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EE3F2" w14:textId="77777777" w:rsidR="00521457" w:rsidRPr="005E2460" w:rsidRDefault="00F91915" w:rsidP="00521457">
      <w:pPr>
        <w:pStyle w:val="612"/>
      </w:pPr>
      <w:bookmarkStart w:id="0" w:name="_GoBack"/>
      <w:bookmarkEnd w:id="0"/>
      <w:r w:rsidRPr="005E2460">
        <w:rPr>
          <w:lang w:val="kk"/>
        </w:rPr>
        <w:t>ТӘРБИЕ-БІЛІМ БЕРУ ПРОЦЕСІНІҢ ЦИКЛОГРАММАСЫ</w:t>
      </w:r>
    </w:p>
    <w:p w14:paraId="409B9BDF" w14:textId="77777777" w:rsidR="00521457" w:rsidRPr="005E2460" w:rsidRDefault="00F91915" w:rsidP="00521457">
      <w:pPr>
        <w:pStyle w:val="41"/>
      </w:pPr>
      <w:r w:rsidRPr="005E2460">
        <w:rPr>
          <w:lang w:val="kk"/>
        </w:rPr>
        <w:t>Топ: мектепалды топ</w:t>
      </w:r>
    </w:p>
    <w:p w14:paraId="2CB79580" w14:textId="77777777" w:rsidR="00521457" w:rsidRPr="005E2460" w:rsidRDefault="00F91915" w:rsidP="00521457">
      <w:pPr>
        <w:pStyle w:val="41"/>
      </w:pPr>
      <w:r w:rsidRPr="005E2460">
        <w:rPr>
          <w:lang w:val="kk"/>
        </w:rPr>
        <w:t>Балалардың жасы: 5 жас</w:t>
      </w:r>
    </w:p>
    <w:p w14:paraId="19EF2106" w14:textId="6069E38E" w:rsidR="00521457" w:rsidRPr="005E2460" w:rsidRDefault="00F91915" w:rsidP="00521457">
      <w:pPr>
        <w:pStyle w:val="41"/>
      </w:pPr>
      <w:r w:rsidRPr="005E2460">
        <w:rPr>
          <w:lang w:val="kk"/>
        </w:rPr>
        <w:t>Жоспар қай кезеңге жасалды: 02.05</w:t>
      </w:r>
    </w:p>
    <w:p w14:paraId="05D2AEA3" w14:textId="2627C2EB" w:rsidR="00521457" w:rsidRDefault="00F91915" w:rsidP="00521457">
      <w:pPr>
        <w:pStyle w:val="41"/>
      </w:pPr>
      <w:r w:rsidRPr="005E2460">
        <w:rPr>
          <w:lang w:val="kk"/>
        </w:rPr>
        <w:t xml:space="preserve">Аптаның цитатасы: «Күннің көзі ортақ, жақсының сөзі ортақ»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048"/>
      </w:tblGrid>
      <w:tr w:rsidR="00B078E9" w14:paraId="58D5D70D" w14:textId="77777777" w:rsidTr="00521457">
        <w:tc>
          <w:tcPr>
            <w:tcW w:w="2978" w:type="dxa"/>
          </w:tcPr>
          <w:p w14:paraId="033FAFA6" w14:textId="77777777" w:rsidR="00521457" w:rsidRPr="00521457" w:rsidRDefault="00F91915" w:rsidP="00521457">
            <w:pPr>
              <w:pStyle w:val="13313"/>
            </w:pPr>
            <w:bookmarkStart w:id="1" w:name="_Hlk196039698"/>
            <w:r w:rsidRPr="00521457">
              <w:rPr>
                <w:lang w:val="kk"/>
              </w:rPr>
              <w:t>Күн тәртібінің үлгісі</w:t>
            </w:r>
          </w:p>
        </w:tc>
        <w:tc>
          <w:tcPr>
            <w:tcW w:w="12048" w:type="dxa"/>
          </w:tcPr>
          <w:p w14:paraId="2FC22238" w14:textId="30612AD7" w:rsidR="00521457" w:rsidRPr="00521457" w:rsidRDefault="00F91915" w:rsidP="00521457">
            <w:pPr>
              <w:pStyle w:val="13313"/>
            </w:pPr>
            <w:r w:rsidRPr="00521457">
              <w:rPr>
                <w:lang w:val="kk"/>
              </w:rPr>
              <w:t>Жұма 02.05</w:t>
            </w:r>
          </w:p>
        </w:tc>
      </w:tr>
      <w:tr w:rsidR="00B078E9" w14:paraId="5772DF2C" w14:textId="77777777" w:rsidTr="00521457">
        <w:tc>
          <w:tcPr>
            <w:tcW w:w="2978" w:type="dxa"/>
          </w:tcPr>
          <w:p w14:paraId="50250D76" w14:textId="61AA55BC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Балаларды қабылдау</w:t>
            </w:r>
          </w:p>
        </w:tc>
        <w:tc>
          <w:tcPr>
            <w:tcW w:w="12048" w:type="dxa"/>
          </w:tcPr>
          <w:p w14:paraId="388240A8" w14:textId="365CFF60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</w:tc>
      </w:tr>
      <w:tr w:rsidR="00B078E9" w14:paraId="346CF1E1" w14:textId="77777777" w:rsidTr="00521457">
        <w:tc>
          <w:tcPr>
            <w:tcW w:w="2978" w:type="dxa"/>
          </w:tcPr>
          <w:p w14:paraId="6CE876C5" w14:textId="28BDDB4C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12048" w:type="dxa"/>
          </w:tcPr>
          <w:p w14:paraId="2D2150F7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«Өнегелі 15 минут»</w:t>
            </w:r>
          </w:p>
          <w:p w14:paraId="1668AD12" w14:textId="77777777" w:rsidR="00FF287E" w:rsidRDefault="00F91915" w:rsidP="00521457">
            <w:pPr>
              <w:pStyle w:val="13213"/>
            </w:pPr>
            <w:r w:rsidRPr="00C020D6">
              <w:rPr>
                <w:lang w:val="kk"/>
              </w:rPr>
              <w:t>Баланың жетістіктері туралы әңгіме</w:t>
            </w:r>
          </w:p>
          <w:p w14:paraId="722BCEB2" w14:textId="2A76460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Сәлеметсіз бе!</w:t>
            </w:r>
          </w:p>
        </w:tc>
      </w:tr>
      <w:tr w:rsidR="00B078E9" w14:paraId="5FE299BA" w14:textId="77777777" w:rsidTr="00521457">
        <w:tc>
          <w:tcPr>
            <w:tcW w:w="2978" w:type="dxa"/>
          </w:tcPr>
          <w:p w14:paraId="47C84AF1" w14:textId="48C4460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521457">
              <w:rPr>
                <w:lang w:val="kk"/>
              </w:rPr>
              <w:br/>
              <w:t xml:space="preserve"> </w:t>
            </w:r>
          </w:p>
        </w:tc>
        <w:tc>
          <w:tcPr>
            <w:tcW w:w="12048" w:type="dxa"/>
          </w:tcPr>
          <w:p w14:paraId="2CC081F8" w14:textId="77777777" w:rsidR="00FF287E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«Халықтық мейрамдар» тақырыбындағы сюжетті суреттерді қарастыру </w:t>
            </w:r>
          </w:p>
          <w:p w14:paraId="59F1E357" w14:textId="77777777" w:rsidR="00FF287E" w:rsidRDefault="00F91915" w:rsidP="00521457">
            <w:pPr>
              <w:pStyle w:val="13213"/>
            </w:pPr>
            <w:r>
              <w:rPr>
                <w:lang w:val="kk"/>
              </w:rPr>
              <w:t>Туған ел, мемлекеттік және халықтық мерекелер туралы білімдерін кеңейту.</w:t>
            </w:r>
          </w:p>
          <w:p w14:paraId="69EFDEC8" w14:textId="2FAB5760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1C1F66B5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"Кілемді безендіріңіз" </w:t>
            </w:r>
          </w:p>
          <w:p w14:paraId="31318016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30E053F5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Жапсырудың әртүрлі әдістері (симметриялы, контурлы) және тәсілдерін (өрнек, флористика элементтері және т.б.) қолдану </w:t>
            </w:r>
          </w:p>
          <w:p w14:paraId="324299B1" w14:textId="2901AD5B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Қошқар мүйіз, гүл, тышқан ізі</w:t>
            </w:r>
          </w:p>
          <w:p w14:paraId="400ED884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Табиғат бұрышындағы жұмыс. </w:t>
            </w:r>
          </w:p>
          <w:p w14:paraId="40643D3F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Үнемді тұтыну Бөлме өсімдіктерін бақылау </w:t>
            </w:r>
          </w:p>
          <w:p w14:paraId="663C66B7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14952928" w14:textId="70050D91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Өсімдіктерге олардың қажеттіліктеріне сәйкес күтім жасау тәсілдерімен таныстыру. </w:t>
            </w:r>
          </w:p>
          <w:p w14:paraId="0CE6753B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«Орындыққа отыр» аз қимылды ойыны </w:t>
            </w:r>
          </w:p>
          <w:p w14:paraId="16C877D9" w14:textId="594C5489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B078E9" w14:paraId="6B69F705" w14:textId="77777777" w:rsidTr="00521457">
        <w:tc>
          <w:tcPr>
            <w:tcW w:w="2978" w:type="dxa"/>
          </w:tcPr>
          <w:p w14:paraId="133068DD" w14:textId="363D58E4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Ертеңгілік жаттығу</w:t>
            </w:r>
          </w:p>
        </w:tc>
        <w:tc>
          <w:tcPr>
            <w:tcW w:w="12048" w:type="dxa"/>
          </w:tcPr>
          <w:p w14:paraId="6053F39E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Ертеңгілік жаттығулар кешені </w:t>
            </w:r>
          </w:p>
          <w:p w14:paraId="190A312B" w14:textId="3B852D91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333962A" w14:textId="3660F5E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Дене шынықтыру мен спортқа деген қызығушылық пен желыласты ояту</w:t>
            </w:r>
          </w:p>
        </w:tc>
      </w:tr>
      <w:tr w:rsidR="00B078E9" w14:paraId="56AFC4EE" w14:textId="77777777" w:rsidTr="00521457">
        <w:trPr>
          <w:trHeight w:val="409"/>
        </w:trPr>
        <w:tc>
          <w:tcPr>
            <w:tcW w:w="2978" w:type="dxa"/>
          </w:tcPr>
          <w:p w14:paraId="532E8B2B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Таңғы ас</w:t>
            </w:r>
          </w:p>
        </w:tc>
        <w:tc>
          <w:tcPr>
            <w:tcW w:w="12048" w:type="dxa"/>
          </w:tcPr>
          <w:p w14:paraId="40C79170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54034022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53FEBC5" w14:textId="50D6884A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Кезекші міндеттерін жауапкершілікпен орындауды үйрету </w:t>
            </w:r>
          </w:p>
          <w:p w14:paraId="3B9DC9A3" w14:textId="2757255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lastRenderedPageBreak/>
              <w:t>Үнемді тұтыну</w:t>
            </w:r>
          </w:p>
          <w:p w14:paraId="5137616A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47D5457F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1E6150E" w14:textId="080B4DBB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Тамақтанғаннан кейін аузын шаюды, орамалды ескертусіз қолдануды үйрету. </w:t>
            </w:r>
          </w:p>
          <w:p w14:paraId="2F4D43F7" w14:textId="0841083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Ас дәмді болсын!</w:t>
            </w:r>
          </w:p>
        </w:tc>
      </w:tr>
      <w:tr w:rsidR="00B078E9" w14:paraId="3E79C27C" w14:textId="77777777" w:rsidTr="00521457">
        <w:tc>
          <w:tcPr>
            <w:tcW w:w="2978" w:type="dxa"/>
          </w:tcPr>
          <w:p w14:paraId="3022C8DC" w14:textId="5BD7F42C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lastRenderedPageBreak/>
              <w:t>Ұйымдастырылған іс-әрекетті өткізуге дайындық</w:t>
            </w:r>
          </w:p>
        </w:tc>
        <w:tc>
          <w:tcPr>
            <w:tcW w:w="12048" w:type="dxa"/>
          </w:tcPr>
          <w:p w14:paraId="41807710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Қиын жағдайдан шығудың жолын табу</w:t>
            </w:r>
          </w:p>
        </w:tc>
      </w:tr>
      <w:tr w:rsidR="00B078E9" w14:paraId="1AC2B570" w14:textId="77777777" w:rsidTr="00521457">
        <w:tc>
          <w:tcPr>
            <w:tcW w:w="2978" w:type="dxa"/>
          </w:tcPr>
          <w:p w14:paraId="4EFDA6EE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12048" w:type="dxa"/>
          </w:tcPr>
          <w:p w14:paraId="13D6AFAF" w14:textId="77777777" w:rsidR="00521457" w:rsidRPr="00521457" w:rsidRDefault="00521457" w:rsidP="00521457">
            <w:pPr>
              <w:pStyle w:val="13213"/>
            </w:pPr>
          </w:p>
        </w:tc>
      </w:tr>
      <w:tr w:rsidR="00B078E9" w14:paraId="2CE532C2" w14:textId="77777777" w:rsidTr="00521457">
        <w:tc>
          <w:tcPr>
            <w:tcW w:w="2978" w:type="dxa"/>
          </w:tcPr>
          <w:p w14:paraId="22170CEA" w14:textId="6CDFE63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Серуенге дайындық</w:t>
            </w:r>
          </w:p>
        </w:tc>
        <w:tc>
          <w:tcPr>
            <w:tcW w:w="12048" w:type="dxa"/>
          </w:tcPr>
          <w:p w14:paraId="69573EC1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Мақал-мәтелдерге қызығушылықты дамыту</w:t>
            </w:r>
          </w:p>
        </w:tc>
      </w:tr>
      <w:tr w:rsidR="00B078E9" w14:paraId="10A0BCA0" w14:textId="77777777" w:rsidTr="00521457">
        <w:tc>
          <w:tcPr>
            <w:tcW w:w="2978" w:type="dxa"/>
          </w:tcPr>
          <w:p w14:paraId="72F578BB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</w:t>
            </w:r>
          </w:p>
        </w:tc>
        <w:tc>
          <w:tcPr>
            <w:tcW w:w="12048" w:type="dxa"/>
          </w:tcPr>
          <w:p w14:paraId="34B1B8B4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Аспанды бақылау </w:t>
            </w:r>
          </w:p>
          <w:p w14:paraId="52CF305A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E25815D" w14:textId="0932E1E2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Өлі табиғат құбылыстары туралы білімді кеңейту. </w:t>
            </w:r>
          </w:p>
          <w:p w14:paraId="0FE0A820" w14:textId="0DF6862E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586522D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Көк шатыр, жерге тірелмейді,  </w:t>
            </w:r>
          </w:p>
          <w:p w14:paraId="389E9736" w14:textId="4D0B6A1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Жұлдыздар мен ай онда билейді. </w:t>
            </w:r>
          </w:p>
          <w:p w14:paraId="43846596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Күндіз көзіңмен көресің, </w:t>
            </w:r>
          </w:p>
          <w:p w14:paraId="371BC650" w14:textId="51EE3F6C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Түнде ұйықтап қаласың. </w:t>
            </w:r>
          </w:p>
          <w:p w14:paraId="7CD50E76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Бұл не?</w:t>
            </w:r>
          </w:p>
          <w:p w14:paraId="73105DB3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(Аспан) </w:t>
            </w:r>
          </w:p>
          <w:p w14:paraId="16A68D65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3F93C0C8" w14:textId="26A74DA6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Жұмбақтарды шешуді үйрету.</w:t>
            </w:r>
          </w:p>
          <w:p w14:paraId="7B5AB23E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"Санамақ" дидактикалық ойыны </w:t>
            </w:r>
          </w:p>
          <w:p w14:paraId="75D677C9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2578AB4" w14:textId="6534F3C6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10 көлемінде тура және кері санауға жаттығу. (Бір, екі, үш, төрт, бес, алты, жеті, сегіз, тоғыз, он)</w:t>
            </w:r>
          </w:p>
          <w:p w14:paraId="089F3424" w14:textId="77777777" w:rsidR="004C6C3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«Қозғалыс» – жел бұлттарды ғана емес, жапырақтарды, құмды да қозғалта алады (сабан түтікше, жапырақтар, құм) (Зерттеу іс-әрекеті)</w:t>
            </w:r>
          </w:p>
          <w:p w14:paraId="1370F143" w14:textId="69DC392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Байқауды, талдауды, салыстыруды үйрету. </w:t>
            </w:r>
          </w:p>
          <w:p w14:paraId="17BE5F8F" w14:textId="77777777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"Хоровод" аз қимылды ойыны </w:t>
            </w:r>
          </w:p>
          <w:p w14:paraId="4089946A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lastRenderedPageBreak/>
              <w:t xml:space="preserve">Хоровод </w:t>
            </w:r>
          </w:p>
          <w:p w14:paraId="59EA950C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EE450F5" w14:textId="445798E8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Бағанда екеуден жүруді үйрету.</w:t>
            </w:r>
          </w:p>
          <w:p w14:paraId="6F91CF60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«Сабалақ ит», «Аю мен аралар» атты қимылды ойындар.   </w:t>
            </w:r>
          </w:p>
          <w:p w14:paraId="31CA540E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Аю, аралар </w:t>
            </w:r>
          </w:p>
          <w:p w14:paraId="24F783DF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BCC8302" w14:textId="6ABA0C46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09A6B37A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Еңбек: жүйектерді тұқым себуге дайындау. </w:t>
            </w:r>
          </w:p>
          <w:p w14:paraId="519861F6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FCAAA4F" w14:textId="13845601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56E4112B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Жеке жұмыс </w:t>
            </w:r>
          </w:p>
          <w:p w14:paraId="6F9CA85F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CF47695" w14:textId="58B88A58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Тәулік ауысуының уақытша тізбегін анықтау қабілетін дамыту («кеше», «бүгін», «ертең» – кеше, бүгін, ертең), «ертерек – кейінірек» – ертерек – кейінірек) </w:t>
            </w:r>
          </w:p>
          <w:p w14:paraId="497622D2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Дербес іс-әрекет: тасымалданатын материалмен ойындар</w:t>
            </w:r>
          </w:p>
        </w:tc>
      </w:tr>
      <w:tr w:rsidR="00B078E9" w14:paraId="37303BC2" w14:textId="77777777" w:rsidTr="00521457">
        <w:tc>
          <w:tcPr>
            <w:tcW w:w="2978" w:type="dxa"/>
          </w:tcPr>
          <w:p w14:paraId="68DBFB51" w14:textId="67F43E7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12048" w:type="dxa"/>
          </w:tcPr>
          <w:p w14:paraId="5A455254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Серуендеу туралы эмоционалды жауап (Не есте қалды?)</w:t>
            </w:r>
          </w:p>
        </w:tc>
      </w:tr>
      <w:tr w:rsidR="00B078E9" w14:paraId="41621919" w14:textId="77777777" w:rsidTr="00521457">
        <w:tc>
          <w:tcPr>
            <w:tcW w:w="2978" w:type="dxa"/>
          </w:tcPr>
          <w:p w14:paraId="261417C2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Түскі ас</w:t>
            </w:r>
          </w:p>
        </w:tc>
        <w:tc>
          <w:tcPr>
            <w:tcW w:w="12048" w:type="dxa"/>
          </w:tcPr>
          <w:p w14:paraId="3AA03579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150A3E93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CF8106C" w14:textId="0483C588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Кезекші міндеттерін жауапкершілікпен орындауды үйрету. </w:t>
            </w:r>
          </w:p>
          <w:p w14:paraId="4E3DAA14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1ED5C6DF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BE02D17" w14:textId="0A3B21F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Әбден шайнап жеңдер!</w:t>
            </w:r>
          </w:p>
        </w:tc>
      </w:tr>
      <w:tr w:rsidR="00B078E9" w14:paraId="1B43F94E" w14:textId="77777777" w:rsidTr="00521457">
        <w:tc>
          <w:tcPr>
            <w:tcW w:w="2978" w:type="dxa"/>
          </w:tcPr>
          <w:p w14:paraId="4D6DA8FF" w14:textId="450F536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Түскі ұйқы</w:t>
            </w:r>
          </w:p>
        </w:tc>
        <w:tc>
          <w:tcPr>
            <w:tcW w:w="12048" w:type="dxa"/>
          </w:tcPr>
          <w:p w14:paraId="1993E3F8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И. Крыловтың "Инелік пен құмырсқа" атты мысалы </w:t>
            </w:r>
          </w:p>
          <w:p w14:paraId="02F91AE1" w14:textId="31013EA7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2988CDDB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Күй күмбірі </w:t>
            </w:r>
          </w:p>
          <w:p w14:paraId="004E132C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Әке толғауы</w:t>
            </w:r>
          </w:p>
          <w:p w14:paraId="4E422379" w14:textId="77777777" w:rsidR="00521457" w:rsidRPr="00521457" w:rsidRDefault="00A947E9" w:rsidP="00521457">
            <w:pPr>
              <w:pStyle w:val="13213"/>
            </w:pPr>
            <w:hyperlink r:id="rId6" w:history="1">
              <w:r w:rsidR="00F91915" w:rsidRPr="00521457">
                <w:rPr>
                  <w:lang w:val="kk"/>
                </w:rPr>
                <w:t>https://lmusic.kz/mp3/asylbek-ensepov-adaj-ake-tolgauy/16462</w:t>
              </w:r>
            </w:hyperlink>
          </w:p>
        </w:tc>
      </w:tr>
      <w:tr w:rsidR="00B078E9" w14:paraId="30B28982" w14:textId="77777777" w:rsidTr="00521457">
        <w:tc>
          <w:tcPr>
            <w:tcW w:w="2978" w:type="dxa"/>
          </w:tcPr>
          <w:p w14:paraId="19BFF6EF" w14:textId="4AAC1F06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12048" w:type="dxa"/>
          </w:tcPr>
          <w:p w14:paraId="17CD52E1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Түзету гимнастикасы кешені </w:t>
            </w:r>
          </w:p>
          <w:p w14:paraId="537ED9F1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10A24F7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Гигиеналық рәсімдерді жүргізу және жеке гигиеналық заттарды пайдалану қажеттілігін түсінуді үйрету.</w:t>
            </w:r>
          </w:p>
          <w:p w14:paraId="7471013E" w14:textId="2A210D5B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Үнемді тұтыну Түймені дұрыс тағу</w:t>
            </w:r>
          </w:p>
        </w:tc>
      </w:tr>
      <w:tr w:rsidR="00B078E9" w14:paraId="443FA71D" w14:textId="77777777" w:rsidTr="00521457">
        <w:tc>
          <w:tcPr>
            <w:tcW w:w="2978" w:type="dxa"/>
          </w:tcPr>
          <w:p w14:paraId="04AAB0C2" w14:textId="0D38E77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lastRenderedPageBreak/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12048" w:type="dxa"/>
          </w:tcPr>
          <w:p w14:paraId="30AF2B45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Қала мен ауыл адамдары мамандығының байланысы туралы әңгімелесу </w:t>
            </w:r>
          </w:p>
          <w:p w14:paraId="35FE2AB5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234BABFD" w14:textId="5ACE696A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Ауыл мен қала өмірінің ерекшеліктері туралы түсінікті кеңейту.</w:t>
            </w:r>
          </w:p>
          <w:p w14:paraId="433AF4A3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"Өзіміз тұратын үй саламыз" құрылыс материалдарымен ойын </w:t>
            </w:r>
          </w:p>
          <w:p w14:paraId="3BD24DC9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  <w:p w14:paraId="2911D484" w14:textId="70CF9CFD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Дайын үлгіде, қарапайым сызбада жұмыс істеу дағдыларын қалыптастыру.</w:t>
            </w:r>
          </w:p>
          <w:p w14:paraId="43F61C45" w14:textId="77777777" w:rsidR="004C6C3D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"Сиқыршы сабын" эксперименттік іс-әрекеті </w:t>
            </w:r>
          </w:p>
          <w:p w14:paraId="4310C5E4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2C1289FF" w14:textId="471E94F4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Байқауды, талдауды, салыстыруды үйрету</w:t>
            </w:r>
          </w:p>
        </w:tc>
      </w:tr>
      <w:tr w:rsidR="00B078E9" w14:paraId="3783BBE7" w14:textId="77777777" w:rsidTr="00521457">
        <w:tc>
          <w:tcPr>
            <w:tcW w:w="2978" w:type="dxa"/>
          </w:tcPr>
          <w:p w14:paraId="28A1795B" w14:textId="7584A5DA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Бесін ас</w:t>
            </w:r>
          </w:p>
        </w:tc>
        <w:tc>
          <w:tcPr>
            <w:tcW w:w="12048" w:type="dxa"/>
          </w:tcPr>
          <w:p w14:paraId="7B453CCA" w14:textId="77777777" w:rsidR="004C6C3D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24BC8C36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5B94EC1" w14:textId="3D154A76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74D66A41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47DFD8F3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FF8F525" w14:textId="77777777" w:rsidR="004C6C3D" w:rsidRDefault="00F91915" w:rsidP="00521457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410F32E1" w14:textId="48EB717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</w:tc>
      </w:tr>
      <w:tr w:rsidR="00B078E9" w14:paraId="2AD31EDA" w14:textId="77777777" w:rsidTr="00521457">
        <w:tc>
          <w:tcPr>
            <w:tcW w:w="2978" w:type="dxa"/>
          </w:tcPr>
          <w:p w14:paraId="64412A21" w14:textId="7192B6A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Балалармен жеке жұмыс</w:t>
            </w:r>
          </w:p>
        </w:tc>
        <w:tc>
          <w:tcPr>
            <w:tcW w:w="12048" w:type="dxa"/>
          </w:tcPr>
          <w:p w14:paraId="32FA1A6B" w14:textId="17B0D272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Шығармашылық дағдыларды, зерттеу </w:t>
            </w:r>
            <w:r>
              <w:rPr>
                <w:lang w:val="kk"/>
              </w:rPr>
              <w:t>іс-әрекеті</w:t>
            </w:r>
            <w:r w:rsidRPr="00521457">
              <w:rPr>
                <w:lang w:val="kk"/>
              </w:rPr>
              <w:t>н дамыту</w:t>
            </w:r>
          </w:p>
          <w:p w14:paraId="3FD439F6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Шығармашылық қабілеттерді дамыту: "Суретті аяқта", "Суретті жалғастыр" </w:t>
            </w:r>
          </w:p>
          <w:p w14:paraId="4BC069F5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Жазық қағаз пішіндерін көлемді пішіндерге түрлендіру қабілетін дамыту: «Қағаздан жасалған ғажайыптар» </w:t>
            </w:r>
          </w:p>
        </w:tc>
      </w:tr>
      <w:tr w:rsidR="00B078E9" w14:paraId="220E5A0C" w14:textId="77777777" w:rsidTr="00521457">
        <w:tc>
          <w:tcPr>
            <w:tcW w:w="2978" w:type="dxa"/>
          </w:tcPr>
          <w:p w14:paraId="18F3A454" w14:textId="2B1F016D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Серуенге дайындық</w:t>
            </w:r>
          </w:p>
        </w:tc>
        <w:tc>
          <w:tcPr>
            <w:tcW w:w="12048" w:type="dxa"/>
          </w:tcPr>
          <w:p w14:paraId="55F3DA3F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Даладағы топтық мінез-құлық ережелерін қайталау.</w:t>
            </w:r>
          </w:p>
        </w:tc>
      </w:tr>
      <w:tr w:rsidR="00B078E9" w14:paraId="42B0C4F7" w14:textId="77777777" w:rsidTr="00521457">
        <w:tc>
          <w:tcPr>
            <w:tcW w:w="2978" w:type="dxa"/>
          </w:tcPr>
          <w:p w14:paraId="1271CB60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</w:t>
            </w:r>
          </w:p>
        </w:tc>
        <w:tc>
          <w:tcPr>
            <w:tcW w:w="12048" w:type="dxa"/>
          </w:tcPr>
          <w:p w14:paraId="0B8579EE" w14:textId="77777777" w:rsidR="00112DA2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Көшедегі адамдарды бақылау </w:t>
            </w:r>
          </w:p>
          <w:p w14:paraId="114DD176" w14:textId="77777777" w:rsidR="00112DA2" w:rsidRDefault="00F91915" w:rsidP="0052145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293CDA2" w14:textId="3E32CE1C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Сөйлемдердегі сөздерді үйлестіру қабілетін жетілдіру. </w:t>
            </w:r>
          </w:p>
          <w:p w14:paraId="00820FF7" w14:textId="55B52F92" w:rsidR="00112DA2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«Ұлттық ойын – ұлт қазынасы» «Ақ сүйек», «Васька-кот» қимылды ойындары </w:t>
            </w:r>
          </w:p>
          <w:p w14:paraId="55E35871" w14:textId="77777777" w:rsidR="00112DA2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B449CAF" w14:textId="7EE38FDE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</w:t>
            </w:r>
          </w:p>
        </w:tc>
      </w:tr>
      <w:tr w:rsidR="00B078E9" w14:paraId="30889E7C" w14:textId="77777777" w:rsidTr="00521457">
        <w:tc>
          <w:tcPr>
            <w:tcW w:w="2978" w:type="dxa"/>
          </w:tcPr>
          <w:p w14:paraId="7B9A6A92" w14:textId="0DC4C6BD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Балалардың үйге қайтуы</w:t>
            </w:r>
          </w:p>
        </w:tc>
        <w:tc>
          <w:tcPr>
            <w:tcW w:w="12048" w:type="dxa"/>
          </w:tcPr>
          <w:p w14:paraId="284A5ADD" w14:textId="77777777" w:rsidR="00112DA2" w:rsidRDefault="00F91915" w:rsidP="00521457">
            <w:pPr>
              <w:pStyle w:val="13213"/>
            </w:pPr>
            <w:r w:rsidRPr="00C020D6">
              <w:rPr>
                <w:lang w:val="kk"/>
              </w:rPr>
              <w:t>Демалыс күндері бос уақытты өткізу бойынша ұсыныстар беру.</w:t>
            </w:r>
          </w:p>
          <w:p w14:paraId="6DF763B0" w14:textId="7B13239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Сау болыңыз!</w:t>
            </w:r>
          </w:p>
        </w:tc>
      </w:tr>
      <w:bookmarkEnd w:id="1"/>
    </w:tbl>
    <w:p w14:paraId="135CEE11" w14:textId="478C8A81" w:rsidR="00521457" w:rsidRDefault="00521457" w:rsidP="00521457"/>
    <w:p w14:paraId="0A0330C5" w14:textId="77777777" w:rsidR="00521457" w:rsidRPr="005E2460" w:rsidRDefault="00F91915" w:rsidP="00521457">
      <w:pPr>
        <w:pStyle w:val="612"/>
      </w:pPr>
      <w:r w:rsidRPr="005E2460">
        <w:rPr>
          <w:lang w:val="kk"/>
        </w:rPr>
        <w:t>ТӘРБИЕ-БІЛІМ БЕРУ ПРОЦЕСІНІҢ ЦИКЛОГРАММАСЫ</w:t>
      </w:r>
    </w:p>
    <w:p w14:paraId="3772BBB3" w14:textId="77777777" w:rsidR="00521457" w:rsidRPr="005E2460" w:rsidRDefault="00F91915" w:rsidP="00521457">
      <w:pPr>
        <w:pStyle w:val="41"/>
      </w:pPr>
      <w:r w:rsidRPr="005E2460">
        <w:rPr>
          <w:lang w:val="kk"/>
        </w:rPr>
        <w:lastRenderedPageBreak/>
        <w:t>Топ: мектепалды топ</w:t>
      </w:r>
    </w:p>
    <w:p w14:paraId="47979C77" w14:textId="77777777" w:rsidR="00521457" w:rsidRPr="005E2460" w:rsidRDefault="00F91915" w:rsidP="00521457">
      <w:pPr>
        <w:pStyle w:val="41"/>
      </w:pPr>
      <w:r w:rsidRPr="005E2460">
        <w:rPr>
          <w:lang w:val="kk"/>
        </w:rPr>
        <w:t>Балалардың жасы: 5 жас</w:t>
      </w:r>
    </w:p>
    <w:p w14:paraId="1E5A644A" w14:textId="22AD3224" w:rsidR="00521457" w:rsidRPr="005E2460" w:rsidRDefault="00F91915" w:rsidP="00521457">
      <w:pPr>
        <w:pStyle w:val="41"/>
      </w:pPr>
      <w:r w:rsidRPr="005E2460">
        <w:rPr>
          <w:lang w:val="kk"/>
        </w:rPr>
        <w:t>Жоспар қай кезеңге жасалды: 05.05–08.05</w:t>
      </w:r>
    </w:p>
    <w:p w14:paraId="0CC6234F" w14:textId="7D590258" w:rsidR="00521457" w:rsidRDefault="00F91915" w:rsidP="00521457">
      <w:pPr>
        <w:pStyle w:val="41"/>
      </w:pPr>
      <w:r w:rsidRPr="005E2460">
        <w:rPr>
          <w:lang w:val="kk"/>
        </w:rPr>
        <w:t xml:space="preserve">Аптаның цитатасы: «Күннің көзі ортақ, жақсының сөзі ортақ»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252"/>
        <w:gridCol w:w="4253"/>
        <w:gridCol w:w="3969"/>
      </w:tblGrid>
      <w:tr w:rsidR="00B078E9" w14:paraId="12DE13E0" w14:textId="77777777" w:rsidTr="00521457">
        <w:tc>
          <w:tcPr>
            <w:tcW w:w="3120" w:type="dxa"/>
          </w:tcPr>
          <w:p w14:paraId="5FA39B70" w14:textId="77777777" w:rsidR="00521457" w:rsidRPr="00521457" w:rsidRDefault="00F91915" w:rsidP="00521457">
            <w:pPr>
              <w:pStyle w:val="13313"/>
            </w:pPr>
            <w:r w:rsidRPr="00521457">
              <w:rPr>
                <w:lang w:val="kk"/>
              </w:rPr>
              <w:t>Күн тәртібінің үлгісі</w:t>
            </w:r>
          </w:p>
        </w:tc>
        <w:tc>
          <w:tcPr>
            <w:tcW w:w="4252" w:type="dxa"/>
          </w:tcPr>
          <w:p w14:paraId="4A8835D1" w14:textId="382DB513" w:rsidR="00521457" w:rsidRPr="00521457" w:rsidRDefault="00F91915" w:rsidP="00521457">
            <w:pPr>
              <w:pStyle w:val="13313"/>
            </w:pPr>
            <w:r w:rsidRPr="00521457">
              <w:rPr>
                <w:lang w:val="kk"/>
              </w:rPr>
              <w:t>Дүйсенбі 05.05</w:t>
            </w:r>
          </w:p>
        </w:tc>
        <w:tc>
          <w:tcPr>
            <w:tcW w:w="4253" w:type="dxa"/>
          </w:tcPr>
          <w:p w14:paraId="29B59557" w14:textId="3B11E70B" w:rsidR="00521457" w:rsidRPr="00521457" w:rsidRDefault="00F91915" w:rsidP="00521457">
            <w:pPr>
              <w:pStyle w:val="13313"/>
            </w:pPr>
            <w:r w:rsidRPr="00521457">
              <w:rPr>
                <w:lang w:val="kk"/>
              </w:rPr>
              <w:t>Сейсенбі 06.05</w:t>
            </w:r>
          </w:p>
        </w:tc>
        <w:tc>
          <w:tcPr>
            <w:tcW w:w="3969" w:type="dxa"/>
            <w:hideMark/>
          </w:tcPr>
          <w:p w14:paraId="418E8055" w14:textId="7ED4DE3A" w:rsidR="00521457" w:rsidRPr="00521457" w:rsidRDefault="00F91915" w:rsidP="00521457">
            <w:pPr>
              <w:pStyle w:val="13313"/>
            </w:pPr>
            <w:r w:rsidRPr="00521457">
              <w:rPr>
                <w:lang w:val="kk"/>
              </w:rPr>
              <w:t>Бейсенбі 08.05</w:t>
            </w:r>
          </w:p>
        </w:tc>
      </w:tr>
      <w:tr w:rsidR="00B078E9" w14:paraId="077674BC" w14:textId="77777777" w:rsidTr="00521457">
        <w:tc>
          <w:tcPr>
            <w:tcW w:w="3120" w:type="dxa"/>
          </w:tcPr>
          <w:p w14:paraId="12978591" w14:textId="4B0A8C82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Балаларды қабылдау</w:t>
            </w:r>
          </w:p>
        </w:tc>
        <w:tc>
          <w:tcPr>
            <w:tcW w:w="4252" w:type="dxa"/>
          </w:tcPr>
          <w:p w14:paraId="45CE98CB" w14:textId="417036D9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Баланың көңіл күйі, оның қызығушылықтары туралы әңгіме. Қажет болса, ойнайтын балаларға қосылу</w:t>
            </w:r>
          </w:p>
        </w:tc>
        <w:tc>
          <w:tcPr>
            <w:tcW w:w="4253" w:type="dxa"/>
          </w:tcPr>
          <w:p w14:paraId="3882D02F" w14:textId="77777777" w:rsidR="00F87480" w:rsidRDefault="00F91915" w:rsidP="00521457">
            <w:pPr>
              <w:pStyle w:val="13213"/>
            </w:pPr>
            <w:r w:rsidRPr="00C020D6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21C88A8D" w14:textId="08F4F5B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Қайырлы таң!</w:t>
            </w:r>
          </w:p>
        </w:tc>
        <w:tc>
          <w:tcPr>
            <w:tcW w:w="3969" w:type="dxa"/>
          </w:tcPr>
          <w:p w14:paraId="37DDA6AE" w14:textId="77777777" w:rsidR="00F87480" w:rsidRDefault="00F91915" w:rsidP="00521457">
            <w:pPr>
              <w:pStyle w:val="13213"/>
            </w:pPr>
            <w:r w:rsidRPr="00C020D6">
              <w:rPr>
                <w:lang w:val="kk"/>
              </w:rPr>
              <w:t>Мазмұнды іс-әрекетті қамтамасыз ету. Баланың бастамасымен пайда болатын ойынды ынталандыру.</w:t>
            </w:r>
          </w:p>
          <w:p w14:paraId="2577FECB" w14:textId="2D79E1F1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Қайырлы таң!</w:t>
            </w:r>
          </w:p>
        </w:tc>
      </w:tr>
      <w:tr w:rsidR="00B078E9" w14:paraId="59AAA23A" w14:textId="77777777" w:rsidTr="00521457">
        <w:tc>
          <w:tcPr>
            <w:tcW w:w="3120" w:type="dxa"/>
          </w:tcPr>
          <w:p w14:paraId="6669129B" w14:textId="4D5029AB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4252" w:type="dxa"/>
          </w:tcPr>
          <w:p w14:paraId="5265069D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«Өнегелі 15 минут»</w:t>
            </w:r>
          </w:p>
          <w:p w14:paraId="08BBA069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«Әр халықтың өмірі мен салт-дәстүрі» атты альбомды безендіруге өтініш Сәлеметсіз бе!</w:t>
            </w:r>
          </w:p>
        </w:tc>
        <w:tc>
          <w:tcPr>
            <w:tcW w:w="4253" w:type="dxa"/>
          </w:tcPr>
          <w:p w14:paraId="21059AC9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«Өнегелі 15 минут»</w:t>
            </w:r>
          </w:p>
          <w:p w14:paraId="6F0FE529" w14:textId="56A1327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Әңгіме</w:t>
            </w:r>
            <w:r w:rsidRPr="00521457">
              <w:rPr>
                <w:lang w:val="kk"/>
              </w:rPr>
              <w:tab/>
              <w:t xml:space="preserve"> Ойында достық қарым-қатынасты тәрбиелеу туралы әңгіме</w:t>
            </w:r>
          </w:p>
        </w:tc>
        <w:tc>
          <w:tcPr>
            <w:tcW w:w="3969" w:type="dxa"/>
          </w:tcPr>
          <w:p w14:paraId="4FD7556C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«Өнегелі 15 минут»</w:t>
            </w:r>
          </w:p>
          <w:p w14:paraId="12F4F012" w14:textId="254E8C73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Балаларға ЖҚЕ үйрету бойынша ата-аналарға ұсынымдар</w:t>
            </w:r>
          </w:p>
        </w:tc>
      </w:tr>
      <w:tr w:rsidR="00B078E9" w14:paraId="3D172813" w14:textId="77777777" w:rsidTr="00521457">
        <w:tc>
          <w:tcPr>
            <w:tcW w:w="3120" w:type="dxa"/>
          </w:tcPr>
          <w:p w14:paraId="6556B631" w14:textId="506128F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521457">
              <w:rPr>
                <w:lang w:val="kk"/>
              </w:rPr>
              <w:br/>
              <w:t xml:space="preserve"> </w:t>
            </w:r>
          </w:p>
        </w:tc>
        <w:tc>
          <w:tcPr>
            <w:tcW w:w="4252" w:type="dxa"/>
          </w:tcPr>
          <w:p w14:paraId="5430B07B" w14:textId="77777777" w:rsidR="00296795" w:rsidRDefault="00F91915" w:rsidP="00521457">
            <w:pPr>
              <w:pStyle w:val="13213"/>
            </w:pPr>
            <w:r w:rsidRPr="00C020D6">
              <w:rPr>
                <w:lang w:val="kk"/>
              </w:rPr>
              <w:t>"Киім-кешек әлеміне" шақырту Қазақтың ұлттық киімдері бейнеленген суреттерді қарастыру – ұлттық костюмдер (Коммуникативтік, танымдық іс-әрекет)</w:t>
            </w:r>
          </w:p>
          <w:p w14:paraId="0458F6BE" w14:textId="09EF041F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Қазақ халқының салт-дәстүрлерімен таныстыруды жалғастыру. </w:t>
            </w:r>
          </w:p>
          <w:p w14:paraId="403D6266" w14:textId="06A5090D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Кебенек, кенеп, шапан, кимешек, қамзол, күрте, (желетке), шалбар</w:t>
            </w:r>
          </w:p>
          <w:p w14:paraId="317DC805" w14:textId="77777777" w:rsidR="00296795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Трафареттер, бояулар «Халық кәсіптері». </w:t>
            </w:r>
          </w:p>
          <w:p w14:paraId="6578D4DF" w14:textId="77777777" w:rsidR="00296795" w:rsidRDefault="00F91915" w:rsidP="0052145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DF4B9E6" w14:textId="6EF2DEAD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Қазақ халқының өмірін, еңбегін, тұрмысын жеткізе отырып, қазақ ертегілері, аңыздары негізінде сурет салу. Түскиіз, сәукеле</w:t>
            </w:r>
          </w:p>
          <w:p w14:paraId="76558E07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Тыныш ойын «Бұғының үлкен үйі».  </w:t>
            </w:r>
          </w:p>
          <w:p w14:paraId="12F17197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008C740A" w14:textId="37FC2AAB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Белгілі дене жаттығуларын әдемі және сымбатты орындау.  </w:t>
            </w:r>
          </w:p>
          <w:p w14:paraId="274C620D" w14:textId="77777777" w:rsidR="00521457" w:rsidRPr="00F91915" w:rsidRDefault="00521457" w:rsidP="00521457">
            <w:pPr>
              <w:pStyle w:val="13213"/>
              <w:rPr>
                <w:lang w:val="kk"/>
              </w:rPr>
            </w:pPr>
          </w:p>
        </w:tc>
        <w:tc>
          <w:tcPr>
            <w:tcW w:w="4253" w:type="dxa"/>
          </w:tcPr>
          <w:p w14:paraId="35B29214" w14:textId="77777777" w:rsidR="00521457" w:rsidRPr="00F4300F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Үнемді тұтыну </w:t>
            </w:r>
          </w:p>
          <w:p w14:paraId="385A4BF7" w14:textId="11F10E3C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Бөлме өсімдіктерін бақылау. Гүлдің өскіндерімен тәжірибе. Өскіндерді гүл құмыраларына отырғызу: біреуін ашық қалдыру, ал екіншісін жауып қою. (Өсімдіктер) (Танымдық іс-әрекет). Балалардың зерттеу </w:t>
            </w:r>
            <w:r>
              <w:rPr>
                <w:lang w:val="kk"/>
              </w:rPr>
              <w:t>іс-әрекеті</w:t>
            </w:r>
            <w:r w:rsidRPr="00521457">
              <w:rPr>
                <w:lang w:val="kk"/>
              </w:rPr>
              <w:t xml:space="preserve"> үшін жағдай жасау.</w:t>
            </w:r>
          </w:p>
          <w:p w14:paraId="6D33ACB1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Таңдау бойынша суретті талдау және өзін-өзі бағалау (қағаз, бояу, қалам, қылқалам, сурет) </w:t>
            </w:r>
          </w:p>
          <w:p w14:paraId="7B210D65" w14:textId="67888B26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(Бейнелеу іс-әрекеті) Суретте қарапайым сюжеттерді бейнелеу қабілетін жетілдіру.   </w:t>
            </w:r>
          </w:p>
          <w:p w14:paraId="69719E05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Суреттерді қарастыра отырып әңгімелесу «Жыл мезгілдері» (Коммуникативтік, танымдық іс-әрекет).  </w:t>
            </w:r>
          </w:p>
          <w:p w14:paraId="3E0BC8F0" w14:textId="0A3A0FE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Шағын логикалық және баяндау әңгімелерін құрастыру қабілеттерін қалыптастыру.   </w:t>
            </w:r>
          </w:p>
          <w:p w14:paraId="652872BB" w14:textId="77777777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Құрастыру</w:t>
            </w:r>
          </w:p>
          <w:p w14:paraId="707FC975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«Матрешкаларға арналған веранда»  (кірпіш, текше) </w:t>
            </w:r>
          </w:p>
          <w:p w14:paraId="063B66F0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5A6DE18B" w14:textId="766BAAEB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Шығармашылық ойлау мен қиялды дамыту. </w:t>
            </w:r>
          </w:p>
          <w:p w14:paraId="6413FF8D" w14:textId="644708F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"Кір жуу" аз қимылды ойыны (Дене тәрбиесі)</w:t>
            </w:r>
          </w:p>
        </w:tc>
        <w:tc>
          <w:tcPr>
            <w:tcW w:w="3969" w:type="dxa"/>
          </w:tcPr>
          <w:p w14:paraId="04E9306C" w14:textId="54501957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Кітап бұрышында жұмыс: «Біздің сүйікті армиямыз» альбомын қарастыру.   </w:t>
            </w:r>
          </w:p>
          <w:p w14:paraId="722F1A72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Әскердің әртүрлі түрлері бейнеленген суреттерді қарастыру (жаяу әскер, теңіз және басқа да әскерлер).   </w:t>
            </w:r>
          </w:p>
          <w:p w14:paraId="133CF055" w14:textId="2A08BC5C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Сарбаз, теңізші</w:t>
            </w:r>
          </w:p>
          <w:p w14:paraId="23DCB304" w14:textId="1FA36EC1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(Коммуникативті, </w:t>
            </w:r>
          </w:p>
          <w:p w14:paraId="2A36F60C" w14:textId="6FDB2FD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танымдық іс-әрекет) Туған ел, қазақ әскері </w:t>
            </w:r>
          </w:p>
          <w:p w14:paraId="1989F810" w14:textId="683ED4D2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туралы білімді кеңейту.</w:t>
            </w:r>
          </w:p>
          <w:p w14:paraId="4D777107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"Қиып ал да жапсыру" (қайшы, қағаз, желім) </w:t>
            </w:r>
          </w:p>
          <w:p w14:paraId="5CFE3F26" w14:textId="2AECC0F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Жапсырудың түрлі әдістері мен тәсілдерін (симметриялық, контурлық) қолдану</w:t>
            </w:r>
          </w:p>
          <w:p w14:paraId="20C97DA2" w14:textId="77777777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Қима суреттер</w:t>
            </w:r>
          </w:p>
          <w:p w14:paraId="5B6851E4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«Әскери техника» (Танымдық, шығармашылық іс-әрекет)</w:t>
            </w:r>
          </w:p>
          <w:p w14:paraId="6CE567BF" w14:textId="03EFC166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Логикалық ойлауды дамыту.</w:t>
            </w:r>
          </w:p>
          <w:p w14:paraId="1FDB291E" w14:textId="77777777" w:rsidR="00296795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Доппен ойнау «Не істеуге болады – нені істеуге болмайды». (доп, мүмкін емес, сіз жасай аласыз) </w:t>
            </w:r>
          </w:p>
          <w:p w14:paraId="5A2AF573" w14:textId="6AF9F8BA" w:rsidR="00521457" w:rsidRPr="00C020D6" w:rsidRDefault="00F91915" w:rsidP="00521457">
            <w:pPr>
              <w:pStyle w:val="13213"/>
            </w:pPr>
            <w:r>
              <w:rPr>
                <w:lang w:val="kk"/>
              </w:rPr>
              <w:t>(Дене тәрбиесі, танымдық іс-әрекет) Допты жоғары лақтырып, екі қолмен қағып алу.   Балаларды адамгершілік құндылықтармен таныстыру</w:t>
            </w:r>
          </w:p>
        </w:tc>
      </w:tr>
      <w:tr w:rsidR="00B078E9" w14:paraId="6B142D73" w14:textId="77777777" w:rsidTr="00521457">
        <w:tc>
          <w:tcPr>
            <w:tcW w:w="3120" w:type="dxa"/>
          </w:tcPr>
          <w:p w14:paraId="3C693EF0" w14:textId="4C1A6DC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Ертеңгілік жаттығу</w:t>
            </w:r>
          </w:p>
        </w:tc>
        <w:tc>
          <w:tcPr>
            <w:tcW w:w="4252" w:type="dxa"/>
          </w:tcPr>
          <w:p w14:paraId="1DFB1BEF" w14:textId="19F555A6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Ертеңгілік жаттығулар кешені (Дене тәрбиесі) </w:t>
            </w:r>
          </w:p>
          <w:p w14:paraId="456B5CAA" w14:textId="7959FEE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Дене шынықтыру мен спортқа деген қызығушылық пен желыласты ояту</w:t>
            </w:r>
          </w:p>
        </w:tc>
        <w:tc>
          <w:tcPr>
            <w:tcW w:w="4253" w:type="dxa"/>
          </w:tcPr>
          <w:p w14:paraId="0780530A" w14:textId="762EEB94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  <w:p w14:paraId="42CED27B" w14:textId="71BDC61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Дене шынықтыру мен спортқа деген қызығушылық пен желыласты ояту</w:t>
            </w:r>
          </w:p>
        </w:tc>
        <w:tc>
          <w:tcPr>
            <w:tcW w:w="3969" w:type="dxa"/>
          </w:tcPr>
          <w:p w14:paraId="22EC250F" w14:textId="3BC94725" w:rsid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Ертеңгілік жаттығулар кешені (Дене тәрбиесі) </w:t>
            </w:r>
          </w:p>
          <w:p w14:paraId="136D81AB" w14:textId="2BF3017A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Дене шынықтыру мен спортқа деген қызығушылық пен желыласты ояту</w:t>
            </w:r>
          </w:p>
        </w:tc>
      </w:tr>
      <w:tr w:rsidR="00B078E9" w14:paraId="0D07F7FE" w14:textId="77777777" w:rsidTr="00521457">
        <w:trPr>
          <w:trHeight w:val="409"/>
        </w:trPr>
        <w:tc>
          <w:tcPr>
            <w:tcW w:w="3120" w:type="dxa"/>
          </w:tcPr>
          <w:p w14:paraId="78294A97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Таңғы ас</w:t>
            </w:r>
          </w:p>
        </w:tc>
        <w:tc>
          <w:tcPr>
            <w:tcW w:w="4252" w:type="dxa"/>
          </w:tcPr>
          <w:p w14:paraId="25A6F309" w14:textId="77777777" w:rsidR="00D905BC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16E814F7" w14:textId="77777777" w:rsidR="00D905BC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51C3BBF" w14:textId="3D4B0A16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7FBE4712" w14:textId="77777777" w:rsidR="00D905BC" w:rsidRDefault="00F91915" w:rsidP="00521457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300ABF2A" w14:textId="2EC4B0CC" w:rsid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Жеке гигиена ережелері мен дағдыларын орындау кезінде өзін-өзі бақылауды дамыту. </w:t>
            </w:r>
          </w:p>
          <w:p w14:paraId="372CFBB5" w14:textId="7DA14CC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Ас дәмді болсын!</w:t>
            </w:r>
          </w:p>
        </w:tc>
        <w:tc>
          <w:tcPr>
            <w:tcW w:w="4253" w:type="dxa"/>
          </w:tcPr>
          <w:p w14:paraId="026EC445" w14:textId="77777777" w:rsidR="00D905BC" w:rsidRDefault="00F91915" w:rsidP="00D905BC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6E6C321A" w14:textId="77777777" w:rsidR="00D905BC" w:rsidRDefault="00F91915" w:rsidP="00D905B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7CB01A3" w14:textId="77777777" w:rsidR="00D905BC" w:rsidRPr="00D905BC" w:rsidRDefault="00F91915" w:rsidP="00D905BC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53C1291E" w14:textId="289EF5B5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Ас болсын!</w:t>
            </w:r>
          </w:p>
          <w:p w14:paraId="5FD4B28B" w14:textId="77777777" w:rsid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Үнемді тұтыну </w:t>
            </w:r>
          </w:p>
          <w:p w14:paraId="7E4AB34F" w14:textId="77777777" w:rsidR="00D905BC" w:rsidRDefault="00F91915" w:rsidP="00521457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34533FFD" w14:textId="13FC35B5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</w:t>
            </w:r>
          </w:p>
        </w:tc>
        <w:tc>
          <w:tcPr>
            <w:tcW w:w="3969" w:type="dxa"/>
          </w:tcPr>
          <w:p w14:paraId="7FB162D2" w14:textId="77777777" w:rsidR="00D905BC" w:rsidRDefault="00F91915" w:rsidP="00D905BC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53290A40" w14:textId="77777777" w:rsidR="00D905BC" w:rsidRDefault="00F91915" w:rsidP="00D905B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87B0BBE" w14:textId="77777777" w:rsidR="00D905BC" w:rsidRPr="00D905BC" w:rsidRDefault="00F91915" w:rsidP="00D905BC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041FEB80" w14:textId="520AB43D" w:rsid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Ас болсын! Үнемді тұтыну </w:t>
            </w:r>
          </w:p>
          <w:p w14:paraId="2FAC0F72" w14:textId="77777777" w:rsidR="00D905BC" w:rsidRDefault="00F91915" w:rsidP="00D905BC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78CA8973" w14:textId="76D9530A" w:rsidR="00521457" w:rsidRPr="00521457" w:rsidRDefault="00F91915" w:rsidP="00D905BC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</w:t>
            </w:r>
          </w:p>
        </w:tc>
      </w:tr>
      <w:tr w:rsidR="00B078E9" w14:paraId="7DC0AB04" w14:textId="77777777" w:rsidTr="00521457">
        <w:tc>
          <w:tcPr>
            <w:tcW w:w="3120" w:type="dxa"/>
          </w:tcPr>
          <w:p w14:paraId="05C17E74" w14:textId="12CDE878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4252" w:type="dxa"/>
          </w:tcPr>
          <w:p w14:paraId="4D7B2A10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Қызығушылықтар бойынша іс-әрекет түрін таңдау</w:t>
            </w:r>
          </w:p>
        </w:tc>
        <w:tc>
          <w:tcPr>
            <w:tcW w:w="4253" w:type="dxa"/>
          </w:tcPr>
          <w:p w14:paraId="0909749E" w14:textId="2BD3E89C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Қиын жағдайдан шығудың жолын табу (Не істеу керек? Қалай істейміз?)</w:t>
            </w:r>
          </w:p>
        </w:tc>
        <w:tc>
          <w:tcPr>
            <w:tcW w:w="3969" w:type="dxa"/>
          </w:tcPr>
          <w:p w14:paraId="4ACB8BD8" w14:textId="48AECE5E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Мәселені шешуге арналған құралдарды табу</w:t>
            </w:r>
          </w:p>
        </w:tc>
      </w:tr>
      <w:tr w:rsidR="00B078E9" w14:paraId="19EFFDF5" w14:textId="77777777" w:rsidTr="00521457">
        <w:tc>
          <w:tcPr>
            <w:tcW w:w="3120" w:type="dxa"/>
          </w:tcPr>
          <w:p w14:paraId="034EF6FC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4252" w:type="dxa"/>
          </w:tcPr>
          <w:p w14:paraId="5C8A09AD" w14:textId="77777777" w:rsidR="00521457" w:rsidRPr="00521457" w:rsidRDefault="00521457" w:rsidP="00521457">
            <w:pPr>
              <w:pStyle w:val="13213"/>
            </w:pPr>
          </w:p>
        </w:tc>
        <w:tc>
          <w:tcPr>
            <w:tcW w:w="4253" w:type="dxa"/>
          </w:tcPr>
          <w:p w14:paraId="66B3BB14" w14:textId="20E37131" w:rsidR="00521457" w:rsidRPr="00521457" w:rsidRDefault="00521457" w:rsidP="00521457">
            <w:pPr>
              <w:pStyle w:val="13213"/>
            </w:pPr>
          </w:p>
        </w:tc>
        <w:tc>
          <w:tcPr>
            <w:tcW w:w="3969" w:type="dxa"/>
          </w:tcPr>
          <w:p w14:paraId="00BAD0FC" w14:textId="77777777" w:rsidR="00521457" w:rsidRPr="00521457" w:rsidRDefault="00521457" w:rsidP="00521457">
            <w:pPr>
              <w:pStyle w:val="13213"/>
            </w:pPr>
          </w:p>
        </w:tc>
      </w:tr>
      <w:tr w:rsidR="00B078E9" w14:paraId="7E3ABADA" w14:textId="77777777" w:rsidTr="00521457">
        <w:tc>
          <w:tcPr>
            <w:tcW w:w="3120" w:type="dxa"/>
          </w:tcPr>
          <w:p w14:paraId="24AB7D51" w14:textId="507A35F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Серуенге дайындық</w:t>
            </w:r>
          </w:p>
        </w:tc>
        <w:tc>
          <w:tcPr>
            <w:tcW w:w="4252" w:type="dxa"/>
          </w:tcPr>
          <w:p w14:paraId="5110272A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4253" w:type="dxa"/>
          </w:tcPr>
          <w:p w14:paraId="73BB54F7" w14:textId="7B747A40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Киіну ретін пысықтау </w:t>
            </w:r>
          </w:p>
          <w:p w14:paraId="74B77858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Жолдасына көмектесу</w:t>
            </w:r>
          </w:p>
        </w:tc>
        <w:tc>
          <w:tcPr>
            <w:tcW w:w="3969" w:type="dxa"/>
          </w:tcPr>
          <w:p w14:paraId="3D90C879" w14:textId="752FD8DE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Жеке әңгімелер (жағдай бойынша).</w:t>
            </w:r>
          </w:p>
          <w:p w14:paraId="76679136" w14:textId="111E6BAB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(Киімдерін ұқыпты жинау)</w:t>
            </w:r>
          </w:p>
        </w:tc>
      </w:tr>
      <w:tr w:rsidR="00B078E9" w14:paraId="0DB67EA0" w14:textId="77777777" w:rsidTr="00521457">
        <w:tc>
          <w:tcPr>
            <w:tcW w:w="3120" w:type="dxa"/>
          </w:tcPr>
          <w:p w14:paraId="7D66DC1C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</w:t>
            </w:r>
          </w:p>
        </w:tc>
        <w:tc>
          <w:tcPr>
            <w:tcW w:w="4252" w:type="dxa"/>
          </w:tcPr>
          <w:p w14:paraId="4781426C" w14:textId="28710CE5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Көктем белгілерін бақылау – көктем, құстардың дауысын тыңдау – құстар (Танымдық іс-әрекет). Тірі және өлі табиғат құбылыстары туралы білімдерін кеңейту.  </w:t>
            </w:r>
          </w:p>
          <w:p w14:paraId="44DE11AF" w14:textId="261A109D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Көркем сөз </w:t>
            </w:r>
          </w:p>
          <w:p w14:paraId="50FC2B07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С. Мәуленов "Көктем " </w:t>
            </w:r>
          </w:p>
          <w:p w14:paraId="1659485C" w14:textId="29761D6C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Балаларды қол жетімді көркем шығармалармен таныстыру.</w:t>
            </w:r>
          </w:p>
          <w:p w14:paraId="33538197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«Дұрыс атау» дидактикалық ойыны </w:t>
            </w:r>
          </w:p>
          <w:p w14:paraId="7A39A678" w14:textId="1BD53771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(Коммуникативтік іс-әрекет) Зат есімдерді жекеше және көпше түрде қолдану дағдыларын қалыптастыру.  </w:t>
            </w:r>
          </w:p>
          <w:p w14:paraId="6C6C2CB6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"Қалпақ" аз қимылды ойыны - шеңбер бойымен жүру </w:t>
            </w:r>
          </w:p>
          <w:p w14:paraId="10B43A84" w14:textId="0CFC2BC5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4127DC8A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Кеш келген көктемнің ерте көктемнен айырмашылығы қандай? </w:t>
            </w:r>
          </w:p>
          <w:p w14:paraId="6D35833C" w14:textId="6CDFA9E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 Табиғатпен танысу барысында заттар мен құбылыстардың сипаттамалық белгілерін бақылауды, талдауды, салыстыруды және ажыратуды үйрету.</w:t>
            </w:r>
          </w:p>
          <w:p w14:paraId="158FED8D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«Сұңқар мен қарлыған», "Қуаласпақ"  қимылды ойындары </w:t>
            </w:r>
          </w:p>
          <w:p w14:paraId="5964A374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33F48D43" w14:textId="69F9DF8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Жан-жаққа, кедергілерді еңсере отырып жүгіру.</w:t>
            </w:r>
          </w:p>
          <w:p w14:paraId="320164C2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Еңбек: жолды сыпыру, қоқыс жинау </w:t>
            </w:r>
          </w:p>
          <w:p w14:paraId="2BA39922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47DC12EA" w14:textId="33096DF4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Тазалықты сақтауға деген ұмтылысты тәрбиелеу.</w:t>
            </w:r>
          </w:p>
          <w:p w14:paraId="4F0693F6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"Дыбыстық қалпақтар" жеке жұмысы </w:t>
            </w:r>
          </w:p>
          <w:p w14:paraId="60CE7119" w14:textId="02E30115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(Коммуникативтік іс-әрекет) Дыбыстық талдау дағдыларын дамыту. </w:t>
            </w:r>
          </w:p>
          <w:p w14:paraId="6AD5C0F8" w14:textId="644C63A1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Өзіндік іс-әрекет: қысқа секіргішпен алға жылжи отырып секіру</w:t>
            </w:r>
          </w:p>
        </w:tc>
        <w:tc>
          <w:tcPr>
            <w:tcW w:w="4253" w:type="dxa"/>
          </w:tcPr>
          <w:p w14:paraId="78C01DA6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Қарға мен сауысқанды бақылау</w:t>
            </w:r>
          </w:p>
          <w:p w14:paraId="2558D1B9" w14:textId="4E0F0CC2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Адам – табиғаттың бір бөлігі екенін және оны қорғап, сақтап, қамқорлық жасау қажеттігін түсіндіруге бағытталған экологиялық ұғымдарды қалыптастыру.  </w:t>
            </w:r>
          </w:p>
          <w:p w14:paraId="0B8C82AA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3AEEE3CC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Ала қанат сауысқан, Қырда ұшқан, Тауда ұшқан. Шықылықтап жүріп бұл, Жер сырына қаныққан. </w:t>
            </w:r>
          </w:p>
          <w:p w14:paraId="5B7261C6" w14:textId="60B2FDD5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 Басқалармен тәуелсіз диалогты бастауға шақыру, сұхбаттасушыны мұқият тыңдау.</w:t>
            </w:r>
          </w:p>
          <w:p w14:paraId="4E1DD247" w14:textId="28ABA738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Дидактикалық ойын «Сөйлемдер» (Коммуникативтік іс-әрекет). Ұсынылған сөзге сөйлем құрастыру қабілетін дамыту.  </w:t>
            </w:r>
          </w:p>
          <w:p w14:paraId="6918D677" w14:textId="5C3AE091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Қимылды ойындар</w:t>
            </w:r>
          </w:p>
          <w:p w14:paraId="59C5F09E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"Қоймадағы тышқандар", "Аңшылар мен үйректер" </w:t>
            </w:r>
          </w:p>
          <w:p w14:paraId="5A22AC12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0BFFCB6D" w14:textId="0CFB907C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5F0A16C8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учаске аумағындағы ұжымдық еңбек </w:t>
            </w:r>
          </w:p>
          <w:p w14:paraId="0AA1E950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6F2BB9FC" w14:textId="03C331C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нәтижелерін бағалауды және құрметтеуді үйрету.</w:t>
            </w:r>
          </w:p>
          <w:p w14:paraId="77C1B11F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Жеке жұмыс: «Тымақ пен тон – міне біздің Мишутка» жаңылтпашын жаттау.   </w:t>
            </w:r>
          </w:p>
          <w:p w14:paraId="7B8AEAE2" w14:textId="46510221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(Коммуникативтік іс-әрекет) Сөз өнеріне, жаңылтпаштарды айту шеберлігіне баулу.   </w:t>
            </w:r>
          </w:p>
          <w:p w14:paraId="1B61E780" w14:textId="194C8B7F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Дербес іс-әрекет</w:t>
            </w:r>
          </w:p>
          <w:p w14:paraId="2890507E" w14:textId="77777777" w:rsidR="00745DFD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«Самокат» </w:t>
            </w:r>
          </w:p>
          <w:p w14:paraId="15FAD5AC" w14:textId="413CACD5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Түзу сызықпен және шеңбер бойымен өздігінен самокат тебу.  </w:t>
            </w:r>
          </w:p>
        </w:tc>
        <w:tc>
          <w:tcPr>
            <w:tcW w:w="3969" w:type="dxa"/>
          </w:tcPr>
          <w:p w14:paraId="44883196" w14:textId="77777777" w:rsidR="003748E6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Көктем белгілерін бақылау – көктем, құстардың дауысын тыңдау – құстар.   </w:t>
            </w:r>
          </w:p>
          <w:p w14:paraId="52E3D57D" w14:textId="0CDE970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 Тірі және өлі табиғат құбылыстары туралы білімді кеңейту.</w:t>
            </w:r>
          </w:p>
          <w:p w14:paraId="09820A7C" w14:textId="69AA9A35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657C4026" w14:textId="77777777" w:rsidR="003748E6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С. Мәуленов "Көктем " </w:t>
            </w:r>
          </w:p>
          <w:p w14:paraId="5CD8E401" w14:textId="666B8CDF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(Коммуникативтік іс-әрекет) Балаларды қол жетімді көркем шығармалармен таныстыру.</w:t>
            </w:r>
          </w:p>
          <w:p w14:paraId="47083B3A" w14:textId="77777777" w:rsidR="003748E6" w:rsidRDefault="00F91915" w:rsidP="00521457">
            <w:pPr>
              <w:pStyle w:val="13213"/>
            </w:pPr>
            <w:r>
              <w:rPr>
                <w:lang w:val="kk"/>
              </w:rPr>
              <w:t xml:space="preserve">«Дұрыс атау» дидактикалық ойыны </w:t>
            </w:r>
          </w:p>
          <w:p w14:paraId="07AFD39B" w14:textId="2464135D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(Коммуникативтік іс-әрекет) Зат есімдерді жекеше және көпше түрде қолдану дағдыларын қалыптастыру.  </w:t>
            </w:r>
          </w:p>
          <w:p w14:paraId="6732E18B" w14:textId="2097B562" w:rsidR="003748E6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"Қалпақ" аз қимылды ойыны - шеңбер бойымен жүру </w:t>
            </w:r>
          </w:p>
          <w:p w14:paraId="13253E94" w14:textId="290552D5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C478D6B" w14:textId="77777777" w:rsidR="003748E6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Кеш келген көктемнің ерте көктемнен айырмашылығы қандай? </w:t>
            </w:r>
          </w:p>
          <w:p w14:paraId="16DE7F12" w14:textId="4229D637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(Зерттеу іс-әрекеті) Табиғатпен танысу барысында заттар мен құбылыстардың сипаттамалық белгілерін бақылауды, талдауды, салыстыруды және ажыратуды үйрету.</w:t>
            </w:r>
          </w:p>
          <w:p w14:paraId="70BD9E11" w14:textId="5A0BCE66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Қимылды ойындар</w:t>
            </w:r>
          </w:p>
          <w:p w14:paraId="67D4A63E" w14:textId="77777777" w:rsidR="003748E6" w:rsidRDefault="00F91915" w:rsidP="00521457">
            <w:pPr>
              <w:pStyle w:val="13213"/>
            </w:pPr>
            <w:r w:rsidRPr="00521457">
              <w:rPr>
                <w:lang w:val="kk"/>
              </w:rPr>
              <w:t>"Сұңқар мен қарлығаштар", "Қуаласпақ" (Дене тәрбиесі)</w:t>
            </w:r>
          </w:p>
          <w:p w14:paraId="3565EBC9" w14:textId="1506FE4C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Жан-жаққа, кедергілерді еңсере отырып жүгіру.</w:t>
            </w:r>
          </w:p>
          <w:p w14:paraId="48565A3D" w14:textId="77777777" w:rsidR="003748E6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Еңбек: жолды сыпыру, қоқыс жинау </w:t>
            </w:r>
          </w:p>
          <w:p w14:paraId="2213505E" w14:textId="4AB25906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(Еңбек іс-әрекеті) Тазалықты сақтауға деген ұмтылысты тәрбиелеу.</w:t>
            </w:r>
          </w:p>
          <w:p w14:paraId="78426788" w14:textId="77777777" w:rsidR="003748E6" w:rsidRDefault="00F91915" w:rsidP="00521457">
            <w:pPr>
              <w:pStyle w:val="13213"/>
            </w:pPr>
            <w:r>
              <w:rPr>
                <w:lang w:val="kk"/>
              </w:rPr>
              <w:t xml:space="preserve">"Дыбыстық қалпақтар" жеке жұмысы </w:t>
            </w:r>
          </w:p>
          <w:p w14:paraId="59FEF186" w14:textId="7C5FDB23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(Коммуникативтік іс-әрекет) Дыбыстық талдау дағдыларын дамыту. </w:t>
            </w:r>
          </w:p>
          <w:p w14:paraId="2484978B" w14:textId="73AF27E1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Өзіндік іс-әрекет: қысқа секіргішпен алға жылжи отырып секіру</w:t>
            </w:r>
          </w:p>
        </w:tc>
      </w:tr>
      <w:tr w:rsidR="00B078E9" w14:paraId="0CFFC077" w14:textId="77777777" w:rsidTr="00521457">
        <w:tc>
          <w:tcPr>
            <w:tcW w:w="3120" w:type="dxa"/>
          </w:tcPr>
          <w:p w14:paraId="695FB908" w14:textId="63FA8F82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Серуеннен оралу</w:t>
            </w:r>
          </w:p>
        </w:tc>
        <w:tc>
          <w:tcPr>
            <w:tcW w:w="4252" w:type="dxa"/>
          </w:tcPr>
          <w:p w14:paraId="7583BA24" w14:textId="3D874B8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Ретімен шешіну. Достық туралы мақалды қайталау «Досы көпті, жау алмайды»</w:t>
            </w:r>
          </w:p>
        </w:tc>
        <w:tc>
          <w:tcPr>
            <w:tcW w:w="4253" w:type="dxa"/>
          </w:tcPr>
          <w:p w14:paraId="166E7FFE" w14:textId="77777777" w:rsidR="007E675B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Материалдарды, киімдегі затбелгілерді қарау. </w:t>
            </w:r>
          </w:p>
          <w:p w14:paraId="7AF6988B" w14:textId="77777777" w:rsidR="007E675B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"Киім түстерін атаңыз" ойыны </w:t>
            </w:r>
          </w:p>
          <w:p w14:paraId="5988E200" w14:textId="0AFBC656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Ақ, көк, қара, жасыл, сары, қызыл, қызғылт, қызғылт сары, қоңыр</w:t>
            </w:r>
          </w:p>
        </w:tc>
        <w:tc>
          <w:tcPr>
            <w:tcW w:w="3969" w:type="dxa"/>
          </w:tcPr>
          <w:p w14:paraId="518C4354" w14:textId="35334571" w:rsidR="00521457" w:rsidRPr="00521457" w:rsidRDefault="00F91915" w:rsidP="007E675B">
            <w:pPr>
              <w:pStyle w:val="13213"/>
            </w:pPr>
            <w:r w:rsidRPr="00521457">
              <w:rPr>
                <w:lang w:val="kk"/>
              </w:rPr>
              <w:t>Ретімен шешіну. Достық туралы мақалды қайталау «Досы көпті, жау алмайды»</w:t>
            </w:r>
          </w:p>
        </w:tc>
      </w:tr>
      <w:tr w:rsidR="00B078E9" w14:paraId="5A8C385F" w14:textId="77777777" w:rsidTr="00521457">
        <w:tc>
          <w:tcPr>
            <w:tcW w:w="3120" w:type="dxa"/>
          </w:tcPr>
          <w:p w14:paraId="436D3462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Түскі ас</w:t>
            </w:r>
          </w:p>
        </w:tc>
        <w:tc>
          <w:tcPr>
            <w:tcW w:w="4252" w:type="dxa"/>
          </w:tcPr>
          <w:p w14:paraId="4B96CA68" w14:textId="77777777" w:rsidR="00D75F03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6DE68F0E" w14:textId="77777777" w:rsidR="00D75F03" w:rsidRDefault="00F91915" w:rsidP="0052145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5071117" w14:textId="2772801B" w:rsidR="007E675B" w:rsidRDefault="00F91915" w:rsidP="00521457">
            <w:pPr>
              <w:pStyle w:val="13213"/>
            </w:pPr>
            <w:r>
              <w:rPr>
                <w:lang w:val="kk"/>
              </w:rPr>
              <w:t xml:space="preserve">Кезекші міндеттерін жауапкершілікпен орындауды үйрету. </w:t>
            </w:r>
          </w:p>
          <w:p w14:paraId="39205A9B" w14:textId="722C344E" w:rsidR="007E675B" w:rsidRDefault="00F91915" w:rsidP="00521457">
            <w:pPr>
              <w:pStyle w:val="13213"/>
            </w:pPr>
            <w:r>
              <w:rPr>
                <w:lang w:val="kk"/>
              </w:rPr>
              <w:t xml:space="preserve">Мәдени-гигиеналық дағдылар (Дене тәрбиесі) </w:t>
            </w:r>
          </w:p>
          <w:p w14:paraId="656E470B" w14:textId="3970D822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Төкпей-шашпай ішіңдер!</w:t>
            </w:r>
          </w:p>
        </w:tc>
        <w:tc>
          <w:tcPr>
            <w:tcW w:w="4253" w:type="dxa"/>
          </w:tcPr>
          <w:p w14:paraId="4AA290F6" w14:textId="77777777" w:rsidR="00D75F03" w:rsidRDefault="00F91915" w:rsidP="00D75F03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59A011B2" w14:textId="77777777" w:rsidR="00D75F03" w:rsidRDefault="00F91915" w:rsidP="00D75F0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CD3BBD1" w14:textId="77777777" w:rsidR="00D75F03" w:rsidRPr="00D75F03" w:rsidRDefault="00F91915" w:rsidP="00D75F03">
            <w:pPr>
              <w:pStyle w:val="13213"/>
            </w:pPr>
            <w:r>
              <w:rPr>
                <w:lang w:val="kk"/>
              </w:rPr>
              <w:t xml:space="preserve">Кезекші міндеттерін жауапкершілікпен орындауды үйрету. </w:t>
            </w:r>
          </w:p>
          <w:p w14:paraId="5613DB3A" w14:textId="77777777" w:rsidR="00D75F03" w:rsidRDefault="00F91915" w:rsidP="00521457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2814D91" w14:textId="34F79CA3" w:rsidR="007E675B" w:rsidRDefault="00F91915" w:rsidP="00521457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1D9961ED" w14:textId="53E4FB16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Ас болсын! Рақмет!</w:t>
            </w:r>
          </w:p>
        </w:tc>
        <w:tc>
          <w:tcPr>
            <w:tcW w:w="3969" w:type="dxa"/>
          </w:tcPr>
          <w:p w14:paraId="5659A419" w14:textId="77777777" w:rsidR="00D75F03" w:rsidRDefault="00F91915" w:rsidP="00D75F03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47F92B7F" w14:textId="77777777" w:rsidR="00D75F03" w:rsidRDefault="00F91915" w:rsidP="00D75F0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D068DDD" w14:textId="77777777" w:rsidR="00D75F03" w:rsidRPr="00D75F03" w:rsidRDefault="00F91915" w:rsidP="00D75F03">
            <w:pPr>
              <w:pStyle w:val="13213"/>
            </w:pPr>
            <w:r>
              <w:rPr>
                <w:lang w:val="kk"/>
              </w:rPr>
              <w:t xml:space="preserve">Кезекші міндеттерін жауапкершілікпен орындауды үйрету. </w:t>
            </w:r>
          </w:p>
          <w:p w14:paraId="204E77F3" w14:textId="45C813A4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7D5C5740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Төкпей-шашпай ішіңдер!</w:t>
            </w:r>
          </w:p>
        </w:tc>
      </w:tr>
      <w:tr w:rsidR="00B078E9" w14:paraId="3726E2AB" w14:textId="77777777" w:rsidTr="00521457">
        <w:tc>
          <w:tcPr>
            <w:tcW w:w="3120" w:type="dxa"/>
          </w:tcPr>
          <w:p w14:paraId="5F743B0E" w14:textId="52CE16C3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Түскі ұйқы</w:t>
            </w:r>
          </w:p>
        </w:tc>
        <w:tc>
          <w:tcPr>
            <w:tcW w:w="4252" w:type="dxa"/>
          </w:tcPr>
          <w:p w14:paraId="78AF7C24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"Көзіңді жұмып, тәтті ұйқыға бата ғой" өлеңін оқу </w:t>
            </w:r>
          </w:p>
          <w:p w14:paraId="7904DA06" w14:textId="3751CDC5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A2D0D24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Күй күмбірі </w:t>
            </w:r>
          </w:p>
          <w:p w14:paraId="3D5E0CBF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Әке толғауы</w:t>
            </w:r>
          </w:p>
          <w:p w14:paraId="5C1BE017" w14:textId="77777777" w:rsidR="004806D6" w:rsidRPr="004806D6" w:rsidRDefault="00A947E9" w:rsidP="004806D6">
            <w:pPr>
              <w:pStyle w:val="13213"/>
            </w:pPr>
            <w:hyperlink r:id="rId7" w:history="1">
              <w:r w:rsidR="00F91915" w:rsidRPr="004806D6">
                <w:rPr>
                  <w:lang w:val="kk"/>
                </w:rPr>
                <w:t>https://lmusic.kz/mp3/asylbek-ensepov-adaj-ake-tolgauy/16462</w:t>
              </w:r>
            </w:hyperlink>
          </w:p>
        </w:tc>
        <w:tc>
          <w:tcPr>
            <w:tcW w:w="4253" w:type="dxa"/>
          </w:tcPr>
          <w:p w14:paraId="3470B0FE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Ән тыңдау</w:t>
            </w:r>
          </w:p>
          <w:p w14:paraId="584FE19F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«Күлімде» </w:t>
            </w:r>
          </w:p>
          <w:p w14:paraId="6242C38F" w14:textId="2C4587D8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6552323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Күй күмбірі </w:t>
            </w:r>
          </w:p>
          <w:p w14:paraId="7B31B58D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Әке толғауы</w:t>
            </w:r>
          </w:p>
          <w:p w14:paraId="3D0ED922" w14:textId="77777777" w:rsidR="004806D6" w:rsidRPr="004806D6" w:rsidRDefault="00A947E9" w:rsidP="004806D6">
            <w:pPr>
              <w:pStyle w:val="13213"/>
            </w:pPr>
            <w:hyperlink r:id="rId8" w:history="1">
              <w:r w:rsidR="00F91915" w:rsidRPr="004806D6">
                <w:rPr>
                  <w:lang w:val="kk"/>
                </w:rPr>
                <w:t>https://lmusic.kz/mp3/asylbek-ensepov-adaj-ake-tolgauy/16462</w:t>
              </w:r>
            </w:hyperlink>
          </w:p>
        </w:tc>
        <w:tc>
          <w:tcPr>
            <w:tcW w:w="3969" w:type="dxa"/>
          </w:tcPr>
          <w:p w14:paraId="02E693F9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"Көзіңді жұмып, тәтті ұйқыға бата ғой" өлеңін оқу </w:t>
            </w:r>
          </w:p>
          <w:p w14:paraId="62C76F47" w14:textId="77777777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804DD00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 xml:space="preserve">Күй күмбірі </w:t>
            </w:r>
          </w:p>
          <w:p w14:paraId="0D9F0A31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Әке толғауы</w:t>
            </w:r>
          </w:p>
          <w:p w14:paraId="001EC2E1" w14:textId="2956AE54" w:rsidR="004806D6" w:rsidRPr="004806D6" w:rsidRDefault="00A947E9" w:rsidP="004806D6">
            <w:pPr>
              <w:pStyle w:val="13213"/>
            </w:pPr>
            <w:hyperlink r:id="rId9" w:history="1">
              <w:r w:rsidR="00F91915" w:rsidRPr="004806D6">
                <w:rPr>
                  <w:lang w:val="kk"/>
                </w:rPr>
                <w:t>https://lmusic.kz/mp3/asylbek-ensepov-adaj-ake-tolgauy/16462</w:t>
              </w:r>
            </w:hyperlink>
          </w:p>
        </w:tc>
      </w:tr>
      <w:tr w:rsidR="00B078E9" w14:paraId="61AD0A5E" w14:textId="77777777" w:rsidTr="00521457">
        <w:tc>
          <w:tcPr>
            <w:tcW w:w="3120" w:type="dxa"/>
          </w:tcPr>
          <w:p w14:paraId="69D2850C" w14:textId="3ECEC3FE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4252" w:type="dxa"/>
          </w:tcPr>
          <w:p w14:paraId="10FDFDC7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Ертеңгілік жаттығулар кешені (Дене тәрбиесі)</w:t>
            </w:r>
          </w:p>
          <w:p w14:paraId="73ECC914" w14:textId="24CDE9CD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 xml:space="preserve">Жеке гигиена ережелері мен дағдыларын орындау кезінде өзін-өзі бақылауды дамыту: беліне дейін сумен сүрту. </w:t>
            </w:r>
          </w:p>
          <w:p w14:paraId="5F5CEDF3" w14:textId="16C08CF8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  <w:p w14:paraId="0B216211" w14:textId="1890A9F4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Төсекке байқап шығу (түсу)</w:t>
            </w:r>
          </w:p>
        </w:tc>
        <w:tc>
          <w:tcPr>
            <w:tcW w:w="4253" w:type="dxa"/>
          </w:tcPr>
          <w:p w14:paraId="4E37589C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Ертеңгілік жаттығулар кешені (Дене тәрбиесі)</w:t>
            </w:r>
          </w:p>
          <w:p w14:paraId="1ABBD10A" w14:textId="3A465915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 xml:space="preserve">Тән тазалығыш бақылау. </w:t>
            </w:r>
          </w:p>
          <w:p w14:paraId="324F1C37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  <w:p w14:paraId="1FFA2A92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Төсекке байқап шығу (түсу)</w:t>
            </w:r>
          </w:p>
        </w:tc>
        <w:tc>
          <w:tcPr>
            <w:tcW w:w="3969" w:type="dxa"/>
          </w:tcPr>
          <w:p w14:paraId="6113E9FF" w14:textId="77777777" w:rsid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Ертеңгілік жаттығулар кешені (Дене тәрбиесі)</w:t>
            </w:r>
          </w:p>
          <w:p w14:paraId="5404D060" w14:textId="77777777" w:rsidR="004806D6" w:rsidRPr="004806D6" w:rsidRDefault="00F91915" w:rsidP="004806D6">
            <w:pPr>
              <w:pStyle w:val="13213"/>
            </w:pPr>
            <w:r>
              <w:rPr>
                <w:lang w:val="kk"/>
              </w:rPr>
              <w:t xml:space="preserve">Жеке гигиена ережелері мен дағдыларын орындау кезінде өзін-өзі бақылауды дамыту: беліне дейін сумен сүрту. </w:t>
            </w:r>
          </w:p>
          <w:p w14:paraId="57BACC90" w14:textId="77777777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  <w:p w14:paraId="3E62719B" w14:textId="34469A69" w:rsidR="004806D6" w:rsidRPr="004806D6" w:rsidRDefault="00F91915" w:rsidP="004806D6">
            <w:pPr>
              <w:pStyle w:val="13213"/>
            </w:pPr>
            <w:r w:rsidRPr="00521457">
              <w:rPr>
                <w:lang w:val="kk"/>
              </w:rPr>
              <w:t>Төсекке байқап шығу (түсу)</w:t>
            </w:r>
          </w:p>
        </w:tc>
      </w:tr>
      <w:tr w:rsidR="00B078E9" w:rsidRPr="00F4300F" w14:paraId="736475FA" w14:textId="77777777" w:rsidTr="00521457">
        <w:tc>
          <w:tcPr>
            <w:tcW w:w="3120" w:type="dxa"/>
          </w:tcPr>
          <w:p w14:paraId="5DF8E2F2" w14:textId="3C4F35C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4252" w:type="dxa"/>
          </w:tcPr>
          <w:p w14:paraId="1384B076" w14:textId="77777777" w:rsidR="004806D6" w:rsidRDefault="00F91915" w:rsidP="00521457">
            <w:pPr>
              <w:pStyle w:val="13213"/>
            </w:pPr>
            <w:r>
              <w:rPr>
                <w:lang w:val="kk"/>
              </w:rPr>
              <w:t xml:space="preserve">Сюжетті-рөлдік ойын «Менің анам – шаштараз» Анашым, шаштараз (Коммуникативтік, танымдық іс-әрекет).  </w:t>
            </w:r>
          </w:p>
          <w:p w14:paraId="38C3F627" w14:textId="190E7E45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 xml:space="preserve">Ата-анасының еңбегі туралы әңгімелеу барысында еңбек процесі туралы білімдерін қолдануға үйрету.  </w:t>
            </w:r>
          </w:p>
          <w:p w14:paraId="5C0EED9D" w14:textId="77777777" w:rsidR="004806D6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Штрихтаумен жұмыс; сандар бойынша сурет құрастыру.   </w:t>
            </w:r>
          </w:p>
          <w:p w14:paraId="08DA9405" w14:textId="45C443F9" w:rsidR="007E675B" w:rsidRDefault="00F91915" w:rsidP="00521457">
            <w:pPr>
              <w:pStyle w:val="13213"/>
            </w:pPr>
            <w:r>
              <w:rPr>
                <w:lang w:val="kk"/>
              </w:rPr>
              <w:t xml:space="preserve">(Танымдық іс-әрекет) 10 көлемінде тура және кері санауға жаттығу.   </w:t>
            </w:r>
          </w:p>
          <w:p w14:paraId="50C706A4" w14:textId="17879902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Бес, алты, жеті, сегіз, тоғыз</w:t>
            </w:r>
          </w:p>
          <w:p w14:paraId="7E569E90" w14:textId="1C86D78B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«Өзіңе және басқаларға көмектес» көмек альбомын енгізу (сызаттар, көгерулер кезіндегі қарапайым көмек туралы) (Дене тәрбиесі, танымдық іс-әрекет).  </w:t>
            </w:r>
          </w:p>
        </w:tc>
        <w:tc>
          <w:tcPr>
            <w:tcW w:w="4253" w:type="dxa"/>
          </w:tcPr>
          <w:p w14:paraId="5C0DE41C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"Бірге оқу" үйірмесі</w:t>
            </w:r>
          </w:p>
          <w:p w14:paraId="692260C9" w14:textId="77777777" w:rsidR="004806D6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«Сиқырлы алаңда» (математика + сурет салу).  </w:t>
            </w:r>
          </w:p>
          <w:p w14:paraId="1BF4F24C" w14:textId="2409AE79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Математикалық түсініктерді (10 құрамын меңгеру, бүтін мен бөліктің арақатынасы), шығармашылық қабілеттерін дамыту.   Трафарет бойынша жануарлардың пішіндерін салу қабілетін дамытуға ықпал ету.  </w:t>
            </w:r>
          </w:p>
          <w:p w14:paraId="3973859A" w14:textId="77777777" w:rsidR="007E675B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"Кеме" оригамиі</w:t>
            </w:r>
          </w:p>
          <w:p w14:paraId="2277116E" w14:textId="77777777" w:rsidR="004806D6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Кеме </w:t>
            </w:r>
          </w:p>
          <w:p w14:paraId="1F000535" w14:textId="1DE46272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(Бейнелеу іс-әрекеті) Пішіндердің әртүрлі түрлерін беру, оларды қарапайым композицияларда біріктіру қабілетін қалыптастыру.  </w:t>
            </w:r>
          </w:p>
          <w:p w14:paraId="5ED4938D" w14:textId="50850641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Сумен ойындар, суға кемелерді жіберу (Зерттеу іс-әрекеті). Балалардың зерттеу іс-әрекеті үшін жағдай жасау.   </w:t>
            </w:r>
          </w:p>
          <w:p w14:paraId="1C2D6523" w14:textId="01B01A57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Сюжетті-рөлдік ойын «Менің анам – шаштараз» Анашым, шаштараз (Коммуникативтік, танымдық іс-әрекет).   </w:t>
            </w:r>
          </w:p>
          <w:p w14:paraId="1A1350F5" w14:textId="00A6590D" w:rsidR="00521457" w:rsidRPr="00F91915" w:rsidRDefault="00F91915" w:rsidP="007E675B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Ата-анасының еңбегі туралы әңгімелеу барысында еңбек процесі туралы білімдерін қолдануға үйрету</w:t>
            </w:r>
          </w:p>
        </w:tc>
        <w:tc>
          <w:tcPr>
            <w:tcW w:w="3969" w:type="dxa"/>
          </w:tcPr>
          <w:p w14:paraId="72157E39" w14:textId="77777777" w:rsidR="00521457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>Отан қорғаушылар туралы кітаптарды, әртүрлі уақыттағы әскери костюмдердің суреттерін қарау</w:t>
            </w:r>
          </w:p>
          <w:p w14:paraId="2E579679" w14:textId="77777777" w:rsidR="004806D6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3D984BE4" w14:textId="57B4B81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Кеңес Одағының Батырлары Бауыржан Момышұлы, Әлия Молдағұлова, Мәншүк Мәметова, Халық қаһарманы Рахымжан Қошқарбаевты білу және құрметтеу</w:t>
            </w:r>
          </w:p>
          <w:p w14:paraId="4B062BE2" w14:textId="77777777" w:rsidR="004806D6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Отан қорғаушылар туралы жұмбақтар мен мақалдар </w:t>
            </w:r>
          </w:p>
          <w:p w14:paraId="16A434FC" w14:textId="5CE7C09B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1D085575" w14:textId="412E3765" w:rsidR="007E675B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Штрихтаумен жұмыс; сандар бойынша сурет құрастыру (Танымдық іс-әрекет). 10 көлемінде тура және кері санауға жаттығу.  </w:t>
            </w:r>
          </w:p>
          <w:p w14:paraId="34916224" w14:textId="6D9590BC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Бес, алты, жеті, сегіз, тоғыз</w:t>
            </w:r>
          </w:p>
          <w:p w14:paraId="5FC3BE32" w14:textId="7A135AFD" w:rsidR="00521457" w:rsidRPr="00F91915" w:rsidRDefault="00F91915" w:rsidP="007E675B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«Өзіңе және басқаларға көмектес» көмек альбомын енгізу (сызаттар, көгерулер кезіндегі қарапайым көмек туралы) (Дене тәрбиесі, танымдық іс-әрекет).   </w:t>
            </w:r>
          </w:p>
        </w:tc>
      </w:tr>
      <w:tr w:rsidR="00B078E9" w14:paraId="0C8C496B" w14:textId="77777777" w:rsidTr="00521457">
        <w:tc>
          <w:tcPr>
            <w:tcW w:w="3120" w:type="dxa"/>
          </w:tcPr>
          <w:p w14:paraId="08CC75D3" w14:textId="71347440" w:rsidR="00BB4FD9" w:rsidRPr="00BB4FD9" w:rsidRDefault="00F91915" w:rsidP="00BB4FD9">
            <w:pPr>
              <w:pStyle w:val="13213"/>
            </w:pPr>
            <w:r w:rsidRPr="00521457">
              <w:rPr>
                <w:lang w:val="kk"/>
              </w:rPr>
              <w:t>Бесін ас</w:t>
            </w:r>
          </w:p>
        </w:tc>
        <w:tc>
          <w:tcPr>
            <w:tcW w:w="4252" w:type="dxa"/>
          </w:tcPr>
          <w:p w14:paraId="035DE20C" w14:textId="77777777" w:rsidR="00BB4FD9" w:rsidRDefault="00F91915" w:rsidP="00BB4FD9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49A0F4B0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0B0644B" w14:textId="0DFECBC1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3C670A6E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E01DF15" w14:textId="03C0698A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 xml:space="preserve">Өзін-өзі бақылауды дамыту. </w:t>
            </w:r>
          </w:p>
          <w:p w14:paraId="0A0436B7" w14:textId="70C7046E" w:rsidR="00BB4FD9" w:rsidRPr="00BB4FD9" w:rsidRDefault="00F91915" w:rsidP="00BB4FD9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</w:tc>
        <w:tc>
          <w:tcPr>
            <w:tcW w:w="4253" w:type="dxa"/>
          </w:tcPr>
          <w:p w14:paraId="7B0845BC" w14:textId="77777777" w:rsidR="00BB4FD9" w:rsidRDefault="00F91915" w:rsidP="00BB4FD9">
            <w:pPr>
              <w:pStyle w:val="13213"/>
            </w:pPr>
            <w:r w:rsidRPr="00521457">
              <w:rPr>
                <w:lang w:val="kk"/>
              </w:rPr>
              <w:t xml:space="preserve">Кезекшілердің жұмысы </w:t>
            </w:r>
          </w:p>
          <w:p w14:paraId="7FF9348F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EB3B710" w14:textId="26692195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үйретуді жалғастыру.</w:t>
            </w:r>
          </w:p>
          <w:p w14:paraId="51C0C639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2108FC62" w14:textId="62CB7D75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 xml:space="preserve">Тамақтанғаннан кейін аузын шаюды, орамалды ескертусіз қолдануды үйрету. </w:t>
            </w:r>
          </w:p>
          <w:p w14:paraId="2F82C914" w14:textId="1BF4FFE0" w:rsidR="00BB4FD9" w:rsidRPr="00BB4FD9" w:rsidRDefault="00F91915" w:rsidP="00BB4FD9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  <w:p w14:paraId="4768C168" w14:textId="77777777" w:rsidR="00BB4FD9" w:rsidRPr="00BB4FD9" w:rsidRDefault="00F91915" w:rsidP="00BB4FD9">
            <w:pPr>
              <w:pStyle w:val="13213"/>
            </w:pPr>
            <w:r w:rsidRPr="00521457">
              <w:rPr>
                <w:lang w:val="kk"/>
              </w:rPr>
              <w:t>Төкпей-шашпай ішіңдер!</w:t>
            </w:r>
          </w:p>
        </w:tc>
        <w:tc>
          <w:tcPr>
            <w:tcW w:w="3969" w:type="dxa"/>
          </w:tcPr>
          <w:p w14:paraId="342C0C3A" w14:textId="77777777" w:rsidR="00BB4FD9" w:rsidRDefault="00F91915" w:rsidP="00BB4FD9">
            <w:pPr>
              <w:pStyle w:val="13213"/>
            </w:pPr>
            <w:r w:rsidRPr="00C020D6">
              <w:rPr>
                <w:lang w:val="kk"/>
              </w:rPr>
              <w:t xml:space="preserve">Кезекшілердің жұмысы </w:t>
            </w:r>
          </w:p>
          <w:p w14:paraId="18DDD946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1E521DB" w14:textId="77777777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1E5096B8" w14:textId="77777777" w:rsidR="00BB4FD9" w:rsidRDefault="00F91915" w:rsidP="00BB4FD9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4B2C140" w14:textId="77777777" w:rsidR="00BB4FD9" w:rsidRPr="00BB4FD9" w:rsidRDefault="00F91915" w:rsidP="00BB4FD9">
            <w:pPr>
              <w:pStyle w:val="13213"/>
            </w:pPr>
            <w:r>
              <w:rPr>
                <w:lang w:val="kk"/>
              </w:rPr>
              <w:t xml:space="preserve">Өзін-өзі бақылауды дамыту. </w:t>
            </w:r>
          </w:p>
          <w:p w14:paraId="0DD3AC79" w14:textId="28AC74C4" w:rsidR="00BB4FD9" w:rsidRPr="00BB4FD9" w:rsidRDefault="00F91915" w:rsidP="00BB4FD9">
            <w:pPr>
              <w:pStyle w:val="13213"/>
            </w:pPr>
            <w:r w:rsidRPr="00521457">
              <w:rPr>
                <w:lang w:val="kk"/>
              </w:rPr>
              <w:t>Үнемді тұтыну</w:t>
            </w:r>
          </w:p>
        </w:tc>
      </w:tr>
      <w:tr w:rsidR="00B078E9" w14:paraId="6E8D649E" w14:textId="77777777" w:rsidTr="00521457">
        <w:tc>
          <w:tcPr>
            <w:tcW w:w="3120" w:type="dxa"/>
          </w:tcPr>
          <w:p w14:paraId="1D822DBA" w14:textId="6B814E93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Балалармен жеке жұмыс</w:t>
            </w:r>
          </w:p>
        </w:tc>
        <w:tc>
          <w:tcPr>
            <w:tcW w:w="4252" w:type="dxa"/>
          </w:tcPr>
          <w:p w14:paraId="3F487BF7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Танымдық және интеллектуалдық дағдылар</w:t>
            </w:r>
          </w:p>
          <w:p w14:paraId="5AC8847A" w14:textId="77777777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 xml:space="preserve">Заттарды пішіні бойынша бөліктерге бөлу және қайта біріктіру қабілетін дамыту «Дәл осындай пішінді затты тап».   </w:t>
            </w:r>
          </w:p>
        </w:tc>
        <w:tc>
          <w:tcPr>
            <w:tcW w:w="4253" w:type="dxa"/>
          </w:tcPr>
          <w:p w14:paraId="598F1CAD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Әлеуметтік-эмоционалды дағдыларды қалыптастыру </w:t>
            </w:r>
          </w:p>
          <w:p w14:paraId="1A0E348E" w14:textId="24781C52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Адамдардың, жануарлардың және өсімдіктердің өміріндегі күн мен ауаның маңызы туралы білімдерін дамыту: «Дәрілік өсімдіктер».  </w:t>
            </w:r>
          </w:p>
          <w:p w14:paraId="45DC9DE4" w14:textId="3BA21C21" w:rsidR="0096042C" w:rsidRDefault="00F91915" w:rsidP="00521457">
            <w:pPr>
              <w:pStyle w:val="13213"/>
            </w:pPr>
            <w:r>
              <w:rPr>
                <w:lang w:val="kk"/>
              </w:rPr>
              <w:t>"Ғарышкерлер" сюжеттік-рөлдік ойыны</w:t>
            </w:r>
          </w:p>
          <w:p w14:paraId="14E2BC0A" w14:textId="551DF1D5" w:rsidR="007E675B" w:rsidRDefault="00F91915" w:rsidP="00521457">
            <w:pPr>
              <w:pStyle w:val="13213"/>
            </w:pPr>
            <w:r w:rsidRPr="00521457">
              <w:rPr>
                <w:lang w:val="kk"/>
              </w:rPr>
              <w:t>Қазақстанның алғашқы ғарышкерлері туралы білімді арттыру</w:t>
            </w:r>
          </w:p>
          <w:p w14:paraId="42591646" w14:textId="56FD135C" w:rsidR="00521457" w:rsidRPr="00521457" w:rsidRDefault="00521457" w:rsidP="007E675B">
            <w:pPr>
              <w:pStyle w:val="13213"/>
            </w:pPr>
          </w:p>
        </w:tc>
        <w:tc>
          <w:tcPr>
            <w:tcW w:w="3969" w:type="dxa"/>
          </w:tcPr>
          <w:p w14:paraId="6EB851D2" w14:textId="6DDB017C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Танымдық </w:t>
            </w:r>
          </w:p>
          <w:p w14:paraId="3027CFB0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және интеллектуалды дағдылар</w:t>
            </w:r>
          </w:p>
          <w:p w14:paraId="02576A15" w14:textId="05D4DD7F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Заттарды әртүрлі белгілері бойынша салыстыру (түсі, пішіні, мөлшері, материалы, қолданылуы) «Шытырманды шеш».   </w:t>
            </w:r>
          </w:p>
        </w:tc>
      </w:tr>
      <w:tr w:rsidR="00B078E9" w14:paraId="68D56B05" w14:textId="77777777" w:rsidTr="00521457">
        <w:tc>
          <w:tcPr>
            <w:tcW w:w="3120" w:type="dxa"/>
          </w:tcPr>
          <w:p w14:paraId="3427A331" w14:textId="465202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Серуенге дайындық</w:t>
            </w:r>
          </w:p>
        </w:tc>
        <w:tc>
          <w:tcPr>
            <w:tcW w:w="4252" w:type="dxa"/>
          </w:tcPr>
          <w:p w14:paraId="427F6109" w14:textId="7737D285" w:rsidR="00521457" w:rsidRPr="00521457" w:rsidRDefault="00F91915" w:rsidP="00521457">
            <w:pPr>
              <w:pStyle w:val="13213"/>
            </w:pPr>
            <w:r w:rsidRPr="00C020D6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4253" w:type="dxa"/>
          </w:tcPr>
          <w:p w14:paraId="2BBA8072" w14:textId="010B4B8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Жеке әңгімелесулер</w:t>
            </w:r>
          </w:p>
        </w:tc>
        <w:tc>
          <w:tcPr>
            <w:tcW w:w="3969" w:type="dxa"/>
          </w:tcPr>
          <w:p w14:paraId="2CDE57A7" w14:textId="295D3144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Өзіне-өзі қызмет көрсету дағдыларын дамыту; мотивация</w:t>
            </w:r>
          </w:p>
        </w:tc>
      </w:tr>
      <w:tr w:rsidR="00B078E9" w:rsidRPr="00F4300F" w14:paraId="26B5A8C2" w14:textId="77777777" w:rsidTr="00521457">
        <w:tc>
          <w:tcPr>
            <w:tcW w:w="3120" w:type="dxa"/>
          </w:tcPr>
          <w:p w14:paraId="2D1C8000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Серуен</w:t>
            </w:r>
          </w:p>
        </w:tc>
        <w:tc>
          <w:tcPr>
            <w:tcW w:w="4252" w:type="dxa"/>
          </w:tcPr>
          <w:p w14:paraId="6E2D44F0" w14:textId="1310BFCC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Құстар туралы әңгімелесу (құстар) (Танымдық іс-әрекет). Тірі табиғат құбылыстары туралы білімдерін кеңейту.  </w:t>
            </w:r>
          </w:p>
          <w:p w14:paraId="3F10F3D5" w14:textId="77777777" w:rsidR="0096042C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Қимылды ойындар «Ұлттық ойын – ұлт қазынасы» «Тақия тастамақ», «Сабалақ ит».   </w:t>
            </w:r>
          </w:p>
          <w:p w14:paraId="59BA95F6" w14:textId="692A8CB7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тәрбиесі, коммуникативтік іс-әрекет) Балаларды бір-біріне көмектесуге, бірге ойнауға, тапсырмаларды орындауға, бір-біріне қуануға ынталандыру.  </w:t>
            </w:r>
          </w:p>
        </w:tc>
        <w:tc>
          <w:tcPr>
            <w:tcW w:w="4253" w:type="dxa"/>
          </w:tcPr>
          <w:p w14:paraId="20653894" w14:textId="77777777" w:rsidR="0096042C" w:rsidRPr="00F91915" w:rsidRDefault="00F91915" w:rsidP="00521457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Жол ережесі туралы әңгіме (жүргіншілер жолы, бағдаршам)  </w:t>
            </w:r>
          </w:p>
          <w:p w14:paraId="6617D20F" w14:textId="1F417D30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Жол қозғалысы ережелерін сақтауға саналы көзқарасты қалыптастыру.  </w:t>
            </w:r>
          </w:p>
          <w:p w14:paraId="1F298474" w14:textId="2E6C56FB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Қимылды ойындар "Аңшылар мен үйректер",</w:t>
            </w:r>
          </w:p>
          <w:p w14:paraId="0D51AC09" w14:textId="77777777" w:rsidR="0096042C" w:rsidRDefault="00F91915" w:rsidP="00521457">
            <w:pPr>
              <w:pStyle w:val="13213"/>
            </w:pPr>
            <w:r w:rsidRPr="00C020D6">
              <w:rPr>
                <w:lang w:val="kk"/>
              </w:rPr>
              <w:t>"Мен айтқан жаққа қарай жүгір"</w:t>
            </w:r>
          </w:p>
          <w:p w14:paraId="7E468371" w14:textId="77777777" w:rsidR="0096042C" w:rsidRDefault="00F91915" w:rsidP="0052145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6CB2C03" w14:textId="314AE5F4" w:rsidR="00521457" w:rsidRPr="00521457" w:rsidRDefault="00F91915" w:rsidP="00521457">
            <w:pPr>
              <w:pStyle w:val="13213"/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</w:t>
            </w:r>
          </w:p>
        </w:tc>
        <w:tc>
          <w:tcPr>
            <w:tcW w:w="3969" w:type="dxa"/>
          </w:tcPr>
          <w:p w14:paraId="0B6428B7" w14:textId="167E8071" w:rsidR="00521457" w:rsidRPr="00F91915" w:rsidRDefault="00F91915" w:rsidP="005214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Құстар туралы әңгімелесу (құстар) (Танымдық іс-әрекет). Тірі табиғат құбылыстары туралы білімдерін кеңейту.  </w:t>
            </w:r>
          </w:p>
          <w:p w14:paraId="2B87705E" w14:textId="77777777" w:rsidR="0096042C" w:rsidRPr="00F91915" w:rsidRDefault="00F91915" w:rsidP="0096042C">
            <w:pPr>
              <w:pStyle w:val="13213"/>
              <w:rPr>
                <w:lang w:val="kk"/>
              </w:rPr>
            </w:pPr>
            <w:r w:rsidRPr="00521457">
              <w:rPr>
                <w:lang w:val="kk"/>
              </w:rPr>
              <w:t xml:space="preserve">Қимылды ойындар «Ұлттық ойын – ұлт қазынасы» «Тақия тастамақ», «Сабалақ ит».   </w:t>
            </w:r>
          </w:p>
          <w:p w14:paraId="1C7A9BBF" w14:textId="05EE9880" w:rsidR="00521457" w:rsidRPr="00F91915" w:rsidRDefault="00F91915" w:rsidP="0096042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тәрбиесі, коммуникативтік іс-әрекет) Балаларды бір-біріне көмектесуге, бірге ойнауға, тапсырмаларды орындауға, бір-біріне қуануға ынталандыру.  </w:t>
            </w:r>
          </w:p>
        </w:tc>
      </w:tr>
      <w:tr w:rsidR="00B078E9" w14:paraId="304C18D7" w14:textId="77777777" w:rsidTr="00521457">
        <w:tc>
          <w:tcPr>
            <w:tcW w:w="3120" w:type="dxa"/>
          </w:tcPr>
          <w:p w14:paraId="0921DA57" w14:textId="722D91DD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Балалардың үйге қайтуы</w:t>
            </w:r>
          </w:p>
        </w:tc>
        <w:tc>
          <w:tcPr>
            <w:tcW w:w="4252" w:type="dxa"/>
          </w:tcPr>
          <w:p w14:paraId="3A168E3B" w14:textId="77777777" w:rsidR="007E675B" w:rsidRDefault="00F91915" w:rsidP="00521457">
            <w:pPr>
              <w:pStyle w:val="13213"/>
            </w:pPr>
            <w:r w:rsidRPr="00521457">
              <w:rPr>
                <w:lang w:val="kk"/>
              </w:rPr>
              <w:t>Бірге топ бақшасын жасау.</w:t>
            </w:r>
          </w:p>
          <w:p w14:paraId="10B815E6" w14:textId="508BAF44" w:rsidR="007E675B" w:rsidRDefault="00F91915" w:rsidP="007E675B">
            <w:pPr>
              <w:pStyle w:val="13213"/>
            </w:pPr>
            <w:r w:rsidRPr="00521457">
              <w:rPr>
                <w:lang w:val="kk"/>
              </w:rPr>
              <w:t xml:space="preserve">Жеке жұмыс: тұқым жинау, қатарларды дайындау, фитодизайн – бақшаны шығармашылықпен безендіру.   </w:t>
            </w:r>
          </w:p>
          <w:p w14:paraId="3C572612" w14:textId="6A9C7EC4" w:rsidR="00521457" w:rsidRPr="00521457" w:rsidRDefault="00F91915" w:rsidP="007E675B">
            <w:pPr>
              <w:pStyle w:val="13213"/>
            </w:pPr>
            <w:r w:rsidRPr="00521457">
              <w:rPr>
                <w:lang w:val="kk"/>
              </w:rPr>
              <w:t>Сау болыңыз!</w:t>
            </w:r>
          </w:p>
        </w:tc>
        <w:tc>
          <w:tcPr>
            <w:tcW w:w="4253" w:type="dxa"/>
          </w:tcPr>
          <w:p w14:paraId="765C54E8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 xml:space="preserve">Балалар суреттерінің көрмесі «Мықты достық – тығыз одақ».   </w:t>
            </w:r>
          </w:p>
          <w:p w14:paraId="4F32365A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Сұрақтар мен жауаптар кеші.</w:t>
            </w:r>
          </w:p>
          <w:p w14:paraId="545BEE17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Қайырлы кеш! Сау болыңыз!</w:t>
            </w:r>
          </w:p>
        </w:tc>
        <w:tc>
          <w:tcPr>
            <w:tcW w:w="3969" w:type="dxa"/>
          </w:tcPr>
          <w:p w14:paraId="65C9C890" w14:textId="012CD33A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Мұражайдағы тарихи көрме.  "Баяғыда соғыс болған" суреттер конкурсы.</w:t>
            </w:r>
          </w:p>
          <w:p w14:paraId="09201ED9" w14:textId="77777777" w:rsidR="00521457" w:rsidRPr="00521457" w:rsidRDefault="00F91915" w:rsidP="00521457">
            <w:pPr>
              <w:pStyle w:val="13213"/>
            </w:pPr>
            <w:r w:rsidRPr="00521457">
              <w:rPr>
                <w:lang w:val="kk"/>
              </w:rPr>
              <w:t>Қайырлы кеш!</w:t>
            </w:r>
          </w:p>
        </w:tc>
      </w:tr>
    </w:tbl>
    <w:p w14:paraId="5E01CF14" w14:textId="2FB0142A" w:rsidR="00521457" w:rsidRDefault="00521457" w:rsidP="00521457"/>
    <w:p w14:paraId="73194C26" w14:textId="77777777" w:rsidR="00E53627" w:rsidRPr="005E2460" w:rsidRDefault="00F91915" w:rsidP="00E53627">
      <w:pPr>
        <w:pStyle w:val="612"/>
      </w:pPr>
      <w:r w:rsidRPr="005E2460">
        <w:rPr>
          <w:lang w:val="kk"/>
        </w:rPr>
        <w:t>ТӘРБИЕ-БІЛІМ БЕРУ ПРОЦЕСІНІҢ ЦИКЛОГРАММАСЫ</w:t>
      </w:r>
    </w:p>
    <w:p w14:paraId="2C8B405F" w14:textId="77777777" w:rsidR="00E53627" w:rsidRPr="005E2460" w:rsidRDefault="00F91915" w:rsidP="00E53627">
      <w:pPr>
        <w:pStyle w:val="41"/>
      </w:pPr>
      <w:r w:rsidRPr="005E2460">
        <w:rPr>
          <w:lang w:val="kk"/>
        </w:rPr>
        <w:t>Топ: мектепалды топ</w:t>
      </w:r>
    </w:p>
    <w:p w14:paraId="75314C02" w14:textId="77777777" w:rsidR="00E53627" w:rsidRPr="005E2460" w:rsidRDefault="00F91915" w:rsidP="00E53627">
      <w:pPr>
        <w:pStyle w:val="41"/>
      </w:pPr>
      <w:r w:rsidRPr="005E2460">
        <w:rPr>
          <w:lang w:val="kk"/>
        </w:rPr>
        <w:t>Балалардың жасы: 5 жас</w:t>
      </w:r>
    </w:p>
    <w:p w14:paraId="7F3DDE36" w14:textId="4BC7BB95" w:rsidR="00E53627" w:rsidRPr="005E2460" w:rsidRDefault="00F91915" w:rsidP="00E53627">
      <w:pPr>
        <w:pStyle w:val="41"/>
      </w:pPr>
      <w:r w:rsidRPr="005E2460">
        <w:rPr>
          <w:lang w:val="kk"/>
        </w:rPr>
        <w:t>Жоспар қай кезеңге жасалды: 12.05–16.05</w:t>
      </w:r>
    </w:p>
    <w:p w14:paraId="0382B6A1" w14:textId="77D85661" w:rsidR="00E53627" w:rsidRDefault="00F91915" w:rsidP="00E53627">
      <w:pPr>
        <w:pStyle w:val="41"/>
      </w:pPr>
      <w:r w:rsidRPr="005E2460">
        <w:rPr>
          <w:lang w:val="kk"/>
        </w:rPr>
        <w:t>Аптаның цитатасы: «Бірлік жоқ болса ұйым жоқ, ұйым жоқ болса күнің жоқ»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94"/>
        <w:gridCol w:w="2693"/>
        <w:gridCol w:w="2551"/>
      </w:tblGrid>
      <w:tr w:rsidR="00B078E9" w14:paraId="65AD642B" w14:textId="77777777" w:rsidTr="00B3199B">
        <w:tc>
          <w:tcPr>
            <w:tcW w:w="2410" w:type="dxa"/>
          </w:tcPr>
          <w:p w14:paraId="588F04F7" w14:textId="77777777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00543CCC" w14:textId="48109665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Дүйсенбі 12.05</w:t>
            </w:r>
          </w:p>
        </w:tc>
        <w:tc>
          <w:tcPr>
            <w:tcW w:w="2835" w:type="dxa"/>
          </w:tcPr>
          <w:p w14:paraId="1C719133" w14:textId="31B7E837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Сейсенбі 13.05</w:t>
            </w:r>
          </w:p>
        </w:tc>
        <w:tc>
          <w:tcPr>
            <w:tcW w:w="2694" w:type="dxa"/>
            <w:hideMark/>
          </w:tcPr>
          <w:p w14:paraId="53CCBC9E" w14:textId="24185D0E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Сәрсенбі 14.05</w:t>
            </w:r>
          </w:p>
        </w:tc>
        <w:tc>
          <w:tcPr>
            <w:tcW w:w="2693" w:type="dxa"/>
            <w:hideMark/>
          </w:tcPr>
          <w:p w14:paraId="1DD33016" w14:textId="481FE4A1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Бейсенбі 15.05</w:t>
            </w:r>
          </w:p>
        </w:tc>
        <w:tc>
          <w:tcPr>
            <w:tcW w:w="2551" w:type="dxa"/>
          </w:tcPr>
          <w:p w14:paraId="79C069F2" w14:textId="60A1513A" w:rsidR="00E53627" w:rsidRPr="00E53627" w:rsidRDefault="00F91915" w:rsidP="00E53627">
            <w:pPr>
              <w:pStyle w:val="13313"/>
            </w:pPr>
            <w:r w:rsidRPr="00E53627">
              <w:rPr>
                <w:lang w:val="kk"/>
              </w:rPr>
              <w:t>Жұма 16.05</w:t>
            </w:r>
          </w:p>
        </w:tc>
      </w:tr>
      <w:tr w:rsidR="00B078E9" w14:paraId="70DFC10F" w14:textId="77777777" w:rsidTr="00B3199B">
        <w:tc>
          <w:tcPr>
            <w:tcW w:w="2410" w:type="dxa"/>
          </w:tcPr>
          <w:p w14:paraId="46D4CE84" w14:textId="29BA289E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Балаларды қабылдау</w:t>
            </w:r>
          </w:p>
          <w:p w14:paraId="6D0375B1" w14:textId="77777777" w:rsidR="00E53627" w:rsidRPr="00E53627" w:rsidRDefault="00E53627" w:rsidP="00E53627">
            <w:pPr>
              <w:pStyle w:val="13213"/>
            </w:pPr>
          </w:p>
        </w:tc>
        <w:tc>
          <w:tcPr>
            <w:tcW w:w="2693" w:type="dxa"/>
          </w:tcPr>
          <w:p w14:paraId="38C6FC0A" w14:textId="0D0AE422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Алдағы күнге жақсы көңіл күй сыйлау. Іс-әрекетті таңдауға көмектесу</w:t>
            </w:r>
          </w:p>
        </w:tc>
        <w:tc>
          <w:tcPr>
            <w:tcW w:w="2835" w:type="dxa"/>
          </w:tcPr>
          <w:p w14:paraId="44BFE579" w14:textId="270D32D9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Балаларға қолайлы жағдай жасау. Алдағы қызметке ынталандыру</w:t>
            </w:r>
          </w:p>
        </w:tc>
        <w:tc>
          <w:tcPr>
            <w:tcW w:w="2694" w:type="dxa"/>
          </w:tcPr>
          <w:p w14:paraId="0F310DE2" w14:textId="6BC9235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Баланың көңіл күйі, оның қызығушылықтары туралы әңгіме. Қажет болса, ойнайтын балаларға қосылу</w:t>
            </w:r>
          </w:p>
        </w:tc>
        <w:tc>
          <w:tcPr>
            <w:tcW w:w="2693" w:type="dxa"/>
            <w:hideMark/>
          </w:tcPr>
          <w:p w14:paraId="67EE3EF6" w14:textId="71E46E2F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</w:tc>
        <w:tc>
          <w:tcPr>
            <w:tcW w:w="2551" w:type="dxa"/>
          </w:tcPr>
          <w:p w14:paraId="20C64207" w14:textId="0DC8F63A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</w:tr>
      <w:tr w:rsidR="00B078E9" w14:paraId="2AEBADD2" w14:textId="77777777" w:rsidTr="00B3199B">
        <w:tc>
          <w:tcPr>
            <w:tcW w:w="2410" w:type="dxa"/>
          </w:tcPr>
          <w:p w14:paraId="52FE5755" w14:textId="75DE975C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2693" w:type="dxa"/>
          </w:tcPr>
          <w:p w14:paraId="02692D87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«Өнегелі 15 минут»</w:t>
            </w:r>
          </w:p>
          <w:p w14:paraId="180438C3" w14:textId="7761884C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Әңгімелесу «Сіздің балаңыз манипуляторға айналуда».  </w:t>
            </w:r>
          </w:p>
        </w:tc>
        <w:tc>
          <w:tcPr>
            <w:tcW w:w="2835" w:type="dxa"/>
          </w:tcPr>
          <w:p w14:paraId="75024477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«Өнегелі 15 минут»</w:t>
            </w:r>
          </w:p>
          <w:p w14:paraId="73097FD7" w14:textId="56894BFE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Ата-аналармен ұялшақтықты қалай жеңуге болатыны туралы әңгімелесу.  </w:t>
            </w:r>
          </w:p>
        </w:tc>
        <w:tc>
          <w:tcPr>
            <w:tcW w:w="2694" w:type="dxa"/>
          </w:tcPr>
          <w:p w14:paraId="4E7A49A0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«Өнегелі 15 минут»</w:t>
            </w:r>
          </w:p>
          <w:p w14:paraId="4B59D293" w14:textId="6C5FADCE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Диалог «Баланың үйде және көшедегі қозғалыс белсенділігін ұйымдастыру»</w:t>
            </w:r>
          </w:p>
        </w:tc>
        <w:tc>
          <w:tcPr>
            <w:tcW w:w="2693" w:type="dxa"/>
          </w:tcPr>
          <w:p w14:paraId="4FF0362E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«Өнегелі 15 минут»</w:t>
            </w:r>
          </w:p>
          <w:p w14:paraId="4D5B6850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Балалардың неліктен әртүрлі болатыны туралы әңгімелесу</w:t>
            </w:r>
          </w:p>
        </w:tc>
        <w:tc>
          <w:tcPr>
            <w:tcW w:w="2551" w:type="dxa"/>
          </w:tcPr>
          <w:p w14:paraId="46BDAA97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«Өнегелі 15 минут»</w:t>
            </w:r>
          </w:p>
          <w:p w14:paraId="23486231" w14:textId="04A01759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Балада көркем шығармалар арқылы мейірімділікке тәрбиелеу туралы әңгіме</w:t>
            </w:r>
          </w:p>
        </w:tc>
      </w:tr>
      <w:tr w:rsidR="00B078E9" w14:paraId="4308DB8E" w14:textId="77777777" w:rsidTr="00B3199B">
        <w:tc>
          <w:tcPr>
            <w:tcW w:w="2410" w:type="dxa"/>
          </w:tcPr>
          <w:p w14:paraId="5032E428" w14:textId="750A3E0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E53627">
              <w:rPr>
                <w:lang w:val="kk"/>
              </w:rPr>
              <w:br/>
              <w:t xml:space="preserve"> </w:t>
            </w:r>
          </w:p>
        </w:tc>
        <w:tc>
          <w:tcPr>
            <w:tcW w:w="2693" w:type="dxa"/>
          </w:tcPr>
          <w:p w14:paraId="4B67A51A" w14:textId="5331429F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>Табиғат туралы альбомды қарастыру. Ситуативтік әңгіме «Табиғатты қорғау деген не?» (Табиғат) Үнемді тұтыну (Танымдық, коммуникативтік іс-әрекет). Балалардың өсімдіктер туралы түсініктерін кеңейту.   Құрылыс</w:t>
            </w:r>
            <w:r w:rsidRPr="00E06D68">
              <w:rPr>
                <w:lang w:val="kk"/>
              </w:rPr>
              <w:tab/>
              <w:t xml:space="preserve">Балалардың таңдауы бойынша ойын (ойна) (Шығармашылық іс-әрекет). Қабілетін қалыптастыру.  </w:t>
            </w:r>
            <w:r w:rsidRPr="00E06D68">
              <w:rPr>
                <w:lang w:val="kk"/>
              </w:rPr>
              <w:tab/>
              <w:t xml:space="preserve"> конструкцияларды өздігінен, құрдастарымен бірлесіп салу.  </w:t>
            </w:r>
          </w:p>
          <w:p w14:paraId="6A8B9315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Жаз жақындаған сайын адамдардың өмірінде көптеген өзгерістер болады </w:t>
            </w:r>
          </w:p>
          <w:p w14:paraId="6235B6BA" w14:textId="17EDE329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Жаңаны тануға, өз өміріне қажетті дағдыларды меңгеруге ықпал ету.  </w:t>
            </w:r>
          </w:p>
          <w:p w14:paraId="1C30610E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"Көпіршік" аз қимылды ойыны </w:t>
            </w:r>
          </w:p>
          <w:p w14:paraId="4036E1E0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41AFE712" w14:textId="46CAFE42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Қимыл ортасын құру</w:t>
            </w:r>
          </w:p>
        </w:tc>
        <w:tc>
          <w:tcPr>
            <w:tcW w:w="2835" w:type="dxa"/>
          </w:tcPr>
          <w:p w14:paraId="14406DCA" w14:textId="611A1802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Орман мекендеушілері туралы әңгімелесу (орман) (Коммуникативтік, танымдық іс-әрекет). Қазақстан аумағында мекендейтін жануарлар мен олардың төлдерін сипатты белгілері бойынша атау және ажырату дағдыларын қалыптастыру.  </w:t>
            </w:r>
          </w:p>
          <w:p w14:paraId="06C0A678" w14:textId="764B8F6A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Орман жануарларын (жануарлар) әртүрлі тәсілдермен салу (Бейнелеу іс-әрекеті). Бейнелеу тәсілдерін (штрихтар, бояуларды араластыру, кляксография, жіптер) қолдану қабілетін қалыптастыру.  </w:t>
            </w:r>
          </w:p>
          <w:p w14:paraId="27BEF308" w14:textId="27BAD73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Никитиннің дамытушы ойындары (Танымдық, коммуникативтік іс-әрекет). Таным процесін реттеуге, шыдамдылыққа, зейінділікке, өзіне сенімділікке ықпал ету.  </w:t>
            </w:r>
          </w:p>
          <w:p w14:paraId="74891366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"Әткеншек" аз қимылды ойыны</w:t>
            </w:r>
          </w:p>
          <w:p w14:paraId="76010685" w14:textId="77777777" w:rsidR="00C57362" w:rsidRPr="00F91915" w:rsidRDefault="00F91915" w:rsidP="00C5736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637E3E8A" w14:textId="2064025F" w:rsidR="00E53627" w:rsidRPr="00F91915" w:rsidRDefault="00F91915" w:rsidP="00C5736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 ортасын құру</w:t>
            </w:r>
          </w:p>
        </w:tc>
        <w:tc>
          <w:tcPr>
            <w:tcW w:w="2694" w:type="dxa"/>
            <w:hideMark/>
          </w:tcPr>
          <w:p w14:paraId="4C1E713A" w14:textId="01EEBF0A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Мамандықтар туралы сөйлесу</w:t>
            </w:r>
          </w:p>
          <w:p w14:paraId="58B119BC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Ойын «Кәсіпті тап» (дәрігер, тәрбиеші, аспаз, ұшқыш, сатушы, жүргізуші, өрт сөндіруші, құрылысшы, тәртіп сақшысы) (Танымдық, коммуникативтік іс-әрекет).  </w:t>
            </w:r>
          </w:p>
          <w:p w14:paraId="068241C9" w14:textId="1D72507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 процесіндегі білімдерін қолдануға, </w:t>
            </w:r>
            <w:r>
              <w:rPr>
                <w:lang w:val="kk"/>
              </w:rPr>
              <w:tab/>
            </w:r>
          </w:p>
          <w:p w14:paraId="4E226D19" w14:textId="1478D4E4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ата-анасының еңбегі туралы әңгімелеуге, еңбектегі адамдардың өзара байланысын байқауға үйрету.  </w:t>
            </w:r>
          </w:p>
          <w:p w14:paraId="19C030F3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Басқатырғыштар «Танграм», «Пифагор»,</w:t>
            </w:r>
          </w:p>
          <w:p w14:paraId="7D229E16" w14:textId="24E19D8B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«Моңғол</w:t>
            </w:r>
            <w:r>
              <w:rPr>
                <w:lang w:val="kk"/>
              </w:rPr>
              <w:tab/>
              <w:t xml:space="preserve">ойыны» (Танымдық іс-әрекет) Заттар мен құбылыстардың математикалық мәнін тануға, ойлау мәдениетіне қызығушылық пен эмоциялық қатынасты қалыптастыру.   </w:t>
            </w:r>
          </w:p>
          <w:p w14:paraId="37BF8633" w14:textId="77777777" w:rsidR="00C57362" w:rsidRPr="00F91915" w:rsidRDefault="00F91915" w:rsidP="00C5736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Аз қимылды ойын «Біз көңілді балалармыз» (Дене тәрбиесі).  </w:t>
            </w:r>
          </w:p>
          <w:p w14:paraId="34179A98" w14:textId="498C2F37" w:rsidR="00E53627" w:rsidRPr="00E53627" w:rsidRDefault="00F91915" w:rsidP="00C57362">
            <w:pPr>
              <w:pStyle w:val="13213"/>
            </w:pPr>
            <w:r>
              <w:rPr>
                <w:lang w:val="kk"/>
              </w:rPr>
              <w:t>Қимыл ортасын құру</w:t>
            </w:r>
          </w:p>
        </w:tc>
        <w:tc>
          <w:tcPr>
            <w:tcW w:w="2693" w:type="dxa"/>
            <w:hideMark/>
          </w:tcPr>
          <w:p w14:paraId="08928294" w14:textId="489D0EE9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Мемлекеттік мерекелер туралы әңгімелесу (мейрам) (Танымдық, коммуникативтік іс-әрекет). Туған ел, мемлекеттік және халықтық мерекелер, елдің рәміздері, олардың маңызы туралы білімдерін кеңейту.   </w:t>
            </w:r>
          </w:p>
          <w:p w14:paraId="77A81492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«SMART BALA»</w:t>
            </w:r>
          </w:p>
          <w:p w14:paraId="1E8F5671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«Менің қалам» (қала) үлгілеу (Шығармашылық іс-әрекет).  </w:t>
            </w:r>
          </w:p>
          <w:p w14:paraId="17B5E65D" w14:textId="14201C36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Салынған конструкцияларды талдау арқылы тиімді конструктивтік шешімдерді табуға үйрету, оларды құрастыруда қолдану.  </w:t>
            </w:r>
          </w:p>
          <w:p w14:paraId="385331A3" w14:textId="197C453B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Үстел үсті ойындары: дойбы, шахмат (Танымдық іс-әрекет). Таным процесін ерікті реттеуге, шыдамдылыққа, зейінділікке, өзіне сенімділікке ықпал ету.  </w:t>
            </w:r>
          </w:p>
          <w:p w14:paraId="6AA4085D" w14:textId="6AAC3266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Музыкалық ойын</w:t>
            </w:r>
          </w:p>
          <w:p w14:paraId="4F78A2E1" w14:textId="77777777" w:rsidR="00C57362" w:rsidRPr="00F91915" w:rsidRDefault="00F91915" w:rsidP="003F7CA3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"Жүргізуші" </w:t>
            </w:r>
          </w:p>
          <w:p w14:paraId="7107B602" w14:textId="77777777" w:rsidR="00C57362" w:rsidRPr="00F91915" w:rsidRDefault="00F91915" w:rsidP="003F7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3D001AEC" w14:textId="7EBDE970" w:rsidR="00E53627" w:rsidRPr="00F91915" w:rsidRDefault="00F91915" w:rsidP="003F7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Би қимылдарын меңгеру</w:t>
            </w:r>
          </w:p>
        </w:tc>
        <w:tc>
          <w:tcPr>
            <w:tcW w:w="2551" w:type="dxa"/>
          </w:tcPr>
          <w:p w14:paraId="2C94BC96" w14:textId="41DF271B" w:rsidR="003F7CA3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«Балаларға арналған гүлдер туралы энциклопедиясы» (гүлдер, балалар) (Танымдық, коммуникативтік іс-әрекет). Өсімдіктердің қажеттіліктеріне сәйкес күтім жасау жолдарымен таныстыру: суару, қопсыту, жапырақ тақтасынан шаңды кетіру, бүрку.   </w:t>
            </w:r>
          </w:p>
          <w:p w14:paraId="4815B03E" w14:textId="54FA978C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Үнемді тұтыну</w:t>
            </w:r>
          </w:p>
          <w:p w14:paraId="28EC0363" w14:textId="77777777" w:rsidR="00C57362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Гүлдер бейнеленген ашық хат жасау.  (гүл, жапырақ, тамыр, раушан, өсімдіктер өседі, қопсыту, түптеу) </w:t>
            </w:r>
          </w:p>
          <w:p w14:paraId="03171291" w14:textId="14B917D1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(Шығармашылық іс-әрекет) Аппликацияның әртүрлі әдістерін (симметриялы, контурлы) және тәсілдерін (түзу, иілген қию, өрнек, флористика элементтері) қолдану.   </w:t>
            </w:r>
          </w:p>
          <w:p w14:paraId="27300890" w14:textId="17F517C8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Балалардың таңдауы бойынша үстел үсті ойындары (Коммуникативтік іс-әрекет).  </w:t>
            </w:r>
          </w:p>
          <w:p w14:paraId="2BEF8152" w14:textId="77777777" w:rsidR="00C57362" w:rsidRDefault="00F91915" w:rsidP="00E53627">
            <w:pPr>
              <w:pStyle w:val="13213"/>
            </w:pPr>
            <w:r>
              <w:rPr>
                <w:lang w:val="kk"/>
              </w:rPr>
              <w:t>"Ай балалар" аз қимылды ойыны (Дене тәрбиесі)</w:t>
            </w:r>
          </w:p>
          <w:p w14:paraId="78C54584" w14:textId="2F17D615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Қимыл ортасын құру</w:t>
            </w:r>
          </w:p>
        </w:tc>
      </w:tr>
      <w:tr w:rsidR="00B078E9" w14:paraId="58EE9238" w14:textId="77777777" w:rsidTr="00B3199B">
        <w:tc>
          <w:tcPr>
            <w:tcW w:w="2410" w:type="dxa"/>
          </w:tcPr>
          <w:p w14:paraId="45DBA124" w14:textId="1E40EEA6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281B917A" w14:textId="77777777" w:rsidR="00DF1F44" w:rsidRDefault="00F91915" w:rsidP="00DF1F44">
            <w:pPr>
              <w:pStyle w:val="13213"/>
            </w:pPr>
            <w:r w:rsidRPr="00E06D68">
              <w:rPr>
                <w:lang w:val="kk"/>
              </w:rPr>
              <w:t>Ертеңгілік жаттығулар кешені (Дене тәрбиесі)</w:t>
            </w:r>
          </w:p>
          <w:p w14:paraId="15C1B1A8" w14:textId="54B1B764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 xml:space="preserve">Әртүрлі жабдықтар мен спорттық құралдарға толы қозғалыс ортасын құру.  </w:t>
            </w:r>
          </w:p>
        </w:tc>
        <w:tc>
          <w:tcPr>
            <w:tcW w:w="2835" w:type="dxa"/>
          </w:tcPr>
          <w:p w14:paraId="434D9761" w14:textId="77777777" w:rsidR="00DF1F44" w:rsidRDefault="00F91915" w:rsidP="00DF1F44">
            <w:pPr>
              <w:pStyle w:val="13213"/>
            </w:pPr>
            <w:r w:rsidRPr="00E06D68">
              <w:rPr>
                <w:lang w:val="kk"/>
              </w:rPr>
              <w:t xml:space="preserve">Ертеңгілік жаттығулар кешені </w:t>
            </w:r>
          </w:p>
          <w:p w14:paraId="34B2BF4A" w14:textId="12B53D7B" w:rsidR="00DF1F44" w:rsidRDefault="00F91915" w:rsidP="00DF1F4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2C929C3" w14:textId="4861415D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 xml:space="preserve">Әртүрлі жабдықтар мен спорттық құралдарға толы қозғалыс ортасын құру.  </w:t>
            </w:r>
          </w:p>
        </w:tc>
        <w:tc>
          <w:tcPr>
            <w:tcW w:w="2694" w:type="dxa"/>
            <w:hideMark/>
          </w:tcPr>
          <w:p w14:paraId="0E627DC8" w14:textId="77777777" w:rsidR="00DF1F44" w:rsidRDefault="00F91915" w:rsidP="00DF1F44">
            <w:pPr>
              <w:pStyle w:val="13213"/>
            </w:pPr>
            <w:r w:rsidRPr="00E06D68">
              <w:rPr>
                <w:lang w:val="kk"/>
              </w:rPr>
              <w:t xml:space="preserve">Ертеңгілік жаттығулар кешені </w:t>
            </w:r>
          </w:p>
          <w:p w14:paraId="73801C66" w14:textId="77777777" w:rsidR="00DF1F44" w:rsidRDefault="00F91915" w:rsidP="00DF1F4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09F9369" w14:textId="14CE69FC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 xml:space="preserve">Әртүрлі жабдықтар мен спорттық құралдарға толы қозғалыс ортасын құру.  </w:t>
            </w:r>
          </w:p>
        </w:tc>
        <w:tc>
          <w:tcPr>
            <w:tcW w:w="2693" w:type="dxa"/>
            <w:hideMark/>
          </w:tcPr>
          <w:p w14:paraId="077288CF" w14:textId="77777777" w:rsidR="00DF1F44" w:rsidRDefault="00F91915" w:rsidP="00DF1F44">
            <w:pPr>
              <w:pStyle w:val="13213"/>
            </w:pPr>
            <w:r w:rsidRPr="00E06D68">
              <w:rPr>
                <w:lang w:val="kk"/>
              </w:rPr>
              <w:t xml:space="preserve">Ертеңгілік жаттығулар кешені </w:t>
            </w:r>
          </w:p>
          <w:p w14:paraId="4FF72120" w14:textId="77777777" w:rsidR="00DF1F44" w:rsidRDefault="00F91915" w:rsidP="00DF1F4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DB7B361" w14:textId="56BE9DBE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 xml:space="preserve">Әртүрлі жабдықтар мен спорттық құралдарға толы қозғалыс ортасын құру.  </w:t>
            </w:r>
          </w:p>
        </w:tc>
        <w:tc>
          <w:tcPr>
            <w:tcW w:w="2551" w:type="dxa"/>
          </w:tcPr>
          <w:p w14:paraId="7A294C22" w14:textId="77777777" w:rsidR="00DF1F44" w:rsidRDefault="00F91915" w:rsidP="00DF1F44">
            <w:pPr>
              <w:pStyle w:val="13213"/>
            </w:pPr>
            <w:r w:rsidRPr="00E06D68">
              <w:rPr>
                <w:lang w:val="kk"/>
              </w:rPr>
              <w:t xml:space="preserve">Ертеңгілік жаттығулар кешені </w:t>
            </w:r>
          </w:p>
          <w:p w14:paraId="1D5AAC2A" w14:textId="77777777" w:rsidR="00DF1F44" w:rsidRDefault="00F91915" w:rsidP="00DF1F4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3B697D09" w14:textId="3A8B8BD1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 xml:space="preserve">Әртүрлі жабдықтар мен спорттық құралдарға толы қозғалыс ортасын құру.  </w:t>
            </w:r>
          </w:p>
        </w:tc>
      </w:tr>
      <w:tr w:rsidR="00B078E9" w14:paraId="707F6CCA" w14:textId="77777777" w:rsidTr="00B3199B">
        <w:trPr>
          <w:trHeight w:val="409"/>
        </w:trPr>
        <w:tc>
          <w:tcPr>
            <w:tcW w:w="2410" w:type="dxa"/>
          </w:tcPr>
          <w:p w14:paraId="7B03314A" w14:textId="44A8C7AB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4486CD62" w14:textId="6951E7D2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281F8DB" w14:textId="77777777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835" w:type="dxa"/>
          </w:tcPr>
          <w:p w14:paraId="4F348B47" w14:textId="2A1D9700" w:rsidR="00DF1F44" w:rsidRPr="00F91915" w:rsidRDefault="00F91915" w:rsidP="00DF1F4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Жоспарланған нәтижеге жетуге үйретуді жалғастыру.   </w:t>
            </w:r>
          </w:p>
          <w:p w14:paraId="2DCFF298" w14:textId="77777777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4" w:type="dxa"/>
            <w:hideMark/>
          </w:tcPr>
          <w:p w14:paraId="76B0A963" w14:textId="77777777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EA0BC08" w14:textId="725F3672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3" w:type="dxa"/>
          </w:tcPr>
          <w:p w14:paraId="18838584" w14:textId="666054D5" w:rsidR="00DF1F44" w:rsidRPr="00F91915" w:rsidRDefault="00F91915" w:rsidP="00DF1F4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Жоспарланған нәтижеге жетуге үйретуді жалғастыру.   </w:t>
            </w:r>
          </w:p>
          <w:p w14:paraId="69E70FCC" w14:textId="08A5DE1E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551" w:type="dxa"/>
          </w:tcPr>
          <w:p w14:paraId="75122CF3" w14:textId="77777777" w:rsidR="00DF1F44" w:rsidRPr="00DF1F44" w:rsidRDefault="00F91915" w:rsidP="00DF1F44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5DA3D06A" w14:textId="55536B93" w:rsidR="00DF1F44" w:rsidRPr="00DF1F44" w:rsidRDefault="00F91915" w:rsidP="00DF1F44">
            <w:pPr>
              <w:pStyle w:val="13213"/>
            </w:pPr>
            <w:r w:rsidRPr="00E53627">
              <w:rPr>
                <w:lang w:val="kk"/>
              </w:rPr>
              <w:t>Ас дәмді болсын! Рақмет! Мархабат</w:t>
            </w:r>
          </w:p>
        </w:tc>
      </w:tr>
      <w:tr w:rsidR="00B078E9" w14:paraId="18AE2EE2" w14:textId="77777777" w:rsidTr="00B3199B">
        <w:tc>
          <w:tcPr>
            <w:tcW w:w="2410" w:type="dxa"/>
          </w:tcPr>
          <w:p w14:paraId="637D6C01" w14:textId="7C5672A6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2693" w:type="dxa"/>
          </w:tcPr>
          <w:p w14:paraId="5DA54E7C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2835" w:type="dxa"/>
          </w:tcPr>
          <w:p w14:paraId="29C0C902" w14:textId="14748E46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694" w:type="dxa"/>
            <w:hideMark/>
          </w:tcPr>
          <w:p w14:paraId="75087A16" w14:textId="7EB1849C" w:rsidR="00E53627" w:rsidRPr="00E53627" w:rsidRDefault="00F91915" w:rsidP="00B3199B">
            <w:pPr>
              <w:pStyle w:val="13213"/>
            </w:pPr>
            <w:r w:rsidRPr="00E06D68"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2693" w:type="dxa"/>
            <w:hideMark/>
          </w:tcPr>
          <w:p w14:paraId="6140A72F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Қоршаған ортаны таңдау және ұйымдастыру</w:t>
            </w:r>
          </w:p>
        </w:tc>
        <w:tc>
          <w:tcPr>
            <w:tcW w:w="2551" w:type="dxa"/>
          </w:tcPr>
          <w:p w14:paraId="085AA665" w14:textId="63822FA3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Мәселені шешу үшін жаңа ақпаратты енгізу</w:t>
            </w:r>
          </w:p>
        </w:tc>
      </w:tr>
      <w:tr w:rsidR="00B078E9" w14:paraId="697C15E2" w14:textId="77777777" w:rsidTr="00B3199B">
        <w:tc>
          <w:tcPr>
            <w:tcW w:w="2410" w:type="dxa"/>
          </w:tcPr>
          <w:p w14:paraId="33ACD800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3" w:type="dxa"/>
          </w:tcPr>
          <w:p w14:paraId="6A5EBEEA" w14:textId="77777777" w:rsidR="00E53627" w:rsidRPr="00E53627" w:rsidRDefault="00E53627" w:rsidP="00E53627">
            <w:pPr>
              <w:pStyle w:val="13213"/>
            </w:pPr>
          </w:p>
        </w:tc>
        <w:tc>
          <w:tcPr>
            <w:tcW w:w="2835" w:type="dxa"/>
          </w:tcPr>
          <w:p w14:paraId="242C5BA8" w14:textId="77777777" w:rsidR="00E53627" w:rsidRPr="00E53627" w:rsidRDefault="00E53627" w:rsidP="00E53627">
            <w:pPr>
              <w:pStyle w:val="13213"/>
            </w:pPr>
          </w:p>
        </w:tc>
        <w:tc>
          <w:tcPr>
            <w:tcW w:w="2694" w:type="dxa"/>
          </w:tcPr>
          <w:p w14:paraId="0C231A8F" w14:textId="77777777" w:rsidR="00E53627" w:rsidRPr="00E53627" w:rsidRDefault="00E53627" w:rsidP="00E53627">
            <w:pPr>
              <w:pStyle w:val="13213"/>
            </w:pPr>
          </w:p>
        </w:tc>
        <w:tc>
          <w:tcPr>
            <w:tcW w:w="2693" w:type="dxa"/>
          </w:tcPr>
          <w:p w14:paraId="436C0ADF" w14:textId="77777777" w:rsidR="00E53627" w:rsidRPr="00E53627" w:rsidRDefault="00E53627" w:rsidP="00E53627">
            <w:pPr>
              <w:pStyle w:val="13213"/>
            </w:pPr>
          </w:p>
        </w:tc>
        <w:tc>
          <w:tcPr>
            <w:tcW w:w="2551" w:type="dxa"/>
          </w:tcPr>
          <w:p w14:paraId="42058996" w14:textId="77777777" w:rsidR="00E53627" w:rsidRPr="00E53627" w:rsidRDefault="00E53627" w:rsidP="00E53627">
            <w:pPr>
              <w:pStyle w:val="13213"/>
            </w:pPr>
          </w:p>
        </w:tc>
      </w:tr>
      <w:tr w:rsidR="00B078E9" w14:paraId="249FB6A9" w14:textId="77777777" w:rsidTr="00B3199B">
        <w:tc>
          <w:tcPr>
            <w:tcW w:w="2410" w:type="dxa"/>
          </w:tcPr>
          <w:p w14:paraId="05BC2AA5" w14:textId="38D73DFF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1EBCB8EF" w14:textId="15F70197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 xml:space="preserve">Серуендеуге қызығушылықты ояту – көктем туралы өлең.  </w:t>
            </w:r>
          </w:p>
          <w:p w14:paraId="490F7D1E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Жолдасына көмектесу</w:t>
            </w:r>
          </w:p>
        </w:tc>
        <w:tc>
          <w:tcPr>
            <w:tcW w:w="2835" w:type="dxa"/>
          </w:tcPr>
          <w:p w14:paraId="723FCEFF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Ситуациялық әңгіме</w:t>
            </w:r>
          </w:p>
          <w:p w14:paraId="14F50A72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"Көшедегі мінез-құлық ережелері"</w:t>
            </w:r>
          </w:p>
        </w:tc>
        <w:tc>
          <w:tcPr>
            <w:tcW w:w="2694" w:type="dxa"/>
            <w:hideMark/>
          </w:tcPr>
          <w:p w14:paraId="179E69FE" w14:textId="5CEAE370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Учаскедегі мінез-құлық ережелерін қайталау.   Киімдерін ұқыпты</w:t>
            </w:r>
          </w:p>
          <w:p w14:paraId="3355000E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жинау)</w:t>
            </w:r>
          </w:p>
        </w:tc>
        <w:tc>
          <w:tcPr>
            <w:tcW w:w="2693" w:type="dxa"/>
            <w:hideMark/>
          </w:tcPr>
          <w:p w14:paraId="4F9DA6A6" w14:textId="77777777" w:rsidR="00B3199B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Өзіне-өзі қызмет көрсету дағдыларын дамыту. </w:t>
            </w:r>
          </w:p>
          <w:p w14:paraId="5EEFD733" w14:textId="03EF6268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Жаттау «Еңбексіз</w:t>
            </w:r>
          </w:p>
          <w:p w14:paraId="321FAF9F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өмір – сөнген көмір»</w:t>
            </w:r>
          </w:p>
        </w:tc>
        <w:tc>
          <w:tcPr>
            <w:tcW w:w="2551" w:type="dxa"/>
          </w:tcPr>
          <w:p w14:paraId="04A1366A" w14:textId="5E46CB1C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Сыртқа шығарылатын материалдарды пайдалану ережелерін бекіту.  </w:t>
            </w:r>
          </w:p>
          <w:p w14:paraId="37B13735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Тез киіну (шешіну)</w:t>
            </w:r>
          </w:p>
        </w:tc>
      </w:tr>
      <w:tr w:rsidR="00B078E9" w14:paraId="5EEC9D8F" w14:textId="77777777" w:rsidTr="00B3199B">
        <w:tc>
          <w:tcPr>
            <w:tcW w:w="2410" w:type="dxa"/>
          </w:tcPr>
          <w:p w14:paraId="13C5983E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17788D0A" w14:textId="77777777" w:rsidR="00B3199B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Балабақша аумағындағы мақсатты серуен.   </w:t>
            </w:r>
          </w:p>
          <w:p w14:paraId="1E6E504D" w14:textId="70569B6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«Достар мен жақындардың қауіпсіздігі» (Танымдық іс-әрекет). Балабақша аумағында еркін бағдарлау қабілетін қалыптастыру.  </w:t>
            </w:r>
          </w:p>
          <w:p w14:paraId="090B6248" w14:textId="62EEC934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«Екінші үйіміз» Г. Шалаева (Коммуникативтік іс-әрекет) Әдеби шығармаларды эмоционалды қабылдауға ықпал ету.  Дидактикалық ойын «Дұрыс таңда» (Коммуникативтік іс-әрекет). Сөйлеуде көп мағыналы сөздерді, синонимдер мен антонимдерді қолдану.  </w:t>
            </w:r>
          </w:p>
          <w:p w14:paraId="14C62280" w14:textId="7DA9CA05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Қимылды ойындар</w:t>
            </w:r>
          </w:p>
          <w:p w14:paraId="0DB68B98" w14:textId="77777777" w:rsidR="00DF1F44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«Қу түлкі», «Үшіншісі артық» </w:t>
            </w:r>
          </w:p>
          <w:p w14:paraId="102640C6" w14:textId="0BDEF0B3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Балаларды таныс қимылды ойындарды өздігінен ұйымдастыруға, бастамашылық пен шығармашылық танытуға үйретуді жалғастыру.   </w:t>
            </w:r>
          </w:p>
          <w:p w14:paraId="265F50A3" w14:textId="77777777" w:rsidR="00DF1F44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Тәжірибе «Құм мен жер» (жер) (Зерттеу іс-әрекеті).  </w:t>
            </w:r>
          </w:p>
          <w:p w14:paraId="268FAF38" w14:textId="10D77B2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359B8FBC" w14:textId="77777777" w:rsidR="00DF1F44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Еңбек: құстарды жемдеу.  (Дала құстары: аққу, қарлығаш, торғай, қарға) </w:t>
            </w:r>
          </w:p>
          <w:p w14:paraId="640B462A" w14:textId="77777777" w:rsidR="00DF1F44" w:rsidRPr="00F4300F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7141AF2A" w14:textId="4DB51E90" w:rsidR="00E53627" w:rsidRPr="00F4300F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Бірлескен еңбек іс-әрекетіне қатысуға, басталған істі аяғына дейін жеткізуге үйрету, дербестік пен жауапкершілікті қалыптастыру.  </w:t>
            </w:r>
          </w:p>
        </w:tc>
        <w:tc>
          <w:tcPr>
            <w:tcW w:w="2835" w:type="dxa"/>
          </w:tcPr>
          <w:p w14:paraId="50D3B57A" w14:textId="77777777" w:rsidR="00DF1F44" w:rsidRPr="00F4300F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Табиғаттағы маусымдық өзгерістерді бақылау </w:t>
            </w:r>
          </w:p>
          <w:p w14:paraId="65FBE03A" w14:textId="77777777" w:rsidR="00DF1F44" w:rsidRPr="00F4300F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(Ауа райы құбылыстары) (Танымдық іс-әрекет)</w:t>
            </w:r>
          </w:p>
          <w:p w14:paraId="7FE9C475" w14:textId="09A01F0A" w:rsidR="00E53627" w:rsidRPr="00F4300F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Тірі және өлі табиғат құбылыстары туралы білімді кеңейту. </w:t>
            </w:r>
          </w:p>
          <w:p w14:paraId="5ED37D00" w14:textId="77777777" w:rsidR="00DF1F44" w:rsidRPr="00F4300F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Көркем сөз </w:t>
            </w:r>
          </w:p>
          <w:p w14:paraId="4622B36A" w14:textId="6D015DDE" w:rsidR="00E53627" w:rsidRPr="00F4300F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Я. Перевозникова "Мамыр" (Коммуникативтік іс-әрекет) Әдеби шығармаларды эмоционалды қабылдауға ықпал ету. </w:t>
            </w:r>
          </w:p>
          <w:p w14:paraId="248F052F" w14:textId="77777777" w:rsidR="00DF1F44" w:rsidRPr="00F4300F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Дидактикалық ойын «Сөйлем құрастыр» (Коммуникативтік іс-әрекет).  </w:t>
            </w:r>
          </w:p>
          <w:p w14:paraId="3C49CD8A" w14:textId="7B8C48E4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Ұсынылған сөзге сөйлем құрастыру қабілетін дамыту. Қимылды ойындар «Эстафеталық таяқшаны бер», «Кім бұрын?».  </w:t>
            </w:r>
          </w:p>
          <w:p w14:paraId="19EEBAE1" w14:textId="77777777" w:rsidR="00DF1F44" w:rsidRDefault="00F91915" w:rsidP="00E53627">
            <w:pPr>
              <w:pStyle w:val="13213"/>
            </w:pPr>
            <w:r>
              <w:rPr>
                <w:lang w:val="kk"/>
              </w:rPr>
              <w:t xml:space="preserve">(Дене тәрбиесі) Еңбек: учаскеден бұтақтарды жинау.   </w:t>
            </w:r>
          </w:p>
          <w:p w14:paraId="765EED6A" w14:textId="314E564E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 xml:space="preserve">(Еңбек іс-әрекеті) Бірлескен еңбек іс-әрекетіне қатысуға үйрету.  </w:t>
            </w:r>
          </w:p>
          <w:p w14:paraId="32C6E3E2" w14:textId="60A4213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жұмыс: допты қағып алу (доп) (Дене тәрбиесі). Допты жоғары лақтыруға үйретуді жалғастыру.  </w:t>
            </w:r>
          </w:p>
          <w:p w14:paraId="13212FFE" w14:textId="04DC53FE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Құрдастарымен жарыстар ұйымдастыру, олардың ережелеріне бағыну дағдыларын қалыптастыру.  </w:t>
            </w:r>
          </w:p>
        </w:tc>
        <w:tc>
          <w:tcPr>
            <w:tcW w:w="2694" w:type="dxa"/>
            <w:hideMark/>
          </w:tcPr>
          <w:p w14:paraId="167E6C17" w14:textId="77777777" w:rsidR="003D62AA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Көліктерді бақылау (Көліктер) (Танымдық іс-әрекет).  </w:t>
            </w:r>
          </w:p>
          <w:p w14:paraId="7B3AE369" w14:textId="78C766A8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 xml:space="preserve">Арнайы көлік құралдарының түрлерін, белгілі бір жұмыс түрін орындауға арналған жабдықтарын түсіну.   </w:t>
            </w:r>
          </w:p>
          <w:p w14:paraId="288DB2F2" w14:textId="7BAFE89D" w:rsidR="003F756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Көркем сөз Жұмбақтар (жұмбақтар) (Коммуникативтік іс-әрекет). Жұмбақтарды шешу қабілетін оқытуды жалғастыру.   </w:t>
            </w:r>
          </w:p>
          <w:p w14:paraId="1D331F91" w14:textId="10FE9903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Дидактикалық ойын «Дыбыс жоғалды» (Коммуникативтік іс-әрекет). Дыбыстарды дұрыс, анық айту қабілетін бекіту.   </w:t>
            </w:r>
          </w:p>
          <w:p w14:paraId="4D4ED138" w14:textId="608E80E1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 «Тоқта» (Дене тәрбиесі). Балаларды таныс қимылды ойындарды өздігінен ұйымдастыруға, бастамашылық пен шығармашылық танытуға үйретуді жалғастыру.  </w:t>
            </w:r>
          </w:p>
          <w:p w14:paraId="6DAB968E" w14:textId="77777777" w:rsidR="00F2695F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Тәжірибе «Ауа қалай жұмыс істейді» (ауа) (Зерттеу іс-әрекеті).  </w:t>
            </w:r>
          </w:p>
          <w:p w14:paraId="63BD3F7D" w14:textId="67EB2B50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43E97A2C" w14:textId="77777777" w:rsidR="00F2695F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Еңбек: «Өзіңе жұмыс ізде».   </w:t>
            </w:r>
          </w:p>
          <w:p w14:paraId="7467794E" w14:textId="77777777" w:rsidR="00F2695F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6E3978B2" w14:textId="546515E0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Басталған істі аяғына дейін жеткізуге үйрету.  </w:t>
            </w:r>
          </w:p>
          <w:p w14:paraId="2DD84026" w14:textId="6F47B96A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Жеке жұмыс «Секіру» (секір) (Дене тәрбиесі).  </w:t>
            </w:r>
          </w:p>
          <w:p w14:paraId="79425582" w14:textId="77777777" w:rsidR="00F2695F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  <w:p w14:paraId="5C21B277" w14:textId="773ED86D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өздігінен қимылды ойындарды ұйымдастыруына жағдай жасау.  </w:t>
            </w:r>
          </w:p>
        </w:tc>
        <w:tc>
          <w:tcPr>
            <w:tcW w:w="2693" w:type="dxa"/>
            <w:hideMark/>
          </w:tcPr>
          <w:p w14:paraId="13C87612" w14:textId="04041319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Құстарды бақылау (құстар) (Танымдық іс-әрекет). Балаларды туған табиғаттың алуан түрлілігімен таныстыру.  </w:t>
            </w:r>
          </w:p>
          <w:p w14:paraId="0C66472A" w14:textId="2EAD23B8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Көркем сөз Жұмбақтар (жұмбақтар) (Коммуникативтік іс-әрекет). Жұмбақтарды шешу қабілетін оқытуды жалғастыру.   </w:t>
            </w:r>
          </w:p>
          <w:p w14:paraId="4AC4D9B1" w14:textId="15E4E4F4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Дидактикалық ойын «Қандай екенін ата» (Коммуникативтік іс-әрекет). Белгілерді таңдауға ынталандыру.  </w:t>
            </w:r>
          </w:p>
          <w:p w14:paraId="7CE0476B" w14:textId="19195A88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«Құстар мен жаңбыр» (құстар, жаңбыр).  </w:t>
            </w:r>
          </w:p>
          <w:p w14:paraId="7CB2E380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«Қарға мен ит" </w:t>
            </w:r>
          </w:p>
          <w:p w14:paraId="4320D832" w14:textId="6AFF1BF0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Балаларды таныс қимылды ойындарды өздігінен ұйымдастыруға, бастамашылық пен шығармашылық танытуға үйретуді жалғастыру.  </w:t>
            </w:r>
          </w:p>
          <w:p w14:paraId="5E12C79C" w14:textId="6A351B9A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Тәжірибе «Септім, септім, еледім» (Зерттеу іс-әрекеті). Табиғатпен танысу процесінде заттар мен құбылыстардың сипатты белгілерін бақылауды, талдауды, салыстыруды, ажыратуды жалғастыру.  </w:t>
            </w:r>
          </w:p>
          <w:p w14:paraId="1270CB8C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Еңбек: «Құстарды қонақтаймыз» (құстарға жем салу).   </w:t>
            </w:r>
          </w:p>
          <w:p w14:paraId="11809686" w14:textId="0004A29F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Дербестік пен жауапкершілікті қалыптастыру.  </w:t>
            </w:r>
          </w:p>
          <w:p w14:paraId="6A7BFCE8" w14:textId="2F1584AF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Жеке жұмыс «Ең жылдам» (Дене тәрбиесі).   </w:t>
            </w:r>
          </w:p>
          <w:p w14:paraId="31A24D30" w14:textId="16B955E3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</w:tc>
        <w:tc>
          <w:tcPr>
            <w:tcW w:w="2551" w:type="dxa"/>
          </w:tcPr>
          <w:p w14:paraId="3A77FC69" w14:textId="59E68C94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Балабақша аумағы бойынша экскурсия (балабақша) (Танымдық іс-әрекет). Балабақша аумағында еркін бағдарлау қабілетін қалыптастыру.   </w:t>
            </w:r>
          </w:p>
          <w:p w14:paraId="7FD3D31B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674F1B6A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Жұмбақтар</w:t>
            </w:r>
          </w:p>
          <w:p w14:paraId="68529830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281B170C" w14:textId="432E7530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Жұмбақтарды шешу қабілетін оқытуды жалғастыру.   </w:t>
            </w:r>
          </w:p>
          <w:p w14:paraId="324FE51A" w14:textId="57E1EB43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Дидактикалық ойын «Сипаттама бойынша ағашты тап» (ағаш) (Коммуникативтік іс-әрекет). Өзара байланысты тізбекті сюжет құрастыру, сөйлеуде бейнелі сөздерді, эпитеттер мен салыстыруларды қолдану.   </w:t>
            </w:r>
          </w:p>
          <w:p w14:paraId="3E14E3B2" w14:textId="4A3D5D44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Танымдық-зерттеу </w:t>
            </w:r>
            <w:r>
              <w:rPr>
                <w:lang w:val="kk"/>
              </w:rPr>
              <w:t>іс-әрекеті</w:t>
            </w:r>
            <w:r w:rsidRPr="00E53627">
              <w:rPr>
                <w:lang w:val="kk"/>
              </w:rPr>
              <w:t xml:space="preserve"> – қайыңның бұтағын алу (қайың, бұтақ). Ісінген бүршіктерді қарастыру (бүршіктер). Балаларға бұтақты алып, топқа қоюды ұсыну.   Бүршіктердің қалай ашылатынын бақылау. (Зерттеу іс-әрекеті) Бақылауды, талдауды, салыстыруды үйретуді жалғастыру.  </w:t>
            </w:r>
          </w:p>
          <w:p w14:paraId="41ED604A" w14:textId="2292C0CC" w:rsidR="003F756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«Ирелең жол», «Кедергілерді еңсер» (Дене тәрбиесі). Балаларды таныс қимылды ойындарды өздігінен ұйымдастыруға, бастамашылық пен шығармашылық танытуға үйретуді жалғастыру.   </w:t>
            </w:r>
          </w:p>
          <w:p w14:paraId="1014C9A1" w14:textId="77777777" w:rsidR="00D9126D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ағаштардың астынан қураған бұтақтарды жинау.   </w:t>
            </w:r>
          </w:p>
          <w:p w14:paraId="427007EB" w14:textId="51C87F7B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</w:tr>
      <w:tr w:rsidR="00B078E9" w14:paraId="02EF314D" w14:textId="77777777" w:rsidTr="00B3199B">
        <w:tc>
          <w:tcPr>
            <w:tcW w:w="2410" w:type="dxa"/>
          </w:tcPr>
          <w:p w14:paraId="682C834D" w14:textId="43A55CE7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</w:tcPr>
          <w:p w14:paraId="0EB61C4F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Ойын «Мен айтамын, сен қайтала» (қарлығаш, торғай, қарға, сауысқан, көгершін, шағала, бүркіт).  </w:t>
            </w:r>
          </w:p>
          <w:p w14:paraId="7B68B56C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қыран, тотықұс)</w:t>
            </w:r>
          </w:p>
        </w:tc>
        <w:tc>
          <w:tcPr>
            <w:tcW w:w="2835" w:type="dxa"/>
          </w:tcPr>
          <w:p w14:paraId="7B04EF4F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Ретімен шешіну. Шкафтардың реттілігін тексеру (Киім-кешек)</w:t>
            </w:r>
          </w:p>
        </w:tc>
        <w:tc>
          <w:tcPr>
            <w:tcW w:w="2694" w:type="dxa"/>
            <w:hideMark/>
          </w:tcPr>
          <w:p w14:paraId="075DAC4E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Серуеннен алған әсерімен бөлісу. «Көктемдегі ағаштар» өлеңін қайталау (ағаш, көктем).  </w:t>
            </w:r>
          </w:p>
        </w:tc>
        <w:tc>
          <w:tcPr>
            <w:tcW w:w="2693" w:type="dxa"/>
            <w:hideMark/>
          </w:tcPr>
          <w:p w14:paraId="2FA7D087" w14:textId="30CC82F0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Серуендеу туралы эмоционалды жауап (Не есте қалды? Серуенде не ұнамады?)</w:t>
            </w:r>
          </w:p>
        </w:tc>
        <w:tc>
          <w:tcPr>
            <w:tcW w:w="2551" w:type="dxa"/>
          </w:tcPr>
          <w:p w14:paraId="53F79A9E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Ойын «Мен айтамын, сен қайтала» (қарлығаш, торғай, қарға, сауысқан, көгершін, шағала, бүркіт).  </w:t>
            </w:r>
          </w:p>
          <w:p w14:paraId="5CF3757D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қыран, тотықұс)</w:t>
            </w:r>
          </w:p>
        </w:tc>
      </w:tr>
      <w:tr w:rsidR="00B078E9" w14:paraId="01F4399A" w14:textId="77777777" w:rsidTr="00B3199B">
        <w:tc>
          <w:tcPr>
            <w:tcW w:w="2410" w:type="dxa"/>
          </w:tcPr>
          <w:p w14:paraId="020597A9" w14:textId="77777777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2B97DB0E" w14:textId="0DD1D399" w:rsidR="0009293E" w:rsidRPr="0009293E" w:rsidRDefault="00F91915" w:rsidP="0009293E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7BBB6574" w14:textId="77777777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5F2FFAEA" w14:textId="605787FB" w:rsidR="0009293E" w:rsidRPr="00F91915" w:rsidRDefault="00F91915" w:rsidP="0009293E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Кезекшілердің жұмысы (Еңбек іс-әрекеті). Жоспарланған нәтижеге жетуге үйрету.  </w:t>
            </w:r>
          </w:p>
          <w:p w14:paraId="4EB9D2E0" w14:textId="77777777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  <w:hideMark/>
          </w:tcPr>
          <w:p w14:paraId="6CDC1A3D" w14:textId="77777777" w:rsidR="0009293E" w:rsidRPr="0009293E" w:rsidRDefault="00F91915" w:rsidP="0009293E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DDAA41C" w14:textId="52E779E4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hideMark/>
          </w:tcPr>
          <w:p w14:paraId="06CEE100" w14:textId="77777777" w:rsidR="0009293E" w:rsidRPr="00F91915" w:rsidRDefault="00F91915" w:rsidP="0009293E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Кезекшілердің жұмысы (Еңбек іс-әрекеті). Жоспарланған нәтижеге жетуге үйрету.  </w:t>
            </w:r>
          </w:p>
          <w:p w14:paraId="1D4A2158" w14:textId="499A6F94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3E864F8A" w14:textId="77777777" w:rsidR="0009293E" w:rsidRPr="0009293E" w:rsidRDefault="00F91915" w:rsidP="0009293E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27F876D9" w14:textId="41A64769" w:rsidR="0009293E" w:rsidRPr="0009293E" w:rsidRDefault="00F91915" w:rsidP="0009293E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</w:tr>
      <w:tr w:rsidR="00B078E9" w14:paraId="64ECE556" w14:textId="77777777" w:rsidTr="00B3199B">
        <w:tc>
          <w:tcPr>
            <w:tcW w:w="2410" w:type="dxa"/>
          </w:tcPr>
          <w:p w14:paraId="26703668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74108B12" w14:textId="77777777" w:rsidR="000A4760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Ұйқыға арналған босаңсытатын музыканы тыңдау </w:t>
            </w:r>
          </w:p>
          <w:p w14:paraId="39E409A6" w14:textId="43248B73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(Музыка)</w:t>
            </w:r>
          </w:p>
          <w:p w14:paraId="7C530549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Күй күмбірі </w:t>
            </w:r>
          </w:p>
          <w:p w14:paraId="17FEB583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Әлқиса</w:t>
            </w:r>
          </w:p>
          <w:p w14:paraId="21861CF6" w14:textId="77777777" w:rsidR="00E53627" w:rsidRPr="00E53627" w:rsidRDefault="00A947E9" w:rsidP="00E53627">
            <w:pPr>
              <w:pStyle w:val="13213"/>
            </w:pPr>
            <w:hyperlink r:id="rId10" w:history="1">
              <w:r w:rsidR="00F91915" w:rsidRPr="00E53627">
                <w:rPr>
                  <w:lang w:val="kk"/>
                </w:rPr>
                <w:t>https://zvyki.com/song/103314390/Nur_isa_Tlendiev_-_l_isa/</w:t>
              </w:r>
            </w:hyperlink>
          </w:p>
        </w:tc>
        <w:tc>
          <w:tcPr>
            <w:tcW w:w="2835" w:type="dxa"/>
          </w:tcPr>
          <w:p w14:paraId="3111CFF3" w14:textId="51135F01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"Анам ұйықтап жатыр, ол шаршады" кітабын оқу (Коммуникативті </w:t>
            </w:r>
          </w:p>
          <w:p w14:paraId="13637B2A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іс-әрекет)</w:t>
            </w:r>
          </w:p>
          <w:p w14:paraId="6A78C496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Күй күмбірі </w:t>
            </w:r>
          </w:p>
          <w:p w14:paraId="361A8F86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Әлқиса</w:t>
            </w:r>
          </w:p>
          <w:p w14:paraId="3400EA23" w14:textId="77777777" w:rsidR="00E53627" w:rsidRPr="00E53627" w:rsidRDefault="00A947E9" w:rsidP="00E53627">
            <w:pPr>
              <w:pStyle w:val="13213"/>
            </w:pPr>
            <w:hyperlink r:id="rId11" w:history="1">
              <w:r w:rsidR="00F91915" w:rsidRPr="00E53627">
                <w:rPr>
                  <w:lang w:val="kk"/>
                </w:rPr>
                <w:t>https://zvyki.com/song/103314390/Nur_isa_Tlendiev_-_l_isa/</w:t>
              </w:r>
            </w:hyperlink>
          </w:p>
        </w:tc>
        <w:tc>
          <w:tcPr>
            <w:tcW w:w="2694" w:type="dxa"/>
            <w:hideMark/>
          </w:tcPr>
          <w:p w14:paraId="6F308AB1" w14:textId="77777777" w:rsidR="000A4760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Классикалық музыка тыңдау </w:t>
            </w:r>
          </w:p>
          <w:p w14:paraId="22230E1E" w14:textId="46517FA2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5E160BA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Күй күмбірі </w:t>
            </w:r>
          </w:p>
          <w:p w14:paraId="22489285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Әлқиса</w:t>
            </w:r>
          </w:p>
          <w:p w14:paraId="5529AEB7" w14:textId="77777777" w:rsidR="00E53627" w:rsidRPr="00E53627" w:rsidRDefault="00A947E9" w:rsidP="00E53627">
            <w:pPr>
              <w:pStyle w:val="13213"/>
            </w:pPr>
            <w:hyperlink r:id="rId12" w:history="1">
              <w:r w:rsidR="00F91915" w:rsidRPr="00E53627">
                <w:rPr>
                  <w:lang w:val="kk"/>
                </w:rPr>
                <w:t>https://zvyki.com/song/103314390/Nur_isa_Tlendiev_-_l_isa/</w:t>
              </w:r>
            </w:hyperlink>
          </w:p>
        </w:tc>
        <w:tc>
          <w:tcPr>
            <w:tcW w:w="2693" w:type="dxa"/>
            <w:hideMark/>
          </w:tcPr>
          <w:p w14:paraId="3B207760" w14:textId="1D881EF0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"Көктем, көктем" өлеңін оқу (Коммуникативтік іс-әрекет)</w:t>
            </w:r>
          </w:p>
          <w:p w14:paraId="67906FFF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Күй күмбірі </w:t>
            </w:r>
          </w:p>
          <w:p w14:paraId="2B256679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Әлқиса</w:t>
            </w:r>
          </w:p>
          <w:p w14:paraId="54D90BD1" w14:textId="77777777" w:rsidR="00E53627" w:rsidRPr="00E53627" w:rsidRDefault="00A947E9" w:rsidP="00E53627">
            <w:pPr>
              <w:pStyle w:val="13213"/>
            </w:pPr>
            <w:hyperlink r:id="rId13" w:history="1">
              <w:r w:rsidR="00F91915" w:rsidRPr="00E53627">
                <w:rPr>
                  <w:lang w:val="kk"/>
                </w:rPr>
                <w:t>https://zvyki.com/song/103314390/Nur_isa_Tlendiev_-_l_isa/</w:t>
              </w:r>
            </w:hyperlink>
          </w:p>
        </w:tc>
        <w:tc>
          <w:tcPr>
            <w:tcW w:w="2551" w:type="dxa"/>
          </w:tcPr>
          <w:p w14:paraId="0DB90445" w14:textId="77777777" w:rsidR="000A4760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Жыл мезгілдері </w:t>
            </w:r>
          </w:p>
          <w:p w14:paraId="39931C64" w14:textId="77777777" w:rsidR="000A4760" w:rsidRDefault="00F91915" w:rsidP="00E53627">
            <w:pPr>
              <w:pStyle w:val="13213"/>
            </w:pPr>
            <w:r>
              <w:rPr>
                <w:lang w:val="kk"/>
              </w:rPr>
              <w:t xml:space="preserve">П. Чайковский «Көктем» </w:t>
            </w:r>
          </w:p>
          <w:p w14:paraId="25A7454B" w14:textId="5BB4FDAC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(Музыка)</w:t>
            </w:r>
          </w:p>
          <w:p w14:paraId="1D1A0519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Күй күмбірі </w:t>
            </w:r>
          </w:p>
          <w:p w14:paraId="0A424210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Әлқиса</w:t>
            </w:r>
          </w:p>
          <w:p w14:paraId="2AED1936" w14:textId="77777777" w:rsidR="00E53627" w:rsidRPr="00E53627" w:rsidRDefault="00A947E9" w:rsidP="00E53627">
            <w:pPr>
              <w:pStyle w:val="13213"/>
            </w:pPr>
            <w:hyperlink r:id="rId14" w:history="1">
              <w:r w:rsidR="00F91915" w:rsidRPr="00E53627">
                <w:rPr>
                  <w:lang w:val="kk"/>
                </w:rPr>
                <w:t>https://zvyki.com/song/103314390/Nur_isa_Tlendiev_-_l_isa/</w:t>
              </w:r>
            </w:hyperlink>
          </w:p>
        </w:tc>
      </w:tr>
      <w:tr w:rsidR="00B078E9" w14:paraId="5F06C928" w14:textId="77777777" w:rsidTr="00B3199B">
        <w:tc>
          <w:tcPr>
            <w:tcW w:w="2410" w:type="dxa"/>
          </w:tcPr>
          <w:p w14:paraId="6F270156" w14:textId="0F08C28D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hideMark/>
          </w:tcPr>
          <w:p w14:paraId="2827E6AA" w14:textId="77777777" w:rsid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Ертеңгілік жаттығулар кешені (Дене тәрбиесі)</w:t>
            </w:r>
          </w:p>
          <w:p w14:paraId="0B600A3B" w14:textId="14E28D9A" w:rsidR="000A4760" w:rsidRPr="000A4760" w:rsidRDefault="00F91915" w:rsidP="000A4760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466B2C10" w14:textId="099DF22B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Үнемді тұтыну</w:t>
            </w:r>
          </w:p>
          <w:p w14:paraId="18864A57" w14:textId="702BF99B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Төсекке байқап шығу (түсу)</w:t>
            </w:r>
          </w:p>
        </w:tc>
        <w:tc>
          <w:tcPr>
            <w:tcW w:w="2835" w:type="dxa"/>
          </w:tcPr>
          <w:p w14:paraId="4052A6E3" w14:textId="77777777" w:rsidR="000A4760" w:rsidRDefault="00F91915" w:rsidP="000A4760">
            <w:pPr>
              <w:pStyle w:val="13213"/>
            </w:pPr>
            <w:r w:rsidRPr="00E53627">
              <w:rPr>
                <w:lang w:val="kk"/>
              </w:rPr>
              <w:t xml:space="preserve">Түзету гимнастикасы кешені </w:t>
            </w:r>
          </w:p>
          <w:p w14:paraId="5952C6C3" w14:textId="3DD937FE" w:rsidR="000A4760" w:rsidRDefault="00F91915" w:rsidP="000A476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79FFDAE" w14:textId="77777777" w:rsidR="000A4760" w:rsidRPr="000A4760" w:rsidRDefault="00F91915" w:rsidP="000A4760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2FD3EA0F" w14:textId="77777777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Үнемді тұтыну</w:t>
            </w:r>
          </w:p>
          <w:p w14:paraId="347945AE" w14:textId="6FC6FFDD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Төсекке байқап шығу (түсу)</w:t>
            </w:r>
          </w:p>
        </w:tc>
        <w:tc>
          <w:tcPr>
            <w:tcW w:w="2694" w:type="dxa"/>
            <w:hideMark/>
          </w:tcPr>
          <w:p w14:paraId="2600FA11" w14:textId="77777777" w:rsidR="000A4760" w:rsidRDefault="00F91915" w:rsidP="000A4760">
            <w:pPr>
              <w:pStyle w:val="13213"/>
            </w:pPr>
            <w:r w:rsidRPr="00E53627">
              <w:rPr>
                <w:lang w:val="kk"/>
              </w:rPr>
              <w:t xml:space="preserve">Түзету гимнастикасы кешені </w:t>
            </w:r>
          </w:p>
          <w:p w14:paraId="5AA54C41" w14:textId="0E86218A" w:rsidR="000A4760" w:rsidRDefault="00F91915" w:rsidP="000A476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26B3E3F" w14:textId="77777777" w:rsidR="000A4760" w:rsidRPr="000A4760" w:rsidRDefault="00F91915" w:rsidP="000A4760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373FA831" w14:textId="77777777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Үнемді тұтыну</w:t>
            </w:r>
          </w:p>
          <w:p w14:paraId="0266238E" w14:textId="20242736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Төсекке байқап шығу (түсу)</w:t>
            </w:r>
          </w:p>
        </w:tc>
        <w:tc>
          <w:tcPr>
            <w:tcW w:w="2693" w:type="dxa"/>
            <w:hideMark/>
          </w:tcPr>
          <w:p w14:paraId="3237722C" w14:textId="77777777" w:rsid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Ертеңгілік жаттығулар кешені (Дене тәрбиесі)</w:t>
            </w:r>
          </w:p>
          <w:p w14:paraId="1423C6B2" w14:textId="77777777" w:rsidR="000A4760" w:rsidRPr="000A4760" w:rsidRDefault="00F91915" w:rsidP="000A4760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3B8A63CB" w14:textId="77777777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Үнемді тұтыну</w:t>
            </w:r>
          </w:p>
          <w:p w14:paraId="6440A569" w14:textId="47234760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Төсекке байқап шығу (түсу)</w:t>
            </w:r>
          </w:p>
        </w:tc>
        <w:tc>
          <w:tcPr>
            <w:tcW w:w="2551" w:type="dxa"/>
          </w:tcPr>
          <w:p w14:paraId="7D17E922" w14:textId="77777777" w:rsid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Ертеңгілік жаттығулар кешені (Дене тәрбиесі)</w:t>
            </w:r>
          </w:p>
          <w:p w14:paraId="1957B4A4" w14:textId="77777777" w:rsidR="000A4760" w:rsidRPr="000A4760" w:rsidRDefault="00F91915" w:rsidP="000A4760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54B9B1A6" w14:textId="77777777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Үнемді тұтыну</w:t>
            </w:r>
          </w:p>
          <w:p w14:paraId="0F2379DD" w14:textId="72E0FE60" w:rsidR="000A4760" w:rsidRPr="000A4760" w:rsidRDefault="00F91915" w:rsidP="000A4760">
            <w:pPr>
              <w:pStyle w:val="13213"/>
            </w:pPr>
            <w:r w:rsidRPr="00E53627">
              <w:rPr>
                <w:lang w:val="kk"/>
              </w:rPr>
              <w:t>Төсекке байқап шығу (түсу)</w:t>
            </w:r>
          </w:p>
        </w:tc>
      </w:tr>
      <w:tr w:rsidR="00B078E9" w14:paraId="7CBA2815" w14:textId="77777777" w:rsidTr="00B3199B">
        <w:tc>
          <w:tcPr>
            <w:tcW w:w="2410" w:type="dxa"/>
          </w:tcPr>
          <w:p w14:paraId="562ECF7B" w14:textId="1DC8DC6E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693" w:type="dxa"/>
          </w:tcPr>
          <w:p w14:paraId="5CDA7BE5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Сюжеттік-рөлдік ойын</w:t>
            </w:r>
          </w:p>
          <w:p w14:paraId="44CFF4B4" w14:textId="06D36BAA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«Кинотеатр» (ойна) (Коммуникативтік, танымдық іс-әрекет). Балаларды адамгершілік құндылықтарға, үлкендерді құрметтеуге, кішілерге қамқорлық жасауға баулу.   Тақырып</w:t>
            </w:r>
            <w:r w:rsidRPr="00E53627">
              <w:rPr>
                <w:lang w:val="kk"/>
              </w:rPr>
              <w:tab/>
              <w:t>бойынша бояу</w:t>
            </w:r>
          </w:p>
          <w:p w14:paraId="2CA9664E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"Гүлдер" (Бейнелеу іс-әрекеті)</w:t>
            </w:r>
          </w:p>
          <w:p w14:paraId="773C26E9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Қарындашпен сурет салу кезінде қарындашты басу күшін реттеу арқылы түс реңктерін беруге үйрету.  </w:t>
            </w:r>
          </w:p>
          <w:p w14:paraId="49116641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Кюизенер таяқшалары, Дьенеш блоктары (Танымдық іс-әрекет). Бір пішіннен екінші пішінді қалай жасауға болатыны туралы түсініктерді дамыту.   Торкөз дәптерлерде жұмыс істеу </w:t>
            </w:r>
          </w:p>
          <w:p w14:paraId="167156DC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7EE1E63A" w14:textId="10110606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Нүктелерді, өрнектерді салуға, тік және көлбеу таяқшаларды сызуға үйрету.  </w:t>
            </w:r>
          </w:p>
          <w:p w14:paraId="3B4A4604" w14:textId="1F6129A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«Болашақ қорғаушылар» – тәрбиеленушілердің әкелерімен эстафета.  </w:t>
            </w:r>
          </w:p>
        </w:tc>
        <w:tc>
          <w:tcPr>
            <w:tcW w:w="2835" w:type="dxa"/>
          </w:tcPr>
          <w:p w14:paraId="2B6CE68A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"Бірге оқу" үйірмесі</w:t>
            </w:r>
          </w:p>
          <w:p w14:paraId="0BD502DE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«Метр қарғаның жұмбақтары».  </w:t>
            </w:r>
          </w:p>
          <w:p w14:paraId="05DBC41C" w14:textId="715E5EA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Балаларда танымдық және шығармашылық тапсырмаларды өздігінен шешуге деген қызығушылықты дамыту.   Логикалық ойлауды, қол моторикасын дамыту (Танымдық, коммуникативтік іс-әрекет).  </w:t>
            </w:r>
          </w:p>
          <w:p w14:paraId="5AFF2842" w14:textId="50EF206A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Гүлдер туралы жұмбақтарды шешу – жұмбақтар, гүлдер.  </w:t>
            </w:r>
          </w:p>
          <w:p w14:paraId="05480F37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Оқу </w:t>
            </w:r>
          </w:p>
          <w:p w14:paraId="610E507F" w14:textId="1512E61B" w:rsidR="00C749CE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Э. Шим «Өсімдіктердің әңгімесі» – өсімдіктер.   </w:t>
            </w:r>
          </w:p>
          <w:p w14:paraId="055FA461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9B84DC3" w14:textId="18508F3B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7E8BE6E3" w14:textId="52FD3C54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Тәжірибелік-эксперименттік іс-әрекет</w:t>
            </w:r>
          </w:p>
          <w:p w14:paraId="79DEB390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«Сиқырлы магнит» (Зерттеу іс-әрекеті).  </w:t>
            </w:r>
          </w:p>
          <w:p w14:paraId="58258361" w14:textId="706D02F3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322E1640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Ермексазбен жұмыс</w:t>
            </w:r>
          </w:p>
          <w:p w14:paraId="1F59E1FA" w14:textId="77777777" w:rsidR="00C749CE" w:rsidRPr="00F91915" w:rsidRDefault="00F91915" w:rsidP="00171D2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«Жәндіктер» (Шығармашылық, бейнелеу іс-әрекеті).  </w:t>
            </w:r>
          </w:p>
          <w:p w14:paraId="1DE63178" w14:textId="4A6F2FEA" w:rsidR="00E53627" w:rsidRPr="00F91915" w:rsidRDefault="00F91915" w:rsidP="00171D2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Мүсіндеудің әртүрлі тәсілдерін қолдану: конструктивті (жеке бөліктерден).  </w:t>
            </w:r>
          </w:p>
        </w:tc>
        <w:tc>
          <w:tcPr>
            <w:tcW w:w="2694" w:type="dxa"/>
            <w:hideMark/>
          </w:tcPr>
          <w:p w14:paraId="23048A3C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Сюжеттік-рөлдік ойын</w:t>
            </w:r>
          </w:p>
          <w:p w14:paraId="268DF6A8" w14:textId="3EB2186F" w:rsidR="00C749CE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«Гүл дүкені» – дүкен.   </w:t>
            </w:r>
          </w:p>
          <w:p w14:paraId="6021554E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0037D7C6" w14:textId="393EDDCD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Қарапайым сұрақтар қоюға және оларға қарапайым сөйлемдермен жауап беруге, диалогқа қатысуға үйрету.  </w:t>
            </w:r>
          </w:p>
          <w:p w14:paraId="795D6E57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>«SMART BALA»</w:t>
            </w:r>
          </w:p>
          <w:p w14:paraId="105EEE47" w14:textId="650280CC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Лего-конструктормен жұмыс (Шығармашылық іс-әрекет). Шығармашылық ойлау мен қиялды дамыту.   Сәлемдеме – ұзақ көріспеген кезде сыйлық беру себебі</w:t>
            </w:r>
          </w:p>
        </w:tc>
        <w:tc>
          <w:tcPr>
            <w:tcW w:w="2693" w:type="dxa"/>
          </w:tcPr>
          <w:p w14:paraId="24E7E699" w14:textId="4C99F169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«Роботомания» «SMART BALA» үйірмесі</w:t>
            </w:r>
          </w:p>
          <w:p w14:paraId="6F863606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Әуе шары.</w:t>
            </w:r>
          </w:p>
          <w:p w14:paraId="0AD37819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Берілген маршрут бойынша жоспар-схеманы қолдана отырып, шағын роботты кодтауға үйрету.   Әуе көлігі түрлері туралы білімдерін бекіту; көлікті түрлері бойынша жіктеу дағдыларын жаттықтыру; қағазбен және желіммен жұмыс істеу, элементтерден тұтас композиция құру дағдыларын бекіту.    </w:t>
            </w:r>
          </w:p>
          <w:p w14:paraId="6DB30A8E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Қызығушылықты, ойлауды, фонетикалық есту қабілетін, ұсақ моториканы дамыту.  </w:t>
            </w:r>
          </w:p>
          <w:p w14:paraId="08A8E1A0" w14:textId="207975EE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Өз еңбегіне деген құрметті тәрбиелеу (Танымдық, коммуникативтік іс-әрекет).  </w:t>
            </w:r>
          </w:p>
          <w:p w14:paraId="0F8C3189" w14:textId="77777777" w:rsidR="00C749CE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Шаруашылық-тұрмыстық еңбек: ойын бұрышындағы сөрелердің шаңын сүрту.   </w:t>
            </w:r>
          </w:p>
          <w:p w14:paraId="51E46A4D" w14:textId="7EE90529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Топта тазалық сақтауға ынтаны қалыптастыру, ойыншықтарды сүрту. </w:t>
            </w:r>
          </w:p>
          <w:p w14:paraId="42CEE822" w14:textId="61A42BB5" w:rsidR="00E53627" w:rsidRPr="00F91915" w:rsidRDefault="00F91915" w:rsidP="00C749CE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Қазақ ертегісін оқу «Сараң бай» – (ертегі) (Коммуникативтік іс-әрекет). Әдеби кейіпкердің белгілі бір әрекетті қалай қабылдайтыны туралы айту, кейіпкерлердің жасырын мінез-құлқын түсіну.  </w:t>
            </w:r>
          </w:p>
        </w:tc>
        <w:tc>
          <w:tcPr>
            <w:tcW w:w="2551" w:type="dxa"/>
          </w:tcPr>
          <w:p w14:paraId="16AC4A3A" w14:textId="50386FCB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Қала мен ауыл достығы туралы әңгімелесу.  </w:t>
            </w:r>
          </w:p>
          <w:p w14:paraId="6AA85FCB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Сюжеттік-рөлдік ойын</w:t>
            </w:r>
          </w:p>
          <w:p w14:paraId="586FEEF2" w14:textId="57C03FD5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«Қала-ауыл» – қала, ауыл, көше, жол, жолда абайла! (Коммуникативтік, танымдық іс-әрекет). Балаларды бір-біріне көмектесуге, бірге ойнауға, тапсырмаларды орындауға, бір-біріне қуануға, бір-біріне қамқорлық жасауға ынталандыру.  </w:t>
            </w:r>
          </w:p>
          <w:p w14:paraId="592EB1F3" w14:textId="783019CD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Қуыршақ театры</w:t>
            </w:r>
          </w:p>
          <w:p w14:paraId="7E0CFD8A" w14:textId="77777777" w:rsidR="00C749CE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«Маша мен аю» – аю </w:t>
            </w:r>
          </w:p>
          <w:p w14:paraId="6F6D90AA" w14:textId="441A634D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 xml:space="preserve">(Коммуникативтік, танымдық іс-әрекет) Сахналауларға қатысуға баулу, рөлді, сюжетті таңдауда бастамашылық пен дербестікті көрсетуге ынталандыру, белгілі бір бейнені эксперименттеуге, түрлендіруге мүмкіндік беру.  </w:t>
            </w:r>
          </w:p>
          <w:p w14:paraId="5953BE58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Денсаулық күні «Шарым, ұш»</w:t>
            </w:r>
          </w:p>
        </w:tc>
      </w:tr>
      <w:tr w:rsidR="00B078E9" w14:paraId="5DDC8AC3" w14:textId="77777777" w:rsidTr="00B3199B">
        <w:tc>
          <w:tcPr>
            <w:tcW w:w="2410" w:type="dxa"/>
          </w:tcPr>
          <w:p w14:paraId="0925CE21" w14:textId="79D271FD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Бесін ас</w:t>
            </w:r>
          </w:p>
        </w:tc>
        <w:tc>
          <w:tcPr>
            <w:tcW w:w="2693" w:type="dxa"/>
            <w:hideMark/>
          </w:tcPr>
          <w:p w14:paraId="0A618416" w14:textId="6DE1A38B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29659104" w14:textId="77777777" w:rsidR="00577ADF" w:rsidRDefault="00F91915" w:rsidP="00577AD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5A14E707" w14:textId="3FB27EB9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</w:t>
            </w:r>
          </w:p>
          <w:p w14:paraId="6EEFE9BB" w14:textId="77777777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0BE6CE97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090363F" w14:textId="77777777" w:rsidR="00577ADF" w:rsidRDefault="00F91915" w:rsidP="00577AD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277DE77E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</w:t>
            </w:r>
          </w:p>
          <w:p w14:paraId="381B9449" w14:textId="24268B61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</w:tcPr>
          <w:p w14:paraId="443EED46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D218134" w14:textId="77777777" w:rsidR="00577ADF" w:rsidRDefault="00F91915" w:rsidP="00577AD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9667B83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</w:t>
            </w:r>
          </w:p>
          <w:p w14:paraId="0340E463" w14:textId="7B9D1F56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659AF8A5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541C808" w14:textId="77777777" w:rsidR="00577ADF" w:rsidRDefault="00F91915" w:rsidP="00577AD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7A39892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</w:t>
            </w:r>
          </w:p>
          <w:p w14:paraId="695A1BF6" w14:textId="6A2105AF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769EF70F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4B78F46F" w14:textId="77777777" w:rsidR="00577ADF" w:rsidRDefault="00F91915" w:rsidP="00577AD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7A462C26" w14:textId="77777777" w:rsidR="00577ADF" w:rsidRPr="00577ADF" w:rsidRDefault="00F91915" w:rsidP="00577ADF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</w:t>
            </w:r>
          </w:p>
          <w:p w14:paraId="1540467B" w14:textId="7118A83C" w:rsidR="00577ADF" w:rsidRPr="00577ADF" w:rsidRDefault="00F91915" w:rsidP="00577ADF">
            <w:pPr>
              <w:pStyle w:val="13213"/>
            </w:pPr>
            <w:r w:rsidRPr="00E53627">
              <w:rPr>
                <w:lang w:val="kk"/>
              </w:rPr>
              <w:t>Ас болсын! Рақмет!</w:t>
            </w:r>
          </w:p>
        </w:tc>
      </w:tr>
      <w:tr w:rsidR="00B078E9" w14:paraId="535A6080" w14:textId="77777777" w:rsidTr="00B3199B">
        <w:tc>
          <w:tcPr>
            <w:tcW w:w="2410" w:type="dxa"/>
          </w:tcPr>
          <w:p w14:paraId="363939F0" w14:textId="38790C36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0D028CAF" w14:textId="3C81D1B5" w:rsidR="00577ADF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Физикалық қасиеттер Бір қатардан бір-бірден сапқа қайта құрылу қабілетін жетілдіру: «Орындарыңа!», «Сигналды тыңда!».  </w:t>
            </w:r>
          </w:p>
          <w:p w14:paraId="4C7085E0" w14:textId="59FAFE81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Жүгіруге жаттығу: "Кім ұсталғанын тап" </w:t>
            </w:r>
          </w:p>
        </w:tc>
        <w:tc>
          <w:tcPr>
            <w:tcW w:w="2835" w:type="dxa"/>
          </w:tcPr>
          <w:p w14:paraId="13CCCC7A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Қарым-қатынас дағдылары</w:t>
            </w:r>
          </w:p>
          <w:p w14:paraId="42266400" w14:textId="5B56DF40" w:rsidR="00577ADF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Сөздегі дыбыстың орнын анықтау қабілетін дамыту: «Сөздер тізбегі», «Сөздегі дыбыстың орнын тап».  </w:t>
            </w:r>
          </w:p>
          <w:p w14:paraId="0241B156" w14:textId="01C148F0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Сөйлеудің грамматикалық құрылымын қалыптастыру: «Хайуанаттар бағы».   </w:t>
            </w:r>
          </w:p>
        </w:tc>
        <w:tc>
          <w:tcPr>
            <w:tcW w:w="2694" w:type="dxa"/>
          </w:tcPr>
          <w:p w14:paraId="2D3CDCAD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Танымдық және интеллектуалдық дағдылар</w:t>
            </w:r>
          </w:p>
          <w:p w14:paraId="4F2F659F" w14:textId="5454A9F8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Заттар жиынын бөліктерге бөлу және қайта біріктіру қабілетін дамыту: «Жиындарды біріктір», «Жиындарға жікте».   Заттардың ұзындығын, биіктігін, енін және қалыңдығын анықтау қабілетін қалыптастыру: «Қандай пішін жетіспейді?».   </w:t>
            </w:r>
          </w:p>
        </w:tc>
        <w:tc>
          <w:tcPr>
            <w:tcW w:w="2693" w:type="dxa"/>
          </w:tcPr>
          <w:p w14:paraId="685A736E" w14:textId="7777777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53627">
              <w:rPr>
                <w:lang w:val="kk"/>
              </w:rPr>
              <w:t xml:space="preserve">Шығармашылық дағдылар, зерттеу іс-әрекеті </w:t>
            </w:r>
          </w:p>
          <w:p w14:paraId="710B27A9" w14:textId="72E5008D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Қазақ ою-өрнегінің элементтерін салу және олармен киімдерді, тұрмыстық заттарды безендіру қабілетін дамыту.   </w:t>
            </w:r>
          </w:p>
          <w:p w14:paraId="53FD8364" w14:textId="3BA20D80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Сурет салуда ұқыптылықты, қауіпсіз мінез-құлық ережелерін дамыту: «Ойлап тап».  </w:t>
            </w:r>
          </w:p>
          <w:p w14:paraId="3FA67D0D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пейзаж», «Көңілді палитра» </w:t>
            </w:r>
          </w:p>
        </w:tc>
        <w:tc>
          <w:tcPr>
            <w:tcW w:w="2551" w:type="dxa"/>
          </w:tcPr>
          <w:p w14:paraId="711840E0" w14:textId="60D02C1E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 xml:space="preserve">Әлеуметтік-эмоционалды дағдылар </w:t>
            </w:r>
          </w:p>
          <w:p w14:paraId="4A7DB375" w14:textId="57ECCA68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Тірі және өлі табиғат арасындағы себеп-салдарлық байланыстарды, табиғат құбылыстарын түсіну қабілетін дамыту: «Тірі-өлі», «Сөздерді тап».   </w:t>
            </w:r>
          </w:p>
        </w:tc>
      </w:tr>
      <w:tr w:rsidR="00B078E9" w14:paraId="74181E88" w14:textId="77777777" w:rsidTr="00B3199B">
        <w:tc>
          <w:tcPr>
            <w:tcW w:w="2410" w:type="dxa"/>
          </w:tcPr>
          <w:p w14:paraId="03CA6BE0" w14:textId="55D737BB" w:rsidR="00E53627" w:rsidRPr="00E53627" w:rsidRDefault="00F91915" w:rsidP="00E53627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07991265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16637201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Серуенге деген қызығушылықты ынталандыру. Жаттау</w:t>
            </w:r>
          </w:p>
          <w:p w14:paraId="00194485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«Еңбек түбі – береке»</w:t>
            </w:r>
          </w:p>
        </w:tc>
        <w:tc>
          <w:tcPr>
            <w:tcW w:w="2694" w:type="dxa"/>
            <w:hideMark/>
          </w:tcPr>
          <w:p w14:paraId="41A344B3" w14:textId="714B0958" w:rsidR="00E53627" w:rsidRPr="00E53627" w:rsidRDefault="00F91915" w:rsidP="00171D2E">
            <w:pPr>
              <w:pStyle w:val="13213"/>
            </w:pPr>
            <w:r w:rsidRPr="00E06D68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2F8F6643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Топтық мінез-құлық ережелерін қайталау</w:t>
            </w:r>
          </w:p>
          <w:p w14:paraId="2B52ED03" w14:textId="77777777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ауада</w:t>
            </w:r>
          </w:p>
        </w:tc>
        <w:tc>
          <w:tcPr>
            <w:tcW w:w="2551" w:type="dxa"/>
          </w:tcPr>
          <w:p w14:paraId="275B494F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Жеке әңгімелесулер</w:t>
            </w:r>
          </w:p>
        </w:tc>
      </w:tr>
      <w:tr w:rsidR="00B078E9" w:rsidRPr="00F4300F" w14:paraId="24942C61" w14:textId="77777777" w:rsidTr="00B3199B">
        <w:tc>
          <w:tcPr>
            <w:tcW w:w="2410" w:type="dxa"/>
          </w:tcPr>
          <w:p w14:paraId="41E27BDE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28B6C8EB" w14:textId="43160487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Учаскедегі өсімдіктер мен бұталарды бақылау (Танымдық іс-әрекет). Тірі табиғат құбылыстары туралы білімдерін кеңейту.  </w:t>
            </w:r>
          </w:p>
          <w:p w14:paraId="0746ADFA" w14:textId="60875453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 «Қазына аралы» (Дене тәрбиесі).  </w:t>
            </w:r>
          </w:p>
        </w:tc>
        <w:tc>
          <w:tcPr>
            <w:tcW w:w="2835" w:type="dxa"/>
          </w:tcPr>
          <w:p w14:paraId="1598C76F" w14:textId="77777777" w:rsidR="00766C3D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Ағаштарды бақылау – ағаштар (Танымдық іс-әрекет).  </w:t>
            </w:r>
          </w:p>
          <w:p w14:paraId="3D8CF1B0" w14:textId="318D4123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Жабайы табиғат құбылыстары туралы білімді кеңейту.</w:t>
            </w:r>
          </w:p>
          <w:p w14:paraId="6320CAAC" w14:textId="5030609C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Қимылды ойындар «Аяқ жерден көтерілсін», «Қуыспақ» (Дене тәрбиесі).  </w:t>
            </w:r>
          </w:p>
        </w:tc>
        <w:tc>
          <w:tcPr>
            <w:tcW w:w="2694" w:type="dxa"/>
          </w:tcPr>
          <w:p w14:paraId="22DB1B1F" w14:textId="77777777" w:rsidR="00766C3D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Күнді бақылау (күн) </w:t>
            </w:r>
          </w:p>
          <w:p w14:paraId="7C0C0B3D" w14:textId="2C1D0522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 Өлі табиғат құбылыстары туралы білімді кеңейту.</w:t>
            </w:r>
          </w:p>
          <w:p w14:paraId="75180C6E" w14:textId="6F0A98AE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 «Кімді ұстағанын тап» (Дене тәрбиесі).  </w:t>
            </w:r>
          </w:p>
        </w:tc>
        <w:tc>
          <w:tcPr>
            <w:tcW w:w="2693" w:type="dxa"/>
          </w:tcPr>
          <w:p w14:paraId="36A1E01B" w14:textId="485E9850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>Бұлттарды қадағалау (Танымдық іс-әрекет) Жансыз табиғат құбылыстары туралы білімді кеңейту.</w:t>
            </w:r>
          </w:p>
          <w:p w14:paraId="7B1F474B" w14:textId="59E6170B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«Қасқыр орда», «Тышқан қақпаны» (Дене тәрбиесі).  </w:t>
            </w:r>
          </w:p>
        </w:tc>
        <w:tc>
          <w:tcPr>
            <w:tcW w:w="2551" w:type="dxa"/>
          </w:tcPr>
          <w:p w14:paraId="79FF0021" w14:textId="3A4D90C6" w:rsidR="00E53627" w:rsidRPr="00F91915" w:rsidRDefault="00F91915" w:rsidP="00E53627">
            <w:pPr>
              <w:pStyle w:val="13213"/>
              <w:rPr>
                <w:lang w:val="kk"/>
              </w:rPr>
            </w:pPr>
            <w:r w:rsidRPr="00E06D68">
              <w:rPr>
                <w:lang w:val="kk"/>
              </w:rPr>
              <w:t xml:space="preserve">Табиғаттағы маусымдық өзгерістерді бақылау – табиғат (Танымдық іс-әрекет). Өлі табиғат құбылыстары туралы білімдерін кеңейту.   </w:t>
            </w:r>
          </w:p>
          <w:p w14:paraId="46B4E3CE" w14:textId="034BAB25" w:rsidR="00E53627" w:rsidRPr="00F91915" w:rsidRDefault="00F91915" w:rsidP="00E5362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«Қуаласпақ», «Тығылмақ» (Дене тәрбиесі).  </w:t>
            </w:r>
          </w:p>
        </w:tc>
      </w:tr>
      <w:tr w:rsidR="00B078E9" w14:paraId="7DBDC4AC" w14:textId="77777777" w:rsidTr="00B3199B">
        <w:tc>
          <w:tcPr>
            <w:tcW w:w="2410" w:type="dxa"/>
          </w:tcPr>
          <w:p w14:paraId="74598184" w14:textId="2127A453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7CF8D1B2" w14:textId="2466CDB4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"Мектепке" экскурсиясын ұйымдастыруға көмек.</w:t>
            </w:r>
          </w:p>
          <w:p w14:paraId="7091A447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Сау болыңыз!</w:t>
            </w:r>
          </w:p>
        </w:tc>
        <w:tc>
          <w:tcPr>
            <w:tcW w:w="2835" w:type="dxa"/>
          </w:tcPr>
          <w:p w14:paraId="1E58397F" w14:textId="5BBE48A8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39A280CC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Қайырлы кеш!</w:t>
            </w:r>
          </w:p>
        </w:tc>
        <w:tc>
          <w:tcPr>
            <w:tcW w:w="2694" w:type="dxa"/>
            <w:hideMark/>
          </w:tcPr>
          <w:p w14:paraId="2A33ECC6" w14:textId="16EE27E4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"Жалпақ табанның алдын алу" консультациясы.</w:t>
            </w:r>
          </w:p>
          <w:p w14:paraId="250F3987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541EC277" w14:textId="5973A70B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>Баланың бір күндегі жетістіктері туралы әңгімелесу.</w:t>
            </w:r>
          </w:p>
          <w:p w14:paraId="3B172194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Сау болыңыз!</w:t>
            </w:r>
          </w:p>
        </w:tc>
        <w:tc>
          <w:tcPr>
            <w:tcW w:w="2551" w:type="dxa"/>
          </w:tcPr>
          <w:p w14:paraId="016FF626" w14:textId="60D4593A" w:rsidR="00E53627" w:rsidRPr="00E53627" w:rsidRDefault="00F91915" w:rsidP="00E53627">
            <w:pPr>
              <w:pStyle w:val="13213"/>
            </w:pPr>
            <w:r w:rsidRPr="00E06D68">
              <w:rPr>
                <w:lang w:val="kk"/>
              </w:rPr>
              <w:t xml:space="preserve">Ата-аналар газетін безендіру «Денсаулықты қалай сақтауға болады» (отбасылық коллаж).  </w:t>
            </w:r>
          </w:p>
          <w:p w14:paraId="3F42B8F1" w14:textId="77777777" w:rsidR="00E53627" w:rsidRPr="00E53627" w:rsidRDefault="00F91915" w:rsidP="00E53627">
            <w:pPr>
              <w:pStyle w:val="13213"/>
            </w:pPr>
            <w:r w:rsidRPr="00E53627">
              <w:rPr>
                <w:lang w:val="kk"/>
              </w:rPr>
              <w:t>Сау болыңыз!</w:t>
            </w:r>
          </w:p>
        </w:tc>
      </w:tr>
    </w:tbl>
    <w:p w14:paraId="5F031AE1" w14:textId="77777777" w:rsidR="00DE4615" w:rsidRDefault="00DE4615" w:rsidP="00DE4615">
      <w:pPr>
        <w:pStyle w:val="612"/>
      </w:pPr>
    </w:p>
    <w:p w14:paraId="5E44CBE6" w14:textId="232F0C99" w:rsidR="00DE4615" w:rsidRPr="005E2460" w:rsidRDefault="00F91915" w:rsidP="00DE4615">
      <w:pPr>
        <w:pStyle w:val="612"/>
      </w:pPr>
      <w:r w:rsidRPr="005E2460">
        <w:rPr>
          <w:lang w:val="kk"/>
        </w:rPr>
        <w:t>ТӘРБИЕ-БІЛІМ БЕРУ ПРОЦЕСІНІҢ ЦИКЛОГРАММАСЫ</w:t>
      </w:r>
    </w:p>
    <w:p w14:paraId="104F29CC" w14:textId="77777777" w:rsidR="00DE4615" w:rsidRPr="005E2460" w:rsidRDefault="00F91915" w:rsidP="00DE4615">
      <w:pPr>
        <w:pStyle w:val="41"/>
      </w:pPr>
      <w:r w:rsidRPr="005E2460">
        <w:rPr>
          <w:lang w:val="kk"/>
        </w:rPr>
        <w:t>Топ: мектепалды топ</w:t>
      </w:r>
    </w:p>
    <w:p w14:paraId="48033886" w14:textId="77777777" w:rsidR="00DE4615" w:rsidRPr="005E2460" w:rsidRDefault="00F91915" w:rsidP="00DE4615">
      <w:pPr>
        <w:pStyle w:val="41"/>
      </w:pPr>
      <w:r w:rsidRPr="005E2460">
        <w:rPr>
          <w:lang w:val="kk"/>
        </w:rPr>
        <w:t>Балалардың жасы: 5 жас</w:t>
      </w:r>
    </w:p>
    <w:p w14:paraId="3E9C361C" w14:textId="67BE21A8" w:rsidR="00DE4615" w:rsidRPr="005E2460" w:rsidRDefault="00F91915" w:rsidP="00DE4615">
      <w:pPr>
        <w:pStyle w:val="41"/>
      </w:pPr>
      <w:r w:rsidRPr="005E2460">
        <w:rPr>
          <w:lang w:val="kk"/>
        </w:rPr>
        <w:t>Жоспар қай кезеңге жасалды: 19.05–23.05</w:t>
      </w:r>
    </w:p>
    <w:p w14:paraId="09D4AA50" w14:textId="13E9C719" w:rsidR="00DE4615" w:rsidRDefault="00F91915" w:rsidP="00DE4615">
      <w:pPr>
        <w:pStyle w:val="41"/>
      </w:pPr>
      <w:r w:rsidRPr="005E2460">
        <w:rPr>
          <w:lang w:val="kk"/>
        </w:rPr>
        <w:t>Аптаның цитатасы: «Жалғанда ойлап тұрсаң бірлік керек, бірлікті ойлау үшін тірлік керек» (Төле би)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94"/>
        <w:gridCol w:w="2693"/>
        <w:gridCol w:w="2551"/>
      </w:tblGrid>
      <w:tr w:rsidR="00B078E9" w14:paraId="31537831" w14:textId="77777777" w:rsidTr="00DE4615">
        <w:tc>
          <w:tcPr>
            <w:tcW w:w="2410" w:type="dxa"/>
          </w:tcPr>
          <w:p w14:paraId="2A5A4705" w14:textId="77777777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4F25ABBC" w14:textId="442E89B6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Дүйсенбі 19.05</w:t>
            </w:r>
          </w:p>
        </w:tc>
        <w:tc>
          <w:tcPr>
            <w:tcW w:w="2835" w:type="dxa"/>
          </w:tcPr>
          <w:p w14:paraId="1AC34977" w14:textId="61749834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Сейсенбі 20.05</w:t>
            </w:r>
          </w:p>
        </w:tc>
        <w:tc>
          <w:tcPr>
            <w:tcW w:w="2694" w:type="dxa"/>
            <w:hideMark/>
          </w:tcPr>
          <w:p w14:paraId="255522AB" w14:textId="63938D7D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Сәрсенбі 21.05</w:t>
            </w:r>
          </w:p>
        </w:tc>
        <w:tc>
          <w:tcPr>
            <w:tcW w:w="2693" w:type="dxa"/>
            <w:hideMark/>
          </w:tcPr>
          <w:p w14:paraId="3372B44D" w14:textId="69C716B5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Бейсенбі 22.05</w:t>
            </w:r>
          </w:p>
        </w:tc>
        <w:tc>
          <w:tcPr>
            <w:tcW w:w="2551" w:type="dxa"/>
          </w:tcPr>
          <w:p w14:paraId="72653FF4" w14:textId="34934097" w:rsidR="00DE4615" w:rsidRPr="00DE4615" w:rsidRDefault="00F91915" w:rsidP="00DE4615">
            <w:pPr>
              <w:pStyle w:val="13313"/>
            </w:pPr>
            <w:r w:rsidRPr="00DE4615">
              <w:rPr>
                <w:lang w:val="kk"/>
              </w:rPr>
              <w:t>Жұма 23.05</w:t>
            </w:r>
          </w:p>
        </w:tc>
      </w:tr>
      <w:tr w:rsidR="00B078E9" w14:paraId="06547C48" w14:textId="77777777" w:rsidTr="00DE4615">
        <w:tc>
          <w:tcPr>
            <w:tcW w:w="2410" w:type="dxa"/>
          </w:tcPr>
          <w:p w14:paraId="4EFFD6FF" w14:textId="4F3B903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Балаларды қабылдау</w:t>
            </w:r>
          </w:p>
          <w:p w14:paraId="47E7D478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693" w:type="dxa"/>
          </w:tcPr>
          <w:p w14:paraId="23CEE5A6" w14:textId="10C359F3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Алдағы күнге жақсы көңіл күй сыйлау. Іс-әрекетті таңдауға көмектесу</w:t>
            </w:r>
          </w:p>
        </w:tc>
        <w:tc>
          <w:tcPr>
            <w:tcW w:w="2835" w:type="dxa"/>
          </w:tcPr>
          <w:p w14:paraId="534CD3EA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Балаларға қолайлы жағдай жасау. Алдағы</w:t>
            </w:r>
          </w:p>
          <w:p w14:paraId="456AA434" w14:textId="12E8DF4F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қызметке ынталандыру</w:t>
            </w:r>
          </w:p>
        </w:tc>
        <w:tc>
          <w:tcPr>
            <w:tcW w:w="2694" w:type="dxa"/>
          </w:tcPr>
          <w:p w14:paraId="272A43D2" w14:textId="2336A309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Баланың көңіл күйі, оның қызығушылықтары туралы әңгіме. Ойнап жүрген</w:t>
            </w:r>
          </w:p>
          <w:p w14:paraId="1B789C78" w14:textId="400D50D6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балаларға қосылу</w:t>
            </w:r>
          </w:p>
        </w:tc>
        <w:tc>
          <w:tcPr>
            <w:tcW w:w="2693" w:type="dxa"/>
            <w:hideMark/>
          </w:tcPr>
          <w:p w14:paraId="7D175E83" w14:textId="7347BB65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</w:tc>
        <w:tc>
          <w:tcPr>
            <w:tcW w:w="2551" w:type="dxa"/>
          </w:tcPr>
          <w:p w14:paraId="687C5EFA" w14:textId="1BC39352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</w:tr>
      <w:tr w:rsidR="00B078E9" w14:paraId="2F1424F7" w14:textId="77777777" w:rsidTr="00DE4615">
        <w:tc>
          <w:tcPr>
            <w:tcW w:w="2410" w:type="dxa"/>
          </w:tcPr>
          <w:p w14:paraId="7230995D" w14:textId="57CDB98B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2693" w:type="dxa"/>
          </w:tcPr>
          <w:p w14:paraId="4D78825D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«Өнегелі 15 минут»</w:t>
            </w:r>
          </w:p>
          <w:p w14:paraId="232E141C" w14:textId="3842995A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"Егер баланы ара шағып алса" консультациясы</w:t>
            </w:r>
          </w:p>
        </w:tc>
        <w:tc>
          <w:tcPr>
            <w:tcW w:w="2835" w:type="dxa"/>
          </w:tcPr>
          <w:p w14:paraId="39C64659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«Өнегелі 15 минут»</w:t>
            </w:r>
          </w:p>
          <w:p w14:paraId="06858573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Топтағы температура режимі туралы ата-аналармен әңгімелесу</w:t>
            </w:r>
          </w:p>
        </w:tc>
        <w:tc>
          <w:tcPr>
            <w:tcW w:w="2694" w:type="dxa"/>
          </w:tcPr>
          <w:p w14:paraId="4B5D3A55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«Өнегелі 15 минут»</w:t>
            </w:r>
          </w:p>
          <w:p w14:paraId="08404F8D" w14:textId="3A0B0EED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Көктемгі серуендер кезінде бақылағыштықты қалай дамытуға болатыны туралы кеңес.  </w:t>
            </w:r>
          </w:p>
        </w:tc>
        <w:tc>
          <w:tcPr>
            <w:tcW w:w="2693" w:type="dxa"/>
          </w:tcPr>
          <w:p w14:paraId="263884DA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«Өнегелі 15 минут»</w:t>
            </w:r>
          </w:p>
          <w:p w14:paraId="614D749D" w14:textId="5CFED28C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Балалардағы жауапкершілікті тәрбиелеу туралы әңгіме</w:t>
            </w:r>
          </w:p>
        </w:tc>
        <w:tc>
          <w:tcPr>
            <w:tcW w:w="2551" w:type="dxa"/>
          </w:tcPr>
          <w:p w14:paraId="737F8792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«Өнегелі 15 минут»</w:t>
            </w:r>
          </w:p>
          <w:p w14:paraId="7E80D263" w14:textId="55485AAF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Консультация «Мектеп жасына дейінгі балалар ойынының гендерлік ерекшеліктері».  </w:t>
            </w:r>
          </w:p>
        </w:tc>
      </w:tr>
      <w:tr w:rsidR="00B078E9" w14:paraId="743C1BC7" w14:textId="77777777" w:rsidTr="00DE4615">
        <w:tc>
          <w:tcPr>
            <w:tcW w:w="2410" w:type="dxa"/>
          </w:tcPr>
          <w:p w14:paraId="1113E683" w14:textId="23CD45C6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DE4615">
              <w:rPr>
                <w:lang w:val="kk"/>
              </w:rPr>
              <w:br/>
              <w:t xml:space="preserve"> </w:t>
            </w:r>
          </w:p>
        </w:tc>
        <w:tc>
          <w:tcPr>
            <w:tcW w:w="2693" w:type="dxa"/>
          </w:tcPr>
          <w:p w14:paraId="51051645" w14:textId="77777777" w:rsidR="0050775E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«Үлкен кір жуу» суретін қарастыру – еңбек процесінің үлгісін түсінуді нақтылау (Коммуникативтік, танымдық іс-әрекет).  </w:t>
            </w:r>
          </w:p>
          <w:p w14:paraId="437EEB4F" w14:textId="40730F2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Еңбектегі адамдардың өзара байланысын байқауға үйрету.   Құрылыс</w:t>
            </w:r>
            <w:r>
              <w:rPr>
                <w:lang w:val="kk"/>
              </w:rPr>
              <w:tab/>
              <w:t xml:space="preserve"> ойыны (Шығармашылық іс-әрекет) </w:t>
            </w:r>
          </w:p>
          <w:p w14:paraId="3A93FD92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Елдің көрікті жерлері туралы альбомдарды қарастыру: оң, сол, жоғары, төмен, алыс, жақын, үстінде, астында, қасында, артында, жанында, ішінде.   </w:t>
            </w:r>
          </w:p>
          <w:p w14:paraId="7716069E" w14:textId="5659A03C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Көрікті жерлер, ауыл мен қала өмірінің ерекшеліктері туралы түсініктерді байыту.  </w:t>
            </w:r>
          </w:p>
          <w:p w14:paraId="2308E232" w14:textId="0A48B9B0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Қимылы аз ойын «Жақсы – жаман» (Дене тәрбиесі).  </w:t>
            </w:r>
          </w:p>
        </w:tc>
        <w:tc>
          <w:tcPr>
            <w:tcW w:w="2835" w:type="dxa"/>
          </w:tcPr>
          <w:p w14:paraId="26DA6950" w14:textId="705FBAA6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Өрнектерді қарастыру және бейнелеу (Бейнелеу, шығармашылық іс-әрекет). Заттардың және олардың бөліктерінің негізгі пішінін, пропорцияларын пішіндерді білуге, бөліктердің салыстырмалы шамасына және олардың орналасуына сүйене отырып мәнерлі түрде жеткізу қабілетін бекіту.  </w:t>
            </w:r>
          </w:p>
          <w:p w14:paraId="7BA23489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Тәжірибе: түстің жаңа реңктерін жасау – баспалдақтан байқап түс, бояу.   </w:t>
            </w:r>
          </w:p>
          <w:p w14:paraId="680C8EBB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</w:t>
            </w:r>
          </w:p>
          <w:p w14:paraId="2406F10A" w14:textId="25E5F62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Байқауды, талдауды, салыстыруды үйрету.</w:t>
            </w:r>
          </w:p>
          <w:p w14:paraId="3959D158" w14:textId="4A4FCCFF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Никитиннің үстел үсті дамытушы ойындары</w:t>
            </w:r>
          </w:p>
          <w:p w14:paraId="230851A2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«Уникуб», «Текшелер бәріне арналған» </w:t>
            </w:r>
          </w:p>
          <w:p w14:paraId="45C0E619" w14:textId="4C62FCA1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</w:tc>
        <w:tc>
          <w:tcPr>
            <w:tcW w:w="2694" w:type="dxa"/>
            <w:hideMark/>
          </w:tcPr>
          <w:p w14:paraId="144831B7" w14:textId="5A103309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«Үлкен кір жуу» сүреті бойынша әңгімелерді жазу (Коммуникативтік, танымдық іс-әрекет). Сөйлемдегі сөздерді үйлестіру қабілетін жетілдіру.   </w:t>
            </w:r>
          </w:p>
          <w:p w14:paraId="30A7EAC9" w14:textId="4774CFF3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Басқатырғыштар «Танграм», «Пифагор»,</w:t>
            </w:r>
          </w:p>
          <w:p w14:paraId="34E6E86D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>"Моңғол ойыны"</w:t>
            </w:r>
          </w:p>
          <w:p w14:paraId="196F7B69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«Жапырақ» </w:t>
            </w:r>
          </w:p>
          <w:p w14:paraId="64DE2E81" w14:textId="7109002C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Ойлау мәдениетін тануға қызығушылық пен эмоциялық қатынасты қалыптастыру.   </w:t>
            </w:r>
          </w:p>
          <w:p w14:paraId="3AAAF004" w14:textId="72105244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Қимылы аз ойын «Төбетей» (Дене тәрбиесі). Құрдастарымен жарыстар ұйымдастыру дағдыларын қалыптастыру.  </w:t>
            </w:r>
          </w:p>
        </w:tc>
        <w:tc>
          <w:tcPr>
            <w:tcW w:w="2693" w:type="dxa"/>
            <w:hideMark/>
          </w:tcPr>
          <w:p w14:paraId="4AC6AB89" w14:textId="194A6757" w:rsidR="00DE4615" w:rsidRPr="00F4300F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Әртүрлі материалдар мен құралдарды қарастыру (Коммуникативтік, танымдық іс-әрекет). Өлі табиғат құбылыстары туралы білімдерін кеңейту.   </w:t>
            </w:r>
          </w:p>
          <w:p w14:paraId="42AF77B1" w14:textId="58661215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Сурет салу: "Музыкалық аспап" (Бейнелеу </w:t>
            </w:r>
            <w:r>
              <w:rPr>
                <w:lang w:val="kk"/>
              </w:rPr>
              <w:t>іс-әрекеті</w:t>
            </w:r>
            <w:r w:rsidRPr="00DE4615">
              <w:rPr>
                <w:lang w:val="kk"/>
              </w:rPr>
              <w:t>). Бейнелеу тәсілдерін қолдану дағдыларын қалыптастыру.</w:t>
            </w:r>
          </w:p>
          <w:p w14:paraId="608FA1BB" w14:textId="0C2E5E83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Табиғат бұрышындағы еңбек (Танымдық іс-әрекет). Өсімдіктерге олардың қажеттіліктеріне сәйкес күтім жасау тәсілдерімен таныстыру.</w:t>
            </w:r>
          </w:p>
          <w:p w14:paraId="013C7A60" w14:textId="75DFF95C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Аз қимылды ойын "Халықтық хоровод" (Дене тәрбиесі). Қозғалыс ырғағын музыкалық сүйемелдеумен үйлестіру.  </w:t>
            </w:r>
          </w:p>
          <w:p w14:paraId="082F5686" w14:textId="77777777" w:rsidR="00DE4615" w:rsidRPr="00F91915" w:rsidRDefault="00DE4615" w:rsidP="00DE4615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</w:tcPr>
          <w:p w14:paraId="1F933940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Көркем еңбек: ертегі кейіпкерлерінің мүсіндерін жасау.   </w:t>
            </w:r>
          </w:p>
          <w:p w14:paraId="1B16F527" w14:textId="019E0D9D" w:rsidR="00DE4615" w:rsidRPr="00F4300F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(Шығармашылық, бейнелеу іс-әрекеті) Дайын үлгі, қарапайым сызба бойынша жұмыс істеу, қайшыны тіліктер жасау және контур бойынша қию үшін қолдану дағдыларын қалыптастыру.  </w:t>
            </w:r>
          </w:p>
          <w:p w14:paraId="5AC7870F" w14:textId="3EBE4EB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Үстел үсті театры (Коммуникативтік, танымдық іс-әрекет). Рөлді таңдауда бастамашылық пен дербестік танытуды ынталандыру.  </w:t>
            </w:r>
          </w:p>
          <w:p w14:paraId="1E80E1FF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Кітаппен жұмыс</w:t>
            </w:r>
          </w:p>
          <w:p w14:paraId="33954140" w14:textId="4CF672B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Иллюстрацияларды қарау (Коммуникативті іс-әрекет) Кітапқа қызығушылықты ояту.</w:t>
            </w:r>
          </w:p>
          <w:p w14:paraId="600D1E14" w14:textId="77777777" w:rsidR="0050775E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таңдауы бойынша аз қимылды ойын (Дене тәрбиесі)</w:t>
            </w:r>
          </w:p>
          <w:p w14:paraId="7FF4FA87" w14:textId="320023AA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Қимыл ортасын құру</w:t>
            </w:r>
          </w:p>
        </w:tc>
      </w:tr>
      <w:tr w:rsidR="00B078E9" w14:paraId="2B70B2D9" w14:textId="77777777" w:rsidTr="00DE4615">
        <w:tc>
          <w:tcPr>
            <w:tcW w:w="2410" w:type="dxa"/>
          </w:tcPr>
          <w:p w14:paraId="4102A28B" w14:textId="516AB4D3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38119A76" w14:textId="77777777" w:rsidR="009F451A" w:rsidRDefault="00F91915" w:rsidP="009F451A">
            <w:pPr>
              <w:pStyle w:val="13213"/>
            </w:pPr>
            <w:r w:rsidRPr="002E6189">
              <w:rPr>
                <w:lang w:val="kk"/>
              </w:rPr>
              <w:t>Ертеңгілік жаттығулар кешені (Дене тәрбиесі)</w:t>
            </w:r>
          </w:p>
          <w:p w14:paraId="1D229513" w14:textId="09D34AB5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835" w:type="dxa"/>
          </w:tcPr>
          <w:p w14:paraId="74B37A55" w14:textId="77777777" w:rsidR="009F451A" w:rsidRDefault="00F91915" w:rsidP="009F451A">
            <w:pPr>
              <w:pStyle w:val="13213"/>
            </w:pPr>
            <w:r w:rsidRPr="002E6189">
              <w:rPr>
                <w:lang w:val="kk"/>
              </w:rPr>
              <w:t>Ертеңгілік жаттығулар кешені (Дене тәрбиесі)</w:t>
            </w:r>
          </w:p>
          <w:p w14:paraId="52BDC6EE" w14:textId="246916F3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694" w:type="dxa"/>
            <w:hideMark/>
          </w:tcPr>
          <w:p w14:paraId="2A5B01EC" w14:textId="77777777" w:rsidR="009F451A" w:rsidRDefault="00F91915" w:rsidP="009F451A">
            <w:pPr>
              <w:pStyle w:val="13213"/>
            </w:pPr>
            <w:r w:rsidRPr="002E6189">
              <w:rPr>
                <w:lang w:val="kk"/>
              </w:rPr>
              <w:t>Ертеңгілік жаттығулар кешені (Дене тәрбиесі)</w:t>
            </w:r>
          </w:p>
          <w:p w14:paraId="79EC57BF" w14:textId="006580CC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693" w:type="dxa"/>
            <w:hideMark/>
          </w:tcPr>
          <w:p w14:paraId="1EAAF8C2" w14:textId="77777777" w:rsidR="009F451A" w:rsidRDefault="00F91915" w:rsidP="009F451A">
            <w:pPr>
              <w:pStyle w:val="13213"/>
            </w:pPr>
            <w:r w:rsidRPr="002E6189">
              <w:rPr>
                <w:lang w:val="kk"/>
              </w:rPr>
              <w:t>Ертеңгілік жаттығулар кешені (Дене тәрбиесі)</w:t>
            </w:r>
          </w:p>
          <w:p w14:paraId="7AEF3BA2" w14:textId="2015ED9D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551" w:type="dxa"/>
          </w:tcPr>
          <w:p w14:paraId="144DDD47" w14:textId="77777777" w:rsidR="009F451A" w:rsidRDefault="00F91915" w:rsidP="009F451A">
            <w:pPr>
              <w:pStyle w:val="13213"/>
            </w:pPr>
            <w:r w:rsidRPr="002E6189">
              <w:rPr>
                <w:lang w:val="kk"/>
              </w:rPr>
              <w:t>Ертеңгілік жаттығулар кешені (Дене тәрбиесі)</w:t>
            </w:r>
          </w:p>
          <w:p w14:paraId="46CFC2CB" w14:textId="0A2EB135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</w:tr>
      <w:tr w:rsidR="00B078E9" w14:paraId="3963F875" w14:textId="77777777" w:rsidTr="00DE4615">
        <w:trPr>
          <w:trHeight w:val="409"/>
        </w:trPr>
        <w:tc>
          <w:tcPr>
            <w:tcW w:w="2410" w:type="dxa"/>
          </w:tcPr>
          <w:p w14:paraId="52F4663C" w14:textId="165F698D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0502E710" w14:textId="74C361E3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7445B681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5E4D9BDA" w14:textId="740EAEA2" w:rsidR="009F451A" w:rsidRDefault="00F91915" w:rsidP="009F451A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5B670D6E" w14:textId="17B38DA4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1B7B0CC8" w14:textId="48820F6F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835" w:type="dxa"/>
          </w:tcPr>
          <w:p w14:paraId="11EA4450" w14:textId="77777777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634B6B48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5F5F882A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6EF79962" w14:textId="77777777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790F3820" w14:textId="2BC4348C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4" w:type="dxa"/>
            <w:hideMark/>
          </w:tcPr>
          <w:p w14:paraId="7B6A0E6B" w14:textId="77777777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2EB80A65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65739157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1D9BAFD8" w14:textId="77777777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65726A4C" w14:textId="78B5A0E5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3" w:type="dxa"/>
          </w:tcPr>
          <w:p w14:paraId="223A8BBE" w14:textId="77777777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B0FC0C8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66637A71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115D2D53" w14:textId="77777777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169EEA49" w14:textId="3EA08EB0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551" w:type="dxa"/>
          </w:tcPr>
          <w:p w14:paraId="07365316" w14:textId="77777777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4A1E305C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03320A33" w14:textId="77777777" w:rsidR="009F451A" w:rsidRDefault="00F91915" w:rsidP="009F451A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31BDF2A9" w14:textId="77777777" w:rsidR="009F451A" w:rsidRPr="00DE4615" w:rsidRDefault="00F91915" w:rsidP="009F451A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46BC1AFB" w14:textId="5F1316B6" w:rsidR="009F451A" w:rsidRPr="00DE4615" w:rsidRDefault="00F91915" w:rsidP="009F451A">
            <w:pPr>
              <w:pStyle w:val="13213"/>
            </w:pPr>
            <w:r>
              <w:rPr>
                <w:lang w:val="kk"/>
              </w:rPr>
              <w:t>Ас дәмді болсын! Рақмет! Мархабат</w:t>
            </w:r>
          </w:p>
        </w:tc>
      </w:tr>
      <w:tr w:rsidR="00B078E9" w14:paraId="471AC35B" w14:textId="77777777" w:rsidTr="00DE4615">
        <w:tc>
          <w:tcPr>
            <w:tcW w:w="2410" w:type="dxa"/>
          </w:tcPr>
          <w:p w14:paraId="4B3F8236" w14:textId="08C0A2D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2693" w:type="dxa"/>
          </w:tcPr>
          <w:p w14:paraId="48DB217D" w14:textId="77777777" w:rsidR="00584ADA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Мотивациялық жағдай: өзара көмекке назар аударамыз </w:t>
            </w:r>
          </w:p>
          <w:p w14:paraId="5E73260F" w14:textId="4E2B5ADF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«Жолдасы көптің – олжасы көп»</w:t>
            </w:r>
          </w:p>
        </w:tc>
        <w:tc>
          <w:tcPr>
            <w:tcW w:w="2835" w:type="dxa"/>
          </w:tcPr>
          <w:p w14:paraId="0288027E" w14:textId="63643A46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694" w:type="dxa"/>
            <w:hideMark/>
          </w:tcPr>
          <w:p w14:paraId="36D4449C" w14:textId="3D4C10B2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Қиын жағдайдан шығудың жолын табу (Біз не істейміз? Қалай істейміз?)</w:t>
            </w:r>
          </w:p>
        </w:tc>
        <w:tc>
          <w:tcPr>
            <w:tcW w:w="2693" w:type="dxa"/>
            <w:hideMark/>
          </w:tcPr>
          <w:p w14:paraId="0858EE4B" w14:textId="108C11A8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551" w:type="dxa"/>
          </w:tcPr>
          <w:p w14:paraId="56BA60A7" w14:textId="2E6971BA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Мәселені шешу үшін жаңа ақпаратты енгізу</w:t>
            </w:r>
          </w:p>
        </w:tc>
      </w:tr>
      <w:tr w:rsidR="00B078E9" w14:paraId="31FE2C52" w14:textId="77777777" w:rsidTr="00584ADA">
        <w:tc>
          <w:tcPr>
            <w:tcW w:w="2410" w:type="dxa"/>
          </w:tcPr>
          <w:p w14:paraId="736764C9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3" w:type="dxa"/>
          </w:tcPr>
          <w:p w14:paraId="428EA374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835" w:type="dxa"/>
          </w:tcPr>
          <w:p w14:paraId="1FB42EDB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694" w:type="dxa"/>
          </w:tcPr>
          <w:p w14:paraId="3398AD8D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693" w:type="dxa"/>
          </w:tcPr>
          <w:p w14:paraId="4ADCE61A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551" w:type="dxa"/>
          </w:tcPr>
          <w:p w14:paraId="48CE6B7B" w14:textId="495BE155" w:rsidR="00DE4615" w:rsidRPr="00DE4615" w:rsidRDefault="00DE4615" w:rsidP="00DE4615">
            <w:pPr>
              <w:pStyle w:val="13213"/>
            </w:pPr>
          </w:p>
        </w:tc>
      </w:tr>
      <w:tr w:rsidR="00B078E9" w14:paraId="76DBA01C" w14:textId="77777777" w:rsidTr="00DE4615">
        <w:tc>
          <w:tcPr>
            <w:tcW w:w="2410" w:type="dxa"/>
          </w:tcPr>
          <w:p w14:paraId="6623FC16" w14:textId="64E05D28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0D8ABE46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Серуендеуге деген қызығушылықты ынталандыру </w:t>
            </w:r>
          </w:p>
          <w:p w14:paraId="1EB23496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(Азық- түлікке қатысты сөздерді қайталау)</w:t>
            </w:r>
          </w:p>
        </w:tc>
        <w:tc>
          <w:tcPr>
            <w:tcW w:w="2835" w:type="dxa"/>
          </w:tcPr>
          <w:p w14:paraId="359817F7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Ретпен киіну.</w:t>
            </w:r>
            <w:r w:rsidRPr="00DE4615">
              <w:rPr>
                <w:lang w:val="kk"/>
              </w:rPr>
              <w:tab/>
            </w:r>
          </w:p>
          <w:p w14:paraId="26DC1E6C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"Жәндіктер" тақырыбына ситуациялық әңгіме</w:t>
            </w:r>
          </w:p>
        </w:tc>
        <w:tc>
          <w:tcPr>
            <w:tcW w:w="2694" w:type="dxa"/>
            <w:hideMark/>
          </w:tcPr>
          <w:p w14:paraId="6587D7D8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Серуенде жүріс-тұрыс ережелерін қайталау</w:t>
            </w:r>
          </w:p>
        </w:tc>
        <w:tc>
          <w:tcPr>
            <w:tcW w:w="2693" w:type="dxa"/>
            <w:hideMark/>
          </w:tcPr>
          <w:p w14:paraId="277065AB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Көктем туралы өлең оқу</w:t>
            </w:r>
          </w:p>
        </w:tc>
        <w:tc>
          <w:tcPr>
            <w:tcW w:w="2551" w:type="dxa"/>
          </w:tcPr>
          <w:p w14:paraId="1DF90FB0" w14:textId="144FC714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Киіну ретін пысықтау</w:t>
            </w:r>
          </w:p>
        </w:tc>
      </w:tr>
      <w:tr w:rsidR="00B078E9" w:rsidRPr="00F4300F" w14:paraId="646C5262" w14:textId="77777777" w:rsidTr="00DE4615">
        <w:tc>
          <w:tcPr>
            <w:tcW w:w="2410" w:type="dxa"/>
          </w:tcPr>
          <w:p w14:paraId="55DB38AC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0D93DAA3" w14:textId="77777777" w:rsidR="00FF4976" w:rsidRDefault="00F91915" w:rsidP="00DE4615">
            <w:pPr>
              <w:pStyle w:val="13213"/>
            </w:pPr>
            <w:r w:rsidRPr="002E6189">
              <w:rPr>
                <w:lang w:val="kk"/>
              </w:rPr>
              <w:t>Балшықты бақылау (Танымдық іс-әрекет)</w:t>
            </w:r>
          </w:p>
          <w:p w14:paraId="561A0117" w14:textId="46C575F6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Жансыз табиғат заттарын адам қолымен жасалған заттардан ажырату дағдысына үйрету.  </w:t>
            </w:r>
          </w:p>
          <w:p w14:paraId="3EA8AAB2" w14:textId="535AFA89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Көркем сөз Жұмбақ</w:t>
            </w:r>
          </w:p>
          <w:p w14:paraId="67A9323F" w14:textId="3E3F01F9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Бiрiншi түбiр сөз – Тəттi дəм ол бiр. Екiншi түбiр сөз –Тамшы мөлдiр.</w:t>
            </w:r>
          </w:p>
          <w:p w14:paraId="60F994F1" w14:textId="321FC9C1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Екеуiн қосып оқысаң – Топырағы шыланған жер бұл. (Бал + Шық = Балшық) Балаларды қолжетімді көркем шығармаларға қызықтыру.</w:t>
            </w:r>
          </w:p>
          <w:p w14:paraId="6E986816" w14:textId="77777777" w:rsidR="00FF4976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Дидактикалық ойын "10 затты ата": бірінші, екінші, үшінші, төртінші, бесінші, алтыншы, жетінші, сегізінші, тоғызыншы, оныншы. (Танымдық қызмет) 10 шегінде тікелей және керу   </w:t>
            </w:r>
            <w:r w:rsidRPr="00DE4615">
              <w:rPr>
                <w:lang w:val="kk"/>
              </w:rPr>
              <w:tab/>
              <w:t>санауға жаттықтыру.</w:t>
            </w:r>
          </w:p>
          <w:p w14:paraId="61D3DDA1" w14:textId="7D21EF3A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Қимылды ойын "Сиқырлы таяқша" (Дене тәрбиесі): Балаларды таныс қимылды ойындарды өз беттерінше ұйымдастыруға үйретуді жалғастыру.  </w:t>
            </w:r>
          </w:p>
          <w:p w14:paraId="17EA61E7" w14:textId="6E6F52EE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Танымдық, зерттеу іс-әрекеті</w:t>
            </w:r>
          </w:p>
          <w:p w14:paraId="22156FBA" w14:textId="77777777" w:rsidR="00FF4976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Үлкен балшықты қарау. Ағаш, металл заттарды, тастарды суға батыруды ұсыну. Олардың қайсысы батып кетеді? (Зерттеу іс-әрекеті)</w:t>
            </w:r>
          </w:p>
          <w:p w14:paraId="15BA8A6D" w14:textId="0CF8977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зерттеу іс-әрекетіне </w:t>
            </w:r>
            <w:r>
              <w:rPr>
                <w:lang w:val="kk"/>
              </w:rPr>
              <w:tab/>
              <w:t xml:space="preserve">жағдай жасау. </w:t>
            </w:r>
          </w:p>
          <w:p w14:paraId="55BF222B" w14:textId="77777777" w:rsidR="00FF4976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Еңбек: учаскедегі қоқысты жинау. </w:t>
            </w:r>
          </w:p>
          <w:p w14:paraId="305D3138" w14:textId="70F9BF6A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 Жоспарланған нәтижеге жетуді үйретуді жалғастыру.</w:t>
            </w:r>
          </w:p>
          <w:p w14:paraId="0235FEF9" w14:textId="3F148040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 "Ұяшықты безендіру" (Шығармашылық іс-әрекет). Қайшыны пайдалану дағдыларын бекіту.  </w:t>
            </w:r>
          </w:p>
          <w:p w14:paraId="54262FAB" w14:textId="77777777" w:rsidR="00FF4976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  <w:p w14:paraId="6C8350D3" w14:textId="0593EDDB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Ойынның дамуына ықпал ететін әр түрлі жабдықтар мен спорттық құралдарға толы қозғалыс ортасын құру.  </w:t>
            </w:r>
          </w:p>
        </w:tc>
        <w:tc>
          <w:tcPr>
            <w:tcW w:w="2835" w:type="dxa"/>
          </w:tcPr>
          <w:p w14:paraId="04C09B9B" w14:textId="62F57F12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>Табиғаттағы өзгерістерді</w:t>
            </w:r>
            <w:r w:rsidRPr="002E6189">
              <w:rPr>
                <w:lang w:val="kk"/>
              </w:rPr>
              <w:tab/>
              <w:t xml:space="preserve">бақылау (Танымдық іс-әрекет) </w:t>
            </w:r>
          </w:p>
          <w:p w14:paraId="6C1E318B" w14:textId="626EEB2F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Тірі және өлі табиғат құбылыстары туралы білімді кеңейту. </w:t>
            </w:r>
          </w:p>
          <w:p w14:paraId="54416448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Көркем сөз </w:t>
            </w:r>
          </w:p>
          <w:p w14:paraId="5D5F9017" w14:textId="6BB101CF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Т. Айдарханұлы</w:t>
            </w:r>
          </w:p>
          <w:p w14:paraId="3627A017" w14:textId="7B27B6D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Алғашқы қар әдемі жыр сыңайлы,</w:t>
            </w:r>
          </w:p>
          <w:p w14:paraId="2935751D" w14:textId="798B09A5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Ақ қайыңның бүрінен бұрқырайды. </w:t>
            </w:r>
          </w:p>
          <w:p w14:paraId="02DA9C73" w14:textId="467C4D95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Балалықты ойласам бал қайыңдай,</w:t>
            </w:r>
          </w:p>
          <w:p w14:paraId="5DB04EE9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Әлі күнге жүрегім сырқырайды.</w:t>
            </w:r>
          </w:p>
          <w:p w14:paraId="19E4E92C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Көктем келді. (Коммуникативті іс-әрекет)</w:t>
            </w:r>
          </w:p>
          <w:p w14:paraId="17B0A320" w14:textId="71F4E435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65C76B9A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"Бұл қай кезде болады" дидактикалық ойыны (Танымдық іс-әрекет)</w:t>
            </w:r>
          </w:p>
          <w:p w14:paraId="6E6EB0B5" w14:textId="50A3673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Тәуліктің ауысуының уақытша реттілігін анықтау қабілетін дамыту.</w:t>
            </w:r>
          </w:p>
          <w:p w14:paraId="3A9A730F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"Доппен қуалау", "Теңбілдер".   </w:t>
            </w:r>
          </w:p>
          <w:p w14:paraId="277DF56F" w14:textId="7047AF3D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Балаларға таныс қимылды ойындарды өз беттерінше ұйымдастыруға үйретуді   </w:t>
            </w:r>
          </w:p>
          <w:p w14:paraId="263D6989" w14:textId="5EC5D5E1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жалғастыру. </w:t>
            </w:r>
          </w:p>
          <w:p w14:paraId="1D0667D1" w14:textId="58D34A76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"Ауа қозғалысы" тәжірибесі – ауа (Зерттеу іс-әрекеті). Табиғатпен танысу барысында заттар мен құбылыстардың өзіне тән белгілерін бақылауға, талдауға, салыстыруға, ажыратуға үйретуді жалғастыру.  </w:t>
            </w:r>
          </w:p>
          <w:p w14:paraId="3AB7819D" w14:textId="77777777" w:rsidR="00935EAA" w:rsidRPr="00F4300F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жолдарды қоқыстан тазарту </w:t>
            </w:r>
          </w:p>
          <w:p w14:paraId="19C97580" w14:textId="0048F240" w:rsidR="00DE4615" w:rsidRPr="00F4300F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Өзінің және құрдастарының еңбек нәтижелерін, шығармашылық іс-әрекетін бағалауға және құрметпен қарауға үйрету.  </w:t>
            </w:r>
          </w:p>
          <w:p w14:paraId="60AD684B" w14:textId="1CAA3071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 "Кім жылдам?" (Дене тәрбиесі). Жылдамдыққа жүгіруді үйретуді жалғастыру.  </w:t>
            </w:r>
          </w:p>
          <w:p w14:paraId="7786F94F" w14:textId="6E98E263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Сюжеттік-рөлдік ойын "Дүкен" (Танымдық іс-әрекет). Өз жасына сәйкес өмірде болып жатқан өзгерістерді түсінуге ықпал ету.  </w:t>
            </w:r>
          </w:p>
          <w:p w14:paraId="10173367" w14:textId="65D51606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</w:tc>
        <w:tc>
          <w:tcPr>
            <w:tcW w:w="2694" w:type="dxa"/>
            <w:hideMark/>
          </w:tcPr>
          <w:p w14:paraId="651BB8E1" w14:textId="62EDF2BA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Балабақшаға келетін машиналарды бақылау – машина (Танымдық іс-әрекет). Жолдардағы қауіпсіз жүріс-тұрыс дағдыларын қалыптастыруды жалғастыру. </w:t>
            </w:r>
          </w:p>
          <w:p w14:paraId="73906DFF" w14:textId="0B4CE0D8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Көркем сөз "Нан"</w:t>
            </w:r>
          </w:p>
          <w:p w14:paraId="06D8BCD0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Нан болмаса уайымдап,  </w:t>
            </w:r>
          </w:p>
          <w:p w14:paraId="43D01DB3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Үн қатады бар халық.  </w:t>
            </w:r>
          </w:p>
          <w:p w14:paraId="22104754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Нанмен бірге жанымыз,   </w:t>
            </w:r>
          </w:p>
          <w:p w14:paraId="658D192F" w14:textId="68C67541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Көгереді жанданып. (Коммуникативтік іс-әрекет) Балаларды қол жетімді көркем шығармалармен таныстыру.</w:t>
            </w:r>
          </w:p>
          <w:p w14:paraId="710C1EB3" w14:textId="778AE830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Дидактикалық ойын "Неден жасалған?" (Танымдық іс-әрекет). Заттар мен құбылыстардың математикалық мәнін тануға қызығушылық пен эмоционалдық қарым-қатынас қалыптастыру.  </w:t>
            </w:r>
          </w:p>
          <w:p w14:paraId="7902B82D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Қимылды ойындар</w:t>
            </w:r>
          </w:p>
          <w:p w14:paraId="78609FFD" w14:textId="71C5FE2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«Теңіз толқиды»,</w:t>
            </w:r>
          </w:p>
          <w:p w14:paraId="2DE6A0AD" w14:textId="70AA5C22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"Бұлақта" (Дене тәрбиесі) Таныс қимылды ойындарды өз бетінше ұйымдастыруды үйретуді жалғастыру</w:t>
            </w:r>
          </w:p>
          <w:p w14:paraId="619AAB1A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"Табиғаттағы судың айналымы" тәжірибесі (Зерттеу іс-әрекеті).   </w:t>
            </w:r>
          </w:p>
          <w:p w14:paraId="03AED8C1" w14:textId="0308162A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65BE17A9" w14:textId="35D9AFFD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Еңбек: тастардан көпір саламыз – тас (Еңбек іс-әрекеті). Жоспарланған нәтижеге жетуге үйретуді жалғастыру.  </w:t>
            </w:r>
          </w:p>
          <w:p w14:paraId="489EAD66" w14:textId="21DD90D5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Жеке жұмыс "Самокат"</w:t>
            </w:r>
          </w:p>
          <w:p w14:paraId="7B414B6F" w14:textId="77777777" w:rsidR="00935EAA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Көліктер </w:t>
            </w:r>
          </w:p>
          <w:p w14:paraId="0A6EF754" w14:textId="4238CEC0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Түзу және шеңбер бойымен өздігінен самокат тебу, оңға және солға бұрылыстар жасау.  </w:t>
            </w:r>
          </w:p>
          <w:p w14:paraId="5E12F9C0" w14:textId="5A4F750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Құрдастарымен жарыстар ұйымдастыру, олардың ережелеріне бағыну дағдыларын қалыптастыру.  </w:t>
            </w:r>
          </w:p>
        </w:tc>
        <w:tc>
          <w:tcPr>
            <w:tcW w:w="2693" w:type="dxa"/>
            <w:hideMark/>
          </w:tcPr>
          <w:p w14:paraId="19042959" w14:textId="75E4BFCC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Өсімдіктерді бақылау – өсімдіктер (Танымдық қызмет). Балалардың өсімдіктер туралы түсініктерін </w:t>
            </w:r>
          </w:p>
          <w:p w14:paraId="4FB2F2B4" w14:textId="6D10D5F0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кеңейту.   </w:t>
            </w:r>
          </w:p>
          <w:p w14:paraId="1F15C626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Көркем сөз – жұмбақ</w:t>
            </w:r>
          </w:p>
          <w:p w14:paraId="215F62B8" w14:textId="37BD8C0B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А – Аспанға бой созған алыппын мен, </w:t>
            </w:r>
          </w:p>
          <w:p w14:paraId="635AE82F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Ғ – Ғажайып жапырақтар – киімім менің. </w:t>
            </w:r>
          </w:p>
          <w:p w14:paraId="318A4DE2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А – Ауамен тыныстаймын тамырыммен, </w:t>
            </w:r>
          </w:p>
          <w:p w14:paraId="21DAA5C7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Ш – Шыдамдымын, желге де сынбаймын мен.</w:t>
            </w:r>
          </w:p>
          <w:p w14:paraId="5C16927E" w14:textId="1DC8C920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Өйткені ауаны тазартамын. </w:t>
            </w:r>
          </w:p>
          <w:p w14:paraId="68FEC563" w14:textId="501F2FA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(Ағаш) (Коммуникативті іс-әрекет) Жұмбақ шешу машығын үйретуді жалғастыру.</w:t>
            </w:r>
          </w:p>
          <w:p w14:paraId="29780672" w14:textId="14DBE4B7" w:rsidR="002F2A26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Дидактикалық ойын "Керісінше айт" (Коммуникативтік іс-әрекет).  </w:t>
            </w:r>
          </w:p>
          <w:p w14:paraId="10E74A19" w14:textId="3AF5E285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Түбірлес сөздерді, қосымшалы етістіктерді жасау және қолдану дағдыларын қалыптастыру.  </w:t>
            </w:r>
          </w:p>
          <w:p w14:paraId="14126079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"Теңіз толқиды" қимылды ойыны.</w:t>
            </w:r>
          </w:p>
          <w:p w14:paraId="001348C5" w14:textId="7236D429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"Алыптар мен ергежейлілер" (Дене тәрбиесі) Таныс қимылды ойындарды өз бетінше ұйымдастыруды үйретуді жалғастыру </w:t>
            </w:r>
          </w:p>
          <w:p w14:paraId="3DA3F02A" w14:textId="77777777" w:rsidR="005D77AB" w:rsidRDefault="00F91915" w:rsidP="00DE4615">
            <w:pPr>
              <w:pStyle w:val="13213"/>
            </w:pPr>
            <w:r>
              <w:rPr>
                <w:lang w:val="kk"/>
              </w:rPr>
              <w:t xml:space="preserve">Еңбек: таза жол </w:t>
            </w:r>
          </w:p>
          <w:p w14:paraId="544D2325" w14:textId="77777777" w:rsidR="005D77AB" w:rsidRDefault="00F91915" w:rsidP="00DE4615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EDB6AA1" w14:textId="6109FDE1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Өзінің және құрдастарының еңбек нәтижелерін, шығармашылық іс-әрекетін бағалауға және құрметпен қарауға үйрету.  </w:t>
            </w:r>
          </w:p>
          <w:p w14:paraId="4296A41E" w14:textId="4CC0DBA0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Жеке жұмыс "Жүру" – бар, кел (Дене тәрбиесі). Бір қатармен, екі-екіден, үш-үштен сап түзеп жүруді; аяқтың ұшымен, өкшесімен, ішкі және сыртқы қырымен жүруді; жанымен алға қарай адымдап жүруді үйретуді жалғастыру.  </w:t>
            </w:r>
          </w:p>
          <w:p w14:paraId="2822DD4E" w14:textId="5B4C69C5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Танымдық, зерттеу іс-әрекеті</w:t>
            </w:r>
          </w:p>
          <w:p w14:paraId="2BEBFDBF" w14:textId="77777777" w:rsidR="005D77AB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Серуенге үш шыны құты алып шығу. Оның ішіне құм, топырақ, балшық салу (әр құтыға жеке-жеке салып, су құйып, араластыру) Құм тез шөгеді, балшық суда ұзақ тұрады, ал топырақтың қабыршықтары көрінеді (Зерттеу іс-әрекеті)</w:t>
            </w:r>
          </w:p>
          <w:p w14:paraId="5C90BAF9" w14:textId="584993B2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Құмның, топырақтың, тастың адам өміріндегі маңызы түсінуді үйрету</w:t>
            </w:r>
          </w:p>
        </w:tc>
        <w:tc>
          <w:tcPr>
            <w:tcW w:w="2551" w:type="dxa"/>
          </w:tcPr>
          <w:p w14:paraId="19B3F4B3" w14:textId="05B8DF71" w:rsidR="005D77AB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Желді бақылау </w:t>
            </w:r>
          </w:p>
          <w:p w14:paraId="3761C0CB" w14:textId="372DF88B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Өлі табиғат құбылыстары туралы білімді </w:t>
            </w:r>
          </w:p>
          <w:p w14:paraId="3C2DF986" w14:textId="6920CB3E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кеңейту. </w:t>
            </w:r>
          </w:p>
          <w:p w14:paraId="4ACA51FC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Көркем сөз А. Құнанбаев</w:t>
            </w:r>
          </w:p>
          <w:p w14:paraId="4EB81540" w14:textId="22267372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Желсіз түнде жарық ай, Сәулесі суда дірілдеп, Ауылдың маңы терең сай, Тасыған өзен гүрілдеп. (Коммуникативті іс-әрекет) Балаларды қолжетімді көркем шығармаларға тарту.</w:t>
            </w:r>
          </w:p>
          <w:p w14:paraId="071416E3" w14:textId="644BA705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</w:t>
            </w:r>
          </w:p>
          <w:p w14:paraId="1DA768CD" w14:textId="77777777" w:rsidR="005D77AB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"Санамақ" (Танымдық іс-әрекет)</w:t>
            </w:r>
          </w:p>
          <w:p w14:paraId="28BEC5C1" w14:textId="00FADDF8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Нақты жиындарды салыстыру негізінде 10 көлеміндегі қатар тұрған сандарды салыстыруға үйрету.  </w:t>
            </w:r>
          </w:p>
          <w:p w14:paraId="0A405D03" w14:textId="77777777" w:rsidR="00990350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"Аюлар мен аралар", "Үкі" – жапалақ. </w:t>
            </w:r>
          </w:p>
          <w:p w14:paraId="39B534F0" w14:textId="5297BD19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Балаларды таныс қимылды ойындарды өз беттерінше ұйымдастыруға үйретуді жалғастыру.  </w:t>
            </w:r>
          </w:p>
          <w:p w14:paraId="21E7BC93" w14:textId="3A156FCD" w:rsidR="002F2A26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"Тартады – тартпайды" тәжірибесі (Зерттеу </w:t>
            </w:r>
            <w:r>
              <w:rPr>
                <w:lang w:val="kk"/>
              </w:rPr>
              <w:t>іс-әрекеті</w:t>
            </w:r>
            <w:r w:rsidRPr="00DE4615">
              <w:rPr>
                <w:lang w:val="kk"/>
              </w:rPr>
              <w:t xml:space="preserve">). Табиғатпен танысу барысында заттар мен құбылыстардың өзіне тән белгілерін бақылауға, талдауға, салыстыруға, ажыратуға үйретуді жалғастыру.   </w:t>
            </w:r>
          </w:p>
          <w:p w14:paraId="77BC9B06" w14:textId="308DFDAB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аумақты бұтақтар мен тастардан тазарту; көшет отырғызуға жер дайындау (Еңбек іс-әрекеті). Жоспарланған нәтижеге жетуге үйретуді жалғастыру.   </w:t>
            </w:r>
          </w:p>
          <w:p w14:paraId="6F8F2520" w14:textId="77777777" w:rsidR="00990350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Жеке жұмыс "Екі аяқпен алға қарай секіру (секір)".   </w:t>
            </w:r>
          </w:p>
          <w:p w14:paraId="4035EE79" w14:textId="28789AD8" w:rsidR="002F2A26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3–4 метр қашықтыққа алға қарай жылжи отырып секіруді үйретуді жалғастыру.   </w:t>
            </w:r>
          </w:p>
          <w:p w14:paraId="57321B58" w14:textId="77777777" w:rsidR="00990350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  <w:p w14:paraId="19942C18" w14:textId="00861BEF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өздігінен қимылды ойындарды ұйымдастыруына жағдай жасау.  </w:t>
            </w:r>
          </w:p>
        </w:tc>
      </w:tr>
      <w:tr w:rsidR="00B078E9" w14:paraId="3557B98D" w14:textId="77777777" w:rsidTr="00DE4615">
        <w:tc>
          <w:tcPr>
            <w:tcW w:w="2410" w:type="dxa"/>
          </w:tcPr>
          <w:p w14:paraId="0CDC6744" w14:textId="384FEA7E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</w:tcPr>
          <w:p w14:paraId="34873664" w14:textId="77777777" w:rsidR="002F2A26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Үй құстары туралы сөйлесу </w:t>
            </w:r>
          </w:p>
          <w:p w14:paraId="7E725026" w14:textId="4574FFD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(Үй құстары: тауық, әтеш, балапан, қаз, үйрек)</w:t>
            </w:r>
          </w:p>
        </w:tc>
        <w:tc>
          <w:tcPr>
            <w:tcW w:w="2835" w:type="dxa"/>
          </w:tcPr>
          <w:p w14:paraId="70F5A78D" w14:textId="77777777" w:rsidR="002F2A26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Ретімен шешіну. Шкафтардағы реттілікті тексеру </w:t>
            </w:r>
          </w:p>
          <w:p w14:paraId="0279C7B5" w14:textId="423E740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(Киім-кешек)</w:t>
            </w:r>
          </w:p>
        </w:tc>
        <w:tc>
          <w:tcPr>
            <w:tcW w:w="2694" w:type="dxa"/>
            <w:hideMark/>
          </w:tcPr>
          <w:p w14:paraId="14EF0EA6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Серуеннен алған әсерімен бөлісу. Мақал-мәтелдерді қайталау</w:t>
            </w:r>
          </w:p>
        </w:tc>
        <w:tc>
          <w:tcPr>
            <w:tcW w:w="2693" w:type="dxa"/>
            <w:hideMark/>
          </w:tcPr>
          <w:p w14:paraId="3211AA02" w14:textId="1B29ADDB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Эмоциялық серпіліс серуеннен кейін (Ең есте қалған сәттер қандай?). Серуенде не ұнамады?)</w:t>
            </w:r>
          </w:p>
        </w:tc>
        <w:tc>
          <w:tcPr>
            <w:tcW w:w="2551" w:type="dxa"/>
          </w:tcPr>
          <w:p w14:paraId="6BAFA3EF" w14:textId="77777777" w:rsidR="002F2A26" w:rsidRDefault="00F91915" w:rsidP="00DE4615">
            <w:pPr>
              <w:pStyle w:val="13213"/>
            </w:pPr>
            <w:r w:rsidRPr="002E6189">
              <w:rPr>
                <w:lang w:val="kk"/>
              </w:rPr>
              <w:t>"Мен атаймын, ал сен орындайсың" ойыны</w:t>
            </w:r>
          </w:p>
          <w:p w14:paraId="6AB3E5F1" w14:textId="28FF781C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(Жүр, отыр, тұр, бар, апар, бер, ал, әкел, іш, жуу, кел, секір, жүгір, қуып</w:t>
            </w:r>
          </w:p>
          <w:p w14:paraId="128938E1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жет)</w:t>
            </w:r>
          </w:p>
        </w:tc>
      </w:tr>
      <w:tr w:rsidR="00B078E9" w14:paraId="076F5D67" w14:textId="77777777" w:rsidTr="00DE4615">
        <w:tc>
          <w:tcPr>
            <w:tcW w:w="2410" w:type="dxa"/>
          </w:tcPr>
          <w:p w14:paraId="2A6A122A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0C7E1773" w14:textId="77777777" w:rsidR="008A1632" w:rsidRDefault="00F91915" w:rsidP="008A1632">
            <w:pPr>
              <w:pStyle w:val="13213"/>
            </w:pPr>
            <w:r>
              <w:rPr>
                <w:lang w:val="kk"/>
              </w:rPr>
              <w:t>Кезекшілердің жұмысы (Еңбек іс-әрекеті)</w:t>
            </w:r>
          </w:p>
          <w:p w14:paraId="42479985" w14:textId="47EF0DB1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4FD95480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5F8B981A" w14:textId="0FB5A7F3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Кезекшілердің жұмысы (Еңбек іс-әрекеті) Кезекші міндеттерін жауапкершілікпен орындауды үйретуді жалғастыру. </w:t>
            </w:r>
          </w:p>
          <w:p w14:paraId="095702FA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  <w:hideMark/>
          </w:tcPr>
          <w:p w14:paraId="6624416E" w14:textId="77777777" w:rsidR="008A1632" w:rsidRDefault="00F91915" w:rsidP="008A1632">
            <w:pPr>
              <w:pStyle w:val="13213"/>
            </w:pPr>
            <w:r>
              <w:rPr>
                <w:lang w:val="kk"/>
              </w:rPr>
              <w:t>Кезекшілердің жұмысы (Еңбек іс-әрекеті)</w:t>
            </w:r>
          </w:p>
          <w:p w14:paraId="17EF12B9" w14:textId="77777777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7F0D2121" w14:textId="49ADFD0D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hideMark/>
          </w:tcPr>
          <w:p w14:paraId="7086217D" w14:textId="77777777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Кезекшілердің жұмысы (Еңбек іс-әрекеті) Кезекші міндеттерін жауапкершілікпен орындауды үйретуді жалғастыру. </w:t>
            </w:r>
          </w:p>
          <w:p w14:paraId="2D75CDDC" w14:textId="64BFA055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310D1C77" w14:textId="77777777" w:rsidR="008A1632" w:rsidRDefault="00F91915" w:rsidP="008A1632">
            <w:pPr>
              <w:pStyle w:val="13213"/>
            </w:pPr>
            <w:r>
              <w:rPr>
                <w:lang w:val="kk"/>
              </w:rPr>
              <w:t>Кезекшілердің жұмысы (Еңбек іс-әрекеті)</w:t>
            </w:r>
          </w:p>
          <w:p w14:paraId="5F09D560" w14:textId="77777777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63CE9678" w14:textId="174B9D0B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</w:tr>
      <w:tr w:rsidR="00B078E9" w14:paraId="2E0F2BDE" w14:textId="77777777" w:rsidTr="00DE4615">
        <w:tc>
          <w:tcPr>
            <w:tcW w:w="2410" w:type="dxa"/>
          </w:tcPr>
          <w:p w14:paraId="123C057D" w14:textId="5C565E7B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2676DAAF" w14:textId="77777777" w:rsidR="008A1632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Ұйқыға арналған босаңсытатын музыканы тыңдау </w:t>
            </w:r>
          </w:p>
          <w:p w14:paraId="23AB3FBD" w14:textId="3DFCEE86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(Музыка)</w:t>
            </w:r>
          </w:p>
          <w:p w14:paraId="7BB8F964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Күй күмбірі </w:t>
            </w:r>
          </w:p>
          <w:p w14:paraId="02447954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Кең дала</w:t>
            </w:r>
          </w:p>
          <w:p w14:paraId="17EF32B5" w14:textId="77777777" w:rsidR="00DE4615" w:rsidRPr="00DE4615" w:rsidRDefault="00A947E9" w:rsidP="00DE4615">
            <w:pPr>
              <w:pStyle w:val="13213"/>
            </w:pPr>
            <w:hyperlink r:id="rId15" w:history="1">
              <w:r w:rsidR="00F91915" w:rsidRPr="00DE4615">
                <w:rPr>
                  <w:lang w:val="kk"/>
                </w:rPr>
                <w:t>https://zvyki.com/song/73887396/rman_azy_-_Ke_dala/</w:t>
              </w:r>
            </w:hyperlink>
          </w:p>
        </w:tc>
        <w:tc>
          <w:tcPr>
            <w:tcW w:w="2835" w:type="dxa"/>
          </w:tcPr>
          <w:p w14:paraId="4E78FD28" w14:textId="0A9A30B8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Н. Носовтың кітабын оқу (Коммуникативтік іс-әрекет).  </w:t>
            </w:r>
          </w:p>
          <w:p w14:paraId="1294C93E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Күй күмбірі </w:t>
            </w:r>
          </w:p>
          <w:p w14:paraId="70F8FD9A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Кең дала</w:t>
            </w:r>
          </w:p>
          <w:p w14:paraId="1B25F1FC" w14:textId="77777777" w:rsidR="00DE4615" w:rsidRPr="00DE4615" w:rsidRDefault="00A947E9" w:rsidP="00DE4615">
            <w:pPr>
              <w:pStyle w:val="13213"/>
            </w:pPr>
            <w:hyperlink r:id="rId16" w:history="1">
              <w:r w:rsidR="00F91915" w:rsidRPr="00DE4615">
                <w:rPr>
                  <w:lang w:val="kk"/>
                </w:rPr>
                <w:t>https://zvyki.com/song/73887396/rman_azy_-_Ke_dala/</w:t>
              </w:r>
            </w:hyperlink>
          </w:p>
        </w:tc>
        <w:tc>
          <w:tcPr>
            <w:tcW w:w="2694" w:type="dxa"/>
            <w:hideMark/>
          </w:tcPr>
          <w:p w14:paraId="584BC741" w14:textId="77777777" w:rsidR="008A1632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Классикалық музыка тыңдау </w:t>
            </w:r>
          </w:p>
          <w:p w14:paraId="19C11FE6" w14:textId="3D0CA91A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0F17BBF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Күй күмбірі </w:t>
            </w:r>
          </w:p>
          <w:p w14:paraId="6B2502E9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Кең дала</w:t>
            </w:r>
          </w:p>
          <w:p w14:paraId="05ED8B26" w14:textId="77777777" w:rsidR="00DE4615" w:rsidRPr="00DE4615" w:rsidRDefault="00A947E9" w:rsidP="00DE4615">
            <w:pPr>
              <w:pStyle w:val="13213"/>
            </w:pPr>
            <w:hyperlink r:id="rId17" w:history="1">
              <w:r w:rsidR="00F91915" w:rsidRPr="00DE4615">
                <w:rPr>
                  <w:lang w:val="kk"/>
                </w:rPr>
                <w:t>https://zvyki.com/song/73887396/rman_azy_-_Ke_dala/</w:t>
              </w:r>
            </w:hyperlink>
          </w:p>
        </w:tc>
        <w:tc>
          <w:tcPr>
            <w:tcW w:w="2693" w:type="dxa"/>
            <w:hideMark/>
          </w:tcPr>
          <w:p w14:paraId="04FFF6DE" w14:textId="4BA171AA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Өлең оқу А. Құнанбаев "Көктем" (Коммуникативтік іс-әрекет)</w:t>
            </w:r>
          </w:p>
          <w:p w14:paraId="6AAE4FC1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Күй күмбірі </w:t>
            </w:r>
          </w:p>
          <w:p w14:paraId="3C36864A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Кең дала</w:t>
            </w:r>
          </w:p>
          <w:p w14:paraId="12CAA34C" w14:textId="77777777" w:rsidR="00DE4615" w:rsidRPr="00DE4615" w:rsidRDefault="00A947E9" w:rsidP="00DE4615">
            <w:pPr>
              <w:pStyle w:val="13213"/>
            </w:pPr>
            <w:hyperlink r:id="rId18" w:history="1">
              <w:r w:rsidR="00F91915" w:rsidRPr="00DE4615">
                <w:rPr>
                  <w:lang w:val="kk"/>
                </w:rPr>
                <w:t>https://zvyki.com/song/73887396/rman_azy_-_Ke_dala/</w:t>
              </w:r>
            </w:hyperlink>
          </w:p>
        </w:tc>
        <w:tc>
          <w:tcPr>
            <w:tcW w:w="2551" w:type="dxa"/>
          </w:tcPr>
          <w:p w14:paraId="0AE0F020" w14:textId="77777777" w:rsidR="008A1632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Жыл мезгілдері </w:t>
            </w:r>
          </w:p>
          <w:p w14:paraId="377C4E50" w14:textId="77777777" w:rsidR="008A1632" w:rsidRDefault="00F91915" w:rsidP="00DE4615">
            <w:pPr>
              <w:pStyle w:val="13213"/>
            </w:pPr>
            <w:r>
              <w:rPr>
                <w:lang w:val="kk"/>
              </w:rPr>
              <w:t xml:space="preserve">П. Чайковский «Көктем» </w:t>
            </w:r>
          </w:p>
          <w:p w14:paraId="02E748FE" w14:textId="05DA032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(Музыка)</w:t>
            </w:r>
          </w:p>
          <w:p w14:paraId="7DE7FC74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Күй күмбірі </w:t>
            </w:r>
          </w:p>
          <w:p w14:paraId="47CCF996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Кең дала</w:t>
            </w:r>
          </w:p>
          <w:p w14:paraId="1D8FBB3F" w14:textId="77777777" w:rsidR="00DE4615" w:rsidRPr="00DE4615" w:rsidRDefault="00A947E9" w:rsidP="00DE4615">
            <w:pPr>
              <w:pStyle w:val="13213"/>
            </w:pPr>
            <w:hyperlink r:id="rId19" w:history="1">
              <w:r w:rsidR="00F91915" w:rsidRPr="00DE4615">
                <w:rPr>
                  <w:lang w:val="kk"/>
                </w:rPr>
                <w:t>https://zvyki.com/song/73887396/rman_azy_-_Ke_dala/</w:t>
              </w:r>
            </w:hyperlink>
          </w:p>
        </w:tc>
      </w:tr>
      <w:tr w:rsidR="00B078E9" w14:paraId="042B3145" w14:textId="77777777" w:rsidTr="00DE4615">
        <w:tc>
          <w:tcPr>
            <w:tcW w:w="2410" w:type="dxa"/>
          </w:tcPr>
          <w:p w14:paraId="17129E2C" w14:textId="00B438C5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hideMark/>
          </w:tcPr>
          <w:p w14:paraId="2CC29277" w14:textId="77777777" w:rsid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Ертеңгілік жаттығулар кешені (Дене тәрбиесі)</w:t>
            </w:r>
          </w:p>
          <w:p w14:paraId="404AAC24" w14:textId="39053440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0BBAB6BA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Төсекке байқап міну (түсу) Үнемді тұтыну</w:t>
            </w:r>
          </w:p>
        </w:tc>
        <w:tc>
          <w:tcPr>
            <w:tcW w:w="2835" w:type="dxa"/>
          </w:tcPr>
          <w:p w14:paraId="1500A24A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Түзету гимнастикасы кешені</w:t>
            </w:r>
          </w:p>
          <w:p w14:paraId="545EA482" w14:textId="54612C41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(Дене тәрбиесі) Қарапайым су шараларын өздігінен жүргізуге, қарама-қарсы температурадағы сумен шайынуға дағдыландыру.  </w:t>
            </w:r>
          </w:p>
          <w:p w14:paraId="4DD9EED6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3CAC58E4" w14:textId="77777777" w:rsidR="008A1632" w:rsidRPr="00DE4615" w:rsidRDefault="008A1632" w:rsidP="008A1632">
            <w:pPr>
              <w:pStyle w:val="13213"/>
            </w:pPr>
          </w:p>
        </w:tc>
        <w:tc>
          <w:tcPr>
            <w:tcW w:w="2694" w:type="dxa"/>
            <w:hideMark/>
          </w:tcPr>
          <w:p w14:paraId="1484505B" w14:textId="77777777" w:rsid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Ертеңгілік жаттығулар кешені (Дене тәрбиесі)</w:t>
            </w:r>
          </w:p>
          <w:p w14:paraId="330B62CA" w14:textId="77777777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78915589" w14:textId="56D9ADE8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Төсекке байқап міну (түсу) Үнемді тұтыну</w:t>
            </w:r>
          </w:p>
        </w:tc>
        <w:tc>
          <w:tcPr>
            <w:tcW w:w="2693" w:type="dxa"/>
            <w:hideMark/>
          </w:tcPr>
          <w:p w14:paraId="7A8B66CC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Түзету гимнастикасы кешені</w:t>
            </w:r>
          </w:p>
          <w:p w14:paraId="3F12539D" w14:textId="77777777" w:rsidR="008A1632" w:rsidRDefault="00F91915" w:rsidP="008A163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37873945" w14:textId="5E4C7328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50F38E07" w14:textId="138384B8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2A9C8E5E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Түймені дұрыс тағу</w:t>
            </w:r>
          </w:p>
        </w:tc>
        <w:tc>
          <w:tcPr>
            <w:tcW w:w="2551" w:type="dxa"/>
          </w:tcPr>
          <w:p w14:paraId="530E6E3C" w14:textId="7777777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Түзету гимнастикасы кешені</w:t>
            </w:r>
          </w:p>
          <w:p w14:paraId="3A98C2C8" w14:textId="77777777" w:rsidR="008A1632" w:rsidRDefault="00F91915" w:rsidP="008A1632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4A6227B" w14:textId="1EB9CFFB" w:rsidR="008A1632" w:rsidRPr="008A1632" w:rsidRDefault="00F91915" w:rsidP="008A1632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6BA7D593" w14:textId="4CCB0C5D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Үнемді тұтыну</w:t>
            </w:r>
          </w:p>
          <w:p w14:paraId="20B96A2E" w14:textId="60E1D817" w:rsidR="008A1632" w:rsidRPr="008A1632" w:rsidRDefault="00F91915" w:rsidP="008A1632">
            <w:pPr>
              <w:pStyle w:val="13213"/>
            </w:pPr>
            <w:r w:rsidRPr="00DE4615">
              <w:rPr>
                <w:lang w:val="kk"/>
              </w:rPr>
              <w:t>Төсекке байқап шығу (түсу)</w:t>
            </w:r>
          </w:p>
        </w:tc>
      </w:tr>
      <w:tr w:rsidR="00B078E9" w:rsidRPr="00F4300F" w14:paraId="74A7BA87" w14:textId="77777777" w:rsidTr="00DE4615">
        <w:tc>
          <w:tcPr>
            <w:tcW w:w="2410" w:type="dxa"/>
          </w:tcPr>
          <w:p w14:paraId="1488F2E3" w14:textId="11753412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693" w:type="dxa"/>
          </w:tcPr>
          <w:p w14:paraId="3639D715" w14:textId="77777777" w:rsidR="008A1632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Кейс-тапсырмалар "Қала көшелерінде" – көше, қала.   </w:t>
            </w:r>
          </w:p>
          <w:p w14:paraId="32363418" w14:textId="77777777" w:rsidR="008A1632" w:rsidRDefault="00F91915" w:rsidP="00DE4615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64DABCFD" w14:textId="567800AB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Балалардың жол элементтері (жүріс бөлігі, жаяу жүргіншілер өткелі, тротуар), көлік қозғалысы, бағдаршамның жұмысы туралы білімдерін нақтылау.</w:t>
            </w:r>
          </w:p>
          <w:p w14:paraId="36911D89" w14:textId="67B48DAE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Әңгіме "Көктемгі еңбек" – көктем (мақал-мәтелдер, өлеңдер) (Коммуникативтік қызмет). Айналада болып жатқанға өз қарым-қатынасын білдіруге деген ұмтылысты дамыту.  </w:t>
            </w:r>
          </w:p>
          <w:p w14:paraId="63D3519F" w14:textId="77777777" w:rsidR="00A94D65" w:rsidRDefault="00F91915" w:rsidP="00DE4615">
            <w:pPr>
              <w:pStyle w:val="13213"/>
            </w:pPr>
            <w:r w:rsidRPr="00DE4615">
              <w:rPr>
                <w:lang w:val="kk"/>
              </w:rPr>
              <w:t>«Жүрекпен еске аламыз»</w:t>
            </w:r>
          </w:p>
          <w:p w14:paraId="0936C682" w14:textId="3CEF39FF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«Помним сердцем»</w:t>
            </w:r>
          </w:p>
          <w:p w14:paraId="156A2FBD" w14:textId="77777777" w:rsidR="00DE4615" w:rsidRPr="00DE4615" w:rsidRDefault="00DE4615" w:rsidP="00DE4615">
            <w:pPr>
              <w:pStyle w:val="13213"/>
            </w:pPr>
          </w:p>
        </w:tc>
        <w:tc>
          <w:tcPr>
            <w:tcW w:w="2835" w:type="dxa"/>
          </w:tcPr>
          <w:p w14:paraId="25B61637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"Бірге оқу" үйірмесі</w:t>
            </w:r>
          </w:p>
          <w:p w14:paraId="557F0A6E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"Математикалық КТК"</w:t>
            </w:r>
          </w:p>
          <w:p w14:paraId="05BFFE9F" w14:textId="37773E3E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(Танымдық, коммуникативтік іс-әрекет) Тапқырлықты, зеректікті, өзара көмекті дамытуға ықпал ету.</w:t>
            </w:r>
          </w:p>
          <w:p w14:paraId="3197D961" w14:textId="2526F116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Сюжеттік-рөлдік ойын: "Шаштараз" (Коммуникативтік, танымдық іс-әрекет). Жаңаны тануға, өз өмірі үшін қажетті дағдыларды меңгеруге ықпал ету.  </w:t>
            </w:r>
          </w:p>
          <w:p w14:paraId="61FB8CEA" w14:textId="77777777" w:rsidR="008A1632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Мүсіндеу бойынша жеке жұмыс </w:t>
            </w:r>
          </w:p>
          <w:p w14:paraId="297B19E2" w14:textId="3A49C8DD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Жұмыс барысында әр түрлі пішіндегі стектерді пайдалану, олардың бетінде бедер жасау.</w:t>
            </w:r>
          </w:p>
          <w:p w14:paraId="729CBD0E" w14:textId="3BAB9E8D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Садақа – ерікті қайырымдылық.  </w:t>
            </w:r>
          </w:p>
        </w:tc>
        <w:tc>
          <w:tcPr>
            <w:tcW w:w="2694" w:type="dxa"/>
            <w:hideMark/>
          </w:tcPr>
          <w:p w14:paraId="020DA6A5" w14:textId="36DC2D11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Бригадалардағы ұжымдық еңбек (Танымдық іс-әрекет). Бірлескен еңбек іс-әрекетіне қатысу, басталған істі аяғына дейін жеткізу.  </w:t>
            </w:r>
          </w:p>
          <w:p w14:paraId="493BD107" w14:textId="77777777" w:rsidR="008A1632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Кітаппен жұмыс – кітап С. Михалков (өлеңдер, әңгімелер) (Коммуникативтік іс-әрекет).  </w:t>
            </w:r>
          </w:p>
          <w:p w14:paraId="60BEB26D" w14:textId="15F23AE6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ажыратуды үйрету (ертегі, әңгіме, өлең)</w:t>
            </w:r>
          </w:p>
          <w:p w14:paraId="56C72702" w14:textId="36517D85" w:rsidR="00DE4615" w:rsidRPr="00F91915" w:rsidRDefault="00F91915" w:rsidP="00A94D6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Дьенеш блоктарымен жұмыс "Кеме" (Шығармашылық іс-әрекет). Ұсынылған тақырып бойынша құрылымдар жасау дағдыларын қалыптастыру.  </w:t>
            </w:r>
          </w:p>
        </w:tc>
        <w:tc>
          <w:tcPr>
            <w:tcW w:w="2693" w:type="dxa"/>
          </w:tcPr>
          <w:p w14:paraId="31305CA8" w14:textId="42FE5552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«Роботомания» «SMART BALA» үйірмесі</w:t>
            </w:r>
          </w:p>
          <w:p w14:paraId="275F6636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Мектепке дейінгі ересек балалар арасындағы робототехникадан жарыс.  </w:t>
            </w:r>
          </w:p>
          <w:p w14:paraId="11E0DC8B" w14:textId="01618893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"Роботомания" еліне саяхат (Танымдық, коммуникативтік іс-әрекет).  </w:t>
            </w:r>
          </w:p>
          <w:p w14:paraId="7A797970" w14:textId="296B5750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"Конёк-горбунок" ертегісіне арналған иллюстрацияларды қарастыру (Коммуникативтік іс-әрекет). Кітапқа деген қызығушылықты дамыту.  </w:t>
            </w:r>
          </w:p>
          <w:p w14:paraId="2134BFB1" w14:textId="3971AB8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Еңбек: табиғат бұрышында тәртіп орнатамыз: гүлдерді суғарамыз, қураған жапырақтарды жинаймыз (Танымдық іс-әрекет). Өсімдіктерге олардың қажеттіліктеріне сәйкес күтім жасау тәсілдерімен таныстыру.  </w:t>
            </w:r>
          </w:p>
        </w:tc>
        <w:tc>
          <w:tcPr>
            <w:tcW w:w="2551" w:type="dxa"/>
          </w:tcPr>
          <w:p w14:paraId="5027C623" w14:textId="4805268D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П. Ершов "Конёк-горбунок" кітабын оқу, ертегіні талқылау (Коммуникативтік іс-әрекет). Әдеби шығармаларды эмоционалды қабылдауға ықпал ету.   </w:t>
            </w:r>
          </w:p>
          <w:p w14:paraId="20E8FFF6" w14:textId="0D6128A5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"Ертегілерімізді жандандырамыз" сахналастыру (Коммуникативтік, танымдық іс-әрекет). Сахналастыруларға қатысуға тарту, рөл мен сюжетті таңдауда бастамашылық пен дербестік танытуды ынталандыру.  </w:t>
            </w:r>
          </w:p>
          <w:p w14:paraId="25B052A4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Қауіпсіздік сабағы</w:t>
            </w:r>
          </w:p>
          <w:p w14:paraId="785F21FC" w14:textId="18DC453F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"Қауіпсіз аттракциондар.   Ойын-сауық саябағында өзіңді қалай ұстау керек?</w:t>
            </w:r>
          </w:p>
        </w:tc>
      </w:tr>
      <w:tr w:rsidR="00B078E9" w14:paraId="2E317EA7" w14:textId="77777777" w:rsidTr="00DE4615">
        <w:tc>
          <w:tcPr>
            <w:tcW w:w="2410" w:type="dxa"/>
          </w:tcPr>
          <w:p w14:paraId="15444EC7" w14:textId="16CEC898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Бесін ас</w:t>
            </w:r>
          </w:p>
        </w:tc>
        <w:tc>
          <w:tcPr>
            <w:tcW w:w="2693" w:type="dxa"/>
            <w:hideMark/>
          </w:tcPr>
          <w:p w14:paraId="788EDE63" w14:textId="1D6C44A0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</w:t>
            </w:r>
          </w:p>
          <w:p w14:paraId="1BF681B7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5ADB05CC" w14:textId="77E2522A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Жоспарланған нәтижеге жетуге үйрету.  </w:t>
            </w:r>
          </w:p>
          <w:p w14:paraId="1F7A456B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</w:tcPr>
          <w:p w14:paraId="30C5D956" w14:textId="5684F474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</w:t>
            </w:r>
          </w:p>
          <w:p w14:paraId="312F8C50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0826AB43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 xml:space="preserve">Кезекшілердің жұмысы (Еңбек іс-әрекеті). Жоспарланған нәтижеге жетуге үйрету. </w:t>
            </w:r>
          </w:p>
          <w:p w14:paraId="4E84E6C8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5B965E65" w14:textId="10DAFA06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2B03D6E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Ас болсын! Рақмет!</w:t>
            </w:r>
          </w:p>
        </w:tc>
      </w:tr>
      <w:tr w:rsidR="00B078E9" w14:paraId="032FF236" w14:textId="77777777" w:rsidTr="00DE4615">
        <w:tc>
          <w:tcPr>
            <w:tcW w:w="2410" w:type="dxa"/>
          </w:tcPr>
          <w:p w14:paraId="64B4A10C" w14:textId="056788F6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00933D34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Физикалық қасиеттер – кеңістікте бағдарлану дағдысын, сигнал бойынша қозғалысты орындау қабілетін дамыту. </w:t>
            </w:r>
          </w:p>
          <w:p w14:paraId="2B9FA053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«Тез орындарға!» </w:t>
            </w:r>
          </w:p>
          <w:p w14:paraId="25D65EFB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Қозғалыс ырғағын музыкалық сүйемелдеумен үйлестіру </w:t>
            </w:r>
          </w:p>
        </w:tc>
        <w:tc>
          <w:tcPr>
            <w:tcW w:w="2835" w:type="dxa"/>
          </w:tcPr>
          <w:p w14:paraId="2C068576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Қарым-қатынас дағдылары</w:t>
            </w:r>
          </w:p>
          <w:p w14:paraId="14EC2DF9" w14:textId="7C04165D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Дыбыстарды (дауысты/дауыссыз) ажыратуды қалыптастыру: "Қызыл-көк", "Орнын тап".   </w:t>
            </w:r>
          </w:p>
          <w:p w14:paraId="43AC74F3" w14:textId="690B2E7F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Дыбыстарды дұрыс, анық айту дағдыларын дамыту.  </w:t>
            </w:r>
          </w:p>
        </w:tc>
        <w:tc>
          <w:tcPr>
            <w:tcW w:w="2694" w:type="dxa"/>
          </w:tcPr>
          <w:p w14:paraId="6D03A83C" w14:textId="77777777" w:rsidR="00F614FF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Танымдық дағдылар мен интеллектуалдық дағдылар </w:t>
            </w:r>
          </w:p>
          <w:p w14:paraId="4A0F550C" w14:textId="4059E76E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LEGO-дан модельдеу: логикалық қатынастарды дамыту (Мансұр).  </w:t>
            </w:r>
          </w:p>
          <w:p w14:paraId="493E8985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"Құрылыс материалын кім жылдам жинайды?" </w:t>
            </w:r>
          </w:p>
          <w:p w14:paraId="7F2E9D30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эстафеталық ойыны.   </w:t>
            </w:r>
          </w:p>
        </w:tc>
        <w:tc>
          <w:tcPr>
            <w:tcW w:w="2693" w:type="dxa"/>
          </w:tcPr>
          <w:p w14:paraId="3A512D87" w14:textId="60333968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Шығармашылық дағдыларды, зерттеу </w:t>
            </w:r>
            <w:r>
              <w:rPr>
                <w:lang w:val="kk"/>
              </w:rPr>
              <w:t>іс-әрекеті</w:t>
            </w:r>
            <w:r w:rsidRPr="00DE4615">
              <w:rPr>
                <w:lang w:val="kk"/>
              </w:rPr>
              <w:t>н дамыту</w:t>
            </w:r>
          </w:p>
          <w:p w14:paraId="574C6DE2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 xml:space="preserve">Сурет салуда әр түрлі техниканы қолдануды бекіту: "Монотипия", "Ылғалды қағазға сурет салу".   </w:t>
            </w:r>
          </w:p>
        </w:tc>
        <w:tc>
          <w:tcPr>
            <w:tcW w:w="2551" w:type="dxa"/>
          </w:tcPr>
          <w:p w14:paraId="2A2048C6" w14:textId="40CFD8C2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 xml:space="preserve">Әлеуметтік-эмоционалды дағдыларды қалыптастыру </w:t>
            </w:r>
          </w:p>
          <w:p w14:paraId="3394AD52" w14:textId="1BDE0A62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Қазақстанның алғашқы ғарышкерлері туралы білімді арттыру.</w:t>
            </w:r>
          </w:p>
          <w:p w14:paraId="69C9F103" w14:textId="3AD2542D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 xml:space="preserve">"Ғарышқа саяхат" сюжеттік-рөлдік ойыны </w:t>
            </w:r>
          </w:p>
        </w:tc>
      </w:tr>
      <w:tr w:rsidR="00B078E9" w14:paraId="38128A52" w14:textId="77777777" w:rsidTr="00DE4615">
        <w:tc>
          <w:tcPr>
            <w:tcW w:w="2410" w:type="dxa"/>
          </w:tcPr>
          <w:p w14:paraId="79FB6351" w14:textId="14FE72BF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3C1E05F3" w14:textId="0CBB5F5B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66D707ED" w14:textId="5B5F9F2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Өзіне-өзі қызмет көрсету дағдыларын дамыту</w:t>
            </w:r>
          </w:p>
        </w:tc>
        <w:tc>
          <w:tcPr>
            <w:tcW w:w="2694" w:type="dxa"/>
            <w:hideMark/>
          </w:tcPr>
          <w:p w14:paraId="66447AAB" w14:textId="1532465A" w:rsidR="00DE4615" w:rsidRPr="00DE4615" w:rsidRDefault="00F91915" w:rsidP="00A94D65">
            <w:pPr>
              <w:pStyle w:val="13213"/>
            </w:pPr>
            <w:r w:rsidRPr="002E6189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6C22F17F" w14:textId="56D1A222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</w:tcPr>
          <w:p w14:paraId="13978D40" w14:textId="68B9F9D5" w:rsidR="00DE4615" w:rsidRPr="00DE4615" w:rsidRDefault="00F91915" w:rsidP="00DE4615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B078E9" w:rsidRPr="00F4300F" w14:paraId="5AA67A8A" w14:textId="77777777" w:rsidTr="00DE4615">
        <w:tc>
          <w:tcPr>
            <w:tcW w:w="2410" w:type="dxa"/>
          </w:tcPr>
          <w:p w14:paraId="5998B24A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51FCB013" w14:textId="7D3505BB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Бұлттарды қадағалау (Танымдық іс-әрекет) Жансыз табиғат құбылыстары туралы білімді кеңейту.</w:t>
            </w:r>
          </w:p>
          <w:p w14:paraId="65FBB805" w14:textId="1ED48A65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"Қуалау", "Тығылмақ" (Дене тәрбиесі). Балаларды таныс қимылды ойындарды өз беттерінше ұйымдастыруға үйретуді жалғастыру.  </w:t>
            </w:r>
          </w:p>
        </w:tc>
        <w:tc>
          <w:tcPr>
            <w:tcW w:w="2835" w:type="dxa"/>
          </w:tcPr>
          <w:p w14:paraId="4DEB9DFD" w14:textId="77777777" w:rsidR="00A3152F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>Ауа-райын бақылау (Танымдық іс-әрекет)</w:t>
            </w:r>
          </w:p>
          <w:p w14:paraId="04CF7FF8" w14:textId="7F20A56E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29F0CB33" w14:textId="77777777" w:rsidR="00A3152F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 "Теңбілдер".   </w:t>
            </w:r>
          </w:p>
          <w:p w14:paraId="276D1301" w14:textId="635A69AA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Балаларды таныс қимылды ойындарды өз беттерінше ұйымдастыруға үйретуді жалғастыру.  </w:t>
            </w:r>
          </w:p>
        </w:tc>
        <w:tc>
          <w:tcPr>
            <w:tcW w:w="2694" w:type="dxa"/>
          </w:tcPr>
          <w:p w14:paraId="41257448" w14:textId="77777777" w:rsidR="00A3152F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Қоңызды бақылау – табиғат әлемі.   </w:t>
            </w:r>
          </w:p>
          <w:p w14:paraId="1E7ED2E6" w14:textId="13B55A13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Тірі табиғат құбылыстары туралы білімдерін кеңейту.   </w:t>
            </w:r>
          </w:p>
          <w:p w14:paraId="026D8A9D" w14:textId="43BD659F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</w:t>
            </w:r>
          </w:p>
          <w:p w14:paraId="3F6B6055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>«Доп ұстаған пингвиндер»,</w:t>
            </w:r>
          </w:p>
          <w:p w14:paraId="71311627" w14:textId="41F3EA5A" w:rsidR="00DE4615" w:rsidRPr="00F91915" w:rsidRDefault="00F91915" w:rsidP="00A94D6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(Дене тәрбиесі) "Баспа" (Дене тәрбиесі). Балаларды таныс қимылды ойындарды өз беттерінше ұйымдастыруға үйретуді жалғастыру.  </w:t>
            </w:r>
          </w:p>
        </w:tc>
        <w:tc>
          <w:tcPr>
            <w:tcW w:w="2693" w:type="dxa"/>
          </w:tcPr>
          <w:p w14:paraId="032BD4CD" w14:textId="2B10F5A0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Қансорғышты бақылау – табиғат әлемі (Танымдық іс-әрекет). Тірі табиғат құбылыстары туралы білімдерін кеңейту.   </w:t>
            </w:r>
          </w:p>
          <w:p w14:paraId="438F6F0D" w14:textId="0C7AF769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</w:t>
            </w:r>
          </w:p>
          <w:p w14:paraId="70A41080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>"Түсірмей алып өт"</w:t>
            </w:r>
          </w:p>
          <w:p w14:paraId="6119F9FB" w14:textId="070C2896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"Өрт сөндірушілер" (Дене тәрбиесі) Балаларды таныс қимылды ойындарды өз беттерінше ұйымдастыруға үйретуді жалғастыру.  </w:t>
            </w:r>
          </w:p>
        </w:tc>
        <w:tc>
          <w:tcPr>
            <w:tcW w:w="2551" w:type="dxa"/>
          </w:tcPr>
          <w:p w14:paraId="0A6CF4C0" w14:textId="77777777" w:rsidR="00A3152F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Инелікті бақылау – табиғат әлемі.   </w:t>
            </w:r>
          </w:p>
          <w:p w14:paraId="3C97F936" w14:textId="785B1CDB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Тірі табиғат құбылыстары туралы білімдерін кеңейту.   </w:t>
            </w:r>
          </w:p>
          <w:p w14:paraId="2D405D17" w14:textId="7975BECE" w:rsidR="00DE4615" w:rsidRPr="00F91915" w:rsidRDefault="00F91915" w:rsidP="00DE461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</w:t>
            </w:r>
          </w:p>
          <w:p w14:paraId="19401858" w14:textId="77777777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DE4615">
              <w:rPr>
                <w:lang w:val="kk"/>
              </w:rPr>
              <w:t>"Секіріп өт",</w:t>
            </w:r>
          </w:p>
          <w:p w14:paraId="4AF2AB67" w14:textId="1AFDC390" w:rsidR="00DE4615" w:rsidRPr="00F91915" w:rsidRDefault="00F91915" w:rsidP="00DE4615">
            <w:pPr>
              <w:pStyle w:val="13213"/>
              <w:rPr>
                <w:lang w:val="kk"/>
              </w:rPr>
            </w:pPr>
            <w:r w:rsidRPr="002E6189">
              <w:rPr>
                <w:lang w:val="kk"/>
              </w:rPr>
              <w:t xml:space="preserve">"Бақалар" (Дене тәрбиесі) Балаларды таныс қимылды ойындарды өз беттерінше ұйымдастыруға үйретуді жалғастыру.  </w:t>
            </w:r>
          </w:p>
        </w:tc>
      </w:tr>
      <w:tr w:rsidR="00B078E9" w14:paraId="579B56D9" w14:textId="77777777" w:rsidTr="00DE4615">
        <w:tc>
          <w:tcPr>
            <w:tcW w:w="2410" w:type="dxa"/>
          </w:tcPr>
          <w:p w14:paraId="0BD01005" w14:textId="6318BEBC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4803465D" w14:textId="056FC478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Ата-аналардың бала тәрбиесі туралы сұрақтарына жауаптар</w:t>
            </w:r>
          </w:p>
          <w:p w14:paraId="40AF409E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Сау болыңыз!</w:t>
            </w:r>
          </w:p>
        </w:tc>
        <w:tc>
          <w:tcPr>
            <w:tcW w:w="2835" w:type="dxa"/>
          </w:tcPr>
          <w:p w14:paraId="1E4EB748" w14:textId="2F3DA29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"Ойын іс-әрекетін ұйымдастыру" консультациясы</w:t>
            </w:r>
          </w:p>
          <w:p w14:paraId="4CD9FC61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Сау болыңыз!</w:t>
            </w:r>
          </w:p>
        </w:tc>
        <w:tc>
          <w:tcPr>
            <w:tcW w:w="2694" w:type="dxa"/>
            <w:hideMark/>
          </w:tcPr>
          <w:p w14:paraId="61B3EA0E" w14:textId="0775FD49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Баланың бір күндегі жетістіктері туралы әңгімелесу.</w:t>
            </w:r>
          </w:p>
          <w:p w14:paraId="4E270C9A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4B1B50E7" w14:textId="77777777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"Жазғы демалысты баламен бірге қалай өткізу керек" ұсынымдары</w:t>
            </w:r>
          </w:p>
          <w:p w14:paraId="71FB8967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Сау болыңыз!</w:t>
            </w:r>
          </w:p>
        </w:tc>
        <w:tc>
          <w:tcPr>
            <w:tcW w:w="2551" w:type="dxa"/>
          </w:tcPr>
          <w:p w14:paraId="59D32C4D" w14:textId="68600CA9" w:rsidR="00DE4615" w:rsidRPr="00DE4615" w:rsidRDefault="00F91915" w:rsidP="00DE4615">
            <w:pPr>
              <w:pStyle w:val="13213"/>
            </w:pPr>
            <w:r w:rsidRPr="002E6189">
              <w:rPr>
                <w:lang w:val="kk"/>
              </w:rPr>
              <w:t>Сұраныс бойынша кеңес беру.</w:t>
            </w:r>
          </w:p>
          <w:p w14:paraId="155777CB" w14:textId="77777777" w:rsidR="00DE4615" w:rsidRPr="00DE4615" w:rsidRDefault="00F91915" w:rsidP="00DE4615">
            <w:pPr>
              <w:pStyle w:val="13213"/>
            </w:pPr>
            <w:r w:rsidRPr="00DE4615">
              <w:rPr>
                <w:lang w:val="kk"/>
              </w:rPr>
              <w:t>Сау болыңыз!</w:t>
            </w:r>
          </w:p>
        </w:tc>
      </w:tr>
    </w:tbl>
    <w:p w14:paraId="0A87C953" w14:textId="77777777" w:rsidR="00DE4615" w:rsidRDefault="00DE4615" w:rsidP="00DE4615">
      <w:pPr>
        <w:pStyle w:val="41"/>
      </w:pPr>
    </w:p>
    <w:p w14:paraId="4B3A3C88" w14:textId="77777777" w:rsidR="00A94D65" w:rsidRPr="005E2460" w:rsidRDefault="00F91915" w:rsidP="00A94D65">
      <w:pPr>
        <w:pStyle w:val="612"/>
      </w:pPr>
      <w:r w:rsidRPr="005E2460">
        <w:rPr>
          <w:lang w:val="kk"/>
        </w:rPr>
        <w:t>ТӘРБИЕ-БІЛІМ БЕРУ ПРОЦЕСІНІҢ ЦИКЛОГРАММАСЫ</w:t>
      </w:r>
    </w:p>
    <w:p w14:paraId="1431030D" w14:textId="77777777" w:rsidR="00A94D65" w:rsidRPr="005E2460" w:rsidRDefault="00F91915" w:rsidP="00A94D65">
      <w:pPr>
        <w:pStyle w:val="41"/>
      </w:pPr>
      <w:r w:rsidRPr="005E2460">
        <w:rPr>
          <w:lang w:val="kk"/>
        </w:rPr>
        <w:t>Топ: мектепалды топ</w:t>
      </w:r>
    </w:p>
    <w:p w14:paraId="374ED4CD" w14:textId="77777777" w:rsidR="00A94D65" w:rsidRPr="005E2460" w:rsidRDefault="00F91915" w:rsidP="00A94D65">
      <w:pPr>
        <w:pStyle w:val="41"/>
      </w:pPr>
      <w:r w:rsidRPr="005E2460">
        <w:rPr>
          <w:lang w:val="kk"/>
        </w:rPr>
        <w:t>Балалардың жасы: 5 жас</w:t>
      </w:r>
    </w:p>
    <w:p w14:paraId="66469676" w14:textId="170CFE26" w:rsidR="00A94D65" w:rsidRPr="005E2460" w:rsidRDefault="00F91915" w:rsidP="00A94D65">
      <w:pPr>
        <w:pStyle w:val="41"/>
      </w:pPr>
      <w:r w:rsidRPr="005E2460">
        <w:rPr>
          <w:lang w:val="kk"/>
        </w:rPr>
        <w:t>Жоспар қай кезеңге жасалды: 26.05–30.05</w:t>
      </w:r>
    </w:p>
    <w:p w14:paraId="3D070C7A" w14:textId="72A0F03A" w:rsidR="00A94D65" w:rsidRDefault="00F91915" w:rsidP="00A94D65">
      <w:pPr>
        <w:pStyle w:val="41"/>
      </w:pPr>
      <w:r w:rsidRPr="005E2460">
        <w:rPr>
          <w:lang w:val="kk"/>
        </w:rPr>
        <w:t>Аптаның цитатасы: «Тату елге тыныштық пен тоқшылық нәсіп» (Күлтегін)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94"/>
        <w:gridCol w:w="2693"/>
        <w:gridCol w:w="2551"/>
      </w:tblGrid>
      <w:tr w:rsidR="00B078E9" w14:paraId="6518CBF5" w14:textId="77777777" w:rsidTr="00FA7B61">
        <w:tc>
          <w:tcPr>
            <w:tcW w:w="2410" w:type="dxa"/>
          </w:tcPr>
          <w:p w14:paraId="2D84A5F4" w14:textId="77777777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1383E05F" w14:textId="4296BC88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Дүйсенбі 26.05</w:t>
            </w:r>
          </w:p>
        </w:tc>
        <w:tc>
          <w:tcPr>
            <w:tcW w:w="2835" w:type="dxa"/>
          </w:tcPr>
          <w:p w14:paraId="46686027" w14:textId="03862B6D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Сейсенбі 27.05</w:t>
            </w:r>
          </w:p>
        </w:tc>
        <w:tc>
          <w:tcPr>
            <w:tcW w:w="2694" w:type="dxa"/>
            <w:hideMark/>
          </w:tcPr>
          <w:p w14:paraId="3086EC56" w14:textId="7D6B8B23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Сәрсенбі 28.05</w:t>
            </w:r>
          </w:p>
        </w:tc>
        <w:tc>
          <w:tcPr>
            <w:tcW w:w="2693" w:type="dxa"/>
            <w:hideMark/>
          </w:tcPr>
          <w:p w14:paraId="0DC8A1A5" w14:textId="636A10AC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Бейсенбі 29.05</w:t>
            </w:r>
          </w:p>
        </w:tc>
        <w:tc>
          <w:tcPr>
            <w:tcW w:w="2551" w:type="dxa"/>
          </w:tcPr>
          <w:p w14:paraId="14A04F8F" w14:textId="5599E2FE" w:rsidR="00A94D65" w:rsidRPr="00A94D65" w:rsidRDefault="00F91915" w:rsidP="00A94D65">
            <w:pPr>
              <w:pStyle w:val="13313"/>
            </w:pPr>
            <w:r w:rsidRPr="00A94D65">
              <w:rPr>
                <w:lang w:val="kk"/>
              </w:rPr>
              <w:t>Жұма 30.05</w:t>
            </w:r>
          </w:p>
        </w:tc>
      </w:tr>
      <w:tr w:rsidR="00B078E9" w14:paraId="05CC4B2E" w14:textId="77777777" w:rsidTr="00FA7B61">
        <w:tc>
          <w:tcPr>
            <w:tcW w:w="2410" w:type="dxa"/>
          </w:tcPr>
          <w:p w14:paraId="7C6611CF" w14:textId="2DB8B7B5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Балаларды қабылдау</w:t>
            </w:r>
          </w:p>
          <w:p w14:paraId="72C622D1" w14:textId="77777777" w:rsidR="00A94D65" w:rsidRPr="00A94D65" w:rsidRDefault="00A94D65" w:rsidP="00A94D65">
            <w:pPr>
              <w:pStyle w:val="13213"/>
            </w:pPr>
          </w:p>
        </w:tc>
        <w:tc>
          <w:tcPr>
            <w:tcW w:w="2693" w:type="dxa"/>
          </w:tcPr>
          <w:p w14:paraId="36329CFE" w14:textId="5BAC5A8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Алдағы күнге жақсы көңіл күй сыйлау. Іс-әрекетті таңдауға көмектесу</w:t>
            </w:r>
          </w:p>
        </w:tc>
        <w:tc>
          <w:tcPr>
            <w:tcW w:w="2835" w:type="dxa"/>
          </w:tcPr>
          <w:p w14:paraId="4EBD99DC" w14:textId="559DED0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Балаларға қолайлы жағдай жасау. Алдағы қызметке ынталандыру</w:t>
            </w:r>
          </w:p>
        </w:tc>
        <w:tc>
          <w:tcPr>
            <w:tcW w:w="2694" w:type="dxa"/>
          </w:tcPr>
          <w:p w14:paraId="5AC461BD" w14:textId="2008498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Баланың көңіл күйі, оның қызығушылықтары туралы әңгіме. Қажет болса, ойнайтын балаларға қосылу</w:t>
            </w:r>
          </w:p>
        </w:tc>
        <w:tc>
          <w:tcPr>
            <w:tcW w:w="2693" w:type="dxa"/>
            <w:hideMark/>
          </w:tcPr>
          <w:p w14:paraId="3AE6812D" w14:textId="0EA48E1F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</w:tc>
        <w:tc>
          <w:tcPr>
            <w:tcW w:w="2551" w:type="dxa"/>
          </w:tcPr>
          <w:p w14:paraId="060B97D4" w14:textId="71F715AC" w:rsidR="00A94D65" w:rsidRPr="00A94D65" w:rsidRDefault="00F91915" w:rsidP="00FA7B61">
            <w:pPr>
              <w:pStyle w:val="13213"/>
            </w:pPr>
            <w:r w:rsidRPr="00A94D65"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</w:tr>
      <w:tr w:rsidR="00B078E9" w14:paraId="3BEE8060" w14:textId="77777777" w:rsidTr="00FA7B61">
        <w:tc>
          <w:tcPr>
            <w:tcW w:w="2410" w:type="dxa"/>
          </w:tcPr>
          <w:p w14:paraId="096CC8CE" w14:textId="26AFB28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2693" w:type="dxa"/>
          </w:tcPr>
          <w:p w14:paraId="2D6036F1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«Өнегелі 15 минут»</w:t>
            </w:r>
          </w:p>
          <w:p w14:paraId="5F28868D" w14:textId="1C6BD838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Баланы тәрбиелеу мен дамытудағы ата-аналардың рөлі туралы әңгіме</w:t>
            </w:r>
          </w:p>
        </w:tc>
        <w:tc>
          <w:tcPr>
            <w:tcW w:w="2835" w:type="dxa"/>
          </w:tcPr>
          <w:p w14:paraId="30BEC89C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«Өнегелі 15 минут»</w:t>
            </w:r>
          </w:p>
          <w:p w14:paraId="2222C60A" w14:textId="2B3053C8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Ата-аналармен қызықтыратын тақырып бойынша әңгімелесу</w:t>
            </w:r>
          </w:p>
        </w:tc>
        <w:tc>
          <w:tcPr>
            <w:tcW w:w="2694" w:type="dxa"/>
          </w:tcPr>
          <w:p w14:paraId="2B143E68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«Өнегелі 15 минут»</w:t>
            </w:r>
          </w:p>
          <w:p w14:paraId="42AAEE47" w14:textId="546938F8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"Балаға қандай дәрумен керек" диалогы</w:t>
            </w:r>
          </w:p>
        </w:tc>
        <w:tc>
          <w:tcPr>
            <w:tcW w:w="2693" w:type="dxa"/>
          </w:tcPr>
          <w:p w14:paraId="3283F31C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«Өнегелі 15 минут»</w:t>
            </w:r>
          </w:p>
          <w:p w14:paraId="0B12406F" w14:textId="25CE30F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Балалардағы жауапкершілікті тәрбиелеу туралы әңгіме</w:t>
            </w:r>
          </w:p>
        </w:tc>
        <w:tc>
          <w:tcPr>
            <w:tcW w:w="2551" w:type="dxa"/>
          </w:tcPr>
          <w:p w14:paraId="563E8BD5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«Өнегелі 15 минут»</w:t>
            </w:r>
          </w:p>
          <w:p w14:paraId="38875C58" w14:textId="7239D61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Консультация «Мектеп жасына дейінгі балалар ойынының гендерлік ерекшеліктері».  </w:t>
            </w:r>
          </w:p>
        </w:tc>
      </w:tr>
      <w:tr w:rsidR="00B078E9" w14:paraId="585461D9" w14:textId="77777777" w:rsidTr="00FA7B61">
        <w:tc>
          <w:tcPr>
            <w:tcW w:w="2410" w:type="dxa"/>
          </w:tcPr>
          <w:p w14:paraId="1E4231FD" w14:textId="0150C4D0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A94D65">
              <w:rPr>
                <w:lang w:val="kk"/>
              </w:rPr>
              <w:br/>
              <w:t xml:space="preserve"> </w:t>
            </w:r>
          </w:p>
        </w:tc>
        <w:tc>
          <w:tcPr>
            <w:tcW w:w="2693" w:type="dxa"/>
          </w:tcPr>
          <w:p w14:paraId="6C846D3B" w14:textId="2C76FAEF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Картамен жұмыс. Әлем қалалары (қала) мен мемлекеттері туралы әңгіме (Коммуникативтік, танымдық іс-әрекет). Шағын логикалық және баяндау сипатындағы әңгімелер құрастыру дағдыларын қалыптастыру.   </w:t>
            </w:r>
          </w:p>
          <w:p w14:paraId="2F5F64B9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«SMART BALA»</w:t>
            </w:r>
          </w:p>
          <w:p w14:paraId="595D1B74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Қала мен ауыл құрылысы – түрлі-түсті (Шығармашылық іс-әрекет). Ұсынылған тақырып бойынша құрылымдар жасау дағдыларын қалыптастыру.   </w:t>
            </w:r>
          </w:p>
          <w:p w14:paraId="38CD8F3D" w14:textId="1D725EF6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Ақ, көк, қаражасыл, сары, қызыл, қызғылт, қызғылт сары, қоңыр, көгілдір </w:t>
            </w:r>
          </w:p>
          <w:p w14:paraId="47B1BE69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Энциклопедиялық кітаптарды қарастыру және оқу.   </w:t>
            </w:r>
          </w:p>
          <w:p w14:paraId="40FCF6B2" w14:textId="2890B7BA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 Кітапқа қызығушылықты ояту.</w:t>
            </w:r>
          </w:p>
          <w:p w14:paraId="52E512FE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"Көпіршік" аз қимылды ойыны </w:t>
            </w:r>
          </w:p>
          <w:p w14:paraId="144005F1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4390D4D8" w14:textId="221A9D51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Қимыл ортасын құру)</w:t>
            </w:r>
          </w:p>
        </w:tc>
        <w:tc>
          <w:tcPr>
            <w:tcW w:w="2835" w:type="dxa"/>
          </w:tcPr>
          <w:p w14:paraId="15209CA4" w14:textId="77777777" w:rsidR="00BC75CC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Қала (қала) және ауыл (ауыл) тұрғындары туралы әңгіме (Коммуникативтік, танымдық іс-әрекет).  </w:t>
            </w:r>
          </w:p>
          <w:p w14:paraId="26423591" w14:textId="215DF306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Заттар туралы әңгімелеу кезінде сөздерді дұрыс таңдауға үйрету.  </w:t>
            </w:r>
          </w:p>
          <w:p w14:paraId="550DC002" w14:textId="504662A1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Салынған қала мен ауылдағы режиссерлік ойын (ойна) (Коммуникативтік, танымдық іс-әрекет). Күн мен ауаның адам, жануарлар және өсімдіктер өміріндегі маңызы туралы айту.  </w:t>
            </w:r>
          </w:p>
          <w:p w14:paraId="37428C76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Киім мен аяқ киім жасауға материал беретін </w:t>
            </w:r>
            <w:r w:rsidRPr="00A94D65">
              <w:rPr>
                <w:lang w:val="kk"/>
              </w:rPr>
              <w:tab/>
              <w:t xml:space="preserve">жануарлар туралы әңгіме.   </w:t>
            </w:r>
          </w:p>
          <w:p w14:paraId="0B8BFFBF" w14:textId="454ADBF3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63E4DD9B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Жануарлардың суретін алу </w:t>
            </w:r>
          </w:p>
          <w:p w14:paraId="21CB83DA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Үй жануарлары, жабайы аңдар </w:t>
            </w:r>
          </w:p>
          <w:p w14:paraId="64073455" w14:textId="126E521B" w:rsidR="00FA7B61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(Бейнелеу іс-әрекеті) </w:t>
            </w:r>
          </w:p>
          <w:p w14:paraId="2D5085FD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FA7B61">
              <w:rPr>
                <w:lang w:val="kk"/>
              </w:rPr>
              <w:t xml:space="preserve">Аз қимылды ойын "Қонақжай".   </w:t>
            </w:r>
          </w:p>
          <w:p w14:paraId="477F9CFC" w14:textId="260E291B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05B64891" w14:textId="77777777" w:rsidR="00A94D65" w:rsidRPr="00F91915" w:rsidRDefault="00A94D65" w:rsidP="00A94D65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  <w:hideMark/>
          </w:tcPr>
          <w:p w14:paraId="297078CA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Дымбілмес пен Қонжық Балалардың өздігінен білім алу тәсілі ретінде сұрақ қою дағдыларын жаттықтыру (Коммуникативтік іс-әрекет). Айналадағылармен өздігінен диалог бастауға, сұхбаттасушыны мұқият тыңдауға, әңгімелесу барысында мәдениетті болуға, әдепті және сабырлы болуға ынталандыру.   </w:t>
            </w:r>
          </w:p>
          <w:p w14:paraId="58F8B5CE" w14:textId="5AD6A7DC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«SMART BALA»</w:t>
            </w:r>
          </w:p>
          <w:p w14:paraId="5863904D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Құрастыру</w:t>
            </w:r>
          </w:p>
          <w:p w14:paraId="7EA3CC76" w14:textId="6AA53800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Баланың ойы бойынша (Шығармашылық іс-әрекет). Өздігінен әрекет етуді, шығармашылықты, бастамашылықты қолдау.  </w:t>
            </w:r>
          </w:p>
          <w:p w14:paraId="3CA7E680" w14:textId="36978336" w:rsidR="00FA7B61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Үстел театры, Би-ба-бо театры (Коммуникативтік, танымдық іс-әрекет). Рөл таңдауда бастамашылық пен дербестік танытуды ынталандыру.   </w:t>
            </w:r>
          </w:p>
          <w:p w14:paraId="6CE7B9AF" w14:textId="4BC6EA33" w:rsidR="00A94D65" w:rsidRPr="00A94D65" w:rsidRDefault="00F91915" w:rsidP="00A94D65">
            <w:pPr>
              <w:pStyle w:val="13213"/>
            </w:pPr>
            <w:r w:rsidRPr="00FA7B61">
              <w:rPr>
                <w:lang w:val="kk"/>
              </w:rPr>
              <w:t xml:space="preserve">Аз қимылды ойын "Балалар, тұрыңдар шеңберге...» (Дене тәрбиесі).  </w:t>
            </w:r>
          </w:p>
          <w:p w14:paraId="10CB614B" w14:textId="77777777" w:rsidR="00A94D65" w:rsidRPr="00A94D65" w:rsidRDefault="00A94D65" w:rsidP="00A94D65">
            <w:pPr>
              <w:pStyle w:val="13213"/>
            </w:pPr>
          </w:p>
        </w:tc>
        <w:tc>
          <w:tcPr>
            <w:tcW w:w="2693" w:type="dxa"/>
            <w:hideMark/>
          </w:tcPr>
          <w:p w14:paraId="65603151" w14:textId="45F8F5E9" w:rsidR="00A94D65" w:rsidRPr="00F4300F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Әртүрлі материалдар мен құралдарды қарастыру (Коммуникативтік, танымдық іс-әрекет). Өлі табиғат құбылыстары туралы білімдерін кеңейту.   </w:t>
            </w:r>
          </w:p>
          <w:p w14:paraId="3650DDAC" w14:textId="0E312E93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Сурет салу: "Музыкалық аспап" (Бейнелеу </w:t>
            </w:r>
            <w:r>
              <w:rPr>
                <w:lang w:val="kk"/>
              </w:rPr>
              <w:t>іс-әрекеті</w:t>
            </w:r>
            <w:r w:rsidRPr="00A94D65">
              <w:rPr>
                <w:lang w:val="kk"/>
              </w:rPr>
              <w:t>). Бейнелеу тәсілдерін қолдану дағдыларын қалыптастыру.</w:t>
            </w:r>
          </w:p>
          <w:p w14:paraId="5754E2E1" w14:textId="44B671AB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Табиғат бұрышындағы еңбек (Танымдық іс-әрекет). Өсімдіктерге олардың қажеттіліктеріне сәйкес күтім жасау тәсілдерімен таныстыру.</w:t>
            </w:r>
          </w:p>
          <w:p w14:paraId="6E90B1F2" w14:textId="1BB319E4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Аз қимылды</w:t>
            </w:r>
            <w:r w:rsidRPr="00FA7B61">
              <w:rPr>
                <w:lang w:val="kk"/>
              </w:rPr>
              <w:t xml:space="preserve"> ойын "Халықтық хоровод" (Дене тәрбиесі). Қозғалыс ырғағын музыкалық сүйемелдеумен үйлестіру.  </w:t>
            </w:r>
          </w:p>
          <w:p w14:paraId="40077372" w14:textId="77777777" w:rsidR="00A94D65" w:rsidRPr="00F91915" w:rsidRDefault="00A94D65" w:rsidP="00A94D65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</w:tcPr>
          <w:p w14:paraId="48195F75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Көркем еңбек: ертегі кейіпкерлерінің мүсіндерін жасау.   </w:t>
            </w:r>
          </w:p>
          <w:p w14:paraId="78E4B0DB" w14:textId="63C77BBC" w:rsidR="00A94D65" w:rsidRPr="00F4300F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(Шығармашылық, бейнелеу іс-әрекеті) Дайын үлгі, қарапайым сызба бойынша жұмыс істеу, қайшыны тіліктер жасау және контур бойынша қию үшін қолдану дағдыларын қалыптастыру.  </w:t>
            </w:r>
          </w:p>
          <w:p w14:paraId="7861B698" w14:textId="7CA92B0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Үстел үсті театры (Коммуникативтік, танымдық іс-әрекет). Рөлді таңдауда бастамашылық пен дербестік танытуды ынталандыру.  </w:t>
            </w:r>
          </w:p>
          <w:p w14:paraId="57A6DAEE" w14:textId="164CAFD0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Кітаппен (кітап) жұмыс, иллюстрацияларды қарастыру (Коммуникативтік іс-әрекет). Кітапқа деген қызығушылықты дамыту.  </w:t>
            </w:r>
          </w:p>
          <w:p w14:paraId="033AD6E3" w14:textId="77777777" w:rsidR="00BC75CC" w:rsidRPr="00F91915" w:rsidRDefault="00F91915" w:rsidP="00A94D65">
            <w:pPr>
              <w:pStyle w:val="13213"/>
              <w:rPr>
                <w:lang w:val="kk"/>
              </w:rPr>
            </w:pPr>
            <w:r w:rsidRPr="00FA7B61">
              <w:rPr>
                <w:lang w:val="kk"/>
              </w:rPr>
              <w:t>Балалардың таңдауы бойынша аз қимылды ойын (Дене тәрбиесі)</w:t>
            </w:r>
          </w:p>
          <w:p w14:paraId="3729C416" w14:textId="7059BCD9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Қимыл ортасын құру</w:t>
            </w:r>
          </w:p>
        </w:tc>
      </w:tr>
      <w:tr w:rsidR="00B078E9" w14:paraId="70090D60" w14:textId="77777777" w:rsidTr="00FA7B61">
        <w:tc>
          <w:tcPr>
            <w:tcW w:w="2410" w:type="dxa"/>
          </w:tcPr>
          <w:p w14:paraId="383AA437" w14:textId="03527C50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4146FD31" w14:textId="77777777" w:rsidR="00E81D80" w:rsidRDefault="00F91915" w:rsidP="00E81D80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5D75EA74" w14:textId="35F9909A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835" w:type="dxa"/>
          </w:tcPr>
          <w:p w14:paraId="666DB016" w14:textId="77777777" w:rsidR="00E81D80" w:rsidRDefault="00F91915" w:rsidP="00E81D80">
            <w:pPr>
              <w:pStyle w:val="13213"/>
            </w:pPr>
            <w:r w:rsidRPr="00A94D65">
              <w:rPr>
                <w:lang w:val="kk"/>
              </w:rPr>
              <w:t xml:space="preserve">Ертеңгілік жаттығулар кешені </w:t>
            </w:r>
          </w:p>
          <w:p w14:paraId="60519B2E" w14:textId="19093813" w:rsidR="00E81D80" w:rsidRDefault="00F91915" w:rsidP="00E81D8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BEF822F" w14:textId="35BB1DA9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694" w:type="dxa"/>
            <w:hideMark/>
          </w:tcPr>
          <w:p w14:paraId="2B949F3D" w14:textId="77777777" w:rsidR="00E81D80" w:rsidRDefault="00F91915" w:rsidP="00E81D80">
            <w:pPr>
              <w:pStyle w:val="13213"/>
            </w:pPr>
            <w:r w:rsidRPr="00A94D65">
              <w:rPr>
                <w:lang w:val="kk"/>
              </w:rPr>
              <w:t xml:space="preserve">Ертеңгілік жаттығулар кешені </w:t>
            </w:r>
          </w:p>
          <w:p w14:paraId="4E99B8EE" w14:textId="7FADC14C" w:rsidR="00E81D80" w:rsidRDefault="00F91915" w:rsidP="00E81D8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7A18DA8" w14:textId="7A58612B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693" w:type="dxa"/>
            <w:hideMark/>
          </w:tcPr>
          <w:p w14:paraId="0F2F909B" w14:textId="77777777" w:rsidR="00E81D80" w:rsidRDefault="00F91915" w:rsidP="00E81D80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0A6A208D" w14:textId="2ECB3BEA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  <w:tc>
          <w:tcPr>
            <w:tcW w:w="2551" w:type="dxa"/>
          </w:tcPr>
          <w:p w14:paraId="47F0930D" w14:textId="77777777" w:rsidR="00E81D80" w:rsidRDefault="00F91915" w:rsidP="00E81D80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656F0B15" w14:textId="73462ED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Түрлі жабдық пен спорттық керек-жарақпен жабдықталған қимылды орта құру.</w:t>
            </w:r>
          </w:p>
        </w:tc>
      </w:tr>
      <w:tr w:rsidR="00B078E9" w14:paraId="0588E672" w14:textId="77777777" w:rsidTr="00FA7B61">
        <w:trPr>
          <w:trHeight w:val="409"/>
        </w:trPr>
        <w:tc>
          <w:tcPr>
            <w:tcW w:w="2410" w:type="dxa"/>
          </w:tcPr>
          <w:p w14:paraId="5D074168" w14:textId="5B6C1A90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7A652C29" w14:textId="3DE89EF3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C1E4D8F" w14:textId="77777777" w:rsidR="00E81D80" w:rsidRDefault="00F91915" w:rsidP="00E81D80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65C2AFE" w14:textId="3D96002C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68E9FCC1" w14:textId="77777777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739277F0" w14:textId="2EC0FAB8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835" w:type="dxa"/>
          </w:tcPr>
          <w:p w14:paraId="7B17E610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5EE1E507" w14:textId="77777777" w:rsidR="00E81D80" w:rsidRDefault="00F91915" w:rsidP="00E81D80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B1C349B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241AE9D7" w14:textId="77777777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011354E0" w14:textId="3789942E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4" w:type="dxa"/>
            <w:hideMark/>
          </w:tcPr>
          <w:p w14:paraId="4B083E36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16477104" w14:textId="77777777" w:rsidR="00E81D80" w:rsidRDefault="00F91915" w:rsidP="00E81D80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DC7604C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74C62623" w14:textId="77777777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5C1E26F2" w14:textId="70B20772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693" w:type="dxa"/>
          </w:tcPr>
          <w:p w14:paraId="539B1D61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0C2ECC1" w14:textId="77777777" w:rsidR="00E81D80" w:rsidRDefault="00F91915" w:rsidP="00E81D80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51016BC6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3E906598" w14:textId="77777777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16A918C0" w14:textId="44965548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2551" w:type="dxa"/>
          </w:tcPr>
          <w:p w14:paraId="43748DD1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6971619E" w14:textId="77777777" w:rsidR="00E81D80" w:rsidRDefault="00F91915" w:rsidP="00E81D80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3DBACA4F" w14:textId="77777777" w:rsidR="00E81D80" w:rsidRPr="00A94D65" w:rsidRDefault="00F91915" w:rsidP="00E81D80">
            <w:pPr>
              <w:pStyle w:val="13213"/>
            </w:pPr>
            <w:r>
              <w:rPr>
                <w:lang w:val="kk"/>
              </w:rPr>
              <w:t xml:space="preserve">Гигиеналық процедураларды жүргізу кезінде балалардың өзара көмегін қолдау.   </w:t>
            </w:r>
          </w:p>
          <w:p w14:paraId="41EFFF5B" w14:textId="77777777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637B2009" w14:textId="2F242AEA" w:rsidR="00E81D80" w:rsidRPr="00A94D65" w:rsidRDefault="00F91915" w:rsidP="00E81D80">
            <w:pPr>
              <w:pStyle w:val="13213"/>
            </w:pPr>
            <w:r w:rsidRPr="00A94D65">
              <w:rPr>
                <w:lang w:val="kk"/>
              </w:rPr>
              <w:t>Ас дәмді болсын! Рақмет! Мархабат</w:t>
            </w:r>
          </w:p>
        </w:tc>
      </w:tr>
      <w:tr w:rsidR="00B078E9" w14:paraId="6EDAEE05" w14:textId="77777777" w:rsidTr="00FA7B61">
        <w:tc>
          <w:tcPr>
            <w:tcW w:w="2410" w:type="dxa"/>
          </w:tcPr>
          <w:p w14:paraId="6FFD497A" w14:textId="719246EE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2693" w:type="dxa"/>
          </w:tcPr>
          <w:p w14:paraId="62F8B1A6" w14:textId="1408FC2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2835" w:type="dxa"/>
          </w:tcPr>
          <w:p w14:paraId="79C40F88" w14:textId="73AEAAE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694" w:type="dxa"/>
            <w:hideMark/>
          </w:tcPr>
          <w:p w14:paraId="7194D9A0" w14:textId="40E5D14C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Қиын жағдайдан шығудың жолын табу (Біз қалай көмектесе </w:t>
            </w:r>
          </w:p>
          <w:p w14:paraId="766DCDD3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аламыз?)</w:t>
            </w:r>
          </w:p>
        </w:tc>
        <w:tc>
          <w:tcPr>
            <w:tcW w:w="2693" w:type="dxa"/>
            <w:hideMark/>
          </w:tcPr>
          <w:p w14:paraId="6D7E1DD9" w14:textId="21C73464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551" w:type="dxa"/>
          </w:tcPr>
          <w:p w14:paraId="1A4BF3F6" w14:textId="73C38EB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Мәселені шешу үшін жаңа ақпаратты енгізу</w:t>
            </w:r>
          </w:p>
        </w:tc>
      </w:tr>
      <w:tr w:rsidR="00B078E9" w14:paraId="2A4EBD20" w14:textId="77777777" w:rsidTr="00C849E5">
        <w:tc>
          <w:tcPr>
            <w:tcW w:w="2410" w:type="dxa"/>
          </w:tcPr>
          <w:p w14:paraId="3494ED41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3" w:type="dxa"/>
          </w:tcPr>
          <w:p w14:paraId="549EB9BB" w14:textId="433EFB97" w:rsidR="00A94D65" w:rsidRPr="00A94D65" w:rsidRDefault="00A94D65" w:rsidP="00A94D65">
            <w:pPr>
              <w:pStyle w:val="13213"/>
            </w:pPr>
          </w:p>
        </w:tc>
        <w:tc>
          <w:tcPr>
            <w:tcW w:w="2835" w:type="dxa"/>
          </w:tcPr>
          <w:p w14:paraId="4ABAC249" w14:textId="77777777" w:rsidR="00A94D65" w:rsidRPr="00A94D65" w:rsidRDefault="00A94D65" w:rsidP="00A94D65">
            <w:pPr>
              <w:pStyle w:val="13213"/>
            </w:pPr>
          </w:p>
        </w:tc>
        <w:tc>
          <w:tcPr>
            <w:tcW w:w="2694" w:type="dxa"/>
          </w:tcPr>
          <w:p w14:paraId="345F5AB4" w14:textId="77777777" w:rsidR="00A94D65" w:rsidRPr="00A94D65" w:rsidRDefault="00A94D65" w:rsidP="00A94D65">
            <w:pPr>
              <w:pStyle w:val="13213"/>
            </w:pPr>
          </w:p>
        </w:tc>
        <w:tc>
          <w:tcPr>
            <w:tcW w:w="2693" w:type="dxa"/>
          </w:tcPr>
          <w:p w14:paraId="0E2143AF" w14:textId="77777777" w:rsidR="00A94D65" w:rsidRPr="00A94D65" w:rsidRDefault="00A94D65" w:rsidP="00A94D65">
            <w:pPr>
              <w:pStyle w:val="13213"/>
            </w:pPr>
          </w:p>
        </w:tc>
        <w:tc>
          <w:tcPr>
            <w:tcW w:w="2551" w:type="dxa"/>
          </w:tcPr>
          <w:p w14:paraId="4BDE4D77" w14:textId="5F8D1A83" w:rsidR="00A94D65" w:rsidRPr="00A94D65" w:rsidRDefault="00A94D65" w:rsidP="00A94D65">
            <w:pPr>
              <w:pStyle w:val="13213"/>
            </w:pPr>
          </w:p>
        </w:tc>
      </w:tr>
      <w:tr w:rsidR="00B078E9" w14:paraId="7EC26CD5" w14:textId="77777777" w:rsidTr="00FA7B61">
        <w:tc>
          <w:tcPr>
            <w:tcW w:w="2410" w:type="dxa"/>
          </w:tcPr>
          <w:p w14:paraId="6A640848" w14:textId="60D4B3B6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1A9E9CEF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Серуендеуге деген қызығушылықты ынталандыру </w:t>
            </w:r>
          </w:p>
          <w:p w14:paraId="51F72A15" w14:textId="0A063ABE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(Азық – түлікке қатысты сөздер қайталау)</w:t>
            </w:r>
          </w:p>
        </w:tc>
        <w:tc>
          <w:tcPr>
            <w:tcW w:w="2835" w:type="dxa"/>
          </w:tcPr>
          <w:p w14:paraId="4ED8E0CE" w14:textId="77777777" w:rsidR="00E81D80" w:rsidRDefault="00F91915" w:rsidP="00A94D65">
            <w:pPr>
              <w:pStyle w:val="13213"/>
            </w:pPr>
            <w:r>
              <w:rPr>
                <w:lang w:val="kk"/>
              </w:rPr>
              <w:t>Ретпен киіну.</w:t>
            </w:r>
          </w:p>
          <w:p w14:paraId="7930FD67" w14:textId="71D9E2A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"Жәндіктер" тақырыбына ситуациялық әңгіме</w:t>
            </w:r>
          </w:p>
        </w:tc>
        <w:tc>
          <w:tcPr>
            <w:tcW w:w="2694" w:type="dxa"/>
            <w:hideMark/>
          </w:tcPr>
          <w:p w14:paraId="67765446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Серуенде жүріс-тұрыс ережелерін қайталау</w:t>
            </w:r>
          </w:p>
        </w:tc>
        <w:tc>
          <w:tcPr>
            <w:tcW w:w="2693" w:type="dxa"/>
            <w:hideMark/>
          </w:tcPr>
          <w:p w14:paraId="418BE502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Көктем туралы өлең оқу</w:t>
            </w:r>
          </w:p>
        </w:tc>
        <w:tc>
          <w:tcPr>
            <w:tcW w:w="2551" w:type="dxa"/>
          </w:tcPr>
          <w:p w14:paraId="2EDD66ED" w14:textId="27B31C3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Киіну ретін пысықтау</w:t>
            </w:r>
          </w:p>
        </w:tc>
      </w:tr>
      <w:tr w:rsidR="00B078E9" w:rsidRPr="00F4300F" w14:paraId="63299224" w14:textId="77777777" w:rsidTr="00FA7B61">
        <w:tc>
          <w:tcPr>
            <w:tcW w:w="2410" w:type="dxa"/>
          </w:tcPr>
          <w:p w14:paraId="49887326" w14:textId="71352B4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12B65977" w14:textId="2E06A5EA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Мамыр қоңызын бақылау (табиғат әлемі) (Танымдық іс-әрекет). Тірі табиғат құбылыстары туралы білімдерін кеңейту.  </w:t>
            </w:r>
          </w:p>
          <w:p w14:paraId="7892E9D7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Көркем сөз: Шоқ-шоқ-шоқ-шоқ!   </w:t>
            </w:r>
          </w:p>
          <w:p w14:paraId="3FABA47C" w14:textId="3BD3229A" w:rsidR="00C849E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Бақшаға қоңыз қонды. Қайыңға отырыпғ, жапырақтың бәрін жеп қойды. </w:t>
            </w:r>
          </w:p>
          <w:p w14:paraId="7DC0FA4E" w14:textId="77777777" w:rsidR="00C849E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Барлық сауысқанды шақырып,</w:t>
            </w:r>
          </w:p>
          <w:p w14:paraId="5A74C141" w14:textId="042E9138" w:rsidR="00C849E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Тырналар да келіңдер!</w:t>
            </w:r>
          </w:p>
          <w:p w14:paraId="7D763181" w14:textId="77777777" w:rsidR="00E81D80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Қоңызды жұтып алыңдар! (Коммуникативті іс-әрекет)</w:t>
            </w:r>
          </w:p>
          <w:p w14:paraId="3721E57A" w14:textId="1631CED1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ажыратуды үйрету (ертегі, әңгіме, өлең)</w:t>
            </w:r>
          </w:p>
          <w:p w14:paraId="2A6D4347" w14:textId="6B33401C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Дидактикалық ойын</w:t>
            </w:r>
          </w:p>
          <w:p w14:paraId="4086ADA6" w14:textId="77777777" w:rsidR="00E81D80" w:rsidRDefault="00F91915" w:rsidP="00A94D65">
            <w:pPr>
              <w:pStyle w:val="13213"/>
            </w:pPr>
            <w:r>
              <w:rPr>
                <w:lang w:val="kk"/>
              </w:rPr>
              <w:t xml:space="preserve">"Мен бастаймын, ал сен жалғастыр" (Коммуникативтік іс-әрекет).  </w:t>
            </w:r>
          </w:p>
          <w:p w14:paraId="3CBAB8FC" w14:textId="7DF756F1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Артикуляциясы мен дыбысталуы ұқсас дауыссыз дыбыстарды есту арқылы ажыратуға және </w:t>
            </w:r>
            <w:r>
              <w:rPr>
                <w:lang w:val="kk"/>
              </w:rPr>
              <w:tab/>
              <w:t xml:space="preserve">анық айтуға үйрету.   </w:t>
            </w:r>
          </w:p>
          <w:p w14:paraId="62576C3E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Қимылды ойындар</w:t>
            </w:r>
          </w:p>
          <w:p w14:paraId="2CFA2786" w14:textId="77777777" w:rsidR="00E81D80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"Нысанаға тигіз", "Допты (доп) қуып жет".   </w:t>
            </w:r>
          </w:p>
          <w:p w14:paraId="4EE0786A" w14:textId="1B99DC8E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(Дене тәрбиесі) Балаларды таныс қимылды ойындарды өздігінен ұйымдастыруға, бастамашылық пен шығармашылық танытуға үйретуді жалғастыру.  </w:t>
            </w:r>
          </w:p>
          <w:p w14:paraId="0A523401" w14:textId="77777777" w:rsidR="00E81D80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Тәжірибе "Топырақта су (су) бар" (Зерттеу іс-әрекеті).  </w:t>
            </w:r>
          </w:p>
          <w:p w14:paraId="147857F2" w14:textId="793DFF95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Судың адам өмірі үшін маңызын түсінуге үйрету.  </w:t>
            </w:r>
          </w:p>
          <w:p w14:paraId="67D2A5CB" w14:textId="2AC4E121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гүлдердің (гүлдер) тұқымын отырғызу (Еңбек іс-әрекеті). Бірлескен еңбек іс-әрекетіне қатысу.  </w:t>
            </w:r>
          </w:p>
          <w:p w14:paraId="7EE599CC" w14:textId="3C462039" w:rsidR="00CE0CA8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қозғалыстарды дамыту.</w:t>
            </w:r>
          </w:p>
          <w:p w14:paraId="0E167313" w14:textId="63318C70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</w:tcPr>
          <w:p w14:paraId="42659D4D" w14:textId="77777777" w:rsidR="00CE0C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Көбелекті (көбелек) бақылау (Танымдық іс-әрекет).   </w:t>
            </w:r>
          </w:p>
          <w:p w14:paraId="3F8B5390" w14:textId="77777777" w:rsidR="00CE0CA8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Жабайы табиғат құбылыстары туралы білімді кеңейту.</w:t>
            </w:r>
          </w:p>
          <w:p w14:paraId="2F5DF2E9" w14:textId="5F118C75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Көркем сөз</w:t>
            </w:r>
          </w:p>
          <w:p w14:paraId="423C9C5A" w14:textId="7510FE99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Қанаты бар, бірақ құс емес,  Гүлден гүлге қонады, бірақ ара емес. </w:t>
            </w:r>
          </w:p>
          <w:p w14:paraId="2A46FC04" w14:textId="09963724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Өте әдемі, түрлі-түсті, Бақшада ұшып жүреді. Бұл не? (Көбелек). (Коммуникативті іс-әрекет) Жұмбақ шешуді үйретуді жалғастыру.</w:t>
            </w:r>
          </w:p>
          <w:p w14:paraId="1C7CFE30" w14:textId="77777777" w:rsidR="00CE0C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"Айырмасын тап" дидактикалық ойыны (Танымдық іс-әрекет)</w:t>
            </w:r>
          </w:p>
          <w:p w14:paraId="003EFEB2" w14:textId="7BBE8B03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Геометриялық фигураларды ажырата білу және дұрыс атау дағдысын жетілдіру.</w:t>
            </w:r>
          </w:p>
          <w:p w14:paraId="0BBDB2F5" w14:textId="1307EA9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"Епті жұп", "Доп шеңберден" қимылды ойындары (Дене тәрбиесі). Балаларды таныс қимылды ойындарды өздігінен ұйымдастыруға үйретуді жалғастыру.</w:t>
            </w:r>
          </w:p>
          <w:p w14:paraId="60E7D967" w14:textId="77777777" w:rsidR="00CE0C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"Өсімдіктер су ішеді" тәжірибесі (Зерттеу іс-әрекеті)</w:t>
            </w:r>
          </w:p>
          <w:p w14:paraId="07870EA4" w14:textId="3D169ED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4C913201" w14:textId="7DB75C07" w:rsidR="00CE0CA8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бақшаны қоқыстан тазарту. </w:t>
            </w:r>
          </w:p>
          <w:p w14:paraId="63495CD1" w14:textId="3EB534B3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107AB82A" w14:textId="2A3E749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Басталған істі аяғына дейін жеткізуге үйрету.   </w:t>
            </w:r>
          </w:p>
          <w:p w14:paraId="60AB1DAE" w14:textId="77777777" w:rsidR="00CE0C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Жеке жұмыс: "Жұптар"   </w:t>
            </w:r>
          </w:p>
          <w:p w14:paraId="4EF7E7F7" w14:textId="41DB22C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Қол ұстасып, жұппен айналу.  </w:t>
            </w:r>
          </w:p>
          <w:p w14:paraId="178ADE3A" w14:textId="624D63D6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Балалардың сыртқа шығарылған материалдармен ойындары (Өздігінен қозғалыс белсенділігі). Ойынның дамуына ықпал ететін әртүрлі жабдықтармен және спорттық құралдармен байытылған қозғалыс ортасын құру.  </w:t>
            </w:r>
          </w:p>
        </w:tc>
        <w:tc>
          <w:tcPr>
            <w:tcW w:w="2694" w:type="dxa"/>
            <w:hideMark/>
          </w:tcPr>
          <w:p w14:paraId="457C1556" w14:textId="276E7C02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Бұлттарды бақылау (Танымдық іс-әрекет). Тірі табиғат құбылыстары туралы білімдерін кеңейту.  </w:t>
            </w:r>
          </w:p>
          <w:p w14:paraId="444B5BE9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Көркем сөз</w:t>
            </w:r>
          </w:p>
          <w:p w14:paraId="1A11C10E" w14:textId="07CA2342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Жадырайды, жаудырайды жазғы аспан, </w:t>
            </w:r>
          </w:p>
          <w:p w14:paraId="3627ED89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Ақша бұлттар баурайында қаз басқан. </w:t>
            </w:r>
          </w:p>
          <w:p w14:paraId="34D06422" w14:textId="40FC4453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Алдым заңғар жолы жатыр бұралаң, </w:t>
            </w:r>
          </w:p>
          <w:p w14:paraId="6619B569" w14:textId="77777777" w:rsidR="00402729" w:rsidRDefault="00F91915" w:rsidP="00A94D65">
            <w:pPr>
              <w:pStyle w:val="13213"/>
            </w:pPr>
            <w:r w:rsidRPr="00A94D65">
              <w:rPr>
                <w:lang w:val="kk"/>
              </w:rPr>
              <w:t>Таймау үшін келем көзді жазбастан.</w:t>
            </w:r>
          </w:p>
          <w:p w14:paraId="24ED82C8" w14:textId="77777777" w:rsidR="00FF195C" w:rsidRDefault="00F91915" w:rsidP="00A94D65">
            <w:pPr>
              <w:pStyle w:val="13213"/>
            </w:pPr>
            <w:r w:rsidRPr="00A94D65">
              <w:rPr>
                <w:lang w:val="kk"/>
              </w:rPr>
              <w:t>А. Құнанбаев (Коммуникативті іс-әрекет)</w:t>
            </w:r>
          </w:p>
          <w:p w14:paraId="01A936D4" w14:textId="32D61330" w:rsidR="00402729" w:rsidRDefault="00F91915" w:rsidP="00A94D65">
            <w:pPr>
              <w:pStyle w:val="13213"/>
            </w:pPr>
            <w:r>
              <w:rPr>
                <w:lang w:val="kk"/>
              </w:rPr>
              <w:t xml:space="preserve">Тілдің көркемдігін сезінуге үйрету.   </w:t>
            </w:r>
          </w:p>
          <w:p w14:paraId="399E2B24" w14:textId="0BC77A5E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Дидактикалық ойын</w:t>
            </w:r>
          </w:p>
          <w:p w14:paraId="03E9E62A" w14:textId="69C3E01D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"Қандай бұлттар?" (Коммуникативтік іс-әрекет). Балалардың сөздік қорын сын есімдермен байыту.   </w:t>
            </w:r>
          </w:p>
          <w:p w14:paraId="3F2F83D1" w14:textId="47C87DD4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"Қақпай ұста" қимылды ойыны,  </w:t>
            </w:r>
          </w:p>
          <w:p w14:paraId="1CE0C95C" w14:textId="4BDF0507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"Ары қарай және жоғары" (Дене тәрбиесі). Балаларды таныс қимылды ойындарды өздігінен ұйымдастыруды жалғастыру.  </w:t>
            </w:r>
          </w:p>
          <w:p w14:paraId="742B7D21" w14:textId="77777777" w:rsidR="00FF195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"Күн лабораториясы" тәжірибесі (Зерттеу іс-әрекеті)  </w:t>
            </w:r>
          </w:p>
          <w:p w14:paraId="76999F7E" w14:textId="2557E5F7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Адам өмірі үшін күннің маңызын түсінуге үйрету.  </w:t>
            </w:r>
          </w:p>
          <w:p w14:paraId="0894C665" w14:textId="77777777" w:rsidR="00FF195C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тырмамен және сыпырғышпен жұмыс.   </w:t>
            </w:r>
          </w:p>
          <w:p w14:paraId="7E889324" w14:textId="3264139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Дербестік пен жауапкершілікті қалыптастыру.  </w:t>
            </w:r>
          </w:p>
          <w:p w14:paraId="1CF985BB" w14:textId="77777777" w:rsidR="00FF195C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жұмыс: қозғалыстарды дамыту </w:t>
            </w:r>
          </w:p>
          <w:p w14:paraId="5881BB58" w14:textId="61D6CA89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Қозғалыс ырғағын музыкалық сүйемелдеумен үйлестіру. Жұппен шеңбер бойымен қозғалу.  </w:t>
            </w:r>
          </w:p>
          <w:p w14:paraId="431B694F" w14:textId="77777777" w:rsidR="00FF195C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  <w:p w14:paraId="03FD1522" w14:textId="0E05AF30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өздігінен қимылды ойындарды ұйымдастыруына жағдай жасау.  </w:t>
            </w:r>
          </w:p>
        </w:tc>
        <w:tc>
          <w:tcPr>
            <w:tcW w:w="2693" w:type="dxa"/>
            <w:hideMark/>
          </w:tcPr>
          <w:p w14:paraId="342FD4C6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Өсімдіктерді бақылау (Танымдық іс-әрекет). Тірі табиғат құбылыстары туралы білімдерін кеңейту.  </w:t>
            </w:r>
          </w:p>
          <w:p w14:paraId="31CB3C4A" w14:textId="762F8ECF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Көркем сөз – жұмбақ</w:t>
            </w:r>
          </w:p>
          <w:p w14:paraId="5CD4BA2C" w14:textId="5A3E6499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А – Аспанға бой созған алыппын мен, </w:t>
            </w:r>
          </w:p>
          <w:p w14:paraId="67F71B46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Ғ – Ғажайып жапырақтар – киімім менің. </w:t>
            </w:r>
          </w:p>
          <w:p w14:paraId="0DDE3ED9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А – Ауамен тыныстаймын тамырыммен, </w:t>
            </w:r>
          </w:p>
          <w:p w14:paraId="221DCC52" w14:textId="26A620E5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Ш – Шыдамдымын, желге де сынбаймын мен.</w:t>
            </w:r>
          </w:p>
          <w:p w14:paraId="6C34362F" w14:textId="3E65E79C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Өйткені ауаны тазартамын. </w:t>
            </w:r>
          </w:p>
          <w:p w14:paraId="2A0FA575" w14:textId="505A411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(Ағаш) (Коммуникативті іс-әрекет) Жұмбақ шешу машығын үйретуді жалғастыру.</w:t>
            </w:r>
          </w:p>
          <w:p w14:paraId="354B4110" w14:textId="6DDAAA91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"Керісінше айт" дидактикалық ойыны (Коммуникативтік іс-әрекет). Түбірлес сөздерді, қосымшалы етістіктерді жасау және қолдану дағдыларын қалыптастыру.  </w:t>
            </w:r>
          </w:p>
          <w:p w14:paraId="230BC833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"Теңіз толқиды" қимылды ойыны.</w:t>
            </w:r>
          </w:p>
          <w:p w14:paraId="668E2AD8" w14:textId="5C0BBCD8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"Алыптар мен ергежейлілер" (Дене тәрбиесі) Таныс қимылды ойындарды өз бетінше ұйымдастыруды үйретуді жалғастыру. </w:t>
            </w:r>
          </w:p>
          <w:p w14:paraId="5A39E7D7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таза жол </w:t>
            </w:r>
          </w:p>
          <w:p w14:paraId="5DFB50B4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770E7B81" w14:textId="77989458" w:rsidR="00A94D65" w:rsidRPr="00F4300F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Өзінің және құрдастарының еңбек нәтижелерін, шығармашылық іс-әрекетін бағалауға және құрметпен қарауға үйрету.  </w:t>
            </w:r>
          </w:p>
          <w:p w14:paraId="01A4F84E" w14:textId="240124C8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Жеке жұмыс "Жүру" – бар, кел (Дене тәрбиесі). Бір қатармен, екі-екіден, үш-үштен сап түзеп жүруді; аяқтың ұшымен, өкшесімен, ішкі және сыртқы қырымен жүруді; жанымен алға қарай адымдап жүруді үйретуді жалғастыру.  </w:t>
            </w:r>
          </w:p>
          <w:p w14:paraId="30D6864E" w14:textId="5767794D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Танымдық, зерттеу іс-әрекеті</w:t>
            </w:r>
          </w:p>
          <w:p w14:paraId="10D27CE0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Серуенге үш шыны құты алып шығу. Оның ішіне құм, топырақ, балшық салу (әр құтыға жеке-жеке салып, су құйып, араластыру) Құм тез шөгеді, балшық суда ұзақ тұрады, ал топырақтың қабыршықтары көрінеді (Зерттеу іс-әрекеті)</w:t>
            </w:r>
          </w:p>
          <w:p w14:paraId="30EB1A22" w14:textId="42D854E9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Құмның, топырақтың, тастың адам өміріндегі маңызы түсінуді үйрету</w:t>
            </w:r>
          </w:p>
        </w:tc>
        <w:tc>
          <w:tcPr>
            <w:tcW w:w="2551" w:type="dxa"/>
          </w:tcPr>
          <w:p w14:paraId="5532A6C8" w14:textId="6FE874CB" w:rsidR="00CE0C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Желді бақылау (жел) </w:t>
            </w:r>
          </w:p>
          <w:p w14:paraId="43D59160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Тірі табиғат құбылыстары туралы білімдерін кеңейту.  </w:t>
            </w:r>
          </w:p>
          <w:p w14:paraId="6C6E5959" w14:textId="7336DAE0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Көркем сөз А. Құнанбаев</w:t>
            </w:r>
          </w:p>
          <w:p w14:paraId="606692A8" w14:textId="74A7C050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Желсіз түнде жарық ай, Сәулесі суда дірілдеп, Ауылдың маңы терең сай, Тасыған өзен гүрілдеп. (Коммуникативті іс-әрекет) Балаларды қолжетімді көркем шығармаларға тарту.</w:t>
            </w:r>
          </w:p>
          <w:p w14:paraId="5A152374" w14:textId="57CD1B48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</w:t>
            </w:r>
          </w:p>
          <w:p w14:paraId="5CF6D769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"Санамақ" (Танымдық іс-әрекет)</w:t>
            </w:r>
          </w:p>
          <w:p w14:paraId="77FDEC9C" w14:textId="64644AE1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Нақты жиындарды салыстыру негізінде 10 көлеміндегі қатар тұрған сандарды салыстыруға үйрету.  </w:t>
            </w:r>
          </w:p>
          <w:p w14:paraId="636B03D9" w14:textId="17B114DA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"Аюлар мен аралар", "Үкі" қимылды ойындары (Дене тәрбиесі). Балаларды таныс қимылды ойындарды өздігінен ұйымдастыруды жалғастыру.</w:t>
            </w:r>
          </w:p>
          <w:p w14:paraId="56D3B204" w14:textId="4AB0BCCE" w:rsidR="00402729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"Тартады – тартпайды" тәжірибесі (Зерттеу </w:t>
            </w:r>
            <w:r>
              <w:rPr>
                <w:lang w:val="kk"/>
              </w:rPr>
              <w:t>іс-әрекеті</w:t>
            </w:r>
            <w:r w:rsidRPr="00A94D65">
              <w:rPr>
                <w:lang w:val="kk"/>
              </w:rPr>
              <w:t xml:space="preserve">). Табиғатпен танысу барысында заттар мен құбылыстардың өзіне тән белгілерін бақылауға, талдауға, салыстыруға, ажыратуға үйретуді жалғастыру.   </w:t>
            </w:r>
          </w:p>
          <w:p w14:paraId="1B7F7A52" w14:textId="5C77C08B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аумақты бұтақтар мен тастардан тазарту; көшет отырғызуға жер дайындау (Еңбек іс-әрекеті). Жоспарланған нәтижеге жетуге үйретуді жалғастыру.   </w:t>
            </w:r>
          </w:p>
          <w:p w14:paraId="49BF6991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 "Екі аяқпен алға қарай секіру (секір)".   </w:t>
            </w:r>
          </w:p>
          <w:p w14:paraId="095574F8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3–4 метр қашықтыққа алға қарай жылжи отырып секіруді үйретуді жалғастыру.  </w:t>
            </w:r>
          </w:p>
          <w:p w14:paraId="2205ADE4" w14:textId="77777777" w:rsidR="00C62BD2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Балалардың сыртқа шығарылатын материалдармен ойындары (Өздігінен қозғалыс белсенділігі).  </w:t>
            </w:r>
          </w:p>
          <w:p w14:paraId="04845124" w14:textId="4B557C11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өздігінен қимылды ойындарды ұйымдастыруына жағдай жасау.  </w:t>
            </w:r>
          </w:p>
        </w:tc>
      </w:tr>
      <w:tr w:rsidR="00B078E9" w14:paraId="56D97780" w14:textId="77777777" w:rsidTr="00FA7B61">
        <w:tc>
          <w:tcPr>
            <w:tcW w:w="2410" w:type="dxa"/>
          </w:tcPr>
          <w:p w14:paraId="222FBD00" w14:textId="4EECB5CE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</w:tcPr>
          <w:p w14:paraId="1C726971" w14:textId="33AD846C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Серуеннен алған әсерімен бөлісу. Мақал-мәтелдерді қайталау</w:t>
            </w:r>
          </w:p>
        </w:tc>
        <w:tc>
          <w:tcPr>
            <w:tcW w:w="2835" w:type="dxa"/>
          </w:tcPr>
          <w:p w14:paraId="09170D45" w14:textId="77777777" w:rsidR="00402729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Ретімен шешіну. Шкафтардағы реттілікті тексеру </w:t>
            </w:r>
          </w:p>
          <w:p w14:paraId="6C43CF9E" w14:textId="2D614EC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(Киім-кешек)</w:t>
            </w:r>
          </w:p>
        </w:tc>
        <w:tc>
          <w:tcPr>
            <w:tcW w:w="2694" w:type="dxa"/>
            <w:hideMark/>
          </w:tcPr>
          <w:p w14:paraId="7D0113CB" w14:textId="77777777" w:rsidR="00402729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Үй құстары туралы сөйлесу </w:t>
            </w:r>
          </w:p>
          <w:p w14:paraId="0080C9C0" w14:textId="3BC7D9F3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(Үй құстары: тауық, әтеш, балапан, қаз, үйрек)</w:t>
            </w:r>
          </w:p>
        </w:tc>
        <w:tc>
          <w:tcPr>
            <w:tcW w:w="2693" w:type="dxa"/>
            <w:hideMark/>
          </w:tcPr>
          <w:p w14:paraId="67C88D36" w14:textId="26E50A4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Серуендеу туралы эмоционалды жауап (Не есте қалды? Серуенде не ұнамады?)</w:t>
            </w:r>
          </w:p>
        </w:tc>
        <w:tc>
          <w:tcPr>
            <w:tcW w:w="2551" w:type="dxa"/>
          </w:tcPr>
          <w:p w14:paraId="39BF90E2" w14:textId="77777777" w:rsidR="00402729" w:rsidRDefault="00F91915" w:rsidP="00A94D65">
            <w:pPr>
              <w:pStyle w:val="13213"/>
            </w:pPr>
            <w:r w:rsidRPr="00A94D65">
              <w:rPr>
                <w:lang w:val="kk"/>
              </w:rPr>
              <w:t>"Мен атаймын, ал сен орындайсың" ойыны</w:t>
            </w:r>
          </w:p>
          <w:p w14:paraId="13DE2EE2" w14:textId="5464CAA9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(Жүр, отыр, тұр, бар, апар, бер, ал, әкел, іш, жуу, кел, секір, жүгір, қуып</w:t>
            </w:r>
          </w:p>
          <w:p w14:paraId="4DB94002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жет)</w:t>
            </w:r>
          </w:p>
        </w:tc>
      </w:tr>
      <w:tr w:rsidR="00B078E9" w14:paraId="2F207D41" w14:textId="77777777" w:rsidTr="00FA7B61">
        <w:tc>
          <w:tcPr>
            <w:tcW w:w="2410" w:type="dxa"/>
          </w:tcPr>
          <w:p w14:paraId="3C979D03" w14:textId="77777777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1F6F5256" w14:textId="2FE32AA0" w:rsidR="0029363D" w:rsidRPr="00F91915" w:rsidRDefault="00F91915" w:rsidP="0029363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Кезекшілік міндеттерін жауапкершілікпен орындауды бекіту.  </w:t>
            </w:r>
          </w:p>
          <w:p w14:paraId="0CB66358" w14:textId="77777777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0A48098F" w14:textId="77777777" w:rsidR="0029363D" w:rsidRPr="00F91915" w:rsidRDefault="00F91915" w:rsidP="0029363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Кезекшілік міндеттерін жауапкершілікпен орындауды бекіту.  </w:t>
            </w:r>
          </w:p>
          <w:p w14:paraId="4B56CF84" w14:textId="08A3593E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  <w:hideMark/>
          </w:tcPr>
          <w:p w14:paraId="2CF317AC" w14:textId="77777777" w:rsidR="0029363D" w:rsidRPr="00F91915" w:rsidRDefault="00F91915" w:rsidP="0029363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Кезекшілік міндеттерін жауапкершілікпен орындауды бекіту.  </w:t>
            </w:r>
          </w:p>
          <w:p w14:paraId="7D20BED4" w14:textId="04DFE659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hideMark/>
          </w:tcPr>
          <w:p w14:paraId="3952D81B" w14:textId="77777777" w:rsidR="0029363D" w:rsidRPr="00F91915" w:rsidRDefault="00F91915" w:rsidP="0029363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Кезекшілік міндеттерін жауапкершілікпен орындауды бекіту.  </w:t>
            </w:r>
          </w:p>
          <w:p w14:paraId="4BA63FB2" w14:textId="3A3945BF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43E668C1" w14:textId="07E69C30" w:rsidR="0029363D" w:rsidRPr="00F91915" w:rsidRDefault="00F91915" w:rsidP="0029363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(Еңбек іс-әрекеті). Жоспарланған нәтижеге қол жеткізуді бекіту.  </w:t>
            </w:r>
          </w:p>
          <w:p w14:paraId="794D8CD3" w14:textId="77777777" w:rsidR="0029363D" w:rsidRPr="00A94D65" w:rsidRDefault="00F91915" w:rsidP="0029363D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</w:tr>
      <w:tr w:rsidR="00B078E9" w14:paraId="0566200C" w14:textId="77777777" w:rsidTr="00FA7B61">
        <w:tc>
          <w:tcPr>
            <w:tcW w:w="2410" w:type="dxa"/>
          </w:tcPr>
          <w:p w14:paraId="0A3DCE33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226F16EB" w14:textId="77777777" w:rsidR="0006243B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Ұйқыға арналған босаңсытатын музыканы тыңдау </w:t>
            </w:r>
          </w:p>
          <w:p w14:paraId="001C2A43" w14:textId="697B5FD6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38DF480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Күй күмбірі </w:t>
            </w:r>
          </w:p>
          <w:p w14:paraId="07E9BA22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Бозшолақ</w:t>
            </w:r>
          </w:p>
          <w:p w14:paraId="2C964DDE" w14:textId="77777777" w:rsidR="00A94D65" w:rsidRPr="00A94D65" w:rsidRDefault="00A947E9" w:rsidP="00A94D65">
            <w:pPr>
              <w:pStyle w:val="13213"/>
            </w:pPr>
            <w:hyperlink r:id="rId20" w:history="1">
              <w:r w:rsidR="00F91915" w:rsidRPr="00A94D65">
                <w:rPr>
                  <w:lang w:val="kk"/>
                </w:rPr>
                <w:t>https://zvyki.com/song/170419764/rman_azy_-_Bozshola/</w:t>
              </w:r>
            </w:hyperlink>
          </w:p>
        </w:tc>
        <w:tc>
          <w:tcPr>
            <w:tcW w:w="2835" w:type="dxa"/>
          </w:tcPr>
          <w:p w14:paraId="75905E80" w14:textId="77777777" w:rsidR="0006243B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Ұйқыға арналған босаңсытатын музыканы тыңдау </w:t>
            </w:r>
          </w:p>
          <w:p w14:paraId="1D361B3C" w14:textId="57E25F4E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FBFA19E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Күй күмбірі </w:t>
            </w:r>
          </w:p>
          <w:p w14:paraId="35A7F58D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Бозшолақ</w:t>
            </w:r>
          </w:p>
          <w:p w14:paraId="0784032F" w14:textId="77777777" w:rsidR="00A94D65" w:rsidRPr="00A94D65" w:rsidRDefault="00A947E9" w:rsidP="00A94D65">
            <w:pPr>
              <w:pStyle w:val="13213"/>
            </w:pPr>
            <w:hyperlink r:id="rId21" w:history="1">
              <w:r w:rsidR="00F91915" w:rsidRPr="00A94D65">
                <w:rPr>
                  <w:lang w:val="kk"/>
                </w:rPr>
                <w:t>https://zvyki.com/song/170419764/rman_azy_-_Bozshola/</w:t>
              </w:r>
            </w:hyperlink>
          </w:p>
        </w:tc>
        <w:tc>
          <w:tcPr>
            <w:tcW w:w="2694" w:type="dxa"/>
            <w:hideMark/>
          </w:tcPr>
          <w:p w14:paraId="6E7AD732" w14:textId="01BC7652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"Анам ұйықтап жатыр, ол шаршады" кітабын оқу</w:t>
            </w:r>
          </w:p>
          <w:p w14:paraId="799E910C" w14:textId="339BA832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32F6B2D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Күй күмбірі </w:t>
            </w:r>
          </w:p>
          <w:p w14:paraId="5D2F73E3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Бозшолақ</w:t>
            </w:r>
          </w:p>
          <w:p w14:paraId="007DC3CE" w14:textId="77777777" w:rsidR="00A94D65" w:rsidRPr="00A94D65" w:rsidRDefault="00A947E9" w:rsidP="00A94D65">
            <w:pPr>
              <w:pStyle w:val="13213"/>
            </w:pPr>
            <w:hyperlink r:id="rId22" w:history="1">
              <w:r w:rsidR="00F91915" w:rsidRPr="00A94D65">
                <w:rPr>
                  <w:lang w:val="kk"/>
                </w:rPr>
                <w:t>https://zvyki.com/song/170419764/rman_azy_-_Bozshola/</w:t>
              </w:r>
            </w:hyperlink>
          </w:p>
        </w:tc>
        <w:tc>
          <w:tcPr>
            <w:tcW w:w="2693" w:type="dxa"/>
            <w:hideMark/>
          </w:tcPr>
          <w:p w14:paraId="75CF686D" w14:textId="77777777" w:rsidR="0006243B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Классикалық музыка тыңдау </w:t>
            </w:r>
          </w:p>
          <w:p w14:paraId="73CD5E5F" w14:textId="7D0473DA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8AA469E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Күй күмбірі </w:t>
            </w:r>
          </w:p>
          <w:p w14:paraId="2763F431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Бозшолақ</w:t>
            </w:r>
          </w:p>
          <w:p w14:paraId="409BB8A5" w14:textId="77777777" w:rsidR="00A94D65" w:rsidRPr="00A94D65" w:rsidRDefault="00A947E9" w:rsidP="00A94D65">
            <w:pPr>
              <w:pStyle w:val="13213"/>
            </w:pPr>
            <w:hyperlink r:id="rId23" w:history="1">
              <w:r w:rsidR="00F91915" w:rsidRPr="00A94D65">
                <w:rPr>
                  <w:lang w:val="kk"/>
                </w:rPr>
                <w:t>https://zvyki.com/song/170419764/rman_azy_-_Bozshola/</w:t>
              </w:r>
            </w:hyperlink>
          </w:p>
        </w:tc>
        <w:tc>
          <w:tcPr>
            <w:tcW w:w="2551" w:type="dxa"/>
          </w:tcPr>
          <w:p w14:paraId="75B99829" w14:textId="77777777" w:rsidR="0006243B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Жыл мезгілдері </w:t>
            </w:r>
          </w:p>
          <w:p w14:paraId="25AF8B9B" w14:textId="77777777" w:rsidR="0006243B" w:rsidRDefault="00F91915" w:rsidP="00A94D65">
            <w:pPr>
              <w:pStyle w:val="13213"/>
            </w:pPr>
            <w:r>
              <w:rPr>
                <w:lang w:val="kk"/>
              </w:rPr>
              <w:t xml:space="preserve">П. Чайковский «Көктем» </w:t>
            </w:r>
          </w:p>
          <w:p w14:paraId="3107584D" w14:textId="59A3A3CA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1D34AF5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Күй күмбірі </w:t>
            </w:r>
          </w:p>
          <w:p w14:paraId="21EF4956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Бозшолақ</w:t>
            </w:r>
          </w:p>
          <w:p w14:paraId="73DD21C9" w14:textId="77777777" w:rsidR="00A94D65" w:rsidRPr="00A94D65" w:rsidRDefault="00A947E9" w:rsidP="00A94D65">
            <w:pPr>
              <w:pStyle w:val="13213"/>
            </w:pPr>
            <w:hyperlink r:id="rId24" w:history="1">
              <w:r w:rsidR="00F91915" w:rsidRPr="00A94D65">
                <w:rPr>
                  <w:lang w:val="kk"/>
                </w:rPr>
                <w:t>https://zvyki.com/song/170419764/rman_azy_-_Bozshola/</w:t>
              </w:r>
            </w:hyperlink>
          </w:p>
        </w:tc>
      </w:tr>
      <w:tr w:rsidR="00B078E9" w14:paraId="6A604220" w14:textId="77777777" w:rsidTr="00FA7B61">
        <w:tc>
          <w:tcPr>
            <w:tcW w:w="2410" w:type="dxa"/>
          </w:tcPr>
          <w:p w14:paraId="39E821EF" w14:textId="30051205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hideMark/>
          </w:tcPr>
          <w:p w14:paraId="5B92F52D" w14:textId="77777777" w:rsidR="0006243B" w:rsidRDefault="00F91915" w:rsidP="0006243B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196AA2CC" w14:textId="3D0F5630" w:rsidR="0006243B" w:rsidRPr="00A94D65" w:rsidRDefault="00F91915" w:rsidP="0006243B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2AF41ED6" w14:textId="77777777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Төсекке байқап міну (түсу) Үнемді тұтыну</w:t>
            </w:r>
          </w:p>
        </w:tc>
        <w:tc>
          <w:tcPr>
            <w:tcW w:w="2835" w:type="dxa"/>
          </w:tcPr>
          <w:p w14:paraId="4AB6C0B0" w14:textId="77777777" w:rsidR="0006243B" w:rsidRDefault="00F91915" w:rsidP="0006243B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600AFA39" w14:textId="77777777" w:rsidR="0006243B" w:rsidRPr="00A94D65" w:rsidRDefault="00F91915" w:rsidP="0006243B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7AFCF4BD" w14:textId="6FA42136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Үнемді тұтыну</w:t>
            </w:r>
          </w:p>
          <w:p w14:paraId="5545E793" w14:textId="77777777" w:rsidR="0006243B" w:rsidRPr="00A94D65" w:rsidRDefault="0006243B" w:rsidP="0006243B">
            <w:pPr>
              <w:pStyle w:val="13213"/>
            </w:pPr>
          </w:p>
        </w:tc>
        <w:tc>
          <w:tcPr>
            <w:tcW w:w="2694" w:type="dxa"/>
            <w:hideMark/>
          </w:tcPr>
          <w:p w14:paraId="2697B87F" w14:textId="77777777" w:rsidR="0006243B" w:rsidRDefault="00F91915" w:rsidP="0006243B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258DAA05" w14:textId="77777777" w:rsidR="0006243B" w:rsidRPr="00A94D65" w:rsidRDefault="00F91915" w:rsidP="0006243B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220C34CB" w14:textId="46C0390A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Төсекке байқап міну (түсу) Үнемді тұтыну</w:t>
            </w:r>
          </w:p>
        </w:tc>
        <w:tc>
          <w:tcPr>
            <w:tcW w:w="2693" w:type="dxa"/>
            <w:hideMark/>
          </w:tcPr>
          <w:p w14:paraId="3DEC942A" w14:textId="77777777" w:rsidR="0006243B" w:rsidRDefault="00F91915" w:rsidP="0006243B">
            <w:pPr>
              <w:pStyle w:val="13213"/>
            </w:pPr>
            <w:r w:rsidRPr="00A94D65">
              <w:rPr>
                <w:lang w:val="kk"/>
              </w:rPr>
              <w:t>Ертеңгілік жаттығулар кешені (Дене тәрбиесі)</w:t>
            </w:r>
          </w:p>
          <w:p w14:paraId="37FCE19B" w14:textId="77777777" w:rsidR="0006243B" w:rsidRPr="00A94D65" w:rsidRDefault="00F91915" w:rsidP="0006243B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</w:t>
            </w:r>
          </w:p>
          <w:p w14:paraId="7B34431C" w14:textId="7B67C2AF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Төсекке байқап міну (түсу) Үнемді тұтыну</w:t>
            </w:r>
          </w:p>
        </w:tc>
        <w:tc>
          <w:tcPr>
            <w:tcW w:w="2551" w:type="dxa"/>
          </w:tcPr>
          <w:p w14:paraId="1EFF9178" w14:textId="77777777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Түзету гимнастикасы кешені</w:t>
            </w:r>
          </w:p>
          <w:p w14:paraId="4D7C6BA7" w14:textId="0604FCE4" w:rsidR="0006243B" w:rsidRPr="00A94D65" w:rsidRDefault="00F91915" w:rsidP="0006243B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27266B59" w14:textId="3E2CBE16" w:rsidR="0006243B" w:rsidRDefault="00F91915" w:rsidP="0006243B">
            <w:pPr>
              <w:pStyle w:val="13213"/>
            </w:pPr>
            <w:r>
              <w:rPr>
                <w:lang w:val="kk"/>
              </w:rPr>
              <w:t xml:space="preserve">Қарапайым су процедураларын өздігінен жүргізуге, қарама-қарсы температурадағы сумен шайынуға үйрету.   </w:t>
            </w:r>
          </w:p>
          <w:p w14:paraId="21162A44" w14:textId="6C45A028" w:rsidR="0006243B" w:rsidRPr="00A94D65" w:rsidRDefault="00F91915" w:rsidP="0006243B">
            <w:pPr>
              <w:pStyle w:val="13213"/>
            </w:pPr>
            <w:r w:rsidRPr="00A94D65">
              <w:rPr>
                <w:lang w:val="kk"/>
              </w:rPr>
              <w:t>Төсекке байқап міну (түсу) Үнемді тұтыну</w:t>
            </w:r>
          </w:p>
        </w:tc>
      </w:tr>
      <w:tr w:rsidR="00B078E9" w14:paraId="7D252E4E" w14:textId="77777777" w:rsidTr="00FA7B61">
        <w:tc>
          <w:tcPr>
            <w:tcW w:w="2410" w:type="dxa"/>
          </w:tcPr>
          <w:p w14:paraId="666CC635" w14:textId="2FD49764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693" w:type="dxa"/>
          </w:tcPr>
          <w:p w14:paraId="75FCC621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Сюжеттік-рөлдік ойын</w:t>
            </w:r>
          </w:p>
          <w:p w14:paraId="7D49C8E2" w14:textId="28CB2989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"Менің отбасым" (Отбасы) "Мамыр демалысы" сюжеті (Танымдық, коммуникативтік іс-әрекет). Өзі туралы (аты, тегі, жасы), өз отбасы туралы айту дағдыларын қалыптастыру, қоршаған адамдармен қарым-қатынас жасау үшін қажетті сөздерді дұрыс айтуға үйрету: ана, әке, ата, апа, әже, аға, іні, қарындас, әпке, сіңлі, мен, сен, ол, біз, сіз, олар.  </w:t>
            </w:r>
          </w:p>
          <w:p w14:paraId="12AC91B2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Тәжірибелік іс-әрекет</w:t>
            </w:r>
          </w:p>
          <w:p w14:paraId="62D9D2A5" w14:textId="77777777" w:rsidR="00F92EA2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"Құм, су" (Зерттеу іс-әрекеті)  </w:t>
            </w:r>
          </w:p>
          <w:p w14:paraId="015E1C6E" w14:textId="2BE8C2C7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1275555F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Пришвинді оқу</w:t>
            </w:r>
          </w:p>
          <w:p w14:paraId="3A58D3D6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«Золотой луг» </w:t>
            </w:r>
          </w:p>
          <w:p w14:paraId="20955BAE" w14:textId="77777777" w:rsidR="00F92EA2" w:rsidRDefault="00F91915" w:rsidP="00A94D6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CC3922A" w14:textId="0DF3E561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Кітапқа деген қызығушылықты дамыту. </w:t>
            </w:r>
          </w:p>
          <w:p w14:paraId="60B37521" w14:textId="77777777" w:rsidR="00F92EA2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Қағаздан құрастыру (оригами) "Түймедақ"   </w:t>
            </w:r>
          </w:p>
          <w:p w14:paraId="5D010A7F" w14:textId="77777777" w:rsidR="00F92EA2" w:rsidRDefault="00F91915" w:rsidP="00A94D65">
            <w:pPr>
              <w:pStyle w:val="13213"/>
            </w:pPr>
            <w:r>
              <w:rPr>
                <w:lang w:val="kk"/>
              </w:rPr>
              <w:t xml:space="preserve">(Шығармашылық, бейнелеу іс-әрекеті) </w:t>
            </w:r>
          </w:p>
          <w:p w14:paraId="75CB6079" w14:textId="0BFCA21A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Қағаз</w:t>
            </w:r>
          </w:p>
        </w:tc>
        <w:tc>
          <w:tcPr>
            <w:tcW w:w="2835" w:type="dxa"/>
          </w:tcPr>
          <w:p w14:paraId="1640EEAE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"Бірге оқу" үйірмесі</w:t>
            </w:r>
          </w:p>
          <w:p w14:paraId="207F2773" w14:textId="77777777" w:rsidR="00402729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"Жас математиктер мерекесі"  </w:t>
            </w:r>
          </w:p>
          <w:p w14:paraId="14926DB8" w14:textId="77777777" w:rsidR="000544FF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дамытушылық бағыттағы ойындардан қуаныш пен ләззат сыйлау.   Зияткерлік іс-әрекетке қызығушылықты, математикалық мазмұндағы ойындарды ойнауға деген ынтаны, табандылықты, мақсаткерлікті, өзара көмекті көрсете отырып қолдау.   </w:t>
            </w:r>
          </w:p>
          <w:p w14:paraId="54115244" w14:textId="10E950F3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(Ойындық, танымдық, коммуникативтік іс-әрекет)  </w:t>
            </w:r>
          </w:p>
          <w:p w14:paraId="67BA8194" w14:textId="77777777" w:rsidR="000544FF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"Жақында мектепке" әңгімесі (Мектеп)   </w:t>
            </w:r>
          </w:p>
          <w:p w14:paraId="378DD85D" w14:textId="5655BD0F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Өз жасына сәйкес өмірде болып жатқан өзгерістерді, мектепке баруды, болашақта жетістікке жету үшін білім алудың қажеттілігін түсінуге ықпал ету.  </w:t>
            </w:r>
          </w:p>
          <w:p w14:paraId="57B24392" w14:textId="3242DDF0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"Көктемгі жануарлар мен өсімдіктер" экологиялық викторинасы (Жануарлар, өсімдіктер, көктем)   </w:t>
            </w:r>
          </w:p>
          <w:p w14:paraId="6CD7256F" w14:textId="043777BC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(Танымдық, коммуникативтік іс-әрекет) Жануарлар мен өсімдіктердің өміріндегі күн мен ауаның маңызы туралы айту.   </w:t>
            </w:r>
          </w:p>
          <w:p w14:paraId="14C3F4A9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Үнемді тұтыну</w:t>
            </w:r>
          </w:p>
          <w:p w14:paraId="5EF92124" w14:textId="77777777" w:rsidR="000544FF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"Қорқыныштың көзі үлкен" ертегісі бойынша үстел театры </w:t>
            </w:r>
          </w:p>
          <w:p w14:paraId="3C8DA913" w14:textId="3C2B5D5B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</w:tc>
        <w:tc>
          <w:tcPr>
            <w:tcW w:w="2694" w:type="dxa"/>
            <w:hideMark/>
          </w:tcPr>
          <w:p w14:paraId="3EE51E63" w14:textId="77777777" w:rsidR="000544FF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Үнемі саябақта құрылыс және сюжеттік ойындар.   </w:t>
            </w:r>
          </w:p>
          <w:p w14:paraId="219C01CA" w14:textId="215226A1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 xml:space="preserve">(Шығармашылық, танымдық іс-әрекет) Шығармашылық ойлау мен қиялды дамыту.  </w:t>
            </w:r>
          </w:p>
          <w:p w14:paraId="67A0C5C7" w14:textId="77777777" w:rsidR="000544FF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Құмырсқа туралы "Бас қосу".   Оқу </w:t>
            </w:r>
          </w:p>
          <w:p w14:paraId="78FD6B96" w14:textId="1DDD90EA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"Құмырсқаның үйге қалай асыққаны" (Коммуникативтік іс-әрекет). Балаларды қолжетімді көркем шығармалармен таныстыру.  </w:t>
            </w:r>
          </w:p>
          <w:p w14:paraId="57D5BB92" w14:textId="77777777" w:rsidR="000544FF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Тыныштық сәті "Телефондар туралы" (Танымдық, коммуникативтік іс-әрекет)  </w:t>
            </w:r>
          </w:p>
          <w:p w14:paraId="2D154517" w14:textId="646F581C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Ұялы құрылғыларды пайдалану кезіндегі қарапайым қауіпсіздік ережелерін білу (ұялы құрылғыларды ата-анасының рұқсатымен күніне 30 минуттан артық пайдаланбау).  </w:t>
            </w:r>
          </w:p>
        </w:tc>
        <w:tc>
          <w:tcPr>
            <w:tcW w:w="2693" w:type="dxa"/>
          </w:tcPr>
          <w:p w14:paraId="240856E7" w14:textId="54CCCFF3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"Роботомания" үйірмесі</w:t>
            </w:r>
          </w:p>
          <w:p w14:paraId="6EFAA3B2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Мектепке дейінгі ересек балалар арасындағы робототехникадан жарыс.  </w:t>
            </w:r>
          </w:p>
          <w:p w14:paraId="2066E451" w14:textId="2AC0B3B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"Роботомания" еліне саяхат (Танымдық, коммуникативтік іс-әрекет).  </w:t>
            </w:r>
          </w:p>
          <w:p w14:paraId="2651CC9F" w14:textId="7973B7E2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"Конёк-горбунок" ертегісіне арналған иллюстрацияларды қарастыру (Коммуникативтік іс-әрекет). Кітапқа деген қызығушылықты дамыту.  </w:t>
            </w:r>
          </w:p>
          <w:p w14:paraId="2B23B765" w14:textId="58D353C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Еңбек: табиғат бұрышында тәртіп орнатамыз: гүлдерді суғарамыз, қураған жапырақтарды жинаймыз (Танымдық іс-әрекет). Өсімдіктерге олардың қажеттіліктеріне сәйкес күтім жасау тәсілдерімен таныстыру</w:t>
            </w:r>
          </w:p>
        </w:tc>
        <w:tc>
          <w:tcPr>
            <w:tcW w:w="2551" w:type="dxa"/>
          </w:tcPr>
          <w:p w14:paraId="143F6A0C" w14:textId="17C67EE6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"Ертегілерімізді жандандырамыз" сахналастыру (Коммуникативтік, танымдық іс-әрекет). Сахналастыруларға қатысуға тарту, рөл мен сюжетті таңдауда бастамашылық пен дербестік танытуды ынталандыру.  </w:t>
            </w:r>
          </w:p>
          <w:p w14:paraId="34FF0EC7" w14:textId="77777777" w:rsidR="002962B0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Оқу </w:t>
            </w:r>
          </w:p>
          <w:p w14:paraId="63DE5A55" w14:textId="2BB8C861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П. Ершов "Конёк-горбунок" кітабын оқу, ертегіні талқылау (Коммуникативтік іс-әрекет). Әдеби шығармаларды эмоционалды қабылдауға ықпал ету </w:t>
            </w:r>
          </w:p>
          <w:p w14:paraId="643C6CC2" w14:textId="77777777" w:rsidR="00A94D65" w:rsidRPr="00A94D65" w:rsidRDefault="00A94D65" w:rsidP="00A94D65">
            <w:pPr>
              <w:pStyle w:val="13213"/>
            </w:pPr>
          </w:p>
        </w:tc>
      </w:tr>
      <w:tr w:rsidR="00B078E9" w14:paraId="40117C06" w14:textId="77777777" w:rsidTr="00FA7B61">
        <w:tc>
          <w:tcPr>
            <w:tcW w:w="2410" w:type="dxa"/>
          </w:tcPr>
          <w:p w14:paraId="263518E0" w14:textId="1CEADBE9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Бесін ас</w:t>
            </w:r>
          </w:p>
        </w:tc>
        <w:tc>
          <w:tcPr>
            <w:tcW w:w="2693" w:type="dxa"/>
            <w:hideMark/>
          </w:tcPr>
          <w:p w14:paraId="5E081D25" w14:textId="157B19F5" w:rsidR="00F92EA2" w:rsidRPr="00A94D65" w:rsidRDefault="00F91915" w:rsidP="00F92EA2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7852F120" w14:textId="77777777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</w:tcPr>
          <w:p w14:paraId="2327AAE5" w14:textId="77777777" w:rsidR="00F92EA2" w:rsidRPr="00A94D65" w:rsidRDefault="00F91915" w:rsidP="00F92EA2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17088341" w14:textId="43D3E8D6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</w:tcPr>
          <w:p w14:paraId="14B9A561" w14:textId="77777777" w:rsidR="00F92EA2" w:rsidRPr="00A94D65" w:rsidRDefault="00F91915" w:rsidP="00F92EA2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3CA00AB6" w14:textId="310A435F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254218E3" w14:textId="77777777" w:rsidR="00F92EA2" w:rsidRDefault="00F91915" w:rsidP="00F92EA2">
            <w:pPr>
              <w:pStyle w:val="13213"/>
            </w:pPr>
            <w:r>
              <w:rPr>
                <w:lang w:val="kk"/>
              </w:rPr>
              <w:t>Кезекшілердің жұмысы (Еңбек іс-әрекеті)</w:t>
            </w:r>
          </w:p>
          <w:p w14:paraId="62C7C780" w14:textId="7A249E41" w:rsidR="00F92EA2" w:rsidRPr="00A94D65" w:rsidRDefault="00F91915" w:rsidP="00F92EA2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253D5C1C" w14:textId="77777777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</w:tcPr>
          <w:p w14:paraId="480EBC3C" w14:textId="77777777" w:rsidR="00F92EA2" w:rsidRPr="00A94D65" w:rsidRDefault="00F91915" w:rsidP="00F92EA2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20999C64" w14:textId="78582BCD" w:rsidR="00F92EA2" w:rsidRPr="00A94D65" w:rsidRDefault="00F91915" w:rsidP="00F92EA2">
            <w:pPr>
              <w:pStyle w:val="13213"/>
            </w:pPr>
            <w:r w:rsidRPr="00A94D65">
              <w:rPr>
                <w:lang w:val="kk"/>
              </w:rPr>
              <w:t>Ас болсын! Рақмет!</w:t>
            </w:r>
          </w:p>
        </w:tc>
      </w:tr>
      <w:tr w:rsidR="00B078E9" w14:paraId="5288032B" w14:textId="77777777" w:rsidTr="00FA7B61">
        <w:tc>
          <w:tcPr>
            <w:tcW w:w="2410" w:type="dxa"/>
          </w:tcPr>
          <w:p w14:paraId="3334949A" w14:textId="73C173FC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0335ADE4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Физикалық қасиеттер: шыдамдылықты, байқампаздықты дамыту:  </w:t>
            </w:r>
          </w:p>
          <w:p w14:paraId="3D5CC46B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"Допты тап"   </w:t>
            </w:r>
          </w:p>
          <w:p w14:paraId="2AE80661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Сергіту кезіндегі жеке жұмыс арқылы қозғалыс тәжірибесін кеңейту.   </w:t>
            </w:r>
          </w:p>
          <w:p w14:paraId="224988FD" w14:textId="208728F0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Дыбыстық және көру бағдарларының көмегімен қозғалыс дағдылары мен икемділіктерін бекіту.   </w:t>
            </w:r>
          </w:p>
        </w:tc>
        <w:tc>
          <w:tcPr>
            <w:tcW w:w="2835" w:type="dxa"/>
          </w:tcPr>
          <w:p w14:paraId="7A190BE7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Қарым-қатынас дағдылары</w:t>
            </w:r>
          </w:p>
          <w:p w14:paraId="2DEA8D63" w14:textId="1EEBAEC3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Қаламды дұрыс ұстау дағдысын дамыту. Сөздерге дыбыстық талдау жасау дағдысын дамыту: "Сөздер тізбегі", "Сөздегі дыбыстың орнын тап".   </w:t>
            </w:r>
          </w:p>
          <w:p w14:paraId="1A3EDB2B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Ойындар мен жаттығулар арқылы сөздік қорын және сөйлеудің грамматикалық құрылымын дамыту: «Қандай?»  Қай? "Қандай?", "Еркелете айт"   </w:t>
            </w:r>
          </w:p>
        </w:tc>
        <w:tc>
          <w:tcPr>
            <w:tcW w:w="2694" w:type="dxa"/>
          </w:tcPr>
          <w:p w14:paraId="786AD00B" w14:textId="4F133E9A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Танымдық дағдылар мен интеллектуалдық дағдылар</w:t>
            </w:r>
          </w:p>
          <w:p w14:paraId="34BC2484" w14:textId="5795AB38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Теңсіздіктен теңдік алу дағдысын дамыту.   </w:t>
            </w:r>
          </w:p>
          <w:p w14:paraId="30D1B2CC" w14:textId="07FFC5F4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Логикалық ойлауды дамыту: "Бос торкөздерді толтыр", "Фигуралар қайда жатыр?", "Квадратты толтыр", "Қандай фигуралар жетіспейді?"   </w:t>
            </w:r>
          </w:p>
        </w:tc>
        <w:tc>
          <w:tcPr>
            <w:tcW w:w="2693" w:type="dxa"/>
          </w:tcPr>
          <w:p w14:paraId="77C50396" w14:textId="3945E709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Шығармашылық дағдыларды, зерттеу </w:t>
            </w:r>
            <w:r>
              <w:rPr>
                <w:lang w:val="kk"/>
              </w:rPr>
              <w:t>іс-әрекеті</w:t>
            </w:r>
            <w:r w:rsidRPr="00A94D65">
              <w:rPr>
                <w:lang w:val="kk"/>
              </w:rPr>
              <w:t>н дамыту</w:t>
            </w:r>
          </w:p>
          <w:p w14:paraId="5C279CA2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Сурет салуда әр түрлі техниканы қолдануды бекіту: "Монотипия", "Ылғалды қағазға сурет салу".   </w:t>
            </w:r>
          </w:p>
        </w:tc>
        <w:tc>
          <w:tcPr>
            <w:tcW w:w="2551" w:type="dxa"/>
          </w:tcPr>
          <w:p w14:paraId="76B0D887" w14:textId="4D4133A5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 xml:space="preserve">Әлеуметтік-эмоционалды дағдыларды қалыптастыру </w:t>
            </w:r>
          </w:p>
          <w:p w14:paraId="796F9F89" w14:textId="550A9DD6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Қазақстанның алғашқы ғарышкерлері туралы білімді арттыру.</w:t>
            </w:r>
          </w:p>
          <w:p w14:paraId="4A484B92" w14:textId="460B781C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"Ғарышқа саяхат" сюжеттік-рөлдік ойыны</w:t>
            </w:r>
          </w:p>
        </w:tc>
      </w:tr>
      <w:tr w:rsidR="00B078E9" w14:paraId="7A107808" w14:textId="77777777" w:rsidTr="00FA7B61">
        <w:tc>
          <w:tcPr>
            <w:tcW w:w="2410" w:type="dxa"/>
          </w:tcPr>
          <w:p w14:paraId="440D25FA" w14:textId="47A024CD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4776BE23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31692825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Серуенге деген қызығушылықты ынталандыру. Жаттау</w:t>
            </w:r>
          </w:p>
          <w:p w14:paraId="2A35EEB5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«Еңбек түбі – береке»</w:t>
            </w:r>
          </w:p>
        </w:tc>
        <w:tc>
          <w:tcPr>
            <w:tcW w:w="2694" w:type="dxa"/>
            <w:hideMark/>
          </w:tcPr>
          <w:p w14:paraId="6A4BDE53" w14:textId="5916D4B6" w:rsidR="00A94D65" w:rsidRPr="00A94D65" w:rsidRDefault="00F91915" w:rsidP="006D5B37">
            <w:pPr>
              <w:pStyle w:val="13213"/>
            </w:pPr>
            <w:r w:rsidRPr="00A94D65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7B9D11DB" w14:textId="5F6E9EE9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</w:tcPr>
          <w:p w14:paraId="53C2FA7D" w14:textId="2205B025" w:rsidR="00A94D65" w:rsidRPr="00A94D65" w:rsidRDefault="00F91915" w:rsidP="00A94D65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B078E9" w:rsidRPr="00F4300F" w14:paraId="11857C00" w14:textId="77777777" w:rsidTr="00FA7B61">
        <w:tc>
          <w:tcPr>
            <w:tcW w:w="2410" w:type="dxa"/>
          </w:tcPr>
          <w:p w14:paraId="0F4C85C9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05B52D04" w14:textId="45CF7027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Бақбақ жапырағын бақылау (өсімдік) (Танымдық іс-әрекет). Балаларды туған табиғаттың алуан түрлілігімен: шөптесін өсімдіктермен таныстыру.</w:t>
            </w:r>
          </w:p>
          <w:p w14:paraId="128CA063" w14:textId="566EFF5A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</w:t>
            </w:r>
          </w:p>
          <w:p w14:paraId="37F1B6B4" w14:textId="3CE05729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"Өз жұбыңды қуып жет". (Дене тәрбиесі) Балаларды таныс қимылды ойындарды өздігінен ұйымдастыруды жалғастыру.  </w:t>
            </w:r>
          </w:p>
        </w:tc>
        <w:tc>
          <w:tcPr>
            <w:tcW w:w="2835" w:type="dxa"/>
          </w:tcPr>
          <w:p w14:paraId="4EFAEED5" w14:textId="10BFFE2E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Ауа райын бақылау (Жаңбыр, жел, суық, жылы, ыстық, найзағай)  </w:t>
            </w:r>
          </w:p>
          <w:p w14:paraId="4673CDBA" w14:textId="77777777" w:rsidR="00D251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кемпірқосақ, ай, күн, аспан, бұлт (Танымдық іс-әрекет)</w:t>
            </w:r>
          </w:p>
          <w:p w14:paraId="0BA93A3F" w14:textId="32E8682B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057C83C9" w14:textId="02CE1261" w:rsidR="00F92EA2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 "Теңбілдер".   </w:t>
            </w:r>
          </w:p>
          <w:p w14:paraId="762C46B2" w14:textId="095350DD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</w:tcPr>
          <w:p w14:paraId="297930D9" w14:textId="77777777" w:rsidR="00D251A8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Бақбақты бақылау (Табиғат әлемі)   </w:t>
            </w:r>
          </w:p>
          <w:p w14:paraId="0B071110" w14:textId="3DD18D0D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Өсімдіктердің қажеттіліктеріне сәйкес күтім жасау жолдарымен таныстыру.   </w:t>
            </w:r>
          </w:p>
          <w:p w14:paraId="29263F9F" w14:textId="64476C7B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"Ұйықтап жатқан түлкі" қимылды ойыны (Дене тәрбиесі). Балаларды өздігінен </w:t>
            </w:r>
          </w:p>
          <w:p w14:paraId="3B638211" w14:textId="2A253EFE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таныс қимылды ойындарды ұйымдастыруды жалғастыру.  </w:t>
            </w:r>
          </w:p>
        </w:tc>
        <w:tc>
          <w:tcPr>
            <w:tcW w:w="2693" w:type="dxa"/>
          </w:tcPr>
          <w:p w14:paraId="73818EB4" w14:textId="1AFF2BBE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Қансорғышты бақылау – табиғат әлемі (Танымдық іс-әрекет). Тірі табиғат құбылыстары туралы білімдерін кеңейту. </w:t>
            </w:r>
          </w:p>
          <w:p w14:paraId="4C4C8900" w14:textId="434F75A9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</w:t>
            </w:r>
          </w:p>
          <w:p w14:paraId="2F309759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"Түсірмей алып өт"</w:t>
            </w:r>
          </w:p>
          <w:p w14:paraId="01BEE2FE" w14:textId="77777777" w:rsidR="006B5BEC" w:rsidRPr="00F91915" w:rsidRDefault="00F91915" w:rsidP="006B5BEC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"Өрт сөндірушілер" (Дене тәрбиесі) Балаларға таныс қимылды ойындарды өз беттерінше ұйымдастыруға үйретуді    </w:t>
            </w:r>
          </w:p>
          <w:p w14:paraId="762AFCB5" w14:textId="1316CA1F" w:rsidR="00A94D65" w:rsidRPr="00F91915" w:rsidRDefault="00F91915" w:rsidP="006B5BEC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таныс қимылды ойындарды ұйымдастыруды жалғастыру.  </w:t>
            </w:r>
          </w:p>
        </w:tc>
        <w:tc>
          <w:tcPr>
            <w:tcW w:w="2551" w:type="dxa"/>
          </w:tcPr>
          <w:p w14:paraId="6A2DA19D" w14:textId="743A16C8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Инелікті бақылау (Табиғат әлемі) (Танымдық іс-әрекет). Тірі табиғат құбылыстары туралы білімдерін кеңейту.   </w:t>
            </w:r>
          </w:p>
          <w:p w14:paraId="739DF998" w14:textId="649EF3D7" w:rsidR="00A94D65" w:rsidRPr="00F91915" w:rsidRDefault="00F91915" w:rsidP="00A94D6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</w:t>
            </w:r>
          </w:p>
          <w:p w14:paraId="0E7D3C33" w14:textId="77777777" w:rsidR="00A94D65" w:rsidRPr="00F91915" w:rsidRDefault="00F91915" w:rsidP="00A94D65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>"Секіріп өт",</w:t>
            </w:r>
          </w:p>
          <w:p w14:paraId="0AAF2047" w14:textId="77777777" w:rsidR="006B5BEC" w:rsidRPr="00F91915" w:rsidRDefault="00F91915" w:rsidP="006B5BEC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"Бақалар батпақта" (Дене тәрбиесі). Балаларды өздігінен...   </w:t>
            </w:r>
          </w:p>
          <w:p w14:paraId="757B2D4B" w14:textId="7B75F3AB" w:rsidR="00A94D65" w:rsidRPr="00F91915" w:rsidRDefault="00F91915" w:rsidP="006B5BEC">
            <w:pPr>
              <w:pStyle w:val="13213"/>
              <w:rPr>
                <w:lang w:val="kk"/>
              </w:rPr>
            </w:pPr>
            <w:r w:rsidRPr="00A94D65">
              <w:rPr>
                <w:lang w:val="kk"/>
              </w:rPr>
              <w:t xml:space="preserve">таныс қимылды ойындарды ұйымдастыруды жалғастыру.  </w:t>
            </w:r>
          </w:p>
        </w:tc>
      </w:tr>
      <w:tr w:rsidR="00B078E9" w14:paraId="17DC20C7" w14:textId="77777777" w:rsidTr="00FA7B61">
        <w:tc>
          <w:tcPr>
            <w:tcW w:w="2410" w:type="dxa"/>
          </w:tcPr>
          <w:p w14:paraId="27855082" w14:textId="63A8358E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12C19CFF" w14:textId="65C17581" w:rsidR="006D5B37" w:rsidRDefault="00F91915" w:rsidP="006D5B37">
            <w:pPr>
              <w:pStyle w:val="13213"/>
            </w:pPr>
            <w:r w:rsidRPr="00A94D65">
              <w:rPr>
                <w:lang w:val="kk"/>
              </w:rPr>
              <w:t xml:space="preserve">Баланы тәрбиелеу және дамыту бойынша ата-аналардың сұрақтарына жауаптар. </w:t>
            </w:r>
          </w:p>
          <w:p w14:paraId="609C0EBC" w14:textId="4EE06CFA" w:rsidR="00A94D65" w:rsidRPr="00A94D65" w:rsidRDefault="00F91915" w:rsidP="006D5B37">
            <w:pPr>
              <w:pStyle w:val="13213"/>
            </w:pPr>
            <w:r w:rsidRPr="00A94D65">
              <w:rPr>
                <w:lang w:val="kk"/>
              </w:rPr>
              <w:t>Сау болыңыз!</w:t>
            </w:r>
          </w:p>
        </w:tc>
        <w:tc>
          <w:tcPr>
            <w:tcW w:w="2835" w:type="dxa"/>
          </w:tcPr>
          <w:p w14:paraId="5DEE1E3B" w14:textId="1BB1EEBB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Сұраныс бойынша кеңес беру.</w:t>
            </w:r>
          </w:p>
          <w:p w14:paraId="130AB8C5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Сау болыңыз!</w:t>
            </w:r>
          </w:p>
        </w:tc>
        <w:tc>
          <w:tcPr>
            <w:tcW w:w="2694" w:type="dxa"/>
            <w:hideMark/>
          </w:tcPr>
          <w:p w14:paraId="1D5F104C" w14:textId="43DAB10F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Баланың бір күндегі жетістіктері туралы әңгімелесу.</w:t>
            </w:r>
          </w:p>
          <w:p w14:paraId="6300E5F6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3482EA9B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"Жазғы демалысты баламен бірге қалай өткізу керек" ұсынымдары</w:t>
            </w:r>
          </w:p>
          <w:p w14:paraId="1D6F06CA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Сау болыңыз!</w:t>
            </w:r>
          </w:p>
        </w:tc>
        <w:tc>
          <w:tcPr>
            <w:tcW w:w="2551" w:type="dxa"/>
          </w:tcPr>
          <w:p w14:paraId="47643BFD" w14:textId="76537AE8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Сұраныс бойынша кеңес беру.</w:t>
            </w:r>
          </w:p>
          <w:p w14:paraId="6B5E331F" w14:textId="77777777" w:rsidR="00A94D65" w:rsidRPr="00A94D65" w:rsidRDefault="00F91915" w:rsidP="00A94D65">
            <w:pPr>
              <w:pStyle w:val="13213"/>
            </w:pPr>
            <w:r w:rsidRPr="00A94D65">
              <w:rPr>
                <w:lang w:val="kk"/>
              </w:rPr>
              <w:t>Сау болыңыз!</w:t>
            </w:r>
          </w:p>
        </w:tc>
      </w:tr>
    </w:tbl>
    <w:p w14:paraId="232CE432" w14:textId="77777777" w:rsidR="00A94D65" w:rsidRDefault="00A94D65" w:rsidP="00A94D65">
      <w:pPr>
        <w:pStyle w:val="41"/>
      </w:pPr>
    </w:p>
    <w:p w14:paraId="4176B6BB" w14:textId="77777777" w:rsidR="00E53627" w:rsidRDefault="00E53627" w:rsidP="00E53627">
      <w:pPr>
        <w:pStyle w:val="41"/>
      </w:pPr>
    </w:p>
    <w:p w14:paraId="11025CAA" w14:textId="77777777" w:rsidR="007E675B" w:rsidRPr="00521457" w:rsidRDefault="007E675B" w:rsidP="00521457"/>
    <w:sectPr w:rsidR="007E675B" w:rsidRPr="00521457" w:rsidSect="00521457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A74"/>
    <w:multiLevelType w:val="hybridMultilevel"/>
    <w:tmpl w:val="02A8401A"/>
    <w:lvl w:ilvl="0" w:tplc="A7143CE0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C6F076E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1ECB38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E472B02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16A3E6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CAA36F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1C44CD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A68CBA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547CB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D14440"/>
    <w:multiLevelType w:val="hybridMultilevel"/>
    <w:tmpl w:val="10F006D6"/>
    <w:lvl w:ilvl="0" w:tplc="B0786F70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ACC475F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86E949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3CCB53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A662A68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EB0879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DF4EAC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85090C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9A984C9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DFF3AF5"/>
    <w:multiLevelType w:val="hybridMultilevel"/>
    <w:tmpl w:val="1D2EAD8A"/>
    <w:lvl w:ilvl="0" w:tplc="0C8A7288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515471F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50E1F7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FBE8B0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C0447D5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95EEA1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5E8561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F2BBE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2CC8EB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57"/>
    <w:rsid w:val="00037A23"/>
    <w:rsid w:val="000544FF"/>
    <w:rsid w:val="0006243B"/>
    <w:rsid w:val="00087A35"/>
    <w:rsid w:val="0009293E"/>
    <w:rsid w:val="000A4760"/>
    <w:rsid w:val="000B058D"/>
    <w:rsid w:val="000C10D7"/>
    <w:rsid w:val="000C259C"/>
    <w:rsid w:val="000E480A"/>
    <w:rsid w:val="00112DA2"/>
    <w:rsid w:val="00135B1C"/>
    <w:rsid w:val="00167E7A"/>
    <w:rsid w:val="00171D2E"/>
    <w:rsid w:val="001A0934"/>
    <w:rsid w:val="001B0DC7"/>
    <w:rsid w:val="001C2B9B"/>
    <w:rsid w:val="001C6B16"/>
    <w:rsid w:val="001D35EA"/>
    <w:rsid w:val="001F0E89"/>
    <w:rsid w:val="002007FB"/>
    <w:rsid w:val="00275505"/>
    <w:rsid w:val="00284A65"/>
    <w:rsid w:val="0029363D"/>
    <w:rsid w:val="002962B0"/>
    <w:rsid w:val="00296795"/>
    <w:rsid w:val="002D1EC0"/>
    <w:rsid w:val="002D6D2C"/>
    <w:rsid w:val="002E6189"/>
    <w:rsid w:val="002F2A26"/>
    <w:rsid w:val="003234D5"/>
    <w:rsid w:val="003348E6"/>
    <w:rsid w:val="0037283D"/>
    <w:rsid w:val="003748E6"/>
    <w:rsid w:val="003D62AA"/>
    <w:rsid w:val="003D62D4"/>
    <w:rsid w:val="003F7567"/>
    <w:rsid w:val="003F7CA3"/>
    <w:rsid w:val="00402729"/>
    <w:rsid w:val="00404BB0"/>
    <w:rsid w:val="00434CC3"/>
    <w:rsid w:val="00445F28"/>
    <w:rsid w:val="00474B31"/>
    <w:rsid w:val="004806D6"/>
    <w:rsid w:val="0048208A"/>
    <w:rsid w:val="004C6C3D"/>
    <w:rsid w:val="00503632"/>
    <w:rsid w:val="0050775E"/>
    <w:rsid w:val="00521457"/>
    <w:rsid w:val="00533751"/>
    <w:rsid w:val="00537753"/>
    <w:rsid w:val="005459A8"/>
    <w:rsid w:val="0055671F"/>
    <w:rsid w:val="00577ADF"/>
    <w:rsid w:val="00584ADA"/>
    <w:rsid w:val="005D77AB"/>
    <w:rsid w:val="005E2460"/>
    <w:rsid w:val="00600893"/>
    <w:rsid w:val="00615ACB"/>
    <w:rsid w:val="00683C63"/>
    <w:rsid w:val="006B5BEC"/>
    <w:rsid w:val="006C1C4F"/>
    <w:rsid w:val="006C4AD5"/>
    <w:rsid w:val="006D5B37"/>
    <w:rsid w:val="006E6D9C"/>
    <w:rsid w:val="007140CB"/>
    <w:rsid w:val="00717FEA"/>
    <w:rsid w:val="00745DFD"/>
    <w:rsid w:val="00766C3D"/>
    <w:rsid w:val="00770ECB"/>
    <w:rsid w:val="007747A4"/>
    <w:rsid w:val="007B6EF7"/>
    <w:rsid w:val="007E675B"/>
    <w:rsid w:val="007E73E1"/>
    <w:rsid w:val="008158E3"/>
    <w:rsid w:val="00857AF9"/>
    <w:rsid w:val="00870AFD"/>
    <w:rsid w:val="0089416F"/>
    <w:rsid w:val="008A1632"/>
    <w:rsid w:val="008A39D3"/>
    <w:rsid w:val="008C6E6E"/>
    <w:rsid w:val="008E61C1"/>
    <w:rsid w:val="00934973"/>
    <w:rsid w:val="00935EAA"/>
    <w:rsid w:val="00946E00"/>
    <w:rsid w:val="0096042C"/>
    <w:rsid w:val="009726A0"/>
    <w:rsid w:val="00974B22"/>
    <w:rsid w:val="00982E50"/>
    <w:rsid w:val="00990350"/>
    <w:rsid w:val="00995038"/>
    <w:rsid w:val="009C5C39"/>
    <w:rsid w:val="009F451A"/>
    <w:rsid w:val="00A3152F"/>
    <w:rsid w:val="00A31631"/>
    <w:rsid w:val="00A7590C"/>
    <w:rsid w:val="00A83C9E"/>
    <w:rsid w:val="00A947E9"/>
    <w:rsid w:val="00A94D65"/>
    <w:rsid w:val="00AA77A1"/>
    <w:rsid w:val="00AB4D0D"/>
    <w:rsid w:val="00AD0FCA"/>
    <w:rsid w:val="00B035E1"/>
    <w:rsid w:val="00B078E9"/>
    <w:rsid w:val="00B210F3"/>
    <w:rsid w:val="00B24F0D"/>
    <w:rsid w:val="00B30FEA"/>
    <w:rsid w:val="00B3199B"/>
    <w:rsid w:val="00B83BFE"/>
    <w:rsid w:val="00BB4FD9"/>
    <w:rsid w:val="00BC32B5"/>
    <w:rsid w:val="00BC75CC"/>
    <w:rsid w:val="00BE1BDC"/>
    <w:rsid w:val="00BF2FAB"/>
    <w:rsid w:val="00C020D6"/>
    <w:rsid w:val="00C562FD"/>
    <w:rsid w:val="00C57362"/>
    <w:rsid w:val="00C60D9D"/>
    <w:rsid w:val="00C627B2"/>
    <w:rsid w:val="00C62BD2"/>
    <w:rsid w:val="00C749CE"/>
    <w:rsid w:val="00C849E5"/>
    <w:rsid w:val="00CB60AF"/>
    <w:rsid w:val="00CE0814"/>
    <w:rsid w:val="00CE0CA8"/>
    <w:rsid w:val="00D251A8"/>
    <w:rsid w:val="00D51845"/>
    <w:rsid w:val="00D75F03"/>
    <w:rsid w:val="00D7625F"/>
    <w:rsid w:val="00D8104E"/>
    <w:rsid w:val="00D82BCF"/>
    <w:rsid w:val="00D905BC"/>
    <w:rsid w:val="00D9126D"/>
    <w:rsid w:val="00D91EAF"/>
    <w:rsid w:val="00D95904"/>
    <w:rsid w:val="00DD7A6B"/>
    <w:rsid w:val="00DE0682"/>
    <w:rsid w:val="00DE4615"/>
    <w:rsid w:val="00DE4E66"/>
    <w:rsid w:val="00DE6B2C"/>
    <w:rsid w:val="00DF1F44"/>
    <w:rsid w:val="00E03B3F"/>
    <w:rsid w:val="00E06D68"/>
    <w:rsid w:val="00E41859"/>
    <w:rsid w:val="00E43F35"/>
    <w:rsid w:val="00E53627"/>
    <w:rsid w:val="00E55FA9"/>
    <w:rsid w:val="00E62795"/>
    <w:rsid w:val="00E63E79"/>
    <w:rsid w:val="00E66B25"/>
    <w:rsid w:val="00E81D80"/>
    <w:rsid w:val="00E83125"/>
    <w:rsid w:val="00EE4352"/>
    <w:rsid w:val="00EF6FD1"/>
    <w:rsid w:val="00F10EC7"/>
    <w:rsid w:val="00F2695F"/>
    <w:rsid w:val="00F33159"/>
    <w:rsid w:val="00F4218A"/>
    <w:rsid w:val="00F4300F"/>
    <w:rsid w:val="00F51D70"/>
    <w:rsid w:val="00F614FF"/>
    <w:rsid w:val="00F6509D"/>
    <w:rsid w:val="00F86FB1"/>
    <w:rsid w:val="00F87480"/>
    <w:rsid w:val="00F91915"/>
    <w:rsid w:val="00F92EA2"/>
    <w:rsid w:val="00FA7B61"/>
    <w:rsid w:val="00FC3728"/>
    <w:rsid w:val="00FD5D9E"/>
    <w:rsid w:val="00FF195C"/>
    <w:rsid w:val="00FF287E"/>
    <w:rsid w:val="00FF497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DD40"/>
  <w15:docId w15:val="{9924B76A-3D52-4A04-9C53-9AA85D54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521457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52145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5214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457"/>
    <w:rPr>
      <w:rFonts w:ascii="Consolas" w:eastAsiaTheme="minorEastAsia" w:hAnsi="Consolas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locked/>
    <w:rsid w:val="00521457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1457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semiHidden/>
    <w:unhideWhenUsed/>
    <w:locked/>
    <w:rsid w:val="00E5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53627"/>
    <w:rPr>
      <w:rFonts w:eastAsiaTheme="minorEastAsia"/>
      <w:lang w:eastAsia="ru-RU"/>
    </w:rPr>
  </w:style>
  <w:style w:type="paragraph" w:styleId="af4">
    <w:name w:val="Body Text"/>
    <w:basedOn w:val="a"/>
    <w:link w:val="af5"/>
    <w:uiPriority w:val="99"/>
    <w:semiHidden/>
    <w:unhideWhenUsed/>
    <w:locked/>
    <w:rsid w:val="00A94D6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94D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usic.kz/mp3/asylbek-ensepov-adaj-ake-tolgauy/16462" TargetMode="External"/><Relationship Id="rId13" Type="http://schemas.openxmlformats.org/officeDocument/2006/relationships/hyperlink" Target="https://zvyki.com/song/103314390/Nur_isa_Tlendiev_-_l_isa/" TargetMode="External"/><Relationship Id="rId18" Type="http://schemas.openxmlformats.org/officeDocument/2006/relationships/hyperlink" Target="https://zvyki.com/song/73887396/rman_azy_-_Ke_dal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vyki.com/song/170419764/rman_azy_-_Bozshola/" TargetMode="External"/><Relationship Id="rId7" Type="http://schemas.openxmlformats.org/officeDocument/2006/relationships/hyperlink" Target="https://lmusic.kz/mp3/asylbek-ensepov-adaj-ake-tolgauy/16462" TargetMode="External"/><Relationship Id="rId12" Type="http://schemas.openxmlformats.org/officeDocument/2006/relationships/hyperlink" Target="https://zvyki.com/song/103314390/Nur_isa_Tlendiev_-_l_isa/" TargetMode="External"/><Relationship Id="rId17" Type="http://schemas.openxmlformats.org/officeDocument/2006/relationships/hyperlink" Target="https://zvyki.com/song/73887396/rman_azy_-_Ke_dal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vyki.com/song/73887396/rman_azy_-_Ke_dala/" TargetMode="External"/><Relationship Id="rId20" Type="http://schemas.openxmlformats.org/officeDocument/2006/relationships/hyperlink" Target="https://zvyki.com/song/170419764/rman_azy_-_Bozshol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music.kz/mp3/asylbek-ensepov-adaj-ake-tolgauy/16462" TargetMode="External"/><Relationship Id="rId11" Type="http://schemas.openxmlformats.org/officeDocument/2006/relationships/hyperlink" Target="https://zvyki.com/song/103314390/Nur_isa_Tlendiev_-_l_isa/" TargetMode="External"/><Relationship Id="rId24" Type="http://schemas.openxmlformats.org/officeDocument/2006/relationships/hyperlink" Target="https://zvyki.com/song/170419764/rman_azy_-_Bozsho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vyki.com/song/73887396/rman_azy_-_Ke_dala/" TargetMode="External"/><Relationship Id="rId23" Type="http://schemas.openxmlformats.org/officeDocument/2006/relationships/hyperlink" Target="https://zvyki.com/song/170419764/rman_azy_-_Bozshola/" TargetMode="External"/><Relationship Id="rId10" Type="http://schemas.openxmlformats.org/officeDocument/2006/relationships/hyperlink" Target="https://zvyki.com/song/103314390/Nur_isa_Tlendiev_-_l_isa/" TargetMode="External"/><Relationship Id="rId19" Type="http://schemas.openxmlformats.org/officeDocument/2006/relationships/hyperlink" Target="https://zvyki.com/song/73887396/rman_azy_-_Ke_da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music.kz/mp3/asylbek-ensepov-adaj-ake-tolgauy/16462" TargetMode="External"/><Relationship Id="rId14" Type="http://schemas.openxmlformats.org/officeDocument/2006/relationships/hyperlink" Target="https://zvyki.com/song/103314390/Nur_isa_Tlendiev_-_l_isa/" TargetMode="External"/><Relationship Id="rId22" Type="http://schemas.openxmlformats.org/officeDocument/2006/relationships/hyperlink" Target="https://zvyki.com/song/170419764/rman_azy_-_Bozshol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F02D-E14D-44A9-AAFD-6531957D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5</Pages>
  <Words>12583</Words>
  <Characters>71729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2025-05-02T13:14:00Z</dcterms:created>
  <dcterms:modified xsi:type="dcterms:W3CDTF">2025-05-02T13:14:00Z</dcterms:modified>
</cp:coreProperties>
</file>