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0473D" w14:textId="77777777" w:rsidR="00346BD9" w:rsidRPr="00346BD9" w:rsidRDefault="00583971" w:rsidP="00346BD9">
      <w:pPr>
        <w:pStyle w:val="612"/>
      </w:pPr>
      <w:bookmarkStart w:id="0" w:name="_GoBack"/>
      <w:bookmarkEnd w:id="0"/>
      <w:r w:rsidRPr="00346BD9">
        <w:rPr>
          <w:lang w:val="kk"/>
        </w:rPr>
        <w:t>ТӘРБИЕ-БІЛІМ БЕРУ ПРОЦЕСІНІҢ ЦИКЛОГРАММАСЫ</w:t>
      </w:r>
    </w:p>
    <w:p w14:paraId="47E9B1B2" w14:textId="77777777" w:rsidR="00346BD9" w:rsidRPr="00346BD9" w:rsidRDefault="00583971" w:rsidP="00346BD9">
      <w:pPr>
        <w:pStyle w:val="41"/>
      </w:pPr>
      <w:r w:rsidRPr="00346BD9">
        <w:rPr>
          <w:lang w:val="kk"/>
        </w:rPr>
        <w:t>Топ: мектепалды топ</w:t>
      </w:r>
    </w:p>
    <w:p w14:paraId="6B52DEE4" w14:textId="77777777" w:rsidR="00346BD9" w:rsidRPr="00346BD9" w:rsidRDefault="00583971" w:rsidP="00346BD9">
      <w:pPr>
        <w:pStyle w:val="41"/>
      </w:pPr>
      <w:r w:rsidRPr="00346BD9">
        <w:rPr>
          <w:lang w:val="kk"/>
        </w:rPr>
        <w:t>Балалардың жасы: 5 жас</w:t>
      </w:r>
    </w:p>
    <w:p w14:paraId="653DB9E0" w14:textId="424F2068" w:rsidR="00346BD9" w:rsidRPr="00346BD9" w:rsidRDefault="00583971" w:rsidP="00346BD9">
      <w:pPr>
        <w:pStyle w:val="41"/>
      </w:pPr>
      <w:r w:rsidRPr="00346BD9">
        <w:rPr>
          <w:lang w:val="kk"/>
        </w:rPr>
        <w:t>Жоспар қай кезеңге жасалды: 03.02-07.02</w:t>
      </w:r>
    </w:p>
    <w:p w14:paraId="0C10B9B1" w14:textId="713CB3A0" w:rsidR="00346BD9" w:rsidRDefault="00583971" w:rsidP="00346BD9">
      <w:pPr>
        <w:pStyle w:val="41"/>
      </w:pPr>
      <w:r w:rsidRPr="00346BD9">
        <w:rPr>
          <w:lang w:val="kk"/>
        </w:rPr>
        <w:t>Аптаның цитатасы: "Жасампаздық – бәрімізге өнеге"</w:t>
      </w:r>
    </w:p>
    <w:tbl>
      <w:tblPr>
        <w:tblW w:w="15735" w:type="dxa"/>
        <w:tblInd w:w="-176" w:type="dxa"/>
        <w:tblLayout w:type="fixed"/>
        <w:tblLook w:val="04A0" w:firstRow="1" w:lastRow="0" w:firstColumn="1" w:lastColumn="0" w:noHBand="0" w:noVBand="1"/>
      </w:tblPr>
      <w:tblGrid>
        <w:gridCol w:w="2269"/>
        <w:gridCol w:w="2693"/>
        <w:gridCol w:w="2693"/>
        <w:gridCol w:w="2694"/>
        <w:gridCol w:w="2693"/>
        <w:gridCol w:w="2693"/>
      </w:tblGrid>
      <w:tr w:rsidR="008F34A3" w14:paraId="2D5C45E9"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2BA7D33" w14:textId="77777777" w:rsidR="00346BD9" w:rsidRPr="00346BD9" w:rsidRDefault="00583971" w:rsidP="00346BD9">
            <w:pPr>
              <w:pStyle w:val="13313"/>
            </w:pPr>
            <w:r w:rsidRPr="00346BD9">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740F5AA2" w14:textId="5FC1BD80" w:rsidR="00346BD9" w:rsidRPr="00346BD9" w:rsidRDefault="00583971" w:rsidP="00346BD9">
            <w:pPr>
              <w:pStyle w:val="13313"/>
            </w:pPr>
            <w:r w:rsidRPr="00346BD9">
              <w:rPr>
                <w:lang w:val="kk"/>
              </w:rPr>
              <w:t>Дүйсенбі 03.02</w:t>
            </w:r>
          </w:p>
        </w:tc>
        <w:tc>
          <w:tcPr>
            <w:tcW w:w="2693" w:type="dxa"/>
            <w:tcBorders>
              <w:top w:val="single" w:sz="4" w:space="0" w:color="000000"/>
              <w:left w:val="single" w:sz="4" w:space="0" w:color="000000"/>
              <w:bottom w:val="single" w:sz="4" w:space="0" w:color="000000"/>
              <w:right w:val="single" w:sz="4" w:space="0" w:color="000000"/>
            </w:tcBorders>
            <w:hideMark/>
          </w:tcPr>
          <w:p w14:paraId="1B10C65B" w14:textId="74929434" w:rsidR="00346BD9" w:rsidRPr="00346BD9" w:rsidRDefault="00583971" w:rsidP="00346BD9">
            <w:pPr>
              <w:pStyle w:val="13313"/>
            </w:pPr>
            <w:r w:rsidRPr="00346BD9">
              <w:rPr>
                <w:lang w:val="kk"/>
              </w:rPr>
              <w:t>Сейсенбі 04.02</w:t>
            </w:r>
          </w:p>
        </w:tc>
        <w:tc>
          <w:tcPr>
            <w:tcW w:w="2694" w:type="dxa"/>
            <w:tcBorders>
              <w:top w:val="single" w:sz="4" w:space="0" w:color="000000"/>
              <w:left w:val="single" w:sz="4" w:space="0" w:color="000000"/>
              <w:bottom w:val="single" w:sz="4" w:space="0" w:color="000000"/>
              <w:right w:val="single" w:sz="4" w:space="0" w:color="000000"/>
            </w:tcBorders>
            <w:hideMark/>
          </w:tcPr>
          <w:p w14:paraId="3B7F0E88" w14:textId="3FC58315" w:rsidR="00346BD9" w:rsidRPr="00346BD9" w:rsidRDefault="00583971" w:rsidP="00346BD9">
            <w:pPr>
              <w:pStyle w:val="13313"/>
            </w:pPr>
            <w:r w:rsidRPr="00346BD9">
              <w:rPr>
                <w:lang w:val="kk"/>
              </w:rPr>
              <w:t>Сәрсенбі 05.02</w:t>
            </w:r>
          </w:p>
        </w:tc>
        <w:tc>
          <w:tcPr>
            <w:tcW w:w="2693" w:type="dxa"/>
            <w:tcBorders>
              <w:top w:val="single" w:sz="4" w:space="0" w:color="000000"/>
              <w:left w:val="single" w:sz="4" w:space="0" w:color="000000"/>
              <w:bottom w:val="single" w:sz="4" w:space="0" w:color="000000"/>
              <w:right w:val="single" w:sz="4" w:space="0" w:color="000000"/>
            </w:tcBorders>
            <w:hideMark/>
          </w:tcPr>
          <w:p w14:paraId="5CD45A9B" w14:textId="46DD5AF2" w:rsidR="00346BD9" w:rsidRPr="00346BD9" w:rsidRDefault="00583971" w:rsidP="00346BD9">
            <w:pPr>
              <w:pStyle w:val="13313"/>
            </w:pPr>
            <w:r w:rsidRPr="00346BD9">
              <w:rPr>
                <w:lang w:val="kk"/>
              </w:rPr>
              <w:t>Бейсенбі 06.02</w:t>
            </w:r>
          </w:p>
        </w:tc>
        <w:tc>
          <w:tcPr>
            <w:tcW w:w="2693" w:type="dxa"/>
            <w:tcBorders>
              <w:top w:val="single" w:sz="4" w:space="0" w:color="000000"/>
              <w:left w:val="single" w:sz="4" w:space="0" w:color="000000"/>
              <w:bottom w:val="single" w:sz="4" w:space="0" w:color="000000"/>
              <w:right w:val="single" w:sz="4" w:space="0" w:color="000000"/>
            </w:tcBorders>
          </w:tcPr>
          <w:p w14:paraId="24B0CAAE" w14:textId="64740A74" w:rsidR="00346BD9" w:rsidRPr="00346BD9" w:rsidRDefault="00583971" w:rsidP="00346BD9">
            <w:pPr>
              <w:pStyle w:val="13313"/>
            </w:pPr>
            <w:r w:rsidRPr="00346BD9">
              <w:rPr>
                <w:lang w:val="kk"/>
              </w:rPr>
              <w:t>Жұма 07.02</w:t>
            </w:r>
          </w:p>
        </w:tc>
      </w:tr>
      <w:tr w:rsidR="008F34A3" w14:paraId="06397ED5"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47CFC06B" w14:textId="3A3C69A4" w:rsidR="00346BD9" w:rsidRPr="00346BD9" w:rsidRDefault="00583971" w:rsidP="00346BD9">
            <w:pPr>
              <w:pStyle w:val="13213"/>
            </w:pPr>
            <w:r w:rsidRPr="00346BD9">
              <w:rPr>
                <w:lang w:val="kk"/>
              </w:rPr>
              <w:t>Балаларды қабылдау</w:t>
            </w:r>
          </w:p>
          <w:p w14:paraId="0815B61F"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3F8704B" w14:textId="77777777" w:rsidR="00346BD9" w:rsidRPr="00346BD9" w:rsidRDefault="00583971" w:rsidP="00346BD9">
            <w:pPr>
              <w:pStyle w:val="13213"/>
            </w:pPr>
            <w:r w:rsidRPr="00346BD9">
              <w:rPr>
                <w:lang w:val="kk"/>
              </w:rPr>
              <w:t xml:space="preserve">«Өнегелі 15 минут» </w:t>
            </w:r>
          </w:p>
          <w:p w14:paraId="2CF8CD75" w14:textId="063BE0CC" w:rsidR="00346BD9" w:rsidRPr="00346BD9" w:rsidRDefault="00583971" w:rsidP="00346BD9">
            <w:pPr>
              <w:pStyle w:val="13213"/>
            </w:pPr>
            <w:r>
              <w:rPr>
                <w:lang w:val="kk"/>
              </w:rPr>
              <w:t>Алдағы күнге жақсы көңіл күй сыйлау. Іс-әрекетті таңдауға көмектесу</w:t>
            </w:r>
          </w:p>
        </w:tc>
        <w:tc>
          <w:tcPr>
            <w:tcW w:w="2693" w:type="dxa"/>
            <w:tcBorders>
              <w:top w:val="single" w:sz="4" w:space="0" w:color="000000"/>
              <w:left w:val="single" w:sz="4" w:space="0" w:color="000000"/>
              <w:bottom w:val="single" w:sz="4" w:space="0" w:color="000000"/>
              <w:right w:val="single" w:sz="4" w:space="0" w:color="000000"/>
            </w:tcBorders>
          </w:tcPr>
          <w:p w14:paraId="5FEEBDAB" w14:textId="77777777" w:rsidR="00346BD9" w:rsidRPr="00346BD9" w:rsidRDefault="00583971" w:rsidP="00346BD9">
            <w:pPr>
              <w:pStyle w:val="13213"/>
            </w:pPr>
            <w:r w:rsidRPr="00346BD9">
              <w:rPr>
                <w:lang w:val="kk"/>
              </w:rPr>
              <w:t xml:space="preserve">«Өнегелі 15 минут» </w:t>
            </w:r>
          </w:p>
          <w:p w14:paraId="64EF43DA" w14:textId="65C73A9A" w:rsidR="00346BD9" w:rsidRPr="00346BD9" w:rsidRDefault="00583971" w:rsidP="00346BD9">
            <w:pPr>
              <w:pStyle w:val="13213"/>
            </w:pPr>
            <w:r>
              <w:rPr>
                <w:lang w:val="kk"/>
              </w:rPr>
              <w:t>Балаларға қолайлы жағдай жасау. Алдағы қызметке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4A0AF044" w14:textId="77777777" w:rsidR="00346BD9" w:rsidRPr="00346BD9" w:rsidRDefault="00583971" w:rsidP="00346BD9">
            <w:pPr>
              <w:pStyle w:val="13213"/>
            </w:pPr>
            <w:r w:rsidRPr="00346BD9">
              <w:rPr>
                <w:lang w:val="kk"/>
              </w:rPr>
              <w:t xml:space="preserve">«Өнегелі 15 минут» </w:t>
            </w:r>
          </w:p>
          <w:p w14:paraId="123FCCB6" w14:textId="77777777" w:rsidR="00CB7C55" w:rsidRDefault="00583971" w:rsidP="00346BD9">
            <w:pPr>
              <w:pStyle w:val="13213"/>
            </w:pPr>
            <w:r w:rsidRPr="00346BD9">
              <w:rPr>
                <w:lang w:val="kk"/>
              </w:rPr>
              <w:t>Баланың көңіл күйі, оның қызығушылықтары туралы әңгіме.</w:t>
            </w:r>
            <w:r w:rsidRPr="00346BD9">
              <w:rPr>
                <w:lang w:val="kk"/>
              </w:rPr>
              <w:softHyphen/>
            </w:r>
          </w:p>
          <w:p w14:paraId="20B03407" w14:textId="0393DB38" w:rsidR="00346BD9" w:rsidRPr="00346BD9" w:rsidRDefault="00583971" w:rsidP="00346BD9">
            <w:pPr>
              <w:pStyle w:val="13213"/>
            </w:pPr>
            <w:r w:rsidRPr="00346BD9">
              <w:rPr>
                <w:lang w:val="kk"/>
              </w:rPr>
              <w:t>Қажет болса, ойнайтын балаларға қосылу</w:t>
            </w:r>
          </w:p>
        </w:tc>
        <w:tc>
          <w:tcPr>
            <w:tcW w:w="2693" w:type="dxa"/>
            <w:tcBorders>
              <w:top w:val="single" w:sz="4" w:space="0" w:color="000000"/>
              <w:left w:val="single" w:sz="4" w:space="0" w:color="000000"/>
              <w:bottom w:val="single" w:sz="4" w:space="0" w:color="000000"/>
              <w:right w:val="single" w:sz="4" w:space="0" w:color="000000"/>
            </w:tcBorders>
            <w:hideMark/>
          </w:tcPr>
          <w:p w14:paraId="22C8A36C" w14:textId="77777777" w:rsidR="00346BD9" w:rsidRPr="00346BD9" w:rsidRDefault="00583971" w:rsidP="00346BD9">
            <w:pPr>
              <w:pStyle w:val="13213"/>
            </w:pPr>
            <w:r w:rsidRPr="00346BD9">
              <w:rPr>
                <w:lang w:val="kk"/>
              </w:rPr>
              <w:t xml:space="preserve">«Өнегелі 15 минут» </w:t>
            </w:r>
          </w:p>
          <w:p w14:paraId="7075B2EA" w14:textId="77777777" w:rsidR="00CB7C55" w:rsidRDefault="00583971" w:rsidP="00346BD9">
            <w:pPr>
              <w:pStyle w:val="13213"/>
            </w:pPr>
            <w:r w:rsidRPr="00346BD9">
              <w:rPr>
                <w:lang w:val="kk"/>
              </w:rPr>
              <w:t>Сыртқы келбетке назар аудару.</w:t>
            </w:r>
          </w:p>
          <w:p w14:paraId="06322687" w14:textId="3A6D5C5D" w:rsidR="00346BD9" w:rsidRPr="00346BD9" w:rsidRDefault="00583971" w:rsidP="00346BD9">
            <w:pPr>
              <w:pStyle w:val="13213"/>
            </w:pPr>
            <w:r>
              <w:rPr>
                <w:lang w:val="kk"/>
              </w:rPr>
              <w:t>Ойын іс-әрекетіне қосылуға бастама таныту</w:t>
            </w:r>
          </w:p>
        </w:tc>
        <w:tc>
          <w:tcPr>
            <w:tcW w:w="2693" w:type="dxa"/>
            <w:tcBorders>
              <w:top w:val="single" w:sz="4" w:space="0" w:color="000000"/>
              <w:left w:val="single" w:sz="4" w:space="0" w:color="000000"/>
              <w:bottom w:val="single" w:sz="4" w:space="0" w:color="000000"/>
              <w:right w:val="single" w:sz="4" w:space="0" w:color="000000"/>
            </w:tcBorders>
          </w:tcPr>
          <w:p w14:paraId="4CFCB6AD" w14:textId="77777777" w:rsidR="00346BD9" w:rsidRPr="00346BD9" w:rsidRDefault="00583971" w:rsidP="00346BD9">
            <w:pPr>
              <w:pStyle w:val="13213"/>
            </w:pPr>
            <w:r w:rsidRPr="00346BD9">
              <w:rPr>
                <w:lang w:val="kk"/>
              </w:rPr>
              <w:t xml:space="preserve">«Өнегелі 15 минут» </w:t>
            </w:r>
          </w:p>
          <w:p w14:paraId="15F8D614" w14:textId="7D815094" w:rsidR="00346BD9" w:rsidRPr="00346BD9" w:rsidRDefault="00583971" w:rsidP="00346BD9">
            <w:pPr>
              <w:pStyle w:val="13213"/>
            </w:pPr>
            <w:r>
              <w:rPr>
                <w:lang w:val="kk"/>
              </w:rPr>
              <w:t>Мазмұнды іс-әрекетті қамтамасыз ету. Баланың бастамасымен пайда болатын ойынды ынталандыру</w:t>
            </w:r>
          </w:p>
        </w:tc>
      </w:tr>
      <w:tr w:rsidR="008F34A3" w14:paraId="6ECBA225"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70A21B7F" w14:textId="6E5DB37D" w:rsidR="00346BD9" w:rsidRPr="00346BD9" w:rsidRDefault="00583971" w:rsidP="00346BD9">
            <w:pPr>
              <w:pStyle w:val="13213"/>
            </w:pPr>
            <w:r>
              <w:rPr>
                <w:lang w:val="kk"/>
              </w:rPr>
              <w:t>Ата-аналармен әңгімелесу, кеңес беру</w:t>
            </w:r>
          </w:p>
        </w:tc>
        <w:tc>
          <w:tcPr>
            <w:tcW w:w="2693" w:type="dxa"/>
            <w:tcBorders>
              <w:top w:val="single" w:sz="4" w:space="0" w:color="000000"/>
              <w:left w:val="single" w:sz="4" w:space="0" w:color="000000"/>
              <w:bottom w:val="single" w:sz="4" w:space="0" w:color="000000"/>
              <w:right w:val="single" w:sz="4" w:space="0" w:color="000000"/>
            </w:tcBorders>
            <w:hideMark/>
          </w:tcPr>
          <w:p w14:paraId="1605C56F" w14:textId="3AF1235F" w:rsidR="00346BD9" w:rsidRPr="00346BD9" w:rsidRDefault="00583971" w:rsidP="00346BD9">
            <w:pPr>
              <w:pStyle w:val="13213"/>
            </w:pPr>
            <w:r w:rsidRPr="00346BD9">
              <w:rPr>
                <w:lang w:val="kk"/>
              </w:rPr>
              <w:t>Балаларға жол ережелерін меңгеруге қалай көмектесуге болатындығы туралы әңгіме</w:t>
            </w:r>
          </w:p>
          <w:p w14:paraId="7673F52F" w14:textId="77777777" w:rsidR="00346BD9" w:rsidRPr="00346BD9" w:rsidRDefault="00583971" w:rsidP="00346BD9">
            <w:pPr>
              <w:pStyle w:val="13213"/>
            </w:pPr>
            <w:r w:rsidRPr="00346BD9">
              <w:rPr>
                <w:lang w:val="kk"/>
              </w:rPr>
              <w:t>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56A3E2A4" w14:textId="5F25C888" w:rsidR="00346BD9" w:rsidRDefault="00583971" w:rsidP="00346BD9">
            <w:pPr>
              <w:pStyle w:val="13213"/>
            </w:pPr>
            <w:r w:rsidRPr="00346BD9">
              <w:rPr>
                <w:lang w:val="kk"/>
              </w:rPr>
              <w:t xml:space="preserve">Топтағы температура режимі туралы ата-аналармен әңгімелесу </w:t>
            </w:r>
          </w:p>
          <w:p w14:paraId="5991FF50" w14:textId="683A8D42" w:rsidR="00346BD9" w:rsidRPr="00346BD9" w:rsidRDefault="00583971" w:rsidP="00346BD9">
            <w:pPr>
              <w:pStyle w:val="13213"/>
            </w:pPr>
            <w:r w:rsidRPr="00346BD9">
              <w:rPr>
                <w:lang w:val="kk"/>
              </w:rPr>
              <w:t>Сәлеметсіз бе!</w:t>
            </w:r>
          </w:p>
        </w:tc>
        <w:tc>
          <w:tcPr>
            <w:tcW w:w="2694" w:type="dxa"/>
            <w:tcBorders>
              <w:top w:val="single" w:sz="4" w:space="0" w:color="000000"/>
              <w:left w:val="single" w:sz="4" w:space="0" w:color="000000"/>
              <w:bottom w:val="single" w:sz="4" w:space="0" w:color="000000"/>
              <w:right w:val="single" w:sz="4" w:space="0" w:color="000000"/>
            </w:tcBorders>
          </w:tcPr>
          <w:p w14:paraId="50FC87FD" w14:textId="77777777" w:rsidR="00346BD9" w:rsidRPr="00346BD9" w:rsidRDefault="00583971" w:rsidP="00346BD9">
            <w:pPr>
              <w:pStyle w:val="13213"/>
            </w:pPr>
            <w:r w:rsidRPr="00346BD9">
              <w:rPr>
                <w:lang w:val="kk"/>
              </w:rPr>
              <w:t>"Дәрілер мен дәрумендердің рөлі" консультациясы</w:t>
            </w:r>
          </w:p>
          <w:p w14:paraId="02F9CC48" w14:textId="77777777" w:rsidR="00346BD9" w:rsidRPr="00346BD9" w:rsidRDefault="00583971" w:rsidP="00346BD9">
            <w:pPr>
              <w:pStyle w:val="13213"/>
            </w:pPr>
            <w:r w:rsidRPr="00346BD9">
              <w:rPr>
                <w:lang w:val="kk"/>
              </w:rPr>
              <w:t>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441E91B1" w14:textId="294A1B75" w:rsidR="00346BD9" w:rsidRPr="00346BD9" w:rsidRDefault="00583971" w:rsidP="00346BD9">
            <w:pPr>
              <w:pStyle w:val="13213"/>
            </w:pPr>
            <w:r w:rsidRPr="00346BD9">
              <w:rPr>
                <w:lang w:val="kk"/>
              </w:rPr>
              <w:t>Баланың жетістіктері туралы әңгіме</w:t>
            </w:r>
          </w:p>
          <w:p w14:paraId="63C7FB3C" w14:textId="77777777" w:rsidR="00346BD9" w:rsidRPr="00346BD9" w:rsidRDefault="00583971" w:rsidP="00346BD9">
            <w:pPr>
              <w:pStyle w:val="13213"/>
            </w:pPr>
            <w:r w:rsidRPr="00346BD9">
              <w:rPr>
                <w:lang w:val="kk"/>
              </w:rPr>
              <w:t>Сәлеметсіз бе!</w:t>
            </w:r>
          </w:p>
          <w:p w14:paraId="09FE05AA"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12C0E91" w14:textId="1B0C225C" w:rsidR="00346BD9" w:rsidRPr="00346BD9" w:rsidRDefault="00583971" w:rsidP="00346BD9">
            <w:pPr>
              <w:pStyle w:val="13213"/>
            </w:pPr>
            <w:r w:rsidRPr="00346BD9">
              <w:rPr>
                <w:lang w:val="kk"/>
              </w:rPr>
              <w:t>Ата-аналардың өтініші бойынша кеңес беру</w:t>
            </w:r>
          </w:p>
          <w:p w14:paraId="4237B947" w14:textId="77777777" w:rsidR="00346BD9" w:rsidRPr="00346BD9" w:rsidRDefault="00583971" w:rsidP="00346BD9">
            <w:pPr>
              <w:pStyle w:val="13213"/>
            </w:pPr>
            <w:r w:rsidRPr="00346BD9">
              <w:rPr>
                <w:lang w:val="kk"/>
              </w:rPr>
              <w:t>Сәлеметсіз бе!</w:t>
            </w:r>
          </w:p>
        </w:tc>
      </w:tr>
      <w:tr w:rsidR="008F34A3" w14:paraId="11CA4A52"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3006845" w14:textId="7F8DCE76" w:rsidR="00346BD9" w:rsidRPr="00346BD9" w:rsidRDefault="00583971" w:rsidP="00346BD9">
            <w:pPr>
              <w:pStyle w:val="13213"/>
            </w:pPr>
            <w:r>
              <w:rPr>
                <w:lang w:val="kk"/>
              </w:rPr>
              <w:t>Балалардың өзіндік іс-әрекеті (аз қимылды ойындар, үстел үсті ойындары, бейнелеу іс-әрекеті, кітаптарды қарау және т.б.)</w:t>
            </w:r>
          </w:p>
        </w:tc>
        <w:tc>
          <w:tcPr>
            <w:tcW w:w="2693" w:type="dxa"/>
            <w:tcBorders>
              <w:top w:val="single" w:sz="4" w:space="0" w:color="000000"/>
              <w:left w:val="single" w:sz="4" w:space="0" w:color="000000"/>
              <w:bottom w:val="single" w:sz="4" w:space="0" w:color="000000"/>
              <w:right w:val="single" w:sz="4" w:space="0" w:color="000000"/>
            </w:tcBorders>
            <w:hideMark/>
          </w:tcPr>
          <w:p w14:paraId="35150C31" w14:textId="77777777" w:rsidR="00CB7C55" w:rsidRDefault="00583971" w:rsidP="00346BD9">
            <w:pPr>
              <w:pStyle w:val="13213"/>
            </w:pPr>
            <w:r w:rsidRPr="00346BD9">
              <w:rPr>
                <w:lang w:val="kk"/>
              </w:rPr>
              <w:t>Күнтізбемен жұмыс Жылдың айлары туралы түсінік қалыптастыру, олардың реттілігін білу және оларды атау.</w:t>
            </w:r>
          </w:p>
          <w:p w14:paraId="74EB4900" w14:textId="4F538D31" w:rsidR="00346BD9" w:rsidRDefault="00583971" w:rsidP="00346BD9">
            <w:pPr>
              <w:pStyle w:val="13213"/>
            </w:pPr>
            <w:r>
              <w:rPr>
                <w:lang w:val="kk"/>
              </w:rPr>
              <w:t>(Танымдық іс-әрекет)</w:t>
            </w:r>
          </w:p>
          <w:p w14:paraId="21AD1BE6" w14:textId="529D3AF2" w:rsidR="00346BD9" w:rsidRPr="00346BD9" w:rsidRDefault="00583971" w:rsidP="00346BD9">
            <w:pPr>
              <w:pStyle w:val="13213"/>
            </w:pPr>
            <w:r w:rsidRPr="00346BD9">
              <w:rPr>
                <w:lang w:val="kk"/>
              </w:rPr>
              <w:t>(Апта күні: дүйсенбі</w:t>
            </w:r>
          </w:p>
          <w:p w14:paraId="09141190" w14:textId="77777777" w:rsidR="00346BD9" w:rsidRPr="00346BD9" w:rsidRDefault="00583971" w:rsidP="00346BD9">
            <w:pPr>
              <w:pStyle w:val="13213"/>
            </w:pPr>
            <w:r w:rsidRPr="00346BD9">
              <w:rPr>
                <w:lang w:val="kk"/>
              </w:rPr>
              <w:t xml:space="preserve">Қыс айлары: желтоқсан, қаңтар, ақпан) </w:t>
            </w:r>
          </w:p>
          <w:p w14:paraId="61F26DF8" w14:textId="1BE049C5" w:rsidR="00346BD9" w:rsidRPr="00346BD9" w:rsidRDefault="00583971" w:rsidP="00346BD9">
            <w:pPr>
              <w:pStyle w:val="13213"/>
            </w:pPr>
            <w:r w:rsidRPr="00346BD9">
              <w:rPr>
                <w:lang w:val="kk"/>
              </w:rPr>
              <w:t xml:space="preserve">Портрет А. Пушкин. «А. Пушкин әлемі" Ақынның </w:t>
            </w:r>
            <w:r w:rsidRPr="00346BD9">
              <w:rPr>
                <w:lang w:val="kk"/>
              </w:rPr>
              <w:lastRenderedPageBreak/>
              <w:t xml:space="preserve">өмірі мен шығармашылығы </w:t>
            </w:r>
            <w:r w:rsidRPr="00346BD9">
              <w:rPr>
                <w:lang w:val="kk"/>
              </w:rPr>
              <w:softHyphen/>
              <w:t xml:space="preserve">туралы әңгіме (коммуникативті, танымдық іс-әрекеттер: балалардың сөздік қорын </w:t>
            </w:r>
            <w:r w:rsidRPr="00346BD9">
              <w:rPr>
                <w:lang w:val="kk"/>
              </w:rPr>
              <w:softHyphen/>
            </w:r>
            <w:r w:rsidRPr="00346BD9">
              <w:rPr>
                <w:lang w:val="kk"/>
              </w:rPr>
              <w:softHyphen/>
            </w:r>
            <w:r w:rsidRPr="00346BD9">
              <w:rPr>
                <w:lang w:val="kk"/>
              </w:rPr>
              <w:softHyphen/>
              <w:t>адамдардың қарым-</w:t>
            </w:r>
            <w:r w:rsidRPr="00346BD9">
              <w:rPr>
                <w:lang w:val="kk"/>
              </w:rPr>
              <w:softHyphen/>
              <w:t>қатынасын, олардың жұмысқа қатынасын білдіретін үстеулермен байыту)</w:t>
            </w:r>
          </w:p>
          <w:p w14:paraId="2C71A6D3" w14:textId="77777777" w:rsidR="00346BD9" w:rsidRPr="00346BD9" w:rsidRDefault="00583971" w:rsidP="00346BD9">
            <w:pPr>
              <w:pStyle w:val="13213"/>
            </w:pPr>
            <w:r w:rsidRPr="00346BD9">
              <w:rPr>
                <w:lang w:val="kk"/>
              </w:rPr>
              <w:softHyphen/>
              <w:t xml:space="preserve">Астана ғимараттарын салу (фото бойынша) (көмектес, итерме, таласпа) (шығармашылық іс-әрекет: </w:t>
            </w:r>
            <w:r w:rsidRPr="00346BD9">
              <w:rPr>
                <w:lang w:val="kk"/>
              </w:rPr>
              <w:softHyphen/>
              <w:t xml:space="preserve">балалардың </w:t>
            </w:r>
            <w:r w:rsidRPr="00346BD9">
              <w:rPr>
                <w:lang w:val="kk"/>
              </w:rPr>
              <w:softHyphen/>
              <w:t xml:space="preserve">ойынға қажетті ғимараттарды ұжымдық тұрғызу, </w:t>
            </w:r>
            <w:r w:rsidRPr="00346BD9">
              <w:rPr>
                <w:lang w:val="kk"/>
              </w:rPr>
              <w:softHyphen/>
              <w:t>алдағы жұмысты жоспарлау қабілетін үйрету)</w:t>
            </w:r>
          </w:p>
          <w:p w14:paraId="1F19BD6D" w14:textId="77777777" w:rsidR="00346BD9" w:rsidRPr="00346BD9" w:rsidRDefault="00583971" w:rsidP="00346BD9">
            <w:pPr>
              <w:pStyle w:val="13213"/>
            </w:pPr>
            <w:r w:rsidRPr="00346BD9">
              <w:rPr>
                <w:lang w:val="kk"/>
              </w:rPr>
              <w:t>"Біз қайда болғанымызды айтпаймыз" аз қимылды ойыны (дене тәрбиесі: әдемі және әсем таныс физикалық жаттығуларды орындау)</w:t>
            </w:r>
          </w:p>
          <w:p w14:paraId="3984D118"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71FA2FB0" w14:textId="77777777" w:rsidR="00CB7C55" w:rsidRDefault="00583971" w:rsidP="00CB7C55">
            <w:pPr>
              <w:pStyle w:val="13213"/>
            </w:pPr>
            <w:r w:rsidRPr="00346BD9">
              <w:rPr>
                <w:lang w:val="kk"/>
              </w:rPr>
              <w:lastRenderedPageBreak/>
              <w:t>Күнтізбемен жұмыс Жылдың айлары туралы түсінік қалыптастыру, олардың реттілігін білу және оларды атау.</w:t>
            </w:r>
          </w:p>
          <w:p w14:paraId="2604552C" w14:textId="77777777" w:rsidR="00CB7C55" w:rsidRPr="00CB7C55" w:rsidRDefault="00583971" w:rsidP="00CB7C55">
            <w:pPr>
              <w:pStyle w:val="13213"/>
            </w:pPr>
            <w:r>
              <w:rPr>
                <w:lang w:val="kk"/>
              </w:rPr>
              <w:t>(Танымдық іс-әрекет)</w:t>
            </w:r>
          </w:p>
          <w:p w14:paraId="37565F09" w14:textId="067ABDBF" w:rsidR="00346BD9" w:rsidRPr="00346BD9" w:rsidRDefault="00583971" w:rsidP="00346BD9">
            <w:pPr>
              <w:pStyle w:val="13213"/>
            </w:pPr>
            <w:r w:rsidRPr="00346BD9">
              <w:rPr>
                <w:lang w:val="kk"/>
              </w:rPr>
              <w:t>(Апта күні: сейсенбі</w:t>
            </w:r>
          </w:p>
          <w:p w14:paraId="0788A388" w14:textId="77777777" w:rsidR="00346BD9" w:rsidRPr="00346BD9" w:rsidRDefault="00583971" w:rsidP="00346BD9">
            <w:pPr>
              <w:pStyle w:val="13213"/>
            </w:pPr>
            <w:r w:rsidRPr="00346BD9">
              <w:rPr>
                <w:lang w:val="kk"/>
              </w:rPr>
              <w:t xml:space="preserve">Қыс айлары: желтоқсан, қаңтар, ақпан) </w:t>
            </w:r>
          </w:p>
          <w:p w14:paraId="5F98C90C" w14:textId="77777777" w:rsidR="009515FE" w:rsidRDefault="00583971" w:rsidP="00346BD9">
            <w:pPr>
              <w:pStyle w:val="13213"/>
            </w:pPr>
            <w:r>
              <w:rPr>
                <w:lang w:val="kk"/>
              </w:rPr>
              <w:lastRenderedPageBreak/>
              <w:t>Қыс туралы иллюстрацияларды қарау (Қыс)</w:t>
            </w:r>
          </w:p>
          <w:p w14:paraId="2EB0C6B7" w14:textId="77777777" w:rsidR="009515FE" w:rsidRDefault="00583971" w:rsidP="00346BD9">
            <w:pPr>
              <w:pStyle w:val="13213"/>
            </w:pPr>
            <w:r w:rsidRPr="00346BD9">
              <w:rPr>
                <w:lang w:val="kk"/>
              </w:rPr>
              <w:t xml:space="preserve">Поэзиямен жұмыс </w:t>
            </w:r>
          </w:p>
          <w:p w14:paraId="1FF641EB" w14:textId="2E518BCD" w:rsidR="00346BD9" w:rsidRDefault="00583971" w:rsidP="00346BD9">
            <w:pPr>
              <w:pStyle w:val="13213"/>
            </w:pPr>
            <w:r>
              <w:rPr>
                <w:lang w:val="kk"/>
              </w:rPr>
              <w:t>Әр сөздің мағынасы бар деген түсінік қалыптастыру; сөздің мағынасына қызығушылықты ояту.</w:t>
            </w:r>
          </w:p>
          <w:p w14:paraId="096D034E" w14:textId="0BF25C2E" w:rsidR="009515FE" w:rsidRPr="00346BD9" w:rsidRDefault="00583971" w:rsidP="00346BD9">
            <w:pPr>
              <w:pStyle w:val="13213"/>
            </w:pPr>
            <w:r>
              <w:rPr>
                <w:lang w:val="kk"/>
              </w:rPr>
              <w:t>(Коммуникативті іс-әрекет)</w:t>
            </w:r>
          </w:p>
          <w:p w14:paraId="2530CA3A" w14:textId="77777777" w:rsidR="00C64B31" w:rsidRDefault="00583971" w:rsidP="00346BD9">
            <w:pPr>
              <w:pStyle w:val="13213"/>
            </w:pPr>
            <w:r w:rsidRPr="00346BD9">
              <w:rPr>
                <w:lang w:val="kk"/>
              </w:rPr>
              <w:t xml:space="preserve">"Қысқы ойын-сауық" штрихтау (шана, сырғанау) </w:t>
            </w:r>
          </w:p>
          <w:p w14:paraId="454B9FF9" w14:textId="20EB4E29" w:rsidR="00346BD9" w:rsidRDefault="00583971" w:rsidP="00346BD9">
            <w:pPr>
              <w:pStyle w:val="13213"/>
            </w:pPr>
            <w:r>
              <w:rPr>
                <w:lang w:val="kk"/>
              </w:rPr>
              <w:t>Түзу және көлбеу таяқшаларды салу қабілетін үйрету.</w:t>
            </w:r>
          </w:p>
          <w:p w14:paraId="7E2250FC" w14:textId="3ABF1DA4" w:rsidR="00C64B31" w:rsidRPr="00346BD9" w:rsidRDefault="00583971" w:rsidP="00346BD9">
            <w:pPr>
              <w:pStyle w:val="13213"/>
            </w:pPr>
            <w:r>
              <w:rPr>
                <w:lang w:val="kk"/>
              </w:rPr>
              <w:t>(Танымдық іс-әрекет)</w:t>
            </w:r>
          </w:p>
          <w:p w14:paraId="3BA063A3" w14:textId="77777777" w:rsidR="00C64B31" w:rsidRDefault="00583971" w:rsidP="00346BD9">
            <w:pPr>
              <w:pStyle w:val="13213"/>
            </w:pPr>
            <w:r w:rsidRPr="00346BD9">
              <w:rPr>
                <w:lang w:val="kk"/>
              </w:rPr>
              <w:t xml:space="preserve">"Аққала" суреті (аққала) </w:t>
            </w:r>
          </w:p>
          <w:p w14:paraId="0144F7DD" w14:textId="5228299F" w:rsidR="00346BD9" w:rsidRDefault="00583971" w:rsidP="00346BD9">
            <w:pPr>
              <w:pStyle w:val="13213"/>
            </w:pPr>
            <w:r>
              <w:rPr>
                <w:lang w:val="kk"/>
              </w:rPr>
              <w:t>Ақ және түрлі-түсті фондарды қолдана отырып, түс таңдау қабілетін бекіту.</w:t>
            </w:r>
          </w:p>
          <w:p w14:paraId="69D1A482" w14:textId="68ED3ED5" w:rsidR="00C64B31" w:rsidRPr="00346BD9" w:rsidRDefault="00583971" w:rsidP="00346BD9">
            <w:pPr>
              <w:pStyle w:val="13213"/>
            </w:pPr>
            <w:r>
              <w:rPr>
                <w:lang w:val="kk"/>
              </w:rPr>
              <w:t>(Бейнелеу іс-әрекеті)</w:t>
            </w:r>
          </w:p>
          <w:p w14:paraId="29B73E6D" w14:textId="77777777" w:rsidR="00C64B31" w:rsidRDefault="00583971" w:rsidP="00346BD9">
            <w:pPr>
              <w:pStyle w:val="13213"/>
            </w:pPr>
            <w:r w:rsidRPr="00346BD9">
              <w:rPr>
                <w:lang w:val="kk"/>
              </w:rPr>
              <w:t xml:space="preserve">"Біз арыстанды аулаймыз" аз қимылды ойыны (арыстан) </w:t>
            </w:r>
          </w:p>
          <w:p w14:paraId="4DE59C0C" w14:textId="2561E0FF" w:rsidR="00346BD9" w:rsidRDefault="00583971" w:rsidP="00346BD9">
            <w:pPr>
              <w:pStyle w:val="13213"/>
            </w:pPr>
            <w:r>
              <w:rPr>
                <w:lang w:val="kk"/>
              </w:rPr>
              <w:t>Өзін-өзі бағалауды, өзінжақсы көруге тәрбиелеуді жалғастыру.</w:t>
            </w:r>
          </w:p>
          <w:p w14:paraId="4F849199" w14:textId="77777777" w:rsidR="00C64B31" w:rsidRPr="00346BD9" w:rsidRDefault="00583971" w:rsidP="00C64B31">
            <w:pPr>
              <w:pStyle w:val="13213"/>
            </w:pPr>
            <w:r>
              <w:rPr>
                <w:lang w:val="kk"/>
              </w:rPr>
              <w:lastRenderedPageBreak/>
              <w:t>(Танымдық іс-әрекет)</w:t>
            </w:r>
          </w:p>
          <w:p w14:paraId="370168FC" w14:textId="77777777" w:rsidR="00C64B31" w:rsidRPr="00346BD9" w:rsidRDefault="00C64B31" w:rsidP="00346BD9">
            <w:pPr>
              <w:pStyle w:val="13213"/>
            </w:pPr>
          </w:p>
          <w:p w14:paraId="7CA04C21" w14:textId="77777777" w:rsidR="00346BD9" w:rsidRPr="00346BD9" w:rsidRDefault="00346BD9" w:rsidP="00346BD9">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462DF3BF" w14:textId="77777777" w:rsidR="00CB7C55" w:rsidRDefault="00583971" w:rsidP="00CB7C55">
            <w:pPr>
              <w:pStyle w:val="13213"/>
            </w:pPr>
            <w:r w:rsidRPr="00346BD9">
              <w:rPr>
                <w:lang w:val="kk"/>
              </w:rPr>
              <w:lastRenderedPageBreak/>
              <w:t>Күнтізбемен жұмыс Жылдың айлары туралы түсінік қалыптастыру, олардың реттілігін білу және оларды атау.</w:t>
            </w:r>
          </w:p>
          <w:p w14:paraId="6BECB416" w14:textId="77777777" w:rsidR="00CB7C55" w:rsidRPr="00CB7C55" w:rsidRDefault="00583971" w:rsidP="00CB7C55">
            <w:pPr>
              <w:pStyle w:val="13213"/>
            </w:pPr>
            <w:r>
              <w:rPr>
                <w:lang w:val="kk"/>
              </w:rPr>
              <w:t>(Танымдық іс-әрекет)</w:t>
            </w:r>
          </w:p>
          <w:p w14:paraId="2C957624" w14:textId="015C8535" w:rsidR="00346BD9" w:rsidRPr="00346BD9" w:rsidRDefault="00583971" w:rsidP="00346BD9">
            <w:pPr>
              <w:pStyle w:val="13213"/>
            </w:pPr>
            <w:r w:rsidRPr="00346BD9">
              <w:rPr>
                <w:lang w:val="kk"/>
              </w:rPr>
              <w:t>Апта күні: сәрсенбі</w:t>
            </w:r>
          </w:p>
          <w:p w14:paraId="7CE20922" w14:textId="77777777" w:rsidR="00346BD9" w:rsidRPr="00346BD9" w:rsidRDefault="00583971" w:rsidP="00346BD9">
            <w:pPr>
              <w:pStyle w:val="13213"/>
            </w:pPr>
            <w:r w:rsidRPr="00346BD9">
              <w:rPr>
                <w:lang w:val="kk"/>
              </w:rPr>
              <w:t xml:space="preserve">Қыс айлары: желтоқсан, қаңтар, ақпан) </w:t>
            </w:r>
          </w:p>
          <w:p w14:paraId="2A5287A3" w14:textId="77777777" w:rsidR="00E66413" w:rsidRDefault="00583971" w:rsidP="00346BD9">
            <w:pPr>
              <w:pStyle w:val="13213"/>
            </w:pPr>
            <w:r w:rsidRPr="00346BD9">
              <w:rPr>
                <w:lang w:val="kk"/>
              </w:rPr>
              <w:lastRenderedPageBreak/>
              <w:t xml:space="preserve">Қазақ тілі, көне сөздерді түсіндіру туралы әңгіме </w:t>
            </w:r>
          </w:p>
          <w:p w14:paraId="06855730" w14:textId="12196B0A" w:rsidR="00346BD9" w:rsidRDefault="00583971" w:rsidP="00346BD9">
            <w:pPr>
              <w:pStyle w:val="13213"/>
            </w:pPr>
            <w:r>
              <w:rPr>
                <w:lang w:val="kk"/>
              </w:rPr>
              <w:t>Қазақ тілінің ерекше дыбыстарын айта білуді үйрету: ә, ө, қ, ү, ұ, і, ғ, х, х.</w:t>
            </w:r>
          </w:p>
          <w:p w14:paraId="742C08D1" w14:textId="2CEECEF0" w:rsidR="00E66413" w:rsidRPr="00346BD9" w:rsidRDefault="00583971" w:rsidP="00346BD9">
            <w:pPr>
              <w:pStyle w:val="13213"/>
            </w:pPr>
            <w:r>
              <w:rPr>
                <w:lang w:val="kk"/>
              </w:rPr>
              <w:t>(Коммуникативті іс-әрекет)</w:t>
            </w:r>
          </w:p>
          <w:p w14:paraId="22D76750" w14:textId="77777777" w:rsidR="00E66413" w:rsidRDefault="00583971" w:rsidP="00346BD9">
            <w:pPr>
              <w:pStyle w:val="13213"/>
            </w:pPr>
            <w:r w:rsidRPr="00346BD9">
              <w:rPr>
                <w:lang w:val="kk"/>
              </w:rPr>
              <w:t xml:space="preserve">"Ертегі қала" құрылыс ойыны (қала) (А. Пушкиннің ертегісі бойынша) </w:t>
            </w:r>
          </w:p>
          <w:p w14:paraId="446E8D66" w14:textId="196F09D4" w:rsidR="00346BD9" w:rsidRDefault="00583971" w:rsidP="00346BD9">
            <w:pPr>
              <w:pStyle w:val="13213"/>
            </w:pPr>
            <w:r>
              <w:rPr>
                <w:lang w:val="kk"/>
              </w:rPr>
              <w:t>Тәуелсіздік пен шығармашылықты көрсете отырып, мақсатты жұмыс істеуге үйрету.</w:t>
            </w:r>
          </w:p>
          <w:p w14:paraId="53D8D05F" w14:textId="277C75B9" w:rsidR="00E66413" w:rsidRPr="00346BD9" w:rsidRDefault="00583971" w:rsidP="00346BD9">
            <w:pPr>
              <w:pStyle w:val="13213"/>
            </w:pPr>
            <w:r>
              <w:rPr>
                <w:lang w:val="kk"/>
              </w:rPr>
              <w:t>(Шығармашылық іс-әрекет)</w:t>
            </w:r>
          </w:p>
          <w:p w14:paraId="60336E66" w14:textId="67680C48" w:rsidR="00346BD9" w:rsidRDefault="00583971" w:rsidP="00346BD9">
            <w:pPr>
              <w:pStyle w:val="13213"/>
            </w:pPr>
            <w:r w:rsidRPr="00346BD9">
              <w:rPr>
                <w:lang w:val="kk"/>
              </w:rPr>
              <w:t>"Теңіз толқиды" аз қимылды ойыны Әдемі және әсем таныс физикалық жаттығуларды орындау.</w:t>
            </w:r>
          </w:p>
          <w:p w14:paraId="1DAC1AF9" w14:textId="22E655EC" w:rsidR="00E66413" w:rsidRPr="00346BD9" w:rsidRDefault="00583971" w:rsidP="00346BD9">
            <w:pPr>
              <w:pStyle w:val="13213"/>
            </w:pPr>
            <w:r>
              <w:rPr>
                <w:lang w:val="kk"/>
              </w:rPr>
              <w:t>(Дене тәрбиесі)</w:t>
            </w:r>
          </w:p>
          <w:p w14:paraId="301F31EC"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72C597B1" w14:textId="77777777" w:rsidR="00CB7C55" w:rsidRDefault="00583971" w:rsidP="00CB7C55">
            <w:pPr>
              <w:pStyle w:val="13213"/>
            </w:pPr>
            <w:r>
              <w:rPr>
                <w:lang w:val="kk"/>
              </w:rPr>
              <w:lastRenderedPageBreak/>
              <w:t>Жыл айлары туралы түсінікті қалыптастыру, олардың реттілігін білу және оларды атау.</w:t>
            </w:r>
          </w:p>
          <w:p w14:paraId="21594A21" w14:textId="77777777" w:rsidR="00CB7C55" w:rsidRPr="00CB7C55" w:rsidRDefault="00583971" w:rsidP="00CB7C55">
            <w:pPr>
              <w:pStyle w:val="13213"/>
            </w:pPr>
            <w:r>
              <w:rPr>
                <w:lang w:val="kk"/>
              </w:rPr>
              <w:t>(Танымдық іс-әрекет)</w:t>
            </w:r>
          </w:p>
          <w:p w14:paraId="37CAEFAB" w14:textId="1B9F6694" w:rsidR="00346BD9" w:rsidRPr="00346BD9" w:rsidRDefault="00583971" w:rsidP="00346BD9">
            <w:pPr>
              <w:pStyle w:val="13213"/>
            </w:pPr>
            <w:r w:rsidRPr="00346BD9">
              <w:rPr>
                <w:lang w:val="kk"/>
              </w:rPr>
              <w:t>Апта күні: бейсенбі</w:t>
            </w:r>
          </w:p>
          <w:p w14:paraId="7F595127" w14:textId="77777777" w:rsidR="00346BD9" w:rsidRPr="00346BD9" w:rsidRDefault="00583971" w:rsidP="00346BD9">
            <w:pPr>
              <w:pStyle w:val="13213"/>
            </w:pPr>
            <w:r w:rsidRPr="00346BD9">
              <w:rPr>
                <w:lang w:val="kk"/>
              </w:rPr>
              <w:t xml:space="preserve">Қыс айлары: желтоқсан, қаңтар, ақпан) </w:t>
            </w:r>
          </w:p>
          <w:p w14:paraId="0FA6608D" w14:textId="77777777" w:rsidR="00CB7C55" w:rsidRDefault="00583971" w:rsidP="00346BD9">
            <w:pPr>
              <w:pStyle w:val="13213"/>
            </w:pPr>
            <w:r w:rsidRPr="00346BD9">
              <w:rPr>
                <w:lang w:val="kk"/>
              </w:rPr>
              <w:t>Ақындардың ағаштар туралы өлеңдеріне иллюстрациялар</w:t>
            </w:r>
          </w:p>
          <w:p w14:paraId="208B43CD" w14:textId="689A910B" w:rsidR="00346BD9" w:rsidRDefault="00583971" w:rsidP="00346BD9">
            <w:pPr>
              <w:pStyle w:val="13213"/>
            </w:pPr>
            <w:r>
              <w:rPr>
                <w:lang w:val="kk"/>
              </w:rPr>
              <w:lastRenderedPageBreak/>
              <w:t>Сөйлеуде синонимдік сөздерді қолдануды үйрету; өсімдіктердің тірі зат ретіндегі белгілерін байқау және себеп-салдарлық байланыстарды бөлісу.</w:t>
            </w:r>
          </w:p>
          <w:p w14:paraId="0CBB4DA8" w14:textId="103A02AA" w:rsidR="00CB7C55" w:rsidRPr="00346BD9" w:rsidRDefault="00583971" w:rsidP="00346BD9">
            <w:pPr>
              <w:pStyle w:val="13213"/>
            </w:pPr>
            <w:r>
              <w:rPr>
                <w:lang w:val="kk"/>
              </w:rPr>
              <w:t>(Коммуникативті, танымдық іс-әрекет)</w:t>
            </w:r>
          </w:p>
          <w:p w14:paraId="19B4C20D" w14:textId="34485C35" w:rsidR="00346BD9" w:rsidRPr="00346BD9" w:rsidRDefault="00583971" w:rsidP="00346BD9">
            <w:pPr>
              <w:pStyle w:val="13213"/>
            </w:pPr>
            <w:r w:rsidRPr="00346BD9">
              <w:rPr>
                <w:lang w:val="kk"/>
              </w:rPr>
              <w:t xml:space="preserve">Ағаштарды салу (ағаш, тамыр, бұтақ, </w:t>
            </w:r>
          </w:p>
          <w:p w14:paraId="46853780" w14:textId="46487E94" w:rsidR="00346BD9" w:rsidRDefault="00583971" w:rsidP="00346BD9">
            <w:pPr>
              <w:pStyle w:val="13213"/>
            </w:pPr>
            <w:r w:rsidRPr="00346BD9">
              <w:rPr>
                <w:lang w:val="kk"/>
              </w:rPr>
              <w:t>қарағай, терек, емен) Қарындашпен сурет салу кезінде саусақтарын ауыртпай, қарындашты көлбеу ұстауды үйрету.</w:t>
            </w:r>
          </w:p>
          <w:p w14:paraId="662CCBE1" w14:textId="53EAC8D5" w:rsidR="00CB7C55" w:rsidRPr="00346BD9" w:rsidRDefault="00583971" w:rsidP="00346BD9">
            <w:pPr>
              <w:pStyle w:val="13213"/>
            </w:pPr>
            <w:r>
              <w:rPr>
                <w:lang w:val="kk"/>
              </w:rPr>
              <w:t>(Бейнелеу іс-әрекеті)</w:t>
            </w:r>
          </w:p>
          <w:p w14:paraId="7FAF0DFA" w14:textId="38A59206" w:rsidR="00346BD9" w:rsidRDefault="00583971" w:rsidP="00346BD9">
            <w:pPr>
              <w:pStyle w:val="13213"/>
            </w:pPr>
            <w:r>
              <w:rPr>
                <w:lang w:val="kk"/>
              </w:rPr>
              <w:t>Машиналармен, қуыршақтармен, жануарлармен сюжеттік ойындар Балаларды жалпы қабылданған нормалар мен ережелерді орындауға саналы түрде тәрбиелеуді жалғастыру.</w:t>
            </w:r>
          </w:p>
          <w:p w14:paraId="42DFC23A" w14:textId="7302DFAC" w:rsidR="00CB7C55" w:rsidRPr="00346BD9" w:rsidRDefault="00583971" w:rsidP="00346BD9">
            <w:pPr>
              <w:pStyle w:val="13213"/>
            </w:pPr>
            <w:r>
              <w:rPr>
                <w:lang w:val="kk"/>
              </w:rPr>
              <w:t>(Танымдық іс-әрекет)</w:t>
            </w:r>
          </w:p>
          <w:p w14:paraId="79B81FE9" w14:textId="3FF1C999" w:rsidR="00346BD9" w:rsidRPr="00346BD9" w:rsidRDefault="00583971" w:rsidP="00346BD9">
            <w:pPr>
              <w:pStyle w:val="13213"/>
            </w:pPr>
            <w:r w:rsidRPr="00346BD9">
              <w:rPr>
                <w:lang w:val="kk"/>
              </w:rPr>
              <w:t xml:space="preserve">Балалардың таңдауы бойынша аз қимылды ойын </w:t>
            </w:r>
          </w:p>
          <w:p w14:paraId="27AD23A9"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97D8BF5" w14:textId="77777777" w:rsidR="00CB7C55" w:rsidRDefault="00583971" w:rsidP="00CB7C55">
            <w:pPr>
              <w:pStyle w:val="13213"/>
            </w:pPr>
            <w:r>
              <w:rPr>
                <w:lang w:val="kk"/>
              </w:rPr>
              <w:lastRenderedPageBreak/>
              <w:t>Жыл айлары туралы түсінікті қалыптастыру, олардың реттілігін білу және оларды атау.</w:t>
            </w:r>
          </w:p>
          <w:p w14:paraId="606F2A24" w14:textId="77777777" w:rsidR="00CB7C55" w:rsidRPr="00CB7C55" w:rsidRDefault="00583971" w:rsidP="00CB7C55">
            <w:pPr>
              <w:pStyle w:val="13213"/>
            </w:pPr>
            <w:r>
              <w:rPr>
                <w:lang w:val="kk"/>
              </w:rPr>
              <w:t>(Танымдық іс-әрекет)</w:t>
            </w:r>
          </w:p>
          <w:p w14:paraId="383DC12B" w14:textId="1BF91692" w:rsidR="00346BD9" w:rsidRPr="00346BD9" w:rsidRDefault="00583971" w:rsidP="00346BD9">
            <w:pPr>
              <w:pStyle w:val="13213"/>
            </w:pPr>
            <w:r w:rsidRPr="00346BD9">
              <w:rPr>
                <w:lang w:val="kk"/>
              </w:rPr>
              <w:t>Апта күні: жұма</w:t>
            </w:r>
          </w:p>
          <w:p w14:paraId="34285FFF" w14:textId="77777777" w:rsidR="00346BD9" w:rsidRPr="00346BD9" w:rsidRDefault="00583971" w:rsidP="00346BD9">
            <w:pPr>
              <w:pStyle w:val="13213"/>
            </w:pPr>
            <w:r w:rsidRPr="00346BD9">
              <w:rPr>
                <w:lang w:val="kk"/>
              </w:rPr>
              <w:t xml:space="preserve">Қыс айлары: желтоқсан, қаңтар, ақпан) </w:t>
            </w:r>
          </w:p>
          <w:p w14:paraId="4E8010F7" w14:textId="77777777" w:rsidR="00CB7C55" w:rsidRDefault="00583971" w:rsidP="00346BD9">
            <w:pPr>
              <w:pStyle w:val="13213"/>
            </w:pPr>
            <w:r>
              <w:rPr>
                <w:lang w:val="kk"/>
              </w:rPr>
              <w:t>Пайдалы қазбалар туралы әңгіме</w:t>
            </w:r>
          </w:p>
          <w:p w14:paraId="7B6BD044" w14:textId="77777777" w:rsidR="00CB7C55" w:rsidRDefault="00583971" w:rsidP="00346BD9">
            <w:pPr>
              <w:pStyle w:val="13213"/>
            </w:pPr>
            <w:r>
              <w:rPr>
                <w:lang w:val="kk"/>
              </w:rPr>
              <w:lastRenderedPageBreak/>
              <w:t xml:space="preserve">Қарастыру: "Минералдар әлемі" </w:t>
            </w:r>
          </w:p>
          <w:p w14:paraId="29D2F25B" w14:textId="77777777" w:rsidR="00CB7C55" w:rsidRDefault="00583971" w:rsidP="00346BD9">
            <w:pPr>
              <w:pStyle w:val="13213"/>
            </w:pPr>
            <w:r>
              <w:rPr>
                <w:lang w:val="kk"/>
              </w:rPr>
              <w:t>Тірі және өлі табиғат құбылыстары туралы білімді кеңейту.</w:t>
            </w:r>
          </w:p>
          <w:p w14:paraId="0BF77728" w14:textId="211B230E" w:rsidR="00346BD9" w:rsidRPr="00346BD9" w:rsidRDefault="00583971" w:rsidP="00346BD9">
            <w:pPr>
              <w:pStyle w:val="13213"/>
            </w:pPr>
            <w:r>
              <w:rPr>
                <w:lang w:val="kk"/>
              </w:rPr>
              <w:t xml:space="preserve">(Танымдық іс-әрекет) </w:t>
            </w:r>
          </w:p>
          <w:p w14:paraId="1B74BD3B" w14:textId="77777777" w:rsidR="00CB7C55" w:rsidRDefault="00583971" w:rsidP="00346BD9">
            <w:pPr>
              <w:pStyle w:val="13213"/>
            </w:pPr>
            <w:r w:rsidRPr="00346BD9">
              <w:rPr>
                <w:lang w:val="kk"/>
              </w:rPr>
              <w:t xml:space="preserve">"Минералды" мүсіндеу </w:t>
            </w:r>
          </w:p>
          <w:p w14:paraId="2FA2F1E1" w14:textId="6F9BE0C0" w:rsidR="00346BD9" w:rsidRDefault="00583971" w:rsidP="00346BD9">
            <w:pPr>
              <w:pStyle w:val="13213"/>
            </w:pPr>
            <w:r>
              <w:rPr>
                <w:lang w:val="kk"/>
              </w:rPr>
              <w:t>Жұмыс барысында әртүрлі формадағы стектерді қолдануды, олардың бетінде бедер жасауды үйрету.</w:t>
            </w:r>
          </w:p>
          <w:p w14:paraId="4A0A22E1" w14:textId="6E67554B" w:rsidR="00CB7C55" w:rsidRPr="00346BD9" w:rsidRDefault="00583971" w:rsidP="00346BD9">
            <w:pPr>
              <w:pStyle w:val="13213"/>
            </w:pPr>
            <w:r>
              <w:rPr>
                <w:lang w:val="kk"/>
              </w:rPr>
              <w:t>(Шығармашылық іс-әрекет)</w:t>
            </w:r>
          </w:p>
          <w:p w14:paraId="2BE6CAD4" w14:textId="77777777" w:rsidR="00CB7C55" w:rsidRDefault="00583971" w:rsidP="00346BD9">
            <w:pPr>
              <w:pStyle w:val="13213"/>
            </w:pPr>
            <w:r w:rsidRPr="00346BD9">
              <w:rPr>
                <w:lang w:val="kk"/>
              </w:rPr>
              <w:t xml:space="preserve">"Лото" үстел үсті ойындары </w:t>
            </w:r>
          </w:p>
          <w:p w14:paraId="2E019D98" w14:textId="77777777" w:rsidR="00CB7C55" w:rsidRDefault="00583971" w:rsidP="00346BD9">
            <w:pPr>
              <w:pStyle w:val="13213"/>
            </w:pPr>
            <w:r>
              <w:rPr>
                <w:lang w:val="kk"/>
              </w:rPr>
              <w:t>Өнім атауларын айту және түсіну дағдыларын қалыптастыру.</w:t>
            </w:r>
          </w:p>
          <w:p w14:paraId="10BB8025" w14:textId="0C778E3E" w:rsidR="00CB7C55" w:rsidRDefault="00583971" w:rsidP="00346BD9">
            <w:pPr>
              <w:pStyle w:val="13213"/>
            </w:pPr>
            <w:r>
              <w:rPr>
                <w:lang w:val="kk"/>
              </w:rPr>
              <w:t>(Коммуникативті іс-әрекет)</w:t>
            </w:r>
          </w:p>
          <w:p w14:paraId="19260EFF" w14:textId="6168E8E5" w:rsidR="00346BD9" w:rsidRPr="00346BD9" w:rsidRDefault="00583971" w:rsidP="00346BD9">
            <w:pPr>
              <w:pStyle w:val="13213"/>
            </w:pPr>
            <w:r w:rsidRPr="00346BD9">
              <w:rPr>
                <w:lang w:val="kk"/>
              </w:rPr>
              <w:t>(Нан, шәй, май, ірімшік, сүт, қаймақ, айран, жұмыртқа, су)</w:t>
            </w:r>
          </w:p>
          <w:p w14:paraId="2D874A9B" w14:textId="77777777" w:rsidR="00CB7C55" w:rsidRDefault="00583971" w:rsidP="00346BD9">
            <w:pPr>
              <w:pStyle w:val="13213"/>
            </w:pPr>
            <w:r w:rsidRPr="00346BD9">
              <w:rPr>
                <w:lang w:val="kk"/>
              </w:rPr>
              <w:t xml:space="preserve">"Балалар жүреді" аз қимылды ойыны </w:t>
            </w:r>
          </w:p>
          <w:p w14:paraId="641A0056" w14:textId="43F1E207" w:rsidR="00346BD9" w:rsidRDefault="00583971" w:rsidP="00346BD9">
            <w:pPr>
              <w:pStyle w:val="13213"/>
            </w:pPr>
            <w:r>
              <w:rPr>
                <w:lang w:val="kk"/>
              </w:rPr>
              <w:t>Тік жүруді үйрету.</w:t>
            </w:r>
          </w:p>
          <w:p w14:paraId="31790FAB" w14:textId="0D8FD0D1" w:rsidR="00CB7C55" w:rsidRPr="00346BD9" w:rsidRDefault="00583971" w:rsidP="00346BD9">
            <w:pPr>
              <w:pStyle w:val="13213"/>
            </w:pPr>
            <w:r>
              <w:rPr>
                <w:lang w:val="kk"/>
              </w:rPr>
              <w:t>(Дене тәрбиесі)</w:t>
            </w:r>
          </w:p>
          <w:p w14:paraId="548BC9D1" w14:textId="77777777" w:rsidR="00346BD9" w:rsidRPr="00346BD9" w:rsidRDefault="00346BD9" w:rsidP="00346BD9">
            <w:pPr>
              <w:pStyle w:val="13213"/>
            </w:pPr>
          </w:p>
        </w:tc>
      </w:tr>
      <w:tr w:rsidR="008F34A3" w14:paraId="5B3AE8C0"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2D9C977B" w14:textId="4C2556ED" w:rsidR="004349A0" w:rsidRPr="00346BD9" w:rsidRDefault="00583971" w:rsidP="004349A0">
            <w:pPr>
              <w:pStyle w:val="13213"/>
            </w:pPr>
            <w:r>
              <w:rPr>
                <w:lang w:val="kk"/>
              </w:rPr>
              <w:lastRenderedPageBreak/>
              <w:t>Ертеңгілік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466346A6" w14:textId="77777777" w:rsidR="004349A0" w:rsidRDefault="00583971" w:rsidP="004349A0">
            <w:pPr>
              <w:pStyle w:val="13213"/>
            </w:pPr>
            <w:r w:rsidRPr="00346BD9">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6B6C2492" w14:textId="71F49F57" w:rsidR="004349A0" w:rsidRPr="00346BD9" w:rsidRDefault="00583971" w:rsidP="004349A0">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14D42AE2" w14:textId="77777777" w:rsidR="004349A0" w:rsidRDefault="00583971" w:rsidP="004349A0">
            <w:pPr>
              <w:pStyle w:val="13213"/>
            </w:pPr>
            <w:r w:rsidRPr="00346BD9">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2EC3DB8B" w14:textId="2A7DE6FC" w:rsidR="004349A0" w:rsidRPr="00346BD9" w:rsidRDefault="00583971" w:rsidP="004349A0">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hideMark/>
          </w:tcPr>
          <w:p w14:paraId="6FE759B3" w14:textId="77777777" w:rsidR="004349A0" w:rsidRDefault="00583971" w:rsidP="004349A0">
            <w:pPr>
              <w:pStyle w:val="13213"/>
            </w:pPr>
            <w:r w:rsidRPr="00346BD9">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2ACA298E" w14:textId="196927A2" w:rsidR="004349A0" w:rsidRPr="00346BD9" w:rsidRDefault="00583971" w:rsidP="004349A0">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78C7C815" w14:textId="77777777" w:rsidR="004349A0" w:rsidRDefault="00583971" w:rsidP="004349A0">
            <w:pPr>
              <w:pStyle w:val="13213"/>
            </w:pPr>
            <w:r w:rsidRPr="00346BD9">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28A9000F" w14:textId="2353B6C1" w:rsidR="004349A0" w:rsidRPr="00346BD9" w:rsidRDefault="00583971" w:rsidP="004349A0">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039DAF46" w14:textId="77777777" w:rsidR="004349A0" w:rsidRDefault="00583971" w:rsidP="004349A0">
            <w:pPr>
              <w:pStyle w:val="13213"/>
            </w:pPr>
            <w:r w:rsidRPr="00346BD9">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76740042" w14:textId="5359CEEB" w:rsidR="004349A0" w:rsidRPr="00346BD9" w:rsidRDefault="00583971" w:rsidP="004349A0">
            <w:pPr>
              <w:pStyle w:val="13213"/>
            </w:pPr>
            <w:r>
              <w:rPr>
                <w:lang w:val="kk"/>
              </w:rPr>
              <w:t>(Дене тәрбиесі)</w:t>
            </w:r>
          </w:p>
        </w:tc>
      </w:tr>
      <w:tr w:rsidR="008F34A3" w14:paraId="3AD25DB1" w14:textId="77777777" w:rsidTr="00346BD9">
        <w:trPr>
          <w:trHeight w:val="409"/>
        </w:trPr>
        <w:tc>
          <w:tcPr>
            <w:tcW w:w="2269" w:type="dxa"/>
            <w:tcBorders>
              <w:top w:val="single" w:sz="4" w:space="0" w:color="000000"/>
              <w:left w:val="single" w:sz="4" w:space="0" w:color="000000"/>
              <w:bottom w:val="single" w:sz="4" w:space="0" w:color="000000"/>
              <w:right w:val="single" w:sz="4" w:space="0" w:color="000000"/>
            </w:tcBorders>
          </w:tcPr>
          <w:p w14:paraId="5CA0E652" w14:textId="699A370D" w:rsidR="004349A0" w:rsidRPr="00346BD9" w:rsidRDefault="00583971" w:rsidP="004349A0">
            <w:pPr>
              <w:pStyle w:val="13213"/>
            </w:pPr>
            <w:r w:rsidRPr="00346BD9">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hideMark/>
          </w:tcPr>
          <w:p w14:paraId="55055CF0" w14:textId="15BD1E09" w:rsidR="004349A0" w:rsidRDefault="00583971" w:rsidP="004349A0">
            <w:pPr>
              <w:pStyle w:val="13213"/>
            </w:pPr>
            <w:r w:rsidRPr="00346BD9">
              <w:rPr>
                <w:lang w:val="kk"/>
              </w:rPr>
              <w:t xml:space="preserve">Кезекшілердің жұмысы </w:t>
            </w:r>
          </w:p>
          <w:p w14:paraId="23B0BD05" w14:textId="248CC98D" w:rsidR="004349A0" w:rsidRDefault="00583971" w:rsidP="004349A0">
            <w:pPr>
              <w:pStyle w:val="13213"/>
            </w:pPr>
            <w:r>
              <w:rPr>
                <w:lang w:val="kk"/>
              </w:rPr>
              <w:t>Кезекші міндеттерін жауапкершілікпен орындауды үйрету.</w:t>
            </w:r>
          </w:p>
          <w:p w14:paraId="481CDEB8" w14:textId="5DA24F7A" w:rsidR="004349A0" w:rsidRPr="00346BD9" w:rsidRDefault="00583971" w:rsidP="004349A0">
            <w:pPr>
              <w:pStyle w:val="13213"/>
            </w:pPr>
            <w:r>
              <w:rPr>
                <w:lang w:val="kk"/>
              </w:rPr>
              <w:t>(Танымдық іс-әрекет)</w:t>
            </w:r>
          </w:p>
          <w:p w14:paraId="4E502B81" w14:textId="0004AFBC" w:rsidR="004349A0" w:rsidRPr="00346BD9" w:rsidRDefault="00583971" w:rsidP="004349A0">
            <w:pPr>
              <w:pStyle w:val="13213"/>
            </w:pPr>
            <w:r>
              <w:rPr>
                <w:highlight w:val="white"/>
                <w:lang w:val="kk"/>
              </w:rPr>
              <w:softHyphen/>
            </w:r>
            <w:r w:rsidRPr="00042FF7">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74A1C0A9" w14:textId="77777777" w:rsidR="004349A0" w:rsidRPr="00346BD9" w:rsidRDefault="00583971" w:rsidP="004349A0">
            <w:pPr>
              <w:pStyle w:val="13213"/>
            </w:pPr>
            <w:r w:rsidRPr="00346BD9">
              <w:rPr>
                <w:lang w:val="kk"/>
              </w:rPr>
              <w:t>Ас дәмді болсын!</w:t>
            </w:r>
          </w:p>
        </w:tc>
        <w:tc>
          <w:tcPr>
            <w:tcW w:w="2693" w:type="dxa"/>
            <w:tcBorders>
              <w:top w:val="single" w:sz="4" w:space="0" w:color="000000"/>
              <w:left w:val="single" w:sz="4" w:space="0" w:color="000000"/>
              <w:bottom w:val="single" w:sz="4" w:space="0" w:color="000000"/>
              <w:right w:val="single" w:sz="4" w:space="0" w:color="000000"/>
            </w:tcBorders>
          </w:tcPr>
          <w:p w14:paraId="711F4AD8" w14:textId="77777777" w:rsidR="004349A0" w:rsidRDefault="00583971" w:rsidP="004349A0">
            <w:pPr>
              <w:pStyle w:val="13213"/>
            </w:pPr>
            <w:r w:rsidRPr="00346BD9">
              <w:rPr>
                <w:lang w:val="kk"/>
              </w:rPr>
              <w:t xml:space="preserve">Кезекшілердің жұмысы </w:t>
            </w:r>
          </w:p>
          <w:p w14:paraId="5887362F" w14:textId="77777777" w:rsidR="004349A0" w:rsidRDefault="00583971" w:rsidP="004349A0">
            <w:pPr>
              <w:pStyle w:val="13213"/>
            </w:pPr>
            <w:r>
              <w:rPr>
                <w:lang w:val="kk"/>
              </w:rPr>
              <w:t>Кезекші міндеттерін жауапкершілікпен орындауды үйрету.</w:t>
            </w:r>
          </w:p>
          <w:p w14:paraId="56368144" w14:textId="77777777" w:rsidR="004349A0" w:rsidRPr="00346BD9" w:rsidRDefault="00583971" w:rsidP="004349A0">
            <w:pPr>
              <w:pStyle w:val="13213"/>
            </w:pPr>
            <w:r>
              <w:rPr>
                <w:lang w:val="kk"/>
              </w:rPr>
              <w:t>(Танымдық іс-әрекет)</w:t>
            </w:r>
          </w:p>
          <w:p w14:paraId="0409DF87" w14:textId="77777777" w:rsidR="004349A0" w:rsidRPr="00346BD9" w:rsidRDefault="00583971" w:rsidP="004349A0">
            <w:pPr>
              <w:pStyle w:val="13213"/>
            </w:pPr>
            <w:r>
              <w:rPr>
                <w:highlight w:val="white"/>
                <w:lang w:val="kk"/>
              </w:rPr>
              <w:softHyphen/>
            </w:r>
            <w:r w:rsidRPr="00042FF7">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43885CE9" w14:textId="09D0FF02" w:rsidR="004349A0" w:rsidRPr="00346BD9" w:rsidRDefault="00583971" w:rsidP="004349A0">
            <w:pPr>
              <w:pStyle w:val="13213"/>
            </w:pPr>
            <w:r w:rsidRPr="00346BD9">
              <w:rPr>
                <w:lang w:val="kk"/>
              </w:rPr>
              <w:t>Ас дәмді болсын!</w:t>
            </w:r>
          </w:p>
        </w:tc>
        <w:tc>
          <w:tcPr>
            <w:tcW w:w="2694" w:type="dxa"/>
            <w:tcBorders>
              <w:top w:val="single" w:sz="4" w:space="0" w:color="000000"/>
              <w:left w:val="single" w:sz="4" w:space="0" w:color="000000"/>
              <w:bottom w:val="single" w:sz="4" w:space="0" w:color="000000"/>
              <w:right w:val="single" w:sz="4" w:space="0" w:color="000000"/>
            </w:tcBorders>
            <w:hideMark/>
          </w:tcPr>
          <w:p w14:paraId="6626CA09" w14:textId="77777777" w:rsidR="004349A0" w:rsidRDefault="00583971" w:rsidP="004349A0">
            <w:pPr>
              <w:pStyle w:val="13213"/>
            </w:pPr>
            <w:r w:rsidRPr="00346BD9">
              <w:rPr>
                <w:lang w:val="kk"/>
              </w:rPr>
              <w:t xml:space="preserve">Кезекшілердің жұмысы </w:t>
            </w:r>
          </w:p>
          <w:p w14:paraId="79219E79" w14:textId="77777777" w:rsidR="004349A0" w:rsidRDefault="00583971" w:rsidP="004349A0">
            <w:pPr>
              <w:pStyle w:val="13213"/>
            </w:pPr>
            <w:r>
              <w:rPr>
                <w:lang w:val="kk"/>
              </w:rPr>
              <w:t>Кезекші міндеттерін жауапкершілікпен орындауды үйрету.</w:t>
            </w:r>
          </w:p>
          <w:p w14:paraId="19C974AE" w14:textId="77777777" w:rsidR="004349A0" w:rsidRPr="00346BD9" w:rsidRDefault="00583971" w:rsidP="004349A0">
            <w:pPr>
              <w:pStyle w:val="13213"/>
            </w:pPr>
            <w:r>
              <w:rPr>
                <w:lang w:val="kk"/>
              </w:rPr>
              <w:t>(Танымдық іс-әрекет)</w:t>
            </w:r>
          </w:p>
          <w:p w14:paraId="608E0044" w14:textId="77777777" w:rsidR="004349A0" w:rsidRPr="00346BD9" w:rsidRDefault="00583971" w:rsidP="004349A0">
            <w:pPr>
              <w:pStyle w:val="13213"/>
            </w:pPr>
            <w:r>
              <w:rPr>
                <w:highlight w:val="white"/>
                <w:lang w:val="kk"/>
              </w:rPr>
              <w:softHyphen/>
            </w:r>
            <w:r w:rsidRPr="00042FF7">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30781427" w14:textId="42AD0E5D" w:rsidR="004349A0" w:rsidRPr="00346BD9" w:rsidRDefault="00583971" w:rsidP="004349A0">
            <w:pPr>
              <w:pStyle w:val="13213"/>
            </w:pPr>
            <w:r w:rsidRPr="00346BD9">
              <w:rPr>
                <w:lang w:val="kk"/>
              </w:rPr>
              <w:t>Ас дәмді болсын!</w:t>
            </w:r>
          </w:p>
        </w:tc>
        <w:tc>
          <w:tcPr>
            <w:tcW w:w="2693" w:type="dxa"/>
            <w:tcBorders>
              <w:top w:val="single" w:sz="4" w:space="0" w:color="000000"/>
              <w:left w:val="single" w:sz="4" w:space="0" w:color="000000"/>
              <w:bottom w:val="single" w:sz="4" w:space="0" w:color="000000"/>
              <w:right w:val="single" w:sz="4" w:space="0" w:color="000000"/>
            </w:tcBorders>
          </w:tcPr>
          <w:p w14:paraId="78E9B196" w14:textId="77777777" w:rsidR="004349A0" w:rsidRDefault="00583971" w:rsidP="004349A0">
            <w:pPr>
              <w:pStyle w:val="13213"/>
            </w:pPr>
            <w:r w:rsidRPr="00346BD9">
              <w:rPr>
                <w:lang w:val="kk"/>
              </w:rPr>
              <w:t xml:space="preserve">Кезекшілердің жұмысы </w:t>
            </w:r>
          </w:p>
          <w:p w14:paraId="384EB317" w14:textId="77777777" w:rsidR="004349A0" w:rsidRDefault="00583971" w:rsidP="004349A0">
            <w:pPr>
              <w:pStyle w:val="13213"/>
            </w:pPr>
            <w:r>
              <w:rPr>
                <w:lang w:val="kk"/>
              </w:rPr>
              <w:t>Кезекші міндеттерін жауапкершілікпен орындауды үйрету.</w:t>
            </w:r>
          </w:p>
          <w:p w14:paraId="3E394CE7" w14:textId="77777777" w:rsidR="004349A0" w:rsidRPr="00346BD9" w:rsidRDefault="00583971" w:rsidP="004349A0">
            <w:pPr>
              <w:pStyle w:val="13213"/>
            </w:pPr>
            <w:r>
              <w:rPr>
                <w:lang w:val="kk"/>
              </w:rPr>
              <w:t>(Танымдық іс-әрекет)</w:t>
            </w:r>
          </w:p>
          <w:p w14:paraId="374801B3" w14:textId="77777777" w:rsidR="004349A0" w:rsidRPr="00346BD9" w:rsidRDefault="00583971" w:rsidP="004349A0">
            <w:pPr>
              <w:pStyle w:val="13213"/>
            </w:pPr>
            <w:r>
              <w:rPr>
                <w:highlight w:val="white"/>
                <w:lang w:val="kk"/>
              </w:rPr>
              <w:softHyphen/>
            </w:r>
            <w:r w:rsidRPr="00042FF7">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00AE6B01" w14:textId="60760A50" w:rsidR="004349A0" w:rsidRPr="00346BD9" w:rsidRDefault="00583971" w:rsidP="004349A0">
            <w:pPr>
              <w:pStyle w:val="13213"/>
            </w:pPr>
            <w:r w:rsidRPr="00346BD9">
              <w:rPr>
                <w:lang w:val="kk"/>
              </w:rPr>
              <w:t>Ас дәмді болсын!</w:t>
            </w:r>
          </w:p>
        </w:tc>
        <w:tc>
          <w:tcPr>
            <w:tcW w:w="2693" w:type="dxa"/>
            <w:tcBorders>
              <w:top w:val="single" w:sz="4" w:space="0" w:color="000000"/>
              <w:left w:val="single" w:sz="4" w:space="0" w:color="000000"/>
              <w:bottom w:val="single" w:sz="4" w:space="0" w:color="000000"/>
              <w:right w:val="single" w:sz="4" w:space="0" w:color="000000"/>
            </w:tcBorders>
          </w:tcPr>
          <w:p w14:paraId="6C3CC048" w14:textId="77777777" w:rsidR="004349A0" w:rsidRDefault="00583971" w:rsidP="004349A0">
            <w:pPr>
              <w:pStyle w:val="13213"/>
            </w:pPr>
            <w:r w:rsidRPr="00346BD9">
              <w:rPr>
                <w:lang w:val="kk"/>
              </w:rPr>
              <w:t xml:space="preserve">Кезекшілердің жұмысы </w:t>
            </w:r>
          </w:p>
          <w:p w14:paraId="71A97A35" w14:textId="77777777" w:rsidR="004349A0" w:rsidRDefault="00583971" w:rsidP="004349A0">
            <w:pPr>
              <w:pStyle w:val="13213"/>
            </w:pPr>
            <w:r>
              <w:rPr>
                <w:lang w:val="kk"/>
              </w:rPr>
              <w:t>Кезекші міндеттерін жауапкершілікпен орындауды үйрету.</w:t>
            </w:r>
          </w:p>
          <w:p w14:paraId="0DC24901" w14:textId="77777777" w:rsidR="004349A0" w:rsidRPr="00346BD9" w:rsidRDefault="00583971" w:rsidP="004349A0">
            <w:pPr>
              <w:pStyle w:val="13213"/>
            </w:pPr>
            <w:r>
              <w:rPr>
                <w:lang w:val="kk"/>
              </w:rPr>
              <w:t>(Танымдық іс-әрекет)</w:t>
            </w:r>
          </w:p>
          <w:p w14:paraId="717767AE" w14:textId="77777777" w:rsidR="004349A0" w:rsidRPr="00346BD9" w:rsidRDefault="00583971" w:rsidP="004349A0">
            <w:pPr>
              <w:pStyle w:val="13213"/>
            </w:pPr>
            <w:r>
              <w:rPr>
                <w:highlight w:val="white"/>
                <w:lang w:val="kk"/>
              </w:rPr>
              <w:softHyphen/>
            </w:r>
            <w:r w:rsidRPr="00042FF7">
              <w:rPr>
                <w:lang w:val="kk"/>
              </w:rPr>
              <w:t>Мәдени-гигиеналық дағдылар Жеке гигиена ережелері мен дағдыларын орындау кезінде өзін-өзі бақылауды дамыту: тамақтанғаннан кейін аузын шаю, орамалды ескертусіз пайдалану туралы.</w:t>
            </w:r>
          </w:p>
          <w:p w14:paraId="2CA115E9" w14:textId="0CD16085" w:rsidR="004349A0" w:rsidRPr="00346BD9" w:rsidRDefault="00583971" w:rsidP="004349A0">
            <w:pPr>
              <w:pStyle w:val="13213"/>
            </w:pPr>
            <w:r w:rsidRPr="00346BD9">
              <w:rPr>
                <w:lang w:val="kk"/>
              </w:rPr>
              <w:t>Ас дәмді болсын!</w:t>
            </w:r>
          </w:p>
        </w:tc>
      </w:tr>
      <w:tr w:rsidR="008F34A3" w14:paraId="746DB8F6"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30DBC29B" w14:textId="6F649458" w:rsidR="00346BD9" w:rsidRPr="00346BD9" w:rsidRDefault="00583971" w:rsidP="00346BD9">
            <w:pPr>
              <w:pStyle w:val="13213"/>
            </w:pPr>
            <w:r>
              <w:rPr>
                <w:lang w:val="kk"/>
              </w:rPr>
              <w:t>Ұйымдастырылған іс-әрекетке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79C581EE" w14:textId="12CD8D78" w:rsidR="00346BD9" w:rsidRPr="00346BD9" w:rsidRDefault="00583971" w:rsidP="00346BD9">
            <w:pPr>
              <w:pStyle w:val="13213"/>
            </w:pPr>
            <w:r>
              <w:rPr>
                <w:lang w:val="kk"/>
              </w:rPr>
              <w:t>"Менің Қазақстаным" – Қазақстан Республикасының Әнұранын орындау.</w:t>
            </w:r>
          </w:p>
          <w:p w14:paraId="6167CA9B" w14:textId="3EB69DA7" w:rsidR="00346BD9" w:rsidRPr="00346BD9" w:rsidRDefault="00583971" w:rsidP="00346BD9">
            <w:pPr>
              <w:pStyle w:val="13213"/>
            </w:pPr>
            <w:r>
              <w:rPr>
                <w:lang w:val="kk"/>
              </w:rPr>
              <w:lastRenderedPageBreak/>
              <w:t>Бірлескен жоспарларды талқылау, ережелер туралы шарт</w:t>
            </w:r>
          </w:p>
        </w:tc>
        <w:tc>
          <w:tcPr>
            <w:tcW w:w="2693" w:type="dxa"/>
            <w:tcBorders>
              <w:top w:val="single" w:sz="4" w:space="0" w:color="000000"/>
              <w:left w:val="single" w:sz="4" w:space="0" w:color="000000"/>
              <w:bottom w:val="single" w:sz="4" w:space="0" w:color="000000"/>
              <w:right w:val="single" w:sz="4" w:space="0" w:color="000000"/>
            </w:tcBorders>
            <w:hideMark/>
          </w:tcPr>
          <w:p w14:paraId="65D48129" w14:textId="4B445CB0" w:rsidR="00346BD9" w:rsidRPr="00346BD9" w:rsidRDefault="00583971" w:rsidP="00346BD9">
            <w:pPr>
              <w:pStyle w:val="13213"/>
            </w:pPr>
            <w:r>
              <w:rPr>
                <w:lang w:val="kk"/>
              </w:rPr>
              <w:lastRenderedPageBreak/>
              <w:t>Мотивациялық жағдай: бес саусақ моделі</w:t>
            </w:r>
          </w:p>
        </w:tc>
        <w:tc>
          <w:tcPr>
            <w:tcW w:w="2694" w:type="dxa"/>
            <w:tcBorders>
              <w:top w:val="single" w:sz="4" w:space="0" w:color="000000"/>
              <w:left w:val="single" w:sz="4" w:space="0" w:color="000000"/>
              <w:bottom w:val="single" w:sz="4" w:space="0" w:color="000000"/>
              <w:right w:val="single" w:sz="4" w:space="0" w:color="000000"/>
            </w:tcBorders>
            <w:hideMark/>
          </w:tcPr>
          <w:p w14:paraId="246BEE78" w14:textId="01A07C23" w:rsidR="00346BD9" w:rsidRPr="00346BD9" w:rsidRDefault="00583971" w:rsidP="00346BD9">
            <w:pPr>
              <w:pStyle w:val="13213"/>
            </w:pPr>
            <w:r>
              <w:rPr>
                <w:lang w:val="kk"/>
              </w:rPr>
              <w:t>Қызығушылықтар бойынша іс-әрекет түрін таңдау</w:t>
            </w:r>
          </w:p>
        </w:tc>
        <w:tc>
          <w:tcPr>
            <w:tcW w:w="2693" w:type="dxa"/>
            <w:tcBorders>
              <w:top w:val="single" w:sz="4" w:space="0" w:color="000000"/>
              <w:left w:val="single" w:sz="4" w:space="0" w:color="000000"/>
              <w:bottom w:val="single" w:sz="4" w:space="0" w:color="000000"/>
              <w:right w:val="single" w:sz="4" w:space="0" w:color="000000"/>
            </w:tcBorders>
            <w:hideMark/>
          </w:tcPr>
          <w:p w14:paraId="5BA82CA3" w14:textId="1A34CE74" w:rsidR="00346BD9" w:rsidRPr="00346BD9" w:rsidRDefault="00583971" w:rsidP="00346BD9">
            <w:pPr>
              <w:pStyle w:val="13213"/>
            </w:pPr>
            <w:r>
              <w:rPr>
                <w:lang w:val="kk"/>
              </w:rPr>
              <w:t xml:space="preserve">Қиын жағдайдан шығудың жолын табу </w:t>
            </w:r>
          </w:p>
        </w:tc>
        <w:tc>
          <w:tcPr>
            <w:tcW w:w="2693" w:type="dxa"/>
            <w:tcBorders>
              <w:top w:val="single" w:sz="4" w:space="0" w:color="000000"/>
              <w:left w:val="single" w:sz="4" w:space="0" w:color="000000"/>
              <w:bottom w:val="single" w:sz="4" w:space="0" w:color="000000"/>
              <w:right w:val="single" w:sz="4" w:space="0" w:color="000000"/>
            </w:tcBorders>
          </w:tcPr>
          <w:p w14:paraId="5DC54826" w14:textId="287A8720" w:rsidR="00346BD9" w:rsidRPr="00346BD9" w:rsidRDefault="00583971" w:rsidP="00346BD9">
            <w:pPr>
              <w:pStyle w:val="13213"/>
            </w:pPr>
            <w:r>
              <w:rPr>
                <w:lang w:val="kk"/>
              </w:rPr>
              <w:t>Мәселені шешу үшін жаңа ақпаратты енгізу</w:t>
            </w:r>
          </w:p>
        </w:tc>
      </w:tr>
      <w:tr w:rsidR="008F34A3" w14:paraId="2A405062" w14:textId="77777777" w:rsidTr="00042FF7">
        <w:tc>
          <w:tcPr>
            <w:tcW w:w="2269" w:type="dxa"/>
            <w:tcBorders>
              <w:top w:val="single" w:sz="4" w:space="0" w:color="000000"/>
              <w:left w:val="single" w:sz="4" w:space="0" w:color="000000"/>
              <w:bottom w:val="single" w:sz="4" w:space="0" w:color="000000"/>
              <w:right w:val="single" w:sz="4" w:space="0" w:color="000000"/>
            </w:tcBorders>
          </w:tcPr>
          <w:p w14:paraId="1439C8BD" w14:textId="4B8B23D5" w:rsidR="00346BD9" w:rsidRPr="00346BD9" w:rsidRDefault="00583971" w:rsidP="00346BD9">
            <w:pPr>
              <w:pStyle w:val="13213"/>
            </w:pPr>
            <w:r>
              <w:rPr>
                <w:lang w:val="kk"/>
              </w:rPr>
              <w:t>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5F3317B4"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B46CC80" w14:textId="77777777" w:rsidR="00346BD9" w:rsidRPr="00346BD9" w:rsidRDefault="00346BD9" w:rsidP="00346BD9">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6BCED94C"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auto"/>
            </w:tcBorders>
          </w:tcPr>
          <w:p w14:paraId="7599EE0B" w14:textId="77777777" w:rsidR="00346BD9" w:rsidRPr="00346BD9" w:rsidRDefault="00346BD9" w:rsidP="00346BD9">
            <w:pPr>
              <w:pStyle w:val="13213"/>
            </w:pPr>
          </w:p>
        </w:tc>
        <w:tc>
          <w:tcPr>
            <w:tcW w:w="2693" w:type="dxa"/>
            <w:tcBorders>
              <w:top w:val="single" w:sz="4" w:space="0" w:color="000000"/>
              <w:left w:val="single" w:sz="4" w:space="0" w:color="auto"/>
              <w:bottom w:val="single" w:sz="4" w:space="0" w:color="000000"/>
              <w:right w:val="single" w:sz="4" w:space="0" w:color="000000"/>
            </w:tcBorders>
          </w:tcPr>
          <w:p w14:paraId="528743C9" w14:textId="77777777" w:rsidR="00346BD9" w:rsidRPr="00346BD9" w:rsidRDefault="00346BD9" w:rsidP="00346BD9">
            <w:pPr>
              <w:pStyle w:val="13213"/>
            </w:pPr>
          </w:p>
        </w:tc>
      </w:tr>
      <w:tr w:rsidR="008F34A3" w14:paraId="161B9856"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25991D7" w14:textId="45FF9E44" w:rsidR="00346BD9" w:rsidRPr="00346BD9" w:rsidRDefault="00583971" w:rsidP="00346BD9">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213CDC52" w14:textId="77777777" w:rsidR="00346BD9" w:rsidRPr="00346BD9" w:rsidRDefault="00583971" w:rsidP="00346BD9">
            <w:pPr>
              <w:pStyle w:val="13213"/>
            </w:pPr>
            <w:r w:rsidRPr="00346BD9">
              <w:rPr>
                <w:lang w:val="kk"/>
              </w:rPr>
              <w:t>Қыс туралы жұмбақтар (жұмбақ, қыс)</w:t>
            </w:r>
          </w:p>
          <w:p w14:paraId="36DCF747" w14:textId="77777777" w:rsidR="00346BD9" w:rsidRPr="00346BD9" w:rsidRDefault="00583971" w:rsidP="00346BD9">
            <w:pPr>
              <w:pStyle w:val="13213"/>
            </w:pPr>
            <w:r w:rsidRPr="00346BD9">
              <w:rPr>
                <w:lang w:val="kk"/>
              </w:rPr>
              <w:t>«Құс қанатымен ұшады, құйрығымен қонады»</w:t>
            </w:r>
          </w:p>
        </w:tc>
        <w:tc>
          <w:tcPr>
            <w:tcW w:w="2693" w:type="dxa"/>
            <w:tcBorders>
              <w:top w:val="single" w:sz="4" w:space="0" w:color="000000"/>
              <w:left w:val="single" w:sz="4" w:space="0" w:color="000000"/>
              <w:bottom w:val="single" w:sz="4" w:space="0" w:color="000000"/>
              <w:right w:val="single" w:sz="4" w:space="0" w:color="000000"/>
            </w:tcBorders>
            <w:hideMark/>
          </w:tcPr>
          <w:p w14:paraId="56072F31" w14:textId="426F54B4" w:rsidR="00346BD9" w:rsidRPr="00346BD9" w:rsidRDefault="00583971" w:rsidP="00346BD9">
            <w:pPr>
              <w:pStyle w:val="13213"/>
            </w:pPr>
            <w:r>
              <w:rPr>
                <w:lang w:val="kk"/>
              </w:rPr>
              <w:t>Жеке әңгімелер (жағдай бойынша)</w:t>
            </w:r>
          </w:p>
        </w:tc>
        <w:tc>
          <w:tcPr>
            <w:tcW w:w="2694" w:type="dxa"/>
            <w:tcBorders>
              <w:top w:val="single" w:sz="4" w:space="0" w:color="000000"/>
              <w:left w:val="single" w:sz="4" w:space="0" w:color="000000"/>
              <w:bottom w:val="single" w:sz="4" w:space="0" w:color="000000"/>
              <w:right w:val="single" w:sz="4" w:space="0" w:color="000000"/>
            </w:tcBorders>
            <w:hideMark/>
          </w:tcPr>
          <w:p w14:paraId="6CAA40D1" w14:textId="77777777" w:rsidR="00346BD9" w:rsidRPr="00346BD9" w:rsidRDefault="00583971" w:rsidP="00346BD9">
            <w:pPr>
              <w:pStyle w:val="13213"/>
            </w:pPr>
            <w:r w:rsidRPr="00346BD9">
              <w:rPr>
                <w:lang w:val="kk"/>
              </w:rPr>
              <w:t>Таза ауадағы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hideMark/>
          </w:tcPr>
          <w:p w14:paraId="5A857FD8" w14:textId="30BCA444" w:rsidR="00346BD9" w:rsidRPr="00346BD9" w:rsidRDefault="00583971" w:rsidP="00346BD9">
            <w:pPr>
              <w:pStyle w:val="13213"/>
            </w:pPr>
            <w:r w:rsidRPr="00346BD9">
              <w:rPr>
                <w:lang w:val="kk"/>
              </w:rPr>
              <w:t>Мақал-мәтелдерге қызығушылықты дамыту</w:t>
            </w:r>
          </w:p>
        </w:tc>
        <w:tc>
          <w:tcPr>
            <w:tcW w:w="2693" w:type="dxa"/>
            <w:tcBorders>
              <w:top w:val="single" w:sz="4" w:space="0" w:color="000000"/>
              <w:left w:val="single" w:sz="4" w:space="0" w:color="000000"/>
              <w:bottom w:val="single" w:sz="4" w:space="0" w:color="000000"/>
              <w:right w:val="single" w:sz="4" w:space="0" w:color="000000"/>
            </w:tcBorders>
          </w:tcPr>
          <w:p w14:paraId="4E866D4A" w14:textId="4B0EDFF4" w:rsidR="00346BD9" w:rsidRPr="00346BD9" w:rsidRDefault="00583971" w:rsidP="00346BD9">
            <w:pPr>
              <w:pStyle w:val="13213"/>
            </w:pPr>
            <w:r>
              <w:rPr>
                <w:lang w:val="kk"/>
              </w:rPr>
              <w:t xml:space="preserve">Киіну ретін пысықтау </w:t>
            </w:r>
          </w:p>
        </w:tc>
      </w:tr>
      <w:tr w:rsidR="008F34A3" w14:paraId="09A4D04A"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3CAECCE" w14:textId="77777777" w:rsidR="00346BD9" w:rsidRPr="00346BD9" w:rsidRDefault="00583971" w:rsidP="00346BD9">
            <w:pPr>
              <w:pStyle w:val="13213"/>
            </w:pPr>
            <w:r w:rsidRPr="00346BD9">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25935072" w14:textId="77777777" w:rsidR="00DE6436" w:rsidRDefault="00583971" w:rsidP="00346BD9">
            <w:pPr>
              <w:pStyle w:val="13213"/>
            </w:pPr>
            <w:r>
              <w:rPr>
                <w:lang w:val="kk"/>
              </w:rPr>
              <w:t xml:space="preserve">Қарды бақылау (қар) </w:t>
            </w:r>
          </w:p>
          <w:p w14:paraId="7AEB8BC0" w14:textId="24760C1E" w:rsidR="00346BD9" w:rsidRDefault="00583971" w:rsidP="00346BD9">
            <w:pPr>
              <w:pStyle w:val="13213"/>
            </w:pPr>
            <w:r>
              <w:rPr>
                <w:lang w:val="kk"/>
              </w:rPr>
              <w:t>Өлі табиғат құбылыстары туралы білімді кеңейту.</w:t>
            </w:r>
          </w:p>
          <w:p w14:paraId="5FBB9664" w14:textId="4B99610D" w:rsidR="00DE6436" w:rsidRPr="00346BD9" w:rsidRDefault="00583971" w:rsidP="00346BD9">
            <w:pPr>
              <w:pStyle w:val="13213"/>
            </w:pPr>
            <w:r>
              <w:rPr>
                <w:lang w:val="kk"/>
              </w:rPr>
              <w:t>(Танымдық іс-әрекет)</w:t>
            </w:r>
          </w:p>
          <w:p w14:paraId="395D3AB0" w14:textId="18814EBD" w:rsidR="00346BD9" w:rsidRPr="00346BD9" w:rsidRDefault="00583971" w:rsidP="00346BD9">
            <w:pPr>
              <w:pStyle w:val="13213"/>
            </w:pPr>
            <w:r>
              <w:rPr>
                <w:lang w:val="kk"/>
              </w:rPr>
              <w:t>Көркем сөз</w:t>
            </w:r>
          </w:p>
          <w:p w14:paraId="48A1482E" w14:textId="7691D588" w:rsidR="00346BD9" w:rsidRPr="00346BD9" w:rsidRDefault="00583971" w:rsidP="00346BD9">
            <w:pPr>
              <w:pStyle w:val="13213"/>
            </w:pPr>
            <w:r>
              <w:rPr>
                <w:lang w:val="kk"/>
              </w:rPr>
              <w:t xml:space="preserve">Қыста қар жауғанда, </w:t>
            </w:r>
          </w:p>
          <w:p w14:paraId="71126ADD" w14:textId="145DFB2F" w:rsidR="00042FF7" w:rsidRDefault="00583971" w:rsidP="00346BD9">
            <w:pPr>
              <w:pStyle w:val="13213"/>
            </w:pPr>
            <w:r>
              <w:rPr>
                <w:lang w:val="kk"/>
              </w:rPr>
              <w:t xml:space="preserve">Аппақ қарлар толғанда. </w:t>
            </w:r>
          </w:p>
          <w:p w14:paraId="6E5AE92C" w14:textId="055BA33C" w:rsidR="00346BD9" w:rsidRPr="00346BD9" w:rsidRDefault="00583971" w:rsidP="00346BD9">
            <w:pPr>
              <w:pStyle w:val="13213"/>
            </w:pPr>
            <w:r>
              <w:rPr>
                <w:lang w:val="kk"/>
              </w:rPr>
              <w:t xml:space="preserve">Қар атысып ойнаймыз, </w:t>
            </w:r>
          </w:p>
          <w:p w14:paraId="6FBD8425" w14:textId="2257E4D0" w:rsidR="00042FF7" w:rsidRDefault="00583971" w:rsidP="00346BD9">
            <w:pPr>
              <w:pStyle w:val="13213"/>
            </w:pPr>
            <w:r>
              <w:rPr>
                <w:lang w:val="kk"/>
              </w:rPr>
              <w:t xml:space="preserve">Атысып біз қоймаймыз. </w:t>
            </w:r>
          </w:p>
          <w:p w14:paraId="75963F79" w14:textId="77777777" w:rsidR="00DE6436" w:rsidRDefault="00583971" w:rsidP="00346BD9">
            <w:pPr>
              <w:pStyle w:val="13213"/>
            </w:pPr>
            <w:r>
              <w:rPr>
                <w:lang w:val="kk"/>
              </w:rPr>
              <w:t xml:space="preserve">Жабысқақ қарлар болғанда, </w:t>
            </w:r>
          </w:p>
          <w:p w14:paraId="30B01C5F" w14:textId="6919C833" w:rsidR="00346BD9" w:rsidRDefault="00583971" w:rsidP="00346BD9">
            <w:pPr>
              <w:pStyle w:val="13213"/>
            </w:pPr>
            <w:r w:rsidRPr="00346BD9">
              <w:rPr>
                <w:lang w:val="kk"/>
              </w:rPr>
              <w:t>Сұр бұлттар Балаларды қолжетімді өнер туындыларымен таныстыру.</w:t>
            </w:r>
          </w:p>
          <w:p w14:paraId="1D2238BA" w14:textId="211AF961" w:rsidR="00DE6436" w:rsidRPr="00346BD9" w:rsidRDefault="00583971" w:rsidP="00346BD9">
            <w:pPr>
              <w:pStyle w:val="13213"/>
            </w:pPr>
            <w:r>
              <w:rPr>
                <w:lang w:val="kk"/>
              </w:rPr>
              <w:t>(Коммуникативті іс-әрекет)</w:t>
            </w:r>
          </w:p>
          <w:p w14:paraId="6F3D24D4" w14:textId="3319300D" w:rsidR="00346BD9" w:rsidRPr="00346BD9" w:rsidRDefault="00583971" w:rsidP="00346BD9">
            <w:pPr>
              <w:pStyle w:val="13213"/>
            </w:pPr>
            <w:r w:rsidRPr="00346BD9">
              <w:rPr>
                <w:lang w:val="kk"/>
              </w:rPr>
              <w:t xml:space="preserve">Мынадай ырым бар: егер </w:t>
            </w:r>
            <w:r w:rsidRPr="00346BD9">
              <w:rPr>
                <w:lang w:val="kk"/>
              </w:rPr>
              <w:softHyphen/>
              <w:t>қарғалар мен шауқарғалар ағаштардың басына отырса – қар жаууы керек</w:t>
            </w:r>
          </w:p>
          <w:p w14:paraId="4972EC6D" w14:textId="77777777" w:rsidR="00DE6436" w:rsidRPr="00583971" w:rsidRDefault="00583971" w:rsidP="00346BD9">
            <w:pPr>
              <w:pStyle w:val="13213"/>
              <w:rPr>
                <w:lang w:val="kk"/>
              </w:rPr>
            </w:pPr>
            <w:r w:rsidRPr="00346BD9">
              <w:rPr>
                <w:lang w:val="kk"/>
              </w:rPr>
              <w:t>Балабақшаның ашық және қоршалған жерлеріндегі қардың тереңдігін өлшеу. Қай</w:t>
            </w:r>
            <w:r w:rsidRPr="00346BD9">
              <w:rPr>
                <w:lang w:val="kk"/>
              </w:rPr>
              <w:softHyphen/>
              <w:t xml:space="preserve"> жерде қар көп және неге деген сұраққа жауап беру? </w:t>
            </w:r>
          </w:p>
          <w:p w14:paraId="17BABB53" w14:textId="3AA8984D" w:rsidR="00346BD9" w:rsidRPr="00583971" w:rsidRDefault="00583971" w:rsidP="00346BD9">
            <w:pPr>
              <w:pStyle w:val="13213"/>
              <w:rPr>
                <w:lang w:val="kk"/>
              </w:rPr>
            </w:pPr>
            <w:r>
              <w:rPr>
                <w:lang w:val="kk"/>
              </w:rPr>
              <w:t>Балалардың зерттеу іс-әрекетіне жағдай жасау.</w:t>
            </w:r>
          </w:p>
          <w:p w14:paraId="70E7A3AD" w14:textId="5AF09109" w:rsidR="00DE6436" w:rsidRPr="00583971" w:rsidRDefault="00583971" w:rsidP="00346BD9">
            <w:pPr>
              <w:pStyle w:val="13213"/>
              <w:rPr>
                <w:lang w:val="kk"/>
              </w:rPr>
            </w:pPr>
            <w:r>
              <w:rPr>
                <w:lang w:val="kk"/>
              </w:rPr>
              <w:t>(Зерттеу іс-әрекеті)</w:t>
            </w:r>
          </w:p>
          <w:p w14:paraId="71B11E9D" w14:textId="5AEA1A42" w:rsidR="00346BD9" w:rsidRPr="00583971" w:rsidRDefault="00583971" w:rsidP="00346BD9">
            <w:pPr>
              <w:pStyle w:val="13213"/>
              <w:rPr>
                <w:lang w:val="kk"/>
              </w:rPr>
            </w:pPr>
            <w:r w:rsidRPr="00346BD9">
              <w:rPr>
                <w:lang w:val="kk"/>
              </w:rPr>
              <w:t>"Қалай өмір сүрудесің?" аз қимылды ойыны Қозғалыс ырғағын музыкалық сүйемелдеумен үйлестіру.</w:t>
            </w:r>
          </w:p>
          <w:p w14:paraId="61FE4C84" w14:textId="35169DBC" w:rsidR="00DE6436" w:rsidRPr="00583971" w:rsidRDefault="00583971" w:rsidP="00346BD9">
            <w:pPr>
              <w:pStyle w:val="13213"/>
              <w:rPr>
                <w:lang w:val="kk"/>
              </w:rPr>
            </w:pPr>
            <w:r>
              <w:rPr>
                <w:lang w:val="kk"/>
              </w:rPr>
              <w:t>(Дене тәрбиесі)</w:t>
            </w:r>
          </w:p>
          <w:p w14:paraId="32F06778" w14:textId="77777777" w:rsidR="00346BD9" w:rsidRPr="00583971" w:rsidRDefault="00583971" w:rsidP="00346BD9">
            <w:pPr>
              <w:pStyle w:val="13213"/>
              <w:rPr>
                <w:lang w:val="kk"/>
              </w:rPr>
            </w:pPr>
            <w:r w:rsidRPr="00346BD9">
              <w:rPr>
                <w:lang w:val="kk"/>
              </w:rPr>
              <w:t>Қимылды ойындар</w:t>
            </w:r>
          </w:p>
          <w:p w14:paraId="3F88E0DE" w14:textId="77777777" w:rsidR="00DE6436" w:rsidRPr="00583971" w:rsidRDefault="00583971" w:rsidP="00346BD9">
            <w:pPr>
              <w:pStyle w:val="13213"/>
              <w:rPr>
                <w:lang w:val="kk"/>
              </w:rPr>
            </w:pPr>
            <w:r w:rsidRPr="00346BD9">
              <w:rPr>
                <w:lang w:val="kk"/>
              </w:rPr>
              <w:t xml:space="preserve">«Два мороза» (екі аяз), «Ұлттық ойын – ұлт қазынасы» «Тартыспақ» </w:t>
            </w:r>
          </w:p>
          <w:p w14:paraId="4BBE38F1" w14:textId="3406B85F" w:rsidR="00346BD9" w:rsidRPr="00583971" w:rsidRDefault="00583971" w:rsidP="00346BD9">
            <w:pPr>
              <w:pStyle w:val="13213"/>
              <w:rPr>
                <w:lang w:val="kk"/>
              </w:rPr>
            </w:pPr>
            <w:r>
              <w:rPr>
                <w:lang w:val="kk"/>
              </w:rPr>
              <w:t>Таныс қимылды ойындарды өз бетінше ұйымдастыруды үйретуді жалғастыру.</w:t>
            </w:r>
          </w:p>
          <w:p w14:paraId="00DBD7A7" w14:textId="6D5C4FAD" w:rsidR="00DE6436" w:rsidRPr="00583971" w:rsidRDefault="00583971" w:rsidP="00346BD9">
            <w:pPr>
              <w:pStyle w:val="13213"/>
              <w:rPr>
                <w:lang w:val="kk"/>
              </w:rPr>
            </w:pPr>
            <w:r>
              <w:rPr>
                <w:lang w:val="kk"/>
              </w:rPr>
              <w:t>(Дене тәрбиесі)</w:t>
            </w:r>
          </w:p>
          <w:p w14:paraId="5C9E7EF2" w14:textId="77777777" w:rsidR="00DE6436" w:rsidRPr="00583971" w:rsidRDefault="00583971" w:rsidP="00346BD9">
            <w:pPr>
              <w:pStyle w:val="13213"/>
              <w:rPr>
                <w:lang w:val="kk"/>
              </w:rPr>
            </w:pPr>
            <w:r>
              <w:rPr>
                <w:lang w:val="kk"/>
              </w:rPr>
              <w:t xml:space="preserve">Еңбек: мұз жолына су құю </w:t>
            </w:r>
          </w:p>
          <w:p w14:paraId="5B9B40ED" w14:textId="58E51808" w:rsidR="00346BD9" w:rsidRPr="00583971" w:rsidRDefault="00583971" w:rsidP="00346BD9">
            <w:pPr>
              <w:pStyle w:val="13213"/>
              <w:rPr>
                <w:lang w:val="kk"/>
              </w:rPr>
            </w:pPr>
            <w:r>
              <w:rPr>
                <w:lang w:val="kk"/>
              </w:rPr>
              <w:t>Еңбек нәтижелерін бағалауды және құрметтеуді үйрету.</w:t>
            </w:r>
          </w:p>
          <w:p w14:paraId="67D7D620" w14:textId="6655E9A4" w:rsidR="00DE6436" w:rsidRPr="00583971" w:rsidRDefault="00583971" w:rsidP="00346BD9">
            <w:pPr>
              <w:pStyle w:val="13213"/>
              <w:rPr>
                <w:lang w:val="kk"/>
              </w:rPr>
            </w:pPr>
            <w:r>
              <w:rPr>
                <w:lang w:val="kk"/>
              </w:rPr>
              <w:t>(Еңбек іс-әрекеті)</w:t>
            </w:r>
          </w:p>
          <w:p w14:paraId="328515B7" w14:textId="77777777" w:rsidR="00DE6436" w:rsidRPr="00583971" w:rsidRDefault="00583971" w:rsidP="00346BD9">
            <w:pPr>
              <w:pStyle w:val="13213"/>
              <w:rPr>
                <w:lang w:val="kk"/>
              </w:rPr>
            </w:pPr>
            <w:r>
              <w:rPr>
                <w:lang w:val="kk"/>
              </w:rPr>
              <w:t xml:space="preserve">"Жылан?" жеке жұмысы </w:t>
            </w:r>
          </w:p>
          <w:p w14:paraId="6E16B9F5" w14:textId="702EABB1" w:rsidR="00346BD9" w:rsidRPr="00583971" w:rsidRDefault="00583971" w:rsidP="00346BD9">
            <w:pPr>
              <w:pStyle w:val="13213"/>
              <w:rPr>
                <w:lang w:val="kk"/>
              </w:rPr>
            </w:pPr>
            <w:r>
              <w:rPr>
                <w:lang w:val="kk"/>
              </w:rPr>
              <w:t>Бір қатарға қойылған заттар арасында "ирелеңдеп" жүгіру.</w:t>
            </w:r>
          </w:p>
          <w:p w14:paraId="497DA1E8" w14:textId="0B4538E3" w:rsidR="00DE6436" w:rsidRPr="00583971" w:rsidRDefault="00583971" w:rsidP="00346BD9">
            <w:pPr>
              <w:pStyle w:val="13213"/>
              <w:rPr>
                <w:lang w:val="kk"/>
              </w:rPr>
            </w:pPr>
            <w:r>
              <w:rPr>
                <w:lang w:val="kk"/>
              </w:rPr>
              <w:t>(Дене тәрбиесі)</w:t>
            </w:r>
          </w:p>
          <w:p w14:paraId="78E8E17D" w14:textId="27D8ED25" w:rsidR="00346BD9" w:rsidRPr="00583971" w:rsidRDefault="00583971" w:rsidP="00346BD9">
            <w:pPr>
              <w:pStyle w:val="13213"/>
              <w:rPr>
                <w:lang w:val="kk"/>
              </w:rPr>
            </w:pPr>
            <w:r w:rsidRPr="00346BD9">
              <w:rPr>
                <w:lang w:val="kk"/>
              </w:rPr>
              <w:softHyphen/>
              <w:t>Дербес іс-әрекет: мұз жолдарында сырғанау, шаңғы тебу үшін жағдай жасау (шаңғы)</w:t>
            </w:r>
          </w:p>
        </w:tc>
        <w:tc>
          <w:tcPr>
            <w:tcW w:w="2693" w:type="dxa"/>
            <w:tcBorders>
              <w:top w:val="single" w:sz="4" w:space="0" w:color="000000"/>
              <w:left w:val="single" w:sz="4" w:space="0" w:color="000000"/>
              <w:bottom w:val="single" w:sz="4" w:space="0" w:color="000000"/>
              <w:right w:val="single" w:sz="4" w:space="0" w:color="000000"/>
            </w:tcBorders>
            <w:hideMark/>
          </w:tcPr>
          <w:p w14:paraId="0878A271" w14:textId="77777777" w:rsidR="00DE6436" w:rsidRPr="00583971" w:rsidRDefault="00583971" w:rsidP="00346BD9">
            <w:pPr>
              <w:pStyle w:val="13213"/>
              <w:rPr>
                <w:lang w:val="kk"/>
              </w:rPr>
            </w:pPr>
            <w:r>
              <w:rPr>
                <w:lang w:val="kk"/>
              </w:rPr>
              <w:t xml:space="preserve">Аула тазалаушының жұмысын бақылау </w:t>
            </w:r>
          </w:p>
          <w:p w14:paraId="1EBCC3EA" w14:textId="77777777" w:rsidR="00DE6436" w:rsidRPr="00583971" w:rsidRDefault="00583971" w:rsidP="00346BD9">
            <w:pPr>
              <w:pStyle w:val="13213"/>
              <w:rPr>
                <w:lang w:val="kk"/>
              </w:rPr>
            </w:pPr>
            <w:r>
              <w:rPr>
                <w:lang w:val="kk"/>
              </w:rPr>
              <w:t>Әр түрлі мамандықтағы адамдар туралы, балабақша қызметкерлерінің жұмысы туралы түсінікті дамыту</w:t>
            </w:r>
          </w:p>
          <w:p w14:paraId="191F716C" w14:textId="6EE6CDC5" w:rsidR="00346BD9" w:rsidRPr="00583971" w:rsidRDefault="00583971" w:rsidP="00346BD9">
            <w:pPr>
              <w:pStyle w:val="13213"/>
              <w:rPr>
                <w:lang w:val="kk"/>
              </w:rPr>
            </w:pPr>
            <w:r w:rsidRPr="00346BD9">
              <w:rPr>
                <w:lang w:val="kk"/>
              </w:rPr>
              <w:t xml:space="preserve"> (балабақша).</w:t>
            </w:r>
          </w:p>
          <w:p w14:paraId="2A273BE4" w14:textId="77777777" w:rsidR="00DE6436" w:rsidRPr="00583971" w:rsidRDefault="00583971" w:rsidP="00DE6436">
            <w:pPr>
              <w:pStyle w:val="13213"/>
              <w:rPr>
                <w:lang w:val="kk"/>
              </w:rPr>
            </w:pPr>
            <w:r>
              <w:rPr>
                <w:lang w:val="kk"/>
              </w:rPr>
              <w:t>(Танымдық іс-әрекет)</w:t>
            </w:r>
          </w:p>
          <w:p w14:paraId="664EFD32" w14:textId="083B0F4D" w:rsidR="00346BD9" w:rsidRPr="00583971" w:rsidRDefault="00583971" w:rsidP="00346BD9">
            <w:pPr>
              <w:pStyle w:val="13213"/>
              <w:rPr>
                <w:lang w:val="kk"/>
              </w:rPr>
            </w:pPr>
            <w:r>
              <w:rPr>
                <w:lang w:val="kk"/>
              </w:rPr>
              <w:t>Көркем сөз</w:t>
            </w:r>
          </w:p>
          <w:p w14:paraId="7F545382" w14:textId="205EA912" w:rsidR="00346BD9" w:rsidRPr="00583971" w:rsidRDefault="00583971" w:rsidP="00346BD9">
            <w:pPr>
              <w:pStyle w:val="13213"/>
              <w:rPr>
                <w:lang w:val="kk"/>
              </w:rPr>
            </w:pPr>
            <w:r w:rsidRPr="00346BD9">
              <w:rPr>
                <w:lang w:val="kk"/>
              </w:rPr>
              <w:t>Аула тазалаушы туралы жұмбақ Жұмбақтарды шешуді үйрету.</w:t>
            </w:r>
          </w:p>
          <w:p w14:paraId="6A88E6D0" w14:textId="404894F1" w:rsidR="00DE6436" w:rsidRPr="00583971" w:rsidRDefault="00583971" w:rsidP="00346BD9">
            <w:pPr>
              <w:pStyle w:val="13213"/>
              <w:rPr>
                <w:lang w:val="kk"/>
              </w:rPr>
            </w:pPr>
            <w:r>
              <w:rPr>
                <w:lang w:val="kk"/>
              </w:rPr>
              <w:t>(Коммуникативті іс-әрекет)</w:t>
            </w:r>
          </w:p>
          <w:p w14:paraId="61149517" w14:textId="35154B48" w:rsidR="00346BD9" w:rsidRPr="00583971" w:rsidRDefault="00583971" w:rsidP="00346BD9">
            <w:pPr>
              <w:pStyle w:val="13213"/>
              <w:rPr>
                <w:lang w:val="kk"/>
              </w:rPr>
            </w:pPr>
            <w:r w:rsidRPr="00346BD9">
              <w:rPr>
                <w:lang w:val="kk"/>
              </w:rPr>
              <w:t xml:space="preserve">Доппен «Дене мүшелері» аз қимылды ойыны Айту және атауларды түсіну дағдыларын қалыптастыру </w:t>
            </w:r>
          </w:p>
          <w:p w14:paraId="6DA87EBA" w14:textId="0B82D18B" w:rsidR="00346BD9" w:rsidRPr="00583971" w:rsidRDefault="00583971" w:rsidP="00346BD9">
            <w:pPr>
              <w:pStyle w:val="13213"/>
              <w:rPr>
                <w:lang w:val="kk"/>
              </w:rPr>
            </w:pPr>
            <w:r>
              <w:rPr>
                <w:lang w:val="kk"/>
              </w:rPr>
              <w:t>адамның дене мүшелері. (Бас, көз, мұрын, ауыз, тіл, тіс, ерін, құлақ, шаш, бет, іш, бел, аяқ, қол, саусақ, алақан, мойын, иық, арқа, тізе, өкше).</w:t>
            </w:r>
          </w:p>
          <w:p w14:paraId="7E7E59D7" w14:textId="77777777" w:rsidR="00DE6436" w:rsidRPr="00583971" w:rsidRDefault="00583971" w:rsidP="00DE6436">
            <w:pPr>
              <w:pStyle w:val="13213"/>
              <w:rPr>
                <w:lang w:val="kk"/>
              </w:rPr>
            </w:pPr>
            <w:r>
              <w:rPr>
                <w:lang w:val="kk"/>
              </w:rPr>
              <w:t>(Коммуникативті іс-әрекет)</w:t>
            </w:r>
          </w:p>
          <w:p w14:paraId="1C08EFA3" w14:textId="77777777" w:rsidR="00DE6436" w:rsidRPr="00583971" w:rsidRDefault="00583971" w:rsidP="00346BD9">
            <w:pPr>
              <w:pStyle w:val="13213"/>
              <w:rPr>
                <w:lang w:val="kk"/>
              </w:rPr>
            </w:pPr>
            <w:r w:rsidRPr="00346BD9">
              <w:rPr>
                <w:lang w:val="kk"/>
              </w:rPr>
              <w:t xml:space="preserve">"Екі аяз", "Жанарғы" қимылды ойындары </w:t>
            </w:r>
          </w:p>
          <w:p w14:paraId="74128A92" w14:textId="02D36744" w:rsidR="00346BD9" w:rsidRPr="00583971" w:rsidRDefault="00583971" w:rsidP="00346BD9">
            <w:pPr>
              <w:pStyle w:val="13213"/>
              <w:rPr>
                <w:lang w:val="kk"/>
              </w:rPr>
            </w:pPr>
            <w:r>
              <w:rPr>
                <w:lang w:val="kk"/>
              </w:rPr>
              <w:t>Қозғалыс бағытын өзгерту арқылы жүгіру.</w:t>
            </w:r>
          </w:p>
          <w:p w14:paraId="032D45F7" w14:textId="00A90ABB" w:rsidR="00DE6436" w:rsidRPr="00583971" w:rsidRDefault="00583971" w:rsidP="00346BD9">
            <w:pPr>
              <w:pStyle w:val="13213"/>
              <w:rPr>
                <w:lang w:val="kk"/>
              </w:rPr>
            </w:pPr>
            <w:r>
              <w:rPr>
                <w:lang w:val="kk"/>
              </w:rPr>
              <w:t>(Дене тәрбиесі)</w:t>
            </w:r>
          </w:p>
          <w:p w14:paraId="10D02B09" w14:textId="77777777" w:rsidR="00DE6436" w:rsidRPr="00583971" w:rsidRDefault="00583971" w:rsidP="00346BD9">
            <w:pPr>
              <w:pStyle w:val="13213"/>
              <w:rPr>
                <w:lang w:val="kk"/>
              </w:rPr>
            </w:pPr>
            <w:r>
              <w:rPr>
                <w:lang w:val="kk"/>
              </w:rPr>
              <w:t>Еңбек: қардан</w:t>
            </w:r>
            <w:r>
              <w:rPr>
                <w:lang w:val="kk"/>
              </w:rPr>
              <w:softHyphen/>
              <w:t xml:space="preserve">қуыршақтарға сырғанақ салу </w:t>
            </w:r>
          </w:p>
          <w:p w14:paraId="065AFD8D" w14:textId="10D2A787" w:rsidR="00346BD9" w:rsidRPr="00583971" w:rsidRDefault="00583971" w:rsidP="00346BD9">
            <w:pPr>
              <w:pStyle w:val="13213"/>
              <w:rPr>
                <w:lang w:val="kk"/>
              </w:rPr>
            </w:pPr>
            <w:r>
              <w:rPr>
                <w:lang w:val="kk"/>
              </w:rPr>
              <w:t>Жоспарланған нәтижеге қол жеткізуді үйрету.</w:t>
            </w:r>
          </w:p>
          <w:p w14:paraId="7C71AE0C" w14:textId="18AF7DAD" w:rsidR="00DE6436" w:rsidRPr="00583971" w:rsidRDefault="00583971" w:rsidP="00346BD9">
            <w:pPr>
              <w:pStyle w:val="13213"/>
              <w:rPr>
                <w:lang w:val="kk"/>
              </w:rPr>
            </w:pPr>
            <w:r>
              <w:rPr>
                <w:lang w:val="kk"/>
              </w:rPr>
              <w:t>(Еңбек іс-әрекеті)</w:t>
            </w:r>
          </w:p>
          <w:p w14:paraId="6FC282EC" w14:textId="77777777" w:rsidR="00E506DD" w:rsidRPr="00583971" w:rsidRDefault="00583971" w:rsidP="00346BD9">
            <w:pPr>
              <w:pStyle w:val="13213"/>
              <w:rPr>
                <w:lang w:val="kk"/>
              </w:rPr>
            </w:pPr>
            <w:r>
              <w:rPr>
                <w:lang w:val="kk"/>
              </w:rPr>
              <w:t xml:space="preserve">Жеке жұмыс: қозғалыстарды дамыту </w:t>
            </w:r>
          </w:p>
          <w:p w14:paraId="15DC3EA7" w14:textId="77777777" w:rsidR="00E506DD" w:rsidRPr="00583971" w:rsidRDefault="00583971" w:rsidP="00346BD9">
            <w:pPr>
              <w:pStyle w:val="13213"/>
              <w:rPr>
                <w:lang w:val="kk"/>
              </w:rPr>
            </w:pPr>
            <w:r>
              <w:rPr>
                <w:lang w:val="kk"/>
              </w:rPr>
              <w:t>Бір аяқпен және қос аяқтап 40 см қашықтықта құрсаудан құрсауға секіру.</w:t>
            </w:r>
          </w:p>
          <w:p w14:paraId="6BBDBD19" w14:textId="4817AC8D" w:rsidR="00346BD9" w:rsidRPr="00583971" w:rsidRDefault="00583971" w:rsidP="00346BD9">
            <w:pPr>
              <w:pStyle w:val="13213"/>
              <w:rPr>
                <w:lang w:val="kk"/>
              </w:rPr>
            </w:pPr>
            <w:r>
              <w:rPr>
                <w:lang w:val="kk"/>
              </w:rPr>
              <w:t>(Дене тәрбиесі) Өз бетімен әрекет ету: хоккей, шанамен сырғанау үшін жағдай жасау</w:t>
            </w:r>
          </w:p>
          <w:p w14:paraId="690C4EBB" w14:textId="77777777" w:rsidR="00346BD9" w:rsidRPr="00583971" w:rsidRDefault="00346BD9" w:rsidP="00346BD9">
            <w:pPr>
              <w:pStyle w:val="13213"/>
              <w:rPr>
                <w:lang w:val="kk"/>
              </w:rPr>
            </w:pPr>
          </w:p>
          <w:p w14:paraId="18355672" w14:textId="77777777" w:rsidR="00346BD9" w:rsidRPr="00583971" w:rsidRDefault="00346BD9" w:rsidP="00346BD9">
            <w:pPr>
              <w:pStyle w:val="13213"/>
              <w:rPr>
                <w:lang w:val="kk"/>
              </w:rPr>
            </w:pPr>
          </w:p>
        </w:tc>
        <w:tc>
          <w:tcPr>
            <w:tcW w:w="2694" w:type="dxa"/>
            <w:tcBorders>
              <w:top w:val="single" w:sz="4" w:space="0" w:color="000000"/>
              <w:left w:val="single" w:sz="4" w:space="0" w:color="000000"/>
              <w:bottom w:val="single" w:sz="4" w:space="0" w:color="000000"/>
              <w:right w:val="single" w:sz="4" w:space="0" w:color="000000"/>
            </w:tcBorders>
            <w:hideMark/>
          </w:tcPr>
          <w:p w14:paraId="3086F28E" w14:textId="77777777" w:rsidR="006960F8" w:rsidRPr="00583971" w:rsidRDefault="00583971" w:rsidP="00346BD9">
            <w:pPr>
              <w:pStyle w:val="13213"/>
              <w:rPr>
                <w:lang w:val="kk"/>
              </w:rPr>
            </w:pPr>
            <w:r>
              <w:rPr>
                <w:lang w:val="kk"/>
              </w:rPr>
              <w:t>Қардағы іздерді бақылау: аңдар (звери), адамдар (люди</w:t>
            </w:r>
            <w:r>
              <w:rPr>
                <w:lang w:val="kk"/>
              </w:rPr>
              <w:softHyphen/>
              <w:t>), құстар (птицы), шаңғылар (лыжи), шаналар (санки), машиналар (машины)</w:t>
            </w:r>
          </w:p>
          <w:p w14:paraId="51420637" w14:textId="2E5EB212" w:rsidR="00346BD9" w:rsidRPr="00583971" w:rsidRDefault="00583971" w:rsidP="00346BD9">
            <w:pPr>
              <w:pStyle w:val="13213"/>
              <w:rPr>
                <w:lang w:val="kk"/>
              </w:rPr>
            </w:pPr>
            <w:r>
              <w:rPr>
                <w:lang w:val="kk"/>
              </w:rPr>
              <w:t>Өлі табиғат құбылыстары туралы білімді кеңейту.</w:t>
            </w:r>
          </w:p>
          <w:p w14:paraId="67F29646" w14:textId="77777777" w:rsidR="006960F8" w:rsidRPr="00583971" w:rsidRDefault="00583971" w:rsidP="006960F8">
            <w:pPr>
              <w:pStyle w:val="13213"/>
              <w:rPr>
                <w:lang w:val="kk"/>
              </w:rPr>
            </w:pPr>
            <w:r>
              <w:rPr>
                <w:lang w:val="kk"/>
              </w:rPr>
              <w:t>(Танымдық іс-әрекет)</w:t>
            </w:r>
          </w:p>
          <w:p w14:paraId="6CF54BA9" w14:textId="0F2C4AA1" w:rsidR="00346BD9" w:rsidRPr="00583971" w:rsidRDefault="00583971" w:rsidP="00346BD9">
            <w:pPr>
              <w:pStyle w:val="13213"/>
              <w:rPr>
                <w:lang w:val="kk"/>
              </w:rPr>
            </w:pPr>
            <w:r>
              <w:rPr>
                <w:lang w:val="kk"/>
              </w:rPr>
              <w:t>Көркем сөз</w:t>
            </w:r>
          </w:p>
          <w:p w14:paraId="1D749C3B" w14:textId="77777777" w:rsidR="0037448D" w:rsidRPr="00583971" w:rsidRDefault="00583971" w:rsidP="00346BD9">
            <w:pPr>
              <w:pStyle w:val="13213"/>
              <w:rPr>
                <w:lang w:val="kk"/>
              </w:rPr>
            </w:pPr>
            <w:r w:rsidRPr="00346BD9">
              <w:rPr>
                <w:lang w:val="kk"/>
              </w:rPr>
              <w:t xml:space="preserve">Н. Голиновскаяның "Письмо на снегу" өлеңі </w:t>
            </w:r>
          </w:p>
          <w:p w14:paraId="196490E0" w14:textId="75F50709" w:rsidR="00346BD9" w:rsidRPr="00583971" w:rsidRDefault="00583971" w:rsidP="00346BD9">
            <w:pPr>
              <w:pStyle w:val="13213"/>
              <w:rPr>
                <w:lang w:val="kk"/>
              </w:rPr>
            </w:pPr>
            <w:r>
              <w:rPr>
                <w:lang w:val="kk"/>
              </w:rPr>
              <w:t>Балаларды қол жетімді көркем шығармалармен таныстыру.</w:t>
            </w:r>
          </w:p>
          <w:p w14:paraId="541BE538" w14:textId="5033C5E2" w:rsidR="0037448D" w:rsidRPr="00583971" w:rsidRDefault="00583971" w:rsidP="00346BD9">
            <w:pPr>
              <w:pStyle w:val="13213"/>
              <w:rPr>
                <w:lang w:val="kk"/>
              </w:rPr>
            </w:pPr>
            <w:r w:rsidRPr="006960F8">
              <w:rPr>
                <w:lang w:val="kk"/>
              </w:rPr>
              <w:t>(Коммуникативті іс-әрекет)</w:t>
            </w:r>
          </w:p>
          <w:p w14:paraId="4216AC3B" w14:textId="3CECCB4B" w:rsidR="00346BD9" w:rsidRPr="00583971" w:rsidRDefault="00583971" w:rsidP="00346BD9">
            <w:pPr>
              <w:pStyle w:val="13213"/>
              <w:rPr>
                <w:lang w:val="kk"/>
              </w:rPr>
            </w:pPr>
            <w:r w:rsidRPr="00042FF7">
              <w:rPr>
                <w:lang w:val="kk"/>
              </w:rPr>
              <w:t>Дидактикалық ойын "Дұрыс ата" Зат есімдерді жекеше және көпше түрде қолдану дағдыларын қалыптастыру.</w:t>
            </w:r>
          </w:p>
          <w:p w14:paraId="59643E18" w14:textId="77777777" w:rsidR="0037448D" w:rsidRPr="00583971" w:rsidRDefault="00583971" w:rsidP="0037448D">
            <w:pPr>
              <w:pStyle w:val="13213"/>
              <w:rPr>
                <w:lang w:val="kk"/>
              </w:rPr>
            </w:pPr>
            <w:r w:rsidRPr="006960F8">
              <w:rPr>
                <w:lang w:val="kk"/>
              </w:rPr>
              <w:t>(Коммуникативті іс-әрекет)</w:t>
            </w:r>
          </w:p>
          <w:p w14:paraId="7D4786E2" w14:textId="77777777" w:rsidR="0037448D" w:rsidRPr="00583971" w:rsidRDefault="00583971" w:rsidP="00346BD9">
            <w:pPr>
              <w:pStyle w:val="13213"/>
              <w:rPr>
                <w:lang w:val="kk"/>
              </w:rPr>
            </w:pPr>
            <w:r w:rsidRPr="00346BD9">
              <w:rPr>
                <w:lang w:val="kk"/>
              </w:rPr>
              <w:t xml:space="preserve">"Қайық" аз қимылды ойыны </w:t>
            </w:r>
          </w:p>
          <w:p w14:paraId="7ADA1884" w14:textId="41020D66" w:rsidR="00346BD9" w:rsidRPr="00583971" w:rsidRDefault="00583971" w:rsidP="00346BD9">
            <w:pPr>
              <w:pStyle w:val="13213"/>
              <w:rPr>
                <w:lang w:val="kk"/>
              </w:rPr>
            </w:pPr>
            <w:r>
              <w:rPr>
                <w:lang w:val="kk"/>
              </w:rPr>
              <w:t>Шеңбер бойымен жұппен қозғалу.</w:t>
            </w:r>
          </w:p>
          <w:p w14:paraId="06C8CD23" w14:textId="1A067146" w:rsidR="0037448D" w:rsidRPr="00583971" w:rsidRDefault="00583971" w:rsidP="00346BD9">
            <w:pPr>
              <w:pStyle w:val="13213"/>
              <w:rPr>
                <w:lang w:val="kk"/>
              </w:rPr>
            </w:pPr>
            <w:r>
              <w:rPr>
                <w:lang w:val="kk"/>
              </w:rPr>
              <w:t>(Дене тәрбиесі)</w:t>
            </w:r>
          </w:p>
          <w:p w14:paraId="0F130712" w14:textId="77777777" w:rsidR="0037448D" w:rsidRPr="00583971" w:rsidRDefault="00583971" w:rsidP="00346BD9">
            <w:pPr>
              <w:pStyle w:val="13213"/>
              <w:rPr>
                <w:lang w:val="kk"/>
              </w:rPr>
            </w:pPr>
            <w:r w:rsidRPr="00346BD9">
              <w:rPr>
                <w:lang w:val="kk"/>
              </w:rPr>
              <w:t xml:space="preserve">Борпылдақ және тапталған қардағы құстардың іздерін салыстыру (жаңа іздің немесе оның ұзақ уақыт сақталғанын анықтауды үйрету) </w:t>
            </w:r>
          </w:p>
          <w:p w14:paraId="1BEB6BED" w14:textId="34A1EB92" w:rsidR="00346BD9" w:rsidRPr="00583971" w:rsidRDefault="00583971" w:rsidP="00346BD9">
            <w:pPr>
              <w:pStyle w:val="13213"/>
              <w:rPr>
                <w:lang w:val="kk"/>
              </w:rPr>
            </w:pPr>
            <w:r>
              <w:rPr>
                <w:lang w:val="kk"/>
              </w:rPr>
              <w:t>Табиғатпен танысу процесінде заттар мен құбылыстардың сипаттамалық белгілерін байқауды, талдауды, салыстыруды, ажыратуды үйрету.</w:t>
            </w:r>
          </w:p>
          <w:p w14:paraId="42D708CB" w14:textId="429685ED" w:rsidR="0037448D" w:rsidRPr="00583971" w:rsidRDefault="00583971" w:rsidP="00346BD9">
            <w:pPr>
              <w:pStyle w:val="13213"/>
              <w:rPr>
                <w:lang w:val="kk"/>
              </w:rPr>
            </w:pPr>
            <w:r>
              <w:rPr>
                <w:lang w:val="kk"/>
              </w:rPr>
              <w:t>(Зерттеу іс-әрекеті)</w:t>
            </w:r>
          </w:p>
          <w:p w14:paraId="31983332" w14:textId="1F49C0D9" w:rsidR="00346BD9" w:rsidRPr="00583971" w:rsidRDefault="00583971" w:rsidP="00346BD9">
            <w:pPr>
              <w:pStyle w:val="13213"/>
              <w:rPr>
                <w:lang w:val="kk"/>
              </w:rPr>
            </w:pPr>
            <w:r w:rsidRPr="00346BD9">
              <w:rPr>
                <w:lang w:val="kk"/>
              </w:rPr>
              <w:t>"Аяз", "Қарсы жүгіру" қимылды ойындары Кедергілерді жеңе отырып, жан-жаққа жүгіру.</w:t>
            </w:r>
          </w:p>
          <w:p w14:paraId="06DB9253" w14:textId="77777777" w:rsidR="0037448D" w:rsidRPr="00583971" w:rsidRDefault="00583971" w:rsidP="0037448D">
            <w:pPr>
              <w:pStyle w:val="13213"/>
              <w:rPr>
                <w:lang w:val="kk"/>
              </w:rPr>
            </w:pPr>
            <w:r>
              <w:rPr>
                <w:lang w:val="kk"/>
              </w:rPr>
              <w:t>(Дене тәрбиесі)</w:t>
            </w:r>
          </w:p>
          <w:p w14:paraId="1A7E71C3" w14:textId="48A67953" w:rsidR="00042FF7" w:rsidRPr="00583971" w:rsidRDefault="00583971" w:rsidP="00346BD9">
            <w:pPr>
              <w:pStyle w:val="13213"/>
              <w:rPr>
                <w:lang w:val="kk"/>
              </w:rPr>
            </w:pPr>
            <w:r>
              <w:rPr>
                <w:lang w:val="kk"/>
              </w:rPr>
              <w:t>Еңбек: учаскені қардан тазарту; күрек беру және кезекпен қарды тазалау. Тазалықты сақтауға деген ұмтылысты тәрбиелеу.</w:t>
            </w:r>
          </w:p>
          <w:p w14:paraId="587D0E13" w14:textId="77777777" w:rsidR="0037448D" w:rsidRPr="00583971" w:rsidRDefault="00583971" w:rsidP="0037448D">
            <w:pPr>
              <w:pStyle w:val="13213"/>
              <w:rPr>
                <w:lang w:val="kk"/>
              </w:rPr>
            </w:pPr>
            <w:r>
              <w:rPr>
                <w:lang w:val="kk"/>
              </w:rPr>
              <w:t>(Еңбек іс-әрекеті)</w:t>
            </w:r>
          </w:p>
          <w:p w14:paraId="30F32AF6" w14:textId="77777777" w:rsidR="0037448D" w:rsidRPr="00583971" w:rsidRDefault="00583971" w:rsidP="0037448D">
            <w:pPr>
              <w:pStyle w:val="13213"/>
              <w:rPr>
                <w:lang w:val="kk"/>
              </w:rPr>
            </w:pPr>
            <w:r>
              <w:rPr>
                <w:lang w:val="kk"/>
              </w:rPr>
              <w:t xml:space="preserve"> </w:t>
            </w:r>
            <w:r>
              <w:rPr>
                <w:lang w:val="kk"/>
              </w:rPr>
              <w:softHyphen/>
              <w:t xml:space="preserve">"Ақ қар" жеке жұмысы </w:t>
            </w:r>
          </w:p>
          <w:p w14:paraId="5C1F0A64" w14:textId="77777777" w:rsidR="00346BD9" w:rsidRPr="00583971" w:rsidRDefault="00583971" w:rsidP="0037448D">
            <w:pPr>
              <w:pStyle w:val="13213"/>
              <w:rPr>
                <w:lang w:val="kk"/>
              </w:rPr>
            </w:pPr>
            <w:r>
              <w:rPr>
                <w:lang w:val="kk"/>
              </w:rPr>
              <w:t>Ұжымдық жұмыс кезінде тәуелсіз сурет салуға мүмкіндік беру.</w:t>
            </w:r>
          </w:p>
          <w:p w14:paraId="36F0E5AC" w14:textId="48B82097" w:rsidR="0037448D" w:rsidRPr="00346BD9" w:rsidRDefault="00583971" w:rsidP="0037448D">
            <w:pPr>
              <w:pStyle w:val="13213"/>
            </w:pPr>
            <w:r>
              <w:rPr>
                <w:lang w:val="kk"/>
              </w:rPr>
              <w:t>(Бейнелеу іс-әрекеті)</w:t>
            </w:r>
          </w:p>
        </w:tc>
        <w:tc>
          <w:tcPr>
            <w:tcW w:w="2693" w:type="dxa"/>
            <w:tcBorders>
              <w:top w:val="single" w:sz="4" w:space="0" w:color="000000"/>
              <w:left w:val="single" w:sz="4" w:space="0" w:color="000000"/>
              <w:bottom w:val="single" w:sz="4" w:space="0" w:color="000000"/>
              <w:right w:val="single" w:sz="4" w:space="0" w:color="000000"/>
            </w:tcBorders>
            <w:hideMark/>
          </w:tcPr>
          <w:p w14:paraId="52A7CF86" w14:textId="73A32BF7" w:rsidR="00346BD9" w:rsidRDefault="00583971" w:rsidP="00346BD9">
            <w:pPr>
              <w:pStyle w:val="13213"/>
            </w:pPr>
            <w:r>
              <w:rPr>
                <w:lang w:val="kk"/>
              </w:rPr>
              <w:t>Қысқы аспанды бақылау (аспан) Жансыз табиғат құбылыстары туралы білімді кеңейту.</w:t>
            </w:r>
          </w:p>
          <w:p w14:paraId="4A4AE5C5" w14:textId="77777777" w:rsidR="006960F8" w:rsidRPr="006960F8" w:rsidRDefault="00583971" w:rsidP="006960F8">
            <w:pPr>
              <w:pStyle w:val="13213"/>
            </w:pPr>
            <w:r>
              <w:rPr>
                <w:lang w:val="kk"/>
              </w:rPr>
              <w:t>(Танымдық іс-әрекет)</w:t>
            </w:r>
          </w:p>
          <w:p w14:paraId="0AD131EE" w14:textId="3D37C5F0" w:rsidR="00346BD9" w:rsidRPr="00346BD9" w:rsidRDefault="00583971" w:rsidP="00346BD9">
            <w:pPr>
              <w:pStyle w:val="13213"/>
            </w:pPr>
            <w:r>
              <w:rPr>
                <w:lang w:val="kk"/>
              </w:rPr>
              <w:t>Көркем сөз</w:t>
            </w:r>
          </w:p>
          <w:p w14:paraId="44AA4BB1" w14:textId="77777777" w:rsidR="006960F8" w:rsidRPr="00583971" w:rsidRDefault="00583971" w:rsidP="006960F8">
            <w:pPr>
              <w:pStyle w:val="13213"/>
              <w:rPr>
                <w:lang w:val="kk"/>
              </w:rPr>
            </w:pPr>
            <w:r w:rsidRPr="00346BD9">
              <w:rPr>
                <w:lang w:val="kk"/>
              </w:rPr>
              <w:t>Төңірегі тең көрініп, Теген жатыр төңкеріліп, Жас та сыйған, кәрі сыйған, Астына оның бәрі сыйған. (Аспан)</w:t>
            </w:r>
          </w:p>
          <w:p w14:paraId="30C58FB6" w14:textId="26271701" w:rsidR="006960F8" w:rsidRPr="00583971" w:rsidRDefault="00583971" w:rsidP="006960F8">
            <w:pPr>
              <w:pStyle w:val="13213"/>
              <w:rPr>
                <w:lang w:val="kk"/>
              </w:rPr>
            </w:pPr>
            <w:r>
              <w:rPr>
                <w:lang w:val="kk"/>
              </w:rPr>
              <w:t xml:space="preserve">Жұмбақтарды шешуді үйрету. (Коммуникативті іс-әрекет) </w:t>
            </w:r>
          </w:p>
          <w:p w14:paraId="42F566A8" w14:textId="77777777" w:rsidR="006960F8" w:rsidRPr="00583971" w:rsidRDefault="00583971" w:rsidP="00346BD9">
            <w:pPr>
              <w:pStyle w:val="13213"/>
              <w:rPr>
                <w:lang w:val="kk"/>
              </w:rPr>
            </w:pPr>
            <w:r w:rsidRPr="00042FF7">
              <w:rPr>
                <w:lang w:val="kk"/>
              </w:rPr>
              <w:t>"Санау" дидактикалық ойыны Онға дейін тура және кері санауға жаттығу.</w:t>
            </w:r>
          </w:p>
          <w:p w14:paraId="2B3EA55B" w14:textId="5B7016E4" w:rsidR="00346BD9" w:rsidRPr="00583971" w:rsidRDefault="00583971" w:rsidP="00346BD9">
            <w:pPr>
              <w:pStyle w:val="13213"/>
              <w:rPr>
                <w:lang w:val="kk"/>
              </w:rPr>
            </w:pPr>
            <w:r w:rsidRPr="00346BD9">
              <w:rPr>
                <w:lang w:val="kk"/>
              </w:rPr>
              <w:t>(Бір, екі, үш, төрт, бес,алты, жеті, сегіз, тоғыз, он)</w:t>
            </w:r>
          </w:p>
          <w:p w14:paraId="762B1D30" w14:textId="5C182094" w:rsidR="006960F8" w:rsidRPr="00583971" w:rsidRDefault="00583971" w:rsidP="00346BD9">
            <w:pPr>
              <w:pStyle w:val="13213"/>
              <w:rPr>
                <w:lang w:val="kk"/>
              </w:rPr>
            </w:pPr>
            <w:r>
              <w:rPr>
                <w:lang w:val="kk"/>
              </w:rPr>
              <w:t>(Танымдық іс-әрекет)</w:t>
            </w:r>
          </w:p>
          <w:p w14:paraId="2C52AAA0" w14:textId="77777777" w:rsidR="006960F8" w:rsidRPr="00583971" w:rsidRDefault="00583971" w:rsidP="00346BD9">
            <w:pPr>
              <w:pStyle w:val="13213"/>
              <w:rPr>
                <w:lang w:val="kk"/>
              </w:rPr>
            </w:pPr>
            <w:r>
              <w:rPr>
                <w:lang w:val="kk"/>
              </w:rPr>
              <w:t>Қармен тәжірибе</w:t>
            </w:r>
          </w:p>
          <w:p w14:paraId="1D5A679B" w14:textId="08CD5B7B" w:rsidR="00346BD9" w:rsidRPr="00583971" w:rsidRDefault="00583971" w:rsidP="00346BD9">
            <w:pPr>
              <w:pStyle w:val="13213"/>
              <w:rPr>
                <w:lang w:val="kk"/>
              </w:rPr>
            </w:pPr>
            <w:r w:rsidRPr="00346BD9">
              <w:rPr>
                <w:lang w:val="kk"/>
              </w:rPr>
              <w:t>Бір қолымен қолғапты шешіп, ал екінші қолында қар ұшқындарын қалдырып, ұстау. Олардың қай жерде еритінін қарау. Байқауды, талдауды, салыстыруды үйрету.</w:t>
            </w:r>
          </w:p>
          <w:p w14:paraId="493B2C97" w14:textId="2DDD858B" w:rsidR="006960F8" w:rsidRPr="00583971" w:rsidRDefault="00583971" w:rsidP="00346BD9">
            <w:pPr>
              <w:pStyle w:val="13213"/>
              <w:rPr>
                <w:lang w:val="kk"/>
              </w:rPr>
            </w:pPr>
            <w:r>
              <w:rPr>
                <w:lang w:val="kk"/>
              </w:rPr>
              <w:t>(Зерттеу іс-әрекеті)</w:t>
            </w:r>
          </w:p>
          <w:p w14:paraId="3640E783" w14:textId="77777777" w:rsidR="006960F8" w:rsidRPr="00583971" w:rsidRDefault="00583971" w:rsidP="00346BD9">
            <w:pPr>
              <w:pStyle w:val="13213"/>
              <w:rPr>
                <w:lang w:val="kk"/>
              </w:rPr>
            </w:pPr>
            <w:r w:rsidRPr="00346BD9">
              <w:rPr>
                <w:lang w:val="kk"/>
              </w:rPr>
              <w:t>"Хоровод" аз қимылды ойыны</w:t>
            </w:r>
          </w:p>
          <w:p w14:paraId="30456D17" w14:textId="4ED55217" w:rsidR="00346BD9" w:rsidRPr="00583971" w:rsidRDefault="00583971" w:rsidP="00346BD9">
            <w:pPr>
              <w:pStyle w:val="13213"/>
              <w:rPr>
                <w:lang w:val="kk"/>
              </w:rPr>
            </w:pPr>
            <w:r>
              <w:rPr>
                <w:lang w:val="kk"/>
              </w:rPr>
              <w:t>Бағанда екеуден жүруді үйрету.</w:t>
            </w:r>
          </w:p>
          <w:p w14:paraId="68BB100C" w14:textId="6674915A" w:rsidR="006960F8" w:rsidRPr="00583971" w:rsidRDefault="00583971" w:rsidP="00346BD9">
            <w:pPr>
              <w:pStyle w:val="13213"/>
              <w:rPr>
                <w:lang w:val="kk"/>
              </w:rPr>
            </w:pPr>
            <w:r>
              <w:rPr>
                <w:lang w:val="kk"/>
              </w:rPr>
              <w:t>(Дене тәрбиесі)</w:t>
            </w:r>
          </w:p>
          <w:p w14:paraId="7276E5A4" w14:textId="5E29A744" w:rsidR="00346BD9" w:rsidRPr="00583971" w:rsidRDefault="00583971" w:rsidP="00346BD9">
            <w:pPr>
              <w:pStyle w:val="13213"/>
              <w:rPr>
                <w:lang w:val="kk"/>
              </w:rPr>
            </w:pPr>
            <w:r w:rsidRPr="00346BD9">
              <w:rPr>
                <w:lang w:val="kk"/>
              </w:rPr>
              <w:t>"Сабалақ ит", "Ұлттық ойын – ұлт қазынасы" "Қу түлкі" қимылды ойындары Балаларға таныс қимылды ойындарды өз бетімен ұйымдастыруды үйретуді жалғастыру.</w:t>
            </w:r>
          </w:p>
          <w:p w14:paraId="7F02CEDD" w14:textId="5D3746E5" w:rsidR="006960F8" w:rsidRPr="00583971" w:rsidRDefault="00583971" w:rsidP="00346BD9">
            <w:pPr>
              <w:pStyle w:val="13213"/>
              <w:rPr>
                <w:lang w:val="kk"/>
              </w:rPr>
            </w:pPr>
            <w:r>
              <w:rPr>
                <w:lang w:val="kk"/>
              </w:rPr>
              <w:t>(Дене тәрбиесі)</w:t>
            </w:r>
          </w:p>
          <w:p w14:paraId="5654C00F" w14:textId="3F37FD5B" w:rsidR="00346BD9" w:rsidRPr="00583971" w:rsidRDefault="00583971" w:rsidP="00346BD9">
            <w:pPr>
              <w:pStyle w:val="13213"/>
              <w:rPr>
                <w:lang w:val="kk"/>
              </w:rPr>
            </w:pPr>
            <w:r w:rsidRPr="00346BD9">
              <w:rPr>
                <w:lang w:val="kk"/>
              </w:rPr>
              <w:t>Еңбек: балалармен бірге қар үйінділерін салып, оларға су құю. Жоспарланған нәтижеге қол жеткізуді үйрету.</w:t>
            </w:r>
          </w:p>
          <w:p w14:paraId="3E1966F3" w14:textId="77777777" w:rsidR="006960F8" w:rsidRPr="00583971" w:rsidRDefault="00583971" w:rsidP="006960F8">
            <w:pPr>
              <w:pStyle w:val="13213"/>
              <w:rPr>
                <w:lang w:val="kk"/>
              </w:rPr>
            </w:pPr>
            <w:r>
              <w:rPr>
                <w:lang w:val="kk"/>
              </w:rPr>
              <w:t>(Еңбек іс-әрекеті)</w:t>
            </w:r>
          </w:p>
          <w:p w14:paraId="0C58E67B" w14:textId="57433036" w:rsidR="00346BD9" w:rsidRPr="00583971" w:rsidRDefault="00583971" w:rsidP="00346BD9">
            <w:pPr>
              <w:pStyle w:val="13213"/>
              <w:rPr>
                <w:lang w:val="kk"/>
              </w:rPr>
            </w:pPr>
            <w:r>
              <w:rPr>
                <w:lang w:val="kk"/>
              </w:rPr>
              <w:t xml:space="preserve">Жеке жұмыс Объектілердің белгілерін (түсі, мөлшері), </w:t>
            </w:r>
            <w:r>
              <w:rPr>
                <w:lang w:val="kk"/>
              </w:rPr>
              <w:softHyphen/>
              <w:t xml:space="preserve">заттар мен әрекеттерді білдіретін сөздерді түсінуді және айтуды және оларды </w:t>
            </w:r>
            <w:r>
              <w:rPr>
                <w:lang w:val="kk"/>
              </w:rPr>
              <w:softHyphen/>
              <w:t>сөйлеу кезінде қолдануды үйрету.</w:t>
            </w:r>
          </w:p>
          <w:p w14:paraId="4FFAB05B" w14:textId="77777777" w:rsidR="006960F8" w:rsidRPr="00583971" w:rsidRDefault="00583971" w:rsidP="006960F8">
            <w:pPr>
              <w:pStyle w:val="13213"/>
              <w:rPr>
                <w:lang w:val="kk"/>
              </w:rPr>
            </w:pPr>
            <w:r>
              <w:rPr>
                <w:lang w:val="kk"/>
              </w:rPr>
              <w:t>(Коммуникативті іс-әрекет)</w:t>
            </w:r>
          </w:p>
          <w:p w14:paraId="498EA6CB" w14:textId="413B6275" w:rsidR="00346BD9" w:rsidRPr="00583971" w:rsidRDefault="00583971" w:rsidP="00346BD9">
            <w:pPr>
              <w:pStyle w:val="13213"/>
              <w:rPr>
                <w:lang w:val="kk"/>
              </w:rPr>
            </w:pPr>
            <w:r w:rsidRPr="00346BD9">
              <w:rPr>
                <w:lang w:val="kk"/>
              </w:rPr>
              <w:t>Дербес іс-әрекет: тасымалданатын материалмен ойындар.</w:t>
            </w:r>
          </w:p>
        </w:tc>
        <w:tc>
          <w:tcPr>
            <w:tcW w:w="2693" w:type="dxa"/>
            <w:tcBorders>
              <w:top w:val="single" w:sz="4" w:space="0" w:color="000000"/>
              <w:left w:val="single" w:sz="4" w:space="0" w:color="000000"/>
              <w:bottom w:val="single" w:sz="4" w:space="0" w:color="000000"/>
              <w:right w:val="single" w:sz="4" w:space="0" w:color="000000"/>
            </w:tcBorders>
          </w:tcPr>
          <w:p w14:paraId="00A196BC" w14:textId="21D106C0" w:rsidR="00346BD9" w:rsidRPr="00583971" w:rsidRDefault="00583971" w:rsidP="00346BD9">
            <w:pPr>
              <w:pStyle w:val="13213"/>
              <w:rPr>
                <w:lang w:val="kk"/>
              </w:rPr>
            </w:pPr>
            <w:r>
              <w:rPr>
                <w:lang w:val="kk"/>
              </w:rPr>
              <w:t>Боранды бақылау Жансыз табиғат құбылыстары туралы білімді кеңейту.</w:t>
            </w:r>
          </w:p>
          <w:p w14:paraId="6AFCA9EC" w14:textId="5EF98169" w:rsidR="006960F8" w:rsidRPr="00583971" w:rsidRDefault="00583971" w:rsidP="00346BD9">
            <w:pPr>
              <w:pStyle w:val="13213"/>
              <w:rPr>
                <w:lang w:val="kk"/>
              </w:rPr>
            </w:pPr>
            <w:r>
              <w:rPr>
                <w:lang w:val="kk"/>
              </w:rPr>
              <w:t>(Танымдық іс-әрекет)</w:t>
            </w:r>
          </w:p>
          <w:p w14:paraId="52206DBB" w14:textId="38D2F3D7" w:rsidR="00346BD9" w:rsidRPr="00583971" w:rsidRDefault="00583971" w:rsidP="00346BD9">
            <w:pPr>
              <w:pStyle w:val="13213"/>
              <w:rPr>
                <w:lang w:val="kk"/>
              </w:rPr>
            </w:pPr>
            <w:r>
              <w:rPr>
                <w:lang w:val="kk"/>
              </w:rPr>
              <w:t>Көркем сөз</w:t>
            </w:r>
          </w:p>
          <w:p w14:paraId="63F70B39" w14:textId="77777777" w:rsidR="006960F8" w:rsidRPr="00583971" w:rsidRDefault="00583971" w:rsidP="00346BD9">
            <w:pPr>
              <w:pStyle w:val="13213"/>
              <w:rPr>
                <w:lang w:val="kk"/>
              </w:rPr>
            </w:pPr>
            <w:r w:rsidRPr="00346BD9">
              <w:rPr>
                <w:lang w:val="kk"/>
              </w:rPr>
              <w:t>Ұстасаң - қолға ілінбес, Қарасаң - көзге көрінбес.</w:t>
            </w:r>
            <w:r w:rsidRPr="00346BD9">
              <w:rPr>
                <w:lang w:val="kk"/>
              </w:rPr>
              <w:softHyphen/>
              <w:t xml:space="preserve"> Жүрсе ізі жоқ, Көретін көзі жоқ. Гулесе күші бар, Таңқаларлық ісі бар. (Боран)</w:t>
            </w:r>
          </w:p>
          <w:p w14:paraId="411E8B0E" w14:textId="6354296D" w:rsidR="00346BD9" w:rsidRPr="00583971" w:rsidRDefault="00583971" w:rsidP="00346BD9">
            <w:pPr>
              <w:pStyle w:val="13213"/>
              <w:rPr>
                <w:lang w:val="kk"/>
              </w:rPr>
            </w:pPr>
            <w:r>
              <w:rPr>
                <w:lang w:val="kk"/>
              </w:rPr>
              <w:t xml:space="preserve">Жұмбақтарды шешуді үйрету. (Коммуникативті іс-әрекет) </w:t>
            </w:r>
          </w:p>
          <w:p w14:paraId="4DAD9E68" w14:textId="77777777" w:rsidR="00042FF7" w:rsidRPr="00583971" w:rsidRDefault="00583971" w:rsidP="00346BD9">
            <w:pPr>
              <w:pStyle w:val="13213"/>
              <w:rPr>
                <w:lang w:val="kk"/>
              </w:rPr>
            </w:pPr>
            <w:r>
              <w:rPr>
                <w:lang w:val="kk"/>
              </w:rPr>
              <w:t xml:space="preserve">"Жыл мезгілдері" дидактикалық ойыны </w:t>
            </w:r>
          </w:p>
          <w:p w14:paraId="4BC98182" w14:textId="0806576C" w:rsidR="00346BD9" w:rsidRPr="00346BD9" w:rsidRDefault="00583971" w:rsidP="00346BD9">
            <w:pPr>
              <w:pStyle w:val="13213"/>
            </w:pPr>
            <w:r>
              <w:rPr>
                <w:lang w:val="kk"/>
              </w:rPr>
              <w:t>Қыста не болады (снег– қар, ветер – жел, метель, вьюга, снегопад, мороз – аяз, холод – суық)</w:t>
            </w:r>
          </w:p>
          <w:p w14:paraId="0C7A47E0" w14:textId="59085B45" w:rsidR="00346BD9" w:rsidRDefault="00583971" w:rsidP="00346BD9">
            <w:pPr>
              <w:pStyle w:val="13213"/>
            </w:pPr>
            <w:r>
              <w:rPr>
                <w:lang w:val="kk"/>
              </w:rPr>
              <w:t>Түбірлес сөздерді қалыптастыру және қолдану дағдыларын қалыптастыру.</w:t>
            </w:r>
          </w:p>
          <w:p w14:paraId="30A24899" w14:textId="1886D7D2" w:rsidR="006960F8" w:rsidRPr="00346BD9" w:rsidRDefault="00583971" w:rsidP="00346BD9">
            <w:pPr>
              <w:pStyle w:val="13213"/>
            </w:pPr>
            <w:r>
              <w:rPr>
                <w:lang w:val="kk"/>
              </w:rPr>
              <w:t>(Коммуникативті іс-әрекет)</w:t>
            </w:r>
          </w:p>
          <w:p w14:paraId="4A240237" w14:textId="5FAF981B" w:rsidR="00346BD9" w:rsidRDefault="00583971" w:rsidP="00346BD9">
            <w:pPr>
              <w:pStyle w:val="13213"/>
            </w:pPr>
            <w:r w:rsidRPr="00346BD9">
              <w:rPr>
                <w:lang w:val="kk"/>
              </w:rPr>
              <w:t>"Мұқият бол" аз қимылды ойыны Заттардың ұзындығын, биіктігін анықтай білуді үйрету.</w:t>
            </w:r>
          </w:p>
          <w:p w14:paraId="6E6B3399" w14:textId="10FE9216" w:rsidR="006960F8" w:rsidRPr="00346BD9" w:rsidRDefault="00583971" w:rsidP="00346BD9">
            <w:pPr>
              <w:pStyle w:val="13213"/>
            </w:pPr>
            <w:r>
              <w:rPr>
                <w:lang w:val="kk"/>
              </w:rPr>
              <w:t>(Танымдық іс-әрекет)</w:t>
            </w:r>
          </w:p>
          <w:p w14:paraId="6275C767" w14:textId="61F54381" w:rsidR="00346BD9" w:rsidRDefault="00583971" w:rsidP="00346BD9">
            <w:pPr>
              <w:pStyle w:val="13213"/>
            </w:pPr>
            <w:r w:rsidRPr="00346BD9">
              <w:rPr>
                <w:lang w:val="kk"/>
              </w:rPr>
              <w:t>"Құстар мен мысықтар", "Кім жақсы секіреді", "Айлакер түлкі" қимылды ойындары Балаларға таныс қимылды ойындарды өз бетімен ұйымдастыруды үйретуді жалғастырады.</w:t>
            </w:r>
          </w:p>
          <w:p w14:paraId="192B8D7F" w14:textId="288B159A" w:rsidR="006960F8" w:rsidRPr="00346BD9" w:rsidRDefault="00583971" w:rsidP="00346BD9">
            <w:pPr>
              <w:pStyle w:val="13213"/>
            </w:pPr>
            <w:r>
              <w:rPr>
                <w:lang w:val="kk"/>
              </w:rPr>
              <w:t>(Дене тәрбиесі)</w:t>
            </w:r>
          </w:p>
          <w:p w14:paraId="162A0BF1" w14:textId="3591A34B" w:rsidR="006960F8" w:rsidRDefault="00583971" w:rsidP="00346BD9">
            <w:pPr>
              <w:pStyle w:val="13213"/>
            </w:pPr>
            <w:r w:rsidRPr="00346BD9">
              <w:rPr>
                <w:lang w:val="kk"/>
              </w:rPr>
              <w:t xml:space="preserve">Еңбек: шымшықтарға жем салу. </w:t>
            </w:r>
          </w:p>
          <w:p w14:paraId="5B6FA8F0" w14:textId="37213CB8" w:rsidR="00346BD9" w:rsidRPr="00346BD9" w:rsidRDefault="00583971" w:rsidP="00346BD9">
            <w:pPr>
              <w:pStyle w:val="13213"/>
            </w:pPr>
            <w:r>
              <w:rPr>
                <w:lang w:val="kk"/>
              </w:rPr>
              <w:t xml:space="preserve">Болашаққа деген саналы көзқарасты тәрбиелеу </w:t>
            </w:r>
          </w:p>
          <w:p w14:paraId="65B0D5F4" w14:textId="112325CE" w:rsidR="00346BD9" w:rsidRDefault="00583971" w:rsidP="00346BD9">
            <w:pPr>
              <w:pStyle w:val="13213"/>
            </w:pPr>
            <w:r w:rsidRPr="00346BD9">
              <w:rPr>
                <w:lang w:val="kk"/>
              </w:rPr>
              <w:softHyphen/>
              <w:t>қоғамға лайықты болуға ұмтылу.</w:t>
            </w:r>
          </w:p>
          <w:p w14:paraId="0C6E03D7" w14:textId="1360A253" w:rsidR="006960F8" w:rsidRPr="00346BD9" w:rsidRDefault="00583971" w:rsidP="00346BD9">
            <w:pPr>
              <w:pStyle w:val="13213"/>
            </w:pPr>
            <w:r>
              <w:rPr>
                <w:lang w:val="kk"/>
              </w:rPr>
              <w:t>(Еңбек іс-әрекеті)</w:t>
            </w:r>
          </w:p>
          <w:p w14:paraId="4C0CD884" w14:textId="31415B6B" w:rsidR="00346BD9" w:rsidRDefault="00583971" w:rsidP="00346BD9">
            <w:pPr>
              <w:pStyle w:val="13213"/>
            </w:pPr>
            <w:r>
              <w:rPr>
                <w:lang w:val="kk"/>
              </w:rPr>
              <w:t>Жеке жұмыс Қазақ тіліндегі сөздерді дұрыс айтуды және есте сақтауды, осы сөздерді қолдануды үйрету.</w:t>
            </w:r>
          </w:p>
          <w:p w14:paraId="335CD47D" w14:textId="1C3042BC" w:rsidR="006960F8" w:rsidRPr="00346BD9" w:rsidRDefault="00583971" w:rsidP="00346BD9">
            <w:pPr>
              <w:pStyle w:val="13213"/>
            </w:pPr>
            <w:r>
              <w:rPr>
                <w:lang w:val="kk"/>
              </w:rPr>
              <w:t>(Коммуникативті іс-әрекет)</w:t>
            </w:r>
          </w:p>
          <w:p w14:paraId="23DB28DB" w14:textId="77777777" w:rsidR="00346BD9" w:rsidRPr="00346BD9" w:rsidRDefault="00583971" w:rsidP="00346BD9">
            <w:pPr>
              <w:pStyle w:val="13213"/>
            </w:pPr>
            <w:r w:rsidRPr="00346BD9">
              <w:rPr>
                <w:lang w:val="kk"/>
              </w:rPr>
              <w:t>Дербес іс-әрекет: шанамен сырғанау үшін жағдай жасау (шана)</w:t>
            </w:r>
          </w:p>
          <w:p w14:paraId="29BB186D" w14:textId="77777777" w:rsidR="00346BD9" w:rsidRPr="00346BD9" w:rsidRDefault="00346BD9" w:rsidP="00346BD9">
            <w:pPr>
              <w:pStyle w:val="13213"/>
            </w:pPr>
          </w:p>
        </w:tc>
      </w:tr>
      <w:tr w:rsidR="008F34A3" w14:paraId="091BF040"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8BE2398" w14:textId="2DDE849B" w:rsidR="00346BD9" w:rsidRPr="00346BD9" w:rsidRDefault="00583971" w:rsidP="00346BD9">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hideMark/>
          </w:tcPr>
          <w:p w14:paraId="61687222" w14:textId="77777777" w:rsidR="00346BD9" w:rsidRPr="00346BD9" w:rsidRDefault="00583971" w:rsidP="00346BD9">
            <w:pPr>
              <w:pStyle w:val="13213"/>
            </w:pPr>
            <w:r w:rsidRPr="00346BD9">
              <w:rPr>
                <w:lang w:val="kk"/>
              </w:rPr>
              <w:t xml:space="preserve">Ретімен шешіну. </w:t>
            </w:r>
            <w:r w:rsidRPr="00346BD9">
              <w:rPr>
                <w:lang w:val="kk"/>
              </w:rPr>
              <w:softHyphen/>
              <w:t>Өтініш айтуды үйрену "Кешіріңіз!</w:t>
            </w:r>
          </w:p>
          <w:p w14:paraId="7EEF5C1D" w14:textId="77777777" w:rsidR="00346BD9" w:rsidRPr="00346BD9" w:rsidRDefault="00583971" w:rsidP="00346BD9">
            <w:pPr>
              <w:pStyle w:val="13213"/>
            </w:pPr>
            <w:r w:rsidRPr="00346BD9">
              <w:rPr>
                <w:lang w:val="kk"/>
              </w:rPr>
              <w:t>Алуға бола ма?</w:t>
            </w:r>
          </w:p>
        </w:tc>
        <w:tc>
          <w:tcPr>
            <w:tcW w:w="2693" w:type="dxa"/>
            <w:tcBorders>
              <w:top w:val="single" w:sz="4" w:space="0" w:color="000000"/>
              <w:left w:val="single" w:sz="4" w:space="0" w:color="000000"/>
              <w:bottom w:val="single" w:sz="4" w:space="0" w:color="000000"/>
              <w:right w:val="single" w:sz="4" w:space="0" w:color="000000"/>
            </w:tcBorders>
            <w:hideMark/>
          </w:tcPr>
          <w:p w14:paraId="3FADB59A" w14:textId="77777777" w:rsidR="00346BD9" w:rsidRPr="00346BD9" w:rsidRDefault="00583971" w:rsidP="00346BD9">
            <w:pPr>
              <w:pStyle w:val="13213"/>
            </w:pPr>
            <w:r w:rsidRPr="00346BD9">
              <w:rPr>
                <w:lang w:val="kk"/>
              </w:rPr>
              <w:t xml:space="preserve">Серуеннен алған әсерімен бөлісу. </w:t>
            </w:r>
          </w:p>
          <w:p w14:paraId="061CB289" w14:textId="77777777" w:rsidR="00346BD9" w:rsidRPr="00346BD9" w:rsidRDefault="00583971" w:rsidP="00346BD9">
            <w:pPr>
              <w:pStyle w:val="13213"/>
            </w:pPr>
            <w:r w:rsidRPr="00346BD9">
              <w:rPr>
                <w:lang w:val="kk"/>
              </w:rPr>
              <w:t>"Ақ қайың" өлеңін оқу</w:t>
            </w:r>
          </w:p>
        </w:tc>
        <w:tc>
          <w:tcPr>
            <w:tcW w:w="2694" w:type="dxa"/>
            <w:tcBorders>
              <w:top w:val="single" w:sz="4" w:space="0" w:color="000000"/>
              <w:left w:val="single" w:sz="4" w:space="0" w:color="000000"/>
              <w:bottom w:val="single" w:sz="4" w:space="0" w:color="000000"/>
              <w:right w:val="single" w:sz="4" w:space="0" w:color="000000"/>
            </w:tcBorders>
            <w:hideMark/>
          </w:tcPr>
          <w:p w14:paraId="50C955F1" w14:textId="77777777" w:rsidR="0037448D" w:rsidRDefault="00583971" w:rsidP="00346BD9">
            <w:pPr>
              <w:pStyle w:val="13213"/>
            </w:pPr>
            <w:r w:rsidRPr="00346BD9">
              <w:rPr>
                <w:lang w:val="kk"/>
              </w:rPr>
              <w:t>Ретімен шешіну.</w:t>
            </w:r>
          </w:p>
          <w:p w14:paraId="15F9E03A" w14:textId="5645DA02" w:rsidR="00346BD9" w:rsidRPr="00346BD9" w:rsidRDefault="00583971" w:rsidP="00346BD9">
            <w:pPr>
              <w:pStyle w:val="13213"/>
            </w:pPr>
            <w:r>
              <w:rPr>
                <w:lang w:val="kk"/>
              </w:rPr>
              <w:t>Достық туралы мақалды қайталау «Досы көпті, жау алмайды»</w:t>
            </w:r>
          </w:p>
        </w:tc>
        <w:tc>
          <w:tcPr>
            <w:tcW w:w="2693" w:type="dxa"/>
            <w:tcBorders>
              <w:top w:val="single" w:sz="4" w:space="0" w:color="000000"/>
              <w:left w:val="single" w:sz="4" w:space="0" w:color="000000"/>
              <w:bottom w:val="single" w:sz="4" w:space="0" w:color="000000"/>
              <w:right w:val="single" w:sz="4" w:space="0" w:color="000000"/>
            </w:tcBorders>
            <w:hideMark/>
          </w:tcPr>
          <w:p w14:paraId="2E1BDC3A" w14:textId="11428D82" w:rsidR="00346BD9" w:rsidRPr="00346BD9" w:rsidRDefault="00583971" w:rsidP="00346BD9">
            <w:pPr>
              <w:pStyle w:val="13213"/>
            </w:pPr>
            <w:r>
              <w:rPr>
                <w:lang w:val="kk"/>
              </w:rPr>
              <w:t xml:space="preserve">Серуендеу туралы эмоционалды жауап (Не есте қалды?) </w:t>
            </w:r>
          </w:p>
        </w:tc>
        <w:tc>
          <w:tcPr>
            <w:tcW w:w="2693" w:type="dxa"/>
            <w:tcBorders>
              <w:top w:val="single" w:sz="4" w:space="0" w:color="000000"/>
              <w:left w:val="single" w:sz="4" w:space="0" w:color="000000"/>
              <w:bottom w:val="single" w:sz="4" w:space="0" w:color="000000"/>
              <w:right w:val="single" w:sz="4" w:space="0" w:color="000000"/>
            </w:tcBorders>
          </w:tcPr>
          <w:p w14:paraId="7DDC57A9" w14:textId="77777777" w:rsidR="00346BD9" w:rsidRPr="00346BD9" w:rsidRDefault="00583971" w:rsidP="00346BD9">
            <w:pPr>
              <w:pStyle w:val="13213"/>
            </w:pPr>
            <w:r w:rsidRPr="00346BD9">
              <w:rPr>
                <w:lang w:val="kk"/>
              </w:rPr>
              <w:t>Ыдым туралы білімді жетілдіру (Кесе, тәрелке, қасық, шанышқы, пышақ, шәйнек)</w:t>
            </w:r>
          </w:p>
        </w:tc>
      </w:tr>
      <w:tr w:rsidR="008F34A3" w14:paraId="26318170"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1720D179" w14:textId="56F2E8DF" w:rsidR="008E121D" w:rsidRPr="00346BD9" w:rsidRDefault="00583971" w:rsidP="008E121D">
            <w:pPr>
              <w:pStyle w:val="13213"/>
            </w:pPr>
            <w:r w:rsidRPr="00346BD9">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hideMark/>
          </w:tcPr>
          <w:p w14:paraId="31257534" w14:textId="77777777" w:rsidR="008E121D" w:rsidRDefault="00583971" w:rsidP="008E121D">
            <w:pPr>
              <w:pStyle w:val="13213"/>
            </w:pPr>
            <w:r w:rsidRPr="00346BD9">
              <w:rPr>
                <w:lang w:val="kk"/>
              </w:rPr>
              <w:t xml:space="preserve">Кезекшілердің жұмысы </w:t>
            </w:r>
          </w:p>
          <w:p w14:paraId="6110BAF0" w14:textId="635F87C3" w:rsidR="008E121D" w:rsidRPr="00346BD9" w:rsidRDefault="00583971" w:rsidP="008E121D">
            <w:pPr>
              <w:pStyle w:val="13213"/>
            </w:pPr>
            <w:r>
              <w:rPr>
                <w:lang w:val="kk"/>
              </w:rPr>
              <w:t>Кезекші міндеттерін жауапкершілікпен орындауды үйрету;</w:t>
            </w:r>
          </w:p>
          <w:p w14:paraId="59E07AED" w14:textId="7661CD3D" w:rsidR="008E121D" w:rsidRDefault="00583971" w:rsidP="008E121D">
            <w:pPr>
              <w:pStyle w:val="13213"/>
            </w:pPr>
            <w:r>
              <w:rPr>
                <w:lang w:val="kk"/>
              </w:rPr>
              <w:t>жеке гигиена ережелері мен дағдыларын орындау кезінде өзін-өзі бақылауды дамыту: тамақтанғаннан кейін ескертусіз аузын шаю.</w:t>
            </w:r>
          </w:p>
          <w:p w14:paraId="210B9ECA" w14:textId="6678BF13" w:rsidR="008E121D" w:rsidRPr="00346BD9" w:rsidRDefault="00583971" w:rsidP="008E121D">
            <w:pPr>
              <w:pStyle w:val="13213"/>
            </w:pPr>
            <w:r>
              <w:rPr>
                <w:highlight w:val="white"/>
                <w:lang w:val="kk"/>
              </w:rPr>
              <w:t>(Мәдени-</w:t>
            </w:r>
            <w:r>
              <w:rPr>
                <w:highlight w:val="white"/>
                <w:lang w:val="kk"/>
              </w:rPr>
              <w:softHyphen/>
              <w:t>гигиеналық дағдылар</w:t>
            </w:r>
            <w:r>
              <w:rPr>
                <w:lang w:val="kk"/>
              </w:rPr>
              <w:t>)</w:t>
            </w:r>
          </w:p>
          <w:p w14:paraId="13D8CBF6" w14:textId="77777777" w:rsidR="008E121D" w:rsidRPr="00346BD9" w:rsidRDefault="00583971" w:rsidP="008E121D">
            <w:pPr>
              <w:pStyle w:val="13213"/>
            </w:pPr>
            <w:r w:rsidRPr="00346BD9">
              <w:rPr>
                <w:lang w:val="kk"/>
              </w:rPr>
              <w:t>Ауыздарыңды жауып шайнаңдар!</w:t>
            </w:r>
          </w:p>
        </w:tc>
        <w:tc>
          <w:tcPr>
            <w:tcW w:w="2693" w:type="dxa"/>
            <w:tcBorders>
              <w:top w:val="single" w:sz="4" w:space="0" w:color="000000"/>
              <w:left w:val="single" w:sz="4" w:space="0" w:color="000000"/>
              <w:bottom w:val="single" w:sz="4" w:space="0" w:color="000000"/>
              <w:right w:val="single" w:sz="4" w:space="0" w:color="000000"/>
            </w:tcBorders>
            <w:hideMark/>
          </w:tcPr>
          <w:p w14:paraId="2CDDCD67" w14:textId="77777777" w:rsidR="008E121D" w:rsidRDefault="00583971" w:rsidP="008E121D">
            <w:pPr>
              <w:pStyle w:val="13213"/>
            </w:pPr>
            <w:r w:rsidRPr="00346BD9">
              <w:rPr>
                <w:lang w:val="kk"/>
              </w:rPr>
              <w:t xml:space="preserve">Кезекшілердің жұмысы </w:t>
            </w:r>
          </w:p>
          <w:p w14:paraId="541DAC87" w14:textId="77777777" w:rsidR="008E121D" w:rsidRPr="00346BD9" w:rsidRDefault="00583971" w:rsidP="008E121D">
            <w:pPr>
              <w:pStyle w:val="13213"/>
            </w:pPr>
            <w:r>
              <w:rPr>
                <w:lang w:val="kk"/>
              </w:rPr>
              <w:t>Кезекші міндеттерін жауапкершілікпен орындауды үйрету;</w:t>
            </w:r>
          </w:p>
          <w:p w14:paraId="11709528" w14:textId="77777777" w:rsidR="008E121D" w:rsidRDefault="00583971" w:rsidP="008E121D">
            <w:pPr>
              <w:pStyle w:val="13213"/>
            </w:pPr>
            <w:r>
              <w:rPr>
                <w:lang w:val="kk"/>
              </w:rPr>
              <w:t>жеке гигиена ережелері мен дағдыларын орындау кезінде өзін-өзі бақылауды дамыту: тамақтанғаннан кейін ескертусіз аузын шаю.</w:t>
            </w:r>
          </w:p>
          <w:p w14:paraId="2716D867" w14:textId="77777777" w:rsidR="008E121D" w:rsidRPr="00346BD9" w:rsidRDefault="00583971" w:rsidP="008E121D">
            <w:pPr>
              <w:pStyle w:val="13213"/>
            </w:pPr>
            <w:r>
              <w:rPr>
                <w:highlight w:val="white"/>
                <w:lang w:val="kk"/>
              </w:rPr>
              <w:t>(Мәдени-</w:t>
            </w:r>
            <w:r>
              <w:rPr>
                <w:highlight w:val="white"/>
                <w:lang w:val="kk"/>
              </w:rPr>
              <w:softHyphen/>
              <w:t>гигиеналық дағдылар</w:t>
            </w:r>
            <w:r>
              <w:rPr>
                <w:lang w:val="kk"/>
              </w:rPr>
              <w:t>)</w:t>
            </w:r>
          </w:p>
          <w:p w14:paraId="17295733" w14:textId="77777777" w:rsidR="008E121D" w:rsidRPr="00346BD9" w:rsidRDefault="00583971" w:rsidP="008E121D">
            <w:pPr>
              <w:pStyle w:val="13213"/>
            </w:pPr>
            <w:r w:rsidRPr="00346BD9">
              <w:rPr>
                <w:lang w:val="kk"/>
              </w:rPr>
              <w:t>Ас дәмді болсын!</w:t>
            </w:r>
          </w:p>
        </w:tc>
        <w:tc>
          <w:tcPr>
            <w:tcW w:w="2694" w:type="dxa"/>
            <w:tcBorders>
              <w:top w:val="single" w:sz="4" w:space="0" w:color="000000"/>
              <w:left w:val="single" w:sz="4" w:space="0" w:color="000000"/>
              <w:bottom w:val="single" w:sz="4" w:space="0" w:color="000000"/>
              <w:right w:val="single" w:sz="4" w:space="0" w:color="000000"/>
            </w:tcBorders>
            <w:hideMark/>
          </w:tcPr>
          <w:p w14:paraId="3278BC17" w14:textId="77777777" w:rsidR="008E121D" w:rsidRDefault="00583971" w:rsidP="008E121D">
            <w:pPr>
              <w:pStyle w:val="13213"/>
            </w:pPr>
            <w:r w:rsidRPr="00346BD9">
              <w:rPr>
                <w:lang w:val="kk"/>
              </w:rPr>
              <w:t xml:space="preserve">Кезекшілердің жұмысы </w:t>
            </w:r>
          </w:p>
          <w:p w14:paraId="5CD47B92" w14:textId="77777777" w:rsidR="008E121D" w:rsidRPr="00346BD9" w:rsidRDefault="00583971" w:rsidP="008E121D">
            <w:pPr>
              <w:pStyle w:val="13213"/>
            </w:pPr>
            <w:r>
              <w:rPr>
                <w:lang w:val="kk"/>
              </w:rPr>
              <w:t>Кезекші міндеттерін жауапкершілікпен орындауды үйрету;</w:t>
            </w:r>
          </w:p>
          <w:p w14:paraId="5E95793D" w14:textId="77777777" w:rsidR="008E121D" w:rsidRDefault="00583971" w:rsidP="008E121D">
            <w:pPr>
              <w:pStyle w:val="13213"/>
            </w:pPr>
            <w:r>
              <w:rPr>
                <w:lang w:val="kk"/>
              </w:rPr>
              <w:t>жеке гигиена ережелері мен дағдыларын орындау кезінде өзін-өзі бақылауды дамыту: тамақтанғаннан кейін ескертусіз аузын шаю.</w:t>
            </w:r>
          </w:p>
          <w:p w14:paraId="2758F3E6" w14:textId="77777777" w:rsidR="008E121D" w:rsidRPr="00346BD9" w:rsidRDefault="00583971" w:rsidP="008E121D">
            <w:pPr>
              <w:pStyle w:val="13213"/>
            </w:pPr>
            <w:r>
              <w:rPr>
                <w:highlight w:val="white"/>
                <w:lang w:val="kk"/>
              </w:rPr>
              <w:t>(Мәдени-</w:t>
            </w:r>
            <w:r>
              <w:rPr>
                <w:highlight w:val="white"/>
                <w:lang w:val="kk"/>
              </w:rPr>
              <w:softHyphen/>
              <w:t>гигиеналық дағдылар</w:t>
            </w:r>
            <w:r>
              <w:rPr>
                <w:lang w:val="kk"/>
              </w:rPr>
              <w:t>)</w:t>
            </w:r>
          </w:p>
          <w:p w14:paraId="1482AA8C" w14:textId="77777777" w:rsidR="008E121D" w:rsidRPr="00346BD9" w:rsidRDefault="00583971" w:rsidP="008E121D">
            <w:pPr>
              <w:pStyle w:val="13213"/>
            </w:pPr>
            <w:r w:rsidRPr="00346BD9">
              <w:rPr>
                <w:lang w:val="kk"/>
              </w:rPr>
              <w:t>Төкпей-шашпай ішіңдер!</w:t>
            </w:r>
          </w:p>
        </w:tc>
        <w:tc>
          <w:tcPr>
            <w:tcW w:w="2693" w:type="dxa"/>
            <w:tcBorders>
              <w:top w:val="single" w:sz="4" w:space="0" w:color="000000"/>
              <w:left w:val="single" w:sz="4" w:space="0" w:color="000000"/>
              <w:bottom w:val="single" w:sz="4" w:space="0" w:color="000000"/>
              <w:right w:val="single" w:sz="4" w:space="0" w:color="000000"/>
            </w:tcBorders>
            <w:hideMark/>
          </w:tcPr>
          <w:p w14:paraId="1A91971F" w14:textId="77777777" w:rsidR="008E121D" w:rsidRDefault="00583971" w:rsidP="008E121D">
            <w:pPr>
              <w:pStyle w:val="13213"/>
            </w:pPr>
            <w:r w:rsidRPr="00346BD9">
              <w:rPr>
                <w:lang w:val="kk"/>
              </w:rPr>
              <w:t xml:space="preserve">Кезекшілердің жұмысы </w:t>
            </w:r>
          </w:p>
          <w:p w14:paraId="5E5F4E8F" w14:textId="77777777" w:rsidR="008E121D" w:rsidRPr="00346BD9" w:rsidRDefault="00583971" w:rsidP="008E121D">
            <w:pPr>
              <w:pStyle w:val="13213"/>
            </w:pPr>
            <w:r>
              <w:rPr>
                <w:lang w:val="kk"/>
              </w:rPr>
              <w:t>Кезекші міндеттерін жауапкершілікпен орындауды үйрету;</w:t>
            </w:r>
          </w:p>
          <w:p w14:paraId="0955BD09" w14:textId="77777777" w:rsidR="008E121D" w:rsidRDefault="00583971" w:rsidP="008E121D">
            <w:pPr>
              <w:pStyle w:val="13213"/>
            </w:pPr>
            <w:r>
              <w:rPr>
                <w:lang w:val="kk"/>
              </w:rPr>
              <w:t>жеке гигиена ережелері мен дағдыларын орындау кезінде өзін-өзі бақылауды дамыту: тамақтанғаннан кейін ескертусіз аузын шаю.</w:t>
            </w:r>
          </w:p>
          <w:p w14:paraId="3941CA20" w14:textId="77777777" w:rsidR="008E121D" w:rsidRPr="00346BD9" w:rsidRDefault="00583971" w:rsidP="008E121D">
            <w:pPr>
              <w:pStyle w:val="13213"/>
            </w:pPr>
            <w:r>
              <w:rPr>
                <w:highlight w:val="white"/>
                <w:lang w:val="kk"/>
              </w:rPr>
              <w:t>(Мәдени-</w:t>
            </w:r>
            <w:r>
              <w:rPr>
                <w:highlight w:val="white"/>
                <w:lang w:val="kk"/>
              </w:rPr>
              <w:softHyphen/>
              <w:t>гигиеналық дағдылар</w:t>
            </w:r>
            <w:r>
              <w:rPr>
                <w:lang w:val="kk"/>
              </w:rPr>
              <w:t>)</w:t>
            </w:r>
          </w:p>
          <w:p w14:paraId="214A79CE" w14:textId="77777777" w:rsidR="008E121D" w:rsidRPr="00346BD9" w:rsidRDefault="00583971" w:rsidP="008E121D">
            <w:pPr>
              <w:pStyle w:val="13213"/>
            </w:pPr>
            <w:r w:rsidRPr="00346BD9">
              <w:rPr>
                <w:lang w:val="kk"/>
              </w:rPr>
              <w:t>Әбден шайнап жеңдер!</w:t>
            </w:r>
          </w:p>
        </w:tc>
        <w:tc>
          <w:tcPr>
            <w:tcW w:w="2693" w:type="dxa"/>
            <w:tcBorders>
              <w:top w:val="single" w:sz="4" w:space="0" w:color="000000"/>
              <w:left w:val="single" w:sz="4" w:space="0" w:color="000000"/>
              <w:bottom w:val="single" w:sz="4" w:space="0" w:color="000000"/>
              <w:right w:val="single" w:sz="4" w:space="0" w:color="000000"/>
            </w:tcBorders>
          </w:tcPr>
          <w:p w14:paraId="3A437EF6" w14:textId="77777777" w:rsidR="008E121D" w:rsidRDefault="00583971" w:rsidP="008E121D">
            <w:pPr>
              <w:pStyle w:val="13213"/>
            </w:pPr>
            <w:r w:rsidRPr="00346BD9">
              <w:rPr>
                <w:lang w:val="kk"/>
              </w:rPr>
              <w:t xml:space="preserve">Кезекшілердің жұмысы </w:t>
            </w:r>
          </w:p>
          <w:p w14:paraId="4A6A6EBF" w14:textId="77777777" w:rsidR="008E121D" w:rsidRPr="00346BD9" w:rsidRDefault="00583971" w:rsidP="008E121D">
            <w:pPr>
              <w:pStyle w:val="13213"/>
            </w:pPr>
            <w:r>
              <w:rPr>
                <w:lang w:val="kk"/>
              </w:rPr>
              <w:t>Кезекші міндеттерін жауапкершілікпен орындауды үйрету;</w:t>
            </w:r>
          </w:p>
          <w:p w14:paraId="702764E2" w14:textId="77777777" w:rsidR="008E121D" w:rsidRDefault="00583971" w:rsidP="008E121D">
            <w:pPr>
              <w:pStyle w:val="13213"/>
            </w:pPr>
            <w:r>
              <w:rPr>
                <w:lang w:val="kk"/>
              </w:rPr>
              <w:t>жеке гигиена ережелері мен дағдыларын орындау кезінде өзін-өзі бақылауды дамыту: тамақтанғаннан кейін ескертусіз аузын шаю.</w:t>
            </w:r>
          </w:p>
          <w:p w14:paraId="32562797" w14:textId="77777777" w:rsidR="008E121D" w:rsidRPr="00346BD9" w:rsidRDefault="00583971" w:rsidP="008E121D">
            <w:pPr>
              <w:pStyle w:val="13213"/>
            </w:pPr>
            <w:r>
              <w:rPr>
                <w:highlight w:val="white"/>
                <w:lang w:val="kk"/>
              </w:rPr>
              <w:t>(Мәдени-</w:t>
            </w:r>
            <w:r>
              <w:rPr>
                <w:highlight w:val="white"/>
                <w:lang w:val="kk"/>
              </w:rPr>
              <w:softHyphen/>
              <w:t>гигиеналық дағдылар</w:t>
            </w:r>
            <w:r>
              <w:rPr>
                <w:lang w:val="kk"/>
              </w:rPr>
              <w:t>)</w:t>
            </w:r>
          </w:p>
          <w:p w14:paraId="4C925E1E" w14:textId="2E399E81" w:rsidR="008E121D" w:rsidRPr="00346BD9" w:rsidRDefault="00583971" w:rsidP="008E121D">
            <w:pPr>
              <w:pStyle w:val="13213"/>
            </w:pPr>
            <w:r w:rsidRPr="00346BD9">
              <w:rPr>
                <w:lang w:val="kk"/>
              </w:rPr>
              <w:t>Ауыздарыңды жауып шайнаңдар!</w:t>
            </w:r>
          </w:p>
        </w:tc>
      </w:tr>
      <w:tr w:rsidR="008F34A3" w14:paraId="3AA2765D"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1F2C7C56" w14:textId="55D76826" w:rsidR="00346BD9" w:rsidRPr="00346BD9" w:rsidRDefault="00583971" w:rsidP="00346BD9">
            <w:pPr>
              <w:pStyle w:val="13213"/>
            </w:pPr>
            <w:r w:rsidRPr="00346BD9">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1C1F6BDB" w14:textId="77777777" w:rsidR="00D75200" w:rsidRDefault="00583971" w:rsidP="00346BD9">
            <w:pPr>
              <w:pStyle w:val="13213"/>
            </w:pPr>
            <w:r>
              <w:rPr>
                <w:lang w:val="kk"/>
              </w:rPr>
              <w:t xml:space="preserve">Бесік жырын тыңдау </w:t>
            </w:r>
          </w:p>
          <w:p w14:paraId="08AAA498" w14:textId="05898651" w:rsidR="00346BD9" w:rsidRPr="00346BD9" w:rsidRDefault="00583971" w:rsidP="00346BD9">
            <w:pPr>
              <w:pStyle w:val="13213"/>
            </w:pPr>
            <w:r>
              <w:rPr>
                <w:lang w:val="kk"/>
              </w:rPr>
              <w:t>(Музыка)</w:t>
            </w:r>
          </w:p>
          <w:p w14:paraId="15791B49" w14:textId="77777777" w:rsidR="00346BD9" w:rsidRPr="00346BD9" w:rsidRDefault="00583971" w:rsidP="00346BD9">
            <w:pPr>
              <w:pStyle w:val="13213"/>
            </w:pPr>
            <w:r w:rsidRPr="00346BD9">
              <w:rPr>
                <w:lang w:val="kk"/>
              </w:rPr>
              <w:t xml:space="preserve">Күй күмбірі </w:t>
            </w:r>
          </w:p>
          <w:p w14:paraId="62187E9B" w14:textId="77777777" w:rsidR="00346BD9" w:rsidRPr="00346BD9" w:rsidRDefault="00583971" w:rsidP="00346BD9">
            <w:pPr>
              <w:pStyle w:val="13213"/>
            </w:pPr>
            <w:r w:rsidRPr="00346BD9">
              <w:rPr>
                <w:lang w:val="kk"/>
              </w:rPr>
              <w:t xml:space="preserve">Әсем қоңыр </w:t>
            </w:r>
            <w:hyperlink r:id="rId5" w:history="1">
              <w:r w:rsidRPr="00346BD9">
                <w:rPr>
                  <w:lang w:val="kk"/>
                </w:rPr>
                <w:t>https://zvyki.com/song/66420995/Dina_-_sem_o_yr/</w:t>
              </w:r>
            </w:hyperlink>
          </w:p>
        </w:tc>
        <w:tc>
          <w:tcPr>
            <w:tcW w:w="2693" w:type="dxa"/>
            <w:tcBorders>
              <w:top w:val="single" w:sz="4" w:space="0" w:color="000000"/>
              <w:left w:val="single" w:sz="4" w:space="0" w:color="000000"/>
              <w:bottom w:val="single" w:sz="4" w:space="0" w:color="000000"/>
              <w:right w:val="single" w:sz="4" w:space="0" w:color="000000"/>
            </w:tcBorders>
            <w:hideMark/>
          </w:tcPr>
          <w:p w14:paraId="60BDFE43" w14:textId="70277353" w:rsidR="00346BD9" w:rsidRPr="00346BD9" w:rsidRDefault="00583971" w:rsidP="00346BD9">
            <w:pPr>
              <w:pStyle w:val="13213"/>
            </w:pPr>
            <w:r w:rsidRPr="00346BD9">
              <w:rPr>
                <w:lang w:val="kk"/>
              </w:rPr>
              <w:t>"Қазақ халқының ертегілері" кітабын оқу (Коммуникативті іс-әрекет)</w:t>
            </w:r>
          </w:p>
          <w:p w14:paraId="73D03723" w14:textId="77777777" w:rsidR="00346BD9" w:rsidRPr="00346BD9" w:rsidRDefault="00583971" w:rsidP="00346BD9">
            <w:pPr>
              <w:pStyle w:val="13213"/>
            </w:pPr>
            <w:r w:rsidRPr="00346BD9">
              <w:rPr>
                <w:lang w:val="kk"/>
              </w:rPr>
              <w:t xml:space="preserve">Күй күмбірі </w:t>
            </w:r>
          </w:p>
          <w:p w14:paraId="15E04203" w14:textId="77777777" w:rsidR="00346BD9" w:rsidRPr="00346BD9" w:rsidRDefault="00583971" w:rsidP="00346BD9">
            <w:pPr>
              <w:pStyle w:val="13213"/>
            </w:pPr>
            <w:r w:rsidRPr="00346BD9">
              <w:rPr>
                <w:lang w:val="kk"/>
              </w:rPr>
              <w:t xml:space="preserve">Әсем қоңыр </w:t>
            </w:r>
            <w:hyperlink r:id="rId6" w:history="1">
              <w:r w:rsidRPr="00346BD9">
                <w:rPr>
                  <w:lang w:val="kk"/>
                </w:rPr>
                <w:t>https://zvyki.com/song/66420995/Dina_-_sem_o_yr/</w:t>
              </w:r>
            </w:hyperlink>
          </w:p>
        </w:tc>
        <w:tc>
          <w:tcPr>
            <w:tcW w:w="2694" w:type="dxa"/>
            <w:tcBorders>
              <w:top w:val="single" w:sz="4" w:space="0" w:color="000000"/>
              <w:left w:val="single" w:sz="4" w:space="0" w:color="000000"/>
              <w:bottom w:val="single" w:sz="4" w:space="0" w:color="000000"/>
              <w:right w:val="single" w:sz="4" w:space="0" w:color="000000"/>
            </w:tcBorders>
            <w:hideMark/>
          </w:tcPr>
          <w:p w14:paraId="34802AD8" w14:textId="77777777" w:rsidR="00D75200" w:rsidRDefault="00583971" w:rsidP="00346BD9">
            <w:pPr>
              <w:pStyle w:val="13213"/>
            </w:pPr>
            <w:r w:rsidRPr="00346BD9">
              <w:rPr>
                <w:lang w:val="kk"/>
              </w:rPr>
              <w:t xml:space="preserve">Күй тыңдау </w:t>
            </w:r>
          </w:p>
          <w:p w14:paraId="57513026" w14:textId="20DA62E1" w:rsidR="00346BD9" w:rsidRPr="00346BD9" w:rsidRDefault="00583971" w:rsidP="00346BD9">
            <w:pPr>
              <w:pStyle w:val="13213"/>
            </w:pPr>
            <w:r>
              <w:rPr>
                <w:lang w:val="kk"/>
              </w:rPr>
              <w:t>(Музыка)</w:t>
            </w:r>
          </w:p>
          <w:p w14:paraId="60B11172" w14:textId="77777777" w:rsidR="00346BD9" w:rsidRPr="00346BD9" w:rsidRDefault="00583971" w:rsidP="00346BD9">
            <w:pPr>
              <w:pStyle w:val="13213"/>
            </w:pPr>
            <w:r w:rsidRPr="00346BD9">
              <w:rPr>
                <w:lang w:val="kk"/>
              </w:rPr>
              <w:t xml:space="preserve">Күй күмбірі </w:t>
            </w:r>
          </w:p>
          <w:p w14:paraId="03F734FC" w14:textId="77777777" w:rsidR="00346BD9" w:rsidRPr="00346BD9" w:rsidRDefault="00583971" w:rsidP="00346BD9">
            <w:pPr>
              <w:pStyle w:val="13213"/>
            </w:pPr>
            <w:r w:rsidRPr="00346BD9">
              <w:rPr>
                <w:lang w:val="kk"/>
              </w:rPr>
              <w:t xml:space="preserve">Әсем қоңыр </w:t>
            </w:r>
            <w:hyperlink r:id="rId7" w:history="1">
              <w:r w:rsidRPr="00346BD9">
                <w:rPr>
                  <w:lang w:val="kk"/>
                </w:rPr>
                <w:t>https://zvyki.com/song/66420995/Dina_-_sem_o_yr/</w:t>
              </w:r>
            </w:hyperlink>
          </w:p>
        </w:tc>
        <w:tc>
          <w:tcPr>
            <w:tcW w:w="2693" w:type="dxa"/>
            <w:tcBorders>
              <w:top w:val="single" w:sz="4" w:space="0" w:color="000000"/>
              <w:left w:val="single" w:sz="4" w:space="0" w:color="000000"/>
              <w:bottom w:val="single" w:sz="4" w:space="0" w:color="000000"/>
              <w:right w:val="single" w:sz="4" w:space="0" w:color="000000"/>
            </w:tcBorders>
            <w:hideMark/>
          </w:tcPr>
          <w:p w14:paraId="3DB8509C" w14:textId="4823A783" w:rsidR="00346BD9" w:rsidRPr="00346BD9" w:rsidRDefault="00583971" w:rsidP="00346BD9">
            <w:pPr>
              <w:pStyle w:val="13213"/>
            </w:pPr>
            <w:r>
              <w:rPr>
                <w:lang w:val="kk"/>
              </w:rPr>
              <w:t>"Алдар көсе және сараң бай" ертегісін оқу (Коммуникативтік іс-әрекет)</w:t>
            </w:r>
          </w:p>
          <w:p w14:paraId="62F938D3" w14:textId="77777777" w:rsidR="00346BD9" w:rsidRPr="00346BD9" w:rsidRDefault="00583971" w:rsidP="00346BD9">
            <w:pPr>
              <w:pStyle w:val="13213"/>
            </w:pPr>
            <w:r w:rsidRPr="00346BD9">
              <w:rPr>
                <w:lang w:val="kk"/>
              </w:rPr>
              <w:t xml:space="preserve">Күй күмбірі </w:t>
            </w:r>
          </w:p>
          <w:p w14:paraId="0E05F3C9" w14:textId="77777777" w:rsidR="00346BD9" w:rsidRPr="00346BD9" w:rsidRDefault="00583971" w:rsidP="00346BD9">
            <w:pPr>
              <w:pStyle w:val="13213"/>
            </w:pPr>
            <w:r w:rsidRPr="00346BD9">
              <w:rPr>
                <w:lang w:val="kk"/>
              </w:rPr>
              <w:t xml:space="preserve">Әсем қоңыр </w:t>
            </w:r>
            <w:hyperlink r:id="rId8" w:history="1">
              <w:r w:rsidRPr="00346BD9">
                <w:rPr>
                  <w:lang w:val="kk"/>
                </w:rPr>
                <w:t>https://zvyki.com/song/66420995/Dina_-_sem_o_yr/</w:t>
              </w:r>
            </w:hyperlink>
          </w:p>
        </w:tc>
        <w:tc>
          <w:tcPr>
            <w:tcW w:w="2693" w:type="dxa"/>
            <w:tcBorders>
              <w:top w:val="single" w:sz="4" w:space="0" w:color="000000"/>
              <w:left w:val="single" w:sz="4" w:space="0" w:color="000000"/>
              <w:bottom w:val="single" w:sz="4" w:space="0" w:color="000000"/>
              <w:right w:val="single" w:sz="4" w:space="0" w:color="000000"/>
            </w:tcBorders>
          </w:tcPr>
          <w:p w14:paraId="15662689" w14:textId="525D950E" w:rsidR="00346BD9" w:rsidRPr="00346BD9" w:rsidRDefault="00583971" w:rsidP="00346BD9">
            <w:pPr>
              <w:pStyle w:val="13213"/>
            </w:pPr>
            <w:r>
              <w:rPr>
                <w:lang w:val="kk"/>
              </w:rPr>
              <w:t>Қазақ бесік жырын тыңдау (Музыка)</w:t>
            </w:r>
          </w:p>
          <w:p w14:paraId="0AE1184F" w14:textId="77777777" w:rsidR="00346BD9" w:rsidRPr="00346BD9" w:rsidRDefault="00583971" w:rsidP="00346BD9">
            <w:pPr>
              <w:pStyle w:val="13213"/>
            </w:pPr>
            <w:r w:rsidRPr="00346BD9">
              <w:rPr>
                <w:lang w:val="kk"/>
              </w:rPr>
              <w:t xml:space="preserve">Күй күмбірі </w:t>
            </w:r>
          </w:p>
          <w:p w14:paraId="786E4D90" w14:textId="77777777" w:rsidR="00346BD9" w:rsidRPr="00346BD9" w:rsidRDefault="00583971" w:rsidP="00346BD9">
            <w:pPr>
              <w:pStyle w:val="13213"/>
            </w:pPr>
            <w:r w:rsidRPr="00346BD9">
              <w:rPr>
                <w:lang w:val="kk"/>
              </w:rPr>
              <w:t xml:space="preserve">Әсем қоңыр </w:t>
            </w:r>
            <w:hyperlink r:id="rId9" w:history="1">
              <w:r w:rsidRPr="00346BD9">
                <w:rPr>
                  <w:lang w:val="kk"/>
                </w:rPr>
                <w:t>https://zvyki.com/song/66420995/Dina_-_sem_o_yr/</w:t>
              </w:r>
            </w:hyperlink>
          </w:p>
        </w:tc>
      </w:tr>
      <w:tr w:rsidR="008F34A3" w14:paraId="3BD830B4"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70740D0A" w14:textId="0A463A2E" w:rsidR="00374402" w:rsidRPr="00346BD9" w:rsidRDefault="00583971" w:rsidP="00374402">
            <w:pPr>
              <w:pStyle w:val="13213"/>
            </w:pPr>
            <w:r w:rsidRPr="00346BD9">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64115217" w14:textId="77777777" w:rsidR="00374402" w:rsidRDefault="00583971" w:rsidP="00374402">
            <w:pPr>
              <w:pStyle w:val="13213"/>
            </w:pPr>
            <w:r>
              <w:rPr>
                <w:lang w:val="kk"/>
              </w:rPr>
              <w:t xml:space="preserve">Түзету гимнастикасы кешені </w:t>
            </w:r>
          </w:p>
          <w:p w14:paraId="2F25244E" w14:textId="7D345BE0" w:rsidR="00374402" w:rsidRDefault="00583971" w:rsidP="00374402">
            <w:pPr>
              <w:pStyle w:val="13213"/>
            </w:pPr>
            <w:r>
              <w:rPr>
                <w:lang w:val="kk"/>
              </w:rPr>
              <w:t>Жеке гигиена ережелері мен дағдыларын орындау кезінде өзін-өзі бақылауды дамыту: беліне дейін сумен сүрту.</w:t>
            </w:r>
          </w:p>
          <w:p w14:paraId="5CB5944A" w14:textId="6AC7D752" w:rsidR="00374402" w:rsidRPr="00346BD9" w:rsidRDefault="00583971" w:rsidP="00374402">
            <w:pPr>
              <w:pStyle w:val="13213"/>
            </w:pPr>
            <w:r>
              <w:rPr>
                <w:lang w:val="kk"/>
              </w:rPr>
              <w:t>(Дене тәрбиесі)</w:t>
            </w:r>
          </w:p>
          <w:p w14:paraId="3EEE9EED" w14:textId="77777777" w:rsidR="00374402" w:rsidRPr="00346BD9" w:rsidRDefault="00583971" w:rsidP="00374402">
            <w:pPr>
              <w:pStyle w:val="13213"/>
            </w:pPr>
            <w:r w:rsidRPr="00346BD9">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558A5E6C" w14:textId="77777777" w:rsidR="00374402" w:rsidRDefault="00583971" w:rsidP="00374402">
            <w:pPr>
              <w:pStyle w:val="13213"/>
            </w:pPr>
            <w:r>
              <w:rPr>
                <w:lang w:val="kk"/>
              </w:rPr>
              <w:t xml:space="preserve">Түзету гимнастикасы кешені </w:t>
            </w:r>
          </w:p>
          <w:p w14:paraId="10B3C6C1" w14:textId="38553212" w:rsidR="00374402" w:rsidRDefault="00583971" w:rsidP="00374402">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w:t>
            </w:r>
          </w:p>
          <w:p w14:paraId="0F6F8098" w14:textId="77777777" w:rsidR="00374402" w:rsidRDefault="00583971" w:rsidP="00374402">
            <w:pPr>
              <w:pStyle w:val="13213"/>
            </w:pPr>
            <w:r>
              <w:rPr>
                <w:lang w:val="kk"/>
              </w:rPr>
              <w:t>(Дене тәрбиесі)</w:t>
            </w:r>
          </w:p>
          <w:p w14:paraId="6353B4B9" w14:textId="43A4F3CD" w:rsidR="00374402" w:rsidRPr="00346BD9" w:rsidRDefault="00583971" w:rsidP="00374402">
            <w:pPr>
              <w:pStyle w:val="13213"/>
            </w:pPr>
            <w:r w:rsidRPr="00346BD9">
              <w:rPr>
                <w:lang w:val="kk"/>
              </w:rPr>
              <w:t>Түймені дұрыс тағу</w:t>
            </w:r>
          </w:p>
        </w:tc>
        <w:tc>
          <w:tcPr>
            <w:tcW w:w="2694" w:type="dxa"/>
            <w:tcBorders>
              <w:top w:val="single" w:sz="4" w:space="0" w:color="000000"/>
              <w:left w:val="single" w:sz="4" w:space="0" w:color="000000"/>
              <w:bottom w:val="single" w:sz="4" w:space="0" w:color="000000"/>
              <w:right w:val="single" w:sz="4" w:space="0" w:color="000000"/>
            </w:tcBorders>
            <w:hideMark/>
          </w:tcPr>
          <w:p w14:paraId="3ACDD522" w14:textId="77777777" w:rsidR="00374402" w:rsidRDefault="00583971" w:rsidP="00374402">
            <w:pPr>
              <w:pStyle w:val="13213"/>
            </w:pPr>
            <w:r>
              <w:rPr>
                <w:lang w:val="kk"/>
              </w:rPr>
              <w:t xml:space="preserve">Түзету гимнастикасы кешені </w:t>
            </w:r>
          </w:p>
          <w:p w14:paraId="05764A81" w14:textId="77777777" w:rsidR="00374402" w:rsidRDefault="00583971" w:rsidP="00374402">
            <w:pPr>
              <w:pStyle w:val="13213"/>
            </w:pPr>
            <w:r>
              <w:rPr>
                <w:lang w:val="kk"/>
              </w:rPr>
              <w:t>Жеке гигиена ережелері мен дағдыларын орындау кезінде өзін-өзі бақылауды дамыту: беліне дейін сумен сүрту.</w:t>
            </w:r>
          </w:p>
          <w:p w14:paraId="2614DF7A" w14:textId="77777777" w:rsidR="00374402" w:rsidRPr="00346BD9" w:rsidRDefault="00583971" w:rsidP="00374402">
            <w:pPr>
              <w:pStyle w:val="13213"/>
            </w:pPr>
            <w:r>
              <w:rPr>
                <w:lang w:val="kk"/>
              </w:rPr>
              <w:t>(Дене тәрбиесі)</w:t>
            </w:r>
          </w:p>
          <w:p w14:paraId="592FF620" w14:textId="09CE1008" w:rsidR="00374402" w:rsidRPr="00346BD9" w:rsidRDefault="00583971" w:rsidP="00374402">
            <w:pPr>
              <w:pStyle w:val="13213"/>
            </w:pPr>
            <w:r w:rsidRPr="00346BD9">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112A019A" w14:textId="77777777" w:rsidR="00374402" w:rsidRDefault="00583971" w:rsidP="00374402">
            <w:pPr>
              <w:pStyle w:val="13213"/>
            </w:pPr>
            <w:r>
              <w:rPr>
                <w:lang w:val="kk"/>
              </w:rPr>
              <w:t xml:space="preserve">Түзету гимнастикасы кешені </w:t>
            </w:r>
          </w:p>
          <w:p w14:paraId="138C23E6" w14:textId="77777777" w:rsidR="00374402" w:rsidRDefault="00583971" w:rsidP="00374402">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w:t>
            </w:r>
          </w:p>
          <w:p w14:paraId="0249F5D1" w14:textId="77777777" w:rsidR="00374402" w:rsidRDefault="00583971" w:rsidP="00374402">
            <w:pPr>
              <w:pStyle w:val="13213"/>
            </w:pPr>
            <w:r>
              <w:rPr>
                <w:lang w:val="kk"/>
              </w:rPr>
              <w:t>(Дене тәрбиесі)</w:t>
            </w:r>
          </w:p>
          <w:p w14:paraId="09D58C30" w14:textId="6A67FC6F" w:rsidR="00374402" w:rsidRPr="00346BD9" w:rsidRDefault="00583971" w:rsidP="00374402">
            <w:pPr>
              <w:pStyle w:val="13213"/>
            </w:pPr>
            <w:r w:rsidRPr="00346BD9">
              <w:rPr>
                <w:lang w:val="kk"/>
              </w:rPr>
              <w:t>Түймені дұрыс тағу</w:t>
            </w:r>
          </w:p>
        </w:tc>
        <w:tc>
          <w:tcPr>
            <w:tcW w:w="2693" w:type="dxa"/>
            <w:tcBorders>
              <w:top w:val="single" w:sz="4" w:space="0" w:color="000000"/>
              <w:left w:val="single" w:sz="4" w:space="0" w:color="000000"/>
              <w:bottom w:val="single" w:sz="4" w:space="0" w:color="000000"/>
              <w:right w:val="single" w:sz="4" w:space="0" w:color="000000"/>
            </w:tcBorders>
          </w:tcPr>
          <w:p w14:paraId="049A2D91" w14:textId="77777777" w:rsidR="00374402" w:rsidRDefault="00583971" w:rsidP="00374402">
            <w:pPr>
              <w:pStyle w:val="13213"/>
            </w:pPr>
            <w:r>
              <w:rPr>
                <w:lang w:val="kk"/>
              </w:rPr>
              <w:t xml:space="preserve">Түзету гимнастикасы кешені </w:t>
            </w:r>
          </w:p>
          <w:p w14:paraId="29D2CE59" w14:textId="77777777" w:rsidR="00374402" w:rsidRDefault="00583971" w:rsidP="00374402">
            <w:pPr>
              <w:pStyle w:val="13213"/>
            </w:pPr>
            <w:r>
              <w:rPr>
                <w:lang w:val="kk"/>
              </w:rPr>
              <w:t>Жеке гигиена ережелері мен дағдыларын орындау кезінде өзін-өзі бақылауды дамыту: беліне дейін сумен сүрту.</w:t>
            </w:r>
          </w:p>
          <w:p w14:paraId="1742E86D" w14:textId="77777777" w:rsidR="00374402" w:rsidRPr="00346BD9" w:rsidRDefault="00583971" w:rsidP="00374402">
            <w:pPr>
              <w:pStyle w:val="13213"/>
            </w:pPr>
            <w:r>
              <w:rPr>
                <w:lang w:val="kk"/>
              </w:rPr>
              <w:t>(Дене тәрбиесі)</w:t>
            </w:r>
          </w:p>
          <w:p w14:paraId="606FCB54" w14:textId="7CDB6AFF" w:rsidR="00374402" w:rsidRPr="00346BD9" w:rsidRDefault="00583971" w:rsidP="00374402">
            <w:pPr>
              <w:pStyle w:val="13213"/>
            </w:pPr>
            <w:r w:rsidRPr="00346BD9">
              <w:rPr>
                <w:lang w:val="kk"/>
              </w:rPr>
              <w:t>Төсекке байқап шығу (түсу)</w:t>
            </w:r>
          </w:p>
        </w:tc>
      </w:tr>
      <w:tr w:rsidR="008F34A3" w14:paraId="277B6F86"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4A605C5B" w14:textId="5BDCA1F8" w:rsidR="00346BD9" w:rsidRPr="00346BD9" w:rsidRDefault="00583971" w:rsidP="00346BD9">
            <w:pPr>
              <w:pStyle w:val="13213"/>
            </w:pPr>
            <w:r>
              <w:rPr>
                <w:lang w:val="kk"/>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tcPr>
          <w:p w14:paraId="6DC3E41A" w14:textId="77777777" w:rsidR="00346BD9" w:rsidRPr="00346BD9" w:rsidRDefault="00583971" w:rsidP="00346BD9">
            <w:pPr>
              <w:pStyle w:val="13213"/>
            </w:pPr>
            <w:r w:rsidRPr="00346BD9">
              <w:rPr>
                <w:lang w:val="kk"/>
              </w:rPr>
              <w:t>Әуе көлігі туралы әңгіме (ұшақ)</w:t>
            </w:r>
          </w:p>
          <w:p w14:paraId="0F129982" w14:textId="7D09BE41" w:rsidR="00346BD9" w:rsidRDefault="00583971" w:rsidP="00346BD9">
            <w:pPr>
              <w:pStyle w:val="13213"/>
            </w:pPr>
            <w:r w:rsidRPr="00346BD9">
              <w:rPr>
                <w:lang w:val="kk"/>
              </w:rPr>
              <w:t>"Ұшады – жоқ ұшады" дидактикалық ойыны Әртүрлі заттарды сипаттау үшін қажетті сөздерді түсіну және қолдану дағдыларын қалыптастыру.</w:t>
            </w:r>
          </w:p>
          <w:p w14:paraId="79D4C0BE" w14:textId="6E133235" w:rsidR="00E74F15" w:rsidRPr="00346BD9" w:rsidRDefault="00583971" w:rsidP="00346BD9">
            <w:pPr>
              <w:pStyle w:val="13213"/>
            </w:pPr>
            <w:r>
              <w:rPr>
                <w:lang w:val="kk"/>
              </w:rPr>
              <w:t>(Коммуникативті іс-әрекет)</w:t>
            </w:r>
          </w:p>
          <w:p w14:paraId="6950BE6F" w14:textId="77777777" w:rsidR="00E74F15" w:rsidRDefault="00583971" w:rsidP="00346BD9">
            <w:pPr>
              <w:pStyle w:val="13213"/>
            </w:pPr>
            <w:r w:rsidRPr="00346BD9">
              <w:rPr>
                <w:lang w:val="kk"/>
              </w:rPr>
              <w:t xml:space="preserve">"Ұшақ жасаушылар" – қағаздан жасалған құрылыс </w:t>
            </w:r>
          </w:p>
          <w:p w14:paraId="5797BE9B" w14:textId="166CCE10" w:rsidR="00346BD9" w:rsidRPr="00346BD9" w:rsidRDefault="00583971" w:rsidP="00346BD9">
            <w:pPr>
              <w:pStyle w:val="13213"/>
            </w:pPr>
            <w:r>
              <w:rPr>
                <w:lang w:val="kk"/>
              </w:rPr>
              <w:t>Шығармашылық ойлау мен қиялды дамыту</w:t>
            </w:r>
          </w:p>
          <w:p w14:paraId="73782ADB" w14:textId="3A053430" w:rsidR="00346BD9" w:rsidRDefault="00583971" w:rsidP="00346BD9">
            <w:pPr>
              <w:pStyle w:val="13213"/>
            </w:pPr>
            <w:r w:rsidRPr="00346BD9">
              <w:rPr>
                <w:lang w:val="kk"/>
              </w:rPr>
              <w:t xml:space="preserve">"Ұшқыштар" сюжеттік-рөлдік ойыны (ұшқыш) Балалардың сөздік қорын </w:t>
            </w:r>
            <w:r w:rsidRPr="00346BD9">
              <w:rPr>
                <w:lang w:val="kk"/>
              </w:rPr>
              <w:softHyphen/>
              <w:t>заттардың қасиеттері мен сапасын сипаттайтын сын есімдермен байыту; әртүрлі кәсіптердегі адамдар туралы түсініктерді дамыту; еңбек нәтижелерінің мазмұны, сипаты және маңызы туралы.</w:t>
            </w:r>
          </w:p>
          <w:p w14:paraId="74AFE54F" w14:textId="42C94D3F" w:rsidR="00E74F15" w:rsidRPr="00346BD9" w:rsidRDefault="00583971" w:rsidP="00346BD9">
            <w:pPr>
              <w:pStyle w:val="13213"/>
            </w:pPr>
            <w:r>
              <w:rPr>
                <w:lang w:val="kk"/>
              </w:rPr>
              <w:t>(Коммуникативті, танымдық іс-әрекет)</w:t>
            </w:r>
          </w:p>
          <w:p w14:paraId="2F218124" w14:textId="77777777" w:rsidR="00346BD9" w:rsidRDefault="00583971" w:rsidP="007E78DC">
            <w:pPr>
              <w:pStyle w:val="13213"/>
            </w:pPr>
            <w:r>
              <w:rPr>
                <w:lang w:val="kk"/>
              </w:rPr>
              <w:t xml:space="preserve">"Алдар </w:t>
            </w:r>
            <w:hyperlink r:id="rId10" w:tooltip="Алдар-косе и пахарь" w:history="1">
              <w:r>
                <w:rPr>
                  <w:lang w:val="kk"/>
                </w:rPr>
                <w:t>көсе және жер жыртушы" қазақ халық ертегісін оқу Шығарма кейіпкерлерінің іс-әрекеттерін бағалауды</w:t>
              </w:r>
            </w:hyperlink>
            <w:r>
              <w:rPr>
                <w:lang w:val="kk"/>
              </w:rPr>
              <w:t xml:space="preserve"> үйрету.</w:t>
            </w:r>
          </w:p>
          <w:p w14:paraId="6410F8A3" w14:textId="0A573B04" w:rsidR="007E78DC" w:rsidRPr="00346BD9" w:rsidRDefault="00583971" w:rsidP="007E78DC">
            <w:pPr>
              <w:pStyle w:val="13213"/>
            </w:pPr>
            <w:r>
              <w:rPr>
                <w:lang w:val="kk"/>
              </w:rPr>
              <w:t>(Коммуникативті іс-әрекет)</w:t>
            </w:r>
          </w:p>
        </w:tc>
        <w:tc>
          <w:tcPr>
            <w:tcW w:w="2693" w:type="dxa"/>
            <w:tcBorders>
              <w:top w:val="single" w:sz="4" w:space="0" w:color="000000"/>
              <w:left w:val="single" w:sz="4" w:space="0" w:color="000000"/>
              <w:bottom w:val="single" w:sz="4" w:space="0" w:color="000000"/>
              <w:right w:val="single" w:sz="4" w:space="0" w:color="000000"/>
            </w:tcBorders>
          </w:tcPr>
          <w:p w14:paraId="7A1F6066" w14:textId="4BB5F848" w:rsidR="00346BD9" w:rsidRPr="00346BD9" w:rsidRDefault="00583971" w:rsidP="00346BD9">
            <w:pPr>
              <w:pStyle w:val="13213"/>
            </w:pPr>
            <w:r w:rsidRPr="00346BD9">
              <w:rPr>
                <w:lang w:val="kk"/>
              </w:rPr>
              <w:t>"Жазуға дайындалу" үйірмесі</w:t>
            </w:r>
          </w:p>
          <w:p w14:paraId="3C742F08" w14:textId="77777777" w:rsidR="007E78DC" w:rsidRDefault="00583971" w:rsidP="00346BD9">
            <w:pPr>
              <w:pStyle w:val="13213"/>
            </w:pPr>
            <w:r w:rsidRPr="00346BD9">
              <w:rPr>
                <w:lang w:val="kk"/>
              </w:rPr>
              <w:t>Көркемдік-шығармашылық қызмет.</w:t>
            </w:r>
          </w:p>
          <w:p w14:paraId="20C22B6F" w14:textId="4ADEC748" w:rsidR="00346BD9" w:rsidRPr="00346BD9" w:rsidRDefault="00583971" w:rsidP="00346BD9">
            <w:pPr>
              <w:pStyle w:val="13213"/>
            </w:pPr>
            <w:r w:rsidRPr="00346BD9">
              <w:rPr>
                <w:lang w:val="kk"/>
              </w:rPr>
              <w:t>"Біздің көшедегі машиналар" (шаблон бойынша жіптерді төсеу және желімдеу)</w:t>
            </w:r>
          </w:p>
          <w:p w14:paraId="46FA3BE7" w14:textId="77777777" w:rsidR="00BB2A1E" w:rsidRDefault="00583971" w:rsidP="00346BD9">
            <w:pPr>
              <w:pStyle w:val="13213"/>
            </w:pPr>
            <w:r w:rsidRPr="00346BD9">
              <w:rPr>
                <w:lang w:val="kk"/>
              </w:rPr>
              <w:t xml:space="preserve">Шектеулі жазықтыққа бағдарлануды, көзді, ұсақ моториканы дамыту; Б әрпінің бейнесін бекіту; дәлдікке тәрбиелеу. </w:t>
            </w:r>
          </w:p>
          <w:p w14:paraId="5408F6E6" w14:textId="458CB5D5" w:rsidR="00346BD9" w:rsidRPr="00346BD9" w:rsidRDefault="00583971" w:rsidP="00346BD9">
            <w:pPr>
              <w:pStyle w:val="13213"/>
            </w:pPr>
            <w:r>
              <w:rPr>
                <w:lang w:val="kk"/>
              </w:rPr>
              <w:t xml:space="preserve">(Танымдық, </w:t>
            </w:r>
          </w:p>
          <w:p w14:paraId="76F4AA85" w14:textId="3DCAF192" w:rsidR="00346BD9" w:rsidRPr="00346BD9" w:rsidRDefault="00583971" w:rsidP="00346BD9">
            <w:pPr>
              <w:pStyle w:val="13213"/>
            </w:pPr>
            <w:r>
              <w:rPr>
                <w:lang w:val="kk"/>
              </w:rPr>
              <w:t>коммуникативтік іс-әрекет)</w:t>
            </w:r>
          </w:p>
          <w:p w14:paraId="233EAFC6" w14:textId="3B2823EB" w:rsidR="00346BD9" w:rsidRDefault="00583971" w:rsidP="00346BD9">
            <w:pPr>
              <w:pStyle w:val="13213"/>
            </w:pPr>
            <w:r w:rsidRPr="00346BD9">
              <w:rPr>
                <w:lang w:val="kk"/>
              </w:rPr>
              <w:t>Су туралы әңгіме, оның қасиеттері (су) Синонимдер мен антонимдерді қолдануды үйренуді жалғастыру.</w:t>
            </w:r>
          </w:p>
          <w:p w14:paraId="0DF6C31F" w14:textId="67E93C84" w:rsidR="00BB2A1E" w:rsidRPr="00346BD9" w:rsidRDefault="00583971" w:rsidP="00346BD9">
            <w:pPr>
              <w:pStyle w:val="13213"/>
            </w:pPr>
            <w:r>
              <w:rPr>
                <w:lang w:val="kk"/>
              </w:rPr>
              <w:t>(Коммуникативті іс-әрекет)</w:t>
            </w:r>
          </w:p>
          <w:p w14:paraId="36E9F15B" w14:textId="23306522" w:rsidR="00346BD9" w:rsidRDefault="00583971" w:rsidP="00346BD9">
            <w:pPr>
              <w:pStyle w:val="13213"/>
            </w:pPr>
            <w:r>
              <w:rPr>
                <w:lang w:val="kk"/>
              </w:rPr>
              <w:t>"Сиқыршы-су" тәжірибелік-эксперименттік іс-әрекеті Табиғатпен танысу процесінде құбылыстарға тән белгілерді байқауды, талдауды, салыстыруды, ажыратуды үйрету.</w:t>
            </w:r>
          </w:p>
          <w:p w14:paraId="12A48A51" w14:textId="502508FD" w:rsidR="00BB2A1E" w:rsidRPr="00346BD9" w:rsidRDefault="00583971" w:rsidP="00346BD9">
            <w:pPr>
              <w:pStyle w:val="13213"/>
            </w:pPr>
            <w:r>
              <w:rPr>
                <w:lang w:val="kk"/>
              </w:rPr>
              <w:t>(Танымдық, зерттеу іс-әрекеті)</w:t>
            </w:r>
          </w:p>
          <w:p w14:paraId="336CCE42" w14:textId="4724342E" w:rsidR="00BB2A1E" w:rsidRDefault="00583971" w:rsidP="00346BD9">
            <w:pPr>
              <w:pStyle w:val="13213"/>
            </w:pPr>
            <w:r w:rsidRPr="00346BD9">
              <w:rPr>
                <w:lang w:val="kk"/>
              </w:rPr>
              <w:t xml:space="preserve">Қысқы тақырыптағы баспа-үстел үсті ойындары </w:t>
            </w:r>
          </w:p>
          <w:p w14:paraId="47DD1343" w14:textId="3910D790" w:rsidR="00346BD9" w:rsidRDefault="00583971" w:rsidP="00346BD9">
            <w:pPr>
              <w:pStyle w:val="13213"/>
            </w:pPr>
            <w:r>
              <w:rPr>
                <w:lang w:val="kk"/>
              </w:rPr>
              <w:t>Заттар, олардың белгілері мен мақсаттары туралы түсінікті бекіту.</w:t>
            </w:r>
          </w:p>
          <w:p w14:paraId="562A7764" w14:textId="08773874" w:rsidR="00BB2A1E" w:rsidRPr="00346BD9" w:rsidRDefault="00583971" w:rsidP="00346BD9">
            <w:pPr>
              <w:pStyle w:val="13213"/>
            </w:pPr>
            <w:r>
              <w:rPr>
                <w:lang w:val="kk"/>
              </w:rPr>
              <w:t>(Танымдық іс-әрекет)</w:t>
            </w:r>
          </w:p>
          <w:p w14:paraId="613A92CB" w14:textId="77777777" w:rsidR="00BB2A1E" w:rsidRDefault="00583971" w:rsidP="00346BD9">
            <w:pPr>
              <w:pStyle w:val="13213"/>
            </w:pPr>
            <w:r w:rsidRPr="00346BD9">
              <w:rPr>
                <w:lang w:val="kk"/>
              </w:rPr>
              <w:t xml:space="preserve">Балалардың таңдауы бойынша "Құсқанаты", "Құстұмсық", "Жапырақ", "Жауқазын", "Жетігүл", "Жұлдызгүл" ою-өрнектерін салу </w:t>
            </w:r>
          </w:p>
          <w:p w14:paraId="0738DE11" w14:textId="344A4183" w:rsidR="00346BD9" w:rsidRDefault="00583971" w:rsidP="00346BD9">
            <w:pPr>
              <w:pStyle w:val="13213"/>
            </w:pPr>
            <w:r>
              <w:rPr>
                <w:lang w:val="kk"/>
              </w:rPr>
              <w:t>Қазақ ою-өрнегінің сипатын, түсін бере отырып, көлемді формаларды бояуды үйрету.</w:t>
            </w:r>
          </w:p>
          <w:p w14:paraId="1FC012D0" w14:textId="15C408A9" w:rsidR="00BB2A1E" w:rsidRPr="00346BD9" w:rsidRDefault="00583971" w:rsidP="00346BD9">
            <w:pPr>
              <w:pStyle w:val="13213"/>
            </w:pPr>
            <w:r>
              <w:rPr>
                <w:lang w:val="kk"/>
              </w:rPr>
              <w:t>(Бейнелеу іс-әрекеті)</w:t>
            </w:r>
          </w:p>
          <w:p w14:paraId="2BABD4CB" w14:textId="77777777" w:rsidR="00346BD9" w:rsidRPr="00346BD9" w:rsidRDefault="00346BD9" w:rsidP="00346BD9">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2A44F48A" w14:textId="77777777" w:rsidR="007F6856" w:rsidRDefault="00583971" w:rsidP="00346BD9">
            <w:pPr>
              <w:pStyle w:val="13213"/>
            </w:pPr>
            <w:r>
              <w:rPr>
                <w:lang w:val="kk"/>
              </w:rPr>
              <w:t xml:space="preserve">Кітап бұрышындағы ертегілерге арналған иллюстрацияларды қарау (ертегі)  </w:t>
            </w:r>
          </w:p>
          <w:p w14:paraId="7A0F466F" w14:textId="405374C0" w:rsidR="00346BD9" w:rsidRDefault="00583971" w:rsidP="00346BD9">
            <w:pPr>
              <w:pStyle w:val="13213"/>
            </w:pPr>
            <w:r>
              <w:rPr>
                <w:lang w:val="kk"/>
              </w:rPr>
              <w:t>Балаларды қол жетімді көркем шығармалармен таныстыру.</w:t>
            </w:r>
          </w:p>
          <w:p w14:paraId="5CB2B1C1" w14:textId="1B71ECE6" w:rsidR="007F6856" w:rsidRPr="00346BD9" w:rsidRDefault="00583971" w:rsidP="00346BD9">
            <w:pPr>
              <w:pStyle w:val="13213"/>
            </w:pPr>
            <w:r>
              <w:rPr>
                <w:lang w:val="kk"/>
              </w:rPr>
              <w:t>(Коммуникативті іс-әрекет)</w:t>
            </w:r>
          </w:p>
          <w:p w14:paraId="2410FC80" w14:textId="77777777" w:rsidR="007F6856" w:rsidRDefault="00583971" w:rsidP="00346BD9">
            <w:pPr>
              <w:pStyle w:val="13213"/>
            </w:pPr>
            <w:r>
              <w:rPr>
                <w:lang w:val="kk"/>
              </w:rPr>
              <w:t xml:space="preserve">"Қоян үйшігі" ертегісі бойынша </w:t>
            </w:r>
            <w:r>
              <w:rPr>
                <w:lang w:val="kk"/>
              </w:rPr>
              <w:softHyphen/>
              <w:t xml:space="preserve">театрландырылған қойылым </w:t>
            </w:r>
          </w:p>
          <w:p w14:paraId="370E1699" w14:textId="1EE1D579" w:rsidR="00346BD9" w:rsidRDefault="00583971" w:rsidP="00346BD9">
            <w:pPr>
              <w:pStyle w:val="13213"/>
            </w:pPr>
            <w:r>
              <w:rPr>
                <w:lang w:val="kk"/>
              </w:rPr>
              <w:t>Шешендік өнермен, сөз өнерімен таныстыру; бәрі адамның өзіне – оның еңбекқорлығына, табандылығына, өзіне деген сеніміне байланысты екенін түсіну.</w:t>
            </w:r>
          </w:p>
          <w:p w14:paraId="58C75261" w14:textId="3DDC0480" w:rsidR="007F6856" w:rsidRPr="00346BD9" w:rsidRDefault="00583971" w:rsidP="00346BD9">
            <w:pPr>
              <w:pStyle w:val="13213"/>
            </w:pPr>
            <w:r>
              <w:rPr>
                <w:lang w:val="kk"/>
              </w:rPr>
              <w:t>(Коммуникативті, танымдық іс-әрекет)</w:t>
            </w:r>
          </w:p>
          <w:p w14:paraId="3285B23E" w14:textId="77777777" w:rsidR="00346BD9" w:rsidRPr="00346BD9" w:rsidRDefault="00583971" w:rsidP="00346BD9">
            <w:pPr>
              <w:pStyle w:val="13213"/>
            </w:pPr>
            <w:r w:rsidRPr="00346BD9">
              <w:rPr>
                <w:lang w:val="kk"/>
              </w:rPr>
              <w:t>«SMART BALA»</w:t>
            </w:r>
          </w:p>
          <w:p w14:paraId="6A0739A1" w14:textId="77777777" w:rsidR="007F6856" w:rsidRDefault="00583971" w:rsidP="00346BD9">
            <w:pPr>
              <w:pStyle w:val="13213"/>
            </w:pPr>
            <w:r w:rsidRPr="00346BD9">
              <w:rPr>
                <w:lang w:val="kk"/>
              </w:rPr>
              <w:t xml:space="preserve">LEGO конструкторымен ойындар </w:t>
            </w:r>
          </w:p>
          <w:p w14:paraId="4E13B303" w14:textId="0BCC36ED" w:rsidR="00346BD9" w:rsidRDefault="00583971" w:rsidP="00346BD9">
            <w:pPr>
              <w:pStyle w:val="13213"/>
            </w:pPr>
            <w:r>
              <w:rPr>
                <w:lang w:val="kk"/>
              </w:rPr>
              <w:t>Шығармашылық қиялды дамыту, өз түсінігіне, ойына сүйене отырып қолөнер бұйымдарын жасай білу.</w:t>
            </w:r>
          </w:p>
          <w:p w14:paraId="3463CE3B" w14:textId="1EF96898" w:rsidR="007F6856" w:rsidRPr="00346BD9" w:rsidRDefault="00583971" w:rsidP="00346BD9">
            <w:pPr>
              <w:pStyle w:val="13213"/>
            </w:pPr>
            <w:r>
              <w:rPr>
                <w:lang w:val="kk"/>
              </w:rPr>
              <w:t>(Шығармашылық іс-әрекет)</w:t>
            </w:r>
          </w:p>
          <w:p w14:paraId="64C766A9" w14:textId="77777777" w:rsidR="00346BD9" w:rsidRPr="00346BD9" w:rsidRDefault="00583971" w:rsidP="00346BD9">
            <w:pPr>
              <w:pStyle w:val="13213"/>
            </w:pPr>
            <w:r w:rsidRPr="00346BD9">
              <w:rPr>
                <w:lang w:val="kk"/>
              </w:rPr>
              <w:t>«Біртұтас тәрбие»</w:t>
            </w:r>
          </w:p>
          <w:p w14:paraId="50BA42CD" w14:textId="5B2AAF4D" w:rsidR="00346BD9" w:rsidRPr="00346BD9" w:rsidRDefault="00583971" w:rsidP="00346BD9">
            <w:pPr>
              <w:pStyle w:val="13213"/>
            </w:pPr>
            <w:r w:rsidRPr="00346BD9">
              <w:rPr>
                <w:lang w:val="kk"/>
              </w:rPr>
              <w:t>"Мен зерттеушімін" - тапқырлыққа алғашқы қадам. (Танымдық, эксперименттік іс-әрекет)</w:t>
            </w:r>
          </w:p>
          <w:p w14:paraId="14A19169" w14:textId="77777777" w:rsidR="00346BD9" w:rsidRPr="00346BD9" w:rsidRDefault="00346BD9" w:rsidP="00346BD9">
            <w:pPr>
              <w:pStyle w:val="13213"/>
            </w:pPr>
          </w:p>
          <w:p w14:paraId="155421F1"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auto"/>
            </w:tcBorders>
          </w:tcPr>
          <w:p w14:paraId="57A6E840" w14:textId="48856534" w:rsidR="00346BD9" w:rsidRPr="00346BD9" w:rsidRDefault="00583971" w:rsidP="00346BD9">
            <w:pPr>
              <w:pStyle w:val="13213"/>
            </w:pPr>
            <w:r w:rsidRPr="00346BD9">
              <w:rPr>
                <w:lang w:val="kk"/>
              </w:rPr>
              <w:t>"Роботомания" үйірмесі</w:t>
            </w:r>
          </w:p>
          <w:p w14:paraId="3928C6F4" w14:textId="77777777" w:rsidR="00346BD9" w:rsidRPr="00346BD9" w:rsidRDefault="00583971" w:rsidP="00346BD9">
            <w:pPr>
              <w:pStyle w:val="13213"/>
            </w:pPr>
            <w:r w:rsidRPr="00346BD9">
              <w:rPr>
                <w:lang w:val="kk"/>
              </w:rPr>
              <w:t>"Қыс" тақырыбындағы мнемокестелер бойынша сипаттамалық әңгіме құрастыру.</w:t>
            </w:r>
          </w:p>
          <w:p w14:paraId="4DAD0E7B" w14:textId="34D24A24" w:rsidR="00346BD9" w:rsidRPr="00583971" w:rsidRDefault="00583971" w:rsidP="00346BD9">
            <w:pPr>
              <w:pStyle w:val="13213"/>
              <w:rPr>
                <w:lang w:val="kk"/>
              </w:rPr>
            </w:pPr>
            <w:r w:rsidRPr="00346BD9">
              <w:rPr>
                <w:lang w:val="kk"/>
              </w:rPr>
              <w:t>Сөздердің дұрыс реттілігін сақтай отырып, жеке бағыт құра білу қабілетін қалыптастыру; балалардың қыс туралы білімдерін жалпылау және жүйелеу; балаларға бұрын алған білімдері мен түсініктерін пайдалана отырып, қыс туралы қысқа әңгіме құрастыруды үйрету; үйлесімді, толық және мәнерлі айту; балаларды зат есімдерді сын есімдермен үйлестіруге үйрету; пәндік сөздікті, етістік сөздікті және сөздікті кеңейту және белсендіру "қыс" тақырыбындағы белгілер; қыс мезгіліне деген қызығушылықты арттыру.   (Танымдық, коммуникативтік қызмет)</w:t>
            </w:r>
          </w:p>
          <w:p w14:paraId="031160C6" w14:textId="76DC1CBC" w:rsidR="00346BD9" w:rsidRPr="00583971" w:rsidRDefault="00583971" w:rsidP="00346BD9">
            <w:pPr>
              <w:pStyle w:val="13213"/>
              <w:rPr>
                <w:lang w:val="kk"/>
              </w:rPr>
            </w:pPr>
            <w:r>
              <w:rPr>
                <w:lang w:val="kk"/>
              </w:rPr>
              <w:t>Қонақжайлылық, достық, дәстүрлер туралы әңгіме "Асар", "сүйінші" дәстүрлерінің мағынасын түсіндіру; балаларды бір-біріне көмектесуге, бір-біріне қамқорлық жасауға шақыру.</w:t>
            </w:r>
          </w:p>
          <w:p w14:paraId="754754D3" w14:textId="4064FC4B" w:rsidR="00247AA4" w:rsidRPr="00583971" w:rsidRDefault="00583971" w:rsidP="00346BD9">
            <w:pPr>
              <w:pStyle w:val="13213"/>
              <w:rPr>
                <w:lang w:val="kk"/>
              </w:rPr>
            </w:pPr>
            <w:r>
              <w:rPr>
                <w:lang w:val="kk"/>
              </w:rPr>
              <w:t>(Коммуникативті іс-әрекет)</w:t>
            </w:r>
          </w:p>
          <w:p w14:paraId="4CBA4879" w14:textId="0BFA0B63" w:rsidR="00346BD9" w:rsidRPr="00583971" w:rsidRDefault="00583971" w:rsidP="00346BD9">
            <w:pPr>
              <w:pStyle w:val="13213"/>
              <w:rPr>
                <w:lang w:val="kk"/>
              </w:rPr>
            </w:pPr>
            <w:r>
              <w:rPr>
                <w:lang w:val="kk"/>
              </w:rPr>
              <w:t>Сәлемдеме – ұзақ көріспеген кезде сыйлық беру себебі.</w:t>
            </w:r>
          </w:p>
          <w:p w14:paraId="1AEA3301" w14:textId="77777777" w:rsidR="00403975" w:rsidRPr="00583971" w:rsidRDefault="00583971" w:rsidP="00346BD9">
            <w:pPr>
              <w:pStyle w:val="13213"/>
              <w:rPr>
                <w:lang w:val="kk"/>
              </w:rPr>
            </w:pPr>
            <w:r w:rsidRPr="00346BD9">
              <w:rPr>
                <w:lang w:val="kk"/>
              </w:rPr>
              <w:t xml:space="preserve">"Қонаққа бару" сюжеттік-рөлдік ойыны </w:t>
            </w:r>
          </w:p>
          <w:p w14:paraId="217B1ACF" w14:textId="5E4E3140" w:rsidR="00346BD9" w:rsidRPr="00583971" w:rsidRDefault="00583971" w:rsidP="00346BD9">
            <w:pPr>
              <w:pStyle w:val="13213"/>
              <w:rPr>
                <w:lang w:val="kk"/>
              </w:rPr>
            </w:pPr>
            <w:r>
              <w:rPr>
                <w:lang w:val="kk"/>
              </w:rPr>
              <w:t>Балаларды адамгершілік құндылықтармен таныстыру, үлкендерді құрметтеу, кішілерге қамқорлық жасау.</w:t>
            </w:r>
          </w:p>
          <w:p w14:paraId="78C44B6C" w14:textId="7CDEE878" w:rsidR="00403975" w:rsidRPr="00583971" w:rsidRDefault="00583971" w:rsidP="00346BD9">
            <w:pPr>
              <w:pStyle w:val="13213"/>
              <w:rPr>
                <w:lang w:val="kk"/>
              </w:rPr>
            </w:pPr>
            <w:r>
              <w:rPr>
                <w:lang w:val="kk"/>
              </w:rPr>
              <w:t>(Коммуникативті, танымдық іс-әрекет)</w:t>
            </w:r>
          </w:p>
          <w:p w14:paraId="0AC0414F" w14:textId="77777777" w:rsidR="00346BD9" w:rsidRPr="00583971" w:rsidRDefault="00583971" w:rsidP="00346BD9">
            <w:pPr>
              <w:pStyle w:val="13213"/>
              <w:rPr>
                <w:lang w:val="kk"/>
              </w:rPr>
            </w:pPr>
            <w:r w:rsidRPr="00346BD9">
              <w:rPr>
                <w:lang w:val="kk"/>
              </w:rPr>
              <w:t>«SMART BALA»</w:t>
            </w:r>
          </w:p>
          <w:p w14:paraId="705D37C4" w14:textId="77777777" w:rsidR="00403975" w:rsidRPr="00583971" w:rsidRDefault="00583971" w:rsidP="00346BD9">
            <w:pPr>
              <w:pStyle w:val="13213"/>
              <w:rPr>
                <w:lang w:val="kk"/>
              </w:rPr>
            </w:pPr>
            <w:r w:rsidRPr="00346BD9">
              <w:rPr>
                <w:lang w:val="kk"/>
              </w:rPr>
              <w:t xml:space="preserve">"Қуыршақ Аняның бөлмесін безендіру" құрылыс ойыны </w:t>
            </w:r>
          </w:p>
          <w:p w14:paraId="0C961977" w14:textId="729D8E42" w:rsidR="00346BD9" w:rsidRPr="00583971" w:rsidRDefault="00583971" w:rsidP="00346BD9">
            <w:pPr>
              <w:pStyle w:val="13213"/>
              <w:rPr>
                <w:lang w:val="kk"/>
              </w:rPr>
            </w:pPr>
            <w:r>
              <w:rPr>
                <w:lang w:val="kk"/>
              </w:rPr>
              <w:t>Дайын үлгіде, қарапайым сызбада жұмыс істеу дағдыларын қалыптастыру.</w:t>
            </w:r>
          </w:p>
          <w:p w14:paraId="216769FF" w14:textId="0143E22D" w:rsidR="00403975" w:rsidRPr="00583971" w:rsidRDefault="00583971" w:rsidP="00346BD9">
            <w:pPr>
              <w:pStyle w:val="13213"/>
              <w:rPr>
                <w:lang w:val="kk"/>
              </w:rPr>
            </w:pPr>
            <w:r>
              <w:rPr>
                <w:lang w:val="kk"/>
              </w:rPr>
              <w:t>(Шығармашылық іс-әрекет)</w:t>
            </w:r>
          </w:p>
          <w:p w14:paraId="755BB2AF" w14:textId="77777777" w:rsidR="00346BD9" w:rsidRPr="00583971" w:rsidRDefault="00583971" w:rsidP="00346BD9">
            <w:pPr>
              <w:pStyle w:val="13213"/>
              <w:rPr>
                <w:lang w:val="kk"/>
              </w:rPr>
            </w:pPr>
            <w:r w:rsidRPr="00346BD9">
              <w:rPr>
                <w:lang w:val="kk"/>
              </w:rPr>
              <w:t>"</w:t>
            </w:r>
            <w:hyperlink r:id="rId11" w:history="1">
              <w:r w:rsidRPr="00346BD9">
                <w:rPr>
                  <w:lang w:val="kk"/>
                </w:rPr>
                <w:t>Екі дос</w:t>
              </w:r>
            </w:hyperlink>
            <w:r w:rsidRPr="00346BD9">
              <w:rPr>
                <w:lang w:val="kk"/>
              </w:rPr>
              <w:t>" қазақ ертегісін оқу</w:t>
            </w:r>
          </w:p>
          <w:p w14:paraId="3933D577" w14:textId="77777777" w:rsidR="00346BD9" w:rsidRPr="00583971" w:rsidRDefault="00583971" w:rsidP="00346BD9">
            <w:pPr>
              <w:pStyle w:val="13213"/>
              <w:rPr>
                <w:lang w:val="kk"/>
              </w:rPr>
            </w:pPr>
            <w:r>
              <w:rPr>
                <w:lang w:val="kk"/>
              </w:rPr>
              <w:t xml:space="preserve">Әдеби кейіпкердің осы немесе басқа әрекетті қалай қабылдайтыны туралы айтуды, </w:t>
            </w:r>
            <w:r>
              <w:rPr>
                <w:lang w:val="kk"/>
              </w:rPr>
              <w:softHyphen/>
              <w:t>кейіпкерлердің жасырын әрекетін түсінуді үйрету.</w:t>
            </w:r>
          </w:p>
          <w:p w14:paraId="59E2D637" w14:textId="3F4FA50A" w:rsidR="00403975" w:rsidRPr="00346BD9" w:rsidRDefault="00583971" w:rsidP="00346BD9">
            <w:pPr>
              <w:pStyle w:val="13213"/>
            </w:pPr>
            <w:r>
              <w:rPr>
                <w:lang w:val="kk"/>
              </w:rPr>
              <w:t>(Коммуникативті іс-әрекет)</w:t>
            </w:r>
          </w:p>
        </w:tc>
        <w:tc>
          <w:tcPr>
            <w:tcW w:w="2693" w:type="dxa"/>
            <w:tcBorders>
              <w:top w:val="single" w:sz="4" w:space="0" w:color="000000"/>
              <w:left w:val="single" w:sz="4" w:space="0" w:color="auto"/>
              <w:bottom w:val="single" w:sz="4" w:space="0" w:color="000000"/>
              <w:right w:val="single" w:sz="4" w:space="0" w:color="000000"/>
            </w:tcBorders>
          </w:tcPr>
          <w:p w14:paraId="6E40D285" w14:textId="155117CE" w:rsidR="00346BD9" w:rsidRDefault="00583971" w:rsidP="00346BD9">
            <w:pPr>
              <w:pStyle w:val="13213"/>
            </w:pPr>
            <w:r>
              <w:rPr>
                <w:lang w:val="kk"/>
              </w:rPr>
              <w:t>"Бөлме өсімдіктеріне күтім жасау" шаруашылық-тұрмыстық еңбегі (гүл, жапырақ, тамыр, өсімдіктер өседі, қопсыту, түптеу) Өсімдіктердің тірі тіршілік иелері ретіндегі белгілерін байқау және себеп-салдарлық байланыстарды бөлісу: қозғалады, жапырақтарды, сабақтарды, гүлдерді күнге қарай бұру, жапырақшаларды ашу және жабу; қоректену (тамыр жерден суды сорып алады, сабақ суды, тамақты өсімдіктің басқа бөліктеріне өткізеді, жапырақтары жарықты ұстап, өсімдікті қоректендіреді; жапырақтармен, сабақтармен</w:t>
            </w:r>
            <w:r>
              <w:rPr>
                <w:lang w:val="kk"/>
              </w:rPr>
              <w:softHyphen/>
              <w:t>, тамырлармен дем алады; жылу, суық, шуақты немесе бұлтты ауа-райының келуін "сезінеді"; өсіп, көбейеді.</w:t>
            </w:r>
          </w:p>
          <w:p w14:paraId="630AF135" w14:textId="13D4313A" w:rsidR="005D2AE5" w:rsidRPr="00346BD9" w:rsidRDefault="00583971" w:rsidP="00346BD9">
            <w:pPr>
              <w:pStyle w:val="13213"/>
            </w:pPr>
            <w:r>
              <w:rPr>
                <w:lang w:val="kk"/>
              </w:rPr>
              <w:t>(Танымдық іс-әрекет)</w:t>
            </w:r>
          </w:p>
          <w:p w14:paraId="47D930A7" w14:textId="5AC73BF0" w:rsidR="00346BD9" w:rsidRDefault="00583971" w:rsidP="00346BD9">
            <w:pPr>
              <w:pStyle w:val="13213"/>
            </w:pPr>
            <w:r w:rsidRPr="00346BD9">
              <w:rPr>
                <w:lang w:val="kk"/>
              </w:rPr>
              <w:t>Қазақтың "</w:t>
            </w:r>
            <w:hyperlink r:id="rId12" w:history="1">
              <w:r w:rsidRPr="00346BD9">
                <w:rPr>
                  <w:lang w:val="kk"/>
                </w:rPr>
                <w:t>Бай</w:t>
              </w:r>
            </w:hyperlink>
            <w:r w:rsidRPr="00346BD9">
              <w:rPr>
                <w:lang w:val="kk"/>
              </w:rPr>
              <w:t xml:space="preserve"> мен шопан" ертегісін оқу Әдеби шығармаларды эмоционалды қабылдауға ықпал етеді.</w:t>
            </w:r>
          </w:p>
          <w:p w14:paraId="28535A07" w14:textId="6CBD6E86" w:rsidR="005D2AE5" w:rsidRPr="00346BD9" w:rsidRDefault="00583971" w:rsidP="00346BD9">
            <w:pPr>
              <w:pStyle w:val="13213"/>
            </w:pPr>
            <w:r>
              <w:rPr>
                <w:lang w:val="kk"/>
              </w:rPr>
              <w:t>(Коммуникативті іс-әрекет)</w:t>
            </w:r>
          </w:p>
          <w:p w14:paraId="7FC172A7" w14:textId="77777777" w:rsidR="005D2AE5" w:rsidRDefault="00583971" w:rsidP="00346BD9">
            <w:pPr>
              <w:pStyle w:val="13213"/>
            </w:pPr>
            <w:r>
              <w:rPr>
                <w:lang w:val="kk"/>
              </w:rPr>
              <w:t xml:space="preserve">Қысқы жұмыстар туралы жиындар. </w:t>
            </w:r>
          </w:p>
          <w:p w14:paraId="722C45B7" w14:textId="50680B5C" w:rsidR="00346BD9" w:rsidRPr="00346BD9" w:rsidRDefault="00583971" w:rsidP="00346BD9">
            <w:pPr>
              <w:pStyle w:val="13213"/>
            </w:pPr>
            <w:r>
              <w:rPr>
                <w:lang w:val="kk"/>
              </w:rPr>
              <w:t>(Коммуникативті, танымдық іс-әрекет)</w:t>
            </w:r>
          </w:p>
        </w:tc>
      </w:tr>
      <w:tr w:rsidR="008F34A3" w14:paraId="4EB79FE2"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482F00AF" w14:textId="14910D60" w:rsidR="00060FDA" w:rsidRPr="00346BD9" w:rsidRDefault="00583971" w:rsidP="00060FDA">
            <w:pPr>
              <w:pStyle w:val="13213"/>
            </w:pPr>
            <w:r w:rsidRPr="00346BD9">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4A880904" w14:textId="77777777" w:rsidR="00060FDA" w:rsidRDefault="00583971" w:rsidP="00060FDA">
            <w:pPr>
              <w:pStyle w:val="13213"/>
            </w:pPr>
            <w:r w:rsidRPr="00346BD9">
              <w:rPr>
                <w:lang w:val="kk"/>
              </w:rPr>
              <w:t xml:space="preserve">Кезекшілердің жұмысы </w:t>
            </w:r>
          </w:p>
          <w:p w14:paraId="22F0F33D" w14:textId="6F1044EA" w:rsidR="00060FDA" w:rsidRPr="00346BD9" w:rsidRDefault="00583971" w:rsidP="00060FDA">
            <w:pPr>
              <w:pStyle w:val="13213"/>
            </w:pPr>
            <w:r>
              <w:rPr>
                <w:lang w:val="kk"/>
              </w:rPr>
              <w:t>Кезекші міндеттерін жауапкершілікпен орындауды үйрету; жеке гигиена ережелері мен дағдыларын орындау кезінде өзін-өзі бақылауды дамыту; азық-түлікке ұқыпты қарауды қалыптастыру.</w:t>
            </w:r>
          </w:p>
          <w:p w14:paraId="10B01D71" w14:textId="77777777" w:rsidR="00060FDA" w:rsidRPr="00346BD9" w:rsidRDefault="00583971" w:rsidP="00060FDA">
            <w:pPr>
              <w:pStyle w:val="13213"/>
            </w:pPr>
            <w:r w:rsidRPr="00346BD9">
              <w:rPr>
                <w:lang w:val="kk"/>
              </w:rPr>
              <w:t>Үнемді тұтыну</w:t>
            </w:r>
          </w:p>
          <w:p w14:paraId="1CF1539B" w14:textId="40699230" w:rsidR="00060FDA" w:rsidRPr="00346BD9" w:rsidRDefault="00060FDA" w:rsidP="00060FDA">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16A72292" w14:textId="77777777" w:rsidR="00060FDA" w:rsidRDefault="00583971" w:rsidP="00060FDA">
            <w:pPr>
              <w:pStyle w:val="13213"/>
            </w:pPr>
            <w:r w:rsidRPr="00346BD9">
              <w:rPr>
                <w:lang w:val="kk"/>
              </w:rPr>
              <w:t xml:space="preserve">Кезекшілердің жұмысы </w:t>
            </w:r>
          </w:p>
          <w:p w14:paraId="24E5F004" w14:textId="77777777" w:rsidR="00060FDA" w:rsidRPr="00346BD9" w:rsidRDefault="00583971" w:rsidP="00060FDA">
            <w:pPr>
              <w:pStyle w:val="13213"/>
            </w:pPr>
            <w:r>
              <w:rPr>
                <w:lang w:val="kk"/>
              </w:rPr>
              <w:t>Кезекші міндеттерін жауапкершілікпен орындауды үйрету; жеке гигиена ережелері мен дағдыларын орындау кезінде өзін-өзі бақылауды дамыту; азық-түлікке ұқыпты қарауды қалыптастыру.</w:t>
            </w:r>
          </w:p>
          <w:p w14:paraId="24358D0A" w14:textId="77777777" w:rsidR="00060FDA" w:rsidRPr="00346BD9" w:rsidRDefault="00583971" w:rsidP="00060FDA">
            <w:pPr>
              <w:pStyle w:val="13213"/>
            </w:pPr>
            <w:r w:rsidRPr="00346BD9">
              <w:rPr>
                <w:lang w:val="kk"/>
              </w:rPr>
              <w:t>Үнемді тұтыну</w:t>
            </w:r>
          </w:p>
          <w:p w14:paraId="204370DF" w14:textId="6D0C946E" w:rsidR="00060FDA" w:rsidRPr="00346BD9" w:rsidRDefault="00060FDA" w:rsidP="00060FDA">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8A0FCB3" w14:textId="77777777" w:rsidR="00060FDA" w:rsidRDefault="00583971" w:rsidP="00060FDA">
            <w:pPr>
              <w:pStyle w:val="13213"/>
            </w:pPr>
            <w:r w:rsidRPr="00346BD9">
              <w:rPr>
                <w:lang w:val="kk"/>
              </w:rPr>
              <w:t xml:space="preserve">Кезекшілердің жұмысы </w:t>
            </w:r>
          </w:p>
          <w:p w14:paraId="730B1965" w14:textId="77777777" w:rsidR="00060FDA" w:rsidRPr="00346BD9" w:rsidRDefault="00583971" w:rsidP="00060FDA">
            <w:pPr>
              <w:pStyle w:val="13213"/>
            </w:pPr>
            <w:r>
              <w:rPr>
                <w:lang w:val="kk"/>
              </w:rPr>
              <w:t>Кезекші міндеттерін жауапкершілікпен орындауды үйрету; жеке гигиена ережелері мен дағдыларын орындау кезінде өзін-өзі бақылауды дамыту; азық-түлікке ұқыпты қарауды қалыптастыру.</w:t>
            </w:r>
          </w:p>
          <w:p w14:paraId="0BDA24A4" w14:textId="77777777" w:rsidR="00060FDA" w:rsidRPr="00346BD9" w:rsidRDefault="00583971" w:rsidP="00060FDA">
            <w:pPr>
              <w:pStyle w:val="13213"/>
            </w:pPr>
            <w:r w:rsidRPr="00346BD9">
              <w:rPr>
                <w:lang w:val="kk"/>
              </w:rPr>
              <w:t>Үнемді тұтыну</w:t>
            </w:r>
          </w:p>
          <w:p w14:paraId="67D08460" w14:textId="5045963A" w:rsidR="00060FDA" w:rsidRPr="00346BD9" w:rsidRDefault="00060FDA" w:rsidP="00060FDA">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87D2BBA" w14:textId="77777777" w:rsidR="00060FDA" w:rsidRDefault="00583971" w:rsidP="00060FDA">
            <w:pPr>
              <w:pStyle w:val="13213"/>
            </w:pPr>
            <w:r w:rsidRPr="00346BD9">
              <w:rPr>
                <w:lang w:val="kk"/>
              </w:rPr>
              <w:t xml:space="preserve">Кезекшілердің жұмысы </w:t>
            </w:r>
          </w:p>
          <w:p w14:paraId="65035543" w14:textId="77777777" w:rsidR="00060FDA" w:rsidRPr="00346BD9" w:rsidRDefault="00583971" w:rsidP="00060FDA">
            <w:pPr>
              <w:pStyle w:val="13213"/>
            </w:pPr>
            <w:r>
              <w:rPr>
                <w:lang w:val="kk"/>
              </w:rPr>
              <w:t>Кезекші міндеттерін жауапкершілікпен орындауды үйрету; жеке гигиена ережелері мен дағдыларын орындау кезінде өзін-өзі бақылауды дамыту; азық-түлікке ұқыпты қарауды қалыптастыру.</w:t>
            </w:r>
          </w:p>
          <w:p w14:paraId="4BEACB3F" w14:textId="77777777" w:rsidR="00060FDA" w:rsidRPr="00346BD9" w:rsidRDefault="00583971" w:rsidP="00060FDA">
            <w:pPr>
              <w:pStyle w:val="13213"/>
            </w:pPr>
            <w:r w:rsidRPr="00346BD9">
              <w:rPr>
                <w:lang w:val="kk"/>
              </w:rPr>
              <w:t>Үнемді тұтыну</w:t>
            </w:r>
          </w:p>
          <w:p w14:paraId="705FBFCB" w14:textId="18AC63CB" w:rsidR="00060FDA" w:rsidRPr="00346BD9" w:rsidRDefault="00060FDA" w:rsidP="00060FDA">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06C763F" w14:textId="77777777" w:rsidR="00060FDA" w:rsidRDefault="00583971" w:rsidP="00060FDA">
            <w:pPr>
              <w:pStyle w:val="13213"/>
            </w:pPr>
            <w:r w:rsidRPr="00346BD9">
              <w:rPr>
                <w:lang w:val="kk"/>
              </w:rPr>
              <w:t xml:space="preserve">Кезекшілердің жұмысы </w:t>
            </w:r>
          </w:p>
          <w:p w14:paraId="3C0142F4" w14:textId="77777777" w:rsidR="00060FDA" w:rsidRPr="00346BD9" w:rsidRDefault="00583971" w:rsidP="00060FDA">
            <w:pPr>
              <w:pStyle w:val="13213"/>
            </w:pPr>
            <w:r>
              <w:rPr>
                <w:lang w:val="kk"/>
              </w:rPr>
              <w:t>Кезекші міндеттерін жауапкершілікпен орындауды үйрету; жеке гигиена ережелері мен дағдыларын орындау кезінде өзін-өзі бақылауды дамыту; азық-түлікке ұқыпты қарауды қалыптастыру.</w:t>
            </w:r>
          </w:p>
          <w:p w14:paraId="17724BFB" w14:textId="77777777" w:rsidR="00060FDA" w:rsidRPr="00346BD9" w:rsidRDefault="00583971" w:rsidP="00060FDA">
            <w:pPr>
              <w:pStyle w:val="13213"/>
            </w:pPr>
            <w:r w:rsidRPr="00346BD9">
              <w:rPr>
                <w:lang w:val="kk"/>
              </w:rPr>
              <w:t>Үнемді тұтыну</w:t>
            </w:r>
          </w:p>
          <w:p w14:paraId="0CB9CB44" w14:textId="2A217404" w:rsidR="00060FDA" w:rsidRPr="00346BD9" w:rsidRDefault="00060FDA" w:rsidP="00060FDA">
            <w:pPr>
              <w:pStyle w:val="13213"/>
            </w:pPr>
          </w:p>
        </w:tc>
      </w:tr>
      <w:tr w:rsidR="008F34A3" w14:paraId="43A50A10"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68B46ECD" w14:textId="6480D24C" w:rsidR="00346BD9" w:rsidRPr="00346BD9" w:rsidRDefault="00583971" w:rsidP="00346BD9">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6D0B92A6" w14:textId="77777777" w:rsidR="00346BD9" w:rsidRPr="00346BD9" w:rsidRDefault="00583971" w:rsidP="00346BD9">
            <w:pPr>
              <w:pStyle w:val="13213"/>
            </w:pPr>
            <w:r w:rsidRPr="00346BD9">
              <w:rPr>
                <w:lang w:val="kk"/>
              </w:rPr>
              <w:t>Физикалық қасиеттер</w:t>
            </w:r>
          </w:p>
          <w:p w14:paraId="7005E4E2" w14:textId="77777777" w:rsidR="00346BD9" w:rsidRPr="00346BD9" w:rsidRDefault="00583971" w:rsidP="00346BD9">
            <w:pPr>
              <w:pStyle w:val="13213"/>
            </w:pPr>
            <w:r w:rsidRPr="00346BD9">
              <w:rPr>
                <w:lang w:val="kk"/>
              </w:rPr>
              <w:t xml:space="preserve">Кеңістікке бағдарлануды дамыту, сигнал бойынша қозғалыстарды орындау мүмкіндігі: "Жылдам орныңа бар", "Қақпан, таспаны ал" </w:t>
            </w:r>
          </w:p>
          <w:p w14:paraId="5AF8A138" w14:textId="77777777" w:rsidR="00346BD9" w:rsidRPr="00346BD9" w:rsidRDefault="00583971" w:rsidP="00346BD9">
            <w:pPr>
              <w:pStyle w:val="13213"/>
            </w:pPr>
            <w:r w:rsidRPr="00346BD9">
              <w:rPr>
                <w:lang w:val="kk"/>
              </w:rPr>
              <w:t xml:space="preserve">Ұстамдылықты, байқауды дамыту: "Айлакер түлкі", "Допты тап" </w:t>
            </w:r>
          </w:p>
        </w:tc>
        <w:tc>
          <w:tcPr>
            <w:tcW w:w="2693" w:type="dxa"/>
            <w:tcBorders>
              <w:top w:val="single" w:sz="4" w:space="0" w:color="000000"/>
              <w:left w:val="single" w:sz="4" w:space="0" w:color="000000"/>
              <w:bottom w:val="single" w:sz="4" w:space="0" w:color="000000"/>
              <w:right w:val="single" w:sz="4" w:space="0" w:color="000000"/>
            </w:tcBorders>
          </w:tcPr>
          <w:p w14:paraId="0F4DC0CE" w14:textId="77777777" w:rsidR="00346BD9" w:rsidRPr="00346BD9" w:rsidRDefault="00583971" w:rsidP="00346BD9">
            <w:pPr>
              <w:pStyle w:val="13213"/>
            </w:pPr>
            <w:r w:rsidRPr="00346BD9">
              <w:rPr>
                <w:lang w:val="kk"/>
              </w:rPr>
              <w:t>Қарым-қатынас дағдылары</w:t>
            </w:r>
          </w:p>
          <w:p w14:paraId="34EA620C" w14:textId="77777777" w:rsidR="00346BD9" w:rsidRPr="00346BD9" w:rsidRDefault="00583971" w:rsidP="00346BD9">
            <w:pPr>
              <w:pStyle w:val="13213"/>
            </w:pPr>
            <w:r w:rsidRPr="00346BD9">
              <w:rPr>
                <w:lang w:val="kk"/>
              </w:rPr>
              <w:t xml:space="preserve">Сөйлеудің грамматикалық құрылымын қалыптастыру: "Бір сөзбен ата" </w:t>
            </w:r>
          </w:p>
          <w:p w14:paraId="50071ABA" w14:textId="77777777" w:rsidR="00346BD9" w:rsidRPr="00346BD9" w:rsidRDefault="00583971" w:rsidP="00346BD9">
            <w:pPr>
              <w:pStyle w:val="13213"/>
            </w:pPr>
            <w:r w:rsidRPr="00346BD9">
              <w:rPr>
                <w:lang w:val="kk"/>
              </w:rPr>
              <w:t xml:space="preserve">Қаламды дұрыс ұстау қабілетін дамыту: "Қол шеберлігін дамыту "(қолды жазуға дайындау) </w:t>
            </w:r>
          </w:p>
          <w:p w14:paraId="3B9921BF" w14:textId="77777777" w:rsidR="00346BD9" w:rsidRPr="00346BD9" w:rsidRDefault="00346BD9" w:rsidP="00346BD9">
            <w:pPr>
              <w:pStyle w:val="13213"/>
            </w:pPr>
          </w:p>
          <w:p w14:paraId="7CB05D7F" w14:textId="77777777" w:rsidR="00346BD9" w:rsidRPr="00346BD9" w:rsidRDefault="00346BD9" w:rsidP="00346BD9">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4FFCB6C" w14:textId="77777777" w:rsidR="00346BD9" w:rsidRPr="00346BD9" w:rsidRDefault="00583971" w:rsidP="00346BD9">
            <w:pPr>
              <w:pStyle w:val="13213"/>
            </w:pPr>
            <w:r w:rsidRPr="00346BD9">
              <w:rPr>
                <w:lang w:val="kk"/>
              </w:rPr>
              <w:t>Танымдық және интеллектуалдық дағдылар</w:t>
            </w:r>
          </w:p>
          <w:p w14:paraId="342BB27F" w14:textId="77777777" w:rsidR="00346BD9" w:rsidRPr="00346BD9" w:rsidRDefault="00583971" w:rsidP="00346BD9">
            <w:pPr>
              <w:pStyle w:val="13213"/>
            </w:pPr>
            <w:r w:rsidRPr="00346BD9">
              <w:rPr>
                <w:lang w:val="kk"/>
              </w:rPr>
              <w:t>Теңсіздіктен теңдік алу қабілетін дамыту: "Жапырақтардағы қоңыздар", "Қоянға тәтті бер"</w:t>
            </w:r>
          </w:p>
          <w:p w14:paraId="34E08A48" w14:textId="7EA76E0F" w:rsidR="00346BD9" w:rsidRPr="00346BD9" w:rsidRDefault="00583971" w:rsidP="00346BD9">
            <w:pPr>
              <w:pStyle w:val="13213"/>
            </w:pPr>
            <w:r w:rsidRPr="00346BD9">
              <w:rPr>
                <w:lang w:val="kk"/>
              </w:rPr>
              <w:t xml:space="preserve">Қабаттастыру әдістері мен қосымшаларын қолдана отырып, заттарды салыстыру қабілетін жетілдіру, жұптық салыстыру әдісі: "Шырша отырғызайық" </w:t>
            </w:r>
          </w:p>
          <w:p w14:paraId="2525C194"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48000F1" w14:textId="680855BF" w:rsidR="00346BD9" w:rsidRPr="00346BD9" w:rsidRDefault="00583971" w:rsidP="00346BD9">
            <w:pPr>
              <w:pStyle w:val="13213"/>
            </w:pPr>
            <w:r w:rsidRPr="00346BD9">
              <w:rPr>
                <w:lang w:val="kk"/>
              </w:rPr>
              <w:t>Шығармашылық дағдыларды, зерттеу қызметін дамыту</w:t>
            </w:r>
            <w:r w:rsidRPr="00346BD9">
              <w:rPr>
                <w:lang w:val="kk"/>
              </w:rPr>
              <w:softHyphen/>
            </w:r>
          </w:p>
          <w:p w14:paraId="2DB0DD8A" w14:textId="77777777" w:rsidR="00346BD9" w:rsidRPr="00346BD9" w:rsidRDefault="00583971" w:rsidP="00346BD9">
            <w:pPr>
              <w:pStyle w:val="13213"/>
            </w:pPr>
            <w:r w:rsidRPr="00346BD9">
              <w:rPr>
                <w:lang w:val="kk"/>
              </w:rPr>
              <w:t xml:space="preserve">Қайшыны, желімді дұрыс қолдану қабілетін дамыту: "Текшелерді ас үй қысқыштарымен жылжыту" </w:t>
            </w:r>
          </w:p>
          <w:p w14:paraId="4722EA1C" w14:textId="77777777" w:rsidR="00346BD9" w:rsidRPr="00346BD9" w:rsidRDefault="00583971" w:rsidP="00346BD9">
            <w:pPr>
              <w:pStyle w:val="13213"/>
            </w:pPr>
            <w:r w:rsidRPr="00346BD9">
              <w:rPr>
                <w:lang w:val="kk"/>
              </w:rPr>
              <w:t xml:space="preserve">Саусақтардың ұсақ моторикасын дамыту: "Саусақтардың саяхаты" </w:t>
            </w:r>
          </w:p>
          <w:p w14:paraId="217C1A9A"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1154509" w14:textId="13609148" w:rsidR="00346BD9" w:rsidRPr="00346BD9" w:rsidRDefault="00583971" w:rsidP="00346BD9">
            <w:pPr>
              <w:pStyle w:val="13213"/>
            </w:pPr>
            <w:r w:rsidRPr="00346BD9">
              <w:rPr>
                <w:lang w:val="kk"/>
              </w:rPr>
              <w:t>Әлеуметтік-эмоционалды дағдыларды қалыптастыру</w:t>
            </w:r>
          </w:p>
          <w:p w14:paraId="180641DD" w14:textId="77777777" w:rsidR="00346BD9" w:rsidRPr="00346BD9" w:rsidRDefault="00583971" w:rsidP="00346BD9">
            <w:pPr>
              <w:pStyle w:val="13213"/>
            </w:pPr>
            <w:r w:rsidRPr="00346BD9">
              <w:rPr>
                <w:lang w:val="kk"/>
              </w:rPr>
              <w:t xml:space="preserve">Тірі және жансыз табиғат, табиғат құбылыстары: "Мен және табиғат" арасындағы себеп-салдарлық байланыстарды түсіну қабілетін дамыту </w:t>
            </w:r>
          </w:p>
          <w:p w14:paraId="43AC4A23" w14:textId="7AB22B61" w:rsidR="00346BD9" w:rsidRPr="00346BD9" w:rsidRDefault="00583971" w:rsidP="00346BD9">
            <w:pPr>
              <w:pStyle w:val="13213"/>
            </w:pPr>
            <w:r w:rsidRPr="00346BD9">
              <w:rPr>
                <w:lang w:val="kk"/>
              </w:rPr>
              <w:t>Үй-жайда, балабақша учаскесінде, жақын маңдағы шағын ауданда: "телефон арқылы сөйлесу" (Ева) Еркін бағдарлану қабілетін дамыту</w:t>
            </w:r>
          </w:p>
        </w:tc>
      </w:tr>
      <w:tr w:rsidR="008F34A3" w14:paraId="1AF661C6"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2039BBBC" w14:textId="416D92D1" w:rsidR="00346BD9" w:rsidRPr="00346BD9" w:rsidRDefault="00583971" w:rsidP="00346BD9">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61E3EA58" w14:textId="6A8987A6" w:rsidR="00346BD9" w:rsidRPr="00346BD9" w:rsidRDefault="00583971" w:rsidP="00346BD9">
            <w:pPr>
              <w:pStyle w:val="13213"/>
            </w:pPr>
            <w:r>
              <w:rPr>
                <w:lang w:val="kk"/>
              </w:rPr>
              <w:t>Киіну реті туралы жеке әңгімелесулер</w:t>
            </w:r>
          </w:p>
        </w:tc>
        <w:tc>
          <w:tcPr>
            <w:tcW w:w="2693" w:type="dxa"/>
            <w:tcBorders>
              <w:top w:val="single" w:sz="4" w:space="0" w:color="000000"/>
              <w:left w:val="single" w:sz="4" w:space="0" w:color="000000"/>
              <w:bottom w:val="single" w:sz="4" w:space="0" w:color="000000"/>
              <w:right w:val="single" w:sz="4" w:space="0" w:color="000000"/>
            </w:tcBorders>
            <w:hideMark/>
          </w:tcPr>
          <w:p w14:paraId="7FA22402" w14:textId="7E868EDF" w:rsidR="00346BD9" w:rsidRPr="00346BD9" w:rsidRDefault="00583971" w:rsidP="00346BD9">
            <w:pPr>
              <w:pStyle w:val="13213"/>
            </w:pPr>
            <w:r>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hideMark/>
          </w:tcPr>
          <w:p w14:paraId="0A4C4C1A" w14:textId="7C1F965B" w:rsidR="00346BD9" w:rsidRPr="00346BD9" w:rsidRDefault="00583971" w:rsidP="00346BD9">
            <w:pPr>
              <w:pStyle w:val="13213"/>
            </w:pPr>
            <w:r>
              <w:rPr>
                <w:lang w:val="kk"/>
              </w:rPr>
              <w:t>Өзіне-өзі қызмет көрсету дағдыларын дамыту; мотивация</w:t>
            </w:r>
          </w:p>
        </w:tc>
        <w:tc>
          <w:tcPr>
            <w:tcW w:w="2693" w:type="dxa"/>
            <w:tcBorders>
              <w:top w:val="single" w:sz="4" w:space="0" w:color="000000"/>
              <w:left w:val="single" w:sz="4" w:space="0" w:color="000000"/>
              <w:bottom w:val="single" w:sz="4" w:space="0" w:color="000000"/>
              <w:right w:val="single" w:sz="4" w:space="0" w:color="000000"/>
            </w:tcBorders>
            <w:hideMark/>
          </w:tcPr>
          <w:p w14:paraId="2C104029" w14:textId="00AA5AD8" w:rsidR="00346BD9" w:rsidRPr="00346BD9" w:rsidRDefault="00583971" w:rsidP="00346BD9">
            <w:pPr>
              <w:pStyle w:val="13213"/>
            </w:pPr>
            <w:r>
              <w:rPr>
                <w:lang w:val="kk"/>
              </w:rPr>
              <w:t>Таза ауадағы топтық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067A4003" w14:textId="46DE1EBD" w:rsidR="00346BD9" w:rsidRPr="00346BD9" w:rsidRDefault="00583971" w:rsidP="00346BD9">
            <w:pPr>
              <w:pStyle w:val="13213"/>
            </w:pPr>
            <w:r w:rsidRPr="00346BD9">
              <w:rPr>
                <w:lang w:val="kk"/>
              </w:rPr>
              <w:t>Жеке әңгімелесулер</w:t>
            </w:r>
          </w:p>
        </w:tc>
      </w:tr>
      <w:tr w:rsidR="008F34A3" w14:paraId="5AD0A336"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3498A8B8" w14:textId="77777777" w:rsidR="00346BD9" w:rsidRPr="00346BD9" w:rsidRDefault="00583971" w:rsidP="00346BD9">
            <w:pPr>
              <w:pStyle w:val="13213"/>
            </w:pPr>
            <w:r w:rsidRPr="00346BD9">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5F8D7787" w14:textId="083390D1" w:rsidR="00346BD9" w:rsidRDefault="00583971" w:rsidP="00346BD9">
            <w:pPr>
              <w:pStyle w:val="13213"/>
            </w:pPr>
            <w:r>
              <w:rPr>
                <w:lang w:val="kk"/>
              </w:rPr>
              <w:t>Ағаш тамырларын бақылау (ағаш) Себеп-салдарлық байланыстарды бөлуді үйретуді жалғастыру: жапырақтармен, діңмен, тамырлармен дем алады; жылы, суық, шуақты немесе бұлтты ауа-райының келуін "сезіну".</w:t>
            </w:r>
          </w:p>
          <w:p w14:paraId="3D4744D8" w14:textId="499300E2" w:rsidR="008F2F07" w:rsidRPr="00346BD9" w:rsidRDefault="00583971" w:rsidP="00346BD9">
            <w:pPr>
              <w:pStyle w:val="13213"/>
            </w:pPr>
            <w:r>
              <w:rPr>
                <w:lang w:val="kk"/>
              </w:rPr>
              <w:t>(Танымдық іс-әрекет)</w:t>
            </w:r>
          </w:p>
          <w:p w14:paraId="465028DA" w14:textId="77777777" w:rsidR="00346BD9" w:rsidRDefault="00583971" w:rsidP="008F2F07">
            <w:pPr>
              <w:pStyle w:val="13213"/>
            </w:pPr>
            <w:r w:rsidRPr="00346BD9">
              <w:rPr>
                <w:lang w:val="kk"/>
              </w:rPr>
              <w:t>"</w:t>
            </w:r>
            <w:r w:rsidRPr="00346BD9">
              <w:rPr>
                <w:lang w:val="kk"/>
              </w:rPr>
              <w:softHyphen/>
              <w:t>Жанарғы", "Айлакер түлкі" қимылды ойындары Балаларға таныс қимылды ойындарды өз бетімен ұйымдастыруды үйретуді жалғастыру.</w:t>
            </w:r>
          </w:p>
          <w:p w14:paraId="512F6A55" w14:textId="20DE5094" w:rsidR="008F2F07" w:rsidRPr="00346BD9" w:rsidRDefault="00583971" w:rsidP="008F2F0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230F1520" w14:textId="77777777" w:rsidR="00346BD9" w:rsidRPr="00346BD9" w:rsidRDefault="00583971" w:rsidP="00346BD9">
            <w:pPr>
              <w:pStyle w:val="13213"/>
            </w:pPr>
            <w:r w:rsidRPr="00346BD9">
              <w:rPr>
                <w:lang w:val="kk"/>
              </w:rPr>
              <w:t>Желді бақылау (жел)</w:t>
            </w:r>
          </w:p>
          <w:p w14:paraId="14AA22BA" w14:textId="10B9C045" w:rsidR="00346BD9" w:rsidRDefault="00583971" w:rsidP="00346BD9">
            <w:pPr>
              <w:pStyle w:val="13213"/>
            </w:pPr>
            <w:r>
              <w:rPr>
                <w:lang w:val="kk"/>
              </w:rPr>
              <w:t>Өлі табиғат құбылыстары туралы білімді кеңейту.</w:t>
            </w:r>
          </w:p>
          <w:p w14:paraId="696187E1" w14:textId="77777777" w:rsidR="008F2F07" w:rsidRPr="00346BD9" w:rsidRDefault="00583971" w:rsidP="008F2F07">
            <w:pPr>
              <w:pStyle w:val="13213"/>
            </w:pPr>
            <w:r>
              <w:rPr>
                <w:lang w:val="kk"/>
              </w:rPr>
              <w:t>(Танымдық іс-әрекет)</w:t>
            </w:r>
          </w:p>
          <w:p w14:paraId="5E02F297" w14:textId="718F7291" w:rsidR="00346BD9" w:rsidRDefault="00583971" w:rsidP="00346BD9">
            <w:pPr>
              <w:pStyle w:val="13213"/>
            </w:pPr>
            <w:r w:rsidRPr="00346BD9">
              <w:rPr>
                <w:lang w:val="kk"/>
              </w:rPr>
              <w:t>"Аяз", "Ұлттық ойын – ұлттық қазынасы" "Орамал" қимылды ойындары Балаларға таныс қимылды ойындарды өз бетімен ұйымдастыруды үйретуді жалғастыру.</w:t>
            </w:r>
          </w:p>
          <w:p w14:paraId="272B21CF" w14:textId="308C68C2" w:rsidR="008F2F07" w:rsidRPr="00346BD9" w:rsidRDefault="00583971" w:rsidP="00346BD9">
            <w:pPr>
              <w:pStyle w:val="13213"/>
            </w:pPr>
            <w:r>
              <w:rPr>
                <w:lang w:val="kk"/>
              </w:rPr>
              <w:t>(Дене тәрбиесі)</w:t>
            </w:r>
          </w:p>
          <w:p w14:paraId="32216D76" w14:textId="77777777" w:rsidR="00346BD9" w:rsidRPr="00346BD9" w:rsidRDefault="00346BD9" w:rsidP="00346BD9">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47712334" w14:textId="25830378" w:rsidR="00346BD9" w:rsidRDefault="00583971" w:rsidP="00346BD9">
            <w:pPr>
              <w:pStyle w:val="13213"/>
            </w:pPr>
            <w:r w:rsidRPr="00346BD9">
              <w:rPr>
                <w:lang w:val="kk"/>
              </w:rPr>
              <w:t>"Мен Қазақстанның азаматымын" ситуациялық әңгімесі Өзінің болашағына (өз біліміне, денсаулығына, қызметіне, жетістіктеріне) саналы көзқарасты тәрбиелеу.</w:t>
            </w:r>
          </w:p>
          <w:p w14:paraId="6CC3669B" w14:textId="77777777" w:rsidR="008F2F07" w:rsidRPr="00346BD9" w:rsidRDefault="00583971" w:rsidP="008F2F07">
            <w:pPr>
              <w:pStyle w:val="13213"/>
            </w:pPr>
            <w:r>
              <w:rPr>
                <w:lang w:val="kk"/>
              </w:rPr>
              <w:t>(Танымдық іс-әрекет)</w:t>
            </w:r>
          </w:p>
          <w:p w14:paraId="17010966" w14:textId="77777777" w:rsidR="008F2F07" w:rsidRDefault="00583971" w:rsidP="008F2F07">
            <w:pPr>
              <w:pStyle w:val="13213"/>
            </w:pPr>
            <w:r w:rsidRPr="00346BD9">
              <w:rPr>
                <w:lang w:val="kk"/>
              </w:rPr>
              <w:t xml:space="preserve">"Ұлттық ойын – ұлт қазынасы", "Тақия тастамақ", "Торғайлар мен автомобиль" қимылды ойындары </w:t>
            </w:r>
          </w:p>
          <w:p w14:paraId="604EEB3C" w14:textId="77777777" w:rsidR="00346BD9" w:rsidRDefault="00583971" w:rsidP="008F2F07">
            <w:pPr>
              <w:pStyle w:val="13213"/>
            </w:pPr>
            <w:r>
              <w:rPr>
                <w:lang w:val="kk"/>
              </w:rPr>
              <w:t>Таныс қимылды ойындарды өз бетінше ұйымдастыруды үйретуді жалғастыру.</w:t>
            </w:r>
          </w:p>
          <w:p w14:paraId="5A606BD7" w14:textId="29862A16" w:rsidR="008F2F07" w:rsidRPr="00346BD9" w:rsidRDefault="00583971" w:rsidP="008F2F0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778C2C31" w14:textId="77777777" w:rsidR="00236D34" w:rsidRDefault="00583971" w:rsidP="00346BD9">
            <w:pPr>
              <w:pStyle w:val="13213"/>
            </w:pPr>
            <w:r>
              <w:rPr>
                <w:lang w:val="kk"/>
              </w:rPr>
              <w:t>Құстар туралы әңгіме (құс)</w:t>
            </w:r>
          </w:p>
          <w:p w14:paraId="0E777DBD" w14:textId="77777777" w:rsidR="00236D34" w:rsidRDefault="00583971" w:rsidP="00346BD9">
            <w:pPr>
              <w:pStyle w:val="13213"/>
            </w:pPr>
            <w:r w:rsidRPr="00346BD9">
              <w:rPr>
                <w:lang w:val="kk"/>
              </w:rPr>
              <w:t xml:space="preserve">Қыстайтын құстарды тамақтандыруды ұсыну </w:t>
            </w:r>
          </w:p>
          <w:p w14:paraId="4015EACD" w14:textId="36AE3B07" w:rsidR="00346BD9" w:rsidRDefault="00583971" w:rsidP="00346BD9">
            <w:pPr>
              <w:pStyle w:val="13213"/>
            </w:pPr>
            <w:r>
              <w:rPr>
                <w:lang w:val="kk"/>
              </w:rPr>
              <w:t>Жабайы табиғат құбылыстары туралы білімді кеңейту.</w:t>
            </w:r>
          </w:p>
          <w:p w14:paraId="76970F18" w14:textId="77777777" w:rsidR="00236D34" w:rsidRPr="00236D34" w:rsidRDefault="00583971" w:rsidP="00236D34">
            <w:pPr>
              <w:pStyle w:val="13213"/>
            </w:pPr>
            <w:r>
              <w:rPr>
                <w:lang w:val="kk"/>
              </w:rPr>
              <w:t>(Танымдық іс-әрекет)</w:t>
            </w:r>
          </w:p>
          <w:p w14:paraId="086427C4" w14:textId="77777777" w:rsidR="00346BD9" w:rsidRDefault="00583971" w:rsidP="00236D34">
            <w:pPr>
              <w:pStyle w:val="13213"/>
            </w:pPr>
            <w:r w:rsidRPr="00346BD9">
              <w:rPr>
                <w:lang w:val="kk"/>
              </w:rPr>
              <w:t>"Ұлттық ойын – ұлт қазынасы", "Ақ сүйек", "Мысық" қимылды ойындары Балаларды таныс қимылды ойындарды өз бетімен ұйымдастыруды үйретуді жалғастыру.</w:t>
            </w:r>
          </w:p>
          <w:p w14:paraId="23DD9031" w14:textId="5B0FD0C8" w:rsidR="00236D34" w:rsidRPr="00346BD9" w:rsidRDefault="00583971" w:rsidP="00236D34">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5FA3A50A" w14:textId="77777777" w:rsidR="00236D34" w:rsidRDefault="00583971" w:rsidP="00346BD9">
            <w:pPr>
              <w:pStyle w:val="13213"/>
            </w:pPr>
            <w:r w:rsidRPr="00346BD9">
              <w:rPr>
                <w:lang w:val="kk"/>
              </w:rPr>
              <w:t xml:space="preserve">Қарды бақылау </w:t>
            </w:r>
          </w:p>
          <w:p w14:paraId="2902799B" w14:textId="77777777" w:rsidR="00236D34" w:rsidRDefault="00583971" w:rsidP="00236D34">
            <w:pPr>
              <w:pStyle w:val="13213"/>
            </w:pPr>
            <w:r>
              <w:rPr>
                <w:lang w:val="kk"/>
              </w:rPr>
              <w:t>Жабайы табиғат құбылыстары туралы білімді кеңейту.</w:t>
            </w:r>
          </w:p>
          <w:p w14:paraId="5EFFFBA9" w14:textId="77777777" w:rsidR="00236D34" w:rsidRPr="00236D34" w:rsidRDefault="00583971" w:rsidP="00236D34">
            <w:pPr>
              <w:pStyle w:val="13213"/>
            </w:pPr>
            <w:r>
              <w:rPr>
                <w:lang w:val="kk"/>
              </w:rPr>
              <w:t>(Танымдық іс-әрекет)</w:t>
            </w:r>
          </w:p>
          <w:p w14:paraId="1BDC4FB4" w14:textId="5D78755B" w:rsidR="00346BD9" w:rsidRPr="00346BD9" w:rsidRDefault="00583971" w:rsidP="00346BD9">
            <w:pPr>
              <w:pStyle w:val="13213"/>
            </w:pPr>
            <w:r w:rsidRPr="00346BD9">
              <w:rPr>
                <w:lang w:val="kk"/>
              </w:rPr>
              <w:t>"Жүгіру және секіру", "Секірушілер" қимылды ойындары Балаларға таныс қимылды ойындарды өз бетімен ұйымдастыруды үйретуді жалғастыру.</w:t>
            </w:r>
          </w:p>
          <w:p w14:paraId="02922B0B" w14:textId="77777777" w:rsidR="00346BD9" w:rsidRDefault="00583971" w:rsidP="00346BD9">
            <w:pPr>
              <w:pStyle w:val="13213"/>
            </w:pPr>
            <w:r w:rsidRPr="00346BD9">
              <w:rPr>
                <w:lang w:val="kk"/>
              </w:rPr>
              <w:t>Денсаулық күні "Ақылды ұлдар мен қыздар" СӨС</w:t>
            </w:r>
          </w:p>
          <w:p w14:paraId="54584EB7" w14:textId="3C8A0968" w:rsidR="00236D34" w:rsidRPr="00346BD9" w:rsidRDefault="00583971" w:rsidP="00346BD9">
            <w:pPr>
              <w:pStyle w:val="13213"/>
            </w:pPr>
            <w:r>
              <w:rPr>
                <w:lang w:val="kk"/>
              </w:rPr>
              <w:t>(Дене тәрбиесі)</w:t>
            </w:r>
          </w:p>
        </w:tc>
      </w:tr>
      <w:tr w:rsidR="008F34A3" w14:paraId="33BD0A70" w14:textId="77777777" w:rsidTr="00346BD9">
        <w:tc>
          <w:tcPr>
            <w:tcW w:w="2269" w:type="dxa"/>
            <w:tcBorders>
              <w:top w:val="single" w:sz="4" w:space="0" w:color="000000"/>
              <w:left w:val="single" w:sz="4" w:space="0" w:color="000000"/>
              <w:bottom w:val="single" w:sz="4" w:space="0" w:color="000000"/>
              <w:right w:val="single" w:sz="4" w:space="0" w:color="000000"/>
            </w:tcBorders>
          </w:tcPr>
          <w:p w14:paraId="0383E134" w14:textId="05564E8B" w:rsidR="00346BD9" w:rsidRPr="00346BD9" w:rsidRDefault="00583971" w:rsidP="00346BD9">
            <w:pPr>
              <w:pStyle w:val="13213"/>
            </w:pPr>
            <w:r w:rsidRPr="00346BD9">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hideMark/>
          </w:tcPr>
          <w:p w14:paraId="75632BDA" w14:textId="74F67E77" w:rsidR="00346BD9" w:rsidRPr="00346BD9" w:rsidRDefault="00583971" w:rsidP="00346BD9">
            <w:pPr>
              <w:pStyle w:val="13213"/>
            </w:pPr>
            <w:r w:rsidRPr="00346BD9">
              <w:rPr>
                <w:lang w:val="kk"/>
              </w:rPr>
              <w:t>Этикалық нормаларды сақтау туралы жеке әңгіме</w:t>
            </w:r>
          </w:p>
          <w:p w14:paraId="78965196" w14:textId="18E7CB3C" w:rsidR="00346BD9" w:rsidRPr="00346BD9" w:rsidRDefault="00583971" w:rsidP="00346BD9">
            <w:pPr>
              <w:pStyle w:val="13213"/>
            </w:pPr>
            <w:r>
              <w:rPr>
                <w:lang w:val="kk"/>
              </w:rPr>
              <w:t xml:space="preserve">Сау болыңыз! </w:t>
            </w:r>
          </w:p>
        </w:tc>
        <w:tc>
          <w:tcPr>
            <w:tcW w:w="2693" w:type="dxa"/>
            <w:tcBorders>
              <w:top w:val="single" w:sz="4" w:space="0" w:color="000000"/>
              <w:left w:val="single" w:sz="4" w:space="0" w:color="000000"/>
              <w:bottom w:val="single" w:sz="4" w:space="0" w:color="000000"/>
              <w:right w:val="single" w:sz="4" w:space="0" w:color="000000"/>
            </w:tcBorders>
            <w:hideMark/>
          </w:tcPr>
          <w:p w14:paraId="39C4F063" w14:textId="35991821" w:rsidR="00346BD9" w:rsidRPr="00346BD9" w:rsidRDefault="00583971" w:rsidP="00346BD9">
            <w:pPr>
              <w:pStyle w:val="13213"/>
            </w:pPr>
            <w:r>
              <w:rPr>
                <w:lang w:val="kk"/>
              </w:rPr>
              <w:t>Бірлескен іс-шара – мұз сырғанағын салу</w:t>
            </w:r>
          </w:p>
          <w:p w14:paraId="5346DA68" w14:textId="4DCE6298" w:rsidR="00346BD9" w:rsidRPr="00346BD9" w:rsidRDefault="00583971" w:rsidP="00346BD9">
            <w:pPr>
              <w:pStyle w:val="13213"/>
            </w:pPr>
            <w:r>
              <w:rPr>
                <w:lang w:val="kk"/>
              </w:rPr>
              <w:t xml:space="preserve">Сау болыңыз! </w:t>
            </w:r>
          </w:p>
        </w:tc>
        <w:tc>
          <w:tcPr>
            <w:tcW w:w="2694" w:type="dxa"/>
            <w:tcBorders>
              <w:top w:val="single" w:sz="4" w:space="0" w:color="000000"/>
              <w:left w:val="single" w:sz="4" w:space="0" w:color="000000"/>
              <w:bottom w:val="single" w:sz="4" w:space="0" w:color="000000"/>
              <w:right w:val="single" w:sz="4" w:space="0" w:color="000000"/>
            </w:tcBorders>
            <w:hideMark/>
          </w:tcPr>
          <w:p w14:paraId="6035BCD1" w14:textId="77777777" w:rsidR="00346BD9" w:rsidRPr="00346BD9" w:rsidRDefault="00583971" w:rsidP="00346BD9">
            <w:pPr>
              <w:pStyle w:val="13213"/>
            </w:pPr>
            <w:r w:rsidRPr="00346BD9">
              <w:rPr>
                <w:lang w:val="kk"/>
              </w:rPr>
              <w:t>"Баланың отбасындағы бос уақыты" консультациясы</w:t>
            </w:r>
          </w:p>
          <w:p w14:paraId="0899937E" w14:textId="4D4438F9" w:rsidR="00346BD9" w:rsidRPr="00346BD9" w:rsidRDefault="00583971" w:rsidP="00346BD9">
            <w:pPr>
              <w:pStyle w:val="13213"/>
            </w:pPr>
            <w:r w:rsidRPr="00346BD9">
              <w:rPr>
                <w:lang w:val="kk"/>
              </w:rPr>
              <w:t>Кеңес: балалармен қыс туралы мақал - мәтелдерді жаттау.</w:t>
            </w:r>
          </w:p>
          <w:p w14:paraId="06BBFC07" w14:textId="53A7A77E" w:rsidR="00346BD9" w:rsidRPr="00346BD9" w:rsidRDefault="00583971" w:rsidP="00346BD9">
            <w:pPr>
              <w:pStyle w:val="13213"/>
            </w:pPr>
            <w:r>
              <w:rPr>
                <w:lang w:val="kk"/>
              </w:rPr>
              <w:t xml:space="preserve">Сау болыңыз! </w:t>
            </w:r>
          </w:p>
          <w:p w14:paraId="74C0554F" w14:textId="77777777" w:rsidR="00346BD9" w:rsidRPr="00346BD9" w:rsidRDefault="00346BD9" w:rsidP="00346BD9">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540A8B2B" w14:textId="77777777" w:rsidR="00236D34" w:rsidRDefault="00583971" w:rsidP="00346BD9">
            <w:pPr>
              <w:pStyle w:val="13213"/>
            </w:pPr>
            <w:r>
              <w:rPr>
                <w:lang w:val="kk"/>
              </w:rPr>
              <w:t>Балалар мен ата-аналардың бірлескен жұмысы</w:t>
            </w:r>
          </w:p>
          <w:p w14:paraId="11959D74" w14:textId="1697AE68" w:rsidR="00346BD9" w:rsidRPr="00346BD9" w:rsidRDefault="00583971" w:rsidP="00346BD9">
            <w:pPr>
              <w:pStyle w:val="13213"/>
            </w:pPr>
            <w:r w:rsidRPr="00346BD9">
              <w:rPr>
                <w:lang w:val="kk"/>
              </w:rPr>
              <w:t xml:space="preserve">"Мейірімділігіңмен бөліс " байқау-көрмесі (өз қолыңмен сыйлықтар, кәдесыйлар жасау)                 </w:t>
            </w:r>
          </w:p>
          <w:p w14:paraId="33C63865" w14:textId="39FE4ACD" w:rsidR="00346BD9" w:rsidRPr="00346BD9" w:rsidRDefault="00583971" w:rsidP="00346BD9">
            <w:pPr>
              <w:pStyle w:val="13213"/>
              <w:rPr>
                <w:highlight w:val="yellow"/>
              </w:rPr>
            </w:pPr>
            <w:r>
              <w:rPr>
                <w:lang w:val="kk"/>
              </w:rPr>
              <w:t xml:space="preserve">Сау болыңыз! </w:t>
            </w:r>
          </w:p>
        </w:tc>
        <w:tc>
          <w:tcPr>
            <w:tcW w:w="2693" w:type="dxa"/>
            <w:tcBorders>
              <w:top w:val="single" w:sz="4" w:space="0" w:color="000000"/>
              <w:left w:val="single" w:sz="4" w:space="0" w:color="000000"/>
              <w:bottom w:val="single" w:sz="4" w:space="0" w:color="000000"/>
              <w:right w:val="single" w:sz="4" w:space="0" w:color="000000"/>
            </w:tcBorders>
          </w:tcPr>
          <w:p w14:paraId="566E3895" w14:textId="77777777" w:rsidR="00346BD9" w:rsidRPr="00346BD9" w:rsidRDefault="00583971" w:rsidP="00346BD9">
            <w:pPr>
              <w:pStyle w:val="13213"/>
            </w:pPr>
            <w:r w:rsidRPr="00346BD9">
              <w:rPr>
                <w:lang w:val="kk"/>
              </w:rPr>
              <w:t xml:space="preserve">Демалыс күндері бос уақытты өткізу бойынша ұсыныстар беру. </w:t>
            </w:r>
          </w:p>
          <w:p w14:paraId="5D7D8751" w14:textId="77777777" w:rsidR="00346BD9" w:rsidRPr="00346BD9" w:rsidRDefault="00583971" w:rsidP="00346BD9">
            <w:pPr>
              <w:pStyle w:val="13213"/>
              <w:rPr>
                <w:highlight w:val="yellow"/>
              </w:rPr>
            </w:pPr>
            <w:r w:rsidRPr="00346BD9">
              <w:rPr>
                <w:lang w:val="kk"/>
              </w:rPr>
              <w:t xml:space="preserve">Сау болыңыз! </w:t>
            </w:r>
          </w:p>
        </w:tc>
      </w:tr>
    </w:tbl>
    <w:p w14:paraId="40C3FABC" w14:textId="3389E416" w:rsidR="00346BD9" w:rsidRPr="00346BD9" w:rsidRDefault="00346BD9" w:rsidP="00346BD9">
      <w:pPr>
        <w:pStyle w:val="41"/>
      </w:pPr>
    </w:p>
    <w:p w14:paraId="638B699A" w14:textId="77777777" w:rsidR="00346BD9" w:rsidRDefault="00346BD9" w:rsidP="00346BD9"/>
    <w:p w14:paraId="5782BB6C" w14:textId="77777777" w:rsidR="005673AE" w:rsidRPr="005673AE" w:rsidRDefault="00583971" w:rsidP="005673AE">
      <w:pPr>
        <w:pStyle w:val="612"/>
      </w:pPr>
      <w:r w:rsidRPr="005673AE">
        <w:rPr>
          <w:lang w:val="kk"/>
        </w:rPr>
        <w:t>ТӘРБИЕ-БІЛІМ БЕРУ ПРОЦЕСІНІҢ ЦИКЛОГРАММАСЫ</w:t>
      </w:r>
    </w:p>
    <w:p w14:paraId="4D5D1572" w14:textId="77777777" w:rsidR="005673AE" w:rsidRPr="005673AE" w:rsidRDefault="00583971" w:rsidP="005673AE">
      <w:pPr>
        <w:pStyle w:val="41"/>
      </w:pPr>
      <w:r w:rsidRPr="005673AE">
        <w:rPr>
          <w:lang w:val="kk"/>
        </w:rPr>
        <w:t>Топ: мектепалды топ</w:t>
      </w:r>
    </w:p>
    <w:p w14:paraId="070C8FE2" w14:textId="77777777" w:rsidR="005673AE" w:rsidRPr="005673AE" w:rsidRDefault="00583971" w:rsidP="005673AE">
      <w:pPr>
        <w:pStyle w:val="41"/>
      </w:pPr>
      <w:r w:rsidRPr="005673AE">
        <w:rPr>
          <w:lang w:val="kk"/>
        </w:rPr>
        <w:t>Балалардың жасы: 5 жас</w:t>
      </w:r>
    </w:p>
    <w:p w14:paraId="07F87FEF" w14:textId="2D0B6DD5" w:rsidR="005673AE" w:rsidRPr="005673AE" w:rsidRDefault="00583971" w:rsidP="005673AE">
      <w:pPr>
        <w:pStyle w:val="41"/>
      </w:pPr>
      <w:r w:rsidRPr="005673AE">
        <w:rPr>
          <w:lang w:val="kk"/>
        </w:rPr>
        <w:t>Жоспар қай кезеңге жасалды: 10.02–14.02</w:t>
      </w:r>
    </w:p>
    <w:p w14:paraId="6350BB74" w14:textId="6748B8DE" w:rsidR="005673AE" w:rsidRPr="005673AE" w:rsidRDefault="00583971" w:rsidP="005673AE">
      <w:pPr>
        <w:pStyle w:val="41"/>
      </w:pPr>
      <w:r w:rsidRPr="005673AE">
        <w:rPr>
          <w:lang w:val="kk"/>
        </w:rPr>
        <w:t>Аптаның цитатасы: "Шығармашыл бала –ойлы бала"</w:t>
      </w:r>
    </w:p>
    <w:p w14:paraId="6692050F" w14:textId="77777777" w:rsidR="00346BD9" w:rsidRDefault="00346BD9" w:rsidP="00346BD9"/>
    <w:tbl>
      <w:tblPr>
        <w:tblW w:w="15735" w:type="dxa"/>
        <w:tblInd w:w="-176" w:type="dxa"/>
        <w:tblLayout w:type="fixed"/>
        <w:tblLook w:val="04A0" w:firstRow="1" w:lastRow="0" w:firstColumn="1" w:lastColumn="0" w:noHBand="0" w:noVBand="1"/>
      </w:tblPr>
      <w:tblGrid>
        <w:gridCol w:w="2269"/>
        <w:gridCol w:w="2693"/>
        <w:gridCol w:w="2693"/>
        <w:gridCol w:w="2694"/>
        <w:gridCol w:w="2693"/>
        <w:gridCol w:w="2693"/>
      </w:tblGrid>
      <w:tr w:rsidR="008F34A3" w14:paraId="6E871D24"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3EDDA56E" w14:textId="77777777" w:rsidR="005673AE" w:rsidRPr="005673AE" w:rsidRDefault="00583971" w:rsidP="005673AE">
            <w:pPr>
              <w:pStyle w:val="13313"/>
            </w:pPr>
            <w:r w:rsidRPr="005673AE">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67DEC870" w14:textId="7D66116E" w:rsidR="005673AE" w:rsidRPr="005673AE" w:rsidRDefault="00583971" w:rsidP="005673AE">
            <w:pPr>
              <w:pStyle w:val="13313"/>
            </w:pPr>
            <w:r w:rsidRPr="005673AE">
              <w:rPr>
                <w:lang w:val="kk"/>
              </w:rPr>
              <w:t>Дүйсенбі 10.02</w:t>
            </w:r>
          </w:p>
        </w:tc>
        <w:tc>
          <w:tcPr>
            <w:tcW w:w="2693" w:type="dxa"/>
            <w:tcBorders>
              <w:top w:val="single" w:sz="4" w:space="0" w:color="000000"/>
              <w:left w:val="single" w:sz="4" w:space="0" w:color="000000"/>
              <w:bottom w:val="single" w:sz="4" w:space="0" w:color="000000"/>
              <w:right w:val="single" w:sz="4" w:space="0" w:color="000000"/>
            </w:tcBorders>
            <w:hideMark/>
          </w:tcPr>
          <w:p w14:paraId="1D864C0F" w14:textId="6B8CAE3F" w:rsidR="005673AE" w:rsidRPr="005673AE" w:rsidRDefault="00583971" w:rsidP="005673AE">
            <w:pPr>
              <w:pStyle w:val="13313"/>
            </w:pPr>
            <w:r w:rsidRPr="005673AE">
              <w:rPr>
                <w:lang w:val="kk"/>
              </w:rPr>
              <w:t>Сейсенбі 11.02</w:t>
            </w:r>
          </w:p>
        </w:tc>
        <w:tc>
          <w:tcPr>
            <w:tcW w:w="2694" w:type="dxa"/>
            <w:tcBorders>
              <w:top w:val="single" w:sz="4" w:space="0" w:color="000000"/>
              <w:left w:val="single" w:sz="4" w:space="0" w:color="000000"/>
              <w:bottom w:val="single" w:sz="4" w:space="0" w:color="000000"/>
              <w:right w:val="single" w:sz="4" w:space="0" w:color="000000"/>
            </w:tcBorders>
            <w:hideMark/>
          </w:tcPr>
          <w:p w14:paraId="313D1E94" w14:textId="13778955" w:rsidR="005673AE" w:rsidRPr="005673AE" w:rsidRDefault="00583971" w:rsidP="005673AE">
            <w:pPr>
              <w:pStyle w:val="13313"/>
            </w:pPr>
            <w:r w:rsidRPr="005673AE">
              <w:rPr>
                <w:lang w:val="kk"/>
              </w:rPr>
              <w:t>Сәрсенбі 12.02</w:t>
            </w:r>
          </w:p>
        </w:tc>
        <w:tc>
          <w:tcPr>
            <w:tcW w:w="2693" w:type="dxa"/>
            <w:tcBorders>
              <w:top w:val="single" w:sz="4" w:space="0" w:color="000000"/>
              <w:left w:val="single" w:sz="4" w:space="0" w:color="000000"/>
              <w:bottom w:val="single" w:sz="4" w:space="0" w:color="000000"/>
              <w:right w:val="single" w:sz="4" w:space="0" w:color="000000"/>
            </w:tcBorders>
            <w:hideMark/>
          </w:tcPr>
          <w:p w14:paraId="543822E9" w14:textId="5AF046BD" w:rsidR="005673AE" w:rsidRPr="005673AE" w:rsidRDefault="00583971" w:rsidP="005673AE">
            <w:pPr>
              <w:pStyle w:val="13313"/>
            </w:pPr>
            <w:r w:rsidRPr="005673AE">
              <w:rPr>
                <w:lang w:val="kk"/>
              </w:rPr>
              <w:t>Бейсенбі 13.02</w:t>
            </w:r>
          </w:p>
        </w:tc>
        <w:tc>
          <w:tcPr>
            <w:tcW w:w="2693" w:type="dxa"/>
            <w:tcBorders>
              <w:top w:val="single" w:sz="4" w:space="0" w:color="000000"/>
              <w:left w:val="single" w:sz="4" w:space="0" w:color="000000"/>
              <w:bottom w:val="single" w:sz="4" w:space="0" w:color="000000"/>
              <w:right w:val="single" w:sz="4" w:space="0" w:color="000000"/>
            </w:tcBorders>
          </w:tcPr>
          <w:p w14:paraId="034AFAE0" w14:textId="21DFE23E" w:rsidR="005673AE" w:rsidRPr="005673AE" w:rsidRDefault="00583971" w:rsidP="005673AE">
            <w:pPr>
              <w:pStyle w:val="13313"/>
            </w:pPr>
            <w:r w:rsidRPr="005673AE">
              <w:rPr>
                <w:lang w:val="kk"/>
              </w:rPr>
              <w:t>Жұма 14.02</w:t>
            </w:r>
          </w:p>
        </w:tc>
      </w:tr>
      <w:tr w:rsidR="008F34A3" w14:paraId="25400720"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578545EE" w14:textId="61091D21" w:rsidR="005673AE" w:rsidRPr="005673AE" w:rsidRDefault="00583971" w:rsidP="005673AE">
            <w:pPr>
              <w:pStyle w:val="13213"/>
            </w:pPr>
            <w:r w:rsidRPr="005673AE">
              <w:rPr>
                <w:lang w:val="kk"/>
              </w:rPr>
              <w:t>Балаларды қабылдау</w:t>
            </w:r>
          </w:p>
          <w:p w14:paraId="2ED8A70F"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88DBDFE" w14:textId="6AF129D2" w:rsidR="005673AE" w:rsidRPr="005673AE" w:rsidRDefault="00583971" w:rsidP="005673AE">
            <w:pPr>
              <w:pStyle w:val="13213"/>
            </w:pPr>
            <w:r w:rsidRPr="005673AE">
              <w:rPr>
                <w:lang w:val="kk"/>
              </w:rPr>
              <w:t>"Өнегелі 15 минут" Алдағы күнге жақсы көңіл күй сыйлау. Іс-әрекетті таңдауға көмектесу</w:t>
            </w:r>
          </w:p>
        </w:tc>
        <w:tc>
          <w:tcPr>
            <w:tcW w:w="2693" w:type="dxa"/>
            <w:tcBorders>
              <w:top w:val="single" w:sz="4" w:space="0" w:color="000000"/>
              <w:left w:val="single" w:sz="4" w:space="0" w:color="000000"/>
              <w:bottom w:val="single" w:sz="4" w:space="0" w:color="000000"/>
              <w:right w:val="single" w:sz="4" w:space="0" w:color="000000"/>
            </w:tcBorders>
          </w:tcPr>
          <w:p w14:paraId="00BEA76C" w14:textId="77777777" w:rsidR="005673AE" w:rsidRPr="005673AE" w:rsidRDefault="00583971" w:rsidP="005673AE">
            <w:pPr>
              <w:pStyle w:val="13213"/>
            </w:pPr>
            <w:r w:rsidRPr="005673AE">
              <w:rPr>
                <w:lang w:val="kk"/>
              </w:rPr>
              <w:t xml:space="preserve">«Өнегелі 15 минут» </w:t>
            </w:r>
          </w:p>
          <w:p w14:paraId="2D298E29" w14:textId="11B10E53" w:rsidR="005673AE" w:rsidRPr="005673AE" w:rsidRDefault="00583971" w:rsidP="005673AE">
            <w:pPr>
              <w:pStyle w:val="13213"/>
            </w:pPr>
            <w:r>
              <w:rPr>
                <w:lang w:val="kk"/>
              </w:rPr>
              <w:t>Балаларға қолайлы жағдай жасау. Алдағы қызметке ынталандыру</w:t>
            </w:r>
          </w:p>
        </w:tc>
        <w:tc>
          <w:tcPr>
            <w:tcW w:w="2694" w:type="dxa"/>
            <w:tcBorders>
              <w:top w:val="single" w:sz="4" w:space="0" w:color="000000"/>
              <w:left w:val="single" w:sz="4" w:space="0" w:color="000000"/>
              <w:bottom w:val="single" w:sz="4" w:space="0" w:color="000000"/>
              <w:right w:val="single" w:sz="4" w:space="0" w:color="000000"/>
            </w:tcBorders>
          </w:tcPr>
          <w:p w14:paraId="2E3F9004" w14:textId="77777777" w:rsidR="005673AE" w:rsidRPr="005673AE" w:rsidRDefault="00583971" w:rsidP="005673AE">
            <w:pPr>
              <w:pStyle w:val="13213"/>
            </w:pPr>
            <w:r w:rsidRPr="005673AE">
              <w:rPr>
                <w:lang w:val="kk"/>
              </w:rPr>
              <w:t xml:space="preserve">«Өнегелі 15 минут» </w:t>
            </w:r>
          </w:p>
          <w:p w14:paraId="5784B59E" w14:textId="3A6279F1" w:rsidR="005673AE" w:rsidRPr="005673AE" w:rsidRDefault="00583971" w:rsidP="005673AE">
            <w:pPr>
              <w:pStyle w:val="13213"/>
            </w:pPr>
            <w:r w:rsidRPr="005673AE">
              <w:rPr>
                <w:lang w:val="kk"/>
              </w:rPr>
              <w:t>Баланың көңіл күйі, оның қызығушылықтары туралы әңгіме. Қажет болса, ойнайтын балаларға қосылу</w:t>
            </w:r>
          </w:p>
        </w:tc>
        <w:tc>
          <w:tcPr>
            <w:tcW w:w="2693" w:type="dxa"/>
            <w:tcBorders>
              <w:top w:val="single" w:sz="4" w:space="0" w:color="000000"/>
              <w:left w:val="single" w:sz="4" w:space="0" w:color="000000"/>
              <w:bottom w:val="single" w:sz="4" w:space="0" w:color="000000"/>
              <w:right w:val="single" w:sz="4" w:space="0" w:color="000000"/>
            </w:tcBorders>
            <w:hideMark/>
          </w:tcPr>
          <w:p w14:paraId="121BAB2B" w14:textId="77777777" w:rsidR="001E6433" w:rsidRDefault="00583971" w:rsidP="005673AE">
            <w:pPr>
              <w:pStyle w:val="13213"/>
            </w:pPr>
            <w:r w:rsidRPr="005673AE">
              <w:rPr>
                <w:lang w:val="kk"/>
              </w:rPr>
              <w:t>"Өнегелі 15 минут" Сыртқы келбетке назар аудару.</w:t>
            </w:r>
          </w:p>
          <w:p w14:paraId="19384D86" w14:textId="4209F69E" w:rsidR="005673AE" w:rsidRPr="005673AE" w:rsidRDefault="00583971" w:rsidP="005673AE">
            <w:pPr>
              <w:pStyle w:val="13213"/>
            </w:pPr>
            <w:r>
              <w:rPr>
                <w:lang w:val="kk"/>
              </w:rPr>
              <w:t>Ойын іс-әрекетіне қосылуға бастама таныту</w:t>
            </w:r>
          </w:p>
        </w:tc>
        <w:tc>
          <w:tcPr>
            <w:tcW w:w="2693" w:type="dxa"/>
            <w:tcBorders>
              <w:top w:val="single" w:sz="4" w:space="0" w:color="000000"/>
              <w:left w:val="single" w:sz="4" w:space="0" w:color="000000"/>
              <w:bottom w:val="single" w:sz="4" w:space="0" w:color="000000"/>
              <w:right w:val="single" w:sz="4" w:space="0" w:color="000000"/>
            </w:tcBorders>
          </w:tcPr>
          <w:p w14:paraId="2002C4AE" w14:textId="39481707" w:rsidR="005673AE" w:rsidRPr="005673AE" w:rsidRDefault="00583971" w:rsidP="005673AE">
            <w:pPr>
              <w:pStyle w:val="13213"/>
            </w:pPr>
            <w:r w:rsidRPr="005673AE">
              <w:rPr>
                <w:lang w:val="kk"/>
              </w:rPr>
              <w:t>"Өнегелі 15 минут". Мазмұнды іс-әрекетті қамтамасыз ету. Баланың бастамасымен пайда болатын ойынды ынталандыру</w:t>
            </w:r>
          </w:p>
        </w:tc>
      </w:tr>
      <w:tr w:rsidR="008F34A3" w14:paraId="49322370"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4C1CFAE9" w14:textId="4A824273" w:rsidR="005673AE" w:rsidRPr="005673AE" w:rsidRDefault="00583971" w:rsidP="005673AE">
            <w:pPr>
              <w:pStyle w:val="13213"/>
            </w:pPr>
            <w:r>
              <w:rPr>
                <w:lang w:val="kk"/>
              </w:rPr>
              <w:t>Ата-аналармен әңгімелесу, кеңес беру</w:t>
            </w:r>
          </w:p>
        </w:tc>
        <w:tc>
          <w:tcPr>
            <w:tcW w:w="2693" w:type="dxa"/>
            <w:tcBorders>
              <w:top w:val="single" w:sz="4" w:space="0" w:color="000000"/>
              <w:left w:val="single" w:sz="4" w:space="0" w:color="000000"/>
              <w:bottom w:val="single" w:sz="4" w:space="0" w:color="000000"/>
              <w:right w:val="single" w:sz="4" w:space="0" w:color="000000"/>
            </w:tcBorders>
            <w:hideMark/>
          </w:tcPr>
          <w:p w14:paraId="0ED2A2B3" w14:textId="3048E61A" w:rsidR="005673AE" w:rsidRPr="005673AE" w:rsidRDefault="00583971" w:rsidP="005673AE">
            <w:pPr>
              <w:pStyle w:val="13213"/>
            </w:pPr>
            <w:r>
              <w:rPr>
                <w:lang w:val="kk"/>
              </w:rPr>
              <w:t>Баланы тәрбиелеу мен дамытудағы ата-аналардың рөлі туралы әңгіме</w:t>
            </w:r>
          </w:p>
          <w:p w14:paraId="41B86FA4" w14:textId="77777777" w:rsidR="005673AE" w:rsidRPr="005673AE" w:rsidRDefault="00583971" w:rsidP="005673AE">
            <w:pPr>
              <w:pStyle w:val="13213"/>
            </w:pPr>
            <w:r w:rsidRPr="005673AE">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5B9FAC69" w14:textId="4AAD07A5" w:rsidR="005673AE" w:rsidRPr="005673AE" w:rsidRDefault="00583971" w:rsidP="005673AE">
            <w:pPr>
              <w:pStyle w:val="13213"/>
            </w:pPr>
            <w:r>
              <w:rPr>
                <w:lang w:val="kk"/>
              </w:rPr>
              <w:t>Баланың үйдің интерьерін безендіруге қатысуы туралы ата-аналармен әңгіме</w:t>
            </w:r>
          </w:p>
          <w:p w14:paraId="17A61D13" w14:textId="77777777" w:rsidR="005673AE" w:rsidRPr="005673AE" w:rsidRDefault="00583971" w:rsidP="005673AE">
            <w:pPr>
              <w:pStyle w:val="13213"/>
            </w:pPr>
            <w:r w:rsidRPr="005673AE">
              <w:rPr>
                <w:lang w:val="kk"/>
              </w:rPr>
              <w:t>Қайырлы таң!</w:t>
            </w:r>
          </w:p>
        </w:tc>
        <w:tc>
          <w:tcPr>
            <w:tcW w:w="2694" w:type="dxa"/>
            <w:tcBorders>
              <w:top w:val="single" w:sz="4" w:space="0" w:color="000000"/>
              <w:left w:val="single" w:sz="4" w:space="0" w:color="000000"/>
              <w:bottom w:val="single" w:sz="4" w:space="0" w:color="000000"/>
              <w:right w:val="single" w:sz="4" w:space="0" w:color="000000"/>
            </w:tcBorders>
          </w:tcPr>
          <w:p w14:paraId="5AB62F14" w14:textId="04B73E3C" w:rsidR="005673AE" w:rsidRPr="005673AE" w:rsidRDefault="00583971" w:rsidP="005673AE">
            <w:pPr>
              <w:pStyle w:val="13213"/>
            </w:pPr>
            <w:r w:rsidRPr="005673AE">
              <w:rPr>
                <w:lang w:val="kk"/>
              </w:rPr>
              <w:t>"Бала қалай тамақтануы керек?" диалогы</w:t>
            </w:r>
          </w:p>
          <w:p w14:paraId="1A38EF8E" w14:textId="77777777" w:rsidR="005673AE" w:rsidRPr="005673AE" w:rsidRDefault="00583971" w:rsidP="005673AE">
            <w:pPr>
              <w:pStyle w:val="13213"/>
            </w:pPr>
            <w:r w:rsidRPr="005673AE">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154AD389" w14:textId="7573A2B1" w:rsidR="005673AE" w:rsidRPr="005673AE" w:rsidRDefault="00583971" w:rsidP="005673AE">
            <w:pPr>
              <w:pStyle w:val="13213"/>
            </w:pPr>
            <w:r w:rsidRPr="005673AE">
              <w:rPr>
                <w:lang w:val="kk"/>
              </w:rPr>
              <w:t>Ойын арқылы баланың есте сақтау қабілетін, зейінін, сөйлеуін қалай жақсартуға болатындығы туралы әңгіме</w:t>
            </w:r>
          </w:p>
          <w:p w14:paraId="72A1E40A" w14:textId="77777777" w:rsidR="005673AE" w:rsidRPr="005673AE" w:rsidRDefault="00583971" w:rsidP="005673AE">
            <w:pPr>
              <w:pStyle w:val="13213"/>
            </w:pPr>
            <w:r w:rsidRPr="005673AE">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47B65974" w14:textId="24D6AE43" w:rsidR="005673AE" w:rsidRPr="005673AE" w:rsidRDefault="00583971" w:rsidP="005673AE">
            <w:pPr>
              <w:pStyle w:val="13213"/>
            </w:pPr>
            <w:r w:rsidRPr="005673AE">
              <w:rPr>
                <w:lang w:val="kk"/>
              </w:rPr>
              <w:t>Балада көркем шығармалар арқылы мейірімділікке тәрбиелеу туралы әңгіме</w:t>
            </w:r>
          </w:p>
          <w:p w14:paraId="3992A0DD" w14:textId="77777777" w:rsidR="005673AE" w:rsidRPr="005673AE" w:rsidRDefault="00583971" w:rsidP="005673AE">
            <w:pPr>
              <w:pStyle w:val="13213"/>
            </w:pPr>
            <w:r w:rsidRPr="005673AE">
              <w:rPr>
                <w:lang w:val="kk"/>
              </w:rPr>
              <w:t>Қайырлы таң!</w:t>
            </w:r>
          </w:p>
        </w:tc>
      </w:tr>
      <w:tr w:rsidR="008F34A3" w14:paraId="1AFBFE4D"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7561937C" w14:textId="6D695776" w:rsidR="005673AE" w:rsidRPr="005673AE" w:rsidRDefault="00583971" w:rsidP="005673AE">
            <w:pPr>
              <w:pStyle w:val="13213"/>
            </w:pPr>
            <w:r>
              <w:rPr>
                <w:lang w:val="kk"/>
              </w:rPr>
              <w:t>Балалардың өзіндік іс-әрекеті (аз қимылды ойындар, үстел үсті ойындары, бейнелеу іс-әрекеті, кітаптарды қарау және т.б.)</w:t>
            </w:r>
          </w:p>
        </w:tc>
        <w:tc>
          <w:tcPr>
            <w:tcW w:w="2693" w:type="dxa"/>
            <w:tcBorders>
              <w:top w:val="single" w:sz="4" w:space="0" w:color="000000"/>
              <w:left w:val="single" w:sz="4" w:space="0" w:color="000000"/>
              <w:bottom w:val="single" w:sz="4" w:space="0" w:color="000000"/>
              <w:right w:val="single" w:sz="4" w:space="0" w:color="000000"/>
            </w:tcBorders>
            <w:hideMark/>
          </w:tcPr>
          <w:p w14:paraId="55B2A720" w14:textId="77777777" w:rsidR="00592009" w:rsidRDefault="00583971" w:rsidP="005673AE">
            <w:pPr>
              <w:pStyle w:val="13213"/>
            </w:pPr>
            <w:r w:rsidRPr="005673AE">
              <w:rPr>
                <w:lang w:val="kk"/>
              </w:rPr>
              <w:t>Күнтізбемен жұмыс Жылдың айлары туралы түсінік қалыптастыру, олардың реттілігін білу және оларды атау.</w:t>
            </w:r>
          </w:p>
          <w:p w14:paraId="7FC59793" w14:textId="0F8C1525" w:rsidR="00464767" w:rsidRDefault="00583971" w:rsidP="005673AE">
            <w:pPr>
              <w:pStyle w:val="13213"/>
            </w:pPr>
            <w:r>
              <w:rPr>
                <w:lang w:val="kk"/>
              </w:rPr>
              <w:t xml:space="preserve">(Танымдық іс-әрекет) </w:t>
            </w:r>
          </w:p>
          <w:p w14:paraId="3B6402D8" w14:textId="668E6500" w:rsidR="005673AE" w:rsidRPr="005673AE" w:rsidRDefault="00583971" w:rsidP="005673AE">
            <w:pPr>
              <w:pStyle w:val="13213"/>
            </w:pPr>
            <w:r w:rsidRPr="005673AE">
              <w:rPr>
                <w:lang w:val="kk"/>
              </w:rPr>
              <w:t>(Апта күні: дүйсенбі</w:t>
            </w:r>
          </w:p>
          <w:p w14:paraId="06CDE99F" w14:textId="77777777" w:rsidR="005673AE" w:rsidRPr="005673AE" w:rsidRDefault="00583971" w:rsidP="005673AE">
            <w:pPr>
              <w:pStyle w:val="13213"/>
            </w:pPr>
            <w:r w:rsidRPr="005673AE">
              <w:rPr>
                <w:lang w:val="kk"/>
              </w:rPr>
              <w:t xml:space="preserve">Қыс айлары: желтоқсан, қаңтар, ақпан) </w:t>
            </w:r>
          </w:p>
          <w:p w14:paraId="3528511F" w14:textId="77777777" w:rsidR="00592009" w:rsidRPr="00583971" w:rsidRDefault="00583971" w:rsidP="005673AE">
            <w:pPr>
              <w:pStyle w:val="13213"/>
              <w:rPr>
                <w:lang w:val="kk"/>
              </w:rPr>
            </w:pPr>
            <w:r w:rsidRPr="005673AE">
              <w:rPr>
                <w:lang w:val="kk"/>
              </w:rPr>
              <w:t xml:space="preserve">Жартылай шеңбермен, бұрыштармен салынған ғимараттардың фотосуреттері. Туған қаланың (қала, көше) бас алаңы мен көшелерін қарау </w:t>
            </w:r>
          </w:p>
          <w:p w14:paraId="24882160" w14:textId="7B2833D8" w:rsidR="005673AE" w:rsidRPr="00583971" w:rsidRDefault="00583971" w:rsidP="005673AE">
            <w:pPr>
              <w:pStyle w:val="13213"/>
              <w:rPr>
                <w:lang w:val="kk"/>
              </w:rPr>
            </w:pPr>
            <w:r>
              <w:rPr>
                <w:lang w:val="kk"/>
              </w:rPr>
              <w:t>Балалардың сөздік қорын заттардың қасиеттері мен сапасын сипаттайтын сын есімдермен байыту; заттар, олардың белгілері мен мақсаттары туралы түсініктерін бекіту.</w:t>
            </w:r>
          </w:p>
          <w:p w14:paraId="5059E8F8" w14:textId="021DA933" w:rsidR="00592009" w:rsidRPr="00583971" w:rsidRDefault="00583971" w:rsidP="005673AE">
            <w:pPr>
              <w:pStyle w:val="13213"/>
              <w:rPr>
                <w:lang w:val="kk"/>
              </w:rPr>
            </w:pPr>
            <w:r>
              <w:rPr>
                <w:lang w:val="kk"/>
              </w:rPr>
              <w:t>(Коммуникативті, танымдық іс-әрекет)</w:t>
            </w:r>
          </w:p>
          <w:p w14:paraId="15752496" w14:textId="27361D69" w:rsidR="005673AE" w:rsidRPr="00583971" w:rsidRDefault="00583971" w:rsidP="005673AE">
            <w:pPr>
              <w:pStyle w:val="13213"/>
              <w:rPr>
                <w:lang w:val="kk"/>
              </w:rPr>
            </w:pPr>
            <w:r>
              <w:rPr>
                <w:lang w:val="kk"/>
              </w:rPr>
              <w:t>Әр түрлі мақсаттағы ғимараттардың құрылысы (ғимарат) құрдастарымен бірге құрылымдар салу қабілетін қалыптастыру.</w:t>
            </w:r>
          </w:p>
          <w:p w14:paraId="621304D5" w14:textId="667FD8F3" w:rsidR="00592009" w:rsidRPr="00583971" w:rsidRDefault="00583971" w:rsidP="005673AE">
            <w:pPr>
              <w:pStyle w:val="13213"/>
              <w:rPr>
                <w:lang w:val="kk"/>
              </w:rPr>
            </w:pPr>
            <w:r>
              <w:rPr>
                <w:lang w:val="kk"/>
              </w:rPr>
              <w:t>(Шығармашылық іс-әрекет)</w:t>
            </w:r>
          </w:p>
          <w:p w14:paraId="4A09579F" w14:textId="1C1F1406" w:rsidR="005673AE" w:rsidRPr="00583971" w:rsidRDefault="00583971" w:rsidP="005673AE">
            <w:pPr>
              <w:pStyle w:val="13213"/>
              <w:rPr>
                <w:lang w:val="kk"/>
              </w:rPr>
            </w:pPr>
            <w:r w:rsidRPr="005673AE">
              <w:rPr>
                <w:lang w:val="kk"/>
              </w:rPr>
              <w:t>"Ай балалар, та-ра" аз қимылды ойыны Көп нұсқалы ойындар үшін кеңістік ұйымдастыру.</w:t>
            </w:r>
          </w:p>
          <w:p w14:paraId="6F4FEE70" w14:textId="1B6808C7" w:rsidR="00592009" w:rsidRPr="005673AE" w:rsidRDefault="00583971" w:rsidP="005673AE">
            <w:pPr>
              <w:pStyle w:val="13213"/>
            </w:pPr>
            <w:r>
              <w:rPr>
                <w:lang w:val="kk"/>
              </w:rPr>
              <w:t>(Дене тәрбиесі)</w:t>
            </w:r>
          </w:p>
          <w:p w14:paraId="63735363"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0D41124F" w14:textId="77777777" w:rsidR="00592009" w:rsidRDefault="00583971" w:rsidP="00592009">
            <w:pPr>
              <w:pStyle w:val="13213"/>
            </w:pPr>
            <w:r w:rsidRPr="005673AE">
              <w:rPr>
                <w:lang w:val="kk"/>
              </w:rPr>
              <w:t>Күнтізбемен жұмыс Жылдың айлары туралы түсінік қалыптастыру, олардың реттілігін білу және оларды атау.</w:t>
            </w:r>
          </w:p>
          <w:p w14:paraId="14682A6F" w14:textId="77777777" w:rsidR="00592009" w:rsidRPr="00592009" w:rsidRDefault="00583971" w:rsidP="00592009">
            <w:pPr>
              <w:pStyle w:val="13213"/>
            </w:pPr>
            <w:r>
              <w:rPr>
                <w:lang w:val="kk"/>
              </w:rPr>
              <w:t xml:space="preserve">(Танымдық іс-әрекет) </w:t>
            </w:r>
          </w:p>
          <w:p w14:paraId="7B308D9B" w14:textId="77777777" w:rsidR="00592009" w:rsidRPr="00592009" w:rsidRDefault="00583971" w:rsidP="00592009">
            <w:pPr>
              <w:pStyle w:val="13213"/>
            </w:pPr>
            <w:r w:rsidRPr="005673AE">
              <w:rPr>
                <w:lang w:val="kk"/>
              </w:rPr>
              <w:t>(Апта күні: дүйсенбі</w:t>
            </w:r>
          </w:p>
          <w:p w14:paraId="10B576BC" w14:textId="77777777" w:rsidR="00592009" w:rsidRPr="00592009" w:rsidRDefault="00583971" w:rsidP="00592009">
            <w:pPr>
              <w:pStyle w:val="13213"/>
            </w:pPr>
            <w:r w:rsidRPr="005673AE">
              <w:rPr>
                <w:lang w:val="kk"/>
              </w:rPr>
              <w:t xml:space="preserve">Қыс айлары: желтоқсан, қаңтар, ақпан) </w:t>
            </w:r>
          </w:p>
          <w:p w14:paraId="420113CE" w14:textId="20A6D070" w:rsidR="005673AE" w:rsidRDefault="00583971" w:rsidP="005673AE">
            <w:pPr>
              <w:pStyle w:val="13213"/>
            </w:pPr>
            <w:r w:rsidRPr="005673AE">
              <w:rPr>
                <w:lang w:val="kk"/>
              </w:rPr>
              <w:t>"Минералдар әлемін" қарастыру (әлем) Заттар жасалған материалдарды өз бетімен анықтауды және атауға, олардың қасиеттері мен сапаларын сипаттауды үйрету.</w:t>
            </w:r>
          </w:p>
          <w:p w14:paraId="029871F3" w14:textId="77777777" w:rsidR="00592009" w:rsidRPr="00592009" w:rsidRDefault="00583971" w:rsidP="00592009">
            <w:pPr>
              <w:pStyle w:val="13213"/>
            </w:pPr>
            <w:r>
              <w:rPr>
                <w:lang w:val="kk"/>
              </w:rPr>
              <w:t xml:space="preserve">(Танымдық іс-әрекет) </w:t>
            </w:r>
          </w:p>
          <w:p w14:paraId="60B3C3B7" w14:textId="77777777" w:rsidR="00592009" w:rsidRDefault="00583971" w:rsidP="005673AE">
            <w:pPr>
              <w:pStyle w:val="13213"/>
            </w:pPr>
            <w:r>
              <w:rPr>
                <w:lang w:val="kk"/>
              </w:rPr>
              <w:t xml:space="preserve">"Әлемдегі заттар неден тұрады?" философиялық әңгімесі </w:t>
            </w:r>
          </w:p>
          <w:p w14:paraId="3E61AF8F" w14:textId="7F51D78F" w:rsidR="005673AE" w:rsidRDefault="00583971" w:rsidP="005673AE">
            <w:pPr>
              <w:pStyle w:val="13213"/>
            </w:pPr>
            <w:r>
              <w:rPr>
                <w:lang w:val="kk"/>
              </w:rPr>
              <w:t>Етістіктерді қалыптастыру және оларды қолдану дағдыларын қалыптастыру; әңгімелесушіні мұқият тыңдауды, сұрақтарды дұрыс қоюды және қойылған сұрақтарға қысқа немесе толық жауап беруді үйрету.</w:t>
            </w:r>
          </w:p>
          <w:p w14:paraId="01C786C2" w14:textId="1D542B1E" w:rsidR="00592009" w:rsidRPr="005673AE" w:rsidRDefault="00583971" w:rsidP="005673AE">
            <w:pPr>
              <w:pStyle w:val="13213"/>
            </w:pPr>
            <w:r>
              <w:rPr>
                <w:lang w:val="kk"/>
              </w:rPr>
              <w:t>(Коммуникативті іс-әрекет)</w:t>
            </w:r>
          </w:p>
          <w:p w14:paraId="4498E61A" w14:textId="77777777" w:rsidR="005673AE" w:rsidRPr="005673AE" w:rsidRDefault="00583971" w:rsidP="005673AE">
            <w:pPr>
              <w:pStyle w:val="13213"/>
            </w:pPr>
            <w:r w:rsidRPr="005673AE">
              <w:rPr>
                <w:lang w:val="kk"/>
              </w:rPr>
              <w:t>"Менің айналамдағы заттар" суреті (кітап, үстел, орындық,</w:t>
            </w:r>
          </w:p>
          <w:p w14:paraId="38C05587" w14:textId="78771EE2" w:rsidR="005673AE" w:rsidRPr="005673AE" w:rsidRDefault="00583971" w:rsidP="005673AE">
            <w:pPr>
              <w:pStyle w:val="13213"/>
            </w:pPr>
            <w:r w:rsidRPr="005673AE">
              <w:rPr>
                <w:lang w:val="kk"/>
              </w:rPr>
              <w:t xml:space="preserve">кереует, кілем, сөре, теледидар, тоңазытқыш) Тік, қисық, жіңішке, жалпақ </w:t>
            </w:r>
          </w:p>
          <w:p w14:paraId="459DECF7" w14:textId="1AF29A06" w:rsidR="005673AE" w:rsidRDefault="00583971" w:rsidP="005673AE">
            <w:pPr>
              <w:pStyle w:val="13213"/>
            </w:pPr>
            <w:r w:rsidRPr="005673AE">
              <w:rPr>
                <w:lang w:val="kk"/>
              </w:rPr>
              <w:t>сызықтарды ретпен орналастыру машығын бекіту</w:t>
            </w:r>
          </w:p>
          <w:p w14:paraId="680B9817" w14:textId="7D70E6BC" w:rsidR="00592009" w:rsidRPr="005673AE" w:rsidRDefault="00583971" w:rsidP="005673AE">
            <w:pPr>
              <w:pStyle w:val="13213"/>
            </w:pPr>
            <w:r>
              <w:rPr>
                <w:lang w:val="kk"/>
              </w:rPr>
              <w:t>(Бейнелеу іс-әрекеті)</w:t>
            </w:r>
          </w:p>
          <w:p w14:paraId="01257E1B" w14:textId="77777777" w:rsidR="00592009" w:rsidRDefault="00583971" w:rsidP="005673AE">
            <w:pPr>
              <w:pStyle w:val="13213"/>
            </w:pPr>
            <w:r w:rsidRPr="005673AE">
              <w:rPr>
                <w:lang w:val="kk"/>
              </w:rPr>
              <w:t xml:space="preserve">"Көпіршік" аз қимылды ойыны </w:t>
            </w:r>
          </w:p>
          <w:p w14:paraId="50D2B834" w14:textId="77777777" w:rsidR="00592009" w:rsidRPr="00592009" w:rsidRDefault="00583971" w:rsidP="00592009">
            <w:pPr>
              <w:pStyle w:val="13213"/>
            </w:pPr>
            <w:r>
              <w:rPr>
                <w:lang w:val="kk"/>
              </w:rPr>
              <w:t>(Дене тәрбиесі)</w:t>
            </w:r>
          </w:p>
          <w:p w14:paraId="5698A02A" w14:textId="58DDD21E" w:rsidR="005673AE" w:rsidRPr="005673AE" w:rsidRDefault="005673AE" w:rsidP="005673AE">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1C98D4DA" w14:textId="77777777" w:rsidR="00592009" w:rsidRDefault="00583971" w:rsidP="00592009">
            <w:pPr>
              <w:pStyle w:val="13213"/>
            </w:pPr>
            <w:r w:rsidRPr="005673AE">
              <w:rPr>
                <w:lang w:val="kk"/>
              </w:rPr>
              <w:t>Күнтізбемен жұмыс Жылдың айлары туралы түсінік қалыптастыру, олардың реттілігін білу және оларды атау.</w:t>
            </w:r>
          </w:p>
          <w:p w14:paraId="2E2A7EC5" w14:textId="77777777" w:rsidR="00592009" w:rsidRPr="00592009" w:rsidRDefault="00583971" w:rsidP="00592009">
            <w:pPr>
              <w:pStyle w:val="13213"/>
            </w:pPr>
            <w:r>
              <w:rPr>
                <w:lang w:val="kk"/>
              </w:rPr>
              <w:t xml:space="preserve">(Танымдық іс-әрекет) </w:t>
            </w:r>
          </w:p>
          <w:p w14:paraId="2F4E21A9" w14:textId="77777777" w:rsidR="00592009" w:rsidRPr="00592009" w:rsidRDefault="00583971" w:rsidP="00592009">
            <w:pPr>
              <w:pStyle w:val="13213"/>
            </w:pPr>
            <w:r w:rsidRPr="005673AE">
              <w:rPr>
                <w:lang w:val="kk"/>
              </w:rPr>
              <w:t>(Апта күні: дүйсенбі</w:t>
            </w:r>
          </w:p>
          <w:p w14:paraId="636E1EEB" w14:textId="77777777" w:rsidR="00592009" w:rsidRPr="00592009" w:rsidRDefault="00583971" w:rsidP="00592009">
            <w:pPr>
              <w:pStyle w:val="13213"/>
            </w:pPr>
            <w:r w:rsidRPr="005673AE">
              <w:rPr>
                <w:lang w:val="kk"/>
              </w:rPr>
              <w:t xml:space="preserve">Қыс айлары: желтоқсан, қаңтар, ақпан) </w:t>
            </w:r>
          </w:p>
          <w:p w14:paraId="6BE96809" w14:textId="77777777" w:rsidR="005A4386" w:rsidRDefault="00583971" w:rsidP="005673AE">
            <w:pPr>
              <w:pStyle w:val="13213"/>
            </w:pPr>
            <w:r w:rsidRPr="005673AE">
              <w:rPr>
                <w:lang w:val="kk"/>
              </w:rPr>
              <w:t xml:space="preserve">Уақыт туралы, математика туралы, философтардың сұрақтары туралы әңгімелесу </w:t>
            </w:r>
          </w:p>
          <w:p w14:paraId="4CB3DD4B" w14:textId="2E0F0B8F" w:rsidR="005673AE" w:rsidRDefault="00583971" w:rsidP="005673AE">
            <w:pPr>
              <w:pStyle w:val="13213"/>
            </w:pPr>
            <w:r>
              <w:rPr>
                <w:lang w:val="kk"/>
              </w:rPr>
              <w:t>Шағын логикалық және баяндау әңгімелерін құрастыру дағдыларын қалыптастыру; сөйлеу барысында заттар арасындағы қатынастарды көрсететін математикалық терминдерді қолдану.</w:t>
            </w:r>
          </w:p>
          <w:p w14:paraId="123B25AC" w14:textId="05E02175" w:rsidR="005A4386" w:rsidRPr="005673AE" w:rsidRDefault="00583971" w:rsidP="005673AE">
            <w:pPr>
              <w:pStyle w:val="13213"/>
            </w:pPr>
            <w:r>
              <w:rPr>
                <w:lang w:val="kk"/>
              </w:rPr>
              <w:t>(Коммуникативті, танымдық іс-әрекет)</w:t>
            </w:r>
          </w:p>
          <w:p w14:paraId="53D3B0C7" w14:textId="77777777" w:rsidR="005A4386" w:rsidRDefault="00583971" w:rsidP="005673AE">
            <w:pPr>
              <w:pStyle w:val="13213"/>
            </w:pPr>
            <w:r w:rsidRPr="005673AE">
              <w:rPr>
                <w:lang w:val="kk"/>
              </w:rPr>
              <w:t xml:space="preserve">"Аленушка мен інісі Иванушка" үстел үсті театры (апа, іні, әпке, сіңлі, қарындас) </w:t>
            </w:r>
          </w:p>
          <w:p w14:paraId="2B3D755E" w14:textId="2481A3C6" w:rsidR="005673AE" w:rsidRDefault="00583971" w:rsidP="005673AE">
            <w:pPr>
              <w:pStyle w:val="13213"/>
            </w:pPr>
            <w:r>
              <w:rPr>
                <w:lang w:val="kk"/>
              </w:rPr>
              <w:t xml:space="preserve">Диалогтік сөйлеуді дамыту, </w:t>
            </w:r>
            <w:r>
              <w:rPr>
                <w:lang w:val="kk"/>
              </w:rPr>
              <w:softHyphen/>
              <w:t>кейіпкерлерге және олардың іс-әрекеттеріне қатысты пікірін білдіру.</w:t>
            </w:r>
          </w:p>
          <w:p w14:paraId="1975B001" w14:textId="77777777" w:rsidR="005A4386" w:rsidRPr="005A4386" w:rsidRDefault="00583971" w:rsidP="005A4386">
            <w:pPr>
              <w:pStyle w:val="13213"/>
            </w:pPr>
            <w:r>
              <w:rPr>
                <w:lang w:val="kk"/>
              </w:rPr>
              <w:t>(Коммуникативті іс-әрекет)</w:t>
            </w:r>
          </w:p>
          <w:p w14:paraId="24F2876F" w14:textId="77777777" w:rsidR="005673AE" w:rsidRDefault="00583971" w:rsidP="005A4386">
            <w:pPr>
              <w:pStyle w:val="13213"/>
            </w:pPr>
            <w:r w:rsidRPr="005673AE">
              <w:rPr>
                <w:lang w:val="kk"/>
              </w:rPr>
              <w:t>"Қонақ" аз қимылды ойыны Балаларға таныс ойындарды өз бетімен ұйымдастыруды үйретуді жалғастыру.</w:t>
            </w:r>
          </w:p>
          <w:p w14:paraId="1A31D702" w14:textId="77777777" w:rsidR="005A4386" w:rsidRPr="005A4386" w:rsidRDefault="00583971" w:rsidP="005A4386">
            <w:pPr>
              <w:pStyle w:val="13213"/>
            </w:pPr>
            <w:r>
              <w:rPr>
                <w:lang w:val="kk"/>
              </w:rPr>
              <w:t>(Дене тәрбиесі)</w:t>
            </w:r>
          </w:p>
          <w:p w14:paraId="6FCC58EF" w14:textId="137C5C6D" w:rsidR="005A4386" w:rsidRPr="005673AE" w:rsidRDefault="005A4386" w:rsidP="005A4386">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12A50500" w14:textId="77777777" w:rsidR="00592009" w:rsidRDefault="00583971" w:rsidP="00592009">
            <w:pPr>
              <w:pStyle w:val="13213"/>
            </w:pPr>
            <w:r w:rsidRPr="005673AE">
              <w:rPr>
                <w:lang w:val="kk"/>
              </w:rPr>
              <w:t>Күнтізбемен жұмыс Жылдың айлары туралы түсінік қалыптастыру, олардың реттілігін білу және оларды атау.</w:t>
            </w:r>
          </w:p>
          <w:p w14:paraId="5FBD8C7E" w14:textId="77777777" w:rsidR="00592009" w:rsidRPr="00592009" w:rsidRDefault="00583971" w:rsidP="00592009">
            <w:pPr>
              <w:pStyle w:val="13213"/>
            </w:pPr>
            <w:r>
              <w:rPr>
                <w:lang w:val="kk"/>
              </w:rPr>
              <w:t xml:space="preserve">(Танымдық іс-әрекет) </w:t>
            </w:r>
          </w:p>
          <w:p w14:paraId="05C3A028" w14:textId="77777777" w:rsidR="00592009" w:rsidRPr="00592009" w:rsidRDefault="00583971" w:rsidP="00592009">
            <w:pPr>
              <w:pStyle w:val="13213"/>
            </w:pPr>
            <w:r w:rsidRPr="005673AE">
              <w:rPr>
                <w:lang w:val="kk"/>
              </w:rPr>
              <w:t>(Апта күні: дүйсенбі</w:t>
            </w:r>
          </w:p>
          <w:p w14:paraId="3CE3E4F7" w14:textId="77777777" w:rsidR="00592009" w:rsidRPr="00592009" w:rsidRDefault="00583971" w:rsidP="00592009">
            <w:pPr>
              <w:pStyle w:val="13213"/>
            </w:pPr>
            <w:r w:rsidRPr="005673AE">
              <w:rPr>
                <w:lang w:val="kk"/>
              </w:rPr>
              <w:t xml:space="preserve">Қыс айлары: желтоқсан, қаңтар, ақпан) </w:t>
            </w:r>
          </w:p>
          <w:p w14:paraId="174A6754" w14:textId="7FD73AEF" w:rsidR="005673AE" w:rsidRDefault="00583971" w:rsidP="005673AE">
            <w:pPr>
              <w:pStyle w:val="13213"/>
            </w:pPr>
            <w:r>
              <w:rPr>
                <w:lang w:val="kk"/>
              </w:rPr>
              <w:t>Глобуспен, әлем картасымен жұмыс Қарапайым және күрделі сөйлемдерді қолдануды үйретуді жалғастыру.</w:t>
            </w:r>
          </w:p>
          <w:p w14:paraId="7EFCCD72" w14:textId="4EB45B21" w:rsidR="0093085A" w:rsidRPr="005673AE" w:rsidRDefault="00583971" w:rsidP="005673AE">
            <w:pPr>
              <w:pStyle w:val="13213"/>
            </w:pPr>
            <w:r>
              <w:rPr>
                <w:lang w:val="kk"/>
              </w:rPr>
              <w:t>(Коммуникативті іс-әрекет)</w:t>
            </w:r>
          </w:p>
          <w:p w14:paraId="1C6AB4B2" w14:textId="77777777" w:rsidR="005673AE" w:rsidRPr="005673AE" w:rsidRDefault="00583971" w:rsidP="005673AE">
            <w:pPr>
              <w:pStyle w:val="13213"/>
            </w:pPr>
            <w:r w:rsidRPr="005673AE">
              <w:rPr>
                <w:lang w:val="kk"/>
              </w:rPr>
              <w:t>Табиғат бұрышындағы еңбек тапсырмалары (гүлге су құю, гүл, жапырақ, тамыр, раушан, өсімдіктер өседі, қопсыту, түптеу)</w:t>
            </w:r>
          </w:p>
          <w:p w14:paraId="44A2C676" w14:textId="59881D6C" w:rsidR="005673AE" w:rsidRDefault="00583971" w:rsidP="005673AE">
            <w:pPr>
              <w:pStyle w:val="13213"/>
            </w:pPr>
            <w:r>
              <w:rPr>
                <w:lang w:val="kk"/>
              </w:rPr>
              <w:t>Топта тазалықты сақтауға деген ұмтылысты тәрбиелеу; табиғат бұрышындағы тіршілік иелеріне қамқорлық жасау.</w:t>
            </w:r>
          </w:p>
          <w:p w14:paraId="55DD93CC" w14:textId="2BE1FFA8" w:rsidR="0093085A" w:rsidRPr="005673AE" w:rsidRDefault="00583971" w:rsidP="005673AE">
            <w:pPr>
              <w:pStyle w:val="13213"/>
            </w:pPr>
            <w:r>
              <w:rPr>
                <w:lang w:val="kk"/>
              </w:rPr>
              <w:t>(Еңбек іс-әрекеті)</w:t>
            </w:r>
          </w:p>
          <w:p w14:paraId="043034E5" w14:textId="77777777" w:rsidR="0093085A" w:rsidRDefault="00583971" w:rsidP="005673AE">
            <w:pPr>
              <w:pStyle w:val="13213"/>
            </w:pPr>
            <w:r w:rsidRPr="005673AE">
              <w:rPr>
                <w:lang w:val="kk"/>
              </w:rPr>
              <w:t xml:space="preserve">Таңдау бойынша өнімді қызмет түрлерімен айналысу </w:t>
            </w:r>
          </w:p>
          <w:p w14:paraId="33A486BE" w14:textId="0377F31A" w:rsidR="005673AE" w:rsidRDefault="00583971" w:rsidP="005673AE">
            <w:pPr>
              <w:pStyle w:val="13213"/>
            </w:pPr>
            <w:r>
              <w:rPr>
                <w:lang w:val="kk"/>
              </w:rPr>
              <w:t>Жұмысты ұқыпты орындауды, заттарды жинауды, қауіпсіздік ережелерін сақтауды үйретуді жалғастыру.</w:t>
            </w:r>
          </w:p>
          <w:p w14:paraId="2BB5D26F" w14:textId="14D6DAB2" w:rsidR="0093085A" w:rsidRPr="005673AE" w:rsidRDefault="00583971" w:rsidP="005673AE">
            <w:pPr>
              <w:pStyle w:val="13213"/>
            </w:pPr>
            <w:r>
              <w:rPr>
                <w:lang w:val="kk"/>
              </w:rPr>
              <w:t>(Шығармашылық іс-әрекет)</w:t>
            </w:r>
          </w:p>
          <w:p w14:paraId="49D1F3C0" w14:textId="747C6724" w:rsidR="005673AE" w:rsidRPr="005673AE" w:rsidRDefault="00583971" w:rsidP="005673AE">
            <w:pPr>
              <w:pStyle w:val="13213"/>
            </w:pPr>
            <w:r>
              <w:rPr>
                <w:lang w:val="kk"/>
              </w:rPr>
              <w:t xml:space="preserve">Рөлдік ойындар </w:t>
            </w:r>
          </w:p>
          <w:p w14:paraId="52A8BC5F" w14:textId="77777777" w:rsidR="0093085A" w:rsidRDefault="00583971" w:rsidP="005673AE">
            <w:pPr>
              <w:pStyle w:val="13213"/>
            </w:pPr>
            <w:r>
              <w:rPr>
                <w:lang w:val="kk"/>
              </w:rPr>
              <w:t xml:space="preserve">"Бұғы үйі үлкен" аз қимылды музыкалық ойыны </w:t>
            </w:r>
          </w:p>
          <w:p w14:paraId="1680E698" w14:textId="78B8BBCC" w:rsidR="005673AE" w:rsidRDefault="00583971" w:rsidP="005673AE">
            <w:pPr>
              <w:pStyle w:val="13213"/>
            </w:pPr>
            <w:r>
              <w:rPr>
                <w:lang w:val="kk"/>
              </w:rPr>
              <w:t>Қозғалыс ырғағын музыкалық сүйемелдеумен үйлестіруді үйретуді жалғастыру.</w:t>
            </w:r>
          </w:p>
          <w:p w14:paraId="391DFBC4" w14:textId="77777777" w:rsidR="0093085A" w:rsidRPr="0093085A" w:rsidRDefault="00583971" w:rsidP="0093085A">
            <w:pPr>
              <w:pStyle w:val="13213"/>
            </w:pPr>
            <w:r>
              <w:rPr>
                <w:lang w:val="kk"/>
              </w:rPr>
              <w:t>(Дене тәрбиесі)</w:t>
            </w:r>
          </w:p>
          <w:p w14:paraId="62096AC2" w14:textId="77777777" w:rsidR="0093085A" w:rsidRPr="005673AE" w:rsidRDefault="0093085A" w:rsidP="005673AE">
            <w:pPr>
              <w:pStyle w:val="13213"/>
            </w:pPr>
          </w:p>
          <w:p w14:paraId="6A1B0086"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DD3A7AF" w14:textId="77777777" w:rsidR="00592009" w:rsidRDefault="00583971" w:rsidP="00592009">
            <w:pPr>
              <w:pStyle w:val="13213"/>
            </w:pPr>
            <w:r w:rsidRPr="005673AE">
              <w:rPr>
                <w:lang w:val="kk"/>
              </w:rPr>
              <w:t>Күнтізбемен жұмыс Жылдың айлары туралы түсінік қалыптастыру, олардың реттілігін білу және оларды атау.</w:t>
            </w:r>
          </w:p>
          <w:p w14:paraId="0BD490C9" w14:textId="77777777" w:rsidR="00592009" w:rsidRPr="00592009" w:rsidRDefault="00583971" w:rsidP="00592009">
            <w:pPr>
              <w:pStyle w:val="13213"/>
            </w:pPr>
            <w:r>
              <w:rPr>
                <w:lang w:val="kk"/>
              </w:rPr>
              <w:t xml:space="preserve">(Танымдық іс-әрекет) </w:t>
            </w:r>
          </w:p>
          <w:p w14:paraId="74C328F0" w14:textId="77777777" w:rsidR="00592009" w:rsidRPr="00592009" w:rsidRDefault="00583971" w:rsidP="00592009">
            <w:pPr>
              <w:pStyle w:val="13213"/>
            </w:pPr>
            <w:r w:rsidRPr="005673AE">
              <w:rPr>
                <w:lang w:val="kk"/>
              </w:rPr>
              <w:t>(Апта күні: дүйсенбі</w:t>
            </w:r>
          </w:p>
          <w:p w14:paraId="7E0668AF" w14:textId="77777777" w:rsidR="00592009" w:rsidRPr="00592009" w:rsidRDefault="00583971" w:rsidP="00592009">
            <w:pPr>
              <w:pStyle w:val="13213"/>
            </w:pPr>
            <w:r w:rsidRPr="005673AE">
              <w:rPr>
                <w:lang w:val="kk"/>
              </w:rPr>
              <w:t xml:space="preserve">Қыс айлары: желтоқсан, қаңтар, ақпан) </w:t>
            </w:r>
          </w:p>
          <w:p w14:paraId="52A7F036" w14:textId="77777777" w:rsidR="0093085A" w:rsidRPr="00583971" w:rsidRDefault="00583971" w:rsidP="005673AE">
            <w:pPr>
              <w:pStyle w:val="13213"/>
              <w:rPr>
                <w:lang w:val="kk"/>
              </w:rPr>
            </w:pPr>
            <w:r>
              <w:rPr>
                <w:lang w:val="kk"/>
              </w:rPr>
              <w:t xml:space="preserve">Қазақстан әскерінің сарбаздары туралы картиналардан кескіндеме-репродукцияны көркемдік қабылдау. Жеңіс ескерткіштерінің суреті </w:t>
            </w:r>
          </w:p>
          <w:p w14:paraId="22B750FA" w14:textId="3068973B" w:rsidR="005673AE" w:rsidRPr="00583971" w:rsidRDefault="00583971" w:rsidP="005673AE">
            <w:pPr>
              <w:pStyle w:val="13213"/>
              <w:rPr>
                <w:lang w:val="kk"/>
              </w:rPr>
            </w:pPr>
            <w:r>
              <w:rPr>
                <w:lang w:val="kk"/>
              </w:rPr>
              <w:t>Отанға деген сүйіспеншілікті тәрбиелеу, Отанды қорғау үшін қазақстандық армияның маңыздылығы туралы идеяны кеңейту.</w:t>
            </w:r>
          </w:p>
          <w:p w14:paraId="377E871B" w14:textId="4C147BCA" w:rsidR="0093085A" w:rsidRPr="00583971" w:rsidRDefault="00583971" w:rsidP="005673AE">
            <w:pPr>
              <w:pStyle w:val="13213"/>
              <w:rPr>
                <w:lang w:val="kk"/>
              </w:rPr>
            </w:pPr>
            <w:r>
              <w:rPr>
                <w:lang w:val="kk"/>
              </w:rPr>
              <w:t>(Коммуникативті, танымдық іс-әрекет)</w:t>
            </w:r>
          </w:p>
          <w:p w14:paraId="0166EA43" w14:textId="77777777" w:rsidR="00DD0200" w:rsidRPr="00583971" w:rsidRDefault="00583971" w:rsidP="005673AE">
            <w:pPr>
              <w:pStyle w:val="13213"/>
              <w:rPr>
                <w:lang w:val="kk"/>
              </w:rPr>
            </w:pPr>
            <w:r w:rsidRPr="005673AE">
              <w:rPr>
                <w:lang w:val="kk"/>
              </w:rPr>
              <w:t xml:space="preserve">Атақты күйшілер туралы әңгімелесу және бейнероликтерді көру </w:t>
            </w:r>
          </w:p>
          <w:p w14:paraId="16DFF8C5" w14:textId="77777777" w:rsidR="00DD0200" w:rsidRPr="00583971" w:rsidRDefault="00583971" w:rsidP="005673AE">
            <w:pPr>
              <w:pStyle w:val="13213"/>
              <w:rPr>
                <w:lang w:val="kk"/>
              </w:rPr>
            </w:pPr>
            <w:r>
              <w:rPr>
                <w:lang w:val="kk"/>
              </w:rPr>
              <w:t>Айтыс өнеріне баулу.</w:t>
            </w:r>
          </w:p>
          <w:p w14:paraId="1A28327E" w14:textId="77777777" w:rsidR="00DD0200" w:rsidRPr="00583971" w:rsidRDefault="00583971" w:rsidP="00DD0200">
            <w:pPr>
              <w:pStyle w:val="13213"/>
              <w:rPr>
                <w:lang w:val="kk"/>
              </w:rPr>
            </w:pPr>
            <w:r>
              <w:rPr>
                <w:lang w:val="kk"/>
              </w:rPr>
              <w:t>(Коммуникативті іс-әрекет)</w:t>
            </w:r>
          </w:p>
          <w:p w14:paraId="08F54DE7" w14:textId="77777777" w:rsidR="00DD0200" w:rsidRPr="00583971" w:rsidRDefault="00583971" w:rsidP="005673AE">
            <w:pPr>
              <w:pStyle w:val="13213"/>
              <w:rPr>
                <w:lang w:val="kk"/>
              </w:rPr>
            </w:pPr>
            <w:r>
              <w:rPr>
                <w:lang w:val="kk"/>
              </w:rPr>
              <w:t xml:space="preserve">Қазақ ыдыстарын мүсіндеу </w:t>
            </w:r>
          </w:p>
          <w:p w14:paraId="3A373CFE" w14:textId="51E06203" w:rsidR="005673AE" w:rsidRPr="00583971" w:rsidRDefault="00583971" w:rsidP="005673AE">
            <w:pPr>
              <w:pStyle w:val="13213"/>
              <w:rPr>
                <w:lang w:val="kk"/>
              </w:rPr>
            </w:pPr>
            <w:r>
              <w:rPr>
                <w:lang w:val="kk"/>
              </w:rPr>
              <w:t>Ыдыс-аяқ түрлерімен таныстыру (қазан, астау, табақ (тәрелке), тостаған (кесе), керсен, шөміш, торсық; аталған заттарды ою-өрнектермен және қосымша заттармен (моншақ, астық) безендіре отырып, қалауы бойынша мүсіндеуді үйрету.</w:t>
            </w:r>
          </w:p>
          <w:p w14:paraId="281D0008" w14:textId="52106D9E" w:rsidR="00DD0200" w:rsidRPr="00583971" w:rsidRDefault="00583971" w:rsidP="005673AE">
            <w:pPr>
              <w:pStyle w:val="13213"/>
              <w:rPr>
                <w:lang w:val="kk"/>
              </w:rPr>
            </w:pPr>
            <w:r>
              <w:rPr>
                <w:lang w:val="kk"/>
              </w:rPr>
              <w:t>(Шығармашылық іс-әрекет)</w:t>
            </w:r>
          </w:p>
          <w:p w14:paraId="78FD5140" w14:textId="77777777" w:rsidR="005673AE" w:rsidRPr="00583971" w:rsidRDefault="00583971" w:rsidP="00DD0200">
            <w:pPr>
              <w:pStyle w:val="13213"/>
              <w:rPr>
                <w:lang w:val="kk"/>
              </w:rPr>
            </w:pPr>
            <w:r w:rsidRPr="005673AE">
              <w:rPr>
                <w:lang w:val="kk"/>
              </w:rPr>
              <w:t>Балалардың таңдауы бойынша аз қимылды ойын Балаларға таныс ойындарды өз бетімен ұйымдастыруды үйретуді жалғастыру.</w:t>
            </w:r>
          </w:p>
          <w:p w14:paraId="40C4B893" w14:textId="77777777" w:rsidR="00DD0200" w:rsidRPr="0093085A" w:rsidRDefault="00583971" w:rsidP="00DD0200">
            <w:pPr>
              <w:pStyle w:val="13213"/>
            </w:pPr>
            <w:r>
              <w:rPr>
                <w:lang w:val="kk"/>
              </w:rPr>
              <w:t>(Дене тәрбиесі)</w:t>
            </w:r>
          </w:p>
          <w:p w14:paraId="4B2D1142" w14:textId="21BD5F4A" w:rsidR="00DD0200" w:rsidRPr="005673AE" w:rsidRDefault="00DD0200" w:rsidP="00DD0200">
            <w:pPr>
              <w:pStyle w:val="13213"/>
            </w:pPr>
          </w:p>
        </w:tc>
      </w:tr>
      <w:tr w:rsidR="008F34A3" w14:paraId="249C2D4E"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486EC38B" w14:textId="29230D5F" w:rsidR="009259AE" w:rsidRPr="005673AE" w:rsidRDefault="00583971" w:rsidP="009259AE">
            <w:pPr>
              <w:pStyle w:val="13213"/>
            </w:pPr>
            <w:r w:rsidRPr="005673AE">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58F70582" w14:textId="77777777" w:rsidR="009259AE" w:rsidRDefault="00583971" w:rsidP="009259AE">
            <w:pPr>
              <w:pStyle w:val="13213"/>
            </w:pPr>
            <w:r w:rsidRPr="005673AE">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5C508E66" w14:textId="630EC780" w:rsidR="009259AE" w:rsidRPr="005673AE" w:rsidRDefault="00583971" w:rsidP="009259AE">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7A6938A1" w14:textId="77777777" w:rsidR="009259AE" w:rsidRDefault="00583971" w:rsidP="009259AE">
            <w:pPr>
              <w:pStyle w:val="13213"/>
            </w:pPr>
            <w:r w:rsidRPr="005673AE">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1973D645" w14:textId="31AE73E5" w:rsidR="009259AE" w:rsidRPr="005673AE" w:rsidRDefault="00583971" w:rsidP="009259AE">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hideMark/>
          </w:tcPr>
          <w:p w14:paraId="0B17DA8E" w14:textId="77777777" w:rsidR="009259AE" w:rsidRDefault="00583971" w:rsidP="009259AE">
            <w:pPr>
              <w:pStyle w:val="13213"/>
            </w:pPr>
            <w:r w:rsidRPr="005673AE">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0BEFC82C" w14:textId="2D283801" w:rsidR="009259AE" w:rsidRPr="005673AE" w:rsidRDefault="00583971" w:rsidP="009259AE">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17CE5590" w14:textId="77777777" w:rsidR="009259AE" w:rsidRDefault="00583971" w:rsidP="009259AE">
            <w:pPr>
              <w:pStyle w:val="13213"/>
            </w:pPr>
            <w:r w:rsidRPr="005673AE">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08DEEED1" w14:textId="61B545DC" w:rsidR="009259AE" w:rsidRPr="005673AE" w:rsidRDefault="00583971" w:rsidP="009259AE">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5A7E5C55" w14:textId="77777777" w:rsidR="009259AE" w:rsidRDefault="00583971" w:rsidP="009259AE">
            <w:pPr>
              <w:pStyle w:val="13213"/>
            </w:pPr>
            <w:r w:rsidRPr="005673AE">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6B7C8F8E" w14:textId="3CA92064" w:rsidR="009259AE" w:rsidRPr="005673AE" w:rsidRDefault="00583971" w:rsidP="009259AE">
            <w:pPr>
              <w:pStyle w:val="13213"/>
            </w:pPr>
            <w:r>
              <w:rPr>
                <w:lang w:val="kk"/>
              </w:rPr>
              <w:t>(Дене тәрбиесі)</w:t>
            </w:r>
          </w:p>
        </w:tc>
      </w:tr>
      <w:tr w:rsidR="008F34A3" w14:paraId="0DF64943" w14:textId="77777777" w:rsidTr="005673AE">
        <w:trPr>
          <w:trHeight w:val="409"/>
        </w:trPr>
        <w:tc>
          <w:tcPr>
            <w:tcW w:w="2269" w:type="dxa"/>
            <w:tcBorders>
              <w:top w:val="single" w:sz="4" w:space="0" w:color="000000"/>
              <w:left w:val="single" w:sz="4" w:space="0" w:color="000000"/>
              <w:bottom w:val="single" w:sz="4" w:space="0" w:color="000000"/>
              <w:right w:val="single" w:sz="4" w:space="0" w:color="000000"/>
            </w:tcBorders>
          </w:tcPr>
          <w:p w14:paraId="311C4307" w14:textId="179B3EB8" w:rsidR="004E5A34" w:rsidRPr="005673AE" w:rsidRDefault="00583971" w:rsidP="004E5A34">
            <w:pPr>
              <w:pStyle w:val="13213"/>
            </w:pPr>
            <w:r w:rsidRPr="005673AE">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hideMark/>
          </w:tcPr>
          <w:p w14:paraId="244436F1" w14:textId="3E2A34DC" w:rsidR="004E5A34" w:rsidRDefault="00583971" w:rsidP="004E5A34">
            <w:pPr>
              <w:pStyle w:val="13213"/>
            </w:pPr>
            <w:r w:rsidRPr="005673AE">
              <w:rPr>
                <w:lang w:val="kk"/>
              </w:rPr>
              <w:t>Кезекшілердің жұмысы кезекші міндеттерді жауапкершілікпен орындауға үйретуді жалғастыру.</w:t>
            </w:r>
          </w:p>
          <w:p w14:paraId="743A9E9B" w14:textId="73669CC4" w:rsidR="004E5A34" w:rsidRPr="005673AE" w:rsidRDefault="00583971" w:rsidP="004E5A34">
            <w:pPr>
              <w:pStyle w:val="13213"/>
            </w:pPr>
            <w:r>
              <w:rPr>
                <w:lang w:val="kk"/>
              </w:rPr>
              <w:t>(Еңбек іс-әрекеті)</w:t>
            </w:r>
          </w:p>
          <w:p w14:paraId="67FC7565" w14:textId="0223FFE1" w:rsidR="004E5A34" w:rsidRPr="005673AE" w:rsidRDefault="00583971" w:rsidP="004E5A34">
            <w:pPr>
              <w:pStyle w:val="13213"/>
            </w:pPr>
            <w:r w:rsidRPr="005673AE">
              <w:rPr>
                <w:lang w:val="kk"/>
              </w:rPr>
              <w:t xml:space="preserve">Үнемді тұтыну – </w:t>
            </w:r>
          </w:p>
          <w:p w14:paraId="5B308639" w14:textId="3E1003BD" w:rsidR="004E5A34" w:rsidRDefault="00583971" w:rsidP="004E5A34">
            <w:pPr>
              <w:pStyle w:val="13213"/>
            </w:pPr>
            <w:r w:rsidRPr="00464767">
              <w:rPr>
                <w:highlight w:val="white"/>
                <w:lang w:val="kk"/>
              </w:rPr>
              <w:t>мәдени-гигиеналық дағдылар</w:t>
            </w:r>
            <w:r w:rsidRPr="005673AE">
              <w:rPr>
                <w:lang w:val="kk"/>
              </w:rPr>
              <w:t xml:space="preserve"> Жеке гигиена ережелері мен дағдыларын орындау кезінде өзін-өзі бақылауды дамыту.</w:t>
            </w:r>
          </w:p>
          <w:p w14:paraId="076C34AB" w14:textId="4E795723" w:rsidR="004E5A34" w:rsidRPr="005673AE" w:rsidRDefault="00583971" w:rsidP="004E5A34">
            <w:pPr>
              <w:pStyle w:val="13213"/>
            </w:pPr>
            <w:r>
              <w:rPr>
                <w:lang w:val="kk"/>
              </w:rPr>
              <w:t>(Дене тәрбиесі)</w:t>
            </w:r>
          </w:p>
          <w:p w14:paraId="6F9A0D13" w14:textId="77777777" w:rsidR="004E5A34" w:rsidRPr="005673AE" w:rsidRDefault="00583971" w:rsidP="004E5A34">
            <w:pPr>
              <w:pStyle w:val="13213"/>
            </w:pPr>
            <w:r w:rsidRPr="005673AE">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2AE3309F" w14:textId="77777777" w:rsidR="004E5A34" w:rsidRDefault="00583971" w:rsidP="004E5A34">
            <w:pPr>
              <w:pStyle w:val="13213"/>
            </w:pPr>
            <w:r w:rsidRPr="005673AE">
              <w:rPr>
                <w:lang w:val="kk"/>
              </w:rPr>
              <w:t>Кезекшілердің жұмысы жоспарланған нәтижеге жетуді үйретуді жалғастыру.</w:t>
            </w:r>
          </w:p>
          <w:p w14:paraId="1E6300BA" w14:textId="77777777" w:rsidR="004E5A34" w:rsidRPr="005673AE" w:rsidRDefault="00583971" w:rsidP="004E5A34">
            <w:pPr>
              <w:pStyle w:val="13213"/>
            </w:pPr>
            <w:r>
              <w:rPr>
                <w:lang w:val="kk"/>
              </w:rPr>
              <w:t>(Еңбек іс-әрекеті)</w:t>
            </w:r>
          </w:p>
          <w:p w14:paraId="55DE46DA" w14:textId="06FCA7C5" w:rsidR="004E5A34" w:rsidRPr="005673AE" w:rsidRDefault="00583971" w:rsidP="004E5A34">
            <w:pPr>
              <w:pStyle w:val="13213"/>
            </w:pPr>
            <w:r w:rsidRPr="005673AE">
              <w:rPr>
                <w:lang w:val="kk"/>
              </w:rPr>
              <w:t xml:space="preserve">Үнемді тұтыну – </w:t>
            </w:r>
          </w:p>
          <w:p w14:paraId="4B50F967" w14:textId="0A420FD6" w:rsidR="004E5A34" w:rsidRDefault="00583971" w:rsidP="004E5A34">
            <w:pPr>
              <w:pStyle w:val="13213"/>
            </w:pPr>
            <w:r>
              <w:rPr>
                <w:highlight w:val="white"/>
                <w:lang w:val="kk"/>
              </w:rPr>
              <w:t>мәдени-гигиеналық дағдылар</w:t>
            </w:r>
            <w:r w:rsidRPr="005673AE">
              <w:rPr>
                <w:lang w:val="kk"/>
              </w:rPr>
              <w:t xml:space="preserve"> тамақтанғаннан кейін аузын ескертусіз шаюды үйретуді жалғастыру.</w:t>
            </w:r>
          </w:p>
          <w:p w14:paraId="23663B4B" w14:textId="1A293A8C" w:rsidR="004E5A34" w:rsidRPr="005673AE" w:rsidRDefault="00583971" w:rsidP="004E5A34">
            <w:pPr>
              <w:pStyle w:val="13213"/>
            </w:pPr>
            <w:r>
              <w:rPr>
                <w:lang w:val="kk"/>
              </w:rPr>
              <w:t>(Дене тәрбиесі)</w:t>
            </w:r>
          </w:p>
          <w:p w14:paraId="7C7CC6F2" w14:textId="77777777" w:rsidR="004E5A34" w:rsidRPr="005673AE" w:rsidRDefault="00583971" w:rsidP="004E5A34">
            <w:pPr>
              <w:pStyle w:val="13213"/>
            </w:pPr>
            <w:r w:rsidRPr="005673AE">
              <w:rPr>
                <w:lang w:val="kk"/>
              </w:rPr>
              <w:t>Ас дәмді болсын! Рақмет! Мархабат</w:t>
            </w:r>
          </w:p>
        </w:tc>
        <w:tc>
          <w:tcPr>
            <w:tcW w:w="2694" w:type="dxa"/>
            <w:tcBorders>
              <w:top w:val="single" w:sz="4" w:space="0" w:color="000000"/>
              <w:left w:val="single" w:sz="4" w:space="0" w:color="000000"/>
              <w:bottom w:val="single" w:sz="4" w:space="0" w:color="000000"/>
              <w:right w:val="single" w:sz="4" w:space="0" w:color="000000"/>
            </w:tcBorders>
            <w:hideMark/>
          </w:tcPr>
          <w:p w14:paraId="03089F28" w14:textId="77777777" w:rsidR="004E5A34" w:rsidRDefault="00583971" w:rsidP="004E5A34">
            <w:pPr>
              <w:pStyle w:val="13213"/>
            </w:pPr>
            <w:r w:rsidRPr="005673AE">
              <w:rPr>
                <w:lang w:val="kk"/>
              </w:rPr>
              <w:t>Кезекшілердің жұмысы кезекші міндеттерді жауапкершілікпен орындауға үйретуді жалғастыру.</w:t>
            </w:r>
          </w:p>
          <w:p w14:paraId="7CCE7561" w14:textId="77777777" w:rsidR="004E5A34" w:rsidRPr="005673AE" w:rsidRDefault="00583971" w:rsidP="004E5A34">
            <w:pPr>
              <w:pStyle w:val="13213"/>
            </w:pPr>
            <w:r>
              <w:rPr>
                <w:lang w:val="kk"/>
              </w:rPr>
              <w:t>(Еңбек іс-әрекеті)</w:t>
            </w:r>
          </w:p>
          <w:p w14:paraId="1779FEC2" w14:textId="77777777" w:rsidR="004E5A34" w:rsidRPr="005673AE" w:rsidRDefault="00583971" w:rsidP="004E5A34">
            <w:pPr>
              <w:pStyle w:val="13213"/>
            </w:pPr>
            <w:r w:rsidRPr="005673AE">
              <w:rPr>
                <w:lang w:val="kk"/>
              </w:rPr>
              <w:t xml:space="preserve">Үнемді тұтыну – </w:t>
            </w:r>
          </w:p>
          <w:p w14:paraId="3E2F0DE7" w14:textId="77777777" w:rsidR="004E5A34" w:rsidRDefault="00583971" w:rsidP="004E5A34">
            <w:pPr>
              <w:pStyle w:val="13213"/>
            </w:pPr>
            <w:r w:rsidRPr="00464767">
              <w:rPr>
                <w:highlight w:val="white"/>
                <w:lang w:val="kk"/>
              </w:rPr>
              <w:t>мәдени-гигиеналық дағдылар</w:t>
            </w:r>
            <w:r w:rsidRPr="005673AE">
              <w:rPr>
                <w:lang w:val="kk"/>
              </w:rPr>
              <w:t xml:space="preserve"> Жеке гигиена ережелері мен дағдыларын орындау кезінде өзін-өзі бақылауды дамыту.</w:t>
            </w:r>
          </w:p>
          <w:p w14:paraId="2E351DF4" w14:textId="77777777" w:rsidR="004E5A34" w:rsidRPr="005673AE" w:rsidRDefault="00583971" w:rsidP="004E5A34">
            <w:pPr>
              <w:pStyle w:val="13213"/>
            </w:pPr>
            <w:r>
              <w:rPr>
                <w:lang w:val="kk"/>
              </w:rPr>
              <w:t>(Дене тәрбиесі)</w:t>
            </w:r>
          </w:p>
          <w:p w14:paraId="69669B2A" w14:textId="46CAD49C" w:rsidR="004E5A34" w:rsidRPr="005673AE" w:rsidRDefault="00583971" w:rsidP="004E5A34">
            <w:pPr>
              <w:pStyle w:val="13213"/>
            </w:pPr>
            <w:r w:rsidRPr="005673AE">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0C1C0F64" w14:textId="77777777" w:rsidR="004E5A34" w:rsidRDefault="00583971" w:rsidP="004E5A34">
            <w:pPr>
              <w:pStyle w:val="13213"/>
            </w:pPr>
            <w:r w:rsidRPr="005673AE">
              <w:rPr>
                <w:lang w:val="kk"/>
              </w:rPr>
              <w:t>Кезекшілердің жұмысы жоспарланған нәтижеге жетуді үйретуді жалғастыру.</w:t>
            </w:r>
          </w:p>
          <w:p w14:paraId="2B871BFD" w14:textId="77777777" w:rsidR="004E5A34" w:rsidRPr="005673AE" w:rsidRDefault="00583971" w:rsidP="004E5A34">
            <w:pPr>
              <w:pStyle w:val="13213"/>
            </w:pPr>
            <w:r>
              <w:rPr>
                <w:lang w:val="kk"/>
              </w:rPr>
              <w:t>(Еңбек іс-әрекеті)</w:t>
            </w:r>
          </w:p>
          <w:p w14:paraId="79497646" w14:textId="77777777" w:rsidR="004E5A34" w:rsidRPr="005673AE" w:rsidRDefault="00583971" w:rsidP="004E5A34">
            <w:pPr>
              <w:pStyle w:val="13213"/>
            </w:pPr>
            <w:r w:rsidRPr="005673AE">
              <w:rPr>
                <w:lang w:val="kk"/>
              </w:rPr>
              <w:t xml:space="preserve">Үнемді тұтыну – </w:t>
            </w:r>
          </w:p>
          <w:p w14:paraId="124B5292" w14:textId="77777777" w:rsidR="004E5A34" w:rsidRDefault="00583971" w:rsidP="004E5A34">
            <w:pPr>
              <w:pStyle w:val="13213"/>
            </w:pPr>
            <w:r>
              <w:rPr>
                <w:highlight w:val="white"/>
                <w:lang w:val="kk"/>
              </w:rPr>
              <w:t>мәдени-гигиеналық дағдылар</w:t>
            </w:r>
            <w:r w:rsidRPr="005673AE">
              <w:rPr>
                <w:lang w:val="kk"/>
              </w:rPr>
              <w:t xml:space="preserve"> тамақтанғаннан кейін аузын ескертусіз шаюды үйретуді жалғастыру.</w:t>
            </w:r>
          </w:p>
          <w:p w14:paraId="6EAB5752" w14:textId="77777777" w:rsidR="004E5A34" w:rsidRPr="005673AE" w:rsidRDefault="00583971" w:rsidP="004E5A34">
            <w:pPr>
              <w:pStyle w:val="13213"/>
            </w:pPr>
            <w:r>
              <w:rPr>
                <w:lang w:val="kk"/>
              </w:rPr>
              <w:t>(Дене тәрбиесі)</w:t>
            </w:r>
          </w:p>
          <w:p w14:paraId="1C39BCF1" w14:textId="3E41CC0A" w:rsidR="004E5A34" w:rsidRPr="005673AE" w:rsidRDefault="00583971" w:rsidP="004E5A34">
            <w:pPr>
              <w:pStyle w:val="13213"/>
            </w:pPr>
            <w:r w:rsidRPr="005673AE">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6C46CFD2" w14:textId="77777777" w:rsidR="004E5A34" w:rsidRDefault="00583971" w:rsidP="004E5A34">
            <w:pPr>
              <w:pStyle w:val="13213"/>
            </w:pPr>
            <w:r w:rsidRPr="005673AE">
              <w:rPr>
                <w:lang w:val="kk"/>
              </w:rPr>
              <w:t>Кезекшілердің жұмысы кезекші міндеттерді жауапкершілікпен орындауға үйретуді жалғастыру.</w:t>
            </w:r>
          </w:p>
          <w:p w14:paraId="739FA68B" w14:textId="77777777" w:rsidR="004E5A34" w:rsidRPr="005673AE" w:rsidRDefault="00583971" w:rsidP="004E5A34">
            <w:pPr>
              <w:pStyle w:val="13213"/>
            </w:pPr>
            <w:r>
              <w:rPr>
                <w:lang w:val="kk"/>
              </w:rPr>
              <w:t>(Еңбек іс-әрекеті)</w:t>
            </w:r>
          </w:p>
          <w:p w14:paraId="4EC51B0E" w14:textId="77777777" w:rsidR="004E5A34" w:rsidRPr="005673AE" w:rsidRDefault="00583971" w:rsidP="004E5A34">
            <w:pPr>
              <w:pStyle w:val="13213"/>
            </w:pPr>
            <w:r w:rsidRPr="005673AE">
              <w:rPr>
                <w:lang w:val="kk"/>
              </w:rPr>
              <w:t xml:space="preserve">Үнемді тұтыну – </w:t>
            </w:r>
          </w:p>
          <w:p w14:paraId="7AABCBF6" w14:textId="77777777" w:rsidR="004E5A34" w:rsidRDefault="00583971" w:rsidP="004E5A34">
            <w:pPr>
              <w:pStyle w:val="13213"/>
            </w:pPr>
            <w:r w:rsidRPr="00464767">
              <w:rPr>
                <w:highlight w:val="white"/>
                <w:lang w:val="kk"/>
              </w:rPr>
              <w:t>мәдени-гигиеналық дағдылар</w:t>
            </w:r>
            <w:r w:rsidRPr="005673AE">
              <w:rPr>
                <w:lang w:val="kk"/>
              </w:rPr>
              <w:t xml:space="preserve"> Жеке гигиена ережелері мен дағдыларын орындау кезінде өзін-өзі бақылауды дамыту.</w:t>
            </w:r>
          </w:p>
          <w:p w14:paraId="2BBCA171" w14:textId="77777777" w:rsidR="004E5A34" w:rsidRPr="005673AE" w:rsidRDefault="00583971" w:rsidP="004E5A34">
            <w:pPr>
              <w:pStyle w:val="13213"/>
            </w:pPr>
            <w:r>
              <w:rPr>
                <w:lang w:val="kk"/>
              </w:rPr>
              <w:t>(Дене тәрбиесі)</w:t>
            </w:r>
          </w:p>
          <w:p w14:paraId="671E3C25" w14:textId="7E8A364D" w:rsidR="004E5A34" w:rsidRPr="005673AE" w:rsidRDefault="00583971" w:rsidP="004E5A34">
            <w:pPr>
              <w:pStyle w:val="13213"/>
            </w:pPr>
            <w:r w:rsidRPr="005673AE">
              <w:rPr>
                <w:lang w:val="kk"/>
              </w:rPr>
              <w:t>Ас дәмді болсын! Рақмет! Мархабат</w:t>
            </w:r>
          </w:p>
        </w:tc>
      </w:tr>
      <w:tr w:rsidR="008F34A3" w14:paraId="519F834C"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133FC36C" w14:textId="23FD68B7" w:rsidR="00FF4D68" w:rsidRPr="005673AE" w:rsidRDefault="00583971" w:rsidP="00FF4D68">
            <w:pPr>
              <w:pStyle w:val="13213"/>
            </w:pPr>
            <w:r>
              <w:rPr>
                <w:lang w:val="kk"/>
              </w:rPr>
              <w:t>Ұйымдастырылған іс-әрекетке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1038B2E5" w14:textId="27ADF7D6" w:rsidR="00FF4D68" w:rsidRPr="005673AE" w:rsidRDefault="00583971" w:rsidP="00FF4D68">
            <w:pPr>
              <w:pStyle w:val="13213"/>
            </w:pPr>
            <w:r w:rsidRPr="005673AE">
              <w:rPr>
                <w:lang w:val="kk"/>
              </w:rPr>
              <w:t>Мотивациялық жағдай: мектеп жасына дейінгі баланың тәртібі.</w:t>
            </w:r>
          </w:p>
          <w:p w14:paraId="6A33B88E" w14:textId="77777777" w:rsidR="00FF4D68" w:rsidRPr="005673AE" w:rsidRDefault="00583971" w:rsidP="00FF4D68">
            <w:pPr>
              <w:pStyle w:val="13213"/>
            </w:pPr>
            <w:r w:rsidRPr="005673AE">
              <w:rPr>
                <w:lang w:val="kk"/>
              </w:rPr>
              <w:t>Рақмет! кешірші, мен олай қайталамаймын, татуласыңдар, бірге ойнайық, алуға бола ма?</w:t>
            </w:r>
          </w:p>
        </w:tc>
        <w:tc>
          <w:tcPr>
            <w:tcW w:w="2693" w:type="dxa"/>
            <w:tcBorders>
              <w:top w:val="single" w:sz="4" w:space="0" w:color="000000"/>
              <w:left w:val="single" w:sz="4" w:space="0" w:color="000000"/>
              <w:bottom w:val="single" w:sz="4" w:space="0" w:color="000000"/>
              <w:right w:val="single" w:sz="4" w:space="0" w:color="000000"/>
            </w:tcBorders>
            <w:hideMark/>
          </w:tcPr>
          <w:p w14:paraId="5D3C16B8" w14:textId="03150D27" w:rsidR="00FF4D68" w:rsidRPr="005673AE" w:rsidRDefault="00583971" w:rsidP="00FF4D68">
            <w:pPr>
              <w:pStyle w:val="13213"/>
            </w:pPr>
            <w:r>
              <w:rPr>
                <w:lang w:val="kk"/>
              </w:rPr>
              <w:t xml:space="preserve">Қиын жағдайдан шығудың жолын табу </w:t>
            </w:r>
            <w:r>
              <w:rPr>
                <w:lang w:val="kk"/>
              </w:rPr>
              <w:softHyphen/>
              <w:t>(Біз қалай көмектесе аламыз?)</w:t>
            </w:r>
          </w:p>
          <w:p w14:paraId="654089B3" w14:textId="5AE37CC5" w:rsidR="00FF4D68" w:rsidRPr="005673AE" w:rsidRDefault="00583971" w:rsidP="00FF4D68">
            <w:pPr>
              <w:pStyle w:val="13213"/>
            </w:pPr>
            <w:r w:rsidRPr="005673AE">
              <w:rPr>
                <w:lang w:val="kk"/>
              </w:rPr>
              <w:t>Кешірші, мен олай қайталамаймын, татуласыңдар, бірге ойнайық, алуға бола ма? Рұқсат па? Ренжімеңіз!</w:t>
            </w:r>
          </w:p>
        </w:tc>
        <w:tc>
          <w:tcPr>
            <w:tcW w:w="2694" w:type="dxa"/>
            <w:tcBorders>
              <w:top w:val="single" w:sz="4" w:space="0" w:color="000000"/>
              <w:left w:val="single" w:sz="4" w:space="0" w:color="000000"/>
              <w:bottom w:val="single" w:sz="4" w:space="0" w:color="000000"/>
              <w:right w:val="single" w:sz="4" w:space="0" w:color="000000"/>
            </w:tcBorders>
            <w:hideMark/>
          </w:tcPr>
          <w:p w14:paraId="5BAB6147" w14:textId="77777777" w:rsidR="00FF4D68" w:rsidRPr="005673AE" w:rsidRDefault="00583971" w:rsidP="00FF4D68">
            <w:pPr>
              <w:pStyle w:val="13213"/>
            </w:pPr>
            <w:r>
              <w:rPr>
                <w:lang w:val="kk"/>
              </w:rPr>
              <w:t xml:space="preserve">Қиын жағдайдан шығудың жолын табу </w:t>
            </w:r>
            <w:r>
              <w:rPr>
                <w:lang w:val="kk"/>
              </w:rPr>
              <w:softHyphen/>
              <w:t>(Біз қалай көмектесе аламыз?)</w:t>
            </w:r>
          </w:p>
          <w:p w14:paraId="3D9BC203" w14:textId="58BFCBF0" w:rsidR="00FF4D68" w:rsidRPr="005673AE" w:rsidRDefault="00583971" w:rsidP="00FF4D68">
            <w:pPr>
              <w:pStyle w:val="13213"/>
            </w:pPr>
            <w:r w:rsidRPr="005673AE">
              <w:rPr>
                <w:lang w:val="kk"/>
              </w:rPr>
              <w:t>Кешірші, мен олай қайталамаймын, татуласыңдар, бірге ойнайық, алуға бола ма? Рұқсат па? Ренжімеңіз!</w:t>
            </w:r>
          </w:p>
        </w:tc>
        <w:tc>
          <w:tcPr>
            <w:tcW w:w="2693" w:type="dxa"/>
            <w:tcBorders>
              <w:top w:val="single" w:sz="4" w:space="0" w:color="000000"/>
              <w:left w:val="single" w:sz="4" w:space="0" w:color="000000"/>
              <w:bottom w:val="single" w:sz="4" w:space="0" w:color="000000"/>
              <w:right w:val="single" w:sz="4" w:space="0" w:color="000000"/>
            </w:tcBorders>
            <w:hideMark/>
          </w:tcPr>
          <w:p w14:paraId="1B6EBD0A" w14:textId="7B8F3CCF" w:rsidR="00FF4D68" w:rsidRPr="005673AE" w:rsidRDefault="00583971" w:rsidP="00FF4D68">
            <w:pPr>
              <w:pStyle w:val="13213"/>
            </w:pPr>
            <w:r>
              <w:rPr>
                <w:lang w:val="kk"/>
              </w:rPr>
              <w:t>Қызығушылықтар бойынша қызмет түрін таңдау, қоршаған ортаны ұйымдастыру.</w:t>
            </w:r>
          </w:p>
          <w:p w14:paraId="0256FB35" w14:textId="77777777" w:rsidR="00FF4D68" w:rsidRPr="005673AE" w:rsidRDefault="00583971" w:rsidP="00FF4D68">
            <w:pPr>
              <w:pStyle w:val="13213"/>
            </w:pPr>
            <w:r w:rsidRPr="005673AE">
              <w:rPr>
                <w:lang w:val="kk"/>
              </w:rPr>
              <w:t>Рақмет, кешірші, мен олай қайталамаймын, алуға бола ма? Рұқсат па? Ренжімеңіз!</w:t>
            </w:r>
          </w:p>
        </w:tc>
        <w:tc>
          <w:tcPr>
            <w:tcW w:w="2693" w:type="dxa"/>
            <w:tcBorders>
              <w:top w:val="single" w:sz="4" w:space="0" w:color="000000"/>
              <w:left w:val="single" w:sz="4" w:space="0" w:color="000000"/>
              <w:bottom w:val="single" w:sz="4" w:space="0" w:color="000000"/>
              <w:right w:val="single" w:sz="4" w:space="0" w:color="000000"/>
            </w:tcBorders>
          </w:tcPr>
          <w:p w14:paraId="5DEFDA2C" w14:textId="2A59AFA3" w:rsidR="00FF4D68" w:rsidRPr="005673AE" w:rsidRDefault="00583971" w:rsidP="00FF4D68">
            <w:pPr>
              <w:pStyle w:val="13213"/>
            </w:pPr>
            <w:r>
              <w:rPr>
                <w:lang w:val="kk"/>
              </w:rPr>
              <w:t>Мәселені шешу үшін жаңа ақпаратты енгізу.</w:t>
            </w:r>
          </w:p>
          <w:p w14:paraId="5591B37C" w14:textId="77777777" w:rsidR="00FF4D68" w:rsidRPr="005673AE" w:rsidRDefault="00583971" w:rsidP="00FF4D68">
            <w:pPr>
              <w:pStyle w:val="13213"/>
            </w:pPr>
            <w:r w:rsidRPr="005673AE">
              <w:rPr>
                <w:lang w:val="kk"/>
              </w:rPr>
              <w:t>Рақмет! кешірші, мен олай қайталамаймын, татуласыңдар, бірге ойнайық, алуға бола ма? Рұқсат па? Ренжімеңіз!</w:t>
            </w:r>
          </w:p>
        </w:tc>
      </w:tr>
      <w:tr w:rsidR="008F34A3" w14:paraId="5235262A"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24A9BD89" w14:textId="04B0B9B4" w:rsidR="005673AE" w:rsidRPr="005673AE" w:rsidRDefault="00583971" w:rsidP="005673AE">
            <w:pPr>
              <w:pStyle w:val="13213"/>
            </w:pPr>
            <w:r>
              <w:rPr>
                <w:lang w:val="kk"/>
              </w:rPr>
              <w:t>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77C0A2A2"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BAA2D15" w14:textId="77777777" w:rsidR="005673AE" w:rsidRPr="005673AE" w:rsidRDefault="005673AE" w:rsidP="005673AE">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34F2626"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auto"/>
            </w:tcBorders>
          </w:tcPr>
          <w:p w14:paraId="7C8B6513" w14:textId="027803E0" w:rsidR="005673AE" w:rsidRPr="005673AE" w:rsidRDefault="005673AE" w:rsidP="005673AE">
            <w:pPr>
              <w:pStyle w:val="13213"/>
            </w:pPr>
          </w:p>
        </w:tc>
        <w:tc>
          <w:tcPr>
            <w:tcW w:w="2693" w:type="dxa"/>
            <w:tcBorders>
              <w:top w:val="single" w:sz="4" w:space="0" w:color="000000"/>
              <w:left w:val="single" w:sz="4" w:space="0" w:color="auto"/>
              <w:bottom w:val="single" w:sz="4" w:space="0" w:color="000000"/>
              <w:right w:val="single" w:sz="4" w:space="0" w:color="000000"/>
            </w:tcBorders>
          </w:tcPr>
          <w:p w14:paraId="7EB072E8" w14:textId="77777777" w:rsidR="005673AE" w:rsidRPr="005673AE" w:rsidRDefault="005673AE" w:rsidP="005673AE">
            <w:pPr>
              <w:pStyle w:val="13213"/>
            </w:pPr>
          </w:p>
        </w:tc>
      </w:tr>
      <w:tr w:rsidR="008F34A3" w14:paraId="48844A62"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6EE3AE5E" w14:textId="0D0815B5" w:rsidR="005673AE" w:rsidRPr="005673AE" w:rsidRDefault="00583971" w:rsidP="005673AE">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2FA53D84" w14:textId="5527E580" w:rsidR="005673AE" w:rsidRPr="005673AE" w:rsidRDefault="00583971" w:rsidP="005673AE">
            <w:pPr>
              <w:pStyle w:val="13213"/>
            </w:pPr>
            <w:r>
              <w:rPr>
                <w:lang w:val="kk"/>
              </w:rPr>
              <w:t xml:space="preserve">Серуенге деген </w:t>
            </w:r>
            <w:r>
              <w:rPr>
                <w:lang w:val="kk"/>
              </w:rPr>
              <w:softHyphen/>
              <w:t>қызығушылықты қалыптастыру - Қыс туралы өлең</w:t>
            </w:r>
          </w:p>
          <w:p w14:paraId="7135C40C" w14:textId="77777777" w:rsidR="005673AE" w:rsidRPr="005673AE" w:rsidRDefault="00583971" w:rsidP="005673AE">
            <w:pPr>
              <w:pStyle w:val="13213"/>
            </w:pPr>
            <w:r w:rsidRPr="005673AE">
              <w:rPr>
                <w:lang w:val="kk"/>
              </w:rPr>
              <w:t>Жолдасына көмектесу</w:t>
            </w:r>
          </w:p>
        </w:tc>
        <w:tc>
          <w:tcPr>
            <w:tcW w:w="2693" w:type="dxa"/>
            <w:tcBorders>
              <w:top w:val="single" w:sz="4" w:space="0" w:color="000000"/>
              <w:left w:val="single" w:sz="4" w:space="0" w:color="000000"/>
              <w:bottom w:val="single" w:sz="4" w:space="0" w:color="000000"/>
              <w:right w:val="single" w:sz="4" w:space="0" w:color="000000"/>
            </w:tcBorders>
            <w:hideMark/>
          </w:tcPr>
          <w:p w14:paraId="36AEEB0F" w14:textId="77777777" w:rsidR="005673AE" w:rsidRPr="005673AE" w:rsidRDefault="00583971" w:rsidP="005673AE">
            <w:pPr>
              <w:pStyle w:val="13213"/>
            </w:pPr>
            <w:r w:rsidRPr="005673AE">
              <w:rPr>
                <w:lang w:val="kk"/>
              </w:rPr>
              <w:t xml:space="preserve">"Көшедегі мінез-құлық ережелері" ситуациялық әңгімесі </w:t>
            </w:r>
          </w:p>
        </w:tc>
        <w:tc>
          <w:tcPr>
            <w:tcW w:w="2694" w:type="dxa"/>
            <w:tcBorders>
              <w:top w:val="single" w:sz="4" w:space="0" w:color="000000"/>
              <w:left w:val="single" w:sz="4" w:space="0" w:color="000000"/>
              <w:bottom w:val="single" w:sz="4" w:space="0" w:color="000000"/>
              <w:right w:val="single" w:sz="4" w:space="0" w:color="000000"/>
            </w:tcBorders>
            <w:hideMark/>
          </w:tcPr>
          <w:p w14:paraId="6F7C6B19" w14:textId="77777777" w:rsidR="005673AE" w:rsidRPr="005673AE" w:rsidRDefault="00583971" w:rsidP="005673AE">
            <w:pPr>
              <w:pStyle w:val="13213"/>
            </w:pPr>
            <w:r w:rsidRPr="005673AE">
              <w:rPr>
                <w:lang w:val="kk"/>
              </w:rPr>
              <w:t>Төбешіктегі мінез-құлық ережелерін қайталау</w:t>
            </w:r>
          </w:p>
          <w:p w14:paraId="13259752" w14:textId="77777777" w:rsidR="005673AE" w:rsidRPr="005673AE" w:rsidRDefault="00583971" w:rsidP="005673AE">
            <w:pPr>
              <w:pStyle w:val="13213"/>
            </w:pPr>
            <w:r w:rsidRPr="005673AE">
              <w:rPr>
                <w:lang w:val="kk"/>
              </w:rPr>
              <w:t>Киімдерін ұқыпты жинау)</w:t>
            </w:r>
          </w:p>
        </w:tc>
        <w:tc>
          <w:tcPr>
            <w:tcW w:w="2693" w:type="dxa"/>
            <w:tcBorders>
              <w:top w:val="single" w:sz="4" w:space="0" w:color="000000"/>
              <w:left w:val="single" w:sz="4" w:space="0" w:color="000000"/>
              <w:bottom w:val="single" w:sz="4" w:space="0" w:color="000000"/>
              <w:right w:val="single" w:sz="4" w:space="0" w:color="000000"/>
            </w:tcBorders>
            <w:hideMark/>
          </w:tcPr>
          <w:p w14:paraId="242AD45F" w14:textId="4CF4765B" w:rsidR="005673AE" w:rsidRPr="005673AE" w:rsidRDefault="00583971" w:rsidP="005673AE">
            <w:pPr>
              <w:pStyle w:val="13213"/>
            </w:pPr>
            <w:r>
              <w:rPr>
                <w:lang w:val="kk"/>
              </w:rPr>
              <w:t>Өзіне-өзі қызмет көрсету дағдыларын дамыту, "Еңбексіз өмір – сөнген көмір"</w:t>
            </w:r>
          </w:p>
        </w:tc>
        <w:tc>
          <w:tcPr>
            <w:tcW w:w="2693" w:type="dxa"/>
            <w:tcBorders>
              <w:top w:val="single" w:sz="4" w:space="0" w:color="000000"/>
              <w:left w:val="single" w:sz="4" w:space="0" w:color="000000"/>
              <w:bottom w:val="single" w:sz="4" w:space="0" w:color="000000"/>
              <w:right w:val="single" w:sz="4" w:space="0" w:color="000000"/>
            </w:tcBorders>
          </w:tcPr>
          <w:p w14:paraId="1A22011A" w14:textId="06DE06FA" w:rsidR="005673AE" w:rsidRPr="005673AE" w:rsidRDefault="00583971" w:rsidP="005673AE">
            <w:pPr>
              <w:pStyle w:val="13213"/>
            </w:pPr>
            <w:r w:rsidRPr="005673AE">
              <w:rPr>
                <w:lang w:val="kk"/>
              </w:rPr>
              <w:t xml:space="preserve">Күректерді пайдалану ережелерін бекіту </w:t>
            </w:r>
          </w:p>
          <w:p w14:paraId="25910BF4" w14:textId="77777777" w:rsidR="005673AE" w:rsidRPr="005673AE" w:rsidRDefault="00583971" w:rsidP="005673AE">
            <w:pPr>
              <w:pStyle w:val="13213"/>
            </w:pPr>
            <w:r w:rsidRPr="005673AE">
              <w:rPr>
                <w:lang w:val="kk"/>
              </w:rPr>
              <w:t>Тез киіну (шешіну)</w:t>
            </w:r>
          </w:p>
        </w:tc>
      </w:tr>
      <w:tr w:rsidR="008F34A3" w14:paraId="75AA9B3F"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5D4A84D2" w14:textId="77777777" w:rsidR="005673AE" w:rsidRPr="005673AE" w:rsidRDefault="00583971" w:rsidP="005673AE">
            <w:pPr>
              <w:pStyle w:val="13213"/>
            </w:pPr>
            <w:r w:rsidRPr="005673AE">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065CC909" w14:textId="77777777" w:rsidR="00091ED8" w:rsidRDefault="00583971" w:rsidP="005673AE">
            <w:pPr>
              <w:pStyle w:val="13213"/>
            </w:pPr>
            <w:r>
              <w:rPr>
                <w:lang w:val="kk"/>
              </w:rPr>
              <w:t xml:space="preserve">Қыста құстарды бақылау (дала құстары: торғай, қарға, сауысқан, көгершін, шағала)  </w:t>
            </w:r>
          </w:p>
          <w:p w14:paraId="0ED65EDC" w14:textId="7C1BC3AD" w:rsidR="005673AE" w:rsidRDefault="00583971" w:rsidP="005673AE">
            <w:pPr>
              <w:pStyle w:val="13213"/>
            </w:pPr>
            <w:r>
              <w:rPr>
                <w:lang w:val="kk"/>
              </w:rPr>
              <w:t>Жабайы табиғат құбылыстары туралы білімді кеңейту.</w:t>
            </w:r>
          </w:p>
          <w:p w14:paraId="502EAFF8" w14:textId="563323B4" w:rsidR="00091ED8" w:rsidRPr="005673AE" w:rsidRDefault="00583971" w:rsidP="005673AE">
            <w:pPr>
              <w:pStyle w:val="13213"/>
            </w:pPr>
            <w:r>
              <w:rPr>
                <w:lang w:val="kk"/>
              </w:rPr>
              <w:t>(Танымдық іс-әрекет)</w:t>
            </w:r>
          </w:p>
          <w:p w14:paraId="5101C6FB" w14:textId="77777777" w:rsidR="005673AE" w:rsidRPr="005673AE" w:rsidRDefault="00583971" w:rsidP="005673AE">
            <w:pPr>
              <w:pStyle w:val="13213"/>
            </w:pPr>
            <w:r w:rsidRPr="005673AE">
              <w:rPr>
                <w:lang w:val="kk"/>
              </w:rPr>
              <w:t xml:space="preserve">Көркем сөз </w:t>
            </w:r>
          </w:p>
          <w:p w14:paraId="77C051A9" w14:textId="53468D8A" w:rsidR="00091ED8" w:rsidRDefault="00583971" w:rsidP="005673AE">
            <w:pPr>
              <w:pStyle w:val="13213"/>
            </w:pPr>
            <w:r>
              <w:rPr>
                <w:lang w:val="kk"/>
              </w:rPr>
              <w:t>Бағалайық орманды,</w:t>
            </w:r>
          </w:p>
          <w:p w14:paraId="1BB42476" w14:textId="77777777" w:rsidR="00091ED8" w:rsidRDefault="00583971" w:rsidP="005673AE">
            <w:pPr>
              <w:pStyle w:val="13213"/>
            </w:pPr>
            <w:r>
              <w:rPr>
                <w:lang w:val="kk"/>
              </w:rPr>
              <w:t>Аялайық талдарды. Ормансыз ел бола ма?</w:t>
            </w:r>
          </w:p>
          <w:p w14:paraId="5E96E457" w14:textId="6E62B037" w:rsidR="00091ED8" w:rsidRDefault="00583971" w:rsidP="005673AE">
            <w:pPr>
              <w:pStyle w:val="13213"/>
            </w:pPr>
            <w:r>
              <w:rPr>
                <w:lang w:val="kk"/>
              </w:rPr>
              <w:t>Жалғастырар таңдарды.</w:t>
            </w:r>
          </w:p>
          <w:p w14:paraId="3C8418C0" w14:textId="77777777" w:rsidR="00091ED8" w:rsidRDefault="00583971" w:rsidP="005673AE">
            <w:pPr>
              <w:pStyle w:val="13213"/>
            </w:pPr>
            <w:r>
              <w:rPr>
                <w:lang w:val="kk"/>
              </w:rPr>
              <w:t>Орман – Адам орманы,</w:t>
            </w:r>
          </w:p>
          <w:p w14:paraId="7270A92B" w14:textId="77777777" w:rsidR="00091ED8" w:rsidRDefault="00583971" w:rsidP="005673AE">
            <w:pPr>
              <w:pStyle w:val="13213"/>
            </w:pPr>
            <w:r w:rsidRPr="005673AE">
              <w:rPr>
                <w:lang w:val="kk"/>
              </w:rPr>
              <w:t xml:space="preserve">Бізбіз оның қорғаны! </w:t>
            </w:r>
          </w:p>
          <w:p w14:paraId="4C3B79B4" w14:textId="745BB382" w:rsidR="005673AE" w:rsidRDefault="00583971" w:rsidP="005673AE">
            <w:pPr>
              <w:pStyle w:val="13213"/>
            </w:pPr>
            <w:r>
              <w:rPr>
                <w:lang w:val="kk"/>
              </w:rPr>
              <w:t xml:space="preserve">Әдеби шығармаларды эмоционалды қабылдауға ықпал </w:t>
            </w:r>
            <w:r>
              <w:rPr>
                <w:lang w:val="kk"/>
              </w:rPr>
              <w:softHyphen/>
              <w:t>ету.</w:t>
            </w:r>
          </w:p>
          <w:p w14:paraId="7D027071" w14:textId="513847F1" w:rsidR="00091ED8" w:rsidRPr="005673AE" w:rsidRDefault="00583971" w:rsidP="005673AE">
            <w:pPr>
              <w:pStyle w:val="13213"/>
            </w:pPr>
            <w:r w:rsidRPr="005673AE">
              <w:rPr>
                <w:lang w:val="kk"/>
              </w:rPr>
              <w:t>(Коммуникативті іс-әрекет)</w:t>
            </w:r>
          </w:p>
          <w:p w14:paraId="20B8C529" w14:textId="0108A06A" w:rsidR="005673AE" w:rsidRPr="00583971" w:rsidRDefault="00583971" w:rsidP="005673AE">
            <w:pPr>
              <w:pStyle w:val="13213"/>
              <w:rPr>
                <w:lang w:val="kk"/>
              </w:rPr>
            </w:pPr>
            <w:r w:rsidRPr="005673AE">
              <w:rPr>
                <w:lang w:val="kk"/>
              </w:rPr>
              <w:softHyphen/>
              <w:t xml:space="preserve">Біздің ұяға көп құс қона </w:t>
            </w:r>
            <w:r w:rsidRPr="005673AE">
              <w:rPr>
                <w:lang w:val="kk"/>
              </w:rPr>
              <w:softHyphen/>
              <w:t>ма? Олар қандай тағамды жеуге дайын? Балалардың зерттеу іс-әрекетіне жағдай жасау.</w:t>
            </w:r>
          </w:p>
          <w:p w14:paraId="42FEBA08" w14:textId="5890D3C6" w:rsidR="00091ED8" w:rsidRPr="00583971" w:rsidRDefault="00583971" w:rsidP="005673AE">
            <w:pPr>
              <w:pStyle w:val="13213"/>
              <w:rPr>
                <w:lang w:val="kk"/>
              </w:rPr>
            </w:pPr>
            <w:r>
              <w:rPr>
                <w:lang w:val="kk"/>
              </w:rPr>
              <w:t>(Зерттеу іс-әрекеті)</w:t>
            </w:r>
          </w:p>
          <w:p w14:paraId="66A91953" w14:textId="77777777" w:rsidR="00091ED8" w:rsidRPr="00583971" w:rsidRDefault="00583971" w:rsidP="005673AE">
            <w:pPr>
              <w:pStyle w:val="13213"/>
              <w:rPr>
                <w:lang w:val="kk"/>
              </w:rPr>
            </w:pPr>
            <w:r w:rsidRPr="005673AE">
              <w:rPr>
                <w:lang w:val="kk"/>
              </w:rPr>
              <w:t xml:space="preserve">"Кімде доп бар?" аз қимылды ойыны </w:t>
            </w:r>
          </w:p>
          <w:p w14:paraId="6B707668" w14:textId="796944CB" w:rsidR="005673AE" w:rsidRPr="00583971" w:rsidRDefault="00583971" w:rsidP="005673AE">
            <w:pPr>
              <w:pStyle w:val="13213"/>
              <w:rPr>
                <w:lang w:val="kk"/>
              </w:rPr>
            </w:pPr>
            <w:r>
              <w:rPr>
                <w:lang w:val="kk"/>
              </w:rPr>
              <w:t>Допты заттардың айналасында жүргізуді үйренуді жалғастыру.</w:t>
            </w:r>
          </w:p>
          <w:p w14:paraId="56810785" w14:textId="519D2787" w:rsidR="00091ED8" w:rsidRPr="00583971" w:rsidRDefault="00583971" w:rsidP="005673AE">
            <w:pPr>
              <w:pStyle w:val="13213"/>
              <w:rPr>
                <w:lang w:val="kk"/>
              </w:rPr>
            </w:pPr>
            <w:r>
              <w:rPr>
                <w:lang w:val="kk"/>
              </w:rPr>
              <w:t>(Дене тәрбиесі)</w:t>
            </w:r>
          </w:p>
          <w:p w14:paraId="4EAD82FA" w14:textId="77777777" w:rsidR="00091ED8" w:rsidRPr="00583971" w:rsidRDefault="00583971" w:rsidP="005673AE">
            <w:pPr>
              <w:pStyle w:val="13213"/>
              <w:rPr>
                <w:lang w:val="kk"/>
              </w:rPr>
            </w:pPr>
            <w:r w:rsidRPr="005673AE">
              <w:rPr>
                <w:lang w:val="kk"/>
              </w:rPr>
              <w:t>"Қарғалар", "Ұшып кететін</w:t>
            </w:r>
            <w:r w:rsidRPr="005673AE">
              <w:rPr>
                <w:lang w:val="kk"/>
              </w:rPr>
              <w:softHyphen/>
              <w:t xml:space="preserve">құстар" қимылды ойындары </w:t>
            </w:r>
          </w:p>
          <w:p w14:paraId="547B5CAE" w14:textId="54C25776" w:rsidR="005673AE" w:rsidRPr="00583971" w:rsidRDefault="00583971" w:rsidP="005673AE">
            <w:pPr>
              <w:pStyle w:val="13213"/>
              <w:rPr>
                <w:lang w:val="kk"/>
              </w:rPr>
            </w:pPr>
            <w:r>
              <w:rPr>
                <w:lang w:val="kk"/>
              </w:rPr>
              <w:t>көп нұсқалы ойындар үшін кеңістікті ұйымдастыру.</w:t>
            </w:r>
          </w:p>
          <w:p w14:paraId="6A00A8F6" w14:textId="77777777" w:rsidR="00091ED8" w:rsidRPr="00583971" w:rsidRDefault="00583971" w:rsidP="00091ED8">
            <w:pPr>
              <w:pStyle w:val="13213"/>
              <w:rPr>
                <w:lang w:val="kk"/>
              </w:rPr>
            </w:pPr>
            <w:r>
              <w:rPr>
                <w:lang w:val="kk"/>
              </w:rPr>
              <w:t>(Дене тәрбиесі)</w:t>
            </w:r>
          </w:p>
          <w:p w14:paraId="7ABD658E" w14:textId="77777777" w:rsidR="00091ED8" w:rsidRPr="00583971" w:rsidRDefault="00583971" w:rsidP="005673AE">
            <w:pPr>
              <w:pStyle w:val="13213"/>
              <w:rPr>
                <w:lang w:val="kk"/>
              </w:rPr>
            </w:pPr>
            <w:r>
              <w:rPr>
                <w:lang w:val="kk"/>
              </w:rPr>
              <w:t xml:space="preserve">Еңбек: учаскедегі жолдарды қардан және қоқыстардан тазарту </w:t>
            </w:r>
          </w:p>
          <w:p w14:paraId="1B9F6471" w14:textId="2412039D" w:rsidR="005673AE" w:rsidRPr="00583971" w:rsidRDefault="00583971" w:rsidP="005673AE">
            <w:pPr>
              <w:pStyle w:val="13213"/>
              <w:rPr>
                <w:lang w:val="kk"/>
              </w:rPr>
            </w:pPr>
            <w:r>
              <w:rPr>
                <w:lang w:val="kk"/>
              </w:rPr>
              <w:t>Жоспарланған нәтижеге жетуді үйретуді жалғастыру.</w:t>
            </w:r>
          </w:p>
          <w:p w14:paraId="622158B4" w14:textId="38257CDE" w:rsidR="00091ED8" w:rsidRPr="00583971" w:rsidRDefault="00583971" w:rsidP="005673AE">
            <w:pPr>
              <w:pStyle w:val="13213"/>
              <w:rPr>
                <w:lang w:val="kk"/>
              </w:rPr>
            </w:pPr>
            <w:r>
              <w:rPr>
                <w:lang w:val="kk"/>
              </w:rPr>
              <w:t>(Еңбек іс-әрекеті)</w:t>
            </w:r>
          </w:p>
          <w:p w14:paraId="25DBC065" w14:textId="77777777" w:rsidR="00091ED8" w:rsidRPr="00583971" w:rsidRDefault="00583971" w:rsidP="005673AE">
            <w:pPr>
              <w:pStyle w:val="13213"/>
              <w:rPr>
                <w:lang w:val="kk"/>
              </w:rPr>
            </w:pPr>
            <w:r>
              <w:rPr>
                <w:lang w:val="kk"/>
              </w:rPr>
              <w:t>Жеке жұмыс: қозғалыстарды дамыту.</w:t>
            </w:r>
          </w:p>
          <w:p w14:paraId="27947BC8" w14:textId="77777777" w:rsidR="00091ED8" w:rsidRPr="00583971" w:rsidRDefault="00583971" w:rsidP="005673AE">
            <w:pPr>
              <w:pStyle w:val="13213"/>
              <w:rPr>
                <w:lang w:val="kk"/>
              </w:rPr>
            </w:pPr>
            <w:r>
              <w:rPr>
                <w:lang w:val="kk"/>
              </w:rPr>
              <w:t xml:space="preserve">"Ирелеңдеп" жүгіруді жаттықтыру </w:t>
            </w:r>
          </w:p>
          <w:p w14:paraId="4CDD05BD" w14:textId="007EEDC8" w:rsidR="005673AE" w:rsidRPr="00583971" w:rsidRDefault="00583971" w:rsidP="005673AE">
            <w:pPr>
              <w:pStyle w:val="13213"/>
              <w:rPr>
                <w:lang w:val="kk"/>
              </w:rPr>
            </w:pPr>
            <w:r>
              <w:rPr>
                <w:lang w:val="kk"/>
              </w:rPr>
              <w:t>бір қатарға қойылған заттар арасында "ирелеңдеп" жүгіруді үйретуді жалғастыру.</w:t>
            </w:r>
          </w:p>
          <w:p w14:paraId="42E38D32" w14:textId="77777777" w:rsidR="00091ED8" w:rsidRPr="00583971" w:rsidRDefault="00583971" w:rsidP="00091ED8">
            <w:pPr>
              <w:pStyle w:val="13213"/>
              <w:rPr>
                <w:lang w:val="kk"/>
              </w:rPr>
            </w:pPr>
            <w:r w:rsidRPr="005673AE">
              <w:rPr>
                <w:lang w:val="kk"/>
              </w:rPr>
              <w:t xml:space="preserve">Дербес іс-әрекет </w:t>
            </w:r>
          </w:p>
          <w:p w14:paraId="48685BD2" w14:textId="77777777" w:rsidR="005673AE" w:rsidRPr="00583971" w:rsidRDefault="00583971" w:rsidP="00091ED8">
            <w:pPr>
              <w:pStyle w:val="13213"/>
              <w:rPr>
                <w:lang w:val="kk"/>
              </w:rPr>
            </w:pPr>
            <w:r w:rsidRPr="005673AE">
              <w:rPr>
                <w:lang w:val="kk"/>
              </w:rPr>
              <w:t>мұз жолдарында сырғанау үшін жағдай жасау.</w:t>
            </w:r>
          </w:p>
          <w:p w14:paraId="5631F076" w14:textId="74233909" w:rsidR="00091ED8" w:rsidRPr="005673AE" w:rsidRDefault="00583971" w:rsidP="00091ED8">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54E2BFAC" w14:textId="7BD26931" w:rsidR="005673AE" w:rsidRDefault="00583971" w:rsidP="005673AE">
            <w:pPr>
              <w:pStyle w:val="13213"/>
            </w:pPr>
            <w:r w:rsidRPr="005673AE">
              <w:rPr>
                <w:lang w:val="kk"/>
              </w:rPr>
              <w:t>Қар астындағы ағаштар мен бұталарды бақылау (табиғат әлемі) Өсімдіктердің тірі тіршілік иелері ретіндегі белгілерін байқауды және себеп-салдарлық байланыстарды бөлісуді үйретуді жалғастыру.</w:t>
            </w:r>
          </w:p>
          <w:p w14:paraId="7EB2766F" w14:textId="77777777" w:rsidR="00091ED8" w:rsidRPr="005673AE" w:rsidRDefault="00583971" w:rsidP="00091ED8">
            <w:pPr>
              <w:pStyle w:val="13213"/>
            </w:pPr>
            <w:r>
              <w:rPr>
                <w:lang w:val="kk"/>
              </w:rPr>
              <w:t>(Танымдық іс-әрекет)</w:t>
            </w:r>
          </w:p>
          <w:p w14:paraId="19E01D67" w14:textId="2197BC7F" w:rsidR="005673AE" w:rsidRPr="005673AE" w:rsidRDefault="00583971" w:rsidP="005673AE">
            <w:pPr>
              <w:pStyle w:val="13213"/>
            </w:pPr>
            <w:r w:rsidRPr="005673AE">
              <w:rPr>
                <w:lang w:val="kk"/>
              </w:rPr>
              <w:t>"Қыстағы ағаштар" көркем сөзі</w:t>
            </w:r>
          </w:p>
          <w:p w14:paraId="45D4ABD2" w14:textId="733BDAD7" w:rsidR="005673AE" w:rsidRDefault="00583971" w:rsidP="005673AE">
            <w:pPr>
              <w:pStyle w:val="13213"/>
            </w:pPr>
            <w:r>
              <w:rPr>
                <w:lang w:val="kk"/>
              </w:rPr>
              <w:t>Себеп-салдарлық байланыстарды, жанрларды ажырата білуді, тілдің көркемдігін сезінуді үйрету.</w:t>
            </w:r>
          </w:p>
          <w:p w14:paraId="5A47703A" w14:textId="1F57EFC1" w:rsidR="00091ED8" w:rsidRPr="005673AE" w:rsidRDefault="00583971" w:rsidP="005673AE">
            <w:pPr>
              <w:pStyle w:val="13213"/>
            </w:pPr>
            <w:r>
              <w:rPr>
                <w:lang w:val="kk"/>
              </w:rPr>
              <w:t>(Коммуникативті іс-әрекет)</w:t>
            </w:r>
          </w:p>
          <w:p w14:paraId="5607902A" w14:textId="77777777" w:rsidR="00091ED8" w:rsidRDefault="00583971" w:rsidP="005673AE">
            <w:pPr>
              <w:pStyle w:val="13213"/>
            </w:pPr>
            <w:r>
              <w:rPr>
                <w:lang w:val="kk"/>
              </w:rPr>
              <w:t xml:space="preserve">"Бұл ағаш қалай аталады" дидактикалық ойыны </w:t>
            </w:r>
          </w:p>
          <w:p w14:paraId="0AD061FF" w14:textId="347D3BA3" w:rsidR="005673AE" w:rsidRDefault="00583971" w:rsidP="005673AE">
            <w:pPr>
              <w:pStyle w:val="13213"/>
            </w:pPr>
            <w:r>
              <w:rPr>
                <w:lang w:val="kk"/>
              </w:rPr>
              <w:t>Әр түрлі заттарды сипаттау үшін қажетті сөздерді түсіну және қолдану дағдыларын қалыптастыру.</w:t>
            </w:r>
          </w:p>
          <w:p w14:paraId="50DF6E9B" w14:textId="77777777" w:rsidR="00091ED8" w:rsidRPr="005673AE" w:rsidRDefault="00583971" w:rsidP="00091ED8">
            <w:pPr>
              <w:pStyle w:val="13213"/>
            </w:pPr>
            <w:r>
              <w:rPr>
                <w:lang w:val="kk"/>
              </w:rPr>
              <w:t>(Коммуникативті іс-әрекет)</w:t>
            </w:r>
          </w:p>
          <w:p w14:paraId="60E0B354" w14:textId="77777777" w:rsidR="00091ED8" w:rsidRDefault="00583971" w:rsidP="005673AE">
            <w:pPr>
              <w:pStyle w:val="13213"/>
            </w:pPr>
            <w:r w:rsidRPr="005673AE">
              <w:rPr>
                <w:lang w:val="kk"/>
              </w:rPr>
              <w:t xml:space="preserve">Өсімдіктерге назар аудару. </w:t>
            </w:r>
          </w:p>
          <w:p w14:paraId="774C2AC8" w14:textId="6583FDC4" w:rsidR="005673AE" w:rsidRDefault="00583971" w:rsidP="005673AE">
            <w:pPr>
              <w:pStyle w:val="13213"/>
            </w:pPr>
            <w:r>
              <w:rPr>
                <w:lang w:val="kk"/>
              </w:rPr>
              <w:t>Бақылауды, талдауды, салыстыруды үйренуді жалғастыру.</w:t>
            </w:r>
          </w:p>
          <w:p w14:paraId="13AB2BF0" w14:textId="6C1E09A8" w:rsidR="00091ED8" w:rsidRPr="005673AE" w:rsidRDefault="00583971" w:rsidP="005673AE">
            <w:pPr>
              <w:pStyle w:val="13213"/>
            </w:pPr>
            <w:r>
              <w:rPr>
                <w:lang w:val="kk"/>
              </w:rPr>
              <w:t>(Зерттеу іс-әрекеті)</w:t>
            </w:r>
          </w:p>
          <w:p w14:paraId="40122EDF" w14:textId="0ADE0926" w:rsidR="005673AE" w:rsidRDefault="00583971" w:rsidP="005673AE">
            <w:pPr>
              <w:pStyle w:val="13213"/>
            </w:pPr>
            <w:r>
              <w:rPr>
                <w:lang w:val="kk"/>
              </w:rPr>
              <w:t>"Теңіз толқиды" аз қимылды музыкалық ойыны Музыкамен әдемі және әсем таныс физикалық жаттығуларды орындауды үйретуді жалғастыру.</w:t>
            </w:r>
          </w:p>
          <w:p w14:paraId="5EECE9C6" w14:textId="77777777" w:rsidR="00091ED8" w:rsidRPr="005673AE" w:rsidRDefault="00583971" w:rsidP="00091ED8">
            <w:pPr>
              <w:pStyle w:val="13213"/>
            </w:pPr>
            <w:r>
              <w:rPr>
                <w:lang w:val="kk"/>
              </w:rPr>
              <w:t>(Дене тәрбиесі)</w:t>
            </w:r>
          </w:p>
          <w:p w14:paraId="149CF05D" w14:textId="5A588E9B" w:rsidR="005673AE" w:rsidRDefault="00583971" w:rsidP="005673AE">
            <w:pPr>
              <w:pStyle w:val="13213"/>
            </w:pPr>
            <w:r w:rsidRPr="005673AE">
              <w:rPr>
                <w:lang w:val="kk"/>
              </w:rPr>
              <w:t>"Торғайлар", "Ұлттық ойын – ұлт қазынасы" "Балапандар" қимылды ойындары Балаларға таныс қимылды ойындарды өз бетімен ұйымдастыруды үйретуді жалғастыру.</w:t>
            </w:r>
          </w:p>
          <w:p w14:paraId="3DD8A409" w14:textId="77777777" w:rsidR="00091ED8" w:rsidRPr="005673AE" w:rsidRDefault="00583971" w:rsidP="00091ED8">
            <w:pPr>
              <w:pStyle w:val="13213"/>
            </w:pPr>
            <w:r>
              <w:rPr>
                <w:lang w:val="kk"/>
              </w:rPr>
              <w:t>(Дене тәрбиесі)</w:t>
            </w:r>
          </w:p>
          <w:p w14:paraId="63BDE0F9" w14:textId="39E6B0B7" w:rsidR="005673AE" w:rsidRDefault="00583971" w:rsidP="005673AE">
            <w:pPr>
              <w:pStyle w:val="13213"/>
            </w:pPr>
            <w:r>
              <w:rPr>
                <w:lang w:val="kk"/>
              </w:rPr>
              <w:t>Еңбек: учаскеде лабиринт салу Оқытуды жалғастыру, бағалау және еңбек нәтижелеріне құрметпен қарау.</w:t>
            </w:r>
          </w:p>
          <w:p w14:paraId="163B90B3" w14:textId="77777777" w:rsidR="00091ED8" w:rsidRPr="005673AE" w:rsidRDefault="00583971" w:rsidP="00091ED8">
            <w:pPr>
              <w:pStyle w:val="13213"/>
            </w:pPr>
            <w:r>
              <w:rPr>
                <w:lang w:val="kk"/>
              </w:rPr>
              <w:t>(Еңбек іс-әрекеті)</w:t>
            </w:r>
          </w:p>
          <w:p w14:paraId="066C8B59" w14:textId="200389FC" w:rsidR="005673AE" w:rsidRPr="005673AE" w:rsidRDefault="00583971" w:rsidP="005673AE">
            <w:pPr>
              <w:pStyle w:val="13213"/>
            </w:pPr>
            <w:r>
              <w:rPr>
                <w:lang w:val="kk"/>
              </w:rPr>
              <w:t>Жеке жұмыс: заттарды өсу және кему ретімен орналастыруды үйретуді жалғастыру.</w:t>
            </w:r>
          </w:p>
          <w:p w14:paraId="7140351B" w14:textId="77777777" w:rsidR="00091ED8" w:rsidRDefault="00583971" w:rsidP="00091ED8">
            <w:pPr>
              <w:pStyle w:val="13213"/>
            </w:pPr>
            <w:r w:rsidRPr="005673AE">
              <w:rPr>
                <w:lang w:val="kk"/>
              </w:rPr>
              <w:t xml:space="preserve">Дербес іс-әрекет </w:t>
            </w:r>
          </w:p>
          <w:p w14:paraId="7C3254CF" w14:textId="77777777" w:rsidR="005673AE" w:rsidRDefault="00583971" w:rsidP="00091ED8">
            <w:pPr>
              <w:pStyle w:val="13213"/>
            </w:pPr>
            <w:r>
              <w:rPr>
                <w:lang w:val="kk"/>
              </w:rPr>
              <w:t>көп нұсқалы ойындар үшін кеңістікті ұйымдастыру.</w:t>
            </w:r>
          </w:p>
          <w:p w14:paraId="0D2A9579" w14:textId="4CB0F594" w:rsidR="00091ED8" w:rsidRPr="005673AE" w:rsidRDefault="00583971" w:rsidP="00091ED8">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hideMark/>
          </w:tcPr>
          <w:p w14:paraId="35B50904" w14:textId="2682894C" w:rsidR="005673AE" w:rsidRDefault="00583971" w:rsidP="005673AE">
            <w:pPr>
              <w:pStyle w:val="13213"/>
            </w:pPr>
            <w:r w:rsidRPr="005673AE">
              <w:rPr>
                <w:lang w:val="kk"/>
              </w:rPr>
              <w:t>Ағаштарды бақылау (ағаштар) Тірі және жансыз табиғат құбылыстары туралы білімдерін кеңейту.</w:t>
            </w:r>
          </w:p>
          <w:p w14:paraId="65D03C45" w14:textId="77777777" w:rsidR="008F48A3" w:rsidRPr="005673AE" w:rsidRDefault="00583971" w:rsidP="008F48A3">
            <w:pPr>
              <w:pStyle w:val="13213"/>
            </w:pPr>
            <w:r>
              <w:rPr>
                <w:lang w:val="kk"/>
              </w:rPr>
              <w:t>(Танымдық іс-әрекет)</w:t>
            </w:r>
          </w:p>
          <w:p w14:paraId="1EB5B2C0" w14:textId="77777777" w:rsidR="008F48A3" w:rsidRDefault="00583971" w:rsidP="005673AE">
            <w:pPr>
              <w:pStyle w:val="13213"/>
            </w:pPr>
            <w:r w:rsidRPr="005673AE">
              <w:rPr>
                <w:lang w:val="kk"/>
              </w:rPr>
              <w:t xml:space="preserve">Көркем сөз белгілері: қар ағаштарға жабысады – жылу болады; егер қыста ағаштар шуласа күн жылиды. </w:t>
            </w:r>
          </w:p>
          <w:p w14:paraId="7D27B1EB" w14:textId="3309EEF3" w:rsidR="005673AE" w:rsidRDefault="00583971" w:rsidP="005673AE">
            <w:pPr>
              <w:pStyle w:val="13213"/>
            </w:pPr>
            <w:r>
              <w:rPr>
                <w:lang w:val="kk"/>
              </w:rPr>
              <w:t>Сөз өнерімен таныстыру.</w:t>
            </w:r>
          </w:p>
          <w:p w14:paraId="1F209E78" w14:textId="6ED232C5" w:rsidR="008F48A3" w:rsidRPr="005673AE" w:rsidRDefault="00583971" w:rsidP="005673AE">
            <w:pPr>
              <w:pStyle w:val="13213"/>
            </w:pPr>
            <w:r>
              <w:rPr>
                <w:lang w:val="kk"/>
              </w:rPr>
              <w:t>(Коммуникативті іс-әрекет)</w:t>
            </w:r>
          </w:p>
          <w:p w14:paraId="6C310612" w14:textId="77777777" w:rsidR="008F48A3" w:rsidRDefault="00583971" w:rsidP="005673AE">
            <w:pPr>
              <w:pStyle w:val="13213"/>
            </w:pPr>
            <w:r w:rsidRPr="005673AE">
              <w:rPr>
                <w:lang w:val="kk"/>
              </w:rPr>
              <w:t xml:space="preserve">"Тоқта" аз қимылды ойыны </w:t>
            </w:r>
          </w:p>
          <w:p w14:paraId="76E191E8" w14:textId="5DD39D35" w:rsidR="005673AE" w:rsidRDefault="00583971" w:rsidP="005673AE">
            <w:pPr>
              <w:pStyle w:val="13213"/>
            </w:pPr>
            <w:r w:rsidRPr="005673AE">
              <w:rPr>
                <w:lang w:val="kk"/>
              </w:rPr>
              <w:t>алға айналдыру арқылы ұзын арқанмен секіруді үйретуді жалғастыру.</w:t>
            </w:r>
          </w:p>
          <w:p w14:paraId="1A42D691" w14:textId="1DF4E179" w:rsidR="008F48A3" w:rsidRPr="005673AE" w:rsidRDefault="00583971" w:rsidP="005673AE">
            <w:pPr>
              <w:pStyle w:val="13213"/>
            </w:pPr>
            <w:r>
              <w:rPr>
                <w:lang w:val="kk"/>
              </w:rPr>
              <w:t>(Дене тәрбиесі)</w:t>
            </w:r>
          </w:p>
          <w:p w14:paraId="5CFCB8E5" w14:textId="77777777" w:rsidR="008F48A3" w:rsidRDefault="00583971" w:rsidP="005673AE">
            <w:pPr>
              <w:pStyle w:val="13213"/>
            </w:pPr>
            <w:r w:rsidRPr="005673AE">
              <w:rPr>
                <w:lang w:val="kk"/>
              </w:rPr>
              <w:t>"Екі аяз", "Ұлттық ойын – ұлт қазынасы" "Жапалақтар мен қарлығаш" қимылды ойындары</w:t>
            </w:r>
          </w:p>
          <w:p w14:paraId="46A77621" w14:textId="7554D859" w:rsidR="005673AE" w:rsidRDefault="00583971" w:rsidP="005673AE">
            <w:pPr>
              <w:pStyle w:val="13213"/>
            </w:pPr>
            <w:r>
              <w:rPr>
                <w:lang w:val="kk"/>
              </w:rPr>
              <w:t>Таныс қимылды ойындарды өз бетінше ұйымдастыруды үйретуді жалғастыру.</w:t>
            </w:r>
          </w:p>
          <w:p w14:paraId="52FCCEE8" w14:textId="26964064" w:rsidR="008F48A3" w:rsidRPr="005673AE" w:rsidRDefault="00583971" w:rsidP="005673AE">
            <w:pPr>
              <w:pStyle w:val="13213"/>
            </w:pPr>
            <w:r>
              <w:rPr>
                <w:lang w:val="kk"/>
              </w:rPr>
              <w:t>(Дене тәрбиесі)</w:t>
            </w:r>
          </w:p>
          <w:p w14:paraId="59C4F5EE" w14:textId="77777777" w:rsidR="00AB3950" w:rsidRDefault="00583971" w:rsidP="005673AE">
            <w:pPr>
              <w:pStyle w:val="13213"/>
            </w:pPr>
            <w:r>
              <w:rPr>
                <w:lang w:val="kk"/>
              </w:rPr>
              <w:t xml:space="preserve">Еңбек: учаскедегі қар тазалау </w:t>
            </w:r>
          </w:p>
          <w:p w14:paraId="216BABC7" w14:textId="2D7B9D7B" w:rsidR="005673AE" w:rsidRDefault="00583971" w:rsidP="005673AE">
            <w:pPr>
              <w:pStyle w:val="13213"/>
            </w:pPr>
            <w:r>
              <w:rPr>
                <w:lang w:val="kk"/>
              </w:rPr>
              <w:t>Жоспарланған нәтижеге жетуді үйретуді жалғастыру.</w:t>
            </w:r>
          </w:p>
          <w:p w14:paraId="7A555471" w14:textId="1DB59EE6" w:rsidR="00AB3950" w:rsidRPr="005673AE" w:rsidRDefault="00583971" w:rsidP="005673AE">
            <w:pPr>
              <w:pStyle w:val="13213"/>
            </w:pPr>
            <w:r>
              <w:rPr>
                <w:lang w:val="kk"/>
              </w:rPr>
              <w:t>(Еңбек іс-әрекеті)</w:t>
            </w:r>
          </w:p>
          <w:p w14:paraId="3AA9B853" w14:textId="6914338B" w:rsidR="005673AE" w:rsidRDefault="00583971" w:rsidP="005673AE">
            <w:pPr>
              <w:pStyle w:val="13213"/>
            </w:pPr>
            <w:r>
              <w:rPr>
                <w:lang w:val="kk"/>
              </w:rPr>
              <w:t>Жеке жұмыс: "Балалар", "Автобус аялдамасы", "Жаяу жүргіншілер өткелі", "Велосипед жолы" жол белгілерімен таныстыруды жалғастыру.</w:t>
            </w:r>
          </w:p>
          <w:p w14:paraId="470A430C" w14:textId="70BD04AA" w:rsidR="00AB3950" w:rsidRPr="005673AE" w:rsidRDefault="00583971" w:rsidP="005673AE">
            <w:pPr>
              <w:pStyle w:val="13213"/>
            </w:pPr>
            <w:r>
              <w:rPr>
                <w:lang w:val="kk"/>
              </w:rPr>
              <w:t>(Танымдық іс-әрекет)</w:t>
            </w:r>
          </w:p>
          <w:p w14:paraId="37C34777" w14:textId="77777777" w:rsidR="00AB3950" w:rsidRDefault="00583971" w:rsidP="005673AE">
            <w:pPr>
              <w:pStyle w:val="13213"/>
            </w:pPr>
            <w:r>
              <w:rPr>
                <w:lang w:val="kk"/>
              </w:rPr>
              <w:t>Дербес іс-әрекет</w:t>
            </w:r>
          </w:p>
          <w:p w14:paraId="1C11297D" w14:textId="0AD862BA" w:rsidR="005673AE" w:rsidRDefault="00583971" w:rsidP="005673AE">
            <w:pPr>
              <w:pStyle w:val="13213"/>
            </w:pPr>
            <w:r>
              <w:rPr>
                <w:lang w:val="kk"/>
              </w:rPr>
              <w:t>Төбешіктен сырғанау, күрек пен шелектермен ойнау Шанамен сырғанау үшін жағдай жасау.</w:t>
            </w:r>
          </w:p>
          <w:p w14:paraId="2A504134" w14:textId="77FB0BE2" w:rsidR="00AB3950" w:rsidRPr="005673AE" w:rsidRDefault="00583971" w:rsidP="005673AE">
            <w:pPr>
              <w:pStyle w:val="13213"/>
            </w:pPr>
            <w:r>
              <w:rPr>
                <w:lang w:val="kk"/>
              </w:rPr>
              <w:t>(Дене тәрбиесі)</w:t>
            </w:r>
          </w:p>
          <w:p w14:paraId="59715203"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51E253E1" w14:textId="77777777" w:rsidR="00492C94" w:rsidRDefault="00583971" w:rsidP="005673AE">
            <w:pPr>
              <w:pStyle w:val="13213"/>
            </w:pPr>
            <w:r w:rsidRPr="005673AE">
              <w:rPr>
                <w:lang w:val="kk"/>
              </w:rPr>
              <w:t xml:space="preserve">Қайыңды бақылау (қайың) </w:t>
            </w:r>
          </w:p>
          <w:p w14:paraId="6B64205E" w14:textId="1F3F3BC5" w:rsidR="005673AE" w:rsidRDefault="00583971" w:rsidP="005673AE">
            <w:pPr>
              <w:pStyle w:val="13213"/>
            </w:pPr>
            <w:r>
              <w:rPr>
                <w:lang w:val="kk"/>
              </w:rPr>
              <w:t>Ағаштардың қоректенетіні туралы білімді жетілдіру (тамыр жерден суды сорып алады, сабақ суды, тамақты өсімдіктің басқа бөліктеріне өткізеді, жапырақтары жарықты ұстап, өсімдікті қоректендіреді).</w:t>
            </w:r>
          </w:p>
          <w:p w14:paraId="49816826" w14:textId="77777777" w:rsidR="00492C94" w:rsidRPr="005673AE" w:rsidRDefault="00583971" w:rsidP="00492C94">
            <w:pPr>
              <w:pStyle w:val="13213"/>
            </w:pPr>
            <w:r>
              <w:rPr>
                <w:lang w:val="kk"/>
              </w:rPr>
              <w:t>(Танымдық іс-әрекет)</w:t>
            </w:r>
          </w:p>
          <w:p w14:paraId="7B3AA9D6" w14:textId="77777777" w:rsidR="005673AE" w:rsidRPr="005673AE" w:rsidRDefault="00583971" w:rsidP="005673AE">
            <w:pPr>
              <w:pStyle w:val="13213"/>
            </w:pPr>
            <w:r w:rsidRPr="005673AE">
              <w:rPr>
                <w:lang w:val="kk"/>
              </w:rPr>
              <w:t>"Ағаштар ұйықтайды" көркем сөзі</w:t>
            </w:r>
          </w:p>
          <w:p w14:paraId="0D170DE3" w14:textId="77777777" w:rsidR="00492C94" w:rsidRDefault="00583971" w:rsidP="005673AE">
            <w:pPr>
              <w:pStyle w:val="13213"/>
            </w:pPr>
            <w:r>
              <w:rPr>
                <w:lang w:val="kk"/>
              </w:rPr>
              <w:t xml:space="preserve">Аяз шытынап, ақ қырау дірілдеген, </w:t>
            </w:r>
          </w:p>
          <w:p w14:paraId="0F63E834" w14:textId="77777777" w:rsidR="00492C94" w:rsidRDefault="00583971" w:rsidP="005673AE">
            <w:pPr>
              <w:pStyle w:val="13213"/>
            </w:pPr>
            <w:r>
              <w:rPr>
                <w:lang w:val="kk"/>
              </w:rPr>
              <w:t xml:space="preserve">Ай сәулесі шаңытып білінбеген. </w:t>
            </w:r>
          </w:p>
          <w:p w14:paraId="5E2FD60E" w14:textId="77777777" w:rsidR="00492C94" w:rsidRDefault="00583971" w:rsidP="005673AE">
            <w:pPr>
              <w:pStyle w:val="13213"/>
            </w:pPr>
            <w:r>
              <w:rPr>
                <w:lang w:val="kk"/>
              </w:rPr>
              <w:t xml:space="preserve">Арқаның айлы жарық түнінде мен.  </w:t>
            </w:r>
          </w:p>
          <w:p w14:paraId="084F2FD4" w14:textId="77777777" w:rsidR="00492C94" w:rsidRDefault="00583971" w:rsidP="005673AE">
            <w:pPr>
              <w:pStyle w:val="13213"/>
            </w:pPr>
            <w:r>
              <w:rPr>
                <w:lang w:val="kk"/>
              </w:rPr>
              <w:t>Ат шанаға мініп ап жол шығушы ем,</w:t>
            </w:r>
          </w:p>
          <w:p w14:paraId="47ED9B62" w14:textId="77777777" w:rsidR="00492C94" w:rsidRDefault="00583971" w:rsidP="005673AE">
            <w:pPr>
              <w:pStyle w:val="13213"/>
            </w:pPr>
            <w:r>
              <w:rPr>
                <w:lang w:val="kk"/>
              </w:rPr>
              <w:t xml:space="preserve">Қыс көрікті –Жауған аппақ қарымен, </w:t>
            </w:r>
          </w:p>
          <w:p w14:paraId="72D8E4BE" w14:textId="77777777" w:rsidR="00492C94" w:rsidRDefault="00583971" w:rsidP="005673AE">
            <w:pPr>
              <w:pStyle w:val="13213"/>
            </w:pPr>
            <w:r>
              <w:rPr>
                <w:lang w:val="kk"/>
              </w:rPr>
              <w:t>Қыс көрікті –Аяз қысқан кәрімен.</w:t>
            </w:r>
          </w:p>
          <w:p w14:paraId="40975AF8" w14:textId="77777777" w:rsidR="00492C94" w:rsidRDefault="00583971" w:rsidP="005673AE">
            <w:pPr>
              <w:pStyle w:val="13213"/>
            </w:pPr>
            <w:r>
              <w:rPr>
                <w:lang w:val="kk"/>
              </w:rPr>
              <w:t>Қыс көрікті –Аққала мен сырғанақ,</w:t>
            </w:r>
          </w:p>
          <w:p w14:paraId="7FCCE1C8" w14:textId="77777777" w:rsidR="00492C94" w:rsidRDefault="00583971" w:rsidP="005673AE">
            <w:pPr>
              <w:pStyle w:val="13213"/>
            </w:pPr>
            <w:r w:rsidRPr="005673AE">
              <w:rPr>
                <w:lang w:val="kk"/>
              </w:rPr>
              <w:t>Қыс көрікті – Күміс қылау сәнімен.</w:t>
            </w:r>
          </w:p>
          <w:p w14:paraId="7DFD43E1" w14:textId="77777777" w:rsidR="00492C94" w:rsidRDefault="00583971" w:rsidP="005673AE">
            <w:pPr>
              <w:pStyle w:val="13213"/>
            </w:pPr>
            <w:r w:rsidRPr="005673AE">
              <w:rPr>
                <w:lang w:val="kk"/>
              </w:rPr>
              <w:t>Жапалақтап, Жауған аппақ</w:t>
            </w:r>
          </w:p>
          <w:p w14:paraId="73B66557" w14:textId="77777777" w:rsidR="00492C94" w:rsidRPr="00583971" w:rsidRDefault="00583971" w:rsidP="005673AE">
            <w:pPr>
              <w:pStyle w:val="13213"/>
              <w:rPr>
                <w:lang w:val="kk"/>
              </w:rPr>
            </w:pPr>
            <w:r>
              <w:rPr>
                <w:lang w:val="kk"/>
              </w:rPr>
              <w:t>Қарда шығып ойнаймыз. Қар уыстап,</w:t>
            </w:r>
          </w:p>
          <w:p w14:paraId="3C288065" w14:textId="77777777" w:rsidR="00492C94" w:rsidRPr="00583971" w:rsidRDefault="00583971" w:rsidP="005673AE">
            <w:pPr>
              <w:pStyle w:val="13213"/>
              <w:rPr>
                <w:lang w:val="kk"/>
              </w:rPr>
            </w:pPr>
            <w:r w:rsidRPr="005673AE">
              <w:rPr>
                <w:lang w:val="kk"/>
              </w:rPr>
              <w:t xml:space="preserve">Ұрлап асап, Қызығына тоймаймыз. </w:t>
            </w:r>
          </w:p>
          <w:p w14:paraId="149261F8" w14:textId="4DD69435" w:rsidR="005673AE" w:rsidRPr="00583971" w:rsidRDefault="00583971" w:rsidP="005673AE">
            <w:pPr>
              <w:pStyle w:val="13213"/>
              <w:rPr>
                <w:lang w:val="kk"/>
              </w:rPr>
            </w:pPr>
            <w:r>
              <w:rPr>
                <w:lang w:val="kk"/>
              </w:rPr>
              <w:t>Әдеби шығармаларды эмоционалды қабылдауға ықпал ету.</w:t>
            </w:r>
          </w:p>
          <w:p w14:paraId="6D3BE2B7" w14:textId="33AEB675" w:rsidR="00492C94" w:rsidRPr="00583971" w:rsidRDefault="00583971" w:rsidP="005673AE">
            <w:pPr>
              <w:pStyle w:val="13213"/>
              <w:rPr>
                <w:lang w:val="kk"/>
              </w:rPr>
            </w:pPr>
            <w:r>
              <w:rPr>
                <w:lang w:val="kk"/>
              </w:rPr>
              <w:t>(Коммуникативті іс-әрекет)</w:t>
            </w:r>
          </w:p>
          <w:p w14:paraId="7245360D" w14:textId="77777777" w:rsidR="00492C94" w:rsidRPr="00583971" w:rsidRDefault="00583971" w:rsidP="005673AE">
            <w:pPr>
              <w:pStyle w:val="13213"/>
              <w:rPr>
                <w:lang w:val="kk"/>
              </w:rPr>
            </w:pPr>
            <w:r w:rsidRPr="005673AE">
              <w:rPr>
                <w:lang w:val="kk"/>
              </w:rPr>
              <w:t xml:space="preserve">"Көпіршік" аз қимылды ойыны </w:t>
            </w:r>
          </w:p>
          <w:p w14:paraId="4EC517DF" w14:textId="0CB2739B" w:rsidR="005673AE" w:rsidRPr="00583971" w:rsidRDefault="00583971" w:rsidP="005673AE">
            <w:pPr>
              <w:pStyle w:val="13213"/>
              <w:rPr>
                <w:lang w:val="kk"/>
              </w:rPr>
            </w:pPr>
            <w:r>
              <w:rPr>
                <w:lang w:val="kk"/>
              </w:rPr>
              <w:t>Қозғалыс бағытының өзгерте отырып жүруді үйренуді жалғастыру.</w:t>
            </w:r>
          </w:p>
          <w:p w14:paraId="66354FEC" w14:textId="77777777" w:rsidR="00492C94" w:rsidRPr="00583971" w:rsidRDefault="00583971" w:rsidP="00492C94">
            <w:pPr>
              <w:pStyle w:val="13213"/>
              <w:rPr>
                <w:lang w:val="kk"/>
              </w:rPr>
            </w:pPr>
            <w:r>
              <w:rPr>
                <w:lang w:val="kk"/>
              </w:rPr>
              <w:t>(Дене тәрбиесі)</w:t>
            </w:r>
          </w:p>
          <w:p w14:paraId="7A31A95D" w14:textId="77777777" w:rsidR="005673AE" w:rsidRPr="00583971" w:rsidRDefault="00583971" w:rsidP="005673AE">
            <w:pPr>
              <w:pStyle w:val="13213"/>
              <w:rPr>
                <w:lang w:val="kk"/>
              </w:rPr>
            </w:pPr>
            <w:r w:rsidRPr="005673AE">
              <w:rPr>
                <w:lang w:val="kk"/>
              </w:rPr>
              <w:t>Қимылды ойындар</w:t>
            </w:r>
          </w:p>
          <w:p w14:paraId="6D773711" w14:textId="77777777" w:rsidR="00492C94" w:rsidRPr="00583971" w:rsidRDefault="00583971" w:rsidP="005673AE">
            <w:pPr>
              <w:pStyle w:val="13213"/>
              <w:rPr>
                <w:lang w:val="kk"/>
              </w:rPr>
            </w:pPr>
            <w:r w:rsidRPr="005673AE">
              <w:rPr>
                <w:lang w:val="kk"/>
              </w:rPr>
              <w:t xml:space="preserve">"Екі Аяз", "Апандағы Қасқыр", "Ұлттық ойын – ұлт қазынасы " "Ақ сүйек" </w:t>
            </w:r>
          </w:p>
          <w:p w14:paraId="5E3B4F71" w14:textId="6C895FEC" w:rsidR="005673AE" w:rsidRPr="00583971" w:rsidRDefault="00583971" w:rsidP="005673AE">
            <w:pPr>
              <w:pStyle w:val="13213"/>
              <w:rPr>
                <w:lang w:val="kk"/>
              </w:rPr>
            </w:pPr>
            <w:r>
              <w:rPr>
                <w:lang w:val="kk"/>
              </w:rPr>
              <w:t>Көп нұсқалы ойындар үшін кеңістікті ұйымдастыру.</w:t>
            </w:r>
          </w:p>
          <w:p w14:paraId="6CE8EA3D" w14:textId="77777777" w:rsidR="00492C94" w:rsidRPr="00583971" w:rsidRDefault="00583971" w:rsidP="00492C94">
            <w:pPr>
              <w:pStyle w:val="13213"/>
              <w:rPr>
                <w:lang w:val="kk"/>
              </w:rPr>
            </w:pPr>
            <w:r>
              <w:rPr>
                <w:lang w:val="kk"/>
              </w:rPr>
              <w:t>(Дене тәрбиесі)</w:t>
            </w:r>
          </w:p>
          <w:p w14:paraId="6FF040EE" w14:textId="77777777" w:rsidR="00492C94" w:rsidRPr="00583971" w:rsidRDefault="00583971" w:rsidP="005673AE">
            <w:pPr>
              <w:pStyle w:val="13213"/>
              <w:rPr>
                <w:lang w:val="kk"/>
              </w:rPr>
            </w:pPr>
            <w:r>
              <w:rPr>
                <w:lang w:val="kk"/>
              </w:rPr>
              <w:t>Еңбек: жолдарды қардан тазарту Еңбек нәтижелерін, олардың шығармашылық қызметі мен құрдастарын бағалау мен құрметтеуді үйретуді жалғастыру.</w:t>
            </w:r>
          </w:p>
          <w:p w14:paraId="37823279" w14:textId="77777777" w:rsidR="00492C94" w:rsidRPr="00583971" w:rsidRDefault="00583971" w:rsidP="00492C94">
            <w:pPr>
              <w:pStyle w:val="13213"/>
              <w:rPr>
                <w:lang w:val="kk"/>
              </w:rPr>
            </w:pPr>
            <w:r>
              <w:rPr>
                <w:lang w:val="kk"/>
              </w:rPr>
              <w:t>(Еңбек іс-әрекеті)</w:t>
            </w:r>
          </w:p>
          <w:p w14:paraId="55FC8760" w14:textId="77777777" w:rsidR="00492C94" w:rsidRPr="00583971" w:rsidRDefault="00583971" w:rsidP="00492C94">
            <w:pPr>
              <w:pStyle w:val="13213"/>
              <w:rPr>
                <w:lang w:val="kk"/>
              </w:rPr>
            </w:pPr>
            <w:r>
              <w:rPr>
                <w:lang w:val="kk"/>
              </w:rPr>
              <w:t xml:space="preserve">"Мен айтамын, ал сен қайталайсың" жеке жұмысы </w:t>
            </w:r>
          </w:p>
          <w:p w14:paraId="0B7CE707" w14:textId="77777777" w:rsidR="005673AE" w:rsidRPr="00583971" w:rsidRDefault="00583971" w:rsidP="00492C94">
            <w:pPr>
              <w:pStyle w:val="13213"/>
              <w:rPr>
                <w:lang w:val="kk"/>
              </w:rPr>
            </w:pPr>
            <w:r>
              <w:rPr>
                <w:lang w:val="kk"/>
              </w:rPr>
              <w:t>Жиһаз атауларын айту және түсіну дағдыларын қалыптастыру.</w:t>
            </w:r>
          </w:p>
          <w:p w14:paraId="1994547C" w14:textId="45BAC4BD" w:rsidR="00492C94" w:rsidRPr="005673AE" w:rsidRDefault="00583971" w:rsidP="00492C94">
            <w:pPr>
              <w:pStyle w:val="13213"/>
            </w:pPr>
            <w:r>
              <w:rPr>
                <w:lang w:val="kk"/>
              </w:rPr>
              <w:t>(Танымдық іс-әрекет)</w:t>
            </w:r>
          </w:p>
        </w:tc>
        <w:tc>
          <w:tcPr>
            <w:tcW w:w="2693" w:type="dxa"/>
            <w:tcBorders>
              <w:top w:val="single" w:sz="4" w:space="0" w:color="000000"/>
              <w:left w:val="single" w:sz="4" w:space="0" w:color="000000"/>
              <w:bottom w:val="single" w:sz="4" w:space="0" w:color="000000"/>
              <w:right w:val="single" w:sz="4" w:space="0" w:color="000000"/>
            </w:tcBorders>
          </w:tcPr>
          <w:p w14:paraId="50562856" w14:textId="77777777" w:rsidR="004B601F" w:rsidRDefault="00583971" w:rsidP="005673AE">
            <w:pPr>
              <w:pStyle w:val="13213"/>
            </w:pPr>
            <w:r w:rsidRPr="005673AE">
              <w:rPr>
                <w:lang w:val="kk"/>
              </w:rPr>
              <w:t xml:space="preserve">Итті бақылау (ит) </w:t>
            </w:r>
          </w:p>
          <w:p w14:paraId="6A79C76D" w14:textId="577CDA4A" w:rsidR="005673AE" w:rsidRDefault="00583971" w:rsidP="005673AE">
            <w:pPr>
              <w:pStyle w:val="13213"/>
            </w:pPr>
            <w:r>
              <w:rPr>
                <w:lang w:val="kk"/>
              </w:rPr>
              <w:t>Адам табиғаттың бір бөлігі және оны қорғау, сақтау және аялау керек деген қарапайым экологиялық түсініктерді қалыптастыру.</w:t>
            </w:r>
          </w:p>
          <w:p w14:paraId="123C3B59" w14:textId="77777777" w:rsidR="004B601F" w:rsidRPr="005673AE" w:rsidRDefault="00583971" w:rsidP="004B601F">
            <w:pPr>
              <w:pStyle w:val="13213"/>
            </w:pPr>
            <w:r>
              <w:rPr>
                <w:lang w:val="kk"/>
              </w:rPr>
              <w:t>(Танымдық іс-әрекет)</w:t>
            </w:r>
          </w:p>
          <w:p w14:paraId="229EE308" w14:textId="77777777" w:rsidR="004B601F" w:rsidRDefault="00583971" w:rsidP="005673AE">
            <w:pPr>
              <w:pStyle w:val="13213"/>
            </w:pPr>
            <w:r>
              <w:rPr>
                <w:lang w:val="kk"/>
              </w:rPr>
              <w:t>Көркем сөз Жұмбақ</w:t>
            </w:r>
          </w:p>
          <w:p w14:paraId="178178D3" w14:textId="77777777" w:rsidR="004B601F" w:rsidRDefault="00583971" w:rsidP="005673AE">
            <w:pPr>
              <w:pStyle w:val="13213"/>
            </w:pPr>
            <w:r>
              <w:rPr>
                <w:lang w:val="kk"/>
              </w:rPr>
              <w:t>Көлiк десем – күлкi емес,</w:t>
            </w:r>
          </w:p>
          <w:p w14:paraId="6891FEE9" w14:textId="77777777" w:rsidR="004B601F" w:rsidRDefault="00583971" w:rsidP="005673AE">
            <w:pPr>
              <w:pStyle w:val="13213"/>
            </w:pPr>
            <w:r>
              <w:rPr>
                <w:lang w:val="kk"/>
              </w:rPr>
              <w:t>Жегiлетiн жылқы емес.</w:t>
            </w:r>
          </w:p>
          <w:p w14:paraId="5CE48B25" w14:textId="6D319A6F" w:rsidR="005673AE" w:rsidRPr="00583971" w:rsidRDefault="00583971" w:rsidP="005673AE">
            <w:pPr>
              <w:pStyle w:val="13213"/>
              <w:rPr>
                <w:lang w:val="kk"/>
              </w:rPr>
            </w:pPr>
            <w:r w:rsidRPr="005673AE">
              <w:rPr>
                <w:lang w:val="kk"/>
              </w:rPr>
              <w:t>Тундрада талайы, Сүйретiп жүр шананы. Жұмбақтарды шешуді үйретуді жалғастыру.</w:t>
            </w:r>
          </w:p>
          <w:p w14:paraId="06B78445" w14:textId="77777777" w:rsidR="004B601F" w:rsidRPr="00583971" w:rsidRDefault="00583971" w:rsidP="004B601F">
            <w:pPr>
              <w:pStyle w:val="13213"/>
              <w:rPr>
                <w:lang w:val="kk"/>
              </w:rPr>
            </w:pPr>
            <w:r>
              <w:rPr>
                <w:lang w:val="kk"/>
              </w:rPr>
              <w:t>(Коммуникативті іс-әрекет)</w:t>
            </w:r>
          </w:p>
          <w:p w14:paraId="1D50231E" w14:textId="77777777" w:rsidR="004B601F" w:rsidRPr="00583971" w:rsidRDefault="00583971" w:rsidP="005673AE">
            <w:pPr>
              <w:pStyle w:val="13213"/>
              <w:rPr>
                <w:lang w:val="kk"/>
              </w:rPr>
            </w:pPr>
            <w:r>
              <w:rPr>
                <w:lang w:val="kk"/>
              </w:rPr>
              <w:t xml:space="preserve">"Итті сипатта" дидактикалық ойыны </w:t>
            </w:r>
          </w:p>
          <w:p w14:paraId="46BAEF85" w14:textId="2C33649F" w:rsidR="005673AE" w:rsidRPr="00583971" w:rsidRDefault="00583971" w:rsidP="005673AE">
            <w:pPr>
              <w:pStyle w:val="13213"/>
              <w:rPr>
                <w:lang w:val="kk"/>
              </w:rPr>
            </w:pPr>
            <w:r>
              <w:rPr>
                <w:lang w:val="kk"/>
              </w:rPr>
              <w:t>Балалардың сөздік қорын заттардың қасиеттері мен сапасын сипаттайтын сын есімдермен байыту.</w:t>
            </w:r>
          </w:p>
          <w:p w14:paraId="02535383" w14:textId="77777777" w:rsidR="004B601F" w:rsidRPr="00583971" w:rsidRDefault="00583971" w:rsidP="004B601F">
            <w:pPr>
              <w:pStyle w:val="13213"/>
              <w:rPr>
                <w:lang w:val="kk"/>
              </w:rPr>
            </w:pPr>
            <w:r>
              <w:rPr>
                <w:lang w:val="kk"/>
              </w:rPr>
              <w:t>(Коммуникативті іс-әрекет)</w:t>
            </w:r>
          </w:p>
          <w:p w14:paraId="615DBAD8" w14:textId="77777777" w:rsidR="004B601F" w:rsidRPr="00583971" w:rsidRDefault="00583971" w:rsidP="005673AE">
            <w:pPr>
              <w:pStyle w:val="13213"/>
              <w:rPr>
                <w:lang w:val="kk"/>
              </w:rPr>
            </w:pPr>
            <w:r w:rsidRPr="005673AE">
              <w:rPr>
                <w:lang w:val="kk"/>
              </w:rPr>
              <w:t xml:space="preserve">"Өрмекші" аз қимылды ойыны </w:t>
            </w:r>
          </w:p>
          <w:p w14:paraId="0C839C6F" w14:textId="4DAC0BE2" w:rsidR="005673AE" w:rsidRPr="00583971" w:rsidRDefault="00583971" w:rsidP="005673AE">
            <w:pPr>
              <w:pStyle w:val="13213"/>
              <w:rPr>
                <w:lang w:val="kk"/>
              </w:rPr>
            </w:pPr>
            <w:r>
              <w:rPr>
                <w:lang w:val="kk"/>
              </w:rPr>
              <w:t>Қозғалыс бағытының өзгерте отырып жүруді үйренуді жалғастыру.</w:t>
            </w:r>
          </w:p>
          <w:p w14:paraId="5C50C267" w14:textId="6E6705B5" w:rsidR="004B601F" w:rsidRPr="00583971" w:rsidRDefault="00583971" w:rsidP="005673AE">
            <w:pPr>
              <w:pStyle w:val="13213"/>
              <w:rPr>
                <w:lang w:val="kk"/>
              </w:rPr>
            </w:pPr>
            <w:r>
              <w:rPr>
                <w:lang w:val="kk"/>
              </w:rPr>
              <w:t>(Дене тәрбиесі)</w:t>
            </w:r>
          </w:p>
          <w:p w14:paraId="3014FD01" w14:textId="641496A9" w:rsidR="005673AE" w:rsidRPr="00583971" w:rsidRDefault="00583971" w:rsidP="005673AE">
            <w:pPr>
              <w:pStyle w:val="13213"/>
              <w:rPr>
                <w:lang w:val="kk"/>
              </w:rPr>
            </w:pPr>
            <w:r w:rsidRPr="005673AE">
              <w:rPr>
                <w:lang w:val="kk"/>
              </w:rPr>
              <w:t>"Біз көңілді балалар", "Ұлттық ойын – ұлт қазынасы" "Түйме алу" қимылды ойыны Балаларға таныс қимылды ойындарды өз бетімен ұйымдастыруды үйретуді жалғастыру.</w:t>
            </w:r>
          </w:p>
          <w:p w14:paraId="303AEF6C" w14:textId="63942FC1" w:rsidR="005673AE" w:rsidRPr="00583971" w:rsidRDefault="00583971" w:rsidP="005673AE">
            <w:pPr>
              <w:pStyle w:val="13213"/>
              <w:rPr>
                <w:lang w:val="kk"/>
              </w:rPr>
            </w:pPr>
            <w:r w:rsidRPr="005673AE">
              <w:rPr>
                <w:lang w:val="kk"/>
              </w:rPr>
              <w:t>Еңбек: бораннан кейін жолдарды тазалауды, ағаштар мен бұталардың түбіне қар үюді, тазалықты сақтауға деген ұмтылысты тәрбиелеуді ұсыну.</w:t>
            </w:r>
          </w:p>
          <w:p w14:paraId="46F8E53E" w14:textId="4A759CDE" w:rsidR="004B601F" w:rsidRPr="00583971" w:rsidRDefault="00583971" w:rsidP="005673AE">
            <w:pPr>
              <w:pStyle w:val="13213"/>
              <w:rPr>
                <w:lang w:val="kk"/>
              </w:rPr>
            </w:pPr>
            <w:r>
              <w:rPr>
                <w:lang w:val="kk"/>
              </w:rPr>
              <w:t>(Еңбек іс-әрекеті)</w:t>
            </w:r>
          </w:p>
          <w:p w14:paraId="5FFFD6D4" w14:textId="6B90DC49" w:rsidR="005673AE" w:rsidRPr="00583971" w:rsidRDefault="00583971" w:rsidP="005673AE">
            <w:pPr>
              <w:pStyle w:val="13213"/>
              <w:rPr>
                <w:lang w:val="kk"/>
              </w:rPr>
            </w:pPr>
            <w:r>
              <w:rPr>
                <w:lang w:val="kk"/>
              </w:rPr>
              <w:t>Жеке жұмыс: би қимылдарын меңгеруді үйренуді жалғастыру: бөлшек қадам, ауыспалы қадам).</w:t>
            </w:r>
          </w:p>
          <w:p w14:paraId="74E15FA0" w14:textId="682C0717" w:rsidR="005673AE" w:rsidRPr="00583971" w:rsidRDefault="00583971" w:rsidP="005673AE">
            <w:pPr>
              <w:pStyle w:val="13213"/>
              <w:rPr>
                <w:lang w:val="kk"/>
              </w:rPr>
            </w:pPr>
            <w:r w:rsidRPr="005673AE">
              <w:rPr>
                <w:lang w:val="kk"/>
              </w:rPr>
              <w:t>Дербес іс-әрекет: қашықтағы материалмен ойындар көп нұсқалы ойындар үшін кеңістікті ұйымдастыру.</w:t>
            </w:r>
          </w:p>
          <w:p w14:paraId="5EC94A1E" w14:textId="77777777" w:rsidR="004B601F" w:rsidRPr="005673AE" w:rsidRDefault="00583971" w:rsidP="004B601F">
            <w:pPr>
              <w:pStyle w:val="13213"/>
            </w:pPr>
            <w:r>
              <w:rPr>
                <w:lang w:val="kk"/>
              </w:rPr>
              <w:t>(Дене тәрбиесі)</w:t>
            </w:r>
          </w:p>
          <w:p w14:paraId="7C18F769" w14:textId="77777777" w:rsidR="004B601F" w:rsidRPr="005673AE" w:rsidRDefault="004B601F" w:rsidP="005673AE">
            <w:pPr>
              <w:pStyle w:val="13213"/>
            </w:pPr>
          </w:p>
          <w:p w14:paraId="051E6A73" w14:textId="77777777" w:rsidR="005673AE" w:rsidRPr="005673AE" w:rsidRDefault="005673AE" w:rsidP="005673AE">
            <w:pPr>
              <w:pStyle w:val="13213"/>
            </w:pPr>
          </w:p>
          <w:p w14:paraId="7AE671D9" w14:textId="77777777" w:rsidR="005673AE" w:rsidRPr="005673AE" w:rsidRDefault="005673AE" w:rsidP="005673AE">
            <w:pPr>
              <w:pStyle w:val="13213"/>
            </w:pPr>
          </w:p>
        </w:tc>
      </w:tr>
      <w:tr w:rsidR="008F34A3" w14:paraId="5BEB1BF4"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44237B4F" w14:textId="64D87339" w:rsidR="005673AE" w:rsidRPr="005673AE" w:rsidRDefault="00583971" w:rsidP="005673AE">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hideMark/>
          </w:tcPr>
          <w:p w14:paraId="203E5A5F" w14:textId="3E226A39" w:rsidR="005673AE" w:rsidRPr="005673AE" w:rsidRDefault="00583971" w:rsidP="005673AE">
            <w:pPr>
              <w:pStyle w:val="13213"/>
            </w:pPr>
            <w:r>
              <w:rPr>
                <w:lang w:val="kk"/>
              </w:rPr>
              <w:t>Мотивациялық жағдай: мектеп жасына дейінгі баланың тәртібі.</w:t>
            </w:r>
            <w:r>
              <w:rPr>
                <w:lang w:val="kk"/>
              </w:rPr>
              <w:softHyphen/>
            </w:r>
          </w:p>
        </w:tc>
        <w:tc>
          <w:tcPr>
            <w:tcW w:w="2693" w:type="dxa"/>
            <w:tcBorders>
              <w:top w:val="single" w:sz="4" w:space="0" w:color="000000"/>
              <w:left w:val="single" w:sz="4" w:space="0" w:color="000000"/>
              <w:bottom w:val="single" w:sz="4" w:space="0" w:color="000000"/>
              <w:right w:val="single" w:sz="4" w:space="0" w:color="000000"/>
            </w:tcBorders>
            <w:hideMark/>
          </w:tcPr>
          <w:p w14:paraId="50362F7A" w14:textId="77777777" w:rsidR="00245AEF" w:rsidRDefault="00583971" w:rsidP="005673AE">
            <w:pPr>
              <w:pStyle w:val="13213"/>
            </w:pPr>
            <w:r>
              <w:rPr>
                <w:lang w:val="kk"/>
              </w:rPr>
              <w:t>Ретімен шешіну.</w:t>
            </w:r>
          </w:p>
          <w:p w14:paraId="23107C06" w14:textId="77777777" w:rsidR="00245AEF" w:rsidRDefault="00583971" w:rsidP="005673AE">
            <w:pPr>
              <w:pStyle w:val="13213"/>
            </w:pPr>
            <w:r w:rsidRPr="005673AE">
              <w:rPr>
                <w:lang w:val="kk"/>
              </w:rPr>
              <w:t xml:space="preserve">Шкафтардағы реттілікті тексеру </w:t>
            </w:r>
          </w:p>
          <w:p w14:paraId="131DABBB" w14:textId="4A72A9C7" w:rsidR="005673AE" w:rsidRPr="005673AE" w:rsidRDefault="00583971" w:rsidP="005673AE">
            <w:pPr>
              <w:pStyle w:val="13213"/>
            </w:pPr>
            <w:r w:rsidRPr="005673AE">
              <w:rPr>
                <w:lang w:val="kk"/>
              </w:rPr>
              <w:t>(Киім-кешек)</w:t>
            </w:r>
          </w:p>
          <w:p w14:paraId="7451E7C4" w14:textId="77777777" w:rsidR="005673AE" w:rsidRPr="005673AE" w:rsidRDefault="005673AE" w:rsidP="005673AE">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658192C3" w14:textId="77777777" w:rsidR="00245AEF" w:rsidRDefault="00583971" w:rsidP="005673AE">
            <w:pPr>
              <w:pStyle w:val="13213"/>
            </w:pPr>
            <w:r>
              <w:rPr>
                <w:lang w:val="kk"/>
              </w:rPr>
              <w:t>Серуеннен алған әсерімен бөлісу.</w:t>
            </w:r>
          </w:p>
          <w:p w14:paraId="05354B4F" w14:textId="777F3E2A" w:rsidR="005673AE" w:rsidRPr="005673AE" w:rsidRDefault="00583971" w:rsidP="005673AE">
            <w:pPr>
              <w:pStyle w:val="13213"/>
            </w:pPr>
            <w:r>
              <w:rPr>
                <w:lang w:val="kk"/>
              </w:rPr>
              <w:t>"Қыстағы ағаштар" өлеңін қайталау (ағаш)</w:t>
            </w:r>
          </w:p>
        </w:tc>
        <w:tc>
          <w:tcPr>
            <w:tcW w:w="2693" w:type="dxa"/>
            <w:tcBorders>
              <w:top w:val="single" w:sz="4" w:space="0" w:color="000000"/>
              <w:left w:val="single" w:sz="4" w:space="0" w:color="000000"/>
              <w:bottom w:val="single" w:sz="4" w:space="0" w:color="000000"/>
              <w:right w:val="single" w:sz="4" w:space="0" w:color="000000"/>
            </w:tcBorders>
            <w:hideMark/>
          </w:tcPr>
          <w:p w14:paraId="6896C7F9" w14:textId="3CF49824" w:rsidR="005673AE" w:rsidRPr="005673AE" w:rsidRDefault="00583971" w:rsidP="005673AE">
            <w:pPr>
              <w:pStyle w:val="13213"/>
            </w:pPr>
            <w:r>
              <w:rPr>
                <w:lang w:val="kk"/>
              </w:rPr>
              <w:t xml:space="preserve">Серуендеу туралы эмоционалды жауап (Не есте қалды? Серуенде не ұнамады?) </w:t>
            </w:r>
          </w:p>
        </w:tc>
        <w:tc>
          <w:tcPr>
            <w:tcW w:w="2693" w:type="dxa"/>
            <w:tcBorders>
              <w:top w:val="single" w:sz="4" w:space="0" w:color="000000"/>
              <w:left w:val="single" w:sz="4" w:space="0" w:color="000000"/>
              <w:bottom w:val="single" w:sz="4" w:space="0" w:color="000000"/>
              <w:right w:val="single" w:sz="4" w:space="0" w:color="000000"/>
            </w:tcBorders>
          </w:tcPr>
          <w:p w14:paraId="7B829716" w14:textId="77777777" w:rsidR="005673AE" w:rsidRPr="005673AE" w:rsidRDefault="00583971" w:rsidP="005673AE">
            <w:pPr>
              <w:pStyle w:val="13213"/>
            </w:pPr>
            <w:r w:rsidRPr="005673AE">
              <w:rPr>
                <w:lang w:val="kk"/>
              </w:rPr>
              <w:t>"Мен атаймын, ал сен қайталайсың" ойыны (қарлығаш, торғай, қарға, сауысқан, көгершін, шағала, бүркіт, қыран, тотықұс)</w:t>
            </w:r>
          </w:p>
        </w:tc>
      </w:tr>
      <w:tr w:rsidR="008F34A3" w14:paraId="69E5F048"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38751167" w14:textId="49C8451E" w:rsidR="00673134" w:rsidRPr="005673AE" w:rsidRDefault="00583971" w:rsidP="00673134">
            <w:pPr>
              <w:pStyle w:val="13213"/>
            </w:pPr>
            <w:r w:rsidRPr="005673AE">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hideMark/>
          </w:tcPr>
          <w:p w14:paraId="7E297B0D" w14:textId="7400255B" w:rsidR="00673134" w:rsidRDefault="00583971" w:rsidP="00673134">
            <w:pPr>
              <w:pStyle w:val="13213"/>
            </w:pPr>
            <w:r w:rsidRPr="005673AE">
              <w:rPr>
                <w:lang w:val="kk"/>
              </w:rPr>
              <w:t>Кезекшілердің жұмысы кезекші міндеттерді жауапкершілікпен орындауға үйретуді жалғастыру.</w:t>
            </w:r>
          </w:p>
          <w:p w14:paraId="44A60B7F" w14:textId="0BA1269C" w:rsidR="00673134" w:rsidRPr="005673AE" w:rsidRDefault="00583971" w:rsidP="00673134">
            <w:pPr>
              <w:pStyle w:val="13213"/>
            </w:pPr>
            <w:r>
              <w:rPr>
                <w:lang w:val="kk"/>
              </w:rPr>
              <w:t>(Еңбек іс-әрекеті)</w:t>
            </w:r>
          </w:p>
          <w:p w14:paraId="05697ABE" w14:textId="77777777" w:rsidR="00673134" w:rsidRDefault="00583971" w:rsidP="00673134">
            <w:pPr>
              <w:pStyle w:val="13213"/>
            </w:pPr>
            <w:r>
              <w:rPr>
                <w:highlight w:val="white"/>
                <w:lang w:val="kk"/>
              </w:rPr>
              <w:t>Мәдени-</w:t>
            </w:r>
            <w:r>
              <w:rPr>
                <w:highlight w:val="white"/>
                <w:lang w:val="kk"/>
              </w:rPr>
              <w:softHyphen/>
              <w:t>гигиеналық дағдылар</w:t>
            </w:r>
            <w:r w:rsidRPr="005673AE">
              <w:rPr>
                <w:lang w:val="kk"/>
              </w:rPr>
              <w:t xml:space="preserve"> Гигиеналық процедураларды орындау</w:t>
            </w:r>
          </w:p>
          <w:p w14:paraId="18628B60" w14:textId="1F929520" w:rsidR="00673134" w:rsidRPr="005673AE" w:rsidRDefault="00583971" w:rsidP="00673134">
            <w:pPr>
              <w:pStyle w:val="13213"/>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178999D9" w14:textId="77777777" w:rsidR="00673134" w:rsidRPr="005673AE" w:rsidRDefault="00583971" w:rsidP="00673134">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50373F34" w14:textId="77777777" w:rsidR="00673134" w:rsidRDefault="00583971" w:rsidP="00673134">
            <w:pPr>
              <w:pStyle w:val="13213"/>
            </w:pPr>
            <w:r w:rsidRPr="005673AE">
              <w:rPr>
                <w:lang w:val="kk"/>
              </w:rPr>
              <w:t>Кезекшілердің жұмысы кезекші міндеттерді жауапкершілікпен орындауға үйретуді жалғастыру.</w:t>
            </w:r>
          </w:p>
          <w:p w14:paraId="72807DFC" w14:textId="77777777" w:rsidR="00673134" w:rsidRPr="005673AE" w:rsidRDefault="00583971" w:rsidP="00673134">
            <w:pPr>
              <w:pStyle w:val="13213"/>
            </w:pPr>
            <w:r>
              <w:rPr>
                <w:lang w:val="kk"/>
              </w:rPr>
              <w:t>(Еңбек іс-әрекеті)</w:t>
            </w:r>
          </w:p>
          <w:p w14:paraId="466E336B" w14:textId="77777777" w:rsidR="00673134" w:rsidRDefault="00583971" w:rsidP="00673134">
            <w:pPr>
              <w:pStyle w:val="13213"/>
            </w:pPr>
            <w:r>
              <w:rPr>
                <w:highlight w:val="white"/>
                <w:lang w:val="kk"/>
              </w:rPr>
              <w:t>Мәдени-</w:t>
            </w:r>
            <w:r>
              <w:rPr>
                <w:highlight w:val="white"/>
                <w:lang w:val="kk"/>
              </w:rPr>
              <w:softHyphen/>
              <w:t>гигиеналық дағдылар</w:t>
            </w:r>
            <w:r w:rsidRPr="005673AE">
              <w:rPr>
                <w:lang w:val="kk"/>
              </w:rPr>
              <w:t xml:space="preserve"> Гигиеналық процедураларды орындау</w:t>
            </w:r>
          </w:p>
          <w:p w14:paraId="0CB767EA" w14:textId="77777777" w:rsidR="00673134" w:rsidRPr="005673AE" w:rsidRDefault="00583971" w:rsidP="00673134">
            <w:pPr>
              <w:pStyle w:val="13213"/>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5F9C4286" w14:textId="731A3FE4" w:rsidR="00673134" w:rsidRPr="005673AE" w:rsidRDefault="00583971" w:rsidP="00673134">
            <w:pPr>
              <w:pStyle w:val="13213"/>
            </w:pPr>
            <w:r w:rsidRPr="005673AE">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hideMark/>
          </w:tcPr>
          <w:p w14:paraId="7CC3A48C" w14:textId="77777777" w:rsidR="00673134" w:rsidRDefault="00583971" w:rsidP="00673134">
            <w:pPr>
              <w:pStyle w:val="13213"/>
            </w:pPr>
            <w:r w:rsidRPr="005673AE">
              <w:rPr>
                <w:lang w:val="kk"/>
              </w:rPr>
              <w:t>Кезекшілердің жұмысы кезекші міндеттерді жауапкершілікпен орындауға үйретуді жалғастыру.</w:t>
            </w:r>
          </w:p>
          <w:p w14:paraId="788C87A4" w14:textId="77777777" w:rsidR="00673134" w:rsidRPr="005673AE" w:rsidRDefault="00583971" w:rsidP="00673134">
            <w:pPr>
              <w:pStyle w:val="13213"/>
            </w:pPr>
            <w:r>
              <w:rPr>
                <w:lang w:val="kk"/>
              </w:rPr>
              <w:t>(Еңбек іс-әрекеті)</w:t>
            </w:r>
          </w:p>
          <w:p w14:paraId="423C974A" w14:textId="77777777" w:rsidR="00673134" w:rsidRDefault="00583971" w:rsidP="00673134">
            <w:pPr>
              <w:pStyle w:val="13213"/>
            </w:pPr>
            <w:r>
              <w:rPr>
                <w:highlight w:val="white"/>
                <w:lang w:val="kk"/>
              </w:rPr>
              <w:t>Мәдени-</w:t>
            </w:r>
            <w:r>
              <w:rPr>
                <w:highlight w:val="white"/>
                <w:lang w:val="kk"/>
              </w:rPr>
              <w:softHyphen/>
              <w:t>гигиеналық дағдылар</w:t>
            </w:r>
            <w:r w:rsidRPr="005673AE">
              <w:rPr>
                <w:lang w:val="kk"/>
              </w:rPr>
              <w:t xml:space="preserve"> Гигиеналық процедураларды орындау</w:t>
            </w:r>
          </w:p>
          <w:p w14:paraId="2984BD56" w14:textId="77777777" w:rsidR="00673134" w:rsidRPr="005673AE" w:rsidRDefault="00583971" w:rsidP="00673134">
            <w:pPr>
              <w:pStyle w:val="13213"/>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068CFFB7" w14:textId="646062B5" w:rsidR="00673134" w:rsidRPr="005673AE" w:rsidRDefault="00583971" w:rsidP="00673134">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702A859B" w14:textId="77777777" w:rsidR="00673134" w:rsidRDefault="00583971" w:rsidP="00673134">
            <w:pPr>
              <w:pStyle w:val="13213"/>
            </w:pPr>
            <w:r w:rsidRPr="005673AE">
              <w:rPr>
                <w:lang w:val="kk"/>
              </w:rPr>
              <w:t>Кезекшілердің жұмысы кезекші міндеттерді жауапкершілікпен орындауға үйретуді жалғастыру.</w:t>
            </w:r>
          </w:p>
          <w:p w14:paraId="2A54709D" w14:textId="77777777" w:rsidR="00673134" w:rsidRPr="005673AE" w:rsidRDefault="00583971" w:rsidP="00673134">
            <w:pPr>
              <w:pStyle w:val="13213"/>
            </w:pPr>
            <w:r>
              <w:rPr>
                <w:lang w:val="kk"/>
              </w:rPr>
              <w:t>(Еңбек іс-әрекеті)</w:t>
            </w:r>
          </w:p>
          <w:p w14:paraId="047100B2" w14:textId="77777777" w:rsidR="00673134" w:rsidRDefault="00583971" w:rsidP="00673134">
            <w:pPr>
              <w:pStyle w:val="13213"/>
            </w:pPr>
            <w:r>
              <w:rPr>
                <w:highlight w:val="white"/>
                <w:lang w:val="kk"/>
              </w:rPr>
              <w:t>Мәдени-</w:t>
            </w:r>
            <w:r>
              <w:rPr>
                <w:highlight w:val="white"/>
                <w:lang w:val="kk"/>
              </w:rPr>
              <w:softHyphen/>
              <w:t>гигиеналық дағдылар</w:t>
            </w:r>
            <w:r w:rsidRPr="005673AE">
              <w:rPr>
                <w:lang w:val="kk"/>
              </w:rPr>
              <w:t xml:space="preserve"> Гигиеналық процедураларды орындау</w:t>
            </w:r>
          </w:p>
          <w:p w14:paraId="7E344EFA" w14:textId="77777777" w:rsidR="00673134" w:rsidRPr="005673AE" w:rsidRDefault="00583971" w:rsidP="00673134">
            <w:pPr>
              <w:pStyle w:val="13213"/>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59A57DE5" w14:textId="37C6D45E" w:rsidR="00673134" w:rsidRPr="005673AE" w:rsidRDefault="00583971" w:rsidP="00673134">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5747BFE0" w14:textId="77777777" w:rsidR="00673134" w:rsidRDefault="00583971" w:rsidP="00673134">
            <w:pPr>
              <w:pStyle w:val="13213"/>
            </w:pPr>
            <w:r w:rsidRPr="005673AE">
              <w:rPr>
                <w:lang w:val="kk"/>
              </w:rPr>
              <w:t>Кезекшілердің жұмысы кезекші міндеттерді жауапкершілікпен орындауға үйретуді жалғастыру.</w:t>
            </w:r>
          </w:p>
          <w:p w14:paraId="7698CB83" w14:textId="77777777" w:rsidR="00673134" w:rsidRPr="005673AE" w:rsidRDefault="00583971" w:rsidP="00673134">
            <w:pPr>
              <w:pStyle w:val="13213"/>
            </w:pPr>
            <w:r>
              <w:rPr>
                <w:lang w:val="kk"/>
              </w:rPr>
              <w:t>(Еңбек іс-әрекеті)</w:t>
            </w:r>
          </w:p>
          <w:p w14:paraId="5EC46A4E" w14:textId="77777777" w:rsidR="00673134" w:rsidRDefault="00583971" w:rsidP="00673134">
            <w:pPr>
              <w:pStyle w:val="13213"/>
            </w:pPr>
            <w:r>
              <w:rPr>
                <w:highlight w:val="white"/>
                <w:lang w:val="kk"/>
              </w:rPr>
              <w:t>Мәдени-</w:t>
            </w:r>
            <w:r>
              <w:rPr>
                <w:highlight w:val="white"/>
                <w:lang w:val="kk"/>
              </w:rPr>
              <w:softHyphen/>
              <w:t>гигиеналық дағдылар</w:t>
            </w:r>
            <w:r w:rsidRPr="005673AE">
              <w:rPr>
                <w:lang w:val="kk"/>
              </w:rPr>
              <w:t xml:space="preserve"> Гигиеналық процедураларды орындау</w:t>
            </w:r>
          </w:p>
          <w:p w14:paraId="302F2D25" w14:textId="77777777" w:rsidR="00673134" w:rsidRPr="005673AE" w:rsidRDefault="00583971" w:rsidP="00673134">
            <w:pPr>
              <w:pStyle w:val="13213"/>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5051B6FD" w14:textId="1CE3B31E" w:rsidR="00673134" w:rsidRPr="005673AE" w:rsidRDefault="00583971" w:rsidP="00673134">
            <w:pPr>
              <w:pStyle w:val="13213"/>
            </w:pPr>
            <w:r w:rsidRPr="005673AE">
              <w:rPr>
                <w:lang w:val="kk"/>
              </w:rPr>
              <w:t>Ас болсын! Рақмет!</w:t>
            </w:r>
          </w:p>
        </w:tc>
      </w:tr>
      <w:tr w:rsidR="008F34A3" w14:paraId="496AB96C"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7299CB69" w14:textId="3A967A74" w:rsidR="005673AE" w:rsidRPr="005673AE" w:rsidRDefault="00583971" w:rsidP="005673AE">
            <w:pPr>
              <w:pStyle w:val="13213"/>
            </w:pPr>
            <w:r w:rsidRPr="005673AE">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111D6BB1" w14:textId="58DC79B2" w:rsidR="005673AE" w:rsidRPr="005673AE" w:rsidRDefault="00583971" w:rsidP="005673AE">
            <w:pPr>
              <w:pStyle w:val="13213"/>
            </w:pPr>
            <w:r w:rsidRPr="005673AE">
              <w:rPr>
                <w:lang w:val="kk"/>
              </w:rPr>
              <w:softHyphen/>
              <w:t>Ұйқыға арналған босаңсытатын музыканы тыңдау (Музыка)</w:t>
            </w:r>
          </w:p>
          <w:p w14:paraId="30B9122F" w14:textId="77777777" w:rsidR="005673AE" w:rsidRPr="005673AE" w:rsidRDefault="00583971" w:rsidP="005673AE">
            <w:pPr>
              <w:pStyle w:val="13213"/>
            </w:pPr>
            <w:r w:rsidRPr="005673AE">
              <w:rPr>
                <w:lang w:val="kk"/>
              </w:rPr>
              <w:t xml:space="preserve">Күй күмбірі </w:t>
            </w:r>
          </w:p>
          <w:p w14:paraId="46FB6758" w14:textId="77777777" w:rsidR="005673AE" w:rsidRPr="005673AE" w:rsidRDefault="00583971" w:rsidP="005673AE">
            <w:pPr>
              <w:pStyle w:val="13213"/>
            </w:pPr>
            <w:r w:rsidRPr="005673AE">
              <w:rPr>
                <w:lang w:val="kk"/>
              </w:rPr>
              <w:t xml:space="preserve">"Серпер" </w:t>
            </w:r>
            <w:hyperlink r:id="rId13" w:history="1">
              <w:r w:rsidRPr="005673AE">
                <w:rPr>
                  <w:lang w:val="kk"/>
                </w:rPr>
                <w:t>https://zvyki.com/song/34795558/rman_azy_-_Serper/</w:t>
              </w:r>
            </w:hyperlink>
          </w:p>
        </w:tc>
        <w:tc>
          <w:tcPr>
            <w:tcW w:w="2693" w:type="dxa"/>
            <w:tcBorders>
              <w:top w:val="single" w:sz="4" w:space="0" w:color="000000"/>
              <w:left w:val="single" w:sz="4" w:space="0" w:color="000000"/>
              <w:bottom w:val="single" w:sz="4" w:space="0" w:color="000000"/>
              <w:right w:val="single" w:sz="4" w:space="0" w:color="000000"/>
            </w:tcBorders>
            <w:hideMark/>
          </w:tcPr>
          <w:p w14:paraId="35B885BE" w14:textId="20FF4644" w:rsidR="005673AE" w:rsidRPr="005673AE" w:rsidRDefault="00583971" w:rsidP="005673AE">
            <w:pPr>
              <w:pStyle w:val="13213"/>
            </w:pPr>
            <w:r w:rsidRPr="005673AE">
              <w:rPr>
                <w:lang w:val="kk"/>
              </w:rPr>
              <w:t>"Анам ұйықтап жатыр, ол шаршады" кітабын оқу (Коммуникативті іс-әрекет)</w:t>
            </w:r>
          </w:p>
          <w:p w14:paraId="02EF9DA6" w14:textId="77777777" w:rsidR="005673AE" w:rsidRPr="005673AE" w:rsidRDefault="00583971" w:rsidP="005673AE">
            <w:pPr>
              <w:pStyle w:val="13213"/>
            </w:pPr>
            <w:r w:rsidRPr="005673AE">
              <w:rPr>
                <w:lang w:val="kk"/>
              </w:rPr>
              <w:t xml:space="preserve">Күй күмбірі «Серпер» </w:t>
            </w:r>
            <w:hyperlink r:id="rId14" w:history="1">
              <w:r w:rsidRPr="005673AE">
                <w:rPr>
                  <w:lang w:val="kk"/>
                </w:rPr>
                <w:t>https://zvyki.com/song/34795558/rman_azy_-_Serper/</w:t>
              </w:r>
            </w:hyperlink>
          </w:p>
        </w:tc>
        <w:tc>
          <w:tcPr>
            <w:tcW w:w="2694" w:type="dxa"/>
            <w:tcBorders>
              <w:top w:val="single" w:sz="4" w:space="0" w:color="000000"/>
              <w:left w:val="single" w:sz="4" w:space="0" w:color="000000"/>
              <w:bottom w:val="single" w:sz="4" w:space="0" w:color="000000"/>
              <w:right w:val="single" w:sz="4" w:space="0" w:color="000000"/>
            </w:tcBorders>
            <w:hideMark/>
          </w:tcPr>
          <w:p w14:paraId="0E76FB26" w14:textId="77777777" w:rsidR="00673134" w:rsidRDefault="00583971" w:rsidP="005673AE">
            <w:pPr>
              <w:pStyle w:val="13213"/>
            </w:pPr>
            <w:r>
              <w:rPr>
                <w:lang w:val="kk"/>
              </w:rPr>
              <w:t xml:space="preserve">Классикалық музыка тыңдау </w:t>
            </w:r>
          </w:p>
          <w:p w14:paraId="3D7F91B1" w14:textId="2E314FEA" w:rsidR="005673AE" w:rsidRPr="005673AE" w:rsidRDefault="00583971" w:rsidP="005673AE">
            <w:pPr>
              <w:pStyle w:val="13213"/>
            </w:pPr>
            <w:r>
              <w:rPr>
                <w:lang w:val="kk"/>
              </w:rPr>
              <w:t>(Музыка)</w:t>
            </w:r>
          </w:p>
          <w:p w14:paraId="62050978" w14:textId="77777777" w:rsidR="005673AE" w:rsidRPr="005673AE" w:rsidRDefault="00583971" w:rsidP="005673AE">
            <w:pPr>
              <w:pStyle w:val="13213"/>
            </w:pPr>
            <w:r w:rsidRPr="005673AE">
              <w:rPr>
                <w:lang w:val="kk"/>
              </w:rPr>
              <w:t xml:space="preserve">Күй күмбірі </w:t>
            </w:r>
          </w:p>
          <w:p w14:paraId="76492D16" w14:textId="77777777" w:rsidR="005673AE" w:rsidRPr="005673AE" w:rsidRDefault="00583971" w:rsidP="005673AE">
            <w:pPr>
              <w:pStyle w:val="13213"/>
            </w:pPr>
            <w:r w:rsidRPr="005673AE">
              <w:rPr>
                <w:lang w:val="kk"/>
              </w:rPr>
              <w:t xml:space="preserve">"Серпер" </w:t>
            </w:r>
            <w:hyperlink r:id="rId15" w:history="1">
              <w:r w:rsidRPr="005673AE">
                <w:rPr>
                  <w:lang w:val="kk"/>
                </w:rPr>
                <w:t>https://zvyki.com/song/34795558/rman_azy_-_Serper/</w:t>
              </w:r>
            </w:hyperlink>
          </w:p>
        </w:tc>
        <w:tc>
          <w:tcPr>
            <w:tcW w:w="2693" w:type="dxa"/>
            <w:tcBorders>
              <w:top w:val="single" w:sz="4" w:space="0" w:color="000000"/>
              <w:left w:val="single" w:sz="4" w:space="0" w:color="000000"/>
              <w:bottom w:val="single" w:sz="4" w:space="0" w:color="000000"/>
              <w:right w:val="single" w:sz="4" w:space="0" w:color="000000"/>
            </w:tcBorders>
            <w:hideMark/>
          </w:tcPr>
          <w:p w14:paraId="3119F085" w14:textId="77777777" w:rsidR="00673134" w:rsidRDefault="00583971" w:rsidP="005673AE">
            <w:pPr>
              <w:pStyle w:val="13213"/>
            </w:pPr>
            <w:r w:rsidRPr="005673AE">
              <w:rPr>
                <w:lang w:val="kk"/>
              </w:rPr>
              <w:t xml:space="preserve">"Ақ қайың" өлеңін оқу </w:t>
            </w:r>
          </w:p>
          <w:p w14:paraId="7053A5CB" w14:textId="235DA868" w:rsidR="005673AE" w:rsidRPr="005673AE" w:rsidRDefault="00583971" w:rsidP="005673AE">
            <w:pPr>
              <w:pStyle w:val="13213"/>
            </w:pPr>
            <w:r>
              <w:rPr>
                <w:lang w:val="kk"/>
              </w:rPr>
              <w:t>(Коммуникативті іс-әрекет)</w:t>
            </w:r>
          </w:p>
          <w:p w14:paraId="540C3FE0" w14:textId="77777777" w:rsidR="005673AE" w:rsidRPr="005673AE" w:rsidRDefault="00583971" w:rsidP="005673AE">
            <w:pPr>
              <w:pStyle w:val="13213"/>
            </w:pPr>
            <w:r w:rsidRPr="005673AE">
              <w:rPr>
                <w:lang w:val="kk"/>
              </w:rPr>
              <w:t xml:space="preserve">Күй күмбірі </w:t>
            </w:r>
          </w:p>
          <w:p w14:paraId="74FB5A33" w14:textId="77777777" w:rsidR="005673AE" w:rsidRPr="005673AE" w:rsidRDefault="00583971" w:rsidP="005673AE">
            <w:pPr>
              <w:pStyle w:val="13213"/>
            </w:pPr>
            <w:r w:rsidRPr="005673AE">
              <w:rPr>
                <w:lang w:val="kk"/>
              </w:rPr>
              <w:t xml:space="preserve">"Серпер" </w:t>
            </w:r>
            <w:hyperlink r:id="rId16" w:history="1">
              <w:r w:rsidRPr="005673AE">
                <w:rPr>
                  <w:lang w:val="kk"/>
                </w:rPr>
                <w:t>https://zvyki.com/song/34795558/rman_azy_-_Serper/</w:t>
              </w:r>
            </w:hyperlink>
          </w:p>
        </w:tc>
        <w:tc>
          <w:tcPr>
            <w:tcW w:w="2693" w:type="dxa"/>
            <w:tcBorders>
              <w:top w:val="single" w:sz="4" w:space="0" w:color="000000"/>
              <w:left w:val="single" w:sz="4" w:space="0" w:color="000000"/>
              <w:bottom w:val="single" w:sz="4" w:space="0" w:color="000000"/>
              <w:right w:val="single" w:sz="4" w:space="0" w:color="000000"/>
            </w:tcBorders>
          </w:tcPr>
          <w:p w14:paraId="69C050F5" w14:textId="7BBC593E" w:rsidR="005673AE" w:rsidRPr="005673AE" w:rsidRDefault="00583971" w:rsidP="005673AE">
            <w:pPr>
              <w:pStyle w:val="13213"/>
            </w:pPr>
            <w:r>
              <w:rPr>
                <w:lang w:val="kk"/>
              </w:rPr>
              <w:t>П. Чайковский "Жыл мезгілдері. Қыс" (Музыка)</w:t>
            </w:r>
          </w:p>
          <w:p w14:paraId="11EEBFB7" w14:textId="77777777" w:rsidR="005673AE" w:rsidRPr="005673AE" w:rsidRDefault="00583971" w:rsidP="005673AE">
            <w:pPr>
              <w:pStyle w:val="13213"/>
            </w:pPr>
            <w:r w:rsidRPr="005673AE">
              <w:rPr>
                <w:lang w:val="kk"/>
              </w:rPr>
              <w:t xml:space="preserve">Күй күмбірі </w:t>
            </w:r>
          </w:p>
          <w:p w14:paraId="0F3D9ADD" w14:textId="77777777" w:rsidR="005673AE" w:rsidRPr="005673AE" w:rsidRDefault="00583971" w:rsidP="005673AE">
            <w:pPr>
              <w:pStyle w:val="13213"/>
            </w:pPr>
            <w:r w:rsidRPr="005673AE">
              <w:rPr>
                <w:lang w:val="kk"/>
              </w:rPr>
              <w:t xml:space="preserve">"Серпер" </w:t>
            </w:r>
            <w:hyperlink r:id="rId17" w:history="1">
              <w:r w:rsidRPr="005673AE">
                <w:rPr>
                  <w:lang w:val="kk"/>
                </w:rPr>
                <w:t>https://zvyki.com/song/34795558/rman_azy_-_Serper/</w:t>
              </w:r>
            </w:hyperlink>
          </w:p>
        </w:tc>
      </w:tr>
      <w:tr w:rsidR="008F34A3" w14:paraId="1F9310F3"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38B72312" w14:textId="4B2CECB1" w:rsidR="004454E7" w:rsidRPr="005673AE" w:rsidRDefault="00583971" w:rsidP="004454E7">
            <w:pPr>
              <w:pStyle w:val="13213"/>
            </w:pPr>
            <w:r w:rsidRPr="005673AE">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08B19731" w14:textId="77777777" w:rsidR="004454E7" w:rsidRDefault="00583971" w:rsidP="004454E7">
            <w:pPr>
              <w:pStyle w:val="13213"/>
            </w:pPr>
            <w:r>
              <w:rPr>
                <w:lang w:val="kk"/>
              </w:rPr>
              <w:t xml:space="preserve">Түзету гимнастикасы кешені </w:t>
            </w:r>
          </w:p>
          <w:p w14:paraId="64C92A6D" w14:textId="505C76D4" w:rsidR="004454E7" w:rsidRDefault="00583971" w:rsidP="004454E7">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06478999" w14:textId="01765940" w:rsidR="004454E7" w:rsidRPr="005673AE" w:rsidRDefault="00583971" w:rsidP="004454E7">
            <w:pPr>
              <w:pStyle w:val="13213"/>
            </w:pPr>
            <w:r>
              <w:rPr>
                <w:lang w:val="kk"/>
              </w:rPr>
              <w:t>(Дене тәрбиесі)</w:t>
            </w:r>
          </w:p>
          <w:p w14:paraId="146D7CFB" w14:textId="77777777" w:rsidR="004454E7" w:rsidRPr="005673AE" w:rsidRDefault="00583971" w:rsidP="004454E7">
            <w:pPr>
              <w:pStyle w:val="13213"/>
            </w:pPr>
            <w:r w:rsidRPr="005673AE">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1B074226" w14:textId="77777777" w:rsidR="004454E7" w:rsidRDefault="00583971" w:rsidP="004454E7">
            <w:pPr>
              <w:pStyle w:val="13213"/>
            </w:pPr>
            <w:r>
              <w:rPr>
                <w:lang w:val="kk"/>
              </w:rPr>
              <w:t xml:space="preserve">Түзету гимнастикасы кешені </w:t>
            </w:r>
          </w:p>
          <w:p w14:paraId="47605371" w14:textId="452D6FD2" w:rsidR="004454E7" w:rsidRPr="005673AE" w:rsidRDefault="00583971" w:rsidP="004454E7">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w:t>
            </w:r>
          </w:p>
        </w:tc>
        <w:tc>
          <w:tcPr>
            <w:tcW w:w="2694" w:type="dxa"/>
            <w:tcBorders>
              <w:top w:val="single" w:sz="4" w:space="0" w:color="000000"/>
              <w:left w:val="single" w:sz="4" w:space="0" w:color="000000"/>
              <w:bottom w:val="single" w:sz="4" w:space="0" w:color="000000"/>
              <w:right w:val="single" w:sz="4" w:space="0" w:color="000000"/>
            </w:tcBorders>
            <w:hideMark/>
          </w:tcPr>
          <w:p w14:paraId="36379297" w14:textId="77777777" w:rsidR="004454E7" w:rsidRDefault="00583971" w:rsidP="004454E7">
            <w:pPr>
              <w:pStyle w:val="13213"/>
            </w:pPr>
            <w:r>
              <w:rPr>
                <w:lang w:val="kk"/>
              </w:rPr>
              <w:t xml:space="preserve">Түзету гимнастикасы кешені </w:t>
            </w:r>
          </w:p>
          <w:p w14:paraId="00D31403" w14:textId="49A772E0" w:rsidR="004454E7" w:rsidRDefault="00583971" w:rsidP="004454E7">
            <w:pPr>
              <w:pStyle w:val="13213"/>
            </w:pPr>
            <w:r>
              <w:rPr>
                <w:lang w:val="kk"/>
              </w:rPr>
              <w:t xml:space="preserve">Жеке гигиена ережелері мен дағдыларын орындау кезінде өзін-өзі бақылауды дамыту. </w:t>
            </w:r>
          </w:p>
          <w:p w14:paraId="78283203" w14:textId="3CB367F2" w:rsidR="004454E7" w:rsidRPr="005673AE" w:rsidRDefault="00583971" w:rsidP="004454E7">
            <w:pPr>
              <w:pStyle w:val="13213"/>
            </w:pPr>
            <w:r w:rsidRPr="005673AE">
              <w:rPr>
                <w:lang w:val="kk"/>
              </w:rPr>
              <w:t>Төсекке байқап шығу (түсу)</w:t>
            </w:r>
          </w:p>
          <w:p w14:paraId="391389F6" w14:textId="77777777" w:rsidR="004454E7" w:rsidRPr="005673AE" w:rsidRDefault="004454E7" w:rsidP="004454E7">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23E6E28B" w14:textId="77777777" w:rsidR="004454E7" w:rsidRDefault="00583971" w:rsidP="004454E7">
            <w:pPr>
              <w:pStyle w:val="13213"/>
            </w:pPr>
            <w:r>
              <w:rPr>
                <w:lang w:val="kk"/>
              </w:rPr>
              <w:t xml:space="preserve">Түзету гимнастикасы кешені </w:t>
            </w:r>
          </w:p>
          <w:p w14:paraId="360402AE" w14:textId="77777777" w:rsidR="004454E7" w:rsidRDefault="00583971" w:rsidP="004454E7">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w:t>
            </w:r>
          </w:p>
          <w:p w14:paraId="505C93D7" w14:textId="6B8DB274" w:rsidR="004454E7" w:rsidRPr="005673AE" w:rsidRDefault="00583971" w:rsidP="004454E7">
            <w:pPr>
              <w:pStyle w:val="13213"/>
            </w:pPr>
            <w:r w:rsidRPr="005673AE">
              <w:rPr>
                <w:lang w:val="kk"/>
              </w:rPr>
              <w:t>Түймені дұрыс тағу</w:t>
            </w:r>
          </w:p>
        </w:tc>
        <w:tc>
          <w:tcPr>
            <w:tcW w:w="2693" w:type="dxa"/>
            <w:tcBorders>
              <w:top w:val="single" w:sz="4" w:space="0" w:color="000000"/>
              <w:left w:val="single" w:sz="4" w:space="0" w:color="000000"/>
              <w:bottom w:val="single" w:sz="4" w:space="0" w:color="000000"/>
              <w:right w:val="single" w:sz="4" w:space="0" w:color="000000"/>
            </w:tcBorders>
          </w:tcPr>
          <w:p w14:paraId="47779F41" w14:textId="77777777" w:rsidR="004454E7" w:rsidRDefault="00583971" w:rsidP="004454E7">
            <w:pPr>
              <w:pStyle w:val="13213"/>
            </w:pPr>
            <w:r>
              <w:rPr>
                <w:lang w:val="kk"/>
              </w:rPr>
              <w:t xml:space="preserve">Түзету гимнастикасы кешені </w:t>
            </w:r>
          </w:p>
          <w:p w14:paraId="5325605F" w14:textId="77777777" w:rsidR="004454E7" w:rsidRDefault="00583971" w:rsidP="004454E7">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5BEEFB98" w14:textId="77777777" w:rsidR="004454E7" w:rsidRPr="005673AE" w:rsidRDefault="00583971" w:rsidP="004454E7">
            <w:pPr>
              <w:pStyle w:val="13213"/>
            </w:pPr>
            <w:r>
              <w:rPr>
                <w:lang w:val="kk"/>
              </w:rPr>
              <w:t>(Дене тәрбиесі)</w:t>
            </w:r>
          </w:p>
          <w:p w14:paraId="49B428EE" w14:textId="7A36E350" w:rsidR="004454E7" w:rsidRPr="005673AE" w:rsidRDefault="00583971" w:rsidP="004454E7">
            <w:pPr>
              <w:pStyle w:val="13213"/>
            </w:pPr>
            <w:r w:rsidRPr="005673AE">
              <w:rPr>
                <w:lang w:val="kk"/>
              </w:rPr>
              <w:t>Төсекке байқап шығу (түсу)</w:t>
            </w:r>
          </w:p>
        </w:tc>
      </w:tr>
      <w:tr w:rsidR="008F34A3" w14:paraId="247A63FC"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13DEB38E" w14:textId="52E78E79" w:rsidR="005673AE" w:rsidRPr="005673AE" w:rsidRDefault="00583971" w:rsidP="005673AE">
            <w:pPr>
              <w:pStyle w:val="13213"/>
            </w:pPr>
            <w:r w:rsidRPr="005673AE">
              <w:rPr>
                <w:lang w:val="kk"/>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tcPr>
          <w:p w14:paraId="3A3EE824" w14:textId="77777777" w:rsidR="006C3CD8" w:rsidRDefault="00583971" w:rsidP="005673AE">
            <w:pPr>
              <w:pStyle w:val="13213"/>
            </w:pPr>
            <w:r w:rsidRPr="005673AE">
              <w:rPr>
                <w:lang w:val="kk"/>
              </w:rPr>
              <w:t xml:space="preserve">Вокзалдар, темір жол (жол, пойыз) туралы әңгіме </w:t>
            </w:r>
          </w:p>
          <w:p w14:paraId="619B0DAD" w14:textId="31942D93" w:rsidR="005673AE" w:rsidRDefault="00583971" w:rsidP="005673AE">
            <w:pPr>
              <w:pStyle w:val="13213"/>
            </w:pPr>
            <w:r>
              <w:rPr>
                <w:lang w:val="kk"/>
              </w:rPr>
              <w:t>Әр түрлі заттарды сипаттау үшін қажетті сөздерді түсіну және қолдану дағдыларын қалыптастыру.</w:t>
            </w:r>
          </w:p>
          <w:p w14:paraId="1CA53274" w14:textId="6110083D" w:rsidR="006C3CD8" w:rsidRPr="005673AE" w:rsidRDefault="00583971" w:rsidP="005673AE">
            <w:pPr>
              <w:pStyle w:val="13213"/>
            </w:pPr>
            <w:r>
              <w:rPr>
                <w:lang w:val="kk"/>
              </w:rPr>
              <w:t>(Коммуникативті іс-әрекет)</w:t>
            </w:r>
          </w:p>
          <w:p w14:paraId="61290DE0" w14:textId="77777777" w:rsidR="006C3CD8" w:rsidRDefault="00583971" w:rsidP="005673AE">
            <w:pPr>
              <w:pStyle w:val="13213"/>
            </w:pPr>
            <w:r w:rsidRPr="005673AE">
              <w:rPr>
                <w:lang w:val="kk"/>
              </w:rPr>
              <w:t xml:space="preserve">"Темір жол" құрылыс ойыны (темір жолы) </w:t>
            </w:r>
          </w:p>
          <w:p w14:paraId="14687D71" w14:textId="304B22A0" w:rsidR="005673AE" w:rsidRDefault="00583971" w:rsidP="005673AE">
            <w:pPr>
              <w:pStyle w:val="13213"/>
            </w:pPr>
            <w:r>
              <w:rPr>
                <w:lang w:val="kk"/>
              </w:rPr>
              <w:t>Шығармашылық қиялды дамыту, көрнекілікке сүйене отырып қолөнер жасай білу.</w:t>
            </w:r>
          </w:p>
          <w:p w14:paraId="4D7C1430" w14:textId="73BD003B" w:rsidR="006C3CD8" w:rsidRPr="005673AE" w:rsidRDefault="00583971" w:rsidP="005673AE">
            <w:pPr>
              <w:pStyle w:val="13213"/>
            </w:pPr>
            <w:r>
              <w:rPr>
                <w:lang w:val="kk"/>
              </w:rPr>
              <w:t>(Шығармашылық іс-әрекет)</w:t>
            </w:r>
          </w:p>
          <w:p w14:paraId="307E13F0" w14:textId="77777777" w:rsidR="006C3CD8" w:rsidRDefault="00583971" w:rsidP="005673AE">
            <w:pPr>
              <w:pStyle w:val="13213"/>
            </w:pPr>
            <w:r>
              <w:rPr>
                <w:lang w:val="kk"/>
              </w:rPr>
              <w:t xml:space="preserve">Әскери, теңізшілер туралы кітаптарды қарау, Оқу </w:t>
            </w:r>
          </w:p>
          <w:p w14:paraId="07A1187E" w14:textId="310A5534" w:rsidR="005673AE" w:rsidRDefault="00583971" w:rsidP="005673AE">
            <w:pPr>
              <w:pStyle w:val="13213"/>
            </w:pPr>
            <w:r>
              <w:rPr>
                <w:lang w:val="kk"/>
              </w:rPr>
              <w:t>Әр түрлі мамандықтағы адамдар туралы түсінікті дамыту.</w:t>
            </w:r>
          </w:p>
          <w:p w14:paraId="74736C2D" w14:textId="51335E25" w:rsidR="006C3CD8" w:rsidRPr="005673AE" w:rsidRDefault="00583971" w:rsidP="005673AE">
            <w:pPr>
              <w:pStyle w:val="13213"/>
            </w:pPr>
            <w:r>
              <w:rPr>
                <w:lang w:val="kk"/>
              </w:rPr>
              <w:t>(Танымдық іс-әрекет)</w:t>
            </w:r>
          </w:p>
          <w:p w14:paraId="5813CD18" w14:textId="77777777" w:rsidR="006C3CD8" w:rsidRDefault="00583971" w:rsidP="005673AE">
            <w:pPr>
              <w:pStyle w:val="13213"/>
            </w:pPr>
            <w:r w:rsidRPr="005673AE">
              <w:rPr>
                <w:lang w:val="kk"/>
              </w:rPr>
              <w:t xml:space="preserve">Қайшымен жұмыс (қайшы) </w:t>
            </w:r>
          </w:p>
          <w:p w14:paraId="4A355557" w14:textId="170AF81C" w:rsidR="005673AE" w:rsidRDefault="00583971" w:rsidP="005673AE">
            <w:pPr>
              <w:pStyle w:val="13213"/>
            </w:pPr>
            <w:r>
              <w:rPr>
                <w:lang w:val="kk"/>
              </w:rPr>
              <w:t>Контур бойымен кесу және кесу үшін қайшыны қолдануды үйренуді жалғастыру.</w:t>
            </w:r>
          </w:p>
          <w:p w14:paraId="1ADD1A1F" w14:textId="1B89E827" w:rsidR="006C3CD8" w:rsidRPr="005673AE" w:rsidRDefault="00583971" w:rsidP="005673AE">
            <w:pPr>
              <w:pStyle w:val="13213"/>
            </w:pPr>
            <w:r>
              <w:rPr>
                <w:lang w:val="kk"/>
              </w:rPr>
              <w:t>(Шығармашылық іс-әрекет)</w:t>
            </w:r>
          </w:p>
          <w:p w14:paraId="3BA57500" w14:textId="77777777" w:rsidR="006C3CD8" w:rsidRDefault="00583971" w:rsidP="005673AE">
            <w:pPr>
              <w:pStyle w:val="13213"/>
            </w:pPr>
            <w:r w:rsidRPr="005673AE">
              <w:rPr>
                <w:lang w:val="kk"/>
              </w:rPr>
              <w:t>Ертегіні оқу И. Крылов «Ворона и лисица» (қарға, түлкі)</w:t>
            </w:r>
          </w:p>
          <w:p w14:paraId="4931836C" w14:textId="77777777" w:rsidR="005673AE" w:rsidRDefault="00583971" w:rsidP="005673AE">
            <w:pPr>
              <w:pStyle w:val="13213"/>
            </w:pPr>
            <w:r>
              <w:rPr>
                <w:lang w:val="kk"/>
              </w:rPr>
              <w:t>Шешендік өнермен, сөз өнерімен таныстыру.</w:t>
            </w:r>
          </w:p>
          <w:p w14:paraId="7B17D3F4" w14:textId="05B13447" w:rsidR="006C3CD8" w:rsidRPr="005673AE" w:rsidRDefault="00583971" w:rsidP="005673AE">
            <w:pPr>
              <w:pStyle w:val="13213"/>
            </w:pPr>
            <w:r>
              <w:rPr>
                <w:lang w:val="kk"/>
              </w:rPr>
              <w:t>(Коммуникативті іс-әрекет)</w:t>
            </w:r>
          </w:p>
        </w:tc>
        <w:tc>
          <w:tcPr>
            <w:tcW w:w="2693" w:type="dxa"/>
            <w:tcBorders>
              <w:top w:val="single" w:sz="4" w:space="0" w:color="000000"/>
              <w:left w:val="single" w:sz="4" w:space="0" w:color="000000"/>
              <w:bottom w:val="single" w:sz="4" w:space="0" w:color="000000"/>
              <w:right w:val="single" w:sz="4" w:space="0" w:color="000000"/>
            </w:tcBorders>
          </w:tcPr>
          <w:p w14:paraId="5C2B2050" w14:textId="7DBEB459" w:rsidR="005673AE" w:rsidRPr="00583971" w:rsidRDefault="00583971" w:rsidP="005673AE">
            <w:pPr>
              <w:pStyle w:val="13213"/>
              <w:rPr>
                <w:lang w:val="kk"/>
              </w:rPr>
            </w:pPr>
            <w:r>
              <w:rPr>
                <w:lang w:val="kk"/>
              </w:rPr>
              <w:t>Достық, көмек (достар) туралы әңгіме Балалардың жалпы қабылданған нормалар мен ережелерді орындауға саналы көзқарасын тәрбиелеуді жалғастыру. Балалардың ережелер бәріне жақсы болу үшін жасалатынын түсінуі маңызды.</w:t>
            </w:r>
          </w:p>
          <w:p w14:paraId="1819B7FD" w14:textId="5197ABC0" w:rsidR="006C3CD8" w:rsidRPr="00583971" w:rsidRDefault="00583971" w:rsidP="005673AE">
            <w:pPr>
              <w:pStyle w:val="13213"/>
              <w:rPr>
                <w:lang w:val="kk"/>
              </w:rPr>
            </w:pPr>
            <w:r>
              <w:rPr>
                <w:lang w:val="kk"/>
              </w:rPr>
              <w:t>(Коммуникативті іс-әрекет)</w:t>
            </w:r>
          </w:p>
          <w:p w14:paraId="7D8393D2" w14:textId="626A51BE" w:rsidR="005673AE" w:rsidRPr="00583971" w:rsidRDefault="00583971" w:rsidP="005673AE">
            <w:pPr>
              <w:pStyle w:val="13213"/>
              <w:rPr>
                <w:lang w:val="kk"/>
              </w:rPr>
            </w:pPr>
            <w:r w:rsidRPr="005673AE">
              <w:rPr>
                <w:lang w:val="kk"/>
              </w:rPr>
              <w:t>"Қолғап" ертегісі бойынша драматизация ойыны Диалогтық сөйлеуді дамытуды жалғастыру, кейіпкерлерге және олардың іс-әрекеттеріне деген көзқарасын білдіру; өз қызметіне саналы көзқарасты тәрбиелеу.</w:t>
            </w:r>
          </w:p>
          <w:p w14:paraId="23CEDEE3" w14:textId="420766A9" w:rsidR="006C3CD8" w:rsidRPr="005673AE" w:rsidRDefault="00583971" w:rsidP="005673AE">
            <w:pPr>
              <w:pStyle w:val="13213"/>
            </w:pPr>
            <w:r>
              <w:rPr>
                <w:lang w:val="kk"/>
              </w:rPr>
              <w:t>(Коммуникативті, танымдық іс-әрекет)</w:t>
            </w:r>
          </w:p>
          <w:p w14:paraId="5CB95B3C" w14:textId="77777777" w:rsidR="006C3CD8" w:rsidRDefault="00583971" w:rsidP="005673AE">
            <w:pPr>
              <w:pStyle w:val="13213"/>
            </w:pPr>
            <w:r w:rsidRPr="005673AE">
              <w:rPr>
                <w:lang w:val="kk"/>
              </w:rPr>
              <w:t xml:space="preserve">Пластикалық массамен жұмыс </w:t>
            </w:r>
          </w:p>
          <w:p w14:paraId="3BCADBAC" w14:textId="28758E51" w:rsidR="005673AE" w:rsidRDefault="00583971" w:rsidP="005673AE">
            <w:pPr>
              <w:pStyle w:val="13213"/>
            </w:pPr>
            <w:r>
              <w:rPr>
                <w:lang w:val="kk"/>
              </w:rPr>
              <w:t>Балаларды пластикалық массадан мүсіндеу ерекшеліктерімен таныстыруды жалғастыру.</w:t>
            </w:r>
          </w:p>
          <w:p w14:paraId="40E18973" w14:textId="663AFE36" w:rsidR="006C3CD8" w:rsidRPr="005673AE" w:rsidRDefault="00583971" w:rsidP="005673AE">
            <w:pPr>
              <w:pStyle w:val="13213"/>
            </w:pPr>
            <w:r>
              <w:rPr>
                <w:lang w:val="kk"/>
              </w:rPr>
              <w:t>(Шығармашылық іс-әрекет)</w:t>
            </w:r>
          </w:p>
          <w:p w14:paraId="705A1D0A" w14:textId="77777777" w:rsidR="005673AE" w:rsidRPr="005673AE" w:rsidRDefault="00583971" w:rsidP="005673AE">
            <w:pPr>
              <w:pStyle w:val="13213"/>
            </w:pPr>
            <w:r w:rsidRPr="005673AE">
              <w:rPr>
                <w:lang w:val="kk"/>
              </w:rPr>
              <w:t>«Біртұтас тәрбие»</w:t>
            </w:r>
          </w:p>
          <w:p w14:paraId="4C18F461" w14:textId="17339918" w:rsidR="005673AE" w:rsidRDefault="00583971" w:rsidP="005673AE">
            <w:pPr>
              <w:pStyle w:val="13213"/>
            </w:pPr>
            <w:r w:rsidRPr="005673AE">
              <w:rPr>
                <w:lang w:val="kk"/>
              </w:rPr>
              <w:t>"Мен не істеп жатқанымды тап" Етістікті қалыптастыруға жаттығу; зейінді дамыту.</w:t>
            </w:r>
          </w:p>
          <w:p w14:paraId="3184F6A0" w14:textId="2049411A" w:rsidR="006C3CD8" w:rsidRPr="005673AE" w:rsidRDefault="00583971" w:rsidP="005673AE">
            <w:pPr>
              <w:pStyle w:val="13213"/>
            </w:pPr>
            <w:r>
              <w:rPr>
                <w:lang w:val="kk"/>
              </w:rPr>
              <w:t>(Коммуникативті, танымдық іс-әрекет)</w:t>
            </w:r>
          </w:p>
          <w:p w14:paraId="74640EDE" w14:textId="5559841F" w:rsidR="005673AE" w:rsidRPr="005673AE" w:rsidRDefault="00583971" w:rsidP="005673AE">
            <w:pPr>
              <w:pStyle w:val="13213"/>
            </w:pPr>
            <w:r w:rsidRPr="005673AE">
              <w:rPr>
                <w:lang w:val="kk"/>
              </w:rPr>
              <w:t xml:space="preserve">Үнемді тұтыну </w:t>
            </w:r>
          </w:p>
          <w:p w14:paraId="3D9B4E7D" w14:textId="77777777" w:rsidR="005673AE" w:rsidRPr="005673AE" w:rsidRDefault="005673AE" w:rsidP="005673AE">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0A1EE45C" w14:textId="78AA7E87" w:rsidR="005673AE" w:rsidRDefault="00583971" w:rsidP="005673AE">
            <w:pPr>
              <w:pStyle w:val="13213"/>
            </w:pPr>
            <w:r w:rsidRPr="005673AE">
              <w:rPr>
                <w:lang w:val="kk"/>
              </w:rPr>
              <w:t>"Барлық кәсіп қажет, барлық кәсіп маңызды" сюжеттік-рөлдік ойыны Ересектердің еңбегі, оның қоғамдағы рөлі және әр адамның өмірі туралы түсінікті қалыптастыру.</w:t>
            </w:r>
          </w:p>
          <w:p w14:paraId="3FC4FA47" w14:textId="3CF79549" w:rsidR="00244758" w:rsidRPr="005673AE" w:rsidRDefault="00583971" w:rsidP="005673AE">
            <w:pPr>
              <w:pStyle w:val="13213"/>
            </w:pPr>
            <w:r>
              <w:rPr>
                <w:lang w:val="kk"/>
              </w:rPr>
              <w:t>(Танымдық іс-әрекет)</w:t>
            </w:r>
          </w:p>
          <w:p w14:paraId="5E2B53D1" w14:textId="232EF007" w:rsidR="005673AE" w:rsidRDefault="00583971" w:rsidP="005673AE">
            <w:pPr>
              <w:pStyle w:val="13213"/>
            </w:pPr>
            <w:r w:rsidRPr="005673AE">
              <w:rPr>
                <w:lang w:val="kk"/>
              </w:rPr>
              <w:t>Музыкалық демалыс Музыкаға деген қызығушылық пен сүйіспеншілікті дамытуды жалғастыру.</w:t>
            </w:r>
          </w:p>
          <w:p w14:paraId="5ABAF94F" w14:textId="37BE9BE3" w:rsidR="00244758" w:rsidRPr="005673AE" w:rsidRDefault="00583971" w:rsidP="005673AE">
            <w:pPr>
              <w:pStyle w:val="13213"/>
            </w:pPr>
            <w:r>
              <w:rPr>
                <w:lang w:val="kk"/>
              </w:rPr>
              <w:t>(Музыка)</w:t>
            </w:r>
          </w:p>
          <w:p w14:paraId="17FB98A7" w14:textId="77777777" w:rsidR="00244758" w:rsidRDefault="00583971" w:rsidP="005673AE">
            <w:pPr>
              <w:pStyle w:val="13213"/>
            </w:pPr>
            <w:r w:rsidRPr="005673AE">
              <w:rPr>
                <w:lang w:val="kk"/>
              </w:rPr>
              <w:t xml:space="preserve">"Әтеш пен ит" ертегісін оқу (Әтеш, ит)  </w:t>
            </w:r>
          </w:p>
          <w:p w14:paraId="3F3B742F" w14:textId="73EDDCB2" w:rsidR="005673AE" w:rsidRDefault="00583971" w:rsidP="005673AE">
            <w:pPr>
              <w:pStyle w:val="13213"/>
            </w:pPr>
            <w:r>
              <w:rPr>
                <w:lang w:val="kk"/>
              </w:rPr>
              <w:t>Әдеби кейіпкердің осы немесе басқа әрекетті қалай қабылдайтыны туралы айтуды, кейіпкерлердің жасырын әрекетін түсінуді үйрету.</w:t>
            </w:r>
          </w:p>
          <w:p w14:paraId="139D85BB" w14:textId="6E362942" w:rsidR="00244758" w:rsidRPr="005673AE" w:rsidRDefault="00583971" w:rsidP="005673AE">
            <w:pPr>
              <w:pStyle w:val="13213"/>
            </w:pPr>
            <w:r>
              <w:rPr>
                <w:lang w:val="kk"/>
              </w:rPr>
              <w:t>(Коммуникативті іс-әрекет)</w:t>
            </w:r>
          </w:p>
          <w:p w14:paraId="763324F3" w14:textId="77777777" w:rsidR="00244758" w:rsidRDefault="00583971" w:rsidP="005673AE">
            <w:pPr>
              <w:pStyle w:val="13213"/>
            </w:pPr>
            <w:r w:rsidRPr="005673AE">
              <w:rPr>
                <w:lang w:val="kk"/>
              </w:rPr>
              <w:t xml:space="preserve">Торкөз дәптерлерде жұмыс істеу </w:t>
            </w:r>
          </w:p>
          <w:p w14:paraId="66E50132" w14:textId="0809620E" w:rsidR="005673AE" w:rsidRDefault="00583971" w:rsidP="005673AE">
            <w:pPr>
              <w:pStyle w:val="13213"/>
            </w:pPr>
            <w:r>
              <w:rPr>
                <w:lang w:val="kk"/>
              </w:rPr>
              <w:t>Нүктелерді, өрнектерді салу, түзу және көлбеу таяқшаларды, қисық сызықтар мен сынған сызықтарды ұяшыққа салу дағдыларын үйретуді жалғастыру.</w:t>
            </w:r>
          </w:p>
          <w:p w14:paraId="6B036476" w14:textId="05961DEE" w:rsidR="00244758" w:rsidRPr="005673AE" w:rsidRDefault="00583971" w:rsidP="005673AE">
            <w:pPr>
              <w:pStyle w:val="13213"/>
            </w:pPr>
            <w:r>
              <w:rPr>
                <w:lang w:val="kk"/>
              </w:rPr>
              <w:t>(Танымдық іс-әрекет)</w:t>
            </w:r>
          </w:p>
          <w:p w14:paraId="7A6BB7FF" w14:textId="77777777" w:rsidR="005673AE" w:rsidRPr="005673AE" w:rsidRDefault="00583971" w:rsidP="005673AE">
            <w:pPr>
              <w:pStyle w:val="13213"/>
            </w:pPr>
            <w:r w:rsidRPr="005673AE">
              <w:rPr>
                <w:lang w:val="kk"/>
              </w:rPr>
              <w:t>«Біртұтас тәрбие»</w:t>
            </w:r>
          </w:p>
          <w:p w14:paraId="117EB3DE" w14:textId="77777777" w:rsidR="005673AE" w:rsidRPr="005673AE" w:rsidRDefault="00583971" w:rsidP="005673AE">
            <w:pPr>
              <w:pStyle w:val="13213"/>
            </w:pPr>
            <w:r w:rsidRPr="005673AE">
              <w:rPr>
                <w:lang w:val="kk"/>
              </w:rPr>
              <w:t>"Біз суды қалай үнемдейміз"</w:t>
            </w:r>
          </w:p>
          <w:p w14:paraId="1F75D479" w14:textId="75F3EE65" w:rsidR="005673AE" w:rsidRDefault="00583971" w:rsidP="005673AE">
            <w:pPr>
              <w:pStyle w:val="13213"/>
            </w:pPr>
            <w:r>
              <w:rPr>
                <w:lang w:val="kk"/>
              </w:rPr>
              <w:t>Балаларды күнделікті өмірде суды үнемдеумен таныстыру.</w:t>
            </w:r>
          </w:p>
          <w:p w14:paraId="002E42AB" w14:textId="77777777" w:rsidR="00244758" w:rsidRPr="005673AE" w:rsidRDefault="00583971" w:rsidP="00244758">
            <w:pPr>
              <w:pStyle w:val="13213"/>
            </w:pPr>
            <w:r>
              <w:rPr>
                <w:lang w:val="kk"/>
              </w:rPr>
              <w:t>(Танымдық іс-әрекет)</w:t>
            </w:r>
          </w:p>
          <w:p w14:paraId="0664F60F" w14:textId="6647DF98" w:rsidR="005673AE" w:rsidRPr="005673AE" w:rsidRDefault="00583971" w:rsidP="005673AE">
            <w:pPr>
              <w:pStyle w:val="13213"/>
            </w:pPr>
            <w:r w:rsidRPr="005673AE">
              <w:rPr>
                <w:lang w:val="kk"/>
              </w:rPr>
              <w:t xml:space="preserve">Үнемді тұтыну </w:t>
            </w:r>
          </w:p>
          <w:p w14:paraId="6A405797"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auto"/>
            </w:tcBorders>
          </w:tcPr>
          <w:p w14:paraId="416D3A42" w14:textId="6BDAD811" w:rsidR="005673AE" w:rsidRPr="005673AE" w:rsidRDefault="00583971" w:rsidP="005673AE">
            <w:pPr>
              <w:pStyle w:val="13213"/>
            </w:pPr>
            <w:r w:rsidRPr="005673AE">
              <w:rPr>
                <w:lang w:val="kk"/>
              </w:rPr>
              <w:t>"Роботомания" үйірмесі</w:t>
            </w:r>
          </w:p>
          <w:p w14:paraId="1660E03A" w14:textId="77777777" w:rsidR="005673AE" w:rsidRPr="005673AE" w:rsidRDefault="00583971" w:rsidP="005673AE">
            <w:pPr>
              <w:pStyle w:val="13213"/>
            </w:pPr>
            <w:r w:rsidRPr="005673AE">
              <w:rPr>
                <w:lang w:val="kk"/>
              </w:rPr>
              <w:t>"Біздің көшедегі машиналар"</w:t>
            </w:r>
          </w:p>
          <w:p w14:paraId="59709B07" w14:textId="54C308A7" w:rsidR="005673AE" w:rsidRPr="005673AE" w:rsidRDefault="00583971" w:rsidP="005673AE">
            <w:pPr>
              <w:pStyle w:val="13213"/>
            </w:pPr>
            <w:r w:rsidRPr="005673AE">
              <w:rPr>
                <w:lang w:val="kk"/>
              </w:rPr>
              <w:t>Роботты бағдарламалау және оны бастапқы нүктеден қажетті суретке жіберу, тәрбиеші ұсынған схема бойынша берілген тақырыпқа әңгіме құрастыруды үйрену, дәйектілік, дәлдік пен мәнерлілікті сақтау; үйлесімді сөйлеуді дамыту; "Көлік" тақырыбы бойынша сөздікті байыту, белсендіру; сауатты жаяу жүргіншіні тәрбиелеу.</w:t>
            </w:r>
          </w:p>
          <w:p w14:paraId="4FF82F16" w14:textId="366D25CB" w:rsidR="005673AE" w:rsidRPr="005673AE" w:rsidRDefault="00583971" w:rsidP="005673AE">
            <w:pPr>
              <w:pStyle w:val="13213"/>
            </w:pPr>
            <w:r>
              <w:rPr>
                <w:lang w:val="kk"/>
              </w:rPr>
              <w:t>(Танымдық, коммуникативтік іс-әрекет)</w:t>
            </w:r>
          </w:p>
          <w:p w14:paraId="7F334D22" w14:textId="5429FBA5" w:rsidR="005673AE" w:rsidRDefault="00583971" w:rsidP="005673AE">
            <w:pPr>
              <w:pStyle w:val="13213"/>
            </w:pPr>
            <w:r w:rsidRPr="005673AE">
              <w:rPr>
                <w:lang w:val="kk"/>
              </w:rPr>
              <w:t>Әр түрлі сұйықтықтар туралы, кристалдар туралы сөйлесу Әр түрлі заттарды сипаттау үшін қажетті сөздерді түсіну және қолдану дағдыларын қалыптастыру.</w:t>
            </w:r>
          </w:p>
          <w:p w14:paraId="69A7DD27" w14:textId="430B55F5" w:rsidR="001B1110" w:rsidRPr="005673AE" w:rsidRDefault="00583971" w:rsidP="005673AE">
            <w:pPr>
              <w:pStyle w:val="13213"/>
            </w:pPr>
            <w:r>
              <w:rPr>
                <w:lang w:val="kk"/>
              </w:rPr>
              <w:t>(Коммуникативті іс-әрекет)</w:t>
            </w:r>
          </w:p>
          <w:p w14:paraId="0B1B0442" w14:textId="77777777" w:rsidR="005673AE" w:rsidRDefault="00583971" w:rsidP="001B1110">
            <w:pPr>
              <w:pStyle w:val="13213"/>
            </w:pPr>
            <w:r>
              <w:rPr>
                <w:lang w:val="kk"/>
              </w:rPr>
              <w:t>"Сұйықтықтардың тығыздығы" тәжірибелік-эксперименттік іс-әрекеті Заттар жасалған материалдарды өз бетімен анықтауды және атауды, олардың қасиеттері мен сапасын сипаттауды үйрету.</w:t>
            </w:r>
          </w:p>
          <w:p w14:paraId="6E231200" w14:textId="58AEB0C9" w:rsidR="001B1110" w:rsidRPr="005673AE" w:rsidRDefault="00583971" w:rsidP="001B1110">
            <w:pPr>
              <w:pStyle w:val="13213"/>
            </w:pPr>
            <w:r>
              <w:rPr>
                <w:lang w:val="kk"/>
              </w:rPr>
              <w:t>(Зерттеу іс-әрекеті)</w:t>
            </w:r>
          </w:p>
        </w:tc>
        <w:tc>
          <w:tcPr>
            <w:tcW w:w="2693" w:type="dxa"/>
            <w:tcBorders>
              <w:top w:val="single" w:sz="4" w:space="0" w:color="000000"/>
              <w:left w:val="single" w:sz="4" w:space="0" w:color="auto"/>
              <w:bottom w:val="single" w:sz="4" w:space="0" w:color="000000"/>
              <w:right w:val="single" w:sz="4" w:space="0" w:color="000000"/>
            </w:tcBorders>
          </w:tcPr>
          <w:p w14:paraId="4CF2B70A" w14:textId="77777777" w:rsidR="006A7137" w:rsidRDefault="00583971" w:rsidP="005673AE">
            <w:pPr>
              <w:pStyle w:val="13213"/>
            </w:pPr>
            <w:r w:rsidRPr="005673AE">
              <w:rPr>
                <w:lang w:val="kk"/>
              </w:rPr>
              <w:t xml:space="preserve">Шаруашылық-тұрмыстық еңбек </w:t>
            </w:r>
          </w:p>
          <w:p w14:paraId="5276858E" w14:textId="22C3F96C" w:rsidR="005673AE" w:rsidRDefault="00583971" w:rsidP="005673AE">
            <w:pPr>
              <w:pStyle w:val="13213"/>
            </w:pPr>
            <w:r>
              <w:rPr>
                <w:lang w:val="kk"/>
              </w:rPr>
              <w:t>Топта тазалықты сақтауды, ойыншықтарды сүртуге деген ұмтылысты тәрбиелеу.</w:t>
            </w:r>
          </w:p>
          <w:p w14:paraId="53446918" w14:textId="7DED68E4" w:rsidR="006A7137" w:rsidRPr="005673AE" w:rsidRDefault="00583971" w:rsidP="005673AE">
            <w:pPr>
              <w:pStyle w:val="13213"/>
            </w:pPr>
            <w:r>
              <w:rPr>
                <w:lang w:val="kk"/>
              </w:rPr>
              <w:t>(Еңбек іс-әрекеті)</w:t>
            </w:r>
          </w:p>
          <w:p w14:paraId="27EE86A8" w14:textId="3808F6D9" w:rsidR="005673AE" w:rsidRDefault="00583971" w:rsidP="005673AE">
            <w:pPr>
              <w:pStyle w:val="13213"/>
            </w:pPr>
            <w:r w:rsidRPr="005673AE">
              <w:rPr>
                <w:lang w:val="kk"/>
              </w:rPr>
              <w:t>"Жемістер мен көкөністер" лотосы (көкіністер-жемістер) Жемістер мен көкөністердің атауларын айту және түсіну дағдыларын қалыптастыру.</w:t>
            </w:r>
          </w:p>
          <w:p w14:paraId="4AF2B64D" w14:textId="34D83FDB" w:rsidR="006A7137" w:rsidRPr="005673AE" w:rsidRDefault="00583971" w:rsidP="005673AE">
            <w:pPr>
              <w:pStyle w:val="13213"/>
            </w:pPr>
            <w:r>
              <w:rPr>
                <w:lang w:val="kk"/>
              </w:rPr>
              <w:t>(Коммуникативті іс-әрекет)</w:t>
            </w:r>
          </w:p>
          <w:p w14:paraId="0E54B470" w14:textId="77777777" w:rsidR="006A7137" w:rsidRDefault="00583971" w:rsidP="005673AE">
            <w:pPr>
              <w:pStyle w:val="13213"/>
            </w:pPr>
            <w:r>
              <w:rPr>
                <w:lang w:val="kk"/>
              </w:rPr>
              <w:t xml:space="preserve">Табиғи материалдан жасалған қолөнер бұйымдары </w:t>
            </w:r>
          </w:p>
          <w:p w14:paraId="04B0AE5B" w14:textId="380ABCFD" w:rsidR="005673AE" w:rsidRDefault="00583971" w:rsidP="005673AE">
            <w:pPr>
              <w:pStyle w:val="13213"/>
            </w:pPr>
            <w:r>
              <w:rPr>
                <w:lang w:val="kk"/>
              </w:rPr>
              <w:t>Табиғи материалды пайдалану мүмкіндігін үйрету.</w:t>
            </w:r>
          </w:p>
          <w:p w14:paraId="0F0117C5" w14:textId="32348FEA" w:rsidR="006A7137" w:rsidRPr="005673AE" w:rsidRDefault="00583971" w:rsidP="005673AE">
            <w:pPr>
              <w:pStyle w:val="13213"/>
            </w:pPr>
            <w:r>
              <w:rPr>
                <w:lang w:val="kk"/>
              </w:rPr>
              <w:t>(Шығармашылық іс-әрекет)</w:t>
            </w:r>
          </w:p>
          <w:p w14:paraId="091D8BF0" w14:textId="7D93D444" w:rsidR="005673AE" w:rsidRPr="005673AE" w:rsidRDefault="00583971" w:rsidP="005673AE">
            <w:pPr>
              <w:pStyle w:val="13213"/>
            </w:pPr>
            <w:r w:rsidRPr="005673AE">
              <w:rPr>
                <w:lang w:val="kk"/>
              </w:rPr>
              <w:t xml:space="preserve">Үнемді тұтыну </w:t>
            </w:r>
          </w:p>
          <w:p w14:paraId="634B7AF6" w14:textId="77777777" w:rsidR="006A7137" w:rsidRDefault="00583971" w:rsidP="005673AE">
            <w:pPr>
              <w:pStyle w:val="13213"/>
            </w:pPr>
            <w:r w:rsidRPr="005673AE">
              <w:rPr>
                <w:lang w:val="kk"/>
              </w:rPr>
              <w:t xml:space="preserve">"Мен және менің құқықтарым" жиындары </w:t>
            </w:r>
          </w:p>
          <w:p w14:paraId="4D8E367A" w14:textId="1C07DAFE" w:rsidR="005673AE" w:rsidRDefault="00583971" w:rsidP="005673AE">
            <w:pPr>
              <w:pStyle w:val="13213"/>
            </w:pPr>
            <w:r>
              <w:rPr>
                <w:lang w:val="kk"/>
              </w:rPr>
              <w:t>Өзін-өзі бағалауды, өзін-өзі құрметтеуді, өз қабілеттері мен мүмкіндіктеріне сенімділікті тәрбиелеуді жалғастыру.</w:t>
            </w:r>
          </w:p>
          <w:p w14:paraId="7468F273" w14:textId="677C0023" w:rsidR="006A7137" w:rsidRPr="005673AE" w:rsidRDefault="00583971" w:rsidP="005673AE">
            <w:pPr>
              <w:pStyle w:val="13213"/>
            </w:pPr>
            <w:r>
              <w:rPr>
                <w:lang w:val="kk"/>
              </w:rPr>
              <w:t>(Танымдық іс-әрекет)</w:t>
            </w:r>
          </w:p>
          <w:p w14:paraId="63CCBA50" w14:textId="77777777" w:rsidR="005673AE" w:rsidRPr="005673AE" w:rsidRDefault="00583971" w:rsidP="005673AE">
            <w:pPr>
              <w:pStyle w:val="13213"/>
            </w:pPr>
            <w:r w:rsidRPr="005673AE">
              <w:rPr>
                <w:lang w:val="kk"/>
              </w:rPr>
              <w:t>«Біртұтас тәрбие»</w:t>
            </w:r>
          </w:p>
          <w:p w14:paraId="401480A7" w14:textId="77777777" w:rsidR="005673AE" w:rsidRPr="005673AE" w:rsidRDefault="00583971" w:rsidP="005673AE">
            <w:pPr>
              <w:pStyle w:val="13213"/>
            </w:pPr>
            <w:r w:rsidRPr="005673AE">
              <w:rPr>
                <w:lang w:val="kk"/>
              </w:rPr>
              <w:t xml:space="preserve">"Кім заттарды көбірек атайды" </w:t>
            </w:r>
          </w:p>
          <w:p w14:paraId="0BD79497" w14:textId="645C7F44" w:rsidR="005673AE" w:rsidRDefault="00583971" w:rsidP="005673AE">
            <w:pPr>
              <w:pStyle w:val="13213"/>
            </w:pPr>
            <w:r>
              <w:rPr>
                <w:lang w:val="kk"/>
              </w:rPr>
              <w:t>Зейінді, есте сақтауды, сөйлеуді дамыту.</w:t>
            </w:r>
          </w:p>
          <w:p w14:paraId="39CE6C16" w14:textId="0553B8EF" w:rsidR="006A7137" w:rsidRPr="005673AE" w:rsidRDefault="00583971" w:rsidP="006A7137">
            <w:pPr>
              <w:pStyle w:val="13213"/>
            </w:pPr>
            <w:r>
              <w:rPr>
                <w:lang w:val="kk"/>
              </w:rPr>
              <w:t>(Танымдық, коммуникативтік іс-әрекет)</w:t>
            </w:r>
          </w:p>
          <w:p w14:paraId="4B8B4B23" w14:textId="77777777" w:rsidR="006A7137" w:rsidRPr="005673AE" w:rsidRDefault="006A7137" w:rsidP="005673AE">
            <w:pPr>
              <w:pStyle w:val="13213"/>
            </w:pPr>
          </w:p>
          <w:p w14:paraId="686C1089" w14:textId="77777777" w:rsidR="005673AE" w:rsidRPr="005673AE" w:rsidRDefault="005673AE" w:rsidP="005673AE">
            <w:pPr>
              <w:pStyle w:val="13213"/>
            </w:pPr>
          </w:p>
          <w:p w14:paraId="14C35401" w14:textId="77777777" w:rsidR="005673AE" w:rsidRPr="005673AE" w:rsidRDefault="005673AE" w:rsidP="005673AE">
            <w:pPr>
              <w:pStyle w:val="13213"/>
            </w:pPr>
          </w:p>
        </w:tc>
      </w:tr>
      <w:tr w:rsidR="008F34A3" w14:paraId="748C010D"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5A26E0B7" w14:textId="792A1E1C" w:rsidR="001720A9" w:rsidRPr="005673AE" w:rsidRDefault="00583971" w:rsidP="001720A9">
            <w:pPr>
              <w:pStyle w:val="13213"/>
            </w:pPr>
            <w:r w:rsidRPr="005673AE">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490135E4" w14:textId="77777777" w:rsidR="001720A9" w:rsidRPr="005673AE" w:rsidRDefault="00583971" w:rsidP="001720A9">
            <w:pPr>
              <w:pStyle w:val="13213"/>
            </w:pPr>
            <w:r w:rsidRPr="005673AE">
              <w:rPr>
                <w:lang w:val="kk"/>
              </w:rPr>
              <w:t>Кезекшілердің жұмысы Кезекшінің міндеттерін жауапкершілікпен орындауды үйретуді жалғастыру</w:t>
            </w:r>
          </w:p>
          <w:p w14:paraId="4E7D37A8" w14:textId="77777777" w:rsidR="001720A9" w:rsidRPr="005673AE" w:rsidRDefault="00583971" w:rsidP="001720A9">
            <w:pPr>
              <w:pStyle w:val="13213"/>
            </w:pPr>
            <w:r>
              <w:rPr>
                <w:highlight w:val="white"/>
                <w:lang w:val="kk"/>
              </w:rPr>
              <w:t>Мәдени-гигиеналық дағдылар</w:t>
            </w:r>
            <w:r>
              <w:rPr>
                <w:lang w:val="kk"/>
              </w:rPr>
              <w:t>: тамақтанғаннан кейін аузын шаюды, орамалды қолдануды үйрету.</w:t>
            </w:r>
          </w:p>
          <w:p w14:paraId="0F722761" w14:textId="34CCFAFA" w:rsidR="001720A9" w:rsidRPr="005673AE" w:rsidRDefault="00583971" w:rsidP="001720A9">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25FD7DF0" w14:textId="77777777" w:rsidR="001720A9" w:rsidRPr="005673AE" w:rsidRDefault="00583971" w:rsidP="001720A9">
            <w:pPr>
              <w:pStyle w:val="13213"/>
            </w:pPr>
            <w:r w:rsidRPr="005673AE">
              <w:rPr>
                <w:lang w:val="kk"/>
              </w:rPr>
              <w:t>Кезекшілердің жұмысы Кезекшінің міндеттерін жауапкершілікпен орындауды үйретуді жалғастыру</w:t>
            </w:r>
          </w:p>
          <w:p w14:paraId="08D51CF5" w14:textId="77777777" w:rsidR="001720A9" w:rsidRPr="005673AE" w:rsidRDefault="00583971" w:rsidP="001720A9">
            <w:pPr>
              <w:pStyle w:val="13213"/>
            </w:pPr>
            <w:r>
              <w:rPr>
                <w:highlight w:val="white"/>
                <w:lang w:val="kk"/>
              </w:rPr>
              <w:t>Мәдени-гигиеналық дағдылар</w:t>
            </w:r>
            <w:r>
              <w:rPr>
                <w:lang w:val="kk"/>
              </w:rPr>
              <w:t>: тамақтанғаннан кейін аузын шаюды, орамалды қолдануды үйрету.</w:t>
            </w:r>
          </w:p>
          <w:p w14:paraId="14ADCC10" w14:textId="72C4A264" w:rsidR="001720A9" w:rsidRPr="005673AE" w:rsidRDefault="00583971" w:rsidP="001720A9">
            <w:pPr>
              <w:pStyle w:val="13213"/>
            </w:pPr>
            <w:r w:rsidRPr="005673AE">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tcPr>
          <w:p w14:paraId="1302CEE8" w14:textId="77777777" w:rsidR="001720A9" w:rsidRPr="005673AE" w:rsidRDefault="00583971" w:rsidP="001720A9">
            <w:pPr>
              <w:pStyle w:val="13213"/>
            </w:pPr>
            <w:r w:rsidRPr="005673AE">
              <w:rPr>
                <w:lang w:val="kk"/>
              </w:rPr>
              <w:t>Кезекшілердің жұмысы Кезекшінің міндеттерін жауапкершілікпен орындауды үйретуді жалғастыру</w:t>
            </w:r>
          </w:p>
          <w:p w14:paraId="6DC862A9" w14:textId="77777777" w:rsidR="001720A9" w:rsidRPr="005673AE" w:rsidRDefault="00583971" w:rsidP="001720A9">
            <w:pPr>
              <w:pStyle w:val="13213"/>
            </w:pPr>
            <w:r>
              <w:rPr>
                <w:highlight w:val="white"/>
                <w:lang w:val="kk"/>
              </w:rPr>
              <w:t>Мәдени-гигиеналық дағдылар</w:t>
            </w:r>
            <w:r>
              <w:rPr>
                <w:lang w:val="kk"/>
              </w:rPr>
              <w:t>: тамақтанғаннан кейін аузын шаюды, орамалды қолдануды үйрету.</w:t>
            </w:r>
          </w:p>
          <w:p w14:paraId="5E73B0A0" w14:textId="3B7DE492" w:rsidR="001720A9" w:rsidRPr="005673AE" w:rsidRDefault="00583971" w:rsidP="001720A9">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380EF3EC" w14:textId="77777777" w:rsidR="001720A9" w:rsidRPr="005673AE" w:rsidRDefault="00583971" w:rsidP="001720A9">
            <w:pPr>
              <w:pStyle w:val="13213"/>
            </w:pPr>
            <w:r w:rsidRPr="005673AE">
              <w:rPr>
                <w:lang w:val="kk"/>
              </w:rPr>
              <w:t>Кезекшілердің жұмысы Кезекшінің міндеттерін жауапкершілікпен орындауды үйретуді жалғастыру</w:t>
            </w:r>
          </w:p>
          <w:p w14:paraId="30B06DF1" w14:textId="77777777" w:rsidR="001720A9" w:rsidRPr="005673AE" w:rsidRDefault="00583971" w:rsidP="001720A9">
            <w:pPr>
              <w:pStyle w:val="13213"/>
            </w:pPr>
            <w:r>
              <w:rPr>
                <w:highlight w:val="white"/>
                <w:lang w:val="kk"/>
              </w:rPr>
              <w:t>Мәдени-гигиеналық дағдылар</w:t>
            </w:r>
            <w:r>
              <w:rPr>
                <w:lang w:val="kk"/>
              </w:rPr>
              <w:t>: тамақтанғаннан кейін аузын шаюды, орамалды қолдануды үйрету.</w:t>
            </w:r>
          </w:p>
          <w:p w14:paraId="3364B221" w14:textId="7B767BC8" w:rsidR="001720A9" w:rsidRPr="005673AE" w:rsidRDefault="00583971" w:rsidP="001720A9">
            <w:pPr>
              <w:pStyle w:val="13213"/>
            </w:pPr>
            <w:r w:rsidRPr="005673AE">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391278E6" w14:textId="66612561" w:rsidR="001720A9" w:rsidRPr="005673AE" w:rsidRDefault="00583971" w:rsidP="001720A9">
            <w:pPr>
              <w:pStyle w:val="13213"/>
            </w:pPr>
            <w:r w:rsidRPr="005673AE">
              <w:rPr>
                <w:lang w:val="kk"/>
              </w:rPr>
              <w:t>Кезекшілердің жұмысы Кезекшінің міндеттерін жауапкершілікпен орындауды үйретуді жалғастыру</w:t>
            </w:r>
          </w:p>
          <w:p w14:paraId="14B4F263" w14:textId="00660B62" w:rsidR="001720A9" w:rsidRPr="005673AE" w:rsidRDefault="00583971" w:rsidP="001720A9">
            <w:pPr>
              <w:pStyle w:val="13213"/>
            </w:pPr>
            <w:r>
              <w:rPr>
                <w:highlight w:val="white"/>
                <w:lang w:val="kk"/>
              </w:rPr>
              <w:t>Мәдени-гигиеналық дағдылар</w:t>
            </w:r>
            <w:r>
              <w:rPr>
                <w:lang w:val="kk"/>
              </w:rPr>
              <w:t>: тамақтанғаннан кейін аузын шаюды, орамалды қолдануды үйрету.</w:t>
            </w:r>
          </w:p>
          <w:p w14:paraId="7CC389D7" w14:textId="77777777" w:rsidR="001720A9" w:rsidRPr="005673AE" w:rsidRDefault="00583971" w:rsidP="001720A9">
            <w:pPr>
              <w:pStyle w:val="13213"/>
            </w:pPr>
            <w:r w:rsidRPr="005673AE">
              <w:rPr>
                <w:lang w:val="kk"/>
              </w:rPr>
              <w:t>Ас болсын! Рақмет!</w:t>
            </w:r>
          </w:p>
        </w:tc>
      </w:tr>
      <w:tr w:rsidR="008F34A3" w14:paraId="25083374"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44765161" w14:textId="369D6505" w:rsidR="005673AE" w:rsidRPr="005673AE" w:rsidRDefault="00583971" w:rsidP="005673AE">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0A1CDA0C" w14:textId="77777777" w:rsidR="005673AE" w:rsidRPr="005673AE" w:rsidRDefault="00583971" w:rsidP="005673AE">
            <w:pPr>
              <w:pStyle w:val="13213"/>
            </w:pPr>
            <w:r w:rsidRPr="005673AE">
              <w:rPr>
                <w:lang w:val="kk"/>
              </w:rPr>
              <w:t>Физикалық қасиеттер</w:t>
            </w:r>
          </w:p>
          <w:p w14:paraId="0FE5AFBE" w14:textId="77777777" w:rsidR="005673AE" w:rsidRPr="005673AE" w:rsidRDefault="00583971" w:rsidP="005673AE">
            <w:pPr>
              <w:pStyle w:val="13213"/>
            </w:pPr>
            <w:r w:rsidRPr="005673AE">
              <w:rPr>
                <w:lang w:val="kk"/>
              </w:rPr>
              <w:t xml:space="preserve">Қатардан бағанға бір-бірден қайта тұру қабілетін жетілдіру: "Балалардың тәртібі қатаң" </w:t>
            </w:r>
          </w:p>
          <w:p w14:paraId="326E96F6" w14:textId="77777777" w:rsidR="005673AE" w:rsidRPr="005673AE" w:rsidRDefault="00583971" w:rsidP="005673AE">
            <w:pPr>
              <w:pStyle w:val="13213"/>
            </w:pPr>
            <w:r w:rsidRPr="005673AE">
              <w:rPr>
                <w:lang w:val="kk"/>
              </w:rPr>
              <w:t xml:space="preserve">Жүгіру жаттығуы: "Тезірек ұста" </w:t>
            </w:r>
          </w:p>
        </w:tc>
        <w:tc>
          <w:tcPr>
            <w:tcW w:w="2693" w:type="dxa"/>
            <w:tcBorders>
              <w:top w:val="single" w:sz="4" w:space="0" w:color="000000"/>
              <w:left w:val="single" w:sz="4" w:space="0" w:color="000000"/>
              <w:bottom w:val="single" w:sz="4" w:space="0" w:color="000000"/>
              <w:right w:val="single" w:sz="4" w:space="0" w:color="000000"/>
            </w:tcBorders>
          </w:tcPr>
          <w:p w14:paraId="57A21F2D" w14:textId="77777777" w:rsidR="005673AE" w:rsidRPr="005673AE" w:rsidRDefault="00583971" w:rsidP="005673AE">
            <w:pPr>
              <w:pStyle w:val="13213"/>
            </w:pPr>
            <w:r w:rsidRPr="005673AE">
              <w:rPr>
                <w:lang w:val="kk"/>
              </w:rPr>
              <w:t>Қарым-қатынас дағдылары</w:t>
            </w:r>
          </w:p>
          <w:p w14:paraId="0192E9F4" w14:textId="77777777" w:rsidR="005673AE" w:rsidRPr="005673AE" w:rsidRDefault="00583971" w:rsidP="005673AE">
            <w:pPr>
              <w:pStyle w:val="13213"/>
            </w:pPr>
            <w:r w:rsidRPr="005673AE">
              <w:rPr>
                <w:lang w:val="kk"/>
              </w:rPr>
              <w:t>Ойындар мен жаттығулар арқылы сөздік пен грамматикалық сөйлеу жүйесін дамыту: "Кім не жейді?", "Пайдалы – пайдалы емес"</w:t>
            </w:r>
          </w:p>
        </w:tc>
        <w:tc>
          <w:tcPr>
            <w:tcW w:w="2694" w:type="dxa"/>
            <w:tcBorders>
              <w:top w:val="single" w:sz="4" w:space="0" w:color="000000"/>
              <w:left w:val="single" w:sz="4" w:space="0" w:color="000000"/>
              <w:bottom w:val="single" w:sz="4" w:space="0" w:color="000000"/>
              <w:right w:val="single" w:sz="4" w:space="0" w:color="000000"/>
            </w:tcBorders>
          </w:tcPr>
          <w:p w14:paraId="7C25D8A1" w14:textId="77777777" w:rsidR="005673AE" w:rsidRPr="005673AE" w:rsidRDefault="00583971" w:rsidP="005673AE">
            <w:pPr>
              <w:pStyle w:val="13213"/>
            </w:pPr>
            <w:r w:rsidRPr="005673AE">
              <w:rPr>
                <w:lang w:val="kk"/>
              </w:rPr>
              <w:t>Танымдық және интеллектуалдық дағдылар</w:t>
            </w:r>
          </w:p>
          <w:p w14:paraId="52F49206" w14:textId="2C586910" w:rsidR="005673AE" w:rsidRPr="005673AE" w:rsidRDefault="00583971" w:rsidP="005673AE">
            <w:pPr>
              <w:pStyle w:val="13213"/>
            </w:pPr>
            <w:r w:rsidRPr="005673AE">
              <w:rPr>
                <w:lang w:val="kk"/>
              </w:rPr>
              <w:t xml:space="preserve">Жұмбақтарды шешуге ынталандыру: "Сиқырлы шеңбер", "Пифагор басқатырғышы", "Колумб жұмыртқасы" </w:t>
            </w:r>
          </w:p>
          <w:p w14:paraId="0B92C706" w14:textId="77777777" w:rsidR="005673AE" w:rsidRPr="005673AE" w:rsidRDefault="005673AE" w:rsidP="005673AE">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8E9F8AA" w14:textId="6F2C2AD2" w:rsidR="005673AE" w:rsidRPr="005673AE" w:rsidRDefault="00583971" w:rsidP="005673AE">
            <w:pPr>
              <w:pStyle w:val="13213"/>
            </w:pPr>
            <w:r w:rsidRPr="005673AE">
              <w:rPr>
                <w:lang w:val="kk"/>
              </w:rPr>
              <w:t>Шығармашылық дағдыларды, зерттеу қызметін дамыту</w:t>
            </w:r>
          </w:p>
          <w:p w14:paraId="62F5502C" w14:textId="77777777" w:rsidR="005673AE" w:rsidRPr="005673AE" w:rsidRDefault="00583971" w:rsidP="005673AE">
            <w:pPr>
              <w:pStyle w:val="13213"/>
            </w:pPr>
            <w:r w:rsidRPr="005673AE">
              <w:rPr>
                <w:lang w:val="kk"/>
              </w:rPr>
              <w:t xml:space="preserve">Жаттығулар арқылы шығармашылықта шығармашылық қиялды дамыту: "Бөліктерден сурет құра" </w:t>
            </w:r>
          </w:p>
        </w:tc>
        <w:tc>
          <w:tcPr>
            <w:tcW w:w="2693" w:type="dxa"/>
            <w:tcBorders>
              <w:top w:val="single" w:sz="4" w:space="0" w:color="000000"/>
              <w:left w:val="single" w:sz="4" w:space="0" w:color="000000"/>
              <w:bottom w:val="single" w:sz="4" w:space="0" w:color="000000"/>
              <w:right w:val="single" w:sz="4" w:space="0" w:color="000000"/>
            </w:tcBorders>
          </w:tcPr>
          <w:p w14:paraId="78118D96" w14:textId="414B3AB0" w:rsidR="005673AE" w:rsidRPr="005673AE" w:rsidRDefault="00583971" w:rsidP="005673AE">
            <w:pPr>
              <w:pStyle w:val="13213"/>
            </w:pPr>
            <w:r>
              <w:rPr>
                <w:lang w:val="kk"/>
              </w:rPr>
              <w:t>Әлеуметтік-эмоционалды дағдыларды қалыптастыру</w:t>
            </w:r>
          </w:p>
          <w:p w14:paraId="54719905" w14:textId="77777777" w:rsidR="005673AE" w:rsidRPr="005673AE" w:rsidRDefault="00583971" w:rsidP="005673AE">
            <w:pPr>
              <w:pStyle w:val="13213"/>
            </w:pPr>
            <w:r w:rsidRPr="005673AE">
              <w:rPr>
                <w:lang w:val="kk"/>
              </w:rPr>
              <w:t xml:space="preserve">Эмоционалды интеллектті дамытуға арналған ойындарға қатысуға ынталандыру: "Мені сендір", "Бір доптың тарихы", "Командир керісінше" </w:t>
            </w:r>
          </w:p>
        </w:tc>
      </w:tr>
      <w:tr w:rsidR="008F34A3" w14:paraId="472F4F24"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1CA5AFC9" w14:textId="6561D026" w:rsidR="005673AE" w:rsidRPr="005673AE" w:rsidRDefault="00583971" w:rsidP="005673AE">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1B5571DC" w14:textId="3A1C6494" w:rsidR="005673AE" w:rsidRPr="005673AE" w:rsidRDefault="00583971" w:rsidP="005673AE">
            <w:pPr>
              <w:pStyle w:val="13213"/>
            </w:pPr>
            <w:r>
              <w:rPr>
                <w:lang w:val="kk"/>
              </w:rPr>
              <w:t>Киіну реті туралы жеке әңгімелесулер</w:t>
            </w:r>
          </w:p>
        </w:tc>
        <w:tc>
          <w:tcPr>
            <w:tcW w:w="2693" w:type="dxa"/>
            <w:tcBorders>
              <w:top w:val="single" w:sz="4" w:space="0" w:color="000000"/>
              <w:left w:val="single" w:sz="4" w:space="0" w:color="000000"/>
              <w:bottom w:val="single" w:sz="4" w:space="0" w:color="000000"/>
              <w:right w:val="single" w:sz="4" w:space="0" w:color="000000"/>
            </w:tcBorders>
            <w:hideMark/>
          </w:tcPr>
          <w:p w14:paraId="68C67193" w14:textId="77777777" w:rsidR="00036905" w:rsidRDefault="00583971" w:rsidP="005673AE">
            <w:pPr>
              <w:pStyle w:val="13213"/>
            </w:pPr>
            <w:r>
              <w:rPr>
                <w:lang w:val="kk"/>
              </w:rPr>
              <w:t>Серуенге деген қызығушылықты ынталандыру.</w:t>
            </w:r>
          </w:p>
          <w:p w14:paraId="37FDD578" w14:textId="4D023560" w:rsidR="005673AE" w:rsidRPr="005673AE" w:rsidRDefault="00583971" w:rsidP="005673AE">
            <w:pPr>
              <w:pStyle w:val="13213"/>
            </w:pPr>
            <w:r w:rsidRPr="005673AE">
              <w:rPr>
                <w:lang w:val="kk"/>
              </w:rPr>
              <w:t>"Еңбек түтігі – береке" жаттау</w:t>
            </w:r>
          </w:p>
        </w:tc>
        <w:tc>
          <w:tcPr>
            <w:tcW w:w="2694" w:type="dxa"/>
            <w:tcBorders>
              <w:top w:val="single" w:sz="4" w:space="0" w:color="000000"/>
              <w:left w:val="single" w:sz="4" w:space="0" w:color="000000"/>
              <w:bottom w:val="single" w:sz="4" w:space="0" w:color="000000"/>
              <w:right w:val="single" w:sz="4" w:space="0" w:color="000000"/>
            </w:tcBorders>
            <w:hideMark/>
          </w:tcPr>
          <w:p w14:paraId="1FF3408D" w14:textId="368FFDA3" w:rsidR="005673AE" w:rsidRPr="005673AE" w:rsidRDefault="00583971" w:rsidP="005673AE">
            <w:pPr>
              <w:pStyle w:val="13213"/>
            </w:pPr>
            <w:r>
              <w:rPr>
                <w:lang w:val="kk"/>
              </w:rPr>
              <w:t>Өзіне-өзі қызмет көрсету дағдыларын дамыту; мотивация</w:t>
            </w:r>
          </w:p>
        </w:tc>
        <w:tc>
          <w:tcPr>
            <w:tcW w:w="2693" w:type="dxa"/>
            <w:tcBorders>
              <w:top w:val="single" w:sz="4" w:space="0" w:color="000000"/>
              <w:left w:val="single" w:sz="4" w:space="0" w:color="000000"/>
              <w:bottom w:val="single" w:sz="4" w:space="0" w:color="000000"/>
              <w:right w:val="single" w:sz="4" w:space="0" w:color="000000"/>
            </w:tcBorders>
            <w:hideMark/>
          </w:tcPr>
          <w:p w14:paraId="52002089" w14:textId="2329F3A6" w:rsidR="005673AE" w:rsidRPr="005673AE" w:rsidRDefault="00583971" w:rsidP="005673AE">
            <w:pPr>
              <w:pStyle w:val="13213"/>
            </w:pPr>
            <w:r>
              <w:rPr>
                <w:lang w:val="kk"/>
              </w:rPr>
              <w:t>Таза ауадағы топтық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69ED1443" w14:textId="5FF0B562" w:rsidR="005673AE" w:rsidRPr="005673AE" w:rsidRDefault="00583971" w:rsidP="005673AE">
            <w:pPr>
              <w:pStyle w:val="13213"/>
            </w:pPr>
            <w:r>
              <w:rPr>
                <w:lang w:val="kk"/>
              </w:rPr>
              <w:t>Жеке әңгімелесулер</w:t>
            </w:r>
          </w:p>
        </w:tc>
      </w:tr>
      <w:tr w:rsidR="008F34A3" w14:paraId="1F8CACAF"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69DE2622" w14:textId="1FFFFC1B" w:rsidR="005673AE" w:rsidRPr="005673AE" w:rsidRDefault="00583971" w:rsidP="005673AE">
            <w:pPr>
              <w:pStyle w:val="13213"/>
            </w:pPr>
            <w:r w:rsidRPr="005673AE">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0A69DE04" w14:textId="1BAC9F67" w:rsidR="005673AE" w:rsidRDefault="00583971" w:rsidP="005673AE">
            <w:pPr>
              <w:pStyle w:val="13213"/>
            </w:pPr>
            <w:r>
              <w:rPr>
                <w:lang w:val="kk"/>
              </w:rPr>
              <w:t>Бұлттарды бақылау (бұлт) Жансыз табиғат құбылыстары туралы білімді кеңейту.</w:t>
            </w:r>
          </w:p>
          <w:p w14:paraId="486BFFE5" w14:textId="5392A6BC" w:rsidR="00C76FB8" w:rsidRPr="005673AE" w:rsidRDefault="00583971" w:rsidP="005673AE">
            <w:pPr>
              <w:pStyle w:val="13213"/>
            </w:pPr>
            <w:r>
              <w:rPr>
                <w:lang w:val="kk"/>
              </w:rPr>
              <w:t>(Танымдық іс-әрекет)</w:t>
            </w:r>
          </w:p>
          <w:p w14:paraId="556CE52B" w14:textId="77777777" w:rsidR="005673AE" w:rsidRDefault="00583971" w:rsidP="00C76FB8">
            <w:pPr>
              <w:pStyle w:val="13213"/>
            </w:pPr>
            <w:r>
              <w:rPr>
                <w:lang w:val="kk"/>
              </w:rPr>
              <w:t>"Тауық пен батпырауық", "Ұлттық ойын – ұлт қазынасы" "Түйме алу" қимылды ойындары Көп нұсқалы ойындар үшін кеңістік ұйымдастыру.</w:t>
            </w:r>
          </w:p>
          <w:p w14:paraId="1A76F601" w14:textId="680D5D0E" w:rsidR="00C76FB8" w:rsidRPr="005673AE" w:rsidRDefault="00583971" w:rsidP="00C76FB8">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55CCB6F4" w14:textId="77777777" w:rsidR="00C76FB8" w:rsidRDefault="00583971" w:rsidP="005673AE">
            <w:pPr>
              <w:pStyle w:val="13213"/>
            </w:pPr>
            <w:r w:rsidRPr="005673AE">
              <w:rPr>
                <w:lang w:val="kk"/>
              </w:rPr>
              <w:t xml:space="preserve">Маусымдық өзгерістерді бақылау </w:t>
            </w:r>
          </w:p>
          <w:p w14:paraId="60C840D4" w14:textId="4B8843DB" w:rsidR="005673AE" w:rsidRDefault="00583971" w:rsidP="005673AE">
            <w:pPr>
              <w:pStyle w:val="13213"/>
            </w:pPr>
            <w:r>
              <w:rPr>
                <w:lang w:val="kk"/>
              </w:rPr>
              <w:t>Табиғи құбылыстар арасында себеп-салдарлық байланыстар орнату (маусым – өсімдіктер – адамдардың еңбегі).</w:t>
            </w:r>
          </w:p>
          <w:p w14:paraId="2C42354B" w14:textId="77777777" w:rsidR="00C76FB8" w:rsidRPr="005673AE" w:rsidRDefault="00583971" w:rsidP="00C76FB8">
            <w:pPr>
              <w:pStyle w:val="13213"/>
            </w:pPr>
            <w:r>
              <w:rPr>
                <w:lang w:val="kk"/>
              </w:rPr>
              <w:t>(Танымдық іс-әрекет)</w:t>
            </w:r>
          </w:p>
          <w:p w14:paraId="1AF26ADE" w14:textId="77777777" w:rsidR="00C76FB8" w:rsidRDefault="00583971" w:rsidP="005673AE">
            <w:pPr>
              <w:pStyle w:val="13213"/>
            </w:pPr>
            <w:r w:rsidRPr="005673AE">
              <w:rPr>
                <w:lang w:val="kk"/>
              </w:rPr>
              <w:t xml:space="preserve">"Төбешіктен төбешікке", "Ұлттық ойын – ұлт қазынасы" "Балапандар" қимылды ойындары </w:t>
            </w:r>
          </w:p>
          <w:p w14:paraId="7D6BF541" w14:textId="50B92181" w:rsidR="005673AE" w:rsidRPr="005673AE" w:rsidRDefault="00583971" w:rsidP="005673AE">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716E28DD" w14:textId="77777777" w:rsidR="00C76FB8" w:rsidRDefault="00583971" w:rsidP="005673AE">
            <w:pPr>
              <w:pStyle w:val="13213"/>
            </w:pPr>
            <w:r w:rsidRPr="005673AE">
              <w:rPr>
                <w:lang w:val="kk"/>
              </w:rPr>
              <w:t xml:space="preserve">Қарды бақылау (қар) </w:t>
            </w:r>
          </w:p>
          <w:p w14:paraId="31ACC290" w14:textId="281E7078" w:rsidR="005673AE" w:rsidRDefault="00583971" w:rsidP="005673AE">
            <w:pPr>
              <w:pStyle w:val="13213"/>
            </w:pPr>
            <w:r>
              <w:rPr>
                <w:lang w:val="kk"/>
              </w:rPr>
              <w:t>Өлі табиғат құбылыстары туралы білімді кеңейту.</w:t>
            </w:r>
          </w:p>
          <w:p w14:paraId="5B177619" w14:textId="77777777" w:rsidR="00C76FB8" w:rsidRPr="005673AE" w:rsidRDefault="00583971" w:rsidP="00C76FB8">
            <w:pPr>
              <w:pStyle w:val="13213"/>
            </w:pPr>
            <w:r>
              <w:rPr>
                <w:lang w:val="kk"/>
              </w:rPr>
              <w:t>(Танымдық іс-әрекет)</w:t>
            </w:r>
          </w:p>
          <w:p w14:paraId="4BB0E335" w14:textId="77777777" w:rsidR="005673AE" w:rsidRPr="005673AE" w:rsidRDefault="00583971" w:rsidP="005673AE">
            <w:pPr>
              <w:pStyle w:val="13213"/>
            </w:pPr>
            <w:r w:rsidRPr="005673AE">
              <w:rPr>
                <w:lang w:val="kk"/>
              </w:rPr>
              <w:t>"Екі аяз", "Төбешіктен төбешікке" қимылды ойындары</w:t>
            </w:r>
          </w:p>
          <w:p w14:paraId="05FA5AEB" w14:textId="214ECB47" w:rsidR="005673AE" w:rsidRDefault="00583971" w:rsidP="005673AE">
            <w:pPr>
              <w:pStyle w:val="13213"/>
            </w:pPr>
            <w:r>
              <w:rPr>
                <w:lang w:val="kk"/>
              </w:rPr>
              <w:t>Көп нұсқалы ойындар үшін кеңістікті ұйымдастыру.</w:t>
            </w:r>
          </w:p>
          <w:p w14:paraId="5C093A60" w14:textId="4296768D" w:rsidR="00C76FB8" w:rsidRPr="005673AE" w:rsidRDefault="00583971" w:rsidP="005673AE">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91151B5" w14:textId="77777777" w:rsidR="005673AE" w:rsidRPr="005673AE" w:rsidRDefault="00583971" w:rsidP="005673AE">
            <w:pPr>
              <w:pStyle w:val="13213"/>
            </w:pPr>
            <w:r w:rsidRPr="005673AE">
              <w:rPr>
                <w:lang w:val="kk"/>
              </w:rPr>
              <w:t>Ситуациялық әңгіме</w:t>
            </w:r>
          </w:p>
          <w:p w14:paraId="6DB2F7E7" w14:textId="77777777" w:rsidR="00C76FB8" w:rsidRPr="00583971" w:rsidRDefault="00583971" w:rsidP="005673AE">
            <w:pPr>
              <w:pStyle w:val="13213"/>
              <w:rPr>
                <w:lang w:val="kk"/>
              </w:rPr>
            </w:pPr>
            <w:r w:rsidRPr="005673AE">
              <w:rPr>
                <w:lang w:val="kk"/>
              </w:rPr>
              <w:t xml:space="preserve">"Неліктен күн мен түн өзгереді?" (күн, түн) </w:t>
            </w:r>
          </w:p>
          <w:p w14:paraId="58788EFA" w14:textId="17A5817C" w:rsidR="005673AE" w:rsidRPr="00583971" w:rsidRDefault="00583971" w:rsidP="005673AE">
            <w:pPr>
              <w:pStyle w:val="13213"/>
              <w:rPr>
                <w:lang w:val="kk"/>
              </w:rPr>
            </w:pPr>
            <w:r>
              <w:rPr>
                <w:lang w:val="kk"/>
              </w:rPr>
              <w:t>Табиғатпен танысу процесінде заттар мен құбылыстардың тән белгілерін ажырата білуді үйретуді жалғастыру.</w:t>
            </w:r>
          </w:p>
          <w:p w14:paraId="373FE8F2" w14:textId="77777777" w:rsidR="00C76FB8" w:rsidRPr="00583971" w:rsidRDefault="00583971" w:rsidP="00C76FB8">
            <w:pPr>
              <w:pStyle w:val="13213"/>
              <w:rPr>
                <w:lang w:val="kk"/>
              </w:rPr>
            </w:pPr>
            <w:r>
              <w:rPr>
                <w:lang w:val="kk"/>
              </w:rPr>
              <w:t>(Танымдық іс-әрекет)</w:t>
            </w:r>
          </w:p>
          <w:p w14:paraId="24120130" w14:textId="54C8FF93" w:rsidR="005673AE" w:rsidRPr="00583971" w:rsidRDefault="00583971" w:rsidP="005673AE">
            <w:pPr>
              <w:pStyle w:val="13213"/>
              <w:rPr>
                <w:lang w:val="kk"/>
              </w:rPr>
            </w:pPr>
            <w:r w:rsidRPr="005673AE">
              <w:rPr>
                <w:lang w:val="kk"/>
              </w:rPr>
              <w:t>"Сабалақ ит", "Ұлттық ойын – ұлт қазынасы" "Ақ сүйек" қимылды ойындары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1C44549" w14:textId="3778A58C" w:rsidR="005673AE" w:rsidRPr="00583971" w:rsidRDefault="00583971" w:rsidP="005673AE">
            <w:pPr>
              <w:pStyle w:val="13213"/>
              <w:rPr>
                <w:lang w:val="kk"/>
              </w:rPr>
            </w:pPr>
            <w:r w:rsidRPr="005673AE">
              <w:rPr>
                <w:lang w:val="kk"/>
              </w:rPr>
              <w:t>"Қардағы құстардың іздері" бақылауы Жабайы табиғат құбылыстары туралы білімді кеңейту.</w:t>
            </w:r>
          </w:p>
          <w:p w14:paraId="3572F7F4" w14:textId="77777777" w:rsidR="00C76FB8" w:rsidRPr="00583971" w:rsidRDefault="00583971" w:rsidP="00C76FB8">
            <w:pPr>
              <w:pStyle w:val="13213"/>
              <w:rPr>
                <w:lang w:val="kk"/>
              </w:rPr>
            </w:pPr>
            <w:r>
              <w:rPr>
                <w:lang w:val="kk"/>
              </w:rPr>
              <w:t>(Танымдық іс-әрекет)</w:t>
            </w:r>
          </w:p>
          <w:p w14:paraId="5DBEF33A" w14:textId="3F99DE7D" w:rsidR="00C76FB8" w:rsidRPr="00583971" w:rsidRDefault="00583971" w:rsidP="005673AE">
            <w:pPr>
              <w:pStyle w:val="13213"/>
              <w:rPr>
                <w:lang w:val="kk"/>
              </w:rPr>
            </w:pPr>
            <w:r w:rsidRPr="005673AE">
              <w:rPr>
                <w:lang w:val="kk"/>
              </w:rPr>
              <w:t>"Мысық", "Ұлттық ойын – ұлт қазынасы" "Жапалақтар мен қарлығаш" қимылды ойындары</w:t>
            </w:r>
          </w:p>
          <w:p w14:paraId="3AEA04EE" w14:textId="77777777" w:rsidR="00C76FB8" w:rsidRPr="00583971" w:rsidRDefault="00583971" w:rsidP="00C76FB8">
            <w:pPr>
              <w:pStyle w:val="13213"/>
              <w:rPr>
                <w:lang w:val="kk"/>
              </w:rPr>
            </w:pPr>
            <w:r>
              <w:rPr>
                <w:lang w:val="kk"/>
              </w:rPr>
              <w:t>Көп нұсқалы ойындар үшін кеңістікті ұйымдастыру.</w:t>
            </w:r>
          </w:p>
          <w:p w14:paraId="41A2D9DC" w14:textId="3ECBE053" w:rsidR="005673AE" w:rsidRPr="005673AE" w:rsidRDefault="00583971" w:rsidP="00C76FB8">
            <w:pPr>
              <w:pStyle w:val="13213"/>
            </w:pPr>
            <w:r>
              <w:rPr>
                <w:lang w:val="kk"/>
              </w:rPr>
              <w:t>(Дене тәрбиесі)</w:t>
            </w:r>
          </w:p>
        </w:tc>
      </w:tr>
      <w:tr w:rsidR="008F34A3" w14:paraId="2D35A7AA" w14:textId="77777777" w:rsidTr="005673AE">
        <w:tc>
          <w:tcPr>
            <w:tcW w:w="2269" w:type="dxa"/>
            <w:tcBorders>
              <w:top w:val="single" w:sz="4" w:space="0" w:color="000000"/>
              <w:left w:val="single" w:sz="4" w:space="0" w:color="000000"/>
              <w:bottom w:val="single" w:sz="4" w:space="0" w:color="000000"/>
              <w:right w:val="single" w:sz="4" w:space="0" w:color="000000"/>
            </w:tcBorders>
          </w:tcPr>
          <w:p w14:paraId="34992058" w14:textId="3385F774" w:rsidR="005673AE" w:rsidRPr="005673AE" w:rsidRDefault="00583971" w:rsidP="005673AE">
            <w:pPr>
              <w:pStyle w:val="13213"/>
            </w:pPr>
            <w:r w:rsidRPr="005673AE">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hideMark/>
          </w:tcPr>
          <w:p w14:paraId="45036C51" w14:textId="77777777" w:rsidR="00C76FB8" w:rsidRDefault="00583971" w:rsidP="005673AE">
            <w:pPr>
              <w:pStyle w:val="13213"/>
            </w:pPr>
            <w:r>
              <w:rPr>
                <w:lang w:val="kk"/>
              </w:rPr>
              <w:t>«Үндестік»</w:t>
            </w:r>
          </w:p>
          <w:p w14:paraId="717A956D" w14:textId="748087B9" w:rsidR="005673AE" w:rsidRPr="005673AE" w:rsidRDefault="00583971" w:rsidP="005673AE">
            <w:pPr>
              <w:pStyle w:val="13213"/>
            </w:pPr>
            <w:r w:rsidRPr="005673AE">
              <w:rPr>
                <w:lang w:val="kk"/>
              </w:rPr>
              <w:t>"Бұл қала жер бетіндегі ең жақсы қала" фотокөрмесін құру және оған қатысу.</w:t>
            </w:r>
          </w:p>
          <w:p w14:paraId="06C35F0D" w14:textId="36766F77" w:rsidR="00464767" w:rsidRPr="005673AE" w:rsidRDefault="00583971" w:rsidP="00464767">
            <w:pPr>
              <w:pStyle w:val="13213"/>
            </w:pPr>
            <w:r w:rsidRPr="005673AE">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1022314B" w14:textId="16F24BE3" w:rsidR="005673AE" w:rsidRPr="005673AE" w:rsidRDefault="00583971" w:rsidP="005673AE">
            <w:pPr>
              <w:pStyle w:val="13213"/>
            </w:pPr>
            <w:r w:rsidRPr="005673AE">
              <w:rPr>
                <w:lang w:val="kk"/>
              </w:rPr>
              <w:t>Баланы әртүрлі іс-әрекеттердегі жетістіктері үшін мадақтау.</w:t>
            </w:r>
          </w:p>
          <w:p w14:paraId="0AC9CD3C" w14:textId="77777777" w:rsidR="005673AE" w:rsidRPr="005673AE" w:rsidRDefault="00583971" w:rsidP="005673AE">
            <w:pPr>
              <w:pStyle w:val="13213"/>
            </w:pPr>
            <w:r w:rsidRPr="005673AE">
              <w:rPr>
                <w:lang w:val="kk"/>
              </w:rPr>
              <w:t>Сау болыңыз!</w:t>
            </w:r>
          </w:p>
        </w:tc>
        <w:tc>
          <w:tcPr>
            <w:tcW w:w="2694" w:type="dxa"/>
            <w:tcBorders>
              <w:top w:val="single" w:sz="4" w:space="0" w:color="000000"/>
              <w:left w:val="single" w:sz="4" w:space="0" w:color="000000"/>
              <w:bottom w:val="single" w:sz="4" w:space="0" w:color="000000"/>
              <w:right w:val="single" w:sz="4" w:space="0" w:color="000000"/>
            </w:tcBorders>
            <w:hideMark/>
          </w:tcPr>
          <w:p w14:paraId="7AD3391B" w14:textId="61B5CFD0" w:rsidR="005673AE" w:rsidRPr="005673AE" w:rsidRDefault="00583971" w:rsidP="005673AE">
            <w:pPr>
              <w:pStyle w:val="13213"/>
            </w:pPr>
            <w:r>
              <w:rPr>
                <w:lang w:val="kk"/>
              </w:rPr>
              <w:t xml:space="preserve">Кеңес беру </w:t>
            </w:r>
          </w:p>
          <w:p w14:paraId="1442B77F" w14:textId="77777777" w:rsidR="005673AE" w:rsidRPr="005673AE" w:rsidRDefault="00583971" w:rsidP="005673AE">
            <w:pPr>
              <w:pStyle w:val="13213"/>
            </w:pPr>
            <w:r w:rsidRPr="005673AE">
              <w:rPr>
                <w:lang w:val="kk"/>
              </w:rPr>
              <w:t>Тақырыбы: "СӨС бойынша ата-аналарға арналған ұсыныстар".</w:t>
            </w:r>
          </w:p>
          <w:p w14:paraId="5E86522F" w14:textId="045A988B" w:rsidR="005673AE" w:rsidRPr="005673AE" w:rsidRDefault="00583971" w:rsidP="00464767">
            <w:pPr>
              <w:pStyle w:val="13213"/>
            </w:pPr>
            <w:r w:rsidRPr="005673AE">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620BC71D" w14:textId="010D1CFD" w:rsidR="005673AE" w:rsidRPr="005673AE" w:rsidRDefault="00583971" w:rsidP="005673AE">
            <w:pPr>
              <w:pStyle w:val="13213"/>
            </w:pPr>
            <w:r>
              <w:rPr>
                <w:lang w:val="kk"/>
              </w:rPr>
              <w:t>Жолды кесіп өту кезінде ережелерді пысықтауға кеңес беру</w:t>
            </w:r>
          </w:p>
          <w:p w14:paraId="78E28EE7" w14:textId="77777777" w:rsidR="005673AE" w:rsidRPr="005673AE" w:rsidRDefault="00583971" w:rsidP="005673AE">
            <w:pPr>
              <w:pStyle w:val="13213"/>
              <w:rPr>
                <w:highlight w:val="yellow"/>
              </w:rPr>
            </w:pPr>
            <w:r w:rsidRPr="005673AE">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tcPr>
          <w:p w14:paraId="73F31E04" w14:textId="77777777" w:rsidR="00C76FB8" w:rsidRDefault="00583971" w:rsidP="005673AE">
            <w:pPr>
              <w:pStyle w:val="13213"/>
            </w:pPr>
            <w:r>
              <w:rPr>
                <w:lang w:val="kk"/>
              </w:rPr>
              <w:t>"Балаларды мектепке дайындау үшін ұсақ моториканы дамытудың маңызы" жылжымалы папкасы</w:t>
            </w:r>
          </w:p>
          <w:p w14:paraId="26913F49" w14:textId="607E9A52" w:rsidR="005673AE" w:rsidRPr="005673AE" w:rsidRDefault="00583971" w:rsidP="005673AE">
            <w:pPr>
              <w:pStyle w:val="13213"/>
              <w:rPr>
                <w:highlight w:val="yellow"/>
              </w:rPr>
            </w:pPr>
            <w:r w:rsidRPr="005673AE">
              <w:rPr>
                <w:lang w:val="kk"/>
              </w:rPr>
              <w:t>Сау болыңыз!</w:t>
            </w:r>
          </w:p>
        </w:tc>
      </w:tr>
    </w:tbl>
    <w:p w14:paraId="1266477D" w14:textId="2F5F4255" w:rsidR="005673AE" w:rsidRDefault="005673AE" w:rsidP="00346BD9"/>
    <w:p w14:paraId="0A9BB933" w14:textId="77777777" w:rsidR="00464767" w:rsidRPr="00464767" w:rsidRDefault="00583971" w:rsidP="00464767">
      <w:pPr>
        <w:pStyle w:val="612"/>
      </w:pPr>
      <w:r w:rsidRPr="00464767">
        <w:rPr>
          <w:lang w:val="kk"/>
        </w:rPr>
        <w:t>ТӘРБИЕ-БІЛІМ БЕРУ ПРОЦЕСІНІҢ ЦИКЛОГРАММАСЫ</w:t>
      </w:r>
    </w:p>
    <w:p w14:paraId="131C9DB7" w14:textId="77777777" w:rsidR="00464767" w:rsidRPr="00464767" w:rsidRDefault="00583971" w:rsidP="00464767">
      <w:pPr>
        <w:pStyle w:val="41"/>
      </w:pPr>
      <w:r w:rsidRPr="00464767">
        <w:rPr>
          <w:lang w:val="kk"/>
        </w:rPr>
        <w:t>Топ: мектепалды топ</w:t>
      </w:r>
    </w:p>
    <w:p w14:paraId="4BDB3432" w14:textId="77777777" w:rsidR="00464767" w:rsidRPr="00464767" w:rsidRDefault="00583971" w:rsidP="00464767">
      <w:pPr>
        <w:pStyle w:val="41"/>
      </w:pPr>
      <w:r w:rsidRPr="00464767">
        <w:rPr>
          <w:lang w:val="kk"/>
        </w:rPr>
        <w:t>Балалардың жасы: 5 жас</w:t>
      </w:r>
    </w:p>
    <w:p w14:paraId="336E3D47" w14:textId="6B8742EC" w:rsidR="00464767" w:rsidRPr="00464767" w:rsidRDefault="00583971" w:rsidP="00464767">
      <w:pPr>
        <w:pStyle w:val="41"/>
      </w:pPr>
      <w:r w:rsidRPr="00464767">
        <w:rPr>
          <w:lang w:val="kk"/>
        </w:rPr>
        <w:t>Жоспар қай кезеңге жасалды: 17.02–21.02</w:t>
      </w:r>
    </w:p>
    <w:p w14:paraId="2731A1D7" w14:textId="5FB8E52E" w:rsidR="00464767" w:rsidRDefault="00583971" w:rsidP="00464767">
      <w:pPr>
        <w:pStyle w:val="41"/>
      </w:pPr>
      <w:r w:rsidRPr="00464767">
        <w:rPr>
          <w:lang w:val="kk"/>
        </w:rPr>
        <w:t>Аптаның цитатасы: "Өнерлі бала өрге жүзер"</w:t>
      </w:r>
    </w:p>
    <w:tbl>
      <w:tblPr>
        <w:tblW w:w="15735" w:type="dxa"/>
        <w:tblInd w:w="-176" w:type="dxa"/>
        <w:tblLayout w:type="fixed"/>
        <w:tblLook w:val="04A0" w:firstRow="1" w:lastRow="0" w:firstColumn="1" w:lastColumn="0" w:noHBand="0" w:noVBand="1"/>
      </w:tblPr>
      <w:tblGrid>
        <w:gridCol w:w="2269"/>
        <w:gridCol w:w="2693"/>
        <w:gridCol w:w="2693"/>
        <w:gridCol w:w="2694"/>
        <w:gridCol w:w="2693"/>
        <w:gridCol w:w="2693"/>
      </w:tblGrid>
      <w:tr w:rsidR="008F34A3" w14:paraId="4F8656B9"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4C2ECFF5" w14:textId="77777777" w:rsidR="00464767" w:rsidRPr="00464767" w:rsidRDefault="00583971" w:rsidP="00464767">
            <w:pPr>
              <w:pStyle w:val="13313"/>
            </w:pPr>
            <w:r w:rsidRPr="00464767">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tcPr>
          <w:p w14:paraId="28AC00EF" w14:textId="659528C0" w:rsidR="00464767" w:rsidRPr="00464767" w:rsidRDefault="00583971" w:rsidP="00464767">
            <w:pPr>
              <w:pStyle w:val="13313"/>
            </w:pPr>
            <w:r w:rsidRPr="00464767">
              <w:rPr>
                <w:lang w:val="kk"/>
              </w:rPr>
              <w:t>Дүйсенбі 17.02</w:t>
            </w:r>
          </w:p>
        </w:tc>
        <w:tc>
          <w:tcPr>
            <w:tcW w:w="2693" w:type="dxa"/>
            <w:tcBorders>
              <w:top w:val="single" w:sz="4" w:space="0" w:color="000000"/>
              <w:left w:val="single" w:sz="4" w:space="0" w:color="000000"/>
              <w:bottom w:val="single" w:sz="4" w:space="0" w:color="000000"/>
              <w:right w:val="single" w:sz="4" w:space="0" w:color="000000"/>
            </w:tcBorders>
          </w:tcPr>
          <w:p w14:paraId="1F24D88E" w14:textId="22E92DF4" w:rsidR="00464767" w:rsidRPr="00464767" w:rsidRDefault="00583971" w:rsidP="00464767">
            <w:pPr>
              <w:pStyle w:val="13313"/>
            </w:pPr>
            <w:r w:rsidRPr="00464767">
              <w:rPr>
                <w:lang w:val="kk"/>
              </w:rPr>
              <w:t>Сейсенбі 18.02</w:t>
            </w:r>
          </w:p>
        </w:tc>
        <w:tc>
          <w:tcPr>
            <w:tcW w:w="2694" w:type="dxa"/>
            <w:tcBorders>
              <w:top w:val="single" w:sz="4" w:space="0" w:color="000000"/>
              <w:left w:val="single" w:sz="4" w:space="0" w:color="000000"/>
              <w:bottom w:val="single" w:sz="4" w:space="0" w:color="000000"/>
              <w:right w:val="single" w:sz="4" w:space="0" w:color="000000"/>
            </w:tcBorders>
          </w:tcPr>
          <w:p w14:paraId="525C6F7B" w14:textId="0377CCD4" w:rsidR="00464767" w:rsidRPr="00464767" w:rsidRDefault="00583971" w:rsidP="00464767">
            <w:pPr>
              <w:pStyle w:val="13313"/>
            </w:pPr>
            <w:r w:rsidRPr="00464767">
              <w:rPr>
                <w:lang w:val="kk"/>
              </w:rPr>
              <w:t>Сәрсенбі 19.02</w:t>
            </w:r>
          </w:p>
        </w:tc>
        <w:tc>
          <w:tcPr>
            <w:tcW w:w="2693" w:type="dxa"/>
            <w:tcBorders>
              <w:top w:val="single" w:sz="4" w:space="0" w:color="000000"/>
              <w:left w:val="single" w:sz="4" w:space="0" w:color="000000"/>
              <w:bottom w:val="single" w:sz="4" w:space="0" w:color="000000"/>
              <w:right w:val="single" w:sz="4" w:space="0" w:color="000000"/>
            </w:tcBorders>
          </w:tcPr>
          <w:p w14:paraId="56BC526F" w14:textId="12CE95F3" w:rsidR="00464767" w:rsidRPr="00464767" w:rsidRDefault="00583971" w:rsidP="00464767">
            <w:pPr>
              <w:pStyle w:val="13313"/>
            </w:pPr>
            <w:r w:rsidRPr="00464767">
              <w:rPr>
                <w:lang w:val="kk"/>
              </w:rPr>
              <w:t>Бейсенбі 20.02</w:t>
            </w:r>
          </w:p>
        </w:tc>
        <w:tc>
          <w:tcPr>
            <w:tcW w:w="2693" w:type="dxa"/>
            <w:tcBorders>
              <w:top w:val="single" w:sz="4" w:space="0" w:color="000000"/>
              <w:left w:val="single" w:sz="4" w:space="0" w:color="000000"/>
              <w:bottom w:val="single" w:sz="4" w:space="0" w:color="000000"/>
              <w:right w:val="single" w:sz="4" w:space="0" w:color="000000"/>
            </w:tcBorders>
          </w:tcPr>
          <w:p w14:paraId="25808BF7" w14:textId="05497E00" w:rsidR="00464767" w:rsidRPr="00464767" w:rsidRDefault="00583971" w:rsidP="00464767">
            <w:pPr>
              <w:pStyle w:val="13313"/>
            </w:pPr>
            <w:r w:rsidRPr="00464767">
              <w:rPr>
                <w:lang w:val="kk"/>
              </w:rPr>
              <w:t>Жұма 21.02</w:t>
            </w:r>
          </w:p>
        </w:tc>
      </w:tr>
      <w:tr w:rsidR="008F34A3" w14:paraId="319C9B32"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4A24C209" w14:textId="2C7D9C0C" w:rsidR="00464767" w:rsidRPr="00464767" w:rsidRDefault="00583971" w:rsidP="00464767">
            <w:pPr>
              <w:pStyle w:val="13213"/>
            </w:pPr>
            <w:r w:rsidRPr="00464767">
              <w:rPr>
                <w:lang w:val="kk"/>
              </w:rPr>
              <w:t>Балаларды қабылдау</w:t>
            </w:r>
          </w:p>
          <w:p w14:paraId="7F34AAB5"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285E0FC" w14:textId="77777777" w:rsidR="00464767" w:rsidRPr="00464767" w:rsidRDefault="00583971" w:rsidP="00464767">
            <w:pPr>
              <w:pStyle w:val="13213"/>
            </w:pPr>
            <w:r w:rsidRPr="00464767">
              <w:rPr>
                <w:lang w:val="kk"/>
              </w:rPr>
              <w:t>«Өнегелі 15 минут»</w:t>
            </w:r>
          </w:p>
          <w:p w14:paraId="30613B03" w14:textId="50377DA2" w:rsidR="00464767" w:rsidRPr="00583971" w:rsidRDefault="00583971" w:rsidP="00464767">
            <w:pPr>
              <w:pStyle w:val="13213"/>
              <w:rPr>
                <w:lang w:val="kk"/>
              </w:rPr>
            </w:pPr>
            <w:r>
              <w:rPr>
                <w:lang w:val="kk"/>
              </w:rPr>
              <w:t xml:space="preserve">Алдағы күнге жақсы көңіл күй сыйлау. Іс-әрекетті таңдауға көмектесу. </w:t>
            </w:r>
          </w:p>
          <w:p w14:paraId="0514E783" w14:textId="71BE6623" w:rsidR="00464767" w:rsidRPr="00464767" w:rsidRDefault="00583971" w:rsidP="00464767">
            <w:pPr>
              <w:pStyle w:val="13213"/>
            </w:pPr>
            <w:r w:rsidRPr="00464767">
              <w:rPr>
                <w:lang w:val="kk"/>
              </w:rPr>
              <w:t>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0E023667" w14:textId="77777777" w:rsidR="00464767" w:rsidRPr="00464767" w:rsidRDefault="00583971" w:rsidP="00464767">
            <w:pPr>
              <w:pStyle w:val="13213"/>
            </w:pPr>
            <w:r w:rsidRPr="00464767">
              <w:rPr>
                <w:lang w:val="kk"/>
              </w:rPr>
              <w:t>«Өнегелі 15 минут»</w:t>
            </w:r>
          </w:p>
          <w:p w14:paraId="2E9B9485" w14:textId="7D442B3E" w:rsidR="00464767" w:rsidRPr="00583971" w:rsidRDefault="00583971" w:rsidP="00464767">
            <w:pPr>
              <w:pStyle w:val="13213"/>
              <w:rPr>
                <w:lang w:val="kk"/>
              </w:rPr>
            </w:pPr>
            <w:r>
              <w:rPr>
                <w:lang w:val="kk"/>
              </w:rPr>
              <w:t>Балаларға қолайлы жағдай жасау. Алдағы қызметке ынталандыру.</w:t>
            </w:r>
          </w:p>
          <w:p w14:paraId="05EDCE89" w14:textId="1D21A3F4" w:rsidR="00464767" w:rsidRPr="00464767" w:rsidRDefault="00583971" w:rsidP="00464767">
            <w:pPr>
              <w:pStyle w:val="13213"/>
            </w:pPr>
            <w:r w:rsidRPr="00464767">
              <w:rPr>
                <w:lang w:val="kk"/>
              </w:rPr>
              <w:t>Қайырлы таң! Сәлеметсіз бе!</w:t>
            </w:r>
          </w:p>
        </w:tc>
        <w:tc>
          <w:tcPr>
            <w:tcW w:w="2694" w:type="dxa"/>
            <w:tcBorders>
              <w:top w:val="single" w:sz="4" w:space="0" w:color="000000"/>
              <w:left w:val="single" w:sz="4" w:space="0" w:color="000000"/>
              <w:bottom w:val="single" w:sz="4" w:space="0" w:color="000000"/>
              <w:right w:val="single" w:sz="4" w:space="0" w:color="000000"/>
            </w:tcBorders>
          </w:tcPr>
          <w:p w14:paraId="0F190B54" w14:textId="77777777" w:rsidR="00464767" w:rsidRPr="00464767" w:rsidRDefault="00583971" w:rsidP="00464767">
            <w:pPr>
              <w:pStyle w:val="13213"/>
            </w:pPr>
            <w:r w:rsidRPr="00464767">
              <w:rPr>
                <w:lang w:val="kk"/>
              </w:rPr>
              <w:t>«Өнегелі 15 минут»</w:t>
            </w:r>
          </w:p>
          <w:p w14:paraId="4ED459C6" w14:textId="7D420B16" w:rsidR="00464767" w:rsidRPr="00464767" w:rsidRDefault="00583971" w:rsidP="00464767">
            <w:pPr>
              <w:pStyle w:val="13213"/>
            </w:pPr>
            <w:r w:rsidRPr="00464767">
              <w:rPr>
                <w:lang w:val="kk"/>
              </w:rPr>
              <w:t>Баланың көңіл күйі және оның қызығушылықтары туралы әңгіме. Қажет болса, ойнайтын балаларға қосылу. 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4384ECFA" w14:textId="77777777" w:rsidR="00464767" w:rsidRPr="00464767" w:rsidRDefault="00583971" w:rsidP="00464767">
            <w:pPr>
              <w:pStyle w:val="13213"/>
            </w:pPr>
            <w:r w:rsidRPr="00464767">
              <w:rPr>
                <w:lang w:val="kk"/>
              </w:rPr>
              <w:t>«Өнегелі 15 минут»</w:t>
            </w:r>
          </w:p>
          <w:p w14:paraId="2BEB275B" w14:textId="77777777" w:rsidR="00C571B4" w:rsidRDefault="00583971" w:rsidP="00464767">
            <w:pPr>
              <w:pStyle w:val="13213"/>
            </w:pPr>
            <w:r w:rsidRPr="00464767">
              <w:rPr>
                <w:lang w:val="kk"/>
              </w:rPr>
              <w:t>Сыртқы келбетке назар аудару.</w:t>
            </w:r>
          </w:p>
          <w:p w14:paraId="306D965D" w14:textId="11E76629" w:rsidR="00464767" w:rsidRDefault="00583971" w:rsidP="00464767">
            <w:pPr>
              <w:pStyle w:val="13213"/>
            </w:pPr>
            <w:r>
              <w:rPr>
                <w:lang w:val="kk"/>
              </w:rPr>
              <w:t xml:space="preserve">Ойын іс-әрекетіне қосылуға бастама таныту. </w:t>
            </w:r>
          </w:p>
          <w:p w14:paraId="5D8409D0" w14:textId="219D73BB" w:rsidR="00464767" w:rsidRPr="00464767" w:rsidRDefault="00583971" w:rsidP="00464767">
            <w:pPr>
              <w:pStyle w:val="13213"/>
            </w:pPr>
            <w:r w:rsidRPr="00464767">
              <w:rPr>
                <w:lang w:val="kk"/>
              </w:rPr>
              <w:t>Қайырлы таң! Сәлеметсіз бе!</w:t>
            </w:r>
          </w:p>
        </w:tc>
        <w:tc>
          <w:tcPr>
            <w:tcW w:w="2693" w:type="dxa"/>
            <w:tcBorders>
              <w:top w:val="single" w:sz="4" w:space="0" w:color="000000"/>
              <w:left w:val="single" w:sz="4" w:space="0" w:color="000000"/>
              <w:bottom w:val="single" w:sz="4" w:space="0" w:color="000000"/>
              <w:right w:val="single" w:sz="4" w:space="0" w:color="000000"/>
            </w:tcBorders>
          </w:tcPr>
          <w:p w14:paraId="2D7945FB" w14:textId="77777777" w:rsidR="00464767" w:rsidRPr="00464767" w:rsidRDefault="00583971" w:rsidP="00464767">
            <w:pPr>
              <w:pStyle w:val="13213"/>
            </w:pPr>
            <w:r w:rsidRPr="00464767">
              <w:rPr>
                <w:lang w:val="kk"/>
              </w:rPr>
              <w:t>«Өнегелі 15 минут»</w:t>
            </w:r>
          </w:p>
          <w:p w14:paraId="458A1648" w14:textId="18A7A10D" w:rsidR="00464767" w:rsidRDefault="00583971" w:rsidP="00464767">
            <w:pPr>
              <w:pStyle w:val="13213"/>
            </w:pPr>
            <w:r>
              <w:rPr>
                <w:lang w:val="kk"/>
              </w:rPr>
              <w:t xml:space="preserve">Мазмұнды іс-әрекетті қамтамасыз ету. Баланың бастамасымен пайда болатын ойынды ынталандыру. </w:t>
            </w:r>
          </w:p>
          <w:p w14:paraId="207E8AB9" w14:textId="772E47EC" w:rsidR="00464767" w:rsidRPr="00464767" w:rsidRDefault="00583971" w:rsidP="00464767">
            <w:pPr>
              <w:pStyle w:val="13213"/>
            </w:pPr>
            <w:r w:rsidRPr="00464767">
              <w:rPr>
                <w:lang w:val="kk"/>
              </w:rPr>
              <w:t>Қайырлы таң! Сәлеметсіз бе!</w:t>
            </w:r>
          </w:p>
        </w:tc>
      </w:tr>
      <w:tr w:rsidR="008F34A3" w14:paraId="4DF1667E"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2E97DB05" w14:textId="7751A86B" w:rsidR="00464767" w:rsidRPr="00464767" w:rsidRDefault="00583971" w:rsidP="00464767">
            <w:pPr>
              <w:pStyle w:val="13213"/>
            </w:pPr>
            <w:r>
              <w:rPr>
                <w:lang w:val="kk"/>
              </w:rPr>
              <w:t xml:space="preserve">Ата-аналармен әңгіме, кон </w:t>
            </w:r>
            <w:r>
              <w:rPr>
                <w:lang w:val="kk"/>
              </w:rPr>
              <w:softHyphen/>
              <w:t>ультация</w:t>
            </w:r>
          </w:p>
        </w:tc>
        <w:tc>
          <w:tcPr>
            <w:tcW w:w="2693" w:type="dxa"/>
            <w:tcBorders>
              <w:top w:val="single" w:sz="4" w:space="0" w:color="000000"/>
              <w:left w:val="single" w:sz="4" w:space="0" w:color="000000"/>
              <w:bottom w:val="single" w:sz="4" w:space="0" w:color="000000"/>
              <w:right w:val="single" w:sz="4" w:space="0" w:color="000000"/>
            </w:tcBorders>
          </w:tcPr>
          <w:p w14:paraId="12BA0EE2" w14:textId="18E6E1EF" w:rsidR="00464767" w:rsidRPr="00464767" w:rsidRDefault="00583971" w:rsidP="00464767">
            <w:pPr>
              <w:pStyle w:val="13213"/>
            </w:pPr>
            <w:r>
              <w:rPr>
                <w:lang w:val="kk"/>
              </w:rPr>
              <w:t xml:space="preserve">"Балалардың бойындағы жақсы сезімдерді тәрбиелеудегі табиғат" консультациясы </w:t>
            </w:r>
          </w:p>
          <w:p w14:paraId="06D9B332" w14:textId="77777777" w:rsidR="00464767" w:rsidRPr="00464767" w:rsidRDefault="00583971" w:rsidP="00464767">
            <w:pPr>
              <w:pStyle w:val="13213"/>
            </w:pPr>
            <w:r w:rsidRPr="00464767">
              <w:rPr>
                <w:lang w:val="kk"/>
              </w:rPr>
              <w:t>Қайырлы таң!</w:t>
            </w:r>
          </w:p>
          <w:p w14:paraId="68BC3664"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177F8122" w14:textId="06D9DAC7" w:rsidR="00464767" w:rsidRPr="00464767" w:rsidRDefault="00583971" w:rsidP="00464767">
            <w:pPr>
              <w:pStyle w:val="13213"/>
            </w:pPr>
            <w:r w:rsidRPr="00464767">
              <w:rPr>
                <w:lang w:val="kk"/>
              </w:rPr>
              <w:t xml:space="preserve">Топтағы температура режимі туралы ата-аналармен әңгімелесу </w:t>
            </w:r>
          </w:p>
          <w:p w14:paraId="1189B0EC" w14:textId="77777777" w:rsidR="00464767" w:rsidRPr="00464767" w:rsidRDefault="00583971" w:rsidP="00464767">
            <w:pPr>
              <w:pStyle w:val="13213"/>
            </w:pPr>
            <w:r w:rsidRPr="00464767">
              <w:rPr>
                <w:lang w:val="kk"/>
              </w:rPr>
              <w:t>Сәлеметсіз бе!</w:t>
            </w:r>
          </w:p>
        </w:tc>
        <w:tc>
          <w:tcPr>
            <w:tcW w:w="2694" w:type="dxa"/>
            <w:tcBorders>
              <w:top w:val="single" w:sz="4" w:space="0" w:color="000000"/>
              <w:left w:val="single" w:sz="4" w:space="0" w:color="000000"/>
              <w:bottom w:val="single" w:sz="4" w:space="0" w:color="000000"/>
              <w:right w:val="single" w:sz="4" w:space="0" w:color="000000"/>
            </w:tcBorders>
          </w:tcPr>
          <w:p w14:paraId="6A5510B8" w14:textId="135BCA8F" w:rsidR="00464767" w:rsidRPr="00464767" w:rsidRDefault="00583971" w:rsidP="00464767">
            <w:pPr>
              <w:pStyle w:val="13213"/>
            </w:pPr>
            <w:r w:rsidRPr="00464767">
              <w:rPr>
                <w:lang w:val="kk"/>
              </w:rPr>
              <w:t>Саябақта серуендеу кезінде бақылауды қалай дамыту керектігі туралы кеңес</w:t>
            </w:r>
          </w:p>
          <w:p w14:paraId="5C6F4B84" w14:textId="77777777" w:rsidR="00464767" w:rsidRPr="00464767" w:rsidRDefault="00583971" w:rsidP="00464767">
            <w:pPr>
              <w:pStyle w:val="13213"/>
            </w:pPr>
            <w:r w:rsidRPr="00464767">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34B0FDA4" w14:textId="59F47AB6" w:rsidR="00464767" w:rsidRPr="00464767" w:rsidRDefault="00583971" w:rsidP="00464767">
            <w:pPr>
              <w:pStyle w:val="13213"/>
            </w:pPr>
            <w:r w:rsidRPr="00464767">
              <w:rPr>
                <w:lang w:val="kk"/>
              </w:rPr>
              <w:t xml:space="preserve">Балалардағы жауапкершілікті тәрбиелеу туралы әңгіме </w:t>
            </w:r>
          </w:p>
          <w:p w14:paraId="04FF4BA2" w14:textId="77777777" w:rsidR="00464767" w:rsidRPr="00464767" w:rsidRDefault="00583971" w:rsidP="00464767">
            <w:pPr>
              <w:pStyle w:val="13213"/>
            </w:pPr>
            <w:r w:rsidRPr="00464767">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51052B2A" w14:textId="59CCDE74" w:rsidR="00464767" w:rsidRPr="00464767" w:rsidRDefault="00583971" w:rsidP="00464767">
            <w:pPr>
              <w:pStyle w:val="13213"/>
            </w:pPr>
            <w:r w:rsidRPr="00464767">
              <w:rPr>
                <w:lang w:val="kk"/>
              </w:rPr>
              <w:t>"Үйде өткізуге болатын ойындар" бойынша кеңес беру</w:t>
            </w:r>
          </w:p>
          <w:p w14:paraId="4E55D5A1" w14:textId="77777777" w:rsidR="00464767" w:rsidRPr="00464767" w:rsidRDefault="00583971" w:rsidP="00464767">
            <w:pPr>
              <w:pStyle w:val="13213"/>
            </w:pPr>
            <w:r w:rsidRPr="00464767">
              <w:rPr>
                <w:lang w:val="kk"/>
              </w:rPr>
              <w:t>Қайырлы таң!</w:t>
            </w:r>
          </w:p>
        </w:tc>
      </w:tr>
      <w:tr w:rsidR="008F34A3" w14:paraId="143F9FB5"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2F69E789" w14:textId="4B839B58" w:rsidR="00464767" w:rsidRPr="00464767" w:rsidRDefault="00583971" w:rsidP="00464767">
            <w:pPr>
              <w:pStyle w:val="13213"/>
            </w:pPr>
            <w:r>
              <w:rPr>
                <w:lang w:val="kk"/>
              </w:rPr>
              <w:t>Балалардың өзіндік іс-әрекеті (аз қимылды ойындар, үстел үсті ойындары, бейнелеу іс-әрекеті, кітаптарды қарау және т.б.)</w:t>
            </w:r>
          </w:p>
        </w:tc>
        <w:tc>
          <w:tcPr>
            <w:tcW w:w="2693" w:type="dxa"/>
            <w:tcBorders>
              <w:top w:val="single" w:sz="4" w:space="0" w:color="000000"/>
              <w:left w:val="single" w:sz="4" w:space="0" w:color="000000"/>
              <w:bottom w:val="single" w:sz="4" w:space="0" w:color="000000"/>
              <w:right w:val="single" w:sz="4" w:space="0" w:color="000000"/>
            </w:tcBorders>
          </w:tcPr>
          <w:p w14:paraId="6BACD98C" w14:textId="1AA249DB" w:rsidR="00464767" w:rsidRPr="00583971" w:rsidRDefault="00583971" w:rsidP="00464767">
            <w:pPr>
              <w:pStyle w:val="13213"/>
              <w:rPr>
                <w:lang w:val="kk"/>
              </w:rPr>
            </w:pPr>
            <w:r>
              <w:rPr>
                <w:lang w:val="kk"/>
              </w:rPr>
              <w:t xml:space="preserve">Күнтізбемен жұмыс Жылдың айлары туралы түсінік қалыптастыру, олардың реттілігін білу және оларды атау. (Танымдық іс-әрекет) </w:t>
            </w:r>
          </w:p>
          <w:p w14:paraId="0CE45275" w14:textId="0CD1E78E" w:rsidR="00464767" w:rsidRPr="00583971" w:rsidRDefault="00583971" w:rsidP="00464767">
            <w:pPr>
              <w:pStyle w:val="13213"/>
              <w:rPr>
                <w:lang w:val="kk"/>
              </w:rPr>
            </w:pPr>
            <w:r w:rsidRPr="00464767">
              <w:rPr>
                <w:lang w:val="kk"/>
              </w:rPr>
              <w:t>(Апта күні: дүйсенбі</w:t>
            </w:r>
          </w:p>
          <w:p w14:paraId="2E3C0442" w14:textId="77777777" w:rsidR="00464767" w:rsidRPr="00583971" w:rsidRDefault="00583971" w:rsidP="00464767">
            <w:pPr>
              <w:pStyle w:val="13213"/>
              <w:rPr>
                <w:lang w:val="kk"/>
              </w:rPr>
            </w:pPr>
            <w:r w:rsidRPr="00464767">
              <w:rPr>
                <w:lang w:val="kk"/>
              </w:rPr>
              <w:t xml:space="preserve">Қыс айлары: желтоқсан, қаңтар, ақпан) </w:t>
            </w:r>
          </w:p>
          <w:p w14:paraId="4F7C22D4" w14:textId="7109BA5F" w:rsidR="00464767" w:rsidRPr="00583971" w:rsidRDefault="00583971" w:rsidP="00464767">
            <w:pPr>
              <w:pStyle w:val="13213"/>
              <w:rPr>
                <w:lang w:val="kk"/>
              </w:rPr>
            </w:pPr>
            <w:r w:rsidRPr="00464767">
              <w:rPr>
                <w:lang w:val="kk"/>
              </w:rPr>
              <w:t>Әлемнің, түрлі құрылыстардың сәулеттік шедеврлерінің түрлері бар ашықхаттар (құрылысшы)</w:t>
            </w:r>
          </w:p>
          <w:p w14:paraId="66A60600" w14:textId="77777777" w:rsidR="00637604" w:rsidRPr="00583971" w:rsidRDefault="00583971" w:rsidP="00464767">
            <w:pPr>
              <w:pStyle w:val="13213"/>
              <w:rPr>
                <w:lang w:val="kk"/>
              </w:rPr>
            </w:pPr>
            <w:r>
              <w:rPr>
                <w:lang w:val="kk"/>
              </w:rPr>
              <w:t>Заттар, олардың белгілері мен мақсаттары туралы түсінікті бекіту</w:t>
            </w:r>
          </w:p>
          <w:p w14:paraId="68510A76" w14:textId="6E60C41E" w:rsidR="00464767" w:rsidRPr="00583971" w:rsidRDefault="00583971" w:rsidP="00464767">
            <w:pPr>
              <w:pStyle w:val="13213"/>
              <w:rPr>
                <w:lang w:val="kk"/>
              </w:rPr>
            </w:pPr>
            <w:r>
              <w:rPr>
                <w:lang w:val="kk"/>
              </w:rPr>
              <w:t>(Танымдық іс-әрекет)</w:t>
            </w:r>
          </w:p>
          <w:p w14:paraId="080B3CD8" w14:textId="77777777" w:rsidR="00464767" w:rsidRPr="00583971" w:rsidRDefault="00583971" w:rsidP="00464767">
            <w:pPr>
              <w:pStyle w:val="13213"/>
              <w:rPr>
                <w:lang w:val="kk"/>
              </w:rPr>
            </w:pPr>
            <w:r w:rsidRPr="00464767">
              <w:rPr>
                <w:lang w:val="kk"/>
              </w:rPr>
              <w:t>Ғимарат туралы әңгіме құрастыру (ғимарат)</w:t>
            </w:r>
          </w:p>
          <w:p w14:paraId="3229D421" w14:textId="41E0E155" w:rsidR="00464767" w:rsidRPr="00583971" w:rsidRDefault="00583971" w:rsidP="00464767">
            <w:pPr>
              <w:pStyle w:val="13213"/>
              <w:rPr>
                <w:lang w:val="kk"/>
              </w:rPr>
            </w:pPr>
            <w:r>
              <w:rPr>
                <w:lang w:val="kk"/>
              </w:rPr>
              <w:t>Шағын логикалық және баяндау әңгімелерін құрастыру дағдыларын қалыптастыру. (Коммуникативтік іс-әрекет)</w:t>
            </w:r>
          </w:p>
          <w:p w14:paraId="5D433893" w14:textId="77777777" w:rsidR="00637604" w:rsidRPr="00583971" w:rsidRDefault="00583971" w:rsidP="00464767">
            <w:pPr>
              <w:pStyle w:val="13213"/>
              <w:rPr>
                <w:lang w:val="kk"/>
              </w:rPr>
            </w:pPr>
            <w:r>
              <w:rPr>
                <w:lang w:val="kk"/>
              </w:rPr>
              <w:t>Үздік құрылыс нысаны байқауы</w:t>
            </w:r>
          </w:p>
          <w:p w14:paraId="65858100" w14:textId="77777777" w:rsidR="00637604" w:rsidRPr="00583971" w:rsidRDefault="00583971" w:rsidP="00464767">
            <w:pPr>
              <w:pStyle w:val="13213"/>
              <w:rPr>
                <w:lang w:val="kk"/>
              </w:rPr>
            </w:pPr>
            <w:r>
              <w:rPr>
                <w:lang w:val="kk"/>
              </w:rPr>
              <w:t xml:space="preserve">Шығармашылық қиялды дамыту, дизайн бойынша қолөнер бұйымын жасауды үйрету. </w:t>
            </w:r>
          </w:p>
          <w:p w14:paraId="09BBCF88" w14:textId="04B1117D" w:rsidR="00464767" w:rsidRPr="00583971" w:rsidRDefault="00583971" w:rsidP="00464767">
            <w:pPr>
              <w:pStyle w:val="13213"/>
              <w:rPr>
                <w:lang w:val="kk"/>
              </w:rPr>
            </w:pPr>
            <w:r>
              <w:rPr>
                <w:lang w:val="kk"/>
              </w:rPr>
              <w:t>(Шығармашылық іс-әрекет)</w:t>
            </w:r>
          </w:p>
          <w:p w14:paraId="05154A35" w14:textId="7D35C50F" w:rsidR="00464767" w:rsidRPr="00583971" w:rsidRDefault="00583971" w:rsidP="00464767">
            <w:pPr>
              <w:pStyle w:val="13213"/>
              <w:rPr>
                <w:lang w:val="kk"/>
              </w:rPr>
            </w:pPr>
            <w:r>
              <w:rPr>
                <w:lang w:val="kk"/>
              </w:rPr>
              <w:t>"Біз қазір оңға қарай жүреміз" аз қимылды музыкалық ойыны (оң, сол</w:t>
            </w:r>
          </w:p>
          <w:p w14:paraId="1CCC96C4" w14:textId="77777777" w:rsidR="00464767" w:rsidRPr="00583971" w:rsidRDefault="00583971" w:rsidP="00464767">
            <w:pPr>
              <w:pStyle w:val="13213"/>
              <w:rPr>
                <w:lang w:val="kk"/>
              </w:rPr>
            </w:pPr>
            <w:r w:rsidRPr="00464767">
              <w:rPr>
                <w:lang w:val="kk"/>
              </w:rPr>
              <w:t>қасында, артында, жанында)</w:t>
            </w:r>
          </w:p>
          <w:p w14:paraId="6FC0A9ED" w14:textId="0C104DA1" w:rsidR="00464767" w:rsidRPr="00583971" w:rsidRDefault="00583971" w:rsidP="00464767">
            <w:pPr>
              <w:pStyle w:val="13213"/>
              <w:rPr>
                <w:lang w:val="kk"/>
              </w:rPr>
            </w:pPr>
            <w:r>
              <w:rPr>
                <w:lang w:val="kk"/>
              </w:rPr>
              <w:t>Музыканың сипаты мен оның бөліктерінің өзгеруіне сәйкес қозғалыстарды өзгерту арқылы жаттығуларды орындауды  үйрету. (Музыка)</w:t>
            </w:r>
          </w:p>
          <w:p w14:paraId="4D43E94D" w14:textId="77777777" w:rsidR="00464767" w:rsidRPr="00583971" w:rsidRDefault="00583971" w:rsidP="00464767">
            <w:pPr>
              <w:pStyle w:val="13213"/>
              <w:rPr>
                <w:lang w:val="kk"/>
              </w:rPr>
            </w:pPr>
            <w:r w:rsidRPr="00464767">
              <w:rPr>
                <w:lang w:val="kk"/>
              </w:rPr>
              <w:t>Үнемді тұтыну</w:t>
            </w:r>
          </w:p>
          <w:p w14:paraId="415A00B8" w14:textId="77777777" w:rsidR="00464767" w:rsidRPr="00583971" w:rsidRDefault="00583971" w:rsidP="00464767">
            <w:pPr>
              <w:pStyle w:val="13213"/>
              <w:rPr>
                <w:lang w:val="kk"/>
              </w:rPr>
            </w:pPr>
            <w:r w:rsidRPr="00464767">
              <w:rPr>
                <w:lang w:val="kk"/>
              </w:rPr>
              <w:t xml:space="preserve">Квест ойыны </w:t>
            </w:r>
          </w:p>
          <w:p w14:paraId="34DA7334" w14:textId="77777777" w:rsidR="00464767" w:rsidRPr="00583971" w:rsidRDefault="00583971" w:rsidP="00464767">
            <w:pPr>
              <w:pStyle w:val="13213"/>
              <w:rPr>
                <w:lang w:val="kk"/>
              </w:rPr>
            </w:pPr>
            <w:r w:rsidRPr="00464767">
              <w:rPr>
                <w:lang w:val="kk"/>
              </w:rPr>
              <w:t>"Табиғатты қорғаңдар"</w:t>
            </w:r>
          </w:p>
          <w:p w14:paraId="131011C4" w14:textId="0BC762FA" w:rsidR="00464767" w:rsidRPr="00464767" w:rsidRDefault="00583971" w:rsidP="00464767">
            <w:pPr>
              <w:pStyle w:val="13213"/>
            </w:pPr>
            <w:r>
              <w:rPr>
                <w:lang w:val="kk"/>
              </w:rPr>
              <w:t>Балалардың танымдық қызығушылығын, қиялын, логикасын, зейінін, сондай-ақ жер бетінде бағдарлану қабілетін дамыту. (Қоршаған ортамен таныстыру)</w:t>
            </w:r>
          </w:p>
        </w:tc>
        <w:tc>
          <w:tcPr>
            <w:tcW w:w="2693" w:type="dxa"/>
            <w:tcBorders>
              <w:top w:val="single" w:sz="4" w:space="0" w:color="000000"/>
              <w:left w:val="single" w:sz="4" w:space="0" w:color="000000"/>
              <w:bottom w:val="single" w:sz="4" w:space="0" w:color="000000"/>
              <w:right w:val="single" w:sz="4" w:space="0" w:color="000000"/>
            </w:tcBorders>
          </w:tcPr>
          <w:p w14:paraId="1FAA0BC2" w14:textId="77777777" w:rsidR="00C571B4" w:rsidRPr="00583971" w:rsidRDefault="00583971" w:rsidP="00C571B4">
            <w:pPr>
              <w:pStyle w:val="13213"/>
              <w:rPr>
                <w:lang w:val="kk"/>
              </w:rPr>
            </w:pPr>
            <w:r>
              <w:rPr>
                <w:lang w:val="kk"/>
              </w:rPr>
              <w:t xml:space="preserve">Күнтізбемен жұмыс Жылдың айлары туралы түсінік қалыптастыру, олардың реттілігін білу және оларды атау. (Танымдық іс-әрекет) </w:t>
            </w:r>
          </w:p>
          <w:p w14:paraId="5991CF84" w14:textId="77777777" w:rsidR="00C571B4" w:rsidRPr="00583971" w:rsidRDefault="00583971" w:rsidP="00C571B4">
            <w:pPr>
              <w:pStyle w:val="13213"/>
              <w:rPr>
                <w:lang w:val="kk"/>
              </w:rPr>
            </w:pPr>
            <w:r w:rsidRPr="00464767">
              <w:rPr>
                <w:lang w:val="kk"/>
              </w:rPr>
              <w:t>(Апта күні: дүйсенбі</w:t>
            </w:r>
          </w:p>
          <w:p w14:paraId="49D2E414" w14:textId="77777777" w:rsidR="00C571B4" w:rsidRPr="00583971" w:rsidRDefault="00583971" w:rsidP="00C571B4">
            <w:pPr>
              <w:pStyle w:val="13213"/>
              <w:rPr>
                <w:lang w:val="kk"/>
              </w:rPr>
            </w:pPr>
            <w:r w:rsidRPr="00464767">
              <w:rPr>
                <w:lang w:val="kk"/>
              </w:rPr>
              <w:t xml:space="preserve">Қыс айлары: желтоқсан, қаңтар, ақпан) </w:t>
            </w:r>
          </w:p>
          <w:p w14:paraId="1C15D3E1" w14:textId="77777777" w:rsidR="00464767" w:rsidRPr="00583971" w:rsidRDefault="00583971" w:rsidP="00464767">
            <w:pPr>
              <w:pStyle w:val="13213"/>
              <w:rPr>
                <w:lang w:val="kk"/>
              </w:rPr>
            </w:pPr>
            <w:r w:rsidRPr="00464767">
              <w:rPr>
                <w:lang w:val="kk"/>
              </w:rPr>
              <w:t>Мамандықтар туралы сөйлесу</w:t>
            </w:r>
          </w:p>
          <w:p w14:paraId="0C6E22C7" w14:textId="06AA0C64" w:rsidR="00464767" w:rsidRPr="00583971" w:rsidRDefault="00583971" w:rsidP="00464767">
            <w:pPr>
              <w:pStyle w:val="13213"/>
              <w:rPr>
                <w:lang w:val="kk"/>
              </w:rPr>
            </w:pPr>
            <w:r>
              <w:rPr>
                <w:lang w:val="kk"/>
              </w:rPr>
              <w:t>"Балабақшада қандай мамандықтағы адамдар жұмыс істейді" дидактикалық ойыны (мамандықтар)</w:t>
            </w:r>
          </w:p>
          <w:p w14:paraId="4E0A3A12" w14:textId="77777777" w:rsidR="00503B29" w:rsidRPr="00583971" w:rsidRDefault="00583971" w:rsidP="00464767">
            <w:pPr>
              <w:pStyle w:val="13213"/>
              <w:rPr>
                <w:lang w:val="kk"/>
              </w:rPr>
            </w:pPr>
            <w:r>
              <w:rPr>
                <w:lang w:val="kk"/>
              </w:rPr>
              <w:t>Балабақша қызметкерлерінің жұмысы туралы түсінік қалыптастыру.</w:t>
            </w:r>
          </w:p>
          <w:p w14:paraId="7838DD11" w14:textId="6D94EE4C" w:rsidR="00464767" w:rsidRPr="00583971" w:rsidRDefault="00583971" w:rsidP="00464767">
            <w:pPr>
              <w:pStyle w:val="13213"/>
              <w:rPr>
                <w:lang w:val="kk"/>
              </w:rPr>
            </w:pPr>
            <w:r>
              <w:rPr>
                <w:lang w:val="kk"/>
              </w:rPr>
              <w:t>(Танымдық іс-әрекет)</w:t>
            </w:r>
          </w:p>
          <w:p w14:paraId="3885DEE5" w14:textId="77777777" w:rsidR="00464767" w:rsidRPr="00583971" w:rsidRDefault="00583971" w:rsidP="00464767">
            <w:pPr>
              <w:pStyle w:val="13213"/>
              <w:rPr>
                <w:lang w:val="kk"/>
              </w:rPr>
            </w:pPr>
            <w:r w:rsidRPr="00464767">
              <w:rPr>
                <w:lang w:val="kk"/>
              </w:rPr>
              <w:t>Үнемді тұтыну</w:t>
            </w:r>
          </w:p>
          <w:p w14:paraId="02C4CBA4" w14:textId="77777777" w:rsidR="00464767" w:rsidRPr="00583971" w:rsidRDefault="00583971" w:rsidP="00464767">
            <w:pPr>
              <w:pStyle w:val="13213"/>
              <w:rPr>
                <w:lang w:val="kk"/>
              </w:rPr>
            </w:pPr>
            <w:r w:rsidRPr="00464767">
              <w:rPr>
                <w:lang w:val="kk"/>
              </w:rPr>
              <w:t xml:space="preserve">"Ботқа пісіру" реті бойынша жұмыс (ботқа, май, сүт, қант) </w:t>
            </w:r>
          </w:p>
          <w:p w14:paraId="2119BEC8" w14:textId="77777777" w:rsidR="00503B29" w:rsidRPr="00583971" w:rsidRDefault="00583971" w:rsidP="00464767">
            <w:pPr>
              <w:pStyle w:val="13213"/>
              <w:rPr>
                <w:lang w:val="kk"/>
              </w:rPr>
            </w:pPr>
            <w:r>
              <w:rPr>
                <w:lang w:val="kk"/>
              </w:rPr>
              <w:t>Әр түрлі заттарды сипаттау үшін қажетті сөздерді түсіну және қолдану дағдыларын қалыптастыру.</w:t>
            </w:r>
          </w:p>
          <w:p w14:paraId="52C4FAE4" w14:textId="52178E61" w:rsidR="00464767" w:rsidRPr="00583971" w:rsidRDefault="00583971" w:rsidP="00464767">
            <w:pPr>
              <w:pStyle w:val="13213"/>
              <w:rPr>
                <w:lang w:val="kk"/>
              </w:rPr>
            </w:pPr>
            <w:r>
              <w:rPr>
                <w:lang w:val="kk"/>
              </w:rPr>
              <w:t>(Коммуникативті іс-әрекет)</w:t>
            </w:r>
          </w:p>
          <w:p w14:paraId="69D9CC07" w14:textId="721E177B" w:rsidR="00464767" w:rsidRPr="00583971" w:rsidRDefault="00583971" w:rsidP="00464767">
            <w:pPr>
              <w:pStyle w:val="13213"/>
              <w:rPr>
                <w:lang w:val="kk"/>
              </w:rPr>
            </w:pPr>
            <w:r w:rsidRPr="00464767">
              <w:rPr>
                <w:lang w:val="kk"/>
              </w:rPr>
              <w:t>Ермексазбен жұмыс "Көкөніс қорлары" (қызанақ, қияр, қызылша, картоп, пияз, сәбіз, қырыққабат) Өз бетімен мүсіндеуді үйретуді жалғастыру. (Шығармашылық іс-әрекет)</w:t>
            </w:r>
          </w:p>
          <w:p w14:paraId="63751929" w14:textId="40FDFC61" w:rsidR="00464767" w:rsidRPr="00464767" w:rsidRDefault="00583971" w:rsidP="00464767">
            <w:pPr>
              <w:pStyle w:val="13213"/>
            </w:pPr>
            <w:r w:rsidRPr="00464767">
              <w:rPr>
                <w:lang w:val="kk"/>
              </w:rPr>
              <w:t>Балалардың таңдауы бойынша аз қимылды ойын Көп нұсқалы ойындар үшін кеңістік ұйымдастыру. (Дене тәрбиесі)</w:t>
            </w:r>
          </w:p>
          <w:p w14:paraId="1E5313F6" w14:textId="77777777" w:rsidR="00464767" w:rsidRPr="00464767" w:rsidRDefault="00464767" w:rsidP="00464767">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3A84A709" w14:textId="77777777" w:rsidR="00C571B4" w:rsidRPr="00583971" w:rsidRDefault="00583971" w:rsidP="00C571B4">
            <w:pPr>
              <w:pStyle w:val="13213"/>
              <w:rPr>
                <w:lang w:val="kk"/>
              </w:rPr>
            </w:pPr>
            <w:r>
              <w:rPr>
                <w:lang w:val="kk"/>
              </w:rPr>
              <w:t xml:space="preserve">Күнтізбемен жұмыс Жылдың айлары туралы түсінік қалыптастыру, олардың реттілігін білу және оларды атау. (Танымдық іс-әрекет) </w:t>
            </w:r>
          </w:p>
          <w:p w14:paraId="0E08E0F6" w14:textId="77777777" w:rsidR="00C571B4" w:rsidRPr="00583971" w:rsidRDefault="00583971" w:rsidP="00C571B4">
            <w:pPr>
              <w:pStyle w:val="13213"/>
              <w:rPr>
                <w:lang w:val="kk"/>
              </w:rPr>
            </w:pPr>
            <w:r w:rsidRPr="00464767">
              <w:rPr>
                <w:lang w:val="kk"/>
              </w:rPr>
              <w:t>(Апта күні: дүйсенбі</w:t>
            </w:r>
          </w:p>
          <w:p w14:paraId="05AAE4EF" w14:textId="77777777" w:rsidR="00C571B4" w:rsidRPr="00583971" w:rsidRDefault="00583971" w:rsidP="00C571B4">
            <w:pPr>
              <w:pStyle w:val="13213"/>
              <w:rPr>
                <w:lang w:val="kk"/>
              </w:rPr>
            </w:pPr>
            <w:r w:rsidRPr="00464767">
              <w:rPr>
                <w:lang w:val="kk"/>
              </w:rPr>
              <w:t xml:space="preserve">Қыс айлары: желтоқсан, қаңтар, ақпан) </w:t>
            </w:r>
          </w:p>
          <w:p w14:paraId="53F6D406" w14:textId="77777777" w:rsidR="003B5D9D" w:rsidRPr="00583971" w:rsidRDefault="00583971" w:rsidP="00464767">
            <w:pPr>
              <w:pStyle w:val="13213"/>
              <w:rPr>
                <w:lang w:val="kk"/>
              </w:rPr>
            </w:pPr>
            <w:r>
              <w:rPr>
                <w:lang w:val="kk"/>
              </w:rPr>
              <w:t>Кемелер, жағалаулар туралы иллюстрацияларды қарау</w:t>
            </w:r>
          </w:p>
          <w:p w14:paraId="73106EE1" w14:textId="05FDF7E7" w:rsidR="00464767" w:rsidRPr="00583971" w:rsidRDefault="00583971" w:rsidP="00464767">
            <w:pPr>
              <w:pStyle w:val="13213"/>
              <w:rPr>
                <w:lang w:val="kk"/>
              </w:rPr>
            </w:pPr>
            <w:r>
              <w:rPr>
                <w:lang w:val="kk"/>
              </w:rPr>
              <w:t xml:space="preserve">Заттар жасалған материалдарды өз бетімен анықтауды және атауды, олардың қасиеттері мен сапасын сипаттауды үйрету. </w:t>
            </w:r>
          </w:p>
          <w:p w14:paraId="587A954A" w14:textId="3A36DB32" w:rsidR="00464767" w:rsidRPr="00583971" w:rsidRDefault="00583971" w:rsidP="00464767">
            <w:pPr>
              <w:pStyle w:val="13213"/>
              <w:rPr>
                <w:lang w:val="kk"/>
              </w:rPr>
            </w:pPr>
            <w:r>
              <w:rPr>
                <w:lang w:val="kk"/>
              </w:rPr>
              <w:t>(Танымдық іс-әрекет)</w:t>
            </w:r>
          </w:p>
          <w:p w14:paraId="11AEF29D" w14:textId="77777777" w:rsidR="003B5D9D" w:rsidRPr="00583971" w:rsidRDefault="00583971" w:rsidP="00464767">
            <w:pPr>
              <w:pStyle w:val="13213"/>
              <w:rPr>
                <w:lang w:val="kk"/>
              </w:rPr>
            </w:pPr>
            <w:r w:rsidRPr="00464767">
              <w:rPr>
                <w:lang w:val="kk"/>
              </w:rPr>
              <w:softHyphen/>
              <w:t xml:space="preserve">"Қала жағалауындағы кемелер" режиссерлік ойыны (кеме, қала) </w:t>
            </w:r>
          </w:p>
          <w:p w14:paraId="71BE12EB" w14:textId="1401BDDE" w:rsidR="00464767" w:rsidRPr="00583971" w:rsidRDefault="00583971" w:rsidP="00464767">
            <w:pPr>
              <w:pStyle w:val="13213"/>
              <w:rPr>
                <w:lang w:val="kk"/>
              </w:rPr>
            </w:pPr>
            <w:r>
              <w:rPr>
                <w:lang w:val="kk"/>
              </w:rPr>
              <w:t>Заттар, олардың белгілері мен мақсаттары туралы түсініктібекіту (Танымдық іс-әрекет)</w:t>
            </w:r>
          </w:p>
          <w:p w14:paraId="23E8B5D0" w14:textId="64BE5E9C" w:rsidR="00464767" w:rsidRPr="00583971" w:rsidRDefault="00583971" w:rsidP="00464767">
            <w:pPr>
              <w:pStyle w:val="13213"/>
              <w:rPr>
                <w:lang w:val="kk"/>
              </w:rPr>
            </w:pPr>
            <w:r>
              <w:rPr>
                <w:lang w:val="kk"/>
              </w:rPr>
              <w:t>"Кеме" суреті Ұжымдық жұмыс кезінде тәуелсіз сурет салуға мүмкіндік беру. (Бейнелеу іс-әрекеті)</w:t>
            </w:r>
          </w:p>
          <w:p w14:paraId="5FC23097" w14:textId="77777777" w:rsidR="003B5D9D" w:rsidRPr="00583971" w:rsidRDefault="00583971" w:rsidP="00464767">
            <w:pPr>
              <w:pStyle w:val="13213"/>
              <w:rPr>
                <w:lang w:val="kk"/>
              </w:rPr>
            </w:pPr>
            <w:r w:rsidRPr="00464767">
              <w:rPr>
                <w:lang w:val="kk"/>
              </w:rPr>
              <w:t>"Өрмекші" аз қимылды ойыны</w:t>
            </w:r>
          </w:p>
          <w:p w14:paraId="3193AA88" w14:textId="1373FE09" w:rsidR="00464767" w:rsidRPr="00464767" w:rsidRDefault="00583971" w:rsidP="00464767">
            <w:pPr>
              <w:pStyle w:val="13213"/>
            </w:pPr>
            <w:r>
              <w:rPr>
                <w:lang w:val="kk"/>
              </w:rPr>
              <w:t>Көп нұсқалы ойындар үшін кеңістікті ұйымдастыру. (Дене тәрбиесі)</w:t>
            </w:r>
          </w:p>
          <w:p w14:paraId="0901DF34"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81D54B5" w14:textId="77777777" w:rsidR="00C571B4" w:rsidRPr="00583971" w:rsidRDefault="00583971" w:rsidP="00C571B4">
            <w:pPr>
              <w:pStyle w:val="13213"/>
              <w:rPr>
                <w:lang w:val="kk"/>
              </w:rPr>
            </w:pPr>
            <w:r>
              <w:rPr>
                <w:lang w:val="kk"/>
              </w:rPr>
              <w:t xml:space="preserve">Күнтізбемен жұмыс Жылдың айлары туралы түсінік қалыптастыру, олардың реттілігін білу және оларды атау. (Танымдық іс-әрекет) </w:t>
            </w:r>
          </w:p>
          <w:p w14:paraId="684759DA" w14:textId="77777777" w:rsidR="00C571B4" w:rsidRPr="00583971" w:rsidRDefault="00583971" w:rsidP="00C571B4">
            <w:pPr>
              <w:pStyle w:val="13213"/>
              <w:rPr>
                <w:lang w:val="kk"/>
              </w:rPr>
            </w:pPr>
            <w:r w:rsidRPr="00464767">
              <w:rPr>
                <w:lang w:val="kk"/>
              </w:rPr>
              <w:t>(Апта күні: дүйсенбі</w:t>
            </w:r>
          </w:p>
          <w:p w14:paraId="144EDF95" w14:textId="77777777" w:rsidR="00C571B4" w:rsidRPr="00583971" w:rsidRDefault="00583971" w:rsidP="00C571B4">
            <w:pPr>
              <w:pStyle w:val="13213"/>
              <w:rPr>
                <w:lang w:val="kk"/>
              </w:rPr>
            </w:pPr>
            <w:r w:rsidRPr="00464767">
              <w:rPr>
                <w:lang w:val="kk"/>
              </w:rPr>
              <w:t xml:space="preserve">Қыс айлары: желтоқсан, қаңтар, ақпан) </w:t>
            </w:r>
          </w:p>
          <w:p w14:paraId="1573C486" w14:textId="17119A37" w:rsidR="00464767" w:rsidRPr="00583971" w:rsidRDefault="00583971" w:rsidP="00464767">
            <w:pPr>
              <w:pStyle w:val="13213"/>
              <w:rPr>
                <w:lang w:val="kk"/>
              </w:rPr>
            </w:pPr>
            <w:r>
              <w:rPr>
                <w:lang w:val="kk"/>
              </w:rPr>
              <w:t>Жұмбақтарға жауап-суреттерді қарау (жұмбақ) Адамның табиғаттың бір бөлігі екендігі және оны қорғау, сақтау және күту туралы қарапайым экологиялық түсініктерін қалыптастыру (Танымдық іс – әрекет)</w:t>
            </w:r>
          </w:p>
          <w:p w14:paraId="0984F6EF" w14:textId="77777777" w:rsidR="00277AC9" w:rsidRPr="00583971" w:rsidRDefault="00583971" w:rsidP="00464767">
            <w:pPr>
              <w:pStyle w:val="13213"/>
              <w:rPr>
                <w:lang w:val="kk"/>
              </w:rPr>
            </w:pPr>
            <w:r>
              <w:rPr>
                <w:lang w:val="kk"/>
              </w:rPr>
              <w:t>Достарға жұмбақтар ойлап табу және жұмбақ жасыру</w:t>
            </w:r>
          </w:p>
          <w:p w14:paraId="15470D2B" w14:textId="098F392A" w:rsidR="00464767" w:rsidRPr="00583971" w:rsidRDefault="00583971" w:rsidP="00464767">
            <w:pPr>
              <w:pStyle w:val="13213"/>
              <w:rPr>
                <w:lang w:val="kk"/>
              </w:rPr>
            </w:pPr>
            <w:r>
              <w:rPr>
                <w:lang w:val="kk"/>
              </w:rPr>
              <w:t>Сөйлеуде бейнелі сөздерді, эпитеттерді, салыстыруларды қолдануды үйренуді жалғастыру (Коммуникативтік іс-әрекет)</w:t>
            </w:r>
          </w:p>
          <w:p w14:paraId="61D0DED8" w14:textId="77777777" w:rsidR="00464767" w:rsidRPr="00583971" w:rsidRDefault="00583971" w:rsidP="00464767">
            <w:pPr>
              <w:pStyle w:val="13213"/>
              <w:rPr>
                <w:lang w:val="kk"/>
              </w:rPr>
            </w:pPr>
            <w:r w:rsidRPr="00464767">
              <w:rPr>
                <w:lang w:val="kk"/>
              </w:rPr>
              <w:t>Үнемді тұтыну</w:t>
            </w:r>
          </w:p>
          <w:p w14:paraId="33C441E6" w14:textId="77777777" w:rsidR="00277AC9" w:rsidRPr="00583971" w:rsidRDefault="00583971" w:rsidP="00464767">
            <w:pPr>
              <w:pStyle w:val="13213"/>
              <w:rPr>
                <w:lang w:val="kk"/>
              </w:rPr>
            </w:pPr>
            <w:r>
              <w:rPr>
                <w:lang w:val="kk"/>
              </w:rPr>
              <w:t xml:space="preserve">Табиғат бұрышындағы еңбек (өсімдіктер өсіру, қопсыту, түптеу)  </w:t>
            </w:r>
          </w:p>
          <w:p w14:paraId="6F1B83B6" w14:textId="77777777" w:rsidR="00277AC9" w:rsidRPr="00583971" w:rsidRDefault="00583971" w:rsidP="00464767">
            <w:pPr>
              <w:pStyle w:val="13213"/>
              <w:rPr>
                <w:lang w:val="kk"/>
              </w:rPr>
            </w:pPr>
            <w:r>
              <w:rPr>
                <w:lang w:val="kk"/>
              </w:rPr>
              <w:t>Топта тазалықты сақтауға деген ұмтылысты тәрбиелеу.</w:t>
            </w:r>
          </w:p>
          <w:p w14:paraId="2501F576" w14:textId="2494C327" w:rsidR="00464767" w:rsidRPr="00583971" w:rsidRDefault="00583971" w:rsidP="00464767">
            <w:pPr>
              <w:pStyle w:val="13213"/>
              <w:rPr>
                <w:lang w:val="kk"/>
              </w:rPr>
            </w:pPr>
            <w:r>
              <w:rPr>
                <w:lang w:val="kk"/>
              </w:rPr>
              <w:t>(Еңбек іс-әрекеті)</w:t>
            </w:r>
          </w:p>
          <w:p w14:paraId="57328669" w14:textId="4066EAA4" w:rsidR="00464767" w:rsidRPr="00583971" w:rsidRDefault="00583971" w:rsidP="00464767">
            <w:pPr>
              <w:pStyle w:val="13213"/>
              <w:rPr>
                <w:lang w:val="kk"/>
              </w:rPr>
            </w:pPr>
            <w:r>
              <w:rPr>
                <w:lang w:val="kk"/>
              </w:rPr>
              <w:t>Қуыршақтармен, машинкалармен, жануарлармен рөлдік ойындар</w:t>
            </w:r>
          </w:p>
          <w:p w14:paraId="17F14181" w14:textId="77777777" w:rsidR="00277AC9" w:rsidRPr="00583971" w:rsidRDefault="00583971" w:rsidP="00464767">
            <w:pPr>
              <w:pStyle w:val="13213"/>
              <w:rPr>
                <w:lang w:val="kk"/>
              </w:rPr>
            </w:pPr>
            <w:r>
              <w:rPr>
                <w:lang w:val="kk"/>
              </w:rPr>
              <w:t xml:space="preserve">Балаларға ғимараттарды ұжымдық тұрғызуды үйрету. </w:t>
            </w:r>
          </w:p>
          <w:p w14:paraId="485B3C1E" w14:textId="10BDB5E9" w:rsidR="00464767" w:rsidRPr="00583971" w:rsidRDefault="00583971" w:rsidP="00464767">
            <w:pPr>
              <w:pStyle w:val="13213"/>
              <w:rPr>
                <w:lang w:val="kk"/>
              </w:rPr>
            </w:pPr>
            <w:r>
              <w:rPr>
                <w:lang w:val="kk"/>
              </w:rPr>
              <w:t>(Шығармашылық іс-әрекет)</w:t>
            </w:r>
          </w:p>
          <w:p w14:paraId="27897416" w14:textId="77777777" w:rsidR="00F74ECC" w:rsidRPr="00583971" w:rsidRDefault="00583971" w:rsidP="00464767">
            <w:pPr>
              <w:pStyle w:val="13213"/>
              <w:rPr>
                <w:lang w:val="kk"/>
              </w:rPr>
            </w:pPr>
            <w:r w:rsidRPr="00464767">
              <w:rPr>
                <w:lang w:val="kk"/>
              </w:rPr>
              <w:t xml:space="preserve">"Біз қайда болдық, біз айтпаймыз" аз қимылды ойыны </w:t>
            </w:r>
          </w:p>
          <w:p w14:paraId="6F1E19CC" w14:textId="5841F95B" w:rsidR="00464767" w:rsidRPr="00464767" w:rsidRDefault="00583971" w:rsidP="00464767">
            <w:pPr>
              <w:pStyle w:val="13213"/>
            </w:pPr>
            <w:r>
              <w:rPr>
                <w:lang w:val="kk"/>
              </w:rPr>
              <w:t>(Дене тәрбиесі)</w:t>
            </w:r>
          </w:p>
          <w:p w14:paraId="70D08B36"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0E4135F" w14:textId="77777777" w:rsidR="00C571B4" w:rsidRPr="00583971" w:rsidRDefault="00583971" w:rsidP="00C571B4">
            <w:pPr>
              <w:pStyle w:val="13213"/>
              <w:rPr>
                <w:lang w:val="kk"/>
              </w:rPr>
            </w:pPr>
            <w:r>
              <w:rPr>
                <w:lang w:val="kk"/>
              </w:rPr>
              <w:t xml:space="preserve">Күнтізбемен жұмыс Жылдың айлары туралы түсінік қалыптастыру, олардың реттілігін білу және оларды атау. (Танымдық іс-әрекет) </w:t>
            </w:r>
          </w:p>
          <w:p w14:paraId="38C7FEDA" w14:textId="77777777" w:rsidR="00C571B4" w:rsidRPr="00583971" w:rsidRDefault="00583971" w:rsidP="00C571B4">
            <w:pPr>
              <w:pStyle w:val="13213"/>
              <w:rPr>
                <w:lang w:val="kk"/>
              </w:rPr>
            </w:pPr>
            <w:r w:rsidRPr="00464767">
              <w:rPr>
                <w:lang w:val="kk"/>
              </w:rPr>
              <w:t>(Апта күні: дүйсенбі</w:t>
            </w:r>
          </w:p>
          <w:p w14:paraId="6B88B4C7" w14:textId="77777777" w:rsidR="00C571B4" w:rsidRPr="00583971" w:rsidRDefault="00583971" w:rsidP="00C571B4">
            <w:pPr>
              <w:pStyle w:val="13213"/>
              <w:rPr>
                <w:lang w:val="kk"/>
              </w:rPr>
            </w:pPr>
            <w:r w:rsidRPr="00464767">
              <w:rPr>
                <w:lang w:val="kk"/>
              </w:rPr>
              <w:t xml:space="preserve">Қыс айлары: желтоқсан, қаңтар, ақпан) </w:t>
            </w:r>
          </w:p>
          <w:p w14:paraId="70021D4A" w14:textId="77777777" w:rsidR="00C571B4" w:rsidRPr="00583971" w:rsidRDefault="00583971" w:rsidP="00464767">
            <w:pPr>
              <w:pStyle w:val="13213"/>
              <w:rPr>
                <w:lang w:val="kk"/>
              </w:rPr>
            </w:pPr>
            <w:r>
              <w:rPr>
                <w:lang w:val="kk"/>
              </w:rPr>
              <w:t>Отбасы мүшелері, жасы, тегі</w:t>
            </w:r>
            <w:r>
              <w:rPr>
                <w:lang w:val="kk"/>
              </w:rPr>
              <w:softHyphen/>
              <w:t>туралы әңгіме.</w:t>
            </w:r>
          </w:p>
          <w:p w14:paraId="5F2063FF" w14:textId="03EFE85C" w:rsidR="00464767" w:rsidRPr="00583971" w:rsidRDefault="00583971" w:rsidP="00464767">
            <w:pPr>
              <w:pStyle w:val="13213"/>
              <w:rPr>
                <w:lang w:val="kk"/>
              </w:rPr>
            </w:pPr>
            <w:r>
              <w:rPr>
                <w:lang w:val="kk"/>
              </w:rPr>
              <w:t>Кроссворд шешу Туыстық қатынастар (атасы (дедушка), әжесі (бабушка), жақын туыстары) туралы ұғымды жетілдіру, өз шежіресін білу; балаларды адамгершілік құндылықтарға баулу, үлкендерді құрметтеу, кішілерге қамқорлық жасау (Коммуникативті, танымдық іс-әрекет)</w:t>
            </w:r>
          </w:p>
          <w:p w14:paraId="78A90586" w14:textId="31B5C7E4" w:rsidR="00464767" w:rsidRPr="00583971" w:rsidRDefault="00583971" w:rsidP="00464767">
            <w:pPr>
              <w:pStyle w:val="13213"/>
              <w:rPr>
                <w:lang w:val="kk"/>
              </w:rPr>
            </w:pPr>
            <w:r w:rsidRPr="00464767">
              <w:rPr>
                <w:lang w:val="kk"/>
              </w:rPr>
              <w:t xml:space="preserve">Ата мен әжеге сыйлық жасау </w:t>
            </w:r>
          </w:p>
          <w:p w14:paraId="0745E85C" w14:textId="651DA739" w:rsidR="00464767" w:rsidRPr="00583971" w:rsidRDefault="00583971" w:rsidP="00464767">
            <w:pPr>
              <w:pStyle w:val="13213"/>
              <w:rPr>
                <w:lang w:val="kk"/>
              </w:rPr>
            </w:pPr>
            <w:r>
              <w:rPr>
                <w:lang w:val="kk"/>
              </w:rPr>
              <w:t>Қайшыны  және желімді дұрыс пайдалануды үйретуді жалғастыру, еңбек қауіпсіздігі және жеке гигиена ережелерін сақтау (Шығармашылық іс-әрекет)</w:t>
            </w:r>
          </w:p>
          <w:p w14:paraId="1FEFBC82" w14:textId="087B0A82" w:rsidR="00464767" w:rsidRPr="00464767" w:rsidRDefault="00583971" w:rsidP="00464767">
            <w:pPr>
              <w:pStyle w:val="13213"/>
            </w:pPr>
            <w:r w:rsidRPr="00464767">
              <w:rPr>
                <w:lang w:val="kk"/>
              </w:rPr>
              <w:t>"Ай балалар" аз қимылды ойыны (Дене тәрбиесі)</w:t>
            </w:r>
          </w:p>
          <w:p w14:paraId="4B1F8BB6" w14:textId="77777777" w:rsidR="00464767" w:rsidRPr="00464767" w:rsidRDefault="00464767" w:rsidP="00464767">
            <w:pPr>
              <w:pStyle w:val="13213"/>
            </w:pPr>
          </w:p>
        </w:tc>
      </w:tr>
      <w:tr w:rsidR="008F34A3" w14:paraId="39FA6EA3"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64AE5F24" w14:textId="76DE5975" w:rsidR="00D96937" w:rsidRPr="00464767" w:rsidRDefault="00583971" w:rsidP="00D96937">
            <w:pPr>
              <w:pStyle w:val="13213"/>
            </w:pPr>
            <w:r w:rsidRPr="00464767">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tcPr>
          <w:p w14:paraId="1B0A1AF0" w14:textId="77777777" w:rsidR="00D96937" w:rsidRDefault="00583971" w:rsidP="00D96937">
            <w:pPr>
              <w:pStyle w:val="13213"/>
            </w:pPr>
            <w:r>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1084E06B" w14:textId="34C2D7FA" w:rsidR="00D96937" w:rsidRPr="00464767" w:rsidRDefault="00583971" w:rsidP="00D9693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06A1BC88" w14:textId="77777777" w:rsidR="00D96937" w:rsidRDefault="00583971" w:rsidP="00D96937">
            <w:pPr>
              <w:pStyle w:val="13213"/>
            </w:pPr>
            <w:r>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54A21168" w14:textId="05CA5B0B" w:rsidR="00D96937" w:rsidRPr="00464767" w:rsidRDefault="00583971" w:rsidP="00D96937">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18687237" w14:textId="77777777" w:rsidR="00D96937" w:rsidRDefault="00583971" w:rsidP="00D96937">
            <w:pPr>
              <w:pStyle w:val="13213"/>
            </w:pPr>
            <w:r>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6882A6E2" w14:textId="79F277B3" w:rsidR="00D96937" w:rsidRPr="00464767" w:rsidRDefault="00583971" w:rsidP="00D9693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352AC0D" w14:textId="77777777" w:rsidR="00D96937" w:rsidRDefault="00583971" w:rsidP="00D96937">
            <w:pPr>
              <w:pStyle w:val="13213"/>
            </w:pPr>
            <w:r>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77491FB6" w14:textId="759F5453" w:rsidR="00D96937" w:rsidRPr="00464767" w:rsidRDefault="00583971" w:rsidP="00D9693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0BCD1E22" w14:textId="77777777" w:rsidR="00D96937" w:rsidRDefault="00583971" w:rsidP="00D96937">
            <w:pPr>
              <w:pStyle w:val="13213"/>
            </w:pPr>
            <w:r>
              <w:rPr>
                <w:lang w:val="kk"/>
              </w:rPr>
              <w:t>Ертеңгілік жаттығулар кешені Балаларды дені сау адамның мүмкіндіктерімен таныстыру, олардың салауатты өмір салтына деген қажеттілігін қалыптастыру.</w:t>
            </w:r>
          </w:p>
          <w:p w14:paraId="4B5293BC" w14:textId="5709B86B" w:rsidR="00D96937" w:rsidRPr="00464767" w:rsidRDefault="00583971" w:rsidP="00D96937">
            <w:pPr>
              <w:pStyle w:val="13213"/>
            </w:pPr>
            <w:r>
              <w:rPr>
                <w:lang w:val="kk"/>
              </w:rPr>
              <w:t>(Дене тәрбиесі)</w:t>
            </w:r>
          </w:p>
        </w:tc>
      </w:tr>
      <w:tr w:rsidR="008F34A3" w14:paraId="6BE0A87F" w14:textId="77777777" w:rsidTr="00464767">
        <w:trPr>
          <w:trHeight w:val="409"/>
        </w:trPr>
        <w:tc>
          <w:tcPr>
            <w:tcW w:w="2269" w:type="dxa"/>
            <w:tcBorders>
              <w:top w:val="single" w:sz="4" w:space="0" w:color="000000"/>
              <w:left w:val="single" w:sz="4" w:space="0" w:color="000000"/>
              <w:bottom w:val="single" w:sz="4" w:space="0" w:color="000000"/>
              <w:right w:val="single" w:sz="4" w:space="0" w:color="000000"/>
            </w:tcBorders>
          </w:tcPr>
          <w:p w14:paraId="77A45A2A" w14:textId="77777777" w:rsidR="00464767" w:rsidRPr="00464767" w:rsidRDefault="00583971" w:rsidP="00464767">
            <w:pPr>
              <w:pStyle w:val="13213"/>
            </w:pPr>
            <w:r w:rsidRPr="00464767">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tcPr>
          <w:p w14:paraId="7723F956" w14:textId="77777777" w:rsidR="00464767" w:rsidRPr="00464767" w:rsidRDefault="00583971" w:rsidP="00464767">
            <w:pPr>
              <w:pStyle w:val="13213"/>
            </w:pPr>
            <w:r w:rsidRPr="00464767">
              <w:rPr>
                <w:lang w:val="kk"/>
              </w:rPr>
              <w:t>Кезекшілердің жұмысы</w:t>
            </w:r>
          </w:p>
          <w:p w14:paraId="3A2150A7" w14:textId="4CCF61FC" w:rsidR="00464767" w:rsidRPr="00583971" w:rsidRDefault="00583971" w:rsidP="00464767">
            <w:pPr>
              <w:pStyle w:val="13213"/>
              <w:rPr>
                <w:lang w:val="kk"/>
              </w:rPr>
            </w:pPr>
            <w:r>
              <w:rPr>
                <w:lang w:val="kk"/>
              </w:rPr>
              <w:t>Кезекшінің міндеттерін жауапкершілікпен орындауды үйретуді жалғастыру. (Еңбек іс-әрекеті)</w:t>
            </w:r>
          </w:p>
          <w:p w14:paraId="2B1FEC9D" w14:textId="77777777" w:rsidR="00464767" w:rsidRPr="00583971" w:rsidRDefault="00583971" w:rsidP="00464767">
            <w:pPr>
              <w:pStyle w:val="13213"/>
              <w:rPr>
                <w:lang w:val="kk"/>
              </w:rPr>
            </w:pPr>
            <w:r w:rsidRPr="00464767">
              <w:rPr>
                <w:lang w:val="kk"/>
              </w:rPr>
              <w:t>Үнемді тұтыну</w:t>
            </w:r>
          </w:p>
          <w:p w14:paraId="35A0D9A4" w14:textId="0271B8AB" w:rsidR="007E6117" w:rsidRPr="00583971" w:rsidRDefault="00583971" w:rsidP="00464767">
            <w:pPr>
              <w:pStyle w:val="13213"/>
              <w:rPr>
                <w:lang w:val="kk"/>
              </w:rPr>
            </w:pPr>
            <w:r>
              <w:rPr>
                <w:highlight w:val="white"/>
                <w:lang w:val="kk"/>
              </w:rPr>
              <w:t>мәдени-гигиеналық дағдылар</w:t>
            </w:r>
            <w:r>
              <w:rPr>
                <w:lang w:val="kk"/>
              </w:rPr>
              <w:t xml:space="preserve"> Жеке гигиена ережелері мен дағдыларын орындау кезінде өзін-өзі бақылауды дамыту.</w:t>
            </w:r>
          </w:p>
          <w:p w14:paraId="02C503A1" w14:textId="540FB587" w:rsidR="00464767" w:rsidRPr="00583971" w:rsidRDefault="00583971" w:rsidP="00464767">
            <w:pPr>
              <w:pStyle w:val="13213"/>
              <w:rPr>
                <w:lang w:val="kk"/>
              </w:rPr>
            </w:pPr>
            <w:r>
              <w:rPr>
                <w:lang w:val="kk"/>
              </w:rPr>
              <w:t>(Дене тәрбиесі)</w:t>
            </w:r>
          </w:p>
          <w:p w14:paraId="5B28DAA1" w14:textId="77777777" w:rsidR="00464767" w:rsidRPr="00464767" w:rsidRDefault="00583971" w:rsidP="00464767">
            <w:pPr>
              <w:pStyle w:val="13213"/>
            </w:pPr>
            <w:r w:rsidRPr="00464767">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49583399" w14:textId="77777777" w:rsidR="00464767" w:rsidRPr="00464767" w:rsidRDefault="00583971" w:rsidP="00464767">
            <w:pPr>
              <w:pStyle w:val="13213"/>
            </w:pPr>
            <w:r w:rsidRPr="00464767">
              <w:rPr>
                <w:lang w:val="kk"/>
              </w:rPr>
              <w:t>Кезекшілердің жұмысы</w:t>
            </w:r>
          </w:p>
          <w:p w14:paraId="71E98F93" w14:textId="77777777" w:rsidR="00426194" w:rsidRDefault="00583971" w:rsidP="00464767">
            <w:pPr>
              <w:pStyle w:val="13213"/>
            </w:pPr>
            <w:r>
              <w:rPr>
                <w:lang w:val="kk"/>
              </w:rPr>
              <w:t>Жоспарланған нәтижеге жетуді үйретуді жалғастыру.</w:t>
            </w:r>
          </w:p>
          <w:p w14:paraId="57C04EA5" w14:textId="0937316E" w:rsidR="00464767" w:rsidRPr="00464767" w:rsidRDefault="00583971" w:rsidP="00464767">
            <w:pPr>
              <w:pStyle w:val="13213"/>
            </w:pPr>
            <w:r>
              <w:rPr>
                <w:lang w:val="kk"/>
              </w:rPr>
              <w:t>(Еңбек іс-әрекеті)</w:t>
            </w:r>
          </w:p>
          <w:p w14:paraId="0795F686" w14:textId="77777777" w:rsidR="00464767" w:rsidRPr="00464767" w:rsidRDefault="00583971" w:rsidP="00464767">
            <w:pPr>
              <w:pStyle w:val="13213"/>
            </w:pPr>
            <w:r w:rsidRPr="00464767">
              <w:rPr>
                <w:lang w:val="kk"/>
              </w:rPr>
              <w:t>Үнемді тұтыну</w:t>
            </w:r>
          </w:p>
          <w:p w14:paraId="1F1F1958" w14:textId="3D47F80E" w:rsidR="00464767" w:rsidRPr="00464767" w:rsidRDefault="00583971" w:rsidP="00464767">
            <w:pPr>
              <w:pStyle w:val="13213"/>
            </w:pPr>
            <w:r>
              <w:rPr>
                <w:highlight w:val="white"/>
                <w:lang w:val="kk"/>
              </w:rPr>
              <w:t>Мәдени-гигиеналық дағдылар</w:t>
            </w:r>
            <w:r>
              <w:rPr>
                <w:lang w:val="kk"/>
              </w:rPr>
              <w:t xml:space="preserve"> Тамақтанғаннан кейін аузын шаюды үйретуді жалғастыру. (Дене тәрбиесі)</w:t>
            </w:r>
          </w:p>
          <w:p w14:paraId="071C1452" w14:textId="77777777" w:rsidR="00464767" w:rsidRPr="00464767" w:rsidRDefault="00583971" w:rsidP="00464767">
            <w:pPr>
              <w:pStyle w:val="13213"/>
            </w:pPr>
            <w:r w:rsidRPr="00464767">
              <w:rPr>
                <w:lang w:val="kk"/>
              </w:rPr>
              <w:t>Ас дәмді болсын! Рақмет! Мархабат</w:t>
            </w:r>
          </w:p>
        </w:tc>
        <w:tc>
          <w:tcPr>
            <w:tcW w:w="2694" w:type="dxa"/>
            <w:tcBorders>
              <w:top w:val="single" w:sz="4" w:space="0" w:color="000000"/>
              <w:left w:val="single" w:sz="4" w:space="0" w:color="000000"/>
              <w:bottom w:val="single" w:sz="4" w:space="0" w:color="000000"/>
              <w:right w:val="single" w:sz="4" w:space="0" w:color="000000"/>
            </w:tcBorders>
          </w:tcPr>
          <w:p w14:paraId="27F138CA" w14:textId="77777777" w:rsidR="00426194" w:rsidRPr="00464767" w:rsidRDefault="00583971" w:rsidP="00426194">
            <w:pPr>
              <w:pStyle w:val="13213"/>
            </w:pPr>
            <w:r w:rsidRPr="00464767">
              <w:rPr>
                <w:lang w:val="kk"/>
              </w:rPr>
              <w:t>Кезекшілердің жұмысы</w:t>
            </w:r>
          </w:p>
          <w:p w14:paraId="6C1C6709" w14:textId="77777777" w:rsidR="00426194" w:rsidRPr="00583971" w:rsidRDefault="00583971" w:rsidP="00426194">
            <w:pPr>
              <w:pStyle w:val="13213"/>
              <w:rPr>
                <w:lang w:val="kk"/>
              </w:rPr>
            </w:pPr>
            <w:r>
              <w:rPr>
                <w:lang w:val="kk"/>
              </w:rPr>
              <w:t>Кезекшінің міндеттерін жауапкершілікпен орындауды үйретуді жалғастыру. (Еңбек іс-әрекеті)</w:t>
            </w:r>
          </w:p>
          <w:p w14:paraId="18A9B351" w14:textId="77777777" w:rsidR="00426194" w:rsidRPr="00583971" w:rsidRDefault="00583971" w:rsidP="00426194">
            <w:pPr>
              <w:pStyle w:val="13213"/>
              <w:rPr>
                <w:lang w:val="kk"/>
              </w:rPr>
            </w:pPr>
            <w:r w:rsidRPr="00464767">
              <w:rPr>
                <w:lang w:val="kk"/>
              </w:rPr>
              <w:t>Үнемді тұтыну</w:t>
            </w:r>
          </w:p>
          <w:p w14:paraId="21E7C671" w14:textId="7BFAEE87" w:rsidR="007E6117" w:rsidRPr="00583971" w:rsidRDefault="00583971" w:rsidP="007E6117">
            <w:pPr>
              <w:pStyle w:val="13213"/>
              <w:rPr>
                <w:lang w:val="kk"/>
              </w:rPr>
            </w:pPr>
            <w:r>
              <w:rPr>
                <w:highlight w:val="white"/>
                <w:lang w:val="kk"/>
              </w:rPr>
              <w:t>мәдени-гигиеналық дағдылар</w:t>
            </w:r>
            <w:r w:rsidR="00464767" w:rsidRPr="00464767">
              <w:rPr>
                <w:lang w:val="kk"/>
              </w:rPr>
              <w:t xml:space="preserve"> Жеке гигиена ережелері мен дағдыларын орындау кезінде өзін-өзі бақылауды дамыту.</w:t>
            </w:r>
          </w:p>
          <w:p w14:paraId="53B495B2" w14:textId="77777777" w:rsidR="007E6117" w:rsidRPr="00583971" w:rsidRDefault="00583971" w:rsidP="007E6117">
            <w:pPr>
              <w:pStyle w:val="13213"/>
              <w:rPr>
                <w:lang w:val="kk"/>
              </w:rPr>
            </w:pPr>
            <w:r>
              <w:rPr>
                <w:lang w:val="kk"/>
              </w:rPr>
              <w:t>(Дене тәрбиесі)</w:t>
            </w:r>
          </w:p>
          <w:p w14:paraId="00C9E7BE" w14:textId="77777777" w:rsidR="00464767" w:rsidRPr="00464767" w:rsidRDefault="00583971" w:rsidP="00464767">
            <w:pPr>
              <w:pStyle w:val="13213"/>
            </w:pPr>
            <w:r w:rsidRPr="00464767">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5EE4A9C9" w14:textId="77777777" w:rsidR="00426194" w:rsidRPr="00464767" w:rsidRDefault="00583971" w:rsidP="00426194">
            <w:pPr>
              <w:pStyle w:val="13213"/>
            </w:pPr>
            <w:r w:rsidRPr="00464767">
              <w:rPr>
                <w:lang w:val="kk"/>
              </w:rPr>
              <w:t>Кезекшілердің жұмысы</w:t>
            </w:r>
          </w:p>
          <w:p w14:paraId="05527624" w14:textId="77777777" w:rsidR="00426194" w:rsidRDefault="00583971" w:rsidP="00426194">
            <w:pPr>
              <w:pStyle w:val="13213"/>
            </w:pPr>
            <w:r>
              <w:rPr>
                <w:lang w:val="kk"/>
              </w:rPr>
              <w:t>Жоспарланған нәтижеге жетуді үйретуді жалғастыру.</w:t>
            </w:r>
          </w:p>
          <w:p w14:paraId="478AE8B1" w14:textId="77777777" w:rsidR="00426194" w:rsidRDefault="00583971" w:rsidP="00426194">
            <w:pPr>
              <w:pStyle w:val="13213"/>
            </w:pPr>
            <w:r>
              <w:rPr>
                <w:lang w:val="kk"/>
              </w:rPr>
              <w:t>(Еңбек іс-әрекеті)</w:t>
            </w:r>
          </w:p>
          <w:p w14:paraId="496706DD" w14:textId="77777777" w:rsidR="00426194" w:rsidRPr="00464767" w:rsidRDefault="00583971" w:rsidP="00426194">
            <w:pPr>
              <w:pStyle w:val="13213"/>
            </w:pPr>
            <w:r w:rsidRPr="00464767">
              <w:rPr>
                <w:lang w:val="kk"/>
              </w:rPr>
              <w:t>Үнемді тұтыну</w:t>
            </w:r>
          </w:p>
          <w:p w14:paraId="6CAB9438" w14:textId="77777777" w:rsidR="007E6117" w:rsidRPr="00464767" w:rsidRDefault="00583971" w:rsidP="007E6117">
            <w:pPr>
              <w:pStyle w:val="13213"/>
            </w:pPr>
            <w:r>
              <w:rPr>
                <w:highlight w:val="white"/>
                <w:lang w:val="kk"/>
              </w:rPr>
              <w:t>Мәдени-гигиеналық дағдылар</w:t>
            </w:r>
            <w:r>
              <w:rPr>
                <w:lang w:val="kk"/>
              </w:rPr>
              <w:t xml:space="preserve"> Тамақтанғаннан кейін аузын шаюды үйретуді жалғастыру. (Дене тәрбиесі)</w:t>
            </w:r>
          </w:p>
          <w:p w14:paraId="34530727" w14:textId="77777777" w:rsidR="00464767" w:rsidRPr="00464767" w:rsidRDefault="00583971" w:rsidP="00464767">
            <w:pPr>
              <w:pStyle w:val="13213"/>
            </w:pPr>
            <w:r w:rsidRPr="00464767">
              <w:rPr>
                <w:lang w:val="kk"/>
              </w:rPr>
              <w:t>Ас дәмді болсын! Рақмет! Мархабат</w:t>
            </w:r>
          </w:p>
        </w:tc>
        <w:tc>
          <w:tcPr>
            <w:tcW w:w="2693" w:type="dxa"/>
            <w:tcBorders>
              <w:top w:val="single" w:sz="4" w:space="0" w:color="000000"/>
              <w:left w:val="single" w:sz="4" w:space="0" w:color="000000"/>
              <w:bottom w:val="single" w:sz="4" w:space="0" w:color="000000"/>
              <w:right w:val="single" w:sz="4" w:space="0" w:color="000000"/>
            </w:tcBorders>
          </w:tcPr>
          <w:p w14:paraId="4150E565" w14:textId="77777777" w:rsidR="00426194" w:rsidRPr="00464767" w:rsidRDefault="00583971" w:rsidP="00426194">
            <w:pPr>
              <w:pStyle w:val="13213"/>
            </w:pPr>
            <w:r w:rsidRPr="00464767">
              <w:rPr>
                <w:lang w:val="kk"/>
              </w:rPr>
              <w:t>Кезекшілердің жұмысы</w:t>
            </w:r>
          </w:p>
          <w:p w14:paraId="577D2BA8" w14:textId="77777777" w:rsidR="00426194" w:rsidRPr="00583971" w:rsidRDefault="00583971" w:rsidP="00426194">
            <w:pPr>
              <w:pStyle w:val="13213"/>
              <w:rPr>
                <w:lang w:val="kk"/>
              </w:rPr>
            </w:pPr>
            <w:r>
              <w:rPr>
                <w:lang w:val="kk"/>
              </w:rPr>
              <w:t>Кезекшінің міндеттерін жауапкершілікпен орындауды үйретуді жалғастыру. (Еңбек іс-әрекеті)</w:t>
            </w:r>
          </w:p>
          <w:p w14:paraId="7800AF4F" w14:textId="77777777" w:rsidR="00426194" w:rsidRPr="00583971" w:rsidRDefault="00583971" w:rsidP="00426194">
            <w:pPr>
              <w:pStyle w:val="13213"/>
              <w:rPr>
                <w:lang w:val="kk"/>
              </w:rPr>
            </w:pPr>
            <w:r w:rsidRPr="00464767">
              <w:rPr>
                <w:lang w:val="kk"/>
              </w:rPr>
              <w:t>Үнемді тұтыну</w:t>
            </w:r>
          </w:p>
          <w:p w14:paraId="3AF05FE1" w14:textId="77777777" w:rsidR="007E6117" w:rsidRPr="00583971" w:rsidRDefault="00583971" w:rsidP="007E6117">
            <w:pPr>
              <w:pStyle w:val="13213"/>
              <w:rPr>
                <w:lang w:val="kk"/>
              </w:rPr>
            </w:pPr>
            <w:r>
              <w:rPr>
                <w:highlight w:val="white"/>
                <w:lang w:val="kk"/>
              </w:rPr>
              <w:t>мәдени-гигиеналық дағдылар</w:t>
            </w:r>
            <w:r w:rsidRPr="00464767">
              <w:rPr>
                <w:lang w:val="kk"/>
              </w:rPr>
              <w:t xml:space="preserve"> Жеке гигиена ережелері мен дағдыларын орындау кезінде өзін-өзі бақылауды дамыту.</w:t>
            </w:r>
          </w:p>
          <w:p w14:paraId="329B08E4" w14:textId="77777777" w:rsidR="007E6117" w:rsidRPr="00583971" w:rsidRDefault="00583971" w:rsidP="007E6117">
            <w:pPr>
              <w:pStyle w:val="13213"/>
              <w:rPr>
                <w:lang w:val="kk"/>
              </w:rPr>
            </w:pPr>
            <w:r>
              <w:rPr>
                <w:lang w:val="kk"/>
              </w:rPr>
              <w:t>(Дене тәрбиесі)</w:t>
            </w:r>
          </w:p>
          <w:p w14:paraId="196C5409" w14:textId="77777777" w:rsidR="00464767" w:rsidRPr="00464767" w:rsidRDefault="00583971" w:rsidP="00464767">
            <w:pPr>
              <w:pStyle w:val="13213"/>
            </w:pPr>
            <w:r w:rsidRPr="00464767">
              <w:rPr>
                <w:lang w:val="kk"/>
              </w:rPr>
              <w:t>Ас дәмді болсын! Рақмет! Мархабат</w:t>
            </w:r>
          </w:p>
        </w:tc>
      </w:tr>
      <w:tr w:rsidR="008F34A3" w14:paraId="31675512"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1AB55542" w14:textId="2F0365BE" w:rsidR="00464767" w:rsidRPr="00464767" w:rsidRDefault="00583971" w:rsidP="00464767">
            <w:pPr>
              <w:pStyle w:val="13213"/>
            </w:pPr>
            <w:r>
              <w:rPr>
                <w:lang w:val="kk"/>
              </w:rPr>
              <w:t>Ұйымдастырылған іс-әрекетке дайындық</w:t>
            </w:r>
          </w:p>
        </w:tc>
        <w:tc>
          <w:tcPr>
            <w:tcW w:w="2693" w:type="dxa"/>
            <w:tcBorders>
              <w:top w:val="single" w:sz="4" w:space="0" w:color="000000"/>
              <w:left w:val="single" w:sz="4" w:space="0" w:color="000000"/>
              <w:bottom w:val="single" w:sz="4" w:space="0" w:color="000000"/>
              <w:right w:val="single" w:sz="4" w:space="0" w:color="000000"/>
            </w:tcBorders>
          </w:tcPr>
          <w:p w14:paraId="3994777B" w14:textId="1B2174AB" w:rsidR="00464767" w:rsidRPr="00464767" w:rsidRDefault="00583971" w:rsidP="00464767">
            <w:pPr>
              <w:pStyle w:val="13213"/>
            </w:pPr>
            <w:r w:rsidRPr="00464767">
              <w:rPr>
                <w:lang w:val="kk"/>
              </w:rPr>
              <w:t>"Менің Қазақстаным" - Қазақстан Республикасының Әнұранын орындау.</w:t>
            </w:r>
          </w:p>
          <w:p w14:paraId="0FB86D7F" w14:textId="50D986B6" w:rsidR="00464767" w:rsidRPr="00464767" w:rsidRDefault="00583971" w:rsidP="00464767">
            <w:pPr>
              <w:pStyle w:val="13213"/>
            </w:pPr>
            <w:r>
              <w:rPr>
                <w:lang w:val="kk"/>
              </w:rPr>
              <w:t>Мотивациялық жағдай: өзара көмекке назар аудару "Жолдасы көптің – олжасы көп"</w:t>
            </w:r>
          </w:p>
        </w:tc>
        <w:tc>
          <w:tcPr>
            <w:tcW w:w="2693" w:type="dxa"/>
            <w:tcBorders>
              <w:top w:val="single" w:sz="4" w:space="0" w:color="000000"/>
              <w:left w:val="single" w:sz="4" w:space="0" w:color="000000"/>
              <w:bottom w:val="single" w:sz="4" w:space="0" w:color="000000"/>
              <w:right w:val="single" w:sz="4" w:space="0" w:color="000000"/>
            </w:tcBorders>
          </w:tcPr>
          <w:p w14:paraId="314D6360" w14:textId="7495382D" w:rsidR="00464767" w:rsidRPr="00464767" w:rsidRDefault="00583971" w:rsidP="00464767">
            <w:pPr>
              <w:pStyle w:val="13213"/>
            </w:pPr>
            <w:r>
              <w:rPr>
                <w:lang w:val="kk"/>
              </w:rPr>
              <w:t>Бірлескен жоспарларды талқылау, ережелер туралы шарт</w:t>
            </w:r>
          </w:p>
        </w:tc>
        <w:tc>
          <w:tcPr>
            <w:tcW w:w="2694" w:type="dxa"/>
            <w:tcBorders>
              <w:top w:val="single" w:sz="4" w:space="0" w:color="000000"/>
              <w:left w:val="single" w:sz="4" w:space="0" w:color="000000"/>
              <w:bottom w:val="single" w:sz="4" w:space="0" w:color="000000"/>
              <w:right w:val="single" w:sz="4" w:space="0" w:color="000000"/>
            </w:tcBorders>
          </w:tcPr>
          <w:p w14:paraId="00EA233C" w14:textId="315976C4" w:rsidR="00464767" w:rsidRPr="00464767" w:rsidRDefault="00583971" w:rsidP="00464767">
            <w:pPr>
              <w:pStyle w:val="13213"/>
            </w:pPr>
            <w:r w:rsidRPr="00464767">
              <w:rPr>
                <w:lang w:val="kk"/>
              </w:rPr>
              <w:t>Қиын жағдайдан шығудың жолын табу (Біз не істейміз?</w:t>
            </w:r>
            <w:r w:rsidRPr="00464767">
              <w:rPr>
                <w:lang w:val="kk"/>
              </w:rPr>
              <w:softHyphen/>
              <w:t xml:space="preserve"> Қалай істейміз?)</w:t>
            </w:r>
          </w:p>
        </w:tc>
        <w:tc>
          <w:tcPr>
            <w:tcW w:w="2693" w:type="dxa"/>
            <w:tcBorders>
              <w:top w:val="single" w:sz="4" w:space="0" w:color="000000"/>
              <w:left w:val="single" w:sz="4" w:space="0" w:color="000000"/>
              <w:bottom w:val="single" w:sz="4" w:space="0" w:color="000000"/>
              <w:right w:val="single" w:sz="4" w:space="0" w:color="000000"/>
            </w:tcBorders>
          </w:tcPr>
          <w:p w14:paraId="3156619B" w14:textId="381D0380" w:rsidR="00464767" w:rsidRPr="00464767" w:rsidRDefault="00583971" w:rsidP="00464767">
            <w:pPr>
              <w:pStyle w:val="13213"/>
            </w:pPr>
            <w:r>
              <w:rPr>
                <w:lang w:val="kk"/>
              </w:rPr>
              <w:t>Қызығушылықтар бойынша қызмет түрін таңдау, қоршаған ортаны ұйымдастыру</w:t>
            </w:r>
          </w:p>
        </w:tc>
        <w:tc>
          <w:tcPr>
            <w:tcW w:w="2693" w:type="dxa"/>
            <w:tcBorders>
              <w:top w:val="single" w:sz="4" w:space="0" w:color="000000"/>
              <w:left w:val="single" w:sz="4" w:space="0" w:color="000000"/>
              <w:bottom w:val="single" w:sz="4" w:space="0" w:color="000000"/>
              <w:right w:val="single" w:sz="4" w:space="0" w:color="000000"/>
            </w:tcBorders>
          </w:tcPr>
          <w:p w14:paraId="59EB429D" w14:textId="648153BE" w:rsidR="00464767" w:rsidRPr="00464767" w:rsidRDefault="00583971" w:rsidP="00464767">
            <w:pPr>
              <w:pStyle w:val="13213"/>
            </w:pPr>
            <w:r>
              <w:rPr>
                <w:lang w:val="kk"/>
              </w:rPr>
              <w:t>Мәселені шешу үшін жаңа ақпаратты енгізу</w:t>
            </w:r>
          </w:p>
        </w:tc>
      </w:tr>
      <w:tr w:rsidR="008F34A3" w14:paraId="3CC03EEC"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38DFC84A" w14:textId="043354DB" w:rsidR="00464767" w:rsidRPr="00464767" w:rsidRDefault="00583971" w:rsidP="00464767">
            <w:pPr>
              <w:pStyle w:val="13213"/>
            </w:pPr>
            <w:r>
              <w:rPr>
                <w:lang w:val="kk"/>
              </w:rPr>
              <w:t>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6FA44E63" w14:textId="6760E624"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59F06E4" w14:textId="77777777" w:rsidR="00464767" w:rsidRPr="00464767" w:rsidRDefault="00464767" w:rsidP="00464767">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DA5442D"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auto"/>
            </w:tcBorders>
          </w:tcPr>
          <w:p w14:paraId="118C3B24" w14:textId="77777777" w:rsidR="00464767" w:rsidRPr="00464767" w:rsidRDefault="00464767" w:rsidP="00464767">
            <w:pPr>
              <w:pStyle w:val="13213"/>
            </w:pPr>
          </w:p>
        </w:tc>
        <w:tc>
          <w:tcPr>
            <w:tcW w:w="2693" w:type="dxa"/>
            <w:tcBorders>
              <w:top w:val="single" w:sz="4" w:space="0" w:color="000000"/>
              <w:left w:val="single" w:sz="4" w:space="0" w:color="auto"/>
              <w:bottom w:val="single" w:sz="4" w:space="0" w:color="000000"/>
              <w:right w:val="single" w:sz="4" w:space="0" w:color="000000"/>
            </w:tcBorders>
          </w:tcPr>
          <w:p w14:paraId="457F3926" w14:textId="77777777" w:rsidR="00464767" w:rsidRPr="00464767" w:rsidRDefault="00464767" w:rsidP="00464767">
            <w:pPr>
              <w:pStyle w:val="13213"/>
            </w:pPr>
          </w:p>
        </w:tc>
      </w:tr>
      <w:tr w:rsidR="008F34A3" w14:paraId="1D82FED9"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04489BF1" w14:textId="0B69D0BE" w:rsidR="00464767" w:rsidRPr="00464767" w:rsidRDefault="00583971" w:rsidP="00464767">
            <w:pPr>
              <w:pStyle w:val="13213"/>
            </w:pPr>
            <w:r w:rsidRPr="00464767">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367D0257" w14:textId="77777777" w:rsidR="00C15D8D" w:rsidRDefault="00583971" w:rsidP="00464767">
            <w:pPr>
              <w:pStyle w:val="13213"/>
            </w:pPr>
            <w:r w:rsidRPr="00464767">
              <w:rPr>
                <w:lang w:val="kk"/>
              </w:rPr>
              <w:t>Серуендеуге деген қызығушылықты ынталандыру</w:t>
            </w:r>
          </w:p>
          <w:p w14:paraId="70933228" w14:textId="28614411" w:rsidR="00464767" w:rsidRPr="00464767" w:rsidRDefault="00583971" w:rsidP="00464767">
            <w:pPr>
              <w:pStyle w:val="13213"/>
            </w:pPr>
            <w:r w:rsidRPr="00464767">
              <w:rPr>
                <w:lang w:val="kk"/>
              </w:rPr>
              <w:t>(Азық-түлікке қатысты сөздер қайталау)</w:t>
            </w:r>
          </w:p>
        </w:tc>
        <w:tc>
          <w:tcPr>
            <w:tcW w:w="2693" w:type="dxa"/>
            <w:tcBorders>
              <w:top w:val="single" w:sz="4" w:space="0" w:color="000000"/>
              <w:left w:val="single" w:sz="4" w:space="0" w:color="000000"/>
              <w:bottom w:val="single" w:sz="4" w:space="0" w:color="000000"/>
              <w:right w:val="single" w:sz="4" w:space="0" w:color="000000"/>
            </w:tcBorders>
          </w:tcPr>
          <w:p w14:paraId="320ADDAE" w14:textId="77777777" w:rsidR="00C15D8D" w:rsidRDefault="00583971" w:rsidP="00464767">
            <w:pPr>
              <w:pStyle w:val="13213"/>
            </w:pPr>
            <w:r>
              <w:rPr>
                <w:lang w:val="kk"/>
              </w:rPr>
              <w:t>Ретпен киіну.</w:t>
            </w:r>
          </w:p>
          <w:p w14:paraId="59F81EEB" w14:textId="7281EF8D" w:rsidR="00464767" w:rsidRPr="00464767" w:rsidRDefault="00583971" w:rsidP="00464767">
            <w:pPr>
              <w:pStyle w:val="13213"/>
            </w:pPr>
            <w:r>
              <w:rPr>
                <w:lang w:val="kk"/>
              </w:rPr>
              <w:t>"Жолдағы мұз" ситуациялық әңгімесі</w:t>
            </w:r>
          </w:p>
        </w:tc>
        <w:tc>
          <w:tcPr>
            <w:tcW w:w="2694" w:type="dxa"/>
            <w:tcBorders>
              <w:top w:val="single" w:sz="4" w:space="0" w:color="000000"/>
              <w:left w:val="single" w:sz="4" w:space="0" w:color="000000"/>
              <w:bottom w:val="single" w:sz="4" w:space="0" w:color="000000"/>
              <w:right w:val="single" w:sz="4" w:space="0" w:color="000000"/>
            </w:tcBorders>
          </w:tcPr>
          <w:p w14:paraId="1EC6F6EA" w14:textId="77777777" w:rsidR="00464767" w:rsidRPr="00464767" w:rsidRDefault="00583971" w:rsidP="00464767">
            <w:pPr>
              <w:pStyle w:val="13213"/>
            </w:pPr>
            <w:r w:rsidRPr="00464767">
              <w:rPr>
                <w:lang w:val="kk"/>
              </w:rPr>
              <w:t>Серуенде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51FB24CE" w14:textId="77777777" w:rsidR="00464767" w:rsidRPr="00464767" w:rsidRDefault="00583971" w:rsidP="00464767">
            <w:pPr>
              <w:pStyle w:val="13213"/>
            </w:pPr>
            <w:r w:rsidRPr="00464767">
              <w:rPr>
                <w:lang w:val="kk"/>
              </w:rPr>
              <w:t>"Ақ қайың" Қыс туралы өлең  оқу</w:t>
            </w:r>
          </w:p>
        </w:tc>
        <w:tc>
          <w:tcPr>
            <w:tcW w:w="2693" w:type="dxa"/>
            <w:tcBorders>
              <w:top w:val="single" w:sz="4" w:space="0" w:color="000000"/>
              <w:left w:val="single" w:sz="4" w:space="0" w:color="000000"/>
              <w:bottom w:val="single" w:sz="4" w:space="0" w:color="000000"/>
              <w:right w:val="single" w:sz="4" w:space="0" w:color="000000"/>
            </w:tcBorders>
          </w:tcPr>
          <w:p w14:paraId="2ABFDCB6" w14:textId="7B5A702B" w:rsidR="00464767" w:rsidRPr="00464767" w:rsidRDefault="00583971" w:rsidP="00464767">
            <w:pPr>
              <w:pStyle w:val="13213"/>
            </w:pPr>
            <w:r>
              <w:rPr>
                <w:lang w:val="kk"/>
              </w:rPr>
              <w:t xml:space="preserve">Киіну ретін пысықтау </w:t>
            </w:r>
          </w:p>
        </w:tc>
      </w:tr>
      <w:tr w:rsidR="008F34A3" w14:paraId="504757AC"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14356E60" w14:textId="65E72F3B" w:rsidR="00464767" w:rsidRPr="00464767" w:rsidRDefault="00583971" w:rsidP="00464767">
            <w:pPr>
              <w:pStyle w:val="13213"/>
            </w:pPr>
            <w:r w:rsidRPr="00464767">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60D80BE6" w14:textId="6299D4BA" w:rsidR="00464767" w:rsidRPr="00583971" w:rsidRDefault="00583971" w:rsidP="00464767">
            <w:pPr>
              <w:pStyle w:val="13213"/>
              <w:rPr>
                <w:lang w:val="kk"/>
              </w:rPr>
            </w:pPr>
            <w:r>
              <w:rPr>
                <w:lang w:val="kk"/>
              </w:rPr>
              <w:t>Өсімдіктер әлемін бақылау (Өсімдіктер әлемі) Балалардың өсімдіктер туралы түсініктерін кеңейту. (Танымдық іс-әрекет)</w:t>
            </w:r>
          </w:p>
          <w:p w14:paraId="34317EBC" w14:textId="2EF0BC91" w:rsidR="004F6AE1" w:rsidRPr="00583971" w:rsidRDefault="00583971" w:rsidP="00464767">
            <w:pPr>
              <w:pStyle w:val="13213"/>
              <w:rPr>
                <w:lang w:val="kk"/>
              </w:rPr>
            </w:pPr>
            <w:r>
              <w:rPr>
                <w:lang w:val="kk"/>
              </w:rPr>
              <w:t xml:space="preserve">Көркем сөздер: Асқар тауды қар басты,  </w:t>
            </w:r>
          </w:p>
          <w:p w14:paraId="6DC38FCF" w14:textId="77777777" w:rsidR="00C36B07" w:rsidRPr="00583971" w:rsidRDefault="00583971" w:rsidP="00464767">
            <w:pPr>
              <w:pStyle w:val="13213"/>
              <w:rPr>
                <w:lang w:val="kk"/>
              </w:rPr>
            </w:pPr>
            <w:r>
              <w:rPr>
                <w:lang w:val="kk"/>
              </w:rPr>
              <w:t>Алуан-алуан ой кештім.</w:t>
            </w:r>
          </w:p>
          <w:p w14:paraId="1183F69A" w14:textId="77777777" w:rsidR="00C36B07" w:rsidRPr="00583971" w:rsidRDefault="00583971" w:rsidP="00464767">
            <w:pPr>
              <w:pStyle w:val="13213"/>
              <w:rPr>
                <w:lang w:val="kk"/>
              </w:rPr>
            </w:pPr>
            <w:r>
              <w:rPr>
                <w:lang w:val="kk"/>
              </w:rPr>
              <w:t xml:space="preserve">Арманыммен алғашқы, </w:t>
            </w:r>
          </w:p>
          <w:p w14:paraId="08CAD5EB" w14:textId="77777777" w:rsidR="00C36B07" w:rsidRPr="00583971" w:rsidRDefault="00583971" w:rsidP="00464767">
            <w:pPr>
              <w:pStyle w:val="13213"/>
              <w:rPr>
                <w:lang w:val="kk"/>
              </w:rPr>
            </w:pPr>
            <w:r w:rsidRPr="00464767">
              <w:rPr>
                <w:lang w:val="kk"/>
              </w:rPr>
              <w:t>Оңашада сөйлестім. Жасыл таудың шалғынын,  Жалмап кетсе күз күрең. Иектеген жарлы мұң, </w:t>
            </w:r>
          </w:p>
          <w:p w14:paraId="0232C850" w14:textId="77777777" w:rsidR="00C36B07" w:rsidRPr="00583971" w:rsidRDefault="00583971" w:rsidP="00464767">
            <w:pPr>
              <w:pStyle w:val="13213"/>
              <w:rPr>
                <w:lang w:val="kk"/>
              </w:rPr>
            </w:pPr>
            <w:r w:rsidRPr="00464767">
              <w:rPr>
                <w:lang w:val="kk"/>
              </w:rPr>
              <w:t>Көкірегім сыз білем.</w:t>
            </w:r>
          </w:p>
          <w:p w14:paraId="253BDA80" w14:textId="77777777" w:rsidR="00C36B07" w:rsidRPr="00583971" w:rsidRDefault="00583971" w:rsidP="00464767">
            <w:pPr>
              <w:pStyle w:val="13213"/>
              <w:rPr>
                <w:lang w:val="kk"/>
              </w:rPr>
            </w:pPr>
            <w:r>
              <w:rPr>
                <w:lang w:val="kk"/>
              </w:rPr>
              <w:t>Қара нарға жүк артып, Елім кетті етекке.</w:t>
            </w:r>
          </w:p>
          <w:p w14:paraId="33371EEB" w14:textId="77777777" w:rsidR="00C36B07" w:rsidRPr="00583971" w:rsidRDefault="00583971" w:rsidP="00464767">
            <w:pPr>
              <w:pStyle w:val="13213"/>
              <w:rPr>
                <w:lang w:val="kk"/>
              </w:rPr>
            </w:pPr>
            <w:r>
              <w:rPr>
                <w:lang w:val="kk"/>
              </w:rPr>
              <w:t>Әдеби шығармаларды эмоционалды қабылдауға ықпал ету.</w:t>
            </w:r>
          </w:p>
          <w:p w14:paraId="5B4D6B24" w14:textId="33FC290F" w:rsidR="00464767" w:rsidRPr="00583971" w:rsidRDefault="00583971" w:rsidP="00464767">
            <w:pPr>
              <w:pStyle w:val="13213"/>
              <w:rPr>
                <w:lang w:val="kk"/>
              </w:rPr>
            </w:pPr>
            <w:r>
              <w:rPr>
                <w:lang w:val="kk"/>
              </w:rPr>
              <w:t>(Коммуникативті іс-әрекет)</w:t>
            </w:r>
          </w:p>
          <w:p w14:paraId="3CB6CF25" w14:textId="77777777" w:rsidR="00C36B07" w:rsidRPr="00583971" w:rsidRDefault="00583971" w:rsidP="00464767">
            <w:pPr>
              <w:pStyle w:val="13213"/>
              <w:rPr>
                <w:lang w:val="kk"/>
              </w:rPr>
            </w:pPr>
            <w:r>
              <w:rPr>
                <w:lang w:val="kk"/>
              </w:rPr>
              <w:t xml:space="preserve">"Кімнің пальтосы, кімнің шарфы, кімнің тоны?"дидактикалық ойыны (қалпақ, тон, қолғап, малақай) </w:t>
            </w:r>
          </w:p>
          <w:p w14:paraId="44143632" w14:textId="0FBC7B79" w:rsidR="00464767" w:rsidRPr="00583971" w:rsidRDefault="00583971" w:rsidP="00464767">
            <w:pPr>
              <w:pStyle w:val="13213"/>
              <w:rPr>
                <w:lang w:val="kk"/>
              </w:rPr>
            </w:pPr>
            <w:r>
              <w:rPr>
                <w:lang w:val="kk"/>
              </w:rPr>
              <w:t>Сөйлеуде интонациялық экспрессивтілік құралдарын қолдануды жалғастыру. (Коммуникативтік іс-әрекет)</w:t>
            </w:r>
          </w:p>
          <w:p w14:paraId="566FE824" w14:textId="697A5138" w:rsidR="00464767" w:rsidRPr="00583971" w:rsidRDefault="00583971" w:rsidP="00464767">
            <w:pPr>
              <w:pStyle w:val="13213"/>
              <w:rPr>
                <w:lang w:val="kk"/>
              </w:rPr>
            </w:pPr>
            <w:r w:rsidRPr="00464767">
              <w:rPr>
                <w:lang w:val="kk"/>
              </w:rPr>
              <w:t>"Менің сигналым бойынша" аз қимылды ойыны Ересек адамның сигналы бойынша тоқтап жүруді үйренуді жалғастыру. (Дене тәрбиесі)</w:t>
            </w:r>
          </w:p>
          <w:p w14:paraId="1E298DF6" w14:textId="77777777" w:rsidR="00464767" w:rsidRPr="00583971" w:rsidRDefault="00583971" w:rsidP="00464767">
            <w:pPr>
              <w:pStyle w:val="13213"/>
              <w:rPr>
                <w:lang w:val="kk"/>
              </w:rPr>
            </w:pPr>
            <w:r w:rsidRPr="00464767">
              <w:rPr>
                <w:lang w:val="kk"/>
              </w:rPr>
              <w:t>Қимылды ойындар</w:t>
            </w:r>
          </w:p>
          <w:p w14:paraId="28F5434E" w14:textId="77777777" w:rsidR="00C36B07" w:rsidRPr="00583971" w:rsidRDefault="00583971" w:rsidP="00464767">
            <w:pPr>
              <w:pStyle w:val="13213"/>
              <w:rPr>
                <w:lang w:val="kk"/>
              </w:rPr>
            </w:pPr>
            <w:r w:rsidRPr="00464767">
              <w:rPr>
                <w:lang w:val="kk"/>
              </w:rPr>
              <w:t>"Ұлттық ойын – ұлт қазынасы" "Ізімен тап", "Мысық пен тышқандар"</w:t>
            </w:r>
          </w:p>
          <w:p w14:paraId="36D36141" w14:textId="77777777" w:rsidR="00C36B07" w:rsidRPr="00583971" w:rsidRDefault="00583971" w:rsidP="00464767">
            <w:pPr>
              <w:pStyle w:val="13213"/>
              <w:rPr>
                <w:lang w:val="kk"/>
              </w:rPr>
            </w:pPr>
            <w:r>
              <w:rPr>
                <w:lang w:val="kk"/>
              </w:rPr>
              <w:t>Таныс қимылды ойындарды өз бетінше ұйымдастыруды үйретуді жалғастыру.</w:t>
            </w:r>
          </w:p>
          <w:p w14:paraId="3B37EAE3" w14:textId="54F350BC" w:rsidR="00464767" w:rsidRPr="00583971" w:rsidRDefault="00583971" w:rsidP="00464767">
            <w:pPr>
              <w:pStyle w:val="13213"/>
              <w:rPr>
                <w:lang w:val="kk"/>
              </w:rPr>
            </w:pPr>
            <w:r>
              <w:rPr>
                <w:lang w:val="kk"/>
              </w:rPr>
              <w:t>(Дене тәрбиесі)</w:t>
            </w:r>
          </w:p>
          <w:p w14:paraId="4ADAD047" w14:textId="77777777" w:rsidR="00C36B07" w:rsidRPr="00583971" w:rsidRDefault="00583971" w:rsidP="00464767">
            <w:pPr>
              <w:pStyle w:val="13213"/>
              <w:rPr>
                <w:lang w:val="kk"/>
              </w:rPr>
            </w:pPr>
            <w:r>
              <w:rPr>
                <w:lang w:val="kk"/>
              </w:rPr>
              <w:t>Еңбек іс-әрекеті: балалардың кіші топтарына учаскедегі қоқыстарды жинап, қоқыс жәшігіне шығаруды ұсыну. Жоспарланған нәтижеге жетуді үйретуді жалғастыру.</w:t>
            </w:r>
          </w:p>
          <w:p w14:paraId="6B3ADC1B" w14:textId="44A37DD4" w:rsidR="00464767" w:rsidRPr="00583971" w:rsidRDefault="00583971" w:rsidP="00464767">
            <w:pPr>
              <w:pStyle w:val="13213"/>
              <w:rPr>
                <w:lang w:val="kk"/>
              </w:rPr>
            </w:pPr>
            <w:r>
              <w:rPr>
                <w:lang w:val="kk"/>
              </w:rPr>
              <w:t>(Еңбек іс-әрекеті)</w:t>
            </w:r>
          </w:p>
          <w:p w14:paraId="2698B93F" w14:textId="77777777" w:rsidR="00C36B07" w:rsidRPr="00583971" w:rsidRDefault="00583971" w:rsidP="00464767">
            <w:pPr>
              <w:pStyle w:val="13213"/>
              <w:rPr>
                <w:lang w:val="kk"/>
              </w:rPr>
            </w:pPr>
            <w:r>
              <w:rPr>
                <w:lang w:val="kk"/>
              </w:rPr>
              <w:t xml:space="preserve">Жеке жұмыс: алға қарай қос аяқтап секіру жаттығулары. </w:t>
            </w:r>
          </w:p>
          <w:p w14:paraId="4C1AE940" w14:textId="773007BE" w:rsidR="00464767" w:rsidRPr="00583971" w:rsidRDefault="00583971" w:rsidP="00464767">
            <w:pPr>
              <w:pStyle w:val="13213"/>
              <w:rPr>
                <w:lang w:val="kk"/>
              </w:rPr>
            </w:pPr>
            <w:r>
              <w:rPr>
                <w:lang w:val="kk"/>
              </w:rPr>
              <w:t>Қос аяқтап секіруді үйретуді жалғастыру. (Дене тәрбиесі)</w:t>
            </w:r>
          </w:p>
          <w:p w14:paraId="3F731664" w14:textId="2F976D84" w:rsidR="00464767" w:rsidRPr="00464767" w:rsidRDefault="00583971" w:rsidP="00464767">
            <w:pPr>
              <w:pStyle w:val="13213"/>
            </w:pPr>
            <w:r w:rsidRPr="00464767">
              <w:rPr>
                <w:lang w:val="kk"/>
              </w:rPr>
              <w:t>Дербес іс-әрекет Балалардың қалауы бойынша көп нұсқалы ойындар үшін кеңістік ұйымдастыру. (Дене тәрбиесі)</w:t>
            </w:r>
          </w:p>
          <w:p w14:paraId="3D2EC183"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A30A539" w14:textId="77777777" w:rsidR="00087CC5" w:rsidRDefault="00583971" w:rsidP="00464767">
            <w:pPr>
              <w:pStyle w:val="13213"/>
            </w:pPr>
            <w:r>
              <w:rPr>
                <w:lang w:val="kk"/>
              </w:rPr>
              <w:t xml:space="preserve">Ауа райын бақылау </w:t>
            </w:r>
          </w:p>
          <w:p w14:paraId="1E92B4B6" w14:textId="77777777" w:rsidR="00087CC5" w:rsidRDefault="00583971" w:rsidP="00464767">
            <w:pPr>
              <w:pStyle w:val="13213"/>
            </w:pPr>
            <w:r>
              <w:rPr>
                <w:lang w:val="kk"/>
              </w:rPr>
              <w:t>Өлі табиғат құбылыстары туралы білімді кеңейту.</w:t>
            </w:r>
          </w:p>
          <w:p w14:paraId="51014D6E" w14:textId="77777777" w:rsidR="00087CC5" w:rsidRPr="00087CC5" w:rsidRDefault="00583971" w:rsidP="00087CC5">
            <w:pPr>
              <w:pStyle w:val="13213"/>
            </w:pPr>
            <w:r>
              <w:rPr>
                <w:lang w:val="kk"/>
              </w:rPr>
              <w:t>(Танымдық іс-әрекет)</w:t>
            </w:r>
          </w:p>
          <w:p w14:paraId="10B311A0" w14:textId="77777777" w:rsidR="00087CC5" w:rsidRDefault="00583971" w:rsidP="00464767">
            <w:pPr>
              <w:pStyle w:val="13213"/>
            </w:pPr>
            <w:r>
              <w:rPr>
                <w:lang w:val="kk"/>
              </w:rPr>
              <w:t>Көркем сөз Өлең</w:t>
            </w:r>
          </w:p>
          <w:p w14:paraId="1912438A" w14:textId="77777777" w:rsidR="00087CC5" w:rsidRDefault="00583971" w:rsidP="00464767">
            <w:pPr>
              <w:pStyle w:val="13213"/>
            </w:pPr>
            <w:r>
              <w:rPr>
                <w:lang w:val="kk"/>
              </w:rPr>
              <w:t>Жапалақтап ала қар,</w:t>
            </w:r>
          </w:p>
          <w:p w14:paraId="74623F25" w14:textId="77777777" w:rsidR="00087CC5" w:rsidRDefault="00583971" w:rsidP="00464767">
            <w:pPr>
              <w:pStyle w:val="13213"/>
            </w:pPr>
            <w:r w:rsidRPr="00464767">
              <w:rPr>
                <w:lang w:val="kk"/>
              </w:rPr>
              <w:t>Жауды күнде қайталап,</w:t>
            </w:r>
          </w:p>
          <w:p w14:paraId="0C2E7969" w14:textId="77777777" w:rsidR="00C6652A" w:rsidRPr="00583971" w:rsidRDefault="00583971" w:rsidP="00464767">
            <w:pPr>
              <w:pStyle w:val="13213"/>
              <w:rPr>
                <w:lang w:val="kk"/>
              </w:rPr>
            </w:pPr>
            <w:r w:rsidRPr="00464767">
              <w:rPr>
                <w:lang w:val="kk"/>
              </w:rPr>
              <w:t xml:space="preserve">Қырға шықты балалар, Шаңғыларын арқалап. Жұлдыз болып ағамыз, Ақ мамықтың үстімен. </w:t>
            </w:r>
          </w:p>
          <w:p w14:paraId="641BF012" w14:textId="77777777" w:rsidR="00C6652A" w:rsidRPr="00583971" w:rsidRDefault="00583971" w:rsidP="00464767">
            <w:pPr>
              <w:pStyle w:val="13213"/>
              <w:rPr>
                <w:lang w:val="kk"/>
              </w:rPr>
            </w:pPr>
            <w:r>
              <w:rPr>
                <w:lang w:val="kk"/>
              </w:rPr>
              <w:t>Біз спортшы боламыз, Үлгі аламыз күштіден.</w:t>
            </w:r>
          </w:p>
          <w:p w14:paraId="6A4E9AAD" w14:textId="77777777" w:rsidR="00C6652A" w:rsidRPr="00583971" w:rsidRDefault="00583971" w:rsidP="00464767">
            <w:pPr>
              <w:pStyle w:val="13213"/>
              <w:rPr>
                <w:lang w:val="kk"/>
              </w:rPr>
            </w:pPr>
            <w:r>
              <w:rPr>
                <w:lang w:val="kk"/>
              </w:rPr>
              <w:t>Тілдің көркемдігін сезінуді үйретуді жалғастыру (эпитеттер, сипаттамалар, бейнелі сөздер.</w:t>
            </w:r>
          </w:p>
          <w:p w14:paraId="52D4E2DC" w14:textId="2A5EA26D" w:rsidR="00464767" w:rsidRPr="00583971" w:rsidRDefault="00583971" w:rsidP="00464767">
            <w:pPr>
              <w:pStyle w:val="13213"/>
              <w:rPr>
                <w:lang w:val="kk"/>
              </w:rPr>
            </w:pPr>
            <w:r>
              <w:rPr>
                <w:lang w:val="kk"/>
              </w:rPr>
              <w:t>(Коммуникативті іс-әрекет)</w:t>
            </w:r>
          </w:p>
          <w:p w14:paraId="22599E9F" w14:textId="77777777" w:rsidR="00C6652A" w:rsidRPr="00583971" w:rsidRDefault="00583971" w:rsidP="00464767">
            <w:pPr>
              <w:pStyle w:val="13213"/>
              <w:rPr>
                <w:lang w:val="kk"/>
              </w:rPr>
            </w:pPr>
            <w:r>
              <w:rPr>
                <w:lang w:val="kk"/>
              </w:rPr>
              <w:t>"Сипаттама бойынша тап" дидактикалық ойыны Балалардың сөздік қорын заттардың қасиеттері мен сапасын сипаттайтын сын есімдермен байыту.</w:t>
            </w:r>
          </w:p>
          <w:p w14:paraId="4C0FF5F3" w14:textId="4BC468D5" w:rsidR="00464767" w:rsidRPr="00583971" w:rsidRDefault="00583971" w:rsidP="00464767">
            <w:pPr>
              <w:pStyle w:val="13213"/>
              <w:rPr>
                <w:lang w:val="kk"/>
              </w:rPr>
            </w:pPr>
            <w:r>
              <w:rPr>
                <w:lang w:val="kk"/>
              </w:rPr>
              <w:t>(Коммуникативті іс-әрекет)</w:t>
            </w:r>
          </w:p>
          <w:p w14:paraId="36802469" w14:textId="77777777" w:rsidR="00C6652A" w:rsidRPr="00583971" w:rsidRDefault="00583971" w:rsidP="00464767">
            <w:pPr>
              <w:pStyle w:val="13213"/>
              <w:rPr>
                <w:lang w:val="kk"/>
              </w:rPr>
            </w:pPr>
            <w:r>
              <w:rPr>
                <w:lang w:val="kk"/>
              </w:rPr>
              <w:t>"Ғажайып дорба" тәжірибесі</w:t>
            </w:r>
          </w:p>
          <w:p w14:paraId="34CB136D" w14:textId="77777777" w:rsidR="00C6652A" w:rsidRPr="00584C30" w:rsidRDefault="00583971" w:rsidP="00464767">
            <w:pPr>
              <w:pStyle w:val="13213"/>
              <w:rPr>
                <w:lang w:val="kk"/>
              </w:rPr>
            </w:pPr>
            <w:r>
              <w:rPr>
                <w:lang w:val="kk"/>
              </w:rPr>
              <w:t>Олар сөмкеден "суық" заттарды алып, олардың неден жасалғанын анықтайды. (Темірден) Балалар сөмкеден ұсақ ағаштан заттарды алады. Егер заттар сыртта ұзақ сақталса, онда қандай материалдан жасалған заттар суық болады</w:t>
            </w:r>
            <w:r>
              <w:rPr>
                <w:lang w:val="kk"/>
              </w:rPr>
              <w:softHyphen/>
              <w:t xml:space="preserve">? </w:t>
            </w:r>
          </w:p>
          <w:p w14:paraId="1B5B57ED" w14:textId="5CFDF4E5" w:rsidR="00464767" w:rsidRPr="00584C30" w:rsidRDefault="00583971" w:rsidP="00464767">
            <w:pPr>
              <w:pStyle w:val="13213"/>
              <w:rPr>
                <w:lang w:val="kk"/>
              </w:rPr>
            </w:pPr>
            <w:r>
              <w:rPr>
                <w:lang w:val="kk"/>
              </w:rPr>
              <w:t>(Зерттеу іс-әрекеті)</w:t>
            </w:r>
          </w:p>
          <w:p w14:paraId="09714831" w14:textId="77777777" w:rsidR="00C6652A" w:rsidRPr="00584C30" w:rsidRDefault="00583971" w:rsidP="00464767">
            <w:pPr>
              <w:pStyle w:val="13213"/>
              <w:rPr>
                <w:lang w:val="kk"/>
              </w:rPr>
            </w:pPr>
            <w:r w:rsidRPr="00464767">
              <w:rPr>
                <w:lang w:val="kk"/>
              </w:rPr>
              <w:t>"Көпіршік" аз қимылды ойыны</w:t>
            </w:r>
          </w:p>
          <w:p w14:paraId="1E48885C" w14:textId="77777777" w:rsidR="00C6652A" w:rsidRPr="00584C30" w:rsidRDefault="00583971" w:rsidP="00464767">
            <w:pPr>
              <w:pStyle w:val="13213"/>
              <w:rPr>
                <w:lang w:val="kk"/>
              </w:rPr>
            </w:pPr>
            <w:r>
              <w:rPr>
                <w:lang w:val="kk"/>
              </w:rPr>
              <w:t>Қозғалыс бағытының өзгерте отырып жүруді үйренуді жалғастыру.</w:t>
            </w:r>
          </w:p>
          <w:p w14:paraId="1A48E11D" w14:textId="189A60B7" w:rsidR="00464767" w:rsidRPr="00584C30" w:rsidRDefault="00583971" w:rsidP="00464767">
            <w:pPr>
              <w:pStyle w:val="13213"/>
              <w:rPr>
                <w:lang w:val="kk"/>
              </w:rPr>
            </w:pPr>
            <w:r>
              <w:rPr>
                <w:lang w:val="kk"/>
              </w:rPr>
              <w:t>(Дене тәрбиесі)</w:t>
            </w:r>
          </w:p>
          <w:p w14:paraId="00D623F2" w14:textId="77777777" w:rsidR="00C6652A" w:rsidRPr="00584C30" w:rsidRDefault="00583971" w:rsidP="00464767">
            <w:pPr>
              <w:pStyle w:val="13213"/>
              <w:rPr>
                <w:lang w:val="kk"/>
              </w:rPr>
            </w:pPr>
            <w:r w:rsidRPr="00464767">
              <w:rPr>
                <w:lang w:val="kk"/>
              </w:rPr>
              <w:t>"Ұлттық ойын – ұлт қазынасы" "Жапалақ", "Қарда қалма", "Қорапқа түс" қимылды ойындары</w:t>
            </w:r>
          </w:p>
          <w:p w14:paraId="3A1F3258" w14:textId="77777777" w:rsidR="00C6652A" w:rsidRPr="00584C30" w:rsidRDefault="00583971" w:rsidP="00464767">
            <w:pPr>
              <w:pStyle w:val="13213"/>
              <w:rPr>
                <w:lang w:val="kk"/>
              </w:rPr>
            </w:pPr>
            <w:r>
              <w:rPr>
                <w:lang w:val="kk"/>
              </w:rPr>
              <w:t>Таныс қимылды ойындарды өз бетінше ұйымдастыруды үйретуді жалғастыру.</w:t>
            </w:r>
          </w:p>
          <w:p w14:paraId="78F0C9FB" w14:textId="6FB29F23" w:rsidR="00464767" w:rsidRPr="00584C30" w:rsidRDefault="00583971" w:rsidP="00464767">
            <w:pPr>
              <w:pStyle w:val="13213"/>
              <w:rPr>
                <w:lang w:val="kk"/>
              </w:rPr>
            </w:pPr>
            <w:r>
              <w:rPr>
                <w:lang w:val="kk"/>
              </w:rPr>
              <w:t>(Дене тәрбиесі)</w:t>
            </w:r>
          </w:p>
          <w:p w14:paraId="5988B8D6" w14:textId="77777777" w:rsidR="00C6652A" w:rsidRPr="00584C30" w:rsidRDefault="00583971" w:rsidP="00464767">
            <w:pPr>
              <w:pStyle w:val="13213"/>
              <w:rPr>
                <w:lang w:val="kk"/>
              </w:rPr>
            </w:pPr>
            <w:r>
              <w:rPr>
                <w:lang w:val="kk"/>
              </w:rPr>
              <w:t>Еңбек іс-әрекеті: қарды белгілі бір жерге күреу, учаскедегі жолдарды тазарту, құстарды азықтандыру.</w:t>
            </w:r>
          </w:p>
          <w:p w14:paraId="4881A815" w14:textId="720B8D92" w:rsidR="00464767" w:rsidRPr="00584C30" w:rsidRDefault="00583971" w:rsidP="00464767">
            <w:pPr>
              <w:pStyle w:val="13213"/>
              <w:rPr>
                <w:lang w:val="kk"/>
              </w:rPr>
            </w:pPr>
            <w:r>
              <w:rPr>
                <w:lang w:val="kk"/>
              </w:rPr>
              <w:t>Еңбек нәтижелерін бағалауды және құрметтеуді үйретуді жалғастыру (Еңбек іс-әрекеті)</w:t>
            </w:r>
          </w:p>
          <w:p w14:paraId="3119F7E2" w14:textId="73EC3659" w:rsidR="00464767" w:rsidRPr="00584C30" w:rsidRDefault="00583971" w:rsidP="00464767">
            <w:pPr>
              <w:pStyle w:val="13213"/>
              <w:rPr>
                <w:lang w:val="kk"/>
              </w:rPr>
            </w:pPr>
            <w:r>
              <w:rPr>
                <w:lang w:val="kk"/>
              </w:rPr>
              <w:t xml:space="preserve">Жеке жұмыс: құрсаудан құрсауға секіру. </w:t>
            </w:r>
          </w:p>
          <w:p w14:paraId="19A4F90B" w14:textId="77777777" w:rsidR="00C6652A" w:rsidRPr="00584C30" w:rsidRDefault="00583971" w:rsidP="00464767">
            <w:pPr>
              <w:pStyle w:val="13213"/>
              <w:rPr>
                <w:lang w:val="kk"/>
              </w:rPr>
            </w:pPr>
            <w:r>
              <w:rPr>
                <w:lang w:val="kk"/>
              </w:rPr>
              <w:t>Құрсаудан құрсауға секіруді үйретуді жалғастыру.</w:t>
            </w:r>
          </w:p>
          <w:p w14:paraId="4C47732A" w14:textId="0255BF58" w:rsidR="00464767" w:rsidRPr="00584C30" w:rsidRDefault="00583971" w:rsidP="00464767">
            <w:pPr>
              <w:pStyle w:val="13213"/>
              <w:rPr>
                <w:lang w:val="kk"/>
              </w:rPr>
            </w:pPr>
            <w:r>
              <w:rPr>
                <w:lang w:val="kk"/>
              </w:rPr>
              <w:t>(Дене тәрбиесі)</w:t>
            </w:r>
          </w:p>
          <w:p w14:paraId="6E1A85C5" w14:textId="77777777" w:rsidR="00C6652A" w:rsidRPr="00584C30" w:rsidRDefault="00583971" w:rsidP="00464767">
            <w:pPr>
              <w:pStyle w:val="13213"/>
              <w:rPr>
                <w:lang w:val="kk"/>
              </w:rPr>
            </w:pPr>
            <w:r>
              <w:rPr>
                <w:lang w:val="kk"/>
              </w:rPr>
              <w:t>Дербес іс-әрекет</w:t>
            </w:r>
          </w:p>
          <w:p w14:paraId="08A9C5C2" w14:textId="77777777" w:rsidR="00C6652A" w:rsidRPr="00584C30" w:rsidRDefault="00583971" w:rsidP="00464767">
            <w:pPr>
              <w:pStyle w:val="13213"/>
              <w:rPr>
                <w:lang w:val="kk"/>
              </w:rPr>
            </w:pPr>
            <w:r>
              <w:rPr>
                <w:lang w:val="kk"/>
              </w:rPr>
              <w:t>Хоккей ойнау, учаскедегі ғимараттарда ойнау</w:t>
            </w:r>
          </w:p>
          <w:p w14:paraId="6C19F8D5" w14:textId="427789DA" w:rsidR="00464767" w:rsidRPr="00584C30" w:rsidRDefault="00583971" w:rsidP="00464767">
            <w:pPr>
              <w:pStyle w:val="13213"/>
              <w:rPr>
                <w:lang w:val="kk"/>
              </w:rPr>
            </w:pPr>
            <w:r>
              <w:rPr>
                <w:lang w:val="kk"/>
              </w:rPr>
              <w:t>Шайбаны таяқпен белгілі бір бағытта айналдыруды, оны қақпаға домалатуды үйретуді жалғастыру (Дене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4EC06FE9" w14:textId="77777777" w:rsidR="00087CC5" w:rsidRPr="00584C30" w:rsidRDefault="00583971" w:rsidP="00464767">
            <w:pPr>
              <w:pStyle w:val="13213"/>
              <w:rPr>
                <w:lang w:val="kk"/>
              </w:rPr>
            </w:pPr>
            <w:r>
              <w:rPr>
                <w:lang w:val="kk"/>
              </w:rPr>
              <w:t>Күнді бақылау (күн)</w:t>
            </w:r>
          </w:p>
          <w:p w14:paraId="4C74C06E" w14:textId="77777777" w:rsidR="00087CC5" w:rsidRPr="00584C30" w:rsidRDefault="00583971" w:rsidP="00464767">
            <w:pPr>
              <w:pStyle w:val="13213"/>
              <w:rPr>
                <w:lang w:val="kk"/>
              </w:rPr>
            </w:pPr>
            <w:r>
              <w:rPr>
                <w:lang w:val="kk"/>
              </w:rPr>
              <w:t>Өлі табиғат құбылыстары туралы білімді кеңейту.</w:t>
            </w:r>
          </w:p>
          <w:p w14:paraId="3B6BF6C5" w14:textId="228E05F2" w:rsidR="00464767" w:rsidRPr="00584C30" w:rsidRDefault="00583971" w:rsidP="00464767">
            <w:pPr>
              <w:pStyle w:val="13213"/>
              <w:rPr>
                <w:lang w:val="kk"/>
              </w:rPr>
            </w:pPr>
            <w:r>
              <w:rPr>
                <w:lang w:val="kk"/>
              </w:rPr>
              <w:t>(Танымдық іс-әрекет)</w:t>
            </w:r>
          </w:p>
          <w:p w14:paraId="70120F5F" w14:textId="5119ABEB" w:rsidR="004F6AE1" w:rsidRPr="00584C30" w:rsidRDefault="00583971" w:rsidP="00464767">
            <w:pPr>
              <w:pStyle w:val="13213"/>
              <w:rPr>
                <w:lang w:val="kk"/>
              </w:rPr>
            </w:pPr>
            <w:r>
              <w:rPr>
                <w:lang w:val="kk"/>
              </w:rPr>
              <w:t xml:space="preserve">Көркем сөз Мақал-мәтелдер </w:t>
            </w:r>
          </w:p>
          <w:p w14:paraId="69748DB0" w14:textId="77777777" w:rsidR="00150ED6" w:rsidRPr="00584C30" w:rsidRDefault="00583971" w:rsidP="00464767">
            <w:pPr>
              <w:pStyle w:val="13213"/>
              <w:rPr>
                <w:lang w:val="kk"/>
              </w:rPr>
            </w:pPr>
            <w:r w:rsidRPr="00464767">
              <w:rPr>
                <w:lang w:val="kk"/>
              </w:rPr>
              <w:t xml:space="preserve">Қуаныштың бүгінгі, Басылмайды ыстығы. Жылдамырақ жүруді, Үйретеді қыс күні!   </w:t>
            </w:r>
          </w:p>
          <w:p w14:paraId="37E6B2EB" w14:textId="3E041AB0" w:rsidR="00464767" w:rsidRDefault="00583971" w:rsidP="00464767">
            <w:pPr>
              <w:pStyle w:val="13213"/>
            </w:pPr>
            <w:r>
              <w:rPr>
                <w:lang w:val="kk"/>
              </w:rPr>
              <w:t>Шешендік өнермен таныстыру.</w:t>
            </w:r>
          </w:p>
          <w:p w14:paraId="3E809453" w14:textId="200EDF58" w:rsidR="00150ED6" w:rsidRPr="00464767" w:rsidRDefault="00583971" w:rsidP="00464767">
            <w:pPr>
              <w:pStyle w:val="13213"/>
            </w:pPr>
            <w:r>
              <w:rPr>
                <w:lang w:val="kk"/>
              </w:rPr>
              <w:t>(Коммуникативті іс-әрекет)</w:t>
            </w:r>
          </w:p>
          <w:p w14:paraId="56364AAA" w14:textId="77777777" w:rsidR="00150ED6" w:rsidRDefault="00583971" w:rsidP="00464767">
            <w:pPr>
              <w:pStyle w:val="13213"/>
            </w:pPr>
            <w:r>
              <w:rPr>
                <w:lang w:val="kk"/>
              </w:rPr>
              <w:t>"Жыл мезгілдері" дидактикалық ойыны (жыл мезгілдері)</w:t>
            </w:r>
          </w:p>
          <w:p w14:paraId="508E9AB0" w14:textId="77777777" w:rsidR="00150ED6" w:rsidRPr="00584C30" w:rsidRDefault="00583971" w:rsidP="00464767">
            <w:pPr>
              <w:pStyle w:val="13213"/>
              <w:rPr>
                <w:lang w:val="kk"/>
              </w:rPr>
            </w:pPr>
            <w:r>
              <w:rPr>
                <w:lang w:val="kk"/>
              </w:rPr>
              <w:t>Қыста не болады (қар, жел, суық, аяз) (снег, ветер, метель, вьюга, снегопад, мороз) ? Өлі табиғат құбылыстары туралы білімді кеңейту.</w:t>
            </w:r>
          </w:p>
          <w:p w14:paraId="286AA28F" w14:textId="51E607D9" w:rsidR="00464767" w:rsidRPr="00584C30" w:rsidRDefault="00583971" w:rsidP="00464767">
            <w:pPr>
              <w:pStyle w:val="13213"/>
              <w:rPr>
                <w:lang w:val="kk"/>
              </w:rPr>
            </w:pPr>
            <w:r>
              <w:rPr>
                <w:lang w:val="kk"/>
              </w:rPr>
              <w:t>(Танымдық іс-әрекет)</w:t>
            </w:r>
          </w:p>
          <w:p w14:paraId="108A3B17" w14:textId="77777777" w:rsidR="00150ED6" w:rsidRPr="00584C30" w:rsidRDefault="00583971" w:rsidP="00464767">
            <w:pPr>
              <w:pStyle w:val="13213"/>
              <w:rPr>
                <w:lang w:val="kk"/>
              </w:rPr>
            </w:pPr>
            <w:r>
              <w:rPr>
                <w:lang w:val="kk"/>
              </w:rPr>
              <w:t>Зерттеу</w:t>
            </w:r>
          </w:p>
          <w:p w14:paraId="7CDF47A1" w14:textId="77777777" w:rsidR="00150ED6" w:rsidRPr="00584C30" w:rsidRDefault="00583971" w:rsidP="00464767">
            <w:pPr>
              <w:pStyle w:val="13213"/>
              <w:rPr>
                <w:lang w:val="kk"/>
              </w:rPr>
            </w:pPr>
            <w:r>
              <w:rPr>
                <w:lang w:val="kk"/>
              </w:rPr>
              <w:t>Жарық сәулелері әрдайым түзу сызық бойымен таралады, егер олардың жолында қандай да бір зат болса, онда ол қара көлеңке түсіреді.</w:t>
            </w:r>
          </w:p>
          <w:p w14:paraId="39CF886A" w14:textId="77777777" w:rsidR="00150ED6" w:rsidRPr="00584C30" w:rsidRDefault="00583971" w:rsidP="00464767">
            <w:pPr>
              <w:pStyle w:val="13213"/>
              <w:rPr>
                <w:lang w:val="kk"/>
              </w:rPr>
            </w:pPr>
            <w:r>
              <w:rPr>
                <w:lang w:val="kk"/>
              </w:rPr>
              <w:t>Таңертең, түсте, кешке бақылау жасау. (Түсте күн төбеде тұрады, көлеңке өте қысқа; таңертең және кешке аспандағы күн батады, көлеңкелер ұзарады). Табиғатпен танысу процесінде заттар мен құбылыстарға тән белгілерді байқауды, талдауды, салыстыруды, ажыратуды үйретуді жалғастыру.</w:t>
            </w:r>
          </w:p>
          <w:p w14:paraId="1DEB22D7" w14:textId="31BB04A4" w:rsidR="00464767" w:rsidRPr="00584C30" w:rsidRDefault="00583971" w:rsidP="00464767">
            <w:pPr>
              <w:pStyle w:val="13213"/>
              <w:rPr>
                <w:lang w:val="kk"/>
              </w:rPr>
            </w:pPr>
            <w:r>
              <w:rPr>
                <w:lang w:val="kk"/>
              </w:rPr>
              <w:t>(Зерттеу іс-әрекеті)</w:t>
            </w:r>
          </w:p>
          <w:p w14:paraId="36F6EE75" w14:textId="77777777" w:rsidR="00150ED6" w:rsidRPr="00584C30" w:rsidRDefault="00583971" w:rsidP="00464767">
            <w:pPr>
              <w:pStyle w:val="13213"/>
              <w:rPr>
                <w:lang w:val="kk"/>
              </w:rPr>
            </w:pPr>
            <w:r w:rsidRPr="00464767">
              <w:rPr>
                <w:lang w:val="kk"/>
              </w:rPr>
              <w:t>"Төрт элемент" аз қимылды ойыны Оны алға айналдыра отырып, ұзын арқанмен секіруді үйретуді жалғастыру.</w:t>
            </w:r>
          </w:p>
          <w:p w14:paraId="60A4523E" w14:textId="1168ACD8" w:rsidR="00464767" w:rsidRPr="00584C30" w:rsidRDefault="00583971" w:rsidP="00464767">
            <w:pPr>
              <w:pStyle w:val="13213"/>
              <w:rPr>
                <w:lang w:val="kk"/>
              </w:rPr>
            </w:pPr>
            <w:r>
              <w:rPr>
                <w:lang w:val="kk"/>
              </w:rPr>
              <w:t>(Дене тәрбиесі)</w:t>
            </w:r>
          </w:p>
          <w:p w14:paraId="02545AFB" w14:textId="77777777" w:rsidR="00150ED6" w:rsidRPr="00584C30" w:rsidRDefault="00583971" w:rsidP="00464767">
            <w:pPr>
              <w:pStyle w:val="13213"/>
              <w:rPr>
                <w:lang w:val="kk"/>
              </w:rPr>
            </w:pPr>
            <w:r w:rsidRPr="00464767">
              <w:rPr>
                <w:lang w:val="kk"/>
              </w:rPr>
              <w:t>"Ұлттық ойын – ұлт қазынасы" "Қоймадағы тышқандар", "Қара және ақ", "Айлакер түлкі" қимылды ойындары Балаларға таныс қимылды ойындарды өз бетімен ұйымдастыруды үйретуді жалғастыру.</w:t>
            </w:r>
          </w:p>
          <w:p w14:paraId="1AF400F2" w14:textId="7F4249BA" w:rsidR="00464767" w:rsidRPr="00584C30" w:rsidRDefault="00583971" w:rsidP="00464767">
            <w:pPr>
              <w:pStyle w:val="13213"/>
              <w:rPr>
                <w:lang w:val="kk"/>
              </w:rPr>
            </w:pPr>
            <w:r>
              <w:rPr>
                <w:lang w:val="kk"/>
              </w:rPr>
              <w:t>(Дене тәрбиесі)</w:t>
            </w:r>
          </w:p>
          <w:p w14:paraId="12A0A73B" w14:textId="77777777" w:rsidR="00150ED6" w:rsidRPr="00584C30" w:rsidRDefault="00583971" w:rsidP="00464767">
            <w:pPr>
              <w:pStyle w:val="13213"/>
              <w:rPr>
                <w:lang w:val="kk"/>
              </w:rPr>
            </w:pPr>
            <w:r w:rsidRPr="00464767">
              <w:rPr>
                <w:lang w:val="kk"/>
              </w:rPr>
              <w:t>Еңбек іс-әрекеті: ауыз үйді сыпыру. Жоспарланған нәтижеге жетуді үйретуді жалғастыру.</w:t>
            </w:r>
          </w:p>
          <w:p w14:paraId="1DD51763" w14:textId="1C6769C4" w:rsidR="00464767" w:rsidRPr="00584C30" w:rsidRDefault="00583971" w:rsidP="00464767">
            <w:pPr>
              <w:pStyle w:val="13213"/>
              <w:rPr>
                <w:lang w:val="kk"/>
              </w:rPr>
            </w:pPr>
            <w:r>
              <w:rPr>
                <w:lang w:val="kk"/>
              </w:rPr>
              <w:t>(Еңбек іс-әрекеті)</w:t>
            </w:r>
          </w:p>
          <w:p w14:paraId="4D0D3A00" w14:textId="77777777" w:rsidR="00150ED6" w:rsidRPr="00584C30" w:rsidRDefault="00583971" w:rsidP="00464767">
            <w:pPr>
              <w:pStyle w:val="13213"/>
              <w:rPr>
                <w:lang w:val="kk"/>
              </w:rPr>
            </w:pPr>
            <w:r w:rsidRPr="00464767">
              <w:rPr>
                <w:lang w:val="kk"/>
              </w:rPr>
              <w:t>Жеке жұмыс</w:t>
            </w:r>
          </w:p>
          <w:p w14:paraId="12EEF1C8" w14:textId="0A71FAEC" w:rsidR="00464767" w:rsidRPr="00584C30" w:rsidRDefault="00583971" w:rsidP="00464767">
            <w:pPr>
              <w:pStyle w:val="13213"/>
              <w:rPr>
                <w:lang w:val="kk"/>
              </w:rPr>
            </w:pPr>
            <w:r>
              <w:rPr>
                <w:lang w:val="kk"/>
              </w:rPr>
              <w:t>Сөздерді дыбыстық талдауды үйренуді жалғастыру: сөздегі дауысты және дауыссыз дыбыстардың ретін анықтау. (Коммуникативтік іс-әрекет)</w:t>
            </w:r>
          </w:p>
          <w:p w14:paraId="73BE3DB3" w14:textId="37CD70FE" w:rsidR="00464767" w:rsidRPr="00464767" w:rsidRDefault="00583971" w:rsidP="00464767">
            <w:pPr>
              <w:pStyle w:val="13213"/>
            </w:pPr>
            <w:r w:rsidRPr="00464767">
              <w:rPr>
                <w:lang w:val="kk"/>
              </w:rPr>
              <w:t>Дербес іс-әрекет: қашықтағы материалмен ойындар көп нұсқалы ойындар үшін кеңістікті ұйымдастыру.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451F722" w14:textId="26D44E19" w:rsidR="00464767" w:rsidRPr="00584C30" w:rsidRDefault="00583971" w:rsidP="00464767">
            <w:pPr>
              <w:pStyle w:val="13213"/>
              <w:rPr>
                <w:lang w:val="kk"/>
              </w:rPr>
            </w:pPr>
            <w:r>
              <w:rPr>
                <w:lang w:val="kk"/>
              </w:rPr>
              <w:t>Ағаштарды бақылау (ағаштар) Қар жауған кезде жансыз табиғат құбылыстары туралы білімдерін кеңейту. (Танымдық іс-әрекет)</w:t>
            </w:r>
          </w:p>
          <w:p w14:paraId="3782BDFA" w14:textId="54520D75" w:rsidR="00464767" w:rsidRPr="00584C30" w:rsidRDefault="00583971" w:rsidP="00464767">
            <w:pPr>
              <w:pStyle w:val="13213"/>
              <w:rPr>
                <w:lang w:val="kk"/>
              </w:rPr>
            </w:pPr>
            <w:r>
              <w:rPr>
                <w:lang w:val="kk"/>
              </w:rPr>
              <w:t>Көркем сөз Өлең</w:t>
            </w:r>
          </w:p>
          <w:p w14:paraId="7A2B41B4" w14:textId="77777777" w:rsidR="004F6AE1" w:rsidRPr="00584C30" w:rsidRDefault="00583971" w:rsidP="00464767">
            <w:pPr>
              <w:pStyle w:val="13213"/>
              <w:rPr>
                <w:lang w:val="kk"/>
              </w:rPr>
            </w:pPr>
            <w:r w:rsidRPr="00464767">
              <w:rPr>
                <w:lang w:val="kk"/>
              </w:rPr>
              <w:t>Оу, балалар, қараңдар,</w:t>
            </w:r>
          </w:p>
          <w:p w14:paraId="3E9C2CE1" w14:textId="77777777" w:rsidR="00FF1C21" w:rsidRPr="00584C30" w:rsidRDefault="00583971" w:rsidP="00464767">
            <w:pPr>
              <w:pStyle w:val="13213"/>
              <w:rPr>
                <w:lang w:val="kk"/>
              </w:rPr>
            </w:pPr>
            <w:r>
              <w:rPr>
                <w:lang w:val="kk"/>
              </w:rPr>
              <w:t>Мына қалың қолғапты.</w:t>
            </w:r>
          </w:p>
          <w:p w14:paraId="3358CA43" w14:textId="77777777" w:rsidR="00FF1C21" w:rsidRPr="00584C30" w:rsidRDefault="00583971" w:rsidP="00464767">
            <w:pPr>
              <w:pStyle w:val="13213"/>
              <w:rPr>
                <w:lang w:val="kk"/>
              </w:rPr>
            </w:pPr>
            <w:r w:rsidRPr="00464767">
              <w:rPr>
                <w:lang w:val="kk"/>
              </w:rPr>
              <w:t>Қолғап кисе боранда, Қолы үсіп тоңбапты.</w:t>
            </w:r>
          </w:p>
          <w:p w14:paraId="1A4A8E03" w14:textId="77777777" w:rsidR="00FF1C21" w:rsidRDefault="00583971" w:rsidP="00464767">
            <w:pPr>
              <w:pStyle w:val="13213"/>
            </w:pPr>
            <w:r>
              <w:rPr>
                <w:lang w:val="kk"/>
              </w:rPr>
              <w:t>Жүннен, жіптен, мақтадан, Тоқып берген аналар.</w:t>
            </w:r>
          </w:p>
          <w:p w14:paraId="2DBEE581" w14:textId="1A6F0F46" w:rsidR="00464767" w:rsidRPr="00464767" w:rsidRDefault="00583971" w:rsidP="00464767">
            <w:pPr>
              <w:pStyle w:val="13213"/>
            </w:pPr>
            <w:r w:rsidRPr="00464767">
              <w:rPr>
                <w:lang w:val="kk"/>
              </w:rPr>
              <w:t xml:space="preserve">Қардан соқты аққала, Киіп алып балалар. </w:t>
            </w:r>
          </w:p>
          <w:p w14:paraId="0F775CDC" w14:textId="5BA449B9" w:rsidR="00464767" w:rsidRPr="00584C30" w:rsidRDefault="00583971" w:rsidP="00464767">
            <w:pPr>
              <w:pStyle w:val="13213"/>
              <w:rPr>
                <w:lang w:val="kk"/>
              </w:rPr>
            </w:pPr>
            <w:r>
              <w:rPr>
                <w:lang w:val="kk"/>
              </w:rPr>
              <w:t>Әдеби шығармаларды эмоционалды қабылдауға ықпал ету. (Коммуникативті іс-әрекет)</w:t>
            </w:r>
          </w:p>
          <w:p w14:paraId="713212F9" w14:textId="757F12E1" w:rsidR="00464767" w:rsidRPr="00584C30" w:rsidRDefault="00583971" w:rsidP="00464767">
            <w:pPr>
              <w:pStyle w:val="13213"/>
              <w:rPr>
                <w:lang w:val="kk"/>
              </w:rPr>
            </w:pPr>
            <w:r>
              <w:rPr>
                <w:lang w:val="kk"/>
              </w:rPr>
              <w:t>"Қандай ағаш" дидактикалық ойыны Өсімдіктердің белгілерін тірі тіршілік иелері ретінде байқауды және себеп-салдарлық байланыстармен бөлісуді үйретуді жалғастыру.</w:t>
            </w:r>
          </w:p>
          <w:p w14:paraId="270438A7" w14:textId="2934F2FC" w:rsidR="00FF1C21" w:rsidRPr="00584C30" w:rsidRDefault="00583971" w:rsidP="00464767">
            <w:pPr>
              <w:pStyle w:val="13213"/>
              <w:rPr>
                <w:lang w:val="kk"/>
              </w:rPr>
            </w:pPr>
            <w:r>
              <w:rPr>
                <w:lang w:val="kk"/>
              </w:rPr>
              <w:t>(Танымдық іс-әрекет)</w:t>
            </w:r>
          </w:p>
          <w:p w14:paraId="7D0EC965" w14:textId="77777777" w:rsidR="00FF1C21" w:rsidRPr="00584C30" w:rsidRDefault="00583971" w:rsidP="00464767">
            <w:pPr>
              <w:pStyle w:val="13213"/>
              <w:rPr>
                <w:lang w:val="kk"/>
              </w:rPr>
            </w:pPr>
            <w:r>
              <w:rPr>
                <w:lang w:val="kk"/>
              </w:rPr>
              <w:t>Зерттеу</w:t>
            </w:r>
          </w:p>
          <w:p w14:paraId="290EDD5C" w14:textId="5B42D575" w:rsidR="00464767" w:rsidRPr="00584C30" w:rsidRDefault="00583971" w:rsidP="00464767">
            <w:pPr>
              <w:pStyle w:val="13213"/>
              <w:rPr>
                <w:lang w:val="kk"/>
              </w:rPr>
            </w:pPr>
            <w:r>
              <w:rPr>
                <w:lang w:val="kk"/>
              </w:rPr>
              <w:t>Зерттеу іс-әрекеті: бораннан кейін жүйектердегі топырақты, ағаштардың тамырларын қармен жабу, өйткені қатты жел бәрін өзгертеді: омбы қарды басқа жерге ауыстырды; қажет емес жерді жалаңаштады. Балалардың зерттеу іс-әрекетіне жағдай жасау. (Зерттеу іс-әрекеті)</w:t>
            </w:r>
          </w:p>
          <w:p w14:paraId="3A4ED27C" w14:textId="77777777" w:rsidR="00464767" w:rsidRPr="00584C30" w:rsidRDefault="00583971" w:rsidP="00464767">
            <w:pPr>
              <w:pStyle w:val="13213"/>
              <w:rPr>
                <w:lang w:val="kk"/>
              </w:rPr>
            </w:pPr>
            <w:r w:rsidRPr="00464767">
              <w:rPr>
                <w:lang w:val="kk"/>
              </w:rPr>
              <w:t xml:space="preserve">"Мұқият бол" аз қимылды ойыны </w:t>
            </w:r>
          </w:p>
          <w:p w14:paraId="38DDB8E1" w14:textId="77777777" w:rsidR="00FF1C21" w:rsidRPr="00584C30" w:rsidRDefault="00583971" w:rsidP="00464767">
            <w:pPr>
              <w:pStyle w:val="13213"/>
              <w:rPr>
                <w:lang w:val="kk"/>
              </w:rPr>
            </w:pPr>
            <w:r>
              <w:rPr>
                <w:lang w:val="kk"/>
              </w:rPr>
              <w:t>Шеңбер бойымен жұптасып қозғалуды үйрету.</w:t>
            </w:r>
          </w:p>
          <w:p w14:paraId="7CEDC47F" w14:textId="113F3902" w:rsidR="00464767" w:rsidRPr="00584C30" w:rsidRDefault="00583971" w:rsidP="00464767">
            <w:pPr>
              <w:pStyle w:val="13213"/>
              <w:rPr>
                <w:lang w:val="kk"/>
              </w:rPr>
            </w:pPr>
            <w:r w:rsidRPr="00464767">
              <w:rPr>
                <w:lang w:val="kk"/>
              </w:rPr>
              <w:t>(Дене тәрбиесі)</w:t>
            </w:r>
          </w:p>
          <w:p w14:paraId="1C74F2D5" w14:textId="77777777" w:rsidR="00FF1C21" w:rsidRPr="00584C30" w:rsidRDefault="00583971" w:rsidP="00464767">
            <w:pPr>
              <w:pStyle w:val="13213"/>
              <w:rPr>
                <w:lang w:val="kk"/>
              </w:rPr>
            </w:pPr>
            <w:r w:rsidRPr="00464767">
              <w:rPr>
                <w:lang w:val="kk"/>
              </w:rPr>
              <w:t>"Ұлттық ойын – ұлт қазынасы" "Құстар мен мысық", "кім жақсы секіреді", "Айлакер түлкі" қимылды ойындары</w:t>
            </w:r>
          </w:p>
          <w:p w14:paraId="3FC74725" w14:textId="77777777" w:rsidR="00FF1C21" w:rsidRPr="00584C30" w:rsidRDefault="00583971" w:rsidP="00464767">
            <w:pPr>
              <w:pStyle w:val="13213"/>
              <w:rPr>
                <w:lang w:val="kk"/>
              </w:rPr>
            </w:pPr>
            <w:r>
              <w:rPr>
                <w:lang w:val="kk"/>
              </w:rPr>
              <w:t>Таныс қимылды ойындарды өз бетінше ұйымдастыруды үйретуді жалғастыру.</w:t>
            </w:r>
          </w:p>
          <w:p w14:paraId="48983A17" w14:textId="671EFA86" w:rsidR="00464767" w:rsidRPr="00584C30" w:rsidRDefault="00583971" w:rsidP="00464767">
            <w:pPr>
              <w:pStyle w:val="13213"/>
              <w:rPr>
                <w:lang w:val="kk"/>
              </w:rPr>
            </w:pPr>
            <w:r>
              <w:rPr>
                <w:lang w:val="kk"/>
              </w:rPr>
              <w:t>(Дене тәрбиесі)</w:t>
            </w:r>
          </w:p>
          <w:p w14:paraId="33F63775" w14:textId="77777777" w:rsidR="00FF1C21" w:rsidRPr="00584C30" w:rsidRDefault="00583971" w:rsidP="00464767">
            <w:pPr>
              <w:pStyle w:val="13213"/>
              <w:rPr>
                <w:lang w:val="kk"/>
              </w:rPr>
            </w:pPr>
            <w:r w:rsidRPr="00464767">
              <w:rPr>
                <w:lang w:val="kk"/>
              </w:rPr>
              <w:t>Еңбек іс-әрекеті: құстар ұясына жем салу. Еңбек нәтижелерін, олардың шығармашылық іс-әрекеті мен құрдастарын бағалауды және құрметтеуді үйретуді жалғастыру.</w:t>
            </w:r>
          </w:p>
          <w:p w14:paraId="12F96B3C" w14:textId="355FBEB0" w:rsidR="00464767" w:rsidRPr="00464767" w:rsidRDefault="00583971" w:rsidP="00464767">
            <w:pPr>
              <w:pStyle w:val="13213"/>
            </w:pPr>
            <w:r>
              <w:rPr>
                <w:lang w:val="kk"/>
              </w:rPr>
              <w:t>(Еңбек іс-әрекеті)</w:t>
            </w:r>
          </w:p>
          <w:p w14:paraId="20AC50FF" w14:textId="77777777" w:rsidR="00FF1C21" w:rsidRDefault="00583971" w:rsidP="00464767">
            <w:pPr>
              <w:pStyle w:val="13213"/>
            </w:pPr>
            <w:r w:rsidRPr="00464767">
              <w:rPr>
                <w:lang w:val="kk"/>
              </w:rPr>
              <w:t>Жеке жұмыс "Алдымен не, содан кейін не"</w:t>
            </w:r>
          </w:p>
          <w:p w14:paraId="05939F56" w14:textId="7521007A" w:rsidR="00464767" w:rsidRPr="00584C30" w:rsidRDefault="00583971" w:rsidP="00464767">
            <w:pPr>
              <w:pStyle w:val="13213"/>
              <w:rPr>
                <w:lang w:val="kk"/>
              </w:rPr>
            </w:pPr>
            <w:r>
              <w:rPr>
                <w:lang w:val="kk"/>
              </w:rPr>
              <w:t>"Алдымен – содан кейін", "болды – болған – болады", "ертерек – кейінірек" оқиғаларының өзгеруінің уақытша реттілігін анықтау қабілетін дамыту. (Танымдық іс-әрекет)</w:t>
            </w:r>
          </w:p>
          <w:p w14:paraId="0B54651C" w14:textId="77777777" w:rsidR="00464767" w:rsidRPr="00584C30" w:rsidRDefault="00583971" w:rsidP="00464767">
            <w:pPr>
              <w:pStyle w:val="13213"/>
              <w:rPr>
                <w:lang w:val="kk"/>
              </w:rPr>
            </w:pPr>
            <w:r w:rsidRPr="00464767">
              <w:rPr>
                <w:lang w:val="kk"/>
              </w:rPr>
              <w:t xml:space="preserve">Дербес іс-әрекет: шанамен сырғанау </w:t>
            </w:r>
          </w:p>
          <w:p w14:paraId="3FB7A5DC" w14:textId="6E450C5B" w:rsidR="00464767" w:rsidRPr="00584C30" w:rsidRDefault="00583971" w:rsidP="00464767">
            <w:pPr>
              <w:pStyle w:val="13213"/>
              <w:rPr>
                <w:lang w:val="kk"/>
              </w:rPr>
            </w:pPr>
            <w:r>
              <w:rPr>
                <w:lang w:val="kk"/>
              </w:rPr>
              <w:t>үшін жағдай жасау</w:t>
            </w:r>
          </w:p>
          <w:p w14:paraId="58AF2A57" w14:textId="77777777" w:rsidR="00FF1C21" w:rsidRDefault="00583971" w:rsidP="00FF1C21">
            <w:pPr>
              <w:pStyle w:val="13213"/>
            </w:pPr>
            <w:r>
              <w:rPr>
                <w:lang w:val="kk"/>
              </w:rPr>
              <w:t>шанамен сырғанау (шана).</w:t>
            </w:r>
          </w:p>
          <w:p w14:paraId="7CE25B03" w14:textId="52F8333B" w:rsidR="00464767" w:rsidRPr="00464767" w:rsidRDefault="00583971" w:rsidP="00FF1C21">
            <w:pPr>
              <w:pStyle w:val="13213"/>
            </w:pPr>
            <w:r>
              <w:rPr>
                <w:lang w:val="kk"/>
              </w:rPr>
              <w:t xml:space="preserve">(Дене тәрбиесі) </w:t>
            </w:r>
          </w:p>
        </w:tc>
        <w:tc>
          <w:tcPr>
            <w:tcW w:w="2693" w:type="dxa"/>
            <w:tcBorders>
              <w:top w:val="single" w:sz="4" w:space="0" w:color="000000"/>
              <w:left w:val="single" w:sz="4" w:space="0" w:color="000000"/>
              <w:bottom w:val="single" w:sz="4" w:space="0" w:color="000000"/>
              <w:right w:val="single" w:sz="4" w:space="0" w:color="000000"/>
            </w:tcBorders>
          </w:tcPr>
          <w:p w14:paraId="12CA7602" w14:textId="4B800CA8" w:rsidR="00464767" w:rsidRPr="00464767" w:rsidRDefault="00583971" w:rsidP="00464767">
            <w:pPr>
              <w:pStyle w:val="13213"/>
            </w:pPr>
            <w:r w:rsidRPr="00464767">
              <w:rPr>
                <w:lang w:val="kk"/>
              </w:rPr>
              <w:t>Құстардың мінез-құлқын бақылау Құстар ұясындағы жабайы табиғат құбылыстары туралы білімді кеңейту (Танымдық іс-әрекет)</w:t>
            </w:r>
          </w:p>
          <w:p w14:paraId="40525026" w14:textId="77777777" w:rsidR="007B5D59" w:rsidRDefault="00583971" w:rsidP="00464767">
            <w:pPr>
              <w:pStyle w:val="13213"/>
            </w:pPr>
            <w:r>
              <w:rPr>
                <w:lang w:val="kk"/>
              </w:rPr>
              <w:t>Көркем сөз Ырымдар</w:t>
            </w:r>
          </w:p>
          <w:p w14:paraId="0D54F086" w14:textId="77777777" w:rsidR="007B5D59" w:rsidRPr="00584C30" w:rsidRDefault="00583971" w:rsidP="00464767">
            <w:pPr>
              <w:pStyle w:val="13213"/>
              <w:rPr>
                <w:lang w:val="kk"/>
              </w:rPr>
            </w:pPr>
            <w:r w:rsidRPr="00464767">
              <w:rPr>
                <w:lang w:val="kk"/>
              </w:rPr>
              <w:t>Тысқа шықсам, аула – қар, Басып қапты маңайды. Тал басынан қарғалар, Тамашалай қарайды. Бiрi ұшып, асыға, Қонды келiп аулаға.Қарады тал басына, Қарды кешiп, таңдана.</w:t>
            </w:r>
          </w:p>
          <w:p w14:paraId="7C1DDE33" w14:textId="3EA2F6A3" w:rsidR="00464767" w:rsidRPr="00584C30" w:rsidRDefault="00583971" w:rsidP="00464767">
            <w:pPr>
              <w:pStyle w:val="13213"/>
              <w:rPr>
                <w:lang w:val="kk"/>
              </w:rPr>
            </w:pPr>
            <w:r>
              <w:rPr>
                <w:lang w:val="kk"/>
              </w:rPr>
              <w:t>Тілдің көркемдігін сезінуге үйретуді жалғастыру (эпитеттер, сипаттамалар, бейнелі сөздер. (Коммуникативтік іс-әрекет)</w:t>
            </w:r>
          </w:p>
          <w:p w14:paraId="76A00A1B" w14:textId="77777777" w:rsidR="007B5D59" w:rsidRPr="00584C30" w:rsidRDefault="00583971" w:rsidP="00464767">
            <w:pPr>
              <w:pStyle w:val="13213"/>
              <w:rPr>
                <w:lang w:val="kk"/>
              </w:rPr>
            </w:pPr>
            <w:r>
              <w:rPr>
                <w:lang w:val="kk"/>
              </w:rPr>
              <w:t>Зерттеу: құстардың іздерін қарастыру, оларды қарға іздерімен салыстыру. Жауап беру үшін құстардың жануарлардан айырмашылығы неде?</w:t>
            </w:r>
          </w:p>
          <w:p w14:paraId="20E24291" w14:textId="7E2D2976" w:rsidR="00464767" w:rsidRPr="00584C30" w:rsidRDefault="00583971" w:rsidP="00464767">
            <w:pPr>
              <w:pStyle w:val="13213"/>
              <w:rPr>
                <w:lang w:val="kk"/>
              </w:rPr>
            </w:pPr>
            <w:r>
              <w:rPr>
                <w:lang w:val="kk"/>
              </w:rPr>
              <w:t>Бақылауды, талдауды, салыстыруды үйретуді жалғастыру (Зерттеу іс-әрекеті)</w:t>
            </w:r>
          </w:p>
          <w:p w14:paraId="232067DB" w14:textId="7948485F" w:rsidR="00464767" w:rsidRPr="00584C30" w:rsidRDefault="00583971" w:rsidP="00464767">
            <w:pPr>
              <w:pStyle w:val="13213"/>
              <w:rPr>
                <w:lang w:val="kk"/>
              </w:rPr>
            </w:pPr>
            <w:r w:rsidRPr="00464767">
              <w:rPr>
                <w:lang w:val="kk"/>
              </w:rPr>
              <w:t>"Теңіз толқиды" аз қимылды ойыны Қозғалыс ырғағын музыкалық сүйемелдеумен үйлестіру. (Дене тәрбиесі)</w:t>
            </w:r>
          </w:p>
          <w:p w14:paraId="2D3CF25C" w14:textId="77777777" w:rsidR="00464767" w:rsidRPr="00584C30" w:rsidRDefault="00583971" w:rsidP="00464767">
            <w:pPr>
              <w:pStyle w:val="13213"/>
              <w:rPr>
                <w:lang w:val="kk"/>
              </w:rPr>
            </w:pPr>
            <w:r w:rsidRPr="00464767">
              <w:rPr>
                <w:lang w:val="kk"/>
              </w:rPr>
              <w:t xml:space="preserve">"Ұлттық ойын – ұлт қазынасы" "Қоймадағы тышқандар", "Қар патшасы", "Жапалақтар және қарлығаш" қимылды ойындары </w:t>
            </w:r>
          </w:p>
          <w:p w14:paraId="7C9428DA" w14:textId="77777777" w:rsidR="00A725D5" w:rsidRPr="00584C30" w:rsidRDefault="00583971" w:rsidP="00464767">
            <w:pPr>
              <w:pStyle w:val="13213"/>
              <w:rPr>
                <w:lang w:val="kk"/>
              </w:rPr>
            </w:pPr>
            <w:r>
              <w:rPr>
                <w:lang w:val="kk"/>
              </w:rPr>
              <w:t>Таныс қимылды ойындарды өз бетінше ұйымдастыруды үйретуді жалғастыру.</w:t>
            </w:r>
          </w:p>
          <w:p w14:paraId="162A76EF" w14:textId="77C53B21" w:rsidR="00464767" w:rsidRPr="00584C30" w:rsidRDefault="00583971" w:rsidP="00464767">
            <w:pPr>
              <w:pStyle w:val="13213"/>
              <w:rPr>
                <w:lang w:val="kk"/>
              </w:rPr>
            </w:pPr>
            <w:r>
              <w:rPr>
                <w:lang w:val="kk"/>
              </w:rPr>
              <w:t>(Дене тәрбиесі)</w:t>
            </w:r>
          </w:p>
          <w:p w14:paraId="2DB190A8" w14:textId="77777777" w:rsidR="00A725D5" w:rsidRPr="00584C30" w:rsidRDefault="00583971" w:rsidP="00464767">
            <w:pPr>
              <w:pStyle w:val="13213"/>
              <w:rPr>
                <w:lang w:val="kk"/>
              </w:rPr>
            </w:pPr>
            <w:r>
              <w:rPr>
                <w:lang w:val="kk"/>
              </w:rPr>
              <w:t xml:space="preserve">Еңбек іс-әрекеті: жем толтыру. Жоспарланған нәтижеге жетуді үйретуді жалғастыру. </w:t>
            </w:r>
          </w:p>
          <w:p w14:paraId="76217B8C" w14:textId="7BAE119E" w:rsidR="00464767" w:rsidRPr="00584C30" w:rsidRDefault="00583971" w:rsidP="00464767">
            <w:pPr>
              <w:pStyle w:val="13213"/>
              <w:rPr>
                <w:lang w:val="kk"/>
              </w:rPr>
            </w:pPr>
            <w:r>
              <w:rPr>
                <w:lang w:val="kk"/>
              </w:rPr>
              <w:t>(Еңбек іс-әрекеті)</w:t>
            </w:r>
          </w:p>
          <w:p w14:paraId="6E610665" w14:textId="77777777" w:rsidR="00A725D5" w:rsidRPr="00584C30" w:rsidRDefault="00583971" w:rsidP="00464767">
            <w:pPr>
              <w:pStyle w:val="13213"/>
              <w:rPr>
                <w:lang w:val="kk"/>
              </w:rPr>
            </w:pPr>
            <w:r>
              <w:rPr>
                <w:lang w:val="kk"/>
              </w:rPr>
              <w:t>"Қателеспе" жеке жұмысы</w:t>
            </w:r>
          </w:p>
          <w:p w14:paraId="3B38C0A5" w14:textId="77777777" w:rsidR="00A725D5" w:rsidRPr="00584C30" w:rsidRDefault="00583971" w:rsidP="00464767">
            <w:pPr>
              <w:pStyle w:val="13213"/>
              <w:rPr>
                <w:lang w:val="kk"/>
              </w:rPr>
            </w:pPr>
            <w:r>
              <w:rPr>
                <w:lang w:val="kk"/>
              </w:rPr>
              <w:t>Қосалқы қадамдармен алға жылжуды үйрету.</w:t>
            </w:r>
          </w:p>
          <w:p w14:paraId="7D8DAA0F" w14:textId="784F2DCE" w:rsidR="00464767" w:rsidRPr="00584C30" w:rsidRDefault="00583971" w:rsidP="00464767">
            <w:pPr>
              <w:pStyle w:val="13213"/>
              <w:rPr>
                <w:lang w:val="kk"/>
              </w:rPr>
            </w:pPr>
            <w:r>
              <w:rPr>
                <w:lang w:val="kk"/>
              </w:rPr>
              <w:t>(Дене тәрбиесі)</w:t>
            </w:r>
          </w:p>
          <w:p w14:paraId="3EC1F98F" w14:textId="66B57008" w:rsidR="00464767" w:rsidRPr="00464767" w:rsidRDefault="00583971" w:rsidP="00464767">
            <w:pPr>
              <w:pStyle w:val="13213"/>
            </w:pPr>
            <w:r w:rsidRPr="00464767">
              <w:rPr>
                <w:lang w:val="kk"/>
              </w:rPr>
              <w:t>Дербес іс-әрекет: балалардың қалауы бойынша ойындар. Көп нұсқалы ойындар үшін кеңістікті ұйымдастыру. (Дене тәрбиесі)</w:t>
            </w:r>
          </w:p>
          <w:p w14:paraId="328FC362" w14:textId="77777777" w:rsidR="00464767" w:rsidRPr="00464767" w:rsidRDefault="00464767" w:rsidP="00464767">
            <w:pPr>
              <w:pStyle w:val="13213"/>
            </w:pPr>
          </w:p>
        </w:tc>
      </w:tr>
      <w:tr w:rsidR="008F34A3" w14:paraId="0EA3BEF8"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53334D63" w14:textId="6423D51C" w:rsidR="00464767" w:rsidRPr="00464767" w:rsidRDefault="00583971" w:rsidP="00464767">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tcPr>
          <w:p w14:paraId="722CBE15" w14:textId="77777777" w:rsidR="00464767" w:rsidRPr="00464767" w:rsidRDefault="00583971" w:rsidP="00464767">
            <w:pPr>
              <w:pStyle w:val="13213"/>
            </w:pPr>
            <w:r w:rsidRPr="00464767">
              <w:rPr>
                <w:lang w:val="kk"/>
              </w:rPr>
              <w:t>Үй құстары туралы әңгіме (Үй құстары: тауық, әтеш, балапан, қаз, үйрек)</w:t>
            </w:r>
          </w:p>
        </w:tc>
        <w:tc>
          <w:tcPr>
            <w:tcW w:w="2693" w:type="dxa"/>
            <w:tcBorders>
              <w:top w:val="single" w:sz="4" w:space="0" w:color="000000"/>
              <w:left w:val="single" w:sz="4" w:space="0" w:color="000000"/>
              <w:bottom w:val="single" w:sz="4" w:space="0" w:color="000000"/>
              <w:right w:val="single" w:sz="4" w:space="0" w:color="000000"/>
            </w:tcBorders>
          </w:tcPr>
          <w:p w14:paraId="423EB1D8" w14:textId="77777777" w:rsidR="005A7D45" w:rsidRDefault="00583971" w:rsidP="00464767">
            <w:pPr>
              <w:pStyle w:val="13213"/>
            </w:pPr>
            <w:r>
              <w:rPr>
                <w:lang w:val="kk"/>
              </w:rPr>
              <w:t>Ретімен шешіну.</w:t>
            </w:r>
          </w:p>
          <w:p w14:paraId="3A104FB3" w14:textId="77777777" w:rsidR="005A7D45" w:rsidRDefault="00583971" w:rsidP="00464767">
            <w:pPr>
              <w:pStyle w:val="13213"/>
            </w:pPr>
            <w:r w:rsidRPr="00464767">
              <w:rPr>
                <w:lang w:val="kk"/>
              </w:rPr>
              <w:t>Шкафтардағы реттілікті тексеру</w:t>
            </w:r>
          </w:p>
          <w:p w14:paraId="398513C8" w14:textId="08943DB7" w:rsidR="00464767" w:rsidRPr="00464767" w:rsidRDefault="00583971" w:rsidP="00464767">
            <w:pPr>
              <w:pStyle w:val="13213"/>
            </w:pPr>
            <w:r w:rsidRPr="00464767">
              <w:rPr>
                <w:lang w:val="kk"/>
              </w:rPr>
              <w:t>(Киім-кешек)</w:t>
            </w:r>
          </w:p>
          <w:p w14:paraId="4154A5B7" w14:textId="77777777" w:rsidR="00464767" w:rsidRPr="00464767" w:rsidRDefault="00464767" w:rsidP="00464767">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84142A2" w14:textId="77777777" w:rsidR="005A7D45" w:rsidRDefault="00583971" w:rsidP="00464767">
            <w:pPr>
              <w:pStyle w:val="13213"/>
            </w:pPr>
            <w:r>
              <w:rPr>
                <w:lang w:val="kk"/>
              </w:rPr>
              <w:t>Серуеннен алған әсерімен бөлісу.</w:t>
            </w:r>
          </w:p>
          <w:p w14:paraId="676630F3" w14:textId="6F06F065" w:rsidR="00464767" w:rsidRPr="00464767" w:rsidRDefault="00583971" w:rsidP="00464767">
            <w:pPr>
              <w:pStyle w:val="13213"/>
            </w:pPr>
            <w:r w:rsidRPr="00464767">
              <w:rPr>
                <w:lang w:val="kk"/>
              </w:rPr>
              <w:t>Мақал-мәтелдерді қайталау</w:t>
            </w:r>
          </w:p>
        </w:tc>
        <w:tc>
          <w:tcPr>
            <w:tcW w:w="2693" w:type="dxa"/>
            <w:tcBorders>
              <w:top w:val="single" w:sz="4" w:space="0" w:color="000000"/>
              <w:left w:val="single" w:sz="4" w:space="0" w:color="000000"/>
              <w:bottom w:val="single" w:sz="4" w:space="0" w:color="000000"/>
              <w:right w:val="single" w:sz="4" w:space="0" w:color="000000"/>
            </w:tcBorders>
          </w:tcPr>
          <w:p w14:paraId="5670C174" w14:textId="57D579CC" w:rsidR="00464767" w:rsidRPr="00464767" w:rsidRDefault="00583971" w:rsidP="00464767">
            <w:pPr>
              <w:pStyle w:val="13213"/>
            </w:pPr>
            <w:r>
              <w:rPr>
                <w:lang w:val="kk"/>
              </w:rPr>
              <w:t xml:space="preserve">Серуендеу туралы эмоционалды жауап (Не есте қалды? Серуенде не ұнамады?) </w:t>
            </w:r>
          </w:p>
        </w:tc>
        <w:tc>
          <w:tcPr>
            <w:tcW w:w="2693" w:type="dxa"/>
            <w:tcBorders>
              <w:top w:val="single" w:sz="4" w:space="0" w:color="000000"/>
              <w:left w:val="single" w:sz="4" w:space="0" w:color="000000"/>
              <w:bottom w:val="single" w:sz="4" w:space="0" w:color="000000"/>
              <w:right w:val="single" w:sz="4" w:space="0" w:color="000000"/>
            </w:tcBorders>
          </w:tcPr>
          <w:p w14:paraId="47819124" w14:textId="77777777" w:rsidR="005A7D45" w:rsidRDefault="00583971" w:rsidP="00464767">
            <w:pPr>
              <w:pStyle w:val="13213"/>
            </w:pPr>
            <w:r>
              <w:rPr>
                <w:lang w:val="kk"/>
              </w:rPr>
              <w:t>"Мен атаймын, ал сен орындайсың" ойыны</w:t>
            </w:r>
          </w:p>
          <w:p w14:paraId="3EBA5D8D" w14:textId="33AE79C0" w:rsidR="00464767" w:rsidRPr="00464767" w:rsidRDefault="00583971" w:rsidP="00464767">
            <w:pPr>
              <w:pStyle w:val="13213"/>
            </w:pPr>
            <w:r w:rsidRPr="00464767">
              <w:rPr>
                <w:lang w:val="kk"/>
              </w:rPr>
              <w:t>(Жүр, отыр, тұр, бар, апар, бер, ал, әкел, іш, жуу, кел, секір, жүгір, қуып жет, қуып жет те ұста)</w:t>
            </w:r>
          </w:p>
        </w:tc>
      </w:tr>
      <w:tr w:rsidR="008F34A3" w14:paraId="525C3AB3"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09652CE0" w14:textId="50A9FC7A" w:rsidR="006D27BC" w:rsidRPr="00464767" w:rsidRDefault="00583971" w:rsidP="006D27BC">
            <w:pPr>
              <w:pStyle w:val="13213"/>
            </w:pPr>
            <w:r w:rsidRPr="00464767">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tcPr>
          <w:p w14:paraId="249D3C80" w14:textId="77777777" w:rsidR="006D27BC" w:rsidRPr="00584C30" w:rsidRDefault="00583971" w:rsidP="006D27BC">
            <w:pPr>
              <w:pStyle w:val="13213"/>
              <w:rPr>
                <w:lang w:val="kk"/>
              </w:rPr>
            </w:pPr>
            <w:r>
              <w:rPr>
                <w:lang w:val="kk"/>
              </w:rPr>
              <w:t>Кезекшілердің жұмысы Кезекші міндеттерін жауапкершілікпен орындауды үйретуді жалғастыру. (Еңбек іс-әрекеті)</w:t>
            </w:r>
          </w:p>
          <w:p w14:paraId="3F26C25B" w14:textId="77777777" w:rsidR="006D27BC" w:rsidRPr="00584C30" w:rsidRDefault="00583971" w:rsidP="006D27BC">
            <w:pPr>
              <w:pStyle w:val="13213"/>
              <w:rPr>
                <w:lang w:val="kk"/>
              </w:rPr>
            </w:pPr>
            <w:r w:rsidRPr="00464767">
              <w:rPr>
                <w:lang w:val="kk"/>
              </w:rPr>
              <w:t>Үнемді тұтыну</w:t>
            </w:r>
          </w:p>
          <w:p w14:paraId="4CFAFE51" w14:textId="77777777" w:rsidR="006D27BC" w:rsidRPr="00584C30" w:rsidRDefault="00583971" w:rsidP="006D27BC">
            <w:pPr>
              <w:pStyle w:val="13213"/>
              <w:rPr>
                <w:lang w:val="kk"/>
              </w:rPr>
            </w:pPr>
            <w:r>
              <w:rPr>
                <w:lang w:val="kk"/>
              </w:rPr>
              <w:t>Мәдени-гигиеналық дағдылар Гигиеналық процедураларды орындау</w:t>
            </w:r>
          </w:p>
          <w:p w14:paraId="53FB3A6C" w14:textId="77777777" w:rsidR="006D27BC" w:rsidRPr="00584C30" w:rsidRDefault="00583971" w:rsidP="006D27BC">
            <w:pPr>
              <w:pStyle w:val="13213"/>
              <w:rPr>
                <w:lang w:val="kk"/>
              </w:rPr>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67FD28A2" w14:textId="77777777" w:rsidR="006D27BC" w:rsidRPr="00464767" w:rsidRDefault="00583971" w:rsidP="006D27BC">
            <w:pPr>
              <w:pStyle w:val="13213"/>
            </w:pPr>
            <w:r>
              <w:rPr>
                <w:lang w:val="kk"/>
              </w:rPr>
              <w:t xml:space="preserve">(Дене тәрбиесі) </w:t>
            </w:r>
          </w:p>
          <w:p w14:paraId="13EB234F" w14:textId="760CC22A" w:rsidR="006D27BC" w:rsidRPr="00464767" w:rsidRDefault="00583971" w:rsidP="006D27BC">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2544D344" w14:textId="77777777" w:rsidR="006D27BC" w:rsidRPr="00584C30" w:rsidRDefault="00583971" w:rsidP="006D27BC">
            <w:pPr>
              <w:pStyle w:val="13213"/>
              <w:rPr>
                <w:lang w:val="kk"/>
              </w:rPr>
            </w:pPr>
            <w:r>
              <w:rPr>
                <w:lang w:val="kk"/>
              </w:rPr>
              <w:t>Кезекшілердің жұмысы Кезекші міндеттерін жауапкершілікпен орындауды үйретуді жалғастыру. (Еңбек іс-әрекеті)</w:t>
            </w:r>
          </w:p>
          <w:p w14:paraId="5C69AD45" w14:textId="77777777" w:rsidR="006D27BC" w:rsidRPr="00584C30" w:rsidRDefault="00583971" w:rsidP="006D27BC">
            <w:pPr>
              <w:pStyle w:val="13213"/>
              <w:rPr>
                <w:lang w:val="kk"/>
              </w:rPr>
            </w:pPr>
            <w:r w:rsidRPr="00464767">
              <w:rPr>
                <w:lang w:val="kk"/>
              </w:rPr>
              <w:t>Үнемді тұтыну</w:t>
            </w:r>
          </w:p>
          <w:p w14:paraId="5D291A8A" w14:textId="77777777" w:rsidR="006D27BC" w:rsidRPr="00584C30" w:rsidRDefault="00583971" w:rsidP="006D27BC">
            <w:pPr>
              <w:pStyle w:val="13213"/>
              <w:rPr>
                <w:lang w:val="kk"/>
              </w:rPr>
            </w:pPr>
            <w:r>
              <w:rPr>
                <w:lang w:val="kk"/>
              </w:rPr>
              <w:t>Мәдени-гигиеналық дағдылар Гигиеналық процедураларды орындау</w:t>
            </w:r>
          </w:p>
          <w:p w14:paraId="0CEBFE3F" w14:textId="77777777" w:rsidR="006D27BC" w:rsidRPr="00584C30" w:rsidRDefault="00583971" w:rsidP="006D27BC">
            <w:pPr>
              <w:pStyle w:val="13213"/>
              <w:rPr>
                <w:lang w:val="kk"/>
              </w:rPr>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54856FC2" w14:textId="77777777" w:rsidR="006D27BC" w:rsidRPr="00464767" w:rsidRDefault="00583971" w:rsidP="006D27BC">
            <w:pPr>
              <w:pStyle w:val="13213"/>
            </w:pPr>
            <w:r>
              <w:rPr>
                <w:lang w:val="kk"/>
              </w:rPr>
              <w:t xml:space="preserve">(Дене тәрбиесі) </w:t>
            </w:r>
          </w:p>
          <w:p w14:paraId="40C64122" w14:textId="1E1D3A26" w:rsidR="006D27BC" w:rsidRPr="00464767" w:rsidRDefault="00583971" w:rsidP="006D27BC">
            <w:pPr>
              <w:pStyle w:val="13213"/>
            </w:pPr>
            <w:r w:rsidRPr="00464767">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tcPr>
          <w:p w14:paraId="792F6343" w14:textId="77777777" w:rsidR="006D27BC" w:rsidRPr="00584C30" w:rsidRDefault="00583971" w:rsidP="006D27BC">
            <w:pPr>
              <w:pStyle w:val="13213"/>
              <w:rPr>
                <w:lang w:val="kk"/>
              </w:rPr>
            </w:pPr>
            <w:r>
              <w:rPr>
                <w:lang w:val="kk"/>
              </w:rPr>
              <w:t>Кезекшілердің жұмысы Кезекші міндеттерін жауапкершілікпен орындауды үйретуді жалғастыру. (Еңбек іс-әрекеті)</w:t>
            </w:r>
          </w:p>
          <w:p w14:paraId="29FFFA80" w14:textId="77777777" w:rsidR="006D27BC" w:rsidRPr="00584C30" w:rsidRDefault="00583971" w:rsidP="006D27BC">
            <w:pPr>
              <w:pStyle w:val="13213"/>
              <w:rPr>
                <w:lang w:val="kk"/>
              </w:rPr>
            </w:pPr>
            <w:r w:rsidRPr="00464767">
              <w:rPr>
                <w:lang w:val="kk"/>
              </w:rPr>
              <w:t>Үнемді тұтыну</w:t>
            </w:r>
          </w:p>
          <w:p w14:paraId="5C39CF66" w14:textId="77777777" w:rsidR="006D27BC" w:rsidRPr="00584C30" w:rsidRDefault="00583971" w:rsidP="006D27BC">
            <w:pPr>
              <w:pStyle w:val="13213"/>
              <w:rPr>
                <w:lang w:val="kk"/>
              </w:rPr>
            </w:pPr>
            <w:r>
              <w:rPr>
                <w:lang w:val="kk"/>
              </w:rPr>
              <w:t>Мәдени-гигиеналық дағдылар Гигиеналық процедураларды орындау</w:t>
            </w:r>
          </w:p>
          <w:p w14:paraId="30D66029" w14:textId="77777777" w:rsidR="006D27BC" w:rsidRPr="00584C30" w:rsidRDefault="00583971" w:rsidP="006D27BC">
            <w:pPr>
              <w:pStyle w:val="13213"/>
              <w:rPr>
                <w:lang w:val="kk"/>
              </w:rPr>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2B33D226" w14:textId="77777777" w:rsidR="006D27BC" w:rsidRPr="00464767" w:rsidRDefault="00583971" w:rsidP="006D27BC">
            <w:pPr>
              <w:pStyle w:val="13213"/>
            </w:pPr>
            <w:r>
              <w:rPr>
                <w:lang w:val="kk"/>
              </w:rPr>
              <w:t xml:space="preserve">(Дене тәрбиесі) </w:t>
            </w:r>
          </w:p>
          <w:p w14:paraId="698D5BC2" w14:textId="7E11B9B1" w:rsidR="006D27BC" w:rsidRPr="00464767" w:rsidRDefault="00583971" w:rsidP="006D27BC">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68BB7DA7" w14:textId="77777777" w:rsidR="006D27BC" w:rsidRPr="00584C30" w:rsidRDefault="00583971" w:rsidP="006D27BC">
            <w:pPr>
              <w:pStyle w:val="13213"/>
              <w:rPr>
                <w:lang w:val="kk"/>
              </w:rPr>
            </w:pPr>
            <w:r>
              <w:rPr>
                <w:lang w:val="kk"/>
              </w:rPr>
              <w:t>Кезекшілердің жұмысы Кезекші міндеттерін жауапкершілікпен орындауды үйретуді жалғастыру. (Еңбек іс-әрекеті)</w:t>
            </w:r>
          </w:p>
          <w:p w14:paraId="7BD06108" w14:textId="77777777" w:rsidR="006D27BC" w:rsidRPr="00584C30" w:rsidRDefault="00583971" w:rsidP="006D27BC">
            <w:pPr>
              <w:pStyle w:val="13213"/>
              <w:rPr>
                <w:lang w:val="kk"/>
              </w:rPr>
            </w:pPr>
            <w:r w:rsidRPr="00464767">
              <w:rPr>
                <w:lang w:val="kk"/>
              </w:rPr>
              <w:t>Үнемді тұтыну</w:t>
            </w:r>
          </w:p>
          <w:p w14:paraId="0427694B" w14:textId="77777777" w:rsidR="006D27BC" w:rsidRPr="00584C30" w:rsidRDefault="00583971" w:rsidP="006D27BC">
            <w:pPr>
              <w:pStyle w:val="13213"/>
              <w:rPr>
                <w:lang w:val="kk"/>
              </w:rPr>
            </w:pPr>
            <w:r>
              <w:rPr>
                <w:lang w:val="kk"/>
              </w:rPr>
              <w:t>Мәдени-гигиеналық дағдылар Гигиеналық процедураларды орындау</w:t>
            </w:r>
          </w:p>
          <w:p w14:paraId="76FF1F9C" w14:textId="77777777" w:rsidR="006D27BC" w:rsidRPr="00584C30" w:rsidRDefault="00583971" w:rsidP="006D27BC">
            <w:pPr>
              <w:pStyle w:val="13213"/>
              <w:rPr>
                <w:lang w:val="kk"/>
              </w:rPr>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346C9ACF" w14:textId="77777777" w:rsidR="006D27BC" w:rsidRPr="00464767" w:rsidRDefault="00583971" w:rsidP="006D27BC">
            <w:pPr>
              <w:pStyle w:val="13213"/>
            </w:pPr>
            <w:r>
              <w:rPr>
                <w:lang w:val="kk"/>
              </w:rPr>
              <w:t xml:space="preserve">(Дене тәрбиесі) </w:t>
            </w:r>
          </w:p>
          <w:p w14:paraId="338AB41C" w14:textId="457BC9D8" w:rsidR="006D27BC" w:rsidRPr="00464767" w:rsidRDefault="00583971" w:rsidP="006D27BC">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6B2C65F8" w14:textId="1F49ADC4" w:rsidR="006D27BC" w:rsidRPr="00584C30" w:rsidRDefault="00583971" w:rsidP="006D27BC">
            <w:pPr>
              <w:pStyle w:val="13213"/>
              <w:rPr>
                <w:lang w:val="kk"/>
              </w:rPr>
            </w:pPr>
            <w:r>
              <w:rPr>
                <w:lang w:val="kk"/>
              </w:rPr>
              <w:t>Кезекшілердің жұмысы Кезекші міндеттерін жауапкершілікпен орындауды үйретуді жалғастыру. (Еңбек іс-әрекеті)</w:t>
            </w:r>
          </w:p>
          <w:p w14:paraId="2150C618" w14:textId="689BF8A4" w:rsidR="006D27BC" w:rsidRPr="00584C30" w:rsidRDefault="00583971" w:rsidP="006D27BC">
            <w:pPr>
              <w:pStyle w:val="13213"/>
              <w:rPr>
                <w:lang w:val="kk"/>
              </w:rPr>
            </w:pPr>
            <w:r w:rsidRPr="00464767">
              <w:rPr>
                <w:lang w:val="kk"/>
              </w:rPr>
              <w:t>Үнемді тұтыну</w:t>
            </w:r>
          </w:p>
          <w:p w14:paraId="4948B987" w14:textId="77777777" w:rsidR="006D27BC" w:rsidRPr="00584C30" w:rsidRDefault="00583971" w:rsidP="006D27BC">
            <w:pPr>
              <w:pStyle w:val="13213"/>
              <w:rPr>
                <w:lang w:val="kk"/>
              </w:rPr>
            </w:pPr>
            <w:r>
              <w:rPr>
                <w:lang w:val="kk"/>
              </w:rPr>
              <w:t>Мәдени-гигиеналық дағдылар Гигиеналық процедураларды орындау</w:t>
            </w:r>
          </w:p>
          <w:p w14:paraId="4D207682" w14:textId="77777777" w:rsidR="006D27BC" w:rsidRPr="00584C30" w:rsidRDefault="00583971" w:rsidP="006D27BC">
            <w:pPr>
              <w:pStyle w:val="13213"/>
              <w:rPr>
                <w:lang w:val="kk"/>
              </w:rPr>
            </w:pPr>
            <w:r>
              <w:rPr>
                <w:lang w:val="kk"/>
              </w:rPr>
              <w:t>Жеке гигиена ережелері мен дағдыларын орындау кезінде өзін-өзі бақылауды дамыту: тамақтанғаннан кейін аузын шаю, орамалды қолдану.</w:t>
            </w:r>
          </w:p>
          <w:p w14:paraId="32CC48E2" w14:textId="56CED1B8" w:rsidR="006D27BC" w:rsidRPr="00464767" w:rsidRDefault="00583971" w:rsidP="006D27BC">
            <w:pPr>
              <w:pStyle w:val="13213"/>
            </w:pPr>
            <w:r>
              <w:rPr>
                <w:lang w:val="kk"/>
              </w:rPr>
              <w:t xml:space="preserve">(Дене тәрбиесі) </w:t>
            </w:r>
          </w:p>
          <w:p w14:paraId="6214C87C" w14:textId="77777777" w:rsidR="006D27BC" w:rsidRPr="00464767" w:rsidRDefault="00583971" w:rsidP="006D27BC">
            <w:pPr>
              <w:pStyle w:val="13213"/>
            </w:pPr>
            <w:r w:rsidRPr="00464767">
              <w:rPr>
                <w:lang w:val="kk"/>
              </w:rPr>
              <w:t>Ас болсын! Рақмет!</w:t>
            </w:r>
          </w:p>
        </w:tc>
      </w:tr>
      <w:tr w:rsidR="008F34A3" w14:paraId="352E5E88"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66DED3D7" w14:textId="06024192" w:rsidR="00464767" w:rsidRPr="00464767" w:rsidRDefault="00583971" w:rsidP="00464767">
            <w:pPr>
              <w:pStyle w:val="13213"/>
            </w:pPr>
            <w:r w:rsidRPr="00464767">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tcPr>
          <w:p w14:paraId="0D71C6F6" w14:textId="77777777" w:rsidR="00464767" w:rsidRPr="00464767" w:rsidRDefault="00583971" w:rsidP="00464767">
            <w:pPr>
              <w:pStyle w:val="13213"/>
            </w:pPr>
            <w:r w:rsidRPr="00464767">
              <w:rPr>
                <w:lang w:val="kk"/>
              </w:rPr>
              <w:t>Ұйқыға арналған босаңсытатын музыканы тыңдау</w:t>
            </w:r>
          </w:p>
          <w:p w14:paraId="60EA7566" w14:textId="6281B400" w:rsidR="00464767" w:rsidRPr="00464767" w:rsidRDefault="00583971" w:rsidP="00464767">
            <w:pPr>
              <w:pStyle w:val="13213"/>
            </w:pPr>
            <w:r w:rsidRPr="00464767">
              <w:rPr>
                <w:lang w:val="kk"/>
              </w:rPr>
              <w:t xml:space="preserve">Күй күмбірі </w:t>
            </w:r>
          </w:p>
          <w:p w14:paraId="1DA6C670" w14:textId="3F7A13BD" w:rsidR="00464767" w:rsidRPr="00464767" w:rsidRDefault="00583971" w:rsidP="00464767">
            <w:pPr>
              <w:pStyle w:val="13213"/>
            </w:pPr>
            <w:r w:rsidRPr="00464767">
              <w:rPr>
                <w:lang w:val="kk"/>
              </w:rPr>
              <w:t xml:space="preserve">Ата толғауы </w:t>
            </w:r>
            <w:hyperlink r:id="rId18" w:history="1">
              <w:r w:rsidRPr="00464767">
                <w:rPr>
                  <w:lang w:val="kk"/>
                </w:rPr>
                <w:t>https://zvyki.com/song/61248912/N_r_isa_T_lendiev_-_Ata_tol_au/</w:t>
              </w:r>
            </w:hyperlink>
            <w:r w:rsidRPr="00464767">
              <w:rPr>
                <w:lang w:val="kk"/>
              </w:rPr>
              <w:t xml:space="preserve"> (Музыка)</w:t>
            </w:r>
          </w:p>
        </w:tc>
        <w:tc>
          <w:tcPr>
            <w:tcW w:w="2693" w:type="dxa"/>
            <w:tcBorders>
              <w:top w:val="single" w:sz="4" w:space="0" w:color="000000"/>
              <w:left w:val="single" w:sz="4" w:space="0" w:color="000000"/>
              <w:bottom w:val="single" w:sz="4" w:space="0" w:color="000000"/>
              <w:right w:val="single" w:sz="4" w:space="0" w:color="000000"/>
            </w:tcBorders>
          </w:tcPr>
          <w:p w14:paraId="22177E3F" w14:textId="77777777" w:rsidR="00464767" w:rsidRPr="00464767" w:rsidRDefault="00583971" w:rsidP="00464767">
            <w:pPr>
              <w:pStyle w:val="13213"/>
            </w:pPr>
            <w:r w:rsidRPr="00464767">
              <w:rPr>
                <w:lang w:val="kk"/>
              </w:rPr>
              <w:t>Н. Носовтың кітабын оқу</w:t>
            </w:r>
          </w:p>
          <w:p w14:paraId="7A52FC44" w14:textId="6426D297" w:rsidR="00464767" w:rsidRPr="00464767" w:rsidRDefault="00583971" w:rsidP="00464767">
            <w:pPr>
              <w:pStyle w:val="13213"/>
            </w:pPr>
            <w:r>
              <w:rPr>
                <w:lang w:val="kk"/>
              </w:rPr>
              <w:t>(Коммуникативті іс-әрекет)</w:t>
            </w:r>
          </w:p>
          <w:p w14:paraId="5CA4C48C" w14:textId="77777777" w:rsidR="00464767" w:rsidRPr="00464767" w:rsidRDefault="00583971" w:rsidP="00464767">
            <w:pPr>
              <w:pStyle w:val="13213"/>
            </w:pPr>
            <w:r w:rsidRPr="00464767">
              <w:rPr>
                <w:lang w:val="kk"/>
              </w:rPr>
              <w:t xml:space="preserve">Күй күмбірі </w:t>
            </w:r>
          </w:p>
          <w:p w14:paraId="381514D6" w14:textId="77777777" w:rsidR="00464767" w:rsidRPr="00464767" w:rsidRDefault="00583971" w:rsidP="00464767">
            <w:pPr>
              <w:pStyle w:val="13213"/>
            </w:pPr>
            <w:r w:rsidRPr="00464767">
              <w:rPr>
                <w:lang w:val="kk"/>
              </w:rPr>
              <w:t xml:space="preserve">Ата толғауы </w:t>
            </w:r>
            <w:hyperlink r:id="rId19" w:history="1">
              <w:r w:rsidRPr="00464767">
                <w:rPr>
                  <w:lang w:val="kk"/>
                </w:rPr>
                <w:t>https://zvyki.com/song/61248912/N_r_isa_T_lendiev_-_Ata_tol_au/</w:t>
              </w:r>
            </w:hyperlink>
            <w:r w:rsidRPr="00464767">
              <w:rPr>
                <w:lang w:val="kk"/>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1BCD37C0" w14:textId="39DBB697" w:rsidR="00464767" w:rsidRPr="00464767" w:rsidRDefault="00583971" w:rsidP="00464767">
            <w:pPr>
              <w:pStyle w:val="13213"/>
            </w:pPr>
            <w:r>
              <w:rPr>
                <w:lang w:val="kk"/>
              </w:rPr>
              <w:t>Классикалық музыка тыңдау</w:t>
            </w:r>
          </w:p>
          <w:p w14:paraId="2AE08AB5" w14:textId="77777777" w:rsidR="00464767" w:rsidRPr="00464767" w:rsidRDefault="00583971" w:rsidP="00464767">
            <w:pPr>
              <w:pStyle w:val="13213"/>
            </w:pPr>
            <w:r w:rsidRPr="00464767">
              <w:rPr>
                <w:lang w:val="kk"/>
              </w:rPr>
              <w:t xml:space="preserve">Күй күмбірі </w:t>
            </w:r>
          </w:p>
          <w:p w14:paraId="0335FFF3" w14:textId="2457E0C2" w:rsidR="00464767" w:rsidRPr="00464767" w:rsidRDefault="00583971" w:rsidP="00464767">
            <w:pPr>
              <w:pStyle w:val="13213"/>
            </w:pPr>
            <w:r w:rsidRPr="00464767">
              <w:rPr>
                <w:lang w:val="kk"/>
              </w:rPr>
              <w:t xml:space="preserve">Ата толғауы </w:t>
            </w:r>
            <w:hyperlink r:id="rId20" w:history="1">
              <w:r w:rsidRPr="00464767">
                <w:rPr>
                  <w:lang w:val="kk"/>
                </w:rPr>
                <w:t>https://zvyki.com/song/61248912/N_r_isa_T_lendiev_-_Ata_tol_au/</w:t>
              </w:r>
            </w:hyperlink>
            <w:r w:rsidRPr="00464767">
              <w:rPr>
                <w:lang w:val="kk"/>
              </w:rPr>
              <w:t xml:space="preserve"> (Музыка)</w:t>
            </w:r>
          </w:p>
        </w:tc>
        <w:tc>
          <w:tcPr>
            <w:tcW w:w="2693" w:type="dxa"/>
            <w:tcBorders>
              <w:top w:val="single" w:sz="4" w:space="0" w:color="000000"/>
              <w:left w:val="single" w:sz="4" w:space="0" w:color="000000"/>
              <w:bottom w:val="single" w:sz="4" w:space="0" w:color="000000"/>
              <w:right w:val="single" w:sz="4" w:space="0" w:color="000000"/>
            </w:tcBorders>
          </w:tcPr>
          <w:p w14:paraId="49A8B79D" w14:textId="179A507C" w:rsidR="00464767" w:rsidRPr="00464767" w:rsidRDefault="00583971" w:rsidP="00464767">
            <w:pPr>
              <w:pStyle w:val="13213"/>
            </w:pPr>
            <w:r w:rsidRPr="00464767">
              <w:rPr>
                <w:lang w:val="kk"/>
              </w:rPr>
              <w:t>Өлең оқу А. Құнанбаев "Қыс" (Коммуникативтік іс-әрекет)</w:t>
            </w:r>
          </w:p>
          <w:p w14:paraId="6898CD90" w14:textId="160E5EF8" w:rsidR="00464767" w:rsidRPr="00464767" w:rsidRDefault="00583971" w:rsidP="00464767">
            <w:pPr>
              <w:pStyle w:val="13213"/>
            </w:pPr>
            <w:r w:rsidRPr="00464767">
              <w:rPr>
                <w:lang w:val="kk"/>
              </w:rPr>
              <w:t xml:space="preserve">Күй күмбірі </w:t>
            </w:r>
          </w:p>
          <w:p w14:paraId="491301C0" w14:textId="405E133B" w:rsidR="00464767" w:rsidRPr="00464767" w:rsidRDefault="00583971" w:rsidP="00464767">
            <w:pPr>
              <w:pStyle w:val="13213"/>
            </w:pPr>
            <w:r w:rsidRPr="00464767">
              <w:rPr>
                <w:lang w:val="kk"/>
              </w:rPr>
              <w:t xml:space="preserve">Ата толғауы </w:t>
            </w:r>
            <w:hyperlink r:id="rId21" w:history="1">
              <w:r w:rsidRPr="00464767">
                <w:rPr>
                  <w:lang w:val="kk"/>
                </w:rPr>
                <w:t>https://zvyki.com/song/61248912/N_r_isa_T_lendiev_-_Ata_tol_au/</w:t>
              </w:r>
            </w:hyperlink>
            <w:r w:rsidRPr="00464767">
              <w:rPr>
                <w:lang w:val="kk"/>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93706ED" w14:textId="21692A15" w:rsidR="00464767" w:rsidRPr="00464767" w:rsidRDefault="00583971" w:rsidP="00464767">
            <w:pPr>
              <w:pStyle w:val="13213"/>
            </w:pPr>
            <w:r>
              <w:rPr>
                <w:lang w:val="kk"/>
              </w:rPr>
              <w:t xml:space="preserve">П. Чайковский "Жыл мезгілдері "Қыс"    </w:t>
            </w:r>
          </w:p>
          <w:p w14:paraId="4F11ACAE" w14:textId="77777777" w:rsidR="00464767" w:rsidRPr="00464767" w:rsidRDefault="00583971" w:rsidP="00464767">
            <w:pPr>
              <w:pStyle w:val="13213"/>
            </w:pPr>
            <w:r w:rsidRPr="00464767">
              <w:rPr>
                <w:lang w:val="kk"/>
              </w:rPr>
              <w:t xml:space="preserve">Күй күмбірі </w:t>
            </w:r>
          </w:p>
          <w:p w14:paraId="741A6F57" w14:textId="01E7121A" w:rsidR="00464767" w:rsidRPr="00464767" w:rsidRDefault="00583971" w:rsidP="00464767">
            <w:pPr>
              <w:pStyle w:val="13213"/>
            </w:pPr>
            <w:r w:rsidRPr="00464767">
              <w:rPr>
                <w:lang w:val="kk"/>
              </w:rPr>
              <w:t xml:space="preserve">Ата толғауы </w:t>
            </w:r>
            <w:hyperlink r:id="rId22" w:history="1">
              <w:r w:rsidRPr="00464767">
                <w:rPr>
                  <w:lang w:val="kk"/>
                </w:rPr>
                <w:t>https://zvyki.com/song/61248912/N_r_isa_T_lendiev_-_Ata_tol_au/</w:t>
              </w:r>
            </w:hyperlink>
            <w:r w:rsidRPr="00464767">
              <w:rPr>
                <w:lang w:val="kk"/>
              </w:rPr>
              <w:t xml:space="preserve"> (Музыка)</w:t>
            </w:r>
          </w:p>
        </w:tc>
      </w:tr>
      <w:tr w:rsidR="008F34A3" w14:paraId="22BD315F"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038A81A2" w14:textId="615F05E1" w:rsidR="00DD3626" w:rsidRPr="00464767" w:rsidRDefault="00583971" w:rsidP="00DD3626">
            <w:pPr>
              <w:pStyle w:val="13213"/>
            </w:pPr>
            <w:r w:rsidRPr="00464767">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tcPr>
          <w:p w14:paraId="280B32A0" w14:textId="77777777" w:rsidR="00DD3626" w:rsidRDefault="00583971" w:rsidP="00DD3626">
            <w:pPr>
              <w:pStyle w:val="13213"/>
            </w:pPr>
            <w:r w:rsidRPr="00464767">
              <w:rPr>
                <w:lang w:val="kk"/>
              </w:rPr>
              <w:t xml:space="preserve">Түзету гимнастикасы кешені </w:t>
            </w:r>
          </w:p>
          <w:p w14:paraId="633774DB" w14:textId="77777777" w:rsidR="00DD3626" w:rsidRDefault="00583971" w:rsidP="00DD3626">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739BCC16" w14:textId="6B180339" w:rsidR="00DD3626" w:rsidRPr="00464767" w:rsidRDefault="00583971" w:rsidP="00DD3626">
            <w:pPr>
              <w:pStyle w:val="13213"/>
            </w:pPr>
            <w:r>
              <w:rPr>
                <w:lang w:val="kk"/>
              </w:rPr>
              <w:t>(Дене тәрбиесі)</w:t>
            </w:r>
          </w:p>
          <w:p w14:paraId="3AF15696" w14:textId="77777777" w:rsidR="00DD3626" w:rsidRPr="00464767" w:rsidRDefault="00583971" w:rsidP="00DD3626">
            <w:pPr>
              <w:pStyle w:val="13213"/>
            </w:pPr>
            <w:r w:rsidRPr="00464767">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tcPr>
          <w:p w14:paraId="3827408F" w14:textId="77777777" w:rsidR="00DD3626" w:rsidRDefault="00583971" w:rsidP="00DD3626">
            <w:pPr>
              <w:pStyle w:val="13213"/>
            </w:pPr>
            <w:r w:rsidRPr="00464767">
              <w:rPr>
                <w:lang w:val="kk"/>
              </w:rPr>
              <w:t>Түзету гимнастикасы кешені</w:t>
            </w:r>
          </w:p>
          <w:p w14:paraId="5793963A" w14:textId="106C6768" w:rsidR="00DD3626" w:rsidRPr="00464767" w:rsidRDefault="00583971" w:rsidP="00DD3626">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 (Дене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1B4988AA" w14:textId="77777777" w:rsidR="00DD3626" w:rsidRDefault="00583971" w:rsidP="00DD3626">
            <w:pPr>
              <w:pStyle w:val="13213"/>
            </w:pPr>
            <w:r w:rsidRPr="00464767">
              <w:rPr>
                <w:lang w:val="kk"/>
              </w:rPr>
              <w:t xml:space="preserve">Түзету гимнастикасы кешені </w:t>
            </w:r>
          </w:p>
          <w:p w14:paraId="43C5D8DD" w14:textId="77777777" w:rsidR="00DD3626" w:rsidRDefault="00583971" w:rsidP="00DD3626">
            <w:pPr>
              <w:pStyle w:val="13213"/>
            </w:pPr>
            <w:r>
              <w:rPr>
                <w:lang w:val="kk"/>
              </w:rPr>
              <w:t xml:space="preserve">Жеке гигиена ережелері мен дағдыларын орындау кезінде өзін-өзі бақылауды дамыту. </w:t>
            </w:r>
          </w:p>
          <w:p w14:paraId="4E87A653" w14:textId="77777777" w:rsidR="001117BC" w:rsidRDefault="00583971" w:rsidP="00DD3626">
            <w:pPr>
              <w:pStyle w:val="13213"/>
            </w:pPr>
            <w:r>
              <w:rPr>
                <w:lang w:val="kk"/>
              </w:rPr>
              <w:t>(Дене тәрбиесі)</w:t>
            </w:r>
          </w:p>
          <w:p w14:paraId="4873B4ED" w14:textId="45049C0A" w:rsidR="00DD3626" w:rsidRPr="00464767" w:rsidRDefault="00583971" w:rsidP="00DD3626">
            <w:pPr>
              <w:pStyle w:val="13213"/>
            </w:pPr>
            <w:r w:rsidRPr="00464767">
              <w:rPr>
                <w:lang w:val="kk"/>
              </w:rPr>
              <w:t>Төсекке байқап шығу (түсу)</w:t>
            </w:r>
          </w:p>
          <w:p w14:paraId="19F0C9CF" w14:textId="77777777" w:rsidR="00DD3626" w:rsidRPr="00464767" w:rsidRDefault="00DD3626" w:rsidP="00DD3626">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54A1B92C" w14:textId="77777777" w:rsidR="00DD3626" w:rsidRDefault="00583971" w:rsidP="00DD3626">
            <w:pPr>
              <w:pStyle w:val="13213"/>
            </w:pPr>
            <w:r w:rsidRPr="00464767">
              <w:rPr>
                <w:lang w:val="kk"/>
              </w:rPr>
              <w:t>Түзету гимнастикасы кешені</w:t>
            </w:r>
          </w:p>
          <w:p w14:paraId="0FFC70D6" w14:textId="5B49BC54" w:rsidR="00DD3626" w:rsidRPr="00464767" w:rsidRDefault="00583971" w:rsidP="00DD3626">
            <w:pPr>
              <w:pStyle w:val="13213"/>
            </w:pPr>
            <w:r>
              <w:rPr>
                <w:lang w:val="kk"/>
              </w:rPr>
              <w:t>Жеке гигиена ережелері мен дағдыларын орындау кезінде өзін-өзі бақылауды дамыту: осы процедураларды жүргізу және жеке гигиена құралдарын қолдану қажеттілігін түсіну.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25FE9E5A" w14:textId="77777777" w:rsidR="00DD3626" w:rsidRDefault="00583971" w:rsidP="00DD3626">
            <w:pPr>
              <w:pStyle w:val="13213"/>
            </w:pPr>
            <w:r w:rsidRPr="00464767">
              <w:rPr>
                <w:lang w:val="kk"/>
              </w:rPr>
              <w:t xml:space="preserve">Түзету гимнастикасы кешені </w:t>
            </w:r>
          </w:p>
          <w:p w14:paraId="340DB6B1" w14:textId="77777777" w:rsidR="00DD3626" w:rsidRDefault="00583971" w:rsidP="00DD3626">
            <w:pPr>
              <w:pStyle w:val="13213"/>
            </w:pPr>
            <w:r>
              <w:rPr>
                <w:lang w:val="kk"/>
              </w:rPr>
              <w:t>Жеке гигиена ережелері мен дағдыларын орындау кезінде өзін-өзі бақылауды дамыту: дененің тазалығын бақылау, қолды, аяқты жуу, белге дейін дымқыл сүрту.</w:t>
            </w:r>
          </w:p>
          <w:p w14:paraId="0D266F88" w14:textId="77777777" w:rsidR="00DD3626" w:rsidRPr="00464767" w:rsidRDefault="00583971" w:rsidP="00DD3626">
            <w:pPr>
              <w:pStyle w:val="13213"/>
            </w:pPr>
            <w:r>
              <w:rPr>
                <w:lang w:val="kk"/>
              </w:rPr>
              <w:t>(Дене тәрбиесі)</w:t>
            </w:r>
          </w:p>
          <w:p w14:paraId="19E28962" w14:textId="169175F9" w:rsidR="00DD3626" w:rsidRPr="00464767" w:rsidRDefault="00583971" w:rsidP="00DD3626">
            <w:pPr>
              <w:pStyle w:val="13213"/>
            </w:pPr>
            <w:r w:rsidRPr="00464767">
              <w:rPr>
                <w:lang w:val="kk"/>
              </w:rPr>
              <w:t>Төсекке байқап шығу (түсу)</w:t>
            </w:r>
          </w:p>
        </w:tc>
      </w:tr>
      <w:tr w:rsidR="008F34A3" w:rsidRPr="00584C30" w14:paraId="3974B471"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77F71304" w14:textId="2D00E1B1" w:rsidR="00464767" w:rsidRPr="00464767" w:rsidRDefault="00583971" w:rsidP="00464767">
            <w:pPr>
              <w:pStyle w:val="13213"/>
            </w:pPr>
            <w:r>
              <w:rPr>
                <w:lang w:val="kk"/>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tcPr>
          <w:p w14:paraId="3A4A64C8" w14:textId="43A7DA4A" w:rsidR="00464767" w:rsidRPr="00584C30" w:rsidRDefault="00583971" w:rsidP="00464767">
            <w:pPr>
              <w:pStyle w:val="13213"/>
              <w:rPr>
                <w:lang w:val="kk"/>
              </w:rPr>
            </w:pPr>
            <w:r w:rsidRPr="00464767">
              <w:rPr>
                <w:lang w:val="kk"/>
              </w:rPr>
              <w:t>Қыс суреттеріп қарау "Ақпанда" Қ. Мырза-Әлі Балаларды қолжетімді өнер туындыларымен таныстыру. (Коммуникативтік іс-әрекет)</w:t>
            </w:r>
          </w:p>
          <w:p w14:paraId="530927EB" w14:textId="5B7C82A1" w:rsidR="00464767" w:rsidRPr="00584C30" w:rsidRDefault="00583971" w:rsidP="00464767">
            <w:pPr>
              <w:pStyle w:val="13213"/>
              <w:rPr>
                <w:lang w:val="kk"/>
              </w:rPr>
            </w:pPr>
            <w:r w:rsidRPr="00464767">
              <w:rPr>
                <w:lang w:val="kk"/>
              </w:rPr>
              <w:t xml:space="preserve">"Қысқы ойын-сауық" байқауы </w:t>
            </w:r>
          </w:p>
          <w:p w14:paraId="214D455B" w14:textId="64764530" w:rsidR="00464767" w:rsidRPr="00584C30" w:rsidRDefault="00583971" w:rsidP="00464767">
            <w:pPr>
              <w:pStyle w:val="13213"/>
              <w:rPr>
                <w:lang w:val="kk"/>
              </w:rPr>
            </w:pPr>
            <w:r>
              <w:rPr>
                <w:lang w:val="kk"/>
              </w:rPr>
              <w:t>Композицияларды жеке және шағын топтарда орындауды үйрету. (Шығармашылық іс-әрекет)</w:t>
            </w:r>
          </w:p>
          <w:p w14:paraId="2C6A6583" w14:textId="29F8CB61" w:rsidR="00464767" w:rsidRPr="00584C30" w:rsidRDefault="00583971" w:rsidP="00464767">
            <w:pPr>
              <w:pStyle w:val="13213"/>
              <w:rPr>
                <w:lang w:val="kk"/>
              </w:rPr>
            </w:pPr>
            <w:r w:rsidRPr="00464767">
              <w:rPr>
                <w:lang w:val="kk"/>
              </w:rPr>
              <w:t>Кішкентай ойыншықтармен режиссерлік ойындар Балаларды жалпы қабылданған нормалар мен ережелерді орындауға саналы түрде қарауға тәрбиелеуді жалғастыру. Балалардың ережелер бәріне жақсы болу үшін жасалатынын түсінуі маңызды. (Танымдық іс-әрекет)</w:t>
            </w:r>
          </w:p>
        </w:tc>
        <w:tc>
          <w:tcPr>
            <w:tcW w:w="2693" w:type="dxa"/>
            <w:tcBorders>
              <w:top w:val="single" w:sz="4" w:space="0" w:color="000000"/>
              <w:left w:val="single" w:sz="4" w:space="0" w:color="000000"/>
              <w:bottom w:val="single" w:sz="4" w:space="0" w:color="000000"/>
              <w:right w:val="single" w:sz="4" w:space="0" w:color="000000"/>
            </w:tcBorders>
          </w:tcPr>
          <w:p w14:paraId="08C527F0" w14:textId="77777777" w:rsidR="00464767" w:rsidRPr="00584C30" w:rsidRDefault="00583971" w:rsidP="00464767">
            <w:pPr>
              <w:pStyle w:val="13213"/>
              <w:rPr>
                <w:lang w:val="kk"/>
              </w:rPr>
            </w:pPr>
            <w:r w:rsidRPr="00464767">
              <w:rPr>
                <w:lang w:val="kk"/>
              </w:rPr>
              <w:t>"Жазуға дайындалу" үйірмесі</w:t>
            </w:r>
          </w:p>
          <w:p w14:paraId="0E99D165" w14:textId="15490508" w:rsidR="00464767" w:rsidRPr="00584C30" w:rsidRDefault="00583971" w:rsidP="00464767">
            <w:pPr>
              <w:pStyle w:val="13213"/>
              <w:rPr>
                <w:lang w:val="kk"/>
              </w:rPr>
            </w:pPr>
            <w:r>
              <w:rPr>
                <w:lang w:val="kk"/>
              </w:rPr>
              <w:t>(Көркемдік-шығармашылық іс-әрекет)</w:t>
            </w:r>
          </w:p>
          <w:p w14:paraId="3E02D3CD" w14:textId="77777777" w:rsidR="00464767" w:rsidRPr="00464767" w:rsidRDefault="00583971" w:rsidP="00464767">
            <w:pPr>
              <w:pStyle w:val="13213"/>
            </w:pPr>
            <w:r w:rsidRPr="00464767">
              <w:rPr>
                <w:lang w:val="kk"/>
              </w:rPr>
              <w:t>Қазақ ою-өрнегі (жармамен сурет салу).</w:t>
            </w:r>
          </w:p>
          <w:p w14:paraId="253B5C5D" w14:textId="67168E25" w:rsidR="00464767" w:rsidRPr="00464767" w:rsidRDefault="00583971" w:rsidP="00464767">
            <w:pPr>
              <w:pStyle w:val="13213"/>
            </w:pPr>
            <w:r w:rsidRPr="00464767">
              <w:rPr>
                <w:lang w:val="kk"/>
              </w:rPr>
              <w:t>Қағаз парағында эскиздің орналасуын жоспарлау, ою-өрнектің өзіне тән ерекшеліктерін жеткізу қабілетін дамыту; ұсақ моториканы, шығармашылық қабілеттерді, өнімді іс-әрекетке қызығушылықты дамыту; П әрпінің бейнесін бекіту; дәлдікке тәрбиелеу.</w:t>
            </w:r>
          </w:p>
          <w:p w14:paraId="71533074" w14:textId="511672D9" w:rsidR="00464767" w:rsidRPr="00464767" w:rsidRDefault="00583971" w:rsidP="00464767">
            <w:pPr>
              <w:pStyle w:val="13213"/>
            </w:pPr>
            <w:r>
              <w:rPr>
                <w:lang w:val="kk"/>
              </w:rPr>
              <w:t xml:space="preserve">(Танымдық, </w:t>
            </w:r>
          </w:p>
          <w:p w14:paraId="1F76B5B9" w14:textId="43E23B8C" w:rsidR="00464767" w:rsidRPr="00464767" w:rsidRDefault="00583971" w:rsidP="00464767">
            <w:pPr>
              <w:pStyle w:val="13213"/>
            </w:pPr>
            <w:r>
              <w:rPr>
                <w:lang w:val="kk"/>
              </w:rPr>
              <w:t>коммуникативтік іс-әрекет)</w:t>
            </w:r>
          </w:p>
          <w:p w14:paraId="51124D78" w14:textId="77777777" w:rsidR="00982BAD" w:rsidRDefault="00583971" w:rsidP="00464767">
            <w:pPr>
              <w:pStyle w:val="13213"/>
            </w:pPr>
            <w:r w:rsidRPr="00464767">
              <w:rPr>
                <w:lang w:val="kk"/>
              </w:rPr>
              <w:t xml:space="preserve">"Етік киген  мысық" жаңа ертегісін оқу </w:t>
            </w:r>
          </w:p>
          <w:p w14:paraId="28263D1F" w14:textId="1FFEAE9F" w:rsidR="00464767" w:rsidRDefault="00583971" w:rsidP="00464767">
            <w:pPr>
              <w:pStyle w:val="13213"/>
            </w:pPr>
            <w:r>
              <w:rPr>
                <w:lang w:val="kk"/>
              </w:rPr>
              <w:t>Себеп-салдарлық байланыстарды, жанрларды (ертегі, әңгіме, өлең) ажырата білуді үйретуді жалғастыру.</w:t>
            </w:r>
          </w:p>
          <w:p w14:paraId="087DE03C" w14:textId="3BA839D2" w:rsidR="00982BAD" w:rsidRPr="00464767" w:rsidRDefault="00583971" w:rsidP="00464767">
            <w:pPr>
              <w:pStyle w:val="13213"/>
            </w:pPr>
            <w:r>
              <w:rPr>
                <w:lang w:val="kk"/>
              </w:rPr>
              <w:t>(Коммуникативті іс-әрекет:</w:t>
            </w:r>
          </w:p>
          <w:p w14:paraId="5E03899A" w14:textId="77777777" w:rsidR="00464767" w:rsidRPr="00464767" w:rsidRDefault="00583971" w:rsidP="00464767">
            <w:pPr>
              <w:pStyle w:val="13213"/>
            </w:pPr>
            <w:r w:rsidRPr="00464767">
              <w:rPr>
                <w:lang w:val="kk"/>
              </w:rPr>
              <w:t>"Ертегі қала" құрылыс ойыны Құрылыс тұрғызу (шығармашылық іс-әрнекет: шығармашылық ойлау мен қиялды дамыту)</w:t>
            </w:r>
          </w:p>
          <w:p w14:paraId="48C2D3C1" w14:textId="77777777" w:rsidR="00464767" w:rsidRPr="00464767" w:rsidRDefault="00583971" w:rsidP="00464767">
            <w:pPr>
              <w:pStyle w:val="13213"/>
            </w:pPr>
            <w:r w:rsidRPr="00464767">
              <w:rPr>
                <w:lang w:val="kk"/>
              </w:rPr>
              <w:t>Фонарьмен тәжірибе. Көлеңкенің қалай пайда болатындығы туралы әңгіме (зерттеу іс-әрекеті: балалардың зерттеу іс-әрекетіне жағдай жасау)</w:t>
            </w:r>
          </w:p>
        </w:tc>
        <w:tc>
          <w:tcPr>
            <w:tcW w:w="2694" w:type="dxa"/>
            <w:tcBorders>
              <w:top w:val="single" w:sz="4" w:space="0" w:color="000000"/>
              <w:left w:val="single" w:sz="4" w:space="0" w:color="000000"/>
              <w:bottom w:val="single" w:sz="4" w:space="0" w:color="000000"/>
              <w:right w:val="single" w:sz="4" w:space="0" w:color="000000"/>
            </w:tcBorders>
          </w:tcPr>
          <w:p w14:paraId="7FADAD62" w14:textId="77777777" w:rsidR="00982BAD" w:rsidRPr="00584C30" w:rsidRDefault="00583971" w:rsidP="00464767">
            <w:pPr>
              <w:pStyle w:val="13213"/>
              <w:rPr>
                <w:lang w:val="kk"/>
              </w:rPr>
            </w:pPr>
            <w:r w:rsidRPr="00464767">
              <w:rPr>
                <w:lang w:val="kk"/>
              </w:rPr>
              <w:t>Балалардың таңдауы бойынша театрландырылған ойындар. Экспрессивтілік бойынша жұмыс бәрі адамның өзіне және оның еңбекқорлығына, табандылығына, өзіне деген сеніміне байланысты екенін түсінуді қалыптастыру.</w:t>
            </w:r>
          </w:p>
          <w:p w14:paraId="754261C9" w14:textId="0B851758" w:rsidR="00464767" w:rsidRPr="00464767" w:rsidRDefault="00583971" w:rsidP="00464767">
            <w:pPr>
              <w:pStyle w:val="13213"/>
            </w:pPr>
            <w:r>
              <w:rPr>
                <w:lang w:val="kk"/>
              </w:rPr>
              <w:t>(Танымдық іс-әрекет)</w:t>
            </w:r>
          </w:p>
          <w:p w14:paraId="0EAE5196" w14:textId="77777777" w:rsidR="00464767" w:rsidRPr="00464767" w:rsidRDefault="00583971" w:rsidP="00464767">
            <w:pPr>
              <w:pStyle w:val="13213"/>
            </w:pPr>
            <w:r w:rsidRPr="00464767">
              <w:rPr>
                <w:lang w:val="kk"/>
              </w:rPr>
              <w:t xml:space="preserve">Музыкалық аспаптарда ойнау </w:t>
            </w:r>
          </w:p>
          <w:p w14:paraId="004C88A9" w14:textId="77777777" w:rsidR="00982BAD" w:rsidRDefault="00583971" w:rsidP="00464767">
            <w:pPr>
              <w:pStyle w:val="13213"/>
            </w:pPr>
            <w:r>
              <w:rPr>
                <w:lang w:val="kk"/>
              </w:rPr>
              <w:t>Балалардың музыкалық аспаптарында қарапайым, таныс әуендерді жеке және шағын топтарда орындауды үйрету.</w:t>
            </w:r>
          </w:p>
          <w:p w14:paraId="507C9AD1" w14:textId="73883B0C" w:rsidR="00464767" w:rsidRPr="00464767" w:rsidRDefault="00583971" w:rsidP="00464767">
            <w:pPr>
              <w:pStyle w:val="13213"/>
            </w:pPr>
            <w:r>
              <w:rPr>
                <w:lang w:val="kk"/>
              </w:rPr>
              <w:t>(Музыка)</w:t>
            </w:r>
          </w:p>
          <w:p w14:paraId="574C2E06" w14:textId="6B9007DB" w:rsidR="00464767" w:rsidRPr="00584C30" w:rsidRDefault="00583971" w:rsidP="00464767">
            <w:pPr>
              <w:pStyle w:val="13213"/>
              <w:rPr>
                <w:lang w:val="kk"/>
              </w:rPr>
            </w:pPr>
            <w:r w:rsidRPr="00464767">
              <w:rPr>
                <w:lang w:val="kk"/>
              </w:rPr>
              <w:t xml:space="preserve">Дыбыстарды шығару үшін сызғыш пен сыммен тәжірибе бақылауды, талдауды, салыстыруды, ажыратуды үйренуді жалғастыру. (Зерттеу іс-әрекеті) </w:t>
            </w:r>
          </w:p>
          <w:p w14:paraId="208E7DD0" w14:textId="77777777" w:rsidR="00464767" w:rsidRPr="00584C30" w:rsidRDefault="00583971" w:rsidP="00464767">
            <w:pPr>
              <w:pStyle w:val="13213"/>
              <w:rPr>
                <w:lang w:val="kk"/>
              </w:rPr>
            </w:pPr>
            <w:r w:rsidRPr="00464767">
              <w:rPr>
                <w:lang w:val="kk"/>
              </w:rPr>
              <w:t>«Біртұтас тәрбие» Үнемді тұтыну</w:t>
            </w:r>
          </w:p>
          <w:p w14:paraId="58D17A53" w14:textId="77777777" w:rsidR="00982BAD" w:rsidRPr="00584C30" w:rsidRDefault="00583971" w:rsidP="00464767">
            <w:pPr>
              <w:pStyle w:val="13213"/>
              <w:rPr>
                <w:lang w:val="kk"/>
              </w:rPr>
            </w:pPr>
            <w:r>
              <w:rPr>
                <w:lang w:val="kk"/>
              </w:rPr>
              <w:t>Экологиялық квест ойыны</w:t>
            </w:r>
          </w:p>
          <w:p w14:paraId="157D620B" w14:textId="4D7A0CA9" w:rsidR="00464767" w:rsidRPr="00464767" w:rsidRDefault="00583971" w:rsidP="00464767">
            <w:pPr>
              <w:pStyle w:val="13213"/>
            </w:pPr>
            <w:r>
              <w:rPr>
                <w:lang w:val="kk"/>
              </w:rPr>
              <w:t>Экологиялық мәдениетті қалыптастыру Тірі және жансыз табиғат туралы білімді бекіту және жүйелеу. (Сөйлеуді дамыту, қоршаған ортамен таныстыру)</w:t>
            </w:r>
          </w:p>
        </w:tc>
        <w:tc>
          <w:tcPr>
            <w:tcW w:w="2693" w:type="dxa"/>
            <w:tcBorders>
              <w:top w:val="single" w:sz="4" w:space="0" w:color="000000"/>
              <w:left w:val="single" w:sz="4" w:space="0" w:color="000000"/>
              <w:bottom w:val="single" w:sz="4" w:space="0" w:color="000000"/>
              <w:right w:val="single" w:sz="4" w:space="0" w:color="auto"/>
            </w:tcBorders>
          </w:tcPr>
          <w:p w14:paraId="0626EC6F" w14:textId="77777777" w:rsidR="00464767" w:rsidRPr="00464767" w:rsidRDefault="00583971" w:rsidP="00464767">
            <w:pPr>
              <w:pStyle w:val="13213"/>
            </w:pPr>
            <w:r w:rsidRPr="00464767">
              <w:rPr>
                <w:lang w:val="kk"/>
              </w:rPr>
              <w:t>"Роботомания" үйірмесі</w:t>
            </w:r>
          </w:p>
          <w:p w14:paraId="1E4906CA" w14:textId="2A071323" w:rsidR="00464767" w:rsidRPr="00584C30" w:rsidRDefault="00583971" w:rsidP="00464767">
            <w:pPr>
              <w:pStyle w:val="13213"/>
              <w:rPr>
                <w:lang w:val="kk"/>
              </w:rPr>
            </w:pPr>
            <w:r>
              <w:rPr>
                <w:lang w:val="kk"/>
              </w:rPr>
              <w:t>"Мен дауысымды өзгертемін! Менің кім екенімді тап?" Робот-тінтуірдің көмегімен бағдарламалаудың қарапайым негіздерін үйрету; дауыс пен мимика арқылы әртүрлі эмоцияларды білдіру үшін интонацияны көбейтуді үйрету; кейіпкердің мінезі мен көңіл күйіне байланысты дауыстың тембрлік түсін таңдау қабілетін қалыптастыру: көңілді, зұлым және т.б.; дұрыс дыбысталу; кейіпкерлердің іс-әрекеттерін бағалау қабілетін дамыту; істі соңына дейін жеткізу әдетін тәрбиелеу. (Танымдық, коммуникативтік іс-әрекет)</w:t>
            </w:r>
          </w:p>
          <w:p w14:paraId="7DC1CBD2" w14:textId="77777777" w:rsidR="0089520F" w:rsidRPr="00584C30" w:rsidRDefault="00583971" w:rsidP="00464767">
            <w:pPr>
              <w:pStyle w:val="13213"/>
              <w:rPr>
                <w:lang w:val="kk"/>
              </w:rPr>
            </w:pPr>
            <w:r w:rsidRPr="00464767">
              <w:rPr>
                <w:lang w:val="kk"/>
              </w:rPr>
              <w:t xml:space="preserve">"Менің орындықтарым" шаруашылық-тұрмыстық еңбегі  </w:t>
            </w:r>
          </w:p>
          <w:p w14:paraId="1AD23784" w14:textId="77777777" w:rsidR="0089520F" w:rsidRPr="00584C30" w:rsidRDefault="00583971" w:rsidP="00464767">
            <w:pPr>
              <w:pStyle w:val="13213"/>
              <w:rPr>
                <w:lang w:val="kk"/>
              </w:rPr>
            </w:pPr>
            <w:r>
              <w:rPr>
                <w:lang w:val="kk"/>
              </w:rPr>
              <w:t xml:space="preserve">Топта тазалықты сақтауға деген ұмтылысты тәрбиелеу. </w:t>
            </w:r>
          </w:p>
          <w:p w14:paraId="72962A27" w14:textId="01B8C3D2" w:rsidR="00464767" w:rsidRPr="00584C30" w:rsidRDefault="00583971" w:rsidP="00464767">
            <w:pPr>
              <w:pStyle w:val="13213"/>
              <w:rPr>
                <w:lang w:val="kk"/>
              </w:rPr>
            </w:pPr>
            <w:r>
              <w:rPr>
                <w:lang w:val="kk"/>
              </w:rPr>
              <w:t>(Еңбек іс-әрекеті)</w:t>
            </w:r>
          </w:p>
          <w:p w14:paraId="05DC11E8" w14:textId="77777777" w:rsidR="00464767" w:rsidRPr="00584C30" w:rsidRDefault="00583971" w:rsidP="00464767">
            <w:pPr>
              <w:pStyle w:val="13213"/>
              <w:rPr>
                <w:lang w:val="kk"/>
              </w:rPr>
            </w:pPr>
            <w:r w:rsidRPr="00464767">
              <w:rPr>
                <w:lang w:val="kk"/>
              </w:rPr>
              <w:t xml:space="preserve">Бүктелген қағаздан қар ұшқындарын, өрнектерді кесу </w:t>
            </w:r>
          </w:p>
          <w:p w14:paraId="713F1459" w14:textId="77777777" w:rsidR="0089520F" w:rsidRPr="00584C30" w:rsidRDefault="00583971" w:rsidP="00464767">
            <w:pPr>
              <w:pStyle w:val="13213"/>
              <w:rPr>
                <w:lang w:val="kk"/>
              </w:rPr>
            </w:pPr>
            <w:r>
              <w:rPr>
                <w:lang w:val="kk"/>
              </w:rPr>
              <w:t xml:space="preserve">Ойлап тапқан әртүрлі кескіндерді бүктелген қағаздан бірден бірнеше бірдей пішіндерді кесуді үйретуді жалғастыру. </w:t>
            </w:r>
          </w:p>
          <w:p w14:paraId="66A7AEF2" w14:textId="41047555" w:rsidR="00464767" w:rsidRPr="00584C30" w:rsidRDefault="00583971" w:rsidP="00464767">
            <w:pPr>
              <w:pStyle w:val="13213"/>
              <w:rPr>
                <w:lang w:val="kk"/>
              </w:rPr>
            </w:pPr>
            <w:r>
              <w:rPr>
                <w:lang w:val="kk"/>
              </w:rPr>
              <w:t>(Шығармашылық іс-әрекет)</w:t>
            </w:r>
          </w:p>
          <w:p w14:paraId="51604579" w14:textId="77777777" w:rsidR="0089520F" w:rsidRPr="00584C30" w:rsidRDefault="00583971" w:rsidP="00464767">
            <w:pPr>
              <w:pStyle w:val="13213"/>
              <w:rPr>
                <w:lang w:val="kk"/>
              </w:rPr>
            </w:pPr>
            <w:r w:rsidRPr="00464767">
              <w:rPr>
                <w:lang w:val="kk"/>
              </w:rPr>
              <w:t>"Үш торай" ертегісі бойынша үстел театры</w:t>
            </w:r>
          </w:p>
          <w:p w14:paraId="49EF668F" w14:textId="6EAC3A6E" w:rsidR="00464767" w:rsidRPr="00464767" w:rsidRDefault="00583971" w:rsidP="00464767">
            <w:pPr>
              <w:pStyle w:val="13213"/>
            </w:pPr>
            <w:r>
              <w:rPr>
                <w:lang w:val="kk"/>
              </w:rPr>
              <w:t>Диалогтік сөйлеуді дамыту, кейіпкерлерге және олардың іс-әрекеттеріне деген көзқарасын білдіру. (Коммуникативтік іс-әрекет)</w:t>
            </w:r>
          </w:p>
        </w:tc>
        <w:tc>
          <w:tcPr>
            <w:tcW w:w="2693" w:type="dxa"/>
            <w:tcBorders>
              <w:top w:val="single" w:sz="4" w:space="0" w:color="000000"/>
              <w:left w:val="single" w:sz="4" w:space="0" w:color="auto"/>
              <w:bottom w:val="single" w:sz="4" w:space="0" w:color="000000"/>
              <w:right w:val="single" w:sz="4" w:space="0" w:color="000000"/>
            </w:tcBorders>
          </w:tcPr>
          <w:p w14:paraId="003E6454" w14:textId="77777777" w:rsidR="00464767" w:rsidRPr="00464767" w:rsidRDefault="00583971" w:rsidP="00464767">
            <w:pPr>
              <w:pStyle w:val="13213"/>
            </w:pPr>
            <w:r w:rsidRPr="00464767">
              <w:rPr>
                <w:lang w:val="kk"/>
              </w:rPr>
              <w:t>Үнемді тұтыну</w:t>
            </w:r>
          </w:p>
          <w:p w14:paraId="749B9EF6" w14:textId="1FD27350" w:rsidR="00464767" w:rsidRPr="00584C30" w:rsidRDefault="00583971" w:rsidP="00464767">
            <w:pPr>
              <w:pStyle w:val="13213"/>
              <w:rPr>
                <w:lang w:val="kk"/>
              </w:rPr>
            </w:pPr>
            <w:r w:rsidRPr="00464767">
              <w:rPr>
                <w:lang w:val="kk"/>
              </w:rPr>
              <w:t>Жол қозғалысы ережелері туралы әңгіме Әртүрлі заттарды сипаттау үшін қажетті сөздерді түсіну және қолдану дағдыларын қалыптастыру. (Коммуникативтік іс-әрекет)</w:t>
            </w:r>
          </w:p>
          <w:p w14:paraId="112E4945" w14:textId="09B25433" w:rsidR="00464767" w:rsidRPr="00584C30" w:rsidRDefault="00583971" w:rsidP="00464767">
            <w:pPr>
              <w:pStyle w:val="13213"/>
              <w:rPr>
                <w:lang w:val="kk"/>
              </w:rPr>
            </w:pPr>
            <w:r w:rsidRPr="00464767">
              <w:rPr>
                <w:lang w:val="kk"/>
              </w:rPr>
              <w:t>"Қалада" сюжеттік-рөлдік ойыны (қала) "Балалар", "Трамвай аялдамасы", "Автобус аялдамасы", "Жаяу жүргіншілер өткелі", "Велосипед жолы" жол белгілерімен таныстыруды жалғастыру. (Танымдық іс-әрекет)</w:t>
            </w:r>
          </w:p>
          <w:p w14:paraId="65B1793E" w14:textId="77777777" w:rsidR="00666340" w:rsidRPr="00584C30" w:rsidRDefault="00583971" w:rsidP="00464767">
            <w:pPr>
              <w:pStyle w:val="13213"/>
              <w:rPr>
                <w:lang w:val="kk"/>
              </w:rPr>
            </w:pPr>
            <w:r w:rsidRPr="00464767">
              <w:rPr>
                <w:lang w:val="kk"/>
              </w:rPr>
              <w:t>"Бағдаршам" жапсыру</w:t>
            </w:r>
          </w:p>
          <w:p w14:paraId="57173B03" w14:textId="77777777" w:rsidR="00666340" w:rsidRPr="00584C30" w:rsidRDefault="00583971" w:rsidP="00464767">
            <w:pPr>
              <w:pStyle w:val="13213"/>
              <w:rPr>
                <w:lang w:val="kk"/>
              </w:rPr>
            </w:pPr>
            <w:r>
              <w:rPr>
                <w:lang w:val="kk"/>
              </w:rPr>
              <w:t>Әр түрлі әдістерді қолдануды үйрету (симметриялы, контурлық).</w:t>
            </w:r>
          </w:p>
          <w:p w14:paraId="37BD8E58" w14:textId="242A5B33" w:rsidR="00464767" w:rsidRPr="00584C30" w:rsidRDefault="00583971" w:rsidP="00464767">
            <w:pPr>
              <w:pStyle w:val="13213"/>
              <w:rPr>
                <w:lang w:val="kk"/>
              </w:rPr>
            </w:pPr>
            <w:r>
              <w:rPr>
                <w:lang w:val="kk"/>
              </w:rPr>
              <w:t>(Шығармашылық іс-әрекет)</w:t>
            </w:r>
          </w:p>
          <w:p w14:paraId="7E0A9B3C" w14:textId="77777777" w:rsidR="00464767" w:rsidRPr="00584C30" w:rsidRDefault="00583971" w:rsidP="00464767">
            <w:pPr>
              <w:pStyle w:val="13213"/>
              <w:rPr>
                <w:lang w:val="kk"/>
              </w:rPr>
            </w:pPr>
            <w:r w:rsidRPr="00464767">
              <w:rPr>
                <w:lang w:val="kk"/>
              </w:rPr>
              <w:t>Үнемді тұтыну</w:t>
            </w:r>
          </w:p>
          <w:p w14:paraId="77F241C2" w14:textId="08194A35" w:rsidR="00464767" w:rsidRPr="00584C30" w:rsidRDefault="00583971" w:rsidP="00464767">
            <w:pPr>
              <w:pStyle w:val="13213"/>
              <w:rPr>
                <w:lang w:val="kk"/>
              </w:rPr>
            </w:pPr>
            <w:r>
              <w:rPr>
                <w:lang w:val="kk"/>
              </w:rPr>
              <w:t>"Электр энергиясы дегеніміз не?" әңгімелесу ойыны</w:t>
            </w:r>
          </w:p>
          <w:p w14:paraId="716270E3" w14:textId="77777777" w:rsidR="00666340" w:rsidRPr="00584C30" w:rsidRDefault="00583971" w:rsidP="00464767">
            <w:pPr>
              <w:pStyle w:val="13213"/>
              <w:rPr>
                <w:lang w:val="kk"/>
              </w:rPr>
            </w:pPr>
            <w:r>
              <w:rPr>
                <w:lang w:val="kk"/>
              </w:rPr>
              <w:t>Қоршаған ортаға деген қызығушылықты дамыту; балаларды "Электр", "Электр тогы" ұғымдарымен таныстыру; электр қуатын қауіпсіз пайдалану негіздерін қалыптастыру; найзағайдың пайда болу себебін түсіндіру.</w:t>
            </w:r>
          </w:p>
          <w:p w14:paraId="23D19E26" w14:textId="71592F1F" w:rsidR="00464767" w:rsidRPr="00584C30" w:rsidRDefault="00583971" w:rsidP="00464767">
            <w:pPr>
              <w:pStyle w:val="13213"/>
              <w:rPr>
                <w:lang w:val="kk"/>
              </w:rPr>
            </w:pPr>
            <w:r>
              <w:rPr>
                <w:lang w:val="kk"/>
              </w:rPr>
              <w:t>(Сөйлеуді дамыту, қоршаған ортамен таныстыру)</w:t>
            </w:r>
          </w:p>
          <w:p w14:paraId="3BACD638" w14:textId="77777777" w:rsidR="00464767" w:rsidRPr="00584C30" w:rsidRDefault="00464767" w:rsidP="00464767">
            <w:pPr>
              <w:pStyle w:val="13213"/>
              <w:rPr>
                <w:lang w:val="kk"/>
              </w:rPr>
            </w:pPr>
          </w:p>
          <w:p w14:paraId="70A307F2" w14:textId="77777777" w:rsidR="00464767" w:rsidRPr="00584C30" w:rsidRDefault="00464767" w:rsidP="00464767">
            <w:pPr>
              <w:pStyle w:val="13213"/>
              <w:rPr>
                <w:lang w:val="kk"/>
              </w:rPr>
            </w:pPr>
          </w:p>
        </w:tc>
      </w:tr>
      <w:tr w:rsidR="008F34A3" w14:paraId="4A46AC48"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72EDF038" w14:textId="64853097" w:rsidR="00557708" w:rsidRPr="00464767" w:rsidRDefault="00583971" w:rsidP="00557708">
            <w:pPr>
              <w:pStyle w:val="13213"/>
            </w:pPr>
            <w:r w:rsidRPr="00464767">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2557D3A3" w14:textId="77777777" w:rsidR="00557708" w:rsidRPr="00464767" w:rsidRDefault="00583971" w:rsidP="00557708">
            <w:pPr>
              <w:pStyle w:val="13213"/>
            </w:pPr>
            <w:r w:rsidRPr="00464767">
              <w:rPr>
                <w:lang w:val="kk"/>
              </w:rPr>
              <w:t>Кезекшілердің жұмысы кезекшінің міндеттерін жауапкершілікпен орындау</w:t>
            </w:r>
          </w:p>
          <w:p w14:paraId="355EE6F0" w14:textId="77777777" w:rsidR="00557708" w:rsidRDefault="00583971" w:rsidP="00557708">
            <w:pPr>
              <w:pStyle w:val="13213"/>
            </w:pPr>
            <w:r>
              <w:rPr>
                <w:highlight w:val="white"/>
                <w:lang w:val="kk"/>
              </w:rPr>
              <w:t>Мәдени-гигиеналық дағдылар</w:t>
            </w:r>
          </w:p>
          <w:p w14:paraId="14CE4D0C" w14:textId="77777777" w:rsidR="00557708" w:rsidRPr="00464767" w:rsidRDefault="00583971" w:rsidP="00557708">
            <w:pPr>
              <w:pStyle w:val="13213"/>
            </w:pPr>
            <w:r>
              <w:rPr>
                <w:lang w:val="kk"/>
              </w:rPr>
              <w:t xml:space="preserve">Тамақтанғаннан кейін аузын шаюды, орамалды ескертусіз қолдануды үйрету. </w:t>
            </w:r>
          </w:p>
          <w:p w14:paraId="136C6854" w14:textId="496E8041" w:rsidR="00557708" w:rsidRPr="00464767" w:rsidRDefault="00583971" w:rsidP="00557708">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3C6501A9" w14:textId="77777777" w:rsidR="00557708" w:rsidRPr="00464767" w:rsidRDefault="00583971" w:rsidP="00557708">
            <w:pPr>
              <w:pStyle w:val="13213"/>
            </w:pPr>
            <w:r w:rsidRPr="00464767">
              <w:rPr>
                <w:lang w:val="kk"/>
              </w:rPr>
              <w:t>Кезекшілердің жұмысы кезекшінің міндеттерін жауапкершілікпен орындау</w:t>
            </w:r>
          </w:p>
          <w:p w14:paraId="09FD94BA" w14:textId="77777777" w:rsidR="00557708" w:rsidRDefault="00583971" w:rsidP="00557708">
            <w:pPr>
              <w:pStyle w:val="13213"/>
            </w:pPr>
            <w:r>
              <w:rPr>
                <w:highlight w:val="white"/>
                <w:lang w:val="kk"/>
              </w:rPr>
              <w:t>Мәдени-гигиеналық дағдылар</w:t>
            </w:r>
          </w:p>
          <w:p w14:paraId="603F5F5D" w14:textId="77777777" w:rsidR="00557708" w:rsidRPr="00464767" w:rsidRDefault="00583971" w:rsidP="00557708">
            <w:pPr>
              <w:pStyle w:val="13213"/>
            </w:pPr>
            <w:r>
              <w:rPr>
                <w:lang w:val="kk"/>
              </w:rPr>
              <w:t xml:space="preserve">Тамақтанғаннан кейін аузын шаюды, орамалды ескертусіз қолдануды үйрету. </w:t>
            </w:r>
          </w:p>
          <w:p w14:paraId="33314A8F" w14:textId="7A3A4AAC" w:rsidR="00557708" w:rsidRPr="00464767" w:rsidRDefault="00583971" w:rsidP="00557708">
            <w:pPr>
              <w:pStyle w:val="13213"/>
            </w:pPr>
            <w:r w:rsidRPr="00464767">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tcPr>
          <w:p w14:paraId="739A68C7" w14:textId="77777777" w:rsidR="00557708" w:rsidRPr="00464767" w:rsidRDefault="00583971" w:rsidP="00557708">
            <w:pPr>
              <w:pStyle w:val="13213"/>
            </w:pPr>
            <w:r w:rsidRPr="00464767">
              <w:rPr>
                <w:lang w:val="kk"/>
              </w:rPr>
              <w:t>Кезекшілердің жұмысы кезекшінің міндеттерін жауапкершілікпен орындау</w:t>
            </w:r>
          </w:p>
          <w:p w14:paraId="05B287EB" w14:textId="77777777" w:rsidR="00557708" w:rsidRDefault="00583971" w:rsidP="00557708">
            <w:pPr>
              <w:pStyle w:val="13213"/>
            </w:pPr>
            <w:r>
              <w:rPr>
                <w:highlight w:val="white"/>
                <w:lang w:val="kk"/>
              </w:rPr>
              <w:t>Мәдени-гигиеналық дағдылар</w:t>
            </w:r>
          </w:p>
          <w:p w14:paraId="2D14EBF5" w14:textId="77777777" w:rsidR="00557708" w:rsidRPr="00464767" w:rsidRDefault="00583971" w:rsidP="00557708">
            <w:pPr>
              <w:pStyle w:val="13213"/>
            </w:pPr>
            <w:r>
              <w:rPr>
                <w:lang w:val="kk"/>
              </w:rPr>
              <w:t xml:space="preserve">Тамақтанғаннан кейін аузын шаюды, орамалды ескертусіз қолдануды үйрету. </w:t>
            </w:r>
          </w:p>
          <w:p w14:paraId="70CB0DAA" w14:textId="16ACE894" w:rsidR="00557708" w:rsidRPr="00464767" w:rsidRDefault="00583971" w:rsidP="00557708">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1F0CD56F" w14:textId="77777777" w:rsidR="00557708" w:rsidRPr="00464767" w:rsidRDefault="00583971" w:rsidP="00557708">
            <w:pPr>
              <w:pStyle w:val="13213"/>
            </w:pPr>
            <w:r w:rsidRPr="00464767">
              <w:rPr>
                <w:lang w:val="kk"/>
              </w:rPr>
              <w:t>Кезекшілердің жұмысы кезекшінің міндеттерін жауапкершілікпен орындау</w:t>
            </w:r>
          </w:p>
          <w:p w14:paraId="4A64C3B0" w14:textId="77777777" w:rsidR="00557708" w:rsidRDefault="00583971" w:rsidP="00557708">
            <w:pPr>
              <w:pStyle w:val="13213"/>
            </w:pPr>
            <w:r>
              <w:rPr>
                <w:highlight w:val="white"/>
                <w:lang w:val="kk"/>
              </w:rPr>
              <w:t>Мәдени-гигиеналық дағдылар</w:t>
            </w:r>
          </w:p>
          <w:p w14:paraId="16B411E7" w14:textId="77777777" w:rsidR="00557708" w:rsidRPr="00464767" w:rsidRDefault="00583971" w:rsidP="00557708">
            <w:pPr>
              <w:pStyle w:val="13213"/>
            </w:pPr>
            <w:r>
              <w:rPr>
                <w:lang w:val="kk"/>
              </w:rPr>
              <w:t xml:space="preserve">Тамақтанғаннан кейін аузын шаюды, орамалды ескертусіз қолдануды үйрету. </w:t>
            </w:r>
          </w:p>
          <w:p w14:paraId="396814DD" w14:textId="151F9207" w:rsidR="00557708" w:rsidRPr="00464767" w:rsidRDefault="00583971" w:rsidP="00557708">
            <w:pPr>
              <w:pStyle w:val="13213"/>
            </w:pPr>
            <w:r w:rsidRPr="00464767">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68F53D9F" w14:textId="74664AA5" w:rsidR="00557708" w:rsidRPr="00464767" w:rsidRDefault="00583971" w:rsidP="00557708">
            <w:pPr>
              <w:pStyle w:val="13213"/>
            </w:pPr>
            <w:r w:rsidRPr="00464767">
              <w:rPr>
                <w:lang w:val="kk"/>
              </w:rPr>
              <w:t>Кезекшілердің жұмысы кезекшінің міндеттерін жауапкершілікпен орындау</w:t>
            </w:r>
          </w:p>
          <w:p w14:paraId="2F71F355" w14:textId="4AE80A84" w:rsidR="00557708" w:rsidRDefault="00583971" w:rsidP="00557708">
            <w:pPr>
              <w:pStyle w:val="13213"/>
            </w:pPr>
            <w:r>
              <w:rPr>
                <w:highlight w:val="white"/>
                <w:lang w:val="kk"/>
              </w:rPr>
              <w:t>Мәдени-гигиеналық дағдылар</w:t>
            </w:r>
          </w:p>
          <w:p w14:paraId="2349E6B6" w14:textId="32B109A7" w:rsidR="00557708" w:rsidRPr="00464767" w:rsidRDefault="00583971" w:rsidP="00557708">
            <w:pPr>
              <w:pStyle w:val="13213"/>
            </w:pPr>
            <w:r>
              <w:rPr>
                <w:lang w:val="kk"/>
              </w:rPr>
              <w:t xml:space="preserve">Тамақтанғаннан кейін аузын шаюды, орамалды ескертусіз қолдануды үйрету. </w:t>
            </w:r>
          </w:p>
          <w:p w14:paraId="6524A7CF" w14:textId="77777777" w:rsidR="00557708" w:rsidRPr="00464767" w:rsidRDefault="00583971" w:rsidP="00557708">
            <w:pPr>
              <w:pStyle w:val="13213"/>
            </w:pPr>
            <w:r w:rsidRPr="00464767">
              <w:rPr>
                <w:lang w:val="kk"/>
              </w:rPr>
              <w:t>Ас болсын! Рақмет!</w:t>
            </w:r>
          </w:p>
        </w:tc>
      </w:tr>
      <w:tr w:rsidR="008F34A3" w:rsidRPr="00584C30" w14:paraId="01EB253F"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464958C2" w14:textId="2885413F" w:rsidR="00464767" w:rsidRPr="00464767" w:rsidRDefault="00583971" w:rsidP="00464767">
            <w:pPr>
              <w:pStyle w:val="13213"/>
            </w:pPr>
            <w:r>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06DEEA77" w14:textId="77777777" w:rsidR="00464767" w:rsidRPr="00464767" w:rsidRDefault="00583971" w:rsidP="00464767">
            <w:pPr>
              <w:pStyle w:val="13213"/>
            </w:pPr>
            <w:r w:rsidRPr="00464767">
              <w:rPr>
                <w:lang w:val="kk"/>
              </w:rPr>
              <w:t>Физикалық қасиеттер</w:t>
            </w:r>
          </w:p>
          <w:p w14:paraId="30D57E7F" w14:textId="0BE6D448" w:rsidR="00464767" w:rsidRPr="00464767" w:rsidRDefault="00583971" w:rsidP="00464767">
            <w:pPr>
              <w:pStyle w:val="13213"/>
            </w:pPr>
            <w:r w:rsidRPr="00464767">
              <w:rPr>
                <w:lang w:val="kk"/>
              </w:rPr>
              <w:t xml:space="preserve">"Ағаш доп", "Ақ сүйек" қазақ өимылды ойындарына қатысуға ынталандыру. </w:t>
            </w:r>
          </w:p>
          <w:p w14:paraId="09628882" w14:textId="77777777" w:rsidR="00464767" w:rsidRPr="00464767" w:rsidRDefault="00583971" w:rsidP="00464767">
            <w:pPr>
              <w:pStyle w:val="13213"/>
            </w:pPr>
            <w:r w:rsidRPr="00464767">
              <w:rPr>
                <w:lang w:val="kk"/>
              </w:rPr>
              <w:t xml:space="preserve">Жуыну дағдыларын жетілдіру: қолды көпіршігенге дейін сабындау, жақсылап шаю, сүлгімен құрғату. </w:t>
            </w:r>
          </w:p>
        </w:tc>
        <w:tc>
          <w:tcPr>
            <w:tcW w:w="2693" w:type="dxa"/>
            <w:tcBorders>
              <w:top w:val="single" w:sz="4" w:space="0" w:color="000000"/>
              <w:left w:val="single" w:sz="4" w:space="0" w:color="000000"/>
              <w:bottom w:val="single" w:sz="4" w:space="0" w:color="000000"/>
              <w:right w:val="single" w:sz="4" w:space="0" w:color="000000"/>
            </w:tcBorders>
          </w:tcPr>
          <w:p w14:paraId="241BA9D0" w14:textId="77777777" w:rsidR="00464767" w:rsidRPr="00464767" w:rsidRDefault="00583971" w:rsidP="00464767">
            <w:pPr>
              <w:pStyle w:val="13213"/>
            </w:pPr>
            <w:r w:rsidRPr="00464767">
              <w:rPr>
                <w:lang w:val="kk"/>
              </w:rPr>
              <w:t>Қарым-қатынас дағдылары</w:t>
            </w:r>
          </w:p>
          <w:p w14:paraId="544E4815" w14:textId="77777777" w:rsidR="00464767" w:rsidRPr="00464767" w:rsidRDefault="00583971" w:rsidP="00464767">
            <w:pPr>
              <w:pStyle w:val="13213"/>
            </w:pPr>
            <w:r w:rsidRPr="00464767">
              <w:rPr>
                <w:lang w:val="kk"/>
              </w:rPr>
              <w:t xml:space="preserve">Біртекті зат есімдерді, сын есімдерді, ынталандыру сөздеріне етістіктерді таңдау бойынша тапсырмаларды орындауға тарту (балалар барады, сағат; машиналар, мотоциклдер жүреді; қар ериді, мұз, мұз), антонимдер (көңілді – қайғылы) артикуляциялық гимнастика, сөйлеу кезінде тыныс алуын дамытуға арналған жаттығулар </w:t>
            </w:r>
          </w:p>
        </w:tc>
        <w:tc>
          <w:tcPr>
            <w:tcW w:w="2694" w:type="dxa"/>
            <w:tcBorders>
              <w:top w:val="single" w:sz="4" w:space="0" w:color="000000"/>
              <w:left w:val="single" w:sz="4" w:space="0" w:color="000000"/>
              <w:bottom w:val="single" w:sz="4" w:space="0" w:color="000000"/>
              <w:right w:val="single" w:sz="4" w:space="0" w:color="000000"/>
            </w:tcBorders>
          </w:tcPr>
          <w:p w14:paraId="5A303E52" w14:textId="77777777" w:rsidR="00464767" w:rsidRPr="00464767" w:rsidRDefault="00583971" w:rsidP="00464767">
            <w:pPr>
              <w:pStyle w:val="13213"/>
            </w:pPr>
            <w:r w:rsidRPr="00464767">
              <w:rPr>
                <w:lang w:val="kk"/>
              </w:rPr>
              <w:t>Танымдық және интеллектуалдық дағдылар</w:t>
            </w:r>
          </w:p>
          <w:p w14:paraId="07D3B0D3" w14:textId="77777777" w:rsidR="00464767" w:rsidRPr="00464767" w:rsidRDefault="00583971" w:rsidP="00464767">
            <w:pPr>
              <w:pStyle w:val="13213"/>
            </w:pPr>
            <w:r w:rsidRPr="00464767">
              <w:rPr>
                <w:lang w:val="kk"/>
              </w:rPr>
              <w:t xml:space="preserve">LEGO-дан модельдеу: "Кімнің командасы тезірек құрастырады" </w:t>
            </w:r>
          </w:p>
          <w:p w14:paraId="5F334ABE" w14:textId="51F2E337" w:rsidR="00464767" w:rsidRPr="00464767" w:rsidRDefault="00583971" w:rsidP="00464767">
            <w:pPr>
              <w:pStyle w:val="13213"/>
            </w:pPr>
            <w:r w:rsidRPr="00464767">
              <w:rPr>
                <w:lang w:val="kk"/>
              </w:rPr>
              <w:t>Жұмбақтарды шешуге ынталандыру: "Сиқырлы шеңбер" "Пифагор басқатырғышы", "Танграмм " "Колумб жұмыртқасы", "Кайенің омартасы"</w:t>
            </w:r>
          </w:p>
          <w:p w14:paraId="4DC74ECA" w14:textId="77777777" w:rsidR="00464767" w:rsidRPr="00464767" w:rsidRDefault="00464767" w:rsidP="00464767">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2266735" w14:textId="77777777" w:rsidR="00464767" w:rsidRPr="00464767" w:rsidRDefault="00583971" w:rsidP="00464767">
            <w:pPr>
              <w:pStyle w:val="13213"/>
            </w:pPr>
            <w:r w:rsidRPr="00464767">
              <w:rPr>
                <w:lang w:val="kk"/>
              </w:rPr>
              <w:t>Шығармашылық дағдыларды, зерттеу қызметін дамыту</w:t>
            </w:r>
          </w:p>
          <w:p w14:paraId="46525590" w14:textId="316A9125" w:rsidR="00464767" w:rsidRPr="00584C30" w:rsidRDefault="00583971" w:rsidP="00464767">
            <w:pPr>
              <w:pStyle w:val="13213"/>
              <w:rPr>
                <w:lang w:val="kk"/>
              </w:rPr>
            </w:pPr>
            <w:r w:rsidRPr="00464767">
              <w:rPr>
                <w:lang w:val="kk"/>
              </w:rPr>
              <w:t xml:space="preserve">Жалпақ қағаз пішіндерін көлемді пішіндерге айналдыру қабілетін дамыту: "Қағаз пластикасы". Қазақ ою-өрнегінің элементтерін салу және олармен киім-кешек, тұрмыс заттарын салу машығын дамыту: "Не болуы мүмкін", "Өзгеріс"  </w:t>
            </w:r>
          </w:p>
        </w:tc>
        <w:tc>
          <w:tcPr>
            <w:tcW w:w="2693" w:type="dxa"/>
            <w:tcBorders>
              <w:top w:val="single" w:sz="4" w:space="0" w:color="000000"/>
              <w:left w:val="single" w:sz="4" w:space="0" w:color="000000"/>
              <w:bottom w:val="single" w:sz="4" w:space="0" w:color="000000"/>
              <w:right w:val="single" w:sz="4" w:space="0" w:color="000000"/>
            </w:tcBorders>
          </w:tcPr>
          <w:p w14:paraId="5FA95226" w14:textId="77777777" w:rsidR="00464767" w:rsidRPr="00584C30" w:rsidRDefault="00583971" w:rsidP="00464767">
            <w:pPr>
              <w:pStyle w:val="13213"/>
              <w:rPr>
                <w:lang w:val="kk"/>
              </w:rPr>
            </w:pPr>
            <w:r w:rsidRPr="00464767">
              <w:rPr>
                <w:lang w:val="kk"/>
              </w:rPr>
              <w:t>Әлеуметтік-эмоционалды дағдыларды қалыптастыру</w:t>
            </w:r>
          </w:p>
          <w:p w14:paraId="7DC157AA" w14:textId="604F11BF" w:rsidR="00464767" w:rsidRPr="00584C30" w:rsidRDefault="00583971" w:rsidP="00464767">
            <w:pPr>
              <w:pStyle w:val="13213"/>
              <w:rPr>
                <w:lang w:val="kk"/>
              </w:rPr>
            </w:pPr>
            <w:r w:rsidRPr="00464767">
              <w:rPr>
                <w:lang w:val="kk"/>
              </w:rPr>
              <w:t xml:space="preserve">Сюжеттік-рөлдік ойындарға қатысуды ынталандыру: "Дүкен", "Асхана". </w:t>
            </w:r>
          </w:p>
          <w:p w14:paraId="0F63C78D" w14:textId="77777777" w:rsidR="00464767" w:rsidRPr="00584C30" w:rsidRDefault="00583971" w:rsidP="00464767">
            <w:pPr>
              <w:pStyle w:val="13213"/>
              <w:rPr>
                <w:lang w:val="kk"/>
              </w:rPr>
            </w:pPr>
            <w:r w:rsidRPr="00464767">
              <w:rPr>
                <w:lang w:val="kk"/>
              </w:rPr>
              <w:t xml:space="preserve">Топта және балабақша учаскесінде кезекшінің міндеттері бойынша тапсырмаларды және басқа да мүмкін болатын тапсырмаларды өз бетімен орындау: "Кезекшілік бұрышы" </w:t>
            </w:r>
          </w:p>
        </w:tc>
      </w:tr>
      <w:tr w:rsidR="008F34A3" w14:paraId="1C041CA2"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73BF3353" w14:textId="1E29D234" w:rsidR="00464767" w:rsidRPr="00464767" w:rsidRDefault="00583971" w:rsidP="00464767">
            <w:pPr>
              <w:pStyle w:val="13213"/>
            </w:pPr>
            <w:r w:rsidRPr="00464767">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tcPr>
          <w:p w14:paraId="0920F81C" w14:textId="7A99ACD8" w:rsidR="00464767" w:rsidRPr="00464767" w:rsidRDefault="00583971" w:rsidP="00464767">
            <w:pPr>
              <w:pStyle w:val="13213"/>
            </w:pPr>
            <w:r>
              <w:rPr>
                <w:lang w:val="kk"/>
              </w:rPr>
              <w:t>Киіну реті туралы жеке әңгімелесулер</w:t>
            </w:r>
          </w:p>
        </w:tc>
        <w:tc>
          <w:tcPr>
            <w:tcW w:w="2693" w:type="dxa"/>
            <w:tcBorders>
              <w:top w:val="single" w:sz="4" w:space="0" w:color="000000"/>
              <w:left w:val="single" w:sz="4" w:space="0" w:color="000000"/>
              <w:bottom w:val="single" w:sz="4" w:space="0" w:color="000000"/>
              <w:right w:val="single" w:sz="4" w:space="0" w:color="000000"/>
            </w:tcBorders>
          </w:tcPr>
          <w:p w14:paraId="50DAEE83" w14:textId="7491EC30" w:rsidR="00464767" w:rsidRPr="00464767" w:rsidRDefault="00583971" w:rsidP="00464767">
            <w:pPr>
              <w:pStyle w:val="13213"/>
            </w:pPr>
            <w:r>
              <w:rPr>
                <w:lang w:val="kk"/>
              </w:rPr>
              <w:t>Өзіне-өзі қызмет көрсету дағдыларын дамыту</w:t>
            </w:r>
          </w:p>
        </w:tc>
        <w:tc>
          <w:tcPr>
            <w:tcW w:w="2694" w:type="dxa"/>
            <w:tcBorders>
              <w:top w:val="single" w:sz="4" w:space="0" w:color="000000"/>
              <w:left w:val="single" w:sz="4" w:space="0" w:color="000000"/>
              <w:bottom w:val="single" w:sz="4" w:space="0" w:color="000000"/>
              <w:right w:val="single" w:sz="4" w:space="0" w:color="000000"/>
            </w:tcBorders>
          </w:tcPr>
          <w:p w14:paraId="79FCF519" w14:textId="2242642F" w:rsidR="00464767" w:rsidRPr="00464767" w:rsidRDefault="00583971" w:rsidP="00464767">
            <w:pPr>
              <w:pStyle w:val="13213"/>
            </w:pPr>
            <w:r>
              <w:rPr>
                <w:lang w:val="kk"/>
              </w:rPr>
              <w:t>Өзіне-өзі қызмет көрсету дағдыларын дамыту; мотивация</w:t>
            </w:r>
          </w:p>
        </w:tc>
        <w:tc>
          <w:tcPr>
            <w:tcW w:w="2693" w:type="dxa"/>
            <w:tcBorders>
              <w:top w:val="single" w:sz="4" w:space="0" w:color="000000"/>
              <w:left w:val="single" w:sz="4" w:space="0" w:color="000000"/>
              <w:bottom w:val="single" w:sz="4" w:space="0" w:color="000000"/>
              <w:right w:val="single" w:sz="4" w:space="0" w:color="000000"/>
            </w:tcBorders>
          </w:tcPr>
          <w:p w14:paraId="7853B44B" w14:textId="7770ABCC" w:rsidR="00464767" w:rsidRPr="00464767" w:rsidRDefault="00583971" w:rsidP="00464767">
            <w:pPr>
              <w:pStyle w:val="13213"/>
            </w:pPr>
            <w:r>
              <w:rPr>
                <w:lang w:val="kk"/>
              </w:rPr>
              <w:t>Таза ауадағы топтық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3E3896F5" w14:textId="15A078DE" w:rsidR="00464767" w:rsidRPr="00464767" w:rsidRDefault="00583971" w:rsidP="00464767">
            <w:pPr>
              <w:pStyle w:val="13213"/>
            </w:pPr>
            <w:r w:rsidRPr="00464767">
              <w:rPr>
                <w:lang w:val="kk"/>
              </w:rPr>
              <w:t>Жеке әңгімелесулер</w:t>
            </w:r>
          </w:p>
        </w:tc>
      </w:tr>
      <w:tr w:rsidR="008F34A3" w14:paraId="3E04920C"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61BDC859" w14:textId="77777777" w:rsidR="00464767" w:rsidRPr="00464767" w:rsidRDefault="00583971" w:rsidP="00464767">
            <w:pPr>
              <w:pStyle w:val="13213"/>
            </w:pPr>
            <w:r w:rsidRPr="00464767">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48BBEB21" w14:textId="77777777" w:rsidR="00464767" w:rsidRPr="00464767" w:rsidRDefault="00583971" w:rsidP="00464767">
            <w:pPr>
              <w:pStyle w:val="13213"/>
            </w:pPr>
            <w:r w:rsidRPr="00464767">
              <w:rPr>
                <w:lang w:val="kk"/>
              </w:rPr>
              <w:t xml:space="preserve">Қысқы пейзажды тамашалау </w:t>
            </w:r>
          </w:p>
          <w:p w14:paraId="6C3820EF" w14:textId="06B816F0" w:rsidR="00464767" w:rsidRPr="00584C30" w:rsidRDefault="00583971" w:rsidP="00464767">
            <w:pPr>
              <w:pStyle w:val="13213"/>
              <w:rPr>
                <w:lang w:val="kk"/>
              </w:rPr>
            </w:pPr>
            <w:r>
              <w:rPr>
                <w:lang w:val="kk"/>
              </w:rPr>
              <w:t>Табиғи құбылыстар арасында себеп-салдарлық байланыстар орнатуды үйретуді жалғастыру. (Танымдық іс-әрекет)</w:t>
            </w:r>
          </w:p>
          <w:p w14:paraId="405469C2" w14:textId="0568838F" w:rsidR="00464767" w:rsidRPr="00464767" w:rsidRDefault="00583971" w:rsidP="00464767">
            <w:pPr>
              <w:pStyle w:val="13213"/>
            </w:pPr>
            <w:r w:rsidRPr="00464767">
              <w:rPr>
                <w:lang w:val="kk"/>
              </w:rPr>
              <w:t>"Апандағы аю", "Күн – түн", "Ұлттық ойын – ұлт қазынасы" "Балапандар" қимылды ойындары Көп нұсқалы ойындар үшін кеңістік ұйымдастыру.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016A17EA" w14:textId="04C7CDBA" w:rsidR="00464767" w:rsidRPr="00584C30" w:rsidRDefault="00583971" w:rsidP="00464767">
            <w:pPr>
              <w:pStyle w:val="13213"/>
              <w:rPr>
                <w:lang w:val="kk"/>
              </w:rPr>
            </w:pPr>
            <w:r>
              <w:rPr>
                <w:lang w:val="kk"/>
              </w:rPr>
              <w:t>Автокөліктерді бақылау табиғи құбылыстар арасында себеп-салдарлық байланыстар орнатуды  үйретуді жалғастыру. (Танымдық іс-әрекет)</w:t>
            </w:r>
          </w:p>
          <w:p w14:paraId="5E2416B7" w14:textId="002C175D" w:rsidR="00464767" w:rsidRPr="00584C30" w:rsidRDefault="00583971" w:rsidP="00464767">
            <w:pPr>
              <w:pStyle w:val="13213"/>
              <w:rPr>
                <w:lang w:val="kk"/>
              </w:rPr>
            </w:pPr>
            <w:r w:rsidRPr="00464767">
              <w:rPr>
                <w:lang w:val="kk"/>
              </w:rPr>
              <w:t xml:space="preserve">Қимылды ойындар </w:t>
            </w:r>
          </w:p>
          <w:p w14:paraId="4FEDEF6F" w14:textId="41CB53CA" w:rsidR="00585B87" w:rsidRPr="00584C30" w:rsidRDefault="00583971" w:rsidP="00464767">
            <w:pPr>
              <w:pStyle w:val="13213"/>
              <w:rPr>
                <w:lang w:val="kk"/>
              </w:rPr>
            </w:pPr>
            <w:r w:rsidRPr="00464767">
              <w:rPr>
                <w:lang w:val="kk"/>
              </w:rPr>
              <w:t>"Екі Аяз", "Әткеншек"," Ай, балалар, тара-ра", "Ұлттық ойын – ұлт қазынасы", "Мысық  пен тышқандар" Балаларға таныс қимылды ойындарды өз бетінше ұйымдастыруды үйретуді жалғастыру.</w:t>
            </w:r>
          </w:p>
          <w:p w14:paraId="298858DA" w14:textId="52CC3093" w:rsidR="00464767" w:rsidRPr="00464767" w:rsidRDefault="00583971" w:rsidP="00464767">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6EC5777D" w14:textId="5A1C119A" w:rsidR="00464767" w:rsidRPr="00464767" w:rsidRDefault="00583971" w:rsidP="00464767">
            <w:pPr>
              <w:pStyle w:val="13213"/>
            </w:pPr>
            <w:r>
              <w:rPr>
                <w:lang w:val="kk"/>
              </w:rPr>
              <w:t>"Ақпан белгілері" ауа райын бақылау</w:t>
            </w:r>
          </w:p>
          <w:p w14:paraId="2885DD83" w14:textId="1A810FFB" w:rsidR="00464767" w:rsidRPr="00584C30" w:rsidRDefault="00583971" w:rsidP="00464767">
            <w:pPr>
              <w:pStyle w:val="13213"/>
              <w:rPr>
                <w:lang w:val="kk"/>
              </w:rPr>
            </w:pPr>
            <w:r>
              <w:rPr>
                <w:lang w:val="kk"/>
              </w:rPr>
              <w:t>Табиғи құбылыстар арасында себеп-салдарлық байланыстар орнатуды үйретуді жалғастыру. (Танымдық іс-әрекет)</w:t>
            </w:r>
          </w:p>
          <w:p w14:paraId="328FC208" w14:textId="644ED0EB" w:rsidR="00464767" w:rsidRPr="00464767" w:rsidRDefault="00583971" w:rsidP="00464767">
            <w:pPr>
              <w:pStyle w:val="13213"/>
            </w:pPr>
            <w:r w:rsidRPr="00464767">
              <w:rPr>
                <w:lang w:val="kk"/>
              </w:rPr>
              <w:t>"Үкі", "Тышқан қақпаны", "Теңіз толқиды", "Ұлттық ойын – ұлт қазынасы" "Айлакер түлкі" қимылды ойындары Көп нұсқалы ойындар үшін кеңістік ұйымдастыру. (Дене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501385C5" w14:textId="269648D2" w:rsidR="00464767" w:rsidRPr="00584C30" w:rsidRDefault="00583971" w:rsidP="00464767">
            <w:pPr>
              <w:pStyle w:val="13213"/>
              <w:rPr>
                <w:lang w:val="kk"/>
              </w:rPr>
            </w:pPr>
            <w:r w:rsidRPr="00464767">
              <w:rPr>
                <w:lang w:val="kk"/>
              </w:rPr>
              <w:t>Автокөліктерді бақылау табиғи құбылыстар арасында себеп-салдарлық байланыстар орнатуды  үйретуді жалғастыру. (Танымдық іс-әрекет)</w:t>
            </w:r>
          </w:p>
          <w:p w14:paraId="790D70EB" w14:textId="77777777" w:rsidR="00585B87" w:rsidRPr="00584C30" w:rsidRDefault="00583971" w:rsidP="00464767">
            <w:pPr>
              <w:pStyle w:val="13213"/>
              <w:rPr>
                <w:lang w:val="kk"/>
              </w:rPr>
            </w:pPr>
            <w:r w:rsidRPr="00464767">
              <w:rPr>
                <w:lang w:val="kk"/>
              </w:rPr>
              <w:t>"Екі аяз", "Бағандар", "Шеңбермен", "Ұлттық ойын – ұлт қазынасы" "Жапалақтар және қарлығаш" қимылды ойындары</w:t>
            </w:r>
          </w:p>
          <w:p w14:paraId="4988119D" w14:textId="2AAEFF6C" w:rsidR="00585B87" w:rsidRPr="00584C30" w:rsidRDefault="00583971" w:rsidP="00464767">
            <w:pPr>
              <w:pStyle w:val="13213"/>
              <w:rPr>
                <w:lang w:val="kk"/>
              </w:rPr>
            </w:pPr>
            <w:r>
              <w:rPr>
                <w:lang w:val="kk"/>
              </w:rPr>
              <w:t>Таныс қимылды ойындарды өз бетінше ұйымдастыруды үйретуді жалғастыру.</w:t>
            </w:r>
          </w:p>
          <w:p w14:paraId="17FFC0BE" w14:textId="44872588" w:rsidR="00464767" w:rsidRPr="00464767" w:rsidRDefault="00583971" w:rsidP="00464767">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1C5DC9D6" w14:textId="7A87585A" w:rsidR="00585B87" w:rsidRDefault="00583971" w:rsidP="00464767">
            <w:pPr>
              <w:pStyle w:val="13213"/>
            </w:pPr>
            <w:r>
              <w:rPr>
                <w:lang w:val="kk"/>
              </w:rPr>
              <w:t>Ауа райын, аспанды бақылау</w:t>
            </w:r>
          </w:p>
          <w:p w14:paraId="4991FB43" w14:textId="3A873B42" w:rsidR="00464767" w:rsidRPr="00584C30" w:rsidRDefault="00583971" w:rsidP="00464767">
            <w:pPr>
              <w:pStyle w:val="13213"/>
              <w:rPr>
                <w:lang w:val="kk"/>
              </w:rPr>
            </w:pPr>
            <w:r>
              <w:rPr>
                <w:lang w:val="kk"/>
              </w:rPr>
              <w:t>Ауа-райы туралы өлеңдер Табиғи құбылыстар арасында себеп-салдарлық байланыстар орнатуды үйретуді жалғастыру. (Танымдық іс-әрекет)</w:t>
            </w:r>
          </w:p>
          <w:p w14:paraId="006102B3" w14:textId="70F922C6" w:rsidR="00464767" w:rsidRPr="00584C30" w:rsidRDefault="00583971" w:rsidP="00464767">
            <w:pPr>
              <w:pStyle w:val="13213"/>
              <w:rPr>
                <w:lang w:val="kk"/>
              </w:rPr>
            </w:pPr>
            <w:r w:rsidRPr="00464767">
              <w:rPr>
                <w:lang w:val="kk"/>
              </w:rPr>
              <w:t>"Екі Аяз", "Тышқан қақпаны", "Теңіз толқиды" қимылды ойындары,</w:t>
            </w:r>
          </w:p>
          <w:p w14:paraId="24B139D6" w14:textId="379BA91B" w:rsidR="00464767" w:rsidRPr="00464767" w:rsidRDefault="00583971" w:rsidP="00464767">
            <w:pPr>
              <w:pStyle w:val="13213"/>
            </w:pPr>
            <w:r w:rsidRPr="00464767">
              <w:rPr>
                <w:lang w:val="kk"/>
              </w:rPr>
              <w:t>"Ұлттық ойын – ұлттық қазынасы" "Темірбай" Көп нұсқалы ойындар үшін кеңістік ұйымдастыру. (Дене тәрбиесі)</w:t>
            </w:r>
          </w:p>
        </w:tc>
      </w:tr>
      <w:tr w:rsidR="008F34A3" w14:paraId="3255F163" w14:textId="77777777" w:rsidTr="00464767">
        <w:tc>
          <w:tcPr>
            <w:tcW w:w="2269" w:type="dxa"/>
            <w:tcBorders>
              <w:top w:val="single" w:sz="4" w:space="0" w:color="000000"/>
              <w:left w:val="single" w:sz="4" w:space="0" w:color="000000"/>
              <w:bottom w:val="single" w:sz="4" w:space="0" w:color="000000"/>
              <w:right w:val="single" w:sz="4" w:space="0" w:color="000000"/>
            </w:tcBorders>
          </w:tcPr>
          <w:p w14:paraId="1AFB4B3F" w14:textId="5514CFB0" w:rsidR="00464767" w:rsidRPr="00464767" w:rsidRDefault="00583971" w:rsidP="00464767">
            <w:pPr>
              <w:pStyle w:val="13213"/>
            </w:pPr>
            <w:r w:rsidRPr="00464767">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tcPr>
          <w:p w14:paraId="35826A2F" w14:textId="77777777" w:rsidR="00464767" w:rsidRPr="00464767" w:rsidRDefault="00583971" w:rsidP="00464767">
            <w:pPr>
              <w:pStyle w:val="13213"/>
            </w:pPr>
            <w:r w:rsidRPr="00464767">
              <w:rPr>
                <w:lang w:val="kk"/>
              </w:rPr>
              <w:t>Ата-аналарға арналған "Қазіргі балабақшадағы робототехника"шеберлік сыныбы</w:t>
            </w:r>
          </w:p>
          <w:p w14:paraId="67304CB0" w14:textId="77777777" w:rsidR="00464767" w:rsidRPr="00464767" w:rsidRDefault="00583971" w:rsidP="00464767">
            <w:pPr>
              <w:pStyle w:val="13213"/>
            </w:pPr>
            <w:r w:rsidRPr="00464767">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tcPr>
          <w:p w14:paraId="42FADDF2" w14:textId="77777777" w:rsidR="00464767" w:rsidRPr="00464767" w:rsidRDefault="00583971" w:rsidP="00464767">
            <w:pPr>
              <w:pStyle w:val="13213"/>
            </w:pPr>
            <w:r w:rsidRPr="00464767">
              <w:rPr>
                <w:lang w:val="kk"/>
              </w:rPr>
              <w:t>"Үйде тиімді дамытушы пәндік-кеңістіктік ортаны құру" консультациясы</w:t>
            </w:r>
          </w:p>
          <w:p w14:paraId="2D2156DF" w14:textId="77777777" w:rsidR="00464767" w:rsidRPr="00464767" w:rsidRDefault="00583971" w:rsidP="00464767">
            <w:pPr>
              <w:pStyle w:val="13213"/>
            </w:pPr>
            <w:r w:rsidRPr="00464767">
              <w:rPr>
                <w:lang w:val="kk"/>
              </w:rPr>
              <w:t>Сау болыңыз!</w:t>
            </w:r>
          </w:p>
        </w:tc>
        <w:tc>
          <w:tcPr>
            <w:tcW w:w="2694" w:type="dxa"/>
            <w:tcBorders>
              <w:top w:val="single" w:sz="4" w:space="0" w:color="000000"/>
              <w:left w:val="single" w:sz="4" w:space="0" w:color="000000"/>
              <w:bottom w:val="single" w:sz="4" w:space="0" w:color="000000"/>
              <w:right w:val="single" w:sz="4" w:space="0" w:color="000000"/>
            </w:tcBorders>
          </w:tcPr>
          <w:p w14:paraId="730E6733" w14:textId="1C9F8ABF" w:rsidR="00464767" w:rsidRPr="00464767" w:rsidRDefault="00583971" w:rsidP="00464767">
            <w:pPr>
              <w:pStyle w:val="13213"/>
            </w:pPr>
            <w:r>
              <w:rPr>
                <w:lang w:val="kk"/>
              </w:rPr>
              <w:t>Сұрақ-жауаптар кеші</w:t>
            </w:r>
          </w:p>
          <w:p w14:paraId="0A9A0698" w14:textId="57ABAAC2" w:rsidR="00464767" w:rsidRPr="00464767" w:rsidRDefault="00583971" w:rsidP="00464767">
            <w:pPr>
              <w:pStyle w:val="13213"/>
            </w:pPr>
            <w:r w:rsidRPr="00464767">
              <w:rPr>
                <w:lang w:val="kk"/>
              </w:rPr>
              <w:t>Тақырыбы: "Баланың күнделікті өмірдегі қауіпсіздігі"</w:t>
            </w:r>
          </w:p>
          <w:p w14:paraId="51FB9A75" w14:textId="77777777" w:rsidR="00464767" w:rsidRPr="00464767" w:rsidRDefault="00583971" w:rsidP="00464767">
            <w:pPr>
              <w:pStyle w:val="13213"/>
            </w:pPr>
            <w:r w:rsidRPr="00464767">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tcPr>
          <w:p w14:paraId="3C615EE9" w14:textId="77777777" w:rsidR="00464767" w:rsidRPr="00464767" w:rsidRDefault="00583971" w:rsidP="00464767">
            <w:pPr>
              <w:pStyle w:val="13213"/>
            </w:pPr>
            <w:r w:rsidRPr="00464767">
              <w:rPr>
                <w:lang w:val="kk"/>
              </w:rPr>
              <w:t xml:space="preserve">Ата-аналар дәрістері тақырыбы: "Жолдағы қауіпсіздікке қауіпсіз қадамдар" </w:t>
            </w:r>
          </w:p>
          <w:p w14:paraId="7E82D367" w14:textId="77777777" w:rsidR="00464767" w:rsidRPr="00464767" w:rsidRDefault="00583971" w:rsidP="00464767">
            <w:pPr>
              <w:pStyle w:val="13213"/>
              <w:rPr>
                <w:highlight w:val="yellow"/>
              </w:rPr>
            </w:pPr>
            <w:r w:rsidRPr="00464767">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tcPr>
          <w:p w14:paraId="7BF5108C" w14:textId="08DA777B" w:rsidR="00464767" w:rsidRPr="00464767" w:rsidRDefault="00583971" w:rsidP="00464767">
            <w:pPr>
              <w:pStyle w:val="13213"/>
            </w:pPr>
            <w:r>
              <w:rPr>
                <w:lang w:val="kk"/>
              </w:rPr>
              <w:t xml:space="preserve">"Режим және оны сақтау" жеке әңгімелесулер </w:t>
            </w:r>
          </w:p>
          <w:p w14:paraId="0388CE10" w14:textId="77777777" w:rsidR="00464767" w:rsidRPr="00464767" w:rsidRDefault="00583971" w:rsidP="00464767">
            <w:pPr>
              <w:pStyle w:val="13213"/>
              <w:rPr>
                <w:highlight w:val="yellow"/>
              </w:rPr>
            </w:pPr>
            <w:r w:rsidRPr="00464767">
              <w:rPr>
                <w:lang w:val="kk"/>
              </w:rPr>
              <w:t>Сау болыңыз!</w:t>
            </w:r>
          </w:p>
        </w:tc>
      </w:tr>
    </w:tbl>
    <w:p w14:paraId="533D086D" w14:textId="77777777" w:rsidR="00464767" w:rsidRPr="00464767" w:rsidRDefault="00464767" w:rsidP="00464767">
      <w:pPr>
        <w:pStyle w:val="41"/>
      </w:pPr>
    </w:p>
    <w:p w14:paraId="0C9E170A" w14:textId="583F5727" w:rsidR="00464767" w:rsidRDefault="00464767" w:rsidP="00346BD9"/>
    <w:p w14:paraId="2EDBC6BF" w14:textId="77777777" w:rsidR="004F6AE1" w:rsidRPr="004F6AE1" w:rsidRDefault="00583971" w:rsidP="004F6AE1">
      <w:pPr>
        <w:pStyle w:val="612"/>
      </w:pPr>
      <w:r w:rsidRPr="004F6AE1">
        <w:rPr>
          <w:lang w:val="kk"/>
        </w:rPr>
        <w:t>ТӘРБИЕ-БІЛІМ БЕРУ ПРОЦЕСІНІҢ ЦИКЛОГРАММАСЫ</w:t>
      </w:r>
    </w:p>
    <w:p w14:paraId="4064649B" w14:textId="77777777" w:rsidR="004F6AE1" w:rsidRPr="004F6AE1" w:rsidRDefault="00583971" w:rsidP="004F6AE1">
      <w:pPr>
        <w:pStyle w:val="41"/>
      </w:pPr>
      <w:r w:rsidRPr="004F6AE1">
        <w:rPr>
          <w:lang w:val="kk"/>
        </w:rPr>
        <w:t>Топ: мектепалды топ</w:t>
      </w:r>
    </w:p>
    <w:p w14:paraId="66745244" w14:textId="77777777" w:rsidR="004F6AE1" w:rsidRPr="004F6AE1" w:rsidRDefault="00583971" w:rsidP="004F6AE1">
      <w:pPr>
        <w:pStyle w:val="41"/>
      </w:pPr>
      <w:r w:rsidRPr="004F6AE1">
        <w:rPr>
          <w:lang w:val="kk"/>
        </w:rPr>
        <w:t>Балалардың жасы: 5 жас</w:t>
      </w:r>
    </w:p>
    <w:p w14:paraId="1784F13E" w14:textId="577E860C" w:rsidR="004F6AE1" w:rsidRPr="004F6AE1" w:rsidRDefault="00583971" w:rsidP="004F6AE1">
      <w:pPr>
        <w:pStyle w:val="41"/>
      </w:pPr>
      <w:r w:rsidRPr="004F6AE1">
        <w:rPr>
          <w:lang w:val="kk"/>
        </w:rPr>
        <w:t>Жоспар қай кезеңге жасалды: 24.02–28.02</w:t>
      </w:r>
    </w:p>
    <w:p w14:paraId="622798A2" w14:textId="357E669D" w:rsidR="004F6AE1" w:rsidRDefault="00583971" w:rsidP="004F6AE1">
      <w:pPr>
        <w:pStyle w:val="41"/>
      </w:pPr>
      <w:r w:rsidRPr="004F6AE1">
        <w:rPr>
          <w:lang w:val="kk"/>
        </w:rPr>
        <w:t>Аптаның цитатасы: "Жаңашылдық – заман талабы"</w:t>
      </w:r>
    </w:p>
    <w:tbl>
      <w:tblPr>
        <w:tblW w:w="15735" w:type="dxa"/>
        <w:tblInd w:w="-176" w:type="dxa"/>
        <w:tblLayout w:type="fixed"/>
        <w:tblLook w:val="04A0" w:firstRow="1" w:lastRow="0" w:firstColumn="1" w:lastColumn="0" w:noHBand="0" w:noVBand="1"/>
      </w:tblPr>
      <w:tblGrid>
        <w:gridCol w:w="2269"/>
        <w:gridCol w:w="2693"/>
        <w:gridCol w:w="2693"/>
        <w:gridCol w:w="2694"/>
        <w:gridCol w:w="2693"/>
        <w:gridCol w:w="2693"/>
      </w:tblGrid>
      <w:tr w:rsidR="008F34A3" w14:paraId="35C2B129"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3BEE32BB" w14:textId="77777777" w:rsidR="004F6AE1" w:rsidRPr="004F6AE1" w:rsidRDefault="00583971" w:rsidP="004F6AE1">
            <w:pPr>
              <w:pStyle w:val="13313"/>
            </w:pPr>
            <w:r w:rsidRPr="004F6AE1">
              <w:rPr>
                <w:lang w:val="kk"/>
              </w:rPr>
              <w:t>Күн тәртібінің үлгісі</w:t>
            </w:r>
          </w:p>
        </w:tc>
        <w:tc>
          <w:tcPr>
            <w:tcW w:w="2693" w:type="dxa"/>
            <w:tcBorders>
              <w:top w:val="single" w:sz="4" w:space="0" w:color="000000"/>
              <w:left w:val="single" w:sz="4" w:space="0" w:color="000000"/>
              <w:bottom w:val="single" w:sz="4" w:space="0" w:color="000000"/>
              <w:right w:val="single" w:sz="4" w:space="0" w:color="000000"/>
            </w:tcBorders>
            <w:hideMark/>
          </w:tcPr>
          <w:p w14:paraId="424BD43F" w14:textId="09DE9450" w:rsidR="004F6AE1" w:rsidRPr="004F6AE1" w:rsidRDefault="00583971" w:rsidP="004F6AE1">
            <w:pPr>
              <w:pStyle w:val="13313"/>
            </w:pPr>
            <w:r w:rsidRPr="004F6AE1">
              <w:rPr>
                <w:lang w:val="kk"/>
              </w:rPr>
              <w:t>Дүйсенбі 24.02</w:t>
            </w:r>
          </w:p>
        </w:tc>
        <w:tc>
          <w:tcPr>
            <w:tcW w:w="2693" w:type="dxa"/>
            <w:tcBorders>
              <w:top w:val="single" w:sz="4" w:space="0" w:color="000000"/>
              <w:left w:val="single" w:sz="4" w:space="0" w:color="000000"/>
              <w:bottom w:val="single" w:sz="4" w:space="0" w:color="000000"/>
              <w:right w:val="single" w:sz="4" w:space="0" w:color="000000"/>
            </w:tcBorders>
            <w:hideMark/>
          </w:tcPr>
          <w:p w14:paraId="76A9E2F9" w14:textId="737A2D3B" w:rsidR="004F6AE1" w:rsidRPr="004F6AE1" w:rsidRDefault="00583971" w:rsidP="004F6AE1">
            <w:pPr>
              <w:pStyle w:val="13313"/>
            </w:pPr>
            <w:r w:rsidRPr="004F6AE1">
              <w:rPr>
                <w:lang w:val="kk"/>
              </w:rPr>
              <w:t>Сейсенбі 25.02</w:t>
            </w:r>
          </w:p>
        </w:tc>
        <w:tc>
          <w:tcPr>
            <w:tcW w:w="2694" w:type="dxa"/>
            <w:tcBorders>
              <w:top w:val="single" w:sz="4" w:space="0" w:color="000000"/>
              <w:left w:val="single" w:sz="4" w:space="0" w:color="000000"/>
              <w:bottom w:val="single" w:sz="4" w:space="0" w:color="000000"/>
              <w:right w:val="single" w:sz="4" w:space="0" w:color="000000"/>
            </w:tcBorders>
            <w:hideMark/>
          </w:tcPr>
          <w:p w14:paraId="26594BDF" w14:textId="71900A11" w:rsidR="004F6AE1" w:rsidRPr="004F6AE1" w:rsidRDefault="00583971" w:rsidP="004F6AE1">
            <w:pPr>
              <w:pStyle w:val="13313"/>
            </w:pPr>
            <w:r w:rsidRPr="004F6AE1">
              <w:rPr>
                <w:lang w:val="kk"/>
              </w:rPr>
              <w:t>Сәрсенбі 26.02</w:t>
            </w:r>
          </w:p>
        </w:tc>
        <w:tc>
          <w:tcPr>
            <w:tcW w:w="2693" w:type="dxa"/>
            <w:tcBorders>
              <w:top w:val="single" w:sz="4" w:space="0" w:color="000000"/>
              <w:left w:val="single" w:sz="4" w:space="0" w:color="000000"/>
              <w:bottom w:val="single" w:sz="4" w:space="0" w:color="000000"/>
              <w:right w:val="single" w:sz="4" w:space="0" w:color="000000"/>
            </w:tcBorders>
            <w:hideMark/>
          </w:tcPr>
          <w:p w14:paraId="54B7A913" w14:textId="37A5923A" w:rsidR="004F6AE1" w:rsidRPr="004F6AE1" w:rsidRDefault="00583971" w:rsidP="004F6AE1">
            <w:pPr>
              <w:pStyle w:val="13313"/>
            </w:pPr>
            <w:r w:rsidRPr="004F6AE1">
              <w:rPr>
                <w:lang w:val="kk"/>
              </w:rPr>
              <w:t>Бейсенбі 27.02</w:t>
            </w:r>
          </w:p>
        </w:tc>
        <w:tc>
          <w:tcPr>
            <w:tcW w:w="2693" w:type="dxa"/>
            <w:tcBorders>
              <w:top w:val="single" w:sz="4" w:space="0" w:color="000000"/>
              <w:left w:val="single" w:sz="4" w:space="0" w:color="000000"/>
              <w:bottom w:val="single" w:sz="4" w:space="0" w:color="000000"/>
              <w:right w:val="single" w:sz="4" w:space="0" w:color="000000"/>
            </w:tcBorders>
          </w:tcPr>
          <w:p w14:paraId="7ABCBD9A" w14:textId="112066EF" w:rsidR="004F6AE1" w:rsidRPr="004F6AE1" w:rsidRDefault="00583971" w:rsidP="004F6AE1">
            <w:pPr>
              <w:pStyle w:val="13313"/>
            </w:pPr>
            <w:r w:rsidRPr="004F6AE1">
              <w:rPr>
                <w:lang w:val="kk"/>
              </w:rPr>
              <w:t>Жұма 28.02</w:t>
            </w:r>
          </w:p>
        </w:tc>
      </w:tr>
      <w:tr w:rsidR="008F34A3" w14:paraId="1FB73C79"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42BACF13" w14:textId="1DC82705" w:rsidR="004F6AE1" w:rsidRPr="004F6AE1" w:rsidRDefault="00583971" w:rsidP="004F6AE1">
            <w:pPr>
              <w:pStyle w:val="13213"/>
            </w:pPr>
            <w:r w:rsidRPr="004F6AE1">
              <w:rPr>
                <w:lang w:val="kk"/>
              </w:rPr>
              <w:t>Балаларды қабылдау</w:t>
            </w:r>
          </w:p>
          <w:p w14:paraId="13A6E6CB"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4F0B9E3" w14:textId="77777777" w:rsidR="004F6AE1" w:rsidRPr="004F6AE1" w:rsidRDefault="00583971" w:rsidP="004F6AE1">
            <w:pPr>
              <w:pStyle w:val="13213"/>
            </w:pPr>
            <w:r w:rsidRPr="004F6AE1">
              <w:rPr>
                <w:lang w:val="kk"/>
              </w:rPr>
              <w:t>«Өнегелі 15 минут»</w:t>
            </w:r>
          </w:p>
          <w:p w14:paraId="6331873E" w14:textId="77777777" w:rsidR="009D4E30" w:rsidRPr="00584C30" w:rsidRDefault="00583971" w:rsidP="004F6AE1">
            <w:pPr>
              <w:pStyle w:val="13213"/>
              <w:rPr>
                <w:lang w:val="kk"/>
              </w:rPr>
            </w:pPr>
            <w:r>
              <w:rPr>
                <w:lang w:val="kk"/>
              </w:rPr>
              <w:t>Алдағы күнге жақсы көңіл күй сыйлау. Іс-әрекетті таңдауға көмектесу.</w:t>
            </w:r>
          </w:p>
          <w:p w14:paraId="2217FF86" w14:textId="3A72DA67" w:rsidR="004F6AE1" w:rsidRPr="00584C30" w:rsidRDefault="00583971" w:rsidP="004F6AE1">
            <w:pPr>
              <w:pStyle w:val="13213"/>
              <w:rPr>
                <w:lang w:val="kk"/>
              </w:rPr>
            </w:pPr>
            <w:r w:rsidRPr="004F6AE1">
              <w:rPr>
                <w:lang w:val="kk"/>
              </w:rPr>
              <w:t>Эмоционалды интеллектті дамытуға арналған ойын "Мақтау сөз"</w:t>
            </w:r>
          </w:p>
          <w:p w14:paraId="0DB28B27" w14:textId="77777777" w:rsidR="004F6AE1" w:rsidRPr="004F6AE1" w:rsidRDefault="00583971" w:rsidP="004F6AE1">
            <w:pPr>
              <w:pStyle w:val="13213"/>
            </w:pPr>
            <w:r w:rsidRPr="004F6AE1">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159117FC" w14:textId="77777777" w:rsidR="004F6AE1" w:rsidRPr="004F6AE1" w:rsidRDefault="00583971" w:rsidP="004F6AE1">
            <w:pPr>
              <w:pStyle w:val="13213"/>
            </w:pPr>
            <w:r w:rsidRPr="004F6AE1">
              <w:rPr>
                <w:lang w:val="kk"/>
              </w:rPr>
              <w:t>«Өнегелі 15 минут»</w:t>
            </w:r>
          </w:p>
          <w:p w14:paraId="1AA78308" w14:textId="77777777" w:rsidR="009D4E30" w:rsidRPr="00584C30" w:rsidRDefault="00583971" w:rsidP="004F6AE1">
            <w:pPr>
              <w:pStyle w:val="13213"/>
              <w:rPr>
                <w:lang w:val="kk"/>
              </w:rPr>
            </w:pPr>
            <w:r>
              <w:rPr>
                <w:lang w:val="kk"/>
              </w:rPr>
              <w:t>Балаларға қолайлы жағдай жасау. Алдағы қызметке ынталандыру. Тыныс алу жаттығулары.</w:t>
            </w:r>
          </w:p>
          <w:p w14:paraId="5CC550FC" w14:textId="19C66214" w:rsidR="004F6AE1" w:rsidRDefault="00583971" w:rsidP="004F6AE1">
            <w:pPr>
              <w:pStyle w:val="13213"/>
            </w:pPr>
            <w:r>
              <w:rPr>
                <w:lang w:val="kk"/>
              </w:rPr>
              <w:t xml:space="preserve">"Тұлға" эмоционалды интеллектісін дамытуға арналған ойын. </w:t>
            </w:r>
          </w:p>
          <w:p w14:paraId="7A51D697" w14:textId="6608056F" w:rsidR="004F6AE1" w:rsidRPr="004F6AE1" w:rsidRDefault="00583971" w:rsidP="004F6AE1">
            <w:pPr>
              <w:pStyle w:val="13213"/>
            </w:pPr>
            <w:r w:rsidRPr="004F6AE1">
              <w:rPr>
                <w:lang w:val="kk"/>
              </w:rPr>
              <w:t>Қайырлы таң!</w:t>
            </w:r>
          </w:p>
        </w:tc>
        <w:tc>
          <w:tcPr>
            <w:tcW w:w="2694" w:type="dxa"/>
            <w:tcBorders>
              <w:top w:val="single" w:sz="4" w:space="0" w:color="000000"/>
              <w:left w:val="single" w:sz="4" w:space="0" w:color="000000"/>
              <w:bottom w:val="single" w:sz="4" w:space="0" w:color="000000"/>
              <w:right w:val="single" w:sz="4" w:space="0" w:color="000000"/>
            </w:tcBorders>
          </w:tcPr>
          <w:p w14:paraId="30A259F7" w14:textId="77777777" w:rsidR="004F6AE1" w:rsidRPr="004F6AE1" w:rsidRDefault="00583971" w:rsidP="004F6AE1">
            <w:pPr>
              <w:pStyle w:val="13213"/>
            </w:pPr>
            <w:r w:rsidRPr="004F6AE1">
              <w:rPr>
                <w:lang w:val="kk"/>
              </w:rPr>
              <w:t>«Өнегелі 15 минут»</w:t>
            </w:r>
          </w:p>
          <w:p w14:paraId="464F06F1" w14:textId="77777777" w:rsidR="009D4E30" w:rsidRDefault="00583971" w:rsidP="004F6AE1">
            <w:pPr>
              <w:pStyle w:val="13213"/>
            </w:pPr>
            <w:r w:rsidRPr="004F6AE1">
              <w:rPr>
                <w:lang w:val="kk"/>
              </w:rPr>
              <w:t xml:space="preserve">Баланың көңіл күйі мен қызығушылығы туралы </w:t>
            </w:r>
            <w:r w:rsidRPr="004F6AE1">
              <w:rPr>
                <w:lang w:val="kk"/>
              </w:rPr>
              <w:softHyphen/>
              <w:t>әңгіме.</w:t>
            </w:r>
          </w:p>
          <w:p w14:paraId="6D312A81" w14:textId="77777777" w:rsidR="009D4E30" w:rsidRDefault="00583971" w:rsidP="004F6AE1">
            <w:pPr>
              <w:pStyle w:val="13213"/>
            </w:pPr>
            <w:r w:rsidRPr="004F6AE1">
              <w:rPr>
                <w:lang w:val="kk"/>
              </w:rPr>
              <w:t>Қажет болса, ойнайтын балаларға қосылу.</w:t>
            </w:r>
          </w:p>
          <w:p w14:paraId="5F621CFD" w14:textId="3973296D" w:rsidR="004F6AE1" w:rsidRPr="004F6AE1" w:rsidRDefault="00583971" w:rsidP="004F6AE1">
            <w:pPr>
              <w:pStyle w:val="13213"/>
            </w:pPr>
            <w:r>
              <w:rPr>
                <w:lang w:val="kk"/>
              </w:rPr>
              <w:t>Логикалық есептерді шешу.</w:t>
            </w:r>
          </w:p>
          <w:p w14:paraId="51FF01F5" w14:textId="77777777" w:rsidR="004F6AE1" w:rsidRPr="004F6AE1" w:rsidRDefault="00583971" w:rsidP="004F6AE1">
            <w:pPr>
              <w:pStyle w:val="13213"/>
            </w:pPr>
            <w:r w:rsidRPr="004F6AE1">
              <w:rPr>
                <w:lang w:val="kk"/>
              </w:rPr>
              <w:t>Ребустар, басқатырғыштар. Қайырлы таң!</w:t>
            </w:r>
          </w:p>
        </w:tc>
        <w:tc>
          <w:tcPr>
            <w:tcW w:w="2693" w:type="dxa"/>
            <w:tcBorders>
              <w:top w:val="single" w:sz="4" w:space="0" w:color="000000"/>
              <w:left w:val="single" w:sz="4" w:space="0" w:color="000000"/>
              <w:bottom w:val="single" w:sz="4" w:space="0" w:color="000000"/>
              <w:right w:val="single" w:sz="4" w:space="0" w:color="000000"/>
            </w:tcBorders>
            <w:hideMark/>
          </w:tcPr>
          <w:p w14:paraId="3EFAEAFF" w14:textId="77777777" w:rsidR="004F6AE1" w:rsidRPr="004F6AE1" w:rsidRDefault="00583971" w:rsidP="004F6AE1">
            <w:pPr>
              <w:pStyle w:val="13213"/>
            </w:pPr>
            <w:r w:rsidRPr="004F6AE1">
              <w:rPr>
                <w:lang w:val="kk"/>
              </w:rPr>
              <w:t>«Өнегелі 15 минут»</w:t>
            </w:r>
          </w:p>
          <w:p w14:paraId="3B160E0E" w14:textId="7F063984" w:rsidR="004F6AE1" w:rsidRPr="004F6AE1" w:rsidRDefault="00583971" w:rsidP="004F6AE1">
            <w:pPr>
              <w:pStyle w:val="13213"/>
            </w:pPr>
            <w:r>
              <w:rPr>
                <w:lang w:val="kk"/>
              </w:rPr>
              <w:t>"Күлімсіреу, тор, түтік" артикуляциялық гимнастикасы.</w:t>
            </w:r>
          </w:p>
          <w:p w14:paraId="58260B9F" w14:textId="2C085748" w:rsidR="004F6AE1" w:rsidRPr="004F6AE1" w:rsidRDefault="00583971" w:rsidP="004F6AE1">
            <w:pPr>
              <w:pStyle w:val="13213"/>
            </w:pPr>
            <w:r>
              <w:rPr>
                <w:lang w:val="kk"/>
              </w:rPr>
              <w:t>"Қыз жоғалды" зейінге арналған ойыны</w:t>
            </w:r>
          </w:p>
          <w:p w14:paraId="4698B91D" w14:textId="77777777" w:rsidR="004F6AE1" w:rsidRPr="004F6AE1" w:rsidRDefault="00583971" w:rsidP="004F6AE1">
            <w:pPr>
              <w:pStyle w:val="13213"/>
            </w:pPr>
            <w:r w:rsidRPr="004F6AE1">
              <w:rPr>
                <w:lang w:val="kk"/>
              </w:rPr>
              <w:t>Қайырлы таң!</w:t>
            </w:r>
          </w:p>
        </w:tc>
        <w:tc>
          <w:tcPr>
            <w:tcW w:w="2693" w:type="dxa"/>
            <w:tcBorders>
              <w:top w:val="single" w:sz="4" w:space="0" w:color="000000"/>
              <w:left w:val="single" w:sz="4" w:space="0" w:color="000000"/>
              <w:bottom w:val="single" w:sz="4" w:space="0" w:color="000000"/>
              <w:right w:val="single" w:sz="4" w:space="0" w:color="000000"/>
            </w:tcBorders>
          </w:tcPr>
          <w:p w14:paraId="6C026C04" w14:textId="77777777" w:rsidR="004F6AE1" w:rsidRPr="004F6AE1" w:rsidRDefault="00583971" w:rsidP="004F6AE1">
            <w:pPr>
              <w:pStyle w:val="13213"/>
            </w:pPr>
            <w:r w:rsidRPr="004F6AE1">
              <w:rPr>
                <w:lang w:val="kk"/>
              </w:rPr>
              <w:t>«Өнегелі 15 минут»</w:t>
            </w:r>
          </w:p>
          <w:p w14:paraId="29D185D5" w14:textId="1646D3AF" w:rsidR="004F6AE1" w:rsidRDefault="00583971" w:rsidP="004F6AE1">
            <w:pPr>
              <w:pStyle w:val="13213"/>
            </w:pPr>
            <w:r>
              <w:rPr>
                <w:lang w:val="kk"/>
              </w:rPr>
              <w:t xml:space="preserve">Мазмұнды іс-әрекетті қамтамасыз ету. Баланың бастамасымен пайда болатын ойынды ынталандыру. </w:t>
            </w:r>
          </w:p>
          <w:p w14:paraId="33F6D788" w14:textId="2319A4BC" w:rsidR="004F6AE1" w:rsidRPr="004F6AE1" w:rsidRDefault="00583971" w:rsidP="004F6AE1">
            <w:pPr>
              <w:pStyle w:val="13213"/>
            </w:pPr>
            <w:r w:rsidRPr="004F6AE1">
              <w:rPr>
                <w:lang w:val="kk"/>
              </w:rPr>
              <w:t>Қайырлы таң!</w:t>
            </w:r>
          </w:p>
        </w:tc>
      </w:tr>
      <w:tr w:rsidR="008F34A3" w14:paraId="03158210"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7CD67CF2" w14:textId="1238963F" w:rsidR="004F6AE1" w:rsidRPr="004F6AE1" w:rsidRDefault="00583971" w:rsidP="004F6AE1">
            <w:pPr>
              <w:pStyle w:val="13213"/>
            </w:pPr>
            <w:r>
              <w:rPr>
                <w:lang w:val="kk"/>
              </w:rPr>
              <w:t>Ата-аналармен әңгімелесу, кеңес беру</w:t>
            </w:r>
          </w:p>
        </w:tc>
        <w:tc>
          <w:tcPr>
            <w:tcW w:w="2693" w:type="dxa"/>
            <w:tcBorders>
              <w:top w:val="single" w:sz="4" w:space="0" w:color="000000"/>
              <w:left w:val="single" w:sz="4" w:space="0" w:color="000000"/>
              <w:bottom w:val="single" w:sz="4" w:space="0" w:color="000000"/>
              <w:right w:val="single" w:sz="4" w:space="0" w:color="000000"/>
            </w:tcBorders>
            <w:hideMark/>
          </w:tcPr>
          <w:p w14:paraId="4B845D14" w14:textId="784A9C1B" w:rsidR="004F6AE1" w:rsidRPr="004F6AE1" w:rsidRDefault="00583971" w:rsidP="004F6AE1">
            <w:pPr>
              <w:pStyle w:val="13213"/>
            </w:pPr>
            <w:r>
              <w:rPr>
                <w:lang w:val="kk"/>
              </w:rPr>
              <w:t>Ата-аналардың өтініші бойынша кеңес беру</w:t>
            </w:r>
          </w:p>
          <w:p w14:paraId="2FF3AA33"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1D52984" w14:textId="77777777" w:rsidR="004F6AE1" w:rsidRPr="004F6AE1" w:rsidRDefault="00583971" w:rsidP="004F6AE1">
            <w:pPr>
              <w:pStyle w:val="13213"/>
            </w:pPr>
            <w:r w:rsidRPr="004F6AE1">
              <w:rPr>
                <w:lang w:val="kk"/>
              </w:rPr>
              <w:t>Ата-аналармен әңгімелесу "Өзін-өзі бағалау. Оны қалай тәрбиелеу керек"</w:t>
            </w:r>
          </w:p>
          <w:p w14:paraId="59A66F43" w14:textId="77777777" w:rsidR="004F6AE1" w:rsidRPr="004F6AE1" w:rsidRDefault="004F6AE1" w:rsidP="004F6AE1">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61075406" w14:textId="67583EE1" w:rsidR="004F6AE1" w:rsidRPr="004F6AE1" w:rsidRDefault="00583971" w:rsidP="004F6AE1">
            <w:pPr>
              <w:pStyle w:val="13213"/>
            </w:pPr>
            <w:r w:rsidRPr="004F6AE1">
              <w:rPr>
                <w:lang w:val="kk"/>
              </w:rPr>
              <w:t>"Тәрбиелеуге көмектесетін жақсы мультфильмде" ойталқысы</w:t>
            </w:r>
          </w:p>
        </w:tc>
        <w:tc>
          <w:tcPr>
            <w:tcW w:w="2693" w:type="dxa"/>
            <w:tcBorders>
              <w:top w:val="single" w:sz="4" w:space="0" w:color="000000"/>
              <w:left w:val="single" w:sz="4" w:space="0" w:color="000000"/>
              <w:bottom w:val="single" w:sz="4" w:space="0" w:color="000000"/>
              <w:right w:val="single" w:sz="4" w:space="0" w:color="000000"/>
            </w:tcBorders>
          </w:tcPr>
          <w:p w14:paraId="712F5F97" w14:textId="122A5628" w:rsidR="004F6AE1" w:rsidRPr="004F6AE1" w:rsidRDefault="00583971" w:rsidP="004F6AE1">
            <w:pPr>
              <w:pStyle w:val="13213"/>
            </w:pPr>
            <w:r w:rsidRPr="004F6AE1">
              <w:rPr>
                <w:lang w:val="kk"/>
              </w:rPr>
              <w:t>Ойында достық қарым-қатынасты тәрбиелеу туралы әңгіме</w:t>
            </w:r>
          </w:p>
        </w:tc>
        <w:tc>
          <w:tcPr>
            <w:tcW w:w="2693" w:type="dxa"/>
            <w:tcBorders>
              <w:top w:val="single" w:sz="4" w:space="0" w:color="000000"/>
              <w:left w:val="single" w:sz="4" w:space="0" w:color="000000"/>
              <w:bottom w:val="single" w:sz="4" w:space="0" w:color="000000"/>
              <w:right w:val="single" w:sz="4" w:space="0" w:color="000000"/>
            </w:tcBorders>
          </w:tcPr>
          <w:p w14:paraId="417315E6" w14:textId="00166D0E" w:rsidR="004F6AE1" w:rsidRPr="004F6AE1" w:rsidRDefault="00583971" w:rsidP="004F6AE1">
            <w:pPr>
              <w:pStyle w:val="13213"/>
            </w:pPr>
            <w:r>
              <w:rPr>
                <w:lang w:val="kk"/>
              </w:rPr>
              <w:t>"Баланың мінезі сізге байланысты" әңгімесі</w:t>
            </w:r>
          </w:p>
          <w:p w14:paraId="771BDDB6" w14:textId="77777777" w:rsidR="004F6AE1" w:rsidRPr="004F6AE1" w:rsidRDefault="004F6AE1" w:rsidP="004F6AE1">
            <w:pPr>
              <w:pStyle w:val="13213"/>
            </w:pPr>
          </w:p>
        </w:tc>
      </w:tr>
      <w:tr w:rsidR="008F34A3" w14:paraId="0BB82FB1"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7616275A" w14:textId="2D891020" w:rsidR="004F6AE1" w:rsidRPr="004F6AE1" w:rsidRDefault="00583971" w:rsidP="004F6AE1">
            <w:pPr>
              <w:pStyle w:val="13213"/>
            </w:pPr>
            <w:r>
              <w:rPr>
                <w:lang w:val="kk"/>
              </w:rPr>
              <w:t>Балалардың өзіндік іс-әрекеті (аз қимылды ойындар, үстел үсті ойындары, бейнелеу іс-әрекеті, кітаптарды қарау және т.б.)</w:t>
            </w:r>
          </w:p>
        </w:tc>
        <w:tc>
          <w:tcPr>
            <w:tcW w:w="2693" w:type="dxa"/>
            <w:tcBorders>
              <w:top w:val="single" w:sz="4" w:space="0" w:color="000000"/>
              <w:left w:val="single" w:sz="4" w:space="0" w:color="000000"/>
              <w:bottom w:val="single" w:sz="4" w:space="0" w:color="000000"/>
              <w:right w:val="single" w:sz="4" w:space="0" w:color="000000"/>
            </w:tcBorders>
            <w:hideMark/>
          </w:tcPr>
          <w:p w14:paraId="746DEDEE" w14:textId="77777777" w:rsidR="00B77B98" w:rsidRDefault="00583971" w:rsidP="004F6AE1">
            <w:pPr>
              <w:pStyle w:val="13213"/>
            </w:pPr>
            <w:r w:rsidRPr="004F6AE1">
              <w:rPr>
                <w:lang w:val="kk"/>
              </w:rPr>
              <w:t>Күнтізбемен жұмыс Наурыз айындағы ауа райының өзгеруі туралы әңгіме.</w:t>
            </w:r>
          </w:p>
          <w:p w14:paraId="60BF54D5" w14:textId="77777777" w:rsidR="00B77B98" w:rsidRDefault="00583971" w:rsidP="004F6AE1">
            <w:pPr>
              <w:pStyle w:val="13213"/>
            </w:pPr>
            <w:r>
              <w:rPr>
                <w:lang w:val="kk"/>
              </w:rPr>
              <w:t>Жыл айлары туралы түсінікті қалыптастыру, олардың реттілігін білу және оларды атау.</w:t>
            </w:r>
          </w:p>
          <w:p w14:paraId="33133D46" w14:textId="56E9B6D5" w:rsidR="004F6AE1" w:rsidRDefault="00583971" w:rsidP="004F6AE1">
            <w:pPr>
              <w:pStyle w:val="13213"/>
            </w:pPr>
            <w:r>
              <w:rPr>
                <w:lang w:val="kk"/>
              </w:rPr>
              <w:t xml:space="preserve">(Танымдық іс-әрекет) </w:t>
            </w:r>
          </w:p>
          <w:p w14:paraId="4AF08F2C" w14:textId="18C0AF56" w:rsidR="004F6AE1" w:rsidRPr="004F6AE1" w:rsidRDefault="00583971" w:rsidP="004F6AE1">
            <w:pPr>
              <w:pStyle w:val="13213"/>
            </w:pPr>
            <w:r w:rsidRPr="004F6AE1">
              <w:rPr>
                <w:lang w:val="kk"/>
              </w:rPr>
              <w:t xml:space="preserve">(Апта күні: дүйсенбі. Көктем айлары: наурыз, сәуір, мамыр,) </w:t>
            </w:r>
          </w:p>
          <w:p w14:paraId="09B15EFC" w14:textId="026AEF74" w:rsidR="004F6AE1" w:rsidRPr="004F6AE1" w:rsidRDefault="00583971" w:rsidP="004F6AE1">
            <w:pPr>
              <w:pStyle w:val="13213"/>
            </w:pPr>
            <w:r>
              <w:rPr>
                <w:lang w:val="kk"/>
              </w:rPr>
              <w:t xml:space="preserve">"Біздің Қазақстан" тақырыбындағы иллюстрацияларды, суреттерді қарау. </w:t>
            </w:r>
          </w:p>
          <w:p w14:paraId="74958E69" w14:textId="77777777" w:rsidR="004F6AE1" w:rsidRPr="004F6AE1" w:rsidRDefault="00583971" w:rsidP="004F6AE1">
            <w:pPr>
              <w:pStyle w:val="13213"/>
            </w:pPr>
            <w:r w:rsidRPr="004F6AE1">
              <w:rPr>
                <w:lang w:val="kk"/>
              </w:rPr>
              <w:t>«SMART BALA»</w:t>
            </w:r>
          </w:p>
          <w:p w14:paraId="28853A12" w14:textId="77777777" w:rsidR="004F6AE1" w:rsidRPr="004F6AE1" w:rsidRDefault="00583971" w:rsidP="004F6AE1">
            <w:pPr>
              <w:pStyle w:val="13213"/>
            </w:pPr>
            <w:r w:rsidRPr="004F6AE1">
              <w:rPr>
                <w:lang w:val="kk"/>
              </w:rPr>
              <w:t>Құрылыс ойындары.</w:t>
            </w:r>
          </w:p>
          <w:p w14:paraId="1A119BFC" w14:textId="6AB1A309" w:rsidR="004F6AE1" w:rsidRDefault="00583971" w:rsidP="004F6AE1">
            <w:pPr>
              <w:pStyle w:val="13213"/>
            </w:pPr>
            <w:r>
              <w:rPr>
                <w:lang w:val="kk"/>
              </w:rPr>
              <w:t>Балалардың сөздік қорын заттардың қасиеттері мен сапасын сипаттайтын сын есімдермен байыту; заттар, олардың белгілері мен мақсаттары туралы түсініктерін бекіту.</w:t>
            </w:r>
            <w:r>
              <w:rPr>
                <w:lang w:val="kk"/>
              </w:rPr>
              <w:softHyphen/>
            </w:r>
          </w:p>
          <w:p w14:paraId="3099C50D" w14:textId="7015FECA" w:rsidR="004F6AE1" w:rsidRPr="004F6AE1" w:rsidRDefault="00583971" w:rsidP="004F6AE1">
            <w:pPr>
              <w:pStyle w:val="13213"/>
            </w:pPr>
            <w:r>
              <w:rPr>
                <w:lang w:val="kk"/>
              </w:rPr>
              <w:t xml:space="preserve">(Коммуникативтік, танымдық іс-әрекет) </w:t>
            </w:r>
          </w:p>
          <w:p w14:paraId="16294789" w14:textId="5A5C9ED9" w:rsidR="004F6AE1" w:rsidRDefault="00583971" w:rsidP="004F6AE1">
            <w:pPr>
              <w:pStyle w:val="13213"/>
            </w:pPr>
            <w:r>
              <w:rPr>
                <w:lang w:val="kk"/>
              </w:rPr>
              <w:t>"Гүл" суретін салу Бояу кезінде қылқаламды бояуға батыру, қағазға қалың сызықтар салу, қылқаламды көлденең ұстау, ал жұқа сызықтар мен нүктелер тігінен, сурет салу үшін, ал сурет салу кезінде – солдан оңға, жоғарыдан төменге, диагональ бойынша бір бағытта сызу.</w:t>
            </w:r>
          </w:p>
          <w:p w14:paraId="2E46D90E" w14:textId="25BAD5D7" w:rsidR="009F02F9" w:rsidRPr="004F6AE1" w:rsidRDefault="00583971" w:rsidP="004F6AE1">
            <w:pPr>
              <w:pStyle w:val="13213"/>
            </w:pPr>
            <w:r>
              <w:rPr>
                <w:lang w:val="kk"/>
              </w:rPr>
              <w:t>(Бейнелеу іс-әрекеті)</w:t>
            </w:r>
          </w:p>
          <w:p w14:paraId="2B844BB6" w14:textId="77777777" w:rsidR="009F02F9" w:rsidRDefault="00583971" w:rsidP="004F6AE1">
            <w:pPr>
              <w:pStyle w:val="13213"/>
            </w:pPr>
            <w:r>
              <w:rPr>
                <w:lang w:val="kk"/>
              </w:rPr>
              <w:t xml:space="preserve">Ұсынылған нұсқалардың ішінен балаларды таңдау бойынша аз қимылды ойыны </w:t>
            </w:r>
          </w:p>
          <w:p w14:paraId="3FF4B715" w14:textId="46122D93" w:rsidR="004F6AE1" w:rsidRDefault="00583971" w:rsidP="004F6AE1">
            <w:pPr>
              <w:pStyle w:val="13213"/>
            </w:pPr>
            <w:r>
              <w:rPr>
                <w:lang w:val="kk"/>
              </w:rPr>
              <w:t>Орнында секіруді үйрету; 3-4 метр қашықтыққа алға жылжу.</w:t>
            </w:r>
          </w:p>
          <w:p w14:paraId="426B4422" w14:textId="7E1332BA" w:rsidR="009F02F9" w:rsidRPr="004F6AE1" w:rsidRDefault="00583971" w:rsidP="004F6AE1">
            <w:pPr>
              <w:pStyle w:val="13213"/>
            </w:pPr>
            <w:r>
              <w:rPr>
                <w:lang w:val="kk"/>
              </w:rPr>
              <w:t>(Дене тәрбиесі)</w:t>
            </w:r>
          </w:p>
          <w:p w14:paraId="2A2073CD"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3A074AC7" w14:textId="62FB1F39" w:rsidR="004F6AE1" w:rsidRPr="004F6AE1" w:rsidRDefault="00583971" w:rsidP="004F6AE1">
            <w:pPr>
              <w:pStyle w:val="13213"/>
            </w:pPr>
            <w:r w:rsidRPr="004F6AE1">
              <w:rPr>
                <w:lang w:val="kk"/>
              </w:rPr>
              <w:t xml:space="preserve">Күнтізбемен жұмыс (Наурыз, сәуір, мамыр) </w:t>
            </w:r>
          </w:p>
          <w:p w14:paraId="44CC7CD3" w14:textId="7070379D" w:rsidR="004F6AE1" w:rsidRDefault="00583971" w:rsidP="004F6AE1">
            <w:pPr>
              <w:pStyle w:val="13213"/>
            </w:pPr>
            <w:r w:rsidRPr="004F6AE1">
              <w:rPr>
                <w:lang w:val="kk"/>
              </w:rPr>
              <w:t>дүйсенбісі, сейсенбі, сәрсенбісі, бейсенбісі, жұма, сенбі, жексенбісі) Жыл айлары туралы ұғымдарды қалыптастыру, олардың реттілігін білу және оларды атау.</w:t>
            </w:r>
          </w:p>
          <w:p w14:paraId="61550B72" w14:textId="77777777" w:rsidR="00B77B98" w:rsidRDefault="00583971" w:rsidP="00B77B98">
            <w:pPr>
              <w:pStyle w:val="13213"/>
            </w:pPr>
            <w:r>
              <w:rPr>
                <w:lang w:val="kk"/>
              </w:rPr>
              <w:t xml:space="preserve">(Танымдық іс-әрекет) </w:t>
            </w:r>
          </w:p>
          <w:p w14:paraId="1C127A26" w14:textId="77777777" w:rsidR="00B77B98" w:rsidRPr="004F6AE1" w:rsidRDefault="00B77B98" w:rsidP="004F6AE1">
            <w:pPr>
              <w:pStyle w:val="13213"/>
            </w:pPr>
          </w:p>
          <w:p w14:paraId="73DD7DE5" w14:textId="002E181E" w:rsidR="004F6AE1" w:rsidRPr="00584C30" w:rsidRDefault="00583971" w:rsidP="004F6AE1">
            <w:pPr>
              <w:pStyle w:val="13213"/>
              <w:rPr>
                <w:lang w:val="kk"/>
              </w:rPr>
            </w:pPr>
            <w:r>
              <w:rPr>
                <w:lang w:val="kk"/>
              </w:rPr>
              <w:t>Анамның жұмысының нәтижесі туралы әңгіме. Қазақ </w:t>
            </w:r>
          </w:p>
          <w:p w14:paraId="1333B2D4" w14:textId="3B9FD863" w:rsidR="004F6AE1" w:rsidRPr="00584C30" w:rsidRDefault="00583971" w:rsidP="004F6AE1">
            <w:pPr>
              <w:pStyle w:val="13213"/>
              <w:rPr>
                <w:lang w:val="kk"/>
              </w:rPr>
            </w:pPr>
            <w:r>
              <w:rPr>
                <w:lang w:val="kk"/>
              </w:rPr>
              <w:t xml:space="preserve">мақал-мәтелдерінжаттау, ұлттық ою-өрнектерді қарастыру. </w:t>
            </w:r>
          </w:p>
          <w:p w14:paraId="41603393" w14:textId="430230EE" w:rsidR="004F6AE1" w:rsidRPr="00584C30" w:rsidRDefault="00583971" w:rsidP="004F6AE1">
            <w:pPr>
              <w:pStyle w:val="13213"/>
              <w:rPr>
                <w:lang w:val="kk"/>
              </w:rPr>
            </w:pPr>
            <w:r>
              <w:rPr>
                <w:lang w:val="kk"/>
              </w:rPr>
              <w:t>Балаларды қол жетімді көркем шығармалармен таныстыру.</w:t>
            </w:r>
            <w:r>
              <w:rPr>
                <w:lang w:val="kk"/>
              </w:rPr>
              <w:softHyphen/>
            </w:r>
          </w:p>
          <w:p w14:paraId="461BE743" w14:textId="57BB3D5B" w:rsidR="00725BD3" w:rsidRPr="00584C30" w:rsidRDefault="00583971" w:rsidP="004F6AE1">
            <w:pPr>
              <w:pStyle w:val="13213"/>
              <w:rPr>
                <w:lang w:val="kk"/>
              </w:rPr>
            </w:pPr>
            <w:r>
              <w:rPr>
                <w:lang w:val="kk"/>
              </w:rPr>
              <w:t>(Коммуникативті іс-әрекет)</w:t>
            </w:r>
          </w:p>
          <w:p w14:paraId="22A76FF6" w14:textId="77777777" w:rsidR="004F6AE1" w:rsidRPr="00584C30" w:rsidRDefault="00583971" w:rsidP="004F6AE1">
            <w:pPr>
              <w:pStyle w:val="13213"/>
              <w:rPr>
                <w:lang w:val="kk"/>
              </w:rPr>
            </w:pPr>
            <w:r w:rsidRPr="004F6AE1">
              <w:rPr>
                <w:lang w:val="kk"/>
              </w:rPr>
              <w:t>«SMART BALA»</w:t>
            </w:r>
          </w:p>
          <w:p w14:paraId="2CE04DAC" w14:textId="77777777" w:rsidR="00725BD3" w:rsidRPr="00584C30" w:rsidRDefault="00583971" w:rsidP="004F6AE1">
            <w:pPr>
              <w:pStyle w:val="13213"/>
              <w:rPr>
                <w:lang w:val="kk"/>
              </w:rPr>
            </w:pPr>
            <w:r w:rsidRPr="004F6AE1">
              <w:rPr>
                <w:lang w:val="kk"/>
              </w:rPr>
              <w:t xml:space="preserve">"Менің қалам" құрылыс ойыны </w:t>
            </w:r>
          </w:p>
          <w:p w14:paraId="0C7EF6E1" w14:textId="26E64A27" w:rsidR="004F6AE1" w:rsidRPr="00584C30" w:rsidRDefault="00583971" w:rsidP="004F6AE1">
            <w:pPr>
              <w:pStyle w:val="13213"/>
              <w:rPr>
                <w:lang w:val="kk"/>
              </w:rPr>
            </w:pPr>
            <w:r>
              <w:rPr>
                <w:lang w:val="kk"/>
              </w:rPr>
              <w:t>Салынған құрылыс пен қоршаған өмірде көргендер арасында байланыс орнатуды үйрету.</w:t>
            </w:r>
          </w:p>
          <w:p w14:paraId="6BB774FC" w14:textId="12DBFDB6" w:rsidR="00725BD3" w:rsidRPr="00584C30" w:rsidRDefault="00583971" w:rsidP="004F6AE1">
            <w:pPr>
              <w:pStyle w:val="13213"/>
              <w:rPr>
                <w:lang w:val="kk"/>
              </w:rPr>
            </w:pPr>
            <w:r>
              <w:rPr>
                <w:lang w:val="kk"/>
              </w:rPr>
              <w:t>(Шығармашылық іс-әрекет)</w:t>
            </w:r>
          </w:p>
          <w:p w14:paraId="7DD1C64A" w14:textId="7167540F" w:rsidR="004F6AE1" w:rsidRPr="00584C30" w:rsidRDefault="00583971" w:rsidP="004F6AE1">
            <w:pPr>
              <w:pStyle w:val="13213"/>
              <w:rPr>
                <w:lang w:val="kk"/>
              </w:rPr>
            </w:pPr>
            <w:r w:rsidRPr="004F6AE1">
              <w:rPr>
                <w:lang w:val="kk"/>
              </w:rPr>
              <w:t>"Мен орманда жүрдім" музыкалық ойыны Музыкаға деген қызығушылық пен сүйіспеншілікті дамытуды жалғастыру.</w:t>
            </w:r>
          </w:p>
          <w:p w14:paraId="2410A96E" w14:textId="7FC79021" w:rsidR="00725BD3" w:rsidRPr="004F6AE1" w:rsidRDefault="00583971" w:rsidP="004F6AE1">
            <w:pPr>
              <w:pStyle w:val="13213"/>
            </w:pPr>
            <w:r>
              <w:rPr>
                <w:lang w:val="kk"/>
              </w:rPr>
              <w:t>(Музыка)</w:t>
            </w:r>
          </w:p>
          <w:p w14:paraId="73B0F9B1" w14:textId="77777777" w:rsidR="004F6AE1" w:rsidRPr="004F6AE1" w:rsidRDefault="004F6AE1" w:rsidP="004F6AE1">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14C9826E" w14:textId="77777777" w:rsidR="00B77B98" w:rsidRDefault="00583971" w:rsidP="00B77B98">
            <w:pPr>
              <w:pStyle w:val="13213"/>
            </w:pPr>
            <w:r w:rsidRPr="004F6AE1">
              <w:rPr>
                <w:lang w:val="kk"/>
              </w:rPr>
              <w:t>Күнтізбемен жұмыс Жылдың айлары туралы түсінік қалыптастыру, олардың реттілігін білу және оларды атау.</w:t>
            </w:r>
          </w:p>
          <w:p w14:paraId="119D7C06" w14:textId="77777777" w:rsidR="00B77B98" w:rsidRDefault="00583971" w:rsidP="00B77B98">
            <w:pPr>
              <w:pStyle w:val="13213"/>
            </w:pPr>
            <w:r>
              <w:rPr>
                <w:lang w:val="kk"/>
              </w:rPr>
              <w:t xml:space="preserve">(Танымдық іс-әрекет) </w:t>
            </w:r>
          </w:p>
          <w:p w14:paraId="67680265" w14:textId="3BBF1BCE" w:rsidR="004F6AE1" w:rsidRPr="004F6AE1" w:rsidRDefault="00583971" w:rsidP="004F6AE1">
            <w:pPr>
              <w:pStyle w:val="13213"/>
            </w:pPr>
            <w:r w:rsidRPr="004F6AE1">
              <w:rPr>
                <w:lang w:val="kk"/>
              </w:rPr>
              <w:t>(Апта күні: сәрсенбі</w:t>
            </w:r>
          </w:p>
          <w:p w14:paraId="1C30C9B7" w14:textId="1DBDF93A" w:rsidR="004F6AE1" w:rsidRPr="004F6AE1" w:rsidRDefault="00583971" w:rsidP="004F6AE1">
            <w:pPr>
              <w:pStyle w:val="13213"/>
            </w:pPr>
            <w:r w:rsidRPr="004F6AE1">
              <w:rPr>
                <w:lang w:val="kk"/>
              </w:rPr>
              <w:t xml:space="preserve">Көктем айлары: наурыз) </w:t>
            </w:r>
          </w:p>
          <w:p w14:paraId="16B72FF9" w14:textId="6DE4F884" w:rsidR="004F6AE1" w:rsidRPr="004F6AE1" w:rsidRDefault="00583971" w:rsidP="004F6AE1">
            <w:pPr>
              <w:pStyle w:val="13213"/>
            </w:pPr>
            <w:r>
              <w:rPr>
                <w:lang w:val="kk"/>
              </w:rPr>
              <w:t>Қазақ суретшілерінің көктем туралы шығармалары (Күз, қыс, көктем, жаз)</w:t>
            </w:r>
          </w:p>
          <w:p w14:paraId="0CB829AB" w14:textId="15F5BB03" w:rsidR="004F6AE1" w:rsidRDefault="00583971" w:rsidP="004F6AE1">
            <w:pPr>
              <w:pStyle w:val="13213"/>
            </w:pPr>
            <w:r>
              <w:rPr>
                <w:lang w:val="kk"/>
              </w:rPr>
              <w:t>Туған ел, мемлекеттік және халықтық мерекелер туралы білімдерін кеңейту.</w:t>
            </w:r>
          </w:p>
          <w:p w14:paraId="0F142EBF" w14:textId="145201E6" w:rsidR="004F73A4" w:rsidRPr="004F6AE1" w:rsidRDefault="00583971" w:rsidP="004F6AE1">
            <w:pPr>
              <w:pStyle w:val="13213"/>
            </w:pPr>
            <w:r>
              <w:rPr>
                <w:lang w:val="kk"/>
              </w:rPr>
              <w:t>(Коммуникативтік, шығармашылық іс-әрекет)</w:t>
            </w:r>
          </w:p>
          <w:p w14:paraId="6DDF7E61" w14:textId="4DC41887" w:rsidR="004F73A4" w:rsidRDefault="00583971" w:rsidP="004F6AE1">
            <w:pPr>
              <w:pStyle w:val="13213"/>
            </w:pPr>
            <w:r w:rsidRPr="004F6AE1">
              <w:rPr>
                <w:lang w:val="kk"/>
              </w:rPr>
              <w:t xml:space="preserve">"Автобуспен саяхат" сюжеттік-рөлдік ойыны (автобус, аялдама, бағдаршам, жүргізуші) </w:t>
            </w:r>
          </w:p>
          <w:p w14:paraId="1023402B" w14:textId="385B4BE8" w:rsidR="004F6AE1" w:rsidRDefault="00583971" w:rsidP="004F6AE1">
            <w:pPr>
              <w:pStyle w:val="13213"/>
            </w:pPr>
            <w:r>
              <w:rPr>
                <w:lang w:val="kk"/>
              </w:rPr>
              <w:t>Бір түбірлі сөздерді қалыптастыру және қолдану дағдыларын қалыптастыру; әртүрлі кәсіптердегі адамдар туралы идеяларды дамыту; еңбек нәтижелерінің мазмұны, сипаты және маңызы туралы.</w:t>
            </w:r>
          </w:p>
          <w:p w14:paraId="217BCBE4" w14:textId="1432EA5D" w:rsidR="004F73A4" w:rsidRPr="004F6AE1" w:rsidRDefault="00583971" w:rsidP="004F6AE1">
            <w:pPr>
              <w:pStyle w:val="13213"/>
            </w:pPr>
            <w:r>
              <w:rPr>
                <w:lang w:val="kk"/>
              </w:rPr>
              <w:t>(Коммуникативті, танымдық іс-әрекет)</w:t>
            </w:r>
          </w:p>
          <w:p w14:paraId="33616A31" w14:textId="2A7E5D19" w:rsidR="004F6AE1" w:rsidRDefault="00583971" w:rsidP="004F6AE1">
            <w:pPr>
              <w:pStyle w:val="13213"/>
            </w:pPr>
            <w:r w:rsidRPr="004F6AE1">
              <w:rPr>
                <w:lang w:val="kk"/>
              </w:rPr>
              <w:t>Қораптардан "Автобус" құрастыру Салынған конструкцияларды талдау арқылы тиімді құрылымдық шешімдерді табу, оларды құрылыста қолдану.</w:t>
            </w:r>
          </w:p>
          <w:p w14:paraId="4CC6564F" w14:textId="3E84155E" w:rsidR="004F73A4" w:rsidRPr="004F6AE1" w:rsidRDefault="00583971" w:rsidP="004F6AE1">
            <w:pPr>
              <w:pStyle w:val="13213"/>
            </w:pPr>
            <w:r>
              <w:rPr>
                <w:lang w:val="kk"/>
              </w:rPr>
              <w:t>(Шығармашылық іс-әрекет)</w:t>
            </w:r>
          </w:p>
          <w:p w14:paraId="3B33B8F6"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100A9AB3" w14:textId="77777777" w:rsidR="00B77B98" w:rsidRDefault="00583971" w:rsidP="00B77B98">
            <w:pPr>
              <w:pStyle w:val="13213"/>
            </w:pPr>
            <w:r w:rsidRPr="004F6AE1">
              <w:rPr>
                <w:lang w:val="kk"/>
              </w:rPr>
              <w:t>Күнтізбемен жұмыс Жылдың айлары туралы түсінік қалыптастыру, олардың реттілігін білу және оларды атау.</w:t>
            </w:r>
          </w:p>
          <w:p w14:paraId="01DD7D14" w14:textId="77777777" w:rsidR="00B77B98" w:rsidRDefault="00583971" w:rsidP="00B77B98">
            <w:pPr>
              <w:pStyle w:val="13213"/>
            </w:pPr>
            <w:r>
              <w:rPr>
                <w:lang w:val="kk"/>
              </w:rPr>
              <w:t xml:space="preserve">(Танымдық іс-әрекет) </w:t>
            </w:r>
          </w:p>
          <w:p w14:paraId="4A4B8311" w14:textId="291416A6" w:rsidR="004F6AE1" w:rsidRPr="004F6AE1" w:rsidRDefault="00583971" w:rsidP="004F6AE1">
            <w:pPr>
              <w:pStyle w:val="13213"/>
            </w:pPr>
            <w:r w:rsidRPr="004F6AE1">
              <w:rPr>
                <w:lang w:val="kk"/>
              </w:rPr>
              <w:t xml:space="preserve">(Апта күні: бейсенбі </w:t>
            </w:r>
          </w:p>
          <w:p w14:paraId="4DF00AE0" w14:textId="77777777" w:rsidR="004F6AE1" w:rsidRPr="004F6AE1" w:rsidRDefault="00583971" w:rsidP="004F6AE1">
            <w:pPr>
              <w:pStyle w:val="13213"/>
            </w:pPr>
            <w:r w:rsidRPr="004F6AE1">
              <w:rPr>
                <w:lang w:val="kk"/>
              </w:rPr>
              <w:t>Көктем айлары:) наурыз, сәуір, мамыр)</w:t>
            </w:r>
          </w:p>
          <w:p w14:paraId="7A581594" w14:textId="77777777" w:rsidR="004F73A4" w:rsidRDefault="00583971" w:rsidP="004F6AE1">
            <w:pPr>
              <w:pStyle w:val="13213"/>
            </w:pPr>
            <w:r w:rsidRPr="004F6AE1">
              <w:rPr>
                <w:lang w:val="kk"/>
              </w:rPr>
              <w:t xml:space="preserve">Таңдау бойынша суретті талдау және өзін-өзі бағалау (қағаз, бояу, қалам, қылқалам, сурет) </w:t>
            </w:r>
          </w:p>
          <w:p w14:paraId="0CDE1C34" w14:textId="4F4D51F3" w:rsidR="004F6AE1" w:rsidRDefault="00583971" w:rsidP="004F6AE1">
            <w:pPr>
              <w:pStyle w:val="13213"/>
            </w:pPr>
            <w:r>
              <w:rPr>
                <w:lang w:val="kk"/>
              </w:rPr>
              <w:t>Қазақ халқының өмірін, еңбегін, тұрмысын жеткізе отырып, қазақ ертегілері, аңыздары негізінде сурет салу.</w:t>
            </w:r>
          </w:p>
          <w:p w14:paraId="644DB190" w14:textId="6667150C" w:rsidR="004F73A4" w:rsidRPr="004F6AE1" w:rsidRDefault="00583971" w:rsidP="004F6AE1">
            <w:pPr>
              <w:pStyle w:val="13213"/>
            </w:pPr>
            <w:r>
              <w:rPr>
                <w:lang w:val="kk"/>
              </w:rPr>
              <w:t>(Бейнелеу іс-әрекеті)</w:t>
            </w:r>
          </w:p>
          <w:p w14:paraId="18F7EAA9" w14:textId="77777777" w:rsidR="004F73A4" w:rsidRDefault="00583971" w:rsidP="004F6AE1">
            <w:pPr>
              <w:pStyle w:val="13213"/>
            </w:pPr>
            <w:r>
              <w:rPr>
                <w:lang w:val="kk"/>
              </w:rPr>
              <w:t>Сәулетшілер, ғылым, ғалымдар және олардың ашқан жаңалықтары туралы әңгіме (құрылысшы)</w:t>
            </w:r>
          </w:p>
          <w:p w14:paraId="3FECAECA" w14:textId="2CBA1582" w:rsidR="004F6AE1" w:rsidRDefault="00583971" w:rsidP="004F6AE1">
            <w:pPr>
              <w:pStyle w:val="13213"/>
            </w:pPr>
            <w:r>
              <w:rPr>
                <w:lang w:val="kk"/>
              </w:rPr>
              <w:t>Балалардың сөздігін адамдардың қарым-қатынасын білдіретін үстеулермен байыту; заттар жасалған материалдарды өз бетінше анықтауды және атауды, олардың қасиеттері мен сапасын сипаттауды үйрету.</w:t>
            </w:r>
          </w:p>
          <w:p w14:paraId="79D7E8F3" w14:textId="7A9BEA6D" w:rsidR="004F73A4" w:rsidRPr="004F6AE1" w:rsidRDefault="00583971" w:rsidP="004F6AE1">
            <w:pPr>
              <w:pStyle w:val="13213"/>
            </w:pPr>
            <w:r>
              <w:rPr>
                <w:lang w:val="kk"/>
              </w:rPr>
              <w:t xml:space="preserve">(Коммуникативті, </w:t>
            </w:r>
            <w:r>
              <w:rPr>
                <w:lang w:val="kk"/>
              </w:rPr>
              <w:softHyphen/>
              <w:t>танымдық іс-әрекет)</w:t>
            </w:r>
          </w:p>
          <w:p w14:paraId="41B2D0BC" w14:textId="77777777" w:rsidR="004F73A4" w:rsidRDefault="00583971" w:rsidP="004F6AE1">
            <w:pPr>
              <w:pStyle w:val="13213"/>
            </w:pPr>
            <w:r>
              <w:rPr>
                <w:lang w:val="kk"/>
              </w:rPr>
              <w:t>Қуыршақтармен, машиналармен, жануарлармен сюжеттік ойындар</w:t>
            </w:r>
          </w:p>
          <w:p w14:paraId="75FA4230" w14:textId="27AD66FB" w:rsidR="004F6AE1" w:rsidRDefault="00583971" w:rsidP="004F6AE1">
            <w:pPr>
              <w:pStyle w:val="13213"/>
            </w:pPr>
            <w:r>
              <w:rPr>
                <w:lang w:val="kk"/>
              </w:rPr>
              <w:t>Шығармашылық ойлау мен қиялды дамыту.</w:t>
            </w:r>
          </w:p>
          <w:p w14:paraId="4254743D" w14:textId="3CFC25D2" w:rsidR="004F73A4" w:rsidRPr="004F6AE1" w:rsidRDefault="00583971" w:rsidP="004F6AE1">
            <w:pPr>
              <w:pStyle w:val="13213"/>
            </w:pPr>
            <w:r>
              <w:rPr>
                <w:lang w:val="kk"/>
              </w:rPr>
              <w:t>(Шығармашылық іс-әрекет)</w:t>
            </w:r>
          </w:p>
          <w:p w14:paraId="1CCA1E3B"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0D27917F" w14:textId="77777777" w:rsidR="00B77B98" w:rsidRDefault="00583971" w:rsidP="00B77B98">
            <w:pPr>
              <w:pStyle w:val="13213"/>
            </w:pPr>
            <w:r>
              <w:rPr>
                <w:lang w:val="kk"/>
              </w:rPr>
              <w:t>Жыл айлары туралы түсінікті қалыптастыру, олардың реттілігін білу және оларды атау.</w:t>
            </w:r>
          </w:p>
          <w:p w14:paraId="420560D3" w14:textId="77777777" w:rsidR="00B77B98" w:rsidRDefault="00583971" w:rsidP="00B77B98">
            <w:pPr>
              <w:pStyle w:val="13213"/>
            </w:pPr>
            <w:r>
              <w:rPr>
                <w:lang w:val="kk"/>
              </w:rPr>
              <w:t xml:space="preserve">(Танымдық іс-әрекет) </w:t>
            </w:r>
          </w:p>
          <w:p w14:paraId="10F67B67" w14:textId="7F49B0CC" w:rsidR="004F6AE1" w:rsidRPr="004F6AE1" w:rsidRDefault="00583971" w:rsidP="00B77B98">
            <w:pPr>
              <w:pStyle w:val="13213"/>
            </w:pPr>
            <w:r w:rsidRPr="004F6AE1">
              <w:rPr>
                <w:lang w:val="kk"/>
              </w:rPr>
              <w:t>(Апта күні: жұма</w:t>
            </w:r>
          </w:p>
          <w:p w14:paraId="1A922AC1" w14:textId="77777777" w:rsidR="004F6AE1" w:rsidRDefault="00583971" w:rsidP="004F6AE1">
            <w:pPr>
              <w:pStyle w:val="13213"/>
            </w:pPr>
            <w:r w:rsidRPr="004F6AE1">
              <w:rPr>
                <w:lang w:val="kk"/>
              </w:rPr>
              <w:t xml:space="preserve">Көктем айлары:) наурыз, сәуір, мамыр) </w:t>
            </w:r>
          </w:p>
          <w:p w14:paraId="3CE5F28E" w14:textId="22712547" w:rsidR="004F6AE1" w:rsidRPr="00584C30" w:rsidRDefault="00583971" w:rsidP="004F6AE1">
            <w:pPr>
              <w:pStyle w:val="13213"/>
              <w:rPr>
                <w:lang w:val="kk"/>
              </w:rPr>
            </w:pPr>
            <w:r>
              <w:rPr>
                <w:lang w:val="kk"/>
              </w:rPr>
              <w:t xml:space="preserve">Әртүрлі климаттық аймақтардағы жануарлар мен өсімдіктердің жұптарының суреттері. Биоценоз байланыстары </w:t>
            </w:r>
          </w:p>
          <w:p w14:paraId="5AE8DA36" w14:textId="24AD1F29" w:rsidR="004F6AE1" w:rsidRPr="00584C30" w:rsidRDefault="00583971" w:rsidP="004F6AE1">
            <w:pPr>
              <w:pStyle w:val="13213"/>
              <w:rPr>
                <w:lang w:val="kk"/>
              </w:rPr>
            </w:pPr>
            <w:r w:rsidRPr="004F6AE1">
              <w:rPr>
                <w:lang w:val="kk"/>
              </w:rPr>
              <w:t>(қоян, жылан, жолбарыс, керік, кірпі) Әр түрлі заттарды сипаттау үшін қажетті сөздерді түсіну және қолдану дағдыларын қалыптастыру; адам табиғаттың бір бөлігі екендігі және оны сақтау, қорғау және қорғау керек екендігі туралы қарапайым экологиялық идеяларды қалыптастыру.</w:t>
            </w:r>
          </w:p>
          <w:p w14:paraId="20911E25" w14:textId="1173C0A7" w:rsidR="00B77B98" w:rsidRPr="00584C30" w:rsidRDefault="00583971" w:rsidP="004F6AE1">
            <w:pPr>
              <w:pStyle w:val="13213"/>
              <w:rPr>
                <w:lang w:val="kk"/>
              </w:rPr>
            </w:pPr>
            <w:r>
              <w:rPr>
                <w:lang w:val="kk"/>
              </w:rPr>
              <w:t>(Коммуникативті, танымдық іс-әрекет)</w:t>
            </w:r>
          </w:p>
          <w:p w14:paraId="2E37C4E8" w14:textId="77777777" w:rsidR="004F73A4" w:rsidRPr="00584C30" w:rsidRDefault="00583971" w:rsidP="004F6AE1">
            <w:pPr>
              <w:pStyle w:val="13213"/>
              <w:rPr>
                <w:lang w:val="kk"/>
              </w:rPr>
            </w:pPr>
            <w:r>
              <w:rPr>
                <w:lang w:val="kk"/>
              </w:rPr>
              <w:t xml:space="preserve">Үстел ойындары, қызметкерлерге сыйлықтар дайындау (баспалдақтан байқап түс, қағаз, қайшы, желім) </w:t>
            </w:r>
          </w:p>
          <w:p w14:paraId="32082182" w14:textId="30F156BB" w:rsidR="004F6AE1" w:rsidRPr="00584C30" w:rsidRDefault="00583971" w:rsidP="004F6AE1">
            <w:pPr>
              <w:pStyle w:val="13213"/>
              <w:rPr>
                <w:lang w:val="kk"/>
              </w:rPr>
            </w:pPr>
            <w:r>
              <w:rPr>
                <w:lang w:val="kk"/>
              </w:rPr>
              <w:t>Шығармашылық қиялды дамыту, көрнекілікке сүйене отырып қолөнер жасай білу.</w:t>
            </w:r>
          </w:p>
          <w:p w14:paraId="35991D79" w14:textId="51A873C5" w:rsidR="004F73A4" w:rsidRPr="00584C30" w:rsidRDefault="00583971" w:rsidP="004F6AE1">
            <w:pPr>
              <w:pStyle w:val="13213"/>
              <w:rPr>
                <w:lang w:val="kk"/>
              </w:rPr>
            </w:pPr>
            <w:r>
              <w:rPr>
                <w:lang w:val="kk"/>
              </w:rPr>
              <w:t>(Шығармашылық іс-әрекет)</w:t>
            </w:r>
          </w:p>
          <w:p w14:paraId="46D7F6C2" w14:textId="77777777" w:rsidR="004F73A4" w:rsidRPr="00584C30" w:rsidRDefault="00583971" w:rsidP="004F6AE1">
            <w:pPr>
              <w:pStyle w:val="13213"/>
              <w:rPr>
                <w:lang w:val="kk"/>
              </w:rPr>
            </w:pPr>
            <w:r w:rsidRPr="004F6AE1">
              <w:rPr>
                <w:lang w:val="kk"/>
              </w:rPr>
              <w:t>"Біз арыстанды аулаймыз" аз қимылды ойыны (арыстан)</w:t>
            </w:r>
          </w:p>
          <w:p w14:paraId="7CFA5489" w14:textId="3AB3AE91" w:rsidR="004F6AE1" w:rsidRPr="00584C30" w:rsidRDefault="00583971" w:rsidP="004F6AE1">
            <w:pPr>
              <w:pStyle w:val="13213"/>
              <w:rPr>
                <w:lang w:val="kk"/>
              </w:rPr>
            </w:pPr>
            <w:r>
              <w:rPr>
                <w:lang w:val="kk"/>
              </w:rPr>
              <w:t>Көп нұсқалы ойындар үшін кеңістікті ұйымдастыру.</w:t>
            </w:r>
          </w:p>
          <w:p w14:paraId="1A3CBED4" w14:textId="5349ACED" w:rsidR="004F73A4" w:rsidRPr="004F6AE1" w:rsidRDefault="00583971" w:rsidP="004F6AE1">
            <w:pPr>
              <w:pStyle w:val="13213"/>
            </w:pPr>
            <w:r>
              <w:rPr>
                <w:lang w:val="kk"/>
              </w:rPr>
              <w:t>(Дене тәрбиесі)</w:t>
            </w:r>
          </w:p>
          <w:p w14:paraId="2A8A0395" w14:textId="77777777" w:rsidR="004F6AE1" w:rsidRPr="004F6AE1" w:rsidRDefault="004F6AE1" w:rsidP="004F6AE1">
            <w:pPr>
              <w:pStyle w:val="13213"/>
            </w:pPr>
          </w:p>
        </w:tc>
      </w:tr>
      <w:tr w:rsidR="008F34A3" w14:paraId="424875CF"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0B5852A6" w14:textId="28219D20" w:rsidR="00083D2F" w:rsidRPr="004F6AE1" w:rsidRDefault="00583971" w:rsidP="00083D2F">
            <w:pPr>
              <w:pStyle w:val="13213"/>
            </w:pPr>
            <w:r w:rsidRPr="004F6AE1">
              <w:rPr>
                <w:lang w:val="kk"/>
              </w:rPr>
              <w:t>Ертеңгілік жаттығу</w:t>
            </w:r>
          </w:p>
        </w:tc>
        <w:tc>
          <w:tcPr>
            <w:tcW w:w="2693" w:type="dxa"/>
            <w:tcBorders>
              <w:top w:val="single" w:sz="4" w:space="0" w:color="000000"/>
              <w:left w:val="single" w:sz="4" w:space="0" w:color="000000"/>
              <w:bottom w:val="single" w:sz="4" w:space="0" w:color="000000"/>
              <w:right w:val="single" w:sz="4" w:space="0" w:color="000000"/>
            </w:tcBorders>
            <w:hideMark/>
          </w:tcPr>
          <w:p w14:paraId="5B575565" w14:textId="77777777" w:rsidR="00083D2F" w:rsidRDefault="00583971" w:rsidP="00083D2F">
            <w:pPr>
              <w:pStyle w:val="13213"/>
            </w:pPr>
            <w:r w:rsidRPr="004F6AE1">
              <w:rPr>
                <w:lang w:val="kk"/>
              </w:rPr>
              <w:t xml:space="preserve">Ертеңгілік жаттығулар кешені </w:t>
            </w:r>
          </w:p>
          <w:p w14:paraId="666967E6" w14:textId="6816D152" w:rsidR="00083D2F" w:rsidRDefault="00583971" w:rsidP="00083D2F">
            <w:pPr>
              <w:pStyle w:val="13213"/>
            </w:pPr>
            <w:r>
              <w:rPr>
                <w:lang w:val="kk"/>
              </w:rPr>
              <w:t>Дене тәрбиесі  мен спортқа деген қызығушылық пен желыласты ояту.</w:t>
            </w:r>
          </w:p>
          <w:p w14:paraId="17F09465" w14:textId="77777777" w:rsidR="00083D2F" w:rsidRPr="004F6AE1" w:rsidRDefault="00583971" w:rsidP="00083D2F">
            <w:pPr>
              <w:pStyle w:val="13213"/>
            </w:pPr>
            <w:r>
              <w:rPr>
                <w:lang w:val="kk"/>
              </w:rPr>
              <w:t>(Дене тәрбиесі)</w:t>
            </w:r>
          </w:p>
          <w:p w14:paraId="56675ADB" w14:textId="6AF57A80" w:rsidR="00083D2F" w:rsidRPr="004F6AE1" w:rsidRDefault="00083D2F" w:rsidP="00083D2F">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313E016A" w14:textId="77777777" w:rsidR="00083D2F" w:rsidRDefault="00583971" w:rsidP="00083D2F">
            <w:pPr>
              <w:pStyle w:val="13213"/>
            </w:pPr>
            <w:r w:rsidRPr="004F6AE1">
              <w:rPr>
                <w:lang w:val="kk"/>
              </w:rPr>
              <w:t xml:space="preserve">Ертеңгілік жаттығулар кешені </w:t>
            </w:r>
          </w:p>
          <w:p w14:paraId="32C91AB2" w14:textId="32C91E78" w:rsidR="00083D2F" w:rsidRDefault="00583971" w:rsidP="00083D2F">
            <w:pPr>
              <w:pStyle w:val="13213"/>
            </w:pPr>
            <w:r>
              <w:rPr>
                <w:lang w:val="kk"/>
              </w:rPr>
              <w:t>Дене тәрбиесі  мен спортқа деген қызығушылық пен желыласты ояту.</w:t>
            </w:r>
          </w:p>
          <w:p w14:paraId="6811FAAD" w14:textId="77777777" w:rsidR="00083D2F" w:rsidRPr="004F6AE1" w:rsidRDefault="00583971" w:rsidP="00083D2F">
            <w:pPr>
              <w:pStyle w:val="13213"/>
            </w:pPr>
            <w:r>
              <w:rPr>
                <w:lang w:val="kk"/>
              </w:rPr>
              <w:t>(Дене тәрбиесі)</w:t>
            </w:r>
          </w:p>
          <w:p w14:paraId="5615785F" w14:textId="0F364D3E" w:rsidR="00083D2F" w:rsidRPr="004F6AE1" w:rsidRDefault="00083D2F" w:rsidP="00083D2F">
            <w:pPr>
              <w:pStyle w:val="13213"/>
            </w:pPr>
          </w:p>
        </w:tc>
        <w:tc>
          <w:tcPr>
            <w:tcW w:w="2694" w:type="dxa"/>
            <w:tcBorders>
              <w:top w:val="single" w:sz="4" w:space="0" w:color="000000"/>
              <w:left w:val="single" w:sz="4" w:space="0" w:color="000000"/>
              <w:bottom w:val="single" w:sz="4" w:space="0" w:color="000000"/>
              <w:right w:val="single" w:sz="4" w:space="0" w:color="000000"/>
            </w:tcBorders>
            <w:hideMark/>
          </w:tcPr>
          <w:p w14:paraId="47DBE166" w14:textId="77777777" w:rsidR="00083D2F" w:rsidRDefault="00583971" w:rsidP="00083D2F">
            <w:pPr>
              <w:pStyle w:val="13213"/>
            </w:pPr>
            <w:r w:rsidRPr="004F6AE1">
              <w:rPr>
                <w:lang w:val="kk"/>
              </w:rPr>
              <w:t xml:space="preserve">Ертеңгілік жаттығулар кешені </w:t>
            </w:r>
          </w:p>
          <w:p w14:paraId="5962D5A1" w14:textId="4231CEB5" w:rsidR="00083D2F" w:rsidRDefault="00583971" w:rsidP="00083D2F">
            <w:pPr>
              <w:pStyle w:val="13213"/>
            </w:pPr>
            <w:r>
              <w:rPr>
                <w:lang w:val="kk"/>
              </w:rPr>
              <w:t>Дене тәрбиесі  мен спортқа деген қызығушылық пен желыласты ояту.</w:t>
            </w:r>
          </w:p>
          <w:p w14:paraId="3FAA5795" w14:textId="77777777" w:rsidR="00083D2F" w:rsidRPr="004F6AE1" w:rsidRDefault="00583971" w:rsidP="00083D2F">
            <w:pPr>
              <w:pStyle w:val="13213"/>
            </w:pPr>
            <w:r>
              <w:rPr>
                <w:lang w:val="kk"/>
              </w:rPr>
              <w:t>(Дене тәрбиесі)</w:t>
            </w:r>
          </w:p>
          <w:p w14:paraId="10B7B52C" w14:textId="44C154B8" w:rsidR="00083D2F" w:rsidRPr="004F6AE1" w:rsidRDefault="00083D2F" w:rsidP="00083D2F">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2640ABBA" w14:textId="77777777" w:rsidR="00083D2F" w:rsidRDefault="00583971" w:rsidP="00083D2F">
            <w:pPr>
              <w:pStyle w:val="13213"/>
            </w:pPr>
            <w:r w:rsidRPr="004F6AE1">
              <w:rPr>
                <w:lang w:val="kk"/>
              </w:rPr>
              <w:t xml:space="preserve">Ертеңгілік жаттығулар кешені </w:t>
            </w:r>
          </w:p>
          <w:p w14:paraId="1A08D125" w14:textId="5984B83B" w:rsidR="00083D2F" w:rsidRDefault="00583971" w:rsidP="00083D2F">
            <w:pPr>
              <w:pStyle w:val="13213"/>
            </w:pPr>
            <w:r>
              <w:rPr>
                <w:lang w:val="kk"/>
              </w:rPr>
              <w:t>Дене тәрбиесі  мен спортқа деген қызығушылық пен желыласты ояту.</w:t>
            </w:r>
          </w:p>
          <w:p w14:paraId="5F4C325C" w14:textId="77777777" w:rsidR="00083D2F" w:rsidRPr="004F6AE1" w:rsidRDefault="00583971" w:rsidP="00083D2F">
            <w:pPr>
              <w:pStyle w:val="13213"/>
            </w:pPr>
            <w:r>
              <w:rPr>
                <w:lang w:val="kk"/>
              </w:rPr>
              <w:t>(Дене тәрбиесі)</w:t>
            </w:r>
          </w:p>
          <w:p w14:paraId="72AE1899" w14:textId="2C432073" w:rsidR="00083D2F" w:rsidRPr="004F6AE1" w:rsidRDefault="00083D2F" w:rsidP="00083D2F">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4C01CF7A" w14:textId="77777777" w:rsidR="00083D2F" w:rsidRDefault="00583971" w:rsidP="00083D2F">
            <w:pPr>
              <w:pStyle w:val="13213"/>
            </w:pPr>
            <w:r w:rsidRPr="004F6AE1">
              <w:rPr>
                <w:lang w:val="kk"/>
              </w:rPr>
              <w:t xml:space="preserve">Ертеңгілік жаттығулар кешені </w:t>
            </w:r>
          </w:p>
          <w:p w14:paraId="7C816411" w14:textId="3B16A864" w:rsidR="00083D2F" w:rsidRDefault="00583971" w:rsidP="00083D2F">
            <w:pPr>
              <w:pStyle w:val="13213"/>
            </w:pPr>
            <w:r>
              <w:rPr>
                <w:lang w:val="kk"/>
              </w:rPr>
              <w:t>Дене тәрбиесі  мен спортқа деген қызығушылық пен желыласты ояту.</w:t>
            </w:r>
          </w:p>
          <w:p w14:paraId="0AE8DDD6" w14:textId="77777777" w:rsidR="00083D2F" w:rsidRPr="004F6AE1" w:rsidRDefault="00583971" w:rsidP="00083D2F">
            <w:pPr>
              <w:pStyle w:val="13213"/>
            </w:pPr>
            <w:r>
              <w:rPr>
                <w:lang w:val="kk"/>
              </w:rPr>
              <w:t>(Дене тәрбиесі)</w:t>
            </w:r>
          </w:p>
          <w:p w14:paraId="1BF28797" w14:textId="5E35AB84" w:rsidR="00083D2F" w:rsidRPr="004F6AE1" w:rsidRDefault="00083D2F" w:rsidP="00083D2F">
            <w:pPr>
              <w:pStyle w:val="13213"/>
            </w:pPr>
          </w:p>
        </w:tc>
      </w:tr>
      <w:tr w:rsidR="008F34A3" w14:paraId="04CC654F" w14:textId="77777777" w:rsidTr="004F6AE1">
        <w:trPr>
          <w:trHeight w:val="409"/>
        </w:trPr>
        <w:tc>
          <w:tcPr>
            <w:tcW w:w="2269" w:type="dxa"/>
            <w:tcBorders>
              <w:top w:val="single" w:sz="4" w:space="0" w:color="000000"/>
              <w:left w:val="single" w:sz="4" w:space="0" w:color="000000"/>
              <w:bottom w:val="single" w:sz="4" w:space="0" w:color="000000"/>
              <w:right w:val="single" w:sz="4" w:space="0" w:color="000000"/>
            </w:tcBorders>
          </w:tcPr>
          <w:p w14:paraId="52F83ECF" w14:textId="74C3D5DE" w:rsidR="001B3149" w:rsidRPr="004F6AE1" w:rsidRDefault="00583971" w:rsidP="001B3149">
            <w:pPr>
              <w:pStyle w:val="13213"/>
            </w:pPr>
            <w:r w:rsidRPr="004F6AE1">
              <w:rPr>
                <w:lang w:val="kk"/>
              </w:rPr>
              <w:t>Таңғы ас</w:t>
            </w:r>
          </w:p>
        </w:tc>
        <w:tc>
          <w:tcPr>
            <w:tcW w:w="2693" w:type="dxa"/>
            <w:tcBorders>
              <w:top w:val="single" w:sz="4" w:space="0" w:color="000000"/>
              <w:left w:val="single" w:sz="4" w:space="0" w:color="000000"/>
              <w:bottom w:val="single" w:sz="4" w:space="0" w:color="000000"/>
              <w:right w:val="single" w:sz="4" w:space="0" w:color="000000"/>
            </w:tcBorders>
            <w:hideMark/>
          </w:tcPr>
          <w:p w14:paraId="64F8FD0B" w14:textId="77777777" w:rsidR="001B3149" w:rsidRDefault="00583971" w:rsidP="001B3149">
            <w:pPr>
              <w:pStyle w:val="13213"/>
            </w:pPr>
            <w:r w:rsidRPr="004F6AE1">
              <w:rPr>
                <w:lang w:val="kk"/>
              </w:rPr>
              <w:t>Кезекшілердің жұмысы</w:t>
            </w:r>
          </w:p>
          <w:p w14:paraId="3A7B3495" w14:textId="77777777" w:rsidR="001B3149" w:rsidRDefault="00583971" w:rsidP="001B3149">
            <w:pPr>
              <w:pStyle w:val="13213"/>
            </w:pPr>
            <w:r>
              <w:rPr>
                <w:lang w:val="kk"/>
              </w:rPr>
              <w:t>Кезекшінің міндеттерін жауапкершілікпен орындауды үйрету.</w:t>
            </w:r>
          </w:p>
          <w:p w14:paraId="188E7D2B" w14:textId="080442D7" w:rsidR="001B3149" w:rsidRPr="004F6AE1" w:rsidRDefault="00583971" w:rsidP="001B3149">
            <w:pPr>
              <w:pStyle w:val="13213"/>
            </w:pPr>
            <w:r>
              <w:rPr>
                <w:lang w:val="kk"/>
              </w:rPr>
              <w:t xml:space="preserve">(Танымдық іс-әрекет) </w:t>
            </w:r>
          </w:p>
          <w:p w14:paraId="07417486" w14:textId="497A41FE" w:rsidR="001B3149" w:rsidRPr="004F6AE1" w:rsidRDefault="00583971" w:rsidP="001B3149">
            <w:pPr>
              <w:pStyle w:val="13213"/>
            </w:pPr>
            <w:r>
              <w:rPr>
                <w:highlight w:val="white"/>
                <w:lang w:val="kk"/>
              </w:rPr>
              <w:t>Мәдени-гигиеналық дағдылар</w:t>
            </w:r>
            <w:r w:rsidRPr="004F6AE1">
              <w:rPr>
                <w:lang w:val="kk"/>
              </w:rPr>
              <w:t xml:space="preserve"> Гигиеналық рәсімдерді жүргізу кезінде балалардың өзара көмегін көтермелеу; мүмкін болатын еңбек тапсырмаларын, асхана кезекшілерінің міндеттерін орындауды, сабаққа дайындалуға оң көзқарас қалыптастыру.</w:t>
            </w:r>
          </w:p>
          <w:p w14:paraId="751FE615" w14:textId="77777777" w:rsidR="001B3149" w:rsidRPr="004F6AE1" w:rsidRDefault="00583971" w:rsidP="001B3149">
            <w:pPr>
              <w:pStyle w:val="13213"/>
            </w:pPr>
            <w:r w:rsidRPr="004F6AE1">
              <w:rPr>
                <w:lang w:val="kk"/>
              </w:rPr>
              <w:t>Ауыздарыңды жауып шайнаңдар!</w:t>
            </w:r>
          </w:p>
        </w:tc>
        <w:tc>
          <w:tcPr>
            <w:tcW w:w="2693" w:type="dxa"/>
            <w:tcBorders>
              <w:top w:val="single" w:sz="4" w:space="0" w:color="000000"/>
              <w:left w:val="single" w:sz="4" w:space="0" w:color="000000"/>
              <w:bottom w:val="single" w:sz="4" w:space="0" w:color="000000"/>
              <w:right w:val="single" w:sz="4" w:space="0" w:color="000000"/>
            </w:tcBorders>
          </w:tcPr>
          <w:p w14:paraId="2DB00CAA" w14:textId="77777777" w:rsidR="001B3149" w:rsidRDefault="00583971" w:rsidP="001B3149">
            <w:pPr>
              <w:pStyle w:val="13213"/>
            </w:pPr>
            <w:r w:rsidRPr="004F6AE1">
              <w:rPr>
                <w:lang w:val="kk"/>
              </w:rPr>
              <w:t>Кезекшілердің жұмысы</w:t>
            </w:r>
          </w:p>
          <w:p w14:paraId="55E29BE4" w14:textId="77777777" w:rsidR="001B3149" w:rsidRDefault="00583971" w:rsidP="001B3149">
            <w:pPr>
              <w:pStyle w:val="13213"/>
            </w:pPr>
            <w:r>
              <w:rPr>
                <w:lang w:val="kk"/>
              </w:rPr>
              <w:t>Кезекшінің міндеттерін жауапкершілікпен орындауды үйрету.</w:t>
            </w:r>
          </w:p>
          <w:p w14:paraId="71835444" w14:textId="77777777" w:rsidR="001B3149" w:rsidRPr="004F6AE1" w:rsidRDefault="00583971" w:rsidP="001B3149">
            <w:pPr>
              <w:pStyle w:val="13213"/>
            </w:pPr>
            <w:r>
              <w:rPr>
                <w:lang w:val="kk"/>
              </w:rPr>
              <w:t xml:space="preserve">(Танымдық іс-әрекет) </w:t>
            </w:r>
          </w:p>
          <w:p w14:paraId="564497C2" w14:textId="77777777" w:rsidR="001B3149" w:rsidRPr="004F6AE1" w:rsidRDefault="00583971" w:rsidP="001B3149">
            <w:pPr>
              <w:pStyle w:val="13213"/>
            </w:pPr>
            <w:r>
              <w:rPr>
                <w:highlight w:val="white"/>
                <w:lang w:val="kk"/>
              </w:rPr>
              <w:t>Мәдени-гигиеналық дағдылар</w:t>
            </w:r>
            <w:r w:rsidRPr="004F6AE1">
              <w:rPr>
                <w:lang w:val="kk"/>
              </w:rPr>
              <w:t xml:space="preserve"> Гигиеналық рәсімдерді жүргізу кезінде балалардың өзара көмегін көтермелеу; мүмкін болатын еңбек тапсырмаларын, асхана кезекшілерінің міндеттерін орындауды, сабаққа дайындалуға оң көзқарас қалыптастыру.</w:t>
            </w:r>
          </w:p>
          <w:p w14:paraId="45CA785B" w14:textId="207ECC6A" w:rsidR="001B3149" w:rsidRPr="004F6AE1" w:rsidRDefault="00583971" w:rsidP="001B3149">
            <w:pPr>
              <w:pStyle w:val="13213"/>
            </w:pPr>
            <w:r w:rsidRPr="004F6AE1">
              <w:rPr>
                <w:lang w:val="kk"/>
              </w:rPr>
              <w:t>Ауыздарыңды жауып шайнаңдар!</w:t>
            </w:r>
          </w:p>
        </w:tc>
        <w:tc>
          <w:tcPr>
            <w:tcW w:w="2694" w:type="dxa"/>
            <w:tcBorders>
              <w:top w:val="single" w:sz="4" w:space="0" w:color="000000"/>
              <w:left w:val="single" w:sz="4" w:space="0" w:color="000000"/>
              <w:bottom w:val="single" w:sz="4" w:space="0" w:color="000000"/>
              <w:right w:val="single" w:sz="4" w:space="0" w:color="000000"/>
            </w:tcBorders>
            <w:hideMark/>
          </w:tcPr>
          <w:p w14:paraId="24C13988" w14:textId="77777777" w:rsidR="001B3149" w:rsidRDefault="00583971" w:rsidP="001B3149">
            <w:pPr>
              <w:pStyle w:val="13213"/>
            </w:pPr>
            <w:r w:rsidRPr="004F6AE1">
              <w:rPr>
                <w:lang w:val="kk"/>
              </w:rPr>
              <w:t>Кезекшілердің жұмысы</w:t>
            </w:r>
          </w:p>
          <w:p w14:paraId="23C8DEB7" w14:textId="77777777" w:rsidR="001B3149" w:rsidRDefault="00583971" w:rsidP="001B3149">
            <w:pPr>
              <w:pStyle w:val="13213"/>
            </w:pPr>
            <w:r>
              <w:rPr>
                <w:lang w:val="kk"/>
              </w:rPr>
              <w:t>Кезекшінің міндеттерін жауапкершілікпен орындауды үйрету.</w:t>
            </w:r>
          </w:p>
          <w:p w14:paraId="6C14D0D2" w14:textId="77777777" w:rsidR="001B3149" w:rsidRPr="004F6AE1" w:rsidRDefault="00583971" w:rsidP="001B3149">
            <w:pPr>
              <w:pStyle w:val="13213"/>
            </w:pPr>
            <w:r>
              <w:rPr>
                <w:lang w:val="kk"/>
              </w:rPr>
              <w:t xml:space="preserve">(Танымдық іс-әрекет) </w:t>
            </w:r>
          </w:p>
          <w:p w14:paraId="759BE6EC" w14:textId="77777777" w:rsidR="001B3149" w:rsidRPr="004F6AE1" w:rsidRDefault="00583971" w:rsidP="001B3149">
            <w:pPr>
              <w:pStyle w:val="13213"/>
            </w:pPr>
            <w:r>
              <w:rPr>
                <w:highlight w:val="white"/>
                <w:lang w:val="kk"/>
              </w:rPr>
              <w:t>Мәдени-гигиеналық дағдылар</w:t>
            </w:r>
            <w:r w:rsidRPr="004F6AE1">
              <w:rPr>
                <w:lang w:val="kk"/>
              </w:rPr>
              <w:t xml:space="preserve"> Гигиеналық рәсімдерді жүргізу кезінде балалардың өзара көмегін көтермелеу; мүмкін болатын еңбек тапсырмаларын, асхана кезекшілерінің міндеттерін орындауды, сабаққа дайындалуға оң көзқарас қалыптастыру.</w:t>
            </w:r>
          </w:p>
          <w:p w14:paraId="3DF8141C" w14:textId="78F6D574" w:rsidR="001B3149" w:rsidRPr="004F6AE1" w:rsidRDefault="00583971" w:rsidP="001B3149">
            <w:pPr>
              <w:pStyle w:val="13213"/>
            </w:pPr>
            <w:r w:rsidRPr="004F6AE1">
              <w:rPr>
                <w:lang w:val="kk"/>
              </w:rPr>
              <w:t>Ауыздарыңды жауып шайнаңдар!</w:t>
            </w:r>
          </w:p>
        </w:tc>
        <w:tc>
          <w:tcPr>
            <w:tcW w:w="2693" w:type="dxa"/>
            <w:tcBorders>
              <w:top w:val="single" w:sz="4" w:space="0" w:color="000000"/>
              <w:left w:val="single" w:sz="4" w:space="0" w:color="000000"/>
              <w:bottom w:val="single" w:sz="4" w:space="0" w:color="000000"/>
              <w:right w:val="single" w:sz="4" w:space="0" w:color="000000"/>
            </w:tcBorders>
          </w:tcPr>
          <w:p w14:paraId="0208FEA0" w14:textId="77777777" w:rsidR="001B3149" w:rsidRDefault="00583971" w:rsidP="001B3149">
            <w:pPr>
              <w:pStyle w:val="13213"/>
            </w:pPr>
            <w:r w:rsidRPr="004F6AE1">
              <w:rPr>
                <w:lang w:val="kk"/>
              </w:rPr>
              <w:t>Кезекшілердің жұмысы</w:t>
            </w:r>
          </w:p>
          <w:p w14:paraId="2E1CF63A" w14:textId="77777777" w:rsidR="001B3149" w:rsidRDefault="00583971" w:rsidP="001B3149">
            <w:pPr>
              <w:pStyle w:val="13213"/>
            </w:pPr>
            <w:r>
              <w:rPr>
                <w:lang w:val="kk"/>
              </w:rPr>
              <w:t>Кезекшінің міндеттерін жауапкершілікпен орындауды үйрету.</w:t>
            </w:r>
          </w:p>
          <w:p w14:paraId="281EC818" w14:textId="77777777" w:rsidR="001B3149" w:rsidRPr="004F6AE1" w:rsidRDefault="00583971" w:rsidP="001B3149">
            <w:pPr>
              <w:pStyle w:val="13213"/>
            </w:pPr>
            <w:r>
              <w:rPr>
                <w:lang w:val="kk"/>
              </w:rPr>
              <w:t xml:space="preserve">(Танымдық іс-әрекет) </w:t>
            </w:r>
          </w:p>
          <w:p w14:paraId="3FEF13F7" w14:textId="77777777" w:rsidR="001B3149" w:rsidRPr="004F6AE1" w:rsidRDefault="00583971" w:rsidP="001B3149">
            <w:pPr>
              <w:pStyle w:val="13213"/>
            </w:pPr>
            <w:r>
              <w:rPr>
                <w:highlight w:val="white"/>
                <w:lang w:val="kk"/>
              </w:rPr>
              <w:t>Мәдени-гигиеналық дағдылар</w:t>
            </w:r>
            <w:r w:rsidRPr="004F6AE1">
              <w:rPr>
                <w:lang w:val="kk"/>
              </w:rPr>
              <w:t xml:space="preserve"> Гигиеналық рәсімдерді жүргізу кезінде балалардың өзара көмегін көтермелеу; мүмкін болатын еңбек тапсырмаларын, асхана кезекшілерінің міндеттерін орындауды, сабаққа дайындалуға оң көзқарас қалыптастыру.</w:t>
            </w:r>
          </w:p>
          <w:p w14:paraId="326D3EFC" w14:textId="51DDBD00" w:rsidR="001B3149" w:rsidRPr="004F6AE1" w:rsidRDefault="00583971" w:rsidP="001B3149">
            <w:pPr>
              <w:pStyle w:val="13213"/>
            </w:pPr>
            <w:r w:rsidRPr="004F6AE1">
              <w:rPr>
                <w:lang w:val="kk"/>
              </w:rPr>
              <w:t>Ауыздарыңды жауып шайнаңдар!</w:t>
            </w:r>
          </w:p>
        </w:tc>
        <w:tc>
          <w:tcPr>
            <w:tcW w:w="2693" w:type="dxa"/>
            <w:tcBorders>
              <w:top w:val="single" w:sz="4" w:space="0" w:color="000000"/>
              <w:left w:val="single" w:sz="4" w:space="0" w:color="000000"/>
              <w:bottom w:val="single" w:sz="4" w:space="0" w:color="000000"/>
              <w:right w:val="single" w:sz="4" w:space="0" w:color="000000"/>
            </w:tcBorders>
          </w:tcPr>
          <w:p w14:paraId="42DC0AE7" w14:textId="77777777" w:rsidR="001B3149" w:rsidRDefault="00583971" w:rsidP="001B3149">
            <w:pPr>
              <w:pStyle w:val="13213"/>
            </w:pPr>
            <w:r w:rsidRPr="004F6AE1">
              <w:rPr>
                <w:lang w:val="kk"/>
              </w:rPr>
              <w:t>Кезекшілердің жұмысы</w:t>
            </w:r>
          </w:p>
          <w:p w14:paraId="0E9B2227" w14:textId="77777777" w:rsidR="001B3149" w:rsidRDefault="00583971" w:rsidP="001B3149">
            <w:pPr>
              <w:pStyle w:val="13213"/>
            </w:pPr>
            <w:r>
              <w:rPr>
                <w:lang w:val="kk"/>
              </w:rPr>
              <w:t>Кезекшінің міндеттерін жауапкершілікпен орындауды үйрету.</w:t>
            </w:r>
          </w:p>
          <w:p w14:paraId="7079EAA9" w14:textId="77777777" w:rsidR="001B3149" w:rsidRPr="004F6AE1" w:rsidRDefault="00583971" w:rsidP="001B3149">
            <w:pPr>
              <w:pStyle w:val="13213"/>
            </w:pPr>
            <w:r>
              <w:rPr>
                <w:lang w:val="kk"/>
              </w:rPr>
              <w:t xml:space="preserve">(Танымдық іс-әрекет) </w:t>
            </w:r>
          </w:p>
          <w:p w14:paraId="102C53F4" w14:textId="77777777" w:rsidR="001B3149" w:rsidRPr="004F6AE1" w:rsidRDefault="00583971" w:rsidP="001B3149">
            <w:pPr>
              <w:pStyle w:val="13213"/>
            </w:pPr>
            <w:r>
              <w:rPr>
                <w:highlight w:val="white"/>
                <w:lang w:val="kk"/>
              </w:rPr>
              <w:t>Мәдени-гигиеналық дағдылар</w:t>
            </w:r>
            <w:r w:rsidRPr="004F6AE1">
              <w:rPr>
                <w:lang w:val="kk"/>
              </w:rPr>
              <w:t xml:space="preserve"> Гигиеналық рәсімдерді жүргізу кезінде балалардың өзара көмегін көтермелеу; мүмкін болатын еңбек тапсырмаларын, асхана кезекшілерінің міндеттерін орындауды, сабаққа дайындалуға оң көзқарас қалыптастыру.</w:t>
            </w:r>
          </w:p>
          <w:p w14:paraId="36C37E2D" w14:textId="0F9D632D" w:rsidR="001B3149" w:rsidRPr="004F6AE1" w:rsidRDefault="00583971" w:rsidP="001B3149">
            <w:pPr>
              <w:pStyle w:val="13213"/>
            </w:pPr>
            <w:r w:rsidRPr="004F6AE1">
              <w:rPr>
                <w:lang w:val="kk"/>
              </w:rPr>
              <w:t>Ауыздарыңды жауып шайнаңдар!</w:t>
            </w:r>
          </w:p>
        </w:tc>
      </w:tr>
      <w:tr w:rsidR="008F34A3" w14:paraId="1A7143ED"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1DC53C2D" w14:textId="4A26C40E" w:rsidR="004F6AE1" w:rsidRPr="004F6AE1" w:rsidRDefault="00583971" w:rsidP="004F6AE1">
            <w:pPr>
              <w:pStyle w:val="13213"/>
            </w:pPr>
            <w:r>
              <w:rPr>
                <w:lang w:val="kk"/>
              </w:rPr>
              <w:t>Ұйымдастырылған іс-әрекетке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32A255CD" w14:textId="77777777" w:rsidR="004F6AE1" w:rsidRPr="004F6AE1" w:rsidRDefault="00583971" w:rsidP="004F6AE1">
            <w:pPr>
              <w:pStyle w:val="13213"/>
            </w:pPr>
            <w:r w:rsidRPr="004F6AE1">
              <w:rPr>
                <w:lang w:val="kk"/>
              </w:rPr>
              <w:t>Үстелде жұмыс істеу ережелерін қайталау</w:t>
            </w:r>
          </w:p>
          <w:p w14:paraId="18C26FF1" w14:textId="77777777" w:rsidR="004F6AE1" w:rsidRPr="004F6AE1" w:rsidRDefault="00583971" w:rsidP="004F6AE1">
            <w:pPr>
              <w:pStyle w:val="13213"/>
            </w:pPr>
            <w:r w:rsidRPr="004F6AE1">
              <w:rPr>
                <w:lang w:val="kk"/>
              </w:rPr>
              <w:t>«Білмесең үндеме,</w:t>
            </w:r>
            <w:r w:rsidRPr="004F6AE1">
              <w:rPr>
                <w:lang w:val="kk"/>
              </w:rPr>
              <w:br/>
              <w:t>Білгенді күндеме»</w:t>
            </w:r>
          </w:p>
        </w:tc>
        <w:tc>
          <w:tcPr>
            <w:tcW w:w="2693" w:type="dxa"/>
            <w:tcBorders>
              <w:top w:val="single" w:sz="4" w:space="0" w:color="000000"/>
              <w:left w:val="single" w:sz="4" w:space="0" w:color="000000"/>
              <w:bottom w:val="single" w:sz="4" w:space="0" w:color="000000"/>
              <w:right w:val="single" w:sz="4" w:space="0" w:color="000000"/>
            </w:tcBorders>
            <w:hideMark/>
          </w:tcPr>
          <w:p w14:paraId="764D3B8D" w14:textId="5EAF9BEC" w:rsidR="004F6AE1" w:rsidRPr="004F6AE1" w:rsidRDefault="00583971" w:rsidP="004F6AE1">
            <w:pPr>
              <w:pStyle w:val="13213"/>
            </w:pPr>
            <w:r>
              <w:rPr>
                <w:lang w:val="kk"/>
              </w:rPr>
              <w:t>Жұмыс орнын дайындау, оқу құралдарын орналастыру</w:t>
            </w:r>
          </w:p>
        </w:tc>
        <w:tc>
          <w:tcPr>
            <w:tcW w:w="2694" w:type="dxa"/>
            <w:tcBorders>
              <w:top w:val="single" w:sz="4" w:space="0" w:color="000000"/>
              <w:left w:val="single" w:sz="4" w:space="0" w:color="000000"/>
              <w:bottom w:val="single" w:sz="4" w:space="0" w:color="000000"/>
              <w:right w:val="single" w:sz="4" w:space="0" w:color="000000"/>
            </w:tcBorders>
            <w:hideMark/>
          </w:tcPr>
          <w:p w14:paraId="0BF2899C" w14:textId="77777777" w:rsidR="004F6AE1" w:rsidRPr="004F6AE1" w:rsidRDefault="00583971" w:rsidP="004F6AE1">
            <w:pPr>
              <w:pStyle w:val="13213"/>
            </w:pPr>
            <w:r w:rsidRPr="004F6AE1">
              <w:rPr>
                <w:lang w:val="kk"/>
              </w:rPr>
              <w:t>Үстелде жұмыс істеу ережелерін қайталау</w:t>
            </w:r>
          </w:p>
          <w:p w14:paraId="7295E309" w14:textId="77777777" w:rsidR="004F6AE1" w:rsidRPr="004F6AE1" w:rsidRDefault="00583971" w:rsidP="004F6AE1">
            <w:pPr>
              <w:pStyle w:val="13213"/>
            </w:pPr>
            <w:r w:rsidRPr="004F6AE1">
              <w:rPr>
                <w:lang w:val="kk"/>
              </w:rPr>
              <w:t>«Білмесең үндеме,</w:t>
            </w:r>
            <w:r w:rsidRPr="004F6AE1">
              <w:rPr>
                <w:lang w:val="kk"/>
              </w:rPr>
              <w:br/>
              <w:t>Білгенді күндеме»</w:t>
            </w:r>
          </w:p>
        </w:tc>
        <w:tc>
          <w:tcPr>
            <w:tcW w:w="2693" w:type="dxa"/>
            <w:tcBorders>
              <w:top w:val="single" w:sz="4" w:space="0" w:color="000000"/>
              <w:left w:val="single" w:sz="4" w:space="0" w:color="000000"/>
              <w:bottom w:val="single" w:sz="4" w:space="0" w:color="000000"/>
              <w:right w:val="single" w:sz="4" w:space="0" w:color="000000"/>
            </w:tcBorders>
            <w:hideMark/>
          </w:tcPr>
          <w:p w14:paraId="7B33C767" w14:textId="5764B7CA" w:rsidR="004F6AE1" w:rsidRPr="004F6AE1" w:rsidRDefault="00583971" w:rsidP="004F6AE1">
            <w:pPr>
              <w:pStyle w:val="13213"/>
            </w:pPr>
            <w:r>
              <w:rPr>
                <w:lang w:val="kk"/>
              </w:rPr>
              <w:t>Қиын жағдайдан шығудың жолын табу (не істеу керек? Қалай істейміз?)</w:t>
            </w:r>
          </w:p>
        </w:tc>
        <w:tc>
          <w:tcPr>
            <w:tcW w:w="2693" w:type="dxa"/>
            <w:tcBorders>
              <w:top w:val="single" w:sz="4" w:space="0" w:color="000000"/>
              <w:left w:val="single" w:sz="4" w:space="0" w:color="000000"/>
              <w:bottom w:val="single" w:sz="4" w:space="0" w:color="000000"/>
              <w:right w:val="single" w:sz="4" w:space="0" w:color="000000"/>
            </w:tcBorders>
          </w:tcPr>
          <w:p w14:paraId="0C75B36E" w14:textId="716E8049" w:rsidR="004F6AE1" w:rsidRPr="004F6AE1" w:rsidRDefault="00583971" w:rsidP="004F6AE1">
            <w:pPr>
              <w:pStyle w:val="13213"/>
            </w:pPr>
            <w:r>
              <w:rPr>
                <w:lang w:val="kk"/>
              </w:rPr>
              <w:t>Мәселені шешуге арналған құралдарды табу</w:t>
            </w:r>
          </w:p>
        </w:tc>
      </w:tr>
      <w:tr w:rsidR="008F34A3" w14:paraId="40A268B6"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04FB6F22" w14:textId="220967DF" w:rsidR="004F6AE1" w:rsidRPr="004F6AE1" w:rsidRDefault="00583971" w:rsidP="004F6AE1">
            <w:pPr>
              <w:pStyle w:val="13213"/>
            </w:pPr>
            <w:r>
              <w:rPr>
                <w:lang w:val="kk"/>
              </w:rPr>
              <w:t>Ұйымдастырылған іс-әрекет</w:t>
            </w:r>
          </w:p>
        </w:tc>
        <w:tc>
          <w:tcPr>
            <w:tcW w:w="2693" w:type="dxa"/>
            <w:tcBorders>
              <w:top w:val="single" w:sz="4" w:space="0" w:color="000000"/>
              <w:left w:val="single" w:sz="4" w:space="0" w:color="000000"/>
              <w:bottom w:val="single" w:sz="4" w:space="0" w:color="000000"/>
              <w:right w:val="single" w:sz="4" w:space="0" w:color="000000"/>
            </w:tcBorders>
          </w:tcPr>
          <w:p w14:paraId="586984C8"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37437F16" w14:textId="5463C4C0" w:rsidR="004F6AE1" w:rsidRPr="004F6AE1" w:rsidRDefault="004F6AE1" w:rsidP="004F6AE1">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1C2998E1"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auto"/>
            </w:tcBorders>
          </w:tcPr>
          <w:p w14:paraId="04B53C1E" w14:textId="77777777" w:rsidR="004F6AE1" w:rsidRPr="004F6AE1" w:rsidRDefault="004F6AE1" w:rsidP="004F6AE1">
            <w:pPr>
              <w:pStyle w:val="13213"/>
            </w:pPr>
          </w:p>
        </w:tc>
        <w:tc>
          <w:tcPr>
            <w:tcW w:w="2693" w:type="dxa"/>
            <w:tcBorders>
              <w:top w:val="single" w:sz="4" w:space="0" w:color="000000"/>
              <w:left w:val="single" w:sz="4" w:space="0" w:color="auto"/>
              <w:bottom w:val="single" w:sz="4" w:space="0" w:color="000000"/>
              <w:right w:val="single" w:sz="4" w:space="0" w:color="000000"/>
            </w:tcBorders>
          </w:tcPr>
          <w:p w14:paraId="01A8B7DE" w14:textId="63B5E6CA" w:rsidR="004F6AE1" w:rsidRPr="004F6AE1" w:rsidRDefault="004F6AE1" w:rsidP="004F6AE1">
            <w:pPr>
              <w:pStyle w:val="13213"/>
            </w:pPr>
          </w:p>
        </w:tc>
      </w:tr>
      <w:tr w:rsidR="008F34A3" w14:paraId="7AE48E81"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29041DAA" w14:textId="5A78C746" w:rsidR="004F6AE1" w:rsidRPr="004F6AE1" w:rsidRDefault="00583971" w:rsidP="004F6AE1">
            <w:pPr>
              <w:pStyle w:val="13213"/>
            </w:pPr>
            <w:r>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1DF2BB42" w14:textId="38C88113" w:rsidR="004F6AE1" w:rsidRPr="004F6AE1" w:rsidRDefault="00583971" w:rsidP="004F6AE1">
            <w:pPr>
              <w:pStyle w:val="13213"/>
            </w:pPr>
            <w:r>
              <w:rPr>
                <w:lang w:val="kk"/>
              </w:rPr>
              <w:t>Серуендеуге деген қызығушылықты ынталандыру</w:t>
            </w:r>
          </w:p>
          <w:p w14:paraId="040684CF" w14:textId="77777777" w:rsidR="004F6AE1" w:rsidRPr="004F6AE1" w:rsidRDefault="00583971" w:rsidP="004F6AE1">
            <w:pPr>
              <w:pStyle w:val="13213"/>
            </w:pPr>
            <w:r w:rsidRPr="004F6AE1">
              <w:rPr>
                <w:lang w:val="kk"/>
              </w:rPr>
              <w:t>Тез киіну (шешіну)</w:t>
            </w:r>
          </w:p>
        </w:tc>
        <w:tc>
          <w:tcPr>
            <w:tcW w:w="2693" w:type="dxa"/>
            <w:tcBorders>
              <w:top w:val="single" w:sz="4" w:space="0" w:color="000000"/>
              <w:left w:val="single" w:sz="4" w:space="0" w:color="000000"/>
              <w:bottom w:val="single" w:sz="4" w:space="0" w:color="000000"/>
              <w:right w:val="single" w:sz="4" w:space="0" w:color="000000"/>
            </w:tcBorders>
            <w:hideMark/>
          </w:tcPr>
          <w:p w14:paraId="0921A4A9" w14:textId="3AB804DC" w:rsidR="004F6AE1" w:rsidRPr="004F6AE1" w:rsidRDefault="00583971" w:rsidP="004F6AE1">
            <w:pPr>
              <w:pStyle w:val="13213"/>
            </w:pPr>
            <w:r>
              <w:rPr>
                <w:lang w:val="kk"/>
              </w:rPr>
              <w:t>Жеке әңгімелер (жағдай бойынша)</w:t>
            </w:r>
          </w:p>
        </w:tc>
        <w:tc>
          <w:tcPr>
            <w:tcW w:w="2694" w:type="dxa"/>
            <w:tcBorders>
              <w:top w:val="single" w:sz="4" w:space="0" w:color="000000"/>
              <w:left w:val="single" w:sz="4" w:space="0" w:color="000000"/>
              <w:bottom w:val="single" w:sz="4" w:space="0" w:color="000000"/>
              <w:right w:val="single" w:sz="4" w:space="0" w:color="000000"/>
            </w:tcBorders>
            <w:hideMark/>
          </w:tcPr>
          <w:p w14:paraId="6AB6A85B" w14:textId="66CB5342" w:rsidR="004F6AE1" w:rsidRPr="004F6AE1" w:rsidRDefault="00583971" w:rsidP="004F6AE1">
            <w:pPr>
              <w:pStyle w:val="13213"/>
            </w:pPr>
            <w:r w:rsidRPr="004F6AE1">
              <w:rPr>
                <w:lang w:val="kk"/>
              </w:rPr>
              <w:t>Таза ауадағы жүріс-тұрыс ережелерін қайталау</w:t>
            </w:r>
          </w:p>
          <w:p w14:paraId="7C659767"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606E3D48" w14:textId="7DCEC8D9" w:rsidR="004F6AE1" w:rsidRPr="004F6AE1" w:rsidRDefault="00583971" w:rsidP="004F6AE1">
            <w:pPr>
              <w:pStyle w:val="13213"/>
            </w:pPr>
            <w:r>
              <w:rPr>
                <w:lang w:val="kk"/>
              </w:rPr>
              <w:t>Өзіне-өзі қызмет көрсету дағдыларын дамыту; мотивация.</w:t>
            </w:r>
            <w:r>
              <w:rPr>
                <w:lang w:val="kk"/>
              </w:rPr>
              <w:softHyphen/>
            </w:r>
          </w:p>
          <w:p w14:paraId="0031DE88"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7E145633" w14:textId="77777777" w:rsidR="00313CE3" w:rsidRDefault="00583971" w:rsidP="004F6AE1">
            <w:pPr>
              <w:pStyle w:val="13213"/>
            </w:pPr>
            <w:r>
              <w:rPr>
                <w:lang w:val="kk"/>
              </w:rPr>
              <w:t>Киіну ретін пысықтау</w:t>
            </w:r>
          </w:p>
          <w:p w14:paraId="1432C60D" w14:textId="0E8E2454" w:rsidR="004F6AE1" w:rsidRPr="004F6AE1" w:rsidRDefault="00583971" w:rsidP="004F6AE1">
            <w:pPr>
              <w:pStyle w:val="13213"/>
            </w:pPr>
            <w:r w:rsidRPr="004F6AE1">
              <w:rPr>
                <w:lang w:val="kk"/>
              </w:rPr>
              <w:t>Жолдасына көмектесу</w:t>
            </w:r>
          </w:p>
        </w:tc>
      </w:tr>
      <w:tr w:rsidR="008F34A3" w14:paraId="362520EE"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6B034F85" w14:textId="6D3BCF65" w:rsidR="004F6AE1" w:rsidRPr="004F6AE1" w:rsidRDefault="00583971" w:rsidP="004F6AE1">
            <w:pPr>
              <w:pStyle w:val="13213"/>
            </w:pPr>
            <w:r w:rsidRPr="004F6AE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hideMark/>
          </w:tcPr>
          <w:p w14:paraId="20604D30" w14:textId="77777777" w:rsidR="00496C69" w:rsidRDefault="00583971" w:rsidP="004F6AE1">
            <w:pPr>
              <w:pStyle w:val="13213"/>
            </w:pPr>
            <w:r>
              <w:rPr>
                <w:lang w:val="kk"/>
              </w:rPr>
              <w:t>Көктемнің белгілерін бақылау. (машина)</w:t>
            </w:r>
          </w:p>
          <w:p w14:paraId="790E918E" w14:textId="1419B52E" w:rsidR="004F6AE1" w:rsidRDefault="00583971" w:rsidP="004F6AE1">
            <w:pPr>
              <w:pStyle w:val="13213"/>
            </w:pPr>
            <w:r>
              <w:rPr>
                <w:lang w:val="kk"/>
              </w:rPr>
              <w:t>Ерте көктемнің алғашқы белгілері туралы балалардың білімін байыту.</w:t>
            </w:r>
          </w:p>
          <w:p w14:paraId="394858BD" w14:textId="2D4F9643" w:rsidR="00496C69" w:rsidRPr="004F6AE1" w:rsidRDefault="00583971" w:rsidP="004F6AE1">
            <w:pPr>
              <w:pStyle w:val="13213"/>
            </w:pPr>
            <w:r>
              <w:rPr>
                <w:lang w:val="kk"/>
              </w:rPr>
              <w:t>(Танымдық іс-әрекет)</w:t>
            </w:r>
          </w:p>
          <w:p w14:paraId="14ECE525" w14:textId="77777777" w:rsidR="00496C69" w:rsidRDefault="00583971" w:rsidP="004F6AE1">
            <w:pPr>
              <w:pStyle w:val="13213"/>
            </w:pPr>
            <w:r>
              <w:rPr>
                <w:lang w:val="kk"/>
              </w:rPr>
              <w:t>Көркем сөз Қазақ мақалы "Отан үшін отқа түс, күймейсің"</w:t>
            </w:r>
          </w:p>
          <w:p w14:paraId="3EF2F8AF" w14:textId="18A82289" w:rsidR="004F6AE1" w:rsidRDefault="00583971" w:rsidP="004F6AE1">
            <w:pPr>
              <w:pStyle w:val="13213"/>
            </w:pPr>
            <w:r>
              <w:rPr>
                <w:lang w:val="kk"/>
              </w:rPr>
              <w:t>Жұмбақтарды шешуге дағдыландыру.</w:t>
            </w:r>
          </w:p>
          <w:p w14:paraId="054193AD" w14:textId="1D85083B" w:rsidR="00496C69" w:rsidRPr="004F6AE1" w:rsidRDefault="00583971" w:rsidP="004F6AE1">
            <w:pPr>
              <w:pStyle w:val="13213"/>
            </w:pPr>
            <w:r>
              <w:rPr>
                <w:lang w:val="kk"/>
              </w:rPr>
              <w:t>(Коммуникативті іс-әрекет)</w:t>
            </w:r>
          </w:p>
          <w:p w14:paraId="0A3B3469" w14:textId="4529BE56" w:rsidR="004F6AE1" w:rsidRDefault="00583971" w:rsidP="004F6AE1">
            <w:pPr>
              <w:pStyle w:val="13213"/>
            </w:pPr>
            <w:r w:rsidRPr="004F6AE1">
              <w:rPr>
                <w:lang w:val="kk"/>
              </w:rPr>
              <w:t>Сөйлеуде интонациялық экспрессивтілік құралдарын қолдану үшін "Кімнің дауысы екенін тап" аз қимылды ойыны: дауыс қарқынын, логикалық кідіріс пен екпінді реттеу.</w:t>
            </w:r>
          </w:p>
          <w:p w14:paraId="5277D7B5" w14:textId="77777777" w:rsidR="00496C69" w:rsidRPr="004F6AE1" w:rsidRDefault="00583971" w:rsidP="00496C69">
            <w:pPr>
              <w:pStyle w:val="13213"/>
            </w:pPr>
            <w:r>
              <w:rPr>
                <w:lang w:val="kk"/>
              </w:rPr>
              <w:t>(Коммуникативті іс-әрекет)</w:t>
            </w:r>
          </w:p>
          <w:p w14:paraId="5AA349C5" w14:textId="77777777" w:rsidR="00496C69" w:rsidRDefault="00583971" w:rsidP="004F6AE1">
            <w:pPr>
              <w:pStyle w:val="13213"/>
            </w:pPr>
            <w:r w:rsidRPr="004F6AE1">
              <w:rPr>
                <w:lang w:val="kk"/>
              </w:rPr>
              <w:t xml:space="preserve">Неліктен жел соғады? </w:t>
            </w:r>
          </w:p>
          <w:p w14:paraId="1C5643AA" w14:textId="0A9F155C" w:rsidR="004F6AE1" w:rsidRDefault="00583971" w:rsidP="004F6AE1">
            <w:pPr>
              <w:pStyle w:val="13213"/>
            </w:pPr>
            <w:r>
              <w:rPr>
                <w:lang w:val="kk"/>
              </w:rPr>
              <w:t>Балалардың зерттеу іс-әрекетіне жағдай жасау.</w:t>
            </w:r>
          </w:p>
          <w:p w14:paraId="14033235" w14:textId="1B11F8FE" w:rsidR="00496C69" w:rsidRPr="004F6AE1" w:rsidRDefault="00583971" w:rsidP="004F6AE1">
            <w:pPr>
              <w:pStyle w:val="13213"/>
            </w:pPr>
            <w:r>
              <w:rPr>
                <w:lang w:val="kk"/>
              </w:rPr>
              <w:t>(Зерттеу іс-әрекеті)</w:t>
            </w:r>
          </w:p>
          <w:p w14:paraId="346E87FB" w14:textId="77777777" w:rsidR="004F6AE1" w:rsidRPr="004F6AE1" w:rsidRDefault="00583971" w:rsidP="004F6AE1">
            <w:pPr>
              <w:pStyle w:val="13213"/>
            </w:pPr>
            <w:r w:rsidRPr="004F6AE1">
              <w:rPr>
                <w:lang w:val="kk"/>
              </w:rPr>
              <w:t xml:space="preserve">Қимылды ойындар </w:t>
            </w:r>
          </w:p>
          <w:p w14:paraId="0F637D01" w14:textId="77777777" w:rsidR="004F6AE1" w:rsidRPr="004F6AE1" w:rsidRDefault="00583971" w:rsidP="004F6AE1">
            <w:pPr>
              <w:pStyle w:val="13213"/>
            </w:pPr>
            <w:r w:rsidRPr="004F6AE1">
              <w:rPr>
                <w:lang w:val="kk"/>
              </w:rPr>
              <w:t xml:space="preserve">«Ұлттық ойын – ұлт қазынасы» </w:t>
            </w:r>
          </w:p>
          <w:p w14:paraId="19400EB5" w14:textId="77777777" w:rsidR="00496C69" w:rsidRPr="00584C30" w:rsidRDefault="00583971" w:rsidP="004F6AE1">
            <w:pPr>
              <w:pStyle w:val="13213"/>
              <w:rPr>
                <w:lang w:val="kk"/>
              </w:rPr>
            </w:pPr>
            <w:r>
              <w:rPr>
                <w:lang w:val="kk"/>
              </w:rPr>
              <w:t xml:space="preserve"> "Асықтар", "Аяз", "Тарт-итер"</w:t>
            </w:r>
          </w:p>
          <w:p w14:paraId="17C4984F" w14:textId="77777777" w:rsidR="00496C69" w:rsidRPr="00584C30" w:rsidRDefault="00583971" w:rsidP="004F6AE1">
            <w:pPr>
              <w:pStyle w:val="13213"/>
              <w:rPr>
                <w:lang w:val="kk"/>
              </w:rPr>
            </w:pPr>
            <w:r>
              <w:rPr>
                <w:lang w:val="kk"/>
              </w:rPr>
              <w:t xml:space="preserve">Бірінші көктем айының белгілері туралы жеке әңгімелер </w:t>
            </w:r>
          </w:p>
          <w:p w14:paraId="76BF5A83" w14:textId="4EE7A8C3" w:rsidR="004F6AE1" w:rsidRPr="00584C30" w:rsidRDefault="00583971" w:rsidP="004F6AE1">
            <w:pPr>
              <w:pStyle w:val="13213"/>
              <w:rPr>
                <w:lang w:val="kk"/>
              </w:rPr>
            </w:pPr>
            <w:r>
              <w:rPr>
                <w:lang w:val="kk"/>
              </w:rPr>
              <w:t>Балаларға таныс қимылды ойындарды өз бетімен ұйымдастыруды үйретуді жалғастыру; зейінді дамыту, тапсырманың дұрыстығын бақылау.</w:t>
            </w:r>
          </w:p>
          <w:p w14:paraId="284213F0" w14:textId="7D5930CA" w:rsidR="00496C69" w:rsidRPr="00584C30" w:rsidRDefault="00583971" w:rsidP="004F6AE1">
            <w:pPr>
              <w:pStyle w:val="13213"/>
              <w:rPr>
                <w:lang w:val="kk"/>
              </w:rPr>
            </w:pPr>
            <w:r>
              <w:rPr>
                <w:lang w:val="kk"/>
              </w:rPr>
              <w:t>(Дене тәрбиесі)</w:t>
            </w:r>
          </w:p>
          <w:p w14:paraId="3ED1E180" w14:textId="77777777" w:rsidR="00496C69" w:rsidRPr="00584C30" w:rsidRDefault="00583971" w:rsidP="004F6AE1">
            <w:pPr>
              <w:pStyle w:val="13213"/>
              <w:rPr>
                <w:lang w:val="kk"/>
              </w:rPr>
            </w:pPr>
            <w:r>
              <w:rPr>
                <w:lang w:val="kk"/>
              </w:rPr>
              <w:t xml:space="preserve">Еңбек: учаскені қардан тазарту және лабиринт салу </w:t>
            </w:r>
          </w:p>
          <w:p w14:paraId="26005AEA" w14:textId="16DBEEF5" w:rsidR="004F6AE1" w:rsidRPr="00584C30" w:rsidRDefault="00583971" w:rsidP="004F6AE1">
            <w:pPr>
              <w:pStyle w:val="13213"/>
              <w:rPr>
                <w:lang w:val="kk"/>
              </w:rPr>
            </w:pPr>
            <w:r>
              <w:rPr>
                <w:lang w:val="kk"/>
              </w:rPr>
              <w:t>Тазалықты сақтауға, жоспарланған нәтижеге қол жеткізуге деген ұмтылысты тәрбиелеу.</w:t>
            </w:r>
          </w:p>
          <w:p w14:paraId="0E6AEEDF" w14:textId="5E1E01E9" w:rsidR="00496C69" w:rsidRPr="00584C30" w:rsidRDefault="00583971" w:rsidP="004F6AE1">
            <w:pPr>
              <w:pStyle w:val="13213"/>
              <w:rPr>
                <w:lang w:val="kk"/>
              </w:rPr>
            </w:pPr>
            <w:r>
              <w:rPr>
                <w:lang w:val="kk"/>
              </w:rPr>
              <w:t>(Еңбек іс-әрекеті)</w:t>
            </w:r>
          </w:p>
          <w:p w14:paraId="04688E2B" w14:textId="77777777" w:rsidR="00496C69" w:rsidRPr="00584C30" w:rsidRDefault="00583971" w:rsidP="00496C69">
            <w:pPr>
              <w:pStyle w:val="13213"/>
              <w:rPr>
                <w:lang w:val="kk"/>
              </w:rPr>
            </w:pPr>
            <w:r>
              <w:rPr>
                <w:lang w:val="kk"/>
              </w:rPr>
              <w:t>Жеке жұмыс бірінші көктем айының белгілері туралы жеке әңгімелер</w:t>
            </w:r>
          </w:p>
          <w:p w14:paraId="73F804C8" w14:textId="77777777" w:rsidR="004F6F3F" w:rsidRPr="00584C30" w:rsidRDefault="00583971" w:rsidP="00496C69">
            <w:pPr>
              <w:pStyle w:val="13213"/>
              <w:rPr>
                <w:lang w:val="kk"/>
              </w:rPr>
            </w:pPr>
            <w:r>
              <w:rPr>
                <w:lang w:val="kk"/>
              </w:rPr>
              <w:t>Балалардың қимылды ойындарды өз бетінше ұйымдастыруына жағдай жасау; серуендеу кезінде үйренген қозғалыс дағдылары мен машықтарын жетілдіру.</w:t>
            </w:r>
          </w:p>
          <w:p w14:paraId="34C15979" w14:textId="77777777" w:rsidR="004F6F3F" w:rsidRPr="00584C30" w:rsidRDefault="00583971" w:rsidP="004F6F3F">
            <w:pPr>
              <w:pStyle w:val="13213"/>
              <w:rPr>
                <w:lang w:val="kk"/>
              </w:rPr>
            </w:pPr>
            <w:r>
              <w:rPr>
                <w:lang w:val="kk"/>
              </w:rPr>
              <w:t>Дербес іс-әрекет</w:t>
            </w:r>
          </w:p>
          <w:p w14:paraId="3CF240BD" w14:textId="77777777" w:rsidR="004F6AE1" w:rsidRPr="00584C30" w:rsidRDefault="00583971" w:rsidP="004F6F3F">
            <w:pPr>
              <w:pStyle w:val="13213"/>
              <w:rPr>
                <w:lang w:val="kk"/>
              </w:rPr>
            </w:pPr>
            <w:r>
              <w:rPr>
                <w:lang w:val="kk"/>
              </w:rPr>
              <w:t>Хоккей ойнауға жағдай жасау.</w:t>
            </w:r>
          </w:p>
          <w:p w14:paraId="76AC7847" w14:textId="339CF694" w:rsidR="004F6F3F" w:rsidRPr="004F6AE1" w:rsidRDefault="00583971" w:rsidP="004F6F3F">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4942DD60" w14:textId="77777777" w:rsidR="0065524F" w:rsidRDefault="00583971" w:rsidP="004F6AE1">
            <w:pPr>
              <w:pStyle w:val="13213"/>
            </w:pPr>
            <w:r w:rsidRPr="004F6AE1">
              <w:rPr>
                <w:lang w:val="kk"/>
              </w:rPr>
              <w:t xml:space="preserve">Аула тазалаушының жұмысын бақылау </w:t>
            </w:r>
          </w:p>
          <w:p w14:paraId="518F419D" w14:textId="11FFBD48" w:rsidR="004F6AE1" w:rsidRDefault="00583971" w:rsidP="004F6AE1">
            <w:pPr>
              <w:pStyle w:val="13213"/>
            </w:pPr>
            <w:r>
              <w:rPr>
                <w:lang w:val="kk"/>
              </w:rPr>
              <w:t>Балалардың мамандықтар бойынша білімдерін байытуды жалғастыру.</w:t>
            </w:r>
          </w:p>
          <w:p w14:paraId="282A535D" w14:textId="77777777" w:rsidR="0065524F" w:rsidRPr="004F6AE1" w:rsidRDefault="00583971" w:rsidP="0065524F">
            <w:pPr>
              <w:pStyle w:val="13213"/>
            </w:pPr>
            <w:r>
              <w:rPr>
                <w:lang w:val="kk"/>
              </w:rPr>
              <w:t>(Танымдық іс-әрекет)</w:t>
            </w:r>
          </w:p>
          <w:p w14:paraId="26533DD9" w14:textId="77777777" w:rsidR="0065524F" w:rsidRDefault="00583971" w:rsidP="004F6AE1">
            <w:pPr>
              <w:pStyle w:val="13213"/>
            </w:pPr>
            <w:r w:rsidRPr="004F6AE1">
              <w:rPr>
                <w:lang w:val="kk"/>
              </w:rPr>
              <w:t xml:space="preserve">Көркем сөз: Қазақ мақалы "Отаннан жылулық, ал бөтеннен суық" </w:t>
            </w:r>
          </w:p>
          <w:p w14:paraId="7FD50DC1" w14:textId="7A1EDBAC" w:rsidR="004F6AE1" w:rsidRDefault="00583971" w:rsidP="004F6AE1">
            <w:pPr>
              <w:pStyle w:val="13213"/>
            </w:pPr>
            <w:r>
              <w:rPr>
                <w:lang w:val="kk"/>
              </w:rPr>
              <w:t>Зат есімдер мен жалпылама сөздерді дұрыс қолдану қабілетін дамыту.</w:t>
            </w:r>
          </w:p>
          <w:p w14:paraId="4802F8B0" w14:textId="77777777" w:rsidR="0065524F" w:rsidRPr="004F6AE1" w:rsidRDefault="00583971" w:rsidP="0065524F">
            <w:pPr>
              <w:pStyle w:val="13213"/>
            </w:pPr>
            <w:r>
              <w:rPr>
                <w:lang w:val="kk"/>
              </w:rPr>
              <w:t>(Коммуникативті іс-әрекет)</w:t>
            </w:r>
          </w:p>
          <w:p w14:paraId="2B7DB0A2" w14:textId="6CC1FA70" w:rsidR="004F6AE1" w:rsidRDefault="00583971" w:rsidP="004F6AE1">
            <w:pPr>
              <w:pStyle w:val="13213"/>
            </w:pPr>
            <w:r w:rsidRPr="004F6AE1">
              <w:rPr>
                <w:lang w:val="kk"/>
              </w:rPr>
              <w:t>"Теңіз толқиды" аз қимылды ойыны Музыканы қолдана отырып, музыкаға әдемі және әсем таныс физикалық жаттығуларды орындауға үйрету.</w:t>
            </w:r>
          </w:p>
          <w:p w14:paraId="68B198B7" w14:textId="2FBA94DA" w:rsidR="0065524F" w:rsidRPr="004F6AE1" w:rsidRDefault="00583971" w:rsidP="004F6AE1">
            <w:pPr>
              <w:pStyle w:val="13213"/>
            </w:pPr>
            <w:r>
              <w:rPr>
                <w:lang w:val="kk"/>
              </w:rPr>
              <w:t>(Дене тәрбиесі)</w:t>
            </w:r>
          </w:p>
          <w:p w14:paraId="3C58857D" w14:textId="77777777" w:rsidR="0065524F" w:rsidRDefault="00583971" w:rsidP="004F6AE1">
            <w:pPr>
              <w:pStyle w:val="13213"/>
            </w:pPr>
            <w:r>
              <w:rPr>
                <w:lang w:val="kk"/>
              </w:rPr>
              <w:t xml:space="preserve">Ауа қасиеттері </w:t>
            </w:r>
          </w:p>
          <w:p w14:paraId="0FEDF2B9" w14:textId="7AA66139" w:rsidR="004F6AE1" w:rsidRDefault="00583971" w:rsidP="004F6AE1">
            <w:pPr>
              <w:pStyle w:val="13213"/>
            </w:pPr>
            <w:r>
              <w:rPr>
                <w:lang w:val="kk"/>
              </w:rPr>
              <w:t>Табиғатпен танысу процесінде заттар мен құбылыстардың сипаттамалық белгілерін байқауды, талдауды, салыстыруды, ажыратуды үйрету.</w:t>
            </w:r>
          </w:p>
          <w:p w14:paraId="5BECAF08" w14:textId="672EFA07" w:rsidR="0065524F" w:rsidRPr="004F6AE1" w:rsidRDefault="00583971" w:rsidP="004F6AE1">
            <w:pPr>
              <w:pStyle w:val="13213"/>
            </w:pPr>
            <w:r>
              <w:rPr>
                <w:lang w:val="kk"/>
              </w:rPr>
              <w:t>(Зерттеу іс-әрекеті)</w:t>
            </w:r>
          </w:p>
          <w:p w14:paraId="36855BB4" w14:textId="0EC74C98" w:rsidR="004F6AE1" w:rsidRDefault="00583971" w:rsidP="004F6AE1">
            <w:pPr>
              <w:pStyle w:val="13213"/>
            </w:pPr>
            <w:r>
              <w:rPr>
                <w:lang w:val="kk"/>
              </w:rPr>
              <w:t>"Орамалы бар оттықтар", "Тоқта", "Балтам тап" қимылды ойындары Балаларға таныс қимылды ойындарды өз бетінше ұйымдастыруды үйретуді жалғастыру.</w:t>
            </w:r>
          </w:p>
          <w:p w14:paraId="0ED21F77" w14:textId="62862DD6" w:rsidR="0065524F" w:rsidRPr="004F6AE1" w:rsidRDefault="00583971" w:rsidP="004F6AE1">
            <w:pPr>
              <w:pStyle w:val="13213"/>
            </w:pPr>
            <w:r>
              <w:rPr>
                <w:lang w:val="kk"/>
              </w:rPr>
              <w:t>(Дене тәрбиесі)</w:t>
            </w:r>
          </w:p>
          <w:p w14:paraId="7E813D8F" w14:textId="77777777" w:rsidR="0065524F" w:rsidRDefault="00583971" w:rsidP="004F6AE1">
            <w:pPr>
              <w:pStyle w:val="13213"/>
            </w:pPr>
            <w:r>
              <w:rPr>
                <w:lang w:val="kk"/>
              </w:rPr>
              <w:t xml:space="preserve">Еңбек: лабиринт салу </w:t>
            </w:r>
          </w:p>
          <w:p w14:paraId="351BE095" w14:textId="64075C4C" w:rsidR="004F6AE1" w:rsidRDefault="00583971" w:rsidP="004F6AE1">
            <w:pPr>
              <w:pStyle w:val="13213"/>
            </w:pPr>
            <w:r>
              <w:rPr>
                <w:lang w:val="kk"/>
              </w:rPr>
              <w:t>Жоспарланған нәтижеге қол жеткізуді үйрету.</w:t>
            </w:r>
          </w:p>
          <w:p w14:paraId="096CB032" w14:textId="53279260" w:rsidR="0065524F" w:rsidRPr="004F6AE1" w:rsidRDefault="00583971" w:rsidP="004F6AE1">
            <w:pPr>
              <w:pStyle w:val="13213"/>
            </w:pPr>
            <w:r>
              <w:rPr>
                <w:lang w:val="kk"/>
              </w:rPr>
              <w:t>(Еңбек іс-әрекеті)</w:t>
            </w:r>
          </w:p>
          <w:p w14:paraId="5602E290" w14:textId="77777777" w:rsidR="0065524F" w:rsidRDefault="00583971" w:rsidP="004F6AE1">
            <w:pPr>
              <w:pStyle w:val="13213"/>
            </w:pPr>
            <w:r>
              <w:rPr>
                <w:lang w:val="kk"/>
              </w:rPr>
              <w:t xml:space="preserve">"Абайлап өт" жеке жұмысы </w:t>
            </w:r>
          </w:p>
          <w:p w14:paraId="098385F4" w14:textId="7F155626" w:rsidR="004F6AE1" w:rsidRDefault="00583971" w:rsidP="004F6AE1">
            <w:pPr>
              <w:pStyle w:val="13213"/>
            </w:pPr>
            <w:r>
              <w:rPr>
                <w:lang w:val="kk"/>
              </w:rPr>
              <w:t>Сапқа бір, екі, үштен тұруды үйрету.</w:t>
            </w:r>
          </w:p>
          <w:p w14:paraId="7096D9D3" w14:textId="459EE8C1" w:rsidR="0065524F" w:rsidRPr="004F6AE1" w:rsidRDefault="00583971" w:rsidP="004F6AE1">
            <w:pPr>
              <w:pStyle w:val="13213"/>
            </w:pPr>
            <w:r>
              <w:rPr>
                <w:lang w:val="kk"/>
              </w:rPr>
              <w:t>(Дене тәрбиесі)</w:t>
            </w:r>
          </w:p>
          <w:p w14:paraId="70CDAD04" w14:textId="77777777" w:rsidR="0065524F" w:rsidRDefault="00583971" w:rsidP="0065524F">
            <w:pPr>
              <w:pStyle w:val="13213"/>
            </w:pPr>
            <w:r>
              <w:rPr>
                <w:lang w:val="kk"/>
              </w:rPr>
              <w:t>Дербес іс-әрекет</w:t>
            </w:r>
          </w:p>
          <w:p w14:paraId="5145BD49" w14:textId="77777777" w:rsidR="004F6AE1" w:rsidRDefault="00583971" w:rsidP="0065524F">
            <w:pPr>
              <w:pStyle w:val="13213"/>
            </w:pPr>
            <w:r>
              <w:rPr>
                <w:lang w:val="kk"/>
              </w:rPr>
              <w:t>Мұз жолдарында сырғанау үшін жағдай жасау.</w:t>
            </w:r>
          </w:p>
          <w:p w14:paraId="15B6A29B" w14:textId="0C3AB7CB" w:rsidR="0065524F" w:rsidRPr="004F6AE1" w:rsidRDefault="00583971" w:rsidP="0065524F">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hideMark/>
          </w:tcPr>
          <w:p w14:paraId="1CBC4E63" w14:textId="77777777" w:rsidR="00895766" w:rsidRDefault="00583971" w:rsidP="004F6AE1">
            <w:pPr>
              <w:pStyle w:val="13213"/>
            </w:pPr>
            <w:r w:rsidRPr="004F6AE1">
              <w:rPr>
                <w:lang w:val="kk"/>
              </w:rPr>
              <w:t>Құстарды бақылау (торғай) (дала қостары) Тірі және жансыз табиғат құбылыстары туралы білімдерін кеңейту.</w:t>
            </w:r>
          </w:p>
          <w:p w14:paraId="56D1AAF3" w14:textId="77777777" w:rsidR="00895766" w:rsidRPr="004F6AE1" w:rsidRDefault="00583971" w:rsidP="00895766">
            <w:pPr>
              <w:pStyle w:val="13213"/>
            </w:pPr>
            <w:r>
              <w:rPr>
                <w:lang w:val="kk"/>
              </w:rPr>
              <w:t>(Танымдық іс-әрекет)</w:t>
            </w:r>
          </w:p>
          <w:p w14:paraId="0F2B3BC0" w14:textId="4903D8BF" w:rsidR="004F6AE1" w:rsidRPr="004F6AE1" w:rsidRDefault="00583971" w:rsidP="004F6AE1">
            <w:pPr>
              <w:pStyle w:val="13213"/>
            </w:pPr>
            <w:r>
              <w:rPr>
                <w:lang w:val="kk"/>
              </w:rPr>
              <w:t>Көркем сөз</w:t>
            </w:r>
          </w:p>
          <w:p w14:paraId="44C59E25" w14:textId="76A12CD2" w:rsidR="004F6AE1" w:rsidRDefault="00583971" w:rsidP="004F6AE1">
            <w:pPr>
              <w:pStyle w:val="13213"/>
            </w:pPr>
            <w:r>
              <w:rPr>
                <w:lang w:val="kk"/>
              </w:rPr>
              <w:t>Құстар ұшып кетті,</w:t>
            </w:r>
          </w:p>
          <w:p w14:paraId="5A34DA54" w14:textId="77777777" w:rsidR="00895766" w:rsidRDefault="00583971" w:rsidP="004F6AE1">
            <w:pPr>
              <w:pStyle w:val="13213"/>
            </w:pPr>
            <w:r w:rsidRPr="004F6AE1">
              <w:rPr>
                <w:lang w:val="kk"/>
              </w:rPr>
              <w:t>Көктемдегі жылу қандай!Тек көбірек шыбын болғай!</w:t>
            </w:r>
          </w:p>
          <w:p w14:paraId="5E140A38" w14:textId="32A78832" w:rsidR="00895766" w:rsidRDefault="00583971" w:rsidP="004F6AE1">
            <w:pPr>
              <w:pStyle w:val="13213"/>
            </w:pPr>
            <w:r w:rsidRPr="004F6AE1">
              <w:rPr>
                <w:lang w:val="kk"/>
              </w:rPr>
              <w:t>Құстар біздің досымыз,  Күледі жұрт неге бəрі?</w:t>
            </w:r>
          </w:p>
          <w:p w14:paraId="02B9CADE" w14:textId="77777777" w:rsidR="00895766" w:rsidRDefault="00583971" w:rsidP="004F6AE1">
            <w:pPr>
              <w:pStyle w:val="13213"/>
            </w:pPr>
            <w:r>
              <w:rPr>
                <w:lang w:val="kk"/>
              </w:rPr>
              <w:t>Жерге шыбын себеді əлі.</w:t>
            </w:r>
          </w:p>
          <w:p w14:paraId="31F8F68C" w14:textId="59603C4F" w:rsidR="00895766" w:rsidRDefault="00583971" w:rsidP="004F6AE1">
            <w:pPr>
              <w:pStyle w:val="13213"/>
            </w:pPr>
            <w:r>
              <w:rPr>
                <w:lang w:val="kk"/>
              </w:rPr>
              <w:t xml:space="preserve">Шыбын көрсем, бір-ақ қағам!Сенбейді ешкім бірақ маған.Мейлі!Шыбын қаулар əлі! </w:t>
            </w:r>
          </w:p>
          <w:p w14:paraId="089FF9B0" w14:textId="3761A6A5" w:rsidR="004F6AE1" w:rsidRDefault="00583971" w:rsidP="004F6AE1">
            <w:pPr>
              <w:pStyle w:val="13213"/>
            </w:pPr>
            <w:r>
              <w:rPr>
                <w:lang w:val="kk"/>
              </w:rPr>
              <w:t>Тілдің көркемдігін сезінуге үйрету (эпитеттер, сипаттамалар, бейнелі сөздер).</w:t>
            </w:r>
          </w:p>
          <w:p w14:paraId="3842E215" w14:textId="785A2277" w:rsidR="00895766" w:rsidRPr="004F6AE1" w:rsidRDefault="00583971" w:rsidP="004F6AE1">
            <w:pPr>
              <w:pStyle w:val="13213"/>
            </w:pPr>
            <w:r>
              <w:rPr>
                <w:lang w:val="kk"/>
              </w:rPr>
              <w:t>(Коммуникативті іс-әрекет)</w:t>
            </w:r>
          </w:p>
          <w:p w14:paraId="7C3A8C9B" w14:textId="5B9DE1ED" w:rsidR="004F6AE1" w:rsidRPr="004F6AE1" w:rsidRDefault="00583971" w:rsidP="004F6AE1">
            <w:pPr>
              <w:pStyle w:val="13213"/>
            </w:pPr>
            <w:r>
              <w:rPr>
                <w:lang w:val="kk"/>
              </w:rPr>
              <w:t>"Құсты сипатта" дидактикалық ойыны</w:t>
            </w:r>
          </w:p>
          <w:p w14:paraId="56148EF8" w14:textId="77777777" w:rsidR="00895766" w:rsidRDefault="00583971" w:rsidP="004F6AE1">
            <w:pPr>
              <w:pStyle w:val="13213"/>
            </w:pPr>
            <w:r>
              <w:rPr>
                <w:lang w:val="kk"/>
              </w:rPr>
              <w:t>Сөйлеуде бейнелі сөздерді, эпитеттерді, салыстыруларды қолдану.</w:t>
            </w:r>
          </w:p>
          <w:p w14:paraId="6D3114EF" w14:textId="1F7943F8" w:rsidR="004F6AE1" w:rsidRPr="004F6AE1" w:rsidRDefault="00583971" w:rsidP="004F6AE1">
            <w:pPr>
              <w:pStyle w:val="13213"/>
            </w:pPr>
            <w:r>
              <w:rPr>
                <w:lang w:val="kk"/>
              </w:rPr>
              <w:t xml:space="preserve">(Коммуникативті іс-әрекет)  </w:t>
            </w:r>
          </w:p>
          <w:p w14:paraId="39FEC258" w14:textId="77777777" w:rsidR="00895766" w:rsidRDefault="00583971" w:rsidP="004F6AE1">
            <w:pPr>
              <w:pStyle w:val="13213"/>
            </w:pPr>
            <w:r w:rsidRPr="004F6AE1">
              <w:rPr>
                <w:lang w:val="kk"/>
              </w:rPr>
              <w:t xml:space="preserve">"Қысқы футбол" қимылды ойындары </w:t>
            </w:r>
          </w:p>
          <w:p w14:paraId="0EFD1421" w14:textId="58CF897E" w:rsidR="004F6AE1" w:rsidRDefault="00583971" w:rsidP="004F6AE1">
            <w:pPr>
              <w:pStyle w:val="13213"/>
            </w:pPr>
            <w:r>
              <w:rPr>
                <w:lang w:val="kk"/>
              </w:rPr>
              <w:t>Допты оң және сол аяқпен берілген бағытта айналдыруды үйрену.</w:t>
            </w:r>
          </w:p>
          <w:p w14:paraId="2CDA9C30" w14:textId="3F1974C4" w:rsidR="00895766" w:rsidRPr="004F6AE1" w:rsidRDefault="00583971" w:rsidP="004F6AE1">
            <w:pPr>
              <w:pStyle w:val="13213"/>
            </w:pPr>
            <w:r>
              <w:rPr>
                <w:lang w:val="kk"/>
              </w:rPr>
              <w:t>(Дене тәрбиесі)</w:t>
            </w:r>
          </w:p>
          <w:p w14:paraId="296D189C" w14:textId="77777777" w:rsidR="00895766" w:rsidRDefault="00583971" w:rsidP="004F6AE1">
            <w:pPr>
              <w:pStyle w:val="13213"/>
            </w:pPr>
            <w:r>
              <w:rPr>
                <w:lang w:val="kk"/>
              </w:rPr>
              <w:t xml:space="preserve">Еңбек: жолдарды, орындықтарды, орындықты қардан тазарту </w:t>
            </w:r>
          </w:p>
          <w:p w14:paraId="1DFA00D8" w14:textId="7DF32ECF" w:rsidR="004F6AE1" w:rsidRDefault="00583971" w:rsidP="004F6AE1">
            <w:pPr>
              <w:pStyle w:val="13213"/>
            </w:pPr>
            <w:r>
              <w:rPr>
                <w:lang w:val="kk"/>
              </w:rPr>
              <w:t>Тазалықты сақтауға деген ұмтылысты тәрбиелеу.</w:t>
            </w:r>
          </w:p>
          <w:p w14:paraId="06624655" w14:textId="77777777" w:rsidR="00895766" w:rsidRPr="004F6AE1" w:rsidRDefault="00583971" w:rsidP="00895766">
            <w:pPr>
              <w:pStyle w:val="13213"/>
            </w:pPr>
            <w:r>
              <w:rPr>
                <w:lang w:val="kk"/>
              </w:rPr>
              <w:t>(Еңбек іс-әрекеті)</w:t>
            </w:r>
          </w:p>
          <w:p w14:paraId="1AFF238E" w14:textId="07221FF7" w:rsidR="004F6AE1" w:rsidRPr="004F6AE1" w:rsidRDefault="00583971" w:rsidP="004F6AE1">
            <w:pPr>
              <w:pStyle w:val="13213"/>
            </w:pPr>
            <w:r>
              <w:rPr>
                <w:lang w:val="kk"/>
              </w:rPr>
              <w:t xml:space="preserve">Жеке жұмыс </w:t>
            </w:r>
          </w:p>
          <w:p w14:paraId="4510B5A8" w14:textId="77777777" w:rsidR="00895766" w:rsidRDefault="00583971" w:rsidP="004F6AE1">
            <w:pPr>
              <w:pStyle w:val="13213"/>
            </w:pPr>
            <w:r w:rsidRPr="004F6AE1">
              <w:rPr>
                <w:lang w:val="kk"/>
              </w:rPr>
              <w:t xml:space="preserve">"Л-Р" </w:t>
            </w:r>
          </w:p>
          <w:p w14:paraId="4903C432" w14:textId="24CA9E8B" w:rsidR="004F6AE1" w:rsidRDefault="00583971" w:rsidP="004F6AE1">
            <w:pPr>
              <w:pStyle w:val="13213"/>
            </w:pPr>
            <w:r>
              <w:rPr>
                <w:lang w:val="kk"/>
              </w:rPr>
              <w:t>"Л-Р" дыбыстарының артикуляциясы мен дыбысына ұқсас дауыссыз дыбыстарды есту және анық айту қабілетіне үйрету.</w:t>
            </w:r>
          </w:p>
          <w:p w14:paraId="0C30F82A" w14:textId="0F57AA92" w:rsidR="00895766" w:rsidRPr="004F6AE1" w:rsidRDefault="00583971" w:rsidP="004F6AE1">
            <w:pPr>
              <w:pStyle w:val="13213"/>
            </w:pPr>
            <w:r>
              <w:rPr>
                <w:lang w:val="kk"/>
              </w:rPr>
              <w:t>(Коммуникативті іс-әрекет)</w:t>
            </w:r>
          </w:p>
          <w:p w14:paraId="35859A87" w14:textId="77777777" w:rsidR="00895766" w:rsidRDefault="00583971" w:rsidP="00895766">
            <w:pPr>
              <w:pStyle w:val="13213"/>
            </w:pPr>
            <w:r w:rsidRPr="004F6AE1">
              <w:rPr>
                <w:lang w:val="kk"/>
              </w:rPr>
              <w:t>Дербес іс-әрекет</w:t>
            </w:r>
          </w:p>
          <w:p w14:paraId="4294AD82" w14:textId="77777777" w:rsidR="004F6AE1" w:rsidRDefault="00583971" w:rsidP="00895766">
            <w:pPr>
              <w:pStyle w:val="13213"/>
            </w:pPr>
            <w:r>
              <w:rPr>
                <w:lang w:val="kk"/>
              </w:rPr>
              <w:t>Шанамен сырғанау үшін жағдай жасау (шана).</w:t>
            </w:r>
          </w:p>
          <w:p w14:paraId="308A8230" w14:textId="5CD137A8" w:rsidR="00895766" w:rsidRPr="004F6AE1" w:rsidRDefault="00583971" w:rsidP="00895766">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hideMark/>
          </w:tcPr>
          <w:p w14:paraId="4CB144FA" w14:textId="2254FA59" w:rsidR="004F6AE1" w:rsidRDefault="00583971" w:rsidP="004F6AE1">
            <w:pPr>
              <w:pStyle w:val="13213"/>
            </w:pPr>
            <w:r w:rsidRPr="004F6AE1">
              <w:rPr>
                <w:lang w:val="kk"/>
              </w:rPr>
              <w:t>Бұлттарды бақылау (бұлт) оқиғалардың уақытша реттілігін анықтау қабілетін дамыту "алдымен – содан кейін", "болды – болған – болады", "бұрын – кейінірек".</w:t>
            </w:r>
          </w:p>
          <w:p w14:paraId="2E61AD3F" w14:textId="77777777" w:rsidR="005314EF" w:rsidRPr="004F6AE1" w:rsidRDefault="00583971" w:rsidP="005314EF">
            <w:pPr>
              <w:pStyle w:val="13213"/>
            </w:pPr>
            <w:r>
              <w:rPr>
                <w:lang w:val="kk"/>
              </w:rPr>
              <w:t>(Танымдық іс-әрекет)</w:t>
            </w:r>
          </w:p>
          <w:p w14:paraId="47B006FB" w14:textId="05A4CB99" w:rsidR="004F6AE1" w:rsidRPr="00584C30" w:rsidRDefault="00583971" w:rsidP="004F6AE1">
            <w:pPr>
              <w:pStyle w:val="13213"/>
              <w:rPr>
                <w:lang w:val="kk"/>
              </w:rPr>
            </w:pPr>
            <w:r>
              <w:rPr>
                <w:lang w:val="kk"/>
              </w:rPr>
              <w:t>Көркем сөз Қазақ мақал-мәтелі Егер достық үлкен болса, Отан мықты болады. Қарым-қатынас үшін қажетті сөздерді түсіну және қолдану дағдыларын қалыптастыру.</w:t>
            </w:r>
          </w:p>
          <w:p w14:paraId="1E236D19" w14:textId="079304A1" w:rsidR="005314EF" w:rsidRPr="00584C30" w:rsidRDefault="00583971" w:rsidP="004F6AE1">
            <w:pPr>
              <w:pStyle w:val="13213"/>
              <w:rPr>
                <w:lang w:val="kk"/>
              </w:rPr>
            </w:pPr>
            <w:r>
              <w:rPr>
                <w:lang w:val="kk"/>
              </w:rPr>
              <w:t>(Коммуникативті іс-әрекет)</w:t>
            </w:r>
          </w:p>
          <w:p w14:paraId="4708B50F" w14:textId="12061AF3" w:rsidR="004F6AE1" w:rsidRPr="00584C30" w:rsidRDefault="00583971" w:rsidP="004F6AE1">
            <w:pPr>
              <w:pStyle w:val="13213"/>
              <w:rPr>
                <w:lang w:val="kk"/>
              </w:rPr>
            </w:pPr>
            <w:r>
              <w:rPr>
                <w:lang w:val="kk"/>
              </w:rPr>
              <w:t>"Ұқсас нәрсені тап" дидактикалық ойыны</w:t>
            </w:r>
          </w:p>
          <w:p w14:paraId="3416CD2D" w14:textId="59ED1100" w:rsidR="004F6AE1" w:rsidRPr="00584C30" w:rsidRDefault="00583971" w:rsidP="004F6AE1">
            <w:pPr>
              <w:pStyle w:val="13213"/>
              <w:rPr>
                <w:lang w:val="kk"/>
              </w:rPr>
            </w:pPr>
            <w:r>
              <w:rPr>
                <w:lang w:val="kk"/>
              </w:rPr>
              <w:t>Қоршаған ортада геометриялық фигураларға ұқсас заттарды табу, олардың пішіндерін анықтау қабілетін дамыту.</w:t>
            </w:r>
          </w:p>
          <w:p w14:paraId="7A89BB89" w14:textId="77777777" w:rsidR="005314EF" w:rsidRPr="00584C30" w:rsidRDefault="00583971" w:rsidP="005314EF">
            <w:pPr>
              <w:pStyle w:val="13213"/>
              <w:rPr>
                <w:lang w:val="kk"/>
              </w:rPr>
            </w:pPr>
            <w:r>
              <w:rPr>
                <w:lang w:val="kk"/>
              </w:rPr>
              <w:t>(Танымдық іс-әрекет)</w:t>
            </w:r>
          </w:p>
          <w:p w14:paraId="69CA112F" w14:textId="14B0D616" w:rsidR="004F6AE1" w:rsidRPr="00584C30" w:rsidRDefault="00583971" w:rsidP="004F6AE1">
            <w:pPr>
              <w:pStyle w:val="13213"/>
              <w:rPr>
                <w:lang w:val="kk"/>
              </w:rPr>
            </w:pPr>
            <w:r>
              <w:rPr>
                <w:lang w:val="kk"/>
              </w:rPr>
              <w:t>Жылқы тәрізді бұлттарды тап (aт). Тегіс және бұйра бұлттарды салыстыру Балалардың ғылыми-зерттеу жұмыстарына жағдай жасау.</w:t>
            </w:r>
          </w:p>
          <w:p w14:paraId="5F11C08A" w14:textId="3B50EA76" w:rsidR="005314EF" w:rsidRPr="00584C30" w:rsidRDefault="00583971" w:rsidP="004F6AE1">
            <w:pPr>
              <w:pStyle w:val="13213"/>
              <w:rPr>
                <w:lang w:val="kk"/>
              </w:rPr>
            </w:pPr>
            <w:r>
              <w:rPr>
                <w:lang w:val="kk"/>
              </w:rPr>
              <w:t>(Зерттеу іс-әрекеті)</w:t>
            </w:r>
          </w:p>
          <w:p w14:paraId="0802301D" w14:textId="77777777" w:rsidR="004F6AE1" w:rsidRPr="00584C30" w:rsidRDefault="00583971" w:rsidP="004F6AE1">
            <w:pPr>
              <w:pStyle w:val="13213"/>
              <w:rPr>
                <w:lang w:val="kk"/>
              </w:rPr>
            </w:pPr>
            <w:r w:rsidRPr="004F6AE1">
              <w:rPr>
                <w:lang w:val="kk"/>
              </w:rPr>
              <w:t>Қимылды ойындар</w:t>
            </w:r>
          </w:p>
          <w:p w14:paraId="4AD9ED63" w14:textId="77777777" w:rsidR="005314EF" w:rsidRPr="00584C30" w:rsidRDefault="00583971" w:rsidP="004F6AE1">
            <w:pPr>
              <w:pStyle w:val="13213"/>
              <w:rPr>
                <w:lang w:val="kk"/>
              </w:rPr>
            </w:pPr>
            <w:r w:rsidRPr="004F6AE1">
              <w:rPr>
                <w:lang w:val="kk"/>
              </w:rPr>
              <w:t xml:space="preserve">"Тауық және батпырауық", "Айлакер түлкі", "Шеңбер </w:t>
            </w:r>
            <w:r w:rsidRPr="004F6AE1">
              <w:rPr>
                <w:lang w:val="kk"/>
              </w:rPr>
              <w:softHyphen/>
              <w:t>", "Қаздар-аққулар" Әр түрлі жылдамдықпен жүгіруді үйренуді жалғастыру: баяу, жылдам.</w:t>
            </w:r>
          </w:p>
          <w:p w14:paraId="56FC7B8F" w14:textId="6733A04F" w:rsidR="004F6AE1" w:rsidRPr="00584C30" w:rsidRDefault="00583971" w:rsidP="004F6AE1">
            <w:pPr>
              <w:pStyle w:val="13213"/>
              <w:rPr>
                <w:lang w:val="kk"/>
              </w:rPr>
            </w:pPr>
            <w:r>
              <w:rPr>
                <w:lang w:val="kk"/>
              </w:rPr>
              <w:t xml:space="preserve">(Дене тәрбиесі) </w:t>
            </w:r>
          </w:p>
          <w:p w14:paraId="110503D8" w14:textId="77777777" w:rsidR="005314EF" w:rsidRPr="00584C30" w:rsidRDefault="00583971" w:rsidP="004F6AE1">
            <w:pPr>
              <w:pStyle w:val="13213"/>
              <w:rPr>
                <w:lang w:val="kk"/>
              </w:rPr>
            </w:pPr>
            <w:r w:rsidRPr="004F6AE1">
              <w:rPr>
                <w:lang w:val="kk"/>
              </w:rPr>
              <w:t>"Қардағы хоккей" Шайбаны таяқпен белгілі бір бағытта айналдыруды, оны қақпаға қарай домалатуды үйрету.</w:t>
            </w:r>
          </w:p>
          <w:p w14:paraId="768A911C" w14:textId="77777777" w:rsidR="005314EF" w:rsidRPr="00584C30" w:rsidRDefault="00583971" w:rsidP="005314EF">
            <w:pPr>
              <w:pStyle w:val="13213"/>
              <w:rPr>
                <w:lang w:val="kk"/>
              </w:rPr>
            </w:pPr>
            <w:r>
              <w:rPr>
                <w:lang w:val="kk"/>
              </w:rPr>
              <w:t xml:space="preserve">(Дене тәрбиесі) </w:t>
            </w:r>
          </w:p>
          <w:p w14:paraId="6FB9EFD9" w14:textId="77777777" w:rsidR="005314EF" w:rsidRPr="00584C30" w:rsidRDefault="00583971" w:rsidP="004F6AE1">
            <w:pPr>
              <w:pStyle w:val="13213"/>
              <w:rPr>
                <w:lang w:val="kk"/>
              </w:rPr>
            </w:pPr>
            <w:r>
              <w:rPr>
                <w:lang w:val="kk"/>
              </w:rPr>
              <w:t xml:space="preserve">Еңбек: бұталар мен ағаштардың астына қарды күреу, учаске жолдарын тазарту. </w:t>
            </w:r>
          </w:p>
          <w:p w14:paraId="0936A6E4" w14:textId="64C5DE0F" w:rsidR="004F6AE1" w:rsidRPr="00584C30" w:rsidRDefault="00583971" w:rsidP="004F6AE1">
            <w:pPr>
              <w:pStyle w:val="13213"/>
              <w:rPr>
                <w:lang w:val="kk"/>
              </w:rPr>
            </w:pPr>
            <w:r>
              <w:rPr>
                <w:lang w:val="kk"/>
              </w:rPr>
              <w:t>Жоспарланған нәтижеге қол жеткізуді үйрету.</w:t>
            </w:r>
          </w:p>
          <w:p w14:paraId="15E4D6BE" w14:textId="74A2386C" w:rsidR="005314EF" w:rsidRPr="004F6AE1" w:rsidRDefault="00583971" w:rsidP="004F6AE1">
            <w:pPr>
              <w:pStyle w:val="13213"/>
            </w:pPr>
            <w:r>
              <w:rPr>
                <w:lang w:val="kk"/>
              </w:rPr>
              <w:t>(Еңбек іс-әрекеті)</w:t>
            </w:r>
          </w:p>
          <w:p w14:paraId="10AD1E72"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8A4FA45" w14:textId="77777777" w:rsidR="005314EF" w:rsidRDefault="00583971" w:rsidP="004F6AE1">
            <w:pPr>
              <w:pStyle w:val="13213"/>
            </w:pPr>
            <w:r>
              <w:rPr>
                <w:lang w:val="kk"/>
              </w:rPr>
              <w:t>Балабақша ғимаратын бақылау</w:t>
            </w:r>
          </w:p>
          <w:p w14:paraId="1A9EA099" w14:textId="77777777" w:rsidR="005314EF" w:rsidRDefault="00583971" w:rsidP="004F6AE1">
            <w:pPr>
              <w:pStyle w:val="13213"/>
            </w:pPr>
            <w:r>
              <w:rPr>
                <w:lang w:val="kk"/>
              </w:rPr>
              <w:t>Жеке әңгімелер "Ғимараттың қасбеті дегеніміз не? Неліктен шатырдан су ақпауы керек?»</w:t>
            </w:r>
          </w:p>
          <w:p w14:paraId="5C75B5EF" w14:textId="5A354657" w:rsidR="004F6AE1" w:rsidRPr="004F6AE1" w:rsidRDefault="00583971" w:rsidP="004F6AE1">
            <w:pPr>
              <w:pStyle w:val="13213"/>
            </w:pPr>
            <w:r>
              <w:rPr>
                <w:lang w:val="kk"/>
              </w:rPr>
              <w:t>"Біз қайда болдық, не көрдік?" жалпы ойыны</w:t>
            </w:r>
          </w:p>
          <w:p w14:paraId="2AD16658" w14:textId="4E3266E2" w:rsidR="004F6AE1" w:rsidRDefault="00583971" w:rsidP="004F6AE1">
            <w:pPr>
              <w:pStyle w:val="13213"/>
            </w:pPr>
            <w:r>
              <w:rPr>
                <w:lang w:val="kk"/>
              </w:rPr>
              <w:t>Балалардың іргетастан қар тазалау туралы білімдерін бекіту.</w:t>
            </w:r>
          </w:p>
          <w:p w14:paraId="5254FC8A" w14:textId="77777777" w:rsidR="005314EF" w:rsidRPr="004F6AE1" w:rsidRDefault="00583971" w:rsidP="005314EF">
            <w:pPr>
              <w:pStyle w:val="13213"/>
            </w:pPr>
            <w:r>
              <w:rPr>
                <w:lang w:val="kk"/>
              </w:rPr>
              <w:t>(Танымдық іс-әрекет)</w:t>
            </w:r>
          </w:p>
          <w:p w14:paraId="271FAEC7" w14:textId="77777777" w:rsidR="005314EF" w:rsidRDefault="00583971" w:rsidP="004F6AE1">
            <w:pPr>
              <w:pStyle w:val="13213"/>
            </w:pPr>
            <w:r>
              <w:rPr>
                <w:lang w:val="kk"/>
              </w:rPr>
              <w:t xml:space="preserve">Көркем сөз Қазақ мақалы "Білім-қуат-Білім-күш" </w:t>
            </w:r>
          </w:p>
          <w:p w14:paraId="3E50139D" w14:textId="0CF33D31" w:rsidR="004F6AE1" w:rsidRDefault="00583971" w:rsidP="004F6AE1">
            <w:pPr>
              <w:pStyle w:val="13213"/>
            </w:pPr>
            <w:r>
              <w:rPr>
                <w:lang w:val="kk"/>
              </w:rPr>
              <w:t>Басқалармен тәуелсіз диалогты бастауға шақыру, сұхбаттасушыны мұқият тыңдау.</w:t>
            </w:r>
          </w:p>
          <w:p w14:paraId="6A7F395F" w14:textId="7E3AC586" w:rsidR="005314EF" w:rsidRPr="004F6AE1" w:rsidRDefault="00583971" w:rsidP="004F6AE1">
            <w:pPr>
              <w:pStyle w:val="13213"/>
            </w:pPr>
            <w:r>
              <w:rPr>
                <w:lang w:val="kk"/>
              </w:rPr>
              <w:t>(Коммуникативті іс-әрекет)</w:t>
            </w:r>
          </w:p>
          <w:p w14:paraId="210D391E" w14:textId="1271C38C" w:rsidR="004F6AE1" w:rsidRPr="004F6AE1" w:rsidRDefault="00583971" w:rsidP="004F6AE1">
            <w:pPr>
              <w:pStyle w:val="13213"/>
            </w:pPr>
            <w:r>
              <w:rPr>
                <w:lang w:val="kk"/>
              </w:rPr>
              <w:t>"Ұсыныстар" дидактикалық ойыны</w:t>
            </w:r>
          </w:p>
          <w:p w14:paraId="1354E787" w14:textId="20275D42" w:rsidR="004F6AE1" w:rsidRDefault="00583971" w:rsidP="004F6AE1">
            <w:pPr>
              <w:pStyle w:val="13213"/>
            </w:pPr>
            <w:r>
              <w:rPr>
                <w:lang w:val="kk"/>
              </w:rPr>
              <w:t>Ұсынылған сөзге сөйлем құрастыру қабілетін дамыту.</w:t>
            </w:r>
          </w:p>
          <w:p w14:paraId="1235CDAD" w14:textId="77777777" w:rsidR="005314EF" w:rsidRPr="004F6AE1" w:rsidRDefault="00583971" w:rsidP="005314EF">
            <w:pPr>
              <w:pStyle w:val="13213"/>
            </w:pPr>
            <w:r>
              <w:rPr>
                <w:lang w:val="kk"/>
              </w:rPr>
              <w:t>(Коммуникативті іс-әрекет)</w:t>
            </w:r>
          </w:p>
          <w:p w14:paraId="5A1F61BC" w14:textId="77777777" w:rsidR="005314EF" w:rsidRDefault="00583971" w:rsidP="004F6AE1">
            <w:pPr>
              <w:pStyle w:val="13213"/>
            </w:pPr>
            <w:r>
              <w:rPr>
                <w:lang w:val="kk"/>
              </w:rPr>
              <w:t xml:space="preserve">"Қарғалар, торғайлар", "Үшіншісі артық", "Қатып қал" қимылды ойындары </w:t>
            </w:r>
          </w:p>
          <w:p w14:paraId="0F7CEB09" w14:textId="7C90721A" w:rsidR="004F6AE1" w:rsidRDefault="00583971" w:rsidP="004F6AE1">
            <w:pPr>
              <w:pStyle w:val="13213"/>
            </w:pPr>
            <w:r>
              <w:rPr>
                <w:lang w:val="kk"/>
              </w:rPr>
              <w:t>Балаларға таныс қимылды ойындарды өз бетімен ұйымдастыруды үйретуді жалғастыру; зейінді, қозғалыс жылдамдығын дамыту.</w:t>
            </w:r>
          </w:p>
          <w:p w14:paraId="4C763D97" w14:textId="121CB44E" w:rsidR="005314EF" w:rsidRPr="004F6AE1" w:rsidRDefault="00583971" w:rsidP="004F6AE1">
            <w:pPr>
              <w:pStyle w:val="13213"/>
            </w:pPr>
            <w:r>
              <w:rPr>
                <w:lang w:val="kk"/>
              </w:rPr>
              <w:t>(Дене тәрбиесі)</w:t>
            </w:r>
          </w:p>
          <w:p w14:paraId="606D169C" w14:textId="77777777" w:rsidR="005314EF" w:rsidRDefault="00583971" w:rsidP="004F6AE1">
            <w:pPr>
              <w:pStyle w:val="13213"/>
            </w:pPr>
            <w:r>
              <w:rPr>
                <w:lang w:val="kk"/>
              </w:rPr>
              <w:t xml:space="preserve">Еңбек: учаске аумағындағы ұжымдық еңбек </w:t>
            </w:r>
          </w:p>
          <w:p w14:paraId="465160E1" w14:textId="0067AF1C" w:rsidR="004F6AE1" w:rsidRDefault="00583971" w:rsidP="004F6AE1">
            <w:pPr>
              <w:pStyle w:val="13213"/>
            </w:pPr>
            <w:r>
              <w:rPr>
                <w:lang w:val="kk"/>
              </w:rPr>
              <w:t>Еңбек нәтижелерін бағалауды және құрметтеуді үйрету.</w:t>
            </w:r>
          </w:p>
          <w:p w14:paraId="24B57CB2" w14:textId="18D2BFA6" w:rsidR="005314EF" w:rsidRPr="004F6AE1" w:rsidRDefault="00583971" w:rsidP="004F6AE1">
            <w:pPr>
              <w:pStyle w:val="13213"/>
            </w:pPr>
            <w:r>
              <w:rPr>
                <w:lang w:val="kk"/>
              </w:rPr>
              <w:t>(Еңбек іс-әрекеті)</w:t>
            </w:r>
          </w:p>
          <w:p w14:paraId="1A90487F" w14:textId="77777777" w:rsidR="009611FE" w:rsidRPr="00584C30" w:rsidRDefault="00583971" w:rsidP="004F6AE1">
            <w:pPr>
              <w:pStyle w:val="13213"/>
              <w:rPr>
                <w:lang w:val="kk"/>
              </w:rPr>
            </w:pPr>
            <w:r>
              <w:rPr>
                <w:lang w:val="kk"/>
              </w:rPr>
              <w:t>Жеке жұмыс "Ғимараттың қасбеті дегеніміз не? Неліктен шатыр дан су ақпауы керек? әңгімесі</w:t>
            </w:r>
          </w:p>
          <w:p w14:paraId="500E6F4E" w14:textId="77777777" w:rsidR="009611FE" w:rsidRPr="00584C30" w:rsidRDefault="00583971" w:rsidP="004F6AE1">
            <w:pPr>
              <w:pStyle w:val="13213"/>
              <w:rPr>
                <w:lang w:val="kk"/>
              </w:rPr>
            </w:pPr>
            <w:r>
              <w:rPr>
                <w:lang w:val="kk"/>
              </w:rPr>
              <w:t xml:space="preserve"> "Біз қайда болдық, не көрдік?" жалпы ойыны </w:t>
            </w:r>
          </w:p>
          <w:p w14:paraId="3AFE82D0" w14:textId="34A25D23" w:rsidR="004F6AE1" w:rsidRPr="00584C30" w:rsidRDefault="00583971" w:rsidP="004F6AE1">
            <w:pPr>
              <w:pStyle w:val="13213"/>
              <w:rPr>
                <w:lang w:val="kk"/>
              </w:rPr>
            </w:pPr>
            <w:r>
              <w:rPr>
                <w:lang w:val="kk"/>
              </w:rPr>
              <w:t>Бір-бірінің артынан қосалқы  қадаммен қозғалу, сол және оң аяқпен сырғанау.</w:t>
            </w:r>
          </w:p>
          <w:p w14:paraId="53DBDAA9" w14:textId="34606228" w:rsidR="009611FE" w:rsidRPr="00584C30" w:rsidRDefault="00583971" w:rsidP="004F6AE1">
            <w:pPr>
              <w:pStyle w:val="13213"/>
              <w:rPr>
                <w:lang w:val="kk"/>
              </w:rPr>
            </w:pPr>
            <w:r>
              <w:rPr>
                <w:lang w:val="kk"/>
              </w:rPr>
              <w:t>(Дене тәрбиесі)</w:t>
            </w:r>
          </w:p>
          <w:p w14:paraId="758A2FAD" w14:textId="77777777" w:rsidR="009611FE" w:rsidRPr="00584C30" w:rsidRDefault="00583971" w:rsidP="009611FE">
            <w:pPr>
              <w:pStyle w:val="13213"/>
              <w:rPr>
                <w:lang w:val="kk"/>
              </w:rPr>
            </w:pPr>
            <w:r w:rsidRPr="004F6AE1">
              <w:rPr>
                <w:lang w:val="kk"/>
              </w:rPr>
              <w:t>Дербес іс-әрекет</w:t>
            </w:r>
          </w:p>
          <w:p w14:paraId="4BCF637F" w14:textId="77777777" w:rsidR="004F6AE1" w:rsidRPr="00584C30" w:rsidRDefault="00583971" w:rsidP="009611FE">
            <w:pPr>
              <w:pStyle w:val="13213"/>
              <w:rPr>
                <w:lang w:val="kk"/>
              </w:rPr>
            </w:pPr>
            <w:r>
              <w:rPr>
                <w:lang w:val="kk"/>
              </w:rPr>
              <w:t>Шаңғы тебуге жағдай жасау.</w:t>
            </w:r>
          </w:p>
          <w:p w14:paraId="50ED2EB1" w14:textId="335A5AFD" w:rsidR="009611FE" w:rsidRPr="004F6AE1" w:rsidRDefault="00583971" w:rsidP="009611FE">
            <w:pPr>
              <w:pStyle w:val="13213"/>
            </w:pPr>
            <w:r>
              <w:rPr>
                <w:lang w:val="kk"/>
              </w:rPr>
              <w:t>(Дене тәрбиесі)</w:t>
            </w:r>
          </w:p>
        </w:tc>
      </w:tr>
      <w:tr w:rsidR="008F34A3" w14:paraId="341F9C7D"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7AC31364" w14:textId="6E28EEB4" w:rsidR="004F6AE1" w:rsidRPr="004F6AE1" w:rsidRDefault="00583971" w:rsidP="004F6AE1">
            <w:pPr>
              <w:pStyle w:val="13213"/>
            </w:pPr>
            <w:r>
              <w:rPr>
                <w:lang w:val="kk"/>
              </w:rPr>
              <w:t>Серуеннен оралу</w:t>
            </w:r>
          </w:p>
        </w:tc>
        <w:tc>
          <w:tcPr>
            <w:tcW w:w="2693" w:type="dxa"/>
            <w:tcBorders>
              <w:top w:val="single" w:sz="4" w:space="0" w:color="000000"/>
              <w:left w:val="single" w:sz="4" w:space="0" w:color="000000"/>
              <w:bottom w:val="single" w:sz="4" w:space="0" w:color="000000"/>
              <w:right w:val="single" w:sz="4" w:space="0" w:color="000000"/>
            </w:tcBorders>
            <w:hideMark/>
          </w:tcPr>
          <w:p w14:paraId="3D0A9501" w14:textId="77675DD0" w:rsidR="005C2A83" w:rsidRDefault="00583971" w:rsidP="004F6AE1">
            <w:pPr>
              <w:pStyle w:val="13213"/>
            </w:pPr>
            <w:r>
              <w:rPr>
                <w:lang w:val="kk"/>
              </w:rPr>
              <w:t xml:space="preserve">Ретімен шешіну. Өтініш айтуды үйрену. </w:t>
            </w:r>
          </w:p>
          <w:p w14:paraId="28CBE781" w14:textId="102380A3" w:rsidR="004F6AE1" w:rsidRPr="004F6AE1" w:rsidRDefault="00583971" w:rsidP="004F6AE1">
            <w:pPr>
              <w:pStyle w:val="13213"/>
            </w:pPr>
            <w:r w:rsidRPr="004F6AE1">
              <w:rPr>
                <w:lang w:val="kk"/>
              </w:rPr>
              <w:t>Кешіріңіз! Татуласыңдар! Ренжімеңіз!</w:t>
            </w:r>
          </w:p>
        </w:tc>
        <w:tc>
          <w:tcPr>
            <w:tcW w:w="2693" w:type="dxa"/>
            <w:tcBorders>
              <w:top w:val="single" w:sz="4" w:space="0" w:color="000000"/>
              <w:left w:val="single" w:sz="4" w:space="0" w:color="000000"/>
              <w:bottom w:val="single" w:sz="4" w:space="0" w:color="000000"/>
              <w:right w:val="single" w:sz="4" w:space="0" w:color="000000"/>
            </w:tcBorders>
            <w:hideMark/>
          </w:tcPr>
          <w:p w14:paraId="317D033A" w14:textId="77777777" w:rsidR="004F6AE1" w:rsidRPr="004F6AE1" w:rsidRDefault="00583971" w:rsidP="004F6AE1">
            <w:pPr>
              <w:pStyle w:val="13213"/>
            </w:pPr>
            <w:r w:rsidRPr="004F6AE1">
              <w:rPr>
                <w:lang w:val="kk"/>
              </w:rPr>
              <w:t xml:space="preserve">Серуеннен алған әсерімен бөлісу. </w:t>
            </w:r>
          </w:p>
          <w:p w14:paraId="23F186DD" w14:textId="77777777" w:rsidR="004F6AE1" w:rsidRPr="004F6AE1" w:rsidRDefault="00583971" w:rsidP="004F6AE1">
            <w:pPr>
              <w:pStyle w:val="13213"/>
            </w:pPr>
            <w:r w:rsidRPr="004F6AE1">
              <w:rPr>
                <w:lang w:val="kk"/>
              </w:rPr>
              <w:t>Қыс туралы өлең оқу</w:t>
            </w:r>
          </w:p>
        </w:tc>
        <w:tc>
          <w:tcPr>
            <w:tcW w:w="2694" w:type="dxa"/>
            <w:tcBorders>
              <w:top w:val="single" w:sz="4" w:space="0" w:color="000000"/>
              <w:left w:val="single" w:sz="4" w:space="0" w:color="000000"/>
              <w:bottom w:val="single" w:sz="4" w:space="0" w:color="000000"/>
              <w:right w:val="single" w:sz="4" w:space="0" w:color="000000"/>
            </w:tcBorders>
            <w:hideMark/>
          </w:tcPr>
          <w:p w14:paraId="4B4B72A8" w14:textId="77777777" w:rsidR="006D5047" w:rsidRDefault="00583971" w:rsidP="004F6AE1">
            <w:pPr>
              <w:pStyle w:val="13213"/>
            </w:pPr>
            <w:r w:rsidRPr="004F6AE1">
              <w:rPr>
                <w:lang w:val="kk"/>
              </w:rPr>
              <w:t>Ретімен шешіну.</w:t>
            </w:r>
          </w:p>
          <w:p w14:paraId="03CF8802" w14:textId="79C459A2" w:rsidR="004F6AE1" w:rsidRPr="004F6AE1" w:rsidRDefault="00583971" w:rsidP="004F6AE1">
            <w:pPr>
              <w:pStyle w:val="13213"/>
            </w:pPr>
            <w:r>
              <w:rPr>
                <w:lang w:val="kk"/>
              </w:rPr>
              <w:t>"Таңқурай..." өлеңін оқу</w:t>
            </w:r>
          </w:p>
          <w:p w14:paraId="4BA15F49"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hideMark/>
          </w:tcPr>
          <w:p w14:paraId="08D153F5" w14:textId="20813F17" w:rsidR="004F6AE1" w:rsidRPr="004F6AE1" w:rsidRDefault="00583971" w:rsidP="004F6AE1">
            <w:pPr>
              <w:pStyle w:val="13213"/>
            </w:pPr>
            <w:r>
              <w:rPr>
                <w:lang w:val="kk"/>
              </w:rPr>
              <w:t xml:space="preserve">Серуендеу туралы эмоционалды жауап (Не есте қалды?) </w:t>
            </w:r>
          </w:p>
        </w:tc>
        <w:tc>
          <w:tcPr>
            <w:tcW w:w="2693" w:type="dxa"/>
            <w:tcBorders>
              <w:top w:val="single" w:sz="4" w:space="0" w:color="000000"/>
              <w:left w:val="single" w:sz="4" w:space="0" w:color="000000"/>
              <w:bottom w:val="single" w:sz="4" w:space="0" w:color="000000"/>
              <w:right w:val="single" w:sz="4" w:space="0" w:color="000000"/>
            </w:tcBorders>
          </w:tcPr>
          <w:p w14:paraId="0D01039E" w14:textId="77777777" w:rsidR="006D5047" w:rsidRDefault="00583971" w:rsidP="004F6AE1">
            <w:pPr>
              <w:pStyle w:val="13213"/>
            </w:pPr>
            <w:r>
              <w:rPr>
                <w:lang w:val="kk"/>
              </w:rPr>
              <w:t>"Киім түстерін атаңыз" ойыны</w:t>
            </w:r>
          </w:p>
          <w:p w14:paraId="618E88B6" w14:textId="7D7F0573" w:rsidR="004F6AE1" w:rsidRPr="004F6AE1" w:rsidRDefault="00583971" w:rsidP="004F6AE1">
            <w:pPr>
              <w:pStyle w:val="13213"/>
            </w:pPr>
            <w:r w:rsidRPr="004F6AE1">
              <w:rPr>
                <w:lang w:val="kk"/>
              </w:rPr>
              <w:t>Ақ, көк, қара, жасыл, сары, қызыл, қызғылт, қызғылт сары, қоңыр, көгілдір</w:t>
            </w:r>
          </w:p>
        </w:tc>
      </w:tr>
      <w:tr w:rsidR="008F34A3" w14:paraId="388B93D8"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4A1E8347" w14:textId="287A6136" w:rsidR="00E314AF" w:rsidRPr="004F6AE1" w:rsidRDefault="00583971" w:rsidP="00E314AF">
            <w:pPr>
              <w:pStyle w:val="13213"/>
            </w:pPr>
            <w:r w:rsidRPr="004F6AE1">
              <w:rPr>
                <w:lang w:val="kk"/>
              </w:rPr>
              <w:t>Түскі ас</w:t>
            </w:r>
          </w:p>
        </w:tc>
        <w:tc>
          <w:tcPr>
            <w:tcW w:w="2693" w:type="dxa"/>
            <w:tcBorders>
              <w:top w:val="single" w:sz="4" w:space="0" w:color="000000"/>
              <w:left w:val="single" w:sz="4" w:space="0" w:color="000000"/>
              <w:bottom w:val="single" w:sz="4" w:space="0" w:color="000000"/>
              <w:right w:val="single" w:sz="4" w:space="0" w:color="000000"/>
            </w:tcBorders>
            <w:hideMark/>
          </w:tcPr>
          <w:p w14:paraId="0F9F22F2" w14:textId="1B4B4A8B" w:rsidR="00E314AF" w:rsidRPr="004F6AE1" w:rsidRDefault="00583971" w:rsidP="00E314AF">
            <w:pPr>
              <w:pStyle w:val="13213"/>
            </w:pPr>
            <w:r w:rsidRPr="004F6AE1">
              <w:rPr>
                <w:lang w:val="kk"/>
              </w:rPr>
              <w:t>Кезекшілердің жұмысы Кезекшінің міндеттерін жауапкершілікпен орындауды үйретуді жалғастыру.</w:t>
            </w:r>
          </w:p>
          <w:p w14:paraId="13DE5867" w14:textId="77777777" w:rsidR="00E314AF" w:rsidRDefault="00583971" w:rsidP="00E314AF">
            <w:pPr>
              <w:pStyle w:val="13213"/>
            </w:pPr>
            <w:r w:rsidRPr="004F6AE1">
              <w:rPr>
                <w:lang w:val="kk"/>
              </w:rPr>
              <w:t>Мәдени-гигиеналық дағдылар Гигиеналық процедураларды орындау</w:t>
            </w:r>
          </w:p>
          <w:p w14:paraId="670C63D2" w14:textId="70019138" w:rsidR="00E314AF" w:rsidRPr="004F6AE1" w:rsidRDefault="00583971" w:rsidP="00E314AF">
            <w:pPr>
              <w:pStyle w:val="13213"/>
            </w:pPr>
            <w:r>
              <w:rPr>
                <w:lang w:val="kk"/>
              </w:rPr>
              <w:t xml:space="preserve">Жеке гигиена ережелері мен дағдыларын орындау кезінде өзін-өзі бақылауды дамыту: тамақтанғаннан кейін аузын шаю, орамалды қолдану. </w:t>
            </w:r>
          </w:p>
          <w:p w14:paraId="615E5B2F" w14:textId="77777777" w:rsidR="00E314AF" w:rsidRPr="004F6AE1" w:rsidRDefault="00583971" w:rsidP="00E314AF">
            <w:pPr>
              <w:pStyle w:val="13213"/>
            </w:pPr>
            <w:r w:rsidRPr="004F6AE1">
              <w:rPr>
                <w:lang w:val="kk"/>
              </w:rPr>
              <w:t>Үнемді тұтыну</w:t>
            </w:r>
          </w:p>
          <w:p w14:paraId="7BDD097D" w14:textId="77777777" w:rsidR="00E314AF" w:rsidRPr="004F6AE1" w:rsidRDefault="00583971" w:rsidP="00E314AF">
            <w:pPr>
              <w:pStyle w:val="13213"/>
            </w:pPr>
            <w:r w:rsidRPr="004F6AE1">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11682932" w14:textId="77777777" w:rsidR="00E314AF" w:rsidRPr="004F6AE1" w:rsidRDefault="00583971" w:rsidP="00E314AF">
            <w:pPr>
              <w:pStyle w:val="13213"/>
            </w:pPr>
            <w:r w:rsidRPr="004F6AE1">
              <w:rPr>
                <w:lang w:val="kk"/>
              </w:rPr>
              <w:t>Кезекшілердің жұмысы Кезекшінің міндеттерін жауапкершілікпен орындауды үйретуді жалғастыру.</w:t>
            </w:r>
          </w:p>
          <w:p w14:paraId="640116CA" w14:textId="77777777" w:rsidR="00E314AF" w:rsidRDefault="00583971" w:rsidP="00E314AF">
            <w:pPr>
              <w:pStyle w:val="13213"/>
            </w:pPr>
            <w:r w:rsidRPr="004F6AE1">
              <w:rPr>
                <w:lang w:val="kk"/>
              </w:rPr>
              <w:t>Мәдени-гигиеналық дағдылар Гигиеналық процедураларды орындау</w:t>
            </w:r>
          </w:p>
          <w:p w14:paraId="18D422FE" w14:textId="77777777" w:rsidR="00E314AF" w:rsidRPr="004F6AE1" w:rsidRDefault="00583971" w:rsidP="00E314AF">
            <w:pPr>
              <w:pStyle w:val="13213"/>
            </w:pPr>
            <w:r>
              <w:rPr>
                <w:lang w:val="kk"/>
              </w:rPr>
              <w:t xml:space="preserve">Жеке гигиена ережелері мен дағдыларын орындау кезінде өзін-өзі бақылауды дамыту: тамақтанғаннан кейін аузын шаю, орамалды қолдану. </w:t>
            </w:r>
          </w:p>
          <w:p w14:paraId="17CAC950" w14:textId="03A76D36" w:rsidR="00E314AF" w:rsidRPr="004F6AE1" w:rsidRDefault="00583971" w:rsidP="00E314AF">
            <w:pPr>
              <w:pStyle w:val="13213"/>
            </w:pPr>
            <w:r w:rsidRPr="004F6AE1">
              <w:rPr>
                <w:lang w:val="kk"/>
              </w:rPr>
              <w:t>Ас болсын! Рақмет!</w:t>
            </w:r>
          </w:p>
        </w:tc>
        <w:tc>
          <w:tcPr>
            <w:tcW w:w="2694" w:type="dxa"/>
            <w:tcBorders>
              <w:top w:val="single" w:sz="4" w:space="0" w:color="000000"/>
              <w:left w:val="single" w:sz="4" w:space="0" w:color="000000"/>
              <w:bottom w:val="single" w:sz="4" w:space="0" w:color="000000"/>
              <w:right w:val="single" w:sz="4" w:space="0" w:color="000000"/>
            </w:tcBorders>
            <w:hideMark/>
          </w:tcPr>
          <w:p w14:paraId="2582E125" w14:textId="77777777" w:rsidR="00E314AF" w:rsidRPr="004F6AE1" w:rsidRDefault="00583971" w:rsidP="00E314AF">
            <w:pPr>
              <w:pStyle w:val="13213"/>
            </w:pPr>
            <w:r w:rsidRPr="004F6AE1">
              <w:rPr>
                <w:lang w:val="kk"/>
              </w:rPr>
              <w:t>Кезекшілердің жұмысы Кезекшінің міндеттерін жауапкершілікпен орындауды үйретуді жалғастыру.</w:t>
            </w:r>
          </w:p>
          <w:p w14:paraId="29040DAD" w14:textId="77777777" w:rsidR="00E314AF" w:rsidRDefault="00583971" w:rsidP="00E314AF">
            <w:pPr>
              <w:pStyle w:val="13213"/>
            </w:pPr>
            <w:r w:rsidRPr="004F6AE1">
              <w:rPr>
                <w:lang w:val="kk"/>
              </w:rPr>
              <w:t>Мәдени-гигиеналық дағдылар Гигиеналық процедураларды орындау</w:t>
            </w:r>
          </w:p>
          <w:p w14:paraId="1B8D7965" w14:textId="77777777" w:rsidR="00E314AF" w:rsidRPr="004F6AE1" w:rsidRDefault="00583971" w:rsidP="00E314AF">
            <w:pPr>
              <w:pStyle w:val="13213"/>
            </w:pPr>
            <w:r>
              <w:rPr>
                <w:lang w:val="kk"/>
              </w:rPr>
              <w:t xml:space="preserve">Жеке гигиена ережелері мен дағдыларын орындау кезінде өзін-өзі бақылауды дамыту: тамақтанғаннан кейін аузын шаю, орамалды қолдану. </w:t>
            </w:r>
          </w:p>
          <w:p w14:paraId="1D76DF7A" w14:textId="77777777" w:rsidR="00E314AF" w:rsidRPr="004F6AE1" w:rsidRDefault="00583971" w:rsidP="00E314AF">
            <w:pPr>
              <w:pStyle w:val="13213"/>
            </w:pPr>
            <w:r w:rsidRPr="004F6AE1">
              <w:rPr>
                <w:lang w:val="kk"/>
              </w:rPr>
              <w:t>Үнемді тұтыну</w:t>
            </w:r>
          </w:p>
          <w:p w14:paraId="23C47558" w14:textId="7467FF3E" w:rsidR="00E314AF" w:rsidRPr="004F6AE1" w:rsidRDefault="00583971" w:rsidP="00E314AF">
            <w:pPr>
              <w:pStyle w:val="13213"/>
            </w:pPr>
            <w:r w:rsidRPr="004F6AE1">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hideMark/>
          </w:tcPr>
          <w:p w14:paraId="67DB5BB4" w14:textId="77777777" w:rsidR="00E314AF" w:rsidRPr="004F6AE1" w:rsidRDefault="00583971" w:rsidP="00E314AF">
            <w:pPr>
              <w:pStyle w:val="13213"/>
            </w:pPr>
            <w:r w:rsidRPr="004F6AE1">
              <w:rPr>
                <w:lang w:val="kk"/>
              </w:rPr>
              <w:t>Кезекшілердің жұмысы Кезекшінің міндеттерін жауапкершілікпен орындауды үйретуді жалғастыру.</w:t>
            </w:r>
          </w:p>
          <w:p w14:paraId="6559F21D" w14:textId="77777777" w:rsidR="00E314AF" w:rsidRDefault="00583971" w:rsidP="00E314AF">
            <w:pPr>
              <w:pStyle w:val="13213"/>
            </w:pPr>
            <w:r w:rsidRPr="004F6AE1">
              <w:rPr>
                <w:lang w:val="kk"/>
              </w:rPr>
              <w:t>Мәдени-гигиеналық дағдылар Гигиеналық процедураларды орындау</w:t>
            </w:r>
          </w:p>
          <w:p w14:paraId="46AA27B0" w14:textId="77777777" w:rsidR="00E314AF" w:rsidRPr="004F6AE1" w:rsidRDefault="00583971" w:rsidP="00E314AF">
            <w:pPr>
              <w:pStyle w:val="13213"/>
            </w:pPr>
            <w:r>
              <w:rPr>
                <w:lang w:val="kk"/>
              </w:rPr>
              <w:t xml:space="preserve">Жеке гигиена ережелері мен дағдыларын орындау кезінде өзін-өзі бақылауды дамыту: тамақтанғаннан кейін аузын шаю, орамалды қолдану. </w:t>
            </w:r>
          </w:p>
          <w:p w14:paraId="3ACB1B46" w14:textId="7F8029BC" w:rsidR="00E314AF" w:rsidRPr="004F6AE1" w:rsidRDefault="00583971" w:rsidP="00E314AF">
            <w:pPr>
              <w:pStyle w:val="13213"/>
            </w:pPr>
            <w:r w:rsidRPr="004F6AE1">
              <w:rPr>
                <w:lang w:val="kk"/>
              </w:rPr>
              <w:t>Ас болсын! Рақмет!</w:t>
            </w:r>
          </w:p>
        </w:tc>
        <w:tc>
          <w:tcPr>
            <w:tcW w:w="2693" w:type="dxa"/>
            <w:tcBorders>
              <w:top w:val="single" w:sz="4" w:space="0" w:color="000000"/>
              <w:left w:val="single" w:sz="4" w:space="0" w:color="000000"/>
              <w:bottom w:val="single" w:sz="4" w:space="0" w:color="000000"/>
              <w:right w:val="single" w:sz="4" w:space="0" w:color="000000"/>
            </w:tcBorders>
          </w:tcPr>
          <w:p w14:paraId="5B793698" w14:textId="77777777" w:rsidR="00E314AF" w:rsidRPr="004F6AE1" w:rsidRDefault="00583971" w:rsidP="00E314AF">
            <w:pPr>
              <w:pStyle w:val="13213"/>
            </w:pPr>
            <w:r w:rsidRPr="004F6AE1">
              <w:rPr>
                <w:lang w:val="kk"/>
              </w:rPr>
              <w:t>Кезекшілердің жұмысы Кезекшінің міндеттерін жауапкершілікпен орындауды үйретуді жалғастыру.</w:t>
            </w:r>
          </w:p>
          <w:p w14:paraId="543051D4" w14:textId="77777777" w:rsidR="00E314AF" w:rsidRDefault="00583971" w:rsidP="00E314AF">
            <w:pPr>
              <w:pStyle w:val="13213"/>
            </w:pPr>
            <w:r w:rsidRPr="004F6AE1">
              <w:rPr>
                <w:lang w:val="kk"/>
              </w:rPr>
              <w:t>Мәдени-гигиеналық дағдылар Гигиеналық процедураларды орындау</w:t>
            </w:r>
          </w:p>
          <w:p w14:paraId="5CC003B0" w14:textId="77777777" w:rsidR="00E314AF" w:rsidRPr="004F6AE1" w:rsidRDefault="00583971" w:rsidP="00E314AF">
            <w:pPr>
              <w:pStyle w:val="13213"/>
            </w:pPr>
            <w:r>
              <w:rPr>
                <w:lang w:val="kk"/>
              </w:rPr>
              <w:t xml:space="preserve">Жеке гигиена ережелері мен дағдыларын орындау кезінде өзін-өзі бақылауды дамыту: тамақтанғаннан кейін аузын шаю, орамалды қолдану. </w:t>
            </w:r>
          </w:p>
          <w:p w14:paraId="4D5A5054" w14:textId="77777777" w:rsidR="00E314AF" w:rsidRPr="004F6AE1" w:rsidRDefault="00583971" w:rsidP="00E314AF">
            <w:pPr>
              <w:pStyle w:val="13213"/>
            </w:pPr>
            <w:r w:rsidRPr="004F6AE1">
              <w:rPr>
                <w:lang w:val="kk"/>
              </w:rPr>
              <w:t>Үнемді тұтыну</w:t>
            </w:r>
          </w:p>
          <w:p w14:paraId="3213B175" w14:textId="1CC874BE" w:rsidR="00E314AF" w:rsidRPr="004F6AE1" w:rsidRDefault="00583971" w:rsidP="00E314AF">
            <w:pPr>
              <w:pStyle w:val="13213"/>
            </w:pPr>
            <w:r w:rsidRPr="004F6AE1">
              <w:rPr>
                <w:lang w:val="kk"/>
              </w:rPr>
              <w:t>Ас болсын! Рақмет!</w:t>
            </w:r>
          </w:p>
        </w:tc>
      </w:tr>
      <w:tr w:rsidR="008F34A3" w14:paraId="76772140"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4FAB6318" w14:textId="53F2326C" w:rsidR="004F6AE1" w:rsidRPr="004F6AE1" w:rsidRDefault="00583971" w:rsidP="004F6AE1">
            <w:pPr>
              <w:pStyle w:val="13213"/>
            </w:pPr>
            <w:r w:rsidRPr="004F6AE1">
              <w:rPr>
                <w:lang w:val="kk"/>
              </w:rPr>
              <w:t>Түскі ұйқы</w:t>
            </w:r>
          </w:p>
        </w:tc>
        <w:tc>
          <w:tcPr>
            <w:tcW w:w="2693" w:type="dxa"/>
            <w:tcBorders>
              <w:top w:val="single" w:sz="4" w:space="0" w:color="000000"/>
              <w:left w:val="single" w:sz="4" w:space="0" w:color="000000"/>
              <w:bottom w:val="single" w:sz="4" w:space="0" w:color="000000"/>
              <w:right w:val="single" w:sz="4" w:space="0" w:color="000000"/>
            </w:tcBorders>
            <w:hideMark/>
          </w:tcPr>
          <w:p w14:paraId="05D3E59E" w14:textId="77777777" w:rsidR="00420EE4" w:rsidRDefault="00583971" w:rsidP="004F6AE1">
            <w:pPr>
              <w:pStyle w:val="13213"/>
            </w:pPr>
            <w:r>
              <w:rPr>
                <w:lang w:val="kk"/>
              </w:rPr>
              <w:t xml:space="preserve">Күй тыңдау </w:t>
            </w:r>
          </w:p>
          <w:p w14:paraId="7D056DE6" w14:textId="2E9BBCBC" w:rsidR="004F6AE1" w:rsidRPr="004F6AE1" w:rsidRDefault="00583971" w:rsidP="004F6AE1">
            <w:pPr>
              <w:pStyle w:val="13213"/>
            </w:pPr>
            <w:r>
              <w:rPr>
                <w:lang w:val="kk"/>
              </w:rPr>
              <w:t>(Музыка)</w:t>
            </w:r>
          </w:p>
          <w:p w14:paraId="54561D1F" w14:textId="77777777" w:rsidR="004F6AE1" w:rsidRPr="004F6AE1" w:rsidRDefault="00583971" w:rsidP="004F6AE1">
            <w:pPr>
              <w:pStyle w:val="13213"/>
            </w:pPr>
            <w:r w:rsidRPr="004F6AE1">
              <w:rPr>
                <w:lang w:val="kk"/>
              </w:rPr>
              <w:t>Күй күмбірі</w:t>
            </w:r>
          </w:p>
          <w:p w14:paraId="06A7FED0" w14:textId="77777777" w:rsidR="004F6AE1" w:rsidRPr="004F6AE1" w:rsidRDefault="00583971" w:rsidP="004F6AE1">
            <w:pPr>
              <w:pStyle w:val="13213"/>
            </w:pPr>
            <w:r w:rsidRPr="004F6AE1">
              <w:rPr>
                <w:lang w:val="kk"/>
              </w:rPr>
              <w:t>Балалық шақ</w:t>
            </w:r>
          </w:p>
          <w:p w14:paraId="75E72F27" w14:textId="77777777" w:rsidR="004F6AE1" w:rsidRPr="004F6AE1" w:rsidRDefault="00741AF4" w:rsidP="004F6AE1">
            <w:pPr>
              <w:pStyle w:val="13213"/>
            </w:pPr>
            <w:hyperlink r:id="rId23" w:history="1">
              <w:r w:rsidR="00583971" w:rsidRPr="004F6AE1">
                <w:rPr>
                  <w:lang w:val="kk"/>
                </w:rPr>
                <w:t>https://lmusic.kz/mp3/asylbek-ensepov-yly-zhibek-zholy-detstvo/16478</w:t>
              </w:r>
            </w:hyperlink>
          </w:p>
        </w:tc>
        <w:tc>
          <w:tcPr>
            <w:tcW w:w="2693" w:type="dxa"/>
            <w:tcBorders>
              <w:top w:val="single" w:sz="4" w:space="0" w:color="000000"/>
              <w:left w:val="single" w:sz="4" w:space="0" w:color="000000"/>
              <w:bottom w:val="single" w:sz="4" w:space="0" w:color="000000"/>
              <w:right w:val="single" w:sz="4" w:space="0" w:color="000000"/>
            </w:tcBorders>
            <w:hideMark/>
          </w:tcPr>
          <w:p w14:paraId="4108D0D9" w14:textId="58049EA8" w:rsidR="004F6AE1" w:rsidRPr="004F6AE1" w:rsidRDefault="00583971" w:rsidP="004F6AE1">
            <w:pPr>
              <w:pStyle w:val="13213"/>
            </w:pPr>
            <w:r w:rsidRPr="004F6AE1">
              <w:rPr>
                <w:lang w:val="kk"/>
              </w:rPr>
              <w:t>"Қазақ халқының аңыздары" кітабын оқу (Коммуникативтік іс-әрекет)</w:t>
            </w:r>
          </w:p>
          <w:p w14:paraId="0A40DB0B" w14:textId="77777777" w:rsidR="004F6AE1" w:rsidRPr="004F6AE1" w:rsidRDefault="00583971" w:rsidP="004F6AE1">
            <w:pPr>
              <w:pStyle w:val="13213"/>
            </w:pPr>
            <w:r w:rsidRPr="004F6AE1">
              <w:rPr>
                <w:lang w:val="kk"/>
              </w:rPr>
              <w:t>Күй күмбірі</w:t>
            </w:r>
          </w:p>
          <w:p w14:paraId="751FF009" w14:textId="77777777" w:rsidR="004F6AE1" w:rsidRPr="004F6AE1" w:rsidRDefault="00583971" w:rsidP="004F6AE1">
            <w:pPr>
              <w:pStyle w:val="13213"/>
            </w:pPr>
            <w:r w:rsidRPr="004F6AE1">
              <w:rPr>
                <w:lang w:val="kk"/>
              </w:rPr>
              <w:t>Балалық шақ</w:t>
            </w:r>
          </w:p>
          <w:p w14:paraId="65488E91" w14:textId="77777777" w:rsidR="004F6AE1" w:rsidRPr="004F6AE1" w:rsidRDefault="00741AF4" w:rsidP="004F6AE1">
            <w:pPr>
              <w:pStyle w:val="13213"/>
            </w:pPr>
            <w:hyperlink r:id="rId24" w:history="1">
              <w:r w:rsidR="00583971" w:rsidRPr="004F6AE1">
                <w:rPr>
                  <w:lang w:val="kk"/>
                </w:rPr>
                <w:t>https://lmusic.kz/mp3/asylbek-ensepov-yly-zhibek-zholy-detstvo/16478</w:t>
              </w:r>
            </w:hyperlink>
          </w:p>
        </w:tc>
        <w:tc>
          <w:tcPr>
            <w:tcW w:w="2694" w:type="dxa"/>
            <w:tcBorders>
              <w:top w:val="single" w:sz="4" w:space="0" w:color="000000"/>
              <w:left w:val="single" w:sz="4" w:space="0" w:color="000000"/>
              <w:bottom w:val="single" w:sz="4" w:space="0" w:color="000000"/>
              <w:right w:val="single" w:sz="4" w:space="0" w:color="000000"/>
            </w:tcBorders>
            <w:hideMark/>
          </w:tcPr>
          <w:p w14:paraId="42AAAAF7" w14:textId="77777777" w:rsidR="00420EE4" w:rsidRDefault="00583971" w:rsidP="004F6AE1">
            <w:pPr>
              <w:pStyle w:val="13213"/>
            </w:pPr>
            <w:r w:rsidRPr="004F6AE1">
              <w:rPr>
                <w:lang w:val="kk"/>
              </w:rPr>
              <w:t xml:space="preserve">Классикалық музыка тыңдау </w:t>
            </w:r>
          </w:p>
          <w:p w14:paraId="2B922FE9" w14:textId="2973FBC1" w:rsidR="004F6AE1" w:rsidRPr="004F6AE1" w:rsidRDefault="00583971" w:rsidP="004F6AE1">
            <w:pPr>
              <w:pStyle w:val="13213"/>
            </w:pPr>
            <w:r>
              <w:rPr>
                <w:lang w:val="kk"/>
              </w:rPr>
              <w:t>(Музыка)</w:t>
            </w:r>
          </w:p>
          <w:p w14:paraId="2244D251" w14:textId="77777777" w:rsidR="004F6AE1" w:rsidRPr="004F6AE1" w:rsidRDefault="00583971" w:rsidP="004F6AE1">
            <w:pPr>
              <w:pStyle w:val="13213"/>
            </w:pPr>
            <w:r w:rsidRPr="004F6AE1">
              <w:rPr>
                <w:lang w:val="kk"/>
              </w:rPr>
              <w:t>Күй күмбірі</w:t>
            </w:r>
          </w:p>
          <w:p w14:paraId="45452AA4" w14:textId="77777777" w:rsidR="004F6AE1" w:rsidRPr="004F6AE1" w:rsidRDefault="00583971" w:rsidP="004F6AE1">
            <w:pPr>
              <w:pStyle w:val="13213"/>
            </w:pPr>
            <w:r w:rsidRPr="004F6AE1">
              <w:rPr>
                <w:lang w:val="kk"/>
              </w:rPr>
              <w:t>Балалық шақ</w:t>
            </w:r>
          </w:p>
          <w:p w14:paraId="0981BEC8" w14:textId="77777777" w:rsidR="004F6AE1" w:rsidRPr="004F6AE1" w:rsidRDefault="00741AF4" w:rsidP="004F6AE1">
            <w:pPr>
              <w:pStyle w:val="13213"/>
            </w:pPr>
            <w:hyperlink r:id="rId25" w:history="1">
              <w:r w:rsidR="00583971" w:rsidRPr="004F6AE1">
                <w:rPr>
                  <w:lang w:val="kk"/>
                </w:rPr>
                <w:t>https://lmusic.kz/mp3/asylbek-ensepov-yly-zhibek-zholy-detstvo/16478</w:t>
              </w:r>
            </w:hyperlink>
          </w:p>
        </w:tc>
        <w:tc>
          <w:tcPr>
            <w:tcW w:w="2693" w:type="dxa"/>
            <w:tcBorders>
              <w:top w:val="single" w:sz="4" w:space="0" w:color="000000"/>
              <w:left w:val="single" w:sz="4" w:space="0" w:color="000000"/>
              <w:bottom w:val="single" w:sz="4" w:space="0" w:color="000000"/>
              <w:right w:val="single" w:sz="4" w:space="0" w:color="000000"/>
            </w:tcBorders>
            <w:hideMark/>
          </w:tcPr>
          <w:p w14:paraId="618DD674" w14:textId="77777777" w:rsidR="00420EE4" w:rsidRDefault="00583971" w:rsidP="004F6AE1">
            <w:pPr>
              <w:pStyle w:val="13213"/>
            </w:pPr>
            <w:r w:rsidRPr="004F6AE1">
              <w:rPr>
                <w:lang w:val="kk"/>
              </w:rPr>
              <w:t xml:space="preserve">Көктем туралы өлең оқу </w:t>
            </w:r>
          </w:p>
          <w:p w14:paraId="51611279" w14:textId="3C1A21D7" w:rsidR="004F6AE1" w:rsidRPr="004F6AE1" w:rsidRDefault="00583971" w:rsidP="004F6AE1">
            <w:pPr>
              <w:pStyle w:val="13213"/>
            </w:pPr>
            <w:r>
              <w:rPr>
                <w:lang w:val="kk"/>
              </w:rPr>
              <w:t>(Коммуникативтік іс-әрекет) Күй күмбірі</w:t>
            </w:r>
          </w:p>
          <w:p w14:paraId="140E7A43" w14:textId="77777777" w:rsidR="004F6AE1" w:rsidRPr="004F6AE1" w:rsidRDefault="00583971" w:rsidP="004F6AE1">
            <w:pPr>
              <w:pStyle w:val="13213"/>
            </w:pPr>
            <w:r w:rsidRPr="004F6AE1">
              <w:rPr>
                <w:lang w:val="kk"/>
              </w:rPr>
              <w:t>Балалық шақ</w:t>
            </w:r>
          </w:p>
          <w:p w14:paraId="0A7508B3" w14:textId="77777777" w:rsidR="004F6AE1" w:rsidRPr="004F6AE1" w:rsidRDefault="00741AF4" w:rsidP="004F6AE1">
            <w:pPr>
              <w:pStyle w:val="13213"/>
            </w:pPr>
            <w:hyperlink r:id="rId26" w:history="1">
              <w:r w:rsidR="00583971" w:rsidRPr="004F6AE1">
                <w:rPr>
                  <w:lang w:val="kk"/>
                </w:rPr>
                <w:t>https://lmusic.kz/mp3/asylbek-ensepov-yly-zhibek-zholy-detstvo/16478</w:t>
              </w:r>
            </w:hyperlink>
          </w:p>
        </w:tc>
        <w:tc>
          <w:tcPr>
            <w:tcW w:w="2693" w:type="dxa"/>
            <w:tcBorders>
              <w:top w:val="single" w:sz="4" w:space="0" w:color="000000"/>
              <w:left w:val="single" w:sz="4" w:space="0" w:color="000000"/>
              <w:bottom w:val="single" w:sz="4" w:space="0" w:color="000000"/>
              <w:right w:val="single" w:sz="4" w:space="0" w:color="000000"/>
            </w:tcBorders>
          </w:tcPr>
          <w:p w14:paraId="0EC331AF" w14:textId="2DB99704" w:rsidR="00420EE4" w:rsidRDefault="00583971" w:rsidP="004F6AE1">
            <w:pPr>
              <w:pStyle w:val="13213"/>
            </w:pPr>
            <w:r>
              <w:rPr>
                <w:lang w:val="kk"/>
              </w:rPr>
              <w:t xml:space="preserve">П. Чайковский "Жыл мезгілдері" "Көктем" </w:t>
            </w:r>
          </w:p>
          <w:p w14:paraId="46DB82E2" w14:textId="7155BCF8" w:rsidR="004F6AE1" w:rsidRPr="004F6AE1" w:rsidRDefault="00583971" w:rsidP="004F6AE1">
            <w:pPr>
              <w:pStyle w:val="13213"/>
            </w:pPr>
            <w:r>
              <w:rPr>
                <w:lang w:val="kk"/>
              </w:rPr>
              <w:t>(Музыка)</w:t>
            </w:r>
          </w:p>
          <w:p w14:paraId="6E38F95B" w14:textId="77777777" w:rsidR="004F6AE1" w:rsidRPr="004F6AE1" w:rsidRDefault="00583971" w:rsidP="004F6AE1">
            <w:pPr>
              <w:pStyle w:val="13213"/>
            </w:pPr>
            <w:r w:rsidRPr="004F6AE1">
              <w:rPr>
                <w:lang w:val="kk"/>
              </w:rPr>
              <w:t>Күй күмбірі</w:t>
            </w:r>
          </w:p>
          <w:p w14:paraId="1AC30F6C" w14:textId="77777777" w:rsidR="004F6AE1" w:rsidRPr="004F6AE1" w:rsidRDefault="00583971" w:rsidP="004F6AE1">
            <w:pPr>
              <w:pStyle w:val="13213"/>
            </w:pPr>
            <w:r w:rsidRPr="004F6AE1">
              <w:rPr>
                <w:lang w:val="kk"/>
              </w:rPr>
              <w:t>Балалық шақ</w:t>
            </w:r>
          </w:p>
          <w:p w14:paraId="48336359" w14:textId="77777777" w:rsidR="004F6AE1" w:rsidRPr="004F6AE1" w:rsidRDefault="00741AF4" w:rsidP="004F6AE1">
            <w:pPr>
              <w:pStyle w:val="13213"/>
            </w:pPr>
            <w:hyperlink r:id="rId27" w:history="1">
              <w:r w:rsidR="00583971" w:rsidRPr="004F6AE1">
                <w:rPr>
                  <w:lang w:val="kk"/>
                </w:rPr>
                <w:t>https://lmusic.kz/mp3/asylbek-ensepov-yly-zhibek-zholy-detstvo/16478</w:t>
              </w:r>
            </w:hyperlink>
          </w:p>
        </w:tc>
      </w:tr>
      <w:tr w:rsidR="008F34A3" w14:paraId="76FB0584"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5F671D22" w14:textId="3FAE1012" w:rsidR="00FA55E9" w:rsidRPr="004F6AE1" w:rsidRDefault="00583971" w:rsidP="00FA55E9">
            <w:pPr>
              <w:pStyle w:val="13213"/>
            </w:pPr>
            <w:r w:rsidRPr="004F6AE1">
              <w:rPr>
                <w:lang w:val="kk"/>
              </w:rPr>
              <w:t>Біртіндеп ояну, сауықтыру процедуралары</w:t>
            </w:r>
          </w:p>
        </w:tc>
        <w:tc>
          <w:tcPr>
            <w:tcW w:w="2693" w:type="dxa"/>
            <w:tcBorders>
              <w:top w:val="single" w:sz="4" w:space="0" w:color="000000"/>
              <w:left w:val="single" w:sz="4" w:space="0" w:color="000000"/>
              <w:bottom w:val="single" w:sz="4" w:space="0" w:color="000000"/>
              <w:right w:val="single" w:sz="4" w:space="0" w:color="000000"/>
            </w:tcBorders>
            <w:hideMark/>
          </w:tcPr>
          <w:p w14:paraId="1A00A00D" w14:textId="77777777" w:rsidR="00FA55E9" w:rsidRDefault="00583971" w:rsidP="00FA55E9">
            <w:pPr>
              <w:pStyle w:val="13213"/>
            </w:pPr>
            <w:r>
              <w:rPr>
                <w:lang w:val="kk"/>
              </w:rPr>
              <w:t xml:space="preserve">Түзету гимнастикасы кешені </w:t>
            </w:r>
          </w:p>
          <w:p w14:paraId="2508D14A" w14:textId="77777777" w:rsidR="00FA55E9" w:rsidRDefault="00583971" w:rsidP="00FA55E9">
            <w:pPr>
              <w:pStyle w:val="13213"/>
            </w:pPr>
            <w:r>
              <w:rPr>
                <w:lang w:val="kk"/>
              </w:rPr>
              <w:t>Қарапайым су іс-шараларын өз бетінше өткізуді үйрету.</w:t>
            </w:r>
          </w:p>
          <w:p w14:paraId="5E51D10F" w14:textId="77777777" w:rsidR="00FA55E9" w:rsidRPr="004F6AE1" w:rsidRDefault="00583971" w:rsidP="00FA55E9">
            <w:pPr>
              <w:pStyle w:val="13213"/>
            </w:pPr>
            <w:r>
              <w:rPr>
                <w:lang w:val="kk"/>
              </w:rPr>
              <w:t>(Дене тәрбиесі)</w:t>
            </w:r>
          </w:p>
          <w:p w14:paraId="4681F15C" w14:textId="03CE09BD" w:rsidR="00FA55E9" w:rsidRPr="004F6AE1" w:rsidRDefault="00583971" w:rsidP="00FA55E9">
            <w:pPr>
              <w:pStyle w:val="13213"/>
            </w:pPr>
            <w:r w:rsidRPr="004F6AE1">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034DAB6F" w14:textId="77777777" w:rsidR="00FA55E9" w:rsidRDefault="00583971" w:rsidP="00FA55E9">
            <w:pPr>
              <w:pStyle w:val="13213"/>
            </w:pPr>
            <w:r>
              <w:rPr>
                <w:lang w:val="kk"/>
              </w:rPr>
              <w:t xml:space="preserve">Түзету гимнастикасы кешені </w:t>
            </w:r>
          </w:p>
          <w:p w14:paraId="2814F35E" w14:textId="77777777" w:rsidR="00FA55E9" w:rsidRDefault="00583971" w:rsidP="00FA55E9">
            <w:pPr>
              <w:pStyle w:val="13213"/>
            </w:pPr>
            <w:r>
              <w:rPr>
                <w:lang w:val="kk"/>
              </w:rPr>
              <w:t>Жеке гигиена ережелері мен дағдыларын орындау кезінде өзін-өзі бақылауды дамыту.</w:t>
            </w:r>
          </w:p>
          <w:p w14:paraId="21C77817" w14:textId="77777777" w:rsidR="00FA55E9" w:rsidRPr="004F6AE1" w:rsidRDefault="00583971" w:rsidP="00FA55E9">
            <w:pPr>
              <w:pStyle w:val="13213"/>
            </w:pPr>
            <w:r>
              <w:rPr>
                <w:lang w:val="kk"/>
              </w:rPr>
              <w:t>(Дене тәрбиесі)</w:t>
            </w:r>
          </w:p>
          <w:p w14:paraId="42751C32" w14:textId="77777777" w:rsidR="00FA55E9" w:rsidRDefault="00FA55E9" w:rsidP="00FA55E9">
            <w:pPr>
              <w:pStyle w:val="13213"/>
            </w:pPr>
          </w:p>
          <w:p w14:paraId="02153356" w14:textId="46C91FE9" w:rsidR="00FA55E9" w:rsidRPr="004F6AE1" w:rsidRDefault="00583971" w:rsidP="00FA55E9">
            <w:pPr>
              <w:pStyle w:val="13213"/>
            </w:pPr>
            <w:r w:rsidRPr="004F6AE1">
              <w:t xml:space="preserve"> </w:t>
            </w:r>
          </w:p>
        </w:tc>
        <w:tc>
          <w:tcPr>
            <w:tcW w:w="2694" w:type="dxa"/>
            <w:tcBorders>
              <w:top w:val="single" w:sz="4" w:space="0" w:color="000000"/>
              <w:left w:val="single" w:sz="4" w:space="0" w:color="000000"/>
              <w:bottom w:val="single" w:sz="4" w:space="0" w:color="000000"/>
              <w:right w:val="single" w:sz="4" w:space="0" w:color="000000"/>
            </w:tcBorders>
            <w:hideMark/>
          </w:tcPr>
          <w:p w14:paraId="06B92B97" w14:textId="77777777" w:rsidR="00FA55E9" w:rsidRDefault="00583971" w:rsidP="00FA55E9">
            <w:pPr>
              <w:pStyle w:val="13213"/>
            </w:pPr>
            <w:r>
              <w:rPr>
                <w:lang w:val="kk"/>
              </w:rPr>
              <w:t xml:space="preserve">Түзету гимнастикасы кешені </w:t>
            </w:r>
          </w:p>
          <w:p w14:paraId="429C17D2" w14:textId="08CA0445" w:rsidR="00FA55E9" w:rsidRDefault="00583971" w:rsidP="00FA55E9">
            <w:pPr>
              <w:pStyle w:val="13213"/>
            </w:pPr>
            <w:r>
              <w:rPr>
                <w:lang w:val="kk"/>
              </w:rPr>
              <w:t>Қарапайым су іс-шараларын өз бетінше өткізуді үйрету.</w:t>
            </w:r>
          </w:p>
          <w:p w14:paraId="794AA4BC" w14:textId="77777777" w:rsidR="00FA55E9" w:rsidRPr="004F6AE1" w:rsidRDefault="00583971" w:rsidP="00FA55E9">
            <w:pPr>
              <w:pStyle w:val="13213"/>
            </w:pPr>
            <w:r>
              <w:rPr>
                <w:lang w:val="kk"/>
              </w:rPr>
              <w:t>(Дене тәрбиесі)</w:t>
            </w:r>
          </w:p>
          <w:p w14:paraId="60BD7438" w14:textId="3F9EAB25" w:rsidR="00FA55E9" w:rsidRPr="004F6AE1" w:rsidRDefault="00583971" w:rsidP="00FA55E9">
            <w:pPr>
              <w:pStyle w:val="13213"/>
            </w:pPr>
            <w:r w:rsidRPr="004F6AE1">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hideMark/>
          </w:tcPr>
          <w:p w14:paraId="2AA0C788" w14:textId="77777777" w:rsidR="00FA55E9" w:rsidRDefault="00583971" w:rsidP="00FA55E9">
            <w:pPr>
              <w:pStyle w:val="13213"/>
            </w:pPr>
            <w:r>
              <w:rPr>
                <w:lang w:val="kk"/>
              </w:rPr>
              <w:t xml:space="preserve">Түзету гимнастикасы кешені </w:t>
            </w:r>
          </w:p>
          <w:p w14:paraId="48DBA296" w14:textId="75137695" w:rsidR="00FA55E9" w:rsidRDefault="00583971" w:rsidP="00FA55E9">
            <w:pPr>
              <w:pStyle w:val="13213"/>
            </w:pPr>
            <w:r>
              <w:rPr>
                <w:lang w:val="kk"/>
              </w:rPr>
              <w:t>Қарапайым су іс-шараларын өз бетінше өткізуді үйрету.</w:t>
            </w:r>
          </w:p>
          <w:p w14:paraId="2CF93A65" w14:textId="77777777" w:rsidR="00FA55E9" w:rsidRPr="004F6AE1" w:rsidRDefault="00583971" w:rsidP="00FA55E9">
            <w:pPr>
              <w:pStyle w:val="13213"/>
            </w:pPr>
            <w:r>
              <w:rPr>
                <w:lang w:val="kk"/>
              </w:rPr>
              <w:t>(Дене тәрбиесі)</w:t>
            </w:r>
          </w:p>
          <w:p w14:paraId="7AE251FB" w14:textId="70420FBA" w:rsidR="00FA55E9" w:rsidRPr="004F6AE1" w:rsidRDefault="00583971" w:rsidP="00FA55E9">
            <w:pPr>
              <w:pStyle w:val="13213"/>
            </w:pPr>
            <w:r w:rsidRPr="004F6AE1">
              <w:rPr>
                <w:lang w:val="kk"/>
              </w:rPr>
              <w:t>Төсекке байқап шығу (түсу)</w:t>
            </w:r>
          </w:p>
        </w:tc>
        <w:tc>
          <w:tcPr>
            <w:tcW w:w="2693" w:type="dxa"/>
            <w:tcBorders>
              <w:top w:val="single" w:sz="4" w:space="0" w:color="000000"/>
              <w:left w:val="single" w:sz="4" w:space="0" w:color="000000"/>
              <w:bottom w:val="single" w:sz="4" w:space="0" w:color="000000"/>
              <w:right w:val="single" w:sz="4" w:space="0" w:color="000000"/>
            </w:tcBorders>
          </w:tcPr>
          <w:p w14:paraId="7C56E098" w14:textId="77777777" w:rsidR="00FA55E9" w:rsidRDefault="00583971" w:rsidP="00FA55E9">
            <w:pPr>
              <w:pStyle w:val="13213"/>
            </w:pPr>
            <w:r>
              <w:rPr>
                <w:lang w:val="kk"/>
              </w:rPr>
              <w:t xml:space="preserve">Түзету гимнастикасы кешені </w:t>
            </w:r>
          </w:p>
          <w:p w14:paraId="57700D02" w14:textId="2BF32A0C" w:rsidR="00FA55E9" w:rsidRDefault="00583971" w:rsidP="00FA55E9">
            <w:pPr>
              <w:pStyle w:val="13213"/>
            </w:pPr>
            <w:r>
              <w:rPr>
                <w:lang w:val="kk"/>
              </w:rPr>
              <w:t>Қарапайым су іс-шараларын өз бетінше өткізуді үйрету.</w:t>
            </w:r>
          </w:p>
          <w:p w14:paraId="3EFD4A67" w14:textId="161C3753" w:rsidR="00FA55E9" w:rsidRPr="004F6AE1" w:rsidRDefault="00583971" w:rsidP="00FA55E9">
            <w:pPr>
              <w:pStyle w:val="13213"/>
            </w:pPr>
            <w:r>
              <w:rPr>
                <w:lang w:val="kk"/>
              </w:rPr>
              <w:t>(Дене тәрбиесі)</w:t>
            </w:r>
          </w:p>
          <w:p w14:paraId="00AFE544" w14:textId="77777777" w:rsidR="00FA55E9" w:rsidRPr="004F6AE1" w:rsidRDefault="00583971" w:rsidP="00FA55E9">
            <w:pPr>
              <w:pStyle w:val="13213"/>
            </w:pPr>
            <w:r w:rsidRPr="004F6AE1">
              <w:rPr>
                <w:lang w:val="kk"/>
              </w:rPr>
              <w:t>Төсекке байқап шығу (түсу)</w:t>
            </w:r>
          </w:p>
        </w:tc>
      </w:tr>
      <w:tr w:rsidR="008F34A3" w14:paraId="136CEACF"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4B70BC75" w14:textId="525E8970" w:rsidR="004F6AE1" w:rsidRPr="004F6AE1" w:rsidRDefault="00583971" w:rsidP="004F6AE1">
            <w:pPr>
              <w:pStyle w:val="13213"/>
            </w:pPr>
            <w:r>
              <w:rPr>
                <w:lang w:val="kk"/>
              </w:rPr>
              <w:t>Балалардың өзіндік іс-әрекеті</w:t>
            </w:r>
          </w:p>
        </w:tc>
        <w:tc>
          <w:tcPr>
            <w:tcW w:w="2693" w:type="dxa"/>
            <w:tcBorders>
              <w:top w:val="single" w:sz="4" w:space="0" w:color="000000"/>
              <w:left w:val="single" w:sz="4" w:space="0" w:color="000000"/>
              <w:bottom w:val="single" w:sz="4" w:space="0" w:color="000000"/>
              <w:right w:val="single" w:sz="4" w:space="0" w:color="000000"/>
            </w:tcBorders>
          </w:tcPr>
          <w:p w14:paraId="3EFAA713" w14:textId="328133AD" w:rsidR="004F6AE1" w:rsidRDefault="00583971" w:rsidP="004F6AE1">
            <w:pPr>
              <w:pStyle w:val="13213"/>
            </w:pPr>
            <w:r w:rsidRPr="004F6AE1">
              <w:rPr>
                <w:lang w:val="kk"/>
              </w:rPr>
              <w:t>"Айога" ертегісін оқу Қарапайым және күрделі сөйлемдерді қалыптастыру және қолдану дағдыларын қалыптастыру; әртүрлі мамандықтағы адамдар туралы түсінікті дамыту.</w:t>
            </w:r>
          </w:p>
          <w:p w14:paraId="21A835F0" w14:textId="5D735CB8" w:rsidR="00D12F35" w:rsidRPr="004F6AE1" w:rsidRDefault="00583971" w:rsidP="004F6AE1">
            <w:pPr>
              <w:pStyle w:val="13213"/>
            </w:pPr>
            <w:r>
              <w:rPr>
                <w:lang w:val="kk"/>
              </w:rPr>
              <w:t>(Коммуникативті, танымдық іс-әрекет)</w:t>
            </w:r>
          </w:p>
          <w:p w14:paraId="52540114" w14:textId="77777777" w:rsidR="00D12F35" w:rsidRDefault="00583971" w:rsidP="004F6AE1">
            <w:pPr>
              <w:pStyle w:val="13213"/>
            </w:pPr>
            <w:r>
              <w:rPr>
                <w:lang w:val="kk"/>
              </w:rPr>
              <w:t>"Ақ аю" мүсіндеу (ақ аю)</w:t>
            </w:r>
          </w:p>
          <w:p w14:paraId="599D1EF7" w14:textId="77777777" w:rsidR="00D12F35" w:rsidRDefault="00583971" w:rsidP="004F6AE1">
            <w:pPr>
              <w:pStyle w:val="13213"/>
            </w:pPr>
            <w:r>
              <w:rPr>
                <w:lang w:val="kk"/>
              </w:rPr>
              <w:t>Жұмысты мұқият орындау, заттарды жинау, қауіпсіздік ережелерін сақтау.</w:t>
            </w:r>
          </w:p>
          <w:p w14:paraId="30E86430" w14:textId="416AD771" w:rsidR="004F6AE1" w:rsidRPr="004F6AE1" w:rsidRDefault="00583971" w:rsidP="004F6AE1">
            <w:pPr>
              <w:pStyle w:val="13213"/>
            </w:pPr>
            <w:r>
              <w:rPr>
                <w:lang w:val="kk"/>
              </w:rPr>
              <w:t xml:space="preserve">(Шығармашылық іс-әрекет) </w:t>
            </w:r>
          </w:p>
          <w:p w14:paraId="5E584892" w14:textId="77777777" w:rsidR="004F6AE1" w:rsidRPr="004F6AE1" w:rsidRDefault="00583971" w:rsidP="004F6AE1">
            <w:pPr>
              <w:pStyle w:val="13213"/>
            </w:pPr>
            <w:r w:rsidRPr="004F6AE1">
              <w:rPr>
                <w:lang w:val="kk"/>
              </w:rPr>
              <w:t>«SMART BALA»</w:t>
            </w:r>
          </w:p>
          <w:p w14:paraId="7BE4FFA6" w14:textId="7A8253EB" w:rsidR="004F6AE1" w:rsidRPr="00584C30" w:rsidRDefault="00583971" w:rsidP="004F6AE1">
            <w:pPr>
              <w:pStyle w:val="13213"/>
              <w:rPr>
                <w:lang w:val="kk"/>
              </w:rPr>
            </w:pPr>
            <w:r>
              <w:rPr>
                <w:lang w:val="kk"/>
              </w:rPr>
              <w:t>Құрылыс материалдарымен  "Көше" үстел үсті ойындары. Ғимарат салу.</w:t>
            </w:r>
          </w:p>
          <w:p w14:paraId="2B57AD13" w14:textId="3ABABB1A" w:rsidR="005C2A83" w:rsidRPr="00584C30" w:rsidRDefault="00583971" w:rsidP="004F6AE1">
            <w:pPr>
              <w:pStyle w:val="13213"/>
              <w:rPr>
                <w:lang w:val="kk"/>
              </w:rPr>
            </w:pPr>
            <w:r>
              <w:rPr>
                <w:lang w:val="kk"/>
              </w:rPr>
              <w:t>Қала туралы әңгіме (қала, ауыл, көше, жол, жолда абайла)</w:t>
            </w:r>
          </w:p>
          <w:p w14:paraId="1B3071C0" w14:textId="4B14B52A" w:rsidR="004F6AE1" w:rsidRPr="004F6AE1" w:rsidRDefault="00583971" w:rsidP="004F6AE1">
            <w:pPr>
              <w:pStyle w:val="13213"/>
            </w:pPr>
            <w:r>
              <w:rPr>
                <w:lang w:val="kk"/>
              </w:rPr>
              <w:t>Көрікті жерлер, ауыл мен қала өмірінің ерекшеліктері туралы түсініктерді байыту. (Танымдық іс-әрекет)</w:t>
            </w:r>
          </w:p>
        </w:tc>
        <w:tc>
          <w:tcPr>
            <w:tcW w:w="2693" w:type="dxa"/>
            <w:tcBorders>
              <w:top w:val="single" w:sz="4" w:space="0" w:color="000000"/>
              <w:left w:val="single" w:sz="4" w:space="0" w:color="000000"/>
              <w:bottom w:val="single" w:sz="4" w:space="0" w:color="000000"/>
              <w:right w:val="single" w:sz="4" w:space="0" w:color="000000"/>
            </w:tcBorders>
          </w:tcPr>
          <w:p w14:paraId="2C88A2B3" w14:textId="358ED3FE" w:rsidR="004F6AE1" w:rsidRPr="004F6AE1" w:rsidRDefault="00583971" w:rsidP="004F6AE1">
            <w:pPr>
              <w:pStyle w:val="13213"/>
            </w:pPr>
            <w:r w:rsidRPr="004F6AE1">
              <w:rPr>
                <w:lang w:val="kk"/>
              </w:rPr>
              <w:t>"Жазуға дайындалу" үйірмесі</w:t>
            </w:r>
          </w:p>
          <w:p w14:paraId="10D67F9A" w14:textId="77777777" w:rsidR="004F6AE1" w:rsidRPr="004F6AE1" w:rsidRDefault="00583971" w:rsidP="004F6AE1">
            <w:pPr>
              <w:pStyle w:val="13213"/>
            </w:pPr>
            <w:r w:rsidRPr="004F6AE1">
              <w:rPr>
                <w:lang w:val="kk"/>
              </w:rPr>
              <w:t xml:space="preserve">"Сурет салу және жазу" танымдық жұмысы Ойын жаттығулары </w:t>
            </w:r>
          </w:p>
          <w:p w14:paraId="1CCA37C9" w14:textId="081B1BD6" w:rsidR="004F6AE1" w:rsidRDefault="00583971" w:rsidP="00232BED">
            <w:pPr>
              <w:pStyle w:val="13213"/>
            </w:pPr>
            <w:r w:rsidRPr="004F6AE1">
              <w:rPr>
                <w:lang w:val="kk"/>
              </w:rPr>
              <w:t>Торларға сурет салу және бояу, фигураларды үлгі бойынша таяқшалармен салу, көзбен өлшеу, параққа бағдарлау, ұсақ моториканы бекіту; Ш әрпінің бейнесін бекіту; зейінді, есту қабілетін тәрбиелеу.</w:t>
            </w:r>
          </w:p>
          <w:p w14:paraId="5015D527" w14:textId="77777777" w:rsidR="00232BED" w:rsidRPr="004F6AE1" w:rsidRDefault="00583971" w:rsidP="00232BED">
            <w:pPr>
              <w:pStyle w:val="13213"/>
            </w:pPr>
            <w:r>
              <w:rPr>
                <w:lang w:val="kk"/>
              </w:rPr>
              <w:t xml:space="preserve">(Танымдық, </w:t>
            </w:r>
          </w:p>
          <w:p w14:paraId="709F1148" w14:textId="77777777" w:rsidR="00232BED" w:rsidRPr="004F6AE1" w:rsidRDefault="00583971" w:rsidP="00232BED">
            <w:pPr>
              <w:pStyle w:val="13213"/>
            </w:pPr>
            <w:r>
              <w:rPr>
                <w:lang w:val="kk"/>
              </w:rPr>
              <w:t>коммуникативтік іс-әрекет)</w:t>
            </w:r>
          </w:p>
          <w:p w14:paraId="1743A771" w14:textId="1E8D837D" w:rsidR="005C2A83" w:rsidRDefault="00583971" w:rsidP="004F6AE1">
            <w:pPr>
              <w:pStyle w:val="13213"/>
            </w:pPr>
            <w:r w:rsidRPr="004F6AE1">
              <w:rPr>
                <w:lang w:val="kk"/>
              </w:rPr>
              <w:t>"Мысық үйі" ертегісін драматизациялау (Аз, көп, бірлігі ,екінші, үшінші, төртінші, бесінші, алтыншы, жетінші, сегізінші, тоғызыншы, оныншы)</w:t>
            </w:r>
          </w:p>
          <w:p w14:paraId="14CAEA45" w14:textId="478B9E66" w:rsidR="004F6AE1" w:rsidRPr="004F6AE1" w:rsidRDefault="00583971" w:rsidP="004F6AE1">
            <w:pPr>
              <w:pStyle w:val="13213"/>
            </w:pPr>
            <w:r>
              <w:rPr>
                <w:lang w:val="kk"/>
              </w:rPr>
              <w:t xml:space="preserve">Көркем шығарманы рөлдерге бөлу арқылы оны сахналау қабілетін дамыту. </w:t>
            </w:r>
          </w:p>
          <w:p w14:paraId="478A2126" w14:textId="6C2E71F8" w:rsidR="004F6AE1" w:rsidRDefault="00583971" w:rsidP="004F6AE1">
            <w:pPr>
              <w:pStyle w:val="13213"/>
            </w:pPr>
            <w:r>
              <w:rPr>
                <w:lang w:val="kk"/>
              </w:rPr>
              <w:t>Рөлдерде кейіпкердің көңіл күйі мен мінезін, қимылдарын, интонациясын және ым-ишаратын жеткізу.</w:t>
            </w:r>
          </w:p>
          <w:p w14:paraId="6056C4E9" w14:textId="77777777" w:rsidR="00232BED" w:rsidRPr="004F6AE1" w:rsidRDefault="00583971" w:rsidP="00232BED">
            <w:pPr>
              <w:pStyle w:val="13213"/>
            </w:pPr>
            <w:r>
              <w:rPr>
                <w:lang w:val="kk"/>
              </w:rPr>
              <w:t xml:space="preserve">(Танымдық, </w:t>
            </w:r>
          </w:p>
          <w:p w14:paraId="7BCCF9AE" w14:textId="77777777" w:rsidR="00232BED" w:rsidRPr="004F6AE1" w:rsidRDefault="00583971" w:rsidP="00232BED">
            <w:pPr>
              <w:pStyle w:val="13213"/>
            </w:pPr>
            <w:r>
              <w:rPr>
                <w:lang w:val="kk"/>
              </w:rPr>
              <w:t>коммуникативтік іс-әрекет)</w:t>
            </w:r>
          </w:p>
          <w:p w14:paraId="5EBF651E" w14:textId="77777777" w:rsidR="00232BED" w:rsidRDefault="00583971" w:rsidP="004F6AE1">
            <w:pPr>
              <w:pStyle w:val="13213"/>
            </w:pPr>
            <w:r w:rsidRPr="004F6AE1">
              <w:rPr>
                <w:lang w:val="kk"/>
              </w:rPr>
              <w:t xml:space="preserve">Қайшымен жұмыс (қайшы) </w:t>
            </w:r>
          </w:p>
          <w:p w14:paraId="0FA484C4" w14:textId="77777777" w:rsidR="00232BED" w:rsidRDefault="00583971" w:rsidP="004F6AE1">
            <w:pPr>
              <w:pStyle w:val="13213"/>
            </w:pPr>
            <w:r>
              <w:rPr>
                <w:lang w:val="kk"/>
              </w:rPr>
              <w:t>Таныс немесе ойлап тапқан әртүрлі кескіндерді, аккордеонмен бүктелген қағаздан бірнеше бірдей пішіндерді және екі есе бүктелген қағаздан симметриялы пішінді заттарды кесуді үйрену.</w:t>
            </w:r>
          </w:p>
          <w:p w14:paraId="19267E9B" w14:textId="65C96123" w:rsidR="004F6AE1" w:rsidRPr="004F6AE1" w:rsidRDefault="00583971" w:rsidP="004F6AE1">
            <w:pPr>
              <w:pStyle w:val="13213"/>
            </w:pPr>
            <w:r>
              <w:rPr>
                <w:lang w:val="kk"/>
              </w:rPr>
              <w:t xml:space="preserve">(Шығармашылық іс-әрекет) Аналарға сыйлық жасау. </w:t>
            </w:r>
          </w:p>
          <w:p w14:paraId="356B8D2E" w14:textId="77777777" w:rsidR="004F6AE1" w:rsidRDefault="00583971" w:rsidP="00232BED">
            <w:pPr>
              <w:pStyle w:val="13213"/>
            </w:pPr>
            <w:r w:rsidRPr="004F6AE1">
              <w:rPr>
                <w:lang w:val="kk"/>
              </w:rPr>
              <w:t>Әңгіме ойлап табу Шығармашылық баяндауды жетілдіру: ересектердің көмегімен оқиғаның жалғасы мен соңын ойлап табу.</w:t>
            </w:r>
          </w:p>
          <w:p w14:paraId="74D3C4F1" w14:textId="77E35AD7" w:rsidR="00232BED" w:rsidRPr="004F6AE1" w:rsidRDefault="00583971" w:rsidP="00232BED">
            <w:pPr>
              <w:pStyle w:val="13213"/>
            </w:pPr>
            <w:r>
              <w:rPr>
                <w:lang w:val="kk"/>
              </w:rPr>
              <w:t>(Коммуникативті іс-әрекет)</w:t>
            </w:r>
          </w:p>
        </w:tc>
        <w:tc>
          <w:tcPr>
            <w:tcW w:w="2694" w:type="dxa"/>
            <w:tcBorders>
              <w:top w:val="single" w:sz="4" w:space="0" w:color="000000"/>
              <w:left w:val="single" w:sz="4" w:space="0" w:color="000000"/>
              <w:bottom w:val="single" w:sz="4" w:space="0" w:color="000000"/>
              <w:right w:val="single" w:sz="4" w:space="0" w:color="000000"/>
            </w:tcBorders>
            <w:hideMark/>
          </w:tcPr>
          <w:p w14:paraId="4A6CF41F" w14:textId="77777777" w:rsidR="00FF7868" w:rsidRDefault="00583971" w:rsidP="004F6AE1">
            <w:pPr>
              <w:pStyle w:val="13213"/>
            </w:pPr>
            <w:r w:rsidRPr="004F6AE1">
              <w:rPr>
                <w:lang w:val="kk"/>
              </w:rPr>
              <w:t>Оқу: "Алдар көсе" ертегісі.</w:t>
            </w:r>
          </w:p>
          <w:p w14:paraId="7B373A13" w14:textId="57A06531" w:rsidR="004F6AE1" w:rsidRDefault="00583971" w:rsidP="004F6AE1">
            <w:pPr>
              <w:pStyle w:val="13213"/>
            </w:pPr>
            <w:r>
              <w:rPr>
                <w:lang w:val="kk"/>
              </w:rPr>
              <w:t xml:space="preserve">Шашу – көктем мерекесімен құттықтау әдеби шығармаларды эмоционалды қабылдауға ықпал ету, олардың </w:t>
            </w:r>
            <w:r>
              <w:rPr>
                <w:lang w:val="kk"/>
              </w:rPr>
              <w:softHyphen/>
              <w:t>мазмұнын түсіну, себеп-салдарлық байланыстарды, жанрларды (ертегі, әңгіме, өлең) ажырату, тілдің көркемдігін сезіну (эпитеттер, сипаттамалар, бейнелі сөздер), кейіпкерлердің іс-әрекеттерін бағалау.</w:t>
            </w:r>
          </w:p>
          <w:p w14:paraId="3F56F11F" w14:textId="544240D4" w:rsidR="00FF7868" w:rsidRPr="004F6AE1" w:rsidRDefault="00583971" w:rsidP="004F6AE1">
            <w:pPr>
              <w:pStyle w:val="13213"/>
            </w:pPr>
            <w:r>
              <w:rPr>
                <w:lang w:val="kk"/>
              </w:rPr>
              <w:t>(Коммуникативтік, зерттеу іс-әрекеті)</w:t>
            </w:r>
          </w:p>
          <w:p w14:paraId="10BBD3BB" w14:textId="0FD62F5A" w:rsidR="004F6AE1" w:rsidRDefault="00583971" w:rsidP="004F6AE1">
            <w:pPr>
              <w:pStyle w:val="13213"/>
            </w:pPr>
            <w:r w:rsidRPr="004F6AE1">
              <w:rPr>
                <w:lang w:val="kk"/>
              </w:rPr>
              <w:t>Музыкалық демалыс Музыканың сипатына сәйкес таныс би қимылдарын қолдана отырып, импровизация жасау қабілетін дамыту.</w:t>
            </w:r>
          </w:p>
          <w:p w14:paraId="26E35A1A" w14:textId="24D4C0E7" w:rsidR="00FF7868" w:rsidRPr="004F6AE1" w:rsidRDefault="00583971" w:rsidP="004F6AE1">
            <w:pPr>
              <w:pStyle w:val="13213"/>
            </w:pPr>
            <w:r>
              <w:rPr>
                <w:lang w:val="kk"/>
              </w:rPr>
              <w:t>(Музыка)</w:t>
            </w:r>
          </w:p>
          <w:p w14:paraId="4002EB82" w14:textId="77777777" w:rsidR="00FF7868" w:rsidRDefault="00583971" w:rsidP="004F6AE1">
            <w:pPr>
              <w:pStyle w:val="13213"/>
            </w:pPr>
            <w:r w:rsidRPr="004F6AE1">
              <w:rPr>
                <w:lang w:val="kk"/>
              </w:rPr>
              <w:t>Иллюстрациялары бар кітаптарды қарау.</w:t>
            </w:r>
          </w:p>
          <w:p w14:paraId="529C0BDC" w14:textId="77777777" w:rsidR="00FF7868" w:rsidRDefault="00583971" w:rsidP="004F6AE1">
            <w:pPr>
              <w:pStyle w:val="13213"/>
            </w:pPr>
            <w:r>
              <w:rPr>
                <w:lang w:val="kk"/>
              </w:rPr>
              <w:t xml:space="preserve">Балалардың қалауы бойынша ертегі оқу </w:t>
            </w:r>
          </w:p>
          <w:p w14:paraId="10B664E9" w14:textId="0C659178" w:rsidR="004F6AE1" w:rsidRDefault="00583971" w:rsidP="004F6AE1">
            <w:pPr>
              <w:pStyle w:val="13213"/>
            </w:pPr>
            <w:r>
              <w:rPr>
                <w:lang w:val="kk"/>
              </w:rPr>
              <w:t>Себеп-салдарлық байланыстарды, жанрларды ажыратуды үйрету (ертегі, әңгіме, өлең).</w:t>
            </w:r>
          </w:p>
          <w:p w14:paraId="2F8A5BEC" w14:textId="015F169A" w:rsidR="00FF7868" w:rsidRPr="004F6AE1" w:rsidRDefault="00583971" w:rsidP="004F6AE1">
            <w:pPr>
              <w:pStyle w:val="13213"/>
            </w:pPr>
            <w:r w:rsidRPr="004F6AE1">
              <w:rPr>
                <w:lang w:val="kk"/>
              </w:rPr>
              <w:t>(Коммуникативті іс-әрекет)</w:t>
            </w:r>
          </w:p>
          <w:p w14:paraId="4049E60F" w14:textId="77777777" w:rsidR="004F6AE1" w:rsidRPr="004F6AE1" w:rsidRDefault="00583971" w:rsidP="004F6AE1">
            <w:pPr>
              <w:pStyle w:val="13213"/>
            </w:pPr>
            <w:r w:rsidRPr="004F6AE1">
              <w:rPr>
                <w:lang w:val="kk"/>
              </w:rPr>
              <w:t>«Біртұтас тәрбие»</w:t>
            </w:r>
          </w:p>
          <w:p w14:paraId="6E0B95C1" w14:textId="77777777" w:rsidR="004F6AE1" w:rsidRPr="004F6AE1" w:rsidRDefault="00583971" w:rsidP="004F6AE1">
            <w:pPr>
              <w:pStyle w:val="13213"/>
            </w:pPr>
            <w:r w:rsidRPr="004F6AE1">
              <w:rPr>
                <w:lang w:val="kk"/>
              </w:rPr>
              <w:t>"Қысқы ертегі"қуыршақ театры</w:t>
            </w:r>
          </w:p>
          <w:p w14:paraId="4D7CF1D1"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auto"/>
            </w:tcBorders>
          </w:tcPr>
          <w:p w14:paraId="4D55BD8F" w14:textId="4367752A" w:rsidR="004F6AE1" w:rsidRPr="004F6AE1" w:rsidRDefault="00583971" w:rsidP="004F6AE1">
            <w:pPr>
              <w:pStyle w:val="13213"/>
            </w:pPr>
            <w:r w:rsidRPr="004F6AE1">
              <w:rPr>
                <w:lang w:val="kk"/>
              </w:rPr>
              <w:t>"Роботомания" үйірмесі</w:t>
            </w:r>
          </w:p>
          <w:p w14:paraId="6D560098" w14:textId="77777777" w:rsidR="004F6AE1" w:rsidRPr="004F6AE1" w:rsidRDefault="00583971" w:rsidP="004F6AE1">
            <w:pPr>
              <w:pStyle w:val="13213"/>
            </w:pPr>
            <w:r w:rsidRPr="004F6AE1">
              <w:rPr>
                <w:lang w:val="kk"/>
              </w:rPr>
              <w:t>"Дыбыстар мен сөздер еліне саяхат"</w:t>
            </w:r>
          </w:p>
          <w:p w14:paraId="4BF3E862" w14:textId="77777777" w:rsidR="0080666F" w:rsidRPr="00584C30" w:rsidRDefault="00583971" w:rsidP="004F6AE1">
            <w:pPr>
              <w:pStyle w:val="13213"/>
              <w:rPr>
                <w:lang w:val="kk"/>
              </w:rPr>
            </w:pPr>
            <w:r w:rsidRPr="004F6AE1">
              <w:rPr>
                <w:lang w:val="kk"/>
              </w:rPr>
              <w:t>Маршрутты өз бетімен жоспарлау қабілетін қалыптастыру. Роботты бағдарламалау.</w:t>
            </w:r>
          </w:p>
          <w:p w14:paraId="5DC9C7B0" w14:textId="77777777" w:rsidR="0080666F" w:rsidRPr="00584C30" w:rsidRDefault="00583971" w:rsidP="004F6AE1">
            <w:pPr>
              <w:pStyle w:val="13213"/>
              <w:rPr>
                <w:lang w:val="kk"/>
              </w:rPr>
            </w:pPr>
            <w:r w:rsidRPr="004F6AE1">
              <w:rPr>
                <w:lang w:val="kk"/>
              </w:rPr>
              <w:t>Сөздерге дыбыстық талдау жүргізу, дыбыстарды сапалы сипаттау қабілетін бекіту; дыбыстың мағыналық-айрықша рөлі туралы білімді бекіту; сөздерді дыбыстық құрамы бойынша салыстыруға үйрету; оқуды жалғастыру, берілген дыбыспен сөздерді табу; фонематикалық есту қабілетін, ұсақ моторикасын дамыту; зейінді, табандылықты тәрбиелеу.</w:t>
            </w:r>
          </w:p>
          <w:p w14:paraId="1DD3047C" w14:textId="58861E37" w:rsidR="004F6AE1" w:rsidRPr="00584C30" w:rsidRDefault="00583971" w:rsidP="004F6AE1">
            <w:pPr>
              <w:pStyle w:val="13213"/>
              <w:rPr>
                <w:lang w:val="kk"/>
              </w:rPr>
            </w:pPr>
            <w:r>
              <w:rPr>
                <w:lang w:val="kk"/>
              </w:rPr>
              <w:t>(Танымдық, коммуникативтік іс-әрекет)</w:t>
            </w:r>
          </w:p>
          <w:p w14:paraId="7D46136D" w14:textId="77777777" w:rsidR="0080666F" w:rsidRPr="00584C30" w:rsidRDefault="00583971" w:rsidP="004F6AE1">
            <w:pPr>
              <w:pStyle w:val="13213"/>
              <w:rPr>
                <w:lang w:val="kk"/>
              </w:rPr>
            </w:pPr>
            <w:r w:rsidRPr="004F6AE1">
              <w:rPr>
                <w:lang w:val="kk"/>
              </w:rPr>
              <w:t xml:space="preserve">Аналар мерекесі туралы әңгіме </w:t>
            </w:r>
          </w:p>
          <w:p w14:paraId="435FBA33" w14:textId="02B0A60D" w:rsidR="004F6AE1" w:rsidRPr="00584C30" w:rsidRDefault="00583971" w:rsidP="004F6AE1">
            <w:pPr>
              <w:pStyle w:val="13213"/>
              <w:rPr>
                <w:lang w:val="kk"/>
              </w:rPr>
            </w:pPr>
            <w:r>
              <w:rPr>
                <w:lang w:val="kk"/>
              </w:rPr>
              <w:t>Негізгі ойды дұрыс жеткізу, оқиғаны дәйекті түрде қайталау дағдыларын қалыптастыру.</w:t>
            </w:r>
          </w:p>
          <w:p w14:paraId="376C560C" w14:textId="77777777" w:rsidR="0080666F" w:rsidRPr="00584C30" w:rsidRDefault="00583971" w:rsidP="0080666F">
            <w:pPr>
              <w:pStyle w:val="13213"/>
              <w:rPr>
                <w:lang w:val="kk"/>
              </w:rPr>
            </w:pPr>
            <w:r>
              <w:rPr>
                <w:lang w:val="kk"/>
              </w:rPr>
              <w:t>(Танымдық, коммуникативтік іс-әрекет)</w:t>
            </w:r>
          </w:p>
          <w:p w14:paraId="4A77165C" w14:textId="2A47E9E4" w:rsidR="004F6AE1" w:rsidRPr="00584C30" w:rsidRDefault="00583971" w:rsidP="004F6AE1">
            <w:pPr>
              <w:pStyle w:val="13213"/>
              <w:rPr>
                <w:lang w:val="kk"/>
              </w:rPr>
            </w:pPr>
            <w:r>
              <w:rPr>
                <w:lang w:val="kk"/>
              </w:rPr>
              <w:t>"Орындықтарды жуу" шаруашылық-тұрмыстық жұмысы Топта тазалықты сақтауға, ойыншықтарды сүртуге, табиғат бұрышындағы тіршілік иелеріне қамқорлық жасауға, кезекшінің міндеттерін жауапкершілікпен орындауға, жоспарланған нәтижеге қол жеткізуге, еңбек нәтижелерін, олардың шығармашылық қызметі мен құрдастарын бағалауға және құрметтеуге деген ұмтылысты тәрбиелеу.</w:t>
            </w:r>
          </w:p>
          <w:p w14:paraId="23E4A7DF" w14:textId="737E2B07" w:rsidR="0080666F" w:rsidRPr="00584C30" w:rsidRDefault="00583971" w:rsidP="004F6AE1">
            <w:pPr>
              <w:pStyle w:val="13213"/>
              <w:rPr>
                <w:lang w:val="kk"/>
              </w:rPr>
            </w:pPr>
            <w:r>
              <w:rPr>
                <w:lang w:val="kk"/>
              </w:rPr>
              <w:t>(Еңбек іс-әрекеті)</w:t>
            </w:r>
          </w:p>
          <w:p w14:paraId="4A4591D2" w14:textId="77777777" w:rsidR="0080666F" w:rsidRPr="00584C30" w:rsidRDefault="00583971" w:rsidP="004F6AE1">
            <w:pPr>
              <w:pStyle w:val="13213"/>
              <w:rPr>
                <w:lang w:val="kk"/>
              </w:rPr>
            </w:pPr>
            <w:r w:rsidRPr="004F6AE1">
              <w:rPr>
                <w:lang w:val="kk"/>
              </w:rPr>
              <w:t xml:space="preserve">Әжелерге ашық хат салу </w:t>
            </w:r>
          </w:p>
          <w:p w14:paraId="55A1AD79" w14:textId="11A7A7F9" w:rsidR="004F6AE1" w:rsidRPr="004F6AE1" w:rsidRDefault="00583971" w:rsidP="004F6AE1">
            <w:pPr>
              <w:pStyle w:val="13213"/>
            </w:pPr>
            <w:r>
              <w:rPr>
                <w:lang w:val="kk"/>
              </w:rPr>
              <w:t>(Бейнелеу іс-әрекеті)</w:t>
            </w:r>
          </w:p>
        </w:tc>
        <w:tc>
          <w:tcPr>
            <w:tcW w:w="2693" w:type="dxa"/>
            <w:tcBorders>
              <w:top w:val="single" w:sz="4" w:space="0" w:color="000000"/>
              <w:left w:val="single" w:sz="4" w:space="0" w:color="auto"/>
              <w:bottom w:val="single" w:sz="4" w:space="0" w:color="000000"/>
              <w:right w:val="single" w:sz="4" w:space="0" w:color="000000"/>
            </w:tcBorders>
          </w:tcPr>
          <w:p w14:paraId="2C28F4F0" w14:textId="77777777" w:rsidR="00562493" w:rsidRDefault="00583971" w:rsidP="004F6AE1">
            <w:pPr>
              <w:pStyle w:val="13213"/>
            </w:pPr>
            <w:r>
              <w:rPr>
                <w:lang w:val="kk"/>
              </w:rPr>
              <w:t>"Бантик" байлау жаттығуы.</w:t>
            </w:r>
          </w:p>
          <w:p w14:paraId="3688E3EF" w14:textId="20710DBE" w:rsidR="004F6AE1" w:rsidRPr="004F6AE1" w:rsidRDefault="00583971" w:rsidP="004F6AE1">
            <w:pPr>
              <w:pStyle w:val="13213"/>
            </w:pPr>
            <w:r w:rsidRPr="004F6AE1">
              <w:rPr>
                <w:lang w:val="kk"/>
              </w:rPr>
              <w:t xml:space="preserve">Штрихтау. </w:t>
            </w:r>
          </w:p>
          <w:p w14:paraId="3C9D0DA8" w14:textId="77777777" w:rsidR="004F6AE1" w:rsidRPr="004F6AE1" w:rsidRDefault="00583971" w:rsidP="004F6AE1">
            <w:pPr>
              <w:pStyle w:val="13213"/>
            </w:pPr>
            <w:r w:rsidRPr="004F6AE1">
              <w:rPr>
                <w:lang w:val="kk"/>
              </w:rPr>
              <w:t xml:space="preserve">Үстел үсті ойындары кеші. </w:t>
            </w:r>
          </w:p>
          <w:p w14:paraId="762E40DE" w14:textId="77777777" w:rsidR="00562493" w:rsidRDefault="00583971" w:rsidP="004F6AE1">
            <w:pPr>
              <w:pStyle w:val="13213"/>
            </w:pPr>
            <w:r w:rsidRPr="004F6AE1">
              <w:rPr>
                <w:lang w:val="kk"/>
              </w:rPr>
              <w:t>Әртүрлі халықтардың ертегілері туралы әңгіме.</w:t>
            </w:r>
          </w:p>
          <w:p w14:paraId="7021CAF5" w14:textId="2A8973DA" w:rsidR="004F6AE1" w:rsidRPr="004F6AE1" w:rsidRDefault="00583971" w:rsidP="004F6AE1">
            <w:pPr>
              <w:pStyle w:val="13213"/>
            </w:pPr>
            <w:r w:rsidRPr="004F6AE1">
              <w:rPr>
                <w:lang w:val="kk"/>
              </w:rPr>
              <w:t>Бояғыштар</w:t>
            </w:r>
            <w:r w:rsidRPr="004F6AE1">
              <w:rPr>
                <w:lang w:val="kk"/>
              </w:rPr>
              <w:softHyphen/>
              <w:t>, жануарларды</w:t>
            </w:r>
            <w:r w:rsidRPr="004F6AE1">
              <w:rPr>
                <w:lang w:val="kk"/>
              </w:rPr>
              <w:softHyphen/>
              <w:t xml:space="preserve"> бояу. </w:t>
            </w:r>
          </w:p>
          <w:p w14:paraId="037356A1" w14:textId="77777777" w:rsidR="00562493" w:rsidRDefault="00583971" w:rsidP="004F6AE1">
            <w:pPr>
              <w:pStyle w:val="13213"/>
            </w:pPr>
            <w:r>
              <w:rPr>
                <w:lang w:val="kk"/>
              </w:rPr>
              <w:t>Балалардың өсімдіктер туралы түсініктерін кеңейту.</w:t>
            </w:r>
          </w:p>
          <w:p w14:paraId="5B740C8B" w14:textId="061DDB39" w:rsidR="004F6AE1" w:rsidRPr="004F6AE1" w:rsidRDefault="00583971" w:rsidP="004F6AE1">
            <w:pPr>
              <w:pStyle w:val="13213"/>
            </w:pPr>
            <w:r>
              <w:rPr>
                <w:lang w:val="kk"/>
              </w:rPr>
              <w:t xml:space="preserve">(Коммуникативті, танымдық іс-әрекет) </w:t>
            </w:r>
          </w:p>
          <w:p w14:paraId="6829E23D" w14:textId="77777777" w:rsidR="00562493" w:rsidRDefault="00583971" w:rsidP="004F6AE1">
            <w:pPr>
              <w:pStyle w:val="13213"/>
            </w:pPr>
            <w:r>
              <w:rPr>
                <w:lang w:val="kk"/>
              </w:rPr>
              <w:t xml:space="preserve">"Су және оның қасиеттері" тәжірибесі </w:t>
            </w:r>
          </w:p>
          <w:p w14:paraId="0E120DEF" w14:textId="309B8B7C" w:rsidR="004F6AE1" w:rsidRDefault="00583971" w:rsidP="004F6AE1">
            <w:pPr>
              <w:pStyle w:val="13213"/>
            </w:pPr>
            <w:r>
              <w:rPr>
                <w:lang w:val="kk"/>
              </w:rPr>
              <w:t>Балалардың зерттеу іс-әрекетіне жағдай жасау.</w:t>
            </w:r>
          </w:p>
          <w:p w14:paraId="5A42E651" w14:textId="06549881" w:rsidR="00562493" w:rsidRPr="004F6AE1" w:rsidRDefault="00583971" w:rsidP="004F6AE1">
            <w:pPr>
              <w:pStyle w:val="13213"/>
            </w:pPr>
            <w:r>
              <w:rPr>
                <w:lang w:val="kk"/>
              </w:rPr>
              <w:t>(Зерттеу іс-әрекеті)</w:t>
            </w:r>
          </w:p>
          <w:p w14:paraId="65AD50B4" w14:textId="36BA8796" w:rsidR="004F6AE1" w:rsidRPr="00584C30" w:rsidRDefault="00583971" w:rsidP="004F6AE1">
            <w:pPr>
              <w:pStyle w:val="13213"/>
              <w:rPr>
                <w:lang w:val="kk"/>
              </w:rPr>
            </w:pPr>
            <w:r>
              <w:rPr>
                <w:lang w:val="kk"/>
              </w:rPr>
              <w:t>Табиғат туралы кітаптарды қарау және оқу. Әңгіме оқу В. Осеев "Әжей".</w:t>
            </w:r>
          </w:p>
          <w:p w14:paraId="44FE0326" w14:textId="60DE9D35" w:rsidR="004F6AE1" w:rsidRPr="004F6AE1" w:rsidRDefault="00583971" w:rsidP="004F6AE1">
            <w:pPr>
              <w:pStyle w:val="13213"/>
            </w:pPr>
            <w:r w:rsidRPr="004F6AE1">
              <w:rPr>
                <w:lang w:val="kk"/>
              </w:rPr>
              <w:t>Я. Сегель "Мен қалай ана болдым".</w:t>
            </w:r>
          </w:p>
          <w:p w14:paraId="5FCBA903" w14:textId="625C83C9" w:rsidR="004F6AE1" w:rsidRDefault="00583971" w:rsidP="004F6AE1">
            <w:pPr>
              <w:pStyle w:val="13213"/>
            </w:pPr>
            <w:r>
              <w:rPr>
                <w:lang w:val="kk"/>
              </w:rPr>
              <w:t>Диалогтік сөйлеуді дамыту, кейіпкерлерге және олардың іс-әрекеттеріне деген көзқарасты білдіру.</w:t>
            </w:r>
          </w:p>
          <w:p w14:paraId="12389901" w14:textId="3C714712" w:rsidR="00562493" w:rsidRPr="004F6AE1" w:rsidRDefault="00583971" w:rsidP="004F6AE1">
            <w:pPr>
              <w:pStyle w:val="13213"/>
            </w:pPr>
            <w:r>
              <w:rPr>
                <w:lang w:val="kk"/>
              </w:rPr>
              <w:t>(Коммуникативті іс-әрекет)</w:t>
            </w:r>
          </w:p>
          <w:p w14:paraId="231FBA9F" w14:textId="77777777" w:rsidR="004F6AE1" w:rsidRPr="004F6AE1" w:rsidRDefault="00583971" w:rsidP="004F6AE1">
            <w:pPr>
              <w:pStyle w:val="13213"/>
            </w:pPr>
            <w:r w:rsidRPr="004F6AE1">
              <w:rPr>
                <w:lang w:val="kk"/>
              </w:rPr>
              <w:t>Жеке қауіпсіздік сабақтары</w:t>
            </w:r>
          </w:p>
          <w:p w14:paraId="13473A22" w14:textId="60C0611E" w:rsidR="004F6AE1" w:rsidRPr="004F6AE1" w:rsidRDefault="00583971" w:rsidP="004F6AE1">
            <w:pPr>
              <w:pStyle w:val="13213"/>
            </w:pPr>
            <w:r w:rsidRPr="004F6AE1">
              <w:rPr>
                <w:lang w:val="kk"/>
              </w:rPr>
              <w:t>№ 6 тақырып: "Үйдегі қауіпті заттар"</w:t>
            </w:r>
          </w:p>
          <w:p w14:paraId="2E8DF20F" w14:textId="12D109DD" w:rsidR="004F6AE1" w:rsidRPr="004F6AE1" w:rsidRDefault="00583971" w:rsidP="004F6AE1">
            <w:pPr>
              <w:pStyle w:val="13213"/>
            </w:pPr>
            <w:r>
              <w:rPr>
                <w:lang w:val="kk"/>
              </w:rPr>
              <w:t>Балаларды үйде қауіпті заттарды тануға және жазатайым оқиғалар мен улануды болдырмау үшін олардың жанында өзін дұрыс ұстауды үйрету</w:t>
            </w:r>
          </w:p>
          <w:p w14:paraId="168BFCC6" w14:textId="77777777" w:rsidR="004F6AE1" w:rsidRPr="004F6AE1" w:rsidRDefault="004F6AE1" w:rsidP="004F6AE1">
            <w:pPr>
              <w:pStyle w:val="13213"/>
            </w:pPr>
          </w:p>
        </w:tc>
      </w:tr>
      <w:tr w:rsidR="008F34A3" w14:paraId="2FF94ABD"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3889DA68" w14:textId="20526CD1" w:rsidR="004F6AE1" w:rsidRPr="004F6AE1" w:rsidRDefault="00583971" w:rsidP="004F6AE1">
            <w:pPr>
              <w:pStyle w:val="13213"/>
            </w:pPr>
            <w:r w:rsidRPr="004F6AE1">
              <w:rPr>
                <w:lang w:val="kk"/>
              </w:rPr>
              <w:t>Бесін ас</w:t>
            </w:r>
          </w:p>
        </w:tc>
        <w:tc>
          <w:tcPr>
            <w:tcW w:w="2693" w:type="dxa"/>
            <w:tcBorders>
              <w:top w:val="single" w:sz="4" w:space="0" w:color="000000"/>
              <w:left w:val="single" w:sz="4" w:space="0" w:color="000000"/>
              <w:bottom w:val="single" w:sz="4" w:space="0" w:color="000000"/>
              <w:right w:val="single" w:sz="4" w:space="0" w:color="000000"/>
            </w:tcBorders>
          </w:tcPr>
          <w:p w14:paraId="73158D29" w14:textId="77777777" w:rsidR="00230FA4" w:rsidRDefault="00583971" w:rsidP="00230FA4">
            <w:pPr>
              <w:pStyle w:val="13213"/>
            </w:pPr>
            <w:r w:rsidRPr="004F6AE1">
              <w:rPr>
                <w:lang w:val="kk"/>
              </w:rPr>
              <w:t>Кезекшілердің жұмысы Кезекшінің міндеттерін жауапкершілікпен орындауды үйретуді жалғастыру.</w:t>
            </w:r>
          </w:p>
          <w:p w14:paraId="1CD5660B" w14:textId="77777777" w:rsidR="00230FA4" w:rsidRPr="004F6AE1" w:rsidRDefault="00583971" w:rsidP="00230FA4">
            <w:pPr>
              <w:pStyle w:val="13213"/>
            </w:pPr>
            <w:r>
              <w:rPr>
                <w:lang w:val="kk"/>
              </w:rPr>
              <w:t>(Еңбек іс-әрекеті)</w:t>
            </w:r>
          </w:p>
          <w:p w14:paraId="41B8691F" w14:textId="77777777" w:rsidR="00230FA4" w:rsidRPr="004F6AE1" w:rsidRDefault="00583971" w:rsidP="00230FA4">
            <w:pPr>
              <w:pStyle w:val="13213"/>
            </w:pPr>
            <w:r w:rsidRPr="004F6AE1">
              <w:rPr>
                <w:lang w:val="kk"/>
              </w:rPr>
              <w:t>Мәдени-гигиеналық дағдылар гигиеналық процедураларды орындау: тамақтанғаннан кейін аузыңызды шаюды ескертпестен, орамалды қолдану.</w:t>
            </w:r>
          </w:p>
          <w:p w14:paraId="7B902D08" w14:textId="77777777" w:rsidR="004F6AE1" w:rsidRPr="004F6AE1" w:rsidRDefault="00583971" w:rsidP="004F6AE1">
            <w:pPr>
              <w:pStyle w:val="13213"/>
            </w:pPr>
            <w:r w:rsidRPr="004F6AE1">
              <w:rPr>
                <w:lang w:val="kk"/>
              </w:rPr>
              <w:t>Салфеткамен сүртіңдер!</w:t>
            </w:r>
          </w:p>
        </w:tc>
        <w:tc>
          <w:tcPr>
            <w:tcW w:w="2693" w:type="dxa"/>
            <w:tcBorders>
              <w:top w:val="single" w:sz="4" w:space="0" w:color="000000"/>
              <w:left w:val="single" w:sz="4" w:space="0" w:color="000000"/>
              <w:bottom w:val="single" w:sz="4" w:space="0" w:color="000000"/>
              <w:right w:val="single" w:sz="4" w:space="0" w:color="000000"/>
            </w:tcBorders>
            <w:hideMark/>
          </w:tcPr>
          <w:p w14:paraId="765B6362" w14:textId="77777777" w:rsidR="00230FA4" w:rsidRDefault="00583971" w:rsidP="00230FA4">
            <w:pPr>
              <w:pStyle w:val="13213"/>
            </w:pPr>
            <w:r w:rsidRPr="004F6AE1">
              <w:rPr>
                <w:lang w:val="kk"/>
              </w:rPr>
              <w:t>Кезекшілердің жұмысы Кезекшінің міндеттерін жауапкершілікпен орындауды үйретуді жалғастыру.</w:t>
            </w:r>
          </w:p>
          <w:p w14:paraId="2B009486" w14:textId="77777777" w:rsidR="00230FA4" w:rsidRPr="004F6AE1" w:rsidRDefault="00583971" w:rsidP="00230FA4">
            <w:pPr>
              <w:pStyle w:val="13213"/>
            </w:pPr>
            <w:r>
              <w:rPr>
                <w:lang w:val="kk"/>
              </w:rPr>
              <w:t>(Еңбек іс-әрекеті)</w:t>
            </w:r>
          </w:p>
          <w:p w14:paraId="504E9E23" w14:textId="77777777" w:rsidR="00230FA4" w:rsidRPr="004F6AE1" w:rsidRDefault="00583971" w:rsidP="00230FA4">
            <w:pPr>
              <w:pStyle w:val="13213"/>
            </w:pPr>
            <w:r w:rsidRPr="004F6AE1">
              <w:rPr>
                <w:lang w:val="kk"/>
              </w:rPr>
              <w:t>Мәдени-гигиеналық дағдылар гигиеналық процедураларды орындау: тамақтанғаннан кейін аузыңызды шаюды ескертпестен, орамалды қолдану.</w:t>
            </w:r>
          </w:p>
          <w:p w14:paraId="14FB161A" w14:textId="77777777" w:rsidR="004F6AE1" w:rsidRPr="004F6AE1" w:rsidRDefault="00583971" w:rsidP="004F6AE1">
            <w:pPr>
              <w:pStyle w:val="13213"/>
            </w:pPr>
            <w:r w:rsidRPr="004F6AE1">
              <w:rPr>
                <w:lang w:val="kk"/>
              </w:rPr>
              <w:t>Үнемді тұтыну</w:t>
            </w:r>
          </w:p>
          <w:p w14:paraId="7F8BACF2" w14:textId="77777777" w:rsidR="004F6AE1" w:rsidRPr="004F6AE1" w:rsidRDefault="00583971" w:rsidP="004F6AE1">
            <w:pPr>
              <w:pStyle w:val="13213"/>
            </w:pPr>
            <w:r w:rsidRPr="004F6AE1">
              <w:rPr>
                <w:lang w:val="kk"/>
              </w:rPr>
              <w:t>Ауыздарыңды жауып шайнаңдар!</w:t>
            </w:r>
          </w:p>
        </w:tc>
        <w:tc>
          <w:tcPr>
            <w:tcW w:w="2694" w:type="dxa"/>
            <w:tcBorders>
              <w:top w:val="single" w:sz="4" w:space="0" w:color="000000"/>
              <w:left w:val="single" w:sz="4" w:space="0" w:color="000000"/>
              <w:bottom w:val="single" w:sz="4" w:space="0" w:color="000000"/>
              <w:right w:val="single" w:sz="4" w:space="0" w:color="000000"/>
            </w:tcBorders>
          </w:tcPr>
          <w:p w14:paraId="655D8E6E" w14:textId="77777777" w:rsidR="00230FA4" w:rsidRDefault="00583971" w:rsidP="00230FA4">
            <w:pPr>
              <w:pStyle w:val="13213"/>
            </w:pPr>
            <w:r w:rsidRPr="004F6AE1">
              <w:rPr>
                <w:lang w:val="kk"/>
              </w:rPr>
              <w:t>Кезекшілердің жұмысы Кезекшінің міндеттерін жауапкершілікпен орындауды үйретуді жалғастыру.</w:t>
            </w:r>
          </w:p>
          <w:p w14:paraId="512DF9D0" w14:textId="77777777" w:rsidR="00230FA4" w:rsidRPr="004F6AE1" w:rsidRDefault="00583971" w:rsidP="00230FA4">
            <w:pPr>
              <w:pStyle w:val="13213"/>
            </w:pPr>
            <w:r>
              <w:rPr>
                <w:lang w:val="kk"/>
              </w:rPr>
              <w:t>(Еңбек іс-әрекеті)</w:t>
            </w:r>
          </w:p>
          <w:p w14:paraId="6BD570F5" w14:textId="77777777" w:rsidR="00230FA4" w:rsidRPr="004F6AE1" w:rsidRDefault="00583971" w:rsidP="00230FA4">
            <w:pPr>
              <w:pStyle w:val="13213"/>
            </w:pPr>
            <w:r w:rsidRPr="004F6AE1">
              <w:rPr>
                <w:lang w:val="kk"/>
              </w:rPr>
              <w:t>Мәдени-гигиеналық дағдылар гигиеналық процедураларды орындау: тамақтанғаннан кейін аузыңызды шаюды ескертпестен, орамалды қолдану.</w:t>
            </w:r>
          </w:p>
          <w:p w14:paraId="1FF7A9D3" w14:textId="77777777" w:rsidR="004F6AE1" w:rsidRPr="004F6AE1" w:rsidRDefault="00583971" w:rsidP="004F6AE1">
            <w:pPr>
              <w:pStyle w:val="13213"/>
            </w:pPr>
            <w:r w:rsidRPr="004F6AE1">
              <w:rPr>
                <w:lang w:val="kk"/>
              </w:rPr>
              <w:t>Әбден шайнап жеңдер!</w:t>
            </w:r>
          </w:p>
        </w:tc>
        <w:tc>
          <w:tcPr>
            <w:tcW w:w="2693" w:type="dxa"/>
            <w:tcBorders>
              <w:top w:val="single" w:sz="4" w:space="0" w:color="000000"/>
              <w:left w:val="single" w:sz="4" w:space="0" w:color="000000"/>
              <w:bottom w:val="single" w:sz="4" w:space="0" w:color="000000"/>
              <w:right w:val="single" w:sz="4" w:space="0" w:color="000000"/>
            </w:tcBorders>
          </w:tcPr>
          <w:p w14:paraId="27FBB47C" w14:textId="77777777" w:rsidR="00230FA4" w:rsidRDefault="00583971" w:rsidP="00230FA4">
            <w:pPr>
              <w:pStyle w:val="13213"/>
            </w:pPr>
            <w:r w:rsidRPr="004F6AE1">
              <w:rPr>
                <w:lang w:val="kk"/>
              </w:rPr>
              <w:t>Кезекшілердің жұмысы Кезекшінің міндеттерін жауапкершілікпен орындауды үйретуді жалғастыру.</w:t>
            </w:r>
          </w:p>
          <w:p w14:paraId="7E47BE34" w14:textId="77777777" w:rsidR="00230FA4" w:rsidRPr="004F6AE1" w:rsidRDefault="00583971" w:rsidP="00230FA4">
            <w:pPr>
              <w:pStyle w:val="13213"/>
            </w:pPr>
            <w:r>
              <w:rPr>
                <w:lang w:val="kk"/>
              </w:rPr>
              <w:t>(Еңбек іс-әрекеті)</w:t>
            </w:r>
          </w:p>
          <w:p w14:paraId="2158C3D5" w14:textId="77777777" w:rsidR="00230FA4" w:rsidRPr="004F6AE1" w:rsidRDefault="00583971" w:rsidP="00230FA4">
            <w:pPr>
              <w:pStyle w:val="13213"/>
            </w:pPr>
            <w:r w:rsidRPr="004F6AE1">
              <w:rPr>
                <w:lang w:val="kk"/>
              </w:rPr>
              <w:t>Мәдени-гигиеналық дағдылар гигиеналық процедураларды орындау: тамақтанғаннан кейін аузыңызды шаюды ескертпестен, орамалды қолдану.</w:t>
            </w:r>
          </w:p>
          <w:p w14:paraId="5D8532B4" w14:textId="77777777" w:rsidR="004F6AE1" w:rsidRPr="004F6AE1" w:rsidRDefault="00583971" w:rsidP="004F6AE1">
            <w:pPr>
              <w:pStyle w:val="13213"/>
            </w:pPr>
            <w:r w:rsidRPr="004F6AE1">
              <w:rPr>
                <w:lang w:val="kk"/>
              </w:rPr>
              <w:t>Үнемді тұтыну</w:t>
            </w:r>
          </w:p>
          <w:p w14:paraId="59F6FA28" w14:textId="77777777" w:rsidR="004F6AE1" w:rsidRPr="004F6AE1" w:rsidRDefault="00583971" w:rsidP="004F6AE1">
            <w:pPr>
              <w:pStyle w:val="13213"/>
            </w:pPr>
            <w:r w:rsidRPr="004F6AE1">
              <w:rPr>
                <w:lang w:val="kk"/>
              </w:rPr>
              <w:t>Салфеткамен сүртіңдер!</w:t>
            </w:r>
          </w:p>
        </w:tc>
        <w:tc>
          <w:tcPr>
            <w:tcW w:w="2693" w:type="dxa"/>
            <w:tcBorders>
              <w:top w:val="single" w:sz="4" w:space="0" w:color="000000"/>
              <w:left w:val="single" w:sz="4" w:space="0" w:color="000000"/>
              <w:bottom w:val="single" w:sz="4" w:space="0" w:color="000000"/>
              <w:right w:val="single" w:sz="4" w:space="0" w:color="000000"/>
            </w:tcBorders>
          </w:tcPr>
          <w:p w14:paraId="72E7B768" w14:textId="5266D9F0" w:rsidR="004F6AE1" w:rsidRDefault="00583971" w:rsidP="004F6AE1">
            <w:pPr>
              <w:pStyle w:val="13213"/>
            </w:pPr>
            <w:r w:rsidRPr="004F6AE1">
              <w:rPr>
                <w:lang w:val="kk"/>
              </w:rPr>
              <w:t>Кезекшілердің жұмысы Кезекшінің міндеттерін жауапкершілікпен орындауды үйретуді жалғастыру.</w:t>
            </w:r>
          </w:p>
          <w:p w14:paraId="4EC3AD4B" w14:textId="57CE2937" w:rsidR="00230FA4" w:rsidRPr="004F6AE1" w:rsidRDefault="00583971" w:rsidP="004F6AE1">
            <w:pPr>
              <w:pStyle w:val="13213"/>
            </w:pPr>
            <w:r>
              <w:rPr>
                <w:lang w:val="kk"/>
              </w:rPr>
              <w:t>(Еңбек іс-әрекеті)</w:t>
            </w:r>
          </w:p>
          <w:p w14:paraId="3E73F9AE" w14:textId="790BDB60" w:rsidR="004F6AE1" w:rsidRPr="004F6AE1" w:rsidRDefault="00583971" w:rsidP="004F6AE1">
            <w:pPr>
              <w:pStyle w:val="13213"/>
            </w:pPr>
            <w:r w:rsidRPr="004F6AE1">
              <w:rPr>
                <w:lang w:val="kk"/>
              </w:rPr>
              <w:t>Мәдени-гигиеналық дағдылар гигиеналық процедураларды орындау: тамақтанғаннан кейін аузыңызды шаюды ескертпестен, орамалды қолдану.</w:t>
            </w:r>
          </w:p>
          <w:p w14:paraId="023E6D71" w14:textId="77777777" w:rsidR="004F6AE1" w:rsidRPr="004F6AE1" w:rsidRDefault="00583971" w:rsidP="004F6AE1">
            <w:pPr>
              <w:pStyle w:val="13213"/>
            </w:pPr>
            <w:r w:rsidRPr="004F6AE1">
              <w:rPr>
                <w:lang w:val="kk"/>
              </w:rPr>
              <w:t>Төкпей-шашпай ішіңдер!</w:t>
            </w:r>
          </w:p>
        </w:tc>
      </w:tr>
      <w:tr w:rsidR="008F34A3" w14:paraId="1FC86177"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000603AF" w14:textId="43DBFFAC" w:rsidR="004F6AE1" w:rsidRPr="004F6AE1" w:rsidRDefault="00583971" w:rsidP="004F6AE1">
            <w:pPr>
              <w:pStyle w:val="13213"/>
            </w:pPr>
            <w:r w:rsidRPr="004F6AE1">
              <w:rPr>
                <w:lang w:val="kk"/>
              </w:rPr>
              <w:t>Балалармен жеке жұмыс</w:t>
            </w:r>
          </w:p>
        </w:tc>
        <w:tc>
          <w:tcPr>
            <w:tcW w:w="2693" w:type="dxa"/>
            <w:tcBorders>
              <w:top w:val="single" w:sz="4" w:space="0" w:color="000000"/>
              <w:left w:val="single" w:sz="4" w:space="0" w:color="000000"/>
              <w:bottom w:val="single" w:sz="4" w:space="0" w:color="000000"/>
              <w:right w:val="single" w:sz="4" w:space="0" w:color="000000"/>
            </w:tcBorders>
          </w:tcPr>
          <w:p w14:paraId="01C7EEB3" w14:textId="77777777" w:rsidR="004F6AE1" w:rsidRPr="004F6AE1" w:rsidRDefault="00583971" w:rsidP="004F6AE1">
            <w:pPr>
              <w:pStyle w:val="13213"/>
            </w:pPr>
            <w:r w:rsidRPr="004F6AE1">
              <w:rPr>
                <w:lang w:val="kk"/>
              </w:rPr>
              <w:t>Физикалық қасиеттер</w:t>
            </w:r>
          </w:p>
          <w:p w14:paraId="6E1CFD40" w14:textId="15AAFF48" w:rsidR="004F6AE1" w:rsidRPr="004F6AE1" w:rsidRDefault="00583971" w:rsidP="004F6AE1">
            <w:pPr>
              <w:pStyle w:val="13213"/>
            </w:pPr>
            <w:r>
              <w:rPr>
                <w:lang w:val="kk"/>
              </w:rPr>
              <w:t xml:space="preserve">"Шеңберден кім жылдамырақ", "Қатарға тұр", "Сарбаздар", "Пойыз" сияқты үш бағанға қатардан қайта құру қабілетін дамыту </w:t>
            </w:r>
          </w:p>
          <w:p w14:paraId="692C7EE5" w14:textId="71257F81" w:rsidR="004F6AE1" w:rsidRPr="004F6AE1" w:rsidRDefault="00583971" w:rsidP="004F6AE1">
            <w:pPr>
              <w:pStyle w:val="13213"/>
            </w:pPr>
            <w:r>
              <w:rPr>
                <w:lang w:val="kk"/>
              </w:rPr>
              <w:t xml:space="preserve">"Үйшік", "Бадминтон" </w:t>
            </w:r>
          </w:p>
          <w:p w14:paraId="6B0D0E8D"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6EF41E9F" w14:textId="77777777" w:rsidR="004F6AE1" w:rsidRPr="004F6AE1" w:rsidRDefault="00583971" w:rsidP="004F6AE1">
            <w:pPr>
              <w:pStyle w:val="13213"/>
            </w:pPr>
            <w:r w:rsidRPr="004F6AE1">
              <w:rPr>
                <w:lang w:val="kk"/>
              </w:rPr>
              <w:t>Қарым-қатынас дағдылары</w:t>
            </w:r>
          </w:p>
          <w:p w14:paraId="69116FEC" w14:textId="77777777" w:rsidR="00E60EF4" w:rsidRDefault="00583971" w:rsidP="004F6AE1">
            <w:pPr>
              <w:pStyle w:val="13213"/>
            </w:pPr>
            <w:r>
              <w:rPr>
                <w:lang w:val="kk"/>
              </w:rPr>
              <w:t>Тұтқаны дұрыс ұстау қабілетін дамыту.</w:t>
            </w:r>
          </w:p>
          <w:p w14:paraId="2647AD14" w14:textId="791E2E05" w:rsidR="004F6AE1" w:rsidRPr="004F6AE1" w:rsidRDefault="00583971" w:rsidP="004F6AE1">
            <w:pPr>
              <w:pStyle w:val="13213"/>
            </w:pPr>
            <w:r w:rsidRPr="004F6AE1">
              <w:rPr>
                <w:lang w:val="kk"/>
              </w:rPr>
              <w:t xml:space="preserve">Жаттығулар (затты, әріптерді, сандарды кезекпен оң және сол қолмен ұстау) </w:t>
            </w:r>
          </w:p>
          <w:p w14:paraId="26C7A0B9" w14:textId="77777777" w:rsidR="004F6AE1" w:rsidRPr="004F6AE1" w:rsidRDefault="004F6AE1" w:rsidP="004F6AE1">
            <w:pPr>
              <w:pStyle w:val="13213"/>
            </w:pPr>
          </w:p>
          <w:p w14:paraId="536DA57C" w14:textId="51B552AD" w:rsidR="004F6AE1" w:rsidRPr="004F6AE1" w:rsidRDefault="00583971" w:rsidP="004F6AE1">
            <w:pPr>
              <w:pStyle w:val="13213"/>
            </w:pPr>
            <w:r w:rsidRPr="004F6AE1">
              <w:rPr>
                <w:lang w:val="kk"/>
              </w:rPr>
              <w:t xml:space="preserve">Әңгімелерді дәйекті түрде қайталау қабілетін қалыптастыру </w:t>
            </w:r>
          </w:p>
          <w:p w14:paraId="30725C71" w14:textId="77777777" w:rsidR="004F6AE1" w:rsidRPr="004F6AE1" w:rsidRDefault="004F6AE1" w:rsidP="004F6AE1">
            <w:pPr>
              <w:pStyle w:val="13213"/>
            </w:pPr>
          </w:p>
          <w:p w14:paraId="2E511F16" w14:textId="77777777" w:rsidR="004F6AE1" w:rsidRPr="004F6AE1" w:rsidRDefault="004F6AE1" w:rsidP="004F6AE1">
            <w:pPr>
              <w:pStyle w:val="13213"/>
            </w:pPr>
          </w:p>
        </w:tc>
        <w:tc>
          <w:tcPr>
            <w:tcW w:w="2694" w:type="dxa"/>
            <w:tcBorders>
              <w:top w:val="single" w:sz="4" w:space="0" w:color="000000"/>
              <w:left w:val="single" w:sz="4" w:space="0" w:color="000000"/>
              <w:bottom w:val="single" w:sz="4" w:space="0" w:color="000000"/>
              <w:right w:val="single" w:sz="4" w:space="0" w:color="000000"/>
            </w:tcBorders>
          </w:tcPr>
          <w:p w14:paraId="79226621" w14:textId="77777777" w:rsidR="004F6AE1" w:rsidRPr="004F6AE1" w:rsidRDefault="00583971" w:rsidP="004F6AE1">
            <w:pPr>
              <w:pStyle w:val="13213"/>
            </w:pPr>
            <w:r w:rsidRPr="004F6AE1">
              <w:rPr>
                <w:lang w:val="kk"/>
              </w:rPr>
              <w:t>Танымдық және интеллектуалдық дағдылар</w:t>
            </w:r>
          </w:p>
          <w:p w14:paraId="37B509B5" w14:textId="6179808E" w:rsidR="004F6AE1" w:rsidRPr="004F6AE1" w:rsidRDefault="00583971" w:rsidP="004F6AE1">
            <w:pPr>
              <w:pStyle w:val="13213"/>
            </w:pPr>
            <w:r w:rsidRPr="004F6AE1">
              <w:rPr>
                <w:lang w:val="kk"/>
              </w:rPr>
              <w:t xml:space="preserve">Жұмбақтарды шешуге ынталандыру: "Сиқырлы шеңбер", "Пифагор басқатырғышы", "Колумб жұмыртқасы". </w:t>
            </w:r>
          </w:p>
          <w:p w14:paraId="37423933" w14:textId="77777777" w:rsidR="004F6AE1" w:rsidRPr="004F6AE1" w:rsidRDefault="004F6AE1" w:rsidP="004F6AE1">
            <w:pPr>
              <w:pStyle w:val="13213"/>
            </w:pPr>
          </w:p>
          <w:p w14:paraId="02992835" w14:textId="37752A62" w:rsidR="004F6AE1" w:rsidRPr="004F6AE1" w:rsidRDefault="00583971" w:rsidP="004F6AE1">
            <w:pPr>
              <w:pStyle w:val="13213"/>
            </w:pPr>
            <w:r>
              <w:rPr>
                <w:lang w:val="kk"/>
              </w:rPr>
              <w:t xml:space="preserve">Зерттеу қызығушылығын дамыту, геометриялық фигураларға ұқсас заттарды табу: "Сол нысанды тап", "Неге ұқсайды" </w:t>
            </w:r>
          </w:p>
        </w:tc>
        <w:tc>
          <w:tcPr>
            <w:tcW w:w="2693" w:type="dxa"/>
            <w:tcBorders>
              <w:top w:val="single" w:sz="4" w:space="0" w:color="000000"/>
              <w:left w:val="single" w:sz="4" w:space="0" w:color="000000"/>
              <w:bottom w:val="single" w:sz="4" w:space="0" w:color="000000"/>
              <w:right w:val="single" w:sz="4" w:space="0" w:color="000000"/>
            </w:tcBorders>
          </w:tcPr>
          <w:p w14:paraId="48A82217" w14:textId="2FCB9A32" w:rsidR="004F6AE1" w:rsidRPr="004F6AE1" w:rsidRDefault="00583971" w:rsidP="004F6AE1">
            <w:pPr>
              <w:pStyle w:val="13213"/>
            </w:pPr>
            <w:r w:rsidRPr="004F6AE1">
              <w:rPr>
                <w:lang w:val="kk"/>
              </w:rPr>
              <w:t>Шығармашылық дағдыларды, зерттеу қызметін дамыту</w:t>
            </w:r>
          </w:p>
          <w:p w14:paraId="7530A5F8" w14:textId="77777777" w:rsidR="004F6AE1" w:rsidRPr="004F6AE1" w:rsidRDefault="00583971" w:rsidP="004F6AE1">
            <w:pPr>
              <w:pStyle w:val="13213"/>
            </w:pPr>
            <w:r w:rsidRPr="004F6AE1">
              <w:rPr>
                <w:lang w:val="kk"/>
              </w:rPr>
              <w:t xml:space="preserve">Қайшы мен желімді дұрыс қолдану қабілетін дамыту: "Көңілді қайшы" </w:t>
            </w:r>
          </w:p>
          <w:p w14:paraId="75A72EE7" w14:textId="77777777" w:rsidR="004F6AE1" w:rsidRPr="004F6AE1" w:rsidRDefault="00583971" w:rsidP="004F6AE1">
            <w:pPr>
              <w:pStyle w:val="13213"/>
            </w:pPr>
            <w:r w:rsidRPr="004F6AE1">
              <w:rPr>
                <w:lang w:val="kk"/>
              </w:rPr>
              <w:t xml:space="preserve">"Мен суретшімін" ертегілері мен әңгімелерінің мазмұны бойынша сюжеттік композициялар жасау дағдыларын дамыту </w:t>
            </w:r>
          </w:p>
          <w:p w14:paraId="29BF5625" w14:textId="77777777" w:rsidR="004F6AE1" w:rsidRPr="004F6AE1" w:rsidRDefault="004F6AE1" w:rsidP="004F6AE1">
            <w:pPr>
              <w:pStyle w:val="13213"/>
            </w:pPr>
          </w:p>
        </w:tc>
        <w:tc>
          <w:tcPr>
            <w:tcW w:w="2693" w:type="dxa"/>
            <w:tcBorders>
              <w:top w:val="single" w:sz="4" w:space="0" w:color="000000"/>
              <w:left w:val="single" w:sz="4" w:space="0" w:color="000000"/>
              <w:bottom w:val="single" w:sz="4" w:space="0" w:color="000000"/>
              <w:right w:val="single" w:sz="4" w:space="0" w:color="000000"/>
            </w:tcBorders>
          </w:tcPr>
          <w:p w14:paraId="2C589798" w14:textId="5F217B47" w:rsidR="004F6AE1" w:rsidRPr="004F6AE1" w:rsidRDefault="00583971" w:rsidP="004F6AE1">
            <w:pPr>
              <w:pStyle w:val="13213"/>
            </w:pPr>
            <w:r>
              <w:rPr>
                <w:lang w:val="kk"/>
              </w:rPr>
              <w:t>Әлеуметтік-эмоционалды дағдыларды қалыптастыру</w:t>
            </w:r>
          </w:p>
          <w:p w14:paraId="5DBC6700" w14:textId="6E5CE851" w:rsidR="004F6AE1" w:rsidRPr="004F6AE1" w:rsidRDefault="00583971" w:rsidP="004F6AE1">
            <w:pPr>
              <w:pStyle w:val="13213"/>
            </w:pPr>
            <w:r>
              <w:rPr>
                <w:lang w:val="kk"/>
              </w:rPr>
              <w:t xml:space="preserve">Тірі және жансыз табиғат, табиғат құбылыстары: "Су күйінің агрегаттары", "Ауа қасиеттері" арасындағы себеп-салдарлық байланыстарды түсіну қабілетін дамыту </w:t>
            </w:r>
          </w:p>
        </w:tc>
      </w:tr>
      <w:tr w:rsidR="008F34A3" w14:paraId="37715E69"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416056EA" w14:textId="5CFFA000" w:rsidR="004F6AE1" w:rsidRPr="004F6AE1" w:rsidRDefault="00583971" w:rsidP="004F6AE1">
            <w:pPr>
              <w:pStyle w:val="13213"/>
            </w:pPr>
            <w:r w:rsidRPr="004F6AE1">
              <w:rPr>
                <w:lang w:val="kk"/>
              </w:rPr>
              <w:t>Серуенге дайындық</w:t>
            </w:r>
          </w:p>
        </w:tc>
        <w:tc>
          <w:tcPr>
            <w:tcW w:w="2693" w:type="dxa"/>
            <w:tcBorders>
              <w:top w:val="single" w:sz="4" w:space="0" w:color="000000"/>
              <w:left w:val="single" w:sz="4" w:space="0" w:color="000000"/>
              <w:bottom w:val="single" w:sz="4" w:space="0" w:color="000000"/>
              <w:right w:val="single" w:sz="4" w:space="0" w:color="000000"/>
            </w:tcBorders>
            <w:hideMark/>
          </w:tcPr>
          <w:p w14:paraId="27F33942" w14:textId="409B6FE5" w:rsidR="004F6AE1" w:rsidRPr="004F6AE1" w:rsidRDefault="00583971" w:rsidP="004F6AE1">
            <w:pPr>
              <w:pStyle w:val="13213"/>
            </w:pPr>
            <w:r>
              <w:rPr>
                <w:lang w:val="kk"/>
              </w:rPr>
              <w:t>Киіну реті туралы жеке әңгімелесулер</w:t>
            </w:r>
          </w:p>
        </w:tc>
        <w:tc>
          <w:tcPr>
            <w:tcW w:w="2693" w:type="dxa"/>
            <w:tcBorders>
              <w:top w:val="single" w:sz="4" w:space="0" w:color="000000"/>
              <w:left w:val="single" w:sz="4" w:space="0" w:color="000000"/>
              <w:bottom w:val="single" w:sz="4" w:space="0" w:color="000000"/>
              <w:right w:val="single" w:sz="4" w:space="0" w:color="000000"/>
            </w:tcBorders>
            <w:hideMark/>
          </w:tcPr>
          <w:p w14:paraId="38E8622F" w14:textId="0693C5C5" w:rsidR="004F6AE1" w:rsidRPr="004F6AE1" w:rsidRDefault="00583971" w:rsidP="004F6AE1">
            <w:pPr>
              <w:pStyle w:val="13213"/>
            </w:pPr>
            <w:r w:rsidRPr="004F6AE1">
              <w:rPr>
                <w:lang w:val="kk"/>
              </w:rPr>
              <w:t>Серуендеуге деген қызығушылықты ынталандыру</w:t>
            </w:r>
          </w:p>
        </w:tc>
        <w:tc>
          <w:tcPr>
            <w:tcW w:w="2694" w:type="dxa"/>
            <w:tcBorders>
              <w:top w:val="single" w:sz="4" w:space="0" w:color="000000"/>
              <w:left w:val="single" w:sz="4" w:space="0" w:color="000000"/>
              <w:bottom w:val="single" w:sz="4" w:space="0" w:color="000000"/>
              <w:right w:val="single" w:sz="4" w:space="0" w:color="000000"/>
            </w:tcBorders>
            <w:hideMark/>
          </w:tcPr>
          <w:p w14:paraId="460B6A4F" w14:textId="186E14AB" w:rsidR="004F6AE1" w:rsidRPr="004F6AE1" w:rsidRDefault="00583971" w:rsidP="004F6AE1">
            <w:pPr>
              <w:pStyle w:val="13213"/>
            </w:pPr>
            <w:r>
              <w:rPr>
                <w:lang w:val="kk"/>
              </w:rPr>
              <w:t>Өзіне-өзі қызмет көрсету дағдыларын дамыту; мотивация</w:t>
            </w:r>
          </w:p>
        </w:tc>
        <w:tc>
          <w:tcPr>
            <w:tcW w:w="2693" w:type="dxa"/>
            <w:tcBorders>
              <w:top w:val="single" w:sz="4" w:space="0" w:color="000000"/>
              <w:left w:val="single" w:sz="4" w:space="0" w:color="000000"/>
              <w:bottom w:val="single" w:sz="4" w:space="0" w:color="000000"/>
              <w:right w:val="single" w:sz="4" w:space="0" w:color="000000"/>
            </w:tcBorders>
            <w:hideMark/>
          </w:tcPr>
          <w:p w14:paraId="3EFA2C3F" w14:textId="6306CDB4" w:rsidR="004F6AE1" w:rsidRPr="004F6AE1" w:rsidRDefault="00583971" w:rsidP="004F6AE1">
            <w:pPr>
              <w:pStyle w:val="13213"/>
            </w:pPr>
            <w:r>
              <w:rPr>
                <w:lang w:val="kk"/>
              </w:rPr>
              <w:t>Таза ауадағы топтық жүріс-тұрыс ережелерін қайталау</w:t>
            </w:r>
          </w:p>
        </w:tc>
        <w:tc>
          <w:tcPr>
            <w:tcW w:w="2693" w:type="dxa"/>
            <w:tcBorders>
              <w:top w:val="single" w:sz="4" w:space="0" w:color="000000"/>
              <w:left w:val="single" w:sz="4" w:space="0" w:color="000000"/>
              <w:bottom w:val="single" w:sz="4" w:space="0" w:color="000000"/>
              <w:right w:val="single" w:sz="4" w:space="0" w:color="000000"/>
            </w:tcBorders>
          </w:tcPr>
          <w:p w14:paraId="1E8034AC" w14:textId="1C234DFA" w:rsidR="004F6AE1" w:rsidRPr="004F6AE1" w:rsidRDefault="00583971" w:rsidP="004F6AE1">
            <w:pPr>
              <w:pStyle w:val="13213"/>
            </w:pPr>
            <w:r>
              <w:rPr>
                <w:lang w:val="kk"/>
              </w:rPr>
              <w:t>Жеке әңгімелесулер</w:t>
            </w:r>
          </w:p>
        </w:tc>
      </w:tr>
      <w:tr w:rsidR="008F34A3" w14:paraId="31F40CF4"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0E666C5F" w14:textId="77777777" w:rsidR="004F6AE1" w:rsidRPr="004F6AE1" w:rsidRDefault="00583971" w:rsidP="004F6AE1">
            <w:pPr>
              <w:pStyle w:val="13213"/>
            </w:pPr>
            <w:r w:rsidRPr="004F6AE1">
              <w:rPr>
                <w:lang w:val="kk"/>
              </w:rPr>
              <w:t>Серуен</w:t>
            </w:r>
          </w:p>
        </w:tc>
        <w:tc>
          <w:tcPr>
            <w:tcW w:w="2693" w:type="dxa"/>
            <w:tcBorders>
              <w:top w:val="single" w:sz="4" w:space="0" w:color="000000"/>
              <w:left w:val="single" w:sz="4" w:space="0" w:color="000000"/>
              <w:bottom w:val="single" w:sz="4" w:space="0" w:color="000000"/>
              <w:right w:val="single" w:sz="4" w:space="0" w:color="000000"/>
            </w:tcBorders>
          </w:tcPr>
          <w:p w14:paraId="60424920" w14:textId="77777777" w:rsidR="00990F09" w:rsidRDefault="00583971" w:rsidP="004F6AE1">
            <w:pPr>
              <w:pStyle w:val="13213"/>
            </w:pPr>
            <w:r w:rsidRPr="004F6AE1">
              <w:rPr>
                <w:lang w:val="kk"/>
              </w:rPr>
              <w:t xml:space="preserve">Көлік туралы әңгіме (көліктер) </w:t>
            </w:r>
          </w:p>
          <w:p w14:paraId="0A5822A0" w14:textId="33E2BBCC" w:rsidR="004F6AE1" w:rsidRPr="004F6AE1" w:rsidRDefault="00583971" w:rsidP="004F6AE1">
            <w:pPr>
              <w:pStyle w:val="13213"/>
            </w:pPr>
            <w:r>
              <w:rPr>
                <w:lang w:val="kk"/>
              </w:rPr>
              <w:t>Атауларды айту және түсіну дағдыларын қалыптастыру</w:t>
            </w:r>
          </w:p>
          <w:p w14:paraId="298E267B" w14:textId="77777777" w:rsidR="00990F09" w:rsidRDefault="00583971" w:rsidP="004F6AE1">
            <w:pPr>
              <w:pStyle w:val="13213"/>
            </w:pPr>
            <w:r>
              <w:rPr>
                <w:lang w:val="kk"/>
              </w:rPr>
              <w:t>күнделікті өмірде кездесетін көліктер.</w:t>
            </w:r>
          </w:p>
          <w:p w14:paraId="72350ABF" w14:textId="45864DDA" w:rsidR="004F6AE1" w:rsidRPr="004F6AE1" w:rsidRDefault="00583971" w:rsidP="004F6AE1">
            <w:pPr>
              <w:pStyle w:val="13213"/>
            </w:pPr>
            <w:r>
              <w:rPr>
                <w:lang w:val="kk"/>
              </w:rPr>
              <w:t>(Коммуникативті іс-әрекет)</w:t>
            </w:r>
          </w:p>
          <w:p w14:paraId="16154553" w14:textId="77777777" w:rsidR="004F6AE1" w:rsidRDefault="00583971" w:rsidP="00990F09">
            <w:pPr>
              <w:pStyle w:val="13213"/>
            </w:pPr>
            <w:r w:rsidRPr="004F6AE1">
              <w:rPr>
                <w:lang w:val="kk"/>
              </w:rPr>
              <w:t>"Апандағы Қасқыр", "Қаздар-қаздар", "Шеңбер" қимылды ойындары Балаларға таныс қимылды ойындарды өз бетімен ұйымдастыруды үйретуді жалғастырады.</w:t>
            </w:r>
          </w:p>
          <w:p w14:paraId="77EA2B2F" w14:textId="2CE0C6B7" w:rsidR="00990F09" w:rsidRPr="004F6AE1" w:rsidRDefault="00583971" w:rsidP="00990F09">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5D4A66DE" w14:textId="77777777" w:rsidR="004D26D6" w:rsidRDefault="00583971" w:rsidP="004F6AE1">
            <w:pPr>
              <w:pStyle w:val="13213"/>
            </w:pPr>
            <w:r w:rsidRPr="004F6AE1">
              <w:rPr>
                <w:lang w:val="kk"/>
              </w:rPr>
              <w:t xml:space="preserve">Учаскедегі шағын пішіндермен сөйлесу және бақылау </w:t>
            </w:r>
          </w:p>
          <w:p w14:paraId="422AA57A" w14:textId="77777777" w:rsidR="004D26D6" w:rsidRDefault="00583971" w:rsidP="004F6AE1">
            <w:pPr>
              <w:pStyle w:val="13213"/>
            </w:pPr>
            <w:r>
              <w:rPr>
                <w:lang w:val="kk"/>
              </w:rPr>
              <w:t>Геометриялық фигураларды (шеңбер, сопақ, үшбұрыш, шаршы, тіктөртбұрыш) және денелерді (доп, текше, цилиндр) ажырата және дұрыс атай білуге машықтану.</w:t>
            </w:r>
          </w:p>
          <w:p w14:paraId="6D879631" w14:textId="56288F21" w:rsidR="004F6AE1" w:rsidRPr="004F6AE1" w:rsidRDefault="00583971" w:rsidP="004F6AE1">
            <w:pPr>
              <w:pStyle w:val="13213"/>
            </w:pPr>
            <w:r>
              <w:rPr>
                <w:lang w:val="kk"/>
              </w:rPr>
              <w:t xml:space="preserve">(Коммуникативті, танымдық іс-әрекет) </w:t>
            </w:r>
          </w:p>
          <w:p w14:paraId="0599DA34" w14:textId="77777777" w:rsidR="004F6AE1" w:rsidRPr="004F6AE1" w:rsidRDefault="00583971" w:rsidP="004F6AE1">
            <w:pPr>
              <w:pStyle w:val="13213"/>
            </w:pPr>
            <w:r w:rsidRPr="004F6AE1">
              <w:rPr>
                <w:lang w:val="kk"/>
              </w:rPr>
              <w:t xml:space="preserve">"Үкі", "Жан, жалында", "Ұлттық ойын – ұлт қазынасы" "Тақия таста мақ" қимылды ойындары </w:t>
            </w:r>
          </w:p>
          <w:p w14:paraId="6E45943A" w14:textId="77777777" w:rsidR="004F6AE1" w:rsidRDefault="00583971" w:rsidP="004D26D6">
            <w:pPr>
              <w:pStyle w:val="13213"/>
            </w:pPr>
            <w:r>
              <w:rPr>
                <w:lang w:val="kk"/>
              </w:rPr>
              <w:t>"Такия тастамақ" Балаларға таныс қимылды ойындарды өз бетімен ұйымдастыруды үйретуді жалғастыру.</w:t>
            </w:r>
          </w:p>
          <w:p w14:paraId="7A54AEDD" w14:textId="0F92A7D3" w:rsidR="004D26D6" w:rsidRPr="004F6AE1" w:rsidRDefault="00583971" w:rsidP="004D26D6">
            <w:pPr>
              <w:pStyle w:val="13213"/>
            </w:pPr>
            <w:r>
              <w:rPr>
                <w:lang w:val="kk"/>
              </w:rPr>
              <w:t>(Дене тәрбиесі)</w:t>
            </w:r>
          </w:p>
        </w:tc>
        <w:tc>
          <w:tcPr>
            <w:tcW w:w="2694" w:type="dxa"/>
            <w:tcBorders>
              <w:top w:val="single" w:sz="4" w:space="0" w:color="000000"/>
              <w:left w:val="single" w:sz="4" w:space="0" w:color="000000"/>
              <w:bottom w:val="single" w:sz="4" w:space="0" w:color="000000"/>
              <w:right w:val="single" w:sz="4" w:space="0" w:color="000000"/>
            </w:tcBorders>
          </w:tcPr>
          <w:p w14:paraId="1DC55A69" w14:textId="0C36E8B3" w:rsidR="004F6AE1" w:rsidRDefault="00583971" w:rsidP="004F6AE1">
            <w:pPr>
              <w:pStyle w:val="13213"/>
            </w:pPr>
            <w:r w:rsidRPr="004F6AE1">
              <w:rPr>
                <w:lang w:val="kk"/>
              </w:rPr>
              <w:t>Балаларды бақшадан алып кететін адамдарды (адамдарды) бақылау туыстық қатынастар туралы ұғымды жетілдіру (атасы – ата, әжесі – әже, жақын туыстары), олардың шежіресін білу.</w:t>
            </w:r>
          </w:p>
          <w:p w14:paraId="3189C2BE" w14:textId="43146726" w:rsidR="00C25211" w:rsidRPr="004F6AE1" w:rsidRDefault="00583971" w:rsidP="004F6AE1">
            <w:pPr>
              <w:pStyle w:val="13213"/>
            </w:pPr>
            <w:r>
              <w:rPr>
                <w:lang w:val="kk"/>
              </w:rPr>
              <w:t>(Танымдық іс-әрекет)</w:t>
            </w:r>
          </w:p>
          <w:p w14:paraId="43ED6B46" w14:textId="77777777" w:rsidR="00C25211" w:rsidRDefault="00583971" w:rsidP="00C25211">
            <w:pPr>
              <w:pStyle w:val="13213"/>
            </w:pPr>
            <w:r w:rsidRPr="004F6AE1">
              <w:rPr>
                <w:lang w:val="kk"/>
              </w:rPr>
              <w:t xml:space="preserve">"Айлакер түлкі", "Күн-түн" қимылды ойындары </w:t>
            </w:r>
          </w:p>
          <w:p w14:paraId="54A63A14" w14:textId="77777777" w:rsidR="004F6AE1" w:rsidRDefault="00583971" w:rsidP="00C25211">
            <w:pPr>
              <w:pStyle w:val="13213"/>
            </w:pPr>
            <w:r>
              <w:rPr>
                <w:lang w:val="kk"/>
              </w:rPr>
              <w:t>Таныс қимылды ойындарды өз бетінше ұйымдастыруды үйретуді жалғастыру.</w:t>
            </w:r>
          </w:p>
          <w:p w14:paraId="372A2704" w14:textId="425ADA14" w:rsidR="00C25211" w:rsidRPr="004F6AE1" w:rsidRDefault="00583971" w:rsidP="00C25211">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2CCA9F65" w14:textId="77777777" w:rsidR="0019296E" w:rsidRDefault="00583971" w:rsidP="004F6AE1">
            <w:pPr>
              <w:pStyle w:val="13213"/>
            </w:pPr>
            <w:r w:rsidRPr="004F6AE1">
              <w:rPr>
                <w:lang w:val="kk"/>
              </w:rPr>
              <w:t xml:space="preserve">Музыкалық ойындар туралы әңгіме </w:t>
            </w:r>
          </w:p>
          <w:p w14:paraId="6727991F" w14:textId="2A9F9787" w:rsidR="004F6AE1" w:rsidRDefault="00583971" w:rsidP="004F6AE1">
            <w:pPr>
              <w:pStyle w:val="13213"/>
            </w:pPr>
            <w:r>
              <w:rPr>
                <w:lang w:val="kk"/>
              </w:rPr>
              <w:t>Музыканың сипатына сәйкес таныс би қимылдарын қолдана отырып, импровизация жасау қабілетін дамыту.</w:t>
            </w:r>
          </w:p>
          <w:p w14:paraId="4784E791" w14:textId="0520C42D" w:rsidR="0019296E" w:rsidRPr="004F6AE1" w:rsidRDefault="00583971" w:rsidP="004F6AE1">
            <w:pPr>
              <w:pStyle w:val="13213"/>
            </w:pPr>
            <w:r>
              <w:rPr>
                <w:lang w:val="kk"/>
              </w:rPr>
              <w:t>(Музыка)</w:t>
            </w:r>
          </w:p>
          <w:p w14:paraId="5EC99CD9" w14:textId="77777777" w:rsidR="0019296E" w:rsidRDefault="00583971" w:rsidP="0019296E">
            <w:pPr>
              <w:pStyle w:val="13213"/>
            </w:pPr>
            <w:r w:rsidRPr="004F6AE1">
              <w:rPr>
                <w:lang w:val="kk"/>
              </w:rPr>
              <w:t xml:space="preserve">"Үкі", "Жан, жалында" қимылды ойындары </w:t>
            </w:r>
          </w:p>
          <w:p w14:paraId="5D7A5235" w14:textId="77777777" w:rsidR="0019296E" w:rsidRDefault="00583971" w:rsidP="0019296E">
            <w:pPr>
              <w:pStyle w:val="13213"/>
            </w:pPr>
            <w:r>
              <w:rPr>
                <w:lang w:val="kk"/>
              </w:rPr>
              <w:t>Таныс қимылды ойындарды өз бетінше ұйымдастыруды үйретуді жалғастыру.</w:t>
            </w:r>
          </w:p>
          <w:p w14:paraId="752A1DD7" w14:textId="38B090F9" w:rsidR="004F6AE1" w:rsidRPr="004F6AE1" w:rsidRDefault="00583971" w:rsidP="0019296E">
            <w:pPr>
              <w:pStyle w:val="13213"/>
            </w:pPr>
            <w:r>
              <w:rPr>
                <w:lang w:val="kk"/>
              </w:rPr>
              <w:t>(Дене тәрбиесі)</w:t>
            </w:r>
          </w:p>
        </w:tc>
        <w:tc>
          <w:tcPr>
            <w:tcW w:w="2693" w:type="dxa"/>
            <w:tcBorders>
              <w:top w:val="single" w:sz="4" w:space="0" w:color="000000"/>
              <w:left w:val="single" w:sz="4" w:space="0" w:color="000000"/>
              <w:bottom w:val="single" w:sz="4" w:space="0" w:color="000000"/>
              <w:right w:val="single" w:sz="4" w:space="0" w:color="000000"/>
            </w:tcBorders>
          </w:tcPr>
          <w:p w14:paraId="6BC7AA4D" w14:textId="523BC947" w:rsidR="004F6AE1" w:rsidRPr="004F6AE1" w:rsidRDefault="00583971" w:rsidP="004F6AE1">
            <w:pPr>
              <w:pStyle w:val="13213"/>
            </w:pPr>
            <w:r w:rsidRPr="004F6AE1">
              <w:rPr>
                <w:lang w:val="kk"/>
              </w:rPr>
              <w:t xml:space="preserve">Жол ережесі туралы әңгіме (жүргіншілер жолы, бағдаршам) </w:t>
            </w:r>
          </w:p>
          <w:p w14:paraId="65DD4D12" w14:textId="3AFF394B" w:rsidR="004F6AE1" w:rsidRDefault="00583971" w:rsidP="004F6AE1">
            <w:pPr>
              <w:pStyle w:val="13213"/>
            </w:pPr>
            <w:r>
              <w:rPr>
                <w:lang w:val="kk"/>
              </w:rPr>
              <w:t>Жол қозғалысы ережелерін сақтауға саналы көзқарасты қалыптастыру.</w:t>
            </w:r>
          </w:p>
          <w:p w14:paraId="45A08F3E" w14:textId="77777777" w:rsidR="008D15F8" w:rsidRPr="004F6AE1" w:rsidRDefault="00583971" w:rsidP="008D15F8">
            <w:pPr>
              <w:pStyle w:val="13213"/>
            </w:pPr>
            <w:r>
              <w:rPr>
                <w:lang w:val="kk"/>
              </w:rPr>
              <w:t>(Танымдық іс-әрекет)</w:t>
            </w:r>
          </w:p>
          <w:p w14:paraId="75E2AA8A" w14:textId="77777777" w:rsidR="004F6AE1" w:rsidRPr="004F6AE1" w:rsidRDefault="00583971" w:rsidP="004F6AE1">
            <w:pPr>
              <w:pStyle w:val="13213"/>
            </w:pPr>
            <w:r w:rsidRPr="004F6AE1">
              <w:rPr>
                <w:lang w:val="kk"/>
              </w:rPr>
              <w:t xml:space="preserve">"Аңшылар мен қаздар", </w:t>
            </w:r>
          </w:p>
          <w:p w14:paraId="68B67280" w14:textId="77777777" w:rsidR="0019296E" w:rsidRDefault="00583971" w:rsidP="004F6AE1">
            <w:pPr>
              <w:pStyle w:val="13213"/>
            </w:pPr>
            <w:r w:rsidRPr="004F6AE1">
              <w:rPr>
                <w:lang w:val="kk"/>
              </w:rPr>
              <w:t xml:space="preserve">,"Мен айтқан жаққа қарай жүгір" қимылды ойындары </w:t>
            </w:r>
          </w:p>
          <w:p w14:paraId="76EC69FE" w14:textId="77777777" w:rsidR="0019296E" w:rsidRDefault="00583971" w:rsidP="0019296E">
            <w:pPr>
              <w:pStyle w:val="13213"/>
            </w:pPr>
            <w:r>
              <w:rPr>
                <w:lang w:val="kk"/>
              </w:rPr>
              <w:t>Таныс қимылды ойындарды өз бетінше ұйымдастыруды үйретуді жалғастыру.</w:t>
            </w:r>
          </w:p>
          <w:p w14:paraId="13B56BC4" w14:textId="66AB3C5E" w:rsidR="004F6AE1" w:rsidRPr="004F6AE1" w:rsidRDefault="00583971" w:rsidP="0019296E">
            <w:pPr>
              <w:pStyle w:val="13213"/>
            </w:pPr>
            <w:r>
              <w:rPr>
                <w:lang w:val="kk"/>
              </w:rPr>
              <w:t>(Дене тәрбиесі)</w:t>
            </w:r>
          </w:p>
        </w:tc>
      </w:tr>
      <w:tr w:rsidR="008F34A3" w14:paraId="234B7CF8" w14:textId="77777777" w:rsidTr="004F6AE1">
        <w:tc>
          <w:tcPr>
            <w:tcW w:w="2269" w:type="dxa"/>
            <w:tcBorders>
              <w:top w:val="single" w:sz="4" w:space="0" w:color="000000"/>
              <w:left w:val="single" w:sz="4" w:space="0" w:color="000000"/>
              <w:bottom w:val="single" w:sz="4" w:space="0" w:color="000000"/>
              <w:right w:val="single" w:sz="4" w:space="0" w:color="000000"/>
            </w:tcBorders>
          </w:tcPr>
          <w:p w14:paraId="2ABB54B2" w14:textId="4E73A57D" w:rsidR="004F6AE1" w:rsidRPr="004F6AE1" w:rsidRDefault="00583971" w:rsidP="004F6AE1">
            <w:pPr>
              <w:pStyle w:val="13213"/>
            </w:pPr>
            <w:r w:rsidRPr="004F6AE1">
              <w:rPr>
                <w:lang w:val="kk"/>
              </w:rPr>
              <w:t>Балалардың үйге қайтуы</w:t>
            </w:r>
          </w:p>
        </w:tc>
        <w:tc>
          <w:tcPr>
            <w:tcW w:w="2693" w:type="dxa"/>
            <w:tcBorders>
              <w:top w:val="single" w:sz="4" w:space="0" w:color="000000"/>
              <w:left w:val="single" w:sz="4" w:space="0" w:color="000000"/>
              <w:bottom w:val="single" w:sz="4" w:space="0" w:color="000000"/>
              <w:right w:val="single" w:sz="4" w:space="0" w:color="000000"/>
            </w:tcBorders>
            <w:hideMark/>
          </w:tcPr>
          <w:p w14:paraId="709D7DDB" w14:textId="00FDBAFB" w:rsidR="005C2A83" w:rsidRDefault="00583971" w:rsidP="004F6AE1">
            <w:pPr>
              <w:pStyle w:val="13213"/>
            </w:pPr>
            <w:r w:rsidRPr="004F6AE1">
              <w:rPr>
                <w:lang w:val="kk"/>
              </w:rPr>
              <w:t xml:space="preserve">"Балалардың әлеуметтік-эмоционалдық дамуы" тренингі. </w:t>
            </w:r>
          </w:p>
          <w:p w14:paraId="6FACEDE1" w14:textId="64F23E81" w:rsidR="004F6AE1" w:rsidRPr="004F6AE1" w:rsidRDefault="00583971" w:rsidP="004F6AE1">
            <w:pPr>
              <w:pStyle w:val="13213"/>
            </w:pPr>
            <w:r w:rsidRPr="004F6AE1">
              <w:rPr>
                <w:lang w:val="kk"/>
              </w:rPr>
              <w:t>Қайырлы кеш! 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582EB9F0" w14:textId="28E1FF6E" w:rsidR="004F6AE1" w:rsidRPr="004F6AE1" w:rsidRDefault="00583971" w:rsidP="004F6AE1">
            <w:pPr>
              <w:pStyle w:val="13213"/>
            </w:pPr>
            <w:r>
              <w:rPr>
                <w:lang w:val="kk"/>
              </w:rPr>
              <w:t xml:space="preserve">Сұраныс бойынша кеңес беру. </w:t>
            </w:r>
          </w:p>
          <w:p w14:paraId="13A006EE" w14:textId="77777777" w:rsidR="004F6AE1" w:rsidRPr="004F6AE1" w:rsidRDefault="00583971" w:rsidP="004F6AE1">
            <w:pPr>
              <w:pStyle w:val="13213"/>
            </w:pPr>
            <w:r w:rsidRPr="004F6AE1">
              <w:rPr>
                <w:lang w:val="kk"/>
              </w:rPr>
              <w:t>"Робототехника мектеп жасына дейінгі баланың дамуына қалай әсер етеді" консультациясы</w:t>
            </w:r>
          </w:p>
          <w:p w14:paraId="7D368AA9" w14:textId="77777777" w:rsidR="004F6AE1" w:rsidRPr="004F6AE1" w:rsidRDefault="00583971" w:rsidP="004F6AE1">
            <w:pPr>
              <w:pStyle w:val="13213"/>
            </w:pPr>
            <w:r w:rsidRPr="004F6AE1">
              <w:rPr>
                <w:lang w:val="kk"/>
              </w:rPr>
              <w:t>Сау болыңыз!</w:t>
            </w:r>
          </w:p>
        </w:tc>
        <w:tc>
          <w:tcPr>
            <w:tcW w:w="2694" w:type="dxa"/>
            <w:tcBorders>
              <w:top w:val="single" w:sz="4" w:space="0" w:color="000000"/>
              <w:left w:val="single" w:sz="4" w:space="0" w:color="000000"/>
              <w:bottom w:val="single" w:sz="4" w:space="0" w:color="000000"/>
              <w:right w:val="single" w:sz="4" w:space="0" w:color="000000"/>
            </w:tcBorders>
            <w:hideMark/>
          </w:tcPr>
          <w:p w14:paraId="30726A0F" w14:textId="4DB7732E" w:rsidR="004F6AE1" w:rsidRPr="004F6AE1" w:rsidRDefault="00583971" w:rsidP="004F6AE1">
            <w:pPr>
              <w:pStyle w:val="13213"/>
            </w:pPr>
            <w:r>
              <w:rPr>
                <w:lang w:val="kk"/>
              </w:rPr>
              <w:t xml:space="preserve">Жылжымалы папка </w:t>
            </w:r>
          </w:p>
          <w:p w14:paraId="305B943F" w14:textId="2E7A4CA9" w:rsidR="004F6AE1" w:rsidRPr="004F6AE1" w:rsidRDefault="00583971" w:rsidP="004F6AE1">
            <w:pPr>
              <w:pStyle w:val="13213"/>
            </w:pPr>
            <w:r w:rsidRPr="004F6AE1">
              <w:rPr>
                <w:lang w:val="kk"/>
              </w:rPr>
              <w:t>Тақырыбы: "Дені сау баланы тәрбиелеу"</w:t>
            </w:r>
          </w:p>
          <w:p w14:paraId="445303B6" w14:textId="24FE9B08" w:rsidR="004F6AE1" w:rsidRPr="004F6AE1" w:rsidRDefault="00583971" w:rsidP="004F6AE1">
            <w:pPr>
              <w:pStyle w:val="13213"/>
            </w:pPr>
            <w:r w:rsidRPr="004F6AE1">
              <w:rPr>
                <w:lang w:val="kk"/>
              </w:rPr>
              <w:t xml:space="preserve">"Сұраңыз-жауап беріңіз" пошта жәшігінің жұмысы </w:t>
            </w:r>
          </w:p>
          <w:p w14:paraId="3FC23A41" w14:textId="77777777" w:rsidR="004F6AE1" w:rsidRPr="004F6AE1" w:rsidRDefault="00583971" w:rsidP="004F6AE1">
            <w:pPr>
              <w:pStyle w:val="13213"/>
            </w:pPr>
            <w:r w:rsidRPr="004F6AE1">
              <w:rPr>
                <w:lang w:val="kk"/>
              </w:rPr>
              <w:t>Қайырлы кеш!</w:t>
            </w:r>
          </w:p>
          <w:p w14:paraId="1941A0FD" w14:textId="77777777" w:rsidR="004F6AE1" w:rsidRPr="004F6AE1" w:rsidRDefault="00583971" w:rsidP="004F6AE1">
            <w:pPr>
              <w:pStyle w:val="13213"/>
            </w:pPr>
            <w:r w:rsidRPr="004F6AE1">
              <w:rPr>
                <w:lang w:val="kk"/>
              </w:rPr>
              <w:t>Сау болыңыз!</w:t>
            </w:r>
          </w:p>
        </w:tc>
        <w:tc>
          <w:tcPr>
            <w:tcW w:w="2693" w:type="dxa"/>
            <w:tcBorders>
              <w:top w:val="single" w:sz="4" w:space="0" w:color="000000"/>
              <w:left w:val="single" w:sz="4" w:space="0" w:color="000000"/>
              <w:bottom w:val="single" w:sz="4" w:space="0" w:color="000000"/>
              <w:right w:val="single" w:sz="4" w:space="0" w:color="000000"/>
            </w:tcBorders>
            <w:hideMark/>
          </w:tcPr>
          <w:p w14:paraId="1DA73563" w14:textId="77777777" w:rsidR="005C2A83" w:rsidRDefault="00583971" w:rsidP="004F6AE1">
            <w:pPr>
              <w:pStyle w:val="13213"/>
            </w:pPr>
            <w:r w:rsidRPr="004F6AE1">
              <w:rPr>
                <w:lang w:val="kk"/>
              </w:rPr>
              <w:t>Бірлескен шығармашылық. "Көктемгі букет" байқауына арналған қолөнер.</w:t>
            </w:r>
          </w:p>
          <w:p w14:paraId="05C9C76E" w14:textId="3C54D61F" w:rsidR="004F6AE1" w:rsidRPr="004F6AE1" w:rsidRDefault="00583971" w:rsidP="004F6AE1">
            <w:pPr>
              <w:pStyle w:val="13213"/>
              <w:rPr>
                <w:highlight w:val="yellow"/>
              </w:rPr>
            </w:pPr>
            <w:r w:rsidRPr="004F6AE1">
              <w:rPr>
                <w:lang w:val="kk"/>
              </w:rPr>
              <w:t>Қайырлы кеш!Сау болыңыз!</w:t>
            </w:r>
          </w:p>
        </w:tc>
        <w:tc>
          <w:tcPr>
            <w:tcW w:w="2693" w:type="dxa"/>
            <w:tcBorders>
              <w:top w:val="single" w:sz="4" w:space="0" w:color="000000"/>
              <w:left w:val="single" w:sz="4" w:space="0" w:color="000000"/>
              <w:bottom w:val="single" w:sz="4" w:space="0" w:color="000000"/>
              <w:right w:val="single" w:sz="4" w:space="0" w:color="000000"/>
            </w:tcBorders>
          </w:tcPr>
          <w:p w14:paraId="28F47F4F" w14:textId="3BA40767" w:rsidR="004F6AE1" w:rsidRPr="004F6AE1" w:rsidRDefault="00583971" w:rsidP="004F6AE1">
            <w:pPr>
              <w:pStyle w:val="13213"/>
            </w:pPr>
            <w:r w:rsidRPr="004F6AE1">
              <w:rPr>
                <w:lang w:val="kk"/>
              </w:rPr>
              <w:t xml:space="preserve">Жыл сайынғы "Жыл ата-анасы-2025" ("Заманауи әже") байқауына қатысу </w:t>
            </w:r>
          </w:p>
          <w:p w14:paraId="46C4C3F4" w14:textId="77777777" w:rsidR="004F6AE1" w:rsidRPr="004F6AE1" w:rsidRDefault="00583971" w:rsidP="004F6AE1">
            <w:pPr>
              <w:pStyle w:val="13213"/>
            </w:pPr>
            <w:r w:rsidRPr="004F6AE1">
              <w:rPr>
                <w:lang w:val="kk"/>
              </w:rPr>
              <w:t>Қайырлы кеш!</w:t>
            </w:r>
          </w:p>
          <w:p w14:paraId="059E41B5" w14:textId="77777777" w:rsidR="004F6AE1" w:rsidRPr="004F6AE1" w:rsidRDefault="00583971" w:rsidP="004F6AE1">
            <w:pPr>
              <w:pStyle w:val="13213"/>
              <w:rPr>
                <w:highlight w:val="yellow"/>
              </w:rPr>
            </w:pPr>
            <w:r w:rsidRPr="004F6AE1">
              <w:rPr>
                <w:lang w:val="kk"/>
              </w:rPr>
              <w:t>Сау болыңыз!</w:t>
            </w:r>
          </w:p>
        </w:tc>
      </w:tr>
    </w:tbl>
    <w:p w14:paraId="4D33644F" w14:textId="77777777" w:rsidR="004F6AE1" w:rsidRPr="004F6AE1" w:rsidRDefault="004F6AE1" w:rsidP="004F6AE1">
      <w:pPr>
        <w:pStyle w:val="41"/>
      </w:pPr>
    </w:p>
    <w:p w14:paraId="10FF5FE4" w14:textId="77777777" w:rsidR="004F6AE1" w:rsidRDefault="004F6AE1" w:rsidP="00346BD9"/>
    <w:p w14:paraId="522EA21F" w14:textId="77777777" w:rsidR="00464767" w:rsidRDefault="00464767" w:rsidP="00346BD9"/>
    <w:p w14:paraId="5AB3D52B" w14:textId="77777777" w:rsidR="00464767" w:rsidRDefault="00464767" w:rsidP="00346BD9"/>
    <w:p w14:paraId="37A15AEA" w14:textId="77777777" w:rsidR="00464767" w:rsidRDefault="00464767" w:rsidP="00346BD9"/>
    <w:p w14:paraId="3C264F3D" w14:textId="4005BFF1" w:rsidR="00464767" w:rsidRDefault="00464767" w:rsidP="00346BD9">
      <w:pPr>
        <w:sectPr w:rsidR="00464767" w:rsidSect="00346BD9">
          <w:pgSz w:w="16838" w:h="11906" w:orient="landscape"/>
          <w:pgMar w:top="1701" w:right="567" w:bottom="851" w:left="1134" w:header="709" w:footer="709" w:gutter="0"/>
          <w:cols w:space="708"/>
          <w:docGrid w:linePitch="360"/>
        </w:sectPr>
      </w:pPr>
    </w:p>
    <w:p w14:paraId="2EC1CF96" w14:textId="7FD050A9" w:rsidR="00346BD9" w:rsidRPr="00346BD9" w:rsidRDefault="00583971" w:rsidP="00346BD9">
      <w:r w:rsidRPr="00346BD9">
        <w:br w:type="page"/>
      </w:r>
    </w:p>
    <w:p w14:paraId="41C0EAE9" w14:textId="77777777" w:rsidR="00087A35" w:rsidRPr="00346BD9" w:rsidRDefault="00087A35" w:rsidP="00346BD9"/>
    <w:sectPr w:rsidR="00087A35" w:rsidRPr="00346BD9" w:rsidSect="009515FE">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Corbel"/>
    <w:charset w:val="CC"/>
    <w:family w:val="swiss"/>
    <w:pitch w:val="variable"/>
    <w:sig w:usb0="A00002EF" w:usb1="5000204B" w:usb2="00000000" w:usb3="00000000" w:csb0="00000097"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4A74"/>
    <w:multiLevelType w:val="hybridMultilevel"/>
    <w:tmpl w:val="02A8401A"/>
    <w:lvl w:ilvl="0" w:tplc="E8629650">
      <w:start w:val="1"/>
      <w:numFmt w:val="bullet"/>
      <w:pStyle w:val="51"/>
      <w:lvlText w:val=""/>
      <w:lvlJc w:val="left"/>
      <w:pPr>
        <w:ind w:left="1003" w:hanging="360"/>
      </w:pPr>
      <w:rPr>
        <w:rFonts w:ascii="Wingdings 3" w:hAnsi="Wingdings 3" w:hint="default"/>
      </w:rPr>
    </w:lvl>
    <w:lvl w:ilvl="1" w:tplc="EE549B98" w:tentative="1">
      <w:start w:val="1"/>
      <w:numFmt w:val="bullet"/>
      <w:lvlText w:val="o"/>
      <w:lvlJc w:val="left"/>
      <w:pPr>
        <w:ind w:left="1723" w:hanging="360"/>
      </w:pPr>
      <w:rPr>
        <w:rFonts w:ascii="Courier New" w:hAnsi="Courier New" w:cs="Courier New" w:hint="default"/>
      </w:rPr>
    </w:lvl>
    <w:lvl w:ilvl="2" w:tplc="AF944EB2" w:tentative="1">
      <w:start w:val="1"/>
      <w:numFmt w:val="bullet"/>
      <w:lvlText w:val=""/>
      <w:lvlJc w:val="left"/>
      <w:pPr>
        <w:ind w:left="2443" w:hanging="360"/>
      </w:pPr>
      <w:rPr>
        <w:rFonts w:ascii="Wingdings" w:hAnsi="Wingdings" w:hint="default"/>
      </w:rPr>
    </w:lvl>
    <w:lvl w:ilvl="3" w:tplc="7B3E843E" w:tentative="1">
      <w:start w:val="1"/>
      <w:numFmt w:val="bullet"/>
      <w:lvlText w:val=""/>
      <w:lvlJc w:val="left"/>
      <w:pPr>
        <w:ind w:left="3163" w:hanging="360"/>
      </w:pPr>
      <w:rPr>
        <w:rFonts w:ascii="Symbol" w:hAnsi="Symbol" w:hint="default"/>
      </w:rPr>
    </w:lvl>
    <w:lvl w:ilvl="4" w:tplc="BEAA07B6" w:tentative="1">
      <w:start w:val="1"/>
      <w:numFmt w:val="bullet"/>
      <w:lvlText w:val="o"/>
      <w:lvlJc w:val="left"/>
      <w:pPr>
        <w:ind w:left="3883" w:hanging="360"/>
      </w:pPr>
      <w:rPr>
        <w:rFonts w:ascii="Courier New" w:hAnsi="Courier New" w:cs="Courier New" w:hint="default"/>
      </w:rPr>
    </w:lvl>
    <w:lvl w:ilvl="5" w:tplc="55004F80" w:tentative="1">
      <w:start w:val="1"/>
      <w:numFmt w:val="bullet"/>
      <w:lvlText w:val=""/>
      <w:lvlJc w:val="left"/>
      <w:pPr>
        <w:ind w:left="4603" w:hanging="360"/>
      </w:pPr>
      <w:rPr>
        <w:rFonts w:ascii="Wingdings" w:hAnsi="Wingdings" w:hint="default"/>
      </w:rPr>
    </w:lvl>
    <w:lvl w:ilvl="6" w:tplc="4476C0BE" w:tentative="1">
      <w:start w:val="1"/>
      <w:numFmt w:val="bullet"/>
      <w:lvlText w:val=""/>
      <w:lvlJc w:val="left"/>
      <w:pPr>
        <w:ind w:left="5323" w:hanging="360"/>
      </w:pPr>
      <w:rPr>
        <w:rFonts w:ascii="Symbol" w:hAnsi="Symbol" w:hint="default"/>
      </w:rPr>
    </w:lvl>
    <w:lvl w:ilvl="7" w:tplc="BFE67A6A" w:tentative="1">
      <w:start w:val="1"/>
      <w:numFmt w:val="bullet"/>
      <w:lvlText w:val="o"/>
      <w:lvlJc w:val="left"/>
      <w:pPr>
        <w:ind w:left="6043" w:hanging="360"/>
      </w:pPr>
      <w:rPr>
        <w:rFonts w:ascii="Courier New" w:hAnsi="Courier New" w:cs="Courier New" w:hint="default"/>
      </w:rPr>
    </w:lvl>
    <w:lvl w:ilvl="8" w:tplc="B10A7DDA" w:tentative="1">
      <w:start w:val="1"/>
      <w:numFmt w:val="bullet"/>
      <w:lvlText w:val=""/>
      <w:lvlJc w:val="left"/>
      <w:pPr>
        <w:ind w:left="6763" w:hanging="360"/>
      </w:pPr>
      <w:rPr>
        <w:rFonts w:ascii="Wingdings" w:hAnsi="Wingdings" w:hint="default"/>
      </w:rPr>
    </w:lvl>
  </w:abstractNum>
  <w:abstractNum w:abstractNumId="1" w15:restartNumberingAfterBreak="0">
    <w:nsid w:val="1CD14440"/>
    <w:multiLevelType w:val="hybridMultilevel"/>
    <w:tmpl w:val="10F006D6"/>
    <w:lvl w:ilvl="0" w:tplc="FAB6BD36">
      <w:start w:val="1"/>
      <w:numFmt w:val="bullet"/>
      <w:pStyle w:val="52"/>
      <w:lvlText w:val=""/>
      <w:lvlJc w:val="left"/>
      <w:pPr>
        <w:ind w:left="1003" w:hanging="360"/>
      </w:pPr>
      <w:rPr>
        <w:rFonts w:ascii="Wingdings" w:hAnsi="Wingdings" w:hint="default"/>
      </w:rPr>
    </w:lvl>
    <w:lvl w:ilvl="1" w:tplc="4B463EE8" w:tentative="1">
      <w:start w:val="1"/>
      <w:numFmt w:val="bullet"/>
      <w:lvlText w:val="o"/>
      <w:lvlJc w:val="left"/>
      <w:pPr>
        <w:ind w:left="1723" w:hanging="360"/>
      </w:pPr>
      <w:rPr>
        <w:rFonts w:ascii="Courier New" w:hAnsi="Courier New" w:cs="Courier New" w:hint="default"/>
      </w:rPr>
    </w:lvl>
    <w:lvl w:ilvl="2" w:tplc="A2B4609A" w:tentative="1">
      <w:start w:val="1"/>
      <w:numFmt w:val="bullet"/>
      <w:lvlText w:val=""/>
      <w:lvlJc w:val="left"/>
      <w:pPr>
        <w:ind w:left="2443" w:hanging="360"/>
      </w:pPr>
      <w:rPr>
        <w:rFonts w:ascii="Wingdings" w:hAnsi="Wingdings" w:hint="default"/>
      </w:rPr>
    </w:lvl>
    <w:lvl w:ilvl="3" w:tplc="7EE0EBF8" w:tentative="1">
      <w:start w:val="1"/>
      <w:numFmt w:val="bullet"/>
      <w:lvlText w:val=""/>
      <w:lvlJc w:val="left"/>
      <w:pPr>
        <w:ind w:left="3163" w:hanging="360"/>
      </w:pPr>
      <w:rPr>
        <w:rFonts w:ascii="Symbol" w:hAnsi="Symbol" w:hint="default"/>
      </w:rPr>
    </w:lvl>
    <w:lvl w:ilvl="4" w:tplc="15E2F846" w:tentative="1">
      <w:start w:val="1"/>
      <w:numFmt w:val="bullet"/>
      <w:lvlText w:val="o"/>
      <w:lvlJc w:val="left"/>
      <w:pPr>
        <w:ind w:left="3883" w:hanging="360"/>
      </w:pPr>
      <w:rPr>
        <w:rFonts w:ascii="Courier New" w:hAnsi="Courier New" w:cs="Courier New" w:hint="default"/>
      </w:rPr>
    </w:lvl>
    <w:lvl w:ilvl="5" w:tplc="4EBCF148" w:tentative="1">
      <w:start w:val="1"/>
      <w:numFmt w:val="bullet"/>
      <w:lvlText w:val=""/>
      <w:lvlJc w:val="left"/>
      <w:pPr>
        <w:ind w:left="4603" w:hanging="360"/>
      </w:pPr>
      <w:rPr>
        <w:rFonts w:ascii="Wingdings" w:hAnsi="Wingdings" w:hint="default"/>
      </w:rPr>
    </w:lvl>
    <w:lvl w:ilvl="6" w:tplc="F44496B4" w:tentative="1">
      <w:start w:val="1"/>
      <w:numFmt w:val="bullet"/>
      <w:lvlText w:val=""/>
      <w:lvlJc w:val="left"/>
      <w:pPr>
        <w:ind w:left="5323" w:hanging="360"/>
      </w:pPr>
      <w:rPr>
        <w:rFonts w:ascii="Symbol" w:hAnsi="Symbol" w:hint="default"/>
      </w:rPr>
    </w:lvl>
    <w:lvl w:ilvl="7" w:tplc="1486D39C" w:tentative="1">
      <w:start w:val="1"/>
      <w:numFmt w:val="bullet"/>
      <w:lvlText w:val="o"/>
      <w:lvlJc w:val="left"/>
      <w:pPr>
        <w:ind w:left="6043" w:hanging="360"/>
      </w:pPr>
      <w:rPr>
        <w:rFonts w:ascii="Courier New" w:hAnsi="Courier New" w:cs="Courier New" w:hint="default"/>
      </w:rPr>
    </w:lvl>
    <w:lvl w:ilvl="8" w:tplc="951829B8" w:tentative="1">
      <w:start w:val="1"/>
      <w:numFmt w:val="bullet"/>
      <w:lvlText w:val=""/>
      <w:lvlJc w:val="left"/>
      <w:pPr>
        <w:ind w:left="6763" w:hanging="360"/>
      </w:pPr>
      <w:rPr>
        <w:rFonts w:ascii="Wingdings" w:hAnsi="Wingdings" w:hint="default"/>
      </w:rPr>
    </w:lvl>
  </w:abstractNum>
  <w:abstractNum w:abstractNumId="2" w15:restartNumberingAfterBreak="0">
    <w:nsid w:val="5DFF3AF5"/>
    <w:multiLevelType w:val="hybridMultilevel"/>
    <w:tmpl w:val="1D2EAD8A"/>
    <w:lvl w:ilvl="0" w:tplc="74BCC9F2">
      <w:start w:val="1"/>
      <w:numFmt w:val="bullet"/>
      <w:pStyle w:val="5"/>
      <w:lvlText w:val=""/>
      <w:lvlJc w:val="left"/>
      <w:pPr>
        <w:ind w:left="1003" w:hanging="360"/>
      </w:pPr>
      <w:rPr>
        <w:rFonts w:ascii="Wingdings" w:hAnsi="Wingdings" w:hint="default"/>
      </w:rPr>
    </w:lvl>
    <w:lvl w:ilvl="1" w:tplc="C18A424E" w:tentative="1">
      <w:start w:val="1"/>
      <w:numFmt w:val="bullet"/>
      <w:lvlText w:val="o"/>
      <w:lvlJc w:val="left"/>
      <w:pPr>
        <w:ind w:left="1723" w:hanging="360"/>
      </w:pPr>
      <w:rPr>
        <w:rFonts w:ascii="Courier New" w:hAnsi="Courier New" w:cs="Courier New" w:hint="default"/>
      </w:rPr>
    </w:lvl>
    <w:lvl w:ilvl="2" w:tplc="00F62BBA" w:tentative="1">
      <w:start w:val="1"/>
      <w:numFmt w:val="bullet"/>
      <w:lvlText w:val=""/>
      <w:lvlJc w:val="left"/>
      <w:pPr>
        <w:ind w:left="2443" w:hanging="360"/>
      </w:pPr>
      <w:rPr>
        <w:rFonts w:ascii="Wingdings" w:hAnsi="Wingdings" w:hint="default"/>
      </w:rPr>
    </w:lvl>
    <w:lvl w:ilvl="3" w:tplc="E482EAAE" w:tentative="1">
      <w:start w:val="1"/>
      <w:numFmt w:val="bullet"/>
      <w:lvlText w:val=""/>
      <w:lvlJc w:val="left"/>
      <w:pPr>
        <w:ind w:left="3163" w:hanging="360"/>
      </w:pPr>
      <w:rPr>
        <w:rFonts w:ascii="Symbol" w:hAnsi="Symbol" w:hint="default"/>
      </w:rPr>
    </w:lvl>
    <w:lvl w:ilvl="4" w:tplc="D04A4454" w:tentative="1">
      <w:start w:val="1"/>
      <w:numFmt w:val="bullet"/>
      <w:lvlText w:val="o"/>
      <w:lvlJc w:val="left"/>
      <w:pPr>
        <w:ind w:left="3883" w:hanging="360"/>
      </w:pPr>
      <w:rPr>
        <w:rFonts w:ascii="Courier New" w:hAnsi="Courier New" w:cs="Courier New" w:hint="default"/>
      </w:rPr>
    </w:lvl>
    <w:lvl w:ilvl="5" w:tplc="C384197A" w:tentative="1">
      <w:start w:val="1"/>
      <w:numFmt w:val="bullet"/>
      <w:lvlText w:val=""/>
      <w:lvlJc w:val="left"/>
      <w:pPr>
        <w:ind w:left="4603" w:hanging="360"/>
      </w:pPr>
      <w:rPr>
        <w:rFonts w:ascii="Wingdings" w:hAnsi="Wingdings" w:hint="default"/>
      </w:rPr>
    </w:lvl>
    <w:lvl w:ilvl="6" w:tplc="A6A8F72E" w:tentative="1">
      <w:start w:val="1"/>
      <w:numFmt w:val="bullet"/>
      <w:lvlText w:val=""/>
      <w:lvlJc w:val="left"/>
      <w:pPr>
        <w:ind w:left="5323" w:hanging="360"/>
      </w:pPr>
      <w:rPr>
        <w:rFonts w:ascii="Symbol" w:hAnsi="Symbol" w:hint="default"/>
      </w:rPr>
    </w:lvl>
    <w:lvl w:ilvl="7" w:tplc="3698E140" w:tentative="1">
      <w:start w:val="1"/>
      <w:numFmt w:val="bullet"/>
      <w:lvlText w:val="o"/>
      <w:lvlJc w:val="left"/>
      <w:pPr>
        <w:ind w:left="6043" w:hanging="360"/>
      </w:pPr>
      <w:rPr>
        <w:rFonts w:ascii="Courier New" w:hAnsi="Courier New" w:cs="Courier New" w:hint="default"/>
      </w:rPr>
    </w:lvl>
    <w:lvl w:ilvl="8" w:tplc="13447F94" w:tentative="1">
      <w:start w:val="1"/>
      <w:numFmt w:val="bullet"/>
      <w:lvlText w:val=""/>
      <w:lvlJc w:val="left"/>
      <w:pPr>
        <w:ind w:left="6763"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ocumentProtection w:formatting="1" w:enforcement="1" w:cryptProviderType="rsaFull" w:cryptAlgorithmClass="hash" w:cryptAlgorithmType="typeAny" w:cryptAlgorithmSid="4" w:cryptSpinCount="100000" w:hash="rVB0qoeuf4xaXVXDuKmbUMV2oJY=" w:salt="xTSPU/0cOsorMMfZYdWYKQ=="/>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D9"/>
    <w:rsid w:val="00036905"/>
    <w:rsid w:val="00037A23"/>
    <w:rsid w:val="00042FF7"/>
    <w:rsid w:val="00060FDA"/>
    <w:rsid w:val="00083D2F"/>
    <w:rsid w:val="00087A35"/>
    <w:rsid w:val="00087CC5"/>
    <w:rsid w:val="00091ED8"/>
    <w:rsid w:val="000B058D"/>
    <w:rsid w:val="000B2A31"/>
    <w:rsid w:val="000C10D7"/>
    <w:rsid w:val="000C259C"/>
    <w:rsid w:val="000E480A"/>
    <w:rsid w:val="000F3A18"/>
    <w:rsid w:val="001117BC"/>
    <w:rsid w:val="00135B1C"/>
    <w:rsid w:val="00150ED6"/>
    <w:rsid w:val="001720A9"/>
    <w:rsid w:val="0019296E"/>
    <w:rsid w:val="001A0934"/>
    <w:rsid w:val="001B0DC7"/>
    <w:rsid w:val="001B1110"/>
    <w:rsid w:val="001B3149"/>
    <w:rsid w:val="001C2B9B"/>
    <w:rsid w:val="001C6B16"/>
    <w:rsid w:val="001D35EA"/>
    <w:rsid w:val="001E6433"/>
    <w:rsid w:val="001F0E89"/>
    <w:rsid w:val="002007FB"/>
    <w:rsid w:val="00230FA4"/>
    <w:rsid w:val="00232BED"/>
    <w:rsid w:val="00236D34"/>
    <w:rsid w:val="00244758"/>
    <w:rsid w:val="00245AEF"/>
    <w:rsid w:val="00247AA4"/>
    <w:rsid w:val="00275505"/>
    <w:rsid w:val="00277AC9"/>
    <w:rsid w:val="00284A65"/>
    <w:rsid w:val="002D1EC0"/>
    <w:rsid w:val="002D6D2C"/>
    <w:rsid w:val="00313CE3"/>
    <w:rsid w:val="003234D5"/>
    <w:rsid w:val="003348E6"/>
    <w:rsid w:val="00346BD9"/>
    <w:rsid w:val="0037283D"/>
    <w:rsid w:val="00374402"/>
    <w:rsid w:val="0037448D"/>
    <w:rsid w:val="003B5D9D"/>
    <w:rsid w:val="00403975"/>
    <w:rsid w:val="00420EE4"/>
    <w:rsid w:val="00426194"/>
    <w:rsid w:val="004349A0"/>
    <w:rsid w:val="00434CC3"/>
    <w:rsid w:val="00434F66"/>
    <w:rsid w:val="004454E7"/>
    <w:rsid w:val="00445F28"/>
    <w:rsid w:val="00464767"/>
    <w:rsid w:val="00474B31"/>
    <w:rsid w:val="0048208A"/>
    <w:rsid w:val="00492C94"/>
    <w:rsid w:val="00496C69"/>
    <w:rsid w:val="004B601F"/>
    <w:rsid w:val="004D26D6"/>
    <w:rsid w:val="004E5A34"/>
    <w:rsid w:val="004F6AE1"/>
    <w:rsid w:val="004F6F3F"/>
    <w:rsid w:val="004F73A4"/>
    <w:rsid w:val="00503632"/>
    <w:rsid w:val="00503B29"/>
    <w:rsid w:val="005314EF"/>
    <w:rsid w:val="00533751"/>
    <w:rsid w:val="00537753"/>
    <w:rsid w:val="005459A8"/>
    <w:rsid w:val="0055671F"/>
    <w:rsid w:val="00557708"/>
    <w:rsid w:val="00562493"/>
    <w:rsid w:val="005673AE"/>
    <w:rsid w:val="00583971"/>
    <w:rsid w:val="00584C30"/>
    <w:rsid w:val="00585B87"/>
    <w:rsid w:val="00592009"/>
    <w:rsid w:val="005A4386"/>
    <w:rsid w:val="005A7D45"/>
    <w:rsid w:val="005C2A83"/>
    <w:rsid w:val="005D2AE5"/>
    <w:rsid w:val="005F0CB3"/>
    <w:rsid w:val="00600893"/>
    <w:rsid w:val="00615ACB"/>
    <w:rsid w:val="00637604"/>
    <w:rsid w:val="0065524F"/>
    <w:rsid w:val="00666340"/>
    <w:rsid w:val="00673134"/>
    <w:rsid w:val="00683C63"/>
    <w:rsid w:val="006960F8"/>
    <w:rsid w:val="006A43AE"/>
    <w:rsid w:val="006A7137"/>
    <w:rsid w:val="006C1C4F"/>
    <w:rsid w:val="006C3CD8"/>
    <w:rsid w:val="006C4AD5"/>
    <w:rsid w:val="006D27BC"/>
    <w:rsid w:val="006D5047"/>
    <w:rsid w:val="006E2A00"/>
    <w:rsid w:val="007140CB"/>
    <w:rsid w:val="00717FEA"/>
    <w:rsid w:val="00725BD3"/>
    <w:rsid w:val="00741AF4"/>
    <w:rsid w:val="007506E8"/>
    <w:rsid w:val="00770ECB"/>
    <w:rsid w:val="00771278"/>
    <w:rsid w:val="007747A4"/>
    <w:rsid w:val="007B5D59"/>
    <w:rsid w:val="007E6117"/>
    <w:rsid w:val="007E73E1"/>
    <w:rsid w:val="007E78DC"/>
    <w:rsid w:val="007F6856"/>
    <w:rsid w:val="0080666F"/>
    <w:rsid w:val="00857AF9"/>
    <w:rsid w:val="00870AFD"/>
    <w:rsid w:val="0089416F"/>
    <w:rsid w:val="0089520F"/>
    <w:rsid w:val="00895766"/>
    <w:rsid w:val="008A39D3"/>
    <w:rsid w:val="008C6E6E"/>
    <w:rsid w:val="008D15F8"/>
    <w:rsid w:val="008E121D"/>
    <w:rsid w:val="008F2F07"/>
    <w:rsid w:val="008F34A3"/>
    <w:rsid w:val="008F48A3"/>
    <w:rsid w:val="00913468"/>
    <w:rsid w:val="009259AE"/>
    <w:rsid w:val="0093085A"/>
    <w:rsid w:val="00934973"/>
    <w:rsid w:val="00946E00"/>
    <w:rsid w:val="009515FE"/>
    <w:rsid w:val="009611FE"/>
    <w:rsid w:val="009726A0"/>
    <w:rsid w:val="00974B22"/>
    <w:rsid w:val="00982BAD"/>
    <w:rsid w:val="00990F09"/>
    <w:rsid w:val="009C5C39"/>
    <w:rsid w:val="009D4E30"/>
    <w:rsid w:val="009F02F9"/>
    <w:rsid w:val="00A02C16"/>
    <w:rsid w:val="00A31631"/>
    <w:rsid w:val="00A66649"/>
    <w:rsid w:val="00A725D5"/>
    <w:rsid w:val="00A7590C"/>
    <w:rsid w:val="00A76BAB"/>
    <w:rsid w:val="00A83C9E"/>
    <w:rsid w:val="00AA77A1"/>
    <w:rsid w:val="00AB3950"/>
    <w:rsid w:val="00AB4D0D"/>
    <w:rsid w:val="00AD0FCA"/>
    <w:rsid w:val="00AE02B5"/>
    <w:rsid w:val="00B035E1"/>
    <w:rsid w:val="00B210F3"/>
    <w:rsid w:val="00B30FEA"/>
    <w:rsid w:val="00B77B98"/>
    <w:rsid w:val="00B83BFE"/>
    <w:rsid w:val="00BB2A1E"/>
    <w:rsid w:val="00BC32B5"/>
    <w:rsid w:val="00BE1BDC"/>
    <w:rsid w:val="00BF2FAB"/>
    <w:rsid w:val="00C15D8D"/>
    <w:rsid w:val="00C208B4"/>
    <w:rsid w:val="00C25211"/>
    <w:rsid w:val="00C36B07"/>
    <w:rsid w:val="00C45EA4"/>
    <w:rsid w:val="00C562FD"/>
    <w:rsid w:val="00C571B4"/>
    <w:rsid w:val="00C60D9D"/>
    <w:rsid w:val="00C64B31"/>
    <w:rsid w:val="00C6652A"/>
    <w:rsid w:val="00C76FB8"/>
    <w:rsid w:val="00CB60AF"/>
    <w:rsid w:val="00CB7C55"/>
    <w:rsid w:val="00CE0814"/>
    <w:rsid w:val="00CF2892"/>
    <w:rsid w:val="00D12F35"/>
    <w:rsid w:val="00D51845"/>
    <w:rsid w:val="00D75200"/>
    <w:rsid w:val="00D7625F"/>
    <w:rsid w:val="00D8104E"/>
    <w:rsid w:val="00D82BCF"/>
    <w:rsid w:val="00D91EAF"/>
    <w:rsid w:val="00D95904"/>
    <w:rsid w:val="00D96937"/>
    <w:rsid w:val="00DD0200"/>
    <w:rsid w:val="00DD3626"/>
    <w:rsid w:val="00DD7A6B"/>
    <w:rsid w:val="00DE0682"/>
    <w:rsid w:val="00DE4E66"/>
    <w:rsid w:val="00DE6436"/>
    <w:rsid w:val="00DE6B2C"/>
    <w:rsid w:val="00DE6F28"/>
    <w:rsid w:val="00E00034"/>
    <w:rsid w:val="00E03B3F"/>
    <w:rsid w:val="00E314AF"/>
    <w:rsid w:val="00E41859"/>
    <w:rsid w:val="00E43F35"/>
    <w:rsid w:val="00E47A7D"/>
    <w:rsid w:val="00E506DD"/>
    <w:rsid w:val="00E60EF4"/>
    <w:rsid w:val="00E62795"/>
    <w:rsid w:val="00E63E79"/>
    <w:rsid w:val="00E66413"/>
    <w:rsid w:val="00E66B25"/>
    <w:rsid w:val="00E74F15"/>
    <w:rsid w:val="00E83125"/>
    <w:rsid w:val="00EE4352"/>
    <w:rsid w:val="00EF6FD1"/>
    <w:rsid w:val="00F05B23"/>
    <w:rsid w:val="00F10EC7"/>
    <w:rsid w:val="00F33159"/>
    <w:rsid w:val="00F4218A"/>
    <w:rsid w:val="00F51D70"/>
    <w:rsid w:val="00F6509D"/>
    <w:rsid w:val="00F74ECC"/>
    <w:rsid w:val="00F86FB1"/>
    <w:rsid w:val="00FA2260"/>
    <w:rsid w:val="00FA55E9"/>
    <w:rsid w:val="00FC3728"/>
    <w:rsid w:val="00FD5D9E"/>
    <w:rsid w:val="00FF1C21"/>
    <w:rsid w:val="00FF4D68"/>
    <w:rsid w:val="00FF5236"/>
    <w:rsid w:val="00FF7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AFEF"/>
  <w15:docId w15:val="{0EE8BEFC-F8C5-49AB-9DBE-D6DFD59BD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346BD9"/>
    <w:rPr>
      <w:rFonts w:eastAsiaTheme="minorEastAsia"/>
      <w:lang w:eastAsia="ru-RU"/>
    </w:rPr>
  </w:style>
  <w:style w:type="paragraph" w:styleId="1">
    <w:name w:val="heading 1"/>
    <w:basedOn w:val="a"/>
    <w:next w:val="a"/>
    <w:link w:val="10"/>
    <w:uiPriority w:val="9"/>
    <w:qFormat/>
    <w:locked/>
    <w:rsid w:val="00E83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locked/>
    <w:rsid w:val="00E43F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locked/>
    <w:rsid w:val="00E43F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locked/>
    <w:rsid w:val="00E43F3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3"/>
    <w:uiPriority w:val="9"/>
    <w:semiHidden/>
    <w:unhideWhenUsed/>
    <w:qFormat/>
    <w:locked/>
    <w:rsid w:val="00474B3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locked/>
    <w:rsid w:val="006C4AD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locked/>
    <w:rsid w:val="007747A4"/>
    <w:rPr>
      <w:i/>
      <w:iCs/>
    </w:rPr>
  </w:style>
  <w:style w:type="paragraph" w:customStyle="1" w:styleId="11">
    <w:name w:val="МОО_1_Рубрика"/>
    <w:basedOn w:val="a"/>
    <w:rsid w:val="00F51D70"/>
    <w:pPr>
      <w:autoSpaceDE w:val="0"/>
      <w:autoSpaceDN w:val="0"/>
      <w:adjustRightInd w:val="0"/>
      <w:spacing w:after="0" w:line="288" w:lineRule="auto"/>
      <w:textAlignment w:val="center"/>
    </w:pPr>
    <w:rPr>
      <w:rFonts w:ascii="PT Sans" w:hAnsi="PT Sans" w:cs="PT Sans"/>
      <w:b/>
      <w:bCs/>
      <w:w w:val="96"/>
    </w:rPr>
  </w:style>
  <w:style w:type="paragraph" w:customStyle="1" w:styleId="21">
    <w:name w:val="МОО_2_Заголовок"/>
    <w:basedOn w:val="a"/>
    <w:uiPriority w:val="1"/>
    <w:rsid w:val="00F51D70"/>
    <w:pPr>
      <w:autoSpaceDE w:val="0"/>
      <w:autoSpaceDN w:val="0"/>
      <w:adjustRightInd w:val="0"/>
      <w:spacing w:after="0" w:line="720" w:lineRule="atLeast"/>
      <w:textAlignment w:val="center"/>
    </w:pPr>
    <w:rPr>
      <w:rFonts w:ascii="PT Sans" w:hAnsi="PT Sans" w:cs="PT Sans"/>
      <w:b/>
      <w:bCs/>
      <w:color w:val="000000"/>
      <w:sz w:val="70"/>
      <w:szCs w:val="70"/>
    </w:rPr>
  </w:style>
  <w:style w:type="paragraph" w:customStyle="1" w:styleId="31">
    <w:name w:val="МОО_3_Автор"/>
    <w:basedOn w:val="a"/>
    <w:uiPriority w:val="2"/>
    <w:rsid w:val="00F51D70"/>
    <w:pPr>
      <w:autoSpaceDE w:val="0"/>
      <w:autoSpaceDN w:val="0"/>
      <w:adjustRightInd w:val="0"/>
      <w:spacing w:after="0" w:line="288" w:lineRule="auto"/>
      <w:jc w:val="right"/>
      <w:textAlignment w:val="center"/>
    </w:pPr>
    <w:rPr>
      <w:rFonts w:ascii="PT Sans" w:hAnsi="PT Sans" w:cs="PT Sans"/>
      <w:b/>
      <w:bCs/>
      <w:i/>
      <w:iCs/>
      <w:color w:val="000000"/>
      <w:w w:val="96"/>
      <w:sz w:val="16"/>
      <w:szCs w:val="16"/>
    </w:rPr>
  </w:style>
  <w:style w:type="paragraph" w:customStyle="1" w:styleId="310">
    <w:name w:val="МОО_3.1_Автор_должность"/>
    <w:basedOn w:val="a"/>
    <w:uiPriority w:val="3"/>
    <w:rsid w:val="00F51D70"/>
    <w:pPr>
      <w:autoSpaceDE w:val="0"/>
      <w:autoSpaceDN w:val="0"/>
      <w:adjustRightInd w:val="0"/>
      <w:spacing w:after="0" w:line="288" w:lineRule="auto"/>
      <w:jc w:val="right"/>
      <w:textAlignment w:val="center"/>
    </w:pPr>
    <w:rPr>
      <w:rFonts w:ascii="PT Sans" w:hAnsi="PT Sans" w:cs="PT Sans"/>
      <w:i/>
      <w:iCs/>
      <w:color w:val="000000"/>
      <w:w w:val="96"/>
      <w:sz w:val="16"/>
      <w:szCs w:val="16"/>
    </w:rPr>
  </w:style>
  <w:style w:type="paragraph" w:customStyle="1" w:styleId="41">
    <w:name w:val="МОО_4_Основной текст"/>
    <w:basedOn w:val="a"/>
    <w:uiPriority w:val="4"/>
    <w:rsid w:val="000B058D"/>
    <w:pPr>
      <w:autoSpaceDE w:val="0"/>
      <w:autoSpaceDN w:val="0"/>
      <w:adjustRightInd w:val="0"/>
      <w:spacing w:after="0" w:line="262" w:lineRule="atLeast"/>
      <w:ind w:firstLine="283"/>
      <w:jc w:val="both"/>
      <w:textAlignment w:val="center"/>
    </w:pPr>
    <w:rPr>
      <w:rFonts w:ascii="Verdana" w:hAnsi="Verdana" w:cs="PT Sans"/>
      <w:color w:val="000000"/>
      <w:w w:val="96"/>
    </w:rPr>
  </w:style>
  <w:style w:type="character" w:customStyle="1" w:styleId="43">
    <w:name w:val="МОО_4.3_Основной_жирный"/>
    <w:uiPriority w:val="6"/>
    <w:rsid w:val="00974B22"/>
    <w:rPr>
      <w:rFonts w:ascii="PT Sans" w:hAnsi="PT Sans" w:cs="PT Sans"/>
      <w:b/>
      <w:bCs/>
      <w:color w:val="000000"/>
      <w:w w:val="96"/>
      <w:lang w:val="ru-RU"/>
    </w:rPr>
  </w:style>
  <w:style w:type="character" w:customStyle="1" w:styleId="44">
    <w:name w:val="МОО_4.4_Основной_курсив"/>
    <w:uiPriority w:val="7"/>
    <w:rsid w:val="00974B22"/>
    <w:rPr>
      <w:rFonts w:ascii="PT Sans" w:hAnsi="PT Sans" w:cs="PT Sans"/>
      <w:i/>
      <w:iCs/>
      <w:color w:val="000000"/>
      <w:w w:val="96"/>
    </w:rPr>
  </w:style>
  <w:style w:type="character" w:customStyle="1" w:styleId="45">
    <w:name w:val="МОО_4.5_Основной_жирный+курсив"/>
    <w:uiPriority w:val="8"/>
    <w:rsid w:val="00974B22"/>
    <w:rPr>
      <w:rFonts w:ascii="PT Sans" w:hAnsi="PT Sans" w:cs="PT Sans"/>
      <w:b/>
      <w:bCs/>
      <w:i/>
      <w:iCs/>
      <w:color w:val="000000"/>
      <w:w w:val="96"/>
    </w:rPr>
  </w:style>
  <w:style w:type="paragraph" w:customStyle="1" w:styleId="5">
    <w:name w:val="МОО_5_Список"/>
    <w:basedOn w:val="a"/>
    <w:uiPriority w:val="9"/>
    <w:locked/>
    <w:rsid w:val="00A83C9E"/>
    <w:pPr>
      <w:numPr>
        <w:numId w:val="1"/>
      </w:numPr>
      <w:tabs>
        <w:tab w:val="left" w:pos="567"/>
      </w:tabs>
      <w:autoSpaceDE w:val="0"/>
      <w:autoSpaceDN w:val="0"/>
      <w:adjustRightInd w:val="0"/>
      <w:spacing w:after="0" w:line="262" w:lineRule="atLeast"/>
      <w:jc w:val="both"/>
      <w:textAlignment w:val="center"/>
    </w:pPr>
    <w:rPr>
      <w:rFonts w:ascii="PT Sans" w:hAnsi="PT Sans" w:cs="PT Sans"/>
      <w:color w:val="000000"/>
      <w:w w:val="96"/>
    </w:rPr>
  </w:style>
  <w:style w:type="paragraph" w:customStyle="1" w:styleId="13113">
    <w:name w:val="МОО_13.1_Подзаг таблицы (МОО_13_Табл_схема)"/>
    <w:basedOn w:val="a"/>
    <w:uiPriority w:val="22"/>
    <w:rsid w:val="00A83C9E"/>
    <w:pPr>
      <w:autoSpaceDE w:val="0"/>
      <w:autoSpaceDN w:val="0"/>
      <w:adjustRightInd w:val="0"/>
      <w:spacing w:before="198" w:after="113" w:line="262" w:lineRule="atLeast"/>
      <w:jc w:val="center"/>
      <w:textAlignment w:val="center"/>
    </w:pPr>
    <w:rPr>
      <w:rFonts w:ascii="PT Sans" w:hAnsi="PT Sans" w:cs="PT Sans"/>
      <w:b/>
      <w:bCs/>
      <w:color w:val="000000"/>
      <w:w w:val="96"/>
      <w:sz w:val="20"/>
      <w:szCs w:val="20"/>
    </w:rPr>
  </w:style>
  <w:style w:type="table" w:styleId="a4">
    <w:name w:val="Table Grid"/>
    <w:basedOn w:val="a1"/>
    <w:uiPriority w:val="59"/>
    <w:locked/>
    <w:rsid w:val="00A83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615ACB"/>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 w:type="paragraph" w:customStyle="1" w:styleId="13313">
    <w:name w:val="МОО_13.3_Таблица_шапка (МОО_13_Табл_схема)"/>
    <w:basedOn w:val="a"/>
    <w:uiPriority w:val="24"/>
    <w:rsid w:val="00615ACB"/>
    <w:pPr>
      <w:tabs>
        <w:tab w:val="left" w:pos="180"/>
      </w:tabs>
      <w:autoSpaceDE w:val="0"/>
      <w:autoSpaceDN w:val="0"/>
      <w:adjustRightInd w:val="0"/>
      <w:spacing w:after="0" w:line="288" w:lineRule="auto"/>
      <w:jc w:val="center"/>
      <w:textAlignment w:val="center"/>
    </w:pPr>
    <w:rPr>
      <w:rFonts w:ascii="Verdana" w:hAnsi="Verdana" w:cs="PT Sans"/>
      <w:b/>
      <w:bCs/>
      <w:color w:val="000000"/>
      <w:w w:val="96"/>
      <w:sz w:val="20"/>
      <w:szCs w:val="19"/>
    </w:rPr>
  </w:style>
  <w:style w:type="paragraph" w:customStyle="1" w:styleId="61">
    <w:name w:val="МОО_6_Подзаг_1 уровень"/>
    <w:basedOn w:val="a"/>
    <w:uiPriority w:val="1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612">
    <w:name w:val="МОО_6.1_Подзаг_2 уровень"/>
    <w:basedOn w:val="a"/>
    <w:uiPriority w:val="1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430">
    <w:name w:val="МОО_4.3_Основной текст на фоне"/>
    <w:basedOn w:val="a"/>
    <w:uiPriority w:val="5"/>
    <w:rsid w:val="00C562FD"/>
    <w:pPr>
      <w:tabs>
        <w:tab w:val="left" w:pos="860"/>
      </w:tabs>
      <w:autoSpaceDE w:val="0"/>
      <w:autoSpaceDN w:val="0"/>
      <w:adjustRightInd w:val="0"/>
      <w:spacing w:after="0" w:line="262" w:lineRule="atLeast"/>
      <w:ind w:left="283" w:right="283" w:firstLine="283"/>
      <w:jc w:val="both"/>
      <w:textAlignment w:val="center"/>
    </w:pPr>
    <w:rPr>
      <w:rFonts w:ascii="PT Sans" w:hAnsi="PT Sans" w:cs="PT Sans"/>
      <w:color w:val="000000"/>
      <w:w w:val="96"/>
    </w:rPr>
  </w:style>
  <w:style w:type="paragraph" w:customStyle="1" w:styleId="8">
    <w:name w:val="МОО_8_Сноска"/>
    <w:basedOn w:val="a"/>
    <w:uiPriority w:val="13"/>
    <w:rsid w:val="00C562FD"/>
    <w:pPr>
      <w:pBdr>
        <w:top w:val="single" w:sz="4" w:space="11" w:color="auto"/>
      </w:pBdr>
      <w:autoSpaceDE w:val="0"/>
      <w:autoSpaceDN w:val="0"/>
      <w:adjustRightInd w:val="0"/>
      <w:spacing w:after="0" w:line="288" w:lineRule="auto"/>
      <w:jc w:val="both"/>
      <w:textAlignment w:val="center"/>
    </w:pPr>
    <w:rPr>
      <w:rFonts w:ascii="PT Sans" w:hAnsi="PT Sans" w:cs="PT Sans"/>
      <w:color w:val="000000"/>
      <w:w w:val="96"/>
      <w:sz w:val="19"/>
      <w:szCs w:val="19"/>
    </w:rPr>
  </w:style>
  <w:style w:type="paragraph" w:customStyle="1" w:styleId="7">
    <w:name w:val="МОО_7_Подпись под рисунок"/>
    <w:basedOn w:val="a"/>
    <w:uiPriority w:val="12"/>
    <w:rsid w:val="00C562FD"/>
    <w:pPr>
      <w:autoSpaceDE w:val="0"/>
      <w:autoSpaceDN w:val="0"/>
      <w:adjustRightInd w:val="0"/>
      <w:spacing w:after="0" w:line="288" w:lineRule="auto"/>
      <w:jc w:val="center"/>
      <w:textAlignment w:val="center"/>
    </w:pPr>
    <w:rPr>
      <w:rFonts w:ascii="PT Sans" w:hAnsi="PT Sans" w:cs="PT Sans"/>
      <w:i/>
      <w:iCs/>
      <w:color w:val="000000"/>
      <w:w w:val="96"/>
      <w:sz w:val="19"/>
      <w:szCs w:val="19"/>
    </w:rPr>
  </w:style>
  <w:style w:type="paragraph" w:customStyle="1" w:styleId="12112">
    <w:name w:val="МОО_12.1_Заголовок_НПА (МОО_12_НПА)"/>
    <w:basedOn w:val="41"/>
    <w:uiPriority w:val="16"/>
    <w:rsid w:val="00C562FD"/>
    <w:pPr>
      <w:spacing w:after="113"/>
      <w:ind w:firstLine="0"/>
      <w:jc w:val="left"/>
    </w:pPr>
    <w:rPr>
      <w:b/>
      <w:bCs/>
      <w:w w:val="100"/>
      <w:sz w:val="26"/>
      <w:szCs w:val="26"/>
    </w:rPr>
  </w:style>
  <w:style w:type="paragraph" w:customStyle="1" w:styleId="12412">
    <w:name w:val="МОО_12.4_Утверждена_шапка (МОО_12_НПА)"/>
    <w:basedOn w:val="a"/>
    <w:uiPriority w:val="19"/>
    <w:rsid w:val="00C562FD"/>
    <w:pPr>
      <w:autoSpaceDE w:val="0"/>
      <w:autoSpaceDN w:val="0"/>
      <w:adjustRightInd w:val="0"/>
      <w:spacing w:after="0" w:line="288" w:lineRule="auto"/>
      <w:jc w:val="right"/>
      <w:textAlignment w:val="center"/>
    </w:pPr>
    <w:rPr>
      <w:rFonts w:ascii="PT Sans" w:hAnsi="PT Sans" w:cs="PT Sans"/>
      <w:color w:val="000000"/>
      <w:w w:val="96"/>
    </w:rPr>
  </w:style>
  <w:style w:type="paragraph" w:customStyle="1" w:styleId="125112">
    <w:name w:val="МОО_12.5_Подзаг_1 уровень_НПА (МОО_12_НПА)"/>
    <w:basedOn w:val="a"/>
    <w:uiPriority w:val="20"/>
    <w:rsid w:val="00C562FD"/>
    <w:pPr>
      <w:autoSpaceDE w:val="0"/>
      <w:autoSpaceDN w:val="0"/>
      <w:adjustRightInd w:val="0"/>
      <w:spacing w:before="113" w:after="57" w:line="288" w:lineRule="auto"/>
      <w:jc w:val="center"/>
      <w:textAlignment w:val="center"/>
    </w:pPr>
    <w:rPr>
      <w:rFonts w:ascii="PT Sans" w:hAnsi="PT Sans" w:cs="PT Sans"/>
      <w:b/>
      <w:bCs/>
      <w:color w:val="000000"/>
      <w:w w:val="96"/>
      <w:sz w:val="24"/>
      <w:szCs w:val="24"/>
    </w:rPr>
  </w:style>
  <w:style w:type="paragraph" w:customStyle="1" w:styleId="126212">
    <w:name w:val="МОО_12.6_Подзаг_2 уровень_НПА (МОО_12_НПА)"/>
    <w:basedOn w:val="a"/>
    <w:uiPriority w:val="21"/>
    <w:rsid w:val="00C562FD"/>
    <w:pPr>
      <w:autoSpaceDE w:val="0"/>
      <w:autoSpaceDN w:val="0"/>
      <w:adjustRightInd w:val="0"/>
      <w:spacing w:before="113" w:after="57" w:line="288" w:lineRule="auto"/>
      <w:jc w:val="center"/>
      <w:textAlignment w:val="center"/>
    </w:pPr>
    <w:rPr>
      <w:rFonts w:ascii="PT Sans" w:hAnsi="PT Sans" w:cs="PT Sans"/>
      <w:b/>
      <w:bCs/>
      <w:color w:val="000000"/>
      <w:w w:val="96"/>
    </w:rPr>
  </w:style>
  <w:style w:type="paragraph" w:customStyle="1" w:styleId="12212">
    <w:name w:val="МОО_12.2_Основной текст_НПА (МОО_12_НПА)"/>
    <w:basedOn w:val="a"/>
    <w:uiPriority w:val="17"/>
    <w:rsid w:val="00C562FD"/>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12312">
    <w:name w:val="МОО_12.3_Приложение_шапка (МОО_12_НПА)"/>
    <w:basedOn w:val="a"/>
    <w:uiPriority w:val="18"/>
    <w:rsid w:val="00C562FD"/>
    <w:pPr>
      <w:autoSpaceDE w:val="0"/>
      <w:autoSpaceDN w:val="0"/>
      <w:adjustRightInd w:val="0"/>
      <w:spacing w:after="0" w:line="288" w:lineRule="auto"/>
      <w:jc w:val="right"/>
      <w:textAlignment w:val="center"/>
    </w:pPr>
    <w:rPr>
      <w:rFonts w:ascii="PT Sans" w:hAnsi="PT Sans" w:cs="PT Sans"/>
      <w:color w:val="000000"/>
      <w:w w:val="96"/>
      <w:sz w:val="20"/>
      <w:szCs w:val="20"/>
    </w:rPr>
  </w:style>
  <w:style w:type="paragraph" w:customStyle="1" w:styleId="100">
    <w:name w:val="МОО_10_Вопрос"/>
    <w:basedOn w:val="41"/>
    <w:uiPriority w:val="15"/>
    <w:rsid w:val="00946E00"/>
    <w:pPr>
      <w:ind w:firstLine="0"/>
    </w:pPr>
    <w:rPr>
      <w:b/>
      <w:bCs/>
      <w:i/>
      <w:iCs/>
    </w:rPr>
  </w:style>
  <w:style w:type="paragraph" w:customStyle="1" w:styleId="9">
    <w:name w:val="МОО_9_Источник"/>
    <w:basedOn w:val="a"/>
    <w:uiPriority w:val="14"/>
    <w:rsid w:val="00946E00"/>
    <w:pPr>
      <w:autoSpaceDE w:val="0"/>
      <w:autoSpaceDN w:val="0"/>
      <w:adjustRightInd w:val="0"/>
      <w:spacing w:after="0" w:line="288" w:lineRule="auto"/>
      <w:ind w:firstLine="283"/>
      <w:jc w:val="right"/>
      <w:textAlignment w:val="center"/>
    </w:pPr>
    <w:rPr>
      <w:rFonts w:ascii="PT Sans" w:hAnsi="PT Sans" w:cs="PT Sans"/>
      <w:i/>
      <w:iCs/>
      <w:color w:val="000000"/>
      <w:w w:val="96"/>
      <w:sz w:val="20"/>
      <w:szCs w:val="20"/>
    </w:rPr>
  </w:style>
  <w:style w:type="paragraph" w:customStyle="1" w:styleId="16">
    <w:name w:val="МОО_16_Проманонс"/>
    <w:basedOn w:val="a"/>
    <w:uiPriority w:val="25"/>
    <w:rsid w:val="002D1EC0"/>
    <w:pPr>
      <w:autoSpaceDE w:val="0"/>
      <w:autoSpaceDN w:val="0"/>
      <w:adjustRightInd w:val="0"/>
      <w:spacing w:after="0" w:line="262" w:lineRule="atLeast"/>
      <w:ind w:firstLine="283"/>
      <w:jc w:val="both"/>
      <w:textAlignment w:val="center"/>
    </w:pPr>
    <w:rPr>
      <w:rFonts w:ascii="PT Sans" w:hAnsi="PT Sans" w:cs="PT Sans"/>
      <w:color w:val="C0504D" w:themeColor="accent2"/>
      <w:w w:val="96"/>
    </w:rPr>
  </w:style>
  <w:style w:type="paragraph" w:customStyle="1" w:styleId="17">
    <w:name w:val="МОО_17_Введение"/>
    <w:basedOn w:val="a"/>
    <w:uiPriority w:val="26"/>
    <w:rsid w:val="00A31631"/>
    <w:pPr>
      <w:autoSpaceDE w:val="0"/>
      <w:autoSpaceDN w:val="0"/>
      <w:adjustRightInd w:val="0"/>
      <w:spacing w:after="0" w:line="288" w:lineRule="auto"/>
      <w:ind w:firstLine="283"/>
      <w:jc w:val="both"/>
      <w:textAlignment w:val="center"/>
    </w:pPr>
    <w:rPr>
      <w:rFonts w:ascii="PT Sans" w:hAnsi="PT Sans" w:cs="PT Sans"/>
      <w:color w:val="000000"/>
      <w:w w:val="96"/>
      <w:sz w:val="20"/>
      <w:szCs w:val="20"/>
    </w:rPr>
  </w:style>
  <w:style w:type="paragraph" w:customStyle="1" w:styleId="51">
    <w:name w:val="МОО_5.1_Список_стрелка"/>
    <w:basedOn w:val="a"/>
    <w:uiPriority w:val="99"/>
    <w:rsid w:val="000B058D"/>
    <w:pPr>
      <w:numPr>
        <w:numId w:val="3"/>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52">
    <w:name w:val="МОО_5.2_Список_ромбик"/>
    <w:basedOn w:val="a"/>
    <w:uiPriority w:val="99"/>
    <w:rsid w:val="000B058D"/>
    <w:pPr>
      <w:numPr>
        <w:numId w:val="2"/>
      </w:numPr>
      <w:tabs>
        <w:tab w:val="left" w:pos="567"/>
      </w:tabs>
      <w:autoSpaceDE w:val="0"/>
      <w:autoSpaceDN w:val="0"/>
      <w:adjustRightInd w:val="0"/>
      <w:spacing w:after="0" w:line="262" w:lineRule="atLeast"/>
      <w:jc w:val="both"/>
      <w:textAlignment w:val="center"/>
    </w:pPr>
    <w:rPr>
      <w:rFonts w:ascii="Verdana" w:hAnsi="Verdana" w:cs="PT Sans"/>
      <w:color w:val="000000"/>
      <w:w w:val="96"/>
    </w:rPr>
  </w:style>
  <w:style w:type="paragraph" w:customStyle="1" w:styleId="170">
    <w:name w:val="МОО_17_Стикер"/>
    <w:basedOn w:val="a"/>
    <w:uiPriority w:val="99"/>
    <w:rsid w:val="008A39D3"/>
    <w:pPr>
      <w:autoSpaceDE w:val="0"/>
      <w:autoSpaceDN w:val="0"/>
      <w:adjustRightInd w:val="0"/>
      <w:spacing w:after="0" w:line="288" w:lineRule="auto"/>
      <w:ind w:firstLine="283"/>
      <w:jc w:val="both"/>
      <w:textAlignment w:val="center"/>
    </w:pPr>
    <w:rPr>
      <w:rFonts w:ascii="PT Sans" w:eastAsiaTheme="minorHAnsi" w:hAnsi="PT Sans" w:cs="PT Sans"/>
      <w:i/>
      <w:iCs/>
      <w:color w:val="0000FF"/>
      <w:sz w:val="21"/>
      <w:szCs w:val="21"/>
      <w:lang w:eastAsia="en-US"/>
    </w:rPr>
  </w:style>
  <w:style w:type="character" w:customStyle="1" w:styleId="171">
    <w:name w:val="МОО_17.1_Стикер_выборочно"/>
    <w:uiPriority w:val="99"/>
    <w:rsid w:val="008A39D3"/>
    <w:rPr>
      <w:i/>
      <w:iCs/>
      <w:color w:val="0000FF"/>
      <w:w w:val="100"/>
      <w:lang w:val="ru-RU"/>
    </w:rPr>
  </w:style>
  <w:style w:type="paragraph" w:customStyle="1" w:styleId="18">
    <w:name w:val="МОО_18_Гиперссылка"/>
    <w:basedOn w:val="a"/>
    <w:uiPriority w:val="99"/>
    <w:rsid w:val="00037A23"/>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D12229"/>
      <w:w w:val="96"/>
      <w:lang w:eastAsia="en-US"/>
    </w:rPr>
  </w:style>
  <w:style w:type="paragraph" w:customStyle="1" w:styleId="19-">
    <w:name w:val="МОО_19_В-О"/>
    <w:basedOn w:val="a"/>
    <w:uiPriority w:val="99"/>
    <w:rsid w:val="00C60D9D"/>
    <w:pPr>
      <w:tabs>
        <w:tab w:val="left" w:pos="500"/>
      </w:tabs>
      <w:autoSpaceDE w:val="0"/>
      <w:autoSpaceDN w:val="0"/>
      <w:adjustRightInd w:val="0"/>
      <w:spacing w:after="0" w:line="262" w:lineRule="atLeast"/>
      <w:ind w:firstLine="283"/>
      <w:jc w:val="both"/>
      <w:textAlignment w:val="center"/>
    </w:pPr>
    <w:rPr>
      <w:rFonts w:ascii="PT Sans" w:eastAsiaTheme="minorHAnsi" w:hAnsi="PT Sans" w:cs="PT Sans"/>
      <w:i/>
      <w:iCs/>
      <w:color w:val="000000"/>
      <w:w w:val="96"/>
      <w:lang w:eastAsia="en-US"/>
    </w:rPr>
  </w:style>
  <w:style w:type="character" w:customStyle="1" w:styleId="181">
    <w:name w:val="МОО_18_1_Гиперссылка_выборочно"/>
    <w:uiPriority w:val="99"/>
    <w:rsid w:val="00445F28"/>
    <w:rPr>
      <w:rFonts w:ascii="PT Sans" w:hAnsi="PT Sans" w:cs="PT Sans"/>
      <w:i/>
      <w:iCs/>
      <w:color w:val="D12229"/>
      <w:w w:val="96"/>
    </w:rPr>
  </w:style>
  <w:style w:type="character" w:customStyle="1" w:styleId="20">
    <w:name w:val="Заголовок 2 Знак"/>
    <w:basedOn w:val="a0"/>
    <w:link w:val="2"/>
    <w:uiPriority w:val="9"/>
    <w:semiHidden/>
    <w:rsid w:val="00E43F35"/>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E43F35"/>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uiPriority w:val="9"/>
    <w:semiHidden/>
    <w:rsid w:val="00E43F35"/>
    <w:rPr>
      <w:rFonts w:asciiTheme="majorHAnsi" w:eastAsiaTheme="majorEastAsia" w:hAnsiTheme="majorHAnsi" w:cstheme="majorBidi"/>
      <w:i/>
      <w:iCs/>
      <w:color w:val="365F91" w:themeColor="accent1" w:themeShade="BF"/>
      <w:lang w:eastAsia="ru-RU"/>
    </w:rPr>
  </w:style>
  <w:style w:type="paragraph" w:styleId="a5">
    <w:name w:val="Balloon Text"/>
    <w:basedOn w:val="a"/>
    <w:link w:val="a6"/>
    <w:uiPriority w:val="99"/>
    <w:semiHidden/>
    <w:unhideWhenUsed/>
    <w:locked/>
    <w:rsid w:val="00F331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33159"/>
    <w:rPr>
      <w:rFonts w:ascii="Tahoma" w:eastAsiaTheme="minorEastAsia" w:hAnsi="Tahoma" w:cs="Tahoma"/>
      <w:sz w:val="16"/>
      <w:szCs w:val="16"/>
      <w:lang w:eastAsia="ru-RU"/>
    </w:rPr>
  </w:style>
  <w:style w:type="character" w:styleId="a7">
    <w:name w:val="Hyperlink"/>
    <w:basedOn w:val="a0"/>
    <w:uiPriority w:val="99"/>
    <w:semiHidden/>
    <w:unhideWhenUsed/>
    <w:locked/>
    <w:rsid w:val="00F33159"/>
    <w:rPr>
      <w:color w:val="0000FF" w:themeColor="hyperlink"/>
      <w:u w:val="single"/>
    </w:rPr>
  </w:style>
  <w:style w:type="paragraph" w:styleId="a8">
    <w:name w:val="Normal (Web)"/>
    <w:basedOn w:val="a"/>
    <w:uiPriority w:val="99"/>
    <w:semiHidden/>
    <w:unhideWhenUsed/>
    <w:locked/>
    <w:rsid w:val="00F33159"/>
    <w:rPr>
      <w:rFonts w:ascii="Times New Roman" w:hAnsi="Times New Roman" w:cs="Times New Roman"/>
      <w:sz w:val="24"/>
      <w:szCs w:val="24"/>
    </w:rPr>
  </w:style>
  <w:style w:type="paragraph" w:styleId="a9">
    <w:name w:val="List Paragraph"/>
    <w:basedOn w:val="a"/>
    <w:uiPriority w:val="34"/>
    <w:qFormat/>
    <w:locked/>
    <w:rsid w:val="00F33159"/>
    <w:pPr>
      <w:ind w:left="720"/>
      <w:contextualSpacing/>
    </w:pPr>
  </w:style>
  <w:style w:type="character" w:customStyle="1" w:styleId="60">
    <w:name w:val="Заголовок 6 Знак"/>
    <w:basedOn w:val="a0"/>
    <w:link w:val="6"/>
    <w:uiPriority w:val="9"/>
    <w:semiHidden/>
    <w:rsid w:val="006C4AD5"/>
    <w:rPr>
      <w:rFonts w:asciiTheme="majorHAnsi" w:eastAsiaTheme="majorEastAsia" w:hAnsiTheme="majorHAnsi" w:cstheme="majorBidi"/>
      <w:i/>
      <w:iCs/>
      <w:color w:val="243F60" w:themeColor="accent1" w:themeShade="7F"/>
      <w:lang w:eastAsia="ru-RU"/>
    </w:rPr>
  </w:style>
  <w:style w:type="character" w:customStyle="1" w:styleId="10">
    <w:name w:val="Заголовок 1 Знак"/>
    <w:basedOn w:val="a0"/>
    <w:link w:val="1"/>
    <w:uiPriority w:val="9"/>
    <w:rsid w:val="00E83125"/>
    <w:rPr>
      <w:rFonts w:asciiTheme="majorHAnsi" w:eastAsiaTheme="majorEastAsia" w:hAnsiTheme="majorHAnsi" w:cstheme="majorBidi"/>
      <w:b/>
      <w:bCs/>
      <w:color w:val="365F91" w:themeColor="accent1" w:themeShade="BF"/>
      <w:sz w:val="28"/>
      <w:szCs w:val="28"/>
      <w:lang w:eastAsia="ru-RU"/>
    </w:rPr>
  </w:style>
  <w:style w:type="character" w:customStyle="1" w:styleId="53">
    <w:name w:val="Заголовок 5 Знак"/>
    <w:basedOn w:val="a0"/>
    <w:link w:val="50"/>
    <w:uiPriority w:val="9"/>
    <w:semiHidden/>
    <w:rsid w:val="00474B31"/>
    <w:rPr>
      <w:rFonts w:asciiTheme="majorHAnsi" w:eastAsiaTheme="majorEastAsia" w:hAnsiTheme="majorHAnsi" w:cstheme="majorBidi"/>
      <w:color w:val="243F60" w:themeColor="accent1" w:themeShade="7F"/>
      <w:lang w:eastAsia="ru-RU"/>
    </w:rPr>
  </w:style>
  <w:style w:type="character" w:styleId="aa">
    <w:name w:val="annotation reference"/>
    <w:basedOn w:val="a0"/>
    <w:uiPriority w:val="99"/>
    <w:semiHidden/>
    <w:unhideWhenUsed/>
    <w:locked/>
    <w:rsid w:val="001D35EA"/>
    <w:rPr>
      <w:sz w:val="16"/>
      <w:szCs w:val="16"/>
    </w:rPr>
  </w:style>
  <w:style w:type="paragraph" w:styleId="ab">
    <w:name w:val="annotation text"/>
    <w:basedOn w:val="a"/>
    <w:link w:val="ac"/>
    <w:uiPriority w:val="99"/>
    <w:semiHidden/>
    <w:unhideWhenUsed/>
    <w:locked/>
    <w:rsid w:val="001D35EA"/>
    <w:pPr>
      <w:spacing w:line="240" w:lineRule="auto"/>
    </w:pPr>
    <w:rPr>
      <w:sz w:val="20"/>
      <w:szCs w:val="20"/>
    </w:rPr>
  </w:style>
  <w:style w:type="character" w:customStyle="1" w:styleId="ac">
    <w:name w:val="Текст примечания Знак"/>
    <w:basedOn w:val="a0"/>
    <w:link w:val="ab"/>
    <w:uiPriority w:val="99"/>
    <w:semiHidden/>
    <w:rsid w:val="001D35EA"/>
    <w:rPr>
      <w:rFonts w:eastAsiaTheme="minorEastAsia"/>
      <w:sz w:val="20"/>
      <w:szCs w:val="20"/>
      <w:lang w:eastAsia="ru-RU"/>
    </w:rPr>
  </w:style>
  <w:style w:type="paragraph" w:styleId="ad">
    <w:name w:val="annotation subject"/>
    <w:basedOn w:val="ab"/>
    <w:next w:val="ab"/>
    <w:link w:val="ae"/>
    <w:uiPriority w:val="99"/>
    <w:semiHidden/>
    <w:unhideWhenUsed/>
    <w:locked/>
    <w:rsid w:val="001D35EA"/>
    <w:rPr>
      <w:b/>
      <w:bCs/>
    </w:rPr>
  </w:style>
  <w:style w:type="character" w:customStyle="1" w:styleId="ae">
    <w:name w:val="Тема примечания Знак"/>
    <w:basedOn w:val="ac"/>
    <w:link w:val="ad"/>
    <w:uiPriority w:val="99"/>
    <w:semiHidden/>
    <w:rsid w:val="001D35EA"/>
    <w:rPr>
      <w:rFonts w:eastAsiaTheme="minorEastAsia"/>
      <w:b/>
      <w:bCs/>
      <w:sz w:val="20"/>
      <w:szCs w:val="20"/>
      <w:lang w:eastAsia="ru-RU"/>
    </w:rPr>
  </w:style>
  <w:style w:type="paragraph" w:customStyle="1" w:styleId="200">
    <w:name w:val="МОО_20_Стих"/>
    <w:basedOn w:val="a"/>
    <w:uiPriority w:val="99"/>
    <w:rsid w:val="00087A35"/>
    <w:pPr>
      <w:tabs>
        <w:tab w:val="left" w:pos="500"/>
      </w:tabs>
      <w:autoSpaceDE w:val="0"/>
      <w:autoSpaceDN w:val="0"/>
      <w:adjustRightInd w:val="0"/>
      <w:spacing w:after="0" w:line="288" w:lineRule="auto"/>
      <w:jc w:val="center"/>
      <w:textAlignment w:val="center"/>
    </w:pPr>
    <w:rPr>
      <w:rFonts w:ascii="Verdana" w:eastAsiaTheme="minorHAnsi" w:hAnsi="Verdana" w:cs="Verdana"/>
      <w:color w:val="000000"/>
      <w:sz w:val="19"/>
      <w:szCs w:val="19"/>
      <w:lang w:eastAsia="en-US"/>
    </w:rPr>
  </w:style>
  <w:style w:type="paragraph" w:styleId="af">
    <w:name w:val="No Spacing"/>
    <w:uiPriority w:val="1"/>
    <w:qFormat/>
    <w:locked/>
    <w:rsid w:val="00346BD9"/>
    <w:pPr>
      <w:spacing w:after="0" w:line="240" w:lineRule="auto"/>
    </w:pPr>
    <w:rPr>
      <w:rFonts w:eastAsiaTheme="minorEastAsia"/>
      <w:lang w:eastAsia="ru-RU"/>
    </w:rPr>
  </w:style>
  <w:style w:type="character" w:styleId="af0">
    <w:name w:val="Strong"/>
    <w:basedOn w:val="a0"/>
    <w:uiPriority w:val="22"/>
    <w:qFormat/>
    <w:locked/>
    <w:rsid w:val="00346BD9"/>
    <w:rPr>
      <w:b/>
      <w:bCs/>
    </w:rPr>
  </w:style>
  <w:style w:type="paragraph" w:styleId="HTML">
    <w:name w:val="HTML Preformatted"/>
    <w:basedOn w:val="a"/>
    <w:link w:val="HTML0"/>
    <w:uiPriority w:val="99"/>
    <w:semiHidden/>
    <w:unhideWhenUsed/>
    <w:locked/>
    <w:rsid w:val="00346BD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46BD9"/>
    <w:rPr>
      <w:rFonts w:ascii="Consolas" w:eastAsiaTheme="minorEastAsia" w:hAnsi="Consolas"/>
      <w:sz w:val="20"/>
      <w:szCs w:val="20"/>
      <w:lang w:eastAsia="ru-RU"/>
    </w:rPr>
  </w:style>
  <w:style w:type="character" w:styleId="af1">
    <w:name w:val="FollowedHyperlink"/>
    <w:basedOn w:val="a0"/>
    <w:uiPriority w:val="99"/>
    <w:semiHidden/>
    <w:unhideWhenUsed/>
    <w:locked/>
    <w:rsid w:val="00346BD9"/>
    <w:rPr>
      <w:color w:val="800080" w:themeColor="followedHyperlink"/>
      <w:u w:val="single"/>
    </w:rPr>
  </w:style>
  <w:style w:type="paragraph" w:styleId="af2">
    <w:name w:val="Body Text"/>
    <w:basedOn w:val="a"/>
    <w:link w:val="af3"/>
    <w:uiPriority w:val="99"/>
    <w:semiHidden/>
    <w:unhideWhenUsed/>
    <w:locked/>
    <w:rsid w:val="00346BD9"/>
    <w:pPr>
      <w:spacing w:after="120"/>
    </w:pPr>
  </w:style>
  <w:style w:type="character" w:customStyle="1" w:styleId="af3">
    <w:name w:val="Основной текст Знак"/>
    <w:basedOn w:val="a0"/>
    <w:link w:val="af2"/>
    <w:uiPriority w:val="99"/>
    <w:semiHidden/>
    <w:rsid w:val="00346BD9"/>
    <w:rPr>
      <w:rFonts w:eastAsiaTheme="minorEastAsia"/>
      <w:lang w:eastAsia="ru-RU"/>
    </w:rPr>
  </w:style>
  <w:style w:type="character" w:customStyle="1" w:styleId="12">
    <w:name w:val="Неразрешенное упоминание1"/>
    <w:basedOn w:val="a0"/>
    <w:uiPriority w:val="99"/>
    <w:semiHidden/>
    <w:unhideWhenUsed/>
    <w:rsid w:val="00346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vyki.com/song/66420995/Dina_-_sem_o_yr/" TargetMode="External"/><Relationship Id="rId13" Type="http://schemas.openxmlformats.org/officeDocument/2006/relationships/hyperlink" Target="https://zvyki.com/song/34795558/rman_azy_-_Serper/" TargetMode="External"/><Relationship Id="rId18" Type="http://schemas.openxmlformats.org/officeDocument/2006/relationships/hyperlink" Target="https://zvyki.com/song/61248912/N_r_isa_T_lendiev_-_Ata_tol_au/" TargetMode="External"/><Relationship Id="rId26" Type="http://schemas.openxmlformats.org/officeDocument/2006/relationships/hyperlink" Target="https://lmusic.kz/mp3/asylbek-ensepov-yly-zhibek-zholy-detstvo/16478" TargetMode="External"/><Relationship Id="rId3" Type="http://schemas.openxmlformats.org/officeDocument/2006/relationships/settings" Target="settings.xml"/><Relationship Id="rId21" Type="http://schemas.openxmlformats.org/officeDocument/2006/relationships/hyperlink" Target="https://zvyki.com/song/61248912/N_r_isa_T_lendiev_-_Ata_tol_au/" TargetMode="External"/><Relationship Id="rId7" Type="http://schemas.openxmlformats.org/officeDocument/2006/relationships/hyperlink" Target="https://zvyki.com/song/66420995/Dina_-_sem_o_yr/" TargetMode="External"/><Relationship Id="rId12" Type="http://schemas.openxmlformats.org/officeDocument/2006/relationships/hyperlink" Target="http://www.ertegi.ru/index.php?id=2&amp;idnametext=1101&amp;idpg=1" TargetMode="External"/><Relationship Id="rId17" Type="http://schemas.openxmlformats.org/officeDocument/2006/relationships/hyperlink" Target="https://zvyki.com/song/34795558/rman_azy_-_Serper/" TargetMode="External"/><Relationship Id="rId25" Type="http://schemas.openxmlformats.org/officeDocument/2006/relationships/hyperlink" Target="https://lmusic.kz/mp3/asylbek-ensepov-yly-zhibek-zholy-detstvo/16478" TargetMode="External"/><Relationship Id="rId2" Type="http://schemas.openxmlformats.org/officeDocument/2006/relationships/styles" Target="styles.xml"/><Relationship Id="rId16" Type="http://schemas.openxmlformats.org/officeDocument/2006/relationships/hyperlink" Target="https://zvyki.com/song/34795558/rman_azy_-_Serper/" TargetMode="External"/><Relationship Id="rId20" Type="http://schemas.openxmlformats.org/officeDocument/2006/relationships/hyperlink" Target="https://zvyki.com/song/61248912/N_r_isa_T_lendiev_-_Ata_tol_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vyki.com/song/66420995/Dina_-_sem_o_yr/" TargetMode="External"/><Relationship Id="rId11" Type="http://schemas.openxmlformats.org/officeDocument/2006/relationships/hyperlink" Target="https://infourok.ru/go.html?href=http%3A%2F%2Fwww.balakai.kz%2Fpubl%2Fertegiler%2Feki_dos%2F3-1-0-840" TargetMode="External"/><Relationship Id="rId24" Type="http://schemas.openxmlformats.org/officeDocument/2006/relationships/hyperlink" Target="https://lmusic.kz/mp3/asylbek-ensepov-yly-zhibek-zholy-detstvo/16478" TargetMode="External"/><Relationship Id="rId5" Type="http://schemas.openxmlformats.org/officeDocument/2006/relationships/hyperlink" Target="https://zvyki.com/song/66420995/Dina_-_sem_o_yr/" TargetMode="External"/><Relationship Id="rId15" Type="http://schemas.openxmlformats.org/officeDocument/2006/relationships/hyperlink" Target="https://zvyki.com/song/34795558/rman_azy_-_Serper/" TargetMode="External"/><Relationship Id="rId23" Type="http://schemas.openxmlformats.org/officeDocument/2006/relationships/hyperlink" Target="https://lmusic.kz/mp3/asylbek-ensepov-yly-zhibek-zholy-detstvo/16478" TargetMode="External"/><Relationship Id="rId28" Type="http://schemas.openxmlformats.org/officeDocument/2006/relationships/fontTable" Target="fontTable.xml"/><Relationship Id="rId10" Type="http://schemas.openxmlformats.org/officeDocument/2006/relationships/hyperlink" Target="https://vseskazki.su/narodnye/kazahskie-skazki/aldar-kose-i-pahar.html" TargetMode="External"/><Relationship Id="rId19" Type="http://schemas.openxmlformats.org/officeDocument/2006/relationships/hyperlink" Target="https://zvyki.com/song/61248912/N_r_isa_T_lendiev_-_Ata_tol_au/" TargetMode="External"/><Relationship Id="rId4" Type="http://schemas.openxmlformats.org/officeDocument/2006/relationships/webSettings" Target="webSettings.xml"/><Relationship Id="rId9" Type="http://schemas.openxmlformats.org/officeDocument/2006/relationships/hyperlink" Target="https://zvyki.com/song/66420995/Dina_-_sem_o_yr/" TargetMode="External"/><Relationship Id="rId14" Type="http://schemas.openxmlformats.org/officeDocument/2006/relationships/hyperlink" Target="https://zvyki.com/song/34795558/rman_azy_-_Serper/" TargetMode="External"/><Relationship Id="rId22" Type="http://schemas.openxmlformats.org/officeDocument/2006/relationships/hyperlink" Target="https://zvyki.com/song/61248912/N_r_isa_T_lendiev_-_Ata_tol_au/" TargetMode="External"/><Relationship Id="rId27" Type="http://schemas.openxmlformats.org/officeDocument/2006/relationships/hyperlink" Target="https://lmusic.kz/mp3/asylbek-ensepov-yly-zhibek-zholy-detstvo/164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Desktop\&#1057;&#1042;&#1044;&#1054;\&#1057;&#1042;&#1044;&#1054;%202025\&#1064;&#1072;&#1073;&#1083;&#1086;&#1085;%20&#1089;&#1090;&#1080;&#1083;&#1077;&#1081;%20(1)%2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стилей (1) (3)</Template>
  <TotalTime>4</TotalTime>
  <Pages>4</Pages>
  <Words>16083</Words>
  <Characters>91679</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Справочник Музыкального Руководителя</dc:creator>
  <cp:lastModifiedBy>baknur kazhitay</cp:lastModifiedBy>
  <cp:revision>2</cp:revision>
  <dcterms:created xsi:type="dcterms:W3CDTF">2025-02-03T11:34:00Z</dcterms:created>
  <dcterms:modified xsi:type="dcterms:W3CDTF">2025-02-03T11:34:00Z</dcterms:modified>
</cp:coreProperties>
</file>