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C38C9" w14:textId="7CB5DA23" w:rsidR="000B7CA5" w:rsidRPr="0030521B" w:rsidRDefault="00773A63" w:rsidP="000B7CA5">
      <w:pPr>
        <w:pStyle w:val="612"/>
      </w:pPr>
      <w:bookmarkStart w:id="0" w:name="_GoBack"/>
      <w:bookmarkEnd w:id="0"/>
      <w:r w:rsidRPr="0030521B">
        <w:rPr>
          <w:lang w:val="kk"/>
        </w:rPr>
        <w:t xml:space="preserve">ТӘРБИЕ-БІЛІМ БЕРУ ПРОЦЕСІНІҢ </w:t>
      </w:r>
      <w:r>
        <w:t xml:space="preserve"> </w:t>
      </w:r>
      <w:r w:rsidRPr="0030521B">
        <w:rPr>
          <w:lang w:val="kk"/>
        </w:rPr>
        <w:t>ЦИКЛОГРАММАСЫ</w:t>
      </w:r>
    </w:p>
    <w:p w14:paraId="1EEB66E4" w14:textId="77777777" w:rsidR="000B7CA5" w:rsidRPr="0030521B" w:rsidRDefault="00773A63" w:rsidP="000B7CA5">
      <w:pPr>
        <w:pStyle w:val="41"/>
      </w:pPr>
      <w:r w:rsidRPr="0030521B">
        <w:rPr>
          <w:lang w:val="kk"/>
        </w:rPr>
        <w:t>Топ: мектепалды топ</w:t>
      </w:r>
    </w:p>
    <w:p w14:paraId="47D6F3A6" w14:textId="77777777" w:rsidR="000B7CA5" w:rsidRPr="0030521B" w:rsidRDefault="00773A63" w:rsidP="000B7CA5">
      <w:pPr>
        <w:pStyle w:val="41"/>
      </w:pPr>
      <w:r w:rsidRPr="0030521B">
        <w:rPr>
          <w:lang w:val="kk"/>
        </w:rPr>
        <w:t>Балалардың жасы: 5 жас</w:t>
      </w:r>
    </w:p>
    <w:p w14:paraId="1C4DF156" w14:textId="19530EBE" w:rsidR="000B7CA5" w:rsidRPr="0030521B" w:rsidRDefault="00773A63" w:rsidP="000B7CA5">
      <w:pPr>
        <w:pStyle w:val="41"/>
      </w:pPr>
      <w:r w:rsidRPr="0030521B">
        <w:rPr>
          <w:lang w:val="kk"/>
        </w:rPr>
        <w:t>Жоспар қай кезеңге жасалды: 05.01</w:t>
      </w:r>
    </w:p>
    <w:p w14:paraId="75303566" w14:textId="1D350800" w:rsidR="000B7CA5" w:rsidRPr="0030521B" w:rsidRDefault="00773A63" w:rsidP="000B7CA5">
      <w:pPr>
        <w:pStyle w:val="41"/>
      </w:pPr>
      <w:r w:rsidRPr="0030521B">
        <w:rPr>
          <w:lang w:val="kk"/>
        </w:rPr>
        <w:t>Аптаның цитатасы: «Ынтымақ – бұзылмайтын қорған»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12133"/>
      </w:tblGrid>
      <w:tr w:rsidR="00E61005" w14:paraId="664B9F0B" w14:textId="77777777" w:rsidTr="005B0304">
        <w:tc>
          <w:tcPr>
            <w:tcW w:w="3035" w:type="dxa"/>
          </w:tcPr>
          <w:p w14:paraId="2BE04FD5" w14:textId="77777777" w:rsidR="005B0304" w:rsidRPr="005B0304" w:rsidRDefault="00773A63" w:rsidP="005B0304">
            <w:pPr>
              <w:pStyle w:val="13313"/>
            </w:pPr>
            <w:r w:rsidRPr="005B0304">
              <w:rPr>
                <w:lang w:val="kk"/>
              </w:rPr>
              <w:t>Күн тәртібінің үлгісі</w:t>
            </w:r>
          </w:p>
        </w:tc>
        <w:tc>
          <w:tcPr>
            <w:tcW w:w="12133" w:type="dxa"/>
          </w:tcPr>
          <w:p w14:paraId="19B23FF0" w14:textId="65068714" w:rsidR="005B0304" w:rsidRPr="005B0304" w:rsidRDefault="00773A63" w:rsidP="005B0304">
            <w:pPr>
              <w:pStyle w:val="13313"/>
            </w:pPr>
            <w:r>
              <w:rPr>
                <w:lang w:val="kk"/>
              </w:rPr>
              <w:t>Жексенбі 05.01</w:t>
            </w:r>
          </w:p>
        </w:tc>
      </w:tr>
      <w:tr w:rsidR="00E61005" w14:paraId="2BBA71E3" w14:textId="77777777" w:rsidTr="005B0304">
        <w:tc>
          <w:tcPr>
            <w:tcW w:w="3035" w:type="dxa"/>
          </w:tcPr>
          <w:p w14:paraId="62633FFC" w14:textId="0F3F98E2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Балаларды қабылдау</w:t>
            </w:r>
          </w:p>
          <w:p w14:paraId="149A7F0A" w14:textId="77777777" w:rsidR="005B0304" w:rsidRPr="005B0304" w:rsidRDefault="005B0304" w:rsidP="005B0304">
            <w:pPr>
              <w:pStyle w:val="13213"/>
            </w:pPr>
          </w:p>
        </w:tc>
        <w:tc>
          <w:tcPr>
            <w:tcW w:w="12133" w:type="dxa"/>
          </w:tcPr>
          <w:p w14:paraId="060869F8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«Өнегелі 15 минут» </w:t>
            </w:r>
          </w:p>
          <w:p w14:paraId="6E6B2546" w14:textId="116B378B" w:rsidR="005B0304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Мазмұнды іс-әрекетті қамтамасыз ету. Баланың бастамасымен пайда болатын ойынды ынталандыру. </w:t>
            </w:r>
          </w:p>
          <w:p w14:paraId="0BD5FF93" w14:textId="2AEA0268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Қайырлы таң! Сәлеметсіз бе!</w:t>
            </w:r>
          </w:p>
        </w:tc>
      </w:tr>
      <w:tr w:rsidR="00E61005" w14:paraId="7DA119E8" w14:textId="77777777" w:rsidTr="005B0304">
        <w:tc>
          <w:tcPr>
            <w:tcW w:w="3035" w:type="dxa"/>
          </w:tcPr>
          <w:p w14:paraId="35C6D058" w14:textId="1877AC6A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12133" w:type="dxa"/>
          </w:tcPr>
          <w:p w14:paraId="27337F23" w14:textId="26FAA503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"Қазақстан табиғаты" альбомына суреттер таңдауға көмектесу</w:t>
            </w:r>
          </w:p>
        </w:tc>
      </w:tr>
      <w:tr w:rsidR="00E61005" w14:paraId="2134BDA9" w14:textId="77777777" w:rsidTr="005B0304">
        <w:tc>
          <w:tcPr>
            <w:tcW w:w="3035" w:type="dxa"/>
          </w:tcPr>
          <w:p w14:paraId="4DD66C88" w14:textId="0B5E1BA1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12133" w:type="dxa"/>
          </w:tcPr>
          <w:p w14:paraId="2E76CC85" w14:textId="77777777" w:rsidR="000F760E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СӨСҰ. "Таняға суық тиді" дидактикалық ойыны </w:t>
            </w:r>
          </w:p>
          <w:p w14:paraId="67716B28" w14:textId="77777777" w:rsidR="000F760E" w:rsidRDefault="00773A63" w:rsidP="005B0304">
            <w:pPr>
              <w:pStyle w:val="13213"/>
            </w:pPr>
            <w:r>
              <w:rPr>
                <w:lang w:val="kk"/>
              </w:rPr>
              <w:t>Науқасқа күтім жасау дағдыларын қалыптастыру.</w:t>
            </w:r>
          </w:p>
          <w:p w14:paraId="360E8A34" w14:textId="357FA392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3B5A71F0" w14:textId="77777777" w:rsidR="000F760E" w:rsidRDefault="00773A63" w:rsidP="005B0304">
            <w:pPr>
              <w:pStyle w:val="13213"/>
            </w:pPr>
            <w:r>
              <w:rPr>
                <w:lang w:val="kk"/>
              </w:rPr>
              <w:t xml:space="preserve">"Төртіншісі артық" дидактикалық ойыны </w:t>
            </w:r>
          </w:p>
          <w:p w14:paraId="66D8BCD6" w14:textId="550F31D8" w:rsidR="005B0304" w:rsidRDefault="00773A63" w:rsidP="005B0304">
            <w:pPr>
              <w:pStyle w:val="13213"/>
            </w:pPr>
            <w:r>
              <w:rPr>
                <w:lang w:val="kk"/>
              </w:rPr>
              <w:t>Сөздегі дыбыстардың орналасуын анықтау дағдыларын қалыптастыру (басы, ортасы, соңы).</w:t>
            </w:r>
          </w:p>
          <w:p w14:paraId="42F7FD84" w14:textId="4205B4DF" w:rsidR="000F760E" w:rsidRPr="005B0304" w:rsidRDefault="00773A63" w:rsidP="005B0304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5FB9C2CE" w14:textId="77777777" w:rsidR="000F760E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"Жиындарға бөл" үстел ойыны </w:t>
            </w:r>
          </w:p>
          <w:p w14:paraId="23D156AE" w14:textId="65475E9B" w:rsidR="005B0304" w:rsidRDefault="00773A63" w:rsidP="005B0304">
            <w:pPr>
              <w:pStyle w:val="13213"/>
            </w:pPr>
            <w:r>
              <w:rPr>
                <w:lang w:val="kk"/>
              </w:rPr>
              <w:t>Санау және топтарды салыстыру негізінде сандық мәндерді дұрыс жалпылау.</w:t>
            </w:r>
          </w:p>
          <w:p w14:paraId="7E0558DD" w14:textId="7E81D9D2" w:rsidR="000F760E" w:rsidRPr="005B0304" w:rsidRDefault="00773A63" w:rsidP="005B0304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0F70B22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«SMART BALA»</w:t>
            </w:r>
          </w:p>
          <w:p w14:paraId="3FA02E0A" w14:textId="77777777" w:rsidR="000F760E" w:rsidRDefault="00773A63" w:rsidP="000F760E">
            <w:pPr>
              <w:pStyle w:val="13213"/>
            </w:pPr>
            <w:r w:rsidRPr="005B0304">
              <w:rPr>
                <w:lang w:val="kk"/>
              </w:rPr>
              <w:t xml:space="preserve">Конструктор бөлшектерінен құрастыру </w:t>
            </w:r>
          </w:p>
          <w:p w14:paraId="62953558" w14:textId="77777777" w:rsidR="000F760E" w:rsidRDefault="00773A63" w:rsidP="000F760E">
            <w:pPr>
              <w:pStyle w:val="13213"/>
            </w:pPr>
            <w:r>
              <w:rPr>
                <w:lang w:val="kk"/>
              </w:rPr>
              <w:t>Ауызша сипаттама бойынша құрылымдарды құру қабілетін қалыптастыру.</w:t>
            </w:r>
          </w:p>
          <w:p w14:paraId="04B60818" w14:textId="77777777" w:rsidR="000F760E" w:rsidRDefault="00773A63" w:rsidP="000F760E">
            <w:pPr>
              <w:pStyle w:val="13213"/>
            </w:pPr>
            <w:r>
              <w:rPr>
                <w:lang w:val="kk"/>
              </w:rPr>
              <w:t xml:space="preserve">(Шығармашылық іс-әрекет) </w:t>
            </w:r>
          </w:p>
          <w:p w14:paraId="155338CA" w14:textId="77777777" w:rsidR="00021E17" w:rsidRDefault="00773A63" w:rsidP="000F760E">
            <w:pPr>
              <w:pStyle w:val="13213"/>
            </w:pPr>
            <w:r w:rsidRPr="005B0304">
              <w:rPr>
                <w:lang w:val="kk"/>
              </w:rPr>
              <w:t xml:space="preserve">"Сиқырлы суреттер" </w:t>
            </w:r>
          </w:p>
          <w:p w14:paraId="1072DA7E" w14:textId="78993AB4" w:rsidR="005B0304" w:rsidRPr="005B0304" w:rsidRDefault="00773A63" w:rsidP="000F760E">
            <w:pPr>
              <w:pStyle w:val="13213"/>
            </w:pPr>
            <w:r>
              <w:rPr>
                <w:lang w:val="kk"/>
              </w:rPr>
              <w:t>Түс сезімін дамыту</w:t>
            </w:r>
          </w:p>
        </w:tc>
      </w:tr>
      <w:tr w:rsidR="00E61005" w14:paraId="302CEA97" w14:textId="77777777" w:rsidTr="005B0304">
        <w:tc>
          <w:tcPr>
            <w:tcW w:w="3035" w:type="dxa"/>
          </w:tcPr>
          <w:p w14:paraId="24EA4C1F" w14:textId="00FD9CE1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12133" w:type="dxa"/>
          </w:tcPr>
          <w:p w14:paraId="22CBD176" w14:textId="77777777" w:rsidR="001C2986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Ертеңгілік жаттығулар кешені </w:t>
            </w:r>
          </w:p>
          <w:p w14:paraId="408AAEB8" w14:textId="77777777" w:rsidR="005B0304" w:rsidRDefault="00773A63" w:rsidP="005B0304">
            <w:pPr>
              <w:pStyle w:val="13213"/>
            </w:pPr>
            <w:r>
              <w:rPr>
                <w:lang w:val="kk"/>
              </w:rPr>
              <w:t>Ертеңгілік жаттығу орындауға қызығушылық тудыру.</w:t>
            </w:r>
          </w:p>
          <w:p w14:paraId="4B7705F8" w14:textId="67E11173" w:rsidR="001C2986" w:rsidRPr="005B0304" w:rsidRDefault="00773A63" w:rsidP="005B030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61005" w14:paraId="1E887CA9" w14:textId="77777777" w:rsidTr="005B0304">
        <w:trPr>
          <w:trHeight w:val="409"/>
        </w:trPr>
        <w:tc>
          <w:tcPr>
            <w:tcW w:w="3035" w:type="dxa"/>
          </w:tcPr>
          <w:p w14:paraId="490AB9ED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Таңғы ас</w:t>
            </w:r>
          </w:p>
        </w:tc>
        <w:tc>
          <w:tcPr>
            <w:tcW w:w="12133" w:type="dxa"/>
          </w:tcPr>
          <w:p w14:paraId="3B8BA6DE" w14:textId="77777777" w:rsidR="005B0304" w:rsidRPr="00773A63" w:rsidRDefault="00773A63" w:rsidP="005B0304">
            <w:pPr>
              <w:pStyle w:val="13213"/>
              <w:rPr>
                <w:lang w:val="kk"/>
              </w:rPr>
            </w:pPr>
            <w:r w:rsidRPr="005B0304">
              <w:rPr>
                <w:lang w:val="kk"/>
              </w:rPr>
              <w:t xml:space="preserve">Бригададағы немесе жеке кезекшілер жұмысын таңдау. Үнемді тұтыну </w:t>
            </w:r>
          </w:p>
          <w:p w14:paraId="0820223B" w14:textId="6F9A48F4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Тамақтану кезінде жағымды эмоционалды фон құру. (Ас атасы нан. – Хлеб всему голова.)</w:t>
            </w:r>
          </w:p>
          <w:p w14:paraId="53CDF04C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lastRenderedPageBreak/>
              <w:t>Ас болсын! Рақмет!</w:t>
            </w:r>
          </w:p>
        </w:tc>
      </w:tr>
      <w:tr w:rsidR="00E61005" w14:paraId="524ACA7A" w14:textId="77777777" w:rsidTr="005B0304">
        <w:tc>
          <w:tcPr>
            <w:tcW w:w="3035" w:type="dxa"/>
          </w:tcPr>
          <w:p w14:paraId="61635AF8" w14:textId="53EC62BB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lastRenderedPageBreak/>
              <w:t>Ұйымдастырылған іс-әрекетке дайындық</w:t>
            </w:r>
          </w:p>
        </w:tc>
        <w:tc>
          <w:tcPr>
            <w:tcW w:w="12133" w:type="dxa"/>
          </w:tcPr>
          <w:p w14:paraId="6329B67D" w14:textId="3C06AC51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Мәселені шешу үшін жаңа ақпаратты енгізу</w:t>
            </w:r>
          </w:p>
        </w:tc>
      </w:tr>
      <w:tr w:rsidR="00E61005" w14:paraId="2CCBBCF8" w14:textId="77777777" w:rsidTr="005B0304">
        <w:tc>
          <w:tcPr>
            <w:tcW w:w="3035" w:type="dxa"/>
          </w:tcPr>
          <w:p w14:paraId="1ED5C43B" w14:textId="221DD906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Ұйымдастырылған іс-әрекет</w:t>
            </w:r>
          </w:p>
        </w:tc>
        <w:tc>
          <w:tcPr>
            <w:tcW w:w="12133" w:type="dxa"/>
          </w:tcPr>
          <w:p w14:paraId="622B28DE" w14:textId="77777777" w:rsidR="005B0304" w:rsidRPr="005B0304" w:rsidRDefault="005B0304" w:rsidP="005B0304">
            <w:pPr>
              <w:pStyle w:val="13213"/>
            </w:pPr>
          </w:p>
        </w:tc>
      </w:tr>
      <w:tr w:rsidR="00E61005" w14:paraId="2D2FE873" w14:textId="77777777" w:rsidTr="005B0304">
        <w:tc>
          <w:tcPr>
            <w:tcW w:w="3035" w:type="dxa"/>
          </w:tcPr>
          <w:p w14:paraId="3E6BA538" w14:textId="10A057A6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12133" w:type="dxa"/>
          </w:tcPr>
          <w:p w14:paraId="311CEA6A" w14:textId="07853ED3" w:rsidR="005B0304" w:rsidRDefault="00773A63" w:rsidP="005B0304">
            <w:pPr>
              <w:pStyle w:val="13213"/>
            </w:pPr>
            <w:r>
              <w:rPr>
                <w:lang w:val="kk"/>
              </w:rPr>
              <w:t xml:space="preserve">Киіну ретін пысықтау. </w:t>
            </w:r>
          </w:p>
          <w:p w14:paraId="361EF70F" w14:textId="1DC7CE9D" w:rsidR="005B0304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Мыж-мыж етіп тастаған, киімімді өтектеп. </w:t>
            </w:r>
          </w:p>
          <w:p w14:paraId="4E208D25" w14:textId="154E2C16" w:rsidR="005B0304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Әжем бұрын бақшаға, </w:t>
            </w:r>
          </w:p>
          <w:p w14:paraId="42AE20DF" w14:textId="1845727F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Апаратын жетектеп.</w:t>
            </w:r>
          </w:p>
        </w:tc>
      </w:tr>
      <w:tr w:rsidR="00E61005" w:rsidRPr="00747902" w14:paraId="79D57548" w14:textId="77777777" w:rsidTr="005B0304">
        <w:tc>
          <w:tcPr>
            <w:tcW w:w="3035" w:type="dxa"/>
          </w:tcPr>
          <w:p w14:paraId="5A3E08CA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Серуендеу</w:t>
            </w:r>
          </w:p>
        </w:tc>
        <w:tc>
          <w:tcPr>
            <w:tcW w:w="12133" w:type="dxa"/>
          </w:tcPr>
          <w:p w14:paraId="18E40D98" w14:textId="1A8D4752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 xml:space="preserve">Ағаштар туралы әңгіме </w:t>
            </w:r>
          </w:p>
          <w:p w14:paraId="41E889D6" w14:textId="4A6AE627" w:rsidR="0011170C" w:rsidRDefault="00773A63" w:rsidP="005B0304">
            <w:pPr>
              <w:pStyle w:val="13213"/>
            </w:pPr>
            <w:r>
              <w:rPr>
                <w:lang w:val="kk"/>
              </w:rPr>
              <w:t xml:space="preserve">"Бір, екі, үш қайыңға қарай жүгір!"(қарағай, шетен, терек және т.б.) </w:t>
            </w:r>
          </w:p>
          <w:p w14:paraId="7FEA3C62" w14:textId="1D9FEDD6" w:rsidR="005B0304" w:rsidRDefault="00773A63" w:rsidP="005B0304">
            <w:pPr>
              <w:pStyle w:val="13213"/>
            </w:pPr>
            <w:r>
              <w:rPr>
                <w:lang w:val="kk"/>
              </w:rPr>
              <w:t>Балаларды туған өлке табиғатының алуан түрлілігімен таныстыру.</w:t>
            </w:r>
          </w:p>
          <w:p w14:paraId="1B73FD04" w14:textId="4BBE46DD" w:rsidR="0011170C" w:rsidRPr="005B0304" w:rsidRDefault="00773A63" w:rsidP="005B0304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C0CAA0E" w14:textId="77777777" w:rsidR="0011170C" w:rsidRDefault="00773A63" w:rsidP="005B0304">
            <w:pPr>
              <w:pStyle w:val="13213"/>
            </w:pPr>
            <w:r>
              <w:rPr>
                <w:lang w:val="kk"/>
              </w:rPr>
              <w:t xml:space="preserve">"Жақсы-жаман" дидактикалық ойыны (ӨТШТ) </w:t>
            </w:r>
          </w:p>
          <w:p w14:paraId="581B7655" w14:textId="1C8BD942" w:rsidR="005B0304" w:rsidRDefault="00773A63" w:rsidP="005B0304">
            <w:pPr>
              <w:pStyle w:val="13213"/>
            </w:pPr>
            <w:r>
              <w:rPr>
                <w:lang w:val="kk"/>
              </w:rPr>
              <w:t>Тірі және өлі табиғаттың өзара әрекеттестігін көрсету.</w:t>
            </w:r>
          </w:p>
          <w:p w14:paraId="5C29F689" w14:textId="77777777" w:rsidR="0011170C" w:rsidRPr="005B0304" w:rsidRDefault="00773A63" w:rsidP="0011170C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35DC637" w14:textId="77777777" w:rsidR="0011170C" w:rsidRDefault="00773A63" w:rsidP="005B0304">
            <w:pPr>
              <w:pStyle w:val="13213"/>
            </w:pPr>
            <w:r w:rsidRPr="005B0304">
              <w:rPr>
                <w:lang w:val="kk"/>
              </w:rPr>
              <w:t>"Ұлттық ойын – ұлт қазынасы", "Түйілген орамал", "Қуаласпақ", "Теңге алу" қимылды ойындары.</w:t>
            </w:r>
          </w:p>
          <w:p w14:paraId="3097891A" w14:textId="696B03F2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5345905" w14:textId="22A85B6D" w:rsidR="0011170C" w:rsidRDefault="00773A63" w:rsidP="005B0304">
            <w:pPr>
              <w:pStyle w:val="13213"/>
            </w:pPr>
            <w:r>
              <w:rPr>
                <w:lang w:val="kk"/>
              </w:rPr>
              <w:t xml:space="preserve">"Үй, отбасы" сюжеттік-рөлдік ойыны </w:t>
            </w:r>
          </w:p>
          <w:p w14:paraId="2AEE12A9" w14:textId="77777777" w:rsidR="0011170C" w:rsidRDefault="00773A63" w:rsidP="005B0304">
            <w:pPr>
              <w:pStyle w:val="13213"/>
            </w:pPr>
            <w:r>
              <w:rPr>
                <w:lang w:val="kk"/>
              </w:rPr>
              <w:t>Балалардың бойында үлкендерді құрметтеуді, отбасы мүшелеріне өздерінің жақсы сезімдерін ауызша білдіруге деген ұмтылысты тәрбиелеу.</w:t>
            </w:r>
          </w:p>
          <w:p w14:paraId="59187A53" w14:textId="2199C1B1" w:rsidR="005B0304" w:rsidRDefault="00773A63" w:rsidP="005B0304">
            <w:pPr>
              <w:pStyle w:val="13213"/>
            </w:pPr>
            <w:r>
              <w:rPr>
                <w:lang w:val="kk"/>
              </w:rPr>
              <w:t xml:space="preserve">(Коммуникативті, танымдық іс-әрекет) </w:t>
            </w:r>
          </w:p>
          <w:p w14:paraId="2601610B" w14:textId="77777777" w:rsidR="0011170C" w:rsidRDefault="00773A63" w:rsidP="005B0304">
            <w:pPr>
              <w:pStyle w:val="13213"/>
            </w:pPr>
            <w:r>
              <w:rPr>
                <w:lang w:val="kk"/>
              </w:rPr>
              <w:t>Жеке жұмыс: бір-бірін шанамен сырғанату, төбешіктен бір-бірден және екіден шанамен сырғанау.</w:t>
            </w:r>
          </w:p>
          <w:p w14:paraId="26038B9B" w14:textId="5BDF6151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00184B0" w14:textId="77777777" w:rsidR="0011170C" w:rsidRPr="00773A63" w:rsidRDefault="00773A63" w:rsidP="005B0304">
            <w:pPr>
              <w:pStyle w:val="13213"/>
              <w:rPr>
                <w:lang w:val="kk"/>
              </w:rPr>
            </w:pPr>
            <w:r w:rsidRPr="005B0304">
              <w:rPr>
                <w:lang w:val="kk"/>
              </w:rPr>
              <w:t>Еңбек: біз ағаштардың тамырларын қармен жабамыз. Жолдарды қардан тазалау.</w:t>
            </w:r>
          </w:p>
          <w:p w14:paraId="710F7A58" w14:textId="2FD3EFEF" w:rsidR="005B0304" w:rsidRPr="00773A63" w:rsidRDefault="00773A63" w:rsidP="005B030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</w:tc>
      </w:tr>
      <w:tr w:rsidR="00E61005" w14:paraId="78054F3F" w14:textId="77777777" w:rsidTr="005B0304">
        <w:tc>
          <w:tcPr>
            <w:tcW w:w="3035" w:type="dxa"/>
          </w:tcPr>
          <w:p w14:paraId="0319F82D" w14:textId="63C8148F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12133" w:type="dxa"/>
          </w:tcPr>
          <w:p w14:paraId="4184885F" w14:textId="77777777" w:rsidR="00A12996" w:rsidRDefault="00773A63" w:rsidP="005B0304">
            <w:pPr>
              <w:pStyle w:val="13213"/>
            </w:pPr>
            <w:r w:rsidRPr="005B0304">
              <w:rPr>
                <w:lang w:val="kk"/>
              </w:rPr>
              <w:t>"Киімнің жаңасы, достың ескісі жақсы" деген мақалды жаттау. «Киім жаңа, ал дос ескі»</w:t>
            </w:r>
          </w:p>
          <w:p w14:paraId="16528D59" w14:textId="39ECFE10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Әр түрлі қозғалыстардағы қолдар мен аяқтардың күйін бақылау</w:t>
            </w:r>
          </w:p>
        </w:tc>
      </w:tr>
      <w:tr w:rsidR="00E61005" w14:paraId="25C135A3" w14:textId="77777777" w:rsidTr="005B0304">
        <w:tc>
          <w:tcPr>
            <w:tcW w:w="3035" w:type="dxa"/>
          </w:tcPr>
          <w:p w14:paraId="5CD4F69F" w14:textId="14706EEB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Түскі ас</w:t>
            </w:r>
          </w:p>
        </w:tc>
        <w:tc>
          <w:tcPr>
            <w:tcW w:w="12133" w:type="dxa"/>
          </w:tcPr>
          <w:p w14:paraId="71061FAE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Кезекшілердің жұмысы.</w:t>
            </w:r>
          </w:p>
          <w:p w14:paraId="12FA41F6" w14:textId="25D45E2A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Өзіне-өзі қызмет көрсету дағдыларын жетілдіру.</w:t>
            </w:r>
          </w:p>
        </w:tc>
      </w:tr>
      <w:tr w:rsidR="00E61005" w14:paraId="77657D68" w14:textId="77777777" w:rsidTr="005B0304">
        <w:tc>
          <w:tcPr>
            <w:tcW w:w="3035" w:type="dxa"/>
          </w:tcPr>
          <w:p w14:paraId="521D0819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Түскі ұйқы</w:t>
            </w:r>
          </w:p>
        </w:tc>
        <w:tc>
          <w:tcPr>
            <w:tcW w:w="12133" w:type="dxa"/>
          </w:tcPr>
          <w:p w14:paraId="5F2D2F99" w14:textId="77777777" w:rsidR="00A12996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"Бесік жыры" </w:t>
            </w:r>
          </w:p>
          <w:p w14:paraId="3ECC75E9" w14:textId="6B363CE5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(Музыка)</w:t>
            </w:r>
          </w:p>
          <w:p w14:paraId="44D430CE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lastRenderedPageBreak/>
              <w:t>Күй күмбірі</w:t>
            </w:r>
          </w:p>
          <w:p w14:paraId="1B611B6A" w14:textId="77777777" w:rsidR="005B0304" w:rsidRPr="005B0304" w:rsidRDefault="005B0304" w:rsidP="005B0304">
            <w:pPr>
              <w:pStyle w:val="13213"/>
            </w:pPr>
          </w:p>
        </w:tc>
      </w:tr>
      <w:tr w:rsidR="00E61005" w14:paraId="140F66BA" w14:textId="77777777" w:rsidTr="005B0304">
        <w:tc>
          <w:tcPr>
            <w:tcW w:w="3035" w:type="dxa"/>
          </w:tcPr>
          <w:p w14:paraId="21ADBB17" w14:textId="2A9B3CDA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lastRenderedPageBreak/>
              <w:t>Біртіндеп ояну, сауықтыру процедуралары</w:t>
            </w:r>
          </w:p>
        </w:tc>
        <w:tc>
          <w:tcPr>
            <w:tcW w:w="12133" w:type="dxa"/>
          </w:tcPr>
          <w:p w14:paraId="14B4036B" w14:textId="77777777" w:rsidR="00A12996" w:rsidRDefault="00773A63" w:rsidP="00A12996">
            <w:pPr>
              <w:pStyle w:val="13213"/>
            </w:pPr>
            <w:r w:rsidRPr="005B0304">
              <w:rPr>
                <w:lang w:val="kk"/>
              </w:rPr>
              <w:t xml:space="preserve">Түзету гимнастикасы </w:t>
            </w:r>
          </w:p>
          <w:p w14:paraId="0BBA08A5" w14:textId="77777777" w:rsidR="005B0304" w:rsidRDefault="00773A63" w:rsidP="00A12996">
            <w:pPr>
              <w:pStyle w:val="13213"/>
            </w:pPr>
            <w:r>
              <w:rPr>
                <w:lang w:val="kk"/>
              </w:rPr>
              <w:t>Мүсінді қалыптастыру және аяқты нығайту.</w:t>
            </w:r>
          </w:p>
          <w:p w14:paraId="20EF36A0" w14:textId="7071DAEF" w:rsidR="00A12996" w:rsidRPr="005B0304" w:rsidRDefault="00773A63" w:rsidP="00A1299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61005" w14:paraId="0066D2F9" w14:textId="77777777" w:rsidTr="005B0304">
        <w:tc>
          <w:tcPr>
            <w:tcW w:w="3035" w:type="dxa"/>
          </w:tcPr>
          <w:p w14:paraId="3A1F5735" w14:textId="2D584885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12133" w:type="dxa"/>
          </w:tcPr>
          <w:p w14:paraId="73917421" w14:textId="77777777" w:rsidR="001C4863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"Спектакльдің репетициясы" театрлық ойыны (ертегілерден алынған диалогтар) </w:t>
            </w:r>
          </w:p>
          <w:p w14:paraId="5F616F02" w14:textId="5DD0038A" w:rsidR="005B0304" w:rsidRDefault="00773A63" w:rsidP="005B0304">
            <w:pPr>
              <w:pStyle w:val="13213"/>
            </w:pPr>
            <w:r>
              <w:rPr>
                <w:lang w:val="kk"/>
              </w:rPr>
              <w:t>Көркем шығарманы сахналау қабілетін дамыту.</w:t>
            </w:r>
          </w:p>
          <w:p w14:paraId="1024BF0B" w14:textId="737E435E" w:rsidR="001C4863" w:rsidRPr="005B0304" w:rsidRDefault="00773A63" w:rsidP="005B0304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CE7F5EB" w14:textId="77777777" w:rsidR="008119F2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Қол еңбегі "Мерекелік хоровод" биі </w:t>
            </w:r>
          </w:p>
          <w:p w14:paraId="37EC8900" w14:textId="61D5E250" w:rsidR="005B0304" w:rsidRDefault="00773A63" w:rsidP="005B0304">
            <w:pPr>
              <w:pStyle w:val="13213"/>
            </w:pPr>
            <w:r>
              <w:rPr>
                <w:lang w:val="kk"/>
              </w:rPr>
              <w:t>Әр түрлі әдістерді (симметриялы, контурлық) қолдану.</w:t>
            </w:r>
          </w:p>
          <w:p w14:paraId="6557FFF6" w14:textId="5D88FAFC" w:rsidR="008119F2" w:rsidRPr="005B0304" w:rsidRDefault="00773A63" w:rsidP="005B0304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4F40C15C" w14:textId="24CF291D" w:rsidR="008119F2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Эксперименттік іс-әрекет. «Вода, лед, пар» – Су, мұз, бу – судың қасиеттері </w:t>
            </w:r>
          </w:p>
          <w:p w14:paraId="0DCE1230" w14:textId="77777777" w:rsidR="008119F2" w:rsidRDefault="00773A63" w:rsidP="005B0304">
            <w:pPr>
              <w:pStyle w:val="13213"/>
            </w:pPr>
            <w:r>
              <w:rPr>
                <w:lang w:val="kk"/>
              </w:rPr>
              <w:t>Балалардың зерттеу іс-әрекетіне жағдай жасау.</w:t>
            </w:r>
          </w:p>
          <w:p w14:paraId="0850A6B6" w14:textId="7F20B510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0589A394" w14:textId="77777777" w:rsidR="008119F2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Жазба дәптермен жұмыс </w:t>
            </w:r>
          </w:p>
          <w:p w14:paraId="06916048" w14:textId="77777777" w:rsidR="008119F2" w:rsidRDefault="00773A63" w:rsidP="005B0304">
            <w:pPr>
              <w:pStyle w:val="13213"/>
            </w:pPr>
            <w:r>
              <w:rPr>
                <w:lang w:val="kk"/>
              </w:rPr>
              <w:t>Жазу бетіне бағдарлану қабілетін қалыптастыру.</w:t>
            </w:r>
          </w:p>
          <w:p w14:paraId="37BCF63F" w14:textId="77777777" w:rsidR="008119F2" w:rsidRPr="005B0304" w:rsidRDefault="00773A63" w:rsidP="008119F2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5B9E4F1F" w14:textId="77777777" w:rsidR="008119F2" w:rsidRDefault="00773A63" w:rsidP="008119F2">
            <w:pPr>
              <w:pStyle w:val="13213"/>
            </w:pPr>
            <w:r w:rsidRPr="005B0304">
              <w:rPr>
                <w:lang w:val="kk"/>
              </w:rPr>
              <w:t>"Әтеш және бояулар" саусақ театры</w:t>
            </w:r>
          </w:p>
          <w:p w14:paraId="7396E97C" w14:textId="77777777" w:rsidR="005B0304" w:rsidRDefault="00773A63" w:rsidP="008119F2">
            <w:pPr>
              <w:pStyle w:val="13213"/>
            </w:pPr>
            <w:r>
              <w:rPr>
                <w:lang w:val="kk"/>
              </w:rPr>
              <w:t>Көркем шығарманы сахналау қабілетін дамыту.</w:t>
            </w:r>
          </w:p>
          <w:p w14:paraId="555A3317" w14:textId="15636F5D" w:rsidR="008119F2" w:rsidRPr="005B0304" w:rsidRDefault="00773A63" w:rsidP="008119F2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</w:tc>
      </w:tr>
      <w:tr w:rsidR="00E61005" w14:paraId="4492E2AC" w14:textId="77777777" w:rsidTr="005B0304">
        <w:tc>
          <w:tcPr>
            <w:tcW w:w="3035" w:type="dxa"/>
          </w:tcPr>
          <w:p w14:paraId="51F70B76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Бесін ас</w:t>
            </w:r>
          </w:p>
        </w:tc>
        <w:tc>
          <w:tcPr>
            <w:tcW w:w="12133" w:type="dxa"/>
          </w:tcPr>
          <w:p w14:paraId="0D7F8958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Кезекшілердің жұмысы.</w:t>
            </w:r>
          </w:p>
          <w:p w14:paraId="70C4AFA3" w14:textId="24E449C9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Сыпайылыққа, тазалыққа деген қабілетті тәрбиелеу.</w:t>
            </w:r>
          </w:p>
        </w:tc>
      </w:tr>
      <w:tr w:rsidR="00E61005" w14:paraId="0827D8F3" w14:textId="77777777" w:rsidTr="005B0304">
        <w:tc>
          <w:tcPr>
            <w:tcW w:w="3035" w:type="dxa"/>
          </w:tcPr>
          <w:p w14:paraId="18376909" w14:textId="5027629A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12133" w:type="dxa"/>
          </w:tcPr>
          <w:p w14:paraId="20C548FA" w14:textId="5160623E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4B8D55F8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Эмоционалды интеллектті дамытуға арналған ойындарға шақыру: "Ертегі жаңа мақаммен", "Түрлі түсті классика" </w:t>
            </w:r>
          </w:p>
        </w:tc>
      </w:tr>
      <w:tr w:rsidR="00E61005" w14:paraId="2EDEA3A7" w14:textId="77777777" w:rsidTr="005B0304">
        <w:tc>
          <w:tcPr>
            <w:tcW w:w="3035" w:type="dxa"/>
          </w:tcPr>
          <w:p w14:paraId="3E7A9105" w14:textId="6FE7D671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12133" w:type="dxa"/>
          </w:tcPr>
          <w:p w14:paraId="7F1A4BE6" w14:textId="5EB649DE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E61005" w14:paraId="2BC0F977" w14:textId="77777777" w:rsidTr="005B0304">
        <w:tc>
          <w:tcPr>
            <w:tcW w:w="3035" w:type="dxa"/>
          </w:tcPr>
          <w:p w14:paraId="5C39CB13" w14:textId="77777777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Серуендеу</w:t>
            </w:r>
          </w:p>
        </w:tc>
        <w:tc>
          <w:tcPr>
            <w:tcW w:w="12133" w:type="dxa"/>
          </w:tcPr>
          <w:p w14:paraId="303079AF" w14:textId="48C0067B" w:rsidR="005B0304" w:rsidRPr="005B0304" w:rsidRDefault="00773A63" w:rsidP="005B0304">
            <w:pPr>
              <w:pStyle w:val="13213"/>
            </w:pPr>
            <w:r>
              <w:rPr>
                <w:lang w:val="kk"/>
              </w:rPr>
              <w:t>Күндізгі серуендеу мазмұнын қайталау. Балалармен жеке әңгімелесулер.</w:t>
            </w:r>
          </w:p>
          <w:p w14:paraId="46173852" w14:textId="77777777" w:rsidR="00951C3F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«Ұлттық ойын – ұлт қазынасы»  </w:t>
            </w:r>
          </w:p>
          <w:p w14:paraId="1D7E1CBD" w14:textId="77777777" w:rsidR="008119F2" w:rsidRDefault="00773A63" w:rsidP="008119F2">
            <w:pPr>
              <w:pStyle w:val="13213"/>
            </w:pPr>
            <w:r>
              <w:rPr>
                <w:lang w:val="kk"/>
              </w:rPr>
              <w:t xml:space="preserve">"Ақ сүйек" қимылды ойыны </w:t>
            </w:r>
          </w:p>
          <w:p w14:paraId="3A32938D" w14:textId="77777777" w:rsidR="005B0304" w:rsidRDefault="00773A63" w:rsidP="008119F2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4EB909FC" w14:textId="1326618F" w:rsidR="008119F2" w:rsidRPr="005B0304" w:rsidRDefault="00773A63" w:rsidP="008119F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61005" w14:paraId="3346142C" w14:textId="77777777" w:rsidTr="005B0304">
        <w:tc>
          <w:tcPr>
            <w:tcW w:w="3035" w:type="dxa"/>
          </w:tcPr>
          <w:p w14:paraId="1AFDC9EE" w14:textId="41534C38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t>Балалардың үйге қайтуы</w:t>
            </w:r>
          </w:p>
        </w:tc>
        <w:tc>
          <w:tcPr>
            <w:tcW w:w="12133" w:type="dxa"/>
          </w:tcPr>
          <w:p w14:paraId="34F974CE" w14:textId="119FAB07" w:rsidR="00951C3F" w:rsidRDefault="00773A63" w:rsidP="005B0304">
            <w:pPr>
              <w:pStyle w:val="13213"/>
            </w:pPr>
            <w:r w:rsidRPr="005B0304">
              <w:rPr>
                <w:lang w:val="kk"/>
              </w:rPr>
              <w:t xml:space="preserve">"Балалармен ойнау!" пікірталасы. Тақырып бойынша тәжірибе алмасу. </w:t>
            </w:r>
          </w:p>
          <w:p w14:paraId="15387DFD" w14:textId="0D5FF2FC" w:rsidR="005B0304" w:rsidRPr="005B0304" w:rsidRDefault="00773A63" w:rsidP="005B0304">
            <w:pPr>
              <w:pStyle w:val="13213"/>
            </w:pPr>
            <w:r w:rsidRPr="005B0304">
              <w:rPr>
                <w:lang w:val="kk"/>
              </w:rPr>
              <w:lastRenderedPageBreak/>
              <w:t>Сау болыңыз!</w:t>
            </w:r>
          </w:p>
        </w:tc>
      </w:tr>
    </w:tbl>
    <w:p w14:paraId="4FCC40B5" w14:textId="6102D2B5" w:rsidR="00087A35" w:rsidRDefault="00087A35" w:rsidP="000B7CA5"/>
    <w:p w14:paraId="3DA0D3D3" w14:textId="64EEA7CB" w:rsidR="00951C3F" w:rsidRPr="0030521B" w:rsidRDefault="00773A63" w:rsidP="00951C3F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5DEB221D" w14:textId="77777777" w:rsidR="00951C3F" w:rsidRPr="0030521B" w:rsidRDefault="00773A63" w:rsidP="00951C3F">
      <w:pPr>
        <w:pStyle w:val="41"/>
      </w:pPr>
      <w:r w:rsidRPr="0030521B">
        <w:rPr>
          <w:lang w:val="kk"/>
        </w:rPr>
        <w:t>Топ: мектепалды топ</w:t>
      </w:r>
    </w:p>
    <w:p w14:paraId="208891EC" w14:textId="77777777" w:rsidR="00951C3F" w:rsidRPr="0030521B" w:rsidRDefault="00773A63" w:rsidP="00951C3F">
      <w:pPr>
        <w:pStyle w:val="41"/>
      </w:pPr>
      <w:r w:rsidRPr="0030521B">
        <w:rPr>
          <w:lang w:val="kk"/>
        </w:rPr>
        <w:t>Балалардың жасы: 5 жас</w:t>
      </w:r>
    </w:p>
    <w:p w14:paraId="3252C6FA" w14:textId="16C02500" w:rsidR="00951C3F" w:rsidRPr="0030521B" w:rsidRDefault="00773A63" w:rsidP="00951C3F">
      <w:pPr>
        <w:pStyle w:val="41"/>
      </w:pPr>
      <w:r w:rsidRPr="0030521B">
        <w:rPr>
          <w:lang w:val="kk"/>
        </w:rPr>
        <w:t>Жоспар қай кезеңге жасалды: 06.01-10.01</w:t>
      </w:r>
    </w:p>
    <w:p w14:paraId="2CA84029" w14:textId="5A4C1BD5" w:rsidR="00951C3F" w:rsidRDefault="00773A63" w:rsidP="00951C3F">
      <w:pPr>
        <w:pStyle w:val="41"/>
      </w:pPr>
      <w:r w:rsidRPr="0030521B">
        <w:rPr>
          <w:lang w:val="kk"/>
        </w:rPr>
        <w:t>Аптаның цитатасы: "Талап бар жерде тәртіп бар"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544"/>
        <w:gridCol w:w="3402"/>
        <w:gridCol w:w="3118"/>
      </w:tblGrid>
      <w:tr w:rsidR="00E61005" w14:paraId="52239484" w14:textId="77777777" w:rsidTr="00951C3F">
        <w:tc>
          <w:tcPr>
            <w:tcW w:w="2127" w:type="dxa"/>
          </w:tcPr>
          <w:p w14:paraId="307F272E" w14:textId="77777777" w:rsidR="00951C3F" w:rsidRPr="00951C3F" w:rsidRDefault="00773A63" w:rsidP="00951C3F">
            <w:pPr>
              <w:pStyle w:val="13313"/>
            </w:pPr>
            <w:r w:rsidRPr="00951C3F">
              <w:rPr>
                <w:lang w:val="kk"/>
              </w:rPr>
              <w:t>Күн тәртібінің үлгісі</w:t>
            </w:r>
          </w:p>
        </w:tc>
        <w:tc>
          <w:tcPr>
            <w:tcW w:w="3402" w:type="dxa"/>
            <w:hideMark/>
          </w:tcPr>
          <w:p w14:paraId="6C9B5276" w14:textId="221D47DA" w:rsidR="00951C3F" w:rsidRPr="00951C3F" w:rsidRDefault="00773A63" w:rsidP="00951C3F">
            <w:pPr>
              <w:pStyle w:val="13313"/>
            </w:pPr>
            <w:r w:rsidRPr="00951C3F">
              <w:rPr>
                <w:lang w:val="kk"/>
              </w:rPr>
              <w:t>Дүйсенбі 06.01</w:t>
            </w:r>
          </w:p>
        </w:tc>
        <w:tc>
          <w:tcPr>
            <w:tcW w:w="3544" w:type="dxa"/>
            <w:hideMark/>
          </w:tcPr>
          <w:p w14:paraId="1FAA1BF3" w14:textId="53064167" w:rsidR="00951C3F" w:rsidRPr="00951C3F" w:rsidRDefault="00773A63" w:rsidP="00951C3F">
            <w:pPr>
              <w:pStyle w:val="13313"/>
            </w:pPr>
            <w:r w:rsidRPr="00951C3F">
              <w:rPr>
                <w:lang w:val="kk"/>
              </w:rPr>
              <w:t>Сәрсенбі 08.01</w:t>
            </w:r>
          </w:p>
        </w:tc>
        <w:tc>
          <w:tcPr>
            <w:tcW w:w="3402" w:type="dxa"/>
            <w:hideMark/>
          </w:tcPr>
          <w:p w14:paraId="5D911C80" w14:textId="2A5A9E5D" w:rsidR="00951C3F" w:rsidRPr="00951C3F" w:rsidRDefault="00773A63" w:rsidP="00951C3F">
            <w:pPr>
              <w:pStyle w:val="13313"/>
            </w:pPr>
            <w:r w:rsidRPr="00951C3F">
              <w:rPr>
                <w:lang w:val="kk"/>
              </w:rPr>
              <w:t>Бейсенбі 09.01</w:t>
            </w:r>
          </w:p>
        </w:tc>
        <w:tc>
          <w:tcPr>
            <w:tcW w:w="3118" w:type="dxa"/>
          </w:tcPr>
          <w:p w14:paraId="34EF0F1D" w14:textId="274DE9A9" w:rsidR="00951C3F" w:rsidRPr="00951C3F" w:rsidRDefault="00773A63" w:rsidP="00951C3F">
            <w:pPr>
              <w:pStyle w:val="13313"/>
            </w:pPr>
            <w:r w:rsidRPr="00951C3F">
              <w:rPr>
                <w:lang w:val="kk"/>
              </w:rPr>
              <w:t>Жұма 10.01</w:t>
            </w:r>
          </w:p>
        </w:tc>
      </w:tr>
      <w:tr w:rsidR="00E61005" w14:paraId="34922FB7" w14:textId="77777777" w:rsidTr="00951C3F">
        <w:tc>
          <w:tcPr>
            <w:tcW w:w="2127" w:type="dxa"/>
          </w:tcPr>
          <w:p w14:paraId="7BA633D9" w14:textId="4680182F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Балаларды қабылдау</w:t>
            </w:r>
          </w:p>
          <w:p w14:paraId="321FF8DB" w14:textId="77777777" w:rsidR="00951C3F" w:rsidRPr="00951C3F" w:rsidRDefault="00951C3F" w:rsidP="00951C3F">
            <w:pPr>
              <w:pStyle w:val="13213"/>
            </w:pPr>
          </w:p>
        </w:tc>
        <w:tc>
          <w:tcPr>
            <w:tcW w:w="3402" w:type="dxa"/>
          </w:tcPr>
          <w:p w14:paraId="0F9AA821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«Өнегелі 15 минут» </w:t>
            </w:r>
          </w:p>
          <w:p w14:paraId="3B30A0CD" w14:textId="6139E7FF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Баланың бүгінгі көңіл күйі, оны не қызықтыратыны туралы әңгімелесу, баланың жеке пікірін білдіруге тарту.</w:t>
            </w:r>
          </w:p>
          <w:p w14:paraId="5395B5C2" w14:textId="726440FB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3544" w:type="dxa"/>
          </w:tcPr>
          <w:p w14:paraId="316AB2C9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«Өнегелі 15 минут» </w:t>
            </w:r>
          </w:p>
          <w:p w14:paraId="2C97CC94" w14:textId="77777777" w:rsidR="005D12AC" w:rsidRDefault="00773A63" w:rsidP="00951C3F">
            <w:pPr>
              <w:pStyle w:val="13213"/>
            </w:pPr>
            <w:r w:rsidRPr="00951C3F">
              <w:rPr>
                <w:lang w:val="kk"/>
              </w:rPr>
              <w:t>Баланың көңіл күйі, оның қызығушылықтары туралы әңгіме.</w:t>
            </w:r>
          </w:p>
          <w:p w14:paraId="6559A4A8" w14:textId="4056A114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Өзін-өзі бағалауды, өзін-өзі құрметтеуді, өз қабілеттері мен мүмкіндіктеріне сенімділікті тәрбиелеуді жалғастыру.</w:t>
            </w:r>
          </w:p>
          <w:p w14:paraId="3B0EA07E" w14:textId="11C347BC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3402" w:type="dxa"/>
            <w:hideMark/>
          </w:tcPr>
          <w:p w14:paraId="3B2FC4FC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«Өнегелі 15 минут» </w:t>
            </w:r>
          </w:p>
          <w:p w14:paraId="3BB46290" w14:textId="77777777" w:rsidR="005D12AC" w:rsidRDefault="00773A63" w:rsidP="00951C3F">
            <w:pPr>
              <w:pStyle w:val="13213"/>
            </w:pPr>
            <w:r w:rsidRPr="00951C3F">
              <w:rPr>
                <w:lang w:val="kk"/>
              </w:rPr>
              <w:t>Сыртқы келбетке назар аудару.</w:t>
            </w:r>
          </w:p>
          <w:p w14:paraId="32A4CEC4" w14:textId="3A33A85F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Қоршаған заттар, ойыншықтар адамның еңбегімен жасалғанына және оларға мұқият қарайтынына назар аудару.</w:t>
            </w:r>
          </w:p>
          <w:p w14:paraId="779CF929" w14:textId="22878C56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3118" w:type="dxa"/>
          </w:tcPr>
          <w:p w14:paraId="5C0F906E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«Өнегелі 15 минут» </w:t>
            </w:r>
          </w:p>
          <w:p w14:paraId="551900D0" w14:textId="77777777" w:rsidR="005D12AC" w:rsidRDefault="00773A63" w:rsidP="00951C3F">
            <w:pPr>
              <w:pStyle w:val="13213"/>
            </w:pPr>
            <w:r>
              <w:rPr>
                <w:lang w:val="kk"/>
              </w:rPr>
              <w:t>Мазмұнды іс-әрекетті қамтамасыз ету.</w:t>
            </w:r>
          </w:p>
          <w:p w14:paraId="5C24B396" w14:textId="2A97AFA3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Өзін-өзі бағалауды, өзін-өзі құрметтеуді, өз қабілеттері мен мүмкіндіктеріне сенімділікті тәрбиелеуді жалғастыру.</w:t>
            </w:r>
          </w:p>
          <w:p w14:paraId="070A635A" w14:textId="6266EFAE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</w:tr>
      <w:tr w:rsidR="00E61005" w14:paraId="52FEF940" w14:textId="77777777" w:rsidTr="00951C3F">
        <w:tc>
          <w:tcPr>
            <w:tcW w:w="2127" w:type="dxa"/>
          </w:tcPr>
          <w:p w14:paraId="34AFF1F5" w14:textId="3B4113CA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402" w:type="dxa"/>
            <w:hideMark/>
          </w:tcPr>
          <w:p w14:paraId="5CE21693" w14:textId="1839C766" w:rsidR="00951C3F" w:rsidRPr="00951C3F" w:rsidRDefault="00773A63" w:rsidP="005D12AC">
            <w:pPr>
              <w:pStyle w:val="13213"/>
            </w:pPr>
            <w:r w:rsidRPr="00951C3F">
              <w:rPr>
                <w:lang w:val="kk"/>
              </w:rPr>
              <w:t xml:space="preserve">Ата-аналармен денсаулық мәселелері бойынша әңгімелер </w:t>
            </w:r>
          </w:p>
        </w:tc>
        <w:tc>
          <w:tcPr>
            <w:tcW w:w="3544" w:type="dxa"/>
          </w:tcPr>
          <w:p w14:paraId="6888E5AF" w14:textId="4532191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Ата-аналармен тәрбие, даму және оның жетістіктері туралы әңгімелесу; консультациялар</w:t>
            </w:r>
          </w:p>
        </w:tc>
        <w:tc>
          <w:tcPr>
            <w:tcW w:w="3402" w:type="dxa"/>
          </w:tcPr>
          <w:p w14:paraId="66E05412" w14:textId="48EB3392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Баламен бірге жол қозғалысы ережелерін суреттерден қарау</w:t>
            </w:r>
          </w:p>
        </w:tc>
        <w:tc>
          <w:tcPr>
            <w:tcW w:w="3118" w:type="dxa"/>
          </w:tcPr>
          <w:p w14:paraId="47062D27" w14:textId="0FBD31CB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Бала күнінің үй режимі туралы ата-аналармен әңгімелесу</w:t>
            </w:r>
          </w:p>
        </w:tc>
      </w:tr>
      <w:tr w:rsidR="00E61005" w14:paraId="77620124" w14:textId="77777777" w:rsidTr="007F73E9">
        <w:trPr>
          <w:trHeight w:val="841"/>
        </w:trPr>
        <w:tc>
          <w:tcPr>
            <w:tcW w:w="2127" w:type="dxa"/>
          </w:tcPr>
          <w:p w14:paraId="7482A35B" w14:textId="13F8DA7D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3402" w:type="dxa"/>
            <w:hideMark/>
          </w:tcPr>
          <w:p w14:paraId="7A9BD227" w14:textId="77777777" w:rsidR="005D12AC" w:rsidRDefault="00773A63" w:rsidP="00951C3F">
            <w:pPr>
              <w:pStyle w:val="13213"/>
            </w:pPr>
            <w:r>
              <w:rPr>
                <w:lang w:val="kk"/>
              </w:rPr>
              <w:t>"Өнер әлеміне" шақыру.</w:t>
            </w:r>
          </w:p>
          <w:p w14:paraId="52C1C295" w14:textId="0D24E3B2" w:rsidR="00951C3F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Халық қолөнершілерінің фотосуреттері мен иллюстрацияларын қарау. (Шығармашылық іс-әрекет) Бұрыннан белгілі түстер туралы білімді пысықтау, жаңа түстермен (күлгін) және реңктермен (көк, қызғылт, қою жасыл, көгілдір) таныстыру. </w:t>
            </w:r>
          </w:p>
          <w:p w14:paraId="0FC5B4E0" w14:textId="77777777" w:rsidR="0060555C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"Натюрморт неден тұрады" дидактикалық ойыны </w:t>
            </w:r>
          </w:p>
          <w:p w14:paraId="6E52B6F3" w14:textId="7D93CCA4" w:rsidR="00951C3F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Гуашьпен сурет салғанда жаңа түстер мен реңктер алу үшін бояуларды араластыруды үйрену.</w:t>
            </w:r>
          </w:p>
          <w:p w14:paraId="2A1EBBC5" w14:textId="3A1BE398" w:rsidR="0060555C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(Бейнелеу іс-әрекеті)</w:t>
            </w:r>
          </w:p>
          <w:p w14:paraId="76418CE6" w14:textId="5CFE0101" w:rsidR="00951C3F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"Диірмен", "Масақ" санау таяқшаларымен жаттығулар Қолдың ұсақ моторикасын дамыту.</w:t>
            </w:r>
          </w:p>
          <w:p w14:paraId="259A89D5" w14:textId="77777777" w:rsidR="0060555C" w:rsidRPr="00773A63" w:rsidRDefault="00773A63" w:rsidP="0060555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2DBB02F3" w14:textId="77777777" w:rsidR="00AC7151" w:rsidRPr="00773A63" w:rsidRDefault="00773A63" w:rsidP="00951C3F">
            <w:pPr>
              <w:pStyle w:val="13213"/>
              <w:rPr>
                <w:lang w:val="kk"/>
              </w:rPr>
            </w:pPr>
            <w:r w:rsidRPr="00951C3F">
              <w:rPr>
                <w:lang w:val="kk"/>
              </w:rPr>
              <w:t xml:space="preserve">Ертегілер бойынша театрландырылған ойындар </w:t>
            </w:r>
          </w:p>
          <w:p w14:paraId="4FF7D302" w14:textId="77777777" w:rsidR="00AC7151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шығарманы сахналау қабілетін дамыту.</w:t>
            </w:r>
          </w:p>
          <w:p w14:paraId="0F172ECB" w14:textId="77777777" w:rsidR="00AC7151" w:rsidRPr="00773A63" w:rsidRDefault="00773A63" w:rsidP="00AC715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389C2D9E" w14:textId="402FFC47" w:rsidR="00951C3F" w:rsidRPr="00773A63" w:rsidRDefault="00773A63" w:rsidP="007F73E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Үстел және дамыту ойындары</w:t>
            </w:r>
          </w:p>
        </w:tc>
        <w:tc>
          <w:tcPr>
            <w:tcW w:w="3544" w:type="dxa"/>
            <w:hideMark/>
          </w:tcPr>
          <w:p w14:paraId="2922F77F" w14:textId="77777777" w:rsidR="00C85752" w:rsidRPr="00773A63" w:rsidRDefault="00773A63" w:rsidP="00951C3F">
            <w:pPr>
              <w:pStyle w:val="13213"/>
              <w:rPr>
                <w:lang w:val="kk"/>
              </w:rPr>
            </w:pPr>
            <w:r w:rsidRPr="00951C3F">
              <w:rPr>
                <w:lang w:val="kk"/>
              </w:rPr>
              <w:t xml:space="preserve">"Гармошкадан" әртүрлі заттарды кесу </w:t>
            </w:r>
          </w:p>
          <w:p w14:paraId="5A8EE52E" w14:textId="38022DF0" w:rsidR="00951C3F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Әр түрлі аппликация әдістерін қолдану.</w:t>
            </w:r>
          </w:p>
          <w:p w14:paraId="46A9108D" w14:textId="6C4057C4" w:rsidR="00C85752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(Бейнелеу іс-әрекеті)</w:t>
            </w:r>
          </w:p>
          <w:p w14:paraId="60F38E69" w14:textId="77777777" w:rsidR="00AF0FAF" w:rsidRPr="00773A63" w:rsidRDefault="00773A63" w:rsidP="00951C3F">
            <w:pPr>
              <w:pStyle w:val="13213"/>
              <w:rPr>
                <w:lang w:val="kk"/>
              </w:rPr>
            </w:pPr>
            <w:r w:rsidRPr="00951C3F">
              <w:rPr>
                <w:lang w:val="kk"/>
              </w:rPr>
              <w:t>Үнемді тұтыну "Өсімдіктерге қамқорлық жасаймыз" Қолынан келетін еңбек тапсырмаларын орындауға оң көзқарас қалыптастыру.</w:t>
            </w:r>
          </w:p>
          <w:p w14:paraId="36FB0D4C" w14:textId="61571AE0" w:rsidR="00951C3F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шынықтыру) </w:t>
            </w:r>
          </w:p>
          <w:p w14:paraId="5839F28D" w14:textId="03A7ADFB" w:rsidR="00951C3F" w:rsidRPr="00773A63" w:rsidRDefault="00773A63" w:rsidP="00951C3F">
            <w:pPr>
              <w:pStyle w:val="13213"/>
              <w:rPr>
                <w:lang w:val="kk"/>
              </w:rPr>
            </w:pPr>
            <w:r w:rsidRPr="00951C3F">
              <w:rPr>
                <w:lang w:val="kk"/>
              </w:rPr>
              <w:t>Анамның, әкемнің үйдегі жұмысы туралы әңгіме Ата-анасының еңбегі туралы әңгімеде еңбек процесі туралы білімді пайдалану қабілетіне үйрету.</w:t>
            </w:r>
          </w:p>
          <w:p w14:paraId="52CA3858" w14:textId="2145DC20" w:rsidR="0060555C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421AF22D" w14:textId="3CB9F152" w:rsidR="00951C3F" w:rsidRPr="00773A63" w:rsidRDefault="00773A63" w:rsidP="00951C3F">
            <w:pPr>
              <w:pStyle w:val="13213"/>
              <w:rPr>
                <w:lang w:val="kk"/>
              </w:rPr>
            </w:pPr>
            <w:r w:rsidRPr="00951C3F">
              <w:rPr>
                <w:lang w:val="kk"/>
              </w:rPr>
              <w:t>Жазу кітапшаларында жұмыс істеу Тік, көлденең, қысқа, ұзын, толқынды, қисық сызықтарды, нүктелерді жазуға мүмкіндік беру.</w:t>
            </w:r>
          </w:p>
          <w:p w14:paraId="446BA1B8" w14:textId="068BB925" w:rsidR="0060555C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1EC971DB" w14:textId="1B8732F5" w:rsidR="00951C3F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Дыбыстармен сөйлеу ойындары Дыбыстарды дұрыс, анық айту қабілетін пысықтау.</w:t>
            </w:r>
          </w:p>
          <w:p w14:paraId="0DDBF8FA" w14:textId="77777777" w:rsidR="0060555C" w:rsidRPr="00951C3F" w:rsidRDefault="00773A63" w:rsidP="0060555C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2CBA9B13" w14:textId="77777777" w:rsidR="0060555C" w:rsidRPr="00951C3F" w:rsidRDefault="0060555C" w:rsidP="00951C3F">
            <w:pPr>
              <w:pStyle w:val="13213"/>
            </w:pPr>
          </w:p>
          <w:p w14:paraId="3121994E" w14:textId="77777777" w:rsidR="00951C3F" w:rsidRPr="00951C3F" w:rsidRDefault="00951C3F" w:rsidP="00951C3F">
            <w:pPr>
              <w:pStyle w:val="13213"/>
            </w:pPr>
          </w:p>
        </w:tc>
        <w:tc>
          <w:tcPr>
            <w:tcW w:w="3402" w:type="dxa"/>
            <w:hideMark/>
          </w:tcPr>
          <w:p w14:paraId="50A0CE97" w14:textId="0F5AA8B2" w:rsidR="00C85752" w:rsidRDefault="00773A63" w:rsidP="00951C3F">
            <w:pPr>
              <w:pStyle w:val="13213"/>
            </w:pPr>
            <w:r>
              <w:rPr>
                <w:lang w:val="kk"/>
              </w:rPr>
              <w:t xml:space="preserve">"Өрнек құрастыр" дидактикалық ойыны  </w:t>
            </w:r>
          </w:p>
          <w:p w14:paraId="3D9AB433" w14:textId="77777777" w:rsidR="00C85752" w:rsidRDefault="00773A63" w:rsidP="00951C3F">
            <w:pPr>
              <w:pStyle w:val="13213"/>
            </w:pPr>
            <w:r>
              <w:rPr>
                <w:lang w:val="kk"/>
              </w:rPr>
              <w:t>Қағаз парағында заттарды орналастыру дағдыларын үйрету.</w:t>
            </w:r>
          </w:p>
          <w:p w14:paraId="5E2E9B39" w14:textId="77777777" w:rsidR="00C85752" w:rsidRPr="00951C3F" w:rsidRDefault="00773A63" w:rsidP="00C85752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1C65FA56" w14:textId="21B6F1A6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Әдемі ғимараттардың фотосуреттерін қарау: мақсаты, ыңғайлылығы, сұлулығы туралы әңгіме.</w:t>
            </w:r>
          </w:p>
          <w:p w14:paraId="0F418199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«SMART BALA»</w:t>
            </w:r>
          </w:p>
          <w:p w14:paraId="06A50321" w14:textId="77777777" w:rsidR="00C85752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Әр түрлі ғимараттардың құрылысы </w:t>
            </w:r>
          </w:p>
          <w:p w14:paraId="5F158194" w14:textId="67E1D7D7" w:rsidR="00951C3F" w:rsidRDefault="00773A63" w:rsidP="00951C3F">
            <w:pPr>
              <w:pStyle w:val="13213"/>
            </w:pPr>
            <w:r>
              <w:rPr>
                <w:lang w:val="kk"/>
              </w:rPr>
              <w:t>Салынған құрылыс пен қоршаған өмірде көргендер арасында байланыс орнатуды үйрету.</w:t>
            </w:r>
          </w:p>
          <w:p w14:paraId="5E2234E3" w14:textId="14D4FD21" w:rsidR="00C85752" w:rsidRPr="00951C3F" w:rsidRDefault="00773A63" w:rsidP="00951C3F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4E66A14F" w14:textId="77777777" w:rsidR="00C85752" w:rsidRDefault="00773A63" w:rsidP="00951C3F">
            <w:pPr>
              <w:pStyle w:val="13213"/>
            </w:pPr>
            <w:r>
              <w:rPr>
                <w:lang w:val="kk"/>
              </w:rPr>
              <w:t xml:space="preserve">"Дыбыстық телпектер" дидактикалық ойыны </w:t>
            </w:r>
          </w:p>
          <w:p w14:paraId="5718F10B" w14:textId="1A4130D6" w:rsidR="00951C3F" w:rsidRDefault="00773A63" w:rsidP="00951C3F">
            <w:pPr>
              <w:pStyle w:val="13213"/>
            </w:pPr>
            <w:r>
              <w:rPr>
                <w:lang w:val="kk"/>
              </w:rPr>
              <w:t>Сөздерді дыбыстық талдау: сөздегі дауысты және дауыссыз дыбыстардың ретін анықтау.</w:t>
            </w:r>
          </w:p>
          <w:p w14:paraId="51FB5211" w14:textId="35C486A9" w:rsidR="00C85752" w:rsidRPr="00951C3F" w:rsidRDefault="00773A63" w:rsidP="00951C3F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207B607" w14:textId="77777777" w:rsidR="00AF0FAF" w:rsidRDefault="00773A63" w:rsidP="00951C3F">
            <w:pPr>
              <w:pStyle w:val="13213"/>
            </w:pPr>
            <w:r>
              <w:rPr>
                <w:lang w:val="kk"/>
              </w:rPr>
              <w:t xml:space="preserve">"Учаскеге жол салу" дидактикалық ойыны-Жолды сызыңыз </w:t>
            </w:r>
          </w:p>
          <w:p w14:paraId="72E40A82" w14:textId="1567083A" w:rsidR="00951C3F" w:rsidRDefault="00773A63" w:rsidP="00951C3F">
            <w:pPr>
              <w:pStyle w:val="13213"/>
            </w:pPr>
            <w:r>
              <w:rPr>
                <w:lang w:val="kk"/>
              </w:rPr>
              <w:t>Қағаз парағында бағдарлау дағдыларын пысықтау.</w:t>
            </w:r>
          </w:p>
          <w:p w14:paraId="1849DD7F" w14:textId="77777777" w:rsidR="00AF0FAF" w:rsidRDefault="00773A63" w:rsidP="00AF0FAF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CB360A1" w14:textId="77777777" w:rsidR="00AF0FAF" w:rsidRPr="00951C3F" w:rsidRDefault="00AF0FAF" w:rsidP="00951C3F">
            <w:pPr>
              <w:pStyle w:val="13213"/>
            </w:pPr>
          </w:p>
          <w:p w14:paraId="3174236D" w14:textId="77777777" w:rsidR="00951C3F" w:rsidRPr="00951C3F" w:rsidRDefault="00951C3F" w:rsidP="00951C3F">
            <w:pPr>
              <w:pStyle w:val="13213"/>
            </w:pPr>
          </w:p>
        </w:tc>
        <w:tc>
          <w:tcPr>
            <w:tcW w:w="3118" w:type="dxa"/>
          </w:tcPr>
          <w:p w14:paraId="2333A68C" w14:textId="77777777" w:rsidR="00C85752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"Қалалық" мамандықтар туралы әңгіме (милиционер, сатушы, шаштараз, жүргізуші, автобус жүргізушісі)  </w:t>
            </w:r>
          </w:p>
          <w:p w14:paraId="4F7FCC5C" w14:textId="3EF4F7DD" w:rsidR="00951C3F" w:rsidRDefault="00773A63" w:rsidP="00951C3F">
            <w:pPr>
              <w:pStyle w:val="13213"/>
            </w:pPr>
            <w:r>
              <w:rPr>
                <w:lang w:val="kk"/>
              </w:rPr>
              <w:t>Еңбек процесі туралы білімді қолдана білуге, еңбектегі адамдардың өзара байланысын байқауға үйрету.</w:t>
            </w:r>
          </w:p>
          <w:p w14:paraId="56D5AF60" w14:textId="5EB5EAC3" w:rsidR="00C85752" w:rsidRPr="00951C3F" w:rsidRDefault="00773A63" w:rsidP="00951C3F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4CFD55D" w14:textId="75C1E25F" w:rsidR="00951C3F" w:rsidRDefault="00773A63" w:rsidP="00951C3F">
            <w:pPr>
              <w:pStyle w:val="13213"/>
            </w:pPr>
            <w:r>
              <w:rPr>
                <w:lang w:val="kk"/>
              </w:rPr>
              <w:t>"Мақал-мәтелді жалғастыр" сөздік ойыны Мақалдар мен мәтелдерді қолданумен таныстыру.</w:t>
            </w:r>
          </w:p>
          <w:p w14:paraId="2A165A50" w14:textId="523390A6" w:rsidR="00C85752" w:rsidRPr="00951C3F" w:rsidRDefault="00773A63" w:rsidP="00951C3F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43938DC" w14:textId="6DEB45C9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"Көше", "Балабақша" сюжеттік үстел ойындары және т. б.</w:t>
            </w:r>
          </w:p>
          <w:p w14:paraId="0FC670BE" w14:textId="77777777" w:rsidR="007F73E9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Үнемді тұтыну </w:t>
            </w:r>
          </w:p>
          <w:p w14:paraId="59BCA6E1" w14:textId="77777777" w:rsidR="00C85752" w:rsidRDefault="00773A63" w:rsidP="00C85752">
            <w:pPr>
              <w:pStyle w:val="13213"/>
            </w:pPr>
            <w:r>
              <w:rPr>
                <w:lang w:val="kk"/>
              </w:rPr>
              <w:t xml:space="preserve">"Кім қайда тұрады?" дидактикалық ойыны Кім қайда тұрады </w:t>
            </w:r>
          </w:p>
          <w:p w14:paraId="2EB1A7BE" w14:textId="77777777" w:rsidR="00C85752" w:rsidRDefault="00773A63" w:rsidP="00C85752">
            <w:pPr>
              <w:pStyle w:val="13213"/>
            </w:pPr>
            <w:r>
              <w:rPr>
                <w:lang w:val="kk"/>
              </w:rPr>
              <w:t xml:space="preserve">Жануарлардың белгілерін тірі тіршілік иелері ретінде бақылаңыз және себеп-салдарлық байланыстарды бөлу. </w:t>
            </w:r>
          </w:p>
          <w:p w14:paraId="06043A62" w14:textId="77777777" w:rsidR="00C85752" w:rsidRDefault="00773A63" w:rsidP="00C85752">
            <w:pPr>
              <w:pStyle w:val="13213"/>
            </w:pPr>
            <w:r w:rsidRPr="00951C3F">
              <w:rPr>
                <w:lang w:val="kk"/>
              </w:rPr>
              <w:t xml:space="preserve">"Құрылыс материалдарын жинау" </w:t>
            </w:r>
          </w:p>
          <w:p w14:paraId="00D49B9A" w14:textId="4F65CC47" w:rsidR="00951C3F" w:rsidRPr="00951C3F" w:rsidRDefault="00773A63" w:rsidP="00C8575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61005" w14:paraId="0AD2E74B" w14:textId="77777777" w:rsidTr="00951C3F">
        <w:tc>
          <w:tcPr>
            <w:tcW w:w="2127" w:type="dxa"/>
          </w:tcPr>
          <w:p w14:paraId="004EA98E" w14:textId="788EC5DE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3402" w:type="dxa"/>
            <w:hideMark/>
          </w:tcPr>
          <w:p w14:paraId="14BEC2A9" w14:textId="77777777" w:rsidR="002473BB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Ертеңгілік жаттығулар кешені </w:t>
            </w:r>
          </w:p>
          <w:p w14:paraId="64CB51C0" w14:textId="7690CF57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  <w:hideMark/>
          </w:tcPr>
          <w:p w14:paraId="3687F313" w14:textId="77777777" w:rsidR="001B2020" w:rsidRDefault="00773A63" w:rsidP="001B2020">
            <w:pPr>
              <w:pStyle w:val="13213"/>
            </w:pPr>
            <w:r w:rsidRPr="00951C3F">
              <w:rPr>
                <w:lang w:val="kk"/>
              </w:rPr>
              <w:t xml:space="preserve">Ертеңгілік жаттығулар кешені </w:t>
            </w:r>
          </w:p>
          <w:p w14:paraId="670C102F" w14:textId="1884EAAF" w:rsidR="00951C3F" w:rsidRPr="00951C3F" w:rsidRDefault="00773A63" w:rsidP="001B202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  <w:hideMark/>
          </w:tcPr>
          <w:p w14:paraId="3816C508" w14:textId="77777777" w:rsidR="001B2020" w:rsidRDefault="00773A63" w:rsidP="001B2020">
            <w:pPr>
              <w:pStyle w:val="13213"/>
            </w:pPr>
            <w:r w:rsidRPr="00951C3F">
              <w:rPr>
                <w:lang w:val="kk"/>
              </w:rPr>
              <w:t xml:space="preserve">Ертеңгілік жаттығулар кешені </w:t>
            </w:r>
          </w:p>
          <w:p w14:paraId="54D5D6B4" w14:textId="5C91938E" w:rsidR="00951C3F" w:rsidRPr="00951C3F" w:rsidRDefault="00773A63" w:rsidP="001B202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118" w:type="dxa"/>
          </w:tcPr>
          <w:p w14:paraId="5CB829B5" w14:textId="77777777" w:rsidR="001B2020" w:rsidRDefault="00773A63" w:rsidP="001B2020">
            <w:pPr>
              <w:pStyle w:val="13213"/>
            </w:pPr>
            <w:r w:rsidRPr="00951C3F">
              <w:rPr>
                <w:lang w:val="kk"/>
              </w:rPr>
              <w:t xml:space="preserve">Ертеңгілік жаттығулар кешені </w:t>
            </w:r>
          </w:p>
          <w:p w14:paraId="2A9AAC5B" w14:textId="2024ECC2" w:rsidR="00951C3F" w:rsidRPr="00951C3F" w:rsidRDefault="00773A63" w:rsidP="001B202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61005" w14:paraId="6491AE1A" w14:textId="77777777" w:rsidTr="00951C3F">
        <w:trPr>
          <w:trHeight w:val="409"/>
        </w:trPr>
        <w:tc>
          <w:tcPr>
            <w:tcW w:w="2127" w:type="dxa"/>
          </w:tcPr>
          <w:p w14:paraId="0E329328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Таңғы ас</w:t>
            </w:r>
          </w:p>
        </w:tc>
        <w:tc>
          <w:tcPr>
            <w:tcW w:w="3402" w:type="dxa"/>
            <w:hideMark/>
          </w:tcPr>
          <w:p w14:paraId="45442871" w14:textId="41A0D7E0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 xml:space="preserve">Асхана кезекшілерінің міндеттерін орындауға оң көзқарас қалыптастыру. </w:t>
            </w:r>
          </w:p>
          <w:p w14:paraId="62D058C1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Үнемді тұтыну</w:t>
            </w:r>
          </w:p>
          <w:p w14:paraId="6DE9DEEB" w14:textId="20F7F8CE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Азық-түлікке ұқыпты қарауды қалыптастыру.</w:t>
            </w:r>
          </w:p>
          <w:p w14:paraId="4019D269" w14:textId="5418A3BB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"Көшеттерге су, балаға сүт беру керек" көркем сөзі.</w:t>
            </w:r>
          </w:p>
          <w:p w14:paraId="39A9D57F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Ас болсын!</w:t>
            </w:r>
          </w:p>
          <w:p w14:paraId="43702A53" w14:textId="77777777" w:rsidR="00951C3F" w:rsidRPr="00951C3F" w:rsidRDefault="00951C3F" w:rsidP="00951C3F">
            <w:pPr>
              <w:pStyle w:val="13213"/>
            </w:pPr>
          </w:p>
        </w:tc>
        <w:tc>
          <w:tcPr>
            <w:tcW w:w="3544" w:type="dxa"/>
            <w:hideMark/>
          </w:tcPr>
          <w:p w14:paraId="41148D0A" w14:textId="48D794A9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Тамақтану кезінде мінез-құлық мәдениетін қалыптастыру: майлықты ұқыпты қолдана білу.</w:t>
            </w:r>
          </w:p>
          <w:p w14:paraId="674366D0" w14:textId="77777777" w:rsidR="001B2020" w:rsidRDefault="00773A63" w:rsidP="00951C3F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4C739F22" w14:textId="53A8C0F4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"Шай ішсең, уайымыңды ұмытасың".</w:t>
            </w:r>
          </w:p>
          <w:p w14:paraId="0AACC7C7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Шай ішсең, уайымыңды ұмытасың</w:t>
            </w:r>
          </w:p>
          <w:p w14:paraId="2178CA67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Ас болсын!</w:t>
            </w:r>
          </w:p>
        </w:tc>
        <w:tc>
          <w:tcPr>
            <w:tcW w:w="3402" w:type="dxa"/>
          </w:tcPr>
          <w:p w14:paraId="3D092A01" w14:textId="77777777" w:rsidR="001B2020" w:rsidRDefault="00773A63" w:rsidP="00951C3F">
            <w:pPr>
              <w:pStyle w:val="13213"/>
            </w:pPr>
            <w:r w:rsidRPr="00951C3F">
              <w:rPr>
                <w:lang w:val="kk"/>
              </w:rPr>
              <w:t>Адам денсаулығы дұрыс тамақтануға байланысты деген түсініктерді жетілдіру.</w:t>
            </w:r>
          </w:p>
          <w:p w14:paraId="31F9923B" w14:textId="2DD770A5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Үнемді тұтыну</w:t>
            </w:r>
          </w:p>
          <w:p w14:paraId="4E6BBFD8" w14:textId="139C08C2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Азық-түлікке ұқыпты қарауды қалыптастыру</w:t>
            </w:r>
          </w:p>
          <w:p w14:paraId="468D1744" w14:textId="77777777" w:rsidR="001B2020" w:rsidRDefault="00773A63" w:rsidP="00951C3F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774AFD0A" w14:textId="090AB050" w:rsidR="001B2020" w:rsidRDefault="00773A63" w:rsidP="00951C3F">
            <w:pPr>
              <w:pStyle w:val="13213"/>
            </w:pPr>
            <w:r w:rsidRPr="00951C3F">
              <w:rPr>
                <w:lang w:val="kk"/>
              </w:rPr>
              <w:t>"Мен тамақ ішкенде сөйлемеймін".</w:t>
            </w:r>
          </w:p>
          <w:p w14:paraId="16AB9637" w14:textId="12DA683D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Мен тамақ ішкен кезде сөйлемеймін</w:t>
            </w:r>
          </w:p>
          <w:p w14:paraId="4FAE802A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Ас болсын!</w:t>
            </w:r>
          </w:p>
        </w:tc>
        <w:tc>
          <w:tcPr>
            <w:tcW w:w="3118" w:type="dxa"/>
          </w:tcPr>
          <w:p w14:paraId="77BC3187" w14:textId="77777777" w:rsidR="001B2020" w:rsidRDefault="00773A63" w:rsidP="00951C3F">
            <w:pPr>
              <w:pStyle w:val="13213"/>
            </w:pPr>
            <w:r w:rsidRPr="00951C3F">
              <w:rPr>
                <w:lang w:val="kk"/>
              </w:rPr>
              <w:t>Үстелдің дұрыс орналасуына назар аудару.</w:t>
            </w:r>
          </w:p>
          <w:p w14:paraId="06D9D3D3" w14:textId="77777777" w:rsidR="001B2020" w:rsidRDefault="00773A63" w:rsidP="00951C3F">
            <w:pPr>
              <w:pStyle w:val="13213"/>
            </w:pPr>
            <w:r w:rsidRPr="00951C3F">
              <w:rPr>
                <w:lang w:val="kk"/>
              </w:rPr>
              <w:t>Балаларда таңертең ботқа жеуге деген мотивациясын қалыптастыру.</w:t>
            </w:r>
          </w:p>
          <w:p w14:paraId="7477B055" w14:textId="3297DBD9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Үнемді тұтыну</w:t>
            </w:r>
          </w:p>
          <w:p w14:paraId="6408B60B" w14:textId="77777777" w:rsidR="001B2020" w:rsidRDefault="00773A63" w:rsidP="00951C3F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06333C25" w14:textId="30BF4DEA" w:rsidR="007F73E9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"Күш беріп, салмақ қосады, батыр  (сұлы жармасы)". </w:t>
            </w:r>
          </w:p>
          <w:p w14:paraId="2EB4AE5B" w14:textId="5055CA00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Ас болсын!</w:t>
            </w:r>
          </w:p>
        </w:tc>
      </w:tr>
      <w:tr w:rsidR="00E61005" w14:paraId="66EA208D" w14:textId="77777777" w:rsidTr="00951C3F">
        <w:tc>
          <w:tcPr>
            <w:tcW w:w="2127" w:type="dxa"/>
          </w:tcPr>
          <w:p w14:paraId="434D5875" w14:textId="1FCC29BC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402" w:type="dxa"/>
            <w:hideMark/>
          </w:tcPr>
          <w:p w14:paraId="09475D1E" w14:textId="21E880E3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5C62C1EC" w14:textId="6DA91F90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Мотивациялық жағдай: өзара көмекке назар аударамыз</w:t>
            </w:r>
          </w:p>
        </w:tc>
        <w:tc>
          <w:tcPr>
            <w:tcW w:w="3544" w:type="dxa"/>
            <w:hideMark/>
          </w:tcPr>
          <w:p w14:paraId="53B656D2" w14:textId="17B4B8FA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Қиын жағдайдан шығудың жолын табу (Біз не істейміз? Қалай істеу керек?)</w:t>
            </w:r>
          </w:p>
        </w:tc>
        <w:tc>
          <w:tcPr>
            <w:tcW w:w="3402" w:type="dxa"/>
            <w:hideMark/>
          </w:tcPr>
          <w:p w14:paraId="152D9933" w14:textId="6962A4AB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</w:tc>
        <w:tc>
          <w:tcPr>
            <w:tcW w:w="3118" w:type="dxa"/>
          </w:tcPr>
          <w:p w14:paraId="115AE404" w14:textId="63B25A8B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Мәселені шешу үшін жаңа ақпаратты енгізу</w:t>
            </w:r>
          </w:p>
        </w:tc>
      </w:tr>
      <w:tr w:rsidR="00E61005" w14:paraId="2C9AC9F2" w14:textId="77777777" w:rsidTr="007F73E9">
        <w:tc>
          <w:tcPr>
            <w:tcW w:w="2127" w:type="dxa"/>
          </w:tcPr>
          <w:p w14:paraId="0E2A0C4B" w14:textId="34F610BD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3402" w:type="dxa"/>
          </w:tcPr>
          <w:p w14:paraId="2EC1C2B5" w14:textId="184D6C67" w:rsidR="00951C3F" w:rsidRPr="00951C3F" w:rsidRDefault="00951C3F" w:rsidP="00951C3F">
            <w:pPr>
              <w:pStyle w:val="13213"/>
            </w:pPr>
          </w:p>
        </w:tc>
        <w:tc>
          <w:tcPr>
            <w:tcW w:w="3544" w:type="dxa"/>
          </w:tcPr>
          <w:p w14:paraId="2A58BB07" w14:textId="77777777" w:rsidR="00951C3F" w:rsidRPr="00951C3F" w:rsidRDefault="00951C3F" w:rsidP="00951C3F">
            <w:pPr>
              <w:pStyle w:val="13213"/>
            </w:pPr>
          </w:p>
        </w:tc>
        <w:tc>
          <w:tcPr>
            <w:tcW w:w="3402" w:type="dxa"/>
          </w:tcPr>
          <w:p w14:paraId="3538C0EA" w14:textId="77777777" w:rsidR="00951C3F" w:rsidRPr="00951C3F" w:rsidRDefault="00951C3F" w:rsidP="00951C3F">
            <w:pPr>
              <w:pStyle w:val="13213"/>
            </w:pPr>
          </w:p>
        </w:tc>
        <w:tc>
          <w:tcPr>
            <w:tcW w:w="3118" w:type="dxa"/>
          </w:tcPr>
          <w:p w14:paraId="293D3804" w14:textId="3099D357" w:rsidR="00951C3F" w:rsidRPr="00951C3F" w:rsidRDefault="00951C3F" w:rsidP="00951C3F">
            <w:pPr>
              <w:pStyle w:val="13213"/>
            </w:pPr>
          </w:p>
        </w:tc>
      </w:tr>
      <w:tr w:rsidR="00E61005" w14:paraId="170E20C8" w14:textId="77777777" w:rsidTr="00951C3F">
        <w:tc>
          <w:tcPr>
            <w:tcW w:w="2127" w:type="dxa"/>
          </w:tcPr>
          <w:p w14:paraId="067617BC" w14:textId="440A12E6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3402" w:type="dxa"/>
            <w:hideMark/>
          </w:tcPr>
          <w:p w14:paraId="219107D3" w14:textId="77777777" w:rsidR="00C0430B" w:rsidRDefault="00773A63" w:rsidP="00951C3F">
            <w:pPr>
              <w:pStyle w:val="13213"/>
            </w:pPr>
            <w:r w:rsidRPr="00951C3F">
              <w:rPr>
                <w:lang w:val="kk"/>
              </w:rPr>
              <w:t>Серуендеуге деген қызығушылықты ынталандыру.</w:t>
            </w:r>
          </w:p>
          <w:p w14:paraId="7B792869" w14:textId="3E827F5D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Киімнің, оның бөліктерінің мақсаты туралы әңгіме</w:t>
            </w:r>
          </w:p>
        </w:tc>
        <w:tc>
          <w:tcPr>
            <w:tcW w:w="3544" w:type="dxa"/>
            <w:hideMark/>
          </w:tcPr>
          <w:p w14:paraId="72104F49" w14:textId="4B4684CF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3402" w:type="dxa"/>
            <w:hideMark/>
          </w:tcPr>
          <w:p w14:paraId="76BE8932" w14:textId="29A240D3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118" w:type="dxa"/>
          </w:tcPr>
          <w:p w14:paraId="06A22FBD" w14:textId="39EFA182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Киіну ретін пысықтау</w:t>
            </w:r>
          </w:p>
        </w:tc>
      </w:tr>
      <w:tr w:rsidR="00E61005" w14:paraId="281082F2" w14:textId="77777777" w:rsidTr="00951C3F">
        <w:tc>
          <w:tcPr>
            <w:tcW w:w="2127" w:type="dxa"/>
          </w:tcPr>
          <w:p w14:paraId="38A05134" w14:textId="53E5FEFF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Серуендеу</w:t>
            </w:r>
          </w:p>
        </w:tc>
        <w:tc>
          <w:tcPr>
            <w:tcW w:w="3402" w:type="dxa"/>
            <w:hideMark/>
          </w:tcPr>
          <w:p w14:paraId="795805F6" w14:textId="1B92606E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Қыстың басында табиғаттағы өзгерістерді бақылау </w:t>
            </w:r>
          </w:p>
          <w:p w14:paraId="40E9B8E9" w14:textId="6DE359FE" w:rsidR="00951C3F" w:rsidRDefault="00773A63" w:rsidP="00951C3F">
            <w:pPr>
              <w:pStyle w:val="13213"/>
            </w:pPr>
            <w:r>
              <w:rPr>
                <w:lang w:val="kk"/>
              </w:rPr>
              <w:t>А. Құнанбаев "Қыс" - Әдеби шығармаларды эмоционалды қабылдауға ықпал ету.</w:t>
            </w:r>
          </w:p>
          <w:p w14:paraId="13E67D40" w14:textId="77777777" w:rsidR="00742AC8" w:rsidRPr="00951C3F" w:rsidRDefault="00773A63" w:rsidP="00742AC8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59BD068" w14:textId="77777777" w:rsidR="00742AC8" w:rsidRDefault="00773A63" w:rsidP="00951C3F">
            <w:pPr>
              <w:pStyle w:val="13213"/>
            </w:pPr>
            <w:r>
              <w:rPr>
                <w:lang w:val="kk"/>
              </w:rPr>
              <w:t>"Айлакер түлкі", "Екі Аяз", "Ұлттық ойын – ұлт қазынасы", "Тартып алу" қимылды ойындары.</w:t>
            </w:r>
          </w:p>
          <w:p w14:paraId="616796F0" w14:textId="4482BC0C" w:rsid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Бір-бірін шанамен сырғанау Сайысу элементтері бар ойындарға, эстафеталық ойындарға қатысуға деген ұмтылысты тәрбиелеу.</w:t>
            </w:r>
          </w:p>
          <w:p w14:paraId="6674E66F" w14:textId="1428BBAA" w:rsidR="00742AC8" w:rsidRPr="00951C3F" w:rsidRDefault="00773A63" w:rsidP="00951C3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2CF2EC7" w14:textId="77777777" w:rsidR="00742AC8" w:rsidRDefault="00773A63" w:rsidP="00951C3F">
            <w:pPr>
              <w:pStyle w:val="13213"/>
            </w:pPr>
            <w:r>
              <w:rPr>
                <w:lang w:val="kk"/>
              </w:rPr>
              <w:t>"Түс таңда" дидактикалық ойыны-Түсті таңданыз</w:t>
            </w:r>
          </w:p>
          <w:p w14:paraId="5E165C4A" w14:textId="03568534" w:rsidR="00951C3F" w:rsidRDefault="00773A63" w:rsidP="00951C3F">
            <w:pPr>
              <w:pStyle w:val="13213"/>
            </w:pPr>
            <w:r>
              <w:rPr>
                <w:lang w:val="kk"/>
              </w:rPr>
              <w:t>Сөйлеуде синонимдер мен антонимдерді қолдану.</w:t>
            </w:r>
          </w:p>
          <w:p w14:paraId="3D72097E" w14:textId="5AE2FC7D" w:rsidR="00742AC8" w:rsidRPr="00951C3F" w:rsidRDefault="00773A63" w:rsidP="00951C3F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1ADF5A54" w14:textId="0089234F" w:rsid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Зерттеу іс-әрекеті: ауа температурасы: ауа температурасының төмендеуі топырақтың қатуына әкеледі Балалардың ғылыми-зерттеу жұмыстарына жағдай жасау.</w:t>
            </w:r>
          </w:p>
          <w:p w14:paraId="281C5149" w14:textId="61673137" w:rsidR="00742AC8" w:rsidRPr="00951C3F" w:rsidRDefault="00773A63" w:rsidP="00951C3F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040697B" w14:textId="77777777" w:rsidR="00742AC8" w:rsidRDefault="00773A63" w:rsidP="00951C3F">
            <w:pPr>
              <w:pStyle w:val="13213"/>
            </w:pPr>
            <w:r>
              <w:rPr>
                <w:lang w:val="kk"/>
              </w:rPr>
              <w:t xml:space="preserve">Еңбек: ағаш тамырларын қармен жабу </w:t>
            </w:r>
          </w:p>
          <w:p w14:paraId="0598FB05" w14:textId="0BFFA1C0" w:rsidR="00951C3F" w:rsidRDefault="00773A63" w:rsidP="00951C3F">
            <w:pPr>
              <w:pStyle w:val="13213"/>
            </w:pPr>
            <w:r>
              <w:rPr>
                <w:lang w:val="kk"/>
              </w:rPr>
              <w:t>Бақылау, талдау, салыстыру.</w:t>
            </w:r>
          </w:p>
          <w:p w14:paraId="68ECEFB4" w14:textId="7A0881DA" w:rsidR="00742AC8" w:rsidRPr="00951C3F" w:rsidRDefault="00773A63" w:rsidP="00951C3F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03B4DAD6" w14:textId="77777777" w:rsidR="00742AC8" w:rsidRDefault="00773A63" w:rsidP="00951C3F">
            <w:pPr>
              <w:pStyle w:val="13213"/>
            </w:pPr>
            <w:r>
              <w:rPr>
                <w:lang w:val="kk"/>
              </w:rPr>
              <w:t xml:space="preserve">Балалардың өзіндік іс-әрекеті </w:t>
            </w:r>
          </w:p>
          <w:p w14:paraId="58E2B2A0" w14:textId="4D6E09A4" w:rsidR="00951C3F" w:rsidRDefault="00773A63" w:rsidP="00951C3F">
            <w:pPr>
              <w:pStyle w:val="13213"/>
            </w:pPr>
            <w:r>
              <w:rPr>
                <w:lang w:val="kk"/>
              </w:rPr>
              <w:t>Ойынның дамуына ықпал ететін спорттық құралдармен қаныққан қозғалыс ортасын құру.</w:t>
            </w:r>
          </w:p>
          <w:p w14:paraId="1174C454" w14:textId="14411997" w:rsidR="00742AC8" w:rsidRPr="00951C3F" w:rsidRDefault="00773A63" w:rsidP="00951C3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BEB8CBA" w14:textId="77777777" w:rsidR="00951C3F" w:rsidRPr="00951C3F" w:rsidRDefault="00951C3F" w:rsidP="00951C3F">
            <w:pPr>
              <w:pStyle w:val="13213"/>
            </w:pPr>
          </w:p>
        </w:tc>
        <w:tc>
          <w:tcPr>
            <w:tcW w:w="3544" w:type="dxa"/>
            <w:hideMark/>
          </w:tcPr>
          <w:p w14:paraId="668284EC" w14:textId="1FB8B649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Қарды бақылау – қар жауады</w:t>
            </w:r>
          </w:p>
          <w:p w14:paraId="5EEF4C8E" w14:textId="77777777" w:rsidR="00C0430B" w:rsidRDefault="00773A63" w:rsidP="00951C3F">
            <w:pPr>
              <w:pStyle w:val="13213"/>
            </w:pPr>
            <w:r>
              <w:rPr>
                <w:lang w:val="kk"/>
              </w:rPr>
              <w:t xml:space="preserve">Жұмбақ </w:t>
            </w:r>
          </w:p>
          <w:p w14:paraId="15F16E99" w14:textId="77777777" w:rsidR="00C0430B" w:rsidRDefault="00773A63" w:rsidP="00951C3F">
            <w:pPr>
              <w:pStyle w:val="13213"/>
            </w:pPr>
            <w:r w:rsidRPr="00951C3F">
              <w:rPr>
                <w:lang w:val="kk"/>
              </w:rPr>
              <w:t>"Жуылмаған, бірақ жылтыр, қуырылмаған, бірақ қытырлақ?"</w:t>
            </w:r>
          </w:p>
          <w:p w14:paraId="7DF8002F" w14:textId="6C51A22C" w:rsidR="00C0430B" w:rsidRDefault="00773A63" w:rsidP="00C0430B">
            <w:pPr>
              <w:pStyle w:val="13213"/>
            </w:pPr>
            <w:r>
              <w:rPr>
                <w:lang w:val="kk"/>
              </w:rPr>
              <w:t>Оқырмандар мен тіл бұралуларын айту, жұмбақтар шешу, халықтық белгілер мен мақал-мәтелдерді талқылау қабілетімен таныстыру.</w:t>
            </w:r>
          </w:p>
          <w:p w14:paraId="73DA3457" w14:textId="77777777" w:rsidR="00C0430B" w:rsidRPr="00951C3F" w:rsidRDefault="00773A63" w:rsidP="00C0430B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3C97D6A" w14:textId="77777777" w:rsidR="00C0430B" w:rsidRDefault="00773A63" w:rsidP="00951C3F">
            <w:pPr>
              <w:pStyle w:val="13213"/>
            </w:pPr>
            <w:r>
              <w:rPr>
                <w:lang w:val="kk"/>
              </w:rPr>
              <w:t>"Кең және тар не бар?" дидактикалық ойыны Сөйлеу барысында пәндер арасындағы қатынастарды көрсететін математикалық терминдерді қолдану.</w:t>
            </w:r>
          </w:p>
          <w:p w14:paraId="166A3372" w14:textId="77777777" w:rsidR="00C0430B" w:rsidRPr="00951C3F" w:rsidRDefault="00773A63" w:rsidP="00C0430B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54263C8" w14:textId="77777777" w:rsidR="00C0430B" w:rsidRDefault="00773A63" w:rsidP="00951C3F">
            <w:pPr>
              <w:pStyle w:val="13213"/>
            </w:pPr>
            <w:r>
              <w:rPr>
                <w:lang w:val="kk"/>
              </w:rPr>
              <w:t xml:space="preserve">"Сабалақ ит", "Күн мен жаңбыр", "Ұлттық ойын – ұлт қазынасы", "Үкі", "Айгөлек" қимылды ойыны </w:t>
            </w:r>
          </w:p>
          <w:p w14:paraId="176A420C" w14:textId="27FB010E" w:rsidR="00951C3F" w:rsidRDefault="00773A63" w:rsidP="00951C3F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180DC349" w14:textId="77777777" w:rsidR="00C0430B" w:rsidRPr="00951C3F" w:rsidRDefault="00773A63" w:rsidP="00C0430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274733D" w14:textId="6807DF06" w:rsidR="00951C3F" w:rsidRDefault="00773A63" w:rsidP="00951C3F">
            <w:pPr>
              <w:pStyle w:val="13213"/>
            </w:pPr>
            <w:r>
              <w:rPr>
                <w:lang w:val="kk"/>
              </w:rPr>
              <w:t>"Құрылысшылар" сюжеттік-рөлдік ойыны –Құрылысшылар Балалардың сөздік қорын адамдардың өзара қарым-қатынасын, олардың еңбекке қатынасын білдіретін үстеулермен байыту.</w:t>
            </w:r>
          </w:p>
          <w:p w14:paraId="1103D48E" w14:textId="7A4FE650" w:rsidR="00C0430B" w:rsidRPr="00951C3F" w:rsidRDefault="00773A63" w:rsidP="00951C3F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2875E3CC" w14:textId="069F849D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Зерттеу іс-әрекеті: қардың қасиеттерін (ұлпа қар, шаң, жарма, ботқа) қарап, қағаз парағына ұшатын ұлпа қарды ұстап алыңыз. </w:t>
            </w:r>
          </w:p>
          <w:p w14:paraId="43CDA6FA" w14:textId="77777777" w:rsidR="00742AC8" w:rsidRDefault="00773A63" w:rsidP="00742AC8">
            <w:pPr>
              <w:pStyle w:val="13213"/>
            </w:pPr>
            <w:r w:rsidRPr="00951C3F">
              <w:rPr>
                <w:lang w:val="kk"/>
              </w:rPr>
              <w:t xml:space="preserve">Еңбек: жолдарды қардан тазарту </w:t>
            </w:r>
          </w:p>
          <w:p w14:paraId="592F734C" w14:textId="77777777" w:rsidR="00951C3F" w:rsidRDefault="00773A63" w:rsidP="00742AC8">
            <w:pPr>
              <w:pStyle w:val="13213"/>
            </w:pPr>
            <w:r>
              <w:rPr>
                <w:lang w:val="kk"/>
              </w:rPr>
              <w:t>Еңбек процесі туралы білімді қолдана білуді үйрету.</w:t>
            </w:r>
          </w:p>
          <w:p w14:paraId="0C670F2B" w14:textId="77777777" w:rsidR="00742AC8" w:rsidRPr="00951C3F" w:rsidRDefault="00773A63" w:rsidP="00742AC8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4DB0CD85" w14:textId="41B50938" w:rsidR="00742AC8" w:rsidRPr="00951C3F" w:rsidRDefault="00742AC8" w:rsidP="00742AC8">
            <w:pPr>
              <w:pStyle w:val="13213"/>
            </w:pPr>
          </w:p>
        </w:tc>
        <w:tc>
          <w:tcPr>
            <w:tcW w:w="3402" w:type="dxa"/>
            <w:hideMark/>
          </w:tcPr>
          <w:p w14:paraId="12C93AF1" w14:textId="10127727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Қардағы іздерді бақылау. Іздер</w:t>
            </w:r>
          </w:p>
          <w:p w14:paraId="2EB769FD" w14:textId="77777777" w:rsidR="00C0430B" w:rsidRDefault="00773A63" w:rsidP="00951C3F">
            <w:pPr>
              <w:pStyle w:val="13213"/>
            </w:pPr>
            <w:r w:rsidRPr="00951C3F">
              <w:rPr>
                <w:lang w:val="kk"/>
              </w:rPr>
              <w:t>Н. Голиновский "Қардағы хат".</w:t>
            </w:r>
          </w:p>
          <w:p w14:paraId="2C5DF578" w14:textId="77777777" w:rsidR="00C0430B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"Дұрыс ата" жаттығуы </w:t>
            </w:r>
          </w:p>
          <w:p w14:paraId="4CE6D7F0" w14:textId="27E5FC67" w:rsidR="00951C3F" w:rsidRDefault="00773A63" w:rsidP="00951C3F">
            <w:pPr>
              <w:pStyle w:val="13213"/>
            </w:pPr>
            <w:r>
              <w:rPr>
                <w:lang w:val="kk"/>
              </w:rPr>
              <w:t>Сөйлемдердегі сөздерді үйлестіру қабілетін жетілдіру.</w:t>
            </w:r>
          </w:p>
          <w:p w14:paraId="4673BD72" w14:textId="77777777" w:rsidR="00C0430B" w:rsidRPr="00951C3F" w:rsidRDefault="00773A63" w:rsidP="00C0430B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6B64D80" w14:textId="77777777" w:rsidR="00C0430B" w:rsidRDefault="00773A63" w:rsidP="00951C3F">
            <w:pPr>
              <w:pStyle w:val="13213"/>
            </w:pPr>
            <w:r>
              <w:rPr>
                <w:lang w:val="kk"/>
              </w:rPr>
              <w:t xml:space="preserve">"Көңілді таяқша" дидактикалық ойыны </w:t>
            </w:r>
          </w:p>
          <w:p w14:paraId="4EF6E85B" w14:textId="5D1206AB" w:rsidR="00951C3F" w:rsidRDefault="00773A63" w:rsidP="00951C3F">
            <w:pPr>
              <w:pStyle w:val="13213"/>
            </w:pPr>
            <w:r>
              <w:rPr>
                <w:lang w:val="kk"/>
              </w:rPr>
              <w:t>Жол қозғалысы ережелерін сақтауға саналы көзқарасты қалыптастыру.</w:t>
            </w:r>
          </w:p>
          <w:p w14:paraId="0B3788B7" w14:textId="77777777" w:rsidR="00C0430B" w:rsidRPr="00951C3F" w:rsidRDefault="00773A63" w:rsidP="00C0430B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CC43FE0" w14:textId="053E2CA3" w:rsidR="00C0430B" w:rsidRDefault="00773A63" w:rsidP="00951C3F">
            <w:pPr>
              <w:pStyle w:val="13213"/>
            </w:pPr>
            <w:r>
              <w:rPr>
                <w:lang w:val="kk"/>
              </w:rPr>
              <w:t xml:space="preserve">"Бір, екі, үш-жүгіру!", "Бақалар мен қойлар", "Ұлттық ойын-ұлт қазынасы", "Қасқырлар мен қойлар" қимылды ойындары </w:t>
            </w:r>
          </w:p>
          <w:p w14:paraId="713CC08D" w14:textId="5768AC07" w:rsidR="00951C3F" w:rsidRDefault="00773A63" w:rsidP="00951C3F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3E73B8E0" w14:textId="77777777" w:rsidR="00C0430B" w:rsidRPr="00951C3F" w:rsidRDefault="00773A63" w:rsidP="00C0430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D605AFD" w14:textId="30BA05CE" w:rsidR="00742AC8" w:rsidRPr="00951C3F" w:rsidRDefault="00773A63" w:rsidP="00742AC8">
            <w:pPr>
              <w:pStyle w:val="13213"/>
            </w:pPr>
            <w:r w:rsidRPr="00951C3F">
              <w:rPr>
                <w:lang w:val="kk"/>
              </w:rPr>
              <w:t>Зерттеу іс-әрекеті: жидектерді – сұйықтықты аязға дейін және одан кейін салыстыру; балаларды туған табиғатының алуан түрлілігімен таныстыру: ағаштар, бұталар.</w:t>
            </w:r>
          </w:p>
          <w:p w14:paraId="11360891" w14:textId="648F6D81" w:rsidR="00C0430B" w:rsidRDefault="00773A63" w:rsidP="00951C3F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5EA46415" w14:textId="77777777" w:rsidR="00742AC8" w:rsidRDefault="00773A63" w:rsidP="00951C3F">
            <w:pPr>
              <w:pStyle w:val="13213"/>
            </w:pPr>
            <w:r>
              <w:rPr>
                <w:lang w:val="kk"/>
              </w:rPr>
              <w:t xml:space="preserve">"Жүргізушілер" сюжеттік-рөлдік ойыны </w:t>
            </w:r>
          </w:p>
          <w:p w14:paraId="74DC9883" w14:textId="77777777" w:rsidR="00742AC8" w:rsidRDefault="00773A63" w:rsidP="00951C3F">
            <w:pPr>
              <w:pStyle w:val="13213"/>
            </w:pPr>
            <w:r>
              <w:rPr>
                <w:lang w:val="kk"/>
              </w:rPr>
              <w:softHyphen/>
              <w:t>Жолдарда қауіпсіз мінез-құлықты қалыптастыруды жалғастыру.</w:t>
            </w:r>
          </w:p>
          <w:p w14:paraId="567739B5" w14:textId="1F708FEF" w:rsidR="007F73E9" w:rsidRDefault="00773A63" w:rsidP="00951C3F">
            <w:pPr>
              <w:pStyle w:val="13213"/>
            </w:pPr>
            <w:r>
              <w:rPr>
                <w:lang w:val="kk"/>
              </w:rPr>
              <w:t xml:space="preserve">(Коммуникативті, танымдық іс-әрекет) </w:t>
            </w:r>
          </w:p>
          <w:p w14:paraId="058EF5CE" w14:textId="6707037A" w:rsid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Еңбек: жас ағаштардың тамырларын қармен нығайту бақылау, талдау, салыстыру.</w:t>
            </w:r>
          </w:p>
          <w:p w14:paraId="6770BA29" w14:textId="77777777" w:rsidR="00742AC8" w:rsidRPr="00951C3F" w:rsidRDefault="00773A63" w:rsidP="00742AC8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58789855" w14:textId="7F120EDB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Балалардың өзіндік іс-әрекеті</w:t>
            </w:r>
          </w:p>
          <w:p w14:paraId="2578CD12" w14:textId="77777777" w:rsidR="00951C3F" w:rsidRPr="00951C3F" w:rsidRDefault="00951C3F" w:rsidP="00951C3F">
            <w:pPr>
              <w:pStyle w:val="13213"/>
            </w:pPr>
          </w:p>
        </w:tc>
        <w:tc>
          <w:tcPr>
            <w:tcW w:w="3118" w:type="dxa"/>
          </w:tcPr>
          <w:p w14:paraId="265FFD5D" w14:textId="07AD6ACD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Жел мен жауын-шашынды бақылау</w:t>
            </w:r>
          </w:p>
          <w:p w14:paraId="425B2FB0" w14:textId="77777777" w:rsidR="00C0430B" w:rsidRDefault="00773A63" w:rsidP="00951C3F">
            <w:pPr>
              <w:pStyle w:val="13213"/>
            </w:pPr>
            <w:r>
              <w:rPr>
                <w:lang w:val="kk"/>
              </w:rPr>
              <w:t xml:space="preserve">В. Лисичкина "Жел"  </w:t>
            </w:r>
          </w:p>
          <w:p w14:paraId="4B8799BF" w14:textId="2F09B82F" w:rsidR="00951C3F" w:rsidRDefault="00773A63" w:rsidP="00951C3F">
            <w:pPr>
              <w:pStyle w:val="13213"/>
            </w:pPr>
            <w:r>
              <w:rPr>
                <w:lang w:val="kk"/>
              </w:rPr>
              <w:t>Айналада болып жатқан оқиғаларға өз көзқарасын білдіруге деген ұмтылысты дамыту.</w:t>
            </w:r>
          </w:p>
          <w:p w14:paraId="22EBA217" w14:textId="75E5117A" w:rsidR="00C0430B" w:rsidRPr="00951C3F" w:rsidRDefault="00773A63" w:rsidP="00951C3F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2C2220BC" w14:textId="0729CFB5" w:rsidR="00951C3F" w:rsidRDefault="00773A63" w:rsidP="00951C3F">
            <w:pPr>
              <w:pStyle w:val="13213"/>
            </w:pPr>
            <w:r>
              <w:rPr>
                <w:lang w:val="kk"/>
              </w:rPr>
              <w:t>"Не өзгергенін тап" дидактикалық ойыны Әр түрлі оқиғалардың реттілігі туралы білімді бекіту.</w:t>
            </w:r>
          </w:p>
          <w:p w14:paraId="6A120F25" w14:textId="03B5E110" w:rsidR="00C0430B" w:rsidRPr="00951C3F" w:rsidRDefault="00773A63" w:rsidP="00951C3F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44E98CD" w14:textId="3DE6DE89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 xml:space="preserve">"Нысанаға тигізу", "Үйсіз қоян" қимылды ойындары. </w:t>
            </w:r>
          </w:p>
          <w:p w14:paraId="4648B568" w14:textId="70803365" w:rsidR="00951C3F" w:rsidRDefault="00773A63" w:rsidP="00951C3F">
            <w:pPr>
              <w:pStyle w:val="13213"/>
            </w:pPr>
            <w:r>
              <w:rPr>
                <w:lang w:val="kk"/>
              </w:rPr>
              <w:t xml:space="preserve">Сырғанау жаттығулары. Ат жарысы </w:t>
            </w:r>
            <w:r>
              <w:rPr>
                <w:lang w:val="kk"/>
              </w:rPr>
              <w:softHyphen/>
              <w:t>(Бәйге) Жарыс элементтері бар ойындарға, эстафеталық ойындарға қатысуға деген ұмтылысты тәрбиелеу.</w:t>
            </w:r>
          </w:p>
          <w:p w14:paraId="0140A0FB" w14:textId="489394BB" w:rsidR="00C0430B" w:rsidRPr="00951C3F" w:rsidRDefault="00773A63" w:rsidP="00951C3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E6434D0" w14:textId="4DE2677E" w:rsidR="00951C3F" w:rsidRPr="00773A63" w:rsidRDefault="00773A63" w:rsidP="00951C3F">
            <w:pPr>
              <w:pStyle w:val="13213"/>
              <w:rPr>
                <w:lang w:val="kk"/>
              </w:rPr>
            </w:pPr>
            <w:r w:rsidRPr="00951C3F">
              <w:rPr>
                <w:lang w:val="kk"/>
              </w:rPr>
              <w:t xml:space="preserve">Зерттеу іс-әрекеті: қардың тереңдігін қар өлшегішпен өлшеу. Қыс мезгілінде топырақтың қандай күйде екенін анықтау. </w:t>
            </w:r>
          </w:p>
          <w:p w14:paraId="154B0E32" w14:textId="77777777" w:rsidR="00951C3F" w:rsidRPr="00773A63" w:rsidRDefault="00773A63" w:rsidP="00951C3F">
            <w:pPr>
              <w:pStyle w:val="13213"/>
              <w:rPr>
                <w:lang w:val="kk"/>
              </w:rPr>
            </w:pPr>
            <w:r w:rsidRPr="00951C3F">
              <w:rPr>
                <w:lang w:val="kk"/>
              </w:rPr>
              <w:t>Еңбек: учаскедегі қардан фигуралар салу</w:t>
            </w:r>
          </w:p>
          <w:p w14:paraId="7B6C46BD" w14:textId="093BDF5B" w:rsidR="00951C3F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(Еңбек іс-әрекеті) </w:t>
            </w:r>
          </w:p>
          <w:p w14:paraId="4F658832" w14:textId="77777777" w:rsidR="00742AC8" w:rsidRPr="00773A63" w:rsidRDefault="00773A63" w:rsidP="00951C3F">
            <w:pPr>
              <w:pStyle w:val="13213"/>
              <w:rPr>
                <w:lang w:val="kk"/>
              </w:rPr>
            </w:pPr>
            <w:r w:rsidRPr="00951C3F">
              <w:rPr>
                <w:lang w:val="kk"/>
              </w:rPr>
              <w:t>Жеке жұмыс</w:t>
            </w:r>
            <w:r w:rsidRPr="00951C3F">
              <w:rPr>
                <w:lang w:val="kk"/>
              </w:rPr>
              <w:softHyphen/>
              <w:t xml:space="preserve">: "Кімнің буыны тезірек жиналады?" </w:t>
            </w:r>
          </w:p>
          <w:p w14:paraId="03E2B1CE" w14:textId="452D8812" w:rsidR="00951C3F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Бағанда бір-бірден жүгіру; бір қатарға қойылған заттар арасындағы "жылан".</w:t>
            </w:r>
          </w:p>
          <w:p w14:paraId="7EC9F5B9" w14:textId="1A1DF163" w:rsidR="00742AC8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0A833A6B" w14:textId="77777777" w:rsidR="00951C3F" w:rsidRPr="00773A63" w:rsidRDefault="00773A63" w:rsidP="00742A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өзіндік іс-әрекеті Ойынның дамуына ықпал ететін спорттық құралдармен қаныққан қозғалыс ортасын құру.</w:t>
            </w:r>
          </w:p>
          <w:p w14:paraId="2491785F" w14:textId="77777777" w:rsidR="00742AC8" w:rsidRPr="00951C3F" w:rsidRDefault="00773A63" w:rsidP="00742AC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BE0BF1C" w14:textId="5964C916" w:rsidR="00742AC8" w:rsidRPr="00951C3F" w:rsidRDefault="00742AC8" w:rsidP="00742AC8">
            <w:pPr>
              <w:pStyle w:val="13213"/>
            </w:pPr>
          </w:p>
        </w:tc>
      </w:tr>
      <w:tr w:rsidR="00E61005" w14:paraId="4727C276" w14:textId="77777777" w:rsidTr="00951C3F">
        <w:tc>
          <w:tcPr>
            <w:tcW w:w="2127" w:type="dxa"/>
          </w:tcPr>
          <w:p w14:paraId="641AD404" w14:textId="6764E426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3402" w:type="dxa"/>
            <w:hideMark/>
          </w:tcPr>
          <w:p w14:paraId="22141D97" w14:textId="77777777" w:rsidR="008C44D0" w:rsidRDefault="00773A63" w:rsidP="00951C3F">
            <w:pPr>
              <w:pStyle w:val="13213"/>
            </w:pPr>
            <w:r w:rsidRPr="00951C3F">
              <w:rPr>
                <w:lang w:val="kk"/>
              </w:rPr>
              <w:t>Ұқыпты шешіну қабілетін ынталандыру.</w:t>
            </w:r>
          </w:p>
          <w:p w14:paraId="74447E7B" w14:textId="30AAAF68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Киімдегі түс реңктерін қарау: қызыл, жасыл, көк</w:t>
            </w:r>
          </w:p>
        </w:tc>
        <w:tc>
          <w:tcPr>
            <w:tcW w:w="3544" w:type="dxa"/>
            <w:hideMark/>
          </w:tcPr>
          <w:p w14:paraId="37ABB925" w14:textId="77777777" w:rsidR="005479D8" w:rsidRDefault="00773A63" w:rsidP="00951C3F">
            <w:pPr>
              <w:pStyle w:val="13213"/>
            </w:pPr>
            <w:r w:rsidRPr="00951C3F">
              <w:rPr>
                <w:lang w:val="kk"/>
              </w:rPr>
              <w:t>Серуеннен алған әсерімен бөлісу.</w:t>
            </w:r>
          </w:p>
          <w:p w14:paraId="4C27C7E7" w14:textId="0FE0A1CC" w:rsidR="008C44D0" w:rsidRDefault="00773A63" w:rsidP="00951C3F">
            <w:pPr>
              <w:pStyle w:val="13213"/>
            </w:pPr>
            <w:r>
              <w:rPr>
                <w:lang w:val="kk"/>
              </w:rPr>
              <w:t xml:space="preserve">"Біздің күтушімізге тәртіп орнатуға не көмектеседі?" пікірталасы </w:t>
            </w:r>
          </w:p>
          <w:p w14:paraId="02B53D82" w14:textId="3F790D25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Тәртіп</w:t>
            </w:r>
          </w:p>
        </w:tc>
        <w:tc>
          <w:tcPr>
            <w:tcW w:w="3402" w:type="dxa"/>
            <w:hideMark/>
          </w:tcPr>
          <w:p w14:paraId="4B5C5166" w14:textId="77777777" w:rsidR="005479D8" w:rsidRDefault="00773A63" w:rsidP="00951C3F">
            <w:pPr>
              <w:pStyle w:val="13213"/>
            </w:pPr>
            <w:r>
              <w:rPr>
                <w:lang w:val="kk"/>
              </w:rPr>
              <w:t>Серуендеу туралы эмоционалды жауап.</w:t>
            </w:r>
          </w:p>
          <w:p w14:paraId="7E054B69" w14:textId="0C1E0494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Сыпайы сөздерді қолданатын балаларды мадақтау.</w:t>
            </w:r>
          </w:p>
          <w:p w14:paraId="2C2AFB47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Рақмет, өтінемін</w:t>
            </w:r>
          </w:p>
        </w:tc>
        <w:tc>
          <w:tcPr>
            <w:tcW w:w="3118" w:type="dxa"/>
          </w:tcPr>
          <w:p w14:paraId="07F68E37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Ең есте қалғаны не?</w:t>
            </w:r>
          </w:p>
          <w:p w14:paraId="18BA8908" w14:textId="0B89F9D1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Өзіне-өзі қызмет көрсету және киімге күтім жасау дағдыларын жетілдіру</w:t>
            </w:r>
          </w:p>
        </w:tc>
      </w:tr>
      <w:tr w:rsidR="00E61005" w14:paraId="340CF84A" w14:textId="77777777" w:rsidTr="00951C3F">
        <w:tc>
          <w:tcPr>
            <w:tcW w:w="2127" w:type="dxa"/>
          </w:tcPr>
          <w:p w14:paraId="7256DD24" w14:textId="2FAB9A3C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Түскі ас</w:t>
            </w:r>
          </w:p>
        </w:tc>
        <w:tc>
          <w:tcPr>
            <w:tcW w:w="3402" w:type="dxa"/>
            <w:hideMark/>
          </w:tcPr>
          <w:p w14:paraId="105F1DDF" w14:textId="77777777" w:rsidR="008C44D0" w:rsidRDefault="00773A63" w:rsidP="00951C3F">
            <w:pPr>
              <w:pStyle w:val="13213"/>
            </w:pPr>
            <w:r>
              <w:rPr>
                <w:lang w:val="kk"/>
              </w:rPr>
              <w:t>Гигиеналық процедураларды орындау.</w:t>
            </w:r>
          </w:p>
          <w:p w14:paraId="096EA2F8" w14:textId="627A7ECB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Үнемді тұтыну </w:t>
            </w:r>
          </w:p>
          <w:p w14:paraId="746EC55A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Су ресурстарын үнемді пайдалану дағдысын қалыптастыру </w:t>
            </w:r>
          </w:p>
          <w:p w14:paraId="589615EA" w14:textId="22741702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10D3948B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Ас болсын!</w:t>
            </w:r>
          </w:p>
        </w:tc>
        <w:tc>
          <w:tcPr>
            <w:tcW w:w="3544" w:type="dxa"/>
            <w:hideMark/>
          </w:tcPr>
          <w:p w14:paraId="1FF64681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Кезекшілердің жұмысы.</w:t>
            </w:r>
          </w:p>
          <w:p w14:paraId="5894AAF1" w14:textId="77777777" w:rsidR="007F73E9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Тамақты ұқыпты ішу қабілетін қалыптастыру. </w:t>
            </w:r>
          </w:p>
          <w:p w14:paraId="45FB8A92" w14:textId="00D72435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Ас болсын!</w:t>
            </w:r>
          </w:p>
        </w:tc>
        <w:tc>
          <w:tcPr>
            <w:tcW w:w="3402" w:type="dxa"/>
            <w:hideMark/>
          </w:tcPr>
          <w:p w14:paraId="5DFFD65C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Кезекшілердің жұмысы.</w:t>
            </w:r>
          </w:p>
          <w:p w14:paraId="66E49647" w14:textId="77777777" w:rsidR="007F73E9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Алғыс білдіру қабілетін тәрбиелеу. </w:t>
            </w:r>
          </w:p>
          <w:p w14:paraId="3ACF60AA" w14:textId="5A6EC76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Ас болсын!</w:t>
            </w:r>
          </w:p>
        </w:tc>
        <w:tc>
          <w:tcPr>
            <w:tcW w:w="3118" w:type="dxa"/>
          </w:tcPr>
          <w:p w14:paraId="40BC1A0C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Кезекшілердің жұмысы.</w:t>
            </w:r>
          </w:p>
          <w:p w14:paraId="696CD9BD" w14:textId="4DBF1ADB" w:rsidR="007F73E9" w:rsidRDefault="00773A63" w:rsidP="00951C3F">
            <w:pPr>
              <w:pStyle w:val="13213"/>
            </w:pPr>
            <w:r>
              <w:rPr>
                <w:lang w:val="kk"/>
              </w:rPr>
              <w:t xml:space="preserve">Өзіне-өзі қызмет көрсету дағдыларын жетілдіру. </w:t>
            </w:r>
          </w:p>
          <w:p w14:paraId="0B40125C" w14:textId="6A661628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Ас болсын!</w:t>
            </w:r>
          </w:p>
        </w:tc>
      </w:tr>
      <w:tr w:rsidR="00E61005" w14:paraId="6D4884E3" w14:textId="77777777" w:rsidTr="00951C3F">
        <w:tc>
          <w:tcPr>
            <w:tcW w:w="2127" w:type="dxa"/>
          </w:tcPr>
          <w:p w14:paraId="761E1CC7" w14:textId="2C09AB9C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Түскі ұйқы</w:t>
            </w:r>
          </w:p>
        </w:tc>
        <w:tc>
          <w:tcPr>
            <w:tcW w:w="3402" w:type="dxa"/>
            <w:hideMark/>
          </w:tcPr>
          <w:p w14:paraId="1D55C176" w14:textId="77777777" w:rsidR="007A4A8F" w:rsidRDefault="00773A63" w:rsidP="00951C3F">
            <w:pPr>
              <w:pStyle w:val="13213"/>
            </w:pPr>
            <w:r>
              <w:rPr>
                <w:lang w:val="kk"/>
              </w:rPr>
              <w:t>Қазақ халық аспаптары: домбыра мен қобыз дыбыстарының тембрлік ерекшелігімен таныстыру.</w:t>
            </w:r>
          </w:p>
          <w:p w14:paraId="4E5046D7" w14:textId="77777777" w:rsidR="007A4A8F" w:rsidRPr="007A4A8F" w:rsidRDefault="00773A63" w:rsidP="007A4A8F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FFF2D56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Күй күмбірі Шалқыма</w:t>
            </w:r>
          </w:p>
          <w:p w14:paraId="6B7AFCE7" w14:textId="77777777" w:rsidR="00951C3F" w:rsidRPr="00951C3F" w:rsidRDefault="00447525" w:rsidP="00951C3F">
            <w:pPr>
              <w:pStyle w:val="13213"/>
            </w:pPr>
            <w:hyperlink r:id="rId5" w:history="1">
              <w:r w:rsidR="00773A63" w:rsidRPr="00951C3F">
                <w:rPr>
                  <w:lang w:val="kk"/>
                </w:rPr>
                <w:t>https://zvyki.com/song/48788144/Asylbek_Ensepov_-_SHal_yma/</w:t>
              </w:r>
            </w:hyperlink>
          </w:p>
        </w:tc>
        <w:tc>
          <w:tcPr>
            <w:tcW w:w="3544" w:type="dxa"/>
            <w:hideMark/>
          </w:tcPr>
          <w:p w14:paraId="684520C1" w14:textId="3509D62D" w:rsidR="00951C3F" w:rsidRDefault="00773A63" w:rsidP="00951C3F">
            <w:pPr>
              <w:pStyle w:val="13213"/>
            </w:pPr>
            <w:r>
              <w:rPr>
                <w:lang w:val="kk"/>
              </w:rPr>
              <w:t>Бесік жырын тыңдау Классикалық, халықтық және заманауи музыкамен танысу негізінде музыкалық мәдениетті қалыптастыру.</w:t>
            </w:r>
          </w:p>
          <w:p w14:paraId="394505A1" w14:textId="77777777" w:rsidR="007A4A8F" w:rsidRPr="007A4A8F" w:rsidRDefault="00773A63" w:rsidP="007A4A8F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F066940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Күй күмбірі Шалқыма</w:t>
            </w:r>
          </w:p>
          <w:p w14:paraId="74008D9F" w14:textId="77777777" w:rsidR="00951C3F" w:rsidRPr="00951C3F" w:rsidRDefault="00447525" w:rsidP="00951C3F">
            <w:pPr>
              <w:pStyle w:val="13213"/>
            </w:pPr>
            <w:hyperlink r:id="rId6" w:history="1">
              <w:r w:rsidR="00773A63" w:rsidRPr="00951C3F">
                <w:rPr>
                  <w:lang w:val="kk"/>
                </w:rPr>
                <w:t>https://zvyki.com/song/48788144/Asylbek_Ensepov_-_SHal_yma/</w:t>
              </w:r>
            </w:hyperlink>
          </w:p>
        </w:tc>
        <w:tc>
          <w:tcPr>
            <w:tcW w:w="3402" w:type="dxa"/>
            <w:hideMark/>
          </w:tcPr>
          <w:p w14:paraId="6D88C3A1" w14:textId="77777777" w:rsidR="007A4A8F" w:rsidRDefault="00773A63" w:rsidP="00951C3F">
            <w:pPr>
              <w:pStyle w:val="13213"/>
            </w:pPr>
            <w:r>
              <w:rPr>
                <w:lang w:val="kk"/>
              </w:rPr>
              <w:t xml:space="preserve">Үзіндісін оқу  К. Чуковскийдің "Федорино қайғысы" </w:t>
            </w:r>
          </w:p>
          <w:p w14:paraId="5445F0A4" w14:textId="33EFAE10" w:rsidR="00951C3F" w:rsidRDefault="00773A63" w:rsidP="00951C3F">
            <w:pPr>
              <w:pStyle w:val="13213"/>
            </w:pPr>
            <w:r>
              <w:rPr>
                <w:lang w:val="kk"/>
              </w:rPr>
              <w:t>Кітапқа деген қызығушылықты дамыту.</w:t>
            </w:r>
          </w:p>
          <w:p w14:paraId="0CF55B94" w14:textId="32924BDE" w:rsidR="007A4A8F" w:rsidRPr="00951C3F" w:rsidRDefault="00773A63" w:rsidP="00951C3F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A2DA25D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Күй күмбірі Шалқыма</w:t>
            </w:r>
          </w:p>
          <w:p w14:paraId="63BA9B01" w14:textId="77777777" w:rsidR="00951C3F" w:rsidRPr="00951C3F" w:rsidRDefault="00447525" w:rsidP="00951C3F">
            <w:pPr>
              <w:pStyle w:val="13213"/>
            </w:pPr>
            <w:hyperlink r:id="rId7" w:history="1">
              <w:r w:rsidR="00773A63" w:rsidRPr="00951C3F">
                <w:rPr>
                  <w:lang w:val="kk"/>
                </w:rPr>
                <w:t>https://zvyki.com/song/48788144/Asylbek_Ensepov_-_SHal_yma/</w:t>
              </w:r>
            </w:hyperlink>
          </w:p>
        </w:tc>
        <w:tc>
          <w:tcPr>
            <w:tcW w:w="3118" w:type="dxa"/>
          </w:tcPr>
          <w:p w14:paraId="7566602F" w14:textId="77777777" w:rsidR="007A4A8F" w:rsidRDefault="00773A63" w:rsidP="00951C3F">
            <w:pPr>
              <w:pStyle w:val="13213"/>
            </w:pPr>
            <w:r>
              <w:rPr>
                <w:lang w:val="kk"/>
              </w:rPr>
              <w:t xml:space="preserve">Классикалық музыка тыңдау </w:t>
            </w:r>
          </w:p>
          <w:p w14:paraId="08D971AC" w14:textId="4543FA72" w:rsidR="00951C3F" w:rsidRDefault="00773A63" w:rsidP="00951C3F">
            <w:pPr>
              <w:pStyle w:val="13213"/>
            </w:pPr>
            <w:r>
              <w:rPr>
                <w:lang w:val="kk"/>
              </w:rPr>
              <w:t>Классикалық музыкамен танысу негізінде музыкалық мәдениетті қалыптастыру.</w:t>
            </w:r>
          </w:p>
          <w:p w14:paraId="5BEBD362" w14:textId="2755A63F" w:rsidR="007A4A8F" w:rsidRPr="00951C3F" w:rsidRDefault="00773A63" w:rsidP="00951C3F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18EA9413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Күй күмбірі Шалқыма</w:t>
            </w:r>
          </w:p>
          <w:p w14:paraId="7A3F6667" w14:textId="77777777" w:rsidR="00951C3F" w:rsidRPr="00951C3F" w:rsidRDefault="00447525" w:rsidP="00951C3F">
            <w:pPr>
              <w:pStyle w:val="13213"/>
            </w:pPr>
            <w:hyperlink r:id="rId8" w:history="1">
              <w:r w:rsidR="00773A63" w:rsidRPr="00951C3F">
                <w:rPr>
                  <w:lang w:val="kk"/>
                </w:rPr>
                <w:t>https://zvyki.com/song/48788144/Asylbek_Ensepov_-_SHal_yma/</w:t>
              </w:r>
            </w:hyperlink>
          </w:p>
        </w:tc>
      </w:tr>
      <w:tr w:rsidR="00E61005" w14:paraId="68CDA43D" w14:textId="77777777" w:rsidTr="00951C3F">
        <w:tc>
          <w:tcPr>
            <w:tcW w:w="2127" w:type="dxa"/>
          </w:tcPr>
          <w:p w14:paraId="45CCB12F" w14:textId="6C98B42D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3402" w:type="dxa"/>
            <w:hideMark/>
          </w:tcPr>
          <w:p w14:paraId="026BCA2A" w14:textId="772F5336" w:rsidR="007A4A8F" w:rsidRDefault="00773A63" w:rsidP="00951C3F">
            <w:pPr>
              <w:pStyle w:val="13213"/>
            </w:pPr>
            <w:r>
              <w:rPr>
                <w:lang w:val="kk"/>
              </w:rPr>
              <w:t xml:space="preserve">Түзету гимнастикасы, картотека </w:t>
            </w:r>
          </w:p>
          <w:p w14:paraId="58B62B3E" w14:textId="6ECAFEC2" w:rsidR="00951C3F" w:rsidRDefault="00773A63" w:rsidP="00951C3F">
            <w:pPr>
              <w:pStyle w:val="13213"/>
            </w:pPr>
            <w:r>
              <w:rPr>
                <w:lang w:val="kk"/>
              </w:rPr>
              <w:t>Контрастты ауа ванналары мен жаттығулар арқылы балалардың көңіл күйі мен бұлшықет тонусын көтеріңіз.</w:t>
            </w:r>
          </w:p>
          <w:p w14:paraId="4D94E9DE" w14:textId="4CE310A5" w:rsidR="007A4A8F" w:rsidRPr="00951C3F" w:rsidRDefault="00773A63" w:rsidP="00951C3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FA5DB30" w14:textId="77777777" w:rsidR="00951C3F" w:rsidRPr="00951C3F" w:rsidRDefault="00951C3F" w:rsidP="00951C3F">
            <w:pPr>
              <w:pStyle w:val="13213"/>
            </w:pPr>
          </w:p>
        </w:tc>
        <w:tc>
          <w:tcPr>
            <w:tcW w:w="3544" w:type="dxa"/>
            <w:hideMark/>
          </w:tcPr>
          <w:p w14:paraId="46F11E78" w14:textId="77777777" w:rsidR="007A4A8F" w:rsidRDefault="00773A63" w:rsidP="007A4A8F">
            <w:pPr>
              <w:pStyle w:val="13213"/>
            </w:pPr>
            <w:r>
              <w:rPr>
                <w:lang w:val="kk"/>
              </w:rPr>
              <w:t xml:space="preserve">Түзету гимнастикасы, картотека </w:t>
            </w:r>
          </w:p>
          <w:p w14:paraId="46B0F89C" w14:textId="77777777" w:rsidR="00951C3F" w:rsidRDefault="00773A63" w:rsidP="007A4A8F">
            <w:pPr>
              <w:pStyle w:val="13213"/>
            </w:pPr>
            <w:r>
              <w:rPr>
                <w:lang w:val="kk"/>
              </w:rPr>
              <w:t>Суық тиюдің алдын алу; тыныс алу жолын нығайту; денеңізге ұқыпты қарауға тәрбиелеу.</w:t>
            </w:r>
          </w:p>
          <w:p w14:paraId="0E3E6360" w14:textId="77777777" w:rsidR="007A4A8F" w:rsidRPr="007A4A8F" w:rsidRDefault="00773A63" w:rsidP="007A4A8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8D6AF54" w14:textId="3D7EDB54" w:rsidR="007A4A8F" w:rsidRPr="00951C3F" w:rsidRDefault="007A4A8F" w:rsidP="007A4A8F">
            <w:pPr>
              <w:pStyle w:val="13213"/>
            </w:pPr>
          </w:p>
        </w:tc>
        <w:tc>
          <w:tcPr>
            <w:tcW w:w="3402" w:type="dxa"/>
            <w:hideMark/>
          </w:tcPr>
          <w:p w14:paraId="2D6DAFAA" w14:textId="77777777" w:rsidR="007A4A8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Түзету гимнастикасы, картотека </w:t>
            </w:r>
          </w:p>
          <w:p w14:paraId="419C38E5" w14:textId="77777777" w:rsidR="007A4A8F" w:rsidRDefault="00773A63" w:rsidP="00951C3F">
            <w:pPr>
              <w:pStyle w:val="13213"/>
            </w:pPr>
            <w:r>
              <w:rPr>
                <w:lang w:val="kk"/>
              </w:rPr>
              <w:t>Күндізгі ұйқыдан кейін оянуға ықпал ету; түстен кейін сергектік сезімін ояту.</w:t>
            </w:r>
          </w:p>
          <w:p w14:paraId="5F11231F" w14:textId="5D7DA980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F7D54F9" w14:textId="77777777" w:rsidR="00951C3F" w:rsidRPr="00951C3F" w:rsidRDefault="00951C3F" w:rsidP="00951C3F">
            <w:pPr>
              <w:pStyle w:val="13213"/>
            </w:pPr>
          </w:p>
        </w:tc>
        <w:tc>
          <w:tcPr>
            <w:tcW w:w="3118" w:type="dxa"/>
          </w:tcPr>
          <w:p w14:paraId="4B915A3B" w14:textId="77777777" w:rsidR="007A4A8F" w:rsidRDefault="00773A63" w:rsidP="007A4A8F">
            <w:pPr>
              <w:pStyle w:val="13213"/>
            </w:pPr>
            <w:r>
              <w:rPr>
                <w:lang w:val="kk"/>
              </w:rPr>
              <w:t xml:space="preserve">Түзету гимнастикасы, картотека </w:t>
            </w:r>
          </w:p>
          <w:p w14:paraId="223F69CB" w14:textId="77777777" w:rsidR="007A4A8F" w:rsidRDefault="00773A63" w:rsidP="007A4A8F">
            <w:pPr>
              <w:pStyle w:val="13213"/>
            </w:pPr>
            <w:r>
              <w:rPr>
                <w:lang w:val="kk"/>
              </w:rPr>
              <w:t>Контрастты ауа ванналары мен жаттығулар арқылы балалардың көңіл күйі мен бұлшықет тонусын көтеріңіз.</w:t>
            </w:r>
          </w:p>
          <w:p w14:paraId="75CA6650" w14:textId="77777777" w:rsidR="007A4A8F" w:rsidRPr="007A4A8F" w:rsidRDefault="00773A63" w:rsidP="007A4A8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6319FD5" w14:textId="01A5AAAD" w:rsidR="00951C3F" w:rsidRPr="00951C3F" w:rsidRDefault="00951C3F" w:rsidP="00951C3F">
            <w:pPr>
              <w:pStyle w:val="13213"/>
            </w:pPr>
          </w:p>
        </w:tc>
      </w:tr>
      <w:tr w:rsidR="00E61005" w14:paraId="6BE56EC7" w14:textId="77777777" w:rsidTr="00951C3F">
        <w:tc>
          <w:tcPr>
            <w:tcW w:w="2127" w:type="dxa"/>
          </w:tcPr>
          <w:p w14:paraId="316F6BD3" w14:textId="1EC752A2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3402" w:type="dxa"/>
          </w:tcPr>
          <w:p w14:paraId="4106A920" w14:textId="77777777" w:rsidR="00596389" w:rsidRDefault="00773A63" w:rsidP="00951C3F">
            <w:pPr>
              <w:pStyle w:val="13213"/>
            </w:pPr>
            <w:r>
              <w:rPr>
                <w:lang w:val="kk"/>
              </w:rPr>
              <w:t xml:space="preserve">"Дүкен" сюжеттік-рөлдік ойыны (тұрмыстық техниканы сатып алу) </w:t>
            </w:r>
          </w:p>
          <w:p w14:paraId="1A883A6C" w14:textId="1D286298" w:rsidR="00951C3F" w:rsidRDefault="00773A63" w:rsidP="00951C3F">
            <w:pPr>
              <w:pStyle w:val="13213"/>
            </w:pPr>
            <w:r>
              <w:rPr>
                <w:lang w:val="kk"/>
              </w:rPr>
              <w:t>Қаржылық сауаттылық туралы қарапайым білімді қалыптастыру; балаларды бір-біріне көмектесуге, бірге ойнауға, тапсырмаларды орындауға, бір-біріне қуануға, бір-біріне қамқорлық жасауға шақыру.</w:t>
            </w:r>
          </w:p>
          <w:p w14:paraId="315B28A0" w14:textId="0DB7781D" w:rsidR="00596389" w:rsidRPr="00951C3F" w:rsidRDefault="00773A63" w:rsidP="00951C3F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7736009F" w14:textId="6C40A44E" w:rsid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"Чиполлино" ертегісі бойынша пластилинмен жұмыс, бөліктердің пропорционалды арақатынасын сақтай отырып, ертегі кейіпкерінің фигурасын аралас түрде мүсіндеуге үйретуді жалғастыру.</w:t>
            </w:r>
          </w:p>
          <w:p w14:paraId="06EC3AE0" w14:textId="5A08103B" w:rsidR="001B2842" w:rsidRPr="00951C3F" w:rsidRDefault="00773A63" w:rsidP="00951C3F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41402B20" w14:textId="77777777" w:rsidR="001B2842" w:rsidRDefault="00773A63" w:rsidP="00951C3F">
            <w:pPr>
              <w:pStyle w:val="13213"/>
            </w:pPr>
            <w:r w:rsidRPr="00951C3F">
              <w:rPr>
                <w:lang w:val="kk"/>
              </w:rPr>
              <w:t>Музыкалық және дөңгелек би ойындары, ән айту ойындары немесе аз қозғалғыштық.</w:t>
            </w:r>
          </w:p>
          <w:p w14:paraId="40211DB8" w14:textId="77777777" w:rsidR="001B2842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"Мазақтау" ойыны </w:t>
            </w:r>
          </w:p>
          <w:p w14:paraId="6DC2C739" w14:textId="0127A84F" w:rsidR="00951C3F" w:rsidRDefault="00773A63" w:rsidP="00951C3F">
            <w:pPr>
              <w:pStyle w:val="13213"/>
            </w:pPr>
            <w:r>
              <w:rPr>
                <w:lang w:val="kk"/>
              </w:rPr>
              <w:t>Мимиканы, қимылдарды, пантомиманы қолдану қабілетін бекіту.</w:t>
            </w:r>
          </w:p>
          <w:p w14:paraId="69709253" w14:textId="76EAC9A6" w:rsidR="001B2842" w:rsidRPr="00951C3F" w:rsidRDefault="00773A63" w:rsidP="00951C3F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AF1B818" w14:textId="77777777" w:rsidR="001B2842" w:rsidRDefault="00773A63" w:rsidP="001B2842">
            <w:pPr>
              <w:pStyle w:val="13213"/>
            </w:pPr>
            <w:r>
              <w:rPr>
                <w:lang w:val="kk"/>
              </w:rPr>
              <w:t xml:space="preserve">"Қыс бізге не сыйлады" – сыйлықтар, қыс </w:t>
            </w:r>
          </w:p>
          <w:p w14:paraId="30BFC70D" w14:textId="77777777" w:rsidR="00951C3F" w:rsidRDefault="00773A63" w:rsidP="001B2842">
            <w:pPr>
              <w:pStyle w:val="13213"/>
            </w:pPr>
            <w:r>
              <w:rPr>
                <w:lang w:val="kk"/>
              </w:rPr>
              <w:t>Заттардың және олардың бөліктерінің негізгі формасын, пропорцияларын мәнерлеп жеткізе білуге үйрету.</w:t>
            </w:r>
          </w:p>
          <w:p w14:paraId="6461D276" w14:textId="5A89D25D" w:rsidR="001B2842" w:rsidRPr="00951C3F" w:rsidRDefault="00773A63" w:rsidP="001B2842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</w:tc>
        <w:tc>
          <w:tcPr>
            <w:tcW w:w="3544" w:type="dxa"/>
            <w:hideMark/>
          </w:tcPr>
          <w:p w14:paraId="3667DFFE" w14:textId="77777777" w:rsidR="00596389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"Үй жануарлары дүкені" сюжеттік-рөлдік ойыны (ғимарат құрылысы) </w:t>
            </w:r>
          </w:p>
          <w:p w14:paraId="008DEC89" w14:textId="77777777" w:rsidR="00596389" w:rsidRDefault="00773A63" w:rsidP="00951C3F">
            <w:pPr>
              <w:pStyle w:val="13213"/>
            </w:pPr>
            <w:r>
              <w:rPr>
                <w:lang w:val="kk"/>
              </w:rPr>
              <w:t>салынған құрылыс пен қоршаған өмірде көргендер арасында байланыс орнатуды үйрету.</w:t>
            </w:r>
          </w:p>
          <w:p w14:paraId="17D3E358" w14:textId="31BE6C3C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 xml:space="preserve">(Танымдық, коммуникативтік іс-әрекет)  </w:t>
            </w:r>
          </w:p>
          <w:p w14:paraId="3D03E365" w14:textId="77777777" w:rsidR="00EC08E0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Оқу К. Ушинскийдің "Соқыр ат" </w:t>
            </w:r>
          </w:p>
          <w:p w14:paraId="36C55EB7" w14:textId="571C3D47" w:rsidR="00951C3F" w:rsidRDefault="00773A63" w:rsidP="00951C3F">
            <w:pPr>
              <w:pStyle w:val="13213"/>
            </w:pPr>
            <w:r>
              <w:rPr>
                <w:lang w:val="kk"/>
              </w:rPr>
              <w:t>Қойылған сұрақтарға қысқа немесе толық жауап беруге шақыру.</w:t>
            </w:r>
          </w:p>
          <w:p w14:paraId="316A7B46" w14:textId="77777777" w:rsidR="00EC08E0" w:rsidRPr="00951C3F" w:rsidRDefault="00773A63" w:rsidP="00EC08E0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605BCC99" w14:textId="77777777" w:rsidR="00EC08E0" w:rsidRDefault="00773A63" w:rsidP="00951C3F">
            <w:pPr>
              <w:pStyle w:val="13213"/>
            </w:pPr>
            <w:r>
              <w:rPr>
                <w:lang w:val="kk"/>
              </w:rPr>
              <w:t xml:space="preserve">"Жануарларды сал" дидактикалық ойыны – қоян, аю </w:t>
            </w:r>
          </w:p>
          <w:p w14:paraId="4CCF71B7" w14:textId="7849648F" w:rsidR="00951C3F" w:rsidRDefault="00773A63" w:rsidP="00951C3F">
            <w:pPr>
              <w:pStyle w:val="13213"/>
            </w:pPr>
            <w:r>
              <w:rPr>
                <w:lang w:val="kk"/>
              </w:rPr>
              <w:t>Заттардың және олардың бөліктерінің негізгі формасын, пропорцияларын мәнерлеп жеткізе білуге үйрету.</w:t>
            </w:r>
          </w:p>
          <w:p w14:paraId="4D623AAD" w14:textId="77777777" w:rsidR="00EC08E0" w:rsidRPr="00951C3F" w:rsidRDefault="00773A63" w:rsidP="00EC08E0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36997775" w14:textId="77777777" w:rsidR="00EC08E0" w:rsidRDefault="00773A63" w:rsidP="00951C3F">
            <w:pPr>
              <w:pStyle w:val="13213"/>
            </w:pPr>
            <w:r>
              <w:rPr>
                <w:lang w:val="kk"/>
              </w:rPr>
              <w:t xml:space="preserve">Музыкалық және дөңгелек би ойындары, ән айту ойындары немесе "Жұпты тап" аз қимылды ойыны </w:t>
            </w:r>
          </w:p>
          <w:p w14:paraId="4D4A4E26" w14:textId="37997E9F" w:rsidR="00951C3F" w:rsidRDefault="00773A63" w:rsidP="00951C3F">
            <w:pPr>
              <w:pStyle w:val="13213"/>
            </w:pPr>
            <w:r>
              <w:rPr>
                <w:lang w:val="kk"/>
              </w:rPr>
              <w:t>Би қимылдарының элементтерін жеңіл, еркін орындау.</w:t>
            </w:r>
          </w:p>
          <w:p w14:paraId="169B74CD" w14:textId="273B4CB2" w:rsidR="00EC08E0" w:rsidRPr="00951C3F" w:rsidRDefault="00773A63" w:rsidP="00951C3F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6A4EB63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"Туған Табиғат білгірлері" спорттық мерекесі</w:t>
            </w:r>
          </w:p>
        </w:tc>
        <w:tc>
          <w:tcPr>
            <w:tcW w:w="3402" w:type="dxa"/>
          </w:tcPr>
          <w:p w14:paraId="6FE6F7CC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«SMART BALA»</w:t>
            </w:r>
          </w:p>
          <w:p w14:paraId="0ABD4E37" w14:textId="1F726AD6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"Роботомания" үйірмесі</w:t>
            </w:r>
          </w:p>
          <w:p w14:paraId="1B6E4643" w14:textId="6B61BFA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"Құлыптың кілттерін алыңыз" "Ботли – даналық кілтін іздеу"</w:t>
            </w:r>
          </w:p>
          <w:p w14:paraId="6D592394" w14:textId="6E06530F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Іс-әрекет алгоритмін құруға үйрету, объектіні анықтау опциясы шеңберінде интеллектуалды логиканы қолдану; робот үшін меншікті кодтар мен кедергілерді бағдарламалау дағдыларын дамыту; геометриялық фигураларды зерттеу қабілетін бекіту; қабаттастыру әдісін қолдана отырып, үлгіге сурет салу қабілетінде жаттығу; таңбаларды қолдана отырып, блоктардың кодтық белгіленуін "Оқу" қабілетінде жаттығу; логикалық ойлауды дамыту, есте сақтау, зейін; тәуелсіздікке және басталған жұмысты соңына дейін жеткізе білуге, сондай-ақ логикалық мәселелерді шешуге деген қызығушылыққа тәрбиелеу.</w:t>
            </w:r>
          </w:p>
          <w:p w14:paraId="0FB6CA4C" w14:textId="047C6535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3B25629F" w14:textId="77777777" w:rsidR="00EC08E0" w:rsidRDefault="00773A63" w:rsidP="00951C3F">
            <w:pPr>
              <w:pStyle w:val="13213"/>
            </w:pPr>
            <w:r w:rsidRPr="00951C3F">
              <w:rPr>
                <w:lang w:val="kk"/>
              </w:rPr>
              <w:t>"Әсел қуыршақтың шалбарын жуу" еңбек тапсырмасы</w:t>
            </w:r>
          </w:p>
          <w:p w14:paraId="727B7DE1" w14:textId="69C5F073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401EA9C0" w14:textId="77777777" w:rsidR="00EC08E0" w:rsidRDefault="00773A63" w:rsidP="00EC08E0">
            <w:pPr>
              <w:pStyle w:val="13213"/>
            </w:pPr>
            <w:r w:rsidRPr="00951C3F">
              <w:rPr>
                <w:lang w:val="kk"/>
              </w:rPr>
              <w:t xml:space="preserve">"Ертегілер еліне саяхат" ойын-сауық </w:t>
            </w:r>
          </w:p>
          <w:p w14:paraId="48DDA72C" w14:textId="77777777" w:rsidR="00EC08E0" w:rsidRDefault="00773A63" w:rsidP="00EC08E0">
            <w:pPr>
              <w:pStyle w:val="13213"/>
            </w:pPr>
            <w:r>
              <w:rPr>
                <w:lang w:val="kk"/>
              </w:rPr>
              <w:t>Көркем шығарманы сахналау қабілетін дамыту.</w:t>
            </w:r>
          </w:p>
          <w:p w14:paraId="3830564D" w14:textId="4E6F1681" w:rsidR="00951C3F" w:rsidRPr="00951C3F" w:rsidRDefault="00773A63" w:rsidP="00EC08E0">
            <w:pPr>
              <w:pStyle w:val="13213"/>
            </w:pPr>
            <w:r>
              <w:rPr>
                <w:lang w:val="kk"/>
              </w:rPr>
              <w:t>(Коммуникативтік, шығармашылық іс-әрекет)</w:t>
            </w:r>
          </w:p>
        </w:tc>
        <w:tc>
          <w:tcPr>
            <w:tcW w:w="3118" w:type="dxa"/>
          </w:tcPr>
          <w:p w14:paraId="316B95C0" w14:textId="47F96946" w:rsid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"Біз ертегіні айтамыз" ойыны – Ертегі айту Шығармашылық баяндауды жетілдіру.</w:t>
            </w:r>
          </w:p>
          <w:p w14:paraId="46488183" w14:textId="057F1368" w:rsidR="00596389" w:rsidRPr="00951C3F" w:rsidRDefault="00773A63" w:rsidP="00951C3F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9BED750" w14:textId="77777777" w:rsidR="00596389" w:rsidRDefault="00773A63" w:rsidP="00951C3F">
            <w:pPr>
              <w:pStyle w:val="13213"/>
            </w:pPr>
            <w:r w:rsidRPr="00951C3F">
              <w:rPr>
                <w:lang w:val="kk"/>
              </w:rPr>
              <w:t>Үнемді тұтыну</w:t>
            </w:r>
          </w:p>
          <w:p w14:paraId="377A2D56" w14:textId="77777777" w:rsidR="002E65C8" w:rsidRDefault="00773A63" w:rsidP="00951C3F">
            <w:pPr>
              <w:pStyle w:val="13213"/>
            </w:pPr>
            <w:r>
              <w:rPr>
                <w:lang w:val="kk"/>
              </w:rPr>
              <w:t xml:space="preserve">"Қар мен су" тәжірибелік-эксперименттік қызметі – Қар мен су </w:t>
            </w:r>
          </w:p>
          <w:p w14:paraId="075CAF0F" w14:textId="609A920B" w:rsidR="00951C3F" w:rsidRDefault="00773A63" w:rsidP="00951C3F">
            <w:pPr>
              <w:pStyle w:val="13213"/>
            </w:pPr>
            <w:r>
              <w:rPr>
                <w:lang w:val="kk"/>
              </w:rPr>
              <w:t>Табиғатпен танысу процесінде балалардың зерттеу іс-әрекетіне жағдай жасауды жалғастыру, объектілер мен құбылыстарға тән белгілерді байқау, талдау, салыстыру, ажырату.</w:t>
            </w:r>
          </w:p>
          <w:p w14:paraId="24E1A2CA" w14:textId="106D2A88" w:rsidR="002E65C8" w:rsidRPr="00951C3F" w:rsidRDefault="00773A63" w:rsidP="00951C3F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43C56728" w14:textId="77777777" w:rsidR="002E65C8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Ертегіні оқу – "Күннің бір бөлігі ретінде жасырынып ойнады" </w:t>
            </w:r>
          </w:p>
          <w:p w14:paraId="09B490CB" w14:textId="6E232005" w:rsidR="00951C3F" w:rsidRDefault="00773A63" w:rsidP="00951C3F">
            <w:pPr>
              <w:pStyle w:val="13213"/>
            </w:pPr>
            <w:r>
              <w:rPr>
                <w:lang w:val="kk"/>
              </w:rPr>
              <w:t>Қойылған сұрақтарға қысқа немесе толық жауап беруге шақыру.</w:t>
            </w:r>
          </w:p>
          <w:p w14:paraId="54904B56" w14:textId="33485063" w:rsidR="002E65C8" w:rsidRPr="00951C3F" w:rsidRDefault="00773A63" w:rsidP="00951C3F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F237404" w14:textId="17742EC2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Қыс туралы жұмбақтар жасау, қыс туралы жұмбақтар жасау, қыстың белгілері (Коммуникативті іс-әрекет)</w:t>
            </w:r>
          </w:p>
          <w:p w14:paraId="3E26A71A" w14:textId="144E370C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"Қарындаш пен қылқалам шеберханасы" суреттер байқауы – Қарындаш</w:t>
            </w:r>
          </w:p>
        </w:tc>
      </w:tr>
      <w:tr w:rsidR="00E61005" w14:paraId="6811EA76" w14:textId="77777777" w:rsidTr="00951C3F">
        <w:tc>
          <w:tcPr>
            <w:tcW w:w="2127" w:type="dxa"/>
          </w:tcPr>
          <w:p w14:paraId="7E64B6C7" w14:textId="24453D1D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Бесін ас</w:t>
            </w:r>
          </w:p>
        </w:tc>
        <w:tc>
          <w:tcPr>
            <w:tcW w:w="3402" w:type="dxa"/>
          </w:tcPr>
          <w:p w14:paraId="78C4E2EE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Кезекшілердің жұмысы.</w:t>
            </w:r>
          </w:p>
          <w:p w14:paraId="3442C15E" w14:textId="3FE35E66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Майлықты ұқыпты пайдалану қабілетін қалыптастыру.</w:t>
            </w:r>
          </w:p>
          <w:p w14:paraId="00010533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Ас болсын!</w:t>
            </w:r>
          </w:p>
        </w:tc>
        <w:tc>
          <w:tcPr>
            <w:tcW w:w="3544" w:type="dxa"/>
          </w:tcPr>
          <w:p w14:paraId="42312508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Кезекшілердің жұмысы.</w:t>
            </w:r>
          </w:p>
          <w:p w14:paraId="726683E3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Үнемді тұтыну</w:t>
            </w:r>
          </w:p>
          <w:p w14:paraId="4342452F" w14:textId="482AB8B3" w:rsidR="007F73E9" w:rsidRDefault="00773A63" w:rsidP="00951C3F">
            <w:pPr>
              <w:pStyle w:val="13213"/>
            </w:pPr>
            <w:r>
              <w:rPr>
                <w:lang w:val="kk"/>
              </w:rPr>
              <w:t xml:space="preserve">Сыпайылыққа, тазалыққа деген қабілетті тәрбиелеу. </w:t>
            </w:r>
          </w:p>
          <w:p w14:paraId="61DE9D50" w14:textId="5A480A60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  <w:tc>
          <w:tcPr>
            <w:tcW w:w="3402" w:type="dxa"/>
          </w:tcPr>
          <w:p w14:paraId="3445FE06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Кезекшілердің жұмысы.</w:t>
            </w:r>
          </w:p>
          <w:p w14:paraId="7C2EFE99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Үнемді тұтыну</w:t>
            </w:r>
          </w:p>
          <w:p w14:paraId="1A85F757" w14:textId="0984A606" w:rsidR="007F73E9" w:rsidRDefault="00773A63" w:rsidP="00951C3F">
            <w:pPr>
              <w:pStyle w:val="13213"/>
            </w:pPr>
            <w:r w:rsidRPr="00951C3F">
              <w:rPr>
                <w:lang w:val="kk"/>
              </w:rPr>
              <w:t>Гигиеналық процедураларды жетілдіру.</w:t>
            </w:r>
          </w:p>
          <w:p w14:paraId="31EA2C4B" w14:textId="206E8439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Ас болсын!</w:t>
            </w:r>
          </w:p>
        </w:tc>
        <w:tc>
          <w:tcPr>
            <w:tcW w:w="3118" w:type="dxa"/>
          </w:tcPr>
          <w:p w14:paraId="7FB204B2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Кезекшілердің жұмысы.</w:t>
            </w:r>
          </w:p>
          <w:p w14:paraId="6B6B1D7E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Үнемді тұтыну</w:t>
            </w:r>
          </w:p>
          <w:p w14:paraId="07575C4B" w14:textId="35448C6B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3D7C63EA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Ас болсын!</w:t>
            </w:r>
          </w:p>
        </w:tc>
      </w:tr>
      <w:tr w:rsidR="00E61005" w14:paraId="668B09C8" w14:textId="77777777" w:rsidTr="00951C3F">
        <w:tc>
          <w:tcPr>
            <w:tcW w:w="2127" w:type="dxa"/>
          </w:tcPr>
          <w:p w14:paraId="0724A6AF" w14:textId="7657176E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3402" w:type="dxa"/>
          </w:tcPr>
          <w:p w14:paraId="241B3429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Физикалық қасиеттер</w:t>
            </w:r>
          </w:p>
          <w:p w14:paraId="42ACBF4B" w14:textId="722C844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Жүгіру жаттығуы: "Кім ұсталғанын тап", "Табын мен қасқыр" </w:t>
            </w:r>
          </w:p>
          <w:p w14:paraId="6921B833" w14:textId="02AE4058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 xml:space="preserve">Кеңістікке бағдарлануды дамыту, сигнал бойынша қозғалыстарды орындау мүмкіндігі: "Жылдам орныңа бар", "Қақпан, таспаны ал" </w:t>
            </w:r>
          </w:p>
        </w:tc>
        <w:tc>
          <w:tcPr>
            <w:tcW w:w="3544" w:type="dxa"/>
          </w:tcPr>
          <w:p w14:paraId="4DA4595D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Танымдық және интеллектуалдық дағдылар</w:t>
            </w:r>
          </w:p>
          <w:p w14:paraId="350520A6" w14:textId="2F3356FE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 xml:space="preserve">"Танграмм", "Пифагор", "Колумбо жұмыртқасы", "Моңғол ойыны" басқатырғыштарын шешуге ынталандыру </w:t>
            </w:r>
          </w:p>
          <w:p w14:paraId="20C24E4F" w14:textId="77777777" w:rsidR="00951C3F" w:rsidRPr="00951C3F" w:rsidRDefault="00951C3F" w:rsidP="00951C3F">
            <w:pPr>
              <w:pStyle w:val="13213"/>
            </w:pPr>
          </w:p>
        </w:tc>
        <w:tc>
          <w:tcPr>
            <w:tcW w:w="3402" w:type="dxa"/>
          </w:tcPr>
          <w:p w14:paraId="5942E38C" w14:textId="7A3A684C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Шығармашылық дағдыларды, зерттеу қызметін дамыту</w:t>
            </w:r>
          </w:p>
          <w:p w14:paraId="76204A32" w14:textId="0EE8276A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"Фигураны тап", "Аспандағы жұлдыздар", "Қателерді тап", "Бөлшектерді ал" ойындарының көмегімен шығармашылық қиялды дамыту </w:t>
            </w:r>
          </w:p>
        </w:tc>
        <w:tc>
          <w:tcPr>
            <w:tcW w:w="3118" w:type="dxa"/>
          </w:tcPr>
          <w:p w14:paraId="4FCB6649" w14:textId="006B4E81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Әлеуметтік-эмоционалды дағдыларды қалыптастыру</w:t>
            </w:r>
          </w:p>
          <w:p w14:paraId="491FDDC1" w14:textId="2C2DF830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Айналадағы адамдарға қызығушылықты тәрбиелеу, түсіну сезімдерін және қарым-қатынас қажеттіліктерін дамыту </w:t>
            </w:r>
          </w:p>
        </w:tc>
      </w:tr>
      <w:tr w:rsidR="00E61005" w:rsidRPr="00747902" w14:paraId="26ECCB4F" w14:textId="77777777" w:rsidTr="00951C3F">
        <w:tc>
          <w:tcPr>
            <w:tcW w:w="2127" w:type="dxa"/>
          </w:tcPr>
          <w:p w14:paraId="361EE3FF" w14:textId="34597A55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3402" w:type="dxa"/>
            <w:hideMark/>
          </w:tcPr>
          <w:p w14:paraId="5A1D8860" w14:textId="582C9E05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Балаларды еңбек қызметінде нәтижеге қол жеткізуге ұмтылу қабілетіне баулу, тапсырылған тапсырмаларды жауапкершілікпен орындау</w:t>
            </w:r>
          </w:p>
        </w:tc>
        <w:tc>
          <w:tcPr>
            <w:tcW w:w="3544" w:type="dxa"/>
            <w:hideMark/>
          </w:tcPr>
          <w:p w14:paraId="3A05A371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Серуендеуге деген қызығушылықты ынталандыру.</w:t>
            </w:r>
          </w:p>
          <w:p w14:paraId="055BF45B" w14:textId="43583FD0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Балаларды жауапкершілікпен таныстыру тапсырылған тапсырмаларды орындау</w:t>
            </w:r>
          </w:p>
        </w:tc>
        <w:tc>
          <w:tcPr>
            <w:tcW w:w="3402" w:type="dxa"/>
            <w:hideMark/>
          </w:tcPr>
          <w:p w14:paraId="33B9F36B" w14:textId="0BA45D95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Жеке әңгімелесулер.</w:t>
            </w:r>
          </w:p>
          <w:p w14:paraId="7FBC17B9" w14:textId="0C131FA9" w:rsidR="00951C3F" w:rsidRPr="00773A63" w:rsidRDefault="00773A63" w:rsidP="00951C3F">
            <w:pPr>
              <w:pStyle w:val="13213"/>
              <w:rPr>
                <w:lang w:val="kk"/>
              </w:rPr>
            </w:pPr>
            <w:r w:rsidRPr="00951C3F">
              <w:rPr>
                <w:lang w:val="kk"/>
              </w:rPr>
              <w:t>Балаларды адамгершілік құндылықтармен таныстыру. Күннің қалай өткені туралы әңгіме</w:t>
            </w:r>
          </w:p>
        </w:tc>
        <w:tc>
          <w:tcPr>
            <w:tcW w:w="3118" w:type="dxa"/>
          </w:tcPr>
          <w:p w14:paraId="6DE71BD3" w14:textId="59720308" w:rsidR="00951C3F" w:rsidRPr="00773A63" w:rsidRDefault="00773A63" w:rsidP="00951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Даладағы топтық мінез-құлық ережелерін қайталау.</w:t>
            </w:r>
          </w:p>
          <w:p w14:paraId="56236529" w14:textId="755F2479" w:rsidR="00951C3F" w:rsidRPr="00773A63" w:rsidRDefault="00773A63" w:rsidP="00951C3F">
            <w:pPr>
              <w:pStyle w:val="13213"/>
              <w:rPr>
                <w:lang w:val="kk"/>
              </w:rPr>
            </w:pPr>
            <w:r w:rsidRPr="00951C3F">
              <w:rPr>
                <w:lang w:val="kk"/>
              </w:rPr>
              <w:t>Балаларды еңбек қызметінде нәтижеге жетуге ұмтылу қабілетімен таныстыру</w:t>
            </w:r>
          </w:p>
        </w:tc>
      </w:tr>
      <w:tr w:rsidR="00E61005" w14:paraId="5F9A19A8" w14:textId="77777777" w:rsidTr="00951C3F">
        <w:tc>
          <w:tcPr>
            <w:tcW w:w="2127" w:type="dxa"/>
          </w:tcPr>
          <w:p w14:paraId="71E48B3F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Серуендеу</w:t>
            </w:r>
          </w:p>
        </w:tc>
        <w:tc>
          <w:tcPr>
            <w:tcW w:w="3402" w:type="dxa"/>
          </w:tcPr>
          <w:p w14:paraId="67BED4E3" w14:textId="4683FFCF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 xml:space="preserve">Торғайды бақылау –  Торғай </w:t>
            </w:r>
          </w:p>
          <w:p w14:paraId="6BE3781A" w14:textId="77777777" w:rsidR="00080C97" w:rsidRDefault="00773A63" w:rsidP="00951C3F">
            <w:pPr>
              <w:pStyle w:val="13213"/>
            </w:pPr>
            <w:r>
              <w:rPr>
                <w:lang w:val="kk"/>
              </w:rPr>
              <w:t>Қыста құстың мінез-құлқының ерекшеліктері туралы түсінік қалыптастыру.</w:t>
            </w:r>
          </w:p>
          <w:p w14:paraId="1EFA02FA" w14:textId="68B46715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Үнемді тұтыну</w:t>
            </w:r>
          </w:p>
          <w:p w14:paraId="7850E39E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«Ұлттық ойын – ұлт қазынасы»  </w:t>
            </w:r>
          </w:p>
          <w:p w14:paraId="0F593713" w14:textId="77777777" w:rsidR="00080C97" w:rsidRDefault="00773A63" w:rsidP="00951C3F">
            <w:pPr>
              <w:pStyle w:val="13213"/>
            </w:pPr>
            <w:r>
              <w:rPr>
                <w:lang w:val="kk"/>
              </w:rPr>
              <w:t>"Жел-жаңбыр" қимылды ойыны</w:t>
            </w:r>
          </w:p>
          <w:p w14:paraId="52392A72" w14:textId="25268ED8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Балаларға таныс қимылды ойындарды өз бетінше ұйымдастыруға үйретуді жалғастыру</w:t>
            </w:r>
          </w:p>
        </w:tc>
        <w:tc>
          <w:tcPr>
            <w:tcW w:w="3544" w:type="dxa"/>
          </w:tcPr>
          <w:p w14:paraId="33811200" w14:textId="77777777" w:rsidR="00080C97" w:rsidRDefault="00773A63" w:rsidP="00951C3F">
            <w:pPr>
              <w:pStyle w:val="13213"/>
            </w:pPr>
            <w:r>
              <w:rPr>
                <w:lang w:val="kk"/>
              </w:rPr>
              <w:t xml:space="preserve">Қарғалар мен тырналарды бақылау </w:t>
            </w:r>
          </w:p>
          <w:p w14:paraId="47D95924" w14:textId="77777777" w:rsidR="00080C97" w:rsidRDefault="00773A63" w:rsidP="00951C3F">
            <w:pPr>
              <w:pStyle w:val="13213"/>
            </w:pPr>
            <w:r>
              <w:rPr>
                <w:lang w:val="kk"/>
              </w:rPr>
              <w:t>Табиғатқа деген қызығушылықты дамыту.</w:t>
            </w:r>
          </w:p>
          <w:p w14:paraId="6CEA9558" w14:textId="77777777" w:rsidR="00080C97" w:rsidRPr="00951C3F" w:rsidRDefault="00773A63" w:rsidP="00080C97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438D0E68" w14:textId="77777777" w:rsidR="00080C97" w:rsidRDefault="00773A63" w:rsidP="00951C3F">
            <w:pPr>
              <w:pStyle w:val="13213"/>
            </w:pPr>
            <w:r>
              <w:rPr>
                <w:lang w:val="kk"/>
              </w:rPr>
              <w:t>"Қарға" қимылды ойыны</w:t>
            </w:r>
          </w:p>
          <w:p w14:paraId="7F151F20" w14:textId="3EFDB86C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 Қарға, джекдау</w:t>
            </w:r>
          </w:p>
        </w:tc>
        <w:tc>
          <w:tcPr>
            <w:tcW w:w="3402" w:type="dxa"/>
          </w:tcPr>
          <w:p w14:paraId="677635EC" w14:textId="77777777" w:rsidR="00D2044A" w:rsidRDefault="00773A63" w:rsidP="00951C3F">
            <w:pPr>
              <w:pStyle w:val="13213"/>
            </w:pPr>
            <w:r>
              <w:rPr>
                <w:lang w:val="kk"/>
              </w:rPr>
              <w:t xml:space="preserve">Ағаштар мен бұталарды бақылау – ағаштар мен бұталар </w:t>
            </w:r>
          </w:p>
          <w:p w14:paraId="685374B2" w14:textId="77777777" w:rsidR="002D1DDA" w:rsidRDefault="00773A63" w:rsidP="00951C3F">
            <w:pPr>
              <w:pStyle w:val="13213"/>
            </w:pPr>
            <w:r>
              <w:rPr>
                <w:lang w:val="kk"/>
              </w:rPr>
              <w:t>Қыста өсімдіктер туралы білімді кеңейту және тереңдету.</w:t>
            </w:r>
          </w:p>
          <w:p w14:paraId="68581C50" w14:textId="6E1BA863" w:rsid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Үнемді тұтыну</w:t>
            </w:r>
          </w:p>
          <w:p w14:paraId="3617D2EE" w14:textId="71CEA3FB" w:rsidR="002D1DDA" w:rsidRPr="00951C3F" w:rsidRDefault="00773A63" w:rsidP="00951C3F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5169EE4C" w14:textId="77777777" w:rsidR="00080C97" w:rsidRDefault="00773A63" w:rsidP="00951C3F">
            <w:pPr>
              <w:pStyle w:val="13213"/>
            </w:pPr>
            <w:r>
              <w:rPr>
                <w:lang w:val="kk"/>
              </w:rPr>
              <w:t>"Әр түрлі жерлерде не өседі?" қимылды ойыны</w:t>
            </w:r>
          </w:p>
          <w:p w14:paraId="1743157D" w14:textId="0740610B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Қимылды ортаны құруды жалғастыру</w:t>
            </w:r>
          </w:p>
        </w:tc>
        <w:tc>
          <w:tcPr>
            <w:tcW w:w="3118" w:type="dxa"/>
          </w:tcPr>
          <w:p w14:paraId="1425F422" w14:textId="4ADB172A" w:rsidR="00951C3F" w:rsidRDefault="00773A63" w:rsidP="00951C3F">
            <w:pPr>
              <w:pStyle w:val="13213"/>
            </w:pPr>
            <w:r>
              <w:rPr>
                <w:lang w:val="kk"/>
              </w:rPr>
              <w:t>Ұлпа қарларды бақылауды салыстыруға, танымдық белсенділікті дамытуға үйрету.</w:t>
            </w:r>
          </w:p>
          <w:p w14:paraId="52147CE9" w14:textId="6AE7D72F" w:rsidR="00D2044A" w:rsidRPr="00951C3F" w:rsidRDefault="00773A63" w:rsidP="00951C3F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F137467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«Ұлттық ойын – ұлт қазынасы»  </w:t>
            </w:r>
          </w:p>
          <w:p w14:paraId="1422E084" w14:textId="471FCDA9" w:rsidR="00080C97" w:rsidRDefault="00773A63" w:rsidP="00951C3F">
            <w:pPr>
              <w:pStyle w:val="13213"/>
            </w:pPr>
            <w:r w:rsidRPr="00951C3F">
              <w:rPr>
                <w:lang w:val="kk"/>
              </w:rPr>
              <w:t>"Арықтағы қасқыр" қимылды ойыны – Қасқыр</w:t>
            </w:r>
          </w:p>
          <w:p w14:paraId="786541CC" w14:textId="16FB4D29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ұйымдастыруға үйретуді жалғастыру</w:t>
            </w:r>
          </w:p>
        </w:tc>
      </w:tr>
      <w:tr w:rsidR="00E61005" w14:paraId="0834FBC0" w14:textId="77777777" w:rsidTr="00951C3F">
        <w:tc>
          <w:tcPr>
            <w:tcW w:w="2127" w:type="dxa"/>
          </w:tcPr>
          <w:p w14:paraId="1A09F807" w14:textId="67E7C97A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Балалардың үйге қайтуы</w:t>
            </w:r>
          </w:p>
        </w:tc>
        <w:tc>
          <w:tcPr>
            <w:tcW w:w="3402" w:type="dxa"/>
            <w:hideMark/>
          </w:tcPr>
          <w:p w14:paraId="0B7CF159" w14:textId="3D4EFAFB" w:rsidR="00951C3F" w:rsidRPr="00951C3F" w:rsidRDefault="00773A63" w:rsidP="00951C3F">
            <w:pPr>
              <w:pStyle w:val="13213"/>
            </w:pPr>
            <w:r>
              <w:rPr>
                <w:lang w:val="kk"/>
              </w:rPr>
              <w:t>Кофе-монинг</w:t>
            </w:r>
          </w:p>
          <w:p w14:paraId="006ADBAE" w14:textId="19FF449B" w:rsidR="00983DD0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"Отбасылық құндылықтар, отбасылық мерекелер". </w:t>
            </w:r>
          </w:p>
          <w:p w14:paraId="53439DC6" w14:textId="400E51F4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Сау болыңыз!</w:t>
            </w:r>
          </w:p>
        </w:tc>
        <w:tc>
          <w:tcPr>
            <w:tcW w:w="3544" w:type="dxa"/>
            <w:hideMark/>
          </w:tcPr>
          <w:p w14:paraId="6408A8D8" w14:textId="41527035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"Ата-аналарға арналған жиырма қарапайым логопедиялық кеңестер".</w:t>
            </w:r>
          </w:p>
          <w:p w14:paraId="3B42403C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Сау болыңыз!</w:t>
            </w:r>
          </w:p>
        </w:tc>
        <w:tc>
          <w:tcPr>
            <w:tcW w:w="3402" w:type="dxa"/>
            <w:hideMark/>
          </w:tcPr>
          <w:p w14:paraId="77A7087F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 xml:space="preserve">Жылжымалы папка </w:t>
            </w:r>
          </w:p>
          <w:p w14:paraId="5DFDF402" w14:textId="2A21ACFB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"Компьютер: мектеп жасына дейінгі балаларға арналған гаджеттердің зияны мен пайдасы"</w:t>
            </w:r>
          </w:p>
          <w:p w14:paraId="7286E4F0" w14:textId="397F9825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Кеңес: жарық пен көлеңкемен тәжірибе жасаңыз.</w:t>
            </w:r>
          </w:p>
          <w:p w14:paraId="3C09C0D3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Сау болыңыз!</w:t>
            </w:r>
          </w:p>
        </w:tc>
        <w:tc>
          <w:tcPr>
            <w:tcW w:w="3118" w:type="dxa"/>
          </w:tcPr>
          <w:p w14:paraId="5D373F62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"Қысқы көңілді" (</w:t>
            </w:r>
            <w:r w:rsidRPr="00951C3F">
              <w:rPr>
                <w:lang w:val="kk"/>
              </w:rPr>
              <w:softHyphen/>
              <w:t>қардан жасалған құрылыс бойынша)</w:t>
            </w:r>
          </w:p>
          <w:p w14:paraId="2B877F8D" w14:textId="77777777" w:rsidR="00951C3F" w:rsidRPr="00951C3F" w:rsidRDefault="00773A63" w:rsidP="00951C3F">
            <w:pPr>
              <w:pStyle w:val="13213"/>
            </w:pPr>
            <w:r w:rsidRPr="00951C3F">
              <w:rPr>
                <w:lang w:val="kk"/>
              </w:rPr>
              <w:t>Сау болыңыз!</w:t>
            </w:r>
          </w:p>
        </w:tc>
      </w:tr>
    </w:tbl>
    <w:p w14:paraId="34D4A6F3" w14:textId="77777777" w:rsidR="00951C3F" w:rsidRPr="0030521B" w:rsidRDefault="00951C3F" w:rsidP="00951C3F">
      <w:pPr>
        <w:pStyle w:val="41"/>
      </w:pPr>
    </w:p>
    <w:p w14:paraId="1D2EE07F" w14:textId="73409412" w:rsidR="00983DD0" w:rsidRPr="0030521B" w:rsidRDefault="00773A63" w:rsidP="00983DD0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2A6729C7" w14:textId="77777777" w:rsidR="00983DD0" w:rsidRPr="0030521B" w:rsidRDefault="00773A63" w:rsidP="00983DD0">
      <w:pPr>
        <w:pStyle w:val="41"/>
      </w:pPr>
      <w:r w:rsidRPr="0030521B">
        <w:rPr>
          <w:lang w:val="kk"/>
        </w:rPr>
        <w:t>Топ: мектепалды топ</w:t>
      </w:r>
    </w:p>
    <w:p w14:paraId="52BA6F43" w14:textId="77777777" w:rsidR="00983DD0" w:rsidRPr="0030521B" w:rsidRDefault="00773A63" w:rsidP="00983DD0">
      <w:pPr>
        <w:pStyle w:val="41"/>
      </w:pPr>
      <w:r w:rsidRPr="0030521B">
        <w:rPr>
          <w:lang w:val="kk"/>
        </w:rPr>
        <w:t>Балалардың жасы: 5 жас</w:t>
      </w:r>
    </w:p>
    <w:p w14:paraId="554B517A" w14:textId="6FA305A9" w:rsidR="00983DD0" w:rsidRPr="0030521B" w:rsidRDefault="00773A63" w:rsidP="00983DD0">
      <w:pPr>
        <w:pStyle w:val="41"/>
      </w:pPr>
      <w:r w:rsidRPr="0030521B">
        <w:rPr>
          <w:lang w:val="kk"/>
        </w:rPr>
        <w:t>Жоспар қай кезеңге жасалды: 13.01–17.01</w:t>
      </w:r>
    </w:p>
    <w:p w14:paraId="4581A3FD" w14:textId="15CBA917" w:rsidR="00983DD0" w:rsidRDefault="00773A63" w:rsidP="00983DD0">
      <w:pPr>
        <w:pStyle w:val="41"/>
      </w:pPr>
      <w:r w:rsidRPr="0030521B">
        <w:rPr>
          <w:lang w:val="kk"/>
        </w:rPr>
        <w:t>Аптаның цитатасы: "Тәртіп – тәрбие бастауы"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694"/>
        <w:gridCol w:w="2835"/>
        <w:gridCol w:w="2693"/>
        <w:gridCol w:w="2693"/>
      </w:tblGrid>
      <w:tr w:rsidR="00E61005" w14:paraId="3CBC3071" w14:textId="77777777" w:rsidTr="00983DD0">
        <w:tc>
          <w:tcPr>
            <w:tcW w:w="2127" w:type="dxa"/>
          </w:tcPr>
          <w:p w14:paraId="5F74E371" w14:textId="77777777" w:rsidR="00983DD0" w:rsidRPr="00983DD0" w:rsidRDefault="00773A63" w:rsidP="00983DD0">
            <w:pPr>
              <w:pStyle w:val="13313"/>
            </w:pPr>
            <w:r w:rsidRPr="00983DD0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hideMark/>
          </w:tcPr>
          <w:p w14:paraId="7F9756C2" w14:textId="278A810C" w:rsidR="00983DD0" w:rsidRPr="00983DD0" w:rsidRDefault="00773A63" w:rsidP="00983DD0">
            <w:pPr>
              <w:pStyle w:val="13313"/>
            </w:pPr>
            <w:r w:rsidRPr="00983DD0">
              <w:rPr>
                <w:lang w:val="kk"/>
              </w:rPr>
              <w:t>Дүйсенбі 13.01</w:t>
            </w:r>
          </w:p>
        </w:tc>
        <w:tc>
          <w:tcPr>
            <w:tcW w:w="2694" w:type="dxa"/>
            <w:hideMark/>
          </w:tcPr>
          <w:p w14:paraId="4B494AED" w14:textId="4FAC914E" w:rsidR="00983DD0" w:rsidRPr="00983DD0" w:rsidRDefault="00773A63" w:rsidP="00983DD0">
            <w:pPr>
              <w:pStyle w:val="13313"/>
            </w:pPr>
            <w:r w:rsidRPr="00983DD0">
              <w:rPr>
                <w:lang w:val="kk"/>
              </w:rPr>
              <w:t>Сейсенбі 14.01</w:t>
            </w:r>
          </w:p>
        </w:tc>
        <w:tc>
          <w:tcPr>
            <w:tcW w:w="2835" w:type="dxa"/>
            <w:hideMark/>
          </w:tcPr>
          <w:p w14:paraId="161FBE7C" w14:textId="7F48249A" w:rsidR="00983DD0" w:rsidRPr="00983DD0" w:rsidRDefault="00773A63" w:rsidP="00983DD0">
            <w:pPr>
              <w:pStyle w:val="13313"/>
            </w:pPr>
            <w:r w:rsidRPr="00983DD0">
              <w:rPr>
                <w:lang w:val="kk"/>
              </w:rPr>
              <w:t>Сәрсенбі 15.01</w:t>
            </w:r>
          </w:p>
        </w:tc>
        <w:tc>
          <w:tcPr>
            <w:tcW w:w="2693" w:type="dxa"/>
            <w:hideMark/>
          </w:tcPr>
          <w:p w14:paraId="2D00DE17" w14:textId="48E7BF95" w:rsidR="00983DD0" w:rsidRPr="00983DD0" w:rsidRDefault="00773A63" w:rsidP="00983DD0">
            <w:pPr>
              <w:pStyle w:val="13313"/>
            </w:pPr>
            <w:r w:rsidRPr="00983DD0">
              <w:rPr>
                <w:lang w:val="kk"/>
              </w:rPr>
              <w:t>Бейсенбі 16.01</w:t>
            </w:r>
          </w:p>
        </w:tc>
        <w:tc>
          <w:tcPr>
            <w:tcW w:w="2693" w:type="dxa"/>
          </w:tcPr>
          <w:p w14:paraId="7601C3A9" w14:textId="1298B523" w:rsidR="00983DD0" w:rsidRPr="00983DD0" w:rsidRDefault="00773A63" w:rsidP="00983DD0">
            <w:pPr>
              <w:pStyle w:val="13313"/>
            </w:pPr>
            <w:r w:rsidRPr="00983DD0">
              <w:rPr>
                <w:lang w:val="kk"/>
              </w:rPr>
              <w:t>Жұма 17.01</w:t>
            </w:r>
          </w:p>
        </w:tc>
      </w:tr>
      <w:tr w:rsidR="00E61005" w14:paraId="55483560" w14:textId="77777777" w:rsidTr="00983DD0">
        <w:tc>
          <w:tcPr>
            <w:tcW w:w="2127" w:type="dxa"/>
          </w:tcPr>
          <w:p w14:paraId="4FA31758" w14:textId="76BF5002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Балаларды қабылдау</w:t>
            </w:r>
          </w:p>
          <w:p w14:paraId="3EC3724C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3" w:type="dxa"/>
          </w:tcPr>
          <w:p w14:paraId="6B049397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«Өнегелі 15 минут» </w:t>
            </w:r>
          </w:p>
          <w:p w14:paraId="7ED25C09" w14:textId="4099DD22" w:rsid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Балалар арасындағы достық қарым-қатынасты қалыптастыру, балалар мен ересектер арасындағы қолдау мен ынтымақтастық атмосферасын құру. </w:t>
            </w:r>
          </w:p>
          <w:p w14:paraId="299EFAB9" w14:textId="0769BF08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Қайырлы таң! Сәлеметсіз бе!</w:t>
            </w:r>
          </w:p>
        </w:tc>
        <w:tc>
          <w:tcPr>
            <w:tcW w:w="2694" w:type="dxa"/>
          </w:tcPr>
          <w:p w14:paraId="53055037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«Өнегелі 15 минут» </w:t>
            </w:r>
          </w:p>
          <w:p w14:paraId="15B883AC" w14:textId="7041E10C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Балалардың көңіл-күйіне, сыртқы келбетіне, балалардың бір-бірімен және ересектермен амандасуына назар аудару; қарым-қатынас мәдениетін еске түсіру.</w:t>
            </w:r>
          </w:p>
          <w:p w14:paraId="0DE332FD" w14:textId="6721C612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</w:tcPr>
          <w:p w14:paraId="6027C1B1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«Өнегелі 15 минут» </w:t>
            </w:r>
          </w:p>
          <w:p w14:paraId="703E7C76" w14:textId="487E64C2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Балалардың өз қалауы мен қажеттіліктеріне сәйкес сабақ түрін таңдау қабілетін қалыптастыру; өз қызметін жоспарлау және оны талдау. Қайырлы таң! Сәлеметсіз бе!</w:t>
            </w:r>
          </w:p>
        </w:tc>
        <w:tc>
          <w:tcPr>
            <w:tcW w:w="2693" w:type="dxa"/>
            <w:hideMark/>
          </w:tcPr>
          <w:p w14:paraId="2839C0EA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«Өнегелі 15 минут» </w:t>
            </w:r>
          </w:p>
          <w:p w14:paraId="5FB590A5" w14:textId="5E48C6D7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 xml:space="preserve">Сыртқы келбетке назар аудару.  Балаларды өз бетінше әрекет етуге ынталандыру; әр түрлі іс-шараларға қызығушылықты арттыруға ықпал ету.  </w:t>
            </w:r>
          </w:p>
          <w:p w14:paraId="4AAAA933" w14:textId="654D40A3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</w:tcPr>
          <w:p w14:paraId="1029DB5A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«Өнегелі 15 минут» </w:t>
            </w:r>
          </w:p>
          <w:p w14:paraId="2CB7DEDF" w14:textId="51D49449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Мазмұнды іс-әрекетті қамтамасыз ету.  Өзін-өзі бағалауды, өзін-</w:t>
            </w:r>
            <w:r>
              <w:rPr>
                <w:lang w:val="kk"/>
              </w:rPr>
              <w:softHyphen/>
              <w:t xml:space="preserve">өзі бағалауды, өз қабілеттері мен мүмкіндіктеріне сенімділікті тәрбиелеуді жалғастыру. </w:t>
            </w:r>
          </w:p>
          <w:p w14:paraId="30D0CCA9" w14:textId="537AE534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Қайырлы таң! Сәлеметсіз бе!</w:t>
            </w:r>
          </w:p>
        </w:tc>
      </w:tr>
      <w:tr w:rsidR="00E61005" w14:paraId="404625D2" w14:textId="77777777" w:rsidTr="00983DD0">
        <w:tc>
          <w:tcPr>
            <w:tcW w:w="2127" w:type="dxa"/>
          </w:tcPr>
          <w:p w14:paraId="5287BBF5" w14:textId="1D796A5A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hideMark/>
          </w:tcPr>
          <w:p w14:paraId="3C42840A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Балабақшада балалардың не істейтіні туралы ата-аналармен ситуациялық әңгіме. </w:t>
            </w:r>
          </w:p>
          <w:p w14:paraId="5ED04BE6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Сәлеметсіз бе!</w:t>
            </w:r>
          </w:p>
        </w:tc>
        <w:tc>
          <w:tcPr>
            <w:tcW w:w="2694" w:type="dxa"/>
          </w:tcPr>
          <w:p w14:paraId="324A238F" w14:textId="77777777" w:rsidR="00903CD3" w:rsidRDefault="00773A63" w:rsidP="00983DD0">
            <w:pPr>
              <w:pStyle w:val="13213"/>
            </w:pPr>
            <w:r>
              <w:rPr>
                <w:lang w:val="kk"/>
              </w:rPr>
              <w:t>"Менің Отанымның астанасы" альбомымен "артық ақпарат сөресін" толықтыру.</w:t>
            </w:r>
          </w:p>
          <w:p w14:paraId="77FC8F57" w14:textId="7B5CCDA5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Сәлеметсіз бе!</w:t>
            </w:r>
          </w:p>
        </w:tc>
        <w:tc>
          <w:tcPr>
            <w:tcW w:w="2835" w:type="dxa"/>
          </w:tcPr>
          <w:p w14:paraId="2F14062D" w14:textId="01F7ED22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Ата-аналарды өлкетану бұрыштарын орыс және ұлттық тұрмыстық заттармен толықтыруға тарту. Сәлеметсіз бе!</w:t>
            </w:r>
          </w:p>
        </w:tc>
        <w:tc>
          <w:tcPr>
            <w:tcW w:w="2693" w:type="dxa"/>
          </w:tcPr>
          <w:p w14:paraId="39467A5E" w14:textId="77777777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Ата-аналармен шкафта заттардың қалай жатуы керектігі туралы ситуациялық әңгіме.</w:t>
            </w:r>
          </w:p>
          <w:p w14:paraId="2E3DB2B5" w14:textId="55F1D35D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Сәлеметсіз бе!</w:t>
            </w:r>
          </w:p>
        </w:tc>
        <w:tc>
          <w:tcPr>
            <w:tcW w:w="2693" w:type="dxa"/>
          </w:tcPr>
          <w:p w14:paraId="0FFD92BD" w14:textId="18712AE4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Ата-аналардың өтініші бойынша кеңес беру.</w:t>
            </w:r>
          </w:p>
          <w:p w14:paraId="0DF30CFE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Сәлеметсіз бе!</w:t>
            </w:r>
          </w:p>
        </w:tc>
      </w:tr>
      <w:tr w:rsidR="00E61005" w14:paraId="7E7C781D" w14:textId="77777777" w:rsidTr="00983DD0">
        <w:tc>
          <w:tcPr>
            <w:tcW w:w="2127" w:type="dxa"/>
          </w:tcPr>
          <w:p w14:paraId="66DBBBC4" w14:textId="6142FF16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693" w:type="dxa"/>
            <w:hideMark/>
          </w:tcPr>
          <w:p w14:paraId="23B7CD96" w14:textId="77777777" w:rsidR="0039454C" w:rsidRDefault="00773A63" w:rsidP="00983DD0">
            <w:pPr>
              <w:pStyle w:val="13213"/>
            </w:pPr>
            <w:r>
              <w:rPr>
                <w:lang w:val="kk"/>
              </w:rPr>
              <w:t xml:space="preserve">"Табиғи қиял"  </w:t>
            </w:r>
          </w:p>
          <w:p w14:paraId="16BF3AC7" w14:textId="00567FE6" w:rsidR="00983DD0" w:rsidRDefault="00773A63" w:rsidP="00983DD0">
            <w:pPr>
              <w:pStyle w:val="13213"/>
            </w:pPr>
            <w:r>
              <w:rPr>
                <w:lang w:val="kk"/>
              </w:rPr>
              <w:t>Көрнекілікке сүйене отырып қолөнер жасай білу.</w:t>
            </w:r>
          </w:p>
          <w:p w14:paraId="11754E7C" w14:textId="51FBEF7A" w:rsidR="0039454C" w:rsidRPr="00983DD0" w:rsidRDefault="00773A63" w:rsidP="00983DD0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413E9F56" w14:textId="7C5F5FD6" w:rsidR="00983DD0" w:rsidRDefault="00773A63" w:rsidP="00983DD0">
            <w:pPr>
              <w:pStyle w:val="13213"/>
            </w:pPr>
            <w:r>
              <w:rPr>
                <w:lang w:val="kk"/>
              </w:rPr>
              <w:t>"Ертегі кейіпкерін бояу" ойыны – ертегі, батыр Өз бетінше сурет салуға мүмкіндік береді.</w:t>
            </w:r>
          </w:p>
          <w:p w14:paraId="71EC8B6D" w14:textId="7AEE8CED" w:rsidR="0039454C" w:rsidRPr="00983DD0" w:rsidRDefault="00773A63" w:rsidP="00983DD0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1A73852E" w14:textId="0AD83747" w:rsidR="00983DD0" w:rsidRDefault="00773A63" w:rsidP="00983DD0">
            <w:pPr>
              <w:pStyle w:val="13213"/>
            </w:pPr>
            <w:r>
              <w:rPr>
                <w:lang w:val="kk"/>
              </w:rPr>
              <w:t>"Саяхат – Саяхат – Астана бойынша" ойын жағдайы Қазақстан Республикасының астанасы туралы идеяны байыту.</w:t>
            </w:r>
          </w:p>
          <w:p w14:paraId="23CD6407" w14:textId="416DBBB6" w:rsidR="0039454C" w:rsidRPr="00983DD0" w:rsidRDefault="00773A63" w:rsidP="00983DD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69AAFC2" w14:textId="77777777" w:rsidR="0039454C" w:rsidRDefault="00773A63" w:rsidP="00983DD0">
            <w:pPr>
              <w:pStyle w:val="13213"/>
            </w:pPr>
            <w:r w:rsidRPr="00983DD0">
              <w:rPr>
                <w:lang w:val="kk"/>
              </w:rPr>
              <w:t>"Телефон" ойыны негізгі ойды дұрыс жеткізе білу қабілетін қалыптастыру.</w:t>
            </w:r>
          </w:p>
          <w:p w14:paraId="5CC8EE81" w14:textId="4BE3595F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(Коммуникативті іс-әрекет) </w:t>
            </w:r>
          </w:p>
          <w:p w14:paraId="6F8C33E1" w14:textId="77777777" w:rsidR="0039454C" w:rsidRDefault="00773A63" w:rsidP="00983DD0">
            <w:pPr>
              <w:pStyle w:val="13213"/>
            </w:pPr>
            <w:r>
              <w:rPr>
                <w:lang w:val="kk"/>
              </w:rPr>
              <w:t xml:space="preserve">"Шатасу" ойыны </w:t>
            </w:r>
          </w:p>
          <w:p w14:paraId="2372BEEE" w14:textId="07C7D53E" w:rsidR="00983DD0" w:rsidRDefault="00773A63" w:rsidP="00983DD0">
            <w:pPr>
              <w:pStyle w:val="13213"/>
            </w:pPr>
            <w:r>
              <w:rPr>
                <w:lang w:val="kk"/>
              </w:rPr>
              <w:t>Балалардың ойындарға қатысуға деген ұмтылысын тәрбиелеу.</w:t>
            </w:r>
          </w:p>
          <w:p w14:paraId="184C6DC3" w14:textId="50F51155" w:rsidR="0039454C" w:rsidRPr="00983DD0" w:rsidRDefault="00773A63" w:rsidP="00983DD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41371CD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4" w:type="dxa"/>
            <w:hideMark/>
          </w:tcPr>
          <w:p w14:paraId="790187EE" w14:textId="007B05EC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"Шырша" мерекесінде не ұнады – мереке, шырша қарапайым және күрделі сөйлемдерді қолдану дағдыларын қалыптастыру.</w:t>
            </w:r>
          </w:p>
          <w:p w14:paraId="0A9ECC09" w14:textId="2D3A45A1" w:rsidR="005668AE" w:rsidRPr="00983DD0" w:rsidRDefault="00773A63" w:rsidP="00983DD0">
            <w:pPr>
              <w:pStyle w:val="13213"/>
            </w:pPr>
            <w:r>
              <w:rPr>
                <w:lang w:val="kk"/>
              </w:rPr>
              <w:t>(Коммуникативтік, шығармашылық іс-әрекет)</w:t>
            </w:r>
          </w:p>
          <w:p w14:paraId="3E1D57EE" w14:textId="77777777" w:rsidR="005668AE" w:rsidRDefault="00773A63" w:rsidP="00983DD0">
            <w:pPr>
              <w:pStyle w:val="13213"/>
            </w:pPr>
            <w:r>
              <w:rPr>
                <w:lang w:val="kk"/>
              </w:rPr>
              <w:t xml:space="preserve">"Ізгі хабар" ойын жағдайы </w:t>
            </w:r>
          </w:p>
          <w:p w14:paraId="4E104305" w14:textId="77777777" w:rsidR="005668AE" w:rsidRDefault="00773A63" w:rsidP="00983DD0">
            <w:pPr>
              <w:pStyle w:val="13213"/>
            </w:pPr>
            <w:r>
              <w:rPr>
                <w:lang w:val="kk"/>
              </w:rPr>
              <w:t>Қазақ халқының салт-дәстүрлерімен таныстыруды жалғастыру, "Сүйінші" дәстүрінің мәнін түсіндіру.</w:t>
            </w:r>
          </w:p>
          <w:p w14:paraId="4AC8BA15" w14:textId="065B097D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1197A4F4" w14:textId="7912E2A5" w:rsidR="00983DD0" w:rsidRDefault="00773A63" w:rsidP="00983DD0">
            <w:pPr>
              <w:pStyle w:val="13213"/>
            </w:pPr>
            <w:r>
              <w:rPr>
                <w:lang w:val="kk"/>
              </w:rPr>
              <w:t>"Қалаға  саяхат</w:t>
            </w:r>
            <w:r>
              <w:rPr>
                <w:lang w:val="kk"/>
              </w:rPr>
              <w:softHyphen/>
              <w:t>" дидактикалық ойыны – Саяхат, қала көрікті жерлер туралы идеяны байыту.</w:t>
            </w:r>
          </w:p>
          <w:p w14:paraId="0CFBC576" w14:textId="77777777" w:rsidR="00B47D91" w:rsidRPr="00983DD0" w:rsidRDefault="00773A63" w:rsidP="00B47D9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19FD8A5" w14:textId="767AA44F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Кәмпит</w:t>
            </w:r>
            <w:r w:rsidRPr="00983DD0">
              <w:rPr>
                <w:lang w:val="kk"/>
              </w:rPr>
              <w:softHyphen/>
              <w:t>шығаратын адамдардың кәсіптері туралы әңгімелесу Еңбек процесі туралы білімді пайдалану қабілетіне үйрету.</w:t>
            </w:r>
          </w:p>
          <w:p w14:paraId="0F805B4B" w14:textId="77777777" w:rsidR="00B47D91" w:rsidRPr="00983DD0" w:rsidRDefault="00773A63" w:rsidP="00B47D9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C46E7AA" w14:textId="4A3B0172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"Снежок" аз қимылды ойыны – Қарлы</w:t>
            </w:r>
          </w:p>
          <w:p w14:paraId="6E9BABD9" w14:textId="77777777" w:rsidR="00B47D91" w:rsidRDefault="00773A63" w:rsidP="00983DD0">
            <w:pPr>
              <w:pStyle w:val="13213"/>
            </w:pPr>
            <w:r>
              <w:rPr>
                <w:lang w:val="kk"/>
              </w:rPr>
              <w:t>Музыкаға әдемі және әсем таныс физикалық жаттығулар жасау.</w:t>
            </w:r>
          </w:p>
          <w:p w14:paraId="129AAF63" w14:textId="77777777" w:rsidR="00B47D91" w:rsidRPr="00983DD0" w:rsidRDefault="00773A63" w:rsidP="00B47D9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73247A9" w14:textId="534729B4" w:rsidR="00983DD0" w:rsidRPr="00983DD0" w:rsidRDefault="00983DD0" w:rsidP="00983DD0">
            <w:pPr>
              <w:pStyle w:val="13213"/>
            </w:pPr>
          </w:p>
          <w:p w14:paraId="5EF42125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835" w:type="dxa"/>
            <w:hideMark/>
          </w:tcPr>
          <w:p w14:paraId="6CD0D97B" w14:textId="77777777" w:rsidR="005668AE" w:rsidRDefault="00773A63" w:rsidP="00983DD0">
            <w:pPr>
              <w:pStyle w:val="13213"/>
            </w:pPr>
            <w:r>
              <w:rPr>
                <w:lang w:val="kk"/>
              </w:rPr>
              <w:t xml:space="preserve">"Әр түрлі заттарды құрастыру" дидактикалық ойыны – Зат құрастыру </w:t>
            </w:r>
          </w:p>
          <w:p w14:paraId="56A860EE" w14:textId="6103F6F1" w:rsidR="00983DD0" w:rsidRDefault="00773A63" w:rsidP="00983DD0">
            <w:pPr>
              <w:pStyle w:val="13213"/>
            </w:pPr>
            <w:r>
              <w:rPr>
                <w:lang w:val="kk"/>
              </w:rPr>
              <w:t>Қағаз парағында заттарды орналастыру дағдыларын үйрету.</w:t>
            </w:r>
          </w:p>
          <w:p w14:paraId="70256905" w14:textId="591830E0" w:rsidR="005668AE" w:rsidRPr="00983DD0" w:rsidRDefault="00773A63" w:rsidP="00983DD0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4409DB8B" w14:textId="77777777" w:rsidR="005668AE" w:rsidRDefault="00773A63" w:rsidP="00983DD0">
            <w:pPr>
              <w:pStyle w:val="13213"/>
            </w:pPr>
            <w:r>
              <w:rPr>
                <w:lang w:val="kk"/>
              </w:rPr>
              <w:t>Пластилиннен модельдеу тақталарын тазалаңыз мүмкін болатын еңбек тапсырмаларын орындауға оң көзқарас қалыптастыру.</w:t>
            </w:r>
          </w:p>
          <w:p w14:paraId="149B7829" w14:textId="40DD994D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2B5D6D60" w14:textId="282EA20C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«Біртұтас тәрбие» </w:t>
            </w:r>
          </w:p>
          <w:p w14:paraId="104EFD29" w14:textId="77777777" w:rsidR="005668AE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"Менің құқықтарым, менің міндеттерім" әңгімесі </w:t>
            </w:r>
          </w:p>
          <w:p w14:paraId="3A39C35B" w14:textId="6CD4C36C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Өз құқықтары мен бостандықтарын, сондай-ақ басқа адамдардың құқықтары мен бостандықтарын қорғауға дайындықты дамыту</w:t>
            </w:r>
          </w:p>
          <w:p w14:paraId="282FCA90" w14:textId="77777777" w:rsidR="005668AE" w:rsidRDefault="00773A63" w:rsidP="00983DD0">
            <w:pPr>
              <w:pStyle w:val="13213"/>
            </w:pPr>
            <w:r w:rsidRPr="00983DD0">
              <w:rPr>
                <w:lang w:val="kk"/>
              </w:rPr>
              <w:t>Қазақстан астанасы – Астананың көрікті жерлері туралы фотосуреттерді көрсету</w:t>
            </w:r>
          </w:p>
          <w:p w14:paraId="55085ED6" w14:textId="022AD960" w:rsidR="00983DD0" w:rsidRDefault="00773A63" w:rsidP="00983DD0">
            <w:pPr>
              <w:pStyle w:val="13213"/>
            </w:pPr>
            <w:r>
              <w:rPr>
                <w:lang w:val="kk"/>
              </w:rPr>
              <w:t>Қазақстан Республикасының астанасы туралы идеяны байыту.</w:t>
            </w:r>
          </w:p>
          <w:p w14:paraId="40E1F145" w14:textId="749D82EC" w:rsidR="005668AE" w:rsidRPr="00983DD0" w:rsidRDefault="00773A63" w:rsidP="00983DD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E3D1846" w14:textId="77777777" w:rsidR="005668AE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Жазу кітапшаларындағы жұмыс </w:t>
            </w:r>
          </w:p>
          <w:p w14:paraId="3D2B1D58" w14:textId="1CF9E50A" w:rsid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Тік, </w:t>
            </w:r>
            <w:r>
              <w:rPr>
                <w:lang w:val="kk"/>
              </w:rPr>
              <w:softHyphen/>
              <w:t>горизонтты, қысқа, ұзын, толқынды, қисық сызықтарды, нүктелерді жазуға мүмкіндік беріңіз.</w:t>
            </w:r>
          </w:p>
          <w:p w14:paraId="39D46934" w14:textId="2B7E644A" w:rsidR="005668AE" w:rsidRPr="00983DD0" w:rsidRDefault="00773A63" w:rsidP="00983DD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A119E7F" w14:textId="0E0A92BE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"Бұғының үйі үлкен" аз қимылды ойыны </w:t>
            </w:r>
          </w:p>
          <w:p w14:paraId="50FA4CB2" w14:textId="44CEAA41" w:rsidR="00983DD0" w:rsidRDefault="00773A63" w:rsidP="00983DD0">
            <w:pPr>
              <w:pStyle w:val="13213"/>
            </w:pPr>
            <w:r>
              <w:rPr>
                <w:lang w:val="kk"/>
              </w:rPr>
              <w:t>Қозғалыс белсенділігін дамыту.</w:t>
            </w:r>
          </w:p>
          <w:p w14:paraId="47664CDD" w14:textId="56A6D4D7" w:rsidR="005668AE" w:rsidRPr="00983DD0" w:rsidRDefault="00773A63" w:rsidP="00983DD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D5D2B59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3" w:type="dxa"/>
            <w:hideMark/>
          </w:tcPr>
          <w:p w14:paraId="2E41783C" w14:textId="77777777" w:rsidR="005668AE" w:rsidRDefault="00773A63" w:rsidP="00983DD0">
            <w:pPr>
              <w:pStyle w:val="13213"/>
            </w:pPr>
            <w:r>
              <w:rPr>
                <w:lang w:val="kk"/>
              </w:rPr>
              <w:t>"Көршілерге ат қой" дидактикалық ойыны Заттарды қағаз парағына орналастыру дағдыларын үйрету.</w:t>
            </w:r>
          </w:p>
          <w:p w14:paraId="6A54B146" w14:textId="5B8954A0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4E21B042" w14:textId="73422499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Ғимараттармен режиссерлік ойын құрдастарымен бірге құрылымдарды құру қабілетін қалыптастыру.</w:t>
            </w:r>
          </w:p>
          <w:p w14:paraId="4B830801" w14:textId="55F0D1EC" w:rsidR="005668AE" w:rsidRPr="00983DD0" w:rsidRDefault="00773A63" w:rsidP="00983DD0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7D73A80B" w14:textId="3512A58B" w:rsidR="00983DD0" w:rsidRDefault="00773A63" w:rsidP="00983DD0">
            <w:pPr>
              <w:pStyle w:val="13213"/>
            </w:pPr>
            <w:r>
              <w:rPr>
                <w:lang w:val="kk"/>
              </w:rPr>
              <w:t>"Ұннан жасалған нәрсе" дидактикалық ойыны – нан, ұн, тоқаш Бидай өсіруге және өндіруге қатысатын адамдардың еңбегіне құрмет.</w:t>
            </w:r>
          </w:p>
          <w:p w14:paraId="27659273" w14:textId="6379159A" w:rsidR="005668AE" w:rsidRPr="00983DD0" w:rsidRDefault="00773A63" w:rsidP="00983DD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D4688F5" w14:textId="77777777" w:rsidR="005668AE" w:rsidRDefault="00773A63" w:rsidP="00983DD0">
            <w:pPr>
              <w:pStyle w:val="13213"/>
            </w:pPr>
            <w:r w:rsidRPr="00983DD0">
              <w:rPr>
                <w:lang w:val="kk"/>
              </w:rPr>
              <w:softHyphen/>
              <w:t xml:space="preserve">"Жол салу" ойыны </w:t>
            </w:r>
          </w:p>
          <w:p w14:paraId="1FD06925" w14:textId="77777777" w:rsidR="005668AE" w:rsidRDefault="00773A63" w:rsidP="00983DD0">
            <w:pPr>
              <w:pStyle w:val="13213"/>
            </w:pPr>
            <w:r>
              <w:rPr>
                <w:lang w:val="kk"/>
              </w:rPr>
              <w:t>Фонематикалық есту қабілетінің дамуы.</w:t>
            </w:r>
          </w:p>
          <w:p w14:paraId="57C9C1E9" w14:textId="77777777" w:rsidR="005668AE" w:rsidRPr="00983DD0" w:rsidRDefault="00773A63" w:rsidP="005668A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EE331C1" w14:textId="77777777" w:rsidR="005668AE" w:rsidRDefault="00773A63" w:rsidP="00983DD0">
            <w:pPr>
              <w:pStyle w:val="13213"/>
            </w:pPr>
            <w:r>
              <w:rPr>
                <w:lang w:val="kk"/>
              </w:rPr>
              <w:t xml:space="preserve">"Үй жануарларын" штрихтеу </w:t>
            </w:r>
          </w:p>
          <w:p w14:paraId="55BC7977" w14:textId="2BBCA7BB" w:rsidR="00983DD0" w:rsidRDefault="00773A63" w:rsidP="00983DD0">
            <w:pPr>
              <w:pStyle w:val="13213"/>
            </w:pPr>
            <w:r>
              <w:rPr>
                <w:lang w:val="kk"/>
              </w:rPr>
              <w:t>Тік, көлденең сызықтарды (арыстан, піл, жолбарыс) жазуға мүмкіндік беру.</w:t>
            </w:r>
          </w:p>
          <w:p w14:paraId="7F7B8466" w14:textId="7C2B2F0F" w:rsidR="005668AE" w:rsidRPr="00983DD0" w:rsidRDefault="00773A63" w:rsidP="00983DD0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3A8CA8F1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3" w:type="dxa"/>
          </w:tcPr>
          <w:p w14:paraId="053026FB" w14:textId="77777777" w:rsidR="005668AE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Дьенеш-тапсырма блоктарымен есептерді шешу </w:t>
            </w:r>
          </w:p>
          <w:p w14:paraId="4139EFCE" w14:textId="49495A2F" w:rsidR="00983DD0" w:rsidRDefault="00773A63" w:rsidP="00983DD0">
            <w:pPr>
              <w:pStyle w:val="13213"/>
            </w:pPr>
            <w:r>
              <w:rPr>
                <w:lang w:val="kk"/>
              </w:rPr>
              <w:t>Геометриялық фигуралар мен денелерді ажырата білуге және дұрыс атауға машықтану.</w:t>
            </w:r>
          </w:p>
          <w:p w14:paraId="1E1591AC" w14:textId="43423830" w:rsidR="005668AE" w:rsidRPr="00983DD0" w:rsidRDefault="00773A63" w:rsidP="00983DD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BD157A5" w14:textId="77777777" w:rsidR="005668AE" w:rsidRDefault="00773A63" w:rsidP="00983DD0">
            <w:pPr>
              <w:pStyle w:val="13213"/>
            </w:pPr>
            <w:r w:rsidRPr="00983DD0">
              <w:rPr>
                <w:lang w:val="kk"/>
              </w:rPr>
              <w:t>Сананың сандары мен сандары, олардың әдебиетте және адамдардың өмірінде қолданылуы туралы айту</w:t>
            </w:r>
          </w:p>
          <w:p w14:paraId="3E5EE9EF" w14:textId="77777777" w:rsidR="005668AE" w:rsidRDefault="00773A63" w:rsidP="00983DD0">
            <w:pPr>
              <w:pStyle w:val="13213"/>
            </w:pPr>
            <w:r>
              <w:rPr>
                <w:lang w:val="kk"/>
              </w:rPr>
              <w:t>Көрнекі негізде 0-ден 9-ға дейінгі сандармен таныстыру.</w:t>
            </w:r>
          </w:p>
          <w:p w14:paraId="15CDE79D" w14:textId="77777777" w:rsidR="005668AE" w:rsidRPr="00983DD0" w:rsidRDefault="00773A63" w:rsidP="005668AE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40F1FC95" w14:textId="77777777" w:rsidR="005668AE" w:rsidRDefault="00773A63" w:rsidP="00983DD0">
            <w:pPr>
              <w:pStyle w:val="13213"/>
            </w:pPr>
            <w:r>
              <w:rPr>
                <w:lang w:val="kk"/>
              </w:rPr>
              <w:t xml:space="preserve">"Батырдың портретін жасаңыз" </w:t>
            </w:r>
          </w:p>
          <w:p w14:paraId="4450DD22" w14:textId="1DA690CA" w:rsidR="00983DD0" w:rsidRDefault="00773A63" w:rsidP="00983DD0">
            <w:pPr>
              <w:pStyle w:val="13213"/>
            </w:pPr>
            <w:r>
              <w:rPr>
                <w:lang w:val="kk"/>
              </w:rPr>
              <w:t>Шығарма кейіпкерлерінің іс-әрекеттерін бағалау.</w:t>
            </w:r>
          </w:p>
          <w:p w14:paraId="1A0D6855" w14:textId="678DD723" w:rsidR="005668AE" w:rsidRPr="00983DD0" w:rsidRDefault="00773A63" w:rsidP="00983DD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4E72A547" w14:textId="77777777" w:rsidR="005668AE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"Толқын" аз қимылды ойыны </w:t>
            </w:r>
          </w:p>
          <w:p w14:paraId="6D402E60" w14:textId="67B36B4B" w:rsidR="00983DD0" w:rsidRDefault="00773A63" w:rsidP="00983DD0">
            <w:pPr>
              <w:pStyle w:val="13213"/>
            </w:pPr>
            <w:r>
              <w:rPr>
                <w:lang w:val="kk"/>
              </w:rPr>
              <w:t>Өзін-өзі бағалауды, өзін-өзі бағалауды тәрбиелеуді жалғастыру.</w:t>
            </w:r>
          </w:p>
          <w:p w14:paraId="6928194D" w14:textId="1FB9F4DD" w:rsidR="005668AE" w:rsidRPr="00983DD0" w:rsidRDefault="00773A63" w:rsidP="00983DD0">
            <w:pPr>
              <w:pStyle w:val="13213"/>
            </w:pPr>
            <w:r>
              <w:rPr>
                <w:lang w:val="kk"/>
              </w:rPr>
              <w:t>(Танымдық іс - әрекет, дене шынықтыру)</w:t>
            </w:r>
          </w:p>
          <w:p w14:paraId="52400E96" w14:textId="77777777" w:rsidR="00983DD0" w:rsidRPr="00983DD0" w:rsidRDefault="00983DD0" w:rsidP="00983DD0">
            <w:pPr>
              <w:pStyle w:val="13213"/>
            </w:pPr>
          </w:p>
        </w:tc>
      </w:tr>
      <w:tr w:rsidR="00E61005" w14:paraId="05D8BA28" w14:textId="77777777" w:rsidTr="00983DD0">
        <w:tc>
          <w:tcPr>
            <w:tcW w:w="2127" w:type="dxa"/>
          </w:tcPr>
          <w:p w14:paraId="410BE6A5" w14:textId="316F1169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hideMark/>
          </w:tcPr>
          <w:p w14:paraId="31E74E1C" w14:textId="77777777" w:rsidR="00AF2DAE" w:rsidRDefault="00773A63" w:rsidP="00AF2DAE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009C1C51" w14:textId="11AC689C" w:rsidR="00983DD0" w:rsidRPr="00983DD0" w:rsidRDefault="00773A63" w:rsidP="00AF2DA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  <w:hideMark/>
          </w:tcPr>
          <w:p w14:paraId="65249FCD" w14:textId="77777777" w:rsidR="00AF2DAE" w:rsidRDefault="00773A63" w:rsidP="00983DD0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7FF6F0C4" w14:textId="2C2D0CB0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5DDBF571" w14:textId="77777777" w:rsidR="00AF2DAE" w:rsidRDefault="00773A63" w:rsidP="00AF2DAE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3F7F88E3" w14:textId="5A63EA7B" w:rsidR="00983DD0" w:rsidRPr="00983DD0" w:rsidRDefault="00773A63" w:rsidP="00AF2DA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hideMark/>
          </w:tcPr>
          <w:p w14:paraId="70FD5353" w14:textId="77777777" w:rsidR="00AF2DAE" w:rsidRDefault="00773A63" w:rsidP="00AF2DAE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AB3513F" w14:textId="41729542" w:rsidR="00983DD0" w:rsidRPr="00983DD0" w:rsidRDefault="00773A63" w:rsidP="00AF2DA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76BFDD41" w14:textId="77777777" w:rsidR="00AF2DAE" w:rsidRDefault="00773A63" w:rsidP="00AF2DAE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6C409D20" w14:textId="3997EC97" w:rsidR="00983DD0" w:rsidRPr="00983DD0" w:rsidRDefault="00773A63" w:rsidP="00AF2DA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61005" w14:paraId="76F5E8DC" w14:textId="77777777" w:rsidTr="00983DD0">
        <w:trPr>
          <w:trHeight w:val="409"/>
        </w:trPr>
        <w:tc>
          <w:tcPr>
            <w:tcW w:w="2127" w:type="dxa"/>
          </w:tcPr>
          <w:p w14:paraId="1677CA20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Таңғы ас</w:t>
            </w:r>
          </w:p>
        </w:tc>
        <w:tc>
          <w:tcPr>
            <w:tcW w:w="2693" w:type="dxa"/>
            <w:hideMark/>
          </w:tcPr>
          <w:p w14:paraId="0C91E573" w14:textId="11FB1E9C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Науа арқылы үстелдің қызмет ету сапасын бақылау. </w:t>
            </w:r>
          </w:p>
          <w:p w14:paraId="541C2C9E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Кезекшілер мен олардың достарының идеяларын тыңдаңыз.</w:t>
            </w:r>
          </w:p>
          <w:p w14:paraId="57E879F2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 Рақмет!</w:t>
            </w:r>
          </w:p>
        </w:tc>
        <w:tc>
          <w:tcPr>
            <w:tcW w:w="2694" w:type="dxa"/>
          </w:tcPr>
          <w:p w14:paraId="11711BEF" w14:textId="3AA9909F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Бетті жуу және сапаны адекватты өзін-өзі бағалау идеясы бойынша жұмыс. "Сүлгі иелерінің өміріне риза ма?"</w:t>
            </w:r>
          </w:p>
          <w:p w14:paraId="0C9B1CDF" w14:textId="2B19A239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  <w:hideMark/>
          </w:tcPr>
          <w:p w14:paraId="35AF5654" w14:textId="4E20EE85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Тамақтану кезінде мінез-құлық мәдениетін қалыптастыруды жалғастыру.</w:t>
            </w:r>
          </w:p>
          <w:p w14:paraId="228F9AA7" w14:textId="4FEC16A8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Үнемді тұтыну:</w:t>
            </w:r>
          </w:p>
          <w:p w14:paraId="7A2CACBD" w14:textId="56CAFAB4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Азық-түлікке ұқыпты қарауды қалыптастыру.</w:t>
            </w:r>
          </w:p>
          <w:p w14:paraId="1EEBD815" w14:textId="68B6E207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"Қалыпты тамақ – бұл тәбеті бар тағам, рахатпен тамақтану" – тәбеті бар тағам.</w:t>
            </w:r>
          </w:p>
          <w:p w14:paraId="58CD5633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</w:tcPr>
          <w:p w14:paraId="5870C1AF" w14:textId="5C586345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Үстелдің дұрыс орналасуына назар аудару.</w:t>
            </w:r>
          </w:p>
          <w:p w14:paraId="58A93A50" w14:textId="02AEEBE1" w:rsidR="00AF2DAE" w:rsidRDefault="00773A63" w:rsidP="00983DD0">
            <w:pPr>
              <w:pStyle w:val="13213"/>
            </w:pPr>
            <w:r>
              <w:rPr>
                <w:lang w:val="kk"/>
              </w:rPr>
              <w:t>"Тәбет тамақтану кезінде келеді"</w:t>
            </w:r>
          </w:p>
          <w:p w14:paraId="75D4D5A6" w14:textId="7A841CE0" w:rsidR="00AF2DAE" w:rsidRPr="00983DD0" w:rsidRDefault="00773A63" w:rsidP="00AF2DAE">
            <w:pPr>
              <w:pStyle w:val="13213"/>
            </w:pPr>
            <w:r>
              <w:rPr>
                <w:lang w:val="kk"/>
              </w:rPr>
              <w:t>Азық-түлікке ұқыпты қарауды қалыптастыру.</w:t>
            </w:r>
          </w:p>
          <w:p w14:paraId="78C34AA3" w14:textId="6265E80D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 Рақмет!</w:t>
            </w:r>
          </w:p>
          <w:p w14:paraId="771336EA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Үнемді тұтыну</w:t>
            </w:r>
          </w:p>
          <w:p w14:paraId="1183A4B7" w14:textId="77777777" w:rsidR="00983DD0" w:rsidRPr="00983DD0" w:rsidRDefault="00983DD0" w:rsidP="00AF2DAE">
            <w:pPr>
              <w:pStyle w:val="13213"/>
            </w:pPr>
          </w:p>
        </w:tc>
        <w:tc>
          <w:tcPr>
            <w:tcW w:w="2693" w:type="dxa"/>
          </w:tcPr>
          <w:p w14:paraId="763D706A" w14:textId="4A504F2E" w:rsid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Ас құралдарын пайдалану дағдыларын бекіту бойынша жеке жұмысты жүзеге асыру </w:t>
            </w:r>
          </w:p>
          <w:p w14:paraId="0252CE43" w14:textId="7DE5FB78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құралдары</w:t>
            </w:r>
          </w:p>
          <w:p w14:paraId="3DBF8248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 Рақмет!</w:t>
            </w:r>
          </w:p>
        </w:tc>
      </w:tr>
      <w:tr w:rsidR="00E61005" w14:paraId="2D35E0E7" w14:textId="77777777" w:rsidTr="00983DD0">
        <w:tc>
          <w:tcPr>
            <w:tcW w:w="2127" w:type="dxa"/>
          </w:tcPr>
          <w:p w14:paraId="575A8FAE" w14:textId="38613FEC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hideMark/>
          </w:tcPr>
          <w:p w14:paraId="4846F328" w14:textId="10D0B7C9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64EB236A" w14:textId="1A5E2616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Мотивациялық жағдай: өзара көмекке назар аударамыз</w:t>
            </w:r>
          </w:p>
        </w:tc>
        <w:tc>
          <w:tcPr>
            <w:tcW w:w="2694" w:type="dxa"/>
            <w:hideMark/>
          </w:tcPr>
          <w:p w14:paraId="2BBA8A34" w14:textId="66348F64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Бірлескен жоспарларды талқылау, ережелер туралы шарт</w:t>
            </w:r>
          </w:p>
        </w:tc>
        <w:tc>
          <w:tcPr>
            <w:tcW w:w="2835" w:type="dxa"/>
            <w:hideMark/>
          </w:tcPr>
          <w:p w14:paraId="2E54A790" w14:textId="46DCD237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Қиын жағдайдан шығудың жолын табу (Біз не істейміз? Қалай істеу керек?)</w:t>
            </w:r>
          </w:p>
        </w:tc>
        <w:tc>
          <w:tcPr>
            <w:tcW w:w="2693" w:type="dxa"/>
            <w:hideMark/>
          </w:tcPr>
          <w:p w14:paraId="00ACFB69" w14:textId="7BFDA493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</w:tc>
        <w:tc>
          <w:tcPr>
            <w:tcW w:w="2693" w:type="dxa"/>
          </w:tcPr>
          <w:p w14:paraId="07359230" w14:textId="3C71C227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Мәселені шешу үшін жаңа ақпаратты енгізу</w:t>
            </w:r>
          </w:p>
        </w:tc>
      </w:tr>
      <w:tr w:rsidR="00E61005" w14:paraId="0047E567" w14:textId="77777777" w:rsidTr="00983DD0">
        <w:tc>
          <w:tcPr>
            <w:tcW w:w="2127" w:type="dxa"/>
          </w:tcPr>
          <w:p w14:paraId="6D6FC731" w14:textId="2B18F73D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</w:tcPr>
          <w:p w14:paraId="4A24DF7F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4" w:type="dxa"/>
          </w:tcPr>
          <w:p w14:paraId="19E8FF9F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835" w:type="dxa"/>
          </w:tcPr>
          <w:p w14:paraId="4C168B99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3" w:type="dxa"/>
          </w:tcPr>
          <w:p w14:paraId="68E90A2A" w14:textId="47A42A1B" w:rsidR="00983DD0" w:rsidRPr="00983DD0" w:rsidRDefault="00983DD0" w:rsidP="00983DD0">
            <w:pPr>
              <w:pStyle w:val="13213"/>
            </w:pPr>
          </w:p>
        </w:tc>
        <w:tc>
          <w:tcPr>
            <w:tcW w:w="2693" w:type="dxa"/>
          </w:tcPr>
          <w:p w14:paraId="4F440A31" w14:textId="77777777" w:rsidR="00983DD0" w:rsidRPr="00983DD0" w:rsidRDefault="00983DD0" w:rsidP="00983DD0">
            <w:pPr>
              <w:pStyle w:val="13213"/>
            </w:pPr>
          </w:p>
        </w:tc>
      </w:tr>
      <w:tr w:rsidR="00E61005" w14:paraId="00802AB1" w14:textId="77777777" w:rsidTr="00983DD0">
        <w:tc>
          <w:tcPr>
            <w:tcW w:w="2127" w:type="dxa"/>
          </w:tcPr>
          <w:p w14:paraId="4805D4BA" w14:textId="40745A6F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hideMark/>
          </w:tcPr>
          <w:p w14:paraId="5F8E8898" w14:textId="77777777" w:rsidR="00AF2DAE" w:rsidRDefault="00773A63" w:rsidP="00983DD0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ынталандыру.</w:t>
            </w:r>
          </w:p>
          <w:p w14:paraId="22BECC3F" w14:textId="28E7CC1F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Киімнің, оның бөліктерінің мақсаты туралы әңгіме, киім</w:t>
            </w:r>
          </w:p>
        </w:tc>
        <w:tc>
          <w:tcPr>
            <w:tcW w:w="2694" w:type="dxa"/>
            <w:hideMark/>
          </w:tcPr>
          <w:p w14:paraId="0CAE5D37" w14:textId="7CEF312C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  <w:hideMark/>
          </w:tcPr>
          <w:p w14:paraId="183AAFAB" w14:textId="7C375D3B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693" w:type="dxa"/>
            <w:hideMark/>
          </w:tcPr>
          <w:p w14:paraId="1E71FECD" w14:textId="1C1C316E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</w:tcPr>
          <w:p w14:paraId="1648C37C" w14:textId="1440CB7C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Өзіне-өзі қызмет көрсету және киімге күтім жасау дағдыларын жетілдіру</w:t>
            </w:r>
          </w:p>
        </w:tc>
      </w:tr>
      <w:tr w:rsidR="00E61005" w14:paraId="12B287E8" w14:textId="77777777" w:rsidTr="00983DD0">
        <w:tc>
          <w:tcPr>
            <w:tcW w:w="2127" w:type="dxa"/>
          </w:tcPr>
          <w:p w14:paraId="23A8DCCC" w14:textId="7A1B060F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Серуендеу</w:t>
            </w:r>
          </w:p>
        </w:tc>
        <w:tc>
          <w:tcPr>
            <w:tcW w:w="2693" w:type="dxa"/>
            <w:hideMark/>
          </w:tcPr>
          <w:p w14:paraId="202B42E5" w14:textId="586D965F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Адамдардың қыста қалай киінгенін бақылау табиғи құбылыстар арасында себеп-салдарлық байланыстар орнатуға үйрету. Киім</w:t>
            </w:r>
          </w:p>
          <w:p w14:paraId="7239ED0B" w14:textId="77777777" w:rsidR="009D4975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</w:t>
            </w:r>
          </w:p>
          <w:p w14:paraId="36B21B4A" w14:textId="270BE526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Жұмбақ киімі туралы жұмбақтар: баскиім, жейде тілдің көркемдігін сезіну қабілетін дамыту (эпитеттер, сипаттамалар, бейнелі сөздер).</w:t>
            </w:r>
          </w:p>
          <w:p w14:paraId="0E62AD49" w14:textId="416C6B23" w:rsidR="009D4975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0BEF9F15" w14:textId="77777777" w:rsidR="009D4975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"Ұлттық ойын – ұлт қазынасы", "Тапқыр" "Біреуі артық", "Қатып қал" қимылды ойындары </w:t>
            </w:r>
          </w:p>
          <w:p w14:paraId="69CDC663" w14:textId="5925AE14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бастамашылық пен шығармашылықты көрсете отырып, таныс қимылды ойындарды өз бетінше ұйымдастыруды үйретуді жалғастыру.</w:t>
            </w:r>
          </w:p>
          <w:p w14:paraId="1594175A" w14:textId="3C16EE9A" w:rsidR="009D4975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779BE487" w14:textId="77777777" w:rsidR="009D4975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Дидактикалық ойын</w:t>
            </w:r>
          </w:p>
          <w:p w14:paraId="28E1C941" w14:textId="77777777" w:rsidR="009D4975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 xml:space="preserve">"Ұлпа қар мен күн" </w:t>
            </w:r>
          </w:p>
          <w:p w14:paraId="1640C25F" w14:textId="77C264E1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Қардың қасиеттерінің күнге тәуелділігі.</w:t>
            </w:r>
          </w:p>
          <w:p w14:paraId="4D6D7A65" w14:textId="60694B06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"Жүргізушілер" сюжеттік-рөлдік ойыны –  Жүргізшілер жол қозғалысы ережелерін сақтауға саналы көзқарас қалыптастыру.</w:t>
            </w:r>
          </w:p>
          <w:p w14:paraId="426FFF78" w14:textId="6EB0B16D" w:rsidR="009D4975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399D0703" w14:textId="77777777" w:rsidR="009D4975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Жеке әңгімелесу</w:t>
            </w:r>
            <w:r w:rsidRPr="00983DD0">
              <w:rPr>
                <w:lang w:val="kk"/>
              </w:rPr>
              <w:softHyphen/>
            </w:r>
          </w:p>
          <w:p w14:paraId="7BFD6442" w14:textId="6DE3A8B7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"Көшеге шығу үшін не кидіңіз?" әңгімесі</w:t>
            </w:r>
          </w:p>
          <w:p w14:paraId="42FC2393" w14:textId="6BE6D0CA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 xml:space="preserve">Зерттеу </w:t>
            </w:r>
            <w:r w:rsidRPr="00983DD0">
              <w:rPr>
                <w:lang w:val="kk"/>
              </w:rPr>
              <w:softHyphen/>
              <w:t>қызметі: қоректендіргіштердің әртүрлі түрлерін қарастыру (практикалық – практикалық емес). Құстарды тамақтандырыңыз, құстар.</w:t>
            </w:r>
          </w:p>
          <w:p w14:paraId="5DED91F2" w14:textId="27B4DABD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 xml:space="preserve">Еңбек: балаларға веранданы қардан тазартуға көмек (көмек) </w:t>
            </w:r>
          </w:p>
        </w:tc>
        <w:tc>
          <w:tcPr>
            <w:tcW w:w="2694" w:type="dxa"/>
            <w:hideMark/>
          </w:tcPr>
          <w:p w14:paraId="57149696" w14:textId="77777777" w:rsidR="000F0C34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Ағаштарды</w:t>
            </w:r>
            <w:r w:rsidRPr="00983DD0">
              <w:rPr>
                <w:lang w:val="kk"/>
              </w:rPr>
              <w:softHyphen/>
              <w:t xml:space="preserve"> қарау: қабығының түсі, бұтақтары</w:t>
            </w:r>
          </w:p>
          <w:p w14:paraId="7E04DF0E" w14:textId="4BF31423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Табиғи құбылыстар арасында себеп-салдарлық байланыстар орнату.</w:t>
            </w:r>
          </w:p>
          <w:p w14:paraId="5F200D02" w14:textId="77777777" w:rsidR="000F0C34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</w:t>
            </w:r>
          </w:p>
          <w:p w14:paraId="1BEE1CBE" w14:textId="4C11ADA1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"Тау шетен" И. Токмакова Әдеби шығармаларды эмоционалды қабылдауға ықпал ету.</w:t>
            </w:r>
          </w:p>
          <w:p w14:paraId="5D3EE5E8" w14:textId="387DF44D" w:rsidR="000F0C34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18D153DB" w14:textId="3C4F20A5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"Бұл қай бұтақтан?" дидактикалық ойыны Табиғатпен танысу процесінде заттар мен құбылыстардың тән белгілерін ажырату.</w:t>
            </w:r>
          </w:p>
          <w:p w14:paraId="42A43F9F" w14:textId="323219F7" w:rsidR="000F0C34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78D9841B" w14:textId="77777777" w:rsidR="000F0C34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"Ұлттық ойын – ұлт қазынасы" "Үкі", "Ағашқа жүгір", "Қос аяз</w:t>
            </w:r>
            <w:r>
              <w:rPr>
                <w:lang w:val="kk"/>
              </w:rPr>
              <w:softHyphen/>
              <w:t xml:space="preserve">" қимылды ойындары </w:t>
            </w:r>
          </w:p>
          <w:p w14:paraId="318AC031" w14:textId="04F3E6F4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бастамашылық пен шығармашылықты көрсете отырып, таныс қимылды ойындарды өз бетінше ұйымдастыруды үйретуді жалғастыру.</w:t>
            </w:r>
          </w:p>
          <w:p w14:paraId="1BEFDFC1" w14:textId="60989BDF" w:rsidR="000F0C34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26342B7C" w14:textId="34CAC9F6" w:rsidR="000F0C34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"Еркелетіп ата" жеке жұмысы (ағаштар – ағаш) </w:t>
            </w:r>
          </w:p>
          <w:p w14:paraId="32FBE427" w14:textId="013DEB04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Түбір сөздерді қалыптастыру және қолдану дағдыларын қалыптастыру. (Коммуникативті іс-әрекет)</w:t>
            </w:r>
          </w:p>
          <w:p w14:paraId="046C8988" w14:textId="6B954590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өзіндік іс-әрекеті Көп нұсқалы ойындар үшін кеңістік ұйымдастыру.</w:t>
            </w:r>
          </w:p>
          <w:p w14:paraId="52E4E652" w14:textId="7ECD1003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Зерттеу іс-әрекеті: әр түрлі ағаштардың қабығын қарастыру: балалардың ғылыми-зерттеу жұмыстарына жағдай жасау.</w:t>
            </w:r>
          </w:p>
          <w:p w14:paraId="606E7028" w14:textId="77777777" w:rsidR="00983DD0" w:rsidRPr="00773A63" w:rsidRDefault="00773A63" w:rsidP="00883DA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қоқысты жинау Еңбек ету процесі туралы білімді қолдана білуді үйрету.</w:t>
            </w:r>
            <w:r>
              <w:rPr>
                <w:lang w:val="kk"/>
              </w:rPr>
              <w:softHyphen/>
            </w:r>
          </w:p>
          <w:p w14:paraId="3264AF4E" w14:textId="7344E4E5" w:rsidR="00883DAC" w:rsidRPr="00983DD0" w:rsidRDefault="00773A63" w:rsidP="00883DAC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</w:tc>
        <w:tc>
          <w:tcPr>
            <w:tcW w:w="2835" w:type="dxa"/>
            <w:hideMark/>
          </w:tcPr>
          <w:p w14:paraId="5BA6232B" w14:textId="66DF6E1D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Ауа райын бақылау.</w:t>
            </w:r>
          </w:p>
          <w:p w14:paraId="548E8B2C" w14:textId="77777777" w:rsidR="005E6642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Халықтық ырымдар </w:t>
            </w:r>
          </w:p>
          <w:p w14:paraId="0FA00EAD" w14:textId="1F138695" w:rsidR="00983DD0" w:rsidRDefault="00773A63" w:rsidP="00983DD0">
            <w:pPr>
              <w:pStyle w:val="13213"/>
            </w:pPr>
            <w:r>
              <w:rPr>
                <w:lang w:val="kk"/>
              </w:rPr>
              <w:t>Балаға басқа құрдастарымен және ересектермен ақпарат алмасуға мүмкіндік беру.</w:t>
            </w:r>
          </w:p>
          <w:p w14:paraId="4B1ED78C" w14:textId="202AA7DB" w:rsidR="005E6642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(Коммуникативті іс-әрекет)</w:t>
            </w:r>
          </w:p>
          <w:p w14:paraId="0313DEBF" w14:textId="77777777" w:rsidR="005E6642" w:rsidRDefault="00773A63" w:rsidP="00983DD0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0A5FC576" w14:textId="2C550920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Н. Некрасов "Аяз".</w:t>
            </w:r>
          </w:p>
          <w:p w14:paraId="63E00A9E" w14:textId="77777777" w:rsidR="005E6642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"Қақпан", "Қадам бас", "Ұлттық ойын – ұлт қазынасы", "Жапалақтар және қарлығаш", "Аңшылар"  қимылды ойындары </w:t>
            </w:r>
          </w:p>
          <w:p w14:paraId="172705B4" w14:textId="5D4BC93C" w:rsidR="00983DD0" w:rsidRDefault="00773A63" w:rsidP="00983DD0">
            <w:pPr>
              <w:pStyle w:val="13213"/>
            </w:pPr>
            <w:r>
              <w:rPr>
                <w:lang w:val="kk"/>
              </w:rPr>
              <w:t>Балалардың бәсекелестік элементтері бар ойындарға қатысуға деген ұмтылысын тәрбиелеу.</w:t>
            </w:r>
          </w:p>
          <w:p w14:paraId="3F73F849" w14:textId="2D2AD6AD" w:rsidR="005E6642" w:rsidRPr="00983DD0" w:rsidRDefault="00773A63" w:rsidP="00983DD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F1288F5" w14:textId="20F865C0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Табиғаттағы су айналымы туралы жеке әңгіме. </w:t>
            </w:r>
          </w:p>
          <w:p w14:paraId="2D04DFFA" w14:textId="77777777" w:rsidR="005E6642" w:rsidRDefault="00773A63" w:rsidP="00983DD0">
            <w:pPr>
              <w:pStyle w:val="13213"/>
            </w:pPr>
            <w:r>
              <w:rPr>
                <w:lang w:val="kk"/>
              </w:rPr>
              <w:t>Қысқы көңілді</w:t>
            </w:r>
          </w:p>
          <w:p w14:paraId="151CEC2F" w14:textId="21509F88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Шана эстафетасы.</w:t>
            </w:r>
          </w:p>
          <w:p w14:paraId="119D7E00" w14:textId="3C781D1C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Зерттеу қызметі: өмір </w:t>
            </w:r>
            <w:r w:rsidRPr="00983DD0">
              <w:rPr>
                <w:lang w:val="kk"/>
              </w:rPr>
              <w:softHyphen/>
              <w:t>сүру үшін қарды (қарды) кішкене учаскеге батырып, көрген құстардың іздерін таяқпен салу ұсынылады.</w:t>
            </w:r>
          </w:p>
          <w:p w14:paraId="61F77EF2" w14:textId="0A4C7BEE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Жеке жұмыс: "Секіру – сырғанау" ойын жаттығуы (қоян – кірпі).</w:t>
            </w:r>
          </w:p>
          <w:p w14:paraId="6ECDE58D" w14:textId="49F950EB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Балалардың өзіндік қызметі көп нұсқалы ойындар үшін кеңістік ұйымдастыру</w:t>
            </w:r>
          </w:p>
          <w:p w14:paraId="6BEC31AE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3" w:type="dxa"/>
            <w:hideMark/>
          </w:tcPr>
          <w:p w14:paraId="5F3AC9EF" w14:textId="0F87F11C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Қар құрсауын қарастыру-табиғи құбылыстар арасында себеп-салдарлық байланыстар орнату.</w:t>
            </w:r>
          </w:p>
          <w:p w14:paraId="6D61BB0D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Е. Корецкая "Ұлпа қар".</w:t>
            </w:r>
          </w:p>
          <w:p w14:paraId="5951CAC5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"Ұлпа қарды кім жасады?", "Қарға"</w:t>
            </w:r>
          </w:p>
          <w:p w14:paraId="60C30DB3" w14:textId="77777777" w:rsidR="006B6753" w:rsidRDefault="00773A63" w:rsidP="00983DD0">
            <w:pPr>
              <w:pStyle w:val="13213"/>
            </w:pPr>
            <w:r>
              <w:rPr>
                <w:lang w:val="kk"/>
              </w:rPr>
              <w:t xml:space="preserve">Дүйсенбиевтің "Қысқы қамқорлық" көркем сөзі </w:t>
            </w:r>
          </w:p>
          <w:p w14:paraId="31DCDAE2" w14:textId="67EE6B23" w:rsidR="00983DD0" w:rsidRDefault="00773A63" w:rsidP="00983DD0">
            <w:pPr>
              <w:pStyle w:val="13213"/>
            </w:pPr>
            <w:r>
              <w:rPr>
                <w:lang w:val="kk"/>
              </w:rPr>
              <w:t>Әдеби шығармаларды эмоционалды қабылдауға ықпал ету.</w:t>
            </w:r>
          </w:p>
          <w:p w14:paraId="40910A5C" w14:textId="7F97D9C0" w:rsidR="006B6753" w:rsidRPr="00983DD0" w:rsidRDefault="00773A63" w:rsidP="00983DD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1F4C8E1" w14:textId="77777777" w:rsidR="006B6753" w:rsidRDefault="00773A63" w:rsidP="00983DD0">
            <w:pPr>
              <w:pStyle w:val="13213"/>
            </w:pPr>
            <w:r>
              <w:rPr>
                <w:lang w:val="kk"/>
              </w:rPr>
              <w:t>"Қайсысы? Не?» дидактикалық ойыны</w:t>
            </w:r>
          </w:p>
          <w:p w14:paraId="00C5D87D" w14:textId="1BC67335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Әр түрлі заттарды сипаттау үшін қажетті сөздерді түсіну және қолдану дағдыларын қалыптастыру.</w:t>
            </w:r>
          </w:p>
          <w:p w14:paraId="410ED25B" w14:textId="2378F36E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"Тышқандар хоровод жүргізеді", "Ұлттық ойын – ұлт қазынасы", "Қақпан", "Айлакер түлкі", "Ұлпа қар – қар құрсауы" қимылды ойындары Балаларға бастамашылық пен шығармашылық таныта отырып, таныс ашық ойындарды өз бетінше ұйымдастыруға үйретуді жалғастыру.</w:t>
            </w:r>
          </w:p>
          <w:p w14:paraId="721F7F47" w14:textId="2D4B2999" w:rsidR="006B6753" w:rsidRPr="00983DD0" w:rsidRDefault="00773A63" w:rsidP="00983DD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634535A" w14:textId="75D1E8E0" w:rsidR="006B6753" w:rsidRDefault="00773A63" w:rsidP="00983DD0">
            <w:pPr>
              <w:pStyle w:val="13213"/>
            </w:pPr>
            <w:r w:rsidRPr="00983DD0">
              <w:rPr>
                <w:lang w:val="kk"/>
              </w:rPr>
              <w:t>"Қауырсындардың ұшуы" эксперименттік іс-әрекеті</w:t>
            </w:r>
          </w:p>
          <w:p w14:paraId="70A8C792" w14:textId="577EB959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Балалардың зерттеу іс-әрекетіне жағдай жасау.</w:t>
            </w:r>
          </w:p>
          <w:p w14:paraId="15FD2188" w14:textId="5C339936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Жеке әңгіме: адамдардың қимылдары, ойын кезіндегі қалып</w:t>
            </w:r>
          </w:p>
          <w:p w14:paraId="2AFC0AB1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3" w:type="dxa"/>
          </w:tcPr>
          <w:p w14:paraId="3C57713E" w14:textId="77777777" w:rsidR="006B6753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Қысқы пейзажды тамашалау </w:t>
            </w:r>
          </w:p>
          <w:p w14:paraId="704D2BED" w14:textId="77777777" w:rsidR="006B6753" w:rsidRDefault="00773A63" w:rsidP="00983DD0">
            <w:pPr>
              <w:pStyle w:val="13213"/>
            </w:pPr>
            <w:r>
              <w:rPr>
                <w:lang w:val="kk"/>
              </w:rPr>
              <w:t xml:space="preserve">Қыс туралы әйгілі өлеңдерді қайталау </w:t>
            </w:r>
          </w:p>
          <w:p w14:paraId="2232E931" w14:textId="2CCBC275" w:rsidR="00983DD0" w:rsidRDefault="00773A63" w:rsidP="00983DD0">
            <w:pPr>
              <w:pStyle w:val="13213"/>
            </w:pPr>
            <w:r>
              <w:rPr>
                <w:lang w:val="kk"/>
              </w:rPr>
              <w:t>Тілдің көркемдігін сезіну (эпитеттер, сипаттамалар, бейнелі сөздер).</w:t>
            </w:r>
          </w:p>
          <w:p w14:paraId="1FEFC62B" w14:textId="78FB6CCA" w:rsidR="006B6753" w:rsidRPr="00983DD0" w:rsidRDefault="00773A63" w:rsidP="00983DD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628BBD1" w14:textId="279C062B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softHyphen/>
              <w:t>Көркем сөз А. Құнанбаев "Қыс".</w:t>
            </w:r>
          </w:p>
          <w:p w14:paraId="33BA118D" w14:textId="5E562AA7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"Айлакер түлкі", "Тышқан қақпаны", "Ай, балалар, тара-ра", "Ұлттық ойын – ұлт қазынасы", "Теңге алу"  қимылды ойындары балалардың Жарыс элементтерімен ойындарға қатысуға деген ұмтылысын тәрбиелеу.</w:t>
            </w:r>
          </w:p>
          <w:p w14:paraId="2AAF1E76" w14:textId="2FA04269" w:rsidR="006B6753" w:rsidRPr="00983DD0" w:rsidRDefault="00773A63" w:rsidP="00983DD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44012C9" w14:textId="23A5A639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Шығармашылық, құрылыс, театр ойындары.</w:t>
            </w:r>
          </w:p>
          <w:p w14:paraId="730E340C" w14:textId="77777777" w:rsidR="006B6753" w:rsidRDefault="00773A63" w:rsidP="00983DD0">
            <w:pPr>
              <w:pStyle w:val="13213"/>
            </w:pPr>
            <w:r>
              <w:rPr>
                <w:lang w:val="kk"/>
              </w:rPr>
              <w:t>"Фразаны аяқта" дидактикалық ойыны</w:t>
            </w:r>
          </w:p>
          <w:p w14:paraId="291D6437" w14:textId="650A87A7" w:rsidR="00983DD0" w:rsidRDefault="00773A63" w:rsidP="00983DD0">
            <w:pPr>
              <w:pStyle w:val="13213"/>
            </w:pPr>
            <w:r>
              <w:rPr>
                <w:lang w:val="kk"/>
              </w:rPr>
              <w:t>Табиғат құбылыстары туралы әңгімелеу кезінде сөздерді дұрыс таңдау қабілетіне үйрету.</w:t>
            </w:r>
          </w:p>
          <w:p w14:paraId="600310D2" w14:textId="3D6B5844" w:rsidR="006B6753" w:rsidRPr="00983DD0" w:rsidRDefault="00773A63" w:rsidP="00983DD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79A587C" w14:textId="0A186043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"Қар жамылғысының астында не бар?" жеке әңгімесі Өсімдіктер тіршілігі үшін қардың рөлі.</w:t>
            </w:r>
          </w:p>
          <w:p w14:paraId="27418A54" w14:textId="41E411F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Эксперименттік іс-әрекет: </w:t>
            </w:r>
            <w:r w:rsidRPr="00983DD0">
              <w:rPr>
                <w:lang w:val="kk"/>
              </w:rPr>
              <w:softHyphen/>
              <w:t xml:space="preserve">қарды зерттеу. </w:t>
            </w:r>
          </w:p>
          <w:p w14:paraId="186486F8" w14:textId="454F4722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Балалардың өзіндік іс-әрекеті Көп нұсқалы ойындар үшін кеңістік ұйымдастыру.</w:t>
            </w:r>
          </w:p>
          <w:p w14:paraId="639A9263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Еңбек: мұғалімге керек-жарақты жинауға көмектесу.</w:t>
            </w:r>
          </w:p>
          <w:p w14:paraId="3BEEC5F1" w14:textId="2D972D7C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"Ұлттық ойын – ұлт қазынасы" жалпы ойыны</w:t>
            </w:r>
          </w:p>
          <w:p w14:paraId="522C908E" w14:textId="77777777" w:rsidR="00983DD0" w:rsidRPr="00983DD0" w:rsidRDefault="00983DD0" w:rsidP="00983DD0">
            <w:pPr>
              <w:pStyle w:val="13213"/>
            </w:pPr>
          </w:p>
        </w:tc>
      </w:tr>
      <w:tr w:rsidR="00E61005" w14:paraId="2647D803" w14:textId="77777777" w:rsidTr="00983DD0">
        <w:tc>
          <w:tcPr>
            <w:tcW w:w="2127" w:type="dxa"/>
          </w:tcPr>
          <w:p w14:paraId="3D842BA8" w14:textId="329B0D13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hideMark/>
          </w:tcPr>
          <w:p w14:paraId="44CE0327" w14:textId="3DA6089C" w:rsidR="00C571E1" w:rsidRDefault="00773A63" w:rsidP="00983DD0">
            <w:pPr>
              <w:pStyle w:val="13213"/>
            </w:pPr>
            <w:r>
              <w:rPr>
                <w:lang w:val="kk"/>
              </w:rPr>
              <w:t>Сөйлеу және саусақ ойындары</w:t>
            </w:r>
          </w:p>
          <w:p w14:paraId="77493AD3" w14:textId="59342C5D" w:rsidR="00C571E1" w:rsidRDefault="00773A63" w:rsidP="00983DD0">
            <w:pPr>
              <w:pStyle w:val="13213"/>
            </w:pPr>
            <w:r>
              <w:rPr>
                <w:lang w:val="kk"/>
              </w:rPr>
              <w:t>Сіздің сүйікті үй жануарыңыз туралы сөйлесіңіз.</w:t>
            </w:r>
          </w:p>
          <w:p w14:paraId="128B9790" w14:textId="1564731F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Үй жануарлары</w:t>
            </w:r>
          </w:p>
          <w:p w14:paraId="10422663" w14:textId="19D11023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Ұқыпты шешіну қабілетін ынталандыру</w:t>
            </w:r>
          </w:p>
        </w:tc>
        <w:tc>
          <w:tcPr>
            <w:tcW w:w="2694" w:type="dxa"/>
            <w:hideMark/>
          </w:tcPr>
          <w:p w14:paraId="54C76AD9" w14:textId="4D12774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"Халық ертегісін сөзбен айтқанда, </w:t>
            </w:r>
            <w:r w:rsidRPr="00983DD0">
              <w:rPr>
                <w:lang w:val="kk"/>
              </w:rPr>
              <w:softHyphen/>
              <w:t>ертегілермен, қайталаулармен тап".</w:t>
            </w:r>
          </w:p>
          <w:p w14:paraId="4647B863" w14:textId="77777777" w:rsidR="00B048F8" w:rsidRDefault="00773A63" w:rsidP="00983DD0">
            <w:pPr>
              <w:pStyle w:val="13213"/>
            </w:pPr>
            <w:r>
              <w:rPr>
                <w:lang w:val="kk"/>
              </w:rPr>
              <w:t>"Мен өзім не істей аламын" әңгімесі</w:t>
            </w:r>
          </w:p>
          <w:p w14:paraId="015ADA3B" w14:textId="2A42230F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Мен өзім не істей аламын</w:t>
            </w:r>
          </w:p>
          <w:p w14:paraId="1572C348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835" w:type="dxa"/>
            <w:hideMark/>
          </w:tcPr>
          <w:p w14:paraId="48878A60" w14:textId="77777777" w:rsidR="00B048F8" w:rsidRDefault="00773A63" w:rsidP="00983DD0">
            <w:pPr>
              <w:pStyle w:val="13213"/>
            </w:pPr>
            <w:r>
              <w:rPr>
                <w:lang w:val="kk"/>
              </w:rPr>
              <w:t>Дыбыстармен сөйлеу ойындары.</w:t>
            </w:r>
          </w:p>
          <w:p w14:paraId="6EBA5D53" w14:textId="7A3F9A70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Өзара көмек, сыпайылықты ынталандыру.</w:t>
            </w:r>
          </w:p>
          <w:p w14:paraId="7E9B1905" w14:textId="3804C68F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Серуендеу туралы әсер алмасу</w:t>
            </w:r>
          </w:p>
        </w:tc>
        <w:tc>
          <w:tcPr>
            <w:tcW w:w="2693" w:type="dxa"/>
            <w:hideMark/>
          </w:tcPr>
          <w:p w14:paraId="1F1BD193" w14:textId="610B700F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Математикалық жаттығулар (киім заттары)</w:t>
            </w:r>
          </w:p>
          <w:p w14:paraId="0943B884" w14:textId="2B7C6C2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Сыпайы </w:t>
            </w:r>
            <w:r w:rsidRPr="00983DD0">
              <w:rPr>
                <w:lang w:val="kk"/>
              </w:rPr>
              <w:softHyphen/>
            </w:r>
            <w:r w:rsidRPr="00983DD0">
              <w:rPr>
                <w:lang w:val="kk"/>
              </w:rPr>
              <w:softHyphen/>
              <w:t>сөздерді қолданатын балаларды мадақтау</w:t>
            </w:r>
          </w:p>
        </w:tc>
        <w:tc>
          <w:tcPr>
            <w:tcW w:w="2693" w:type="dxa"/>
          </w:tcPr>
          <w:p w14:paraId="060A57B4" w14:textId="2DE447D6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"Мен анама үйде қалай көмектесемін" әңгімесі</w:t>
            </w:r>
          </w:p>
          <w:p w14:paraId="55D34D43" w14:textId="4530629F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Өзіне-өзі қызмет көрсету және киімге күтім жасау дағдыларын жетілдіру</w:t>
            </w:r>
          </w:p>
        </w:tc>
      </w:tr>
      <w:tr w:rsidR="00E61005" w14:paraId="58304DC7" w14:textId="77777777" w:rsidTr="00983DD0">
        <w:tc>
          <w:tcPr>
            <w:tcW w:w="2127" w:type="dxa"/>
          </w:tcPr>
          <w:p w14:paraId="24E3A18A" w14:textId="487981CF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Түскі ас</w:t>
            </w:r>
          </w:p>
        </w:tc>
        <w:tc>
          <w:tcPr>
            <w:tcW w:w="2693" w:type="dxa"/>
            <w:hideMark/>
          </w:tcPr>
          <w:p w14:paraId="420EF266" w14:textId="77777777" w:rsidR="00B048F8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Міне түскі ас келді, </w:t>
            </w:r>
          </w:p>
          <w:p w14:paraId="4BB8DF82" w14:textId="0768D628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Балалар үстелге отырды. </w:t>
            </w:r>
          </w:p>
          <w:p w14:paraId="06737B9E" w14:textId="77777777" w:rsidR="00B048F8" w:rsidRDefault="00773A63" w:rsidP="00983DD0">
            <w:pPr>
              <w:pStyle w:val="13213"/>
            </w:pPr>
            <w:r>
              <w:rPr>
                <w:lang w:val="kk"/>
              </w:rPr>
              <w:t>Қиындық болмас үшін тамақ ережелерін еске түсірейік: аяғымыз тапырламай, үнсіз отырамыз.</w:t>
            </w:r>
          </w:p>
          <w:p w14:paraId="75CF2E28" w14:textId="6D9775D2" w:rsidR="00B048F8" w:rsidRPr="00983DD0" w:rsidRDefault="00773A63" w:rsidP="00B048F8">
            <w:pPr>
              <w:pStyle w:val="13213"/>
            </w:pPr>
            <w:r>
              <w:rPr>
                <w:lang w:val="kk"/>
              </w:rPr>
              <w:t>Азық-түлікке ұқыпты қарауды қалыптастыру.</w:t>
            </w:r>
          </w:p>
          <w:p w14:paraId="0E6356CC" w14:textId="3A6EFF06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</w:t>
            </w:r>
          </w:p>
          <w:p w14:paraId="1405780D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Үнемді тұтыну</w:t>
            </w:r>
          </w:p>
          <w:p w14:paraId="64DCE87C" w14:textId="77777777" w:rsidR="00983DD0" w:rsidRPr="00983DD0" w:rsidRDefault="00983DD0" w:rsidP="00B048F8">
            <w:pPr>
              <w:pStyle w:val="13213"/>
            </w:pPr>
          </w:p>
        </w:tc>
        <w:tc>
          <w:tcPr>
            <w:tcW w:w="2694" w:type="dxa"/>
            <w:hideMark/>
          </w:tcPr>
          <w:p w14:paraId="09CFBE4F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Кезекшілердің жұмысы.</w:t>
            </w:r>
          </w:p>
          <w:p w14:paraId="01C48756" w14:textId="542B59DF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Гигиеналық процедураларды орындау дағдыларын дамыту.</w:t>
            </w:r>
          </w:p>
          <w:p w14:paraId="5B91538E" w14:textId="64B40163" w:rsidR="00983DD0" w:rsidRDefault="00773A63" w:rsidP="00983DD0">
            <w:pPr>
              <w:pStyle w:val="13213"/>
            </w:pPr>
            <w:r>
              <w:rPr>
                <w:lang w:val="kk"/>
              </w:rPr>
              <w:t>Азық-түлікке ұқыпты қарауды қалыптастыру.</w:t>
            </w:r>
          </w:p>
          <w:p w14:paraId="215BC7DF" w14:textId="77777777" w:rsidR="00B048F8" w:rsidRPr="00983DD0" w:rsidRDefault="00773A63" w:rsidP="00B048F8">
            <w:pPr>
              <w:pStyle w:val="13213"/>
            </w:pPr>
            <w:r w:rsidRPr="00983DD0">
              <w:rPr>
                <w:lang w:val="kk"/>
              </w:rPr>
              <w:t>Ас болсын!</w:t>
            </w:r>
          </w:p>
          <w:p w14:paraId="590F7BD8" w14:textId="77777777" w:rsidR="00B048F8" w:rsidRPr="00983DD0" w:rsidRDefault="00773A63" w:rsidP="00B048F8">
            <w:pPr>
              <w:pStyle w:val="13213"/>
            </w:pPr>
            <w:r w:rsidRPr="00983DD0">
              <w:rPr>
                <w:lang w:val="kk"/>
              </w:rPr>
              <w:t>Үнемді тұтыну</w:t>
            </w:r>
          </w:p>
          <w:p w14:paraId="68A612CC" w14:textId="77777777" w:rsidR="00B048F8" w:rsidRPr="00983DD0" w:rsidRDefault="00B048F8" w:rsidP="00983DD0">
            <w:pPr>
              <w:pStyle w:val="13213"/>
            </w:pPr>
          </w:p>
          <w:p w14:paraId="713F5144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835" w:type="dxa"/>
            <w:hideMark/>
          </w:tcPr>
          <w:p w14:paraId="251D8003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Кезекшілердің жұмысы.</w:t>
            </w:r>
          </w:p>
          <w:p w14:paraId="4C15FBA2" w14:textId="1DD92549" w:rsidR="00FD6B16" w:rsidRDefault="00773A63" w:rsidP="00983DD0">
            <w:pPr>
              <w:pStyle w:val="13213"/>
            </w:pPr>
            <w:r>
              <w:rPr>
                <w:lang w:val="kk"/>
              </w:rPr>
              <w:t>Тамақты ұқыпты ішу қабілетін қалыптастыру.</w:t>
            </w:r>
          </w:p>
          <w:p w14:paraId="77C4B28D" w14:textId="1240695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"Асықпай және ұқыпты тамақтануды біл" әңгімесі. </w:t>
            </w:r>
          </w:p>
          <w:p w14:paraId="5002C5A8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</w:t>
            </w:r>
          </w:p>
        </w:tc>
        <w:tc>
          <w:tcPr>
            <w:tcW w:w="2693" w:type="dxa"/>
            <w:hideMark/>
          </w:tcPr>
          <w:p w14:paraId="15659061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Кезекшілердің жұмысы.</w:t>
            </w:r>
          </w:p>
          <w:p w14:paraId="7460A49D" w14:textId="5BB47133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Алғыс білдіру қабілетін тәрбиелеу.</w:t>
            </w:r>
          </w:p>
          <w:p w14:paraId="3A9810E6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</w:t>
            </w:r>
          </w:p>
        </w:tc>
        <w:tc>
          <w:tcPr>
            <w:tcW w:w="2693" w:type="dxa"/>
          </w:tcPr>
          <w:p w14:paraId="76CD16C0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Кезекшілердің жұмысы.</w:t>
            </w:r>
          </w:p>
          <w:p w14:paraId="34EEC3BB" w14:textId="16039AA4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Өзіне-өзі қызмет көрсету дағдыларын жетілдіру.</w:t>
            </w:r>
          </w:p>
          <w:p w14:paraId="46D799B3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</w:t>
            </w:r>
          </w:p>
        </w:tc>
      </w:tr>
      <w:tr w:rsidR="00E61005" w14:paraId="12519DA7" w14:textId="77777777" w:rsidTr="00983DD0">
        <w:tc>
          <w:tcPr>
            <w:tcW w:w="2127" w:type="dxa"/>
          </w:tcPr>
          <w:p w14:paraId="2CB6EECC" w14:textId="462C0229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Түскі ұйқы</w:t>
            </w:r>
          </w:p>
        </w:tc>
        <w:tc>
          <w:tcPr>
            <w:tcW w:w="2693" w:type="dxa"/>
            <w:hideMark/>
          </w:tcPr>
          <w:p w14:paraId="23D278C5" w14:textId="77777777" w:rsidR="00FA6EA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"Әй-әй бөпем" бесік жыры </w:t>
            </w:r>
          </w:p>
          <w:p w14:paraId="293414B3" w14:textId="77777777" w:rsidR="00FA6EA0" w:rsidRDefault="00773A63" w:rsidP="00983DD0">
            <w:pPr>
              <w:pStyle w:val="13213"/>
            </w:pPr>
            <w:r>
              <w:rPr>
                <w:lang w:val="kk"/>
              </w:rPr>
              <w:t>Халық музыкасымен танысу негізінде музыкалық мәдениетті қалыптастыру.</w:t>
            </w:r>
          </w:p>
          <w:p w14:paraId="00F3C52E" w14:textId="203B7B59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22E02A9D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Күй күмбірі Ақ жауын </w:t>
            </w:r>
            <w:hyperlink r:id="rId9" w:history="1">
              <w:r w:rsidRPr="00983DD0">
                <w:rPr>
                  <w:lang w:val="kk"/>
                </w:rPr>
                <w:t>https://zvyki.com/song/157597072/Dombyra_-_A_zhauyn/</w:t>
              </w:r>
            </w:hyperlink>
          </w:p>
        </w:tc>
        <w:tc>
          <w:tcPr>
            <w:tcW w:w="2694" w:type="dxa"/>
            <w:hideMark/>
          </w:tcPr>
          <w:p w14:paraId="1211BEA7" w14:textId="77777777" w:rsidR="00FA6EA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Классикалық музыка тыңдау </w:t>
            </w:r>
          </w:p>
          <w:p w14:paraId="0CCF85A8" w14:textId="42A09FC2" w:rsidR="00983DD0" w:rsidRDefault="00773A63" w:rsidP="00983DD0">
            <w:pPr>
              <w:pStyle w:val="13213"/>
            </w:pPr>
            <w:r>
              <w:rPr>
                <w:lang w:val="kk"/>
              </w:rPr>
              <w:t>Классикалық музыкамен танысу негізінде музыкалық мәдениетті қалыптастыру.</w:t>
            </w:r>
          </w:p>
          <w:p w14:paraId="39EF7BAF" w14:textId="77777777" w:rsidR="00FA6EA0" w:rsidRPr="00983DD0" w:rsidRDefault="00773A63" w:rsidP="00FA6EA0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10473AFD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Күй күмбірі Ақ жауын </w:t>
            </w:r>
            <w:hyperlink r:id="rId10" w:history="1">
              <w:r w:rsidRPr="00983DD0">
                <w:rPr>
                  <w:lang w:val="kk"/>
                </w:rPr>
                <w:t>https://zvyki.com/song/157597072/Dombyra_-_A_zhauyn/</w:t>
              </w:r>
            </w:hyperlink>
          </w:p>
        </w:tc>
        <w:tc>
          <w:tcPr>
            <w:tcW w:w="2835" w:type="dxa"/>
            <w:hideMark/>
          </w:tcPr>
          <w:p w14:paraId="650805FB" w14:textId="77777777" w:rsidR="00FA6EA0" w:rsidRDefault="00773A63" w:rsidP="00983DD0">
            <w:pPr>
              <w:pStyle w:val="13213"/>
            </w:pPr>
            <w:r>
              <w:rPr>
                <w:lang w:val="kk"/>
              </w:rPr>
              <w:t xml:space="preserve">К. Баянбаев "Қонаққа кел" </w:t>
            </w:r>
          </w:p>
          <w:p w14:paraId="17AEB98B" w14:textId="5FC8C64B" w:rsidR="00983DD0" w:rsidRDefault="00773A63" w:rsidP="00983DD0">
            <w:pPr>
              <w:pStyle w:val="13213"/>
            </w:pPr>
            <w:r>
              <w:rPr>
                <w:lang w:val="kk"/>
              </w:rPr>
              <w:t>Балаларды қол жетімді көркем шығармалармен таныстыру.</w:t>
            </w:r>
          </w:p>
          <w:p w14:paraId="346C2754" w14:textId="053A2D48" w:rsidR="00FA6EA0" w:rsidRPr="00983DD0" w:rsidRDefault="00773A63" w:rsidP="00983DD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2510B91D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Күй күмбірі Ақ жауын </w:t>
            </w:r>
            <w:hyperlink r:id="rId11" w:history="1">
              <w:r w:rsidRPr="00983DD0">
                <w:rPr>
                  <w:lang w:val="kk"/>
                </w:rPr>
                <w:t>https://zvyki.com/song/157597072/Dombyra_-_A_zhauyn/</w:t>
              </w:r>
            </w:hyperlink>
          </w:p>
        </w:tc>
        <w:tc>
          <w:tcPr>
            <w:tcW w:w="2693" w:type="dxa"/>
            <w:hideMark/>
          </w:tcPr>
          <w:p w14:paraId="0D9A64CB" w14:textId="6BDC9FEA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"Кірпікшелер төмен түседі, көздер жабылады" тілдің көркемдігін сезіну (эпитеттер, сипаттамалар</w:t>
            </w:r>
            <w:r w:rsidRPr="00983DD0">
              <w:rPr>
                <w:lang w:val="kk"/>
              </w:rPr>
              <w:softHyphen/>
              <w:t>, бейнелі сөздер).</w:t>
            </w:r>
          </w:p>
          <w:p w14:paraId="4F653C1B" w14:textId="77777777" w:rsidR="00FA6EA0" w:rsidRPr="00983DD0" w:rsidRDefault="00773A63" w:rsidP="00FA6EA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7197401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Күй күмбірі Ақ жауын </w:t>
            </w:r>
            <w:hyperlink r:id="rId12" w:history="1">
              <w:r w:rsidRPr="00983DD0">
                <w:rPr>
                  <w:lang w:val="kk"/>
                </w:rPr>
                <w:t>https://zvyki.com/song/157597072/Dombyra_-_A_zhauyn/</w:t>
              </w:r>
            </w:hyperlink>
          </w:p>
        </w:tc>
        <w:tc>
          <w:tcPr>
            <w:tcW w:w="2693" w:type="dxa"/>
          </w:tcPr>
          <w:p w14:paraId="3027BCDC" w14:textId="77777777" w:rsidR="00FA6EA0" w:rsidRDefault="00773A63" w:rsidP="00983DD0">
            <w:pPr>
              <w:pStyle w:val="13213"/>
            </w:pPr>
            <w:r>
              <w:rPr>
                <w:lang w:val="kk"/>
              </w:rPr>
              <w:t xml:space="preserve">А. Дүйсенбиев "Анаға арналған бесік жыры" </w:t>
            </w:r>
          </w:p>
          <w:p w14:paraId="26845206" w14:textId="19731707" w:rsidR="00983DD0" w:rsidRDefault="00773A63" w:rsidP="00983DD0">
            <w:pPr>
              <w:pStyle w:val="13213"/>
            </w:pPr>
            <w:r>
              <w:rPr>
                <w:lang w:val="kk"/>
              </w:rPr>
              <w:softHyphen/>
              <w:t>Халық музыкасымен танысу негізінде музыкалық мәдениетті қалыптастыру.</w:t>
            </w:r>
          </w:p>
          <w:p w14:paraId="1E9D6A65" w14:textId="77777777" w:rsidR="00FA6EA0" w:rsidRPr="00983DD0" w:rsidRDefault="00773A63" w:rsidP="00FA6EA0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3D4B7198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Күй күмбірі Ақ жауын </w:t>
            </w:r>
            <w:hyperlink r:id="rId13" w:history="1">
              <w:r w:rsidRPr="00983DD0">
                <w:rPr>
                  <w:lang w:val="kk"/>
                </w:rPr>
                <w:t>https://zvyki.com/song/157597072/Dombyra_-_A_zhauyn/</w:t>
              </w:r>
            </w:hyperlink>
          </w:p>
        </w:tc>
      </w:tr>
      <w:tr w:rsidR="00E61005" w14:paraId="783CF24F" w14:textId="77777777" w:rsidTr="00983DD0">
        <w:tc>
          <w:tcPr>
            <w:tcW w:w="2127" w:type="dxa"/>
          </w:tcPr>
          <w:p w14:paraId="576BB398" w14:textId="165A3B30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693" w:type="dxa"/>
            <w:hideMark/>
          </w:tcPr>
          <w:p w14:paraId="59D5BD7C" w14:textId="44EAB334" w:rsidR="00983DD0" w:rsidRDefault="00773A63" w:rsidP="00983DD0">
            <w:pPr>
              <w:pStyle w:val="13213"/>
            </w:pPr>
            <w:r>
              <w:rPr>
                <w:lang w:val="kk"/>
              </w:rPr>
              <w:t>Түзету гимнастикасы, картотека контрастты ауа ванналары мен жаттығулар арқылы балалардың көңіл-күйі мен бұлшықет тонусын көтеру.</w:t>
            </w:r>
          </w:p>
          <w:p w14:paraId="71AA53E3" w14:textId="77777777" w:rsidR="00191245" w:rsidRPr="00983DD0" w:rsidRDefault="00773A63" w:rsidP="0019124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AE9AD4D" w14:textId="77777777" w:rsidR="00191245" w:rsidRPr="00983DD0" w:rsidRDefault="00191245" w:rsidP="00983DD0">
            <w:pPr>
              <w:pStyle w:val="13213"/>
            </w:pPr>
          </w:p>
          <w:p w14:paraId="77D33421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4" w:type="dxa"/>
            <w:hideMark/>
          </w:tcPr>
          <w:p w14:paraId="40C15E0B" w14:textId="77777777" w:rsidR="00191245" w:rsidRDefault="00773A63" w:rsidP="00191245">
            <w:pPr>
              <w:pStyle w:val="13213"/>
            </w:pPr>
            <w:r>
              <w:rPr>
                <w:lang w:val="kk"/>
              </w:rPr>
              <w:t>Түзету гимнастикасы, картотека күндізгі ұйқыдан кейін оянуға ықпал ету; биологиялық белсенді нүктелерге әсер ету арқылы бүкіл денені сергіту.</w:t>
            </w:r>
          </w:p>
          <w:p w14:paraId="52DCF067" w14:textId="77777777" w:rsidR="00191245" w:rsidRPr="00983DD0" w:rsidRDefault="00773A63" w:rsidP="0019124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C83E061" w14:textId="00FF9283" w:rsidR="00983DD0" w:rsidRPr="00983DD0" w:rsidRDefault="00983DD0" w:rsidP="00191245">
            <w:pPr>
              <w:pStyle w:val="13213"/>
            </w:pPr>
          </w:p>
        </w:tc>
        <w:tc>
          <w:tcPr>
            <w:tcW w:w="2835" w:type="dxa"/>
            <w:hideMark/>
          </w:tcPr>
          <w:p w14:paraId="7DE665D8" w14:textId="77777777" w:rsidR="00983DD0" w:rsidRDefault="00773A63" w:rsidP="00191245">
            <w:pPr>
              <w:pStyle w:val="13213"/>
            </w:pPr>
            <w:r>
              <w:rPr>
                <w:lang w:val="kk"/>
              </w:rPr>
              <w:t>Түзету гимнастикасы, картотека суық тиюдің алдын алу; тыныс алу жолын нығайту; денеңізге ұқыпты қарауға тәрбиелеу.</w:t>
            </w:r>
          </w:p>
          <w:p w14:paraId="0ADE003D" w14:textId="77777777" w:rsidR="00191245" w:rsidRPr="00983DD0" w:rsidRDefault="00773A63" w:rsidP="0019124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A43D5F5" w14:textId="48EE6D5D" w:rsidR="00191245" w:rsidRPr="00983DD0" w:rsidRDefault="00191245" w:rsidP="00191245">
            <w:pPr>
              <w:pStyle w:val="13213"/>
            </w:pPr>
          </w:p>
        </w:tc>
        <w:tc>
          <w:tcPr>
            <w:tcW w:w="2693" w:type="dxa"/>
            <w:hideMark/>
          </w:tcPr>
          <w:p w14:paraId="1D2C1E5C" w14:textId="77777777" w:rsidR="00191245" w:rsidRDefault="00773A63" w:rsidP="00983DD0">
            <w:pPr>
              <w:pStyle w:val="13213"/>
            </w:pPr>
            <w:r>
              <w:rPr>
                <w:lang w:val="kk"/>
              </w:rPr>
              <w:softHyphen/>
              <w:t>Түзету гимнастикасы, картотека Күндізгі ұйқыдан кейін оянуға ықпал ету; түстен кейін сергектік сезімін ояту.</w:t>
            </w:r>
          </w:p>
          <w:p w14:paraId="3D592ABA" w14:textId="77777777" w:rsidR="00191245" w:rsidRPr="00983DD0" w:rsidRDefault="00773A63" w:rsidP="0019124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774076C" w14:textId="20C903CE" w:rsidR="00983DD0" w:rsidRPr="00983DD0" w:rsidRDefault="00983DD0" w:rsidP="00983DD0">
            <w:pPr>
              <w:pStyle w:val="13213"/>
            </w:pPr>
          </w:p>
          <w:p w14:paraId="494D97E5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3" w:type="dxa"/>
          </w:tcPr>
          <w:p w14:paraId="4AAD6661" w14:textId="77777777" w:rsidR="00191245" w:rsidRDefault="00773A63" w:rsidP="00983DD0">
            <w:pPr>
              <w:pStyle w:val="13213"/>
            </w:pPr>
            <w:r>
              <w:rPr>
                <w:lang w:val="kk"/>
              </w:rPr>
              <w:t>Түзету гимнастикасы, картотека контрастты ауа ванналары мен жаттығулар арқылы балалардың көңіл-күйі мен бұлшықет тонусын көтеру.</w:t>
            </w:r>
          </w:p>
          <w:p w14:paraId="40C907FB" w14:textId="5BF88A70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B43EF36" w14:textId="77777777" w:rsidR="00983DD0" w:rsidRPr="00983DD0" w:rsidRDefault="00983DD0" w:rsidP="00983DD0">
            <w:pPr>
              <w:pStyle w:val="13213"/>
            </w:pPr>
          </w:p>
        </w:tc>
      </w:tr>
      <w:tr w:rsidR="00E61005" w14:paraId="3370D189" w14:textId="77777777" w:rsidTr="00FD6B16">
        <w:trPr>
          <w:trHeight w:val="5098"/>
        </w:trPr>
        <w:tc>
          <w:tcPr>
            <w:tcW w:w="2127" w:type="dxa"/>
          </w:tcPr>
          <w:p w14:paraId="173832C5" w14:textId="793D701A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</w:tcPr>
          <w:p w14:paraId="53281B63" w14:textId="77777777" w:rsidR="008C57DC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"Табиғат ғажайыптары" суреттері бойынша әңгіме (аяз, шық, тұман және т. б.) </w:t>
            </w:r>
          </w:p>
          <w:p w14:paraId="62007FBD" w14:textId="1EBE5178" w:rsidR="00983DD0" w:rsidRDefault="00773A63" w:rsidP="00983DD0">
            <w:pPr>
              <w:pStyle w:val="13213"/>
            </w:pPr>
            <w:r>
              <w:rPr>
                <w:lang w:val="kk"/>
              </w:rPr>
              <w:t>Табиғатпен танысу процесінде құбылыстарға тән белгілерді ажырату.</w:t>
            </w:r>
          </w:p>
          <w:p w14:paraId="064838C5" w14:textId="6387D0BE" w:rsidR="008C57DC" w:rsidRPr="00983DD0" w:rsidRDefault="00773A63" w:rsidP="00983DD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8315D23" w14:textId="1EFBFB76" w:rsidR="00983DD0" w:rsidRDefault="00773A63" w:rsidP="00983DD0">
            <w:pPr>
              <w:pStyle w:val="13213"/>
            </w:pPr>
            <w:r>
              <w:rPr>
                <w:lang w:val="kk"/>
              </w:rPr>
              <w:t>"Гүл дүкені" ойын жағдайы Балаларды туған табиғатының алуан түрлілігімен таныстыру.</w:t>
            </w:r>
          </w:p>
          <w:p w14:paraId="43EAA08E" w14:textId="04BCF6C7" w:rsidR="008C57DC" w:rsidRPr="00983DD0" w:rsidRDefault="00773A63" w:rsidP="00983DD0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6290ECAA" w14:textId="77777777" w:rsidR="008C57DC" w:rsidRDefault="00773A63" w:rsidP="00983DD0">
            <w:pPr>
              <w:pStyle w:val="13213"/>
            </w:pPr>
            <w:r>
              <w:rPr>
                <w:lang w:val="kk"/>
              </w:rPr>
              <w:t>Тұқымдарды қарастыру және жерге отырғызу еңбек процесі туралы білімді қолдана білуге үйрету.</w:t>
            </w:r>
          </w:p>
          <w:p w14:paraId="28CEDBA3" w14:textId="5F5DB109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(Еңбек іс-әрекеті) </w:t>
            </w:r>
          </w:p>
          <w:p w14:paraId="22CCC07A" w14:textId="76B14F21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Қазақ халқының "Ерулік" дәстүрімен танысу (жаңа қоныстанушыларға арналған тағам). Қазақтың ұлттық киімі бейнеленген иллюстрацияларды қарау Туған ел туралы білімдерін кеңейту.</w:t>
            </w:r>
          </w:p>
          <w:p w14:paraId="0B359948" w14:textId="6B2258EA" w:rsidR="008C57DC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6B181F79" w14:textId="7A645F1B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"Шырша, қош бол!" ойын-сауығы</w:t>
            </w:r>
          </w:p>
          <w:p w14:paraId="177C67DC" w14:textId="77777777" w:rsidR="00983DD0" w:rsidRPr="00773A63" w:rsidRDefault="00983DD0" w:rsidP="00983DD0">
            <w:pPr>
              <w:pStyle w:val="13213"/>
              <w:rPr>
                <w:lang w:val="kk"/>
              </w:rPr>
            </w:pPr>
          </w:p>
        </w:tc>
        <w:tc>
          <w:tcPr>
            <w:tcW w:w="2694" w:type="dxa"/>
          </w:tcPr>
          <w:p w14:paraId="1AA922FD" w14:textId="07D3AFF9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"Жазуға дайындалу" үйірмесі</w:t>
            </w:r>
          </w:p>
          <w:p w14:paraId="65B002FF" w14:textId="42EB7FB9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 xml:space="preserve">"Сурет салу және жазу" танымдық жұмысы – ойын жаттығулары </w:t>
            </w:r>
          </w:p>
          <w:p w14:paraId="2C6FEE98" w14:textId="51D60541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Кеңістіктік ойлауды, қиялды, есте сақтауды, саусақтардың ұсақ моторикасын дамыту; Н әрпінің бейнесін бекіту; жазу кезінде гигиеналық талаптарды тәрбиелеу.</w:t>
            </w:r>
          </w:p>
          <w:p w14:paraId="5D20FDA8" w14:textId="77777777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Үстел театры </w:t>
            </w:r>
          </w:p>
          <w:p w14:paraId="5AC881B7" w14:textId="720652D0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"Мақтаншақ қоян" ертегісі бойынша </w:t>
            </w:r>
          </w:p>
          <w:p w14:paraId="59253227" w14:textId="759337AD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Себеп-салдарлық байланыстарды, жанрларды (ертегі, әңгіме, өлең) ажырату, тілдің көркемдігін сезіну (эпитеттер, сипаттамалар, бейнелі сөздер).</w:t>
            </w:r>
          </w:p>
          <w:p w14:paraId="2BCBDD56" w14:textId="27579AC5" w:rsidR="0072324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0301F8DC" w14:textId="5EA5A56B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"Қыста үй жануарлары" иллюстрацияларын қарау-қыстау үй жануарлары, Кюизенердің таяқшаларынан себеп-салдарлық байланыстарды бөлу.</w:t>
            </w:r>
          </w:p>
          <w:p w14:paraId="13C7EE17" w14:textId="7AD00925" w:rsidR="0072324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6BC30469" w14:textId="77777777" w:rsidR="0072324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 xml:space="preserve">"Менің алақаным" – контур бойымен кесу </w:t>
            </w:r>
          </w:p>
          <w:p w14:paraId="79F05002" w14:textId="77777777" w:rsidR="0072324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Қайшыны дұрыс пайдалану дағдыларын үйрету.</w:t>
            </w:r>
          </w:p>
          <w:p w14:paraId="7DB4B89B" w14:textId="61EEBD14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(Шығармашылық іс-әрекет) </w:t>
            </w:r>
          </w:p>
          <w:p w14:paraId="5F7CFAA5" w14:textId="77777777" w:rsidR="00723240" w:rsidRPr="00773A63" w:rsidRDefault="00773A63" w:rsidP="0072324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 xml:space="preserve">Тәжірибе: су көпіршіктерін сабанмен және сумен толтырылған стаканмен қалай алуға болады </w:t>
            </w:r>
          </w:p>
          <w:p w14:paraId="04748F7C" w14:textId="77777777" w:rsidR="00983DD0" w:rsidRPr="00773A63" w:rsidRDefault="00773A63" w:rsidP="0072324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ғылыми-зерттеу жұмыстарына жағдай жасауды жалғастыру.</w:t>
            </w:r>
          </w:p>
          <w:p w14:paraId="191B045B" w14:textId="3A18E0E3" w:rsidR="00723240" w:rsidRPr="00983DD0" w:rsidRDefault="00773A63" w:rsidP="00723240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</w:tc>
        <w:tc>
          <w:tcPr>
            <w:tcW w:w="2835" w:type="dxa"/>
            <w:hideMark/>
          </w:tcPr>
          <w:p w14:paraId="3C82CCC8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Сюжеттік-рөлдік ойын </w:t>
            </w:r>
          </w:p>
          <w:p w14:paraId="06F63111" w14:textId="77777777" w:rsidR="00194034" w:rsidRDefault="00773A63" w:rsidP="00983DD0">
            <w:pPr>
              <w:pStyle w:val="13213"/>
            </w:pPr>
            <w:r w:rsidRPr="00983DD0">
              <w:rPr>
                <w:lang w:val="kk"/>
              </w:rPr>
              <w:t>"Әуежай" (ғимарат құрылысы) Салынған құрылым мен қоршаған өмірде көргендер арасында байланыс орнатуға үйрету.</w:t>
            </w:r>
          </w:p>
          <w:p w14:paraId="00F6F791" w14:textId="3C4A4BCC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1D84202A" w14:textId="140CD0EB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Р.Киплингтің "Піл баласы" өлеңін оқу – Піл баласы Қойылған сұрақтарға қысқа немесе толық жауап беруге шақырады.</w:t>
            </w:r>
          </w:p>
          <w:p w14:paraId="4AB78C01" w14:textId="6C177C2E" w:rsidR="00194034" w:rsidRPr="00983DD0" w:rsidRDefault="00773A63" w:rsidP="00983DD0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70D29E5C" w14:textId="756769B5" w:rsidR="00983DD0" w:rsidRDefault="00773A63" w:rsidP="00983DD0">
            <w:pPr>
              <w:pStyle w:val="13213"/>
            </w:pPr>
            <w:r>
              <w:rPr>
                <w:lang w:val="kk"/>
              </w:rPr>
              <w:t>"Қуыршақтарға арналған кәмпиттер" дидактикалық ойыны Кәмпиттер, қуыршақ мүсіндеу тәсілдерін бекіту (үзіп алу, домалату, тегістеу); саусақтардың ұсақ моторикасын дамыту.</w:t>
            </w:r>
          </w:p>
          <w:p w14:paraId="1B4F3766" w14:textId="52AA0EB9" w:rsidR="00194034" w:rsidRPr="00983DD0" w:rsidRDefault="00773A63" w:rsidP="00983DD0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5B12101E" w14:textId="0CD9D829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Құрылыс бұрышында құрылысшыны жуу. </w:t>
            </w:r>
          </w:p>
          <w:p w14:paraId="07C2B26D" w14:textId="77777777" w:rsidR="00194034" w:rsidRDefault="00773A63" w:rsidP="00983DD0">
            <w:pPr>
              <w:pStyle w:val="13213"/>
            </w:pPr>
            <w:r w:rsidRPr="00983DD0">
              <w:rPr>
                <w:lang w:val="kk"/>
              </w:rPr>
              <w:t>Артикуляциялық гимнастика, сөйлеу тыныс алуын дамытуға арналған жаттығулар.</w:t>
            </w:r>
          </w:p>
          <w:p w14:paraId="5F01254A" w14:textId="785C4EC8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4A007248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3" w:type="dxa"/>
          </w:tcPr>
          <w:p w14:paraId="0E2D0B4D" w14:textId="64BCBCF2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"Роботомания" үйірмесі</w:t>
            </w:r>
          </w:p>
          <w:p w14:paraId="711745F6" w14:textId="31C4174F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Қостанай облысының көрікті жерлеріне саяхат Botley және Robot Mouse</w:t>
            </w:r>
          </w:p>
          <w:p w14:paraId="566F725B" w14:textId="2FACCD80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Іс-қимыл алгоритмін құруға үйрету, тапсырманы шешу үшін объектіге проекциялау; 10 шегінде санау машығын пысықтау; "Қанша?", "Нешінші?" сұрақтарына дұрыс жауап беруге жаттықтыру; </w:t>
            </w:r>
          </w:p>
          <w:p w14:paraId="5774E0CA" w14:textId="51A9048B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аптаның күндерін дәйекті түрде атаңыз, схемалар бойынша модельдеңіз; логикалық ойлауды, техникалық шығармашылықты дамыту; өзін-өзі бағалау, өзін-өзі бақылау дағдыларын тәрбиелеу. (Танымдық, коммуникативтік іс-әрекет)</w:t>
            </w:r>
          </w:p>
          <w:p w14:paraId="397CDBFA" w14:textId="77777777" w:rsidR="0006057C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"Көше" құрылыс материалдарымен үстел үсті ойындары – Көше.</w:t>
            </w:r>
          </w:p>
          <w:p w14:paraId="39E08A76" w14:textId="757FEB87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Ғимараттың ойнауы ұсынылған тақырыпқа құрылымдар салу қабілетін қалыптастыру.</w:t>
            </w:r>
          </w:p>
          <w:p w14:paraId="477B803F" w14:textId="034554CC" w:rsidR="0006057C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38875CC5" w14:textId="77777777" w:rsidR="0006057C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 xml:space="preserve">Бояу беттерімен, трафареттермен жұмыс </w:t>
            </w:r>
          </w:p>
          <w:p w14:paraId="5E39433E" w14:textId="77777777" w:rsidR="0006057C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Көлеңкелеуді, бояуды үйрету; контурдан шықпай, дайын сызбаларды сызу.</w:t>
            </w:r>
          </w:p>
          <w:p w14:paraId="762CABFA" w14:textId="0A6B34F8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(Коммуникативтік, бейнелеу іс-әрекеті)</w:t>
            </w:r>
          </w:p>
          <w:p w14:paraId="2ACE913B" w14:textId="20DD7015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Дидактикалық ойын "Кім қайда тұрады?" Сөздік пен сөйлеудің грамматикалық құрылымын дамыту.</w:t>
            </w:r>
          </w:p>
          <w:p w14:paraId="6A21ABDE" w14:textId="6B57BCF9" w:rsidR="0006057C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71AD2C73" w14:textId="6A8B28A8" w:rsidR="00983DD0" w:rsidRPr="00983DD0" w:rsidRDefault="00773A63" w:rsidP="00FD6B16">
            <w:pPr>
              <w:pStyle w:val="13213"/>
            </w:pPr>
            <w:r w:rsidRPr="00983DD0">
              <w:rPr>
                <w:lang w:val="kk"/>
              </w:rPr>
              <w:t>ӨТШТ технологиясын қолдана отырып, жануарлар туралы жұмбақтар ойлап табу. Жұмбақтар, қоян, аю, түлкі</w:t>
            </w:r>
          </w:p>
        </w:tc>
        <w:tc>
          <w:tcPr>
            <w:tcW w:w="2693" w:type="dxa"/>
          </w:tcPr>
          <w:p w14:paraId="1B8F36A2" w14:textId="5273AA20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"Ертегі салудамыз" ойыны Сурет салу техникасын жетілдіру.</w:t>
            </w:r>
          </w:p>
          <w:p w14:paraId="3A5270E8" w14:textId="0BD81063" w:rsidR="00EC36AA" w:rsidRPr="00983DD0" w:rsidRDefault="00773A63" w:rsidP="00983DD0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602FAC42" w14:textId="03AAADCA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Түрлі түсті мұзбен тәжірибе Балалардың зерттеу іс-әрекетіне жағдай жасауды жалғастыру, табиғатпен танысу процесінде заттар мен құбылыстарға тән белгілерді байқау, талдау, салыстыру, ажырату.</w:t>
            </w:r>
          </w:p>
          <w:p w14:paraId="45D9C98B" w14:textId="65E47406" w:rsidR="00EC36AA" w:rsidRPr="00983DD0" w:rsidRDefault="00773A63" w:rsidP="00983DD0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1FF03DCA" w14:textId="552951E9" w:rsid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"Айога" ертегісін оқу Қойылған сұрақтарға қысқа немесе толық жауап беруге шақырады.</w:t>
            </w:r>
          </w:p>
          <w:p w14:paraId="2D384471" w14:textId="485F0B8B" w:rsidR="00EC36AA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(Коммуникативті іс-әрекет)</w:t>
            </w:r>
          </w:p>
          <w:p w14:paraId="6EFF6BD6" w14:textId="77777777" w:rsidR="00EC36AA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"Мерекені тап" дидактикалық ойыны  </w:t>
            </w:r>
          </w:p>
          <w:p w14:paraId="5E7F31BE" w14:textId="2A03DFF1" w:rsidR="00983DD0" w:rsidRDefault="00773A63" w:rsidP="00983DD0">
            <w:pPr>
              <w:pStyle w:val="13213"/>
            </w:pPr>
            <w:r>
              <w:rPr>
                <w:lang w:val="kk"/>
              </w:rPr>
              <w:t>Мемлекеттік мерекелердің маңыздылығын түсіну.</w:t>
            </w:r>
          </w:p>
          <w:p w14:paraId="71B2F6CA" w14:textId="37BFB23B" w:rsidR="00EC36AA" w:rsidRPr="00983DD0" w:rsidRDefault="00773A63" w:rsidP="00983DD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0A42B2D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"Жеке қауіпсіздік" сабағы</w:t>
            </w:r>
          </w:p>
          <w:p w14:paraId="45193F6E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Тақырыбы: "Көшедегі қауіпті орындар" </w:t>
            </w:r>
          </w:p>
          <w:p w14:paraId="74A32FE1" w14:textId="5305E7CD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Балаларды көшедегі қауіпті жерлерді тануға және жазатайым оқиғаларды болдырмау үшін өзін қалай дұрыс ұстау керектігін түсінуге үйрету</w:t>
            </w:r>
          </w:p>
        </w:tc>
      </w:tr>
      <w:tr w:rsidR="00E61005" w14:paraId="5FAF4F87" w14:textId="77777777" w:rsidTr="00983DD0">
        <w:tc>
          <w:tcPr>
            <w:tcW w:w="2127" w:type="dxa"/>
          </w:tcPr>
          <w:p w14:paraId="063E1759" w14:textId="060FDE51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Бесін ас</w:t>
            </w:r>
          </w:p>
        </w:tc>
        <w:tc>
          <w:tcPr>
            <w:tcW w:w="2693" w:type="dxa"/>
          </w:tcPr>
          <w:p w14:paraId="1712760B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Кезекшілердің жұмысы.</w:t>
            </w:r>
          </w:p>
          <w:p w14:paraId="010C85B9" w14:textId="2E95FC03" w:rsidR="00FD6B16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3A474D20" w14:textId="01504FA8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</w:t>
            </w:r>
          </w:p>
        </w:tc>
        <w:tc>
          <w:tcPr>
            <w:tcW w:w="2694" w:type="dxa"/>
            <w:hideMark/>
          </w:tcPr>
          <w:p w14:paraId="5C66A941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Кезекшілердің жұмысы.</w:t>
            </w:r>
          </w:p>
          <w:p w14:paraId="46FD4790" w14:textId="68456796" w:rsidR="00FD6B16" w:rsidRDefault="00773A63" w:rsidP="00983DD0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қалыптастыру.  </w:t>
            </w:r>
          </w:p>
          <w:p w14:paraId="6977FA47" w14:textId="5872CBB2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</w:t>
            </w:r>
          </w:p>
          <w:p w14:paraId="3AC96390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835" w:type="dxa"/>
          </w:tcPr>
          <w:p w14:paraId="5AFD691F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Кезекшілердің жұмысы.</w:t>
            </w:r>
          </w:p>
          <w:p w14:paraId="06777558" w14:textId="77777777" w:rsidR="0022357E" w:rsidRDefault="00773A63" w:rsidP="00983DD0">
            <w:pPr>
              <w:pStyle w:val="13213"/>
            </w:pPr>
            <w:r>
              <w:rPr>
                <w:lang w:val="kk"/>
              </w:rPr>
              <w:t>Сыпайылыққа, тазалыққа деген қабілетті тәрбиелеу.</w:t>
            </w:r>
          </w:p>
          <w:p w14:paraId="46B6B3FC" w14:textId="0E55065D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  <w:tc>
          <w:tcPr>
            <w:tcW w:w="2693" w:type="dxa"/>
          </w:tcPr>
          <w:p w14:paraId="6A23AFB3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Кезекшілердің жұмысы.</w:t>
            </w:r>
          </w:p>
          <w:p w14:paraId="7618481B" w14:textId="0C3686F9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Гигиеналық процедураларды жетілдіру. </w:t>
            </w:r>
          </w:p>
          <w:p w14:paraId="1C932B19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</w:t>
            </w:r>
          </w:p>
        </w:tc>
        <w:tc>
          <w:tcPr>
            <w:tcW w:w="2693" w:type="dxa"/>
          </w:tcPr>
          <w:p w14:paraId="54E91827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Кезекшілердің жұмысы.</w:t>
            </w:r>
          </w:p>
          <w:p w14:paraId="49CABA0D" w14:textId="0D8B8956" w:rsidR="00FD6B16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Қолды дұрыс жууға ынталандыру, қолды дұрыс сүрту машығы.  </w:t>
            </w:r>
          </w:p>
          <w:p w14:paraId="0D50613E" w14:textId="5AFD7DAA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Ас болсын!</w:t>
            </w:r>
          </w:p>
        </w:tc>
      </w:tr>
      <w:tr w:rsidR="00E61005" w14:paraId="3C7869C1" w14:textId="77777777" w:rsidTr="00983DD0">
        <w:tc>
          <w:tcPr>
            <w:tcW w:w="2127" w:type="dxa"/>
          </w:tcPr>
          <w:p w14:paraId="615635EA" w14:textId="2FDD7647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435F3A29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Физикалық қасиеттер</w:t>
            </w:r>
          </w:p>
          <w:p w14:paraId="3746FCCE" w14:textId="19C22393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Жуыну дағдыларын жетілдіру: қолды көпіршігенге дейін сабындау, жақсылап шаю, сүлгімен құрғату. </w:t>
            </w:r>
          </w:p>
        </w:tc>
        <w:tc>
          <w:tcPr>
            <w:tcW w:w="2694" w:type="dxa"/>
          </w:tcPr>
          <w:p w14:paraId="395D305F" w14:textId="4C7DEA70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Қарым-қатынас дағдылары</w:t>
            </w:r>
          </w:p>
          <w:p w14:paraId="47157591" w14:textId="783BC1EF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"Жеуге жарамды – жеуге жарамсыз" сөздігі мен грамматикалық құрылымын дамыту </w:t>
            </w:r>
          </w:p>
        </w:tc>
        <w:tc>
          <w:tcPr>
            <w:tcW w:w="2835" w:type="dxa"/>
          </w:tcPr>
          <w:p w14:paraId="1D4C1957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Танымдық және интеллектуалдық дағдылар</w:t>
            </w:r>
          </w:p>
          <w:p w14:paraId="0B74D408" w14:textId="3AE47A92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"Қателерді табу", "Бөлшектерді таңдау" ойындарының көмегімен шығармашылық қиялды дамыту </w:t>
            </w:r>
          </w:p>
        </w:tc>
        <w:tc>
          <w:tcPr>
            <w:tcW w:w="2693" w:type="dxa"/>
          </w:tcPr>
          <w:p w14:paraId="1BF6FDF1" w14:textId="0FAD079D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Шығармашылық дағдыларды, зерттеу қызметін дамыту</w:t>
            </w:r>
          </w:p>
          <w:p w14:paraId="6D78C184" w14:textId="1CD9F08D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"Шыныаяқтарды табақтарға сәйкестендіріңіз" шығармашылығында шығармашылық қиялды дамыту </w:t>
            </w:r>
          </w:p>
        </w:tc>
        <w:tc>
          <w:tcPr>
            <w:tcW w:w="2693" w:type="dxa"/>
          </w:tcPr>
          <w:p w14:paraId="4CA4E348" w14:textId="06DD3F1E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Әлеуметтік-эмоционалды дағдыларды қалыптастыру</w:t>
            </w:r>
          </w:p>
          <w:p w14:paraId="6CB02495" w14:textId="6355DF36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Эмоционалды интеллектті дамыту: "Түрлі түсті класс </w:t>
            </w:r>
            <w:r>
              <w:rPr>
                <w:lang w:val="kk"/>
              </w:rPr>
              <w:softHyphen/>
              <w:t xml:space="preserve">сика", "Көңіл күймен билеу", " Эмоциялар қайда өмір сүреді?" </w:t>
            </w:r>
          </w:p>
        </w:tc>
      </w:tr>
      <w:tr w:rsidR="00E61005" w14:paraId="72C72D45" w14:textId="77777777" w:rsidTr="00983DD0">
        <w:tc>
          <w:tcPr>
            <w:tcW w:w="2127" w:type="dxa"/>
          </w:tcPr>
          <w:p w14:paraId="650FD446" w14:textId="7A15A256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hideMark/>
          </w:tcPr>
          <w:p w14:paraId="2B4F750C" w14:textId="73E2142A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Балаларды еңбек қызметінде нәтижеге қол жеткізуге ұмтылу қабілетіне баулу, тапсырылған тапсырмаларды жауапкершілікпен орындау</w:t>
            </w:r>
          </w:p>
        </w:tc>
        <w:tc>
          <w:tcPr>
            <w:tcW w:w="2694" w:type="dxa"/>
            <w:hideMark/>
          </w:tcPr>
          <w:p w14:paraId="224A0B41" w14:textId="5F65B3A9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Киіну реті туралы жеке әңгімелесулер.</w:t>
            </w:r>
          </w:p>
          <w:p w14:paraId="2E7FB27E" w14:textId="77777777" w:rsidR="00C81BA9" w:rsidRDefault="00773A63" w:rsidP="00983DD0">
            <w:pPr>
              <w:pStyle w:val="13213"/>
            </w:pPr>
            <w:r>
              <w:rPr>
                <w:lang w:val="kk"/>
              </w:rPr>
              <w:t>СӨСҰ.</w:t>
            </w:r>
          </w:p>
          <w:p w14:paraId="0D9E7171" w14:textId="51039EDA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Қауіпсіз мінез-құлық ережелерін еске түсіріңіз</w:t>
            </w:r>
          </w:p>
        </w:tc>
        <w:tc>
          <w:tcPr>
            <w:tcW w:w="2835" w:type="dxa"/>
            <w:hideMark/>
          </w:tcPr>
          <w:p w14:paraId="1272B1B4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Серуендеуге деген қызығушылықты ынталандыру.</w:t>
            </w:r>
          </w:p>
          <w:p w14:paraId="5517FBF7" w14:textId="350702DC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Балаларды жауапкершілікпен таныстыру тапсырылған тапсырмаларды орындау</w:t>
            </w:r>
          </w:p>
        </w:tc>
        <w:tc>
          <w:tcPr>
            <w:tcW w:w="2693" w:type="dxa"/>
            <w:hideMark/>
          </w:tcPr>
          <w:p w14:paraId="142A07B4" w14:textId="15F8E58B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Жеке әңгімелесулер.</w:t>
            </w:r>
          </w:p>
          <w:p w14:paraId="237049D4" w14:textId="77777777" w:rsidR="00C81BA9" w:rsidRDefault="00773A63" w:rsidP="00983DD0">
            <w:pPr>
              <w:pStyle w:val="13213"/>
            </w:pPr>
            <w:r w:rsidRPr="00983DD0">
              <w:rPr>
                <w:lang w:val="kk"/>
              </w:rPr>
              <w:t>Балаларды адамгершілік құндылықтармен таныстыру.</w:t>
            </w:r>
          </w:p>
          <w:p w14:paraId="2B76371E" w14:textId="518F8812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Күннің қалай өткені туралы әңгіме</w:t>
            </w:r>
          </w:p>
        </w:tc>
        <w:tc>
          <w:tcPr>
            <w:tcW w:w="2693" w:type="dxa"/>
          </w:tcPr>
          <w:p w14:paraId="712D529C" w14:textId="2DCA0129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Балаларды еңбек қызметінде нәтижеге жетуге ұмтылу қабілетімен таныстыру</w:t>
            </w:r>
          </w:p>
        </w:tc>
      </w:tr>
      <w:tr w:rsidR="00E61005" w:rsidRPr="00747902" w14:paraId="2242328E" w14:textId="77777777" w:rsidTr="00983DD0">
        <w:tc>
          <w:tcPr>
            <w:tcW w:w="2127" w:type="dxa"/>
          </w:tcPr>
          <w:p w14:paraId="24CCB333" w14:textId="73EF5619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Серуендеу</w:t>
            </w:r>
          </w:p>
        </w:tc>
        <w:tc>
          <w:tcPr>
            <w:tcW w:w="2693" w:type="dxa"/>
          </w:tcPr>
          <w:p w14:paraId="5C036239" w14:textId="1946767E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 xml:space="preserve">"Құс асханасы" – асхана, құс </w:t>
            </w:r>
          </w:p>
          <w:p w14:paraId="08DC157A" w14:textId="41E0408A" w:rsidR="00983DD0" w:rsidRDefault="00773A63" w:rsidP="00983DD0">
            <w:pPr>
              <w:pStyle w:val="13213"/>
            </w:pPr>
            <w:r>
              <w:rPr>
                <w:lang w:val="kk"/>
              </w:rPr>
              <w:t>Қыста құстың мінез-құлқының ерекшеліктері туралы түсінік қалыптастыру.</w:t>
            </w:r>
          </w:p>
          <w:p w14:paraId="5318BDDB" w14:textId="456EAEF9" w:rsidR="00C81BA9" w:rsidRPr="00983DD0" w:rsidRDefault="00773A63" w:rsidP="00983DD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E30AAF4" w14:textId="423B6E15" w:rsidR="00983DD0" w:rsidRPr="00983DD0" w:rsidRDefault="00773A63" w:rsidP="00983DD0">
            <w:pPr>
              <w:pStyle w:val="13213"/>
            </w:pPr>
            <w:r>
              <w:rPr>
                <w:lang w:val="kk"/>
              </w:rPr>
              <w:t>"Сана" дидактикалық ойыны – Санау</w:t>
            </w:r>
          </w:p>
        </w:tc>
        <w:tc>
          <w:tcPr>
            <w:tcW w:w="2694" w:type="dxa"/>
          </w:tcPr>
          <w:p w14:paraId="520F2278" w14:textId="77777777" w:rsidR="00C81BA9" w:rsidRDefault="00773A63" w:rsidP="00983DD0">
            <w:pPr>
              <w:pStyle w:val="13213"/>
            </w:pPr>
            <w:r>
              <w:rPr>
                <w:lang w:val="kk"/>
              </w:rPr>
              <w:t xml:space="preserve">Балалардың назарын ауа райына аудару. </w:t>
            </w:r>
          </w:p>
          <w:p w14:paraId="2C1B5757" w14:textId="36570A21" w:rsidR="00983DD0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>Қазір жылдың қай мезгілі – қыс? Ай? Ай – Қаңтар Қыстың тән белгілерін ажырата білуге үйрету.</w:t>
            </w:r>
          </w:p>
          <w:p w14:paraId="45D4C1D5" w14:textId="5C6BE67C" w:rsidR="00C81BA9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72AA2B30" w14:textId="77777777" w:rsidR="00C81BA9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Қармен ойындар</w:t>
            </w:r>
          </w:p>
          <w:p w14:paraId="2FF27275" w14:textId="337F87C8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Сигналға жауап беруді үйретуді жалғастыру</w:t>
            </w:r>
          </w:p>
          <w:p w14:paraId="031DC1C8" w14:textId="77777777" w:rsidR="00983DD0" w:rsidRPr="00773A63" w:rsidRDefault="00983DD0" w:rsidP="00983DD0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</w:tcPr>
          <w:p w14:paraId="281C32C0" w14:textId="77777777" w:rsidR="00C81BA9" w:rsidRPr="00773A63" w:rsidRDefault="00773A63" w:rsidP="00983DD0">
            <w:pPr>
              <w:pStyle w:val="13213"/>
              <w:rPr>
                <w:lang w:val="kk"/>
              </w:rPr>
            </w:pPr>
            <w:r w:rsidRPr="00983DD0">
              <w:rPr>
                <w:lang w:val="kk"/>
              </w:rPr>
              <w:t xml:space="preserve">Тірі затты бақылау </w:t>
            </w:r>
          </w:p>
          <w:p w14:paraId="5D09DB91" w14:textId="77777777" w:rsidR="00C81BA9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Табиғатқа деген қызығушылықты дамыту.</w:t>
            </w:r>
          </w:p>
          <w:p w14:paraId="53789514" w14:textId="77777777" w:rsidR="00C81BA9" w:rsidRPr="00773A63" w:rsidRDefault="00773A63" w:rsidP="00C81BA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00266D1F" w14:textId="77777777" w:rsidR="00C81BA9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"Аңшылар мен қояндар" "Ұлттық ойын – ұлт қазынасы" қимылды ойыны </w:t>
            </w:r>
          </w:p>
          <w:p w14:paraId="38F6A363" w14:textId="0CFFDCA3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таныс ашық ойындарды өз бетінше ұйымдастыруға үйретуді жалғастыру </w:t>
            </w:r>
          </w:p>
          <w:p w14:paraId="68E6E3BB" w14:textId="77777777" w:rsidR="00983DD0" w:rsidRPr="00773A63" w:rsidRDefault="00983DD0" w:rsidP="00983DD0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</w:tcPr>
          <w:p w14:paraId="402373B2" w14:textId="77777777" w:rsidR="00017743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Желді бақылау бұрылмалы табақты қосыңыз, желдің күші мен бағытын анықтау </w:t>
            </w:r>
          </w:p>
          <w:p w14:paraId="7CBB63CF" w14:textId="3BC731AB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ғылыми-зерттеу жұмыстарына жағдай жасауды жалғастыру. </w:t>
            </w:r>
          </w:p>
          <w:p w14:paraId="1B4A7FCA" w14:textId="77777777" w:rsidR="00017743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"Оттықтар" қимылды ойыны</w:t>
            </w:r>
          </w:p>
          <w:p w14:paraId="3BF0E519" w14:textId="26D1ECEC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ортаны құруды жалғастыру</w:t>
            </w:r>
          </w:p>
        </w:tc>
        <w:tc>
          <w:tcPr>
            <w:tcW w:w="2693" w:type="dxa"/>
          </w:tcPr>
          <w:p w14:paraId="003D8583" w14:textId="77777777" w:rsidR="00017743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Кешке күннің қозғалысын бақылау </w:t>
            </w:r>
          </w:p>
          <w:p w14:paraId="5EB9DB6F" w14:textId="77777777" w:rsidR="00017743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Салыстыруға үйрету, танымдық белсенділікті </w:t>
            </w:r>
            <w:r>
              <w:rPr>
                <w:lang w:val="kk"/>
              </w:rPr>
              <w:softHyphen/>
              <w:t>дамыту.</w:t>
            </w:r>
          </w:p>
          <w:p w14:paraId="2391D550" w14:textId="05C1B4AF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2CB120C0" w14:textId="2C6F20C9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"Күн мен түн" қимылды ойыны Балаларды қимылды ашық ойындарды өз бетінше ұйымдастыруға үйретуді жалғастыру</w:t>
            </w:r>
          </w:p>
        </w:tc>
      </w:tr>
      <w:tr w:rsidR="00E61005" w:rsidRPr="00747902" w14:paraId="1E83EB86" w14:textId="77777777" w:rsidTr="00983DD0">
        <w:tc>
          <w:tcPr>
            <w:tcW w:w="2127" w:type="dxa"/>
          </w:tcPr>
          <w:p w14:paraId="1597FC76" w14:textId="14152EE5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hideMark/>
          </w:tcPr>
          <w:p w14:paraId="16ABB74C" w14:textId="0DCE8280" w:rsidR="00FD6B16" w:rsidRDefault="00773A63" w:rsidP="00983DD0">
            <w:pPr>
              <w:pStyle w:val="13213"/>
            </w:pPr>
            <w:r>
              <w:rPr>
                <w:lang w:val="kk"/>
              </w:rPr>
              <w:t xml:space="preserve">"Қыста балалар жарақатының алдын алу" ауызша журналы </w:t>
            </w:r>
          </w:p>
          <w:p w14:paraId="250D97C6" w14:textId="5BC10362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Сау болыңыз! </w:t>
            </w:r>
          </w:p>
          <w:p w14:paraId="15843E15" w14:textId="77777777" w:rsidR="00983DD0" w:rsidRPr="00983DD0" w:rsidRDefault="00983DD0" w:rsidP="00983DD0">
            <w:pPr>
              <w:pStyle w:val="13213"/>
            </w:pPr>
          </w:p>
        </w:tc>
        <w:tc>
          <w:tcPr>
            <w:tcW w:w="2694" w:type="dxa"/>
            <w:hideMark/>
          </w:tcPr>
          <w:p w14:paraId="0D4E6A1F" w14:textId="04EF71E4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softHyphen/>
              <w:t>"Балалар мен ата-аналардың өзара әрекеттесуі" сауалнамасы.</w:t>
            </w:r>
          </w:p>
          <w:p w14:paraId="1449ED79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Сау болыңыз!</w:t>
            </w:r>
          </w:p>
        </w:tc>
        <w:tc>
          <w:tcPr>
            <w:tcW w:w="2835" w:type="dxa"/>
            <w:hideMark/>
          </w:tcPr>
          <w:p w14:paraId="7327F5FF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 xml:space="preserve">Жылжымалы папка </w:t>
            </w:r>
          </w:p>
          <w:p w14:paraId="5F153CEF" w14:textId="77777777" w:rsidR="00983DD0" w:rsidRPr="00983DD0" w:rsidRDefault="00773A63" w:rsidP="00983DD0">
            <w:pPr>
              <w:pStyle w:val="13213"/>
            </w:pPr>
            <w:r w:rsidRPr="00983DD0">
              <w:rPr>
                <w:lang w:val="kk"/>
              </w:rPr>
              <w:t>"Компьютер: мектеп жасына дейінгі үлкен балаларға арналған гаджеттердің зияны мен пайдасы" Сау болыңыз!</w:t>
            </w:r>
          </w:p>
        </w:tc>
        <w:tc>
          <w:tcPr>
            <w:tcW w:w="2693" w:type="dxa"/>
            <w:hideMark/>
          </w:tcPr>
          <w:p w14:paraId="4CCF7C0F" w14:textId="77777777" w:rsidR="00983DD0" w:rsidRPr="00773A63" w:rsidRDefault="00773A63" w:rsidP="00983DD0">
            <w:pPr>
              <w:pStyle w:val="13213"/>
              <w:rPr>
                <w:highlight w:val="yellow"/>
                <w:lang w:val="kk"/>
              </w:rPr>
            </w:pPr>
            <w:r w:rsidRPr="00983DD0">
              <w:rPr>
                <w:lang w:val="kk"/>
              </w:rPr>
              <w:t xml:space="preserve">Ата-аналарды балалармен кешкі қалада серуендеуге шақырыңыз. </w:t>
            </w:r>
            <w:r w:rsidRPr="00983DD0">
              <w:rPr>
                <w:lang w:val="kk"/>
              </w:rPr>
              <w:softHyphen/>
              <w:t>Жұлдызды аспанның сұлулығын талқылау. Сау болыңыз!</w:t>
            </w:r>
          </w:p>
        </w:tc>
        <w:tc>
          <w:tcPr>
            <w:tcW w:w="2693" w:type="dxa"/>
          </w:tcPr>
          <w:p w14:paraId="4ED7201E" w14:textId="14A2B725" w:rsidR="00983DD0" w:rsidRPr="00773A63" w:rsidRDefault="00773A63" w:rsidP="00983DD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Театрландырылған бірлескен қойылым.</w:t>
            </w:r>
          </w:p>
          <w:p w14:paraId="2DF8027B" w14:textId="77777777" w:rsidR="00983DD0" w:rsidRPr="00773A63" w:rsidRDefault="00773A63" w:rsidP="00983DD0">
            <w:pPr>
              <w:pStyle w:val="13213"/>
              <w:rPr>
                <w:highlight w:val="yellow"/>
                <w:lang w:val="kk"/>
              </w:rPr>
            </w:pPr>
            <w:r w:rsidRPr="00983DD0">
              <w:rPr>
                <w:lang w:val="kk"/>
              </w:rPr>
              <w:t>Сау болыңыз!</w:t>
            </w:r>
          </w:p>
        </w:tc>
      </w:tr>
    </w:tbl>
    <w:p w14:paraId="41228CB4" w14:textId="77777777" w:rsidR="00983DD0" w:rsidRPr="00773A63" w:rsidRDefault="00983DD0" w:rsidP="00983DD0">
      <w:pPr>
        <w:pStyle w:val="41"/>
        <w:rPr>
          <w:lang w:val="kk"/>
        </w:rPr>
      </w:pPr>
    </w:p>
    <w:p w14:paraId="6BB71B17" w14:textId="59753D76" w:rsidR="00FD6B16" w:rsidRPr="0030521B" w:rsidRDefault="00773A63" w:rsidP="00FD6B16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6A9735B8" w14:textId="77777777" w:rsidR="00FD6B16" w:rsidRPr="0030521B" w:rsidRDefault="00773A63" w:rsidP="00FD6B16">
      <w:pPr>
        <w:pStyle w:val="41"/>
      </w:pPr>
      <w:r w:rsidRPr="0030521B">
        <w:rPr>
          <w:lang w:val="kk"/>
        </w:rPr>
        <w:t>Топ: мектепалды топ</w:t>
      </w:r>
    </w:p>
    <w:p w14:paraId="45F4B121" w14:textId="77777777" w:rsidR="00FD6B16" w:rsidRPr="0030521B" w:rsidRDefault="00773A63" w:rsidP="00FD6B16">
      <w:pPr>
        <w:pStyle w:val="41"/>
      </w:pPr>
      <w:r w:rsidRPr="0030521B">
        <w:rPr>
          <w:lang w:val="kk"/>
        </w:rPr>
        <w:t>Балалардың жасы: 5 жас</w:t>
      </w:r>
    </w:p>
    <w:p w14:paraId="573C1E4C" w14:textId="7CE48F1F" w:rsidR="00FD6B16" w:rsidRPr="0030521B" w:rsidRDefault="00773A63" w:rsidP="00FD6B16">
      <w:pPr>
        <w:pStyle w:val="41"/>
      </w:pPr>
      <w:r w:rsidRPr="0030521B">
        <w:rPr>
          <w:lang w:val="kk"/>
        </w:rPr>
        <w:t>Жоспар қай кезеңге жасалды: 20.01–24.01</w:t>
      </w:r>
    </w:p>
    <w:p w14:paraId="3863253F" w14:textId="77B40BA0" w:rsidR="00FD6B16" w:rsidRDefault="00773A63" w:rsidP="00FD6B16">
      <w:pPr>
        <w:pStyle w:val="41"/>
      </w:pPr>
      <w:r w:rsidRPr="0030521B">
        <w:rPr>
          <w:lang w:val="kk"/>
        </w:rPr>
        <w:t>Аптаның цитатасы: "Әділ заң – аспан тірегі"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2835"/>
        <w:gridCol w:w="2835"/>
        <w:gridCol w:w="2693"/>
        <w:gridCol w:w="2693"/>
      </w:tblGrid>
      <w:tr w:rsidR="00E61005" w14:paraId="32774424" w14:textId="77777777" w:rsidTr="00B354E1">
        <w:tc>
          <w:tcPr>
            <w:tcW w:w="2127" w:type="dxa"/>
          </w:tcPr>
          <w:p w14:paraId="57F000D6" w14:textId="77777777" w:rsidR="00B354E1" w:rsidRPr="00B354E1" w:rsidRDefault="00773A63" w:rsidP="00B354E1">
            <w:pPr>
              <w:pStyle w:val="13313"/>
            </w:pPr>
            <w:r w:rsidRPr="00B354E1">
              <w:rPr>
                <w:lang w:val="kk"/>
              </w:rPr>
              <w:t>Күн тәртібінің үлгісі</w:t>
            </w:r>
          </w:p>
        </w:tc>
        <w:tc>
          <w:tcPr>
            <w:tcW w:w="2552" w:type="dxa"/>
            <w:hideMark/>
          </w:tcPr>
          <w:p w14:paraId="60030D98" w14:textId="0608DDFB" w:rsidR="00B354E1" w:rsidRPr="00B354E1" w:rsidRDefault="00773A63" w:rsidP="00B354E1">
            <w:pPr>
              <w:pStyle w:val="13313"/>
            </w:pPr>
            <w:r w:rsidRPr="00B354E1">
              <w:rPr>
                <w:lang w:val="kk"/>
              </w:rPr>
              <w:t>Дүйсенбі 20.01</w:t>
            </w:r>
          </w:p>
        </w:tc>
        <w:tc>
          <w:tcPr>
            <w:tcW w:w="2835" w:type="dxa"/>
            <w:hideMark/>
          </w:tcPr>
          <w:p w14:paraId="1893EFBA" w14:textId="145E7E96" w:rsidR="00B354E1" w:rsidRPr="00B354E1" w:rsidRDefault="00773A63" w:rsidP="00B354E1">
            <w:pPr>
              <w:pStyle w:val="13313"/>
            </w:pPr>
            <w:r w:rsidRPr="00B354E1">
              <w:rPr>
                <w:lang w:val="kk"/>
              </w:rPr>
              <w:t>Сейсенбі 21.01</w:t>
            </w:r>
          </w:p>
        </w:tc>
        <w:tc>
          <w:tcPr>
            <w:tcW w:w="2835" w:type="dxa"/>
            <w:hideMark/>
          </w:tcPr>
          <w:p w14:paraId="527FB44F" w14:textId="2D9522B8" w:rsidR="00B354E1" w:rsidRPr="00B354E1" w:rsidRDefault="00773A63" w:rsidP="00B354E1">
            <w:pPr>
              <w:pStyle w:val="13313"/>
            </w:pPr>
            <w:r w:rsidRPr="00B354E1">
              <w:rPr>
                <w:lang w:val="kk"/>
              </w:rPr>
              <w:t>Сәрсенбі 22.01</w:t>
            </w:r>
          </w:p>
        </w:tc>
        <w:tc>
          <w:tcPr>
            <w:tcW w:w="2693" w:type="dxa"/>
            <w:hideMark/>
          </w:tcPr>
          <w:p w14:paraId="769E4C99" w14:textId="32E7157D" w:rsidR="00B354E1" w:rsidRPr="00B354E1" w:rsidRDefault="00773A63" w:rsidP="00B354E1">
            <w:pPr>
              <w:pStyle w:val="13313"/>
            </w:pPr>
            <w:r w:rsidRPr="00B354E1">
              <w:rPr>
                <w:lang w:val="kk"/>
              </w:rPr>
              <w:t>Бейсенбі 23.01</w:t>
            </w:r>
          </w:p>
        </w:tc>
        <w:tc>
          <w:tcPr>
            <w:tcW w:w="2693" w:type="dxa"/>
          </w:tcPr>
          <w:p w14:paraId="7CBB2494" w14:textId="6EFCC8B4" w:rsidR="00B354E1" w:rsidRPr="00B354E1" w:rsidRDefault="00773A63" w:rsidP="00B354E1">
            <w:pPr>
              <w:pStyle w:val="13313"/>
            </w:pPr>
            <w:r w:rsidRPr="00B354E1">
              <w:rPr>
                <w:lang w:val="kk"/>
              </w:rPr>
              <w:t>Жұма 24.01</w:t>
            </w:r>
          </w:p>
        </w:tc>
      </w:tr>
      <w:tr w:rsidR="00E61005" w14:paraId="4CCBAD76" w14:textId="77777777" w:rsidTr="00B354E1">
        <w:tc>
          <w:tcPr>
            <w:tcW w:w="2127" w:type="dxa"/>
          </w:tcPr>
          <w:p w14:paraId="0F2D6F6D" w14:textId="310955A2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Балаларды қабылдау</w:t>
            </w:r>
          </w:p>
          <w:p w14:paraId="5D185B53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552" w:type="dxa"/>
          </w:tcPr>
          <w:p w14:paraId="0A7457DF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«Өнегелі 15 минут» </w:t>
            </w:r>
          </w:p>
          <w:p w14:paraId="2C5BBBE3" w14:textId="5129FEDC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Баланың бүгінгі көңіл күйі, оны не қызықтыратыны туралы әңгімелесу, баланың жеке пікірін білдіруге тарту.</w:t>
            </w:r>
            <w:r w:rsidRPr="00B354E1">
              <w:rPr>
                <w:lang w:val="kk"/>
              </w:rPr>
              <w:softHyphen/>
              <w:t xml:space="preserve"> Қайырлы таң! Сәлеметсіз бе!</w:t>
            </w:r>
          </w:p>
        </w:tc>
        <w:tc>
          <w:tcPr>
            <w:tcW w:w="2835" w:type="dxa"/>
          </w:tcPr>
          <w:p w14:paraId="5643BDF1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«Өнегелі 15 минут» </w:t>
            </w:r>
          </w:p>
          <w:p w14:paraId="5F73276C" w14:textId="227419E0" w:rsid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Қарым-қатынас мәдениетін еске салу: тыныш сөйлесу, айқайламау, келісе білу және бір-біріне берілу. Қайырлы таң! </w:t>
            </w:r>
          </w:p>
          <w:p w14:paraId="7FDAB584" w14:textId="72AC84E5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Сәлеметсіз бе!</w:t>
            </w:r>
          </w:p>
        </w:tc>
        <w:tc>
          <w:tcPr>
            <w:tcW w:w="2835" w:type="dxa"/>
          </w:tcPr>
          <w:p w14:paraId="04728989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«Өнегелі 15 минут» </w:t>
            </w:r>
          </w:p>
          <w:p w14:paraId="52EA05C7" w14:textId="36BAB7B2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Баланың көңіл-күйі және оның қызығушылықтары туралы әңгіме. Қажет болса, ойнайтын балаларға қосылу. </w:t>
            </w:r>
          </w:p>
          <w:p w14:paraId="6D7765C2" w14:textId="77777777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Қайырлы таң! </w:t>
            </w:r>
          </w:p>
          <w:p w14:paraId="3912F48F" w14:textId="76EC975B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hideMark/>
          </w:tcPr>
          <w:p w14:paraId="273CD6BC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«Өнегелі 15 минут» </w:t>
            </w:r>
          </w:p>
          <w:p w14:paraId="2F5417B6" w14:textId="77777777" w:rsidR="00AE1E0D" w:rsidRDefault="00773A63" w:rsidP="00B354E1">
            <w:pPr>
              <w:pStyle w:val="13213"/>
            </w:pPr>
            <w:r w:rsidRPr="00B354E1">
              <w:rPr>
                <w:lang w:val="kk"/>
              </w:rPr>
              <w:t>Сыртқы келбетке назар аудару.</w:t>
            </w:r>
          </w:p>
          <w:p w14:paraId="6406BA65" w14:textId="3821E5E6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Ойын әрекетіне қосылу бастамасы.</w:t>
            </w:r>
            <w:r>
              <w:rPr>
                <w:lang w:val="kk"/>
              </w:rPr>
              <w:softHyphen/>
            </w:r>
          </w:p>
          <w:p w14:paraId="71299532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Қайырлы таң! Сәлеметсіз бе!</w:t>
            </w:r>
          </w:p>
        </w:tc>
        <w:tc>
          <w:tcPr>
            <w:tcW w:w="2693" w:type="dxa"/>
          </w:tcPr>
          <w:p w14:paraId="634D9D91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«Өнегелі 15 минут» </w:t>
            </w:r>
          </w:p>
          <w:p w14:paraId="33A2AE00" w14:textId="126895D7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Мазмұнды іс-әрекетті қамтамасыз ету. Баланың бастамасымен пайда болатын ойынды ынталандыру.</w:t>
            </w:r>
          </w:p>
          <w:p w14:paraId="02FA062D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Қайырлы таң! Сәлеметсіз бе!</w:t>
            </w:r>
          </w:p>
        </w:tc>
      </w:tr>
      <w:tr w:rsidR="00E61005" w14:paraId="123D1EC0" w14:textId="77777777" w:rsidTr="00B354E1">
        <w:tc>
          <w:tcPr>
            <w:tcW w:w="2127" w:type="dxa"/>
          </w:tcPr>
          <w:p w14:paraId="3A302FA5" w14:textId="481E7137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552" w:type="dxa"/>
            <w:hideMark/>
          </w:tcPr>
          <w:p w14:paraId="65A0AFEB" w14:textId="1FA31E02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Ата-анадан баланың денсаулығы туралы сұраңыз, балалардың мезгіл-мезгіл киінгенін тексеріңіз; ата-аналарға кеңес беріңіз немесе баланың киімі туралы ескертулер жасау. </w:t>
            </w:r>
          </w:p>
        </w:tc>
        <w:tc>
          <w:tcPr>
            <w:tcW w:w="2835" w:type="dxa"/>
          </w:tcPr>
          <w:p w14:paraId="6089C88C" w14:textId="5CA6DD33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Баланың дамуы және оның жетістіктері туралы ата-аналармен әңгімелесу; </w:t>
            </w:r>
            <w:r w:rsidRPr="00B354E1">
              <w:rPr>
                <w:lang w:val="kk"/>
              </w:rPr>
              <w:softHyphen/>
              <w:t>консультация</w:t>
            </w:r>
          </w:p>
        </w:tc>
        <w:tc>
          <w:tcPr>
            <w:tcW w:w="2835" w:type="dxa"/>
          </w:tcPr>
          <w:p w14:paraId="20DF9E91" w14:textId="32539375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Балаңызбен бірге витаминді кешкі ас дайындауды ұсыныңыз (пайдалы тағамдар туралы идеяны бекітіңіз, салауатты өмір салты туралы сөйлесіңіз).</w:t>
            </w:r>
          </w:p>
        </w:tc>
        <w:tc>
          <w:tcPr>
            <w:tcW w:w="2693" w:type="dxa"/>
          </w:tcPr>
          <w:p w14:paraId="3DD2F63F" w14:textId="4DE56211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Ата-аналарға балаларға денсаулық дұрыс тамақтануға байланысты екенін түсіндіруді ұсыну; дұрыс тамақтану ережелерін тұжырымдауға және салуға көмектесу.</w:t>
            </w:r>
          </w:p>
        </w:tc>
        <w:tc>
          <w:tcPr>
            <w:tcW w:w="2693" w:type="dxa"/>
          </w:tcPr>
          <w:p w14:paraId="613D92FF" w14:textId="6E7CCEBF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Ата-аналарға балабақшадан баламен бірге дүкенге баруды ұсыну; нан өнімдерінің алуан түріне назар аудару.</w:t>
            </w:r>
          </w:p>
        </w:tc>
      </w:tr>
      <w:tr w:rsidR="00E61005" w14:paraId="307B904B" w14:textId="77777777" w:rsidTr="00B354E1">
        <w:tc>
          <w:tcPr>
            <w:tcW w:w="2127" w:type="dxa"/>
          </w:tcPr>
          <w:p w14:paraId="750DFC6E" w14:textId="7F3E4F3F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552" w:type="dxa"/>
            <w:hideMark/>
          </w:tcPr>
          <w:p w14:paraId="416DD8CE" w14:textId="77777777" w:rsidR="00B25DFD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Қыс туралы жұмбақтар сайысы </w:t>
            </w:r>
          </w:p>
          <w:p w14:paraId="302C59AE" w14:textId="77777777" w:rsidR="00B25DFD" w:rsidRDefault="00773A63" w:rsidP="00B354E1">
            <w:pPr>
              <w:pStyle w:val="13213"/>
            </w:pPr>
            <w:r>
              <w:rPr>
                <w:lang w:val="kk"/>
              </w:rPr>
              <w:t xml:space="preserve">Сөз өнерімен таныстыру, жұмбақтарды шеше білу. </w:t>
            </w:r>
          </w:p>
          <w:p w14:paraId="3499EB8B" w14:textId="33E5610E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Қыс, қар, мұз</w:t>
            </w:r>
          </w:p>
          <w:p w14:paraId="01C92763" w14:textId="36D0E308" w:rsidR="00B25DFD" w:rsidRPr="00B354E1" w:rsidRDefault="00773A63" w:rsidP="00B354E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2A2A8A3D" w14:textId="77777777" w:rsidR="00B25DFD" w:rsidRDefault="00773A63" w:rsidP="00B354E1">
            <w:pPr>
              <w:pStyle w:val="13213"/>
            </w:pPr>
            <w:r>
              <w:rPr>
                <w:lang w:val="kk"/>
              </w:rPr>
              <w:t>Дидактикалық ойын "Жиын құрастыр" Геометриялық фигураларды ажырата білу және дұрыс атау қабілетінде жаттығу.</w:t>
            </w:r>
          </w:p>
          <w:p w14:paraId="0FEDF669" w14:textId="2B19CEDF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Үшбұрыш, шаршы, шеңбер</w:t>
            </w:r>
          </w:p>
          <w:p w14:paraId="18221C21" w14:textId="1B342A92" w:rsidR="00B25DFD" w:rsidRPr="00B354E1" w:rsidRDefault="00773A63" w:rsidP="00B354E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19CFC333" w14:textId="77777777" w:rsidR="00B25DFD" w:rsidRDefault="00773A63" w:rsidP="00B354E1">
            <w:pPr>
              <w:pStyle w:val="13213"/>
            </w:pPr>
            <w:r>
              <w:rPr>
                <w:lang w:val="kk"/>
              </w:rPr>
              <w:t xml:space="preserve">"Қандай түс шықты?" дидактикалық ойыны </w:t>
            </w:r>
          </w:p>
          <w:p w14:paraId="224B9B2F" w14:textId="77777777" w:rsidR="002A4D5C" w:rsidRDefault="00773A63" w:rsidP="00B354E1">
            <w:pPr>
              <w:pStyle w:val="13213"/>
            </w:pPr>
            <w:r>
              <w:rPr>
                <w:lang w:val="kk"/>
              </w:rPr>
              <w:softHyphen/>
              <w:t xml:space="preserve">Жаңа түстер мен реңктерді алу үшін бояуларды араластыруды үйрету. </w:t>
            </w:r>
          </w:p>
          <w:p w14:paraId="3712D57D" w14:textId="1770F36F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Қызғылт сары, көк, қызыл, жасыл.</w:t>
            </w:r>
          </w:p>
          <w:p w14:paraId="6337A903" w14:textId="13708FAA" w:rsidR="002A4D5C" w:rsidRPr="00B354E1" w:rsidRDefault="00773A63" w:rsidP="00B354E1">
            <w:pPr>
              <w:pStyle w:val="13213"/>
            </w:pPr>
            <w:r>
              <w:rPr>
                <w:lang w:val="kk"/>
              </w:rPr>
              <w:t>(Бейнелеу, танымдық іс-әрекет)</w:t>
            </w:r>
          </w:p>
          <w:p w14:paraId="6894F0DA" w14:textId="6CA754E7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Еңбек: табиғат бұрышында гүл құмыраларында жерді қопсыту мүмкін болатын еңбек тапсырмаларын орындауға оң көзқарас қалыптастыру. Гүлдер</w:t>
            </w:r>
          </w:p>
          <w:p w14:paraId="6A710CB0" w14:textId="5201DBA4" w:rsidR="002A4D5C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34E8D03C" w14:textId="77777777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«SMART BALA»</w:t>
            </w:r>
          </w:p>
          <w:p w14:paraId="62895CFF" w14:textId="4F792EC0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Конструктордың бөлшектерінен конструкция ауызша сипаттама бойынша конструкцияларды құра білу қабілетін қалыптастыру.</w:t>
            </w:r>
          </w:p>
          <w:p w14:paraId="77035E81" w14:textId="3A15DA71" w:rsidR="002A4D5C" w:rsidRPr="00B354E1" w:rsidRDefault="00773A63" w:rsidP="00B354E1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4AC17C40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835" w:type="dxa"/>
            <w:hideMark/>
          </w:tcPr>
          <w:p w14:paraId="1FF68F82" w14:textId="77777777" w:rsidR="002A4D5C" w:rsidRDefault="00773A63" w:rsidP="00B354E1">
            <w:pPr>
              <w:pStyle w:val="13213"/>
            </w:pPr>
            <w:r>
              <w:rPr>
                <w:lang w:val="kk"/>
              </w:rPr>
              <w:t xml:space="preserve">Трафикті қолдана отырып тұрмыстық техника заттарын </w:t>
            </w:r>
            <w:r>
              <w:rPr>
                <w:lang w:val="kk"/>
              </w:rPr>
              <w:softHyphen/>
              <w:t xml:space="preserve">қарастыру </w:t>
            </w:r>
          </w:p>
          <w:p w14:paraId="7BC88660" w14:textId="1EDAEDD1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Көлеңкелеуді, бояуды үйрету; контурдан шықпай, дайын сызбаларды сызу. Теледидар, шаңсорғыш, тоназытқыш</w:t>
            </w:r>
          </w:p>
          <w:p w14:paraId="4FE23AF3" w14:textId="41FD8BEA" w:rsidR="002A4D5C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30B3C95F" w14:textId="77777777" w:rsidR="002A4D5C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"Дәмді тосап" артикуляциялық гимнастикасы </w:t>
            </w:r>
          </w:p>
          <w:p w14:paraId="56D81CFD" w14:textId="2B231702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Дыбыстарды дұрыс, анық айту қабілетін пысықтау. Дыбыс</w:t>
            </w:r>
          </w:p>
          <w:p w14:paraId="7C366A1C" w14:textId="7D02666D" w:rsidR="002A4D5C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4BA8252F" w14:textId="77777777" w:rsidR="002A4D5C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 xml:space="preserve">"Арыстан мен </w:t>
            </w:r>
            <w:r w:rsidRPr="00B354E1">
              <w:rPr>
                <w:lang w:val="kk"/>
              </w:rPr>
              <w:softHyphen/>
              <w:t xml:space="preserve">күшік" иллюстрацияларын оқу және қарау </w:t>
            </w:r>
          </w:p>
          <w:p w14:paraId="69FE18B8" w14:textId="77777777" w:rsidR="002A4D5C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Айналада болып жатқан оқиғаларға өз көзқарасыңызды білдіруге деген ұмтылысты дамыту, сөйлеуде мақал-мәтелдерді қолдануға баулу. </w:t>
            </w:r>
          </w:p>
          <w:p w14:paraId="3BDD0986" w14:textId="54BFB44E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Арыстан, кішкентай ит, досым</w:t>
            </w:r>
          </w:p>
          <w:p w14:paraId="47E7060C" w14:textId="77777777" w:rsidR="002A4D5C" w:rsidRPr="00773A63" w:rsidRDefault="00773A63" w:rsidP="002A4D5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1C6BDCB7" w14:textId="77777777" w:rsidR="002A4D5C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Экологиялық тәрбие</w:t>
            </w:r>
          </w:p>
          <w:p w14:paraId="29C33DEF" w14:textId="7890E176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Үстел үсті ойыны </w:t>
            </w:r>
          </w:p>
          <w:p w14:paraId="422BD503" w14:textId="77777777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"Жинау, бөлу және табиғатқа көмектесу!»</w:t>
            </w:r>
          </w:p>
          <w:p w14:paraId="2697B01B" w14:textId="692672E3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Табиғат пен қоршаған ортаға ұқыпты қарауды қалыптастыру.</w:t>
            </w:r>
          </w:p>
          <w:p w14:paraId="244BB162" w14:textId="355A064E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"Әтеш қадамы" ойыны Мүсінді қалыптастыру.</w:t>
            </w:r>
          </w:p>
          <w:p w14:paraId="59B0BF71" w14:textId="07F76061" w:rsidR="002A4D5C" w:rsidRPr="00B354E1" w:rsidRDefault="00773A63" w:rsidP="00B354E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6E0D193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835" w:type="dxa"/>
            <w:hideMark/>
          </w:tcPr>
          <w:p w14:paraId="0B12B34E" w14:textId="77777777" w:rsidR="003C6625" w:rsidRDefault="00773A63" w:rsidP="00B354E1">
            <w:pPr>
              <w:pStyle w:val="13213"/>
            </w:pPr>
            <w:r>
              <w:rPr>
                <w:lang w:val="kk"/>
              </w:rPr>
              <w:t xml:space="preserve">Көзге арналған гимнастика "Мысық – жылқы" Олардың денсаулығына саналы көзқарасты тәрбиелеу. </w:t>
            </w:r>
          </w:p>
          <w:p w14:paraId="79D4A720" w14:textId="4899FB4E" w:rsidR="00B354E1" w:rsidRDefault="00773A63" w:rsidP="00B354E1">
            <w:pPr>
              <w:pStyle w:val="13213"/>
            </w:pPr>
            <w:r>
              <w:rPr>
                <w:lang w:val="kk"/>
              </w:rPr>
              <w:t>Мысық, жылқы</w:t>
            </w:r>
          </w:p>
          <w:p w14:paraId="564AA864" w14:textId="45DDF6C9" w:rsidR="003C6625" w:rsidRPr="00B354E1" w:rsidRDefault="00773A63" w:rsidP="00B354E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F5163BE" w14:textId="77777777" w:rsidR="003C6625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СӨСҰ. ЖҚЕ </w:t>
            </w:r>
          </w:p>
          <w:p w14:paraId="768217A9" w14:textId="77777777" w:rsidR="003C6625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Ситуациялық әңгіме "Үлгілі жаяу жүргінші болу" Жол қозғалысы ережелерін сақтауға саналы көзқарасты қалыптастыру. </w:t>
            </w:r>
          </w:p>
          <w:p w14:paraId="6E1C75B3" w14:textId="00DFD166" w:rsidR="00B354E1" w:rsidRDefault="00773A63" w:rsidP="00B354E1">
            <w:pPr>
              <w:pStyle w:val="13213"/>
            </w:pPr>
            <w:r>
              <w:rPr>
                <w:lang w:val="kk"/>
              </w:rPr>
              <w:t>Жол, көше. Бағдаршам</w:t>
            </w:r>
          </w:p>
          <w:p w14:paraId="2570DE71" w14:textId="77777777" w:rsidR="003C6625" w:rsidRPr="00B354E1" w:rsidRDefault="00773A63" w:rsidP="003C6625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39610FB8" w14:textId="77777777" w:rsidR="003C6625" w:rsidRDefault="00773A63" w:rsidP="00B354E1">
            <w:pPr>
              <w:pStyle w:val="13213"/>
            </w:pPr>
            <w:r>
              <w:rPr>
                <w:lang w:val="kk"/>
              </w:rPr>
              <w:t xml:space="preserve">"Сиқырлы түрлендірулер" дидактикалық ойыны </w:t>
            </w:r>
          </w:p>
          <w:p w14:paraId="00D79CBA" w14:textId="77777777" w:rsidR="003C6625" w:rsidRDefault="00773A63" w:rsidP="00B354E1">
            <w:pPr>
              <w:pStyle w:val="13213"/>
            </w:pPr>
            <w:r>
              <w:rPr>
                <w:lang w:val="kk"/>
              </w:rPr>
              <w:t>Түс сезімін дамыту.</w:t>
            </w:r>
          </w:p>
          <w:p w14:paraId="49ADC0F1" w14:textId="77777777" w:rsidR="003C6625" w:rsidRPr="00B354E1" w:rsidRDefault="00773A63" w:rsidP="003C6625">
            <w:pPr>
              <w:pStyle w:val="13213"/>
            </w:pPr>
            <w:r w:rsidRPr="00B354E1">
              <w:rPr>
                <w:lang w:val="kk"/>
              </w:rPr>
              <w:t>Көк, қызыл, жасыл</w:t>
            </w:r>
          </w:p>
          <w:p w14:paraId="0135A361" w14:textId="77777777" w:rsidR="003C6625" w:rsidRDefault="00773A63" w:rsidP="00B354E1">
            <w:pPr>
              <w:pStyle w:val="13213"/>
            </w:pPr>
            <w:r>
              <w:rPr>
                <w:lang w:val="kk"/>
              </w:rPr>
              <w:t>(Бейнелеу іс-әрекеті.</w:t>
            </w:r>
          </w:p>
          <w:p w14:paraId="23F4290B" w14:textId="29CFC5A1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«SMART BALA»</w:t>
            </w:r>
          </w:p>
          <w:p w14:paraId="0EBAC95F" w14:textId="77777777" w:rsidR="003C6625" w:rsidRDefault="00773A63" w:rsidP="00B354E1">
            <w:pPr>
              <w:pStyle w:val="13213"/>
            </w:pPr>
            <w:r>
              <w:rPr>
                <w:lang w:val="kk"/>
              </w:rPr>
              <w:t xml:space="preserve">"Шеберлер қаласы" құрылыс ойыны Ауызша сипаттамаға сәйкес құрылымдарды өз бетінше құру қабілетін қалыптастыру. </w:t>
            </w:r>
          </w:p>
          <w:p w14:paraId="68D75A91" w14:textId="62E6CF8B" w:rsidR="00B354E1" w:rsidRDefault="00773A63" w:rsidP="00B354E1">
            <w:pPr>
              <w:pStyle w:val="13213"/>
            </w:pPr>
            <w:r>
              <w:rPr>
                <w:lang w:val="kk"/>
              </w:rPr>
              <w:t>Текше, кірпіш</w:t>
            </w:r>
          </w:p>
          <w:p w14:paraId="4BB4FAF6" w14:textId="17CCE961" w:rsidR="003C6625" w:rsidRPr="00B354E1" w:rsidRDefault="00773A63" w:rsidP="00B354E1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28BA6922" w14:textId="1AE22E0C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Ойын "Мен сияқты тұр" Мүсінді қалыптастыру.</w:t>
            </w:r>
          </w:p>
          <w:p w14:paraId="03A59894" w14:textId="77777777" w:rsidR="003C6625" w:rsidRPr="00B354E1" w:rsidRDefault="00773A63" w:rsidP="003C662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20D4F3C" w14:textId="77777777" w:rsidR="003C6625" w:rsidRPr="00B354E1" w:rsidRDefault="003C6625" w:rsidP="00B354E1">
            <w:pPr>
              <w:pStyle w:val="13213"/>
            </w:pPr>
          </w:p>
          <w:p w14:paraId="12600BE1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693" w:type="dxa"/>
            <w:hideMark/>
          </w:tcPr>
          <w:p w14:paraId="09B47801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Үнемді тұтыну</w:t>
            </w:r>
          </w:p>
          <w:p w14:paraId="6B6C79DB" w14:textId="35D41675" w:rsidR="00B354E1" w:rsidRDefault="00773A63" w:rsidP="00B354E1">
            <w:pPr>
              <w:pStyle w:val="13213"/>
            </w:pPr>
            <w:r>
              <w:rPr>
                <w:lang w:val="kk"/>
              </w:rPr>
              <w:t>"Табиғатты безендіру" дидактикалық ойыны "Орман", "шалғын" және "бақ" ұғымдарымен таныстыру – табиғат, орман, бақша.</w:t>
            </w:r>
          </w:p>
          <w:p w14:paraId="246E5508" w14:textId="67C68D70" w:rsidR="00C9774A" w:rsidRPr="00B354E1" w:rsidRDefault="00773A63" w:rsidP="00B354E1">
            <w:pPr>
              <w:pStyle w:val="13213"/>
            </w:pPr>
            <w:r>
              <w:rPr>
                <w:lang w:val="kk"/>
              </w:rPr>
              <w:t>(Танымдық, шығармашылық іс-әрекет)</w:t>
            </w:r>
          </w:p>
          <w:p w14:paraId="00E79FE0" w14:textId="77777777" w:rsidR="00C9774A" w:rsidRDefault="00773A63" w:rsidP="00B354E1">
            <w:pPr>
              <w:pStyle w:val="13213"/>
            </w:pPr>
            <w:r>
              <w:rPr>
                <w:lang w:val="kk"/>
              </w:rPr>
              <w:t>Әңгіме, "Балабақшадағы әдеп" жағдайларын талдау</w:t>
            </w:r>
          </w:p>
          <w:p w14:paraId="4A655572" w14:textId="77777777" w:rsidR="00C9774A" w:rsidRDefault="00773A63" w:rsidP="00B354E1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0ACC9EC5" w14:textId="77777777" w:rsidR="00C9774A" w:rsidRPr="00B354E1" w:rsidRDefault="00773A63" w:rsidP="00C9774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7DCEC0E" w14:textId="2E5F55AF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«Балалар </w:t>
            </w:r>
          </w:p>
          <w:p w14:paraId="7158D25D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кітапханасы»</w:t>
            </w:r>
          </w:p>
          <w:p w14:paraId="08C72F37" w14:textId="77777777" w:rsidR="00C9774A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Кітап бұрышындағы жұмыс: </w:t>
            </w:r>
            <w:r w:rsidRPr="00B354E1">
              <w:rPr>
                <w:lang w:val="kk"/>
              </w:rPr>
              <w:softHyphen/>
              <w:t xml:space="preserve">Қыс туралы мақал-мәтелдермен танысу </w:t>
            </w:r>
          </w:p>
          <w:p w14:paraId="6E106A1B" w14:textId="77777777" w:rsidR="00C9774A" w:rsidRDefault="00773A63" w:rsidP="00B354E1">
            <w:pPr>
              <w:pStyle w:val="13213"/>
            </w:pPr>
            <w:r>
              <w:rPr>
                <w:lang w:val="kk"/>
              </w:rPr>
              <w:t xml:space="preserve">Сөйлеуде мақал-мәтелдер мен мақал-мәтелдерді қолдануға қосу. </w:t>
            </w:r>
          </w:p>
          <w:p w14:paraId="778B2E98" w14:textId="40CD624C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Қыс, қар, мұз</w:t>
            </w:r>
          </w:p>
          <w:p w14:paraId="2240CBD6" w14:textId="127B1385" w:rsidR="00C9774A" w:rsidRPr="00B354E1" w:rsidRDefault="00773A63" w:rsidP="00B354E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1878451" w14:textId="4B4A0388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"Мен қуыршақты қалай емдедім" жаттығуы мейірбикелік дағдыларды қалыптастыру. Қуыршақ, емдеу, науқас, дәрігер</w:t>
            </w:r>
          </w:p>
          <w:p w14:paraId="717648F4" w14:textId="04228F92" w:rsidR="007E3B91" w:rsidRPr="00B354E1" w:rsidRDefault="00773A63" w:rsidP="00B354E1">
            <w:pPr>
              <w:pStyle w:val="13213"/>
            </w:pPr>
            <w:r>
              <w:rPr>
                <w:lang w:val="kk"/>
              </w:rPr>
              <w:t>(Коммуникативтік іс-әрекет, дене шынықтыру)</w:t>
            </w:r>
          </w:p>
          <w:p w14:paraId="36EBDE16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693" w:type="dxa"/>
          </w:tcPr>
          <w:p w14:paraId="05044FE3" w14:textId="77777777" w:rsidR="001B796C" w:rsidRDefault="00773A63" w:rsidP="00B354E1">
            <w:pPr>
              <w:pStyle w:val="13213"/>
            </w:pPr>
            <w:r>
              <w:rPr>
                <w:lang w:val="kk"/>
              </w:rPr>
              <w:t xml:space="preserve">Дидактикалық ойын "Сөздер жоғалды" Сөздерді буындарға бөлуге, олардың саны мен ретін анықтауға үйрету; буындардан сөздер құрастыру. </w:t>
            </w:r>
          </w:p>
          <w:p w14:paraId="11B3B07C" w14:textId="675D61A4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Сөз</w:t>
            </w:r>
          </w:p>
          <w:p w14:paraId="0477D14F" w14:textId="5A96E091" w:rsidR="001B796C" w:rsidRPr="00B354E1" w:rsidRDefault="00773A63" w:rsidP="00B354E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EC825E5" w14:textId="77777777" w:rsidR="001B796C" w:rsidRDefault="00773A63" w:rsidP="00B354E1">
            <w:pPr>
              <w:pStyle w:val="13213"/>
            </w:pPr>
            <w:r>
              <w:rPr>
                <w:lang w:val="kk"/>
              </w:rPr>
              <w:t xml:space="preserve">"Ойыншықты суретке түсіріңіз" дидактикалық ойыны Шаблондармен және трафареттермен, дайын үлгілермен жұмыс істеуге үйрету. </w:t>
            </w:r>
          </w:p>
          <w:p w14:paraId="35864B41" w14:textId="632E6EA1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Қуыршақ, ойыншық</w:t>
            </w:r>
          </w:p>
          <w:p w14:paraId="07570DB4" w14:textId="713EFA34" w:rsidR="001B796C" w:rsidRPr="00B354E1" w:rsidRDefault="00773A63" w:rsidP="00B354E1">
            <w:pPr>
              <w:pStyle w:val="13213"/>
            </w:pPr>
            <w:r>
              <w:rPr>
                <w:lang w:val="kk"/>
              </w:rPr>
              <w:t>(Бейнелеу, шығармашылық іс-әрекет)</w:t>
            </w:r>
          </w:p>
          <w:p w14:paraId="66FEFDEF" w14:textId="77777777" w:rsidR="001B796C" w:rsidRDefault="00773A63" w:rsidP="00B354E1">
            <w:pPr>
              <w:pStyle w:val="13213"/>
            </w:pPr>
            <w:r>
              <w:rPr>
                <w:lang w:val="kk"/>
              </w:rPr>
              <w:t>Дидактикалық ойын "уақытында үлгеріңіз" Күннің ауысуының уақытша реттілігін анықтау қабілетін дамыту.</w:t>
            </w:r>
          </w:p>
          <w:p w14:paraId="7C01DE04" w14:textId="0EBD58E9" w:rsidR="00B354E1" w:rsidRDefault="00773A63" w:rsidP="00B354E1">
            <w:pPr>
              <w:pStyle w:val="13213"/>
            </w:pPr>
            <w:r>
              <w:rPr>
                <w:lang w:val="kk"/>
              </w:rPr>
              <w:t>Таң, күн, түн, кеш, уақыт</w:t>
            </w:r>
          </w:p>
          <w:p w14:paraId="11089CB8" w14:textId="115E27EA" w:rsidR="001B796C" w:rsidRPr="00B354E1" w:rsidRDefault="00773A63" w:rsidP="00B354E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3DFA73E" w14:textId="47FF5C90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Оқу: Р. Гамзатов "Менің атам". </w:t>
            </w:r>
          </w:p>
          <w:p w14:paraId="5641F4C7" w14:textId="77777777" w:rsidR="001B796C" w:rsidRDefault="00773A63" w:rsidP="00B354E1">
            <w:pPr>
              <w:pStyle w:val="13213"/>
            </w:pPr>
            <w:r>
              <w:rPr>
                <w:lang w:val="kk"/>
              </w:rPr>
              <w:t>Дидактикалық ойын "Әжені, атаны</w:t>
            </w:r>
            <w:r>
              <w:rPr>
                <w:lang w:val="kk"/>
              </w:rPr>
              <w:softHyphen/>
              <w:t xml:space="preserve">мадақтаңыз" </w:t>
            </w:r>
          </w:p>
          <w:p w14:paraId="762290C5" w14:textId="77777777" w:rsidR="001B796C" w:rsidRDefault="00773A63" w:rsidP="00B354E1">
            <w:pPr>
              <w:pStyle w:val="13213"/>
            </w:pPr>
            <w:r>
              <w:rPr>
                <w:lang w:val="kk"/>
              </w:rPr>
              <w:t xml:space="preserve">Еңбек ардагерлерін, қарттарды құрметтеу, олардың еңбектерін бағалау. </w:t>
            </w:r>
          </w:p>
          <w:p w14:paraId="6EAF44BF" w14:textId="21E19292" w:rsidR="00B354E1" w:rsidRDefault="00773A63" w:rsidP="00B354E1">
            <w:pPr>
              <w:pStyle w:val="13213"/>
            </w:pPr>
            <w:r>
              <w:rPr>
                <w:lang w:val="kk"/>
              </w:rPr>
              <w:t>Ата, әже, мейірімі</w:t>
            </w:r>
          </w:p>
          <w:p w14:paraId="65C0ABB3" w14:textId="7912AECC" w:rsidR="001B796C" w:rsidRPr="00B354E1" w:rsidRDefault="00773A63" w:rsidP="00B354E1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54ED58FC" w14:textId="77777777" w:rsidR="00B354E1" w:rsidRPr="00B354E1" w:rsidRDefault="00B354E1" w:rsidP="00B354E1">
            <w:pPr>
              <w:pStyle w:val="13213"/>
            </w:pPr>
          </w:p>
        </w:tc>
      </w:tr>
      <w:tr w:rsidR="00E61005" w14:paraId="2590154E" w14:textId="77777777" w:rsidTr="00B354E1">
        <w:tc>
          <w:tcPr>
            <w:tcW w:w="2127" w:type="dxa"/>
          </w:tcPr>
          <w:p w14:paraId="3D4FCE0A" w14:textId="1270E98E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2552" w:type="dxa"/>
            <w:hideMark/>
          </w:tcPr>
          <w:p w14:paraId="7D4A87BA" w14:textId="77777777" w:rsidR="00CF6FB4" w:rsidRDefault="00773A63" w:rsidP="00CF6FB4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2F45E468" w14:textId="77777777" w:rsidR="00CF6FB4" w:rsidRDefault="00773A63" w:rsidP="00CF6FB4">
            <w:pPr>
              <w:pStyle w:val="13213"/>
            </w:pPr>
            <w:r>
              <w:rPr>
                <w:lang w:val="kk"/>
              </w:rPr>
              <w:t>Ертеңгілік жаттығу орындауға қызығушылық тудыру.</w:t>
            </w:r>
          </w:p>
          <w:p w14:paraId="39A030BF" w14:textId="27582ABF" w:rsidR="00B354E1" w:rsidRPr="00B354E1" w:rsidRDefault="00773A63" w:rsidP="00CF6FB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48771863" w14:textId="77777777" w:rsidR="00CF6FB4" w:rsidRDefault="00773A63" w:rsidP="00CF6FB4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BEF7585" w14:textId="77777777" w:rsidR="00CF6FB4" w:rsidRDefault="00773A63" w:rsidP="00CF6FB4">
            <w:pPr>
              <w:pStyle w:val="13213"/>
            </w:pPr>
            <w:r>
              <w:rPr>
                <w:lang w:val="kk"/>
              </w:rPr>
              <w:t>Ертеңгілік жаттығу орындауға қызығушылық тудыру.</w:t>
            </w:r>
          </w:p>
          <w:p w14:paraId="517AE46E" w14:textId="4C7C23D7" w:rsidR="00B354E1" w:rsidRPr="00B354E1" w:rsidRDefault="00773A63" w:rsidP="00CF6FB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3643AD0B" w14:textId="77777777" w:rsidR="00CF6FB4" w:rsidRDefault="00773A63" w:rsidP="00CF6FB4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5D52590F" w14:textId="77777777" w:rsidR="00CF6FB4" w:rsidRDefault="00773A63" w:rsidP="00CF6FB4">
            <w:pPr>
              <w:pStyle w:val="13213"/>
            </w:pPr>
            <w:r>
              <w:rPr>
                <w:lang w:val="kk"/>
              </w:rPr>
              <w:t>Ертеңгілік жаттығу орындауға қызығушылық тудыру.</w:t>
            </w:r>
          </w:p>
          <w:p w14:paraId="729A3004" w14:textId="3B2F7B07" w:rsidR="00B354E1" w:rsidRPr="00B354E1" w:rsidRDefault="00773A63" w:rsidP="00CF6FB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hideMark/>
          </w:tcPr>
          <w:p w14:paraId="720BEBF3" w14:textId="77777777" w:rsidR="00CF6FB4" w:rsidRDefault="00773A63" w:rsidP="00CF6FB4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4E67C97B" w14:textId="77777777" w:rsidR="00CF6FB4" w:rsidRDefault="00773A63" w:rsidP="00CF6FB4">
            <w:pPr>
              <w:pStyle w:val="13213"/>
            </w:pPr>
            <w:r>
              <w:rPr>
                <w:lang w:val="kk"/>
              </w:rPr>
              <w:t>Ертеңгілік жаттығу орындауға қызығушылық тудыру.</w:t>
            </w:r>
          </w:p>
          <w:p w14:paraId="2031046A" w14:textId="7EA9456D" w:rsidR="00B354E1" w:rsidRPr="00B354E1" w:rsidRDefault="00773A63" w:rsidP="00CF6FB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42DC7387" w14:textId="77777777" w:rsidR="00CF6FB4" w:rsidRDefault="00773A63" w:rsidP="00CF6FB4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75CCDACA" w14:textId="77777777" w:rsidR="00B354E1" w:rsidRDefault="00773A63" w:rsidP="00CF6FB4">
            <w:pPr>
              <w:pStyle w:val="13213"/>
            </w:pPr>
            <w:r>
              <w:rPr>
                <w:lang w:val="kk"/>
              </w:rPr>
              <w:t>Ертеңгілік жаттығу орындауға қызығушылық тудыру.</w:t>
            </w:r>
          </w:p>
          <w:p w14:paraId="13830CD5" w14:textId="4EF280E0" w:rsidR="00CF6FB4" w:rsidRPr="00B354E1" w:rsidRDefault="00773A63" w:rsidP="00CF6FB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61005" w14:paraId="084ED818" w14:textId="77777777" w:rsidTr="00B354E1">
        <w:trPr>
          <w:trHeight w:val="409"/>
        </w:trPr>
        <w:tc>
          <w:tcPr>
            <w:tcW w:w="2127" w:type="dxa"/>
          </w:tcPr>
          <w:p w14:paraId="1F91353B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Таңғы ас</w:t>
            </w:r>
          </w:p>
        </w:tc>
        <w:tc>
          <w:tcPr>
            <w:tcW w:w="2552" w:type="dxa"/>
            <w:hideMark/>
          </w:tcPr>
          <w:p w14:paraId="20B3D175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Салауатты өмір салтын қалыптастыру, ас құралдарын пайдалану дағдыларын бекіту бойынша жеке жұмыс. Ас болсын! Рақмет!</w:t>
            </w:r>
          </w:p>
        </w:tc>
        <w:tc>
          <w:tcPr>
            <w:tcW w:w="2835" w:type="dxa"/>
          </w:tcPr>
          <w:p w14:paraId="4F6235FF" w14:textId="77777777" w:rsidR="00CE5563" w:rsidRDefault="00773A63" w:rsidP="00B354E1">
            <w:pPr>
              <w:pStyle w:val="13213"/>
            </w:pPr>
            <w:r>
              <w:rPr>
                <w:lang w:val="kk"/>
              </w:rPr>
              <w:t>Дастархан жаю: кезекшілердің қозғалысын санау.</w:t>
            </w:r>
          </w:p>
          <w:p w14:paraId="2D7731BF" w14:textId="1B816DE9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Кезекшілердің бір жұбының еңбегін бақылау және талдау.</w:t>
            </w:r>
          </w:p>
          <w:p w14:paraId="50BC47B9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  <w:hideMark/>
          </w:tcPr>
          <w:p w14:paraId="4F3CD42A" w14:textId="77777777" w:rsidR="00CE5563" w:rsidRDefault="00773A63" w:rsidP="00B354E1">
            <w:pPr>
              <w:pStyle w:val="13213"/>
            </w:pPr>
            <w:r w:rsidRPr="00B354E1">
              <w:rPr>
                <w:lang w:val="kk"/>
              </w:rPr>
              <w:t>Кезекшілердің</w:t>
            </w:r>
            <w:r w:rsidRPr="00B354E1">
              <w:rPr>
                <w:lang w:val="kk"/>
              </w:rPr>
              <w:softHyphen/>
              <w:t>бірлескен жұмысын бақылау және талдау.</w:t>
            </w:r>
          </w:p>
          <w:p w14:paraId="62186E27" w14:textId="71A482DA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Кезекші жұмысының ұзақтығын өлшеу.</w:t>
            </w:r>
          </w:p>
          <w:p w14:paraId="5E46C83A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</w:tcPr>
          <w:p w14:paraId="0CE7EE97" w14:textId="38B8DC9D" w:rsidR="00CE5563" w:rsidRPr="00B354E1" w:rsidRDefault="00773A63" w:rsidP="00CE5563">
            <w:pPr>
              <w:pStyle w:val="13213"/>
            </w:pPr>
            <w:r w:rsidRPr="00B354E1">
              <w:rPr>
                <w:lang w:val="kk"/>
              </w:rPr>
              <w:t>Кезекшілердің қайсысы әлсіз жұпты алатынын байқау; азық-түлікке ұқыпты қарауды қалыптастыру.</w:t>
            </w:r>
          </w:p>
          <w:p w14:paraId="231BCD6E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 Рақмет!</w:t>
            </w:r>
          </w:p>
          <w:p w14:paraId="7CA4CAD3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Үнемді тұтыну</w:t>
            </w:r>
          </w:p>
          <w:p w14:paraId="574758B3" w14:textId="77777777" w:rsidR="00B354E1" w:rsidRPr="00B354E1" w:rsidRDefault="00B354E1" w:rsidP="00CE5563">
            <w:pPr>
              <w:pStyle w:val="13213"/>
            </w:pPr>
          </w:p>
        </w:tc>
        <w:tc>
          <w:tcPr>
            <w:tcW w:w="2693" w:type="dxa"/>
          </w:tcPr>
          <w:p w14:paraId="59F9D29D" w14:textId="6CD7920C" w:rsidR="00CE5563" w:rsidRPr="00B354E1" w:rsidRDefault="00773A63" w:rsidP="00CE5563">
            <w:pPr>
              <w:pStyle w:val="13213"/>
            </w:pPr>
            <w:r>
              <w:rPr>
                <w:lang w:val="kk"/>
              </w:rPr>
              <w:t>Бригададағы немесе жеке кезекшілердің жұмысын таңдау; азық-түлікке ұқыпты қарауды қалыптастыру</w:t>
            </w:r>
          </w:p>
          <w:p w14:paraId="392F7265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 Рақмет!</w:t>
            </w:r>
          </w:p>
          <w:p w14:paraId="6C446AF3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Үнемді тұтыну</w:t>
            </w:r>
          </w:p>
          <w:p w14:paraId="68EDDD47" w14:textId="77777777" w:rsidR="00B354E1" w:rsidRPr="00B354E1" w:rsidRDefault="00B354E1" w:rsidP="00CE5563">
            <w:pPr>
              <w:pStyle w:val="13213"/>
            </w:pPr>
          </w:p>
        </w:tc>
      </w:tr>
      <w:tr w:rsidR="00E61005" w14:paraId="015D7308" w14:textId="77777777" w:rsidTr="00B354E1">
        <w:tc>
          <w:tcPr>
            <w:tcW w:w="2127" w:type="dxa"/>
          </w:tcPr>
          <w:p w14:paraId="3F487C98" w14:textId="6BA4298B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552" w:type="dxa"/>
            <w:hideMark/>
          </w:tcPr>
          <w:p w14:paraId="5AE0AC02" w14:textId="57B01FE1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7157B62E" w14:textId="25515A8A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</w:tc>
        <w:tc>
          <w:tcPr>
            <w:tcW w:w="2835" w:type="dxa"/>
            <w:hideMark/>
          </w:tcPr>
          <w:p w14:paraId="4CF4F221" w14:textId="252B7094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Мәселені шешу үшін жаңа ақпаратты енгізу</w:t>
            </w:r>
          </w:p>
        </w:tc>
        <w:tc>
          <w:tcPr>
            <w:tcW w:w="2835" w:type="dxa"/>
            <w:hideMark/>
          </w:tcPr>
          <w:p w14:paraId="6BF9B9B9" w14:textId="5CE5E2BB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softHyphen/>
              <w:t>Қиын жағдайға байланысты шығу жолын табу (Біз қалай көмектесе аламыз?)</w:t>
            </w:r>
          </w:p>
        </w:tc>
        <w:tc>
          <w:tcPr>
            <w:tcW w:w="2693" w:type="dxa"/>
            <w:hideMark/>
          </w:tcPr>
          <w:p w14:paraId="6656D0F6" w14:textId="6786B2F4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Мотивациялық жағдай: өзара көмекке назар аударамыз</w:t>
            </w:r>
          </w:p>
        </w:tc>
        <w:tc>
          <w:tcPr>
            <w:tcW w:w="2693" w:type="dxa"/>
          </w:tcPr>
          <w:p w14:paraId="2B9B56CB" w14:textId="435D4623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</w:tc>
      </w:tr>
      <w:tr w:rsidR="00E61005" w14:paraId="452EF754" w14:textId="77777777" w:rsidTr="00B354E1">
        <w:tc>
          <w:tcPr>
            <w:tcW w:w="2127" w:type="dxa"/>
          </w:tcPr>
          <w:p w14:paraId="5A8731D0" w14:textId="4F16ED72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552" w:type="dxa"/>
          </w:tcPr>
          <w:p w14:paraId="1DC20194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835" w:type="dxa"/>
          </w:tcPr>
          <w:p w14:paraId="646B4DF3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835" w:type="dxa"/>
          </w:tcPr>
          <w:p w14:paraId="12AAD32F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693" w:type="dxa"/>
          </w:tcPr>
          <w:p w14:paraId="1CA92494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693" w:type="dxa"/>
          </w:tcPr>
          <w:p w14:paraId="7B213D06" w14:textId="649A4DA5" w:rsidR="00B354E1" w:rsidRPr="00B354E1" w:rsidRDefault="00B354E1" w:rsidP="00B354E1">
            <w:pPr>
              <w:pStyle w:val="13213"/>
            </w:pPr>
          </w:p>
        </w:tc>
      </w:tr>
      <w:tr w:rsidR="00E61005" w14:paraId="665355E0" w14:textId="77777777" w:rsidTr="00B354E1">
        <w:tc>
          <w:tcPr>
            <w:tcW w:w="2127" w:type="dxa"/>
          </w:tcPr>
          <w:p w14:paraId="03FBF3A9" w14:textId="42F2EE8C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552" w:type="dxa"/>
            <w:hideMark/>
          </w:tcPr>
          <w:p w14:paraId="73BF5B34" w14:textId="17A9E6FB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"Киіну қабілетіңізді көрсетіңіз". Қысқы ауа райының белгілері туралы әңгіме: аяз, суық</w:t>
            </w:r>
          </w:p>
        </w:tc>
        <w:tc>
          <w:tcPr>
            <w:tcW w:w="2835" w:type="dxa"/>
            <w:hideMark/>
          </w:tcPr>
          <w:p w14:paraId="61D0B206" w14:textId="77777777" w:rsidR="000B4000" w:rsidRDefault="00773A63" w:rsidP="00B354E1">
            <w:pPr>
              <w:pStyle w:val="13213"/>
            </w:pPr>
            <w:r>
              <w:rPr>
                <w:lang w:val="kk"/>
              </w:rPr>
              <w:t>Киіну ретін пысықтау</w:t>
            </w:r>
            <w:r>
              <w:rPr>
                <w:lang w:val="kk"/>
              </w:rPr>
              <w:softHyphen/>
            </w:r>
          </w:p>
          <w:p w14:paraId="0F1ADEAB" w14:textId="4B59427A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Қыстың сұлулығы туралы айту</w:t>
            </w:r>
          </w:p>
        </w:tc>
        <w:tc>
          <w:tcPr>
            <w:tcW w:w="2835" w:type="dxa"/>
            <w:hideMark/>
          </w:tcPr>
          <w:p w14:paraId="61EFD3BA" w14:textId="77777777" w:rsidR="000B4000" w:rsidRDefault="00773A63" w:rsidP="00B354E1">
            <w:pPr>
              <w:pStyle w:val="13213"/>
            </w:pPr>
            <w:r>
              <w:rPr>
                <w:lang w:val="kk"/>
              </w:rPr>
              <w:t>Таза ауадағы жүріс-тұрыс ережелерін қайталау</w:t>
            </w:r>
          </w:p>
          <w:p w14:paraId="14DCF481" w14:textId="5E748FD8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Қысқы киім, ертегі кейіпкерлері туралы әңгіме</w:t>
            </w:r>
          </w:p>
        </w:tc>
        <w:tc>
          <w:tcPr>
            <w:tcW w:w="2693" w:type="dxa"/>
            <w:hideMark/>
          </w:tcPr>
          <w:p w14:paraId="06347E8A" w14:textId="77777777" w:rsidR="000B4000" w:rsidRDefault="00773A63" w:rsidP="00B354E1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мотивация.</w:t>
            </w:r>
          </w:p>
          <w:p w14:paraId="7B9CBD0B" w14:textId="3E1CEFE8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Киіну " әдебі" туралы әңгіме</w:t>
            </w:r>
          </w:p>
        </w:tc>
        <w:tc>
          <w:tcPr>
            <w:tcW w:w="2693" w:type="dxa"/>
          </w:tcPr>
          <w:p w14:paraId="470D5A70" w14:textId="5DC186A9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Ертегі ғажайыптары туралы әңгімені жалғастыру "Осы аптада сіз не білдіңіз?"</w:t>
            </w:r>
          </w:p>
        </w:tc>
      </w:tr>
      <w:tr w:rsidR="00E61005" w14:paraId="45F4FEC7" w14:textId="77777777" w:rsidTr="00B354E1">
        <w:tc>
          <w:tcPr>
            <w:tcW w:w="2127" w:type="dxa"/>
          </w:tcPr>
          <w:p w14:paraId="275607E7" w14:textId="26E735FF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Серуендеу</w:t>
            </w:r>
          </w:p>
        </w:tc>
        <w:tc>
          <w:tcPr>
            <w:tcW w:w="2552" w:type="dxa"/>
            <w:hideMark/>
          </w:tcPr>
          <w:p w14:paraId="7B635643" w14:textId="77777777" w:rsidR="00F87F5D" w:rsidRDefault="00773A63" w:rsidP="00B354E1">
            <w:pPr>
              <w:pStyle w:val="13213"/>
            </w:pPr>
            <w:r>
              <w:rPr>
                <w:lang w:val="kk"/>
              </w:rPr>
              <w:t>Аққаланы бақылау</w:t>
            </w:r>
          </w:p>
          <w:p w14:paraId="78AF0C5C" w14:textId="77777777" w:rsidR="00F87F5D" w:rsidRDefault="00773A63" w:rsidP="00B354E1">
            <w:pPr>
              <w:pStyle w:val="13213"/>
            </w:pPr>
            <w:r>
              <w:rPr>
                <w:lang w:val="kk"/>
              </w:rPr>
              <w:t xml:space="preserve">"Қандай құс, аяздан қорықпайды, тіпті барлық жерде қар жауса да?" </w:t>
            </w:r>
          </w:p>
          <w:p w14:paraId="2037855F" w14:textId="77777777" w:rsidR="00F87F5D" w:rsidRDefault="00773A63" w:rsidP="00B354E1">
            <w:pPr>
              <w:pStyle w:val="13213"/>
            </w:pPr>
            <w:r>
              <w:rPr>
                <w:lang w:val="kk"/>
              </w:rPr>
              <w:t>Балаларды туған өлке табиғатының алуан түрлілігімен таныстыру.</w:t>
            </w:r>
          </w:p>
          <w:p w14:paraId="2A79FDE3" w14:textId="78438FCF" w:rsidR="00B354E1" w:rsidRDefault="00773A63" w:rsidP="00B354E1">
            <w:pPr>
              <w:pStyle w:val="13213"/>
            </w:pPr>
            <w:r>
              <w:rPr>
                <w:lang w:val="kk"/>
              </w:rPr>
              <w:t>Бұқалар</w:t>
            </w:r>
          </w:p>
          <w:p w14:paraId="2F55B3B8" w14:textId="77777777" w:rsidR="00F87F5D" w:rsidRDefault="00773A63" w:rsidP="00B354E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9769760" w14:textId="77777777" w:rsidR="00F87F5D" w:rsidRDefault="00773A63" w:rsidP="00B354E1">
            <w:pPr>
              <w:pStyle w:val="13213"/>
            </w:pPr>
            <w:r>
              <w:rPr>
                <w:lang w:val="kk"/>
              </w:rPr>
              <w:t xml:space="preserve">Н. Некрасовтың "Аяз" көркем сөзі </w:t>
            </w:r>
          </w:p>
          <w:p w14:paraId="250DC68E" w14:textId="7B102BA4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C23B191" w14:textId="77777777" w:rsidR="00F87F5D" w:rsidRDefault="00773A63" w:rsidP="00B354E1">
            <w:pPr>
              <w:pStyle w:val="13213"/>
            </w:pPr>
            <w:r>
              <w:rPr>
                <w:lang w:val="kk"/>
              </w:rPr>
              <w:t xml:space="preserve">"Түрлі түсті автомобильдер", "Салки", "Сұңқарлар мен қарлығаштар" қимылды ойындары </w:t>
            </w:r>
          </w:p>
          <w:p w14:paraId="0347914C" w14:textId="77777777" w:rsidR="00F87F5D" w:rsidRDefault="00773A63" w:rsidP="00B354E1">
            <w:pPr>
              <w:pStyle w:val="13213"/>
            </w:pPr>
            <w:r>
              <w:rPr>
                <w:lang w:val="kk"/>
              </w:rPr>
              <w:t>Бәсекелестік элементтері бар ойындарға қатысуға деген ұмтылысты тәрбиелеу.</w:t>
            </w:r>
          </w:p>
          <w:p w14:paraId="1C870E4E" w14:textId="04B60235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 Зерттеу іс-әрекеті: құстардың іздерін қарастырыңыз, оларды қарғаның іздерімен салыстырыңыз. Жауап беру үшін құстардың жануарлардан айырмашылығы неде? Құс, аң</w:t>
            </w:r>
          </w:p>
          <w:p w14:paraId="043C7C37" w14:textId="13D1ED0E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softHyphen/>
              <w:t>Жеке жұмыс: жүгіруден кейін мұз жолдарымен сырғанаңыз.</w:t>
            </w:r>
          </w:p>
          <w:p w14:paraId="1F75EE19" w14:textId="01F54736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Еңбек: қыстайтын құстарды тамақтандыру</w:t>
            </w:r>
          </w:p>
        </w:tc>
        <w:tc>
          <w:tcPr>
            <w:tcW w:w="2835" w:type="dxa"/>
            <w:hideMark/>
          </w:tcPr>
          <w:p w14:paraId="0A3BFDB1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Жаяу жүргіншілерді </w:t>
            </w:r>
            <w:r w:rsidRPr="00B354E1">
              <w:rPr>
                <w:lang w:val="kk"/>
              </w:rPr>
              <w:softHyphen/>
              <w:t xml:space="preserve"> бақылау. </w:t>
            </w:r>
          </w:p>
          <w:p w14:paraId="3A802327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Көркем сөз</w:t>
            </w:r>
          </w:p>
          <w:p w14:paraId="4BB900C6" w14:textId="77777777" w:rsidR="00F87F5D" w:rsidRPr="00B354E1" w:rsidRDefault="00773A63" w:rsidP="00F87F5D">
            <w:pPr>
              <w:pStyle w:val="13213"/>
            </w:pPr>
            <w:r w:rsidRPr="00B354E1">
              <w:rPr>
                <w:lang w:val="kk"/>
              </w:rPr>
              <w:t>А. Пушкин "Көк аспан астында..."(Коммуникативтік іс-әрекет)</w:t>
            </w:r>
          </w:p>
          <w:p w14:paraId="5AF5D792" w14:textId="653E18CC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Қимылды ойындар</w:t>
            </w:r>
          </w:p>
          <w:p w14:paraId="46D423D6" w14:textId="77777777" w:rsidR="00F87F5D" w:rsidRDefault="00773A63" w:rsidP="00B354E1">
            <w:pPr>
              <w:pStyle w:val="13213"/>
            </w:pPr>
            <w:r>
              <w:rPr>
                <w:lang w:val="kk"/>
              </w:rPr>
              <w:t>"Айлакер түлкі", "Тышқан қақпаны", "Ұлттық ойын-ұлт қазынасы" – "Түйіні бар орамал "(орам)</w:t>
            </w:r>
          </w:p>
          <w:p w14:paraId="245BF281" w14:textId="4567248C" w:rsidR="00B354E1" w:rsidRDefault="00773A63" w:rsidP="00B354E1">
            <w:pPr>
              <w:pStyle w:val="13213"/>
            </w:pPr>
            <w:r>
              <w:rPr>
                <w:lang w:val="kk"/>
              </w:rPr>
              <w:t>Бәсекелестік элементтері бар ойындарға қатысуға деген ұмтылысты тәрбиелеу.</w:t>
            </w:r>
          </w:p>
          <w:p w14:paraId="20F1EC26" w14:textId="433CE0AE" w:rsidR="00F87F5D" w:rsidRPr="00B354E1" w:rsidRDefault="00773A63" w:rsidP="00B354E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672F901" w14:textId="6CB594FD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Зерттеу қызметі: заттардың жылынуы мүмкін жағдайларды </w:t>
            </w:r>
            <w:r w:rsidRPr="00B354E1">
              <w:rPr>
                <w:lang w:val="kk"/>
              </w:rPr>
              <w:softHyphen/>
              <w:t>анықтау (үйкеліс, қозғалыс</w:t>
            </w:r>
            <w:r w:rsidRPr="00B354E1">
              <w:rPr>
                <w:lang w:val="kk"/>
              </w:rPr>
              <w:softHyphen/>
              <w:t>, жылуды сақтау).</w:t>
            </w:r>
          </w:p>
          <w:p w14:paraId="33C799C5" w14:textId="33EBBA1A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"Жалаушаны қағып кетпе" жеке жұмысы.</w:t>
            </w:r>
          </w:p>
          <w:p w14:paraId="0B62DE88" w14:textId="7ED1707B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"Жаяу жүргінші не білуі керек", "Жол қозғалысы ережесі" жеке әңгімесі. </w:t>
            </w:r>
          </w:p>
          <w:p w14:paraId="6AFFB137" w14:textId="2E071709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"Суық – ыстық". Қысқы қызығы.</w:t>
            </w:r>
          </w:p>
          <w:p w14:paraId="6E3E7274" w14:textId="79BA1FA3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Учаске аумағын жинау бойынша ұжымдық еңбек</w:t>
            </w:r>
          </w:p>
          <w:p w14:paraId="6CB9C67F" w14:textId="77777777" w:rsidR="00B354E1" w:rsidRPr="00B354E1" w:rsidRDefault="00B354E1" w:rsidP="00B354E1">
            <w:pPr>
              <w:pStyle w:val="13213"/>
            </w:pPr>
          </w:p>
          <w:p w14:paraId="2E00E7CE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835" w:type="dxa"/>
            <w:hideMark/>
          </w:tcPr>
          <w:p w14:paraId="73C99270" w14:textId="79E26D46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Күн </w:t>
            </w:r>
            <w:r w:rsidRPr="00B354E1">
              <w:rPr>
                <w:lang w:val="kk"/>
              </w:rPr>
              <w:softHyphen/>
              <w:t xml:space="preserve">ді бақылау". Күн </w:t>
            </w:r>
          </w:p>
          <w:p w14:paraId="79081110" w14:textId="77777777" w:rsidR="007F0C5D" w:rsidRDefault="00773A63" w:rsidP="00B354E1">
            <w:pPr>
              <w:pStyle w:val="13213"/>
            </w:pPr>
            <w:r>
              <w:rPr>
                <w:lang w:val="kk"/>
              </w:rPr>
              <w:t xml:space="preserve">Көркем сөз Сәлем, сәулелі күн...» </w:t>
            </w:r>
          </w:p>
          <w:p w14:paraId="1703D344" w14:textId="2C5B169B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E681B44" w14:textId="3D89081A" w:rsidR="007F0C5D" w:rsidRDefault="00773A63" w:rsidP="00B354E1">
            <w:pPr>
              <w:pStyle w:val="13213"/>
            </w:pPr>
            <w:r>
              <w:rPr>
                <w:lang w:val="kk"/>
              </w:rPr>
              <w:t>"Құстар, аңдар, балықтар" дидактикалық ойыны Туған өлкенің жануарлары туралы білімдерін бекіту.</w:t>
            </w:r>
          </w:p>
          <w:p w14:paraId="08CCA5DB" w14:textId="7FA2B546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Торғай</w:t>
            </w:r>
          </w:p>
          <w:p w14:paraId="20114C0C" w14:textId="2F1E8CDE" w:rsidR="007F0C5D" w:rsidRPr="00B354E1" w:rsidRDefault="00773A63" w:rsidP="00B354E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E038758" w14:textId="50D9EBE4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"Ұлттық ойын – ұлт қазынасы" "Тақия тастамақ", "Аңшылар мен аңдар" қимылды ойындары</w:t>
            </w:r>
          </w:p>
          <w:p w14:paraId="586C0B11" w14:textId="2415C84B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"Қандай қардан мүсіндеуге болады" зерттеу іс-әрекеті Балалардың зерттеу іс-әрекетіне жағдай жасау, талдау, салыстыру.</w:t>
            </w:r>
          </w:p>
          <w:p w14:paraId="43F16BAF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Балабақша аумағында сауықтыру мақсатында жүру.</w:t>
            </w:r>
          </w:p>
          <w:p w14:paraId="1FBCF09E" w14:textId="5E7A029C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"Сақина салмақ" жеке жұмысы </w:t>
            </w:r>
          </w:p>
          <w:p w14:paraId="2E67A149" w14:textId="14CE9225" w:rsidR="00B354E1" w:rsidRDefault="00773A63" w:rsidP="00B354E1">
            <w:pPr>
              <w:pStyle w:val="13213"/>
            </w:pPr>
            <w:r>
              <w:rPr>
                <w:lang w:val="kk"/>
              </w:rPr>
              <w:t>Дәлдікті дамыту.</w:t>
            </w:r>
          </w:p>
          <w:p w14:paraId="53C94AA4" w14:textId="2DDC36EA" w:rsidR="007F0C5D" w:rsidRPr="00B354E1" w:rsidRDefault="00773A63" w:rsidP="00B354E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9F4A0DE" w14:textId="77777777" w:rsidR="007F0C5D" w:rsidRDefault="00773A63" w:rsidP="00B354E1">
            <w:pPr>
              <w:pStyle w:val="13213"/>
            </w:pPr>
            <w:r>
              <w:rPr>
                <w:lang w:val="kk"/>
              </w:rPr>
              <w:t>Еңбек: жолдарды қардан тазарту.</w:t>
            </w:r>
          </w:p>
          <w:p w14:paraId="58A336B9" w14:textId="65E514E6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(Еңбек іс-әрекеті) Дербес қозғалыс белсенділігі</w:t>
            </w:r>
          </w:p>
        </w:tc>
        <w:tc>
          <w:tcPr>
            <w:tcW w:w="2693" w:type="dxa"/>
            <w:hideMark/>
          </w:tcPr>
          <w:p w14:paraId="36BBBD1B" w14:textId="77777777" w:rsidR="00A36EA2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"Неліктен күн мен түн ауысады?" Айналада болып жатқан оқиғаларға өз көзқарасын білдіруге деген ұмтылысты дамыту.</w:t>
            </w:r>
          </w:p>
          <w:p w14:paraId="087742CF" w14:textId="54A5E23A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624AAC61" w14:textId="18215FB4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"Апандағы қасқыр", "Ұлттық ойын – ұлт қазынасы" "Айгөлек" қимылды ойындары. </w:t>
            </w:r>
          </w:p>
          <w:p w14:paraId="371F844B" w14:textId="77777777" w:rsidR="009576CE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Зерттеу қызметі: жарық сәулелері әрдайым түзу сызықта таралады, егер олардың жолында қандай да бір зат болса, онда ол қара көлеңке түсіреді.</w:t>
            </w:r>
          </w:p>
          <w:p w14:paraId="1EFAE4FB" w14:textId="77777777" w:rsidR="009576CE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Табиғатпен танысу процесінде құбылыстарға тән белгілерді ажырату.</w:t>
            </w:r>
          </w:p>
          <w:p w14:paraId="65C3F362" w14:textId="2EDF94E7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</w:t>
            </w:r>
          </w:p>
          <w:p w14:paraId="3EB916CA" w14:textId="3274D072" w:rsidR="009576CE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</w:t>
            </w:r>
            <w:r>
              <w:rPr>
                <w:lang w:val="kk"/>
              </w:rPr>
              <w:softHyphen/>
              <w:t xml:space="preserve"> "Абайлаңыз" (Дене шынықтыру) Қарапайым еңбек тапсырмалары: үйіндіге қар жинау.</w:t>
            </w:r>
          </w:p>
          <w:p w14:paraId="295CD0E4" w14:textId="21FBB351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</w:tc>
        <w:tc>
          <w:tcPr>
            <w:tcW w:w="2693" w:type="dxa"/>
          </w:tcPr>
          <w:p w14:paraId="68C68FF2" w14:textId="0754DF55" w:rsidR="00B354E1" w:rsidRDefault="00773A63" w:rsidP="00B354E1">
            <w:pPr>
              <w:pStyle w:val="13213"/>
            </w:pPr>
            <w:r>
              <w:rPr>
                <w:lang w:val="kk"/>
              </w:rPr>
              <w:t>Қарды бақылау</w:t>
            </w:r>
          </w:p>
          <w:p w14:paraId="5E086425" w14:textId="2DA213F3" w:rsidR="00322E11" w:rsidRPr="00B354E1" w:rsidRDefault="00773A63" w:rsidP="00B354E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48D1DF1" w14:textId="36287E71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Өлең оқу К. Балмонт "Ақ қар". </w:t>
            </w:r>
          </w:p>
          <w:p w14:paraId="599ECA1B" w14:textId="77777777" w:rsidR="00322E11" w:rsidRDefault="00773A63" w:rsidP="00B354E1">
            <w:pPr>
              <w:pStyle w:val="13213"/>
            </w:pPr>
            <w:r>
              <w:rPr>
                <w:lang w:val="kk"/>
              </w:rPr>
              <w:t xml:space="preserve">"Жан, жалында", "Өзіңе жұп тап" қимылды ойындары </w:t>
            </w:r>
          </w:p>
          <w:p w14:paraId="54C27706" w14:textId="661E26C3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9CA60E6" w14:textId="77777777" w:rsidR="00322E1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"Қардың қорғаныш қасиеттері" эксперименті </w:t>
            </w:r>
          </w:p>
          <w:p w14:paraId="435CFE2A" w14:textId="616630BF" w:rsidR="00B354E1" w:rsidRDefault="00773A63" w:rsidP="00B354E1">
            <w:pPr>
              <w:pStyle w:val="13213"/>
            </w:pPr>
            <w:r>
              <w:rPr>
                <w:lang w:val="kk"/>
              </w:rPr>
              <w:t>Қар жамылғысының өсімдік тіршілігі үшін маңызы туралы білімді бекіту; қар астындағы құтылардағы судың жай-күйін бақылауды ұйымдастыру; балаларға қорытынды жасауға көмектесу.</w:t>
            </w:r>
          </w:p>
          <w:p w14:paraId="2868FEF5" w14:textId="794618DC" w:rsidR="00322E11" w:rsidRPr="00B354E1" w:rsidRDefault="00773A63" w:rsidP="00B354E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18F7B0E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"Кім алысқа лақтырады?" ойын жаттығуы</w:t>
            </w:r>
          </w:p>
          <w:p w14:paraId="5870B435" w14:textId="39A25438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DD072BC" w14:textId="77777777" w:rsidR="00322E11" w:rsidRDefault="00773A63" w:rsidP="00B354E1">
            <w:pPr>
              <w:pStyle w:val="13213"/>
            </w:pPr>
            <w:r w:rsidRPr="00B354E1">
              <w:rPr>
                <w:lang w:val="kk"/>
              </w:rPr>
              <w:t>Еңбек: қар бекінісін салу үшін қар жинау</w:t>
            </w:r>
          </w:p>
          <w:p w14:paraId="76BE3336" w14:textId="09F2544F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79BF9646" w14:textId="77777777" w:rsidR="00B354E1" w:rsidRPr="00B354E1" w:rsidRDefault="00B354E1" w:rsidP="00B354E1">
            <w:pPr>
              <w:pStyle w:val="13213"/>
            </w:pPr>
          </w:p>
        </w:tc>
      </w:tr>
      <w:tr w:rsidR="00E61005" w14:paraId="050D15BE" w14:textId="77777777" w:rsidTr="00B354E1">
        <w:tc>
          <w:tcPr>
            <w:tcW w:w="2127" w:type="dxa"/>
          </w:tcPr>
          <w:p w14:paraId="2062F85A" w14:textId="0D0447CF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552" w:type="dxa"/>
            <w:hideMark/>
          </w:tcPr>
          <w:p w14:paraId="07679634" w14:textId="31917175" w:rsidR="00F87F5D" w:rsidRDefault="00773A63" w:rsidP="00B354E1">
            <w:pPr>
              <w:pStyle w:val="13213"/>
            </w:pPr>
            <w:r>
              <w:rPr>
                <w:lang w:val="kk"/>
              </w:rPr>
              <w:t>"Ұқыпты шкаф"</w:t>
            </w:r>
          </w:p>
          <w:p w14:paraId="0FDE482D" w14:textId="02B4A4DE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Балалардың киімдерін шкафтарға ұқыпты бүктеудегі дербестігін атап өту </w:t>
            </w:r>
          </w:p>
        </w:tc>
        <w:tc>
          <w:tcPr>
            <w:tcW w:w="2835" w:type="dxa"/>
            <w:hideMark/>
          </w:tcPr>
          <w:p w14:paraId="25162978" w14:textId="77777777" w:rsidR="00F87F5D" w:rsidRDefault="00773A63" w:rsidP="00B354E1">
            <w:pPr>
              <w:pStyle w:val="13213"/>
            </w:pPr>
            <w:r w:rsidRPr="00B354E1">
              <w:rPr>
                <w:lang w:val="kk"/>
              </w:rPr>
              <w:t>"Шешіну қабілетіңізді көрсетіңіз".</w:t>
            </w:r>
          </w:p>
          <w:p w14:paraId="5D8391A8" w14:textId="75614220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Бала күтушісінің еңбек балаларының қамқорлығын еске түсіріңіз: табанды сүртуді ұмытпау</w:t>
            </w:r>
          </w:p>
        </w:tc>
        <w:tc>
          <w:tcPr>
            <w:tcW w:w="2835" w:type="dxa"/>
            <w:hideMark/>
          </w:tcPr>
          <w:p w14:paraId="4760E46B" w14:textId="77777777" w:rsidR="00F87F5D" w:rsidRDefault="00773A63" w:rsidP="00B354E1">
            <w:pPr>
              <w:pStyle w:val="13213"/>
            </w:pPr>
            <w:r>
              <w:rPr>
                <w:lang w:val="kk"/>
              </w:rPr>
              <w:t>Қысқы ертегілер туралы әңгіме.</w:t>
            </w:r>
          </w:p>
          <w:p w14:paraId="1B77B36C" w14:textId="01EE1B2E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"Геометриялық фигуралар туралы не білдің?" әңгімесі</w:t>
            </w:r>
          </w:p>
        </w:tc>
        <w:tc>
          <w:tcPr>
            <w:tcW w:w="2693" w:type="dxa"/>
            <w:hideMark/>
          </w:tcPr>
          <w:p w14:paraId="7D57010C" w14:textId="0DD01496" w:rsidR="00B04CFE" w:rsidRDefault="00773A63" w:rsidP="00B354E1">
            <w:pPr>
              <w:pStyle w:val="13213"/>
            </w:pPr>
            <w:r>
              <w:rPr>
                <w:lang w:val="kk"/>
              </w:rPr>
              <w:t>"Сіздің киіміңіз қармен кездесті ме?"</w:t>
            </w:r>
          </w:p>
          <w:p w14:paraId="0E1BE4EA" w14:textId="77777777" w:rsidR="00B04CFE" w:rsidRDefault="00773A63" w:rsidP="00B354E1">
            <w:pPr>
              <w:pStyle w:val="13213"/>
            </w:pPr>
            <w:r>
              <w:rPr>
                <w:lang w:val="kk"/>
              </w:rPr>
              <w:t>Жалқау және шебер балалар туралы әңгімені жалғастыру.</w:t>
            </w:r>
          </w:p>
          <w:p w14:paraId="5A2B0475" w14:textId="1043350E" w:rsidR="00B354E1" w:rsidRPr="00B354E1" w:rsidRDefault="00B354E1" w:rsidP="00B354E1">
            <w:pPr>
              <w:pStyle w:val="13213"/>
            </w:pPr>
          </w:p>
        </w:tc>
        <w:tc>
          <w:tcPr>
            <w:tcW w:w="2693" w:type="dxa"/>
          </w:tcPr>
          <w:p w14:paraId="6B5FCD36" w14:textId="55507FA9" w:rsidR="00B04CFE" w:rsidRDefault="00773A63" w:rsidP="00B354E1">
            <w:pPr>
              <w:pStyle w:val="13213"/>
            </w:pPr>
            <w:r w:rsidRPr="00B354E1">
              <w:rPr>
                <w:lang w:val="kk"/>
              </w:rPr>
              <w:t>"Сіз анаңызға күнді қалай өткізгеніңіз туралы не айтасыз?"</w:t>
            </w:r>
          </w:p>
          <w:p w14:paraId="018B3C94" w14:textId="77777777" w:rsidR="00B04CFE" w:rsidRDefault="00773A63" w:rsidP="00B354E1">
            <w:pPr>
              <w:pStyle w:val="13213"/>
            </w:pPr>
            <w:r>
              <w:rPr>
                <w:lang w:val="kk"/>
              </w:rPr>
              <w:t>Қысқы киімнің ерекшеліктері, өткен күн туралы әңгіме.</w:t>
            </w:r>
          </w:p>
          <w:p w14:paraId="3F56EE9F" w14:textId="0733DADC" w:rsidR="00B354E1" w:rsidRPr="00B354E1" w:rsidRDefault="00B354E1" w:rsidP="00B354E1">
            <w:pPr>
              <w:pStyle w:val="13213"/>
            </w:pPr>
          </w:p>
        </w:tc>
      </w:tr>
      <w:tr w:rsidR="00E61005" w14:paraId="397422D4" w14:textId="77777777" w:rsidTr="00B354E1">
        <w:tc>
          <w:tcPr>
            <w:tcW w:w="2127" w:type="dxa"/>
          </w:tcPr>
          <w:p w14:paraId="6171AD03" w14:textId="5F2996AF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Түскі ас</w:t>
            </w:r>
          </w:p>
        </w:tc>
        <w:tc>
          <w:tcPr>
            <w:tcW w:w="2552" w:type="dxa"/>
            <w:hideMark/>
          </w:tcPr>
          <w:p w14:paraId="41964EA3" w14:textId="77777777" w:rsidR="0035655F" w:rsidRDefault="00773A63" w:rsidP="00B354E1">
            <w:pPr>
              <w:pStyle w:val="13213"/>
            </w:pPr>
            <w:r w:rsidRPr="00B354E1">
              <w:rPr>
                <w:lang w:val="kk"/>
              </w:rPr>
              <w:t>Кезекшілердің бірлескен еңбегін бақылау және талдау.</w:t>
            </w:r>
          </w:p>
          <w:p w14:paraId="6B51F3C1" w14:textId="7F926177" w:rsid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 дағдыларын дамыту. </w:t>
            </w:r>
          </w:p>
          <w:p w14:paraId="61074818" w14:textId="42525349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</w:t>
            </w:r>
          </w:p>
        </w:tc>
        <w:tc>
          <w:tcPr>
            <w:tcW w:w="2835" w:type="dxa"/>
            <w:hideMark/>
          </w:tcPr>
          <w:p w14:paraId="6F65B228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Кезекшілердің жұмысы.</w:t>
            </w:r>
          </w:p>
          <w:p w14:paraId="2B70A8E3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Тамақты ұқыпты ішу қабілетін қалыптастыру.</w:t>
            </w:r>
          </w:p>
          <w:p w14:paraId="1C0BC5CA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</w:t>
            </w:r>
          </w:p>
        </w:tc>
        <w:tc>
          <w:tcPr>
            <w:tcW w:w="2835" w:type="dxa"/>
            <w:hideMark/>
          </w:tcPr>
          <w:p w14:paraId="0AAF8824" w14:textId="4203B793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Бригадада немесе жеке жұмыс таңдау.</w:t>
            </w:r>
          </w:p>
          <w:p w14:paraId="40CD36C2" w14:textId="77777777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Тамақты ұқыпты ішу қабілетін қалыптастыру. </w:t>
            </w:r>
          </w:p>
          <w:p w14:paraId="0B067192" w14:textId="420123F5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</w:t>
            </w:r>
          </w:p>
        </w:tc>
        <w:tc>
          <w:tcPr>
            <w:tcW w:w="2693" w:type="dxa"/>
            <w:hideMark/>
          </w:tcPr>
          <w:p w14:paraId="607E1E65" w14:textId="0C39E921" w:rsid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Жеке гигиена ережелері мен дағдыларын орындау кезінде өзін-өзі бақылауды дамыту. </w:t>
            </w:r>
          </w:p>
          <w:p w14:paraId="113FB320" w14:textId="1BBA98A1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</w:t>
            </w:r>
          </w:p>
        </w:tc>
        <w:tc>
          <w:tcPr>
            <w:tcW w:w="2693" w:type="dxa"/>
          </w:tcPr>
          <w:p w14:paraId="53C7983C" w14:textId="66E12B66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Бригадада немесе жеке жұмыс таңдау.</w:t>
            </w:r>
          </w:p>
          <w:p w14:paraId="5F940DE9" w14:textId="4DD64CBA" w:rsid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Өзіне-өзі қызмет көрсету дағдыларын жетілдіру. </w:t>
            </w:r>
          </w:p>
          <w:p w14:paraId="2B2805D2" w14:textId="6160F496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</w:t>
            </w:r>
          </w:p>
        </w:tc>
      </w:tr>
      <w:tr w:rsidR="00E61005" w14:paraId="27163CFD" w14:textId="77777777" w:rsidTr="00B354E1">
        <w:tc>
          <w:tcPr>
            <w:tcW w:w="2127" w:type="dxa"/>
          </w:tcPr>
          <w:p w14:paraId="5178D738" w14:textId="3E539290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Түскі ұйқы</w:t>
            </w:r>
          </w:p>
        </w:tc>
        <w:tc>
          <w:tcPr>
            <w:tcW w:w="2552" w:type="dxa"/>
            <w:hideMark/>
          </w:tcPr>
          <w:p w14:paraId="5DE22E1B" w14:textId="77777777" w:rsidR="00B502C1" w:rsidRDefault="00773A63" w:rsidP="00B354E1">
            <w:pPr>
              <w:pStyle w:val="13213"/>
            </w:pPr>
            <w:r w:rsidRPr="00B354E1">
              <w:rPr>
                <w:lang w:val="kk"/>
              </w:rPr>
              <w:t>Серуенде көргендеріңіз туралы сөйлесу. Оқу: С. Есениннің "Ақ қайың" Көркем шығармаларға деген қызығушылығын арттыру.</w:t>
            </w:r>
          </w:p>
          <w:p w14:paraId="23E57270" w14:textId="159B6D6D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3463E62A" w14:textId="131CA79D" w:rsidR="00B354E1" w:rsidRPr="00B354E1" w:rsidRDefault="00773A63" w:rsidP="00536A26">
            <w:pPr>
              <w:pStyle w:val="13213"/>
            </w:pPr>
            <w:r w:rsidRPr="00B354E1">
              <w:rPr>
                <w:lang w:val="kk"/>
              </w:rPr>
              <w:t xml:space="preserve">Күй күмбірі Кероғлы </w:t>
            </w:r>
            <w:hyperlink r:id="rId14" w:history="1">
              <w:r w:rsidRPr="00B354E1">
                <w:rPr>
                  <w:lang w:val="kk"/>
                </w:rPr>
                <w:t>https://zvyki.com/song/31419845/D_uletkerej_Kero_ly_Asylbek_Ahatov_dombyra/</w:t>
              </w:r>
            </w:hyperlink>
          </w:p>
        </w:tc>
        <w:tc>
          <w:tcPr>
            <w:tcW w:w="2835" w:type="dxa"/>
            <w:hideMark/>
          </w:tcPr>
          <w:p w14:paraId="0B11E640" w14:textId="77777777" w:rsidR="00B502C1" w:rsidRDefault="00773A63" w:rsidP="00B354E1">
            <w:pPr>
              <w:pStyle w:val="13213"/>
            </w:pPr>
            <w:r w:rsidRPr="00B354E1">
              <w:rPr>
                <w:lang w:val="kk"/>
              </w:rPr>
              <w:t>"Біз киімді шешеміз, бой түзеп</w:t>
            </w:r>
            <w:r w:rsidRPr="00B354E1">
              <w:rPr>
                <w:lang w:val="kk"/>
              </w:rPr>
              <w:softHyphen/>
              <w:t>, орындықты алып тастаймыз".</w:t>
            </w:r>
          </w:p>
          <w:p w14:paraId="51E74FAF" w14:textId="77777777" w:rsidR="00B502C1" w:rsidRDefault="00773A63" w:rsidP="00B354E1">
            <w:pPr>
              <w:pStyle w:val="13213"/>
            </w:pPr>
            <w:r>
              <w:rPr>
                <w:lang w:val="kk"/>
              </w:rPr>
              <w:t xml:space="preserve">Тыңдау: "Бесік жыры" </w:t>
            </w:r>
          </w:p>
          <w:p w14:paraId="7781AAED" w14:textId="6B554C50" w:rsidR="00B354E1" w:rsidRDefault="00773A63" w:rsidP="00B354E1">
            <w:pPr>
              <w:pStyle w:val="13213"/>
            </w:pPr>
            <w:r>
              <w:rPr>
                <w:lang w:val="kk"/>
              </w:rPr>
              <w:t>Музыкаға деген қызығушылық пен сүйіспеншілікті дамыту.</w:t>
            </w:r>
          </w:p>
          <w:p w14:paraId="425D7B25" w14:textId="50D48FF0" w:rsidR="00B502C1" w:rsidRPr="00B354E1" w:rsidRDefault="00773A63" w:rsidP="00B354E1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448745DA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Күй күмбірі Кероғлы </w:t>
            </w:r>
            <w:hyperlink r:id="rId15" w:history="1">
              <w:r w:rsidRPr="00B354E1">
                <w:rPr>
                  <w:lang w:val="kk"/>
                </w:rPr>
                <w:t>https://zvyki.com/song/31419845/D_uletkerej_-_Kero_ly_Asylbek_Ahatov_dombyra/</w:t>
              </w:r>
            </w:hyperlink>
          </w:p>
        </w:tc>
        <w:tc>
          <w:tcPr>
            <w:tcW w:w="2835" w:type="dxa"/>
            <w:hideMark/>
          </w:tcPr>
          <w:p w14:paraId="148F8A80" w14:textId="03F89387" w:rsidR="00B354E1" w:rsidRDefault="00773A63" w:rsidP="00B354E1">
            <w:pPr>
              <w:pStyle w:val="13213"/>
            </w:pPr>
            <w:r>
              <w:rPr>
                <w:lang w:val="kk"/>
              </w:rPr>
              <w:t>Н. Асеев " Қысқы таңның әсемдігі!" Балаларды фольклормен таныстыру.</w:t>
            </w:r>
          </w:p>
          <w:p w14:paraId="1DE9BE34" w14:textId="77777777" w:rsidR="00B502C1" w:rsidRPr="00B354E1" w:rsidRDefault="00773A63" w:rsidP="00B502C1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61C0FCDB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Күй күмбірі Кероғлы </w:t>
            </w:r>
            <w:hyperlink r:id="rId16" w:history="1">
              <w:r w:rsidRPr="00B354E1">
                <w:rPr>
                  <w:lang w:val="kk"/>
                </w:rPr>
                <w:t>https://zvyki.com/song/31419845/D_uletkerej_-_Kero_ly_Asylbek_Ahatov_dombyra/</w:t>
              </w:r>
            </w:hyperlink>
          </w:p>
          <w:p w14:paraId="43B14BC7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693" w:type="dxa"/>
            <w:hideMark/>
          </w:tcPr>
          <w:p w14:paraId="4F17D8C6" w14:textId="77777777" w:rsidR="00B502C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С. Есенин "Қыс ән айтады" </w:t>
            </w:r>
          </w:p>
          <w:p w14:paraId="03B4F28E" w14:textId="7A6B0B2F" w:rsidR="00B354E1" w:rsidRDefault="00773A63" w:rsidP="00B354E1">
            <w:pPr>
              <w:pStyle w:val="13213"/>
            </w:pPr>
            <w:r>
              <w:rPr>
                <w:lang w:val="kk"/>
              </w:rPr>
              <w:t>Көркем шығармаларға деген қызығушылықты арттыру.</w:t>
            </w:r>
          </w:p>
          <w:p w14:paraId="456B54B2" w14:textId="77777777" w:rsidR="00B502C1" w:rsidRPr="00B354E1" w:rsidRDefault="00773A63" w:rsidP="00B502C1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4FC9DC38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Күй күмбірі Кероғлы </w:t>
            </w:r>
            <w:hyperlink r:id="rId17" w:history="1">
              <w:r w:rsidRPr="00B354E1">
                <w:rPr>
                  <w:lang w:val="kk"/>
                </w:rPr>
                <w:t>https://zvyki.com/song/31419845/D_uletkerej_-_Kero_ly_Asylbek_Ahatov_dombyra/</w:t>
              </w:r>
            </w:hyperlink>
          </w:p>
        </w:tc>
        <w:tc>
          <w:tcPr>
            <w:tcW w:w="2693" w:type="dxa"/>
          </w:tcPr>
          <w:p w14:paraId="3F8F8440" w14:textId="77777777" w:rsidR="00B502C1" w:rsidRDefault="00773A63" w:rsidP="00B354E1">
            <w:pPr>
              <w:pStyle w:val="13213"/>
            </w:pPr>
            <w:r w:rsidRPr="00B354E1">
              <w:rPr>
                <w:lang w:val="kk"/>
              </w:rPr>
              <w:t>А. Құнанбаев "Қыс"</w:t>
            </w:r>
          </w:p>
          <w:p w14:paraId="0E1237C0" w14:textId="662E06AB" w:rsidR="00B354E1" w:rsidRDefault="00773A63" w:rsidP="00B354E1">
            <w:pPr>
              <w:pStyle w:val="13213"/>
            </w:pPr>
            <w:r>
              <w:rPr>
                <w:lang w:val="kk"/>
              </w:rPr>
              <w:t>Балаларды фольклормен таныстыру.</w:t>
            </w:r>
          </w:p>
          <w:p w14:paraId="4C602931" w14:textId="77777777" w:rsidR="00B502C1" w:rsidRPr="00B354E1" w:rsidRDefault="00773A63" w:rsidP="00B502C1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6BF16756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Күй күмбірі Кероғлы </w:t>
            </w:r>
            <w:hyperlink r:id="rId18" w:history="1">
              <w:r w:rsidRPr="00B354E1">
                <w:rPr>
                  <w:lang w:val="kk"/>
                </w:rPr>
                <w:t>https://zvyki.com/song/31419845/D_uletkerej_-_Kero_ly_Asylbek_Ahatov_dombyra/</w:t>
              </w:r>
            </w:hyperlink>
          </w:p>
        </w:tc>
      </w:tr>
      <w:tr w:rsidR="00E61005" w14:paraId="26A9032B" w14:textId="77777777" w:rsidTr="00B354E1">
        <w:tc>
          <w:tcPr>
            <w:tcW w:w="2127" w:type="dxa"/>
          </w:tcPr>
          <w:p w14:paraId="613FAD99" w14:textId="6094ED4A" w:rsidR="00536A26" w:rsidRPr="00B354E1" w:rsidRDefault="00773A63" w:rsidP="00536A26">
            <w:pPr>
              <w:pStyle w:val="13213"/>
            </w:pPr>
            <w:r w:rsidRPr="00B354E1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552" w:type="dxa"/>
            <w:hideMark/>
          </w:tcPr>
          <w:p w14:paraId="55B5B800" w14:textId="77777777" w:rsidR="00536A26" w:rsidRDefault="00773A63" w:rsidP="00536A26">
            <w:pPr>
              <w:pStyle w:val="13213"/>
            </w:pPr>
            <w:r w:rsidRPr="00B354E1">
              <w:rPr>
                <w:lang w:val="kk"/>
              </w:rPr>
              <w:softHyphen/>
              <w:t>Түзету гимнастикасы, картотека Күндізгі ұйқыдан кейін оянуға ықпал ету; түстен кейін сергектік сезімін ояту.</w:t>
            </w:r>
          </w:p>
          <w:p w14:paraId="388ED333" w14:textId="3760B19D" w:rsidR="00536A26" w:rsidRPr="00B354E1" w:rsidRDefault="00773A63" w:rsidP="00536A26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</w:tc>
        <w:tc>
          <w:tcPr>
            <w:tcW w:w="2835" w:type="dxa"/>
            <w:hideMark/>
          </w:tcPr>
          <w:p w14:paraId="48D63F19" w14:textId="578BD8E0" w:rsidR="00536A26" w:rsidRDefault="00773A63" w:rsidP="00536A26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7E42B8F7" w14:textId="77777777" w:rsidR="00536A26" w:rsidRDefault="00773A63" w:rsidP="00536A26">
            <w:pPr>
              <w:pStyle w:val="13213"/>
            </w:pPr>
            <w:r>
              <w:rPr>
                <w:lang w:val="kk"/>
              </w:rPr>
              <w:t>Контрастты ауа ванналары мен жаттығулар арқылы балалардың көңіл күйі мен бұлшықет тонусын көтеріңіз.</w:t>
            </w:r>
          </w:p>
          <w:p w14:paraId="5A491614" w14:textId="60BECF1E" w:rsidR="00536A26" w:rsidRPr="00B354E1" w:rsidRDefault="00773A63" w:rsidP="00536A2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1FDB2AB5" w14:textId="77777777" w:rsidR="00536A26" w:rsidRDefault="00773A63" w:rsidP="00536A26">
            <w:pPr>
              <w:pStyle w:val="13213"/>
            </w:pPr>
            <w:r w:rsidRPr="00B354E1">
              <w:rPr>
                <w:lang w:val="kk"/>
              </w:rPr>
              <w:t xml:space="preserve">Түзету гимнастикасы </w:t>
            </w:r>
          </w:p>
          <w:p w14:paraId="36022FC1" w14:textId="77777777" w:rsidR="00536A26" w:rsidRDefault="00773A63" w:rsidP="00536A26">
            <w:pPr>
              <w:pStyle w:val="13213"/>
            </w:pPr>
            <w:r>
              <w:rPr>
                <w:lang w:val="kk"/>
              </w:rPr>
              <w:t>Мүсінді қалыптастыру және аяқты нығайту.</w:t>
            </w:r>
          </w:p>
          <w:p w14:paraId="40E0F334" w14:textId="0CEEDC54" w:rsidR="00536A26" w:rsidRPr="00B354E1" w:rsidRDefault="00773A63" w:rsidP="00536A2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hideMark/>
          </w:tcPr>
          <w:p w14:paraId="5D145F25" w14:textId="77777777" w:rsidR="00536A26" w:rsidRDefault="00773A63" w:rsidP="00536A26">
            <w:pPr>
              <w:pStyle w:val="13213"/>
            </w:pPr>
            <w:r w:rsidRPr="00B354E1">
              <w:rPr>
                <w:lang w:val="kk"/>
              </w:rPr>
              <w:softHyphen/>
              <w:t>Түзету гимнастикасы, картотека Күндізгі ұйқыдан кейін оянуға ықпал ету; түстен кейін сергектік сезімін ояту.</w:t>
            </w:r>
          </w:p>
          <w:p w14:paraId="10DEE7FD" w14:textId="2FC87715" w:rsidR="00536A26" w:rsidRPr="00B354E1" w:rsidRDefault="00773A63" w:rsidP="00536A26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</w:tc>
        <w:tc>
          <w:tcPr>
            <w:tcW w:w="2693" w:type="dxa"/>
          </w:tcPr>
          <w:p w14:paraId="524F2E53" w14:textId="77777777" w:rsidR="00536A26" w:rsidRDefault="00773A63" w:rsidP="00536A26">
            <w:pPr>
              <w:pStyle w:val="13213"/>
            </w:pPr>
            <w:r w:rsidRPr="00B354E1">
              <w:rPr>
                <w:lang w:val="kk"/>
              </w:rPr>
              <w:t xml:space="preserve">Түзету гимнастикасы </w:t>
            </w:r>
          </w:p>
          <w:p w14:paraId="0D7265CC" w14:textId="77777777" w:rsidR="00536A26" w:rsidRDefault="00773A63" w:rsidP="00536A26">
            <w:pPr>
              <w:pStyle w:val="13213"/>
            </w:pPr>
            <w:r>
              <w:rPr>
                <w:lang w:val="kk"/>
              </w:rPr>
              <w:t>Мүсінді қалыптастыру және аяқты нығайту.</w:t>
            </w:r>
          </w:p>
          <w:p w14:paraId="52767D12" w14:textId="3A60F712" w:rsidR="00536A26" w:rsidRPr="00B354E1" w:rsidRDefault="00773A63" w:rsidP="00536A2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61005" w:rsidRPr="00747902" w14:paraId="4C5F55CB" w14:textId="77777777" w:rsidTr="00B354E1">
        <w:tc>
          <w:tcPr>
            <w:tcW w:w="2127" w:type="dxa"/>
          </w:tcPr>
          <w:p w14:paraId="28A0EEEB" w14:textId="19537034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552" w:type="dxa"/>
          </w:tcPr>
          <w:p w14:paraId="35EB6077" w14:textId="77777777" w:rsidR="0050784F" w:rsidRDefault="00773A63" w:rsidP="00B354E1">
            <w:pPr>
              <w:pStyle w:val="13213"/>
            </w:pPr>
            <w:r w:rsidRPr="00B354E1">
              <w:rPr>
                <w:lang w:val="kk"/>
              </w:rPr>
              <w:t>"Отбасы" сюжеттік-рөлдік ойыны: "Қысқы серуен" сюжеті Балалардың отбасы мүшелеріне қамқорлық жасауға, отбасы мүшелеріне жақсы сезімдерін ауызша білдіруге деген ұмтылысын тәрбиелеу.</w:t>
            </w:r>
          </w:p>
          <w:p w14:paraId="40FA73CE" w14:textId="7D3A1577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Отбасы, Қыс, серуендеу, шана</w:t>
            </w:r>
          </w:p>
          <w:p w14:paraId="38566BDE" w14:textId="18573D71" w:rsidR="0050784F" w:rsidRPr="00B354E1" w:rsidRDefault="00773A63" w:rsidP="00B354E1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116D1084" w14:textId="77777777" w:rsidR="0050784F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Шығармаларды тыңдау: А. Вивальди "Қыс" Классикалық музыкамен танысу негізінде музыкалық мәдениетті қалыптастыру. Қыс</w:t>
            </w:r>
          </w:p>
          <w:p w14:paraId="633975C8" w14:textId="5A1AB6D4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09039E7E" w14:textId="77777777" w:rsidR="0050784F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 xml:space="preserve">Оқу: В. Бианки "Қызыл төбешік" Кітапқа деген қызығушылықты дамыту. </w:t>
            </w:r>
          </w:p>
          <w:p w14:paraId="2E687298" w14:textId="6AE3F122" w:rsidR="00B354E1" w:rsidRDefault="00773A63" w:rsidP="00B354E1">
            <w:pPr>
              <w:pStyle w:val="13213"/>
            </w:pPr>
            <w:r>
              <w:rPr>
                <w:lang w:val="kk"/>
              </w:rPr>
              <w:t>Торғай, қызыл</w:t>
            </w:r>
          </w:p>
          <w:p w14:paraId="45A68961" w14:textId="5278E1D6" w:rsidR="0050784F" w:rsidRPr="00B354E1" w:rsidRDefault="00773A63" w:rsidP="00B354E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9D9B99D" w14:textId="77777777" w:rsidR="0050784F" w:rsidRDefault="00773A63" w:rsidP="00B354E1">
            <w:pPr>
              <w:pStyle w:val="13213"/>
            </w:pPr>
            <w:r>
              <w:rPr>
                <w:lang w:val="kk"/>
              </w:rPr>
              <w:t xml:space="preserve">Қағаздан (оригами) "Майшабақ" жасау </w:t>
            </w:r>
          </w:p>
          <w:p w14:paraId="551EA911" w14:textId="77777777" w:rsidR="0050784F" w:rsidRDefault="00773A63" w:rsidP="00B354E1">
            <w:pPr>
              <w:pStyle w:val="13213"/>
            </w:pPr>
            <w:r>
              <w:rPr>
                <w:lang w:val="kk"/>
              </w:rPr>
              <w:t xml:space="preserve">Дербеситкті, шығармашылықты, бастаманы қолдау. </w:t>
            </w:r>
          </w:p>
          <w:p w14:paraId="7800EB23" w14:textId="478A2B29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Қағаз, шырша</w:t>
            </w:r>
          </w:p>
          <w:p w14:paraId="1AA697E4" w14:textId="0CAE5278" w:rsidR="0050784F" w:rsidRPr="00B354E1" w:rsidRDefault="00773A63" w:rsidP="00B354E1">
            <w:pPr>
              <w:pStyle w:val="13213"/>
            </w:pPr>
            <w:r>
              <w:rPr>
                <w:lang w:val="kk"/>
              </w:rPr>
              <w:t>(Шығармашылық, бейнелеу іс-әрекеті)</w:t>
            </w:r>
          </w:p>
          <w:p w14:paraId="56498736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«Біртұтас тәрбие»</w:t>
            </w:r>
          </w:p>
          <w:p w14:paraId="5DD5193A" w14:textId="5B8B7732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"Қоғамдық орындардағы мінез-құлық ережелері" әңгімесі Қоғамдық орындардағы мінез-құлық мәдениетін тәрбиелеу</w:t>
            </w:r>
          </w:p>
        </w:tc>
        <w:tc>
          <w:tcPr>
            <w:tcW w:w="2835" w:type="dxa"/>
          </w:tcPr>
          <w:p w14:paraId="5335B484" w14:textId="5CD07F1F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"Жазуға дайындалу" үйірмесі</w:t>
            </w:r>
          </w:p>
          <w:p w14:paraId="4E5AFBC0" w14:textId="61F1D364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(Көркемдік – шығармашылық іс-әрекет) "Балық" – макарон өнімдерімен жұмыс</w:t>
            </w:r>
          </w:p>
          <w:p w14:paraId="1378DFC0" w14:textId="2EB48A6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Қағазға бағдарлауды бекіту; табандылықты, ұсақ моториканы және қол қимылдарын үйлестіруді дамыту; еңбек етуге деген ұмтылысты тәрбиелеу </w:t>
            </w:r>
          </w:p>
          <w:p w14:paraId="1F2C8AEA" w14:textId="7B95BDB6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(Танымдық, </w:t>
            </w:r>
          </w:p>
          <w:p w14:paraId="0AD9F566" w14:textId="7C291C96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коммуникативтік іс-әрекет)</w:t>
            </w:r>
          </w:p>
          <w:p w14:paraId="6E63D64E" w14:textId="77777777" w:rsidR="00E86C45" w:rsidRDefault="00773A63" w:rsidP="00B354E1">
            <w:pPr>
              <w:pStyle w:val="13213"/>
            </w:pPr>
            <w:r>
              <w:rPr>
                <w:lang w:val="kk"/>
              </w:rPr>
              <w:t xml:space="preserve">"Құқықтар мен міндеттер" әңгімесі </w:t>
            </w:r>
          </w:p>
          <w:p w14:paraId="66A7FAFB" w14:textId="3796AC2D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Өзін-өзі бағалауды, өз қабілеттері мен мүмкіндіктеріне сенімділікті тәрбиелеуді жалғастыру.</w:t>
            </w:r>
          </w:p>
          <w:p w14:paraId="008A32C3" w14:textId="77777777" w:rsidR="00E86C45" w:rsidRDefault="00773A63" w:rsidP="00B354E1">
            <w:pPr>
              <w:pStyle w:val="13213"/>
            </w:pPr>
            <w:r>
              <w:rPr>
                <w:lang w:val="kk"/>
              </w:rPr>
              <w:t xml:space="preserve">"Ұлпа қар" оригами техникасында жобалау </w:t>
            </w:r>
          </w:p>
          <w:p w14:paraId="55546079" w14:textId="57C0273C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Дербеситкті, шығармашылықты, бастаманы қолдау. Ақ</w:t>
            </w:r>
          </w:p>
          <w:p w14:paraId="01AE1F0A" w14:textId="33107236" w:rsidR="00E86C45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(Шығармашылық, бейнелеу іс-әрекеті)</w:t>
            </w:r>
          </w:p>
          <w:p w14:paraId="3D64E21C" w14:textId="77777777" w:rsidR="00E86C45" w:rsidRDefault="00773A63" w:rsidP="00B354E1">
            <w:pPr>
              <w:pStyle w:val="13213"/>
            </w:pPr>
            <w:r>
              <w:rPr>
                <w:lang w:val="kk"/>
              </w:rPr>
              <w:t xml:space="preserve">"Қыста жануарлар мен өсімдіктер" экологиялық викторинасы </w:t>
            </w:r>
          </w:p>
          <w:p w14:paraId="793F8C70" w14:textId="77777777" w:rsidR="00E86C45" w:rsidRDefault="00773A63" w:rsidP="00B354E1">
            <w:pPr>
              <w:pStyle w:val="13213"/>
            </w:pPr>
            <w:r>
              <w:rPr>
                <w:lang w:val="kk"/>
              </w:rPr>
              <w:t xml:space="preserve">Қарапайым </w:t>
            </w:r>
            <w:r>
              <w:rPr>
                <w:lang w:val="kk"/>
              </w:rPr>
              <w:softHyphen/>
              <w:t xml:space="preserve">экологиялық түсініктерді қалыптастыру. </w:t>
            </w:r>
          </w:p>
          <w:p w14:paraId="2105F460" w14:textId="70E07CC9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Қыс, қоян, түлкі, аю, ағаш, бұта</w:t>
            </w:r>
          </w:p>
          <w:p w14:paraId="6F200C46" w14:textId="7970CBE9" w:rsidR="00E86C45" w:rsidRPr="00B354E1" w:rsidRDefault="00773A63" w:rsidP="00B354E1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4C3E0DAC" w14:textId="77777777" w:rsidR="00E86C45" w:rsidRDefault="00773A63" w:rsidP="00E86C45">
            <w:pPr>
              <w:pStyle w:val="13213"/>
            </w:pPr>
            <w:r w:rsidRPr="00B354E1">
              <w:rPr>
                <w:lang w:val="kk"/>
              </w:rPr>
              <w:t xml:space="preserve">"Қорқыныштың көзі үлкен" ертегісі бойынша үстел театры </w:t>
            </w:r>
          </w:p>
          <w:p w14:paraId="33EBF66A" w14:textId="77777777" w:rsidR="00E86C45" w:rsidRDefault="00773A63" w:rsidP="00E86C45">
            <w:pPr>
              <w:pStyle w:val="13213"/>
            </w:pPr>
            <w:r>
              <w:rPr>
                <w:lang w:val="kk"/>
              </w:rPr>
              <w:t xml:space="preserve">Шығармашылық баяндауды жетілдіру. </w:t>
            </w:r>
          </w:p>
          <w:p w14:paraId="3749C890" w14:textId="77777777" w:rsidR="00B354E1" w:rsidRDefault="00773A63" w:rsidP="00E86C45">
            <w:pPr>
              <w:pStyle w:val="13213"/>
            </w:pPr>
            <w:r>
              <w:rPr>
                <w:lang w:val="kk"/>
              </w:rPr>
              <w:t>Ертегі, қоян, шелек, қырыққабат</w:t>
            </w:r>
          </w:p>
          <w:p w14:paraId="7C7CC85C" w14:textId="0920EFD2" w:rsidR="00E86C45" w:rsidRPr="00B354E1" w:rsidRDefault="00773A63" w:rsidP="00E86C45">
            <w:pPr>
              <w:pStyle w:val="13213"/>
            </w:pPr>
            <w:r>
              <w:rPr>
                <w:lang w:val="kk"/>
              </w:rPr>
              <w:t>(Шығармашылық, коммуникативтік іс-әрекет)</w:t>
            </w:r>
          </w:p>
        </w:tc>
        <w:tc>
          <w:tcPr>
            <w:tcW w:w="2835" w:type="dxa"/>
            <w:hideMark/>
          </w:tcPr>
          <w:p w14:paraId="5A1F682F" w14:textId="35E60F43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Табиғи материалдан "Жаңа жылдық ойыншықтар" салу Шығармашылық қиялды дамыту, көрнекілікке сүйене отырып қолөнер жасай білу. Ойыншық, шырша</w:t>
            </w:r>
          </w:p>
          <w:p w14:paraId="55E44D23" w14:textId="3C921F72" w:rsidR="009A4865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(Шығармашылық, бейнелеу іс-әрекеті)</w:t>
            </w:r>
          </w:p>
          <w:p w14:paraId="11AD54C4" w14:textId="77777777" w:rsidR="009A4865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 xml:space="preserve">С. Остердің "Зиянды кеңестер" шығармасынан үзінділерді оқу </w:t>
            </w:r>
          </w:p>
          <w:p w14:paraId="7B783C2A" w14:textId="77777777" w:rsidR="009A4865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Түсінуді және ажыратуды үйрету Бұл "дұрыс </w:t>
            </w:r>
            <w:r>
              <w:rPr>
                <w:lang w:val="kk"/>
              </w:rPr>
              <w:softHyphen/>
              <w:t>" немесе "бұрыс</w:t>
            </w:r>
            <w:r>
              <w:rPr>
                <w:lang w:val="kk"/>
              </w:rPr>
              <w:softHyphen/>
              <w:t xml:space="preserve">", "жақсы" немесе "жаман". </w:t>
            </w:r>
          </w:p>
          <w:p w14:paraId="01ECA92C" w14:textId="3A4CACAF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Жарайды, жаман, дұрыс, дұрыс емес</w:t>
            </w:r>
          </w:p>
          <w:p w14:paraId="2A897EEE" w14:textId="7FB2CFAB" w:rsidR="009A4865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6F22A525" w14:textId="3EDDECE3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 xml:space="preserve">"Мектеп" сюжеттік-рөлдік ойыны (шығармашылық, коммуникативтік іс-әрекет: </w:t>
            </w:r>
            <w:r w:rsidRPr="00B354E1">
              <w:rPr>
                <w:lang w:val="kk"/>
              </w:rPr>
              <w:softHyphen/>
              <w:t xml:space="preserve">Балаларды тату ойнауға, </w:t>
            </w:r>
            <w:r w:rsidRPr="00B354E1">
              <w:rPr>
                <w:lang w:val="kk"/>
              </w:rPr>
              <w:softHyphen/>
              <w:t>рөлдерді бөлісуге, сюжетті және үйлесімді сөйлеуді дамытуға үйретуді жалғастыру) мектеп, сабақ, мұғалім, кітап</w:t>
            </w:r>
          </w:p>
          <w:p w14:paraId="1F266412" w14:textId="3917424A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 xml:space="preserve">Үстел ойындары турнирі (танымдық </w:t>
            </w:r>
            <w:r w:rsidRPr="00B354E1">
              <w:rPr>
                <w:lang w:val="kk"/>
              </w:rPr>
              <w:softHyphen/>
              <w:t xml:space="preserve">іс-әрекет: </w:t>
            </w:r>
            <w:r w:rsidRPr="00B354E1">
              <w:rPr>
                <w:lang w:val="kk"/>
              </w:rPr>
              <w:softHyphen/>
            </w:r>
            <w:r w:rsidRPr="00B354E1">
              <w:rPr>
                <w:lang w:val="kk"/>
              </w:rPr>
              <w:softHyphen/>
              <w:t xml:space="preserve">математикалық </w:t>
            </w:r>
            <w:r w:rsidRPr="00B354E1">
              <w:rPr>
                <w:lang w:val="kk"/>
              </w:rPr>
              <w:softHyphen/>
              <w:t>терминдерді сөйлеу кезінде пайдалану) жоғары-төмен, ұзын-қысқа, қалың-жұқа</w:t>
            </w:r>
          </w:p>
        </w:tc>
        <w:tc>
          <w:tcPr>
            <w:tcW w:w="2693" w:type="dxa"/>
          </w:tcPr>
          <w:p w14:paraId="1ED9D90A" w14:textId="45A99FDA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"Роботомания" үйірмесі</w:t>
            </w:r>
          </w:p>
          <w:p w14:paraId="19010B82" w14:textId="58232B4E" w:rsidR="00041A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Тінтуір роботының көмегімен бағдарламалаудың қарапайым негіздерін үйрету.</w:t>
            </w:r>
          </w:p>
          <w:p w14:paraId="26680796" w14:textId="143CB0F4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"Белгісіз жолдарында" (А.С. Пушкиннің ертегілері  бойынша викторина)</w:t>
            </w:r>
          </w:p>
          <w:p w14:paraId="7FF7CCBF" w14:textId="6B46DFB5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А.С. </w:t>
            </w:r>
          </w:p>
          <w:p w14:paraId="448912E1" w14:textId="6FD6D0F4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Пушкиннің шығармашылығымен танысуды жалғастыру; ертегі баяндаудың жарқын экспрессивті құралдарын қабылдау қабілетін қалыптастыру; сөйлеуді, ойлауды, командада жұмыс істеу дағдыларын дамыту; жазықтыққа бағдарлану қабілетін бекіту; поэтикалық шығармашылыққа деген қызығушылықты тәрбиелеу. (Танымдық, коммуникативтік іс-әрекет)</w:t>
            </w:r>
          </w:p>
          <w:p w14:paraId="6C6471C6" w14:textId="77777777" w:rsidR="00367A9B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Оқу П. Кошкиянов. "Лас қуыршақ". Ойын бұрыштарында тәртіп орнату, қуыршақ киімдерін жуу бойынша ұжымдық жұмыс.</w:t>
            </w:r>
          </w:p>
          <w:p w14:paraId="5D6D13A0" w14:textId="77777777" w:rsidR="00367A9B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Мүмкін болатын еңбек тапсырмаларын орындауға оң көзқарас қалыптастыру. </w:t>
            </w:r>
          </w:p>
          <w:p w14:paraId="59A60DB7" w14:textId="20A7A379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Тәртіп, қуыршақ, көйлек, орамал</w:t>
            </w:r>
          </w:p>
          <w:p w14:paraId="5A372036" w14:textId="01FE53F6" w:rsidR="00367A9B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іс-әрекеті, дене шынықтыру)</w:t>
            </w:r>
          </w:p>
          <w:p w14:paraId="7F8EBC81" w14:textId="77777777" w:rsidR="00367A9B" w:rsidRPr="00773A63" w:rsidRDefault="00773A63" w:rsidP="00367A9B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 xml:space="preserve">"Қасқыр және жеті бала" саусақ театры Көркем шығарманы сахналау қабілетін дамыту. </w:t>
            </w:r>
          </w:p>
          <w:p w14:paraId="0EAB9687" w14:textId="77777777" w:rsidR="00B354E1" w:rsidRPr="00773A63" w:rsidRDefault="00773A63" w:rsidP="00367A9B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Қасқыр, ешкі, жеті</w:t>
            </w:r>
          </w:p>
          <w:p w14:paraId="5269065D" w14:textId="02530C33" w:rsidR="00367A9B" w:rsidRPr="00773A63" w:rsidRDefault="00773A63" w:rsidP="00367A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</w:tc>
        <w:tc>
          <w:tcPr>
            <w:tcW w:w="2693" w:type="dxa"/>
          </w:tcPr>
          <w:p w14:paraId="2225F24E" w14:textId="11513679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Оқу: Л. Н. Толстой "Екі жолдас" Шығарма кейіпкерлерінің іс-әрекеттерін бағалау. Досым, екі аю, ағаш, қиындық</w:t>
            </w:r>
          </w:p>
          <w:p w14:paraId="73A37501" w14:textId="362758CE" w:rsidR="00A76F50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5FAB8788" w14:textId="77777777" w:rsidR="00A76F50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 xml:space="preserve">"Су әлемі" суреті </w:t>
            </w:r>
          </w:p>
          <w:p w14:paraId="785E9D5A" w14:textId="77777777" w:rsidR="00A76F50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Бейнелеу әдістерін (кляксография, жіптер) қолдану қабілетін қалыптастыру.</w:t>
            </w:r>
          </w:p>
          <w:p w14:paraId="24CD6FFB" w14:textId="00CC1CC2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Жіптер, балық, су, құм</w:t>
            </w:r>
          </w:p>
          <w:p w14:paraId="3177E5D1" w14:textId="479D191F" w:rsidR="00A76F50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(Бейнелеу іс-әрекеті)</w:t>
            </w:r>
          </w:p>
          <w:p w14:paraId="0C334352" w14:textId="77777777" w:rsidR="00A76F50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 xml:space="preserve">"Су бәріне қажет" эксперименттік қызметі </w:t>
            </w:r>
          </w:p>
          <w:p w14:paraId="784DBB42" w14:textId="7112D24C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зерттеу іс-әрекетіне жағдай жасау. Жануарлар, су, өсімдіктер, күн, табиғат</w:t>
            </w:r>
          </w:p>
          <w:p w14:paraId="7A1A9814" w14:textId="0D7CBEE8" w:rsidR="00A76F50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5915D354" w14:textId="79DC199C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Жазбалардағы жұмыс Жазу бетінде бағдарлану, жұмыс жолын және жоларалық кеңістікті ажырата білуге үйрету.</w:t>
            </w:r>
          </w:p>
          <w:p w14:paraId="0BCF5C1A" w14:textId="627384EE" w:rsidR="00A76F50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35591D33" w14:textId="77777777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 xml:space="preserve">Денсаулық күні "Дені саудың тәні сау" </w:t>
            </w:r>
          </w:p>
          <w:p w14:paraId="36C205A5" w14:textId="77777777" w:rsidR="00B354E1" w:rsidRPr="00773A63" w:rsidRDefault="00B354E1" w:rsidP="00B354E1">
            <w:pPr>
              <w:pStyle w:val="13213"/>
              <w:rPr>
                <w:lang w:val="kk"/>
              </w:rPr>
            </w:pPr>
          </w:p>
        </w:tc>
      </w:tr>
      <w:tr w:rsidR="00E61005" w14:paraId="07CF267C" w14:textId="77777777" w:rsidTr="00B354E1">
        <w:tc>
          <w:tcPr>
            <w:tcW w:w="2127" w:type="dxa"/>
          </w:tcPr>
          <w:p w14:paraId="2C579BC6" w14:textId="60C78F1D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Бесін ас</w:t>
            </w:r>
          </w:p>
        </w:tc>
        <w:tc>
          <w:tcPr>
            <w:tcW w:w="2552" w:type="dxa"/>
          </w:tcPr>
          <w:p w14:paraId="37FFCAF5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Кезекшілердің жұмысы.</w:t>
            </w:r>
          </w:p>
          <w:p w14:paraId="5A838A7E" w14:textId="373C50C1" w:rsid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қалыптастыру. </w:t>
            </w:r>
          </w:p>
          <w:p w14:paraId="6B19D7AE" w14:textId="24729324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</w:t>
            </w:r>
          </w:p>
          <w:p w14:paraId="5974190F" w14:textId="77777777" w:rsidR="00B354E1" w:rsidRPr="00B354E1" w:rsidRDefault="00B354E1" w:rsidP="00B354E1">
            <w:pPr>
              <w:pStyle w:val="13213"/>
            </w:pPr>
          </w:p>
        </w:tc>
        <w:tc>
          <w:tcPr>
            <w:tcW w:w="2835" w:type="dxa"/>
            <w:hideMark/>
          </w:tcPr>
          <w:p w14:paraId="55F22F30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Кезекшілердің жұмысы.</w:t>
            </w:r>
          </w:p>
          <w:p w14:paraId="5159ED67" w14:textId="0BEA5053" w:rsid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сүрту машығы.  </w:t>
            </w:r>
          </w:p>
          <w:p w14:paraId="47091D01" w14:textId="0364E961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</w:t>
            </w:r>
          </w:p>
        </w:tc>
        <w:tc>
          <w:tcPr>
            <w:tcW w:w="2835" w:type="dxa"/>
          </w:tcPr>
          <w:p w14:paraId="43AA7DAA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Кезекшілердің жұмысы.</w:t>
            </w:r>
          </w:p>
          <w:p w14:paraId="3E7C6780" w14:textId="5AE7A445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7EA3B57A" w14:textId="01F566FB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</w:t>
            </w:r>
          </w:p>
        </w:tc>
        <w:tc>
          <w:tcPr>
            <w:tcW w:w="2693" w:type="dxa"/>
          </w:tcPr>
          <w:p w14:paraId="6975F78A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Кезекшілердің жұмысы.</w:t>
            </w:r>
          </w:p>
          <w:p w14:paraId="78E98AAA" w14:textId="36109098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Гигиеналық процедураларды жетілдіру. </w:t>
            </w:r>
          </w:p>
          <w:p w14:paraId="6DA64A76" w14:textId="459B7BCF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</w:t>
            </w:r>
          </w:p>
        </w:tc>
        <w:tc>
          <w:tcPr>
            <w:tcW w:w="2693" w:type="dxa"/>
          </w:tcPr>
          <w:p w14:paraId="1F838F33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Кезекшілердің жұмысы.</w:t>
            </w:r>
          </w:p>
          <w:p w14:paraId="7C27D7B8" w14:textId="77777777" w:rsid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Сыпайылыққа, тазалыққа деген қабілетті тәрбиелеу.</w:t>
            </w:r>
            <w:r w:rsidRPr="00B354E1">
              <w:rPr>
                <w:lang w:val="kk"/>
              </w:rPr>
              <w:softHyphen/>
              <w:t xml:space="preserve"> </w:t>
            </w:r>
          </w:p>
          <w:p w14:paraId="15195499" w14:textId="32798D20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Ас болсын!</w:t>
            </w:r>
          </w:p>
        </w:tc>
      </w:tr>
      <w:tr w:rsidR="00E61005" w14:paraId="13B4BDA4" w14:textId="77777777" w:rsidTr="00B354E1">
        <w:tc>
          <w:tcPr>
            <w:tcW w:w="2127" w:type="dxa"/>
          </w:tcPr>
          <w:p w14:paraId="063F9494" w14:textId="0D19A848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552" w:type="dxa"/>
          </w:tcPr>
          <w:p w14:paraId="5033A0BF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Физикалық дағдылар </w:t>
            </w:r>
          </w:p>
          <w:p w14:paraId="67AA94F4" w14:textId="44D36C48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Шкафта заттарыңызды дұрыс орналастыру дағдыларын жетілдіру; етікке шілтер байлау, сандалдарды бекіту қабілетін бекіту </w:t>
            </w:r>
          </w:p>
        </w:tc>
        <w:tc>
          <w:tcPr>
            <w:tcW w:w="2835" w:type="dxa"/>
          </w:tcPr>
          <w:p w14:paraId="16213F1E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softHyphen/>
              <w:t>Коммуникативті дағдылар</w:t>
            </w:r>
          </w:p>
          <w:p w14:paraId="147F19A6" w14:textId="290D72F1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"Мозаика", "Пазлдар", "Конструктор" ойындарының көмегімен ұсақ моториканы дамыту; қамырдан, саздан мүсіндеу. </w:t>
            </w:r>
          </w:p>
        </w:tc>
        <w:tc>
          <w:tcPr>
            <w:tcW w:w="2835" w:type="dxa"/>
          </w:tcPr>
          <w:p w14:paraId="6B07AE2C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Танымдық және зияткерлік дағды </w:t>
            </w:r>
          </w:p>
          <w:p w14:paraId="20B1C905" w14:textId="1563DD1F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Логикалық ойлауды дамыту: "Шаршыны толтырыңыз", "Қандай фигуралар жетіспейді?» </w:t>
            </w:r>
          </w:p>
        </w:tc>
        <w:tc>
          <w:tcPr>
            <w:tcW w:w="2693" w:type="dxa"/>
          </w:tcPr>
          <w:p w14:paraId="5F79822E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Шығармашылық дағдылар, зерттеу іс-әрекеті</w:t>
            </w:r>
          </w:p>
          <w:p w14:paraId="538415D9" w14:textId="75207CE0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Модельдеу әдістерін бекіту; саусақтардың ұсақ моторикасын дамыту: "Тортты безендірейік", "Басып шығару" </w:t>
            </w:r>
          </w:p>
        </w:tc>
        <w:tc>
          <w:tcPr>
            <w:tcW w:w="2693" w:type="dxa"/>
          </w:tcPr>
          <w:p w14:paraId="0D46F855" w14:textId="5725F09A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76B187D4" w14:textId="5FFDA998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 xml:space="preserve">Эмоционалды интеллектті дамыту: "Эмоциялар тілінде сөйлесу" </w:t>
            </w:r>
          </w:p>
        </w:tc>
      </w:tr>
      <w:tr w:rsidR="00E61005" w14:paraId="2D407099" w14:textId="77777777" w:rsidTr="00B354E1">
        <w:tc>
          <w:tcPr>
            <w:tcW w:w="2127" w:type="dxa"/>
          </w:tcPr>
          <w:p w14:paraId="6A19ABD4" w14:textId="1F8B988B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Серуендеуге дайындық</w:t>
            </w:r>
          </w:p>
        </w:tc>
        <w:tc>
          <w:tcPr>
            <w:tcW w:w="2552" w:type="dxa"/>
            <w:hideMark/>
          </w:tcPr>
          <w:p w14:paraId="75E1C44C" w14:textId="5F58A3EC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  <w:hideMark/>
          </w:tcPr>
          <w:p w14:paraId="7134811B" w14:textId="05D93F1A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835" w:type="dxa"/>
            <w:hideMark/>
          </w:tcPr>
          <w:p w14:paraId="0649DF6D" w14:textId="01F94F1D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  <w:hideMark/>
          </w:tcPr>
          <w:p w14:paraId="5B0CFA64" w14:textId="6657FA2A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693" w:type="dxa"/>
          </w:tcPr>
          <w:p w14:paraId="1BEEA519" w14:textId="28ABCCB5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Жеке әңгімелесулер</w:t>
            </w:r>
          </w:p>
        </w:tc>
      </w:tr>
      <w:tr w:rsidR="00E61005" w14:paraId="686513F7" w14:textId="77777777" w:rsidTr="00B354E1">
        <w:tc>
          <w:tcPr>
            <w:tcW w:w="2127" w:type="dxa"/>
          </w:tcPr>
          <w:p w14:paraId="6D704420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Серуендеу</w:t>
            </w:r>
          </w:p>
        </w:tc>
        <w:tc>
          <w:tcPr>
            <w:tcW w:w="2552" w:type="dxa"/>
          </w:tcPr>
          <w:p w14:paraId="651618C7" w14:textId="77777777" w:rsidR="00083EB4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"Қысқы жаңбыр, қысқы бұлттар, қысқы аспан" </w:t>
            </w:r>
          </w:p>
          <w:p w14:paraId="06F268AE" w14:textId="196DA23A" w:rsidR="00B354E1" w:rsidRDefault="00773A63" w:rsidP="00B354E1">
            <w:pPr>
              <w:pStyle w:val="13213"/>
            </w:pPr>
            <w:r>
              <w:rPr>
                <w:lang w:val="kk"/>
              </w:rPr>
              <w:t>Сөйлемдердегі сөздерді үйлестіру қабілетін жетілдіру. Жаңбыр, аспан</w:t>
            </w:r>
          </w:p>
          <w:p w14:paraId="1DF53F4C" w14:textId="6416A190" w:rsidR="00083EB4" w:rsidRPr="00B354E1" w:rsidRDefault="00773A63" w:rsidP="00B354E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AA2A8E8" w14:textId="77777777" w:rsidR="00083EB4" w:rsidRDefault="00773A63" w:rsidP="00083EB4">
            <w:pPr>
              <w:pStyle w:val="13213"/>
            </w:pPr>
            <w:r>
              <w:rPr>
                <w:lang w:val="kk"/>
              </w:rPr>
              <w:t xml:space="preserve">"Бұралмалы жол" қимылды ойыны </w:t>
            </w:r>
          </w:p>
          <w:p w14:paraId="1CA681CD" w14:textId="526CFC3B" w:rsidR="00B354E1" w:rsidRPr="00B354E1" w:rsidRDefault="00773A63" w:rsidP="00083EB4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ұйымдастыруға үйретуді жалғастыру</w:t>
            </w:r>
          </w:p>
        </w:tc>
        <w:tc>
          <w:tcPr>
            <w:tcW w:w="2835" w:type="dxa"/>
          </w:tcPr>
          <w:p w14:paraId="3ACE5DDB" w14:textId="553E267B" w:rsidR="00B354E1" w:rsidRPr="00773A63" w:rsidRDefault="00773A63" w:rsidP="00B354E1">
            <w:pPr>
              <w:pStyle w:val="13213"/>
              <w:rPr>
                <w:lang w:val="kk"/>
              </w:rPr>
            </w:pPr>
            <w:r w:rsidRPr="00B354E1">
              <w:rPr>
                <w:lang w:val="kk"/>
              </w:rPr>
              <w:t>Қарғаны бақылау Табиғатпен танысу процесінде заттардың тән белгілерін ажырату. Қырық</w:t>
            </w:r>
          </w:p>
          <w:p w14:paraId="4C572F40" w14:textId="0701AE2D" w:rsidR="00083EB4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7D170768" w14:textId="77777777" w:rsidR="003C50E3" w:rsidRPr="00773A63" w:rsidRDefault="00773A63" w:rsidP="003C50E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Сайысу сипатындағы ойындар </w:t>
            </w:r>
          </w:p>
          <w:p w14:paraId="23670285" w14:textId="77777777" w:rsidR="003C50E3" w:rsidRPr="00773A63" w:rsidRDefault="00773A63" w:rsidP="003C50E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Құрдастарымен сайысты, олардың ережелеріне бағыну дағдыларын қалыптастыру.</w:t>
            </w:r>
          </w:p>
          <w:p w14:paraId="19F35FDF" w14:textId="5673CAEA" w:rsidR="00B354E1" w:rsidRPr="00B354E1" w:rsidRDefault="00773A63" w:rsidP="003C50E3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</w:tc>
        <w:tc>
          <w:tcPr>
            <w:tcW w:w="2835" w:type="dxa"/>
          </w:tcPr>
          <w:p w14:paraId="56B56C9A" w14:textId="77777777" w:rsidR="003735C9" w:rsidRDefault="00773A63" w:rsidP="00B354E1">
            <w:pPr>
              <w:pStyle w:val="13213"/>
            </w:pPr>
            <w:r w:rsidRPr="00B354E1">
              <w:rPr>
                <w:lang w:val="kk"/>
              </w:rPr>
              <w:t xml:space="preserve">Жүк көлігін бақылау </w:t>
            </w:r>
          </w:p>
          <w:p w14:paraId="28B1A22A" w14:textId="4B568C93" w:rsidR="00B354E1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Жолдарда қауіпсіз мінез-құлық дағдыларын қалыптастыруды жалғастыру. Жол</w:t>
            </w:r>
          </w:p>
          <w:p w14:paraId="525BAE1B" w14:textId="5B614419" w:rsidR="003735C9" w:rsidRPr="00773A63" w:rsidRDefault="00773A63" w:rsidP="00B354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62360EA2" w14:textId="77777777" w:rsidR="003735C9" w:rsidRPr="00773A63" w:rsidRDefault="00773A63" w:rsidP="003735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"Түйіні бар орамал, "</w:t>
            </w:r>
            <w:r>
              <w:rPr>
                <w:lang w:val="kk"/>
              </w:rPr>
              <w:softHyphen/>
              <w:t xml:space="preserve">Теңге алу" қимылды ойындары </w:t>
            </w:r>
          </w:p>
          <w:p w14:paraId="774EB825" w14:textId="77777777" w:rsidR="00B354E1" w:rsidRPr="00773A63" w:rsidRDefault="00773A63" w:rsidP="003735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ойындарды өз бетінше ұйымдастыруға үйретуді жалғастыру.</w:t>
            </w:r>
          </w:p>
          <w:p w14:paraId="41A6E8EB" w14:textId="3D150292" w:rsidR="003735C9" w:rsidRPr="00B354E1" w:rsidRDefault="00773A63" w:rsidP="003735C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06B02B4F" w14:textId="77777777" w:rsidR="00A01A1C" w:rsidRDefault="00773A63" w:rsidP="00B354E1">
            <w:pPr>
              <w:pStyle w:val="13213"/>
            </w:pPr>
            <w:r w:rsidRPr="00B354E1">
              <w:rPr>
                <w:lang w:val="kk"/>
              </w:rPr>
              <w:t>Ауа райын бақылау Диалогқа қатысуға шақыру.</w:t>
            </w:r>
          </w:p>
          <w:p w14:paraId="3B425A09" w14:textId="7BBB7E54" w:rsidR="00B354E1" w:rsidRDefault="00773A63" w:rsidP="00B354E1">
            <w:pPr>
              <w:pStyle w:val="13213"/>
            </w:pPr>
            <w:r>
              <w:rPr>
                <w:lang w:val="kk"/>
              </w:rPr>
              <w:t>Ауа райы</w:t>
            </w:r>
          </w:p>
          <w:p w14:paraId="62EA5214" w14:textId="6B9B8635" w:rsidR="00A01A1C" w:rsidRPr="00B354E1" w:rsidRDefault="00773A63" w:rsidP="00B354E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43D0A90D" w14:textId="77777777" w:rsidR="00B676B3" w:rsidRDefault="00773A63" w:rsidP="00B354E1">
            <w:pPr>
              <w:pStyle w:val="13213"/>
            </w:pPr>
            <w:r w:rsidRPr="00B354E1">
              <w:rPr>
                <w:lang w:val="kk"/>
              </w:rPr>
              <w:t>«Ұлттық ойын – ұлт қазынасы»</w:t>
            </w:r>
          </w:p>
          <w:p w14:paraId="7622BE21" w14:textId="77777777" w:rsidR="00A01A1C" w:rsidRDefault="00773A63" w:rsidP="00B354E1">
            <w:pPr>
              <w:pStyle w:val="13213"/>
            </w:pPr>
            <w:r>
              <w:rPr>
                <w:lang w:val="kk"/>
              </w:rPr>
              <w:t xml:space="preserve">"Ақ қоян" қимылды ойыны </w:t>
            </w:r>
          </w:p>
          <w:p w14:paraId="020BB52B" w14:textId="77777777" w:rsidR="00A01A1C" w:rsidRDefault="00773A63" w:rsidP="00B354E1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6C96AF35" w14:textId="5AE609DA" w:rsidR="00B676B3" w:rsidRDefault="00773A63" w:rsidP="00B354E1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7B84DCDD" w14:textId="293BD53C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"Қимылдарды орындау" дидактикалық ойыны</w:t>
            </w:r>
          </w:p>
        </w:tc>
        <w:tc>
          <w:tcPr>
            <w:tcW w:w="2693" w:type="dxa"/>
          </w:tcPr>
          <w:p w14:paraId="331A0312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Ситуациялық әңгіме "Неліктен аязды күнде қар сықырлайды?»</w:t>
            </w:r>
          </w:p>
          <w:p w14:paraId="07F49BE4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«Ұлттық ойын – ұлт қазынасы»</w:t>
            </w:r>
          </w:p>
          <w:p w14:paraId="31195728" w14:textId="77777777" w:rsidR="00E71517" w:rsidRDefault="00773A63" w:rsidP="00B354E1">
            <w:pPr>
              <w:pStyle w:val="13213"/>
            </w:pPr>
            <w:r>
              <w:rPr>
                <w:lang w:val="kk"/>
              </w:rPr>
              <w:t xml:space="preserve">"Ақ сүйек", "Су перісі" қимылды ойыны </w:t>
            </w:r>
          </w:p>
          <w:p w14:paraId="6E4191F2" w14:textId="6F0EDE21" w:rsidR="00B676B3" w:rsidRDefault="00773A63" w:rsidP="00B354E1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286C7FFE" w14:textId="3F09BF0B" w:rsidR="00E71517" w:rsidRDefault="00773A63" w:rsidP="00B354E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E0D1ED8" w14:textId="6E848DD2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"Хоккейшілер" эстафеталық ойыны</w:t>
            </w:r>
          </w:p>
        </w:tc>
      </w:tr>
      <w:tr w:rsidR="00E61005" w14:paraId="313735E1" w14:textId="77777777" w:rsidTr="00B354E1">
        <w:tc>
          <w:tcPr>
            <w:tcW w:w="2127" w:type="dxa"/>
          </w:tcPr>
          <w:p w14:paraId="2A9596FE" w14:textId="525BA2F4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Балалардың үйге қайтуы</w:t>
            </w:r>
          </w:p>
        </w:tc>
        <w:tc>
          <w:tcPr>
            <w:tcW w:w="2552" w:type="dxa"/>
            <w:hideMark/>
          </w:tcPr>
          <w:p w14:paraId="47CE4F29" w14:textId="15AE38D1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"Балалар мен ата-аналардың өзара әрекеттесуі" сауалнамасы.</w:t>
            </w:r>
          </w:p>
          <w:p w14:paraId="50BFBD46" w14:textId="5F7CC4AA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Сау болыңыз!</w:t>
            </w:r>
          </w:p>
        </w:tc>
        <w:tc>
          <w:tcPr>
            <w:tcW w:w="2835" w:type="dxa"/>
            <w:hideMark/>
          </w:tcPr>
          <w:p w14:paraId="66CCF70D" w14:textId="0D7ABEC1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"Орыс суретшілерінің шығармашылығындағы ертегілер" Ата-аналарға балаларға ертегілер оқып, оларға суреттер салуды ұсыныңыз</w:t>
            </w:r>
          </w:p>
        </w:tc>
        <w:tc>
          <w:tcPr>
            <w:tcW w:w="2835" w:type="dxa"/>
            <w:hideMark/>
          </w:tcPr>
          <w:p w14:paraId="602E98A5" w14:textId="77777777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Ата-аналар жиналысы "Балаға тәуелсіздік пен жауапкершілікке қалай үйрету керек"</w:t>
            </w:r>
          </w:p>
          <w:p w14:paraId="70AE8AA6" w14:textId="66144C3C" w:rsidR="00B676B3" w:rsidRDefault="00773A63" w:rsidP="00B354E1">
            <w:pPr>
              <w:pStyle w:val="13213"/>
            </w:pPr>
            <w:r>
              <w:rPr>
                <w:lang w:val="kk"/>
              </w:rPr>
              <w:t>Семинар-практикум.</w:t>
            </w:r>
          </w:p>
          <w:p w14:paraId="76A2D37F" w14:textId="7309F158" w:rsidR="00B354E1" w:rsidRPr="00B354E1" w:rsidRDefault="00773A63" w:rsidP="00B354E1">
            <w:pPr>
              <w:pStyle w:val="13213"/>
            </w:pPr>
            <w:r w:rsidRPr="00B354E1">
              <w:rPr>
                <w:lang w:val="kk"/>
              </w:rPr>
              <w:t>Сау болыңыз!</w:t>
            </w:r>
          </w:p>
        </w:tc>
        <w:tc>
          <w:tcPr>
            <w:tcW w:w="2693" w:type="dxa"/>
            <w:hideMark/>
          </w:tcPr>
          <w:p w14:paraId="5F989C02" w14:textId="63A7EBDF" w:rsidR="00B354E1" w:rsidRPr="00B354E1" w:rsidRDefault="00773A63" w:rsidP="00B354E1">
            <w:pPr>
              <w:pStyle w:val="13213"/>
            </w:pPr>
            <w:r>
              <w:rPr>
                <w:lang w:val="kk"/>
              </w:rPr>
              <w:t>"Балаларда салауатты өмір салтын қалыптастыру" ауызша журналы.</w:t>
            </w:r>
          </w:p>
          <w:p w14:paraId="7CA5CFB7" w14:textId="77777777" w:rsidR="00B354E1" w:rsidRPr="00B354E1" w:rsidRDefault="00773A63" w:rsidP="00B354E1">
            <w:pPr>
              <w:pStyle w:val="13213"/>
              <w:rPr>
                <w:highlight w:val="yellow"/>
              </w:rPr>
            </w:pPr>
            <w:r w:rsidRPr="00B354E1">
              <w:rPr>
                <w:lang w:val="kk"/>
              </w:rPr>
              <w:t>Сау болыңыз!</w:t>
            </w:r>
          </w:p>
        </w:tc>
        <w:tc>
          <w:tcPr>
            <w:tcW w:w="2693" w:type="dxa"/>
          </w:tcPr>
          <w:p w14:paraId="001E9B44" w14:textId="487AB5B2" w:rsidR="00B354E1" w:rsidRPr="00B354E1" w:rsidRDefault="00773A63" w:rsidP="00B354E1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Ашық есік күні "Біз сізді көргенімізге қуаныштымыз". Сау болыңыз!</w:t>
            </w:r>
          </w:p>
        </w:tc>
      </w:tr>
    </w:tbl>
    <w:p w14:paraId="512EEC4A" w14:textId="77777777" w:rsidR="00B354E1" w:rsidRDefault="00B354E1" w:rsidP="00FD6B16">
      <w:pPr>
        <w:pStyle w:val="41"/>
      </w:pPr>
    </w:p>
    <w:p w14:paraId="6FFBE62E" w14:textId="509185CC" w:rsidR="00D34339" w:rsidRDefault="00D34339" w:rsidP="00FD6B16">
      <w:pPr>
        <w:pStyle w:val="41"/>
      </w:pPr>
    </w:p>
    <w:p w14:paraId="150FB139" w14:textId="4D9346C2" w:rsidR="00B676B3" w:rsidRPr="0030521B" w:rsidRDefault="00773A63" w:rsidP="00B676B3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160EA004" w14:textId="77777777" w:rsidR="00B676B3" w:rsidRPr="0030521B" w:rsidRDefault="00773A63" w:rsidP="00B676B3">
      <w:pPr>
        <w:pStyle w:val="41"/>
      </w:pPr>
      <w:r w:rsidRPr="0030521B">
        <w:rPr>
          <w:lang w:val="kk"/>
        </w:rPr>
        <w:t>Топ: мектепалды топ</w:t>
      </w:r>
    </w:p>
    <w:p w14:paraId="4A1D77CB" w14:textId="77777777" w:rsidR="00B676B3" w:rsidRPr="0030521B" w:rsidRDefault="00773A63" w:rsidP="00B676B3">
      <w:pPr>
        <w:pStyle w:val="41"/>
      </w:pPr>
      <w:r w:rsidRPr="0030521B">
        <w:rPr>
          <w:lang w:val="kk"/>
        </w:rPr>
        <w:t>Балалардың жасы: 5 жас</w:t>
      </w:r>
    </w:p>
    <w:p w14:paraId="67898561" w14:textId="045F4763" w:rsidR="00B676B3" w:rsidRPr="0030521B" w:rsidRDefault="00773A63" w:rsidP="00B676B3">
      <w:pPr>
        <w:pStyle w:val="41"/>
      </w:pPr>
      <w:r w:rsidRPr="0030521B">
        <w:rPr>
          <w:lang w:val="kk"/>
        </w:rPr>
        <w:t>Жоспар қай кезеңге жасалды: 27.01-31.01</w:t>
      </w:r>
    </w:p>
    <w:p w14:paraId="21CEC3E4" w14:textId="77D9D5E9" w:rsidR="00B676B3" w:rsidRPr="0030521B" w:rsidRDefault="00773A63" w:rsidP="00B676B3">
      <w:pPr>
        <w:pStyle w:val="41"/>
      </w:pPr>
      <w:r w:rsidRPr="0030521B">
        <w:rPr>
          <w:lang w:val="kk"/>
        </w:rPr>
        <w:t>Аптаның цитатасы: «Тәртіпсіз ел болмайды»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2835"/>
        <w:gridCol w:w="2835"/>
        <w:gridCol w:w="2693"/>
        <w:gridCol w:w="2693"/>
      </w:tblGrid>
      <w:tr w:rsidR="00E61005" w14:paraId="39405A6F" w14:textId="77777777" w:rsidTr="00B676B3">
        <w:tc>
          <w:tcPr>
            <w:tcW w:w="2127" w:type="dxa"/>
          </w:tcPr>
          <w:p w14:paraId="24DF8E89" w14:textId="77777777" w:rsidR="00B676B3" w:rsidRPr="00B676B3" w:rsidRDefault="00773A63" w:rsidP="00B676B3">
            <w:pPr>
              <w:pStyle w:val="13313"/>
            </w:pPr>
            <w:r w:rsidRPr="00B676B3">
              <w:rPr>
                <w:lang w:val="kk"/>
              </w:rPr>
              <w:t>Күн тәртібінің үлгісі</w:t>
            </w:r>
          </w:p>
        </w:tc>
        <w:tc>
          <w:tcPr>
            <w:tcW w:w="2552" w:type="dxa"/>
            <w:hideMark/>
          </w:tcPr>
          <w:p w14:paraId="597D4A92" w14:textId="168177E5" w:rsidR="00B676B3" w:rsidRPr="00B676B3" w:rsidRDefault="00773A63" w:rsidP="00B676B3">
            <w:pPr>
              <w:pStyle w:val="13313"/>
            </w:pPr>
            <w:r w:rsidRPr="00B676B3">
              <w:rPr>
                <w:lang w:val="kk"/>
              </w:rPr>
              <w:t>Дүйсенбі 27.01</w:t>
            </w:r>
          </w:p>
        </w:tc>
        <w:tc>
          <w:tcPr>
            <w:tcW w:w="2835" w:type="dxa"/>
            <w:hideMark/>
          </w:tcPr>
          <w:p w14:paraId="18F023D3" w14:textId="6E2FC42F" w:rsidR="00B676B3" w:rsidRPr="00B676B3" w:rsidRDefault="00773A63" w:rsidP="00B676B3">
            <w:pPr>
              <w:pStyle w:val="13313"/>
            </w:pPr>
            <w:r w:rsidRPr="00B676B3">
              <w:rPr>
                <w:lang w:val="kk"/>
              </w:rPr>
              <w:t>Сейсенбі 28.01</w:t>
            </w:r>
          </w:p>
        </w:tc>
        <w:tc>
          <w:tcPr>
            <w:tcW w:w="2835" w:type="dxa"/>
            <w:hideMark/>
          </w:tcPr>
          <w:p w14:paraId="0BE7AF93" w14:textId="2392D76B" w:rsidR="00B676B3" w:rsidRPr="00B676B3" w:rsidRDefault="00773A63" w:rsidP="00B676B3">
            <w:pPr>
              <w:pStyle w:val="13313"/>
            </w:pPr>
            <w:r w:rsidRPr="00B676B3">
              <w:rPr>
                <w:lang w:val="kk"/>
              </w:rPr>
              <w:t>Сәрсенбі 29.01</w:t>
            </w:r>
          </w:p>
        </w:tc>
        <w:tc>
          <w:tcPr>
            <w:tcW w:w="2693" w:type="dxa"/>
            <w:hideMark/>
          </w:tcPr>
          <w:p w14:paraId="155DF896" w14:textId="38032B4B" w:rsidR="00B676B3" w:rsidRPr="00B676B3" w:rsidRDefault="00773A63" w:rsidP="00B676B3">
            <w:pPr>
              <w:pStyle w:val="13313"/>
            </w:pPr>
            <w:r w:rsidRPr="00B676B3">
              <w:rPr>
                <w:lang w:val="kk"/>
              </w:rPr>
              <w:t>Бейсенбі 30.01</w:t>
            </w:r>
          </w:p>
        </w:tc>
        <w:tc>
          <w:tcPr>
            <w:tcW w:w="2693" w:type="dxa"/>
          </w:tcPr>
          <w:p w14:paraId="5D845867" w14:textId="7CD97F74" w:rsidR="00B676B3" w:rsidRPr="00B676B3" w:rsidRDefault="00773A63" w:rsidP="00B676B3">
            <w:pPr>
              <w:pStyle w:val="13313"/>
            </w:pPr>
            <w:r w:rsidRPr="00B676B3">
              <w:rPr>
                <w:lang w:val="kk"/>
              </w:rPr>
              <w:t>Жұма 31.01</w:t>
            </w:r>
          </w:p>
        </w:tc>
      </w:tr>
      <w:tr w:rsidR="00E61005" w14:paraId="6A63D650" w14:textId="77777777" w:rsidTr="00B676B3">
        <w:tc>
          <w:tcPr>
            <w:tcW w:w="2127" w:type="dxa"/>
          </w:tcPr>
          <w:p w14:paraId="701E7EF4" w14:textId="6C31802A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Балаларды қабылдау</w:t>
            </w:r>
          </w:p>
          <w:p w14:paraId="5CF95618" w14:textId="77777777" w:rsidR="00B676B3" w:rsidRPr="00B676B3" w:rsidRDefault="00B676B3" w:rsidP="00B676B3">
            <w:pPr>
              <w:pStyle w:val="13213"/>
            </w:pPr>
          </w:p>
        </w:tc>
        <w:tc>
          <w:tcPr>
            <w:tcW w:w="2552" w:type="dxa"/>
          </w:tcPr>
          <w:p w14:paraId="6468AF82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«Өнегелі 15 минут» </w:t>
            </w:r>
          </w:p>
          <w:p w14:paraId="5076E6E4" w14:textId="6C49D2EE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Алдағы күнге жақсы көңіл күй сыйлау. Іс-әрекетті таңдауға көмектесу. </w:t>
            </w:r>
          </w:p>
          <w:p w14:paraId="1F21F16F" w14:textId="3EFB79A8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Қайырлы таң!</w:t>
            </w:r>
          </w:p>
          <w:p w14:paraId="7437F5AE" w14:textId="77777777" w:rsidR="00B676B3" w:rsidRPr="00773A63" w:rsidRDefault="00B676B3" w:rsidP="00B676B3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</w:tcPr>
          <w:p w14:paraId="21D9038E" w14:textId="77777777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 xml:space="preserve">«Өнегелі 15 минут» </w:t>
            </w:r>
          </w:p>
          <w:p w14:paraId="04912095" w14:textId="208A4635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1D6A356E" w14:textId="7C848FE4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Қайырлы таң!</w:t>
            </w:r>
          </w:p>
        </w:tc>
        <w:tc>
          <w:tcPr>
            <w:tcW w:w="2835" w:type="dxa"/>
          </w:tcPr>
          <w:p w14:paraId="0E908472" w14:textId="77777777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 xml:space="preserve">«Өнегелі 15 минут» </w:t>
            </w:r>
          </w:p>
          <w:p w14:paraId="4445F94F" w14:textId="1D12EB10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Баланың көңіл күйі, оның қызығушылықтары туралы әңгіме. Қажет болса, ойнайтын балаларға қосылу. </w:t>
            </w:r>
          </w:p>
          <w:p w14:paraId="5935C7D4" w14:textId="4E9BA641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Қайырлы таң!</w:t>
            </w:r>
          </w:p>
        </w:tc>
        <w:tc>
          <w:tcPr>
            <w:tcW w:w="2693" w:type="dxa"/>
            <w:hideMark/>
          </w:tcPr>
          <w:p w14:paraId="7F3FF59D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«Өнегелі 15 минут» </w:t>
            </w:r>
          </w:p>
          <w:p w14:paraId="278BF5FB" w14:textId="3D955234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53BE93ED" w14:textId="4B7A228A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Қайырлы таң!</w:t>
            </w:r>
          </w:p>
        </w:tc>
        <w:tc>
          <w:tcPr>
            <w:tcW w:w="2693" w:type="dxa"/>
          </w:tcPr>
          <w:p w14:paraId="513DC9BB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«Өнегелі 15 минут» </w:t>
            </w:r>
          </w:p>
          <w:p w14:paraId="21B53F30" w14:textId="3F97067D" w:rsid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Мазмұнды іс-әрекетті қамтамасыз ету. Баланың бастамасымен пайда болатын ойынды ынталандыру. </w:t>
            </w:r>
          </w:p>
          <w:p w14:paraId="4A70F495" w14:textId="3F685C99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Қайырлы таң!</w:t>
            </w:r>
          </w:p>
        </w:tc>
      </w:tr>
      <w:tr w:rsidR="00E61005" w14:paraId="3CFB6E58" w14:textId="77777777" w:rsidTr="00B676B3">
        <w:tc>
          <w:tcPr>
            <w:tcW w:w="2127" w:type="dxa"/>
          </w:tcPr>
          <w:p w14:paraId="0C347E41" w14:textId="49F0A348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552" w:type="dxa"/>
            <w:hideMark/>
          </w:tcPr>
          <w:p w14:paraId="54DC4134" w14:textId="1B2B0F78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2835" w:type="dxa"/>
          </w:tcPr>
          <w:p w14:paraId="20BE4D92" w14:textId="4C5667D3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Ата-аналармен әңгіме "Егер отбасында бала солақай болса"</w:t>
            </w:r>
          </w:p>
        </w:tc>
        <w:tc>
          <w:tcPr>
            <w:tcW w:w="2835" w:type="dxa"/>
          </w:tcPr>
          <w:p w14:paraId="3FB2A02C" w14:textId="2D57A90A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"Тәрбиелеуге көмектесетін жақсы мультфильмдер" талқылауы</w:t>
            </w:r>
          </w:p>
        </w:tc>
        <w:tc>
          <w:tcPr>
            <w:tcW w:w="2693" w:type="dxa"/>
          </w:tcPr>
          <w:p w14:paraId="42B7926C" w14:textId="195D6BCE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Ойында достық қарым-қатынасты тәрбиелеу туралы әңгіме</w:t>
            </w:r>
          </w:p>
        </w:tc>
        <w:tc>
          <w:tcPr>
            <w:tcW w:w="2693" w:type="dxa"/>
          </w:tcPr>
          <w:p w14:paraId="17791C4B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"Тұмау және оның алдын алу" әңгімесі</w:t>
            </w:r>
          </w:p>
          <w:p w14:paraId="1C3F21AB" w14:textId="77777777" w:rsidR="00B676B3" w:rsidRPr="00B676B3" w:rsidRDefault="00B676B3" w:rsidP="00B676B3">
            <w:pPr>
              <w:pStyle w:val="13213"/>
            </w:pPr>
          </w:p>
        </w:tc>
      </w:tr>
      <w:tr w:rsidR="00E61005" w14:paraId="471E2575" w14:textId="77777777" w:rsidTr="00B676B3">
        <w:tc>
          <w:tcPr>
            <w:tcW w:w="2127" w:type="dxa"/>
          </w:tcPr>
          <w:p w14:paraId="64010098" w14:textId="014DA24A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552" w:type="dxa"/>
            <w:hideMark/>
          </w:tcPr>
          <w:p w14:paraId="0790CF85" w14:textId="77777777" w:rsidR="00661D2C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Күнтізбемен жұмыс Жылдың айлары туралы түсінік қалыптастыру, олардың реттілігін білу және оларды атау. </w:t>
            </w:r>
          </w:p>
          <w:p w14:paraId="11A63C48" w14:textId="77777777" w:rsidR="00661D2C" w:rsidRDefault="00773A63" w:rsidP="00B676B3">
            <w:pPr>
              <w:pStyle w:val="13213"/>
            </w:pPr>
            <w:r w:rsidRPr="00B676B3">
              <w:rPr>
                <w:lang w:val="kk"/>
              </w:rPr>
              <w:t>Апта күні: дүйсенбі. Қыс айлары: желтоқсан, қаңтар, ақпан.</w:t>
            </w:r>
          </w:p>
          <w:p w14:paraId="1580B717" w14:textId="4A8F1577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5449F790" w14:textId="77777777" w:rsidR="00661D2C" w:rsidRDefault="00773A63" w:rsidP="00B676B3">
            <w:pPr>
              <w:pStyle w:val="13213"/>
            </w:pPr>
            <w:r>
              <w:rPr>
                <w:lang w:val="kk"/>
              </w:rPr>
              <w:t>"Өнер әлеміне" кіріспе.</w:t>
            </w:r>
          </w:p>
          <w:p w14:paraId="05FCA81A" w14:textId="7F75218A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Ақпан туралы әңгіме Балалардың сөздік қорын </w:t>
            </w:r>
            <w:r w:rsidRPr="00B676B3">
              <w:rPr>
                <w:lang w:val="kk"/>
              </w:rPr>
              <w:softHyphen/>
              <w:t>заттардың қасиеттері мен қасиеттерін сипаттайтын сын есімдермен байыту.</w:t>
            </w:r>
          </w:p>
          <w:p w14:paraId="4B949648" w14:textId="70AB1955" w:rsidR="00661D2C" w:rsidRPr="00B676B3" w:rsidRDefault="00773A63" w:rsidP="00B676B3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F2D8E3A" w14:textId="77777777" w:rsidR="00661D2C" w:rsidRDefault="00773A63" w:rsidP="00B676B3">
            <w:pPr>
              <w:pStyle w:val="13213"/>
            </w:pPr>
            <w:r w:rsidRPr="00B676B3">
              <w:rPr>
                <w:lang w:val="kk"/>
              </w:rPr>
              <w:t>Күннің айналасындағы жер қозғалысының моделі Оң, сол, жоғары, төмен, алыс, жақын</w:t>
            </w:r>
          </w:p>
          <w:p w14:paraId="775E0EE4" w14:textId="77777777" w:rsidR="00661D2C" w:rsidRDefault="00773A63" w:rsidP="00B676B3">
            <w:pPr>
              <w:pStyle w:val="13213"/>
            </w:pPr>
            <w:r>
              <w:rPr>
                <w:lang w:val="kk"/>
              </w:rPr>
              <w:t>Заттар, олардың белгілері мен мақсаттары туралы идеяны бекіту.</w:t>
            </w:r>
          </w:p>
          <w:p w14:paraId="48C9B082" w14:textId="27ED7166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(Коммуникативті, танымдық іс-әрекет) </w:t>
            </w:r>
          </w:p>
          <w:p w14:paraId="2BE741A2" w14:textId="77777777" w:rsidR="00661D2C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Сурет: "Күн") </w:t>
            </w:r>
          </w:p>
          <w:p w14:paraId="7C853481" w14:textId="3CCF6213" w:rsidR="00B676B3" w:rsidRDefault="00773A63" w:rsidP="00B676B3">
            <w:pPr>
              <w:pStyle w:val="13213"/>
            </w:pPr>
            <w:r>
              <w:rPr>
                <w:lang w:val="kk"/>
              </w:rPr>
              <w:t>Қарындашпен сурет салған кезде саусақтарыңызды ауыртпаңыз, қарындашты көлбеу ұстаңыз.</w:t>
            </w:r>
          </w:p>
          <w:p w14:paraId="7AF239B5" w14:textId="385BA779" w:rsidR="00661D2C" w:rsidRPr="00B676B3" w:rsidRDefault="00773A63" w:rsidP="00B676B3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538B4B36" w14:textId="77777777" w:rsidR="00661D2C" w:rsidRDefault="00773A63" w:rsidP="00B676B3">
            <w:pPr>
              <w:pStyle w:val="13213"/>
            </w:pPr>
            <w:r>
              <w:rPr>
                <w:lang w:val="kk"/>
              </w:rPr>
              <w:t xml:space="preserve">Ұсынылған нұсқалардың ішінен балаларды таңдау бойынша аз қимылды ойыны </w:t>
            </w:r>
          </w:p>
          <w:p w14:paraId="1D3C2B6E" w14:textId="193DAD11" w:rsidR="00B676B3" w:rsidRDefault="00773A63" w:rsidP="00B676B3">
            <w:pPr>
              <w:pStyle w:val="13213"/>
            </w:pPr>
            <w:r>
              <w:rPr>
                <w:lang w:val="kk"/>
              </w:rPr>
              <w:t>Орнында секіруді үйрету; 3-4 метр қашықтыққа алға жылжу.</w:t>
            </w:r>
          </w:p>
          <w:p w14:paraId="6E25229D" w14:textId="6CA5CC77" w:rsidR="00661D2C" w:rsidRPr="00B676B3" w:rsidRDefault="00773A63" w:rsidP="00B676B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85AEA76" w14:textId="77777777" w:rsidR="00B676B3" w:rsidRPr="00B676B3" w:rsidRDefault="00B676B3" w:rsidP="00B676B3">
            <w:pPr>
              <w:pStyle w:val="13213"/>
            </w:pPr>
          </w:p>
        </w:tc>
        <w:tc>
          <w:tcPr>
            <w:tcW w:w="2835" w:type="dxa"/>
            <w:hideMark/>
          </w:tcPr>
          <w:p w14:paraId="42E17FFE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Работа с календарем (желтоқсан,</w:t>
            </w:r>
          </w:p>
          <w:p w14:paraId="5FF805EB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қаңтар, ақпан,</w:t>
            </w:r>
          </w:p>
          <w:p w14:paraId="1BE84833" w14:textId="77777777" w:rsidR="009116FF" w:rsidRDefault="00773A63" w:rsidP="00B676B3">
            <w:pPr>
              <w:pStyle w:val="13213"/>
            </w:pPr>
            <w:r w:rsidRPr="00B676B3">
              <w:rPr>
                <w:lang w:val="kk"/>
              </w:rPr>
              <w:t>дүйсенбісі, сейсенбі, сәрсенбісі, бейсенбісі, жұма, сенбі, жексенбісі) жыл айлары туралы ұғымдарды қалыптастыру, олардың реттілігін білу және оларды атау.</w:t>
            </w:r>
          </w:p>
          <w:p w14:paraId="4907EF9F" w14:textId="491993F4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4955F103" w14:textId="77777777" w:rsidR="009116FF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Қарастыру: "Әлем А. Пушкин" </w:t>
            </w:r>
          </w:p>
          <w:p w14:paraId="50808C24" w14:textId="3998999A" w:rsidR="00B676B3" w:rsidRDefault="00773A63" w:rsidP="00B676B3">
            <w:pPr>
              <w:pStyle w:val="13213"/>
            </w:pPr>
            <w:r>
              <w:rPr>
                <w:lang w:val="kk"/>
              </w:rPr>
              <w:t>Балаларды қол жетімді көркем шығармалармен таныстыру.</w:t>
            </w:r>
          </w:p>
          <w:p w14:paraId="2E496FFB" w14:textId="7C6B4D93" w:rsidR="009116FF" w:rsidRPr="00B676B3" w:rsidRDefault="00773A63" w:rsidP="00B676B3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E8D11B3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«SMART BALA»</w:t>
            </w:r>
          </w:p>
          <w:p w14:paraId="49AFA365" w14:textId="77777777" w:rsidR="009116FF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"Тұрақты саябақ" құрылыс ойыны (саябақ) </w:t>
            </w:r>
          </w:p>
          <w:p w14:paraId="34ECEAF3" w14:textId="3AB3AA7A" w:rsidR="00B676B3" w:rsidRDefault="00773A63" w:rsidP="00B676B3">
            <w:pPr>
              <w:pStyle w:val="13213"/>
            </w:pPr>
            <w:r>
              <w:rPr>
                <w:lang w:val="kk"/>
              </w:rPr>
              <w:t>Құрдастарымен бірге құрылымдар салу қабілетін қалыптастыру.</w:t>
            </w:r>
          </w:p>
          <w:p w14:paraId="199FDAB9" w14:textId="5C795CC0" w:rsidR="009116FF" w:rsidRPr="00B676B3" w:rsidRDefault="00773A63" w:rsidP="00B676B3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07FD70DF" w14:textId="77777777" w:rsidR="009116FF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"Патша орманда жүрді" музыкалық ойыны </w:t>
            </w:r>
          </w:p>
          <w:p w14:paraId="7FFE4DE8" w14:textId="755A9BB8" w:rsidR="00B676B3" w:rsidRDefault="00773A63" w:rsidP="00B676B3">
            <w:pPr>
              <w:pStyle w:val="13213"/>
            </w:pPr>
            <w:r>
              <w:rPr>
                <w:lang w:val="kk"/>
              </w:rPr>
              <w:t>Музыканың сипаты мен оның бөліктерінің өзгеруіне сәйкес қозғалыстарды өзгерту арқылы жаттығулар жасауға үйрету.</w:t>
            </w:r>
          </w:p>
          <w:p w14:paraId="3014E9C4" w14:textId="6BE8B123" w:rsidR="009116FF" w:rsidRPr="00B676B3" w:rsidRDefault="00773A63" w:rsidP="00B676B3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9FFB11F" w14:textId="77777777" w:rsidR="00B676B3" w:rsidRPr="00B676B3" w:rsidRDefault="00B676B3" w:rsidP="00B676B3">
            <w:pPr>
              <w:pStyle w:val="13213"/>
            </w:pPr>
          </w:p>
        </w:tc>
        <w:tc>
          <w:tcPr>
            <w:tcW w:w="2835" w:type="dxa"/>
            <w:hideMark/>
          </w:tcPr>
          <w:p w14:paraId="4907D856" w14:textId="77777777" w:rsidR="00372E8B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Күнтізбемен жұмыс жылдың айлары туралы түсінік қалыптастыру, олардың реттілігін білу және оларды атау. </w:t>
            </w:r>
          </w:p>
          <w:p w14:paraId="413AC535" w14:textId="3D999C24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Апта күні: сәрсенбі</w:t>
            </w:r>
          </w:p>
          <w:p w14:paraId="649FB7E7" w14:textId="77777777" w:rsidR="00372E8B" w:rsidRDefault="00773A63" w:rsidP="00B676B3">
            <w:pPr>
              <w:pStyle w:val="13213"/>
            </w:pPr>
            <w:r w:rsidRPr="00B676B3">
              <w:rPr>
                <w:lang w:val="kk"/>
              </w:rPr>
              <w:t>Қыс айлары: желтоқсан, қаңтар, ақпан</w:t>
            </w:r>
          </w:p>
          <w:p w14:paraId="7DDE33C3" w14:textId="77777777" w:rsidR="00372E8B" w:rsidRPr="00372E8B" w:rsidRDefault="00773A63" w:rsidP="00372E8B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1DC5F159" w14:textId="2A6572D5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Орыс суретшілерінің қыс туралы шығармалары (қыс, мұз, ауа, сурет, шана, аққала, орам)</w:t>
            </w:r>
          </w:p>
          <w:p w14:paraId="22730DEE" w14:textId="77777777" w:rsidR="00372E8B" w:rsidRDefault="00773A63" w:rsidP="00B676B3">
            <w:pPr>
              <w:pStyle w:val="13213"/>
            </w:pPr>
            <w:r>
              <w:rPr>
                <w:lang w:val="kk"/>
              </w:rPr>
              <w:t>Әдеби шығармаларды эмоционалды қабылдауға ықпал ету; парақтың ортасын, жоғарғы және төменгі бұрыштарын, оң және сол жақтарын ажырата білу.</w:t>
            </w:r>
          </w:p>
          <w:p w14:paraId="4DC8B574" w14:textId="633F304A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(Коммуникативтік, шығармашылық іс-әрекет) </w:t>
            </w:r>
          </w:p>
          <w:p w14:paraId="78761B83" w14:textId="77777777" w:rsidR="00372E8B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"Автобуспен саяхат" сюжеттік-рөлдік ойыны (автобус, аялдама, бағдаршам, жүргізуші) </w:t>
            </w:r>
          </w:p>
          <w:p w14:paraId="27E5FFFB" w14:textId="1C3EFA4A" w:rsidR="00B676B3" w:rsidRDefault="00773A63" w:rsidP="00B676B3">
            <w:pPr>
              <w:pStyle w:val="13213"/>
            </w:pPr>
            <w:r>
              <w:rPr>
                <w:lang w:val="kk"/>
              </w:rPr>
              <w:t>Бір түбірлі сөздерді қалыптастыру және қолдану дағдыларын қалыптастыру; әртүрлі кәсіптердегі адамдар туралы идеяларды дамыту; еңбек нәтижелерінің мазмұны, сипаты және маңызы туралы.</w:t>
            </w:r>
          </w:p>
          <w:p w14:paraId="3714A8F3" w14:textId="60415B34" w:rsidR="00372E8B" w:rsidRPr="00B676B3" w:rsidRDefault="00773A63" w:rsidP="00B676B3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5DC7F320" w14:textId="77777777" w:rsidR="00372E8B" w:rsidRDefault="00773A63" w:rsidP="00B676B3">
            <w:pPr>
              <w:pStyle w:val="13213"/>
            </w:pPr>
            <w:r w:rsidRPr="00B676B3">
              <w:rPr>
                <w:lang w:val="kk"/>
              </w:rPr>
              <w:t>"Автобусты" мүсіндеу Балаларды пластилиннен мүсіндеу ерекшеліктерімен таныстыруды жалғастыру.</w:t>
            </w:r>
          </w:p>
          <w:p w14:paraId="3D99F5AF" w14:textId="71887055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(Шығармашылық іс-әрекет) </w:t>
            </w:r>
          </w:p>
          <w:p w14:paraId="56730893" w14:textId="77777777" w:rsidR="00B676B3" w:rsidRPr="00B676B3" w:rsidRDefault="00B676B3" w:rsidP="00B676B3">
            <w:pPr>
              <w:pStyle w:val="13213"/>
            </w:pPr>
          </w:p>
        </w:tc>
        <w:tc>
          <w:tcPr>
            <w:tcW w:w="2693" w:type="dxa"/>
            <w:hideMark/>
          </w:tcPr>
          <w:p w14:paraId="50B4747B" w14:textId="77777777" w:rsidR="0009062F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Күнтізбемен жұмыс Жылдың айлары туралы түсінік қалыптастыру, олардың реттілігін білу және оларды атау. </w:t>
            </w:r>
          </w:p>
          <w:p w14:paraId="161CCC9E" w14:textId="1773CE0D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Апта күні: бейсенбі </w:t>
            </w:r>
          </w:p>
          <w:p w14:paraId="59103BB6" w14:textId="77777777" w:rsidR="0009062F" w:rsidRDefault="00773A63" w:rsidP="00B676B3">
            <w:pPr>
              <w:pStyle w:val="13213"/>
            </w:pPr>
            <w:r w:rsidRPr="00B676B3">
              <w:rPr>
                <w:lang w:val="kk"/>
              </w:rPr>
              <w:t>Қыс айлары: желтоқсан, қаңтар, ақпан</w:t>
            </w:r>
          </w:p>
          <w:p w14:paraId="5C2D78DB" w14:textId="77777777" w:rsidR="0009062F" w:rsidRPr="0009062F" w:rsidRDefault="00773A63" w:rsidP="0009062F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362DD51F" w14:textId="77777777" w:rsidR="0009062F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Таңдау бойынша суретті талдау және өзін-өзі бағалау (қағаз, бояу, қалам, қылқалам, сурет) </w:t>
            </w:r>
          </w:p>
          <w:p w14:paraId="30A3F1A2" w14:textId="35475CEC" w:rsidR="00B676B3" w:rsidRDefault="00773A63" w:rsidP="00B676B3">
            <w:pPr>
              <w:pStyle w:val="13213"/>
            </w:pPr>
            <w:r>
              <w:rPr>
                <w:lang w:val="kk"/>
              </w:rPr>
              <w:t>Түзу, бұралмалы, жұқа, жалпақ сызықтарды, әртүрлі мөлшердегі шеңберлердімақты түрде орналастыра отырып, қарапайым пішінді өрнектер жасау қабілетін бекіту.</w:t>
            </w:r>
          </w:p>
          <w:p w14:paraId="0DC49D48" w14:textId="057E64A1" w:rsidR="0009062F" w:rsidRPr="00B676B3" w:rsidRDefault="00773A63" w:rsidP="00B676B3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1C79B2F0" w14:textId="4241FDF2" w:rsidR="00B676B3" w:rsidRDefault="00773A63" w:rsidP="00B676B3">
            <w:pPr>
              <w:pStyle w:val="13213"/>
            </w:pPr>
            <w:r>
              <w:rPr>
                <w:lang w:val="kk"/>
              </w:rPr>
              <w:t>Сәулетшілер, ғылымдар, ғалымдар және олардың ашқан жаңалықтары туралы әңгіме (құрылысшы) Балалардың сөздігін адамдардың өзара қарым-қатынасын білдіретін үстеулермен байыту; заттар жасалған материалдарды өз бетінше анықтау және атау, олардың қасиеттері мен қасиеттерін сипаттау қабілетіне үйрету.</w:t>
            </w:r>
          </w:p>
          <w:p w14:paraId="78B808EC" w14:textId="59B380E1" w:rsidR="0009062F" w:rsidRPr="00B676B3" w:rsidRDefault="00773A63" w:rsidP="00B676B3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2CCBCD03" w14:textId="77777777" w:rsidR="0009062F" w:rsidRDefault="00773A63" w:rsidP="00B676B3">
            <w:pPr>
              <w:pStyle w:val="13213"/>
            </w:pPr>
            <w:r>
              <w:rPr>
                <w:lang w:val="kk"/>
              </w:rPr>
              <w:t xml:space="preserve">Қуыршақтармен, машиналармен, жануарлармен сюжеттік ойындар </w:t>
            </w:r>
          </w:p>
          <w:p w14:paraId="03D267EC" w14:textId="7B4765EC" w:rsidR="00B676B3" w:rsidRDefault="00773A63" w:rsidP="00B676B3">
            <w:pPr>
              <w:pStyle w:val="13213"/>
            </w:pPr>
            <w:r>
              <w:rPr>
                <w:lang w:val="kk"/>
              </w:rPr>
              <w:t>Шығармашылық ойлау мен қиялды дамыту.</w:t>
            </w:r>
          </w:p>
          <w:p w14:paraId="73D0DE61" w14:textId="77777777" w:rsidR="0009062F" w:rsidRPr="0009062F" w:rsidRDefault="00773A63" w:rsidP="0009062F">
            <w:pPr>
              <w:pStyle w:val="13213"/>
            </w:pPr>
            <w:r>
              <w:rPr>
                <w:lang w:val="kk"/>
              </w:rPr>
              <w:t xml:space="preserve">(Шығармашылық іс-әрекет) </w:t>
            </w:r>
          </w:p>
          <w:p w14:paraId="0ADDA35D" w14:textId="77777777" w:rsidR="0009062F" w:rsidRPr="00B676B3" w:rsidRDefault="0009062F" w:rsidP="00B676B3">
            <w:pPr>
              <w:pStyle w:val="13213"/>
            </w:pPr>
          </w:p>
          <w:p w14:paraId="39E98E32" w14:textId="77777777" w:rsidR="00B676B3" w:rsidRPr="00B676B3" w:rsidRDefault="00B676B3" w:rsidP="00B676B3">
            <w:pPr>
              <w:pStyle w:val="13213"/>
            </w:pPr>
          </w:p>
        </w:tc>
        <w:tc>
          <w:tcPr>
            <w:tcW w:w="2693" w:type="dxa"/>
          </w:tcPr>
          <w:p w14:paraId="75ABF317" w14:textId="77777777" w:rsidR="00A65D86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Күнтізбемен жұмыс: жылдың айлары туралы түсінік қалыптастыру, олардың реттілігін білу және оларды атау. </w:t>
            </w:r>
          </w:p>
          <w:p w14:paraId="5000D640" w14:textId="6099B25D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Апта күні: жұма</w:t>
            </w:r>
          </w:p>
          <w:p w14:paraId="0ED1FB86" w14:textId="77777777" w:rsidR="00A65D86" w:rsidRDefault="00773A63" w:rsidP="00B676B3">
            <w:pPr>
              <w:pStyle w:val="13213"/>
            </w:pPr>
            <w:r w:rsidRPr="00B676B3">
              <w:rPr>
                <w:lang w:val="kk"/>
              </w:rPr>
              <w:t>Қыс айлары: желтоқсан, қаңтар, ақпан</w:t>
            </w:r>
          </w:p>
          <w:p w14:paraId="3FD8E239" w14:textId="77777777" w:rsidR="00A65D86" w:rsidRPr="00A65D86" w:rsidRDefault="00773A63" w:rsidP="00A65D86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26F82B82" w14:textId="77777777" w:rsidR="00A65D86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Әртүрлі климаттық аймақтардағы жануарлар мен өсімдіктердің жұптарының суреттері. Биоценоз байланыстары (қоян, жылан, жолбарыс, керік, кірпі) </w:t>
            </w:r>
          </w:p>
          <w:p w14:paraId="123DDA91" w14:textId="77777777" w:rsidR="00A65D86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Әр түрлі заттарды сипаттау үшін қажетті сөздерді түсіну және қолдану дағдыларын қалыптастыру; </w:t>
            </w:r>
            <w:r>
              <w:rPr>
                <w:lang w:val="kk"/>
              </w:rPr>
              <w:softHyphen/>
              <w:t>адам табиғаттың бір бөлігі екендігі және оны сақтау, қорғау және қорғау керек екендігі туралы қарапайым экологиялық идеяларды қалыптастыру.</w:t>
            </w:r>
          </w:p>
          <w:p w14:paraId="60D40951" w14:textId="7DCAEC68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(Коммуникативті, танымдық іс-әрекет) </w:t>
            </w:r>
          </w:p>
          <w:p w14:paraId="41765958" w14:textId="094977BF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Үстел ойындары, әкеге сыйлықтар дайындау (баспалдақтан байқап түс, қағаз, қайшы, желім) Шығармашылық қиялын дамыту, көрнекілікке сүйене отырып қолөнер жасай білу.</w:t>
            </w:r>
          </w:p>
          <w:p w14:paraId="628385FE" w14:textId="7FCCD40B" w:rsidR="00A65D86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5C4E72C7" w14:textId="77777777" w:rsidR="00A65D86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"Біз арыстанды аулаймыз" аз қимылды ойыны (арыстан) </w:t>
            </w:r>
          </w:p>
          <w:p w14:paraId="744E548A" w14:textId="4EF0A1E4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Көп нұсқалы ойындар үшін кеңістікті ұйымдастыру.</w:t>
            </w:r>
          </w:p>
          <w:p w14:paraId="007F9574" w14:textId="02019049" w:rsidR="00A65D86" w:rsidRPr="00B676B3" w:rsidRDefault="00773A63" w:rsidP="00B676B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C0E2E96" w14:textId="77777777" w:rsidR="00B676B3" w:rsidRPr="00B676B3" w:rsidRDefault="00B676B3" w:rsidP="00B676B3">
            <w:pPr>
              <w:pStyle w:val="13213"/>
            </w:pPr>
          </w:p>
        </w:tc>
      </w:tr>
      <w:tr w:rsidR="00E61005" w14:paraId="21A09BB2" w14:textId="77777777" w:rsidTr="00B676B3">
        <w:tc>
          <w:tcPr>
            <w:tcW w:w="2127" w:type="dxa"/>
          </w:tcPr>
          <w:p w14:paraId="280B06E8" w14:textId="39952CA7" w:rsidR="00B34A8E" w:rsidRPr="00B34A8E" w:rsidRDefault="00773A63" w:rsidP="00B34A8E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2552" w:type="dxa"/>
            <w:hideMark/>
          </w:tcPr>
          <w:p w14:paraId="3D4058D9" w14:textId="77777777" w:rsidR="00B34A8E" w:rsidRDefault="00773A63" w:rsidP="00B34A8E">
            <w:pPr>
              <w:pStyle w:val="13213"/>
            </w:pPr>
            <w:r w:rsidRPr="00B676B3">
              <w:rPr>
                <w:lang w:val="kk"/>
              </w:rPr>
              <w:t xml:space="preserve">Ертеңгілік жаттығулар кешені </w:t>
            </w:r>
          </w:p>
          <w:p w14:paraId="3609CB4D" w14:textId="2562B7E5" w:rsidR="00B34A8E" w:rsidRDefault="00773A63" w:rsidP="00B34A8E">
            <w:pPr>
              <w:pStyle w:val="13213"/>
            </w:pPr>
            <w:r>
              <w:rPr>
                <w:lang w:val="kk"/>
              </w:rPr>
              <w:t>Дене шынықтыру мен спортқа деген қызығушылық пен желыласты ояту.</w:t>
            </w:r>
          </w:p>
          <w:p w14:paraId="307CE966" w14:textId="77777777" w:rsidR="00B34A8E" w:rsidRPr="00B34A8E" w:rsidRDefault="00773A63" w:rsidP="00B34A8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A14AA8D" w14:textId="569F3D91" w:rsidR="00B34A8E" w:rsidRPr="00B676B3" w:rsidRDefault="00B34A8E" w:rsidP="00B34A8E">
            <w:pPr>
              <w:pStyle w:val="13213"/>
            </w:pPr>
          </w:p>
        </w:tc>
        <w:tc>
          <w:tcPr>
            <w:tcW w:w="2835" w:type="dxa"/>
            <w:hideMark/>
          </w:tcPr>
          <w:p w14:paraId="7CD953CC" w14:textId="77777777" w:rsidR="00B34A8E" w:rsidRDefault="00773A63" w:rsidP="00B34A8E">
            <w:pPr>
              <w:pStyle w:val="13213"/>
            </w:pPr>
            <w:r w:rsidRPr="00B676B3">
              <w:rPr>
                <w:lang w:val="kk"/>
              </w:rPr>
              <w:t xml:space="preserve">Ертеңгілік жаттығулар кешені </w:t>
            </w:r>
          </w:p>
          <w:p w14:paraId="3870BEDB" w14:textId="1DD6550B" w:rsidR="00B34A8E" w:rsidRDefault="00773A63" w:rsidP="00B34A8E">
            <w:pPr>
              <w:pStyle w:val="13213"/>
            </w:pPr>
            <w:r>
              <w:rPr>
                <w:lang w:val="kk"/>
              </w:rPr>
              <w:t>Дене шынықтыру мен спортқа деген қызығушылық пен желыласты ояту.</w:t>
            </w:r>
          </w:p>
          <w:p w14:paraId="5856BA3D" w14:textId="77777777" w:rsidR="00B34A8E" w:rsidRPr="00B34A8E" w:rsidRDefault="00773A63" w:rsidP="00B34A8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5DFCCE0" w14:textId="342B5143" w:rsidR="00B34A8E" w:rsidRPr="00B34A8E" w:rsidRDefault="00B34A8E" w:rsidP="00B34A8E">
            <w:pPr>
              <w:pStyle w:val="13213"/>
            </w:pPr>
          </w:p>
        </w:tc>
        <w:tc>
          <w:tcPr>
            <w:tcW w:w="2835" w:type="dxa"/>
            <w:hideMark/>
          </w:tcPr>
          <w:p w14:paraId="30996147" w14:textId="77777777" w:rsidR="00B34A8E" w:rsidRDefault="00773A63" w:rsidP="00B34A8E">
            <w:pPr>
              <w:pStyle w:val="13213"/>
            </w:pPr>
            <w:r w:rsidRPr="00B676B3">
              <w:rPr>
                <w:lang w:val="kk"/>
              </w:rPr>
              <w:t xml:space="preserve">Ертеңгілік жаттығулар кешені </w:t>
            </w:r>
          </w:p>
          <w:p w14:paraId="0735ABCD" w14:textId="3C8EDC5A" w:rsidR="00B34A8E" w:rsidRDefault="00773A63" w:rsidP="00B34A8E">
            <w:pPr>
              <w:pStyle w:val="13213"/>
            </w:pPr>
            <w:r>
              <w:rPr>
                <w:lang w:val="kk"/>
              </w:rPr>
              <w:t>Дене шынықтыру мен спортқа деген қызығушылық пен желыласты ояту.</w:t>
            </w:r>
          </w:p>
          <w:p w14:paraId="310C8422" w14:textId="77777777" w:rsidR="00B34A8E" w:rsidRPr="00B34A8E" w:rsidRDefault="00773A63" w:rsidP="00B34A8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5C36532" w14:textId="6D1A9A2B" w:rsidR="00B34A8E" w:rsidRPr="00B676B3" w:rsidRDefault="00B34A8E" w:rsidP="00B34A8E">
            <w:pPr>
              <w:pStyle w:val="13213"/>
            </w:pPr>
          </w:p>
        </w:tc>
        <w:tc>
          <w:tcPr>
            <w:tcW w:w="2693" w:type="dxa"/>
            <w:hideMark/>
          </w:tcPr>
          <w:p w14:paraId="13B985C8" w14:textId="77777777" w:rsidR="00B34A8E" w:rsidRDefault="00773A63" w:rsidP="00B34A8E">
            <w:pPr>
              <w:pStyle w:val="13213"/>
            </w:pPr>
            <w:r w:rsidRPr="00B676B3">
              <w:rPr>
                <w:lang w:val="kk"/>
              </w:rPr>
              <w:t xml:space="preserve">Ертеңгілік жаттығулар кешені </w:t>
            </w:r>
          </w:p>
          <w:p w14:paraId="4F4E0DEA" w14:textId="033E8844" w:rsidR="00B34A8E" w:rsidRDefault="00773A63" w:rsidP="00B34A8E">
            <w:pPr>
              <w:pStyle w:val="13213"/>
            </w:pPr>
            <w:r>
              <w:rPr>
                <w:lang w:val="kk"/>
              </w:rPr>
              <w:t>Дене шынықтыру мен спортқа деген қызығушылық пен желыласты ояту.</w:t>
            </w:r>
          </w:p>
          <w:p w14:paraId="0078B60F" w14:textId="77777777" w:rsidR="00B34A8E" w:rsidRPr="00B34A8E" w:rsidRDefault="00773A63" w:rsidP="00B34A8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40E155D" w14:textId="392D238C" w:rsidR="00B34A8E" w:rsidRPr="00B34A8E" w:rsidRDefault="00B34A8E" w:rsidP="00B34A8E">
            <w:pPr>
              <w:pStyle w:val="13213"/>
            </w:pPr>
          </w:p>
        </w:tc>
        <w:tc>
          <w:tcPr>
            <w:tcW w:w="2693" w:type="dxa"/>
          </w:tcPr>
          <w:p w14:paraId="3AD0BBFF" w14:textId="77777777" w:rsidR="00B34A8E" w:rsidRDefault="00773A63" w:rsidP="00B34A8E">
            <w:pPr>
              <w:pStyle w:val="13213"/>
            </w:pPr>
            <w:r w:rsidRPr="00B676B3">
              <w:rPr>
                <w:lang w:val="kk"/>
              </w:rPr>
              <w:t xml:space="preserve">Ертеңгілік жаттығулар кешені </w:t>
            </w:r>
          </w:p>
          <w:p w14:paraId="74C8F834" w14:textId="085E1FA3" w:rsidR="00B34A8E" w:rsidRDefault="00773A63" w:rsidP="00B34A8E">
            <w:pPr>
              <w:pStyle w:val="13213"/>
            </w:pPr>
            <w:r>
              <w:rPr>
                <w:lang w:val="kk"/>
              </w:rPr>
              <w:t>Дене шынықтыру мен спортқа деген қызығушылық пен желыласты ояту.</w:t>
            </w:r>
          </w:p>
          <w:p w14:paraId="5CE6E989" w14:textId="77777777" w:rsidR="00B34A8E" w:rsidRPr="00B34A8E" w:rsidRDefault="00773A63" w:rsidP="00B34A8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B5687B2" w14:textId="63D3437B" w:rsidR="00B34A8E" w:rsidRPr="00B34A8E" w:rsidRDefault="00B34A8E" w:rsidP="00B34A8E">
            <w:pPr>
              <w:pStyle w:val="13213"/>
            </w:pPr>
          </w:p>
        </w:tc>
      </w:tr>
      <w:tr w:rsidR="00E61005" w14:paraId="680F90AA" w14:textId="77777777" w:rsidTr="00B676B3">
        <w:trPr>
          <w:trHeight w:val="409"/>
        </w:trPr>
        <w:tc>
          <w:tcPr>
            <w:tcW w:w="2127" w:type="dxa"/>
          </w:tcPr>
          <w:p w14:paraId="71FA4949" w14:textId="30C92AD5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Таңғы ас</w:t>
            </w:r>
          </w:p>
        </w:tc>
        <w:tc>
          <w:tcPr>
            <w:tcW w:w="2552" w:type="dxa"/>
            <w:hideMark/>
          </w:tcPr>
          <w:p w14:paraId="5AE59923" w14:textId="77777777" w:rsidR="00B41E5E" w:rsidRDefault="00773A63" w:rsidP="00B676B3">
            <w:pPr>
              <w:pStyle w:val="13213"/>
            </w:pPr>
            <w:r w:rsidRPr="00B676B3">
              <w:rPr>
                <w:lang w:val="kk"/>
              </w:rPr>
              <w:t>Кезекшілердің жұмысы Кезекшіге міндеттерді жауапкершілікпен орындауға үйрету.</w:t>
            </w:r>
          </w:p>
          <w:p w14:paraId="29DA76B3" w14:textId="20F38C64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02580E42" w14:textId="0C45753F" w:rsidR="00B676B3" w:rsidRDefault="00773A63" w:rsidP="00B41E5E">
            <w:pPr>
              <w:pStyle w:val="13213"/>
            </w:pPr>
            <w:r>
              <w:rPr>
                <w:lang w:val="kk"/>
              </w:rPr>
              <w:t>Мәдени-гигиеналық дағдылар Жеке гигиена ережелері мен дағдыларын орындау кезінде өзін-өзі бақылауды дамыту: тамақтанғаннан кейін аузыңызды шаю, орамалды пайдалану туралы ескертусіз. Ауыздарыңды жауып шайнаңдар!</w:t>
            </w:r>
          </w:p>
          <w:p w14:paraId="0727ACB5" w14:textId="77777777" w:rsidR="00B41E5E" w:rsidRPr="00B41E5E" w:rsidRDefault="00773A63" w:rsidP="00B41E5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D086A33" w14:textId="4F9AD7DD" w:rsidR="00B41E5E" w:rsidRPr="00B676B3" w:rsidRDefault="00B41E5E" w:rsidP="00B41E5E">
            <w:pPr>
              <w:pStyle w:val="13213"/>
            </w:pPr>
          </w:p>
        </w:tc>
        <w:tc>
          <w:tcPr>
            <w:tcW w:w="2835" w:type="dxa"/>
          </w:tcPr>
          <w:p w14:paraId="3CE1FB31" w14:textId="77777777" w:rsidR="00B41E5E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Кезекшілердің жұмысы </w:t>
            </w:r>
          </w:p>
          <w:p w14:paraId="22BE1576" w14:textId="77777777" w:rsidR="00B41E5E" w:rsidRDefault="00773A63" w:rsidP="00B41E5E">
            <w:pPr>
              <w:pStyle w:val="13213"/>
            </w:pPr>
            <w:r>
              <w:rPr>
                <w:lang w:val="kk"/>
              </w:rPr>
              <w:t>Кезекші міндеттерді жауапкершілікпен орындауға үйрету.</w:t>
            </w:r>
          </w:p>
          <w:p w14:paraId="714A0776" w14:textId="77777777" w:rsidR="00B41E5E" w:rsidRPr="00B41E5E" w:rsidRDefault="00773A63" w:rsidP="00B41E5E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7E5CBE27" w14:textId="77777777" w:rsidR="005C3645" w:rsidRDefault="00773A63" w:rsidP="00B676B3">
            <w:pPr>
              <w:pStyle w:val="13213"/>
            </w:pPr>
            <w:r>
              <w:rPr>
                <w:lang w:val="kk"/>
              </w:rPr>
              <w:t xml:space="preserve">Мәдени-гигиеналық дағдылар </w:t>
            </w:r>
          </w:p>
          <w:p w14:paraId="3BB41A3F" w14:textId="46F7E7A9" w:rsidR="00B41E5E" w:rsidRDefault="00773A63" w:rsidP="00B676B3">
            <w:pPr>
              <w:pStyle w:val="13213"/>
            </w:pPr>
            <w:r w:rsidRPr="00B41E5E">
              <w:rPr>
                <w:lang w:val="kk"/>
              </w:rPr>
              <w:t xml:space="preserve">Жеке гигиена ережелері мен дағдыларын орындау кезінде өзін-өзі бақылауды дамыту: тамақтанғаннан кейін аузыңызды шаюды ескертпестен, орамалды қолдану. </w:t>
            </w:r>
          </w:p>
          <w:p w14:paraId="58E6DFDC" w14:textId="77777777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Әбден шайнап жеңдер!</w:t>
            </w:r>
          </w:p>
          <w:p w14:paraId="2C26F090" w14:textId="77777777" w:rsidR="00B41E5E" w:rsidRPr="00B41E5E" w:rsidRDefault="00773A63" w:rsidP="00B41E5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2D6C987" w14:textId="075FC44C" w:rsidR="00B41E5E" w:rsidRPr="00B676B3" w:rsidRDefault="00B41E5E" w:rsidP="00B676B3">
            <w:pPr>
              <w:pStyle w:val="13213"/>
            </w:pPr>
          </w:p>
        </w:tc>
        <w:tc>
          <w:tcPr>
            <w:tcW w:w="2835" w:type="dxa"/>
            <w:hideMark/>
          </w:tcPr>
          <w:p w14:paraId="400D3187" w14:textId="77777777" w:rsidR="00B41E5E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Кезекшілердің жұмысы </w:t>
            </w:r>
          </w:p>
          <w:p w14:paraId="762C2757" w14:textId="77777777" w:rsidR="00B41E5E" w:rsidRDefault="00773A63" w:rsidP="00B41E5E">
            <w:pPr>
              <w:pStyle w:val="13213"/>
            </w:pPr>
            <w:r>
              <w:rPr>
                <w:lang w:val="kk"/>
              </w:rPr>
              <w:t>Кезекші міндеттерді жауапкершілікпен орындауға үйрету.</w:t>
            </w:r>
          </w:p>
          <w:p w14:paraId="16EE20BB" w14:textId="77777777" w:rsidR="00B41E5E" w:rsidRPr="00B41E5E" w:rsidRDefault="00773A63" w:rsidP="00B41E5E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439CD6E4" w14:textId="77777777" w:rsidR="005C3645" w:rsidRDefault="00773A63" w:rsidP="00B41E5E">
            <w:pPr>
              <w:pStyle w:val="13213"/>
            </w:pPr>
            <w:r>
              <w:rPr>
                <w:lang w:val="kk"/>
              </w:rPr>
              <w:t xml:space="preserve">Мәдени-гигиеналық дағдылар </w:t>
            </w:r>
          </w:p>
          <w:p w14:paraId="07EE066B" w14:textId="72ECB806" w:rsidR="00B41E5E" w:rsidRDefault="00773A63" w:rsidP="00B41E5E">
            <w:pPr>
              <w:pStyle w:val="13213"/>
            </w:pPr>
            <w:r w:rsidRPr="00B41E5E">
              <w:rPr>
                <w:lang w:val="kk"/>
              </w:rPr>
              <w:t xml:space="preserve">Жеке гигиена ережелері мен дағдыларын орындау кезінде өзін-өзі бақылауды дамыту: тамақтанғаннан кейін аузыңызды шаюды ескертпестен, орамалды қолдану. </w:t>
            </w:r>
          </w:p>
          <w:p w14:paraId="5178F6A2" w14:textId="77777777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Төкпей-шашпай ішіңдер!</w:t>
            </w:r>
          </w:p>
          <w:p w14:paraId="4D4B17D2" w14:textId="77777777" w:rsidR="00B41E5E" w:rsidRPr="00B41E5E" w:rsidRDefault="00773A63" w:rsidP="00B41E5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07E9475" w14:textId="77777777" w:rsidR="00B41E5E" w:rsidRPr="00B676B3" w:rsidRDefault="00B41E5E" w:rsidP="00B676B3">
            <w:pPr>
              <w:pStyle w:val="13213"/>
            </w:pPr>
          </w:p>
        </w:tc>
        <w:tc>
          <w:tcPr>
            <w:tcW w:w="2693" w:type="dxa"/>
          </w:tcPr>
          <w:p w14:paraId="486A5D9B" w14:textId="77777777" w:rsidR="00B41E5E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Кезекшілердің жұмысы </w:t>
            </w:r>
          </w:p>
          <w:p w14:paraId="17156F32" w14:textId="77777777" w:rsidR="00B41E5E" w:rsidRDefault="00773A63" w:rsidP="00B41E5E">
            <w:pPr>
              <w:pStyle w:val="13213"/>
            </w:pPr>
            <w:r>
              <w:rPr>
                <w:lang w:val="kk"/>
              </w:rPr>
              <w:t>Кезекші міндеттерді жауапкершілікпен орындауға үйрету.</w:t>
            </w:r>
          </w:p>
          <w:p w14:paraId="2C578E02" w14:textId="77777777" w:rsidR="00B41E5E" w:rsidRPr="00B41E5E" w:rsidRDefault="00773A63" w:rsidP="00B41E5E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58FF68DF" w14:textId="5967220E" w:rsidR="00B41E5E" w:rsidRDefault="00773A63" w:rsidP="00B41E5E">
            <w:pPr>
              <w:pStyle w:val="13213"/>
            </w:pPr>
            <w:r>
              <w:rPr>
                <w:lang w:val="kk"/>
              </w:rPr>
              <w:t xml:space="preserve">Мәдени-гигиеналық дағдылар Жеке гигиена ережелері мен дағдыларын орындау кезінде өзін-өзі бақылауды дамыту: тамақтанғаннан кейін аузыңызды шаю, орамалды пайдалану туралы ескертусіз. </w:t>
            </w:r>
          </w:p>
          <w:p w14:paraId="4DAFAA87" w14:textId="77777777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Салфеткамен сүртіңдер!</w:t>
            </w:r>
          </w:p>
          <w:p w14:paraId="672DD24F" w14:textId="77777777" w:rsidR="00B41E5E" w:rsidRPr="00B41E5E" w:rsidRDefault="00773A63" w:rsidP="00B41E5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E1096AB" w14:textId="77777777" w:rsidR="00B41E5E" w:rsidRPr="00B676B3" w:rsidRDefault="00B41E5E" w:rsidP="00B676B3">
            <w:pPr>
              <w:pStyle w:val="13213"/>
            </w:pPr>
          </w:p>
        </w:tc>
        <w:tc>
          <w:tcPr>
            <w:tcW w:w="2693" w:type="dxa"/>
          </w:tcPr>
          <w:p w14:paraId="35EFA916" w14:textId="77777777" w:rsidR="00B41E5E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Кезекшілердің жұмысы </w:t>
            </w:r>
          </w:p>
          <w:p w14:paraId="32F21C26" w14:textId="77777777" w:rsidR="00B41E5E" w:rsidRDefault="00773A63" w:rsidP="00B41E5E">
            <w:pPr>
              <w:pStyle w:val="13213"/>
            </w:pPr>
            <w:r>
              <w:rPr>
                <w:lang w:val="kk"/>
              </w:rPr>
              <w:t>Кезекші міндеттерді жауапкершілікпен орындауға үйрету.</w:t>
            </w:r>
          </w:p>
          <w:p w14:paraId="0D2EBDB7" w14:textId="77777777" w:rsidR="00B41E5E" w:rsidRPr="00B41E5E" w:rsidRDefault="00773A63" w:rsidP="00B41E5E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5FAF9819" w14:textId="6E6AE958" w:rsidR="00B41E5E" w:rsidRDefault="00773A63" w:rsidP="00B41E5E">
            <w:pPr>
              <w:pStyle w:val="13213"/>
            </w:pPr>
            <w:r>
              <w:rPr>
                <w:lang w:val="kk"/>
              </w:rPr>
              <w:t xml:space="preserve">Мәдени-гигиеналық дағдылар Жеке гигиена ережелері мен дағдыларын орындау кезінде өзін-өзі бақылауды дамыту: тамақтанғаннан кейін аузыңызды шаю, орамалды пайдалану туралы ескертусіз. </w:t>
            </w:r>
          </w:p>
          <w:p w14:paraId="63EA15A9" w14:textId="77777777" w:rsidR="00B41E5E" w:rsidRDefault="00773A63" w:rsidP="00B676B3">
            <w:pPr>
              <w:pStyle w:val="13213"/>
            </w:pPr>
            <w:r w:rsidRPr="00B676B3">
              <w:rPr>
                <w:lang w:val="kk"/>
              </w:rPr>
              <w:t>Ас болсын!</w:t>
            </w:r>
          </w:p>
          <w:p w14:paraId="1509E1A6" w14:textId="77777777" w:rsidR="00B41E5E" w:rsidRPr="00B41E5E" w:rsidRDefault="00773A63" w:rsidP="00B41E5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4811BAE" w14:textId="264DE2FE" w:rsidR="00B676B3" w:rsidRPr="00B676B3" w:rsidRDefault="00773A63" w:rsidP="00B676B3">
            <w:pPr>
              <w:pStyle w:val="13213"/>
            </w:pPr>
            <w:r w:rsidRPr="00B676B3">
              <w:t xml:space="preserve"> </w:t>
            </w:r>
          </w:p>
        </w:tc>
      </w:tr>
      <w:tr w:rsidR="00E61005" w14:paraId="1EDF8B65" w14:textId="77777777" w:rsidTr="00B676B3">
        <w:tc>
          <w:tcPr>
            <w:tcW w:w="2127" w:type="dxa"/>
          </w:tcPr>
          <w:p w14:paraId="4D764D63" w14:textId="392EA3A6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552" w:type="dxa"/>
            <w:hideMark/>
          </w:tcPr>
          <w:p w14:paraId="4E83AA74" w14:textId="73DDD6B8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"Менің Қазақстаным" – Қазақстан Республикасының Әнұранын орындау.</w:t>
            </w:r>
          </w:p>
          <w:p w14:paraId="20934636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Үстелде жұмыс істеу ережелерін қайталау</w:t>
            </w:r>
          </w:p>
          <w:p w14:paraId="4CF95C15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«Білмесең үндеме,</w:t>
            </w:r>
            <w:r w:rsidRPr="00B676B3">
              <w:rPr>
                <w:lang w:val="kk"/>
              </w:rPr>
              <w:br/>
              <w:t>Білгенді күндеме»</w:t>
            </w:r>
          </w:p>
        </w:tc>
        <w:tc>
          <w:tcPr>
            <w:tcW w:w="2835" w:type="dxa"/>
            <w:hideMark/>
          </w:tcPr>
          <w:p w14:paraId="154E8300" w14:textId="50E41598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Жұмыс орнын дайындау, оқу құралдарын орналастыру</w:t>
            </w:r>
          </w:p>
        </w:tc>
        <w:tc>
          <w:tcPr>
            <w:tcW w:w="2835" w:type="dxa"/>
            <w:hideMark/>
          </w:tcPr>
          <w:p w14:paraId="000443A9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Қоршаған ортаны таңдау және ұйымдастыру</w:t>
            </w:r>
          </w:p>
        </w:tc>
        <w:tc>
          <w:tcPr>
            <w:tcW w:w="2693" w:type="dxa"/>
            <w:hideMark/>
          </w:tcPr>
          <w:p w14:paraId="3EA467C3" w14:textId="1683AE78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Қиын жағдайдан шығудың жолын табу (не істеу керек? Қалай істейміз?)</w:t>
            </w:r>
          </w:p>
        </w:tc>
        <w:tc>
          <w:tcPr>
            <w:tcW w:w="2693" w:type="dxa"/>
          </w:tcPr>
          <w:p w14:paraId="442D749D" w14:textId="1370B050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Мәселені шешуге арналған құралдарды табу</w:t>
            </w:r>
          </w:p>
        </w:tc>
      </w:tr>
      <w:tr w:rsidR="00E61005" w14:paraId="3B0401BC" w14:textId="77777777" w:rsidTr="00B676B3">
        <w:tc>
          <w:tcPr>
            <w:tcW w:w="2127" w:type="dxa"/>
          </w:tcPr>
          <w:p w14:paraId="157B3D3D" w14:textId="129375A9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552" w:type="dxa"/>
          </w:tcPr>
          <w:p w14:paraId="73889F4B" w14:textId="77777777" w:rsidR="00B676B3" w:rsidRPr="00B676B3" w:rsidRDefault="00B676B3" w:rsidP="00B676B3">
            <w:pPr>
              <w:pStyle w:val="13213"/>
            </w:pPr>
          </w:p>
        </w:tc>
        <w:tc>
          <w:tcPr>
            <w:tcW w:w="2835" w:type="dxa"/>
          </w:tcPr>
          <w:p w14:paraId="45D71629" w14:textId="77777777" w:rsidR="00B676B3" w:rsidRPr="00B676B3" w:rsidRDefault="00B676B3" w:rsidP="00B676B3">
            <w:pPr>
              <w:pStyle w:val="13213"/>
            </w:pPr>
          </w:p>
        </w:tc>
        <w:tc>
          <w:tcPr>
            <w:tcW w:w="2835" w:type="dxa"/>
          </w:tcPr>
          <w:p w14:paraId="5C4D7D2E" w14:textId="77777777" w:rsidR="00B676B3" w:rsidRPr="00B676B3" w:rsidRDefault="00B676B3" w:rsidP="00B676B3">
            <w:pPr>
              <w:pStyle w:val="13213"/>
            </w:pPr>
          </w:p>
        </w:tc>
        <w:tc>
          <w:tcPr>
            <w:tcW w:w="2693" w:type="dxa"/>
          </w:tcPr>
          <w:p w14:paraId="6653006C" w14:textId="4A7DC170" w:rsidR="00B676B3" w:rsidRPr="00B676B3" w:rsidRDefault="00B676B3" w:rsidP="00B676B3">
            <w:pPr>
              <w:pStyle w:val="13213"/>
            </w:pPr>
          </w:p>
        </w:tc>
        <w:tc>
          <w:tcPr>
            <w:tcW w:w="2693" w:type="dxa"/>
          </w:tcPr>
          <w:p w14:paraId="4B1D3841" w14:textId="03360580" w:rsidR="00B676B3" w:rsidRPr="00B676B3" w:rsidRDefault="00B676B3" w:rsidP="00B676B3">
            <w:pPr>
              <w:pStyle w:val="13213"/>
            </w:pPr>
          </w:p>
        </w:tc>
      </w:tr>
      <w:tr w:rsidR="00E61005" w14:paraId="2C363291" w14:textId="77777777" w:rsidTr="00B676B3">
        <w:tc>
          <w:tcPr>
            <w:tcW w:w="2127" w:type="dxa"/>
          </w:tcPr>
          <w:p w14:paraId="1A5D2047" w14:textId="5A18D28C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552" w:type="dxa"/>
            <w:hideMark/>
          </w:tcPr>
          <w:p w14:paraId="01ABFA58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Серуендеуге деген қызығушылықты ынталандыру.</w:t>
            </w:r>
          </w:p>
          <w:p w14:paraId="3DAFBE70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Тез киіну (шешіну)</w:t>
            </w:r>
          </w:p>
        </w:tc>
        <w:tc>
          <w:tcPr>
            <w:tcW w:w="2835" w:type="dxa"/>
            <w:hideMark/>
          </w:tcPr>
          <w:p w14:paraId="4C43D76D" w14:textId="47339B04" w:rsidR="005C3645" w:rsidRDefault="00773A63" w:rsidP="00B676B3">
            <w:pPr>
              <w:pStyle w:val="13213"/>
            </w:pPr>
            <w:r>
              <w:rPr>
                <w:lang w:val="kk"/>
              </w:rPr>
              <w:t>Жағдай бойынша жеке әңгімелер.</w:t>
            </w:r>
          </w:p>
          <w:p w14:paraId="1A299892" w14:textId="55EBA5C8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Киімдерін ұқыпты жинау)</w:t>
            </w:r>
          </w:p>
        </w:tc>
        <w:tc>
          <w:tcPr>
            <w:tcW w:w="2835" w:type="dxa"/>
            <w:hideMark/>
          </w:tcPr>
          <w:p w14:paraId="48CEE744" w14:textId="118928B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2693" w:type="dxa"/>
            <w:hideMark/>
          </w:tcPr>
          <w:p w14:paraId="448AE775" w14:textId="199D155F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</w:tcPr>
          <w:p w14:paraId="57179019" w14:textId="205A9798" w:rsidR="005C3645" w:rsidRDefault="00773A63" w:rsidP="00B676B3">
            <w:pPr>
              <w:pStyle w:val="13213"/>
            </w:pPr>
            <w:r>
              <w:rPr>
                <w:lang w:val="kk"/>
              </w:rPr>
              <w:t>Киіну ретін пысықтау.</w:t>
            </w:r>
          </w:p>
          <w:p w14:paraId="1FDE3F7C" w14:textId="0EC28290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Жолдасына көмектесу</w:t>
            </w:r>
          </w:p>
        </w:tc>
      </w:tr>
      <w:tr w:rsidR="00E61005" w14:paraId="4BD6393A" w14:textId="77777777" w:rsidTr="00B676B3">
        <w:tc>
          <w:tcPr>
            <w:tcW w:w="2127" w:type="dxa"/>
          </w:tcPr>
          <w:p w14:paraId="1F5388CF" w14:textId="3DFFFB5B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Серуендеу</w:t>
            </w:r>
          </w:p>
        </w:tc>
        <w:tc>
          <w:tcPr>
            <w:tcW w:w="2552" w:type="dxa"/>
            <w:hideMark/>
          </w:tcPr>
          <w:p w14:paraId="62B43847" w14:textId="08388E13" w:rsidR="00B676B3" w:rsidRDefault="00773A63" w:rsidP="00B676B3">
            <w:pPr>
              <w:pStyle w:val="13213"/>
            </w:pPr>
            <w:r>
              <w:rPr>
                <w:lang w:val="kk"/>
              </w:rPr>
              <w:t>Қар тазалайтын машинаны бақылау (машина) Әр түрлі мамандықтағы адамдар туралы түсініктерді дамыту; еңбек нәтижелерінің мазмұны, сипаты және маңызы туралы.</w:t>
            </w:r>
          </w:p>
          <w:p w14:paraId="13556240" w14:textId="77777777" w:rsidR="001052D2" w:rsidRPr="00B676B3" w:rsidRDefault="00773A63" w:rsidP="001052D2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4EDC6C1" w14:textId="191708EC" w:rsid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36DFD5C8" w14:textId="23FC9455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Аула сыпырушы Көпірдегі қарды күреі? (Қар) жұмбақтарды шеше білуге баулу.</w:t>
            </w:r>
          </w:p>
          <w:p w14:paraId="1C0D8943" w14:textId="77777777" w:rsidR="001052D2" w:rsidRPr="00773A63" w:rsidRDefault="00773A63" w:rsidP="001052D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44193944" w14:textId="6F7C25D1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Сөйлеуде интонациялық экспрессивтілік құралдарын қолдану үшін "Кімнің дауысы екенін тап" аз қимылды ойыны: дауыс қарқынын, логикалық кідіріс пен екпінді реттеу.</w:t>
            </w:r>
          </w:p>
          <w:p w14:paraId="01903D8E" w14:textId="77777777" w:rsidR="001052D2" w:rsidRPr="00773A63" w:rsidRDefault="00773A63" w:rsidP="001052D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16B6B6DA" w14:textId="3D6F783E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Қар тазалағышты жедел жәрдем машинасымен салыстыру (жедел жәрдем көлігі) балалардың зерттеу қызметіне жағдай жасау.</w:t>
            </w:r>
          </w:p>
          <w:p w14:paraId="7864ADE6" w14:textId="399F9F98" w:rsidR="001052D2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(Зерттеу іс-әрекеті)</w:t>
            </w:r>
          </w:p>
          <w:p w14:paraId="7A91982B" w14:textId="1971EF66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"Аңшылар мен аңдар", "Ұсталып қалма", "Тез ал, тез қой" қимылды ойындары Балаларға таныс ашық ойындарды өз бетінше ұйымдастыруға үйретуді жалғастыру.</w:t>
            </w:r>
          </w:p>
          <w:p w14:paraId="42E24E34" w14:textId="77777777" w:rsidR="001052D2" w:rsidRPr="00773A63" w:rsidRDefault="00773A63" w:rsidP="001052D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190A618B" w14:textId="77777777" w:rsidR="001052D2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 xml:space="preserve">Еңбек: учаскені қардан тазарту және лабиринт салу </w:t>
            </w:r>
          </w:p>
          <w:p w14:paraId="3E8794B2" w14:textId="6F9C0077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Тазалықты сақтауға, жоспарланған нәтижеге қол жеткізуге деген ұмтылысты тәрбиелеу.</w:t>
            </w:r>
          </w:p>
          <w:p w14:paraId="4ECABBE2" w14:textId="0E28EAFE" w:rsidR="001052D2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79102EC2" w14:textId="77777777" w:rsidR="001052D2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"Көпірден өт" жеке жұмысы </w:t>
            </w:r>
          </w:p>
          <w:p w14:paraId="726039DE" w14:textId="1A7F14C4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Бағанда бір-бірден жүру;</w:t>
            </w:r>
          </w:p>
          <w:p w14:paraId="7098E53E" w14:textId="5B05824C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ересек адамның сигналы бойынша тоқтаумен.</w:t>
            </w:r>
          </w:p>
          <w:p w14:paraId="7D648322" w14:textId="069BC444" w:rsidR="001052D2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41D929EE" w14:textId="77777777" w:rsidR="001052D2" w:rsidRPr="00773A63" w:rsidRDefault="00773A63" w:rsidP="001052D2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Дербес іс-әрекет</w:t>
            </w:r>
          </w:p>
          <w:p w14:paraId="51C37485" w14:textId="77777777" w:rsidR="00B676B3" w:rsidRPr="00773A63" w:rsidRDefault="00773A63" w:rsidP="001052D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Шанамен сырғанау үшін жағдай жасау (шана).</w:t>
            </w:r>
          </w:p>
          <w:p w14:paraId="349F756F" w14:textId="5D867A8F" w:rsidR="001052D2" w:rsidRPr="00B676B3" w:rsidRDefault="00773A63" w:rsidP="001052D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108479DD" w14:textId="77777777" w:rsidR="00E268D0" w:rsidRDefault="00773A63" w:rsidP="00B676B3">
            <w:pPr>
              <w:pStyle w:val="13213"/>
            </w:pPr>
            <w:r>
              <w:rPr>
                <w:lang w:val="kk"/>
              </w:rPr>
              <w:t xml:space="preserve">Ұлпа қарды бақылау (қара ұшқыны) </w:t>
            </w:r>
          </w:p>
          <w:p w14:paraId="6468EB2E" w14:textId="7A4528EA" w:rsidR="00B676B3" w:rsidRDefault="00773A63" w:rsidP="00B676B3">
            <w:pPr>
              <w:pStyle w:val="13213"/>
            </w:pPr>
            <w:r>
              <w:rPr>
                <w:lang w:val="kk"/>
              </w:rPr>
              <w:t>Тірі және өлі табиғат құбылыстары туралы білімді кеңейту.</w:t>
            </w:r>
          </w:p>
          <w:p w14:paraId="53E8693E" w14:textId="77777777" w:rsidR="00E268D0" w:rsidRPr="00B676B3" w:rsidRDefault="00773A63" w:rsidP="00E268D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12E24309" w14:textId="50592DE5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Қыста үйдің қасында, Ағашта, жер үстінде. Жазда таудың басында, </w:t>
            </w:r>
          </w:p>
          <w:p w14:paraId="61F85EBF" w14:textId="77777777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 xml:space="preserve">Мұздатқыштың ішінде. </w:t>
            </w:r>
          </w:p>
          <w:p w14:paraId="281324F8" w14:textId="4081A175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Менің алақанымда. Жұмбақтарды шешуге дағдыландыру.</w:t>
            </w:r>
          </w:p>
          <w:p w14:paraId="54D3876A" w14:textId="77777777" w:rsidR="00477652" w:rsidRPr="00773A63" w:rsidRDefault="00773A63" w:rsidP="0047765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017E0F18" w14:textId="5723A5DA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"Теңіз толқиды" аз қимылды ойыны Музыканы қолдана отырып, музыкаға әдемі және әсем таныс физикалық жаттығуларды орындауға үйрету.</w:t>
            </w:r>
          </w:p>
          <w:p w14:paraId="0D9E93B6" w14:textId="22FA1C4B" w:rsidR="00477652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5C15CCC1" w14:textId="0C7CD786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Қардың қай жерде тез еритінін бақылау: қолғапта немесе қолда. </w:t>
            </w:r>
            <w:r>
              <w:rPr>
                <w:lang w:val="kk"/>
              </w:rPr>
              <w:softHyphen/>
              <w:t>Неге? Қардан не пайда болады? (қолғап, ақ, қар) Табиғатпен танысу процесінде заттар мен құбылыстардың тән белгілерін байқауға, талдауға, салыстыруға, ажыратуға үйрету.</w:t>
            </w:r>
          </w:p>
          <w:p w14:paraId="2C64D824" w14:textId="4CB76C4D" w:rsidR="00477652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(Зерттеу іс-әрекеті)</w:t>
            </w:r>
          </w:p>
          <w:p w14:paraId="4B5CFB6E" w14:textId="77777777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Қимылды ойындар</w:t>
            </w:r>
          </w:p>
          <w:p w14:paraId="49267ECE" w14:textId="2606CA37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"Екі Аяз", "Қасқыр" балаларға таныс қимылды ойындарды өз бетінше ұйымдастыруға үйретуді жалғастыру.</w:t>
            </w:r>
          </w:p>
          <w:p w14:paraId="2A5585EF" w14:textId="77777777" w:rsidR="00477652" w:rsidRPr="00773A63" w:rsidRDefault="00773A63" w:rsidP="0047765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09E408D9" w14:textId="77777777" w:rsidR="00477652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лабиринт салу </w:t>
            </w:r>
          </w:p>
          <w:p w14:paraId="64DB887D" w14:textId="4603B2EC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Жоспарланған нәтижеге қол жеткізуді үйрету.</w:t>
            </w:r>
          </w:p>
          <w:p w14:paraId="16F3E3D3" w14:textId="54721265" w:rsidR="00477652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33D20923" w14:textId="77777777" w:rsidR="00477652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"Мұқият өт</w:t>
            </w:r>
            <w:r w:rsidRPr="00B676B3">
              <w:rPr>
                <w:lang w:val="kk"/>
              </w:rPr>
              <w:softHyphen/>
              <w:t xml:space="preserve">" жеке жұмысы </w:t>
            </w:r>
          </w:p>
          <w:p w14:paraId="55101394" w14:textId="2FC93D47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Сапқа бір, екі, үштен тұруды үйрету.</w:t>
            </w:r>
          </w:p>
          <w:p w14:paraId="5640AA87" w14:textId="2CC87E63" w:rsidR="00477652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3C134625" w14:textId="77777777" w:rsidR="00477652" w:rsidRPr="00773A63" w:rsidRDefault="00773A63" w:rsidP="00477652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Дербес іс-әрекет</w:t>
            </w:r>
          </w:p>
          <w:p w14:paraId="0300A4E8" w14:textId="77777777" w:rsidR="00B676B3" w:rsidRPr="00773A63" w:rsidRDefault="00773A63" w:rsidP="0047765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Мұз жолдарында сырғанау үшін жағдай жасау.</w:t>
            </w:r>
          </w:p>
          <w:p w14:paraId="64CBEB61" w14:textId="3A10E759" w:rsidR="00477652" w:rsidRPr="00B676B3" w:rsidRDefault="00773A63" w:rsidP="0047765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298FE651" w14:textId="77777777" w:rsidR="00241476" w:rsidRDefault="00773A63" w:rsidP="00B676B3">
            <w:pPr>
              <w:pStyle w:val="13213"/>
            </w:pPr>
            <w:r w:rsidRPr="00B676B3">
              <w:rPr>
                <w:lang w:val="kk"/>
              </w:rPr>
              <w:t>Дала құстарын бақылау</w:t>
            </w:r>
          </w:p>
          <w:p w14:paraId="3994C926" w14:textId="77777777" w:rsidR="00241476" w:rsidRDefault="00773A63" w:rsidP="00B676B3">
            <w:pPr>
              <w:pStyle w:val="13213"/>
            </w:pPr>
            <w:r>
              <w:rPr>
                <w:lang w:val="kk"/>
              </w:rPr>
              <w:t>Тірі және өлі табиғат құбылыстары туралы білімді кеңейту.</w:t>
            </w:r>
          </w:p>
          <w:p w14:paraId="34A153CC" w14:textId="77777777" w:rsidR="00241476" w:rsidRPr="00B676B3" w:rsidRDefault="00773A63" w:rsidP="00241476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FEC8A47" w14:textId="685F2A41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676C48FD" w14:textId="57C4A552" w:rsidR="00B676B3" w:rsidRDefault="00773A63" w:rsidP="00B676B3">
            <w:pPr>
              <w:pStyle w:val="13213"/>
            </w:pPr>
            <w:r>
              <w:rPr>
                <w:lang w:val="kk"/>
              </w:rPr>
              <w:t>Құстар ұшып кетті,</w:t>
            </w:r>
          </w:p>
          <w:p w14:paraId="120D59CD" w14:textId="77777777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Құс ұясын бұзбаңдар, </w:t>
            </w:r>
          </w:p>
          <w:p w14:paraId="00818410" w14:textId="1B23F328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Балапанын алмаңдар. Құстар біздің досымыз,  Обалына қалмаңдар. Таспен атып торғайды. Ұя бұзған оңбайды. Құс өкпелеп кетеді. Бақшамызға қонбайды. Тілдің көркемдігін сезінуге үйрету (эпитеттер, сипаттамалар, бейнелі сөздер).</w:t>
            </w:r>
          </w:p>
          <w:p w14:paraId="30BE3926" w14:textId="77777777" w:rsidR="00241476" w:rsidRPr="00B676B3" w:rsidRDefault="00773A63" w:rsidP="00241476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3B40B1F" w14:textId="5100CBA9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"Құсты сипатта" дидактикалық ойыны</w:t>
            </w:r>
          </w:p>
          <w:p w14:paraId="2D1B454F" w14:textId="3DE54AF0" w:rsidR="00B676B3" w:rsidRDefault="00773A63" w:rsidP="00B676B3">
            <w:pPr>
              <w:pStyle w:val="13213"/>
            </w:pPr>
            <w:r>
              <w:rPr>
                <w:lang w:val="kk"/>
              </w:rPr>
              <w:t>Сөйлеуде бейнелі сөздерді, эпитеттерді, салыстыруларды қолданыңыз.</w:t>
            </w:r>
          </w:p>
          <w:p w14:paraId="0AC23DF2" w14:textId="77777777" w:rsidR="00241476" w:rsidRPr="00B676B3" w:rsidRDefault="00773A63" w:rsidP="00241476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2639CDDE" w14:textId="77777777" w:rsidR="00241476" w:rsidRDefault="00773A63" w:rsidP="00B676B3">
            <w:pPr>
              <w:pStyle w:val="13213"/>
            </w:pPr>
            <w:r>
              <w:rPr>
                <w:lang w:val="kk"/>
              </w:rPr>
              <w:t xml:space="preserve">"Қысқы футбол" қимылды ойыны </w:t>
            </w:r>
          </w:p>
          <w:p w14:paraId="0A3EAAA6" w14:textId="3CF99897" w:rsidR="00B676B3" w:rsidRDefault="00773A63" w:rsidP="00B676B3">
            <w:pPr>
              <w:pStyle w:val="13213"/>
            </w:pPr>
            <w:r>
              <w:rPr>
                <w:lang w:val="kk"/>
              </w:rPr>
              <w:t>Допты оң және сол аяқпен берілген бағытта айналдыруды үйрену.</w:t>
            </w:r>
          </w:p>
          <w:p w14:paraId="4582254B" w14:textId="77777777" w:rsidR="00241476" w:rsidRPr="00B676B3" w:rsidRDefault="00773A63" w:rsidP="0024147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125464F" w14:textId="591E60CF" w:rsidR="00B676B3" w:rsidRDefault="00773A63" w:rsidP="00B676B3">
            <w:pPr>
              <w:pStyle w:val="13213"/>
            </w:pPr>
            <w:r>
              <w:rPr>
                <w:lang w:val="kk"/>
              </w:rPr>
              <w:t>Еңбек: жолдарды, орындықтарды, бумды қардан тазарту тазалықты сақтауға деген ұмтылысты тәрбиелеу.</w:t>
            </w:r>
          </w:p>
          <w:p w14:paraId="7D74CB2C" w14:textId="62C5803F" w:rsidR="00241476" w:rsidRPr="00B676B3" w:rsidRDefault="00773A63" w:rsidP="00B676B3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2E071609" w14:textId="1F618124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"Л-Р" жеке жұмысы</w:t>
            </w:r>
          </w:p>
          <w:p w14:paraId="07C1DD71" w14:textId="0707392B" w:rsidR="00241476" w:rsidRPr="00B676B3" w:rsidRDefault="00773A63" w:rsidP="00B676B3">
            <w:pPr>
              <w:pStyle w:val="13213"/>
            </w:pPr>
            <w:r>
              <w:rPr>
                <w:lang w:val="kk"/>
              </w:rPr>
              <w:t>"Л-Р"дыбыстарының артикуляциясы мен дыбысына ұқсас дауыссыз дыбыстарды есту және анық айту қабілетіне үйрету.</w:t>
            </w:r>
          </w:p>
          <w:p w14:paraId="2BADC6F3" w14:textId="77777777" w:rsidR="00241476" w:rsidRDefault="00773A63" w:rsidP="00241476">
            <w:pPr>
              <w:pStyle w:val="13213"/>
            </w:pPr>
            <w:r w:rsidRPr="00B676B3">
              <w:rPr>
                <w:lang w:val="kk"/>
              </w:rPr>
              <w:t>Дербес іс-әрекет</w:t>
            </w:r>
          </w:p>
          <w:p w14:paraId="4C50A065" w14:textId="77777777" w:rsidR="00B676B3" w:rsidRDefault="00773A63" w:rsidP="00241476">
            <w:pPr>
              <w:pStyle w:val="13213"/>
            </w:pPr>
            <w:r>
              <w:rPr>
                <w:lang w:val="kk"/>
              </w:rPr>
              <w:t>шанамен сырғанау үшін жағдай жасау (шана).</w:t>
            </w:r>
          </w:p>
          <w:p w14:paraId="6D6EFB95" w14:textId="77777777" w:rsidR="00241476" w:rsidRPr="00B676B3" w:rsidRDefault="00773A63" w:rsidP="0024147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1B576A2" w14:textId="6A7704AE" w:rsidR="00241476" w:rsidRPr="00B676B3" w:rsidRDefault="00241476" w:rsidP="00241476">
            <w:pPr>
              <w:pStyle w:val="13213"/>
            </w:pPr>
          </w:p>
        </w:tc>
        <w:tc>
          <w:tcPr>
            <w:tcW w:w="2693" w:type="dxa"/>
            <w:hideMark/>
          </w:tcPr>
          <w:p w14:paraId="3995153F" w14:textId="1F4C49E6" w:rsidR="00B676B3" w:rsidRDefault="00773A63" w:rsidP="00B676B3">
            <w:pPr>
              <w:pStyle w:val="13213"/>
            </w:pPr>
            <w:r>
              <w:rPr>
                <w:lang w:val="kk"/>
              </w:rPr>
              <w:t>Бұлттарды бақылау (бұлт) оқиғалардың уақытша реттілігін анықтау қабілетін дамыту "алдымен – содан кейін", "болды – болған – болады", "бұрын – кейінірек".</w:t>
            </w:r>
          </w:p>
          <w:p w14:paraId="3131AD64" w14:textId="77777777" w:rsidR="00CB678F" w:rsidRPr="00B676B3" w:rsidRDefault="00773A63" w:rsidP="00CB678F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AAAC199" w14:textId="72639C2F" w:rsidR="00B676B3" w:rsidRDefault="00773A63" w:rsidP="00B676B3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63521624" w14:textId="77777777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Қанатсыз ұшады, </w:t>
            </w:r>
          </w:p>
          <w:p w14:paraId="264C7408" w14:textId="77777777" w:rsidR="00CB678F" w:rsidRDefault="00773A63" w:rsidP="00B676B3">
            <w:pPr>
              <w:pStyle w:val="13213"/>
            </w:pPr>
            <w:r>
              <w:rPr>
                <w:lang w:val="kk"/>
              </w:rPr>
              <w:t>Аяқсыз жүгіреді,</w:t>
            </w:r>
          </w:p>
          <w:p w14:paraId="275CD70C" w14:textId="4971B363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Желкенсіз жүзеді. Жұмбақтарды шешуге дағдыландыру.</w:t>
            </w:r>
          </w:p>
          <w:p w14:paraId="29FBAF76" w14:textId="4D03B33A" w:rsidR="00CB678F" w:rsidRPr="00B676B3" w:rsidRDefault="00773A63" w:rsidP="00B676B3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2FB2B3F0" w14:textId="29228D9A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"Ұқсас нәрсені табыңыз" дидактикалық ойыны</w:t>
            </w:r>
          </w:p>
          <w:p w14:paraId="75ADCA16" w14:textId="669E0569" w:rsidR="00B676B3" w:rsidRDefault="00773A63" w:rsidP="00B676B3">
            <w:pPr>
              <w:pStyle w:val="13213"/>
            </w:pPr>
            <w:r>
              <w:rPr>
                <w:lang w:val="kk"/>
              </w:rPr>
              <w:t>Қоршаған ортада геометриялық фигураларға ұқсас заттарды табу, олардың пішіндерін анықтау қабілетін дамыту.</w:t>
            </w:r>
          </w:p>
          <w:p w14:paraId="712E0746" w14:textId="77777777" w:rsidR="00CB678F" w:rsidRPr="00B676B3" w:rsidRDefault="00773A63" w:rsidP="00CB678F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72EAE45" w14:textId="5AB47558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Жылқы тәрізді бұлттарды табыңыз (aт). Циррус бұлттары мен кумулустарды салыстырыңыз балалардың ғылыми-зерттеу жұмыстарына жағдай жасау.</w:t>
            </w:r>
          </w:p>
          <w:p w14:paraId="580687CF" w14:textId="6B5C6C76" w:rsidR="00CB678F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(Зерттеу іс-әрекеті)</w:t>
            </w:r>
          </w:p>
          <w:p w14:paraId="44E065B5" w14:textId="35A30578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</w:t>
            </w:r>
          </w:p>
          <w:p w14:paraId="4B8E4F4F" w14:textId="77777777" w:rsidR="00CB678F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 xml:space="preserve">"Тауық және батпырауық" </w:t>
            </w:r>
          </w:p>
          <w:p w14:paraId="745668A7" w14:textId="77777777" w:rsidR="00CB678F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Әр түрлі жылдамдықпен жүгіруді үйренуді жалғастыру: баяу, жылдам.</w:t>
            </w:r>
          </w:p>
          <w:p w14:paraId="5354C2DE" w14:textId="77777777" w:rsidR="00CB678F" w:rsidRPr="00773A63" w:rsidRDefault="00773A63" w:rsidP="00CB678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575C327C" w14:textId="77777777" w:rsidR="00CB678F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"Қардағы Хоккей" Шайбаны таяқпен белгілі бір бағытта айналдыруды, оны қақпаға айналдыруды үйрету.</w:t>
            </w:r>
          </w:p>
          <w:p w14:paraId="19712927" w14:textId="77777777" w:rsidR="00CB678F" w:rsidRPr="00773A63" w:rsidRDefault="00773A63" w:rsidP="00CB678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7B191296" w14:textId="77777777" w:rsidR="00CB678F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 xml:space="preserve">Еңбек: қарды бұталар мен ағаштардың астына тырмалау, жолдарды тазарту. </w:t>
            </w:r>
          </w:p>
          <w:p w14:paraId="7B677AF5" w14:textId="52231516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Жоспарланған нәтижеге қол жеткізуді үйрету.</w:t>
            </w:r>
          </w:p>
          <w:p w14:paraId="26ECC329" w14:textId="71FC8C49" w:rsidR="00CB678F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74E97479" w14:textId="77777777" w:rsidR="00CB678F" w:rsidRPr="00773A63" w:rsidRDefault="00773A63" w:rsidP="00CB678F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Дербес іс-әрекет</w:t>
            </w:r>
          </w:p>
          <w:p w14:paraId="2DDD633E" w14:textId="77777777" w:rsidR="00B676B3" w:rsidRPr="00773A63" w:rsidRDefault="00773A63" w:rsidP="00CB678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Хоккей ойнауға жағдай жасау.</w:t>
            </w:r>
          </w:p>
          <w:p w14:paraId="4BE51412" w14:textId="08880897" w:rsidR="00CB678F" w:rsidRPr="00773A63" w:rsidRDefault="00773A63" w:rsidP="00CB678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2E3FE0B7" w14:textId="3667773F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Қарға (қарға) мен көгершінді бақылау Адам табиғаттың бір бөлігі екендігі және оны қорғау, қорғау және қорғау керек екендігі туралы қарапайым экологиялық идеяларды қалыптастыру.</w:t>
            </w:r>
          </w:p>
          <w:p w14:paraId="3A567F82" w14:textId="273B5AEB" w:rsidR="00060100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38288BCB" w14:textId="77777777" w:rsidR="00060100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Ала қанат сауысқан, Қырда ұшқан, Тауда ұшқан. Шықылықтап жүріп бұл, Жер сырына қаныққан. </w:t>
            </w:r>
          </w:p>
          <w:p w14:paraId="639C8EB7" w14:textId="3E878D3C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Басқалармен тәуелсіз диалогты бастауға шақыру, сұхбаттасушыны мұқият тыңдау.</w:t>
            </w:r>
          </w:p>
          <w:p w14:paraId="71421EB8" w14:textId="2F24425A" w:rsidR="00060100" w:rsidRPr="00B676B3" w:rsidRDefault="00773A63" w:rsidP="00B676B3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81BF234" w14:textId="0E8405D3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"Ұсыныстар" дидактикалық ойыны</w:t>
            </w:r>
          </w:p>
          <w:p w14:paraId="332761B3" w14:textId="2EE04D93" w:rsidR="00B676B3" w:rsidRDefault="00773A63" w:rsidP="00B676B3">
            <w:pPr>
              <w:pStyle w:val="13213"/>
            </w:pPr>
            <w:r>
              <w:rPr>
                <w:lang w:val="kk"/>
              </w:rPr>
              <w:t>Ұсынылған сөзге сөйлем құрастыру қабілетін дамыту.</w:t>
            </w:r>
          </w:p>
          <w:p w14:paraId="5377B5D3" w14:textId="77777777" w:rsidR="00915006" w:rsidRPr="00915006" w:rsidRDefault="00773A63" w:rsidP="00915006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8DBDB55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Қимылды ойындар</w:t>
            </w:r>
          </w:p>
          <w:p w14:paraId="757A1468" w14:textId="3FFCFD85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"Ұлттық ойын – ұлт қазынасы" " Қу түлкі", "Аңшылар мен үйректер" Балаларға таныс қимылды ойындарды өз бетінше ұйымдастыруға үйретуді жалғастыру.</w:t>
            </w:r>
          </w:p>
          <w:p w14:paraId="6796A6BD" w14:textId="50B7BBD4" w:rsidR="00915006" w:rsidRPr="00B676B3" w:rsidRDefault="00773A63" w:rsidP="00B676B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2EDEB7A" w14:textId="77777777" w:rsidR="00915006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Еңбек: учаске аумағындағы ұжымдық еңбек </w:t>
            </w:r>
          </w:p>
          <w:p w14:paraId="676DD363" w14:textId="172B6F44" w:rsidR="00B676B3" w:rsidRDefault="00773A63" w:rsidP="00B676B3">
            <w:pPr>
              <w:pStyle w:val="13213"/>
            </w:pPr>
            <w:r>
              <w:rPr>
                <w:lang w:val="kk"/>
              </w:rPr>
              <w:t>Еңбек нәтижелерін бағалауға және құрметтеуге үйрету.</w:t>
            </w:r>
          </w:p>
          <w:p w14:paraId="78584C28" w14:textId="1B6BF5EE" w:rsidR="00915006" w:rsidRPr="00B676B3" w:rsidRDefault="00773A63" w:rsidP="00B676B3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767568F0" w14:textId="77777777" w:rsidR="00915006" w:rsidRDefault="00773A63" w:rsidP="00915006">
            <w:pPr>
              <w:pStyle w:val="13213"/>
            </w:pPr>
            <w:r w:rsidRPr="00B676B3">
              <w:rPr>
                <w:lang w:val="kk"/>
              </w:rPr>
              <w:t>Дербес іс-әрекет</w:t>
            </w:r>
          </w:p>
          <w:p w14:paraId="24BEB4A3" w14:textId="77777777" w:rsidR="00B676B3" w:rsidRDefault="00773A63" w:rsidP="00915006">
            <w:pPr>
              <w:pStyle w:val="13213"/>
            </w:pPr>
            <w:r>
              <w:rPr>
                <w:lang w:val="kk"/>
              </w:rPr>
              <w:t>Шаңғы тебуге жағдай жасау.</w:t>
            </w:r>
          </w:p>
          <w:p w14:paraId="7B5375AC" w14:textId="56674178" w:rsidR="00915006" w:rsidRPr="00B676B3" w:rsidRDefault="00773A63" w:rsidP="0091500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61005" w14:paraId="0D468A58" w14:textId="77777777" w:rsidTr="00B676B3">
        <w:tc>
          <w:tcPr>
            <w:tcW w:w="2127" w:type="dxa"/>
          </w:tcPr>
          <w:p w14:paraId="5D3FB0E7" w14:textId="5259E3D6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552" w:type="dxa"/>
            <w:hideMark/>
          </w:tcPr>
          <w:p w14:paraId="6F727ED5" w14:textId="4B65014D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Ретімен шешіну. Өтініш айтуды үйрену</w:t>
            </w:r>
          </w:p>
          <w:p w14:paraId="1678A752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Кешіріңіз! Татуласыңдар! Ренжімеңіз!</w:t>
            </w:r>
          </w:p>
        </w:tc>
        <w:tc>
          <w:tcPr>
            <w:tcW w:w="2835" w:type="dxa"/>
            <w:hideMark/>
          </w:tcPr>
          <w:p w14:paraId="2DB7A4AB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Серуеннен алған әсерімен бөлісу. </w:t>
            </w:r>
          </w:p>
          <w:p w14:paraId="79351094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Қыс туралы өлең оқу </w:t>
            </w:r>
          </w:p>
        </w:tc>
        <w:tc>
          <w:tcPr>
            <w:tcW w:w="2835" w:type="dxa"/>
            <w:hideMark/>
          </w:tcPr>
          <w:p w14:paraId="50CBD8C5" w14:textId="77777777" w:rsidR="00046AE1" w:rsidRDefault="00773A63" w:rsidP="00B676B3">
            <w:pPr>
              <w:pStyle w:val="13213"/>
            </w:pPr>
            <w:r>
              <w:rPr>
                <w:lang w:val="kk"/>
              </w:rPr>
              <w:t>Ретімен шешіну.</w:t>
            </w:r>
          </w:p>
          <w:p w14:paraId="03CA0384" w14:textId="477C021C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"Таңқурай..." өлеңін оқу</w:t>
            </w:r>
          </w:p>
        </w:tc>
        <w:tc>
          <w:tcPr>
            <w:tcW w:w="2693" w:type="dxa"/>
            <w:hideMark/>
          </w:tcPr>
          <w:p w14:paraId="77F59B44" w14:textId="25ACFDF1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Серуендеу туралы эмоционалды жауап (Не есте қалды?) </w:t>
            </w:r>
          </w:p>
        </w:tc>
        <w:tc>
          <w:tcPr>
            <w:tcW w:w="2693" w:type="dxa"/>
          </w:tcPr>
          <w:p w14:paraId="40571EAC" w14:textId="77777777" w:rsidR="00A870C8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"Киім түстерін атаңыз" ойыны </w:t>
            </w:r>
          </w:p>
          <w:p w14:paraId="24528860" w14:textId="6B1283CC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Ақ, көк, қара, жасыл, сары, қызыл, қызғылт, қызғылт сары, қоңыр, көгілдір</w:t>
            </w:r>
          </w:p>
        </w:tc>
      </w:tr>
      <w:tr w:rsidR="00E61005" w14:paraId="565E885D" w14:textId="77777777" w:rsidTr="00B676B3">
        <w:tc>
          <w:tcPr>
            <w:tcW w:w="2127" w:type="dxa"/>
          </w:tcPr>
          <w:p w14:paraId="409E620B" w14:textId="3747CDF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Түскі ас</w:t>
            </w:r>
          </w:p>
        </w:tc>
        <w:tc>
          <w:tcPr>
            <w:tcW w:w="2552" w:type="dxa"/>
            <w:hideMark/>
          </w:tcPr>
          <w:p w14:paraId="0E762175" w14:textId="77777777" w:rsidR="00046AE1" w:rsidRDefault="00773A63" w:rsidP="00046AE1">
            <w:pPr>
              <w:pStyle w:val="13213"/>
            </w:pPr>
            <w:r w:rsidRPr="00B676B3">
              <w:rPr>
                <w:lang w:val="kk"/>
              </w:rPr>
              <w:t>Кезекшілердің жұмысы кезекші міндеттерді жауапкершілікпен орындауға үйретуді жалғастыру.</w:t>
            </w:r>
          </w:p>
          <w:p w14:paraId="64EE4D35" w14:textId="77777777" w:rsidR="00046AE1" w:rsidRPr="00B676B3" w:rsidRDefault="00773A63" w:rsidP="00046AE1">
            <w:pPr>
              <w:pStyle w:val="13213"/>
            </w:pPr>
            <w:r>
              <w:rPr>
                <w:lang w:val="kk"/>
              </w:rPr>
              <w:t xml:space="preserve">(Еңбек </w:t>
            </w:r>
            <w:r>
              <w:rPr>
                <w:lang w:val="kk"/>
              </w:rPr>
              <w:softHyphen/>
              <w:t>іс-әрекеті)</w:t>
            </w:r>
          </w:p>
          <w:p w14:paraId="607E4736" w14:textId="51A037FD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Мәдени-гигиеналық дағдылар (Дене шынықтыру)</w:t>
            </w:r>
          </w:p>
          <w:p w14:paraId="677ED75A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  <w:hideMark/>
          </w:tcPr>
          <w:p w14:paraId="62BBCC9D" w14:textId="77777777" w:rsidR="00046AE1" w:rsidRDefault="00773A63" w:rsidP="00046AE1">
            <w:pPr>
              <w:pStyle w:val="13213"/>
            </w:pPr>
            <w:r w:rsidRPr="00B676B3">
              <w:rPr>
                <w:lang w:val="kk"/>
              </w:rPr>
              <w:t>Кезекшілердің жұмысы кезекші міндеттерді жауапкершілікпен орындауға үйретуді жалғастыру.</w:t>
            </w:r>
          </w:p>
          <w:p w14:paraId="59A5833E" w14:textId="77777777" w:rsidR="00046AE1" w:rsidRPr="00B676B3" w:rsidRDefault="00773A63" w:rsidP="00046AE1">
            <w:pPr>
              <w:pStyle w:val="13213"/>
            </w:pPr>
            <w:r>
              <w:rPr>
                <w:lang w:val="kk"/>
              </w:rPr>
              <w:t xml:space="preserve">(Еңбек </w:t>
            </w:r>
            <w:r>
              <w:rPr>
                <w:lang w:val="kk"/>
              </w:rPr>
              <w:softHyphen/>
              <w:t>іс-әрекеті)</w:t>
            </w:r>
          </w:p>
          <w:p w14:paraId="67B6B308" w14:textId="77777777" w:rsidR="00B50240" w:rsidRDefault="00773A63" w:rsidP="00B50240">
            <w:pPr>
              <w:pStyle w:val="13213"/>
            </w:pPr>
            <w:r>
              <w:rPr>
                <w:lang w:val="kk"/>
              </w:rPr>
              <w:t xml:space="preserve">Мәдени-гигиеналық дағдылар </w:t>
            </w:r>
          </w:p>
          <w:p w14:paraId="71230654" w14:textId="66FF371C" w:rsidR="00B50240" w:rsidRPr="00B676B3" w:rsidRDefault="00773A63" w:rsidP="00B5024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F55CAAE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  <w:hideMark/>
          </w:tcPr>
          <w:p w14:paraId="65E47CD6" w14:textId="77777777" w:rsidR="00046AE1" w:rsidRDefault="00773A63" w:rsidP="00046AE1">
            <w:pPr>
              <w:pStyle w:val="13213"/>
            </w:pPr>
            <w:r w:rsidRPr="00B676B3">
              <w:rPr>
                <w:lang w:val="kk"/>
              </w:rPr>
              <w:t>Кезекшілердің жұмысы кезекші міндеттерді жауапкершілікпен орындауға үйретуді жалғастыру.</w:t>
            </w:r>
          </w:p>
          <w:p w14:paraId="0995FB2E" w14:textId="77777777" w:rsidR="00046AE1" w:rsidRPr="00B676B3" w:rsidRDefault="00773A63" w:rsidP="00046AE1">
            <w:pPr>
              <w:pStyle w:val="13213"/>
            </w:pPr>
            <w:r>
              <w:rPr>
                <w:lang w:val="kk"/>
              </w:rPr>
              <w:t xml:space="preserve">(Еңбек </w:t>
            </w:r>
            <w:r>
              <w:rPr>
                <w:lang w:val="kk"/>
              </w:rPr>
              <w:softHyphen/>
              <w:t>іс-әрекеті)</w:t>
            </w:r>
          </w:p>
          <w:p w14:paraId="4F725CCC" w14:textId="77777777" w:rsidR="00B50240" w:rsidRDefault="00773A63" w:rsidP="00B50240">
            <w:pPr>
              <w:pStyle w:val="13213"/>
            </w:pPr>
            <w:r>
              <w:rPr>
                <w:lang w:val="kk"/>
              </w:rPr>
              <w:t xml:space="preserve">Мәдени-гигиеналық дағдылар </w:t>
            </w:r>
          </w:p>
          <w:p w14:paraId="6FB6B609" w14:textId="715EDCBE" w:rsidR="00B50240" w:rsidRPr="00B676B3" w:rsidRDefault="00773A63" w:rsidP="00B5024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4042CBC" w14:textId="4E034D3B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  <w:hideMark/>
          </w:tcPr>
          <w:p w14:paraId="1B737DC3" w14:textId="77777777" w:rsidR="00046AE1" w:rsidRDefault="00773A63" w:rsidP="00046AE1">
            <w:pPr>
              <w:pStyle w:val="13213"/>
            </w:pPr>
            <w:r w:rsidRPr="00B676B3">
              <w:rPr>
                <w:lang w:val="kk"/>
              </w:rPr>
              <w:t>Кезекшілердің жұмысы кезекші міндеттерді жауапкершілікпен орындауға үйретуді жалғастыру.</w:t>
            </w:r>
          </w:p>
          <w:p w14:paraId="38AC6008" w14:textId="77777777" w:rsidR="00046AE1" w:rsidRPr="00B676B3" w:rsidRDefault="00773A63" w:rsidP="00046AE1">
            <w:pPr>
              <w:pStyle w:val="13213"/>
            </w:pPr>
            <w:r>
              <w:rPr>
                <w:lang w:val="kk"/>
              </w:rPr>
              <w:t xml:space="preserve">(Еңбек </w:t>
            </w:r>
            <w:r>
              <w:rPr>
                <w:lang w:val="kk"/>
              </w:rPr>
              <w:softHyphen/>
              <w:t>іс-әрекеті)</w:t>
            </w:r>
          </w:p>
          <w:p w14:paraId="5F474EAC" w14:textId="77777777" w:rsidR="00B50240" w:rsidRPr="00B676B3" w:rsidRDefault="00773A63" w:rsidP="00B50240">
            <w:pPr>
              <w:pStyle w:val="13213"/>
            </w:pPr>
            <w:r>
              <w:rPr>
                <w:lang w:val="kk"/>
              </w:rPr>
              <w:t>Мәдени-гигиеналық дағдылар (Дене шынықтыру)</w:t>
            </w:r>
          </w:p>
          <w:p w14:paraId="4DB54380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</w:tcPr>
          <w:p w14:paraId="3DEB7059" w14:textId="1E12FC96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Кезекшілердің жұмысы кезекші міндеттерді жауапкершілікпен орындауға үйретуді жалғастыру.</w:t>
            </w:r>
          </w:p>
          <w:p w14:paraId="5970C8A7" w14:textId="78A9CFBC" w:rsidR="00046AE1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(Еңбек </w:t>
            </w:r>
            <w:r>
              <w:rPr>
                <w:lang w:val="kk"/>
              </w:rPr>
              <w:softHyphen/>
              <w:t>іс-әрекеті)</w:t>
            </w:r>
          </w:p>
          <w:p w14:paraId="5A201810" w14:textId="77777777" w:rsidR="00B50240" w:rsidRPr="00B676B3" w:rsidRDefault="00773A63" w:rsidP="00B50240">
            <w:pPr>
              <w:pStyle w:val="13213"/>
            </w:pPr>
            <w:r>
              <w:rPr>
                <w:lang w:val="kk"/>
              </w:rPr>
              <w:t>Мәдени-гигиеналық дағдылар (Дене шынықтыру)</w:t>
            </w:r>
          </w:p>
          <w:p w14:paraId="0C41E0EC" w14:textId="4DA1FAD2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Ас болсын! Рақмет!</w:t>
            </w:r>
          </w:p>
        </w:tc>
      </w:tr>
      <w:tr w:rsidR="00E61005" w14:paraId="18ADBB50" w14:textId="77777777" w:rsidTr="00B676B3">
        <w:tc>
          <w:tcPr>
            <w:tcW w:w="2127" w:type="dxa"/>
          </w:tcPr>
          <w:p w14:paraId="7FD81E7C" w14:textId="56CE976B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Түскі ұйқы</w:t>
            </w:r>
          </w:p>
        </w:tc>
        <w:tc>
          <w:tcPr>
            <w:tcW w:w="2552" w:type="dxa"/>
            <w:hideMark/>
          </w:tcPr>
          <w:p w14:paraId="58D6A304" w14:textId="77777777" w:rsidR="00B50240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Күй тыңдау </w:t>
            </w:r>
          </w:p>
          <w:p w14:paraId="41F55067" w14:textId="77777777" w:rsidR="00B50240" w:rsidRPr="00B676B3" w:rsidRDefault="00773A63" w:rsidP="00B50240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74DF6AE0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Күй күмбірі </w:t>
            </w:r>
          </w:p>
          <w:p w14:paraId="3A140DF5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Ақсақ құлан </w:t>
            </w:r>
            <w:hyperlink r:id="rId19" w:history="1">
              <w:r w:rsidRPr="00B676B3">
                <w:rPr>
                  <w:lang w:val="kk"/>
                </w:rPr>
                <w:t>https://zvyki.com/song/174843972/K_j_-_A_sa_lan/</w:t>
              </w:r>
            </w:hyperlink>
          </w:p>
          <w:p w14:paraId="2E685023" w14:textId="77777777" w:rsidR="00B676B3" w:rsidRPr="00B676B3" w:rsidRDefault="00B676B3" w:rsidP="00B676B3">
            <w:pPr>
              <w:pStyle w:val="13213"/>
            </w:pPr>
          </w:p>
        </w:tc>
        <w:tc>
          <w:tcPr>
            <w:tcW w:w="2835" w:type="dxa"/>
            <w:hideMark/>
          </w:tcPr>
          <w:p w14:paraId="091B6888" w14:textId="77777777" w:rsidR="00B50240" w:rsidRPr="00B676B3" w:rsidRDefault="00773A63" w:rsidP="00B50240">
            <w:pPr>
              <w:pStyle w:val="13213"/>
            </w:pPr>
            <w:r>
              <w:rPr>
                <w:lang w:val="kk"/>
              </w:rPr>
              <w:t>"Қазақ халқының аңыздары" кітабын оқу (Коммуникативтік іс-әрекет)</w:t>
            </w:r>
          </w:p>
          <w:p w14:paraId="437DBE49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Күй күмбірі </w:t>
            </w:r>
          </w:p>
          <w:p w14:paraId="49F9BDED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Ақсақ құлан </w:t>
            </w:r>
            <w:hyperlink r:id="rId20" w:history="1">
              <w:r w:rsidRPr="00B676B3">
                <w:rPr>
                  <w:lang w:val="kk"/>
                </w:rPr>
                <w:t>https://zvyki.com/song/174843972/K_j_-_A_sa_lan/</w:t>
              </w:r>
            </w:hyperlink>
          </w:p>
        </w:tc>
        <w:tc>
          <w:tcPr>
            <w:tcW w:w="2835" w:type="dxa"/>
            <w:hideMark/>
          </w:tcPr>
          <w:p w14:paraId="0CF80AE9" w14:textId="1935F31D" w:rsidR="00B676B3" w:rsidRDefault="00773A63" w:rsidP="00B676B3">
            <w:pPr>
              <w:pStyle w:val="13213"/>
            </w:pPr>
            <w:r>
              <w:rPr>
                <w:lang w:val="kk"/>
              </w:rPr>
              <w:t>Классикалық музыка тыңдау</w:t>
            </w:r>
          </w:p>
          <w:p w14:paraId="66E6109F" w14:textId="77777777" w:rsidR="00B50240" w:rsidRPr="00B676B3" w:rsidRDefault="00773A63" w:rsidP="00B50240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2C75002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Күй күмбірі </w:t>
            </w:r>
          </w:p>
          <w:p w14:paraId="53551B84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Ақсақ құлан </w:t>
            </w:r>
            <w:hyperlink r:id="rId21" w:history="1">
              <w:r w:rsidRPr="00B676B3">
                <w:rPr>
                  <w:lang w:val="kk"/>
                </w:rPr>
                <w:t>https://zvyki.com/song/174843972/K_j_-_A_sa_lan/</w:t>
              </w:r>
            </w:hyperlink>
          </w:p>
        </w:tc>
        <w:tc>
          <w:tcPr>
            <w:tcW w:w="2693" w:type="dxa"/>
            <w:hideMark/>
          </w:tcPr>
          <w:p w14:paraId="030D790A" w14:textId="3E633333" w:rsidR="00B676B3" w:rsidRDefault="00773A63" w:rsidP="00B676B3">
            <w:pPr>
              <w:pStyle w:val="13213"/>
            </w:pPr>
            <w:r>
              <w:rPr>
                <w:lang w:val="kk"/>
              </w:rPr>
              <w:t>Қыс туралы өлең оқу</w:t>
            </w:r>
          </w:p>
          <w:p w14:paraId="7EB009B5" w14:textId="23E97763" w:rsidR="00B50240" w:rsidRPr="00B676B3" w:rsidRDefault="00773A63" w:rsidP="00B676B3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6E91F31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Күй күмбірі </w:t>
            </w:r>
          </w:p>
          <w:p w14:paraId="285E7B3D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Ақсақ құлан </w:t>
            </w:r>
            <w:hyperlink r:id="rId22" w:history="1">
              <w:r w:rsidRPr="00B676B3">
                <w:rPr>
                  <w:lang w:val="kk"/>
                </w:rPr>
                <w:t>https://zvyki.com/song/174843972/K_j_-_A_sa_lan/</w:t>
              </w:r>
            </w:hyperlink>
          </w:p>
        </w:tc>
        <w:tc>
          <w:tcPr>
            <w:tcW w:w="2693" w:type="dxa"/>
          </w:tcPr>
          <w:p w14:paraId="66A6A8A9" w14:textId="77777777" w:rsidR="00B50240" w:rsidRDefault="00773A63" w:rsidP="00B676B3">
            <w:pPr>
              <w:pStyle w:val="13213"/>
            </w:pPr>
            <w:r>
              <w:rPr>
                <w:lang w:val="kk"/>
              </w:rPr>
              <w:t xml:space="preserve">П. Чайковский "Жыл мезгілдері" - "Қыс" </w:t>
            </w:r>
          </w:p>
          <w:p w14:paraId="4BAA94DF" w14:textId="22A14F89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6A1E1450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Күй күмбірі </w:t>
            </w:r>
          </w:p>
          <w:p w14:paraId="1EFE3115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Ақсақ құлан </w:t>
            </w:r>
            <w:hyperlink r:id="rId23" w:history="1">
              <w:r w:rsidRPr="00B676B3">
                <w:rPr>
                  <w:lang w:val="kk"/>
                </w:rPr>
                <w:t>https://zvyki.com/song/174843972/K_j_-_A_sa_lan/</w:t>
              </w:r>
            </w:hyperlink>
          </w:p>
        </w:tc>
      </w:tr>
      <w:tr w:rsidR="00E61005" w14:paraId="27E92164" w14:textId="77777777" w:rsidTr="00B676B3">
        <w:tc>
          <w:tcPr>
            <w:tcW w:w="2127" w:type="dxa"/>
          </w:tcPr>
          <w:p w14:paraId="46C9F621" w14:textId="65E03F37" w:rsidR="007D1373" w:rsidRPr="00B676B3" w:rsidRDefault="00773A63" w:rsidP="007D1373">
            <w:pPr>
              <w:pStyle w:val="13213"/>
            </w:pPr>
            <w:r w:rsidRPr="00B676B3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552" w:type="dxa"/>
            <w:hideMark/>
          </w:tcPr>
          <w:p w14:paraId="261D675D" w14:textId="77777777" w:rsidR="007D1373" w:rsidRDefault="00773A63" w:rsidP="007D1373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4CF43B83" w14:textId="5D3637C2" w:rsidR="007D1373" w:rsidRPr="00B676B3" w:rsidRDefault="00773A63" w:rsidP="007D1373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дамыту: дененің тазалығын бақылау, қолды, аяқты жуу, белге дейін дымқыл сүрту.</w:t>
            </w:r>
          </w:p>
          <w:p w14:paraId="0405E898" w14:textId="77777777" w:rsidR="007D1373" w:rsidRDefault="00773A63" w:rsidP="007D1373">
            <w:pPr>
              <w:pStyle w:val="13213"/>
            </w:pPr>
            <w:r w:rsidRPr="00B676B3">
              <w:rPr>
                <w:lang w:val="kk"/>
              </w:rPr>
              <w:t>Төсекке байқап шығу (түсу)</w:t>
            </w:r>
          </w:p>
          <w:p w14:paraId="509BDD2A" w14:textId="7455739D" w:rsidR="007D1373" w:rsidRPr="00B676B3" w:rsidRDefault="00773A63" w:rsidP="007D137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7FA3B921" w14:textId="77777777" w:rsidR="007D1373" w:rsidRDefault="00773A63" w:rsidP="007D1373">
            <w:pPr>
              <w:pStyle w:val="13213"/>
            </w:pPr>
            <w:r w:rsidRPr="00B676B3">
              <w:rPr>
                <w:lang w:val="kk"/>
              </w:rPr>
              <w:t xml:space="preserve">Түзету гимнастикасы кешені </w:t>
            </w:r>
          </w:p>
          <w:p w14:paraId="160628C5" w14:textId="47022132" w:rsidR="007D1373" w:rsidRDefault="00773A63" w:rsidP="007D1373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дамыту: осы процедураларды жүргізу және жеке гигиена құралдарын қолдану қажеттілігін түсіну.</w:t>
            </w:r>
          </w:p>
          <w:p w14:paraId="06808687" w14:textId="0556C338" w:rsidR="007D1373" w:rsidRPr="00B676B3" w:rsidRDefault="00773A63" w:rsidP="007D137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37C05EE5" w14:textId="77777777" w:rsidR="007D1373" w:rsidRDefault="00773A63" w:rsidP="007D1373">
            <w:pPr>
              <w:pStyle w:val="13213"/>
            </w:pPr>
            <w:r w:rsidRPr="00B676B3">
              <w:rPr>
                <w:lang w:val="kk"/>
              </w:rPr>
              <w:t xml:space="preserve">Түзету гимнастикасы кешені </w:t>
            </w:r>
          </w:p>
          <w:p w14:paraId="0BB59C99" w14:textId="6A0547F6" w:rsidR="007D1373" w:rsidRPr="00B676B3" w:rsidRDefault="00773A63" w:rsidP="007D1373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7D784B88" w14:textId="77777777" w:rsidR="007D1373" w:rsidRDefault="00773A63" w:rsidP="007D1373">
            <w:pPr>
              <w:pStyle w:val="13213"/>
            </w:pPr>
            <w:r w:rsidRPr="00B676B3">
              <w:rPr>
                <w:lang w:val="kk"/>
              </w:rPr>
              <w:t>Төсекке байқап шығу (түсу)</w:t>
            </w:r>
          </w:p>
          <w:p w14:paraId="51454BDC" w14:textId="23F4FCE5" w:rsidR="007D1373" w:rsidRPr="00B676B3" w:rsidRDefault="00773A63" w:rsidP="007D137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hideMark/>
          </w:tcPr>
          <w:p w14:paraId="2A1C2839" w14:textId="77777777" w:rsidR="007D1373" w:rsidRDefault="00773A63" w:rsidP="007D1373">
            <w:pPr>
              <w:pStyle w:val="13213"/>
            </w:pPr>
            <w:r w:rsidRPr="00B676B3">
              <w:rPr>
                <w:lang w:val="kk"/>
              </w:rPr>
              <w:t xml:space="preserve">Түзету гимнастикасы кешені </w:t>
            </w:r>
          </w:p>
          <w:p w14:paraId="2A33E20E" w14:textId="153FE2A9" w:rsidR="007D1373" w:rsidRDefault="00773A63" w:rsidP="007D1373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дамыту: осы процедураларды жүргізу және жеке гигиена құралдарын қолдану қажеттілігін түсіну.</w:t>
            </w:r>
          </w:p>
          <w:p w14:paraId="33EC8267" w14:textId="77777777" w:rsidR="007D1373" w:rsidRPr="00B676B3" w:rsidRDefault="00773A63" w:rsidP="007D1373">
            <w:pPr>
              <w:pStyle w:val="13213"/>
            </w:pPr>
            <w:r w:rsidRPr="00B676B3">
              <w:rPr>
                <w:lang w:val="kk"/>
              </w:rPr>
              <w:t>Түймені дұрыс тағу</w:t>
            </w:r>
          </w:p>
        </w:tc>
        <w:tc>
          <w:tcPr>
            <w:tcW w:w="2693" w:type="dxa"/>
          </w:tcPr>
          <w:p w14:paraId="69C563B6" w14:textId="77777777" w:rsidR="007D1373" w:rsidRDefault="00773A63" w:rsidP="007D1373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548F26D7" w14:textId="77777777" w:rsidR="007D1373" w:rsidRPr="00B676B3" w:rsidRDefault="00773A63" w:rsidP="007D1373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дамыту: дененің тазалығын бақылау, қолды, аяқты жуу, белге дейін дымқыл сүрту.</w:t>
            </w:r>
          </w:p>
          <w:p w14:paraId="12D1EB43" w14:textId="77777777" w:rsidR="007D1373" w:rsidRDefault="00773A63" w:rsidP="007D1373">
            <w:pPr>
              <w:pStyle w:val="13213"/>
            </w:pPr>
            <w:r w:rsidRPr="00B676B3">
              <w:rPr>
                <w:lang w:val="kk"/>
              </w:rPr>
              <w:t>Төсекке байқап шығу (түсу)</w:t>
            </w:r>
          </w:p>
          <w:p w14:paraId="033BCB0B" w14:textId="1A3B250F" w:rsidR="007D1373" w:rsidRPr="00B676B3" w:rsidRDefault="00773A63" w:rsidP="007D137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61005" w:rsidRPr="00747902" w14:paraId="609E1411" w14:textId="77777777" w:rsidTr="00B676B3">
        <w:tc>
          <w:tcPr>
            <w:tcW w:w="2127" w:type="dxa"/>
          </w:tcPr>
          <w:p w14:paraId="24EC68DF" w14:textId="125CC421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552" w:type="dxa"/>
          </w:tcPr>
          <w:p w14:paraId="1C7FFE64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Қиыр Солтүстік, Антарктида туралы кітаптарды қарау (қара, жел, суық, жыл, аяз, ақ) Рөлдік ойынға дайындық </w:t>
            </w:r>
          </w:p>
          <w:p w14:paraId="754F11D3" w14:textId="1A96E714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"Полярлықтар" рөлдік ойыны Қарапайым және күрделі сөйлемдерді қалыптастыру және қолдану дағдыларын қалыптастыру; </w:t>
            </w:r>
            <w:r w:rsidRPr="00B676B3">
              <w:rPr>
                <w:lang w:val="kk"/>
              </w:rPr>
              <w:softHyphen/>
              <w:t>әртүрлі кәсіптердегі адамдар туралы идеяларды дамыту.</w:t>
            </w:r>
          </w:p>
          <w:p w14:paraId="2A2BAE9A" w14:textId="60A45882" w:rsidR="00E446EA" w:rsidRPr="00B676B3" w:rsidRDefault="00773A63" w:rsidP="00B676B3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756BC123" w14:textId="50B7A903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"Ақ аю</w:t>
            </w:r>
            <w:r w:rsidRPr="00B676B3">
              <w:rPr>
                <w:lang w:val="kk"/>
              </w:rPr>
              <w:softHyphen/>
              <w:t>" мүсіндеу Жұмысты ұқыпты орындау, заттарды жинау, қауіпсіздік ережелерін сақтау.</w:t>
            </w:r>
          </w:p>
          <w:p w14:paraId="30DBC962" w14:textId="0E75F7A4" w:rsidR="00E446EA" w:rsidRPr="00B676B3" w:rsidRDefault="00773A63" w:rsidP="00B676B3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41DD54B9" w14:textId="338F3F8E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Қала туралы әңгіме (қала, ауыл, көше, жол, жолда абайла!) Көрікті жерлер, ауыл мен қала өмірінің ерекшеліктері туралы түсініктерді байыту.</w:t>
            </w:r>
          </w:p>
          <w:p w14:paraId="1985FDC3" w14:textId="715BAF35" w:rsidR="00E446EA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63082488" w14:textId="77777777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«Біртұтас тәрбие»</w:t>
            </w:r>
          </w:p>
          <w:p w14:paraId="4A6E61C1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"</w:t>
            </w:r>
            <w:hyperlink r:id="rId24" w:history="1">
              <w:r w:rsidRPr="00B676B3">
                <w:rPr>
                  <w:lang w:val="kk"/>
                </w:rPr>
                <w:t>Біз экологпыз" эксперименттік қызметі</w:t>
              </w:r>
            </w:hyperlink>
          </w:p>
          <w:p w14:paraId="07A8F59E" w14:textId="77777777" w:rsidR="00B676B3" w:rsidRPr="00B676B3" w:rsidRDefault="00B676B3" w:rsidP="00B676B3">
            <w:pPr>
              <w:pStyle w:val="13213"/>
            </w:pPr>
          </w:p>
        </w:tc>
        <w:tc>
          <w:tcPr>
            <w:tcW w:w="2835" w:type="dxa"/>
          </w:tcPr>
          <w:p w14:paraId="77E37354" w14:textId="52659C12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"Жазуға дайындалу" үйірмесі</w:t>
            </w:r>
          </w:p>
          <w:p w14:paraId="6BCC61E9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"Сурет салу және жазу" танымдық жұмысы Ойын жаттығулары </w:t>
            </w:r>
          </w:p>
          <w:p w14:paraId="1EC392AA" w14:textId="77777777" w:rsidR="00C94270" w:rsidRDefault="00773A63" w:rsidP="00B676B3">
            <w:pPr>
              <w:pStyle w:val="13213"/>
            </w:pPr>
            <w:r w:rsidRPr="00B676B3">
              <w:rPr>
                <w:lang w:val="kk"/>
              </w:rPr>
              <w:t>Графикалық диктант (осы тұжырымдаманы енгізу)</w:t>
            </w:r>
          </w:p>
          <w:p w14:paraId="1AD5265A" w14:textId="216EC1A2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Тормен жұмыс істеу дағдыларын, ұсақ моториканы, зейінді дамыту; З әрпінің бейнесін бекіту; табандылыққа тәрбиелеу (танымдық, </w:t>
            </w:r>
          </w:p>
          <w:p w14:paraId="7E2D0429" w14:textId="406CDFBC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коммуникативтік іс-әрекет)</w:t>
            </w:r>
          </w:p>
          <w:p w14:paraId="38E45C3A" w14:textId="77777777" w:rsidR="00C94270" w:rsidRDefault="00773A63" w:rsidP="00B676B3">
            <w:pPr>
              <w:pStyle w:val="13213"/>
            </w:pPr>
            <w:r>
              <w:rPr>
                <w:lang w:val="kk"/>
              </w:rPr>
              <w:t xml:space="preserve">Арктика мен Антарктида жануарларының өмірі туралы әңгіме (аз, көп, бірінші, екінші, үшінші, төртінші, бесінші, алтыншы, жетінші, сегізінші, тоғызыншы, оныншы) </w:t>
            </w:r>
          </w:p>
          <w:p w14:paraId="2005A550" w14:textId="1616E8CD" w:rsidR="00B676B3" w:rsidRDefault="00773A63" w:rsidP="00B676B3">
            <w:pPr>
              <w:pStyle w:val="13213"/>
            </w:pPr>
            <w:r>
              <w:rPr>
                <w:lang w:val="kk"/>
              </w:rPr>
              <w:t>Жануарлар өміріндегі күн мен ауаның маңыздылығы туралы айтуға үйрету; дұрыс сұрақтар қою және қойылған сұрақтарға қысқа немесе толық жауап беру, әңгімелесу кезінде мәдениетті болу, әдепті және сабырлы болу.</w:t>
            </w:r>
          </w:p>
          <w:p w14:paraId="3A296E92" w14:textId="77777777" w:rsidR="00C94270" w:rsidRPr="00B676B3" w:rsidRDefault="00773A63" w:rsidP="00C94270">
            <w:pPr>
              <w:pStyle w:val="13213"/>
            </w:pPr>
            <w:r>
              <w:rPr>
                <w:lang w:val="kk"/>
              </w:rPr>
              <w:t xml:space="preserve">(Танымдық, </w:t>
            </w:r>
          </w:p>
          <w:p w14:paraId="62839F6B" w14:textId="77777777" w:rsidR="00C94270" w:rsidRPr="00B676B3" w:rsidRDefault="00773A63" w:rsidP="00C94270">
            <w:pPr>
              <w:pStyle w:val="13213"/>
            </w:pPr>
            <w:r>
              <w:rPr>
                <w:lang w:val="kk"/>
              </w:rPr>
              <w:t>коммуникативтік іс-әрекет)</w:t>
            </w:r>
          </w:p>
          <w:p w14:paraId="79ED78BF" w14:textId="77777777" w:rsidR="00C94270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Қайшымен жұмыс (қайшы) </w:t>
            </w:r>
          </w:p>
          <w:p w14:paraId="13A3B0D4" w14:textId="02D5B8E2" w:rsidR="00B676B3" w:rsidRDefault="00773A63" w:rsidP="00B676B3">
            <w:pPr>
              <w:pStyle w:val="13213"/>
            </w:pPr>
            <w:r>
              <w:rPr>
                <w:lang w:val="kk"/>
              </w:rPr>
              <w:t>Таныс немесе ойлап тапқан әртүрлі кескіндерді, аккордеонмен бүктелген қағаздан бірнеше бірдей пішіндерді және екі есе бүктелген қағаздан симметриялы пішінді заттарды кесуді үйрену.</w:t>
            </w:r>
          </w:p>
          <w:p w14:paraId="5C226CB9" w14:textId="0F256479" w:rsidR="00C94270" w:rsidRPr="00B676B3" w:rsidRDefault="00773A63" w:rsidP="00B676B3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09C3626D" w14:textId="7EE0899F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Әңгіме ойлап табу (коммуникативті іс-әрекет)</w:t>
            </w:r>
          </w:p>
        </w:tc>
        <w:tc>
          <w:tcPr>
            <w:tcW w:w="2835" w:type="dxa"/>
            <w:hideMark/>
          </w:tcPr>
          <w:p w14:paraId="5FB7096E" w14:textId="77777777" w:rsidR="00B32A25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Әр түрлі доценттік монеталар мен вексельдерді </w:t>
            </w:r>
            <w:r w:rsidRPr="00B676B3">
              <w:rPr>
                <w:lang w:val="kk"/>
              </w:rPr>
              <w:softHyphen/>
              <w:t xml:space="preserve">қарау (ақша) </w:t>
            </w:r>
          </w:p>
          <w:p w14:paraId="27A3A5EC" w14:textId="30BA3015" w:rsidR="00B676B3" w:rsidRDefault="00773A63" w:rsidP="00B676B3">
            <w:pPr>
              <w:pStyle w:val="13213"/>
            </w:pPr>
            <w:r>
              <w:rPr>
                <w:lang w:val="kk"/>
              </w:rPr>
              <w:t>Балалардың сөздік қорын заттардың қасиеттері мен қасиеттерін сипаттайтын сын есімдермен байыту; заттар жасалған материалдарды өз бетінше анықтауға және атауға, олардың қасиеттері мен қасиеттерін сипаттауға үйрету.</w:t>
            </w:r>
          </w:p>
          <w:p w14:paraId="71D3735D" w14:textId="2ADB21BC" w:rsidR="00B32A25" w:rsidRPr="00B676B3" w:rsidRDefault="00773A63" w:rsidP="00B676B3">
            <w:pPr>
              <w:pStyle w:val="13213"/>
            </w:pPr>
            <w:r>
              <w:rPr>
                <w:lang w:val="kk"/>
              </w:rPr>
              <w:t>(Коммуникативтік, зерттеу іс-әрекеті)</w:t>
            </w:r>
          </w:p>
          <w:p w14:paraId="4C211CA9" w14:textId="0114659D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Музыкалық демалыс музыканың сипатына сәйкес таныс би қимылдарын қолдана отырып, импровизация жасау қабілетін дамыту.</w:t>
            </w:r>
          </w:p>
          <w:p w14:paraId="068AE9CB" w14:textId="2BC08986" w:rsidR="00B32A25" w:rsidRPr="00B676B3" w:rsidRDefault="00773A63" w:rsidP="00B676B3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E0C9A64" w14:textId="77777777" w:rsidR="00B32A25" w:rsidRDefault="00773A63" w:rsidP="00B676B3">
            <w:pPr>
              <w:pStyle w:val="13213"/>
            </w:pPr>
            <w:r w:rsidRPr="00B676B3">
              <w:rPr>
                <w:lang w:val="kk"/>
              </w:rPr>
              <w:t>Иллюстрациялары бар кітаптарды қарау.</w:t>
            </w:r>
          </w:p>
          <w:p w14:paraId="592A3D65" w14:textId="77777777" w:rsidR="00B32A25" w:rsidRDefault="00773A63" w:rsidP="00B676B3">
            <w:pPr>
              <w:pStyle w:val="13213"/>
            </w:pPr>
            <w:r>
              <w:rPr>
                <w:lang w:val="kk"/>
              </w:rPr>
              <w:t xml:space="preserve">"Неге айдың көйлегі жоқ" ертегісін оқу (ай, көйлек) </w:t>
            </w:r>
          </w:p>
          <w:p w14:paraId="2D5555A3" w14:textId="0EC06D91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Себеп-салдарлық байланыстарды, жанрларды ажыратуды үйрету (ертегі, әңгіме, өлең). «Ұшқыр ой алаңы»</w:t>
            </w:r>
          </w:p>
          <w:p w14:paraId="073802A9" w14:textId="5A687815" w:rsidR="00B32A25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3DC32AAD" w14:textId="77777777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"Ағаш тамырымен мықты" интеллектуалды ойыны.</w:t>
            </w:r>
          </w:p>
        </w:tc>
        <w:tc>
          <w:tcPr>
            <w:tcW w:w="2693" w:type="dxa"/>
          </w:tcPr>
          <w:p w14:paraId="03490E3C" w14:textId="59995192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"Роботомания" үйірмесі</w:t>
            </w:r>
          </w:p>
          <w:p w14:paraId="24B3D00B" w14:textId="69DB2D6C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Сөйлеудің дыбыстық мәдениеті. Дыбыстар [С] - [Сь]</w:t>
            </w:r>
          </w:p>
          <w:p w14:paraId="0D63EFFE" w14:textId="1DF8721A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Ойын алаңын бағдарлау, сол-оңды, алға-артқа табу дағдыларын қалыптастыру; сөздерден дыбысты табуға үйрету, артикуляциялық аппараттың қозғалғыштығын күшейту бойынша жұмыс істеу, сөздердегі "С" және "Сь" дыбыстарының артикуляциясы мен айтылуын нақтылау; "С" және "Сь" дыбыстарының анық және дұрыс айтылуына ықпал ету; фонематикалық дыбысты дамыту қабылдау; сөйлеудің дыбыстық және интонациялық экспрессивтілігін тәрбиелеу. (Танымдық, коммуникативтік қызмет)</w:t>
            </w:r>
          </w:p>
          <w:p w14:paraId="56F66CCA" w14:textId="77777777" w:rsidR="002911C5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 xml:space="preserve">Отан қорғаушылар туралы әңгіме </w:t>
            </w:r>
          </w:p>
          <w:p w14:paraId="4DFA9374" w14:textId="44699455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Ұлы Отан соғысы жылдарында Отанды қорғаған қазақстандық жауынгерлердің подіктеріне қызығушылықты дамыту.</w:t>
            </w:r>
          </w:p>
          <w:p w14:paraId="216C4E5B" w14:textId="674829B1" w:rsidR="002911C5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(Коммуникативті, танымдық іс-әрекет)</w:t>
            </w:r>
          </w:p>
          <w:p w14:paraId="2BFBDA6D" w14:textId="77777777" w:rsidR="002911C5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 xml:space="preserve">Отан қорғаушылар туралы кітаптарды, әртүрлі уақыттағы әскери костюмдердің суреттерін қарау </w:t>
            </w:r>
          </w:p>
          <w:p w14:paraId="20F79B1D" w14:textId="1F270E0E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Кеңес Одағының Батырлары Бауыржан Момышұлы, Әлия Молдағұлова, Мәншүк Мәметова, Халық қаһарманы Рахымжан Қошқарбаевты білу және құрметтеу.</w:t>
            </w:r>
          </w:p>
          <w:p w14:paraId="3852E88F" w14:textId="1A6C90D1" w:rsidR="002911C5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5606766F" w14:textId="7BA64357" w:rsidR="00B676B3" w:rsidRPr="00773A63" w:rsidRDefault="00773A63" w:rsidP="00B676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Анаға сыйлық жасау (бейнелеу іс-әрекеті)</w:t>
            </w:r>
          </w:p>
        </w:tc>
        <w:tc>
          <w:tcPr>
            <w:tcW w:w="2693" w:type="dxa"/>
          </w:tcPr>
          <w:p w14:paraId="50FA646D" w14:textId="186A6AD8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>Әр түрлі өсімдіктерді өсіру тәсілдері туралы әңгіме (өсімдіктер өседі, қопсыту, түптеу, өсімдіктер)</w:t>
            </w:r>
          </w:p>
          <w:p w14:paraId="30EB9D37" w14:textId="77777777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 xml:space="preserve">(коммуникативті, танымдық іс-әрекеттер: </w:t>
            </w:r>
            <w:r w:rsidRPr="00B676B3">
              <w:rPr>
                <w:lang w:val="kk"/>
              </w:rPr>
              <w:softHyphen/>
              <w:t xml:space="preserve">балалардың өсімдіктер туралы түсініктерін кеңейту) </w:t>
            </w:r>
          </w:p>
          <w:p w14:paraId="59FB04DF" w14:textId="78067374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t xml:space="preserve">Тәжірибе: пияз </w:t>
            </w:r>
            <w:r w:rsidRPr="00B676B3">
              <w:rPr>
                <w:lang w:val="kk"/>
              </w:rPr>
              <w:softHyphen/>
              <w:t xml:space="preserve">және тұқым отырғызу (зерттеу </w:t>
            </w:r>
            <w:r w:rsidRPr="00B676B3">
              <w:rPr>
                <w:lang w:val="kk"/>
              </w:rPr>
              <w:softHyphen/>
            </w:r>
            <w:r w:rsidRPr="00B676B3">
              <w:rPr>
                <w:lang w:val="kk"/>
              </w:rPr>
              <w:softHyphen/>
            </w:r>
            <w:r w:rsidRPr="00B676B3">
              <w:rPr>
                <w:lang w:val="kk"/>
              </w:rPr>
              <w:softHyphen/>
              <w:t>іс-әрекеті: балалардың зерттеу іс-әрекеті үшін жағдай жасау)</w:t>
            </w:r>
          </w:p>
          <w:p w14:paraId="0DF6BA34" w14:textId="2869A5B2" w:rsidR="00B676B3" w:rsidRPr="00773A63" w:rsidRDefault="00773A63" w:rsidP="00B676B3">
            <w:pPr>
              <w:pStyle w:val="13213"/>
              <w:rPr>
                <w:lang w:val="kk"/>
              </w:rPr>
            </w:pPr>
            <w:r w:rsidRPr="00B676B3">
              <w:rPr>
                <w:lang w:val="kk"/>
              </w:rPr>
              <w:softHyphen/>
            </w:r>
            <w:r w:rsidRPr="00B676B3">
              <w:rPr>
                <w:lang w:val="kk"/>
              </w:rPr>
              <w:softHyphen/>
              <w:t>Табиғат туралы кітаптарды оқу және оқу Паустовский "Мүйізтұмсық оқиғалары "(керік) (коммуникативті іс-әрекет: диалогтық сөйлеуді дамыту, кейіпкерлерге және олардың іс-әрекеттеріне деген көзқарасын білдіру)</w:t>
            </w:r>
          </w:p>
          <w:p w14:paraId="4D52128A" w14:textId="77777777" w:rsidR="00B676B3" w:rsidRPr="00773A63" w:rsidRDefault="00B676B3" w:rsidP="00B676B3">
            <w:pPr>
              <w:pStyle w:val="13213"/>
              <w:rPr>
                <w:lang w:val="kk"/>
              </w:rPr>
            </w:pPr>
          </w:p>
        </w:tc>
      </w:tr>
      <w:tr w:rsidR="00E61005" w14:paraId="14E18237" w14:textId="77777777" w:rsidTr="00B676B3">
        <w:tc>
          <w:tcPr>
            <w:tcW w:w="2127" w:type="dxa"/>
          </w:tcPr>
          <w:p w14:paraId="3AB01351" w14:textId="5FB075A3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Бесін ас</w:t>
            </w:r>
          </w:p>
        </w:tc>
        <w:tc>
          <w:tcPr>
            <w:tcW w:w="2552" w:type="dxa"/>
          </w:tcPr>
          <w:p w14:paraId="5EAFA598" w14:textId="77777777" w:rsidR="0091705D" w:rsidRDefault="00773A63" w:rsidP="0091705D">
            <w:pPr>
              <w:pStyle w:val="13213"/>
            </w:pPr>
            <w:r w:rsidRPr="00B676B3">
              <w:rPr>
                <w:lang w:val="kk"/>
              </w:rPr>
              <w:t>Кезекшілердің жұмысы кезекші міндеттерді жауапкершілікпен орындауға үйретуді жалғастыру.</w:t>
            </w:r>
          </w:p>
          <w:p w14:paraId="13709B94" w14:textId="77777777" w:rsidR="0091705D" w:rsidRPr="00B676B3" w:rsidRDefault="00773A63" w:rsidP="0091705D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1B3763DB" w14:textId="77777777" w:rsidR="00B53122" w:rsidRDefault="00773A63" w:rsidP="00B53122">
            <w:pPr>
              <w:pStyle w:val="13213"/>
            </w:pPr>
            <w:r>
              <w:rPr>
                <w:lang w:val="kk"/>
              </w:rPr>
              <w:t>Мәдени-гигиеналық дағдылар гигиеналық процедураларды орындау: тамақтанғаннан кейін аузыңызды шаюды ескертпестен, орамалды қолдану.</w:t>
            </w:r>
          </w:p>
          <w:p w14:paraId="4052C5E8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Салфеткамен сүртіңдер!</w:t>
            </w:r>
          </w:p>
        </w:tc>
        <w:tc>
          <w:tcPr>
            <w:tcW w:w="2835" w:type="dxa"/>
            <w:hideMark/>
          </w:tcPr>
          <w:p w14:paraId="620D2AB2" w14:textId="77777777" w:rsidR="0091705D" w:rsidRDefault="00773A63" w:rsidP="0091705D">
            <w:pPr>
              <w:pStyle w:val="13213"/>
            </w:pPr>
            <w:r w:rsidRPr="00B676B3">
              <w:rPr>
                <w:lang w:val="kk"/>
              </w:rPr>
              <w:t>Кезекшілердің жұмысы кезекші міндеттерді жауапкершілікпен орындауға үйретуді жалғастыру.</w:t>
            </w:r>
          </w:p>
          <w:p w14:paraId="2E2BD5C4" w14:textId="77777777" w:rsidR="0091705D" w:rsidRPr="00B676B3" w:rsidRDefault="00773A63" w:rsidP="0091705D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64F4B7AD" w14:textId="77777777" w:rsidR="00B53122" w:rsidRDefault="00773A63" w:rsidP="00B53122">
            <w:pPr>
              <w:pStyle w:val="13213"/>
            </w:pPr>
            <w:r>
              <w:rPr>
                <w:lang w:val="kk"/>
              </w:rPr>
              <w:t>Мәдени-гигиеналық дағдылар гигиеналық процедураларды орындау: тамақтанғаннан кейін аузыңызды шаюды ескертпестен, орамалды қолдану.</w:t>
            </w:r>
          </w:p>
          <w:p w14:paraId="21584C5D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Ауыздарыңды жауып шайнаңдар!</w:t>
            </w:r>
          </w:p>
        </w:tc>
        <w:tc>
          <w:tcPr>
            <w:tcW w:w="2835" w:type="dxa"/>
          </w:tcPr>
          <w:p w14:paraId="62B497A5" w14:textId="77777777" w:rsidR="0091705D" w:rsidRDefault="00773A63" w:rsidP="0091705D">
            <w:pPr>
              <w:pStyle w:val="13213"/>
            </w:pPr>
            <w:r w:rsidRPr="00B676B3">
              <w:rPr>
                <w:lang w:val="kk"/>
              </w:rPr>
              <w:t>Кезекшілердің жұмысы кезекші міндеттерді жауапкершілікпен орындауға үйретуді жалғастыру.</w:t>
            </w:r>
          </w:p>
          <w:p w14:paraId="452A6DCE" w14:textId="77777777" w:rsidR="0091705D" w:rsidRPr="00B676B3" w:rsidRDefault="00773A63" w:rsidP="0091705D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5C0FCB3D" w14:textId="77777777" w:rsidR="00B53122" w:rsidRDefault="00773A63" w:rsidP="00B53122">
            <w:pPr>
              <w:pStyle w:val="13213"/>
            </w:pPr>
            <w:r>
              <w:rPr>
                <w:lang w:val="kk"/>
              </w:rPr>
              <w:t>Мәдени-гигиеналық дағдылар гигиеналық процедураларды орындау: тамақтанғаннан кейін аузыңызды шаюды ескертпестен, орамалды қолдану.</w:t>
            </w:r>
          </w:p>
          <w:p w14:paraId="2DE73C39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Әбден шайнап жеңдер!</w:t>
            </w:r>
          </w:p>
        </w:tc>
        <w:tc>
          <w:tcPr>
            <w:tcW w:w="2693" w:type="dxa"/>
          </w:tcPr>
          <w:p w14:paraId="1AFE2EC0" w14:textId="6E7AF308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Кезекшілердің жұмысы кезекші міндеттерді жауапкершілікпен орындауға үйретуді жалғастыру.</w:t>
            </w:r>
          </w:p>
          <w:p w14:paraId="7DCA6041" w14:textId="752799EE" w:rsidR="002911C5" w:rsidRPr="00B676B3" w:rsidRDefault="00773A63" w:rsidP="00B676B3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24543FA3" w14:textId="29220EF1" w:rsidR="00B676B3" w:rsidRDefault="00773A63" w:rsidP="00B676B3">
            <w:pPr>
              <w:pStyle w:val="13213"/>
            </w:pPr>
            <w:r>
              <w:rPr>
                <w:lang w:val="kk"/>
              </w:rPr>
              <w:t>Мәдени-гигиеналық дағдылар гигиеналық процедураларды орындау: тамақтанғаннан кейін аузыңызды шаюды ескертпестен, орамалды қолдану.</w:t>
            </w:r>
          </w:p>
          <w:p w14:paraId="1AA403BA" w14:textId="3038C316" w:rsidR="002911C5" w:rsidRPr="00B676B3" w:rsidRDefault="00773A63" w:rsidP="00B676B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F1A196B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Салфеткамен сүртіңдер!</w:t>
            </w:r>
          </w:p>
        </w:tc>
        <w:tc>
          <w:tcPr>
            <w:tcW w:w="2693" w:type="dxa"/>
          </w:tcPr>
          <w:p w14:paraId="374E0978" w14:textId="63A801CB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Кезекшілердің жұмысы кезекші міндеттерді жауапкершілікпен орындауға үйретуді жалғастыру.</w:t>
            </w:r>
          </w:p>
          <w:p w14:paraId="469DD900" w14:textId="77777777" w:rsidR="00B53122" w:rsidRPr="00B676B3" w:rsidRDefault="00773A63" w:rsidP="00B53122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3F59B16C" w14:textId="77777777" w:rsidR="00B53122" w:rsidRPr="00B676B3" w:rsidRDefault="00B53122" w:rsidP="00B676B3">
            <w:pPr>
              <w:pStyle w:val="13213"/>
            </w:pPr>
          </w:p>
          <w:p w14:paraId="3715D817" w14:textId="77777777" w:rsidR="00B53122" w:rsidRDefault="00773A63" w:rsidP="00B53122">
            <w:pPr>
              <w:pStyle w:val="13213"/>
            </w:pPr>
            <w:r>
              <w:rPr>
                <w:lang w:val="kk"/>
              </w:rPr>
              <w:t>Мәдени-гигиеналық дағдылар гигиеналық процедураларды орындау: тамақтанғаннан кейін аузыңызды шаюды ескертпестен, орамалды қолдану.</w:t>
            </w:r>
          </w:p>
          <w:p w14:paraId="47E770DC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Төкпей-шашпай ішіңдер!</w:t>
            </w:r>
          </w:p>
        </w:tc>
      </w:tr>
      <w:tr w:rsidR="00E61005" w14:paraId="25CA12E2" w14:textId="77777777" w:rsidTr="00B676B3">
        <w:tc>
          <w:tcPr>
            <w:tcW w:w="2127" w:type="dxa"/>
          </w:tcPr>
          <w:p w14:paraId="6CD3E152" w14:textId="6EF84C8E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552" w:type="dxa"/>
          </w:tcPr>
          <w:p w14:paraId="1777FDA1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Физикалық қасиеттер</w:t>
            </w:r>
          </w:p>
          <w:p w14:paraId="26EBB3E4" w14:textId="77777777" w:rsidR="00EC76F5" w:rsidRDefault="00773A63" w:rsidP="00B676B3">
            <w:pPr>
              <w:pStyle w:val="13213"/>
            </w:pPr>
            <w:r w:rsidRPr="00B676B3">
              <w:rPr>
                <w:lang w:val="kk"/>
              </w:rPr>
              <w:t>Әр түрлі жылдамдықпен жүгіру қабілетін дамыту: баяу, жылдам, орташа қарқынмен, үздіксіз: "Тез ал", "Бер-отыр" Жүгіру жаттығулары: "Кімнің ұсталғанын тап".</w:t>
            </w:r>
          </w:p>
          <w:p w14:paraId="7149C042" w14:textId="65CA8F63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Ұстамдылықты, байқауды дамыту :" Айлакер түлкі", "Допты тап" </w:t>
            </w:r>
          </w:p>
        </w:tc>
        <w:tc>
          <w:tcPr>
            <w:tcW w:w="2835" w:type="dxa"/>
          </w:tcPr>
          <w:p w14:paraId="35619BB7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Қарым-қатынас дағдылары</w:t>
            </w:r>
          </w:p>
          <w:p w14:paraId="7C9F7925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Сөйлеуде баяндау, сұрақ қою, леп сөйлемдерін дамыту: "Сөйлем құра" </w:t>
            </w:r>
          </w:p>
          <w:p w14:paraId="0CF76D17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"Кім не естиді", "Олар қайда қоңырау шалды?" </w:t>
            </w:r>
          </w:p>
          <w:p w14:paraId="0B20CD85" w14:textId="77777777" w:rsidR="00B676B3" w:rsidRPr="00B676B3" w:rsidRDefault="00B676B3" w:rsidP="00B676B3">
            <w:pPr>
              <w:pStyle w:val="13213"/>
            </w:pPr>
          </w:p>
          <w:p w14:paraId="047929B5" w14:textId="77777777" w:rsidR="00B676B3" w:rsidRPr="00B676B3" w:rsidRDefault="00B676B3" w:rsidP="00B676B3">
            <w:pPr>
              <w:pStyle w:val="13213"/>
            </w:pPr>
          </w:p>
        </w:tc>
        <w:tc>
          <w:tcPr>
            <w:tcW w:w="2835" w:type="dxa"/>
          </w:tcPr>
          <w:p w14:paraId="3741B5AF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Танымдық және интеллектуалдық дағдылар</w:t>
            </w:r>
          </w:p>
          <w:p w14:paraId="6EE3C580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Қабаттастыру әдістері мен қосымшаларын қолдана отырып, заттарды салыстыру қабілетін жетілдіру, жұптық салыстыру әдісі: "Бөлшектерді қабаттастыру", "Санау және салу" </w:t>
            </w:r>
          </w:p>
        </w:tc>
        <w:tc>
          <w:tcPr>
            <w:tcW w:w="2693" w:type="dxa"/>
          </w:tcPr>
          <w:p w14:paraId="331CB1EB" w14:textId="564A73A5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Шығармашылық дағдыларды, зерттеу қызметін дамыту </w:t>
            </w:r>
          </w:p>
          <w:p w14:paraId="6EE245EE" w14:textId="56E596CC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Мүсіндеу әдістерін бекіту: шымшу, домалау, тегістеу; саусақтардың ұсақ моторикасын дамыту: "Пирогты безендірейік", "Іздер", "Қуыршақтарға арналған кәмпиттер", "Түрлі түсті доп" </w:t>
            </w:r>
          </w:p>
        </w:tc>
        <w:tc>
          <w:tcPr>
            <w:tcW w:w="2693" w:type="dxa"/>
          </w:tcPr>
          <w:p w14:paraId="79A1B930" w14:textId="40A73C13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Әлеуметтік-эмоционалды дағдыларды қалыптастыру</w:t>
            </w:r>
          </w:p>
          <w:p w14:paraId="7377E0E8" w14:textId="1ABB02E1" w:rsidR="0084515F" w:rsidRDefault="00773A63" w:rsidP="00B676B3">
            <w:pPr>
              <w:pStyle w:val="13213"/>
            </w:pPr>
            <w:r>
              <w:rPr>
                <w:lang w:val="kk"/>
              </w:rPr>
              <w:t>"Мені сендіріңіз", "Жақсылық эстафетасы"</w:t>
            </w:r>
          </w:p>
          <w:p w14:paraId="452A9671" w14:textId="6B253503" w:rsidR="0084515F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Эмоционалды интеллектті дамыту. </w:t>
            </w:r>
          </w:p>
          <w:p w14:paraId="6E90BC64" w14:textId="419838CC" w:rsidR="0084515F" w:rsidRDefault="00773A63" w:rsidP="00B676B3">
            <w:pPr>
              <w:pStyle w:val="13213"/>
            </w:pPr>
            <w:r w:rsidRPr="00B676B3">
              <w:rPr>
                <w:lang w:val="kk"/>
              </w:rPr>
              <w:t>"Бағбан", "Тірі бұрыш"</w:t>
            </w:r>
          </w:p>
          <w:p w14:paraId="4C4A5ED9" w14:textId="13A9EA7D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Өсімдіктерге күтім жасау тәсілдерін дамыту. </w:t>
            </w:r>
          </w:p>
          <w:p w14:paraId="5C2580C6" w14:textId="1B31E272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"Мектеп", "Саяхат" сюжеттік-рөлдік ойындарына қатысуды ынталандыру </w:t>
            </w:r>
          </w:p>
        </w:tc>
      </w:tr>
      <w:tr w:rsidR="00E61005" w14:paraId="2AF4B3F1" w14:textId="77777777" w:rsidTr="00B676B3">
        <w:tc>
          <w:tcPr>
            <w:tcW w:w="2127" w:type="dxa"/>
          </w:tcPr>
          <w:p w14:paraId="30D2E86B" w14:textId="3B60ED06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552" w:type="dxa"/>
            <w:hideMark/>
          </w:tcPr>
          <w:p w14:paraId="262B13EF" w14:textId="6FBE86A9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  <w:hideMark/>
          </w:tcPr>
          <w:p w14:paraId="5DA8811A" w14:textId="0444C086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835" w:type="dxa"/>
            <w:hideMark/>
          </w:tcPr>
          <w:p w14:paraId="246DB503" w14:textId="5191641E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  <w:hideMark/>
          </w:tcPr>
          <w:p w14:paraId="1FC60384" w14:textId="7EC670C1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693" w:type="dxa"/>
          </w:tcPr>
          <w:p w14:paraId="0A81A71D" w14:textId="18360894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E61005" w14:paraId="4E941654" w14:textId="77777777" w:rsidTr="00B676B3">
        <w:tc>
          <w:tcPr>
            <w:tcW w:w="2127" w:type="dxa"/>
          </w:tcPr>
          <w:p w14:paraId="2C0B7FB7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Серуендеу</w:t>
            </w:r>
          </w:p>
        </w:tc>
        <w:tc>
          <w:tcPr>
            <w:tcW w:w="2552" w:type="dxa"/>
          </w:tcPr>
          <w:p w14:paraId="502F4E58" w14:textId="1D510239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Көлік туралы әңгіме (көліктер) атауларды айту және түсіну дағдыларын қалыптастыру</w:t>
            </w:r>
          </w:p>
          <w:p w14:paraId="56811B1E" w14:textId="77777777" w:rsidR="00EC76F5" w:rsidRDefault="00773A63" w:rsidP="00B676B3">
            <w:pPr>
              <w:pStyle w:val="13213"/>
            </w:pPr>
            <w:r>
              <w:rPr>
                <w:lang w:val="kk"/>
              </w:rPr>
              <w:t>күнделікті өмірде кездесетін көліктер.</w:t>
            </w:r>
          </w:p>
          <w:p w14:paraId="41DD6F05" w14:textId="043946DF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2595F91F" w14:textId="748ABDC7" w:rsidR="00EC76F5" w:rsidRDefault="00773A63" w:rsidP="00EC76F5">
            <w:pPr>
              <w:pStyle w:val="13213"/>
            </w:pPr>
            <w:r w:rsidRPr="00B676B3">
              <w:rPr>
                <w:lang w:val="kk"/>
              </w:rPr>
              <w:t xml:space="preserve">"Апандағы қасқыр", "Қаздар-қаздар", "Тегіс шеңбер" қимылды ойындары </w:t>
            </w:r>
          </w:p>
          <w:p w14:paraId="099F7A73" w14:textId="77777777" w:rsidR="00B676B3" w:rsidRDefault="00773A63" w:rsidP="00EC76F5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66F8DF9E" w14:textId="46294AB2" w:rsidR="00EC76F5" w:rsidRPr="00B676B3" w:rsidRDefault="00773A63" w:rsidP="00EC76F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4211C714" w14:textId="77777777" w:rsidR="00CC4E0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Сайттағы шағын пішіндермен сөйлесу және бақылау </w:t>
            </w:r>
          </w:p>
          <w:p w14:paraId="24C44EAD" w14:textId="77777777" w:rsidR="00CC4E03" w:rsidRDefault="00773A63" w:rsidP="00B676B3">
            <w:pPr>
              <w:pStyle w:val="13213"/>
            </w:pPr>
            <w:r>
              <w:rPr>
                <w:lang w:val="kk"/>
              </w:rPr>
              <w:t>Геометриялық фигуралар мен денелерді (доп, текше, цилиндр) ажырата білуге және дұрыс атауға машықтану.</w:t>
            </w:r>
          </w:p>
          <w:p w14:paraId="74A79134" w14:textId="43792EE5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(Коммуникативті, танымдық іс-әрекет) </w:t>
            </w:r>
          </w:p>
          <w:p w14:paraId="6F238C8D" w14:textId="77777777" w:rsidR="00CC4E03" w:rsidRDefault="00773A63" w:rsidP="00CC4E03">
            <w:pPr>
              <w:pStyle w:val="13213"/>
            </w:pPr>
            <w:r w:rsidRPr="00B676B3">
              <w:rPr>
                <w:lang w:val="kk"/>
              </w:rPr>
              <w:t xml:space="preserve">"Үкі", "Жан, жалында", "Ұлттық ойын – ұлт қазынасы" "Тақия таста </w:t>
            </w:r>
            <w:r w:rsidRPr="00B676B3">
              <w:rPr>
                <w:lang w:val="kk"/>
              </w:rPr>
              <w:softHyphen/>
              <w:t xml:space="preserve">мақ" қимылды ойындары </w:t>
            </w:r>
          </w:p>
          <w:p w14:paraId="34411BFB" w14:textId="77777777" w:rsidR="00B676B3" w:rsidRDefault="00773A63" w:rsidP="00CC4E03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5B7A6BCE" w14:textId="7E3F17F2" w:rsidR="00CC4E03" w:rsidRPr="00B676B3" w:rsidRDefault="00773A63" w:rsidP="00CC4E0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028697AE" w14:textId="2FBDB5E6" w:rsid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Балаларды бақшадан алып кететін адамдарды (адамдарды) бақылау туыстық қатынастар туралы ұғымды жетілдіру (атасы – ата, әжесі – әже, жақын туыстары), олардың шежіресін білу.</w:t>
            </w:r>
          </w:p>
          <w:p w14:paraId="201A1E5F" w14:textId="77777777" w:rsidR="002C112F" w:rsidRPr="00B676B3" w:rsidRDefault="00773A63" w:rsidP="002C112F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0759986" w14:textId="52A156A2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"Айлакер түлкі", "Күн-түн" қимылды ойындары (Дене шынықтыру)</w:t>
            </w:r>
          </w:p>
        </w:tc>
        <w:tc>
          <w:tcPr>
            <w:tcW w:w="2693" w:type="dxa"/>
          </w:tcPr>
          <w:p w14:paraId="3CC6FFE7" w14:textId="77777777" w:rsidR="002C112F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Музыкалық ойындар туралы әңгіме </w:t>
            </w:r>
          </w:p>
          <w:p w14:paraId="3A8F5CB5" w14:textId="6BF0FBB7" w:rsidR="00B676B3" w:rsidRDefault="00773A63" w:rsidP="00B676B3">
            <w:pPr>
              <w:pStyle w:val="13213"/>
            </w:pPr>
            <w:r>
              <w:rPr>
                <w:lang w:val="kk"/>
              </w:rPr>
              <w:t>Музыканың сипатына сәйкес таныс би қимылдарын қолдана отырып, импровизация жасау қабілетін дамыту.</w:t>
            </w:r>
          </w:p>
          <w:p w14:paraId="16F59D56" w14:textId="2A6732B7" w:rsidR="002C112F" w:rsidRPr="00B676B3" w:rsidRDefault="00773A63" w:rsidP="00B676B3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8E470FA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"Үкі", "Жан, жалында" қимылды ойындары</w:t>
            </w:r>
          </w:p>
          <w:p w14:paraId="2E17C35D" w14:textId="77777777" w:rsidR="00B676B3" w:rsidRDefault="00773A63" w:rsidP="00B676B3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5ECEFCC3" w14:textId="26A5682D" w:rsidR="002C112F" w:rsidRPr="00B676B3" w:rsidRDefault="00773A63" w:rsidP="00B676B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45C3ABCB" w14:textId="03D511AE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Жол ережесі туралы әңгіме (жүргіншілер жолы, бағдаршам) </w:t>
            </w:r>
          </w:p>
          <w:p w14:paraId="7EA2543F" w14:textId="6C5AFAD0" w:rsidR="00B676B3" w:rsidRDefault="00773A63" w:rsidP="00B676B3">
            <w:pPr>
              <w:pStyle w:val="13213"/>
            </w:pPr>
            <w:r>
              <w:rPr>
                <w:lang w:val="kk"/>
              </w:rPr>
              <w:t>Жол қозғалысы ережелерін сақтауға саналы көзқарасты қалыптастыру.</w:t>
            </w:r>
          </w:p>
          <w:p w14:paraId="7954F0F3" w14:textId="1CC708E2" w:rsidR="009530BE" w:rsidRPr="00B676B3" w:rsidRDefault="00773A63" w:rsidP="00B676B3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486FC5C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"Аңшылар мен қаздар", </w:t>
            </w:r>
          </w:p>
          <w:p w14:paraId="1AAC815F" w14:textId="77777777" w:rsidR="009530BE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,"Мен айтқан жаққа қарай жүгір" қимылды ойындары </w:t>
            </w:r>
          </w:p>
          <w:p w14:paraId="398C187C" w14:textId="5874784B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61005" w14:paraId="6F448188" w14:textId="77777777" w:rsidTr="00B676B3">
        <w:tc>
          <w:tcPr>
            <w:tcW w:w="2127" w:type="dxa"/>
          </w:tcPr>
          <w:p w14:paraId="28704245" w14:textId="13E700E5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Балалардың үйге қайтуы</w:t>
            </w:r>
          </w:p>
        </w:tc>
        <w:tc>
          <w:tcPr>
            <w:tcW w:w="2552" w:type="dxa"/>
            <w:hideMark/>
          </w:tcPr>
          <w:p w14:paraId="75AB1938" w14:textId="51DACB0E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"Ересектер мен балалар арасындағы қарым-қатынас" ата-аналарға кеңес беру</w:t>
            </w:r>
          </w:p>
          <w:p w14:paraId="3FF37679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Қайырлы кеш!</w:t>
            </w:r>
          </w:p>
          <w:p w14:paraId="7A14E6FB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Сау болыңыз!</w:t>
            </w:r>
          </w:p>
        </w:tc>
        <w:tc>
          <w:tcPr>
            <w:tcW w:w="2835" w:type="dxa"/>
            <w:hideMark/>
          </w:tcPr>
          <w:p w14:paraId="0EEE2206" w14:textId="2670EC38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 xml:space="preserve">Сұраныс бойынша кеңес беру. </w:t>
            </w:r>
          </w:p>
          <w:p w14:paraId="609BF6F3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Сау болыңыз!</w:t>
            </w:r>
          </w:p>
        </w:tc>
        <w:tc>
          <w:tcPr>
            <w:tcW w:w="2835" w:type="dxa"/>
            <w:hideMark/>
          </w:tcPr>
          <w:p w14:paraId="5A5DC003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 xml:space="preserve">Сиқыр әлемі (БСЕ балаларымен квест ойыны)                                                      </w:t>
            </w:r>
          </w:p>
          <w:p w14:paraId="599C16F8" w14:textId="1285607E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Қайырлы кеш!</w:t>
            </w:r>
          </w:p>
          <w:p w14:paraId="542A06CD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Сау болыңыз!</w:t>
            </w:r>
          </w:p>
        </w:tc>
        <w:tc>
          <w:tcPr>
            <w:tcW w:w="2693" w:type="dxa"/>
            <w:hideMark/>
          </w:tcPr>
          <w:p w14:paraId="6B53D716" w14:textId="657F2370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Әңгіме. Тақырыбы: "Қалай суық тиюддің алдын алуға болады " Кеңестер: қалай сау болу керек?</w:t>
            </w:r>
          </w:p>
          <w:p w14:paraId="0A6F676C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Қайырлы кеш!</w:t>
            </w:r>
          </w:p>
          <w:p w14:paraId="6EDF5A98" w14:textId="77777777" w:rsidR="00B676B3" w:rsidRPr="00B676B3" w:rsidRDefault="00773A63" w:rsidP="00B676B3">
            <w:pPr>
              <w:pStyle w:val="13213"/>
              <w:rPr>
                <w:highlight w:val="yellow"/>
              </w:rPr>
            </w:pPr>
            <w:r w:rsidRPr="00B676B3">
              <w:rPr>
                <w:lang w:val="kk"/>
              </w:rPr>
              <w:t>Сау болыңыз!</w:t>
            </w:r>
          </w:p>
        </w:tc>
        <w:tc>
          <w:tcPr>
            <w:tcW w:w="2693" w:type="dxa"/>
          </w:tcPr>
          <w:p w14:paraId="09A37A8C" w14:textId="7E6A0EFB" w:rsidR="00B676B3" w:rsidRPr="00B676B3" w:rsidRDefault="00773A63" w:rsidP="00B676B3">
            <w:pPr>
              <w:pStyle w:val="13213"/>
            </w:pPr>
            <w:r>
              <w:rPr>
                <w:lang w:val="kk"/>
              </w:rPr>
              <w:t>"Біздің отбасы" интерактивті экспозициясы</w:t>
            </w:r>
          </w:p>
          <w:p w14:paraId="5FA1141D" w14:textId="77777777" w:rsidR="00B676B3" w:rsidRPr="00B676B3" w:rsidRDefault="00773A63" w:rsidP="00B676B3">
            <w:pPr>
              <w:pStyle w:val="13213"/>
            </w:pPr>
            <w:r w:rsidRPr="00B676B3">
              <w:rPr>
                <w:lang w:val="kk"/>
              </w:rPr>
              <w:t>Қайырлы кеш!</w:t>
            </w:r>
          </w:p>
          <w:p w14:paraId="418D92C6" w14:textId="77777777" w:rsidR="00B676B3" w:rsidRPr="00B676B3" w:rsidRDefault="00773A63" w:rsidP="00B676B3">
            <w:pPr>
              <w:pStyle w:val="13213"/>
              <w:rPr>
                <w:highlight w:val="yellow"/>
              </w:rPr>
            </w:pPr>
            <w:r w:rsidRPr="00B676B3">
              <w:rPr>
                <w:lang w:val="kk"/>
              </w:rPr>
              <w:t>Сау болыңыз!</w:t>
            </w:r>
          </w:p>
        </w:tc>
      </w:tr>
    </w:tbl>
    <w:p w14:paraId="0A7A85A0" w14:textId="77777777" w:rsidR="00B676B3" w:rsidRPr="0030521B" w:rsidRDefault="00B676B3" w:rsidP="00FD6B16">
      <w:pPr>
        <w:pStyle w:val="41"/>
      </w:pPr>
    </w:p>
    <w:p w14:paraId="445A5BB8" w14:textId="77777777" w:rsidR="00951C3F" w:rsidRDefault="00951C3F" w:rsidP="000B7CA5"/>
    <w:p w14:paraId="195D17FB" w14:textId="77777777" w:rsidR="000B7CA5" w:rsidRPr="000B7CA5" w:rsidRDefault="000B7CA5" w:rsidP="000B7CA5"/>
    <w:sectPr w:rsidR="000B7CA5" w:rsidRPr="000B7CA5" w:rsidSect="000B7CA5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304A1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EDEA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006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BADC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504B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6A4F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A04D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A01E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DE7E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CBD8CF30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FCCE2F1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DAE746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E7820BB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54B89636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F2E24A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D758EE5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3D06E7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BD8A0AB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F1E46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F27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29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AE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2F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E1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85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CF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A5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4AAE8A64">
      <w:start w:val="1"/>
      <w:numFmt w:val="decimal"/>
      <w:lvlText w:val="%1."/>
      <w:lvlJc w:val="left"/>
      <w:pPr>
        <w:ind w:left="1440" w:hanging="360"/>
      </w:pPr>
    </w:lvl>
    <w:lvl w:ilvl="1" w:tplc="8A14C424" w:tentative="1">
      <w:start w:val="1"/>
      <w:numFmt w:val="lowerLetter"/>
      <w:lvlText w:val="%2."/>
      <w:lvlJc w:val="left"/>
      <w:pPr>
        <w:ind w:left="2160" w:hanging="360"/>
      </w:pPr>
    </w:lvl>
    <w:lvl w:ilvl="2" w:tplc="2F8A2076" w:tentative="1">
      <w:start w:val="1"/>
      <w:numFmt w:val="lowerRoman"/>
      <w:lvlText w:val="%3."/>
      <w:lvlJc w:val="right"/>
      <w:pPr>
        <w:ind w:left="2880" w:hanging="180"/>
      </w:pPr>
    </w:lvl>
    <w:lvl w:ilvl="3" w:tplc="AC060DCE" w:tentative="1">
      <w:start w:val="1"/>
      <w:numFmt w:val="decimal"/>
      <w:lvlText w:val="%4."/>
      <w:lvlJc w:val="left"/>
      <w:pPr>
        <w:ind w:left="3600" w:hanging="360"/>
      </w:pPr>
    </w:lvl>
    <w:lvl w:ilvl="4" w:tplc="050E616C" w:tentative="1">
      <w:start w:val="1"/>
      <w:numFmt w:val="lowerLetter"/>
      <w:lvlText w:val="%5."/>
      <w:lvlJc w:val="left"/>
      <w:pPr>
        <w:ind w:left="4320" w:hanging="360"/>
      </w:pPr>
    </w:lvl>
    <w:lvl w:ilvl="5" w:tplc="EEEC6634" w:tentative="1">
      <w:start w:val="1"/>
      <w:numFmt w:val="lowerRoman"/>
      <w:lvlText w:val="%6."/>
      <w:lvlJc w:val="right"/>
      <w:pPr>
        <w:ind w:left="5040" w:hanging="180"/>
      </w:pPr>
    </w:lvl>
    <w:lvl w:ilvl="6" w:tplc="6A7EDC02" w:tentative="1">
      <w:start w:val="1"/>
      <w:numFmt w:val="decimal"/>
      <w:lvlText w:val="%7."/>
      <w:lvlJc w:val="left"/>
      <w:pPr>
        <w:ind w:left="5760" w:hanging="360"/>
      </w:pPr>
    </w:lvl>
    <w:lvl w:ilvl="7" w:tplc="E3468FA2" w:tentative="1">
      <w:start w:val="1"/>
      <w:numFmt w:val="lowerLetter"/>
      <w:lvlText w:val="%8."/>
      <w:lvlJc w:val="left"/>
      <w:pPr>
        <w:ind w:left="6480" w:hanging="360"/>
      </w:pPr>
    </w:lvl>
    <w:lvl w:ilvl="8" w:tplc="D9B481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C09C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D0B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AC8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A9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E0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F44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24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22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C8AD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19D8CECC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E124E736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88C209F4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7A0185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9DDC80D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874BCAE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A264FF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BB3C8F7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771CEEE4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55A048B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68DE895A" w:tentative="1">
      <w:start w:val="1"/>
      <w:numFmt w:val="lowerLetter"/>
      <w:lvlText w:val="%2."/>
      <w:lvlJc w:val="left"/>
      <w:pPr>
        <w:ind w:left="1440" w:hanging="360"/>
      </w:pPr>
    </w:lvl>
    <w:lvl w:ilvl="2" w:tplc="E10286E4" w:tentative="1">
      <w:start w:val="1"/>
      <w:numFmt w:val="lowerRoman"/>
      <w:lvlText w:val="%3."/>
      <w:lvlJc w:val="right"/>
      <w:pPr>
        <w:ind w:left="2160" w:hanging="180"/>
      </w:pPr>
    </w:lvl>
    <w:lvl w:ilvl="3" w:tplc="67F0F4EA" w:tentative="1">
      <w:start w:val="1"/>
      <w:numFmt w:val="decimal"/>
      <w:lvlText w:val="%4."/>
      <w:lvlJc w:val="left"/>
      <w:pPr>
        <w:ind w:left="2880" w:hanging="360"/>
      </w:pPr>
    </w:lvl>
    <w:lvl w:ilvl="4" w:tplc="38F0C576" w:tentative="1">
      <w:start w:val="1"/>
      <w:numFmt w:val="lowerLetter"/>
      <w:lvlText w:val="%5."/>
      <w:lvlJc w:val="left"/>
      <w:pPr>
        <w:ind w:left="3600" w:hanging="360"/>
      </w:pPr>
    </w:lvl>
    <w:lvl w:ilvl="5" w:tplc="DA045116" w:tentative="1">
      <w:start w:val="1"/>
      <w:numFmt w:val="lowerRoman"/>
      <w:lvlText w:val="%6."/>
      <w:lvlJc w:val="right"/>
      <w:pPr>
        <w:ind w:left="4320" w:hanging="180"/>
      </w:pPr>
    </w:lvl>
    <w:lvl w:ilvl="6" w:tplc="0A28DFFC" w:tentative="1">
      <w:start w:val="1"/>
      <w:numFmt w:val="decimal"/>
      <w:lvlText w:val="%7."/>
      <w:lvlJc w:val="left"/>
      <w:pPr>
        <w:ind w:left="5040" w:hanging="360"/>
      </w:pPr>
    </w:lvl>
    <w:lvl w:ilvl="7" w:tplc="8716F534" w:tentative="1">
      <w:start w:val="1"/>
      <w:numFmt w:val="lowerLetter"/>
      <w:lvlText w:val="%8."/>
      <w:lvlJc w:val="left"/>
      <w:pPr>
        <w:ind w:left="5760" w:hanging="360"/>
      </w:pPr>
    </w:lvl>
    <w:lvl w:ilvl="8" w:tplc="7F5A0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4836C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6C8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A5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E1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04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E2E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E0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E2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E9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CCC64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562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9A16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EE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CF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E0E7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648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2A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64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8E467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26B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985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47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4C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A67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E0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4A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EB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38E2B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283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04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A1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68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4A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23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C9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29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EF16A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E07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02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67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07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8D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D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7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864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19F40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4A5A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66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C5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E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807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85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A4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CD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90022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267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03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8E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AD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264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67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05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121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8EF4A6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C6A0D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70A8FD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AA6755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95C2B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C86B3A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73438B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666F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D0052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98E06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9285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64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C1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8A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A2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CE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84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83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24F88C30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B0F66C8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68E70B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19A0B0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89C0E5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B9DA8D2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F2E6C6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F8A3AD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B58313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8B331E"/>
    <w:multiLevelType w:val="hybridMultilevel"/>
    <w:tmpl w:val="BFF81070"/>
    <w:lvl w:ilvl="0" w:tplc="11AC5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A41336" w:tentative="1">
      <w:start w:val="1"/>
      <w:numFmt w:val="lowerLetter"/>
      <w:lvlText w:val="%2."/>
      <w:lvlJc w:val="left"/>
      <w:pPr>
        <w:ind w:left="1440" w:hanging="360"/>
      </w:pPr>
    </w:lvl>
    <w:lvl w:ilvl="2" w:tplc="5254BACC" w:tentative="1">
      <w:start w:val="1"/>
      <w:numFmt w:val="lowerRoman"/>
      <w:lvlText w:val="%3."/>
      <w:lvlJc w:val="right"/>
      <w:pPr>
        <w:ind w:left="2160" w:hanging="180"/>
      </w:pPr>
    </w:lvl>
    <w:lvl w:ilvl="3" w:tplc="95CA013C" w:tentative="1">
      <w:start w:val="1"/>
      <w:numFmt w:val="decimal"/>
      <w:lvlText w:val="%4."/>
      <w:lvlJc w:val="left"/>
      <w:pPr>
        <w:ind w:left="2880" w:hanging="360"/>
      </w:pPr>
    </w:lvl>
    <w:lvl w:ilvl="4" w:tplc="9CE0AF86" w:tentative="1">
      <w:start w:val="1"/>
      <w:numFmt w:val="lowerLetter"/>
      <w:lvlText w:val="%5."/>
      <w:lvlJc w:val="left"/>
      <w:pPr>
        <w:ind w:left="3600" w:hanging="360"/>
      </w:pPr>
    </w:lvl>
    <w:lvl w:ilvl="5" w:tplc="425E947C" w:tentative="1">
      <w:start w:val="1"/>
      <w:numFmt w:val="lowerRoman"/>
      <w:lvlText w:val="%6."/>
      <w:lvlJc w:val="right"/>
      <w:pPr>
        <w:ind w:left="4320" w:hanging="180"/>
      </w:pPr>
    </w:lvl>
    <w:lvl w:ilvl="6" w:tplc="F1F83BA6" w:tentative="1">
      <w:start w:val="1"/>
      <w:numFmt w:val="decimal"/>
      <w:lvlText w:val="%7."/>
      <w:lvlJc w:val="left"/>
      <w:pPr>
        <w:ind w:left="5040" w:hanging="360"/>
      </w:pPr>
    </w:lvl>
    <w:lvl w:ilvl="7" w:tplc="DA6AD14E" w:tentative="1">
      <w:start w:val="1"/>
      <w:numFmt w:val="lowerLetter"/>
      <w:lvlText w:val="%8."/>
      <w:lvlJc w:val="left"/>
      <w:pPr>
        <w:ind w:left="5760" w:hanging="360"/>
      </w:pPr>
    </w:lvl>
    <w:lvl w:ilvl="8" w:tplc="22488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20139"/>
    <w:multiLevelType w:val="hybridMultilevel"/>
    <w:tmpl w:val="4B7C5DF4"/>
    <w:lvl w:ilvl="0" w:tplc="119CF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E26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65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AC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AA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A9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9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28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E7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0156C"/>
    <w:multiLevelType w:val="hybridMultilevel"/>
    <w:tmpl w:val="0614AB1C"/>
    <w:lvl w:ilvl="0" w:tplc="A32AE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63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8C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EA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26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EF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A0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67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885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A4255"/>
    <w:multiLevelType w:val="hybridMultilevel"/>
    <w:tmpl w:val="0694DAF8"/>
    <w:lvl w:ilvl="0" w:tplc="7C60F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5EC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28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F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AE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03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4E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A9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A7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AC61E9"/>
    <w:multiLevelType w:val="multilevel"/>
    <w:tmpl w:val="E3DA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F3AF5"/>
    <w:multiLevelType w:val="hybridMultilevel"/>
    <w:tmpl w:val="1D2EAD8A"/>
    <w:lvl w:ilvl="0" w:tplc="D1B802D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4DA41C7C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2A66700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EDF21B8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66AEC07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93A0DFF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7806031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B99E53F8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E6C81B3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65DD19E9"/>
    <w:multiLevelType w:val="hybridMultilevel"/>
    <w:tmpl w:val="93C6795C"/>
    <w:lvl w:ilvl="0" w:tplc="DB606AEE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A3EC036E" w:tentative="1">
      <w:start w:val="1"/>
      <w:numFmt w:val="lowerLetter"/>
      <w:lvlText w:val="%2."/>
      <w:lvlJc w:val="left"/>
      <w:pPr>
        <w:ind w:left="229" w:hanging="360"/>
      </w:pPr>
    </w:lvl>
    <w:lvl w:ilvl="2" w:tplc="D58E4600" w:tentative="1">
      <w:start w:val="1"/>
      <w:numFmt w:val="lowerRoman"/>
      <w:lvlText w:val="%3."/>
      <w:lvlJc w:val="right"/>
      <w:pPr>
        <w:ind w:left="949" w:hanging="180"/>
      </w:pPr>
    </w:lvl>
    <w:lvl w:ilvl="3" w:tplc="D7AC593C" w:tentative="1">
      <w:start w:val="1"/>
      <w:numFmt w:val="decimal"/>
      <w:lvlText w:val="%4."/>
      <w:lvlJc w:val="left"/>
      <w:pPr>
        <w:ind w:left="1669" w:hanging="360"/>
      </w:pPr>
    </w:lvl>
    <w:lvl w:ilvl="4" w:tplc="EFC2AC40" w:tentative="1">
      <w:start w:val="1"/>
      <w:numFmt w:val="lowerLetter"/>
      <w:lvlText w:val="%5."/>
      <w:lvlJc w:val="left"/>
      <w:pPr>
        <w:ind w:left="2389" w:hanging="360"/>
      </w:pPr>
    </w:lvl>
    <w:lvl w:ilvl="5" w:tplc="8EB4FAF6" w:tentative="1">
      <w:start w:val="1"/>
      <w:numFmt w:val="lowerRoman"/>
      <w:lvlText w:val="%6."/>
      <w:lvlJc w:val="right"/>
      <w:pPr>
        <w:ind w:left="3109" w:hanging="180"/>
      </w:pPr>
    </w:lvl>
    <w:lvl w:ilvl="6" w:tplc="45542052" w:tentative="1">
      <w:start w:val="1"/>
      <w:numFmt w:val="decimal"/>
      <w:lvlText w:val="%7."/>
      <w:lvlJc w:val="left"/>
      <w:pPr>
        <w:ind w:left="3829" w:hanging="360"/>
      </w:pPr>
    </w:lvl>
    <w:lvl w:ilvl="7" w:tplc="3E944022" w:tentative="1">
      <w:start w:val="1"/>
      <w:numFmt w:val="lowerLetter"/>
      <w:lvlText w:val="%8."/>
      <w:lvlJc w:val="left"/>
      <w:pPr>
        <w:ind w:left="4549" w:hanging="360"/>
      </w:pPr>
    </w:lvl>
    <w:lvl w:ilvl="8" w:tplc="A85A0E6A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6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654FE9"/>
    <w:multiLevelType w:val="hybridMultilevel"/>
    <w:tmpl w:val="CA2A3D34"/>
    <w:lvl w:ilvl="0" w:tplc="D996E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CE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E8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2F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88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4C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C2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2F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E0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32E6"/>
    <w:multiLevelType w:val="hybridMultilevel"/>
    <w:tmpl w:val="DB58661A"/>
    <w:lvl w:ilvl="0" w:tplc="3B1AC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472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81D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EE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4C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04DF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03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EE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FE0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"/>
  </w:num>
  <w:num w:numId="4">
    <w:abstractNumId w:val="22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1"/>
  </w:num>
  <w:num w:numId="12">
    <w:abstractNumId w:val="9"/>
  </w:num>
  <w:num w:numId="13">
    <w:abstractNumId w:val="27"/>
  </w:num>
  <w:num w:numId="14">
    <w:abstractNumId w:val="3"/>
  </w:num>
  <w:num w:numId="15">
    <w:abstractNumId w:val="11"/>
  </w:num>
  <w:num w:numId="16">
    <w:abstractNumId w:val="16"/>
  </w:num>
  <w:num w:numId="17">
    <w:abstractNumId w:val="19"/>
  </w:num>
  <w:num w:numId="18">
    <w:abstractNumId w:val="12"/>
  </w:num>
  <w:num w:numId="19">
    <w:abstractNumId w:val="14"/>
  </w:num>
  <w:num w:numId="20">
    <w:abstractNumId w:val="28"/>
  </w:num>
  <w:num w:numId="21">
    <w:abstractNumId w:val="13"/>
  </w:num>
  <w:num w:numId="22">
    <w:abstractNumId w:val="20"/>
  </w:num>
  <w:num w:numId="23">
    <w:abstractNumId w:val="17"/>
  </w:num>
  <w:num w:numId="24">
    <w:abstractNumId w:val="4"/>
  </w:num>
  <w:num w:numId="25">
    <w:abstractNumId w:val="15"/>
  </w:num>
  <w:num w:numId="26">
    <w:abstractNumId w:val="25"/>
  </w:num>
  <w:num w:numId="27">
    <w:abstractNumId w:val="26"/>
  </w:num>
  <w:num w:numId="28">
    <w:abstractNumId w:val="2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A5"/>
    <w:rsid w:val="00017743"/>
    <w:rsid w:val="00021E17"/>
    <w:rsid w:val="00037A23"/>
    <w:rsid w:val="00041AE1"/>
    <w:rsid w:val="00046AE1"/>
    <w:rsid w:val="00060100"/>
    <w:rsid w:val="0006057C"/>
    <w:rsid w:val="00080C97"/>
    <w:rsid w:val="00080FEA"/>
    <w:rsid w:val="00083EB4"/>
    <w:rsid w:val="00087A35"/>
    <w:rsid w:val="0009062F"/>
    <w:rsid w:val="000B058D"/>
    <w:rsid w:val="000B4000"/>
    <w:rsid w:val="000B7CA5"/>
    <w:rsid w:val="000C10D7"/>
    <w:rsid w:val="000C259C"/>
    <w:rsid w:val="000E480A"/>
    <w:rsid w:val="000F0C34"/>
    <w:rsid w:val="000F760E"/>
    <w:rsid w:val="001052D2"/>
    <w:rsid w:val="0011170C"/>
    <w:rsid w:val="001176BE"/>
    <w:rsid w:val="00135B1C"/>
    <w:rsid w:val="00136209"/>
    <w:rsid w:val="00191245"/>
    <w:rsid w:val="00194034"/>
    <w:rsid w:val="001A0934"/>
    <w:rsid w:val="001B0DC7"/>
    <w:rsid w:val="001B2020"/>
    <w:rsid w:val="001B2842"/>
    <w:rsid w:val="001B796C"/>
    <w:rsid w:val="001C2986"/>
    <w:rsid w:val="001C2B9B"/>
    <w:rsid w:val="001C4863"/>
    <w:rsid w:val="001C6B16"/>
    <w:rsid w:val="001D35EA"/>
    <w:rsid w:val="001F0E89"/>
    <w:rsid w:val="002007FB"/>
    <w:rsid w:val="0022357E"/>
    <w:rsid w:val="00241476"/>
    <w:rsid w:val="002473BB"/>
    <w:rsid w:val="00275505"/>
    <w:rsid w:val="00284A65"/>
    <w:rsid w:val="002911C5"/>
    <w:rsid w:val="002A4D5C"/>
    <w:rsid w:val="002C112F"/>
    <w:rsid w:val="002D1DDA"/>
    <w:rsid w:val="002D1EC0"/>
    <w:rsid w:val="002D6D2C"/>
    <w:rsid w:val="002E65C8"/>
    <w:rsid w:val="0030521B"/>
    <w:rsid w:val="00322E11"/>
    <w:rsid w:val="003234D5"/>
    <w:rsid w:val="003348E6"/>
    <w:rsid w:val="0035655F"/>
    <w:rsid w:val="00367A9B"/>
    <w:rsid w:val="0037283D"/>
    <w:rsid w:val="00372E8B"/>
    <w:rsid w:val="003735C9"/>
    <w:rsid w:val="0039454C"/>
    <w:rsid w:val="003A009C"/>
    <w:rsid w:val="003C50E3"/>
    <w:rsid w:val="003C6625"/>
    <w:rsid w:val="00434CC3"/>
    <w:rsid w:val="00445F28"/>
    <w:rsid w:val="00447525"/>
    <w:rsid w:val="00474B31"/>
    <w:rsid w:val="00477652"/>
    <w:rsid w:val="0048208A"/>
    <w:rsid w:val="00503632"/>
    <w:rsid w:val="0050784F"/>
    <w:rsid w:val="00527F11"/>
    <w:rsid w:val="00533751"/>
    <w:rsid w:val="00536A26"/>
    <w:rsid w:val="00537753"/>
    <w:rsid w:val="005459A8"/>
    <w:rsid w:val="005479D8"/>
    <w:rsid w:val="0055671F"/>
    <w:rsid w:val="005668AE"/>
    <w:rsid w:val="00596389"/>
    <w:rsid w:val="005B0304"/>
    <w:rsid w:val="005C3645"/>
    <w:rsid w:val="005D12AC"/>
    <w:rsid w:val="005E6642"/>
    <w:rsid w:val="00600893"/>
    <w:rsid w:val="00600FED"/>
    <w:rsid w:val="0060555C"/>
    <w:rsid w:val="00605B35"/>
    <w:rsid w:val="00615ACB"/>
    <w:rsid w:val="006214BE"/>
    <w:rsid w:val="00661D2C"/>
    <w:rsid w:val="0066425B"/>
    <w:rsid w:val="00683C63"/>
    <w:rsid w:val="006A76DF"/>
    <w:rsid w:val="006B6753"/>
    <w:rsid w:val="006C1C4F"/>
    <w:rsid w:val="006C4AD5"/>
    <w:rsid w:val="007140CB"/>
    <w:rsid w:val="00717FEA"/>
    <w:rsid w:val="00723240"/>
    <w:rsid w:val="00742AC8"/>
    <w:rsid w:val="00747902"/>
    <w:rsid w:val="00770ECB"/>
    <w:rsid w:val="00773A63"/>
    <w:rsid w:val="007747A4"/>
    <w:rsid w:val="007A4A8F"/>
    <w:rsid w:val="007D1373"/>
    <w:rsid w:val="007E3B91"/>
    <w:rsid w:val="007E73E1"/>
    <w:rsid w:val="007F0C5D"/>
    <w:rsid w:val="007F73E9"/>
    <w:rsid w:val="008119F2"/>
    <w:rsid w:val="0084515F"/>
    <w:rsid w:val="008567E8"/>
    <w:rsid w:val="00857AF9"/>
    <w:rsid w:val="00870AFD"/>
    <w:rsid w:val="00883DAC"/>
    <w:rsid w:val="0089416F"/>
    <w:rsid w:val="008A39D3"/>
    <w:rsid w:val="008C44D0"/>
    <w:rsid w:val="008C57DC"/>
    <w:rsid w:val="008C6E6E"/>
    <w:rsid w:val="00903CD3"/>
    <w:rsid w:val="009116FF"/>
    <w:rsid w:val="00915006"/>
    <w:rsid w:val="0091705D"/>
    <w:rsid w:val="00934973"/>
    <w:rsid w:val="00946E00"/>
    <w:rsid w:val="00951C3F"/>
    <w:rsid w:val="009530BE"/>
    <w:rsid w:val="009576CE"/>
    <w:rsid w:val="009726A0"/>
    <w:rsid w:val="00974B22"/>
    <w:rsid w:val="00983DD0"/>
    <w:rsid w:val="009A4865"/>
    <w:rsid w:val="009C5C39"/>
    <w:rsid w:val="009D4975"/>
    <w:rsid w:val="00A01A1C"/>
    <w:rsid w:val="00A12996"/>
    <w:rsid w:val="00A31631"/>
    <w:rsid w:val="00A36EA2"/>
    <w:rsid w:val="00A4569C"/>
    <w:rsid w:val="00A65D86"/>
    <w:rsid w:val="00A7590C"/>
    <w:rsid w:val="00A76F50"/>
    <w:rsid w:val="00A83C9E"/>
    <w:rsid w:val="00A870C8"/>
    <w:rsid w:val="00AA77A1"/>
    <w:rsid w:val="00AB4D0D"/>
    <w:rsid w:val="00AC7151"/>
    <w:rsid w:val="00AD0FCA"/>
    <w:rsid w:val="00AE1E0D"/>
    <w:rsid w:val="00AF0FAF"/>
    <w:rsid w:val="00AF2DAE"/>
    <w:rsid w:val="00B035E1"/>
    <w:rsid w:val="00B048F8"/>
    <w:rsid w:val="00B04CFE"/>
    <w:rsid w:val="00B210F3"/>
    <w:rsid w:val="00B25DFD"/>
    <w:rsid w:val="00B30FEA"/>
    <w:rsid w:val="00B32A25"/>
    <w:rsid w:val="00B34A8E"/>
    <w:rsid w:val="00B354E1"/>
    <w:rsid w:val="00B41E5E"/>
    <w:rsid w:val="00B47D91"/>
    <w:rsid w:val="00B50240"/>
    <w:rsid w:val="00B502C1"/>
    <w:rsid w:val="00B53122"/>
    <w:rsid w:val="00B676B3"/>
    <w:rsid w:val="00B83BFE"/>
    <w:rsid w:val="00BA4D5C"/>
    <w:rsid w:val="00BC32B5"/>
    <w:rsid w:val="00BE1BDC"/>
    <w:rsid w:val="00BF2FAB"/>
    <w:rsid w:val="00BF75F0"/>
    <w:rsid w:val="00C0430B"/>
    <w:rsid w:val="00C35274"/>
    <w:rsid w:val="00C562FD"/>
    <w:rsid w:val="00C571E1"/>
    <w:rsid w:val="00C60D9D"/>
    <w:rsid w:val="00C81BA9"/>
    <w:rsid w:val="00C85752"/>
    <w:rsid w:val="00C94270"/>
    <w:rsid w:val="00C9774A"/>
    <w:rsid w:val="00CB16C5"/>
    <w:rsid w:val="00CB60AF"/>
    <w:rsid w:val="00CB678F"/>
    <w:rsid w:val="00CC4E03"/>
    <w:rsid w:val="00CC7B18"/>
    <w:rsid w:val="00CD271D"/>
    <w:rsid w:val="00CE0814"/>
    <w:rsid w:val="00CE5563"/>
    <w:rsid w:val="00CF477F"/>
    <w:rsid w:val="00CF6FB4"/>
    <w:rsid w:val="00D2044A"/>
    <w:rsid w:val="00D34339"/>
    <w:rsid w:val="00D51845"/>
    <w:rsid w:val="00D7625F"/>
    <w:rsid w:val="00D8104E"/>
    <w:rsid w:val="00D82BCF"/>
    <w:rsid w:val="00D91EAF"/>
    <w:rsid w:val="00D95904"/>
    <w:rsid w:val="00DD7A6B"/>
    <w:rsid w:val="00DE0682"/>
    <w:rsid w:val="00DE4E66"/>
    <w:rsid w:val="00DE6B2C"/>
    <w:rsid w:val="00E03B3F"/>
    <w:rsid w:val="00E268D0"/>
    <w:rsid w:val="00E41859"/>
    <w:rsid w:val="00E43F35"/>
    <w:rsid w:val="00E446EA"/>
    <w:rsid w:val="00E61005"/>
    <w:rsid w:val="00E62795"/>
    <w:rsid w:val="00E63E79"/>
    <w:rsid w:val="00E66B25"/>
    <w:rsid w:val="00E71517"/>
    <w:rsid w:val="00E83125"/>
    <w:rsid w:val="00E86C45"/>
    <w:rsid w:val="00EC08E0"/>
    <w:rsid w:val="00EC36AA"/>
    <w:rsid w:val="00EC76F5"/>
    <w:rsid w:val="00EE4352"/>
    <w:rsid w:val="00EF6FD1"/>
    <w:rsid w:val="00F10EC7"/>
    <w:rsid w:val="00F214FC"/>
    <w:rsid w:val="00F33159"/>
    <w:rsid w:val="00F4218A"/>
    <w:rsid w:val="00F51D70"/>
    <w:rsid w:val="00F56DB8"/>
    <w:rsid w:val="00F6509D"/>
    <w:rsid w:val="00F707AB"/>
    <w:rsid w:val="00F86EFA"/>
    <w:rsid w:val="00F86FB1"/>
    <w:rsid w:val="00F87F5D"/>
    <w:rsid w:val="00FA6EA0"/>
    <w:rsid w:val="00FC3728"/>
    <w:rsid w:val="00FD5D9E"/>
    <w:rsid w:val="00FD6B16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7B3A"/>
  <w15:docId w15:val="{2C878114-CF24-401E-B010-DFAA849F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yki.com/song/48788144/Asylbek_Ensepov_-_SHal_yma/" TargetMode="External"/><Relationship Id="rId13" Type="http://schemas.openxmlformats.org/officeDocument/2006/relationships/hyperlink" Target="https://zvyki.com/song/157597072/Dombyra_-_A_zhauyn/" TargetMode="External"/><Relationship Id="rId18" Type="http://schemas.openxmlformats.org/officeDocument/2006/relationships/hyperlink" Target="https://zvyki.com/song/31419845/D_uletkerej_-_Kero_ly_Asylbek_Ahatov_dombyr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zvyki.com/song/174843972/K_j_-_A_sa_lan/" TargetMode="External"/><Relationship Id="rId7" Type="http://schemas.openxmlformats.org/officeDocument/2006/relationships/hyperlink" Target="https://zvyki.com/song/48788144/Asylbek_Ensepov_-_SHal_yma/" TargetMode="External"/><Relationship Id="rId12" Type="http://schemas.openxmlformats.org/officeDocument/2006/relationships/hyperlink" Target="https://zvyki.com/song/157597072/Dombyra_-_A_zhauyn/" TargetMode="External"/><Relationship Id="rId17" Type="http://schemas.openxmlformats.org/officeDocument/2006/relationships/hyperlink" Target="https://zvyki.com/song/31419845/D_uletkerej_-_Kero_ly_Asylbek_Ahatov_dombyr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vyki.com/song/31419845/D_uletkerej_-_Kero_ly_Asylbek_Ahatov_dombyra/" TargetMode="External"/><Relationship Id="rId20" Type="http://schemas.openxmlformats.org/officeDocument/2006/relationships/hyperlink" Target="https://zvyki.com/song/174843972/K_j_-_A_sa_la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vyki.com/song/48788144/Asylbek_Ensepov_-_SHal_yma/" TargetMode="External"/><Relationship Id="rId11" Type="http://schemas.openxmlformats.org/officeDocument/2006/relationships/hyperlink" Target="https://zvyki.com/song/157597072/Dombyra_-_A_zhauyn/" TargetMode="External"/><Relationship Id="rId24" Type="http://schemas.openxmlformats.org/officeDocument/2006/relationships/hyperlink" Target="http://ds0005.burabay.aqmoedu.kz/content/kvest-igra-my-ekologi-gruppa-predshkolynoy-podgotovki" TargetMode="External"/><Relationship Id="rId5" Type="http://schemas.openxmlformats.org/officeDocument/2006/relationships/hyperlink" Target="https://zvyki.com/song/48788144/Asylbek_Ensepov_-_SHal_yma/" TargetMode="External"/><Relationship Id="rId15" Type="http://schemas.openxmlformats.org/officeDocument/2006/relationships/hyperlink" Target="https://zvyki.com/song/31419845/D_uletkerej_-_Kero_ly_Asylbek_Ahatov_dombyra/" TargetMode="External"/><Relationship Id="rId23" Type="http://schemas.openxmlformats.org/officeDocument/2006/relationships/hyperlink" Target="https://zvyki.com/song/174843972/K_j_-_A_sa_lan/" TargetMode="External"/><Relationship Id="rId10" Type="http://schemas.openxmlformats.org/officeDocument/2006/relationships/hyperlink" Target="https://zvyki.com/song/157597072/Dombyra_-_A_zhauyn/" TargetMode="External"/><Relationship Id="rId19" Type="http://schemas.openxmlformats.org/officeDocument/2006/relationships/hyperlink" Target="https://zvyki.com/song/174843972/K_j_-_A_sa_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vyki.com/song/157597072/Dombyra_-_A_zhauyn/" TargetMode="External"/><Relationship Id="rId14" Type="http://schemas.openxmlformats.org/officeDocument/2006/relationships/hyperlink" Target="https://zvyki.com/song/31419845/D_uletkerej_-_Kero_ly_Asylbek_Ahatov_dombyra/" TargetMode="External"/><Relationship Id="rId22" Type="http://schemas.openxmlformats.org/officeDocument/2006/relationships/hyperlink" Target="https://zvyki.com/song/174843972/K_j_-_A_sa_la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4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4</Pages>
  <Words>13245</Words>
  <Characters>75497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2025-01-01T15:56:00Z</dcterms:created>
  <dcterms:modified xsi:type="dcterms:W3CDTF">2025-01-01T15:56:00Z</dcterms:modified>
</cp:coreProperties>
</file>