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E1312" w14:textId="77777777" w:rsidR="008536CB" w:rsidRPr="005E2460" w:rsidRDefault="00986F60" w:rsidP="008536CB">
      <w:pPr>
        <w:pStyle w:val="612"/>
      </w:pPr>
      <w:bookmarkStart w:id="0" w:name="_GoBack"/>
      <w:bookmarkEnd w:id="0"/>
      <w:r w:rsidRPr="005E2460">
        <w:rPr>
          <w:lang w:val="kk"/>
        </w:rPr>
        <w:t>ТӘРБИЕ-БІЛІМ БЕРУ ПРОЦЕСІНІҢ ЦИКЛОГРАММАСЫ</w:t>
      </w:r>
    </w:p>
    <w:p w14:paraId="207E8B35" w14:textId="77777777" w:rsidR="008536CB" w:rsidRPr="005E2460" w:rsidRDefault="00986F60" w:rsidP="008536CB">
      <w:pPr>
        <w:pStyle w:val="41"/>
      </w:pPr>
      <w:r w:rsidRPr="005E2460">
        <w:rPr>
          <w:lang w:val="kk"/>
        </w:rPr>
        <w:t>Топ: мектепалды топ</w:t>
      </w:r>
    </w:p>
    <w:p w14:paraId="31AF38DC" w14:textId="77777777" w:rsidR="008536CB" w:rsidRPr="005E2460" w:rsidRDefault="00986F60" w:rsidP="008536CB">
      <w:pPr>
        <w:pStyle w:val="41"/>
      </w:pPr>
      <w:r w:rsidRPr="005E2460">
        <w:rPr>
          <w:lang w:val="kk"/>
        </w:rPr>
        <w:t>Балалардың жасы: 5 жас</w:t>
      </w:r>
    </w:p>
    <w:p w14:paraId="2A252A23" w14:textId="7AA90461" w:rsidR="008536CB" w:rsidRPr="005E2460" w:rsidRDefault="00986F60" w:rsidP="008536CB">
      <w:pPr>
        <w:pStyle w:val="41"/>
      </w:pPr>
      <w:r w:rsidRPr="005E2460">
        <w:rPr>
          <w:lang w:val="kk"/>
        </w:rPr>
        <w:t>Жоспар қай кезеңге жасалды: 01.04-04.04</w:t>
      </w:r>
    </w:p>
    <w:p w14:paraId="6ECE4EDD" w14:textId="15826D5D" w:rsidR="008536CB" w:rsidRDefault="00986F60" w:rsidP="008536CB">
      <w:pPr>
        <w:pStyle w:val="41"/>
      </w:pPr>
      <w:r w:rsidRPr="005E2460">
        <w:rPr>
          <w:lang w:val="kk"/>
        </w:rPr>
        <w:t>Аптаның цитатасы: «Еңбек – қуаныш, жалқаулық – айырылмас азап» (Абай)</w:t>
      </w:r>
    </w:p>
    <w:tbl>
      <w:tblPr>
        <w:tblW w:w="15735" w:type="dxa"/>
        <w:tblInd w:w="-459" w:type="dxa"/>
        <w:tblLayout w:type="fixed"/>
        <w:tblLook w:val="04A0" w:firstRow="1" w:lastRow="0" w:firstColumn="1" w:lastColumn="0" w:noHBand="0" w:noVBand="1"/>
      </w:tblPr>
      <w:tblGrid>
        <w:gridCol w:w="2410"/>
        <w:gridCol w:w="3260"/>
        <w:gridCol w:w="3402"/>
        <w:gridCol w:w="3402"/>
        <w:gridCol w:w="3261"/>
      </w:tblGrid>
      <w:tr w:rsidR="008A2BAD" w14:paraId="60D1CEBD" w14:textId="77777777" w:rsidTr="0094012F">
        <w:tc>
          <w:tcPr>
            <w:tcW w:w="2410" w:type="dxa"/>
            <w:tcBorders>
              <w:top w:val="single" w:sz="4" w:space="0" w:color="000000"/>
              <w:left w:val="single" w:sz="4" w:space="0" w:color="000000"/>
              <w:bottom w:val="single" w:sz="4" w:space="0" w:color="000000"/>
              <w:right w:val="single" w:sz="4" w:space="0" w:color="000000"/>
            </w:tcBorders>
          </w:tcPr>
          <w:p w14:paraId="182E62F2" w14:textId="77777777" w:rsidR="0094012F" w:rsidRPr="0094012F" w:rsidRDefault="00986F60" w:rsidP="0094012F">
            <w:pPr>
              <w:pStyle w:val="13313"/>
            </w:pPr>
            <w:r w:rsidRPr="0094012F">
              <w:rPr>
                <w:lang w:val="kk"/>
              </w:rPr>
              <w:t>Күн тәртібінің үлгісі</w:t>
            </w:r>
          </w:p>
        </w:tc>
        <w:tc>
          <w:tcPr>
            <w:tcW w:w="3260" w:type="dxa"/>
            <w:tcBorders>
              <w:top w:val="single" w:sz="4" w:space="0" w:color="000000"/>
              <w:left w:val="single" w:sz="4" w:space="0" w:color="000000"/>
              <w:bottom w:val="single" w:sz="4" w:space="0" w:color="000000"/>
              <w:right w:val="single" w:sz="4" w:space="0" w:color="000000"/>
            </w:tcBorders>
          </w:tcPr>
          <w:p w14:paraId="1931FC8E" w14:textId="58736BC4" w:rsidR="0094012F" w:rsidRPr="0094012F" w:rsidRDefault="00986F60" w:rsidP="0094012F">
            <w:pPr>
              <w:pStyle w:val="13313"/>
            </w:pPr>
            <w:r w:rsidRPr="0094012F">
              <w:rPr>
                <w:lang w:val="kk"/>
              </w:rPr>
              <w:t>Сейсенбі 01.04</w:t>
            </w:r>
          </w:p>
        </w:tc>
        <w:tc>
          <w:tcPr>
            <w:tcW w:w="3402" w:type="dxa"/>
            <w:tcBorders>
              <w:top w:val="single" w:sz="4" w:space="0" w:color="000000"/>
              <w:left w:val="single" w:sz="4" w:space="0" w:color="000000"/>
              <w:bottom w:val="single" w:sz="4" w:space="0" w:color="000000"/>
              <w:right w:val="single" w:sz="4" w:space="0" w:color="000000"/>
            </w:tcBorders>
            <w:hideMark/>
          </w:tcPr>
          <w:p w14:paraId="368C701F" w14:textId="6DE6D2E2" w:rsidR="0094012F" w:rsidRPr="0094012F" w:rsidRDefault="00986F60" w:rsidP="0094012F">
            <w:pPr>
              <w:pStyle w:val="13313"/>
            </w:pPr>
            <w:r w:rsidRPr="0094012F">
              <w:rPr>
                <w:lang w:val="kk"/>
              </w:rPr>
              <w:t>Сәрсенбі 02.04</w:t>
            </w:r>
          </w:p>
        </w:tc>
        <w:tc>
          <w:tcPr>
            <w:tcW w:w="3402" w:type="dxa"/>
            <w:tcBorders>
              <w:top w:val="single" w:sz="4" w:space="0" w:color="000000"/>
              <w:left w:val="single" w:sz="4" w:space="0" w:color="000000"/>
              <w:bottom w:val="single" w:sz="4" w:space="0" w:color="000000"/>
              <w:right w:val="single" w:sz="4" w:space="0" w:color="000000"/>
            </w:tcBorders>
            <w:hideMark/>
          </w:tcPr>
          <w:p w14:paraId="1AB2DBB5" w14:textId="18360B6C" w:rsidR="0094012F" w:rsidRPr="0094012F" w:rsidRDefault="00986F60" w:rsidP="0094012F">
            <w:pPr>
              <w:pStyle w:val="13313"/>
            </w:pPr>
            <w:r w:rsidRPr="0094012F">
              <w:rPr>
                <w:lang w:val="kk"/>
              </w:rPr>
              <w:t>Бейсенбі 03.04</w:t>
            </w:r>
          </w:p>
        </w:tc>
        <w:tc>
          <w:tcPr>
            <w:tcW w:w="3261" w:type="dxa"/>
            <w:tcBorders>
              <w:top w:val="single" w:sz="4" w:space="0" w:color="000000"/>
              <w:left w:val="single" w:sz="4" w:space="0" w:color="000000"/>
              <w:bottom w:val="single" w:sz="4" w:space="0" w:color="000000"/>
              <w:right w:val="single" w:sz="4" w:space="0" w:color="000000"/>
            </w:tcBorders>
          </w:tcPr>
          <w:p w14:paraId="4C6BDB88" w14:textId="3928461D" w:rsidR="0094012F" w:rsidRPr="0094012F" w:rsidRDefault="00986F60" w:rsidP="0094012F">
            <w:pPr>
              <w:pStyle w:val="13313"/>
            </w:pPr>
            <w:r w:rsidRPr="0094012F">
              <w:rPr>
                <w:lang w:val="kk"/>
              </w:rPr>
              <w:t>Жұма 04.04</w:t>
            </w:r>
          </w:p>
        </w:tc>
      </w:tr>
      <w:tr w:rsidR="008A2BAD" w14:paraId="31FC8696" w14:textId="77777777" w:rsidTr="0094012F">
        <w:tc>
          <w:tcPr>
            <w:tcW w:w="2410" w:type="dxa"/>
            <w:tcBorders>
              <w:top w:val="single" w:sz="4" w:space="0" w:color="000000"/>
              <w:left w:val="single" w:sz="4" w:space="0" w:color="000000"/>
              <w:bottom w:val="single" w:sz="4" w:space="0" w:color="000000"/>
              <w:right w:val="single" w:sz="4" w:space="0" w:color="000000"/>
            </w:tcBorders>
          </w:tcPr>
          <w:p w14:paraId="355EACC8" w14:textId="17A10E41" w:rsidR="0094012F" w:rsidRPr="0094012F" w:rsidRDefault="00986F60" w:rsidP="0094012F">
            <w:pPr>
              <w:pStyle w:val="13213"/>
            </w:pPr>
            <w:r w:rsidRPr="0094012F">
              <w:rPr>
                <w:lang w:val="kk"/>
              </w:rPr>
              <w:t>Балаларды қабылдау</w:t>
            </w:r>
          </w:p>
          <w:p w14:paraId="0C173313" w14:textId="77777777" w:rsidR="0094012F" w:rsidRPr="0094012F" w:rsidRDefault="0094012F" w:rsidP="0094012F">
            <w:pPr>
              <w:pStyle w:val="13213"/>
            </w:pPr>
          </w:p>
        </w:tc>
        <w:tc>
          <w:tcPr>
            <w:tcW w:w="3260" w:type="dxa"/>
            <w:tcBorders>
              <w:top w:val="single" w:sz="4" w:space="0" w:color="000000"/>
              <w:left w:val="single" w:sz="4" w:space="0" w:color="000000"/>
              <w:bottom w:val="single" w:sz="4" w:space="0" w:color="000000"/>
              <w:right w:val="single" w:sz="4" w:space="0" w:color="000000"/>
            </w:tcBorders>
          </w:tcPr>
          <w:p w14:paraId="710F1F24" w14:textId="18881F8B" w:rsidR="0094012F" w:rsidRPr="0094012F" w:rsidRDefault="00986F60" w:rsidP="0094012F">
            <w:pPr>
              <w:pStyle w:val="13213"/>
            </w:pPr>
            <w:r>
              <w:rPr>
                <w:lang w:val="kk"/>
              </w:rPr>
              <w:t>Балаларға қолайлы жағдай жасау. Алдағы қызметке ынталандыру. Қайырлы таң! Сәлеметсіз бе!</w:t>
            </w:r>
          </w:p>
        </w:tc>
        <w:tc>
          <w:tcPr>
            <w:tcW w:w="3402" w:type="dxa"/>
            <w:tcBorders>
              <w:top w:val="single" w:sz="4" w:space="0" w:color="000000"/>
              <w:left w:val="single" w:sz="4" w:space="0" w:color="000000"/>
              <w:bottom w:val="single" w:sz="4" w:space="0" w:color="000000"/>
              <w:right w:val="single" w:sz="4" w:space="0" w:color="000000"/>
            </w:tcBorders>
          </w:tcPr>
          <w:p w14:paraId="5F297AA2" w14:textId="21220B92" w:rsidR="0094012F" w:rsidRDefault="00986F60" w:rsidP="0094012F">
            <w:pPr>
              <w:pStyle w:val="13213"/>
            </w:pPr>
            <w:r w:rsidRPr="0094012F">
              <w:rPr>
                <w:lang w:val="kk"/>
              </w:rPr>
              <w:t xml:space="preserve">Баланың көңіл күйі, оның қызығушылықтары туралы әңгіме. Қажет болса, ойнайтын балаларға қосылу. </w:t>
            </w:r>
          </w:p>
          <w:p w14:paraId="6C2A8D9B" w14:textId="7E24A70C" w:rsidR="0094012F" w:rsidRPr="0094012F" w:rsidRDefault="00986F60" w:rsidP="0094012F">
            <w:pPr>
              <w:pStyle w:val="13213"/>
            </w:pPr>
            <w:r w:rsidRPr="0094012F">
              <w:rPr>
                <w:lang w:val="kk"/>
              </w:rPr>
              <w:t>Қайырлы таң! Сәлеметсіз бе!</w:t>
            </w:r>
          </w:p>
        </w:tc>
        <w:tc>
          <w:tcPr>
            <w:tcW w:w="3402" w:type="dxa"/>
            <w:tcBorders>
              <w:top w:val="single" w:sz="4" w:space="0" w:color="000000"/>
              <w:left w:val="single" w:sz="4" w:space="0" w:color="000000"/>
              <w:bottom w:val="single" w:sz="4" w:space="0" w:color="000000"/>
              <w:right w:val="single" w:sz="4" w:space="0" w:color="000000"/>
            </w:tcBorders>
            <w:hideMark/>
          </w:tcPr>
          <w:p w14:paraId="51BF1E11" w14:textId="3CA7102F" w:rsidR="0094012F" w:rsidRDefault="00986F60" w:rsidP="0094012F">
            <w:pPr>
              <w:pStyle w:val="13213"/>
            </w:pPr>
            <w:r w:rsidRPr="0094012F">
              <w:rPr>
                <w:lang w:val="kk"/>
              </w:rPr>
              <w:t xml:space="preserve">Сыртқы келбетке назар аудару. Ойын іс-әрекетіне қосылуға бастама жасау. </w:t>
            </w:r>
          </w:p>
          <w:p w14:paraId="378751F2" w14:textId="3C277BA4" w:rsidR="0094012F" w:rsidRPr="0094012F" w:rsidRDefault="00986F60" w:rsidP="0094012F">
            <w:pPr>
              <w:pStyle w:val="13213"/>
            </w:pPr>
            <w:r w:rsidRPr="0094012F">
              <w:rPr>
                <w:lang w:val="kk"/>
              </w:rPr>
              <w:t>Қайырлы таң! Сәлеметсіз бе!</w:t>
            </w:r>
          </w:p>
        </w:tc>
        <w:tc>
          <w:tcPr>
            <w:tcW w:w="3261" w:type="dxa"/>
            <w:tcBorders>
              <w:top w:val="single" w:sz="4" w:space="0" w:color="000000"/>
              <w:left w:val="single" w:sz="4" w:space="0" w:color="000000"/>
              <w:bottom w:val="single" w:sz="4" w:space="0" w:color="000000"/>
              <w:right w:val="single" w:sz="4" w:space="0" w:color="000000"/>
            </w:tcBorders>
          </w:tcPr>
          <w:p w14:paraId="5D5F7446" w14:textId="31FC5828" w:rsidR="0094012F" w:rsidRPr="0094012F" w:rsidRDefault="00986F60" w:rsidP="0094012F">
            <w:pPr>
              <w:pStyle w:val="13213"/>
            </w:pPr>
            <w:r>
              <w:rPr>
                <w:lang w:val="kk"/>
              </w:rPr>
              <w:t>Мазмұнды іс-әрекетті қамтамасыз ету. Баланың бастамасымен пайда болатын ойынды ынталандыру. Қайырлы таң! Сәлеметсіз бе!</w:t>
            </w:r>
          </w:p>
        </w:tc>
      </w:tr>
      <w:tr w:rsidR="008A2BAD" w14:paraId="2716B740" w14:textId="77777777" w:rsidTr="0094012F">
        <w:tc>
          <w:tcPr>
            <w:tcW w:w="2410" w:type="dxa"/>
            <w:tcBorders>
              <w:top w:val="single" w:sz="4" w:space="0" w:color="000000"/>
              <w:left w:val="single" w:sz="4" w:space="0" w:color="000000"/>
              <w:bottom w:val="single" w:sz="4" w:space="0" w:color="000000"/>
              <w:right w:val="single" w:sz="4" w:space="0" w:color="000000"/>
            </w:tcBorders>
          </w:tcPr>
          <w:p w14:paraId="3FC3E436" w14:textId="2BF143B3" w:rsidR="0094012F" w:rsidRPr="0094012F" w:rsidRDefault="00986F60" w:rsidP="0094012F">
            <w:pPr>
              <w:pStyle w:val="13213"/>
            </w:pPr>
            <w:r w:rsidRPr="0094012F">
              <w:rPr>
                <w:lang w:val="kk"/>
              </w:rPr>
              <w:t>Ата-аналармен немесе баланың заңды өкілдерімен әңгімелесу, консультациялар</w:t>
            </w:r>
          </w:p>
        </w:tc>
        <w:tc>
          <w:tcPr>
            <w:tcW w:w="3260" w:type="dxa"/>
            <w:tcBorders>
              <w:top w:val="single" w:sz="4" w:space="0" w:color="000000"/>
              <w:left w:val="single" w:sz="4" w:space="0" w:color="000000"/>
              <w:bottom w:val="single" w:sz="4" w:space="0" w:color="000000"/>
              <w:right w:val="single" w:sz="4" w:space="0" w:color="000000"/>
            </w:tcBorders>
          </w:tcPr>
          <w:p w14:paraId="5916BC8A" w14:textId="77777777" w:rsidR="0094012F" w:rsidRPr="0094012F" w:rsidRDefault="00986F60" w:rsidP="0094012F">
            <w:pPr>
              <w:pStyle w:val="13213"/>
            </w:pPr>
            <w:r w:rsidRPr="0094012F">
              <w:rPr>
                <w:lang w:val="kk"/>
              </w:rPr>
              <w:t>«Өнегелі 15 минут»</w:t>
            </w:r>
          </w:p>
          <w:p w14:paraId="584BDA90" w14:textId="0AE55BFC" w:rsidR="0094012F" w:rsidRPr="0094012F" w:rsidRDefault="00986F60" w:rsidP="0094012F">
            <w:pPr>
              <w:pStyle w:val="13213"/>
            </w:pPr>
            <w:r w:rsidRPr="0094012F">
              <w:rPr>
                <w:lang w:val="kk"/>
              </w:rPr>
              <w:t xml:space="preserve">Ата-аналармен баланың қалай ұйықтағаны, қандай көңіл күймен оянғаны туралы әңгімелесу </w:t>
            </w:r>
          </w:p>
        </w:tc>
        <w:tc>
          <w:tcPr>
            <w:tcW w:w="3402" w:type="dxa"/>
            <w:tcBorders>
              <w:top w:val="single" w:sz="4" w:space="0" w:color="000000"/>
              <w:left w:val="single" w:sz="4" w:space="0" w:color="000000"/>
              <w:bottom w:val="single" w:sz="4" w:space="0" w:color="000000"/>
              <w:right w:val="single" w:sz="4" w:space="0" w:color="000000"/>
            </w:tcBorders>
          </w:tcPr>
          <w:p w14:paraId="710CBDBF" w14:textId="77777777" w:rsidR="0094012F" w:rsidRPr="0094012F" w:rsidRDefault="00986F60" w:rsidP="0094012F">
            <w:pPr>
              <w:pStyle w:val="13213"/>
            </w:pPr>
            <w:r w:rsidRPr="0094012F">
              <w:rPr>
                <w:lang w:val="kk"/>
              </w:rPr>
              <w:t>«Өнегелі 15 минут»</w:t>
            </w:r>
          </w:p>
          <w:p w14:paraId="10D836C2" w14:textId="7AD237F8" w:rsidR="0094012F" w:rsidRPr="0094012F" w:rsidRDefault="00986F60" w:rsidP="0094012F">
            <w:pPr>
              <w:pStyle w:val="13213"/>
            </w:pPr>
            <w:r w:rsidRPr="0094012F">
              <w:rPr>
                <w:lang w:val="kk"/>
              </w:rPr>
              <w:t>Ерке балалардың ата-аналарымен үй режимін сақтау туралы әңгімелесу</w:t>
            </w:r>
          </w:p>
        </w:tc>
        <w:tc>
          <w:tcPr>
            <w:tcW w:w="3402" w:type="dxa"/>
            <w:tcBorders>
              <w:top w:val="single" w:sz="4" w:space="0" w:color="000000"/>
              <w:left w:val="single" w:sz="4" w:space="0" w:color="000000"/>
              <w:bottom w:val="single" w:sz="4" w:space="0" w:color="000000"/>
              <w:right w:val="single" w:sz="4" w:space="0" w:color="000000"/>
            </w:tcBorders>
          </w:tcPr>
          <w:p w14:paraId="51B97962" w14:textId="77777777" w:rsidR="0094012F" w:rsidRPr="0094012F" w:rsidRDefault="00986F60" w:rsidP="0094012F">
            <w:pPr>
              <w:pStyle w:val="13213"/>
            </w:pPr>
            <w:r w:rsidRPr="0094012F">
              <w:rPr>
                <w:lang w:val="kk"/>
              </w:rPr>
              <w:t>«Өнегелі 15 минут»</w:t>
            </w:r>
          </w:p>
          <w:p w14:paraId="53727453" w14:textId="57AFA7E8" w:rsidR="0094012F" w:rsidRPr="0094012F" w:rsidRDefault="00986F60" w:rsidP="0094012F">
            <w:pPr>
              <w:pStyle w:val="13213"/>
            </w:pPr>
            <w:r>
              <w:rPr>
                <w:lang w:val="kk"/>
              </w:rPr>
              <w:t>Ата-аналардың өтініші бойынша кеңес беру</w:t>
            </w:r>
          </w:p>
          <w:p w14:paraId="68E5782E" w14:textId="77777777" w:rsidR="0094012F" w:rsidRPr="0094012F" w:rsidRDefault="0094012F" w:rsidP="0094012F">
            <w:pPr>
              <w:pStyle w:val="13213"/>
            </w:pPr>
          </w:p>
          <w:p w14:paraId="4640695B" w14:textId="77777777" w:rsidR="0094012F" w:rsidRPr="0094012F" w:rsidRDefault="0094012F" w:rsidP="0094012F">
            <w:pPr>
              <w:pStyle w:val="13213"/>
            </w:pPr>
          </w:p>
        </w:tc>
        <w:tc>
          <w:tcPr>
            <w:tcW w:w="3261" w:type="dxa"/>
            <w:tcBorders>
              <w:top w:val="single" w:sz="4" w:space="0" w:color="000000"/>
              <w:left w:val="single" w:sz="4" w:space="0" w:color="000000"/>
              <w:bottom w:val="single" w:sz="4" w:space="0" w:color="000000"/>
              <w:right w:val="single" w:sz="4" w:space="0" w:color="000000"/>
            </w:tcBorders>
          </w:tcPr>
          <w:p w14:paraId="3016B06F" w14:textId="77777777" w:rsidR="0094012F" w:rsidRPr="0094012F" w:rsidRDefault="00986F60" w:rsidP="0094012F">
            <w:pPr>
              <w:pStyle w:val="13213"/>
            </w:pPr>
            <w:r w:rsidRPr="0094012F">
              <w:rPr>
                <w:lang w:val="kk"/>
              </w:rPr>
              <w:t>«Өнегелі 15 минут»</w:t>
            </w:r>
          </w:p>
          <w:p w14:paraId="717B6D22" w14:textId="5849A78F" w:rsidR="0094012F" w:rsidRPr="0094012F" w:rsidRDefault="00986F60" w:rsidP="0094012F">
            <w:pPr>
              <w:pStyle w:val="13213"/>
            </w:pPr>
            <w:r w:rsidRPr="0094012F">
              <w:rPr>
                <w:lang w:val="kk"/>
              </w:rPr>
              <w:t>Отбасында қолынан келетін тапсырмалар беру туралы әңгімелесу</w:t>
            </w:r>
          </w:p>
        </w:tc>
      </w:tr>
      <w:tr w:rsidR="008A2BAD" w14:paraId="535C5D10" w14:textId="77777777" w:rsidTr="0094012F">
        <w:tc>
          <w:tcPr>
            <w:tcW w:w="2410" w:type="dxa"/>
            <w:tcBorders>
              <w:top w:val="single" w:sz="4" w:space="0" w:color="000000"/>
              <w:left w:val="single" w:sz="4" w:space="0" w:color="000000"/>
              <w:bottom w:val="single" w:sz="4" w:space="0" w:color="000000"/>
              <w:right w:val="single" w:sz="4" w:space="0" w:color="000000"/>
            </w:tcBorders>
          </w:tcPr>
          <w:p w14:paraId="43981AED" w14:textId="1D53476B" w:rsidR="0094012F" w:rsidRPr="0094012F" w:rsidRDefault="00986F60" w:rsidP="0094012F">
            <w:pPr>
              <w:pStyle w:val="13213"/>
            </w:pPr>
            <w:r w:rsidRPr="0094012F">
              <w:rPr>
                <w:lang w:val="kk"/>
              </w:rPr>
              <w:t>Балалар іс-әрекеті (ойын, танымдық, коммуникативті, шығармашылық, эксперименттік, еңбек, қозғалыс, бейнелеу, дербес және т. б.)</w:t>
            </w:r>
            <w:r w:rsidRPr="0094012F">
              <w:rPr>
                <w:lang w:val="kk"/>
              </w:rPr>
              <w:b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3D4DDCAD" w14:textId="4D5D6723" w:rsidR="0094012F" w:rsidRPr="0094012F" w:rsidRDefault="00986F60" w:rsidP="0094012F">
            <w:pPr>
              <w:pStyle w:val="13213"/>
            </w:pPr>
            <w:r>
              <w:rPr>
                <w:lang w:val="kk"/>
              </w:rPr>
              <w:t>Тірі организмдердің негізгі сипаттары туралы әңгіме, қоян жайлы әңгіме.</w:t>
            </w:r>
          </w:p>
          <w:p w14:paraId="5B320DB5" w14:textId="77777777" w:rsidR="00A33470" w:rsidRDefault="00986F60" w:rsidP="0094012F">
            <w:pPr>
              <w:pStyle w:val="13213"/>
            </w:pPr>
            <w:r>
              <w:rPr>
                <w:lang w:val="kk"/>
              </w:rPr>
              <w:t>(Танымдық, коммуникативтік іс-әрекет)</w:t>
            </w:r>
          </w:p>
          <w:p w14:paraId="6F17A5DF" w14:textId="5B819AAB" w:rsidR="0094012F" w:rsidRPr="0094012F" w:rsidRDefault="00986F60" w:rsidP="0094012F">
            <w:pPr>
              <w:pStyle w:val="13213"/>
            </w:pPr>
            <w:r>
              <w:rPr>
                <w:lang w:val="kk"/>
              </w:rPr>
              <w:t>Жануарларды тірі ағза ретінде сипаттайтын белгілерін бақылау.</w:t>
            </w:r>
          </w:p>
          <w:p w14:paraId="794351B9" w14:textId="5C519CF9" w:rsidR="0094012F" w:rsidRPr="0094012F" w:rsidRDefault="00986F60" w:rsidP="0094012F">
            <w:pPr>
              <w:pStyle w:val="13213"/>
            </w:pPr>
            <w:r>
              <w:rPr>
                <w:lang w:val="kk"/>
              </w:rPr>
              <w:t>Қазақтың мақал-мәтелдерін жаттау, ұлттық ою-өрнектерді қарастыру (Коммуникативтік іс-әрекет).</w:t>
            </w:r>
            <w:r>
              <w:rPr>
                <w:lang w:val="kk"/>
              </w:rPr>
              <w:softHyphen/>
            </w:r>
          </w:p>
          <w:p w14:paraId="41FFE043" w14:textId="77777777" w:rsidR="00A33470" w:rsidRDefault="00986F60" w:rsidP="0094012F">
            <w:pPr>
              <w:pStyle w:val="13213"/>
            </w:pPr>
            <w:r w:rsidRPr="0094012F">
              <w:rPr>
                <w:lang w:val="kk"/>
              </w:rPr>
              <w:t xml:space="preserve">"Үлкен қалалар" құрылыс ойыны </w:t>
            </w:r>
          </w:p>
          <w:p w14:paraId="24763D20" w14:textId="77777777" w:rsidR="00A33470" w:rsidRDefault="00986F60" w:rsidP="0094012F">
            <w:pPr>
              <w:pStyle w:val="13213"/>
            </w:pPr>
            <w:r>
              <w:rPr>
                <w:lang w:val="kk"/>
              </w:rPr>
              <w:lastRenderedPageBreak/>
              <w:t>(Шығармашылық, танымдық іс-әрекет)</w:t>
            </w:r>
          </w:p>
          <w:p w14:paraId="74257F54" w14:textId="19E14DBC" w:rsidR="00A33470" w:rsidRDefault="00986F60" w:rsidP="0094012F">
            <w:pPr>
              <w:pStyle w:val="13213"/>
            </w:pPr>
            <w:r>
              <w:rPr>
                <w:lang w:val="kk"/>
              </w:rPr>
              <w:t xml:space="preserve">Салынған құрылыс пен қоршаған өмірде көргендер арасында байланыс орнатуды үйрету. </w:t>
            </w:r>
          </w:p>
          <w:p w14:paraId="26A30DD6" w14:textId="5D92A88F" w:rsidR="0094012F" w:rsidRPr="0094012F" w:rsidRDefault="00986F60" w:rsidP="0094012F">
            <w:pPr>
              <w:pStyle w:val="13213"/>
            </w:pPr>
            <w:r w:rsidRPr="0094012F">
              <w:rPr>
                <w:lang w:val="kk"/>
              </w:rPr>
              <w:t>Қала</w:t>
            </w:r>
          </w:p>
          <w:p w14:paraId="1794755D" w14:textId="77777777" w:rsidR="00A33470" w:rsidRDefault="00986F60" w:rsidP="0094012F">
            <w:pPr>
              <w:pStyle w:val="13213"/>
            </w:pPr>
            <w:r>
              <w:rPr>
                <w:lang w:val="kk"/>
              </w:rPr>
              <w:t xml:space="preserve">Музыкалық дискотека </w:t>
            </w:r>
          </w:p>
          <w:p w14:paraId="5856864F" w14:textId="7378540D" w:rsidR="0094012F" w:rsidRPr="0094012F" w:rsidRDefault="00986F60" w:rsidP="0094012F">
            <w:pPr>
              <w:pStyle w:val="13213"/>
            </w:pPr>
            <w:r>
              <w:rPr>
                <w:lang w:val="kk"/>
              </w:rPr>
              <w:t>(Музыка)</w:t>
            </w:r>
          </w:p>
          <w:p w14:paraId="0A6B6E0D" w14:textId="77777777" w:rsidR="0094012F" w:rsidRPr="0094012F" w:rsidRDefault="0094012F" w:rsidP="0094012F">
            <w:pPr>
              <w:pStyle w:val="13213"/>
            </w:pPr>
          </w:p>
        </w:tc>
        <w:tc>
          <w:tcPr>
            <w:tcW w:w="3402" w:type="dxa"/>
            <w:tcBorders>
              <w:top w:val="single" w:sz="4" w:space="0" w:color="000000"/>
              <w:left w:val="single" w:sz="4" w:space="0" w:color="000000"/>
              <w:bottom w:val="single" w:sz="4" w:space="0" w:color="000000"/>
              <w:right w:val="single" w:sz="4" w:space="0" w:color="000000"/>
            </w:tcBorders>
            <w:hideMark/>
          </w:tcPr>
          <w:p w14:paraId="44DBAF07" w14:textId="77777777" w:rsidR="00383803" w:rsidRDefault="00986F60" w:rsidP="0094012F">
            <w:pPr>
              <w:pStyle w:val="13213"/>
            </w:pPr>
            <w:r w:rsidRPr="0094012F">
              <w:rPr>
                <w:lang w:val="kk"/>
              </w:rPr>
              <w:lastRenderedPageBreak/>
              <w:t xml:space="preserve">Көктем айлары күнтізбесімен жұмыс </w:t>
            </w:r>
          </w:p>
          <w:p w14:paraId="2D12EB74" w14:textId="2931CC28" w:rsidR="00383803" w:rsidRDefault="00986F60" w:rsidP="0094012F">
            <w:pPr>
              <w:pStyle w:val="13213"/>
            </w:pPr>
            <w:r>
              <w:rPr>
                <w:lang w:val="kk"/>
              </w:rPr>
              <w:t>(Танымдық іс-әрекет)</w:t>
            </w:r>
          </w:p>
          <w:p w14:paraId="18AB9815" w14:textId="34447167" w:rsidR="0094012F" w:rsidRDefault="00986F60" w:rsidP="0094012F">
            <w:pPr>
              <w:pStyle w:val="13213"/>
            </w:pPr>
            <w:r>
              <w:rPr>
                <w:lang w:val="kk"/>
              </w:rPr>
              <w:t>Жыл айлары туралы түсінікті қалыптастыру, олардың реттілігін білу және оларды атау.</w:t>
            </w:r>
          </w:p>
          <w:p w14:paraId="5669AB08" w14:textId="09F621F8" w:rsidR="0094012F" w:rsidRPr="0094012F" w:rsidRDefault="00986F60" w:rsidP="0094012F">
            <w:pPr>
              <w:pStyle w:val="13213"/>
            </w:pPr>
            <w:r w:rsidRPr="0094012F">
              <w:rPr>
                <w:lang w:val="kk"/>
              </w:rPr>
              <w:t xml:space="preserve">(Апта күні: сәрсенбі. Көктем айлары: сәуір) </w:t>
            </w:r>
          </w:p>
          <w:p w14:paraId="6FDD0DBE" w14:textId="77777777" w:rsidR="00383803" w:rsidRDefault="00986F60" w:rsidP="0094012F">
            <w:pPr>
              <w:pStyle w:val="13213"/>
            </w:pPr>
            <w:r>
              <w:rPr>
                <w:lang w:val="kk"/>
              </w:rPr>
              <w:t>Қазақ суретшілерінің шығармаларын қарау</w:t>
            </w:r>
          </w:p>
          <w:p w14:paraId="2ED34898" w14:textId="6AF7F56D" w:rsidR="0094012F" w:rsidRPr="0094012F" w:rsidRDefault="00986F60" w:rsidP="0094012F">
            <w:pPr>
              <w:pStyle w:val="13213"/>
            </w:pPr>
            <w:r>
              <w:rPr>
                <w:lang w:val="kk"/>
              </w:rPr>
              <w:t>(Коммуникативтік, шығармашылық іс-әрекет)</w:t>
            </w:r>
          </w:p>
          <w:p w14:paraId="5A39BB38" w14:textId="77777777" w:rsidR="00383803" w:rsidRDefault="00986F60" w:rsidP="0094012F">
            <w:pPr>
              <w:pStyle w:val="13213"/>
            </w:pPr>
            <w:r>
              <w:rPr>
                <w:lang w:val="kk"/>
              </w:rPr>
              <w:lastRenderedPageBreak/>
              <w:t>Таңдау бойынша құрастыру (Шығармашылық, зерттеу іс-әрекеті)</w:t>
            </w:r>
          </w:p>
          <w:p w14:paraId="7A94BE44" w14:textId="62FDF6CC" w:rsidR="0094012F" w:rsidRPr="0094012F" w:rsidRDefault="00986F60" w:rsidP="0094012F">
            <w:pPr>
              <w:pStyle w:val="13213"/>
            </w:pPr>
            <w:r>
              <w:rPr>
                <w:lang w:val="kk"/>
              </w:rPr>
              <w:t>Тиімді сындарлы шешімдерді табу.</w:t>
            </w:r>
          </w:p>
          <w:p w14:paraId="375428BF" w14:textId="30A784B2" w:rsidR="0094012F" w:rsidRPr="0094012F" w:rsidRDefault="00986F60" w:rsidP="0094012F">
            <w:pPr>
              <w:pStyle w:val="13213"/>
            </w:pPr>
            <w:r>
              <w:rPr>
                <w:lang w:val="kk"/>
              </w:rPr>
              <w:t>Қуыршақтармен, машиналармен, аңдармен сюжеттік ойындар (Шығармашылық іс-әрекет)</w:t>
            </w:r>
          </w:p>
          <w:p w14:paraId="10D42CF9" w14:textId="77777777" w:rsidR="00383803" w:rsidRDefault="00986F60" w:rsidP="0094012F">
            <w:pPr>
              <w:pStyle w:val="13213"/>
            </w:pPr>
            <w:r>
              <w:rPr>
                <w:lang w:val="kk"/>
              </w:rPr>
              <w:t>Мәселелік сұрақ: «Гүлдер Жер бетінде не үшін қажет?»</w:t>
            </w:r>
          </w:p>
          <w:p w14:paraId="160BBA94" w14:textId="77777777" w:rsidR="00383803" w:rsidRDefault="00986F60" w:rsidP="0094012F">
            <w:pPr>
              <w:pStyle w:val="13213"/>
            </w:pPr>
            <w:r w:rsidRPr="0094012F">
              <w:rPr>
                <w:lang w:val="kk"/>
              </w:rPr>
              <w:t xml:space="preserve">Гүлдер туралы жұмбақтарды шешу жаттығуы. </w:t>
            </w:r>
          </w:p>
          <w:p w14:paraId="73054EE2" w14:textId="77777777" w:rsidR="00383803" w:rsidRDefault="00986F60" w:rsidP="0094012F">
            <w:pPr>
              <w:pStyle w:val="13213"/>
            </w:pPr>
            <w:r>
              <w:rPr>
                <w:lang w:val="kk"/>
              </w:rPr>
              <w:t>(Коммуникативті іс-әрекет)</w:t>
            </w:r>
          </w:p>
          <w:p w14:paraId="7448EB75" w14:textId="77777777" w:rsidR="00383803" w:rsidRDefault="00986F60" w:rsidP="0094012F">
            <w:pPr>
              <w:pStyle w:val="13213"/>
            </w:pPr>
            <w:r>
              <w:rPr>
                <w:lang w:val="kk"/>
              </w:rPr>
              <w:t xml:space="preserve">Жұмбақтарды шешу дағдыларын нығайту. </w:t>
            </w:r>
          </w:p>
          <w:p w14:paraId="32ABEC8C" w14:textId="3D675C9C" w:rsidR="0094012F" w:rsidRPr="0094012F" w:rsidRDefault="00986F60" w:rsidP="0094012F">
            <w:pPr>
              <w:pStyle w:val="13213"/>
            </w:pPr>
            <w:r w:rsidRPr="0094012F">
              <w:rPr>
                <w:lang w:val="kk"/>
              </w:rPr>
              <w:t>Қызғалдақ, көкнәр</w:t>
            </w:r>
          </w:p>
          <w:p w14:paraId="089E8371" w14:textId="77777777" w:rsidR="0094012F" w:rsidRPr="0094012F" w:rsidRDefault="0094012F" w:rsidP="0094012F">
            <w:pPr>
              <w:pStyle w:val="13213"/>
            </w:pPr>
          </w:p>
        </w:tc>
        <w:tc>
          <w:tcPr>
            <w:tcW w:w="3402" w:type="dxa"/>
            <w:tcBorders>
              <w:top w:val="single" w:sz="4" w:space="0" w:color="000000"/>
              <w:left w:val="single" w:sz="4" w:space="0" w:color="000000"/>
              <w:bottom w:val="single" w:sz="4" w:space="0" w:color="000000"/>
              <w:right w:val="single" w:sz="4" w:space="0" w:color="000000"/>
            </w:tcBorders>
            <w:hideMark/>
          </w:tcPr>
          <w:p w14:paraId="1370B795" w14:textId="77777777" w:rsidR="00E30B1D" w:rsidRDefault="00986F60" w:rsidP="0094012F">
            <w:pPr>
              <w:pStyle w:val="13213"/>
            </w:pPr>
            <w:r>
              <w:rPr>
                <w:lang w:val="kk"/>
              </w:rPr>
              <w:lastRenderedPageBreak/>
              <w:t>"Жол қозғалысы ережелері" әңгімесі</w:t>
            </w:r>
          </w:p>
          <w:p w14:paraId="2F81EEF6" w14:textId="77777777" w:rsidR="00E30B1D" w:rsidRDefault="00986F60" w:rsidP="00E30B1D">
            <w:pPr>
              <w:pStyle w:val="13213"/>
            </w:pPr>
            <w:r>
              <w:rPr>
                <w:lang w:val="kk"/>
              </w:rPr>
              <w:t>(Танымдық, коммуникативтік іс-әрекет)</w:t>
            </w:r>
          </w:p>
          <w:p w14:paraId="44252B97" w14:textId="29058F3B" w:rsidR="0094012F" w:rsidRPr="0094012F" w:rsidRDefault="00986F60" w:rsidP="0094012F">
            <w:pPr>
              <w:pStyle w:val="13213"/>
            </w:pPr>
            <w:r>
              <w:rPr>
                <w:lang w:val="kk"/>
              </w:rPr>
              <w:t>Жол белгілерімен таныстыруды жалғастыру: «Балалар», «Трамвай аялдамасы», «Автобус аялдамасы», «Жаяу жүргіншілер өткелі», «Велосипед жолы».</w:t>
            </w:r>
          </w:p>
          <w:p w14:paraId="55548028" w14:textId="77777777" w:rsidR="00E30B1D" w:rsidRDefault="00986F60" w:rsidP="0094012F">
            <w:pPr>
              <w:pStyle w:val="13213"/>
            </w:pPr>
            <w:r w:rsidRPr="0094012F">
              <w:rPr>
                <w:lang w:val="kk"/>
              </w:rPr>
              <w:t xml:space="preserve">Таңдалған суретке талдау жасау және өзіндік бағалау. </w:t>
            </w:r>
          </w:p>
          <w:p w14:paraId="226578E8" w14:textId="77777777" w:rsidR="00E30B1D" w:rsidRDefault="00986F60" w:rsidP="0094012F">
            <w:pPr>
              <w:pStyle w:val="13213"/>
            </w:pPr>
            <w:r>
              <w:rPr>
                <w:lang w:val="kk"/>
              </w:rPr>
              <w:t>(Бейнелеу іс-әрекеті)</w:t>
            </w:r>
          </w:p>
          <w:p w14:paraId="610619C5" w14:textId="046A3270" w:rsidR="0094012F" w:rsidRPr="0094012F" w:rsidRDefault="00986F60" w:rsidP="0094012F">
            <w:pPr>
              <w:pStyle w:val="13213"/>
            </w:pPr>
            <w:r>
              <w:rPr>
                <w:lang w:val="kk"/>
              </w:rPr>
              <w:lastRenderedPageBreak/>
              <w:t>Бояуларды араластыру қабілетін жетілдіру.</w:t>
            </w:r>
          </w:p>
          <w:p w14:paraId="42177335" w14:textId="6FBCBCBF" w:rsidR="0094012F" w:rsidRPr="0094012F" w:rsidRDefault="00986F60" w:rsidP="0094012F">
            <w:pPr>
              <w:pStyle w:val="13213"/>
            </w:pPr>
            <w:r w:rsidRPr="0094012F">
              <w:rPr>
                <w:lang w:val="kk"/>
              </w:rPr>
              <w:t>Әдеттен тыс мамандықтар туралы әңгіме (Коммуникативтік, танымдық іс-әрекет). Қоршаған ортадағы заттар мен ойыншықтардың адамның еңбегі арқылы жасалғанын түсініп, оларға ұқыпты қарау. Ойыншықтар</w:t>
            </w:r>
          </w:p>
          <w:p w14:paraId="2E4A1186" w14:textId="77777777" w:rsidR="00E30B1D" w:rsidRDefault="00986F60" w:rsidP="0094012F">
            <w:pPr>
              <w:pStyle w:val="13213"/>
            </w:pPr>
            <w:r>
              <w:rPr>
                <w:lang w:val="kk"/>
              </w:rPr>
              <w:t xml:space="preserve">"Ваня жүреді" аз қимылды ойыны </w:t>
            </w:r>
          </w:p>
          <w:p w14:paraId="18AB8D86" w14:textId="21157E60" w:rsidR="0094012F" w:rsidRPr="0094012F" w:rsidRDefault="00986F60" w:rsidP="0094012F">
            <w:pPr>
              <w:pStyle w:val="13213"/>
            </w:pPr>
            <w:r>
              <w:rPr>
                <w:lang w:val="kk"/>
              </w:rPr>
              <w:t>(Дене тәрбиесі)</w:t>
            </w:r>
          </w:p>
          <w:p w14:paraId="08611C48" w14:textId="77777777" w:rsidR="0094012F" w:rsidRPr="0094012F" w:rsidRDefault="0094012F" w:rsidP="0094012F">
            <w:pPr>
              <w:pStyle w:val="13213"/>
            </w:pPr>
          </w:p>
        </w:tc>
        <w:tc>
          <w:tcPr>
            <w:tcW w:w="3261" w:type="dxa"/>
            <w:tcBorders>
              <w:top w:val="single" w:sz="4" w:space="0" w:color="000000"/>
              <w:left w:val="single" w:sz="4" w:space="0" w:color="000000"/>
              <w:bottom w:val="single" w:sz="4" w:space="0" w:color="000000"/>
              <w:right w:val="single" w:sz="4" w:space="0" w:color="000000"/>
            </w:tcBorders>
          </w:tcPr>
          <w:p w14:paraId="79D19D2F" w14:textId="77777777" w:rsidR="00D4562C" w:rsidRDefault="00986F60" w:rsidP="00D4562C">
            <w:pPr>
              <w:pStyle w:val="13213"/>
            </w:pPr>
            <w:r w:rsidRPr="0094012F">
              <w:rPr>
                <w:lang w:val="kk"/>
              </w:rPr>
              <w:lastRenderedPageBreak/>
              <w:t>Байланыс құралдары туралы әңгіме (Танымдық, коммуникативтік іс-әрекет)</w:t>
            </w:r>
          </w:p>
          <w:p w14:paraId="1086BE64" w14:textId="10215CB9" w:rsidR="0094012F" w:rsidRPr="0094012F" w:rsidRDefault="00986F60" w:rsidP="0094012F">
            <w:pPr>
              <w:pStyle w:val="13213"/>
            </w:pPr>
            <w:r>
              <w:rPr>
                <w:lang w:val="kk"/>
              </w:rPr>
              <w:t>Мобильдік телефондарды, смартфондарды, компьютерлерді, интернетті, теледидарды және т. б. пайдалану тәсілдерін білу.</w:t>
            </w:r>
          </w:p>
          <w:p w14:paraId="4B608929" w14:textId="77777777" w:rsidR="00D4562C" w:rsidRDefault="00986F60" w:rsidP="0094012F">
            <w:pPr>
              <w:pStyle w:val="13213"/>
            </w:pPr>
            <w:r>
              <w:rPr>
                <w:lang w:val="kk"/>
              </w:rPr>
              <w:t>Дидактикалық ойын: «Әртүрлі климаттық аймақтардың жануарлары мен өсімдіктері» (Коммуникативтік, танымдық іс-әрекет).</w:t>
            </w:r>
          </w:p>
          <w:p w14:paraId="1C42B9B4" w14:textId="600D3FE4" w:rsidR="0094012F" w:rsidRPr="0094012F" w:rsidRDefault="00986F60" w:rsidP="0094012F">
            <w:pPr>
              <w:pStyle w:val="13213"/>
            </w:pPr>
            <w:r>
              <w:rPr>
                <w:lang w:val="kk"/>
              </w:rPr>
              <w:lastRenderedPageBreak/>
              <w:t>Әр түрлі заттарды сипаттау үшін қажетті сөздерді түсіну және қолдану дағдыларын қалыптастыру.</w:t>
            </w:r>
          </w:p>
          <w:p w14:paraId="7759033D" w14:textId="77777777" w:rsidR="00D4562C" w:rsidRDefault="00986F60" w:rsidP="0094012F">
            <w:pPr>
              <w:pStyle w:val="13213"/>
            </w:pPr>
            <w:r w:rsidRPr="0094012F">
              <w:rPr>
                <w:lang w:val="kk"/>
              </w:rPr>
              <w:t xml:space="preserve">Қайшымен жұмыс </w:t>
            </w:r>
          </w:p>
          <w:p w14:paraId="46DAEAC8" w14:textId="2AA97F86" w:rsidR="0094012F" w:rsidRPr="0094012F" w:rsidRDefault="00986F60" w:rsidP="0094012F">
            <w:pPr>
              <w:pStyle w:val="13213"/>
            </w:pPr>
            <w:r>
              <w:rPr>
                <w:lang w:val="kk"/>
              </w:rPr>
              <w:t>(Шығармашылық іс-әрекет)</w:t>
            </w:r>
          </w:p>
          <w:p w14:paraId="4729CDC5" w14:textId="77777777" w:rsidR="00D4562C" w:rsidRDefault="00986F60" w:rsidP="0094012F">
            <w:pPr>
              <w:pStyle w:val="13213"/>
            </w:pPr>
            <w:r>
              <w:rPr>
                <w:lang w:val="kk"/>
              </w:rPr>
              <w:t>"Каравай" аз қимылды ойыны</w:t>
            </w:r>
          </w:p>
          <w:p w14:paraId="2DCE032B" w14:textId="2AC17D2D" w:rsidR="0094012F" w:rsidRPr="0094012F" w:rsidRDefault="00986F60" w:rsidP="0094012F">
            <w:pPr>
              <w:pStyle w:val="13213"/>
            </w:pPr>
            <w:r>
              <w:rPr>
                <w:lang w:val="kk"/>
              </w:rPr>
              <w:t>(Дене тәрбиесі) Әуен сүйемелдеуімен таныс дене жаттығуларын әсем әрі әдемі орындау. Қозғалыс ырғағын музыкалық сүйемелдеумен үйлестіру</w:t>
            </w:r>
          </w:p>
        </w:tc>
      </w:tr>
      <w:tr w:rsidR="008A2BAD" w14:paraId="377E089F" w14:textId="77777777" w:rsidTr="0094012F">
        <w:tc>
          <w:tcPr>
            <w:tcW w:w="2410" w:type="dxa"/>
            <w:tcBorders>
              <w:top w:val="single" w:sz="4" w:space="0" w:color="000000"/>
              <w:left w:val="single" w:sz="4" w:space="0" w:color="000000"/>
              <w:bottom w:val="single" w:sz="4" w:space="0" w:color="000000"/>
              <w:right w:val="single" w:sz="4" w:space="0" w:color="000000"/>
            </w:tcBorders>
          </w:tcPr>
          <w:p w14:paraId="196B23DA" w14:textId="29C7E7D8" w:rsidR="00D4562C" w:rsidRPr="00D4562C" w:rsidRDefault="00986F60" w:rsidP="00D4562C">
            <w:pPr>
              <w:pStyle w:val="13213"/>
            </w:pPr>
            <w:r w:rsidRPr="0094012F">
              <w:rPr>
                <w:lang w:val="kk"/>
              </w:rPr>
              <w:lastRenderedPageBreak/>
              <w:t>Ертеңгілік жаттығу</w:t>
            </w:r>
          </w:p>
        </w:tc>
        <w:tc>
          <w:tcPr>
            <w:tcW w:w="3260" w:type="dxa"/>
            <w:tcBorders>
              <w:top w:val="single" w:sz="4" w:space="0" w:color="000000"/>
              <w:left w:val="single" w:sz="4" w:space="0" w:color="000000"/>
              <w:bottom w:val="single" w:sz="4" w:space="0" w:color="000000"/>
              <w:right w:val="single" w:sz="4" w:space="0" w:color="000000"/>
            </w:tcBorders>
          </w:tcPr>
          <w:p w14:paraId="008078C1" w14:textId="77777777" w:rsidR="00D4562C" w:rsidRDefault="00986F60" w:rsidP="00D4562C">
            <w:pPr>
              <w:pStyle w:val="13213"/>
            </w:pPr>
            <w:r w:rsidRPr="0094012F">
              <w:rPr>
                <w:lang w:val="kk"/>
              </w:rPr>
              <w:t xml:space="preserve">Ертеңгілік жаттығулар кешені </w:t>
            </w:r>
          </w:p>
          <w:p w14:paraId="3E4B3165" w14:textId="5BA52947" w:rsidR="00D4562C" w:rsidRPr="00D4562C" w:rsidRDefault="00986F60" w:rsidP="00D4562C">
            <w:pPr>
              <w:pStyle w:val="13213"/>
            </w:pPr>
            <w:r>
              <w:rPr>
                <w:lang w:val="kk"/>
              </w:rPr>
              <w:t>(Дене тәрбиесі)</w:t>
            </w:r>
          </w:p>
        </w:tc>
        <w:tc>
          <w:tcPr>
            <w:tcW w:w="3402" w:type="dxa"/>
            <w:tcBorders>
              <w:top w:val="single" w:sz="4" w:space="0" w:color="000000"/>
              <w:left w:val="single" w:sz="4" w:space="0" w:color="000000"/>
              <w:bottom w:val="single" w:sz="4" w:space="0" w:color="000000"/>
              <w:right w:val="single" w:sz="4" w:space="0" w:color="000000"/>
            </w:tcBorders>
            <w:hideMark/>
          </w:tcPr>
          <w:p w14:paraId="4E84A90C" w14:textId="77777777" w:rsidR="00D4562C" w:rsidRDefault="00986F60" w:rsidP="00D4562C">
            <w:pPr>
              <w:pStyle w:val="13213"/>
            </w:pPr>
            <w:r w:rsidRPr="0094012F">
              <w:rPr>
                <w:lang w:val="kk"/>
              </w:rPr>
              <w:t xml:space="preserve">Ертеңгілік жаттығулар кешені </w:t>
            </w:r>
          </w:p>
          <w:p w14:paraId="16E19878" w14:textId="5255FFCF" w:rsidR="00D4562C" w:rsidRPr="00D4562C" w:rsidRDefault="00986F60" w:rsidP="00D4562C">
            <w:pPr>
              <w:pStyle w:val="13213"/>
            </w:pPr>
            <w:r>
              <w:rPr>
                <w:lang w:val="kk"/>
              </w:rPr>
              <w:t>(Дене тәрбиесі)</w:t>
            </w:r>
          </w:p>
        </w:tc>
        <w:tc>
          <w:tcPr>
            <w:tcW w:w="3402" w:type="dxa"/>
            <w:tcBorders>
              <w:top w:val="single" w:sz="4" w:space="0" w:color="000000"/>
              <w:left w:val="single" w:sz="4" w:space="0" w:color="000000"/>
              <w:bottom w:val="single" w:sz="4" w:space="0" w:color="000000"/>
              <w:right w:val="single" w:sz="4" w:space="0" w:color="000000"/>
            </w:tcBorders>
            <w:hideMark/>
          </w:tcPr>
          <w:p w14:paraId="58C1A180" w14:textId="77777777" w:rsidR="00D4562C" w:rsidRDefault="00986F60" w:rsidP="00D4562C">
            <w:pPr>
              <w:pStyle w:val="13213"/>
            </w:pPr>
            <w:r w:rsidRPr="0094012F">
              <w:rPr>
                <w:lang w:val="kk"/>
              </w:rPr>
              <w:t xml:space="preserve">Ертеңгілік жаттығулар кешені </w:t>
            </w:r>
          </w:p>
          <w:p w14:paraId="67A2F2FB" w14:textId="175D7E73" w:rsidR="00D4562C" w:rsidRPr="00D4562C" w:rsidRDefault="00986F60" w:rsidP="00D4562C">
            <w:pPr>
              <w:pStyle w:val="13213"/>
            </w:pPr>
            <w:r>
              <w:rPr>
                <w:lang w:val="kk"/>
              </w:rPr>
              <w:t>(Дене тәрбиесі)</w:t>
            </w:r>
          </w:p>
        </w:tc>
        <w:tc>
          <w:tcPr>
            <w:tcW w:w="3261" w:type="dxa"/>
            <w:tcBorders>
              <w:top w:val="single" w:sz="4" w:space="0" w:color="000000"/>
              <w:left w:val="single" w:sz="4" w:space="0" w:color="000000"/>
              <w:bottom w:val="single" w:sz="4" w:space="0" w:color="000000"/>
              <w:right w:val="single" w:sz="4" w:space="0" w:color="000000"/>
            </w:tcBorders>
          </w:tcPr>
          <w:p w14:paraId="69268794" w14:textId="77777777" w:rsidR="00D4562C" w:rsidRDefault="00986F60" w:rsidP="00D4562C">
            <w:pPr>
              <w:pStyle w:val="13213"/>
            </w:pPr>
            <w:r w:rsidRPr="0094012F">
              <w:rPr>
                <w:lang w:val="kk"/>
              </w:rPr>
              <w:t xml:space="preserve">Ертеңгілік жаттығулар кешені </w:t>
            </w:r>
          </w:p>
          <w:p w14:paraId="71507AA5" w14:textId="4424A6AF" w:rsidR="00D4562C" w:rsidRPr="00D4562C" w:rsidRDefault="00986F60" w:rsidP="00D4562C">
            <w:pPr>
              <w:pStyle w:val="13213"/>
            </w:pPr>
            <w:r>
              <w:rPr>
                <w:lang w:val="kk"/>
              </w:rPr>
              <w:t>(Дене тәрбиесі)</w:t>
            </w:r>
          </w:p>
        </w:tc>
      </w:tr>
      <w:tr w:rsidR="008A2BAD" w14:paraId="2ED40F69" w14:textId="77777777" w:rsidTr="0094012F">
        <w:trPr>
          <w:trHeight w:val="409"/>
        </w:trPr>
        <w:tc>
          <w:tcPr>
            <w:tcW w:w="2410" w:type="dxa"/>
            <w:tcBorders>
              <w:top w:val="single" w:sz="4" w:space="0" w:color="000000"/>
              <w:left w:val="single" w:sz="4" w:space="0" w:color="000000"/>
              <w:bottom w:val="single" w:sz="4" w:space="0" w:color="000000"/>
              <w:right w:val="single" w:sz="4" w:space="0" w:color="000000"/>
            </w:tcBorders>
          </w:tcPr>
          <w:p w14:paraId="0070F611" w14:textId="77777777" w:rsidR="0094012F" w:rsidRPr="0094012F" w:rsidRDefault="00986F60" w:rsidP="0094012F">
            <w:pPr>
              <w:pStyle w:val="13213"/>
            </w:pPr>
            <w:r w:rsidRPr="0094012F">
              <w:rPr>
                <w:lang w:val="kk"/>
              </w:rPr>
              <w:t>Таңғы ас</w:t>
            </w:r>
          </w:p>
        </w:tc>
        <w:tc>
          <w:tcPr>
            <w:tcW w:w="3260" w:type="dxa"/>
            <w:tcBorders>
              <w:top w:val="single" w:sz="4" w:space="0" w:color="000000"/>
              <w:left w:val="single" w:sz="4" w:space="0" w:color="000000"/>
              <w:bottom w:val="single" w:sz="4" w:space="0" w:color="000000"/>
              <w:right w:val="single" w:sz="4" w:space="0" w:color="000000"/>
            </w:tcBorders>
          </w:tcPr>
          <w:p w14:paraId="089CA6F2" w14:textId="69866C17" w:rsidR="0094012F" w:rsidRPr="0094012F" w:rsidRDefault="00986F60" w:rsidP="0094012F">
            <w:pPr>
              <w:pStyle w:val="13213"/>
            </w:pPr>
            <w:r>
              <w:rPr>
                <w:lang w:val="kk"/>
              </w:rPr>
              <w:t>Сыпайылыққа, тазалыққа деген қабілетті тәрбиелеу.</w:t>
            </w:r>
          </w:p>
          <w:p w14:paraId="7CBD514D" w14:textId="77777777" w:rsidR="0094012F" w:rsidRPr="0094012F" w:rsidRDefault="00986F60" w:rsidP="0094012F">
            <w:pPr>
              <w:pStyle w:val="13213"/>
            </w:pPr>
            <w:r w:rsidRPr="0094012F">
              <w:rPr>
                <w:lang w:val="kk"/>
              </w:rPr>
              <w:t>Үнемді тұтыну</w:t>
            </w:r>
          </w:p>
          <w:p w14:paraId="76F95B97" w14:textId="77777777" w:rsidR="00114808" w:rsidRDefault="00986F60" w:rsidP="0094012F">
            <w:pPr>
              <w:pStyle w:val="13213"/>
            </w:pPr>
            <w:r>
              <w:rPr>
                <w:lang w:val="kk"/>
              </w:rPr>
              <w:t xml:space="preserve">Көркем сөз </w:t>
            </w:r>
          </w:p>
          <w:p w14:paraId="0C641B0A" w14:textId="6B8CC347" w:rsidR="0094012F" w:rsidRDefault="00986F60" w:rsidP="0094012F">
            <w:pPr>
              <w:pStyle w:val="13213"/>
            </w:pPr>
            <w:r w:rsidRPr="0094012F">
              <w:rPr>
                <w:lang w:val="kk"/>
              </w:rPr>
              <w:t xml:space="preserve">«Дәнді шашпа, нанды баспа». (Не разбрасывай зерно, не наступай на хлеб.) </w:t>
            </w:r>
          </w:p>
          <w:p w14:paraId="05E4F5F1" w14:textId="2B4B8CC5" w:rsidR="0094012F" w:rsidRPr="0094012F" w:rsidRDefault="00986F60" w:rsidP="0094012F">
            <w:pPr>
              <w:pStyle w:val="13213"/>
            </w:pPr>
            <w:r w:rsidRPr="0094012F">
              <w:rPr>
                <w:lang w:val="kk"/>
              </w:rPr>
              <w:t>Ас болсын!</w:t>
            </w:r>
          </w:p>
        </w:tc>
        <w:tc>
          <w:tcPr>
            <w:tcW w:w="3402" w:type="dxa"/>
            <w:tcBorders>
              <w:top w:val="single" w:sz="4" w:space="0" w:color="000000"/>
              <w:left w:val="single" w:sz="4" w:space="0" w:color="000000"/>
              <w:bottom w:val="single" w:sz="4" w:space="0" w:color="000000"/>
              <w:right w:val="single" w:sz="4" w:space="0" w:color="000000"/>
            </w:tcBorders>
            <w:hideMark/>
          </w:tcPr>
          <w:p w14:paraId="3BBBDD44" w14:textId="77777777" w:rsidR="0094012F" w:rsidRPr="0094012F" w:rsidRDefault="00986F60" w:rsidP="0094012F">
            <w:pPr>
              <w:pStyle w:val="13213"/>
            </w:pPr>
            <w:r w:rsidRPr="0094012F">
              <w:rPr>
                <w:lang w:val="kk"/>
              </w:rPr>
              <w:t>Кезекшілердің жұмысы.</w:t>
            </w:r>
          </w:p>
          <w:p w14:paraId="312454D1" w14:textId="61F0352E" w:rsidR="0094012F" w:rsidRPr="0094012F" w:rsidRDefault="00986F60" w:rsidP="0094012F">
            <w:pPr>
              <w:pStyle w:val="13213"/>
            </w:pPr>
            <w:r>
              <w:rPr>
                <w:lang w:val="kk"/>
              </w:rPr>
              <w:t xml:space="preserve">Үстел басында өзін-өзі ұстау мәдениетін, ас құралдарын еркін пайдалану дағдыларын жетілдіру. </w:t>
            </w:r>
          </w:p>
          <w:p w14:paraId="59D6AAF8" w14:textId="77777777" w:rsidR="0094012F" w:rsidRPr="0094012F" w:rsidRDefault="00986F60" w:rsidP="0094012F">
            <w:pPr>
              <w:pStyle w:val="13213"/>
            </w:pPr>
            <w:r w:rsidRPr="0094012F">
              <w:rPr>
                <w:lang w:val="kk"/>
              </w:rPr>
              <w:t>Үнемді тұтыну</w:t>
            </w:r>
          </w:p>
          <w:p w14:paraId="1B69CC28" w14:textId="48761C1A" w:rsidR="0094012F" w:rsidRPr="0094012F" w:rsidRDefault="00986F60" w:rsidP="0094012F">
            <w:pPr>
              <w:pStyle w:val="13213"/>
            </w:pPr>
            <w:r w:rsidRPr="0094012F">
              <w:rPr>
                <w:lang w:val="kk"/>
              </w:rPr>
              <w:t>(Ас адамныңарқауы – Пища – спина человека.)</w:t>
            </w:r>
          </w:p>
        </w:tc>
        <w:tc>
          <w:tcPr>
            <w:tcW w:w="3402" w:type="dxa"/>
            <w:tcBorders>
              <w:top w:val="single" w:sz="4" w:space="0" w:color="000000"/>
              <w:left w:val="single" w:sz="4" w:space="0" w:color="000000"/>
              <w:bottom w:val="single" w:sz="4" w:space="0" w:color="000000"/>
              <w:right w:val="single" w:sz="4" w:space="0" w:color="000000"/>
            </w:tcBorders>
          </w:tcPr>
          <w:p w14:paraId="44C9C8C3" w14:textId="0C2D492D" w:rsidR="0094012F" w:rsidRPr="0094012F" w:rsidRDefault="00986F60" w:rsidP="0094012F">
            <w:pPr>
              <w:pStyle w:val="13213"/>
            </w:pPr>
            <w:r>
              <w:rPr>
                <w:lang w:val="kk"/>
              </w:rPr>
              <w:t>Мәдени-гигиеналық дағдыларды қалыптастыру; ас құралдарын дұрыс ұстай білу.</w:t>
            </w:r>
          </w:p>
          <w:p w14:paraId="0C27BD74" w14:textId="77777777" w:rsidR="0094012F" w:rsidRPr="0094012F" w:rsidRDefault="00986F60" w:rsidP="0094012F">
            <w:pPr>
              <w:pStyle w:val="13213"/>
            </w:pPr>
            <w:r w:rsidRPr="0094012F">
              <w:rPr>
                <w:lang w:val="kk"/>
              </w:rPr>
              <w:t>Үнемді тұтыну</w:t>
            </w:r>
          </w:p>
          <w:p w14:paraId="04AB2DAE" w14:textId="04BDE68F" w:rsidR="0094012F" w:rsidRDefault="00986F60" w:rsidP="0094012F">
            <w:pPr>
              <w:pStyle w:val="13213"/>
            </w:pPr>
            <w:r>
              <w:rPr>
                <w:lang w:val="kk"/>
              </w:rPr>
              <w:t xml:space="preserve">Көркем сөз: «Тәбет тамақтану барысында келеді». </w:t>
            </w:r>
          </w:p>
          <w:p w14:paraId="6B9BD218" w14:textId="5F3162E1" w:rsidR="0094012F" w:rsidRPr="0094012F" w:rsidRDefault="00986F60" w:rsidP="0094012F">
            <w:pPr>
              <w:pStyle w:val="13213"/>
            </w:pPr>
            <w:r w:rsidRPr="0094012F">
              <w:rPr>
                <w:lang w:val="kk"/>
              </w:rPr>
              <w:t>Ас болсын!</w:t>
            </w:r>
          </w:p>
        </w:tc>
        <w:tc>
          <w:tcPr>
            <w:tcW w:w="3261" w:type="dxa"/>
            <w:tcBorders>
              <w:top w:val="single" w:sz="4" w:space="0" w:color="000000"/>
              <w:left w:val="single" w:sz="4" w:space="0" w:color="000000"/>
              <w:bottom w:val="single" w:sz="4" w:space="0" w:color="000000"/>
              <w:right w:val="single" w:sz="4" w:space="0" w:color="000000"/>
            </w:tcBorders>
          </w:tcPr>
          <w:p w14:paraId="53D7E372" w14:textId="55E9EBD6" w:rsidR="0094012F" w:rsidRPr="0094012F" w:rsidRDefault="00986F60" w:rsidP="0094012F">
            <w:pPr>
              <w:pStyle w:val="13213"/>
            </w:pPr>
            <w:r w:rsidRPr="0094012F">
              <w:rPr>
                <w:lang w:val="kk"/>
              </w:rPr>
              <w:t>Гигиеналық процедураларды жетілдіру. Дұрыс отыру қабілетіне назар аудару.</w:t>
            </w:r>
          </w:p>
          <w:p w14:paraId="1C3D68A7" w14:textId="77777777" w:rsidR="0094012F" w:rsidRPr="0094012F" w:rsidRDefault="00986F60" w:rsidP="0094012F">
            <w:pPr>
              <w:pStyle w:val="13213"/>
            </w:pPr>
            <w:r w:rsidRPr="0094012F">
              <w:rPr>
                <w:lang w:val="kk"/>
              </w:rPr>
              <w:t>Үнемді тұтыну</w:t>
            </w:r>
          </w:p>
          <w:p w14:paraId="7AE49925" w14:textId="3D35D938" w:rsidR="0094012F" w:rsidRPr="0094012F" w:rsidRDefault="00986F60" w:rsidP="0094012F">
            <w:pPr>
              <w:pStyle w:val="13213"/>
            </w:pPr>
            <w:r>
              <w:rPr>
                <w:lang w:val="kk"/>
              </w:rPr>
              <w:t>Көркем сөз: «Шай ішсең – күшің артады» (Орыс мақалы) Ас болсын!</w:t>
            </w:r>
          </w:p>
        </w:tc>
      </w:tr>
      <w:tr w:rsidR="008A2BAD" w14:paraId="18F4BB9E" w14:textId="77777777" w:rsidTr="0094012F">
        <w:tc>
          <w:tcPr>
            <w:tcW w:w="2410" w:type="dxa"/>
            <w:tcBorders>
              <w:top w:val="single" w:sz="4" w:space="0" w:color="000000"/>
              <w:left w:val="single" w:sz="4" w:space="0" w:color="000000"/>
              <w:bottom w:val="single" w:sz="4" w:space="0" w:color="000000"/>
              <w:right w:val="single" w:sz="4" w:space="0" w:color="000000"/>
            </w:tcBorders>
          </w:tcPr>
          <w:p w14:paraId="18600970" w14:textId="56859D04" w:rsidR="0094012F" w:rsidRPr="0094012F" w:rsidRDefault="00986F60" w:rsidP="0094012F">
            <w:pPr>
              <w:pStyle w:val="13213"/>
            </w:pPr>
            <w:r w:rsidRPr="0094012F">
              <w:rPr>
                <w:lang w:val="kk"/>
              </w:rPr>
              <w:t>Ұйымдастырылған іс-әрекетті өткізуге дайындық</w:t>
            </w:r>
          </w:p>
        </w:tc>
        <w:tc>
          <w:tcPr>
            <w:tcW w:w="3260" w:type="dxa"/>
            <w:tcBorders>
              <w:top w:val="single" w:sz="4" w:space="0" w:color="000000"/>
              <w:left w:val="single" w:sz="4" w:space="0" w:color="000000"/>
              <w:bottom w:val="single" w:sz="4" w:space="0" w:color="000000"/>
              <w:right w:val="single" w:sz="4" w:space="0" w:color="000000"/>
            </w:tcBorders>
          </w:tcPr>
          <w:p w14:paraId="3756BC72" w14:textId="647B5125" w:rsidR="0094012F" w:rsidRPr="0094012F" w:rsidRDefault="00986F60" w:rsidP="0094012F">
            <w:pPr>
              <w:pStyle w:val="13213"/>
            </w:pPr>
            <w:r>
              <w:rPr>
                <w:lang w:val="kk"/>
              </w:rPr>
              <w:t>Мәселені шешуге арналған құралдарды табу</w:t>
            </w:r>
          </w:p>
        </w:tc>
        <w:tc>
          <w:tcPr>
            <w:tcW w:w="3402" w:type="dxa"/>
            <w:tcBorders>
              <w:top w:val="single" w:sz="4" w:space="0" w:color="000000"/>
              <w:left w:val="single" w:sz="4" w:space="0" w:color="000000"/>
              <w:bottom w:val="single" w:sz="4" w:space="0" w:color="000000"/>
              <w:right w:val="single" w:sz="4" w:space="0" w:color="000000"/>
            </w:tcBorders>
            <w:hideMark/>
          </w:tcPr>
          <w:p w14:paraId="15882215" w14:textId="77777777" w:rsidR="0094012F" w:rsidRPr="0094012F" w:rsidRDefault="00986F60" w:rsidP="0094012F">
            <w:pPr>
              <w:pStyle w:val="13213"/>
            </w:pPr>
            <w:r w:rsidRPr="0094012F">
              <w:rPr>
                <w:lang w:val="kk"/>
              </w:rPr>
              <w:t>Үстелде жұмыс істеу ережелерін қайталау</w:t>
            </w:r>
          </w:p>
          <w:p w14:paraId="229029BE" w14:textId="77777777" w:rsidR="0094012F" w:rsidRPr="0094012F" w:rsidRDefault="00986F60" w:rsidP="0094012F">
            <w:pPr>
              <w:pStyle w:val="13213"/>
            </w:pPr>
            <w:r w:rsidRPr="0094012F">
              <w:rPr>
                <w:lang w:val="kk"/>
              </w:rPr>
              <w:t>«Білмесең үндеме,</w:t>
            </w:r>
            <w:r w:rsidRPr="0094012F">
              <w:rPr>
                <w:lang w:val="kk"/>
              </w:rPr>
              <w:br/>
              <w:t>Білгенді күндеме»</w:t>
            </w:r>
          </w:p>
        </w:tc>
        <w:tc>
          <w:tcPr>
            <w:tcW w:w="3402" w:type="dxa"/>
            <w:tcBorders>
              <w:top w:val="single" w:sz="4" w:space="0" w:color="000000"/>
              <w:left w:val="single" w:sz="4" w:space="0" w:color="000000"/>
              <w:bottom w:val="single" w:sz="4" w:space="0" w:color="000000"/>
              <w:right w:val="single" w:sz="4" w:space="0" w:color="000000"/>
            </w:tcBorders>
            <w:hideMark/>
          </w:tcPr>
          <w:p w14:paraId="0F9E14A6" w14:textId="5FEBB807" w:rsidR="0094012F" w:rsidRPr="0094012F" w:rsidRDefault="00986F60" w:rsidP="0094012F">
            <w:pPr>
              <w:pStyle w:val="13213"/>
            </w:pPr>
            <w:r w:rsidRPr="0094012F">
              <w:rPr>
                <w:lang w:val="kk"/>
              </w:rPr>
              <w:t>Үстелде жұмыс істеу ережелерін қайталау.</w:t>
            </w:r>
          </w:p>
          <w:p w14:paraId="0C4C8FD9" w14:textId="77777777" w:rsidR="00BD6252" w:rsidRDefault="00986F60" w:rsidP="0094012F">
            <w:pPr>
              <w:pStyle w:val="13213"/>
            </w:pPr>
            <w:r>
              <w:rPr>
                <w:lang w:val="kk"/>
              </w:rPr>
              <w:t>"Білмесең үндеме,</w:t>
            </w:r>
          </w:p>
          <w:p w14:paraId="3E8AE7BE" w14:textId="69E4DF04" w:rsidR="0094012F" w:rsidRPr="0094012F" w:rsidRDefault="00986F60" w:rsidP="0094012F">
            <w:pPr>
              <w:pStyle w:val="13213"/>
            </w:pPr>
            <w:r w:rsidRPr="0094012F">
              <w:rPr>
                <w:lang w:val="kk"/>
              </w:rPr>
              <w:t>Білгенді күндеме»</w:t>
            </w:r>
          </w:p>
        </w:tc>
        <w:tc>
          <w:tcPr>
            <w:tcW w:w="3261" w:type="dxa"/>
            <w:tcBorders>
              <w:top w:val="single" w:sz="4" w:space="0" w:color="000000"/>
              <w:left w:val="single" w:sz="4" w:space="0" w:color="000000"/>
              <w:bottom w:val="single" w:sz="4" w:space="0" w:color="000000"/>
              <w:right w:val="single" w:sz="4" w:space="0" w:color="000000"/>
            </w:tcBorders>
          </w:tcPr>
          <w:p w14:paraId="71E929C7" w14:textId="6A5BD448" w:rsidR="0094012F" w:rsidRPr="0094012F" w:rsidRDefault="00986F60" w:rsidP="0094012F">
            <w:pPr>
              <w:pStyle w:val="13213"/>
            </w:pPr>
            <w:r>
              <w:rPr>
                <w:lang w:val="kk"/>
              </w:rPr>
              <w:t>Жұмыс орнын дайындау, оқу құралдарын орналастыру</w:t>
            </w:r>
          </w:p>
        </w:tc>
      </w:tr>
      <w:tr w:rsidR="008A2BAD" w14:paraId="5B7ABB4B" w14:textId="77777777" w:rsidTr="0094012F">
        <w:tc>
          <w:tcPr>
            <w:tcW w:w="2410" w:type="dxa"/>
            <w:tcBorders>
              <w:top w:val="single" w:sz="4" w:space="0" w:color="000000"/>
              <w:left w:val="single" w:sz="4" w:space="0" w:color="000000"/>
              <w:bottom w:val="single" w:sz="4" w:space="0" w:color="000000"/>
              <w:right w:val="single" w:sz="4" w:space="0" w:color="000000"/>
            </w:tcBorders>
          </w:tcPr>
          <w:p w14:paraId="2D58E251" w14:textId="703720D1" w:rsidR="0094012F" w:rsidRPr="0094012F" w:rsidRDefault="00986F60" w:rsidP="0094012F">
            <w:pPr>
              <w:pStyle w:val="13213"/>
            </w:pPr>
            <w:r w:rsidRPr="0094012F">
              <w:rPr>
                <w:lang w:val="kk"/>
              </w:rPr>
              <w:lastRenderedPageBreak/>
              <w:t>Кесте бойынша ұйымдастырылған іс-әрекет</w:t>
            </w:r>
          </w:p>
        </w:tc>
        <w:tc>
          <w:tcPr>
            <w:tcW w:w="3260" w:type="dxa"/>
            <w:tcBorders>
              <w:top w:val="single" w:sz="4" w:space="0" w:color="000000"/>
              <w:left w:val="single" w:sz="4" w:space="0" w:color="auto"/>
              <w:bottom w:val="single" w:sz="4" w:space="0" w:color="000000"/>
              <w:right w:val="single" w:sz="4" w:space="0" w:color="000000"/>
            </w:tcBorders>
          </w:tcPr>
          <w:p w14:paraId="6174B056" w14:textId="77777777" w:rsidR="0094012F" w:rsidRPr="0094012F" w:rsidRDefault="0094012F" w:rsidP="0094012F">
            <w:pPr>
              <w:pStyle w:val="13213"/>
            </w:pPr>
          </w:p>
        </w:tc>
        <w:tc>
          <w:tcPr>
            <w:tcW w:w="3402" w:type="dxa"/>
            <w:tcBorders>
              <w:top w:val="single" w:sz="4" w:space="0" w:color="000000"/>
              <w:left w:val="single" w:sz="4" w:space="0" w:color="000000"/>
              <w:bottom w:val="single" w:sz="4" w:space="0" w:color="000000"/>
              <w:right w:val="single" w:sz="4" w:space="0" w:color="000000"/>
            </w:tcBorders>
          </w:tcPr>
          <w:p w14:paraId="4E70BFCF" w14:textId="77777777" w:rsidR="0094012F" w:rsidRPr="0094012F" w:rsidRDefault="0094012F" w:rsidP="0094012F">
            <w:pPr>
              <w:pStyle w:val="13213"/>
            </w:pPr>
          </w:p>
        </w:tc>
        <w:tc>
          <w:tcPr>
            <w:tcW w:w="3402" w:type="dxa"/>
            <w:tcBorders>
              <w:top w:val="single" w:sz="4" w:space="0" w:color="000000"/>
              <w:left w:val="single" w:sz="4" w:space="0" w:color="000000"/>
              <w:bottom w:val="single" w:sz="4" w:space="0" w:color="000000"/>
              <w:right w:val="single" w:sz="4" w:space="0" w:color="auto"/>
            </w:tcBorders>
          </w:tcPr>
          <w:p w14:paraId="28617913" w14:textId="77777777" w:rsidR="0094012F" w:rsidRPr="0094012F" w:rsidRDefault="0094012F" w:rsidP="0094012F">
            <w:pPr>
              <w:pStyle w:val="13213"/>
            </w:pPr>
          </w:p>
        </w:tc>
        <w:tc>
          <w:tcPr>
            <w:tcW w:w="3261" w:type="dxa"/>
            <w:tcBorders>
              <w:top w:val="single" w:sz="4" w:space="0" w:color="000000"/>
              <w:left w:val="single" w:sz="4" w:space="0" w:color="000000"/>
              <w:bottom w:val="single" w:sz="4" w:space="0" w:color="000000"/>
              <w:right w:val="single" w:sz="4" w:space="0" w:color="auto"/>
            </w:tcBorders>
          </w:tcPr>
          <w:p w14:paraId="1A737C78" w14:textId="77777777" w:rsidR="0094012F" w:rsidRPr="0094012F" w:rsidRDefault="0094012F" w:rsidP="0094012F">
            <w:pPr>
              <w:pStyle w:val="13213"/>
            </w:pPr>
          </w:p>
        </w:tc>
      </w:tr>
      <w:tr w:rsidR="008A2BAD" w14:paraId="0B0B2383" w14:textId="77777777" w:rsidTr="0094012F">
        <w:tc>
          <w:tcPr>
            <w:tcW w:w="2410" w:type="dxa"/>
            <w:tcBorders>
              <w:top w:val="single" w:sz="4" w:space="0" w:color="000000"/>
              <w:left w:val="single" w:sz="4" w:space="0" w:color="000000"/>
              <w:bottom w:val="single" w:sz="4" w:space="0" w:color="000000"/>
              <w:right w:val="single" w:sz="4" w:space="0" w:color="000000"/>
            </w:tcBorders>
          </w:tcPr>
          <w:p w14:paraId="7C8EF5AD" w14:textId="5EE57B2B" w:rsidR="0094012F" w:rsidRPr="0094012F" w:rsidRDefault="00986F60" w:rsidP="0094012F">
            <w:pPr>
              <w:pStyle w:val="13213"/>
            </w:pPr>
            <w:r w:rsidRPr="0094012F">
              <w:rPr>
                <w:lang w:val="kk"/>
              </w:rPr>
              <w:t>Серуенге дайындық</w:t>
            </w:r>
          </w:p>
        </w:tc>
        <w:tc>
          <w:tcPr>
            <w:tcW w:w="3260" w:type="dxa"/>
            <w:tcBorders>
              <w:top w:val="single" w:sz="4" w:space="0" w:color="000000"/>
              <w:left w:val="single" w:sz="4" w:space="0" w:color="000000"/>
              <w:bottom w:val="single" w:sz="4" w:space="0" w:color="000000"/>
              <w:right w:val="single" w:sz="4" w:space="0" w:color="000000"/>
            </w:tcBorders>
          </w:tcPr>
          <w:p w14:paraId="1373E390" w14:textId="25C27F51" w:rsidR="0094012F" w:rsidRPr="0094012F" w:rsidRDefault="00986F60" w:rsidP="0094012F">
            <w:pPr>
              <w:pStyle w:val="13213"/>
            </w:pPr>
            <w:r>
              <w:rPr>
                <w:lang w:val="kk"/>
              </w:rPr>
              <w:t>Өзіне-өзі қызмет көрсету дағдыларын дамыту; мотивация</w:t>
            </w:r>
          </w:p>
        </w:tc>
        <w:tc>
          <w:tcPr>
            <w:tcW w:w="3402" w:type="dxa"/>
            <w:tcBorders>
              <w:top w:val="single" w:sz="4" w:space="0" w:color="000000"/>
              <w:left w:val="single" w:sz="4" w:space="0" w:color="000000"/>
              <w:bottom w:val="single" w:sz="4" w:space="0" w:color="000000"/>
              <w:right w:val="single" w:sz="4" w:space="0" w:color="000000"/>
            </w:tcBorders>
            <w:hideMark/>
          </w:tcPr>
          <w:p w14:paraId="5FEDCC93" w14:textId="265A0C14" w:rsidR="0094012F" w:rsidRPr="0094012F" w:rsidRDefault="00986F60" w:rsidP="0094012F">
            <w:pPr>
              <w:pStyle w:val="13213"/>
            </w:pPr>
            <w:r w:rsidRPr="0094012F">
              <w:rPr>
                <w:lang w:val="kk"/>
              </w:rPr>
              <w:t>Таза ауадағы жүріс-тұрыс ережелерін қайталау</w:t>
            </w:r>
          </w:p>
        </w:tc>
        <w:tc>
          <w:tcPr>
            <w:tcW w:w="3402" w:type="dxa"/>
            <w:tcBorders>
              <w:top w:val="single" w:sz="4" w:space="0" w:color="000000"/>
              <w:left w:val="single" w:sz="4" w:space="0" w:color="000000"/>
              <w:bottom w:val="single" w:sz="4" w:space="0" w:color="000000"/>
              <w:right w:val="single" w:sz="4" w:space="0" w:color="000000"/>
            </w:tcBorders>
            <w:hideMark/>
          </w:tcPr>
          <w:p w14:paraId="31ED29FA" w14:textId="77777777" w:rsidR="00BD6252" w:rsidRDefault="00986F60" w:rsidP="0094012F">
            <w:pPr>
              <w:pStyle w:val="13213"/>
            </w:pPr>
            <w:r>
              <w:rPr>
                <w:lang w:val="kk"/>
              </w:rPr>
              <w:t>Жеке әңгімелер (жағдай бойынша)</w:t>
            </w:r>
          </w:p>
          <w:p w14:paraId="40CE0542" w14:textId="54401C6D" w:rsidR="0094012F" w:rsidRPr="0094012F" w:rsidRDefault="00986F60" w:rsidP="0094012F">
            <w:pPr>
              <w:pStyle w:val="13213"/>
            </w:pPr>
            <w:r>
              <w:rPr>
                <w:lang w:val="kk"/>
              </w:rPr>
              <w:t>Киімдерін ұқыпты жинау</w:t>
            </w:r>
          </w:p>
        </w:tc>
        <w:tc>
          <w:tcPr>
            <w:tcW w:w="3261" w:type="dxa"/>
            <w:tcBorders>
              <w:top w:val="single" w:sz="4" w:space="0" w:color="000000"/>
              <w:left w:val="single" w:sz="4" w:space="0" w:color="000000"/>
              <w:bottom w:val="single" w:sz="4" w:space="0" w:color="000000"/>
              <w:right w:val="single" w:sz="4" w:space="0" w:color="000000"/>
            </w:tcBorders>
          </w:tcPr>
          <w:p w14:paraId="3AAC975C" w14:textId="77777777" w:rsidR="0094012F" w:rsidRPr="0094012F" w:rsidRDefault="00986F60" w:rsidP="0094012F">
            <w:pPr>
              <w:pStyle w:val="13213"/>
            </w:pPr>
            <w:r w:rsidRPr="0094012F">
              <w:rPr>
                <w:lang w:val="kk"/>
              </w:rPr>
              <w:t>Серуенге деген қызығушылықты ынталандыру.</w:t>
            </w:r>
          </w:p>
          <w:p w14:paraId="0A376ADC" w14:textId="77777777" w:rsidR="0094012F" w:rsidRPr="0094012F" w:rsidRDefault="00986F60" w:rsidP="0094012F">
            <w:pPr>
              <w:pStyle w:val="13213"/>
            </w:pPr>
            <w:r w:rsidRPr="0094012F">
              <w:rPr>
                <w:lang w:val="kk"/>
              </w:rPr>
              <w:t>Тез киіну (шешіну)</w:t>
            </w:r>
          </w:p>
        </w:tc>
      </w:tr>
      <w:tr w:rsidR="008A2BAD" w:rsidRPr="00986F60" w14:paraId="1B5B2ACD" w14:textId="77777777" w:rsidTr="0094012F">
        <w:tc>
          <w:tcPr>
            <w:tcW w:w="2410" w:type="dxa"/>
            <w:tcBorders>
              <w:top w:val="single" w:sz="4" w:space="0" w:color="000000"/>
              <w:left w:val="single" w:sz="4" w:space="0" w:color="000000"/>
              <w:bottom w:val="single" w:sz="4" w:space="0" w:color="000000"/>
              <w:right w:val="single" w:sz="4" w:space="0" w:color="000000"/>
            </w:tcBorders>
          </w:tcPr>
          <w:p w14:paraId="455E04CC" w14:textId="7270234D" w:rsidR="0094012F" w:rsidRPr="0094012F" w:rsidRDefault="0094012F" w:rsidP="0094012F">
            <w:pPr>
              <w:pStyle w:val="13213"/>
            </w:pPr>
          </w:p>
          <w:p w14:paraId="42EAE664" w14:textId="77777777" w:rsidR="0094012F" w:rsidRPr="0094012F" w:rsidRDefault="00986F60" w:rsidP="0094012F">
            <w:pPr>
              <w:pStyle w:val="13213"/>
            </w:pPr>
            <w:r w:rsidRPr="0094012F">
              <w:rPr>
                <w:lang w:val="kk"/>
              </w:rPr>
              <w:t>Серуен</w:t>
            </w:r>
          </w:p>
        </w:tc>
        <w:tc>
          <w:tcPr>
            <w:tcW w:w="3260" w:type="dxa"/>
            <w:tcBorders>
              <w:top w:val="single" w:sz="4" w:space="0" w:color="000000"/>
              <w:left w:val="single" w:sz="4" w:space="0" w:color="000000"/>
              <w:bottom w:val="single" w:sz="4" w:space="0" w:color="000000"/>
              <w:right w:val="single" w:sz="4" w:space="0" w:color="000000"/>
            </w:tcBorders>
          </w:tcPr>
          <w:p w14:paraId="567CDCA4" w14:textId="59AEB4CA" w:rsidR="00BD6252" w:rsidRDefault="00986F60" w:rsidP="0094012F">
            <w:pPr>
              <w:pStyle w:val="13213"/>
            </w:pPr>
            <w:r>
              <w:rPr>
                <w:lang w:val="kk"/>
              </w:rPr>
              <w:t>Желді бақылау арқылы ауа райы құбылыстары (жел, жаңбыр, тұман) туралы түсініктерді кеңейту.</w:t>
            </w:r>
          </w:p>
          <w:p w14:paraId="36600370" w14:textId="77777777" w:rsidR="00BD6252" w:rsidRDefault="00986F60" w:rsidP="0094012F">
            <w:pPr>
              <w:pStyle w:val="13213"/>
            </w:pPr>
            <w:r>
              <w:rPr>
                <w:lang w:val="kk"/>
              </w:rPr>
              <w:t>(Танымдық іс-әрекет)</w:t>
            </w:r>
          </w:p>
          <w:p w14:paraId="489573D4" w14:textId="1591F810" w:rsidR="0094012F" w:rsidRPr="0094012F" w:rsidRDefault="00986F60" w:rsidP="0094012F">
            <w:pPr>
              <w:pStyle w:val="13213"/>
            </w:pPr>
            <w:r>
              <w:rPr>
                <w:lang w:val="kk"/>
              </w:rPr>
              <w:t>Балалардың көктемнің белгілері туралы білімдерін байыту.</w:t>
            </w:r>
          </w:p>
          <w:p w14:paraId="42EE8671" w14:textId="3A51B3C3" w:rsidR="00BD6252" w:rsidRDefault="00986F60" w:rsidP="0094012F">
            <w:pPr>
              <w:pStyle w:val="13213"/>
            </w:pPr>
            <w:r>
              <w:rPr>
                <w:lang w:val="kk"/>
              </w:rPr>
              <w:t>Көркем сөз (Коммуникативті іс-әрекет)</w:t>
            </w:r>
          </w:p>
          <w:p w14:paraId="28895C44" w14:textId="3FE90DE3" w:rsidR="0094012F" w:rsidRPr="0094012F" w:rsidRDefault="00986F60" w:rsidP="0094012F">
            <w:pPr>
              <w:pStyle w:val="13213"/>
            </w:pPr>
            <w:r>
              <w:rPr>
                <w:lang w:val="kk"/>
              </w:rPr>
              <w:t>Көркем сөзге деген қызығушылықты ояту. «Көктем» Қ. Мырза-Әлі (машина)</w:t>
            </w:r>
          </w:p>
          <w:p w14:paraId="632A2FC1" w14:textId="77777777" w:rsidR="00BD6252" w:rsidRDefault="00986F60" w:rsidP="0094012F">
            <w:pPr>
              <w:pStyle w:val="13213"/>
            </w:pPr>
            <w:r>
              <w:rPr>
                <w:lang w:val="kk"/>
              </w:rPr>
              <w:t>(Коммуникативті іс-әрекет)</w:t>
            </w:r>
          </w:p>
          <w:p w14:paraId="38A564C9" w14:textId="006F26A8" w:rsidR="0094012F" w:rsidRPr="0094012F" w:rsidRDefault="00986F60" w:rsidP="0094012F">
            <w:pPr>
              <w:pStyle w:val="13213"/>
            </w:pPr>
            <w:r>
              <w:rPr>
                <w:lang w:val="kk"/>
              </w:rPr>
              <w:t>Жұмбақтарды шешуге дағдыландыру.</w:t>
            </w:r>
          </w:p>
          <w:p w14:paraId="3C1842D2" w14:textId="622BED35" w:rsidR="0094012F" w:rsidRPr="00986F60" w:rsidRDefault="00986F60" w:rsidP="0094012F">
            <w:pPr>
              <w:pStyle w:val="13213"/>
              <w:rPr>
                <w:lang w:val="kk"/>
              </w:rPr>
            </w:pPr>
            <w:r w:rsidRPr="0094012F">
              <w:rPr>
                <w:lang w:val="kk"/>
              </w:rPr>
              <w:t>Қимылды ойындар</w:t>
            </w:r>
            <w:r w:rsidRPr="0094012F">
              <w:rPr>
                <w:lang w:val="kk"/>
              </w:rPr>
              <w:softHyphen/>
            </w:r>
            <w:r w:rsidRPr="0094012F">
              <w:rPr>
                <w:lang w:val="kk"/>
              </w:rPr>
              <w:softHyphen/>
              <w:t xml:space="preserve">: «Тап, қайда жасырылған», «Ұлттық ойын – ұлт қазынасы», «Балапандар» (Дене тәрбиесі). Балаларды өз бетінше таныс қозғалыс ойындарын ұйымдастыруға </w:t>
            </w:r>
            <w:r w:rsidRPr="0094012F">
              <w:rPr>
                <w:lang w:val="kk"/>
              </w:rPr>
              <w:lastRenderedPageBreak/>
              <w:t>үйретуді жалғастыру, бастамашылық пен шығармашылық қабілеттерін дамыту.</w:t>
            </w:r>
          </w:p>
          <w:p w14:paraId="4A380596" w14:textId="63FB0A6D" w:rsidR="00BD6252" w:rsidRPr="00986F60" w:rsidRDefault="00986F60" w:rsidP="0094012F">
            <w:pPr>
              <w:pStyle w:val="13213"/>
              <w:rPr>
                <w:lang w:val="kk"/>
              </w:rPr>
            </w:pPr>
            <w:r w:rsidRPr="0094012F">
              <w:rPr>
                <w:lang w:val="kk"/>
              </w:rPr>
              <w:t xml:space="preserve">"Неге қар ериді?" </w:t>
            </w:r>
          </w:p>
          <w:p w14:paraId="195EE2A2" w14:textId="77777777" w:rsidR="00BD6252" w:rsidRPr="00986F60" w:rsidRDefault="00986F60" w:rsidP="0094012F">
            <w:pPr>
              <w:pStyle w:val="13213"/>
              <w:rPr>
                <w:lang w:val="kk"/>
              </w:rPr>
            </w:pPr>
            <w:r>
              <w:rPr>
                <w:lang w:val="kk"/>
              </w:rPr>
              <w:t>(Зерттеу іс-әрекеті)</w:t>
            </w:r>
            <w:r>
              <w:rPr>
                <w:lang w:val="kk"/>
              </w:rPr>
              <w:softHyphen/>
            </w:r>
            <w:r>
              <w:rPr>
                <w:lang w:val="kk"/>
              </w:rPr>
              <w:softHyphen/>
            </w:r>
            <w:r>
              <w:rPr>
                <w:lang w:val="kk"/>
              </w:rPr>
              <w:softHyphen/>
            </w:r>
            <w:r>
              <w:rPr>
                <w:lang w:val="kk"/>
              </w:rPr>
              <w:softHyphen/>
            </w:r>
          </w:p>
          <w:p w14:paraId="09C836ED" w14:textId="536D531F" w:rsidR="0094012F" w:rsidRPr="00986F60" w:rsidRDefault="00986F60" w:rsidP="0094012F">
            <w:pPr>
              <w:pStyle w:val="13213"/>
              <w:rPr>
                <w:lang w:val="kk"/>
              </w:rPr>
            </w:pPr>
            <w:r>
              <w:rPr>
                <w:lang w:val="kk"/>
              </w:rPr>
              <w:t>Балалардың зерттеу іс-әрекетіне жағдай жасау.</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p>
        </w:tc>
        <w:tc>
          <w:tcPr>
            <w:tcW w:w="3402" w:type="dxa"/>
            <w:tcBorders>
              <w:top w:val="single" w:sz="4" w:space="0" w:color="000000"/>
              <w:left w:val="single" w:sz="4" w:space="0" w:color="000000"/>
              <w:bottom w:val="single" w:sz="4" w:space="0" w:color="000000"/>
              <w:right w:val="single" w:sz="4" w:space="0" w:color="000000"/>
            </w:tcBorders>
            <w:hideMark/>
          </w:tcPr>
          <w:p w14:paraId="7D1585AF" w14:textId="77777777" w:rsidR="00BD6252" w:rsidRPr="00986F60" w:rsidRDefault="00986F60" w:rsidP="0094012F">
            <w:pPr>
              <w:pStyle w:val="13213"/>
              <w:rPr>
                <w:lang w:val="kk"/>
              </w:rPr>
            </w:pPr>
            <w:r w:rsidRPr="0094012F">
              <w:rPr>
                <w:lang w:val="kk"/>
              </w:rPr>
              <w:lastRenderedPageBreak/>
              <w:t>Құстарды бақылау (торғай, қарға), ұяны қарастыру (Танымдық іс-әрекет).</w:t>
            </w:r>
          </w:p>
          <w:p w14:paraId="60EFE442" w14:textId="1389702A" w:rsidR="0094012F" w:rsidRPr="00986F60" w:rsidRDefault="00986F60" w:rsidP="0094012F">
            <w:pPr>
              <w:pStyle w:val="13213"/>
              <w:rPr>
                <w:lang w:val="kk"/>
              </w:rPr>
            </w:pPr>
            <w:r>
              <w:rPr>
                <w:lang w:val="kk"/>
              </w:rPr>
              <w:t>Бақылау барысында маусымға тән жануарлар әлеміндегі ерекшеліктерді салыстыруға үйретуді жалғастыру.</w:t>
            </w:r>
            <w:r>
              <w:rPr>
                <w:lang w:val="kk"/>
              </w:rPr>
              <w:softHyphen/>
            </w:r>
            <w:r>
              <w:rPr>
                <w:lang w:val="kk"/>
              </w:rPr>
              <w:softHyphen/>
            </w:r>
          </w:p>
          <w:p w14:paraId="2464510E" w14:textId="77777777" w:rsidR="00BD6252" w:rsidRDefault="00986F60" w:rsidP="0094012F">
            <w:pPr>
              <w:pStyle w:val="13213"/>
            </w:pPr>
            <w:r>
              <w:rPr>
                <w:lang w:val="kk"/>
              </w:rPr>
              <w:t>Көркем сөз</w:t>
            </w:r>
          </w:p>
          <w:p w14:paraId="6E14A0B9" w14:textId="1AA0C2F7" w:rsidR="0094012F" w:rsidRPr="0094012F" w:rsidRDefault="00986F60" w:rsidP="0094012F">
            <w:pPr>
              <w:pStyle w:val="13213"/>
            </w:pPr>
            <w:r w:rsidRPr="0094012F">
              <w:rPr>
                <w:lang w:val="kk"/>
              </w:rPr>
              <w:t>И. Баратынский "Көктем, көктем!".</w:t>
            </w:r>
          </w:p>
          <w:p w14:paraId="2866D6DD" w14:textId="33441C05" w:rsidR="0094012F" w:rsidRPr="0094012F" w:rsidRDefault="00986F60" w:rsidP="0094012F">
            <w:pPr>
              <w:pStyle w:val="13213"/>
            </w:pPr>
            <w:r w:rsidRPr="0094012F">
              <w:rPr>
                <w:lang w:val="kk"/>
              </w:rPr>
              <w:t>"Аспан қандай" дидактикалық ойыны. Аспан, көк</w:t>
            </w:r>
          </w:p>
          <w:p w14:paraId="0C4DA74B" w14:textId="4392E811" w:rsidR="0094012F" w:rsidRPr="00986F60" w:rsidRDefault="00986F60" w:rsidP="0094012F">
            <w:pPr>
              <w:pStyle w:val="13213"/>
              <w:rPr>
                <w:lang w:val="kk"/>
              </w:rPr>
            </w:pPr>
            <w:r>
              <w:rPr>
                <w:lang w:val="kk"/>
              </w:rPr>
              <w:t>Қимылды ойындар: «Құстардың қоныс аударуы», «Ұлттық ойын – ұлт қазынасы», «Орамал». Қимылды ойындарға қатысуға қызығушылықты ояту.</w:t>
            </w:r>
            <w:r>
              <w:rPr>
                <w:lang w:val="kk"/>
              </w:rPr>
              <w:softHyphen/>
              <w:t xml:space="preserve"> </w:t>
            </w:r>
          </w:p>
          <w:p w14:paraId="1A1794E8" w14:textId="77777777" w:rsidR="0094012F" w:rsidRPr="00986F60" w:rsidRDefault="00986F60" w:rsidP="0094012F">
            <w:pPr>
              <w:pStyle w:val="13213"/>
              <w:rPr>
                <w:lang w:val="kk"/>
              </w:rPr>
            </w:pPr>
            <w:r w:rsidRPr="0094012F">
              <w:rPr>
                <w:lang w:val="kk"/>
              </w:rPr>
              <w:t>Еңбек: құрғақ түскен жапырақтарды жинап, үйіндіге салу. Басталған істі соңына дейін жеткізе білу, оны жақсы орындау</w:t>
            </w:r>
            <w:r w:rsidRPr="0094012F">
              <w:rPr>
                <w:lang w:val="kk"/>
              </w:rPr>
              <w:softHyphen/>
            </w:r>
            <w:r w:rsidRPr="0094012F">
              <w:rPr>
                <w:lang w:val="kk"/>
              </w:rPr>
              <w:softHyphen/>
              <w:t xml:space="preserve"> </w:t>
            </w:r>
          </w:p>
          <w:p w14:paraId="15B845A7" w14:textId="77777777" w:rsidR="0094012F" w:rsidRPr="00986F60" w:rsidRDefault="00986F60" w:rsidP="0094012F">
            <w:pPr>
              <w:pStyle w:val="13213"/>
              <w:rPr>
                <w:lang w:val="kk"/>
              </w:rPr>
            </w:pPr>
            <w:r w:rsidRPr="0094012F">
              <w:rPr>
                <w:lang w:val="kk"/>
              </w:rPr>
              <w:lastRenderedPageBreak/>
              <w:t>Қолдың ұсақ моторикасын дамытуға арналған жаттығу: «Өзің жаса».</w:t>
            </w:r>
            <w:r w:rsidRPr="0094012F">
              <w:rPr>
                <w:lang w:val="kk"/>
              </w:rPr>
              <w:softHyphen/>
            </w:r>
          </w:p>
        </w:tc>
        <w:tc>
          <w:tcPr>
            <w:tcW w:w="3402" w:type="dxa"/>
            <w:tcBorders>
              <w:top w:val="single" w:sz="4" w:space="0" w:color="000000"/>
              <w:left w:val="single" w:sz="4" w:space="0" w:color="000000"/>
              <w:bottom w:val="single" w:sz="4" w:space="0" w:color="000000"/>
              <w:right w:val="single" w:sz="4" w:space="0" w:color="000000"/>
            </w:tcBorders>
            <w:hideMark/>
          </w:tcPr>
          <w:p w14:paraId="7F5515E2" w14:textId="77777777" w:rsidR="00BD6252" w:rsidRPr="00986F60" w:rsidRDefault="00986F60" w:rsidP="0094012F">
            <w:pPr>
              <w:pStyle w:val="13213"/>
              <w:rPr>
                <w:lang w:val="kk"/>
              </w:rPr>
            </w:pPr>
            <w:r>
              <w:rPr>
                <w:lang w:val="kk"/>
              </w:rPr>
              <w:lastRenderedPageBreak/>
              <w:t>Жәндіктерді бақылау (Танымдық іс-әрекет</w:t>
            </w:r>
            <w:r>
              <w:rPr>
                <w:lang w:val="kk"/>
              </w:rPr>
              <w:softHyphen/>
            </w:r>
            <w:r>
              <w:rPr>
                <w:lang w:val="kk"/>
              </w:rPr>
              <w:softHyphen/>
              <w:t>).</w:t>
            </w:r>
          </w:p>
          <w:p w14:paraId="5954C213" w14:textId="706A4F8D" w:rsidR="0094012F" w:rsidRPr="00986F60" w:rsidRDefault="00986F60" w:rsidP="0094012F">
            <w:pPr>
              <w:pStyle w:val="13213"/>
              <w:rPr>
                <w:lang w:val="kk"/>
              </w:rPr>
            </w:pPr>
            <w:r>
              <w:rPr>
                <w:lang w:val="kk"/>
              </w:rPr>
              <w:t>Жәндіктер туралы түсініктерді кеңейту (қоңыз, көбелек, шыбын, құмырсқа).</w:t>
            </w:r>
            <w:r>
              <w:rPr>
                <w:lang w:val="kk"/>
              </w:rPr>
              <w:softHyphen/>
              <w:t xml:space="preserve"> </w:t>
            </w:r>
          </w:p>
          <w:p w14:paraId="23A64BC4" w14:textId="35CFE6F7" w:rsidR="0094012F" w:rsidRPr="00986F60" w:rsidRDefault="00986F60" w:rsidP="0094012F">
            <w:pPr>
              <w:pStyle w:val="13213"/>
              <w:rPr>
                <w:lang w:val="kk"/>
              </w:rPr>
            </w:pPr>
            <w:r>
              <w:rPr>
                <w:lang w:val="kk"/>
              </w:rPr>
              <w:t>(Қазақ тілі)</w:t>
            </w:r>
          </w:p>
          <w:p w14:paraId="3DB55128" w14:textId="2754AD95" w:rsidR="0094012F" w:rsidRPr="00986F60" w:rsidRDefault="00986F60" w:rsidP="0094012F">
            <w:pPr>
              <w:pStyle w:val="13213"/>
              <w:rPr>
                <w:lang w:val="kk"/>
              </w:rPr>
            </w:pPr>
            <w:r w:rsidRPr="0094012F">
              <w:rPr>
                <w:lang w:val="kk"/>
              </w:rPr>
              <w:t>Көркем сөз Көркем</w:t>
            </w:r>
            <w:r w:rsidRPr="0094012F">
              <w:rPr>
                <w:lang w:val="kk"/>
              </w:rPr>
              <w:softHyphen/>
              <w:t xml:space="preserve"> сөзге қызығушылықты</w:t>
            </w:r>
            <w:r w:rsidRPr="0094012F">
              <w:rPr>
                <w:lang w:val="kk"/>
              </w:rPr>
              <w:softHyphen/>
              <w:t xml:space="preserve"> қалыптастыру. - «Шопан</w:t>
            </w:r>
            <w:r w:rsidRPr="0094012F">
              <w:rPr>
                <w:lang w:val="kk"/>
              </w:rPr>
              <w:softHyphen/>
              <w:t>» шопан – релаксация.</w:t>
            </w:r>
          </w:p>
          <w:p w14:paraId="6FF732C9" w14:textId="2632BCE8" w:rsidR="0094012F" w:rsidRPr="0094012F" w:rsidRDefault="00986F60" w:rsidP="0094012F">
            <w:pPr>
              <w:pStyle w:val="13213"/>
            </w:pPr>
            <w:r>
              <w:rPr>
                <w:lang w:val="kk"/>
              </w:rPr>
              <w:t>Дидактикалық ойын: «Не өзгергенін тап?»</w:t>
            </w:r>
            <w:r>
              <w:rPr>
                <w:lang w:val="kk"/>
              </w:rPr>
              <w:softHyphen/>
              <w:t xml:space="preserve"> </w:t>
            </w:r>
          </w:p>
          <w:p w14:paraId="79643F41" w14:textId="42D2802D" w:rsidR="0094012F" w:rsidRPr="0094012F" w:rsidRDefault="00986F60" w:rsidP="0094012F">
            <w:pPr>
              <w:pStyle w:val="13213"/>
            </w:pPr>
            <w:r>
              <w:rPr>
                <w:lang w:val="kk"/>
              </w:rPr>
              <w:t xml:space="preserve">Қимылды ойындар: «Өз үйіңді тап», «Ұлттық ойын – ұлт қазынасы», «Тартып алу». </w:t>
            </w:r>
          </w:p>
          <w:p w14:paraId="15DB92BB" w14:textId="21F7D4F2" w:rsidR="0094012F" w:rsidRPr="0094012F" w:rsidRDefault="00986F60" w:rsidP="0094012F">
            <w:pPr>
              <w:pStyle w:val="13213"/>
            </w:pPr>
            <w:r>
              <w:rPr>
                <w:lang w:val="kk"/>
              </w:rPr>
              <w:softHyphen/>
            </w:r>
            <w:r>
              <w:rPr>
                <w:lang w:val="kk"/>
              </w:rPr>
              <w:softHyphen/>
              <w:t xml:space="preserve">Еңбек: веранданы сыпыру. Тәрбиешіге көмектесуге ықылас пен ниет тәрбиелеу. </w:t>
            </w:r>
          </w:p>
          <w:p w14:paraId="2398DBFD" w14:textId="2A78AE22" w:rsidR="0094012F" w:rsidRPr="0094012F" w:rsidRDefault="00986F60" w:rsidP="0094012F">
            <w:pPr>
              <w:pStyle w:val="13213"/>
            </w:pPr>
            <w:r>
              <w:rPr>
                <w:lang w:val="kk"/>
              </w:rPr>
              <w:t xml:space="preserve">Жеке жұмыс: «Санайық». </w:t>
            </w:r>
            <w:r>
              <w:rPr>
                <w:lang w:val="kk"/>
              </w:rPr>
              <w:softHyphen/>
              <w:t>(Бір, екі, үш, төрт, бес,алты, жеті, сегіз, тоғыз, он)</w:t>
            </w:r>
          </w:p>
          <w:p w14:paraId="3A3C3A66" w14:textId="589FCC51" w:rsidR="0094012F" w:rsidRPr="0094012F" w:rsidRDefault="00986F60" w:rsidP="0094012F">
            <w:pPr>
              <w:pStyle w:val="13213"/>
            </w:pPr>
            <w:r w:rsidRPr="0094012F">
              <w:rPr>
                <w:lang w:val="kk"/>
              </w:rPr>
              <w:t xml:space="preserve">Зерттеу іс-әрекеті: желдің бағытын және күшін шашақты </w:t>
            </w:r>
            <w:r w:rsidRPr="0094012F">
              <w:rPr>
                <w:lang w:val="kk"/>
              </w:rPr>
              <w:lastRenderedPageBreak/>
              <w:t xml:space="preserve">таяқшаның, ленталардың, шардың көмегімен анықтау.  </w:t>
            </w:r>
            <w:r w:rsidRPr="0094012F">
              <w:rPr>
                <w:lang w:val="kk"/>
              </w:rPr>
              <w:softHyphen/>
            </w:r>
            <w:r w:rsidRPr="0094012F">
              <w:rPr>
                <w:lang w:val="kk"/>
              </w:rPr>
              <w:softHyphen/>
            </w:r>
          </w:p>
        </w:tc>
        <w:tc>
          <w:tcPr>
            <w:tcW w:w="3261" w:type="dxa"/>
            <w:tcBorders>
              <w:top w:val="single" w:sz="4" w:space="0" w:color="000000"/>
              <w:left w:val="single" w:sz="4" w:space="0" w:color="000000"/>
              <w:bottom w:val="single" w:sz="4" w:space="0" w:color="000000"/>
              <w:right w:val="single" w:sz="4" w:space="0" w:color="000000"/>
            </w:tcBorders>
          </w:tcPr>
          <w:p w14:paraId="1F045331" w14:textId="77777777" w:rsidR="00BD6252" w:rsidRDefault="00986F60" w:rsidP="0094012F">
            <w:pPr>
              <w:pStyle w:val="13213"/>
            </w:pPr>
            <w:r w:rsidRPr="0094012F">
              <w:rPr>
                <w:lang w:val="kk"/>
              </w:rPr>
              <w:lastRenderedPageBreak/>
              <w:t xml:space="preserve">Үйеңкі ағашты </w:t>
            </w:r>
            <w:r w:rsidRPr="0094012F">
              <w:rPr>
                <w:lang w:val="kk"/>
              </w:rPr>
              <w:softHyphen/>
            </w:r>
            <w:r w:rsidRPr="0094012F">
              <w:rPr>
                <w:lang w:val="kk"/>
              </w:rPr>
              <w:softHyphen/>
            </w:r>
            <w:r w:rsidRPr="0094012F">
              <w:rPr>
                <w:lang w:val="kk"/>
              </w:rPr>
              <w:softHyphen/>
              <w:t>бақылау (Танымдық іс-әрекет).</w:t>
            </w:r>
          </w:p>
          <w:p w14:paraId="33992B74" w14:textId="3EF1628E" w:rsidR="0094012F" w:rsidRPr="0094012F" w:rsidRDefault="00986F60" w:rsidP="0094012F">
            <w:pPr>
              <w:pStyle w:val="13213"/>
            </w:pPr>
            <w:r>
              <w:rPr>
                <w:lang w:val="kk"/>
              </w:rPr>
              <w:softHyphen/>
            </w:r>
            <w:r>
              <w:rPr>
                <w:lang w:val="kk"/>
              </w:rPr>
              <w:softHyphen/>
              <w:t>Адамның табиғатқа деген көзқарасы туралы білім қалыптастыру.</w:t>
            </w:r>
          </w:p>
          <w:p w14:paraId="4D5EAFA9" w14:textId="77777777" w:rsidR="00BD6252" w:rsidRDefault="00986F60" w:rsidP="0094012F">
            <w:pPr>
              <w:pStyle w:val="13213"/>
            </w:pPr>
            <w:r w:rsidRPr="0094012F">
              <w:rPr>
                <w:lang w:val="kk"/>
              </w:rPr>
              <w:t xml:space="preserve">Әңгіме "Адам не істеді? </w:t>
            </w:r>
          </w:p>
          <w:p w14:paraId="3A127CC1" w14:textId="77777777" w:rsidR="00BD6252" w:rsidRDefault="00986F60" w:rsidP="0094012F">
            <w:pPr>
              <w:pStyle w:val="13213"/>
            </w:pPr>
            <w:r>
              <w:rPr>
                <w:lang w:val="kk"/>
              </w:rPr>
              <w:t>(Коммуникативті іс-әрекет)</w:t>
            </w:r>
            <w:r>
              <w:rPr>
                <w:lang w:val="kk"/>
              </w:rPr>
              <w:softHyphen/>
            </w:r>
            <w:r>
              <w:rPr>
                <w:lang w:val="kk"/>
              </w:rPr>
              <w:softHyphen/>
            </w:r>
          </w:p>
          <w:p w14:paraId="1624D729" w14:textId="288FB8F2" w:rsidR="0094012F" w:rsidRPr="0094012F" w:rsidRDefault="00986F60" w:rsidP="0094012F">
            <w:pPr>
              <w:pStyle w:val="13213"/>
            </w:pPr>
            <w:r>
              <w:rPr>
                <w:lang w:val="kk"/>
              </w:rPr>
              <w:t>Диалогтік сөйлеуді жетілдіру, әңгімеге қатысуға баулу.</w:t>
            </w:r>
            <w:r>
              <w:rPr>
                <w:lang w:val="kk"/>
              </w:rPr>
              <w:softHyphen/>
            </w:r>
            <w:r>
              <w:rPr>
                <w:lang w:val="kk"/>
              </w:rPr>
              <w:softHyphen/>
            </w:r>
          </w:p>
          <w:p w14:paraId="1E5F0774" w14:textId="304AE8AB" w:rsidR="0094012F" w:rsidRPr="00986F60" w:rsidRDefault="00986F60" w:rsidP="0094012F">
            <w:pPr>
              <w:pStyle w:val="13213"/>
              <w:rPr>
                <w:lang w:val="kk"/>
              </w:rPr>
            </w:pPr>
            <w:r>
              <w:rPr>
                <w:lang w:val="kk"/>
              </w:rPr>
              <w:t>Көркем сөз Көркем сөзге қызығушылықты ояту. А. Құнанбаев «Көктем…»</w:t>
            </w:r>
          </w:p>
          <w:p w14:paraId="3EADB286" w14:textId="7F3C9DD3" w:rsidR="0094012F" w:rsidRPr="00986F60" w:rsidRDefault="00986F60" w:rsidP="0094012F">
            <w:pPr>
              <w:pStyle w:val="13213"/>
              <w:rPr>
                <w:lang w:val="kk"/>
              </w:rPr>
            </w:pPr>
            <w:r>
              <w:rPr>
                <w:lang w:val="kk"/>
              </w:rPr>
              <w:t>Қимылды ойындар: «Үшіншісі артық», «Ұлттық ойын – ұлт қазынасы», «Орныңды тап» (Өз орныңды тап), сондай-ақ секіру элементтері бар доппен ойындар. «Күн-түн», «Әткеншек», «Баққа таңқурай теруге барамыз»  (Дене тәрбиесі</w:t>
            </w:r>
            <w:r>
              <w:rPr>
                <w:lang w:val="kk"/>
              </w:rPr>
              <w:softHyphen/>
            </w:r>
            <w:r>
              <w:rPr>
                <w:lang w:val="kk"/>
              </w:rPr>
              <w:softHyphen/>
              <w:t xml:space="preserve">) </w:t>
            </w:r>
          </w:p>
          <w:p w14:paraId="6390CBB8" w14:textId="77777777" w:rsidR="00BD6252" w:rsidRPr="00986F60" w:rsidRDefault="00986F60" w:rsidP="0094012F">
            <w:pPr>
              <w:pStyle w:val="13213"/>
              <w:rPr>
                <w:lang w:val="kk"/>
              </w:rPr>
            </w:pPr>
            <w:r w:rsidRPr="0094012F">
              <w:rPr>
                <w:lang w:val="kk"/>
              </w:rPr>
              <w:t>Еңбек: верандадан бұтақтарды жинау.</w:t>
            </w:r>
          </w:p>
          <w:p w14:paraId="28A6A02A" w14:textId="537FA95A" w:rsidR="0094012F" w:rsidRPr="00986F60" w:rsidRDefault="00986F60" w:rsidP="0094012F">
            <w:pPr>
              <w:pStyle w:val="13213"/>
              <w:rPr>
                <w:lang w:val="kk"/>
              </w:rPr>
            </w:pPr>
            <w:r w:rsidRPr="0094012F">
              <w:rPr>
                <w:lang w:val="kk"/>
              </w:rPr>
              <w:lastRenderedPageBreak/>
              <w:t>Басталған істі соңына дейін жеткізе білу, оны жақсы орындау</w:t>
            </w:r>
            <w:r w:rsidRPr="0094012F">
              <w:rPr>
                <w:lang w:val="kk"/>
              </w:rPr>
              <w:softHyphen/>
            </w:r>
            <w:r w:rsidRPr="0094012F">
              <w:rPr>
                <w:lang w:val="kk"/>
              </w:rPr>
              <w:softHyphen/>
            </w:r>
          </w:p>
        </w:tc>
      </w:tr>
      <w:tr w:rsidR="008A2BAD" w14:paraId="38948201" w14:textId="77777777" w:rsidTr="0094012F">
        <w:tc>
          <w:tcPr>
            <w:tcW w:w="2410" w:type="dxa"/>
            <w:tcBorders>
              <w:top w:val="single" w:sz="4" w:space="0" w:color="000000"/>
              <w:left w:val="single" w:sz="4" w:space="0" w:color="000000"/>
              <w:bottom w:val="single" w:sz="4" w:space="0" w:color="000000"/>
              <w:right w:val="single" w:sz="4" w:space="0" w:color="000000"/>
            </w:tcBorders>
          </w:tcPr>
          <w:p w14:paraId="0A9D12E2" w14:textId="682926C2" w:rsidR="0094012F" w:rsidRPr="0094012F" w:rsidRDefault="00986F60" w:rsidP="0094012F">
            <w:pPr>
              <w:pStyle w:val="13213"/>
            </w:pPr>
            <w:r w:rsidRPr="0094012F">
              <w:rPr>
                <w:lang w:val="kk"/>
              </w:rPr>
              <w:lastRenderedPageBreak/>
              <w:t>Серуеннен оралу</w:t>
            </w:r>
          </w:p>
        </w:tc>
        <w:tc>
          <w:tcPr>
            <w:tcW w:w="3260" w:type="dxa"/>
            <w:tcBorders>
              <w:top w:val="single" w:sz="4" w:space="0" w:color="000000"/>
              <w:left w:val="single" w:sz="4" w:space="0" w:color="000000"/>
              <w:bottom w:val="single" w:sz="4" w:space="0" w:color="000000"/>
              <w:right w:val="single" w:sz="4" w:space="0" w:color="000000"/>
            </w:tcBorders>
          </w:tcPr>
          <w:p w14:paraId="64B1499F" w14:textId="2DADC1C2" w:rsidR="0094012F" w:rsidRDefault="00986F60" w:rsidP="0094012F">
            <w:pPr>
              <w:pStyle w:val="13213"/>
            </w:pPr>
            <w:r>
              <w:rPr>
                <w:lang w:val="kk"/>
              </w:rPr>
              <w:t>Серуеннен алған әсерімен бөлісу. Лас қолдар, денсаулық туралы әңгіме</w:t>
            </w:r>
            <w:r>
              <w:rPr>
                <w:lang w:val="kk"/>
              </w:rPr>
              <w:softHyphen/>
              <w:t xml:space="preserve"> </w:t>
            </w:r>
          </w:p>
          <w:p w14:paraId="46EA25EB" w14:textId="137AAFA7" w:rsidR="0094012F" w:rsidRPr="0094012F" w:rsidRDefault="00986F60" w:rsidP="0094012F">
            <w:pPr>
              <w:pStyle w:val="13213"/>
            </w:pPr>
            <w:r w:rsidRPr="0094012F">
              <w:rPr>
                <w:lang w:val="kk"/>
              </w:rPr>
              <w:t>Үнемді тұтыну</w:t>
            </w:r>
          </w:p>
          <w:p w14:paraId="1FBD7C98" w14:textId="51A4EF61" w:rsidR="0094012F" w:rsidRPr="0094012F" w:rsidRDefault="00986F60" w:rsidP="0094012F">
            <w:pPr>
              <w:pStyle w:val="13213"/>
            </w:pPr>
            <w:r w:rsidRPr="0094012F">
              <w:rPr>
                <w:lang w:val="kk"/>
              </w:rPr>
              <w:t>Бақылау күнтізбесінде ауа райының жағдайын анықтау</w:t>
            </w:r>
          </w:p>
        </w:tc>
        <w:tc>
          <w:tcPr>
            <w:tcW w:w="3402" w:type="dxa"/>
            <w:tcBorders>
              <w:top w:val="single" w:sz="4" w:space="0" w:color="000000"/>
              <w:left w:val="single" w:sz="4" w:space="0" w:color="000000"/>
              <w:bottom w:val="single" w:sz="4" w:space="0" w:color="000000"/>
              <w:right w:val="single" w:sz="4" w:space="0" w:color="000000"/>
            </w:tcBorders>
            <w:hideMark/>
          </w:tcPr>
          <w:p w14:paraId="43618CFD" w14:textId="77777777" w:rsidR="0094012F" w:rsidRPr="0094012F" w:rsidRDefault="00986F60" w:rsidP="0094012F">
            <w:pPr>
              <w:pStyle w:val="13213"/>
            </w:pPr>
            <w:r w:rsidRPr="0094012F">
              <w:rPr>
                <w:lang w:val="kk"/>
              </w:rPr>
              <w:t>Шешіну алгоритмін бекіту.</w:t>
            </w:r>
            <w:r w:rsidRPr="0094012F">
              <w:rPr>
                <w:lang w:val="kk"/>
              </w:rPr>
              <w:softHyphen/>
            </w:r>
          </w:p>
          <w:p w14:paraId="106AA17A" w14:textId="77777777" w:rsidR="0094012F" w:rsidRPr="0094012F" w:rsidRDefault="00986F60" w:rsidP="0094012F">
            <w:pPr>
              <w:pStyle w:val="13213"/>
            </w:pPr>
            <w:r w:rsidRPr="0094012F">
              <w:rPr>
                <w:lang w:val="kk"/>
              </w:rPr>
              <w:t>Үнемді тұтыну</w:t>
            </w:r>
          </w:p>
          <w:p w14:paraId="65C17772" w14:textId="77777777" w:rsidR="0094012F" w:rsidRPr="0094012F" w:rsidRDefault="00986F60" w:rsidP="0094012F">
            <w:pPr>
              <w:pStyle w:val="13213"/>
            </w:pPr>
            <w:r w:rsidRPr="0094012F">
              <w:rPr>
                <w:lang w:val="kk"/>
              </w:rPr>
              <w:softHyphen/>
              <w:t>Балабақша аумағы туралы әңгіме.</w:t>
            </w:r>
          </w:p>
          <w:p w14:paraId="4A103E1C" w14:textId="36175E62" w:rsidR="0094012F" w:rsidRPr="0094012F" w:rsidRDefault="00986F60" w:rsidP="0094012F">
            <w:pPr>
              <w:pStyle w:val="13213"/>
            </w:pPr>
            <w:r w:rsidRPr="0094012F">
              <w:rPr>
                <w:lang w:val="kk"/>
              </w:rPr>
              <w:t>Бақылау күнтізбесінде ауа райының жағдайын анықтау</w:t>
            </w:r>
          </w:p>
        </w:tc>
        <w:tc>
          <w:tcPr>
            <w:tcW w:w="3402" w:type="dxa"/>
            <w:tcBorders>
              <w:top w:val="single" w:sz="4" w:space="0" w:color="000000"/>
              <w:left w:val="single" w:sz="4" w:space="0" w:color="000000"/>
              <w:bottom w:val="single" w:sz="4" w:space="0" w:color="000000"/>
              <w:right w:val="single" w:sz="4" w:space="0" w:color="000000"/>
            </w:tcBorders>
            <w:hideMark/>
          </w:tcPr>
          <w:p w14:paraId="6C2B8F03" w14:textId="77777777" w:rsidR="0094012F" w:rsidRPr="0094012F" w:rsidRDefault="00986F60" w:rsidP="0094012F">
            <w:pPr>
              <w:pStyle w:val="13213"/>
            </w:pPr>
            <w:r w:rsidRPr="0094012F">
              <w:rPr>
                <w:lang w:val="kk"/>
              </w:rPr>
              <w:t>Ретімен шешіну.</w:t>
            </w:r>
            <w:r w:rsidRPr="0094012F">
              <w:rPr>
                <w:lang w:val="kk"/>
              </w:rPr>
              <w:softHyphen/>
              <w:t xml:space="preserve"> Тәжірибе нәтижелері туралы сөйлесу</w:t>
            </w:r>
            <w:r w:rsidRPr="0094012F">
              <w:rPr>
                <w:lang w:val="kk"/>
              </w:rPr>
              <w:softHyphen/>
            </w:r>
          </w:p>
          <w:p w14:paraId="5E1A53EF" w14:textId="77777777" w:rsidR="0094012F" w:rsidRPr="0094012F" w:rsidRDefault="00986F60" w:rsidP="0094012F">
            <w:pPr>
              <w:pStyle w:val="13213"/>
            </w:pPr>
            <w:r w:rsidRPr="0094012F">
              <w:rPr>
                <w:lang w:val="kk"/>
              </w:rPr>
              <w:t>Үнемді тұтыну</w:t>
            </w:r>
          </w:p>
          <w:p w14:paraId="3312DCC1" w14:textId="669203F1" w:rsidR="0094012F" w:rsidRPr="0094012F" w:rsidRDefault="00986F60" w:rsidP="0094012F">
            <w:pPr>
              <w:pStyle w:val="13213"/>
            </w:pPr>
            <w:r w:rsidRPr="0094012F">
              <w:rPr>
                <w:lang w:val="kk"/>
              </w:rPr>
              <w:t>Бақылау күнтізбесінде ауа райының жағдайын анықтау</w:t>
            </w:r>
          </w:p>
        </w:tc>
        <w:tc>
          <w:tcPr>
            <w:tcW w:w="3261" w:type="dxa"/>
            <w:tcBorders>
              <w:top w:val="single" w:sz="4" w:space="0" w:color="000000"/>
              <w:left w:val="single" w:sz="4" w:space="0" w:color="000000"/>
              <w:bottom w:val="single" w:sz="4" w:space="0" w:color="000000"/>
              <w:right w:val="single" w:sz="4" w:space="0" w:color="000000"/>
            </w:tcBorders>
          </w:tcPr>
          <w:p w14:paraId="75ABA549" w14:textId="77777777" w:rsidR="0094012F" w:rsidRPr="0094012F" w:rsidRDefault="00986F60" w:rsidP="0094012F">
            <w:pPr>
              <w:pStyle w:val="13213"/>
            </w:pPr>
            <w:r w:rsidRPr="0094012F">
              <w:rPr>
                <w:lang w:val="kk"/>
              </w:rPr>
              <w:t>Серуендеу туралы эмоционалды жауап (Не есте қалды?)</w:t>
            </w:r>
            <w:r w:rsidRPr="0094012F">
              <w:rPr>
                <w:lang w:val="kk"/>
              </w:rPr>
              <w:softHyphen/>
              <w:t xml:space="preserve"> </w:t>
            </w:r>
          </w:p>
          <w:p w14:paraId="54F0E52B" w14:textId="577E298B" w:rsidR="0094012F" w:rsidRPr="0094012F" w:rsidRDefault="00986F60" w:rsidP="0094012F">
            <w:pPr>
              <w:pStyle w:val="13213"/>
            </w:pPr>
            <w:r w:rsidRPr="0094012F">
              <w:rPr>
                <w:lang w:val="kk"/>
              </w:rPr>
              <w:t>Бақылау күнтізбесінде ауа райының жағдайын анықтау</w:t>
            </w:r>
          </w:p>
        </w:tc>
      </w:tr>
      <w:tr w:rsidR="008A2BAD" w14:paraId="1F9B51B5" w14:textId="77777777" w:rsidTr="0094012F">
        <w:tc>
          <w:tcPr>
            <w:tcW w:w="2410" w:type="dxa"/>
            <w:tcBorders>
              <w:top w:val="single" w:sz="4" w:space="0" w:color="000000"/>
              <w:left w:val="single" w:sz="4" w:space="0" w:color="000000"/>
              <w:bottom w:val="single" w:sz="4" w:space="0" w:color="000000"/>
              <w:right w:val="single" w:sz="4" w:space="0" w:color="000000"/>
            </w:tcBorders>
          </w:tcPr>
          <w:p w14:paraId="6CB1FF6E" w14:textId="77777777" w:rsidR="0094012F" w:rsidRPr="0094012F" w:rsidRDefault="00986F60" w:rsidP="0094012F">
            <w:pPr>
              <w:pStyle w:val="13213"/>
            </w:pPr>
            <w:r w:rsidRPr="0094012F">
              <w:rPr>
                <w:lang w:val="kk"/>
              </w:rPr>
              <w:t>Түскі ас</w:t>
            </w:r>
          </w:p>
        </w:tc>
        <w:tc>
          <w:tcPr>
            <w:tcW w:w="3260" w:type="dxa"/>
            <w:tcBorders>
              <w:top w:val="single" w:sz="4" w:space="0" w:color="000000"/>
              <w:left w:val="single" w:sz="4" w:space="0" w:color="000000"/>
              <w:bottom w:val="single" w:sz="4" w:space="0" w:color="000000"/>
              <w:right w:val="single" w:sz="4" w:space="0" w:color="000000"/>
            </w:tcBorders>
          </w:tcPr>
          <w:p w14:paraId="03A108EA" w14:textId="77777777" w:rsidR="0094012F" w:rsidRPr="0094012F" w:rsidRDefault="00986F60" w:rsidP="0094012F">
            <w:pPr>
              <w:pStyle w:val="13213"/>
            </w:pPr>
            <w:r w:rsidRPr="0094012F">
              <w:rPr>
                <w:lang w:val="kk"/>
              </w:rPr>
              <w:t>Кезекшілердің жұмысы.</w:t>
            </w:r>
          </w:p>
          <w:p w14:paraId="53DFA67D" w14:textId="77777777" w:rsidR="0094012F" w:rsidRPr="0094012F" w:rsidRDefault="00986F60" w:rsidP="0094012F">
            <w:pPr>
              <w:pStyle w:val="13213"/>
            </w:pPr>
            <w:r w:rsidRPr="0094012F">
              <w:rPr>
                <w:lang w:val="kk"/>
              </w:rPr>
              <w:t>Жуыну дағдыларын дамыту.</w:t>
            </w:r>
            <w:r w:rsidRPr="0094012F">
              <w:rPr>
                <w:lang w:val="kk"/>
              </w:rPr>
              <w:softHyphen/>
            </w:r>
          </w:p>
          <w:p w14:paraId="4602ED11" w14:textId="77777777" w:rsidR="0094012F" w:rsidRPr="0094012F" w:rsidRDefault="00986F60" w:rsidP="0094012F">
            <w:pPr>
              <w:pStyle w:val="13213"/>
            </w:pPr>
            <w:r w:rsidRPr="0094012F">
              <w:rPr>
                <w:lang w:val="kk"/>
              </w:rPr>
              <w:t>Ас болсын! Рақмет!</w:t>
            </w:r>
          </w:p>
        </w:tc>
        <w:tc>
          <w:tcPr>
            <w:tcW w:w="3402" w:type="dxa"/>
            <w:tcBorders>
              <w:top w:val="single" w:sz="4" w:space="0" w:color="000000"/>
              <w:left w:val="single" w:sz="4" w:space="0" w:color="000000"/>
              <w:bottom w:val="single" w:sz="4" w:space="0" w:color="000000"/>
              <w:right w:val="single" w:sz="4" w:space="0" w:color="000000"/>
            </w:tcBorders>
            <w:hideMark/>
          </w:tcPr>
          <w:p w14:paraId="794D6EFA" w14:textId="77777777" w:rsidR="0094012F" w:rsidRPr="0094012F" w:rsidRDefault="00986F60" w:rsidP="0094012F">
            <w:pPr>
              <w:pStyle w:val="13213"/>
            </w:pPr>
            <w:r w:rsidRPr="0094012F">
              <w:rPr>
                <w:lang w:val="kk"/>
              </w:rPr>
              <w:t>Кезекшілердің жұмысы.</w:t>
            </w:r>
          </w:p>
          <w:p w14:paraId="2AA769CD" w14:textId="77777777" w:rsidR="0094012F" w:rsidRPr="0094012F" w:rsidRDefault="00986F60" w:rsidP="0094012F">
            <w:pPr>
              <w:pStyle w:val="13213"/>
            </w:pPr>
            <w:r w:rsidRPr="0094012F">
              <w:rPr>
                <w:lang w:val="kk"/>
              </w:rPr>
              <w:t>Тамақты ұқыпты ішу қабілетін қалыптастыру</w:t>
            </w:r>
            <w:r w:rsidRPr="0094012F">
              <w:rPr>
                <w:lang w:val="kk"/>
              </w:rPr>
              <w:softHyphen/>
            </w:r>
            <w:r w:rsidRPr="0094012F">
              <w:rPr>
                <w:lang w:val="kk"/>
              </w:rPr>
              <w:softHyphen/>
            </w:r>
          </w:p>
          <w:p w14:paraId="7392B669" w14:textId="77777777" w:rsidR="0094012F" w:rsidRPr="0094012F" w:rsidRDefault="00986F60" w:rsidP="0094012F">
            <w:pPr>
              <w:pStyle w:val="13213"/>
            </w:pPr>
            <w:r w:rsidRPr="0094012F">
              <w:rPr>
                <w:lang w:val="kk"/>
              </w:rPr>
              <w:t>Ас болсын! Рақмет!</w:t>
            </w:r>
          </w:p>
        </w:tc>
        <w:tc>
          <w:tcPr>
            <w:tcW w:w="3402" w:type="dxa"/>
            <w:tcBorders>
              <w:top w:val="single" w:sz="4" w:space="0" w:color="000000"/>
              <w:left w:val="single" w:sz="4" w:space="0" w:color="000000"/>
              <w:bottom w:val="single" w:sz="4" w:space="0" w:color="000000"/>
              <w:right w:val="single" w:sz="4" w:space="0" w:color="000000"/>
            </w:tcBorders>
            <w:hideMark/>
          </w:tcPr>
          <w:p w14:paraId="5E6CCB49" w14:textId="77777777" w:rsidR="0094012F" w:rsidRPr="0094012F" w:rsidRDefault="00986F60" w:rsidP="0094012F">
            <w:pPr>
              <w:pStyle w:val="13213"/>
            </w:pPr>
            <w:r w:rsidRPr="0094012F">
              <w:rPr>
                <w:lang w:val="kk"/>
              </w:rPr>
              <w:t>Кезекшілердің жұмысы.</w:t>
            </w:r>
          </w:p>
          <w:p w14:paraId="0EBF9427" w14:textId="77777777" w:rsidR="0094012F" w:rsidRPr="0094012F" w:rsidRDefault="00986F60" w:rsidP="0094012F">
            <w:pPr>
              <w:pStyle w:val="13213"/>
            </w:pPr>
            <w:r w:rsidRPr="0094012F">
              <w:rPr>
                <w:lang w:val="kk"/>
              </w:rPr>
              <w:t>Алғыс білдіру қабілетін тәрбиелеу.</w:t>
            </w:r>
          </w:p>
          <w:p w14:paraId="66A34D78" w14:textId="77777777" w:rsidR="0094012F" w:rsidRPr="0094012F" w:rsidRDefault="00986F60" w:rsidP="0094012F">
            <w:pPr>
              <w:pStyle w:val="13213"/>
            </w:pPr>
            <w:r w:rsidRPr="0094012F">
              <w:rPr>
                <w:lang w:val="kk"/>
              </w:rPr>
              <w:t xml:space="preserve">Ас болсын! Рақмет! </w:t>
            </w:r>
          </w:p>
        </w:tc>
        <w:tc>
          <w:tcPr>
            <w:tcW w:w="3261" w:type="dxa"/>
            <w:tcBorders>
              <w:top w:val="single" w:sz="4" w:space="0" w:color="000000"/>
              <w:left w:val="single" w:sz="4" w:space="0" w:color="000000"/>
              <w:bottom w:val="single" w:sz="4" w:space="0" w:color="000000"/>
              <w:right w:val="single" w:sz="4" w:space="0" w:color="000000"/>
            </w:tcBorders>
          </w:tcPr>
          <w:p w14:paraId="21DFE25E" w14:textId="77777777" w:rsidR="0094012F" w:rsidRPr="0094012F" w:rsidRDefault="00986F60" w:rsidP="0094012F">
            <w:pPr>
              <w:pStyle w:val="13213"/>
            </w:pPr>
            <w:r w:rsidRPr="0094012F">
              <w:rPr>
                <w:lang w:val="kk"/>
              </w:rPr>
              <w:t>Кезекшілердің жұмысы.</w:t>
            </w:r>
          </w:p>
          <w:p w14:paraId="24FBE799" w14:textId="77777777" w:rsidR="0094012F" w:rsidRPr="0094012F" w:rsidRDefault="00986F60" w:rsidP="0094012F">
            <w:pPr>
              <w:pStyle w:val="13213"/>
            </w:pPr>
            <w:r w:rsidRPr="0094012F">
              <w:rPr>
                <w:lang w:val="kk"/>
              </w:rPr>
              <w:t>Өзіне-өзі қызмет көрсету дағдыларын жетілдіру.</w:t>
            </w:r>
            <w:r w:rsidRPr="0094012F">
              <w:rPr>
                <w:lang w:val="kk"/>
              </w:rPr>
              <w:softHyphen/>
            </w:r>
            <w:r w:rsidRPr="0094012F">
              <w:rPr>
                <w:lang w:val="kk"/>
              </w:rPr>
              <w:softHyphen/>
            </w:r>
            <w:r w:rsidRPr="0094012F">
              <w:rPr>
                <w:lang w:val="kk"/>
              </w:rPr>
              <w:softHyphen/>
            </w:r>
          </w:p>
          <w:p w14:paraId="6EF09BF1" w14:textId="77777777" w:rsidR="0094012F" w:rsidRPr="0094012F" w:rsidRDefault="00986F60" w:rsidP="0094012F">
            <w:pPr>
              <w:pStyle w:val="13213"/>
            </w:pPr>
            <w:r w:rsidRPr="0094012F">
              <w:rPr>
                <w:lang w:val="kk"/>
              </w:rPr>
              <w:t>Ас болсын! Рақмет!</w:t>
            </w:r>
          </w:p>
        </w:tc>
      </w:tr>
      <w:tr w:rsidR="008A2BAD" w14:paraId="0FAA54A7" w14:textId="77777777" w:rsidTr="0094012F">
        <w:tc>
          <w:tcPr>
            <w:tcW w:w="2410" w:type="dxa"/>
            <w:tcBorders>
              <w:top w:val="single" w:sz="4" w:space="0" w:color="000000"/>
              <w:left w:val="single" w:sz="4" w:space="0" w:color="000000"/>
              <w:bottom w:val="single" w:sz="4" w:space="0" w:color="000000"/>
              <w:right w:val="single" w:sz="4" w:space="0" w:color="000000"/>
            </w:tcBorders>
          </w:tcPr>
          <w:p w14:paraId="4DE0DA9F" w14:textId="77777777" w:rsidR="0094012F" w:rsidRPr="0094012F" w:rsidRDefault="00986F60" w:rsidP="0094012F">
            <w:pPr>
              <w:pStyle w:val="13213"/>
            </w:pPr>
            <w:r w:rsidRPr="0094012F">
              <w:rPr>
                <w:lang w:val="kk"/>
              </w:rPr>
              <w:t>Түскі ұйқы</w:t>
            </w:r>
          </w:p>
        </w:tc>
        <w:tc>
          <w:tcPr>
            <w:tcW w:w="3260" w:type="dxa"/>
            <w:tcBorders>
              <w:top w:val="single" w:sz="4" w:space="0" w:color="000000"/>
              <w:left w:val="single" w:sz="4" w:space="0" w:color="000000"/>
              <w:bottom w:val="single" w:sz="4" w:space="0" w:color="000000"/>
              <w:right w:val="single" w:sz="4" w:space="0" w:color="000000"/>
            </w:tcBorders>
          </w:tcPr>
          <w:p w14:paraId="72B48D1F" w14:textId="77777777" w:rsidR="000C65FA" w:rsidRDefault="00986F60" w:rsidP="0094012F">
            <w:pPr>
              <w:pStyle w:val="13213"/>
            </w:pPr>
            <w:r w:rsidRPr="0094012F">
              <w:rPr>
                <w:lang w:val="kk"/>
              </w:rPr>
              <w:t xml:space="preserve">«Анамның бесік жырын» тыңдау </w:t>
            </w:r>
          </w:p>
          <w:p w14:paraId="41A062CC" w14:textId="77777777" w:rsidR="000C65FA" w:rsidRDefault="00986F60" w:rsidP="0094012F">
            <w:pPr>
              <w:pStyle w:val="13213"/>
            </w:pPr>
            <w:r>
              <w:rPr>
                <w:lang w:val="kk"/>
              </w:rPr>
              <w:t>(Музыка)</w:t>
            </w:r>
            <w:r>
              <w:rPr>
                <w:lang w:val="kk"/>
              </w:rPr>
              <w:softHyphen/>
            </w:r>
          </w:p>
          <w:p w14:paraId="462FDDF4" w14:textId="51157F22" w:rsidR="0094012F" w:rsidRPr="0094012F" w:rsidRDefault="00986F60" w:rsidP="0094012F">
            <w:pPr>
              <w:pStyle w:val="13213"/>
            </w:pPr>
            <w:r>
              <w:rPr>
                <w:lang w:val="kk"/>
              </w:rPr>
              <w:t>Музыкаға деген қызығушылық пен сүйіспеншілікті дамытуды жалғастыру.</w:t>
            </w:r>
            <w:r>
              <w:rPr>
                <w:lang w:val="kk"/>
              </w:rPr>
              <w:softHyphen/>
            </w:r>
            <w:r>
              <w:rPr>
                <w:lang w:val="kk"/>
              </w:rPr>
              <w:softHyphen/>
            </w:r>
          </w:p>
          <w:p w14:paraId="3562AB77" w14:textId="77777777" w:rsidR="0094012F" w:rsidRPr="0094012F" w:rsidRDefault="00986F60" w:rsidP="0094012F">
            <w:pPr>
              <w:pStyle w:val="13213"/>
            </w:pPr>
            <w:r w:rsidRPr="0094012F">
              <w:rPr>
                <w:lang w:val="kk"/>
              </w:rPr>
              <w:t>"Күй күмбірі"</w:t>
            </w:r>
          </w:p>
          <w:p w14:paraId="2558B532" w14:textId="77777777" w:rsidR="0094012F" w:rsidRPr="0094012F" w:rsidRDefault="00986F60" w:rsidP="0094012F">
            <w:pPr>
              <w:pStyle w:val="13213"/>
            </w:pPr>
            <w:r w:rsidRPr="0094012F">
              <w:rPr>
                <w:lang w:val="kk"/>
              </w:rPr>
              <w:t>Хафиз</w:t>
            </w:r>
          </w:p>
          <w:p w14:paraId="572C0525" w14:textId="77777777" w:rsidR="0094012F" w:rsidRPr="0094012F" w:rsidRDefault="001D6FC6" w:rsidP="0094012F">
            <w:pPr>
              <w:pStyle w:val="13213"/>
            </w:pPr>
            <w:hyperlink r:id="rId5" w:history="1">
              <w:r w:rsidR="00986F60" w:rsidRPr="0094012F">
                <w:rPr>
                  <w:lang w:val="kk"/>
                </w:rPr>
                <w:t>https://lmusic.kz/mp3/asylbek-ensepov-hafis/37426</w:t>
              </w:r>
            </w:hyperlink>
          </w:p>
        </w:tc>
        <w:tc>
          <w:tcPr>
            <w:tcW w:w="3402" w:type="dxa"/>
            <w:tcBorders>
              <w:top w:val="single" w:sz="4" w:space="0" w:color="000000"/>
              <w:left w:val="single" w:sz="4" w:space="0" w:color="000000"/>
              <w:bottom w:val="single" w:sz="4" w:space="0" w:color="000000"/>
              <w:right w:val="single" w:sz="4" w:space="0" w:color="000000"/>
            </w:tcBorders>
            <w:hideMark/>
          </w:tcPr>
          <w:p w14:paraId="677E8410" w14:textId="77777777" w:rsidR="000C65FA" w:rsidRDefault="00986F60" w:rsidP="0094012F">
            <w:pPr>
              <w:pStyle w:val="13213"/>
            </w:pPr>
            <w:r>
              <w:rPr>
                <w:lang w:val="kk"/>
              </w:rPr>
              <w:t xml:space="preserve">Классикалық </w:t>
            </w:r>
            <w:r>
              <w:rPr>
                <w:lang w:val="kk"/>
              </w:rPr>
              <w:softHyphen/>
              <w:t>музыка тыңдау</w:t>
            </w:r>
          </w:p>
          <w:p w14:paraId="594EF9C7" w14:textId="77777777" w:rsidR="000C65FA" w:rsidRPr="00986F60" w:rsidRDefault="00986F60" w:rsidP="0094012F">
            <w:pPr>
              <w:pStyle w:val="13213"/>
              <w:rPr>
                <w:lang w:val="kk"/>
              </w:rPr>
            </w:pPr>
            <w:r w:rsidRPr="0094012F">
              <w:rPr>
                <w:lang w:val="kk"/>
              </w:rPr>
              <w:t>П. Чайковский " Жыл мезгілдері.</w:t>
            </w:r>
            <w:r w:rsidRPr="0094012F">
              <w:rPr>
                <w:lang w:val="kk"/>
              </w:rPr>
              <w:softHyphen/>
              <w:t xml:space="preserve"> Сәуір. </w:t>
            </w:r>
            <w:r w:rsidRPr="0094012F">
              <w:rPr>
                <w:lang w:val="kk"/>
              </w:rPr>
              <w:softHyphen/>
              <w:t xml:space="preserve">Ұлпа қар" </w:t>
            </w:r>
          </w:p>
          <w:p w14:paraId="1504E191" w14:textId="77777777" w:rsidR="000C65FA" w:rsidRPr="00986F60" w:rsidRDefault="00986F60" w:rsidP="0094012F">
            <w:pPr>
              <w:pStyle w:val="13213"/>
              <w:rPr>
                <w:lang w:val="kk"/>
              </w:rPr>
            </w:pPr>
            <w:r>
              <w:rPr>
                <w:lang w:val="kk"/>
              </w:rPr>
              <w:t>(Музыка)</w:t>
            </w:r>
            <w:r>
              <w:rPr>
                <w:lang w:val="kk"/>
              </w:rPr>
              <w:softHyphen/>
            </w:r>
          </w:p>
          <w:p w14:paraId="4ECE4F4E" w14:textId="6CA04BF9" w:rsidR="0094012F" w:rsidRPr="00986F60" w:rsidRDefault="00986F60" w:rsidP="0094012F">
            <w:pPr>
              <w:pStyle w:val="13213"/>
              <w:rPr>
                <w:lang w:val="kk"/>
              </w:rPr>
            </w:pPr>
            <w:r>
              <w:rPr>
                <w:lang w:val="kk"/>
              </w:rPr>
              <w:t>Музыкалық шығарманың мәнерлі құралдары.</w:t>
            </w:r>
          </w:p>
          <w:p w14:paraId="5BC54EA2" w14:textId="77777777" w:rsidR="0094012F" w:rsidRPr="0094012F" w:rsidRDefault="00986F60" w:rsidP="0094012F">
            <w:pPr>
              <w:pStyle w:val="13213"/>
            </w:pPr>
            <w:r w:rsidRPr="0094012F">
              <w:rPr>
                <w:lang w:val="kk"/>
              </w:rPr>
              <w:t>"Күй күмбірі"</w:t>
            </w:r>
          </w:p>
          <w:p w14:paraId="3B667AE3" w14:textId="77777777" w:rsidR="0094012F" w:rsidRPr="0094012F" w:rsidRDefault="00986F60" w:rsidP="0094012F">
            <w:pPr>
              <w:pStyle w:val="13213"/>
            </w:pPr>
            <w:r w:rsidRPr="0094012F">
              <w:rPr>
                <w:lang w:val="kk"/>
              </w:rPr>
              <w:t>Хафиз</w:t>
            </w:r>
          </w:p>
          <w:p w14:paraId="65852EBA" w14:textId="77777777" w:rsidR="0094012F" w:rsidRPr="0094012F" w:rsidRDefault="001D6FC6" w:rsidP="0094012F">
            <w:pPr>
              <w:pStyle w:val="13213"/>
            </w:pPr>
            <w:hyperlink r:id="rId6" w:history="1">
              <w:r w:rsidR="00986F60" w:rsidRPr="0094012F">
                <w:rPr>
                  <w:lang w:val="kk"/>
                </w:rPr>
                <w:t>https://lmusic.kz/mp3/asylbek-ensepov-hafis/37426</w:t>
              </w:r>
            </w:hyperlink>
          </w:p>
        </w:tc>
        <w:tc>
          <w:tcPr>
            <w:tcW w:w="3402" w:type="dxa"/>
            <w:tcBorders>
              <w:top w:val="single" w:sz="4" w:space="0" w:color="000000"/>
              <w:left w:val="single" w:sz="4" w:space="0" w:color="000000"/>
              <w:bottom w:val="single" w:sz="4" w:space="0" w:color="000000"/>
              <w:right w:val="single" w:sz="4" w:space="0" w:color="000000"/>
            </w:tcBorders>
            <w:hideMark/>
          </w:tcPr>
          <w:p w14:paraId="07429DB4" w14:textId="77777777" w:rsidR="000C65FA" w:rsidRDefault="00986F60" w:rsidP="0094012F">
            <w:pPr>
              <w:pStyle w:val="13213"/>
            </w:pPr>
            <w:r w:rsidRPr="0094012F">
              <w:rPr>
                <w:lang w:val="kk"/>
              </w:rPr>
              <w:t xml:space="preserve">Классикалық </w:t>
            </w:r>
            <w:r w:rsidRPr="0094012F">
              <w:rPr>
                <w:lang w:val="kk"/>
              </w:rPr>
              <w:softHyphen/>
              <w:t>музыка тыңдау</w:t>
            </w:r>
          </w:p>
          <w:p w14:paraId="61C2E6E5" w14:textId="77777777" w:rsidR="000C65FA" w:rsidRDefault="00986F60" w:rsidP="0094012F">
            <w:pPr>
              <w:pStyle w:val="13213"/>
            </w:pPr>
            <w:r w:rsidRPr="0094012F">
              <w:rPr>
                <w:lang w:val="kk"/>
              </w:rPr>
              <w:t xml:space="preserve">Ф. Шопен "Арман" </w:t>
            </w:r>
          </w:p>
          <w:p w14:paraId="7CB27E8A" w14:textId="77777777" w:rsidR="000C65FA" w:rsidRDefault="00986F60" w:rsidP="0094012F">
            <w:pPr>
              <w:pStyle w:val="13213"/>
            </w:pPr>
            <w:r>
              <w:rPr>
                <w:lang w:val="kk"/>
              </w:rPr>
              <w:t>(Музыка)</w:t>
            </w:r>
          </w:p>
          <w:p w14:paraId="415E94B9" w14:textId="5E072E8F" w:rsidR="0094012F" w:rsidRPr="0094012F" w:rsidRDefault="00986F60" w:rsidP="0094012F">
            <w:pPr>
              <w:pStyle w:val="13213"/>
            </w:pPr>
            <w:r>
              <w:rPr>
                <w:lang w:val="kk"/>
              </w:rPr>
              <w:t>Музыкалық шығарманың мәнерлі құралдарын байқай білу дағдысын қалыптастыруды жалғастыру.</w:t>
            </w:r>
          </w:p>
          <w:p w14:paraId="647C6069" w14:textId="77777777" w:rsidR="0094012F" w:rsidRPr="0094012F" w:rsidRDefault="00986F60" w:rsidP="0094012F">
            <w:pPr>
              <w:pStyle w:val="13213"/>
            </w:pPr>
            <w:r w:rsidRPr="0094012F">
              <w:rPr>
                <w:lang w:val="kk"/>
              </w:rPr>
              <w:t>"Күй күмбірі"</w:t>
            </w:r>
          </w:p>
          <w:p w14:paraId="128B88DE" w14:textId="77777777" w:rsidR="0094012F" w:rsidRPr="0094012F" w:rsidRDefault="00986F60" w:rsidP="0094012F">
            <w:pPr>
              <w:pStyle w:val="13213"/>
            </w:pPr>
            <w:r w:rsidRPr="0094012F">
              <w:rPr>
                <w:lang w:val="kk"/>
              </w:rPr>
              <w:t>Хафиз</w:t>
            </w:r>
          </w:p>
          <w:p w14:paraId="0E0E75A2" w14:textId="77777777" w:rsidR="0094012F" w:rsidRPr="0094012F" w:rsidRDefault="001D6FC6" w:rsidP="0094012F">
            <w:pPr>
              <w:pStyle w:val="13213"/>
            </w:pPr>
            <w:hyperlink r:id="rId7" w:history="1">
              <w:r w:rsidR="00986F60" w:rsidRPr="0094012F">
                <w:rPr>
                  <w:lang w:val="kk"/>
                </w:rPr>
                <w:t>https://lmusic.kz/mp3/asylbek-ensepov-hafis/37426</w:t>
              </w:r>
            </w:hyperlink>
          </w:p>
        </w:tc>
        <w:tc>
          <w:tcPr>
            <w:tcW w:w="3261" w:type="dxa"/>
            <w:tcBorders>
              <w:top w:val="single" w:sz="4" w:space="0" w:color="000000"/>
              <w:left w:val="single" w:sz="4" w:space="0" w:color="000000"/>
              <w:bottom w:val="single" w:sz="4" w:space="0" w:color="000000"/>
              <w:right w:val="single" w:sz="4" w:space="0" w:color="000000"/>
            </w:tcBorders>
          </w:tcPr>
          <w:p w14:paraId="04932894" w14:textId="77777777" w:rsidR="000C65FA" w:rsidRDefault="00986F60" w:rsidP="0094012F">
            <w:pPr>
              <w:pStyle w:val="13213"/>
            </w:pPr>
            <w:r>
              <w:rPr>
                <w:lang w:val="kk"/>
              </w:rPr>
              <w:t xml:space="preserve">Классикалық </w:t>
            </w:r>
            <w:r>
              <w:rPr>
                <w:lang w:val="kk"/>
              </w:rPr>
              <w:softHyphen/>
              <w:t>музыка тыңдау</w:t>
            </w:r>
          </w:p>
          <w:p w14:paraId="37AD6788" w14:textId="77777777" w:rsidR="000C65FA" w:rsidRDefault="00986F60" w:rsidP="0094012F">
            <w:pPr>
              <w:pStyle w:val="13213"/>
            </w:pPr>
            <w:r w:rsidRPr="0094012F">
              <w:rPr>
                <w:lang w:val="kk"/>
              </w:rPr>
              <w:t>А. Ви</w:t>
            </w:r>
            <w:r w:rsidRPr="0094012F">
              <w:rPr>
                <w:lang w:val="kk"/>
              </w:rPr>
              <w:softHyphen/>
              <w:t xml:space="preserve">вальди «Көктем» </w:t>
            </w:r>
          </w:p>
          <w:p w14:paraId="50EAA779" w14:textId="77777777" w:rsidR="000C65FA" w:rsidRDefault="00986F60" w:rsidP="0094012F">
            <w:pPr>
              <w:pStyle w:val="13213"/>
            </w:pPr>
            <w:r>
              <w:rPr>
                <w:lang w:val="kk"/>
              </w:rPr>
              <w:t>(Музыка)</w:t>
            </w:r>
            <w:r>
              <w:rPr>
                <w:lang w:val="kk"/>
              </w:rPr>
              <w:softHyphen/>
            </w:r>
          </w:p>
          <w:p w14:paraId="5BC3782E" w14:textId="6B44CBDA" w:rsidR="0094012F" w:rsidRPr="0094012F" w:rsidRDefault="00986F60" w:rsidP="0094012F">
            <w:pPr>
              <w:pStyle w:val="13213"/>
            </w:pPr>
            <w:r>
              <w:rPr>
                <w:lang w:val="kk"/>
              </w:rPr>
              <w:t>Әр түрлі авторлардың музыкалық шығармаларын тыңдауға шақыру.</w:t>
            </w:r>
          </w:p>
          <w:p w14:paraId="74E65C9E" w14:textId="77777777" w:rsidR="0094012F" w:rsidRPr="0094012F" w:rsidRDefault="00986F60" w:rsidP="0094012F">
            <w:pPr>
              <w:pStyle w:val="13213"/>
            </w:pPr>
            <w:r w:rsidRPr="0094012F">
              <w:rPr>
                <w:lang w:val="kk"/>
              </w:rPr>
              <w:t>"Күй күмбірі"</w:t>
            </w:r>
          </w:p>
          <w:p w14:paraId="447C066B" w14:textId="77777777" w:rsidR="0094012F" w:rsidRPr="0094012F" w:rsidRDefault="00986F60" w:rsidP="0094012F">
            <w:pPr>
              <w:pStyle w:val="13213"/>
            </w:pPr>
            <w:r w:rsidRPr="0094012F">
              <w:rPr>
                <w:lang w:val="kk"/>
              </w:rPr>
              <w:t>Хафиз</w:t>
            </w:r>
          </w:p>
          <w:p w14:paraId="650F1BCC" w14:textId="77777777" w:rsidR="0094012F" w:rsidRPr="0094012F" w:rsidRDefault="001D6FC6" w:rsidP="0094012F">
            <w:pPr>
              <w:pStyle w:val="13213"/>
            </w:pPr>
            <w:hyperlink r:id="rId8" w:history="1">
              <w:r w:rsidR="00986F60" w:rsidRPr="0094012F">
                <w:rPr>
                  <w:lang w:val="kk"/>
                </w:rPr>
                <w:t>https://lmusic.kz/mp3/asylbek-ensepov-hafis/37426</w:t>
              </w:r>
            </w:hyperlink>
          </w:p>
        </w:tc>
      </w:tr>
      <w:tr w:rsidR="008A2BAD" w14:paraId="4C6D5C65" w14:textId="77777777" w:rsidTr="0094012F">
        <w:tc>
          <w:tcPr>
            <w:tcW w:w="2410" w:type="dxa"/>
            <w:tcBorders>
              <w:top w:val="single" w:sz="4" w:space="0" w:color="000000"/>
              <w:left w:val="single" w:sz="4" w:space="0" w:color="000000"/>
              <w:bottom w:val="single" w:sz="4" w:space="0" w:color="000000"/>
              <w:right w:val="single" w:sz="4" w:space="0" w:color="000000"/>
            </w:tcBorders>
          </w:tcPr>
          <w:p w14:paraId="147E4198" w14:textId="5527AC0A" w:rsidR="00320E20" w:rsidRPr="0094012F" w:rsidRDefault="00986F60" w:rsidP="00320E20">
            <w:pPr>
              <w:pStyle w:val="13213"/>
            </w:pPr>
            <w:r w:rsidRPr="0094012F">
              <w:rPr>
                <w:lang w:val="kk"/>
              </w:rPr>
              <w:t>Біртіндеп ояну, сауықтыру процедуралары</w:t>
            </w:r>
          </w:p>
        </w:tc>
        <w:tc>
          <w:tcPr>
            <w:tcW w:w="3260" w:type="dxa"/>
            <w:tcBorders>
              <w:top w:val="single" w:sz="4" w:space="0" w:color="000000"/>
              <w:left w:val="single" w:sz="4" w:space="0" w:color="000000"/>
              <w:bottom w:val="single" w:sz="4" w:space="0" w:color="000000"/>
              <w:right w:val="single" w:sz="4" w:space="0" w:color="000000"/>
            </w:tcBorders>
          </w:tcPr>
          <w:p w14:paraId="1CCF563C" w14:textId="77777777" w:rsidR="00320E20" w:rsidRDefault="00986F60" w:rsidP="00320E20">
            <w:pPr>
              <w:pStyle w:val="13213"/>
            </w:pPr>
            <w:r w:rsidRPr="0094012F">
              <w:rPr>
                <w:lang w:val="kk"/>
              </w:rPr>
              <w:t>Түзету гимнастикасы кешені</w:t>
            </w:r>
            <w:r w:rsidRPr="0094012F">
              <w:rPr>
                <w:lang w:val="kk"/>
              </w:rPr>
              <w:softHyphen/>
              <w:t xml:space="preserve"> </w:t>
            </w:r>
          </w:p>
          <w:p w14:paraId="592BEC93" w14:textId="77777777" w:rsidR="00320E20" w:rsidRPr="0094012F" w:rsidRDefault="00986F60" w:rsidP="00320E20">
            <w:pPr>
              <w:pStyle w:val="13213"/>
            </w:pPr>
            <w:r>
              <w:rPr>
                <w:lang w:val="kk"/>
              </w:rPr>
              <w:t>(Дене тәрбиесі) Жеке гигиена ережелері мен дағдыларын орындау кезінде өзін-өзі бақылауды дамыту.</w:t>
            </w:r>
            <w:r>
              <w:rPr>
                <w:lang w:val="kk"/>
              </w:rPr>
              <w:softHyphen/>
            </w:r>
            <w:r>
              <w:rPr>
                <w:lang w:val="kk"/>
              </w:rPr>
              <w:softHyphen/>
            </w:r>
            <w:r>
              <w:rPr>
                <w:lang w:val="kk"/>
              </w:rPr>
              <w:softHyphen/>
            </w:r>
            <w:r>
              <w:rPr>
                <w:lang w:val="kk"/>
              </w:rPr>
              <w:softHyphen/>
            </w:r>
          </w:p>
          <w:p w14:paraId="4AA71D2A" w14:textId="2A4D34C6" w:rsidR="00320E20" w:rsidRPr="0094012F" w:rsidRDefault="00986F60" w:rsidP="00320E20">
            <w:pPr>
              <w:pStyle w:val="13213"/>
            </w:pPr>
            <w:r w:rsidRPr="0094012F">
              <w:rPr>
                <w:lang w:val="kk"/>
              </w:rPr>
              <w:t>Гигиеналық рәсімдерді жүргізу және жеке гигиеналық заттарды пайдалану қажеттілігін түсінуді үйрету.</w:t>
            </w:r>
            <w:r w:rsidRPr="0094012F">
              <w:rPr>
                <w:lang w:val="kk"/>
              </w:rPr>
              <w:softHyphen/>
            </w:r>
            <w:r w:rsidRPr="0094012F">
              <w:rPr>
                <w:lang w:val="kk"/>
              </w:rPr>
              <w:softHyphen/>
            </w:r>
          </w:p>
        </w:tc>
        <w:tc>
          <w:tcPr>
            <w:tcW w:w="3402" w:type="dxa"/>
            <w:tcBorders>
              <w:top w:val="single" w:sz="4" w:space="0" w:color="000000"/>
              <w:left w:val="single" w:sz="4" w:space="0" w:color="000000"/>
              <w:bottom w:val="single" w:sz="4" w:space="0" w:color="000000"/>
              <w:right w:val="single" w:sz="4" w:space="0" w:color="000000"/>
            </w:tcBorders>
            <w:hideMark/>
          </w:tcPr>
          <w:p w14:paraId="1A0883E2" w14:textId="77777777" w:rsidR="00320E20" w:rsidRDefault="00986F60" w:rsidP="00320E20">
            <w:pPr>
              <w:pStyle w:val="13213"/>
            </w:pPr>
            <w:r w:rsidRPr="0094012F">
              <w:rPr>
                <w:lang w:val="kk"/>
              </w:rPr>
              <w:t>Түзету гимнастикасы кешені</w:t>
            </w:r>
            <w:r w:rsidRPr="0094012F">
              <w:rPr>
                <w:lang w:val="kk"/>
              </w:rPr>
              <w:softHyphen/>
              <w:t xml:space="preserve"> </w:t>
            </w:r>
          </w:p>
          <w:p w14:paraId="0816AFE6" w14:textId="59E286C6" w:rsidR="00320E20" w:rsidRPr="0094012F" w:rsidRDefault="00986F60" w:rsidP="00320E20">
            <w:pPr>
              <w:pStyle w:val="13213"/>
            </w:pPr>
            <w:r>
              <w:rPr>
                <w:lang w:val="kk"/>
              </w:rPr>
              <w:t>(Дене тәрбиесі) Жеке гигиена ережелері мен дағдыларын орындау кезінде өзін-өзі бақылауды дамыту.</w:t>
            </w:r>
            <w:r>
              <w:rPr>
                <w:lang w:val="kk"/>
              </w:rPr>
              <w:softHyphen/>
            </w:r>
            <w:r>
              <w:rPr>
                <w:lang w:val="kk"/>
              </w:rPr>
              <w:softHyphen/>
            </w:r>
            <w:r>
              <w:rPr>
                <w:lang w:val="kk"/>
              </w:rPr>
              <w:softHyphen/>
            </w:r>
            <w:r>
              <w:rPr>
                <w:lang w:val="kk"/>
              </w:rPr>
              <w:softHyphen/>
            </w:r>
          </w:p>
          <w:p w14:paraId="6966C3A6" w14:textId="77777777" w:rsidR="00320E20" w:rsidRPr="0094012F" w:rsidRDefault="00986F60" w:rsidP="00320E20">
            <w:pPr>
              <w:pStyle w:val="13213"/>
            </w:pPr>
            <w:r w:rsidRPr="0094012F">
              <w:rPr>
                <w:lang w:val="kk"/>
              </w:rPr>
              <w:t>Төсекке байқап шығу (түсу)</w:t>
            </w:r>
          </w:p>
        </w:tc>
        <w:tc>
          <w:tcPr>
            <w:tcW w:w="3402" w:type="dxa"/>
            <w:tcBorders>
              <w:top w:val="single" w:sz="4" w:space="0" w:color="000000"/>
              <w:left w:val="single" w:sz="4" w:space="0" w:color="000000"/>
              <w:bottom w:val="single" w:sz="4" w:space="0" w:color="000000"/>
              <w:right w:val="single" w:sz="4" w:space="0" w:color="000000"/>
            </w:tcBorders>
            <w:hideMark/>
          </w:tcPr>
          <w:p w14:paraId="554B7B9D" w14:textId="77777777" w:rsidR="00320E20" w:rsidRDefault="00986F60" w:rsidP="00320E20">
            <w:pPr>
              <w:pStyle w:val="13213"/>
            </w:pPr>
            <w:r w:rsidRPr="0094012F">
              <w:rPr>
                <w:lang w:val="kk"/>
              </w:rPr>
              <w:t>Түзету гимнастикасы кешені</w:t>
            </w:r>
            <w:r w:rsidRPr="0094012F">
              <w:rPr>
                <w:lang w:val="kk"/>
              </w:rPr>
              <w:softHyphen/>
              <w:t xml:space="preserve"> </w:t>
            </w:r>
          </w:p>
          <w:p w14:paraId="4BD2066F" w14:textId="77777777" w:rsidR="00320E20" w:rsidRPr="0094012F" w:rsidRDefault="00986F60" w:rsidP="00320E20">
            <w:pPr>
              <w:pStyle w:val="13213"/>
            </w:pPr>
            <w:r>
              <w:rPr>
                <w:lang w:val="kk"/>
              </w:rPr>
              <w:t>(Дене тәрбиесі) Жеке гигиена ережелері мен дағдыларын орындау кезінде өзін-өзі бақылауды дамыту.</w:t>
            </w:r>
            <w:r>
              <w:rPr>
                <w:lang w:val="kk"/>
              </w:rPr>
              <w:softHyphen/>
            </w:r>
            <w:r>
              <w:rPr>
                <w:lang w:val="kk"/>
              </w:rPr>
              <w:softHyphen/>
            </w:r>
            <w:r>
              <w:rPr>
                <w:lang w:val="kk"/>
              </w:rPr>
              <w:softHyphen/>
            </w:r>
            <w:r>
              <w:rPr>
                <w:lang w:val="kk"/>
              </w:rPr>
              <w:softHyphen/>
            </w:r>
          </w:p>
          <w:p w14:paraId="3064AEF5" w14:textId="534DA657" w:rsidR="00320E20" w:rsidRPr="0094012F" w:rsidRDefault="00986F60" w:rsidP="00320E20">
            <w:pPr>
              <w:pStyle w:val="13213"/>
            </w:pPr>
            <w:r w:rsidRPr="0094012F">
              <w:rPr>
                <w:lang w:val="kk"/>
              </w:rPr>
              <w:t>Төсекке байқап шығу (түсу)</w:t>
            </w:r>
          </w:p>
        </w:tc>
        <w:tc>
          <w:tcPr>
            <w:tcW w:w="3261" w:type="dxa"/>
            <w:tcBorders>
              <w:top w:val="single" w:sz="4" w:space="0" w:color="000000"/>
              <w:left w:val="single" w:sz="4" w:space="0" w:color="000000"/>
              <w:bottom w:val="single" w:sz="4" w:space="0" w:color="000000"/>
              <w:right w:val="single" w:sz="4" w:space="0" w:color="000000"/>
            </w:tcBorders>
          </w:tcPr>
          <w:p w14:paraId="435A7E78" w14:textId="77777777" w:rsidR="00320E20" w:rsidRDefault="00986F60" w:rsidP="00320E20">
            <w:pPr>
              <w:pStyle w:val="13213"/>
            </w:pPr>
            <w:r w:rsidRPr="0094012F">
              <w:rPr>
                <w:lang w:val="kk"/>
              </w:rPr>
              <w:t>Түзету гимнастикасы кешені</w:t>
            </w:r>
            <w:r w:rsidRPr="0094012F">
              <w:rPr>
                <w:lang w:val="kk"/>
              </w:rPr>
              <w:softHyphen/>
              <w:t xml:space="preserve"> </w:t>
            </w:r>
          </w:p>
          <w:p w14:paraId="01B2A5ED" w14:textId="77777777" w:rsidR="00320E20" w:rsidRPr="0094012F" w:rsidRDefault="00986F60" w:rsidP="00320E20">
            <w:pPr>
              <w:pStyle w:val="13213"/>
            </w:pPr>
            <w:r>
              <w:rPr>
                <w:lang w:val="kk"/>
              </w:rPr>
              <w:t>(Дене тәрбиесі) Жеке гигиена ережелері мен дағдыларын орындау кезінде өзін-өзі бақылауды дамыту.</w:t>
            </w:r>
            <w:r>
              <w:rPr>
                <w:lang w:val="kk"/>
              </w:rPr>
              <w:softHyphen/>
            </w:r>
            <w:r>
              <w:rPr>
                <w:lang w:val="kk"/>
              </w:rPr>
              <w:softHyphen/>
            </w:r>
            <w:r>
              <w:rPr>
                <w:lang w:val="kk"/>
              </w:rPr>
              <w:softHyphen/>
            </w:r>
            <w:r>
              <w:rPr>
                <w:lang w:val="kk"/>
              </w:rPr>
              <w:softHyphen/>
            </w:r>
          </w:p>
          <w:p w14:paraId="79C9C3E7" w14:textId="3D9430E4" w:rsidR="00320E20" w:rsidRPr="0094012F" w:rsidRDefault="00986F60" w:rsidP="00320E20">
            <w:pPr>
              <w:pStyle w:val="13213"/>
            </w:pPr>
            <w:r w:rsidRPr="0094012F">
              <w:rPr>
                <w:lang w:val="kk"/>
              </w:rPr>
              <w:t>Төсекке байқап шығу (түсу)</w:t>
            </w:r>
          </w:p>
        </w:tc>
      </w:tr>
      <w:tr w:rsidR="008A2BAD" w:rsidRPr="00986F60" w14:paraId="330B150F" w14:textId="77777777" w:rsidTr="0094012F">
        <w:tc>
          <w:tcPr>
            <w:tcW w:w="2410" w:type="dxa"/>
            <w:tcBorders>
              <w:top w:val="single" w:sz="4" w:space="0" w:color="000000"/>
              <w:left w:val="single" w:sz="4" w:space="0" w:color="000000"/>
              <w:bottom w:val="single" w:sz="4" w:space="0" w:color="000000"/>
              <w:right w:val="single" w:sz="4" w:space="0" w:color="000000"/>
            </w:tcBorders>
          </w:tcPr>
          <w:p w14:paraId="7D9CC529" w14:textId="35093E71" w:rsidR="0094012F" w:rsidRPr="0094012F" w:rsidRDefault="00986F60" w:rsidP="0094012F">
            <w:pPr>
              <w:pStyle w:val="13213"/>
            </w:pPr>
            <w:r w:rsidRPr="0094012F">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3260" w:type="dxa"/>
            <w:tcBorders>
              <w:top w:val="single" w:sz="4" w:space="0" w:color="000000"/>
              <w:left w:val="single" w:sz="4" w:space="0" w:color="auto"/>
              <w:bottom w:val="single" w:sz="4" w:space="0" w:color="000000"/>
              <w:right w:val="single" w:sz="4" w:space="0" w:color="000000"/>
            </w:tcBorders>
          </w:tcPr>
          <w:p w14:paraId="0244C430" w14:textId="77777777" w:rsidR="0094012F" w:rsidRPr="0094012F" w:rsidRDefault="00986F60" w:rsidP="0094012F">
            <w:pPr>
              <w:pStyle w:val="13213"/>
            </w:pPr>
            <w:r w:rsidRPr="0094012F">
              <w:rPr>
                <w:lang w:val="kk"/>
              </w:rPr>
              <w:t>"Бірге оқу" үйірмесі</w:t>
            </w:r>
          </w:p>
          <w:p w14:paraId="727380CE" w14:textId="77777777" w:rsidR="00F15BFB" w:rsidRDefault="00986F60" w:rsidP="0094012F">
            <w:pPr>
              <w:pStyle w:val="13213"/>
            </w:pPr>
            <w:r w:rsidRPr="0094012F">
              <w:rPr>
                <w:lang w:val="kk"/>
              </w:rPr>
              <w:t xml:space="preserve">"Винни Үрпекке арнап тоқылған кілем" </w:t>
            </w:r>
          </w:p>
          <w:p w14:paraId="23271685" w14:textId="04859F3D" w:rsidR="0094012F" w:rsidRPr="0094012F" w:rsidRDefault="00986F60" w:rsidP="0094012F">
            <w:pPr>
              <w:pStyle w:val="13213"/>
            </w:pPr>
            <w:r>
              <w:rPr>
                <w:lang w:val="kk"/>
              </w:rPr>
              <w:t>(Математика + шығармашылық + қоршаған ортамен таныстыру + көркем әдебиет)</w:t>
            </w:r>
          </w:p>
          <w:p w14:paraId="2D979ED2" w14:textId="4D1F737A" w:rsidR="0094012F" w:rsidRPr="00986F60" w:rsidRDefault="00986F60" w:rsidP="0094012F">
            <w:pPr>
              <w:pStyle w:val="13213"/>
              <w:rPr>
                <w:lang w:val="kk"/>
              </w:rPr>
            </w:pPr>
            <w:r>
              <w:rPr>
                <w:lang w:val="kk"/>
              </w:rPr>
              <w:t>Балалардың ойлау қабілеттерін дамытуды ынталандыру. Балаларға кілемше жасауды үйрету: қағаз негізін түрлі-түсті қағаз жолақтарымен өрнектеу.</w:t>
            </w:r>
          </w:p>
          <w:p w14:paraId="2CB4B91B" w14:textId="22FB5B59" w:rsidR="0094012F" w:rsidRPr="00986F60" w:rsidRDefault="00986F60" w:rsidP="0094012F">
            <w:pPr>
              <w:pStyle w:val="13213"/>
              <w:rPr>
                <w:lang w:val="kk"/>
              </w:rPr>
            </w:pPr>
            <w:r>
              <w:rPr>
                <w:lang w:val="kk"/>
              </w:rPr>
              <w:t>(Коммуникативтік, шығармашылық іс-әрекет)</w:t>
            </w:r>
            <w:r>
              <w:rPr>
                <w:lang w:val="kk"/>
              </w:rPr>
              <w:softHyphen/>
            </w:r>
            <w:r>
              <w:rPr>
                <w:lang w:val="kk"/>
              </w:rPr>
              <w:softHyphen/>
              <w:t xml:space="preserve"> </w:t>
            </w:r>
          </w:p>
          <w:p w14:paraId="655D5C40" w14:textId="77777777" w:rsidR="00BE7F4F" w:rsidRPr="00986F60" w:rsidRDefault="00986F60" w:rsidP="0094012F">
            <w:pPr>
              <w:pStyle w:val="13213"/>
              <w:rPr>
                <w:lang w:val="kk"/>
              </w:rPr>
            </w:pPr>
            <w:r w:rsidRPr="0094012F">
              <w:rPr>
                <w:lang w:val="kk"/>
              </w:rPr>
              <w:t>"Телефон" ертегісін драмалау</w:t>
            </w:r>
          </w:p>
          <w:p w14:paraId="775AC24A" w14:textId="77777777" w:rsidR="00BE7F4F" w:rsidRPr="00986F60" w:rsidRDefault="00986F60" w:rsidP="0094012F">
            <w:pPr>
              <w:pStyle w:val="13213"/>
              <w:rPr>
                <w:lang w:val="kk"/>
              </w:rPr>
            </w:pPr>
            <w:r>
              <w:rPr>
                <w:lang w:val="kk"/>
              </w:rPr>
              <w:t>(Танымдық, коммуникативтік іс-әрекет)</w:t>
            </w:r>
            <w:r>
              <w:rPr>
                <w:lang w:val="kk"/>
              </w:rPr>
              <w:softHyphen/>
            </w:r>
            <w:r>
              <w:rPr>
                <w:lang w:val="kk"/>
              </w:rPr>
              <w:softHyphen/>
              <w:t xml:space="preserve"> </w:t>
            </w:r>
          </w:p>
          <w:p w14:paraId="2C2DF9FB" w14:textId="204A46D0" w:rsidR="0094012F" w:rsidRPr="00986F60" w:rsidRDefault="00986F60" w:rsidP="0094012F">
            <w:pPr>
              <w:pStyle w:val="13213"/>
              <w:rPr>
                <w:lang w:val="kk"/>
              </w:rPr>
            </w:pPr>
            <w:r>
              <w:rPr>
                <w:lang w:val="kk"/>
              </w:rPr>
              <w:t>Көркем шығарманы рөлдерге бөлу арқылы оны сахналау қабілетін дамыту.</w:t>
            </w:r>
            <w:r>
              <w:rPr>
                <w:lang w:val="kk"/>
              </w:rPr>
              <w:softHyphen/>
            </w:r>
            <w:r>
              <w:rPr>
                <w:lang w:val="kk"/>
              </w:rPr>
              <w:softHyphen/>
            </w:r>
            <w:r>
              <w:rPr>
                <w:lang w:val="kk"/>
              </w:rPr>
              <w:softHyphen/>
            </w:r>
            <w:r>
              <w:rPr>
                <w:lang w:val="kk"/>
              </w:rPr>
              <w:softHyphen/>
            </w:r>
            <w:r>
              <w:rPr>
                <w:lang w:val="kk"/>
              </w:rPr>
              <w:softHyphen/>
            </w:r>
          </w:p>
          <w:p w14:paraId="7ADBDC5C" w14:textId="6A44C5B4" w:rsidR="0094012F" w:rsidRPr="00986F60" w:rsidRDefault="00986F60" w:rsidP="0094012F">
            <w:pPr>
              <w:pStyle w:val="13213"/>
              <w:rPr>
                <w:lang w:val="kk"/>
              </w:rPr>
            </w:pPr>
            <w:r w:rsidRPr="0094012F">
              <w:rPr>
                <w:lang w:val="kk"/>
              </w:rPr>
              <w:t>Қайшымен жұмыс істеу: өз тарихын ойлап табу (Коммуникативтік, шығармашылық іс-әрекет).</w:t>
            </w:r>
            <w:r w:rsidRPr="0094012F">
              <w:rPr>
                <w:lang w:val="kk"/>
              </w:rPr>
              <w:softHyphen/>
            </w:r>
            <w:r w:rsidRPr="0094012F">
              <w:rPr>
                <w:lang w:val="kk"/>
              </w:rPr>
              <w:softHyphen/>
            </w:r>
            <w:r w:rsidRPr="0094012F">
              <w:rPr>
                <w:lang w:val="kk"/>
              </w:rPr>
              <w:softHyphen/>
            </w:r>
            <w:r w:rsidRPr="0094012F">
              <w:rPr>
                <w:lang w:val="kk"/>
              </w:rPr>
              <w:softHyphen/>
            </w:r>
            <w:r w:rsidRPr="0094012F">
              <w:rPr>
                <w:lang w:val="kk"/>
              </w:rPr>
              <w:softHyphen/>
            </w:r>
          </w:p>
          <w:p w14:paraId="5FA1AEE1" w14:textId="77777777" w:rsidR="0094012F" w:rsidRPr="00986F60" w:rsidRDefault="0094012F" w:rsidP="0094012F">
            <w:pPr>
              <w:pStyle w:val="13213"/>
              <w:rPr>
                <w:lang w:val="kk"/>
              </w:rPr>
            </w:pPr>
          </w:p>
        </w:tc>
        <w:tc>
          <w:tcPr>
            <w:tcW w:w="3402" w:type="dxa"/>
            <w:tcBorders>
              <w:top w:val="single" w:sz="4" w:space="0" w:color="000000"/>
              <w:left w:val="single" w:sz="4" w:space="0" w:color="000000"/>
              <w:bottom w:val="single" w:sz="4" w:space="0" w:color="000000"/>
              <w:right w:val="single" w:sz="4" w:space="0" w:color="000000"/>
            </w:tcBorders>
            <w:hideMark/>
          </w:tcPr>
          <w:p w14:paraId="58BED883" w14:textId="201168D6" w:rsidR="0094012F" w:rsidRPr="00986F60" w:rsidRDefault="00986F60" w:rsidP="0094012F">
            <w:pPr>
              <w:pStyle w:val="13213"/>
              <w:rPr>
                <w:lang w:val="kk"/>
              </w:rPr>
            </w:pPr>
            <w:r w:rsidRPr="0094012F">
              <w:rPr>
                <w:lang w:val="kk"/>
              </w:rPr>
              <w:t>Ертегі оқу: «Зеңгі-баба» (Коммуника</w:t>
            </w:r>
            <w:r w:rsidRPr="0094012F">
              <w:rPr>
                <w:lang w:val="kk"/>
              </w:rPr>
              <w:softHyphen/>
              <w:t>тивтік, зерттеу</w:t>
            </w:r>
            <w:r w:rsidRPr="0094012F">
              <w:rPr>
                <w:lang w:val="kk"/>
              </w:rPr>
              <w:softHyphen/>
              <w:t xml:space="preserve"> іс-әрекеті</w:t>
            </w:r>
            <w:r w:rsidRPr="0094012F">
              <w:rPr>
                <w:lang w:val="kk"/>
              </w:rPr>
              <w:softHyphen/>
              <w:t>) Әдеби кейіпкердің белгілі бір әрекеттерді қалай қабылдайтынын талқылау.</w:t>
            </w:r>
            <w:r w:rsidRPr="0094012F">
              <w:rPr>
                <w:lang w:val="kk"/>
              </w:rPr>
              <w:softHyphen/>
            </w:r>
          </w:p>
          <w:p w14:paraId="56EF9E01" w14:textId="77777777" w:rsidR="00F57A11" w:rsidRPr="00986F60" w:rsidRDefault="00986F60" w:rsidP="0094012F">
            <w:pPr>
              <w:pStyle w:val="13213"/>
              <w:rPr>
                <w:lang w:val="kk"/>
              </w:rPr>
            </w:pPr>
            <w:r w:rsidRPr="0094012F">
              <w:rPr>
                <w:lang w:val="kk"/>
              </w:rPr>
              <w:t xml:space="preserve">Музыкалық демалыс </w:t>
            </w:r>
          </w:p>
          <w:p w14:paraId="3653F965" w14:textId="52A07008" w:rsidR="00F57A11" w:rsidRPr="00986F60" w:rsidRDefault="00986F60" w:rsidP="0094012F">
            <w:pPr>
              <w:pStyle w:val="13213"/>
              <w:rPr>
                <w:lang w:val="kk"/>
              </w:rPr>
            </w:pPr>
            <w:r>
              <w:rPr>
                <w:lang w:val="kk"/>
              </w:rPr>
              <w:t>(Музыка)</w:t>
            </w:r>
          </w:p>
          <w:p w14:paraId="2C84ED36" w14:textId="46C075A8" w:rsidR="0094012F" w:rsidRPr="00986F60" w:rsidRDefault="00986F60" w:rsidP="0094012F">
            <w:pPr>
              <w:pStyle w:val="13213"/>
              <w:rPr>
                <w:lang w:val="kk"/>
              </w:rPr>
            </w:pPr>
            <w:r>
              <w:rPr>
                <w:lang w:val="kk"/>
              </w:rPr>
              <w:softHyphen/>
              <w:t xml:space="preserve">Қазақ халқының би </w:t>
            </w:r>
            <w:r>
              <w:rPr>
                <w:lang w:val="kk"/>
              </w:rPr>
              <w:softHyphen/>
              <w:t xml:space="preserve">өнерімен таныстыру, балаларға "Қара </w:t>
            </w:r>
            <w:r>
              <w:rPr>
                <w:lang w:val="kk"/>
              </w:rPr>
              <w:softHyphen/>
              <w:t>жорға" биі туралы ұсыныс беру.</w:t>
            </w:r>
          </w:p>
          <w:p w14:paraId="028CFF5F" w14:textId="0AC40EAC" w:rsidR="0094012F" w:rsidRPr="00986F60" w:rsidRDefault="00986F60" w:rsidP="0094012F">
            <w:pPr>
              <w:pStyle w:val="13213"/>
              <w:rPr>
                <w:lang w:val="kk"/>
              </w:rPr>
            </w:pPr>
            <w:r w:rsidRPr="0094012F">
              <w:rPr>
                <w:lang w:val="kk"/>
              </w:rPr>
              <w:t>Теңіз, теңізші, кеме (Қазақ тілі) "Теңізшілер" сюжеттік-рөлдік ойыны</w:t>
            </w:r>
          </w:p>
          <w:p w14:paraId="762D8F50" w14:textId="63F5E87A" w:rsidR="0094012F" w:rsidRPr="00986F60" w:rsidRDefault="00986F60" w:rsidP="0094012F">
            <w:pPr>
              <w:pStyle w:val="13213"/>
              <w:rPr>
                <w:lang w:val="kk"/>
              </w:rPr>
            </w:pPr>
            <w:r>
              <w:rPr>
                <w:lang w:val="kk"/>
              </w:rPr>
              <w:t>(Коммуникативтік, танымдық іс-әрекет)</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t xml:space="preserve"> Қарым-қатынас және түрлі заттарды сипаттау үшін қажетті сөздерді түсіну және пайдалану дағдыларын қалыптастыру.  </w:t>
            </w:r>
          </w:p>
          <w:p w14:paraId="4CDFEBEC" w14:textId="016DE5AE" w:rsidR="0094012F" w:rsidRPr="00986F60" w:rsidRDefault="00986F60" w:rsidP="0094012F">
            <w:pPr>
              <w:pStyle w:val="13213"/>
              <w:rPr>
                <w:lang w:val="kk"/>
              </w:rPr>
            </w:pPr>
            <w:r>
              <w:rPr>
                <w:lang w:val="kk"/>
              </w:rPr>
              <w:t>Пластикалық массамен жұмыс істеу (Шығармашылық қызмет) Балаларды пластикалық массадан мүсіндеу ерекшеліктерімен таныстыру</w:t>
            </w:r>
            <w:r>
              <w:rPr>
                <w:lang w:val="kk"/>
              </w:rPr>
              <w:softHyphen/>
            </w:r>
            <w:r>
              <w:rPr>
                <w:lang w:val="kk"/>
              </w:rPr>
              <w:softHyphen/>
            </w:r>
          </w:p>
          <w:p w14:paraId="456A90E1" w14:textId="77777777" w:rsidR="0094012F" w:rsidRPr="00986F60" w:rsidRDefault="0094012F" w:rsidP="0094012F">
            <w:pPr>
              <w:pStyle w:val="13213"/>
              <w:rPr>
                <w:lang w:val="kk"/>
              </w:rPr>
            </w:pPr>
          </w:p>
        </w:tc>
        <w:tc>
          <w:tcPr>
            <w:tcW w:w="3402" w:type="dxa"/>
            <w:tcBorders>
              <w:top w:val="single" w:sz="4" w:space="0" w:color="000000"/>
              <w:left w:val="single" w:sz="4" w:space="0" w:color="000000"/>
              <w:bottom w:val="single" w:sz="4" w:space="0" w:color="000000"/>
              <w:right w:val="single" w:sz="4" w:space="0" w:color="auto"/>
            </w:tcBorders>
          </w:tcPr>
          <w:p w14:paraId="2444E0E8" w14:textId="13222D72" w:rsidR="0094012F" w:rsidRPr="00986F60" w:rsidRDefault="00986F60" w:rsidP="0094012F">
            <w:pPr>
              <w:pStyle w:val="13213"/>
              <w:rPr>
                <w:lang w:val="kk"/>
              </w:rPr>
            </w:pPr>
            <w:r w:rsidRPr="0094012F">
              <w:rPr>
                <w:lang w:val="kk"/>
              </w:rPr>
              <w:t>"Роботомания" үйірмесі</w:t>
            </w:r>
          </w:p>
          <w:p w14:paraId="0174DD9B" w14:textId="77777777" w:rsidR="0094012F" w:rsidRPr="00986F60" w:rsidRDefault="00986F60" w:rsidP="0094012F">
            <w:pPr>
              <w:pStyle w:val="13213"/>
              <w:rPr>
                <w:lang w:val="kk"/>
              </w:rPr>
            </w:pPr>
            <w:r w:rsidRPr="0094012F">
              <w:rPr>
                <w:lang w:val="kk"/>
              </w:rPr>
              <w:t xml:space="preserve">Сәндік мүсіндеу. "Сырмаққа арналған ою". Геометриялық өрнектер </w:t>
            </w:r>
          </w:p>
          <w:p w14:paraId="7B66350F" w14:textId="77777777" w:rsidR="0094012F" w:rsidRPr="00986F60" w:rsidRDefault="00986F60" w:rsidP="0094012F">
            <w:pPr>
              <w:pStyle w:val="13213"/>
              <w:rPr>
                <w:lang w:val="kk"/>
              </w:rPr>
            </w:pPr>
            <w:r w:rsidRPr="0094012F">
              <w:rPr>
                <w:lang w:val="kk"/>
              </w:rPr>
              <w:t xml:space="preserve">Маршрутты дұрыс алгоритмдік ретпен құру дағдыларын қалыптастыру. </w:t>
            </w:r>
          </w:p>
          <w:p w14:paraId="1B0E71AB" w14:textId="37261DD3" w:rsidR="0094012F" w:rsidRPr="00986F60" w:rsidRDefault="00986F60" w:rsidP="0094012F">
            <w:pPr>
              <w:pStyle w:val="13213"/>
              <w:rPr>
                <w:lang w:val="kk"/>
              </w:rPr>
            </w:pPr>
            <w:r w:rsidRPr="0094012F">
              <w:rPr>
                <w:lang w:val="kk"/>
              </w:rPr>
              <w:t>Жабыстырылған бұйымды халық ойыншықтарының мотивтері бойынша табиғи үлгімен, елестету арқылы және балалардың ой-қиялына сәйкес әрлеу тәсілдерін қолдану (рельеф, жапсыру, қию немесе стекамен ойып түсіру).</w:t>
            </w:r>
          </w:p>
          <w:p w14:paraId="142B7DD2" w14:textId="77777777" w:rsidR="0094012F" w:rsidRPr="00986F60" w:rsidRDefault="00986F60" w:rsidP="0094012F">
            <w:pPr>
              <w:pStyle w:val="13213"/>
              <w:rPr>
                <w:lang w:val="kk"/>
              </w:rPr>
            </w:pPr>
            <w:r w:rsidRPr="0094012F">
              <w:rPr>
                <w:lang w:val="kk"/>
              </w:rPr>
              <w:t>Шығармашылық қиялды, сындарлы ойлауды дамыту.</w:t>
            </w:r>
          </w:p>
          <w:p w14:paraId="6386ACD1" w14:textId="54BEBAD6" w:rsidR="0094012F" w:rsidRPr="00986F60" w:rsidRDefault="00986F60" w:rsidP="0094012F">
            <w:pPr>
              <w:pStyle w:val="13213"/>
              <w:rPr>
                <w:lang w:val="kk"/>
              </w:rPr>
            </w:pPr>
            <w:r w:rsidRPr="0094012F">
              <w:rPr>
                <w:lang w:val="kk"/>
              </w:rPr>
              <w:t>Халықтық кәсіпке деген қызығушылықты тәрбиелеу. (Танымдық, коммуникативтік іс-әрекет)</w:t>
            </w:r>
          </w:p>
          <w:p w14:paraId="341281A1" w14:textId="77777777" w:rsidR="00BE7F4F" w:rsidRPr="00986F60" w:rsidRDefault="00986F60" w:rsidP="0094012F">
            <w:pPr>
              <w:pStyle w:val="13213"/>
              <w:rPr>
                <w:lang w:val="kk"/>
              </w:rPr>
            </w:pPr>
            <w:r w:rsidRPr="0094012F">
              <w:rPr>
                <w:lang w:val="kk"/>
              </w:rPr>
              <w:t xml:space="preserve">Оқу А. Құнанбаев "Көктем". </w:t>
            </w:r>
            <w:r w:rsidRPr="0094012F">
              <w:rPr>
                <w:lang w:val="kk"/>
              </w:rPr>
              <w:softHyphen/>
              <w:t xml:space="preserve">Кітап бұрышындағы кітаптарды қарау (Оқу)  </w:t>
            </w:r>
          </w:p>
          <w:p w14:paraId="1C8BC0F9" w14:textId="77777777" w:rsidR="00BE7F4F" w:rsidRPr="00986F60" w:rsidRDefault="00986F60" w:rsidP="0094012F">
            <w:pPr>
              <w:pStyle w:val="13213"/>
              <w:rPr>
                <w:lang w:val="kk"/>
              </w:rPr>
            </w:pPr>
            <w:r>
              <w:rPr>
                <w:lang w:val="kk"/>
              </w:rPr>
              <w:t>(Коммуникативті іс-әрекет)</w:t>
            </w:r>
            <w:r>
              <w:rPr>
                <w:lang w:val="kk"/>
              </w:rPr>
              <w:softHyphen/>
            </w:r>
            <w:r>
              <w:rPr>
                <w:lang w:val="kk"/>
              </w:rPr>
              <w:softHyphen/>
            </w:r>
          </w:p>
          <w:p w14:paraId="6EDAD5AA" w14:textId="722767AC" w:rsidR="0094012F" w:rsidRPr="00986F60" w:rsidRDefault="00986F60" w:rsidP="0094012F">
            <w:pPr>
              <w:pStyle w:val="13213"/>
              <w:rPr>
                <w:lang w:val="kk"/>
              </w:rPr>
            </w:pPr>
            <w:r>
              <w:rPr>
                <w:lang w:val="kk"/>
              </w:rPr>
              <w:t>Балаларды қол жетімді көркем шығармалармен таныстыру.</w:t>
            </w:r>
            <w:r>
              <w:rPr>
                <w:lang w:val="kk"/>
              </w:rPr>
              <w:softHyphen/>
            </w:r>
            <w:r>
              <w:rPr>
                <w:lang w:val="kk"/>
              </w:rPr>
              <w:softHyphen/>
            </w:r>
          </w:p>
        </w:tc>
        <w:tc>
          <w:tcPr>
            <w:tcW w:w="3261" w:type="dxa"/>
            <w:tcBorders>
              <w:top w:val="single" w:sz="4" w:space="0" w:color="000000"/>
              <w:left w:val="single" w:sz="4" w:space="0" w:color="000000"/>
              <w:bottom w:val="single" w:sz="4" w:space="0" w:color="000000"/>
              <w:right w:val="single" w:sz="4" w:space="0" w:color="auto"/>
            </w:tcBorders>
          </w:tcPr>
          <w:p w14:paraId="5C43D484" w14:textId="77777777" w:rsidR="0094012F" w:rsidRPr="00986F60" w:rsidRDefault="00986F60" w:rsidP="0094012F">
            <w:pPr>
              <w:pStyle w:val="13213"/>
              <w:rPr>
                <w:lang w:val="kk"/>
              </w:rPr>
            </w:pPr>
            <w:r w:rsidRPr="0094012F">
              <w:rPr>
                <w:lang w:val="kk"/>
              </w:rPr>
              <w:t>"Бауларды</w:t>
            </w:r>
            <w:r w:rsidRPr="0094012F">
              <w:rPr>
                <w:lang w:val="kk"/>
              </w:rPr>
              <w:softHyphen/>
              <w:t xml:space="preserve">" байлау жаттығуы. Штрихтау. </w:t>
            </w:r>
          </w:p>
          <w:p w14:paraId="313CAC3D" w14:textId="77777777" w:rsidR="0094012F" w:rsidRPr="00986F60" w:rsidRDefault="00986F60" w:rsidP="0094012F">
            <w:pPr>
              <w:pStyle w:val="13213"/>
              <w:rPr>
                <w:lang w:val="kk"/>
              </w:rPr>
            </w:pPr>
            <w:r w:rsidRPr="0094012F">
              <w:rPr>
                <w:lang w:val="kk"/>
              </w:rPr>
              <w:t xml:space="preserve">Үстел үсті ойындары кеші. </w:t>
            </w:r>
          </w:p>
          <w:p w14:paraId="7FA8634B" w14:textId="47716327" w:rsidR="0094012F" w:rsidRPr="00986F60" w:rsidRDefault="00986F60" w:rsidP="0094012F">
            <w:pPr>
              <w:pStyle w:val="13213"/>
              <w:rPr>
                <w:lang w:val="kk"/>
              </w:rPr>
            </w:pPr>
            <w:r w:rsidRPr="0094012F">
              <w:rPr>
                <w:lang w:val="kk"/>
              </w:rPr>
              <w:t>Әртүрлі халықтардың ертегілері туралы әңгіме. Бояғыштар</w:t>
            </w:r>
            <w:r w:rsidRPr="0094012F">
              <w:rPr>
                <w:lang w:val="kk"/>
              </w:rPr>
              <w:softHyphen/>
              <w:t>, жануарларды</w:t>
            </w:r>
            <w:r w:rsidRPr="0094012F">
              <w:rPr>
                <w:lang w:val="kk"/>
              </w:rPr>
              <w:softHyphen/>
              <w:t xml:space="preserve"> бояу.</w:t>
            </w:r>
          </w:p>
          <w:p w14:paraId="3CC1263C" w14:textId="77777777" w:rsidR="00F57A11" w:rsidRPr="00986F60" w:rsidRDefault="00986F60" w:rsidP="0094012F">
            <w:pPr>
              <w:pStyle w:val="13213"/>
              <w:rPr>
                <w:lang w:val="kk"/>
              </w:rPr>
            </w:pPr>
            <w:r>
              <w:rPr>
                <w:lang w:val="kk"/>
              </w:rPr>
              <w:t xml:space="preserve">(Коммуникативті, </w:t>
            </w:r>
            <w:r>
              <w:rPr>
                <w:lang w:val="kk"/>
              </w:rPr>
              <w:softHyphen/>
              <w:t>танымдық іс-әрекет)</w:t>
            </w:r>
          </w:p>
          <w:p w14:paraId="79F62ADB" w14:textId="0E121242" w:rsidR="0094012F" w:rsidRPr="00986F60" w:rsidRDefault="00986F60" w:rsidP="0094012F">
            <w:pPr>
              <w:pStyle w:val="13213"/>
              <w:rPr>
                <w:lang w:val="kk"/>
              </w:rPr>
            </w:pPr>
            <w:r>
              <w:rPr>
                <w:lang w:val="kk"/>
              </w:rPr>
              <w:t xml:space="preserve">Балалардың өсімдіктер туралы түсініктерін кеңейту. </w:t>
            </w:r>
          </w:p>
          <w:p w14:paraId="00551798" w14:textId="77777777" w:rsidR="00BE7F4F" w:rsidRPr="00986F60" w:rsidRDefault="00986F60" w:rsidP="0094012F">
            <w:pPr>
              <w:pStyle w:val="13213"/>
              <w:rPr>
                <w:lang w:val="kk"/>
              </w:rPr>
            </w:pPr>
            <w:r>
              <w:rPr>
                <w:lang w:val="kk"/>
              </w:rPr>
              <w:t>Тәжірибе: «Төсек жабдығы матасын зерттеу» (Зерттеу іс-әрекеті).</w:t>
            </w:r>
            <w:r>
              <w:rPr>
                <w:lang w:val="kk"/>
              </w:rPr>
              <w:softHyphen/>
            </w:r>
            <w:r>
              <w:rPr>
                <w:lang w:val="kk"/>
              </w:rPr>
              <w:softHyphen/>
            </w:r>
            <w:r>
              <w:rPr>
                <w:lang w:val="kk"/>
              </w:rPr>
              <w:softHyphen/>
            </w:r>
            <w:r>
              <w:rPr>
                <w:lang w:val="kk"/>
              </w:rPr>
              <w:softHyphen/>
            </w:r>
          </w:p>
          <w:p w14:paraId="73D70213" w14:textId="28810B0C" w:rsidR="0094012F" w:rsidRPr="00986F60" w:rsidRDefault="00986F60" w:rsidP="0094012F">
            <w:pPr>
              <w:pStyle w:val="13213"/>
              <w:rPr>
                <w:lang w:val="kk"/>
              </w:rPr>
            </w:pPr>
            <w:r>
              <w:rPr>
                <w:lang w:val="kk"/>
              </w:rPr>
              <w:t>Балалардың зерттеу іс-әрекетіне жағдай жасау.</w:t>
            </w:r>
            <w:r>
              <w:rPr>
                <w:lang w:val="kk"/>
              </w:rPr>
              <w:softHyphen/>
            </w:r>
            <w:r>
              <w:rPr>
                <w:lang w:val="kk"/>
              </w:rPr>
              <w:softHyphen/>
            </w:r>
            <w:r>
              <w:rPr>
                <w:lang w:val="kk"/>
              </w:rPr>
              <w:softHyphen/>
            </w:r>
            <w:r>
              <w:rPr>
                <w:lang w:val="kk"/>
              </w:rPr>
              <w:softHyphen/>
            </w:r>
            <w:r>
              <w:rPr>
                <w:lang w:val="kk"/>
              </w:rPr>
              <w:softHyphen/>
            </w:r>
            <w:r>
              <w:rPr>
                <w:lang w:val="kk"/>
              </w:rPr>
              <w:softHyphen/>
            </w:r>
          </w:p>
          <w:p w14:paraId="1A77901C" w14:textId="5FDAF0F8" w:rsidR="0094012F" w:rsidRPr="00986F60" w:rsidRDefault="00986F60" w:rsidP="0094012F">
            <w:pPr>
              <w:pStyle w:val="13213"/>
              <w:rPr>
                <w:lang w:val="kk"/>
              </w:rPr>
            </w:pPr>
            <w:r w:rsidRPr="0094012F">
              <w:rPr>
                <w:lang w:val="kk"/>
              </w:rPr>
              <w:t>Кітап бұрышында кітаптарды қарау (оқу) (Коммуникативтік іс-әрекет</w:t>
            </w:r>
            <w:r w:rsidRPr="0094012F">
              <w:rPr>
                <w:lang w:val="kk"/>
              </w:rPr>
              <w:softHyphen/>
            </w:r>
            <w:r w:rsidRPr="0094012F">
              <w:rPr>
                <w:lang w:val="kk"/>
              </w:rPr>
              <w:softHyphen/>
              <w:t>).</w:t>
            </w:r>
          </w:p>
          <w:p w14:paraId="4478FE62" w14:textId="77777777" w:rsidR="00BE7F4F" w:rsidRPr="00986F60" w:rsidRDefault="00986F60" w:rsidP="0094012F">
            <w:pPr>
              <w:pStyle w:val="13213"/>
              <w:rPr>
                <w:lang w:val="kk"/>
              </w:rPr>
            </w:pPr>
            <w:r>
              <w:rPr>
                <w:lang w:val="kk"/>
              </w:rPr>
              <w:t xml:space="preserve">Тұрмыстық-шаруашылық еңбек: «Үстелдерді жуу». </w:t>
            </w:r>
            <w:r>
              <w:rPr>
                <w:lang w:val="kk"/>
              </w:rPr>
              <w:softHyphen/>
            </w:r>
            <w:r>
              <w:rPr>
                <w:lang w:val="kk"/>
              </w:rPr>
              <w:softHyphen/>
            </w:r>
          </w:p>
          <w:p w14:paraId="77E049BA" w14:textId="0F96827F" w:rsidR="0094012F" w:rsidRPr="00986F60" w:rsidRDefault="00986F60" w:rsidP="0094012F">
            <w:pPr>
              <w:pStyle w:val="13213"/>
              <w:rPr>
                <w:lang w:val="kk"/>
              </w:rPr>
            </w:pPr>
            <w:r>
              <w:rPr>
                <w:lang w:val="kk"/>
              </w:rPr>
              <w:t xml:space="preserve">(Еңбек іс-әрекеті) </w:t>
            </w:r>
            <w:r>
              <w:rPr>
                <w:lang w:val="kk"/>
              </w:rPr>
              <w:softHyphen/>
            </w:r>
            <w:r>
              <w:rPr>
                <w:lang w:val="kk"/>
              </w:rPr>
              <w:softHyphen/>
            </w:r>
            <w:r>
              <w:rPr>
                <w:lang w:val="kk"/>
              </w:rPr>
              <w:softHyphen/>
            </w:r>
            <w:r>
              <w:rPr>
                <w:lang w:val="kk"/>
              </w:rPr>
              <w:softHyphen/>
            </w:r>
            <w:r>
              <w:rPr>
                <w:lang w:val="kk"/>
              </w:rPr>
              <w:softHyphen/>
              <w:t xml:space="preserve">Топта тазалық сақтауға ынтаны қалыптастыру, ойыншықтарды сүрту. </w:t>
            </w:r>
          </w:p>
          <w:p w14:paraId="7A2EAC6B" w14:textId="77777777" w:rsidR="00BE7F4F" w:rsidRPr="00986F60" w:rsidRDefault="00986F60" w:rsidP="0094012F">
            <w:pPr>
              <w:pStyle w:val="13213"/>
              <w:rPr>
                <w:lang w:val="kk"/>
              </w:rPr>
            </w:pPr>
            <w:r>
              <w:rPr>
                <w:lang w:val="kk"/>
              </w:rPr>
              <w:t>Өз ойына сәйкес сурет салу (Бейнелеу іс-әрекеті).</w:t>
            </w:r>
            <w:r>
              <w:rPr>
                <w:lang w:val="kk"/>
              </w:rPr>
              <w:softHyphen/>
            </w:r>
            <w:r>
              <w:rPr>
                <w:lang w:val="kk"/>
              </w:rPr>
              <w:softHyphen/>
              <w:t xml:space="preserve"> </w:t>
            </w:r>
          </w:p>
          <w:p w14:paraId="72795051" w14:textId="0C96415B" w:rsidR="0094012F" w:rsidRPr="00986F60" w:rsidRDefault="00986F60" w:rsidP="0094012F">
            <w:pPr>
              <w:pStyle w:val="13213"/>
              <w:rPr>
                <w:lang w:val="kk"/>
              </w:rPr>
            </w:pPr>
            <w:r>
              <w:rPr>
                <w:lang w:val="kk"/>
              </w:rPr>
              <w:t>Қарындашпен сурет салғанда саусақтарды бос ұстап, қарындашты көлбеу ұстау.</w:t>
            </w:r>
            <w:r>
              <w:rPr>
                <w:lang w:val="kk"/>
              </w:rPr>
              <w:softHyphen/>
            </w:r>
            <w:r>
              <w:rPr>
                <w:lang w:val="kk"/>
              </w:rPr>
              <w:softHyphen/>
            </w:r>
          </w:p>
        </w:tc>
      </w:tr>
      <w:tr w:rsidR="008A2BAD" w14:paraId="6CDCF00C" w14:textId="77777777" w:rsidTr="0094012F">
        <w:tc>
          <w:tcPr>
            <w:tcW w:w="2410" w:type="dxa"/>
            <w:tcBorders>
              <w:top w:val="single" w:sz="4" w:space="0" w:color="000000"/>
              <w:left w:val="single" w:sz="4" w:space="0" w:color="000000"/>
              <w:bottom w:val="single" w:sz="4" w:space="0" w:color="000000"/>
              <w:right w:val="single" w:sz="4" w:space="0" w:color="000000"/>
            </w:tcBorders>
          </w:tcPr>
          <w:p w14:paraId="18A70FC4" w14:textId="6B9988F8" w:rsidR="0094012F" w:rsidRPr="0094012F" w:rsidRDefault="00986F60" w:rsidP="0094012F">
            <w:pPr>
              <w:pStyle w:val="13213"/>
            </w:pPr>
            <w:r w:rsidRPr="0094012F">
              <w:rPr>
                <w:lang w:val="kk"/>
              </w:rPr>
              <w:t>Бесін ас</w:t>
            </w:r>
          </w:p>
        </w:tc>
        <w:tc>
          <w:tcPr>
            <w:tcW w:w="3260" w:type="dxa"/>
            <w:tcBorders>
              <w:top w:val="single" w:sz="4" w:space="0" w:color="000000"/>
              <w:left w:val="single" w:sz="4" w:space="0" w:color="000000"/>
              <w:bottom w:val="single" w:sz="4" w:space="0" w:color="000000"/>
              <w:right w:val="single" w:sz="4" w:space="0" w:color="000000"/>
            </w:tcBorders>
          </w:tcPr>
          <w:p w14:paraId="222A44BD" w14:textId="77777777" w:rsidR="00592B66" w:rsidRDefault="00986F60" w:rsidP="0094012F">
            <w:pPr>
              <w:pStyle w:val="13213"/>
            </w:pPr>
            <w:r w:rsidRPr="0094012F">
              <w:rPr>
                <w:lang w:val="kk"/>
              </w:rPr>
              <w:t xml:space="preserve">Кезекшілердің жұмысы </w:t>
            </w:r>
          </w:p>
          <w:p w14:paraId="5C149CE8" w14:textId="4D0F4130" w:rsidR="0094012F" w:rsidRPr="0094012F" w:rsidRDefault="00986F60" w:rsidP="0094012F">
            <w:pPr>
              <w:pStyle w:val="13213"/>
            </w:pPr>
            <w:r>
              <w:rPr>
                <w:lang w:val="kk"/>
              </w:rPr>
              <w:t>(Еңбек іс-әрекеті) Кезекші міндеттерін жауапкершілікпен орындауды үйретуді жалғастыру.</w:t>
            </w:r>
            <w:r>
              <w:rPr>
                <w:lang w:val="kk"/>
              </w:rPr>
              <w:softHyphen/>
            </w:r>
          </w:p>
          <w:p w14:paraId="5D44A787" w14:textId="77777777" w:rsidR="00592B66" w:rsidRDefault="00986F60" w:rsidP="0094012F">
            <w:pPr>
              <w:pStyle w:val="13213"/>
            </w:pPr>
            <w:r>
              <w:rPr>
                <w:lang w:val="kk"/>
              </w:rPr>
              <w:t xml:space="preserve">Мәдени-гигиеналық дағдылар </w:t>
            </w:r>
          </w:p>
          <w:p w14:paraId="1DD44DCB" w14:textId="44632300" w:rsidR="0094012F" w:rsidRPr="0094012F" w:rsidRDefault="00986F60" w:rsidP="0094012F">
            <w:pPr>
              <w:pStyle w:val="13213"/>
            </w:pPr>
            <w:r>
              <w:rPr>
                <w:lang w:val="kk"/>
              </w:rPr>
              <w:t>(Дене тәрбиесі)</w:t>
            </w:r>
            <w:r>
              <w:rPr>
                <w:lang w:val="kk"/>
              </w:rPr>
              <w:softHyphen/>
            </w:r>
            <w:r>
              <w:rPr>
                <w:lang w:val="kk"/>
              </w:rPr>
              <w:softHyphen/>
            </w:r>
            <w:r>
              <w:rPr>
                <w:lang w:val="kk"/>
              </w:rPr>
              <w:softHyphen/>
            </w:r>
            <w:r>
              <w:rPr>
                <w:lang w:val="kk"/>
              </w:rPr>
              <w:softHyphen/>
              <w:t xml:space="preserve"> Гигиеналық процедураларды орындау: бет орамалды қолдану. </w:t>
            </w:r>
          </w:p>
          <w:p w14:paraId="74B93298" w14:textId="77777777" w:rsidR="0094012F" w:rsidRPr="0094012F" w:rsidRDefault="00986F60" w:rsidP="0094012F">
            <w:pPr>
              <w:pStyle w:val="13213"/>
            </w:pPr>
            <w:r w:rsidRPr="0094012F">
              <w:rPr>
                <w:lang w:val="kk"/>
              </w:rPr>
              <w:t>Ауыздарыңды жауып шайнаңдар!</w:t>
            </w:r>
          </w:p>
        </w:tc>
        <w:tc>
          <w:tcPr>
            <w:tcW w:w="3402" w:type="dxa"/>
            <w:tcBorders>
              <w:top w:val="single" w:sz="4" w:space="0" w:color="000000"/>
              <w:left w:val="single" w:sz="4" w:space="0" w:color="000000"/>
              <w:bottom w:val="single" w:sz="4" w:space="0" w:color="000000"/>
              <w:right w:val="single" w:sz="4" w:space="0" w:color="000000"/>
            </w:tcBorders>
          </w:tcPr>
          <w:p w14:paraId="73164D70" w14:textId="77777777" w:rsidR="00592B66" w:rsidRDefault="00986F60" w:rsidP="00592B66">
            <w:pPr>
              <w:pStyle w:val="13213"/>
            </w:pPr>
            <w:r w:rsidRPr="0094012F">
              <w:rPr>
                <w:lang w:val="kk"/>
              </w:rPr>
              <w:t xml:space="preserve">Кезекшілердің жұмысы </w:t>
            </w:r>
          </w:p>
          <w:p w14:paraId="39A5B168" w14:textId="77777777" w:rsidR="00592B66" w:rsidRPr="0094012F" w:rsidRDefault="00986F60" w:rsidP="00592B66">
            <w:pPr>
              <w:pStyle w:val="13213"/>
            </w:pPr>
            <w:r>
              <w:rPr>
                <w:lang w:val="kk"/>
              </w:rPr>
              <w:t>(Еңбек іс-әрекеті) Кезекші міндеттерін жауапкершілікпен орындауды үйретуді жалғастыру.</w:t>
            </w:r>
            <w:r>
              <w:rPr>
                <w:lang w:val="kk"/>
              </w:rPr>
              <w:softHyphen/>
            </w:r>
          </w:p>
          <w:p w14:paraId="71EB3D08" w14:textId="77777777" w:rsidR="00592B66" w:rsidRDefault="00986F60" w:rsidP="0094012F">
            <w:pPr>
              <w:pStyle w:val="13213"/>
            </w:pPr>
            <w:r>
              <w:rPr>
                <w:lang w:val="kk"/>
              </w:rPr>
              <w:t xml:space="preserve">Мәдени-гигиеналық дағдылар </w:t>
            </w:r>
          </w:p>
          <w:p w14:paraId="7263404A" w14:textId="293B854D" w:rsidR="0094012F" w:rsidRPr="0094012F" w:rsidRDefault="00986F60" w:rsidP="0094012F">
            <w:pPr>
              <w:pStyle w:val="13213"/>
            </w:pPr>
            <w:r>
              <w:rPr>
                <w:lang w:val="kk"/>
              </w:rPr>
              <w:t>(</w:t>
            </w:r>
            <w:r>
              <w:rPr>
                <w:lang w:val="kk"/>
              </w:rPr>
              <w:softHyphen/>
              <w:t xml:space="preserve">Дене тәрбиесі) </w:t>
            </w:r>
            <w:r>
              <w:rPr>
                <w:lang w:val="kk"/>
              </w:rPr>
              <w:softHyphen/>
              <w:t xml:space="preserve">Гигиеналық </w:t>
            </w:r>
            <w:r>
              <w:rPr>
                <w:lang w:val="kk"/>
              </w:rPr>
              <w:softHyphen/>
              <w:t>процедураларды орындау.</w:t>
            </w:r>
          </w:p>
          <w:p w14:paraId="64A643E7" w14:textId="77777777" w:rsidR="0094012F" w:rsidRPr="0094012F" w:rsidRDefault="00986F60" w:rsidP="0094012F">
            <w:pPr>
              <w:pStyle w:val="13213"/>
            </w:pPr>
            <w:r w:rsidRPr="0094012F">
              <w:rPr>
                <w:lang w:val="kk"/>
              </w:rPr>
              <w:t>Әбден шайнап жеңдер!</w:t>
            </w:r>
          </w:p>
        </w:tc>
        <w:tc>
          <w:tcPr>
            <w:tcW w:w="3402" w:type="dxa"/>
            <w:tcBorders>
              <w:top w:val="single" w:sz="4" w:space="0" w:color="000000"/>
              <w:left w:val="single" w:sz="4" w:space="0" w:color="000000"/>
              <w:bottom w:val="single" w:sz="4" w:space="0" w:color="000000"/>
              <w:right w:val="single" w:sz="4" w:space="0" w:color="000000"/>
            </w:tcBorders>
          </w:tcPr>
          <w:p w14:paraId="2493B607" w14:textId="77777777" w:rsidR="00592B66" w:rsidRDefault="00986F60" w:rsidP="00592B66">
            <w:pPr>
              <w:pStyle w:val="13213"/>
            </w:pPr>
            <w:r w:rsidRPr="0094012F">
              <w:rPr>
                <w:lang w:val="kk"/>
              </w:rPr>
              <w:t xml:space="preserve">Кезекшілердің жұмысы </w:t>
            </w:r>
          </w:p>
          <w:p w14:paraId="51BAFCD0" w14:textId="77777777" w:rsidR="00592B66" w:rsidRPr="0094012F" w:rsidRDefault="00986F60" w:rsidP="00592B66">
            <w:pPr>
              <w:pStyle w:val="13213"/>
            </w:pPr>
            <w:r>
              <w:rPr>
                <w:lang w:val="kk"/>
              </w:rPr>
              <w:t>(Еңбек іс-әрекеті) Кезекші міндеттерін жауапкершілікпен орындауды үйретуді жалғастыру.</w:t>
            </w:r>
            <w:r>
              <w:rPr>
                <w:lang w:val="kk"/>
              </w:rPr>
              <w:softHyphen/>
            </w:r>
          </w:p>
          <w:p w14:paraId="6B75A6A6" w14:textId="77777777" w:rsidR="00592B66" w:rsidRDefault="00986F60" w:rsidP="0094012F">
            <w:pPr>
              <w:pStyle w:val="13213"/>
            </w:pPr>
            <w:r>
              <w:rPr>
                <w:lang w:val="kk"/>
              </w:rPr>
              <w:t xml:space="preserve">Мәдени-гигиеналық дағдылар </w:t>
            </w:r>
          </w:p>
          <w:p w14:paraId="4BBD2702" w14:textId="1337CAE9" w:rsidR="0094012F" w:rsidRPr="0094012F" w:rsidRDefault="00986F60" w:rsidP="0094012F">
            <w:pPr>
              <w:pStyle w:val="13213"/>
            </w:pPr>
            <w:r>
              <w:rPr>
                <w:lang w:val="kk"/>
              </w:rPr>
              <w:t>(Дене тәрбиесі)</w:t>
            </w:r>
            <w:r>
              <w:rPr>
                <w:lang w:val="kk"/>
              </w:rPr>
              <w:softHyphen/>
            </w:r>
            <w:r>
              <w:rPr>
                <w:lang w:val="kk"/>
              </w:rPr>
              <w:softHyphen/>
            </w:r>
            <w:r>
              <w:rPr>
                <w:lang w:val="kk"/>
              </w:rPr>
              <w:softHyphen/>
              <w:t xml:space="preserve"> Гигиеналық процедураларды орындау: еске салусыз тамақтан кейін ауызды шайқау. </w:t>
            </w:r>
          </w:p>
          <w:p w14:paraId="328E5503" w14:textId="77777777" w:rsidR="0094012F" w:rsidRPr="0094012F" w:rsidRDefault="00986F60" w:rsidP="0094012F">
            <w:pPr>
              <w:pStyle w:val="13213"/>
            </w:pPr>
            <w:r w:rsidRPr="0094012F">
              <w:rPr>
                <w:lang w:val="kk"/>
              </w:rPr>
              <w:t>Салфеткамен сүртіңдер!</w:t>
            </w:r>
          </w:p>
        </w:tc>
        <w:tc>
          <w:tcPr>
            <w:tcW w:w="3261" w:type="dxa"/>
            <w:tcBorders>
              <w:top w:val="single" w:sz="4" w:space="0" w:color="000000"/>
              <w:left w:val="single" w:sz="4" w:space="0" w:color="000000"/>
              <w:bottom w:val="single" w:sz="4" w:space="0" w:color="000000"/>
              <w:right w:val="single" w:sz="4" w:space="0" w:color="000000"/>
            </w:tcBorders>
          </w:tcPr>
          <w:p w14:paraId="0D81A257" w14:textId="77777777" w:rsidR="00592B66" w:rsidRDefault="00986F60" w:rsidP="00592B66">
            <w:pPr>
              <w:pStyle w:val="13213"/>
            </w:pPr>
            <w:r w:rsidRPr="0094012F">
              <w:rPr>
                <w:lang w:val="kk"/>
              </w:rPr>
              <w:t xml:space="preserve">Кезекшілердің жұмысы </w:t>
            </w:r>
          </w:p>
          <w:p w14:paraId="413D90DD" w14:textId="77777777" w:rsidR="00592B66" w:rsidRPr="0094012F" w:rsidRDefault="00986F60" w:rsidP="00592B66">
            <w:pPr>
              <w:pStyle w:val="13213"/>
            </w:pPr>
            <w:r>
              <w:rPr>
                <w:lang w:val="kk"/>
              </w:rPr>
              <w:t>(Еңбек іс-әрекеті) Кезекші міндеттерін жауапкершілікпен орындауды үйретуді жалғастыру.</w:t>
            </w:r>
            <w:r>
              <w:rPr>
                <w:lang w:val="kk"/>
              </w:rPr>
              <w:softHyphen/>
            </w:r>
          </w:p>
          <w:p w14:paraId="5E70139A" w14:textId="77777777" w:rsidR="00592B66" w:rsidRDefault="00986F60" w:rsidP="0094012F">
            <w:pPr>
              <w:pStyle w:val="13213"/>
            </w:pPr>
            <w:r>
              <w:rPr>
                <w:lang w:val="kk"/>
              </w:rPr>
              <w:t xml:space="preserve">Мәдени-гигиеналық дағдылар </w:t>
            </w:r>
          </w:p>
          <w:p w14:paraId="1AA0ABB2" w14:textId="6B956C74" w:rsidR="0094012F" w:rsidRPr="0094012F" w:rsidRDefault="00986F60" w:rsidP="0094012F">
            <w:pPr>
              <w:pStyle w:val="13213"/>
            </w:pPr>
            <w:r>
              <w:rPr>
                <w:lang w:val="kk"/>
              </w:rPr>
              <w:t>(Дене тәрбиесі)</w:t>
            </w:r>
            <w:r>
              <w:rPr>
                <w:lang w:val="kk"/>
              </w:rPr>
              <w:softHyphen/>
            </w:r>
            <w:r>
              <w:rPr>
                <w:lang w:val="kk"/>
              </w:rPr>
              <w:softHyphen/>
            </w:r>
            <w:r>
              <w:rPr>
                <w:lang w:val="kk"/>
              </w:rPr>
              <w:softHyphen/>
            </w:r>
            <w:r>
              <w:rPr>
                <w:lang w:val="kk"/>
              </w:rPr>
              <w:softHyphen/>
              <w:t xml:space="preserve"> Гигиеналық процедураларды орындау: бет орамалды қолдану. </w:t>
            </w:r>
          </w:p>
          <w:p w14:paraId="20E784C3" w14:textId="77777777" w:rsidR="0094012F" w:rsidRPr="0094012F" w:rsidRDefault="00986F60" w:rsidP="0094012F">
            <w:pPr>
              <w:pStyle w:val="13213"/>
            </w:pPr>
            <w:r w:rsidRPr="0094012F">
              <w:rPr>
                <w:lang w:val="kk"/>
              </w:rPr>
              <w:t>Төкпей-шашпай ішіңдер!</w:t>
            </w:r>
          </w:p>
        </w:tc>
      </w:tr>
      <w:tr w:rsidR="008A2BAD" w14:paraId="601AF288" w14:textId="77777777" w:rsidTr="0094012F">
        <w:tc>
          <w:tcPr>
            <w:tcW w:w="2410" w:type="dxa"/>
            <w:tcBorders>
              <w:top w:val="single" w:sz="4" w:space="0" w:color="000000"/>
              <w:left w:val="single" w:sz="4" w:space="0" w:color="000000"/>
              <w:bottom w:val="single" w:sz="4" w:space="0" w:color="000000"/>
              <w:right w:val="single" w:sz="4" w:space="0" w:color="000000"/>
            </w:tcBorders>
          </w:tcPr>
          <w:p w14:paraId="480E5683" w14:textId="19313895" w:rsidR="0094012F" w:rsidRPr="0094012F" w:rsidRDefault="00986F60" w:rsidP="0094012F">
            <w:pPr>
              <w:pStyle w:val="13213"/>
            </w:pPr>
            <w:r>
              <w:rPr>
                <w:lang w:val="kk"/>
              </w:rPr>
              <w:t>Балалармен жеке жұмыс</w:t>
            </w:r>
          </w:p>
        </w:tc>
        <w:tc>
          <w:tcPr>
            <w:tcW w:w="3260" w:type="dxa"/>
            <w:tcBorders>
              <w:top w:val="single" w:sz="4" w:space="0" w:color="000000"/>
              <w:left w:val="single" w:sz="4" w:space="0" w:color="000000"/>
              <w:bottom w:val="single" w:sz="4" w:space="0" w:color="000000"/>
              <w:right w:val="single" w:sz="4" w:space="0" w:color="000000"/>
            </w:tcBorders>
          </w:tcPr>
          <w:p w14:paraId="6919AFD6" w14:textId="77777777" w:rsidR="0094012F" w:rsidRPr="0094012F" w:rsidRDefault="00986F60" w:rsidP="0094012F">
            <w:pPr>
              <w:pStyle w:val="13213"/>
            </w:pPr>
            <w:r w:rsidRPr="0094012F">
              <w:rPr>
                <w:lang w:val="kk"/>
              </w:rPr>
              <w:t>Қарым-қатынас дағдылары</w:t>
            </w:r>
          </w:p>
          <w:p w14:paraId="30481FB6" w14:textId="77777777" w:rsidR="0085551A" w:rsidRDefault="00986F60" w:rsidP="0094012F">
            <w:pPr>
              <w:pStyle w:val="13213"/>
            </w:pPr>
            <w:r w:rsidRPr="0094012F">
              <w:rPr>
                <w:lang w:val="kk"/>
              </w:rPr>
              <w:t>Сөйлеу дағдыларын дамыту жаттығулары арқылы белсендіру: «Сөзді толықтыр», «Кім қайда тұрады?», «Жылы сөз айт», «Табиғатта не болып жатыр?».</w:t>
            </w:r>
            <w:r w:rsidRPr="0094012F">
              <w:rPr>
                <w:lang w:val="kk"/>
              </w:rPr>
              <w:softHyphen/>
            </w:r>
            <w:r w:rsidRPr="0094012F">
              <w:rPr>
                <w:lang w:val="kk"/>
              </w:rPr>
              <w:softHyphen/>
            </w:r>
            <w:r w:rsidRPr="0094012F">
              <w:rPr>
                <w:lang w:val="kk"/>
              </w:rPr>
              <w:softHyphen/>
            </w:r>
            <w:r w:rsidRPr="0094012F">
              <w:rPr>
                <w:lang w:val="kk"/>
              </w:rPr>
              <w:softHyphen/>
            </w:r>
            <w:r w:rsidRPr="0094012F">
              <w:rPr>
                <w:lang w:val="kk"/>
              </w:rPr>
              <w:softHyphen/>
            </w:r>
          </w:p>
          <w:p w14:paraId="197B9330" w14:textId="06060706" w:rsidR="0094012F" w:rsidRPr="0094012F" w:rsidRDefault="00986F60" w:rsidP="0094012F">
            <w:pPr>
              <w:pStyle w:val="13213"/>
            </w:pPr>
            <w:r w:rsidRPr="0094012F">
              <w:rPr>
                <w:lang w:val="kk"/>
              </w:rPr>
              <w:t xml:space="preserve">Дыбыстық сөйлеу жағын қалыптастыру: «Дыбыс жасыру», «Дыбысты ауыстыру». </w:t>
            </w:r>
            <w:r w:rsidRPr="0094012F">
              <w:rPr>
                <w:lang w:val="kk"/>
              </w:rPr>
              <w:softHyphen/>
            </w:r>
            <w:r w:rsidRPr="0094012F">
              <w:rPr>
                <w:lang w:val="kk"/>
              </w:rPr>
              <w:softHyphen/>
              <w:t xml:space="preserve"> </w:t>
            </w:r>
          </w:p>
        </w:tc>
        <w:tc>
          <w:tcPr>
            <w:tcW w:w="3402" w:type="dxa"/>
            <w:tcBorders>
              <w:top w:val="single" w:sz="4" w:space="0" w:color="000000"/>
              <w:left w:val="single" w:sz="4" w:space="0" w:color="000000"/>
              <w:bottom w:val="single" w:sz="4" w:space="0" w:color="000000"/>
              <w:right w:val="single" w:sz="4" w:space="0" w:color="000000"/>
            </w:tcBorders>
          </w:tcPr>
          <w:p w14:paraId="34CA683D" w14:textId="77777777" w:rsidR="0094012F" w:rsidRPr="0094012F" w:rsidRDefault="00986F60" w:rsidP="0094012F">
            <w:pPr>
              <w:pStyle w:val="13213"/>
            </w:pPr>
            <w:r w:rsidRPr="0094012F">
              <w:rPr>
                <w:lang w:val="kk"/>
              </w:rPr>
              <w:t>Танымдық және интеллектуалдық дағдылар</w:t>
            </w:r>
          </w:p>
          <w:p w14:paraId="540DB0CB" w14:textId="77777777" w:rsidR="0094012F" w:rsidRPr="0094012F" w:rsidRDefault="00986F60" w:rsidP="0094012F">
            <w:pPr>
              <w:pStyle w:val="13213"/>
            </w:pPr>
            <w:r w:rsidRPr="0094012F">
              <w:rPr>
                <w:lang w:val="kk"/>
              </w:rPr>
              <w:t>Математикалық ойындар, басқатырғыштар, білім беру ойындары.</w:t>
            </w:r>
            <w:r w:rsidRPr="0094012F">
              <w:rPr>
                <w:lang w:val="kk"/>
              </w:rPr>
              <w:softHyphen/>
            </w:r>
          </w:p>
          <w:p w14:paraId="2C444446" w14:textId="69FF7C93" w:rsidR="0094012F" w:rsidRPr="0094012F" w:rsidRDefault="00986F60" w:rsidP="0094012F">
            <w:pPr>
              <w:pStyle w:val="13213"/>
            </w:pPr>
            <w:r w:rsidRPr="0094012F">
              <w:rPr>
                <w:lang w:val="kk"/>
              </w:rPr>
              <w:t xml:space="preserve">Ойлау қабілетін дамыту ойындарына қатысуға ынталандыру: «Кескінді жина», «Бөлшектерді таңда». </w:t>
            </w:r>
            <w:r w:rsidRPr="0094012F">
              <w:rPr>
                <w:lang w:val="kk"/>
              </w:rPr>
              <w:softHyphen/>
            </w:r>
            <w:r w:rsidRPr="0094012F">
              <w:rPr>
                <w:lang w:val="kk"/>
              </w:rPr>
              <w:softHyphen/>
            </w:r>
            <w:r w:rsidRPr="0094012F">
              <w:rPr>
                <w:lang w:val="kk"/>
              </w:rPr>
              <w:softHyphen/>
              <w:t xml:space="preserve"> </w:t>
            </w:r>
          </w:p>
        </w:tc>
        <w:tc>
          <w:tcPr>
            <w:tcW w:w="3402" w:type="dxa"/>
            <w:tcBorders>
              <w:top w:val="single" w:sz="4" w:space="0" w:color="000000"/>
              <w:left w:val="single" w:sz="4" w:space="0" w:color="000000"/>
              <w:bottom w:val="single" w:sz="4" w:space="0" w:color="000000"/>
              <w:right w:val="single" w:sz="4" w:space="0" w:color="000000"/>
            </w:tcBorders>
          </w:tcPr>
          <w:p w14:paraId="51FBF3D1" w14:textId="77777777" w:rsidR="0094012F" w:rsidRPr="0094012F" w:rsidRDefault="00986F60" w:rsidP="0094012F">
            <w:pPr>
              <w:pStyle w:val="13213"/>
            </w:pPr>
            <w:r w:rsidRPr="0094012F">
              <w:rPr>
                <w:lang w:val="kk"/>
              </w:rPr>
              <w:t>Шығармашылық дағдыларды, зерттеу қызметін дамыту</w:t>
            </w:r>
            <w:r w:rsidRPr="0094012F">
              <w:rPr>
                <w:lang w:val="kk"/>
              </w:rPr>
              <w:softHyphen/>
            </w:r>
            <w:r w:rsidRPr="0094012F">
              <w:rPr>
                <w:lang w:val="kk"/>
              </w:rPr>
              <w:softHyphen/>
              <w:t xml:space="preserve"> </w:t>
            </w:r>
          </w:p>
          <w:p w14:paraId="49C57038" w14:textId="77777777" w:rsidR="0094012F" w:rsidRPr="0094012F" w:rsidRDefault="00986F60" w:rsidP="0094012F">
            <w:pPr>
              <w:pStyle w:val="13213"/>
            </w:pPr>
            <w:r w:rsidRPr="0094012F">
              <w:rPr>
                <w:lang w:val="kk"/>
              </w:rPr>
              <w:t xml:space="preserve">Музыкалық аспаптармен тәуелсіз ойнауға ынталандыру </w:t>
            </w:r>
          </w:p>
        </w:tc>
        <w:tc>
          <w:tcPr>
            <w:tcW w:w="3261" w:type="dxa"/>
            <w:tcBorders>
              <w:top w:val="single" w:sz="4" w:space="0" w:color="000000"/>
              <w:left w:val="single" w:sz="4" w:space="0" w:color="000000"/>
              <w:bottom w:val="single" w:sz="4" w:space="0" w:color="000000"/>
              <w:right w:val="single" w:sz="4" w:space="0" w:color="000000"/>
            </w:tcBorders>
          </w:tcPr>
          <w:p w14:paraId="366EDF46" w14:textId="77777777" w:rsidR="0094012F" w:rsidRPr="0094012F" w:rsidRDefault="00986F60" w:rsidP="0094012F">
            <w:pPr>
              <w:pStyle w:val="13213"/>
            </w:pPr>
            <w:r w:rsidRPr="0094012F">
              <w:rPr>
                <w:lang w:val="kk"/>
              </w:rPr>
              <w:t>Әлеуметтік-эмоционалды дағдыларды қалыптастыру</w:t>
            </w:r>
            <w:r w:rsidRPr="0094012F">
              <w:rPr>
                <w:lang w:val="kk"/>
              </w:rPr>
              <w:softHyphen/>
            </w:r>
            <w:r w:rsidRPr="0094012F">
              <w:rPr>
                <w:lang w:val="kk"/>
              </w:rPr>
              <w:softHyphen/>
            </w:r>
          </w:p>
          <w:p w14:paraId="56784C7B" w14:textId="77777777" w:rsidR="0094012F" w:rsidRPr="0094012F" w:rsidRDefault="00986F60" w:rsidP="0094012F">
            <w:pPr>
              <w:pStyle w:val="13213"/>
            </w:pPr>
            <w:r w:rsidRPr="0094012F">
              <w:rPr>
                <w:lang w:val="kk"/>
              </w:rPr>
              <w:t>Командада жұмыс істеу қабілетін дамыту: "Досыңа көмектес", "Кім жақсы естиді?", "Сиқырлы жол"</w:t>
            </w:r>
            <w:r w:rsidRPr="0094012F">
              <w:rPr>
                <w:lang w:val="kk"/>
              </w:rPr>
              <w:softHyphen/>
            </w:r>
            <w:r w:rsidRPr="0094012F">
              <w:rPr>
                <w:lang w:val="kk"/>
              </w:rPr>
              <w:softHyphen/>
            </w:r>
            <w:r w:rsidRPr="0094012F">
              <w:rPr>
                <w:lang w:val="kk"/>
              </w:rPr>
              <w:softHyphen/>
              <w:t xml:space="preserve"> </w:t>
            </w:r>
          </w:p>
        </w:tc>
      </w:tr>
      <w:tr w:rsidR="008A2BAD" w14:paraId="161D9705" w14:textId="77777777" w:rsidTr="0094012F">
        <w:tc>
          <w:tcPr>
            <w:tcW w:w="2410" w:type="dxa"/>
            <w:tcBorders>
              <w:top w:val="single" w:sz="4" w:space="0" w:color="000000"/>
              <w:left w:val="single" w:sz="4" w:space="0" w:color="000000"/>
              <w:bottom w:val="single" w:sz="4" w:space="0" w:color="000000"/>
              <w:right w:val="single" w:sz="4" w:space="0" w:color="000000"/>
            </w:tcBorders>
          </w:tcPr>
          <w:p w14:paraId="511241A3" w14:textId="59F55B3D" w:rsidR="0094012F" w:rsidRPr="0094012F" w:rsidRDefault="00986F60" w:rsidP="0094012F">
            <w:pPr>
              <w:pStyle w:val="13213"/>
            </w:pPr>
            <w:r w:rsidRPr="0094012F">
              <w:rPr>
                <w:lang w:val="kk"/>
              </w:rPr>
              <w:t>Серуенге дайындық</w:t>
            </w:r>
          </w:p>
        </w:tc>
        <w:tc>
          <w:tcPr>
            <w:tcW w:w="3260" w:type="dxa"/>
            <w:tcBorders>
              <w:top w:val="single" w:sz="4" w:space="0" w:color="000000"/>
              <w:left w:val="single" w:sz="4" w:space="0" w:color="000000"/>
              <w:bottom w:val="single" w:sz="4" w:space="0" w:color="000000"/>
              <w:right w:val="single" w:sz="4" w:space="0" w:color="000000"/>
            </w:tcBorders>
          </w:tcPr>
          <w:p w14:paraId="446CF822" w14:textId="14BD51E2" w:rsidR="0094012F" w:rsidRPr="0094012F" w:rsidRDefault="00986F60" w:rsidP="0094012F">
            <w:pPr>
              <w:pStyle w:val="13213"/>
            </w:pPr>
            <w:r w:rsidRPr="0094012F">
              <w:rPr>
                <w:lang w:val="kk"/>
              </w:rPr>
              <w:t>Серуендеуге деген қызығушылықты ынталандыру</w:t>
            </w:r>
          </w:p>
        </w:tc>
        <w:tc>
          <w:tcPr>
            <w:tcW w:w="3402" w:type="dxa"/>
            <w:tcBorders>
              <w:top w:val="single" w:sz="4" w:space="0" w:color="000000"/>
              <w:left w:val="single" w:sz="4" w:space="0" w:color="000000"/>
              <w:bottom w:val="single" w:sz="4" w:space="0" w:color="000000"/>
              <w:right w:val="single" w:sz="4" w:space="0" w:color="000000"/>
            </w:tcBorders>
            <w:hideMark/>
          </w:tcPr>
          <w:p w14:paraId="23781C1A" w14:textId="3DFB0CE4" w:rsidR="0094012F" w:rsidRPr="0094012F" w:rsidRDefault="00986F60" w:rsidP="0094012F">
            <w:pPr>
              <w:pStyle w:val="13213"/>
            </w:pPr>
            <w:r w:rsidRPr="0094012F">
              <w:rPr>
                <w:lang w:val="kk"/>
              </w:rPr>
              <w:t xml:space="preserve">Өзіне-өзі қызмет көрсету дағдыларын </w:t>
            </w:r>
            <w:r w:rsidRPr="0094012F">
              <w:rPr>
                <w:lang w:val="kk"/>
              </w:rPr>
              <w:softHyphen/>
              <w:t xml:space="preserve">дамыту; мо </w:t>
            </w:r>
            <w:r w:rsidRPr="0094012F">
              <w:rPr>
                <w:lang w:val="kk"/>
              </w:rPr>
              <w:softHyphen/>
              <w:t>тивация</w:t>
            </w:r>
          </w:p>
        </w:tc>
        <w:tc>
          <w:tcPr>
            <w:tcW w:w="3402" w:type="dxa"/>
            <w:tcBorders>
              <w:top w:val="single" w:sz="4" w:space="0" w:color="000000"/>
              <w:left w:val="single" w:sz="4" w:space="0" w:color="000000"/>
              <w:bottom w:val="single" w:sz="4" w:space="0" w:color="000000"/>
              <w:right w:val="single" w:sz="4" w:space="0" w:color="000000"/>
            </w:tcBorders>
            <w:hideMark/>
          </w:tcPr>
          <w:p w14:paraId="51DACC90" w14:textId="632A4CBC" w:rsidR="0094012F" w:rsidRPr="0094012F" w:rsidRDefault="00986F60" w:rsidP="0094012F">
            <w:pPr>
              <w:pStyle w:val="13213"/>
            </w:pPr>
            <w:r w:rsidRPr="0094012F">
              <w:rPr>
                <w:lang w:val="kk"/>
              </w:rPr>
              <w:t>Таза ауадағы топтық жүріс-тұрыс ережелерін қайталау</w:t>
            </w:r>
            <w:r w:rsidRPr="0094012F">
              <w:rPr>
                <w:lang w:val="kk"/>
              </w:rPr>
              <w:softHyphen/>
            </w:r>
          </w:p>
        </w:tc>
        <w:tc>
          <w:tcPr>
            <w:tcW w:w="3261" w:type="dxa"/>
            <w:tcBorders>
              <w:top w:val="single" w:sz="4" w:space="0" w:color="000000"/>
              <w:left w:val="single" w:sz="4" w:space="0" w:color="000000"/>
              <w:bottom w:val="single" w:sz="4" w:space="0" w:color="000000"/>
              <w:right w:val="single" w:sz="4" w:space="0" w:color="000000"/>
            </w:tcBorders>
          </w:tcPr>
          <w:p w14:paraId="51E69637" w14:textId="68CEB431" w:rsidR="0094012F" w:rsidRPr="0094012F" w:rsidRDefault="00986F60" w:rsidP="0094012F">
            <w:pPr>
              <w:pStyle w:val="13213"/>
            </w:pPr>
            <w:r w:rsidRPr="0094012F">
              <w:rPr>
                <w:lang w:val="kk"/>
              </w:rPr>
              <w:t>Жеке әңгімелесулер</w:t>
            </w:r>
            <w:r w:rsidRPr="0094012F">
              <w:rPr>
                <w:lang w:val="kk"/>
              </w:rPr>
              <w:softHyphen/>
            </w:r>
          </w:p>
        </w:tc>
      </w:tr>
      <w:tr w:rsidR="008A2BAD" w14:paraId="6F70DCB6" w14:textId="77777777" w:rsidTr="0094012F">
        <w:tc>
          <w:tcPr>
            <w:tcW w:w="2410" w:type="dxa"/>
            <w:tcBorders>
              <w:top w:val="single" w:sz="4" w:space="0" w:color="000000"/>
              <w:left w:val="single" w:sz="4" w:space="0" w:color="000000"/>
              <w:bottom w:val="single" w:sz="4" w:space="0" w:color="000000"/>
              <w:right w:val="single" w:sz="4" w:space="0" w:color="000000"/>
            </w:tcBorders>
          </w:tcPr>
          <w:p w14:paraId="50BFD702" w14:textId="77777777" w:rsidR="0094012F" w:rsidRPr="0094012F" w:rsidRDefault="00986F60" w:rsidP="0094012F">
            <w:pPr>
              <w:pStyle w:val="13213"/>
            </w:pPr>
            <w:r w:rsidRPr="0094012F">
              <w:rPr>
                <w:lang w:val="kk"/>
              </w:rPr>
              <w:t>Серуен</w:t>
            </w:r>
          </w:p>
        </w:tc>
        <w:tc>
          <w:tcPr>
            <w:tcW w:w="3260" w:type="dxa"/>
            <w:tcBorders>
              <w:top w:val="single" w:sz="4" w:space="0" w:color="000000"/>
              <w:left w:val="single" w:sz="4" w:space="0" w:color="000000"/>
              <w:bottom w:val="single" w:sz="4" w:space="0" w:color="000000"/>
              <w:right w:val="single" w:sz="4" w:space="0" w:color="000000"/>
            </w:tcBorders>
          </w:tcPr>
          <w:p w14:paraId="25DC8BF1" w14:textId="77777777" w:rsidR="008272E3" w:rsidRPr="0094012F" w:rsidRDefault="00986F60" w:rsidP="008272E3">
            <w:pPr>
              <w:pStyle w:val="13213"/>
            </w:pPr>
            <w:r>
              <w:rPr>
                <w:lang w:val="kk"/>
              </w:rPr>
              <w:t>"Біз бүгін серуенде қандай құстарды көрдік?" әңгімесі</w:t>
            </w:r>
            <w:r>
              <w:rPr>
                <w:lang w:val="kk"/>
              </w:rPr>
              <w:softHyphen/>
            </w:r>
          </w:p>
          <w:p w14:paraId="2C94D549" w14:textId="77777777" w:rsidR="008272E3" w:rsidRDefault="00986F60" w:rsidP="0094012F">
            <w:pPr>
              <w:pStyle w:val="13213"/>
            </w:pPr>
            <w:r>
              <w:rPr>
                <w:lang w:val="kk"/>
              </w:rPr>
              <w:t>Қойылған сұрақтарға толық, дұрыс жауап беруге шақыру.</w:t>
            </w:r>
            <w:r>
              <w:rPr>
                <w:lang w:val="kk"/>
              </w:rPr>
              <w:softHyphen/>
            </w:r>
            <w:r>
              <w:rPr>
                <w:lang w:val="kk"/>
              </w:rPr>
              <w:softHyphen/>
            </w:r>
            <w:r>
              <w:rPr>
                <w:lang w:val="kk"/>
              </w:rPr>
              <w:softHyphen/>
              <w:t xml:space="preserve"> </w:t>
            </w:r>
          </w:p>
          <w:p w14:paraId="5310930C" w14:textId="77777777" w:rsidR="0094012F" w:rsidRPr="0094012F" w:rsidRDefault="00986F60" w:rsidP="0094012F">
            <w:pPr>
              <w:pStyle w:val="13213"/>
            </w:pPr>
            <w:r w:rsidRPr="0094012F">
              <w:rPr>
                <w:lang w:val="kk"/>
              </w:rPr>
              <w:t>Үнемді тұтыну</w:t>
            </w:r>
          </w:p>
          <w:p w14:paraId="3DE60EEC" w14:textId="18F16C34" w:rsidR="0094012F" w:rsidRPr="0094012F" w:rsidRDefault="00986F60" w:rsidP="0094012F">
            <w:pPr>
              <w:pStyle w:val="13213"/>
            </w:pPr>
            <w:r w:rsidRPr="0094012F">
              <w:rPr>
                <w:lang w:val="kk"/>
              </w:rPr>
              <w:t>Күз, қыс, көктем, жаз</w:t>
            </w:r>
          </w:p>
          <w:p w14:paraId="3DD74C3A" w14:textId="63061442" w:rsidR="0094012F" w:rsidRPr="0094012F" w:rsidRDefault="00986F60" w:rsidP="0094012F">
            <w:pPr>
              <w:pStyle w:val="13213"/>
            </w:pPr>
            <w:r>
              <w:rPr>
                <w:lang w:val="kk"/>
              </w:rPr>
              <w:t>(Қазақ тілі)</w:t>
            </w:r>
          </w:p>
          <w:p w14:paraId="07941468" w14:textId="7D25D39E" w:rsidR="0094012F" w:rsidRPr="00986F60" w:rsidRDefault="00986F60" w:rsidP="0094012F">
            <w:pPr>
              <w:pStyle w:val="13213"/>
              <w:rPr>
                <w:lang w:val="kk"/>
              </w:rPr>
            </w:pPr>
            <w:r>
              <w:rPr>
                <w:lang w:val="kk"/>
              </w:rPr>
              <w:t>Қимылды ойындар: «Маған жүгіріңдер», «Кім жылдам?», «Ұлттық ойын – ұлт қазынасы», «Ақсүйек». Балалардың белсенділігін доппен, секіргішпен, шеңбермен ойындар арқылы дамытуды жалғастыру (сөйлеуді дамыту, дене тәрбиесі).</w:t>
            </w:r>
            <w:r>
              <w:rPr>
                <w:lang w:val="kk"/>
              </w:rPr>
              <w:softHyphen/>
            </w:r>
            <w:r>
              <w:rPr>
                <w:lang w:val="kk"/>
              </w:rPr>
              <w:softHyphen/>
            </w:r>
            <w:r>
              <w:rPr>
                <w:lang w:val="kk"/>
              </w:rPr>
              <w:softHyphen/>
            </w:r>
            <w:r>
              <w:rPr>
                <w:lang w:val="kk"/>
              </w:rPr>
              <w:softHyphen/>
            </w:r>
          </w:p>
        </w:tc>
        <w:tc>
          <w:tcPr>
            <w:tcW w:w="3402" w:type="dxa"/>
            <w:tcBorders>
              <w:top w:val="single" w:sz="4" w:space="0" w:color="000000"/>
              <w:left w:val="single" w:sz="4" w:space="0" w:color="000000"/>
              <w:bottom w:val="single" w:sz="4" w:space="0" w:color="000000"/>
              <w:right w:val="single" w:sz="4" w:space="0" w:color="000000"/>
            </w:tcBorders>
          </w:tcPr>
          <w:p w14:paraId="119BA62A" w14:textId="77777777" w:rsidR="008272E3" w:rsidRPr="00986F60" w:rsidRDefault="00986F60" w:rsidP="0094012F">
            <w:pPr>
              <w:pStyle w:val="13213"/>
              <w:rPr>
                <w:lang w:val="kk"/>
              </w:rPr>
            </w:pPr>
            <w:r w:rsidRPr="0094012F">
              <w:rPr>
                <w:lang w:val="kk"/>
              </w:rPr>
              <w:t>Аспан, күн туралы әңгіме.</w:t>
            </w:r>
          </w:p>
          <w:p w14:paraId="58A0A450" w14:textId="6AD53A3F" w:rsidR="008272E3" w:rsidRPr="00986F60" w:rsidRDefault="00986F60" w:rsidP="0094012F">
            <w:pPr>
              <w:pStyle w:val="13213"/>
              <w:rPr>
                <w:lang w:val="kk"/>
              </w:rPr>
            </w:pPr>
            <w:r>
              <w:rPr>
                <w:lang w:val="kk"/>
              </w:rPr>
              <w:t>Қойылған сұрақтарға толық, дұрыс жауап беруге шақыру.</w:t>
            </w:r>
            <w:r>
              <w:rPr>
                <w:lang w:val="kk"/>
              </w:rPr>
              <w:softHyphen/>
            </w:r>
            <w:r>
              <w:rPr>
                <w:lang w:val="kk"/>
              </w:rPr>
              <w:softHyphen/>
            </w:r>
            <w:r>
              <w:rPr>
                <w:lang w:val="kk"/>
              </w:rPr>
              <w:softHyphen/>
            </w:r>
          </w:p>
          <w:p w14:paraId="56DF8A42" w14:textId="3792B0F6" w:rsidR="0094012F" w:rsidRPr="00986F60" w:rsidRDefault="00986F60" w:rsidP="0094012F">
            <w:pPr>
              <w:pStyle w:val="13213"/>
              <w:rPr>
                <w:lang w:val="kk"/>
              </w:rPr>
            </w:pPr>
            <w:r w:rsidRPr="0094012F">
              <w:rPr>
                <w:lang w:val="kk"/>
              </w:rPr>
              <w:t>Бақылау барысында жануарлар әлеміндегі маусымға тән көріністерді салыстыру.</w:t>
            </w:r>
            <w:r w:rsidRPr="0094012F">
              <w:rPr>
                <w:lang w:val="kk"/>
              </w:rPr>
              <w:softHyphen/>
              <w:t xml:space="preserve"> </w:t>
            </w:r>
          </w:p>
          <w:p w14:paraId="58C7F3D2" w14:textId="77777777" w:rsidR="0094012F" w:rsidRPr="00986F60" w:rsidRDefault="00986F60" w:rsidP="0094012F">
            <w:pPr>
              <w:pStyle w:val="13213"/>
              <w:rPr>
                <w:lang w:val="kk"/>
              </w:rPr>
            </w:pPr>
            <w:r w:rsidRPr="0094012F">
              <w:rPr>
                <w:lang w:val="kk"/>
              </w:rPr>
              <w:t>Үнемді тұтыну</w:t>
            </w:r>
          </w:p>
          <w:p w14:paraId="09E1A412" w14:textId="5B718670" w:rsidR="0094012F" w:rsidRPr="00986F60" w:rsidRDefault="00986F60" w:rsidP="0094012F">
            <w:pPr>
              <w:pStyle w:val="13213"/>
              <w:rPr>
                <w:lang w:val="kk"/>
              </w:rPr>
            </w:pPr>
            <w:r w:rsidRPr="0094012F">
              <w:rPr>
                <w:lang w:val="kk"/>
              </w:rPr>
              <w:t>Қимылды ойындар: «Айлакер түлкі», «Күн-түн». Балалардың белсенділігін доппен, секіргішпен, шеңбермен ойындар арқылы дамытуды жалғастыру (сөйлеуді дамыту, дене тәрбиесі).</w:t>
            </w:r>
            <w:r w:rsidRPr="0094012F">
              <w:rPr>
                <w:lang w:val="kk"/>
              </w:rPr>
              <w:softHyphen/>
            </w:r>
            <w:r w:rsidRPr="0094012F">
              <w:rPr>
                <w:lang w:val="kk"/>
              </w:rPr>
              <w:softHyphen/>
            </w:r>
            <w:r w:rsidRPr="0094012F">
              <w:rPr>
                <w:lang w:val="kk"/>
              </w:rPr>
              <w:softHyphen/>
              <w:t xml:space="preserve"> </w:t>
            </w:r>
          </w:p>
        </w:tc>
        <w:tc>
          <w:tcPr>
            <w:tcW w:w="3402" w:type="dxa"/>
            <w:tcBorders>
              <w:top w:val="single" w:sz="4" w:space="0" w:color="000000"/>
              <w:left w:val="single" w:sz="4" w:space="0" w:color="000000"/>
              <w:bottom w:val="single" w:sz="4" w:space="0" w:color="000000"/>
              <w:right w:val="single" w:sz="4" w:space="0" w:color="000000"/>
            </w:tcBorders>
          </w:tcPr>
          <w:p w14:paraId="730FACB1" w14:textId="77777777" w:rsidR="008272E3" w:rsidRPr="00986F60" w:rsidRDefault="00986F60" w:rsidP="0094012F">
            <w:pPr>
              <w:pStyle w:val="13213"/>
              <w:rPr>
                <w:lang w:val="kk"/>
              </w:rPr>
            </w:pPr>
            <w:r w:rsidRPr="0094012F">
              <w:rPr>
                <w:lang w:val="kk"/>
              </w:rPr>
              <w:t>Әңгіме: «Табиғаттағы қандай өзгерістерді байқадың?»</w:t>
            </w:r>
            <w:r w:rsidRPr="0094012F">
              <w:rPr>
                <w:lang w:val="kk"/>
              </w:rPr>
              <w:softHyphen/>
            </w:r>
            <w:r w:rsidRPr="0094012F">
              <w:rPr>
                <w:lang w:val="kk"/>
              </w:rPr>
              <w:softHyphen/>
            </w:r>
          </w:p>
          <w:p w14:paraId="2301486E" w14:textId="77777777" w:rsidR="008272E3" w:rsidRPr="00986F60" w:rsidRDefault="00986F60" w:rsidP="008272E3">
            <w:pPr>
              <w:pStyle w:val="13213"/>
              <w:rPr>
                <w:lang w:val="kk"/>
              </w:rPr>
            </w:pPr>
            <w:r>
              <w:rPr>
                <w:lang w:val="kk"/>
              </w:rPr>
              <w:t>Қойылған сұрақтарға толық, дұрыс жауап беруге шақыру.</w:t>
            </w:r>
            <w:r>
              <w:rPr>
                <w:lang w:val="kk"/>
              </w:rPr>
              <w:softHyphen/>
            </w:r>
            <w:r>
              <w:rPr>
                <w:lang w:val="kk"/>
              </w:rPr>
              <w:softHyphen/>
            </w:r>
            <w:r>
              <w:rPr>
                <w:lang w:val="kk"/>
              </w:rPr>
              <w:softHyphen/>
            </w:r>
          </w:p>
          <w:p w14:paraId="306005C8" w14:textId="53D0245C" w:rsidR="0094012F" w:rsidRPr="00986F60" w:rsidRDefault="00986F60" w:rsidP="0094012F">
            <w:pPr>
              <w:pStyle w:val="13213"/>
              <w:rPr>
                <w:lang w:val="kk"/>
              </w:rPr>
            </w:pPr>
            <w:r w:rsidRPr="0094012F">
              <w:rPr>
                <w:lang w:val="kk"/>
              </w:rPr>
              <w:t>Үнемді тұтыну</w:t>
            </w:r>
          </w:p>
          <w:p w14:paraId="3F9B1549" w14:textId="77777777" w:rsidR="008272E3" w:rsidRPr="00986F60" w:rsidRDefault="00986F60" w:rsidP="0094012F">
            <w:pPr>
              <w:pStyle w:val="13213"/>
              <w:rPr>
                <w:lang w:val="kk"/>
              </w:rPr>
            </w:pPr>
            <w:r>
              <w:rPr>
                <w:lang w:val="kk"/>
              </w:rPr>
              <w:t xml:space="preserve">Қимылды ойындар: «Шеңберден шеңберге» (доппен), «Ұлттық ойын – ұлт қазынасы», «Ақсүйек». </w:t>
            </w:r>
          </w:p>
          <w:p w14:paraId="6ECA88D1" w14:textId="3B8C5E06" w:rsidR="0094012F" w:rsidRPr="00986F60" w:rsidRDefault="00986F60" w:rsidP="0094012F">
            <w:pPr>
              <w:pStyle w:val="13213"/>
              <w:rPr>
                <w:lang w:val="kk"/>
              </w:rPr>
            </w:pPr>
            <w:r w:rsidRPr="0094012F">
              <w:rPr>
                <w:lang w:val="kk"/>
              </w:rPr>
              <w:t>Балалардың белсенділігін доппен, секіргішпен, шеңбермен ойындар арқылы дамытуды жалғастыру (сөйлеуді дамыту, дене тәрбиесі).</w:t>
            </w:r>
            <w:r w:rsidRPr="0094012F">
              <w:rPr>
                <w:lang w:val="kk"/>
              </w:rPr>
              <w:softHyphen/>
            </w:r>
            <w:r w:rsidRPr="0094012F">
              <w:rPr>
                <w:lang w:val="kk"/>
              </w:rPr>
              <w:softHyphen/>
            </w:r>
            <w:r w:rsidRPr="0094012F">
              <w:rPr>
                <w:lang w:val="kk"/>
              </w:rPr>
              <w:softHyphen/>
            </w:r>
            <w:r w:rsidRPr="0094012F">
              <w:rPr>
                <w:lang w:val="kk"/>
              </w:rPr>
              <w:softHyphen/>
            </w:r>
          </w:p>
        </w:tc>
        <w:tc>
          <w:tcPr>
            <w:tcW w:w="3261" w:type="dxa"/>
            <w:tcBorders>
              <w:top w:val="single" w:sz="4" w:space="0" w:color="000000"/>
              <w:left w:val="single" w:sz="4" w:space="0" w:color="000000"/>
              <w:bottom w:val="single" w:sz="4" w:space="0" w:color="000000"/>
              <w:right w:val="single" w:sz="4" w:space="0" w:color="000000"/>
            </w:tcBorders>
          </w:tcPr>
          <w:p w14:paraId="3F61AA8E" w14:textId="77777777" w:rsidR="008272E3" w:rsidRDefault="00986F60" w:rsidP="0094012F">
            <w:pPr>
              <w:pStyle w:val="13213"/>
            </w:pPr>
            <w:r w:rsidRPr="0094012F">
              <w:rPr>
                <w:lang w:val="kk"/>
              </w:rPr>
              <w:t>Әңгіме: «Ауа райын бақылау туралы».</w:t>
            </w:r>
            <w:r w:rsidRPr="0094012F">
              <w:rPr>
                <w:lang w:val="kk"/>
              </w:rPr>
              <w:softHyphen/>
            </w:r>
          </w:p>
          <w:p w14:paraId="2F12A011" w14:textId="77777777" w:rsidR="008272E3" w:rsidRDefault="00986F60" w:rsidP="008272E3">
            <w:pPr>
              <w:pStyle w:val="13213"/>
            </w:pPr>
            <w:r>
              <w:rPr>
                <w:lang w:val="kk"/>
              </w:rPr>
              <w:t>Қойылған сұрақтарға толық, дұрыс жауап беруге шақыру.</w:t>
            </w:r>
            <w:r>
              <w:rPr>
                <w:lang w:val="kk"/>
              </w:rPr>
              <w:softHyphen/>
            </w:r>
            <w:r>
              <w:rPr>
                <w:lang w:val="kk"/>
              </w:rPr>
              <w:softHyphen/>
            </w:r>
            <w:r>
              <w:rPr>
                <w:lang w:val="kk"/>
              </w:rPr>
              <w:softHyphen/>
            </w:r>
          </w:p>
          <w:p w14:paraId="2A34E1C6" w14:textId="77777777" w:rsidR="008272E3" w:rsidRDefault="00986F60" w:rsidP="0094012F">
            <w:pPr>
              <w:pStyle w:val="13213"/>
            </w:pPr>
            <w:r>
              <w:rPr>
                <w:lang w:val="kk"/>
              </w:rPr>
              <w:t>"Теңіз толқиды" қимылды ойыны</w:t>
            </w:r>
          </w:p>
          <w:p w14:paraId="319700AD" w14:textId="77777777" w:rsidR="008272E3" w:rsidRDefault="00986F60" w:rsidP="0094012F">
            <w:pPr>
              <w:pStyle w:val="13213"/>
            </w:pPr>
            <w:r w:rsidRPr="0094012F">
              <w:rPr>
                <w:lang w:val="kk"/>
              </w:rPr>
              <w:t>Доптармен, секіртпелермен, шеңберлермен ойнауда балалардың белсенділігін дамытуды жалғастыру.</w:t>
            </w:r>
            <w:r w:rsidRPr="0094012F">
              <w:rPr>
                <w:lang w:val="kk"/>
              </w:rPr>
              <w:softHyphen/>
            </w:r>
            <w:r w:rsidRPr="0094012F">
              <w:rPr>
                <w:lang w:val="kk"/>
              </w:rPr>
              <w:softHyphen/>
            </w:r>
            <w:r w:rsidRPr="0094012F">
              <w:rPr>
                <w:lang w:val="kk"/>
              </w:rPr>
              <w:softHyphen/>
            </w:r>
          </w:p>
          <w:p w14:paraId="0A796DAB" w14:textId="6F95BD20" w:rsidR="0094012F" w:rsidRPr="0094012F" w:rsidRDefault="00986F60" w:rsidP="0094012F">
            <w:pPr>
              <w:pStyle w:val="13213"/>
            </w:pPr>
            <w:r>
              <w:rPr>
                <w:lang w:val="kk"/>
              </w:rPr>
              <w:t xml:space="preserve">(Сөйлеуді дамыту, </w:t>
            </w:r>
            <w:r>
              <w:rPr>
                <w:lang w:val="kk"/>
              </w:rPr>
              <w:softHyphen/>
              <w:t>дене тәрбиесі)</w:t>
            </w:r>
          </w:p>
        </w:tc>
      </w:tr>
      <w:tr w:rsidR="008A2BAD" w14:paraId="3D354B25" w14:textId="77777777" w:rsidTr="0094012F">
        <w:tc>
          <w:tcPr>
            <w:tcW w:w="2410" w:type="dxa"/>
            <w:tcBorders>
              <w:top w:val="single" w:sz="4" w:space="0" w:color="000000"/>
              <w:left w:val="single" w:sz="4" w:space="0" w:color="000000"/>
              <w:bottom w:val="single" w:sz="4" w:space="0" w:color="000000"/>
              <w:right w:val="single" w:sz="4" w:space="0" w:color="000000"/>
            </w:tcBorders>
          </w:tcPr>
          <w:p w14:paraId="65029554" w14:textId="49C62DB7" w:rsidR="0094012F" w:rsidRPr="0094012F" w:rsidRDefault="00986F60" w:rsidP="0094012F">
            <w:pPr>
              <w:pStyle w:val="13213"/>
            </w:pPr>
            <w:r w:rsidRPr="0094012F">
              <w:rPr>
                <w:lang w:val="kk"/>
              </w:rPr>
              <w:t>Балалардың үйге қайтуы</w:t>
            </w:r>
          </w:p>
        </w:tc>
        <w:tc>
          <w:tcPr>
            <w:tcW w:w="3260" w:type="dxa"/>
            <w:tcBorders>
              <w:top w:val="single" w:sz="4" w:space="0" w:color="000000"/>
              <w:left w:val="single" w:sz="4" w:space="0" w:color="000000"/>
              <w:bottom w:val="single" w:sz="4" w:space="0" w:color="000000"/>
              <w:right w:val="single" w:sz="4" w:space="0" w:color="000000"/>
            </w:tcBorders>
          </w:tcPr>
          <w:p w14:paraId="2F27B758" w14:textId="62C8BFDB" w:rsidR="0094012F" w:rsidRPr="0094012F" w:rsidRDefault="00986F60" w:rsidP="0094012F">
            <w:pPr>
              <w:pStyle w:val="13213"/>
            </w:pPr>
            <w:r w:rsidRPr="0094012F">
              <w:rPr>
                <w:lang w:val="kk"/>
              </w:rPr>
              <w:t>«Ұлттық ойын – ұлт қазынасы»</w:t>
            </w:r>
          </w:p>
          <w:p w14:paraId="21B1802A" w14:textId="2E69CEAC" w:rsidR="0094012F" w:rsidRPr="0094012F" w:rsidRDefault="00986F60" w:rsidP="0094012F">
            <w:pPr>
              <w:pStyle w:val="13213"/>
            </w:pPr>
            <w:r w:rsidRPr="0094012F">
              <w:rPr>
                <w:lang w:val="kk"/>
              </w:rPr>
              <w:t>Ашық аспан астындағы ұлттық ойындар фестивалі.</w:t>
            </w:r>
          </w:p>
          <w:p w14:paraId="318E92E4" w14:textId="77777777" w:rsidR="0094012F" w:rsidRPr="0094012F" w:rsidRDefault="00986F60" w:rsidP="0094012F">
            <w:pPr>
              <w:pStyle w:val="13213"/>
            </w:pPr>
            <w:r w:rsidRPr="0094012F">
              <w:rPr>
                <w:lang w:val="kk"/>
              </w:rPr>
              <w:t xml:space="preserve">Фестиваль национальных игр на свежем воздухе </w:t>
            </w:r>
          </w:p>
          <w:p w14:paraId="45A6012E" w14:textId="77777777" w:rsidR="0094012F" w:rsidRPr="0094012F" w:rsidRDefault="00986F60" w:rsidP="0094012F">
            <w:pPr>
              <w:pStyle w:val="13213"/>
            </w:pPr>
            <w:r w:rsidRPr="0094012F">
              <w:rPr>
                <w:lang w:val="kk"/>
              </w:rPr>
              <w:t>Сау болыңыз!</w:t>
            </w:r>
          </w:p>
        </w:tc>
        <w:tc>
          <w:tcPr>
            <w:tcW w:w="3402" w:type="dxa"/>
            <w:tcBorders>
              <w:top w:val="single" w:sz="4" w:space="0" w:color="000000"/>
              <w:left w:val="single" w:sz="4" w:space="0" w:color="000000"/>
              <w:bottom w:val="single" w:sz="4" w:space="0" w:color="000000"/>
              <w:right w:val="single" w:sz="4" w:space="0" w:color="000000"/>
            </w:tcBorders>
            <w:hideMark/>
          </w:tcPr>
          <w:p w14:paraId="0D2E11C0" w14:textId="77777777" w:rsidR="00494173" w:rsidRDefault="00986F60" w:rsidP="0094012F">
            <w:pPr>
              <w:pStyle w:val="13213"/>
            </w:pPr>
            <w:r w:rsidRPr="0094012F">
              <w:rPr>
                <w:lang w:val="kk"/>
              </w:rPr>
              <w:t>Сұрақтар мен жауаптар кеші.</w:t>
            </w:r>
            <w:r w:rsidRPr="0094012F">
              <w:rPr>
                <w:lang w:val="kk"/>
              </w:rPr>
              <w:softHyphen/>
            </w:r>
          </w:p>
          <w:p w14:paraId="0C881F13" w14:textId="4A7532E3" w:rsidR="0094012F" w:rsidRPr="0094012F" w:rsidRDefault="00986F60" w:rsidP="0094012F">
            <w:pPr>
              <w:pStyle w:val="13213"/>
            </w:pPr>
            <w:r w:rsidRPr="0094012F">
              <w:rPr>
                <w:lang w:val="kk"/>
              </w:rPr>
              <w:t>Сау болыңыз!</w:t>
            </w:r>
          </w:p>
        </w:tc>
        <w:tc>
          <w:tcPr>
            <w:tcW w:w="3402" w:type="dxa"/>
            <w:tcBorders>
              <w:top w:val="single" w:sz="4" w:space="0" w:color="000000"/>
              <w:left w:val="single" w:sz="4" w:space="0" w:color="000000"/>
              <w:bottom w:val="single" w:sz="4" w:space="0" w:color="000000"/>
              <w:right w:val="single" w:sz="4" w:space="0" w:color="000000"/>
            </w:tcBorders>
            <w:hideMark/>
          </w:tcPr>
          <w:p w14:paraId="29F4C657" w14:textId="77777777" w:rsidR="00494173" w:rsidRDefault="00986F60" w:rsidP="0094012F">
            <w:pPr>
              <w:pStyle w:val="13213"/>
            </w:pPr>
            <w:r w:rsidRPr="0094012F">
              <w:rPr>
                <w:lang w:val="kk"/>
              </w:rPr>
              <w:t xml:space="preserve">Фотовернисаж: «Міне, біз бір жылға есейдік». </w:t>
            </w:r>
            <w:r w:rsidRPr="0094012F">
              <w:rPr>
                <w:lang w:val="kk"/>
              </w:rPr>
              <w:softHyphen/>
            </w:r>
          </w:p>
          <w:p w14:paraId="5D1CDBD1" w14:textId="3B6B99B7" w:rsidR="0094012F" w:rsidRPr="0094012F" w:rsidRDefault="00986F60" w:rsidP="0094012F">
            <w:pPr>
              <w:pStyle w:val="13213"/>
              <w:rPr>
                <w:highlight w:val="yellow"/>
              </w:rPr>
            </w:pPr>
            <w:r w:rsidRPr="0094012F">
              <w:rPr>
                <w:lang w:val="kk"/>
              </w:rPr>
              <w:t>Сау болыңыз!</w:t>
            </w:r>
          </w:p>
        </w:tc>
        <w:tc>
          <w:tcPr>
            <w:tcW w:w="3261" w:type="dxa"/>
            <w:tcBorders>
              <w:top w:val="single" w:sz="4" w:space="0" w:color="000000"/>
              <w:left w:val="single" w:sz="4" w:space="0" w:color="000000"/>
              <w:bottom w:val="single" w:sz="4" w:space="0" w:color="000000"/>
              <w:right w:val="single" w:sz="4" w:space="0" w:color="000000"/>
            </w:tcBorders>
          </w:tcPr>
          <w:p w14:paraId="3729B871" w14:textId="0ADB2FFF" w:rsidR="0094012F" w:rsidRPr="0094012F" w:rsidRDefault="00986F60" w:rsidP="0094012F">
            <w:pPr>
              <w:pStyle w:val="13213"/>
            </w:pPr>
            <w:r w:rsidRPr="0094012F">
              <w:rPr>
                <w:lang w:val="kk"/>
              </w:rPr>
              <w:t>Ұсыныстар: «Балалармен бірге ән айту» (қозғалыс папкасы).</w:t>
            </w:r>
          </w:p>
          <w:p w14:paraId="5695A6E2" w14:textId="77777777" w:rsidR="0094012F" w:rsidRPr="0094012F" w:rsidRDefault="00986F60" w:rsidP="0094012F">
            <w:pPr>
              <w:pStyle w:val="13213"/>
            </w:pPr>
            <w:r w:rsidRPr="0094012F">
              <w:rPr>
                <w:lang w:val="kk"/>
              </w:rPr>
              <w:t xml:space="preserve">Демалыс күндері бос уақытты өткізу бойынша ұсыныстар беру. </w:t>
            </w:r>
          </w:p>
          <w:p w14:paraId="46301227" w14:textId="77777777" w:rsidR="0094012F" w:rsidRPr="0094012F" w:rsidRDefault="00986F60" w:rsidP="0094012F">
            <w:pPr>
              <w:pStyle w:val="13213"/>
              <w:rPr>
                <w:highlight w:val="yellow"/>
              </w:rPr>
            </w:pPr>
            <w:r w:rsidRPr="0094012F">
              <w:rPr>
                <w:lang w:val="kk"/>
              </w:rPr>
              <w:t>Сау болыңыз!</w:t>
            </w:r>
          </w:p>
        </w:tc>
      </w:tr>
    </w:tbl>
    <w:p w14:paraId="47AA3AFD" w14:textId="77777777" w:rsidR="008536CB" w:rsidRDefault="008536CB" w:rsidP="008536CB">
      <w:pPr>
        <w:pStyle w:val="41"/>
      </w:pPr>
    </w:p>
    <w:p w14:paraId="66763AEE" w14:textId="60BFAEBA" w:rsidR="008536CB" w:rsidRDefault="008536CB" w:rsidP="008536CB"/>
    <w:p w14:paraId="349EEF7C" w14:textId="505640B0" w:rsidR="008536CB" w:rsidRDefault="008536CB" w:rsidP="008536CB"/>
    <w:p w14:paraId="7548DBCD" w14:textId="77777777" w:rsidR="00494173" w:rsidRPr="005E2460" w:rsidRDefault="00986F60" w:rsidP="00494173">
      <w:pPr>
        <w:pStyle w:val="612"/>
      </w:pPr>
      <w:r w:rsidRPr="005E2460">
        <w:rPr>
          <w:lang w:val="kk"/>
        </w:rPr>
        <w:t>ТӘРБИЕ-БІЛІМ БЕРУ ПРОЦЕСІНІҢ ЦИКЛОГРАММАСЫ</w:t>
      </w:r>
    </w:p>
    <w:p w14:paraId="07254DF9" w14:textId="77777777" w:rsidR="00494173" w:rsidRPr="005E2460" w:rsidRDefault="00986F60" w:rsidP="00494173">
      <w:pPr>
        <w:pStyle w:val="41"/>
      </w:pPr>
      <w:r w:rsidRPr="005E2460">
        <w:rPr>
          <w:lang w:val="kk"/>
        </w:rPr>
        <w:t>Топ: мектепалды топ</w:t>
      </w:r>
    </w:p>
    <w:p w14:paraId="3D2CFEBB" w14:textId="77777777" w:rsidR="00494173" w:rsidRPr="005E2460" w:rsidRDefault="00986F60" w:rsidP="00494173">
      <w:pPr>
        <w:pStyle w:val="41"/>
      </w:pPr>
      <w:r w:rsidRPr="005E2460">
        <w:rPr>
          <w:lang w:val="kk"/>
        </w:rPr>
        <w:t>Балалардың жасы: 5 жас</w:t>
      </w:r>
    </w:p>
    <w:p w14:paraId="02352B65" w14:textId="61EF257A" w:rsidR="00494173" w:rsidRPr="005E2460" w:rsidRDefault="00986F60" w:rsidP="00494173">
      <w:pPr>
        <w:pStyle w:val="41"/>
      </w:pPr>
      <w:r w:rsidRPr="005E2460">
        <w:rPr>
          <w:lang w:val="kk"/>
        </w:rPr>
        <w:t>Жоспар қай кезеңге жасалды: 07.04-11.04</w:t>
      </w:r>
    </w:p>
    <w:p w14:paraId="4CCE84E7" w14:textId="654E50D2" w:rsidR="00494173" w:rsidRDefault="00986F60" w:rsidP="00494173">
      <w:pPr>
        <w:pStyle w:val="41"/>
      </w:pPr>
      <w:r w:rsidRPr="005E2460">
        <w:rPr>
          <w:lang w:val="kk"/>
        </w:rPr>
        <w:t>Аптаның цитатасы: «Көп еңбек еткенге бақыт басын иеді» (Леонардо да Винчи)</w:t>
      </w:r>
    </w:p>
    <w:tbl>
      <w:tblPr>
        <w:tblW w:w="15735" w:type="dxa"/>
        <w:tblInd w:w="-459" w:type="dxa"/>
        <w:tblLayout w:type="fixed"/>
        <w:tblLook w:val="04A0" w:firstRow="1" w:lastRow="0" w:firstColumn="1" w:lastColumn="0" w:noHBand="0" w:noVBand="1"/>
      </w:tblPr>
      <w:tblGrid>
        <w:gridCol w:w="2410"/>
        <w:gridCol w:w="2693"/>
        <w:gridCol w:w="2694"/>
        <w:gridCol w:w="2693"/>
        <w:gridCol w:w="2693"/>
        <w:gridCol w:w="2552"/>
      </w:tblGrid>
      <w:tr w:rsidR="008A2BAD" w14:paraId="03BEB343" w14:textId="77777777" w:rsidTr="00494173">
        <w:tc>
          <w:tcPr>
            <w:tcW w:w="2410" w:type="dxa"/>
            <w:tcBorders>
              <w:top w:val="single" w:sz="4" w:space="0" w:color="000000"/>
              <w:left w:val="single" w:sz="4" w:space="0" w:color="000000"/>
              <w:bottom w:val="single" w:sz="4" w:space="0" w:color="000000"/>
              <w:right w:val="single" w:sz="4" w:space="0" w:color="000000"/>
            </w:tcBorders>
          </w:tcPr>
          <w:p w14:paraId="3322E6CB" w14:textId="77777777" w:rsidR="00494173" w:rsidRPr="00494173" w:rsidRDefault="00986F60" w:rsidP="00494173">
            <w:pPr>
              <w:pStyle w:val="13313"/>
            </w:pPr>
            <w:r w:rsidRPr="00494173">
              <w:rPr>
                <w:lang w:val="kk"/>
              </w:rPr>
              <w:t>Күн тәртібінің үлгісі</w:t>
            </w:r>
          </w:p>
        </w:tc>
        <w:tc>
          <w:tcPr>
            <w:tcW w:w="2693" w:type="dxa"/>
            <w:tcBorders>
              <w:top w:val="single" w:sz="4" w:space="0" w:color="000000"/>
              <w:left w:val="single" w:sz="4" w:space="0" w:color="000000"/>
              <w:bottom w:val="single" w:sz="4" w:space="0" w:color="000000"/>
              <w:right w:val="single" w:sz="4" w:space="0" w:color="000000"/>
            </w:tcBorders>
            <w:hideMark/>
          </w:tcPr>
          <w:p w14:paraId="6876885F" w14:textId="5336C741" w:rsidR="00494173" w:rsidRPr="00494173" w:rsidRDefault="00986F60" w:rsidP="00494173">
            <w:pPr>
              <w:pStyle w:val="13313"/>
            </w:pPr>
            <w:r w:rsidRPr="00494173">
              <w:rPr>
                <w:lang w:val="kk"/>
              </w:rPr>
              <w:t>Дүйсенбі 07.04</w:t>
            </w:r>
          </w:p>
        </w:tc>
        <w:tc>
          <w:tcPr>
            <w:tcW w:w="2694" w:type="dxa"/>
            <w:tcBorders>
              <w:top w:val="single" w:sz="4" w:space="0" w:color="000000"/>
              <w:left w:val="single" w:sz="4" w:space="0" w:color="000000"/>
              <w:bottom w:val="single" w:sz="4" w:space="0" w:color="000000"/>
              <w:right w:val="single" w:sz="4" w:space="0" w:color="000000"/>
            </w:tcBorders>
          </w:tcPr>
          <w:p w14:paraId="7C292C46" w14:textId="7364588F" w:rsidR="00494173" w:rsidRPr="00494173" w:rsidRDefault="00986F60" w:rsidP="00494173">
            <w:pPr>
              <w:pStyle w:val="13313"/>
            </w:pPr>
            <w:r w:rsidRPr="00494173">
              <w:rPr>
                <w:lang w:val="kk"/>
              </w:rPr>
              <w:t>Сейсенбі 08.04</w:t>
            </w:r>
          </w:p>
        </w:tc>
        <w:tc>
          <w:tcPr>
            <w:tcW w:w="2693" w:type="dxa"/>
            <w:tcBorders>
              <w:top w:val="single" w:sz="4" w:space="0" w:color="000000"/>
              <w:left w:val="single" w:sz="4" w:space="0" w:color="000000"/>
              <w:bottom w:val="single" w:sz="4" w:space="0" w:color="000000"/>
              <w:right w:val="single" w:sz="4" w:space="0" w:color="000000"/>
            </w:tcBorders>
            <w:hideMark/>
          </w:tcPr>
          <w:p w14:paraId="233F224B" w14:textId="02CB564B" w:rsidR="00494173" w:rsidRPr="00494173" w:rsidRDefault="00986F60" w:rsidP="00494173">
            <w:pPr>
              <w:pStyle w:val="13313"/>
            </w:pPr>
            <w:r w:rsidRPr="00494173">
              <w:rPr>
                <w:lang w:val="kk"/>
              </w:rPr>
              <w:t>Сәрсенбі 09.04</w:t>
            </w:r>
          </w:p>
        </w:tc>
        <w:tc>
          <w:tcPr>
            <w:tcW w:w="2693" w:type="dxa"/>
            <w:tcBorders>
              <w:top w:val="single" w:sz="4" w:space="0" w:color="000000"/>
              <w:left w:val="single" w:sz="4" w:space="0" w:color="000000"/>
              <w:bottom w:val="single" w:sz="4" w:space="0" w:color="000000"/>
              <w:right w:val="single" w:sz="4" w:space="0" w:color="000000"/>
            </w:tcBorders>
            <w:hideMark/>
          </w:tcPr>
          <w:p w14:paraId="29347537" w14:textId="42D7B5DA" w:rsidR="00494173" w:rsidRPr="00494173" w:rsidRDefault="00986F60" w:rsidP="00494173">
            <w:pPr>
              <w:pStyle w:val="13313"/>
            </w:pPr>
            <w:r w:rsidRPr="00494173">
              <w:rPr>
                <w:lang w:val="kk"/>
              </w:rPr>
              <w:t>Бейсенбі 10.04</w:t>
            </w:r>
          </w:p>
        </w:tc>
        <w:tc>
          <w:tcPr>
            <w:tcW w:w="2552" w:type="dxa"/>
            <w:tcBorders>
              <w:top w:val="single" w:sz="4" w:space="0" w:color="000000"/>
              <w:left w:val="single" w:sz="4" w:space="0" w:color="000000"/>
              <w:bottom w:val="single" w:sz="4" w:space="0" w:color="000000"/>
              <w:right w:val="single" w:sz="4" w:space="0" w:color="000000"/>
            </w:tcBorders>
          </w:tcPr>
          <w:p w14:paraId="6EF68E51" w14:textId="4D9BDE71" w:rsidR="00494173" w:rsidRPr="00494173" w:rsidRDefault="00986F60" w:rsidP="00494173">
            <w:pPr>
              <w:pStyle w:val="13313"/>
            </w:pPr>
            <w:r w:rsidRPr="00494173">
              <w:rPr>
                <w:lang w:val="kk"/>
              </w:rPr>
              <w:t>Жұма 11.04</w:t>
            </w:r>
          </w:p>
        </w:tc>
      </w:tr>
      <w:tr w:rsidR="008A2BAD" w14:paraId="77335698" w14:textId="77777777" w:rsidTr="00494173">
        <w:tc>
          <w:tcPr>
            <w:tcW w:w="2410" w:type="dxa"/>
            <w:tcBorders>
              <w:top w:val="single" w:sz="4" w:space="0" w:color="000000"/>
              <w:left w:val="single" w:sz="4" w:space="0" w:color="000000"/>
              <w:bottom w:val="single" w:sz="4" w:space="0" w:color="000000"/>
              <w:right w:val="single" w:sz="4" w:space="0" w:color="000000"/>
            </w:tcBorders>
          </w:tcPr>
          <w:p w14:paraId="1C63C052" w14:textId="740E7398" w:rsidR="00494173" w:rsidRPr="00494173" w:rsidRDefault="00986F60" w:rsidP="00494173">
            <w:pPr>
              <w:pStyle w:val="13213"/>
            </w:pPr>
            <w:r w:rsidRPr="00494173">
              <w:rPr>
                <w:lang w:val="kk"/>
              </w:rPr>
              <w:t>Балаларды қабылдау</w:t>
            </w:r>
          </w:p>
          <w:p w14:paraId="39D5D64B" w14:textId="77777777" w:rsidR="00494173" w:rsidRPr="00494173" w:rsidRDefault="00494173" w:rsidP="00494173">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1CDCF672" w14:textId="55D615F3" w:rsidR="00494173" w:rsidRPr="00986F60" w:rsidRDefault="00986F60" w:rsidP="00494173">
            <w:pPr>
              <w:pStyle w:val="13213"/>
              <w:rPr>
                <w:lang w:val="kk"/>
              </w:rPr>
            </w:pPr>
            <w:r w:rsidRPr="00247772">
              <w:rPr>
                <w:lang w:val="kk"/>
              </w:rPr>
              <w:t xml:space="preserve">Алдағы күнге жақсы көңіл күй сыйлау. Іс-әрекетті таңдауға көмектесу. </w:t>
            </w:r>
          </w:p>
          <w:p w14:paraId="5B8AC02E" w14:textId="17A7D682" w:rsidR="00494173" w:rsidRPr="00494173" w:rsidRDefault="00986F60" w:rsidP="00494173">
            <w:pPr>
              <w:pStyle w:val="13213"/>
            </w:pPr>
            <w:r w:rsidRPr="00494173">
              <w:rPr>
                <w:lang w:val="kk"/>
              </w:rPr>
              <w:t>Қайырлы таң! Сәлеметсіз бе!</w:t>
            </w:r>
          </w:p>
        </w:tc>
        <w:tc>
          <w:tcPr>
            <w:tcW w:w="2694" w:type="dxa"/>
            <w:tcBorders>
              <w:top w:val="single" w:sz="4" w:space="0" w:color="000000"/>
              <w:left w:val="single" w:sz="4" w:space="0" w:color="000000"/>
              <w:bottom w:val="single" w:sz="4" w:space="0" w:color="000000"/>
              <w:right w:val="single" w:sz="4" w:space="0" w:color="000000"/>
            </w:tcBorders>
          </w:tcPr>
          <w:p w14:paraId="38190FFD" w14:textId="67C5F9E7" w:rsidR="00494173" w:rsidRDefault="00986F60" w:rsidP="00494173">
            <w:pPr>
              <w:pStyle w:val="13213"/>
            </w:pPr>
            <w:r w:rsidRPr="00247772">
              <w:rPr>
                <w:lang w:val="kk"/>
              </w:rPr>
              <w:t xml:space="preserve">Балаларға қолайлы жағдай жасау. Алдағы қызметке ынталандыру. </w:t>
            </w:r>
          </w:p>
          <w:p w14:paraId="74FB82BE" w14:textId="65505C36" w:rsidR="00494173" w:rsidRPr="00494173" w:rsidRDefault="00986F60" w:rsidP="00494173">
            <w:pPr>
              <w:pStyle w:val="13213"/>
            </w:pPr>
            <w:r w:rsidRPr="00494173">
              <w:rPr>
                <w:lang w:val="kk"/>
              </w:rPr>
              <w:t>Қайырлы таң! Сәлеметсіз бе!</w:t>
            </w:r>
          </w:p>
        </w:tc>
        <w:tc>
          <w:tcPr>
            <w:tcW w:w="2693" w:type="dxa"/>
            <w:tcBorders>
              <w:top w:val="single" w:sz="4" w:space="0" w:color="000000"/>
              <w:left w:val="single" w:sz="4" w:space="0" w:color="000000"/>
              <w:bottom w:val="single" w:sz="4" w:space="0" w:color="000000"/>
              <w:right w:val="single" w:sz="4" w:space="0" w:color="000000"/>
            </w:tcBorders>
          </w:tcPr>
          <w:p w14:paraId="6FD3B1A6" w14:textId="68AF4CB1" w:rsidR="00494173" w:rsidRPr="00494173" w:rsidRDefault="00986F60" w:rsidP="00494173">
            <w:pPr>
              <w:pStyle w:val="13213"/>
            </w:pPr>
            <w:r w:rsidRPr="00247772">
              <w:rPr>
                <w:lang w:val="kk"/>
              </w:rPr>
              <w:t>Баланың көңіл күйі, оның қызығушылықтары туралы әңгіме. Қажет болса, ойнайтын балаларға қосылу.  Қайырлы таң! Сәлеметсіз бе!</w:t>
            </w:r>
          </w:p>
        </w:tc>
        <w:tc>
          <w:tcPr>
            <w:tcW w:w="2693" w:type="dxa"/>
            <w:tcBorders>
              <w:top w:val="single" w:sz="4" w:space="0" w:color="000000"/>
              <w:left w:val="single" w:sz="4" w:space="0" w:color="000000"/>
              <w:bottom w:val="single" w:sz="4" w:space="0" w:color="000000"/>
              <w:right w:val="single" w:sz="4" w:space="0" w:color="000000"/>
            </w:tcBorders>
            <w:hideMark/>
          </w:tcPr>
          <w:p w14:paraId="7FB33A1B" w14:textId="77777777" w:rsidR="00494173" w:rsidRDefault="00986F60" w:rsidP="00494173">
            <w:pPr>
              <w:pStyle w:val="13213"/>
            </w:pPr>
            <w:r w:rsidRPr="00247772">
              <w:rPr>
                <w:lang w:val="kk"/>
              </w:rPr>
              <w:t xml:space="preserve">Сыртқы келбетке назар аудару. Ойын іс-әрекетіне қосылуға бастама жасау. </w:t>
            </w:r>
          </w:p>
          <w:p w14:paraId="27532C9C" w14:textId="430DB3B0" w:rsidR="00494173" w:rsidRPr="00494173" w:rsidRDefault="00986F60" w:rsidP="00494173">
            <w:pPr>
              <w:pStyle w:val="13213"/>
            </w:pPr>
            <w:r w:rsidRPr="00494173">
              <w:rPr>
                <w:lang w:val="kk"/>
              </w:rPr>
              <w:t>Қайырлы таң! Сәлеметсіз бе!</w:t>
            </w:r>
          </w:p>
        </w:tc>
        <w:tc>
          <w:tcPr>
            <w:tcW w:w="2552" w:type="dxa"/>
            <w:tcBorders>
              <w:top w:val="single" w:sz="4" w:space="0" w:color="000000"/>
              <w:left w:val="single" w:sz="4" w:space="0" w:color="000000"/>
              <w:bottom w:val="single" w:sz="4" w:space="0" w:color="000000"/>
              <w:right w:val="single" w:sz="4" w:space="0" w:color="000000"/>
            </w:tcBorders>
          </w:tcPr>
          <w:p w14:paraId="3CE32787" w14:textId="22AC33C0" w:rsidR="00494173" w:rsidRPr="00494173" w:rsidRDefault="00986F60" w:rsidP="00494173">
            <w:pPr>
              <w:pStyle w:val="13213"/>
            </w:pPr>
            <w:r w:rsidRPr="00247772">
              <w:rPr>
                <w:lang w:val="kk"/>
              </w:rPr>
              <w:t>Мазмұнды іс-әрекетті қамтамасыз ету. Баланың бастамасымен пайда болатын ойынды ынталандыру.</w:t>
            </w:r>
          </w:p>
          <w:p w14:paraId="71702B20" w14:textId="77777777" w:rsidR="00494173" w:rsidRPr="00494173" w:rsidRDefault="00986F60" w:rsidP="00494173">
            <w:pPr>
              <w:pStyle w:val="13213"/>
            </w:pPr>
            <w:r w:rsidRPr="00494173">
              <w:rPr>
                <w:lang w:val="kk"/>
              </w:rPr>
              <w:t>Қайырлы таң! Сәлеметсіз бе!</w:t>
            </w:r>
          </w:p>
        </w:tc>
      </w:tr>
      <w:tr w:rsidR="008A2BAD" w14:paraId="227D7DB9" w14:textId="77777777" w:rsidTr="00494173">
        <w:tc>
          <w:tcPr>
            <w:tcW w:w="2410" w:type="dxa"/>
            <w:tcBorders>
              <w:top w:val="single" w:sz="4" w:space="0" w:color="000000"/>
              <w:left w:val="single" w:sz="4" w:space="0" w:color="000000"/>
              <w:bottom w:val="single" w:sz="4" w:space="0" w:color="000000"/>
              <w:right w:val="single" w:sz="4" w:space="0" w:color="000000"/>
            </w:tcBorders>
          </w:tcPr>
          <w:p w14:paraId="078DFBAF" w14:textId="35EFA3CC" w:rsidR="00494173" w:rsidRPr="00494173" w:rsidRDefault="00986F60" w:rsidP="00494173">
            <w:pPr>
              <w:pStyle w:val="13213"/>
            </w:pPr>
            <w:r w:rsidRPr="00494173">
              <w:rPr>
                <w:lang w:val="kk"/>
              </w:rPr>
              <w:t>Ата-аналармен немесе баланың заңды өкілдерімен әңгімелесу, консультациялар</w:t>
            </w:r>
          </w:p>
        </w:tc>
        <w:tc>
          <w:tcPr>
            <w:tcW w:w="2693" w:type="dxa"/>
            <w:tcBorders>
              <w:top w:val="single" w:sz="4" w:space="0" w:color="000000"/>
              <w:left w:val="single" w:sz="4" w:space="0" w:color="000000"/>
              <w:bottom w:val="single" w:sz="4" w:space="0" w:color="000000"/>
              <w:right w:val="single" w:sz="4" w:space="0" w:color="000000"/>
            </w:tcBorders>
          </w:tcPr>
          <w:p w14:paraId="6CFD22CB" w14:textId="77777777" w:rsidR="00494173" w:rsidRPr="00494173" w:rsidRDefault="00986F60" w:rsidP="00494173">
            <w:pPr>
              <w:pStyle w:val="13213"/>
            </w:pPr>
            <w:r w:rsidRPr="00494173">
              <w:rPr>
                <w:lang w:val="kk"/>
              </w:rPr>
              <w:t>«Өнегелі 15 минут»</w:t>
            </w:r>
          </w:p>
          <w:p w14:paraId="462CA4C1" w14:textId="456F8BC1" w:rsidR="00494173" w:rsidRPr="00494173" w:rsidRDefault="00986F60" w:rsidP="00494173">
            <w:pPr>
              <w:pStyle w:val="13213"/>
            </w:pPr>
            <w:r w:rsidRPr="00247772">
              <w:rPr>
                <w:lang w:val="kk"/>
              </w:rPr>
              <w:t xml:space="preserve">Ата-аналармен баланың қалай ұйықтағаны, қандай көңіл күймен оянғаны туралы </w:t>
            </w:r>
          </w:p>
          <w:p w14:paraId="39B9663E" w14:textId="0BFF9FD4" w:rsidR="00494173" w:rsidRPr="00494173" w:rsidRDefault="00986F60" w:rsidP="00494173">
            <w:pPr>
              <w:pStyle w:val="13213"/>
            </w:pPr>
            <w:r>
              <w:rPr>
                <w:lang w:val="kk"/>
              </w:rPr>
              <w:t>әңгімелесу</w:t>
            </w:r>
          </w:p>
        </w:tc>
        <w:tc>
          <w:tcPr>
            <w:tcW w:w="2694" w:type="dxa"/>
            <w:tcBorders>
              <w:top w:val="single" w:sz="4" w:space="0" w:color="000000"/>
              <w:left w:val="single" w:sz="4" w:space="0" w:color="000000"/>
              <w:bottom w:val="single" w:sz="4" w:space="0" w:color="000000"/>
              <w:right w:val="single" w:sz="4" w:space="0" w:color="000000"/>
            </w:tcBorders>
          </w:tcPr>
          <w:p w14:paraId="1894221B" w14:textId="77777777" w:rsidR="00494173" w:rsidRPr="00494173" w:rsidRDefault="00986F60" w:rsidP="00494173">
            <w:pPr>
              <w:pStyle w:val="13213"/>
            </w:pPr>
            <w:r w:rsidRPr="00494173">
              <w:rPr>
                <w:lang w:val="kk"/>
              </w:rPr>
              <w:t>«Өнегелі 15 минут»</w:t>
            </w:r>
          </w:p>
          <w:p w14:paraId="05ED2786" w14:textId="38E7FE4B" w:rsidR="00494173" w:rsidRPr="00494173" w:rsidRDefault="00986F60" w:rsidP="00494173">
            <w:pPr>
              <w:pStyle w:val="13213"/>
            </w:pPr>
            <w:r w:rsidRPr="00247772">
              <w:rPr>
                <w:lang w:val="kk"/>
              </w:rPr>
              <w:t xml:space="preserve">Ерке балалардың ата-аналарымен үй режимін сақтау туралы </w:t>
            </w:r>
          </w:p>
          <w:p w14:paraId="7611FE9E" w14:textId="5917237B" w:rsidR="00494173" w:rsidRPr="00494173" w:rsidRDefault="00986F60" w:rsidP="00494173">
            <w:pPr>
              <w:pStyle w:val="13213"/>
            </w:pPr>
            <w:r>
              <w:rPr>
                <w:lang w:val="kk"/>
              </w:rPr>
              <w:t>әңгімелесу</w:t>
            </w:r>
          </w:p>
        </w:tc>
        <w:tc>
          <w:tcPr>
            <w:tcW w:w="2693" w:type="dxa"/>
            <w:tcBorders>
              <w:top w:val="single" w:sz="4" w:space="0" w:color="000000"/>
              <w:left w:val="single" w:sz="4" w:space="0" w:color="000000"/>
              <w:bottom w:val="single" w:sz="4" w:space="0" w:color="000000"/>
              <w:right w:val="single" w:sz="4" w:space="0" w:color="000000"/>
            </w:tcBorders>
          </w:tcPr>
          <w:p w14:paraId="2B61E36B" w14:textId="77777777" w:rsidR="00494173" w:rsidRPr="00494173" w:rsidRDefault="00986F60" w:rsidP="00494173">
            <w:pPr>
              <w:pStyle w:val="13213"/>
            </w:pPr>
            <w:r w:rsidRPr="00494173">
              <w:rPr>
                <w:lang w:val="kk"/>
              </w:rPr>
              <w:t>«Өнегелі 15 минут»</w:t>
            </w:r>
          </w:p>
          <w:p w14:paraId="655E48A0" w14:textId="3E4F5370" w:rsidR="00494173" w:rsidRPr="00494173" w:rsidRDefault="00986F60" w:rsidP="00494173">
            <w:pPr>
              <w:pStyle w:val="13213"/>
            </w:pPr>
            <w:r w:rsidRPr="00247772">
              <w:rPr>
                <w:lang w:val="kk"/>
              </w:rPr>
              <w:t>Баланы ауа райына сай киіндіру туралы кеңес беру</w:t>
            </w:r>
          </w:p>
        </w:tc>
        <w:tc>
          <w:tcPr>
            <w:tcW w:w="2693" w:type="dxa"/>
            <w:tcBorders>
              <w:top w:val="single" w:sz="4" w:space="0" w:color="000000"/>
              <w:left w:val="single" w:sz="4" w:space="0" w:color="000000"/>
              <w:bottom w:val="single" w:sz="4" w:space="0" w:color="000000"/>
              <w:right w:val="single" w:sz="4" w:space="0" w:color="000000"/>
            </w:tcBorders>
          </w:tcPr>
          <w:p w14:paraId="6D150A46" w14:textId="77777777" w:rsidR="00494173" w:rsidRPr="00494173" w:rsidRDefault="00986F60" w:rsidP="00494173">
            <w:pPr>
              <w:pStyle w:val="13213"/>
            </w:pPr>
            <w:r w:rsidRPr="00494173">
              <w:rPr>
                <w:lang w:val="kk"/>
              </w:rPr>
              <w:t>«Өнегелі 15 минут»</w:t>
            </w:r>
          </w:p>
          <w:p w14:paraId="5B380BB3" w14:textId="469C7967" w:rsidR="00494173" w:rsidRPr="00494173" w:rsidRDefault="00986F60" w:rsidP="00494173">
            <w:pPr>
              <w:pStyle w:val="13213"/>
            </w:pPr>
            <w:r w:rsidRPr="00247772">
              <w:rPr>
                <w:lang w:val="kk"/>
              </w:rPr>
              <w:t>Отбасында қолынан келетін тапсырмалар беру туралы әңгімелесу</w:t>
            </w:r>
          </w:p>
        </w:tc>
        <w:tc>
          <w:tcPr>
            <w:tcW w:w="2552" w:type="dxa"/>
            <w:tcBorders>
              <w:top w:val="single" w:sz="4" w:space="0" w:color="000000"/>
              <w:left w:val="single" w:sz="4" w:space="0" w:color="000000"/>
              <w:bottom w:val="single" w:sz="4" w:space="0" w:color="000000"/>
              <w:right w:val="single" w:sz="4" w:space="0" w:color="000000"/>
            </w:tcBorders>
          </w:tcPr>
          <w:p w14:paraId="1025BE01" w14:textId="77777777" w:rsidR="00494173" w:rsidRPr="00494173" w:rsidRDefault="00986F60" w:rsidP="00494173">
            <w:pPr>
              <w:pStyle w:val="13213"/>
            </w:pPr>
            <w:r w:rsidRPr="00494173">
              <w:rPr>
                <w:lang w:val="kk"/>
              </w:rPr>
              <w:t>«Өнегелі 15 минут»</w:t>
            </w:r>
          </w:p>
          <w:p w14:paraId="12F6D607" w14:textId="6332895B" w:rsidR="00494173" w:rsidRPr="00494173" w:rsidRDefault="00986F60" w:rsidP="00494173">
            <w:pPr>
              <w:pStyle w:val="13213"/>
            </w:pPr>
            <w:r w:rsidRPr="00247772">
              <w:rPr>
                <w:lang w:val="kk"/>
              </w:rPr>
              <w:t>Ата-аналардың өтініші бойынша кеңес беру</w:t>
            </w:r>
          </w:p>
        </w:tc>
      </w:tr>
      <w:tr w:rsidR="008A2BAD" w14:paraId="07650E17" w14:textId="77777777" w:rsidTr="00494173">
        <w:tc>
          <w:tcPr>
            <w:tcW w:w="2410" w:type="dxa"/>
            <w:tcBorders>
              <w:top w:val="single" w:sz="4" w:space="0" w:color="000000"/>
              <w:left w:val="single" w:sz="4" w:space="0" w:color="000000"/>
              <w:bottom w:val="single" w:sz="4" w:space="0" w:color="000000"/>
              <w:right w:val="single" w:sz="4" w:space="0" w:color="000000"/>
            </w:tcBorders>
          </w:tcPr>
          <w:p w14:paraId="7607883C" w14:textId="27A22298" w:rsidR="00494173" w:rsidRPr="00494173" w:rsidRDefault="00986F60" w:rsidP="00494173">
            <w:pPr>
              <w:pStyle w:val="13213"/>
            </w:pPr>
            <w:r w:rsidRPr="00494173">
              <w:rPr>
                <w:lang w:val="kk"/>
              </w:rPr>
              <w:t>Балалар іс-әрекеті (ойын, танымдық, коммуникативті, шығармашылық, эксперименттік, еңбек, қозғалыс, бейнелеу, дербес және т. б.)</w:t>
            </w:r>
            <w:r w:rsidRPr="00494173">
              <w:rPr>
                <w:lang w:val="kk"/>
              </w:rPr>
              <w:b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A0258E4" w14:textId="17693706" w:rsidR="00494173" w:rsidRPr="00986F60" w:rsidRDefault="00986F60" w:rsidP="00494173">
            <w:pPr>
              <w:pStyle w:val="13213"/>
              <w:rPr>
                <w:lang w:val="kk"/>
              </w:rPr>
            </w:pPr>
            <w:r w:rsidRPr="00247772">
              <w:rPr>
                <w:lang w:val="kk"/>
              </w:rPr>
              <w:t>Әңгіме: «Тәулік уақыты туралы» (Танымдық, коммуникативтік қызмет). Тәулік ауысу ретін анықтау дағдысын дамыту («кеше», «бүгін», «ертең»). (Апта күні: дүйсенбі). Қыс айлары: наурыз, сәуір, мамыр)</w:t>
            </w:r>
          </w:p>
          <w:p w14:paraId="6718D64D" w14:textId="0E2E89BF" w:rsidR="00494173" w:rsidRPr="00986F60" w:rsidRDefault="00986F60" w:rsidP="00494173">
            <w:pPr>
              <w:pStyle w:val="13213"/>
              <w:rPr>
                <w:lang w:val="kk"/>
              </w:rPr>
            </w:pPr>
            <w:r>
              <w:rPr>
                <w:lang w:val="kk"/>
              </w:rPr>
              <w:t>(Қазақ тілі)</w:t>
            </w:r>
          </w:p>
          <w:p w14:paraId="3EE24002" w14:textId="35DD957F" w:rsidR="00494173" w:rsidRPr="00986F60" w:rsidRDefault="00986F60" w:rsidP="00494173">
            <w:pPr>
              <w:pStyle w:val="13213"/>
              <w:rPr>
                <w:lang w:val="kk"/>
              </w:rPr>
            </w:pPr>
            <w:r>
              <w:rPr>
                <w:lang w:val="kk"/>
              </w:rPr>
              <w:t>Дидактикалық ойын: «Желілік құстар» (Коммуникативтік қызмет). Ұсынылған сөзге сәйкес сөйлем құрау дағдысын дамыту.</w:t>
            </w:r>
          </w:p>
          <w:p w14:paraId="08BE661F" w14:textId="3DD4A63E" w:rsidR="00494173" w:rsidRPr="00986F60" w:rsidRDefault="00986F60" w:rsidP="00494173">
            <w:pPr>
              <w:pStyle w:val="13213"/>
              <w:rPr>
                <w:lang w:val="kk"/>
              </w:rPr>
            </w:pPr>
            <w:r w:rsidRPr="00247772">
              <w:rPr>
                <w:lang w:val="kk"/>
              </w:rPr>
              <w:t>Топтағы өсімдіктерге күтім жасау (Коммуникативтік, танымдық іс-әрекет) Өсімдіктердің тірі ағза белгілерін бақылау.</w:t>
            </w:r>
          </w:p>
          <w:p w14:paraId="0A94A662" w14:textId="3207FB1E" w:rsidR="00494173" w:rsidRPr="00986F60" w:rsidRDefault="00986F60" w:rsidP="00BC7310">
            <w:pPr>
              <w:pStyle w:val="13213"/>
              <w:rPr>
                <w:lang w:val="kk"/>
              </w:rPr>
            </w:pPr>
            <w:r w:rsidRPr="00247772">
              <w:rPr>
                <w:lang w:val="kk"/>
              </w:rPr>
              <w:t>Сурет салу: «Бөлме гүлдері» (Бейнелеу, шығармашылық іс-әрекет).</w:t>
            </w:r>
          </w:p>
        </w:tc>
        <w:tc>
          <w:tcPr>
            <w:tcW w:w="2694" w:type="dxa"/>
            <w:tcBorders>
              <w:top w:val="single" w:sz="4" w:space="0" w:color="000000"/>
              <w:left w:val="single" w:sz="4" w:space="0" w:color="000000"/>
              <w:bottom w:val="single" w:sz="4" w:space="0" w:color="000000"/>
              <w:right w:val="single" w:sz="4" w:space="0" w:color="000000"/>
            </w:tcBorders>
          </w:tcPr>
          <w:p w14:paraId="03BFA338" w14:textId="1395FB26" w:rsidR="00494173" w:rsidRPr="00986F60" w:rsidRDefault="00986F60" w:rsidP="00494173">
            <w:pPr>
              <w:pStyle w:val="13213"/>
              <w:rPr>
                <w:lang w:val="kk"/>
              </w:rPr>
            </w:pPr>
            <w:r w:rsidRPr="00494173">
              <w:rPr>
                <w:lang w:val="kk"/>
              </w:rPr>
              <w:t>Әңгіме</w:t>
            </w:r>
            <w:r w:rsidRPr="00494173">
              <w:rPr>
                <w:lang w:val="kk"/>
              </w:rPr>
              <w:tab/>
              <w:t xml:space="preserve"> «Үй мекенжайы» (Танымдық, коммуникативтік іс-әрекет) Адамның өмірі өзіне байланысты екенін түсінуді қалыптастыру.</w:t>
            </w:r>
          </w:p>
          <w:p w14:paraId="2D9BBC46" w14:textId="77777777" w:rsidR="00433373" w:rsidRPr="00986F60" w:rsidRDefault="00986F60" w:rsidP="00494173">
            <w:pPr>
              <w:pStyle w:val="13213"/>
              <w:rPr>
                <w:lang w:val="kk"/>
              </w:rPr>
            </w:pPr>
            <w:r>
              <w:rPr>
                <w:lang w:val="kk"/>
              </w:rPr>
              <w:t>Суреттегідей сурет салыңыз.</w:t>
            </w:r>
          </w:p>
          <w:p w14:paraId="43895372" w14:textId="77777777" w:rsidR="00433373" w:rsidRPr="00986F60" w:rsidRDefault="00986F60" w:rsidP="00494173">
            <w:pPr>
              <w:pStyle w:val="13213"/>
              <w:rPr>
                <w:lang w:val="kk"/>
              </w:rPr>
            </w:pPr>
            <w:r w:rsidRPr="00247772">
              <w:rPr>
                <w:lang w:val="kk"/>
              </w:rPr>
              <w:t>(Шығармашылық іс-әрекет)</w:t>
            </w:r>
          </w:p>
          <w:p w14:paraId="3C5347BD" w14:textId="0AB16CA0" w:rsidR="00433373" w:rsidRPr="00986F60" w:rsidRDefault="00986F60" w:rsidP="00494173">
            <w:pPr>
              <w:pStyle w:val="13213"/>
              <w:rPr>
                <w:lang w:val="kk"/>
              </w:rPr>
            </w:pPr>
            <w:r>
              <w:rPr>
                <w:lang w:val="kk"/>
              </w:rPr>
              <w:t>Қарындашпен сурет салғанда түстердің реңктерін беру үшін қарындаштың басымдылығын реттеуді үйрету. Музыкалық дискотека (Музыка)</w:t>
            </w:r>
          </w:p>
          <w:p w14:paraId="69E555DC" w14:textId="53A0E5EE" w:rsidR="00494173" w:rsidRPr="00986F60" w:rsidRDefault="00986F60" w:rsidP="00494173">
            <w:pPr>
              <w:pStyle w:val="13213"/>
              <w:rPr>
                <w:lang w:val="kk"/>
              </w:rPr>
            </w:pPr>
            <w:r>
              <w:rPr>
                <w:lang w:val="kk"/>
              </w:rPr>
              <w:t>Музыкаға деген қызығушылық пен сүйіспеншілікті дамытуды жалғастыру.</w:t>
            </w:r>
          </w:p>
          <w:p w14:paraId="1E1BD3CF" w14:textId="7F80806D" w:rsidR="00494173" w:rsidRPr="00986F60" w:rsidRDefault="00986F60" w:rsidP="00494173">
            <w:pPr>
              <w:pStyle w:val="13213"/>
              <w:rPr>
                <w:lang w:val="kk"/>
              </w:rPr>
            </w:pPr>
            <w:r w:rsidRPr="00247772">
              <w:rPr>
                <w:lang w:val="kk"/>
              </w:rPr>
              <w:t>Аз қимылды ойын</w:t>
            </w:r>
          </w:p>
          <w:p w14:paraId="2C995B7B" w14:textId="00398AA8" w:rsidR="00494173" w:rsidRPr="00986F60" w:rsidRDefault="00986F60" w:rsidP="00494173">
            <w:pPr>
              <w:pStyle w:val="13213"/>
              <w:rPr>
                <w:lang w:val="kk"/>
              </w:rPr>
            </w:pPr>
            <w:r w:rsidRPr="00494173">
              <w:rPr>
                <w:lang w:val="kk"/>
              </w:rPr>
              <w:t>"Сауысқандар" (Дене тәрбиесі</w:t>
            </w:r>
            <w:r w:rsidRPr="00494173">
              <w:rPr>
                <w:lang w:val="kk"/>
              </w:rPr>
              <w:softHyphen/>
              <w:t>) Балаларға бастамашылық пен шығармашылықты көрсете отырып, таныс қимылды ойындарды өз бетінше ұйымдастыруды үйретуді жалғастыру.</w:t>
            </w:r>
          </w:p>
        </w:tc>
        <w:tc>
          <w:tcPr>
            <w:tcW w:w="2693" w:type="dxa"/>
            <w:tcBorders>
              <w:top w:val="single" w:sz="4" w:space="0" w:color="000000"/>
              <w:left w:val="single" w:sz="4" w:space="0" w:color="000000"/>
              <w:bottom w:val="single" w:sz="4" w:space="0" w:color="000000"/>
              <w:right w:val="single" w:sz="4" w:space="0" w:color="000000"/>
            </w:tcBorders>
            <w:hideMark/>
          </w:tcPr>
          <w:p w14:paraId="79DFCF8D" w14:textId="77777777" w:rsidR="00D13416" w:rsidRPr="00986F60" w:rsidRDefault="00986F60" w:rsidP="00494173">
            <w:pPr>
              <w:pStyle w:val="13213"/>
              <w:rPr>
                <w:lang w:val="kk"/>
              </w:rPr>
            </w:pPr>
            <w:r w:rsidRPr="00247772">
              <w:rPr>
                <w:lang w:val="kk"/>
              </w:rPr>
              <w:t>Күнтізбемен жұмыс (Танымдық, коммуникативтік іс-әрекет) Әртүрлі оқиғалардың, аптаның күндерінің, тәулік уақытының реттілігі туралы білімді бекіту.</w:t>
            </w:r>
          </w:p>
          <w:p w14:paraId="398F3AD4" w14:textId="1A2A5D6B" w:rsidR="00494173" w:rsidRPr="00986F60" w:rsidRDefault="00986F60" w:rsidP="00494173">
            <w:pPr>
              <w:pStyle w:val="13213"/>
              <w:rPr>
                <w:lang w:val="kk"/>
              </w:rPr>
            </w:pPr>
            <w:r w:rsidRPr="00494173">
              <w:rPr>
                <w:lang w:val="kk"/>
              </w:rPr>
              <w:t>(Апта күні: сәрсенбі</w:t>
            </w:r>
          </w:p>
          <w:p w14:paraId="46D0B6A0" w14:textId="5786CE51" w:rsidR="00494173" w:rsidRPr="00986F60" w:rsidRDefault="00986F60" w:rsidP="00494173">
            <w:pPr>
              <w:pStyle w:val="13213"/>
              <w:rPr>
                <w:lang w:val="kk"/>
              </w:rPr>
            </w:pPr>
            <w:r w:rsidRPr="00494173">
              <w:rPr>
                <w:lang w:val="kk"/>
              </w:rPr>
              <w:t xml:space="preserve">Көктем айлары: сәуір) </w:t>
            </w:r>
          </w:p>
          <w:p w14:paraId="4FFAE946" w14:textId="70BCD234" w:rsidR="00494173" w:rsidRPr="00986F60" w:rsidRDefault="00986F60" w:rsidP="00494173">
            <w:pPr>
              <w:pStyle w:val="13213"/>
              <w:rPr>
                <w:lang w:val="kk"/>
              </w:rPr>
            </w:pPr>
            <w:r>
              <w:rPr>
                <w:lang w:val="kk"/>
              </w:rPr>
              <w:t>(Қазақ тілі)</w:t>
            </w:r>
          </w:p>
          <w:p w14:paraId="67D3F167" w14:textId="77777777" w:rsidR="00494173" w:rsidRPr="00986F60" w:rsidRDefault="00986F60" w:rsidP="00494173">
            <w:pPr>
              <w:pStyle w:val="13213"/>
              <w:rPr>
                <w:lang w:val="kk"/>
              </w:rPr>
            </w:pPr>
            <w:r w:rsidRPr="00247772">
              <w:rPr>
                <w:lang w:val="kk"/>
              </w:rPr>
              <w:t>Ағайынды Гриммдердің</w:t>
            </w:r>
          </w:p>
          <w:p w14:paraId="771D95E7" w14:textId="50DDA7E9" w:rsidR="00494173" w:rsidRPr="00986F60" w:rsidRDefault="00986F60" w:rsidP="00494173">
            <w:pPr>
              <w:pStyle w:val="13213"/>
              <w:rPr>
                <w:lang w:val="kk"/>
              </w:rPr>
            </w:pPr>
            <w:r w:rsidRPr="00247772">
              <w:rPr>
                <w:lang w:val="kk"/>
              </w:rPr>
              <w:t>"Етік киген мысық" ертегісін оқу (Коммуникативті, шығармашылық іс-әрекет) Әдеби кейіпкердің осы немесе басқа әрекетті қалай қабылдайтыны туралы айту.</w:t>
            </w:r>
          </w:p>
          <w:p w14:paraId="450CA38C" w14:textId="77777777" w:rsidR="00494173" w:rsidRPr="00986F60" w:rsidRDefault="00986F60" w:rsidP="00494173">
            <w:pPr>
              <w:pStyle w:val="13213"/>
              <w:rPr>
                <w:lang w:val="kk"/>
              </w:rPr>
            </w:pPr>
            <w:r w:rsidRPr="00494173">
              <w:rPr>
                <w:lang w:val="kk"/>
              </w:rPr>
              <w:t>Драмалау ойыны</w:t>
            </w:r>
          </w:p>
          <w:p w14:paraId="10EB099B" w14:textId="4E4C3510" w:rsidR="00494173" w:rsidRPr="00986F60" w:rsidRDefault="00986F60" w:rsidP="00494173">
            <w:pPr>
              <w:pStyle w:val="13213"/>
              <w:rPr>
                <w:lang w:val="kk"/>
              </w:rPr>
            </w:pPr>
            <w:r w:rsidRPr="00247772">
              <w:rPr>
                <w:lang w:val="kk"/>
              </w:rPr>
              <w:t xml:space="preserve">«Қоянның үйшігі» (Коммуникативтік, шығармашылық іс-әрекет) Қойылымдарға қатысуға бейімдеу. </w:t>
            </w:r>
          </w:p>
          <w:p w14:paraId="23DC2753" w14:textId="0260A6CB" w:rsidR="00494173" w:rsidRPr="00986F60" w:rsidRDefault="00986F60" w:rsidP="00494173">
            <w:pPr>
              <w:pStyle w:val="13213"/>
              <w:rPr>
                <w:lang w:val="kk"/>
              </w:rPr>
            </w:pPr>
            <w:r w:rsidRPr="00247772">
              <w:rPr>
                <w:lang w:val="kk"/>
              </w:rPr>
              <w:t>Аз қимылды ойын:</w:t>
            </w:r>
          </w:p>
          <w:p w14:paraId="7818886A" w14:textId="415B077B" w:rsidR="00494173" w:rsidRPr="00986F60" w:rsidRDefault="00986F60" w:rsidP="00BC7310">
            <w:pPr>
              <w:pStyle w:val="13213"/>
              <w:rPr>
                <w:lang w:val="kk"/>
              </w:rPr>
            </w:pPr>
            <w:r w:rsidRPr="00494173">
              <w:rPr>
                <w:lang w:val="kk"/>
              </w:rPr>
              <w:t>"Тазалықшы"(</w:t>
            </w:r>
            <w:r w:rsidRPr="00494173">
              <w:rPr>
                <w:lang w:val="kk"/>
              </w:rPr>
              <w:softHyphen/>
              <w:t>дене тәрбиесі)</w:t>
            </w:r>
          </w:p>
        </w:tc>
        <w:tc>
          <w:tcPr>
            <w:tcW w:w="2693" w:type="dxa"/>
            <w:tcBorders>
              <w:top w:val="single" w:sz="4" w:space="0" w:color="000000"/>
              <w:left w:val="single" w:sz="4" w:space="0" w:color="000000"/>
              <w:bottom w:val="single" w:sz="4" w:space="0" w:color="000000"/>
              <w:right w:val="single" w:sz="4" w:space="0" w:color="000000"/>
            </w:tcBorders>
            <w:hideMark/>
          </w:tcPr>
          <w:p w14:paraId="60365280" w14:textId="77777777" w:rsidR="00494173" w:rsidRPr="00986F60" w:rsidRDefault="00986F60" w:rsidP="00494173">
            <w:pPr>
              <w:pStyle w:val="13213"/>
              <w:rPr>
                <w:lang w:val="kk"/>
              </w:rPr>
            </w:pPr>
            <w:r w:rsidRPr="00247772">
              <w:rPr>
                <w:lang w:val="kk"/>
              </w:rPr>
              <w:t xml:space="preserve">"Мен бірінші сыныпқа барамын" әңгімесі </w:t>
            </w:r>
          </w:p>
          <w:p w14:paraId="1F07EC6B" w14:textId="13DEA383" w:rsidR="00494173" w:rsidRPr="00986F60" w:rsidRDefault="00986F60" w:rsidP="00494173">
            <w:pPr>
              <w:pStyle w:val="13213"/>
              <w:rPr>
                <w:lang w:val="kk"/>
              </w:rPr>
            </w:pPr>
            <w:r>
              <w:rPr>
                <w:lang w:val="kk"/>
              </w:rPr>
              <w:t>(Танымдық, коммуникативтік іс-әрекет) Болашақта табысқа жету үшін білім беру қажеттілігін түсінуге ықпал ету.</w:t>
            </w:r>
          </w:p>
          <w:p w14:paraId="0E057846" w14:textId="584651B3" w:rsidR="00494173" w:rsidRPr="00986F60" w:rsidRDefault="00986F60" w:rsidP="00494173">
            <w:pPr>
              <w:pStyle w:val="13213"/>
              <w:rPr>
                <w:lang w:val="kk"/>
              </w:rPr>
            </w:pPr>
            <w:r w:rsidRPr="00247772">
              <w:rPr>
                <w:lang w:val="kk"/>
              </w:rPr>
              <w:t>Ою-өрнектерді салу (Бейнелеу,</w:t>
            </w:r>
          </w:p>
          <w:p w14:paraId="7B1A55DC" w14:textId="30A993DA" w:rsidR="00494173" w:rsidRPr="00986F60" w:rsidRDefault="00986F60" w:rsidP="00494173">
            <w:pPr>
              <w:pStyle w:val="13213"/>
              <w:rPr>
                <w:lang w:val="kk"/>
              </w:rPr>
            </w:pPr>
            <w:r>
              <w:rPr>
                <w:lang w:val="kk"/>
              </w:rPr>
              <w:t xml:space="preserve">танымдық іс-әрекет) Қазақ ою-өрнектерінің түрлері туралы түсінікті кеңейту («түйетабан», «құсқанаты», «құтұмсық», «жапырақ», «жауқазын», </w:t>
            </w:r>
          </w:p>
          <w:p w14:paraId="3C5CCD23" w14:textId="3CB4D6B6" w:rsidR="00494173" w:rsidRPr="00986F60" w:rsidRDefault="00986F60" w:rsidP="00494173">
            <w:pPr>
              <w:pStyle w:val="13213"/>
              <w:rPr>
                <w:lang w:val="kk"/>
              </w:rPr>
            </w:pPr>
            <w:r w:rsidRPr="00494173">
              <w:rPr>
                <w:lang w:val="kk"/>
              </w:rPr>
              <w:t xml:space="preserve">«Жетігүл», «Жұлдызгүл» және т.б. Қазақ ою-өрнектерінің ерекшеліктерін пайдалана отырып, оларды құрастыру дағдысын дамыту. </w:t>
            </w:r>
          </w:p>
          <w:p w14:paraId="4F369DFE" w14:textId="27431528" w:rsidR="00494173" w:rsidRPr="00494173" w:rsidRDefault="00986F60" w:rsidP="00494173">
            <w:pPr>
              <w:pStyle w:val="13213"/>
            </w:pPr>
            <w:r w:rsidRPr="00247772">
              <w:rPr>
                <w:lang w:val="kk"/>
              </w:rPr>
              <w:t>Сюжеттік ойындар: қуыршақтармен, машиналармен, жануарлармен (шығармашылық қызмет). Шығармашылық ойлау мен қиялды дамыту.</w:t>
            </w:r>
          </w:p>
        </w:tc>
        <w:tc>
          <w:tcPr>
            <w:tcW w:w="2552" w:type="dxa"/>
            <w:tcBorders>
              <w:top w:val="single" w:sz="4" w:space="0" w:color="000000"/>
              <w:left w:val="single" w:sz="4" w:space="0" w:color="000000"/>
              <w:bottom w:val="single" w:sz="4" w:space="0" w:color="000000"/>
              <w:right w:val="single" w:sz="4" w:space="0" w:color="000000"/>
            </w:tcBorders>
          </w:tcPr>
          <w:p w14:paraId="7D57F0C9" w14:textId="41866AD0" w:rsidR="00494173" w:rsidRPr="00494173" w:rsidRDefault="00986F60" w:rsidP="00494173">
            <w:pPr>
              <w:pStyle w:val="13213"/>
            </w:pPr>
            <w:r w:rsidRPr="00247772">
              <w:rPr>
                <w:lang w:val="kk"/>
              </w:rPr>
              <w:t>Мұз туралы әңгіме</w:t>
            </w:r>
          </w:p>
          <w:p w14:paraId="31BD5538" w14:textId="34F9A911" w:rsidR="00494173" w:rsidRPr="00494173" w:rsidRDefault="00986F60" w:rsidP="00494173">
            <w:pPr>
              <w:pStyle w:val="13213"/>
            </w:pPr>
            <w:r w:rsidRPr="00247772">
              <w:rPr>
                <w:lang w:val="kk"/>
              </w:rPr>
              <w:t xml:space="preserve">«Әдемі, бірақ қауіпті» (Танымдық, коммуникативтік іс-әрекет) Тірі және өлі табиғаттың өзара әрекеттесуін көрсету. </w:t>
            </w:r>
          </w:p>
          <w:p w14:paraId="477B051C" w14:textId="60786638" w:rsidR="00494173" w:rsidRPr="00494173" w:rsidRDefault="00986F60" w:rsidP="00494173">
            <w:pPr>
              <w:pStyle w:val="13213"/>
            </w:pPr>
            <w:r w:rsidRPr="00247772">
              <w:rPr>
                <w:lang w:val="kk"/>
              </w:rPr>
              <w:t>Ертегі оқу  Чуковский "Ұрланған күн"</w:t>
            </w:r>
          </w:p>
          <w:p w14:paraId="557FCCC0" w14:textId="28AC29DD" w:rsidR="00494173" w:rsidRPr="00494173" w:rsidRDefault="00986F60" w:rsidP="00494173">
            <w:pPr>
              <w:pStyle w:val="13213"/>
            </w:pPr>
            <w:r>
              <w:rPr>
                <w:lang w:val="kk"/>
              </w:rPr>
              <w:t xml:space="preserve">(Коммуникативтік іс-әрекет) Әдеби шығармаларды эмоционалды қабылдауға ықпал ету. </w:t>
            </w:r>
          </w:p>
          <w:p w14:paraId="22DEC9D4" w14:textId="7F6407DE" w:rsidR="00494173" w:rsidRPr="00494173" w:rsidRDefault="00986F60" w:rsidP="00494173">
            <w:pPr>
              <w:pStyle w:val="13213"/>
            </w:pPr>
            <w:r w:rsidRPr="00494173">
              <w:rPr>
                <w:lang w:val="kk"/>
              </w:rPr>
              <w:t xml:space="preserve">Үстел үстіндегі шығармашылық ойындар (Шығармашылық іс-әрекет) Шығармашылық қиялды дамыту.  </w:t>
            </w:r>
          </w:p>
          <w:p w14:paraId="57F188F4" w14:textId="6F55E0B3" w:rsidR="00494173" w:rsidRPr="00494173" w:rsidRDefault="00986F60" w:rsidP="00494173">
            <w:pPr>
              <w:pStyle w:val="13213"/>
            </w:pPr>
            <w:r w:rsidRPr="00247772">
              <w:rPr>
                <w:lang w:val="kk"/>
              </w:rPr>
              <w:t>Аз қимылды ойын</w:t>
            </w:r>
          </w:p>
          <w:p w14:paraId="681FE8A8" w14:textId="56508C41" w:rsidR="00494173" w:rsidRPr="00494173" w:rsidRDefault="00986F60" w:rsidP="00494173">
            <w:pPr>
              <w:pStyle w:val="13213"/>
            </w:pPr>
            <w:r w:rsidRPr="00247772">
              <w:rPr>
                <w:lang w:val="kk"/>
              </w:rPr>
              <w:t xml:space="preserve">«Көрінбейтін» (Дене тәрбиесі) Құрдастарымен жарыстарды ұйымдастыру дағдыларын қалыптастыру, олардың ережелеріне бағыну. </w:t>
            </w:r>
          </w:p>
          <w:p w14:paraId="2B2D6414" w14:textId="77777777" w:rsidR="00494173" w:rsidRPr="00494173" w:rsidRDefault="00494173" w:rsidP="00494173">
            <w:pPr>
              <w:pStyle w:val="13213"/>
            </w:pPr>
          </w:p>
        </w:tc>
      </w:tr>
      <w:tr w:rsidR="008A2BAD" w14:paraId="75462B0E" w14:textId="77777777" w:rsidTr="00494173">
        <w:tc>
          <w:tcPr>
            <w:tcW w:w="2410" w:type="dxa"/>
            <w:tcBorders>
              <w:top w:val="single" w:sz="4" w:space="0" w:color="000000"/>
              <w:left w:val="single" w:sz="4" w:space="0" w:color="000000"/>
              <w:bottom w:val="single" w:sz="4" w:space="0" w:color="000000"/>
              <w:right w:val="single" w:sz="4" w:space="0" w:color="000000"/>
            </w:tcBorders>
          </w:tcPr>
          <w:p w14:paraId="4ADA2C05" w14:textId="61F3EFEE" w:rsidR="00BC6436" w:rsidRPr="00BC6436" w:rsidRDefault="00986F60" w:rsidP="00BC6436">
            <w:pPr>
              <w:pStyle w:val="13213"/>
            </w:pPr>
            <w:r w:rsidRPr="00494173">
              <w:rPr>
                <w:lang w:val="kk"/>
              </w:rPr>
              <w:t>Ертеңгілік жаттығу</w:t>
            </w:r>
          </w:p>
        </w:tc>
        <w:tc>
          <w:tcPr>
            <w:tcW w:w="2693" w:type="dxa"/>
            <w:tcBorders>
              <w:top w:val="single" w:sz="4" w:space="0" w:color="000000"/>
              <w:left w:val="single" w:sz="4" w:space="0" w:color="000000"/>
              <w:bottom w:val="single" w:sz="4" w:space="0" w:color="000000"/>
              <w:right w:val="single" w:sz="4" w:space="0" w:color="000000"/>
            </w:tcBorders>
          </w:tcPr>
          <w:p w14:paraId="223B812F" w14:textId="56D6727D" w:rsidR="00BC6436" w:rsidRPr="00BC6436" w:rsidRDefault="00986F60" w:rsidP="00BC6436">
            <w:pPr>
              <w:pStyle w:val="13213"/>
            </w:pPr>
            <w:r w:rsidRPr="00247772">
              <w:rPr>
                <w:lang w:val="kk"/>
              </w:rPr>
              <w:t>Ертеңгілік жаттығулар кешені (Дене тәрбиесі) Балаларды дені сау адамның мүмкіндіктерімен таныстыру</w:t>
            </w:r>
          </w:p>
        </w:tc>
        <w:tc>
          <w:tcPr>
            <w:tcW w:w="2694" w:type="dxa"/>
            <w:tcBorders>
              <w:top w:val="single" w:sz="4" w:space="0" w:color="000000"/>
              <w:left w:val="single" w:sz="4" w:space="0" w:color="000000"/>
              <w:bottom w:val="single" w:sz="4" w:space="0" w:color="000000"/>
              <w:right w:val="single" w:sz="4" w:space="0" w:color="000000"/>
            </w:tcBorders>
          </w:tcPr>
          <w:p w14:paraId="6B7A5173" w14:textId="77777777" w:rsidR="00BC6436" w:rsidRDefault="00986F60" w:rsidP="00BC6436">
            <w:pPr>
              <w:pStyle w:val="13213"/>
            </w:pPr>
            <w:r w:rsidRPr="00247772">
              <w:rPr>
                <w:lang w:val="kk"/>
              </w:rPr>
              <w:t xml:space="preserve">Ертеңгілік жаттығулар кешені </w:t>
            </w:r>
          </w:p>
          <w:p w14:paraId="712057BB" w14:textId="72E8A3C7" w:rsidR="00BC6436" w:rsidRPr="00BC6436" w:rsidRDefault="00986F60" w:rsidP="00BC6436">
            <w:pPr>
              <w:pStyle w:val="13213"/>
            </w:pPr>
            <w:r>
              <w:rPr>
                <w:lang w:val="kk"/>
              </w:rPr>
              <w:t>(Дене тәрбиесі) Салауатты өмір салтына деген сұранысты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14:paraId="2B4E8F88" w14:textId="332D9B96" w:rsidR="00BC6436" w:rsidRPr="00BC6436" w:rsidRDefault="00986F60" w:rsidP="00BC6436">
            <w:pPr>
              <w:pStyle w:val="13213"/>
            </w:pPr>
            <w:r w:rsidRPr="00247772">
              <w:rPr>
                <w:lang w:val="kk"/>
              </w:rPr>
              <w:t>Ертеңгілік жаттығулар кешені (Дене тәрбиесі) Балаларды дені сау адамның мүмкіндіктерімен таныстыру</w:t>
            </w:r>
          </w:p>
        </w:tc>
        <w:tc>
          <w:tcPr>
            <w:tcW w:w="2693" w:type="dxa"/>
            <w:tcBorders>
              <w:top w:val="single" w:sz="4" w:space="0" w:color="000000"/>
              <w:left w:val="single" w:sz="4" w:space="0" w:color="000000"/>
              <w:bottom w:val="single" w:sz="4" w:space="0" w:color="000000"/>
              <w:right w:val="single" w:sz="4" w:space="0" w:color="000000"/>
            </w:tcBorders>
            <w:hideMark/>
          </w:tcPr>
          <w:p w14:paraId="7AEA89A6" w14:textId="77777777" w:rsidR="00BC6436" w:rsidRDefault="00986F60" w:rsidP="00BC6436">
            <w:pPr>
              <w:pStyle w:val="13213"/>
            </w:pPr>
            <w:r w:rsidRPr="00247772">
              <w:rPr>
                <w:lang w:val="kk"/>
              </w:rPr>
              <w:t xml:space="preserve">Ертеңгілік жаттығулар кешені </w:t>
            </w:r>
          </w:p>
          <w:p w14:paraId="15882B6F" w14:textId="12AF9D1D" w:rsidR="00BC6436" w:rsidRPr="00BC6436" w:rsidRDefault="00986F60" w:rsidP="00BC6436">
            <w:pPr>
              <w:pStyle w:val="13213"/>
            </w:pPr>
            <w:r>
              <w:rPr>
                <w:lang w:val="kk"/>
              </w:rPr>
              <w:t>(Дене тәрбиесі) Салауатты өмір салтына деген сұранысты қалыптастыру</w:t>
            </w:r>
          </w:p>
        </w:tc>
        <w:tc>
          <w:tcPr>
            <w:tcW w:w="2552" w:type="dxa"/>
            <w:tcBorders>
              <w:top w:val="single" w:sz="4" w:space="0" w:color="000000"/>
              <w:left w:val="single" w:sz="4" w:space="0" w:color="000000"/>
              <w:bottom w:val="single" w:sz="4" w:space="0" w:color="000000"/>
              <w:right w:val="single" w:sz="4" w:space="0" w:color="000000"/>
            </w:tcBorders>
          </w:tcPr>
          <w:p w14:paraId="7B6655B2" w14:textId="77777777" w:rsidR="00BC6436" w:rsidRDefault="00986F60" w:rsidP="00BC6436">
            <w:pPr>
              <w:pStyle w:val="13213"/>
            </w:pPr>
            <w:r w:rsidRPr="00247772">
              <w:rPr>
                <w:lang w:val="kk"/>
              </w:rPr>
              <w:t xml:space="preserve">Ертеңгілік жаттығулар кешені </w:t>
            </w:r>
          </w:p>
          <w:p w14:paraId="56F44D4B" w14:textId="1FF2803B" w:rsidR="00BC6436" w:rsidRPr="00BC6436" w:rsidRDefault="00986F60" w:rsidP="00BC6436">
            <w:pPr>
              <w:pStyle w:val="13213"/>
            </w:pPr>
            <w:r>
              <w:rPr>
                <w:lang w:val="kk"/>
              </w:rPr>
              <w:t>(Дене тәрбиесі) Салауатты өмір салтына деген сұранысты қалыптастыру</w:t>
            </w:r>
          </w:p>
        </w:tc>
      </w:tr>
      <w:tr w:rsidR="008A2BAD" w14:paraId="1E7A87A1" w14:textId="77777777" w:rsidTr="00494173">
        <w:trPr>
          <w:trHeight w:val="409"/>
        </w:trPr>
        <w:tc>
          <w:tcPr>
            <w:tcW w:w="2410" w:type="dxa"/>
            <w:tcBorders>
              <w:top w:val="single" w:sz="4" w:space="0" w:color="000000"/>
              <w:left w:val="single" w:sz="4" w:space="0" w:color="000000"/>
              <w:bottom w:val="single" w:sz="4" w:space="0" w:color="000000"/>
              <w:right w:val="single" w:sz="4" w:space="0" w:color="000000"/>
            </w:tcBorders>
          </w:tcPr>
          <w:p w14:paraId="252654F0" w14:textId="77777777" w:rsidR="00494173" w:rsidRPr="00494173" w:rsidRDefault="00986F60" w:rsidP="00494173">
            <w:pPr>
              <w:pStyle w:val="13213"/>
            </w:pPr>
            <w:r w:rsidRPr="00494173">
              <w:rPr>
                <w:lang w:val="kk"/>
              </w:rPr>
              <w:t>Таңғы ас</w:t>
            </w:r>
          </w:p>
        </w:tc>
        <w:tc>
          <w:tcPr>
            <w:tcW w:w="2693" w:type="dxa"/>
            <w:tcBorders>
              <w:top w:val="single" w:sz="4" w:space="0" w:color="000000"/>
              <w:left w:val="single" w:sz="4" w:space="0" w:color="000000"/>
              <w:bottom w:val="single" w:sz="4" w:space="0" w:color="000000"/>
              <w:right w:val="single" w:sz="4" w:space="0" w:color="000000"/>
            </w:tcBorders>
          </w:tcPr>
          <w:p w14:paraId="4A9544C4" w14:textId="5ACF341F" w:rsidR="00494173" w:rsidRPr="00494173" w:rsidRDefault="00986F60" w:rsidP="00494173">
            <w:pPr>
              <w:pStyle w:val="13213"/>
            </w:pPr>
            <w:r w:rsidRPr="00494173">
              <w:rPr>
                <w:lang w:val="kk"/>
              </w:rPr>
              <w:t xml:space="preserve">Кезекшілердің жұмысы. Тамақтану әдебін сақтау: тағамды жақсылап шайнау, ас құралдарын (қасық, шанышқы) дұрыс қолдану, майлықты пайдалану, тамақтан кейін ауызды шаю. </w:t>
            </w:r>
          </w:p>
          <w:p w14:paraId="5B7BFB47" w14:textId="77777777" w:rsidR="00494173" w:rsidRPr="00494173" w:rsidRDefault="00986F60" w:rsidP="00494173">
            <w:pPr>
              <w:pStyle w:val="13213"/>
            </w:pPr>
            <w:r w:rsidRPr="00494173">
              <w:rPr>
                <w:lang w:val="kk"/>
              </w:rPr>
              <w:t>Үнемді тұтыну</w:t>
            </w:r>
          </w:p>
          <w:p w14:paraId="6DAA8475" w14:textId="77777777" w:rsidR="00BC7310" w:rsidRPr="00986F60" w:rsidRDefault="00986F60" w:rsidP="00494173">
            <w:pPr>
              <w:pStyle w:val="13213"/>
              <w:rPr>
                <w:lang w:val="kk"/>
              </w:rPr>
            </w:pPr>
            <w:r w:rsidRPr="00494173">
              <w:rPr>
                <w:lang w:val="kk"/>
              </w:rPr>
              <w:t>«Тату үйдің тамағы тәтті».</w:t>
            </w:r>
            <w:r w:rsidRPr="00494173">
              <w:rPr>
                <w:lang w:val="kk"/>
              </w:rPr>
              <w:tab/>
              <w:t xml:space="preserve">(Тату үйде барлық тағам дәмді). </w:t>
            </w:r>
          </w:p>
          <w:p w14:paraId="69E999EC" w14:textId="77777777" w:rsidR="00BE1421" w:rsidRDefault="00986F60" w:rsidP="00494173">
            <w:pPr>
              <w:pStyle w:val="13213"/>
            </w:pPr>
            <w:r w:rsidRPr="00494173">
              <w:rPr>
                <w:lang w:val="kk"/>
              </w:rPr>
              <w:t xml:space="preserve">Ас болсын! </w:t>
            </w:r>
          </w:p>
          <w:p w14:paraId="3E63B819" w14:textId="5A7B9AC2" w:rsidR="00494173" w:rsidRPr="00494173" w:rsidRDefault="00986F60" w:rsidP="00494173">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tcPr>
          <w:p w14:paraId="129A60BD" w14:textId="41A86EC5" w:rsidR="00494173" w:rsidRPr="00494173" w:rsidRDefault="00986F60" w:rsidP="00494173">
            <w:pPr>
              <w:pStyle w:val="13213"/>
            </w:pPr>
            <w:r w:rsidRPr="00494173">
              <w:rPr>
                <w:lang w:val="kk"/>
              </w:rPr>
              <w:t xml:space="preserve">Кезекшілердің жұмысы. Тамақтану әдебін сақтау: тағамды жақсылап шайнау, ас құралдарын (қасық, шанышқы) дұрыс қолдану, майлықты пайдалану, тамақтан кейін ауызды шаю. </w:t>
            </w:r>
          </w:p>
          <w:p w14:paraId="477DFB57" w14:textId="77777777" w:rsidR="00494173" w:rsidRPr="00494173" w:rsidRDefault="00986F60" w:rsidP="00494173">
            <w:pPr>
              <w:pStyle w:val="13213"/>
            </w:pPr>
            <w:r w:rsidRPr="00494173">
              <w:rPr>
                <w:lang w:val="kk"/>
              </w:rPr>
              <w:t>Үнемді тұтыну</w:t>
            </w:r>
          </w:p>
          <w:p w14:paraId="472019CA" w14:textId="5A6BB5B2" w:rsidR="00494173" w:rsidRPr="00494173" w:rsidRDefault="00986F60" w:rsidP="00494173">
            <w:pPr>
              <w:pStyle w:val="13213"/>
            </w:pPr>
            <w:r>
              <w:rPr>
                <w:lang w:val="kk"/>
              </w:rPr>
              <w:t>Көркем сөз: «Тәбет тамақтану барысында келеді».</w:t>
            </w:r>
          </w:p>
          <w:p w14:paraId="358A246A" w14:textId="77777777" w:rsidR="00494173" w:rsidRPr="00494173" w:rsidRDefault="00986F60" w:rsidP="00494173">
            <w:pPr>
              <w:pStyle w:val="13213"/>
            </w:pPr>
            <w:r w:rsidRPr="00494173">
              <w:rPr>
                <w:lang w:val="kk"/>
              </w:rPr>
              <w:t>Ас болсын!</w:t>
            </w:r>
          </w:p>
        </w:tc>
        <w:tc>
          <w:tcPr>
            <w:tcW w:w="2693" w:type="dxa"/>
            <w:tcBorders>
              <w:top w:val="single" w:sz="4" w:space="0" w:color="000000"/>
              <w:left w:val="single" w:sz="4" w:space="0" w:color="000000"/>
              <w:bottom w:val="single" w:sz="4" w:space="0" w:color="000000"/>
              <w:right w:val="single" w:sz="4" w:space="0" w:color="000000"/>
            </w:tcBorders>
            <w:hideMark/>
          </w:tcPr>
          <w:p w14:paraId="0FA3BBAB" w14:textId="209EC70A" w:rsidR="00494173" w:rsidRPr="00494173" w:rsidRDefault="00986F60" w:rsidP="00494173">
            <w:pPr>
              <w:pStyle w:val="13213"/>
            </w:pPr>
            <w:r w:rsidRPr="00494173">
              <w:rPr>
                <w:lang w:val="kk"/>
              </w:rPr>
              <w:t xml:space="preserve">Кезекшілердің жұмысы: Тамақтану әдебін сақтау: тағамды жақсылап шайнау, ас құралдарын (қасық, шанышқы) дұрыс қолдану, майлықты пайдалану, тамақтан кейін ауызды шаю.  </w:t>
            </w:r>
          </w:p>
          <w:p w14:paraId="17635BB3" w14:textId="77777777" w:rsidR="00494173" w:rsidRPr="00494173" w:rsidRDefault="00986F60" w:rsidP="00494173">
            <w:pPr>
              <w:pStyle w:val="13213"/>
            </w:pPr>
            <w:r w:rsidRPr="00494173">
              <w:rPr>
                <w:lang w:val="kk"/>
              </w:rPr>
              <w:t>Үнемді тұтыну</w:t>
            </w:r>
          </w:p>
          <w:p w14:paraId="59C1ADEE" w14:textId="283A2A0B" w:rsidR="00494173" w:rsidRPr="00494173" w:rsidRDefault="00986F60" w:rsidP="00494173">
            <w:pPr>
              <w:pStyle w:val="13213"/>
            </w:pPr>
            <w:r>
              <w:rPr>
                <w:lang w:val="kk"/>
              </w:rPr>
              <w:t xml:space="preserve">Көркем сөз: «Диірмен суымен күшті, ал адам – тағаммен». </w:t>
            </w:r>
          </w:p>
          <w:p w14:paraId="763A5D5F" w14:textId="77777777" w:rsidR="00494173" w:rsidRPr="00494173" w:rsidRDefault="00986F60" w:rsidP="00494173">
            <w:pPr>
              <w:pStyle w:val="13213"/>
            </w:pPr>
            <w:r w:rsidRPr="00494173">
              <w:rPr>
                <w:lang w:val="kk"/>
              </w:rPr>
              <w:t>Ас болсын!</w:t>
            </w:r>
          </w:p>
        </w:tc>
        <w:tc>
          <w:tcPr>
            <w:tcW w:w="2693" w:type="dxa"/>
            <w:tcBorders>
              <w:top w:val="single" w:sz="4" w:space="0" w:color="000000"/>
              <w:left w:val="single" w:sz="4" w:space="0" w:color="000000"/>
              <w:bottom w:val="single" w:sz="4" w:space="0" w:color="000000"/>
              <w:right w:val="single" w:sz="4" w:space="0" w:color="000000"/>
            </w:tcBorders>
          </w:tcPr>
          <w:p w14:paraId="3FB7A0C9" w14:textId="77777777" w:rsidR="00BC7310" w:rsidRDefault="00986F60" w:rsidP="00494173">
            <w:pPr>
              <w:pStyle w:val="13213"/>
            </w:pPr>
            <w:r w:rsidRPr="00494173">
              <w:rPr>
                <w:lang w:val="kk"/>
              </w:rPr>
              <w:t xml:space="preserve">Тамақтану әдебін сақтау: тағамды жақсылап шайнау, ас құралдарын (қасық, шанышқы) дұрыс қолдану, майлықты пайдалану, тамақтан кейін ауызды шаю. </w:t>
            </w:r>
          </w:p>
          <w:p w14:paraId="381D0484" w14:textId="046F5FB7" w:rsidR="00494173" w:rsidRPr="00494173" w:rsidRDefault="00986F60" w:rsidP="00494173">
            <w:pPr>
              <w:pStyle w:val="13213"/>
            </w:pPr>
            <w:r w:rsidRPr="00494173">
              <w:rPr>
                <w:lang w:val="kk"/>
              </w:rPr>
              <w:t>Үнемді тұтыну</w:t>
            </w:r>
          </w:p>
          <w:p w14:paraId="51453E80" w14:textId="77777777" w:rsidR="00BE1421" w:rsidRDefault="00986F60" w:rsidP="00494173">
            <w:pPr>
              <w:pStyle w:val="13213"/>
            </w:pPr>
            <w:r w:rsidRPr="00247772">
              <w:rPr>
                <w:lang w:val="kk"/>
              </w:rPr>
              <w:t xml:space="preserve">Көркем сөз«Дәнді шашпа, нанды баспа». </w:t>
            </w:r>
          </w:p>
          <w:p w14:paraId="4C43114C" w14:textId="296FC9FE" w:rsidR="00494173" w:rsidRPr="00494173" w:rsidRDefault="00986F60" w:rsidP="00494173">
            <w:pPr>
              <w:pStyle w:val="13213"/>
            </w:pPr>
            <w:r w:rsidRPr="00494173">
              <w:rPr>
                <w:lang w:val="kk"/>
              </w:rPr>
              <w:t>(Не разбрасывай зерно, не наступай на хлеб). (Қазақ тілі)</w:t>
            </w:r>
          </w:p>
          <w:p w14:paraId="43FB662D" w14:textId="40A4ED04" w:rsidR="00494173" w:rsidRPr="00494173" w:rsidRDefault="00986F60" w:rsidP="00494173">
            <w:pPr>
              <w:pStyle w:val="13213"/>
            </w:pPr>
            <w:r w:rsidRPr="00494173">
              <w:rPr>
                <w:lang w:val="kk"/>
              </w:rPr>
              <w:t>Ас болсын!</w:t>
            </w:r>
          </w:p>
        </w:tc>
        <w:tc>
          <w:tcPr>
            <w:tcW w:w="2552" w:type="dxa"/>
            <w:tcBorders>
              <w:top w:val="single" w:sz="4" w:space="0" w:color="000000"/>
              <w:left w:val="single" w:sz="4" w:space="0" w:color="000000"/>
              <w:bottom w:val="single" w:sz="4" w:space="0" w:color="000000"/>
              <w:right w:val="single" w:sz="4" w:space="0" w:color="000000"/>
            </w:tcBorders>
          </w:tcPr>
          <w:p w14:paraId="1E8BB6D3" w14:textId="18B89D06" w:rsidR="00494173" w:rsidRPr="00494173" w:rsidRDefault="00986F60" w:rsidP="00494173">
            <w:pPr>
              <w:pStyle w:val="13213"/>
            </w:pPr>
            <w:r w:rsidRPr="00494173">
              <w:rPr>
                <w:lang w:val="kk"/>
              </w:rPr>
              <w:t xml:space="preserve">Кезекшілердің жұмысы. Тамақтану әдебін сақтау: тағамды жақсылап шайнау, ас құралдарын (қасық, шанышқы) дұрыс қолдану, майлықты пайдалану, тамақтан кейін ауызды шаю. </w:t>
            </w:r>
          </w:p>
          <w:p w14:paraId="70F17465" w14:textId="77777777" w:rsidR="00494173" w:rsidRPr="00494173" w:rsidRDefault="00986F60" w:rsidP="00494173">
            <w:pPr>
              <w:pStyle w:val="13213"/>
            </w:pPr>
            <w:r w:rsidRPr="00494173">
              <w:rPr>
                <w:lang w:val="kk"/>
              </w:rPr>
              <w:t>Үнемді тұтыну</w:t>
            </w:r>
          </w:p>
          <w:p w14:paraId="43CC1EB4" w14:textId="77777777" w:rsidR="00BE1421" w:rsidRDefault="00986F60" w:rsidP="00494173">
            <w:pPr>
              <w:pStyle w:val="13213"/>
            </w:pPr>
            <w:r>
              <w:rPr>
                <w:lang w:val="kk"/>
              </w:rPr>
              <w:t>Көркем сөз</w:t>
            </w:r>
          </w:p>
          <w:p w14:paraId="4B8C19FF" w14:textId="59DC288F" w:rsidR="00BC7310" w:rsidRDefault="00986F60" w:rsidP="00494173">
            <w:pPr>
              <w:pStyle w:val="13213"/>
            </w:pPr>
            <w:r w:rsidRPr="00494173">
              <w:rPr>
                <w:lang w:val="kk"/>
              </w:rPr>
              <w:t xml:space="preserve">"Ас атасы – нан" (орыс мақалы) </w:t>
            </w:r>
          </w:p>
          <w:p w14:paraId="7A0B4C49" w14:textId="7D6CA1E7" w:rsidR="00494173" w:rsidRPr="00494173" w:rsidRDefault="00986F60" w:rsidP="00494173">
            <w:pPr>
              <w:pStyle w:val="13213"/>
            </w:pPr>
            <w:r w:rsidRPr="00494173">
              <w:rPr>
                <w:lang w:val="kk"/>
              </w:rPr>
              <w:t>Ас болсын!</w:t>
            </w:r>
          </w:p>
        </w:tc>
      </w:tr>
      <w:tr w:rsidR="008A2BAD" w14:paraId="09BD4C43" w14:textId="77777777" w:rsidTr="00494173">
        <w:tc>
          <w:tcPr>
            <w:tcW w:w="2410" w:type="dxa"/>
            <w:tcBorders>
              <w:top w:val="single" w:sz="4" w:space="0" w:color="000000"/>
              <w:left w:val="single" w:sz="4" w:space="0" w:color="000000"/>
              <w:bottom w:val="single" w:sz="4" w:space="0" w:color="000000"/>
              <w:right w:val="single" w:sz="4" w:space="0" w:color="000000"/>
            </w:tcBorders>
          </w:tcPr>
          <w:p w14:paraId="5DB1EFBF" w14:textId="08C2C97E" w:rsidR="00494173" w:rsidRPr="00494173" w:rsidRDefault="00986F60" w:rsidP="00494173">
            <w:pPr>
              <w:pStyle w:val="13213"/>
            </w:pPr>
            <w:r w:rsidRPr="00494173">
              <w:rPr>
                <w:lang w:val="kk"/>
              </w:rPr>
              <w:t>Ұйымдастырылған іс-әрекетті өткізуге дайындық</w:t>
            </w:r>
          </w:p>
        </w:tc>
        <w:tc>
          <w:tcPr>
            <w:tcW w:w="2693" w:type="dxa"/>
            <w:tcBorders>
              <w:top w:val="single" w:sz="4" w:space="0" w:color="000000"/>
              <w:left w:val="single" w:sz="4" w:space="0" w:color="000000"/>
              <w:bottom w:val="single" w:sz="4" w:space="0" w:color="000000"/>
              <w:right w:val="single" w:sz="4" w:space="0" w:color="000000"/>
            </w:tcBorders>
          </w:tcPr>
          <w:p w14:paraId="0E475E70" w14:textId="162E843A" w:rsidR="00494173" w:rsidRPr="00494173" w:rsidRDefault="00986F60" w:rsidP="00494173">
            <w:pPr>
              <w:pStyle w:val="13213"/>
            </w:pPr>
            <w:r>
              <w:rPr>
                <w:lang w:val="kk"/>
              </w:rPr>
              <w:t>"Менің Қазақстаным" - Қазақстан Республикасының Әнұранын орындау</w:t>
            </w:r>
          </w:p>
          <w:p w14:paraId="62FE9F50" w14:textId="77777777" w:rsidR="00494173" w:rsidRPr="00494173" w:rsidRDefault="00986F60" w:rsidP="00494173">
            <w:pPr>
              <w:pStyle w:val="13213"/>
            </w:pPr>
            <w:r w:rsidRPr="00247772">
              <w:rPr>
                <w:lang w:val="kk"/>
              </w:rPr>
              <w:t>Қоршаған ортаны таңдау және ұйымдастыру</w:t>
            </w:r>
          </w:p>
        </w:tc>
        <w:tc>
          <w:tcPr>
            <w:tcW w:w="2694" w:type="dxa"/>
            <w:tcBorders>
              <w:top w:val="single" w:sz="4" w:space="0" w:color="000000"/>
              <w:left w:val="single" w:sz="4" w:space="0" w:color="000000"/>
              <w:bottom w:val="single" w:sz="4" w:space="0" w:color="000000"/>
              <w:right w:val="single" w:sz="4" w:space="0" w:color="000000"/>
            </w:tcBorders>
          </w:tcPr>
          <w:p w14:paraId="5D32BBD8" w14:textId="0CF78EC3" w:rsidR="00494173" w:rsidRPr="00494173" w:rsidRDefault="00986F60" w:rsidP="00494173">
            <w:pPr>
              <w:pStyle w:val="13213"/>
            </w:pPr>
            <w:r w:rsidRPr="00247772">
              <w:rPr>
                <w:lang w:val="kk"/>
              </w:rPr>
              <w:t>Мәселені шешу үшін жаңа ақпаратты енгізу</w:t>
            </w:r>
          </w:p>
        </w:tc>
        <w:tc>
          <w:tcPr>
            <w:tcW w:w="2693" w:type="dxa"/>
            <w:tcBorders>
              <w:top w:val="single" w:sz="4" w:space="0" w:color="000000"/>
              <w:left w:val="single" w:sz="4" w:space="0" w:color="000000"/>
              <w:bottom w:val="single" w:sz="4" w:space="0" w:color="000000"/>
              <w:right w:val="single" w:sz="4" w:space="0" w:color="000000"/>
            </w:tcBorders>
            <w:hideMark/>
          </w:tcPr>
          <w:p w14:paraId="57214EB7" w14:textId="04BAADEF" w:rsidR="00494173" w:rsidRPr="00494173" w:rsidRDefault="00986F60" w:rsidP="00B46CAD">
            <w:pPr>
              <w:pStyle w:val="13213"/>
            </w:pPr>
            <w:r w:rsidRPr="00247772">
              <w:rPr>
                <w:lang w:val="kk"/>
              </w:rPr>
              <w:t>Қиын жағдайдан шығудың жолын табу (Біз қалай көмектесе аламыз?)</w:t>
            </w:r>
          </w:p>
        </w:tc>
        <w:tc>
          <w:tcPr>
            <w:tcW w:w="2693" w:type="dxa"/>
            <w:tcBorders>
              <w:top w:val="single" w:sz="4" w:space="0" w:color="000000"/>
              <w:left w:val="single" w:sz="4" w:space="0" w:color="000000"/>
              <w:bottom w:val="single" w:sz="4" w:space="0" w:color="000000"/>
              <w:right w:val="single" w:sz="4" w:space="0" w:color="000000"/>
            </w:tcBorders>
            <w:hideMark/>
          </w:tcPr>
          <w:p w14:paraId="33D5A11E" w14:textId="77777777" w:rsidR="00494173" w:rsidRPr="00494173" w:rsidRDefault="00986F60" w:rsidP="00494173">
            <w:pPr>
              <w:pStyle w:val="13213"/>
            </w:pPr>
            <w:r w:rsidRPr="00247772">
              <w:rPr>
                <w:lang w:val="kk"/>
              </w:rPr>
              <w:t>Мотивациялық жағдай: мектеп жасына дейінгі баланың тәртібі</w:t>
            </w:r>
          </w:p>
        </w:tc>
        <w:tc>
          <w:tcPr>
            <w:tcW w:w="2552" w:type="dxa"/>
            <w:tcBorders>
              <w:top w:val="single" w:sz="4" w:space="0" w:color="000000"/>
              <w:left w:val="single" w:sz="4" w:space="0" w:color="000000"/>
              <w:bottom w:val="single" w:sz="4" w:space="0" w:color="000000"/>
              <w:right w:val="single" w:sz="4" w:space="0" w:color="000000"/>
            </w:tcBorders>
          </w:tcPr>
          <w:p w14:paraId="2592BF30" w14:textId="48CF3956" w:rsidR="00494173" w:rsidRPr="00494173" w:rsidRDefault="00986F60" w:rsidP="00494173">
            <w:pPr>
              <w:pStyle w:val="13213"/>
            </w:pPr>
            <w:r w:rsidRPr="00247772">
              <w:rPr>
                <w:lang w:val="kk"/>
              </w:rPr>
              <w:t>Бірлескен жоспарларды талқылау, ережелер туралы шарт</w:t>
            </w:r>
          </w:p>
        </w:tc>
      </w:tr>
      <w:tr w:rsidR="008A2BAD" w14:paraId="72DB00BE" w14:textId="77777777" w:rsidTr="00B46CAD">
        <w:tc>
          <w:tcPr>
            <w:tcW w:w="2410" w:type="dxa"/>
            <w:tcBorders>
              <w:top w:val="single" w:sz="4" w:space="0" w:color="000000"/>
              <w:left w:val="single" w:sz="4" w:space="0" w:color="000000"/>
              <w:bottom w:val="single" w:sz="4" w:space="0" w:color="000000"/>
              <w:right w:val="single" w:sz="4" w:space="0" w:color="000000"/>
            </w:tcBorders>
          </w:tcPr>
          <w:p w14:paraId="6F13C342" w14:textId="77777777" w:rsidR="00494173" w:rsidRPr="00494173" w:rsidRDefault="00986F60" w:rsidP="00494173">
            <w:pPr>
              <w:pStyle w:val="13213"/>
            </w:pPr>
            <w:r w:rsidRPr="00494173">
              <w:rPr>
                <w:lang w:val="kk"/>
              </w:rPr>
              <w:t>Кесте бойынша ұйымдастырылған іс-әрекет</w:t>
            </w:r>
          </w:p>
        </w:tc>
        <w:tc>
          <w:tcPr>
            <w:tcW w:w="2693" w:type="dxa"/>
            <w:tcBorders>
              <w:top w:val="single" w:sz="4" w:space="0" w:color="000000"/>
              <w:left w:val="single" w:sz="4" w:space="0" w:color="000000"/>
              <w:bottom w:val="single" w:sz="4" w:space="0" w:color="000000"/>
              <w:right w:val="single" w:sz="4" w:space="0" w:color="auto"/>
            </w:tcBorders>
          </w:tcPr>
          <w:p w14:paraId="4326AB36" w14:textId="50D778D3" w:rsidR="00494173" w:rsidRPr="00494173" w:rsidRDefault="00494173" w:rsidP="00494173">
            <w:pPr>
              <w:pStyle w:val="13213"/>
            </w:pPr>
          </w:p>
        </w:tc>
        <w:tc>
          <w:tcPr>
            <w:tcW w:w="2694" w:type="dxa"/>
            <w:tcBorders>
              <w:top w:val="single" w:sz="4" w:space="0" w:color="000000"/>
              <w:left w:val="single" w:sz="4" w:space="0" w:color="auto"/>
              <w:bottom w:val="single" w:sz="4" w:space="0" w:color="000000"/>
              <w:right w:val="single" w:sz="4" w:space="0" w:color="000000"/>
            </w:tcBorders>
          </w:tcPr>
          <w:p w14:paraId="428C77BE" w14:textId="77777777" w:rsidR="00494173" w:rsidRPr="00494173" w:rsidRDefault="00494173" w:rsidP="00494173">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52569B48" w14:textId="77777777" w:rsidR="00494173" w:rsidRPr="00494173" w:rsidRDefault="00494173" w:rsidP="00494173">
            <w:pPr>
              <w:pStyle w:val="13213"/>
            </w:pPr>
          </w:p>
        </w:tc>
        <w:tc>
          <w:tcPr>
            <w:tcW w:w="2693" w:type="dxa"/>
            <w:tcBorders>
              <w:top w:val="single" w:sz="4" w:space="0" w:color="000000"/>
              <w:left w:val="single" w:sz="4" w:space="0" w:color="000000"/>
              <w:bottom w:val="single" w:sz="4" w:space="0" w:color="000000"/>
              <w:right w:val="single" w:sz="4" w:space="0" w:color="auto"/>
            </w:tcBorders>
          </w:tcPr>
          <w:p w14:paraId="1AE67EC1" w14:textId="77777777" w:rsidR="00494173" w:rsidRPr="00494173" w:rsidRDefault="00494173" w:rsidP="00494173">
            <w:pPr>
              <w:pStyle w:val="13213"/>
            </w:pPr>
          </w:p>
        </w:tc>
        <w:tc>
          <w:tcPr>
            <w:tcW w:w="2552" w:type="dxa"/>
            <w:tcBorders>
              <w:top w:val="single" w:sz="4" w:space="0" w:color="000000"/>
              <w:left w:val="single" w:sz="4" w:space="0" w:color="000000"/>
              <w:bottom w:val="single" w:sz="4" w:space="0" w:color="000000"/>
              <w:right w:val="single" w:sz="4" w:space="0" w:color="auto"/>
            </w:tcBorders>
          </w:tcPr>
          <w:p w14:paraId="493E3744" w14:textId="77777777" w:rsidR="00494173" w:rsidRPr="00494173" w:rsidRDefault="00494173" w:rsidP="00494173">
            <w:pPr>
              <w:pStyle w:val="13213"/>
            </w:pPr>
          </w:p>
        </w:tc>
      </w:tr>
      <w:tr w:rsidR="008A2BAD" w14:paraId="28B6D045" w14:textId="77777777" w:rsidTr="00494173">
        <w:tc>
          <w:tcPr>
            <w:tcW w:w="2410" w:type="dxa"/>
            <w:tcBorders>
              <w:top w:val="single" w:sz="4" w:space="0" w:color="000000"/>
              <w:left w:val="single" w:sz="4" w:space="0" w:color="000000"/>
              <w:bottom w:val="single" w:sz="4" w:space="0" w:color="000000"/>
              <w:right w:val="single" w:sz="4" w:space="0" w:color="000000"/>
            </w:tcBorders>
          </w:tcPr>
          <w:p w14:paraId="7EFE0D28" w14:textId="754315A9" w:rsidR="00494173" w:rsidRPr="00494173" w:rsidRDefault="00986F60" w:rsidP="00494173">
            <w:pPr>
              <w:pStyle w:val="13213"/>
            </w:pPr>
            <w:r w:rsidRPr="00494173">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tcPr>
          <w:p w14:paraId="734BA214" w14:textId="60399C2E" w:rsidR="00494173" w:rsidRPr="00494173" w:rsidRDefault="00986F60" w:rsidP="00494173">
            <w:pPr>
              <w:pStyle w:val="13213"/>
            </w:pPr>
            <w:r w:rsidRPr="00247772">
              <w:rPr>
                <w:lang w:val="kk"/>
              </w:rPr>
              <w:t>Серуендеуге деген қызығушылықты ынталандыру</w:t>
            </w:r>
          </w:p>
        </w:tc>
        <w:tc>
          <w:tcPr>
            <w:tcW w:w="2694" w:type="dxa"/>
            <w:tcBorders>
              <w:top w:val="single" w:sz="4" w:space="0" w:color="000000"/>
              <w:left w:val="single" w:sz="4" w:space="0" w:color="000000"/>
              <w:bottom w:val="single" w:sz="4" w:space="0" w:color="000000"/>
              <w:right w:val="single" w:sz="4" w:space="0" w:color="000000"/>
            </w:tcBorders>
          </w:tcPr>
          <w:p w14:paraId="3795BE7F" w14:textId="77777777" w:rsidR="00494173" w:rsidRPr="00494173" w:rsidRDefault="00986F60" w:rsidP="00494173">
            <w:pPr>
              <w:pStyle w:val="13213"/>
            </w:pPr>
            <w:r w:rsidRPr="00494173">
              <w:rPr>
                <w:lang w:val="kk"/>
              </w:rPr>
              <w:t xml:space="preserve">Жеке  </w:t>
            </w:r>
          </w:p>
          <w:p w14:paraId="06B9D0E7" w14:textId="5BA11599" w:rsidR="00494173" w:rsidRPr="00494173" w:rsidRDefault="00986F60" w:rsidP="00494173">
            <w:pPr>
              <w:pStyle w:val="13213"/>
            </w:pPr>
            <w:r>
              <w:rPr>
                <w:lang w:val="kk"/>
              </w:rPr>
              <w:t>әңгімелер (жағдай бойынша)</w:t>
            </w:r>
          </w:p>
        </w:tc>
        <w:tc>
          <w:tcPr>
            <w:tcW w:w="2693" w:type="dxa"/>
            <w:tcBorders>
              <w:top w:val="single" w:sz="4" w:space="0" w:color="000000"/>
              <w:left w:val="single" w:sz="4" w:space="0" w:color="000000"/>
              <w:bottom w:val="single" w:sz="4" w:space="0" w:color="000000"/>
              <w:right w:val="single" w:sz="4" w:space="0" w:color="000000"/>
            </w:tcBorders>
            <w:hideMark/>
          </w:tcPr>
          <w:p w14:paraId="218FDB54" w14:textId="77777777" w:rsidR="00494173" w:rsidRPr="00494173" w:rsidRDefault="00986F60" w:rsidP="00494173">
            <w:pPr>
              <w:pStyle w:val="13213"/>
            </w:pPr>
            <w:r w:rsidRPr="00494173">
              <w:rPr>
                <w:lang w:val="kk"/>
              </w:rPr>
              <w:t xml:space="preserve">Таза ауада мінез-құлық ережелерін </w:t>
            </w:r>
          </w:p>
          <w:p w14:paraId="26DDDBD7" w14:textId="4F95496C" w:rsidR="00494173" w:rsidRPr="00494173" w:rsidRDefault="00986F60" w:rsidP="00494173">
            <w:pPr>
              <w:pStyle w:val="13213"/>
            </w:pPr>
            <w:r>
              <w:rPr>
                <w:lang w:val="kk"/>
              </w:rPr>
              <w:t>қайталау</w:t>
            </w:r>
          </w:p>
        </w:tc>
        <w:tc>
          <w:tcPr>
            <w:tcW w:w="2693" w:type="dxa"/>
            <w:tcBorders>
              <w:top w:val="single" w:sz="4" w:space="0" w:color="000000"/>
              <w:left w:val="single" w:sz="4" w:space="0" w:color="000000"/>
              <w:bottom w:val="single" w:sz="4" w:space="0" w:color="000000"/>
              <w:right w:val="single" w:sz="4" w:space="0" w:color="000000"/>
            </w:tcBorders>
            <w:hideMark/>
          </w:tcPr>
          <w:p w14:paraId="28479508" w14:textId="707464E5" w:rsidR="00494173" w:rsidRPr="00494173" w:rsidRDefault="00986F60" w:rsidP="00494173">
            <w:pPr>
              <w:pStyle w:val="13213"/>
            </w:pPr>
            <w:r w:rsidRPr="00247772">
              <w:rPr>
                <w:lang w:val="kk"/>
              </w:rPr>
              <w:t>Өзіне-өзі қызмет көрсету дағдыларын дамыту; мотивация</w:t>
            </w:r>
          </w:p>
        </w:tc>
        <w:tc>
          <w:tcPr>
            <w:tcW w:w="2552" w:type="dxa"/>
            <w:tcBorders>
              <w:top w:val="single" w:sz="4" w:space="0" w:color="000000"/>
              <w:left w:val="single" w:sz="4" w:space="0" w:color="000000"/>
              <w:bottom w:val="single" w:sz="4" w:space="0" w:color="000000"/>
              <w:right w:val="single" w:sz="4" w:space="0" w:color="000000"/>
            </w:tcBorders>
          </w:tcPr>
          <w:p w14:paraId="5D2D2A26" w14:textId="5688E570" w:rsidR="00494173" w:rsidRPr="00494173" w:rsidRDefault="00986F60" w:rsidP="00494173">
            <w:pPr>
              <w:pStyle w:val="13213"/>
            </w:pPr>
            <w:r w:rsidRPr="00247772">
              <w:rPr>
                <w:lang w:val="kk"/>
              </w:rPr>
              <w:t>Киіну ретін пысықтау</w:t>
            </w:r>
          </w:p>
        </w:tc>
      </w:tr>
      <w:tr w:rsidR="008A2BAD" w:rsidRPr="00986F60" w14:paraId="75A451A9" w14:textId="77777777" w:rsidTr="00494173">
        <w:tc>
          <w:tcPr>
            <w:tcW w:w="2410" w:type="dxa"/>
            <w:tcBorders>
              <w:top w:val="single" w:sz="4" w:space="0" w:color="000000"/>
              <w:left w:val="single" w:sz="4" w:space="0" w:color="000000"/>
              <w:bottom w:val="single" w:sz="4" w:space="0" w:color="000000"/>
              <w:right w:val="single" w:sz="4" w:space="0" w:color="000000"/>
            </w:tcBorders>
          </w:tcPr>
          <w:p w14:paraId="7DEA4E98" w14:textId="77777777" w:rsidR="00494173" w:rsidRPr="00494173" w:rsidRDefault="00986F60" w:rsidP="00494173">
            <w:pPr>
              <w:pStyle w:val="13213"/>
            </w:pPr>
            <w:r w:rsidRPr="00494173">
              <w:rPr>
                <w:lang w:val="kk"/>
              </w:rPr>
              <w:t>Серуен</w:t>
            </w:r>
          </w:p>
        </w:tc>
        <w:tc>
          <w:tcPr>
            <w:tcW w:w="2693" w:type="dxa"/>
            <w:tcBorders>
              <w:top w:val="single" w:sz="4" w:space="0" w:color="000000"/>
              <w:left w:val="single" w:sz="4" w:space="0" w:color="000000"/>
              <w:bottom w:val="single" w:sz="4" w:space="0" w:color="000000"/>
              <w:right w:val="single" w:sz="4" w:space="0" w:color="000000"/>
            </w:tcBorders>
          </w:tcPr>
          <w:p w14:paraId="20D61EEC" w14:textId="4D0F23DF" w:rsidR="00494173" w:rsidRPr="00494173" w:rsidRDefault="00986F60" w:rsidP="00494173">
            <w:pPr>
              <w:pStyle w:val="13213"/>
            </w:pPr>
            <w:r w:rsidRPr="00494173">
              <w:rPr>
                <w:lang w:val="kk"/>
              </w:rPr>
              <w:t xml:space="preserve">Бұлтты бақылау (бұлттар). Ауа-райы құбылыстары туралы түсініктерді кеңейту. </w:t>
            </w:r>
          </w:p>
          <w:p w14:paraId="516D0765" w14:textId="27ACD4AA" w:rsidR="00494173" w:rsidRPr="00494173" w:rsidRDefault="00986F60" w:rsidP="00494173">
            <w:pPr>
              <w:pStyle w:val="13213"/>
            </w:pPr>
            <w:r>
              <w:rPr>
                <w:lang w:val="kk"/>
              </w:rPr>
              <w:t>Көркем сөз: Әдеби шығармаларды мұқият тыңдауға ынталандыру. С. Успанов "Көктем".</w:t>
            </w:r>
          </w:p>
          <w:p w14:paraId="5EC1885A" w14:textId="2492A060" w:rsidR="00494173" w:rsidRPr="00494173" w:rsidRDefault="00986F60" w:rsidP="00494173">
            <w:pPr>
              <w:pStyle w:val="13213"/>
            </w:pPr>
            <w:r>
              <w:rPr>
                <w:lang w:val="kk"/>
              </w:rPr>
              <w:t xml:space="preserve">Дидактикалық ойын: «Барлық дөңгелек заттарды ата». </w:t>
            </w:r>
          </w:p>
          <w:p w14:paraId="4198DCA8" w14:textId="50976AD1" w:rsidR="00494173" w:rsidRPr="00494173" w:rsidRDefault="00986F60" w:rsidP="00494173">
            <w:pPr>
              <w:pStyle w:val="13213"/>
            </w:pPr>
            <w:r>
              <w:rPr>
                <w:lang w:val="kk"/>
              </w:rPr>
              <w:t>Қимылды ойындар</w:t>
            </w:r>
          </w:p>
          <w:p w14:paraId="2055EB74" w14:textId="77777777" w:rsidR="00494173" w:rsidRPr="00494173" w:rsidRDefault="00986F60" w:rsidP="00494173">
            <w:pPr>
              <w:pStyle w:val="13213"/>
            </w:pPr>
            <w:r w:rsidRPr="00494173">
              <w:rPr>
                <w:lang w:val="kk"/>
              </w:rPr>
              <w:t>«Құстардың қоныс аударуы», «Ұлттық ойын – ұлт қазынасы»</w:t>
            </w:r>
          </w:p>
          <w:p w14:paraId="1B36937D" w14:textId="2D015DCB" w:rsidR="00494173" w:rsidRPr="00494173" w:rsidRDefault="00986F60" w:rsidP="00494173">
            <w:pPr>
              <w:pStyle w:val="13213"/>
            </w:pPr>
            <w:r>
              <w:rPr>
                <w:lang w:val="kk"/>
              </w:rPr>
              <w:t>«Орамал», «Күн-түн», «Әткеншек»,</w:t>
            </w:r>
          </w:p>
          <w:p w14:paraId="1E228134" w14:textId="77777777" w:rsidR="005146D4" w:rsidRDefault="00986F60" w:rsidP="00494173">
            <w:pPr>
              <w:pStyle w:val="13213"/>
            </w:pPr>
            <w:r w:rsidRPr="00247772">
              <w:rPr>
                <w:lang w:val="kk"/>
              </w:rPr>
              <w:t>"Біз бақшаға таңқурай теруге барамыз".</w:t>
            </w:r>
          </w:p>
          <w:p w14:paraId="17C4EDCA" w14:textId="620183DD" w:rsidR="00494173" w:rsidRPr="00494173" w:rsidRDefault="00986F60" w:rsidP="00494173">
            <w:pPr>
              <w:pStyle w:val="13213"/>
            </w:pPr>
            <w:r w:rsidRPr="00247772">
              <w:rPr>
                <w:lang w:val="kk"/>
              </w:rPr>
              <w:t xml:space="preserve">Балалардың белсенділігін доппен, секіргішпен, шеңбермен және басқа да ойындарда дамытуды жалғастыру. </w:t>
            </w:r>
          </w:p>
          <w:p w14:paraId="78E32DE1" w14:textId="04AC9672" w:rsidR="00494173" w:rsidRPr="00494173" w:rsidRDefault="00986F60" w:rsidP="00494173">
            <w:pPr>
              <w:pStyle w:val="13213"/>
            </w:pPr>
            <w:r w:rsidRPr="00494173">
              <w:rPr>
                <w:lang w:val="kk"/>
              </w:rPr>
              <w:t xml:space="preserve">Еңбек: құрғақ түскен жапырақтарды үйіп жинау, бастаған істі соңына дейін жеткізу, оны сапалы орындау. </w:t>
            </w:r>
          </w:p>
          <w:p w14:paraId="3E64063A" w14:textId="2A9D4BE9" w:rsidR="00494173" w:rsidRPr="00494173" w:rsidRDefault="00986F60" w:rsidP="00494173">
            <w:pPr>
              <w:pStyle w:val="13213"/>
            </w:pPr>
            <w:r w:rsidRPr="00247772">
              <w:rPr>
                <w:lang w:val="kk"/>
              </w:rPr>
              <w:t>Жаттығу: қолдың ұсақ моторикасын дамыту «Бұтақтардан өрнек құрастыр».</w:t>
            </w:r>
          </w:p>
        </w:tc>
        <w:tc>
          <w:tcPr>
            <w:tcW w:w="2694" w:type="dxa"/>
            <w:tcBorders>
              <w:top w:val="single" w:sz="4" w:space="0" w:color="000000"/>
              <w:left w:val="single" w:sz="4" w:space="0" w:color="000000"/>
              <w:bottom w:val="single" w:sz="4" w:space="0" w:color="000000"/>
              <w:right w:val="single" w:sz="4" w:space="0" w:color="000000"/>
            </w:tcBorders>
          </w:tcPr>
          <w:p w14:paraId="18E1723A" w14:textId="77777777" w:rsidR="005146D4" w:rsidRDefault="00986F60" w:rsidP="00494173">
            <w:pPr>
              <w:pStyle w:val="13213"/>
            </w:pPr>
            <w:r>
              <w:rPr>
                <w:lang w:val="kk"/>
              </w:rPr>
              <w:t>Қардың еруін бақылау</w:t>
            </w:r>
          </w:p>
          <w:p w14:paraId="1E4FB1B8" w14:textId="2A60FAB3" w:rsidR="00494173" w:rsidRPr="00986F60" w:rsidRDefault="00986F60" w:rsidP="00494173">
            <w:pPr>
              <w:pStyle w:val="13213"/>
              <w:rPr>
                <w:lang w:val="kk"/>
              </w:rPr>
            </w:pPr>
            <w:r>
              <w:rPr>
                <w:lang w:val="kk"/>
              </w:rPr>
              <w:t xml:space="preserve">Қар көшкіндеріндегі қарды, еріген қар мен шалшықтағы суды қарау. Көлеңкеде пайда болған қырбық қарды күнде пайда болған қырбық қармен салыстыру.  Ауа-райы құбылыстары туралы түсініктерді кеңейту. </w:t>
            </w:r>
          </w:p>
          <w:p w14:paraId="2D8D5F48" w14:textId="77777777" w:rsidR="005146D4" w:rsidRPr="00986F60" w:rsidRDefault="00986F60" w:rsidP="00494173">
            <w:pPr>
              <w:pStyle w:val="13213"/>
              <w:rPr>
                <w:lang w:val="kk"/>
              </w:rPr>
            </w:pPr>
            <w:r>
              <w:rPr>
                <w:lang w:val="kk"/>
              </w:rPr>
              <w:t>Көркем сөз: Әдеби шығармаларды мұқият тыңдауға ынталандыру.</w:t>
            </w:r>
          </w:p>
          <w:p w14:paraId="7261A0BB" w14:textId="30FB237E" w:rsidR="00494173" w:rsidRPr="00494173" w:rsidRDefault="00986F60" w:rsidP="00494173">
            <w:pPr>
              <w:pStyle w:val="13213"/>
            </w:pPr>
            <w:r w:rsidRPr="00494173">
              <w:rPr>
                <w:lang w:val="kk"/>
              </w:rPr>
              <w:t xml:space="preserve">Абай Құнанбаев "Көктем" </w:t>
            </w:r>
          </w:p>
          <w:p w14:paraId="26600B50" w14:textId="3BF94C5A" w:rsidR="00494173" w:rsidRPr="00494173" w:rsidRDefault="00986F60" w:rsidP="00494173">
            <w:pPr>
              <w:pStyle w:val="13213"/>
            </w:pPr>
            <w:r>
              <w:rPr>
                <w:lang w:val="kk"/>
              </w:rPr>
              <w:t>Дидактикалық ойын</w:t>
            </w:r>
          </w:p>
          <w:p w14:paraId="4D9ECCC3" w14:textId="77777777" w:rsidR="00494173" w:rsidRPr="00494173" w:rsidRDefault="00986F60" w:rsidP="00494173">
            <w:pPr>
              <w:pStyle w:val="13213"/>
            </w:pPr>
            <w:r w:rsidRPr="00247772">
              <w:rPr>
                <w:lang w:val="kk"/>
              </w:rPr>
              <w:t>"Кім не естиді".</w:t>
            </w:r>
          </w:p>
          <w:p w14:paraId="6022205E" w14:textId="04F6F583" w:rsidR="00494173" w:rsidRPr="00986F60" w:rsidRDefault="00986F60" w:rsidP="00494173">
            <w:pPr>
              <w:pStyle w:val="13213"/>
              <w:rPr>
                <w:lang w:val="kk"/>
              </w:rPr>
            </w:pPr>
            <w:r>
              <w:rPr>
                <w:lang w:val="kk"/>
              </w:rPr>
              <w:t xml:space="preserve">Қозғалыс ойыны: «Жасырылған жерді тап», «Ұлттық ойын – ұлт қазынасы», «Балапандар».  Балалардың белсенділігін доппен, секіргішпен, шеңбермен және басқа да ойындарда дамытуды жалғастыру.  </w:t>
            </w:r>
          </w:p>
          <w:p w14:paraId="18409396" w14:textId="47EB6810" w:rsidR="00494173" w:rsidRPr="00986F60" w:rsidRDefault="00986F60" w:rsidP="00494173">
            <w:pPr>
              <w:pStyle w:val="13213"/>
              <w:rPr>
                <w:lang w:val="kk"/>
              </w:rPr>
            </w:pPr>
            <w:r w:rsidRPr="00494173">
              <w:rPr>
                <w:lang w:val="kk"/>
              </w:rPr>
              <w:t>Еңбек: құмсалғышты құрғақ қоқыстан тазарту, бастаған істі соңына дейін жеткізу және оны сапалы орындау.</w:t>
            </w:r>
          </w:p>
        </w:tc>
        <w:tc>
          <w:tcPr>
            <w:tcW w:w="2693" w:type="dxa"/>
            <w:tcBorders>
              <w:top w:val="single" w:sz="4" w:space="0" w:color="000000"/>
              <w:left w:val="single" w:sz="4" w:space="0" w:color="000000"/>
              <w:bottom w:val="single" w:sz="4" w:space="0" w:color="000000"/>
              <w:right w:val="single" w:sz="4" w:space="0" w:color="000000"/>
            </w:tcBorders>
            <w:hideMark/>
          </w:tcPr>
          <w:p w14:paraId="05BE4655" w14:textId="0C1420F5" w:rsidR="00B46CAD" w:rsidRPr="00986F60" w:rsidRDefault="00986F60" w:rsidP="00494173">
            <w:pPr>
              <w:pStyle w:val="13213"/>
              <w:rPr>
                <w:lang w:val="kk"/>
              </w:rPr>
            </w:pPr>
            <w:r>
              <w:rPr>
                <w:lang w:val="kk"/>
              </w:rPr>
              <w:t>Жәндіктерді бақылау</w:t>
            </w:r>
          </w:p>
          <w:p w14:paraId="006AA861" w14:textId="4E7A3EE1" w:rsidR="00494173" w:rsidRPr="00986F60" w:rsidRDefault="00986F60" w:rsidP="00494173">
            <w:pPr>
              <w:pStyle w:val="13213"/>
              <w:rPr>
                <w:lang w:val="kk"/>
              </w:rPr>
            </w:pPr>
            <w:r w:rsidRPr="00494173">
              <w:rPr>
                <w:lang w:val="kk"/>
              </w:rPr>
              <w:t xml:space="preserve">Жәндіктер туралы түсініктерді кеңейту (қоңыз, көбелек, шыбын, құмырсқа). </w:t>
            </w:r>
          </w:p>
          <w:p w14:paraId="16CA3E46" w14:textId="0C9D1B6F" w:rsidR="00494173" w:rsidRPr="00986F60" w:rsidRDefault="00986F60" w:rsidP="00494173">
            <w:pPr>
              <w:pStyle w:val="13213"/>
              <w:rPr>
                <w:lang w:val="kk"/>
              </w:rPr>
            </w:pPr>
            <w:r>
              <w:rPr>
                <w:lang w:val="kk"/>
              </w:rPr>
              <w:t>(Қазақ тілі)</w:t>
            </w:r>
          </w:p>
          <w:p w14:paraId="67C3BD46" w14:textId="3A680EEC" w:rsidR="00494173" w:rsidRPr="00986F60" w:rsidRDefault="00986F60" w:rsidP="00494173">
            <w:pPr>
              <w:pStyle w:val="13213"/>
              <w:rPr>
                <w:lang w:val="kk"/>
              </w:rPr>
            </w:pPr>
            <w:r>
              <w:rPr>
                <w:lang w:val="kk"/>
              </w:rPr>
              <w:t>Көркем сөз: Әдеби шығармаларды мұқият тыңдауға ынталандыру. В. Леонов</w:t>
            </w:r>
          </w:p>
          <w:p w14:paraId="5B411476" w14:textId="42CB2AFC" w:rsidR="00494173" w:rsidRPr="00986F60" w:rsidRDefault="00986F60" w:rsidP="00494173">
            <w:pPr>
              <w:pStyle w:val="13213"/>
              <w:rPr>
                <w:lang w:val="kk"/>
              </w:rPr>
            </w:pPr>
            <w:r w:rsidRPr="00247772">
              <w:rPr>
                <w:lang w:val="kk"/>
              </w:rPr>
              <w:t xml:space="preserve">"Шегіртке" </w:t>
            </w:r>
          </w:p>
          <w:p w14:paraId="6ABAD5EC" w14:textId="41478FB1" w:rsidR="00494173" w:rsidRPr="00986F60" w:rsidRDefault="00986F60" w:rsidP="00494173">
            <w:pPr>
              <w:pStyle w:val="13213"/>
              <w:rPr>
                <w:lang w:val="kk"/>
              </w:rPr>
            </w:pPr>
            <w:r>
              <w:rPr>
                <w:lang w:val="kk"/>
              </w:rPr>
              <w:t>Қимылды ойын</w:t>
            </w:r>
          </w:p>
          <w:p w14:paraId="1CAD9D85" w14:textId="77777777" w:rsidR="00494173" w:rsidRPr="00986F60" w:rsidRDefault="00986F60" w:rsidP="00494173">
            <w:pPr>
              <w:pStyle w:val="13213"/>
              <w:rPr>
                <w:lang w:val="kk"/>
              </w:rPr>
            </w:pPr>
            <w:r w:rsidRPr="00247772">
              <w:rPr>
                <w:lang w:val="kk"/>
              </w:rPr>
              <w:t>"Үйіңді тап",</w:t>
            </w:r>
          </w:p>
          <w:p w14:paraId="32BF29CA" w14:textId="77777777" w:rsidR="00B46CAD" w:rsidRPr="00986F60" w:rsidRDefault="00986F60" w:rsidP="00494173">
            <w:pPr>
              <w:pStyle w:val="13213"/>
              <w:rPr>
                <w:lang w:val="kk"/>
              </w:rPr>
            </w:pPr>
            <w:r w:rsidRPr="00494173">
              <w:rPr>
                <w:lang w:val="kk"/>
              </w:rPr>
              <w:t xml:space="preserve">«Ұлттық ойын – ұлт қазынасы» «Тартып алу». </w:t>
            </w:r>
          </w:p>
          <w:p w14:paraId="269A2C14" w14:textId="71604354" w:rsidR="00494173" w:rsidRPr="00986F60" w:rsidRDefault="00986F60" w:rsidP="00494173">
            <w:pPr>
              <w:pStyle w:val="13213"/>
              <w:rPr>
                <w:lang w:val="kk"/>
              </w:rPr>
            </w:pPr>
            <w:r w:rsidRPr="00494173">
              <w:rPr>
                <w:lang w:val="kk"/>
              </w:rPr>
              <w:t xml:space="preserve">Балалардың белсенділігін доппен, секіргішпен, шеңбермен және басқа да ойындарда дамытуды жалғастыру. </w:t>
            </w:r>
          </w:p>
          <w:p w14:paraId="0399BBDC" w14:textId="4F049739" w:rsidR="00494173" w:rsidRPr="00986F60" w:rsidRDefault="00986F60" w:rsidP="00494173">
            <w:pPr>
              <w:pStyle w:val="13213"/>
              <w:rPr>
                <w:lang w:val="kk"/>
              </w:rPr>
            </w:pPr>
            <w:r w:rsidRPr="00494173">
              <w:rPr>
                <w:lang w:val="kk"/>
              </w:rPr>
              <w:t xml:space="preserve">Еңбек: веранданы сыпыру, бастаған істі соңына дейін жеткізу және оны сапалы орындау. </w:t>
            </w:r>
          </w:p>
          <w:p w14:paraId="3BC88A10" w14:textId="4FAA2149" w:rsidR="00494173" w:rsidRPr="00986F60" w:rsidRDefault="00986F60" w:rsidP="00494173">
            <w:pPr>
              <w:pStyle w:val="13213"/>
              <w:rPr>
                <w:lang w:val="kk"/>
              </w:rPr>
            </w:pPr>
            <w:r w:rsidRPr="00494173">
              <w:rPr>
                <w:lang w:val="kk"/>
              </w:rPr>
              <w:t>Зерттеу іс-әрекеті: желдің бағыты мен күшін анықтау</w:t>
            </w:r>
          </w:p>
        </w:tc>
        <w:tc>
          <w:tcPr>
            <w:tcW w:w="2693" w:type="dxa"/>
            <w:tcBorders>
              <w:top w:val="single" w:sz="4" w:space="0" w:color="000000"/>
              <w:left w:val="single" w:sz="4" w:space="0" w:color="000000"/>
              <w:bottom w:val="single" w:sz="4" w:space="0" w:color="000000"/>
              <w:right w:val="single" w:sz="4" w:space="0" w:color="000000"/>
            </w:tcBorders>
            <w:hideMark/>
          </w:tcPr>
          <w:p w14:paraId="176568EC" w14:textId="3FA0921F" w:rsidR="00494173" w:rsidRPr="00986F60" w:rsidRDefault="00986F60" w:rsidP="00494173">
            <w:pPr>
              <w:pStyle w:val="13213"/>
              <w:rPr>
                <w:lang w:val="kk"/>
              </w:rPr>
            </w:pPr>
            <w:r w:rsidRPr="00494173">
              <w:rPr>
                <w:lang w:val="kk"/>
              </w:rPr>
              <w:t xml:space="preserve">Қарға мен сауысқанды бақылау: бақылау барысында маусымға тән жануарлар әлеміндегі ерекшеліктерді салыстыруды үйретуді жалғастыру. </w:t>
            </w:r>
          </w:p>
          <w:p w14:paraId="2876E8CC" w14:textId="7802DD89" w:rsidR="00494173" w:rsidRPr="00494173" w:rsidRDefault="00986F60" w:rsidP="00494173">
            <w:pPr>
              <w:pStyle w:val="13213"/>
            </w:pPr>
            <w:r w:rsidRPr="00494173">
              <w:rPr>
                <w:lang w:val="kk"/>
              </w:rPr>
              <w:t xml:space="preserve">Дидактикалық ойын: «Табиғат жаратқан нәрселер». </w:t>
            </w:r>
          </w:p>
          <w:p w14:paraId="74CDA363" w14:textId="0B07EDE4" w:rsidR="00494173" w:rsidRPr="00986F60" w:rsidRDefault="00986F60" w:rsidP="00494173">
            <w:pPr>
              <w:pStyle w:val="13213"/>
              <w:rPr>
                <w:lang w:val="kk"/>
              </w:rPr>
            </w:pPr>
            <w:r>
              <w:rPr>
                <w:lang w:val="kk"/>
              </w:rPr>
              <w:t xml:space="preserve">Көркем сөз: Әдеби шығармаларды мұқият тыңдауға ынталандыру. А. Асылбеков "Көктем"  </w:t>
            </w:r>
          </w:p>
          <w:p w14:paraId="1001FF89" w14:textId="4459B31F" w:rsidR="00494173" w:rsidRPr="00986F60" w:rsidRDefault="00986F60" w:rsidP="00494173">
            <w:pPr>
              <w:pStyle w:val="13213"/>
              <w:rPr>
                <w:lang w:val="kk"/>
              </w:rPr>
            </w:pPr>
            <w:r>
              <w:rPr>
                <w:lang w:val="kk"/>
              </w:rPr>
              <w:t>Қимылды ойындар:</w:t>
            </w:r>
          </w:p>
          <w:p w14:paraId="37B4D3E8" w14:textId="77777777" w:rsidR="00494173" w:rsidRPr="00986F60" w:rsidRDefault="00986F60" w:rsidP="00494173">
            <w:pPr>
              <w:pStyle w:val="13213"/>
              <w:rPr>
                <w:lang w:val="kk"/>
              </w:rPr>
            </w:pPr>
            <w:r w:rsidRPr="00494173">
              <w:rPr>
                <w:lang w:val="kk"/>
              </w:rPr>
              <w:t>"Үшіншісі артық"</w:t>
            </w:r>
          </w:p>
          <w:p w14:paraId="2F323A68" w14:textId="77777777" w:rsidR="00494173" w:rsidRPr="00986F60" w:rsidRDefault="00986F60" w:rsidP="00494173">
            <w:pPr>
              <w:pStyle w:val="13213"/>
              <w:rPr>
                <w:lang w:val="kk"/>
              </w:rPr>
            </w:pPr>
            <w:r w:rsidRPr="00494173">
              <w:rPr>
                <w:lang w:val="kk"/>
              </w:rPr>
              <w:t xml:space="preserve">«Ұлттық ойын – ұлт қазынасы» </w:t>
            </w:r>
          </w:p>
          <w:p w14:paraId="34F77A6E" w14:textId="403993D0" w:rsidR="00494173" w:rsidRPr="00986F60" w:rsidRDefault="00986F60" w:rsidP="00494173">
            <w:pPr>
              <w:pStyle w:val="13213"/>
              <w:rPr>
                <w:lang w:val="kk"/>
              </w:rPr>
            </w:pPr>
            <w:r w:rsidRPr="00494173">
              <w:rPr>
                <w:lang w:val="kk"/>
              </w:rPr>
              <w:t xml:space="preserve">«Орныңды тап» (Өзіңнің орныңды тап), доппен ойындар (секірулер).  Балалардың белсенділігін доппен, секіргішпен, шеңбермен және басқа да ойындарда дамытуды жалғастыру. </w:t>
            </w:r>
          </w:p>
          <w:p w14:paraId="15208EDA" w14:textId="1EBBBB48" w:rsidR="00494173" w:rsidRPr="00986F60" w:rsidRDefault="00986F60" w:rsidP="00494173">
            <w:pPr>
              <w:pStyle w:val="13213"/>
              <w:rPr>
                <w:lang w:val="kk"/>
              </w:rPr>
            </w:pPr>
            <w:r w:rsidRPr="00494173">
              <w:rPr>
                <w:lang w:val="kk"/>
              </w:rPr>
              <w:t xml:space="preserve">Еңбек: верандадан бұтақтарды жинап тазалау, бастаған істі соңына дейін жеткізу және оны сапалы орындау. </w:t>
            </w:r>
          </w:p>
        </w:tc>
        <w:tc>
          <w:tcPr>
            <w:tcW w:w="2552" w:type="dxa"/>
            <w:tcBorders>
              <w:top w:val="single" w:sz="4" w:space="0" w:color="000000"/>
              <w:left w:val="single" w:sz="4" w:space="0" w:color="000000"/>
              <w:bottom w:val="single" w:sz="4" w:space="0" w:color="000000"/>
              <w:right w:val="single" w:sz="4" w:space="0" w:color="000000"/>
            </w:tcBorders>
          </w:tcPr>
          <w:p w14:paraId="1D150036" w14:textId="31793474" w:rsidR="00494173" w:rsidRPr="00986F60" w:rsidRDefault="00986F60" w:rsidP="00494173">
            <w:pPr>
              <w:pStyle w:val="13213"/>
              <w:rPr>
                <w:lang w:val="kk"/>
              </w:rPr>
            </w:pPr>
            <w:r w:rsidRPr="00494173">
              <w:rPr>
                <w:lang w:val="kk"/>
              </w:rPr>
              <w:t xml:space="preserve">Тірі және өлі табиғаттағы өзгерістерді бақылау: Ауа райы құбылыстары (жел, жаңбыр, тұман) туралы түсінікті кеңейту. </w:t>
            </w:r>
          </w:p>
          <w:p w14:paraId="49B5E83D" w14:textId="3CAF351A" w:rsidR="00494173" w:rsidRPr="00986F60" w:rsidRDefault="00986F60" w:rsidP="00494173">
            <w:pPr>
              <w:pStyle w:val="13213"/>
              <w:rPr>
                <w:lang w:val="kk"/>
              </w:rPr>
            </w:pPr>
            <w:r w:rsidRPr="00247772">
              <w:rPr>
                <w:lang w:val="kk"/>
              </w:rPr>
              <w:t xml:space="preserve">"Ауа райының кешегіден айырмашылығы неде" </w:t>
            </w:r>
          </w:p>
          <w:p w14:paraId="629B5715" w14:textId="09AA99A1" w:rsidR="00494173" w:rsidRPr="00986F60" w:rsidRDefault="00986F60" w:rsidP="00494173">
            <w:pPr>
              <w:pStyle w:val="13213"/>
              <w:rPr>
                <w:lang w:val="kk"/>
              </w:rPr>
            </w:pPr>
            <w:r>
              <w:rPr>
                <w:lang w:val="kk"/>
              </w:rPr>
              <w:t>Көркем сөз Көркем сөзге қызығушылықты ояту. С.  Маршак</w:t>
            </w:r>
          </w:p>
          <w:p w14:paraId="7C68A22F" w14:textId="1E26C96B" w:rsidR="00494173" w:rsidRPr="00986F60" w:rsidRDefault="00986F60" w:rsidP="00494173">
            <w:pPr>
              <w:pStyle w:val="13213"/>
              <w:rPr>
                <w:lang w:val="kk"/>
              </w:rPr>
            </w:pPr>
            <w:r w:rsidRPr="00494173">
              <w:rPr>
                <w:lang w:val="kk"/>
              </w:rPr>
              <w:t>"Сәуір". Сәуір</w:t>
            </w:r>
          </w:p>
          <w:p w14:paraId="5522D1F2" w14:textId="1F13A5AE" w:rsidR="00494173" w:rsidRPr="00986F60" w:rsidRDefault="00986F60" w:rsidP="00494173">
            <w:pPr>
              <w:pStyle w:val="13213"/>
              <w:rPr>
                <w:lang w:val="kk"/>
              </w:rPr>
            </w:pPr>
            <w:r w:rsidRPr="00494173">
              <w:rPr>
                <w:lang w:val="kk"/>
              </w:rPr>
              <w:t>Қимылды ойындар</w:t>
            </w:r>
          </w:p>
          <w:p w14:paraId="6A3E9D38" w14:textId="77777777" w:rsidR="005146D4" w:rsidRPr="00986F60" w:rsidRDefault="00986F60" w:rsidP="00494173">
            <w:pPr>
              <w:pStyle w:val="13213"/>
              <w:rPr>
                <w:lang w:val="kk"/>
              </w:rPr>
            </w:pPr>
            <w:r>
              <w:rPr>
                <w:lang w:val="kk"/>
              </w:rPr>
              <w:t>«Тышқандар хоровод айналады…», «Қоян, орманға барайық», «Бөрік - телпек».</w:t>
            </w:r>
          </w:p>
          <w:p w14:paraId="09C460F5" w14:textId="77777777" w:rsidR="005146D4" w:rsidRPr="00986F60" w:rsidRDefault="00986F60" w:rsidP="00494173">
            <w:pPr>
              <w:pStyle w:val="13213"/>
              <w:rPr>
                <w:lang w:val="kk"/>
              </w:rPr>
            </w:pPr>
            <w:r w:rsidRPr="00494173">
              <w:rPr>
                <w:lang w:val="kk"/>
              </w:rPr>
              <w:t xml:space="preserve">Балалардың белсенділігін доппен, секіргішпен, шеңбермен және басқа да ойындарда дамытуды жалғастыру.  </w:t>
            </w:r>
          </w:p>
          <w:p w14:paraId="33DD07E8" w14:textId="18B2D8CA" w:rsidR="00494173" w:rsidRPr="00986F60" w:rsidRDefault="00986F60" w:rsidP="00494173">
            <w:pPr>
              <w:pStyle w:val="13213"/>
              <w:rPr>
                <w:lang w:val="kk"/>
              </w:rPr>
            </w:pPr>
            <w:r w:rsidRPr="00494173">
              <w:rPr>
                <w:lang w:val="kk"/>
              </w:rPr>
              <w:t>Доп, арқан, құрсау</w:t>
            </w:r>
          </w:p>
          <w:p w14:paraId="362EDB6C" w14:textId="77777777" w:rsidR="005146D4" w:rsidRPr="00986F60" w:rsidRDefault="00986F60" w:rsidP="00494173">
            <w:pPr>
              <w:pStyle w:val="13213"/>
              <w:rPr>
                <w:lang w:val="kk"/>
              </w:rPr>
            </w:pPr>
            <w:r>
              <w:rPr>
                <w:lang w:val="kk"/>
              </w:rPr>
              <w:t xml:space="preserve">Жеке жұмыс: «Санайық». (Бір, екі, үш, төрт, бес,алты, жеті, сегіз, тоғыз, он) </w:t>
            </w:r>
          </w:p>
          <w:p w14:paraId="418524B3" w14:textId="1BA8A4B3" w:rsidR="00494173" w:rsidRPr="00986F60" w:rsidRDefault="00986F60" w:rsidP="00494173">
            <w:pPr>
              <w:pStyle w:val="13213"/>
              <w:rPr>
                <w:lang w:val="kk"/>
              </w:rPr>
            </w:pPr>
            <w:r>
              <w:rPr>
                <w:lang w:val="kk"/>
              </w:rPr>
              <w:t>(Қазақ тілі)</w:t>
            </w:r>
          </w:p>
          <w:p w14:paraId="2BDDC391" w14:textId="6BD6AD48" w:rsidR="00494173" w:rsidRPr="00986F60" w:rsidRDefault="00986F60" w:rsidP="00494173">
            <w:pPr>
              <w:pStyle w:val="13213"/>
              <w:rPr>
                <w:lang w:val="kk"/>
              </w:rPr>
            </w:pPr>
            <w:r>
              <w:rPr>
                <w:lang w:val="kk"/>
              </w:rPr>
              <w:t>Еңбек: учаскедегі бұтақтарды жинау</w:t>
            </w:r>
          </w:p>
        </w:tc>
      </w:tr>
      <w:tr w:rsidR="008A2BAD" w:rsidRPr="00986F60" w14:paraId="16B88370" w14:textId="77777777" w:rsidTr="00494173">
        <w:tc>
          <w:tcPr>
            <w:tcW w:w="2410" w:type="dxa"/>
            <w:tcBorders>
              <w:top w:val="single" w:sz="4" w:space="0" w:color="000000"/>
              <w:left w:val="single" w:sz="4" w:space="0" w:color="000000"/>
              <w:bottom w:val="single" w:sz="4" w:space="0" w:color="000000"/>
              <w:right w:val="single" w:sz="4" w:space="0" w:color="000000"/>
            </w:tcBorders>
          </w:tcPr>
          <w:p w14:paraId="45E4B750" w14:textId="7F224D66" w:rsidR="00494173" w:rsidRPr="00494173" w:rsidRDefault="00986F60" w:rsidP="00494173">
            <w:pPr>
              <w:pStyle w:val="13213"/>
            </w:pPr>
            <w:r>
              <w:rPr>
                <w:lang w:val="kk"/>
              </w:rPr>
              <w:t>Серуеннен оралу</w:t>
            </w:r>
          </w:p>
        </w:tc>
        <w:tc>
          <w:tcPr>
            <w:tcW w:w="2693" w:type="dxa"/>
            <w:tcBorders>
              <w:top w:val="single" w:sz="4" w:space="0" w:color="000000"/>
              <w:left w:val="single" w:sz="4" w:space="0" w:color="000000"/>
              <w:bottom w:val="single" w:sz="4" w:space="0" w:color="000000"/>
              <w:right w:val="single" w:sz="4" w:space="0" w:color="000000"/>
            </w:tcBorders>
          </w:tcPr>
          <w:p w14:paraId="72593F17" w14:textId="77777777" w:rsidR="00494173" w:rsidRPr="00494173" w:rsidRDefault="00986F60" w:rsidP="00494173">
            <w:pPr>
              <w:pStyle w:val="13213"/>
            </w:pPr>
            <w:r w:rsidRPr="00494173">
              <w:rPr>
                <w:lang w:val="kk"/>
              </w:rPr>
              <w:t>Үнемді тұтыну</w:t>
            </w:r>
          </w:p>
          <w:p w14:paraId="64D65D0C" w14:textId="451C5B06" w:rsidR="00494173" w:rsidRPr="00494173" w:rsidRDefault="00986F60" w:rsidP="00494173">
            <w:pPr>
              <w:pStyle w:val="13213"/>
            </w:pPr>
            <w:r w:rsidRPr="00247772">
              <w:rPr>
                <w:lang w:val="kk"/>
              </w:rPr>
              <w:t>«Таза аяқ киім» – ғимаратқа кірер алдында аяқ киімді тазалаудың маңыздылығы туралы айтуды жалғастыру.  Күнтізбедегі ауа райының күйін анықтау</w:t>
            </w:r>
          </w:p>
          <w:p w14:paraId="0EBC93C4" w14:textId="6D35DB46" w:rsidR="00494173" w:rsidRPr="00494173" w:rsidRDefault="00986F60" w:rsidP="00494173">
            <w:pPr>
              <w:pStyle w:val="13213"/>
            </w:pPr>
            <w:r>
              <w:rPr>
                <w:lang w:val="kk"/>
              </w:rPr>
              <w:t>бақылау</w:t>
            </w:r>
          </w:p>
        </w:tc>
        <w:tc>
          <w:tcPr>
            <w:tcW w:w="2694" w:type="dxa"/>
            <w:tcBorders>
              <w:top w:val="single" w:sz="4" w:space="0" w:color="000000"/>
              <w:left w:val="single" w:sz="4" w:space="0" w:color="000000"/>
              <w:bottom w:val="single" w:sz="4" w:space="0" w:color="000000"/>
              <w:right w:val="single" w:sz="4" w:space="0" w:color="000000"/>
            </w:tcBorders>
          </w:tcPr>
          <w:p w14:paraId="737D8A16" w14:textId="77777777" w:rsidR="00494173" w:rsidRPr="00494173" w:rsidRDefault="00986F60" w:rsidP="00494173">
            <w:pPr>
              <w:pStyle w:val="13213"/>
            </w:pPr>
            <w:r w:rsidRPr="00494173">
              <w:rPr>
                <w:lang w:val="kk"/>
              </w:rPr>
              <w:t>Серуеннен алған әсерімен бөлісу. Лас қолдар, денсаулық туралы әңгіме. Бақылау күнтізбесінде ауа райының жағдайын анықтау. Үнемді тұтыну</w:t>
            </w:r>
          </w:p>
          <w:p w14:paraId="32275D90" w14:textId="77777777" w:rsidR="00494173" w:rsidRPr="00247772" w:rsidRDefault="00494173" w:rsidP="00494173">
            <w:pPr>
              <w:pStyle w:val="13213"/>
            </w:pPr>
          </w:p>
        </w:tc>
        <w:tc>
          <w:tcPr>
            <w:tcW w:w="2693" w:type="dxa"/>
            <w:tcBorders>
              <w:top w:val="single" w:sz="4" w:space="0" w:color="000000"/>
              <w:left w:val="single" w:sz="4" w:space="0" w:color="000000"/>
              <w:bottom w:val="single" w:sz="4" w:space="0" w:color="000000"/>
              <w:right w:val="single" w:sz="4" w:space="0" w:color="000000"/>
            </w:tcBorders>
            <w:hideMark/>
          </w:tcPr>
          <w:p w14:paraId="2B3D229F" w14:textId="77777777" w:rsidR="00494173" w:rsidRPr="00494173" w:rsidRDefault="00986F60" w:rsidP="00494173">
            <w:pPr>
              <w:pStyle w:val="13213"/>
            </w:pPr>
            <w:r w:rsidRPr="00247772">
              <w:rPr>
                <w:lang w:val="kk"/>
              </w:rPr>
              <w:t>Шешіну алгоритмін бекіту. Балабақша аумағы туралы әңгіме.</w:t>
            </w:r>
          </w:p>
          <w:p w14:paraId="63660846" w14:textId="181E8276" w:rsidR="00494173" w:rsidRPr="00494173" w:rsidRDefault="00986F60" w:rsidP="00494173">
            <w:pPr>
              <w:pStyle w:val="13213"/>
            </w:pPr>
            <w:r w:rsidRPr="00247772">
              <w:rPr>
                <w:lang w:val="kk"/>
              </w:rPr>
              <w:t>Бақылау күнтізбесінде ауа райының жағдайын анықтау</w:t>
            </w:r>
          </w:p>
        </w:tc>
        <w:tc>
          <w:tcPr>
            <w:tcW w:w="2693" w:type="dxa"/>
            <w:tcBorders>
              <w:top w:val="single" w:sz="4" w:space="0" w:color="000000"/>
              <w:left w:val="single" w:sz="4" w:space="0" w:color="000000"/>
              <w:bottom w:val="single" w:sz="4" w:space="0" w:color="000000"/>
              <w:right w:val="single" w:sz="4" w:space="0" w:color="000000"/>
            </w:tcBorders>
            <w:hideMark/>
          </w:tcPr>
          <w:p w14:paraId="5C584F74" w14:textId="71D3BA15" w:rsidR="00494173" w:rsidRPr="00986F60" w:rsidRDefault="00986F60" w:rsidP="00494173">
            <w:pPr>
              <w:pStyle w:val="13213"/>
              <w:rPr>
                <w:lang w:val="kk"/>
              </w:rPr>
            </w:pPr>
            <w:r w:rsidRPr="00494173">
              <w:rPr>
                <w:lang w:val="kk"/>
              </w:rPr>
              <w:t>Ретімен шешіну. Тәжірибе нәтижелері туралы сөйлесу. Бақылау күнтізбесінде ауа райының жағдайын анықтау.</w:t>
            </w:r>
          </w:p>
        </w:tc>
        <w:tc>
          <w:tcPr>
            <w:tcW w:w="2552" w:type="dxa"/>
            <w:tcBorders>
              <w:top w:val="single" w:sz="4" w:space="0" w:color="000000"/>
              <w:left w:val="single" w:sz="4" w:space="0" w:color="000000"/>
              <w:bottom w:val="single" w:sz="4" w:space="0" w:color="000000"/>
              <w:right w:val="single" w:sz="4" w:space="0" w:color="000000"/>
            </w:tcBorders>
          </w:tcPr>
          <w:p w14:paraId="42ECEFCE" w14:textId="12FB8D9A" w:rsidR="00494173" w:rsidRPr="00986F60" w:rsidRDefault="00986F60" w:rsidP="00494173">
            <w:pPr>
              <w:pStyle w:val="13213"/>
              <w:rPr>
                <w:lang w:val="kk"/>
              </w:rPr>
            </w:pPr>
            <w:r w:rsidRPr="00247772">
              <w:rPr>
                <w:lang w:val="kk"/>
              </w:rPr>
              <w:t>Серуендеу туралы эмоционалды жауап (Не есте қалды?). Бақылау күнтізбесінде ауа райының жағдайын анықтау</w:t>
            </w:r>
          </w:p>
        </w:tc>
      </w:tr>
      <w:tr w:rsidR="008A2BAD" w14:paraId="327C3575" w14:textId="77777777" w:rsidTr="00494173">
        <w:tc>
          <w:tcPr>
            <w:tcW w:w="2410" w:type="dxa"/>
            <w:tcBorders>
              <w:top w:val="single" w:sz="4" w:space="0" w:color="000000"/>
              <w:left w:val="single" w:sz="4" w:space="0" w:color="000000"/>
              <w:bottom w:val="single" w:sz="4" w:space="0" w:color="000000"/>
              <w:right w:val="single" w:sz="4" w:space="0" w:color="000000"/>
            </w:tcBorders>
          </w:tcPr>
          <w:p w14:paraId="20AA70BC" w14:textId="77777777" w:rsidR="00A33E1F" w:rsidRPr="00A33E1F" w:rsidRDefault="00986F60" w:rsidP="00A33E1F">
            <w:pPr>
              <w:pStyle w:val="13213"/>
            </w:pPr>
            <w:r w:rsidRPr="00494173">
              <w:rPr>
                <w:lang w:val="kk"/>
              </w:rPr>
              <w:t>Түскі ас</w:t>
            </w:r>
          </w:p>
        </w:tc>
        <w:tc>
          <w:tcPr>
            <w:tcW w:w="2693" w:type="dxa"/>
            <w:tcBorders>
              <w:top w:val="single" w:sz="4" w:space="0" w:color="000000"/>
              <w:left w:val="single" w:sz="4" w:space="0" w:color="000000"/>
              <w:bottom w:val="single" w:sz="4" w:space="0" w:color="000000"/>
              <w:right w:val="single" w:sz="4" w:space="0" w:color="000000"/>
            </w:tcBorders>
          </w:tcPr>
          <w:p w14:paraId="45B3A7AD" w14:textId="40E1A1DE" w:rsidR="00A33E1F" w:rsidRPr="00A33E1F" w:rsidRDefault="00986F60" w:rsidP="00A33E1F">
            <w:pPr>
              <w:pStyle w:val="13213"/>
            </w:pPr>
            <w:r>
              <w:rPr>
                <w:lang w:val="kk"/>
              </w:rPr>
              <w:t>Кезекшілер</w:t>
            </w:r>
            <w:r>
              <w:rPr>
                <w:lang w:val="kk"/>
              </w:rPr>
              <w:tab/>
              <w:t>жұмысы (Еңбек іс-әрекеті) Кезекші міндеттерін жауапкершілікпен орындауды үйретуді жалғастыру.</w:t>
            </w:r>
          </w:p>
          <w:p w14:paraId="18346759" w14:textId="77777777" w:rsidR="00A33E1F" w:rsidRPr="00A33E1F" w:rsidRDefault="00986F60" w:rsidP="00A33E1F">
            <w:pPr>
              <w:pStyle w:val="13213"/>
            </w:pPr>
            <w:r w:rsidRPr="00494173">
              <w:rPr>
                <w:lang w:val="kk"/>
              </w:rPr>
              <w:t>Үнемді тұтыну</w:t>
            </w:r>
          </w:p>
          <w:p w14:paraId="2D6D9075" w14:textId="7022314A" w:rsidR="00A33E1F" w:rsidRPr="00A33E1F" w:rsidRDefault="00986F60" w:rsidP="00A33E1F">
            <w:pPr>
              <w:pStyle w:val="13213"/>
            </w:pPr>
            <w:r>
              <w:rPr>
                <w:lang w:val="kk"/>
              </w:rPr>
              <w:t>Мәдени-гигиеналық дағдылар (Дене тәрбиесі) гигиеналық рәсімдерді орындау)</w:t>
            </w:r>
          </w:p>
          <w:p w14:paraId="5F4BAB26" w14:textId="77777777" w:rsidR="00A33E1F" w:rsidRPr="00A33E1F" w:rsidRDefault="00986F60" w:rsidP="00A33E1F">
            <w:pPr>
              <w:pStyle w:val="13213"/>
            </w:pPr>
            <w:r w:rsidRPr="00494173">
              <w:rPr>
                <w:lang w:val="kk"/>
              </w:rPr>
              <w:t>Ас болсын! Рақмет!</w:t>
            </w:r>
          </w:p>
        </w:tc>
        <w:tc>
          <w:tcPr>
            <w:tcW w:w="2694" w:type="dxa"/>
            <w:tcBorders>
              <w:top w:val="single" w:sz="4" w:space="0" w:color="000000"/>
              <w:left w:val="single" w:sz="4" w:space="0" w:color="000000"/>
              <w:bottom w:val="single" w:sz="4" w:space="0" w:color="000000"/>
              <w:right w:val="single" w:sz="4" w:space="0" w:color="000000"/>
            </w:tcBorders>
          </w:tcPr>
          <w:p w14:paraId="6296C9EB" w14:textId="77777777" w:rsidR="00A33E1F" w:rsidRPr="00A33E1F" w:rsidRDefault="00986F60" w:rsidP="00A33E1F">
            <w:pPr>
              <w:pStyle w:val="13213"/>
            </w:pPr>
            <w:r>
              <w:rPr>
                <w:lang w:val="kk"/>
              </w:rPr>
              <w:t>Кезекшілер</w:t>
            </w:r>
            <w:r>
              <w:rPr>
                <w:lang w:val="kk"/>
              </w:rPr>
              <w:tab/>
              <w:t>жұмысы (Еңбек іс-әрекеті) Кезекші міндеттерін жауапкершілікпен орындауды үйретуді жалғастыру.</w:t>
            </w:r>
          </w:p>
          <w:p w14:paraId="4DCD233F" w14:textId="77777777" w:rsidR="00A33E1F" w:rsidRPr="00A33E1F" w:rsidRDefault="00986F60" w:rsidP="00A33E1F">
            <w:pPr>
              <w:pStyle w:val="13213"/>
            </w:pPr>
            <w:r w:rsidRPr="00494173">
              <w:rPr>
                <w:lang w:val="kk"/>
              </w:rPr>
              <w:t>Үнемді тұтыну</w:t>
            </w:r>
          </w:p>
          <w:p w14:paraId="51CE10C9" w14:textId="77777777" w:rsidR="00A33E1F" w:rsidRPr="00A33E1F" w:rsidRDefault="00986F60" w:rsidP="00A33E1F">
            <w:pPr>
              <w:pStyle w:val="13213"/>
            </w:pPr>
            <w:r>
              <w:rPr>
                <w:lang w:val="kk"/>
              </w:rPr>
              <w:t>Мәдени-гигиеналық дағдылар (Дене тәрбиесі) гигиеналық рәсімдерді орындау)</w:t>
            </w:r>
          </w:p>
          <w:p w14:paraId="1C946D11" w14:textId="6966D43F" w:rsidR="00A33E1F" w:rsidRPr="00A33E1F" w:rsidRDefault="00986F60" w:rsidP="00A33E1F">
            <w:pPr>
              <w:pStyle w:val="13213"/>
            </w:pPr>
            <w:r w:rsidRPr="00494173">
              <w:rPr>
                <w:lang w:val="kk"/>
              </w:rPr>
              <w:t>Ас болсын! Рақмет!</w:t>
            </w:r>
          </w:p>
        </w:tc>
        <w:tc>
          <w:tcPr>
            <w:tcW w:w="2693" w:type="dxa"/>
            <w:tcBorders>
              <w:top w:val="single" w:sz="4" w:space="0" w:color="000000"/>
              <w:left w:val="single" w:sz="4" w:space="0" w:color="000000"/>
              <w:bottom w:val="single" w:sz="4" w:space="0" w:color="000000"/>
              <w:right w:val="single" w:sz="4" w:space="0" w:color="000000"/>
            </w:tcBorders>
            <w:hideMark/>
          </w:tcPr>
          <w:p w14:paraId="38AD7D35" w14:textId="77777777" w:rsidR="00A33E1F" w:rsidRPr="00A33E1F" w:rsidRDefault="00986F60" w:rsidP="00A33E1F">
            <w:pPr>
              <w:pStyle w:val="13213"/>
            </w:pPr>
            <w:r>
              <w:rPr>
                <w:lang w:val="kk"/>
              </w:rPr>
              <w:t>Кезекшілер</w:t>
            </w:r>
            <w:r>
              <w:rPr>
                <w:lang w:val="kk"/>
              </w:rPr>
              <w:tab/>
              <w:t>жұмысы (Еңбек іс-әрекеті) Кезекші міндеттерін жауапкершілікпен орындауды үйретуді жалғастыру.</w:t>
            </w:r>
          </w:p>
          <w:p w14:paraId="72A937C3" w14:textId="77777777" w:rsidR="00A33E1F" w:rsidRPr="00A33E1F" w:rsidRDefault="00986F60" w:rsidP="00A33E1F">
            <w:pPr>
              <w:pStyle w:val="13213"/>
            </w:pPr>
            <w:r w:rsidRPr="00494173">
              <w:rPr>
                <w:lang w:val="kk"/>
              </w:rPr>
              <w:t>Үнемді тұтыну</w:t>
            </w:r>
          </w:p>
          <w:p w14:paraId="60CD280D" w14:textId="77777777" w:rsidR="00A33E1F" w:rsidRPr="00A33E1F" w:rsidRDefault="00986F60" w:rsidP="00A33E1F">
            <w:pPr>
              <w:pStyle w:val="13213"/>
            </w:pPr>
            <w:r>
              <w:rPr>
                <w:lang w:val="kk"/>
              </w:rPr>
              <w:t>Мәдени-гигиеналық дағдылар (Дене тәрбиесі) гигиеналық рәсімдерді орындау)</w:t>
            </w:r>
          </w:p>
          <w:p w14:paraId="2F3B4594" w14:textId="39867070" w:rsidR="00A33E1F" w:rsidRPr="00A33E1F" w:rsidRDefault="00986F60" w:rsidP="00A33E1F">
            <w:pPr>
              <w:pStyle w:val="13213"/>
            </w:pPr>
            <w:r w:rsidRPr="00494173">
              <w:rPr>
                <w:lang w:val="kk"/>
              </w:rPr>
              <w:t>Ас болсын! Рақмет!</w:t>
            </w:r>
          </w:p>
        </w:tc>
        <w:tc>
          <w:tcPr>
            <w:tcW w:w="2693" w:type="dxa"/>
            <w:tcBorders>
              <w:top w:val="single" w:sz="4" w:space="0" w:color="000000"/>
              <w:left w:val="single" w:sz="4" w:space="0" w:color="000000"/>
              <w:bottom w:val="single" w:sz="4" w:space="0" w:color="000000"/>
              <w:right w:val="single" w:sz="4" w:space="0" w:color="000000"/>
            </w:tcBorders>
            <w:hideMark/>
          </w:tcPr>
          <w:p w14:paraId="7AE9D3F7" w14:textId="77777777" w:rsidR="00A33E1F" w:rsidRPr="00A33E1F" w:rsidRDefault="00986F60" w:rsidP="00A33E1F">
            <w:pPr>
              <w:pStyle w:val="13213"/>
            </w:pPr>
            <w:r>
              <w:rPr>
                <w:lang w:val="kk"/>
              </w:rPr>
              <w:t>Кезекшілер</w:t>
            </w:r>
            <w:r>
              <w:rPr>
                <w:lang w:val="kk"/>
              </w:rPr>
              <w:tab/>
              <w:t>жұмысы (Еңбек іс-әрекеті) Кезекші міндеттерін жауапкершілікпен орындауды үйретуді жалғастыру.</w:t>
            </w:r>
          </w:p>
          <w:p w14:paraId="7775AC21" w14:textId="77777777" w:rsidR="00A33E1F" w:rsidRPr="00A33E1F" w:rsidRDefault="00986F60" w:rsidP="00A33E1F">
            <w:pPr>
              <w:pStyle w:val="13213"/>
            </w:pPr>
            <w:r w:rsidRPr="00494173">
              <w:rPr>
                <w:lang w:val="kk"/>
              </w:rPr>
              <w:t>Үнемді тұтыну</w:t>
            </w:r>
          </w:p>
          <w:p w14:paraId="78596280" w14:textId="77777777" w:rsidR="00A33E1F" w:rsidRPr="00A33E1F" w:rsidRDefault="00986F60" w:rsidP="00A33E1F">
            <w:pPr>
              <w:pStyle w:val="13213"/>
            </w:pPr>
            <w:r>
              <w:rPr>
                <w:lang w:val="kk"/>
              </w:rPr>
              <w:t>Мәдени-гигиеналық дағдылар (Дене тәрбиесі) гигиеналық рәсімдерді орындау)</w:t>
            </w:r>
          </w:p>
          <w:p w14:paraId="4A08B668" w14:textId="1824B3BA" w:rsidR="00A33E1F" w:rsidRPr="00A33E1F" w:rsidRDefault="00986F60" w:rsidP="00A33E1F">
            <w:pPr>
              <w:pStyle w:val="13213"/>
            </w:pPr>
            <w:r w:rsidRPr="00494173">
              <w:rPr>
                <w:lang w:val="kk"/>
              </w:rPr>
              <w:t>Ас болсын! Рақмет!</w:t>
            </w:r>
          </w:p>
        </w:tc>
        <w:tc>
          <w:tcPr>
            <w:tcW w:w="2552" w:type="dxa"/>
            <w:tcBorders>
              <w:top w:val="single" w:sz="4" w:space="0" w:color="000000"/>
              <w:left w:val="single" w:sz="4" w:space="0" w:color="000000"/>
              <w:bottom w:val="single" w:sz="4" w:space="0" w:color="000000"/>
              <w:right w:val="single" w:sz="4" w:space="0" w:color="000000"/>
            </w:tcBorders>
          </w:tcPr>
          <w:p w14:paraId="49B4F97B" w14:textId="77777777" w:rsidR="00A33E1F" w:rsidRPr="00A33E1F" w:rsidRDefault="00986F60" w:rsidP="00A33E1F">
            <w:pPr>
              <w:pStyle w:val="13213"/>
            </w:pPr>
            <w:r>
              <w:rPr>
                <w:lang w:val="kk"/>
              </w:rPr>
              <w:t>Кезекшілер</w:t>
            </w:r>
            <w:r>
              <w:rPr>
                <w:lang w:val="kk"/>
              </w:rPr>
              <w:tab/>
              <w:t>жұмысы (Еңбек іс-әрекеті) Кезекші міндеттерін жауапкершілікпен орындауды үйретуді жалғастыру.</w:t>
            </w:r>
          </w:p>
          <w:p w14:paraId="3ED3CDDB" w14:textId="77777777" w:rsidR="00A33E1F" w:rsidRPr="00A33E1F" w:rsidRDefault="00986F60" w:rsidP="00A33E1F">
            <w:pPr>
              <w:pStyle w:val="13213"/>
            </w:pPr>
            <w:r w:rsidRPr="00494173">
              <w:rPr>
                <w:lang w:val="kk"/>
              </w:rPr>
              <w:t>Үнемді тұтыну</w:t>
            </w:r>
          </w:p>
          <w:p w14:paraId="5E8D3328" w14:textId="77777777" w:rsidR="00A33E1F" w:rsidRPr="00A33E1F" w:rsidRDefault="00986F60" w:rsidP="00A33E1F">
            <w:pPr>
              <w:pStyle w:val="13213"/>
            </w:pPr>
            <w:r>
              <w:rPr>
                <w:lang w:val="kk"/>
              </w:rPr>
              <w:t>Мәдени-гигиеналық дағдылар (Дене тәрбиесі) гигиеналық рәсімдерді орындау)</w:t>
            </w:r>
          </w:p>
          <w:p w14:paraId="0807E8D7" w14:textId="69F0753F" w:rsidR="00A33E1F" w:rsidRPr="00A33E1F" w:rsidRDefault="00986F60" w:rsidP="00A33E1F">
            <w:pPr>
              <w:pStyle w:val="13213"/>
            </w:pPr>
            <w:r w:rsidRPr="00494173">
              <w:rPr>
                <w:lang w:val="kk"/>
              </w:rPr>
              <w:t>Ас болсын! Рақмет!</w:t>
            </w:r>
          </w:p>
        </w:tc>
      </w:tr>
      <w:tr w:rsidR="008A2BAD" w14:paraId="324D2F69" w14:textId="77777777" w:rsidTr="00494173">
        <w:tc>
          <w:tcPr>
            <w:tcW w:w="2410" w:type="dxa"/>
            <w:tcBorders>
              <w:top w:val="single" w:sz="4" w:space="0" w:color="000000"/>
              <w:left w:val="single" w:sz="4" w:space="0" w:color="000000"/>
              <w:bottom w:val="single" w:sz="4" w:space="0" w:color="000000"/>
              <w:right w:val="single" w:sz="4" w:space="0" w:color="000000"/>
            </w:tcBorders>
          </w:tcPr>
          <w:p w14:paraId="55796521" w14:textId="77777777" w:rsidR="00494173" w:rsidRPr="00494173" w:rsidRDefault="00986F60" w:rsidP="00494173">
            <w:pPr>
              <w:pStyle w:val="13213"/>
            </w:pPr>
            <w:r w:rsidRPr="00494173">
              <w:rPr>
                <w:lang w:val="kk"/>
              </w:rPr>
              <w:t>Түскі ұйқы</w:t>
            </w:r>
          </w:p>
        </w:tc>
        <w:tc>
          <w:tcPr>
            <w:tcW w:w="2693" w:type="dxa"/>
            <w:tcBorders>
              <w:top w:val="single" w:sz="4" w:space="0" w:color="000000"/>
              <w:left w:val="single" w:sz="4" w:space="0" w:color="000000"/>
              <w:bottom w:val="single" w:sz="4" w:space="0" w:color="000000"/>
              <w:right w:val="single" w:sz="4" w:space="0" w:color="000000"/>
            </w:tcBorders>
            <w:hideMark/>
          </w:tcPr>
          <w:p w14:paraId="7D2454A2" w14:textId="77777777" w:rsidR="00B966C6" w:rsidRDefault="00986F60" w:rsidP="00494173">
            <w:pPr>
              <w:pStyle w:val="13213"/>
            </w:pPr>
            <w:r w:rsidRPr="00247772">
              <w:rPr>
                <w:lang w:val="kk"/>
              </w:rPr>
              <w:t xml:space="preserve">Домбыра дыбыстарын тыңдау </w:t>
            </w:r>
          </w:p>
          <w:p w14:paraId="2D297A95" w14:textId="51AEE415" w:rsidR="00494173" w:rsidRPr="00494173" w:rsidRDefault="00986F60" w:rsidP="00494173">
            <w:pPr>
              <w:pStyle w:val="13213"/>
            </w:pPr>
            <w:r>
              <w:rPr>
                <w:lang w:val="kk"/>
              </w:rPr>
              <w:t>(Музыка).</w:t>
            </w:r>
          </w:p>
          <w:p w14:paraId="2B506692" w14:textId="77777777" w:rsidR="00494173" w:rsidRPr="00494173" w:rsidRDefault="00986F60" w:rsidP="00494173">
            <w:pPr>
              <w:pStyle w:val="13213"/>
            </w:pPr>
            <w:r w:rsidRPr="00494173">
              <w:rPr>
                <w:lang w:val="kk"/>
              </w:rPr>
              <w:t>"Күй күмбірі"</w:t>
            </w:r>
          </w:p>
          <w:p w14:paraId="467BAA9B" w14:textId="77777777" w:rsidR="00494173" w:rsidRPr="00494173" w:rsidRDefault="00986F60" w:rsidP="00494173">
            <w:pPr>
              <w:pStyle w:val="13213"/>
            </w:pPr>
            <w:r w:rsidRPr="00494173">
              <w:rPr>
                <w:lang w:val="kk"/>
              </w:rPr>
              <w:t>Қыл қобыз</w:t>
            </w:r>
          </w:p>
          <w:p w14:paraId="114CE5A9" w14:textId="77777777" w:rsidR="00494173" w:rsidRPr="00494173" w:rsidRDefault="001D6FC6" w:rsidP="00494173">
            <w:pPr>
              <w:pStyle w:val="13213"/>
            </w:pPr>
            <w:hyperlink r:id="rId9" w:history="1">
              <w:r w:rsidR="00986F60" w:rsidRPr="00494173">
                <w:rPr>
                  <w:lang w:val="kk"/>
                </w:rPr>
                <w:t>https://zvyki.com/song/167838905/aza_k_j_-_yl_obyz/</w:t>
              </w:r>
            </w:hyperlink>
          </w:p>
        </w:tc>
        <w:tc>
          <w:tcPr>
            <w:tcW w:w="2694" w:type="dxa"/>
            <w:tcBorders>
              <w:top w:val="single" w:sz="4" w:space="0" w:color="000000"/>
              <w:left w:val="single" w:sz="4" w:space="0" w:color="000000"/>
              <w:bottom w:val="single" w:sz="4" w:space="0" w:color="000000"/>
              <w:right w:val="single" w:sz="4" w:space="0" w:color="000000"/>
            </w:tcBorders>
          </w:tcPr>
          <w:p w14:paraId="4E1346B5" w14:textId="2C4DD5B1" w:rsidR="00494173" w:rsidRPr="00494173" w:rsidRDefault="00986F60" w:rsidP="00494173">
            <w:pPr>
              <w:pStyle w:val="13213"/>
            </w:pPr>
            <w:r w:rsidRPr="00494173">
              <w:rPr>
                <w:lang w:val="kk"/>
              </w:rPr>
              <w:t>"Ананың бесік жыры" тыңдауы (Музыка).</w:t>
            </w:r>
          </w:p>
          <w:p w14:paraId="548C5E13" w14:textId="77777777" w:rsidR="00494173" w:rsidRPr="00494173" w:rsidRDefault="00986F60" w:rsidP="00494173">
            <w:pPr>
              <w:pStyle w:val="13213"/>
            </w:pPr>
            <w:r w:rsidRPr="00494173">
              <w:rPr>
                <w:lang w:val="kk"/>
              </w:rPr>
              <w:t>"Күй күмбірі"</w:t>
            </w:r>
          </w:p>
          <w:p w14:paraId="2801F451" w14:textId="77777777" w:rsidR="00494173" w:rsidRPr="00494173" w:rsidRDefault="00986F60" w:rsidP="00494173">
            <w:pPr>
              <w:pStyle w:val="13213"/>
            </w:pPr>
            <w:r w:rsidRPr="00494173">
              <w:rPr>
                <w:lang w:val="kk"/>
              </w:rPr>
              <w:t>Қыл қобыз</w:t>
            </w:r>
          </w:p>
          <w:p w14:paraId="6E06931A" w14:textId="77777777" w:rsidR="00494173" w:rsidRPr="00494173" w:rsidRDefault="001D6FC6" w:rsidP="00494173">
            <w:pPr>
              <w:pStyle w:val="13213"/>
            </w:pPr>
            <w:hyperlink r:id="rId10" w:history="1">
              <w:r w:rsidR="00986F60" w:rsidRPr="00494173">
                <w:rPr>
                  <w:lang w:val="kk"/>
                </w:rPr>
                <w:t>https://zvyki.com/song/167838905/aza_k_j_-_yl_obyz/</w:t>
              </w:r>
            </w:hyperlink>
          </w:p>
        </w:tc>
        <w:tc>
          <w:tcPr>
            <w:tcW w:w="2693" w:type="dxa"/>
            <w:tcBorders>
              <w:top w:val="single" w:sz="4" w:space="0" w:color="000000"/>
              <w:left w:val="single" w:sz="4" w:space="0" w:color="000000"/>
              <w:bottom w:val="single" w:sz="4" w:space="0" w:color="000000"/>
              <w:right w:val="single" w:sz="4" w:space="0" w:color="000000"/>
            </w:tcBorders>
            <w:hideMark/>
          </w:tcPr>
          <w:p w14:paraId="410BA14C" w14:textId="77777777" w:rsidR="00B966C6" w:rsidRPr="00986F60" w:rsidRDefault="00986F60" w:rsidP="00494173">
            <w:pPr>
              <w:pStyle w:val="13213"/>
              <w:rPr>
                <w:lang w:val="kk"/>
              </w:rPr>
            </w:pPr>
            <w:r w:rsidRPr="00494173">
              <w:rPr>
                <w:lang w:val="kk"/>
              </w:rPr>
              <w:t xml:space="preserve">Классикалық музыканы тыңдау: П. Чайковский "Жыл мезгілдері. Сәуір. Ұлпа қар" </w:t>
            </w:r>
          </w:p>
          <w:p w14:paraId="0D4637D2" w14:textId="3146FB21" w:rsidR="00494173" w:rsidRPr="00986F60" w:rsidRDefault="00986F60" w:rsidP="00494173">
            <w:pPr>
              <w:pStyle w:val="13213"/>
              <w:rPr>
                <w:lang w:val="kk"/>
              </w:rPr>
            </w:pPr>
            <w:r>
              <w:rPr>
                <w:lang w:val="kk"/>
              </w:rPr>
              <w:t>(Музыка).</w:t>
            </w:r>
          </w:p>
          <w:p w14:paraId="59D83201" w14:textId="77777777" w:rsidR="00494173" w:rsidRPr="00986F60" w:rsidRDefault="00986F60" w:rsidP="00494173">
            <w:pPr>
              <w:pStyle w:val="13213"/>
              <w:rPr>
                <w:lang w:val="kk"/>
              </w:rPr>
            </w:pPr>
            <w:r w:rsidRPr="00494173">
              <w:rPr>
                <w:lang w:val="kk"/>
              </w:rPr>
              <w:t>"Күй күмбірі"</w:t>
            </w:r>
          </w:p>
          <w:p w14:paraId="56032B7A" w14:textId="77777777" w:rsidR="00494173" w:rsidRPr="00494173" w:rsidRDefault="00986F60" w:rsidP="00494173">
            <w:pPr>
              <w:pStyle w:val="13213"/>
            </w:pPr>
            <w:r w:rsidRPr="00494173">
              <w:rPr>
                <w:lang w:val="kk"/>
              </w:rPr>
              <w:t>Қыл қобыз</w:t>
            </w:r>
          </w:p>
          <w:p w14:paraId="52A7BC5D" w14:textId="77777777" w:rsidR="00494173" w:rsidRPr="00494173" w:rsidRDefault="001D6FC6" w:rsidP="00494173">
            <w:pPr>
              <w:pStyle w:val="13213"/>
            </w:pPr>
            <w:hyperlink r:id="rId11" w:history="1">
              <w:r w:rsidR="00986F60" w:rsidRPr="00494173">
                <w:rPr>
                  <w:lang w:val="kk"/>
                </w:rPr>
                <w:t>https://zvyki.com/song/167838905/aza_k_j_-_yl_obyz/</w:t>
              </w:r>
            </w:hyperlink>
          </w:p>
        </w:tc>
        <w:tc>
          <w:tcPr>
            <w:tcW w:w="2693" w:type="dxa"/>
            <w:tcBorders>
              <w:top w:val="single" w:sz="4" w:space="0" w:color="000000"/>
              <w:left w:val="single" w:sz="4" w:space="0" w:color="000000"/>
              <w:bottom w:val="single" w:sz="4" w:space="0" w:color="000000"/>
              <w:right w:val="single" w:sz="4" w:space="0" w:color="000000"/>
            </w:tcBorders>
            <w:hideMark/>
          </w:tcPr>
          <w:p w14:paraId="0B1CED45" w14:textId="77777777" w:rsidR="00B966C6" w:rsidRDefault="00986F60" w:rsidP="00494173">
            <w:pPr>
              <w:pStyle w:val="13213"/>
            </w:pPr>
            <w:r w:rsidRPr="00494173">
              <w:rPr>
                <w:lang w:val="kk"/>
              </w:rPr>
              <w:t xml:space="preserve">Классикалық музыканы тыңдау Ф. Шопен "Арман" </w:t>
            </w:r>
          </w:p>
          <w:p w14:paraId="07F21BD9" w14:textId="097B0D0B" w:rsidR="00494173" w:rsidRPr="00494173" w:rsidRDefault="00986F60" w:rsidP="00494173">
            <w:pPr>
              <w:pStyle w:val="13213"/>
            </w:pPr>
            <w:r>
              <w:rPr>
                <w:lang w:val="kk"/>
              </w:rPr>
              <w:t>(Музыка)</w:t>
            </w:r>
          </w:p>
          <w:p w14:paraId="6E23020F" w14:textId="77777777" w:rsidR="00494173" w:rsidRPr="00494173" w:rsidRDefault="00986F60" w:rsidP="00494173">
            <w:pPr>
              <w:pStyle w:val="13213"/>
            </w:pPr>
            <w:r w:rsidRPr="00494173">
              <w:rPr>
                <w:lang w:val="kk"/>
              </w:rPr>
              <w:t>"Күй күмбірі"</w:t>
            </w:r>
          </w:p>
          <w:p w14:paraId="5012FC6C" w14:textId="77777777" w:rsidR="00494173" w:rsidRPr="00494173" w:rsidRDefault="00986F60" w:rsidP="00494173">
            <w:pPr>
              <w:pStyle w:val="13213"/>
            </w:pPr>
            <w:r w:rsidRPr="00494173">
              <w:rPr>
                <w:lang w:val="kk"/>
              </w:rPr>
              <w:t>Қыл қобыз</w:t>
            </w:r>
          </w:p>
          <w:p w14:paraId="036AA88F" w14:textId="77777777" w:rsidR="00494173" w:rsidRPr="00494173" w:rsidRDefault="001D6FC6" w:rsidP="00494173">
            <w:pPr>
              <w:pStyle w:val="13213"/>
            </w:pPr>
            <w:hyperlink r:id="rId12" w:history="1">
              <w:r w:rsidR="00986F60" w:rsidRPr="00494173">
                <w:rPr>
                  <w:lang w:val="kk"/>
                </w:rPr>
                <w:t>https://zvyki.com/song/167838905/aza_k_j_-_yl_obyz/</w:t>
              </w:r>
            </w:hyperlink>
          </w:p>
        </w:tc>
        <w:tc>
          <w:tcPr>
            <w:tcW w:w="2552" w:type="dxa"/>
            <w:tcBorders>
              <w:top w:val="single" w:sz="4" w:space="0" w:color="000000"/>
              <w:left w:val="single" w:sz="4" w:space="0" w:color="000000"/>
              <w:bottom w:val="single" w:sz="4" w:space="0" w:color="000000"/>
              <w:right w:val="single" w:sz="4" w:space="0" w:color="000000"/>
            </w:tcBorders>
          </w:tcPr>
          <w:p w14:paraId="4C432B5D" w14:textId="07EBEAFF" w:rsidR="00494173" w:rsidRPr="00494173" w:rsidRDefault="00986F60" w:rsidP="00494173">
            <w:pPr>
              <w:pStyle w:val="13213"/>
            </w:pPr>
            <w:r w:rsidRPr="00494173">
              <w:rPr>
                <w:lang w:val="kk"/>
              </w:rPr>
              <w:t>Классикалық музыканы тыңдау А. Вивальди "Көктем" (Музыка)</w:t>
            </w:r>
          </w:p>
          <w:p w14:paraId="47E371B1" w14:textId="77777777" w:rsidR="00494173" w:rsidRPr="00494173" w:rsidRDefault="00986F60" w:rsidP="00494173">
            <w:pPr>
              <w:pStyle w:val="13213"/>
            </w:pPr>
            <w:r w:rsidRPr="00494173">
              <w:rPr>
                <w:lang w:val="kk"/>
              </w:rPr>
              <w:t>"Күй күмбірі"</w:t>
            </w:r>
          </w:p>
          <w:p w14:paraId="7B8D6425" w14:textId="77777777" w:rsidR="00494173" w:rsidRPr="00494173" w:rsidRDefault="00986F60" w:rsidP="00494173">
            <w:pPr>
              <w:pStyle w:val="13213"/>
            </w:pPr>
            <w:r w:rsidRPr="00494173">
              <w:rPr>
                <w:lang w:val="kk"/>
              </w:rPr>
              <w:t>Қыл қобыз</w:t>
            </w:r>
          </w:p>
          <w:p w14:paraId="7A47DF44" w14:textId="77777777" w:rsidR="00494173" w:rsidRPr="00494173" w:rsidRDefault="001D6FC6" w:rsidP="00494173">
            <w:pPr>
              <w:pStyle w:val="13213"/>
            </w:pPr>
            <w:hyperlink r:id="rId13" w:history="1">
              <w:r w:rsidR="00986F60" w:rsidRPr="00494173">
                <w:rPr>
                  <w:lang w:val="kk"/>
                </w:rPr>
                <w:t>https://zvyki.com/song/167838905/aza_k_j_-_yl_obyz/</w:t>
              </w:r>
            </w:hyperlink>
          </w:p>
        </w:tc>
      </w:tr>
      <w:tr w:rsidR="008A2BAD" w14:paraId="75431283" w14:textId="77777777" w:rsidTr="00494173">
        <w:tc>
          <w:tcPr>
            <w:tcW w:w="2410" w:type="dxa"/>
            <w:tcBorders>
              <w:top w:val="single" w:sz="4" w:space="0" w:color="000000"/>
              <w:left w:val="single" w:sz="4" w:space="0" w:color="000000"/>
              <w:bottom w:val="single" w:sz="4" w:space="0" w:color="000000"/>
              <w:right w:val="single" w:sz="4" w:space="0" w:color="000000"/>
            </w:tcBorders>
          </w:tcPr>
          <w:p w14:paraId="5620A4C9" w14:textId="51087238" w:rsidR="00E6302F" w:rsidRPr="00E6302F" w:rsidRDefault="00986F60" w:rsidP="00E6302F">
            <w:pPr>
              <w:pStyle w:val="13213"/>
            </w:pPr>
            <w:r w:rsidRPr="00494173">
              <w:rPr>
                <w:lang w:val="kk"/>
              </w:rPr>
              <w:t>Біртіндеп ояну, сауықтыру процедуралары</w:t>
            </w:r>
          </w:p>
        </w:tc>
        <w:tc>
          <w:tcPr>
            <w:tcW w:w="2693" w:type="dxa"/>
            <w:tcBorders>
              <w:top w:val="single" w:sz="4" w:space="0" w:color="000000"/>
              <w:left w:val="single" w:sz="4" w:space="0" w:color="000000"/>
              <w:bottom w:val="single" w:sz="4" w:space="0" w:color="000000"/>
              <w:right w:val="single" w:sz="4" w:space="0" w:color="000000"/>
            </w:tcBorders>
            <w:hideMark/>
          </w:tcPr>
          <w:p w14:paraId="2A14DFBB" w14:textId="77777777" w:rsidR="00E6302F" w:rsidRDefault="00986F60" w:rsidP="00E6302F">
            <w:pPr>
              <w:pStyle w:val="13213"/>
            </w:pPr>
            <w:r w:rsidRPr="00494173">
              <w:rPr>
                <w:lang w:val="kk"/>
              </w:rPr>
              <w:t xml:space="preserve">Түзету гимнастикасы кешені </w:t>
            </w:r>
          </w:p>
          <w:p w14:paraId="4A629B29" w14:textId="77777777" w:rsidR="00E6302F" w:rsidRDefault="00986F60" w:rsidP="00E6302F">
            <w:pPr>
              <w:pStyle w:val="13213"/>
            </w:pPr>
            <w:r>
              <w:rPr>
                <w:lang w:val="kk"/>
              </w:rPr>
              <w:t xml:space="preserve">(Дене тәрбиесі) </w:t>
            </w:r>
          </w:p>
          <w:p w14:paraId="3D5EA476" w14:textId="7424033B" w:rsidR="00E6302F" w:rsidRPr="00E6302F" w:rsidRDefault="00986F60" w:rsidP="00E6302F">
            <w:pPr>
              <w:pStyle w:val="13213"/>
            </w:pPr>
            <w:r>
              <w:rPr>
                <w:lang w:val="kk"/>
              </w:rPr>
              <w:t>Жеке гигиена ережелері мен дағдыларын орындау кезінде өзін-өзі бақылауды дамыту.</w:t>
            </w:r>
          </w:p>
          <w:p w14:paraId="72D81CDA" w14:textId="77777777" w:rsidR="00E6302F" w:rsidRPr="00E6302F" w:rsidRDefault="00986F60" w:rsidP="00E6302F">
            <w:pPr>
              <w:pStyle w:val="13213"/>
            </w:pPr>
            <w:r w:rsidRPr="00494173">
              <w:rPr>
                <w:lang w:val="kk"/>
              </w:rPr>
              <w:t>Үнемді тұтыну</w:t>
            </w:r>
          </w:p>
          <w:p w14:paraId="67D7DD2A" w14:textId="618F248C" w:rsidR="00E6302F" w:rsidRPr="00E6302F" w:rsidRDefault="00986F60" w:rsidP="00E6302F">
            <w:pPr>
              <w:pStyle w:val="13213"/>
            </w:pPr>
            <w:r w:rsidRPr="00494173">
              <w:rPr>
                <w:lang w:val="kk"/>
              </w:rPr>
              <w:t>Төсекке байқап шығу (түсу)</w:t>
            </w:r>
          </w:p>
        </w:tc>
        <w:tc>
          <w:tcPr>
            <w:tcW w:w="2694" w:type="dxa"/>
            <w:tcBorders>
              <w:top w:val="single" w:sz="4" w:space="0" w:color="000000"/>
              <w:left w:val="single" w:sz="4" w:space="0" w:color="000000"/>
              <w:bottom w:val="single" w:sz="4" w:space="0" w:color="000000"/>
              <w:right w:val="single" w:sz="4" w:space="0" w:color="000000"/>
            </w:tcBorders>
          </w:tcPr>
          <w:p w14:paraId="447ABC26" w14:textId="77777777" w:rsidR="00E6302F" w:rsidRDefault="00986F60" w:rsidP="00E6302F">
            <w:pPr>
              <w:pStyle w:val="13213"/>
            </w:pPr>
            <w:r w:rsidRPr="00494173">
              <w:rPr>
                <w:lang w:val="kk"/>
              </w:rPr>
              <w:t xml:space="preserve">Түзету гимнастикасы кешені </w:t>
            </w:r>
          </w:p>
          <w:p w14:paraId="3390E3A2" w14:textId="77777777" w:rsidR="00E6302F" w:rsidRDefault="00986F60" w:rsidP="00E6302F">
            <w:pPr>
              <w:pStyle w:val="13213"/>
            </w:pPr>
            <w:r>
              <w:rPr>
                <w:lang w:val="kk"/>
              </w:rPr>
              <w:t xml:space="preserve">(Дене тәрбиесі) </w:t>
            </w:r>
          </w:p>
          <w:p w14:paraId="5F4C8BC4" w14:textId="4ADFDCEE" w:rsidR="00E6302F" w:rsidRPr="00E6302F" w:rsidRDefault="00986F60" w:rsidP="00E6302F">
            <w:pPr>
              <w:pStyle w:val="13213"/>
            </w:pPr>
            <w:r w:rsidRPr="00E6302F">
              <w:rPr>
                <w:lang w:val="kk"/>
              </w:rPr>
              <w:t>Гигиеналық рәсімдерді жүргізу және жеке гигиеналық заттарды пайдалану қажеттілігін түсінуді үйрету. Үнемді тұтыну</w:t>
            </w:r>
          </w:p>
          <w:p w14:paraId="169AD38B" w14:textId="77777777" w:rsidR="00E6302F" w:rsidRPr="00247772" w:rsidRDefault="00E6302F" w:rsidP="00E6302F">
            <w:pPr>
              <w:pStyle w:val="13213"/>
            </w:pPr>
          </w:p>
        </w:tc>
        <w:tc>
          <w:tcPr>
            <w:tcW w:w="2693" w:type="dxa"/>
            <w:tcBorders>
              <w:top w:val="single" w:sz="4" w:space="0" w:color="000000"/>
              <w:left w:val="single" w:sz="4" w:space="0" w:color="000000"/>
              <w:bottom w:val="single" w:sz="4" w:space="0" w:color="000000"/>
              <w:right w:val="single" w:sz="4" w:space="0" w:color="000000"/>
            </w:tcBorders>
            <w:hideMark/>
          </w:tcPr>
          <w:p w14:paraId="7C60739A" w14:textId="77777777" w:rsidR="00E6302F" w:rsidRDefault="00986F60" w:rsidP="00E6302F">
            <w:pPr>
              <w:pStyle w:val="13213"/>
            </w:pPr>
            <w:r w:rsidRPr="00494173">
              <w:rPr>
                <w:lang w:val="kk"/>
              </w:rPr>
              <w:t xml:space="preserve">Түзету гимнастикасы кешені </w:t>
            </w:r>
          </w:p>
          <w:p w14:paraId="1B3FC8F1" w14:textId="77777777" w:rsidR="00E6302F" w:rsidRDefault="00986F60" w:rsidP="00E6302F">
            <w:pPr>
              <w:pStyle w:val="13213"/>
            </w:pPr>
            <w:r>
              <w:rPr>
                <w:lang w:val="kk"/>
              </w:rPr>
              <w:t xml:space="preserve">(Дене тәрбиесі) </w:t>
            </w:r>
          </w:p>
          <w:p w14:paraId="790C91E6" w14:textId="77777777" w:rsidR="00E6302F" w:rsidRPr="00E6302F" w:rsidRDefault="00986F60" w:rsidP="00E6302F">
            <w:pPr>
              <w:pStyle w:val="13213"/>
            </w:pPr>
            <w:r>
              <w:rPr>
                <w:lang w:val="kk"/>
              </w:rPr>
              <w:t>Жеке гигиена ережелері мен дағдыларын орындау кезінде өзін-өзі бақылауды дамыту.</w:t>
            </w:r>
          </w:p>
          <w:p w14:paraId="72462847" w14:textId="77777777" w:rsidR="00E6302F" w:rsidRPr="00E6302F" w:rsidRDefault="00986F60" w:rsidP="00E6302F">
            <w:pPr>
              <w:pStyle w:val="13213"/>
            </w:pPr>
            <w:r w:rsidRPr="00494173">
              <w:rPr>
                <w:lang w:val="kk"/>
              </w:rPr>
              <w:t>Үнемді тұтыну</w:t>
            </w:r>
          </w:p>
          <w:p w14:paraId="6D55FA62" w14:textId="08841239" w:rsidR="00E6302F" w:rsidRPr="00E6302F" w:rsidRDefault="00986F60" w:rsidP="00E6302F">
            <w:pPr>
              <w:pStyle w:val="13213"/>
            </w:pPr>
            <w:r w:rsidRPr="00494173">
              <w:rPr>
                <w:lang w:val="kk"/>
              </w:rPr>
              <w:t>Төсекке байқап шығу (түсу)</w:t>
            </w:r>
          </w:p>
        </w:tc>
        <w:tc>
          <w:tcPr>
            <w:tcW w:w="2693" w:type="dxa"/>
            <w:tcBorders>
              <w:top w:val="single" w:sz="4" w:space="0" w:color="000000"/>
              <w:left w:val="single" w:sz="4" w:space="0" w:color="000000"/>
              <w:bottom w:val="single" w:sz="4" w:space="0" w:color="000000"/>
              <w:right w:val="single" w:sz="4" w:space="0" w:color="000000"/>
            </w:tcBorders>
            <w:hideMark/>
          </w:tcPr>
          <w:p w14:paraId="5E90B404" w14:textId="77777777" w:rsidR="00E6302F" w:rsidRDefault="00986F60" w:rsidP="00E6302F">
            <w:pPr>
              <w:pStyle w:val="13213"/>
            </w:pPr>
            <w:r w:rsidRPr="00494173">
              <w:rPr>
                <w:lang w:val="kk"/>
              </w:rPr>
              <w:t xml:space="preserve">Түзету гимнастикасы кешені </w:t>
            </w:r>
          </w:p>
          <w:p w14:paraId="7056DE08" w14:textId="77777777" w:rsidR="00E6302F" w:rsidRDefault="00986F60" w:rsidP="00E6302F">
            <w:pPr>
              <w:pStyle w:val="13213"/>
            </w:pPr>
            <w:r>
              <w:rPr>
                <w:lang w:val="kk"/>
              </w:rPr>
              <w:t xml:space="preserve">(Дене тәрбиесі) </w:t>
            </w:r>
          </w:p>
          <w:p w14:paraId="4F90DE47" w14:textId="77777777" w:rsidR="00E6302F" w:rsidRPr="00E6302F" w:rsidRDefault="00986F60" w:rsidP="00E6302F">
            <w:pPr>
              <w:pStyle w:val="13213"/>
            </w:pPr>
            <w:r w:rsidRPr="00E6302F">
              <w:rPr>
                <w:lang w:val="kk"/>
              </w:rPr>
              <w:t>Гигиеналық рәсімдерді жүргізу және жеке гигиеналық заттарды пайдалану қажеттілігін түсінуді үйрету. Үнемді тұтыну</w:t>
            </w:r>
          </w:p>
          <w:p w14:paraId="6425BD2C" w14:textId="7B85FEE6" w:rsidR="00E6302F" w:rsidRPr="00E6302F" w:rsidRDefault="00E6302F" w:rsidP="00E6302F">
            <w:pPr>
              <w:pStyle w:val="13213"/>
            </w:pPr>
          </w:p>
        </w:tc>
        <w:tc>
          <w:tcPr>
            <w:tcW w:w="2552" w:type="dxa"/>
            <w:tcBorders>
              <w:top w:val="single" w:sz="4" w:space="0" w:color="000000"/>
              <w:left w:val="single" w:sz="4" w:space="0" w:color="000000"/>
              <w:bottom w:val="single" w:sz="4" w:space="0" w:color="000000"/>
              <w:right w:val="single" w:sz="4" w:space="0" w:color="000000"/>
            </w:tcBorders>
          </w:tcPr>
          <w:p w14:paraId="6099570E" w14:textId="77777777" w:rsidR="00E6302F" w:rsidRDefault="00986F60" w:rsidP="00E6302F">
            <w:pPr>
              <w:pStyle w:val="13213"/>
            </w:pPr>
            <w:r w:rsidRPr="00494173">
              <w:rPr>
                <w:lang w:val="kk"/>
              </w:rPr>
              <w:t xml:space="preserve">Түзету гимнастикасы кешені </w:t>
            </w:r>
          </w:p>
          <w:p w14:paraId="75ADA8E5" w14:textId="77777777" w:rsidR="00E6302F" w:rsidRDefault="00986F60" w:rsidP="00E6302F">
            <w:pPr>
              <w:pStyle w:val="13213"/>
            </w:pPr>
            <w:r>
              <w:rPr>
                <w:lang w:val="kk"/>
              </w:rPr>
              <w:t xml:space="preserve">(Дене тәрбиесі) </w:t>
            </w:r>
          </w:p>
          <w:p w14:paraId="1AA88FD7" w14:textId="57C93087" w:rsidR="00E6302F" w:rsidRPr="00E6302F" w:rsidRDefault="00986F60" w:rsidP="00E6302F">
            <w:pPr>
              <w:pStyle w:val="13213"/>
            </w:pPr>
            <w:r>
              <w:rPr>
                <w:lang w:val="kk"/>
              </w:rPr>
              <w:t xml:space="preserve">Дененің тазалығын қадағалау, қолды, аяқты жуу, белге дейін дымқыл сүрту. </w:t>
            </w:r>
          </w:p>
          <w:p w14:paraId="5934D3E5" w14:textId="679001F9" w:rsidR="00E6302F" w:rsidRPr="00E6302F" w:rsidRDefault="00986F60" w:rsidP="00E6302F">
            <w:pPr>
              <w:pStyle w:val="13213"/>
            </w:pPr>
            <w:r w:rsidRPr="00494173">
              <w:rPr>
                <w:lang w:val="kk"/>
              </w:rPr>
              <w:t>Үнемді тұтыну</w:t>
            </w:r>
          </w:p>
          <w:p w14:paraId="5AB1E24A" w14:textId="77777777" w:rsidR="00E6302F" w:rsidRPr="00E6302F" w:rsidRDefault="00986F60" w:rsidP="00E6302F">
            <w:pPr>
              <w:pStyle w:val="13213"/>
            </w:pPr>
            <w:r w:rsidRPr="00494173">
              <w:rPr>
                <w:lang w:val="kk"/>
              </w:rPr>
              <w:t>Төсекке байқап шығу (түсу)</w:t>
            </w:r>
          </w:p>
        </w:tc>
      </w:tr>
      <w:tr w:rsidR="008A2BAD" w14:paraId="20C207D2" w14:textId="77777777" w:rsidTr="00494173">
        <w:tc>
          <w:tcPr>
            <w:tcW w:w="2410" w:type="dxa"/>
            <w:tcBorders>
              <w:top w:val="single" w:sz="4" w:space="0" w:color="000000"/>
              <w:left w:val="single" w:sz="4" w:space="0" w:color="000000"/>
              <w:bottom w:val="single" w:sz="4" w:space="0" w:color="000000"/>
              <w:right w:val="single" w:sz="4" w:space="0" w:color="000000"/>
            </w:tcBorders>
          </w:tcPr>
          <w:p w14:paraId="5A5E4E0B" w14:textId="3344F724" w:rsidR="00494173" w:rsidRPr="00494173" w:rsidRDefault="00986F60" w:rsidP="00494173">
            <w:pPr>
              <w:pStyle w:val="13213"/>
            </w:pPr>
            <w:r w:rsidRPr="00494173">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2693" w:type="dxa"/>
            <w:tcBorders>
              <w:top w:val="single" w:sz="4" w:space="0" w:color="000000"/>
              <w:left w:val="single" w:sz="4" w:space="0" w:color="000000"/>
              <w:bottom w:val="single" w:sz="4" w:space="0" w:color="000000"/>
              <w:right w:val="single" w:sz="4" w:space="0" w:color="auto"/>
            </w:tcBorders>
          </w:tcPr>
          <w:p w14:paraId="6EE4D0E3" w14:textId="77777777" w:rsidR="00494173" w:rsidRPr="00494173" w:rsidRDefault="00986F60" w:rsidP="00494173">
            <w:pPr>
              <w:pStyle w:val="13213"/>
            </w:pPr>
            <w:r w:rsidRPr="00494173">
              <w:rPr>
                <w:lang w:val="kk"/>
              </w:rPr>
              <w:t>Этикалық әңгіме</w:t>
            </w:r>
          </w:p>
          <w:p w14:paraId="5B2E8CF3" w14:textId="4469C05A" w:rsidR="00494173" w:rsidRPr="00494173" w:rsidRDefault="00986F60" w:rsidP="00494173">
            <w:pPr>
              <w:pStyle w:val="13213"/>
            </w:pPr>
            <w:r w:rsidRPr="00247772">
              <w:rPr>
                <w:lang w:val="kk"/>
              </w:rPr>
              <w:t xml:space="preserve">«Менің досым» (Коммуникативтік қызмет) Балаларды бір-біріне көмектесуге, бірге ойнауға, тапсырмаларды орындауға, бір-біріне қуанып, қамқорлық жасауға ынталандыруды жалғастыру. </w:t>
            </w:r>
          </w:p>
          <w:p w14:paraId="28050F0B" w14:textId="77777777" w:rsidR="001E21FA" w:rsidRDefault="00986F60" w:rsidP="00494173">
            <w:pPr>
              <w:pStyle w:val="13213"/>
            </w:pPr>
            <w:r w:rsidRPr="00247772">
              <w:rPr>
                <w:lang w:val="kk"/>
              </w:rPr>
              <w:t xml:space="preserve">Ойы бойынша құрылыс ойындары </w:t>
            </w:r>
          </w:p>
          <w:p w14:paraId="23E2231E" w14:textId="17AFC169" w:rsidR="00494173" w:rsidRPr="00494173" w:rsidRDefault="00986F60" w:rsidP="00494173">
            <w:pPr>
              <w:pStyle w:val="13213"/>
            </w:pPr>
            <w:r>
              <w:rPr>
                <w:lang w:val="kk"/>
              </w:rPr>
              <w:t xml:space="preserve">(Шығармашылық іс-әрекет) Құрдастарымен бірлесіп, сондай-ақ өз бетінше құрылымдар құру дағдысын қалыптастыру. </w:t>
            </w:r>
          </w:p>
          <w:p w14:paraId="3569EB66" w14:textId="083F9BC5" w:rsidR="00494173" w:rsidRPr="00494173" w:rsidRDefault="00986F60" w:rsidP="00494173">
            <w:pPr>
              <w:pStyle w:val="13213"/>
            </w:pPr>
            <w:r w:rsidRPr="00247772">
              <w:rPr>
                <w:lang w:val="kk"/>
              </w:rPr>
              <w:t xml:space="preserve">Қазақстан туралы иллюстрацияларды қарастыру (Танымдық, коммуникативтік қызмет): туған ел, мемлекеттік және халықтық мерекелер, ел рәміздері мен олардың маңызы туралы білімді кеңейту. </w:t>
            </w:r>
          </w:p>
          <w:p w14:paraId="0B478187" w14:textId="77777777" w:rsidR="001E21FA" w:rsidRDefault="00986F60" w:rsidP="00494173">
            <w:pPr>
              <w:pStyle w:val="13213"/>
            </w:pPr>
            <w:r w:rsidRPr="00494173">
              <w:rPr>
                <w:lang w:val="kk"/>
              </w:rPr>
              <w:t xml:space="preserve">Қайшымен жұмыс (қайшы) </w:t>
            </w:r>
          </w:p>
          <w:p w14:paraId="6BAD9B93" w14:textId="77777777" w:rsidR="001E21FA" w:rsidRDefault="00986F60" w:rsidP="00494173">
            <w:pPr>
              <w:pStyle w:val="13213"/>
            </w:pPr>
            <w:r>
              <w:rPr>
                <w:lang w:val="kk"/>
              </w:rPr>
              <w:t xml:space="preserve">(Шығармашылық іс-әрекет) </w:t>
            </w:r>
          </w:p>
          <w:p w14:paraId="3B78760E" w14:textId="6F3B520B" w:rsidR="00494173" w:rsidRPr="00494173" w:rsidRDefault="00986F60" w:rsidP="00494173">
            <w:pPr>
              <w:pStyle w:val="13213"/>
            </w:pPr>
            <w:r>
              <w:rPr>
                <w:lang w:val="kk"/>
              </w:rPr>
              <w:t>Қайшы мен желімді дұрыс қолдану</w:t>
            </w:r>
          </w:p>
        </w:tc>
        <w:tc>
          <w:tcPr>
            <w:tcW w:w="2694" w:type="dxa"/>
            <w:tcBorders>
              <w:top w:val="single" w:sz="4" w:space="0" w:color="000000"/>
              <w:left w:val="single" w:sz="4" w:space="0" w:color="auto"/>
              <w:bottom w:val="single" w:sz="4" w:space="0" w:color="000000"/>
              <w:right w:val="single" w:sz="4" w:space="0" w:color="000000"/>
            </w:tcBorders>
          </w:tcPr>
          <w:p w14:paraId="1755D44D" w14:textId="77777777" w:rsidR="00494173" w:rsidRPr="00494173" w:rsidRDefault="00986F60" w:rsidP="00494173">
            <w:pPr>
              <w:pStyle w:val="13213"/>
            </w:pPr>
            <w:r w:rsidRPr="00494173">
              <w:rPr>
                <w:lang w:val="kk"/>
              </w:rPr>
              <w:t xml:space="preserve">"Бірге оқу" үйірмесі </w:t>
            </w:r>
          </w:p>
          <w:p w14:paraId="52BE3FF3" w14:textId="6BA0E0D7" w:rsidR="00494173" w:rsidRPr="00494173" w:rsidRDefault="00986F60" w:rsidP="00494173">
            <w:pPr>
              <w:pStyle w:val="13213"/>
            </w:pPr>
            <w:r>
              <w:rPr>
                <w:lang w:val="kk"/>
              </w:rPr>
              <w:t>"Аптаның күндері" (Математика + сурет+ көркем әдебиет)</w:t>
            </w:r>
          </w:p>
          <w:p w14:paraId="67A82D09" w14:textId="1C2BBCEF" w:rsidR="00494173" w:rsidRPr="00986F60" w:rsidRDefault="00986F60" w:rsidP="00494173">
            <w:pPr>
              <w:pStyle w:val="13213"/>
              <w:rPr>
                <w:lang w:val="kk"/>
              </w:rPr>
            </w:pPr>
            <w:r>
              <w:rPr>
                <w:lang w:val="kk"/>
              </w:rPr>
              <w:t>Балалардың апта күндері туралы түсінігін бекіту. Танымдық қабілеттерін, байқау және талдау, салыстыру және салыстыру қабілетін дамыту. Сандарды түрлі-түсті жіптермен сызуды үйрету. (Коммуникативтік іс-әрекет)</w:t>
            </w:r>
          </w:p>
          <w:p w14:paraId="39D4915B" w14:textId="77777777" w:rsidR="00494173" w:rsidRPr="00986F60" w:rsidRDefault="00986F60" w:rsidP="00494173">
            <w:pPr>
              <w:pStyle w:val="13213"/>
              <w:rPr>
                <w:lang w:val="kk"/>
              </w:rPr>
            </w:pPr>
            <w:r w:rsidRPr="00494173">
              <w:rPr>
                <w:lang w:val="kk"/>
              </w:rPr>
              <w:t>Этикалық әңгіме</w:t>
            </w:r>
          </w:p>
          <w:p w14:paraId="54FBD758" w14:textId="77777777" w:rsidR="001E21FA" w:rsidRDefault="00986F60" w:rsidP="00494173">
            <w:pPr>
              <w:pStyle w:val="13213"/>
            </w:pPr>
            <w:r w:rsidRPr="00247772">
              <w:rPr>
                <w:lang w:val="kk"/>
              </w:rPr>
              <w:t xml:space="preserve">"Мәдениетті адам"  </w:t>
            </w:r>
          </w:p>
          <w:p w14:paraId="2E56E97F" w14:textId="77777777" w:rsidR="001E21FA" w:rsidRDefault="00986F60" w:rsidP="00494173">
            <w:pPr>
              <w:pStyle w:val="13213"/>
            </w:pPr>
            <w:r>
              <w:rPr>
                <w:lang w:val="kk"/>
              </w:rPr>
              <w:t>(Коммуникативті іс-әрекет)</w:t>
            </w:r>
          </w:p>
          <w:p w14:paraId="2AD916CB" w14:textId="5C377FFF" w:rsidR="00494173" w:rsidRPr="00494173" w:rsidRDefault="00986F60" w:rsidP="00494173">
            <w:pPr>
              <w:pStyle w:val="13213"/>
            </w:pPr>
            <w:r>
              <w:rPr>
                <w:lang w:val="kk"/>
              </w:rPr>
              <w:t>Айналадағы заттар, ойыншықтар адамның еңбегімен жасалғанын түсініп, оларға ұқыпты қарау.</w:t>
            </w:r>
          </w:p>
          <w:p w14:paraId="654C2F34" w14:textId="0C740C04" w:rsidR="00494173" w:rsidRPr="00986F60" w:rsidRDefault="00986F60" w:rsidP="00494173">
            <w:pPr>
              <w:pStyle w:val="13213"/>
              <w:rPr>
                <w:lang w:val="kk"/>
              </w:rPr>
            </w:pPr>
            <w:r w:rsidRPr="00247772">
              <w:rPr>
                <w:lang w:val="kk"/>
              </w:rPr>
              <w:t>«Ақшақар және жеті гном» ертегісі бойынша ойын-драматизация (Коммуникативтік, танымдық қызмет): Көркем шығарманы рөлдерге бөліп сахналау дағдысын дамыту. Рөлдерде кейіпкердің көңіл күйі мен мінезін, қимылдарын, интонациясын және ым-ишаратын жеткізу</w:t>
            </w:r>
          </w:p>
          <w:p w14:paraId="36BBC657" w14:textId="58EB9B3A" w:rsidR="00494173" w:rsidRPr="00986F60" w:rsidRDefault="00986F60" w:rsidP="00494173">
            <w:pPr>
              <w:pStyle w:val="13213"/>
              <w:rPr>
                <w:lang w:val="kk"/>
              </w:rPr>
            </w:pPr>
            <w:r w:rsidRPr="00247772">
              <w:rPr>
                <w:lang w:val="kk"/>
              </w:rPr>
              <w:t xml:space="preserve">Пластикалық масса арқылы жұмыс (шығармашылық, бейнелеу іс-әрекеті): балаларды пластикалық массадан мүсіндеудің ерекшеліктерімен таныстыруды жалғастыру. </w:t>
            </w:r>
          </w:p>
        </w:tc>
        <w:tc>
          <w:tcPr>
            <w:tcW w:w="2693" w:type="dxa"/>
            <w:tcBorders>
              <w:top w:val="single" w:sz="4" w:space="0" w:color="000000"/>
              <w:left w:val="single" w:sz="4" w:space="0" w:color="000000"/>
              <w:bottom w:val="single" w:sz="4" w:space="0" w:color="000000"/>
              <w:right w:val="single" w:sz="4" w:space="0" w:color="000000"/>
            </w:tcBorders>
            <w:hideMark/>
          </w:tcPr>
          <w:p w14:paraId="75497E1B" w14:textId="77777777" w:rsidR="001E21FA" w:rsidRPr="00986F60" w:rsidRDefault="00986F60" w:rsidP="00494173">
            <w:pPr>
              <w:pStyle w:val="13213"/>
              <w:rPr>
                <w:lang w:val="kk"/>
              </w:rPr>
            </w:pPr>
            <w:r w:rsidRPr="00247772">
              <w:rPr>
                <w:lang w:val="kk"/>
              </w:rPr>
              <w:t>Музыкалық демалыс (Музыка)</w:t>
            </w:r>
          </w:p>
          <w:p w14:paraId="5CB4D963" w14:textId="4E46C6B5" w:rsidR="00494173" w:rsidRPr="00986F60" w:rsidRDefault="00986F60" w:rsidP="00494173">
            <w:pPr>
              <w:pStyle w:val="13213"/>
              <w:rPr>
                <w:lang w:val="kk"/>
              </w:rPr>
            </w:pPr>
            <w:r>
              <w:rPr>
                <w:lang w:val="kk"/>
              </w:rPr>
              <w:t xml:space="preserve">Жеңіл дауыспен ән айту дағдыларын қалыптастыру: бірінші октаваның «ре» және екінші октаваның «до» диапазонында орындау; музыкалық фразалар арасындағы тыныс алуды меңгерту, ән сөздерін анық айту, орташа, қатты және бәсең дауыспен орындауды үйрету. </w:t>
            </w:r>
          </w:p>
          <w:p w14:paraId="21048661" w14:textId="6E05334D" w:rsidR="00494173" w:rsidRPr="00986F60" w:rsidRDefault="00986F60" w:rsidP="00494173">
            <w:pPr>
              <w:pStyle w:val="13213"/>
              <w:rPr>
                <w:lang w:val="kk"/>
              </w:rPr>
            </w:pPr>
            <w:r w:rsidRPr="00247772">
              <w:rPr>
                <w:lang w:val="kk"/>
              </w:rPr>
              <w:t xml:space="preserve">«Бұршақ үстіндегі ханшайым» ертегісін оқу (Коммуникативтік іс-әрекет): балаларды қолжетімді көркем шығармалармен таныстыру. </w:t>
            </w:r>
          </w:p>
          <w:p w14:paraId="5D8EF65D" w14:textId="77777777" w:rsidR="001E21FA" w:rsidRPr="00986F60" w:rsidRDefault="00986F60" w:rsidP="00494173">
            <w:pPr>
              <w:pStyle w:val="13213"/>
              <w:rPr>
                <w:lang w:val="kk"/>
              </w:rPr>
            </w:pPr>
            <w:r w:rsidRPr="00247772">
              <w:rPr>
                <w:lang w:val="kk"/>
              </w:rPr>
              <w:t xml:space="preserve">Тор көз дәптермен жұмыс (Коммуникативтік, танымдық іс-әрекет). </w:t>
            </w:r>
          </w:p>
          <w:p w14:paraId="2DA19BED" w14:textId="77777777" w:rsidR="001E21FA" w:rsidRPr="00986F60" w:rsidRDefault="00986F60" w:rsidP="00494173">
            <w:pPr>
              <w:pStyle w:val="13213"/>
              <w:rPr>
                <w:lang w:val="kk"/>
              </w:rPr>
            </w:pPr>
            <w:r>
              <w:rPr>
                <w:lang w:val="kk"/>
              </w:rPr>
              <w:t xml:space="preserve">Тор көз дәптерде түзу және көлбеу сызықтарды, қисық және сынған сызықтарды сызу дағдысын қалыптастыру. </w:t>
            </w:r>
          </w:p>
          <w:p w14:paraId="45A401CB" w14:textId="03092BC3" w:rsidR="00494173" w:rsidRPr="00494173" w:rsidRDefault="00986F60" w:rsidP="00494173">
            <w:pPr>
              <w:pStyle w:val="13213"/>
            </w:pPr>
            <w:r w:rsidRPr="00494173">
              <w:rPr>
                <w:lang w:val="kk"/>
              </w:rPr>
              <w:t>Көлбеу, тікелей, қисықтар</w:t>
            </w:r>
          </w:p>
        </w:tc>
        <w:tc>
          <w:tcPr>
            <w:tcW w:w="2693" w:type="dxa"/>
            <w:tcBorders>
              <w:top w:val="single" w:sz="4" w:space="0" w:color="000000"/>
              <w:left w:val="single" w:sz="4" w:space="0" w:color="000000"/>
              <w:bottom w:val="single" w:sz="4" w:space="0" w:color="000000"/>
              <w:right w:val="single" w:sz="4" w:space="0" w:color="auto"/>
            </w:tcBorders>
          </w:tcPr>
          <w:p w14:paraId="3FE59852" w14:textId="5DEF9046" w:rsidR="00494173" w:rsidRPr="00494173" w:rsidRDefault="00986F60" w:rsidP="00494173">
            <w:pPr>
              <w:pStyle w:val="13213"/>
            </w:pPr>
            <w:r w:rsidRPr="00494173">
              <w:rPr>
                <w:lang w:val="kk"/>
              </w:rPr>
              <w:t>"Роботомания" үйірмесі</w:t>
            </w:r>
          </w:p>
          <w:p w14:paraId="661157E1" w14:textId="77777777" w:rsidR="00494173" w:rsidRPr="00494173" w:rsidRDefault="00986F60" w:rsidP="00494173">
            <w:pPr>
              <w:pStyle w:val="13213"/>
            </w:pPr>
            <w:r w:rsidRPr="00494173">
              <w:rPr>
                <w:lang w:val="kk"/>
              </w:rPr>
              <w:t>Көктемгі серуен</w:t>
            </w:r>
          </w:p>
          <w:p w14:paraId="426547A0" w14:textId="6D957C60" w:rsidR="00494173" w:rsidRPr="00986F60" w:rsidRDefault="00986F60" w:rsidP="00494173">
            <w:pPr>
              <w:pStyle w:val="13213"/>
              <w:rPr>
                <w:lang w:val="kk"/>
              </w:rPr>
            </w:pPr>
            <w:r w:rsidRPr="00494173">
              <w:rPr>
                <w:lang w:val="kk"/>
              </w:rPr>
              <w:t>Жеке маршрут құруды, роботты бағдарламалауды үйреніңіз. Шарларды, роликтерді, шелпектерді мүсіндеу дағдыларын бекіту;</w:t>
            </w:r>
          </w:p>
          <w:p w14:paraId="4279ACC0" w14:textId="6C88A780" w:rsidR="00494173" w:rsidRPr="00986F60" w:rsidRDefault="00986F60" w:rsidP="00494173">
            <w:pPr>
              <w:pStyle w:val="13213"/>
              <w:rPr>
                <w:lang w:val="kk"/>
              </w:rPr>
            </w:pPr>
            <w:r w:rsidRPr="00494173">
              <w:rPr>
                <w:lang w:val="kk"/>
              </w:rPr>
              <w:t xml:space="preserve">Бақылау негізінде композиция жасау дағдысын қалыптастыру. </w:t>
            </w:r>
          </w:p>
          <w:p w14:paraId="50E5239B" w14:textId="518EC7A5" w:rsidR="00494173" w:rsidRPr="00986F60" w:rsidRDefault="00986F60" w:rsidP="00494173">
            <w:pPr>
              <w:pStyle w:val="13213"/>
              <w:rPr>
                <w:lang w:val="kk"/>
              </w:rPr>
            </w:pPr>
            <w:r w:rsidRPr="00494173">
              <w:rPr>
                <w:lang w:val="kk"/>
              </w:rPr>
              <w:t>Зейін мен байқауды, ұсақ моториканы және үйлестіруді дамыту.</w:t>
            </w:r>
          </w:p>
          <w:p w14:paraId="76BF6F4A" w14:textId="77777777" w:rsidR="001E21FA" w:rsidRPr="00986F60" w:rsidRDefault="00986F60" w:rsidP="00494173">
            <w:pPr>
              <w:pStyle w:val="13213"/>
              <w:rPr>
                <w:lang w:val="kk"/>
              </w:rPr>
            </w:pPr>
            <w:r w:rsidRPr="00494173">
              <w:rPr>
                <w:lang w:val="kk"/>
              </w:rPr>
              <w:t xml:space="preserve">Жыл мезгілдерінің өзгеруімен қоршаған объектілерге, қоршаған табиғаттағы өзгерістерге қызығушылық таныту. </w:t>
            </w:r>
          </w:p>
          <w:p w14:paraId="0193D3B2" w14:textId="654F35B5" w:rsidR="00494173" w:rsidRPr="00986F60" w:rsidRDefault="00986F60" w:rsidP="00494173">
            <w:pPr>
              <w:pStyle w:val="13213"/>
              <w:rPr>
                <w:lang w:val="kk"/>
              </w:rPr>
            </w:pPr>
            <w:r>
              <w:rPr>
                <w:lang w:val="kk"/>
              </w:rPr>
              <w:t>(Танымдық, коммуникативтік іс-әрекет)</w:t>
            </w:r>
          </w:p>
          <w:p w14:paraId="1F2CF3BC" w14:textId="72D28D28" w:rsidR="00494173" w:rsidRPr="00986F60" w:rsidRDefault="00986F60" w:rsidP="00494173">
            <w:pPr>
              <w:pStyle w:val="13213"/>
              <w:rPr>
                <w:lang w:val="kk"/>
              </w:rPr>
            </w:pPr>
            <w:r>
              <w:rPr>
                <w:lang w:val="kk"/>
              </w:rPr>
              <w:t xml:space="preserve">Әңгіме «Мен өзім және басқалар туралы не ойлаймын» (Коммуникативтік іс-әрекет): адамның табандылығы, еңбекқорлығы және өзіне сенімі бәрін анықтайтынын түсінуді қалыптастыру. </w:t>
            </w:r>
          </w:p>
          <w:p w14:paraId="1EFB9F56" w14:textId="77777777" w:rsidR="001E21FA" w:rsidRPr="00986F60" w:rsidRDefault="00986F60" w:rsidP="00494173">
            <w:pPr>
              <w:pStyle w:val="13213"/>
              <w:rPr>
                <w:lang w:val="kk"/>
              </w:rPr>
            </w:pPr>
            <w:r w:rsidRPr="00494173">
              <w:rPr>
                <w:lang w:val="kk"/>
              </w:rPr>
              <w:t>Тәжірибелік-эксперименттік іс-әрекет «Суды сүзу» (Зерттеу іс-әрекеті).</w:t>
            </w:r>
          </w:p>
          <w:p w14:paraId="2441466E" w14:textId="77777777" w:rsidR="001E21FA" w:rsidRPr="00986F60" w:rsidRDefault="00986F60" w:rsidP="00494173">
            <w:pPr>
              <w:pStyle w:val="13213"/>
              <w:rPr>
                <w:lang w:val="kk"/>
              </w:rPr>
            </w:pPr>
            <w:r>
              <w:rPr>
                <w:lang w:val="kk"/>
              </w:rPr>
              <w:t xml:space="preserve">Судың, құмның, күннің, ай сәулесінің, саздың, тастардың және т.б. адамның өміріндегі маңызын түсіну дағдысын қалыптастыру. </w:t>
            </w:r>
          </w:p>
          <w:p w14:paraId="1EE74738" w14:textId="710692F9" w:rsidR="00604502" w:rsidRPr="00986F60" w:rsidRDefault="00986F60" w:rsidP="00494173">
            <w:pPr>
              <w:pStyle w:val="13213"/>
              <w:rPr>
                <w:lang w:val="kk"/>
              </w:rPr>
            </w:pPr>
            <w:r w:rsidRPr="00494173">
              <w:rPr>
                <w:lang w:val="kk"/>
              </w:rPr>
              <w:t xml:space="preserve">Ертегіні оқу И. Крылова "Аққу, шортан һәм шаян" </w:t>
            </w:r>
          </w:p>
          <w:p w14:paraId="1A8F4340" w14:textId="29A3FD92" w:rsidR="00494173" w:rsidRPr="00986F60" w:rsidRDefault="00986F60" w:rsidP="00494173">
            <w:pPr>
              <w:pStyle w:val="13213"/>
              <w:rPr>
                <w:lang w:val="kk"/>
              </w:rPr>
            </w:pPr>
            <w:r w:rsidRPr="00494173">
              <w:rPr>
                <w:lang w:val="kk"/>
              </w:rPr>
              <w:t>Аққу, шортан,</w:t>
            </w:r>
          </w:p>
          <w:p w14:paraId="0513A5F7" w14:textId="34532330" w:rsidR="00494173" w:rsidRPr="00986F60" w:rsidRDefault="00986F60" w:rsidP="00494173">
            <w:pPr>
              <w:pStyle w:val="13213"/>
              <w:rPr>
                <w:lang w:val="kk"/>
              </w:rPr>
            </w:pPr>
            <w:r w:rsidRPr="00494173">
              <w:rPr>
                <w:lang w:val="kk"/>
              </w:rPr>
              <w:t>һәм шаян (Коммуникативтік іс-әрекет) Шешендік өнерге, сөз өнеріне баулу</w:t>
            </w:r>
          </w:p>
        </w:tc>
        <w:tc>
          <w:tcPr>
            <w:tcW w:w="2552" w:type="dxa"/>
            <w:tcBorders>
              <w:top w:val="single" w:sz="4" w:space="0" w:color="000000"/>
              <w:left w:val="single" w:sz="4" w:space="0" w:color="000000"/>
              <w:bottom w:val="single" w:sz="4" w:space="0" w:color="000000"/>
              <w:right w:val="single" w:sz="4" w:space="0" w:color="auto"/>
            </w:tcBorders>
          </w:tcPr>
          <w:p w14:paraId="7479B037" w14:textId="77777777" w:rsidR="001E21FA" w:rsidRPr="00986F60" w:rsidRDefault="00986F60" w:rsidP="00494173">
            <w:pPr>
              <w:pStyle w:val="13213"/>
              <w:rPr>
                <w:lang w:val="kk"/>
              </w:rPr>
            </w:pPr>
            <w:r w:rsidRPr="00494173">
              <w:rPr>
                <w:lang w:val="kk"/>
              </w:rPr>
              <w:t xml:space="preserve">Шаруашылық-тұрмыстық еңбек </w:t>
            </w:r>
          </w:p>
          <w:p w14:paraId="5DD296EF" w14:textId="57284EC5" w:rsidR="00494173" w:rsidRPr="00986F60" w:rsidRDefault="00986F60" w:rsidP="00494173">
            <w:pPr>
              <w:pStyle w:val="13213"/>
              <w:rPr>
                <w:lang w:val="kk"/>
              </w:rPr>
            </w:pPr>
            <w:r>
              <w:rPr>
                <w:lang w:val="kk"/>
              </w:rPr>
              <w:t xml:space="preserve">(Еңбек іс-әрекеті) Топта тазалықты сақтауға деген ықыласты тәрбиелеу, ойыншықтарды сүрту.  </w:t>
            </w:r>
          </w:p>
          <w:p w14:paraId="2F9657AA" w14:textId="77777777" w:rsidR="001E21FA" w:rsidRDefault="00986F60" w:rsidP="00494173">
            <w:pPr>
              <w:pStyle w:val="13213"/>
            </w:pPr>
            <w:r>
              <w:rPr>
                <w:lang w:val="kk"/>
              </w:rPr>
              <w:t>"Жәндіктер" лотосы (Коммуникативті іс-әрекет)</w:t>
            </w:r>
          </w:p>
          <w:p w14:paraId="72F538BC" w14:textId="1528E48E" w:rsidR="00494173" w:rsidRPr="00494173" w:rsidRDefault="00986F60" w:rsidP="00494173">
            <w:pPr>
              <w:pStyle w:val="13213"/>
            </w:pPr>
            <w:r>
              <w:rPr>
                <w:lang w:val="kk"/>
              </w:rPr>
              <w:t xml:space="preserve">Жануарларды әртүрлі белгілері бойынша топтастыра білуге үйрету. </w:t>
            </w:r>
          </w:p>
          <w:p w14:paraId="262B461D" w14:textId="3745923E" w:rsidR="00494173" w:rsidRPr="00494173" w:rsidRDefault="00986F60" w:rsidP="00494173">
            <w:pPr>
              <w:pStyle w:val="13213"/>
            </w:pPr>
            <w:r>
              <w:rPr>
                <w:lang w:val="kk"/>
              </w:rPr>
              <w:t xml:space="preserve">Қолөнер бұйымдары табиғи материалдан (Шығармашылық, бейнелеу іс-әрекеті): табиғи және қайта өңделетін материалмен жұмыс барысында өз іс-әрекетін жоспарлау, мақсатты түрде жұмыс істеу, дербестік пен шығармашылық таныту. </w:t>
            </w:r>
          </w:p>
          <w:p w14:paraId="646918FC" w14:textId="77777777" w:rsidR="00604502" w:rsidRDefault="00986F60" w:rsidP="00494173">
            <w:pPr>
              <w:pStyle w:val="13213"/>
            </w:pPr>
            <w:r w:rsidRPr="00247772">
              <w:rPr>
                <w:lang w:val="kk"/>
              </w:rPr>
              <w:t xml:space="preserve">«Басқосу: Менің оқиғаларым»  </w:t>
            </w:r>
          </w:p>
          <w:p w14:paraId="652D9535" w14:textId="5DC317DF" w:rsidR="00494173" w:rsidRPr="00494173" w:rsidRDefault="00986F60" w:rsidP="00494173">
            <w:pPr>
              <w:pStyle w:val="13213"/>
            </w:pPr>
            <w:r w:rsidRPr="00494173">
              <w:rPr>
                <w:lang w:val="kk"/>
              </w:rPr>
              <w:t xml:space="preserve">«Менің әңгімелерім, тарих» (Танымдық, коммуникативтік іс-әрекет): өзін-өзі құрметтеуді тәрбиелеуді жалғастыру. </w:t>
            </w:r>
          </w:p>
        </w:tc>
      </w:tr>
      <w:tr w:rsidR="008A2BAD" w14:paraId="4D683B55" w14:textId="77777777" w:rsidTr="00494173">
        <w:tc>
          <w:tcPr>
            <w:tcW w:w="2410" w:type="dxa"/>
            <w:tcBorders>
              <w:top w:val="single" w:sz="4" w:space="0" w:color="000000"/>
              <w:left w:val="single" w:sz="4" w:space="0" w:color="000000"/>
              <w:bottom w:val="single" w:sz="4" w:space="0" w:color="000000"/>
              <w:right w:val="single" w:sz="4" w:space="0" w:color="000000"/>
            </w:tcBorders>
          </w:tcPr>
          <w:p w14:paraId="3911AF44" w14:textId="35ADEB9A" w:rsidR="001D3E7F" w:rsidRPr="001D3E7F" w:rsidRDefault="00986F60" w:rsidP="001D3E7F">
            <w:pPr>
              <w:pStyle w:val="13213"/>
            </w:pPr>
            <w:r w:rsidRPr="00494173">
              <w:rPr>
                <w:lang w:val="kk"/>
              </w:rPr>
              <w:t>Бесін ас</w:t>
            </w:r>
          </w:p>
        </w:tc>
        <w:tc>
          <w:tcPr>
            <w:tcW w:w="2693" w:type="dxa"/>
            <w:tcBorders>
              <w:top w:val="single" w:sz="4" w:space="0" w:color="000000"/>
              <w:left w:val="single" w:sz="4" w:space="0" w:color="000000"/>
              <w:bottom w:val="single" w:sz="4" w:space="0" w:color="000000"/>
              <w:right w:val="single" w:sz="4" w:space="0" w:color="000000"/>
            </w:tcBorders>
            <w:hideMark/>
          </w:tcPr>
          <w:p w14:paraId="767D8317" w14:textId="2D013C6B" w:rsidR="001D3E7F" w:rsidRPr="001D3E7F" w:rsidRDefault="00986F60" w:rsidP="001D3E7F">
            <w:pPr>
              <w:pStyle w:val="13213"/>
            </w:pPr>
            <w:r>
              <w:rPr>
                <w:lang w:val="kk"/>
              </w:rPr>
              <w:t>Кезекшілердің жұмысы (Еңбек іс-әрекеті) Кезекші міндеттерін жауапкершілікпен орындауды үйретуді жалғастыру.</w:t>
            </w:r>
          </w:p>
          <w:p w14:paraId="5FB13363" w14:textId="77777777" w:rsidR="001D3E7F" w:rsidRDefault="00986F60" w:rsidP="001D3E7F">
            <w:pPr>
              <w:pStyle w:val="13213"/>
            </w:pPr>
            <w:r>
              <w:rPr>
                <w:lang w:val="kk"/>
              </w:rPr>
              <w:t>Мәдени-гигиеналық дағдылар (Дене тәрбиесі)</w:t>
            </w:r>
          </w:p>
          <w:p w14:paraId="481AFCD2" w14:textId="58B3CC4C" w:rsidR="001D3E7F" w:rsidRPr="001D3E7F" w:rsidRDefault="00986F60" w:rsidP="001D3E7F">
            <w:pPr>
              <w:pStyle w:val="13213"/>
            </w:pPr>
            <w:r>
              <w:rPr>
                <w:lang w:val="kk"/>
              </w:rPr>
              <w:t xml:space="preserve">Тамақтанғаннан кейін аузын шаюды, орамалды ескертусіз қолдануды үйрету. </w:t>
            </w:r>
          </w:p>
          <w:p w14:paraId="4E61DAAE" w14:textId="77777777" w:rsidR="001D3E7F" w:rsidRPr="001D3E7F" w:rsidRDefault="00986F60" w:rsidP="001D3E7F">
            <w:pPr>
              <w:pStyle w:val="13213"/>
            </w:pPr>
            <w:r w:rsidRPr="00494173">
              <w:rPr>
                <w:lang w:val="kk"/>
              </w:rPr>
              <w:t>Үнемді тұтыну</w:t>
            </w:r>
          </w:p>
          <w:p w14:paraId="1B0F2F9D" w14:textId="77777777" w:rsidR="001D3E7F" w:rsidRPr="001D3E7F" w:rsidRDefault="00986F60" w:rsidP="001D3E7F">
            <w:pPr>
              <w:pStyle w:val="13213"/>
            </w:pPr>
            <w:r w:rsidRPr="00494173">
              <w:rPr>
                <w:lang w:val="kk"/>
              </w:rPr>
              <w:t>Ас болсын! Рақмет!</w:t>
            </w:r>
          </w:p>
        </w:tc>
        <w:tc>
          <w:tcPr>
            <w:tcW w:w="2694" w:type="dxa"/>
            <w:tcBorders>
              <w:top w:val="single" w:sz="4" w:space="0" w:color="000000"/>
              <w:left w:val="single" w:sz="4" w:space="0" w:color="000000"/>
              <w:bottom w:val="single" w:sz="4" w:space="0" w:color="000000"/>
              <w:right w:val="single" w:sz="4" w:space="0" w:color="000000"/>
            </w:tcBorders>
          </w:tcPr>
          <w:p w14:paraId="31EB0A4E" w14:textId="77777777" w:rsidR="001D3E7F" w:rsidRPr="001D3E7F" w:rsidRDefault="00986F60" w:rsidP="001D3E7F">
            <w:pPr>
              <w:pStyle w:val="13213"/>
            </w:pPr>
            <w:r>
              <w:rPr>
                <w:lang w:val="kk"/>
              </w:rPr>
              <w:t>Кезекшілердің жұмысы (Еңбек іс-әрекеті) Кезекші міндеттерін жауапкершілікпен орындауды үйретуді жалғастыру.</w:t>
            </w:r>
          </w:p>
          <w:p w14:paraId="20F7255C" w14:textId="77777777" w:rsidR="001D3E7F" w:rsidRDefault="00986F60" w:rsidP="001D3E7F">
            <w:pPr>
              <w:pStyle w:val="13213"/>
            </w:pPr>
            <w:r>
              <w:rPr>
                <w:lang w:val="kk"/>
              </w:rPr>
              <w:t>Мәдени-гигиеналық дағдылар (Дене тәрбиесі)</w:t>
            </w:r>
          </w:p>
          <w:p w14:paraId="4460F7CA" w14:textId="77777777" w:rsidR="001D3E7F" w:rsidRPr="001D3E7F" w:rsidRDefault="00986F60" w:rsidP="001D3E7F">
            <w:pPr>
              <w:pStyle w:val="13213"/>
            </w:pPr>
            <w:r>
              <w:rPr>
                <w:lang w:val="kk"/>
              </w:rPr>
              <w:t xml:space="preserve">Тамақтанғаннан кейін аузын шаюды, орамалды ескертусіз қолдануды үйрету. </w:t>
            </w:r>
          </w:p>
          <w:p w14:paraId="570ED128" w14:textId="77777777" w:rsidR="001D3E7F" w:rsidRPr="001D3E7F" w:rsidRDefault="00986F60" w:rsidP="001D3E7F">
            <w:pPr>
              <w:pStyle w:val="13213"/>
            </w:pPr>
            <w:r w:rsidRPr="00494173">
              <w:rPr>
                <w:lang w:val="kk"/>
              </w:rPr>
              <w:t>Үнемді тұтыну</w:t>
            </w:r>
          </w:p>
          <w:p w14:paraId="2624CFDC" w14:textId="6E7ABE06" w:rsidR="001D3E7F" w:rsidRPr="001D3E7F" w:rsidRDefault="00986F60" w:rsidP="001D3E7F">
            <w:pPr>
              <w:pStyle w:val="13213"/>
            </w:pPr>
            <w:r w:rsidRPr="00494173">
              <w:rPr>
                <w:lang w:val="kk"/>
              </w:rPr>
              <w:t>Ас болсын! Рақмет!</w:t>
            </w:r>
          </w:p>
        </w:tc>
        <w:tc>
          <w:tcPr>
            <w:tcW w:w="2693" w:type="dxa"/>
            <w:tcBorders>
              <w:top w:val="single" w:sz="4" w:space="0" w:color="000000"/>
              <w:left w:val="single" w:sz="4" w:space="0" w:color="000000"/>
              <w:bottom w:val="single" w:sz="4" w:space="0" w:color="000000"/>
              <w:right w:val="single" w:sz="4" w:space="0" w:color="000000"/>
            </w:tcBorders>
          </w:tcPr>
          <w:p w14:paraId="59E33FAA" w14:textId="77777777" w:rsidR="001D3E7F" w:rsidRPr="001D3E7F" w:rsidRDefault="00986F60" w:rsidP="001D3E7F">
            <w:pPr>
              <w:pStyle w:val="13213"/>
            </w:pPr>
            <w:r>
              <w:rPr>
                <w:lang w:val="kk"/>
              </w:rPr>
              <w:t>Кезекшілердің жұмысы (Еңбек іс-әрекеті) Кезекші міндеттерін жауапкершілікпен орындауды үйретуді жалғастыру.</w:t>
            </w:r>
          </w:p>
          <w:p w14:paraId="7E0E33F9" w14:textId="77777777" w:rsidR="001D3E7F" w:rsidRDefault="00986F60" w:rsidP="001D3E7F">
            <w:pPr>
              <w:pStyle w:val="13213"/>
            </w:pPr>
            <w:r>
              <w:rPr>
                <w:lang w:val="kk"/>
              </w:rPr>
              <w:t>Мәдени-гигиеналық дағдылар (Дене тәрбиесі)</w:t>
            </w:r>
          </w:p>
          <w:p w14:paraId="01ECC1C9" w14:textId="77777777" w:rsidR="001D3E7F" w:rsidRPr="001D3E7F" w:rsidRDefault="00986F60" w:rsidP="001D3E7F">
            <w:pPr>
              <w:pStyle w:val="13213"/>
            </w:pPr>
            <w:r>
              <w:rPr>
                <w:lang w:val="kk"/>
              </w:rPr>
              <w:t xml:space="preserve">Тамақтанғаннан кейін аузын шаюды, орамалды ескертусіз қолдануды үйрету. </w:t>
            </w:r>
          </w:p>
          <w:p w14:paraId="72D2E5E7" w14:textId="77777777" w:rsidR="001D3E7F" w:rsidRPr="001D3E7F" w:rsidRDefault="00986F60" w:rsidP="001D3E7F">
            <w:pPr>
              <w:pStyle w:val="13213"/>
            </w:pPr>
            <w:r w:rsidRPr="00494173">
              <w:rPr>
                <w:lang w:val="kk"/>
              </w:rPr>
              <w:t>Үнемді тұтыну</w:t>
            </w:r>
          </w:p>
          <w:p w14:paraId="24CB04A1" w14:textId="1FCABD5E" w:rsidR="001D3E7F" w:rsidRPr="001D3E7F" w:rsidRDefault="00986F60" w:rsidP="001D3E7F">
            <w:pPr>
              <w:pStyle w:val="13213"/>
            </w:pPr>
            <w:r w:rsidRPr="00494173">
              <w:rPr>
                <w:lang w:val="kk"/>
              </w:rPr>
              <w:t>Ас болсын! Рақмет!</w:t>
            </w:r>
          </w:p>
        </w:tc>
        <w:tc>
          <w:tcPr>
            <w:tcW w:w="2693" w:type="dxa"/>
            <w:tcBorders>
              <w:top w:val="single" w:sz="4" w:space="0" w:color="000000"/>
              <w:left w:val="single" w:sz="4" w:space="0" w:color="000000"/>
              <w:bottom w:val="single" w:sz="4" w:space="0" w:color="000000"/>
              <w:right w:val="single" w:sz="4" w:space="0" w:color="000000"/>
            </w:tcBorders>
          </w:tcPr>
          <w:p w14:paraId="06D80CDB" w14:textId="77777777" w:rsidR="001D3E7F" w:rsidRPr="001D3E7F" w:rsidRDefault="00986F60" w:rsidP="001D3E7F">
            <w:pPr>
              <w:pStyle w:val="13213"/>
            </w:pPr>
            <w:r>
              <w:rPr>
                <w:lang w:val="kk"/>
              </w:rPr>
              <w:t>Кезекшілердің жұмысы (Еңбек іс-әрекеті) Кезекші міндеттерін жауапкершілікпен орындауды үйретуді жалғастыру.</w:t>
            </w:r>
          </w:p>
          <w:p w14:paraId="2971D4BF" w14:textId="77777777" w:rsidR="001D3E7F" w:rsidRDefault="00986F60" w:rsidP="001D3E7F">
            <w:pPr>
              <w:pStyle w:val="13213"/>
            </w:pPr>
            <w:r>
              <w:rPr>
                <w:lang w:val="kk"/>
              </w:rPr>
              <w:t>Мәдени-гигиеналық дағдылар (Дене тәрбиесі)</w:t>
            </w:r>
          </w:p>
          <w:p w14:paraId="0EFB7D27" w14:textId="77777777" w:rsidR="001D3E7F" w:rsidRPr="001D3E7F" w:rsidRDefault="00986F60" w:rsidP="001D3E7F">
            <w:pPr>
              <w:pStyle w:val="13213"/>
            </w:pPr>
            <w:r>
              <w:rPr>
                <w:lang w:val="kk"/>
              </w:rPr>
              <w:t xml:space="preserve">Тамақтанғаннан кейін аузын шаюды, орамалды ескертусіз қолдануды үйрету. </w:t>
            </w:r>
          </w:p>
          <w:p w14:paraId="60FD0BDF" w14:textId="77777777" w:rsidR="001D3E7F" w:rsidRPr="001D3E7F" w:rsidRDefault="00986F60" w:rsidP="001D3E7F">
            <w:pPr>
              <w:pStyle w:val="13213"/>
            </w:pPr>
            <w:r w:rsidRPr="00494173">
              <w:rPr>
                <w:lang w:val="kk"/>
              </w:rPr>
              <w:t>Үнемді тұтыну</w:t>
            </w:r>
          </w:p>
          <w:p w14:paraId="13999916" w14:textId="66BD4785" w:rsidR="001D3E7F" w:rsidRPr="001D3E7F" w:rsidRDefault="00986F60" w:rsidP="001D3E7F">
            <w:pPr>
              <w:pStyle w:val="13213"/>
            </w:pPr>
            <w:r w:rsidRPr="00494173">
              <w:rPr>
                <w:lang w:val="kk"/>
              </w:rPr>
              <w:t>Ас болсын! Рақмет!</w:t>
            </w:r>
          </w:p>
        </w:tc>
        <w:tc>
          <w:tcPr>
            <w:tcW w:w="2552" w:type="dxa"/>
            <w:tcBorders>
              <w:top w:val="single" w:sz="4" w:space="0" w:color="000000"/>
              <w:left w:val="single" w:sz="4" w:space="0" w:color="000000"/>
              <w:bottom w:val="single" w:sz="4" w:space="0" w:color="000000"/>
              <w:right w:val="single" w:sz="4" w:space="0" w:color="000000"/>
            </w:tcBorders>
          </w:tcPr>
          <w:p w14:paraId="02AA901B" w14:textId="77777777" w:rsidR="001D3E7F" w:rsidRPr="001D3E7F" w:rsidRDefault="00986F60" w:rsidP="001D3E7F">
            <w:pPr>
              <w:pStyle w:val="13213"/>
            </w:pPr>
            <w:r>
              <w:rPr>
                <w:lang w:val="kk"/>
              </w:rPr>
              <w:t>Кезекшілердің жұмысы (Еңбек іс-әрекеті) Кезекші міндеттерін жауапкершілікпен орындауды үйретуді жалғастыру.</w:t>
            </w:r>
          </w:p>
          <w:p w14:paraId="64671D85" w14:textId="77777777" w:rsidR="001D3E7F" w:rsidRDefault="00986F60" w:rsidP="001D3E7F">
            <w:pPr>
              <w:pStyle w:val="13213"/>
            </w:pPr>
            <w:r>
              <w:rPr>
                <w:lang w:val="kk"/>
              </w:rPr>
              <w:t>Мәдени-гигиеналық дағдылар (Дене тәрбиесі)</w:t>
            </w:r>
          </w:p>
          <w:p w14:paraId="62E45C9F" w14:textId="77777777" w:rsidR="001D3E7F" w:rsidRPr="001D3E7F" w:rsidRDefault="00986F60" w:rsidP="001D3E7F">
            <w:pPr>
              <w:pStyle w:val="13213"/>
            </w:pPr>
            <w:r>
              <w:rPr>
                <w:lang w:val="kk"/>
              </w:rPr>
              <w:t xml:space="preserve">Тамақтанғаннан кейін аузын шаюды, орамалды ескертусіз қолдануды үйрету. </w:t>
            </w:r>
          </w:p>
          <w:p w14:paraId="6DC2206B" w14:textId="77777777" w:rsidR="001D3E7F" w:rsidRPr="001D3E7F" w:rsidRDefault="00986F60" w:rsidP="001D3E7F">
            <w:pPr>
              <w:pStyle w:val="13213"/>
            </w:pPr>
            <w:r w:rsidRPr="00494173">
              <w:rPr>
                <w:lang w:val="kk"/>
              </w:rPr>
              <w:t>Үнемді тұтыну</w:t>
            </w:r>
          </w:p>
          <w:p w14:paraId="1B600338" w14:textId="4B628ED9" w:rsidR="001D3E7F" w:rsidRPr="001D3E7F" w:rsidRDefault="00986F60" w:rsidP="001D3E7F">
            <w:pPr>
              <w:pStyle w:val="13213"/>
            </w:pPr>
            <w:r w:rsidRPr="00494173">
              <w:rPr>
                <w:lang w:val="kk"/>
              </w:rPr>
              <w:t>Ас болсын! Рақмет!</w:t>
            </w:r>
          </w:p>
        </w:tc>
      </w:tr>
      <w:tr w:rsidR="008A2BAD" w:rsidRPr="00986F60" w14:paraId="7F862926" w14:textId="77777777" w:rsidTr="00494173">
        <w:tc>
          <w:tcPr>
            <w:tcW w:w="2410" w:type="dxa"/>
            <w:tcBorders>
              <w:top w:val="single" w:sz="4" w:space="0" w:color="000000"/>
              <w:left w:val="single" w:sz="4" w:space="0" w:color="000000"/>
              <w:bottom w:val="single" w:sz="4" w:space="0" w:color="000000"/>
              <w:right w:val="single" w:sz="4" w:space="0" w:color="000000"/>
            </w:tcBorders>
          </w:tcPr>
          <w:p w14:paraId="0188A9B0" w14:textId="2C0D53E1" w:rsidR="00494173" w:rsidRPr="00494173" w:rsidRDefault="00986F60" w:rsidP="00494173">
            <w:pPr>
              <w:pStyle w:val="13213"/>
            </w:pPr>
            <w:r>
              <w:rPr>
                <w:lang w:val="kk"/>
              </w:rPr>
              <w:t>Балалармен жеке жұмыс</w:t>
            </w:r>
          </w:p>
        </w:tc>
        <w:tc>
          <w:tcPr>
            <w:tcW w:w="2693" w:type="dxa"/>
            <w:tcBorders>
              <w:top w:val="single" w:sz="4" w:space="0" w:color="000000"/>
              <w:left w:val="single" w:sz="4" w:space="0" w:color="000000"/>
              <w:bottom w:val="single" w:sz="4" w:space="0" w:color="000000"/>
              <w:right w:val="single" w:sz="4" w:space="0" w:color="000000"/>
            </w:tcBorders>
          </w:tcPr>
          <w:p w14:paraId="72E275B7" w14:textId="77777777" w:rsidR="00494173" w:rsidRPr="00494173" w:rsidRDefault="00986F60" w:rsidP="00494173">
            <w:pPr>
              <w:pStyle w:val="13213"/>
            </w:pPr>
            <w:r w:rsidRPr="00494173">
              <w:rPr>
                <w:lang w:val="kk"/>
              </w:rPr>
              <w:t>Физикалық қасиеттер</w:t>
            </w:r>
          </w:p>
          <w:p w14:paraId="74CAD0D5" w14:textId="6D5BC211" w:rsidR="00494173" w:rsidRPr="00986F60" w:rsidRDefault="00986F60" w:rsidP="00494173">
            <w:pPr>
              <w:pStyle w:val="13213"/>
              <w:rPr>
                <w:lang w:val="kk"/>
              </w:rPr>
            </w:pPr>
            <w:r w:rsidRPr="00247772">
              <w:rPr>
                <w:lang w:val="kk"/>
              </w:rPr>
              <w:t xml:space="preserve">Шеренгадан үштік колоннаға қайта сапталу дағдысын дамыту: «Қай қатар тезірек жиналады», «Екі және үш». "Саптық комбинация" </w:t>
            </w:r>
          </w:p>
          <w:p w14:paraId="23BA8194" w14:textId="728D88B2" w:rsidR="00494173" w:rsidRPr="00986F60" w:rsidRDefault="00986F60" w:rsidP="00494173">
            <w:pPr>
              <w:pStyle w:val="13213"/>
              <w:rPr>
                <w:lang w:val="kk"/>
              </w:rPr>
            </w:pPr>
            <w:r>
              <w:rPr>
                <w:lang w:val="kk"/>
              </w:rPr>
              <w:t xml:space="preserve">Жүгіру дағдыларын дамыту: әртүрлі жылдамдықта — баяу, жылдам, орташа қарқында, үздіксіз орындау. </w:t>
            </w:r>
          </w:p>
          <w:p w14:paraId="4509CA88" w14:textId="77777777" w:rsidR="00494173" w:rsidRPr="00494173" w:rsidRDefault="00986F60" w:rsidP="00494173">
            <w:pPr>
              <w:pStyle w:val="13213"/>
            </w:pPr>
            <w:r w:rsidRPr="00247772">
              <w:rPr>
                <w:lang w:val="kk"/>
              </w:rPr>
              <w:t xml:space="preserve">"Қоймадағы тышқандар" </w:t>
            </w:r>
          </w:p>
        </w:tc>
        <w:tc>
          <w:tcPr>
            <w:tcW w:w="2694" w:type="dxa"/>
            <w:tcBorders>
              <w:top w:val="single" w:sz="4" w:space="0" w:color="000000"/>
              <w:left w:val="single" w:sz="4" w:space="0" w:color="000000"/>
              <w:bottom w:val="single" w:sz="4" w:space="0" w:color="000000"/>
              <w:right w:val="single" w:sz="4" w:space="0" w:color="000000"/>
            </w:tcBorders>
          </w:tcPr>
          <w:p w14:paraId="23AB8CFD" w14:textId="77777777" w:rsidR="00494173" w:rsidRPr="00494173" w:rsidRDefault="00986F60" w:rsidP="00494173">
            <w:pPr>
              <w:pStyle w:val="13213"/>
            </w:pPr>
            <w:r w:rsidRPr="00494173">
              <w:rPr>
                <w:lang w:val="kk"/>
              </w:rPr>
              <w:t>Қарым-қатынас дағдылары</w:t>
            </w:r>
          </w:p>
          <w:p w14:paraId="074C87A0" w14:textId="4A4C5C59" w:rsidR="00494173" w:rsidRPr="00494173" w:rsidRDefault="00986F60" w:rsidP="00494173">
            <w:pPr>
              <w:pStyle w:val="13213"/>
            </w:pPr>
            <w:r w:rsidRPr="00247772">
              <w:rPr>
                <w:lang w:val="kk"/>
              </w:rPr>
              <w:t xml:space="preserve">Көп мағыналы сөздерді, синонимдер мен антонимдерді сөйлеуде дамыту, белгі, әрекет және зат арасындағы байланыстарды анықтау дағдысын қалыптастыру: «Керісінше айт», «Ұқсас </w:t>
            </w:r>
          </w:p>
          <w:p w14:paraId="3EED0555" w14:textId="77777777" w:rsidR="00CB452C" w:rsidRDefault="00986F60" w:rsidP="00494173">
            <w:pPr>
              <w:pStyle w:val="13213"/>
            </w:pPr>
            <w:r w:rsidRPr="00247772">
              <w:rPr>
                <w:lang w:val="kk"/>
              </w:rPr>
              <w:t>сөздер"</w:t>
            </w:r>
          </w:p>
          <w:p w14:paraId="1DFBC411" w14:textId="25F2615A" w:rsidR="00494173" w:rsidRPr="00494173" w:rsidRDefault="00986F60" w:rsidP="00494173">
            <w:pPr>
              <w:pStyle w:val="13213"/>
            </w:pPr>
            <w:r w:rsidRPr="00494173">
              <w:rPr>
                <w:lang w:val="kk"/>
              </w:rPr>
              <w:t xml:space="preserve">Грамматикалық сөйлеу құрылымын қалыптастыру: «Бір сөзбен ата», «Зообақ». </w:t>
            </w:r>
          </w:p>
        </w:tc>
        <w:tc>
          <w:tcPr>
            <w:tcW w:w="2693" w:type="dxa"/>
            <w:tcBorders>
              <w:top w:val="single" w:sz="4" w:space="0" w:color="000000"/>
              <w:left w:val="single" w:sz="4" w:space="0" w:color="000000"/>
              <w:bottom w:val="single" w:sz="4" w:space="0" w:color="000000"/>
              <w:right w:val="single" w:sz="4" w:space="0" w:color="000000"/>
            </w:tcBorders>
          </w:tcPr>
          <w:p w14:paraId="5E9D89D4" w14:textId="74A1ABA2" w:rsidR="00494173" w:rsidRPr="00494173" w:rsidRDefault="00986F60" w:rsidP="00494173">
            <w:pPr>
              <w:pStyle w:val="13213"/>
            </w:pPr>
            <w:r>
              <w:rPr>
                <w:lang w:val="kk"/>
              </w:rPr>
              <w:t>Танымдық</w:t>
            </w:r>
          </w:p>
          <w:p w14:paraId="5CBD790F" w14:textId="77777777" w:rsidR="00494173" w:rsidRPr="00494173" w:rsidRDefault="00986F60" w:rsidP="00494173">
            <w:pPr>
              <w:pStyle w:val="13213"/>
            </w:pPr>
            <w:r w:rsidRPr="00494173">
              <w:rPr>
                <w:lang w:val="kk"/>
              </w:rPr>
              <w:t>және интеллектуалды дағдылар</w:t>
            </w:r>
          </w:p>
          <w:p w14:paraId="287CB1E2" w14:textId="028E81A2" w:rsidR="00494173" w:rsidRPr="00494173" w:rsidRDefault="00986F60" w:rsidP="00494173">
            <w:pPr>
              <w:pStyle w:val="13213"/>
            </w:pPr>
            <w:r>
              <w:rPr>
                <w:lang w:val="kk"/>
              </w:rPr>
              <w:t xml:space="preserve">Көпшілікті бөліктерге бөлу және оларды қайта біріктіру дағдысын дамыту: «Бөлігі арқылы бүтінді құрастыр». </w:t>
            </w:r>
          </w:p>
          <w:p w14:paraId="52C0F042" w14:textId="4E307A0D" w:rsidR="00494173" w:rsidRPr="00494173" w:rsidRDefault="00986F60" w:rsidP="00494173">
            <w:pPr>
              <w:pStyle w:val="13213"/>
            </w:pPr>
            <w:r w:rsidRPr="00494173">
              <w:rPr>
                <w:lang w:val="kk"/>
              </w:rPr>
              <w:t xml:space="preserve">LEGO-дан мүсіндеу: "Бағдаршам" </w:t>
            </w:r>
          </w:p>
          <w:p w14:paraId="4ECE06EA" w14:textId="77777777" w:rsidR="00494173" w:rsidRPr="00494173" w:rsidRDefault="00986F60" w:rsidP="00494173">
            <w:pPr>
              <w:pStyle w:val="13213"/>
            </w:pPr>
            <w:r w:rsidRPr="00494173">
              <w:rPr>
                <w:lang w:val="kk"/>
              </w:rPr>
              <w:t xml:space="preserve">LEGO модельдеу: әуе көлігі модельдерін құру </w:t>
            </w:r>
          </w:p>
        </w:tc>
        <w:tc>
          <w:tcPr>
            <w:tcW w:w="2693" w:type="dxa"/>
            <w:tcBorders>
              <w:top w:val="single" w:sz="4" w:space="0" w:color="000000"/>
              <w:left w:val="single" w:sz="4" w:space="0" w:color="000000"/>
              <w:bottom w:val="single" w:sz="4" w:space="0" w:color="000000"/>
              <w:right w:val="single" w:sz="4" w:space="0" w:color="000000"/>
            </w:tcBorders>
          </w:tcPr>
          <w:p w14:paraId="57D21621" w14:textId="77777777" w:rsidR="00A21CE3" w:rsidRDefault="00986F60" w:rsidP="00494173">
            <w:pPr>
              <w:pStyle w:val="13213"/>
            </w:pPr>
            <w:r w:rsidRPr="00494173">
              <w:rPr>
                <w:lang w:val="kk"/>
              </w:rPr>
              <w:t>Шығармашылық дағдыларды, зерттеу қызметін дамыту</w:t>
            </w:r>
          </w:p>
          <w:p w14:paraId="50EC3146" w14:textId="4E5E5F9F" w:rsidR="00494173" w:rsidRPr="00494173" w:rsidRDefault="00986F60" w:rsidP="00494173">
            <w:pPr>
              <w:pStyle w:val="13213"/>
            </w:pPr>
            <w:r w:rsidRPr="00494173">
              <w:rPr>
                <w:lang w:val="kk"/>
              </w:rPr>
              <w:t>Бейнелеу іс-әрекетінде шығармашылық қиялды дамыту:</w:t>
            </w:r>
          </w:p>
          <w:p w14:paraId="060D473A" w14:textId="67C225D9" w:rsidR="00A21CE3" w:rsidRDefault="00986F60" w:rsidP="00494173">
            <w:pPr>
              <w:pStyle w:val="13213"/>
            </w:pPr>
            <w:r w:rsidRPr="00494173">
              <w:rPr>
                <w:lang w:val="kk"/>
              </w:rPr>
              <w:t>"Суретшілер", "Үлгі бойынша өрнек құра".</w:t>
            </w:r>
          </w:p>
          <w:p w14:paraId="621E1C9B" w14:textId="467230E5" w:rsidR="00494173" w:rsidRPr="00494173" w:rsidRDefault="00986F60" w:rsidP="00494173">
            <w:pPr>
              <w:pStyle w:val="13213"/>
            </w:pPr>
            <w:r w:rsidRPr="00494173">
              <w:rPr>
                <w:lang w:val="kk"/>
              </w:rPr>
              <w:t xml:space="preserve">Көлемді қағаз нысандары: "Сәулетші" </w:t>
            </w:r>
          </w:p>
        </w:tc>
        <w:tc>
          <w:tcPr>
            <w:tcW w:w="2552" w:type="dxa"/>
            <w:tcBorders>
              <w:top w:val="single" w:sz="4" w:space="0" w:color="000000"/>
              <w:left w:val="single" w:sz="4" w:space="0" w:color="000000"/>
              <w:bottom w:val="single" w:sz="4" w:space="0" w:color="000000"/>
              <w:right w:val="single" w:sz="4" w:space="0" w:color="000000"/>
            </w:tcBorders>
          </w:tcPr>
          <w:p w14:paraId="3ECCEFB3" w14:textId="77777777" w:rsidR="00A21CE3" w:rsidRDefault="00986F60" w:rsidP="00494173">
            <w:pPr>
              <w:pStyle w:val="13213"/>
            </w:pPr>
            <w:r w:rsidRPr="00494173">
              <w:rPr>
                <w:lang w:val="kk"/>
              </w:rPr>
              <w:t xml:space="preserve">Әлеуметтік-эмоционалды дағдыларды қалыптастыру </w:t>
            </w:r>
          </w:p>
          <w:p w14:paraId="383C61F1" w14:textId="24206C6A" w:rsidR="00494173" w:rsidRPr="00986F60" w:rsidRDefault="00986F60" w:rsidP="00494173">
            <w:pPr>
              <w:pStyle w:val="13213"/>
              <w:rPr>
                <w:lang w:val="kk"/>
              </w:rPr>
            </w:pPr>
            <w:r>
              <w:rPr>
                <w:lang w:val="kk"/>
              </w:rPr>
              <w:t xml:space="preserve">Қоғамның әлеуметтік және этикалық нормалары мен дәстүрлеріне баулу: «Жақсылық эстафетасы», «Қиялшылдар». Тірі және өлі табиғаттың, табиғат құбылыстарының себеп-салдарлық байланысын түсіну дағдысын дамыту. </w:t>
            </w:r>
          </w:p>
        </w:tc>
      </w:tr>
      <w:tr w:rsidR="008A2BAD" w14:paraId="3F9DE330" w14:textId="77777777" w:rsidTr="00494173">
        <w:tc>
          <w:tcPr>
            <w:tcW w:w="2410" w:type="dxa"/>
            <w:tcBorders>
              <w:top w:val="single" w:sz="4" w:space="0" w:color="000000"/>
              <w:left w:val="single" w:sz="4" w:space="0" w:color="000000"/>
              <w:bottom w:val="single" w:sz="4" w:space="0" w:color="000000"/>
              <w:right w:val="single" w:sz="4" w:space="0" w:color="000000"/>
            </w:tcBorders>
          </w:tcPr>
          <w:p w14:paraId="783B77C9" w14:textId="297797DA" w:rsidR="00494173" w:rsidRPr="00494173" w:rsidRDefault="00986F60" w:rsidP="00494173">
            <w:pPr>
              <w:pStyle w:val="13213"/>
            </w:pPr>
            <w:r>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hideMark/>
          </w:tcPr>
          <w:p w14:paraId="783B1F23" w14:textId="7E4EF8E0" w:rsidR="00494173" w:rsidRPr="00494173" w:rsidRDefault="00986F60" w:rsidP="00494173">
            <w:pPr>
              <w:pStyle w:val="13213"/>
            </w:pPr>
            <w:r>
              <w:rPr>
                <w:lang w:val="kk"/>
              </w:rPr>
              <w:t>Киіну реті туралы жеке әңгімелесулер</w:t>
            </w:r>
          </w:p>
        </w:tc>
        <w:tc>
          <w:tcPr>
            <w:tcW w:w="2694" w:type="dxa"/>
            <w:tcBorders>
              <w:top w:val="single" w:sz="4" w:space="0" w:color="000000"/>
              <w:left w:val="single" w:sz="4" w:space="0" w:color="000000"/>
              <w:bottom w:val="single" w:sz="4" w:space="0" w:color="000000"/>
              <w:right w:val="single" w:sz="4" w:space="0" w:color="000000"/>
            </w:tcBorders>
          </w:tcPr>
          <w:p w14:paraId="62BB4665" w14:textId="77777777" w:rsidR="00CB452C" w:rsidRDefault="00986F60" w:rsidP="00494173">
            <w:pPr>
              <w:pStyle w:val="13213"/>
            </w:pPr>
            <w:r w:rsidRPr="00247772">
              <w:rPr>
                <w:lang w:val="kk"/>
              </w:rPr>
              <w:t>Серуенге деген қызығушылықты ынталандыру.</w:t>
            </w:r>
          </w:p>
          <w:p w14:paraId="0F26715C" w14:textId="36AE95F2" w:rsidR="00494173" w:rsidRPr="00494173" w:rsidRDefault="00986F60" w:rsidP="00494173">
            <w:pPr>
              <w:pStyle w:val="13213"/>
            </w:pPr>
            <w:r w:rsidRPr="00494173">
              <w:rPr>
                <w:lang w:val="kk"/>
              </w:rPr>
              <w:t>Жаттау</w:t>
            </w:r>
          </w:p>
          <w:p w14:paraId="7B8C6349" w14:textId="2257320E" w:rsidR="00494173" w:rsidRPr="00494173" w:rsidRDefault="00986F60" w:rsidP="00A21CE3">
            <w:pPr>
              <w:pStyle w:val="13213"/>
            </w:pPr>
            <w:r>
              <w:rPr>
                <w:lang w:val="kk"/>
              </w:rPr>
              <w:t>"Еңбек түтігі-береке" (Қазақ тілі)</w:t>
            </w:r>
          </w:p>
        </w:tc>
        <w:tc>
          <w:tcPr>
            <w:tcW w:w="2693" w:type="dxa"/>
            <w:tcBorders>
              <w:top w:val="single" w:sz="4" w:space="0" w:color="000000"/>
              <w:left w:val="single" w:sz="4" w:space="0" w:color="000000"/>
              <w:bottom w:val="single" w:sz="4" w:space="0" w:color="000000"/>
              <w:right w:val="single" w:sz="4" w:space="0" w:color="000000"/>
            </w:tcBorders>
            <w:hideMark/>
          </w:tcPr>
          <w:p w14:paraId="563DC9B5" w14:textId="77777777" w:rsidR="00A21CE3" w:rsidRDefault="00986F60" w:rsidP="00A21CE3">
            <w:pPr>
              <w:pStyle w:val="13213"/>
            </w:pPr>
            <w:r w:rsidRPr="00247772">
              <w:rPr>
                <w:lang w:val="kk"/>
              </w:rPr>
              <w:t>Өзіне-өзі қызмет көрсету дағдыларын дамыту;</w:t>
            </w:r>
          </w:p>
          <w:p w14:paraId="05A8A07D" w14:textId="66241607" w:rsidR="00494173" w:rsidRPr="00494173" w:rsidRDefault="00986F60" w:rsidP="00A21CE3">
            <w:pPr>
              <w:pStyle w:val="13213"/>
            </w:pPr>
            <w:r w:rsidRPr="00494173">
              <w:rPr>
                <w:lang w:val="kk"/>
              </w:rPr>
              <w:t>мотивация</w:t>
            </w:r>
          </w:p>
        </w:tc>
        <w:tc>
          <w:tcPr>
            <w:tcW w:w="2693" w:type="dxa"/>
            <w:tcBorders>
              <w:top w:val="single" w:sz="4" w:space="0" w:color="000000"/>
              <w:left w:val="single" w:sz="4" w:space="0" w:color="000000"/>
              <w:bottom w:val="single" w:sz="4" w:space="0" w:color="000000"/>
              <w:right w:val="single" w:sz="4" w:space="0" w:color="000000"/>
            </w:tcBorders>
            <w:hideMark/>
          </w:tcPr>
          <w:p w14:paraId="31219BDA" w14:textId="77777777" w:rsidR="00494173" w:rsidRPr="00494173" w:rsidRDefault="00986F60" w:rsidP="00494173">
            <w:pPr>
              <w:pStyle w:val="13213"/>
            </w:pPr>
            <w:r w:rsidRPr="00494173">
              <w:rPr>
                <w:lang w:val="kk"/>
              </w:rPr>
              <w:t>Таза ауадағы топтық жүріс-тұрыс ережелерін қайталау</w:t>
            </w:r>
          </w:p>
        </w:tc>
        <w:tc>
          <w:tcPr>
            <w:tcW w:w="2552" w:type="dxa"/>
            <w:tcBorders>
              <w:top w:val="single" w:sz="4" w:space="0" w:color="000000"/>
              <w:left w:val="single" w:sz="4" w:space="0" w:color="000000"/>
              <w:bottom w:val="single" w:sz="4" w:space="0" w:color="000000"/>
              <w:right w:val="single" w:sz="4" w:space="0" w:color="000000"/>
            </w:tcBorders>
          </w:tcPr>
          <w:p w14:paraId="7164B5C3" w14:textId="77777777" w:rsidR="00494173" w:rsidRPr="00494173" w:rsidRDefault="00986F60" w:rsidP="00494173">
            <w:pPr>
              <w:pStyle w:val="13213"/>
            </w:pPr>
            <w:r w:rsidRPr="00494173">
              <w:rPr>
                <w:lang w:val="kk"/>
              </w:rPr>
              <w:t>Жеке әңгімелесулер</w:t>
            </w:r>
          </w:p>
        </w:tc>
      </w:tr>
      <w:tr w:rsidR="008A2BAD" w14:paraId="5715D6B8" w14:textId="77777777" w:rsidTr="00494173">
        <w:tc>
          <w:tcPr>
            <w:tcW w:w="2410" w:type="dxa"/>
            <w:tcBorders>
              <w:top w:val="single" w:sz="4" w:space="0" w:color="000000"/>
              <w:left w:val="single" w:sz="4" w:space="0" w:color="000000"/>
              <w:bottom w:val="single" w:sz="4" w:space="0" w:color="000000"/>
              <w:right w:val="single" w:sz="4" w:space="0" w:color="000000"/>
            </w:tcBorders>
          </w:tcPr>
          <w:p w14:paraId="4DCE9599" w14:textId="45887698" w:rsidR="00494173" w:rsidRPr="00494173" w:rsidRDefault="00986F60" w:rsidP="00494173">
            <w:pPr>
              <w:pStyle w:val="13213"/>
            </w:pPr>
            <w:r w:rsidRPr="00494173">
              <w:rPr>
                <w:lang w:val="kk"/>
              </w:rPr>
              <w:t>Серуен</w:t>
            </w:r>
          </w:p>
        </w:tc>
        <w:tc>
          <w:tcPr>
            <w:tcW w:w="2693" w:type="dxa"/>
            <w:tcBorders>
              <w:top w:val="single" w:sz="4" w:space="0" w:color="000000"/>
              <w:left w:val="single" w:sz="4" w:space="0" w:color="000000"/>
              <w:bottom w:val="single" w:sz="4" w:space="0" w:color="000000"/>
              <w:right w:val="single" w:sz="4" w:space="0" w:color="000000"/>
            </w:tcBorders>
          </w:tcPr>
          <w:p w14:paraId="166D097C" w14:textId="77777777" w:rsidR="00A16D67" w:rsidRDefault="00986F60" w:rsidP="00494173">
            <w:pPr>
              <w:pStyle w:val="13213"/>
            </w:pPr>
            <w:r>
              <w:rPr>
                <w:lang w:val="kk"/>
              </w:rPr>
              <w:t>Әңгіме</w:t>
            </w:r>
          </w:p>
          <w:p w14:paraId="7FEFA369" w14:textId="77777777" w:rsidR="00A16D67" w:rsidRDefault="00986F60" w:rsidP="00494173">
            <w:pPr>
              <w:pStyle w:val="13213"/>
            </w:pPr>
            <w:r>
              <w:rPr>
                <w:lang w:val="kk"/>
              </w:rPr>
              <w:t xml:space="preserve">Қойылған сұрақтарға толық, дұрыс жауап беруге шақыру. </w:t>
            </w:r>
          </w:p>
          <w:p w14:paraId="094DFBC2" w14:textId="275CF632" w:rsidR="00494173" w:rsidRPr="00494173" w:rsidRDefault="00986F60" w:rsidP="00494173">
            <w:pPr>
              <w:pStyle w:val="13213"/>
            </w:pPr>
            <w:r w:rsidRPr="00494173">
              <w:rPr>
                <w:lang w:val="kk"/>
              </w:rPr>
              <w:t>Ертеңгілік серуенді қайталау.</w:t>
            </w:r>
          </w:p>
          <w:p w14:paraId="0FBFE78B" w14:textId="17EC1196" w:rsidR="00494173" w:rsidRPr="00494173" w:rsidRDefault="00986F60" w:rsidP="00494173">
            <w:pPr>
              <w:pStyle w:val="13213"/>
            </w:pPr>
            <w:r>
              <w:rPr>
                <w:lang w:val="kk"/>
              </w:rPr>
              <w:t xml:space="preserve">Қозғалыс ойындары «Аю орманда», «Тегіс жолмен». Балалардың белсенділігін доп, секірме арқан, құрсаумен ойындарда дамытуды жалғастыру. (Коммуникативтік іс-әрекет, дене тәрбиесі). </w:t>
            </w:r>
            <w:r>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509105F0" w14:textId="77777777" w:rsidR="00A16D67" w:rsidRDefault="00986F60" w:rsidP="00A16D67">
            <w:pPr>
              <w:pStyle w:val="13213"/>
            </w:pPr>
            <w:r>
              <w:rPr>
                <w:lang w:val="kk"/>
              </w:rPr>
              <w:t>Әңгіме</w:t>
            </w:r>
          </w:p>
          <w:p w14:paraId="669DB0B6" w14:textId="77777777" w:rsidR="00A16D67" w:rsidRDefault="00986F60" w:rsidP="00A16D67">
            <w:pPr>
              <w:pStyle w:val="13213"/>
            </w:pPr>
            <w:r>
              <w:rPr>
                <w:lang w:val="kk"/>
              </w:rPr>
              <w:t xml:space="preserve">Қойылған сұрақтарға толық, дұрыс жауап беруге шақыру. </w:t>
            </w:r>
          </w:p>
          <w:p w14:paraId="5633FA06" w14:textId="76555325" w:rsidR="00494173" w:rsidRPr="00986F60" w:rsidRDefault="00986F60" w:rsidP="00A16D67">
            <w:pPr>
              <w:pStyle w:val="13213"/>
              <w:rPr>
                <w:lang w:val="kk"/>
              </w:rPr>
            </w:pPr>
            <w:r w:rsidRPr="00247772">
              <w:rPr>
                <w:lang w:val="kk"/>
              </w:rPr>
              <w:t>«Бүгін серуенде қандай құстарды көрдік?».  Күз, қыс, көктем, жаз.</w:t>
            </w:r>
          </w:p>
          <w:p w14:paraId="591C63C9" w14:textId="77777777" w:rsidR="00A16D67" w:rsidRPr="00986F60" w:rsidRDefault="00986F60" w:rsidP="00494173">
            <w:pPr>
              <w:pStyle w:val="13213"/>
              <w:rPr>
                <w:lang w:val="kk"/>
              </w:rPr>
            </w:pPr>
            <w:r w:rsidRPr="00247772">
              <w:rPr>
                <w:lang w:val="kk"/>
              </w:rPr>
              <w:t>Қимылды ойындар: «Жүгіріңдер маған», «Ұлттық ойын – ұлт қазынасы», «Қолпақ», «Ақ сүйек».</w:t>
            </w:r>
          </w:p>
          <w:p w14:paraId="230B9013" w14:textId="17A82D37" w:rsidR="00494173" w:rsidRPr="00494173" w:rsidRDefault="00986F60" w:rsidP="00494173">
            <w:pPr>
              <w:pStyle w:val="13213"/>
            </w:pPr>
            <w:r w:rsidRPr="00494173">
              <w:rPr>
                <w:lang w:val="kk"/>
              </w:rPr>
              <w:t xml:space="preserve">Балалардың белсенділігін доп, секірме арқан, құрсаумен ойындарда дамытуды жалғастыру. (Коммуникативтік іс-әрекет, дене тәрбиесі). </w:t>
            </w:r>
            <w:r w:rsidRPr="00494173">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6409457A" w14:textId="77777777" w:rsidR="00A16D67" w:rsidRDefault="00986F60" w:rsidP="00A16D67">
            <w:pPr>
              <w:pStyle w:val="13213"/>
            </w:pPr>
            <w:r>
              <w:rPr>
                <w:lang w:val="kk"/>
              </w:rPr>
              <w:t>Әңгіме</w:t>
            </w:r>
          </w:p>
          <w:p w14:paraId="52BB4BBC" w14:textId="77777777" w:rsidR="00A16D67" w:rsidRDefault="00986F60" w:rsidP="00A16D67">
            <w:pPr>
              <w:pStyle w:val="13213"/>
            </w:pPr>
            <w:r>
              <w:rPr>
                <w:lang w:val="kk"/>
              </w:rPr>
              <w:t xml:space="preserve">Қойылған сұрақтарға толық, дұрыс жауап беруге шақыру. </w:t>
            </w:r>
          </w:p>
          <w:p w14:paraId="064F5BEF" w14:textId="468865BF" w:rsidR="00A21CE3" w:rsidRDefault="00986F60" w:rsidP="00494173">
            <w:pPr>
              <w:pStyle w:val="13213"/>
            </w:pPr>
            <w:r>
              <w:rPr>
                <w:lang w:val="kk"/>
              </w:rPr>
              <w:t xml:space="preserve">Бақылау барысында жануарлар әлеміндегі маусымға тән көріністерді салыстыру </w:t>
            </w:r>
          </w:p>
          <w:p w14:paraId="0DA2DEDB" w14:textId="6525154F" w:rsidR="00494173" w:rsidRPr="00494173" w:rsidRDefault="00986F60" w:rsidP="00494173">
            <w:pPr>
              <w:pStyle w:val="13213"/>
            </w:pPr>
            <w:r>
              <w:rPr>
                <w:lang w:val="kk"/>
              </w:rPr>
              <w:t xml:space="preserve">Қозғалыс ойындары «Шеңберге түс», «Күн-түн». Балалардың белсенділігін доп, секірме арқан, құрсаумен ойындарда дамытуды жалғастыру. (Коммуникативтік іс-әрекет, дене тәрбиесі). </w:t>
            </w:r>
            <w:r>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22D1D0B8" w14:textId="77777777" w:rsidR="00A16D67" w:rsidRDefault="00986F60" w:rsidP="00A16D67">
            <w:pPr>
              <w:pStyle w:val="13213"/>
            </w:pPr>
            <w:r>
              <w:rPr>
                <w:lang w:val="kk"/>
              </w:rPr>
              <w:t>Әңгіме</w:t>
            </w:r>
          </w:p>
          <w:p w14:paraId="6640D904" w14:textId="77777777" w:rsidR="00A16D67" w:rsidRDefault="00986F60" w:rsidP="00A16D67">
            <w:pPr>
              <w:pStyle w:val="13213"/>
            </w:pPr>
            <w:r>
              <w:rPr>
                <w:lang w:val="kk"/>
              </w:rPr>
              <w:t xml:space="preserve">Қойылған сұрақтарға толық, дұрыс жауап беруге шақыру. </w:t>
            </w:r>
          </w:p>
          <w:p w14:paraId="1A81D0CA" w14:textId="000C4153" w:rsidR="00A21CE3" w:rsidRDefault="00986F60" w:rsidP="00A16D67">
            <w:pPr>
              <w:pStyle w:val="13213"/>
            </w:pPr>
            <w:r w:rsidRPr="00494173">
              <w:rPr>
                <w:lang w:val="kk"/>
              </w:rPr>
              <w:t xml:space="preserve">"Табиғатта қандай өзгерістерді байқадыңыз?". </w:t>
            </w:r>
          </w:p>
          <w:p w14:paraId="4FD9D86D" w14:textId="5E353095" w:rsidR="00494173" w:rsidRPr="00494173" w:rsidRDefault="00986F60" w:rsidP="00494173">
            <w:pPr>
              <w:pStyle w:val="13213"/>
            </w:pPr>
            <w:r w:rsidRPr="00494173">
              <w:rPr>
                <w:lang w:val="kk"/>
              </w:rPr>
              <w:t xml:space="preserve">Қимылды ойындар: «Шеңберден шеңберге» (доппен), «Ұлттық ойын – ұлт қазынасы». </w:t>
            </w:r>
          </w:p>
          <w:p w14:paraId="0C3A8ACE" w14:textId="77777777" w:rsidR="00A21CE3" w:rsidRDefault="00986F60" w:rsidP="00494173">
            <w:pPr>
              <w:pStyle w:val="13213"/>
            </w:pPr>
            <w:r w:rsidRPr="00494173">
              <w:rPr>
                <w:lang w:val="kk"/>
              </w:rPr>
              <w:t xml:space="preserve">"Ақ сүйек". </w:t>
            </w:r>
          </w:p>
          <w:p w14:paraId="7350A82F" w14:textId="349D4242" w:rsidR="00494173" w:rsidRPr="00494173" w:rsidRDefault="00986F60" w:rsidP="00494173">
            <w:pPr>
              <w:pStyle w:val="13213"/>
            </w:pPr>
            <w:r w:rsidRPr="00494173">
              <w:rPr>
                <w:lang w:val="kk"/>
              </w:rPr>
              <w:t xml:space="preserve">Балалардың белсенділігін доп, секірме арқан, құрсаумен ойындарда дамытуды жалғастыру. (коммуникативтік іс-әрекет, дене тәрбиесі). </w:t>
            </w:r>
            <w:r w:rsidRPr="00494173">
              <w:rPr>
                <w:lang w:val="kk"/>
              </w:rPr>
              <w:softHyphen/>
            </w:r>
          </w:p>
        </w:tc>
        <w:tc>
          <w:tcPr>
            <w:tcW w:w="2552" w:type="dxa"/>
            <w:tcBorders>
              <w:top w:val="single" w:sz="4" w:space="0" w:color="000000"/>
              <w:left w:val="single" w:sz="4" w:space="0" w:color="000000"/>
              <w:bottom w:val="single" w:sz="4" w:space="0" w:color="000000"/>
              <w:right w:val="single" w:sz="4" w:space="0" w:color="000000"/>
            </w:tcBorders>
          </w:tcPr>
          <w:p w14:paraId="435C8EEE" w14:textId="57DDA425" w:rsidR="00A16D67" w:rsidRDefault="00986F60" w:rsidP="00A16D67">
            <w:pPr>
              <w:pStyle w:val="13213"/>
            </w:pPr>
            <w:r w:rsidRPr="00494173">
              <w:rPr>
                <w:lang w:val="kk"/>
              </w:rPr>
              <w:t xml:space="preserve">Әңгіме </w:t>
            </w:r>
          </w:p>
          <w:p w14:paraId="50E40D43" w14:textId="77777777" w:rsidR="00A16D67" w:rsidRDefault="00986F60" w:rsidP="00A16D67">
            <w:pPr>
              <w:pStyle w:val="13213"/>
            </w:pPr>
            <w:r>
              <w:rPr>
                <w:lang w:val="kk"/>
              </w:rPr>
              <w:t xml:space="preserve">Қойылған сұрақтарға толық, дұрыс жауап беруге шақыру. </w:t>
            </w:r>
          </w:p>
          <w:p w14:paraId="1A8E33BA" w14:textId="2AC663D3" w:rsidR="00A21CE3" w:rsidRDefault="00986F60" w:rsidP="00494173">
            <w:pPr>
              <w:pStyle w:val="13213"/>
            </w:pPr>
            <w:r>
              <w:rPr>
                <w:lang w:val="kk"/>
              </w:rPr>
              <w:t xml:space="preserve">Ауа райын бақылау. </w:t>
            </w:r>
          </w:p>
          <w:p w14:paraId="78510410" w14:textId="3CD9D942" w:rsidR="00494173" w:rsidRPr="00494173" w:rsidRDefault="00986F60" w:rsidP="00494173">
            <w:pPr>
              <w:pStyle w:val="13213"/>
            </w:pPr>
            <w:r>
              <w:rPr>
                <w:lang w:val="kk"/>
              </w:rPr>
              <w:softHyphen/>
              <w:t xml:space="preserve">Қимылды ойын «Теңіз толқиды бір». Балалардың белсенділігін доп, секірме арқан, құрсаумен ойындарда дамытуды жалғастыру. (Коммуникативтік іс-әрекет, дене тәрбиесі). </w:t>
            </w:r>
          </w:p>
        </w:tc>
      </w:tr>
      <w:tr w:rsidR="008A2BAD" w14:paraId="5EBC2FB8" w14:textId="77777777" w:rsidTr="00494173">
        <w:tc>
          <w:tcPr>
            <w:tcW w:w="2410" w:type="dxa"/>
            <w:tcBorders>
              <w:top w:val="single" w:sz="4" w:space="0" w:color="000000"/>
              <w:left w:val="single" w:sz="4" w:space="0" w:color="000000"/>
              <w:bottom w:val="single" w:sz="4" w:space="0" w:color="000000"/>
              <w:right w:val="single" w:sz="4" w:space="0" w:color="000000"/>
            </w:tcBorders>
          </w:tcPr>
          <w:p w14:paraId="20D65AB3" w14:textId="312CE897" w:rsidR="00494173" w:rsidRPr="00494173" w:rsidRDefault="00986F60" w:rsidP="00494173">
            <w:pPr>
              <w:pStyle w:val="13213"/>
            </w:pPr>
            <w:r w:rsidRPr="00494173">
              <w:rPr>
                <w:lang w:val="kk"/>
              </w:rPr>
              <w:t>Балалардың үйге қайтуы</w:t>
            </w:r>
          </w:p>
        </w:tc>
        <w:tc>
          <w:tcPr>
            <w:tcW w:w="2693" w:type="dxa"/>
            <w:tcBorders>
              <w:top w:val="single" w:sz="4" w:space="0" w:color="000000"/>
              <w:left w:val="single" w:sz="4" w:space="0" w:color="000000"/>
              <w:bottom w:val="single" w:sz="4" w:space="0" w:color="000000"/>
              <w:right w:val="single" w:sz="4" w:space="0" w:color="000000"/>
            </w:tcBorders>
            <w:hideMark/>
          </w:tcPr>
          <w:p w14:paraId="5A623ECC" w14:textId="0EFE9646" w:rsidR="00494173" w:rsidRPr="00494173" w:rsidRDefault="00986F60" w:rsidP="00494173">
            <w:pPr>
              <w:pStyle w:val="13213"/>
            </w:pPr>
            <w:r w:rsidRPr="0093231E">
              <w:rPr>
                <w:lang w:val="kk"/>
              </w:rPr>
              <w:t>"Шын жүректен кітап сыйла" челленджі – Халықаралық балалар кітабы күні.</w:t>
            </w:r>
          </w:p>
          <w:p w14:paraId="060FF3AD" w14:textId="57D7C336" w:rsidR="00494173" w:rsidRPr="00494173" w:rsidRDefault="00986F60" w:rsidP="00494173">
            <w:pPr>
              <w:pStyle w:val="13213"/>
            </w:pPr>
            <w:r w:rsidRPr="00494173">
              <w:rPr>
                <w:lang w:val="kk"/>
              </w:rPr>
              <w:t>Этикалық нормаларды сақтау туралы жеке әңгіме.</w:t>
            </w:r>
          </w:p>
          <w:p w14:paraId="2D03E5FA" w14:textId="77777777" w:rsidR="00494173" w:rsidRPr="00494173" w:rsidRDefault="00986F60" w:rsidP="00494173">
            <w:pPr>
              <w:pStyle w:val="13213"/>
            </w:pPr>
            <w:r w:rsidRPr="00494173">
              <w:rPr>
                <w:lang w:val="kk"/>
              </w:rPr>
              <w:t>Сау болыңыз!</w:t>
            </w:r>
          </w:p>
        </w:tc>
        <w:tc>
          <w:tcPr>
            <w:tcW w:w="2694" w:type="dxa"/>
            <w:tcBorders>
              <w:top w:val="single" w:sz="4" w:space="0" w:color="000000"/>
              <w:left w:val="single" w:sz="4" w:space="0" w:color="000000"/>
              <w:bottom w:val="single" w:sz="4" w:space="0" w:color="000000"/>
              <w:right w:val="single" w:sz="4" w:space="0" w:color="000000"/>
            </w:tcBorders>
          </w:tcPr>
          <w:p w14:paraId="57707BB1" w14:textId="1EF3EE02" w:rsidR="00A21CE3" w:rsidRDefault="00986F60" w:rsidP="00494173">
            <w:pPr>
              <w:pStyle w:val="13213"/>
            </w:pPr>
            <w:r w:rsidRPr="00494173">
              <w:rPr>
                <w:lang w:val="kk"/>
              </w:rPr>
              <w:t xml:space="preserve">Мастер-класс «Балалардың қауіпсіздігі – ересектердің басты міндеті».  </w:t>
            </w:r>
          </w:p>
          <w:p w14:paraId="099A6F28" w14:textId="0CC0B1C5" w:rsidR="00494173" w:rsidRPr="00494173" w:rsidRDefault="00986F60" w:rsidP="00494173">
            <w:pPr>
              <w:pStyle w:val="13213"/>
            </w:pPr>
            <w:r w:rsidRPr="00494173">
              <w:rPr>
                <w:lang w:val="kk"/>
              </w:rPr>
              <w:t>Сау болыңыз!</w:t>
            </w:r>
          </w:p>
        </w:tc>
        <w:tc>
          <w:tcPr>
            <w:tcW w:w="2693" w:type="dxa"/>
            <w:tcBorders>
              <w:top w:val="single" w:sz="4" w:space="0" w:color="000000"/>
              <w:left w:val="single" w:sz="4" w:space="0" w:color="000000"/>
              <w:bottom w:val="single" w:sz="4" w:space="0" w:color="000000"/>
              <w:right w:val="single" w:sz="4" w:space="0" w:color="000000"/>
            </w:tcBorders>
            <w:hideMark/>
          </w:tcPr>
          <w:p w14:paraId="04A70204" w14:textId="5272F37D" w:rsidR="00494173" w:rsidRPr="00494173" w:rsidRDefault="00986F60" w:rsidP="00494173">
            <w:pPr>
              <w:pStyle w:val="13213"/>
            </w:pPr>
            <w:r w:rsidRPr="00247772">
              <w:rPr>
                <w:lang w:val="kk"/>
              </w:rPr>
              <w:t xml:space="preserve">Жеке кеңес беру. Үйде спорт бұрышын ұйымдастыру. </w:t>
            </w:r>
          </w:p>
          <w:p w14:paraId="1604F493" w14:textId="77777777" w:rsidR="00494173" w:rsidRPr="00494173" w:rsidRDefault="00986F60" w:rsidP="00494173">
            <w:pPr>
              <w:pStyle w:val="13213"/>
            </w:pPr>
            <w:r w:rsidRPr="00494173">
              <w:rPr>
                <w:lang w:val="kk"/>
              </w:rPr>
              <w:t>Сау болыңыз!</w:t>
            </w:r>
          </w:p>
        </w:tc>
        <w:tc>
          <w:tcPr>
            <w:tcW w:w="2693" w:type="dxa"/>
            <w:tcBorders>
              <w:top w:val="single" w:sz="4" w:space="0" w:color="000000"/>
              <w:left w:val="single" w:sz="4" w:space="0" w:color="000000"/>
              <w:bottom w:val="single" w:sz="4" w:space="0" w:color="000000"/>
              <w:right w:val="single" w:sz="4" w:space="0" w:color="000000"/>
            </w:tcBorders>
            <w:hideMark/>
          </w:tcPr>
          <w:p w14:paraId="572769D1" w14:textId="4DF04166" w:rsidR="00494173" w:rsidRPr="00494173" w:rsidRDefault="00986F60" w:rsidP="00494173">
            <w:pPr>
              <w:pStyle w:val="13213"/>
            </w:pPr>
            <w:r w:rsidRPr="00247772">
              <w:rPr>
                <w:lang w:val="kk"/>
              </w:rPr>
              <w:t>Жеке әңгімелер (режим және оны сақтау).</w:t>
            </w:r>
          </w:p>
          <w:p w14:paraId="1E135C88" w14:textId="77777777" w:rsidR="00494173" w:rsidRPr="00494173" w:rsidRDefault="00986F60" w:rsidP="00494173">
            <w:pPr>
              <w:pStyle w:val="13213"/>
            </w:pPr>
            <w:r w:rsidRPr="00494173">
              <w:rPr>
                <w:lang w:val="kk"/>
              </w:rPr>
              <w:t>Сау болыңыз!</w:t>
            </w:r>
          </w:p>
        </w:tc>
        <w:tc>
          <w:tcPr>
            <w:tcW w:w="2552" w:type="dxa"/>
            <w:tcBorders>
              <w:top w:val="single" w:sz="4" w:space="0" w:color="000000"/>
              <w:left w:val="single" w:sz="4" w:space="0" w:color="000000"/>
              <w:bottom w:val="single" w:sz="4" w:space="0" w:color="000000"/>
              <w:right w:val="single" w:sz="4" w:space="0" w:color="000000"/>
            </w:tcBorders>
          </w:tcPr>
          <w:p w14:paraId="67D18C92" w14:textId="77777777" w:rsidR="00494173" w:rsidRPr="00494173" w:rsidRDefault="00986F60" w:rsidP="00494173">
            <w:pPr>
              <w:pStyle w:val="13213"/>
            </w:pPr>
            <w:r w:rsidRPr="00494173">
              <w:rPr>
                <w:lang w:val="kk"/>
              </w:rPr>
              <w:t xml:space="preserve">Консультация «Ритмиканың маңызы» (жылжымалы папка). </w:t>
            </w:r>
          </w:p>
          <w:p w14:paraId="6D0A9B99" w14:textId="0B68C8E9" w:rsidR="00494173" w:rsidRPr="00494173" w:rsidRDefault="00986F60" w:rsidP="00494173">
            <w:pPr>
              <w:pStyle w:val="13213"/>
            </w:pPr>
            <w:r w:rsidRPr="00247772">
              <w:rPr>
                <w:lang w:val="kk"/>
              </w:rPr>
              <w:t>Сұрақтар мен жауаптар кеші.</w:t>
            </w:r>
          </w:p>
          <w:p w14:paraId="4B001F43" w14:textId="77777777" w:rsidR="00494173" w:rsidRPr="00494173" w:rsidRDefault="00986F60" w:rsidP="00494173">
            <w:pPr>
              <w:pStyle w:val="13213"/>
            </w:pPr>
            <w:r w:rsidRPr="00494173">
              <w:rPr>
                <w:lang w:val="kk"/>
              </w:rPr>
              <w:t>Сау болыңыз!</w:t>
            </w:r>
          </w:p>
        </w:tc>
      </w:tr>
    </w:tbl>
    <w:p w14:paraId="087F81E7" w14:textId="77777777" w:rsidR="00494173" w:rsidRDefault="00494173" w:rsidP="00494173">
      <w:pPr>
        <w:pStyle w:val="41"/>
      </w:pPr>
    </w:p>
    <w:p w14:paraId="17FC7535" w14:textId="77777777" w:rsidR="008536CB" w:rsidRDefault="008536CB" w:rsidP="008536CB"/>
    <w:p w14:paraId="60FB7611" w14:textId="77777777" w:rsidR="00037A55" w:rsidRPr="005E2460" w:rsidRDefault="00986F60" w:rsidP="00037A55">
      <w:pPr>
        <w:pStyle w:val="612"/>
      </w:pPr>
      <w:r w:rsidRPr="005E2460">
        <w:rPr>
          <w:lang w:val="kk"/>
        </w:rPr>
        <w:t>ТӘРБИЕ-БІЛІМ БЕРУ ПРОЦЕСІНІҢ ЦИКЛОГРАММАСЫ</w:t>
      </w:r>
    </w:p>
    <w:p w14:paraId="29ED5E51" w14:textId="77777777" w:rsidR="00037A55" w:rsidRPr="005E2460" w:rsidRDefault="00986F60" w:rsidP="00037A55">
      <w:pPr>
        <w:pStyle w:val="41"/>
      </w:pPr>
      <w:r w:rsidRPr="005E2460">
        <w:rPr>
          <w:lang w:val="kk"/>
        </w:rPr>
        <w:t>Топ: мектепалды топ</w:t>
      </w:r>
    </w:p>
    <w:p w14:paraId="124811BC" w14:textId="77777777" w:rsidR="00037A55" w:rsidRPr="005E2460" w:rsidRDefault="00986F60" w:rsidP="00037A55">
      <w:pPr>
        <w:pStyle w:val="41"/>
      </w:pPr>
      <w:r w:rsidRPr="005E2460">
        <w:rPr>
          <w:lang w:val="kk"/>
        </w:rPr>
        <w:t>Балалардың жасы: 5 жас</w:t>
      </w:r>
    </w:p>
    <w:p w14:paraId="71DD17A2" w14:textId="5942DE89" w:rsidR="00037A55" w:rsidRPr="005E2460" w:rsidRDefault="00986F60" w:rsidP="00037A55">
      <w:pPr>
        <w:pStyle w:val="41"/>
      </w:pPr>
      <w:r w:rsidRPr="005E2460">
        <w:rPr>
          <w:lang w:val="kk"/>
        </w:rPr>
        <w:t>Жоспар қай кезеңге жасалды: 14.04–18.04</w:t>
      </w:r>
    </w:p>
    <w:p w14:paraId="49E0A6D9" w14:textId="4726F97C" w:rsidR="00037A55" w:rsidRDefault="00986F60" w:rsidP="00037A55">
      <w:pPr>
        <w:pStyle w:val="41"/>
      </w:pPr>
      <w:r w:rsidRPr="005E2460">
        <w:rPr>
          <w:lang w:val="kk"/>
        </w:rPr>
        <w:t xml:space="preserve">Аптаның цитатасы: «Болашағы зор мамандықтар жоқ, тек болашағы зор мамандар бар» </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693"/>
        <w:gridCol w:w="2694"/>
        <w:gridCol w:w="2693"/>
        <w:gridCol w:w="2693"/>
        <w:gridCol w:w="2552"/>
      </w:tblGrid>
      <w:tr w:rsidR="008A2BAD" w14:paraId="68F27B89" w14:textId="77777777" w:rsidTr="00037A55">
        <w:tc>
          <w:tcPr>
            <w:tcW w:w="2410" w:type="dxa"/>
          </w:tcPr>
          <w:p w14:paraId="1DC1307E" w14:textId="77777777" w:rsidR="00037A55" w:rsidRPr="00037A55" w:rsidRDefault="00986F60" w:rsidP="00037A55">
            <w:pPr>
              <w:pStyle w:val="13313"/>
            </w:pPr>
            <w:r w:rsidRPr="00037A55">
              <w:rPr>
                <w:lang w:val="kk"/>
              </w:rPr>
              <w:t>Күн тәртібінің үлгісі</w:t>
            </w:r>
          </w:p>
        </w:tc>
        <w:tc>
          <w:tcPr>
            <w:tcW w:w="2693" w:type="dxa"/>
            <w:hideMark/>
          </w:tcPr>
          <w:p w14:paraId="72424020" w14:textId="2BBCABCC" w:rsidR="00037A55" w:rsidRPr="00037A55" w:rsidRDefault="00986F60" w:rsidP="00037A55">
            <w:pPr>
              <w:pStyle w:val="13313"/>
            </w:pPr>
            <w:r w:rsidRPr="00037A55">
              <w:rPr>
                <w:lang w:val="kk"/>
              </w:rPr>
              <w:t>Дүйсенбі 14.04</w:t>
            </w:r>
          </w:p>
        </w:tc>
        <w:tc>
          <w:tcPr>
            <w:tcW w:w="2694" w:type="dxa"/>
          </w:tcPr>
          <w:p w14:paraId="74DE4C30" w14:textId="2A02CF31" w:rsidR="00037A55" w:rsidRPr="00037A55" w:rsidRDefault="00986F60" w:rsidP="00037A55">
            <w:pPr>
              <w:pStyle w:val="13313"/>
            </w:pPr>
            <w:r w:rsidRPr="00037A55">
              <w:rPr>
                <w:lang w:val="kk"/>
              </w:rPr>
              <w:t>Сейсенбі 15.04</w:t>
            </w:r>
          </w:p>
        </w:tc>
        <w:tc>
          <w:tcPr>
            <w:tcW w:w="2693" w:type="dxa"/>
            <w:hideMark/>
          </w:tcPr>
          <w:p w14:paraId="06AE8F96" w14:textId="0E679842" w:rsidR="00037A55" w:rsidRPr="00037A55" w:rsidRDefault="00986F60" w:rsidP="00037A55">
            <w:pPr>
              <w:pStyle w:val="13313"/>
            </w:pPr>
            <w:r w:rsidRPr="00037A55">
              <w:rPr>
                <w:lang w:val="kk"/>
              </w:rPr>
              <w:t>Сәрсенбі 16.04</w:t>
            </w:r>
          </w:p>
        </w:tc>
        <w:tc>
          <w:tcPr>
            <w:tcW w:w="2693" w:type="dxa"/>
            <w:hideMark/>
          </w:tcPr>
          <w:p w14:paraId="7ED880CE" w14:textId="0F7EA9D7" w:rsidR="00037A55" w:rsidRPr="00037A55" w:rsidRDefault="00986F60" w:rsidP="00037A55">
            <w:pPr>
              <w:pStyle w:val="13313"/>
            </w:pPr>
            <w:r w:rsidRPr="00037A55">
              <w:rPr>
                <w:lang w:val="kk"/>
              </w:rPr>
              <w:t>Бейсенбі 17.04</w:t>
            </w:r>
          </w:p>
        </w:tc>
        <w:tc>
          <w:tcPr>
            <w:tcW w:w="2552" w:type="dxa"/>
          </w:tcPr>
          <w:p w14:paraId="6C9D487B" w14:textId="0B1998CE" w:rsidR="00037A55" w:rsidRPr="00037A55" w:rsidRDefault="00986F60" w:rsidP="00037A55">
            <w:pPr>
              <w:pStyle w:val="13313"/>
            </w:pPr>
            <w:r w:rsidRPr="00037A55">
              <w:rPr>
                <w:lang w:val="kk"/>
              </w:rPr>
              <w:t>Жұма 18.04</w:t>
            </w:r>
          </w:p>
        </w:tc>
      </w:tr>
      <w:tr w:rsidR="008A2BAD" w14:paraId="1C543DC1" w14:textId="77777777" w:rsidTr="00037A55">
        <w:tc>
          <w:tcPr>
            <w:tcW w:w="2410" w:type="dxa"/>
          </w:tcPr>
          <w:p w14:paraId="1DB061C2" w14:textId="63D476FF" w:rsidR="00037A55" w:rsidRPr="00037A55" w:rsidRDefault="00986F60" w:rsidP="00037A55">
            <w:pPr>
              <w:pStyle w:val="13213"/>
            </w:pPr>
            <w:r w:rsidRPr="00037A55">
              <w:rPr>
                <w:lang w:val="kk"/>
              </w:rPr>
              <w:t>Балаларды қабылдау</w:t>
            </w:r>
          </w:p>
          <w:p w14:paraId="12A2FFCF" w14:textId="77777777" w:rsidR="00037A55" w:rsidRPr="00037A55" w:rsidRDefault="00037A55" w:rsidP="00037A55">
            <w:pPr>
              <w:pStyle w:val="13213"/>
            </w:pPr>
          </w:p>
        </w:tc>
        <w:tc>
          <w:tcPr>
            <w:tcW w:w="2693" w:type="dxa"/>
          </w:tcPr>
          <w:p w14:paraId="123C61BF" w14:textId="46758968" w:rsidR="00037A55" w:rsidRPr="00986F60" w:rsidRDefault="00986F60" w:rsidP="00037A55">
            <w:pPr>
              <w:pStyle w:val="13213"/>
              <w:rPr>
                <w:lang w:val="kk"/>
              </w:rPr>
            </w:pPr>
            <w:r w:rsidRPr="004E7B24">
              <w:rPr>
                <w:lang w:val="kk"/>
              </w:rPr>
              <w:t>Алдағы күнге жақсы көңіл күй сыйлау. Іс-әрекетті таңдауға көмектесу.</w:t>
            </w:r>
          </w:p>
          <w:p w14:paraId="317EA30C" w14:textId="77777777" w:rsidR="00037A55" w:rsidRPr="00986F60" w:rsidRDefault="00986F60" w:rsidP="00037A55">
            <w:pPr>
              <w:pStyle w:val="13213"/>
              <w:rPr>
                <w:lang w:val="kk"/>
              </w:rPr>
            </w:pPr>
            <w:r w:rsidRPr="00037A55">
              <w:rPr>
                <w:lang w:val="kk"/>
              </w:rPr>
              <w:t xml:space="preserve">Қайырлы таң! </w:t>
            </w:r>
          </w:p>
          <w:p w14:paraId="6241C1D9" w14:textId="77777777" w:rsidR="00037A55" w:rsidRPr="00037A55" w:rsidRDefault="00986F60" w:rsidP="00037A55">
            <w:pPr>
              <w:pStyle w:val="13213"/>
            </w:pPr>
            <w:r w:rsidRPr="00037A55">
              <w:rPr>
                <w:lang w:val="kk"/>
              </w:rPr>
              <w:t>Сәлеметсіз бе!</w:t>
            </w:r>
          </w:p>
        </w:tc>
        <w:tc>
          <w:tcPr>
            <w:tcW w:w="2694" w:type="dxa"/>
          </w:tcPr>
          <w:p w14:paraId="0FB68E68" w14:textId="78E2EE76" w:rsidR="00037A55" w:rsidRPr="00037A55" w:rsidRDefault="00986F60" w:rsidP="00037A55">
            <w:pPr>
              <w:pStyle w:val="13213"/>
            </w:pPr>
            <w:r w:rsidRPr="004E7B24">
              <w:rPr>
                <w:lang w:val="kk"/>
              </w:rPr>
              <w:t xml:space="preserve">Балаларға қолайлы жағдай жасау. Алдағы қызметке ынталандыру. </w:t>
            </w:r>
          </w:p>
          <w:p w14:paraId="6981E6D3" w14:textId="77777777" w:rsidR="00037A55" w:rsidRPr="00037A55" w:rsidRDefault="00986F60" w:rsidP="00037A55">
            <w:pPr>
              <w:pStyle w:val="13213"/>
            </w:pPr>
            <w:r w:rsidRPr="00037A55">
              <w:rPr>
                <w:lang w:val="kk"/>
              </w:rPr>
              <w:t xml:space="preserve">Қайырлы таң! </w:t>
            </w:r>
          </w:p>
          <w:p w14:paraId="37810B96" w14:textId="77777777" w:rsidR="00037A55" w:rsidRPr="00037A55" w:rsidRDefault="00986F60" w:rsidP="00037A55">
            <w:pPr>
              <w:pStyle w:val="13213"/>
            </w:pPr>
            <w:r w:rsidRPr="00037A55">
              <w:rPr>
                <w:lang w:val="kk"/>
              </w:rPr>
              <w:t>Сәлеметсіз бе!</w:t>
            </w:r>
          </w:p>
        </w:tc>
        <w:tc>
          <w:tcPr>
            <w:tcW w:w="2693" w:type="dxa"/>
          </w:tcPr>
          <w:p w14:paraId="6CA658A6" w14:textId="5D02560D" w:rsidR="00037A55" w:rsidRPr="00037A55" w:rsidRDefault="00986F60" w:rsidP="00037A55">
            <w:pPr>
              <w:pStyle w:val="13213"/>
            </w:pPr>
            <w:r w:rsidRPr="004E7B24">
              <w:rPr>
                <w:lang w:val="kk"/>
              </w:rPr>
              <w:t xml:space="preserve">Баланың көңіл күйі, оның қызығушылықтары туралы әңгіме. Қажет болса, ойнайтын балаларға қосылу. </w:t>
            </w:r>
          </w:p>
          <w:p w14:paraId="44A3CC5E" w14:textId="77777777" w:rsidR="00037A55" w:rsidRPr="00037A55" w:rsidRDefault="00986F60" w:rsidP="00037A55">
            <w:pPr>
              <w:pStyle w:val="13213"/>
            </w:pPr>
            <w:r w:rsidRPr="00037A55">
              <w:rPr>
                <w:lang w:val="kk"/>
              </w:rPr>
              <w:t>Қайырлы таң! Сәлеметсіз бе!</w:t>
            </w:r>
          </w:p>
        </w:tc>
        <w:tc>
          <w:tcPr>
            <w:tcW w:w="2693" w:type="dxa"/>
            <w:hideMark/>
          </w:tcPr>
          <w:p w14:paraId="5AE419EC" w14:textId="6C4670BD" w:rsidR="00037A55" w:rsidRPr="00037A55" w:rsidRDefault="00986F60" w:rsidP="00037A55">
            <w:pPr>
              <w:pStyle w:val="13213"/>
            </w:pPr>
            <w:r w:rsidRPr="004E7B24">
              <w:rPr>
                <w:lang w:val="kk"/>
              </w:rPr>
              <w:t xml:space="preserve">Сыртқы келбетке назар аудару. Ойын іс-әрекетіне қосылуға бастама жасау. </w:t>
            </w:r>
          </w:p>
          <w:p w14:paraId="7BC36286" w14:textId="77777777" w:rsidR="00037A55" w:rsidRPr="00037A55" w:rsidRDefault="00986F60" w:rsidP="00037A55">
            <w:pPr>
              <w:pStyle w:val="13213"/>
            </w:pPr>
            <w:r w:rsidRPr="00037A55">
              <w:rPr>
                <w:lang w:val="kk"/>
              </w:rPr>
              <w:t>Қайырлы таң! Сәлеметсіз бе!</w:t>
            </w:r>
          </w:p>
        </w:tc>
        <w:tc>
          <w:tcPr>
            <w:tcW w:w="2552" w:type="dxa"/>
          </w:tcPr>
          <w:p w14:paraId="11A7AF2F" w14:textId="11148ED3" w:rsidR="00037A55" w:rsidRPr="00037A55" w:rsidRDefault="00986F60" w:rsidP="00037A55">
            <w:pPr>
              <w:pStyle w:val="13213"/>
            </w:pPr>
            <w:r w:rsidRPr="004E7B24">
              <w:rPr>
                <w:lang w:val="kk"/>
              </w:rPr>
              <w:t>Мазмұнды іс-әрекетті қамтамасыз ету. Баланың бастамасымен пайда болатын ойынды ынталандыру.</w:t>
            </w:r>
          </w:p>
          <w:p w14:paraId="68F86554" w14:textId="2AE57D73" w:rsidR="00037A55" w:rsidRPr="00037A55" w:rsidRDefault="00986F60" w:rsidP="00037A55">
            <w:pPr>
              <w:pStyle w:val="13213"/>
            </w:pPr>
            <w:r w:rsidRPr="00037A55">
              <w:rPr>
                <w:lang w:val="kk"/>
              </w:rPr>
              <w:t>Қайырлы таң! Сәлеметсіз бе!</w:t>
            </w:r>
          </w:p>
        </w:tc>
      </w:tr>
      <w:tr w:rsidR="008A2BAD" w14:paraId="6678CFE8" w14:textId="77777777" w:rsidTr="00037A55">
        <w:tc>
          <w:tcPr>
            <w:tcW w:w="2410" w:type="dxa"/>
          </w:tcPr>
          <w:p w14:paraId="66D1E0B7" w14:textId="410A7E8B" w:rsidR="00037A55" w:rsidRPr="00037A55" w:rsidRDefault="00986F60" w:rsidP="00037A55">
            <w:pPr>
              <w:pStyle w:val="13213"/>
            </w:pPr>
            <w:r w:rsidRPr="00037A55">
              <w:rPr>
                <w:lang w:val="kk"/>
              </w:rPr>
              <w:t>Ата-аналармен немесе баланың заңды өкілдерімен әңгімелесу, консультациялар</w:t>
            </w:r>
          </w:p>
        </w:tc>
        <w:tc>
          <w:tcPr>
            <w:tcW w:w="2693" w:type="dxa"/>
          </w:tcPr>
          <w:p w14:paraId="1CA6B0E3" w14:textId="77777777" w:rsidR="00037A55" w:rsidRPr="00037A55" w:rsidRDefault="00986F60" w:rsidP="00037A55">
            <w:pPr>
              <w:pStyle w:val="13213"/>
            </w:pPr>
            <w:r w:rsidRPr="00037A55">
              <w:rPr>
                <w:lang w:val="kk"/>
              </w:rPr>
              <w:t>«Өнегелі 15 минут»</w:t>
            </w:r>
          </w:p>
          <w:p w14:paraId="41DCB73A" w14:textId="193C6A0A" w:rsidR="00037A55" w:rsidRPr="00037A55" w:rsidRDefault="00986F60" w:rsidP="00037A55">
            <w:pPr>
              <w:pStyle w:val="13213"/>
            </w:pPr>
            <w:r w:rsidRPr="004E7B24">
              <w:rPr>
                <w:lang w:val="kk"/>
              </w:rPr>
              <w:t xml:space="preserve">Ата-аналармен баланың қалай ұйықтағаны, қандай көңіл күймен оянғаны туралы </w:t>
            </w:r>
          </w:p>
          <w:p w14:paraId="4B6DFFD7" w14:textId="1AB8FBC5" w:rsidR="00037A55" w:rsidRPr="00037A55" w:rsidRDefault="00986F60" w:rsidP="00037A55">
            <w:pPr>
              <w:pStyle w:val="13213"/>
            </w:pPr>
            <w:r w:rsidRPr="004E7B24">
              <w:rPr>
                <w:lang w:val="kk"/>
              </w:rPr>
              <w:t>әңгімелесу</w:t>
            </w:r>
          </w:p>
        </w:tc>
        <w:tc>
          <w:tcPr>
            <w:tcW w:w="2694" w:type="dxa"/>
          </w:tcPr>
          <w:p w14:paraId="55FCB7CA" w14:textId="77777777" w:rsidR="00037A55" w:rsidRPr="00037A55" w:rsidRDefault="00986F60" w:rsidP="00037A55">
            <w:pPr>
              <w:pStyle w:val="13213"/>
            </w:pPr>
            <w:r w:rsidRPr="00037A55">
              <w:rPr>
                <w:lang w:val="kk"/>
              </w:rPr>
              <w:t>«Өнегелі 15 минут»</w:t>
            </w:r>
          </w:p>
          <w:p w14:paraId="5B23B4AC" w14:textId="2E0CF260" w:rsidR="00037A55" w:rsidRPr="00037A55" w:rsidRDefault="00986F60" w:rsidP="00037A55">
            <w:pPr>
              <w:pStyle w:val="13213"/>
            </w:pPr>
            <w:r w:rsidRPr="004E7B24">
              <w:rPr>
                <w:lang w:val="kk"/>
              </w:rPr>
              <w:t xml:space="preserve">Ерке балалардың ата-аналарымен үй режимін сақтау туралы </w:t>
            </w:r>
          </w:p>
          <w:p w14:paraId="03D700BB" w14:textId="7DAB2606" w:rsidR="00037A55" w:rsidRPr="00037A55" w:rsidRDefault="00986F60" w:rsidP="00037A55">
            <w:pPr>
              <w:pStyle w:val="13213"/>
            </w:pPr>
            <w:r>
              <w:rPr>
                <w:lang w:val="kk"/>
              </w:rPr>
              <w:t>әңгімелесу</w:t>
            </w:r>
          </w:p>
        </w:tc>
        <w:tc>
          <w:tcPr>
            <w:tcW w:w="2693" w:type="dxa"/>
          </w:tcPr>
          <w:p w14:paraId="6A43BC08" w14:textId="77777777" w:rsidR="00037A55" w:rsidRPr="00037A55" w:rsidRDefault="00986F60" w:rsidP="00037A55">
            <w:pPr>
              <w:pStyle w:val="13213"/>
            </w:pPr>
            <w:r w:rsidRPr="00037A55">
              <w:rPr>
                <w:lang w:val="kk"/>
              </w:rPr>
              <w:t>«Өнегелі 15 минут»</w:t>
            </w:r>
          </w:p>
          <w:p w14:paraId="43915E4A" w14:textId="5C6DCB5E" w:rsidR="00037A55" w:rsidRPr="00037A55" w:rsidRDefault="00986F60" w:rsidP="00037A55">
            <w:pPr>
              <w:pStyle w:val="13213"/>
            </w:pPr>
            <w:r w:rsidRPr="004E7B24">
              <w:rPr>
                <w:lang w:val="kk"/>
              </w:rPr>
              <w:t>Баланы ауа райына сай киіндіру туралы кеңес беру</w:t>
            </w:r>
          </w:p>
        </w:tc>
        <w:tc>
          <w:tcPr>
            <w:tcW w:w="2693" w:type="dxa"/>
          </w:tcPr>
          <w:p w14:paraId="3ADB1F7D" w14:textId="77777777" w:rsidR="00037A55" w:rsidRPr="00037A55" w:rsidRDefault="00986F60" w:rsidP="00037A55">
            <w:pPr>
              <w:pStyle w:val="13213"/>
            </w:pPr>
            <w:r w:rsidRPr="00037A55">
              <w:rPr>
                <w:lang w:val="kk"/>
              </w:rPr>
              <w:t>«Өнегелі 15 минут»</w:t>
            </w:r>
          </w:p>
          <w:p w14:paraId="0353D9C0" w14:textId="0DDB9FCC" w:rsidR="00037A55" w:rsidRPr="00037A55" w:rsidRDefault="00986F60" w:rsidP="00037A55">
            <w:pPr>
              <w:pStyle w:val="13213"/>
            </w:pPr>
            <w:r w:rsidRPr="004E7B24">
              <w:rPr>
                <w:lang w:val="kk"/>
              </w:rPr>
              <w:t>Отбасында қолынан келетін тапсырмалар беру туралы әңгімелесу</w:t>
            </w:r>
          </w:p>
        </w:tc>
        <w:tc>
          <w:tcPr>
            <w:tcW w:w="2552" w:type="dxa"/>
          </w:tcPr>
          <w:p w14:paraId="42D55E56" w14:textId="77777777" w:rsidR="00037A55" w:rsidRPr="00037A55" w:rsidRDefault="00986F60" w:rsidP="00037A55">
            <w:pPr>
              <w:pStyle w:val="13213"/>
            </w:pPr>
            <w:r w:rsidRPr="00037A55">
              <w:rPr>
                <w:lang w:val="kk"/>
              </w:rPr>
              <w:t>«Өнегелі 15 минут»</w:t>
            </w:r>
          </w:p>
          <w:p w14:paraId="0E90DCF1" w14:textId="1CDA2B5A" w:rsidR="00037A55" w:rsidRPr="00037A55" w:rsidRDefault="00986F60" w:rsidP="00037A55">
            <w:pPr>
              <w:pStyle w:val="13213"/>
            </w:pPr>
            <w:r w:rsidRPr="004E7B24">
              <w:rPr>
                <w:lang w:val="kk"/>
              </w:rPr>
              <w:t>Баланың жетістіктері туралы әңгіме</w:t>
            </w:r>
          </w:p>
        </w:tc>
      </w:tr>
      <w:tr w:rsidR="008A2BAD" w:rsidRPr="00986F60" w14:paraId="0527ACF0" w14:textId="77777777" w:rsidTr="00037A55">
        <w:tc>
          <w:tcPr>
            <w:tcW w:w="2410" w:type="dxa"/>
          </w:tcPr>
          <w:p w14:paraId="26B85ED2" w14:textId="3B2231D3" w:rsidR="00037A55" w:rsidRPr="00037A55" w:rsidRDefault="00986F60" w:rsidP="00037A55">
            <w:pPr>
              <w:pStyle w:val="13213"/>
            </w:pPr>
            <w:r>
              <w:rPr>
                <w:lang w:val="kk"/>
              </w:rPr>
              <w:t xml:space="preserve">Балалар іс-әрекеті (ойын, танымдық, коммуникативті, шығармашылық, эксперименттік, еңбек, қозғалыс, бейнелеу, дербес және т. б.) </w:t>
            </w:r>
          </w:p>
        </w:tc>
        <w:tc>
          <w:tcPr>
            <w:tcW w:w="2693" w:type="dxa"/>
          </w:tcPr>
          <w:p w14:paraId="0A1A57D6" w14:textId="303FB069" w:rsidR="00037A55" w:rsidRPr="00037A55" w:rsidRDefault="00986F60" w:rsidP="00037A55">
            <w:pPr>
              <w:pStyle w:val="13213"/>
            </w:pPr>
            <w:r w:rsidRPr="004E7B24">
              <w:rPr>
                <w:lang w:val="kk"/>
              </w:rPr>
              <w:t>Әңгіме «Егер сен жалғыз серуендесең» (Танымдық, коммуникативтік іс-әрекет): өмір қауіпсіздігі ережелерін сақтау (бейтаныс адамдармен сөйлеспеу, олармен ойнамау).</w:t>
            </w:r>
          </w:p>
          <w:p w14:paraId="2FA87367" w14:textId="77777777" w:rsidR="00037A55" w:rsidRPr="00037A55" w:rsidRDefault="00986F60" w:rsidP="00037A55">
            <w:pPr>
              <w:pStyle w:val="13213"/>
            </w:pPr>
            <w:r w:rsidRPr="00037A55">
              <w:rPr>
                <w:lang w:val="kk"/>
              </w:rPr>
              <w:t xml:space="preserve">бөгде адамдардың көлігіне отырмау, олардың өтініштерін орындамау, соңынан ермеу). </w:t>
            </w:r>
          </w:p>
          <w:p w14:paraId="6C5FF4E8" w14:textId="263E1A1A" w:rsidR="00037A55" w:rsidRPr="00986F60" w:rsidRDefault="00986F60" w:rsidP="00037A55">
            <w:pPr>
              <w:pStyle w:val="13213"/>
              <w:rPr>
                <w:lang w:val="kk"/>
              </w:rPr>
            </w:pPr>
            <w:r w:rsidRPr="00037A55">
              <w:rPr>
                <w:lang w:val="kk"/>
              </w:rPr>
              <w:t xml:space="preserve">Жануарлар мен өсімдіктердің әртүрлі климаттық аймақтарға тән пазл ойыны. (Қоян, жылан, жолбарыс, керік, кірпі) (Қазақ тілі) (Коммуникативтік, танымдық іс-әрекет): қарым-қатынас пен түрлі заттарды сипаттауға қажетті сөздерді түсіну және қолдану дағдыларын қалыптастыру; жануарларды әртүрлі белгілері бойынша топтастыру дағдысын дамыту. </w:t>
            </w:r>
          </w:p>
          <w:p w14:paraId="384354DA" w14:textId="6538CBC6" w:rsidR="00037A55" w:rsidRPr="00986F60" w:rsidRDefault="00986F60" w:rsidP="00037A55">
            <w:pPr>
              <w:pStyle w:val="13213"/>
              <w:rPr>
                <w:lang w:val="kk"/>
              </w:rPr>
            </w:pPr>
            <w:r w:rsidRPr="00037A55">
              <w:rPr>
                <w:lang w:val="kk"/>
              </w:rPr>
              <w:t xml:space="preserve">Өз таңдауы бойынша бояу (Қарындаштар, маркерлер, қағаз, өшіргіш) (Қазақ тілі) (Шығармашылық, бейнелеу іс-әрекеті). </w:t>
            </w:r>
          </w:p>
          <w:p w14:paraId="0A1B10AE" w14:textId="2674E3DE" w:rsidR="00037A55" w:rsidRPr="00986F60" w:rsidRDefault="00986F60" w:rsidP="00037A55">
            <w:pPr>
              <w:pStyle w:val="13213"/>
              <w:rPr>
                <w:lang w:val="kk"/>
              </w:rPr>
            </w:pPr>
            <w:r>
              <w:rPr>
                <w:lang w:val="kk"/>
              </w:rPr>
              <w:t>Аз қимылды ойын</w:t>
            </w:r>
          </w:p>
          <w:p w14:paraId="4B5BA2C0" w14:textId="4C2010EC" w:rsidR="00037A55" w:rsidRPr="00986F60" w:rsidRDefault="00986F60" w:rsidP="00037A55">
            <w:pPr>
              <w:pStyle w:val="13213"/>
              <w:rPr>
                <w:lang w:val="kk"/>
              </w:rPr>
            </w:pPr>
            <w:r>
              <w:rPr>
                <w:lang w:val="kk"/>
              </w:rPr>
              <w:t xml:space="preserve">«Тап және үнсіз қал» (Дене тәрбиесі). </w:t>
            </w:r>
          </w:p>
          <w:p w14:paraId="157F7ACA" w14:textId="77777777" w:rsidR="00037A55" w:rsidRPr="00986F60" w:rsidRDefault="00037A55" w:rsidP="00037A55">
            <w:pPr>
              <w:pStyle w:val="13213"/>
              <w:rPr>
                <w:lang w:val="kk"/>
              </w:rPr>
            </w:pPr>
          </w:p>
        </w:tc>
        <w:tc>
          <w:tcPr>
            <w:tcW w:w="2694" w:type="dxa"/>
          </w:tcPr>
          <w:p w14:paraId="56966575" w14:textId="2B4A1201" w:rsidR="00037A55" w:rsidRPr="00986F60" w:rsidRDefault="00986F60" w:rsidP="00037A55">
            <w:pPr>
              <w:pStyle w:val="13213"/>
              <w:rPr>
                <w:lang w:val="kk"/>
              </w:rPr>
            </w:pPr>
            <w:r w:rsidRPr="004E7B24">
              <w:rPr>
                <w:lang w:val="kk"/>
              </w:rPr>
              <w:t>Күнтізбемен жұмыс (наурыз, сәуір, мамыр) (Танымдық, коммуникативтік іс-әрекет): жылдың айлары туралы түсініктерді қалыптастыруды жалғастыру, олардың ретін білу және атау.</w:t>
            </w:r>
          </w:p>
          <w:p w14:paraId="62BF1DAE" w14:textId="4D17D7F3" w:rsidR="00037A55" w:rsidRPr="00986F60" w:rsidRDefault="00986F60" w:rsidP="00037A55">
            <w:pPr>
              <w:pStyle w:val="13213"/>
              <w:rPr>
                <w:lang w:val="kk"/>
              </w:rPr>
            </w:pPr>
            <w:r w:rsidRPr="00037A55">
              <w:rPr>
                <w:lang w:val="kk"/>
              </w:rPr>
              <w:t xml:space="preserve">Суретті қарастыру «Өсімдікті қалай өсіру керек» Өсімдік, тұқымдар (Қазақ тілі) (Танымдық, коммуникативтік іс-әрекет): өсімдіктердің тірі ағзаларға тән белгілерін бақылау және себеп-салдарлық байланыстарды анықтау; заттардың қасиеттері мен сапаларын сипаттайтын сын есімдер арқылы балалардың сөздік қорын байыту. </w:t>
            </w:r>
          </w:p>
          <w:p w14:paraId="207F551E" w14:textId="77777777" w:rsidR="00B65AD7" w:rsidRPr="00986F60" w:rsidRDefault="00986F60" w:rsidP="00037A55">
            <w:pPr>
              <w:pStyle w:val="13213"/>
              <w:rPr>
                <w:lang w:val="kk"/>
              </w:rPr>
            </w:pPr>
            <w:r w:rsidRPr="00037A55">
              <w:rPr>
                <w:lang w:val="kk"/>
              </w:rPr>
              <w:t xml:space="preserve">Сурет салу «Ағаш» ағаш, бұтақтар (Қазақ тілі) (Шығармашылық, бейнелеу іс-әрекеті).  </w:t>
            </w:r>
          </w:p>
          <w:p w14:paraId="58E296CB" w14:textId="675E1A24" w:rsidR="00037A55" w:rsidRPr="00986F60" w:rsidRDefault="00986F60" w:rsidP="00037A55">
            <w:pPr>
              <w:pStyle w:val="13213"/>
              <w:rPr>
                <w:lang w:val="kk"/>
              </w:rPr>
            </w:pPr>
            <w:r>
              <w:rPr>
                <w:lang w:val="kk"/>
              </w:rPr>
              <w:t xml:space="preserve">Қарындашпен сурет салу кезінде саусақтарды қатты күштемеу, қарындашты көлбеу ұстау, штрихтарды біркелкі жағу. </w:t>
            </w:r>
          </w:p>
          <w:p w14:paraId="07BFC9E2" w14:textId="77777777" w:rsidR="00037A55" w:rsidRPr="00037A55" w:rsidRDefault="00986F60" w:rsidP="00037A55">
            <w:pPr>
              <w:pStyle w:val="13213"/>
            </w:pPr>
            <w:r w:rsidRPr="00037A55">
              <w:rPr>
                <w:lang w:val="kk"/>
              </w:rPr>
              <w:t>Музыкалық ойын</w:t>
            </w:r>
          </w:p>
          <w:p w14:paraId="08CF9A77" w14:textId="33040066" w:rsidR="00037A55" w:rsidRPr="004E7B24" w:rsidRDefault="00986F60" w:rsidP="00037A55">
            <w:pPr>
              <w:pStyle w:val="13213"/>
            </w:pPr>
            <w:r>
              <w:rPr>
                <w:lang w:val="kk"/>
              </w:rPr>
              <w:t>"Әуенді тап" (Музыка)</w:t>
            </w:r>
          </w:p>
        </w:tc>
        <w:tc>
          <w:tcPr>
            <w:tcW w:w="2693" w:type="dxa"/>
            <w:hideMark/>
          </w:tcPr>
          <w:p w14:paraId="1F658E91" w14:textId="0554C75C" w:rsidR="00037A55" w:rsidRPr="00037A55" w:rsidRDefault="00986F60" w:rsidP="00037A55">
            <w:pPr>
              <w:pStyle w:val="13213"/>
            </w:pPr>
            <w:r>
              <w:rPr>
                <w:lang w:val="kk"/>
              </w:rPr>
              <w:t xml:space="preserve">Әңгіме «Көктемде су қоймаларында» (Танымдық, коммуникативтік іс-әрекет). </w:t>
            </w:r>
          </w:p>
          <w:p w14:paraId="161B0128" w14:textId="77777777" w:rsidR="00037A55" w:rsidRPr="00037A55" w:rsidRDefault="00986F60" w:rsidP="00037A55">
            <w:pPr>
              <w:pStyle w:val="13213"/>
            </w:pPr>
            <w:r w:rsidRPr="004E7B24">
              <w:rPr>
                <w:lang w:val="kk"/>
              </w:rPr>
              <w:t>Қазақ мақал-мәтелдерін сипаттаймыз</w:t>
            </w:r>
          </w:p>
          <w:p w14:paraId="25082304" w14:textId="7D52AD40" w:rsidR="00037A55" w:rsidRPr="00037A55" w:rsidRDefault="00986F60" w:rsidP="00037A55">
            <w:pPr>
              <w:pStyle w:val="13213"/>
            </w:pPr>
            <w:r>
              <w:rPr>
                <w:lang w:val="kk"/>
              </w:rPr>
              <w:t>Отан оттан да ыстық</w:t>
            </w:r>
          </w:p>
          <w:p w14:paraId="44340EDE" w14:textId="2FD9A86F" w:rsidR="00037A55" w:rsidRPr="00037A55" w:rsidRDefault="00986F60" w:rsidP="00037A55">
            <w:pPr>
              <w:pStyle w:val="13213"/>
            </w:pPr>
            <w:r w:rsidRPr="00037A55">
              <w:rPr>
                <w:lang w:val="kk"/>
              </w:rPr>
              <w:t>Жігіттің байлығы – еңбек</w:t>
            </w:r>
          </w:p>
          <w:p w14:paraId="75AD0A6C" w14:textId="77777777" w:rsidR="00B65AD7" w:rsidRDefault="00986F60" w:rsidP="00037A55">
            <w:pPr>
              <w:pStyle w:val="13213"/>
            </w:pPr>
            <w:r>
              <w:rPr>
                <w:lang w:val="kk"/>
              </w:rPr>
              <w:t xml:space="preserve">Әкесіне қарап ұл өсер </w:t>
            </w:r>
          </w:p>
          <w:p w14:paraId="7C833A6D" w14:textId="77777777" w:rsidR="00B65AD7" w:rsidRDefault="00986F60" w:rsidP="00037A55">
            <w:pPr>
              <w:pStyle w:val="13213"/>
            </w:pPr>
            <w:r>
              <w:rPr>
                <w:lang w:val="kk"/>
              </w:rPr>
              <w:t>(Қазақ тілі) (Коммуникативтік, танымдық іс-әрекет)</w:t>
            </w:r>
          </w:p>
          <w:p w14:paraId="1C2B4041" w14:textId="1C6D7B51" w:rsidR="00037A55" w:rsidRPr="00037A55" w:rsidRDefault="00986F60" w:rsidP="00037A55">
            <w:pPr>
              <w:pStyle w:val="13213"/>
            </w:pPr>
            <w:r>
              <w:rPr>
                <w:lang w:val="kk"/>
              </w:rPr>
              <w:t xml:space="preserve">Баланың түрлі ақпарат көздерінен алған білімдері мен әсерлерін құрдастарымен және ересектермен бөлісуіне мүмкіндік беру. </w:t>
            </w:r>
          </w:p>
          <w:p w14:paraId="424CBCC7" w14:textId="77777777" w:rsidR="00037A55" w:rsidRPr="00037A55" w:rsidRDefault="00986F60" w:rsidP="00037A55">
            <w:pPr>
              <w:pStyle w:val="13213"/>
            </w:pPr>
            <w:r w:rsidRPr="00037A55">
              <w:rPr>
                <w:lang w:val="kk"/>
              </w:rPr>
              <w:t>Сюжеттік-рөлдік ойын</w:t>
            </w:r>
          </w:p>
          <w:p w14:paraId="14F2FCDB" w14:textId="5DD4EB86" w:rsidR="00037A55" w:rsidRPr="00037A55" w:rsidRDefault="00986F60" w:rsidP="00037A55">
            <w:pPr>
              <w:pStyle w:val="13213"/>
            </w:pPr>
            <w:r>
              <w:rPr>
                <w:lang w:val="kk"/>
              </w:rPr>
              <w:t>«Туристер» (Коммуникативтік, шығармашылық іс-әрекет): балаларды бір-біріне көмектесуге, бірге ойнауға ынталандыруды жалғастыру.</w:t>
            </w:r>
          </w:p>
          <w:p w14:paraId="7C7A329A" w14:textId="77777777" w:rsidR="00B65AD7" w:rsidRDefault="00986F60" w:rsidP="00037A55">
            <w:pPr>
              <w:pStyle w:val="13213"/>
            </w:pPr>
            <w:r w:rsidRPr="00037A55">
              <w:rPr>
                <w:lang w:val="kk"/>
              </w:rPr>
              <w:t xml:space="preserve">Қағаздан құрастыру «Киіз үй» (Шығармашылық іс-әрекет): әртүрлі фигуралардың пішіндерін жеткізу дағдысын қалыптастыру.  </w:t>
            </w:r>
          </w:p>
          <w:p w14:paraId="48DB19E0" w14:textId="66FDF08F" w:rsidR="00037A55" w:rsidRPr="00037A55" w:rsidRDefault="00986F60" w:rsidP="00037A55">
            <w:pPr>
              <w:pStyle w:val="13213"/>
            </w:pPr>
            <w:r w:rsidRPr="00037A55">
              <w:rPr>
                <w:lang w:val="kk"/>
              </w:rPr>
              <w:t>Қағаз</w:t>
            </w:r>
          </w:p>
          <w:p w14:paraId="187C88AF" w14:textId="77777777" w:rsidR="00037A55" w:rsidRPr="004E7B24" w:rsidRDefault="00037A55" w:rsidP="00037A55">
            <w:pPr>
              <w:pStyle w:val="13213"/>
            </w:pPr>
          </w:p>
        </w:tc>
        <w:tc>
          <w:tcPr>
            <w:tcW w:w="2693" w:type="dxa"/>
            <w:hideMark/>
          </w:tcPr>
          <w:p w14:paraId="7C946109" w14:textId="11061FA1" w:rsidR="00037A55" w:rsidRPr="00037A55" w:rsidRDefault="00986F60" w:rsidP="00037A55">
            <w:pPr>
              <w:pStyle w:val="13213"/>
            </w:pPr>
            <w:r w:rsidRPr="004E7B24">
              <w:rPr>
                <w:lang w:val="kk"/>
              </w:rPr>
              <w:t xml:space="preserve">Суретті қарастыру және әңгіме «Күнтізбелердің түрлері» (Танымдық, коммуникативтік іс-әрекет): күннің ауысу ретін анықтау дағдысын дамыту («кеше», «бүгін», «ертең»), оқиғалар тізбегін түсіну («алдымен – кейін», «болды – бар – болады», «бұрын – кейінірек») (Қазақ тілі). </w:t>
            </w:r>
          </w:p>
          <w:p w14:paraId="0CBD7C67" w14:textId="77777777" w:rsidR="004C2690" w:rsidRDefault="00986F60" w:rsidP="00037A55">
            <w:pPr>
              <w:pStyle w:val="13213"/>
            </w:pPr>
            <w:r w:rsidRPr="00037A55">
              <w:rPr>
                <w:lang w:val="kk"/>
              </w:rPr>
              <w:t>Сурет салу «Ғарыш» Ғарыш, ғарышкер (Бейнелеу іс-әрекеті).</w:t>
            </w:r>
          </w:p>
          <w:p w14:paraId="635B90B3" w14:textId="77F679AF" w:rsidR="00037A55" w:rsidRPr="00037A55" w:rsidRDefault="00986F60" w:rsidP="00037A55">
            <w:pPr>
              <w:pStyle w:val="13213"/>
            </w:pPr>
            <w:r>
              <w:rPr>
                <w:lang w:val="kk"/>
              </w:rPr>
              <w:t>Білу</w:t>
            </w:r>
            <w:r>
              <w:rPr>
                <w:lang w:val="kk"/>
              </w:rPr>
              <w:tab/>
              <w:t>Қазақстанның тұңғыш ғарышкерлері Тоқтар Әубәкіров пен Талғат Мұсабаевты құрметтеу.</w:t>
            </w:r>
          </w:p>
          <w:p w14:paraId="4ACB1BBD" w14:textId="45A724E3" w:rsidR="00037A55" w:rsidRPr="00037A55" w:rsidRDefault="00986F60" w:rsidP="00037A55">
            <w:pPr>
              <w:pStyle w:val="13213"/>
            </w:pPr>
            <w:r w:rsidRPr="00037A55">
              <w:rPr>
                <w:lang w:val="kk"/>
              </w:rPr>
              <w:t>Суретті қарау И. И.</w:t>
            </w:r>
            <w:r w:rsidRPr="00037A55">
              <w:rPr>
                <w:lang w:val="kk"/>
              </w:rPr>
              <w:tab/>
              <w:t>Левитан</w:t>
            </w:r>
          </w:p>
          <w:p w14:paraId="6CF3ED09" w14:textId="60CE786C" w:rsidR="00037A55" w:rsidRPr="00986F60" w:rsidRDefault="00986F60" w:rsidP="00037A55">
            <w:pPr>
              <w:pStyle w:val="13213"/>
              <w:rPr>
                <w:lang w:val="kk"/>
              </w:rPr>
            </w:pPr>
            <w:r w:rsidRPr="00037A55">
              <w:rPr>
                <w:lang w:val="kk"/>
              </w:rPr>
              <w:t>"Көктем. Су қоймасы" Көктем, суретші (Қазақ тілі)</w:t>
            </w:r>
          </w:p>
          <w:p w14:paraId="64D96821" w14:textId="023E7834" w:rsidR="00037A55" w:rsidRPr="00986F60" w:rsidRDefault="00986F60" w:rsidP="00037A55">
            <w:pPr>
              <w:pStyle w:val="13213"/>
              <w:rPr>
                <w:lang w:val="kk"/>
              </w:rPr>
            </w:pPr>
            <w:r>
              <w:rPr>
                <w:lang w:val="kk"/>
              </w:rPr>
              <w:t>(Коммуникативтік, шығармашылық іс-әрекет)</w:t>
            </w:r>
          </w:p>
          <w:p w14:paraId="037CAF8E" w14:textId="62FF4730" w:rsidR="00037A55" w:rsidRPr="00986F60" w:rsidRDefault="00986F60" w:rsidP="00037A55">
            <w:pPr>
              <w:pStyle w:val="13213"/>
              <w:rPr>
                <w:lang w:val="kk"/>
              </w:rPr>
            </w:pPr>
            <w:r>
              <w:rPr>
                <w:lang w:val="kk"/>
              </w:rPr>
              <w:t>Аз қимылды ойын</w:t>
            </w:r>
          </w:p>
          <w:p w14:paraId="765AE1E3" w14:textId="77777777" w:rsidR="004C2690" w:rsidRPr="00986F60" w:rsidRDefault="00986F60" w:rsidP="00037A55">
            <w:pPr>
              <w:pStyle w:val="13213"/>
              <w:rPr>
                <w:lang w:val="kk"/>
              </w:rPr>
            </w:pPr>
            <w:r w:rsidRPr="00037A55">
              <w:rPr>
                <w:lang w:val="kk"/>
              </w:rPr>
              <w:t xml:space="preserve">"Тазалықшылар" </w:t>
            </w:r>
          </w:p>
          <w:p w14:paraId="61678DD6" w14:textId="29494B70" w:rsidR="00037A55" w:rsidRPr="00986F60" w:rsidRDefault="00986F60" w:rsidP="00037A55">
            <w:pPr>
              <w:pStyle w:val="13213"/>
              <w:rPr>
                <w:lang w:val="kk"/>
              </w:rPr>
            </w:pPr>
            <w:r>
              <w:rPr>
                <w:lang w:val="kk"/>
              </w:rPr>
              <w:t>(Дене тәрбиесі)</w:t>
            </w:r>
          </w:p>
          <w:p w14:paraId="5CB92DDF" w14:textId="507F6944" w:rsidR="00037A55" w:rsidRPr="00986F60" w:rsidRDefault="00986F60" w:rsidP="00037A55">
            <w:pPr>
              <w:pStyle w:val="13213"/>
              <w:rPr>
                <w:lang w:val="kk"/>
              </w:rPr>
            </w:pPr>
            <w:r w:rsidRPr="00037A55">
              <w:rPr>
                <w:lang w:val="kk"/>
              </w:rPr>
              <w:t>Қуыршақтармен, машиналармен, аңдармен сюжеттік ойындар (Шығармашылық іс-әрекет) Шығармашылық ойлау мен қиялды дамыту.</w:t>
            </w:r>
          </w:p>
        </w:tc>
        <w:tc>
          <w:tcPr>
            <w:tcW w:w="2552" w:type="dxa"/>
          </w:tcPr>
          <w:p w14:paraId="4721A9C4" w14:textId="1DFFA0F3" w:rsidR="00037A55" w:rsidRPr="00986F60" w:rsidRDefault="00986F60" w:rsidP="00037A55">
            <w:pPr>
              <w:pStyle w:val="13213"/>
              <w:rPr>
                <w:lang w:val="kk"/>
              </w:rPr>
            </w:pPr>
            <w:r w:rsidRPr="004E7B24">
              <w:rPr>
                <w:lang w:val="kk"/>
              </w:rPr>
              <w:t>Әңгіме «Қайда ойнауға болады?» (Танымдық, коммуникативтік іс-әрекет): жол белгілерімен таныстыруды жалғастыру.</w:t>
            </w:r>
          </w:p>
          <w:p w14:paraId="717A914D" w14:textId="7009856B" w:rsidR="00037A55" w:rsidRPr="00986F60" w:rsidRDefault="00986F60" w:rsidP="00037A55">
            <w:pPr>
              <w:pStyle w:val="13213"/>
              <w:rPr>
                <w:lang w:val="kk"/>
              </w:rPr>
            </w:pPr>
            <w:r w:rsidRPr="00037A55">
              <w:rPr>
                <w:lang w:val="kk"/>
              </w:rPr>
              <w:t>«Балалар», «Трамвай аялдамасы», «Автобус аялдамасы», «Жаяу жүргінші өткелі», «Веложол». Балалар, аялдама</w:t>
            </w:r>
          </w:p>
          <w:p w14:paraId="38503E33" w14:textId="77777777" w:rsidR="004C2690" w:rsidRPr="00986F60" w:rsidRDefault="00986F60" w:rsidP="00037A55">
            <w:pPr>
              <w:pStyle w:val="13213"/>
              <w:rPr>
                <w:lang w:val="kk"/>
              </w:rPr>
            </w:pPr>
            <w:r w:rsidRPr="00037A55">
              <w:rPr>
                <w:lang w:val="kk"/>
              </w:rPr>
              <w:t xml:space="preserve">Ойыншықтарды қарастыру: сабан, ағаш, мата, саз. </w:t>
            </w:r>
          </w:p>
          <w:p w14:paraId="062533A8" w14:textId="19305E46" w:rsidR="00037A55" w:rsidRPr="00986F60" w:rsidRDefault="00986F60" w:rsidP="00037A55">
            <w:pPr>
              <w:pStyle w:val="13213"/>
              <w:rPr>
                <w:lang w:val="kk"/>
              </w:rPr>
            </w:pPr>
            <w:r>
              <w:rPr>
                <w:lang w:val="kk"/>
              </w:rPr>
              <w:t>(Қазақ тілі) (Коммуникативтік, танымдық іс-әрекет) Қажетті түсіну және пайдалану қабілетін қалыптастыру</w:t>
            </w:r>
            <w:r>
              <w:rPr>
                <w:lang w:val="kk"/>
              </w:rPr>
              <w:tab/>
              <w:t>сөйлесу және әртүрлі заттарды сипаттау үшін қолданылатын сөздер; айналадағы заттар мен ойыншықтардың адам еңбегімен жасалғанын түсіну және оларға ұқыпты қарау.</w:t>
            </w:r>
          </w:p>
          <w:p w14:paraId="5C3B7119" w14:textId="6B2727CB" w:rsidR="00037A55" w:rsidRPr="00986F60" w:rsidRDefault="00986F60" w:rsidP="00037A55">
            <w:pPr>
              <w:pStyle w:val="13213"/>
              <w:rPr>
                <w:lang w:val="kk"/>
              </w:rPr>
            </w:pPr>
            <w:r>
              <w:rPr>
                <w:lang w:val="kk"/>
              </w:rPr>
              <w:t>Үстел ойындары (Шығармашылық іс-әрекет) Шығармашылық қиялды дамыту, көрнекілікке сүйене отырып, қолөнер жасай білу.</w:t>
            </w:r>
          </w:p>
          <w:p w14:paraId="6F6EA758" w14:textId="0CBE0CE9" w:rsidR="00037A55" w:rsidRPr="00986F60" w:rsidRDefault="00986F60" w:rsidP="00037A55">
            <w:pPr>
              <w:pStyle w:val="13213"/>
              <w:rPr>
                <w:lang w:val="kk"/>
              </w:rPr>
            </w:pPr>
            <w:r>
              <w:rPr>
                <w:lang w:val="kk"/>
              </w:rPr>
              <w:t>Аз қимылды ойын</w:t>
            </w:r>
          </w:p>
          <w:p w14:paraId="1A81EB2C" w14:textId="0CD7A315" w:rsidR="00037A55" w:rsidRPr="00986F60" w:rsidRDefault="00986F60" w:rsidP="0053589E">
            <w:pPr>
              <w:pStyle w:val="13213"/>
              <w:rPr>
                <w:lang w:val="kk"/>
              </w:rPr>
            </w:pPr>
            <w:r>
              <w:rPr>
                <w:lang w:val="kk"/>
              </w:rPr>
              <w:t>"Жеуге жарамды-жеуге жарамсыз" (Дене тәрбиесі)</w:t>
            </w:r>
          </w:p>
        </w:tc>
      </w:tr>
      <w:tr w:rsidR="008A2BAD" w14:paraId="08018FFE" w14:textId="77777777" w:rsidTr="00037A55">
        <w:tc>
          <w:tcPr>
            <w:tcW w:w="2410" w:type="dxa"/>
          </w:tcPr>
          <w:p w14:paraId="5E223546" w14:textId="5C5A2B25" w:rsidR="00DE75C0" w:rsidRPr="00037A55" w:rsidRDefault="00986F60" w:rsidP="00DE75C0">
            <w:pPr>
              <w:pStyle w:val="13213"/>
            </w:pPr>
            <w:r w:rsidRPr="00037A55">
              <w:rPr>
                <w:lang w:val="kk"/>
              </w:rPr>
              <w:t>Ертеңгілік жаттығу</w:t>
            </w:r>
          </w:p>
        </w:tc>
        <w:tc>
          <w:tcPr>
            <w:tcW w:w="2693" w:type="dxa"/>
          </w:tcPr>
          <w:p w14:paraId="2790C466" w14:textId="77777777" w:rsidR="00DE75C0" w:rsidRDefault="00986F60" w:rsidP="00DE75C0">
            <w:pPr>
              <w:pStyle w:val="13213"/>
            </w:pPr>
            <w:r w:rsidRPr="004E7B24">
              <w:rPr>
                <w:lang w:val="kk"/>
              </w:rPr>
              <w:t xml:space="preserve">Ертеңгілік жаттығулар кешені </w:t>
            </w:r>
          </w:p>
          <w:p w14:paraId="6162A036" w14:textId="71C21264" w:rsidR="00DE75C0" w:rsidRPr="00037A55" w:rsidRDefault="00986F60" w:rsidP="00DE75C0">
            <w:pPr>
              <w:pStyle w:val="13213"/>
            </w:pPr>
            <w:r>
              <w:rPr>
                <w:lang w:val="kk"/>
              </w:rPr>
              <w:t>(Дене тәрбиесі) Балаларды сау адамның мүмкіндіктерімен таныстыру</w:t>
            </w:r>
          </w:p>
        </w:tc>
        <w:tc>
          <w:tcPr>
            <w:tcW w:w="2694" w:type="dxa"/>
          </w:tcPr>
          <w:p w14:paraId="3B2E004C" w14:textId="77777777" w:rsidR="00DE75C0" w:rsidRDefault="00986F60" w:rsidP="00DE75C0">
            <w:pPr>
              <w:pStyle w:val="13213"/>
            </w:pPr>
            <w:r w:rsidRPr="004E7B24">
              <w:rPr>
                <w:lang w:val="kk"/>
              </w:rPr>
              <w:t xml:space="preserve">Ертеңгілік жаттығулар кешені </w:t>
            </w:r>
          </w:p>
          <w:p w14:paraId="1FA91308" w14:textId="61AB0359" w:rsidR="00DE75C0" w:rsidRPr="00037A55" w:rsidRDefault="00986F60" w:rsidP="00DE75C0">
            <w:pPr>
              <w:pStyle w:val="13213"/>
            </w:pPr>
            <w:r>
              <w:rPr>
                <w:lang w:val="kk"/>
              </w:rPr>
              <w:t>(Дене тәрбиесі) Салауатты өмір салтына деген сұранысты қалыптастыру</w:t>
            </w:r>
          </w:p>
        </w:tc>
        <w:tc>
          <w:tcPr>
            <w:tcW w:w="2693" w:type="dxa"/>
            <w:hideMark/>
          </w:tcPr>
          <w:p w14:paraId="34416E9C" w14:textId="77777777" w:rsidR="00DE75C0" w:rsidRDefault="00986F60" w:rsidP="00DE75C0">
            <w:pPr>
              <w:pStyle w:val="13213"/>
            </w:pPr>
            <w:r w:rsidRPr="004E7B24">
              <w:rPr>
                <w:lang w:val="kk"/>
              </w:rPr>
              <w:t xml:space="preserve">Ертеңгілік жаттығулар кешені </w:t>
            </w:r>
          </w:p>
          <w:p w14:paraId="5E885271" w14:textId="4D3D13D0" w:rsidR="00DE75C0" w:rsidRPr="00037A55" w:rsidRDefault="00986F60" w:rsidP="00DE75C0">
            <w:pPr>
              <w:pStyle w:val="13213"/>
            </w:pPr>
            <w:r>
              <w:rPr>
                <w:lang w:val="kk"/>
              </w:rPr>
              <w:t>(Дене тәрбиесі) Балаларды сау адамның мүмкіндіктерімен таныстыру</w:t>
            </w:r>
          </w:p>
        </w:tc>
        <w:tc>
          <w:tcPr>
            <w:tcW w:w="2693" w:type="dxa"/>
            <w:hideMark/>
          </w:tcPr>
          <w:p w14:paraId="78AC575A" w14:textId="77777777" w:rsidR="00DE75C0" w:rsidRDefault="00986F60" w:rsidP="00DE75C0">
            <w:pPr>
              <w:pStyle w:val="13213"/>
            </w:pPr>
            <w:r w:rsidRPr="004E7B24">
              <w:rPr>
                <w:lang w:val="kk"/>
              </w:rPr>
              <w:t xml:space="preserve">Ертеңгілік жаттығулар кешені </w:t>
            </w:r>
          </w:p>
          <w:p w14:paraId="6BB34CF7" w14:textId="7E496FA2" w:rsidR="00DE75C0" w:rsidRPr="00037A55" w:rsidRDefault="00986F60" w:rsidP="00DE75C0">
            <w:pPr>
              <w:pStyle w:val="13213"/>
            </w:pPr>
            <w:r>
              <w:rPr>
                <w:lang w:val="kk"/>
              </w:rPr>
              <w:t>(Дене тәрбиесі) Салауатты өмір салтына деген сұранысты қалыптастыру</w:t>
            </w:r>
            <w:r>
              <w:rPr>
                <w:lang w:val="kk"/>
              </w:rPr>
              <w:softHyphen/>
            </w:r>
          </w:p>
        </w:tc>
        <w:tc>
          <w:tcPr>
            <w:tcW w:w="2552" w:type="dxa"/>
          </w:tcPr>
          <w:p w14:paraId="5F198BA4" w14:textId="77777777" w:rsidR="00DE75C0" w:rsidRDefault="00986F60" w:rsidP="00DE75C0">
            <w:pPr>
              <w:pStyle w:val="13213"/>
            </w:pPr>
            <w:r w:rsidRPr="004E7B24">
              <w:rPr>
                <w:lang w:val="kk"/>
              </w:rPr>
              <w:t xml:space="preserve">Ертеңгілік жаттығулар кешені </w:t>
            </w:r>
          </w:p>
          <w:p w14:paraId="589C875B" w14:textId="660A3A4C" w:rsidR="00DE75C0" w:rsidRPr="00037A55" w:rsidRDefault="00986F60" w:rsidP="00DE75C0">
            <w:pPr>
              <w:pStyle w:val="13213"/>
            </w:pPr>
            <w:r>
              <w:rPr>
                <w:lang w:val="kk"/>
              </w:rPr>
              <w:t>(Дене тәрбиесі) Салауатты өмір салтына деген сұранысты қалыптастыру</w:t>
            </w:r>
            <w:r>
              <w:rPr>
                <w:lang w:val="kk"/>
              </w:rPr>
              <w:softHyphen/>
            </w:r>
          </w:p>
        </w:tc>
      </w:tr>
      <w:tr w:rsidR="008A2BAD" w14:paraId="142125D5" w14:textId="77777777" w:rsidTr="00037A55">
        <w:trPr>
          <w:trHeight w:val="409"/>
        </w:trPr>
        <w:tc>
          <w:tcPr>
            <w:tcW w:w="2410" w:type="dxa"/>
          </w:tcPr>
          <w:p w14:paraId="28ABBAA7" w14:textId="77777777" w:rsidR="00037A55" w:rsidRPr="00037A55" w:rsidRDefault="00986F60" w:rsidP="00037A55">
            <w:pPr>
              <w:pStyle w:val="13213"/>
            </w:pPr>
            <w:r w:rsidRPr="00037A55">
              <w:rPr>
                <w:lang w:val="kk"/>
              </w:rPr>
              <w:t>Таңғы ас</w:t>
            </w:r>
          </w:p>
        </w:tc>
        <w:tc>
          <w:tcPr>
            <w:tcW w:w="2693" w:type="dxa"/>
          </w:tcPr>
          <w:p w14:paraId="5F2468FD" w14:textId="7D1E73A9" w:rsidR="00037A55" w:rsidRPr="00037A55" w:rsidRDefault="00986F60" w:rsidP="00037A55">
            <w:pPr>
              <w:pStyle w:val="13213"/>
            </w:pPr>
            <w:r w:rsidRPr="00037A55">
              <w:rPr>
                <w:lang w:val="kk"/>
              </w:rPr>
              <w:t xml:space="preserve">Кезекшілердің жұмысы. Тамақтану әдебін сақтау: тағамды жақсылап шайнау, ас құралдарын (қасық, шанышқы) дұрыс қолдану, майлықты пайдалану, тамақтан кейін ауызды шаю. </w:t>
            </w:r>
          </w:p>
          <w:p w14:paraId="12DCA753" w14:textId="77777777" w:rsidR="00037A55" w:rsidRPr="00037A55" w:rsidRDefault="00986F60" w:rsidP="00037A55">
            <w:pPr>
              <w:pStyle w:val="13213"/>
            </w:pPr>
            <w:r w:rsidRPr="00037A55">
              <w:rPr>
                <w:lang w:val="kk"/>
              </w:rPr>
              <w:t>Үнемді тұтыну</w:t>
            </w:r>
          </w:p>
          <w:p w14:paraId="360BE6D5" w14:textId="55E04DFD" w:rsidR="00037A55" w:rsidRPr="00037A55" w:rsidRDefault="00986F60" w:rsidP="00037A55">
            <w:pPr>
              <w:pStyle w:val="13213"/>
            </w:pPr>
            <w:r>
              <w:rPr>
                <w:lang w:val="kk"/>
              </w:rPr>
              <w:t>Көркем сөз "Ас атасы - нан" Ас болсын!</w:t>
            </w:r>
          </w:p>
        </w:tc>
        <w:tc>
          <w:tcPr>
            <w:tcW w:w="2694" w:type="dxa"/>
          </w:tcPr>
          <w:p w14:paraId="01A33E64" w14:textId="5E385FC9" w:rsidR="00037A55" w:rsidRPr="00037A55" w:rsidRDefault="00986F60" w:rsidP="00037A55">
            <w:pPr>
              <w:pStyle w:val="13213"/>
            </w:pPr>
            <w:r w:rsidRPr="00037A55">
              <w:rPr>
                <w:lang w:val="kk"/>
              </w:rPr>
              <w:t xml:space="preserve">Кезекшілердің жұмысы. Тамақтану әдебін сақтау: тағамды жақсылап шайнау, ас құралдарын (қасық, шанышқы) дұрыс қолдану, майлықты пайдалану, тамақтан кейін ауызды шаю. </w:t>
            </w:r>
          </w:p>
          <w:p w14:paraId="6E9D40F7" w14:textId="77777777" w:rsidR="00037A55" w:rsidRPr="00037A55" w:rsidRDefault="00986F60" w:rsidP="00037A55">
            <w:pPr>
              <w:pStyle w:val="13213"/>
            </w:pPr>
            <w:r w:rsidRPr="00037A55">
              <w:rPr>
                <w:lang w:val="kk"/>
              </w:rPr>
              <w:t>Үнемді тұтыну</w:t>
            </w:r>
          </w:p>
          <w:p w14:paraId="21286055" w14:textId="18BD1730" w:rsidR="0053589E" w:rsidRDefault="00986F60" w:rsidP="00037A55">
            <w:pPr>
              <w:pStyle w:val="13213"/>
            </w:pPr>
            <w:r>
              <w:rPr>
                <w:lang w:val="kk"/>
              </w:rPr>
              <w:t xml:space="preserve">Көркем сөз «Сиыр майын жеп, денсаулықты сақта!» </w:t>
            </w:r>
          </w:p>
          <w:p w14:paraId="21D23E3E" w14:textId="4C5CDA1D" w:rsidR="00037A55" w:rsidRPr="00037A55" w:rsidRDefault="00986F60" w:rsidP="00037A55">
            <w:pPr>
              <w:pStyle w:val="13213"/>
            </w:pPr>
            <w:r w:rsidRPr="00037A55">
              <w:rPr>
                <w:lang w:val="kk"/>
              </w:rPr>
              <w:t>Ас болсын!</w:t>
            </w:r>
          </w:p>
        </w:tc>
        <w:tc>
          <w:tcPr>
            <w:tcW w:w="2693" w:type="dxa"/>
            <w:hideMark/>
          </w:tcPr>
          <w:p w14:paraId="19AA8EF1" w14:textId="57667168" w:rsidR="00037A55" w:rsidRPr="00037A55" w:rsidRDefault="00986F60" w:rsidP="00037A55">
            <w:pPr>
              <w:pStyle w:val="13213"/>
            </w:pPr>
            <w:r w:rsidRPr="00037A55">
              <w:rPr>
                <w:lang w:val="kk"/>
              </w:rPr>
              <w:t xml:space="preserve">Кезекшілердің жұмысы. Тамақтану әдебін сақтау: тағамды жақсылап шайнау, ас құралдарын (қасық, шанышқы) дұрыс қолдану, майлықты пайдалану, тамақтан кейін ауызды шаю. </w:t>
            </w:r>
          </w:p>
          <w:p w14:paraId="3F3A72CA" w14:textId="77777777" w:rsidR="00037A55" w:rsidRPr="00037A55" w:rsidRDefault="00986F60" w:rsidP="00037A55">
            <w:pPr>
              <w:pStyle w:val="13213"/>
            </w:pPr>
            <w:r w:rsidRPr="00037A55">
              <w:rPr>
                <w:lang w:val="kk"/>
              </w:rPr>
              <w:t>Үнемді тұтыну</w:t>
            </w:r>
          </w:p>
          <w:p w14:paraId="3F557456" w14:textId="6FB8EE10" w:rsidR="0053589E" w:rsidRDefault="00986F60" w:rsidP="00037A55">
            <w:pPr>
              <w:pStyle w:val="13213"/>
            </w:pPr>
            <w:r>
              <w:rPr>
                <w:lang w:val="kk"/>
              </w:rPr>
              <w:t xml:space="preserve">Көркем сөз «Дені сау адамға кез келген тағам дәмді».  </w:t>
            </w:r>
          </w:p>
          <w:p w14:paraId="405294E9" w14:textId="10198D7B" w:rsidR="00037A55" w:rsidRPr="00037A55" w:rsidRDefault="00986F60" w:rsidP="00037A55">
            <w:pPr>
              <w:pStyle w:val="13213"/>
            </w:pPr>
            <w:r w:rsidRPr="00037A55">
              <w:rPr>
                <w:lang w:val="kk"/>
              </w:rPr>
              <w:t>Ас болсын!</w:t>
            </w:r>
          </w:p>
        </w:tc>
        <w:tc>
          <w:tcPr>
            <w:tcW w:w="2693" w:type="dxa"/>
          </w:tcPr>
          <w:p w14:paraId="3B278D34" w14:textId="13694687" w:rsidR="00037A55" w:rsidRPr="00037A55" w:rsidRDefault="00986F60" w:rsidP="00037A55">
            <w:pPr>
              <w:pStyle w:val="13213"/>
            </w:pPr>
            <w:r w:rsidRPr="00037A55">
              <w:rPr>
                <w:lang w:val="kk"/>
              </w:rPr>
              <w:t xml:space="preserve">Кезекшілердің жұмысы. Тамақтану әдебін сақтау: тағамды жақсылап шайнау, ас құралдарын (қасық, шанышқы) дұрыс қолдану, майлықты пайдалану, тамақтан кейін ауызды шаю. </w:t>
            </w:r>
          </w:p>
          <w:p w14:paraId="7760E691" w14:textId="77777777" w:rsidR="00037A55" w:rsidRPr="00037A55" w:rsidRDefault="00986F60" w:rsidP="00037A55">
            <w:pPr>
              <w:pStyle w:val="13213"/>
            </w:pPr>
            <w:r w:rsidRPr="00037A55">
              <w:rPr>
                <w:lang w:val="kk"/>
              </w:rPr>
              <w:t>Үнемді тұтыну</w:t>
            </w:r>
          </w:p>
          <w:p w14:paraId="2E0BDD6B" w14:textId="77777777" w:rsidR="0076516A" w:rsidRDefault="00986F60" w:rsidP="00037A55">
            <w:pPr>
              <w:pStyle w:val="13213"/>
            </w:pPr>
            <w:r>
              <w:rPr>
                <w:lang w:val="kk"/>
              </w:rPr>
              <w:t>Көркем сөз«Дәнді шашпа, нанды баспа».</w:t>
            </w:r>
          </w:p>
          <w:p w14:paraId="0D2544EF" w14:textId="0124B5E3" w:rsidR="0053589E" w:rsidRDefault="00986F60" w:rsidP="00037A55">
            <w:pPr>
              <w:pStyle w:val="13213"/>
            </w:pPr>
            <w:r w:rsidRPr="004E7B24">
              <w:rPr>
                <w:lang w:val="kk"/>
              </w:rPr>
              <w:t xml:space="preserve">(Астықты шашпа, нанды баспаңыз) </w:t>
            </w:r>
          </w:p>
          <w:p w14:paraId="5B7A5158" w14:textId="48C37326" w:rsidR="00037A55" w:rsidRPr="00037A55" w:rsidRDefault="00986F60" w:rsidP="00037A55">
            <w:pPr>
              <w:pStyle w:val="13213"/>
            </w:pPr>
            <w:r w:rsidRPr="00037A55">
              <w:rPr>
                <w:lang w:val="kk"/>
              </w:rPr>
              <w:t>Ас болсын!</w:t>
            </w:r>
          </w:p>
        </w:tc>
        <w:tc>
          <w:tcPr>
            <w:tcW w:w="2552" w:type="dxa"/>
          </w:tcPr>
          <w:p w14:paraId="7E8F82CB" w14:textId="77777777" w:rsidR="00037A55" w:rsidRPr="00037A55" w:rsidRDefault="00986F60" w:rsidP="00037A55">
            <w:pPr>
              <w:pStyle w:val="13213"/>
            </w:pPr>
            <w:r w:rsidRPr="00037A55">
              <w:rPr>
                <w:lang w:val="kk"/>
              </w:rPr>
              <w:t xml:space="preserve">Кезекшілердің жұмысы. </w:t>
            </w:r>
          </w:p>
          <w:p w14:paraId="41A6CFE1" w14:textId="77777777" w:rsidR="0053589E" w:rsidRDefault="00986F60" w:rsidP="00037A55">
            <w:pPr>
              <w:pStyle w:val="13213"/>
            </w:pPr>
            <w:r w:rsidRPr="00037A55">
              <w:rPr>
                <w:lang w:val="kk"/>
              </w:rPr>
              <w:t xml:space="preserve">Тамақтану әдебін сақтау: тағамды жақсылап шайнау, ас құралдарын (қасық, шанышқы) дұрыс қолдану, майлықты пайдалану, тамақтан кейін ауызды шаю </w:t>
            </w:r>
          </w:p>
          <w:p w14:paraId="6299A02D" w14:textId="423335E1" w:rsidR="00037A55" w:rsidRPr="00037A55" w:rsidRDefault="00986F60" w:rsidP="00037A55">
            <w:pPr>
              <w:pStyle w:val="13213"/>
            </w:pPr>
            <w:r w:rsidRPr="00037A55">
              <w:rPr>
                <w:lang w:val="kk"/>
              </w:rPr>
              <w:t>Үнемді тұтыну</w:t>
            </w:r>
          </w:p>
          <w:p w14:paraId="18D1DB4B" w14:textId="77777777" w:rsidR="0076516A" w:rsidRDefault="00986F60" w:rsidP="00037A55">
            <w:pPr>
              <w:pStyle w:val="13213"/>
            </w:pPr>
            <w:r>
              <w:rPr>
                <w:lang w:val="kk"/>
              </w:rPr>
              <w:t>Көркем сөз</w:t>
            </w:r>
          </w:p>
          <w:p w14:paraId="09CC4304" w14:textId="20D14739" w:rsidR="0053589E" w:rsidRDefault="00986F60" w:rsidP="00037A55">
            <w:pPr>
              <w:pStyle w:val="13213"/>
            </w:pPr>
            <w:r w:rsidRPr="004E7B24">
              <w:rPr>
                <w:lang w:val="kk"/>
              </w:rPr>
              <w:t xml:space="preserve">«Тұзсыз, нансыз — түскі ас жартылай!» (орыс мақалы). </w:t>
            </w:r>
          </w:p>
          <w:p w14:paraId="3AA2D70F" w14:textId="3781CE18" w:rsidR="00037A55" w:rsidRPr="00037A55" w:rsidRDefault="00986F60" w:rsidP="00037A55">
            <w:pPr>
              <w:pStyle w:val="13213"/>
            </w:pPr>
            <w:r w:rsidRPr="00037A55">
              <w:rPr>
                <w:lang w:val="kk"/>
              </w:rPr>
              <w:t>Ас болсын!</w:t>
            </w:r>
          </w:p>
        </w:tc>
      </w:tr>
      <w:tr w:rsidR="008A2BAD" w14:paraId="69BFE7F5" w14:textId="77777777" w:rsidTr="00037A55">
        <w:tc>
          <w:tcPr>
            <w:tcW w:w="2410" w:type="dxa"/>
          </w:tcPr>
          <w:p w14:paraId="56B50583" w14:textId="7C33B130" w:rsidR="00037A55" w:rsidRPr="00037A55" w:rsidRDefault="00986F60" w:rsidP="00037A55">
            <w:pPr>
              <w:pStyle w:val="13213"/>
            </w:pPr>
            <w:r w:rsidRPr="00037A55">
              <w:rPr>
                <w:lang w:val="kk"/>
              </w:rPr>
              <w:t>Ұйымдастырылған іс-әрекетті өткізуге дайындық</w:t>
            </w:r>
          </w:p>
        </w:tc>
        <w:tc>
          <w:tcPr>
            <w:tcW w:w="2693" w:type="dxa"/>
          </w:tcPr>
          <w:p w14:paraId="79A16813" w14:textId="5B2D9A0B" w:rsidR="00037A55" w:rsidRPr="00037A55" w:rsidRDefault="00986F60" w:rsidP="00037A55">
            <w:pPr>
              <w:pStyle w:val="13213"/>
            </w:pPr>
            <w:r w:rsidRPr="00037A55">
              <w:rPr>
                <w:lang w:val="kk"/>
              </w:rPr>
              <w:t>"Менің Қазақстаным" - Қазақстан Республикасының Әнұранын орындау</w:t>
            </w:r>
          </w:p>
          <w:p w14:paraId="402299E9" w14:textId="77777777" w:rsidR="00037A55" w:rsidRPr="00037A55" w:rsidRDefault="00986F60" w:rsidP="00037A55">
            <w:pPr>
              <w:pStyle w:val="13213"/>
            </w:pPr>
            <w:r w:rsidRPr="004E7B24">
              <w:rPr>
                <w:lang w:val="kk"/>
              </w:rPr>
              <w:t>Қоршаған ортаны таңдау және ұйымдастыру</w:t>
            </w:r>
          </w:p>
        </w:tc>
        <w:tc>
          <w:tcPr>
            <w:tcW w:w="2694" w:type="dxa"/>
          </w:tcPr>
          <w:p w14:paraId="0A7766F9" w14:textId="2DA82F77" w:rsidR="00037A55" w:rsidRPr="00037A55" w:rsidRDefault="00986F60" w:rsidP="00037A55">
            <w:pPr>
              <w:pStyle w:val="13213"/>
            </w:pPr>
            <w:r w:rsidRPr="004E7B24">
              <w:rPr>
                <w:lang w:val="kk"/>
              </w:rPr>
              <w:t>Бірлескен жоспарларды талқылау, ережелер туралы шарт</w:t>
            </w:r>
          </w:p>
        </w:tc>
        <w:tc>
          <w:tcPr>
            <w:tcW w:w="2693" w:type="dxa"/>
            <w:hideMark/>
          </w:tcPr>
          <w:p w14:paraId="21B62471" w14:textId="77777777" w:rsidR="00037A55" w:rsidRPr="00037A55" w:rsidRDefault="00986F60" w:rsidP="00037A55">
            <w:pPr>
              <w:pStyle w:val="13213"/>
            </w:pPr>
            <w:r w:rsidRPr="004E7B24">
              <w:rPr>
                <w:lang w:val="kk"/>
              </w:rPr>
              <w:t>Мәселені шешу үшін жаңа ақпаратты енгізу</w:t>
            </w:r>
          </w:p>
        </w:tc>
        <w:tc>
          <w:tcPr>
            <w:tcW w:w="2693" w:type="dxa"/>
            <w:hideMark/>
          </w:tcPr>
          <w:p w14:paraId="63A0CF8D" w14:textId="2831B303" w:rsidR="00037A55" w:rsidRPr="00037A55" w:rsidRDefault="00986F60" w:rsidP="00037A55">
            <w:pPr>
              <w:pStyle w:val="13213"/>
            </w:pPr>
            <w:r w:rsidRPr="004E7B24">
              <w:rPr>
                <w:lang w:val="kk"/>
              </w:rPr>
              <w:t>Мотивациялық жағдай: мектеп жасына дейінгі баланың тәртібі</w:t>
            </w:r>
          </w:p>
        </w:tc>
        <w:tc>
          <w:tcPr>
            <w:tcW w:w="2552" w:type="dxa"/>
          </w:tcPr>
          <w:p w14:paraId="0E6CBCF6" w14:textId="77777777" w:rsidR="0053589E" w:rsidRDefault="00986F60" w:rsidP="00037A55">
            <w:pPr>
              <w:pStyle w:val="13213"/>
            </w:pPr>
            <w:r w:rsidRPr="004E7B24">
              <w:rPr>
                <w:lang w:val="kk"/>
              </w:rPr>
              <w:t xml:space="preserve">Қиын жағдайдан шығудың жолын табу </w:t>
            </w:r>
          </w:p>
          <w:p w14:paraId="2B473F86" w14:textId="3FE34F79" w:rsidR="00037A55" w:rsidRPr="00037A55" w:rsidRDefault="00986F60" w:rsidP="00037A55">
            <w:pPr>
              <w:pStyle w:val="13213"/>
            </w:pPr>
            <w:r w:rsidRPr="00037A55">
              <w:rPr>
                <w:lang w:val="kk"/>
              </w:rPr>
              <w:t xml:space="preserve">(Біз не істей </w:t>
            </w:r>
          </w:p>
          <w:p w14:paraId="675CAF59" w14:textId="77777777" w:rsidR="00037A55" w:rsidRPr="00037A55" w:rsidRDefault="00986F60" w:rsidP="00037A55">
            <w:pPr>
              <w:pStyle w:val="13213"/>
            </w:pPr>
            <w:r w:rsidRPr="00037A55">
              <w:rPr>
                <w:lang w:val="kk"/>
              </w:rPr>
              <w:t>аламыз?)</w:t>
            </w:r>
          </w:p>
        </w:tc>
      </w:tr>
      <w:tr w:rsidR="008A2BAD" w14:paraId="6194FBC4" w14:textId="77777777" w:rsidTr="0053589E">
        <w:tc>
          <w:tcPr>
            <w:tcW w:w="2410" w:type="dxa"/>
          </w:tcPr>
          <w:p w14:paraId="6B5D5EBC" w14:textId="77777777" w:rsidR="00037A55" w:rsidRPr="00037A55" w:rsidRDefault="00986F60" w:rsidP="00037A55">
            <w:pPr>
              <w:pStyle w:val="13213"/>
            </w:pPr>
            <w:r w:rsidRPr="00037A55">
              <w:rPr>
                <w:lang w:val="kk"/>
              </w:rPr>
              <w:t>Кесте бойынша ұйымдастырылған іс-әрекет</w:t>
            </w:r>
          </w:p>
        </w:tc>
        <w:tc>
          <w:tcPr>
            <w:tcW w:w="2693" w:type="dxa"/>
          </w:tcPr>
          <w:p w14:paraId="6821EEE3" w14:textId="77777777" w:rsidR="00037A55" w:rsidRPr="00037A55" w:rsidRDefault="00037A55" w:rsidP="00037A55">
            <w:pPr>
              <w:pStyle w:val="13213"/>
            </w:pPr>
          </w:p>
        </w:tc>
        <w:tc>
          <w:tcPr>
            <w:tcW w:w="2694" w:type="dxa"/>
          </w:tcPr>
          <w:p w14:paraId="5B061319" w14:textId="77777777" w:rsidR="00037A55" w:rsidRPr="00037A55" w:rsidRDefault="00037A55" w:rsidP="00037A55">
            <w:pPr>
              <w:pStyle w:val="13213"/>
            </w:pPr>
          </w:p>
        </w:tc>
        <w:tc>
          <w:tcPr>
            <w:tcW w:w="2693" w:type="dxa"/>
          </w:tcPr>
          <w:p w14:paraId="5192BFB2" w14:textId="77777777" w:rsidR="00037A55" w:rsidRPr="00037A55" w:rsidRDefault="00037A55" w:rsidP="00037A55">
            <w:pPr>
              <w:pStyle w:val="13213"/>
            </w:pPr>
          </w:p>
        </w:tc>
        <w:tc>
          <w:tcPr>
            <w:tcW w:w="2693" w:type="dxa"/>
          </w:tcPr>
          <w:p w14:paraId="65B4CC04" w14:textId="36669462" w:rsidR="00037A55" w:rsidRPr="00037A55" w:rsidRDefault="00037A55" w:rsidP="00037A55">
            <w:pPr>
              <w:pStyle w:val="13213"/>
            </w:pPr>
          </w:p>
        </w:tc>
        <w:tc>
          <w:tcPr>
            <w:tcW w:w="2552" w:type="dxa"/>
          </w:tcPr>
          <w:p w14:paraId="414DD299" w14:textId="7C99E156" w:rsidR="00037A55" w:rsidRPr="00037A55" w:rsidRDefault="00037A55" w:rsidP="00037A55">
            <w:pPr>
              <w:pStyle w:val="13213"/>
            </w:pPr>
          </w:p>
        </w:tc>
      </w:tr>
      <w:tr w:rsidR="008A2BAD" w14:paraId="6F29B4F3" w14:textId="77777777" w:rsidTr="00037A55">
        <w:tc>
          <w:tcPr>
            <w:tcW w:w="2410" w:type="dxa"/>
          </w:tcPr>
          <w:p w14:paraId="2344E491" w14:textId="4B626F62" w:rsidR="00037A55" w:rsidRPr="00037A55" w:rsidRDefault="00986F60" w:rsidP="00037A55">
            <w:pPr>
              <w:pStyle w:val="13213"/>
            </w:pPr>
            <w:r>
              <w:rPr>
                <w:lang w:val="kk"/>
              </w:rPr>
              <w:t>Серуенге дайындық</w:t>
            </w:r>
          </w:p>
        </w:tc>
        <w:tc>
          <w:tcPr>
            <w:tcW w:w="2693" w:type="dxa"/>
          </w:tcPr>
          <w:p w14:paraId="2501648C" w14:textId="2CFD1EDC" w:rsidR="00037A55" w:rsidRPr="00037A55" w:rsidRDefault="00986F60" w:rsidP="00037A55">
            <w:pPr>
              <w:pStyle w:val="13213"/>
            </w:pPr>
            <w:r w:rsidRPr="004E7B24">
              <w:rPr>
                <w:lang w:val="kk"/>
              </w:rPr>
              <w:t>Серуендеуге деген қызығушылықты ынталандыру</w:t>
            </w:r>
          </w:p>
        </w:tc>
        <w:tc>
          <w:tcPr>
            <w:tcW w:w="2694" w:type="dxa"/>
          </w:tcPr>
          <w:p w14:paraId="417B087B" w14:textId="57E6317B" w:rsidR="00037A55" w:rsidRPr="00037A55" w:rsidRDefault="00986F60" w:rsidP="00037A55">
            <w:pPr>
              <w:pStyle w:val="13213"/>
            </w:pPr>
            <w:r w:rsidRPr="00037A55">
              <w:rPr>
                <w:lang w:val="kk"/>
              </w:rPr>
              <w:t>Жеке әңгімелер (жағдай бойынша)</w:t>
            </w:r>
          </w:p>
        </w:tc>
        <w:tc>
          <w:tcPr>
            <w:tcW w:w="2693" w:type="dxa"/>
            <w:hideMark/>
          </w:tcPr>
          <w:p w14:paraId="28012450" w14:textId="77777777" w:rsidR="00037A55" w:rsidRPr="00037A55" w:rsidRDefault="00986F60" w:rsidP="00037A55">
            <w:pPr>
              <w:pStyle w:val="13213"/>
            </w:pPr>
            <w:r w:rsidRPr="00037A55">
              <w:rPr>
                <w:lang w:val="kk"/>
              </w:rPr>
              <w:t xml:space="preserve">Таза ауада мінез-құлық ережелерін </w:t>
            </w:r>
          </w:p>
          <w:p w14:paraId="4EDACB6E" w14:textId="2208A578" w:rsidR="00037A55" w:rsidRPr="00037A55" w:rsidRDefault="00986F60" w:rsidP="00037A55">
            <w:pPr>
              <w:pStyle w:val="13213"/>
            </w:pPr>
            <w:r>
              <w:rPr>
                <w:lang w:val="kk"/>
              </w:rPr>
              <w:t>қайталау</w:t>
            </w:r>
          </w:p>
        </w:tc>
        <w:tc>
          <w:tcPr>
            <w:tcW w:w="2693" w:type="dxa"/>
            <w:hideMark/>
          </w:tcPr>
          <w:p w14:paraId="3ABB27E8" w14:textId="3DA36C58" w:rsidR="00037A55" w:rsidRPr="00037A55" w:rsidRDefault="00986F60" w:rsidP="00037A55">
            <w:pPr>
              <w:pStyle w:val="13213"/>
            </w:pPr>
            <w:r w:rsidRPr="004E7B24">
              <w:rPr>
                <w:lang w:val="kk"/>
              </w:rPr>
              <w:t>Өзіне-өзі қызмет көрсету дағдыларын дамыту; мотивация</w:t>
            </w:r>
          </w:p>
        </w:tc>
        <w:tc>
          <w:tcPr>
            <w:tcW w:w="2552" w:type="dxa"/>
          </w:tcPr>
          <w:p w14:paraId="38F6CD2B" w14:textId="6E9BC38B" w:rsidR="00037A55" w:rsidRPr="00037A55" w:rsidRDefault="00986F60" w:rsidP="00037A55">
            <w:pPr>
              <w:pStyle w:val="13213"/>
            </w:pPr>
            <w:r w:rsidRPr="004E7B24">
              <w:rPr>
                <w:lang w:val="kk"/>
              </w:rPr>
              <w:t>Киіну ретін пысықтау</w:t>
            </w:r>
          </w:p>
        </w:tc>
      </w:tr>
      <w:tr w:rsidR="008A2BAD" w14:paraId="55D49D44" w14:textId="77777777" w:rsidTr="00037A55">
        <w:tc>
          <w:tcPr>
            <w:tcW w:w="2410" w:type="dxa"/>
          </w:tcPr>
          <w:p w14:paraId="2AC54C3B" w14:textId="77777777" w:rsidR="00037A55" w:rsidRPr="00037A55" w:rsidRDefault="00986F60" w:rsidP="00037A55">
            <w:pPr>
              <w:pStyle w:val="13213"/>
            </w:pPr>
            <w:r w:rsidRPr="00037A55">
              <w:rPr>
                <w:lang w:val="kk"/>
              </w:rPr>
              <w:t>Серуен</w:t>
            </w:r>
          </w:p>
        </w:tc>
        <w:tc>
          <w:tcPr>
            <w:tcW w:w="2693" w:type="dxa"/>
          </w:tcPr>
          <w:p w14:paraId="25071237" w14:textId="77777777" w:rsidR="00121EDC" w:rsidRDefault="00986F60" w:rsidP="00037A55">
            <w:pPr>
              <w:pStyle w:val="13213"/>
            </w:pPr>
            <w:r>
              <w:rPr>
                <w:lang w:val="kk"/>
              </w:rPr>
              <w:t>Аула тазалаушының жұмысын бақылау</w:t>
            </w:r>
          </w:p>
          <w:p w14:paraId="6E0A47CD" w14:textId="2290B89D" w:rsidR="00037A55" w:rsidRPr="00037A55" w:rsidRDefault="00986F60" w:rsidP="00037A55">
            <w:pPr>
              <w:pStyle w:val="13213"/>
            </w:pPr>
            <w:r w:rsidRPr="00037A55">
              <w:rPr>
                <w:lang w:val="kk"/>
              </w:rPr>
              <w:t>Адамдарға еңбегі үшін алғыс сезімін және еңбек нәтижелеріне құрметпен қарауды тәрбиелеу.</w:t>
            </w:r>
          </w:p>
          <w:p w14:paraId="1B71718B" w14:textId="10C5B539" w:rsidR="00037A55" w:rsidRPr="00037A55" w:rsidRDefault="00986F60" w:rsidP="00037A55">
            <w:pPr>
              <w:pStyle w:val="13213"/>
            </w:pPr>
            <w:r>
              <w:rPr>
                <w:lang w:val="kk"/>
              </w:rPr>
              <w:t>Көркем сөз Н. Ребровская</w:t>
            </w:r>
          </w:p>
          <w:p w14:paraId="6A1DB4E4" w14:textId="77777777" w:rsidR="00037A55" w:rsidRPr="00037A55" w:rsidRDefault="00986F60" w:rsidP="00037A55">
            <w:pPr>
              <w:pStyle w:val="13213"/>
            </w:pPr>
            <w:r w:rsidRPr="004E7B24">
              <w:rPr>
                <w:lang w:val="kk"/>
              </w:rPr>
              <w:t>"Таң атқанда оянады".</w:t>
            </w:r>
          </w:p>
          <w:p w14:paraId="10B16F0A" w14:textId="48EF1C50" w:rsidR="00037A55" w:rsidRPr="00037A55" w:rsidRDefault="00986F60" w:rsidP="00037A55">
            <w:pPr>
              <w:pStyle w:val="13213"/>
            </w:pPr>
            <w:r>
              <w:rPr>
                <w:lang w:val="kk"/>
              </w:rPr>
              <w:t>Дидактикалық ойын</w:t>
            </w:r>
          </w:p>
          <w:p w14:paraId="01FD8ECE" w14:textId="4FD2C713" w:rsidR="00037A55" w:rsidRPr="00037A55" w:rsidRDefault="00986F60" w:rsidP="00037A55">
            <w:pPr>
              <w:pStyle w:val="13213"/>
            </w:pPr>
            <w:r>
              <w:rPr>
                <w:lang w:val="kk"/>
              </w:rPr>
              <w:t xml:space="preserve">"Жұмыс үшін кімге не керек" </w:t>
            </w:r>
          </w:p>
          <w:p w14:paraId="775C22D7" w14:textId="097553E3" w:rsidR="00037A55" w:rsidRPr="00037A55" w:rsidRDefault="00986F60" w:rsidP="00037A55">
            <w:pPr>
              <w:pStyle w:val="13213"/>
            </w:pPr>
            <w:r>
              <w:rPr>
                <w:lang w:val="kk"/>
              </w:rPr>
              <w:t>Қимылды ойын</w:t>
            </w:r>
          </w:p>
          <w:p w14:paraId="24B1802E" w14:textId="77777777" w:rsidR="00037A55" w:rsidRPr="00037A55" w:rsidRDefault="00986F60" w:rsidP="00037A55">
            <w:pPr>
              <w:pStyle w:val="13213"/>
            </w:pPr>
            <w:r w:rsidRPr="00037A55">
              <w:rPr>
                <w:lang w:val="kk"/>
              </w:rPr>
              <w:t>"Жасырылған жерді тап", "Ұлттық ойын – ұлт қазынасы"</w:t>
            </w:r>
          </w:p>
          <w:p w14:paraId="154AB085" w14:textId="77777777" w:rsidR="0053589E" w:rsidRDefault="00986F60" w:rsidP="00037A55">
            <w:pPr>
              <w:pStyle w:val="13213"/>
            </w:pPr>
            <w:r w:rsidRPr="004E7B24">
              <w:rPr>
                <w:lang w:val="kk"/>
              </w:rPr>
              <w:t xml:space="preserve">"Балапандар". </w:t>
            </w:r>
          </w:p>
          <w:p w14:paraId="488F28AC" w14:textId="7923EE8E" w:rsidR="00037A55" w:rsidRPr="00037A55" w:rsidRDefault="00986F60" w:rsidP="00037A55">
            <w:pPr>
              <w:pStyle w:val="13213"/>
            </w:pPr>
            <w:r w:rsidRPr="004E7B24">
              <w:rPr>
                <w:lang w:val="kk"/>
              </w:rPr>
              <w:t>Қимылды ойындарға қатысуға қызығушылықты ояту.</w:t>
            </w:r>
          </w:p>
          <w:p w14:paraId="37181EA9" w14:textId="77777777" w:rsidR="00037A55" w:rsidRPr="00037A55" w:rsidRDefault="00986F60" w:rsidP="00037A55">
            <w:pPr>
              <w:pStyle w:val="13213"/>
            </w:pPr>
            <w:r w:rsidRPr="00037A55">
              <w:rPr>
                <w:lang w:val="kk"/>
              </w:rPr>
              <w:t xml:space="preserve">Еңбек іс-әрекеті: қолөнерге арналған бүршіктерді жинау, бастаған істі соңына дейін жеткізу дағдысын қалыптастыру, оны сапалы орындау. </w:t>
            </w:r>
          </w:p>
          <w:p w14:paraId="335CFA82" w14:textId="6034B231" w:rsidR="00037A55" w:rsidRPr="00037A55" w:rsidRDefault="00986F60" w:rsidP="00037A55">
            <w:pPr>
              <w:pStyle w:val="13213"/>
            </w:pPr>
            <w:r w:rsidRPr="00037A55">
              <w:rPr>
                <w:lang w:val="kk"/>
              </w:rPr>
              <w:t xml:space="preserve">Жеке жұмыс «Мен 10 түсті білемін…». </w:t>
            </w:r>
          </w:p>
          <w:p w14:paraId="60A4DDBC" w14:textId="77777777" w:rsidR="00121EDC" w:rsidRDefault="00986F60" w:rsidP="00037A55">
            <w:pPr>
              <w:pStyle w:val="13213"/>
            </w:pPr>
            <w:r w:rsidRPr="00037A55">
              <w:rPr>
                <w:lang w:val="kk"/>
              </w:rPr>
              <w:t xml:space="preserve">(Бір, екі, үш, төрт, бес, алты, жеті, сегіз, тоғыз, он) </w:t>
            </w:r>
          </w:p>
          <w:p w14:paraId="11032126" w14:textId="19826B7C" w:rsidR="00037A55" w:rsidRPr="00037A55" w:rsidRDefault="00986F60" w:rsidP="00037A55">
            <w:pPr>
              <w:pStyle w:val="13213"/>
            </w:pPr>
            <w:r>
              <w:rPr>
                <w:lang w:val="kk"/>
              </w:rPr>
              <w:t>(Қазақ тілі) (Танымдық, коммуникативтік, дене тәрбиесі)</w:t>
            </w:r>
          </w:p>
        </w:tc>
        <w:tc>
          <w:tcPr>
            <w:tcW w:w="2694" w:type="dxa"/>
          </w:tcPr>
          <w:p w14:paraId="401B7311" w14:textId="3FEF0D37" w:rsidR="00037A55" w:rsidRPr="00037A55" w:rsidRDefault="00986F60" w:rsidP="00037A55">
            <w:pPr>
              <w:pStyle w:val="13213"/>
            </w:pPr>
            <w:r w:rsidRPr="00037A55">
              <w:rPr>
                <w:lang w:val="kk"/>
              </w:rPr>
              <w:t>Көшеттерді бақылау</w:t>
            </w:r>
            <w:r w:rsidRPr="00037A55">
              <w:rPr>
                <w:lang w:val="kk"/>
              </w:rPr>
              <w:tab/>
              <w:t xml:space="preserve">учаскеде </w:t>
            </w:r>
          </w:p>
          <w:p w14:paraId="1C3886EB" w14:textId="0AE33613" w:rsidR="00037A55" w:rsidRPr="00037A55" w:rsidRDefault="00986F60" w:rsidP="00037A55">
            <w:pPr>
              <w:pStyle w:val="13213"/>
            </w:pPr>
            <w:r w:rsidRPr="00037A55">
              <w:rPr>
                <w:lang w:val="kk"/>
              </w:rPr>
              <w:t>Олардың даму кезеңдері туралы бастапқы түсініктерді жетілдіру (тұқым, көшет, сабақ, жапырақ, гүл, тұқым).</w:t>
            </w:r>
          </w:p>
          <w:p w14:paraId="3F9C9480" w14:textId="0C6BCCD5" w:rsidR="00037A55" w:rsidRPr="00037A55" w:rsidRDefault="00986F60" w:rsidP="00037A55">
            <w:pPr>
              <w:pStyle w:val="13213"/>
            </w:pPr>
            <w:r>
              <w:rPr>
                <w:lang w:val="kk"/>
              </w:rPr>
              <w:t>Көркем сөз М. Блинникова</w:t>
            </w:r>
          </w:p>
          <w:p w14:paraId="74F9D600" w14:textId="77777777" w:rsidR="00037A55" w:rsidRPr="00037A55" w:rsidRDefault="00986F60" w:rsidP="00037A55">
            <w:pPr>
              <w:pStyle w:val="13213"/>
            </w:pPr>
            <w:r w:rsidRPr="00037A55">
              <w:rPr>
                <w:lang w:val="kk"/>
              </w:rPr>
              <w:t>"Ағаштар".</w:t>
            </w:r>
          </w:p>
          <w:p w14:paraId="2F93C698" w14:textId="23E2778F" w:rsidR="00037A55" w:rsidRPr="00037A55" w:rsidRDefault="00986F60" w:rsidP="00037A55">
            <w:pPr>
              <w:pStyle w:val="13213"/>
            </w:pPr>
            <w:r>
              <w:rPr>
                <w:lang w:val="kk"/>
              </w:rPr>
              <w:t>Дидактикалық ойын</w:t>
            </w:r>
          </w:p>
          <w:p w14:paraId="53369427" w14:textId="3460563B" w:rsidR="00037A55" w:rsidRPr="00037A55" w:rsidRDefault="00986F60" w:rsidP="00037A55">
            <w:pPr>
              <w:pStyle w:val="13213"/>
            </w:pPr>
            <w:r w:rsidRPr="004E7B24">
              <w:rPr>
                <w:lang w:val="kk"/>
              </w:rPr>
              <w:t>"Жапырақ қай ағаштан?".</w:t>
            </w:r>
          </w:p>
          <w:p w14:paraId="6FDE7B53" w14:textId="3149390E" w:rsidR="00037A55" w:rsidRPr="00037A55" w:rsidRDefault="00986F60" w:rsidP="00037A55">
            <w:pPr>
              <w:pStyle w:val="13213"/>
            </w:pPr>
            <w:r>
              <w:rPr>
                <w:lang w:val="kk"/>
              </w:rPr>
              <w:t>Қимылды ойындар «Құстардың қоныс аударуы», «Орамал»: қозғалысты ойындарға қызығушылықты ынталандыру.</w:t>
            </w:r>
          </w:p>
          <w:p w14:paraId="452E1337" w14:textId="17D3ABCD" w:rsidR="00037A55" w:rsidRPr="00037A55" w:rsidRDefault="00986F60" w:rsidP="00037A55">
            <w:pPr>
              <w:pStyle w:val="13213"/>
            </w:pPr>
            <w:r w:rsidRPr="00037A55">
              <w:rPr>
                <w:lang w:val="kk"/>
              </w:rPr>
              <w:t>Еңбек іс-әрекеті: гүлдерді қопсыту, бастаған істі соңына дейін жеткізу дағдысын қалыптастыру, оны сапалы орындау.</w:t>
            </w:r>
          </w:p>
          <w:p w14:paraId="13A40CC2" w14:textId="02E1C572" w:rsidR="00037A55" w:rsidRPr="00037A55" w:rsidRDefault="00986F60" w:rsidP="00037A55">
            <w:pPr>
              <w:pStyle w:val="13213"/>
            </w:pPr>
            <w:r w:rsidRPr="00037A55">
              <w:rPr>
                <w:lang w:val="kk"/>
              </w:rPr>
              <w:t>Жеке жұмыс: "Құстардың белгілерін ата".</w:t>
            </w:r>
          </w:p>
          <w:p w14:paraId="178A37E9" w14:textId="752DDB56" w:rsidR="00037A55" w:rsidRPr="00037A55" w:rsidRDefault="00986F60" w:rsidP="00037A55">
            <w:pPr>
              <w:pStyle w:val="13213"/>
            </w:pPr>
            <w:r w:rsidRPr="00037A55">
              <w:rPr>
                <w:lang w:val="kk"/>
              </w:rPr>
              <w:t xml:space="preserve">Зерттеу іс-әрекеті: құрғақ және дымқыл құмды салыстыру (танымдық, коммуникативтік, физикалық іс-әрекет). </w:t>
            </w:r>
          </w:p>
        </w:tc>
        <w:tc>
          <w:tcPr>
            <w:tcW w:w="2693" w:type="dxa"/>
            <w:hideMark/>
          </w:tcPr>
          <w:p w14:paraId="3198B0BE" w14:textId="77777777" w:rsidR="00CF7498" w:rsidRDefault="00986F60" w:rsidP="00037A55">
            <w:pPr>
              <w:pStyle w:val="13213"/>
            </w:pPr>
            <w:r w:rsidRPr="00037A55">
              <w:rPr>
                <w:lang w:val="kk"/>
              </w:rPr>
              <w:t>Жабайы табиғатты бақылау</w:t>
            </w:r>
          </w:p>
          <w:p w14:paraId="2C8F996C" w14:textId="424A25CB" w:rsidR="00037A55" w:rsidRPr="00037A55" w:rsidRDefault="00986F60" w:rsidP="00037A55">
            <w:pPr>
              <w:pStyle w:val="13213"/>
            </w:pPr>
            <w:r w:rsidRPr="00037A55">
              <w:rPr>
                <w:lang w:val="kk"/>
              </w:rPr>
              <w:t>Бақылау барысында маусымға тән жануарлар әлеміндегі ерекшеліктерді салыстыруға үйретуді жалғастыру.</w:t>
            </w:r>
          </w:p>
          <w:p w14:paraId="1BFD8B6B" w14:textId="212F8CB7" w:rsidR="00037A55" w:rsidRPr="00986F60" w:rsidRDefault="00986F60" w:rsidP="00037A55">
            <w:pPr>
              <w:pStyle w:val="13213"/>
              <w:rPr>
                <w:lang w:val="kk"/>
              </w:rPr>
            </w:pPr>
            <w:r>
              <w:rPr>
                <w:lang w:val="kk"/>
              </w:rPr>
              <w:t>Көркем сөз Жануарлар туралы жұмбақтар. Жұмбақтарды шешу өнерімен таныстыру.</w:t>
            </w:r>
          </w:p>
          <w:p w14:paraId="68DA50C6" w14:textId="0E9EC32C" w:rsidR="00037A55" w:rsidRPr="00986F60" w:rsidRDefault="00986F60" w:rsidP="00037A55">
            <w:pPr>
              <w:pStyle w:val="13213"/>
              <w:rPr>
                <w:lang w:val="kk"/>
              </w:rPr>
            </w:pPr>
            <w:r>
              <w:rPr>
                <w:lang w:val="kk"/>
              </w:rPr>
              <w:t>Дидактикалық ойын</w:t>
            </w:r>
          </w:p>
          <w:p w14:paraId="1A59B205" w14:textId="28D28317" w:rsidR="00037A55" w:rsidRPr="00986F60" w:rsidRDefault="00986F60" w:rsidP="00037A55">
            <w:pPr>
              <w:pStyle w:val="13213"/>
              <w:rPr>
                <w:lang w:val="kk"/>
              </w:rPr>
            </w:pPr>
            <w:r w:rsidRPr="004E7B24">
              <w:rPr>
                <w:lang w:val="kk"/>
              </w:rPr>
              <w:t>"Жануарлардың белгілерін ата".</w:t>
            </w:r>
          </w:p>
          <w:p w14:paraId="7E0F277B" w14:textId="7E08C1B4" w:rsidR="00037A55" w:rsidRPr="00986F60" w:rsidRDefault="00986F60" w:rsidP="00037A55">
            <w:pPr>
              <w:pStyle w:val="13213"/>
              <w:rPr>
                <w:lang w:val="kk"/>
              </w:rPr>
            </w:pPr>
            <w:r>
              <w:rPr>
                <w:lang w:val="kk"/>
              </w:rPr>
              <w:t>Қимылды ойындар</w:t>
            </w:r>
          </w:p>
          <w:p w14:paraId="266A8655" w14:textId="7C5E7980" w:rsidR="00037A55" w:rsidRPr="00986F60" w:rsidRDefault="00986F60" w:rsidP="00037A55">
            <w:pPr>
              <w:pStyle w:val="13213"/>
              <w:rPr>
                <w:lang w:val="kk"/>
              </w:rPr>
            </w:pPr>
            <w:r>
              <w:rPr>
                <w:lang w:val="kk"/>
              </w:rPr>
              <w:t>«Тышқандар хор жүргізеді…», «Қоян, орманға барайық», «Ұлттық ойын – ұлт қазынасы», «Бөрік – телпек»: қозғалысты ойындарға қызығушылықты ынталандыру.</w:t>
            </w:r>
          </w:p>
          <w:p w14:paraId="5FB02D0A" w14:textId="18932401" w:rsidR="00037A55" w:rsidRPr="00986F60" w:rsidRDefault="00986F60" w:rsidP="00037A55">
            <w:pPr>
              <w:pStyle w:val="13213"/>
              <w:rPr>
                <w:lang w:val="kk"/>
              </w:rPr>
            </w:pPr>
            <w:r w:rsidRPr="00037A55">
              <w:rPr>
                <w:lang w:val="kk"/>
              </w:rPr>
              <w:t xml:space="preserve">Еңбек іс-әрекеті: құмды үйіндіге жинау, </w:t>
            </w:r>
          </w:p>
          <w:p w14:paraId="04BCC163" w14:textId="77777777" w:rsidR="00037A55" w:rsidRPr="00986F60" w:rsidRDefault="00986F60" w:rsidP="00037A55">
            <w:pPr>
              <w:pStyle w:val="13213"/>
              <w:rPr>
                <w:lang w:val="kk"/>
              </w:rPr>
            </w:pPr>
            <w:r w:rsidRPr="00037A55">
              <w:rPr>
                <w:lang w:val="kk"/>
              </w:rPr>
              <w:t xml:space="preserve">бастаған істі соңына дейін жеткізу дағдысын қалыптастыру, оны сапалы орындау. </w:t>
            </w:r>
          </w:p>
          <w:p w14:paraId="5853A3E4" w14:textId="682EADB8" w:rsidR="00037A55" w:rsidRPr="00986F60" w:rsidRDefault="00986F60" w:rsidP="00037A55">
            <w:pPr>
              <w:pStyle w:val="13213"/>
              <w:rPr>
                <w:lang w:val="kk"/>
              </w:rPr>
            </w:pPr>
            <w:r w:rsidRPr="00037A55">
              <w:rPr>
                <w:lang w:val="kk"/>
              </w:rPr>
              <w:t xml:space="preserve">Жеке жұмыс «Тірі ағзаның белгілерін ата» (танымдық, коммуникативтік, физикалық іс-әрекет). </w:t>
            </w:r>
          </w:p>
        </w:tc>
        <w:tc>
          <w:tcPr>
            <w:tcW w:w="2693" w:type="dxa"/>
            <w:hideMark/>
          </w:tcPr>
          <w:p w14:paraId="1BC3531F" w14:textId="537B7FDA" w:rsidR="00037A55" w:rsidRPr="00986F60" w:rsidRDefault="00986F60" w:rsidP="00037A55">
            <w:pPr>
              <w:pStyle w:val="13213"/>
              <w:rPr>
                <w:lang w:val="kk"/>
              </w:rPr>
            </w:pPr>
            <w:r w:rsidRPr="00037A55">
              <w:rPr>
                <w:lang w:val="kk"/>
              </w:rPr>
              <w:t xml:space="preserve">Өнім тасымалдайтын көлікті бақылау: әртүрлі көлік түрлері мен оларды басқарушы адамдар туралы білімді жетілдіру. </w:t>
            </w:r>
          </w:p>
          <w:p w14:paraId="2F589851" w14:textId="663658D9" w:rsidR="00037A55" w:rsidRPr="00986F60" w:rsidRDefault="00986F60" w:rsidP="00037A55">
            <w:pPr>
              <w:pStyle w:val="13213"/>
              <w:rPr>
                <w:lang w:val="kk"/>
              </w:rPr>
            </w:pPr>
            <w:r>
              <w:rPr>
                <w:lang w:val="kk"/>
              </w:rPr>
              <w:t>Көркем сөз Т. Овчинникова</w:t>
            </w:r>
          </w:p>
          <w:p w14:paraId="74D81CE9" w14:textId="77777777" w:rsidR="00037A55" w:rsidRPr="00986F60" w:rsidRDefault="00986F60" w:rsidP="00037A55">
            <w:pPr>
              <w:pStyle w:val="13213"/>
              <w:rPr>
                <w:lang w:val="kk"/>
              </w:rPr>
            </w:pPr>
            <w:r w:rsidRPr="004E7B24">
              <w:rPr>
                <w:lang w:val="kk"/>
              </w:rPr>
              <w:t>"Мен әкем сияқты және аға сияқтымын".</w:t>
            </w:r>
          </w:p>
          <w:p w14:paraId="21DA0D68" w14:textId="427A4524" w:rsidR="00037A55" w:rsidRPr="00986F60" w:rsidRDefault="00986F60" w:rsidP="00037A55">
            <w:pPr>
              <w:pStyle w:val="13213"/>
              <w:rPr>
                <w:lang w:val="kk"/>
              </w:rPr>
            </w:pPr>
            <w:r>
              <w:rPr>
                <w:lang w:val="kk"/>
              </w:rPr>
              <w:t>Дидактикалық ойын</w:t>
            </w:r>
          </w:p>
          <w:p w14:paraId="454124E0" w14:textId="77777777" w:rsidR="00037A55" w:rsidRPr="00986F60" w:rsidRDefault="00986F60" w:rsidP="00037A55">
            <w:pPr>
              <w:pStyle w:val="13213"/>
              <w:rPr>
                <w:lang w:val="kk"/>
              </w:rPr>
            </w:pPr>
            <w:r w:rsidRPr="004E7B24">
              <w:rPr>
                <w:lang w:val="kk"/>
              </w:rPr>
              <w:t>"Көлікті тап?".</w:t>
            </w:r>
          </w:p>
          <w:p w14:paraId="6F3073E6" w14:textId="198B09D0" w:rsidR="00037A55" w:rsidRPr="00986F60" w:rsidRDefault="00986F60" w:rsidP="00037A55">
            <w:pPr>
              <w:pStyle w:val="13213"/>
              <w:rPr>
                <w:lang w:val="kk"/>
              </w:rPr>
            </w:pPr>
            <w:r>
              <w:rPr>
                <w:lang w:val="kk"/>
              </w:rPr>
              <w:t>Қимылды ойындар</w:t>
            </w:r>
          </w:p>
          <w:p w14:paraId="30DB262F" w14:textId="3B20B7CE" w:rsidR="00037A55" w:rsidRPr="00986F60" w:rsidRDefault="00986F60" w:rsidP="00037A55">
            <w:pPr>
              <w:pStyle w:val="13213"/>
              <w:rPr>
                <w:lang w:val="kk"/>
              </w:rPr>
            </w:pPr>
            <w:r w:rsidRPr="004E7B24">
              <w:rPr>
                <w:lang w:val="kk"/>
              </w:rPr>
              <w:t>"Үшіншісі артық"</w:t>
            </w:r>
          </w:p>
          <w:p w14:paraId="625494A4" w14:textId="66FE8FC7" w:rsidR="00037A55" w:rsidRPr="00986F60" w:rsidRDefault="00986F60" w:rsidP="00037A55">
            <w:pPr>
              <w:pStyle w:val="13213"/>
              <w:rPr>
                <w:lang w:val="kk"/>
              </w:rPr>
            </w:pPr>
            <w:r w:rsidRPr="00037A55">
              <w:rPr>
                <w:lang w:val="kk"/>
              </w:rPr>
              <w:t xml:space="preserve">«Орныңды тап» (Өзіңнің орныңды тап), доппен ойындар (секірулер). «Күн-түн», «Карусель», «Бауға таңқурай теруге барайық»: қозғалысты ойындарға қызығушылықты ынталандыру. </w:t>
            </w:r>
          </w:p>
          <w:p w14:paraId="61D740ED" w14:textId="3B3DB67F" w:rsidR="00037A55" w:rsidRPr="00986F60" w:rsidRDefault="00986F60" w:rsidP="00037A55">
            <w:pPr>
              <w:pStyle w:val="13213"/>
              <w:rPr>
                <w:lang w:val="kk"/>
              </w:rPr>
            </w:pPr>
            <w:r w:rsidRPr="00037A55">
              <w:rPr>
                <w:lang w:val="kk"/>
              </w:rPr>
              <w:t xml:space="preserve">Еңбек іс-әрекеті: верандадан бұтақтарды </w:t>
            </w:r>
          </w:p>
          <w:p w14:paraId="19E2ACC6" w14:textId="42B1CD8F" w:rsidR="00037A55" w:rsidRPr="00986F60" w:rsidRDefault="00986F60" w:rsidP="00037A55">
            <w:pPr>
              <w:pStyle w:val="13213"/>
              <w:rPr>
                <w:lang w:val="kk"/>
              </w:rPr>
            </w:pPr>
            <w:r w:rsidRPr="00037A55">
              <w:rPr>
                <w:lang w:val="kk"/>
              </w:rPr>
              <w:t xml:space="preserve">жинау, бастаған істі соңына дейін жеткізу дағдысын қалыптастыру, оны сапалы орындау. </w:t>
            </w:r>
          </w:p>
          <w:p w14:paraId="280AF841" w14:textId="77777777" w:rsidR="00037A55" w:rsidRPr="00986F60" w:rsidRDefault="00986F60" w:rsidP="00037A55">
            <w:pPr>
              <w:pStyle w:val="13213"/>
              <w:rPr>
                <w:lang w:val="kk"/>
              </w:rPr>
            </w:pPr>
            <w:r w:rsidRPr="00037A55">
              <w:rPr>
                <w:lang w:val="kk"/>
              </w:rPr>
              <w:t xml:space="preserve">Жеке </w:t>
            </w:r>
          </w:p>
          <w:p w14:paraId="47E2A4AA" w14:textId="11919BFA" w:rsidR="00037A55" w:rsidRPr="00986F60" w:rsidRDefault="00986F60" w:rsidP="00037A55">
            <w:pPr>
              <w:pStyle w:val="13213"/>
              <w:rPr>
                <w:lang w:val="kk"/>
              </w:rPr>
            </w:pPr>
            <w:r>
              <w:rPr>
                <w:lang w:val="kk"/>
              </w:rPr>
              <w:t>жұмыс "Ағаш пен бұтаның айырмашылығы". (Танымдық, коммуникативті, физикалық іс-әрекет).</w:t>
            </w:r>
          </w:p>
        </w:tc>
        <w:tc>
          <w:tcPr>
            <w:tcW w:w="2552" w:type="dxa"/>
          </w:tcPr>
          <w:p w14:paraId="5CD3D96F" w14:textId="5F23E0B6" w:rsidR="00037A55" w:rsidRPr="00986F60" w:rsidRDefault="00986F60" w:rsidP="00037A55">
            <w:pPr>
              <w:pStyle w:val="13213"/>
              <w:rPr>
                <w:lang w:val="kk"/>
              </w:rPr>
            </w:pPr>
            <w:r w:rsidRPr="00037A55">
              <w:rPr>
                <w:lang w:val="kk"/>
              </w:rPr>
              <w:t>Жаяу жүргінші өткелін бақылау: бағдаршамның жарық сигналдарына сәйкес көшені кесіп өту дағдыларын жетілдіру.</w:t>
            </w:r>
          </w:p>
          <w:p w14:paraId="3D232917" w14:textId="77777777" w:rsidR="00CF7498" w:rsidRDefault="00986F60" w:rsidP="00037A55">
            <w:pPr>
              <w:pStyle w:val="13213"/>
            </w:pPr>
            <w:r w:rsidRPr="00037A55">
              <w:rPr>
                <w:lang w:val="kk"/>
              </w:rPr>
              <w:t>Көркем сөз</w:t>
            </w:r>
          </w:p>
          <w:p w14:paraId="464962B2" w14:textId="7E708174" w:rsidR="00037A55" w:rsidRPr="00037A55" w:rsidRDefault="00986F60" w:rsidP="00037A55">
            <w:pPr>
              <w:pStyle w:val="13213"/>
            </w:pPr>
            <w:r w:rsidRPr="00037A55">
              <w:rPr>
                <w:lang w:val="kk"/>
              </w:rPr>
              <w:t>О. Коба «Зебра».</w:t>
            </w:r>
          </w:p>
          <w:p w14:paraId="085C2BAC" w14:textId="6FE5FFE0" w:rsidR="00037A55" w:rsidRPr="00037A55" w:rsidRDefault="00986F60" w:rsidP="00037A55">
            <w:pPr>
              <w:pStyle w:val="13213"/>
            </w:pPr>
            <w:r>
              <w:rPr>
                <w:lang w:val="kk"/>
              </w:rPr>
              <w:t>Дидактикалық ойын</w:t>
            </w:r>
          </w:p>
          <w:p w14:paraId="53041344" w14:textId="6596315A" w:rsidR="00037A55" w:rsidRPr="00037A55" w:rsidRDefault="00986F60" w:rsidP="00037A55">
            <w:pPr>
              <w:pStyle w:val="13213"/>
            </w:pPr>
            <w:r w:rsidRPr="004E7B24">
              <w:rPr>
                <w:lang w:val="kk"/>
              </w:rPr>
              <w:t>"Қандай белгі бар деп ойлайсыз?".</w:t>
            </w:r>
          </w:p>
          <w:p w14:paraId="5E63F0DE" w14:textId="162D4FC8" w:rsidR="00037A55" w:rsidRPr="00037A55" w:rsidRDefault="00986F60" w:rsidP="00037A55">
            <w:pPr>
              <w:pStyle w:val="13213"/>
            </w:pPr>
            <w:r>
              <w:rPr>
                <w:lang w:val="kk"/>
              </w:rPr>
              <w:t>Қимылды ойын</w:t>
            </w:r>
          </w:p>
          <w:p w14:paraId="3B1C5455" w14:textId="77777777" w:rsidR="00037A55" w:rsidRPr="00037A55" w:rsidRDefault="00986F60" w:rsidP="00037A55">
            <w:pPr>
              <w:pStyle w:val="13213"/>
            </w:pPr>
            <w:r w:rsidRPr="004E7B24">
              <w:rPr>
                <w:lang w:val="kk"/>
              </w:rPr>
              <w:t>"Үйіңді тап",</w:t>
            </w:r>
          </w:p>
          <w:p w14:paraId="1E989AA9" w14:textId="77777777" w:rsidR="00CF7498" w:rsidRDefault="00986F60" w:rsidP="00037A55">
            <w:pPr>
              <w:pStyle w:val="13213"/>
            </w:pPr>
            <w:r>
              <w:rPr>
                <w:lang w:val="kk"/>
              </w:rPr>
              <w:t>«Тартып алу»</w:t>
            </w:r>
          </w:p>
          <w:p w14:paraId="48DC18FF" w14:textId="6BDA1DDA" w:rsidR="00037A55" w:rsidRPr="00037A55" w:rsidRDefault="00986F60" w:rsidP="00037A55">
            <w:pPr>
              <w:pStyle w:val="13213"/>
            </w:pPr>
            <w:r>
              <w:rPr>
                <w:lang w:val="kk"/>
              </w:rPr>
              <w:t>Қимылды ойындарға қатысуға қызығушылықты ояту.</w:t>
            </w:r>
          </w:p>
          <w:p w14:paraId="3EB7B97E" w14:textId="01EE78CD" w:rsidR="00037A55" w:rsidRPr="00037A55" w:rsidRDefault="00986F60" w:rsidP="00037A55">
            <w:pPr>
              <w:pStyle w:val="13213"/>
            </w:pPr>
            <w:r w:rsidRPr="00037A55">
              <w:rPr>
                <w:lang w:val="kk"/>
              </w:rPr>
              <w:t xml:space="preserve">Еңбек іс-әрекеті: веранданы сыпыру, бастаған істі соңына дейін жеткізу дағдысын қалыптастыру, оны сапалы </w:t>
            </w:r>
          </w:p>
          <w:p w14:paraId="2953DBDC" w14:textId="77777777" w:rsidR="00037A55" w:rsidRPr="00037A55" w:rsidRDefault="00986F60" w:rsidP="00037A55">
            <w:pPr>
              <w:pStyle w:val="13213"/>
            </w:pPr>
            <w:r w:rsidRPr="00037A55">
              <w:rPr>
                <w:lang w:val="kk"/>
              </w:rPr>
              <w:t xml:space="preserve">орындау. </w:t>
            </w:r>
          </w:p>
          <w:p w14:paraId="11264C89" w14:textId="09676447" w:rsidR="00037A55" w:rsidRPr="00037A55" w:rsidRDefault="00986F60" w:rsidP="00037A55">
            <w:pPr>
              <w:pStyle w:val="13213"/>
            </w:pPr>
            <w:r>
              <w:rPr>
                <w:lang w:val="kk"/>
              </w:rPr>
              <w:t>Жеке жұмыс «Тірі ағзаның белгілерін ата».</w:t>
            </w:r>
          </w:p>
          <w:p w14:paraId="5E7EC019" w14:textId="77777777" w:rsidR="00CF7498" w:rsidRDefault="00986F60" w:rsidP="00037A55">
            <w:pPr>
              <w:pStyle w:val="13213"/>
            </w:pPr>
            <w:r w:rsidRPr="00037A55">
              <w:rPr>
                <w:lang w:val="kk"/>
              </w:rPr>
              <w:t xml:space="preserve">(Бір, екі, үш, төрт, бес, алты, жеті, сегіз, тоғыз, он) </w:t>
            </w:r>
          </w:p>
          <w:p w14:paraId="0552CD6F" w14:textId="1F329452" w:rsidR="00037A55" w:rsidRPr="00037A55" w:rsidRDefault="00986F60" w:rsidP="00037A55">
            <w:pPr>
              <w:pStyle w:val="13213"/>
            </w:pPr>
            <w:r>
              <w:rPr>
                <w:lang w:val="kk"/>
              </w:rPr>
              <w:t>(Қазақ тілі)</w:t>
            </w:r>
          </w:p>
          <w:p w14:paraId="549FCE80" w14:textId="6B5F979D" w:rsidR="00037A55" w:rsidRPr="00037A55" w:rsidRDefault="00986F60" w:rsidP="00037A55">
            <w:pPr>
              <w:pStyle w:val="13213"/>
            </w:pPr>
            <w:r w:rsidRPr="00037A55">
              <w:rPr>
                <w:lang w:val="kk"/>
              </w:rPr>
              <w:t>Зерттеу іс-әрекеті: желдің бағыты мен күші.</w:t>
            </w:r>
          </w:p>
          <w:p w14:paraId="11C1E0AA" w14:textId="77777777" w:rsidR="00037A55" w:rsidRPr="00037A55" w:rsidRDefault="00986F60" w:rsidP="00037A55">
            <w:pPr>
              <w:pStyle w:val="13213"/>
            </w:pPr>
            <w:r w:rsidRPr="00037A55">
              <w:rPr>
                <w:lang w:val="kk"/>
              </w:rPr>
              <w:t>(Танымдық, коммуникативті, физикалық іс-әрекет).</w:t>
            </w:r>
          </w:p>
        </w:tc>
      </w:tr>
      <w:tr w:rsidR="008A2BAD" w14:paraId="577073B4" w14:textId="77777777" w:rsidTr="00037A55">
        <w:tc>
          <w:tcPr>
            <w:tcW w:w="2410" w:type="dxa"/>
          </w:tcPr>
          <w:p w14:paraId="609D4195" w14:textId="5F72150B" w:rsidR="00037A55" w:rsidRPr="00037A55" w:rsidRDefault="00986F60" w:rsidP="00037A55">
            <w:pPr>
              <w:pStyle w:val="13213"/>
            </w:pPr>
            <w:r>
              <w:rPr>
                <w:lang w:val="kk"/>
              </w:rPr>
              <w:t>Серуеннен оралу</w:t>
            </w:r>
          </w:p>
        </w:tc>
        <w:tc>
          <w:tcPr>
            <w:tcW w:w="2693" w:type="dxa"/>
          </w:tcPr>
          <w:p w14:paraId="3DEDF40E" w14:textId="77777777" w:rsidR="00E62ABB" w:rsidRDefault="00986F60" w:rsidP="00037A55">
            <w:pPr>
              <w:pStyle w:val="13213"/>
            </w:pPr>
            <w:r w:rsidRPr="004E7B24">
              <w:rPr>
                <w:lang w:val="kk"/>
              </w:rPr>
              <w:t>"Киім түстерін атаңыз" ойыны</w:t>
            </w:r>
          </w:p>
          <w:p w14:paraId="0BE9E92B" w14:textId="6CB88B89" w:rsidR="00037A55" w:rsidRPr="00037A55" w:rsidRDefault="00986F60" w:rsidP="00037A55">
            <w:pPr>
              <w:pStyle w:val="13213"/>
            </w:pPr>
            <w:r w:rsidRPr="00037A55">
              <w:rPr>
                <w:lang w:val="kk"/>
              </w:rPr>
              <w:t>Ақ, көк, қара, жасыл, сары, қызыл, қызғылт, қызғылт сары, қоңыр, көгілдір</w:t>
            </w:r>
          </w:p>
        </w:tc>
        <w:tc>
          <w:tcPr>
            <w:tcW w:w="2694" w:type="dxa"/>
          </w:tcPr>
          <w:p w14:paraId="27A2C9A6" w14:textId="059FEB76" w:rsidR="00037A55" w:rsidRPr="00037A55" w:rsidRDefault="00986F60" w:rsidP="00037A55">
            <w:pPr>
              <w:pStyle w:val="13213"/>
            </w:pPr>
            <w:r w:rsidRPr="004E7B24">
              <w:rPr>
                <w:lang w:val="kk"/>
              </w:rPr>
              <w:t>Эмоциялық серпіліс серуеннен кейін (Ең есте қалған сәттер қандай?).</w:t>
            </w:r>
          </w:p>
        </w:tc>
        <w:tc>
          <w:tcPr>
            <w:tcW w:w="2693" w:type="dxa"/>
            <w:hideMark/>
          </w:tcPr>
          <w:p w14:paraId="2B1EB388" w14:textId="3C3426BA" w:rsidR="00037A55" w:rsidRPr="00037A55" w:rsidRDefault="00986F60" w:rsidP="00037A55">
            <w:pPr>
              <w:pStyle w:val="13213"/>
            </w:pPr>
            <w:r w:rsidRPr="004E7B24">
              <w:rPr>
                <w:lang w:val="kk"/>
              </w:rPr>
              <w:t>Ретімен шешіну. "Таңқурай..." өлеңін оқу</w:t>
            </w:r>
          </w:p>
        </w:tc>
        <w:tc>
          <w:tcPr>
            <w:tcW w:w="2693" w:type="dxa"/>
            <w:hideMark/>
          </w:tcPr>
          <w:p w14:paraId="53DA3428" w14:textId="20F0B4C1" w:rsidR="00037A55" w:rsidRPr="00037A55" w:rsidRDefault="00986F60" w:rsidP="00037A55">
            <w:pPr>
              <w:pStyle w:val="13213"/>
            </w:pPr>
            <w:r>
              <w:rPr>
                <w:lang w:val="kk"/>
              </w:rPr>
              <w:t>Серуеннен алған</w:t>
            </w:r>
            <w:r>
              <w:rPr>
                <w:lang w:val="kk"/>
              </w:rPr>
              <w:tab/>
              <w:t>әсерімен бөлісу.</w:t>
            </w:r>
          </w:p>
          <w:p w14:paraId="750FD4DE" w14:textId="05D73CDB" w:rsidR="00037A55" w:rsidRPr="00037A55" w:rsidRDefault="00986F60" w:rsidP="00037A55">
            <w:pPr>
              <w:pStyle w:val="13213"/>
            </w:pPr>
            <w:r w:rsidRPr="004E7B24">
              <w:rPr>
                <w:lang w:val="kk"/>
              </w:rPr>
              <w:t>Көктем туралы өлең оқу</w:t>
            </w:r>
          </w:p>
        </w:tc>
        <w:tc>
          <w:tcPr>
            <w:tcW w:w="2552" w:type="dxa"/>
          </w:tcPr>
          <w:p w14:paraId="7B664FE4" w14:textId="01388D2F" w:rsidR="00037A55" w:rsidRPr="00037A55" w:rsidRDefault="00986F60" w:rsidP="00037A55">
            <w:pPr>
              <w:pStyle w:val="13213"/>
            </w:pPr>
            <w:r w:rsidRPr="004E7B24">
              <w:rPr>
                <w:lang w:val="kk"/>
              </w:rPr>
              <w:t>Ретімен шешіну. Өтініш айтуды үйрену</w:t>
            </w:r>
          </w:p>
          <w:p w14:paraId="1F13D8CA" w14:textId="77777777" w:rsidR="00037A55" w:rsidRPr="00037A55" w:rsidRDefault="00986F60" w:rsidP="00037A55">
            <w:pPr>
              <w:pStyle w:val="13213"/>
            </w:pPr>
            <w:r w:rsidRPr="00037A55">
              <w:rPr>
                <w:lang w:val="kk"/>
              </w:rPr>
              <w:t>Кешіріңіз! Татуласыңдар! Ренжімеңіз!</w:t>
            </w:r>
          </w:p>
        </w:tc>
      </w:tr>
      <w:tr w:rsidR="008A2BAD" w14:paraId="4FD5DC9B" w14:textId="77777777" w:rsidTr="00037A55">
        <w:tc>
          <w:tcPr>
            <w:tcW w:w="2410" w:type="dxa"/>
          </w:tcPr>
          <w:p w14:paraId="5F074D74" w14:textId="77777777" w:rsidR="00E62ABB" w:rsidRPr="00037A55" w:rsidRDefault="00986F60" w:rsidP="00E62ABB">
            <w:pPr>
              <w:pStyle w:val="13213"/>
            </w:pPr>
            <w:r w:rsidRPr="00037A55">
              <w:rPr>
                <w:lang w:val="kk"/>
              </w:rPr>
              <w:t>Түскі ас</w:t>
            </w:r>
          </w:p>
        </w:tc>
        <w:tc>
          <w:tcPr>
            <w:tcW w:w="2693" w:type="dxa"/>
          </w:tcPr>
          <w:p w14:paraId="3633379A" w14:textId="0882737B" w:rsidR="00E62ABB" w:rsidRPr="00037A55" w:rsidRDefault="00986F60" w:rsidP="00E62ABB">
            <w:pPr>
              <w:pStyle w:val="13213"/>
            </w:pPr>
            <w:r>
              <w:rPr>
                <w:lang w:val="kk"/>
              </w:rPr>
              <w:t>Кезекшілердің жұмысы (Еңбек іс-әрекеті) Кезекші міндеттерін жауапкершілікпен орындауды үйретуді жалғастыру.</w:t>
            </w:r>
          </w:p>
          <w:p w14:paraId="65E8EE54" w14:textId="2F80FE9E" w:rsidR="00E62ABB" w:rsidRPr="00037A55" w:rsidRDefault="00986F60" w:rsidP="00E62ABB">
            <w:pPr>
              <w:pStyle w:val="13213"/>
            </w:pPr>
            <w:r>
              <w:rPr>
                <w:lang w:val="kk"/>
              </w:rPr>
              <w:t>Мәдени-гигиеналық дағдылар (Дене тәрбиесі) Гигиеналық рәсімдерді орындау)</w:t>
            </w:r>
          </w:p>
          <w:p w14:paraId="340BEF1F" w14:textId="77777777" w:rsidR="00E62ABB" w:rsidRPr="00037A55" w:rsidRDefault="00986F60" w:rsidP="00E62ABB">
            <w:pPr>
              <w:pStyle w:val="13213"/>
            </w:pPr>
            <w:r w:rsidRPr="00037A55">
              <w:rPr>
                <w:lang w:val="kk"/>
              </w:rPr>
              <w:t>Ас болсын! Рақмет!</w:t>
            </w:r>
          </w:p>
        </w:tc>
        <w:tc>
          <w:tcPr>
            <w:tcW w:w="2694" w:type="dxa"/>
          </w:tcPr>
          <w:p w14:paraId="2F063F35" w14:textId="77777777" w:rsidR="00E62ABB" w:rsidRPr="00037A55" w:rsidRDefault="00986F60" w:rsidP="00E62ABB">
            <w:pPr>
              <w:pStyle w:val="13213"/>
            </w:pPr>
            <w:r>
              <w:rPr>
                <w:lang w:val="kk"/>
              </w:rPr>
              <w:t>Кезекшілердің жұмысы (Еңбек іс-әрекеті) Кезекші міндеттерін жауапкершілікпен орындауды үйретуді жалғастыру.</w:t>
            </w:r>
          </w:p>
          <w:p w14:paraId="10198CAE" w14:textId="77777777" w:rsidR="00E62ABB" w:rsidRDefault="00986F60" w:rsidP="00E62ABB">
            <w:pPr>
              <w:pStyle w:val="13213"/>
            </w:pPr>
            <w:r>
              <w:rPr>
                <w:lang w:val="kk"/>
              </w:rPr>
              <w:t xml:space="preserve">Мәдени-гигиеналық дағдылар (Дене тәрбиесі) </w:t>
            </w:r>
          </w:p>
          <w:p w14:paraId="0750FE89" w14:textId="759739EA" w:rsidR="00E62ABB" w:rsidRPr="00037A55" w:rsidRDefault="00986F60" w:rsidP="00E62ABB">
            <w:pPr>
              <w:pStyle w:val="13213"/>
            </w:pPr>
            <w:r>
              <w:rPr>
                <w:lang w:val="kk"/>
              </w:rPr>
              <w:t>Жеке гигиена ережелері мен дағдыларын орындау кезінде өзін-өзі бақылауды дамыту.</w:t>
            </w:r>
          </w:p>
          <w:p w14:paraId="49417B1A" w14:textId="77777777" w:rsidR="00E62ABB" w:rsidRPr="00037A55" w:rsidRDefault="00986F60" w:rsidP="00E62ABB">
            <w:pPr>
              <w:pStyle w:val="13213"/>
            </w:pPr>
            <w:r w:rsidRPr="00037A55">
              <w:rPr>
                <w:lang w:val="kk"/>
              </w:rPr>
              <w:t>Ас болсын! Рақмет!</w:t>
            </w:r>
          </w:p>
        </w:tc>
        <w:tc>
          <w:tcPr>
            <w:tcW w:w="2693" w:type="dxa"/>
            <w:hideMark/>
          </w:tcPr>
          <w:p w14:paraId="5569C78B" w14:textId="77777777" w:rsidR="00E62ABB" w:rsidRPr="00037A55" w:rsidRDefault="00986F60" w:rsidP="00E62ABB">
            <w:pPr>
              <w:pStyle w:val="13213"/>
            </w:pPr>
            <w:r>
              <w:rPr>
                <w:lang w:val="kk"/>
              </w:rPr>
              <w:t>Кезекшілердің жұмысы (Еңбек іс-әрекеті) Кезекші міндеттерін жауапкершілікпен орындауды үйретуді жалғастыру.</w:t>
            </w:r>
          </w:p>
          <w:p w14:paraId="1AF37DF2" w14:textId="77777777" w:rsidR="00E62ABB" w:rsidRDefault="00986F60" w:rsidP="00E62ABB">
            <w:pPr>
              <w:pStyle w:val="13213"/>
            </w:pPr>
            <w:r>
              <w:rPr>
                <w:lang w:val="kk"/>
              </w:rPr>
              <w:t xml:space="preserve">Мәдени-гигиеналық дағдылар (Дене тәрбиесі) </w:t>
            </w:r>
          </w:p>
          <w:p w14:paraId="6126D0F9" w14:textId="1ACE3ACD" w:rsidR="00E62ABB" w:rsidRDefault="00986F60" w:rsidP="00E62ABB">
            <w:pPr>
              <w:pStyle w:val="13213"/>
            </w:pPr>
            <w:r>
              <w:rPr>
                <w:lang w:val="kk"/>
              </w:rPr>
              <w:t>Тамақтанғаннан кейін аузын шаюды, орамалды ескертусіз қолдануды үйрету.</w:t>
            </w:r>
          </w:p>
          <w:p w14:paraId="5DE94947" w14:textId="292BD7D2" w:rsidR="00E62ABB" w:rsidRPr="00037A55" w:rsidRDefault="00986F60" w:rsidP="00E62ABB">
            <w:pPr>
              <w:pStyle w:val="13213"/>
            </w:pPr>
            <w:r w:rsidRPr="00037A55">
              <w:rPr>
                <w:lang w:val="kk"/>
              </w:rPr>
              <w:t>Ас болсын! Рақмет!</w:t>
            </w:r>
          </w:p>
        </w:tc>
        <w:tc>
          <w:tcPr>
            <w:tcW w:w="2693" w:type="dxa"/>
            <w:hideMark/>
          </w:tcPr>
          <w:p w14:paraId="503D9D35" w14:textId="77777777" w:rsidR="00E62ABB" w:rsidRPr="00037A55" w:rsidRDefault="00986F60" w:rsidP="00E62ABB">
            <w:pPr>
              <w:pStyle w:val="13213"/>
            </w:pPr>
            <w:r>
              <w:rPr>
                <w:lang w:val="kk"/>
              </w:rPr>
              <w:t>Кезекшілердің жұмысы (Еңбек іс-әрекеті) Кезекші міндеттерін жауапкершілікпен орындауды үйретуді жалғастыру.</w:t>
            </w:r>
          </w:p>
          <w:p w14:paraId="66C4E806" w14:textId="77777777" w:rsidR="00E62ABB" w:rsidRPr="00037A55" w:rsidRDefault="00986F60" w:rsidP="00E62ABB">
            <w:pPr>
              <w:pStyle w:val="13213"/>
            </w:pPr>
            <w:r>
              <w:rPr>
                <w:lang w:val="kk"/>
              </w:rPr>
              <w:t>Мәдени-гигиеналық дағдылар (Дене тәрбиесі) Гигиеналық рәсімдерді орындау)</w:t>
            </w:r>
          </w:p>
          <w:p w14:paraId="7C9D9AEF" w14:textId="2B060BFE" w:rsidR="00E62ABB" w:rsidRPr="00037A55" w:rsidRDefault="00986F60" w:rsidP="00E62ABB">
            <w:pPr>
              <w:pStyle w:val="13213"/>
            </w:pPr>
            <w:r w:rsidRPr="00037A55">
              <w:rPr>
                <w:lang w:val="kk"/>
              </w:rPr>
              <w:t>Ас болсын! Рақмет!</w:t>
            </w:r>
          </w:p>
        </w:tc>
        <w:tc>
          <w:tcPr>
            <w:tcW w:w="2552" w:type="dxa"/>
          </w:tcPr>
          <w:p w14:paraId="702AE33F" w14:textId="77777777" w:rsidR="00E62ABB" w:rsidRPr="00037A55" w:rsidRDefault="00986F60" w:rsidP="00E62ABB">
            <w:pPr>
              <w:pStyle w:val="13213"/>
            </w:pPr>
            <w:r>
              <w:rPr>
                <w:lang w:val="kk"/>
              </w:rPr>
              <w:t>Кезекшілердің жұмысы (Еңбек іс-әрекеті) Кезекші міндеттерін жауапкершілікпен орындауды үйретуді жалғастыру.</w:t>
            </w:r>
          </w:p>
          <w:p w14:paraId="385CE9F7" w14:textId="77777777" w:rsidR="00E62ABB" w:rsidRDefault="00986F60" w:rsidP="00E62ABB">
            <w:pPr>
              <w:pStyle w:val="13213"/>
            </w:pPr>
            <w:r>
              <w:rPr>
                <w:lang w:val="kk"/>
              </w:rPr>
              <w:t xml:space="preserve">Мәдени-гигиеналық дағдылар (Дене тәрбиесі) </w:t>
            </w:r>
          </w:p>
          <w:p w14:paraId="5F8868CB" w14:textId="77777777" w:rsidR="00E62ABB" w:rsidRDefault="00986F60" w:rsidP="00E62ABB">
            <w:pPr>
              <w:pStyle w:val="13213"/>
            </w:pPr>
            <w:r>
              <w:rPr>
                <w:lang w:val="kk"/>
              </w:rPr>
              <w:t>Тамақтанғаннан кейін аузын шаюды, орамалды ескертусіз қолдануды үйрету.</w:t>
            </w:r>
          </w:p>
          <w:p w14:paraId="454DAC40" w14:textId="0F291934" w:rsidR="00E62ABB" w:rsidRPr="00037A55" w:rsidRDefault="00986F60" w:rsidP="00E62ABB">
            <w:pPr>
              <w:pStyle w:val="13213"/>
            </w:pPr>
            <w:r w:rsidRPr="00037A55">
              <w:rPr>
                <w:lang w:val="kk"/>
              </w:rPr>
              <w:t>Ас болсын! Рақмет!</w:t>
            </w:r>
          </w:p>
        </w:tc>
      </w:tr>
      <w:tr w:rsidR="008A2BAD" w14:paraId="14738425" w14:textId="77777777" w:rsidTr="00037A55">
        <w:tc>
          <w:tcPr>
            <w:tcW w:w="2410" w:type="dxa"/>
          </w:tcPr>
          <w:p w14:paraId="077BAEFE" w14:textId="77777777" w:rsidR="00037A55" w:rsidRPr="00037A55" w:rsidRDefault="00986F60" w:rsidP="00037A55">
            <w:pPr>
              <w:pStyle w:val="13213"/>
            </w:pPr>
            <w:r w:rsidRPr="00037A55">
              <w:rPr>
                <w:lang w:val="kk"/>
              </w:rPr>
              <w:t>Түскі ұйқы</w:t>
            </w:r>
          </w:p>
        </w:tc>
        <w:tc>
          <w:tcPr>
            <w:tcW w:w="2693" w:type="dxa"/>
            <w:hideMark/>
          </w:tcPr>
          <w:p w14:paraId="34363385" w14:textId="77777777" w:rsidR="006D1671" w:rsidRDefault="00986F60" w:rsidP="00037A55">
            <w:pPr>
              <w:pStyle w:val="13213"/>
            </w:pPr>
            <w:r w:rsidRPr="004E7B24">
              <w:rPr>
                <w:lang w:val="kk"/>
              </w:rPr>
              <w:t xml:space="preserve">Домбыра дыбыстарын тыңдау </w:t>
            </w:r>
          </w:p>
          <w:p w14:paraId="2452A920" w14:textId="77777777" w:rsidR="006D1671" w:rsidRDefault="00986F60" w:rsidP="00037A55">
            <w:pPr>
              <w:pStyle w:val="13213"/>
            </w:pPr>
            <w:r>
              <w:rPr>
                <w:lang w:val="kk"/>
              </w:rPr>
              <w:t>(Музыка)</w:t>
            </w:r>
          </w:p>
          <w:p w14:paraId="2EF4E871" w14:textId="31668C44" w:rsidR="00037A55" w:rsidRPr="00037A55" w:rsidRDefault="00986F60" w:rsidP="00037A55">
            <w:pPr>
              <w:pStyle w:val="13213"/>
            </w:pPr>
            <w:r>
              <w:rPr>
                <w:lang w:val="kk"/>
              </w:rPr>
              <w:t xml:space="preserve">Дағдыны қалыптастыруды жалғастыру: музыкалық шығарма мәнерлілігін байқау  </w:t>
            </w:r>
          </w:p>
          <w:p w14:paraId="04860A4D" w14:textId="4F9A42A7" w:rsidR="00037A55" w:rsidRPr="00037A55" w:rsidRDefault="00986F60" w:rsidP="00037A55">
            <w:pPr>
              <w:pStyle w:val="13213"/>
            </w:pPr>
            <w:r w:rsidRPr="00037A55">
              <w:rPr>
                <w:lang w:val="kk"/>
              </w:rPr>
              <w:t>қабілетін дамыту.</w:t>
            </w:r>
          </w:p>
          <w:p w14:paraId="2545D7E2" w14:textId="77777777" w:rsidR="00037A55" w:rsidRPr="00037A55" w:rsidRDefault="00986F60" w:rsidP="00037A55">
            <w:pPr>
              <w:pStyle w:val="13213"/>
            </w:pPr>
            <w:r w:rsidRPr="00037A55">
              <w:rPr>
                <w:lang w:val="kk"/>
              </w:rPr>
              <w:t>"Күй күмбірі"</w:t>
            </w:r>
          </w:p>
          <w:p w14:paraId="0377BD84" w14:textId="77777777" w:rsidR="00037A55" w:rsidRPr="00037A55" w:rsidRDefault="00986F60" w:rsidP="00037A55">
            <w:pPr>
              <w:pStyle w:val="13213"/>
            </w:pPr>
            <w:r w:rsidRPr="00037A55">
              <w:rPr>
                <w:lang w:val="kk"/>
              </w:rPr>
              <w:t>Самғау</w:t>
            </w:r>
          </w:p>
          <w:p w14:paraId="23AE1E36" w14:textId="77777777" w:rsidR="00037A55" w:rsidRPr="00037A55" w:rsidRDefault="001D6FC6" w:rsidP="00037A55">
            <w:pPr>
              <w:pStyle w:val="13213"/>
            </w:pPr>
            <w:hyperlink r:id="rId14" w:history="1">
              <w:r w:rsidR="00986F60" w:rsidRPr="00037A55">
                <w:rPr>
                  <w:lang w:val="kk"/>
                </w:rPr>
                <w:t>https://lmusic.kz/mp3/bauyrzhan-makaev-samgau/19003</w:t>
              </w:r>
            </w:hyperlink>
          </w:p>
        </w:tc>
        <w:tc>
          <w:tcPr>
            <w:tcW w:w="2694" w:type="dxa"/>
          </w:tcPr>
          <w:p w14:paraId="6BFBDB41" w14:textId="77777777" w:rsidR="006D1671" w:rsidRDefault="00986F60" w:rsidP="00037A55">
            <w:pPr>
              <w:pStyle w:val="13213"/>
            </w:pPr>
            <w:r w:rsidRPr="004E7B24">
              <w:rPr>
                <w:lang w:val="kk"/>
              </w:rPr>
              <w:t xml:space="preserve">«Анамның бесік жырын» тыңдау </w:t>
            </w:r>
          </w:p>
          <w:p w14:paraId="245D142A" w14:textId="77777777" w:rsidR="006D1671" w:rsidRDefault="00986F60" w:rsidP="00037A55">
            <w:pPr>
              <w:pStyle w:val="13213"/>
            </w:pPr>
            <w:r>
              <w:rPr>
                <w:lang w:val="kk"/>
              </w:rPr>
              <w:t>(Музыка)</w:t>
            </w:r>
          </w:p>
          <w:p w14:paraId="69C9CC5D" w14:textId="204DB8CC" w:rsidR="00037A55" w:rsidRPr="00037A55" w:rsidRDefault="00986F60" w:rsidP="00037A55">
            <w:pPr>
              <w:pStyle w:val="13213"/>
            </w:pPr>
            <w:r>
              <w:rPr>
                <w:lang w:val="kk"/>
              </w:rPr>
              <w:t>Музыкалық шығарманың мәнерлі құралдарын байқай білу дағдысын қалыптастыруды жалғастыру.</w:t>
            </w:r>
          </w:p>
          <w:p w14:paraId="7DB20850" w14:textId="77777777" w:rsidR="00037A55" w:rsidRPr="00037A55" w:rsidRDefault="00986F60" w:rsidP="00037A55">
            <w:pPr>
              <w:pStyle w:val="13213"/>
            </w:pPr>
            <w:r w:rsidRPr="00037A55">
              <w:rPr>
                <w:lang w:val="kk"/>
              </w:rPr>
              <w:t>"Күй күмбірі"</w:t>
            </w:r>
          </w:p>
          <w:p w14:paraId="31F5E0EC" w14:textId="77777777" w:rsidR="00037A55" w:rsidRPr="00037A55" w:rsidRDefault="00986F60" w:rsidP="00037A55">
            <w:pPr>
              <w:pStyle w:val="13213"/>
            </w:pPr>
            <w:r w:rsidRPr="00037A55">
              <w:rPr>
                <w:lang w:val="kk"/>
              </w:rPr>
              <w:t>Самғау</w:t>
            </w:r>
          </w:p>
          <w:p w14:paraId="40C27AF3" w14:textId="77777777" w:rsidR="00037A55" w:rsidRPr="00037A55" w:rsidRDefault="001D6FC6" w:rsidP="00037A55">
            <w:pPr>
              <w:pStyle w:val="13213"/>
            </w:pPr>
            <w:hyperlink r:id="rId15" w:history="1">
              <w:r w:rsidR="00986F60" w:rsidRPr="00037A55">
                <w:rPr>
                  <w:lang w:val="kk"/>
                </w:rPr>
                <w:t>https://lmusic.kz/mp3/bauyrzhan-makaev-samgau/19003</w:t>
              </w:r>
            </w:hyperlink>
          </w:p>
        </w:tc>
        <w:tc>
          <w:tcPr>
            <w:tcW w:w="2693" w:type="dxa"/>
            <w:hideMark/>
          </w:tcPr>
          <w:p w14:paraId="60B72A65" w14:textId="77777777" w:rsidR="006D1671" w:rsidRPr="00986F60" w:rsidRDefault="00986F60" w:rsidP="00037A55">
            <w:pPr>
              <w:pStyle w:val="13213"/>
              <w:rPr>
                <w:lang w:val="kk"/>
              </w:rPr>
            </w:pPr>
            <w:r w:rsidRPr="004E7B24">
              <w:rPr>
                <w:lang w:val="kk"/>
              </w:rPr>
              <w:t xml:space="preserve">П. Чайковский "Жыл мезгілдері. Сәуір. Ұлпа қар" </w:t>
            </w:r>
          </w:p>
          <w:p w14:paraId="6EDF31DF" w14:textId="77777777" w:rsidR="006D1671" w:rsidRPr="00986F60" w:rsidRDefault="00986F60" w:rsidP="006D1671">
            <w:pPr>
              <w:pStyle w:val="13213"/>
              <w:rPr>
                <w:lang w:val="kk"/>
              </w:rPr>
            </w:pPr>
            <w:r>
              <w:rPr>
                <w:lang w:val="kk"/>
              </w:rPr>
              <w:t>(Музыка)</w:t>
            </w:r>
          </w:p>
          <w:p w14:paraId="0389264F" w14:textId="77777777" w:rsidR="006D1671" w:rsidRPr="00986F60" w:rsidRDefault="00986F60" w:rsidP="006D1671">
            <w:pPr>
              <w:pStyle w:val="13213"/>
              <w:rPr>
                <w:lang w:val="kk"/>
              </w:rPr>
            </w:pPr>
            <w:r>
              <w:rPr>
                <w:lang w:val="kk"/>
              </w:rPr>
              <w:t>Музыкалық шығарманың мәнерлі құралдарын байқай білу дағдысын қалыптастыруды жалғастыру.</w:t>
            </w:r>
          </w:p>
          <w:p w14:paraId="6A0FB39F" w14:textId="7B5E6F30" w:rsidR="00037A55" w:rsidRPr="00037A55" w:rsidRDefault="00986F60" w:rsidP="006D1671">
            <w:pPr>
              <w:pStyle w:val="13213"/>
            </w:pPr>
            <w:r w:rsidRPr="00037A55">
              <w:rPr>
                <w:lang w:val="kk"/>
              </w:rPr>
              <w:t>"Күй күмбірі"</w:t>
            </w:r>
          </w:p>
          <w:p w14:paraId="776ACFB9" w14:textId="77777777" w:rsidR="00037A55" w:rsidRPr="00037A55" w:rsidRDefault="00986F60" w:rsidP="00037A55">
            <w:pPr>
              <w:pStyle w:val="13213"/>
            </w:pPr>
            <w:r w:rsidRPr="00037A55">
              <w:rPr>
                <w:lang w:val="kk"/>
              </w:rPr>
              <w:t>Самғау</w:t>
            </w:r>
          </w:p>
          <w:p w14:paraId="57AFDACD" w14:textId="77777777" w:rsidR="00037A55" w:rsidRPr="00037A55" w:rsidRDefault="001D6FC6" w:rsidP="00037A55">
            <w:pPr>
              <w:pStyle w:val="13213"/>
            </w:pPr>
            <w:hyperlink r:id="rId16" w:history="1">
              <w:r w:rsidR="00986F60" w:rsidRPr="00037A55">
                <w:rPr>
                  <w:lang w:val="kk"/>
                </w:rPr>
                <w:t>https://lmusic.kz/mp3/bauyrzhan-makaev-samgau/19003</w:t>
              </w:r>
            </w:hyperlink>
          </w:p>
        </w:tc>
        <w:tc>
          <w:tcPr>
            <w:tcW w:w="2693" w:type="dxa"/>
            <w:hideMark/>
          </w:tcPr>
          <w:p w14:paraId="44FB0C64" w14:textId="77777777" w:rsidR="00981062" w:rsidRDefault="00986F60" w:rsidP="00037A55">
            <w:pPr>
              <w:pStyle w:val="13213"/>
            </w:pPr>
            <w:r w:rsidRPr="004E7B24">
              <w:rPr>
                <w:lang w:val="kk"/>
              </w:rPr>
              <w:t xml:space="preserve">Классикалық музыканы тыңдау Ф. Шопен "Арман" </w:t>
            </w:r>
          </w:p>
          <w:p w14:paraId="08EFA430" w14:textId="77777777" w:rsidR="00981062" w:rsidRDefault="00986F60" w:rsidP="00981062">
            <w:pPr>
              <w:pStyle w:val="13213"/>
            </w:pPr>
            <w:r>
              <w:rPr>
                <w:lang w:val="kk"/>
              </w:rPr>
              <w:t>(Музыка)</w:t>
            </w:r>
          </w:p>
          <w:p w14:paraId="6C7A7910" w14:textId="77777777" w:rsidR="00981062" w:rsidRPr="00037A55" w:rsidRDefault="00986F60" w:rsidP="00981062">
            <w:pPr>
              <w:pStyle w:val="13213"/>
            </w:pPr>
            <w:r>
              <w:rPr>
                <w:lang w:val="kk"/>
              </w:rPr>
              <w:t>Музыкалық шығарманың мәнерлі құралдарын байқай білу дағдысын қалыптастыруды жалғастыру.</w:t>
            </w:r>
          </w:p>
          <w:p w14:paraId="3CCC4200" w14:textId="12651263" w:rsidR="00037A55" w:rsidRPr="00037A55" w:rsidRDefault="00986F60" w:rsidP="00981062">
            <w:pPr>
              <w:pStyle w:val="13213"/>
            </w:pPr>
            <w:r w:rsidRPr="00037A55">
              <w:rPr>
                <w:lang w:val="kk"/>
              </w:rPr>
              <w:t>"Күй күмбірі"</w:t>
            </w:r>
          </w:p>
          <w:p w14:paraId="030CDBB6" w14:textId="77777777" w:rsidR="00037A55" w:rsidRPr="00037A55" w:rsidRDefault="00986F60" w:rsidP="00037A55">
            <w:pPr>
              <w:pStyle w:val="13213"/>
            </w:pPr>
            <w:r w:rsidRPr="00037A55">
              <w:rPr>
                <w:lang w:val="kk"/>
              </w:rPr>
              <w:t>Самғау</w:t>
            </w:r>
          </w:p>
          <w:p w14:paraId="1F558333" w14:textId="77777777" w:rsidR="00037A55" w:rsidRPr="00037A55" w:rsidRDefault="001D6FC6" w:rsidP="00037A55">
            <w:pPr>
              <w:pStyle w:val="13213"/>
            </w:pPr>
            <w:hyperlink r:id="rId17" w:history="1">
              <w:r w:rsidR="00986F60" w:rsidRPr="00037A55">
                <w:rPr>
                  <w:lang w:val="kk"/>
                </w:rPr>
                <w:t>https://lmusic.kz/mp3/bauyrzhan-makaev-samgau/19003</w:t>
              </w:r>
            </w:hyperlink>
          </w:p>
        </w:tc>
        <w:tc>
          <w:tcPr>
            <w:tcW w:w="2552" w:type="dxa"/>
          </w:tcPr>
          <w:p w14:paraId="0678DA7B" w14:textId="77777777" w:rsidR="00981062" w:rsidRDefault="00986F60" w:rsidP="00981062">
            <w:pPr>
              <w:pStyle w:val="13213"/>
            </w:pPr>
            <w:r w:rsidRPr="004E7B24">
              <w:rPr>
                <w:lang w:val="kk"/>
              </w:rPr>
              <w:t>Классикалық музыканы тыңдау А. Вивальди "Көктем" (Музыка)</w:t>
            </w:r>
          </w:p>
          <w:p w14:paraId="65624373" w14:textId="77777777" w:rsidR="00981062" w:rsidRPr="00037A55" w:rsidRDefault="00986F60" w:rsidP="00981062">
            <w:pPr>
              <w:pStyle w:val="13213"/>
            </w:pPr>
            <w:r>
              <w:rPr>
                <w:lang w:val="kk"/>
              </w:rPr>
              <w:t>Музыкалық шығарманың мәнерлі құралдарын байқай білу дағдысын қалыптастыруды жалғастыру.</w:t>
            </w:r>
          </w:p>
          <w:p w14:paraId="10D39045" w14:textId="106BA873" w:rsidR="00037A55" w:rsidRPr="00037A55" w:rsidRDefault="00986F60" w:rsidP="00981062">
            <w:pPr>
              <w:pStyle w:val="13213"/>
            </w:pPr>
            <w:r w:rsidRPr="00037A55">
              <w:rPr>
                <w:lang w:val="kk"/>
              </w:rPr>
              <w:t>"Күй күмбірі"</w:t>
            </w:r>
          </w:p>
          <w:p w14:paraId="1F5264BC" w14:textId="77777777" w:rsidR="00037A55" w:rsidRPr="00037A55" w:rsidRDefault="00986F60" w:rsidP="00037A55">
            <w:pPr>
              <w:pStyle w:val="13213"/>
            </w:pPr>
            <w:r w:rsidRPr="00037A55">
              <w:rPr>
                <w:lang w:val="kk"/>
              </w:rPr>
              <w:t>Самғау</w:t>
            </w:r>
          </w:p>
          <w:p w14:paraId="36EF4695" w14:textId="77777777" w:rsidR="00037A55" w:rsidRPr="00037A55" w:rsidRDefault="001D6FC6" w:rsidP="00037A55">
            <w:pPr>
              <w:pStyle w:val="13213"/>
            </w:pPr>
            <w:hyperlink r:id="rId18" w:history="1">
              <w:r w:rsidR="00986F60" w:rsidRPr="00037A55">
                <w:rPr>
                  <w:lang w:val="kk"/>
                </w:rPr>
                <w:t>https://lmusic.kz/mp3/bauyrzhan-makaev-samgau/19003</w:t>
              </w:r>
            </w:hyperlink>
          </w:p>
        </w:tc>
      </w:tr>
      <w:tr w:rsidR="008A2BAD" w14:paraId="1226C122" w14:textId="77777777" w:rsidTr="00037A55">
        <w:tc>
          <w:tcPr>
            <w:tcW w:w="2410" w:type="dxa"/>
          </w:tcPr>
          <w:p w14:paraId="2EA133E5" w14:textId="21DB5445" w:rsidR="00981062" w:rsidRPr="00037A55" w:rsidRDefault="00986F60" w:rsidP="00981062">
            <w:pPr>
              <w:pStyle w:val="13213"/>
            </w:pPr>
            <w:r w:rsidRPr="00037A55">
              <w:rPr>
                <w:lang w:val="kk"/>
              </w:rPr>
              <w:t>Біртіндеп ояну, сауықтыру процедуралары</w:t>
            </w:r>
          </w:p>
        </w:tc>
        <w:tc>
          <w:tcPr>
            <w:tcW w:w="2693" w:type="dxa"/>
            <w:hideMark/>
          </w:tcPr>
          <w:p w14:paraId="7950915C" w14:textId="1EDD6437" w:rsidR="00981062" w:rsidRPr="00037A55" w:rsidRDefault="00986F60" w:rsidP="00981062">
            <w:pPr>
              <w:pStyle w:val="13213"/>
            </w:pPr>
            <w:r w:rsidRPr="004E7B24">
              <w:rPr>
                <w:lang w:val="kk"/>
              </w:rPr>
              <w:t>Түзету гимнастикасы кешені</w:t>
            </w:r>
          </w:p>
          <w:p w14:paraId="0D2A0B30" w14:textId="283EDD09" w:rsidR="00981062" w:rsidRDefault="00986F60" w:rsidP="00981062">
            <w:pPr>
              <w:pStyle w:val="13213"/>
            </w:pPr>
            <w:r>
              <w:rPr>
                <w:lang w:val="kk"/>
              </w:rPr>
              <w:t xml:space="preserve">(Дене тәрбиесі) </w:t>
            </w:r>
          </w:p>
          <w:p w14:paraId="22E566F7" w14:textId="6324A3C2" w:rsidR="00981062" w:rsidRPr="00037A55" w:rsidRDefault="00986F60" w:rsidP="00981062">
            <w:pPr>
              <w:pStyle w:val="13213"/>
            </w:pPr>
            <w:r>
              <w:rPr>
                <w:lang w:val="kk"/>
              </w:rPr>
              <w:t>Дененің тазалығын қадағалау, қолды, аяқты жуу, белге дейін дымқыл сүрту.</w:t>
            </w:r>
          </w:p>
          <w:p w14:paraId="55ABE4FA" w14:textId="77777777" w:rsidR="00981062" w:rsidRPr="00037A55" w:rsidRDefault="00986F60" w:rsidP="00981062">
            <w:pPr>
              <w:pStyle w:val="13213"/>
            </w:pPr>
            <w:r w:rsidRPr="00037A55">
              <w:rPr>
                <w:lang w:val="kk"/>
              </w:rPr>
              <w:t>Төсекке байқап шығу (түсу)</w:t>
            </w:r>
          </w:p>
        </w:tc>
        <w:tc>
          <w:tcPr>
            <w:tcW w:w="2694" w:type="dxa"/>
          </w:tcPr>
          <w:p w14:paraId="047548CB" w14:textId="77777777" w:rsidR="00981062" w:rsidRPr="00037A55" w:rsidRDefault="00986F60" w:rsidP="00981062">
            <w:pPr>
              <w:pStyle w:val="13213"/>
            </w:pPr>
            <w:r w:rsidRPr="004E7B24">
              <w:rPr>
                <w:lang w:val="kk"/>
              </w:rPr>
              <w:t>Түзету гимнастикасы кешені</w:t>
            </w:r>
          </w:p>
          <w:p w14:paraId="2276505D" w14:textId="77777777" w:rsidR="00981062" w:rsidRDefault="00986F60" w:rsidP="00981062">
            <w:pPr>
              <w:pStyle w:val="13213"/>
            </w:pPr>
            <w:r>
              <w:rPr>
                <w:lang w:val="kk"/>
              </w:rPr>
              <w:t xml:space="preserve">(Дене тәрбиесі) </w:t>
            </w:r>
          </w:p>
          <w:p w14:paraId="2FF5D79A" w14:textId="77777777" w:rsidR="00981062" w:rsidRPr="00037A55" w:rsidRDefault="00986F60" w:rsidP="00981062">
            <w:pPr>
              <w:pStyle w:val="13213"/>
            </w:pPr>
            <w:r w:rsidRPr="00037A55">
              <w:rPr>
                <w:lang w:val="kk"/>
              </w:rPr>
              <w:t>Гигиеналық рәсімдерді жүргізу және жеке гигиеналық заттарды пайдалану қажеттілігін түсінуді үйрету.</w:t>
            </w:r>
          </w:p>
          <w:p w14:paraId="3A74E621" w14:textId="055D044B" w:rsidR="00981062" w:rsidRPr="00037A55" w:rsidRDefault="00986F60" w:rsidP="00981062">
            <w:pPr>
              <w:pStyle w:val="13213"/>
            </w:pPr>
            <w:r w:rsidRPr="00037A55">
              <w:rPr>
                <w:lang w:val="kk"/>
              </w:rPr>
              <w:t>Түймені дұрыс тағу</w:t>
            </w:r>
          </w:p>
        </w:tc>
        <w:tc>
          <w:tcPr>
            <w:tcW w:w="2693" w:type="dxa"/>
            <w:hideMark/>
          </w:tcPr>
          <w:p w14:paraId="55DB07EE" w14:textId="77777777" w:rsidR="00981062" w:rsidRPr="00037A55" w:rsidRDefault="00986F60" w:rsidP="00981062">
            <w:pPr>
              <w:pStyle w:val="13213"/>
            </w:pPr>
            <w:r w:rsidRPr="004E7B24">
              <w:rPr>
                <w:lang w:val="kk"/>
              </w:rPr>
              <w:t>Түзету гимнастикасы кешені</w:t>
            </w:r>
          </w:p>
          <w:p w14:paraId="4ECC0A6E" w14:textId="77777777" w:rsidR="00981062" w:rsidRDefault="00986F60" w:rsidP="00981062">
            <w:pPr>
              <w:pStyle w:val="13213"/>
            </w:pPr>
            <w:r>
              <w:rPr>
                <w:lang w:val="kk"/>
              </w:rPr>
              <w:t xml:space="preserve">(Дене тәрбиесі) </w:t>
            </w:r>
          </w:p>
          <w:p w14:paraId="180A44E4" w14:textId="285E1894" w:rsidR="00981062" w:rsidRDefault="00986F60" w:rsidP="00981062">
            <w:pPr>
              <w:pStyle w:val="13213"/>
            </w:pPr>
            <w:r>
              <w:rPr>
                <w:lang w:val="kk"/>
              </w:rPr>
              <w:t xml:space="preserve">Жеке гигиена ережелері мен дағдыларын орындау кезінде өзін-өзі бақылауды дамыту. </w:t>
            </w:r>
          </w:p>
          <w:p w14:paraId="31AD539C" w14:textId="248C7B83" w:rsidR="00981062" w:rsidRPr="00037A55" w:rsidRDefault="00986F60" w:rsidP="00981062">
            <w:pPr>
              <w:pStyle w:val="13213"/>
            </w:pPr>
            <w:r w:rsidRPr="00037A55">
              <w:rPr>
                <w:lang w:val="kk"/>
              </w:rPr>
              <w:t>Төсекке байқап шығу (түсу)</w:t>
            </w:r>
          </w:p>
        </w:tc>
        <w:tc>
          <w:tcPr>
            <w:tcW w:w="2693" w:type="dxa"/>
            <w:hideMark/>
          </w:tcPr>
          <w:p w14:paraId="38EB4CBA" w14:textId="77777777" w:rsidR="00981062" w:rsidRPr="00037A55" w:rsidRDefault="00986F60" w:rsidP="00981062">
            <w:pPr>
              <w:pStyle w:val="13213"/>
            </w:pPr>
            <w:r w:rsidRPr="004E7B24">
              <w:rPr>
                <w:lang w:val="kk"/>
              </w:rPr>
              <w:t>Түзету гимнастикасы кешені</w:t>
            </w:r>
          </w:p>
          <w:p w14:paraId="35EB49B9" w14:textId="77777777" w:rsidR="00981062" w:rsidRDefault="00986F60" w:rsidP="00981062">
            <w:pPr>
              <w:pStyle w:val="13213"/>
            </w:pPr>
            <w:r>
              <w:rPr>
                <w:lang w:val="kk"/>
              </w:rPr>
              <w:t xml:space="preserve">(Дене тәрбиесі) </w:t>
            </w:r>
          </w:p>
          <w:p w14:paraId="616D566B" w14:textId="046F0ADC" w:rsidR="00981062" w:rsidRPr="00037A55" w:rsidRDefault="00986F60" w:rsidP="00981062">
            <w:pPr>
              <w:pStyle w:val="13213"/>
            </w:pPr>
            <w:r w:rsidRPr="00037A55">
              <w:rPr>
                <w:lang w:val="kk"/>
              </w:rPr>
              <w:t>Гигиеналық рәсімдерді жүргізу және жеке гигиеналық заттарды пайдалану қажеттілігін түсінуді үйрету.</w:t>
            </w:r>
          </w:p>
          <w:p w14:paraId="3A994367" w14:textId="77777777" w:rsidR="00981062" w:rsidRPr="00037A55" w:rsidRDefault="00986F60" w:rsidP="00981062">
            <w:pPr>
              <w:pStyle w:val="13213"/>
            </w:pPr>
            <w:r w:rsidRPr="00037A55">
              <w:rPr>
                <w:lang w:val="kk"/>
              </w:rPr>
              <w:t>Түймені дұрыс тағу</w:t>
            </w:r>
          </w:p>
        </w:tc>
        <w:tc>
          <w:tcPr>
            <w:tcW w:w="2552" w:type="dxa"/>
          </w:tcPr>
          <w:p w14:paraId="4F38EC19" w14:textId="77777777" w:rsidR="00981062" w:rsidRPr="00037A55" w:rsidRDefault="00986F60" w:rsidP="00981062">
            <w:pPr>
              <w:pStyle w:val="13213"/>
            </w:pPr>
            <w:r w:rsidRPr="004E7B24">
              <w:rPr>
                <w:lang w:val="kk"/>
              </w:rPr>
              <w:t>Түзету гимнастикасы кешені</w:t>
            </w:r>
          </w:p>
          <w:p w14:paraId="55C65931" w14:textId="77777777" w:rsidR="00981062" w:rsidRDefault="00986F60" w:rsidP="00981062">
            <w:pPr>
              <w:pStyle w:val="13213"/>
            </w:pPr>
            <w:r>
              <w:rPr>
                <w:lang w:val="kk"/>
              </w:rPr>
              <w:t xml:space="preserve">(Дене тәрбиесі) </w:t>
            </w:r>
          </w:p>
          <w:p w14:paraId="35588C09" w14:textId="77777777" w:rsidR="00981062" w:rsidRDefault="00986F60" w:rsidP="00981062">
            <w:pPr>
              <w:pStyle w:val="13213"/>
            </w:pPr>
            <w:r>
              <w:rPr>
                <w:lang w:val="kk"/>
              </w:rPr>
              <w:t xml:space="preserve">Жеке гигиена ережелері мен дағдыларын орындау кезінде өзін-өзі бақылауды дамыту. </w:t>
            </w:r>
          </w:p>
          <w:p w14:paraId="11C01D0A" w14:textId="210109F1" w:rsidR="00981062" w:rsidRPr="00037A55" w:rsidRDefault="00986F60" w:rsidP="00981062">
            <w:pPr>
              <w:pStyle w:val="13213"/>
            </w:pPr>
            <w:r w:rsidRPr="00037A55">
              <w:rPr>
                <w:lang w:val="kk"/>
              </w:rPr>
              <w:t>Төсекке байқап шығу (түсу)</w:t>
            </w:r>
          </w:p>
        </w:tc>
      </w:tr>
      <w:tr w:rsidR="008A2BAD" w:rsidRPr="00986F60" w14:paraId="7C3B7284" w14:textId="77777777" w:rsidTr="00037A55">
        <w:tc>
          <w:tcPr>
            <w:tcW w:w="2410" w:type="dxa"/>
          </w:tcPr>
          <w:p w14:paraId="7070A188" w14:textId="30300DB7" w:rsidR="00037A55" w:rsidRPr="00037A55" w:rsidRDefault="00986F60" w:rsidP="00037A55">
            <w:pPr>
              <w:pStyle w:val="13213"/>
            </w:pPr>
            <w:r w:rsidRPr="00037A55">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2693" w:type="dxa"/>
          </w:tcPr>
          <w:p w14:paraId="698F2B81" w14:textId="77777777" w:rsidR="0082476B" w:rsidRPr="00986F60" w:rsidRDefault="00986F60" w:rsidP="00037A55">
            <w:pPr>
              <w:pStyle w:val="13213"/>
              <w:rPr>
                <w:lang w:val="kk"/>
              </w:rPr>
            </w:pPr>
            <w:r>
              <w:rPr>
                <w:lang w:val="kk"/>
              </w:rPr>
              <w:t xml:space="preserve">Жануарлар туралы әңгіме (Коммуникативті іс-әрекет) Зат есімдер мен жалпылама сөздерді дұрыс қолдану қабілетін дамыту. Жануарлар </w:t>
            </w:r>
          </w:p>
          <w:p w14:paraId="2BF1C5BC" w14:textId="4A015AB2" w:rsidR="00037A55" w:rsidRPr="00986F60" w:rsidRDefault="00986F60" w:rsidP="00037A55">
            <w:pPr>
              <w:pStyle w:val="13213"/>
              <w:rPr>
                <w:lang w:val="kk"/>
              </w:rPr>
            </w:pPr>
            <w:r>
              <w:rPr>
                <w:lang w:val="kk"/>
              </w:rPr>
              <w:t>(Қазақ тілі)</w:t>
            </w:r>
          </w:p>
          <w:p w14:paraId="753B835A" w14:textId="77777777" w:rsidR="00037A55" w:rsidRPr="00986F60" w:rsidRDefault="00986F60" w:rsidP="00037A55">
            <w:pPr>
              <w:pStyle w:val="13213"/>
              <w:rPr>
                <w:lang w:val="kk"/>
              </w:rPr>
            </w:pPr>
            <w:r w:rsidRPr="00037A55">
              <w:rPr>
                <w:lang w:val="kk"/>
              </w:rPr>
              <w:t>Сюжеттік-рөлдік ойын</w:t>
            </w:r>
          </w:p>
          <w:p w14:paraId="072B0D88" w14:textId="77777777" w:rsidR="00037A55" w:rsidRPr="00986F60" w:rsidRDefault="00986F60" w:rsidP="00037A55">
            <w:pPr>
              <w:pStyle w:val="13213"/>
              <w:rPr>
                <w:lang w:val="kk"/>
              </w:rPr>
            </w:pPr>
            <w:r w:rsidRPr="00037A55">
              <w:rPr>
                <w:lang w:val="kk"/>
              </w:rPr>
              <w:t>"Ұшқыш"</w:t>
            </w:r>
          </w:p>
          <w:p w14:paraId="19B2DB5F" w14:textId="5FF27438" w:rsidR="00037A55" w:rsidRPr="00986F60" w:rsidRDefault="00986F60" w:rsidP="00037A55">
            <w:pPr>
              <w:pStyle w:val="13213"/>
              <w:rPr>
                <w:lang w:val="kk"/>
              </w:rPr>
            </w:pPr>
            <w:r>
              <w:rPr>
                <w:lang w:val="kk"/>
              </w:rPr>
              <w:t>(Танымдық іс-әрекет) Балаларды адамгершілік құндылықтарға, өз іс-әрекеттерін және басқа адамдардың іс-әрекеттерін бағалай білуге баулу.</w:t>
            </w:r>
          </w:p>
          <w:p w14:paraId="1E030A6E" w14:textId="77777777" w:rsidR="0082476B" w:rsidRPr="00986F60" w:rsidRDefault="00986F60" w:rsidP="00037A55">
            <w:pPr>
              <w:pStyle w:val="13213"/>
              <w:rPr>
                <w:lang w:val="kk"/>
              </w:rPr>
            </w:pPr>
            <w:r w:rsidRPr="00037A55">
              <w:rPr>
                <w:lang w:val="kk"/>
              </w:rPr>
              <w:t xml:space="preserve">Аппликация «Қуыршақ киімі» (Шығармашылық іс-әрекет). </w:t>
            </w:r>
          </w:p>
          <w:p w14:paraId="7D96917E" w14:textId="2C4414BE" w:rsidR="00037A55" w:rsidRPr="00986F60" w:rsidRDefault="00986F60" w:rsidP="00037A55">
            <w:pPr>
              <w:pStyle w:val="13213"/>
              <w:rPr>
                <w:lang w:val="kk"/>
              </w:rPr>
            </w:pPr>
            <w:r>
              <w:rPr>
                <w:lang w:val="kk"/>
              </w:rPr>
              <w:t xml:space="preserve">Аппликация жасау кезінде шаблондармен, трафареттермен және дайын үлгілермен жұмыс істеу дағдысын қалыптастыру.  </w:t>
            </w:r>
          </w:p>
          <w:p w14:paraId="5BD80681" w14:textId="77777777" w:rsidR="0082476B" w:rsidRPr="00986F60" w:rsidRDefault="00986F60" w:rsidP="00037A55">
            <w:pPr>
              <w:pStyle w:val="13213"/>
              <w:rPr>
                <w:lang w:val="kk"/>
              </w:rPr>
            </w:pPr>
            <w:r w:rsidRPr="00037A55">
              <w:rPr>
                <w:lang w:val="kk"/>
              </w:rPr>
              <w:t>Құрылыс</w:t>
            </w:r>
            <w:r w:rsidRPr="00037A55">
              <w:rPr>
                <w:lang w:val="kk"/>
              </w:rPr>
              <w:tab/>
              <w:t>ойыны (Шығармашылық іс-әрекет)</w:t>
            </w:r>
          </w:p>
          <w:p w14:paraId="145881A4" w14:textId="1B6F6A62" w:rsidR="00037A55" w:rsidRPr="00986F60" w:rsidRDefault="00986F60" w:rsidP="00037A55">
            <w:pPr>
              <w:pStyle w:val="13213"/>
              <w:rPr>
                <w:lang w:val="kk"/>
              </w:rPr>
            </w:pPr>
            <w:r>
              <w:rPr>
                <w:lang w:val="kk"/>
              </w:rPr>
              <w:t>Салынған конструкцияларды талдау жолымен тиімді құрылымдық шешімдерді табу, оларды құрастыруда қолдану.</w:t>
            </w:r>
          </w:p>
          <w:p w14:paraId="22723597" w14:textId="77777777" w:rsidR="00037A55" w:rsidRPr="00037A55" w:rsidRDefault="00986F60" w:rsidP="00037A55">
            <w:pPr>
              <w:pStyle w:val="13213"/>
            </w:pPr>
            <w:r w:rsidRPr="00037A55">
              <w:rPr>
                <w:lang w:val="kk"/>
              </w:rPr>
              <w:t>Кітап бұрышы</w:t>
            </w:r>
          </w:p>
          <w:p w14:paraId="127EA080" w14:textId="4904142E" w:rsidR="00037A55" w:rsidRPr="00037A55" w:rsidRDefault="00986F60" w:rsidP="00037A55">
            <w:pPr>
              <w:pStyle w:val="13213"/>
            </w:pPr>
            <w:r>
              <w:rPr>
                <w:lang w:val="kk"/>
              </w:rPr>
              <w:t>(Коммуникативті іс-әрекет)</w:t>
            </w:r>
          </w:p>
        </w:tc>
        <w:tc>
          <w:tcPr>
            <w:tcW w:w="2694" w:type="dxa"/>
          </w:tcPr>
          <w:p w14:paraId="1EDFFC49" w14:textId="77777777" w:rsidR="00037A55" w:rsidRPr="00037A55" w:rsidRDefault="00986F60" w:rsidP="00037A55">
            <w:pPr>
              <w:pStyle w:val="13213"/>
            </w:pPr>
            <w:r w:rsidRPr="00037A55">
              <w:rPr>
                <w:lang w:val="kk"/>
              </w:rPr>
              <w:t xml:space="preserve">"Бірге оқу" үйірмесі </w:t>
            </w:r>
          </w:p>
          <w:p w14:paraId="11DE2F53" w14:textId="2CB41ED0" w:rsidR="00037A55" w:rsidRPr="00037A55" w:rsidRDefault="00986F60" w:rsidP="00037A55">
            <w:pPr>
              <w:pStyle w:val="13213"/>
            </w:pPr>
            <w:r w:rsidRPr="00037A55">
              <w:rPr>
                <w:lang w:val="kk"/>
              </w:rPr>
              <w:t xml:space="preserve">"Күн мен түн – </w:t>
            </w:r>
          </w:p>
          <w:p w14:paraId="150EDD8B" w14:textId="77777777" w:rsidR="00EA3505" w:rsidRDefault="00986F60" w:rsidP="00037A55">
            <w:pPr>
              <w:pStyle w:val="13213"/>
            </w:pPr>
            <w:r w:rsidRPr="00037A55">
              <w:rPr>
                <w:lang w:val="kk"/>
              </w:rPr>
              <w:t xml:space="preserve">тәулік" </w:t>
            </w:r>
          </w:p>
          <w:p w14:paraId="13CA3C7A" w14:textId="5F1F5719" w:rsidR="00037A55" w:rsidRPr="00037A55" w:rsidRDefault="00986F60" w:rsidP="00037A55">
            <w:pPr>
              <w:pStyle w:val="13213"/>
            </w:pPr>
            <w:r>
              <w:rPr>
                <w:lang w:val="kk"/>
              </w:rPr>
              <w:t>(Математика)</w:t>
            </w:r>
          </w:p>
          <w:p w14:paraId="2A8191C2" w14:textId="0202AA06" w:rsidR="00037A55" w:rsidRPr="00037A55" w:rsidRDefault="00986F60" w:rsidP="00037A55">
            <w:pPr>
              <w:pStyle w:val="13213"/>
            </w:pPr>
            <w:r>
              <w:rPr>
                <w:lang w:val="kk"/>
              </w:rPr>
              <w:t>Балаларды уақыттық ұғымдармен таныстыруды жалғастыру; танымдық қабілеттерін дамыту, математикалық материалды меңгеруге ықпал ету (Танымдық іс-әрекет).</w:t>
            </w:r>
          </w:p>
          <w:p w14:paraId="66074DEB" w14:textId="5833588E" w:rsidR="00037A55" w:rsidRPr="00037A55" w:rsidRDefault="00986F60" w:rsidP="00037A55">
            <w:pPr>
              <w:pStyle w:val="13213"/>
            </w:pPr>
            <w:r w:rsidRPr="00037A55">
              <w:rPr>
                <w:lang w:val="kk"/>
              </w:rPr>
              <w:t xml:space="preserve">Әңгіме «Менің сүйікті тағамдарым» (Коммуникативтік іс-әрекет): айналадағы адамдармен өз бетінше диалог бастауды ынталандыру, әңгіме барысында мәдениетті болу, тактикалық және сабырлы болу. </w:t>
            </w:r>
          </w:p>
          <w:p w14:paraId="414526C2" w14:textId="589FD189" w:rsidR="00037A55" w:rsidRPr="00037A55" w:rsidRDefault="00986F60" w:rsidP="00037A55">
            <w:pPr>
              <w:pStyle w:val="13213"/>
            </w:pPr>
            <w:r w:rsidRPr="00037A55">
              <w:rPr>
                <w:lang w:val="kk"/>
              </w:rPr>
              <w:t xml:space="preserve">Рөлдік орындау: өлеңді кейіпкерлер арқылы сахналау. </w:t>
            </w:r>
          </w:p>
          <w:p w14:paraId="14ECBA05" w14:textId="40BF2B30" w:rsidR="00037A55" w:rsidRPr="00037A55" w:rsidRDefault="00986F60" w:rsidP="00037A55">
            <w:pPr>
              <w:pStyle w:val="13213"/>
            </w:pPr>
            <w:r w:rsidRPr="00037A55">
              <w:rPr>
                <w:lang w:val="kk"/>
              </w:rPr>
              <w:t xml:space="preserve">"Шегіртке" А. Апухтина (Коммуникативтік, танымдық іс-әрекет) Әдеби шығармаларды эмоционалды қабылдауға ықпал ету, олардың мазмұнын түсіну, жанрларды (ертегі, әңгіме, өлең) ажырату, шығарма кейіпкерлерінің әрекеттерін бағалау. </w:t>
            </w:r>
          </w:p>
          <w:p w14:paraId="7AF87F05" w14:textId="77777777" w:rsidR="00EA3505" w:rsidRDefault="00986F60" w:rsidP="00037A55">
            <w:pPr>
              <w:pStyle w:val="13213"/>
            </w:pPr>
            <w:r>
              <w:rPr>
                <w:lang w:val="kk"/>
              </w:rPr>
              <w:t>Пластикалық массамен жұмыс</w:t>
            </w:r>
          </w:p>
          <w:p w14:paraId="58A9079D" w14:textId="75A3907C" w:rsidR="00037A55" w:rsidRPr="00037A55" w:rsidRDefault="00986F60" w:rsidP="00037A55">
            <w:pPr>
              <w:pStyle w:val="13213"/>
            </w:pPr>
            <w:r>
              <w:rPr>
                <w:lang w:val="kk"/>
              </w:rPr>
              <w:t>(Шығармашылық іс-әрекет)</w:t>
            </w:r>
          </w:p>
        </w:tc>
        <w:tc>
          <w:tcPr>
            <w:tcW w:w="2693" w:type="dxa"/>
            <w:hideMark/>
          </w:tcPr>
          <w:p w14:paraId="6795FBE8" w14:textId="674E3D22" w:rsidR="00037A55" w:rsidRPr="00037A55" w:rsidRDefault="00986F60" w:rsidP="00037A55">
            <w:pPr>
              <w:pStyle w:val="13213"/>
            </w:pPr>
            <w:r w:rsidRPr="00037A55">
              <w:rPr>
                <w:lang w:val="kk"/>
              </w:rPr>
              <w:t xml:space="preserve">Таңдаулы ертегі (Коммуникативтік іс-әрекет): балаларды қолжетімді көркем шығармалармен таныстыру. </w:t>
            </w:r>
          </w:p>
          <w:p w14:paraId="7FEDE65E" w14:textId="7066970D" w:rsidR="00037A55" w:rsidRPr="00037A55" w:rsidRDefault="00986F60" w:rsidP="00037A55">
            <w:pPr>
              <w:pStyle w:val="13213"/>
            </w:pPr>
            <w:r w:rsidRPr="00037A55">
              <w:rPr>
                <w:lang w:val="kk"/>
              </w:rPr>
              <w:t>Б. Заходердің өлеңін ойнау</w:t>
            </w:r>
          </w:p>
          <w:p w14:paraId="64ABA459" w14:textId="0B5BE5FC" w:rsidR="00037A55" w:rsidRPr="00986F60" w:rsidRDefault="00986F60" w:rsidP="00037A55">
            <w:pPr>
              <w:pStyle w:val="13213"/>
              <w:rPr>
                <w:lang w:val="kk"/>
              </w:rPr>
            </w:pPr>
            <w:r>
              <w:rPr>
                <w:lang w:val="kk"/>
              </w:rPr>
              <w:t>«Жылаған мысық…» (Коммуникативтік, танымдық іс-әрекет): көркем шығарманы рөлдерге бөліп сахналау дағдысын дамыту.  Рөлдерде кейіпкердің көңіл күйі мен мінезін, қимылдарын, интонациясын және ым-ишаратын жеткізу.</w:t>
            </w:r>
          </w:p>
          <w:p w14:paraId="5F92B61C" w14:textId="77777777" w:rsidR="00681418" w:rsidRPr="00986F60" w:rsidRDefault="00986F60" w:rsidP="00037A55">
            <w:pPr>
              <w:pStyle w:val="13213"/>
              <w:rPr>
                <w:lang w:val="kk"/>
              </w:rPr>
            </w:pPr>
            <w:r w:rsidRPr="004E7B24">
              <w:rPr>
                <w:lang w:val="kk"/>
              </w:rPr>
              <w:t xml:space="preserve">LEGO конструкторымен ойындар </w:t>
            </w:r>
          </w:p>
          <w:p w14:paraId="27CCE272" w14:textId="37D7C449" w:rsidR="00037A55" w:rsidRPr="00986F60" w:rsidRDefault="00986F60" w:rsidP="00037A55">
            <w:pPr>
              <w:pStyle w:val="13213"/>
              <w:rPr>
                <w:lang w:val="kk"/>
              </w:rPr>
            </w:pPr>
            <w:r>
              <w:rPr>
                <w:lang w:val="kk"/>
              </w:rPr>
              <w:t>(Шығармашылық іс-әрекет) Шығармашылық қиялды дамыту, өз ойына сүйене отырып қолөнер бұйымын жасай білу.</w:t>
            </w:r>
          </w:p>
        </w:tc>
        <w:tc>
          <w:tcPr>
            <w:tcW w:w="2693" w:type="dxa"/>
          </w:tcPr>
          <w:p w14:paraId="7A17E968" w14:textId="32BCF653" w:rsidR="00037A55" w:rsidRPr="00986F60" w:rsidRDefault="00986F60" w:rsidP="00037A55">
            <w:pPr>
              <w:pStyle w:val="13213"/>
              <w:rPr>
                <w:lang w:val="kk"/>
              </w:rPr>
            </w:pPr>
            <w:r w:rsidRPr="00037A55">
              <w:rPr>
                <w:lang w:val="kk"/>
              </w:rPr>
              <w:t>"Роботомания" үйірмесі</w:t>
            </w:r>
          </w:p>
          <w:p w14:paraId="02622B41" w14:textId="21907508" w:rsidR="00037A55" w:rsidRPr="00986F60" w:rsidRDefault="00986F60" w:rsidP="00037A55">
            <w:pPr>
              <w:pStyle w:val="13213"/>
              <w:rPr>
                <w:lang w:val="kk"/>
              </w:rPr>
            </w:pPr>
            <w:r w:rsidRPr="00037A55">
              <w:rPr>
                <w:lang w:val="kk"/>
              </w:rPr>
              <w:t>Нысанды мүсіндеу</w:t>
            </w:r>
          </w:p>
          <w:p w14:paraId="4D82F078" w14:textId="77777777" w:rsidR="00E27D69" w:rsidRPr="00986F60" w:rsidRDefault="00986F60" w:rsidP="00037A55">
            <w:pPr>
              <w:pStyle w:val="13213"/>
              <w:rPr>
                <w:lang w:val="kk"/>
              </w:rPr>
            </w:pPr>
            <w:r w:rsidRPr="00037A55">
              <w:rPr>
                <w:lang w:val="kk"/>
              </w:rPr>
              <w:t xml:space="preserve">«Достарға арналған пиала»: мини-роботты берілген маршрут бойынша кодтау дағдысын қалыптастыру.  </w:t>
            </w:r>
          </w:p>
          <w:p w14:paraId="0B220275" w14:textId="3DE6777E" w:rsidR="00037A55" w:rsidRPr="00986F60" w:rsidRDefault="00986F60" w:rsidP="00037A55">
            <w:pPr>
              <w:pStyle w:val="13213"/>
              <w:rPr>
                <w:lang w:val="kk"/>
              </w:rPr>
            </w:pPr>
            <w:r w:rsidRPr="00037A55">
              <w:rPr>
                <w:lang w:val="kk"/>
              </w:rPr>
              <w:t>Пиаланы безендіру үшін сурет ойлап табу және оны қолдану дағдысын жетілдіру.</w:t>
            </w:r>
          </w:p>
          <w:p w14:paraId="32C4EB91" w14:textId="77777777" w:rsidR="00037A55" w:rsidRPr="00986F60" w:rsidRDefault="00986F60" w:rsidP="00037A55">
            <w:pPr>
              <w:pStyle w:val="13213"/>
              <w:rPr>
                <w:lang w:val="kk"/>
              </w:rPr>
            </w:pPr>
            <w:r w:rsidRPr="00037A55">
              <w:rPr>
                <w:lang w:val="kk"/>
              </w:rPr>
              <w:t>Назар аудару, есте сақтау, логикалық ойлау және қарым-қатынас дағдысын дамыту.</w:t>
            </w:r>
          </w:p>
          <w:p w14:paraId="478DF8D3" w14:textId="06AA656E" w:rsidR="00037A55" w:rsidRPr="00986F60" w:rsidRDefault="00986F60" w:rsidP="00037A55">
            <w:pPr>
              <w:pStyle w:val="13213"/>
              <w:rPr>
                <w:lang w:val="kk"/>
              </w:rPr>
            </w:pPr>
            <w:r w:rsidRPr="00037A55">
              <w:rPr>
                <w:lang w:val="kk"/>
              </w:rPr>
              <w:t>Халық шығармашылығына ұқыпты көзқарасты тәрбиелеу (танымдық, коммуникативтік іс-әрекет).</w:t>
            </w:r>
          </w:p>
          <w:p w14:paraId="2C8F9B78" w14:textId="33AFBF3F" w:rsidR="00037A55" w:rsidRPr="00986F60" w:rsidRDefault="00986F60" w:rsidP="00037A55">
            <w:pPr>
              <w:pStyle w:val="13213"/>
              <w:rPr>
                <w:lang w:val="kk"/>
              </w:rPr>
            </w:pPr>
            <w:r w:rsidRPr="00037A55">
              <w:rPr>
                <w:lang w:val="kk"/>
              </w:rPr>
              <w:t xml:space="preserve">Әңгіме «Жануарларға кім көмектеседі?» (Коммуникативтік іс-әрекет): балаларды бір-біріне көмектесуге, бірге ойнауға, тапсырмаларды орындауға, бір-біріне қуаныш сыйлауға және қамқорлық көрсетуге ынталандыруды жалғастыру. </w:t>
            </w:r>
          </w:p>
          <w:p w14:paraId="1C4C2077" w14:textId="103C6F06" w:rsidR="00037A55" w:rsidRPr="00986F60" w:rsidRDefault="00986F60" w:rsidP="00037A55">
            <w:pPr>
              <w:pStyle w:val="13213"/>
              <w:rPr>
                <w:lang w:val="kk"/>
              </w:rPr>
            </w:pPr>
            <w:r w:rsidRPr="00037A55">
              <w:rPr>
                <w:lang w:val="kk"/>
              </w:rPr>
              <w:t>"Кафе" сюжеттік-рөлдік ойыны Пиццерия» (Коммуникативтік, танымдық іс-әрекет) Инсценировкаларға қатысуға ынталандыру, рөлді таңдауда бастамашылық пен дербестікті көрсетуге ықпал ету.</w:t>
            </w:r>
          </w:p>
          <w:p w14:paraId="2F862EDA" w14:textId="77777777" w:rsidR="00037A55" w:rsidRPr="00986F60" w:rsidRDefault="00037A55" w:rsidP="00037A55">
            <w:pPr>
              <w:pStyle w:val="13213"/>
              <w:rPr>
                <w:lang w:val="kk"/>
              </w:rPr>
            </w:pPr>
          </w:p>
        </w:tc>
        <w:tc>
          <w:tcPr>
            <w:tcW w:w="2552" w:type="dxa"/>
          </w:tcPr>
          <w:p w14:paraId="18B1B3D6" w14:textId="77777777" w:rsidR="00D2742A" w:rsidRPr="00986F60" w:rsidRDefault="00986F60" w:rsidP="00037A55">
            <w:pPr>
              <w:pStyle w:val="13213"/>
              <w:rPr>
                <w:lang w:val="kk"/>
              </w:rPr>
            </w:pPr>
            <w:r>
              <w:rPr>
                <w:lang w:val="kk"/>
              </w:rPr>
              <w:t xml:space="preserve">Шаруашылық-тұрмыстық еңбек </w:t>
            </w:r>
          </w:p>
          <w:p w14:paraId="49C02ED2" w14:textId="6B6CFF95" w:rsidR="00037A55" w:rsidRPr="00986F60" w:rsidRDefault="00986F60" w:rsidP="00037A55">
            <w:pPr>
              <w:pStyle w:val="13213"/>
              <w:rPr>
                <w:lang w:val="kk"/>
              </w:rPr>
            </w:pPr>
            <w:r>
              <w:rPr>
                <w:lang w:val="kk"/>
              </w:rPr>
              <w:t xml:space="preserve">(Еңбек іс-әрекеті) Топта тазалық сақтауға ынтаны қалыптастыру, ойыншықтарды сүрту. </w:t>
            </w:r>
          </w:p>
          <w:p w14:paraId="6CD10F05" w14:textId="77777777" w:rsidR="00037A55" w:rsidRPr="00986F60" w:rsidRDefault="00986F60" w:rsidP="00037A55">
            <w:pPr>
              <w:pStyle w:val="13213"/>
              <w:rPr>
                <w:lang w:val="kk"/>
              </w:rPr>
            </w:pPr>
            <w:r w:rsidRPr="00037A55">
              <w:rPr>
                <w:lang w:val="kk"/>
              </w:rPr>
              <w:t>Үстел үсті ойындары</w:t>
            </w:r>
          </w:p>
          <w:p w14:paraId="536531E8" w14:textId="77777777" w:rsidR="00D2742A" w:rsidRPr="00986F60" w:rsidRDefault="00986F60" w:rsidP="00037A55">
            <w:pPr>
              <w:pStyle w:val="13213"/>
              <w:rPr>
                <w:lang w:val="kk"/>
              </w:rPr>
            </w:pPr>
            <w:r w:rsidRPr="00037A55">
              <w:rPr>
                <w:lang w:val="kk"/>
              </w:rPr>
              <w:t>«Айлакер заттар» (Коммуникативтік іс-әрекет).</w:t>
            </w:r>
          </w:p>
          <w:p w14:paraId="2B3A1FC4" w14:textId="4C21623B" w:rsidR="00037A55" w:rsidRPr="00986F60" w:rsidRDefault="00986F60" w:rsidP="00037A55">
            <w:pPr>
              <w:pStyle w:val="13213"/>
              <w:rPr>
                <w:lang w:val="kk"/>
              </w:rPr>
            </w:pPr>
            <w:r>
              <w:rPr>
                <w:lang w:val="kk"/>
              </w:rPr>
              <w:t>Балаларды сюжеттік картинаның мазмұнын баяндау кезінде дұрыс сөз таңдауға үйрету.</w:t>
            </w:r>
          </w:p>
          <w:p w14:paraId="6FE159DF" w14:textId="681F0096" w:rsidR="00037A55" w:rsidRPr="00986F60" w:rsidRDefault="00986F60" w:rsidP="00037A55">
            <w:pPr>
              <w:pStyle w:val="13213"/>
              <w:rPr>
                <w:lang w:val="kk"/>
              </w:rPr>
            </w:pPr>
            <w:r w:rsidRPr="00037A55">
              <w:rPr>
                <w:lang w:val="kk"/>
              </w:rPr>
              <w:t>Табиғи материалдан құрастыру (Шығармашылық іс-әрекет): табиғи және қайта өңделетін материалдармен жұмыс жасау барысында өз іс-әрекетін жоспарлау дағдыларын жетілдіру, мақсатқа бағытталған еңбекке дағдылану, шығармашылық пен дербестікті көрсету.</w:t>
            </w:r>
          </w:p>
          <w:p w14:paraId="3341BEA4" w14:textId="4F1AB0D8" w:rsidR="00037A55" w:rsidRPr="00986F60" w:rsidRDefault="00986F60" w:rsidP="00037A55">
            <w:pPr>
              <w:pStyle w:val="13213"/>
              <w:rPr>
                <w:lang w:val="kk"/>
              </w:rPr>
            </w:pPr>
            <w:r w:rsidRPr="00037A55">
              <w:rPr>
                <w:lang w:val="kk"/>
              </w:rPr>
              <w:t>Әңгімелер «Менің игі істерім» (Танымдық іс-әрекет).</w:t>
            </w:r>
          </w:p>
        </w:tc>
      </w:tr>
      <w:tr w:rsidR="008A2BAD" w14:paraId="35B5F736" w14:textId="77777777" w:rsidTr="00037A55">
        <w:tc>
          <w:tcPr>
            <w:tcW w:w="2410" w:type="dxa"/>
          </w:tcPr>
          <w:p w14:paraId="4D403459" w14:textId="2A2DD6F5" w:rsidR="00B00DA1" w:rsidRPr="00037A55" w:rsidRDefault="00986F60" w:rsidP="00B00DA1">
            <w:pPr>
              <w:pStyle w:val="13213"/>
            </w:pPr>
            <w:r w:rsidRPr="00037A55">
              <w:rPr>
                <w:lang w:val="kk"/>
              </w:rPr>
              <w:t>Бесін ас</w:t>
            </w:r>
          </w:p>
        </w:tc>
        <w:tc>
          <w:tcPr>
            <w:tcW w:w="2693" w:type="dxa"/>
            <w:hideMark/>
          </w:tcPr>
          <w:p w14:paraId="33251200" w14:textId="3F4CB1C4" w:rsidR="00B00DA1" w:rsidRPr="00037A55" w:rsidRDefault="00986F60" w:rsidP="00B00DA1">
            <w:pPr>
              <w:pStyle w:val="13213"/>
            </w:pPr>
            <w:r>
              <w:rPr>
                <w:lang w:val="kk"/>
              </w:rPr>
              <w:t xml:space="preserve">Кезекшілердің жұмысы (Еңбек іс-әрекеті) Кезекші міндеттерін жауапкершілікпен орындауды үйретуді жалғастыру. </w:t>
            </w:r>
          </w:p>
          <w:p w14:paraId="30305168" w14:textId="77777777" w:rsidR="00B00DA1" w:rsidRPr="00037A55" w:rsidRDefault="00986F60" w:rsidP="00B00DA1">
            <w:pPr>
              <w:pStyle w:val="13213"/>
            </w:pPr>
            <w:r w:rsidRPr="00037A55">
              <w:rPr>
                <w:lang w:val="kk"/>
              </w:rPr>
              <w:t>Үнемді тұтыну</w:t>
            </w:r>
          </w:p>
          <w:p w14:paraId="22B9BBC5" w14:textId="66078398" w:rsidR="00B00DA1" w:rsidRDefault="00986F60" w:rsidP="00B00DA1">
            <w:pPr>
              <w:pStyle w:val="13213"/>
            </w:pPr>
            <w:r>
              <w:rPr>
                <w:lang w:val="kk"/>
              </w:rPr>
              <w:t>Мәдени-гигиеналық дағдылар (Дене тәрбиесі)</w:t>
            </w:r>
          </w:p>
          <w:p w14:paraId="48AFE097" w14:textId="264CB713" w:rsidR="00B00DA1" w:rsidRPr="00037A55" w:rsidRDefault="00986F60" w:rsidP="00B00DA1">
            <w:pPr>
              <w:pStyle w:val="13213"/>
            </w:pPr>
            <w:r>
              <w:rPr>
                <w:lang w:val="kk"/>
              </w:rPr>
              <w:t>Тамақтанғаннан кейін аузын шаюды, орамалды ескертусіз қолдануды үйрету.</w:t>
            </w:r>
          </w:p>
          <w:p w14:paraId="1E47EA95" w14:textId="77777777" w:rsidR="00B00DA1" w:rsidRPr="00037A55" w:rsidRDefault="00986F60" w:rsidP="00B00DA1">
            <w:pPr>
              <w:pStyle w:val="13213"/>
            </w:pPr>
            <w:r w:rsidRPr="00037A55">
              <w:rPr>
                <w:lang w:val="kk"/>
              </w:rPr>
              <w:t>Ас болсын! Рақмет!</w:t>
            </w:r>
          </w:p>
        </w:tc>
        <w:tc>
          <w:tcPr>
            <w:tcW w:w="2694" w:type="dxa"/>
          </w:tcPr>
          <w:p w14:paraId="323B0D4A" w14:textId="77777777" w:rsidR="00B00DA1" w:rsidRPr="00037A55" w:rsidRDefault="00986F60" w:rsidP="00B00DA1">
            <w:pPr>
              <w:pStyle w:val="13213"/>
            </w:pPr>
            <w:r>
              <w:rPr>
                <w:lang w:val="kk"/>
              </w:rPr>
              <w:t xml:space="preserve">Кезекшілердің жұмысы (Еңбек іс-әрекеті) Кезекші міндеттерін жауапкершілікпен орындауды үйретуді жалғастыру. </w:t>
            </w:r>
          </w:p>
          <w:p w14:paraId="1E79AE25" w14:textId="77777777" w:rsidR="00B00DA1" w:rsidRPr="00037A55" w:rsidRDefault="00986F60" w:rsidP="00B00DA1">
            <w:pPr>
              <w:pStyle w:val="13213"/>
            </w:pPr>
            <w:r w:rsidRPr="00037A55">
              <w:rPr>
                <w:lang w:val="kk"/>
              </w:rPr>
              <w:t>Үнемді тұтыну</w:t>
            </w:r>
          </w:p>
          <w:p w14:paraId="3D1A8840" w14:textId="77777777" w:rsidR="00B00DA1" w:rsidRDefault="00986F60" w:rsidP="00B00DA1">
            <w:pPr>
              <w:pStyle w:val="13213"/>
            </w:pPr>
            <w:r>
              <w:rPr>
                <w:lang w:val="kk"/>
              </w:rPr>
              <w:t>Мәдени-гигиеналық дағдылар (Дене тәрбиесі)</w:t>
            </w:r>
          </w:p>
          <w:p w14:paraId="3DE9CBAD" w14:textId="77777777" w:rsidR="00B00DA1" w:rsidRPr="00037A55" w:rsidRDefault="00986F60" w:rsidP="00B00DA1">
            <w:pPr>
              <w:pStyle w:val="13213"/>
            </w:pPr>
            <w:r>
              <w:rPr>
                <w:lang w:val="kk"/>
              </w:rPr>
              <w:t>Тамақтанғаннан кейін аузын шаюды, орамалды ескертусіз қолдануды үйрету.</w:t>
            </w:r>
          </w:p>
          <w:p w14:paraId="6457FC10" w14:textId="4D37902D" w:rsidR="00B00DA1" w:rsidRPr="00037A55" w:rsidRDefault="00986F60" w:rsidP="00B00DA1">
            <w:pPr>
              <w:pStyle w:val="13213"/>
            </w:pPr>
            <w:r w:rsidRPr="00037A55">
              <w:rPr>
                <w:lang w:val="kk"/>
              </w:rPr>
              <w:t>Ас болсын! Рақмет!</w:t>
            </w:r>
          </w:p>
        </w:tc>
        <w:tc>
          <w:tcPr>
            <w:tcW w:w="2693" w:type="dxa"/>
          </w:tcPr>
          <w:p w14:paraId="56AA0BED" w14:textId="77777777" w:rsidR="00B00DA1" w:rsidRPr="00037A55" w:rsidRDefault="00986F60" w:rsidP="00B00DA1">
            <w:pPr>
              <w:pStyle w:val="13213"/>
            </w:pPr>
            <w:r>
              <w:rPr>
                <w:lang w:val="kk"/>
              </w:rPr>
              <w:t xml:space="preserve">Кезекшілердің жұмысы (Еңбек іс-әрекеті) Кезекші міндеттерін жауапкершілікпен орындауды үйретуді жалғастыру. </w:t>
            </w:r>
          </w:p>
          <w:p w14:paraId="54986FF8" w14:textId="77777777" w:rsidR="00B00DA1" w:rsidRPr="00037A55" w:rsidRDefault="00986F60" w:rsidP="00B00DA1">
            <w:pPr>
              <w:pStyle w:val="13213"/>
            </w:pPr>
            <w:r w:rsidRPr="00037A55">
              <w:rPr>
                <w:lang w:val="kk"/>
              </w:rPr>
              <w:t>Үнемді тұтыну</w:t>
            </w:r>
          </w:p>
          <w:p w14:paraId="770C5402" w14:textId="77777777" w:rsidR="00B00DA1" w:rsidRDefault="00986F60" w:rsidP="00B00DA1">
            <w:pPr>
              <w:pStyle w:val="13213"/>
            </w:pPr>
            <w:r>
              <w:rPr>
                <w:lang w:val="kk"/>
              </w:rPr>
              <w:t>Мәдени-гигиеналық дағдылар (Дене тәрбиесі)</w:t>
            </w:r>
          </w:p>
          <w:p w14:paraId="2EFFC58B" w14:textId="77777777" w:rsidR="00B00DA1" w:rsidRPr="00037A55" w:rsidRDefault="00986F60" w:rsidP="00B00DA1">
            <w:pPr>
              <w:pStyle w:val="13213"/>
            </w:pPr>
            <w:r>
              <w:rPr>
                <w:lang w:val="kk"/>
              </w:rPr>
              <w:t>Тамақтанғаннан кейін аузын шаюды, орамалды ескертусіз қолдануды үйрету.</w:t>
            </w:r>
          </w:p>
          <w:p w14:paraId="6631245F" w14:textId="254A1FDE" w:rsidR="00B00DA1" w:rsidRPr="00037A55" w:rsidRDefault="00986F60" w:rsidP="00B00DA1">
            <w:pPr>
              <w:pStyle w:val="13213"/>
            </w:pPr>
            <w:r w:rsidRPr="00037A55">
              <w:rPr>
                <w:lang w:val="kk"/>
              </w:rPr>
              <w:t>Ас болсын! Рақмет!</w:t>
            </w:r>
          </w:p>
        </w:tc>
        <w:tc>
          <w:tcPr>
            <w:tcW w:w="2693" w:type="dxa"/>
          </w:tcPr>
          <w:p w14:paraId="252BD6C6" w14:textId="77777777" w:rsidR="00B00DA1" w:rsidRPr="00037A55" w:rsidRDefault="00986F60" w:rsidP="00B00DA1">
            <w:pPr>
              <w:pStyle w:val="13213"/>
            </w:pPr>
            <w:r>
              <w:rPr>
                <w:lang w:val="kk"/>
              </w:rPr>
              <w:t xml:space="preserve">Кезекшілердің жұмысы (Еңбек іс-әрекеті) Кезекші міндеттерін жауапкершілікпен орындауды үйретуді жалғастыру. </w:t>
            </w:r>
          </w:p>
          <w:p w14:paraId="1DDB35C2" w14:textId="77777777" w:rsidR="00B00DA1" w:rsidRPr="00037A55" w:rsidRDefault="00986F60" w:rsidP="00B00DA1">
            <w:pPr>
              <w:pStyle w:val="13213"/>
            </w:pPr>
            <w:r w:rsidRPr="00037A55">
              <w:rPr>
                <w:lang w:val="kk"/>
              </w:rPr>
              <w:t>Үнемді тұтыну</w:t>
            </w:r>
          </w:p>
          <w:p w14:paraId="7DAA266B" w14:textId="77777777" w:rsidR="00B00DA1" w:rsidRDefault="00986F60" w:rsidP="00B00DA1">
            <w:pPr>
              <w:pStyle w:val="13213"/>
            </w:pPr>
            <w:r>
              <w:rPr>
                <w:lang w:val="kk"/>
              </w:rPr>
              <w:t>Мәдени-гигиеналық дағдылар (Дене тәрбиесі)</w:t>
            </w:r>
          </w:p>
          <w:p w14:paraId="0390DA00" w14:textId="77777777" w:rsidR="00B00DA1" w:rsidRPr="00037A55" w:rsidRDefault="00986F60" w:rsidP="00B00DA1">
            <w:pPr>
              <w:pStyle w:val="13213"/>
            </w:pPr>
            <w:r>
              <w:rPr>
                <w:lang w:val="kk"/>
              </w:rPr>
              <w:t>Тамақтанғаннан кейін аузын шаюды, орамалды ескертусіз қолдануды үйрету.</w:t>
            </w:r>
          </w:p>
          <w:p w14:paraId="4E7F8C44" w14:textId="6707E0AE" w:rsidR="00B00DA1" w:rsidRPr="00037A55" w:rsidRDefault="00986F60" w:rsidP="00B00DA1">
            <w:pPr>
              <w:pStyle w:val="13213"/>
            </w:pPr>
            <w:r w:rsidRPr="00037A55">
              <w:rPr>
                <w:lang w:val="kk"/>
              </w:rPr>
              <w:t>Ас болсын! Рақмет!</w:t>
            </w:r>
          </w:p>
        </w:tc>
        <w:tc>
          <w:tcPr>
            <w:tcW w:w="2552" w:type="dxa"/>
          </w:tcPr>
          <w:p w14:paraId="513D8746" w14:textId="77777777" w:rsidR="00B00DA1" w:rsidRPr="00037A55" w:rsidRDefault="00986F60" w:rsidP="00B00DA1">
            <w:pPr>
              <w:pStyle w:val="13213"/>
            </w:pPr>
            <w:r>
              <w:rPr>
                <w:lang w:val="kk"/>
              </w:rPr>
              <w:t xml:space="preserve">Кезекшілердің жұмысы (Еңбек іс-әрекеті) Кезекші міндеттерін жауапкершілікпен орындауды үйретуді жалғастыру. </w:t>
            </w:r>
          </w:p>
          <w:p w14:paraId="407B6B56" w14:textId="77777777" w:rsidR="00B00DA1" w:rsidRPr="00037A55" w:rsidRDefault="00986F60" w:rsidP="00B00DA1">
            <w:pPr>
              <w:pStyle w:val="13213"/>
            </w:pPr>
            <w:r w:rsidRPr="00037A55">
              <w:rPr>
                <w:lang w:val="kk"/>
              </w:rPr>
              <w:t>Үнемді тұтыну</w:t>
            </w:r>
          </w:p>
          <w:p w14:paraId="59D19317" w14:textId="77777777" w:rsidR="00B00DA1" w:rsidRDefault="00986F60" w:rsidP="00B00DA1">
            <w:pPr>
              <w:pStyle w:val="13213"/>
            </w:pPr>
            <w:r>
              <w:rPr>
                <w:lang w:val="kk"/>
              </w:rPr>
              <w:t>Мәдени-гигиеналық дағдылар (Дене тәрбиесі)</w:t>
            </w:r>
          </w:p>
          <w:p w14:paraId="5804B2D2" w14:textId="77777777" w:rsidR="00B00DA1" w:rsidRPr="00037A55" w:rsidRDefault="00986F60" w:rsidP="00B00DA1">
            <w:pPr>
              <w:pStyle w:val="13213"/>
            </w:pPr>
            <w:r>
              <w:rPr>
                <w:lang w:val="kk"/>
              </w:rPr>
              <w:t>Тамақтанғаннан кейін аузын шаюды, орамалды ескертусіз қолдануды үйрету.</w:t>
            </w:r>
          </w:p>
          <w:p w14:paraId="63510191" w14:textId="474CF77B" w:rsidR="00B00DA1" w:rsidRPr="00037A55" w:rsidRDefault="00986F60" w:rsidP="00B00DA1">
            <w:pPr>
              <w:pStyle w:val="13213"/>
            </w:pPr>
            <w:r w:rsidRPr="00037A55">
              <w:rPr>
                <w:lang w:val="kk"/>
              </w:rPr>
              <w:t>Ас болсын! Рақмет!</w:t>
            </w:r>
          </w:p>
        </w:tc>
      </w:tr>
      <w:tr w:rsidR="008A2BAD" w14:paraId="71852B0F" w14:textId="77777777" w:rsidTr="00037A55">
        <w:tc>
          <w:tcPr>
            <w:tcW w:w="2410" w:type="dxa"/>
          </w:tcPr>
          <w:p w14:paraId="57611134" w14:textId="4A654291" w:rsidR="00037A55" w:rsidRPr="00037A55" w:rsidRDefault="00986F60" w:rsidP="00037A55">
            <w:pPr>
              <w:pStyle w:val="13213"/>
            </w:pPr>
            <w:r>
              <w:rPr>
                <w:lang w:val="kk"/>
              </w:rPr>
              <w:t>Балалармен жеке жұмыс</w:t>
            </w:r>
          </w:p>
        </w:tc>
        <w:tc>
          <w:tcPr>
            <w:tcW w:w="2693" w:type="dxa"/>
          </w:tcPr>
          <w:p w14:paraId="76A2B910" w14:textId="77777777" w:rsidR="00D2081E" w:rsidRDefault="00986F60" w:rsidP="00037A55">
            <w:pPr>
              <w:pStyle w:val="13213"/>
            </w:pPr>
            <w:r w:rsidRPr="00037A55">
              <w:rPr>
                <w:lang w:val="kk"/>
              </w:rPr>
              <w:t>Физикалық қасиеттер</w:t>
            </w:r>
          </w:p>
          <w:p w14:paraId="5E3D5919" w14:textId="15A8D670" w:rsidR="00037A55" w:rsidRPr="00037A55" w:rsidRDefault="00986F60" w:rsidP="00037A55">
            <w:pPr>
              <w:pStyle w:val="13213"/>
            </w:pPr>
            <w:r w:rsidRPr="00037A55">
              <w:rPr>
                <w:lang w:val="kk"/>
              </w:rPr>
              <w:t xml:space="preserve">Жүгіру жылдамдығын дамыту: баяу, жылдам, орташа қарқынмен және үздіксіз қозғалу дағдысын жетілдіру. Ойындар: «Горелки», «Ловишки» (ленталармен), «Жылдам ал», «Беріп отыр». </w:t>
            </w:r>
          </w:p>
        </w:tc>
        <w:tc>
          <w:tcPr>
            <w:tcW w:w="2694" w:type="dxa"/>
          </w:tcPr>
          <w:p w14:paraId="728FEA06" w14:textId="77777777" w:rsidR="00037A55" w:rsidRPr="00037A55" w:rsidRDefault="00986F60" w:rsidP="00037A55">
            <w:pPr>
              <w:pStyle w:val="13213"/>
            </w:pPr>
            <w:r w:rsidRPr="00037A55">
              <w:rPr>
                <w:lang w:val="kk"/>
              </w:rPr>
              <w:t>Қарым-қатынас дағдылары</w:t>
            </w:r>
          </w:p>
          <w:p w14:paraId="1611CF22" w14:textId="2F3C6449" w:rsidR="00037A55" w:rsidRPr="00986F60" w:rsidRDefault="00986F60" w:rsidP="00037A55">
            <w:pPr>
              <w:pStyle w:val="13213"/>
              <w:rPr>
                <w:lang w:val="kk"/>
              </w:rPr>
            </w:pPr>
            <w:r w:rsidRPr="004E7B24">
              <w:rPr>
                <w:lang w:val="kk"/>
              </w:rPr>
              <w:t xml:space="preserve">Сөздердің дыбыстық талдауын орындау дағдысын дамыту: «Біздің есімімізді тап?» және «Неліктен Звуковичок ауырды?» ойындары. Театралдық ойындарға қатысуға ынталандыру: «Балалар әлемінде», «Айна алдында». </w:t>
            </w:r>
          </w:p>
          <w:p w14:paraId="5D3EE3E9" w14:textId="77777777" w:rsidR="00F56828" w:rsidRPr="00986F60" w:rsidRDefault="00986F60" w:rsidP="00037A55">
            <w:pPr>
              <w:pStyle w:val="13213"/>
              <w:rPr>
                <w:lang w:val="kk"/>
              </w:rPr>
            </w:pPr>
            <w:r w:rsidRPr="004E7B24">
              <w:rPr>
                <w:lang w:val="kk"/>
              </w:rPr>
              <w:t>Фонетикалық гимнастика.</w:t>
            </w:r>
          </w:p>
          <w:p w14:paraId="44441502" w14:textId="1D0829F9" w:rsidR="00037A55" w:rsidRPr="00037A55" w:rsidRDefault="00986F60" w:rsidP="00037A55">
            <w:pPr>
              <w:pStyle w:val="13213"/>
            </w:pPr>
            <w:r w:rsidRPr="00037A55">
              <w:rPr>
                <w:lang w:val="kk"/>
              </w:rPr>
              <w:t xml:space="preserve">Дыбыстық жұмбақтар </w:t>
            </w:r>
          </w:p>
        </w:tc>
        <w:tc>
          <w:tcPr>
            <w:tcW w:w="2693" w:type="dxa"/>
          </w:tcPr>
          <w:p w14:paraId="2FFB98E4" w14:textId="77777777" w:rsidR="00D2081E" w:rsidRDefault="00986F60" w:rsidP="00037A55">
            <w:pPr>
              <w:pStyle w:val="13213"/>
            </w:pPr>
            <w:r w:rsidRPr="00037A55">
              <w:rPr>
                <w:lang w:val="kk"/>
              </w:rPr>
              <w:t>Танымдық және интеллектуалдық дағдылар</w:t>
            </w:r>
          </w:p>
          <w:p w14:paraId="02E6B669" w14:textId="51B04518" w:rsidR="00037A55" w:rsidRPr="00037A55" w:rsidRDefault="00986F60" w:rsidP="00037A55">
            <w:pPr>
              <w:pStyle w:val="13213"/>
            </w:pPr>
            <w:r w:rsidRPr="00037A55">
              <w:rPr>
                <w:lang w:val="kk"/>
              </w:rPr>
              <w:t xml:space="preserve">Заттарды салыстыру дағдысын жетілдіру: қабаттастыру және біріктіру әдістерін пайдалану, жұптық салыстыру тәсілдерін қолдану («Салыстыр және толтыр», «Жолдар» ойындары). </w:t>
            </w:r>
          </w:p>
          <w:p w14:paraId="67F094F6" w14:textId="4F9BC657" w:rsidR="00037A55" w:rsidRPr="00037A55" w:rsidRDefault="00986F60" w:rsidP="00037A55">
            <w:pPr>
              <w:pStyle w:val="13213"/>
            </w:pPr>
            <w:r w:rsidRPr="00037A55">
              <w:rPr>
                <w:lang w:val="kk"/>
              </w:rPr>
              <w:t xml:space="preserve">Құрылыс ойындары: «Архитектор», «Схема бойынша салу», «Әртүрлі үйлер». </w:t>
            </w:r>
          </w:p>
        </w:tc>
        <w:tc>
          <w:tcPr>
            <w:tcW w:w="2693" w:type="dxa"/>
          </w:tcPr>
          <w:p w14:paraId="138F91C4" w14:textId="1270765F" w:rsidR="00037A55" w:rsidRPr="00037A55" w:rsidRDefault="00986F60" w:rsidP="00037A55">
            <w:pPr>
              <w:pStyle w:val="13213"/>
            </w:pPr>
            <w:r w:rsidRPr="00037A55">
              <w:rPr>
                <w:lang w:val="kk"/>
              </w:rPr>
              <w:t>Шығармашылық дағдыларды, зерттеу қызметін дамыту</w:t>
            </w:r>
          </w:p>
          <w:p w14:paraId="413A63E0" w14:textId="7BD79E55" w:rsidR="00037A55" w:rsidRPr="00037A55" w:rsidRDefault="00986F60" w:rsidP="00D2081E">
            <w:pPr>
              <w:pStyle w:val="13213"/>
            </w:pPr>
            <w:r w:rsidRPr="004E7B24">
              <w:rPr>
                <w:lang w:val="kk"/>
              </w:rPr>
              <w:t xml:space="preserve">Мүсіндеу тәсілдерін бекіту (шымшу, домалақтау, жалпақтау), қол саусақтарының ұсақ моторикасын дамыту: «Саусақ саяхаты», «Қол алысу». </w:t>
            </w:r>
          </w:p>
        </w:tc>
        <w:tc>
          <w:tcPr>
            <w:tcW w:w="2552" w:type="dxa"/>
          </w:tcPr>
          <w:p w14:paraId="78165519" w14:textId="233CA42A" w:rsidR="00037A55" w:rsidRPr="00037A55" w:rsidRDefault="00986F60" w:rsidP="00037A55">
            <w:pPr>
              <w:pStyle w:val="13213"/>
            </w:pPr>
            <w:r w:rsidRPr="00037A55">
              <w:rPr>
                <w:lang w:val="kk"/>
              </w:rPr>
              <w:t xml:space="preserve">Әлеуметтік-эмоционалды дағдыларды қалыптастыру </w:t>
            </w:r>
          </w:p>
          <w:p w14:paraId="0BCBA04A" w14:textId="0B3A6B7B" w:rsidR="00037A55" w:rsidRPr="00037A55" w:rsidRDefault="00986F60" w:rsidP="00037A55">
            <w:pPr>
              <w:pStyle w:val="13213"/>
            </w:pPr>
            <w:r w:rsidRPr="004E7B24">
              <w:rPr>
                <w:lang w:val="kk"/>
              </w:rPr>
              <w:t>Таныс материалдармен өз бетінше тәжірибе жасау дағдысын дамыту.</w:t>
            </w:r>
          </w:p>
          <w:p w14:paraId="1DD0E245" w14:textId="04D18831" w:rsidR="00037A55" w:rsidRPr="00037A55" w:rsidRDefault="00986F60" w:rsidP="00037A55">
            <w:pPr>
              <w:pStyle w:val="13213"/>
            </w:pPr>
            <w:r w:rsidRPr="00037A55">
              <w:rPr>
                <w:lang w:val="kk"/>
              </w:rPr>
              <w:t xml:space="preserve">«Неге түстер түрлі түсті?» Таныс материалдармен өз бетінше тәжірибе жасау дағдысын дамыту: «Айна». </w:t>
            </w:r>
          </w:p>
        </w:tc>
      </w:tr>
      <w:tr w:rsidR="008A2BAD" w14:paraId="58D55D1F" w14:textId="77777777" w:rsidTr="00037A55">
        <w:tc>
          <w:tcPr>
            <w:tcW w:w="2410" w:type="dxa"/>
          </w:tcPr>
          <w:p w14:paraId="37FBD993" w14:textId="50BA5329" w:rsidR="00037A55" w:rsidRPr="00037A55" w:rsidRDefault="00986F60" w:rsidP="00037A55">
            <w:pPr>
              <w:pStyle w:val="13213"/>
            </w:pPr>
            <w:r w:rsidRPr="00037A55">
              <w:rPr>
                <w:lang w:val="kk"/>
              </w:rPr>
              <w:t>Серуенге дайындық</w:t>
            </w:r>
          </w:p>
        </w:tc>
        <w:tc>
          <w:tcPr>
            <w:tcW w:w="2693" w:type="dxa"/>
            <w:hideMark/>
          </w:tcPr>
          <w:p w14:paraId="6D8AAC2B" w14:textId="7079AB23" w:rsidR="00037A55" w:rsidRPr="00037A55" w:rsidRDefault="00986F60" w:rsidP="00D2081E">
            <w:pPr>
              <w:pStyle w:val="13213"/>
            </w:pPr>
            <w:r w:rsidRPr="00037A55">
              <w:rPr>
                <w:lang w:val="kk"/>
              </w:rPr>
              <w:t>Киіну реті туралы жеке әңгімелесулер</w:t>
            </w:r>
          </w:p>
        </w:tc>
        <w:tc>
          <w:tcPr>
            <w:tcW w:w="2694" w:type="dxa"/>
          </w:tcPr>
          <w:p w14:paraId="7BFBEABF" w14:textId="06A75049" w:rsidR="00037A55" w:rsidRPr="00037A55" w:rsidRDefault="00986F60" w:rsidP="00037A55">
            <w:pPr>
              <w:pStyle w:val="13213"/>
            </w:pPr>
            <w:r w:rsidRPr="004E7B24">
              <w:rPr>
                <w:lang w:val="kk"/>
              </w:rPr>
              <w:t>Серуендеуге деген қызығушылықты ынталандыру</w:t>
            </w:r>
          </w:p>
        </w:tc>
        <w:tc>
          <w:tcPr>
            <w:tcW w:w="2693" w:type="dxa"/>
            <w:hideMark/>
          </w:tcPr>
          <w:p w14:paraId="0A69AEC8" w14:textId="5BBFA9A7" w:rsidR="00037A55" w:rsidRPr="00037A55" w:rsidRDefault="00986F60" w:rsidP="00037A55">
            <w:pPr>
              <w:pStyle w:val="13213"/>
            </w:pPr>
            <w:r w:rsidRPr="004E7B24">
              <w:rPr>
                <w:lang w:val="kk"/>
              </w:rPr>
              <w:t>Өзіне-өзі қызмет көрсету дағдыларын дамыту; мотивация</w:t>
            </w:r>
          </w:p>
        </w:tc>
        <w:tc>
          <w:tcPr>
            <w:tcW w:w="2693" w:type="dxa"/>
            <w:hideMark/>
          </w:tcPr>
          <w:p w14:paraId="1362D8D8" w14:textId="77777777" w:rsidR="00037A55" w:rsidRPr="00037A55" w:rsidRDefault="00986F60" w:rsidP="00037A55">
            <w:pPr>
              <w:pStyle w:val="13213"/>
            </w:pPr>
            <w:r w:rsidRPr="00037A55">
              <w:rPr>
                <w:lang w:val="kk"/>
              </w:rPr>
              <w:t>Топтық мінез-құлық ережелерін қайталау</w:t>
            </w:r>
          </w:p>
          <w:p w14:paraId="5225940F" w14:textId="62DC6127" w:rsidR="00037A55" w:rsidRPr="00037A55" w:rsidRDefault="00986F60" w:rsidP="00037A55">
            <w:pPr>
              <w:pStyle w:val="13213"/>
            </w:pPr>
            <w:r w:rsidRPr="004E7B24">
              <w:rPr>
                <w:lang w:val="kk"/>
              </w:rPr>
              <w:t>ауада</w:t>
            </w:r>
          </w:p>
        </w:tc>
        <w:tc>
          <w:tcPr>
            <w:tcW w:w="2552" w:type="dxa"/>
          </w:tcPr>
          <w:p w14:paraId="06ADE921" w14:textId="3B880E2E" w:rsidR="00037A55" w:rsidRPr="00037A55" w:rsidRDefault="00986F60" w:rsidP="00037A55">
            <w:pPr>
              <w:pStyle w:val="13213"/>
            </w:pPr>
            <w:r w:rsidRPr="00037A55">
              <w:rPr>
                <w:lang w:val="kk"/>
              </w:rPr>
              <w:t>Жеке әңгімелесулер</w:t>
            </w:r>
          </w:p>
        </w:tc>
      </w:tr>
      <w:tr w:rsidR="008A2BAD" w:rsidRPr="00986F60" w14:paraId="79F46BD7" w14:textId="77777777" w:rsidTr="00037A55">
        <w:tc>
          <w:tcPr>
            <w:tcW w:w="2410" w:type="dxa"/>
          </w:tcPr>
          <w:p w14:paraId="318BDE15" w14:textId="77777777" w:rsidR="00037A55" w:rsidRPr="00037A55" w:rsidRDefault="00986F60" w:rsidP="00037A55">
            <w:pPr>
              <w:pStyle w:val="13213"/>
            </w:pPr>
            <w:r w:rsidRPr="00037A55">
              <w:rPr>
                <w:lang w:val="kk"/>
              </w:rPr>
              <w:t>Серуен</w:t>
            </w:r>
          </w:p>
        </w:tc>
        <w:tc>
          <w:tcPr>
            <w:tcW w:w="2693" w:type="dxa"/>
          </w:tcPr>
          <w:p w14:paraId="4BE04ADB" w14:textId="73E369E7" w:rsidR="00F72EB4" w:rsidRDefault="00986F60" w:rsidP="00037A55">
            <w:pPr>
              <w:pStyle w:val="13213"/>
            </w:pPr>
            <w:r>
              <w:rPr>
                <w:lang w:val="kk"/>
              </w:rPr>
              <w:t>Аспан мен күн туралы әңгіме</w:t>
            </w:r>
          </w:p>
          <w:p w14:paraId="7662B269" w14:textId="6E5F64C5" w:rsidR="002D7E5A" w:rsidRDefault="00986F60" w:rsidP="00037A55">
            <w:pPr>
              <w:pStyle w:val="13213"/>
            </w:pPr>
            <w:r>
              <w:rPr>
                <w:lang w:val="kk"/>
              </w:rPr>
              <w:t>Балалардың сөздік қорын заттардың қасиеттері мен сапасын сипаттайтын сын есімдермен байыту.</w:t>
            </w:r>
          </w:p>
          <w:p w14:paraId="7CDA5CDF" w14:textId="049E0714" w:rsidR="00037A55" w:rsidRPr="00037A55" w:rsidRDefault="00986F60" w:rsidP="00037A55">
            <w:pPr>
              <w:pStyle w:val="13213"/>
            </w:pPr>
            <w:r w:rsidRPr="00037A55">
              <w:rPr>
                <w:lang w:val="kk"/>
              </w:rPr>
              <w:t>Бақылау барысында жануарлар әлеміндегі маусымға тән көріністерді салыстыру.</w:t>
            </w:r>
          </w:p>
          <w:p w14:paraId="6029E453" w14:textId="77777777" w:rsidR="00037A55" w:rsidRPr="00037A55" w:rsidRDefault="00986F60" w:rsidP="00037A55">
            <w:pPr>
              <w:pStyle w:val="13213"/>
            </w:pPr>
            <w:r w:rsidRPr="00037A55">
              <w:rPr>
                <w:lang w:val="kk"/>
              </w:rPr>
              <w:t>Қимылды ойын</w:t>
            </w:r>
          </w:p>
          <w:p w14:paraId="4229342C" w14:textId="77777777" w:rsidR="00037A55" w:rsidRPr="00986F60" w:rsidRDefault="00986F60" w:rsidP="00037A55">
            <w:pPr>
              <w:pStyle w:val="13213"/>
              <w:rPr>
                <w:lang w:val="kk"/>
              </w:rPr>
            </w:pPr>
            <w:r w:rsidRPr="004E7B24">
              <w:rPr>
                <w:lang w:val="kk"/>
              </w:rPr>
              <w:t>"Айлакер түлкі", "Күн-түн". Балалардың белсенділігін доппен, секіргішпен, құрсаумен ойындар арқылы дамыту (коммуникативтік іс-әрекет, дене тәрбиесі).</w:t>
            </w:r>
            <w:r w:rsidRPr="004E7B24">
              <w:rPr>
                <w:lang w:val="kk"/>
              </w:rPr>
              <w:softHyphen/>
            </w:r>
          </w:p>
        </w:tc>
        <w:tc>
          <w:tcPr>
            <w:tcW w:w="2694" w:type="dxa"/>
          </w:tcPr>
          <w:p w14:paraId="41C344AA" w14:textId="6BA045B4" w:rsidR="00037A55" w:rsidRPr="00986F60" w:rsidRDefault="00986F60" w:rsidP="00037A55">
            <w:pPr>
              <w:pStyle w:val="13213"/>
              <w:rPr>
                <w:lang w:val="kk"/>
              </w:rPr>
            </w:pPr>
            <w:r>
              <w:rPr>
                <w:lang w:val="kk"/>
              </w:rPr>
              <w:t>Ауа райын бақылау</w:t>
            </w:r>
          </w:p>
          <w:p w14:paraId="3ACD05E1" w14:textId="77777777" w:rsidR="002D7E5A" w:rsidRPr="00986F60" w:rsidRDefault="00986F60" w:rsidP="002D7E5A">
            <w:pPr>
              <w:pStyle w:val="13213"/>
              <w:rPr>
                <w:lang w:val="kk"/>
              </w:rPr>
            </w:pPr>
            <w:r>
              <w:rPr>
                <w:lang w:val="kk"/>
              </w:rPr>
              <w:t>Балалардың сөздік қорын заттардың қасиеттері мен сапасын сипаттайтын сын есімдермен байыту.</w:t>
            </w:r>
          </w:p>
          <w:p w14:paraId="7B2E0EF0" w14:textId="77777777" w:rsidR="00037A55" w:rsidRPr="00986F60" w:rsidRDefault="00986F60" w:rsidP="00037A55">
            <w:pPr>
              <w:pStyle w:val="13213"/>
              <w:rPr>
                <w:lang w:val="kk"/>
              </w:rPr>
            </w:pPr>
            <w:r w:rsidRPr="00037A55">
              <w:rPr>
                <w:lang w:val="kk"/>
              </w:rPr>
              <w:t>Қимылды ойын</w:t>
            </w:r>
          </w:p>
          <w:p w14:paraId="30FFFD95" w14:textId="20348B48" w:rsidR="00037A55" w:rsidRPr="00037A55" w:rsidRDefault="00986F60" w:rsidP="00037A55">
            <w:pPr>
              <w:pStyle w:val="13213"/>
            </w:pPr>
            <w:r>
              <w:rPr>
                <w:lang w:val="kk"/>
              </w:rPr>
              <w:softHyphen/>
              <w:t xml:space="preserve">«Теңіз толқиды бір». Балалардың белсенділігін доп, секірме арқан, құрсаумен ойындарда дамытуды жалғастыру. (Коммуникативтік іс-әрекет, дене тәрбиесі). </w:t>
            </w:r>
          </w:p>
        </w:tc>
        <w:tc>
          <w:tcPr>
            <w:tcW w:w="2693" w:type="dxa"/>
          </w:tcPr>
          <w:p w14:paraId="3C5A33A4" w14:textId="77777777" w:rsidR="002D7E5A" w:rsidRDefault="00986F60" w:rsidP="00037A55">
            <w:pPr>
              <w:pStyle w:val="13213"/>
            </w:pPr>
            <w:r>
              <w:rPr>
                <w:lang w:val="kk"/>
              </w:rPr>
              <w:t>Әңгіме</w:t>
            </w:r>
          </w:p>
          <w:p w14:paraId="1184BE97" w14:textId="77777777" w:rsidR="002D7E5A" w:rsidRDefault="00986F60" w:rsidP="002D7E5A">
            <w:pPr>
              <w:pStyle w:val="13213"/>
            </w:pPr>
            <w:r>
              <w:rPr>
                <w:lang w:val="kk"/>
              </w:rPr>
              <w:t>Балалардың сөздік қорын заттардың қасиеттері мен сапасын сипаттайтын сын есімдермен байыту.</w:t>
            </w:r>
          </w:p>
          <w:p w14:paraId="66549D75" w14:textId="77777777" w:rsidR="00037A55" w:rsidRPr="00037A55" w:rsidRDefault="00986F60" w:rsidP="00037A55">
            <w:pPr>
              <w:pStyle w:val="13213"/>
            </w:pPr>
            <w:r w:rsidRPr="00037A55">
              <w:rPr>
                <w:lang w:val="kk"/>
              </w:rPr>
              <w:t>Ертеңгілік серуенді қайталау.</w:t>
            </w:r>
          </w:p>
          <w:p w14:paraId="572983C5" w14:textId="6EEA9BE9" w:rsidR="00037A55" w:rsidRPr="00986F60" w:rsidRDefault="00986F60" w:rsidP="00037A55">
            <w:pPr>
              <w:pStyle w:val="13213"/>
              <w:rPr>
                <w:lang w:val="kk"/>
              </w:rPr>
            </w:pPr>
            <w:r>
              <w:rPr>
                <w:lang w:val="kk"/>
              </w:rPr>
              <w:t>Қимылды ойындар</w:t>
            </w:r>
            <w:r>
              <w:rPr>
                <w:lang w:val="kk"/>
              </w:rPr>
              <w:softHyphen/>
              <w:t>: «Аюдың ормандағы үйі», «Тегіс жолмен». Балалардың белсенділігін доппен, секіргішпен, құрсаумен ойындар арқылы дамыту (коммуникативтік іс-әрекет, дене тәрбиесі).</w:t>
            </w:r>
          </w:p>
        </w:tc>
        <w:tc>
          <w:tcPr>
            <w:tcW w:w="2693" w:type="dxa"/>
          </w:tcPr>
          <w:p w14:paraId="6EB0F67A" w14:textId="6805D9F8" w:rsidR="00037A55" w:rsidRPr="00986F60" w:rsidRDefault="00986F60" w:rsidP="00037A55">
            <w:pPr>
              <w:pStyle w:val="13213"/>
              <w:rPr>
                <w:lang w:val="kk"/>
              </w:rPr>
            </w:pPr>
            <w:r w:rsidRPr="00037A55">
              <w:rPr>
                <w:lang w:val="kk"/>
              </w:rPr>
              <w:t xml:space="preserve">Әңгіме </w:t>
            </w:r>
          </w:p>
          <w:p w14:paraId="42690533" w14:textId="77777777" w:rsidR="007273BF" w:rsidRPr="00986F60" w:rsidRDefault="00986F60" w:rsidP="00037A55">
            <w:pPr>
              <w:pStyle w:val="13213"/>
              <w:rPr>
                <w:lang w:val="kk"/>
              </w:rPr>
            </w:pPr>
            <w:r w:rsidRPr="004E7B24">
              <w:rPr>
                <w:lang w:val="kk"/>
              </w:rPr>
              <w:t>"Бүгін біз серуенде қандай құстарды көрдік?"</w:t>
            </w:r>
          </w:p>
          <w:p w14:paraId="15ECA554" w14:textId="7B001B75" w:rsidR="00037A55" w:rsidRPr="00986F60" w:rsidRDefault="00986F60" w:rsidP="00037A55">
            <w:pPr>
              <w:pStyle w:val="13213"/>
              <w:rPr>
                <w:lang w:val="kk"/>
              </w:rPr>
            </w:pPr>
            <w:r>
              <w:rPr>
                <w:lang w:val="kk"/>
              </w:rPr>
              <w:t>Әр түрлі заттарды сипаттау үшін қажетті сөздерді түсіну және қолдану дағдыларын қалыптастыру. Күз, қыс, көктем, жаз. (Қазақ тілі)</w:t>
            </w:r>
          </w:p>
          <w:p w14:paraId="328F367F" w14:textId="7BBBE94B" w:rsidR="00037A55" w:rsidRPr="00986F60" w:rsidRDefault="00986F60" w:rsidP="00037A55">
            <w:pPr>
              <w:pStyle w:val="13213"/>
              <w:rPr>
                <w:lang w:val="kk"/>
              </w:rPr>
            </w:pPr>
            <w:r>
              <w:rPr>
                <w:lang w:val="kk"/>
              </w:rPr>
              <w:t>Қимылды ойындар</w:t>
            </w:r>
          </w:p>
          <w:p w14:paraId="23363E10" w14:textId="4A3A46E4" w:rsidR="007273BF" w:rsidRPr="00986F60" w:rsidRDefault="00986F60" w:rsidP="00037A55">
            <w:pPr>
              <w:pStyle w:val="13213"/>
              <w:rPr>
                <w:lang w:val="kk"/>
              </w:rPr>
            </w:pPr>
            <w:r w:rsidRPr="004E7B24">
              <w:rPr>
                <w:lang w:val="kk"/>
              </w:rPr>
              <w:t>"Маған қарай жүгір", "Қақпақ", "Ұлттық ойын – ұлт қазынасы" "Ақ сүйек"</w:t>
            </w:r>
          </w:p>
          <w:p w14:paraId="3B2A7BB5" w14:textId="4AC92FA9" w:rsidR="00037A55" w:rsidRPr="00037A55" w:rsidRDefault="00986F60" w:rsidP="00037A55">
            <w:pPr>
              <w:pStyle w:val="13213"/>
            </w:pPr>
            <w:r w:rsidRPr="00037A55">
              <w:rPr>
                <w:lang w:val="kk"/>
              </w:rPr>
              <w:t xml:space="preserve">Балалардың белсенділігін доп, секірме арқан, құрсаумен ойындарда дамытуды жалғастыру. (Коммуникативтік іс-әрекет, дене тәрбиесі). </w:t>
            </w:r>
            <w:r w:rsidRPr="00037A55">
              <w:rPr>
                <w:lang w:val="kk"/>
              </w:rPr>
              <w:softHyphen/>
            </w:r>
          </w:p>
        </w:tc>
        <w:tc>
          <w:tcPr>
            <w:tcW w:w="2552" w:type="dxa"/>
          </w:tcPr>
          <w:p w14:paraId="67D892DD" w14:textId="38BE7DFB" w:rsidR="00037A55" w:rsidRPr="00037A55" w:rsidRDefault="00986F60" w:rsidP="00037A55">
            <w:pPr>
              <w:pStyle w:val="13213"/>
            </w:pPr>
            <w:r w:rsidRPr="00037A55">
              <w:rPr>
                <w:lang w:val="kk"/>
              </w:rPr>
              <w:t xml:space="preserve">Әңгіме </w:t>
            </w:r>
          </w:p>
          <w:p w14:paraId="6E2249A0" w14:textId="77777777" w:rsidR="007273BF" w:rsidRDefault="00986F60" w:rsidP="00037A55">
            <w:pPr>
              <w:pStyle w:val="13213"/>
            </w:pPr>
            <w:r w:rsidRPr="004E7B24">
              <w:rPr>
                <w:lang w:val="kk"/>
              </w:rPr>
              <w:t>"Табиғатта қандай өзгерістерді байқадыңыз?"</w:t>
            </w:r>
          </w:p>
          <w:p w14:paraId="2FB1C219" w14:textId="66D6B8DD" w:rsidR="007273BF" w:rsidRDefault="00986F60" w:rsidP="00037A55">
            <w:pPr>
              <w:pStyle w:val="13213"/>
            </w:pPr>
            <w:r>
              <w:rPr>
                <w:lang w:val="kk"/>
              </w:rPr>
              <w:t>Әр түрлі заттарды сипаттау үшін қажетті сөздерді түсіну және қолдану дағдыларын қалыптастыру.</w:t>
            </w:r>
          </w:p>
          <w:p w14:paraId="7A870664" w14:textId="5CFFCAE5" w:rsidR="00037A55" w:rsidRPr="00037A55" w:rsidRDefault="00986F60" w:rsidP="00037A55">
            <w:pPr>
              <w:pStyle w:val="13213"/>
            </w:pPr>
            <w:r>
              <w:rPr>
                <w:lang w:val="kk"/>
              </w:rPr>
              <w:t>Қимылды ойындар</w:t>
            </w:r>
          </w:p>
          <w:p w14:paraId="290D2FED" w14:textId="10EBA22A" w:rsidR="00037A55" w:rsidRPr="00986F60" w:rsidRDefault="00986F60" w:rsidP="00037A55">
            <w:pPr>
              <w:pStyle w:val="13213"/>
              <w:rPr>
                <w:lang w:val="kk"/>
              </w:rPr>
            </w:pPr>
            <w:r w:rsidRPr="004E7B24">
              <w:rPr>
                <w:lang w:val="kk"/>
              </w:rPr>
              <w:t>«Шеңберден шеңберге» (доппен), «Ұлттық ойын – ұлт қазынасы», «Ақ сүйек». Балалардың белсенділігін доппен, секіргішпен, құрсаумен ойындар арқылы дамыту (Коммуникативтік іс-әрекет, дене тәрбиесі).</w:t>
            </w:r>
            <w:r w:rsidRPr="004E7B24">
              <w:rPr>
                <w:lang w:val="kk"/>
              </w:rPr>
              <w:softHyphen/>
            </w:r>
          </w:p>
        </w:tc>
      </w:tr>
      <w:tr w:rsidR="008A2BAD" w14:paraId="477795E5" w14:textId="77777777" w:rsidTr="00037A55">
        <w:tc>
          <w:tcPr>
            <w:tcW w:w="2410" w:type="dxa"/>
          </w:tcPr>
          <w:p w14:paraId="367E48E6" w14:textId="346F5F8F" w:rsidR="00037A55" w:rsidRPr="00037A55" w:rsidRDefault="00986F60" w:rsidP="00037A55">
            <w:pPr>
              <w:pStyle w:val="13213"/>
            </w:pPr>
            <w:r w:rsidRPr="00037A55">
              <w:rPr>
                <w:lang w:val="kk"/>
              </w:rPr>
              <w:t>Балалардың үйге қайтуы</w:t>
            </w:r>
          </w:p>
        </w:tc>
        <w:tc>
          <w:tcPr>
            <w:tcW w:w="2693" w:type="dxa"/>
            <w:hideMark/>
          </w:tcPr>
          <w:p w14:paraId="25BF623E" w14:textId="70B8465E" w:rsidR="00037A55" w:rsidRPr="00037A55" w:rsidRDefault="00986F60" w:rsidP="00037A55">
            <w:pPr>
              <w:pStyle w:val="13213"/>
            </w:pPr>
            <w:r w:rsidRPr="004E7B24">
              <w:rPr>
                <w:lang w:val="kk"/>
              </w:rPr>
              <w:t xml:space="preserve">Ата-аналарға арналған лекторий, мамандардың қатысуымен: «Мемлекеттік тілді </w:t>
            </w:r>
          </w:p>
          <w:p w14:paraId="51911EEC" w14:textId="77777777" w:rsidR="00F72EB4" w:rsidRDefault="00986F60" w:rsidP="00037A55">
            <w:pPr>
              <w:pStyle w:val="13213"/>
            </w:pPr>
            <w:r w:rsidRPr="004E7B24">
              <w:rPr>
                <w:lang w:val="kk"/>
              </w:rPr>
              <w:t>меңгеру».</w:t>
            </w:r>
          </w:p>
          <w:p w14:paraId="3A28B153" w14:textId="475C31F4" w:rsidR="00037A55" w:rsidRPr="00037A55" w:rsidRDefault="00986F60" w:rsidP="00037A55">
            <w:pPr>
              <w:pStyle w:val="13213"/>
            </w:pPr>
            <w:r w:rsidRPr="00037A55">
              <w:rPr>
                <w:lang w:val="kk"/>
              </w:rPr>
              <w:t>Сау болыңыз!</w:t>
            </w:r>
          </w:p>
        </w:tc>
        <w:tc>
          <w:tcPr>
            <w:tcW w:w="2694" w:type="dxa"/>
          </w:tcPr>
          <w:p w14:paraId="46279DF6" w14:textId="6A6B5A49" w:rsidR="00037A55" w:rsidRPr="00037A55" w:rsidRDefault="00986F60" w:rsidP="00037A55">
            <w:pPr>
              <w:pStyle w:val="13213"/>
            </w:pPr>
            <w:r w:rsidRPr="004E7B24">
              <w:rPr>
                <w:lang w:val="kk"/>
              </w:rPr>
              <w:t>Баланың бір күндегі жетістіктері туралы әңгімелесу.</w:t>
            </w:r>
          </w:p>
          <w:p w14:paraId="78E3B3EA" w14:textId="77777777" w:rsidR="00037A55" w:rsidRPr="00037A55" w:rsidRDefault="00986F60" w:rsidP="00037A55">
            <w:pPr>
              <w:pStyle w:val="13213"/>
            </w:pPr>
            <w:r w:rsidRPr="00037A55">
              <w:rPr>
                <w:lang w:val="kk"/>
              </w:rPr>
              <w:t>Сау болыңыз!</w:t>
            </w:r>
          </w:p>
        </w:tc>
        <w:tc>
          <w:tcPr>
            <w:tcW w:w="2693" w:type="dxa"/>
            <w:hideMark/>
          </w:tcPr>
          <w:p w14:paraId="527A1822" w14:textId="7752DE9F" w:rsidR="00037A55" w:rsidRPr="00037A55" w:rsidRDefault="00986F60" w:rsidP="00037A55">
            <w:pPr>
              <w:pStyle w:val="13213"/>
            </w:pPr>
            <w:r w:rsidRPr="004E7B24">
              <w:rPr>
                <w:lang w:val="kk"/>
              </w:rPr>
              <w:t>Шығармашылық көрме</w:t>
            </w:r>
          </w:p>
          <w:p w14:paraId="250D1C97" w14:textId="42DACD94" w:rsidR="00F72EB4" w:rsidRDefault="00986F60" w:rsidP="00037A55">
            <w:pPr>
              <w:pStyle w:val="13213"/>
            </w:pPr>
            <w:r w:rsidRPr="004E7B24">
              <w:rPr>
                <w:lang w:val="kk"/>
              </w:rPr>
              <w:t xml:space="preserve">«Алыс планеталардың құпиялары», Ғарышкерлер күніне арналған. </w:t>
            </w:r>
          </w:p>
          <w:p w14:paraId="30FCC192" w14:textId="4347657C" w:rsidR="00037A55" w:rsidRPr="00037A55" w:rsidRDefault="00986F60" w:rsidP="00037A55">
            <w:pPr>
              <w:pStyle w:val="13213"/>
            </w:pPr>
            <w:r w:rsidRPr="00037A55">
              <w:rPr>
                <w:lang w:val="kk"/>
              </w:rPr>
              <w:t>Сау болыңыз!</w:t>
            </w:r>
          </w:p>
        </w:tc>
        <w:tc>
          <w:tcPr>
            <w:tcW w:w="2693" w:type="dxa"/>
            <w:hideMark/>
          </w:tcPr>
          <w:p w14:paraId="3A1ABECA" w14:textId="77777777" w:rsidR="00F72EB4" w:rsidRDefault="00986F60" w:rsidP="00037A55">
            <w:pPr>
              <w:pStyle w:val="13213"/>
            </w:pPr>
            <w:r w:rsidRPr="004E7B24">
              <w:rPr>
                <w:lang w:val="kk"/>
              </w:rPr>
              <w:t xml:space="preserve">Сұрақтар мен жауаптар кеші. </w:t>
            </w:r>
          </w:p>
          <w:p w14:paraId="6B9AC31F" w14:textId="2B536A1E" w:rsidR="00037A55" w:rsidRPr="00037A55" w:rsidRDefault="00986F60" w:rsidP="00037A55">
            <w:pPr>
              <w:pStyle w:val="13213"/>
            </w:pPr>
            <w:r w:rsidRPr="00037A55">
              <w:rPr>
                <w:lang w:val="kk"/>
              </w:rPr>
              <w:t>Сау болыңыз!</w:t>
            </w:r>
          </w:p>
        </w:tc>
        <w:tc>
          <w:tcPr>
            <w:tcW w:w="2552" w:type="dxa"/>
          </w:tcPr>
          <w:p w14:paraId="2B3C683C" w14:textId="77777777" w:rsidR="00037A55" w:rsidRPr="00037A55" w:rsidRDefault="00986F60" w:rsidP="00037A55">
            <w:pPr>
              <w:pStyle w:val="13213"/>
            </w:pPr>
            <w:r w:rsidRPr="004E7B24">
              <w:rPr>
                <w:lang w:val="kk"/>
              </w:rPr>
              <w:t>Кеңес: демалыс күндерін тиімді өткізу. Сау болыңыз!</w:t>
            </w:r>
          </w:p>
        </w:tc>
      </w:tr>
    </w:tbl>
    <w:p w14:paraId="3D3DE77C" w14:textId="2F162692" w:rsidR="00037A55" w:rsidRDefault="00037A55" w:rsidP="00037A55">
      <w:pPr>
        <w:pStyle w:val="41"/>
      </w:pPr>
    </w:p>
    <w:p w14:paraId="111FB08B" w14:textId="77777777" w:rsidR="00F72EB4" w:rsidRPr="005E2460" w:rsidRDefault="00986F60" w:rsidP="00F72EB4">
      <w:pPr>
        <w:pStyle w:val="612"/>
      </w:pPr>
      <w:r w:rsidRPr="005E2460">
        <w:rPr>
          <w:lang w:val="kk"/>
        </w:rPr>
        <w:t>ТӘРБИЕ-БІЛІМ БЕРУ ПРОЦЕСІНІҢ ЦИКЛОГРАММАСЫ</w:t>
      </w:r>
    </w:p>
    <w:p w14:paraId="07C47A39" w14:textId="77777777" w:rsidR="00F72EB4" w:rsidRPr="005E2460" w:rsidRDefault="00986F60" w:rsidP="00F72EB4">
      <w:pPr>
        <w:pStyle w:val="41"/>
      </w:pPr>
      <w:r w:rsidRPr="005E2460">
        <w:rPr>
          <w:lang w:val="kk"/>
        </w:rPr>
        <w:t>Топ: мектепалды топ</w:t>
      </w:r>
    </w:p>
    <w:p w14:paraId="17919940" w14:textId="77777777" w:rsidR="00F72EB4" w:rsidRPr="005E2460" w:rsidRDefault="00986F60" w:rsidP="00F72EB4">
      <w:pPr>
        <w:pStyle w:val="41"/>
      </w:pPr>
      <w:r w:rsidRPr="005E2460">
        <w:rPr>
          <w:lang w:val="kk"/>
        </w:rPr>
        <w:t>Балалардың жасы: 5 жас</w:t>
      </w:r>
    </w:p>
    <w:p w14:paraId="47B0FD19" w14:textId="3C95A4D8" w:rsidR="00F72EB4" w:rsidRPr="005E2460" w:rsidRDefault="00986F60" w:rsidP="00F72EB4">
      <w:pPr>
        <w:pStyle w:val="41"/>
      </w:pPr>
      <w:r w:rsidRPr="005E2460">
        <w:rPr>
          <w:lang w:val="kk"/>
        </w:rPr>
        <w:t>Жоспар қай кезеңге жасалды: 21.04-25.04</w:t>
      </w:r>
    </w:p>
    <w:p w14:paraId="6BEA818B" w14:textId="1D249326" w:rsidR="00F72EB4" w:rsidRDefault="00986F60" w:rsidP="00F72EB4">
      <w:pPr>
        <w:pStyle w:val="41"/>
      </w:pPr>
      <w:r w:rsidRPr="005E2460">
        <w:rPr>
          <w:lang w:val="kk"/>
        </w:rPr>
        <w:t xml:space="preserve">Аптаның цитатасы: «Білікті білім жинап кәсіп етер, білімнің дәмін татып өсіп өнер» </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693"/>
        <w:gridCol w:w="2694"/>
        <w:gridCol w:w="2693"/>
        <w:gridCol w:w="2693"/>
        <w:gridCol w:w="2552"/>
      </w:tblGrid>
      <w:tr w:rsidR="008A2BAD" w14:paraId="2A032E02" w14:textId="77777777" w:rsidTr="008B49EA">
        <w:tc>
          <w:tcPr>
            <w:tcW w:w="2410" w:type="dxa"/>
          </w:tcPr>
          <w:p w14:paraId="32C0F50A" w14:textId="77777777" w:rsidR="00F72EB4" w:rsidRPr="00F72EB4" w:rsidRDefault="00986F60" w:rsidP="00F72EB4">
            <w:pPr>
              <w:pStyle w:val="13313"/>
            </w:pPr>
            <w:r w:rsidRPr="00F72EB4">
              <w:rPr>
                <w:lang w:val="kk"/>
              </w:rPr>
              <w:t>Күн тәртібінің үлгісі</w:t>
            </w:r>
          </w:p>
        </w:tc>
        <w:tc>
          <w:tcPr>
            <w:tcW w:w="2693" w:type="dxa"/>
            <w:hideMark/>
          </w:tcPr>
          <w:p w14:paraId="29150F54" w14:textId="44438794" w:rsidR="00F72EB4" w:rsidRPr="00F72EB4" w:rsidRDefault="00986F60" w:rsidP="00F72EB4">
            <w:pPr>
              <w:pStyle w:val="13313"/>
            </w:pPr>
            <w:r w:rsidRPr="00F72EB4">
              <w:rPr>
                <w:lang w:val="kk"/>
              </w:rPr>
              <w:t>Дүйсенбі 21.04</w:t>
            </w:r>
          </w:p>
        </w:tc>
        <w:tc>
          <w:tcPr>
            <w:tcW w:w="2694" w:type="dxa"/>
          </w:tcPr>
          <w:p w14:paraId="38D608C2" w14:textId="0CEB6851" w:rsidR="00F72EB4" w:rsidRPr="00F72EB4" w:rsidRDefault="00986F60" w:rsidP="00F72EB4">
            <w:pPr>
              <w:pStyle w:val="13313"/>
            </w:pPr>
            <w:r w:rsidRPr="00F72EB4">
              <w:rPr>
                <w:lang w:val="kk"/>
              </w:rPr>
              <w:t>Сейсенбі 22.04</w:t>
            </w:r>
          </w:p>
        </w:tc>
        <w:tc>
          <w:tcPr>
            <w:tcW w:w="2693" w:type="dxa"/>
            <w:hideMark/>
          </w:tcPr>
          <w:p w14:paraId="4B89F90A" w14:textId="0A607B47" w:rsidR="00F72EB4" w:rsidRPr="00F72EB4" w:rsidRDefault="00986F60" w:rsidP="00F72EB4">
            <w:pPr>
              <w:pStyle w:val="13313"/>
            </w:pPr>
            <w:r w:rsidRPr="00F72EB4">
              <w:rPr>
                <w:lang w:val="kk"/>
              </w:rPr>
              <w:t>Сәрсенбі 23.04</w:t>
            </w:r>
          </w:p>
        </w:tc>
        <w:tc>
          <w:tcPr>
            <w:tcW w:w="2693" w:type="dxa"/>
            <w:hideMark/>
          </w:tcPr>
          <w:p w14:paraId="06B4471A" w14:textId="085EFDB6" w:rsidR="00F72EB4" w:rsidRPr="00F72EB4" w:rsidRDefault="00986F60" w:rsidP="00F72EB4">
            <w:pPr>
              <w:pStyle w:val="13313"/>
            </w:pPr>
            <w:r w:rsidRPr="00F72EB4">
              <w:rPr>
                <w:lang w:val="kk"/>
              </w:rPr>
              <w:t>Бейсенбі 24.04</w:t>
            </w:r>
          </w:p>
        </w:tc>
        <w:tc>
          <w:tcPr>
            <w:tcW w:w="2552" w:type="dxa"/>
          </w:tcPr>
          <w:p w14:paraId="3D81721A" w14:textId="05CC32EC" w:rsidR="00F72EB4" w:rsidRPr="00F72EB4" w:rsidRDefault="00986F60" w:rsidP="00F72EB4">
            <w:pPr>
              <w:pStyle w:val="13313"/>
            </w:pPr>
            <w:r w:rsidRPr="00F72EB4">
              <w:rPr>
                <w:lang w:val="kk"/>
              </w:rPr>
              <w:t>Жұма 25.04</w:t>
            </w:r>
          </w:p>
        </w:tc>
      </w:tr>
      <w:tr w:rsidR="008A2BAD" w14:paraId="569625B2" w14:textId="77777777" w:rsidTr="008B49EA">
        <w:tc>
          <w:tcPr>
            <w:tcW w:w="2410" w:type="dxa"/>
          </w:tcPr>
          <w:p w14:paraId="0595EB4E" w14:textId="0D70572E" w:rsidR="00F72EB4" w:rsidRPr="00F72EB4" w:rsidRDefault="00986F60" w:rsidP="00F72EB4">
            <w:pPr>
              <w:pStyle w:val="13213"/>
            </w:pPr>
            <w:r w:rsidRPr="00F72EB4">
              <w:rPr>
                <w:lang w:val="kk"/>
              </w:rPr>
              <w:t>Балаларды қабылдау</w:t>
            </w:r>
          </w:p>
          <w:p w14:paraId="6370CECC" w14:textId="77777777" w:rsidR="00F72EB4" w:rsidRPr="00F72EB4" w:rsidRDefault="00F72EB4" w:rsidP="00F72EB4">
            <w:pPr>
              <w:pStyle w:val="13213"/>
            </w:pPr>
          </w:p>
        </w:tc>
        <w:tc>
          <w:tcPr>
            <w:tcW w:w="2693" w:type="dxa"/>
          </w:tcPr>
          <w:p w14:paraId="79BA628A" w14:textId="77777777" w:rsidR="00F72EB4" w:rsidRPr="00986F60" w:rsidRDefault="00986F60" w:rsidP="00F72EB4">
            <w:pPr>
              <w:pStyle w:val="13213"/>
              <w:rPr>
                <w:lang w:val="kk"/>
              </w:rPr>
            </w:pPr>
            <w:r w:rsidRPr="00820B21">
              <w:rPr>
                <w:lang w:val="kk"/>
              </w:rPr>
              <w:t xml:space="preserve">Алдағы күнге жақсы көңіл күй сыйлау. Іс-әрекетті таңдауға көмектесу. </w:t>
            </w:r>
          </w:p>
          <w:p w14:paraId="7E6340B0" w14:textId="77777777" w:rsidR="00F72EB4" w:rsidRPr="00986F60" w:rsidRDefault="00986F60" w:rsidP="00F72EB4">
            <w:pPr>
              <w:pStyle w:val="13213"/>
              <w:rPr>
                <w:lang w:val="kk"/>
              </w:rPr>
            </w:pPr>
            <w:r w:rsidRPr="00F72EB4">
              <w:rPr>
                <w:lang w:val="kk"/>
              </w:rPr>
              <w:t xml:space="preserve">Қайырлы таң! </w:t>
            </w:r>
          </w:p>
          <w:p w14:paraId="40B5AA2E" w14:textId="77777777" w:rsidR="00F72EB4" w:rsidRPr="00F72EB4" w:rsidRDefault="00986F60" w:rsidP="00F72EB4">
            <w:pPr>
              <w:pStyle w:val="13213"/>
            </w:pPr>
            <w:r w:rsidRPr="00F72EB4">
              <w:rPr>
                <w:lang w:val="kk"/>
              </w:rPr>
              <w:t>Сәлеметсіз бе!</w:t>
            </w:r>
          </w:p>
        </w:tc>
        <w:tc>
          <w:tcPr>
            <w:tcW w:w="2694" w:type="dxa"/>
          </w:tcPr>
          <w:p w14:paraId="144E8580" w14:textId="6A31A670" w:rsidR="00F72EB4" w:rsidRPr="00F72EB4" w:rsidRDefault="00986F60" w:rsidP="00F72EB4">
            <w:pPr>
              <w:pStyle w:val="13213"/>
            </w:pPr>
            <w:r w:rsidRPr="00820B21">
              <w:rPr>
                <w:lang w:val="kk"/>
              </w:rPr>
              <w:t xml:space="preserve">Балаларға қолайлы жағдай жасау. Алдағы қызметке ынталандыру. </w:t>
            </w:r>
          </w:p>
          <w:p w14:paraId="23642A5C" w14:textId="77777777" w:rsidR="00F72EB4" w:rsidRPr="00F72EB4" w:rsidRDefault="00986F60" w:rsidP="00F72EB4">
            <w:pPr>
              <w:pStyle w:val="13213"/>
            </w:pPr>
            <w:r w:rsidRPr="00F72EB4">
              <w:rPr>
                <w:lang w:val="kk"/>
              </w:rPr>
              <w:t xml:space="preserve">Қайырлы таң! </w:t>
            </w:r>
          </w:p>
          <w:p w14:paraId="54B9E15D" w14:textId="77777777" w:rsidR="00F72EB4" w:rsidRPr="00F72EB4" w:rsidRDefault="00986F60" w:rsidP="00F72EB4">
            <w:pPr>
              <w:pStyle w:val="13213"/>
            </w:pPr>
            <w:r w:rsidRPr="00F72EB4">
              <w:rPr>
                <w:lang w:val="kk"/>
              </w:rPr>
              <w:t>Сәлеметсіз бе!</w:t>
            </w:r>
          </w:p>
        </w:tc>
        <w:tc>
          <w:tcPr>
            <w:tcW w:w="2693" w:type="dxa"/>
          </w:tcPr>
          <w:p w14:paraId="7A0793BC" w14:textId="434246CE" w:rsidR="00F72EB4" w:rsidRPr="00F72EB4" w:rsidRDefault="00986F60" w:rsidP="00F72EB4">
            <w:pPr>
              <w:pStyle w:val="13213"/>
            </w:pPr>
            <w:r w:rsidRPr="00820B21">
              <w:rPr>
                <w:lang w:val="kk"/>
              </w:rPr>
              <w:t>Баланың көңіл күйі, оның қызығушылықтары туралы әңгіме. Қажет болса, ойнайтын балаларға қосылу.</w:t>
            </w:r>
          </w:p>
          <w:p w14:paraId="0FBB832B" w14:textId="77777777" w:rsidR="00F72EB4" w:rsidRPr="00F72EB4" w:rsidRDefault="00986F60" w:rsidP="00F72EB4">
            <w:pPr>
              <w:pStyle w:val="13213"/>
            </w:pPr>
            <w:r w:rsidRPr="00F72EB4">
              <w:rPr>
                <w:lang w:val="kk"/>
              </w:rPr>
              <w:t xml:space="preserve">Қайырлы таң! </w:t>
            </w:r>
          </w:p>
          <w:p w14:paraId="27A3C371" w14:textId="77777777" w:rsidR="00F72EB4" w:rsidRPr="00F72EB4" w:rsidRDefault="00986F60" w:rsidP="00F72EB4">
            <w:pPr>
              <w:pStyle w:val="13213"/>
            </w:pPr>
            <w:r w:rsidRPr="00F72EB4">
              <w:rPr>
                <w:lang w:val="kk"/>
              </w:rPr>
              <w:t>Сәлеметсіз бе!</w:t>
            </w:r>
          </w:p>
        </w:tc>
        <w:tc>
          <w:tcPr>
            <w:tcW w:w="2693" w:type="dxa"/>
            <w:hideMark/>
          </w:tcPr>
          <w:p w14:paraId="508D9014" w14:textId="73685628" w:rsidR="00F72EB4" w:rsidRPr="00F72EB4" w:rsidRDefault="00986F60" w:rsidP="00F72EB4">
            <w:pPr>
              <w:pStyle w:val="13213"/>
            </w:pPr>
            <w:r w:rsidRPr="00820B21">
              <w:rPr>
                <w:lang w:val="kk"/>
              </w:rPr>
              <w:t xml:space="preserve">Сыртқы келбетке назар аудару. Ойын іс-әрекетіне қосылуға бастама жасау. </w:t>
            </w:r>
          </w:p>
          <w:p w14:paraId="61DD3AC9" w14:textId="77777777" w:rsidR="00F72EB4" w:rsidRPr="00F72EB4" w:rsidRDefault="00986F60" w:rsidP="00F72EB4">
            <w:pPr>
              <w:pStyle w:val="13213"/>
            </w:pPr>
            <w:r w:rsidRPr="00F72EB4">
              <w:rPr>
                <w:lang w:val="kk"/>
              </w:rPr>
              <w:t xml:space="preserve">Қайырлы таң! </w:t>
            </w:r>
          </w:p>
          <w:p w14:paraId="7F2523F5" w14:textId="77777777" w:rsidR="00F72EB4" w:rsidRPr="00F72EB4" w:rsidRDefault="00986F60" w:rsidP="00F72EB4">
            <w:pPr>
              <w:pStyle w:val="13213"/>
            </w:pPr>
            <w:r w:rsidRPr="00F72EB4">
              <w:rPr>
                <w:lang w:val="kk"/>
              </w:rPr>
              <w:t>Сәлеметсіз бе!</w:t>
            </w:r>
          </w:p>
        </w:tc>
        <w:tc>
          <w:tcPr>
            <w:tcW w:w="2552" w:type="dxa"/>
          </w:tcPr>
          <w:p w14:paraId="4EE16045" w14:textId="6C1E42E4" w:rsidR="00F72EB4" w:rsidRPr="00F72EB4" w:rsidRDefault="00986F60" w:rsidP="00F72EB4">
            <w:pPr>
              <w:pStyle w:val="13213"/>
            </w:pPr>
            <w:r w:rsidRPr="00820B21">
              <w:rPr>
                <w:lang w:val="kk"/>
              </w:rPr>
              <w:t>Мазмұнды іс-әрекетті қамтамасыз ету. Баланың бастамасымен пайда болатын ойынды ынталандыру.</w:t>
            </w:r>
          </w:p>
          <w:p w14:paraId="3737110E" w14:textId="3A0B229F" w:rsidR="00F72EB4" w:rsidRPr="00F72EB4" w:rsidRDefault="00986F60" w:rsidP="00F72EB4">
            <w:pPr>
              <w:pStyle w:val="13213"/>
            </w:pPr>
            <w:r w:rsidRPr="00F72EB4">
              <w:rPr>
                <w:lang w:val="kk"/>
              </w:rPr>
              <w:t>Қайырлы таң! Сәлеметсіз бе!</w:t>
            </w:r>
          </w:p>
        </w:tc>
      </w:tr>
      <w:tr w:rsidR="008A2BAD" w14:paraId="7865E359" w14:textId="77777777" w:rsidTr="008B49EA">
        <w:tc>
          <w:tcPr>
            <w:tcW w:w="2410" w:type="dxa"/>
          </w:tcPr>
          <w:p w14:paraId="5930EECF" w14:textId="583C0E31" w:rsidR="00F72EB4" w:rsidRPr="00F72EB4" w:rsidRDefault="00986F60" w:rsidP="00F72EB4">
            <w:pPr>
              <w:pStyle w:val="13213"/>
            </w:pPr>
            <w:r w:rsidRPr="00F72EB4">
              <w:rPr>
                <w:lang w:val="kk"/>
              </w:rPr>
              <w:t>Ата-аналармен немесе баланың заңды өкілдерімен әңгімелесу, консультациялар</w:t>
            </w:r>
          </w:p>
        </w:tc>
        <w:tc>
          <w:tcPr>
            <w:tcW w:w="2693" w:type="dxa"/>
          </w:tcPr>
          <w:p w14:paraId="45467089" w14:textId="77777777" w:rsidR="00F72EB4" w:rsidRPr="00F72EB4" w:rsidRDefault="00986F60" w:rsidP="00F72EB4">
            <w:pPr>
              <w:pStyle w:val="13213"/>
            </w:pPr>
            <w:r w:rsidRPr="00F72EB4">
              <w:rPr>
                <w:lang w:val="kk"/>
              </w:rPr>
              <w:t>«Өнегелі 15 минут»</w:t>
            </w:r>
          </w:p>
          <w:p w14:paraId="3A5822D8" w14:textId="37D0C145" w:rsidR="00F72EB4" w:rsidRPr="00F72EB4" w:rsidRDefault="00986F60" w:rsidP="00F72EB4">
            <w:pPr>
              <w:pStyle w:val="13213"/>
            </w:pPr>
            <w:r w:rsidRPr="00820B21">
              <w:rPr>
                <w:lang w:val="kk"/>
              </w:rPr>
              <w:t xml:space="preserve">Ата-аналармен баланың қалай ұйықтағаны, қандай көңіл күймен оянғаны туралы </w:t>
            </w:r>
          </w:p>
          <w:p w14:paraId="623D8199" w14:textId="52492429" w:rsidR="00F72EB4" w:rsidRPr="00F72EB4" w:rsidRDefault="00986F60" w:rsidP="00F72EB4">
            <w:pPr>
              <w:pStyle w:val="13213"/>
            </w:pPr>
            <w:r>
              <w:rPr>
                <w:lang w:val="kk"/>
              </w:rPr>
              <w:t>әңгімелесу</w:t>
            </w:r>
          </w:p>
        </w:tc>
        <w:tc>
          <w:tcPr>
            <w:tcW w:w="2694" w:type="dxa"/>
          </w:tcPr>
          <w:p w14:paraId="6CA1AF35" w14:textId="77777777" w:rsidR="00F72EB4" w:rsidRPr="00F72EB4" w:rsidRDefault="00986F60" w:rsidP="00F72EB4">
            <w:pPr>
              <w:pStyle w:val="13213"/>
            </w:pPr>
            <w:r w:rsidRPr="00F72EB4">
              <w:rPr>
                <w:lang w:val="kk"/>
              </w:rPr>
              <w:t>«Өнегелі 15 минут»</w:t>
            </w:r>
          </w:p>
          <w:p w14:paraId="11CB8249" w14:textId="04AD9D2C" w:rsidR="00F72EB4" w:rsidRPr="00F72EB4" w:rsidRDefault="00986F60" w:rsidP="00F72EB4">
            <w:pPr>
              <w:pStyle w:val="13213"/>
            </w:pPr>
            <w:r w:rsidRPr="00820B21">
              <w:rPr>
                <w:lang w:val="kk"/>
              </w:rPr>
              <w:t xml:space="preserve">Ерке балалардың ата-аналарымен үй режимін сақтау туралы </w:t>
            </w:r>
          </w:p>
          <w:p w14:paraId="4751F213" w14:textId="3D3F9FE1" w:rsidR="00F72EB4" w:rsidRPr="00F72EB4" w:rsidRDefault="00986F60" w:rsidP="00F72EB4">
            <w:pPr>
              <w:pStyle w:val="13213"/>
            </w:pPr>
            <w:r>
              <w:rPr>
                <w:lang w:val="kk"/>
              </w:rPr>
              <w:t>әңгімелесу</w:t>
            </w:r>
          </w:p>
        </w:tc>
        <w:tc>
          <w:tcPr>
            <w:tcW w:w="2693" w:type="dxa"/>
          </w:tcPr>
          <w:p w14:paraId="2DC0AEA7" w14:textId="77777777" w:rsidR="00F72EB4" w:rsidRPr="00F72EB4" w:rsidRDefault="00986F60" w:rsidP="00F72EB4">
            <w:pPr>
              <w:pStyle w:val="13213"/>
            </w:pPr>
            <w:r w:rsidRPr="00F72EB4">
              <w:rPr>
                <w:lang w:val="kk"/>
              </w:rPr>
              <w:t>«Өнегелі 15 минут»</w:t>
            </w:r>
          </w:p>
          <w:p w14:paraId="53F8F7C9" w14:textId="6E48987F" w:rsidR="00F72EB4" w:rsidRPr="00F72EB4" w:rsidRDefault="00986F60" w:rsidP="00F72EB4">
            <w:pPr>
              <w:pStyle w:val="13213"/>
            </w:pPr>
            <w:r w:rsidRPr="00820B21">
              <w:rPr>
                <w:lang w:val="kk"/>
              </w:rPr>
              <w:t>Баланы ауа райына сай киіндіру туралы кеңес беру.</w:t>
            </w:r>
          </w:p>
          <w:p w14:paraId="1146BFED" w14:textId="77777777" w:rsidR="00F72EB4" w:rsidRPr="00F72EB4" w:rsidRDefault="00986F60" w:rsidP="00F72EB4">
            <w:pPr>
              <w:pStyle w:val="13213"/>
            </w:pPr>
            <w:r w:rsidRPr="00820B21">
              <w:rPr>
                <w:lang w:val="kk"/>
              </w:rPr>
              <w:t>Сәлеметсіз бе!</w:t>
            </w:r>
          </w:p>
        </w:tc>
        <w:tc>
          <w:tcPr>
            <w:tcW w:w="2693" w:type="dxa"/>
          </w:tcPr>
          <w:p w14:paraId="623D9BC5" w14:textId="77777777" w:rsidR="00F72EB4" w:rsidRPr="00F72EB4" w:rsidRDefault="00986F60" w:rsidP="00F72EB4">
            <w:pPr>
              <w:pStyle w:val="13213"/>
            </w:pPr>
            <w:r w:rsidRPr="00F72EB4">
              <w:rPr>
                <w:lang w:val="kk"/>
              </w:rPr>
              <w:t>«Өнегелі 15 минут»</w:t>
            </w:r>
          </w:p>
          <w:p w14:paraId="708DC901" w14:textId="77777777" w:rsidR="00F72EB4" w:rsidRPr="00F72EB4" w:rsidRDefault="00986F60" w:rsidP="00F72EB4">
            <w:pPr>
              <w:pStyle w:val="13213"/>
            </w:pPr>
            <w:r w:rsidRPr="00820B21">
              <w:rPr>
                <w:lang w:val="kk"/>
              </w:rPr>
              <w:t>Отбасында қолынан келетін тапсырмалар беру туралы әңгімелесу.</w:t>
            </w:r>
          </w:p>
          <w:p w14:paraId="0A650F8C" w14:textId="77777777" w:rsidR="00F72EB4" w:rsidRPr="00F72EB4" w:rsidRDefault="00986F60" w:rsidP="00F72EB4">
            <w:pPr>
              <w:pStyle w:val="13213"/>
            </w:pPr>
            <w:r w:rsidRPr="00820B21">
              <w:rPr>
                <w:lang w:val="kk"/>
              </w:rPr>
              <w:t>Сәлеметсіз бе!</w:t>
            </w:r>
          </w:p>
        </w:tc>
        <w:tc>
          <w:tcPr>
            <w:tcW w:w="2552" w:type="dxa"/>
          </w:tcPr>
          <w:p w14:paraId="62121BCA" w14:textId="77777777" w:rsidR="00F72EB4" w:rsidRPr="00F72EB4" w:rsidRDefault="00986F60" w:rsidP="00F72EB4">
            <w:pPr>
              <w:pStyle w:val="13213"/>
            </w:pPr>
            <w:r w:rsidRPr="00F72EB4">
              <w:rPr>
                <w:lang w:val="kk"/>
              </w:rPr>
              <w:t>«Өнегелі 15 минут»</w:t>
            </w:r>
          </w:p>
          <w:p w14:paraId="6BC0FB7B" w14:textId="77777777" w:rsidR="00F72EB4" w:rsidRPr="00F72EB4" w:rsidRDefault="00986F60" w:rsidP="00F72EB4">
            <w:pPr>
              <w:pStyle w:val="13213"/>
            </w:pPr>
            <w:r w:rsidRPr="00820B21">
              <w:rPr>
                <w:lang w:val="kk"/>
              </w:rPr>
              <w:t>Ата-аналардың өтініші бойынша кеңес беру.</w:t>
            </w:r>
          </w:p>
          <w:p w14:paraId="657C9B7C" w14:textId="77777777" w:rsidR="00F72EB4" w:rsidRPr="00F72EB4" w:rsidRDefault="00986F60" w:rsidP="00F72EB4">
            <w:pPr>
              <w:pStyle w:val="13213"/>
            </w:pPr>
            <w:r w:rsidRPr="00820B21">
              <w:rPr>
                <w:lang w:val="kk"/>
              </w:rPr>
              <w:t>Сәлеметсіз бе!</w:t>
            </w:r>
          </w:p>
        </w:tc>
      </w:tr>
      <w:tr w:rsidR="008A2BAD" w:rsidRPr="00986F60" w14:paraId="4D32B87F" w14:textId="77777777" w:rsidTr="008B49EA">
        <w:tc>
          <w:tcPr>
            <w:tcW w:w="2410" w:type="dxa"/>
          </w:tcPr>
          <w:p w14:paraId="77CB0C95" w14:textId="6E9CCA02" w:rsidR="00F72EB4" w:rsidRPr="00F72EB4" w:rsidRDefault="00986F60" w:rsidP="00F72EB4">
            <w:pPr>
              <w:pStyle w:val="13213"/>
            </w:pPr>
            <w:r>
              <w:rPr>
                <w:lang w:val="kk"/>
              </w:rPr>
              <w:t xml:space="preserve">Балалар іс-әрекеті (ойын, танымдық, коммуникативті, шығармашылық, эксперименттік, еңбек, қозғалыс, бейнелеу, дербес және т. б.) </w:t>
            </w:r>
          </w:p>
        </w:tc>
        <w:tc>
          <w:tcPr>
            <w:tcW w:w="2693" w:type="dxa"/>
          </w:tcPr>
          <w:p w14:paraId="47087A4E" w14:textId="77777777" w:rsidR="00AC64DE" w:rsidRDefault="00986F60" w:rsidP="00F72EB4">
            <w:pPr>
              <w:pStyle w:val="13213"/>
            </w:pPr>
            <w:r w:rsidRPr="00820B21">
              <w:rPr>
                <w:lang w:val="kk"/>
              </w:rPr>
              <w:t xml:space="preserve">«Табиғат және адам» (Танымдық, коммуникативтік іс-әрекет) – адамның табиғаттың бір бөлігі екенін және оны қорғап, сақтап, қамқорлық көрсету қажеттігін түсіндіруге бағытталған экологиялық ұғымдарды қалыптастыру. </w:t>
            </w:r>
          </w:p>
          <w:p w14:paraId="1F5F0240" w14:textId="23E19870" w:rsidR="00F72EB4" w:rsidRPr="00F72EB4" w:rsidRDefault="00986F60" w:rsidP="00F72EB4">
            <w:pPr>
              <w:pStyle w:val="13213"/>
            </w:pPr>
            <w:r>
              <w:rPr>
                <w:lang w:val="kk"/>
              </w:rPr>
              <w:t>Табиғат, адам</w:t>
            </w:r>
          </w:p>
          <w:p w14:paraId="1AE60B8C" w14:textId="2B674607" w:rsidR="00F72EB4" w:rsidRPr="00F72EB4" w:rsidRDefault="00986F60" w:rsidP="00F72EB4">
            <w:pPr>
              <w:pStyle w:val="13213"/>
            </w:pPr>
            <w:r>
              <w:rPr>
                <w:lang w:val="kk"/>
              </w:rPr>
              <w:t>Сурет галереясы (Коммуникативті</w:t>
            </w:r>
          </w:p>
          <w:p w14:paraId="048DC060" w14:textId="77777777" w:rsidR="00AC64DE" w:rsidRDefault="00986F60" w:rsidP="00F72EB4">
            <w:pPr>
              <w:pStyle w:val="13213"/>
            </w:pPr>
            <w:r>
              <w:rPr>
                <w:lang w:val="kk"/>
              </w:rPr>
              <w:t>іс-әрекет)</w:t>
            </w:r>
          </w:p>
          <w:p w14:paraId="0655B97A" w14:textId="3135879A" w:rsidR="00F72EB4" w:rsidRPr="00F72EB4" w:rsidRDefault="00986F60" w:rsidP="00F72EB4">
            <w:pPr>
              <w:pStyle w:val="13213"/>
            </w:pPr>
            <w:r>
              <w:rPr>
                <w:lang w:val="kk"/>
              </w:rPr>
              <w:t xml:space="preserve">Баланың түрлі ақпарат көздерінен алған білімдері мен әсерлерін құрдастарымен және ересектермен бөлісуіне мүмкіндік беру. </w:t>
            </w:r>
          </w:p>
          <w:p w14:paraId="10B3DA66" w14:textId="77777777" w:rsidR="00AC64DE" w:rsidRDefault="00986F60" w:rsidP="00F72EB4">
            <w:pPr>
              <w:pStyle w:val="13213"/>
            </w:pPr>
            <w:r>
              <w:rPr>
                <w:lang w:val="kk"/>
              </w:rPr>
              <w:t xml:space="preserve">Үстел ойындары-мозаика </w:t>
            </w:r>
          </w:p>
          <w:p w14:paraId="7FA87E1D" w14:textId="77777777" w:rsidR="00AC64DE" w:rsidRDefault="00986F60" w:rsidP="00F72EB4">
            <w:pPr>
              <w:pStyle w:val="13213"/>
            </w:pPr>
            <w:r>
              <w:rPr>
                <w:lang w:val="kk"/>
              </w:rPr>
              <w:t>(Шығармашылық іс-әрекет)</w:t>
            </w:r>
          </w:p>
          <w:p w14:paraId="21B938F7" w14:textId="2364669A" w:rsidR="00F72EB4" w:rsidRPr="00F72EB4" w:rsidRDefault="00986F60" w:rsidP="00F72EB4">
            <w:pPr>
              <w:pStyle w:val="13213"/>
            </w:pPr>
            <w:r>
              <w:rPr>
                <w:lang w:val="kk"/>
              </w:rPr>
              <w:t>Заттарды орналастыру дағдыларын үйрету</w:t>
            </w:r>
          </w:p>
          <w:p w14:paraId="59CB25AF" w14:textId="4D2C7AD9" w:rsidR="00F72EB4" w:rsidRPr="00F72EB4" w:rsidRDefault="00986F60" w:rsidP="00F72EB4">
            <w:pPr>
              <w:pStyle w:val="13213"/>
            </w:pPr>
            <w:r>
              <w:rPr>
                <w:lang w:val="kk"/>
              </w:rPr>
              <w:t>қағаз парағында.</w:t>
            </w:r>
          </w:p>
          <w:p w14:paraId="09EDE1FD" w14:textId="77777777" w:rsidR="00AC64DE" w:rsidRDefault="00986F60" w:rsidP="00F72EB4">
            <w:pPr>
              <w:pStyle w:val="13213"/>
            </w:pPr>
            <w:r>
              <w:rPr>
                <w:lang w:val="kk"/>
              </w:rPr>
              <w:t>Аз қимылды ойын: «Қара, мен не істей аламын» (Дене тәрбиесі).</w:t>
            </w:r>
          </w:p>
          <w:p w14:paraId="61718F20" w14:textId="4CEA510B" w:rsidR="00F72EB4" w:rsidRPr="00F72EB4" w:rsidRDefault="00986F60" w:rsidP="00F72EB4">
            <w:pPr>
              <w:pStyle w:val="13213"/>
            </w:pPr>
            <w:r>
              <w:rPr>
                <w:lang w:val="kk"/>
              </w:rPr>
              <w:t>Музыкаға әдемі және әсем таныс физикалық жаттығулар жасау</w:t>
            </w:r>
          </w:p>
        </w:tc>
        <w:tc>
          <w:tcPr>
            <w:tcW w:w="2694" w:type="dxa"/>
          </w:tcPr>
          <w:p w14:paraId="5C8CB5AF" w14:textId="6E3BB7C0" w:rsidR="00F72EB4" w:rsidRPr="00986F60" w:rsidRDefault="00986F60" w:rsidP="00F72EB4">
            <w:pPr>
              <w:pStyle w:val="13213"/>
              <w:rPr>
                <w:lang w:val="kk"/>
              </w:rPr>
            </w:pPr>
            <w:r w:rsidRPr="00F72EB4">
              <w:rPr>
                <w:lang w:val="kk"/>
              </w:rPr>
              <w:t xml:space="preserve">«Болжап көр, бұл қандай өсімдік?» (Танымдық, коммуникативтік іс-әрекет) Адам – табиғаттың бір бөлігі екенін және оны қорғап, сақтап, қамқорлық жасау қажеттігін түсіндіруге бағытталған экологиялық ұғымдарды қалыптастыру.  </w:t>
            </w:r>
          </w:p>
          <w:p w14:paraId="1D22EC78" w14:textId="09E48B4F" w:rsidR="00F72EB4" w:rsidRPr="00986F60" w:rsidRDefault="00986F60" w:rsidP="00F72EB4">
            <w:pPr>
              <w:pStyle w:val="13213"/>
              <w:rPr>
                <w:lang w:val="kk"/>
              </w:rPr>
            </w:pPr>
            <w:r w:rsidRPr="00F72EB4">
              <w:rPr>
                <w:lang w:val="kk"/>
              </w:rPr>
              <w:t>Ұлттық ыдыстарды қарастыру: қазан, торсық, ыдыс.</w:t>
            </w:r>
          </w:p>
          <w:p w14:paraId="04053677" w14:textId="77777777" w:rsidR="00AC64DE" w:rsidRPr="00986F60" w:rsidRDefault="00986F60" w:rsidP="00F72EB4">
            <w:pPr>
              <w:pStyle w:val="13213"/>
              <w:rPr>
                <w:lang w:val="kk"/>
              </w:rPr>
            </w:pPr>
            <w:r w:rsidRPr="00F72EB4">
              <w:rPr>
                <w:lang w:val="kk"/>
              </w:rPr>
              <w:t>ыдыс-аяқ. Ыдысын</w:t>
            </w:r>
            <w:r w:rsidRPr="00F72EB4">
              <w:rPr>
                <w:lang w:val="kk"/>
              </w:rPr>
              <w:tab/>
              <w:t xml:space="preserve"> көріп асын іш </w:t>
            </w:r>
          </w:p>
          <w:p w14:paraId="50535CE5" w14:textId="7A78875C" w:rsidR="00603765" w:rsidRDefault="00986F60" w:rsidP="00F72EB4">
            <w:pPr>
              <w:pStyle w:val="13213"/>
            </w:pPr>
            <w:r>
              <w:rPr>
                <w:lang w:val="kk"/>
              </w:rPr>
              <w:t>(Қазақ тілі) Посмотрев на посуду, определи хозяйку.</w:t>
            </w:r>
          </w:p>
          <w:p w14:paraId="40605D01" w14:textId="7174B2B5" w:rsidR="00F72EB4" w:rsidRPr="00F72EB4" w:rsidRDefault="00986F60" w:rsidP="00F72EB4">
            <w:pPr>
              <w:pStyle w:val="13213"/>
            </w:pPr>
            <w:r>
              <w:rPr>
                <w:lang w:val="kk"/>
              </w:rPr>
              <w:t xml:space="preserve">Халық қолөнершілері туралы әңгіме. </w:t>
            </w:r>
          </w:p>
          <w:p w14:paraId="4BDCC2C2" w14:textId="11BE1688" w:rsidR="00F72EB4" w:rsidRPr="00F72EB4" w:rsidRDefault="00986F60" w:rsidP="00F72EB4">
            <w:pPr>
              <w:pStyle w:val="13213"/>
            </w:pPr>
            <w:r w:rsidRPr="00F72EB4">
              <w:rPr>
                <w:lang w:val="kk"/>
              </w:rPr>
              <w:t>Артикуляциялық гимнастика (Коммуникативтік іс-әрекет) Сөйлеуде интонациялық мәнерлілік құралдарын қолдану.</w:t>
            </w:r>
          </w:p>
          <w:p w14:paraId="6F286CAF" w14:textId="0BEB2145" w:rsidR="00F72EB4" w:rsidRPr="00F72EB4" w:rsidRDefault="00986F60" w:rsidP="00F72EB4">
            <w:pPr>
              <w:pStyle w:val="13213"/>
            </w:pPr>
            <w:r>
              <w:rPr>
                <w:lang w:val="kk"/>
              </w:rPr>
              <w:t xml:space="preserve">«Өз ыдысыңды өрнекте» (Шығармашылық іс-әрекет) – қарапайым пішінді ою-өрнектерді құрастыру дағдыларын бекіту, түзу, ирек, жіңішке, жалпақ сызықтарды, әртүрлі өлшемдегі шеңберлерді, бояу жақтарын, нүктелерді ритмикалық орналастыру, әртүрлі өлшемдегі өрнектерді үйлестіру. </w:t>
            </w:r>
          </w:p>
          <w:p w14:paraId="7CDE581A" w14:textId="77777777" w:rsidR="00F72EB4" w:rsidRPr="00F72EB4" w:rsidRDefault="00986F60" w:rsidP="00F72EB4">
            <w:pPr>
              <w:pStyle w:val="13213"/>
            </w:pPr>
            <w:r w:rsidRPr="00F72EB4">
              <w:rPr>
                <w:lang w:val="kk"/>
              </w:rPr>
              <w:t>Музыкалық ойын</w:t>
            </w:r>
          </w:p>
          <w:p w14:paraId="5668031F" w14:textId="77777777" w:rsidR="00AC64DE" w:rsidRDefault="00986F60" w:rsidP="00F72EB4">
            <w:pPr>
              <w:pStyle w:val="13213"/>
            </w:pPr>
            <w:r w:rsidRPr="00F72EB4">
              <w:rPr>
                <w:lang w:val="kk"/>
              </w:rPr>
              <w:t xml:space="preserve">"Қандай құрал артық?" </w:t>
            </w:r>
          </w:p>
          <w:p w14:paraId="78E6D840" w14:textId="59AA6CFD" w:rsidR="00F72EB4" w:rsidRPr="00F72EB4" w:rsidRDefault="00986F60" w:rsidP="00F72EB4">
            <w:pPr>
              <w:pStyle w:val="13213"/>
            </w:pPr>
            <w:r>
              <w:rPr>
                <w:lang w:val="kk"/>
              </w:rPr>
              <w:t>(Музыка)</w:t>
            </w:r>
          </w:p>
        </w:tc>
        <w:tc>
          <w:tcPr>
            <w:tcW w:w="2693" w:type="dxa"/>
            <w:hideMark/>
          </w:tcPr>
          <w:p w14:paraId="7C9CA9AF" w14:textId="77777777" w:rsidR="00AC64DE" w:rsidRDefault="00986F60" w:rsidP="00F72EB4">
            <w:pPr>
              <w:pStyle w:val="13213"/>
            </w:pPr>
            <w:r w:rsidRPr="00F72EB4">
              <w:rPr>
                <w:lang w:val="kk"/>
              </w:rPr>
              <w:t xml:space="preserve">"Қандай құс?" Құс, торғай, қырық, қарға </w:t>
            </w:r>
          </w:p>
          <w:p w14:paraId="00286FAC" w14:textId="63B4A9A7" w:rsidR="00AC64DE" w:rsidRDefault="00986F60" w:rsidP="00F72EB4">
            <w:pPr>
              <w:pStyle w:val="13213"/>
            </w:pPr>
            <w:r>
              <w:rPr>
                <w:lang w:val="kk"/>
              </w:rPr>
              <w:t xml:space="preserve">(Танымдық, коммуникативтік іс-әрекет) Адам – табиғаттың бір бөлігі екенін және оны қорғап, сақтап, қамқорлық жасау қажеттігін түсіндіруге бағытталған экологиялық ұғымдарды қалыптастыру. </w:t>
            </w:r>
          </w:p>
          <w:p w14:paraId="4DCB3A07" w14:textId="1F19CAE9" w:rsidR="00F72EB4" w:rsidRPr="00F72EB4" w:rsidRDefault="00986F60" w:rsidP="00F72EB4">
            <w:pPr>
              <w:pStyle w:val="13213"/>
            </w:pPr>
            <w:r>
              <w:rPr>
                <w:lang w:val="kk"/>
              </w:rPr>
              <w:t xml:space="preserve">Табиғат, адам </w:t>
            </w:r>
          </w:p>
          <w:p w14:paraId="087DFB02" w14:textId="036ABE76" w:rsidR="00F72EB4" w:rsidRPr="00F72EB4" w:rsidRDefault="00986F60" w:rsidP="00F72EB4">
            <w:pPr>
              <w:pStyle w:val="13213"/>
            </w:pPr>
            <w:r w:rsidRPr="00F72EB4">
              <w:rPr>
                <w:lang w:val="kk"/>
              </w:rPr>
              <w:t>Қазақ суретшілерінің шығармалары (Коммуникативтік, шығармашылық іс-әрекет) – туған ел, мемлекеттік және халықтық мерекелер туралы білімді кеңейту.</w:t>
            </w:r>
          </w:p>
          <w:p w14:paraId="72D00348" w14:textId="77777777" w:rsidR="00AC64DE" w:rsidRDefault="00986F60" w:rsidP="00F72EB4">
            <w:pPr>
              <w:pStyle w:val="13213"/>
            </w:pPr>
            <w:r w:rsidRPr="00F72EB4">
              <w:rPr>
                <w:lang w:val="kk"/>
              </w:rPr>
              <w:t>Сюжеттік-рөлдік ойын «Экологтар» (табиғат) (Коммуникативтік, танымдық іс-әрекет).</w:t>
            </w:r>
          </w:p>
          <w:p w14:paraId="641334BF" w14:textId="67288B73" w:rsidR="00F72EB4" w:rsidRPr="00F72EB4" w:rsidRDefault="00986F60" w:rsidP="00F72EB4">
            <w:pPr>
              <w:pStyle w:val="13213"/>
            </w:pPr>
            <w:r>
              <w:rPr>
                <w:lang w:val="kk"/>
              </w:rPr>
              <w:t xml:space="preserve">Баланың түрлі ақпарат көздерінен алған білімдері мен әсерлерін құрдастарымен және ересектермен бөлісуіне мүмкіндік беру. </w:t>
            </w:r>
          </w:p>
          <w:p w14:paraId="4FDB65FE" w14:textId="77777777" w:rsidR="00F72EB4" w:rsidRPr="00F72EB4" w:rsidRDefault="00986F60" w:rsidP="00F72EB4">
            <w:pPr>
              <w:pStyle w:val="13213"/>
            </w:pPr>
            <w:r w:rsidRPr="00F72EB4">
              <w:rPr>
                <w:lang w:val="kk"/>
              </w:rPr>
              <w:t>Балалардың</w:t>
            </w:r>
          </w:p>
          <w:p w14:paraId="2EE49C9D" w14:textId="6B5F2CB1" w:rsidR="00F72EB4" w:rsidRPr="00F72EB4" w:rsidRDefault="00986F60" w:rsidP="00F72EB4">
            <w:pPr>
              <w:pStyle w:val="13213"/>
            </w:pPr>
            <w:r>
              <w:rPr>
                <w:lang w:val="kk"/>
              </w:rPr>
              <w:t xml:space="preserve">Ағаш таяқшалар (Шығармашылық іс-әрекет) – құрылымдарды өз бетінше құрастыру </w:t>
            </w:r>
            <w:r>
              <w:rPr>
                <w:lang w:val="kk"/>
              </w:rPr>
              <w:tab/>
              <w:t xml:space="preserve"> дағдысын қалыптастыру. </w:t>
            </w:r>
          </w:p>
          <w:p w14:paraId="04CE321B" w14:textId="77777777" w:rsidR="00AC64DE" w:rsidRDefault="00986F60" w:rsidP="00F72EB4">
            <w:pPr>
              <w:pStyle w:val="13213"/>
            </w:pPr>
            <w:r>
              <w:rPr>
                <w:lang w:val="kk"/>
              </w:rPr>
              <w:t xml:space="preserve">"Әткеншек" аз қимылды ойыны </w:t>
            </w:r>
          </w:p>
          <w:p w14:paraId="1358F6A0" w14:textId="55D687C0" w:rsidR="00F72EB4" w:rsidRPr="00F72EB4" w:rsidRDefault="00986F60" w:rsidP="00F72EB4">
            <w:pPr>
              <w:pStyle w:val="13213"/>
            </w:pPr>
            <w:r>
              <w:rPr>
                <w:lang w:val="kk"/>
              </w:rPr>
              <w:t>(Дене тәрбиесі)</w:t>
            </w:r>
          </w:p>
        </w:tc>
        <w:tc>
          <w:tcPr>
            <w:tcW w:w="2693" w:type="dxa"/>
            <w:hideMark/>
          </w:tcPr>
          <w:p w14:paraId="56FA0575" w14:textId="09678302" w:rsidR="00F72EB4" w:rsidRPr="00F72EB4" w:rsidRDefault="00986F60" w:rsidP="00F72EB4">
            <w:pPr>
              <w:pStyle w:val="13213"/>
            </w:pPr>
            <w:r w:rsidRPr="00F72EB4">
              <w:rPr>
                <w:lang w:val="kk"/>
              </w:rPr>
              <w:t xml:space="preserve">«Шыңдар мен тамырлар» (Танымдық, коммуникативтік іс-әрекет) – адамның табиғаттың бір бөлігі екенін және оны қорғап, сақтап, қамқорлық жасау қажеттігін түсіндіруге бағытталған экологиялық ұғымдарды қалыптастыру.  </w:t>
            </w:r>
          </w:p>
          <w:p w14:paraId="6866F9FD" w14:textId="77777777" w:rsidR="00AC64DE" w:rsidRDefault="00986F60" w:rsidP="00F72EB4">
            <w:pPr>
              <w:pStyle w:val="13213"/>
            </w:pPr>
            <w:r w:rsidRPr="00F72EB4">
              <w:rPr>
                <w:lang w:val="kk"/>
              </w:rPr>
              <w:t xml:space="preserve">1 мамыр мерекесі туралы әңгіме. Иллюстрацияларды қарастыру (Танымдық, бейнелеу іс-әрекеті). </w:t>
            </w:r>
          </w:p>
          <w:p w14:paraId="50B02F39" w14:textId="584FF096" w:rsidR="00F72EB4" w:rsidRPr="00F72EB4" w:rsidRDefault="00986F60" w:rsidP="00F72EB4">
            <w:pPr>
              <w:pStyle w:val="13213"/>
            </w:pPr>
            <w:r>
              <w:rPr>
                <w:lang w:val="kk"/>
              </w:rPr>
              <w:t>1 мамырға арналған ашықхат салу; туған ел, мемлекеттік және халықтық мерекелер туралы білімді кеңейту.</w:t>
            </w:r>
          </w:p>
          <w:p w14:paraId="12106FC2" w14:textId="77777777" w:rsidR="00F72EB4" w:rsidRPr="00F72EB4" w:rsidRDefault="00986F60" w:rsidP="00F72EB4">
            <w:pPr>
              <w:pStyle w:val="13213"/>
            </w:pPr>
            <w:r w:rsidRPr="00F72EB4">
              <w:rPr>
                <w:lang w:val="kk"/>
              </w:rPr>
              <w:t>Ертегіге арналған иллюстрациялар</w:t>
            </w:r>
          </w:p>
          <w:p w14:paraId="1B9C14FC" w14:textId="56AF38E4" w:rsidR="00F72EB4" w:rsidRPr="00F72EB4" w:rsidRDefault="00986F60" w:rsidP="00F72EB4">
            <w:pPr>
              <w:pStyle w:val="13213"/>
            </w:pPr>
            <w:r>
              <w:rPr>
                <w:lang w:val="kk"/>
              </w:rPr>
              <w:t xml:space="preserve">«Бес мейірімді дос» ертегі (Коммуникативтік, танымдық іс-әрекет) – әдеби шығармаларды эмоционалды қабылдауға ықпал ету. </w:t>
            </w:r>
          </w:p>
          <w:p w14:paraId="4DDDC12B" w14:textId="61A077ED" w:rsidR="00F72EB4" w:rsidRPr="00F72EB4" w:rsidRDefault="00986F60" w:rsidP="00F72EB4">
            <w:pPr>
              <w:pStyle w:val="13213"/>
            </w:pPr>
            <w:r w:rsidRPr="00F72EB4">
              <w:rPr>
                <w:lang w:val="kk"/>
              </w:rPr>
              <w:t>Қуыршақтармен, машиналармен, аңдармен сюжеттік ойындар (Шығармашылық іс-әрекет) Шығармашылық ойлау мен қиялды дамыту</w:t>
            </w:r>
          </w:p>
        </w:tc>
        <w:tc>
          <w:tcPr>
            <w:tcW w:w="2552" w:type="dxa"/>
          </w:tcPr>
          <w:p w14:paraId="4F485C3F" w14:textId="7502C02D" w:rsidR="00F72EB4" w:rsidRPr="00F72EB4" w:rsidRDefault="00986F60" w:rsidP="00F72EB4">
            <w:pPr>
              <w:pStyle w:val="13213"/>
            </w:pPr>
            <w:r w:rsidRPr="00820B21">
              <w:rPr>
                <w:lang w:val="kk"/>
              </w:rPr>
              <w:t xml:space="preserve">Орманшы (Танымдық, коммуникативтік іс-әрекет) Адам – табиғаттың бір бөлігі екенін және оны қорғап, сақтап, қамқорлық жасау қажеттігін түсіндіруге бағытталған экологиялық ұғымдарды қалыптастыру. </w:t>
            </w:r>
          </w:p>
          <w:p w14:paraId="2607BD9F" w14:textId="487ECFF9" w:rsidR="00F72EB4" w:rsidRPr="00F72EB4" w:rsidRDefault="00986F60" w:rsidP="00F72EB4">
            <w:pPr>
              <w:pStyle w:val="13213"/>
            </w:pPr>
            <w:r w:rsidRPr="00F72EB4">
              <w:rPr>
                <w:lang w:val="kk"/>
              </w:rPr>
              <w:t xml:space="preserve">Картиналар бойынша әңгіме «Этикалық және этикаға жат әрекеттер» (Коммуникативтік, танымдық іс-әрекет) – қарапайым және күрделі сөйлемдерді қолдануға ынталандыру; адамның еңбексүйгіштігі, табандылығы және өзіне деген сенімі оның жетістігіне ықпал ететінін түсіндіру. </w:t>
            </w:r>
          </w:p>
          <w:p w14:paraId="12024359" w14:textId="398A99E9" w:rsidR="00F72EB4" w:rsidRPr="00F72EB4" w:rsidRDefault="00986F60" w:rsidP="00F72EB4">
            <w:pPr>
              <w:pStyle w:val="13213"/>
            </w:pPr>
            <w:r>
              <w:rPr>
                <w:lang w:val="kk"/>
              </w:rPr>
              <w:t xml:space="preserve">Үстел ойындары (Шығармашылық іс-әрекет) Шығармашылық қиялды дамыту, көрнекілікке сүйене отырып, қолөнер жасай білу. </w:t>
            </w:r>
          </w:p>
          <w:p w14:paraId="7BDE64DA" w14:textId="3A671B13" w:rsidR="00F72EB4" w:rsidRPr="00F72EB4" w:rsidRDefault="00986F60" w:rsidP="00F72EB4">
            <w:pPr>
              <w:pStyle w:val="13213"/>
            </w:pPr>
            <w:r>
              <w:rPr>
                <w:lang w:val="kk"/>
              </w:rPr>
              <w:t>Аз қимылды ойын</w:t>
            </w:r>
          </w:p>
          <w:p w14:paraId="20866CB0" w14:textId="77777777" w:rsidR="00AC64DE" w:rsidRPr="00986F60" w:rsidRDefault="00986F60" w:rsidP="00F72EB4">
            <w:pPr>
              <w:pStyle w:val="13213"/>
              <w:rPr>
                <w:lang w:val="kk"/>
              </w:rPr>
            </w:pPr>
            <w:r w:rsidRPr="00F72EB4">
              <w:rPr>
                <w:lang w:val="kk"/>
              </w:rPr>
              <w:t xml:space="preserve">"Кім жақсы? Мен жақсымын!" </w:t>
            </w:r>
          </w:p>
          <w:p w14:paraId="1DCFEFE4" w14:textId="43875D23" w:rsidR="00F72EB4" w:rsidRPr="00986F60" w:rsidRDefault="00986F60" w:rsidP="00F72EB4">
            <w:pPr>
              <w:pStyle w:val="13213"/>
              <w:rPr>
                <w:lang w:val="kk"/>
              </w:rPr>
            </w:pPr>
            <w:r>
              <w:rPr>
                <w:lang w:val="kk"/>
              </w:rPr>
              <w:t>(Дене тәрбиесі) Көп нұсқалы ойындар үшін кеңістікті ұйымдастыру</w:t>
            </w:r>
          </w:p>
        </w:tc>
      </w:tr>
      <w:tr w:rsidR="008A2BAD" w14:paraId="690CBCC5" w14:textId="77777777" w:rsidTr="008B49EA">
        <w:tc>
          <w:tcPr>
            <w:tcW w:w="2410" w:type="dxa"/>
          </w:tcPr>
          <w:p w14:paraId="2DDCC298" w14:textId="51915FA3" w:rsidR="00BB659C" w:rsidRPr="00BB659C" w:rsidRDefault="00986F60" w:rsidP="00BB659C">
            <w:pPr>
              <w:pStyle w:val="13213"/>
            </w:pPr>
            <w:r w:rsidRPr="00F72EB4">
              <w:rPr>
                <w:lang w:val="kk"/>
              </w:rPr>
              <w:t>Ертеңгілік жаттығу</w:t>
            </w:r>
          </w:p>
        </w:tc>
        <w:tc>
          <w:tcPr>
            <w:tcW w:w="2693" w:type="dxa"/>
          </w:tcPr>
          <w:p w14:paraId="09220EA0" w14:textId="37DB5491" w:rsidR="00BB659C" w:rsidRPr="00BB659C" w:rsidRDefault="00986F60" w:rsidP="00BB659C">
            <w:pPr>
              <w:pStyle w:val="13213"/>
            </w:pPr>
            <w:r>
              <w:rPr>
                <w:lang w:val="kk"/>
              </w:rPr>
              <w:t xml:space="preserve">Таңертеңгі гимнастика кешені (Дене тәрбиесі) – балаларды дені сау адамның мүмкіндіктерімен таныстыру, оларда салауатты өмір салтына деген қажеттілікті </w:t>
            </w:r>
          </w:p>
          <w:p w14:paraId="7A97B596" w14:textId="09BC83B4" w:rsidR="00BB659C" w:rsidRPr="00BB659C" w:rsidRDefault="00986F60" w:rsidP="00BB659C">
            <w:pPr>
              <w:pStyle w:val="13213"/>
            </w:pPr>
            <w:r w:rsidRPr="00F72EB4">
              <w:rPr>
                <w:lang w:val="kk"/>
              </w:rPr>
              <w:t>қалыптастыру.</w:t>
            </w:r>
          </w:p>
        </w:tc>
        <w:tc>
          <w:tcPr>
            <w:tcW w:w="2694" w:type="dxa"/>
          </w:tcPr>
          <w:p w14:paraId="7EDA4BF0" w14:textId="77777777" w:rsidR="00BB659C" w:rsidRDefault="00986F60" w:rsidP="00BB659C">
            <w:pPr>
              <w:pStyle w:val="13213"/>
            </w:pPr>
            <w:r>
              <w:rPr>
                <w:lang w:val="kk"/>
              </w:rPr>
              <w:t xml:space="preserve">Ертеңгілік жаттығулар кешені </w:t>
            </w:r>
          </w:p>
          <w:p w14:paraId="78E571DB" w14:textId="17A03079" w:rsidR="00BB659C" w:rsidRPr="00BB659C" w:rsidRDefault="00986F60" w:rsidP="00BB659C">
            <w:pPr>
              <w:pStyle w:val="13213"/>
            </w:pPr>
            <w:r>
              <w:rPr>
                <w:lang w:val="kk"/>
              </w:rPr>
              <w:t xml:space="preserve"> (Дене тәрбиесі) – балаларды дені сау адамның мүмкіндіктерімен таныстыру, оларда салауатты өмір салтына деген </w:t>
            </w:r>
          </w:p>
          <w:p w14:paraId="06DC7950" w14:textId="154DDF23" w:rsidR="00BB659C" w:rsidRPr="00BB659C" w:rsidRDefault="00986F60" w:rsidP="00BB659C">
            <w:pPr>
              <w:pStyle w:val="13213"/>
            </w:pPr>
            <w:r w:rsidRPr="00F72EB4">
              <w:rPr>
                <w:lang w:val="kk"/>
              </w:rPr>
              <w:t>қалыптастыру.</w:t>
            </w:r>
          </w:p>
        </w:tc>
        <w:tc>
          <w:tcPr>
            <w:tcW w:w="2693" w:type="dxa"/>
            <w:hideMark/>
          </w:tcPr>
          <w:p w14:paraId="0C22FA24" w14:textId="77777777" w:rsidR="00BB659C" w:rsidRPr="00BB659C" w:rsidRDefault="00986F60" w:rsidP="00BB659C">
            <w:pPr>
              <w:pStyle w:val="13213"/>
            </w:pPr>
            <w:r>
              <w:rPr>
                <w:lang w:val="kk"/>
              </w:rPr>
              <w:t xml:space="preserve">Таңертеңгі гимнастика кешені (Дене тәрбиесі) – балаларды дені сау адамның мүмкіндіктерімен таныстыру, оларда салауатты өмір салтына деген қажеттілікті </w:t>
            </w:r>
          </w:p>
          <w:p w14:paraId="5326A78F" w14:textId="34E2E0E4" w:rsidR="00BB659C" w:rsidRPr="00BB659C" w:rsidRDefault="00986F60" w:rsidP="00BB659C">
            <w:pPr>
              <w:pStyle w:val="13213"/>
            </w:pPr>
            <w:r w:rsidRPr="00F72EB4">
              <w:rPr>
                <w:lang w:val="kk"/>
              </w:rPr>
              <w:t>қалыптастыру.</w:t>
            </w:r>
          </w:p>
        </w:tc>
        <w:tc>
          <w:tcPr>
            <w:tcW w:w="2693" w:type="dxa"/>
            <w:hideMark/>
          </w:tcPr>
          <w:p w14:paraId="23D4ABF5" w14:textId="77777777" w:rsidR="00BB659C" w:rsidRPr="00BB659C" w:rsidRDefault="00986F60" w:rsidP="00BB659C">
            <w:pPr>
              <w:pStyle w:val="13213"/>
            </w:pPr>
            <w:r>
              <w:rPr>
                <w:lang w:val="kk"/>
              </w:rPr>
              <w:t xml:space="preserve">Таңертеңгі гимнастика кешені (Дене тәрбиесі) – балаларды дені сау адамның мүмкіндіктерімен таныстыру, оларда салауатты өмір салтына деген қажеттілікті </w:t>
            </w:r>
          </w:p>
          <w:p w14:paraId="0CF70D51" w14:textId="30D5A534" w:rsidR="00BB659C" w:rsidRPr="00BB659C" w:rsidRDefault="00986F60" w:rsidP="00BB659C">
            <w:pPr>
              <w:pStyle w:val="13213"/>
            </w:pPr>
            <w:r w:rsidRPr="00F72EB4">
              <w:rPr>
                <w:lang w:val="kk"/>
              </w:rPr>
              <w:t>қалыптастыру.</w:t>
            </w:r>
          </w:p>
        </w:tc>
        <w:tc>
          <w:tcPr>
            <w:tcW w:w="2552" w:type="dxa"/>
          </w:tcPr>
          <w:p w14:paraId="4548FE5A" w14:textId="77777777" w:rsidR="00BB659C" w:rsidRPr="00BB659C" w:rsidRDefault="00986F60" w:rsidP="00BB659C">
            <w:pPr>
              <w:pStyle w:val="13213"/>
            </w:pPr>
            <w:r>
              <w:rPr>
                <w:lang w:val="kk"/>
              </w:rPr>
              <w:t xml:space="preserve">Таңертеңгі гимнастика кешені (Дене тәрбиесі) – балаларды дені сау адамның мүмкіндіктерімен таныстыру, оларда салауатты өмір салтына деген қажеттілікті </w:t>
            </w:r>
          </w:p>
          <w:p w14:paraId="7CC69345" w14:textId="1C52A0CF" w:rsidR="00BB659C" w:rsidRPr="00BB659C" w:rsidRDefault="00986F60" w:rsidP="00BB659C">
            <w:pPr>
              <w:pStyle w:val="13213"/>
            </w:pPr>
            <w:r w:rsidRPr="00F72EB4">
              <w:rPr>
                <w:lang w:val="kk"/>
              </w:rPr>
              <w:t>қалыптастыру.</w:t>
            </w:r>
          </w:p>
        </w:tc>
      </w:tr>
      <w:tr w:rsidR="008A2BAD" w14:paraId="7F5A07EA" w14:textId="77777777" w:rsidTr="008B49EA">
        <w:trPr>
          <w:trHeight w:val="409"/>
        </w:trPr>
        <w:tc>
          <w:tcPr>
            <w:tcW w:w="2410" w:type="dxa"/>
          </w:tcPr>
          <w:p w14:paraId="6A4C7C1B" w14:textId="77777777" w:rsidR="00FD2430" w:rsidRPr="00FD2430" w:rsidRDefault="00986F60" w:rsidP="00FD2430">
            <w:pPr>
              <w:pStyle w:val="13213"/>
            </w:pPr>
            <w:r w:rsidRPr="00F72EB4">
              <w:rPr>
                <w:lang w:val="kk"/>
              </w:rPr>
              <w:t>Таңғы ас</w:t>
            </w:r>
          </w:p>
        </w:tc>
        <w:tc>
          <w:tcPr>
            <w:tcW w:w="2693" w:type="dxa"/>
          </w:tcPr>
          <w:p w14:paraId="134200C9" w14:textId="6E28C544" w:rsidR="00FD2430" w:rsidRPr="00FD2430" w:rsidRDefault="00986F60" w:rsidP="00FD2430">
            <w:pPr>
              <w:pStyle w:val="13213"/>
            </w:pPr>
            <w:r w:rsidRPr="00F72EB4">
              <w:rPr>
                <w:lang w:val="kk"/>
              </w:rPr>
              <w:t>Кезекшілер</w:t>
            </w:r>
            <w:r w:rsidRPr="00F72EB4">
              <w:rPr>
                <w:lang w:val="kk"/>
              </w:rPr>
              <w:tab/>
              <w:t xml:space="preserve"> жұмысы (Еңбек іс-әрекеті) Кезекші міндеттерін жауапкершілікпен орындауды үйретуді жалғастыру.</w:t>
            </w:r>
          </w:p>
          <w:p w14:paraId="4F27B2BF" w14:textId="77777777" w:rsidR="00FD2430" w:rsidRDefault="00986F60" w:rsidP="00FD2430">
            <w:pPr>
              <w:pStyle w:val="13213"/>
            </w:pPr>
            <w:r>
              <w:rPr>
                <w:lang w:val="kk"/>
              </w:rPr>
              <w:t>Мәдени-гигиеналық дағдылар (Дене тәрбиесі)</w:t>
            </w:r>
          </w:p>
          <w:p w14:paraId="6624E4DA" w14:textId="126F100D" w:rsidR="00FD2430" w:rsidRPr="00FD2430" w:rsidRDefault="00986F60" w:rsidP="00FD2430">
            <w:pPr>
              <w:pStyle w:val="13213"/>
            </w:pPr>
            <w:r>
              <w:rPr>
                <w:lang w:val="kk"/>
              </w:rPr>
              <w:t xml:space="preserve">Жеке гигиена ережелері мен дағдыларын орындау кезінде өзін-өзі бақылауды дамыту. </w:t>
            </w:r>
          </w:p>
          <w:p w14:paraId="306C6420" w14:textId="77777777" w:rsidR="00FD2430" w:rsidRPr="00FD2430" w:rsidRDefault="00986F60" w:rsidP="00FD2430">
            <w:pPr>
              <w:pStyle w:val="13213"/>
            </w:pPr>
            <w:r w:rsidRPr="00F72EB4">
              <w:rPr>
                <w:lang w:val="kk"/>
              </w:rPr>
              <w:t>Үнемді тұтыну</w:t>
            </w:r>
          </w:p>
          <w:p w14:paraId="4949ECCD" w14:textId="77777777" w:rsidR="00FD2430" w:rsidRPr="00FD2430" w:rsidRDefault="00986F60" w:rsidP="00FD2430">
            <w:pPr>
              <w:pStyle w:val="13213"/>
            </w:pPr>
            <w:r w:rsidRPr="00F72EB4">
              <w:rPr>
                <w:lang w:val="kk"/>
              </w:rPr>
              <w:t>Ас дәмді болсын! Рақмет! Мархабат</w:t>
            </w:r>
          </w:p>
          <w:p w14:paraId="340E51C2" w14:textId="1866779B" w:rsidR="00FD2430" w:rsidRPr="00FD2430" w:rsidRDefault="00986F60" w:rsidP="00FD2430">
            <w:pPr>
              <w:pStyle w:val="13213"/>
            </w:pPr>
            <w:r>
              <w:rPr>
                <w:lang w:val="kk"/>
              </w:rPr>
              <w:t>(Қазақ тілі)</w:t>
            </w:r>
          </w:p>
        </w:tc>
        <w:tc>
          <w:tcPr>
            <w:tcW w:w="2694" w:type="dxa"/>
          </w:tcPr>
          <w:p w14:paraId="1FA41AEC" w14:textId="77777777" w:rsidR="00FD2430" w:rsidRPr="00FD2430" w:rsidRDefault="00986F60" w:rsidP="00FD2430">
            <w:pPr>
              <w:pStyle w:val="13213"/>
            </w:pPr>
            <w:r w:rsidRPr="00F72EB4">
              <w:rPr>
                <w:lang w:val="kk"/>
              </w:rPr>
              <w:t>Кезекшілер</w:t>
            </w:r>
            <w:r w:rsidRPr="00F72EB4">
              <w:rPr>
                <w:lang w:val="kk"/>
              </w:rPr>
              <w:tab/>
              <w:t xml:space="preserve"> жұмысы (Еңбек іс-әрекеті) Кезекші міндеттерін жауапкершілікпен орындауды үйретуді жалғастыру.</w:t>
            </w:r>
          </w:p>
          <w:p w14:paraId="75A982C2" w14:textId="77777777" w:rsidR="00FD2430" w:rsidRDefault="00986F60" w:rsidP="00FD2430">
            <w:pPr>
              <w:pStyle w:val="13213"/>
            </w:pPr>
            <w:r>
              <w:rPr>
                <w:lang w:val="kk"/>
              </w:rPr>
              <w:t>Мәдени-гигиеналық дағдылар (Дене тәрбиесі)</w:t>
            </w:r>
          </w:p>
          <w:p w14:paraId="133820A9" w14:textId="4EF030BB" w:rsidR="00FD2430" w:rsidRPr="00FD2430" w:rsidRDefault="00986F60" w:rsidP="00FD2430">
            <w:pPr>
              <w:pStyle w:val="13213"/>
            </w:pPr>
            <w:r>
              <w:rPr>
                <w:lang w:val="kk"/>
              </w:rPr>
              <w:t xml:space="preserve">Тамақтанғаннан кейін аузыңызды шаюды ескертусіз үйретуді жалғастыру. </w:t>
            </w:r>
          </w:p>
          <w:p w14:paraId="6B49AC7D" w14:textId="77777777" w:rsidR="00FD2430" w:rsidRPr="00FD2430" w:rsidRDefault="00986F60" w:rsidP="00FD2430">
            <w:pPr>
              <w:pStyle w:val="13213"/>
            </w:pPr>
            <w:r w:rsidRPr="00F72EB4">
              <w:rPr>
                <w:lang w:val="kk"/>
              </w:rPr>
              <w:t>Үнемді тұтыну</w:t>
            </w:r>
          </w:p>
          <w:p w14:paraId="046B20FD" w14:textId="77777777" w:rsidR="00FD2430" w:rsidRPr="00FD2430" w:rsidRDefault="00986F60" w:rsidP="00FD2430">
            <w:pPr>
              <w:pStyle w:val="13213"/>
            </w:pPr>
            <w:r w:rsidRPr="00F72EB4">
              <w:rPr>
                <w:lang w:val="kk"/>
              </w:rPr>
              <w:t>Ас дәмді болсын! Рақмет! Мархабат</w:t>
            </w:r>
          </w:p>
          <w:p w14:paraId="1CDD3AD7" w14:textId="2693A294" w:rsidR="00FD2430" w:rsidRPr="00FD2430" w:rsidRDefault="00986F60" w:rsidP="00FD2430">
            <w:pPr>
              <w:pStyle w:val="13213"/>
            </w:pPr>
            <w:r>
              <w:rPr>
                <w:lang w:val="kk"/>
              </w:rPr>
              <w:t>(Қазақ тілі)</w:t>
            </w:r>
          </w:p>
        </w:tc>
        <w:tc>
          <w:tcPr>
            <w:tcW w:w="2693" w:type="dxa"/>
            <w:hideMark/>
          </w:tcPr>
          <w:p w14:paraId="09E20F6A" w14:textId="77777777" w:rsidR="00FD2430" w:rsidRPr="00FD2430" w:rsidRDefault="00986F60" w:rsidP="00FD2430">
            <w:pPr>
              <w:pStyle w:val="13213"/>
            </w:pPr>
            <w:r w:rsidRPr="00F72EB4">
              <w:rPr>
                <w:lang w:val="kk"/>
              </w:rPr>
              <w:t>Кезекшілер</w:t>
            </w:r>
            <w:r w:rsidRPr="00F72EB4">
              <w:rPr>
                <w:lang w:val="kk"/>
              </w:rPr>
              <w:tab/>
              <w:t xml:space="preserve"> жұмысы (Еңбек іс-әрекеті) Кезекші міндеттерін жауапкершілікпен орындауды үйретуді жалғастыру.</w:t>
            </w:r>
          </w:p>
          <w:p w14:paraId="4075FE6B" w14:textId="77777777" w:rsidR="00FD2430" w:rsidRDefault="00986F60" w:rsidP="00FD2430">
            <w:pPr>
              <w:pStyle w:val="13213"/>
            </w:pPr>
            <w:r>
              <w:rPr>
                <w:lang w:val="kk"/>
              </w:rPr>
              <w:t>Мәдени-гигиеналық дағдылар (Дене тәрбиесі)</w:t>
            </w:r>
          </w:p>
          <w:p w14:paraId="09AE2F75" w14:textId="77777777" w:rsidR="00FD2430" w:rsidRPr="00FD2430" w:rsidRDefault="00986F60" w:rsidP="00FD2430">
            <w:pPr>
              <w:pStyle w:val="13213"/>
            </w:pPr>
            <w:r>
              <w:rPr>
                <w:lang w:val="kk"/>
              </w:rPr>
              <w:t xml:space="preserve">Жеке гигиена ережелері мен дағдыларын орындау кезінде өзін-өзі бақылауды дамыту. </w:t>
            </w:r>
          </w:p>
          <w:p w14:paraId="7A5F5425" w14:textId="77777777" w:rsidR="00FD2430" w:rsidRPr="00FD2430" w:rsidRDefault="00986F60" w:rsidP="00FD2430">
            <w:pPr>
              <w:pStyle w:val="13213"/>
            </w:pPr>
            <w:r w:rsidRPr="00F72EB4">
              <w:rPr>
                <w:lang w:val="kk"/>
              </w:rPr>
              <w:t>Үнемді тұтыну</w:t>
            </w:r>
          </w:p>
          <w:p w14:paraId="362C1BEF" w14:textId="77777777" w:rsidR="00FD2430" w:rsidRPr="00FD2430" w:rsidRDefault="00986F60" w:rsidP="00FD2430">
            <w:pPr>
              <w:pStyle w:val="13213"/>
            </w:pPr>
            <w:r w:rsidRPr="00F72EB4">
              <w:rPr>
                <w:lang w:val="kk"/>
              </w:rPr>
              <w:t>Ас дәмді болсын! Рақмет! Мархабат</w:t>
            </w:r>
          </w:p>
          <w:p w14:paraId="3C40E49A" w14:textId="5538697A" w:rsidR="00FD2430" w:rsidRPr="00FD2430" w:rsidRDefault="00986F60" w:rsidP="00FD2430">
            <w:pPr>
              <w:pStyle w:val="13213"/>
            </w:pPr>
            <w:r>
              <w:rPr>
                <w:lang w:val="kk"/>
              </w:rPr>
              <w:t>(Қазақ тілі)</w:t>
            </w:r>
          </w:p>
        </w:tc>
        <w:tc>
          <w:tcPr>
            <w:tcW w:w="2693" w:type="dxa"/>
          </w:tcPr>
          <w:p w14:paraId="4AD53954" w14:textId="77777777" w:rsidR="00FD2430" w:rsidRPr="00FD2430" w:rsidRDefault="00986F60" w:rsidP="00FD2430">
            <w:pPr>
              <w:pStyle w:val="13213"/>
            </w:pPr>
            <w:r w:rsidRPr="00F72EB4">
              <w:rPr>
                <w:lang w:val="kk"/>
              </w:rPr>
              <w:t>Кезекшілер</w:t>
            </w:r>
            <w:r w:rsidRPr="00F72EB4">
              <w:rPr>
                <w:lang w:val="kk"/>
              </w:rPr>
              <w:tab/>
              <w:t xml:space="preserve"> жұмысы (Еңбек іс-әрекеті) Кезекші міндеттерін жауапкершілікпен орындауды үйретуді жалғастыру.</w:t>
            </w:r>
          </w:p>
          <w:p w14:paraId="710536F6" w14:textId="77777777" w:rsidR="00FD2430" w:rsidRDefault="00986F60" w:rsidP="00FD2430">
            <w:pPr>
              <w:pStyle w:val="13213"/>
            </w:pPr>
            <w:r>
              <w:rPr>
                <w:lang w:val="kk"/>
              </w:rPr>
              <w:t>Мәдени-гигиеналық дағдылар (Дене тәрбиесі)</w:t>
            </w:r>
          </w:p>
          <w:p w14:paraId="701A6756" w14:textId="77777777" w:rsidR="00FD2430" w:rsidRPr="00FD2430" w:rsidRDefault="00986F60" w:rsidP="00FD2430">
            <w:pPr>
              <w:pStyle w:val="13213"/>
            </w:pPr>
            <w:r>
              <w:rPr>
                <w:lang w:val="kk"/>
              </w:rPr>
              <w:t xml:space="preserve">Тамақтанғаннан кейін аузыңызды шаюды ескертусіз үйретуді жалғастыру. </w:t>
            </w:r>
          </w:p>
          <w:p w14:paraId="3FFB44B4" w14:textId="77777777" w:rsidR="00FD2430" w:rsidRPr="00FD2430" w:rsidRDefault="00986F60" w:rsidP="00FD2430">
            <w:pPr>
              <w:pStyle w:val="13213"/>
            </w:pPr>
            <w:r w:rsidRPr="00F72EB4">
              <w:rPr>
                <w:lang w:val="kk"/>
              </w:rPr>
              <w:t>Үнемді тұтыну</w:t>
            </w:r>
          </w:p>
          <w:p w14:paraId="25878DFA" w14:textId="77777777" w:rsidR="00FD2430" w:rsidRPr="00FD2430" w:rsidRDefault="00986F60" w:rsidP="00FD2430">
            <w:pPr>
              <w:pStyle w:val="13213"/>
            </w:pPr>
            <w:r w:rsidRPr="00F72EB4">
              <w:rPr>
                <w:lang w:val="kk"/>
              </w:rPr>
              <w:t>Ас дәмді болсын! Рақмет! Мархабат</w:t>
            </w:r>
          </w:p>
          <w:p w14:paraId="61FB9151" w14:textId="5C5E6877" w:rsidR="00FD2430" w:rsidRPr="00FD2430" w:rsidRDefault="00986F60" w:rsidP="00FD2430">
            <w:pPr>
              <w:pStyle w:val="13213"/>
            </w:pPr>
            <w:r>
              <w:rPr>
                <w:lang w:val="kk"/>
              </w:rPr>
              <w:t>(Қазақ тілі)</w:t>
            </w:r>
          </w:p>
        </w:tc>
        <w:tc>
          <w:tcPr>
            <w:tcW w:w="2552" w:type="dxa"/>
          </w:tcPr>
          <w:p w14:paraId="0FB832E0" w14:textId="77777777" w:rsidR="00FD2430" w:rsidRPr="00FD2430" w:rsidRDefault="00986F60" w:rsidP="00FD2430">
            <w:pPr>
              <w:pStyle w:val="13213"/>
            </w:pPr>
            <w:r w:rsidRPr="00F72EB4">
              <w:rPr>
                <w:lang w:val="kk"/>
              </w:rPr>
              <w:t>Кезекшілер</w:t>
            </w:r>
            <w:r w:rsidRPr="00F72EB4">
              <w:rPr>
                <w:lang w:val="kk"/>
              </w:rPr>
              <w:tab/>
              <w:t xml:space="preserve"> жұмысы (Еңбек іс-әрекеті) Кезекші міндеттерін жауапкершілікпен орындауды үйретуді жалғастыру.</w:t>
            </w:r>
          </w:p>
          <w:p w14:paraId="28848422" w14:textId="77777777" w:rsidR="00FD2430" w:rsidRDefault="00986F60" w:rsidP="00FD2430">
            <w:pPr>
              <w:pStyle w:val="13213"/>
            </w:pPr>
            <w:r>
              <w:rPr>
                <w:lang w:val="kk"/>
              </w:rPr>
              <w:t>Мәдени-гигиеналық дағдылар (Дене тәрбиесі)</w:t>
            </w:r>
          </w:p>
          <w:p w14:paraId="7ECDCE23" w14:textId="77777777" w:rsidR="00FD2430" w:rsidRPr="00FD2430" w:rsidRDefault="00986F60" w:rsidP="00FD2430">
            <w:pPr>
              <w:pStyle w:val="13213"/>
            </w:pPr>
            <w:r>
              <w:rPr>
                <w:lang w:val="kk"/>
              </w:rPr>
              <w:t xml:space="preserve">Жеке гигиена ережелері мен дағдыларын орындау кезінде өзін-өзі бақылауды дамыту. </w:t>
            </w:r>
          </w:p>
          <w:p w14:paraId="386A00FD" w14:textId="77777777" w:rsidR="00FD2430" w:rsidRPr="00FD2430" w:rsidRDefault="00986F60" w:rsidP="00FD2430">
            <w:pPr>
              <w:pStyle w:val="13213"/>
            </w:pPr>
            <w:r w:rsidRPr="00F72EB4">
              <w:rPr>
                <w:lang w:val="kk"/>
              </w:rPr>
              <w:t>Үнемді тұтыну</w:t>
            </w:r>
          </w:p>
          <w:p w14:paraId="55B4AF84" w14:textId="77777777" w:rsidR="00FD2430" w:rsidRPr="00FD2430" w:rsidRDefault="00986F60" w:rsidP="00FD2430">
            <w:pPr>
              <w:pStyle w:val="13213"/>
            </w:pPr>
            <w:r w:rsidRPr="00F72EB4">
              <w:rPr>
                <w:lang w:val="kk"/>
              </w:rPr>
              <w:t>Ас дәмді болсын! Рақмет! Мархабат</w:t>
            </w:r>
          </w:p>
          <w:p w14:paraId="5F02894C" w14:textId="55EE2A00" w:rsidR="00FD2430" w:rsidRPr="00FD2430" w:rsidRDefault="00986F60" w:rsidP="00FD2430">
            <w:pPr>
              <w:pStyle w:val="13213"/>
            </w:pPr>
            <w:r>
              <w:rPr>
                <w:lang w:val="kk"/>
              </w:rPr>
              <w:t>(Қазақ тілі)</w:t>
            </w:r>
          </w:p>
        </w:tc>
      </w:tr>
      <w:tr w:rsidR="008A2BAD" w14:paraId="1DD7583E" w14:textId="77777777" w:rsidTr="008B49EA">
        <w:tc>
          <w:tcPr>
            <w:tcW w:w="2410" w:type="dxa"/>
          </w:tcPr>
          <w:p w14:paraId="3BEE9E02" w14:textId="4101368F" w:rsidR="00F72EB4" w:rsidRPr="00F72EB4" w:rsidRDefault="00986F60" w:rsidP="00F72EB4">
            <w:pPr>
              <w:pStyle w:val="13213"/>
            </w:pPr>
            <w:r w:rsidRPr="00F72EB4">
              <w:rPr>
                <w:lang w:val="kk"/>
              </w:rPr>
              <w:t>Ұйымдастырылған іс-әрекетті өткізуге дайындық</w:t>
            </w:r>
          </w:p>
        </w:tc>
        <w:tc>
          <w:tcPr>
            <w:tcW w:w="2693" w:type="dxa"/>
          </w:tcPr>
          <w:p w14:paraId="4C309242" w14:textId="34CC4567" w:rsidR="00F72EB4" w:rsidRPr="00F72EB4" w:rsidRDefault="00986F60" w:rsidP="00F72EB4">
            <w:pPr>
              <w:pStyle w:val="13213"/>
            </w:pPr>
            <w:r>
              <w:rPr>
                <w:lang w:val="kk"/>
              </w:rPr>
              <w:t>"Менің Қазақстаным" - Қазақстан Республикасының Әнұранын орындау</w:t>
            </w:r>
          </w:p>
          <w:p w14:paraId="7E67DE84" w14:textId="5B6ABFFF" w:rsidR="00F72EB4" w:rsidRPr="00F72EB4" w:rsidRDefault="00986F60" w:rsidP="00F72EB4">
            <w:pPr>
              <w:pStyle w:val="13213"/>
            </w:pPr>
            <w:r w:rsidRPr="00820B21">
              <w:rPr>
                <w:lang w:val="kk"/>
              </w:rPr>
              <w:t>Мотивациялық жағдай: мектеп жасына дейінгі баланың тәртібі</w:t>
            </w:r>
          </w:p>
        </w:tc>
        <w:tc>
          <w:tcPr>
            <w:tcW w:w="2694" w:type="dxa"/>
          </w:tcPr>
          <w:p w14:paraId="71D06769" w14:textId="1E987FC7" w:rsidR="00F72EB4" w:rsidRPr="00F72EB4" w:rsidRDefault="00986F60" w:rsidP="00F72EB4">
            <w:pPr>
              <w:pStyle w:val="13213"/>
            </w:pPr>
            <w:r w:rsidRPr="00820B21">
              <w:rPr>
                <w:lang w:val="kk"/>
              </w:rPr>
              <w:t>Бірлескен жоспарларды талқылау, ережелер туралы шарт</w:t>
            </w:r>
          </w:p>
        </w:tc>
        <w:tc>
          <w:tcPr>
            <w:tcW w:w="2693" w:type="dxa"/>
            <w:hideMark/>
          </w:tcPr>
          <w:p w14:paraId="631C11EA" w14:textId="29547726" w:rsidR="00F72EB4" w:rsidRPr="00F72EB4" w:rsidRDefault="00986F60" w:rsidP="00F72EB4">
            <w:pPr>
              <w:pStyle w:val="13213"/>
            </w:pPr>
            <w:r w:rsidRPr="00820B21">
              <w:rPr>
                <w:lang w:val="kk"/>
              </w:rPr>
              <w:t>Қиын жағдайдан шығудың жолын табу (Біз қалай көмектесе аламыз?)</w:t>
            </w:r>
          </w:p>
        </w:tc>
        <w:tc>
          <w:tcPr>
            <w:tcW w:w="2693" w:type="dxa"/>
            <w:hideMark/>
          </w:tcPr>
          <w:p w14:paraId="46E83811" w14:textId="77777777" w:rsidR="00F72EB4" w:rsidRPr="00F72EB4" w:rsidRDefault="00986F60" w:rsidP="00F72EB4">
            <w:pPr>
              <w:pStyle w:val="13213"/>
            </w:pPr>
            <w:r w:rsidRPr="00820B21">
              <w:rPr>
                <w:lang w:val="kk"/>
              </w:rPr>
              <w:t>Қоршаған ортаны таңдау және ұйымдастыру</w:t>
            </w:r>
          </w:p>
        </w:tc>
        <w:tc>
          <w:tcPr>
            <w:tcW w:w="2552" w:type="dxa"/>
          </w:tcPr>
          <w:p w14:paraId="55BBB9E5" w14:textId="39C5E462" w:rsidR="00F72EB4" w:rsidRPr="00F72EB4" w:rsidRDefault="00986F60" w:rsidP="00F72EB4">
            <w:pPr>
              <w:pStyle w:val="13213"/>
            </w:pPr>
            <w:r w:rsidRPr="00820B21">
              <w:rPr>
                <w:lang w:val="kk"/>
              </w:rPr>
              <w:t>Мәселені шешу үшін жаңа ақпаратты енгізу</w:t>
            </w:r>
          </w:p>
        </w:tc>
      </w:tr>
      <w:tr w:rsidR="008A2BAD" w14:paraId="5F4BB129" w14:textId="77777777" w:rsidTr="008B49EA">
        <w:tc>
          <w:tcPr>
            <w:tcW w:w="2410" w:type="dxa"/>
          </w:tcPr>
          <w:p w14:paraId="4731D687" w14:textId="77777777" w:rsidR="00F72EB4" w:rsidRPr="00F72EB4" w:rsidRDefault="00986F60" w:rsidP="00F72EB4">
            <w:pPr>
              <w:pStyle w:val="13213"/>
            </w:pPr>
            <w:r w:rsidRPr="00F72EB4">
              <w:rPr>
                <w:lang w:val="kk"/>
              </w:rPr>
              <w:t>Кесте бойынша ұйымдастырылған іс-әрекет</w:t>
            </w:r>
          </w:p>
        </w:tc>
        <w:tc>
          <w:tcPr>
            <w:tcW w:w="2693" w:type="dxa"/>
          </w:tcPr>
          <w:p w14:paraId="73C6B41A" w14:textId="77777777" w:rsidR="00F72EB4" w:rsidRPr="00F72EB4" w:rsidRDefault="00F72EB4" w:rsidP="00F72EB4">
            <w:pPr>
              <w:pStyle w:val="13213"/>
            </w:pPr>
          </w:p>
        </w:tc>
        <w:tc>
          <w:tcPr>
            <w:tcW w:w="2694" w:type="dxa"/>
          </w:tcPr>
          <w:p w14:paraId="432BB891" w14:textId="77777777" w:rsidR="00F72EB4" w:rsidRPr="00F72EB4" w:rsidRDefault="00F72EB4" w:rsidP="00F72EB4">
            <w:pPr>
              <w:pStyle w:val="13213"/>
            </w:pPr>
          </w:p>
        </w:tc>
        <w:tc>
          <w:tcPr>
            <w:tcW w:w="2693" w:type="dxa"/>
          </w:tcPr>
          <w:p w14:paraId="543738CD" w14:textId="77777777" w:rsidR="00F72EB4" w:rsidRPr="00F72EB4" w:rsidRDefault="00F72EB4" w:rsidP="00F72EB4">
            <w:pPr>
              <w:pStyle w:val="13213"/>
            </w:pPr>
          </w:p>
        </w:tc>
        <w:tc>
          <w:tcPr>
            <w:tcW w:w="2693" w:type="dxa"/>
          </w:tcPr>
          <w:p w14:paraId="72B6E07B" w14:textId="77777777" w:rsidR="00F72EB4" w:rsidRPr="00F72EB4" w:rsidRDefault="00F72EB4" w:rsidP="00F72EB4">
            <w:pPr>
              <w:pStyle w:val="13213"/>
            </w:pPr>
          </w:p>
        </w:tc>
        <w:tc>
          <w:tcPr>
            <w:tcW w:w="2552" w:type="dxa"/>
          </w:tcPr>
          <w:p w14:paraId="6500806D" w14:textId="77777777" w:rsidR="00F72EB4" w:rsidRPr="00F72EB4" w:rsidRDefault="00F72EB4" w:rsidP="00F72EB4">
            <w:pPr>
              <w:pStyle w:val="13213"/>
            </w:pPr>
          </w:p>
        </w:tc>
      </w:tr>
      <w:tr w:rsidR="008A2BAD" w14:paraId="7D8BDFB0" w14:textId="77777777" w:rsidTr="008B49EA">
        <w:tc>
          <w:tcPr>
            <w:tcW w:w="2410" w:type="dxa"/>
          </w:tcPr>
          <w:p w14:paraId="05AA7F4D" w14:textId="2BF54D1F" w:rsidR="00F72EB4" w:rsidRPr="00F72EB4" w:rsidRDefault="00986F60" w:rsidP="00F72EB4">
            <w:pPr>
              <w:pStyle w:val="13213"/>
            </w:pPr>
            <w:r>
              <w:rPr>
                <w:lang w:val="kk"/>
              </w:rPr>
              <w:t>Серуенге дайындық</w:t>
            </w:r>
          </w:p>
        </w:tc>
        <w:tc>
          <w:tcPr>
            <w:tcW w:w="2693" w:type="dxa"/>
          </w:tcPr>
          <w:p w14:paraId="78E25D73" w14:textId="61EE9108" w:rsidR="00F72EB4" w:rsidRPr="00F72EB4" w:rsidRDefault="00986F60" w:rsidP="00F72EB4">
            <w:pPr>
              <w:pStyle w:val="13213"/>
            </w:pPr>
            <w:r w:rsidRPr="00820B21">
              <w:rPr>
                <w:lang w:val="kk"/>
              </w:rPr>
              <w:t>Серуендеуге деген қызығушылықты ынталандыру</w:t>
            </w:r>
          </w:p>
        </w:tc>
        <w:tc>
          <w:tcPr>
            <w:tcW w:w="2694" w:type="dxa"/>
          </w:tcPr>
          <w:p w14:paraId="1F27F2A0" w14:textId="3B7F4E01" w:rsidR="00F72EB4" w:rsidRPr="00F72EB4" w:rsidRDefault="00986F60" w:rsidP="00F72EB4">
            <w:pPr>
              <w:pStyle w:val="13213"/>
            </w:pPr>
            <w:r w:rsidRPr="00F72EB4">
              <w:rPr>
                <w:lang w:val="kk"/>
              </w:rPr>
              <w:t>Жеке әңгімелер (жағдай бойынша)</w:t>
            </w:r>
          </w:p>
        </w:tc>
        <w:tc>
          <w:tcPr>
            <w:tcW w:w="2693" w:type="dxa"/>
            <w:hideMark/>
          </w:tcPr>
          <w:p w14:paraId="5A93A2B0" w14:textId="42635A0C" w:rsidR="00F72EB4" w:rsidRPr="00F72EB4" w:rsidRDefault="00986F60" w:rsidP="00F72EB4">
            <w:pPr>
              <w:pStyle w:val="13213"/>
            </w:pPr>
            <w:r w:rsidRPr="00F72EB4">
              <w:rPr>
                <w:lang w:val="kk"/>
              </w:rPr>
              <w:t>Таза ауадағы жүріс-тұрыс ережелерін қайталау</w:t>
            </w:r>
          </w:p>
        </w:tc>
        <w:tc>
          <w:tcPr>
            <w:tcW w:w="2693" w:type="dxa"/>
            <w:hideMark/>
          </w:tcPr>
          <w:p w14:paraId="6CD52D79" w14:textId="38F4CB6D" w:rsidR="00F72EB4" w:rsidRPr="00F72EB4" w:rsidRDefault="00986F60" w:rsidP="00F72EB4">
            <w:pPr>
              <w:pStyle w:val="13213"/>
            </w:pPr>
            <w:r w:rsidRPr="00820B21">
              <w:rPr>
                <w:lang w:val="kk"/>
              </w:rPr>
              <w:t>Өзіне-өзі қызмет көрсету дағдыларын дамыту; мотивация</w:t>
            </w:r>
          </w:p>
        </w:tc>
        <w:tc>
          <w:tcPr>
            <w:tcW w:w="2552" w:type="dxa"/>
          </w:tcPr>
          <w:p w14:paraId="493E7E9B" w14:textId="324AFEC6" w:rsidR="00F72EB4" w:rsidRPr="00F72EB4" w:rsidRDefault="00986F60" w:rsidP="00F72EB4">
            <w:pPr>
              <w:pStyle w:val="13213"/>
            </w:pPr>
            <w:r w:rsidRPr="00820B21">
              <w:rPr>
                <w:lang w:val="kk"/>
              </w:rPr>
              <w:t>Киіну ретін пысықтау</w:t>
            </w:r>
          </w:p>
        </w:tc>
      </w:tr>
      <w:tr w:rsidR="008A2BAD" w:rsidRPr="00986F60" w14:paraId="7C47508D" w14:textId="77777777" w:rsidTr="008B49EA">
        <w:tc>
          <w:tcPr>
            <w:tcW w:w="2410" w:type="dxa"/>
          </w:tcPr>
          <w:p w14:paraId="09657E9F" w14:textId="77777777" w:rsidR="00F72EB4" w:rsidRPr="00F72EB4" w:rsidRDefault="00986F60" w:rsidP="00F72EB4">
            <w:pPr>
              <w:pStyle w:val="13213"/>
            </w:pPr>
            <w:r w:rsidRPr="00F72EB4">
              <w:rPr>
                <w:lang w:val="kk"/>
              </w:rPr>
              <w:t>Серуен</w:t>
            </w:r>
          </w:p>
        </w:tc>
        <w:tc>
          <w:tcPr>
            <w:tcW w:w="2693" w:type="dxa"/>
          </w:tcPr>
          <w:p w14:paraId="0E18284E" w14:textId="31DAAD14" w:rsidR="00647681" w:rsidRDefault="00986F60" w:rsidP="00F72EB4">
            <w:pPr>
              <w:pStyle w:val="13213"/>
            </w:pPr>
            <w:r w:rsidRPr="00F72EB4">
              <w:rPr>
                <w:lang w:val="kk"/>
              </w:rPr>
              <w:t>Тірі және жансыз табиғаттағы өзгерістерді бақылау (табиғат)</w:t>
            </w:r>
          </w:p>
          <w:p w14:paraId="15B75D6D" w14:textId="30497B9E" w:rsidR="00F72EB4" w:rsidRPr="00F72EB4" w:rsidRDefault="00986F60" w:rsidP="00F72EB4">
            <w:pPr>
              <w:pStyle w:val="13213"/>
            </w:pPr>
            <w:r w:rsidRPr="00F72EB4">
              <w:rPr>
                <w:lang w:val="kk"/>
              </w:rPr>
              <w:t>Ауа-райы құбылыстары (жел, жаңбыр, тұман) туралы түсініктерді кеңейту.</w:t>
            </w:r>
          </w:p>
          <w:p w14:paraId="3687D2E6" w14:textId="7383D205" w:rsidR="00F72EB4" w:rsidRPr="00F72EB4" w:rsidRDefault="00986F60" w:rsidP="00F72EB4">
            <w:pPr>
              <w:pStyle w:val="13213"/>
            </w:pPr>
            <w:r w:rsidRPr="00820B21">
              <w:rPr>
                <w:lang w:val="kk"/>
              </w:rPr>
              <w:t xml:space="preserve">"Ауа-райының кешегіден айырмашылығы неде" </w:t>
            </w:r>
          </w:p>
          <w:p w14:paraId="54C5CFC9" w14:textId="77777777" w:rsidR="00647681" w:rsidRDefault="00986F60" w:rsidP="00F72EB4">
            <w:pPr>
              <w:pStyle w:val="13213"/>
            </w:pPr>
            <w:r>
              <w:rPr>
                <w:lang w:val="kk"/>
              </w:rPr>
              <w:t>Көркем сөз Көркем сөзге қызығушылықты ояту.</w:t>
            </w:r>
          </w:p>
          <w:p w14:paraId="13B29328" w14:textId="14DF477A" w:rsidR="00F72EB4" w:rsidRPr="00F72EB4" w:rsidRDefault="00986F60" w:rsidP="00F72EB4">
            <w:pPr>
              <w:pStyle w:val="13213"/>
            </w:pPr>
            <w:r w:rsidRPr="00F72EB4">
              <w:rPr>
                <w:lang w:val="kk"/>
              </w:rPr>
              <w:t>С. Маршак "Сәуір".</w:t>
            </w:r>
          </w:p>
          <w:p w14:paraId="44C41197" w14:textId="774315EA" w:rsidR="00F72EB4" w:rsidRPr="00F72EB4" w:rsidRDefault="00986F60" w:rsidP="00F72EB4">
            <w:pPr>
              <w:pStyle w:val="13213"/>
            </w:pPr>
            <w:r>
              <w:rPr>
                <w:lang w:val="kk"/>
              </w:rPr>
              <w:t>Қимылды ойындар</w:t>
            </w:r>
          </w:p>
          <w:p w14:paraId="30E3A034" w14:textId="42B30A7C" w:rsidR="00F72EB4" w:rsidRPr="00F72EB4" w:rsidRDefault="00986F60" w:rsidP="00F72EB4">
            <w:pPr>
              <w:pStyle w:val="13213"/>
            </w:pPr>
            <w:r>
              <w:rPr>
                <w:lang w:val="kk"/>
              </w:rPr>
              <w:t xml:space="preserve">«Тышқандар билейді»..., «Көжегім, орманға барайық», «Ұлттық ойын - ұлт қазынасы» «Бөрік - телпек» Балалардың белсенділігін доппен, секіргішпен, шеңбермен және басқа да ойындарда дамытуды жалғастыру.  </w:t>
            </w:r>
          </w:p>
          <w:p w14:paraId="2785B645" w14:textId="236F7FCD" w:rsidR="00F72EB4" w:rsidRPr="00986F60" w:rsidRDefault="00986F60" w:rsidP="00F72EB4">
            <w:pPr>
              <w:pStyle w:val="13213"/>
              <w:rPr>
                <w:lang w:val="kk"/>
              </w:rPr>
            </w:pPr>
            <w:r w:rsidRPr="00F72EB4">
              <w:rPr>
                <w:lang w:val="kk"/>
              </w:rPr>
              <w:t xml:space="preserve">Еңбек: верандадан бұтақтарды жинап тазалау, бастаған істі соңына дейін жеткізу және оны сапалы орындау. Зерттеу іс-әрекеті: желдің бағытын және күшін шашақты таяқшаның, ленталардың, шардың көмегімен анықтау.  </w:t>
            </w:r>
          </w:p>
        </w:tc>
        <w:tc>
          <w:tcPr>
            <w:tcW w:w="2694" w:type="dxa"/>
          </w:tcPr>
          <w:p w14:paraId="2A4E7ED0" w14:textId="77777777" w:rsidR="005C195C" w:rsidRPr="00986F60" w:rsidRDefault="00986F60" w:rsidP="00F72EB4">
            <w:pPr>
              <w:pStyle w:val="13213"/>
              <w:rPr>
                <w:lang w:val="kk"/>
              </w:rPr>
            </w:pPr>
            <w:r>
              <w:rPr>
                <w:lang w:val="kk"/>
              </w:rPr>
              <w:t xml:space="preserve">Күнді бақылау (күн) </w:t>
            </w:r>
          </w:p>
          <w:p w14:paraId="4FAE4491" w14:textId="2CECBDB5" w:rsidR="00F72EB4" w:rsidRPr="00986F60" w:rsidRDefault="00986F60" w:rsidP="00F72EB4">
            <w:pPr>
              <w:pStyle w:val="13213"/>
              <w:rPr>
                <w:lang w:val="kk"/>
              </w:rPr>
            </w:pPr>
            <w:r>
              <w:rPr>
                <w:lang w:val="kk"/>
              </w:rPr>
              <w:t xml:space="preserve">Ауа-райы құбылыстары туралы түсініктерді кеңейту. </w:t>
            </w:r>
          </w:p>
          <w:p w14:paraId="46A70DEF" w14:textId="77777777" w:rsidR="005C195C" w:rsidRPr="00986F60" w:rsidRDefault="00986F60" w:rsidP="00F72EB4">
            <w:pPr>
              <w:pStyle w:val="13213"/>
              <w:rPr>
                <w:lang w:val="kk"/>
              </w:rPr>
            </w:pPr>
            <w:r>
              <w:rPr>
                <w:lang w:val="kk"/>
              </w:rPr>
              <w:t>Көркем сөз: Әдеби шығармаларды мұқият тыңдауға ынталандыру.</w:t>
            </w:r>
          </w:p>
          <w:p w14:paraId="6B893DCC" w14:textId="1323274A" w:rsidR="00F72EB4" w:rsidRPr="00986F60" w:rsidRDefault="00986F60" w:rsidP="00F72EB4">
            <w:pPr>
              <w:pStyle w:val="13213"/>
              <w:rPr>
                <w:lang w:val="kk"/>
              </w:rPr>
            </w:pPr>
            <w:r w:rsidRPr="00F72EB4">
              <w:rPr>
                <w:lang w:val="kk"/>
              </w:rPr>
              <w:t>С. Успанов "Көктем".</w:t>
            </w:r>
          </w:p>
          <w:p w14:paraId="0B14B41F" w14:textId="6BBAA8E7" w:rsidR="00F72EB4" w:rsidRPr="00986F60" w:rsidRDefault="00986F60" w:rsidP="00F72EB4">
            <w:pPr>
              <w:pStyle w:val="13213"/>
              <w:rPr>
                <w:lang w:val="kk"/>
              </w:rPr>
            </w:pPr>
            <w:r>
              <w:rPr>
                <w:lang w:val="kk"/>
              </w:rPr>
              <w:t>Дидактикалық ойын</w:t>
            </w:r>
          </w:p>
          <w:p w14:paraId="344ECA3A" w14:textId="45AA6490" w:rsidR="00F72EB4" w:rsidRPr="00986F60" w:rsidRDefault="00986F60" w:rsidP="00F72EB4">
            <w:pPr>
              <w:pStyle w:val="13213"/>
              <w:rPr>
                <w:lang w:val="kk"/>
              </w:rPr>
            </w:pPr>
            <w:r>
              <w:rPr>
                <w:lang w:val="kk"/>
              </w:rPr>
              <w:t>"Барлығын дөңгелек және сары деп атаңыз".</w:t>
            </w:r>
          </w:p>
          <w:p w14:paraId="4DB0D90E" w14:textId="56D1E61A" w:rsidR="00F72EB4" w:rsidRPr="00986F60" w:rsidRDefault="00986F60" w:rsidP="00F72EB4">
            <w:pPr>
              <w:pStyle w:val="13213"/>
              <w:rPr>
                <w:lang w:val="kk"/>
              </w:rPr>
            </w:pPr>
            <w:r>
              <w:rPr>
                <w:lang w:val="kk"/>
              </w:rPr>
              <w:t>Қимылды ойындар</w:t>
            </w:r>
          </w:p>
          <w:p w14:paraId="1483BA97" w14:textId="77777777" w:rsidR="00F72EB4" w:rsidRPr="00986F60" w:rsidRDefault="00986F60" w:rsidP="00F72EB4">
            <w:pPr>
              <w:pStyle w:val="13213"/>
              <w:rPr>
                <w:lang w:val="kk"/>
              </w:rPr>
            </w:pPr>
            <w:r w:rsidRPr="00F72EB4">
              <w:rPr>
                <w:lang w:val="kk"/>
              </w:rPr>
              <w:t>«Құстардың қоныс аударуы», «Ұлттық ойын – ұлт қазынасы»</w:t>
            </w:r>
          </w:p>
          <w:p w14:paraId="2BD190C6" w14:textId="77777777" w:rsidR="005C195C" w:rsidRPr="00986F60" w:rsidRDefault="00986F60" w:rsidP="00F72EB4">
            <w:pPr>
              <w:pStyle w:val="13213"/>
              <w:rPr>
                <w:lang w:val="kk"/>
              </w:rPr>
            </w:pPr>
            <w:r>
              <w:rPr>
                <w:lang w:val="kk"/>
              </w:rPr>
              <w:t>"Орамал"</w:t>
            </w:r>
          </w:p>
          <w:p w14:paraId="1C99F7CB" w14:textId="56CA8888" w:rsidR="00F72EB4" w:rsidRPr="00986F60" w:rsidRDefault="00986F60" w:rsidP="00F72EB4">
            <w:pPr>
              <w:pStyle w:val="13213"/>
              <w:rPr>
                <w:lang w:val="kk"/>
              </w:rPr>
            </w:pPr>
            <w:r w:rsidRPr="00820B21">
              <w:rPr>
                <w:lang w:val="kk"/>
              </w:rPr>
              <w:t xml:space="preserve">Балалардың белсенділігін доппен, секіргішпен, шеңбермен және басқа да ойындарда дамытуды жалғастыру. </w:t>
            </w:r>
          </w:p>
          <w:p w14:paraId="4A388723" w14:textId="402DDA28" w:rsidR="00F72EB4" w:rsidRPr="00986F60" w:rsidRDefault="00986F60" w:rsidP="00F72EB4">
            <w:pPr>
              <w:pStyle w:val="13213"/>
              <w:rPr>
                <w:lang w:val="kk"/>
              </w:rPr>
            </w:pPr>
            <w:r w:rsidRPr="00F72EB4">
              <w:rPr>
                <w:lang w:val="kk"/>
              </w:rPr>
              <w:t>Еңбек: құрғақ түскен жапырақтарды үйіп жинау, бастаған істі соңына дейін жеткізу, оны сапалы орындау.</w:t>
            </w:r>
          </w:p>
          <w:p w14:paraId="75A52280" w14:textId="21C96542" w:rsidR="00F72EB4" w:rsidRPr="00986F60" w:rsidRDefault="00986F60" w:rsidP="00F72EB4">
            <w:pPr>
              <w:pStyle w:val="13213"/>
              <w:rPr>
                <w:lang w:val="kk"/>
              </w:rPr>
            </w:pPr>
            <w:r w:rsidRPr="00F72EB4">
              <w:rPr>
                <w:lang w:val="kk"/>
              </w:rPr>
              <w:t>Жаттығу: қолдың ұсақ моторикасын дамыту «Бұтақтардан өрнек құрастыр».</w:t>
            </w:r>
          </w:p>
        </w:tc>
        <w:tc>
          <w:tcPr>
            <w:tcW w:w="2693" w:type="dxa"/>
            <w:hideMark/>
          </w:tcPr>
          <w:p w14:paraId="5FFB09F7" w14:textId="77777777" w:rsidR="005C195C" w:rsidRPr="00986F60" w:rsidRDefault="00986F60" w:rsidP="00F72EB4">
            <w:pPr>
              <w:pStyle w:val="13213"/>
              <w:rPr>
                <w:lang w:val="kk"/>
              </w:rPr>
            </w:pPr>
            <w:r w:rsidRPr="00F72EB4">
              <w:rPr>
                <w:lang w:val="kk"/>
              </w:rPr>
              <w:t>Жәндіктерді бақылау (жәндіктер)</w:t>
            </w:r>
          </w:p>
          <w:p w14:paraId="096CFDE7" w14:textId="77777777" w:rsidR="005C195C" w:rsidRPr="00986F60" w:rsidRDefault="00986F60" w:rsidP="00F72EB4">
            <w:pPr>
              <w:pStyle w:val="13213"/>
              <w:rPr>
                <w:lang w:val="kk"/>
              </w:rPr>
            </w:pPr>
            <w:r w:rsidRPr="00F72EB4">
              <w:rPr>
                <w:lang w:val="kk"/>
              </w:rPr>
              <w:t>Жәндіктер туралы түсініктерді кеңейту (қоңыз, көбелек, шыбын, құмырсқа).</w:t>
            </w:r>
          </w:p>
          <w:p w14:paraId="5B299211" w14:textId="00ABC647" w:rsidR="00F72EB4" w:rsidRPr="00986F60" w:rsidRDefault="00986F60" w:rsidP="00F72EB4">
            <w:pPr>
              <w:pStyle w:val="13213"/>
              <w:rPr>
                <w:lang w:val="kk"/>
              </w:rPr>
            </w:pPr>
            <w:r w:rsidRPr="00F72EB4">
              <w:rPr>
                <w:lang w:val="kk"/>
              </w:rPr>
              <w:t>(Қазақ тілі)</w:t>
            </w:r>
          </w:p>
          <w:p w14:paraId="67C500C2" w14:textId="77777777" w:rsidR="005C195C" w:rsidRPr="00986F60" w:rsidRDefault="00986F60" w:rsidP="00F72EB4">
            <w:pPr>
              <w:pStyle w:val="13213"/>
              <w:rPr>
                <w:lang w:val="kk"/>
              </w:rPr>
            </w:pPr>
            <w:r>
              <w:rPr>
                <w:lang w:val="kk"/>
              </w:rPr>
              <w:t xml:space="preserve">Көркем сөз: Әдеби шығармаларды мұқият тыңдауға ынталандыру. </w:t>
            </w:r>
          </w:p>
          <w:p w14:paraId="64D582E5" w14:textId="0BBAFB01" w:rsidR="00F72EB4" w:rsidRPr="00F72EB4" w:rsidRDefault="00986F60" w:rsidP="00F72EB4">
            <w:pPr>
              <w:pStyle w:val="13213"/>
            </w:pPr>
            <w:r w:rsidRPr="00F72EB4">
              <w:rPr>
                <w:lang w:val="kk"/>
              </w:rPr>
              <w:t>В. Леонов</w:t>
            </w:r>
          </w:p>
          <w:p w14:paraId="6E0B7A88" w14:textId="4E3B3DBA" w:rsidR="00F72EB4" w:rsidRPr="00F72EB4" w:rsidRDefault="00986F60" w:rsidP="00F72EB4">
            <w:pPr>
              <w:pStyle w:val="13213"/>
            </w:pPr>
            <w:r w:rsidRPr="00820B21">
              <w:rPr>
                <w:lang w:val="kk"/>
              </w:rPr>
              <w:t xml:space="preserve">"Шегіртке" </w:t>
            </w:r>
          </w:p>
          <w:p w14:paraId="4968B076" w14:textId="5F67F80A" w:rsidR="00F72EB4" w:rsidRPr="00F72EB4" w:rsidRDefault="00986F60" w:rsidP="00F72EB4">
            <w:pPr>
              <w:pStyle w:val="13213"/>
            </w:pPr>
            <w:r>
              <w:rPr>
                <w:lang w:val="kk"/>
              </w:rPr>
              <w:t>Дидактикалық ойын</w:t>
            </w:r>
          </w:p>
          <w:p w14:paraId="50467EDA" w14:textId="1D4D71A8" w:rsidR="00F72EB4" w:rsidRPr="00F72EB4" w:rsidRDefault="00986F60" w:rsidP="00F72EB4">
            <w:pPr>
              <w:pStyle w:val="13213"/>
            </w:pPr>
            <w:r w:rsidRPr="00820B21">
              <w:rPr>
                <w:lang w:val="kk"/>
              </w:rPr>
              <w:t>"Не өзгерді деп ойлайсыз?"</w:t>
            </w:r>
          </w:p>
          <w:p w14:paraId="3B7D3ED2" w14:textId="18B2F3FB" w:rsidR="00F72EB4" w:rsidRPr="00F72EB4" w:rsidRDefault="00986F60" w:rsidP="00F72EB4">
            <w:pPr>
              <w:pStyle w:val="13213"/>
            </w:pPr>
            <w:r>
              <w:rPr>
                <w:lang w:val="kk"/>
              </w:rPr>
              <w:t>Қимылды ойын</w:t>
            </w:r>
          </w:p>
          <w:p w14:paraId="4EDFDF05" w14:textId="77777777" w:rsidR="00F72EB4" w:rsidRPr="00F72EB4" w:rsidRDefault="00986F60" w:rsidP="00F72EB4">
            <w:pPr>
              <w:pStyle w:val="13213"/>
            </w:pPr>
            <w:r w:rsidRPr="00820B21">
              <w:rPr>
                <w:lang w:val="kk"/>
              </w:rPr>
              <w:t>"Үйіңді тап",</w:t>
            </w:r>
          </w:p>
          <w:p w14:paraId="7D7BAFC2" w14:textId="46375D68" w:rsidR="00F72EB4" w:rsidRPr="00F72EB4" w:rsidRDefault="00986F60" w:rsidP="00F72EB4">
            <w:pPr>
              <w:pStyle w:val="13213"/>
            </w:pPr>
            <w:r>
              <w:rPr>
                <w:lang w:val="kk"/>
              </w:rPr>
              <w:t>«Тартып алу»</w:t>
            </w:r>
          </w:p>
          <w:p w14:paraId="0D12A9BA" w14:textId="55074043" w:rsidR="00F72EB4" w:rsidRPr="00F72EB4" w:rsidRDefault="00986F60" w:rsidP="00F72EB4">
            <w:pPr>
              <w:pStyle w:val="13213"/>
            </w:pPr>
            <w:r w:rsidRPr="00F72EB4">
              <w:rPr>
                <w:lang w:val="kk"/>
              </w:rPr>
              <w:t xml:space="preserve">Балалардың белсенділігін доппен, секіргішпен, шеңбермен және басқа да ойындарда дамытуды жалғастыру. </w:t>
            </w:r>
          </w:p>
          <w:p w14:paraId="20060EFA" w14:textId="08A95B74" w:rsidR="00F72EB4" w:rsidRPr="00F72EB4" w:rsidRDefault="00986F60" w:rsidP="00F72EB4">
            <w:pPr>
              <w:pStyle w:val="13213"/>
            </w:pPr>
            <w:r w:rsidRPr="00F72EB4">
              <w:rPr>
                <w:lang w:val="kk"/>
              </w:rPr>
              <w:t xml:space="preserve">Еңбек: веранданы сыпыру, бастаған істі соңына дейін жеткізу және оны сапалы орындау. </w:t>
            </w:r>
          </w:p>
          <w:p w14:paraId="62775124" w14:textId="77777777" w:rsidR="005C195C" w:rsidRDefault="00986F60" w:rsidP="00F72EB4">
            <w:pPr>
              <w:pStyle w:val="13213"/>
            </w:pPr>
            <w:r>
              <w:rPr>
                <w:lang w:val="kk"/>
              </w:rPr>
              <w:t>"Сана" жеке жұмысы</w:t>
            </w:r>
          </w:p>
          <w:p w14:paraId="23794E76" w14:textId="13028364" w:rsidR="00F72EB4" w:rsidRPr="00F72EB4" w:rsidRDefault="00986F60" w:rsidP="00F72EB4">
            <w:pPr>
              <w:pStyle w:val="13213"/>
            </w:pPr>
            <w:r w:rsidRPr="00F72EB4">
              <w:rPr>
                <w:lang w:val="kk"/>
              </w:rPr>
              <w:t>(Бір, екі, үш, төрт, бес,алты, жеті, сегіз,</w:t>
            </w:r>
          </w:p>
          <w:p w14:paraId="3CBFC99B" w14:textId="77777777" w:rsidR="005C195C" w:rsidRDefault="00986F60" w:rsidP="00F72EB4">
            <w:pPr>
              <w:pStyle w:val="13213"/>
            </w:pPr>
            <w:r w:rsidRPr="00F72EB4">
              <w:rPr>
                <w:lang w:val="kk"/>
              </w:rPr>
              <w:t>тоғыз, он)</w:t>
            </w:r>
          </w:p>
          <w:p w14:paraId="7FC3BCD6" w14:textId="7F5DCED8" w:rsidR="00F72EB4" w:rsidRPr="00F72EB4" w:rsidRDefault="00986F60" w:rsidP="00F72EB4">
            <w:pPr>
              <w:pStyle w:val="13213"/>
            </w:pPr>
            <w:r>
              <w:rPr>
                <w:lang w:val="kk"/>
              </w:rPr>
              <w:t>(Қазақ тілі)</w:t>
            </w:r>
          </w:p>
        </w:tc>
        <w:tc>
          <w:tcPr>
            <w:tcW w:w="2693" w:type="dxa"/>
            <w:hideMark/>
          </w:tcPr>
          <w:p w14:paraId="133051E2" w14:textId="581FA4CA" w:rsidR="00F72EB4" w:rsidRPr="00986F60" w:rsidRDefault="00986F60" w:rsidP="00F72EB4">
            <w:pPr>
              <w:pStyle w:val="13213"/>
              <w:rPr>
                <w:lang w:val="kk"/>
              </w:rPr>
            </w:pPr>
            <w:r w:rsidRPr="00F72EB4">
              <w:rPr>
                <w:lang w:val="kk"/>
              </w:rPr>
              <w:t>Қарға (қарға) мен шымшықты бақылау. Бақылау барысында маусымға тән жануарлар әлеміндегі ерекшеліктерді салыстыруға үйретуді жалғастыру.</w:t>
            </w:r>
          </w:p>
          <w:p w14:paraId="3FC2138F" w14:textId="29BA2329" w:rsidR="00F72EB4" w:rsidRPr="00F72EB4" w:rsidRDefault="00986F60" w:rsidP="00F72EB4">
            <w:pPr>
              <w:pStyle w:val="13213"/>
            </w:pPr>
            <w:r>
              <w:rPr>
                <w:lang w:val="kk"/>
              </w:rPr>
              <w:t xml:space="preserve">Дидактикалық ойын: «Табиғат жаратқан нәрселер». </w:t>
            </w:r>
          </w:p>
          <w:p w14:paraId="1A69DCF0" w14:textId="77777777" w:rsidR="005C195C" w:rsidRDefault="00986F60" w:rsidP="00F72EB4">
            <w:pPr>
              <w:pStyle w:val="13213"/>
            </w:pPr>
            <w:r>
              <w:rPr>
                <w:lang w:val="kk"/>
              </w:rPr>
              <w:t>Көркем сөз: Әдеби шығармаларды мұқият тыңдауға ынталандыру.</w:t>
            </w:r>
          </w:p>
          <w:p w14:paraId="1375213B" w14:textId="55618CF8" w:rsidR="00F72EB4" w:rsidRPr="00F72EB4" w:rsidRDefault="00986F60" w:rsidP="00F72EB4">
            <w:pPr>
              <w:pStyle w:val="13213"/>
            </w:pPr>
            <w:r w:rsidRPr="00F72EB4">
              <w:rPr>
                <w:lang w:val="kk"/>
              </w:rPr>
              <w:t>А. Асылбеков "Көктем".</w:t>
            </w:r>
          </w:p>
          <w:p w14:paraId="0F888477" w14:textId="5341CB28" w:rsidR="00F72EB4" w:rsidRPr="00F72EB4" w:rsidRDefault="00986F60" w:rsidP="00F72EB4">
            <w:pPr>
              <w:pStyle w:val="13213"/>
            </w:pPr>
            <w:r>
              <w:rPr>
                <w:lang w:val="kk"/>
              </w:rPr>
              <w:t>Қимылды ойындар</w:t>
            </w:r>
          </w:p>
          <w:p w14:paraId="034E8D45" w14:textId="56091068" w:rsidR="00F72EB4" w:rsidRPr="00986F60" w:rsidRDefault="00986F60" w:rsidP="00F72EB4">
            <w:pPr>
              <w:pStyle w:val="13213"/>
              <w:rPr>
                <w:lang w:val="kk"/>
              </w:rPr>
            </w:pPr>
            <w:r w:rsidRPr="00F72EB4">
              <w:rPr>
                <w:lang w:val="kk"/>
              </w:rPr>
              <w:t xml:space="preserve"> «Үшіншісі артық», «Ұлттық ойын – ұлт қазынасы», «Орныңды тап» (Өз орныңды тап), сондай-ақ секіру элементтері бар доппен ойындар. «Күн-түн», «Карусель», «Баққа таңқурайға барамыз». Балалардың белсенділігін доппен, секіргішпен, құрсаумен және басқа да ойын құралдарымен дамыту.   </w:t>
            </w:r>
          </w:p>
          <w:p w14:paraId="778E40D7" w14:textId="5C2559D1" w:rsidR="00F72EB4" w:rsidRPr="00986F60" w:rsidRDefault="00986F60" w:rsidP="00F72EB4">
            <w:pPr>
              <w:pStyle w:val="13213"/>
              <w:rPr>
                <w:lang w:val="kk"/>
              </w:rPr>
            </w:pPr>
            <w:r w:rsidRPr="00F72EB4">
              <w:rPr>
                <w:lang w:val="kk"/>
              </w:rPr>
              <w:t xml:space="preserve">Еңбек: верандадан бұтақтарды жинап тазалау, бастаған істі соңына дейін жеткізу және оны сапалы орындау. </w:t>
            </w:r>
          </w:p>
        </w:tc>
        <w:tc>
          <w:tcPr>
            <w:tcW w:w="2552" w:type="dxa"/>
          </w:tcPr>
          <w:p w14:paraId="6082189E" w14:textId="77777777" w:rsidR="005C195C" w:rsidRPr="00986F60" w:rsidRDefault="00986F60" w:rsidP="00F72EB4">
            <w:pPr>
              <w:pStyle w:val="13213"/>
              <w:rPr>
                <w:lang w:val="kk"/>
              </w:rPr>
            </w:pPr>
            <w:r w:rsidRPr="00F72EB4">
              <w:rPr>
                <w:lang w:val="kk"/>
              </w:rPr>
              <w:t>Өскен шөпті бақылау (шөп)</w:t>
            </w:r>
          </w:p>
          <w:p w14:paraId="275A81D4" w14:textId="1EC027A2" w:rsidR="00F72EB4" w:rsidRPr="00986F60" w:rsidRDefault="00986F60" w:rsidP="00F72EB4">
            <w:pPr>
              <w:pStyle w:val="13213"/>
              <w:rPr>
                <w:lang w:val="kk"/>
              </w:rPr>
            </w:pPr>
            <w:r>
              <w:rPr>
                <w:lang w:val="kk"/>
              </w:rPr>
              <w:t xml:space="preserve">Оны көлеңкеде, күн сәулесінде салыстыру. Ауа-райы құбылыстары туралы түсініктерді кеңейту. </w:t>
            </w:r>
          </w:p>
          <w:p w14:paraId="72955F3C" w14:textId="77777777" w:rsidR="005C195C" w:rsidRPr="00986F60" w:rsidRDefault="00986F60" w:rsidP="00F72EB4">
            <w:pPr>
              <w:pStyle w:val="13213"/>
              <w:rPr>
                <w:lang w:val="kk"/>
              </w:rPr>
            </w:pPr>
            <w:r>
              <w:rPr>
                <w:lang w:val="kk"/>
              </w:rPr>
              <w:t>Көркем сөз: Әдеби шығармаларды мұқият тыңдауға ынталандыру.</w:t>
            </w:r>
          </w:p>
          <w:p w14:paraId="56336706" w14:textId="4B96C877" w:rsidR="00F72EB4" w:rsidRPr="00F72EB4" w:rsidRDefault="00986F60" w:rsidP="00F72EB4">
            <w:pPr>
              <w:pStyle w:val="13213"/>
            </w:pPr>
            <w:r w:rsidRPr="00F72EB4">
              <w:rPr>
                <w:lang w:val="kk"/>
              </w:rPr>
              <w:t>Абай Құнанбаев "Көктем".</w:t>
            </w:r>
          </w:p>
          <w:p w14:paraId="0D043630" w14:textId="427504ED" w:rsidR="00F72EB4" w:rsidRPr="00F72EB4" w:rsidRDefault="00986F60" w:rsidP="00F72EB4">
            <w:pPr>
              <w:pStyle w:val="13213"/>
            </w:pPr>
            <w:r>
              <w:rPr>
                <w:lang w:val="kk"/>
              </w:rPr>
              <w:t>Дидактикалық ойын</w:t>
            </w:r>
          </w:p>
          <w:p w14:paraId="759F7D37" w14:textId="77777777" w:rsidR="00F72EB4" w:rsidRPr="00F72EB4" w:rsidRDefault="00986F60" w:rsidP="00F72EB4">
            <w:pPr>
              <w:pStyle w:val="13213"/>
            </w:pPr>
            <w:r w:rsidRPr="00820B21">
              <w:rPr>
                <w:lang w:val="kk"/>
              </w:rPr>
              <w:t>"Кім не естиді".</w:t>
            </w:r>
          </w:p>
          <w:p w14:paraId="0293A683" w14:textId="7F21C367" w:rsidR="00F72EB4" w:rsidRPr="00F72EB4" w:rsidRDefault="00986F60" w:rsidP="00F72EB4">
            <w:pPr>
              <w:pStyle w:val="13213"/>
            </w:pPr>
            <w:r>
              <w:rPr>
                <w:lang w:val="kk"/>
              </w:rPr>
              <w:t>Қимылды ойын</w:t>
            </w:r>
          </w:p>
          <w:p w14:paraId="7567A90F" w14:textId="7776C28E" w:rsidR="00F72EB4" w:rsidRPr="00986F60" w:rsidRDefault="00986F60" w:rsidP="00F72EB4">
            <w:pPr>
              <w:pStyle w:val="13213"/>
              <w:rPr>
                <w:lang w:val="kk"/>
              </w:rPr>
            </w:pPr>
            <w:r w:rsidRPr="00820B21">
              <w:rPr>
                <w:lang w:val="kk"/>
              </w:rPr>
              <w:t xml:space="preserve">«Тап, қайда жасырылған», «Ұлттық ойын – ұлт қазынасы», «Балапандар». Балалардың белсенділігін доппен, секіргішпен, құрсаумен және басқа да ойын құралдарымен дамыту.  </w:t>
            </w:r>
          </w:p>
          <w:p w14:paraId="24CD8A82" w14:textId="42B2CA60" w:rsidR="00F72EB4" w:rsidRPr="00986F60" w:rsidRDefault="00986F60" w:rsidP="00F72EB4">
            <w:pPr>
              <w:pStyle w:val="13213"/>
              <w:rPr>
                <w:lang w:val="kk"/>
              </w:rPr>
            </w:pPr>
            <w:r w:rsidRPr="00F72EB4">
              <w:rPr>
                <w:lang w:val="kk"/>
              </w:rPr>
              <w:t>Еңбек: құмсалғышты құрғақ қоқыстан тазарту, бастаған істі соңына дейін жеткізу және оны сапалы орындау</w:t>
            </w:r>
          </w:p>
        </w:tc>
      </w:tr>
      <w:tr w:rsidR="008A2BAD" w14:paraId="42390A0C" w14:textId="77777777" w:rsidTr="008B49EA">
        <w:tc>
          <w:tcPr>
            <w:tcW w:w="2410" w:type="dxa"/>
          </w:tcPr>
          <w:p w14:paraId="6E26FA6B" w14:textId="6773711D" w:rsidR="00F72EB4" w:rsidRPr="00F72EB4" w:rsidRDefault="00986F60" w:rsidP="00F72EB4">
            <w:pPr>
              <w:pStyle w:val="13213"/>
            </w:pPr>
            <w:r>
              <w:rPr>
                <w:lang w:val="kk"/>
              </w:rPr>
              <w:t>Серуеннен оралу</w:t>
            </w:r>
          </w:p>
        </w:tc>
        <w:tc>
          <w:tcPr>
            <w:tcW w:w="2693" w:type="dxa"/>
          </w:tcPr>
          <w:p w14:paraId="0B43EF11" w14:textId="1A374836" w:rsidR="00F72EB4" w:rsidRPr="00F72EB4" w:rsidRDefault="00986F60" w:rsidP="00F72EB4">
            <w:pPr>
              <w:pStyle w:val="13213"/>
            </w:pPr>
            <w:r w:rsidRPr="00820B21">
              <w:rPr>
                <w:lang w:val="kk"/>
              </w:rPr>
              <w:t>«Таза аяқ киім» – ғимаратқа кірер алдында аяқ киімді тазалаудың маңыздылығы туралы айтуды жалғастыру.  Күнтізбедегі ауа райының күйін анықтау</w:t>
            </w:r>
          </w:p>
          <w:p w14:paraId="48371593" w14:textId="248C3A30" w:rsidR="00F72EB4" w:rsidRPr="00F72EB4" w:rsidRDefault="00986F60" w:rsidP="00F72EB4">
            <w:pPr>
              <w:pStyle w:val="13213"/>
            </w:pPr>
            <w:r>
              <w:rPr>
                <w:lang w:val="kk"/>
              </w:rPr>
              <w:t>бақылау</w:t>
            </w:r>
          </w:p>
        </w:tc>
        <w:tc>
          <w:tcPr>
            <w:tcW w:w="2694" w:type="dxa"/>
          </w:tcPr>
          <w:p w14:paraId="34DFB346" w14:textId="65DC6D47" w:rsidR="004747C5" w:rsidRDefault="00986F60" w:rsidP="00F72EB4">
            <w:pPr>
              <w:pStyle w:val="13213"/>
            </w:pPr>
            <w:r>
              <w:rPr>
                <w:lang w:val="kk"/>
              </w:rPr>
              <w:t xml:space="preserve">Серуеннен алған әсерімен бөлісу. Лас қолдар, денсаулық туралы әңгіме. </w:t>
            </w:r>
          </w:p>
          <w:p w14:paraId="04437D4D" w14:textId="1622172C" w:rsidR="00F72EB4" w:rsidRPr="00F72EB4" w:rsidRDefault="00986F60" w:rsidP="00F72EB4">
            <w:pPr>
              <w:pStyle w:val="13213"/>
            </w:pPr>
            <w:r w:rsidRPr="00F72EB4">
              <w:rPr>
                <w:lang w:val="kk"/>
              </w:rPr>
              <w:t>Үнемді тұтыну</w:t>
            </w:r>
          </w:p>
          <w:p w14:paraId="2C2A9EBB" w14:textId="77777777" w:rsidR="00F72EB4" w:rsidRPr="00820B21" w:rsidRDefault="00F72EB4" w:rsidP="00F72EB4">
            <w:pPr>
              <w:pStyle w:val="13213"/>
            </w:pPr>
          </w:p>
        </w:tc>
        <w:tc>
          <w:tcPr>
            <w:tcW w:w="2693" w:type="dxa"/>
            <w:hideMark/>
          </w:tcPr>
          <w:p w14:paraId="7A1848C4" w14:textId="206618D4" w:rsidR="00F72EB4" w:rsidRPr="00F72EB4" w:rsidRDefault="00986F60" w:rsidP="00F72EB4">
            <w:pPr>
              <w:pStyle w:val="13213"/>
            </w:pPr>
            <w:r w:rsidRPr="00820B21">
              <w:rPr>
                <w:lang w:val="kk"/>
              </w:rPr>
              <w:t>Шешіну алгоритмін бекіту. Балабақша аумағы туралы әңгіме.</w:t>
            </w:r>
          </w:p>
          <w:p w14:paraId="10AC896F" w14:textId="7DCDDC95" w:rsidR="00F72EB4" w:rsidRPr="00F72EB4" w:rsidRDefault="00986F60" w:rsidP="00F72EB4">
            <w:pPr>
              <w:pStyle w:val="13213"/>
            </w:pPr>
            <w:r w:rsidRPr="00820B21">
              <w:rPr>
                <w:lang w:val="kk"/>
              </w:rPr>
              <w:t>Бақылау күнтізбесінде ауа райының жағдайын анықтау</w:t>
            </w:r>
          </w:p>
        </w:tc>
        <w:tc>
          <w:tcPr>
            <w:tcW w:w="2693" w:type="dxa"/>
            <w:hideMark/>
          </w:tcPr>
          <w:p w14:paraId="46210F1C" w14:textId="77777777" w:rsidR="00F72EB4" w:rsidRPr="00F72EB4" w:rsidRDefault="00986F60" w:rsidP="00F72EB4">
            <w:pPr>
              <w:pStyle w:val="13213"/>
            </w:pPr>
            <w:r w:rsidRPr="00F72EB4">
              <w:rPr>
                <w:lang w:val="kk"/>
              </w:rPr>
              <w:t>Ретімен шешіну. Тәжірибе нәтижелері туралы сөйлесу. Үнемді тұтыну</w:t>
            </w:r>
          </w:p>
          <w:p w14:paraId="7D4D9051" w14:textId="77777777" w:rsidR="00F72EB4" w:rsidRPr="00820B21" w:rsidRDefault="00F72EB4" w:rsidP="00F72EB4">
            <w:pPr>
              <w:pStyle w:val="13213"/>
            </w:pPr>
          </w:p>
        </w:tc>
        <w:tc>
          <w:tcPr>
            <w:tcW w:w="2552" w:type="dxa"/>
          </w:tcPr>
          <w:p w14:paraId="23A669E4" w14:textId="4E148B22" w:rsidR="00F72EB4" w:rsidRPr="00F72EB4" w:rsidRDefault="00986F60" w:rsidP="00F72EB4">
            <w:pPr>
              <w:pStyle w:val="13213"/>
            </w:pPr>
            <w:r w:rsidRPr="00820B21">
              <w:rPr>
                <w:lang w:val="kk"/>
              </w:rPr>
              <w:t>Серуендеу туралы эмоционалды жауап (Не есте қалды?)</w:t>
            </w:r>
          </w:p>
        </w:tc>
      </w:tr>
      <w:tr w:rsidR="008A2BAD" w14:paraId="59EB7F2E" w14:textId="77777777" w:rsidTr="008B49EA">
        <w:tc>
          <w:tcPr>
            <w:tcW w:w="2410" w:type="dxa"/>
          </w:tcPr>
          <w:p w14:paraId="2DFBF547" w14:textId="77777777" w:rsidR="00E605CC" w:rsidRPr="00E605CC" w:rsidRDefault="00986F60" w:rsidP="00E605CC">
            <w:pPr>
              <w:pStyle w:val="13213"/>
            </w:pPr>
            <w:r w:rsidRPr="00F72EB4">
              <w:rPr>
                <w:lang w:val="kk"/>
              </w:rPr>
              <w:t>Түскі ас</w:t>
            </w:r>
          </w:p>
        </w:tc>
        <w:tc>
          <w:tcPr>
            <w:tcW w:w="2693" w:type="dxa"/>
          </w:tcPr>
          <w:p w14:paraId="35FD6E60" w14:textId="205E32B4" w:rsidR="00E605CC" w:rsidRPr="00E605CC" w:rsidRDefault="00986F60" w:rsidP="00E605CC">
            <w:pPr>
              <w:pStyle w:val="13213"/>
            </w:pPr>
            <w:r w:rsidRPr="00F72EB4">
              <w:rPr>
                <w:lang w:val="kk"/>
              </w:rPr>
              <w:t>Кезекшілердің жұмысы (Еңбек іс-әрекеті) Кезекші міндеттерін жауапкершілікпен орындауды үйретуді жалғастыру.</w:t>
            </w:r>
          </w:p>
          <w:p w14:paraId="6DBD75C9" w14:textId="6A658850" w:rsidR="00E605CC" w:rsidRPr="00E605CC" w:rsidRDefault="00986F60" w:rsidP="00E605CC">
            <w:pPr>
              <w:pStyle w:val="13213"/>
            </w:pPr>
            <w:r>
              <w:rPr>
                <w:lang w:val="kk"/>
              </w:rPr>
              <w:t>Мәдени-гигиеналық дағдылар (Дене тәрбиесі) Гигиеналық рәсімдерді орындау)</w:t>
            </w:r>
          </w:p>
          <w:p w14:paraId="56801A96" w14:textId="706BAC4A" w:rsidR="00E605CC" w:rsidRPr="00E605CC" w:rsidRDefault="00986F60" w:rsidP="00E605CC">
            <w:pPr>
              <w:pStyle w:val="13213"/>
            </w:pPr>
            <w:r w:rsidRPr="00F72EB4">
              <w:rPr>
                <w:lang w:val="kk"/>
              </w:rPr>
              <w:t>Үнемді тұтыну</w:t>
            </w:r>
          </w:p>
          <w:p w14:paraId="0B88D1CC" w14:textId="77777777" w:rsidR="00E605CC" w:rsidRPr="00E605CC" w:rsidRDefault="00986F60" w:rsidP="00E605CC">
            <w:pPr>
              <w:pStyle w:val="13213"/>
            </w:pPr>
            <w:r w:rsidRPr="00F72EB4">
              <w:rPr>
                <w:lang w:val="kk"/>
              </w:rPr>
              <w:t>Ас болсын! Рақмет!</w:t>
            </w:r>
          </w:p>
        </w:tc>
        <w:tc>
          <w:tcPr>
            <w:tcW w:w="2694" w:type="dxa"/>
          </w:tcPr>
          <w:p w14:paraId="24DAF786" w14:textId="77777777" w:rsidR="00E605CC" w:rsidRPr="00E605CC" w:rsidRDefault="00986F60" w:rsidP="00E605CC">
            <w:pPr>
              <w:pStyle w:val="13213"/>
            </w:pPr>
            <w:r w:rsidRPr="00F72EB4">
              <w:rPr>
                <w:lang w:val="kk"/>
              </w:rPr>
              <w:t>Кезекшілердің жұмысы (Еңбек іс-әрекеті) Кезекші міндеттерін жауапкершілікпен орындауды үйретуді жалғастыру.</w:t>
            </w:r>
          </w:p>
          <w:p w14:paraId="352EC47D" w14:textId="77777777" w:rsidR="00E605CC" w:rsidRDefault="00986F60" w:rsidP="00E605CC">
            <w:pPr>
              <w:pStyle w:val="13213"/>
            </w:pPr>
            <w:r>
              <w:rPr>
                <w:lang w:val="kk"/>
              </w:rPr>
              <w:t xml:space="preserve">Мәдени-гигиеналық дағдылар (Дене тәрбиесі) </w:t>
            </w:r>
          </w:p>
          <w:p w14:paraId="2BF16828" w14:textId="17328EFF" w:rsidR="00E605CC" w:rsidRPr="00E605CC" w:rsidRDefault="00986F60" w:rsidP="00E605CC">
            <w:pPr>
              <w:pStyle w:val="13213"/>
            </w:pPr>
            <w:r>
              <w:rPr>
                <w:lang w:val="kk"/>
              </w:rPr>
              <w:t xml:space="preserve">Жеке гигиена ережелері мен дағдыларын орындау кезінде өзін-өзі бақылауды дамыту: тамақтанғаннан кейін ескертусіз аузын шаю. </w:t>
            </w:r>
          </w:p>
          <w:p w14:paraId="57767248" w14:textId="4AA4B646" w:rsidR="00E605CC" w:rsidRPr="00E605CC" w:rsidRDefault="00986F60" w:rsidP="00E605CC">
            <w:pPr>
              <w:pStyle w:val="13213"/>
            </w:pPr>
            <w:r w:rsidRPr="00F72EB4">
              <w:rPr>
                <w:lang w:val="kk"/>
              </w:rPr>
              <w:t>Үнемді тұтыну</w:t>
            </w:r>
          </w:p>
          <w:p w14:paraId="760B248C" w14:textId="77777777" w:rsidR="00E605CC" w:rsidRPr="00E605CC" w:rsidRDefault="00986F60" w:rsidP="00E605CC">
            <w:pPr>
              <w:pStyle w:val="13213"/>
            </w:pPr>
            <w:r w:rsidRPr="00F72EB4">
              <w:rPr>
                <w:lang w:val="kk"/>
              </w:rPr>
              <w:t>Ас болсын! Рақмет!</w:t>
            </w:r>
          </w:p>
        </w:tc>
        <w:tc>
          <w:tcPr>
            <w:tcW w:w="2693" w:type="dxa"/>
            <w:hideMark/>
          </w:tcPr>
          <w:p w14:paraId="0AC970BF" w14:textId="77777777" w:rsidR="00E605CC" w:rsidRPr="00E605CC" w:rsidRDefault="00986F60" w:rsidP="00E605CC">
            <w:pPr>
              <w:pStyle w:val="13213"/>
            </w:pPr>
            <w:r w:rsidRPr="00F72EB4">
              <w:rPr>
                <w:lang w:val="kk"/>
              </w:rPr>
              <w:t>Кезекшілердің жұмысы (Еңбек іс-әрекеті) Кезекші міндеттерін жауапкершілікпен орындауды үйретуді жалғастыру.</w:t>
            </w:r>
          </w:p>
          <w:p w14:paraId="6CF70329" w14:textId="77777777" w:rsidR="00E605CC" w:rsidRDefault="00986F60" w:rsidP="00E605CC">
            <w:pPr>
              <w:pStyle w:val="13213"/>
            </w:pPr>
            <w:r>
              <w:rPr>
                <w:lang w:val="kk"/>
              </w:rPr>
              <w:t xml:space="preserve">Мәдени-гигиеналық дағдылар (Дене тәрбиесі) </w:t>
            </w:r>
          </w:p>
          <w:p w14:paraId="5B412970" w14:textId="77777777" w:rsidR="00E605CC" w:rsidRPr="00E605CC" w:rsidRDefault="00986F60" w:rsidP="00E605CC">
            <w:pPr>
              <w:pStyle w:val="13213"/>
            </w:pPr>
            <w:r>
              <w:rPr>
                <w:lang w:val="kk"/>
              </w:rPr>
              <w:t xml:space="preserve">Жеке гигиена ережелері мен дағдыларын орындау кезінде өзін-өзі бақылауды дамыту: тамақтанғаннан кейін ескертусіз аузын шаю. </w:t>
            </w:r>
          </w:p>
          <w:p w14:paraId="6DDF9D1A" w14:textId="77777777" w:rsidR="00E605CC" w:rsidRPr="00E605CC" w:rsidRDefault="00986F60" w:rsidP="00E605CC">
            <w:pPr>
              <w:pStyle w:val="13213"/>
            </w:pPr>
            <w:r w:rsidRPr="00F72EB4">
              <w:rPr>
                <w:lang w:val="kk"/>
              </w:rPr>
              <w:t>Үнемді тұтыну</w:t>
            </w:r>
          </w:p>
          <w:p w14:paraId="253DE67C" w14:textId="369AF278" w:rsidR="00E605CC" w:rsidRPr="00E605CC" w:rsidRDefault="00986F60" w:rsidP="00E605CC">
            <w:pPr>
              <w:pStyle w:val="13213"/>
            </w:pPr>
            <w:r w:rsidRPr="00F72EB4">
              <w:rPr>
                <w:lang w:val="kk"/>
              </w:rPr>
              <w:t>Ас болсын! Рақмет!</w:t>
            </w:r>
          </w:p>
        </w:tc>
        <w:tc>
          <w:tcPr>
            <w:tcW w:w="2693" w:type="dxa"/>
            <w:hideMark/>
          </w:tcPr>
          <w:p w14:paraId="38B46D8E" w14:textId="77777777" w:rsidR="00E605CC" w:rsidRPr="00E605CC" w:rsidRDefault="00986F60" w:rsidP="00E605CC">
            <w:pPr>
              <w:pStyle w:val="13213"/>
            </w:pPr>
            <w:r w:rsidRPr="00F72EB4">
              <w:rPr>
                <w:lang w:val="kk"/>
              </w:rPr>
              <w:t>Кезекшілердің жұмысы (Еңбек іс-әрекеті) Кезекші міндеттерін жауапкершілікпен орындауды үйретуді жалғастыру.</w:t>
            </w:r>
          </w:p>
          <w:p w14:paraId="7CDBB10F" w14:textId="77777777" w:rsidR="00E605CC" w:rsidRPr="00E605CC" w:rsidRDefault="00986F60" w:rsidP="00E605CC">
            <w:pPr>
              <w:pStyle w:val="13213"/>
            </w:pPr>
            <w:r>
              <w:rPr>
                <w:lang w:val="kk"/>
              </w:rPr>
              <w:t>Мәдени-гигиеналық дағдылар (Дене тәрбиесі) Гигиеналық рәсімдерді орындау)</w:t>
            </w:r>
          </w:p>
          <w:p w14:paraId="13248071" w14:textId="77777777" w:rsidR="00E605CC" w:rsidRPr="00E605CC" w:rsidRDefault="00986F60" w:rsidP="00E605CC">
            <w:pPr>
              <w:pStyle w:val="13213"/>
            </w:pPr>
            <w:r w:rsidRPr="00F72EB4">
              <w:rPr>
                <w:lang w:val="kk"/>
              </w:rPr>
              <w:t>Үнемді тұтыну</w:t>
            </w:r>
          </w:p>
          <w:p w14:paraId="65C85C02" w14:textId="7A60296B" w:rsidR="00E605CC" w:rsidRPr="00E605CC" w:rsidRDefault="00986F60" w:rsidP="00E605CC">
            <w:pPr>
              <w:pStyle w:val="13213"/>
            </w:pPr>
            <w:r w:rsidRPr="00F72EB4">
              <w:rPr>
                <w:lang w:val="kk"/>
              </w:rPr>
              <w:t>Ас болсын! Рақмет!</w:t>
            </w:r>
          </w:p>
        </w:tc>
        <w:tc>
          <w:tcPr>
            <w:tcW w:w="2552" w:type="dxa"/>
          </w:tcPr>
          <w:p w14:paraId="43A6644B" w14:textId="77777777" w:rsidR="00E605CC" w:rsidRPr="00E605CC" w:rsidRDefault="00986F60" w:rsidP="00E605CC">
            <w:pPr>
              <w:pStyle w:val="13213"/>
            </w:pPr>
            <w:r w:rsidRPr="00F72EB4">
              <w:rPr>
                <w:lang w:val="kk"/>
              </w:rPr>
              <w:t>Кезекшілердің жұмысы (Еңбек іс-әрекеті) Кезекші міндеттерін жауапкершілікпен орындауды үйретуді жалғастыру.</w:t>
            </w:r>
          </w:p>
          <w:p w14:paraId="616270EE" w14:textId="77777777" w:rsidR="00E605CC" w:rsidRDefault="00986F60" w:rsidP="00E605CC">
            <w:pPr>
              <w:pStyle w:val="13213"/>
            </w:pPr>
            <w:r>
              <w:rPr>
                <w:lang w:val="kk"/>
              </w:rPr>
              <w:t xml:space="preserve">Мәдени-гигиеналық дағдылар (Дене тәрбиесі) </w:t>
            </w:r>
          </w:p>
          <w:p w14:paraId="18933294" w14:textId="77777777" w:rsidR="00E605CC" w:rsidRPr="00E605CC" w:rsidRDefault="00986F60" w:rsidP="00E605CC">
            <w:pPr>
              <w:pStyle w:val="13213"/>
            </w:pPr>
            <w:r>
              <w:rPr>
                <w:lang w:val="kk"/>
              </w:rPr>
              <w:t xml:space="preserve">Жеке гигиена ережелері мен дағдыларын орындау кезінде өзін-өзі бақылауды дамыту: тамақтанғаннан кейін ескертусіз аузын шаю. </w:t>
            </w:r>
          </w:p>
          <w:p w14:paraId="6208229E" w14:textId="77777777" w:rsidR="00E605CC" w:rsidRPr="00E605CC" w:rsidRDefault="00986F60" w:rsidP="00E605CC">
            <w:pPr>
              <w:pStyle w:val="13213"/>
            </w:pPr>
            <w:r w:rsidRPr="00F72EB4">
              <w:rPr>
                <w:lang w:val="kk"/>
              </w:rPr>
              <w:t>Үнемді тұтыну</w:t>
            </w:r>
          </w:p>
          <w:p w14:paraId="0D99A214" w14:textId="6D24F2D8" w:rsidR="00E605CC" w:rsidRPr="00E605CC" w:rsidRDefault="00986F60" w:rsidP="00E605CC">
            <w:pPr>
              <w:pStyle w:val="13213"/>
            </w:pPr>
            <w:r w:rsidRPr="00F72EB4">
              <w:rPr>
                <w:lang w:val="kk"/>
              </w:rPr>
              <w:t>Ас болсын! Рақмет!</w:t>
            </w:r>
          </w:p>
        </w:tc>
      </w:tr>
      <w:tr w:rsidR="008A2BAD" w14:paraId="0E15AAEF" w14:textId="77777777" w:rsidTr="008B49EA">
        <w:tc>
          <w:tcPr>
            <w:tcW w:w="2410" w:type="dxa"/>
          </w:tcPr>
          <w:p w14:paraId="16A775D9" w14:textId="7D61D457" w:rsidR="00F72EB4" w:rsidRPr="00F72EB4" w:rsidRDefault="00986F60" w:rsidP="00F72EB4">
            <w:pPr>
              <w:pStyle w:val="13213"/>
            </w:pPr>
            <w:r w:rsidRPr="00F72EB4">
              <w:rPr>
                <w:lang w:val="kk"/>
              </w:rPr>
              <w:t>Түскі ұйқы</w:t>
            </w:r>
          </w:p>
        </w:tc>
        <w:tc>
          <w:tcPr>
            <w:tcW w:w="2693" w:type="dxa"/>
            <w:hideMark/>
          </w:tcPr>
          <w:p w14:paraId="3160B69D" w14:textId="64AAA828" w:rsidR="00F72EB4" w:rsidRPr="00F72EB4" w:rsidRDefault="00986F60" w:rsidP="00F72EB4">
            <w:pPr>
              <w:pStyle w:val="13213"/>
            </w:pPr>
            <w:r w:rsidRPr="00820B21">
              <w:rPr>
                <w:lang w:val="kk"/>
              </w:rPr>
              <w:t>Бесік жырын оқу (Коммуникативтік іс-әрекет)</w:t>
            </w:r>
          </w:p>
          <w:p w14:paraId="664A6206" w14:textId="77777777" w:rsidR="00F72EB4" w:rsidRPr="00F72EB4" w:rsidRDefault="00986F60" w:rsidP="00F72EB4">
            <w:pPr>
              <w:pStyle w:val="13213"/>
            </w:pPr>
            <w:r w:rsidRPr="00F72EB4">
              <w:rPr>
                <w:lang w:val="kk"/>
              </w:rPr>
              <w:t>"Күй күмбірі"</w:t>
            </w:r>
          </w:p>
          <w:p w14:paraId="4E9F7AD6" w14:textId="77777777" w:rsidR="00F72EB4" w:rsidRPr="00F72EB4" w:rsidRDefault="00986F60" w:rsidP="00F72EB4">
            <w:pPr>
              <w:pStyle w:val="13213"/>
            </w:pPr>
            <w:r w:rsidRPr="00F72EB4">
              <w:rPr>
                <w:lang w:val="kk"/>
              </w:rPr>
              <w:t>Көңіл ашар</w:t>
            </w:r>
          </w:p>
          <w:p w14:paraId="57384AD8" w14:textId="77777777" w:rsidR="00F72EB4" w:rsidRPr="00F72EB4" w:rsidRDefault="001D6FC6" w:rsidP="00F72EB4">
            <w:pPr>
              <w:pStyle w:val="13213"/>
            </w:pPr>
            <w:hyperlink r:id="rId19" w:history="1">
              <w:r w:rsidR="00986F60" w:rsidRPr="00F72EB4">
                <w:rPr>
                  <w:lang w:val="kk"/>
                </w:rPr>
                <w:t>https://lmusic.kz/mp3/ajbek-bekbosyn-konil-ashar/23318</w:t>
              </w:r>
            </w:hyperlink>
          </w:p>
        </w:tc>
        <w:tc>
          <w:tcPr>
            <w:tcW w:w="2694" w:type="dxa"/>
          </w:tcPr>
          <w:p w14:paraId="259C17E9" w14:textId="0D56F8AF" w:rsidR="00F72EB4" w:rsidRPr="00F72EB4" w:rsidRDefault="00986F60" w:rsidP="00F72EB4">
            <w:pPr>
              <w:pStyle w:val="13213"/>
            </w:pPr>
            <w:r>
              <w:rPr>
                <w:lang w:val="kk"/>
              </w:rPr>
              <w:t xml:space="preserve">Аудио ертегілер – ұйықтар алдындағы әңгімелер (Коммуникативтік іс-әрекет). </w:t>
            </w:r>
          </w:p>
          <w:p w14:paraId="704E1E82" w14:textId="77777777" w:rsidR="00F72EB4" w:rsidRPr="00F72EB4" w:rsidRDefault="00986F60" w:rsidP="00F72EB4">
            <w:pPr>
              <w:pStyle w:val="13213"/>
            </w:pPr>
            <w:r w:rsidRPr="00F72EB4">
              <w:rPr>
                <w:lang w:val="kk"/>
              </w:rPr>
              <w:t>"Күй күмбірі"</w:t>
            </w:r>
          </w:p>
          <w:p w14:paraId="7FF54B65" w14:textId="77777777" w:rsidR="00F72EB4" w:rsidRPr="00F72EB4" w:rsidRDefault="00986F60" w:rsidP="00F72EB4">
            <w:pPr>
              <w:pStyle w:val="13213"/>
            </w:pPr>
            <w:r w:rsidRPr="00F72EB4">
              <w:rPr>
                <w:lang w:val="kk"/>
              </w:rPr>
              <w:t>Көңіл ашар</w:t>
            </w:r>
          </w:p>
          <w:p w14:paraId="005A70BC" w14:textId="77777777" w:rsidR="00F72EB4" w:rsidRPr="00F72EB4" w:rsidRDefault="001D6FC6" w:rsidP="00F72EB4">
            <w:pPr>
              <w:pStyle w:val="13213"/>
            </w:pPr>
            <w:hyperlink r:id="rId20" w:history="1">
              <w:r w:rsidR="00986F60" w:rsidRPr="00F72EB4">
                <w:rPr>
                  <w:lang w:val="kk"/>
                </w:rPr>
                <w:t>https://lmusic.kz/mp3/ajbek-bekbosyn-konil-ashar/23318</w:t>
              </w:r>
            </w:hyperlink>
          </w:p>
        </w:tc>
        <w:tc>
          <w:tcPr>
            <w:tcW w:w="2693" w:type="dxa"/>
            <w:hideMark/>
          </w:tcPr>
          <w:p w14:paraId="5C8F0A25" w14:textId="77777777" w:rsidR="00BE316E" w:rsidRDefault="00986F60" w:rsidP="00F72EB4">
            <w:pPr>
              <w:pStyle w:val="13213"/>
            </w:pPr>
            <w:r w:rsidRPr="00F72EB4">
              <w:rPr>
                <w:lang w:val="kk"/>
              </w:rPr>
              <w:t xml:space="preserve">Классикалық музыка тыңдау </w:t>
            </w:r>
          </w:p>
          <w:p w14:paraId="28A38655" w14:textId="06E6CAB9" w:rsidR="00F72EB4" w:rsidRPr="00F72EB4" w:rsidRDefault="00986F60" w:rsidP="00F72EB4">
            <w:pPr>
              <w:pStyle w:val="13213"/>
            </w:pPr>
            <w:r>
              <w:rPr>
                <w:lang w:val="kk"/>
              </w:rPr>
              <w:t>(Музыка)</w:t>
            </w:r>
          </w:p>
          <w:p w14:paraId="246540E6" w14:textId="77777777" w:rsidR="00F72EB4" w:rsidRPr="00F72EB4" w:rsidRDefault="00986F60" w:rsidP="00F72EB4">
            <w:pPr>
              <w:pStyle w:val="13213"/>
            </w:pPr>
            <w:r w:rsidRPr="00F72EB4">
              <w:rPr>
                <w:lang w:val="kk"/>
              </w:rPr>
              <w:t>"Күй күмбірі"</w:t>
            </w:r>
          </w:p>
          <w:p w14:paraId="5B778D7F" w14:textId="77777777" w:rsidR="00F72EB4" w:rsidRPr="00F72EB4" w:rsidRDefault="00986F60" w:rsidP="00F72EB4">
            <w:pPr>
              <w:pStyle w:val="13213"/>
            </w:pPr>
            <w:r w:rsidRPr="00F72EB4">
              <w:rPr>
                <w:lang w:val="kk"/>
              </w:rPr>
              <w:t>Көңіл ашар</w:t>
            </w:r>
          </w:p>
          <w:p w14:paraId="147C2817" w14:textId="77777777" w:rsidR="00F72EB4" w:rsidRPr="00F72EB4" w:rsidRDefault="001D6FC6" w:rsidP="00F72EB4">
            <w:pPr>
              <w:pStyle w:val="13213"/>
            </w:pPr>
            <w:hyperlink r:id="rId21" w:history="1">
              <w:r w:rsidR="00986F60" w:rsidRPr="00F72EB4">
                <w:rPr>
                  <w:lang w:val="kk"/>
                </w:rPr>
                <w:t>https://lmusic.kz/mp3/ajbek-bekbosyn-konil-ashar/23318</w:t>
              </w:r>
            </w:hyperlink>
          </w:p>
        </w:tc>
        <w:tc>
          <w:tcPr>
            <w:tcW w:w="2693" w:type="dxa"/>
            <w:hideMark/>
          </w:tcPr>
          <w:p w14:paraId="7A1AC3DB" w14:textId="77777777" w:rsidR="00F72EB4" w:rsidRPr="00F72EB4" w:rsidRDefault="00986F60" w:rsidP="00F72EB4">
            <w:pPr>
              <w:pStyle w:val="13213"/>
            </w:pPr>
            <w:r w:rsidRPr="00F72EB4">
              <w:rPr>
                <w:lang w:val="kk"/>
              </w:rPr>
              <w:t>Оқу</w:t>
            </w:r>
            <w:r w:rsidRPr="00F72EB4">
              <w:rPr>
                <w:lang w:val="kk"/>
              </w:rPr>
              <w:tab/>
              <w:t xml:space="preserve">ертегілер </w:t>
            </w:r>
          </w:p>
          <w:p w14:paraId="6FD8B007" w14:textId="77777777" w:rsidR="00F72EB4" w:rsidRPr="00F72EB4" w:rsidRDefault="00986F60" w:rsidP="00F72EB4">
            <w:pPr>
              <w:pStyle w:val="13213"/>
            </w:pPr>
            <w:r w:rsidRPr="00F72EB4">
              <w:rPr>
                <w:lang w:val="kk"/>
              </w:rPr>
              <w:t>"Неге ұйықтамайсың?"</w:t>
            </w:r>
          </w:p>
          <w:p w14:paraId="66E5E5F7" w14:textId="7ABF5D91" w:rsidR="00F72EB4" w:rsidRPr="00F72EB4" w:rsidRDefault="00986F60" w:rsidP="00F72EB4">
            <w:pPr>
              <w:pStyle w:val="13213"/>
            </w:pPr>
            <w:r>
              <w:rPr>
                <w:lang w:val="kk"/>
              </w:rPr>
              <w:t>(Коммуникативті іс-әрекет)</w:t>
            </w:r>
          </w:p>
          <w:p w14:paraId="1CB42473" w14:textId="77777777" w:rsidR="00F72EB4" w:rsidRPr="00F72EB4" w:rsidRDefault="00986F60" w:rsidP="00F72EB4">
            <w:pPr>
              <w:pStyle w:val="13213"/>
            </w:pPr>
            <w:r w:rsidRPr="00F72EB4">
              <w:rPr>
                <w:lang w:val="kk"/>
              </w:rPr>
              <w:t>"Күй күмбірі"</w:t>
            </w:r>
          </w:p>
          <w:p w14:paraId="45E722F3" w14:textId="77777777" w:rsidR="00F72EB4" w:rsidRPr="00F72EB4" w:rsidRDefault="00986F60" w:rsidP="00F72EB4">
            <w:pPr>
              <w:pStyle w:val="13213"/>
            </w:pPr>
            <w:r w:rsidRPr="00F72EB4">
              <w:rPr>
                <w:lang w:val="kk"/>
              </w:rPr>
              <w:t>Көңіл ашар</w:t>
            </w:r>
          </w:p>
          <w:p w14:paraId="4F348F94" w14:textId="77777777" w:rsidR="00F72EB4" w:rsidRPr="00F72EB4" w:rsidRDefault="001D6FC6" w:rsidP="00F72EB4">
            <w:pPr>
              <w:pStyle w:val="13213"/>
            </w:pPr>
            <w:hyperlink r:id="rId22" w:history="1">
              <w:r w:rsidR="00986F60" w:rsidRPr="00F72EB4">
                <w:rPr>
                  <w:lang w:val="kk"/>
                </w:rPr>
                <w:t>https://lmusic.kz/mp3/ajbek-bekbosyn-konil-ashar/23318</w:t>
              </w:r>
            </w:hyperlink>
          </w:p>
        </w:tc>
        <w:tc>
          <w:tcPr>
            <w:tcW w:w="2552" w:type="dxa"/>
          </w:tcPr>
          <w:p w14:paraId="2E750FA9" w14:textId="268560C4" w:rsidR="00F72EB4" w:rsidRPr="00F72EB4" w:rsidRDefault="00986F60" w:rsidP="00F72EB4">
            <w:pPr>
              <w:pStyle w:val="13213"/>
            </w:pPr>
            <w:r>
              <w:rPr>
                <w:lang w:val="kk"/>
              </w:rPr>
              <w:t>Бесік жыры</w:t>
            </w:r>
            <w:r>
              <w:rPr>
                <w:lang w:val="kk"/>
              </w:rPr>
              <w:tab/>
              <w:t>музыка (Музыка)</w:t>
            </w:r>
          </w:p>
          <w:p w14:paraId="5BE699A3" w14:textId="77777777" w:rsidR="00F72EB4" w:rsidRPr="00F72EB4" w:rsidRDefault="00986F60" w:rsidP="00F72EB4">
            <w:pPr>
              <w:pStyle w:val="13213"/>
            </w:pPr>
            <w:r w:rsidRPr="00F72EB4">
              <w:rPr>
                <w:lang w:val="kk"/>
              </w:rPr>
              <w:t>"Күй күмбірі"</w:t>
            </w:r>
          </w:p>
          <w:p w14:paraId="38A0FADA" w14:textId="77777777" w:rsidR="00F72EB4" w:rsidRPr="00F72EB4" w:rsidRDefault="00986F60" w:rsidP="00F72EB4">
            <w:pPr>
              <w:pStyle w:val="13213"/>
            </w:pPr>
            <w:r w:rsidRPr="00F72EB4">
              <w:rPr>
                <w:lang w:val="kk"/>
              </w:rPr>
              <w:t>Көңіл ашар</w:t>
            </w:r>
          </w:p>
          <w:p w14:paraId="12C4419C" w14:textId="77777777" w:rsidR="00F72EB4" w:rsidRPr="00F72EB4" w:rsidRDefault="001D6FC6" w:rsidP="00F72EB4">
            <w:pPr>
              <w:pStyle w:val="13213"/>
            </w:pPr>
            <w:hyperlink r:id="rId23" w:history="1">
              <w:r w:rsidR="00986F60" w:rsidRPr="00F72EB4">
                <w:rPr>
                  <w:lang w:val="kk"/>
                </w:rPr>
                <w:t>https://lmusic.kz/mp3/ajbek-bekbosyn-konil-ashar/23318</w:t>
              </w:r>
            </w:hyperlink>
          </w:p>
        </w:tc>
      </w:tr>
      <w:tr w:rsidR="008A2BAD" w14:paraId="3E6D39A1" w14:textId="77777777" w:rsidTr="008B49EA">
        <w:tc>
          <w:tcPr>
            <w:tcW w:w="2410" w:type="dxa"/>
          </w:tcPr>
          <w:p w14:paraId="704B3B35" w14:textId="6BD88610" w:rsidR="001B0EB8" w:rsidRPr="001B0EB8" w:rsidRDefault="00986F60" w:rsidP="001B0EB8">
            <w:pPr>
              <w:pStyle w:val="13213"/>
            </w:pPr>
            <w:r w:rsidRPr="00F72EB4">
              <w:rPr>
                <w:lang w:val="kk"/>
              </w:rPr>
              <w:t>Біртіндеп ояну, сауықтыру процедуралары</w:t>
            </w:r>
          </w:p>
        </w:tc>
        <w:tc>
          <w:tcPr>
            <w:tcW w:w="2693" w:type="dxa"/>
            <w:hideMark/>
          </w:tcPr>
          <w:p w14:paraId="65F65892" w14:textId="77777777" w:rsidR="001B0EB8" w:rsidRDefault="00986F60" w:rsidP="001B0EB8">
            <w:pPr>
              <w:pStyle w:val="13213"/>
            </w:pPr>
            <w:r w:rsidRPr="00F72EB4">
              <w:rPr>
                <w:lang w:val="kk"/>
              </w:rPr>
              <w:t xml:space="preserve">Түзету гимнастикасы кешені </w:t>
            </w:r>
          </w:p>
          <w:p w14:paraId="0658DFE3" w14:textId="6434E870" w:rsidR="001B0EB8" w:rsidRDefault="00986F60" w:rsidP="001B0EB8">
            <w:pPr>
              <w:pStyle w:val="13213"/>
            </w:pPr>
            <w:r>
              <w:rPr>
                <w:lang w:val="kk"/>
              </w:rPr>
              <w:t>(Дене тәрбиесі)</w:t>
            </w:r>
          </w:p>
          <w:p w14:paraId="112B5CCA" w14:textId="349CD6D9" w:rsidR="001B0EB8" w:rsidRPr="001B0EB8" w:rsidRDefault="00986F60" w:rsidP="001B0EB8">
            <w:pPr>
              <w:pStyle w:val="13213"/>
            </w:pPr>
            <w:r>
              <w:rPr>
                <w:lang w:val="kk"/>
              </w:rPr>
              <w:t>Жеке гигиена ережелері мен дағдыларын орындау кезінде өзін-өзі бақылауды дамыту: дененің тазалығын бақылау, қолды, аяқты жуу, белге дейін дымқыл сүрту.</w:t>
            </w:r>
          </w:p>
          <w:p w14:paraId="7FEB0CA2" w14:textId="77777777" w:rsidR="001B0EB8" w:rsidRDefault="00986F60" w:rsidP="001B0EB8">
            <w:pPr>
              <w:pStyle w:val="13213"/>
            </w:pPr>
            <w:r w:rsidRPr="00F72EB4">
              <w:rPr>
                <w:lang w:val="kk"/>
              </w:rPr>
              <w:t xml:space="preserve">Төсекке байқап шығу (түсу) </w:t>
            </w:r>
          </w:p>
          <w:p w14:paraId="479360AA" w14:textId="74241FA4" w:rsidR="001B0EB8" w:rsidRPr="001B0EB8" w:rsidRDefault="00986F60" w:rsidP="001B0EB8">
            <w:pPr>
              <w:pStyle w:val="13213"/>
            </w:pPr>
            <w:r>
              <w:rPr>
                <w:lang w:val="kk"/>
              </w:rPr>
              <w:t>(Қазақ тілі)</w:t>
            </w:r>
          </w:p>
        </w:tc>
        <w:tc>
          <w:tcPr>
            <w:tcW w:w="2694" w:type="dxa"/>
          </w:tcPr>
          <w:p w14:paraId="74B25A25" w14:textId="77777777" w:rsidR="001B0EB8" w:rsidRDefault="00986F60" w:rsidP="001B0EB8">
            <w:pPr>
              <w:pStyle w:val="13213"/>
            </w:pPr>
            <w:r w:rsidRPr="00F72EB4">
              <w:rPr>
                <w:lang w:val="kk"/>
              </w:rPr>
              <w:t xml:space="preserve">Түзету гимнастикасы кешені </w:t>
            </w:r>
          </w:p>
          <w:p w14:paraId="79393579" w14:textId="77777777" w:rsidR="001B0EB8" w:rsidRDefault="00986F60" w:rsidP="001B0EB8">
            <w:pPr>
              <w:pStyle w:val="13213"/>
            </w:pPr>
            <w:r>
              <w:rPr>
                <w:lang w:val="kk"/>
              </w:rPr>
              <w:t>(Дене тәрбиесі)</w:t>
            </w:r>
          </w:p>
          <w:p w14:paraId="46C1FFBB" w14:textId="096E6E2A" w:rsidR="001B0EB8" w:rsidRPr="001B0EB8" w:rsidRDefault="00986F60" w:rsidP="001B0EB8">
            <w:pPr>
              <w:pStyle w:val="13213"/>
            </w:pPr>
            <w:r w:rsidRPr="001B0EB8">
              <w:rPr>
                <w:lang w:val="kk"/>
              </w:rPr>
              <w:t>Гигиеналық рәсімдерді жүргізу және жеке гигиеналық заттарды пайдалану қажеттілігін түсінуді үйрету</w:t>
            </w:r>
          </w:p>
        </w:tc>
        <w:tc>
          <w:tcPr>
            <w:tcW w:w="2693" w:type="dxa"/>
            <w:hideMark/>
          </w:tcPr>
          <w:p w14:paraId="6C51B36D" w14:textId="77777777" w:rsidR="001B0EB8" w:rsidRDefault="00986F60" w:rsidP="001B0EB8">
            <w:pPr>
              <w:pStyle w:val="13213"/>
            </w:pPr>
            <w:r w:rsidRPr="00F72EB4">
              <w:rPr>
                <w:lang w:val="kk"/>
              </w:rPr>
              <w:t xml:space="preserve">Түзету гимнастикасы кешені </w:t>
            </w:r>
          </w:p>
          <w:p w14:paraId="155D5370" w14:textId="77777777" w:rsidR="001B0EB8" w:rsidRDefault="00986F60" w:rsidP="001B0EB8">
            <w:pPr>
              <w:pStyle w:val="13213"/>
            </w:pPr>
            <w:r>
              <w:rPr>
                <w:lang w:val="kk"/>
              </w:rPr>
              <w:t>(Дене тәрбиесі)</w:t>
            </w:r>
          </w:p>
          <w:p w14:paraId="1391ED84" w14:textId="2413046B" w:rsidR="001B0EB8" w:rsidRPr="001B0EB8" w:rsidRDefault="00986F60" w:rsidP="001B0EB8">
            <w:pPr>
              <w:pStyle w:val="13213"/>
            </w:pPr>
            <w:r>
              <w:rPr>
                <w:lang w:val="kk"/>
              </w:rPr>
              <w:t>Жеке гигиена ережелері мен дағдыларын орындау кезінде өзін-өзі бақылауды дамыту.</w:t>
            </w:r>
          </w:p>
          <w:p w14:paraId="6051ABCE" w14:textId="77777777" w:rsidR="001B0EB8" w:rsidRPr="001B0EB8" w:rsidRDefault="00986F60" w:rsidP="001B0EB8">
            <w:pPr>
              <w:pStyle w:val="13213"/>
            </w:pPr>
            <w:r w:rsidRPr="00F72EB4">
              <w:rPr>
                <w:lang w:val="kk"/>
              </w:rPr>
              <w:t>Төсекке байқап шығу (түсу) (қазақ тілі)</w:t>
            </w:r>
          </w:p>
        </w:tc>
        <w:tc>
          <w:tcPr>
            <w:tcW w:w="2693" w:type="dxa"/>
            <w:hideMark/>
          </w:tcPr>
          <w:p w14:paraId="0279B535" w14:textId="77777777" w:rsidR="001B0EB8" w:rsidRDefault="00986F60" w:rsidP="001B0EB8">
            <w:pPr>
              <w:pStyle w:val="13213"/>
            </w:pPr>
            <w:r w:rsidRPr="00F72EB4">
              <w:rPr>
                <w:lang w:val="kk"/>
              </w:rPr>
              <w:t xml:space="preserve">Түзету гимнастикасы кешені </w:t>
            </w:r>
          </w:p>
          <w:p w14:paraId="12295805" w14:textId="77777777" w:rsidR="001B0EB8" w:rsidRDefault="00986F60" w:rsidP="001B0EB8">
            <w:pPr>
              <w:pStyle w:val="13213"/>
            </w:pPr>
            <w:r>
              <w:rPr>
                <w:lang w:val="kk"/>
              </w:rPr>
              <w:t>(Дене тәрбиесі)</w:t>
            </w:r>
          </w:p>
          <w:p w14:paraId="7A5A5B20" w14:textId="4D7C7371" w:rsidR="001B0EB8" w:rsidRPr="001B0EB8" w:rsidRDefault="00986F60" w:rsidP="001B0EB8">
            <w:pPr>
              <w:pStyle w:val="13213"/>
            </w:pPr>
            <w:r w:rsidRPr="001B0EB8">
              <w:rPr>
                <w:lang w:val="kk"/>
              </w:rPr>
              <w:t>Гигиеналық рәсімдерді жүргізу және жеке гигиеналық заттарды пайдалану қажеттілігін түсінуді үйрету. Түймені дұрыс тағу (қазақ тілі)</w:t>
            </w:r>
          </w:p>
        </w:tc>
        <w:tc>
          <w:tcPr>
            <w:tcW w:w="2552" w:type="dxa"/>
          </w:tcPr>
          <w:p w14:paraId="1C413E38" w14:textId="77777777" w:rsidR="001B0EB8" w:rsidRDefault="00986F60" w:rsidP="001B0EB8">
            <w:pPr>
              <w:pStyle w:val="13213"/>
            </w:pPr>
            <w:r w:rsidRPr="00F72EB4">
              <w:rPr>
                <w:lang w:val="kk"/>
              </w:rPr>
              <w:t xml:space="preserve">Түзету гимнастикасы кешені </w:t>
            </w:r>
          </w:p>
          <w:p w14:paraId="0DFCA085" w14:textId="77777777" w:rsidR="001B0EB8" w:rsidRDefault="00986F60" w:rsidP="001B0EB8">
            <w:pPr>
              <w:pStyle w:val="13213"/>
            </w:pPr>
            <w:r>
              <w:rPr>
                <w:lang w:val="kk"/>
              </w:rPr>
              <w:t>(Дене тәрбиесі)</w:t>
            </w:r>
          </w:p>
          <w:p w14:paraId="2FA6CE4E" w14:textId="77777777" w:rsidR="001B0EB8" w:rsidRPr="001B0EB8" w:rsidRDefault="00986F60" w:rsidP="001B0EB8">
            <w:pPr>
              <w:pStyle w:val="13213"/>
            </w:pPr>
            <w:r>
              <w:rPr>
                <w:lang w:val="kk"/>
              </w:rPr>
              <w:t>Жеке гигиена ережелері мен дағдыларын орындау кезінде өзін-өзі бақылауды дамыту: дененің тазалығын бақылау, қолды, аяқты жуу, белге дейін дымқыл сүрту.</w:t>
            </w:r>
          </w:p>
          <w:p w14:paraId="2D4564D2" w14:textId="77777777" w:rsidR="001B0EB8" w:rsidRDefault="00986F60" w:rsidP="001B0EB8">
            <w:pPr>
              <w:pStyle w:val="13213"/>
            </w:pPr>
            <w:r w:rsidRPr="00F72EB4">
              <w:rPr>
                <w:lang w:val="kk"/>
              </w:rPr>
              <w:t xml:space="preserve">Төсекке байқап шығу (түсу) </w:t>
            </w:r>
          </w:p>
          <w:p w14:paraId="7766D102" w14:textId="5A39A800" w:rsidR="001B0EB8" w:rsidRPr="001B0EB8" w:rsidRDefault="00986F60" w:rsidP="001B0EB8">
            <w:pPr>
              <w:pStyle w:val="13213"/>
            </w:pPr>
            <w:r>
              <w:rPr>
                <w:lang w:val="kk"/>
              </w:rPr>
              <w:t>(Қазақ тілі)</w:t>
            </w:r>
          </w:p>
        </w:tc>
      </w:tr>
      <w:tr w:rsidR="008A2BAD" w14:paraId="5431768B" w14:textId="77777777" w:rsidTr="008B49EA">
        <w:tc>
          <w:tcPr>
            <w:tcW w:w="2410" w:type="dxa"/>
          </w:tcPr>
          <w:p w14:paraId="22D6F70D" w14:textId="28C8B4F9" w:rsidR="00F72EB4" w:rsidRPr="00F72EB4" w:rsidRDefault="00986F60" w:rsidP="00F72EB4">
            <w:pPr>
              <w:pStyle w:val="13213"/>
            </w:pPr>
            <w:r w:rsidRPr="00F72EB4">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2693" w:type="dxa"/>
          </w:tcPr>
          <w:p w14:paraId="2BD0767B" w14:textId="2D41CC7C" w:rsidR="00F72EB4" w:rsidRPr="00F72EB4" w:rsidRDefault="00986F60" w:rsidP="00F72EB4">
            <w:pPr>
              <w:pStyle w:val="13213"/>
            </w:pPr>
            <w:r w:rsidRPr="00F72EB4">
              <w:rPr>
                <w:lang w:val="kk"/>
              </w:rPr>
              <w:t>Тұрмыстық заттарды пайдалану ережелері туралы әңгіме (Коммуникативтік іс-әрекет) – әртүрлі заттарды сипаттау үшін қажетті сөздерді түсіну және қолдану дағдыларын қалыптастыру.</w:t>
            </w:r>
          </w:p>
          <w:p w14:paraId="775E0E78" w14:textId="77777777" w:rsidR="00F72EB4" w:rsidRPr="00F72EB4" w:rsidRDefault="00986F60" w:rsidP="00F72EB4">
            <w:pPr>
              <w:pStyle w:val="13213"/>
            </w:pPr>
            <w:r w:rsidRPr="00F72EB4">
              <w:rPr>
                <w:lang w:val="kk"/>
              </w:rPr>
              <w:t>Сюжеттік-рөлдік ойын</w:t>
            </w:r>
          </w:p>
          <w:p w14:paraId="6E5DFDDD" w14:textId="39BC87AD" w:rsidR="00F72EB4" w:rsidRPr="00F72EB4" w:rsidRDefault="00986F60" w:rsidP="00F72EB4">
            <w:pPr>
              <w:pStyle w:val="13213"/>
            </w:pPr>
            <w:r>
              <w:rPr>
                <w:lang w:val="kk"/>
              </w:rPr>
              <w:t xml:space="preserve">«Мен аспазбын» (Танымдық іс-әрекет) – балаларды адамгершілікке баулу.   </w:t>
            </w:r>
          </w:p>
          <w:p w14:paraId="26E0F342" w14:textId="77777777" w:rsidR="00F72EB4" w:rsidRPr="00F72EB4" w:rsidRDefault="00986F60" w:rsidP="00F72EB4">
            <w:pPr>
              <w:pStyle w:val="13213"/>
            </w:pPr>
            <w:r w:rsidRPr="00F72EB4">
              <w:rPr>
                <w:lang w:val="kk"/>
              </w:rPr>
              <w:t>Балаларды адамгершілік құндылықтарға, өз іс-әрекеттерін және басқа адамдардың іс-әрекеттерін бағалай білуге баулу.</w:t>
            </w:r>
          </w:p>
          <w:p w14:paraId="1E9BE243" w14:textId="77777777" w:rsidR="00B818A7" w:rsidRDefault="00986F60" w:rsidP="00F72EB4">
            <w:pPr>
              <w:pStyle w:val="13213"/>
            </w:pPr>
            <w:r>
              <w:rPr>
                <w:lang w:val="kk"/>
              </w:rPr>
              <w:t xml:space="preserve">Аппликация бойынша шығармашылық жұмыс (Шығармашылық іс-әрекет). </w:t>
            </w:r>
          </w:p>
          <w:p w14:paraId="1EE0FB14" w14:textId="4A42B106" w:rsidR="00F72EB4" w:rsidRPr="00F72EB4" w:rsidRDefault="00986F60" w:rsidP="00F72EB4">
            <w:pPr>
              <w:pStyle w:val="13213"/>
            </w:pPr>
            <w:r>
              <w:rPr>
                <w:lang w:val="kk"/>
              </w:rPr>
              <w:t xml:space="preserve">Таныс немесе ойлап тапқан әртүрлі кескіндерді, аккордеонмен бүктелген қағаздан бірнеше бірдей пішіндерді және екі есе бүктелген қағаздан симметриялы пішінді заттарды кесуді үйрену. </w:t>
            </w:r>
          </w:p>
        </w:tc>
        <w:tc>
          <w:tcPr>
            <w:tcW w:w="2694" w:type="dxa"/>
          </w:tcPr>
          <w:p w14:paraId="380CE869" w14:textId="77777777" w:rsidR="00F72EB4" w:rsidRPr="00F72EB4" w:rsidRDefault="00986F60" w:rsidP="00F72EB4">
            <w:pPr>
              <w:pStyle w:val="13213"/>
            </w:pPr>
            <w:r w:rsidRPr="00F72EB4">
              <w:rPr>
                <w:lang w:val="kk"/>
              </w:rPr>
              <w:t>"Бірге оқу" үйірмесі</w:t>
            </w:r>
          </w:p>
          <w:p w14:paraId="623CDC2F" w14:textId="6C1B1533" w:rsidR="00F72EB4" w:rsidRPr="00F72EB4" w:rsidRDefault="00986F60" w:rsidP="00F72EB4">
            <w:pPr>
              <w:pStyle w:val="13213"/>
            </w:pPr>
            <w:r>
              <w:rPr>
                <w:lang w:val="kk"/>
              </w:rPr>
              <w:t xml:space="preserve">«Жолға шығамыз» (Математика + құрастыру + қоршаған ортамен таныстыру). </w:t>
            </w:r>
          </w:p>
          <w:p w14:paraId="53D7E152" w14:textId="08443C9E" w:rsidR="00F72EB4" w:rsidRPr="00986F60" w:rsidRDefault="00986F60" w:rsidP="00F72EB4">
            <w:pPr>
              <w:pStyle w:val="13213"/>
              <w:rPr>
                <w:lang w:val="kk"/>
              </w:rPr>
            </w:pPr>
            <w:r>
              <w:rPr>
                <w:lang w:val="kk"/>
              </w:rPr>
              <w:t>Карта бойынша бағдарлау дағдысын дамыту.  Сандарды 10 көлемінде үлкейту және кішірейту дағдысын жетілдіру.  Автобус жасауға үйрету; бұйымды қосымша бөлшектермен толықтыру дағдысын бекіту, оған көрнекілік беру.</w:t>
            </w:r>
          </w:p>
          <w:p w14:paraId="591BA648" w14:textId="7AC4C861" w:rsidR="008B49EA" w:rsidRPr="00986F60" w:rsidRDefault="00986F60" w:rsidP="00F72EB4">
            <w:pPr>
              <w:pStyle w:val="13213"/>
              <w:rPr>
                <w:lang w:val="kk"/>
              </w:rPr>
            </w:pPr>
            <w:r>
              <w:rPr>
                <w:lang w:val="kk"/>
              </w:rPr>
              <w:t>(Танымдық, коммуникативтік іс-әрекет)</w:t>
            </w:r>
          </w:p>
          <w:p w14:paraId="4656ECA8" w14:textId="5617236F" w:rsidR="00F72EB4" w:rsidRPr="00986F60" w:rsidRDefault="00986F60" w:rsidP="00F72EB4">
            <w:pPr>
              <w:pStyle w:val="13213"/>
              <w:rPr>
                <w:lang w:val="kk"/>
              </w:rPr>
            </w:pPr>
            <w:r w:rsidRPr="00F72EB4">
              <w:rPr>
                <w:lang w:val="kk"/>
              </w:rPr>
              <w:t>Әңгіме</w:t>
            </w:r>
            <w:r w:rsidRPr="00F72EB4">
              <w:rPr>
                <w:lang w:val="kk"/>
              </w:rPr>
              <w:tab/>
              <w:t xml:space="preserve"> Қаңғыбас жануарлар туралы (Жануарлар) (Коммуникативтік іс-әрекет) – балаларда жалпыға ортақ нормалар мен ережелерді орындауға саналы көзқарасты тәрбиелеуді жалғастыру; ережелердің барлығының игілігі үшін жасалатынын түсіну маңызды.</w:t>
            </w:r>
          </w:p>
          <w:p w14:paraId="0FC1BC94" w14:textId="72060061" w:rsidR="00F72EB4" w:rsidRPr="00986F60" w:rsidRDefault="00986F60" w:rsidP="00F72EB4">
            <w:pPr>
              <w:pStyle w:val="13213"/>
              <w:rPr>
                <w:lang w:val="kk"/>
              </w:rPr>
            </w:pPr>
            <w:r w:rsidRPr="00F72EB4">
              <w:rPr>
                <w:lang w:val="kk"/>
              </w:rPr>
              <w:t>Ертегі бойынша драмалық ойын «Көжек Гав» (Коммуникативтік, танымдық іс-әрекет) – көріністерге қатысуға баулу, рөл таңдау кезінде бастамашылық пен дербестікті ынталандыру.</w:t>
            </w:r>
          </w:p>
          <w:p w14:paraId="6B4974AF" w14:textId="77777777" w:rsidR="00B818A7" w:rsidRPr="00986F60" w:rsidRDefault="00986F60" w:rsidP="00F72EB4">
            <w:pPr>
              <w:pStyle w:val="13213"/>
              <w:rPr>
                <w:lang w:val="kk"/>
              </w:rPr>
            </w:pPr>
            <w:r w:rsidRPr="00F72EB4">
              <w:rPr>
                <w:lang w:val="kk"/>
              </w:rPr>
              <w:t xml:space="preserve">"Пластилин мультфильмі" </w:t>
            </w:r>
          </w:p>
          <w:p w14:paraId="411D1E5E" w14:textId="371CD190" w:rsidR="00B818A7" w:rsidRPr="00986F60" w:rsidRDefault="00986F60" w:rsidP="00F72EB4">
            <w:pPr>
              <w:pStyle w:val="13213"/>
              <w:rPr>
                <w:lang w:val="kk"/>
              </w:rPr>
            </w:pPr>
            <w:r>
              <w:rPr>
                <w:lang w:val="kk"/>
              </w:rPr>
              <w:t>(Шығармашылық іс-әрекет)</w:t>
            </w:r>
          </w:p>
          <w:p w14:paraId="166C418D" w14:textId="755B325D" w:rsidR="00F72EB4" w:rsidRPr="00986F60" w:rsidRDefault="00986F60" w:rsidP="00F72EB4">
            <w:pPr>
              <w:pStyle w:val="13213"/>
              <w:rPr>
                <w:lang w:val="kk"/>
              </w:rPr>
            </w:pPr>
            <w:r>
              <w:rPr>
                <w:lang w:val="kk"/>
              </w:rPr>
              <w:t>Әр түрлі ойындар ойнау</w:t>
            </w:r>
          </w:p>
          <w:p w14:paraId="521B7226" w14:textId="4D8C4F45" w:rsidR="00F72EB4" w:rsidRPr="00986F60" w:rsidRDefault="00986F60" w:rsidP="00F72EB4">
            <w:pPr>
              <w:pStyle w:val="13213"/>
              <w:rPr>
                <w:lang w:val="kk"/>
              </w:rPr>
            </w:pPr>
            <w:r w:rsidRPr="00F72EB4">
              <w:rPr>
                <w:lang w:val="kk"/>
              </w:rPr>
              <w:t>Өздері жасаған заттармен жұмыс істеу.</w:t>
            </w:r>
          </w:p>
        </w:tc>
        <w:tc>
          <w:tcPr>
            <w:tcW w:w="2693" w:type="dxa"/>
            <w:hideMark/>
          </w:tcPr>
          <w:p w14:paraId="01F6F0ED" w14:textId="4FF42E6E" w:rsidR="00F72EB4" w:rsidRPr="00986F60" w:rsidRDefault="00986F60" w:rsidP="00F72EB4">
            <w:pPr>
              <w:pStyle w:val="13213"/>
              <w:rPr>
                <w:lang w:val="kk"/>
              </w:rPr>
            </w:pPr>
            <w:r>
              <w:rPr>
                <w:lang w:val="kk"/>
              </w:rPr>
              <w:t>Кітаптарды қарастыру (Коммуникативтік іс-әрекет) – балаларды қолжетімді көркем шығармалармен таныстыру.</w:t>
            </w:r>
          </w:p>
          <w:p w14:paraId="798574C2" w14:textId="0F212845" w:rsidR="00F72EB4" w:rsidRPr="00986F60" w:rsidRDefault="00986F60" w:rsidP="00F72EB4">
            <w:pPr>
              <w:pStyle w:val="13213"/>
              <w:rPr>
                <w:lang w:val="kk"/>
              </w:rPr>
            </w:pPr>
            <w:r w:rsidRPr="00F72EB4">
              <w:rPr>
                <w:lang w:val="kk"/>
              </w:rPr>
              <w:t>Ертегі бойынша театрландырылған қойылым</w:t>
            </w:r>
          </w:p>
          <w:p w14:paraId="2FC33644" w14:textId="77777777" w:rsidR="00B818A7" w:rsidRPr="00986F60" w:rsidRDefault="00986F60" w:rsidP="00F72EB4">
            <w:pPr>
              <w:pStyle w:val="13213"/>
              <w:rPr>
                <w:lang w:val="kk"/>
              </w:rPr>
            </w:pPr>
            <w:r w:rsidRPr="00F72EB4">
              <w:rPr>
                <w:lang w:val="kk"/>
              </w:rPr>
              <w:t>"Мысық үйі"</w:t>
            </w:r>
          </w:p>
          <w:p w14:paraId="0FDD2D52" w14:textId="091EDC00" w:rsidR="00F72EB4" w:rsidRPr="00986F60" w:rsidRDefault="00986F60" w:rsidP="00F72EB4">
            <w:pPr>
              <w:pStyle w:val="13213"/>
              <w:rPr>
                <w:lang w:val="kk"/>
              </w:rPr>
            </w:pPr>
            <w:r>
              <w:rPr>
                <w:lang w:val="kk"/>
              </w:rPr>
              <w:t>(Коммуникативтік, танымдық іс-әрекет) – шешендік өнерге, сөз өнеріне баулуды жалғастыру; адамның жетістігі өзіне байланысты екенін түсіндіру.</w:t>
            </w:r>
          </w:p>
          <w:p w14:paraId="33204A21" w14:textId="2F0A0779" w:rsidR="00F72EB4" w:rsidRPr="00986F60" w:rsidRDefault="00986F60" w:rsidP="00F72EB4">
            <w:pPr>
              <w:pStyle w:val="13213"/>
              <w:rPr>
                <w:lang w:val="kk"/>
              </w:rPr>
            </w:pPr>
            <w:r>
              <w:rPr>
                <w:lang w:val="kk"/>
              </w:rPr>
              <w:t>– оның еңбекқорлығы, табандылығы, өзіне деген сенімі.</w:t>
            </w:r>
          </w:p>
          <w:p w14:paraId="78C89553" w14:textId="2F6CFF21" w:rsidR="00F72EB4" w:rsidRPr="00986F60" w:rsidRDefault="00986F60" w:rsidP="00F72EB4">
            <w:pPr>
              <w:pStyle w:val="13213"/>
              <w:rPr>
                <w:lang w:val="kk"/>
              </w:rPr>
            </w:pPr>
            <w:r w:rsidRPr="00F72EB4">
              <w:rPr>
                <w:lang w:val="kk"/>
              </w:rPr>
              <w:t xml:space="preserve">Ағаш конструктормен ойындар (Шығармашылық іс-әрекет) – құрылымдарды өз бетінше және құрдастарымен бірге құрастыру дағдысын қалыптастыру. </w:t>
            </w:r>
          </w:p>
          <w:p w14:paraId="06949B1F" w14:textId="77777777" w:rsidR="00B818A7" w:rsidRPr="00986F60" w:rsidRDefault="00986F60" w:rsidP="00F72EB4">
            <w:pPr>
              <w:pStyle w:val="13213"/>
              <w:rPr>
                <w:lang w:val="kk"/>
              </w:rPr>
            </w:pPr>
            <w:r>
              <w:rPr>
                <w:lang w:val="kk"/>
              </w:rPr>
              <w:t>Схема бойынша модельдеу</w:t>
            </w:r>
          </w:p>
          <w:p w14:paraId="4CF54A28" w14:textId="07D8A381" w:rsidR="00F72EB4" w:rsidRPr="00986F60" w:rsidRDefault="00986F60" w:rsidP="00F72EB4">
            <w:pPr>
              <w:pStyle w:val="13213"/>
              <w:rPr>
                <w:lang w:val="kk"/>
              </w:rPr>
            </w:pPr>
            <w:r>
              <w:rPr>
                <w:lang w:val="kk"/>
              </w:rPr>
              <w:t xml:space="preserve">(Шығармашылық іс-әрекет) Өзіндік дербестікті, шығармашылықты, бастамашылдықты қолдау. </w:t>
            </w:r>
          </w:p>
          <w:p w14:paraId="792AAE4E" w14:textId="77777777" w:rsidR="00F72EB4" w:rsidRPr="00986F60" w:rsidRDefault="00986F60" w:rsidP="00F72EB4">
            <w:pPr>
              <w:pStyle w:val="13213"/>
              <w:rPr>
                <w:lang w:val="kk"/>
              </w:rPr>
            </w:pPr>
            <w:r w:rsidRPr="00F72EB4">
              <w:rPr>
                <w:lang w:val="kk"/>
              </w:rPr>
              <w:t>Жеке қауіпсіздік сабақтары</w:t>
            </w:r>
          </w:p>
          <w:p w14:paraId="756DD501" w14:textId="66AFC74F" w:rsidR="00F72EB4" w:rsidRPr="00986F60" w:rsidRDefault="00986F60" w:rsidP="00F72EB4">
            <w:pPr>
              <w:pStyle w:val="13213"/>
              <w:rPr>
                <w:lang w:val="kk"/>
              </w:rPr>
            </w:pPr>
            <w:r w:rsidRPr="00F72EB4">
              <w:rPr>
                <w:lang w:val="kk"/>
              </w:rPr>
              <w:t>№ 8 тақырып: "Адасып қалған кездегі бес пайдалы кеңес"</w:t>
            </w:r>
          </w:p>
          <w:p w14:paraId="11916C25" w14:textId="70741529" w:rsidR="00F72EB4" w:rsidRPr="00986F60" w:rsidRDefault="00986F60" w:rsidP="00F72EB4">
            <w:pPr>
              <w:pStyle w:val="13213"/>
              <w:rPr>
                <w:lang w:val="kk"/>
              </w:rPr>
            </w:pPr>
            <w:r>
              <w:rPr>
                <w:lang w:val="kk"/>
              </w:rPr>
              <w:t>Балаларды бөтен адамның оларды алып кетуге тырысқан жағдайында дұрыс әрекет етуге, өздерін қорғауға және көмек шақыруға үйрету.</w:t>
            </w:r>
          </w:p>
        </w:tc>
        <w:tc>
          <w:tcPr>
            <w:tcW w:w="2693" w:type="dxa"/>
          </w:tcPr>
          <w:p w14:paraId="12EE86C2" w14:textId="06128ACA" w:rsidR="00F72EB4" w:rsidRPr="00986F60" w:rsidRDefault="00986F60" w:rsidP="00F72EB4">
            <w:pPr>
              <w:pStyle w:val="13213"/>
              <w:rPr>
                <w:lang w:val="kk"/>
              </w:rPr>
            </w:pPr>
            <w:r w:rsidRPr="00F72EB4">
              <w:rPr>
                <w:lang w:val="kk"/>
              </w:rPr>
              <w:t>"Роботомания" үйірмесі</w:t>
            </w:r>
          </w:p>
          <w:p w14:paraId="63B4869C" w14:textId="77777777" w:rsidR="00F72EB4" w:rsidRPr="00986F60" w:rsidRDefault="00986F60" w:rsidP="00F72EB4">
            <w:pPr>
              <w:pStyle w:val="13213"/>
              <w:rPr>
                <w:lang w:val="kk"/>
              </w:rPr>
            </w:pPr>
            <w:r w:rsidRPr="00F72EB4">
              <w:rPr>
                <w:lang w:val="kk"/>
              </w:rPr>
              <w:t>"Ұлттық әшекейлер" сәндік мүсіндеу</w:t>
            </w:r>
          </w:p>
          <w:p w14:paraId="1F9CE91D" w14:textId="77777777" w:rsidR="00F72EB4" w:rsidRPr="00986F60" w:rsidRDefault="00986F60" w:rsidP="00F72EB4">
            <w:pPr>
              <w:pStyle w:val="13213"/>
              <w:rPr>
                <w:lang w:val="kk"/>
              </w:rPr>
            </w:pPr>
            <w:r w:rsidRPr="00F72EB4">
              <w:rPr>
                <w:lang w:val="kk"/>
              </w:rPr>
              <w:t>Робот-тышқанның қозғалыс бағытын өз бетінше құруға үйрету.</w:t>
            </w:r>
          </w:p>
          <w:p w14:paraId="61A7BA3A" w14:textId="10632D8E" w:rsidR="00F72EB4" w:rsidRPr="00986F60" w:rsidRDefault="00986F60" w:rsidP="00F72EB4">
            <w:pPr>
              <w:pStyle w:val="13213"/>
              <w:rPr>
                <w:lang w:val="kk"/>
              </w:rPr>
            </w:pPr>
            <w:r w:rsidRPr="00F72EB4">
              <w:rPr>
                <w:lang w:val="kk"/>
              </w:rPr>
              <w:t xml:space="preserve">Балалардың халықтық зергерлік өнер туралы түсініктерін кеңейту. Пластилинді тегістеу және пішіннің бетін жұмсарту дағдысын жетілдіру; пішінді өрнекпен (орнаментпен) безендіру.  </w:t>
            </w:r>
          </w:p>
          <w:p w14:paraId="7AA021DA" w14:textId="77777777" w:rsidR="00F72EB4" w:rsidRPr="00986F60" w:rsidRDefault="00986F60" w:rsidP="00F72EB4">
            <w:pPr>
              <w:pStyle w:val="13213"/>
              <w:rPr>
                <w:lang w:val="kk"/>
              </w:rPr>
            </w:pPr>
            <w:r w:rsidRPr="00F72EB4">
              <w:rPr>
                <w:lang w:val="kk"/>
              </w:rPr>
              <w:t xml:space="preserve">Шығармашылық қиялды, логикалық ойлауды, зейінді, есте сақтауды дамыту. </w:t>
            </w:r>
          </w:p>
          <w:p w14:paraId="6C3F9FC7" w14:textId="562FCFAB" w:rsidR="00F72EB4" w:rsidRPr="00986F60" w:rsidRDefault="00986F60" w:rsidP="00F72EB4">
            <w:pPr>
              <w:pStyle w:val="13213"/>
              <w:rPr>
                <w:lang w:val="kk"/>
              </w:rPr>
            </w:pPr>
            <w:r w:rsidRPr="00F72EB4">
              <w:rPr>
                <w:lang w:val="kk"/>
              </w:rPr>
              <w:t>Отанға деген сүйіспеншілікті, үлкендерге құрметпен қарауды тәрбиелеу (Танымдық, коммуникативтік іс-әрекет).</w:t>
            </w:r>
          </w:p>
          <w:p w14:paraId="5FE19199" w14:textId="63799C3B" w:rsidR="00F72EB4" w:rsidRPr="00986F60" w:rsidRDefault="00986F60" w:rsidP="00F72EB4">
            <w:pPr>
              <w:pStyle w:val="13213"/>
              <w:rPr>
                <w:lang w:val="kk"/>
              </w:rPr>
            </w:pPr>
            <w:r w:rsidRPr="00F72EB4">
              <w:rPr>
                <w:lang w:val="kk"/>
              </w:rPr>
              <w:t>Әңгіме «Жануарларға кім көмектеседі?» (Коммуникативтік іс-әрекет) – қарым-қатынас жасау және әртүрлі заттарды сипаттау үшін қажетті сөздерді түсіну және қолдану дағдыларын қалыптастыру.</w:t>
            </w:r>
          </w:p>
          <w:p w14:paraId="6B9B819B" w14:textId="71022689" w:rsidR="00F72EB4" w:rsidRPr="00F72EB4" w:rsidRDefault="00986F60" w:rsidP="00F72EB4">
            <w:pPr>
              <w:pStyle w:val="13213"/>
            </w:pPr>
            <w:r w:rsidRPr="00F72EB4">
              <w:rPr>
                <w:lang w:val="kk"/>
              </w:rPr>
              <w:t xml:space="preserve">Сюжеттік-рөлдік ойын «Телевидение» Теледидар (Коммуникативтік, танымдық іс-әрекет). </w:t>
            </w:r>
          </w:p>
          <w:p w14:paraId="60D37E93" w14:textId="1F5A4FB0" w:rsidR="00F72EB4" w:rsidRPr="00F72EB4" w:rsidRDefault="00986F60" w:rsidP="008B49EA">
            <w:pPr>
              <w:pStyle w:val="13213"/>
            </w:pPr>
            <w:r>
              <w:rPr>
                <w:lang w:val="kk"/>
              </w:rPr>
              <w:t>Сөйлеуде интонациялық мәнерлілік құралдарын қолдану: дауыс қарқынын, логикалық үзілісті және екпінді реттеу; мобильді телефондарды, смартфондарды, компьютерлерді қолдануды білу.</w:t>
            </w:r>
          </w:p>
        </w:tc>
        <w:tc>
          <w:tcPr>
            <w:tcW w:w="2552" w:type="dxa"/>
          </w:tcPr>
          <w:p w14:paraId="67A04366" w14:textId="77777777" w:rsidR="00B818A7" w:rsidRDefault="00986F60" w:rsidP="00F72EB4">
            <w:pPr>
              <w:pStyle w:val="13213"/>
            </w:pPr>
            <w:r w:rsidRPr="00F72EB4">
              <w:rPr>
                <w:lang w:val="kk"/>
              </w:rPr>
              <w:t xml:space="preserve">Шаруашылық-тұрмыстық еңбек </w:t>
            </w:r>
          </w:p>
          <w:p w14:paraId="2CABC524" w14:textId="39C20847" w:rsidR="00F72EB4" w:rsidRPr="00F72EB4" w:rsidRDefault="00986F60" w:rsidP="00F72EB4">
            <w:pPr>
              <w:pStyle w:val="13213"/>
            </w:pPr>
            <w:r>
              <w:rPr>
                <w:lang w:val="kk"/>
              </w:rPr>
              <w:t xml:space="preserve">(Еңбек іс-әрекеті) Топта тазалық сақтауға ынтаны қалыптастыру, ойыншықтарды сүрту. </w:t>
            </w:r>
          </w:p>
          <w:p w14:paraId="54B6B398" w14:textId="1A1CBFB2" w:rsidR="00F72EB4" w:rsidRPr="00F72EB4" w:rsidRDefault="00986F60" w:rsidP="00F72EB4">
            <w:pPr>
              <w:pStyle w:val="13213"/>
            </w:pPr>
            <w:r>
              <w:rPr>
                <w:lang w:val="kk"/>
              </w:rPr>
              <w:t xml:space="preserve">Лото «Транспорт» Көлік (Коммуникативтік іс-әрекет) – зат есімдер мен жинақтаушы сөздерді дұрыс қолдану дағдысын дамыту. </w:t>
            </w:r>
          </w:p>
          <w:p w14:paraId="7873B512" w14:textId="77777777" w:rsidR="00B818A7" w:rsidRDefault="00986F60" w:rsidP="00F72EB4">
            <w:pPr>
              <w:pStyle w:val="13213"/>
            </w:pPr>
            <w:r w:rsidRPr="00F72EB4">
              <w:rPr>
                <w:lang w:val="kk"/>
              </w:rPr>
              <w:t>Табиғи материалдан жасалған қолөнер (Шығармашылық іс-әрекет)</w:t>
            </w:r>
          </w:p>
          <w:p w14:paraId="0014ACEF" w14:textId="79F5DB68" w:rsidR="00F72EB4" w:rsidRPr="00F72EB4" w:rsidRDefault="00986F60" w:rsidP="00F72EB4">
            <w:pPr>
              <w:pStyle w:val="13213"/>
            </w:pPr>
            <w:r>
              <w:rPr>
                <w:lang w:val="kk"/>
              </w:rPr>
              <w:t>Табиғи материалды пайдалану мүмкіндігін үйрету.</w:t>
            </w:r>
          </w:p>
          <w:p w14:paraId="343AF0B7" w14:textId="33A56DC2" w:rsidR="00F72EB4" w:rsidRPr="00F72EB4" w:rsidRDefault="00986F60" w:rsidP="00F72EB4">
            <w:pPr>
              <w:pStyle w:val="13213"/>
            </w:pPr>
            <w:r>
              <w:rPr>
                <w:lang w:val="kk"/>
              </w:rPr>
              <w:t xml:space="preserve">«Отбасылық кештер: Менің пайдаым» (Танымдық іс-әрекет) – өзін-өзі құрметтеу, қадір-қасиет сезімін, өз күшіне және мүмкіндіктеріне сенімділікті тәрбиелеуді жалғастыру.   </w:t>
            </w:r>
          </w:p>
        </w:tc>
      </w:tr>
      <w:tr w:rsidR="008A2BAD" w14:paraId="30257346" w14:textId="77777777" w:rsidTr="008B49EA">
        <w:tc>
          <w:tcPr>
            <w:tcW w:w="2410" w:type="dxa"/>
          </w:tcPr>
          <w:p w14:paraId="23116365" w14:textId="09F6691B" w:rsidR="00A976D5" w:rsidRPr="00A976D5" w:rsidRDefault="00986F60" w:rsidP="00A976D5">
            <w:pPr>
              <w:pStyle w:val="13213"/>
            </w:pPr>
            <w:r w:rsidRPr="00F72EB4">
              <w:rPr>
                <w:lang w:val="kk"/>
              </w:rPr>
              <w:t>Бесін ас</w:t>
            </w:r>
          </w:p>
        </w:tc>
        <w:tc>
          <w:tcPr>
            <w:tcW w:w="2693" w:type="dxa"/>
            <w:hideMark/>
          </w:tcPr>
          <w:p w14:paraId="6D1ED3E9" w14:textId="06CAA94A" w:rsidR="00A976D5" w:rsidRPr="00A976D5" w:rsidRDefault="00986F60" w:rsidP="00A976D5">
            <w:pPr>
              <w:pStyle w:val="13213"/>
            </w:pPr>
            <w:r>
              <w:rPr>
                <w:lang w:val="kk"/>
              </w:rPr>
              <w:t>Кезекшілер</w:t>
            </w:r>
            <w:r>
              <w:rPr>
                <w:lang w:val="kk"/>
              </w:rPr>
              <w:tab/>
              <w:t>жұмысы (Еңбек іс-әрекеті) Кезекші міндеттерін жауапкершілікпен орындауды үйретуді жалғастыру.</w:t>
            </w:r>
          </w:p>
          <w:p w14:paraId="52B470A7" w14:textId="77777777" w:rsidR="00A976D5" w:rsidRPr="00A976D5" w:rsidRDefault="00986F60" w:rsidP="00A976D5">
            <w:pPr>
              <w:pStyle w:val="13213"/>
            </w:pPr>
            <w:r w:rsidRPr="00F72EB4">
              <w:rPr>
                <w:lang w:val="kk"/>
              </w:rPr>
              <w:t>Ас болсын! Рақмет!</w:t>
            </w:r>
          </w:p>
        </w:tc>
        <w:tc>
          <w:tcPr>
            <w:tcW w:w="2694" w:type="dxa"/>
          </w:tcPr>
          <w:p w14:paraId="36E90325" w14:textId="77777777" w:rsidR="00A976D5" w:rsidRPr="00A976D5" w:rsidRDefault="00986F60" w:rsidP="00A976D5">
            <w:pPr>
              <w:pStyle w:val="13213"/>
            </w:pPr>
            <w:r>
              <w:rPr>
                <w:lang w:val="kk"/>
              </w:rPr>
              <w:t>Кезекшілер</w:t>
            </w:r>
            <w:r>
              <w:rPr>
                <w:lang w:val="kk"/>
              </w:rPr>
              <w:tab/>
              <w:t>жұмысы (Еңбек іс-әрекеті) Кезекші міндеттерін жауапкершілікпен орындауды үйретуді жалғастыру.</w:t>
            </w:r>
          </w:p>
          <w:p w14:paraId="4F5607B0" w14:textId="242A789C" w:rsidR="00A976D5" w:rsidRPr="00A976D5" w:rsidRDefault="00986F60" w:rsidP="00A976D5">
            <w:pPr>
              <w:pStyle w:val="13213"/>
            </w:pPr>
            <w:r w:rsidRPr="00F72EB4">
              <w:rPr>
                <w:lang w:val="kk"/>
              </w:rPr>
              <w:t>Ас болсын! Рақмет!</w:t>
            </w:r>
          </w:p>
        </w:tc>
        <w:tc>
          <w:tcPr>
            <w:tcW w:w="2693" w:type="dxa"/>
          </w:tcPr>
          <w:p w14:paraId="1B62E3B6" w14:textId="77777777" w:rsidR="00A976D5" w:rsidRPr="00A976D5" w:rsidRDefault="00986F60" w:rsidP="00A976D5">
            <w:pPr>
              <w:pStyle w:val="13213"/>
            </w:pPr>
            <w:r>
              <w:rPr>
                <w:lang w:val="kk"/>
              </w:rPr>
              <w:t>Кезекшілер</w:t>
            </w:r>
            <w:r>
              <w:rPr>
                <w:lang w:val="kk"/>
              </w:rPr>
              <w:tab/>
              <w:t>жұмысы (Еңбек іс-әрекеті) Кезекші міндеттерін жауапкершілікпен орындауды үйретуді жалғастыру.</w:t>
            </w:r>
          </w:p>
          <w:p w14:paraId="3271D32A" w14:textId="3BC67E15" w:rsidR="00A976D5" w:rsidRPr="00A976D5" w:rsidRDefault="00986F60" w:rsidP="00A976D5">
            <w:pPr>
              <w:pStyle w:val="13213"/>
            </w:pPr>
            <w:r w:rsidRPr="00F72EB4">
              <w:rPr>
                <w:lang w:val="kk"/>
              </w:rPr>
              <w:t>Ас болсын! Рақмет!</w:t>
            </w:r>
          </w:p>
        </w:tc>
        <w:tc>
          <w:tcPr>
            <w:tcW w:w="2693" w:type="dxa"/>
          </w:tcPr>
          <w:p w14:paraId="673EA2E4" w14:textId="77777777" w:rsidR="00A976D5" w:rsidRPr="00A976D5" w:rsidRDefault="00986F60" w:rsidP="00A976D5">
            <w:pPr>
              <w:pStyle w:val="13213"/>
            </w:pPr>
            <w:r>
              <w:rPr>
                <w:lang w:val="kk"/>
              </w:rPr>
              <w:t>Кезекшілер</w:t>
            </w:r>
            <w:r>
              <w:rPr>
                <w:lang w:val="kk"/>
              </w:rPr>
              <w:tab/>
              <w:t>жұмысы (Еңбек іс-әрекеті) Кезекші міндеттерін жауапкершілікпен орындауды үйретуді жалғастыру.</w:t>
            </w:r>
          </w:p>
          <w:p w14:paraId="57B76320" w14:textId="68FBE81B" w:rsidR="00A976D5" w:rsidRPr="00A976D5" w:rsidRDefault="00986F60" w:rsidP="00A976D5">
            <w:pPr>
              <w:pStyle w:val="13213"/>
            </w:pPr>
            <w:r w:rsidRPr="00F72EB4">
              <w:rPr>
                <w:lang w:val="kk"/>
              </w:rPr>
              <w:t>Ас болсын! Рақмет!</w:t>
            </w:r>
          </w:p>
        </w:tc>
        <w:tc>
          <w:tcPr>
            <w:tcW w:w="2552" w:type="dxa"/>
          </w:tcPr>
          <w:p w14:paraId="74F11E2F" w14:textId="77777777" w:rsidR="00A976D5" w:rsidRPr="00A976D5" w:rsidRDefault="00986F60" w:rsidP="00A976D5">
            <w:pPr>
              <w:pStyle w:val="13213"/>
            </w:pPr>
            <w:r>
              <w:rPr>
                <w:lang w:val="kk"/>
              </w:rPr>
              <w:t>Кезекшілер</w:t>
            </w:r>
            <w:r>
              <w:rPr>
                <w:lang w:val="kk"/>
              </w:rPr>
              <w:tab/>
              <w:t>жұмысы (Еңбек іс-әрекеті) Кезекші міндеттерін жауапкершілікпен орындауды үйретуді жалғастыру.</w:t>
            </w:r>
          </w:p>
          <w:p w14:paraId="32638D03" w14:textId="611FF339" w:rsidR="00A976D5" w:rsidRPr="00A976D5" w:rsidRDefault="00986F60" w:rsidP="00A976D5">
            <w:pPr>
              <w:pStyle w:val="13213"/>
            </w:pPr>
            <w:r w:rsidRPr="00F72EB4">
              <w:rPr>
                <w:lang w:val="kk"/>
              </w:rPr>
              <w:t>Ас болсын! Рақмет!</w:t>
            </w:r>
          </w:p>
        </w:tc>
      </w:tr>
      <w:tr w:rsidR="008A2BAD" w14:paraId="20E49B49" w14:textId="77777777" w:rsidTr="008B49EA">
        <w:tc>
          <w:tcPr>
            <w:tcW w:w="2410" w:type="dxa"/>
          </w:tcPr>
          <w:p w14:paraId="27406BF8" w14:textId="439A364B" w:rsidR="00F72EB4" w:rsidRPr="00F72EB4" w:rsidRDefault="00986F60" w:rsidP="00F72EB4">
            <w:pPr>
              <w:pStyle w:val="13213"/>
            </w:pPr>
            <w:r w:rsidRPr="00F72EB4">
              <w:rPr>
                <w:lang w:val="kk"/>
              </w:rPr>
              <w:t>Балалармен жеке жұмыс</w:t>
            </w:r>
          </w:p>
        </w:tc>
        <w:tc>
          <w:tcPr>
            <w:tcW w:w="2693" w:type="dxa"/>
          </w:tcPr>
          <w:p w14:paraId="6D7AC6C2" w14:textId="003D7DDD" w:rsidR="00F72EB4" w:rsidRPr="00F72EB4" w:rsidRDefault="00986F60" w:rsidP="00F72EB4">
            <w:pPr>
              <w:pStyle w:val="13213"/>
            </w:pPr>
            <w:r w:rsidRPr="00F72EB4">
              <w:rPr>
                <w:lang w:val="kk"/>
              </w:rPr>
              <w:t xml:space="preserve">Физикалық қасиеттер – кеңістікте бағдарлану дағдысын, сигнал бойынша қозғалысты орындау қабілетін дамыту. </w:t>
            </w:r>
          </w:p>
          <w:p w14:paraId="1A27ED20" w14:textId="77777777" w:rsidR="00F72EB4" w:rsidRPr="00F72EB4" w:rsidRDefault="00986F60" w:rsidP="00F72EB4">
            <w:pPr>
              <w:pStyle w:val="13213"/>
            </w:pPr>
            <w:r w:rsidRPr="00820B21">
              <w:rPr>
                <w:lang w:val="kk"/>
              </w:rPr>
              <w:t xml:space="preserve">«Тез орындарға!» </w:t>
            </w:r>
          </w:p>
          <w:p w14:paraId="52600F1A" w14:textId="70F5F680" w:rsidR="00D7697D" w:rsidRDefault="00986F60" w:rsidP="00F72EB4">
            <w:pPr>
              <w:pStyle w:val="13213"/>
            </w:pPr>
            <w:r>
              <w:rPr>
                <w:lang w:val="kk"/>
              </w:rPr>
              <w:t>Бадминтон</w:t>
            </w:r>
          </w:p>
          <w:p w14:paraId="08C0A6CA" w14:textId="23641AAC" w:rsidR="00F72EB4" w:rsidRPr="00F72EB4" w:rsidRDefault="00986F60" w:rsidP="00F72EB4">
            <w:pPr>
              <w:pStyle w:val="13213"/>
            </w:pPr>
            <w:r w:rsidRPr="00820B21">
              <w:rPr>
                <w:lang w:val="kk"/>
              </w:rPr>
              <w:t xml:space="preserve">Воланды ракеткамен соғып, оны белгілі бір бағытқа бағыттау. </w:t>
            </w:r>
          </w:p>
        </w:tc>
        <w:tc>
          <w:tcPr>
            <w:tcW w:w="2694" w:type="dxa"/>
          </w:tcPr>
          <w:p w14:paraId="61CB55C4" w14:textId="77777777" w:rsidR="00F72EB4" w:rsidRPr="00F72EB4" w:rsidRDefault="00986F60" w:rsidP="00F72EB4">
            <w:pPr>
              <w:pStyle w:val="13213"/>
            </w:pPr>
            <w:r w:rsidRPr="00F72EB4">
              <w:rPr>
                <w:lang w:val="kk"/>
              </w:rPr>
              <w:t>Қарым-қатынас дағдылары</w:t>
            </w:r>
          </w:p>
          <w:p w14:paraId="50A63DDB" w14:textId="0BFEA2DF" w:rsidR="00F72EB4" w:rsidRPr="00F72EB4" w:rsidRDefault="00986F60" w:rsidP="00F72EB4">
            <w:pPr>
              <w:pStyle w:val="13213"/>
            </w:pPr>
            <w:r w:rsidRPr="00820B21">
              <w:rPr>
                <w:lang w:val="kk"/>
              </w:rPr>
              <w:t xml:space="preserve">Ойындар мен жаттығулар арқылы сөздік қорын және сөйлеудің грамматикалық құрылымын дамыту: «Қандай?»  Қай? Қайсысы?", "Еркелетіп ата", "Кім қайда тұрады?" </w:t>
            </w:r>
          </w:p>
        </w:tc>
        <w:tc>
          <w:tcPr>
            <w:tcW w:w="2693" w:type="dxa"/>
          </w:tcPr>
          <w:p w14:paraId="149FEBDA" w14:textId="53E8C0A2" w:rsidR="00F72EB4" w:rsidRPr="00F72EB4" w:rsidRDefault="00986F60" w:rsidP="00F72EB4">
            <w:pPr>
              <w:pStyle w:val="13213"/>
            </w:pPr>
            <w:r w:rsidRPr="00F72EB4">
              <w:rPr>
                <w:lang w:val="kk"/>
              </w:rPr>
              <w:t>Танымдық дағдылар мен интеллектуалдық дағдылар</w:t>
            </w:r>
          </w:p>
          <w:p w14:paraId="5627D63F" w14:textId="1A573F86" w:rsidR="00F72EB4" w:rsidRPr="00F72EB4" w:rsidRDefault="00986F60" w:rsidP="00F72EB4">
            <w:pPr>
              <w:pStyle w:val="13213"/>
            </w:pPr>
            <w:r w:rsidRPr="00F72EB4">
              <w:rPr>
                <w:lang w:val="kk"/>
              </w:rPr>
              <w:t xml:space="preserve">Парақта бағдарлану дағдысын қалыптастыру, апта күндерін, жыл мезгілдеріне сәйкес айларды ретімен атау: «Жұмбақ шешу», «Атауын тез айт». </w:t>
            </w:r>
          </w:p>
        </w:tc>
        <w:tc>
          <w:tcPr>
            <w:tcW w:w="2693" w:type="dxa"/>
          </w:tcPr>
          <w:p w14:paraId="515316BD" w14:textId="0A056301" w:rsidR="00F72EB4" w:rsidRPr="00F72EB4" w:rsidRDefault="00986F60" w:rsidP="00F72EB4">
            <w:pPr>
              <w:pStyle w:val="13213"/>
            </w:pPr>
            <w:r w:rsidRPr="00F72EB4">
              <w:rPr>
                <w:lang w:val="kk"/>
              </w:rPr>
              <w:t>Шығармашылық дағдыларды, зерттеу қызметін дамыту</w:t>
            </w:r>
          </w:p>
          <w:p w14:paraId="41A6E201" w14:textId="77777777" w:rsidR="00D7697D" w:rsidRDefault="00986F60" w:rsidP="008B49EA">
            <w:pPr>
              <w:pStyle w:val="13213"/>
            </w:pPr>
            <w:r w:rsidRPr="00820B21">
              <w:rPr>
                <w:lang w:val="kk"/>
              </w:rPr>
              <w:t>Қазақ ою-өрнегінің элементтерін салу дағдысын дамыту және олармен киімдерді, тұрмыстық заттарды безендіру: «Композиция», «Сиқырлы киіз үй».</w:t>
            </w:r>
          </w:p>
          <w:p w14:paraId="1DAA4D27" w14:textId="3D91F8D6" w:rsidR="00F72EB4" w:rsidRPr="00820B21" w:rsidRDefault="00986F60" w:rsidP="008B49EA">
            <w:pPr>
              <w:pStyle w:val="13213"/>
            </w:pPr>
            <w:r>
              <w:rPr>
                <w:lang w:val="kk"/>
              </w:rPr>
              <w:t>Жазық қағаз пішіндерін көлемдік формаға айналдыру дағдысын дамыту.</w:t>
            </w:r>
          </w:p>
        </w:tc>
        <w:tc>
          <w:tcPr>
            <w:tcW w:w="2552" w:type="dxa"/>
          </w:tcPr>
          <w:p w14:paraId="295E968E" w14:textId="5E6D800D" w:rsidR="00F72EB4" w:rsidRPr="00F72EB4" w:rsidRDefault="00986F60" w:rsidP="00F72EB4">
            <w:pPr>
              <w:pStyle w:val="13213"/>
            </w:pPr>
            <w:r w:rsidRPr="00F72EB4">
              <w:rPr>
                <w:lang w:val="kk"/>
              </w:rPr>
              <w:t xml:space="preserve">Әлеуметтік-эмоционалды дағдыларды қалыптастыру </w:t>
            </w:r>
          </w:p>
          <w:p w14:paraId="2CC280B5" w14:textId="4E978772" w:rsidR="00F72EB4" w:rsidRPr="00F72EB4" w:rsidRDefault="00986F60" w:rsidP="00F72EB4">
            <w:pPr>
              <w:pStyle w:val="13213"/>
            </w:pPr>
            <w:r w:rsidRPr="00820B21">
              <w:rPr>
                <w:lang w:val="kk"/>
              </w:rPr>
              <w:t>Таныс материалдармен өз бетінше тәжірибе жасау дағдысын дамыту:</w:t>
            </w:r>
          </w:p>
          <w:p w14:paraId="3CD05F4B" w14:textId="77777777" w:rsidR="00F72EB4" w:rsidRPr="00F72EB4" w:rsidRDefault="00986F60" w:rsidP="00F72EB4">
            <w:pPr>
              <w:pStyle w:val="13213"/>
            </w:pPr>
            <w:r w:rsidRPr="00820B21">
              <w:rPr>
                <w:lang w:val="kk"/>
              </w:rPr>
              <w:t xml:space="preserve">«Иіскейміз, дәм татамыз, ұстаймыз, тыңдаймыз»  </w:t>
            </w:r>
          </w:p>
        </w:tc>
      </w:tr>
      <w:tr w:rsidR="008A2BAD" w14:paraId="240AFCF6" w14:textId="77777777" w:rsidTr="008B49EA">
        <w:tc>
          <w:tcPr>
            <w:tcW w:w="2410" w:type="dxa"/>
          </w:tcPr>
          <w:p w14:paraId="37E46466" w14:textId="3A3926CA" w:rsidR="00F72EB4" w:rsidRPr="00F72EB4" w:rsidRDefault="00986F60" w:rsidP="00F72EB4">
            <w:pPr>
              <w:pStyle w:val="13213"/>
            </w:pPr>
            <w:r>
              <w:rPr>
                <w:lang w:val="kk"/>
              </w:rPr>
              <w:t>Серуенге дайындық</w:t>
            </w:r>
          </w:p>
        </w:tc>
        <w:tc>
          <w:tcPr>
            <w:tcW w:w="2693" w:type="dxa"/>
            <w:hideMark/>
          </w:tcPr>
          <w:p w14:paraId="4FEC7159" w14:textId="48B400AE" w:rsidR="00F72EB4" w:rsidRPr="00F72EB4" w:rsidRDefault="00986F60" w:rsidP="00F72EB4">
            <w:pPr>
              <w:pStyle w:val="13213"/>
            </w:pPr>
            <w:r w:rsidRPr="00F72EB4">
              <w:rPr>
                <w:lang w:val="kk"/>
              </w:rPr>
              <w:t>Киіну реті туралы жеке әңгімелесулер</w:t>
            </w:r>
          </w:p>
        </w:tc>
        <w:tc>
          <w:tcPr>
            <w:tcW w:w="2694" w:type="dxa"/>
          </w:tcPr>
          <w:p w14:paraId="3CC54A6F" w14:textId="39EB4F6E" w:rsidR="00F72EB4" w:rsidRPr="00F72EB4" w:rsidRDefault="00986F60" w:rsidP="00F72EB4">
            <w:pPr>
              <w:pStyle w:val="13213"/>
            </w:pPr>
            <w:r w:rsidRPr="00820B21">
              <w:rPr>
                <w:lang w:val="kk"/>
              </w:rPr>
              <w:t>Серуендеуге деген қызығушылықты ынталандыру</w:t>
            </w:r>
          </w:p>
        </w:tc>
        <w:tc>
          <w:tcPr>
            <w:tcW w:w="2693" w:type="dxa"/>
            <w:hideMark/>
          </w:tcPr>
          <w:p w14:paraId="695E4711" w14:textId="006F13F9" w:rsidR="00F72EB4" w:rsidRPr="00F72EB4" w:rsidRDefault="00986F60" w:rsidP="00F72EB4">
            <w:pPr>
              <w:pStyle w:val="13213"/>
            </w:pPr>
            <w:r w:rsidRPr="00820B21">
              <w:rPr>
                <w:lang w:val="kk"/>
              </w:rPr>
              <w:t>Өзіне-өзі қызмет көрсету дағдыларын дамыту; мотивация</w:t>
            </w:r>
          </w:p>
        </w:tc>
        <w:tc>
          <w:tcPr>
            <w:tcW w:w="2693" w:type="dxa"/>
            <w:hideMark/>
          </w:tcPr>
          <w:p w14:paraId="60D9417F" w14:textId="6D69ABBD" w:rsidR="00F72EB4" w:rsidRPr="00F72EB4" w:rsidRDefault="00986F60" w:rsidP="00F72EB4">
            <w:pPr>
              <w:pStyle w:val="13213"/>
            </w:pPr>
            <w:r w:rsidRPr="00F72EB4">
              <w:rPr>
                <w:lang w:val="kk"/>
              </w:rPr>
              <w:t>Таза ауадағы топтық жүріс-тұрыс ережелерін қайталау</w:t>
            </w:r>
          </w:p>
        </w:tc>
        <w:tc>
          <w:tcPr>
            <w:tcW w:w="2552" w:type="dxa"/>
          </w:tcPr>
          <w:p w14:paraId="09B29BAD" w14:textId="77777777" w:rsidR="00F72EB4" w:rsidRPr="00F72EB4" w:rsidRDefault="00986F60" w:rsidP="00F72EB4">
            <w:pPr>
              <w:pStyle w:val="13213"/>
            </w:pPr>
            <w:r w:rsidRPr="00F72EB4">
              <w:rPr>
                <w:lang w:val="kk"/>
              </w:rPr>
              <w:t>Жеке әңгімелесулер</w:t>
            </w:r>
          </w:p>
        </w:tc>
      </w:tr>
      <w:tr w:rsidR="008A2BAD" w:rsidRPr="00986F60" w14:paraId="72E1D118" w14:textId="77777777" w:rsidTr="008B49EA">
        <w:tc>
          <w:tcPr>
            <w:tcW w:w="2410" w:type="dxa"/>
          </w:tcPr>
          <w:p w14:paraId="49170424" w14:textId="77777777" w:rsidR="00F72EB4" w:rsidRPr="00F72EB4" w:rsidRDefault="00986F60" w:rsidP="00F72EB4">
            <w:pPr>
              <w:pStyle w:val="13213"/>
            </w:pPr>
            <w:r w:rsidRPr="00F72EB4">
              <w:rPr>
                <w:lang w:val="kk"/>
              </w:rPr>
              <w:t>Серуен</w:t>
            </w:r>
          </w:p>
        </w:tc>
        <w:tc>
          <w:tcPr>
            <w:tcW w:w="2693" w:type="dxa"/>
          </w:tcPr>
          <w:p w14:paraId="1306C521" w14:textId="114D4581" w:rsidR="00F72EB4" w:rsidRDefault="00986F60" w:rsidP="00F72EB4">
            <w:pPr>
              <w:pStyle w:val="13213"/>
            </w:pPr>
            <w:r w:rsidRPr="00F72EB4">
              <w:rPr>
                <w:lang w:val="kk"/>
              </w:rPr>
              <w:t>Аспан, күн туралы әңгіме.</w:t>
            </w:r>
          </w:p>
          <w:p w14:paraId="5C70124B" w14:textId="13F38319" w:rsidR="00D24911" w:rsidRPr="00F72EB4" w:rsidRDefault="00986F60" w:rsidP="00F72EB4">
            <w:pPr>
              <w:pStyle w:val="13213"/>
            </w:pPr>
            <w:r>
              <w:rPr>
                <w:lang w:val="kk"/>
              </w:rPr>
              <w:t>Диалогтық сөйлеуді жетілдіру: әңгімеге қатысуға баулу.</w:t>
            </w:r>
          </w:p>
          <w:p w14:paraId="05C5339F" w14:textId="550F0C8F" w:rsidR="00F72EB4" w:rsidRPr="00F72EB4" w:rsidRDefault="00986F60" w:rsidP="00F72EB4">
            <w:pPr>
              <w:pStyle w:val="13213"/>
            </w:pPr>
            <w:r w:rsidRPr="00F72EB4">
              <w:rPr>
                <w:lang w:val="kk"/>
              </w:rPr>
              <w:t>Қимылды ойын</w:t>
            </w:r>
          </w:p>
          <w:p w14:paraId="4EE49897" w14:textId="7B3ECDEA" w:rsidR="00D24911" w:rsidRDefault="00986F60" w:rsidP="00F72EB4">
            <w:pPr>
              <w:pStyle w:val="13213"/>
            </w:pPr>
            <w:r>
              <w:rPr>
                <w:lang w:val="kk"/>
              </w:rPr>
              <w:t>"Айлакер түлкі", "Күн-түн"</w:t>
            </w:r>
          </w:p>
          <w:p w14:paraId="4149785E" w14:textId="77777777" w:rsidR="00D24911" w:rsidRDefault="00986F60" w:rsidP="00F72EB4">
            <w:pPr>
              <w:pStyle w:val="13213"/>
            </w:pPr>
            <w:r w:rsidRPr="00820B21">
              <w:rPr>
                <w:lang w:val="kk"/>
              </w:rPr>
              <w:t>Таныс ойындарды ұйымдастыруда дербестік пен бастамашылықты тәрбиелеу.</w:t>
            </w:r>
          </w:p>
          <w:p w14:paraId="795A09D0" w14:textId="4D72FD4B" w:rsidR="00F72EB4" w:rsidRPr="00F72EB4" w:rsidRDefault="00986F60" w:rsidP="00F72EB4">
            <w:pPr>
              <w:pStyle w:val="13213"/>
            </w:pPr>
            <w:r w:rsidRPr="00820B21">
              <w:rPr>
                <w:lang w:val="kk"/>
              </w:rPr>
              <w:t xml:space="preserve">(Коммуникативтік іс-әрекет, </w:t>
            </w:r>
            <w:r w:rsidRPr="00820B21">
              <w:rPr>
                <w:lang w:val="kk"/>
              </w:rPr>
              <w:softHyphen/>
              <w:t>дене тәрбиесі)</w:t>
            </w:r>
          </w:p>
        </w:tc>
        <w:tc>
          <w:tcPr>
            <w:tcW w:w="2694" w:type="dxa"/>
          </w:tcPr>
          <w:p w14:paraId="39C2FFD6" w14:textId="77777777" w:rsidR="00D24911" w:rsidRDefault="00986F60" w:rsidP="00F72EB4">
            <w:pPr>
              <w:pStyle w:val="13213"/>
            </w:pPr>
            <w:r w:rsidRPr="00F72EB4">
              <w:rPr>
                <w:lang w:val="kk"/>
              </w:rPr>
              <w:t>Ауа райын бақылау</w:t>
            </w:r>
          </w:p>
          <w:p w14:paraId="626A902C" w14:textId="77777777" w:rsidR="00D24911" w:rsidRPr="00D24911" w:rsidRDefault="00986F60" w:rsidP="00D24911">
            <w:pPr>
              <w:pStyle w:val="13213"/>
            </w:pPr>
            <w:r>
              <w:rPr>
                <w:lang w:val="kk"/>
              </w:rPr>
              <w:t>Диалогтық сөйлеуді жетілдіру: әңгімеге қатысуға баулу.</w:t>
            </w:r>
          </w:p>
          <w:p w14:paraId="00555C4C" w14:textId="77777777" w:rsidR="00F72EB4" w:rsidRPr="00F72EB4" w:rsidRDefault="00986F60" w:rsidP="00F72EB4">
            <w:pPr>
              <w:pStyle w:val="13213"/>
            </w:pPr>
            <w:r w:rsidRPr="00F72EB4">
              <w:rPr>
                <w:lang w:val="kk"/>
              </w:rPr>
              <w:t>Қимылды ойын</w:t>
            </w:r>
          </w:p>
          <w:p w14:paraId="4F6C1211" w14:textId="122BEA2A" w:rsidR="00D24911" w:rsidRDefault="00986F60" w:rsidP="00F72EB4">
            <w:pPr>
              <w:pStyle w:val="13213"/>
            </w:pPr>
            <w:r>
              <w:rPr>
                <w:lang w:val="kk"/>
              </w:rPr>
              <w:t xml:space="preserve">«Теңіз толқиды бір» – таныс ойындарды ұйымдастыруда дербестік пен бастамашылықты тәрбиелеу. </w:t>
            </w:r>
          </w:p>
          <w:p w14:paraId="65C28EB2" w14:textId="278154CF" w:rsidR="00F72EB4" w:rsidRPr="00F72EB4" w:rsidRDefault="00986F60" w:rsidP="00F72EB4">
            <w:pPr>
              <w:pStyle w:val="13213"/>
            </w:pPr>
            <w:r w:rsidRPr="00820B21">
              <w:rPr>
                <w:lang w:val="kk"/>
              </w:rPr>
              <w:t xml:space="preserve">(Коммуникативтік іс-әрекет, </w:t>
            </w:r>
            <w:r w:rsidRPr="00820B21">
              <w:rPr>
                <w:lang w:val="kk"/>
              </w:rPr>
              <w:softHyphen/>
              <w:t>дене тәрбиесі)</w:t>
            </w:r>
          </w:p>
        </w:tc>
        <w:tc>
          <w:tcPr>
            <w:tcW w:w="2693" w:type="dxa"/>
          </w:tcPr>
          <w:p w14:paraId="396D25C0" w14:textId="77777777" w:rsidR="00D24911" w:rsidRDefault="00986F60" w:rsidP="00F72EB4">
            <w:pPr>
              <w:pStyle w:val="13213"/>
            </w:pPr>
            <w:r w:rsidRPr="00F72EB4">
              <w:rPr>
                <w:lang w:val="kk"/>
              </w:rPr>
              <w:t xml:space="preserve">Әңгіме </w:t>
            </w:r>
          </w:p>
          <w:p w14:paraId="73E9409E" w14:textId="2B4E1516" w:rsidR="00F72EB4" w:rsidRPr="00F72EB4" w:rsidRDefault="00986F60" w:rsidP="00F72EB4">
            <w:pPr>
              <w:pStyle w:val="13213"/>
            </w:pPr>
            <w:r w:rsidRPr="00F72EB4">
              <w:rPr>
                <w:lang w:val="kk"/>
              </w:rPr>
              <w:t>Ертеңгілік серуенді қайталау.</w:t>
            </w:r>
          </w:p>
          <w:p w14:paraId="279F5FAB" w14:textId="4CB04D13" w:rsidR="00D24911" w:rsidRDefault="00986F60" w:rsidP="00F72EB4">
            <w:pPr>
              <w:pStyle w:val="13213"/>
            </w:pPr>
            <w:r>
              <w:rPr>
                <w:lang w:val="kk"/>
              </w:rPr>
              <w:t xml:space="preserve">Қозғалмалы ойындар «Аю орманда», «Тегіс жолмен» – таныс ойындарды ұйымдастыруда дербестік пен бастамашылықты тәрбиелеу.  </w:t>
            </w:r>
          </w:p>
          <w:p w14:paraId="5DE171A0" w14:textId="267DE1AC" w:rsidR="00F72EB4" w:rsidRPr="00F72EB4" w:rsidRDefault="00986F60" w:rsidP="00F72EB4">
            <w:pPr>
              <w:pStyle w:val="13213"/>
            </w:pPr>
            <w:r w:rsidRPr="00820B21">
              <w:rPr>
                <w:lang w:val="kk"/>
              </w:rPr>
              <w:t xml:space="preserve">(Коммуникативтік іс-әрекет, </w:t>
            </w:r>
            <w:r w:rsidRPr="00820B21">
              <w:rPr>
                <w:lang w:val="kk"/>
              </w:rPr>
              <w:softHyphen/>
              <w:t>дене тәрбиесі)</w:t>
            </w:r>
          </w:p>
        </w:tc>
        <w:tc>
          <w:tcPr>
            <w:tcW w:w="2693" w:type="dxa"/>
          </w:tcPr>
          <w:p w14:paraId="2CD0FEDD" w14:textId="2289B08A" w:rsidR="00F72EB4" w:rsidRPr="00F72EB4" w:rsidRDefault="00986F60" w:rsidP="00F72EB4">
            <w:pPr>
              <w:pStyle w:val="13213"/>
            </w:pPr>
            <w:r w:rsidRPr="00F72EB4">
              <w:rPr>
                <w:lang w:val="kk"/>
              </w:rPr>
              <w:t xml:space="preserve">Әңгіме </w:t>
            </w:r>
          </w:p>
          <w:p w14:paraId="68CE21CD" w14:textId="03A44CEC" w:rsidR="00F72EB4" w:rsidRPr="00986F60" w:rsidRDefault="00986F60" w:rsidP="00F72EB4">
            <w:pPr>
              <w:pStyle w:val="13213"/>
              <w:rPr>
                <w:lang w:val="kk"/>
              </w:rPr>
            </w:pPr>
            <w:r>
              <w:rPr>
                <w:lang w:val="kk"/>
              </w:rPr>
              <w:t>"Бүгін біз серуенде қандай құстарды көрдік?" Күз, қыс, көктем, жаз</w:t>
            </w:r>
          </w:p>
          <w:p w14:paraId="30CF654F" w14:textId="77777777" w:rsidR="00D24911" w:rsidRPr="00986F60" w:rsidRDefault="00986F60" w:rsidP="00D24911">
            <w:pPr>
              <w:pStyle w:val="13213"/>
              <w:rPr>
                <w:lang w:val="kk"/>
              </w:rPr>
            </w:pPr>
            <w:r>
              <w:rPr>
                <w:lang w:val="kk"/>
              </w:rPr>
              <w:t>Диалогтық сөйлеуді жетілдіру: әңгімеге қатысуға баулу.</w:t>
            </w:r>
          </w:p>
          <w:p w14:paraId="46F3942F" w14:textId="682AB9BA" w:rsidR="00F72EB4" w:rsidRPr="00986F60" w:rsidRDefault="00986F60" w:rsidP="00F72EB4">
            <w:pPr>
              <w:pStyle w:val="13213"/>
              <w:rPr>
                <w:lang w:val="kk"/>
              </w:rPr>
            </w:pPr>
            <w:r>
              <w:rPr>
                <w:lang w:val="kk"/>
              </w:rPr>
              <w:t>Қимылды ойындар</w:t>
            </w:r>
          </w:p>
          <w:p w14:paraId="09889955" w14:textId="621605F1" w:rsidR="00F72EB4" w:rsidRPr="00986F60" w:rsidRDefault="00986F60" w:rsidP="00F72EB4">
            <w:pPr>
              <w:pStyle w:val="13213"/>
              <w:rPr>
                <w:lang w:val="kk"/>
              </w:rPr>
            </w:pPr>
            <w:r w:rsidRPr="00820B21">
              <w:rPr>
                <w:lang w:val="kk"/>
              </w:rPr>
              <w:t xml:space="preserve">«Жүгіріңдер маған», «Қалпақ», «Ұлттық ойын – ұлт қазынасы» </w:t>
            </w:r>
          </w:p>
          <w:p w14:paraId="586F0594" w14:textId="39783A79" w:rsidR="00F72EB4" w:rsidRPr="00F72EB4" w:rsidRDefault="00986F60" w:rsidP="00F72EB4">
            <w:pPr>
              <w:pStyle w:val="13213"/>
            </w:pPr>
            <w:r w:rsidRPr="00F72EB4">
              <w:rPr>
                <w:lang w:val="kk"/>
              </w:rPr>
              <w:t xml:space="preserve">"Ақ сүйек" (Коммуникативтік іс-әрекет, </w:t>
            </w:r>
            <w:r w:rsidRPr="00F72EB4">
              <w:rPr>
                <w:lang w:val="kk"/>
              </w:rPr>
              <w:softHyphen/>
              <w:t>дене тәрбиесі)</w:t>
            </w:r>
          </w:p>
        </w:tc>
        <w:tc>
          <w:tcPr>
            <w:tcW w:w="2552" w:type="dxa"/>
          </w:tcPr>
          <w:p w14:paraId="3635E558" w14:textId="01EECF10" w:rsidR="00F72EB4" w:rsidRPr="00F72EB4" w:rsidRDefault="00986F60" w:rsidP="00F72EB4">
            <w:pPr>
              <w:pStyle w:val="13213"/>
            </w:pPr>
            <w:r w:rsidRPr="00F72EB4">
              <w:rPr>
                <w:lang w:val="kk"/>
              </w:rPr>
              <w:t xml:space="preserve">Әңгіме </w:t>
            </w:r>
          </w:p>
          <w:p w14:paraId="048B28C5" w14:textId="77777777" w:rsidR="00D24911" w:rsidRDefault="00986F60" w:rsidP="00F72EB4">
            <w:pPr>
              <w:pStyle w:val="13213"/>
            </w:pPr>
            <w:r w:rsidRPr="00820B21">
              <w:rPr>
                <w:lang w:val="kk"/>
              </w:rPr>
              <w:t>"Табиғатта қандай өзгерістерді байқадыңыз?"</w:t>
            </w:r>
          </w:p>
          <w:p w14:paraId="61F947F0" w14:textId="77777777" w:rsidR="00D24911" w:rsidRPr="00D24911" w:rsidRDefault="00986F60" w:rsidP="00D24911">
            <w:pPr>
              <w:pStyle w:val="13213"/>
            </w:pPr>
            <w:r>
              <w:rPr>
                <w:lang w:val="kk"/>
              </w:rPr>
              <w:t>Диалогтық сөйлеуді жетілдіру: әңгімеге қатысуға баулу.</w:t>
            </w:r>
          </w:p>
          <w:p w14:paraId="4CAC2DFF" w14:textId="3436FBB3" w:rsidR="00F72EB4" w:rsidRPr="00F72EB4" w:rsidRDefault="00986F60" w:rsidP="00F72EB4">
            <w:pPr>
              <w:pStyle w:val="13213"/>
            </w:pPr>
            <w:r>
              <w:rPr>
                <w:lang w:val="kk"/>
              </w:rPr>
              <w:t>Қимылды ойындар</w:t>
            </w:r>
          </w:p>
          <w:p w14:paraId="54680D45" w14:textId="3C62CF21" w:rsidR="00D24911" w:rsidRPr="00986F60" w:rsidRDefault="00986F60" w:rsidP="00F72EB4">
            <w:pPr>
              <w:pStyle w:val="13213"/>
              <w:rPr>
                <w:lang w:val="kk"/>
              </w:rPr>
            </w:pPr>
            <w:r w:rsidRPr="00820B21">
              <w:rPr>
                <w:lang w:val="kk"/>
              </w:rPr>
              <w:t xml:space="preserve">«Шеңберден шеңберге» (доппен), «Ұлттық ойын – ұлт қазынасы», «Ақ сүйек». Таныс ойындарды ұйымдастыруда дербестік пен бастамашылықты тәрбиелеу. </w:t>
            </w:r>
          </w:p>
          <w:p w14:paraId="046D5EFD" w14:textId="1F0AAF2B" w:rsidR="00F72EB4" w:rsidRPr="00986F60" w:rsidRDefault="00986F60" w:rsidP="00F72EB4">
            <w:pPr>
              <w:pStyle w:val="13213"/>
              <w:rPr>
                <w:lang w:val="kk"/>
              </w:rPr>
            </w:pPr>
            <w:r w:rsidRPr="00820B21">
              <w:rPr>
                <w:lang w:val="kk"/>
              </w:rPr>
              <w:t xml:space="preserve">(Коммуникативтік іс-әрекет, </w:t>
            </w:r>
            <w:r w:rsidRPr="00820B21">
              <w:rPr>
                <w:lang w:val="kk"/>
              </w:rPr>
              <w:softHyphen/>
              <w:t>дене тәрбиесі)</w:t>
            </w:r>
          </w:p>
        </w:tc>
      </w:tr>
      <w:tr w:rsidR="008A2BAD" w14:paraId="495A54DF" w14:textId="77777777" w:rsidTr="008B49EA">
        <w:tc>
          <w:tcPr>
            <w:tcW w:w="2410" w:type="dxa"/>
          </w:tcPr>
          <w:p w14:paraId="4089BEAC" w14:textId="7A971D80" w:rsidR="00F72EB4" w:rsidRPr="00F72EB4" w:rsidRDefault="00986F60" w:rsidP="00F72EB4">
            <w:pPr>
              <w:pStyle w:val="13213"/>
            </w:pPr>
            <w:r w:rsidRPr="00F72EB4">
              <w:rPr>
                <w:lang w:val="kk"/>
              </w:rPr>
              <w:t>Балалардың үйге қайтуы</w:t>
            </w:r>
          </w:p>
        </w:tc>
        <w:tc>
          <w:tcPr>
            <w:tcW w:w="2693" w:type="dxa"/>
            <w:hideMark/>
          </w:tcPr>
          <w:p w14:paraId="333859BD" w14:textId="77777777" w:rsidR="008B49EA" w:rsidRDefault="00986F60" w:rsidP="00F72EB4">
            <w:pPr>
              <w:pStyle w:val="13213"/>
            </w:pPr>
            <w:r w:rsidRPr="00820B21">
              <w:rPr>
                <w:lang w:val="kk"/>
              </w:rPr>
              <w:t xml:space="preserve">Сұраныс бойынша кеңес беру. </w:t>
            </w:r>
          </w:p>
          <w:p w14:paraId="7F649982" w14:textId="0B180304" w:rsidR="00F72EB4" w:rsidRPr="00F72EB4" w:rsidRDefault="00986F60" w:rsidP="00F72EB4">
            <w:pPr>
              <w:pStyle w:val="13213"/>
            </w:pPr>
            <w:r w:rsidRPr="00F72EB4">
              <w:rPr>
                <w:lang w:val="kk"/>
              </w:rPr>
              <w:t>Сау болыңыз!</w:t>
            </w:r>
          </w:p>
        </w:tc>
        <w:tc>
          <w:tcPr>
            <w:tcW w:w="2694" w:type="dxa"/>
          </w:tcPr>
          <w:p w14:paraId="516205F0" w14:textId="19541B70" w:rsidR="00F72EB4" w:rsidRPr="00F72EB4" w:rsidRDefault="00986F60" w:rsidP="00F72EB4">
            <w:pPr>
              <w:pStyle w:val="13213"/>
            </w:pPr>
            <w:r w:rsidRPr="00820B21">
              <w:rPr>
                <w:lang w:val="kk"/>
              </w:rPr>
              <w:t>Психологтың кеңесі «Қақтығыстарды қалай шешуге болады». Қайырлы кеш!</w:t>
            </w:r>
          </w:p>
          <w:p w14:paraId="388AAFD0" w14:textId="77777777" w:rsidR="00F72EB4" w:rsidRPr="00F72EB4" w:rsidRDefault="00986F60" w:rsidP="00F72EB4">
            <w:pPr>
              <w:pStyle w:val="13213"/>
            </w:pPr>
            <w:r w:rsidRPr="00F72EB4">
              <w:rPr>
                <w:lang w:val="kk"/>
              </w:rPr>
              <w:t>Сау болыңыз!</w:t>
            </w:r>
          </w:p>
        </w:tc>
        <w:tc>
          <w:tcPr>
            <w:tcW w:w="2693" w:type="dxa"/>
            <w:hideMark/>
          </w:tcPr>
          <w:p w14:paraId="3B87A06B" w14:textId="77777777" w:rsidR="00F72EB4" w:rsidRPr="00F72EB4" w:rsidRDefault="00986F60" w:rsidP="00F72EB4">
            <w:pPr>
              <w:pStyle w:val="13213"/>
            </w:pPr>
            <w:r w:rsidRPr="00F72EB4">
              <w:rPr>
                <w:lang w:val="kk"/>
              </w:rPr>
              <w:t>Педагогикалық жинақ. Тәжірибе алмасу</w:t>
            </w:r>
          </w:p>
          <w:p w14:paraId="5D220B40" w14:textId="4AAD46AB" w:rsidR="00F72EB4" w:rsidRPr="00F72EB4" w:rsidRDefault="00986F60" w:rsidP="00F72EB4">
            <w:pPr>
              <w:pStyle w:val="13213"/>
            </w:pPr>
            <w:r w:rsidRPr="00820B21">
              <w:rPr>
                <w:lang w:val="kk"/>
              </w:rPr>
              <w:t>"Отбасылық дәстүрлер".</w:t>
            </w:r>
          </w:p>
          <w:p w14:paraId="7E16830B" w14:textId="77777777" w:rsidR="00F72EB4" w:rsidRPr="00F72EB4" w:rsidRDefault="00986F60" w:rsidP="00F72EB4">
            <w:pPr>
              <w:pStyle w:val="13213"/>
            </w:pPr>
            <w:r w:rsidRPr="00F72EB4">
              <w:rPr>
                <w:lang w:val="kk"/>
              </w:rPr>
              <w:t>Қайырлы кеш! Сау болыңыз!</w:t>
            </w:r>
          </w:p>
        </w:tc>
        <w:tc>
          <w:tcPr>
            <w:tcW w:w="2693" w:type="dxa"/>
            <w:hideMark/>
          </w:tcPr>
          <w:p w14:paraId="4E0B779C" w14:textId="7637C168" w:rsidR="008B49EA" w:rsidRDefault="00986F60" w:rsidP="00F72EB4">
            <w:pPr>
              <w:pStyle w:val="13213"/>
            </w:pPr>
            <w:r w:rsidRPr="00F72EB4">
              <w:rPr>
                <w:lang w:val="kk"/>
              </w:rPr>
              <w:t>"Сұраңыз-жауап беріңіз" пошта жәшігінің жұмысы.</w:t>
            </w:r>
          </w:p>
          <w:p w14:paraId="40AE334F" w14:textId="13D784B9" w:rsidR="00F72EB4" w:rsidRPr="00F72EB4" w:rsidRDefault="00986F60" w:rsidP="00F72EB4">
            <w:pPr>
              <w:pStyle w:val="13213"/>
            </w:pPr>
            <w:r w:rsidRPr="00F72EB4">
              <w:rPr>
                <w:lang w:val="kk"/>
              </w:rPr>
              <w:t>Қайырлы кеш!</w:t>
            </w:r>
          </w:p>
          <w:p w14:paraId="75F33058" w14:textId="77777777" w:rsidR="00F72EB4" w:rsidRPr="00F72EB4" w:rsidRDefault="00986F60" w:rsidP="00F72EB4">
            <w:pPr>
              <w:pStyle w:val="13213"/>
            </w:pPr>
            <w:r w:rsidRPr="00F72EB4">
              <w:rPr>
                <w:lang w:val="kk"/>
              </w:rPr>
              <w:t>Сау болыңыз!</w:t>
            </w:r>
          </w:p>
        </w:tc>
        <w:tc>
          <w:tcPr>
            <w:tcW w:w="2552" w:type="dxa"/>
          </w:tcPr>
          <w:p w14:paraId="0D928739" w14:textId="5403B754" w:rsidR="00F72EB4" w:rsidRPr="00F72EB4" w:rsidRDefault="00986F60" w:rsidP="00F72EB4">
            <w:pPr>
              <w:pStyle w:val="13213"/>
            </w:pPr>
            <w:r w:rsidRPr="00820B21">
              <w:rPr>
                <w:lang w:val="kk"/>
              </w:rPr>
              <w:t>Ұсынымдар «Балалармен демалыс күнін қалай өткізуге болады».</w:t>
            </w:r>
          </w:p>
        </w:tc>
      </w:tr>
    </w:tbl>
    <w:p w14:paraId="1F2DD37A" w14:textId="77777777" w:rsidR="00F72EB4" w:rsidRDefault="00F72EB4" w:rsidP="00F72EB4">
      <w:pPr>
        <w:pStyle w:val="41"/>
      </w:pPr>
    </w:p>
    <w:p w14:paraId="5AF1CF3B" w14:textId="77777777" w:rsidR="008B49EA" w:rsidRPr="005E2460" w:rsidRDefault="00986F60" w:rsidP="008B49EA">
      <w:pPr>
        <w:pStyle w:val="612"/>
      </w:pPr>
      <w:r w:rsidRPr="005E2460">
        <w:rPr>
          <w:lang w:val="kk"/>
        </w:rPr>
        <w:t>ТӘРБИЕ-БІЛІМ БЕРУ ПРОЦЕСІНІҢ ЦИКЛОГРАММАСЫ</w:t>
      </w:r>
    </w:p>
    <w:p w14:paraId="09A7E89F" w14:textId="77777777" w:rsidR="008B49EA" w:rsidRPr="005E2460" w:rsidRDefault="00986F60" w:rsidP="008B49EA">
      <w:pPr>
        <w:pStyle w:val="41"/>
      </w:pPr>
      <w:r w:rsidRPr="005E2460">
        <w:rPr>
          <w:lang w:val="kk"/>
        </w:rPr>
        <w:t>Топ: мектепалды топ</w:t>
      </w:r>
    </w:p>
    <w:p w14:paraId="0993DB9B" w14:textId="77777777" w:rsidR="008B49EA" w:rsidRPr="005E2460" w:rsidRDefault="00986F60" w:rsidP="008B49EA">
      <w:pPr>
        <w:pStyle w:val="41"/>
      </w:pPr>
      <w:r w:rsidRPr="005E2460">
        <w:rPr>
          <w:lang w:val="kk"/>
        </w:rPr>
        <w:t>Балалардың жасы: 5 жас</w:t>
      </w:r>
    </w:p>
    <w:p w14:paraId="085C737F" w14:textId="79DAFE42" w:rsidR="008B49EA" w:rsidRPr="005E2460" w:rsidRDefault="00986F60" w:rsidP="008B49EA">
      <w:pPr>
        <w:pStyle w:val="41"/>
      </w:pPr>
      <w:r w:rsidRPr="005E2460">
        <w:rPr>
          <w:lang w:val="kk"/>
        </w:rPr>
        <w:t>Жоспар қай кезеңге жасалды: 28.04-30.04</w:t>
      </w:r>
    </w:p>
    <w:p w14:paraId="49192358" w14:textId="77777777" w:rsidR="00783E4A" w:rsidRDefault="00986F60" w:rsidP="008B49EA">
      <w:pPr>
        <w:pStyle w:val="41"/>
      </w:pPr>
      <w:r w:rsidRPr="005E2460">
        <w:rPr>
          <w:lang w:val="kk"/>
        </w:rPr>
        <w:t>Аптаның цитатасы: «Білікті білім жинап кәсіп етер, білімнің дәмін татып өсіп өнер»</w:t>
      </w:r>
    </w:p>
    <w:p w14:paraId="5DC78CBA" w14:textId="218D699B" w:rsidR="008B49EA" w:rsidRDefault="00986F60" w:rsidP="008B49EA">
      <w:pPr>
        <w:pStyle w:val="41"/>
      </w:pPr>
      <w:r>
        <w:t xml:space="preserve"> </w:t>
      </w: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536"/>
        <w:gridCol w:w="4394"/>
        <w:gridCol w:w="4253"/>
      </w:tblGrid>
      <w:tr w:rsidR="008A2BAD" w14:paraId="12C42373" w14:textId="77777777" w:rsidTr="00783E4A">
        <w:tc>
          <w:tcPr>
            <w:tcW w:w="2410" w:type="dxa"/>
          </w:tcPr>
          <w:p w14:paraId="7CA69E87" w14:textId="77777777" w:rsidR="00783E4A" w:rsidRPr="00783E4A" w:rsidRDefault="00986F60" w:rsidP="00783E4A">
            <w:pPr>
              <w:pStyle w:val="13313"/>
            </w:pPr>
            <w:r w:rsidRPr="00783E4A">
              <w:rPr>
                <w:lang w:val="kk"/>
              </w:rPr>
              <w:t>Күн тәртібінің үлгісі</w:t>
            </w:r>
          </w:p>
        </w:tc>
        <w:tc>
          <w:tcPr>
            <w:tcW w:w="4536" w:type="dxa"/>
            <w:hideMark/>
          </w:tcPr>
          <w:p w14:paraId="26B952C7" w14:textId="42EB2E94" w:rsidR="00783E4A" w:rsidRPr="00783E4A" w:rsidRDefault="00986F60" w:rsidP="00783E4A">
            <w:pPr>
              <w:pStyle w:val="13313"/>
            </w:pPr>
            <w:r w:rsidRPr="00783E4A">
              <w:rPr>
                <w:lang w:val="kk"/>
              </w:rPr>
              <w:t>Дүйсенбі 28.04</w:t>
            </w:r>
          </w:p>
        </w:tc>
        <w:tc>
          <w:tcPr>
            <w:tcW w:w="4394" w:type="dxa"/>
          </w:tcPr>
          <w:p w14:paraId="30CAA5B7" w14:textId="7A96F406" w:rsidR="00783E4A" w:rsidRPr="00783E4A" w:rsidRDefault="00986F60" w:rsidP="00783E4A">
            <w:pPr>
              <w:pStyle w:val="13313"/>
            </w:pPr>
            <w:r w:rsidRPr="00783E4A">
              <w:rPr>
                <w:lang w:val="kk"/>
              </w:rPr>
              <w:t>Сейсенбі 29.04</w:t>
            </w:r>
          </w:p>
        </w:tc>
        <w:tc>
          <w:tcPr>
            <w:tcW w:w="4253" w:type="dxa"/>
            <w:hideMark/>
          </w:tcPr>
          <w:p w14:paraId="749BA98B" w14:textId="1C9880AF" w:rsidR="00783E4A" w:rsidRPr="00783E4A" w:rsidRDefault="00986F60" w:rsidP="00783E4A">
            <w:pPr>
              <w:pStyle w:val="13313"/>
            </w:pPr>
            <w:r w:rsidRPr="00783E4A">
              <w:rPr>
                <w:lang w:val="kk"/>
              </w:rPr>
              <w:t>Бейсенбі 30.04</w:t>
            </w:r>
          </w:p>
        </w:tc>
      </w:tr>
      <w:tr w:rsidR="008A2BAD" w14:paraId="56513461" w14:textId="77777777" w:rsidTr="00783E4A">
        <w:tc>
          <w:tcPr>
            <w:tcW w:w="2410" w:type="dxa"/>
          </w:tcPr>
          <w:p w14:paraId="0C60E7A2" w14:textId="225A081F" w:rsidR="00783E4A" w:rsidRPr="00783E4A" w:rsidRDefault="00986F60" w:rsidP="00783E4A">
            <w:pPr>
              <w:pStyle w:val="13213"/>
            </w:pPr>
            <w:r w:rsidRPr="00783E4A">
              <w:rPr>
                <w:lang w:val="kk"/>
              </w:rPr>
              <w:t>Балаларды қабылдау</w:t>
            </w:r>
          </w:p>
          <w:p w14:paraId="7CA2FBA7" w14:textId="77777777" w:rsidR="00783E4A" w:rsidRPr="00783E4A" w:rsidRDefault="00783E4A" w:rsidP="00783E4A">
            <w:pPr>
              <w:pStyle w:val="13213"/>
            </w:pPr>
          </w:p>
        </w:tc>
        <w:tc>
          <w:tcPr>
            <w:tcW w:w="4536" w:type="dxa"/>
          </w:tcPr>
          <w:p w14:paraId="139D32A7" w14:textId="77777777" w:rsidR="00783E4A" w:rsidRPr="00986F60" w:rsidRDefault="00986F60" w:rsidP="00783E4A">
            <w:pPr>
              <w:pStyle w:val="13213"/>
              <w:rPr>
                <w:lang w:val="kk"/>
              </w:rPr>
            </w:pPr>
            <w:r w:rsidRPr="004E679E">
              <w:rPr>
                <w:lang w:val="kk"/>
              </w:rPr>
              <w:t xml:space="preserve">Алдағы күнге жақсы көңіл күй сыйлау. Іс-әрекетті таңдауға көмектесу. </w:t>
            </w:r>
          </w:p>
          <w:p w14:paraId="5396B2AA" w14:textId="646DBE1C" w:rsidR="00783E4A" w:rsidRPr="00783E4A" w:rsidRDefault="00986F60" w:rsidP="00783E4A">
            <w:pPr>
              <w:pStyle w:val="13213"/>
            </w:pPr>
            <w:r w:rsidRPr="00783E4A">
              <w:rPr>
                <w:lang w:val="kk"/>
              </w:rPr>
              <w:t>Қайырлы таң! Сәлеметсіз бе!</w:t>
            </w:r>
          </w:p>
        </w:tc>
        <w:tc>
          <w:tcPr>
            <w:tcW w:w="4394" w:type="dxa"/>
          </w:tcPr>
          <w:p w14:paraId="1AE3DE57" w14:textId="77D306E6" w:rsidR="00783E4A" w:rsidRDefault="00986F60" w:rsidP="00783E4A">
            <w:pPr>
              <w:pStyle w:val="13213"/>
            </w:pPr>
            <w:r w:rsidRPr="004E679E">
              <w:rPr>
                <w:lang w:val="kk"/>
              </w:rPr>
              <w:t xml:space="preserve">Балаларға қолайлы жағдай жасау. Алдағы қызметке ынталандыру. </w:t>
            </w:r>
          </w:p>
          <w:p w14:paraId="5751083C" w14:textId="61231B86" w:rsidR="00783E4A" w:rsidRPr="00783E4A" w:rsidRDefault="00986F60" w:rsidP="00783E4A">
            <w:pPr>
              <w:pStyle w:val="13213"/>
            </w:pPr>
            <w:r w:rsidRPr="00783E4A">
              <w:rPr>
                <w:lang w:val="kk"/>
              </w:rPr>
              <w:t>Қайырлы таң!</w:t>
            </w:r>
          </w:p>
        </w:tc>
        <w:tc>
          <w:tcPr>
            <w:tcW w:w="4253" w:type="dxa"/>
          </w:tcPr>
          <w:p w14:paraId="5AB5D5E3" w14:textId="6F62DEB2" w:rsidR="00783E4A" w:rsidRPr="00783E4A" w:rsidRDefault="00986F60" w:rsidP="00783E4A">
            <w:pPr>
              <w:pStyle w:val="13213"/>
            </w:pPr>
            <w:r w:rsidRPr="004E679E">
              <w:rPr>
                <w:lang w:val="kk"/>
              </w:rPr>
              <w:t>Баланың көңіл күйі, оның қызығушылықтары туралы әңгіме. Қажет болса, ойнайтын балаларға қосылу.</w:t>
            </w:r>
          </w:p>
          <w:p w14:paraId="0CDB5B7B" w14:textId="77777777" w:rsidR="00783E4A" w:rsidRPr="00783E4A" w:rsidRDefault="00986F60" w:rsidP="00783E4A">
            <w:pPr>
              <w:pStyle w:val="13213"/>
            </w:pPr>
            <w:r w:rsidRPr="00783E4A">
              <w:rPr>
                <w:lang w:val="kk"/>
              </w:rPr>
              <w:t>Қайырлы таң!</w:t>
            </w:r>
          </w:p>
        </w:tc>
      </w:tr>
      <w:tr w:rsidR="008A2BAD" w14:paraId="534FEAF6" w14:textId="77777777" w:rsidTr="00783E4A">
        <w:tc>
          <w:tcPr>
            <w:tcW w:w="2410" w:type="dxa"/>
          </w:tcPr>
          <w:p w14:paraId="04535E02" w14:textId="75BC8E27" w:rsidR="00783E4A" w:rsidRPr="00783E4A" w:rsidRDefault="00986F60" w:rsidP="00783E4A">
            <w:pPr>
              <w:pStyle w:val="13213"/>
            </w:pPr>
            <w:r w:rsidRPr="00783E4A">
              <w:rPr>
                <w:lang w:val="kk"/>
              </w:rPr>
              <w:t>Ата-аналармен немесе баланың заңды өкілдерімен әңгімелесу, консультациялар</w:t>
            </w:r>
          </w:p>
        </w:tc>
        <w:tc>
          <w:tcPr>
            <w:tcW w:w="4536" w:type="dxa"/>
          </w:tcPr>
          <w:p w14:paraId="0D4A345E" w14:textId="77777777" w:rsidR="00783E4A" w:rsidRPr="00783E4A" w:rsidRDefault="00986F60" w:rsidP="00783E4A">
            <w:pPr>
              <w:pStyle w:val="13213"/>
            </w:pPr>
            <w:r w:rsidRPr="00783E4A">
              <w:rPr>
                <w:lang w:val="kk"/>
              </w:rPr>
              <w:t>«Өнегелі 15 минут»</w:t>
            </w:r>
          </w:p>
          <w:p w14:paraId="72C7B21E" w14:textId="428BEF76" w:rsidR="00783E4A" w:rsidRPr="00783E4A" w:rsidRDefault="00986F60" w:rsidP="00783E4A">
            <w:pPr>
              <w:pStyle w:val="13213"/>
            </w:pPr>
            <w:r w:rsidRPr="004E679E">
              <w:rPr>
                <w:lang w:val="kk"/>
              </w:rPr>
              <w:t>Ата-аналармен баланың қалай ұйықтағаны, қандай көңіл күймен оянғаны туралы әңгімелесу</w:t>
            </w:r>
          </w:p>
        </w:tc>
        <w:tc>
          <w:tcPr>
            <w:tcW w:w="4394" w:type="dxa"/>
          </w:tcPr>
          <w:p w14:paraId="72091D09" w14:textId="77777777" w:rsidR="00783E4A" w:rsidRPr="00783E4A" w:rsidRDefault="00986F60" w:rsidP="00783E4A">
            <w:pPr>
              <w:pStyle w:val="13213"/>
            </w:pPr>
            <w:r w:rsidRPr="00783E4A">
              <w:rPr>
                <w:lang w:val="kk"/>
              </w:rPr>
              <w:t>«Өнегелі 15 минут»</w:t>
            </w:r>
          </w:p>
          <w:p w14:paraId="62ABD116" w14:textId="77BE6958" w:rsidR="00783E4A" w:rsidRPr="00783E4A" w:rsidRDefault="00986F60" w:rsidP="00783E4A">
            <w:pPr>
              <w:pStyle w:val="13213"/>
            </w:pPr>
            <w:r w:rsidRPr="004E679E">
              <w:rPr>
                <w:lang w:val="kk"/>
              </w:rPr>
              <w:t>Ата-аналармен әңгіме «Мектеп жасына дейінгі баланың тәртібінің ережелері».</w:t>
            </w:r>
          </w:p>
        </w:tc>
        <w:tc>
          <w:tcPr>
            <w:tcW w:w="4253" w:type="dxa"/>
          </w:tcPr>
          <w:p w14:paraId="74812BB4" w14:textId="77777777" w:rsidR="00783E4A" w:rsidRPr="00783E4A" w:rsidRDefault="00986F60" w:rsidP="00783E4A">
            <w:pPr>
              <w:pStyle w:val="13213"/>
            </w:pPr>
            <w:r w:rsidRPr="00783E4A">
              <w:rPr>
                <w:lang w:val="kk"/>
              </w:rPr>
              <w:t>«Өнегелі 15 минут»</w:t>
            </w:r>
          </w:p>
          <w:p w14:paraId="1A769C1E" w14:textId="77777777" w:rsidR="00783E4A" w:rsidRPr="00783E4A" w:rsidRDefault="00986F60" w:rsidP="00783E4A">
            <w:pPr>
              <w:pStyle w:val="13213"/>
            </w:pPr>
            <w:r w:rsidRPr="00783E4A">
              <w:rPr>
                <w:lang w:val="kk"/>
              </w:rPr>
              <w:t>"Неліктен балалар әртүрлі" пікірталасы</w:t>
            </w:r>
          </w:p>
        </w:tc>
      </w:tr>
      <w:tr w:rsidR="008A2BAD" w14:paraId="3D55AFA9" w14:textId="77777777" w:rsidTr="00783E4A">
        <w:tc>
          <w:tcPr>
            <w:tcW w:w="2410" w:type="dxa"/>
          </w:tcPr>
          <w:p w14:paraId="5E8C83E1" w14:textId="25267713" w:rsidR="00783E4A" w:rsidRPr="00783E4A" w:rsidRDefault="00986F60" w:rsidP="00783E4A">
            <w:pPr>
              <w:pStyle w:val="13213"/>
            </w:pPr>
            <w:r w:rsidRPr="00783E4A">
              <w:rPr>
                <w:lang w:val="kk"/>
              </w:rPr>
              <w:t>Балалар іс-әрекеті (ойын, танымдық, коммуникативті, шығармашылық, эксперименттік, еңбек, қозғалыс, бейнелеу, дербес және т. б.)</w:t>
            </w:r>
            <w:r w:rsidRPr="00783E4A">
              <w:rPr>
                <w:lang w:val="kk"/>
              </w:rPr>
              <w:br/>
              <w:t xml:space="preserve"> </w:t>
            </w:r>
          </w:p>
        </w:tc>
        <w:tc>
          <w:tcPr>
            <w:tcW w:w="4536" w:type="dxa"/>
          </w:tcPr>
          <w:p w14:paraId="01C83096" w14:textId="77777777" w:rsidR="00D742F9" w:rsidRDefault="00986F60" w:rsidP="00783E4A">
            <w:pPr>
              <w:pStyle w:val="13213"/>
            </w:pPr>
            <w:r w:rsidRPr="004E679E">
              <w:rPr>
                <w:lang w:val="kk"/>
              </w:rPr>
              <w:t xml:space="preserve">"Табиғат және адам" </w:t>
            </w:r>
          </w:p>
          <w:p w14:paraId="59083016" w14:textId="77777777" w:rsidR="00D742F9" w:rsidRDefault="00986F60" w:rsidP="00783E4A">
            <w:pPr>
              <w:pStyle w:val="13213"/>
            </w:pPr>
            <w:r>
              <w:rPr>
                <w:lang w:val="kk"/>
              </w:rPr>
              <w:t>(Танымдық, коммуникативтік іс-әрекет)</w:t>
            </w:r>
          </w:p>
          <w:p w14:paraId="3E40086B" w14:textId="77777777" w:rsidR="00D742F9" w:rsidRDefault="00986F60" w:rsidP="00783E4A">
            <w:pPr>
              <w:pStyle w:val="13213"/>
            </w:pPr>
            <w:r>
              <w:rPr>
                <w:lang w:val="kk"/>
              </w:rPr>
              <w:t xml:space="preserve">Адам табиғаттың бір бөлігі және оны қорғау, сақтау және аялау керек деген қарапайым экологиялық түсініктерді қалыптастыру. </w:t>
            </w:r>
          </w:p>
          <w:p w14:paraId="4FAC358A" w14:textId="43328951" w:rsidR="00783E4A" w:rsidRPr="00783E4A" w:rsidRDefault="00986F60" w:rsidP="00783E4A">
            <w:pPr>
              <w:pStyle w:val="13213"/>
            </w:pPr>
            <w:r>
              <w:rPr>
                <w:lang w:val="kk"/>
              </w:rPr>
              <w:t>Табиғат, адам</w:t>
            </w:r>
          </w:p>
          <w:p w14:paraId="04CAC32B" w14:textId="77777777" w:rsidR="00D742F9" w:rsidRDefault="00986F60" w:rsidP="00783E4A">
            <w:pPr>
              <w:pStyle w:val="13213"/>
            </w:pPr>
            <w:r w:rsidRPr="00783E4A">
              <w:rPr>
                <w:lang w:val="kk"/>
              </w:rPr>
              <w:t xml:space="preserve">Сурет галереясы </w:t>
            </w:r>
          </w:p>
          <w:p w14:paraId="61E20B6E" w14:textId="77777777" w:rsidR="00D742F9" w:rsidRDefault="00986F60" w:rsidP="00783E4A">
            <w:pPr>
              <w:pStyle w:val="13213"/>
            </w:pPr>
            <w:r>
              <w:rPr>
                <w:lang w:val="kk"/>
              </w:rPr>
              <w:t>(Коммуникативті іс-әрекет)</w:t>
            </w:r>
          </w:p>
          <w:p w14:paraId="1C8ED111" w14:textId="2F1768C9" w:rsidR="00783E4A" w:rsidRPr="00783E4A" w:rsidRDefault="00986F60" w:rsidP="00783E4A">
            <w:pPr>
              <w:pStyle w:val="13213"/>
            </w:pPr>
            <w:r>
              <w:rPr>
                <w:lang w:val="kk"/>
              </w:rPr>
              <w:t xml:space="preserve">Баланың түрлі ақпарат көздерінен алған білімдері мен әсерлерін құрдастарымен және ересектермен бөлісуіне мүмкіндік беру. </w:t>
            </w:r>
          </w:p>
          <w:p w14:paraId="301BB40C" w14:textId="77777777" w:rsidR="00D742F9" w:rsidRDefault="00986F60" w:rsidP="00783E4A">
            <w:pPr>
              <w:pStyle w:val="13213"/>
            </w:pPr>
            <w:r w:rsidRPr="00783E4A">
              <w:rPr>
                <w:lang w:val="kk"/>
              </w:rPr>
              <w:t xml:space="preserve">Үстел ойындары-мозаика </w:t>
            </w:r>
          </w:p>
          <w:p w14:paraId="5DE85FAC" w14:textId="77777777" w:rsidR="00D742F9" w:rsidRDefault="00986F60" w:rsidP="00783E4A">
            <w:pPr>
              <w:pStyle w:val="13213"/>
            </w:pPr>
            <w:r>
              <w:rPr>
                <w:lang w:val="kk"/>
              </w:rPr>
              <w:t>(Шығармашылық іс-әрекет)</w:t>
            </w:r>
          </w:p>
          <w:p w14:paraId="00CBD993" w14:textId="7FB835E4" w:rsidR="00783E4A" w:rsidRPr="00783E4A" w:rsidRDefault="00986F60" w:rsidP="00783E4A">
            <w:pPr>
              <w:pStyle w:val="13213"/>
            </w:pPr>
            <w:r>
              <w:rPr>
                <w:lang w:val="kk"/>
              </w:rPr>
              <w:t>Қағаз парағында заттарды орналастыру дағдыларын үйрету.</w:t>
            </w:r>
          </w:p>
          <w:p w14:paraId="4D861E61" w14:textId="77777777" w:rsidR="00D742F9" w:rsidRDefault="00986F60" w:rsidP="00783E4A">
            <w:pPr>
              <w:pStyle w:val="13213"/>
            </w:pPr>
            <w:r w:rsidRPr="00783E4A">
              <w:rPr>
                <w:lang w:val="kk"/>
              </w:rPr>
              <w:t>Аз қимылды ойын «Қара, мен не істей аламын».</w:t>
            </w:r>
          </w:p>
          <w:p w14:paraId="6C4A0680" w14:textId="2A2942CC" w:rsidR="00D742F9" w:rsidRDefault="00986F60" w:rsidP="00783E4A">
            <w:pPr>
              <w:pStyle w:val="13213"/>
            </w:pPr>
            <w:r>
              <w:rPr>
                <w:lang w:val="kk"/>
              </w:rPr>
              <w:t>(Дене тәрбиесі)</w:t>
            </w:r>
          </w:p>
          <w:p w14:paraId="2766865D" w14:textId="35A81E9C" w:rsidR="00783E4A" w:rsidRPr="00783E4A" w:rsidRDefault="00986F60" w:rsidP="00783E4A">
            <w:pPr>
              <w:pStyle w:val="13213"/>
            </w:pPr>
            <w:r>
              <w:rPr>
                <w:lang w:val="kk"/>
              </w:rPr>
              <w:t>Музыкаға әдемі және әсем таныс физикалық жаттығулар жасау</w:t>
            </w:r>
          </w:p>
        </w:tc>
        <w:tc>
          <w:tcPr>
            <w:tcW w:w="4394" w:type="dxa"/>
          </w:tcPr>
          <w:p w14:paraId="7BB58EC1" w14:textId="77777777" w:rsidR="00D742F9" w:rsidRDefault="00986F60" w:rsidP="00783E4A">
            <w:pPr>
              <w:pStyle w:val="13213"/>
            </w:pPr>
            <w:r w:rsidRPr="00783E4A">
              <w:rPr>
                <w:lang w:val="kk"/>
              </w:rPr>
              <w:t xml:space="preserve">Альбомды енгізу «Қазақстан халықтары» (достық, әлем, ел, халық бірлігі) (Коммуникативтік, танымдық іс-әрекет). </w:t>
            </w:r>
          </w:p>
          <w:p w14:paraId="233D6CD6" w14:textId="509B8524" w:rsidR="00783E4A" w:rsidRPr="00783E4A" w:rsidRDefault="00986F60" w:rsidP="00783E4A">
            <w:pPr>
              <w:pStyle w:val="13213"/>
            </w:pPr>
            <w:r>
              <w:rPr>
                <w:lang w:val="kk"/>
              </w:rPr>
              <w:t>Білімді кеңейту</w:t>
            </w:r>
          </w:p>
          <w:p w14:paraId="068524ED" w14:textId="7AB30EAA" w:rsidR="00783E4A" w:rsidRPr="00783E4A" w:rsidRDefault="00986F60" w:rsidP="00783E4A">
            <w:pPr>
              <w:pStyle w:val="13213"/>
            </w:pPr>
            <w:r w:rsidRPr="004E679E">
              <w:rPr>
                <w:lang w:val="kk"/>
              </w:rPr>
              <w:t>туған ел туралы.</w:t>
            </w:r>
          </w:p>
          <w:p w14:paraId="42467B48" w14:textId="77777777" w:rsidR="00D742F9" w:rsidRDefault="00986F60" w:rsidP="00783E4A">
            <w:pPr>
              <w:pStyle w:val="13213"/>
            </w:pPr>
            <w:r w:rsidRPr="00783E4A">
              <w:rPr>
                <w:lang w:val="kk"/>
              </w:rPr>
              <w:t>Кезекшілер</w:t>
            </w:r>
            <w:r w:rsidRPr="00783E4A">
              <w:rPr>
                <w:lang w:val="kk"/>
              </w:rPr>
              <w:tab/>
              <w:t xml:space="preserve">күнтізбемен </w:t>
            </w:r>
          </w:p>
          <w:p w14:paraId="4A26E912" w14:textId="77777777" w:rsidR="00D742F9" w:rsidRDefault="00986F60" w:rsidP="00783E4A">
            <w:pPr>
              <w:pStyle w:val="13213"/>
            </w:pPr>
            <w:r w:rsidRPr="00783E4A">
              <w:rPr>
                <w:lang w:val="kk"/>
              </w:rPr>
              <w:t xml:space="preserve">(Наурыз, сәуір, мамыр, дүйсенбі, сейсенбі, сәрсенбі, бейсенбі, жұма, сенбі, жексенбі) </w:t>
            </w:r>
          </w:p>
          <w:p w14:paraId="62840F8B" w14:textId="77777777" w:rsidR="00D742F9" w:rsidRDefault="00986F60" w:rsidP="00783E4A">
            <w:pPr>
              <w:pStyle w:val="13213"/>
            </w:pPr>
            <w:r>
              <w:rPr>
                <w:lang w:val="kk"/>
              </w:rPr>
              <w:t xml:space="preserve">(Қазақ тілі) </w:t>
            </w:r>
          </w:p>
          <w:p w14:paraId="3CE64564" w14:textId="10D2D4BA" w:rsidR="00783E4A" w:rsidRPr="00783E4A" w:rsidRDefault="00986F60" w:rsidP="00783E4A">
            <w:pPr>
              <w:pStyle w:val="13213"/>
            </w:pPr>
            <w:r>
              <w:rPr>
                <w:lang w:val="kk"/>
              </w:rPr>
              <w:t>(Танымдық іс-әрекет) Жыл айлары туралы түсінікті қалыптастыру, олардың реттілігін білу және оларды атау.</w:t>
            </w:r>
          </w:p>
          <w:p w14:paraId="0337A07E" w14:textId="77777777" w:rsidR="00D742F9" w:rsidRDefault="00986F60" w:rsidP="00783E4A">
            <w:pPr>
              <w:pStyle w:val="13213"/>
            </w:pPr>
            <w:r w:rsidRPr="00783E4A">
              <w:rPr>
                <w:lang w:val="kk"/>
              </w:rPr>
              <w:t xml:space="preserve">Құрылыс ойыны «Ертегілер қонағында» (көпір, үй, саятшылық).  </w:t>
            </w:r>
          </w:p>
          <w:p w14:paraId="33E51483" w14:textId="77777777" w:rsidR="00D742F9" w:rsidRDefault="00986F60" w:rsidP="00783E4A">
            <w:pPr>
              <w:pStyle w:val="13213"/>
            </w:pPr>
            <w:r>
              <w:rPr>
                <w:lang w:val="kk"/>
              </w:rPr>
              <w:t>(Шығармашылық іс-әрекет)</w:t>
            </w:r>
          </w:p>
          <w:p w14:paraId="6900F2BE" w14:textId="07ADDF7F" w:rsidR="00783E4A" w:rsidRPr="00783E4A" w:rsidRDefault="00986F60" w:rsidP="00783E4A">
            <w:pPr>
              <w:pStyle w:val="13213"/>
            </w:pPr>
            <w:r>
              <w:rPr>
                <w:lang w:val="kk"/>
              </w:rPr>
              <w:t xml:space="preserve">Құрдастарымен бірге құрылымдар салу қабілетін қалыптастыру. </w:t>
            </w:r>
          </w:p>
          <w:p w14:paraId="3463D072" w14:textId="77777777" w:rsidR="00D742F9" w:rsidRDefault="00986F60" w:rsidP="00783E4A">
            <w:pPr>
              <w:pStyle w:val="13213"/>
            </w:pPr>
            <w:r w:rsidRPr="00783E4A">
              <w:rPr>
                <w:lang w:val="kk"/>
              </w:rPr>
              <w:t xml:space="preserve">Хоровод «Вьюнмен жүремін».  </w:t>
            </w:r>
          </w:p>
          <w:p w14:paraId="46BD55FA" w14:textId="77777777" w:rsidR="00D742F9" w:rsidRDefault="00986F60" w:rsidP="00783E4A">
            <w:pPr>
              <w:pStyle w:val="13213"/>
            </w:pPr>
            <w:r>
              <w:rPr>
                <w:lang w:val="kk"/>
              </w:rPr>
              <w:t>(Музыка)</w:t>
            </w:r>
          </w:p>
          <w:p w14:paraId="646D4A46" w14:textId="68EB78A3" w:rsidR="00783E4A" w:rsidRPr="00783E4A" w:rsidRDefault="00986F60" w:rsidP="00783E4A">
            <w:pPr>
              <w:pStyle w:val="13213"/>
            </w:pPr>
            <w:r>
              <w:rPr>
                <w:lang w:val="kk"/>
              </w:rPr>
              <w:t>Музыкалық фразаларға сәйкес қозғалыс бағытын өзгерту.</w:t>
            </w:r>
          </w:p>
          <w:p w14:paraId="4FF050EA" w14:textId="77777777" w:rsidR="00D742F9" w:rsidRDefault="00986F60" w:rsidP="00783E4A">
            <w:pPr>
              <w:pStyle w:val="13213"/>
            </w:pPr>
            <w:r w:rsidRPr="00783E4A">
              <w:rPr>
                <w:lang w:val="kk"/>
              </w:rPr>
              <w:t xml:space="preserve">Қарындашпен жұмыс – штрихтау «Жаңбыр», «Саңырауқұлақ», «Жапырақ». (Қазақ тілі) </w:t>
            </w:r>
          </w:p>
          <w:p w14:paraId="4FC744CF" w14:textId="2D83006F" w:rsidR="00783E4A" w:rsidRPr="00783E4A" w:rsidRDefault="00986F60" w:rsidP="00783E4A">
            <w:pPr>
              <w:pStyle w:val="13213"/>
            </w:pPr>
            <w:r>
              <w:rPr>
                <w:lang w:val="kk"/>
              </w:rPr>
              <w:t>(Шығармашылық, коммуникативтік іс-әрекет)</w:t>
            </w:r>
          </w:p>
          <w:p w14:paraId="2AA789D3" w14:textId="77777777" w:rsidR="00783E4A" w:rsidRPr="004E679E" w:rsidRDefault="00783E4A" w:rsidP="00783E4A">
            <w:pPr>
              <w:pStyle w:val="13213"/>
            </w:pPr>
          </w:p>
        </w:tc>
        <w:tc>
          <w:tcPr>
            <w:tcW w:w="4253" w:type="dxa"/>
            <w:hideMark/>
          </w:tcPr>
          <w:p w14:paraId="2D0D220B" w14:textId="5E042CBE" w:rsidR="00536064" w:rsidRDefault="00986F60" w:rsidP="00783E4A">
            <w:pPr>
              <w:pStyle w:val="13213"/>
            </w:pPr>
            <w:r w:rsidRPr="004E679E">
              <w:rPr>
                <w:lang w:val="kk"/>
              </w:rPr>
              <w:t>Орыс суретшілерінің көктем туралы туындылары (көктем, наурыз) (Коммуникативтік, танымдық іс-әрекет).</w:t>
            </w:r>
          </w:p>
          <w:p w14:paraId="7596812C" w14:textId="55EE3CA5" w:rsidR="00783E4A" w:rsidRPr="00783E4A" w:rsidRDefault="00986F60" w:rsidP="00783E4A">
            <w:pPr>
              <w:pStyle w:val="13213"/>
            </w:pPr>
            <w:r>
              <w:rPr>
                <w:lang w:val="kk"/>
              </w:rPr>
              <w:t xml:space="preserve">Сөйлеуде бейнелі сөздер, эпитеттер, салыстыруларды қолдану; өз бетінше сурет </w:t>
            </w:r>
          </w:p>
          <w:p w14:paraId="29E66202" w14:textId="2B71FC84" w:rsidR="00783E4A" w:rsidRPr="00783E4A" w:rsidRDefault="00986F60" w:rsidP="00783E4A">
            <w:pPr>
              <w:pStyle w:val="13213"/>
            </w:pPr>
            <w:r>
              <w:rPr>
                <w:lang w:val="kk"/>
              </w:rPr>
              <w:t xml:space="preserve">салуға мүмкіндік беру. </w:t>
            </w:r>
          </w:p>
          <w:p w14:paraId="4EF12EB1" w14:textId="77777777" w:rsidR="00536064" w:rsidRDefault="00986F60" w:rsidP="00783E4A">
            <w:pPr>
              <w:pStyle w:val="13213"/>
            </w:pPr>
            <w:r w:rsidRPr="004E679E">
              <w:rPr>
                <w:lang w:val="kk"/>
              </w:rPr>
              <w:t xml:space="preserve">"Автобуспен саяхат" сюжеттік-рөлдік ойыны (автобус, аялдама, бағдаршам, жүргізуші) </w:t>
            </w:r>
          </w:p>
          <w:p w14:paraId="131176DC" w14:textId="77777777" w:rsidR="00536064" w:rsidRDefault="00986F60" w:rsidP="00783E4A">
            <w:pPr>
              <w:pStyle w:val="13213"/>
            </w:pPr>
            <w:r>
              <w:rPr>
                <w:lang w:val="kk"/>
              </w:rPr>
              <w:t xml:space="preserve">(Қазақ тілі) </w:t>
            </w:r>
          </w:p>
          <w:p w14:paraId="4FF6F02C" w14:textId="77777777" w:rsidR="00536064" w:rsidRDefault="00986F60" w:rsidP="00783E4A">
            <w:pPr>
              <w:pStyle w:val="13213"/>
            </w:pPr>
            <w:r>
              <w:rPr>
                <w:lang w:val="kk"/>
              </w:rPr>
              <w:t xml:space="preserve">(Коммуникативті, танымдық іс-әрекет) </w:t>
            </w:r>
          </w:p>
          <w:p w14:paraId="064AA54C" w14:textId="2A5B1B8F" w:rsidR="00783E4A" w:rsidRPr="00783E4A" w:rsidRDefault="00986F60" w:rsidP="00783E4A">
            <w:pPr>
              <w:pStyle w:val="13213"/>
            </w:pPr>
            <w:r w:rsidRPr="00783E4A">
              <w:rPr>
                <w:lang w:val="kk"/>
              </w:rPr>
              <w:t>Қазақ халқының салт-дәстүрлерімен таныстыруды жалғастыру.</w:t>
            </w:r>
          </w:p>
          <w:p w14:paraId="309FE749" w14:textId="77777777" w:rsidR="00536064" w:rsidRDefault="00986F60" w:rsidP="00783E4A">
            <w:pPr>
              <w:pStyle w:val="13213"/>
            </w:pPr>
            <w:r>
              <w:rPr>
                <w:lang w:val="kk"/>
              </w:rPr>
              <w:t xml:space="preserve">"Біз арыстанды аулаймыз" аз қимылды ойыны (арыстан) </w:t>
            </w:r>
          </w:p>
          <w:p w14:paraId="62536E08" w14:textId="77777777" w:rsidR="00536064" w:rsidRDefault="00986F60" w:rsidP="00783E4A">
            <w:pPr>
              <w:pStyle w:val="13213"/>
            </w:pPr>
            <w:r>
              <w:rPr>
                <w:lang w:val="kk"/>
              </w:rPr>
              <w:t>(Дене тәрбиесі)</w:t>
            </w:r>
          </w:p>
          <w:p w14:paraId="77A7F138" w14:textId="77777777" w:rsidR="00536064" w:rsidRDefault="00986F60" w:rsidP="00783E4A">
            <w:pPr>
              <w:pStyle w:val="13213"/>
            </w:pPr>
            <w:r>
              <w:rPr>
                <w:lang w:val="kk"/>
              </w:rPr>
              <w:t>Көп нұсқалы ойындар үшін кеңістікті ұйымдастыру.</w:t>
            </w:r>
          </w:p>
          <w:p w14:paraId="78B3FB6B" w14:textId="2849E687" w:rsidR="00783E4A" w:rsidRPr="00783E4A" w:rsidRDefault="00986F60" w:rsidP="00783E4A">
            <w:pPr>
              <w:pStyle w:val="13213"/>
            </w:pPr>
            <w:r w:rsidRPr="00783E4A">
              <w:rPr>
                <w:lang w:val="kk"/>
              </w:rPr>
              <w:t xml:space="preserve">Иллюстрацияларды қарастыру «Көліктер» (көлік, өрт сөндіруші) (Танымдық іс-әрекет) Арнайы көлік түрлерін, олардың белгілі бір жұмыс түрлерін орындауға арналған жабдықтарын түсіну. </w:t>
            </w:r>
          </w:p>
          <w:p w14:paraId="361D9492" w14:textId="77777777" w:rsidR="00536064" w:rsidRDefault="00986F60" w:rsidP="00783E4A">
            <w:pPr>
              <w:pStyle w:val="13213"/>
            </w:pPr>
            <w:r w:rsidRPr="00783E4A">
              <w:rPr>
                <w:lang w:val="kk"/>
              </w:rPr>
              <w:t xml:space="preserve">Трафареттер, бояулар «Халық кәсіптері». </w:t>
            </w:r>
          </w:p>
          <w:p w14:paraId="4DB9CD1A" w14:textId="77777777" w:rsidR="00536064" w:rsidRDefault="00986F60" w:rsidP="00783E4A">
            <w:pPr>
              <w:pStyle w:val="13213"/>
            </w:pPr>
            <w:r>
              <w:rPr>
                <w:lang w:val="kk"/>
              </w:rPr>
              <w:t>(Шығармашылық іс-әрекет)</w:t>
            </w:r>
          </w:p>
          <w:p w14:paraId="238EA140" w14:textId="77777777" w:rsidR="00536064" w:rsidRDefault="00986F60" w:rsidP="00783E4A">
            <w:pPr>
              <w:pStyle w:val="13213"/>
            </w:pPr>
            <w:r>
              <w:rPr>
                <w:lang w:val="kk"/>
              </w:rPr>
              <w:t xml:space="preserve">Қазақ халқының өмірін, еңбегін, тұрмысын жеткізе отырып, қазақ ертегілері, аңыздары негізінде сурет салу. </w:t>
            </w:r>
          </w:p>
          <w:p w14:paraId="2BC13B86" w14:textId="4DDDAFCE" w:rsidR="00783E4A" w:rsidRPr="00783E4A" w:rsidRDefault="00986F60" w:rsidP="00783E4A">
            <w:pPr>
              <w:pStyle w:val="13213"/>
            </w:pPr>
            <w:r>
              <w:rPr>
                <w:lang w:val="kk"/>
              </w:rPr>
              <w:t>Түскиіз, сәукеле</w:t>
            </w:r>
          </w:p>
          <w:p w14:paraId="4CAE4B73" w14:textId="77777777" w:rsidR="00536064" w:rsidRDefault="00986F60" w:rsidP="00783E4A">
            <w:pPr>
              <w:pStyle w:val="13213"/>
            </w:pPr>
            <w:r w:rsidRPr="00783E4A">
              <w:rPr>
                <w:lang w:val="kk"/>
              </w:rPr>
              <w:t xml:space="preserve">Тыныш ойын «Бұғының үлкен үйі».  </w:t>
            </w:r>
          </w:p>
          <w:p w14:paraId="5DAE4772" w14:textId="37C3B1BA" w:rsidR="00536064" w:rsidRDefault="00986F60" w:rsidP="00783E4A">
            <w:pPr>
              <w:pStyle w:val="13213"/>
            </w:pPr>
            <w:r>
              <w:rPr>
                <w:lang w:val="kk"/>
              </w:rPr>
              <w:t>(Дене тәрбиесі)</w:t>
            </w:r>
          </w:p>
          <w:p w14:paraId="4667FF30" w14:textId="53B112D6" w:rsidR="00783E4A" w:rsidRPr="004E679E" w:rsidRDefault="00986F60" w:rsidP="00783E4A">
            <w:pPr>
              <w:pStyle w:val="13213"/>
            </w:pPr>
            <w:r>
              <w:rPr>
                <w:lang w:val="kk"/>
              </w:rPr>
              <w:t xml:space="preserve">Белгілі дене жаттығуларын әдемі және сымбатты орындау.  </w:t>
            </w:r>
          </w:p>
          <w:p w14:paraId="1EB5BE63" w14:textId="77777777" w:rsidR="00783E4A" w:rsidRPr="004E679E" w:rsidRDefault="00783E4A" w:rsidP="00783E4A">
            <w:pPr>
              <w:pStyle w:val="13213"/>
            </w:pPr>
          </w:p>
        </w:tc>
      </w:tr>
      <w:tr w:rsidR="008A2BAD" w14:paraId="30386BF9" w14:textId="77777777" w:rsidTr="00783E4A">
        <w:tc>
          <w:tcPr>
            <w:tcW w:w="2410" w:type="dxa"/>
          </w:tcPr>
          <w:p w14:paraId="1B40BC1D" w14:textId="01F7BBAE" w:rsidR="001D2868" w:rsidRPr="001D2868" w:rsidRDefault="00986F60" w:rsidP="001D2868">
            <w:pPr>
              <w:pStyle w:val="13213"/>
            </w:pPr>
            <w:r w:rsidRPr="00783E4A">
              <w:rPr>
                <w:lang w:val="kk"/>
              </w:rPr>
              <w:t>Ертеңгілік жаттығу</w:t>
            </w:r>
          </w:p>
        </w:tc>
        <w:tc>
          <w:tcPr>
            <w:tcW w:w="4536" w:type="dxa"/>
          </w:tcPr>
          <w:p w14:paraId="4B3E5D01" w14:textId="77777777" w:rsidR="001D2868" w:rsidRDefault="00986F60" w:rsidP="001D2868">
            <w:pPr>
              <w:pStyle w:val="13213"/>
            </w:pPr>
            <w:r w:rsidRPr="00783E4A">
              <w:rPr>
                <w:lang w:val="kk"/>
              </w:rPr>
              <w:t xml:space="preserve">Ертеңгілік жаттығулар кешені </w:t>
            </w:r>
          </w:p>
          <w:p w14:paraId="1D7D7696" w14:textId="0ADFF10E" w:rsidR="001D2868" w:rsidRPr="001D2868" w:rsidRDefault="00986F60" w:rsidP="001D2868">
            <w:pPr>
              <w:pStyle w:val="13213"/>
            </w:pPr>
            <w:r>
              <w:rPr>
                <w:lang w:val="kk"/>
              </w:rPr>
              <w:t>(Дене тәрбиесі)</w:t>
            </w:r>
          </w:p>
          <w:p w14:paraId="713B07FE" w14:textId="21E16E83" w:rsidR="001D2868" w:rsidRPr="001D2868" w:rsidRDefault="00986F60" w:rsidP="001D2868">
            <w:pPr>
              <w:pStyle w:val="13213"/>
            </w:pPr>
            <w:r>
              <w:rPr>
                <w:lang w:val="kk"/>
              </w:rPr>
              <w:t>Дене шынықтыру мен спортқа деген қызығушылық пен желыласты ояту</w:t>
            </w:r>
          </w:p>
        </w:tc>
        <w:tc>
          <w:tcPr>
            <w:tcW w:w="4394" w:type="dxa"/>
          </w:tcPr>
          <w:p w14:paraId="48BBF155" w14:textId="77777777" w:rsidR="001D2868" w:rsidRDefault="00986F60" w:rsidP="001D2868">
            <w:pPr>
              <w:pStyle w:val="13213"/>
            </w:pPr>
            <w:r w:rsidRPr="00783E4A">
              <w:rPr>
                <w:lang w:val="kk"/>
              </w:rPr>
              <w:t xml:space="preserve">Ертеңгілік жаттығулар кешені </w:t>
            </w:r>
          </w:p>
          <w:p w14:paraId="6D262A89" w14:textId="77777777" w:rsidR="001D2868" w:rsidRPr="001D2868" w:rsidRDefault="00986F60" w:rsidP="001D2868">
            <w:pPr>
              <w:pStyle w:val="13213"/>
            </w:pPr>
            <w:r>
              <w:rPr>
                <w:lang w:val="kk"/>
              </w:rPr>
              <w:t>(Дене тәрбиесі)</w:t>
            </w:r>
          </w:p>
          <w:p w14:paraId="467B1E76" w14:textId="6C3AAFBF" w:rsidR="001D2868" w:rsidRPr="001D2868" w:rsidRDefault="00986F60" w:rsidP="001D2868">
            <w:pPr>
              <w:pStyle w:val="13213"/>
            </w:pPr>
            <w:r>
              <w:rPr>
                <w:lang w:val="kk"/>
              </w:rPr>
              <w:t>Дене шынықтыру мен спортқа деген қызығушылық пен желыласты ояту</w:t>
            </w:r>
          </w:p>
        </w:tc>
        <w:tc>
          <w:tcPr>
            <w:tcW w:w="4253" w:type="dxa"/>
            <w:hideMark/>
          </w:tcPr>
          <w:p w14:paraId="666E01BB" w14:textId="77777777" w:rsidR="001D2868" w:rsidRDefault="00986F60" w:rsidP="001D2868">
            <w:pPr>
              <w:pStyle w:val="13213"/>
            </w:pPr>
            <w:r w:rsidRPr="00783E4A">
              <w:rPr>
                <w:lang w:val="kk"/>
              </w:rPr>
              <w:t xml:space="preserve">Ертеңгілік жаттығулар кешені </w:t>
            </w:r>
          </w:p>
          <w:p w14:paraId="25454ADC" w14:textId="77777777" w:rsidR="001D2868" w:rsidRPr="001D2868" w:rsidRDefault="00986F60" w:rsidP="001D2868">
            <w:pPr>
              <w:pStyle w:val="13213"/>
            </w:pPr>
            <w:r>
              <w:rPr>
                <w:lang w:val="kk"/>
              </w:rPr>
              <w:t>(Дене тәрбиесі)</w:t>
            </w:r>
          </w:p>
          <w:p w14:paraId="1D53BAF8" w14:textId="6E55B149" w:rsidR="001D2868" w:rsidRPr="001D2868" w:rsidRDefault="00986F60" w:rsidP="001D2868">
            <w:pPr>
              <w:pStyle w:val="13213"/>
            </w:pPr>
            <w:r>
              <w:rPr>
                <w:lang w:val="kk"/>
              </w:rPr>
              <w:t>Дене шынықтыру мен спортқа деген қызығушылық пен желыласты ояту</w:t>
            </w:r>
          </w:p>
        </w:tc>
      </w:tr>
      <w:tr w:rsidR="008A2BAD" w14:paraId="7A3ED64A" w14:textId="77777777" w:rsidTr="00783E4A">
        <w:trPr>
          <w:trHeight w:val="1136"/>
        </w:trPr>
        <w:tc>
          <w:tcPr>
            <w:tcW w:w="2410" w:type="dxa"/>
          </w:tcPr>
          <w:p w14:paraId="473D15C1" w14:textId="77777777" w:rsidR="001D2868" w:rsidRPr="001D2868" w:rsidRDefault="00986F60" w:rsidP="001D2868">
            <w:pPr>
              <w:pStyle w:val="13213"/>
            </w:pPr>
            <w:r w:rsidRPr="00783E4A">
              <w:rPr>
                <w:lang w:val="kk"/>
              </w:rPr>
              <w:t>Таңғы ас</w:t>
            </w:r>
          </w:p>
        </w:tc>
        <w:tc>
          <w:tcPr>
            <w:tcW w:w="4536" w:type="dxa"/>
          </w:tcPr>
          <w:p w14:paraId="687F35C7" w14:textId="77777777" w:rsidR="001D2868" w:rsidRDefault="00986F60" w:rsidP="001D2868">
            <w:pPr>
              <w:pStyle w:val="13213"/>
            </w:pPr>
            <w:r w:rsidRPr="00783E4A">
              <w:rPr>
                <w:lang w:val="kk"/>
              </w:rPr>
              <w:t xml:space="preserve">Кезекшілердің жұмысы </w:t>
            </w:r>
          </w:p>
          <w:p w14:paraId="05831890" w14:textId="77777777" w:rsidR="001D2868" w:rsidRDefault="00986F60" w:rsidP="001D2868">
            <w:pPr>
              <w:pStyle w:val="13213"/>
            </w:pPr>
            <w:r>
              <w:rPr>
                <w:lang w:val="kk"/>
              </w:rPr>
              <w:t>(Танымдық іс-әрекет)</w:t>
            </w:r>
          </w:p>
          <w:p w14:paraId="2D15686E" w14:textId="22F28B6A" w:rsidR="001D2868" w:rsidRPr="001D2868" w:rsidRDefault="00986F60" w:rsidP="001D2868">
            <w:pPr>
              <w:pStyle w:val="13213"/>
            </w:pPr>
            <w:r>
              <w:rPr>
                <w:lang w:val="kk"/>
              </w:rPr>
              <w:t>Кезекші міндеттерін жауапкершілікпен орындауды үйрету.</w:t>
            </w:r>
          </w:p>
          <w:p w14:paraId="0D786FCC" w14:textId="458AB36F" w:rsidR="001D2868" w:rsidRPr="001D2868" w:rsidRDefault="00986F60" w:rsidP="001D2868">
            <w:pPr>
              <w:pStyle w:val="13213"/>
            </w:pPr>
            <w:r w:rsidRPr="00783E4A">
              <w:rPr>
                <w:lang w:val="kk"/>
              </w:rPr>
              <w:t>Ақ қолғап Үнемді тұтыну</w:t>
            </w:r>
          </w:p>
        </w:tc>
        <w:tc>
          <w:tcPr>
            <w:tcW w:w="4394" w:type="dxa"/>
          </w:tcPr>
          <w:p w14:paraId="44A11182" w14:textId="77777777" w:rsidR="001D2868" w:rsidRDefault="00986F60" w:rsidP="001D2868">
            <w:pPr>
              <w:pStyle w:val="13213"/>
            </w:pPr>
            <w:r w:rsidRPr="00783E4A">
              <w:rPr>
                <w:lang w:val="kk"/>
              </w:rPr>
              <w:t xml:space="preserve">Кезекшілердің жұмысы </w:t>
            </w:r>
          </w:p>
          <w:p w14:paraId="722979F8" w14:textId="77777777" w:rsidR="001D2868" w:rsidRDefault="00986F60" w:rsidP="001D2868">
            <w:pPr>
              <w:pStyle w:val="13213"/>
            </w:pPr>
            <w:r>
              <w:rPr>
                <w:lang w:val="kk"/>
              </w:rPr>
              <w:t>(Танымдық іс-әрекет)</w:t>
            </w:r>
          </w:p>
          <w:p w14:paraId="3C3925D1" w14:textId="77777777" w:rsidR="001D2868" w:rsidRPr="001D2868" w:rsidRDefault="00986F60" w:rsidP="001D2868">
            <w:pPr>
              <w:pStyle w:val="13213"/>
            </w:pPr>
            <w:r>
              <w:rPr>
                <w:lang w:val="kk"/>
              </w:rPr>
              <w:t>Кезекші міндеттерін жауапкершілікпен орындауды үйрету.</w:t>
            </w:r>
          </w:p>
          <w:p w14:paraId="6065A10D" w14:textId="776C8D2D" w:rsidR="001D2868" w:rsidRPr="001D2868" w:rsidRDefault="00986F60" w:rsidP="001D2868">
            <w:pPr>
              <w:pStyle w:val="13213"/>
            </w:pPr>
            <w:r w:rsidRPr="00783E4A">
              <w:rPr>
                <w:lang w:val="kk"/>
              </w:rPr>
              <w:t>Ақ қолғап Үнемді тұтыну</w:t>
            </w:r>
          </w:p>
        </w:tc>
        <w:tc>
          <w:tcPr>
            <w:tcW w:w="4253" w:type="dxa"/>
            <w:hideMark/>
          </w:tcPr>
          <w:p w14:paraId="1F93F9C8" w14:textId="77777777" w:rsidR="001D2868" w:rsidRDefault="00986F60" w:rsidP="001D2868">
            <w:pPr>
              <w:pStyle w:val="13213"/>
            </w:pPr>
            <w:r w:rsidRPr="00783E4A">
              <w:rPr>
                <w:lang w:val="kk"/>
              </w:rPr>
              <w:t xml:space="preserve">Кезекшілердің жұмысы </w:t>
            </w:r>
          </w:p>
          <w:p w14:paraId="0AE22BB3" w14:textId="77777777" w:rsidR="001D2868" w:rsidRDefault="00986F60" w:rsidP="001D2868">
            <w:pPr>
              <w:pStyle w:val="13213"/>
            </w:pPr>
            <w:r>
              <w:rPr>
                <w:lang w:val="kk"/>
              </w:rPr>
              <w:t>(Танымдық іс-әрекет)</w:t>
            </w:r>
          </w:p>
          <w:p w14:paraId="21B334CA" w14:textId="77777777" w:rsidR="001D2868" w:rsidRPr="001D2868" w:rsidRDefault="00986F60" w:rsidP="001D2868">
            <w:pPr>
              <w:pStyle w:val="13213"/>
            </w:pPr>
            <w:r>
              <w:rPr>
                <w:lang w:val="kk"/>
              </w:rPr>
              <w:t>Кезекші міндеттерін жауапкершілікпен орындауды үйрету.</w:t>
            </w:r>
          </w:p>
          <w:p w14:paraId="35E0558D" w14:textId="72FCFD26" w:rsidR="001D2868" w:rsidRPr="001D2868" w:rsidRDefault="00986F60" w:rsidP="001D2868">
            <w:pPr>
              <w:pStyle w:val="13213"/>
            </w:pPr>
            <w:r w:rsidRPr="00783E4A">
              <w:rPr>
                <w:lang w:val="kk"/>
              </w:rPr>
              <w:t>Ақ қолғап Үнемді тұтыну</w:t>
            </w:r>
          </w:p>
        </w:tc>
      </w:tr>
      <w:tr w:rsidR="008A2BAD" w14:paraId="1293A04D" w14:textId="77777777" w:rsidTr="00783E4A">
        <w:tc>
          <w:tcPr>
            <w:tcW w:w="2410" w:type="dxa"/>
          </w:tcPr>
          <w:p w14:paraId="57AFCD71" w14:textId="115211D9" w:rsidR="00783E4A" w:rsidRPr="00783E4A" w:rsidRDefault="00986F60" w:rsidP="00783E4A">
            <w:pPr>
              <w:pStyle w:val="13213"/>
            </w:pPr>
            <w:r w:rsidRPr="00783E4A">
              <w:rPr>
                <w:lang w:val="kk"/>
              </w:rPr>
              <w:t>Ұйымдастырылған іс-әрекетті өткізуге дайындық</w:t>
            </w:r>
          </w:p>
        </w:tc>
        <w:tc>
          <w:tcPr>
            <w:tcW w:w="4536" w:type="dxa"/>
          </w:tcPr>
          <w:p w14:paraId="0E694BEF" w14:textId="0A1CA890" w:rsidR="00783E4A" w:rsidRPr="00783E4A" w:rsidRDefault="00986F60" w:rsidP="00783E4A">
            <w:pPr>
              <w:pStyle w:val="13213"/>
            </w:pPr>
            <w:r w:rsidRPr="004E679E">
              <w:rPr>
                <w:lang w:val="kk"/>
              </w:rPr>
              <w:t>Жұмыс орнын дайындау, оқу құралдарын орналастыру</w:t>
            </w:r>
          </w:p>
        </w:tc>
        <w:tc>
          <w:tcPr>
            <w:tcW w:w="4394" w:type="dxa"/>
          </w:tcPr>
          <w:p w14:paraId="7892C82B" w14:textId="77777777" w:rsidR="00783E4A" w:rsidRPr="00783E4A" w:rsidRDefault="00986F60" w:rsidP="00783E4A">
            <w:pPr>
              <w:pStyle w:val="13213"/>
            </w:pPr>
            <w:r w:rsidRPr="004E679E">
              <w:rPr>
                <w:lang w:val="kk"/>
              </w:rPr>
              <w:t>Қоршаған ортаны таңдау және ұйымдастыру</w:t>
            </w:r>
          </w:p>
        </w:tc>
        <w:tc>
          <w:tcPr>
            <w:tcW w:w="4253" w:type="dxa"/>
            <w:hideMark/>
          </w:tcPr>
          <w:p w14:paraId="32160A3D" w14:textId="77777777" w:rsidR="00783E4A" w:rsidRPr="00783E4A" w:rsidRDefault="00986F60" w:rsidP="00783E4A">
            <w:pPr>
              <w:pStyle w:val="13213"/>
            </w:pPr>
            <w:r w:rsidRPr="00783E4A">
              <w:rPr>
                <w:lang w:val="kk"/>
              </w:rPr>
              <w:t>Қызығушылықтар бойынша іс-әрекет түрін таңдау</w:t>
            </w:r>
          </w:p>
        </w:tc>
      </w:tr>
      <w:tr w:rsidR="008A2BAD" w14:paraId="34D70AE6" w14:textId="77777777" w:rsidTr="00783E4A">
        <w:tc>
          <w:tcPr>
            <w:tcW w:w="2410" w:type="dxa"/>
          </w:tcPr>
          <w:p w14:paraId="01F6D471" w14:textId="77777777" w:rsidR="00783E4A" w:rsidRPr="00783E4A" w:rsidRDefault="00986F60" w:rsidP="00783E4A">
            <w:pPr>
              <w:pStyle w:val="13213"/>
            </w:pPr>
            <w:r w:rsidRPr="00783E4A">
              <w:rPr>
                <w:lang w:val="kk"/>
              </w:rPr>
              <w:t>Кесте бойынша ұйымдастырылған іс-әрекет</w:t>
            </w:r>
          </w:p>
        </w:tc>
        <w:tc>
          <w:tcPr>
            <w:tcW w:w="4536" w:type="dxa"/>
          </w:tcPr>
          <w:p w14:paraId="7FA386B2" w14:textId="6DA3F569" w:rsidR="00783E4A" w:rsidRPr="00783E4A" w:rsidRDefault="00783E4A" w:rsidP="00783E4A">
            <w:pPr>
              <w:pStyle w:val="13213"/>
            </w:pPr>
          </w:p>
        </w:tc>
        <w:tc>
          <w:tcPr>
            <w:tcW w:w="4394" w:type="dxa"/>
          </w:tcPr>
          <w:p w14:paraId="51BA27C4" w14:textId="77777777" w:rsidR="00783E4A" w:rsidRPr="00783E4A" w:rsidRDefault="00783E4A" w:rsidP="00783E4A">
            <w:pPr>
              <w:pStyle w:val="13213"/>
            </w:pPr>
          </w:p>
        </w:tc>
        <w:tc>
          <w:tcPr>
            <w:tcW w:w="4253" w:type="dxa"/>
          </w:tcPr>
          <w:p w14:paraId="226C6E7A" w14:textId="3CED10A2" w:rsidR="00783E4A" w:rsidRPr="00783E4A" w:rsidRDefault="00783E4A" w:rsidP="00783E4A">
            <w:pPr>
              <w:pStyle w:val="13213"/>
            </w:pPr>
          </w:p>
        </w:tc>
      </w:tr>
      <w:tr w:rsidR="008A2BAD" w14:paraId="2C40142A" w14:textId="77777777" w:rsidTr="00783E4A">
        <w:tc>
          <w:tcPr>
            <w:tcW w:w="2410" w:type="dxa"/>
          </w:tcPr>
          <w:p w14:paraId="3474936B" w14:textId="1977DBD3" w:rsidR="00783E4A" w:rsidRPr="00783E4A" w:rsidRDefault="00986F60" w:rsidP="00783E4A">
            <w:pPr>
              <w:pStyle w:val="13213"/>
            </w:pPr>
            <w:r>
              <w:rPr>
                <w:lang w:val="kk"/>
              </w:rPr>
              <w:t>Серуенге дайындық</w:t>
            </w:r>
          </w:p>
        </w:tc>
        <w:tc>
          <w:tcPr>
            <w:tcW w:w="4536" w:type="dxa"/>
          </w:tcPr>
          <w:p w14:paraId="77484882" w14:textId="3DAACA48" w:rsidR="00783E4A" w:rsidRPr="00783E4A" w:rsidRDefault="00986F60" w:rsidP="00783E4A">
            <w:pPr>
              <w:pStyle w:val="13213"/>
            </w:pPr>
            <w:r w:rsidRPr="00783E4A">
              <w:rPr>
                <w:lang w:val="kk"/>
              </w:rPr>
              <w:t>Жеке әңгімелер (жағдай бойынша)</w:t>
            </w:r>
          </w:p>
          <w:p w14:paraId="2B129EDC" w14:textId="3C0F9A9A" w:rsidR="00783E4A" w:rsidRPr="00783E4A" w:rsidRDefault="00986F60" w:rsidP="00783E4A">
            <w:pPr>
              <w:pStyle w:val="13213"/>
            </w:pPr>
            <w:r w:rsidRPr="00783E4A">
              <w:rPr>
                <w:lang w:val="kk"/>
              </w:rPr>
              <w:t>Киімдерін ұқыпты жинау</w:t>
            </w:r>
          </w:p>
        </w:tc>
        <w:tc>
          <w:tcPr>
            <w:tcW w:w="4394" w:type="dxa"/>
          </w:tcPr>
          <w:p w14:paraId="04652CAD" w14:textId="2B3BF012" w:rsidR="00783E4A" w:rsidRPr="00783E4A" w:rsidRDefault="00986F60" w:rsidP="00783E4A">
            <w:pPr>
              <w:pStyle w:val="13213"/>
            </w:pPr>
            <w:r w:rsidRPr="004E679E">
              <w:rPr>
                <w:lang w:val="kk"/>
              </w:rPr>
              <w:t>Таза ауадағы жүріс-тұрыс ережелерін қайталау</w:t>
            </w:r>
          </w:p>
        </w:tc>
        <w:tc>
          <w:tcPr>
            <w:tcW w:w="4253" w:type="dxa"/>
            <w:hideMark/>
          </w:tcPr>
          <w:p w14:paraId="386F98A7" w14:textId="77777777" w:rsidR="00783E4A" w:rsidRPr="00783E4A" w:rsidRDefault="00986F60" w:rsidP="00783E4A">
            <w:pPr>
              <w:pStyle w:val="13213"/>
            </w:pPr>
            <w:r w:rsidRPr="004E679E">
              <w:rPr>
                <w:lang w:val="kk"/>
              </w:rPr>
              <w:t>Өзіне-өзі қызмет көрсету дағдыларын дамыту; мотивация</w:t>
            </w:r>
          </w:p>
        </w:tc>
      </w:tr>
      <w:tr w:rsidR="008A2BAD" w14:paraId="35474827" w14:textId="77777777" w:rsidTr="00783E4A">
        <w:tc>
          <w:tcPr>
            <w:tcW w:w="2410" w:type="dxa"/>
          </w:tcPr>
          <w:p w14:paraId="3D49C749" w14:textId="77777777" w:rsidR="00783E4A" w:rsidRPr="00783E4A" w:rsidRDefault="00986F60" w:rsidP="00783E4A">
            <w:pPr>
              <w:pStyle w:val="13213"/>
            </w:pPr>
            <w:r w:rsidRPr="00783E4A">
              <w:rPr>
                <w:lang w:val="kk"/>
              </w:rPr>
              <w:t>Серуен</w:t>
            </w:r>
          </w:p>
        </w:tc>
        <w:tc>
          <w:tcPr>
            <w:tcW w:w="4536" w:type="dxa"/>
          </w:tcPr>
          <w:p w14:paraId="69DDBBF0" w14:textId="77777777" w:rsidR="00EA2A1F" w:rsidRDefault="00986F60" w:rsidP="00783E4A">
            <w:pPr>
              <w:pStyle w:val="13213"/>
            </w:pPr>
            <w:r w:rsidRPr="00783E4A">
              <w:rPr>
                <w:lang w:val="kk"/>
              </w:rPr>
              <w:t xml:space="preserve">Бұлттардың жылдам немесе баяу қозғалуын белгілеу. </w:t>
            </w:r>
          </w:p>
          <w:p w14:paraId="526F1A61" w14:textId="6D58ABA4" w:rsidR="00783E4A" w:rsidRPr="00783E4A" w:rsidRDefault="00986F60" w:rsidP="00783E4A">
            <w:pPr>
              <w:pStyle w:val="13213"/>
            </w:pPr>
            <w:r>
              <w:rPr>
                <w:lang w:val="kk"/>
              </w:rPr>
              <w:t xml:space="preserve">(Танымдық іс-әрекет) Тірі және өлі табиғат құбылыстары туралы білімді кеңейту. </w:t>
            </w:r>
          </w:p>
          <w:p w14:paraId="58CC0F40" w14:textId="77777777" w:rsidR="00EA2A1F" w:rsidRDefault="00986F60" w:rsidP="00783E4A">
            <w:pPr>
              <w:pStyle w:val="13213"/>
            </w:pPr>
            <w:r>
              <w:rPr>
                <w:lang w:val="kk"/>
              </w:rPr>
              <w:t>Көркем сөз</w:t>
            </w:r>
          </w:p>
          <w:p w14:paraId="5C123B7A" w14:textId="77777777" w:rsidR="00EA2A1F" w:rsidRDefault="00986F60" w:rsidP="00783E4A">
            <w:pPr>
              <w:pStyle w:val="13213"/>
            </w:pPr>
            <w:r>
              <w:rPr>
                <w:lang w:val="kk"/>
              </w:rPr>
              <w:t>И. "Бұлттар" Мазник</w:t>
            </w:r>
          </w:p>
          <w:p w14:paraId="143174EB" w14:textId="77777777" w:rsidR="00EA2A1F" w:rsidRDefault="00986F60" w:rsidP="00783E4A">
            <w:pPr>
              <w:pStyle w:val="13213"/>
            </w:pPr>
            <w:r>
              <w:rPr>
                <w:lang w:val="kk"/>
              </w:rPr>
              <w:t>Қанатсыз ұшады,</w:t>
            </w:r>
          </w:p>
          <w:p w14:paraId="5E29D66E" w14:textId="77777777" w:rsidR="00EA2A1F" w:rsidRDefault="00986F60" w:rsidP="00783E4A">
            <w:pPr>
              <w:pStyle w:val="13213"/>
            </w:pPr>
            <w:r>
              <w:rPr>
                <w:lang w:val="kk"/>
              </w:rPr>
              <w:t>Аяқсыз жүгіреді,</w:t>
            </w:r>
          </w:p>
          <w:p w14:paraId="7A1F249C" w14:textId="77777777" w:rsidR="00EA2A1F" w:rsidRDefault="00986F60" w:rsidP="00783E4A">
            <w:pPr>
              <w:pStyle w:val="13213"/>
            </w:pPr>
            <w:r>
              <w:rPr>
                <w:lang w:val="kk"/>
              </w:rPr>
              <w:t xml:space="preserve">Желкенсіз жүзеді. </w:t>
            </w:r>
          </w:p>
          <w:p w14:paraId="0B53D36F" w14:textId="61627DFE" w:rsidR="00783E4A" w:rsidRPr="00783E4A" w:rsidRDefault="00986F60" w:rsidP="00783E4A">
            <w:pPr>
              <w:pStyle w:val="13213"/>
            </w:pPr>
            <w:r>
              <w:rPr>
                <w:lang w:val="kk"/>
              </w:rPr>
              <w:t>(Коммуникативті</w:t>
            </w:r>
          </w:p>
          <w:p w14:paraId="3A56B9F6" w14:textId="77777777" w:rsidR="00EA2A1F" w:rsidRDefault="00986F60" w:rsidP="00783E4A">
            <w:pPr>
              <w:pStyle w:val="13213"/>
            </w:pPr>
            <w:r w:rsidRPr="00783E4A">
              <w:rPr>
                <w:lang w:val="kk"/>
              </w:rPr>
              <w:t>іс-әрекет)</w:t>
            </w:r>
          </w:p>
          <w:p w14:paraId="29E2F4C9" w14:textId="7D859340" w:rsidR="00783E4A" w:rsidRPr="00783E4A" w:rsidRDefault="00986F60" w:rsidP="00783E4A">
            <w:pPr>
              <w:pStyle w:val="13213"/>
            </w:pPr>
            <w:r>
              <w:rPr>
                <w:lang w:val="kk"/>
              </w:rPr>
              <w:t xml:space="preserve">Жұмбақтарды шешуге дағдыландыру. </w:t>
            </w:r>
          </w:p>
          <w:p w14:paraId="086EF29E" w14:textId="77777777" w:rsidR="00EA2A1F" w:rsidRDefault="00986F60" w:rsidP="00783E4A">
            <w:pPr>
              <w:pStyle w:val="13213"/>
            </w:pPr>
            <w:r w:rsidRPr="00783E4A">
              <w:rPr>
                <w:lang w:val="kk"/>
              </w:rPr>
              <w:t xml:space="preserve">Тыныш ойын «Теңіз толқиды» музыканы қолдана отырып.  </w:t>
            </w:r>
          </w:p>
          <w:p w14:paraId="09C90F45" w14:textId="77777777" w:rsidR="00EA2A1F" w:rsidRDefault="00986F60" w:rsidP="00783E4A">
            <w:pPr>
              <w:pStyle w:val="13213"/>
            </w:pPr>
            <w:r>
              <w:rPr>
                <w:lang w:val="kk"/>
              </w:rPr>
              <w:t>(Дене тәрбиесі)</w:t>
            </w:r>
          </w:p>
          <w:p w14:paraId="54352087" w14:textId="0D7916D7" w:rsidR="00783E4A" w:rsidRPr="00783E4A" w:rsidRDefault="00986F60" w:rsidP="00783E4A">
            <w:pPr>
              <w:pStyle w:val="13213"/>
            </w:pPr>
            <w:r>
              <w:rPr>
                <w:lang w:val="kk"/>
              </w:rPr>
              <w:t xml:space="preserve">Музыкамен таныс дене жаттығуларын әдемі және сымбатты орындауды үйрету. </w:t>
            </w:r>
          </w:p>
          <w:p w14:paraId="152DCDEA" w14:textId="021C567A" w:rsidR="00783E4A" w:rsidRPr="00986F60" w:rsidRDefault="00986F60" w:rsidP="00783E4A">
            <w:pPr>
              <w:pStyle w:val="13213"/>
              <w:rPr>
                <w:lang w:val="kk"/>
              </w:rPr>
            </w:pPr>
            <w:r w:rsidRPr="00783E4A">
              <w:rPr>
                <w:lang w:val="kk"/>
              </w:rPr>
              <w:t>Жылқы тәрізді бұлттарды тап (aт). Қанатты бұлттар мен үймелі бұлттарды салыстыру. (Зерттеу іс-әрекеті) Балалардың зерттеу іс-әрекетіне жағдай жасау.</w:t>
            </w:r>
          </w:p>
          <w:p w14:paraId="19413F96" w14:textId="77777777" w:rsidR="00783E4A" w:rsidRPr="00986F60" w:rsidRDefault="00986F60" w:rsidP="00783E4A">
            <w:pPr>
              <w:pStyle w:val="13213"/>
              <w:rPr>
                <w:lang w:val="kk"/>
              </w:rPr>
            </w:pPr>
            <w:r w:rsidRPr="00783E4A">
              <w:rPr>
                <w:lang w:val="kk"/>
              </w:rPr>
              <w:t>Дидактикалық ойын</w:t>
            </w:r>
          </w:p>
          <w:p w14:paraId="142E45DD" w14:textId="77777777" w:rsidR="00EA2A1F" w:rsidRPr="00986F60" w:rsidRDefault="00986F60" w:rsidP="00783E4A">
            <w:pPr>
              <w:pStyle w:val="13213"/>
              <w:rPr>
                <w:lang w:val="kk"/>
              </w:rPr>
            </w:pPr>
            <w:r w:rsidRPr="00783E4A">
              <w:rPr>
                <w:lang w:val="kk"/>
              </w:rPr>
              <w:t xml:space="preserve">"Нені жасырдық" </w:t>
            </w:r>
          </w:p>
          <w:p w14:paraId="275CEDA1" w14:textId="5F0EDC09" w:rsidR="00783E4A" w:rsidRPr="00986F60" w:rsidRDefault="00986F60" w:rsidP="00783E4A">
            <w:pPr>
              <w:pStyle w:val="13213"/>
              <w:rPr>
                <w:lang w:val="kk"/>
              </w:rPr>
            </w:pPr>
            <w:r>
              <w:rPr>
                <w:lang w:val="kk"/>
              </w:rPr>
              <w:t xml:space="preserve">(Коммуникативтік іс-әрекет) Заттар мен құбылыстардың негізгі, сипаттамалық белгілерін бөліп көрсету, салыстыру дағдысын қалыптастыру. </w:t>
            </w:r>
          </w:p>
          <w:p w14:paraId="260914C7" w14:textId="49629CE5" w:rsidR="00783E4A" w:rsidRPr="00986F60" w:rsidRDefault="00986F60" w:rsidP="00783E4A">
            <w:pPr>
              <w:pStyle w:val="13213"/>
              <w:rPr>
                <w:lang w:val="kk"/>
              </w:rPr>
            </w:pPr>
            <w:r w:rsidRPr="00783E4A">
              <w:rPr>
                <w:lang w:val="kk"/>
              </w:rPr>
              <w:t>Қозғалмалы ойындар «Ұры қасқыр» (қасқыр), «Арқан тартыс» (тартыс),</w:t>
            </w:r>
          </w:p>
          <w:p w14:paraId="581C3297" w14:textId="77777777" w:rsidR="00EA2A1F" w:rsidRDefault="00986F60" w:rsidP="00783E4A">
            <w:pPr>
              <w:pStyle w:val="13213"/>
            </w:pPr>
            <w:r w:rsidRPr="00783E4A">
              <w:rPr>
                <w:lang w:val="kk"/>
              </w:rPr>
              <w:t xml:space="preserve">"Өз орныңды тап" </w:t>
            </w:r>
          </w:p>
          <w:p w14:paraId="456ED322" w14:textId="5F214599" w:rsidR="00783E4A" w:rsidRPr="00783E4A" w:rsidRDefault="00986F60" w:rsidP="00783E4A">
            <w:pPr>
              <w:pStyle w:val="13213"/>
            </w:pPr>
            <w:r>
              <w:rPr>
                <w:lang w:val="kk"/>
              </w:rPr>
              <w:t>(Дене тәрбиесі)</w:t>
            </w:r>
          </w:p>
          <w:p w14:paraId="47A6AC13" w14:textId="050F5879" w:rsidR="00783E4A" w:rsidRPr="00783E4A" w:rsidRDefault="00986F60" w:rsidP="00783E4A">
            <w:pPr>
              <w:pStyle w:val="13213"/>
            </w:pPr>
            <w:r>
              <w:rPr>
                <w:lang w:val="kk"/>
              </w:rPr>
              <w:t>Таныс қимылды ойындарды өз бетінше ұйымдастыруды үйретуді жалғастыру.</w:t>
            </w:r>
          </w:p>
          <w:p w14:paraId="7BF4B04B" w14:textId="77777777" w:rsidR="00EA2A1F" w:rsidRDefault="00986F60" w:rsidP="00783E4A">
            <w:pPr>
              <w:pStyle w:val="13213"/>
            </w:pPr>
            <w:r>
              <w:rPr>
                <w:lang w:val="kk"/>
              </w:rPr>
              <w:t xml:space="preserve">Еңбек: ойыншықтарды аулада және топ бөлмесінде жинау. </w:t>
            </w:r>
          </w:p>
          <w:p w14:paraId="6FC6DA2D" w14:textId="77777777" w:rsidR="00EA2A1F" w:rsidRDefault="00986F60" w:rsidP="00783E4A">
            <w:pPr>
              <w:pStyle w:val="13213"/>
            </w:pPr>
            <w:r>
              <w:rPr>
                <w:lang w:val="kk"/>
              </w:rPr>
              <w:t>(Еңбек іс-әрекеті)</w:t>
            </w:r>
          </w:p>
          <w:p w14:paraId="60241DE2" w14:textId="284635A1" w:rsidR="00783E4A" w:rsidRPr="00783E4A" w:rsidRDefault="00986F60" w:rsidP="00783E4A">
            <w:pPr>
              <w:pStyle w:val="13213"/>
            </w:pPr>
            <w:r>
              <w:rPr>
                <w:lang w:val="kk"/>
              </w:rPr>
              <w:t>Жоспарланған нәтижеге қол жеткізуді үйрету.</w:t>
            </w:r>
          </w:p>
          <w:p w14:paraId="2884253A" w14:textId="77777777" w:rsidR="00EA2A1F" w:rsidRDefault="00986F60" w:rsidP="00783E4A">
            <w:pPr>
              <w:pStyle w:val="13213"/>
            </w:pPr>
            <w:r w:rsidRPr="00783E4A">
              <w:rPr>
                <w:lang w:val="kk"/>
              </w:rPr>
              <w:t xml:space="preserve">"Абайлаңыз" жеке жұмысы </w:t>
            </w:r>
          </w:p>
          <w:p w14:paraId="11264C4E" w14:textId="77777777" w:rsidR="00EA2A1F" w:rsidRDefault="00986F60" w:rsidP="00783E4A">
            <w:pPr>
              <w:pStyle w:val="13213"/>
            </w:pPr>
            <w:r>
              <w:rPr>
                <w:lang w:val="kk"/>
              </w:rPr>
              <w:t>(дене тәрбиесі)</w:t>
            </w:r>
          </w:p>
          <w:p w14:paraId="649B3DCB" w14:textId="6AA7BB7D" w:rsidR="00783E4A" w:rsidRPr="00783E4A" w:rsidRDefault="00986F60" w:rsidP="00783E4A">
            <w:pPr>
              <w:pStyle w:val="13213"/>
            </w:pPr>
            <w:r>
              <w:rPr>
                <w:lang w:val="kk"/>
              </w:rPr>
              <w:t xml:space="preserve">Сапқа бір, екі, үштен тұруды үйрету. </w:t>
            </w:r>
          </w:p>
          <w:p w14:paraId="5EB05060" w14:textId="77777777" w:rsidR="00EA2A1F" w:rsidRDefault="00986F60" w:rsidP="00783E4A">
            <w:pPr>
              <w:pStyle w:val="13213"/>
            </w:pPr>
            <w:r>
              <w:rPr>
                <w:lang w:val="kk"/>
              </w:rPr>
              <w:t xml:space="preserve">Дербес іс-әрекет </w:t>
            </w:r>
          </w:p>
          <w:p w14:paraId="329E74A8" w14:textId="7BA259BE" w:rsidR="00783E4A" w:rsidRPr="00783E4A" w:rsidRDefault="00986F60" w:rsidP="00783E4A">
            <w:pPr>
              <w:pStyle w:val="13213"/>
            </w:pPr>
            <w:r>
              <w:rPr>
                <w:lang w:val="kk"/>
              </w:rPr>
              <w:t>(Дене тәрбиесі)</w:t>
            </w:r>
          </w:p>
          <w:p w14:paraId="03EE17B1" w14:textId="40692032" w:rsidR="00783E4A" w:rsidRPr="00783E4A" w:rsidRDefault="00986F60" w:rsidP="00783E4A">
            <w:pPr>
              <w:pStyle w:val="13213"/>
            </w:pPr>
            <w:r>
              <w:rPr>
                <w:lang w:val="kk"/>
              </w:rPr>
              <w:t>Қысқа секіргіш арқан арқылы алға айналдыра секіру.</w:t>
            </w:r>
          </w:p>
        </w:tc>
        <w:tc>
          <w:tcPr>
            <w:tcW w:w="4394" w:type="dxa"/>
          </w:tcPr>
          <w:p w14:paraId="15A6A27B" w14:textId="77777777" w:rsidR="00EA2A1F" w:rsidRDefault="00986F60" w:rsidP="00EA2A1F">
            <w:pPr>
              <w:pStyle w:val="13213"/>
            </w:pPr>
            <w:r w:rsidRPr="00783E4A">
              <w:rPr>
                <w:lang w:val="kk"/>
              </w:rPr>
              <w:t>Жәндіктерді бақылау. Жәндіктердің рөлін түсіндіріңіз</w:t>
            </w:r>
            <w:r w:rsidRPr="00783E4A">
              <w:rPr>
                <w:lang w:val="kk"/>
              </w:rPr>
              <w:tab/>
              <w:t>табиғаттағы.</w:t>
            </w:r>
          </w:p>
          <w:p w14:paraId="50AF4EA8" w14:textId="34B3F5DE" w:rsidR="00EA2A1F" w:rsidRPr="00EA2A1F" w:rsidRDefault="00986F60" w:rsidP="00EA2A1F">
            <w:pPr>
              <w:pStyle w:val="13213"/>
            </w:pPr>
            <w:r>
              <w:rPr>
                <w:lang w:val="kk"/>
              </w:rPr>
              <w:t xml:space="preserve">(Танымдық іс-әрекет) Тірі және өлі табиғат құбылыстары туралы білімді кеңейту. </w:t>
            </w:r>
          </w:p>
          <w:p w14:paraId="03F343D3" w14:textId="77777777" w:rsidR="00EA2A1F" w:rsidRDefault="00986F60" w:rsidP="00783E4A">
            <w:pPr>
              <w:pStyle w:val="13213"/>
            </w:pPr>
            <w:r>
              <w:rPr>
                <w:lang w:val="kk"/>
              </w:rPr>
              <w:t>Көркем сөз</w:t>
            </w:r>
          </w:p>
          <w:p w14:paraId="5271F4F4" w14:textId="1C04EC8B" w:rsidR="00783E4A" w:rsidRPr="00986F60" w:rsidRDefault="00986F60" w:rsidP="00783E4A">
            <w:pPr>
              <w:pStyle w:val="13213"/>
              <w:rPr>
                <w:lang w:val="kk"/>
              </w:rPr>
            </w:pPr>
            <w:r w:rsidRPr="00783E4A">
              <w:rPr>
                <w:lang w:val="kk"/>
              </w:rPr>
              <w:t>Олар кім? Қайдан? Кімнің?</w:t>
            </w:r>
          </w:p>
          <w:p w14:paraId="517BFA4C" w14:textId="77777777" w:rsidR="00783E4A" w:rsidRPr="00986F60" w:rsidRDefault="00986F60" w:rsidP="00783E4A">
            <w:pPr>
              <w:pStyle w:val="13213"/>
              <w:rPr>
                <w:lang w:val="kk"/>
              </w:rPr>
            </w:pPr>
            <w:r w:rsidRPr="00783E4A">
              <w:rPr>
                <w:lang w:val="kk"/>
              </w:rPr>
              <w:t xml:space="preserve">Қара бұлақ ағады: </w:t>
            </w:r>
          </w:p>
          <w:p w14:paraId="78CF160B" w14:textId="2457A5AF" w:rsidR="00783E4A" w:rsidRPr="00986F60" w:rsidRDefault="00986F60" w:rsidP="00783E4A">
            <w:pPr>
              <w:pStyle w:val="13213"/>
              <w:rPr>
                <w:lang w:val="kk"/>
              </w:rPr>
            </w:pPr>
            <w:r w:rsidRPr="00783E4A">
              <w:rPr>
                <w:lang w:val="kk"/>
              </w:rPr>
              <w:t>Кіп-кішкентай нүктелер</w:t>
            </w:r>
          </w:p>
          <w:p w14:paraId="3B8DA94B" w14:textId="063F497E" w:rsidR="00783E4A" w:rsidRPr="00986F60" w:rsidRDefault="00986F60" w:rsidP="00783E4A">
            <w:pPr>
              <w:pStyle w:val="13213"/>
              <w:rPr>
                <w:lang w:val="kk"/>
              </w:rPr>
            </w:pPr>
            <w:r>
              <w:rPr>
                <w:lang w:val="kk"/>
              </w:rPr>
              <w:t>Олар өздеріне үй салады. (Коммуникативті іс-әрекет) Жұмбақтарды шешу дағдыларын дамыту.</w:t>
            </w:r>
          </w:p>
          <w:p w14:paraId="3B37B276" w14:textId="77777777" w:rsidR="00EA2A1F" w:rsidRPr="00986F60" w:rsidRDefault="00986F60" w:rsidP="00783E4A">
            <w:pPr>
              <w:pStyle w:val="13213"/>
              <w:rPr>
                <w:lang w:val="kk"/>
              </w:rPr>
            </w:pPr>
            <w:r>
              <w:rPr>
                <w:lang w:val="kk"/>
              </w:rPr>
              <w:t>"Жәндіктерді сипатта" дидактикалық ойыны (шыбын ара, инелік)</w:t>
            </w:r>
          </w:p>
          <w:p w14:paraId="44A4817B" w14:textId="7748E777" w:rsidR="00783E4A" w:rsidRPr="00986F60" w:rsidRDefault="00986F60" w:rsidP="00783E4A">
            <w:pPr>
              <w:pStyle w:val="13213"/>
              <w:rPr>
                <w:lang w:val="kk"/>
              </w:rPr>
            </w:pPr>
            <w:r>
              <w:rPr>
                <w:lang w:val="kk"/>
              </w:rPr>
              <w:t>(Коммуникативтік іс-әрекет) Сөйлеуде бейнелі сөздер, эпитеттер, салыстыруларды қолдану.</w:t>
            </w:r>
          </w:p>
          <w:p w14:paraId="76082059" w14:textId="5D31D8A0" w:rsidR="00783E4A" w:rsidRPr="00986F60" w:rsidRDefault="00986F60" w:rsidP="00783E4A">
            <w:pPr>
              <w:pStyle w:val="13213"/>
              <w:rPr>
                <w:lang w:val="kk"/>
              </w:rPr>
            </w:pPr>
            <w:r w:rsidRPr="00783E4A">
              <w:rPr>
                <w:lang w:val="kk"/>
              </w:rPr>
              <w:t>Қозғалмалы ойындар «Ара ұшуы» (ара) (Дене тәрбиесі).</w:t>
            </w:r>
          </w:p>
          <w:p w14:paraId="3148095C" w14:textId="77777777" w:rsidR="00EA2A1F" w:rsidRPr="00986F60" w:rsidRDefault="00986F60" w:rsidP="00783E4A">
            <w:pPr>
              <w:pStyle w:val="13213"/>
              <w:rPr>
                <w:lang w:val="kk"/>
              </w:rPr>
            </w:pPr>
            <w:r>
              <w:rPr>
                <w:lang w:val="kk"/>
              </w:rPr>
              <w:t>Балаларға бастамашылық пен шығармашылықты көрсете отырып, таныс қимылды ойындарды өз бетінше ұйымдастыруды үйретуді жалғастыру.</w:t>
            </w:r>
          </w:p>
          <w:p w14:paraId="7FF07B16" w14:textId="77777777" w:rsidR="00EA2A1F" w:rsidRPr="00986F60" w:rsidRDefault="00986F60" w:rsidP="00783E4A">
            <w:pPr>
              <w:pStyle w:val="13213"/>
              <w:rPr>
                <w:lang w:val="kk"/>
              </w:rPr>
            </w:pPr>
            <w:r w:rsidRPr="00783E4A">
              <w:rPr>
                <w:lang w:val="kk"/>
              </w:rPr>
              <w:t xml:space="preserve">Құмырсқа жолын табыңыз (құмырсқа). Жолды қант құмымен себу, содан кейін құмырсқалардың оны қалай жинайтынын бақылау.  </w:t>
            </w:r>
          </w:p>
          <w:p w14:paraId="24C291DB" w14:textId="77777777" w:rsidR="00EA2A1F" w:rsidRPr="00986F60" w:rsidRDefault="00986F60" w:rsidP="00783E4A">
            <w:pPr>
              <w:pStyle w:val="13213"/>
              <w:rPr>
                <w:lang w:val="kk"/>
              </w:rPr>
            </w:pPr>
            <w:r>
              <w:rPr>
                <w:lang w:val="kk"/>
              </w:rPr>
              <w:t>(Зерттеу іс-әрекеті)</w:t>
            </w:r>
          </w:p>
          <w:p w14:paraId="30CE0047" w14:textId="6D31D46C" w:rsidR="00783E4A" w:rsidRPr="00986F60" w:rsidRDefault="00986F60" w:rsidP="00783E4A">
            <w:pPr>
              <w:pStyle w:val="13213"/>
              <w:rPr>
                <w:lang w:val="kk"/>
              </w:rPr>
            </w:pPr>
            <w:r>
              <w:rPr>
                <w:lang w:val="kk"/>
              </w:rPr>
              <w:t xml:space="preserve">Байқауға, талдауға үйрету) </w:t>
            </w:r>
          </w:p>
          <w:p w14:paraId="3B0058DB" w14:textId="77777777" w:rsidR="00EA2A1F" w:rsidRPr="00986F60" w:rsidRDefault="00986F60" w:rsidP="00783E4A">
            <w:pPr>
              <w:pStyle w:val="13213"/>
              <w:rPr>
                <w:lang w:val="kk"/>
              </w:rPr>
            </w:pPr>
            <w:r w:rsidRPr="00783E4A">
              <w:rPr>
                <w:lang w:val="kk"/>
              </w:rPr>
              <w:t>Еңбек: учаскені қоқыстан тазарту (Еңбек іс-әрекеті)</w:t>
            </w:r>
          </w:p>
          <w:p w14:paraId="5389E919" w14:textId="5F6D0D20" w:rsidR="00783E4A" w:rsidRPr="00986F60" w:rsidRDefault="00986F60" w:rsidP="00783E4A">
            <w:pPr>
              <w:pStyle w:val="13213"/>
              <w:rPr>
                <w:lang w:val="kk"/>
              </w:rPr>
            </w:pPr>
            <w:r>
              <w:rPr>
                <w:lang w:val="kk"/>
              </w:rPr>
              <w:t>Тазалықты сақтауға деген ұмтылысты тәрбиелеу.</w:t>
            </w:r>
          </w:p>
          <w:p w14:paraId="234CFCF5" w14:textId="2699EBB5" w:rsidR="00EA2A1F" w:rsidRPr="00986F60" w:rsidRDefault="00986F60" w:rsidP="00783E4A">
            <w:pPr>
              <w:pStyle w:val="13213"/>
              <w:rPr>
                <w:lang w:val="kk"/>
              </w:rPr>
            </w:pPr>
            <w:r w:rsidRPr="00783E4A">
              <w:rPr>
                <w:lang w:val="kk"/>
              </w:rPr>
              <w:t xml:space="preserve">Жеке жұмыс «Л-Р» (Коммуникативтік іс-әрекет) Дыбыстық ұқсас дауыссыз дыбыстар л – р-ды есту арқылы ажырату және анығырақ айту дағдысын қалыптастыру.   </w:t>
            </w:r>
          </w:p>
          <w:p w14:paraId="2D42D57E" w14:textId="77777777" w:rsidR="00EA2A1F" w:rsidRPr="00986F60" w:rsidRDefault="00986F60" w:rsidP="00783E4A">
            <w:pPr>
              <w:pStyle w:val="13213"/>
              <w:rPr>
                <w:lang w:val="kk"/>
              </w:rPr>
            </w:pPr>
            <w:r>
              <w:rPr>
                <w:lang w:val="kk"/>
              </w:rPr>
              <w:t xml:space="preserve">Өз бетінше әрекет «Себетке дәл түсір».  </w:t>
            </w:r>
          </w:p>
          <w:p w14:paraId="6CC03886" w14:textId="5B7F023B" w:rsidR="00783E4A" w:rsidRPr="00986F60" w:rsidRDefault="00986F60" w:rsidP="00783E4A">
            <w:pPr>
              <w:pStyle w:val="13213"/>
              <w:rPr>
                <w:lang w:val="kk"/>
              </w:rPr>
            </w:pPr>
            <w:r>
              <w:rPr>
                <w:lang w:val="kk"/>
              </w:rPr>
              <w:t>(Дене тәрбиесі)</w:t>
            </w:r>
          </w:p>
          <w:p w14:paraId="254561B8" w14:textId="218E51C2" w:rsidR="00783E4A" w:rsidRPr="00986F60" w:rsidRDefault="00986F60" w:rsidP="00783E4A">
            <w:pPr>
              <w:pStyle w:val="13213"/>
              <w:rPr>
                <w:lang w:val="kk"/>
              </w:rPr>
            </w:pPr>
            <w:r>
              <w:rPr>
                <w:lang w:val="kk"/>
              </w:rPr>
              <w:t>Құрдастарымен сайысты, олардың ережелеріне бағыну дағдыларын қалыптастыру</w:t>
            </w:r>
          </w:p>
        </w:tc>
        <w:tc>
          <w:tcPr>
            <w:tcW w:w="4253" w:type="dxa"/>
            <w:hideMark/>
          </w:tcPr>
          <w:p w14:paraId="71C29F31" w14:textId="3B7C0997" w:rsidR="00783E4A" w:rsidRPr="00986F60" w:rsidRDefault="00986F60" w:rsidP="00783E4A">
            <w:pPr>
              <w:pStyle w:val="13213"/>
              <w:rPr>
                <w:lang w:val="kk"/>
              </w:rPr>
            </w:pPr>
            <w:r>
              <w:rPr>
                <w:lang w:val="kk"/>
              </w:rPr>
              <w:t xml:space="preserve">Желді бақылау (жел) (Танымдық іс-әрекет) «алдымен – кейін» уақыттық реттілікті анықтау дағдысын дамыту. </w:t>
            </w:r>
          </w:p>
          <w:p w14:paraId="5262025A" w14:textId="77777777" w:rsidR="00783E4A" w:rsidRPr="00783E4A" w:rsidRDefault="00986F60" w:rsidP="00783E4A">
            <w:pPr>
              <w:pStyle w:val="13213"/>
            </w:pPr>
            <w:r w:rsidRPr="004E679E">
              <w:rPr>
                <w:lang w:val="kk"/>
              </w:rPr>
              <w:t xml:space="preserve">«болды – бар – болады», «бұрын – кейін». </w:t>
            </w:r>
          </w:p>
          <w:p w14:paraId="4A63729B" w14:textId="77777777" w:rsidR="00E3742B" w:rsidRDefault="00986F60" w:rsidP="00783E4A">
            <w:pPr>
              <w:pStyle w:val="13213"/>
            </w:pPr>
            <w:r>
              <w:rPr>
                <w:lang w:val="kk"/>
              </w:rPr>
              <w:t xml:space="preserve">Көркем сөз </w:t>
            </w:r>
          </w:p>
          <w:p w14:paraId="150111BC" w14:textId="1B399E84" w:rsidR="00783E4A" w:rsidRPr="00783E4A" w:rsidRDefault="00986F60" w:rsidP="00783E4A">
            <w:pPr>
              <w:pStyle w:val="13213"/>
            </w:pPr>
            <w:r>
              <w:rPr>
                <w:lang w:val="kk"/>
              </w:rPr>
              <w:t>А. Пушкин</w:t>
            </w:r>
          </w:p>
          <w:p w14:paraId="6512275F" w14:textId="21DA6349" w:rsidR="00783E4A" w:rsidRPr="00986F60" w:rsidRDefault="00986F60" w:rsidP="00783E4A">
            <w:pPr>
              <w:pStyle w:val="13213"/>
              <w:rPr>
                <w:lang w:val="kk"/>
              </w:rPr>
            </w:pPr>
            <w:r>
              <w:rPr>
                <w:lang w:val="kk"/>
              </w:rPr>
              <w:t xml:space="preserve">«Әлі де суық желдер соғып тұр...» (Коммуникативтік іс-әрекет) Заттар туралы әңгімелеуде сөздерді дұрыс таңдауды үйрету. </w:t>
            </w:r>
          </w:p>
          <w:p w14:paraId="047D4BB2" w14:textId="26B73CBC" w:rsidR="00783E4A" w:rsidRPr="00986F60" w:rsidRDefault="00986F60" w:rsidP="00783E4A">
            <w:pPr>
              <w:pStyle w:val="13213"/>
              <w:rPr>
                <w:lang w:val="kk"/>
              </w:rPr>
            </w:pPr>
            <w:r w:rsidRPr="00783E4A">
              <w:rPr>
                <w:lang w:val="kk"/>
              </w:rPr>
              <w:t>Дидактикалық ойын «Ұқсасын тап» (Танымдық іс-әрекет) Қоршаған ортадан геометриялық фигураларға ұқсас заттарды тауып, олардың пішінін анықтау дағдысын дамыту.</w:t>
            </w:r>
          </w:p>
          <w:p w14:paraId="7FA8AA29" w14:textId="77777777" w:rsidR="00E3742B" w:rsidRPr="00986F60" w:rsidRDefault="00986F60" w:rsidP="00783E4A">
            <w:pPr>
              <w:pStyle w:val="13213"/>
              <w:rPr>
                <w:lang w:val="kk"/>
              </w:rPr>
            </w:pPr>
            <w:r w:rsidRPr="00783E4A">
              <w:rPr>
                <w:lang w:val="kk"/>
              </w:rPr>
              <w:t>"Ауа қозғалысы"</w:t>
            </w:r>
          </w:p>
          <w:p w14:paraId="7ABA85F8" w14:textId="77777777" w:rsidR="00E3742B" w:rsidRPr="00986F60" w:rsidRDefault="00986F60" w:rsidP="00783E4A">
            <w:pPr>
              <w:pStyle w:val="13213"/>
              <w:rPr>
                <w:lang w:val="kk"/>
              </w:rPr>
            </w:pPr>
            <w:r>
              <w:rPr>
                <w:lang w:val="kk"/>
              </w:rPr>
              <w:t>Желдің күшін анықтау үшін султанчиктерді алу.</w:t>
            </w:r>
          </w:p>
          <w:p w14:paraId="55CD9985" w14:textId="1D9797D8" w:rsidR="00783E4A" w:rsidRPr="00986F60" w:rsidRDefault="00986F60" w:rsidP="00783E4A">
            <w:pPr>
              <w:pStyle w:val="13213"/>
              <w:rPr>
                <w:lang w:val="kk"/>
              </w:rPr>
            </w:pPr>
            <w:r>
              <w:rPr>
                <w:lang w:val="kk"/>
              </w:rPr>
              <w:t>(Зерттеу іс-әрекеті) Табиғатпен танысу барысында заттар мен құбылыстардың сипаттамалық белгілерін бақылауды, талдауды, салыстыруды және ажыратуды үйрету.</w:t>
            </w:r>
          </w:p>
          <w:p w14:paraId="5BA8E8F9" w14:textId="77777777" w:rsidR="00E3742B" w:rsidRPr="00986F60" w:rsidRDefault="00986F60" w:rsidP="00783E4A">
            <w:pPr>
              <w:pStyle w:val="13213"/>
              <w:rPr>
                <w:lang w:val="kk"/>
              </w:rPr>
            </w:pPr>
            <w:r w:rsidRPr="00783E4A">
              <w:rPr>
                <w:lang w:val="kk"/>
              </w:rPr>
              <w:t xml:space="preserve">Қимылды ойындар «Лапта», «Тышқандар айналып жүреді».  </w:t>
            </w:r>
          </w:p>
          <w:p w14:paraId="23FF0E57" w14:textId="0E405195" w:rsidR="00783E4A" w:rsidRPr="00986F60" w:rsidRDefault="00986F60" w:rsidP="00783E4A">
            <w:pPr>
              <w:pStyle w:val="13213"/>
              <w:rPr>
                <w:lang w:val="kk"/>
              </w:rPr>
            </w:pPr>
            <w:r>
              <w:rPr>
                <w:lang w:val="kk"/>
              </w:rPr>
              <w:t>(</w:t>
            </w:r>
            <w:r>
              <w:rPr>
                <w:lang w:val="kk"/>
              </w:rPr>
              <w:softHyphen/>
              <w:t>Дене тәрбиесі)</w:t>
            </w:r>
          </w:p>
          <w:p w14:paraId="0AD5F819" w14:textId="15AE61A5" w:rsidR="00783E4A" w:rsidRPr="00986F60" w:rsidRDefault="00986F60" w:rsidP="00783E4A">
            <w:pPr>
              <w:pStyle w:val="13213"/>
              <w:rPr>
                <w:lang w:val="kk"/>
              </w:rPr>
            </w:pPr>
            <w:r>
              <w:rPr>
                <w:lang w:val="kk"/>
              </w:rPr>
              <w:t>Әр түрлі жылдамдықпен жүгіруді үйренуді жалғастыру: баяу, жылдам.</w:t>
            </w:r>
          </w:p>
          <w:p w14:paraId="5DE4C2C4" w14:textId="77777777" w:rsidR="00E3742B" w:rsidRDefault="00986F60" w:rsidP="00783E4A">
            <w:pPr>
              <w:pStyle w:val="13213"/>
            </w:pPr>
            <w:r w:rsidRPr="00783E4A">
              <w:rPr>
                <w:lang w:val="kk"/>
              </w:rPr>
              <w:t xml:space="preserve">"Доп ойындары" (қосымша) </w:t>
            </w:r>
          </w:p>
          <w:p w14:paraId="4D9B9E6A" w14:textId="7ADAF996" w:rsidR="00783E4A" w:rsidRPr="00783E4A" w:rsidRDefault="00986F60" w:rsidP="00783E4A">
            <w:pPr>
              <w:pStyle w:val="13213"/>
            </w:pPr>
            <w:r>
              <w:rPr>
                <w:lang w:val="kk"/>
              </w:rPr>
              <w:t>(</w:t>
            </w:r>
            <w:r>
              <w:rPr>
                <w:lang w:val="kk"/>
              </w:rPr>
              <w:softHyphen/>
              <w:t>Дене тәрбиесі)</w:t>
            </w:r>
          </w:p>
          <w:p w14:paraId="66191F59" w14:textId="41AFB531" w:rsidR="00783E4A" w:rsidRPr="00783E4A" w:rsidRDefault="00986F60" w:rsidP="00783E4A">
            <w:pPr>
              <w:pStyle w:val="13213"/>
            </w:pPr>
            <w:r>
              <w:rPr>
                <w:lang w:val="kk"/>
              </w:rPr>
              <w:t xml:space="preserve">Допты заттардың айналасында жүргізу. </w:t>
            </w:r>
          </w:p>
          <w:p w14:paraId="123B8B46" w14:textId="77777777" w:rsidR="00E3742B" w:rsidRDefault="00986F60" w:rsidP="00783E4A">
            <w:pPr>
              <w:pStyle w:val="13213"/>
            </w:pPr>
            <w:r>
              <w:rPr>
                <w:lang w:val="kk"/>
              </w:rPr>
              <w:t>Еңбек: учаскені көктемгі қоқыстардан тазарту.</w:t>
            </w:r>
          </w:p>
          <w:p w14:paraId="4EDE6780" w14:textId="77777777" w:rsidR="00E3742B" w:rsidRDefault="00986F60" w:rsidP="00783E4A">
            <w:pPr>
              <w:pStyle w:val="13213"/>
            </w:pPr>
            <w:r w:rsidRPr="00783E4A">
              <w:rPr>
                <w:lang w:val="kk"/>
              </w:rPr>
              <w:t>(Еңбек іс-әрекеті)</w:t>
            </w:r>
          </w:p>
          <w:p w14:paraId="6CD4872D" w14:textId="53D2C06D" w:rsidR="00783E4A" w:rsidRPr="00783E4A" w:rsidRDefault="00986F60" w:rsidP="00783E4A">
            <w:pPr>
              <w:pStyle w:val="13213"/>
            </w:pPr>
            <w:r>
              <w:rPr>
                <w:lang w:val="kk"/>
              </w:rPr>
              <w:t>Жоспарланған нәтижеге қол жеткізуді үйрету.</w:t>
            </w:r>
          </w:p>
          <w:p w14:paraId="3052AE21" w14:textId="77777777" w:rsidR="00783E4A" w:rsidRPr="00783E4A" w:rsidRDefault="00986F60" w:rsidP="00783E4A">
            <w:pPr>
              <w:pStyle w:val="13213"/>
            </w:pPr>
            <w:r w:rsidRPr="00783E4A">
              <w:rPr>
                <w:lang w:val="kk"/>
              </w:rPr>
              <w:t>Жеке жұмыс</w:t>
            </w:r>
          </w:p>
          <w:p w14:paraId="572D0790" w14:textId="77777777" w:rsidR="00E3742B" w:rsidRDefault="00986F60" w:rsidP="00783E4A">
            <w:pPr>
              <w:pStyle w:val="13213"/>
            </w:pPr>
            <w:r w:rsidRPr="00783E4A">
              <w:rPr>
                <w:lang w:val="kk"/>
              </w:rPr>
              <w:t xml:space="preserve">"Неше кесе" жаңылтпашын жаттау </w:t>
            </w:r>
          </w:p>
          <w:p w14:paraId="6EEEE74D" w14:textId="7A280A67" w:rsidR="00783E4A" w:rsidRPr="00783E4A" w:rsidRDefault="00986F60" w:rsidP="00783E4A">
            <w:pPr>
              <w:pStyle w:val="13213"/>
            </w:pPr>
            <w:r>
              <w:rPr>
                <w:lang w:val="kk"/>
              </w:rPr>
              <w:t xml:space="preserve">(Коммуникативтік іс-әрекет) Сөздерді өнерге, тез сөйлей білуге қосу. </w:t>
            </w:r>
          </w:p>
          <w:p w14:paraId="5E2C6178" w14:textId="18FBF296" w:rsidR="00783E4A" w:rsidRPr="00783E4A" w:rsidRDefault="00986F60" w:rsidP="00783E4A">
            <w:pPr>
              <w:pStyle w:val="13213"/>
            </w:pPr>
            <w:r>
              <w:rPr>
                <w:lang w:val="kk"/>
              </w:rPr>
              <w:t>Дербес іс-әрекет</w:t>
            </w:r>
          </w:p>
          <w:p w14:paraId="67A41308" w14:textId="249F5FFB" w:rsidR="00783E4A" w:rsidRPr="00783E4A" w:rsidRDefault="00986F60" w:rsidP="00783E4A">
            <w:pPr>
              <w:pStyle w:val="13213"/>
            </w:pPr>
            <w:r>
              <w:rPr>
                <w:lang w:val="kk"/>
              </w:rPr>
              <w:t>(Дене тәрбиесі)</w:t>
            </w:r>
          </w:p>
          <w:p w14:paraId="1C7AFCF7" w14:textId="69C4D421" w:rsidR="00783E4A" w:rsidRPr="00783E4A" w:rsidRDefault="00986F60" w:rsidP="00783E4A">
            <w:pPr>
              <w:pStyle w:val="13213"/>
            </w:pPr>
            <w:r>
              <w:rPr>
                <w:lang w:val="kk"/>
              </w:rPr>
              <w:t>Футбол ойнауға жағдай жасау</w:t>
            </w:r>
          </w:p>
        </w:tc>
      </w:tr>
      <w:tr w:rsidR="008A2BAD" w14:paraId="2846329E" w14:textId="77777777" w:rsidTr="00783E4A">
        <w:tc>
          <w:tcPr>
            <w:tcW w:w="2410" w:type="dxa"/>
          </w:tcPr>
          <w:p w14:paraId="6318BF45" w14:textId="45356BFF" w:rsidR="00783E4A" w:rsidRPr="00783E4A" w:rsidRDefault="00986F60" w:rsidP="00783E4A">
            <w:pPr>
              <w:pStyle w:val="13213"/>
            </w:pPr>
            <w:r w:rsidRPr="00783E4A">
              <w:rPr>
                <w:lang w:val="kk"/>
              </w:rPr>
              <w:t>Серуеннен оралу</w:t>
            </w:r>
          </w:p>
        </w:tc>
        <w:tc>
          <w:tcPr>
            <w:tcW w:w="4536" w:type="dxa"/>
          </w:tcPr>
          <w:p w14:paraId="476EA105" w14:textId="4800D21D" w:rsidR="00783E4A" w:rsidRPr="00783E4A" w:rsidRDefault="00986F60" w:rsidP="00783E4A">
            <w:pPr>
              <w:pStyle w:val="13213"/>
            </w:pPr>
            <w:r>
              <w:rPr>
                <w:lang w:val="kk"/>
              </w:rPr>
              <w:t>Серуеннен алған әсерімен бөлісу. Өзін-өзі тануды дамыту «Мен үлкенмін – шешіне аламын!».</w:t>
            </w:r>
          </w:p>
        </w:tc>
        <w:tc>
          <w:tcPr>
            <w:tcW w:w="4394" w:type="dxa"/>
          </w:tcPr>
          <w:p w14:paraId="7A240651" w14:textId="77777777" w:rsidR="00783E4A" w:rsidRPr="00783E4A" w:rsidRDefault="00986F60" w:rsidP="00783E4A">
            <w:pPr>
              <w:pStyle w:val="13213"/>
            </w:pPr>
            <w:r w:rsidRPr="004E679E">
              <w:rPr>
                <w:lang w:val="kk"/>
              </w:rPr>
              <w:t>Ретімен шешіну. Киім ауыстыратын бөлмеде сөйлеу ойындарын ұйымдастыру</w:t>
            </w:r>
          </w:p>
        </w:tc>
        <w:tc>
          <w:tcPr>
            <w:tcW w:w="4253" w:type="dxa"/>
            <w:hideMark/>
          </w:tcPr>
          <w:p w14:paraId="531358E5" w14:textId="4D76B335" w:rsidR="00783E4A" w:rsidRPr="00783E4A" w:rsidRDefault="00986F60" w:rsidP="00783E4A">
            <w:pPr>
              <w:pStyle w:val="13213"/>
            </w:pPr>
            <w:r w:rsidRPr="004E679E">
              <w:rPr>
                <w:lang w:val="kk"/>
              </w:rPr>
              <w:t>Серуендеу туралы эмоционалды жауап (Не есте қалды?). Жылдамдық пен дәлдікті ынталандыру</w:t>
            </w:r>
          </w:p>
        </w:tc>
      </w:tr>
      <w:tr w:rsidR="008A2BAD" w14:paraId="5B1BB50D" w14:textId="77777777" w:rsidTr="00783E4A">
        <w:tc>
          <w:tcPr>
            <w:tcW w:w="2410" w:type="dxa"/>
          </w:tcPr>
          <w:p w14:paraId="20F0FF6A" w14:textId="77777777" w:rsidR="00783E4A" w:rsidRPr="00783E4A" w:rsidRDefault="00986F60" w:rsidP="00783E4A">
            <w:pPr>
              <w:pStyle w:val="13213"/>
            </w:pPr>
            <w:r w:rsidRPr="00783E4A">
              <w:rPr>
                <w:lang w:val="kk"/>
              </w:rPr>
              <w:t>Түскі ас</w:t>
            </w:r>
          </w:p>
        </w:tc>
        <w:tc>
          <w:tcPr>
            <w:tcW w:w="4536" w:type="dxa"/>
          </w:tcPr>
          <w:p w14:paraId="563E1318" w14:textId="77777777" w:rsidR="00117F88" w:rsidRDefault="00986F60" w:rsidP="00783E4A">
            <w:pPr>
              <w:pStyle w:val="13213"/>
            </w:pPr>
            <w:r w:rsidRPr="00783E4A">
              <w:rPr>
                <w:lang w:val="kk"/>
              </w:rPr>
              <w:t xml:space="preserve">Кезекшілердің жұмысы </w:t>
            </w:r>
          </w:p>
          <w:p w14:paraId="23B5A8EA" w14:textId="77777777" w:rsidR="00117F88" w:rsidRDefault="00986F60" w:rsidP="00783E4A">
            <w:pPr>
              <w:pStyle w:val="13213"/>
            </w:pPr>
            <w:r>
              <w:rPr>
                <w:lang w:val="kk"/>
              </w:rPr>
              <w:t>(Еңбек іс-әрекеті)</w:t>
            </w:r>
          </w:p>
          <w:p w14:paraId="588354EE" w14:textId="5FC42495" w:rsidR="00783E4A" w:rsidRPr="00783E4A" w:rsidRDefault="00986F60" w:rsidP="00783E4A">
            <w:pPr>
              <w:pStyle w:val="13213"/>
            </w:pPr>
            <w:r>
              <w:rPr>
                <w:lang w:val="kk"/>
              </w:rPr>
              <w:t>Кезекші міндеттерді жауапкершілікпен орындауға үйретуді жалғастыру.</w:t>
            </w:r>
          </w:p>
          <w:p w14:paraId="415E1CFB" w14:textId="7BCE1BB5" w:rsidR="00783E4A" w:rsidRPr="00783E4A" w:rsidRDefault="00986F60" w:rsidP="00783E4A">
            <w:pPr>
              <w:pStyle w:val="13213"/>
            </w:pPr>
            <w:r>
              <w:rPr>
                <w:lang w:val="kk"/>
              </w:rPr>
              <w:t>Мәдени-гигиеналық дағдылар (Дене тәрбиесі)</w:t>
            </w:r>
          </w:p>
          <w:p w14:paraId="528A9FF3" w14:textId="3F4CDF48" w:rsidR="00783E4A" w:rsidRPr="00783E4A" w:rsidRDefault="00986F60" w:rsidP="00783E4A">
            <w:pPr>
              <w:pStyle w:val="13213"/>
            </w:pPr>
            <w:r>
              <w:rPr>
                <w:lang w:val="kk"/>
              </w:rPr>
              <w:t>Гигиеналық процедураларды орындау.</w:t>
            </w:r>
          </w:p>
          <w:p w14:paraId="2B271428" w14:textId="77777777" w:rsidR="00783E4A" w:rsidRPr="00783E4A" w:rsidRDefault="00986F60" w:rsidP="00783E4A">
            <w:pPr>
              <w:pStyle w:val="13213"/>
            </w:pPr>
            <w:r w:rsidRPr="00783E4A">
              <w:rPr>
                <w:lang w:val="kk"/>
              </w:rPr>
              <w:t>Ас болсын! Рақмет!</w:t>
            </w:r>
          </w:p>
        </w:tc>
        <w:tc>
          <w:tcPr>
            <w:tcW w:w="4394" w:type="dxa"/>
          </w:tcPr>
          <w:p w14:paraId="2699F4DE" w14:textId="77777777" w:rsidR="00117F88" w:rsidRDefault="00986F60" w:rsidP="00117F88">
            <w:pPr>
              <w:pStyle w:val="13213"/>
            </w:pPr>
            <w:r w:rsidRPr="00783E4A">
              <w:rPr>
                <w:lang w:val="kk"/>
              </w:rPr>
              <w:t xml:space="preserve">Кезекшілердің жұмысы </w:t>
            </w:r>
          </w:p>
          <w:p w14:paraId="7B53BCDD" w14:textId="77777777" w:rsidR="00117F88" w:rsidRDefault="00986F60" w:rsidP="00117F88">
            <w:pPr>
              <w:pStyle w:val="13213"/>
            </w:pPr>
            <w:r>
              <w:rPr>
                <w:lang w:val="kk"/>
              </w:rPr>
              <w:t>(Еңбек іс-әрекеті)</w:t>
            </w:r>
          </w:p>
          <w:p w14:paraId="568170C8" w14:textId="77777777" w:rsidR="00117F88" w:rsidRPr="00783E4A" w:rsidRDefault="00986F60" w:rsidP="00117F88">
            <w:pPr>
              <w:pStyle w:val="13213"/>
            </w:pPr>
            <w:r>
              <w:rPr>
                <w:lang w:val="kk"/>
              </w:rPr>
              <w:t>Кезекші міндеттерді жауапкершілікпен орындауға үйретуді жалғастыру.</w:t>
            </w:r>
          </w:p>
          <w:p w14:paraId="3ED0844B" w14:textId="77777777" w:rsidR="00117F88" w:rsidRPr="00783E4A" w:rsidRDefault="00986F60" w:rsidP="00117F88">
            <w:pPr>
              <w:pStyle w:val="13213"/>
            </w:pPr>
            <w:r>
              <w:rPr>
                <w:lang w:val="kk"/>
              </w:rPr>
              <w:t>Мәдени-гигиеналық дағдылар (Дене тәрбиесі)</w:t>
            </w:r>
          </w:p>
          <w:p w14:paraId="3DC898C3" w14:textId="09A0D1E6" w:rsidR="004976B6" w:rsidRDefault="00986F60" w:rsidP="00783E4A">
            <w:pPr>
              <w:pStyle w:val="13213"/>
            </w:pPr>
            <w:r>
              <w:rPr>
                <w:lang w:val="kk"/>
              </w:rPr>
              <w:t>Өзін-өзі бақылауды дамыту.</w:t>
            </w:r>
          </w:p>
          <w:p w14:paraId="60F84267" w14:textId="068880FA" w:rsidR="00783E4A" w:rsidRPr="00783E4A" w:rsidRDefault="00986F60" w:rsidP="00783E4A">
            <w:pPr>
              <w:pStyle w:val="13213"/>
            </w:pPr>
            <w:r w:rsidRPr="00783E4A">
              <w:rPr>
                <w:lang w:val="kk"/>
              </w:rPr>
              <w:t>Ас болсын! Рақмет!</w:t>
            </w:r>
          </w:p>
        </w:tc>
        <w:tc>
          <w:tcPr>
            <w:tcW w:w="4253" w:type="dxa"/>
            <w:hideMark/>
          </w:tcPr>
          <w:p w14:paraId="65248971" w14:textId="77777777" w:rsidR="00117F88" w:rsidRDefault="00986F60" w:rsidP="00117F88">
            <w:pPr>
              <w:pStyle w:val="13213"/>
            </w:pPr>
            <w:r w:rsidRPr="00783E4A">
              <w:rPr>
                <w:lang w:val="kk"/>
              </w:rPr>
              <w:t xml:space="preserve">Кезекшілердің жұмысы </w:t>
            </w:r>
          </w:p>
          <w:p w14:paraId="45B9A02C" w14:textId="77777777" w:rsidR="00117F88" w:rsidRDefault="00986F60" w:rsidP="00117F88">
            <w:pPr>
              <w:pStyle w:val="13213"/>
            </w:pPr>
            <w:r>
              <w:rPr>
                <w:lang w:val="kk"/>
              </w:rPr>
              <w:t>(Еңбек іс-әрекеті)</w:t>
            </w:r>
          </w:p>
          <w:p w14:paraId="7D4295F1" w14:textId="77777777" w:rsidR="00117F88" w:rsidRPr="00783E4A" w:rsidRDefault="00986F60" w:rsidP="00117F88">
            <w:pPr>
              <w:pStyle w:val="13213"/>
            </w:pPr>
            <w:r>
              <w:rPr>
                <w:lang w:val="kk"/>
              </w:rPr>
              <w:t>Кезекші міндеттерді жауапкершілікпен орындауға үйретуді жалғастыру.</w:t>
            </w:r>
          </w:p>
          <w:p w14:paraId="7E7F3635" w14:textId="77777777" w:rsidR="00117F88" w:rsidRPr="00783E4A" w:rsidRDefault="00986F60" w:rsidP="00117F88">
            <w:pPr>
              <w:pStyle w:val="13213"/>
            </w:pPr>
            <w:r>
              <w:rPr>
                <w:lang w:val="kk"/>
              </w:rPr>
              <w:t>Мәдени-гигиеналық дағдылар (Дене тәрбиесі)</w:t>
            </w:r>
          </w:p>
          <w:p w14:paraId="53209265" w14:textId="794848FA" w:rsidR="00783E4A" w:rsidRPr="00783E4A" w:rsidRDefault="00986F60" w:rsidP="00783E4A">
            <w:pPr>
              <w:pStyle w:val="13213"/>
            </w:pPr>
            <w:r>
              <w:rPr>
                <w:lang w:val="kk"/>
              </w:rPr>
              <w:t xml:space="preserve">Ескертусіз тамақтан кейін ауызды шайқау. </w:t>
            </w:r>
          </w:p>
          <w:p w14:paraId="239D0D80" w14:textId="77777777" w:rsidR="00783E4A" w:rsidRPr="00783E4A" w:rsidRDefault="00986F60" w:rsidP="00783E4A">
            <w:pPr>
              <w:pStyle w:val="13213"/>
            </w:pPr>
            <w:r w:rsidRPr="00783E4A">
              <w:rPr>
                <w:lang w:val="kk"/>
              </w:rPr>
              <w:t>Ас болсын! Рақмет!</w:t>
            </w:r>
          </w:p>
        </w:tc>
      </w:tr>
      <w:tr w:rsidR="008A2BAD" w14:paraId="7AF10698" w14:textId="77777777" w:rsidTr="00783E4A">
        <w:tc>
          <w:tcPr>
            <w:tcW w:w="2410" w:type="dxa"/>
          </w:tcPr>
          <w:p w14:paraId="2A29BF1E" w14:textId="362D3E55" w:rsidR="00783E4A" w:rsidRPr="00783E4A" w:rsidRDefault="00986F60" w:rsidP="00783E4A">
            <w:pPr>
              <w:pStyle w:val="13213"/>
            </w:pPr>
            <w:r w:rsidRPr="00783E4A">
              <w:rPr>
                <w:lang w:val="kk"/>
              </w:rPr>
              <w:t>Түскі ұйқы</w:t>
            </w:r>
          </w:p>
        </w:tc>
        <w:tc>
          <w:tcPr>
            <w:tcW w:w="4536" w:type="dxa"/>
            <w:hideMark/>
          </w:tcPr>
          <w:p w14:paraId="1E95990C" w14:textId="7310D016" w:rsidR="00783E4A" w:rsidRPr="00783E4A" w:rsidRDefault="00986F60" w:rsidP="00783E4A">
            <w:pPr>
              <w:pStyle w:val="13213"/>
            </w:pPr>
            <w:r w:rsidRPr="004E679E">
              <w:rPr>
                <w:lang w:val="kk"/>
              </w:rPr>
              <w:t>С. Городецкий «Вечерняя колыбельная» (Коммуникативтік</w:t>
            </w:r>
          </w:p>
          <w:p w14:paraId="6C1D2F35" w14:textId="77777777" w:rsidR="00783E4A" w:rsidRPr="00783E4A" w:rsidRDefault="00986F60" w:rsidP="00783E4A">
            <w:pPr>
              <w:pStyle w:val="13213"/>
            </w:pPr>
            <w:r w:rsidRPr="00783E4A">
              <w:rPr>
                <w:lang w:val="kk"/>
              </w:rPr>
              <w:t>іс-әрекет)</w:t>
            </w:r>
          </w:p>
          <w:p w14:paraId="36A8F9E4" w14:textId="77777777" w:rsidR="00783E4A" w:rsidRPr="00783E4A" w:rsidRDefault="00986F60" w:rsidP="00783E4A">
            <w:pPr>
              <w:pStyle w:val="13213"/>
            </w:pPr>
            <w:r w:rsidRPr="00783E4A">
              <w:rPr>
                <w:lang w:val="kk"/>
              </w:rPr>
              <w:t>"Күй күмбірі"</w:t>
            </w:r>
          </w:p>
          <w:p w14:paraId="0B878090" w14:textId="77777777" w:rsidR="00783E4A" w:rsidRPr="00783E4A" w:rsidRDefault="00986F60" w:rsidP="00783E4A">
            <w:pPr>
              <w:pStyle w:val="13213"/>
            </w:pPr>
            <w:r w:rsidRPr="00783E4A">
              <w:rPr>
                <w:lang w:val="kk"/>
              </w:rPr>
              <w:t>Аққу</w:t>
            </w:r>
          </w:p>
          <w:p w14:paraId="685BDAE5" w14:textId="77777777" w:rsidR="00783E4A" w:rsidRPr="00783E4A" w:rsidRDefault="001D6FC6" w:rsidP="00783E4A">
            <w:pPr>
              <w:pStyle w:val="13213"/>
            </w:pPr>
            <w:hyperlink r:id="rId24" w:history="1">
              <w:r w:rsidR="00986F60" w:rsidRPr="00783E4A">
                <w:rPr>
                  <w:lang w:val="kk"/>
                </w:rPr>
                <w:t>https://zvyki.com/song/103069657/N_r_isa_T_lendiev_or._N_r_isa_T_lendiev_-_A_u/</w:t>
              </w:r>
            </w:hyperlink>
          </w:p>
        </w:tc>
        <w:tc>
          <w:tcPr>
            <w:tcW w:w="4394" w:type="dxa"/>
          </w:tcPr>
          <w:p w14:paraId="26E96114" w14:textId="4E168FCF" w:rsidR="00783E4A" w:rsidRPr="00783E4A" w:rsidRDefault="00986F60" w:rsidP="00783E4A">
            <w:pPr>
              <w:pStyle w:val="13213"/>
            </w:pPr>
            <w:r>
              <w:rPr>
                <w:lang w:val="kk"/>
              </w:rPr>
              <w:t>Классикалық музыканы тыңдау (Музыка)</w:t>
            </w:r>
          </w:p>
          <w:p w14:paraId="623E0698" w14:textId="77777777" w:rsidR="00783E4A" w:rsidRPr="00783E4A" w:rsidRDefault="00986F60" w:rsidP="00783E4A">
            <w:pPr>
              <w:pStyle w:val="13213"/>
            </w:pPr>
            <w:r w:rsidRPr="00783E4A">
              <w:rPr>
                <w:lang w:val="kk"/>
              </w:rPr>
              <w:t>"Күй күмбірі"</w:t>
            </w:r>
          </w:p>
          <w:p w14:paraId="008FD641" w14:textId="77777777" w:rsidR="00783E4A" w:rsidRPr="00783E4A" w:rsidRDefault="00986F60" w:rsidP="00783E4A">
            <w:pPr>
              <w:pStyle w:val="13213"/>
            </w:pPr>
            <w:r w:rsidRPr="00783E4A">
              <w:rPr>
                <w:lang w:val="kk"/>
              </w:rPr>
              <w:t>Аққу</w:t>
            </w:r>
          </w:p>
          <w:p w14:paraId="291B37B5" w14:textId="77777777" w:rsidR="00783E4A" w:rsidRPr="00783E4A" w:rsidRDefault="001D6FC6" w:rsidP="00783E4A">
            <w:pPr>
              <w:pStyle w:val="13213"/>
            </w:pPr>
            <w:hyperlink r:id="rId25" w:history="1">
              <w:r w:rsidR="00986F60" w:rsidRPr="00783E4A">
                <w:rPr>
                  <w:lang w:val="kk"/>
                </w:rPr>
                <w:t>https://zvyki.com/song/103069657/N_r_isa_T_lendiev_or._N_r_isa_T_lendiev_-_A_u/</w:t>
              </w:r>
            </w:hyperlink>
          </w:p>
        </w:tc>
        <w:tc>
          <w:tcPr>
            <w:tcW w:w="4253" w:type="dxa"/>
            <w:hideMark/>
          </w:tcPr>
          <w:p w14:paraId="1434E829" w14:textId="255EBB70" w:rsidR="00783E4A" w:rsidRPr="00783E4A" w:rsidRDefault="00986F60" w:rsidP="00783E4A">
            <w:pPr>
              <w:pStyle w:val="13213"/>
            </w:pPr>
            <w:r w:rsidRPr="004E679E">
              <w:rPr>
                <w:lang w:val="kk"/>
              </w:rPr>
              <w:t>Сүйікті көктем өлеңі (Коммуникативтік іс-әрекет).</w:t>
            </w:r>
          </w:p>
          <w:p w14:paraId="4CBB1DDC" w14:textId="77777777" w:rsidR="00783E4A" w:rsidRPr="00783E4A" w:rsidRDefault="00986F60" w:rsidP="00783E4A">
            <w:pPr>
              <w:pStyle w:val="13213"/>
            </w:pPr>
            <w:r w:rsidRPr="00783E4A">
              <w:rPr>
                <w:lang w:val="kk"/>
              </w:rPr>
              <w:t>"Күй күмбірі"</w:t>
            </w:r>
          </w:p>
          <w:p w14:paraId="41756284" w14:textId="77777777" w:rsidR="00783E4A" w:rsidRPr="00783E4A" w:rsidRDefault="00986F60" w:rsidP="00783E4A">
            <w:pPr>
              <w:pStyle w:val="13213"/>
            </w:pPr>
            <w:r w:rsidRPr="00783E4A">
              <w:rPr>
                <w:lang w:val="kk"/>
              </w:rPr>
              <w:t>Аққу</w:t>
            </w:r>
          </w:p>
          <w:p w14:paraId="4F513F2A" w14:textId="77777777" w:rsidR="00783E4A" w:rsidRPr="00783E4A" w:rsidRDefault="001D6FC6" w:rsidP="00783E4A">
            <w:pPr>
              <w:pStyle w:val="13213"/>
            </w:pPr>
            <w:hyperlink r:id="rId26" w:history="1">
              <w:r w:rsidR="00986F60" w:rsidRPr="00783E4A">
                <w:rPr>
                  <w:lang w:val="kk"/>
                </w:rPr>
                <w:t>https://zvyki.com/song/103069657/N_r_isa_T_lendiev_or._N_r_isa_T_lendiev_-_A_u/</w:t>
              </w:r>
            </w:hyperlink>
          </w:p>
        </w:tc>
      </w:tr>
      <w:tr w:rsidR="008A2BAD" w14:paraId="1490CE57" w14:textId="77777777" w:rsidTr="00783E4A">
        <w:tc>
          <w:tcPr>
            <w:tcW w:w="2410" w:type="dxa"/>
          </w:tcPr>
          <w:p w14:paraId="0B96FB58" w14:textId="4E270E66" w:rsidR="00783E4A" w:rsidRPr="00783E4A" w:rsidRDefault="00986F60" w:rsidP="00783E4A">
            <w:pPr>
              <w:pStyle w:val="13213"/>
            </w:pPr>
            <w:r w:rsidRPr="00783E4A">
              <w:rPr>
                <w:lang w:val="kk"/>
              </w:rPr>
              <w:t>Біртіндеп ояну, сауықтыру процедуралары</w:t>
            </w:r>
          </w:p>
        </w:tc>
        <w:tc>
          <w:tcPr>
            <w:tcW w:w="4536" w:type="dxa"/>
            <w:hideMark/>
          </w:tcPr>
          <w:p w14:paraId="62CA6418" w14:textId="24AEEE80" w:rsidR="006B7427" w:rsidRDefault="00986F60" w:rsidP="00783E4A">
            <w:pPr>
              <w:pStyle w:val="13213"/>
            </w:pPr>
            <w:r w:rsidRPr="00783E4A">
              <w:rPr>
                <w:lang w:val="kk"/>
              </w:rPr>
              <w:t>Ертеңгілік жаттығулар кешені (Дене тәрбиесі)</w:t>
            </w:r>
          </w:p>
          <w:p w14:paraId="3A3517D7" w14:textId="368F3FBE" w:rsidR="00783E4A" w:rsidRPr="00783E4A" w:rsidRDefault="00986F60" w:rsidP="00783E4A">
            <w:pPr>
              <w:pStyle w:val="13213"/>
            </w:pPr>
            <w:r>
              <w:rPr>
                <w:lang w:val="kk"/>
              </w:rPr>
              <w:t>Жеке гигиена ережелері мен дағдыларын орындау кезінде өзін-өзі бақылауды дамыту</w:t>
            </w:r>
          </w:p>
        </w:tc>
        <w:tc>
          <w:tcPr>
            <w:tcW w:w="4394" w:type="dxa"/>
          </w:tcPr>
          <w:p w14:paraId="367A1D80" w14:textId="77777777" w:rsidR="006B7427" w:rsidRDefault="00986F60" w:rsidP="006B7427">
            <w:pPr>
              <w:pStyle w:val="13213"/>
            </w:pPr>
            <w:r w:rsidRPr="00783E4A">
              <w:rPr>
                <w:lang w:val="kk"/>
              </w:rPr>
              <w:t>Ертеңгілік жаттығулар кешені (Дене тәрбиесі)</w:t>
            </w:r>
          </w:p>
          <w:p w14:paraId="1C399DE0" w14:textId="77777777" w:rsidR="006B7427" w:rsidRDefault="00986F60" w:rsidP="006B7427">
            <w:pPr>
              <w:pStyle w:val="13213"/>
            </w:pPr>
            <w:r>
              <w:rPr>
                <w:lang w:val="kk"/>
              </w:rPr>
              <w:t>Жеке гигиена ережелері мен дағдыларын орындау кезінде өзін-өзі бақылауды дамыту.</w:t>
            </w:r>
          </w:p>
          <w:p w14:paraId="21E067C7" w14:textId="4123F9F9" w:rsidR="00783E4A" w:rsidRPr="00783E4A" w:rsidRDefault="00986F60" w:rsidP="006B7427">
            <w:pPr>
              <w:pStyle w:val="13213"/>
            </w:pPr>
            <w:r w:rsidRPr="00783E4A">
              <w:rPr>
                <w:lang w:val="kk"/>
              </w:rPr>
              <w:t>Төсекке байқап шығу (түсу)</w:t>
            </w:r>
          </w:p>
        </w:tc>
        <w:tc>
          <w:tcPr>
            <w:tcW w:w="4253" w:type="dxa"/>
            <w:hideMark/>
          </w:tcPr>
          <w:p w14:paraId="2DA9E389" w14:textId="77777777" w:rsidR="006B7427" w:rsidRDefault="00986F60" w:rsidP="006B7427">
            <w:pPr>
              <w:pStyle w:val="13213"/>
            </w:pPr>
            <w:r w:rsidRPr="00783E4A">
              <w:rPr>
                <w:lang w:val="kk"/>
              </w:rPr>
              <w:t>Ертеңгілік жаттығулар кешені (Дене тәрбиесі)</w:t>
            </w:r>
          </w:p>
          <w:p w14:paraId="3C0CE116" w14:textId="0B7FCE8F" w:rsidR="004976B6" w:rsidRDefault="00986F60" w:rsidP="00783E4A">
            <w:pPr>
              <w:pStyle w:val="13213"/>
            </w:pPr>
            <w:r w:rsidRPr="004E679E">
              <w:rPr>
                <w:lang w:val="kk"/>
              </w:rPr>
              <w:t xml:space="preserve">Осы процедуралардың қажеттілігін түсіну. </w:t>
            </w:r>
          </w:p>
          <w:p w14:paraId="690C366C" w14:textId="3AFDF781" w:rsidR="00783E4A" w:rsidRPr="00783E4A" w:rsidRDefault="00986F60" w:rsidP="00783E4A">
            <w:pPr>
              <w:pStyle w:val="13213"/>
            </w:pPr>
            <w:r w:rsidRPr="00783E4A">
              <w:rPr>
                <w:lang w:val="kk"/>
              </w:rPr>
              <w:t>Түймені дұрыс тағу</w:t>
            </w:r>
          </w:p>
        </w:tc>
      </w:tr>
      <w:tr w:rsidR="008A2BAD" w14:paraId="3185332D" w14:textId="77777777" w:rsidTr="00783E4A">
        <w:tc>
          <w:tcPr>
            <w:tcW w:w="2410" w:type="dxa"/>
          </w:tcPr>
          <w:p w14:paraId="050E8081" w14:textId="696A5ABC" w:rsidR="00783E4A" w:rsidRPr="00783E4A" w:rsidRDefault="00986F60" w:rsidP="00783E4A">
            <w:pPr>
              <w:pStyle w:val="13213"/>
            </w:pPr>
            <w:r w:rsidRPr="00783E4A">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4536" w:type="dxa"/>
          </w:tcPr>
          <w:p w14:paraId="5B97228E" w14:textId="77777777" w:rsidR="000601C1" w:rsidRDefault="00986F60" w:rsidP="00783E4A">
            <w:pPr>
              <w:pStyle w:val="13213"/>
            </w:pPr>
            <w:r w:rsidRPr="00783E4A">
              <w:rPr>
                <w:lang w:val="kk"/>
              </w:rPr>
              <w:t xml:space="preserve">Ересектердің көктемгі уақытта бақша мен бау-бақшадағы еңбегі туралы әңгіме (Коммуникативтік, танымдық іс-әрекет). </w:t>
            </w:r>
          </w:p>
          <w:p w14:paraId="18648139" w14:textId="0A7695D5" w:rsidR="00783E4A" w:rsidRPr="00783E4A" w:rsidRDefault="00986F60" w:rsidP="00783E4A">
            <w:pPr>
              <w:pStyle w:val="13213"/>
            </w:pPr>
            <w:r>
              <w:rPr>
                <w:lang w:val="kk"/>
              </w:rPr>
              <w:t>Балалардың сөздік қорын байыту, сондай-ақ еңбек үдерісі туралы білімдерін ата-анасының еңбегі туралы әңгімелеуде қолдану дағдысын дамыту, адамдардың еңбек қарым-қатынасын байқау.</w:t>
            </w:r>
          </w:p>
          <w:p w14:paraId="719D7ABB" w14:textId="77777777" w:rsidR="000601C1" w:rsidRDefault="00986F60" w:rsidP="00783E4A">
            <w:pPr>
              <w:pStyle w:val="13213"/>
            </w:pPr>
            <w:r>
              <w:rPr>
                <w:lang w:val="kk"/>
              </w:rPr>
              <w:t xml:space="preserve">Музыкалық-театрландырылған қойылым «Қоянның үйшігі» (қоян, түлкі, әтеш). </w:t>
            </w:r>
          </w:p>
          <w:p w14:paraId="35338892" w14:textId="733DE701" w:rsidR="00783E4A" w:rsidRPr="00783E4A" w:rsidRDefault="00986F60" w:rsidP="00783E4A">
            <w:pPr>
              <w:pStyle w:val="13213"/>
            </w:pPr>
            <w:r>
              <w:rPr>
                <w:lang w:val="kk"/>
              </w:rPr>
              <w:t xml:space="preserve">(Коммуникативтік, танымдық іс-әрекет) Инсценировкаларға қатысуға ынталандыру, рөлді таңдауда бастамашылық пен дербестікті көрсетуге ықпал ету. </w:t>
            </w:r>
          </w:p>
          <w:p w14:paraId="150B1A0A" w14:textId="77777777" w:rsidR="00783E4A" w:rsidRPr="00783E4A" w:rsidRDefault="00986F60" w:rsidP="00783E4A">
            <w:pPr>
              <w:pStyle w:val="13213"/>
            </w:pPr>
            <w:r w:rsidRPr="00783E4A">
              <w:rPr>
                <w:lang w:val="kk"/>
              </w:rPr>
              <w:t>Сюжеттік-рөлдік ойын</w:t>
            </w:r>
          </w:p>
          <w:p w14:paraId="28D3F8FE" w14:textId="77777777" w:rsidR="000601C1" w:rsidRDefault="00986F60" w:rsidP="00783E4A">
            <w:pPr>
              <w:pStyle w:val="13213"/>
            </w:pPr>
            <w:r w:rsidRPr="00783E4A">
              <w:rPr>
                <w:lang w:val="kk"/>
              </w:rPr>
              <w:t xml:space="preserve">"Әскери кеме" </w:t>
            </w:r>
          </w:p>
          <w:p w14:paraId="38F39FA7" w14:textId="77777777" w:rsidR="000601C1" w:rsidRDefault="00986F60" w:rsidP="00783E4A">
            <w:pPr>
              <w:pStyle w:val="13213"/>
            </w:pPr>
            <w:r>
              <w:rPr>
                <w:lang w:val="kk"/>
              </w:rPr>
              <w:t>(Шығармашылық іс-әрекет)</w:t>
            </w:r>
          </w:p>
          <w:p w14:paraId="6E1344EA" w14:textId="77777777" w:rsidR="000601C1" w:rsidRDefault="00986F60" w:rsidP="00783E4A">
            <w:pPr>
              <w:pStyle w:val="13213"/>
            </w:pPr>
            <w:r>
              <w:rPr>
                <w:lang w:val="kk"/>
              </w:rPr>
              <w:t>Шығармашылық ойлау мен қиялды дамыту.</w:t>
            </w:r>
          </w:p>
          <w:p w14:paraId="65F2B2AB" w14:textId="096C03FF" w:rsidR="00783E4A" w:rsidRPr="00783E4A" w:rsidRDefault="00986F60" w:rsidP="00783E4A">
            <w:pPr>
              <w:pStyle w:val="13213"/>
            </w:pPr>
            <w:r w:rsidRPr="00783E4A">
              <w:rPr>
                <w:lang w:val="kk"/>
              </w:rPr>
              <w:t>Қазақтың "Батыр боран" ертегісін оқу (Коммуникативтік іс-әрекет)</w:t>
            </w:r>
          </w:p>
        </w:tc>
        <w:tc>
          <w:tcPr>
            <w:tcW w:w="4394" w:type="dxa"/>
          </w:tcPr>
          <w:p w14:paraId="2ABD3D70" w14:textId="77777777" w:rsidR="00783E4A" w:rsidRPr="00783E4A" w:rsidRDefault="00986F60" w:rsidP="00783E4A">
            <w:pPr>
              <w:pStyle w:val="13213"/>
            </w:pPr>
            <w:r w:rsidRPr="00783E4A">
              <w:rPr>
                <w:lang w:val="kk"/>
              </w:rPr>
              <w:t>"Бірге оқу" үйірмесі</w:t>
            </w:r>
          </w:p>
          <w:p w14:paraId="35B2AF38" w14:textId="77777777" w:rsidR="0033123B" w:rsidRDefault="00986F60" w:rsidP="00783E4A">
            <w:pPr>
              <w:pStyle w:val="13213"/>
            </w:pPr>
            <w:r w:rsidRPr="00783E4A">
              <w:rPr>
                <w:lang w:val="kk"/>
              </w:rPr>
              <w:t xml:space="preserve">"Сиқырлы алаңда" </w:t>
            </w:r>
          </w:p>
          <w:p w14:paraId="38EABA12" w14:textId="22F8D7C7" w:rsidR="00783E4A" w:rsidRPr="00783E4A" w:rsidRDefault="00986F60" w:rsidP="00783E4A">
            <w:pPr>
              <w:pStyle w:val="13213"/>
            </w:pPr>
            <w:r>
              <w:rPr>
                <w:lang w:val="kk"/>
              </w:rPr>
              <w:t>(Математика + сурет салу)</w:t>
            </w:r>
          </w:p>
          <w:p w14:paraId="6CCA4891" w14:textId="77777777" w:rsidR="0033123B" w:rsidRDefault="00986F60" w:rsidP="00783E4A">
            <w:pPr>
              <w:pStyle w:val="13213"/>
            </w:pPr>
            <w:r>
              <w:rPr>
                <w:lang w:val="kk"/>
              </w:rPr>
              <w:t xml:space="preserve">Математикалық ұғымдарды дамыту (10 санын меңгеру, бүтін мен бөліктің арақатынасын түсіну), шығармашылық қабілеттерді жетілдіру; жануарлардың бейнелерін трафарет арқылы салу дағдысын қалыптастыру. </w:t>
            </w:r>
          </w:p>
          <w:p w14:paraId="7D13A458" w14:textId="799AFE8F" w:rsidR="00783E4A" w:rsidRPr="00783E4A" w:rsidRDefault="00986F60" w:rsidP="00783E4A">
            <w:pPr>
              <w:pStyle w:val="13213"/>
            </w:pPr>
            <w:r>
              <w:rPr>
                <w:lang w:val="kk"/>
              </w:rPr>
              <w:t>(Танымдық, коммуникативтік іс-әрекет)</w:t>
            </w:r>
          </w:p>
          <w:p w14:paraId="7594ADFD" w14:textId="77777777" w:rsidR="00783E4A" w:rsidRPr="00986F60" w:rsidRDefault="00986F60" w:rsidP="00783E4A">
            <w:pPr>
              <w:pStyle w:val="13213"/>
              <w:rPr>
                <w:lang w:val="kk"/>
              </w:rPr>
            </w:pPr>
            <w:r w:rsidRPr="00783E4A">
              <w:rPr>
                <w:lang w:val="kk"/>
              </w:rPr>
              <w:t>Отан туралы мақал-мәтелдер оқу. Туған жер туралы аңыздар</w:t>
            </w:r>
          </w:p>
          <w:p w14:paraId="4A24AC0F" w14:textId="77777777" w:rsidR="0033123B" w:rsidRPr="00986F60" w:rsidRDefault="00986F60" w:rsidP="00783E4A">
            <w:pPr>
              <w:pStyle w:val="13213"/>
              <w:rPr>
                <w:lang w:val="kk"/>
              </w:rPr>
            </w:pPr>
            <w:r w:rsidRPr="00783E4A">
              <w:rPr>
                <w:lang w:val="kk"/>
              </w:rPr>
              <w:t xml:space="preserve">"Тобыл – махаббат өзені" </w:t>
            </w:r>
          </w:p>
          <w:p w14:paraId="72C478CD" w14:textId="77777777" w:rsidR="0033123B" w:rsidRPr="00986F60" w:rsidRDefault="00986F60" w:rsidP="00783E4A">
            <w:pPr>
              <w:pStyle w:val="13213"/>
              <w:rPr>
                <w:lang w:val="kk"/>
              </w:rPr>
            </w:pPr>
            <w:r>
              <w:rPr>
                <w:lang w:val="kk"/>
              </w:rPr>
              <w:t>(Танымдық, коммуникативтік іс-әрекет)</w:t>
            </w:r>
          </w:p>
          <w:p w14:paraId="63E3C402" w14:textId="7906DBF9" w:rsidR="00783E4A" w:rsidRPr="00986F60" w:rsidRDefault="00986F60" w:rsidP="00783E4A">
            <w:pPr>
              <w:pStyle w:val="13213"/>
              <w:rPr>
                <w:lang w:val="kk"/>
              </w:rPr>
            </w:pPr>
            <w:r>
              <w:rPr>
                <w:lang w:val="kk"/>
              </w:rPr>
              <w:t>Туған ел туралы білімдерін кеңейту; сөйлеген кезде</w:t>
            </w:r>
            <w:r>
              <w:rPr>
                <w:lang w:val="kk"/>
              </w:rPr>
              <w:tab/>
              <w:t>мақал-мәтелдерді қолдану.</w:t>
            </w:r>
          </w:p>
          <w:p w14:paraId="5BBDA277" w14:textId="77777777" w:rsidR="0033123B" w:rsidRPr="00986F60" w:rsidRDefault="00986F60" w:rsidP="00783E4A">
            <w:pPr>
              <w:pStyle w:val="13213"/>
              <w:rPr>
                <w:lang w:val="kk"/>
              </w:rPr>
            </w:pPr>
            <w:r>
              <w:rPr>
                <w:lang w:val="kk"/>
              </w:rPr>
              <w:t>Қайшымен жұмыс (қайшы) (Шығармашылық іс-әрекет)</w:t>
            </w:r>
          </w:p>
          <w:p w14:paraId="33E37FBB" w14:textId="08D05AF7" w:rsidR="00783E4A" w:rsidRPr="00986F60" w:rsidRDefault="00986F60" w:rsidP="00783E4A">
            <w:pPr>
              <w:pStyle w:val="13213"/>
              <w:rPr>
                <w:lang w:val="kk"/>
              </w:rPr>
            </w:pPr>
            <w:r>
              <w:rPr>
                <w:lang w:val="kk"/>
              </w:rPr>
              <w:t xml:space="preserve">Таныс немесе ойлап тапқан әртүрлі кескіндерді, аккордеонмен бүктелген қағаздан бірнеше бірдей пішіндерді және екі есе бүктелген қағаздан симметриялы пішінді заттарды кесуді үйрену. </w:t>
            </w:r>
          </w:p>
          <w:p w14:paraId="39A7FE34" w14:textId="69081891" w:rsidR="00783E4A" w:rsidRPr="00986F60" w:rsidRDefault="00986F60" w:rsidP="00783E4A">
            <w:pPr>
              <w:pStyle w:val="13213"/>
              <w:rPr>
                <w:lang w:val="kk"/>
              </w:rPr>
            </w:pPr>
            <w:r w:rsidRPr="00783E4A">
              <w:rPr>
                <w:lang w:val="kk"/>
              </w:rPr>
              <w:t xml:space="preserve">Ойдан шығару (Коммуникативтік іс-әрекет) Шығармашылық баяндауды жетілдіру: ересектердің көмегімен әңгіменің жалғасы мен соңын ойлап табу. </w:t>
            </w:r>
          </w:p>
        </w:tc>
        <w:tc>
          <w:tcPr>
            <w:tcW w:w="4253" w:type="dxa"/>
            <w:hideMark/>
          </w:tcPr>
          <w:p w14:paraId="7CCFDF7D" w14:textId="77777777" w:rsidR="00783E4A" w:rsidRPr="00986F60" w:rsidRDefault="00986F60" w:rsidP="00783E4A">
            <w:pPr>
              <w:pStyle w:val="13213"/>
              <w:rPr>
                <w:lang w:val="kk"/>
              </w:rPr>
            </w:pPr>
            <w:r w:rsidRPr="00783E4A">
              <w:rPr>
                <w:lang w:val="kk"/>
              </w:rPr>
              <w:t>«SMART BALA»</w:t>
            </w:r>
          </w:p>
          <w:p w14:paraId="4DBDAD01" w14:textId="740B5AFB" w:rsidR="00783E4A" w:rsidRPr="00986F60" w:rsidRDefault="00986F60" w:rsidP="00783E4A">
            <w:pPr>
              <w:pStyle w:val="13213"/>
              <w:rPr>
                <w:lang w:val="kk"/>
              </w:rPr>
            </w:pPr>
            <w:r w:rsidRPr="00783E4A">
              <w:rPr>
                <w:lang w:val="kk"/>
              </w:rPr>
              <w:t xml:space="preserve">Сюжеттік ойын «Қаламыздың көшелері» Роботты бағдарламалау дағдысын қалыптастыру.  Осыдан кейін роботты бастапқы нүктеге қойып, оны суреттері бар ұяшықтар бойынша іске қосады. Көп қабатты үйлерді жалпақ тәсілмен мүсіндеу дағдысын бекіту. Конструктивті дағдыларды, инженерлік ойлауды, зейінді дамыту. </w:t>
            </w:r>
          </w:p>
          <w:p w14:paraId="00A2DD1A" w14:textId="23596406" w:rsidR="00783E4A" w:rsidRPr="00986F60" w:rsidRDefault="00986F60" w:rsidP="00783E4A">
            <w:pPr>
              <w:pStyle w:val="13213"/>
              <w:rPr>
                <w:lang w:val="kk"/>
              </w:rPr>
            </w:pPr>
            <w:r>
              <w:rPr>
                <w:lang w:val="kk"/>
              </w:rPr>
              <w:t xml:space="preserve">Өзара көмек көрсетуді тәрбиелеу. (Танымдық, коммуникативтік іс-әрекет). </w:t>
            </w:r>
          </w:p>
          <w:p w14:paraId="404E9E20" w14:textId="77777777" w:rsidR="0033123B" w:rsidRPr="00986F60" w:rsidRDefault="00986F60" w:rsidP="00783E4A">
            <w:pPr>
              <w:pStyle w:val="13213"/>
              <w:rPr>
                <w:lang w:val="kk"/>
              </w:rPr>
            </w:pPr>
            <w:r>
              <w:rPr>
                <w:lang w:val="kk"/>
              </w:rPr>
              <w:t>"Әскери техника" қима суреттері. Отан қорғаушылар туралы әңгіме</w:t>
            </w:r>
          </w:p>
          <w:p w14:paraId="6EFD6F89" w14:textId="77777777" w:rsidR="0033123B" w:rsidRPr="00986F60" w:rsidRDefault="00986F60" w:rsidP="00783E4A">
            <w:pPr>
              <w:pStyle w:val="13213"/>
              <w:rPr>
                <w:lang w:val="kk"/>
              </w:rPr>
            </w:pPr>
            <w:r>
              <w:rPr>
                <w:lang w:val="kk"/>
              </w:rPr>
              <w:t>(Коммуникативті, танымдық іс-әрекет)</w:t>
            </w:r>
          </w:p>
          <w:p w14:paraId="0308EAD7" w14:textId="343BF78A" w:rsidR="00783E4A" w:rsidRPr="00986F60" w:rsidRDefault="00986F60" w:rsidP="00783E4A">
            <w:pPr>
              <w:pStyle w:val="13213"/>
              <w:rPr>
                <w:lang w:val="kk"/>
              </w:rPr>
            </w:pPr>
            <w:r>
              <w:rPr>
                <w:lang w:val="kk"/>
              </w:rPr>
              <w:t xml:space="preserve">Ұлы Отан соғысы жылдарында Отанды қорғаған қазақстандық жауынгерлердің подіктеріне қызығушылықты дамыту. </w:t>
            </w:r>
          </w:p>
          <w:p w14:paraId="7B942E10" w14:textId="77777777" w:rsidR="0033123B" w:rsidRPr="00986F60" w:rsidRDefault="00986F60" w:rsidP="00783E4A">
            <w:pPr>
              <w:pStyle w:val="13213"/>
              <w:rPr>
                <w:lang w:val="kk"/>
              </w:rPr>
            </w:pPr>
            <w:r w:rsidRPr="00783E4A">
              <w:rPr>
                <w:lang w:val="kk"/>
              </w:rPr>
              <w:t xml:space="preserve">"Танк" конструкторынан жобалау </w:t>
            </w:r>
          </w:p>
          <w:p w14:paraId="0825FD05" w14:textId="1F8277D7" w:rsidR="00783E4A" w:rsidRPr="00986F60" w:rsidRDefault="00986F60" w:rsidP="00783E4A">
            <w:pPr>
              <w:pStyle w:val="13213"/>
              <w:rPr>
                <w:lang w:val="kk"/>
              </w:rPr>
            </w:pPr>
            <w:r>
              <w:rPr>
                <w:lang w:val="kk"/>
              </w:rPr>
              <w:t xml:space="preserve">(Шығармашылық іс-әрекет) Ұсынылған тақырып бойынша құрылымдар құру дағдысын қалыптастыру. </w:t>
            </w:r>
          </w:p>
          <w:p w14:paraId="34686FA9" w14:textId="38462343" w:rsidR="00783E4A" w:rsidRPr="00986F60" w:rsidRDefault="00986F60" w:rsidP="00783E4A">
            <w:pPr>
              <w:pStyle w:val="13213"/>
              <w:rPr>
                <w:lang w:val="kk"/>
              </w:rPr>
            </w:pPr>
            <w:r>
              <w:rPr>
                <w:lang w:val="kk"/>
              </w:rPr>
              <w:t xml:space="preserve">Сурет салу «Әскери техника» (Бейнелеу өнері) Негізгі пішінді, заттардың және олардың бөліктерінің пропорцияларын </w:t>
            </w:r>
          </w:p>
          <w:p w14:paraId="2590727F" w14:textId="68C98C0D" w:rsidR="00783E4A" w:rsidRPr="00783E4A" w:rsidRDefault="00986F60" w:rsidP="00783E4A">
            <w:pPr>
              <w:pStyle w:val="13213"/>
            </w:pPr>
            <w:r w:rsidRPr="00783E4A">
              <w:rPr>
                <w:lang w:val="kk"/>
              </w:rPr>
              <w:t>айқын жеткізу дағдысын бекіту.</w:t>
            </w:r>
          </w:p>
        </w:tc>
      </w:tr>
      <w:tr w:rsidR="008A2BAD" w14:paraId="1CAC42B8" w14:textId="77777777" w:rsidTr="00783E4A">
        <w:tc>
          <w:tcPr>
            <w:tcW w:w="2410" w:type="dxa"/>
          </w:tcPr>
          <w:p w14:paraId="1D0FDC5B" w14:textId="0BACD1AF" w:rsidR="00783E4A" w:rsidRPr="00783E4A" w:rsidRDefault="00986F60" w:rsidP="00783E4A">
            <w:pPr>
              <w:pStyle w:val="13213"/>
            </w:pPr>
            <w:r w:rsidRPr="00783E4A">
              <w:rPr>
                <w:lang w:val="kk"/>
              </w:rPr>
              <w:t>Бесін ас</w:t>
            </w:r>
          </w:p>
        </w:tc>
        <w:tc>
          <w:tcPr>
            <w:tcW w:w="4536" w:type="dxa"/>
            <w:hideMark/>
          </w:tcPr>
          <w:p w14:paraId="264CF8ED" w14:textId="77777777" w:rsidR="009F2488" w:rsidRDefault="00986F60" w:rsidP="00783E4A">
            <w:pPr>
              <w:pStyle w:val="13213"/>
            </w:pPr>
            <w:r w:rsidRPr="00783E4A">
              <w:rPr>
                <w:lang w:val="kk"/>
              </w:rPr>
              <w:t xml:space="preserve">Кезекшілердің жұмысы </w:t>
            </w:r>
          </w:p>
          <w:p w14:paraId="792C314C" w14:textId="77777777" w:rsidR="009F2488" w:rsidRDefault="00986F60" w:rsidP="00783E4A">
            <w:pPr>
              <w:pStyle w:val="13213"/>
            </w:pPr>
            <w:r>
              <w:rPr>
                <w:lang w:val="kk"/>
              </w:rPr>
              <w:t>(Еңбек іс-әрекеті)</w:t>
            </w:r>
          </w:p>
          <w:p w14:paraId="61C4A224" w14:textId="6FC12D04" w:rsidR="004976B6" w:rsidRDefault="00986F60" w:rsidP="00783E4A">
            <w:pPr>
              <w:pStyle w:val="13213"/>
            </w:pPr>
            <w:r>
              <w:rPr>
                <w:lang w:val="kk"/>
              </w:rPr>
              <w:t>Кезекші міндеттерді жауапкершілікпен орындауға үйретуді жалғастыру.</w:t>
            </w:r>
          </w:p>
          <w:p w14:paraId="0485545F" w14:textId="78BF664D" w:rsidR="00783E4A" w:rsidRPr="00783E4A" w:rsidRDefault="00986F60" w:rsidP="00783E4A">
            <w:pPr>
              <w:pStyle w:val="13213"/>
            </w:pPr>
            <w:r w:rsidRPr="00783E4A">
              <w:rPr>
                <w:lang w:val="kk"/>
              </w:rPr>
              <w:t>Үнемді тұтыну</w:t>
            </w:r>
          </w:p>
          <w:p w14:paraId="60E8EC23" w14:textId="22A73DAD" w:rsidR="009F2488" w:rsidRDefault="00986F60" w:rsidP="00783E4A">
            <w:pPr>
              <w:pStyle w:val="13213"/>
            </w:pPr>
            <w:r>
              <w:rPr>
                <w:lang w:val="kk"/>
              </w:rPr>
              <w:t xml:space="preserve">Мәдени-гигиеналық дағдылар (Дене тәрбиесі) </w:t>
            </w:r>
          </w:p>
          <w:p w14:paraId="0A0274AA" w14:textId="73761358" w:rsidR="00783E4A" w:rsidRPr="00783E4A" w:rsidRDefault="00986F60" w:rsidP="00783E4A">
            <w:pPr>
              <w:pStyle w:val="13213"/>
            </w:pPr>
            <w:r>
              <w:rPr>
                <w:lang w:val="kk"/>
              </w:rPr>
              <w:t>Гигиеналық процедураларды орындау.</w:t>
            </w:r>
          </w:p>
          <w:p w14:paraId="1B42616C" w14:textId="77777777" w:rsidR="00783E4A" w:rsidRPr="00783E4A" w:rsidRDefault="00986F60" w:rsidP="00783E4A">
            <w:pPr>
              <w:pStyle w:val="13213"/>
            </w:pPr>
            <w:r w:rsidRPr="00783E4A">
              <w:rPr>
                <w:lang w:val="kk"/>
              </w:rPr>
              <w:t>Ауыздарыңды жауып шайнаңдар!</w:t>
            </w:r>
          </w:p>
        </w:tc>
        <w:tc>
          <w:tcPr>
            <w:tcW w:w="4394" w:type="dxa"/>
          </w:tcPr>
          <w:p w14:paraId="5ECF4CA0" w14:textId="77777777" w:rsidR="009F2488" w:rsidRDefault="00986F60" w:rsidP="009F2488">
            <w:pPr>
              <w:pStyle w:val="13213"/>
            </w:pPr>
            <w:r w:rsidRPr="00783E4A">
              <w:rPr>
                <w:lang w:val="kk"/>
              </w:rPr>
              <w:t xml:space="preserve">Кезекшілердің жұмысы </w:t>
            </w:r>
          </w:p>
          <w:p w14:paraId="51BB85FE" w14:textId="77777777" w:rsidR="009F2488" w:rsidRDefault="00986F60" w:rsidP="009F2488">
            <w:pPr>
              <w:pStyle w:val="13213"/>
            </w:pPr>
            <w:r>
              <w:rPr>
                <w:lang w:val="kk"/>
              </w:rPr>
              <w:t>(Еңбек іс-әрекеті)</w:t>
            </w:r>
          </w:p>
          <w:p w14:paraId="22104262" w14:textId="77777777" w:rsidR="009F2488" w:rsidRDefault="00986F60" w:rsidP="009F2488">
            <w:pPr>
              <w:pStyle w:val="13213"/>
            </w:pPr>
            <w:r>
              <w:rPr>
                <w:lang w:val="kk"/>
              </w:rPr>
              <w:t>Кезекші міндеттерді жауапкершілікпен орындауға үйретуді жалғастыру.</w:t>
            </w:r>
          </w:p>
          <w:p w14:paraId="64CF6CA9" w14:textId="77777777" w:rsidR="009F2488" w:rsidRPr="00783E4A" w:rsidRDefault="00986F60" w:rsidP="009F2488">
            <w:pPr>
              <w:pStyle w:val="13213"/>
            </w:pPr>
            <w:r w:rsidRPr="00783E4A">
              <w:rPr>
                <w:lang w:val="kk"/>
              </w:rPr>
              <w:t>Үнемді тұтыну</w:t>
            </w:r>
          </w:p>
          <w:p w14:paraId="037E6ED7" w14:textId="77777777" w:rsidR="009F2488" w:rsidRDefault="00986F60" w:rsidP="009F2488">
            <w:pPr>
              <w:pStyle w:val="13213"/>
            </w:pPr>
            <w:r>
              <w:rPr>
                <w:lang w:val="kk"/>
              </w:rPr>
              <w:t xml:space="preserve">Мәдени-гигиеналық дағдылар </w:t>
            </w:r>
          </w:p>
          <w:p w14:paraId="060CF95F" w14:textId="57687C0D" w:rsidR="00783E4A" w:rsidRPr="00783E4A" w:rsidRDefault="00986F60" w:rsidP="009F2488">
            <w:pPr>
              <w:pStyle w:val="13213"/>
            </w:pPr>
            <w:r>
              <w:rPr>
                <w:lang w:val="kk"/>
              </w:rPr>
              <w:t>Тамақтанғаннан кейін аузын шаюды, орамалды ескертусіз қолдануды үйрету.</w:t>
            </w:r>
          </w:p>
          <w:p w14:paraId="3AC75D92" w14:textId="77777777" w:rsidR="00783E4A" w:rsidRPr="00783E4A" w:rsidRDefault="00986F60" w:rsidP="00783E4A">
            <w:pPr>
              <w:pStyle w:val="13213"/>
            </w:pPr>
            <w:r w:rsidRPr="00783E4A">
              <w:rPr>
                <w:lang w:val="kk"/>
              </w:rPr>
              <w:t>Әбден</w:t>
            </w:r>
            <w:r w:rsidRPr="00783E4A">
              <w:rPr>
                <w:lang w:val="kk"/>
              </w:rPr>
              <w:tab/>
              <w:t>шайнап жеңдер!</w:t>
            </w:r>
          </w:p>
        </w:tc>
        <w:tc>
          <w:tcPr>
            <w:tcW w:w="4253" w:type="dxa"/>
          </w:tcPr>
          <w:p w14:paraId="6404CC4B" w14:textId="77777777" w:rsidR="009F2488" w:rsidRDefault="00986F60" w:rsidP="009F2488">
            <w:pPr>
              <w:pStyle w:val="13213"/>
            </w:pPr>
            <w:r w:rsidRPr="00783E4A">
              <w:rPr>
                <w:lang w:val="kk"/>
              </w:rPr>
              <w:t xml:space="preserve">Кезекшілердің жұмысы </w:t>
            </w:r>
          </w:p>
          <w:p w14:paraId="271E35DC" w14:textId="77777777" w:rsidR="009F2488" w:rsidRDefault="00986F60" w:rsidP="009F2488">
            <w:pPr>
              <w:pStyle w:val="13213"/>
            </w:pPr>
            <w:r>
              <w:rPr>
                <w:lang w:val="kk"/>
              </w:rPr>
              <w:t>(Еңбек іс-әрекеті)</w:t>
            </w:r>
          </w:p>
          <w:p w14:paraId="4D04FFE1" w14:textId="77777777" w:rsidR="009F2488" w:rsidRDefault="00986F60" w:rsidP="009F2488">
            <w:pPr>
              <w:pStyle w:val="13213"/>
            </w:pPr>
            <w:r>
              <w:rPr>
                <w:lang w:val="kk"/>
              </w:rPr>
              <w:t>Кезекші міндеттерді жауапкершілікпен орындауға үйретуді жалғастыру.</w:t>
            </w:r>
          </w:p>
          <w:p w14:paraId="0D5D7C64" w14:textId="57F7B312" w:rsidR="00783E4A" w:rsidRPr="00783E4A" w:rsidRDefault="00986F60" w:rsidP="00783E4A">
            <w:pPr>
              <w:pStyle w:val="13213"/>
            </w:pPr>
            <w:r w:rsidRPr="00783E4A">
              <w:rPr>
                <w:lang w:val="kk"/>
              </w:rPr>
              <w:t>Үнемді тұтыну</w:t>
            </w:r>
          </w:p>
          <w:p w14:paraId="079113EA" w14:textId="77777777" w:rsidR="009F2488" w:rsidRDefault="00986F60" w:rsidP="009F2488">
            <w:pPr>
              <w:pStyle w:val="13213"/>
            </w:pPr>
            <w:r>
              <w:rPr>
                <w:lang w:val="kk"/>
              </w:rPr>
              <w:t xml:space="preserve">Мәдени-гигиеналық дағдылар (Дене тәрбиесі) </w:t>
            </w:r>
          </w:p>
          <w:p w14:paraId="63B5AB1B" w14:textId="77777777" w:rsidR="009F2488" w:rsidRPr="00783E4A" w:rsidRDefault="00986F60" w:rsidP="009F2488">
            <w:pPr>
              <w:pStyle w:val="13213"/>
            </w:pPr>
            <w:r>
              <w:rPr>
                <w:lang w:val="kk"/>
              </w:rPr>
              <w:t>Гигиеналық процедураларды орындау.</w:t>
            </w:r>
          </w:p>
          <w:p w14:paraId="14FBD878" w14:textId="2988FE50" w:rsidR="00783E4A" w:rsidRPr="00783E4A" w:rsidRDefault="00986F60" w:rsidP="00783E4A">
            <w:pPr>
              <w:pStyle w:val="13213"/>
            </w:pPr>
            <w:r w:rsidRPr="00783E4A">
              <w:rPr>
                <w:lang w:val="kk"/>
              </w:rPr>
              <w:t>Салфеткамен сүртіңдер!</w:t>
            </w:r>
          </w:p>
        </w:tc>
      </w:tr>
      <w:tr w:rsidR="008A2BAD" w14:paraId="4A5E498B" w14:textId="77777777" w:rsidTr="00783E4A">
        <w:tc>
          <w:tcPr>
            <w:tcW w:w="2410" w:type="dxa"/>
          </w:tcPr>
          <w:p w14:paraId="65C425A9" w14:textId="2F6C3802" w:rsidR="00783E4A" w:rsidRPr="00783E4A" w:rsidRDefault="00986F60" w:rsidP="00783E4A">
            <w:pPr>
              <w:pStyle w:val="13213"/>
            </w:pPr>
            <w:r w:rsidRPr="00783E4A">
              <w:rPr>
                <w:lang w:val="kk"/>
              </w:rPr>
              <w:softHyphen/>
              <w:t>Балалармен жеке жұмыс</w:t>
            </w:r>
          </w:p>
        </w:tc>
        <w:tc>
          <w:tcPr>
            <w:tcW w:w="4536" w:type="dxa"/>
          </w:tcPr>
          <w:p w14:paraId="30E5A9C6" w14:textId="77777777" w:rsidR="00783E4A" w:rsidRPr="00783E4A" w:rsidRDefault="00986F60" w:rsidP="00783E4A">
            <w:pPr>
              <w:pStyle w:val="13213"/>
            </w:pPr>
            <w:r w:rsidRPr="00783E4A">
              <w:rPr>
                <w:lang w:val="kk"/>
              </w:rPr>
              <w:t>Қарым-қатынас дағдылары</w:t>
            </w:r>
          </w:p>
          <w:p w14:paraId="75AEE18D" w14:textId="65DE6EE0" w:rsidR="00783E4A" w:rsidRPr="00783E4A" w:rsidRDefault="00986F60" w:rsidP="00783E4A">
            <w:pPr>
              <w:pStyle w:val="13213"/>
            </w:pPr>
            <w:r w:rsidRPr="004E679E">
              <w:rPr>
                <w:lang w:val="kk"/>
              </w:rPr>
              <w:t xml:space="preserve">Дыбыстық талдау дағдысын дамыту: «Әр дыбысқа өз бөлмесі», «Ұзын және қысқа сөздер». </w:t>
            </w:r>
            <w:r w:rsidRPr="004E679E">
              <w:rPr>
                <w:lang w:val="kk"/>
              </w:rPr>
              <w:tab/>
            </w:r>
          </w:p>
          <w:p w14:paraId="510FC925" w14:textId="77777777" w:rsidR="00783E4A" w:rsidRPr="00783E4A" w:rsidRDefault="00986F60" w:rsidP="00783E4A">
            <w:pPr>
              <w:pStyle w:val="13213"/>
            </w:pPr>
            <w:r w:rsidRPr="00783E4A">
              <w:rPr>
                <w:lang w:val="kk"/>
              </w:rPr>
              <w:t xml:space="preserve">Дыбыстық талдау дағдысын дамыту: «Ойыншық-сөз», «Сурет-сөз». </w:t>
            </w:r>
          </w:p>
        </w:tc>
        <w:tc>
          <w:tcPr>
            <w:tcW w:w="4394" w:type="dxa"/>
          </w:tcPr>
          <w:p w14:paraId="70B91060" w14:textId="3DC0722A" w:rsidR="00783E4A" w:rsidRPr="00783E4A" w:rsidRDefault="00986F60" w:rsidP="00783E4A">
            <w:pPr>
              <w:pStyle w:val="13213"/>
            </w:pPr>
            <w:r>
              <w:rPr>
                <w:lang w:val="kk"/>
              </w:rPr>
              <w:t>Танымдық және интеллектуалдық дағдылар</w:t>
            </w:r>
          </w:p>
          <w:p w14:paraId="6813F4C0" w14:textId="28B2E69C" w:rsidR="00684BFF" w:rsidRDefault="00986F60" w:rsidP="00783E4A">
            <w:pPr>
              <w:pStyle w:val="13213"/>
            </w:pPr>
            <w:r w:rsidRPr="004E679E">
              <w:rPr>
                <w:lang w:val="kk"/>
              </w:rPr>
              <w:t>Теңсіздіктен теңдік алу қабілетін дамыту: "Жапырақтардағы қоңыздар", "Қоянға тәтті бер".</w:t>
            </w:r>
          </w:p>
          <w:p w14:paraId="06B62C0A" w14:textId="1AE897CB" w:rsidR="00783E4A" w:rsidRPr="00783E4A" w:rsidRDefault="00986F60" w:rsidP="00783E4A">
            <w:pPr>
              <w:pStyle w:val="13213"/>
            </w:pPr>
            <w:r w:rsidRPr="00783E4A">
              <w:rPr>
                <w:lang w:val="kk"/>
              </w:rPr>
              <w:t xml:space="preserve">LEGO-дан мүсіндеу: "Бағдаршам" </w:t>
            </w:r>
          </w:p>
        </w:tc>
        <w:tc>
          <w:tcPr>
            <w:tcW w:w="4253" w:type="dxa"/>
          </w:tcPr>
          <w:p w14:paraId="15C4242C" w14:textId="77777777" w:rsidR="00783E4A" w:rsidRPr="00783E4A" w:rsidRDefault="00986F60" w:rsidP="00783E4A">
            <w:pPr>
              <w:pStyle w:val="13213"/>
            </w:pPr>
            <w:r w:rsidRPr="00783E4A">
              <w:rPr>
                <w:lang w:val="kk"/>
              </w:rPr>
              <w:t>Шығармашылық дағдыларды, зерттеу қызметін дамыту</w:t>
            </w:r>
          </w:p>
          <w:p w14:paraId="20AC69BA" w14:textId="77777777" w:rsidR="00783E4A" w:rsidRPr="00783E4A" w:rsidRDefault="00986F60" w:rsidP="00783E4A">
            <w:pPr>
              <w:pStyle w:val="13213"/>
            </w:pPr>
            <w:r w:rsidRPr="004E679E">
              <w:rPr>
                <w:lang w:val="kk"/>
              </w:rPr>
              <w:t>Натурадан және елестету бойынша мүсіндеу дағдысын дамыту.</w:t>
            </w:r>
          </w:p>
          <w:p w14:paraId="1160D1D3" w14:textId="77777777" w:rsidR="00783E4A" w:rsidRPr="00783E4A" w:rsidRDefault="00986F60" w:rsidP="00783E4A">
            <w:pPr>
              <w:pStyle w:val="13213"/>
            </w:pPr>
            <w:r w:rsidRPr="00783E4A">
              <w:rPr>
                <w:lang w:val="kk"/>
              </w:rPr>
              <w:t xml:space="preserve">«Пластикалық этюдтер», «Бар емес жануар». </w:t>
            </w:r>
          </w:p>
        </w:tc>
      </w:tr>
      <w:tr w:rsidR="008A2BAD" w14:paraId="5D01C1D4" w14:textId="77777777" w:rsidTr="00783E4A">
        <w:tc>
          <w:tcPr>
            <w:tcW w:w="2410" w:type="dxa"/>
          </w:tcPr>
          <w:p w14:paraId="6D49F995" w14:textId="60A157D1" w:rsidR="00783E4A" w:rsidRPr="00783E4A" w:rsidRDefault="00986F60" w:rsidP="00783E4A">
            <w:pPr>
              <w:pStyle w:val="13213"/>
            </w:pPr>
            <w:r w:rsidRPr="00783E4A">
              <w:rPr>
                <w:lang w:val="kk"/>
              </w:rPr>
              <w:t>Серуенге дайындық</w:t>
            </w:r>
          </w:p>
        </w:tc>
        <w:tc>
          <w:tcPr>
            <w:tcW w:w="4536" w:type="dxa"/>
            <w:hideMark/>
          </w:tcPr>
          <w:p w14:paraId="49F8CB6E" w14:textId="63CCBC5A" w:rsidR="00783E4A" w:rsidRPr="00783E4A" w:rsidRDefault="00986F60" w:rsidP="00783E4A">
            <w:pPr>
              <w:pStyle w:val="13213"/>
            </w:pPr>
            <w:r w:rsidRPr="004E679E">
              <w:rPr>
                <w:lang w:val="kk"/>
              </w:rPr>
              <w:t>Серуендеуге деген қызығушылықты ынталандыру</w:t>
            </w:r>
          </w:p>
        </w:tc>
        <w:tc>
          <w:tcPr>
            <w:tcW w:w="4394" w:type="dxa"/>
          </w:tcPr>
          <w:p w14:paraId="68A11001" w14:textId="4F850ABE" w:rsidR="00783E4A" w:rsidRPr="00783E4A" w:rsidRDefault="00986F60" w:rsidP="00783E4A">
            <w:pPr>
              <w:pStyle w:val="13213"/>
            </w:pPr>
            <w:r w:rsidRPr="004E679E">
              <w:rPr>
                <w:lang w:val="kk"/>
              </w:rPr>
              <w:t>Өзіне-өзі қызмет көрсету дағдыларын дамыту; мотивация</w:t>
            </w:r>
          </w:p>
        </w:tc>
        <w:tc>
          <w:tcPr>
            <w:tcW w:w="4253" w:type="dxa"/>
            <w:hideMark/>
          </w:tcPr>
          <w:p w14:paraId="05EFD66D" w14:textId="0675BAD8" w:rsidR="00783E4A" w:rsidRPr="00783E4A" w:rsidRDefault="00986F60" w:rsidP="00783E4A">
            <w:pPr>
              <w:pStyle w:val="13213"/>
            </w:pPr>
            <w:r w:rsidRPr="004E679E">
              <w:rPr>
                <w:lang w:val="kk"/>
              </w:rPr>
              <w:t>Таза ауадағы топтық жүріс-тұрыс ережелерін қайталау</w:t>
            </w:r>
          </w:p>
        </w:tc>
      </w:tr>
      <w:tr w:rsidR="008A2BAD" w14:paraId="24D16FD0" w14:textId="77777777" w:rsidTr="00783E4A">
        <w:tc>
          <w:tcPr>
            <w:tcW w:w="2410" w:type="dxa"/>
          </w:tcPr>
          <w:p w14:paraId="6B1EED71" w14:textId="77777777" w:rsidR="00783E4A" w:rsidRPr="00783E4A" w:rsidRDefault="00986F60" w:rsidP="00783E4A">
            <w:pPr>
              <w:pStyle w:val="13213"/>
            </w:pPr>
            <w:r w:rsidRPr="00783E4A">
              <w:rPr>
                <w:lang w:val="kk"/>
              </w:rPr>
              <w:t>Серуен</w:t>
            </w:r>
          </w:p>
        </w:tc>
        <w:tc>
          <w:tcPr>
            <w:tcW w:w="4536" w:type="dxa"/>
          </w:tcPr>
          <w:p w14:paraId="734DBDD6" w14:textId="77777777" w:rsidR="00E50640" w:rsidRDefault="00986F60" w:rsidP="00783E4A">
            <w:pPr>
              <w:pStyle w:val="13213"/>
            </w:pPr>
            <w:r w:rsidRPr="004E679E">
              <w:rPr>
                <w:lang w:val="kk"/>
              </w:rPr>
              <w:t xml:space="preserve">Учаскедегі шағын пішіндермен сөйлесу және бақылау </w:t>
            </w:r>
          </w:p>
          <w:p w14:paraId="3D5A1DFA" w14:textId="77777777" w:rsidR="00E50640" w:rsidRDefault="00986F60" w:rsidP="00783E4A">
            <w:pPr>
              <w:pStyle w:val="13213"/>
            </w:pPr>
            <w:r>
              <w:rPr>
                <w:lang w:val="kk"/>
              </w:rPr>
              <w:t>(Коммуникативті, танымдық іс-әрекет)</w:t>
            </w:r>
          </w:p>
          <w:p w14:paraId="588FB890" w14:textId="77777777" w:rsidR="00E50640" w:rsidRDefault="00986F60" w:rsidP="00783E4A">
            <w:pPr>
              <w:pStyle w:val="13213"/>
            </w:pPr>
            <w:r>
              <w:rPr>
                <w:lang w:val="kk"/>
              </w:rPr>
              <w:t>Геометриялық фигураларды ажырата білу және дұрыс атау дағдысын жетілдіру.</w:t>
            </w:r>
          </w:p>
          <w:p w14:paraId="1C8808C8" w14:textId="7301B880" w:rsidR="00783E4A" w:rsidRPr="00783E4A" w:rsidRDefault="00986F60" w:rsidP="00783E4A">
            <w:pPr>
              <w:pStyle w:val="13213"/>
            </w:pPr>
            <w:r>
              <w:rPr>
                <w:lang w:val="kk"/>
              </w:rPr>
              <w:t>(Шеңбер, сопақ, үшбұрыш, шаршы, тіктөртбұрыш) және денелер (доп, текше, цилиндр).</w:t>
            </w:r>
          </w:p>
          <w:p w14:paraId="240FF090" w14:textId="77777777" w:rsidR="00E50640" w:rsidRDefault="00986F60" w:rsidP="00783E4A">
            <w:pPr>
              <w:pStyle w:val="13213"/>
            </w:pPr>
            <w:r w:rsidRPr="004E679E">
              <w:rPr>
                <w:lang w:val="kk"/>
              </w:rPr>
              <w:t xml:space="preserve">"Үкі", "Жан, жалында", "Ұлттық ойын – ұлт қазынасы" "Тақия таста мақ" қимылды ойындары </w:t>
            </w:r>
          </w:p>
          <w:p w14:paraId="29C59688" w14:textId="38BC8A7A" w:rsidR="00783E4A" w:rsidRPr="00783E4A" w:rsidRDefault="00986F60" w:rsidP="00783E4A">
            <w:pPr>
              <w:pStyle w:val="13213"/>
            </w:pPr>
            <w:r>
              <w:rPr>
                <w:lang w:val="kk"/>
              </w:rPr>
              <w:t>(Дене тәрбиесі)</w:t>
            </w:r>
          </w:p>
          <w:p w14:paraId="1C2CA9E3" w14:textId="77777777" w:rsidR="00783E4A" w:rsidRPr="00783E4A" w:rsidRDefault="00783E4A" w:rsidP="00783E4A">
            <w:pPr>
              <w:pStyle w:val="13213"/>
            </w:pPr>
          </w:p>
        </w:tc>
        <w:tc>
          <w:tcPr>
            <w:tcW w:w="4394" w:type="dxa"/>
          </w:tcPr>
          <w:p w14:paraId="787E3211" w14:textId="6F143E9F" w:rsidR="00783E4A" w:rsidRPr="00783E4A" w:rsidRDefault="00986F60" w:rsidP="00783E4A">
            <w:pPr>
              <w:pStyle w:val="13213"/>
            </w:pPr>
            <w:r w:rsidRPr="004E679E">
              <w:rPr>
                <w:lang w:val="kk"/>
              </w:rPr>
              <w:t xml:space="preserve">Балаларды бақшадан алып кететін адамдарды (адамдарды) бақылау туыстық қатынастар туралы ұғымды жетілдіру (атасы – ата, әжесі – әже, жақын туыстары), олардың шежіресін білу. </w:t>
            </w:r>
          </w:p>
          <w:p w14:paraId="1C53B6C1" w14:textId="48448B79" w:rsidR="00783E4A" w:rsidRPr="00783E4A" w:rsidRDefault="00986F60" w:rsidP="00783E4A">
            <w:pPr>
              <w:pStyle w:val="13213"/>
            </w:pPr>
            <w:r>
              <w:rPr>
                <w:lang w:val="kk"/>
              </w:rPr>
              <w:t>Қимылды ойындар</w:t>
            </w:r>
          </w:p>
          <w:p w14:paraId="169B8F97" w14:textId="77777777" w:rsidR="00E50640" w:rsidRDefault="00986F60" w:rsidP="00783E4A">
            <w:pPr>
              <w:pStyle w:val="13213"/>
            </w:pPr>
            <w:r>
              <w:rPr>
                <w:lang w:val="kk"/>
              </w:rPr>
              <w:t xml:space="preserve">"Айлакер түлкі", "Күн-түн" </w:t>
            </w:r>
          </w:p>
          <w:p w14:paraId="1BB55DAA" w14:textId="77777777" w:rsidR="00E50640" w:rsidRDefault="00986F60" w:rsidP="00783E4A">
            <w:pPr>
              <w:pStyle w:val="13213"/>
            </w:pPr>
            <w:r>
              <w:rPr>
                <w:lang w:val="kk"/>
              </w:rPr>
              <w:t xml:space="preserve">(Дене тәрбиесі) </w:t>
            </w:r>
          </w:p>
          <w:p w14:paraId="5296D843" w14:textId="6A91B898" w:rsidR="00783E4A" w:rsidRPr="00783E4A" w:rsidRDefault="00986F60" w:rsidP="00783E4A">
            <w:pPr>
              <w:pStyle w:val="13213"/>
            </w:pPr>
            <w:r>
              <w:rPr>
                <w:lang w:val="kk"/>
              </w:rPr>
              <w:t>Балаларға таныс қимылды ойындарды өз бетінше ұйымдастыруға үйретуді жалғастыру</w:t>
            </w:r>
          </w:p>
        </w:tc>
        <w:tc>
          <w:tcPr>
            <w:tcW w:w="4253" w:type="dxa"/>
          </w:tcPr>
          <w:p w14:paraId="76B3395E" w14:textId="77777777" w:rsidR="00E50640" w:rsidRDefault="00986F60" w:rsidP="00783E4A">
            <w:pPr>
              <w:pStyle w:val="13213"/>
            </w:pPr>
            <w:r w:rsidRPr="004E679E">
              <w:rPr>
                <w:lang w:val="kk"/>
              </w:rPr>
              <w:t xml:space="preserve">Музыкалық ойындар туралы әңгіме </w:t>
            </w:r>
          </w:p>
          <w:p w14:paraId="3F4B96BB" w14:textId="225C3531" w:rsidR="00E50640" w:rsidRDefault="00986F60" w:rsidP="00783E4A">
            <w:pPr>
              <w:pStyle w:val="13213"/>
            </w:pPr>
            <w:r>
              <w:rPr>
                <w:lang w:val="kk"/>
              </w:rPr>
              <w:t>(Музыка)</w:t>
            </w:r>
          </w:p>
          <w:p w14:paraId="7FF36D7C" w14:textId="0348D450" w:rsidR="00783E4A" w:rsidRPr="00783E4A" w:rsidRDefault="00986F60" w:rsidP="00783E4A">
            <w:pPr>
              <w:pStyle w:val="13213"/>
            </w:pPr>
            <w:r>
              <w:rPr>
                <w:lang w:val="kk"/>
              </w:rPr>
              <w:t>Музыканың сипатына сәйкес таныс би қимылдарын қолдана отырып, импровизация жасау қабілетін дамыту.</w:t>
            </w:r>
          </w:p>
          <w:p w14:paraId="309862FA" w14:textId="3016F125" w:rsidR="00E50640" w:rsidRDefault="00986F60" w:rsidP="00783E4A">
            <w:pPr>
              <w:pStyle w:val="13213"/>
            </w:pPr>
            <w:r w:rsidRPr="004E679E">
              <w:rPr>
                <w:lang w:val="kk"/>
              </w:rPr>
              <w:t>"Үкі", "Жан, жалында" қимылды ойындары</w:t>
            </w:r>
          </w:p>
          <w:p w14:paraId="2BB1D178" w14:textId="0246A361" w:rsidR="00E50640" w:rsidRDefault="00986F60" w:rsidP="00783E4A">
            <w:pPr>
              <w:pStyle w:val="13213"/>
            </w:pPr>
            <w:r>
              <w:rPr>
                <w:lang w:val="kk"/>
              </w:rPr>
              <w:t>(Дене тәрбиесі)</w:t>
            </w:r>
          </w:p>
          <w:p w14:paraId="38BC2482" w14:textId="7B2DEB89" w:rsidR="00783E4A" w:rsidRPr="00783E4A" w:rsidRDefault="00986F60" w:rsidP="00783E4A">
            <w:pPr>
              <w:pStyle w:val="13213"/>
            </w:pPr>
            <w:r>
              <w:rPr>
                <w:lang w:val="kk"/>
              </w:rPr>
              <w:t>Балаларға таныс қимылды ойындарды өз бетінше ұйымдастыруға үйретуді жалғастыру</w:t>
            </w:r>
          </w:p>
        </w:tc>
      </w:tr>
      <w:tr w:rsidR="008A2BAD" w14:paraId="21C806A8" w14:textId="77777777" w:rsidTr="00783E4A">
        <w:tc>
          <w:tcPr>
            <w:tcW w:w="2410" w:type="dxa"/>
          </w:tcPr>
          <w:p w14:paraId="5641D261" w14:textId="51E25993" w:rsidR="00783E4A" w:rsidRPr="00783E4A" w:rsidRDefault="00986F60" w:rsidP="00783E4A">
            <w:pPr>
              <w:pStyle w:val="13213"/>
            </w:pPr>
            <w:r w:rsidRPr="00783E4A">
              <w:rPr>
                <w:lang w:val="kk"/>
              </w:rPr>
              <w:t>Балалардың үйге қайтуы</w:t>
            </w:r>
          </w:p>
        </w:tc>
        <w:tc>
          <w:tcPr>
            <w:tcW w:w="4536" w:type="dxa"/>
            <w:hideMark/>
          </w:tcPr>
          <w:p w14:paraId="3630C32F" w14:textId="77777777" w:rsidR="00783E4A" w:rsidRPr="00783E4A" w:rsidRDefault="00986F60" w:rsidP="00783E4A">
            <w:pPr>
              <w:pStyle w:val="13213"/>
            </w:pPr>
            <w:r w:rsidRPr="00783E4A">
              <w:rPr>
                <w:lang w:val="kk"/>
              </w:rPr>
              <w:t>Демалыс күндері бос уақытты өткізу бойынша ұсыныстар беру.</w:t>
            </w:r>
          </w:p>
          <w:p w14:paraId="07BCA3CA" w14:textId="77777777" w:rsidR="00783E4A" w:rsidRPr="00783E4A" w:rsidRDefault="00986F60" w:rsidP="00783E4A">
            <w:pPr>
              <w:pStyle w:val="13213"/>
            </w:pPr>
            <w:r w:rsidRPr="00783E4A">
              <w:rPr>
                <w:lang w:val="kk"/>
              </w:rPr>
              <w:t>Сау болыңыз!</w:t>
            </w:r>
          </w:p>
        </w:tc>
        <w:tc>
          <w:tcPr>
            <w:tcW w:w="4394" w:type="dxa"/>
          </w:tcPr>
          <w:p w14:paraId="6AE43B52" w14:textId="77777777" w:rsidR="00783E4A" w:rsidRPr="00783E4A" w:rsidRDefault="00986F60" w:rsidP="00783E4A">
            <w:pPr>
              <w:pStyle w:val="13213"/>
            </w:pPr>
            <w:r w:rsidRPr="00783E4A">
              <w:rPr>
                <w:lang w:val="kk"/>
              </w:rPr>
              <w:t>Сұраныс бойынша кеңес беру.</w:t>
            </w:r>
          </w:p>
          <w:p w14:paraId="50C4A8CE" w14:textId="77777777" w:rsidR="00783E4A" w:rsidRPr="00783E4A" w:rsidRDefault="00986F60" w:rsidP="00783E4A">
            <w:pPr>
              <w:pStyle w:val="13213"/>
            </w:pPr>
            <w:r w:rsidRPr="00783E4A">
              <w:rPr>
                <w:lang w:val="kk"/>
              </w:rPr>
              <w:t>Сау болыңыз!</w:t>
            </w:r>
          </w:p>
        </w:tc>
        <w:tc>
          <w:tcPr>
            <w:tcW w:w="4253" w:type="dxa"/>
            <w:hideMark/>
          </w:tcPr>
          <w:p w14:paraId="238CD5F5" w14:textId="77777777" w:rsidR="00783E4A" w:rsidRPr="00783E4A" w:rsidRDefault="00986F60" w:rsidP="00783E4A">
            <w:pPr>
              <w:pStyle w:val="13213"/>
            </w:pPr>
            <w:r w:rsidRPr="00783E4A">
              <w:rPr>
                <w:lang w:val="kk"/>
              </w:rPr>
              <w:t>Кеңес беру</w:t>
            </w:r>
          </w:p>
          <w:p w14:paraId="6CF8D9CA" w14:textId="77777777" w:rsidR="00783E4A" w:rsidRPr="00783E4A" w:rsidRDefault="00986F60" w:rsidP="00783E4A">
            <w:pPr>
              <w:pStyle w:val="13213"/>
            </w:pPr>
            <w:r w:rsidRPr="00783E4A">
              <w:rPr>
                <w:lang w:val="kk"/>
              </w:rPr>
              <w:t>"Жалпақ табанның алдын алу". Қайырлы кеш! Сау болыңыз!</w:t>
            </w:r>
          </w:p>
        </w:tc>
      </w:tr>
    </w:tbl>
    <w:p w14:paraId="10D2213F" w14:textId="77777777" w:rsidR="00783E4A" w:rsidRDefault="00783E4A" w:rsidP="008B49EA">
      <w:pPr>
        <w:pStyle w:val="41"/>
      </w:pPr>
    </w:p>
    <w:p w14:paraId="7FD28B0C" w14:textId="77777777" w:rsidR="00F72EB4" w:rsidRDefault="00F72EB4" w:rsidP="00037A55">
      <w:pPr>
        <w:pStyle w:val="41"/>
      </w:pPr>
    </w:p>
    <w:p w14:paraId="2398868E" w14:textId="77777777" w:rsidR="00087A35" w:rsidRPr="008536CB" w:rsidRDefault="00087A35" w:rsidP="008536CB"/>
    <w:sectPr w:rsidR="00087A35" w:rsidRPr="008536CB" w:rsidSect="008536CB">
      <w:pgSz w:w="16838" w:h="11906" w:orient="landscape"/>
      <w:pgMar w:top="170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Corbel"/>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24A74"/>
    <w:multiLevelType w:val="hybridMultilevel"/>
    <w:tmpl w:val="02A8401A"/>
    <w:lvl w:ilvl="0" w:tplc="7F2EACF2">
      <w:start w:val="1"/>
      <w:numFmt w:val="bullet"/>
      <w:pStyle w:val="51"/>
      <w:lvlText w:val=""/>
      <w:lvlJc w:val="left"/>
      <w:pPr>
        <w:ind w:left="1003" w:hanging="360"/>
      </w:pPr>
      <w:rPr>
        <w:rFonts w:ascii="Wingdings 3" w:hAnsi="Wingdings 3" w:hint="default"/>
      </w:rPr>
    </w:lvl>
    <w:lvl w:ilvl="1" w:tplc="619E5CA2" w:tentative="1">
      <w:start w:val="1"/>
      <w:numFmt w:val="bullet"/>
      <w:lvlText w:val="o"/>
      <w:lvlJc w:val="left"/>
      <w:pPr>
        <w:ind w:left="1723" w:hanging="360"/>
      </w:pPr>
      <w:rPr>
        <w:rFonts w:ascii="Courier New" w:hAnsi="Courier New" w:cs="Courier New" w:hint="default"/>
      </w:rPr>
    </w:lvl>
    <w:lvl w:ilvl="2" w:tplc="3F62E04C" w:tentative="1">
      <w:start w:val="1"/>
      <w:numFmt w:val="bullet"/>
      <w:lvlText w:val=""/>
      <w:lvlJc w:val="left"/>
      <w:pPr>
        <w:ind w:left="2443" w:hanging="360"/>
      </w:pPr>
      <w:rPr>
        <w:rFonts w:ascii="Wingdings" w:hAnsi="Wingdings" w:hint="default"/>
      </w:rPr>
    </w:lvl>
    <w:lvl w:ilvl="3" w:tplc="519E7732" w:tentative="1">
      <w:start w:val="1"/>
      <w:numFmt w:val="bullet"/>
      <w:lvlText w:val=""/>
      <w:lvlJc w:val="left"/>
      <w:pPr>
        <w:ind w:left="3163" w:hanging="360"/>
      </w:pPr>
      <w:rPr>
        <w:rFonts w:ascii="Symbol" w:hAnsi="Symbol" w:hint="default"/>
      </w:rPr>
    </w:lvl>
    <w:lvl w:ilvl="4" w:tplc="5652DFA0" w:tentative="1">
      <w:start w:val="1"/>
      <w:numFmt w:val="bullet"/>
      <w:lvlText w:val="o"/>
      <w:lvlJc w:val="left"/>
      <w:pPr>
        <w:ind w:left="3883" w:hanging="360"/>
      </w:pPr>
      <w:rPr>
        <w:rFonts w:ascii="Courier New" w:hAnsi="Courier New" w:cs="Courier New" w:hint="default"/>
      </w:rPr>
    </w:lvl>
    <w:lvl w:ilvl="5" w:tplc="7654F7C0" w:tentative="1">
      <w:start w:val="1"/>
      <w:numFmt w:val="bullet"/>
      <w:lvlText w:val=""/>
      <w:lvlJc w:val="left"/>
      <w:pPr>
        <w:ind w:left="4603" w:hanging="360"/>
      </w:pPr>
      <w:rPr>
        <w:rFonts w:ascii="Wingdings" w:hAnsi="Wingdings" w:hint="default"/>
      </w:rPr>
    </w:lvl>
    <w:lvl w:ilvl="6" w:tplc="37A634FA" w:tentative="1">
      <w:start w:val="1"/>
      <w:numFmt w:val="bullet"/>
      <w:lvlText w:val=""/>
      <w:lvlJc w:val="left"/>
      <w:pPr>
        <w:ind w:left="5323" w:hanging="360"/>
      </w:pPr>
      <w:rPr>
        <w:rFonts w:ascii="Symbol" w:hAnsi="Symbol" w:hint="default"/>
      </w:rPr>
    </w:lvl>
    <w:lvl w:ilvl="7" w:tplc="EB663424" w:tentative="1">
      <w:start w:val="1"/>
      <w:numFmt w:val="bullet"/>
      <w:lvlText w:val="o"/>
      <w:lvlJc w:val="left"/>
      <w:pPr>
        <w:ind w:left="6043" w:hanging="360"/>
      </w:pPr>
      <w:rPr>
        <w:rFonts w:ascii="Courier New" w:hAnsi="Courier New" w:cs="Courier New" w:hint="default"/>
      </w:rPr>
    </w:lvl>
    <w:lvl w:ilvl="8" w:tplc="A9826B36" w:tentative="1">
      <w:start w:val="1"/>
      <w:numFmt w:val="bullet"/>
      <w:lvlText w:val=""/>
      <w:lvlJc w:val="left"/>
      <w:pPr>
        <w:ind w:left="6763" w:hanging="360"/>
      </w:pPr>
      <w:rPr>
        <w:rFonts w:ascii="Wingdings" w:hAnsi="Wingdings" w:hint="default"/>
      </w:rPr>
    </w:lvl>
  </w:abstractNum>
  <w:abstractNum w:abstractNumId="1" w15:restartNumberingAfterBreak="0">
    <w:nsid w:val="1CD14440"/>
    <w:multiLevelType w:val="hybridMultilevel"/>
    <w:tmpl w:val="10F006D6"/>
    <w:lvl w:ilvl="0" w:tplc="99EA16BE">
      <w:start w:val="1"/>
      <w:numFmt w:val="bullet"/>
      <w:pStyle w:val="52"/>
      <w:lvlText w:val=""/>
      <w:lvlJc w:val="left"/>
      <w:pPr>
        <w:ind w:left="1003" w:hanging="360"/>
      </w:pPr>
      <w:rPr>
        <w:rFonts w:ascii="Wingdings" w:hAnsi="Wingdings" w:hint="default"/>
      </w:rPr>
    </w:lvl>
    <w:lvl w:ilvl="1" w:tplc="F68C148C" w:tentative="1">
      <w:start w:val="1"/>
      <w:numFmt w:val="bullet"/>
      <w:lvlText w:val="o"/>
      <w:lvlJc w:val="left"/>
      <w:pPr>
        <w:ind w:left="1723" w:hanging="360"/>
      </w:pPr>
      <w:rPr>
        <w:rFonts w:ascii="Courier New" w:hAnsi="Courier New" w:cs="Courier New" w:hint="default"/>
      </w:rPr>
    </w:lvl>
    <w:lvl w:ilvl="2" w:tplc="84981ECC" w:tentative="1">
      <w:start w:val="1"/>
      <w:numFmt w:val="bullet"/>
      <w:lvlText w:val=""/>
      <w:lvlJc w:val="left"/>
      <w:pPr>
        <w:ind w:left="2443" w:hanging="360"/>
      </w:pPr>
      <w:rPr>
        <w:rFonts w:ascii="Wingdings" w:hAnsi="Wingdings" w:hint="default"/>
      </w:rPr>
    </w:lvl>
    <w:lvl w:ilvl="3" w:tplc="F13077E6" w:tentative="1">
      <w:start w:val="1"/>
      <w:numFmt w:val="bullet"/>
      <w:lvlText w:val=""/>
      <w:lvlJc w:val="left"/>
      <w:pPr>
        <w:ind w:left="3163" w:hanging="360"/>
      </w:pPr>
      <w:rPr>
        <w:rFonts w:ascii="Symbol" w:hAnsi="Symbol" w:hint="default"/>
      </w:rPr>
    </w:lvl>
    <w:lvl w:ilvl="4" w:tplc="57E429FC" w:tentative="1">
      <w:start w:val="1"/>
      <w:numFmt w:val="bullet"/>
      <w:lvlText w:val="o"/>
      <w:lvlJc w:val="left"/>
      <w:pPr>
        <w:ind w:left="3883" w:hanging="360"/>
      </w:pPr>
      <w:rPr>
        <w:rFonts w:ascii="Courier New" w:hAnsi="Courier New" w:cs="Courier New" w:hint="default"/>
      </w:rPr>
    </w:lvl>
    <w:lvl w:ilvl="5" w:tplc="F9EA2622" w:tentative="1">
      <w:start w:val="1"/>
      <w:numFmt w:val="bullet"/>
      <w:lvlText w:val=""/>
      <w:lvlJc w:val="left"/>
      <w:pPr>
        <w:ind w:left="4603" w:hanging="360"/>
      </w:pPr>
      <w:rPr>
        <w:rFonts w:ascii="Wingdings" w:hAnsi="Wingdings" w:hint="default"/>
      </w:rPr>
    </w:lvl>
    <w:lvl w:ilvl="6" w:tplc="564E5A72" w:tentative="1">
      <w:start w:val="1"/>
      <w:numFmt w:val="bullet"/>
      <w:lvlText w:val=""/>
      <w:lvlJc w:val="left"/>
      <w:pPr>
        <w:ind w:left="5323" w:hanging="360"/>
      </w:pPr>
      <w:rPr>
        <w:rFonts w:ascii="Symbol" w:hAnsi="Symbol" w:hint="default"/>
      </w:rPr>
    </w:lvl>
    <w:lvl w:ilvl="7" w:tplc="1C66E3BA" w:tentative="1">
      <w:start w:val="1"/>
      <w:numFmt w:val="bullet"/>
      <w:lvlText w:val="o"/>
      <w:lvlJc w:val="left"/>
      <w:pPr>
        <w:ind w:left="6043" w:hanging="360"/>
      </w:pPr>
      <w:rPr>
        <w:rFonts w:ascii="Courier New" w:hAnsi="Courier New" w:cs="Courier New" w:hint="default"/>
      </w:rPr>
    </w:lvl>
    <w:lvl w:ilvl="8" w:tplc="EB162894" w:tentative="1">
      <w:start w:val="1"/>
      <w:numFmt w:val="bullet"/>
      <w:lvlText w:val=""/>
      <w:lvlJc w:val="left"/>
      <w:pPr>
        <w:ind w:left="6763" w:hanging="360"/>
      </w:pPr>
      <w:rPr>
        <w:rFonts w:ascii="Wingdings" w:hAnsi="Wingdings" w:hint="default"/>
      </w:rPr>
    </w:lvl>
  </w:abstractNum>
  <w:abstractNum w:abstractNumId="2" w15:restartNumberingAfterBreak="0">
    <w:nsid w:val="5DFF3AF5"/>
    <w:multiLevelType w:val="hybridMultilevel"/>
    <w:tmpl w:val="1D2EAD8A"/>
    <w:lvl w:ilvl="0" w:tplc="22F20E2A">
      <w:start w:val="1"/>
      <w:numFmt w:val="bullet"/>
      <w:pStyle w:val="5"/>
      <w:lvlText w:val=""/>
      <w:lvlJc w:val="left"/>
      <w:pPr>
        <w:ind w:left="1003" w:hanging="360"/>
      </w:pPr>
      <w:rPr>
        <w:rFonts w:ascii="Wingdings" w:hAnsi="Wingdings" w:hint="default"/>
      </w:rPr>
    </w:lvl>
    <w:lvl w:ilvl="1" w:tplc="B0D8EAB4" w:tentative="1">
      <w:start w:val="1"/>
      <w:numFmt w:val="bullet"/>
      <w:lvlText w:val="o"/>
      <w:lvlJc w:val="left"/>
      <w:pPr>
        <w:ind w:left="1723" w:hanging="360"/>
      </w:pPr>
      <w:rPr>
        <w:rFonts w:ascii="Courier New" w:hAnsi="Courier New" w:cs="Courier New" w:hint="default"/>
      </w:rPr>
    </w:lvl>
    <w:lvl w:ilvl="2" w:tplc="874C0DE0" w:tentative="1">
      <w:start w:val="1"/>
      <w:numFmt w:val="bullet"/>
      <w:lvlText w:val=""/>
      <w:lvlJc w:val="left"/>
      <w:pPr>
        <w:ind w:left="2443" w:hanging="360"/>
      </w:pPr>
      <w:rPr>
        <w:rFonts w:ascii="Wingdings" w:hAnsi="Wingdings" w:hint="default"/>
      </w:rPr>
    </w:lvl>
    <w:lvl w:ilvl="3" w:tplc="9E747656" w:tentative="1">
      <w:start w:val="1"/>
      <w:numFmt w:val="bullet"/>
      <w:lvlText w:val=""/>
      <w:lvlJc w:val="left"/>
      <w:pPr>
        <w:ind w:left="3163" w:hanging="360"/>
      </w:pPr>
      <w:rPr>
        <w:rFonts w:ascii="Symbol" w:hAnsi="Symbol" w:hint="default"/>
      </w:rPr>
    </w:lvl>
    <w:lvl w:ilvl="4" w:tplc="4EF8E76A" w:tentative="1">
      <w:start w:val="1"/>
      <w:numFmt w:val="bullet"/>
      <w:lvlText w:val="o"/>
      <w:lvlJc w:val="left"/>
      <w:pPr>
        <w:ind w:left="3883" w:hanging="360"/>
      </w:pPr>
      <w:rPr>
        <w:rFonts w:ascii="Courier New" w:hAnsi="Courier New" w:cs="Courier New" w:hint="default"/>
      </w:rPr>
    </w:lvl>
    <w:lvl w:ilvl="5" w:tplc="6C7C65BE" w:tentative="1">
      <w:start w:val="1"/>
      <w:numFmt w:val="bullet"/>
      <w:lvlText w:val=""/>
      <w:lvlJc w:val="left"/>
      <w:pPr>
        <w:ind w:left="4603" w:hanging="360"/>
      </w:pPr>
      <w:rPr>
        <w:rFonts w:ascii="Wingdings" w:hAnsi="Wingdings" w:hint="default"/>
      </w:rPr>
    </w:lvl>
    <w:lvl w:ilvl="6" w:tplc="B46ABEFE" w:tentative="1">
      <w:start w:val="1"/>
      <w:numFmt w:val="bullet"/>
      <w:lvlText w:val=""/>
      <w:lvlJc w:val="left"/>
      <w:pPr>
        <w:ind w:left="5323" w:hanging="360"/>
      </w:pPr>
      <w:rPr>
        <w:rFonts w:ascii="Symbol" w:hAnsi="Symbol" w:hint="default"/>
      </w:rPr>
    </w:lvl>
    <w:lvl w:ilvl="7" w:tplc="BDFC17A2" w:tentative="1">
      <w:start w:val="1"/>
      <w:numFmt w:val="bullet"/>
      <w:lvlText w:val="o"/>
      <w:lvlJc w:val="left"/>
      <w:pPr>
        <w:ind w:left="6043" w:hanging="360"/>
      </w:pPr>
      <w:rPr>
        <w:rFonts w:ascii="Courier New" w:hAnsi="Courier New" w:cs="Courier New" w:hint="default"/>
      </w:rPr>
    </w:lvl>
    <w:lvl w:ilvl="8" w:tplc="F91C685C" w:tentative="1">
      <w:start w:val="1"/>
      <w:numFmt w:val="bullet"/>
      <w:lvlText w:val=""/>
      <w:lvlJc w:val="left"/>
      <w:pPr>
        <w:ind w:left="6763"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documentProtection w:formatting="1" w:enforcement="1" w:cryptProviderType="rsaFull" w:cryptAlgorithmClass="hash" w:cryptAlgorithmType="typeAny" w:cryptAlgorithmSid="4" w:cryptSpinCount="100000" w:hash="rVB0qoeuf4xaXVXDuKmbUMV2oJY=" w:salt="xTSPU/0cOsorMMfZYdWYKQ=="/>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6CB"/>
    <w:rsid w:val="000115AE"/>
    <w:rsid w:val="0001500D"/>
    <w:rsid w:val="00037A23"/>
    <w:rsid w:val="00037A55"/>
    <w:rsid w:val="000601C1"/>
    <w:rsid w:val="00087A35"/>
    <w:rsid w:val="000B058D"/>
    <w:rsid w:val="000C10D7"/>
    <w:rsid w:val="000C259C"/>
    <w:rsid w:val="000C65FA"/>
    <w:rsid w:val="000E480A"/>
    <w:rsid w:val="00114808"/>
    <w:rsid w:val="00117F88"/>
    <w:rsid w:val="00121EDC"/>
    <w:rsid w:val="00135B1C"/>
    <w:rsid w:val="00181241"/>
    <w:rsid w:val="001A0934"/>
    <w:rsid w:val="001B0DC7"/>
    <w:rsid w:val="001B0EB8"/>
    <w:rsid w:val="001C2B9B"/>
    <w:rsid w:val="001C6B16"/>
    <w:rsid w:val="001D2868"/>
    <w:rsid w:val="001D35EA"/>
    <w:rsid w:val="001D3E7F"/>
    <w:rsid w:val="001D6FC6"/>
    <w:rsid w:val="001E21FA"/>
    <w:rsid w:val="001E657F"/>
    <w:rsid w:val="001F0E89"/>
    <w:rsid w:val="002007FB"/>
    <w:rsid w:val="00247772"/>
    <w:rsid w:val="00275505"/>
    <w:rsid w:val="00284A65"/>
    <w:rsid w:val="002D0771"/>
    <w:rsid w:val="002D0B76"/>
    <w:rsid w:val="002D1EC0"/>
    <w:rsid w:val="002D6D2C"/>
    <w:rsid w:val="002D7E5A"/>
    <w:rsid w:val="00320E20"/>
    <w:rsid w:val="003234D5"/>
    <w:rsid w:val="0033123B"/>
    <w:rsid w:val="003348E6"/>
    <w:rsid w:val="0037283D"/>
    <w:rsid w:val="00383803"/>
    <w:rsid w:val="00411D43"/>
    <w:rsid w:val="00433373"/>
    <w:rsid w:val="00434CC3"/>
    <w:rsid w:val="00445F28"/>
    <w:rsid w:val="004747C5"/>
    <w:rsid w:val="00474B31"/>
    <w:rsid w:val="0048208A"/>
    <w:rsid w:val="00494173"/>
    <w:rsid w:val="004976B6"/>
    <w:rsid w:val="004C2690"/>
    <w:rsid w:val="004E3784"/>
    <w:rsid w:val="004E679E"/>
    <w:rsid w:val="004E7B24"/>
    <w:rsid w:val="004F47E7"/>
    <w:rsid w:val="00503632"/>
    <w:rsid w:val="005146D4"/>
    <w:rsid w:val="00533751"/>
    <w:rsid w:val="0053589E"/>
    <w:rsid w:val="00536064"/>
    <w:rsid w:val="00537753"/>
    <w:rsid w:val="005459A8"/>
    <w:rsid w:val="0055671F"/>
    <w:rsid w:val="00592B66"/>
    <w:rsid w:val="005C195C"/>
    <w:rsid w:val="005E2460"/>
    <w:rsid w:val="005E614D"/>
    <w:rsid w:val="00600893"/>
    <w:rsid w:val="00603765"/>
    <w:rsid w:val="00604502"/>
    <w:rsid w:val="00615ACB"/>
    <w:rsid w:val="00647681"/>
    <w:rsid w:val="00681418"/>
    <w:rsid w:val="00683C63"/>
    <w:rsid w:val="00684BFF"/>
    <w:rsid w:val="006B7427"/>
    <w:rsid w:val="006C077E"/>
    <w:rsid w:val="006C1C4F"/>
    <w:rsid w:val="006C4AD5"/>
    <w:rsid w:val="006D1671"/>
    <w:rsid w:val="007140CB"/>
    <w:rsid w:val="00717FEA"/>
    <w:rsid w:val="007273BF"/>
    <w:rsid w:val="0076516A"/>
    <w:rsid w:val="00770ECB"/>
    <w:rsid w:val="007747A4"/>
    <w:rsid w:val="00783E4A"/>
    <w:rsid w:val="007E73E1"/>
    <w:rsid w:val="00820B21"/>
    <w:rsid w:val="0082476B"/>
    <w:rsid w:val="008272E3"/>
    <w:rsid w:val="008536CB"/>
    <w:rsid w:val="0085551A"/>
    <w:rsid w:val="00857AF9"/>
    <w:rsid w:val="00870AFD"/>
    <w:rsid w:val="00884FFE"/>
    <w:rsid w:val="0089416F"/>
    <w:rsid w:val="008A2BAD"/>
    <w:rsid w:val="008A39D3"/>
    <w:rsid w:val="008B49EA"/>
    <w:rsid w:val="008C6E6E"/>
    <w:rsid w:val="008F3BE0"/>
    <w:rsid w:val="0093231E"/>
    <w:rsid w:val="00934973"/>
    <w:rsid w:val="0094012F"/>
    <w:rsid w:val="00946E00"/>
    <w:rsid w:val="00966BA9"/>
    <w:rsid w:val="009726A0"/>
    <w:rsid w:val="00974B22"/>
    <w:rsid w:val="00981062"/>
    <w:rsid w:val="00986F60"/>
    <w:rsid w:val="009C5C39"/>
    <w:rsid w:val="009F2488"/>
    <w:rsid w:val="00A16D67"/>
    <w:rsid w:val="00A21CE3"/>
    <w:rsid w:val="00A31631"/>
    <w:rsid w:val="00A33470"/>
    <w:rsid w:val="00A33E1F"/>
    <w:rsid w:val="00A7590C"/>
    <w:rsid w:val="00A83C9E"/>
    <w:rsid w:val="00A976D5"/>
    <w:rsid w:val="00AA77A1"/>
    <w:rsid w:val="00AB4D0D"/>
    <w:rsid w:val="00AC64DE"/>
    <w:rsid w:val="00AD0FCA"/>
    <w:rsid w:val="00AD2135"/>
    <w:rsid w:val="00B00DA1"/>
    <w:rsid w:val="00B035E1"/>
    <w:rsid w:val="00B210F3"/>
    <w:rsid w:val="00B22EDA"/>
    <w:rsid w:val="00B30FEA"/>
    <w:rsid w:val="00B46CAD"/>
    <w:rsid w:val="00B65AD7"/>
    <w:rsid w:val="00B818A7"/>
    <w:rsid w:val="00B83BFE"/>
    <w:rsid w:val="00B966C6"/>
    <w:rsid w:val="00BB659C"/>
    <w:rsid w:val="00BC32B5"/>
    <w:rsid w:val="00BC6436"/>
    <w:rsid w:val="00BC7310"/>
    <w:rsid w:val="00BD6252"/>
    <w:rsid w:val="00BE1421"/>
    <w:rsid w:val="00BE1BDC"/>
    <w:rsid w:val="00BE316E"/>
    <w:rsid w:val="00BE7F4F"/>
    <w:rsid w:val="00BF2FAB"/>
    <w:rsid w:val="00C562FD"/>
    <w:rsid w:val="00C60D9D"/>
    <w:rsid w:val="00CB452C"/>
    <w:rsid w:val="00CB60AF"/>
    <w:rsid w:val="00CE0814"/>
    <w:rsid w:val="00CF68BC"/>
    <w:rsid w:val="00CF7498"/>
    <w:rsid w:val="00D13416"/>
    <w:rsid w:val="00D2081E"/>
    <w:rsid w:val="00D24911"/>
    <w:rsid w:val="00D2742A"/>
    <w:rsid w:val="00D4562C"/>
    <w:rsid w:val="00D51845"/>
    <w:rsid w:val="00D53067"/>
    <w:rsid w:val="00D742F9"/>
    <w:rsid w:val="00D7625F"/>
    <w:rsid w:val="00D7697D"/>
    <w:rsid w:val="00D8104E"/>
    <w:rsid w:val="00D82BCF"/>
    <w:rsid w:val="00D91EAF"/>
    <w:rsid w:val="00D94560"/>
    <w:rsid w:val="00D95904"/>
    <w:rsid w:val="00DC4A43"/>
    <w:rsid w:val="00DD7A6B"/>
    <w:rsid w:val="00DE0682"/>
    <w:rsid w:val="00DE4E66"/>
    <w:rsid w:val="00DE6B2C"/>
    <w:rsid w:val="00DE75C0"/>
    <w:rsid w:val="00E03B3F"/>
    <w:rsid w:val="00E210A4"/>
    <w:rsid w:val="00E27D69"/>
    <w:rsid w:val="00E30B1D"/>
    <w:rsid w:val="00E3742B"/>
    <w:rsid w:val="00E41859"/>
    <w:rsid w:val="00E43F35"/>
    <w:rsid w:val="00E50640"/>
    <w:rsid w:val="00E605CC"/>
    <w:rsid w:val="00E62795"/>
    <w:rsid w:val="00E62ABB"/>
    <w:rsid w:val="00E6302F"/>
    <w:rsid w:val="00E63E79"/>
    <w:rsid w:val="00E66B25"/>
    <w:rsid w:val="00E83125"/>
    <w:rsid w:val="00EA2A1F"/>
    <w:rsid w:val="00EA3505"/>
    <w:rsid w:val="00EE4352"/>
    <w:rsid w:val="00EF210F"/>
    <w:rsid w:val="00EF6FD1"/>
    <w:rsid w:val="00F10EC7"/>
    <w:rsid w:val="00F15BFB"/>
    <w:rsid w:val="00F162CC"/>
    <w:rsid w:val="00F33159"/>
    <w:rsid w:val="00F4218A"/>
    <w:rsid w:val="00F51D70"/>
    <w:rsid w:val="00F56828"/>
    <w:rsid w:val="00F57A11"/>
    <w:rsid w:val="00F6509D"/>
    <w:rsid w:val="00F72EB4"/>
    <w:rsid w:val="00F86FB1"/>
    <w:rsid w:val="00FC3728"/>
    <w:rsid w:val="00FD2430"/>
    <w:rsid w:val="00FD5D9E"/>
    <w:rsid w:val="00FF5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18EC"/>
  <w15:docId w15:val="{E3DDBAA6-A541-4019-AD0A-4B5AC6A6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8536CB"/>
    <w:rPr>
      <w:rFonts w:eastAsiaTheme="minorEastAsia"/>
      <w:lang w:eastAsia="ru-RU"/>
    </w:rPr>
  </w:style>
  <w:style w:type="paragraph" w:styleId="1">
    <w:name w:val="heading 1"/>
    <w:basedOn w:val="a"/>
    <w:next w:val="a"/>
    <w:link w:val="10"/>
    <w:uiPriority w:val="9"/>
    <w:qFormat/>
    <w:locked/>
    <w:rsid w:val="00E831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locked/>
    <w:rsid w:val="00E43F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locked/>
    <w:rsid w:val="00E43F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locked/>
    <w:rsid w:val="00E43F3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0">
    <w:name w:val="heading 5"/>
    <w:basedOn w:val="a"/>
    <w:next w:val="a"/>
    <w:link w:val="53"/>
    <w:uiPriority w:val="9"/>
    <w:semiHidden/>
    <w:unhideWhenUsed/>
    <w:qFormat/>
    <w:locked/>
    <w:rsid w:val="00474B3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locked/>
    <w:rsid w:val="006C4A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locked/>
    <w:rsid w:val="007747A4"/>
    <w:rPr>
      <w:i/>
      <w:iCs/>
    </w:rPr>
  </w:style>
  <w:style w:type="paragraph" w:customStyle="1" w:styleId="11">
    <w:name w:val="МОО_1_Рубрика"/>
    <w:basedOn w:val="a"/>
    <w:rsid w:val="00F51D70"/>
    <w:pPr>
      <w:autoSpaceDE w:val="0"/>
      <w:autoSpaceDN w:val="0"/>
      <w:adjustRightInd w:val="0"/>
      <w:spacing w:after="0" w:line="288" w:lineRule="auto"/>
      <w:textAlignment w:val="center"/>
    </w:pPr>
    <w:rPr>
      <w:rFonts w:ascii="PT Sans" w:hAnsi="PT Sans" w:cs="PT Sans"/>
      <w:b/>
      <w:bCs/>
      <w:w w:val="96"/>
    </w:rPr>
  </w:style>
  <w:style w:type="paragraph" w:customStyle="1" w:styleId="21">
    <w:name w:val="МОО_2_Заголовок"/>
    <w:basedOn w:val="a"/>
    <w:uiPriority w:val="1"/>
    <w:rsid w:val="00F51D70"/>
    <w:pPr>
      <w:autoSpaceDE w:val="0"/>
      <w:autoSpaceDN w:val="0"/>
      <w:adjustRightInd w:val="0"/>
      <w:spacing w:after="0" w:line="720" w:lineRule="atLeast"/>
      <w:textAlignment w:val="center"/>
    </w:pPr>
    <w:rPr>
      <w:rFonts w:ascii="PT Sans" w:hAnsi="PT Sans" w:cs="PT Sans"/>
      <w:b/>
      <w:bCs/>
      <w:color w:val="000000"/>
      <w:sz w:val="70"/>
      <w:szCs w:val="70"/>
    </w:rPr>
  </w:style>
  <w:style w:type="paragraph" w:customStyle="1" w:styleId="31">
    <w:name w:val="МОО_3_Автор"/>
    <w:basedOn w:val="a"/>
    <w:uiPriority w:val="2"/>
    <w:rsid w:val="00F51D70"/>
    <w:pPr>
      <w:autoSpaceDE w:val="0"/>
      <w:autoSpaceDN w:val="0"/>
      <w:adjustRightInd w:val="0"/>
      <w:spacing w:after="0" w:line="288" w:lineRule="auto"/>
      <w:jc w:val="right"/>
      <w:textAlignment w:val="center"/>
    </w:pPr>
    <w:rPr>
      <w:rFonts w:ascii="PT Sans" w:hAnsi="PT Sans" w:cs="PT Sans"/>
      <w:b/>
      <w:bCs/>
      <w:i/>
      <w:iCs/>
      <w:color w:val="000000"/>
      <w:w w:val="96"/>
      <w:sz w:val="16"/>
      <w:szCs w:val="16"/>
    </w:rPr>
  </w:style>
  <w:style w:type="paragraph" w:customStyle="1" w:styleId="310">
    <w:name w:val="МОО_3.1_Автор_должность"/>
    <w:basedOn w:val="a"/>
    <w:uiPriority w:val="3"/>
    <w:rsid w:val="00F51D70"/>
    <w:pPr>
      <w:autoSpaceDE w:val="0"/>
      <w:autoSpaceDN w:val="0"/>
      <w:adjustRightInd w:val="0"/>
      <w:spacing w:after="0" w:line="288" w:lineRule="auto"/>
      <w:jc w:val="right"/>
      <w:textAlignment w:val="center"/>
    </w:pPr>
    <w:rPr>
      <w:rFonts w:ascii="PT Sans" w:hAnsi="PT Sans" w:cs="PT Sans"/>
      <w:i/>
      <w:iCs/>
      <w:color w:val="000000"/>
      <w:w w:val="96"/>
      <w:sz w:val="16"/>
      <w:szCs w:val="16"/>
    </w:rPr>
  </w:style>
  <w:style w:type="paragraph" w:customStyle="1" w:styleId="41">
    <w:name w:val="МОО_4_Основной текст"/>
    <w:basedOn w:val="a"/>
    <w:uiPriority w:val="4"/>
    <w:rsid w:val="000B058D"/>
    <w:pPr>
      <w:autoSpaceDE w:val="0"/>
      <w:autoSpaceDN w:val="0"/>
      <w:adjustRightInd w:val="0"/>
      <w:spacing w:after="0" w:line="262" w:lineRule="atLeast"/>
      <w:ind w:firstLine="283"/>
      <w:jc w:val="both"/>
      <w:textAlignment w:val="center"/>
    </w:pPr>
    <w:rPr>
      <w:rFonts w:ascii="Verdana" w:hAnsi="Verdana" w:cs="PT Sans"/>
      <w:color w:val="000000"/>
      <w:w w:val="96"/>
    </w:rPr>
  </w:style>
  <w:style w:type="character" w:customStyle="1" w:styleId="43">
    <w:name w:val="МОО_4.3_Основной_жирный"/>
    <w:uiPriority w:val="6"/>
    <w:rsid w:val="00974B22"/>
    <w:rPr>
      <w:rFonts w:ascii="PT Sans" w:hAnsi="PT Sans" w:cs="PT Sans"/>
      <w:b/>
      <w:bCs/>
      <w:color w:val="000000"/>
      <w:w w:val="96"/>
      <w:lang w:val="ru-RU"/>
    </w:rPr>
  </w:style>
  <w:style w:type="character" w:customStyle="1" w:styleId="44">
    <w:name w:val="МОО_4.4_Основной_курсив"/>
    <w:uiPriority w:val="7"/>
    <w:rsid w:val="00974B22"/>
    <w:rPr>
      <w:rFonts w:ascii="PT Sans" w:hAnsi="PT Sans" w:cs="PT Sans"/>
      <w:i/>
      <w:iCs/>
      <w:color w:val="000000"/>
      <w:w w:val="96"/>
    </w:rPr>
  </w:style>
  <w:style w:type="character" w:customStyle="1" w:styleId="45">
    <w:name w:val="МОО_4.5_Основной_жирный+курсив"/>
    <w:uiPriority w:val="8"/>
    <w:rsid w:val="00974B22"/>
    <w:rPr>
      <w:rFonts w:ascii="PT Sans" w:hAnsi="PT Sans" w:cs="PT Sans"/>
      <w:b/>
      <w:bCs/>
      <w:i/>
      <w:iCs/>
      <w:color w:val="000000"/>
      <w:w w:val="96"/>
    </w:rPr>
  </w:style>
  <w:style w:type="paragraph" w:customStyle="1" w:styleId="5">
    <w:name w:val="МОО_5_Список"/>
    <w:basedOn w:val="a"/>
    <w:uiPriority w:val="9"/>
    <w:locked/>
    <w:rsid w:val="00A83C9E"/>
    <w:pPr>
      <w:numPr>
        <w:numId w:val="1"/>
      </w:numPr>
      <w:tabs>
        <w:tab w:val="left" w:pos="567"/>
      </w:tabs>
      <w:autoSpaceDE w:val="0"/>
      <w:autoSpaceDN w:val="0"/>
      <w:adjustRightInd w:val="0"/>
      <w:spacing w:after="0" w:line="262" w:lineRule="atLeast"/>
      <w:jc w:val="both"/>
      <w:textAlignment w:val="center"/>
    </w:pPr>
    <w:rPr>
      <w:rFonts w:ascii="PT Sans" w:hAnsi="PT Sans" w:cs="PT Sans"/>
      <w:color w:val="000000"/>
      <w:w w:val="96"/>
    </w:rPr>
  </w:style>
  <w:style w:type="paragraph" w:customStyle="1" w:styleId="13113">
    <w:name w:val="МОО_13.1_Подзаг таблицы (МОО_13_Табл_схема)"/>
    <w:basedOn w:val="a"/>
    <w:uiPriority w:val="22"/>
    <w:rsid w:val="00A83C9E"/>
    <w:pPr>
      <w:autoSpaceDE w:val="0"/>
      <w:autoSpaceDN w:val="0"/>
      <w:adjustRightInd w:val="0"/>
      <w:spacing w:before="198" w:after="113" w:line="262" w:lineRule="atLeast"/>
      <w:jc w:val="center"/>
      <w:textAlignment w:val="center"/>
    </w:pPr>
    <w:rPr>
      <w:rFonts w:ascii="PT Sans" w:hAnsi="PT Sans" w:cs="PT Sans"/>
      <w:b/>
      <w:bCs/>
      <w:color w:val="000000"/>
      <w:w w:val="96"/>
      <w:sz w:val="20"/>
      <w:szCs w:val="20"/>
    </w:rPr>
  </w:style>
  <w:style w:type="table" w:styleId="a4">
    <w:name w:val="Table Grid"/>
    <w:basedOn w:val="a1"/>
    <w:uiPriority w:val="59"/>
    <w:locked/>
    <w:rsid w:val="00A83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615ACB"/>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3313">
    <w:name w:val="МОО_13.3_Таблица_шапка (МОО_13_Табл_схема)"/>
    <w:basedOn w:val="a"/>
    <w:uiPriority w:val="24"/>
    <w:rsid w:val="00615ACB"/>
    <w:pPr>
      <w:tabs>
        <w:tab w:val="left" w:pos="180"/>
      </w:tabs>
      <w:autoSpaceDE w:val="0"/>
      <w:autoSpaceDN w:val="0"/>
      <w:adjustRightInd w:val="0"/>
      <w:spacing w:after="0" w:line="288" w:lineRule="auto"/>
      <w:jc w:val="center"/>
      <w:textAlignment w:val="center"/>
    </w:pPr>
    <w:rPr>
      <w:rFonts w:ascii="Verdana" w:hAnsi="Verdana" w:cs="PT Sans"/>
      <w:b/>
      <w:bCs/>
      <w:color w:val="000000"/>
      <w:w w:val="96"/>
      <w:sz w:val="20"/>
      <w:szCs w:val="19"/>
    </w:rPr>
  </w:style>
  <w:style w:type="paragraph" w:customStyle="1" w:styleId="61">
    <w:name w:val="МОО_6_Подзаг_1 уровень"/>
    <w:basedOn w:val="a"/>
    <w:uiPriority w:val="1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612">
    <w:name w:val="МОО_6.1_Подзаг_2 уровень"/>
    <w:basedOn w:val="a"/>
    <w:uiPriority w:val="1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430">
    <w:name w:val="МОО_4.3_Основной текст на фоне"/>
    <w:basedOn w:val="a"/>
    <w:uiPriority w:val="5"/>
    <w:rsid w:val="00C562FD"/>
    <w:pPr>
      <w:tabs>
        <w:tab w:val="left" w:pos="860"/>
      </w:tabs>
      <w:autoSpaceDE w:val="0"/>
      <w:autoSpaceDN w:val="0"/>
      <w:adjustRightInd w:val="0"/>
      <w:spacing w:after="0" w:line="262" w:lineRule="atLeast"/>
      <w:ind w:left="283" w:right="283" w:firstLine="283"/>
      <w:jc w:val="both"/>
      <w:textAlignment w:val="center"/>
    </w:pPr>
    <w:rPr>
      <w:rFonts w:ascii="PT Sans" w:hAnsi="PT Sans" w:cs="PT Sans"/>
      <w:color w:val="000000"/>
      <w:w w:val="96"/>
    </w:rPr>
  </w:style>
  <w:style w:type="paragraph" w:customStyle="1" w:styleId="8">
    <w:name w:val="МОО_8_Сноска"/>
    <w:basedOn w:val="a"/>
    <w:uiPriority w:val="13"/>
    <w:rsid w:val="00C562FD"/>
    <w:pPr>
      <w:pBdr>
        <w:top w:val="single" w:sz="4" w:space="11" w:color="auto"/>
      </w:pBdr>
      <w:autoSpaceDE w:val="0"/>
      <w:autoSpaceDN w:val="0"/>
      <w:adjustRightInd w:val="0"/>
      <w:spacing w:after="0" w:line="288" w:lineRule="auto"/>
      <w:jc w:val="both"/>
      <w:textAlignment w:val="center"/>
    </w:pPr>
    <w:rPr>
      <w:rFonts w:ascii="PT Sans" w:hAnsi="PT Sans" w:cs="PT Sans"/>
      <w:color w:val="000000"/>
      <w:w w:val="96"/>
      <w:sz w:val="19"/>
      <w:szCs w:val="19"/>
    </w:rPr>
  </w:style>
  <w:style w:type="paragraph" w:customStyle="1" w:styleId="7">
    <w:name w:val="МОО_7_Подпись под рисунок"/>
    <w:basedOn w:val="a"/>
    <w:uiPriority w:val="12"/>
    <w:rsid w:val="00C562FD"/>
    <w:pPr>
      <w:autoSpaceDE w:val="0"/>
      <w:autoSpaceDN w:val="0"/>
      <w:adjustRightInd w:val="0"/>
      <w:spacing w:after="0" w:line="288" w:lineRule="auto"/>
      <w:jc w:val="center"/>
      <w:textAlignment w:val="center"/>
    </w:pPr>
    <w:rPr>
      <w:rFonts w:ascii="PT Sans" w:hAnsi="PT Sans" w:cs="PT Sans"/>
      <w:i/>
      <w:iCs/>
      <w:color w:val="000000"/>
      <w:w w:val="96"/>
      <w:sz w:val="19"/>
      <w:szCs w:val="19"/>
    </w:rPr>
  </w:style>
  <w:style w:type="paragraph" w:customStyle="1" w:styleId="12112">
    <w:name w:val="МОО_12.1_Заголовок_НПА (МОО_12_НПА)"/>
    <w:basedOn w:val="41"/>
    <w:uiPriority w:val="16"/>
    <w:rsid w:val="00C562FD"/>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C562FD"/>
    <w:pPr>
      <w:autoSpaceDE w:val="0"/>
      <w:autoSpaceDN w:val="0"/>
      <w:adjustRightInd w:val="0"/>
      <w:spacing w:after="0" w:line="288" w:lineRule="auto"/>
      <w:jc w:val="right"/>
      <w:textAlignment w:val="center"/>
    </w:pPr>
    <w:rPr>
      <w:rFonts w:ascii="PT Sans" w:hAnsi="PT Sans" w:cs="PT Sans"/>
      <w:color w:val="000000"/>
      <w:w w:val="96"/>
    </w:rPr>
  </w:style>
  <w:style w:type="paragraph" w:customStyle="1" w:styleId="125112">
    <w:name w:val="МОО_12.5_Подзаг_1 уровень_НПА (МОО_12_НПА)"/>
    <w:basedOn w:val="a"/>
    <w:uiPriority w:val="2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126212">
    <w:name w:val="МОО_12.6_Подзаг_2 уровень_НПА (МОО_12_НПА)"/>
    <w:basedOn w:val="a"/>
    <w:uiPriority w:val="2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12212">
    <w:name w:val="МОО_12.2_Основной текст_НПА (МОО_12_НПА)"/>
    <w:basedOn w:val="a"/>
    <w:uiPriority w:val="17"/>
    <w:rsid w:val="00C562FD"/>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12312">
    <w:name w:val="МОО_12.3_Приложение_шапка (МОО_12_НПА)"/>
    <w:basedOn w:val="a"/>
    <w:uiPriority w:val="18"/>
    <w:rsid w:val="00C562FD"/>
    <w:pPr>
      <w:autoSpaceDE w:val="0"/>
      <w:autoSpaceDN w:val="0"/>
      <w:adjustRightInd w:val="0"/>
      <w:spacing w:after="0" w:line="288" w:lineRule="auto"/>
      <w:jc w:val="right"/>
      <w:textAlignment w:val="center"/>
    </w:pPr>
    <w:rPr>
      <w:rFonts w:ascii="PT Sans" w:hAnsi="PT Sans" w:cs="PT Sans"/>
      <w:color w:val="000000"/>
      <w:w w:val="96"/>
      <w:sz w:val="20"/>
      <w:szCs w:val="20"/>
    </w:rPr>
  </w:style>
  <w:style w:type="paragraph" w:customStyle="1" w:styleId="100">
    <w:name w:val="МОО_10_Вопрос"/>
    <w:basedOn w:val="41"/>
    <w:uiPriority w:val="15"/>
    <w:rsid w:val="00946E00"/>
    <w:pPr>
      <w:ind w:firstLine="0"/>
    </w:pPr>
    <w:rPr>
      <w:b/>
      <w:bCs/>
      <w:i/>
      <w:iCs/>
    </w:rPr>
  </w:style>
  <w:style w:type="paragraph" w:customStyle="1" w:styleId="9">
    <w:name w:val="МОО_9_Источник"/>
    <w:basedOn w:val="a"/>
    <w:uiPriority w:val="14"/>
    <w:rsid w:val="00946E00"/>
    <w:pPr>
      <w:autoSpaceDE w:val="0"/>
      <w:autoSpaceDN w:val="0"/>
      <w:adjustRightInd w:val="0"/>
      <w:spacing w:after="0" w:line="288" w:lineRule="auto"/>
      <w:ind w:firstLine="283"/>
      <w:jc w:val="right"/>
      <w:textAlignment w:val="center"/>
    </w:pPr>
    <w:rPr>
      <w:rFonts w:ascii="PT Sans" w:hAnsi="PT Sans" w:cs="PT Sans"/>
      <w:i/>
      <w:iCs/>
      <w:color w:val="000000"/>
      <w:w w:val="96"/>
      <w:sz w:val="20"/>
      <w:szCs w:val="20"/>
    </w:rPr>
  </w:style>
  <w:style w:type="paragraph" w:customStyle="1" w:styleId="16">
    <w:name w:val="МОО_16_Проманонс"/>
    <w:basedOn w:val="a"/>
    <w:uiPriority w:val="25"/>
    <w:rsid w:val="002D1EC0"/>
    <w:pPr>
      <w:autoSpaceDE w:val="0"/>
      <w:autoSpaceDN w:val="0"/>
      <w:adjustRightInd w:val="0"/>
      <w:spacing w:after="0" w:line="262" w:lineRule="atLeast"/>
      <w:ind w:firstLine="283"/>
      <w:jc w:val="both"/>
      <w:textAlignment w:val="center"/>
    </w:pPr>
    <w:rPr>
      <w:rFonts w:ascii="PT Sans" w:hAnsi="PT Sans" w:cs="PT Sans"/>
      <w:color w:val="C0504D" w:themeColor="accent2"/>
      <w:w w:val="96"/>
    </w:rPr>
  </w:style>
  <w:style w:type="paragraph" w:customStyle="1" w:styleId="17">
    <w:name w:val="МОО_17_Введение"/>
    <w:basedOn w:val="a"/>
    <w:uiPriority w:val="26"/>
    <w:rsid w:val="00A31631"/>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51">
    <w:name w:val="МОО_5.1_Список_стрелка"/>
    <w:basedOn w:val="a"/>
    <w:uiPriority w:val="99"/>
    <w:rsid w:val="000B058D"/>
    <w:pPr>
      <w:numPr>
        <w:numId w:val="3"/>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52">
    <w:name w:val="МОО_5.2_Список_ромбик"/>
    <w:basedOn w:val="a"/>
    <w:uiPriority w:val="99"/>
    <w:rsid w:val="000B058D"/>
    <w:pPr>
      <w:numPr>
        <w:numId w:val="2"/>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170">
    <w:name w:val="МОО_17_Стикер"/>
    <w:basedOn w:val="a"/>
    <w:uiPriority w:val="99"/>
    <w:rsid w:val="008A39D3"/>
    <w:pPr>
      <w:autoSpaceDE w:val="0"/>
      <w:autoSpaceDN w:val="0"/>
      <w:adjustRightInd w:val="0"/>
      <w:spacing w:after="0" w:line="288" w:lineRule="auto"/>
      <w:ind w:firstLine="283"/>
      <w:jc w:val="both"/>
      <w:textAlignment w:val="center"/>
    </w:pPr>
    <w:rPr>
      <w:rFonts w:ascii="PT Sans" w:eastAsiaTheme="minorHAnsi" w:hAnsi="PT Sans" w:cs="PT Sans"/>
      <w:i/>
      <w:iCs/>
      <w:color w:val="0000FF"/>
      <w:sz w:val="21"/>
      <w:szCs w:val="21"/>
      <w:lang w:eastAsia="en-US"/>
    </w:rPr>
  </w:style>
  <w:style w:type="character" w:customStyle="1" w:styleId="171">
    <w:name w:val="МОО_17.1_Стикер_выборочно"/>
    <w:uiPriority w:val="99"/>
    <w:rsid w:val="008A39D3"/>
    <w:rPr>
      <w:i/>
      <w:iCs/>
      <w:color w:val="0000FF"/>
      <w:w w:val="100"/>
      <w:lang w:val="ru-RU"/>
    </w:rPr>
  </w:style>
  <w:style w:type="paragraph" w:customStyle="1" w:styleId="18">
    <w:name w:val="МОО_18_Гиперссылка"/>
    <w:basedOn w:val="a"/>
    <w:uiPriority w:val="99"/>
    <w:rsid w:val="00037A23"/>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D12229"/>
      <w:w w:val="96"/>
      <w:lang w:eastAsia="en-US"/>
    </w:rPr>
  </w:style>
  <w:style w:type="paragraph" w:customStyle="1" w:styleId="19-">
    <w:name w:val="МОО_19_В-О"/>
    <w:basedOn w:val="a"/>
    <w:uiPriority w:val="99"/>
    <w:rsid w:val="00C60D9D"/>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000000"/>
      <w:w w:val="96"/>
      <w:lang w:eastAsia="en-US"/>
    </w:rPr>
  </w:style>
  <w:style w:type="character" w:customStyle="1" w:styleId="181">
    <w:name w:val="МОО_18_1_Гиперссылка_выборочно"/>
    <w:uiPriority w:val="99"/>
    <w:rsid w:val="00445F28"/>
    <w:rPr>
      <w:rFonts w:ascii="PT Sans" w:hAnsi="PT Sans" w:cs="PT Sans"/>
      <w:i/>
      <w:iCs/>
      <w:color w:val="D12229"/>
      <w:w w:val="96"/>
    </w:rPr>
  </w:style>
  <w:style w:type="character" w:customStyle="1" w:styleId="20">
    <w:name w:val="Заголовок 2 Знак"/>
    <w:basedOn w:val="a0"/>
    <w:link w:val="2"/>
    <w:uiPriority w:val="9"/>
    <w:semiHidden/>
    <w:rsid w:val="00E43F3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E43F35"/>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E43F35"/>
    <w:rPr>
      <w:rFonts w:asciiTheme="majorHAnsi" w:eastAsiaTheme="majorEastAsia" w:hAnsiTheme="majorHAnsi" w:cstheme="majorBidi"/>
      <w:i/>
      <w:iCs/>
      <w:color w:val="365F91" w:themeColor="accent1" w:themeShade="BF"/>
      <w:lang w:eastAsia="ru-RU"/>
    </w:rPr>
  </w:style>
  <w:style w:type="paragraph" w:styleId="a5">
    <w:name w:val="Balloon Text"/>
    <w:basedOn w:val="a"/>
    <w:link w:val="a6"/>
    <w:uiPriority w:val="99"/>
    <w:semiHidden/>
    <w:unhideWhenUsed/>
    <w:locked/>
    <w:rsid w:val="00F331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3159"/>
    <w:rPr>
      <w:rFonts w:ascii="Tahoma" w:eastAsiaTheme="minorEastAsia" w:hAnsi="Tahoma" w:cs="Tahoma"/>
      <w:sz w:val="16"/>
      <w:szCs w:val="16"/>
      <w:lang w:eastAsia="ru-RU"/>
    </w:rPr>
  </w:style>
  <w:style w:type="character" w:styleId="a7">
    <w:name w:val="Hyperlink"/>
    <w:basedOn w:val="a0"/>
    <w:uiPriority w:val="99"/>
    <w:semiHidden/>
    <w:unhideWhenUsed/>
    <w:locked/>
    <w:rsid w:val="00F33159"/>
    <w:rPr>
      <w:color w:val="0000FF" w:themeColor="hyperlink"/>
      <w:u w:val="single"/>
    </w:rPr>
  </w:style>
  <w:style w:type="paragraph" w:styleId="a8">
    <w:name w:val="Normal (Web)"/>
    <w:basedOn w:val="a"/>
    <w:uiPriority w:val="99"/>
    <w:semiHidden/>
    <w:unhideWhenUsed/>
    <w:locked/>
    <w:rsid w:val="00F33159"/>
    <w:rPr>
      <w:rFonts w:ascii="Times New Roman" w:hAnsi="Times New Roman" w:cs="Times New Roman"/>
      <w:sz w:val="24"/>
      <w:szCs w:val="24"/>
    </w:rPr>
  </w:style>
  <w:style w:type="paragraph" w:styleId="a9">
    <w:name w:val="List Paragraph"/>
    <w:basedOn w:val="a"/>
    <w:uiPriority w:val="34"/>
    <w:qFormat/>
    <w:locked/>
    <w:rsid w:val="00F33159"/>
    <w:pPr>
      <w:ind w:left="720"/>
      <w:contextualSpacing/>
    </w:pPr>
  </w:style>
  <w:style w:type="character" w:customStyle="1" w:styleId="60">
    <w:name w:val="Заголовок 6 Знак"/>
    <w:basedOn w:val="a0"/>
    <w:link w:val="6"/>
    <w:uiPriority w:val="9"/>
    <w:semiHidden/>
    <w:rsid w:val="006C4AD5"/>
    <w:rPr>
      <w:rFonts w:asciiTheme="majorHAnsi" w:eastAsiaTheme="majorEastAsia" w:hAnsiTheme="majorHAnsi" w:cstheme="majorBidi"/>
      <w:i/>
      <w:iCs/>
      <w:color w:val="243F60" w:themeColor="accent1" w:themeShade="7F"/>
      <w:lang w:eastAsia="ru-RU"/>
    </w:rPr>
  </w:style>
  <w:style w:type="character" w:customStyle="1" w:styleId="10">
    <w:name w:val="Заголовок 1 Знак"/>
    <w:basedOn w:val="a0"/>
    <w:link w:val="1"/>
    <w:uiPriority w:val="9"/>
    <w:rsid w:val="00E83125"/>
    <w:rPr>
      <w:rFonts w:asciiTheme="majorHAnsi" w:eastAsiaTheme="majorEastAsia" w:hAnsiTheme="majorHAnsi" w:cstheme="majorBidi"/>
      <w:b/>
      <w:bCs/>
      <w:color w:val="365F91" w:themeColor="accent1" w:themeShade="BF"/>
      <w:sz w:val="28"/>
      <w:szCs w:val="28"/>
      <w:lang w:eastAsia="ru-RU"/>
    </w:rPr>
  </w:style>
  <w:style w:type="character" w:customStyle="1" w:styleId="53">
    <w:name w:val="Заголовок 5 Знак"/>
    <w:basedOn w:val="a0"/>
    <w:link w:val="50"/>
    <w:uiPriority w:val="9"/>
    <w:semiHidden/>
    <w:rsid w:val="00474B31"/>
    <w:rPr>
      <w:rFonts w:asciiTheme="majorHAnsi" w:eastAsiaTheme="majorEastAsia" w:hAnsiTheme="majorHAnsi" w:cstheme="majorBidi"/>
      <w:color w:val="243F60" w:themeColor="accent1" w:themeShade="7F"/>
      <w:lang w:eastAsia="ru-RU"/>
    </w:rPr>
  </w:style>
  <w:style w:type="character" w:styleId="aa">
    <w:name w:val="annotation reference"/>
    <w:basedOn w:val="a0"/>
    <w:uiPriority w:val="99"/>
    <w:semiHidden/>
    <w:unhideWhenUsed/>
    <w:locked/>
    <w:rsid w:val="001D35EA"/>
    <w:rPr>
      <w:sz w:val="16"/>
      <w:szCs w:val="16"/>
    </w:rPr>
  </w:style>
  <w:style w:type="paragraph" w:styleId="ab">
    <w:name w:val="annotation text"/>
    <w:basedOn w:val="a"/>
    <w:link w:val="ac"/>
    <w:uiPriority w:val="99"/>
    <w:semiHidden/>
    <w:unhideWhenUsed/>
    <w:locked/>
    <w:rsid w:val="001D35EA"/>
    <w:pPr>
      <w:spacing w:line="240" w:lineRule="auto"/>
    </w:pPr>
    <w:rPr>
      <w:sz w:val="20"/>
      <w:szCs w:val="20"/>
    </w:rPr>
  </w:style>
  <w:style w:type="character" w:customStyle="1" w:styleId="ac">
    <w:name w:val="Текст примечания Знак"/>
    <w:basedOn w:val="a0"/>
    <w:link w:val="ab"/>
    <w:uiPriority w:val="99"/>
    <w:semiHidden/>
    <w:rsid w:val="001D35EA"/>
    <w:rPr>
      <w:rFonts w:eastAsiaTheme="minorEastAsia"/>
      <w:sz w:val="20"/>
      <w:szCs w:val="20"/>
      <w:lang w:eastAsia="ru-RU"/>
    </w:rPr>
  </w:style>
  <w:style w:type="paragraph" w:styleId="ad">
    <w:name w:val="annotation subject"/>
    <w:basedOn w:val="ab"/>
    <w:next w:val="ab"/>
    <w:link w:val="ae"/>
    <w:uiPriority w:val="99"/>
    <w:semiHidden/>
    <w:unhideWhenUsed/>
    <w:locked/>
    <w:rsid w:val="001D35EA"/>
    <w:rPr>
      <w:b/>
      <w:bCs/>
    </w:rPr>
  </w:style>
  <w:style w:type="character" w:customStyle="1" w:styleId="ae">
    <w:name w:val="Тема примечания Знак"/>
    <w:basedOn w:val="ac"/>
    <w:link w:val="ad"/>
    <w:uiPriority w:val="99"/>
    <w:semiHidden/>
    <w:rsid w:val="001D35EA"/>
    <w:rPr>
      <w:rFonts w:eastAsiaTheme="minorEastAsia"/>
      <w:b/>
      <w:bCs/>
      <w:sz w:val="20"/>
      <w:szCs w:val="20"/>
      <w:lang w:eastAsia="ru-RU"/>
    </w:rPr>
  </w:style>
  <w:style w:type="paragraph" w:customStyle="1" w:styleId="200">
    <w:name w:val="МОО_20_Стих"/>
    <w:basedOn w:val="a"/>
    <w:uiPriority w:val="99"/>
    <w:rsid w:val="00087A35"/>
    <w:pPr>
      <w:tabs>
        <w:tab w:val="left" w:pos="500"/>
      </w:tabs>
      <w:autoSpaceDE w:val="0"/>
      <w:autoSpaceDN w:val="0"/>
      <w:adjustRightInd w:val="0"/>
      <w:spacing w:after="0" w:line="288" w:lineRule="auto"/>
      <w:jc w:val="center"/>
      <w:textAlignment w:val="center"/>
    </w:pPr>
    <w:rPr>
      <w:rFonts w:ascii="Verdana" w:eastAsiaTheme="minorHAnsi" w:hAnsi="Verdana" w:cs="Verdana"/>
      <w:color w:val="000000"/>
      <w:sz w:val="19"/>
      <w:szCs w:val="19"/>
      <w:lang w:eastAsia="en-US"/>
    </w:rPr>
  </w:style>
  <w:style w:type="paragraph" w:styleId="af">
    <w:name w:val="No Spacing"/>
    <w:uiPriority w:val="1"/>
    <w:qFormat/>
    <w:locked/>
    <w:rsid w:val="0094012F"/>
    <w:pPr>
      <w:spacing w:after="0" w:line="240" w:lineRule="auto"/>
    </w:pPr>
    <w:rPr>
      <w:rFonts w:eastAsiaTheme="minorEastAsia"/>
      <w:lang w:eastAsia="ru-RU"/>
    </w:rPr>
  </w:style>
  <w:style w:type="character" w:styleId="af0">
    <w:name w:val="Strong"/>
    <w:basedOn w:val="a0"/>
    <w:uiPriority w:val="22"/>
    <w:qFormat/>
    <w:locked/>
    <w:rsid w:val="00494173"/>
    <w:rPr>
      <w:b/>
      <w:bCs/>
    </w:rPr>
  </w:style>
  <w:style w:type="paragraph" w:styleId="HTML">
    <w:name w:val="HTML Preformatted"/>
    <w:basedOn w:val="a"/>
    <w:link w:val="HTML0"/>
    <w:uiPriority w:val="99"/>
    <w:semiHidden/>
    <w:unhideWhenUsed/>
    <w:locked/>
    <w:rsid w:val="0049417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494173"/>
    <w:rPr>
      <w:rFonts w:ascii="Consolas" w:eastAsiaTheme="minorEastAsia" w:hAnsi="Consolas"/>
      <w:sz w:val="20"/>
      <w:szCs w:val="20"/>
      <w:lang w:eastAsia="ru-RU"/>
    </w:rPr>
  </w:style>
  <w:style w:type="character" w:styleId="af1">
    <w:name w:val="FollowedHyperlink"/>
    <w:basedOn w:val="a0"/>
    <w:uiPriority w:val="99"/>
    <w:semiHidden/>
    <w:unhideWhenUsed/>
    <w:locked/>
    <w:rsid w:val="00494173"/>
    <w:rPr>
      <w:color w:val="800080" w:themeColor="followedHyperlink"/>
      <w:u w:val="single"/>
    </w:rPr>
  </w:style>
  <w:style w:type="paragraph" w:styleId="af2">
    <w:name w:val="Body Text"/>
    <w:basedOn w:val="a"/>
    <w:link w:val="af3"/>
    <w:uiPriority w:val="99"/>
    <w:semiHidden/>
    <w:unhideWhenUsed/>
    <w:locked/>
    <w:rsid w:val="00494173"/>
    <w:pPr>
      <w:spacing w:after="120"/>
    </w:pPr>
  </w:style>
  <w:style w:type="character" w:customStyle="1" w:styleId="af3">
    <w:name w:val="Основной текст Знак"/>
    <w:basedOn w:val="a0"/>
    <w:link w:val="af2"/>
    <w:uiPriority w:val="99"/>
    <w:semiHidden/>
    <w:rsid w:val="0049417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usic.kz/mp3/asylbek-ensepov-hafis/37426" TargetMode="External"/><Relationship Id="rId13" Type="http://schemas.openxmlformats.org/officeDocument/2006/relationships/hyperlink" Target="https://zvyki.com/song/167838905/aza_k_j_-_yl_obyz/" TargetMode="External"/><Relationship Id="rId18" Type="http://schemas.openxmlformats.org/officeDocument/2006/relationships/hyperlink" Target="https://lmusic.kz/mp3/bauyrzhan-makaev-samgau/19003" TargetMode="External"/><Relationship Id="rId26" Type="http://schemas.openxmlformats.org/officeDocument/2006/relationships/hyperlink" Target="https://zvyki.com/song/103069657/N_r_isa_T_lendiev_or._N_r_isa_T_lendiev_-_A_u/" TargetMode="External"/><Relationship Id="rId3" Type="http://schemas.openxmlformats.org/officeDocument/2006/relationships/settings" Target="settings.xml"/><Relationship Id="rId21" Type="http://schemas.openxmlformats.org/officeDocument/2006/relationships/hyperlink" Target="https://lmusic.kz/mp3/ajbek-bekbosyn-konil-ashar/23318" TargetMode="External"/><Relationship Id="rId7" Type="http://schemas.openxmlformats.org/officeDocument/2006/relationships/hyperlink" Target="https://lmusic.kz/mp3/asylbek-ensepov-hafis/37426" TargetMode="External"/><Relationship Id="rId12" Type="http://schemas.openxmlformats.org/officeDocument/2006/relationships/hyperlink" Target="https://zvyki.com/song/167838905/aza_k_j_-_yl_obyz/" TargetMode="External"/><Relationship Id="rId17" Type="http://schemas.openxmlformats.org/officeDocument/2006/relationships/hyperlink" Target="https://lmusic.kz/mp3/bauyrzhan-makaev-samgau/19003" TargetMode="External"/><Relationship Id="rId25" Type="http://schemas.openxmlformats.org/officeDocument/2006/relationships/hyperlink" Target="https://zvyki.com/song/103069657/N_r_isa_T_lendiev_or._N_r_isa_T_lendiev_-_A_u/" TargetMode="External"/><Relationship Id="rId2" Type="http://schemas.openxmlformats.org/officeDocument/2006/relationships/styles" Target="styles.xml"/><Relationship Id="rId16" Type="http://schemas.openxmlformats.org/officeDocument/2006/relationships/hyperlink" Target="https://lmusic.kz/mp3/bauyrzhan-makaev-samgau/19003" TargetMode="External"/><Relationship Id="rId20" Type="http://schemas.openxmlformats.org/officeDocument/2006/relationships/hyperlink" Target="https://lmusic.kz/mp3/ajbek-bekbosyn-konil-ashar/23318" TargetMode="External"/><Relationship Id="rId1" Type="http://schemas.openxmlformats.org/officeDocument/2006/relationships/numbering" Target="numbering.xml"/><Relationship Id="rId6" Type="http://schemas.openxmlformats.org/officeDocument/2006/relationships/hyperlink" Target="https://lmusic.kz/mp3/asylbek-ensepov-hafis/37426" TargetMode="External"/><Relationship Id="rId11" Type="http://schemas.openxmlformats.org/officeDocument/2006/relationships/hyperlink" Target="https://zvyki.com/song/167838905/aza_k_j_-_yl_obyz/" TargetMode="External"/><Relationship Id="rId24" Type="http://schemas.openxmlformats.org/officeDocument/2006/relationships/hyperlink" Target="https://zvyki.com/song/103069657/N_r_isa_T_lendiev_or._N_r_isa_T_lendiev_-_A_u/" TargetMode="External"/><Relationship Id="rId5" Type="http://schemas.openxmlformats.org/officeDocument/2006/relationships/hyperlink" Target="https://lmusic.kz/mp3/asylbek-ensepov-hafis/37426" TargetMode="External"/><Relationship Id="rId15" Type="http://schemas.openxmlformats.org/officeDocument/2006/relationships/hyperlink" Target="https://lmusic.kz/mp3/bauyrzhan-makaev-samgau/19003" TargetMode="External"/><Relationship Id="rId23" Type="http://schemas.openxmlformats.org/officeDocument/2006/relationships/hyperlink" Target="https://lmusic.kz/mp3/ajbek-bekbosyn-konil-ashar/23318" TargetMode="External"/><Relationship Id="rId28" Type="http://schemas.openxmlformats.org/officeDocument/2006/relationships/theme" Target="theme/theme1.xml"/><Relationship Id="rId10" Type="http://schemas.openxmlformats.org/officeDocument/2006/relationships/hyperlink" Target="https://zvyki.com/song/167838905/aza_k_j_-_yl_obyz/" TargetMode="External"/><Relationship Id="rId19" Type="http://schemas.openxmlformats.org/officeDocument/2006/relationships/hyperlink" Target="https://lmusic.kz/mp3/ajbek-bekbosyn-konil-ashar/23318" TargetMode="External"/><Relationship Id="rId4" Type="http://schemas.openxmlformats.org/officeDocument/2006/relationships/webSettings" Target="webSettings.xml"/><Relationship Id="rId9" Type="http://schemas.openxmlformats.org/officeDocument/2006/relationships/hyperlink" Target="https://zvyki.com/song/167838905/aza_k_j_-_yl_obyz/" TargetMode="External"/><Relationship Id="rId14" Type="http://schemas.openxmlformats.org/officeDocument/2006/relationships/hyperlink" Target="https://lmusic.kz/mp3/bauyrzhan-makaev-samgau/19003" TargetMode="External"/><Relationship Id="rId22" Type="http://schemas.openxmlformats.org/officeDocument/2006/relationships/hyperlink" Target="https://lmusic.kz/mp3/ajbek-bekbosyn-konil-ashar/23318"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Desktop\&#1057;&#1042;&#1044;&#1054;\&#1057;&#1042;&#1044;&#1054;%202025\&#1064;&#1072;&#1073;&#1083;&#1086;&#1085;%20&#1089;&#1090;&#1080;&#1083;&#1077;&#1081;%20(1)%2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стилей (1) (3)</Template>
  <TotalTime>1</TotalTime>
  <Pages>4</Pages>
  <Words>14550</Words>
  <Characters>82937</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Справочник Музыкального Руководителя</dc:creator>
  <cp:lastModifiedBy>baknur kazhitay</cp:lastModifiedBy>
  <cp:revision>2</cp:revision>
  <dcterms:created xsi:type="dcterms:W3CDTF">2025-04-02T13:06:00Z</dcterms:created>
  <dcterms:modified xsi:type="dcterms:W3CDTF">2025-04-02T13:06:00Z</dcterms:modified>
</cp:coreProperties>
</file>