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01676" w14:textId="77777777" w:rsidR="005E2460" w:rsidRPr="005E2460" w:rsidRDefault="002C3B0C" w:rsidP="005E2460">
      <w:pPr>
        <w:pStyle w:val="612"/>
      </w:pPr>
      <w:bookmarkStart w:id="0" w:name="_GoBack"/>
      <w:bookmarkEnd w:id="0"/>
      <w:r w:rsidRPr="005E2460">
        <w:rPr>
          <w:lang w:val="kk"/>
        </w:rPr>
        <w:t>ТӘРБИЕ-БІЛІМ БЕРУ ПРОЦЕСІНІҢ ЦИКЛОГРАММАСЫ</w:t>
      </w:r>
    </w:p>
    <w:p w14:paraId="745A9E4E" w14:textId="77777777" w:rsidR="005E2460" w:rsidRPr="005E2460" w:rsidRDefault="002C3B0C" w:rsidP="005E2460">
      <w:pPr>
        <w:pStyle w:val="41"/>
      </w:pPr>
      <w:r w:rsidRPr="005E2460">
        <w:rPr>
          <w:lang w:val="kk"/>
        </w:rPr>
        <w:t>Топ: мектепалды топ</w:t>
      </w:r>
    </w:p>
    <w:p w14:paraId="537816D6" w14:textId="77777777" w:rsidR="005E2460" w:rsidRPr="005E2460" w:rsidRDefault="002C3B0C" w:rsidP="005E2460">
      <w:pPr>
        <w:pStyle w:val="41"/>
      </w:pPr>
      <w:r w:rsidRPr="005E2460">
        <w:rPr>
          <w:lang w:val="kk"/>
        </w:rPr>
        <w:t>Балалардың жасы: 5 жас</w:t>
      </w:r>
    </w:p>
    <w:p w14:paraId="4110FD5D" w14:textId="2FB36D51" w:rsidR="005E2460" w:rsidRPr="005E2460" w:rsidRDefault="002C3B0C" w:rsidP="005E2460">
      <w:pPr>
        <w:pStyle w:val="41"/>
      </w:pPr>
      <w:r w:rsidRPr="005E2460">
        <w:rPr>
          <w:lang w:val="kk"/>
        </w:rPr>
        <w:t>Жоспар қай кезеңге жасалды: 03.03-07.03</w:t>
      </w:r>
    </w:p>
    <w:p w14:paraId="43D4A8A9" w14:textId="68CCCA33" w:rsidR="005E2460" w:rsidRDefault="002C3B0C" w:rsidP="005E2460">
      <w:pPr>
        <w:pStyle w:val="41"/>
      </w:pPr>
      <w:r w:rsidRPr="005E2460">
        <w:rPr>
          <w:lang w:val="kk"/>
        </w:rPr>
        <w:t>Аптаның цитатасы: «Патриотизм – ата-анаңды құрметтей білуің» (Б. Момышұлы)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835"/>
        <w:gridCol w:w="2693"/>
        <w:gridCol w:w="2694"/>
        <w:gridCol w:w="2551"/>
      </w:tblGrid>
      <w:tr w:rsidR="004E42A1" w14:paraId="5B64DC79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16BB" w14:textId="77777777" w:rsidR="005E2460" w:rsidRPr="005E2460" w:rsidRDefault="002C3B0C" w:rsidP="005E2460">
            <w:pPr>
              <w:pStyle w:val="13313"/>
            </w:pPr>
            <w:r w:rsidRPr="005E2460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0E1A" w14:textId="7CD32419" w:rsidR="005E2460" w:rsidRPr="005E2460" w:rsidRDefault="002C3B0C" w:rsidP="005E2460">
            <w:pPr>
              <w:pStyle w:val="13313"/>
            </w:pPr>
            <w:r w:rsidRPr="005E2460">
              <w:rPr>
                <w:lang w:val="kk"/>
              </w:rPr>
              <w:t>Дүйсенбі 03.03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14B6" w14:textId="28A35456" w:rsidR="005E2460" w:rsidRPr="005E2460" w:rsidRDefault="002C3B0C" w:rsidP="005E2460">
            <w:pPr>
              <w:pStyle w:val="13313"/>
            </w:pPr>
            <w:r w:rsidRPr="005E2460">
              <w:rPr>
                <w:lang w:val="kk"/>
              </w:rPr>
              <w:t>Сейсенбі 04.03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84BD" w14:textId="7F5075CA" w:rsidR="005E2460" w:rsidRPr="005E2460" w:rsidRDefault="002C3B0C" w:rsidP="005E2460">
            <w:pPr>
              <w:pStyle w:val="13313"/>
            </w:pPr>
            <w:r w:rsidRPr="005E2460">
              <w:rPr>
                <w:lang w:val="kk"/>
              </w:rPr>
              <w:t>Сәрсенбі 05.03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4B1B" w14:textId="0B53739C" w:rsidR="005E2460" w:rsidRPr="005E2460" w:rsidRDefault="002C3B0C" w:rsidP="005E2460">
            <w:pPr>
              <w:pStyle w:val="13313"/>
            </w:pPr>
            <w:r w:rsidRPr="005E2460">
              <w:rPr>
                <w:lang w:val="kk"/>
              </w:rPr>
              <w:t>Бейсенбі 06.03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9A86" w14:textId="6A166849" w:rsidR="005E2460" w:rsidRPr="005E2460" w:rsidRDefault="002C3B0C" w:rsidP="005E2460">
            <w:pPr>
              <w:pStyle w:val="13313"/>
            </w:pPr>
            <w:r w:rsidRPr="005E2460">
              <w:rPr>
                <w:lang w:val="kk"/>
              </w:rPr>
              <w:t>Жұма 07.03</w:t>
            </w:r>
          </w:p>
        </w:tc>
      </w:tr>
      <w:tr w:rsidR="004E42A1" w14:paraId="64C977DD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B034" w14:textId="76BE2F6F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Балаларды қабылдау</w:t>
            </w:r>
          </w:p>
          <w:p w14:paraId="06139B41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B081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«Өнегелі 15 минут»</w:t>
            </w:r>
          </w:p>
          <w:p w14:paraId="287B1EEE" w14:textId="714A2B6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Алдағы күнге жақсы көңіл күй сыйлау. Іс-әрекетті таңдауға көмектесу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50AD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«Өнегелі 15 минут»</w:t>
            </w:r>
          </w:p>
          <w:p w14:paraId="3B49C9E0" w14:textId="3B5026A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65BA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«Өнегелі 15 минут»</w:t>
            </w:r>
          </w:p>
          <w:p w14:paraId="526ECC2B" w14:textId="77777777" w:rsidR="00DF6D92" w:rsidRDefault="002C3B0C" w:rsidP="005E2460">
            <w:pPr>
              <w:pStyle w:val="13213"/>
            </w:pPr>
            <w:r w:rsidRPr="005E2460">
              <w:rPr>
                <w:lang w:val="kk"/>
              </w:rPr>
              <w:t>Сыртқы келбетке назар аудару.</w:t>
            </w:r>
          </w:p>
          <w:p w14:paraId="5A9551C2" w14:textId="5B1BDEF3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Ойын іс-әрекетіне қосылуға бастама таныту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5A5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«Өнегелі 15 минут»</w:t>
            </w:r>
          </w:p>
          <w:p w14:paraId="7D8D8849" w14:textId="63B7C82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44F1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«Өнегелі 15 минут»</w:t>
            </w:r>
          </w:p>
          <w:p w14:paraId="070BA51A" w14:textId="0047F3A6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Мазмұнды іс-әрекетті қамтамасыз ету.</w:t>
            </w:r>
            <w:r w:rsidRPr="005E2460">
              <w:rPr>
                <w:lang w:val="kk"/>
              </w:rPr>
              <w:softHyphen/>
              <w:t xml:space="preserve"> Баланың бастамасымен пайда болатын ойынды ынталандыру</w:t>
            </w:r>
            <w:r w:rsidRPr="005E2460">
              <w:rPr>
                <w:lang w:val="kk"/>
              </w:rPr>
              <w:softHyphen/>
            </w:r>
            <w:r w:rsidRPr="005E2460">
              <w:rPr>
                <w:lang w:val="kk"/>
              </w:rPr>
              <w:softHyphen/>
            </w:r>
          </w:p>
        </w:tc>
      </w:tr>
      <w:tr w:rsidR="004E42A1" w14:paraId="504B9774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6385" w14:textId="7F9B6D1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  <w:r>
              <w:rPr>
                <w:lang w:val="kk"/>
              </w:rPr>
              <w:softHyphen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CC57" w14:textId="5D54136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 арасында кітап пен көркем әдебиетті оқуға қызығушылықты дамытуға ата-аналарды қалай тарту керектігі туралы әңгіме.</w:t>
            </w:r>
          </w:p>
          <w:p w14:paraId="15711C85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D7E9" w14:textId="6E02ED36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Ата-аналармен әңгімелесу «Отбасында режимді орындауда баланы дербестікке қалай үйретуге болады».</w:t>
            </w:r>
          </w:p>
          <w:p w14:paraId="0AEAC4F6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D77F" w14:textId="0CC5F40B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Ата-аналардың өтініші бойынша кеңес беру.</w:t>
            </w:r>
          </w:p>
          <w:p w14:paraId="7B6223E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Сәлеметсіз бе!</w:t>
            </w:r>
          </w:p>
          <w:p w14:paraId="7F099150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641" w14:textId="3BAF47A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Баланың жетістіктері туралы әңгімелесу.</w:t>
            </w:r>
          </w:p>
          <w:p w14:paraId="2814AFC2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Сәлеметсіз бе!</w:t>
            </w:r>
          </w:p>
          <w:p w14:paraId="3CA77EA4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98B" w14:textId="15724694" w:rsidR="00DF6D92" w:rsidRDefault="002C3B0C" w:rsidP="005E2460">
            <w:pPr>
              <w:pStyle w:val="13213"/>
            </w:pPr>
            <w:r>
              <w:rPr>
                <w:lang w:val="kk"/>
              </w:rPr>
              <w:t>«Мектепке дейінгі балаларды өз бетінше тәрбиелеу» атты ата-аналарға арналған консультация.</w:t>
            </w:r>
          </w:p>
          <w:p w14:paraId="00B23944" w14:textId="6C425C4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"Мен бәрін өзім жасаймын" жұмыстар көрмесі. Қайырлы таң!</w:t>
            </w:r>
          </w:p>
        </w:tc>
      </w:tr>
      <w:tr w:rsidR="004E42A1" w:rsidRPr="00E92325" w14:paraId="1CFF8DDA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4FF7" w14:textId="1D5EC61B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т.б.)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87D4" w14:textId="77777777" w:rsidR="00DF6D92" w:rsidRDefault="002C3B0C" w:rsidP="005E2460">
            <w:pPr>
              <w:pStyle w:val="13213"/>
            </w:pPr>
            <w:r w:rsidRPr="005E2460">
              <w:rPr>
                <w:lang w:val="kk"/>
              </w:rPr>
              <w:t>Күнтізбемен жұмыс Наурыз айындағы ауа райының өзгеруі туралы әңгіме.</w:t>
            </w:r>
          </w:p>
          <w:p w14:paraId="4E7A313E" w14:textId="40D74FF2" w:rsidR="00DF6D92" w:rsidRDefault="002C3B0C" w:rsidP="005E2460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0A51CD63" w14:textId="74B70EF7" w:rsid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Жыл айлары туралы түсінікті қалыптастыру, олардың реттілігін білу және оларды атау. </w:t>
            </w:r>
          </w:p>
          <w:p w14:paraId="1619C120" w14:textId="22B2C506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lastRenderedPageBreak/>
              <w:t xml:space="preserve">(Апта күні: дүйсенбі. Көктем айлары: наурыз, сәуір, мамыр) </w:t>
            </w:r>
          </w:p>
          <w:p w14:paraId="7512AEFB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Артикуляциялық гимнастика.</w:t>
            </w:r>
          </w:p>
          <w:p w14:paraId="37EC0DAF" w14:textId="77777777" w:rsidR="00DF6D92" w:rsidRDefault="002C3B0C" w:rsidP="005E2460">
            <w:pPr>
              <w:pStyle w:val="13213"/>
            </w:pPr>
            <w:r>
              <w:rPr>
                <w:lang w:val="kk"/>
              </w:rPr>
              <w:t xml:space="preserve">«Крошка Енот» эмоциялық интеллектіні дамыту ойыны </w:t>
            </w:r>
          </w:p>
          <w:p w14:paraId="24FCA8E3" w14:textId="77777777" w:rsidR="00DF6D92" w:rsidRDefault="002C3B0C" w:rsidP="005E246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5668BE4" w14:textId="47A37B4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Балалардың сөздік қорын заттардың қасиеттері мен сапасын сипаттайтын сын есімдермен байыту; заттар, олардың белгілері мен мақсаттары туралы түсініктерін бекіту.</w:t>
            </w:r>
            <w:r>
              <w:rPr>
                <w:lang w:val="kk"/>
              </w:rPr>
              <w:softHyphen/>
              <w:t xml:space="preserve"> </w:t>
            </w:r>
          </w:p>
          <w:p w14:paraId="7DDD5154" w14:textId="77777777" w:rsidR="00B92D5E" w:rsidRDefault="002C3B0C" w:rsidP="005E2460">
            <w:pPr>
              <w:pStyle w:val="13213"/>
            </w:pPr>
            <w:r>
              <w:rPr>
                <w:lang w:val="kk"/>
              </w:rPr>
              <w:t>"Гүл" суреті (Бейнелеу іс-әрекеті)</w:t>
            </w:r>
          </w:p>
          <w:p w14:paraId="4A114AF2" w14:textId="0FD855CA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Бояу кезінде қылқаламды бояуға батыру, қағазға қалың сызықтар салу, қылқаламды көлденең ұстау, ал жұқа сызықтар мен нүктелер тігінен, сурет салу үшін, ал сурет салу кезінде – солдан оңға, жоғарыдан төменге, диагональ бойынша бір бағытта сызу.</w:t>
            </w:r>
          </w:p>
          <w:p w14:paraId="14750AB2" w14:textId="43183D2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Ұсынылған нұсқалардың ішінен балаларды таңдау </w:t>
            </w:r>
            <w:r>
              <w:rPr>
                <w:lang w:val="kk"/>
              </w:rPr>
              <w:lastRenderedPageBreak/>
              <w:t>бойынша қозғалысы аз ойын (Дене тәрбиесі) Орнында секіруге үйрету; 3-4 метр қашықтыққа алға жылжып)</w:t>
            </w:r>
          </w:p>
          <w:p w14:paraId="69280DE7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3C72" w14:textId="316BB52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lastRenderedPageBreak/>
              <w:t xml:space="preserve">Күнтізбемен жұмыс (Наурыз, сәуір, мамыр) </w:t>
            </w:r>
          </w:p>
          <w:p w14:paraId="77D8A892" w14:textId="2DCAC1A4" w:rsidR="00DF6D92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дүйсенбі, сейсенбі, сәрсенбі, бейсенбі, жұма, сенбі, жексенбі) (Танымдық іс-әрекет) </w:t>
            </w:r>
          </w:p>
          <w:p w14:paraId="47DF6A8B" w14:textId="77777777" w:rsidR="000C22D1" w:rsidRDefault="002C3B0C" w:rsidP="005E2460">
            <w:pPr>
              <w:pStyle w:val="13213"/>
            </w:pPr>
            <w:r>
              <w:rPr>
                <w:lang w:val="kk"/>
              </w:rPr>
              <w:t xml:space="preserve">Жыл айлары туралы түсінікті қалыптастыру, </w:t>
            </w:r>
            <w:r>
              <w:rPr>
                <w:lang w:val="kk"/>
              </w:rPr>
              <w:lastRenderedPageBreak/>
              <w:t>олардың реттілігін білу және оларды атау.</w:t>
            </w:r>
          </w:p>
          <w:p w14:paraId="5DDDBFF9" w14:textId="49CD1FEB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Анамның жұмысының нәтижесі туралы әңгіме. Ертегілер, ертегі кейіпкерлері туралы аңыз-әңгімелерді, мақалдарды жаттау. Артикуляциялық гимнастика.</w:t>
            </w:r>
          </w:p>
          <w:p w14:paraId="1DB2CE9C" w14:textId="77777777" w:rsidR="00224FAC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1F1A9624" w14:textId="759CD806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59FE9F05" w14:textId="0E1F39AF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Эмоциялық интеллектіні дамыту ойыны «Мен бақыттымын, қашан...»</w:t>
            </w:r>
          </w:p>
          <w:p w14:paraId="182768A6" w14:textId="5EF49EAD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«SMART BALA»</w:t>
            </w:r>
          </w:p>
          <w:p w14:paraId="67DB74BA" w14:textId="77777777" w:rsidR="00224FAC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"Театр" құрылыс ойыны </w:t>
            </w:r>
          </w:p>
          <w:p w14:paraId="40839669" w14:textId="77777777" w:rsidR="00224FAC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3AE65603" w14:textId="38DD385C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Салынған құрылыс пен қоршаған өмірде көргендер арасында байланыс орнатуды үйрету.</w:t>
            </w:r>
          </w:p>
          <w:p w14:paraId="09FDDE14" w14:textId="77777777" w:rsidR="00C728F5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«Ал біз тары ектік» музыкалық ойыны </w:t>
            </w:r>
          </w:p>
          <w:p w14:paraId="28B9CEAE" w14:textId="77777777" w:rsidR="00C728F5" w:rsidRDefault="002C3B0C" w:rsidP="005E2460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317E834A" w14:textId="0B5966EF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Музыкаға деген қызығушылық пен </w:t>
            </w:r>
            <w:r>
              <w:rPr>
                <w:lang w:val="kk"/>
              </w:rPr>
              <w:lastRenderedPageBreak/>
              <w:t>сүйіспеншілікті дамытуды жалғастыру.</w:t>
            </w:r>
          </w:p>
          <w:p w14:paraId="5D7F6B53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1B9E" w14:textId="101B4173" w:rsidR="00DF6D92" w:rsidRDefault="002C3B0C" w:rsidP="005E2460">
            <w:pPr>
              <w:pStyle w:val="13213"/>
            </w:pPr>
            <w:r w:rsidRPr="005E2460">
              <w:rPr>
                <w:lang w:val="kk"/>
              </w:rPr>
              <w:lastRenderedPageBreak/>
              <w:t xml:space="preserve">Күнтізбемен </w:t>
            </w:r>
            <w:r w:rsidRPr="005E2460">
              <w:rPr>
                <w:lang w:val="kk"/>
              </w:rPr>
              <w:softHyphen/>
              <w:t>жұмыс (Танымдық іс-әрекет)</w:t>
            </w:r>
          </w:p>
          <w:p w14:paraId="7DFE8416" w14:textId="02645E39" w:rsid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Жыл айлары туралы түсінікті қалыптастыру, олардың реттілігін білу және оларды атау. </w:t>
            </w:r>
          </w:p>
          <w:p w14:paraId="7C4526E4" w14:textId="360332E8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(Апта күні: сәрсенбi </w:t>
            </w:r>
          </w:p>
          <w:p w14:paraId="29A07E4C" w14:textId="072A5666" w:rsidR="005E2460" w:rsidRPr="005E2460" w:rsidRDefault="002C3B0C" w:rsidP="005E2460">
            <w:r w:rsidRPr="005E2460">
              <w:rPr>
                <w:lang w:val="kk"/>
              </w:rPr>
              <w:t>Көктем</w:t>
            </w:r>
          </w:p>
          <w:p w14:paraId="03F1ED92" w14:textId="20ED1082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lastRenderedPageBreak/>
              <w:t>Айлары: наурыз, сәуір, мамыр)</w:t>
            </w:r>
          </w:p>
          <w:p w14:paraId="7E890A5B" w14:textId="77777777" w:rsidR="009C224D" w:rsidRDefault="002C3B0C" w:rsidP="005E2460">
            <w:pPr>
              <w:pStyle w:val="13213"/>
            </w:pPr>
            <w:r w:rsidRPr="005E2460">
              <w:rPr>
                <w:lang w:val="kk"/>
              </w:rPr>
              <w:t>Суретті таңдау бойынша талдау және өзін-өзі бағалау (қағаз, бояу, қалам, қылқалам, сурет) (Бейнелеу іс-әрекеті)</w:t>
            </w:r>
          </w:p>
          <w:p w14:paraId="7333AD83" w14:textId="450522E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Қазақ халқының өмірін, еңбегін, тұрмысын жеткізе отырып, қазақ ертегілері, аңыздары негізінде сурет салу.</w:t>
            </w:r>
          </w:p>
          <w:p w14:paraId="0C7A5CB2" w14:textId="77777777" w:rsidR="009C224D" w:rsidRDefault="002C3B0C" w:rsidP="005E2460">
            <w:pPr>
              <w:pStyle w:val="13213"/>
            </w:pPr>
            <w:r w:rsidRPr="005E2460">
              <w:rPr>
                <w:lang w:val="kk"/>
              </w:rPr>
              <w:t>«Қоянның үйшігі» ертегісіне түрлі суретшілердің иллюстрациялары) (Коммуникативтік, танымдық іс-әрекет</w:t>
            </w:r>
            <w:r w:rsidRPr="005E2460">
              <w:rPr>
                <w:lang w:val="kk"/>
              </w:rPr>
              <w:softHyphen/>
              <w:t>)</w:t>
            </w:r>
          </w:p>
          <w:p w14:paraId="209472A1" w14:textId="206940D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Әдеби шығармаларды эмоциялық қабылдауға, олардың мазмұнын түсінуге, себеп-салдарлық байланыстарды, жанрларды (ертегі, әңгіме, өлең) ажыратуға, тілдің көркемдігін сезінуге (эпитеттер, сипаттамалар, бейнелі сөздер), шығарма </w:t>
            </w:r>
            <w:r>
              <w:rPr>
                <w:lang w:val="kk"/>
              </w:rPr>
              <w:lastRenderedPageBreak/>
              <w:t>кейіпкерлерінің іс-әрекеттерін бағалауға ықпал ету.</w:t>
            </w:r>
            <w:r>
              <w:rPr>
                <w:lang w:val="kk"/>
              </w:rPr>
              <w:softHyphen/>
            </w:r>
          </w:p>
          <w:p w14:paraId="1E2C9D98" w14:textId="77777777" w:rsidR="009C224D" w:rsidRDefault="002C3B0C" w:rsidP="005E2460">
            <w:pPr>
              <w:pStyle w:val="13213"/>
            </w:pPr>
            <w:r>
              <w:rPr>
                <w:lang w:val="kk"/>
              </w:rPr>
              <w:t>Қуыршақтармен, машиналармен, аңдармен сюжеттік ойындар (Шығармашылық іс-әрекет)</w:t>
            </w:r>
          </w:p>
          <w:p w14:paraId="79FE3DA9" w14:textId="75CD941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Шығармашылық ойлау мен қиялды дамыту</w:t>
            </w:r>
          </w:p>
          <w:p w14:paraId="29907EEC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B0" w14:textId="0324A583" w:rsidR="00DF6D92" w:rsidRDefault="002C3B0C" w:rsidP="005E2460">
            <w:pPr>
              <w:pStyle w:val="13213"/>
            </w:pPr>
            <w:r w:rsidRPr="005E2460">
              <w:rPr>
                <w:lang w:val="kk"/>
              </w:rPr>
              <w:lastRenderedPageBreak/>
              <w:t>Күнтізбемен жұмыс (Танымдық іс-әрекет)</w:t>
            </w:r>
          </w:p>
          <w:p w14:paraId="2CAB433D" w14:textId="232B5335" w:rsid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Жыл айлары туралы түсінікті қалыптастыру, олардың реттілігін білу және оларды атау. </w:t>
            </w:r>
          </w:p>
          <w:p w14:paraId="2761E765" w14:textId="4269E140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(Апта күні: бейсенбi </w:t>
            </w:r>
          </w:p>
          <w:p w14:paraId="4B7D24B8" w14:textId="0CF5C9ED" w:rsidR="005E2460" w:rsidRPr="005E2460" w:rsidRDefault="002C3B0C" w:rsidP="005E2460">
            <w:r w:rsidRPr="005E2460">
              <w:rPr>
                <w:lang w:val="kk"/>
              </w:rPr>
              <w:t>Көктем</w:t>
            </w:r>
          </w:p>
          <w:p w14:paraId="73905D6D" w14:textId="77777777" w:rsidR="009C224D" w:rsidRDefault="002C3B0C" w:rsidP="005E2460">
            <w:pPr>
              <w:pStyle w:val="13213"/>
            </w:pPr>
            <w:r>
              <w:rPr>
                <w:lang w:val="kk"/>
              </w:rPr>
              <w:lastRenderedPageBreak/>
              <w:t>Айлары: наурыз, сәуір, мамыр)</w:t>
            </w:r>
          </w:p>
          <w:p w14:paraId="71F6E85A" w14:textId="7B72861F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"Ертегі кейіпкерлері" альбомы. </w:t>
            </w:r>
          </w:p>
          <w:p w14:paraId="283CBCA8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Суреттер бойынша әңгімелесу (ой, материал, құралдар, еңбек нәтижесі).</w:t>
            </w:r>
          </w:p>
          <w:p w14:paraId="3D1E4B87" w14:textId="24046227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(Коммуникативтік, танымдық іс-әрекет) Көркемөнер туындысын рөлдерге бөліп сахналай білуді дамыту.</w:t>
            </w:r>
          </w:p>
          <w:p w14:paraId="4D96B72F" w14:textId="77777777" w:rsidR="009C224D" w:rsidRDefault="002C3B0C" w:rsidP="005E2460">
            <w:pPr>
              <w:pStyle w:val="13213"/>
            </w:pPr>
            <w:r>
              <w:rPr>
                <w:lang w:val="kk"/>
              </w:rPr>
              <w:t xml:space="preserve">Үстел ойындары, қызметкерлерге сыйлықтар дайындау (баспалдақтан байқап түс, қағаз, қайшы, желім)  </w:t>
            </w:r>
          </w:p>
          <w:p w14:paraId="4E44535B" w14:textId="5EA6A1CA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(Шығармашылық іс-әрекет) Шығармашылық қиялды дамыту, көрнекілікке сүйене отырып, қолөнер жасай білу.</w:t>
            </w:r>
          </w:p>
          <w:p w14:paraId="2A6416FD" w14:textId="77777777" w:rsidR="009C224D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"Біз арыстанды аулаймыз" аз қимылды ойыны (арыстан) </w:t>
            </w:r>
          </w:p>
          <w:p w14:paraId="2E3EB7AE" w14:textId="5EFFCF3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Көп вариантты ойындар үшін кеңістік ұйымдастыру</w:t>
            </w:r>
          </w:p>
          <w:p w14:paraId="37195E16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F331" w14:textId="77777777" w:rsidR="00DF6D92" w:rsidRDefault="002C3B0C" w:rsidP="005E2460">
            <w:pPr>
              <w:pStyle w:val="13213"/>
            </w:pPr>
            <w:r>
              <w:rPr>
                <w:lang w:val="kk"/>
              </w:rPr>
              <w:lastRenderedPageBreak/>
              <w:t xml:space="preserve">Күнтізбемен </w:t>
            </w:r>
            <w:r>
              <w:rPr>
                <w:lang w:val="kk"/>
              </w:rPr>
              <w:softHyphen/>
              <w:t>жұмыс (Танымдық іс-әрекет)</w:t>
            </w:r>
          </w:p>
          <w:p w14:paraId="339EAA57" w14:textId="46AE49BB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Жыл айлары туралы ұғымдарды қалыптастыру, олардың бірізділігін білу және оларды атау, циферблат бойынша уақытты </w:t>
            </w:r>
            <w:r>
              <w:rPr>
                <w:lang w:val="kk"/>
              </w:rPr>
              <w:lastRenderedPageBreak/>
              <w:t>анықтау. Тәулік ауысымының («кеше», «бүгін», «ертең»), «алдымен - кейін», «болған - бар - болады», «ертерек - кеш») уақыт реттілігін анықтау білігін дамыту.</w:t>
            </w:r>
            <w:r>
              <w:rPr>
                <w:lang w:val="kk"/>
              </w:rPr>
              <w:softHyphen/>
              <w:t xml:space="preserve"> </w:t>
            </w:r>
          </w:p>
          <w:p w14:paraId="5A6A8356" w14:textId="71E30A65" w:rsidR="005E2460" w:rsidRPr="002C3B0C" w:rsidRDefault="002C3B0C" w:rsidP="009C224D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(Апта күні: жұма. Көктем айлары: наурыз, сәуір, мамыр) </w:t>
            </w:r>
          </w:p>
          <w:p w14:paraId="6288B161" w14:textId="6694A6C6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Ағаш қасықтарды қарастыру:</w:t>
            </w:r>
          </w:p>
          <w:p w14:paraId="6B07C0E2" w14:textId="4C43DD2C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қасықпен ойнау.</w:t>
            </w:r>
          </w:p>
          <w:p w14:paraId="1FBDCBCD" w14:textId="77777777" w:rsidR="009C224D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«Кімнің еңбек нәтижесі?» картиналар бойынша әңгімелесу </w:t>
            </w:r>
          </w:p>
          <w:p w14:paraId="237F9850" w14:textId="6B0EBB7F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Халық кәсіпшілігімен таныстыру (идея, материал, құралдар, еңбек нәтижесі).</w:t>
            </w:r>
          </w:p>
          <w:p w14:paraId="7102F26D" w14:textId="716A0D92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танымдық іс-әрекет) Айналада болып жатқан оқиғаларға өз көзқарасын білдіруге, сөз сөйлеуде мақал-мәтелдер қолдануға баулу ниетін дамыту.</w:t>
            </w:r>
          </w:p>
          <w:p w14:paraId="2C6A2C46" w14:textId="77777777" w:rsidR="009C224D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Үстел ойындары (баспалдақтан байқап </w:t>
            </w:r>
            <w:r w:rsidRPr="005E2460">
              <w:rPr>
                <w:lang w:val="kk"/>
              </w:rPr>
              <w:lastRenderedPageBreak/>
              <w:t>түс, қағаз, қайшы, желім)</w:t>
            </w:r>
          </w:p>
          <w:p w14:paraId="191B36BD" w14:textId="05716DED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 Шығармашылық қиялды дамыту, көрнекілікке сүйене отырып, қолөнер жасай білу.</w:t>
            </w:r>
          </w:p>
          <w:p w14:paraId="6DD66681" w14:textId="77777777" w:rsidR="009C224D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"Армандаушылар" аз қимылды ойыны</w:t>
            </w:r>
            <w:r>
              <w:rPr>
                <w:lang w:val="kk"/>
              </w:rPr>
              <w:softHyphen/>
              <w:t xml:space="preserve"> </w:t>
            </w:r>
          </w:p>
          <w:p w14:paraId="2604B0CE" w14:textId="56827D9E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Көп вариантты ойындар үшін кеңістік ұйымдастыру</w:t>
            </w:r>
          </w:p>
        </w:tc>
      </w:tr>
      <w:tr w:rsidR="004E42A1" w14:paraId="6661759A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A0D9" w14:textId="003156CB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EA98" w14:textId="77777777" w:rsidR="005906CA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Ертеңгілік жаттығулар кешені </w:t>
            </w:r>
          </w:p>
          <w:p w14:paraId="28D18664" w14:textId="3E3F04EF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Дене тәрбиесімен және спортпен шұғылдануға қызығушылық пен құштарлықты ояту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5E6B" w14:textId="77777777" w:rsidR="005906CA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Ертеңгілік жаттығулар кешені </w:t>
            </w:r>
          </w:p>
          <w:p w14:paraId="091D70D7" w14:textId="15E8B82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Дене тәрбиесімен және спортпен шұғылдануға қызығушылық пен құштарлықты ояту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FDAA" w14:textId="77777777" w:rsidR="005906CA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Ертеңгілік жаттығулар кешені </w:t>
            </w:r>
          </w:p>
          <w:p w14:paraId="497E98A9" w14:textId="06215A6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Дене тәрбиесімен және спортпен шұғылдануға қызығушылық пен құштарлықты ояту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B34D" w14:textId="77777777" w:rsidR="005906CA" w:rsidRDefault="002C3B0C" w:rsidP="005E2460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  <w:p w14:paraId="18B359D9" w14:textId="16EC994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Дене тәрбиесімен және спортпен шұғылдануға қызығушылық пен құштарлықты ояту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2063" w14:textId="77777777" w:rsidR="005906CA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Ертеңгілік жаттығулар кешені </w:t>
            </w:r>
          </w:p>
          <w:p w14:paraId="338A9421" w14:textId="2B8AF54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Балаларды салауатты адамның мүмкіндіктерімен таныстыру, оларда салауатты өмір салтына қажеттілікті қалыптастыру</w:t>
            </w:r>
          </w:p>
        </w:tc>
      </w:tr>
      <w:tr w:rsidR="004E42A1" w14:paraId="27600EED" w14:textId="77777777" w:rsidTr="00C65D16">
        <w:trPr>
          <w:trHeight w:val="4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3898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Таңғы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00F2" w14:textId="77777777" w:rsidR="00A8544A" w:rsidRDefault="002C3B0C" w:rsidP="00A8544A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7287776D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 xml:space="preserve">Танымдық іс-әрекет) </w:t>
            </w:r>
          </w:p>
          <w:p w14:paraId="07D903C7" w14:textId="1D1AA2C1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21E279D1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lastRenderedPageBreak/>
              <w:t xml:space="preserve">Мәдени-гигиеналық дағдылар </w:t>
            </w:r>
          </w:p>
          <w:p w14:paraId="2B7293C7" w14:textId="6A5033DF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</w:t>
            </w:r>
          </w:p>
          <w:p w14:paraId="659C12C1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2F8871AC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Ас дәмді болсын!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2AF" w14:textId="77777777" w:rsidR="00A8544A" w:rsidRDefault="002C3B0C" w:rsidP="00A8544A">
            <w:pPr>
              <w:pStyle w:val="13213"/>
            </w:pPr>
            <w:r w:rsidRPr="005E2460">
              <w:rPr>
                <w:lang w:val="kk"/>
              </w:rPr>
              <w:lastRenderedPageBreak/>
              <w:t xml:space="preserve">Кезекшілердің жұмысы </w:t>
            </w:r>
          </w:p>
          <w:p w14:paraId="16F51265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 xml:space="preserve">Танымдық іс-әрекет) </w:t>
            </w:r>
          </w:p>
          <w:p w14:paraId="52CF78F8" w14:textId="77777777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7C60987C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lastRenderedPageBreak/>
              <w:t xml:space="preserve">Мәдени-гигиеналық дағдылар </w:t>
            </w:r>
          </w:p>
          <w:p w14:paraId="20C6B773" w14:textId="65ACF564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</w:t>
            </w:r>
          </w:p>
          <w:p w14:paraId="0278678F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460354F3" w14:textId="602995F0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Ас дәмді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9381" w14:textId="77777777" w:rsidR="00A8544A" w:rsidRDefault="002C3B0C" w:rsidP="00A8544A">
            <w:pPr>
              <w:pStyle w:val="13213"/>
            </w:pPr>
            <w:r w:rsidRPr="005E2460">
              <w:rPr>
                <w:lang w:val="kk"/>
              </w:rPr>
              <w:lastRenderedPageBreak/>
              <w:t xml:space="preserve">Кезекшілердің жұмысы </w:t>
            </w:r>
          </w:p>
          <w:p w14:paraId="23B1951B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 xml:space="preserve">Танымдық іс-әрекет) </w:t>
            </w:r>
          </w:p>
          <w:p w14:paraId="6EB1ED18" w14:textId="77777777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3AE1AC14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lastRenderedPageBreak/>
              <w:t xml:space="preserve">Мәдени-гигиеналық дағдылар </w:t>
            </w:r>
          </w:p>
          <w:p w14:paraId="7E934691" w14:textId="3ADEFC78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</w:t>
            </w:r>
          </w:p>
          <w:p w14:paraId="73071791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015ADDE8" w14:textId="72200F48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Ас дәмді болсын!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E8CA" w14:textId="77777777" w:rsidR="00A8544A" w:rsidRDefault="002C3B0C" w:rsidP="00A8544A">
            <w:pPr>
              <w:pStyle w:val="13213"/>
            </w:pPr>
            <w:r w:rsidRPr="005E2460">
              <w:rPr>
                <w:lang w:val="kk"/>
              </w:rPr>
              <w:lastRenderedPageBreak/>
              <w:t xml:space="preserve">Кезекшілердің жұмысы </w:t>
            </w:r>
          </w:p>
          <w:p w14:paraId="4A975ADC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 xml:space="preserve">Танымдық іс-әрекет) </w:t>
            </w:r>
          </w:p>
          <w:p w14:paraId="2B857CB8" w14:textId="77777777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3B0E6DAB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lastRenderedPageBreak/>
              <w:t xml:space="preserve">Мәдени-гигиеналық дағдылар </w:t>
            </w:r>
          </w:p>
          <w:p w14:paraId="33921642" w14:textId="654CBBBA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</w:t>
            </w:r>
          </w:p>
          <w:p w14:paraId="066CB35A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1BCB2567" w14:textId="1329413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Ас дәмді болсын!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03E" w14:textId="77777777" w:rsidR="00A8544A" w:rsidRDefault="002C3B0C" w:rsidP="00A8544A">
            <w:pPr>
              <w:pStyle w:val="13213"/>
            </w:pPr>
            <w:r w:rsidRPr="005E2460">
              <w:rPr>
                <w:lang w:val="kk"/>
              </w:rPr>
              <w:lastRenderedPageBreak/>
              <w:t xml:space="preserve">Кезекшілердің жұмысы </w:t>
            </w:r>
          </w:p>
          <w:p w14:paraId="108CCBCA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 xml:space="preserve">Танымдық іс-әрекет) </w:t>
            </w:r>
          </w:p>
          <w:p w14:paraId="0472BFE1" w14:textId="77777777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4137D6C2" w14:textId="77777777" w:rsidR="00A8544A" w:rsidRDefault="002C3B0C" w:rsidP="00A8544A">
            <w:pPr>
              <w:pStyle w:val="13213"/>
            </w:pPr>
            <w:r>
              <w:rPr>
                <w:lang w:val="kk"/>
              </w:rPr>
              <w:lastRenderedPageBreak/>
              <w:t xml:space="preserve">Мәдени-гигиеналық дағдылар </w:t>
            </w:r>
          </w:p>
          <w:p w14:paraId="163696E9" w14:textId="1908C9F3" w:rsidR="00A8544A" w:rsidRPr="005E2460" w:rsidRDefault="002C3B0C" w:rsidP="00A8544A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</w:t>
            </w:r>
          </w:p>
          <w:p w14:paraId="47483898" w14:textId="77777777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76013520" w14:textId="38AFF1CA" w:rsidR="00A8544A" w:rsidRPr="005E2460" w:rsidRDefault="002C3B0C" w:rsidP="00A8544A">
            <w:pPr>
              <w:pStyle w:val="13213"/>
            </w:pPr>
            <w:r w:rsidRPr="005E2460">
              <w:rPr>
                <w:lang w:val="kk"/>
              </w:rPr>
              <w:t>Ас дәмді болсын!</w:t>
            </w:r>
          </w:p>
        </w:tc>
      </w:tr>
      <w:tr w:rsidR="004E42A1" w14:paraId="5CD77AEC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9822" w14:textId="51FD7C1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E4B4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"Менің Қазақстаным" - Қазақстан Республикасының әнұранын орындау</w:t>
            </w:r>
          </w:p>
          <w:p w14:paraId="0C4BF264" w14:textId="42D78CD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Мотивациялық жағдай: мектеп жасына дейінгі баланың тәртібі.</w:t>
            </w:r>
          </w:p>
          <w:p w14:paraId="589E8DF7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Рақмет! кешірші, мен олай қайталамаймын, татуласыңдар, бірге ойнайық, алуға бола ма? Рұқсат па? Ренжімеңіз!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919F1" w14:textId="7511D73F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шарт.</w:t>
            </w:r>
          </w:p>
          <w:p w14:paraId="39250AE4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Рақмет! кешірші, мен олай қайталамаймын, татуласыңдар, бірге ойнайық, алуға бола ма?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AC96" w14:textId="40021C2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Қызығушылықтар бойынша қызмет түрін таңдау, қоршаған ортаны ұйымдастыру.</w:t>
            </w:r>
          </w:p>
          <w:p w14:paraId="232CD594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Рақмет, кешірші, мен олай қайталамаймын, алуға бола ма? Рұқсат па? Ренжімеңіз!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D4F5" w14:textId="1A5134F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Мәселені шешу үшін жаңа ақпаратты енгізу Рақмет! Кешірші, енді олай қайталамаймын, татуласыңдар, бірге ойнайық, алуға бола ма? Рұқсат па? Ренжімеңіз!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A375" w14:textId="5C63B32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</w:tr>
      <w:tr w:rsidR="004E42A1" w14:paraId="74EA8F8B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B5C" w14:textId="7D297AE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BB82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F1C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A965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6C976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0188B" w14:textId="77777777" w:rsidR="005E2460" w:rsidRPr="005E2460" w:rsidRDefault="005E2460" w:rsidP="005E2460">
            <w:pPr>
              <w:pStyle w:val="13213"/>
            </w:pPr>
          </w:p>
        </w:tc>
      </w:tr>
      <w:tr w:rsidR="004E42A1" w14:paraId="0184D1C4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C436" w14:textId="7D56E33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0491" w14:textId="44600341" w:rsidR="005E2460" w:rsidRPr="005E2460" w:rsidRDefault="002C3B0C" w:rsidP="00C65D16">
            <w:pPr>
              <w:pStyle w:val="13213"/>
            </w:pPr>
            <w:r w:rsidRPr="005E2460">
              <w:rPr>
                <w:lang w:val="kk"/>
              </w:rPr>
              <w:t>Көктем туралы жұмбақтар (жұмбақ көктем)</w:t>
            </w:r>
          </w:p>
          <w:p w14:paraId="17BFE3F4" w14:textId="77777777" w:rsidR="005E2460" w:rsidRPr="005E2460" w:rsidRDefault="002C3B0C" w:rsidP="00C65D16">
            <w:pPr>
              <w:pStyle w:val="13213"/>
            </w:pPr>
            <w:r w:rsidRPr="005E2460">
              <w:rPr>
                <w:lang w:val="kk"/>
              </w:rPr>
              <w:t>«Құс қанатымен ұшады, құйрығымен қонады»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C0BD" w14:textId="2EB2CD0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Жеке әңгімелер (жағдай бойынша)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D5DE" w14:textId="4426ED36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Мақал-мәтелдерге қызығушылықты дамыту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A33B" w14:textId="21B548E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D264" w14:textId="1235861A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Күректерді пайдалану ережелерін бекіту </w:t>
            </w:r>
          </w:p>
          <w:p w14:paraId="2B2D3CD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Тез киіну (шешіну)</w:t>
            </w:r>
          </w:p>
        </w:tc>
      </w:tr>
      <w:tr w:rsidR="004E42A1" w14:paraId="436783D8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7219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9385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 xml:space="preserve">Мұзды бақылау </w:t>
            </w:r>
          </w:p>
          <w:p w14:paraId="2CE311A2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159F2098" w14:textId="0CFF42C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14B23632" w14:textId="4B4CBA07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2933B96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 xml:space="preserve">Оқу: Ю. Клюшников "Кап-кап! Дон-дон!" </w:t>
            </w:r>
          </w:p>
          <w:p w14:paraId="79C32F51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13D5E0E0" w14:textId="042855BB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0F20BA82" w14:textId="1B5DF2A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Мынадай ырым бар: егер қарғалар мен шауқарғалар ағаштардың басына отырса – қар жаууы керек.</w:t>
            </w:r>
          </w:p>
          <w:p w14:paraId="759FCB7D" w14:textId="6D239EB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Тәжірибе: ұзын және қысқа мұздың еруі.</w:t>
            </w:r>
            <w:r>
              <w:rPr>
                <w:lang w:val="kk"/>
              </w:rPr>
              <w:tab/>
            </w:r>
          </w:p>
          <w:p w14:paraId="17700EDA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 xml:space="preserve">(Зерттеу іс-әрекеті) </w:t>
            </w:r>
          </w:p>
          <w:p w14:paraId="0E4E7871" w14:textId="0D6055B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3FA937C4" w14:textId="77777777" w:rsidR="00E82D53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"Әткеншек" аз қимылды ойыны </w:t>
            </w:r>
          </w:p>
          <w:p w14:paraId="736F4E9B" w14:textId="5FC6DBC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(Дене тәрбиесі) Музыкалық сүйемелдеумен қозғалыс ырғағын үйлестіру. </w:t>
            </w:r>
          </w:p>
          <w:p w14:paraId="10277C0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Қимылды ойындар</w:t>
            </w:r>
          </w:p>
          <w:p w14:paraId="7167C888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 xml:space="preserve">«Тамшылар», «Жанды лабиринт», «Қуаласпақ» </w:t>
            </w:r>
          </w:p>
          <w:p w14:paraId="55CF06B7" w14:textId="3AF83B2B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жалғастыру.</w:t>
            </w:r>
          </w:p>
          <w:p w14:paraId="02418E53" w14:textId="15CE727D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Еңбек: жолдарды тазалаймыз Еңбек іс-әрекеті: еңбек нәтижелерін бағалауға және құрметпен қарауға үйрету.</w:t>
            </w:r>
          </w:p>
          <w:p w14:paraId="27FDB296" w14:textId="1326C49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Жеке жұмыс Мынандай ырым бар: ұзын мұздақтар - көктем ұзақ болады.</w:t>
            </w:r>
          </w:p>
          <w:p w14:paraId="539FC07A" w14:textId="77777777" w:rsidR="00E82D53" w:rsidRDefault="002C3B0C" w:rsidP="005E246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AB8F352" w14:textId="370B5A0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«Жансыз табиғат» ұғымымен таныстыру (су, ауа, мұздақтар, күн, бұлттар, қар, тастар, жел, жаңбыр)</w:t>
            </w:r>
          </w:p>
          <w:p w14:paraId="345B5E91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FF62" w14:textId="77777777" w:rsidR="00955CE2" w:rsidRDefault="002C3B0C" w:rsidP="005E2460">
            <w:pPr>
              <w:pStyle w:val="13213"/>
            </w:pPr>
            <w:r>
              <w:rPr>
                <w:lang w:val="kk"/>
              </w:rPr>
              <w:t xml:space="preserve">Өсімдіктер әлемін бақылау (Танымдық іс-әрекет) </w:t>
            </w:r>
          </w:p>
          <w:p w14:paraId="3047A8FC" w14:textId="1BC4F83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Балаларға ағаштарды кесу жөнінде қажетті білім беру.</w:t>
            </w:r>
          </w:p>
          <w:p w14:paraId="482A89E3" w14:textId="6E8AF8BC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Отан туралы мақалдар мен сөздер оқу. (Коммуникативтік іс-әрекет) Сөйлеуде интонациялық мәнерлілік құралдарын пайдалану.</w:t>
            </w:r>
          </w:p>
          <w:p w14:paraId="22F8A81A" w14:textId="4EFBA223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Доппен «Дене мүшелері» аз қимылды ойыны (Коммуникативтік іс-әрекет) Айту және атауларды түсіну дағдыларын қалыптастыру </w:t>
            </w:r>
          </w:p>
          <w:p w14:paraId="3855B0BB" w14:textId="36CC729B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 денесінің бөліктері. (Бас, көз, мұрын, ауыз, тіл, тіс, ерін, құлақ, шаш, бет, іш, бел, аяқ, қол, саусақ, алақан, мойын, иық, арқа, тізе, өкше) Эксперимент: кесілген бұтақтарды топқа енгізу, жапырақтардың өсуін қадағалау.</w:t>
            </w:r>
          </w:p>
          <w:p w14:paraId="4A69D41E" w14:textId="7DF42C7C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«Жанарғылар», «Бал томары», «Қақпан» қимылды ойындары (Дене тәрбиесі) Қимыл бағытын өзгерте отырып, жүгіру</w:t>
            </w:r>
          </w:p>
          <w:p w14:paraId="58FB6919" w14:textId="2ECF4B21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ауызүйді сыпыру (Еңбек іс-әрекеті) Жоспарланған нәтижеге жетуге үйрету.</w:t>
            </w:r>
          </w:p>
          <w:p w14:paraId="3FFBDAFE" w14:textId="59404538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жұмыс: қозғалысты дамыту (Дене тәрбиесі) Бір және екі аяқпен 40 см қашықтықта шеңберден шеңберге секіру. </w:t>
            </w:r>
          </w:p>
          <w:p w14:paraId="3C0D263A" w14:textId="1A9C1D10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Дербес іс-әрекет: әткеншекке міну үшін жағдай жасау</w:t>
            </w:r>
          </w:p>
          <w:p w14:paraId="5F8064BF" w14:textId="77777777" w:rsidR="005E2460" w:rsidRPr="002C3B0C" w:rsidRDefault="005E2460" w:rsidP="005E2460">
            <w:pPr>
              <w:pStyle w:val="13213"/>
              <w:rPr>
                <w:lang w:val="kk"/>
              </w:rPr>
            </w:pPr>
          </w:p>
          <w:p w14:paraId="5BA5DFE2" w14:textId="77777777" w:rsidR="005E2460" w:rsidRPr="002C3B0C" w:rsidRDefault="005E2460" w:rsidP="005E2460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B649B" w14:textId="77777777" w:rsidR="001C3B97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Күнді бақылау (Танымдық іс-әрекет) </w:t>
            </w:r>
          </w:p>
          <w:p w14:paraId="058ABB8B" w14:textId="5374BEFF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36498030" w14:textId="0DF1E159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</w:t>
            </w:r>
          </w:p>
          <w:p w14:paraId="43718CB0" w14:textId="77777777" w:rsidR="001C3B97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Оқу М. Әлімбаев (Коммуникативтік іс-әрекет)</w:t>
            </w:r>
          </w:p>
          <w:p w14:paraId="3CC79039" w14:textId="59327B2B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Жұмбақтарды шешуді үйрету.</w:t>
            </w:r>
            <w:r>
              <w:rPr>
                <w:lang w:val="kk"/>
              </w:rPr>
              <w:softHyphen/>
            </w:r>
          </w:p>
          <w:p w14:paraId="04D34549" w14:textId="77777777" w:rsidR="001C3B97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«Санау» дидактикалық ойыны (Танымдық іс-әрекет) Тікелей және кері шотта 10 шегінде жаттығу. </w:t>
            </w:r>
          </w:p>
          <w:p w14:paraId="4EF4ABEE" w14:textId="3815AD5A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(Бір, екі, үш, төрт, бес,алты, жеті, сегіз, тоғыз, он)</w:t>
            </w:r>
          </w:p>
          <w:p w14:paraId="1B6C7193" w14:textId="77777777" w:rsidR="001C3B97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Сирень бұтағының тәжірибесі: бүйректі қарау (ісінеді ме, жоқ па?) </w:t>
            </w:r>
          </w:p>
          <w:p w14:paraId="64E26CB0" w14:textId="69FA8F43" w:rsidR="001C3B97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(Зерттеу іс-әрекеті) </w:t>
            </w:r>
          </w:p>
          <w:p w14:paraId="1B749F68" w14:textId="754579B9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Байқауды, талдауды, салыстыруды үйрету.</w:t>
            </w:r>
          </w:p>
          <w:p w14:paraId="6414195E" w14:textId="66D1FE1A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Малоподвижная игра культура: учить ходить в колонне по двое.</w:t>
            </w:r>
          </w:p>
          <w:p w14:paraId="721E1B03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"Сабалақ ит", "Ұлттық ойын – ұлт қазынасы" қимылды ойындары  </w:t>
            </w:r>
          </w:p>
          <w:p w14:paraId="210E0BBB" w14:textId="77777777" w:rsidR="001C3B97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"Айлакер түлкі" </w:t>
            </w:r>
          </w:p>
          <w:p w14:paraId="07FF4990" w14:textId="22D3F24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жалғастыру.</w:t>
            </w:r>
          </w:p>
          <w:p w14:paraId="67315C86" w14:textId="77777777" w:rsidR="001C3B97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Еңбек: балалармен бірге ескі жапырақтарды жинаймыз.  </w:t>
            </w:r>
          </w:p>
          <w:p w14:paraId="2E7A8DF9" w14:textId="77777777" w:rsidR="001C3B97" w:rsidRDefault="002C3B0C" w:rsidP="005E2460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67B5DC5F" w14:textId="0DD7D26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45ECBF02" w14:textId="2E69280B" w:rsidR="001C3B97" w:rsidRDefault="002C3B0C" w:rsidP="005E2460">
            <w:pPr>
              <w:pStyle w:val="13213"/>
            </w:pPr>
            <w:r>
              <w:rPr>
                <w:lang w:val="kk"/>
              </w:rPr>
              <w:t>Жеке жұмыс (Коммуникативтік іс-әрекет)</w:t>
            </w:r>
          </w:p>
          <w:p w14:paraId="46D41828" w14:textId="0E040960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softHyphen/>
              <w:t>Объектілердің белгілерін (түсі, мөлшері), заттар мен әрекеттерді білдіретін сөздерді түсінуді және айтуды және оларды сөйлеу кезінде қолдануды үйрету.</w:t>
            </w:r>
          </w:p>
          <w:p w14:paraId="51AF82BC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Дербес іс-әрекет: тасымалданатын материалмен ойындар</w:t>
            </w:r>
          </w:p>
          <w:p w14:paraId="553735B8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571F" w14:textId="77777777" w:rsidR="003E4A3D" w:rsidRDefault="002C3B0C" w:rsidP="005E2460">
            <w:pPr>
              <w:pStyle w:val="13213"/>
            </w:pPr>
            <w:r>
              <w:rPr>
                <w:lang w:val="kk"/>
              </w:rPr>
              <w:t xml:space="preserve">Ауа-райын бақылау (Танымдық іс-әрекет) </w:t>
            </w:r>
          </w:p>
          <w:p w14:paraId="4214C25D" w14:textId="6EA69EF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3171408E" w14:textId="182FA5E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60C64819" w14:textId="2F2640BA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«КЕЛШІ, КӨКТЕМ» </w:t>
            </w:r>
          </w:p>
          <w:p w14:paraId="37A8A80D" w14:textId="77777777" w:rsidR="00F467C2" w:rsidRDefault="002C3B0C" w:rsidP="005E2460">
            <w:pPr>
              <w:pStyle w:val="13213"/>
            </w:pPr>
            <w:r w:rsidRPr="005E2460">
              <w:rPr>
                <w:lang w:val="kk"/>
              </w:rPr>
              <w:t>(А. Нәріков)</w:t>
            </w:r>
          </w:p>
          <w:p w14:paraId="31C8CFFC" w14:textId="3EE022ED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br/>
              <w:t>Далада қар, өзенде мұз сіресіп,</w:t>
            </w:r>
            <w:r>
              <w:rPr>
                <w:lang w:val="kk"/>
              </w:rPr>
              <w:br/>
              <w:t>Қыс пен көктем бір-бірімен тіресіп,</w:t>
            </w:r>
            <w:r>
              <w:rPr>
                <w:lang w:val="kk"/>
              </w:rPr>
              <w:br/>
              <w:t>Жеңісе алмай, жұлқысуда тынымсыз,</w:t>
            </w:r>
            <w:r>
              <w:rPr>
                <w:lang w:val="kk"/>
              </w:rPr>
              <w:br/>
              <w:t>Дара билік құру үшін күресіп.</w:t>
            </w:r>
            <w:r>
              <w:rPr>
                <w:lang w:val="kk"/>
              </w:rPr>
              <w:br/>
              <w:t>Олар қысты ауладан қуады!»</w:t>
            </w:r>
          </w:p>
          <w:p w14:paraId="1EF9FFDA" w14:textId="77777777" w:rsidR="003E4A3D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7FDFB568" w14:textId="6ACD8A1E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Өлеңдерді жаттауды үйрету.</w:t>
            </w:r>
          </w:p>
          <w:p w14:paraId="443F6632" w14:textId="4170F837" w:rsidR="005E2460" w:rsidRPr="005E2460" w:rsidRDefault="002C3B0C" w:rsidP="005E2460">
            <w:pPr>
              <w:pStyle w:val="13213"/>
            </w:pPr>
            <w:r w:rsidRPr="00C65D16">
              <w:rPr>
                <w:lang w:val="kk"/>
              </w:rPr>
              <w:t>"Жыл мезгілдері" дидактикалық ойыны - көктемде не болады?</w:t>
            </w:r>
          </w:p>
          <w:p w14:paraId="41D80B51" w14:textId="77777777" w:rsidR="003E4A3D" w:rsidRDefault="002C3B0C" w:rsidP="005E246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F40591D" w14:textId="0F4E778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Түбірлес сөздерді қалыптастыру және қолдану дағдыларын қалыптастыру.</w:t>
            </w:r>
          </w:p>
          <w:p w14:paraId="4B50E043" w14:textId="77777777" w:rsidR="003E4A3D" w:rsidRDefault="002C3B0C" w:rsidP="005E2460">
            <w:pPr>
              <w:pStyle w:val="13213"/>
            </w:pPr>
            <w:r w:rsidRPr="005E2460">
              <w:rPr>
                <w:lang w:val="kk"/>
              </w:rPr>
              <w:t>"Мұқият бол" аз қимылды ойыны (Танымдық іс-әрекет)</w:t>
            </w:r>
          </w:p>
          <w:p w14:paraId="72A79C47" w14:textId="57CC1D5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Заттардың ұзындығын, биіктігін анықтай білуді үйрету.</w:t>
            </w:r>
          </w:p>
          <w:p w14:paraId="4C8DA3F0" w14:textId="77777777" w:rsidR="003E4A3D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"Құстар мен мысықтар", "Кім жақсы секіреді", "Айлакер түлкі" қимылды ойындары </w:t>
            </w:r>
          </w:p>
          <w:p w14:paraId="23233B78" w14:textId="05662E2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жалғастыру.</w:t>
            </w:r>
          </w:p>
          <w:p w14:paraId="0DE81966" w14:textId="77777777" w:rsidR="003E4A3D" w:rsidRDefault="002C3B0C" w:rsidP="005E2460">
            <w:pPr>
              <w:pStyle w:val="13213"/>
            </w:pPr>
            <w:r w:rsidRPr="005E2460">
              <w:rPr>
                <w:lang w:val="kk"/>
              </w:rPr>
              <w:t>Еңбек: шымшықтарға жем салу.</w:t>
            </w:r>
            <w:r w:rsidRPr="005E2460">
              <w:rPr>
                <w:lang w:val="kk"/>
              </w:rPr>
              <w:softHyphen/>
            </w:r>
            <w:r w:rsidRPr="005E2460">
              <w:rPr>
                <w:lang w:val="kk"/>
              </w:rPr>
              <w:softHyphen/>
            </w:r>
          </w:p>
          <w:p w14:paraId="19AD1ED2" w14:textId="7E45CE7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(Еңбек іс-әрекеті: өз болашағына саналы көзқарасты тәрбиелеу, </w:t>
            </w:r>
          </w:p>
          <w:p w14:paraId="218428EB" w14:textId="7267416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қоғамға пайдалы болуға ұмтылу)</w:t>
            </w:r>
          </w:p>
          <w:p w14:paraId="38403182" w14:textId="6A690FEC" w:rsidR="003E4A3D" w:rsidRDefault="002C3B0C" w:rsidP="005E2460">
            <w:pPr>
              <w:pStyle w:val="13213"/>
            </w:pPr>
            <w:r>
              <w:rPr>
                <w:lang w:val="kk"/>
              </w:rPr>
              <w:t>Жеке жұмыс (Коммуникативтік іс-әрекет)</w:t>
            </w:r>
          </w:p>
          <w:p w14:paraId="662295E9" w14:textId="14D4E55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softHyphen/>
              <w:t>Қазақ тіліндегі сөздерді дұрыс айтуды және есте сақтауды, осы сөздерді қолдануды үйрету</w:t>
            </w:r>
          </w:p>
          <w:p w14:paraId="57DE03FA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314" w14:textId="34C5A70A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Тамшыларды бақылау (тамшылар)</w:t>
            </w:r>
          </w:p>
          <w:p w14:paraId="6FE7D97E" w14:textId="77777777" w:rsidR="003E4A3D" w:rsidRDefault="002C3B0C" w:rsidP="005E246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1AF0A0BC" w14:textId="5D46161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Температураға байланысты судың өзгеруі туралы білімді бекіту; зерттеу іс-әрекеттерін үйрету.</w:t>
            </w:r>
          </w:p>
          <w:p w14:paraId="511432A8" w14:textId="1F8A028C" w:rsidR="00C65D16" w:rsidRDefault="002C3B0C" w:rsidP="005E2460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1C53198D" w14:textId="1C6C8C7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Жасыл шырша, жаңа жыл, </w:t>
            </w:r>
          </w:p>
          <w:p w14:paraId="3B07F41D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Жанға шуақ сыйлайды. </w:t>
            </w:r>
          </w:p>
          <w:p w14:paraId="6E0CCAE6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Бар әлемнің ғажабын,  </w:t>
            </w:r>
          </w:p>
          <w:p w14:paraId="122B4819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>Бір арнаға жинайды.</w:t>
            </w:r>
          </w:p>
          <w:p w14:paraId="3B2CD7B9" w14:textId="10403F09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Жаңа жыл – жаңа қадам, жаңа бағыт,</w:t>
            </w:r>
          </w:p>
          <w:p w14:paraId="6309C22D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Болашақ сыйлайтындай жаңа бақыт. </w:t>
            </w:r>
          </w:p>
          <w:p w14:paraId="11ECE759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>Жақсылықтың белгісі, жаңа уақыт,</w:t>
            </w:r>
          </w:p>
          <w:p w14:paraId="271591BF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>Келіп, міне, жатырмыз, қауқылдасып...</w:t>
            </w:r>
          </w:p>
          <w:p w14:paraId="6B1B5C1F" w14:textId="36DAE5BE" w:rsidR="00C65D16" w:rsidRDefault="002C3B0C" w:rsidP="005E2460">
            <w:pPr>
              <w:pStyle w:val="13213"/>
            </w:pPr>
            <w:r>
              <w:rPr>
                <w:lang w:val="kk"/>
              </w:rPr>
              <w:t>Бірге соғып бар әлемнің сағаттары,</w:t>
            </w:r>
          </w:p>
          <w:p w14:paraId="451D2590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>Он екіні күтер, қалмай, тағаттары,-</w:t>
            </w:r>
          </w:p>
          <w:p w14:paraId="425CB038" w14:textId="249A0E23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Ғасырдың он екінші жылы келді,</w:t>
            </w:r>
          </w:p>
          <w:p w14:paraId="78E13047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Құстай ұшып, қырау шалған қанаттары!</w:t>
            </w:r>
          </w:p>
          <w:p w14:paraId="72060F1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3. Александрова</w:t>
            </w:r>
          </w:p>
          <w:p w14:paraId="56F33F77" w14:textId="77777777" w:rsidR="003E4A3D" w:rsidRDefault="002C3B0C" w:rsidP="005E2460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6D7F17DD" w14:textId="4D77132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Себеп-салдарлық байланыстарды, жанрларды ажырата білуді, тілдің көркемдігін сезінуді үйрету.</w:t>
            </w:r>
          </w:p>
          <w:p w14:paraId="42F33E8B" w14:textId="77777777" w:rsidR="003E4A3D" w:rsidRDefault="002C3B0C" w:rsidP="005E2460">
            <w:pPr>
              <w:pStyle w:val="13213"/>
            </w:pPr>
            <w:r w:rsidRPr="00C65D16">
              <w:rPr>
                <w:lang w:val="kk"/>
              </w:rPr>
              <w:t>"Итті сипатта" дидактикалық ойыны (Коммуникативті әрекет)</w:t>
            </w:r>
          </w:p>
          <w:p w14:paraId="3FC36003" w14:textId="01F4D9A0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Балалардың сөздік қорын заттардың қасиеттері мен сапасын сипаттайтын сын есімдермен байыту.</w:t>
            </w:r>
          </w:p>
          <w:p w14:paraId="294D926A" w14:textId="77777777" w:rsidR="003E4A3D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"Өрмекші" аз қимылды ойыны </w:t>
            </w:r>
          </w:p>
          <w:p w14:paraId="45472E21" w14:textId="47E9734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Қозғалыс бағытының өзгеруімен жүруді үйретуді жалғастыру.</w:t>
            </w:r>
          </w:p>
          <w:p w14:paraId="56C17610" w14:textId="6F0FEE30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"Біз көңілді балалар", "Ұлттық ойын – ұлт қазынасы" қимылды ойындары </w:t>
            </w:r>
          </w:p>
          <w:p w14:paraId="51318911" w14:textId="77777777" w:rsidR="003E4A3D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"Түйме алу" </w:t>
            </w:r>
          </w:p>
          <w:p w14:paraId="56DB27FE" w14:textId="57E087DB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25646953" w14:textId="77777777" w:rsidR="003E4A3D" w:rsidRDefault="002C3B0C" w:rsidP="005E2460">
            <w:pPr>
              <w:pStyle w:val="13213"/>
            </w:pPr>
            <w:r>
              <w:rPr>
                <w:lang w:val="kk"/>
              </w:rPr>
              <w:t xml:space="preserve">Еңбек іс-әрекеті: балалар учаскесіндегі жолдарға құм себу. </w:t>
            </w:r>
          </w:p>
          <w:p w14:paraId="309A0F7E" w14:textId="29663EE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(Еңбек іс-әрекеті) Тазалықты сақтауға деген ұмтылысты тәрбиелеу.</w:t>
            </w:r>
          </w:p>
          <w:p w14:paraId="215134E9" w14:textId="5CB3DBAF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Жеке жұмыс: би қимылдарын меңгеруді үйренуді жалғастыру: бөлшек қадам, ауыспалы қадам)</w:t>
            </w:r>
          </w:p>
        </w:tc>
      </w:tr>
      <w:tr w:rsidR="004E42A1" w14:paraId="359D7F0F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1DB3" w14:textId="5C43DF4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332E0" w14:textId="72A27A5C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21035C7F" w14:textId="100FE027" w:rsidR="005E2460" w:rsidRPr="005E2460" w:rsidRDefault="002C3B0C" w:rsidP="00DE2F69">
            <w:pPr>
              <w:pStyle w:val="13213"/>
            </w:pPr>
            <w:r w:rsidRPr="005E2460">
              <w:rPr>
                <w:lang w:val="kk"/>
              </w:rPr>
              <w:t xml:space="preserve">Абай Құнанбайұлының "Күз" өлеңін оқу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328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Серуеннен алған әсерімен бөлісу. </w:t>
            </w:r>
          </w:p>
          <w:p w14:paraId="37A030D4" w14:textId="37D6A1A7" w:rsidR="005E2460" w:rsidRPr="005E2460" w:rsidRDefault="002C3B0C" w:rsidP="00DE2F69">
            <w:pPr>
              <w:pStyle w:val="13213"/>
            </w:pPr>
            <w:r w:rsidRPr="005E2460">
              <w:rPr>
                <w:lang w:val="kk"/>
              </w:rPr>
              <w:t xml:space="preserve">Р. Рождественскийдің "Әжеме" өлеңін оқу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F42F" w14:textId="7F313C2D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Серуендеу туралы эмоционалды жауап (Не есте қалды?) </w:t>
            </w:r>
          </w:p>
          <w:p w14:paraId="560D6745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(жолдасына көмектесу)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A4B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Тірі және жансыз туралы айту</w:t>
            </w:r>
          </w:p>
          <w:p w14:paraId="33A015B2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(киімдерін ұқыпты жинау)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0D21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Игра «Я называю, а ты повторяй» (қарлығаш, торғай, қарға, сауысқан, көгершін, шағала, бүркіт, қыран, тотықұс)</w:t>
            </w:r>
          </w:p>
        </w:tc>
      </w:tr>
      <w:tr w:rsidR="004E42A1" w14:paraId="689A0400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1B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Түскі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8739" w14:textId="77777777" w:rsidR="00DD24CB" w:rsidRDefault="002C3B0C" w:rsidP="00DD24CB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5C625BB0" w14:textId="77777777" w:rsidR="00DD24CB" w:rsidRDefault="002C3B0C" w:rsidP="00DD24CB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46461CD" w14:textId="77777777" w:rsidR="00DD24CB" w:rsidRPr="005E2460" w:rsidRDefault="002C3B0C" w:rsidP="00DD24CB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5A08E0C5" w14:textId="77777777" w:rsidR="00DD24CB" w:rsidRPr="005E2460" w:rsidRDefault="002C3B0C" w:rsidP="00DD24CB">
            <w:pPr>
              <w:pStyle w:val="13213"/>
            </w:pPr>
            <w:r w:rsidRPr="00C65D16">
              <w:rPr>
                <w:lang w:val="kk"/>
              </w:rPr>
              <w:t>Мәдени-гигиеналық дағдылар Жеке гигиена ережелері мен дағдыларын орындау кезінде өзін-өзі бақылауды дамыту: тамақтанғаннан кейін аузын шаю, орамалды ескертусіз пайдалану туралы.</w:t>
            </w:r>
          </w:p>
          <w:p w14:paraId="03117D7A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Ауыздарыңды жауып шайнаңдар!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B2F6" w14:textId="77777777" w:rsidR="00DD24CB" w:rsidRDefault="002C3B0C" w:rsidP="00DD24CB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0D4A663B" w14:textId="77777777" w:rsidR="00DD24CB" w:rsidRDefault="002C3B0C" w:rsidP="00DD24CB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7A409742" w14:textId="77777777" w:rsidR="00DD24CB" w:rsidRPr="005E2460" w:rsidRDefault="002C3B0C" w:rsidP="00DD24CB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1AF7B72A" w14:textId="77777777" w:rsidR="00DD24CB" w:rsidRPr="005E2460" w:rsidRDefault="002C3B0C" w:rsidP="00DD24CB">
            <w:pPr>
              <w:pStyle w:val="13213"/>
            </w:pPr>
            <w:r w:rsidRPr="00C65D16">
              <w:rPr>
                <w:lang w:val="kk"/>
              </w:rPr>
              <w:t>Мәдени-гигиеналық дағдылар Жеке гигиена ережелері мен дағдыларын орындау кезінде өзін-өзі бақылауды дамыту: тамақтанғаннан кейін аузын шаю, орамалды ескертусіз пайдалану туралы.</w:t>
            </w:r>
          </w:p>
          <w:p w14:paraId="13F12653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Ас дәмді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5C98" w14:textId="77777777" w:rsidR="00DD24CB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0C5FE2C8" w14:textId="77777777" w:rsidR="00DD24CB" w:rsidRDefault="002C3B0C" w:rsidP="00DD24CB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58BBE90" w14:textId="77777777" w:rsidR="00DD24CB" w:rsidRPr="005E2460" w:rsidRDefault="002C3B0C" w:rsidP="00DD24CB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2D70709D" w14:textId="77777777" w:rsidR="00DD24CB" w:rsidRPr="005E2460" w:rsidRDefault="002C3B0C" w:rsidP="00DD24CB">
            <w:pPr>
              <w:pStyle w:val="13213"/>
            </w:pPr>
            <w:r w:rsidRPr="00C65D16">
              <w:rPr>
                <w:lang w:val="kk"/>
              </w:rPr>
              <w:t>Мәдени-гигиеналық дағдылар Жеке гигиена ережелері мен дағдыларын орындау кезінде өзін-өзі бақылауды дамыту: тамақтанғаннан кейін аузын шаю, орамалды ескертусіз пайдалану туралы.</w:t>
            </w:r>
          </w:p>
          <w:p w14:paraId="7114FAC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Әбден шайнап жеңдер!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414D" w14:textId="77777777" w:rsidR="00DD24CB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0F2E0D1F" w14:textId="77777777" w:rsidR="00DD24CB" w:rsidRDefault="002C3B0C" w:rsidP="005E246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CE6C7F7" w14:textId="6DCEB9F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4C9236CE" w14:textId="3803AB09" w:rsidR="005E2460" w:rsidRPr="005E2460" w:rsidRDefault="002C3B0C" w:rsidP="005E2460">
            <w:pPr>
              <w:pStyle w:val="13213"/>
            </w:pPr>
            <w:r w:rsidRPr="00C65D16">
              <w:rPr>
                <w:lang w:val="kk"/>
              </w:rPr>
              <w:t>Мәдени-гигиеналық дағдылар Жеке гигиена ережелері мен дағдыларын орындау кезінде өзін-өзі бақылауды дамыту: тамақтанғаннан кейін аузын шаю, орамалды ескертусіз пайдалану туралы.</w:t>
            </w:r>
          </w:p>
          <w:p w14:paraId="204D6224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Салфеткамен сүртіңдер!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C8BB" w14:textId="5D49C84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Кезекшілердің жұмысы (Еңбек іс-әрекеті) Кезекші міндеттерін жауапкершілікпен орындауды үйретуді жалғастыру.</w:t>
            </w:r>
          </w:p>
          <w:p w14:paraId="0C90F616" w14:textId="7431D31F" w:rsidR="00C65D16" w:rsidRDefault="002C3B0C" w:rsidP="005E2460">
            <w:pPr>
              <w:pStyle w:val="13213"/>
            </w:pPr>
            <w:r w:rsidRPr="00C65D16">
              <w:rPr>
                <w:lang w:val="kk"/>
              </w:rPr>
              <w:softHyphen/>
              <w:t xml:space="preserve">Мәдени-гигиеналық дағдылар (Дене тәрбиесі) 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 </w:t>
            </w:r>
          </w:p>
          <w:p w14:paraId="3FB39CFA" w14:textId="1DA98CF3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Ас болсын! Рақмет!</w:t>
            </w:r>
          </w:p>
        </w:tc>
      </w:tr>
      <w:tr w:rsidR="004E42A1" w14:paraId="6CE84E80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BDA" w14:textId="74BA29DD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Түскі ұйқы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2983" w14:textId="77777777" w:rsidR="00B44752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Бесік жыры музыкасын тыңдау </w:t>
            </w:r>
          </w:p>
          <w:p w14:paraId="1D14E6D9" w14:textId="1C45452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5E8E5B4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Күй күмбірі</w:t>
            </w:r>
          </w:p>
          <w:p w14:paraId="12C10030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Ана толғауы </w:t>
            </w:r>
            <w:hyperlink r:id="rId5" w:history="1">
              <w:r w:rsidRPr="005E2460">
                <w:rPr>
                  <w:lang w:val="kk"/>
                </w:rPr>
                <w:t>https://lmusic.kz/mp3/erasyl-adilbekov-ana-tolgauy/26849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DCB6" w14:textId="2F19286C" w:rsidR="00B44752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Л. Толстой «Синяя борода» </w:t>
            </w:r>
          </w:p>
          <w:p w14:paraId="1130E418" w14:textId="25F2FD57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BAB181B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Күй күмбірі</w:t>
            </w:r>
          </w:p>
          <w:p w14:paraId="0DC87DC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Ана толғауы </w:t>
            </w:r>
            <w:hyperlink r:id="rId6" w:history="1">
              <w:r w:rsidRPr="005E2460">
                <w:rPr>
                  <w:lang w:val="kk"/>
                </w:rPr>
                <w:t>https://lmusic.kz/mp3/erasyl-adilbekov-ana-tolgauy/26849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11F0" w14:textId="57BA9960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"Алдар көсе және Шығайбай" аудио ертегісі (Коммуникативтік  </w:t>
            </w:r>
          </w:p>
          <w:p w14:paraId="0EB016A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іс-әрекет)</w:t>
            </w:r>
          </w:p>
          <w:p w14:paraId="1462D9AB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Күй күмбірі</w:t>
            </w:r>
          </w:p>
          <w:p w14:paraId="2F454166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Ана толғауы </w:t>
            </w:r>
            <w:hyperlink r:id="rId7" w:history="1">
              <w:r w:rsidRPr="005E2460">
                <w:rPr>
                  <w:lang w:val="kk"/>
                </w:rPr>
                <w:t>https://lmusic.kz/mp3/erasyl-adilbekov-ana-tolgauy/26849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F497A" w14:textId="77777777" w:rsidR="00B44752" w:rsidRDefault="002C3B0C" w:rsidP="005E2460">
            <w:pPr>
              <w:pStyle w:val="13213"/>
            </w:pPr>
            <w:r>
              <w:rPr>
                <w:lang w:val="kk"/>
              </w:rPr>
              <w:t xml:space="preserve">Бесік жырын тыңдау </w:t>
            </w:r>
          </w:p>
          <w:p w14:paraId="0EEABC73" w14:textId="497D384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E4C4BD0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Күй күмбірі</w:t>
            </w:r>
          </w:p>
          <w:p w14:paraId="300541B5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Ана толғауы </w:t>
            </w:r>
            <w:hyperlink r:id="rId8" w:history="1">
              <w:r w:rsidRPr="005E2460">
                <w:rPr>
                  <w:lang w:val="kk"/>
                </w:rPr>
                <w:t>https://lmusic.kz/mp3/erasyl-adilbekov-ana-tolgauy/26849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9BF" w14:textId="3E0C8C1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Жыл мезгілдері П. Чайковский "Көктем" (Музыка)</w:t>
            </w:r>
          </w:p>
          <w:p w14:paraId="776968AE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Күй күмбірі</w:t>
            </w:r>
          </w:p>
          <w:p w14:paraId="21E1C250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Ана толғауы </w:t>
            </w:r>
            <w:hyperlink r:id="rId9" w:history="1">
              <w:r w:rsidRPr="005E2460">
                <w:rPr>
                  <w:lang w:val="kk"/>
                </w:rPr>
                <w:t>https://lmusic.kz/mp3/erasyl-adilbekov-ana-tolgauy/26849</w:t>
              </w:r>
            </w:hyperlink>
          </w:p>
        </w:tc>
      </w:tr>
      <w:tr w:rsidR="004E42A1" w14:paraId="02C40DE3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0E4" w14:textId="1D13EB09" w:rsidR="00B44752" w:rsidRPr="005E2460" w:rsidRDefault="002C3B0C" w:rsidP="00B44752">
            <w:pPr>
              <w:pStyle w:val="13213"/>
            </w:pPr>
            <w:r w:rsidRPr="005E2460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CFF7" w14:textId="77777777" w:rsidR="00B44752" w:rsidRDefault="002C3B0C" w:rsidP="00B44752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2F432926" w14:textId="77777777" w:rsidR="00B44752" w:rsidRPr="005E2460" w:rsidRDefault="002C3B0C" w:rsidP="00B44752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дененің тазалығын бақылау, қолды, аяқты жуу, белге дейін дымқыл сүрту.</w:t>
            </w:r>
          </w:p>
          <w:p w14:paraId="435D3469" w14:textId="3E8E584B" w:rsidR="00B44752" w:rsidRPr="005E2460" w:rsidRDefault="002C3B0C" w:rsidP="00B44752">
            <w:pPr>
              <w:pStyle w:val="13213"/>
            </w:pPr>
            <w:r w:rsidRPr="005E2460">
              <w:rPr>
                <w:lang w:val="kk"/>
              </w:rPr>
              <w:t>Төсекке байқап шығу (түсу)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3D7A" w14:textId="77777777" w:rsidR="00B44752" w:rsidRDefault="002C3B0C" w:rsidP="00B44752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69B08200" w14:textId="2E3605F0" w:rsidR="00B44752" w:rsidRPr="002C3B0C" w:rsidRDefault="002C3B0C" w:rsidP="00B447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 Гигиеналық рәсімдерді жүргізу және жеке гигиеналық заттарды пайдалану қажеттілігін түсінуді үйрету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7F98" w14:textId="77777777" w:rsidR="00B44752" w:rsidRPr="002C3B0C" w:rsidRDefault="002C3B0C" w:rsidP="00B447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33781C62" w14:textId="14D074A3" w:rsidR="00B44752" w:rsidRPr="002C3B0C" w:rsidRDefault="002C3B0C" w:rsidP="00B4475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Гигиеналық рәсімдерді жүргізу және жеке гигиеналық заттарды пайдалану қажеттілігін түсінуді үйрету.</w:t>
            </w:r>
          </w:p>
          <w:p w14:paraId="21E5A209" w14:textId="77777777" w:rsidR="00B44752" w:rsidRPr="005E2460" w:rsidRDefault="002C3B0C" w:rsidP="00B44752">
            <w:pPr>
              <w:pStyle w:val="13213"/>
            </w:pPr>
            <w:r w:rsidRPr="005E2460">
              <w:rPr>
                <w:lang w:val="kk"/>
              </w:rPr>
              <w:t>Түймені дұрыс тағу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B18F" w14:textId="77777777" w:rsidR="00B44752" w:rsidRDefault="002C3B0C" w:rsidP="00B44752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7704A951" w14:textId="77777777" w:rsidR="00B44752" w:rsidRPr="005E2460" w:rsidRDefault="002C3B0C" w:rsidP="00B44752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дененің тазалығын бақылау, қолды, аяқты жуу, белге дейін дымқыл сүрту.</w:t>
            </w:r>
          </w:p>
          <w:p w14:paraId="01860339" w14:textId="08E077B3" w:rsidR="00B44752" w:rsidRPr="005E2460" w:rsidRDefault="002C3B0C" w:rsidP="00B44752">
            <w:pPr>
              <w:pStyle w:val="13213"/>
            </w:pPr>
            <w:r w:rsidRPr="005E2460">
              <w:rPr>
                <w:lang w:val="kk"/>
              </w:rPr>
              <w:t>Төсекке байқап шығу (түсу)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A89D" w14:textId="16A0D3CC" w:rsidR="00B44752" w:rsidRDefault="002C3B0C" w:rsidP="00B44752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0D364DEB" w14:textId="606812BF" w:rsidR="00B44752" w:rsidRPr="005E2460" w:rsidRDefault="002C3B0C" w:rsidP="00B44752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дененің тазалығын бақылау, қолды, аяқты жуу, белге дейін дымқыл сүрту.</w:t>
            </w:r>
          </w:p>
          <w:p w14:paraId="7757EA4A" w14:textId="77777777" w:rsidR="00B44752" w:rsidRPr="005E2460" w:rsidRDefault="002C3B0C" w:rsidP="00B44752">
            <w:pPr>
              <w:pStyle w:val="13213"/>
            </w:pPr>
            <w:r w:rsidRPr="005E2460">
              <w:rPr>
                <w:lang w:val="kk"/>
              </w:rPr>
              <w:t>Төсекке байқап шығу (түсу)</w:t>
            </w:r>
          </w:p>
        </w:tc>
      </w:tr>
      <w:tr w:rsidR="004E42A1" w14:paraId="272EB632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166F" w14:textId="2560707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59E6" w14:textId="77777777" w:rsidR="00B44752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"Мен анамды не үшін жақсы көремін" әңгімесі </w:t>
            </w:r>
          </w:p>
          <w:p w14:paraId="01DF982B" w14:textId="77777777" w:rsidR="00B44752" w:rsidRDefault="002C3B0C" w:rsidP="005E246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6CF5EAA" w14:textId="3FEB20D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Әр түрлі заттарды сипаттау үшін қажетті сөздерді түсіну және қолдану дағдыларын қалыптастыру.</w:t>
            </w:r>
          </w:p>
          <w:p w14:paraId="3A58877E" w14:textId="77777777" w:rsidR="00B44752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"Анаға қағаздан сыйлық жасау" </w:t>
            </w:r>
          </w:p>
          <w:p w14:paraId="1C70AF4B" w14:textId="77777777" w:rsidR="00B44752" w:rsidRDefault="002C3B0C" w:rsidP="005E2460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6C6F7E64" w14:textId="534B55AA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Шығармашылық ойлау мен қиялды дамыту.</w:t>
            </w:r>
          </w:p>
          <w:p w14:paraId="0C222D2F" w14:textId="77777777" w:rsidR="00B44752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"Қыздар, аналар" сюжеттік-рөлдік ойыны (ұшқыш) </w:t>
            </w:r>
          </w:p>
          <w:p w14:paraId="7AB2DE27" w14:textId="77777777" w:rsidR="00B44752" w:rsidRDefault="002C3B0C" w:rsidP="005E2460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0C50ABFB" w14:textId="0F17C77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Балалардың сөздік қорын заттардың қасиеттері мен сапасын сипаттайтын сын есімдермен байыту; әр түрлі мамандықтағы адамдар туралы түсініктерді дамытуға; еңбек нәтижелерінің мазмұны, сипаты және мәні туралы.</w:t>
            </w:r>
          </w:p>
          <w:p w14:paraId="147696EB" w14:textId="77777777" w:rsidR="00B44752" w:rsidRDefault="002C3B0C" w:rsidP="005E2460">
            <w:pPr>
              <w:pStyle w:val="13213"/>
            </w:pPr>
            <w:r w:rsidRPr="005E2460">
              <w:rPr>
                <w:lang w:val="kk"/>
              </w:rPr>
              <w:softHyphen/>
              <w:t xml:space="preserve">"Алдар көсе және бай" қазақ халық ертегісін оқу </w:t>
            </w:r>
          </w:p>
          <w:p w14:paraId="5084EE5C" w14:textId="5C47DF84" w:rsidR="00B44752" w:rsidRDefault="002C3B0C" w:rsidP="005E2460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DE27429" w14:textId="17CAA9B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Шығарма кейіпкерлерінің іс-әрекеттерін бағалауды үйрету)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F04F" w14:textId="4EC24D41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8 наурыз Халықаралық әйелдер күніне арналған ертеңгілік </w:t>
            </w:r>
          </w:p>
          <w:p w14:paraId="21AED875" w14:textId="77777777" w:rsidR="00ED174B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Көктемгі тақырыптағы үстел үсті-баспа ойындары </w:t>
            </w:r>
          </w:p>
          <w:p w14:paraId="2F514C9B" w14:textId="77777777" w:rsidR="00ED174B" w:rsidRDefault="002C3B0C" w:rsidP="005E246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D033E11" w14:textId="184A700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Заттар, олардың белгілері мен мақсаттары туралы түсінікті бекіту.</w:t>
            </w:r>
          </w:p>
          <w:p w14:paraId="7AB80DC9" w14:textId="77777777" w:rsidR="00ED174B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Балалардың таңдауы бойынша "Құсқанаты", "Құстұмсық", "Жапырақ", "Жауқазын", "Жетігүл", "Жұлдызгүл" ою-өрнектерін салу </w:t>
            </w:r>
          </w:p>
          <w:p w14:paraId="1296BCCE" w14:textId="77777777" w:rsidR="00ED174B" w:rsidRDefault="002C3B0C" w:rsidP="005E2460">
            <w:pPr>
              <w:pStyle w:val="13213"/>
            </w:pPr>
            <w:r>
              <w:rPr>
                <w:lang w:val="kk"/>
              </w:rPr>
              <w:t xml:space="preserve">(Бейнелеу іс-әрекеті) </w:t>
            </w:r>
          </w:p>
          <w:p w14:paraId="4070F0CF" w14:textId="7D43B6E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Қазақ ою-өрнегінің сипатын, түсін бере отырып, көлемді формаларды бояуды үйрету</w:t>
            </w:r>
          </w:p>
          <w:p w14:paraId="47D31ED9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4905" w14:textId="456A7EB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"Бөлме өсімдіктеріне күтім жасау" шаруашылық-тұрмыстық еңбегі (гүл, жапырақ, тамыр, өсімдіктер өседі, қопсыту, түптеу) Өсімдіктердің тірі тіршілік иелері ретіндегі белгілерін байқау және себеп-салдарлық байланыстарды бөлісу: қозғалады, жапырақтарды, сабақтарды, гүлдерді күнге қарай бұру, жапырақшаларды ашу және жабу; қоректену (тамыр жерден суды сорып алады, сабақ суды, тамақты өсімдіктің басқа бөліктеріне өткізеді, жапырақтары жарықты ұстап, өсімдікті қоректендіреді; жапырақтармен, сабақтармен, тамырлармен дем алады; жылу, суық, шуақты немесе бұлтты ауа-райының келуін "сезінеді"; өсіп, көбейеді.</w:t>
            </w:r>
          </w:p>
          <w:p w14:paraId="0C3F16C1" w14:textId="77777777" w:rsidR="00803BED" w:rsidRDefault="002C3B0C" w:rsidP="005E2460">
            <w:pPr>
              <w:pStyle w:val="13213"/>
            </w:pPr>
            <w:r w:rsidRPr="005E2460">
              <w:rPr>
                <w:lang w:val="kk"/>
              </w:rPr>
              <w:t>Қазақтың "</w:t>
            </w:r>
            <w:hyperlink r:id="rId10" w:history="1">
              <w:r w:rsidRPr="005E2460">
                <w:rPr>
                  <w:lang w:val="kk"/>
                </w:rPr>
                <w:t>Бай</w:t>
              </w:r>
            </w:hyperlink>
            <w:r w:rsidRPr="005E2460">
              <w:rPr>
                <w:lang w:val="kk"/>
              </w:rPr>
              <w:t xml:space="preserve"> және бақташы" ертегісін оқу (Коммуникативтік іс-әрекет)</w:t>
            </w:r>
          </w:p>
          <w:p w14:paraId="5B2504A7" w14:textId="2990DE6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Әдеби шығармаларды эмоционалды қабылдауға ықпал ету.</w:t>
            </w:r>
          </w:p>
          <w:p w14:paraId="232C30E0" w14:textId="1675E69A" w:rsidR="00556FAA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"Көктем келді!" отырыстары </w:t>
            </w:r>
          </w:p>
          <w:p w14:paraId="08F235DB" w14:textId="2ED318A2" w:rsidR="00556FAA" w:rsidRDefault="002C3B0C" w:rsidP="005E2460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  <w:r>
              <w:rPr>
                <w:lang w:val="kk"/>
              </w:rPr>
              <w:softHyphen/>
            </w:r>
          </w:p>
          <w:p w14:paraId="36307195" w14:textId="6FD44F0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Нақты дикцияны дамытуды жалғастыру; табиғи құбылыстар арасында себеп-салдарлық байланыстар орнату (маусым - өсімдіктер - адамдардың еңбегі)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21EB7" w14:textId="1C67F81B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"Роботомания" үйірмесі</w:t>
            </w:r>
          </w:p>
          <w:p w14:paraId="49E15E85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Дыбыс және А әрпі.</w:t>
            </w:r>
          </w:p>
          <w:p w14:paraId="65F400E3" w14:textId="4D10A3C9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Роботты бағдарламалау және оны бастапқы нүктеден қажетті суретке дейін жіберу машығын бекіту. Дыбыспен және "А" әрпімен таныстыру</w:t>
            </w:r>
          </w:p>
          <w:p w14:paraId="5CD2E5DF" w14:textId="77777777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«Дыбыс», «әріп» ұғымдарын саралау; сөздегі дыбыс позициясын анықтауға жаттығу. </w:t>
            </w:r>
          </w:p>
          <w:p w14:paraId="21C97AF3" w14:textId="43C70829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Артикуляциялық аппаратты, балалардың сөйлеуін дамыту. </w:t>
            </w:r>
          </w:p>
          <w:p w14:paraId="497E7513" w14:textId="77777777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Дыбыстар мен әріптерді зерттеуге деген қызығушылықты арттыру. </w:t>
            </w:r>
          </w:p>
          <w:p w14:paraId="135E279B" w14:textId="3369D19C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00EDB862" w14:textId="77777777" w:rsidR="0083073F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Халық ойыншықтары туралы әңгіме </w:t>
            </w:r>
          </w:p>
          <w:p w14:paraId="1E2226A6" w14:textId="640DB38A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 «Асар», «сүйінші» дәстүрлерінің мағынасын түсіндіру, балаларды бір-біріне көмектесуге, бір-біріне қамқорлық жасауға ынталандыру.</w:t>
            </w:r>
          </w:p>
          <w:p w14:paraId="1F3170C5" w14:textId="3D34C62D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Сәлемдеме – ұзақ көріспеген кезде сыйлық беру себебі.</w:t>
            </w:r>
          </w:p>
          <w:p w14:paraId="46BFED76" w14:textId="36C352D9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«Ойыншықтар фабрикасы» сюжеттік-рөлдік ойыны (Коммуникативтік, танымдық іс-әрекет) Балаларды адамгершілік құндылықтарға, үлкендерді құрметтей білуге, кішілерге қамқорлық жасай білуге баулу.</w:t>
            </w:r>
          </w:p>
          <w:p w14:paraId="4C05B50A" w14:textId="77777777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«SMART BALA»</w:t>
            </w:r>
          </w:p>
          <w:p w14:paraId="7364C91A" w14:textId="77777777" w:rsidR="004E2C3E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"Қуыршақ Аняның бөлмесін безендіру" құрылыс ойыны </w:t>
            </w:r>
          </w:p>
          <w:p w14:paraId="1BF41A7F" w14:textId="77777777" w:rsidR="004E2C3E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11FF0D10" w14:textId="1C4EAFB0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Дайын үлгіде, қарапайым сызбада жұмыс істеу дағдыларын қалыптастыру.</w:t>
            </w:r>
          </w:p>
          <w:p w14:paraId="00A4DCC8" w14:textId="77777777" w:rsidR="005E2460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>"</w:t>
            </w:r>
            <w:hyperlink r:id="rId11" w:history="1">
              <w:r w:rsidRPr="005E2460">
                <w:rPr>
                  <w:lang w:val="kk"/>
                </w:rPr>
                <w:t>Екі дос</w:t>
              </w:r>
            </w:hyperlink>
            <w:r w:rsidRPr="005E2460">
              <w:rPr>
                <w:lang w:val="kk"/>
              </w:rPr>
              <w:t>" қазақ ертегісін оқу</w:t>
            </w:r>
          </w:p>
          <w:p w14:paraId="5BCBF90D" w14:textId="77777777" w:rsidR="004E2C3E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4FB6A073" w14:textId="1C403605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Әдеби кейіпкердің қандай да бір әрекетті қалай қабылдағаны туралы әңгімелеуді, кейіпкерлердің жасырын мінез-құлқын түсінуді үйрету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A757B" w14:textId="77777777" w:rsidR="00BE01E1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Шаруашылық-тұрмыстық еңбек </w:t>
            </w:r>
          </w:p>
          <w:p w14:paraId="7442F9E7" w14:textId="77777777" w:rsidR="00BE01E1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2C3633AC" w14:textId="0DBC2F6E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Топта тазалықты сақтауды, ойыншықтарды сүртуге деген ұмтылысты тәрбиелеу.</w:t>
            </w:r>
          </w:p>
          <w:p w14:paraId="07745459" w14:textId="77777777" w:rsidR="00BE01E1" w:rsidRPr="002C3B0C" w:rsidRDefault="002C3B0C" w:rsidP="005E2460">
            <w:pPr>
              <w:pStyle w:val="13213"/>
              <w:rPr>
                <w:lang w:val="kk"/>
              </w:rPr>
            </w:pPr>
            <w:r w:rsidRPr="005E2460">
              <w:rPr>
                <w:lang w:val="kk"/>
              </w:rPr>
              <w:t xml:space="preserve">"Жемістер мен көкөністер" лотосы (көкіністер-жемістер) </w:t>
            </w:r>
          </w:p>
          <w:p w14:paraId="36690EE6" w14:textId="2A68F66B" w:rsidR="005E2460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 Жемістер мен көкөністердің атауларын айту және түсіну дағдыларын қалыптастыру.</w:t>
            </w:r>
          </w:p>
          <w:p w14:paraId="35CACE89" w14:textId="77777777" w:rsidR="00BE01E1" w:rsidRPr="002C3B0C" w:rsidRDefault="002C3B0C" w:rsidP="005E246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Табиғи материалдан жасалған қолөнер (Шығармашылық іс-әрекет)</w:t>
            </w:r>
          </w:p>
          <w:p w14:paraId="776D56FB" w14:textId="1CAF882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Табиғи материалды пайдалану мүмкіндігін үйрету.</w:t>
            </w:r>
          </w:p>
          <w:p w14:paraId="1507FCBE" w14:textId="77777777" w:rsidR="00BE01E1" w:rsidRDefault="002C3B0C" w:rsidP="005E2460">
            <w:pPr>
              <w:pStyle w:val="13213"/>
            </w:pPr>
            <w:r w:rsidRPr="005E2460">
              <w:rPr>
                <w:lang w:val="kk"/>
              </w:rPr>
              <w:t>"Мен және менің құқықтарым" жиындары</w:t>
            </w:r>
          </w:p>
          <w:p w14:paraId="38AEDBB0" w14:textId="21DDDAB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(Танымдық іс-әрекет) Өзін-өзі құрметтеуді, өзін-өзі құрметтеу сезімін, өз күштері мен мүмкіндіктеріне сенімділікті тәрбиелеуді жалғастыру</w:t>
            </w:r>
          </w:p>
        </w:tc>
      </w:tr>
      <w:tr w:rsidR="004E42A1" w14:paraId="1CAD1FEC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873B" w14:textId="3B1E579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Бесін 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30FD" w14:textId="77777777" w:rsidR="00E91853" w:rsidRDefault="002C3B0C" w:rsidP="00E91853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31BA40CA" w14:textId="77777777" w:rsidR="00E91853" w:rsidRDefault="002C3B0C" w:rsidP="00E9185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1545388" w14:textId="77777777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2B15738E" w14:textId="7777777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7CB1C014" w14:textId="77777777" w:rsidR="00E91853" w:rsidRDefault="002C3B0C" w:rsidP="00E91853">
            <w:pPr>
              <w:pStyle w:val="13213"/>
            </w:pPr>
            <w:r w:rsidRPr="00C65D16">
              <w:rPr>
                <w:lang w:val="kk"/>
              </w:rPr>
              <w:t xml:space="preserve">Мәдени-гигиеналық дағдылар (Дене тәрбиесі) </w:t>
            </w:r>
          </w:p>
          <w:p w14:paraId="28DDA6A7" w14:textId="4A22BDAB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9873F" w14:textId="77777777" w:rsidR="00E91853" w:rsidRDefault="002C3B0C" w:rsidP="00E91853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042628C6" w14:textId="77777777" w:rsidR="00E91853" w:rsidRDefault="002C3B0C" w:rsidP="00E9185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6F6DFD6" w14:textId="77777777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07F5FF85" w14:textId="7777777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6B655C26" w14:textId="77777777" w:rsidR="00E91853" w:rsidRDefault="002C3B0C" w:rsidP="00E91853">
            <w:pPr>
              <w:pStyle w:val="13213"/>
            </w:pPr>
            <w:r w:rsidRPr="00C65D16">
              <w:rPr>
                <w:lang w:val="kk"/>
              </w:rPr>
              <w:t xml:space="preserve">Мәдени-гигиеналық дағдылар (Дене тәрбиесі) </w:t>
            </w:r>
          </w:p>
          <w:p w14:paraId="29CF2D60" w14:textId="2A8D1A56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535" w14:textId="77777777" w:rsidR="00E91853" w:rsidRDefault="002C3B0C" w:rsidP="00E91853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21974775" w14:textId="77777777" w:rsidR="00E91853" w:rsidRDefault="002C3B0C" w:rsidP="00E9185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39D05A2" w14:textId="77777777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79EDEAAE" w14:textId="7777777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5F0B6FF1" w14:textId="37512107" w:rsidR="00E91853" w:rsidRPr="005E2460" w:rsidRDefault="002C3B0C" w:rsidP="00E91853">
            <w:pPr>
              <w:pStyle w:val="13213"/>
            </w:pPr>
            <w:r w:rsidRPr="00C65D16">
              <w:rPr>
                <w:lang w:val="kk"/>
              </w:rPr>
              <w:t>Мәдени-гигиеналық дағдылар (Дене тәрбиесі) Жеке гигиена ережелері мен дағдыларын орындау кезінде өзін-өзі бақылауды дамыту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773" w14:textId="77777777" w:rsidR="00E91853" w:rsidRDefault="002C3B0C" w:rsidP="00E91853">
            <w:pPr>
              <w:pStyle w:val="13213"/>
            </w:pPr>
            <w:r w:rsidRPr="005E2460">
              <w:rPr>
                <w:lang w:val="kk"/>
              </w:rPr>
              <w:t xml:space="preserve">Кезекшілердің жұмысы </w:t>
            </w:r>
          </w:p>
          <w:p w14:paraId="4DE542B2" w14:textId="626E0A98" w:rsidR="00E91853" w:rsidRDefault="002C3B0C" w:rsidP="00E9185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4D24FEF" w14:textId="337C0FCF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үйрету.</w:t>
            </w:r>
          </w:p>
          <w:p w14:paraId="2351666F" w14:textId="7777777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04D3654D" w14:textId="4679C7A0" w:rsidR="00E91853" w:rsidRPr="005E2460" w:rsidRDefault="002C3B0C" w:rsidP="00E91853">
            <w:pPr>
              <w:pStyle w:val="13213"/>
            </w:pPr>
            <w:r w:rsidRPr="00C65D16">
              <w:rPr>
                <w:lang w:val="kk"/>
              </w:rPr>
              <w:t>Мәдени-гигиеналық дағдылар (Дене тәрбиесі) Жеке гигиена ережелері мен дағдыларын орындау кезінде өзін-өзі бақылауды дамыту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0703" w14:textId="121BDA89" w:rsidR="00E91853" w:rsidRDefault="002C3B0C" w:rsidP="00E91853">
            <w:pPr>
              <w:pStyle w:val="13213"/>
            </w:pPr>
            <w:r w:rsidRPr="005E2460">
              <w:rPr>
                <w:lang w:val="kk"/>
              </w:rPr>
              <w:t>Кезекшілердің жұмысы (Еңбек іс-әрекеті)</w:t>
            </w:r>
          </w:p>
          <w:p w14:paraId="3CE1FE8F" w14:textId="56331399" w:rsidR="00E91853" w:rsidRPr="005E2460" w:rsidRDefault="002C3B0C" w:rsidP="00E91853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үйретуді жалғастыру.</w:t>
            </w:r>
          </w:p>
          <w:p w14:paraId="44EF87A5" w14:textId="5A773987" w:rsidR="00E91853" w:rsidRPr="005E2460" w:rsidRDefault="002C3B0C" w:rsidP="00E91853">
            <w:pPr>
              <w:pStyle w:val="13213"/>
            </w:pPr>
            <w:r w:rsidRPr="00C65D16">
              <w:rPr>
                <w:lang w:val="kk"/>
              </w:rPr>
              <w:t xml:space="preserve">Мәдени-гигиеналық дағдылар (Дене тәрбиесі) Тамақтанғаннан кейін аузыңызды шаюды, орамалды қолдануды ескертусіз үйрету. </w:t>
            </w:r>
          </w:p>
          <w:p w14:paraId="34339AA9" w14:textId="7777777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Үнемді тұтыну</w:t>
            </w:r>
          </w:p>
          <w:p w14:paraId="3AC11771" w14:textId="77777777" w:rsidR="00E91853" w:rsidRPr="005E2460" w:rsidRDefault="002C3B0C" w:rsidP="00E91853">
            <w:pPr>
              <w:pStyle w:val="13213"/>
            </w:pPr>
            <w:r w:rsidRPr="005E2460">
              <w:rPr>
                <w:lang w:val="kk"/>
              </w:rPr>
              <w:t>Ас болсын! Рақмет!</w:t>
            </w:r>
          </w:p>
        </w:tc>
      </w:tr>
      <w:tr w:rsidR="004E42A1" w14:paraId="0D54A6DA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2B0" w14:textId="5CBDE8B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744F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Физикалық қасиеттер</w:t>
            </w:r>
          </w:p>
          <w:p w14:paraId="2252C149" w14:textId="29DF75F0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«Саптық комбинация», «Тараңдар және тұрыңдар» деген бір-бірден қатардан колоннаға қайта сапқа тұру білігін жетілдіру; </w:t>
            </w:r>
          </w:p>
          <w:p w14:paraId="5BCDC50A" w14:textId="2B4C12BD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«Қатарға тұрыңыз», «Дабылды тыңдаңыз» деген үш бағанадан сапқа қайта тұру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154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Қарым-қатынас дағдылары</w:t>
            </w:r>
          </w:p>
          <w:p w14:paraId="0DF8AE30" w14:textId="53DD543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Сөздегі көп мағыналы сөздерді, синоним сөздерді және антонимдерді дамыту: «Керісінше сөйлеу», «Ұқсас сөздер»</w:t>
            </w:r>
            <w:r>
              <w:rPr>
                <w:lang w:val="kk"/>
              </w:rPr>
              <w:softHyphen/>
            </w:r>
          </w:p>
          <w:p w14:paraId="183F2389" w14:textId="7A7E6D5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«Жалпы дыбысты табу», «Дыбыс жегуші» сөздерінде дыбыстың орнын анықтау білігін дамыту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F376" w14:textId="46E82F2A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Шығармашылық дағдыларды, зерттеу қызметін дамыту</w:t>
            </w:r>
          </w:p>
          <w:p w14:paraId="2882E275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Эксперименттік қызметке қатысуға: «Қайда жылырақ?», «Не ауырырақ?», «Әр түрлі көріністер»</w:t>
            </w:r>
            <w:r w:rsidRPr="005E2460">
              <w:rPr>
                <w:lang w:val="kk"/>
              </w:rPr>
              <w:softHyphen/>
            </w:r>
            <w:r w:rsidRPr="005E2460">
              <w:rPr>
                <w:lang w:val="kk"/>
              </w:rPr>
              <w:softHyphen/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7C0B" w14:textId="7D7958B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05418E29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Эмоциялық интеллектіні дамытуға үйрету: «Ізгі істердің жинағы» «Ашу шақырамыз»</w:t>
            </w:r>
            <w:r w:rsidRPr="005E2460">
              <w:rPr>
                <w:lang w:val="kk"/>
              </w:rPr>
              <w:softHyphen/>
            </w:r>
            <w:r w:rsidRPr="005E2460">
              <w:rPr>
                <w:lang w:val="kk"/>
              </w:rPr>
              <w:softHyphen/>
              <w:t xml:space="preserve"> </w:t>
            </w:r>
          </w:p>
          <w:p w14:paraId="3EF77E68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882" w14:textId="2D87F77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5553DD11" w14:textId="1E552C58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Отанымның тарихы мен мәдениетін нығайту, оған құрметпен қарауды қалыптастыру, «Менің Қазақстаным», «Менің Отанымның дәстүрлері» сияқты туған жерім туралы түсінікті кеңейту </w:t>
            </w:r>
          </w:p>
        </w:tc>
      </w:tr>
      <w:tr w:rsidR="004E42A1" w14:paraId="38CE5E0D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D4F0" w14:textId="6C6DD72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A094" w14:textId="0B7A68A2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19BF" w14:textId="6D79AE57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Серуендеуге деген қызығушылықты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6EE9" w14:textId="6EC73F00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8ECC" w14:textId="1C9D67D6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241E" w14:textId="1CBCDD3A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4E42A1" w14:paraId="536A1B52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63B3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E4BD" w14:textId="77777777" w:rsidR="006213B6" w:rsidRDefault="002C3B0C" w:rsidP="005E2460">
            <w:pPr>
              <w:pStyle w:val="13213"/>
            </w:pPr>
            <w:r>
              <w:rPr>
                <w:lang w:val="kk"/>
              </w:rPr>
              <w:t xml:space="preserve">Ағаштарды бақылау (ағаш) </w:t>
            </w:r>
          </w:p>
          <w:p w14:paraId="58ED4BD1" w14:textId="1AB2D459" w:rsidR="006213B6" w:rsidRDefault="002C3B0C" w:rsidP="005E2460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2C829B8D" w14:textId="081BE69F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Себеп-салдарлық байланыстарды бөлуге үйретуді жалғастыру: жапырақтармен, діңмен, тамырлармен дем алады; "жылы, суық, күн сәулелі немесе бұлтты ауа райының келуін" сезеді.</w:t>
            </w:r>
          </w:p>
          <w:p w14:paraId="7CC2F09C" w14:textId="77777777" w:rsidR="006213B6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"Оттықтар", "Айлакер түлкі" қимылды ойындары </w:t>
            </w:r>
          </w:p>
          <w:p w14:paraId="29963BAD" w14:textId="7885DF5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3252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Желді бақылау (жел)</w:t>
            </w:r>
          </w:p>
          <w:p w14:paraId="009FBB62" w14:textId="77777777" w:rsidR="006213B6" w:rsidRDefault="002C3B0C" w:rsidP="006213B6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EA3186E" w14:textId="4C4626E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61ED06FB" w14:textId="3A4F0E76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Қимылды ойындар </w:t>
            </w:r>
          </w:p>
          <w:p w14:paraId="5D31AEE9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"Айлакер түлкі", "Ұлттық ойын-ұлт қазынасы" </w:t>
            </w:r>
          </w:p>
          <w:p w14:paraId="561017C8" w14:textId="135348E3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"Орамал" </w:t>
            </w:r>
          </w:p>
          <w:p w14:paraId="426D2627" w14:textId="3D8AAF5A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</w:t>
            </w:r>
          </w:p>
          <w:p w14:paraId="705D7F7B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7842" w14:textId="77777777" w:rsidR="003D3927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Құстар туралы әңгіме (құс) </w:t>
            </w:r>
          </w:p>
          <w:p w14:paraId="57A5CF52" w14:textId="77777777" w:rsidR="003D3927" w:rsidRDefault="002C3B0C" w:rsidP="003D3927">
            <w:pPr>
              <w:pStyle w:val="13213"/>
            </w:pPr>
            <w:r w:rsidRPr="005E2460">
              <w:rPr>
                <w:lang w:val="kk"/>
              </w:rPr>
              <w:t>Қысқы құстарды тамақтандыруды ұсыну (Танымдық іс-әрекет)</w:t>
            </w:r>
          </w:p>
          <w:p w14:paraId="4DF07F4E" w14:textId="097F7F1D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Жабайы табиғат құбылыстары туралы білімді кеңейту.</w:t>
            </w:r>
          </w:p>
          <w:p w14:paraId="1E50A349" w14:textId="7B3C3D65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"Ұлттық ойын – ұлт қазынасы" </w:t>
            </w:r>
          </w:p>
          <w:p w14:paraId="510C3EEE" w14:textId="3B145841" w:rsidR="003D3927" w:rsidRDefault="002C3B0C" w:rsidP="005E2460">
            <w:pPr>
              <w:pStyle w:val="13213"/>
            </w:pPr>
            <w:r>
              <w:rPr>
                <w:lang w:val="kk"/>
              </w:rPr>
              <w:t xml:space="preserve">"Ақ сүйек", "Васька-мысық" қимылды ойындары </w:t>
            </w:r>
          </w:p>
          <w:p w14:paraId="1694FA18" w14:textId="11992D51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6573" w14:textId="77777777" w:rsidR="003D3927" w:rsidRDefault="002C3B0C" w:rsidP="003D3927">
            <w:pPr>
              <w:pStyle w:val="13213"/>
            </w:pPr>
            <w:r w:rsidRPr="005E2460">
              <w:rPr>
                <w:lang w:val="kk"/>
              </w:rPr>
              <w:t>Желді бақылау (Танымдық іс-әрекет)</w:t>
            </w:r>
          </w:p>
          <w:p w14:paraId="6C4B24A3" w14:textId="4DF9A344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Тірі және өлі табиғат құбылыстары туралы білімді кеңейту.</w:t>
            </w:r>
          </w:p>
          <w:p w14:paraId="0359ABE5" w14:textId="77777777" w:rsidR="003D3927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"Тұзақтар", "Секірушілер" қимылды ойындары </w:t>
            </w:r>
          </w:p>
          <w:p w14:paraId="19C96AB7" w14:textId="04B865A9" w:rsidR="005E2460" w:rsidRPr="005E2460" w:rsidRDefault="002C3B0C" w:rsidP="003D3927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54A" w14:textId="77777777" w:rsidR="0034767A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"Қардағы құстардың іздері" байқауы </w:t>
            </w:r>
          </w:p>
          <w:p w14:paraId="1E4D488C" w14:textId="77777777" w:rsidR="0034767A" w:rsidRDefault="002C3B0C" w:rsidP="0034767A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5F0FBEBA" w14:textId="6D1CDCFE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Жабайы табиғат құбылыстары туралы білімді кеңейту.</w:t>
            </w:r>
          </w:p>
          <w:p w14:paraId="7A14D403" w14:textId="12A4796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"Васька-мысық", "Ұлттық ойын – ұлт қазынасы" қимылды ойындары </w:t>
            </w:r>
          </w:p>
          <w:p w14:paraId="0C166D41" w14:textId="3D53204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"Жапалақтар және қарлығаш" (Дене тәрбиесі) Көп нұсқалы ойындар үшін кеңістік ұйымдастыру</w:t>
            </w:r>
          </w:p>
        </w:tc>
      </w:tr>
      <w:tr w:rsidR="004E42A1" w14:paraId="2C291211" w14:textId="77777777" w:rsidTr="00C65D1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96C9" w14:textId="07299CEE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Балалардың үйге қайтуы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2AA674B0" w14:textId="72F91290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Алғыс айту күніне арналған суреттер көрмесі – "Алғыс - ізгіліктің ең азы"</w:t>
            </w:r>
          </w:p>
          <w:p w14:paraId="131829B0" w14:textId="2A0F32EA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>"Сұраңыз-жауап беріңіз" пошта жәшігінің жұмысы</w:t>
            </w:r>
          </w:p>
          <w:p w14:paraId="4ED74B58" w14:textId="242109AF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Сау болыңыз!  </w:t>
            </w:r>
          </w:p>
          <w:p w14:paraId="34724CC8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1AF36" w14:textId="26C4305A" w:rsidR="00C65D16" w:rsidRDefault="002C3B0C" w:rsidP="005E2460">
            <w:pPr>
              <w:pStyle w:val="13213"/>
            </w:pPr>
            <w:r>
              <w:rPr>
                <w:lang w:val="kk"/>
              </w:rPr>
              <w:t xml:space="preserve">Балалар бақшасы мен үйде ЖҚЕ балаларды таныстыру әдістеріне бірыңғай тәсілді қалыптастыру. Жылжымалы қалта «ЛЕГО-дан құрастырамыз» </w:t>
            </w:r>
          </w:p>
          <w:p w14:paraId="1FF85805" w14:textId="21040933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Сау болыңыз!  </w:t>
            </w:r>
          </w:p>
          <w:p w14:paraId="1555769C" w14:textId="77777777" w:rsidR="005E2460" w:rsidRPr="005E2460" w:rsidRDefault="005E2460" w:rsidP="005E2460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FA65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 xml:space="preserve">Кеңес беру </w:t>
            </w:r>
          </w:p>
          <w:p w14:paraId="35999F40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«Баланың туған күнін үйде қалай ұйымдастыру керек» (жылжымалы папка)</w:t>
            </w:r>
          </w:p>
          <w:p w14:paraId="617F3AAE" w14:textId="350EBE38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 xml:space="preserve">Сау болыңыз!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1CA5" w14:textId="24C3F345" w:rsidR="005E2460" w:rsidRPr="005E2460" w:rsidRDefault="002C3B0C" w:rsidP="005E2460">
            <w:pPr>
              <w:pStyle w:val="13213"/>
            </w:pPr>
            <w:r>
              <w:rPr>
                <w:lang w:val="kk"/>
              </w:rPr>
              <w:t>«Біз қолөнер шеберіміз»</w:t>
            </w:r>
          </w:p>
          <w:p w14:paraId="0486D451" w14:textId="7777777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Тәрбиеленушілер ата-аналарымен бірге</w:t>
            </w:r>
          </w:p>
          <w:p w14:paraId="58468D32" w14:textId="77777777" w:rsidR="00C65D16" w:rsidRDefault="002C3B0C" w:rsidP="005E2460">
            <w:pPr>
              <w:pStyle w:val="13213"/>
            </w:pPr>
            <w:r w:rsidRPr="005E2460">
              <w:rPr>
                <w:lang w:val="kk"/>
              </w:rPr>
              <w:t>"Біз қолөнер шеберіміз"</w:t>
            </w:r>
          </w:p>
          <w:p w14:paraId="438BC9E5" w14:textId="25A392F4" w:rsidR="005E2460" w:rsidRPr="005E2460" w:rsidRDefault="002C3B0C" w:rsidP="005E2460">
            <w:pPr>
              <w:pStyle w:val="13213"/>
              <w:rPr>
                <w:highlight w:val="yellow"/>
              </w:rPr>
            </w:pPr>
            <w:r w:rsidRPr="005E2460">
              <w:rPr>
                <w:lang w:val="kk"/>
              </w:rPr>
              <w:t xml:space="preserve">Сау болыңыз!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35E5" w14:textId="56F9C0AC" w:rsidR="00C65D16" w:rsidRDefault="002C3B0C" w:rsidP="005E2460">
            <w:pPr>
              <w:pStyle w:val="13213"/>
            </w:pPr>
            <w:r>
              <w:rPr>
                <w:lang w:val="kk"/>
              </w:rPr>
              <w:t xml:space="preserve">«Шын жүректен кітап сыйла» Халықаралық балалар кітабы күні. Челендж </w:t>
            </w:r>
          </w:p>
          <w:p w14:paraId="64CD1EF2" w14:textId="2F781317" w:rsidR="005E2460" w:rsidRPr="005E2460" w:rsidRDefault="002C3B0C" w:rsidP="005E2460">
            <w:pPr>
              <w:pStyle w:val="13213"/>
            </w:pPr>
            <w:r w:rsidRPr="005E2460">
              <w:rPr>
                <w:lang w:val="kk"/>
              </w:rPr>
              <w:t>Сау болыңыз!</w:t>
            </w:r>
          </w:p>
        </w:tc>
      </w:tr>
    </w:tbl>
    <w:p w14:paraId="1375F041" w14:textId="77777777" w:rsidR="005E2460" w:rsidRPr="005E2460" w:rsidRDefault="005E2460" w:rsidP="005E2460">
      <w:pPr>
        <w:pStyle w:val="41"/>
      </w:pPr>
    </w:p>
    <w:p w14:paraId="36435B75" w14:textId="51185A1D" w:rsidR="00087A35" w:rsidRDefault="00087A35" w:rsidP="005E2460"/>
    <w:p w14:paraId="08A5651E" w14:textId="77777777" w:rsidR="00C65D16" w:rsidRPr="00C65D16" w:rsidRDefault="002C3B0C" w:rsidP="00C65D16">
      <w:pPr>
        <w:pStyle w:val="612"/>
      </w:pPr>
      <w:r w:rsidRPr="00C65D16">
        <w:rPr>
          <w:lang w:val="kk"/>
        </w:rPr>
        <w:t>ТӘРБИЕ-БІЛІМ БЕРУ ПРОЦЕСІНІҢ ЦИКЛОГРАММАСЫ</w:t>
      </w:r>
    </w:p>
    <w:p w14:paraId="4C24E266" w14:textId="77777777" w:rsidR="00C65D16" w:rsidRPr="00C65D16" w:rsidRDefault="002C3B0C" w:rsidP="00C65D16">
      <w:pPr>
        <w:pStyle w:val="41"/>
      </w:pPr>
      <w:r w:rsidRPr="00C65D16">
        <w:rPr>
          <w:lang w:val="kk"/>
        </w:rPr>
        <w:t>Топ: мектепалды топ</w:t>
      </w:r>
    </w:p>
    <w:p w14:paraId="3E0E4D3B" w14:textId="77777777" w:rsidR="00C65D16" w:rsidRPr="00C65D16" w:rsidRDefault="002C3B0C" w:rsidP="00C65D16">
      <w:pPr>
        <w:pStyle w:val="41"/>
      </w:pPr>
      <w:r w:rsidRPr="00C65D16">
        <w:rPr>
          <w:lang w:val="kk"/>
        </w:rPr>
        <w:t>Балалардың жасы: 5 жас</w:t>
      </w:r>
    </w:p>
    <w:p w14:paraId="45B592AC" w14:textId="31A78A80" w:rsidR="00C65D16" w:rsidRDefault="002C3B0C" w:rsidP="00C65D16">
      <w:pPr>
        <w:pStyle w:val="41"/>
      </w:pPr>
      <w:r w:rsidRPr="00C65D16">
        <w:rPr>
          <w:lang w:val="kk"/>
        </w:rPr>
        <w:t>Жоспар қай кезеңге жасалды: 11.03–14.03</w:t>
      </w:r>
    </w:p>
    <w:p w14:paraId="61C899D6" w14:textId="587C40AE" w:rsidR="00C65D16" w:rsidRDefault="002C3B0C" w:rsidP="00C65D16">
      <w:pPr>
        <w:pStyle w:val="41"/>
      </w:pPr>
      <w:r w:rsidRPr="00C65D16">
        <w:rPr>
          <w:lang w:val="kk"/>
        </w:rPr>
        <w:t>Аптаның дәйексөзі: "Тәуелсіздік – тәтті сөз ғана емес, ұлттық жауапкершілік"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402"/>
        <w:gridCol w:w="3260"/>
      </w:tblGrid>
      <w:tr w:rsidR="004E42A1" w14:paraId="07115443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C1D" w14:textId="77777777" w:rsidR="00C65D16" w:rsidRPr="00C65D16" w:rsidRDefault="002C3B0C" w:rsidP="00C65D16">
            <w:pPr>
              <w:pStyle w:val="13313"/>
            </w:pPr>
            <w:r w:rsidRPr="00C65D16">
              <w:rPr>
                <w:lang w:val="kk"/>
              </w:rPr>
              <w:t>Күн тәртібінің үлгісі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28ED" w14:textId="008F32D6" w:rsidR="00C65D16" w:rsidRPr="00C65D16" w:rsidRDefault="002C3B0C" w:rsidP="00C65D16">
            <w:pPr>
              <w:pStyle w:val="13313"/>
            </w:pPr>
            <w:r w:rsidRPr="00C65D16">
              <w:rPr>
                <w:lang w:val="kk"/>
              </w:rPr>
              <w:t>Сейсенбі 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B45F" w14:textId="10889953" w:rsidR="00C65D16" w:rsidRPr="00C65D16" w:rsidRDefault="002C3B0C" w:rsidP="00C65D16">
            <w:pPr>
              <w:pStyle w:val="13313"/>
            </w:pPr>
            <w:r w:rsidRPr="00C65D16">
              <w:rPr>
                <w:lang w:val="kk"/>
              </w:rPr>
              <w:t>Сәрсенбі 12.03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F96" w14:textId="4DA6B531" w:rsidR="00C65D16" w:rsidRPr="00C65D16" w:rsidRDefault="002C3B0C" w:rsidP="00C65D16">
            <w:pPr>
              <w:pStyle w:val="13313"/>
            </w:pPr>
            <w:r w:rsidRPr="00C65D16">
              <w:rPr>
                <w:lang w:val="kk"/>
              </w:rPr>
              <w:t>Бейсенбі 13.03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0A7" w14:textId="0D98EA20" w:rsidR="00C65D16" w:rsidRPr="00C65D16" w:rsidRDefault="002C3B0C" w:rsidP="00C65D16">
            <w:pPr>
              <w:pStyle w:val="13313"/>
            </w:pPr>
            <w:r w:rsidRPr="00C65D16">
              <w:rPr>
                <w:lang w:val="kk"/>
              </w:rPr>
              <w:t>Жұма 14.03</w:t>
            </w:r>
          </w:p>
        </w:tc>
      </w:tr>
      <w:tr w:rsidR="004E42A1" w14:paraId="7DDD79AF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EC2A" w14:textId="68BAA445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Балаларды қабылдау</w:t>
            </w:r>
          </w:p>
          <w:p w14:paraId="112DE1B3" w14:textId="77777777" w:rsidR="00C65D16" w:rsidRPr="00C65D16" w:rsidRDefault="00C65D16" w:rsidP="00C65D16">
            <w:pPr>
              <w:pStyle w:val="13213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4CB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«Өнегелі 15 минут»</w:t>
            </w:r>
          </w:p>
          <w:p w14:paraId="70A842CE" w14:textId="77777777" w:rsidR="003D48F4" w:rsidRDefault="002C3B0C" w:rsidP="00C65D16">
            <w:pPr>
              <w:pStyle w:val="13213"/>
            </w:pPr>
            <w:r>
              <w:rPr>
                <w:lang w:val="kk"/>
              </w:rPr>
              <w:t>Алдағы күнге жақсы көңіл күй сыйлау.</w:t>
            </w:r>
          </w:p>
          <w:p w14:paraId="12E40DA2" w14:textId="3B498B47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Іс-әрекетті таңдауға көмектесу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AAB6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«Өнегелі 15 минут»</w:t>
            </w:r>
          </w:p>
          <w:p w14:paraId="5900DE0F" w14:textId="22A7CDF4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CC67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«Өнегелі 15 минут»</w:t>
            </w:r>
          </w:p>
          <w:p w14:paraId="4C7AC42A" w14:textId="77777777" w:rsidR="003D48F4" w:rsidRDefault="002C3B0C" w:rsidP="00C65D16">
            <w:pPr>
              <w:pStyle w:val="13213"/>
            </w:pPr>
            <w:r>
              <w:rPr>
                <w:lang w:val="kk"/>
              </w:rPr>
              <w:t>Баланың көңіл күйі, оның қызығушылықтары туралы әңгіме.</w:t>
            </w:r>
          </w:p>
          <w:p w14:paraId="56D554EC" w14:textId="07F98534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Қажет болса, ойнайтын балаларға қосылу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C2D7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«Өнегелі 15 минут»</w:t>
            </w:r>
          </w:p>
          <w:p w14:paraId="6129F6D5" w14:textId="77777777" w:rsidR="003D48F4" w:rsidRDefault="002C3B0C" w:rsidP="00C65D16">
            <w:pPr>
              <w:pStyle w:val="13213"/>
            </w:pPr>
            <w:r w:rsidRPr="00C65D16">
              <w:rPr>
                <w:lang w:val="kk"/>
              </w:rPr>
              <w:t>Сыртқы келбетке назар аудару.</w:t>
            </w:r>
          </w:p>
          <w:p w14:paraId="7D6A9B87" w14:textId="12AB41D5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Ойын іс-әрекетіне қосылуға бастама таныту</w:t>
            </w:r>
          </w:p>
        </w:tc>
      </w:tr>
      <w:tr w:rsidR="004E42A1" w14:paraId="5B5F30E4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F151" w14:textId="21EF27A4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B87AC" w14:textId="77777777" w:rsidR="00DB403B" w:rsidRDefault="002C3B0C" w:rsidP="00C65D16">
            <w:pPr>
              <w:pStyle w:val="13213"/>
            </w:pPr>
            <w:r w:rsidRPr="00C65D16">
              <w:rPr>
                <w:lang w:val="kk"/>
              </w:rPr>
              <w:t>Қауіпсіздік техникасы бойынша «Көшедегі жылыну қауіпті» нұсқаулығы</w:t>
            </w:r>
          </w:p>
          <w:p w14:paraId="634FFDCB" w14:textId="29414173" w:rsidR="00A96943" w:rsidRDefault="002C3B0C" w:rsidP="00C65D16">
            <w:pPr>
              <w:pStyle w:val="13213"/>
            </w:pPr>
            <w:r>
              <w:rPr>
                <w:lang w:val="kk"/>
              </w:rPr>
              <w:t>Көктайғақ кезінде ата-аналарды көшеде жүріс-тұрыс қағидаларымен таныстыру.</w:t>
            </w:r>
          </w:p>
          <w:p w14:paraId="491D9DAC" w14:textId="0FAC629E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Қайырлы таң!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A2E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"Мен көктемді не үшін жақсы көремін" тақырыбындағы әңгіме</w:t>
            </w:r>
          </w:p>
          <w:p w14:paraId="1B1371F3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Қайырлы таң!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087C" w14:textId="77777777" w:rsidR="00A96943" w:rsidRDefault="002C3B0C" w:rsidP="00C65D16">
            <w:pPr>
              <w:pStyle w:val="13213"/>
            </w:pPr>
            <w:r w:rsidRPr="00C65D16">
              <w:rPr>
                <w:lang w:val="kk"/>
              </w:rPr>
              <w:t>"Мұздағы қауіпсіздік шаралары" консультациясы. Мұздағы сақтық шаралары туралы ескерту.</w:t>
            </w:r>
          </w:p>
          <w:p w14:paraId="54073372" w14:textId="0EC85002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Қайырлы таң!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70C9" w14:textId="280EBF56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Ойын арқылы баланың есте сақтау қабілетін, зейінін, сөйлеуін қалай жақсартуға болатындығы туралы әңгіме/</w:t>
            </w:r>
          </w:p>
          <w:p w14:paraId="3CEC96BA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Қайырлы таң!</w:t>
            </w:r>
          </w:p>
        </w:tc>
      </w:tr>
      <w:tr w:rsidR="004E42A1" w14:paraId="39A05A8E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96D4" w14:textId="38F08B41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т.б.)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7EE4" w14:textId="77777777" w:rsidR="00A96943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Күнтізбемен жұмыс </w:t>
            </w:r>
          </w:p>
          <w:p w14:paraId="2BBD415D" w14:textId="77777777" w:rsidR="00C67977" w:rsidRDefault="002C3B0C" w:rsidP="00C65D16">
            <w:pPr>
              <w:pStyle w:val="13213"/>
            </w:pPr>
            <w:r>
              <w:rPr>
                <w:lang w:val="kk"/>
              </w:rPr>
              <w:softHyphen/>
              <w:t>Наурызда өзгерістер туралы әңгіме</w:t>
            </w:r>
          </w:p>
          <w:p w14:paraId="39A47FAE" w14:textId="59936B37" w:rsidR="00A96943" w:rsidRDefault="002C3B0C" w:rsidP="00C65D16">
            <w:pPr>
              <w:pStyle w:val="13213"/>
            </w:pPr>
            <w:r>
              <w:rPr>
                <w:lang w:val="kk"/>
              </w:rPr>
              <w:t>(Танымдық іс-әрекет) Жыл айлары туралы түсініктерді қалыптастыру, олардың бірізділігін білу және оларды атау, циферблат бойынша уақытты анықтау; тәулік ауысымының («кеше», «бүгін», «ертең»), оқиғалардың «алдымен - кейін», «болған - бар - болады», «ертерек - кеш») уақыт реттілігін анықтау білігін дамыту.</w:t>
            </w:r>
          </w:p>
          <w:p w14:paraId="3A6C4E73" w14:textId="0784EFEE" w:rsidR="00393CDC" w:rsidRPr="00393CDC" w:rsidRDefault="002C3B0C" w:rsidP="00393CDC">
            <w:pPr>
              <w:pStyle w:val="13213"/>
            </w:pPr>
            <w:r w:rsidRPr="00C65D16">
              <w:rPr>
                <w:lang w:val="kk"/>
              </w:rPr>
              <w:t>(Апта күні: сейсенбi. Көктем</w:t>
            </w:r>
          </w:p>
          <w:p w14:paraId="7AEF1728" w14:textId="680A64B9" w:rsidR="00C65D16" w:rsidRPr="00C65D16" w:rsidRDefault="002C3B0C" w:rsidP="00393CDC">
            <w:pPr>
              <w:pStyle w:val="13213"/>
            </w:pPr>
            <w:r w:rsidRPr="00C65D16">
              <w:rPr>
                <w:lang w:val="kk"/>
              </w:rPr>
              <w:t xml:space="preserve">айлары: наурыз, сәуір, мамыр,) </w:t>
            </w:r>
          </w:p>
          <w:p w14:paraId="4158590F" w14:textId="74434B0B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Суда жүзетін, жәндіктермен қоректенетін, астық жейтін құстар туралы нақтылау.</w:t>
            </w:r>
          </w:p>
          <w:p w14:paraId="05182351" w14:textId="06E45F65" w:rsidR="00C67977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55D7448" w14:textId="4E8D66AB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Жануарларды әртүрлі белгілері бойынша топтастыра білуге үйрету: сыныптары бойынша (құстар, балықтар, аңдар, жәндіктер); мекендейтін жері (орман, шабындық, су айдыны, бақша, бақ, егістік); қозғалу тәсілі (жүгіру, ұшу, секіру, жүзу және т.б.); табиғи-климаттық аймақтар (ақ аю, итбалықтар, пингвин, жираф, піл, маймыл және т.б.).</w:t>
            </w:r>
          </w:p>
          <w:p w14:paraId="1D42D436" w14:textId="59693A8E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Басқатырғыш ойындары.</w:t>
            </w:r>
          </w:p>
          <w:p w14:paraId="27D3DE61" w14:textId="3C6CAEF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Бөлме өсімдіктерін күту (Коммуникативтік, танымдық іс-әрекет) Балалардың өсімдіктер туралы түсініктерін кеңейту.</w:t>
            </w:r>
          </w:p>
          <w:p w14:paraId="06070303" w14:textId="1EAC972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«Қамзол» суретін салу (Бейнелеу іс-әрекеті) Қазақ халқының өмірін, еңбегін, тұрмысын жеткізіп, қазақ ертегілері, аңыздары бойынша сурет салу.</w:t>
            </w:r>
          </w:p>
          <w:p w14:paraId="2C2F5679" w14:textId="77777777" w:rsidR="00C67977" w:rsidRDefault="002C3B0C" w:rsidP="00C65D16">
            <w:pPr>
              <w:pStyle w:val="13213"/>
            </w:pPr>
            <w:r>
              <w:rPr>
                <w:lang w:val="kk"/>
              </w:rPr>
              <w:t xml:space="preserve">"Құстар ұшып кетті" дидактикалық ойыны </w:t>
            </w:r>
          </w:p>
          <w:p w14:paraId="4341B620" w14:textId="77777777" w:rsidR="00C67977" w:rsidRDefault="002C3B0C" w:rsidP="00C65D1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560B4069" w14:textId="10396BC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Тізеге бүгілген аяқты жоғары көтеру; заттар арқылы, бүйірімен қадам басып; басқа жаққа бұрылып, секiргiш арқылы әр түрлi қарқынмен қадам басып</w:t>
            </w:r>
          </w:p>
          <w:p w14:paraId="08B2F070" w14:textId="77777777" w:rsidR="00C65D16" w:rsidRPr="00C65D16" w:rsidRDefault="00C65D16" w:rsidP="00C65D1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A891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Күнтізбемен жұмыс (наурыз, сәуір, мамыр) </w:t>
            </w:r>
          </w:p>
          <w:p w14:paraId="1B66F30E" w14:textId="77777777" w:rsidR="00A96943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дүйсенбі, сейсенбі, сәрсенбі, бейсенбі, жұма, сенбі, жексенбі) </w:t>
            </w:r>
          </w:p>
          <w:p w14:paraId="3DB8F6E2" w14:textId="77777777" w:rsidR="00252B58" w:rsidRDefault="002C3B0C" w:rsidP="00C65D16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8C3C9FD" w14:textId="758C845F" w:rsidR="00A96943" w:rsidRDefault="002C3B0C" w:rsidP="00C65D16">
            <w:pPr>
              <w:pStyle w:val="13213"/>
            </w:pPr>
            <w:r>
              <w:rPr>
                <w:lang w:val="kk"/>
              </w:rPr>
              <w:t xml:space="preserve">(Танымдық іс-әрекет) Жыл айлары туралы түсініктерді қалыптастыру, олардың бірізділігін білу және оларды атау, циферблат бойынша уақытты анықтау; тәулік ауысымының («кеше», «бүгін», «ертең»), оқиғалардың «алдымен - кейін», «болған - бар - болады», «ертерек - кеш») уақыт реттілігін анықтау білігін дамыту. </w:t>
            </w:r>
          </w:p>
          <w:p w14:paraId="54559F23" w14:textId="3C121F90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(Апта күні: сәрсенбi. Көктем айлары: наурыз, сәуір, мамыр) </w:t>
            </w:r>
          </w:p>
          <w:p w14:paraId="224AFD84" w14:textId="77777777" w:rsidR="00252B58" w:rsidRDefault="002C3B0C" w:rsidP="00C65D16">
            <w:pPr>
              <w:pStyle w:val="13213"/>
            </w:pPr>
            <w:r w:rsidRPr="00C65D16">
              <w:rPr>
                <w:lang w:val="kk"/>
              </w:rPr>
              <w:t>Халық шығармашылығы заттарын қарастыру; қара бидай немесе бидай қалай өсірілетіні туралы суреттер.</w:t>
            </w:r>
          </w:p>
          <w:p w14:paraId="73C6E119" w14:textId="72DF3F2B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Халық шеберлері туралы әңгіме артикуляциялық гимнастика.</w:t>
            </w:r>
          </w:p>
          <w:p w14:paraId="05E9F3F7" w14:textId="77777777" w:rsidR="00252B58" w:rsidRDefault="002C3B0C" w:rsidP="00C65D16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2FB65EB0" w14:textId="3E39C108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Сөйлеуде интонациялық экспрессивтілік құралдарын қолдану.</w:t>
            </w:r>
          </w:p>
          <w:p w14:paraId="025B6147" w14:textId="0390AE2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Қара бидай таситын машинаның суретін сал.</w:t>
            </w:r>
          </w:p>
          <w:p w14:paraId="06AFA462" w14:textId="5943D7F0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(Шығармашылық іс-әрекет) Негізгі пішінді, пәндер мен олардың бөліктерінің пропорцияларын пішіндерді білуге, бөліктердің салыстырмалы шамасы мен олардың орналасуына, пәндердің боялуына, түстері мен реңктерін білуге, өз дәміне қарай түстерді таңдауға үйрету.</w:t>
            </w:r>
          </w:p>
          <w:p w14:paraId="1ABFEC8E" w14:textId="77777777" w:rsidR="00252B58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«Орамал» музыкалық ойыны </w:t>
            </w:r>
          </w:p>
          <w:p w14:paraId="498B0603" w14:textId="77777777" w:rsidR="00252B58" w:rsidRDefault="002C3B0C" w:rsidP="00C65D16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1B41F0F0" w14:textId="603C0560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Балаларды өмірдің кейбір құбылыстарын бейнелеу тәсілі ретінде әлемдік және қазақ музыка өнерінің туындыларымен таныстыру</w:t>
            </w:r>
          </w:p>
          <w:p w14:paraId="4BC4ED89" w14:textId="77777777" w:rsidR="00C65D16" w:rsidRPr="00C65D16" w:rsidRDefault="00C65D16" w:rsidP="00C65D1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CF8E5" w14:textId="77777777" w:rsidR="00CB6BDB" w:rsidRDefault="002C3B0C" w:rsidP="00C65D16">
            <w:pPr>
              <w:pStyle w:val="13213"/>
            </w:pPr>
            <w:r>
              <w:rPr>
                <w:lang w:val="kk"/>
              </w:rPr>
              <w:t xml:space="preserve">Күнтізбемен жұмыс (Танымдық іс-әрекет) </w:t>
            </w:r>
          </w:p>
          <w:p w14:paraId="2A931852" w14:textId="1C171F80" w:rsidR="00A96943" w:rsidRDefault="002C3B0C" w:rsidP="00C65D16">
            <w:pPr>
              <w:pStyle w:val="13213"/>
            </w:pPr>
            <w:r>
              <w:rPr>
                <w:lang w:val="kk"/>
              </w:rPr>
              <w:t>Әр түрлі оқиғалардың, апта күндерінің, тәулік уақытының реттілігі туралы білімін бекіту.</w:t>
            </w:r>
          </w:p>
          <w:p w14:paraId="5CD980DD" w14:textId="07EEF0A6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(Апта күні: бейсенбi</w:t>
            </w:r>
          </w:p>
          <w:p w14:paraId="1F318996" w14:textId="18071DC3" w:rsidR="00C65D16" w:rsidRPr="00C65D16" w:rsidRDefault="002C3B0C" w:rsidP="00C65D16">
            <w:pPr>
              <w:pStyle w:val="13213"/>
            </w:pPr>
            <w:r w:rsidRPr="00393CDC">
              <w:rPr>
                <w:lang w:val="kk"/>
              </w:rPr>
              <w:t xml:space="preserve">Көктем айлары: наурыз) </w:t>
            </w:r>
          </w:p>
          <w:p w14:paraId="165F5794" w14:textId="77777777" w:rsidR="00CB6BDB" w:rsidRDefault="002C3B0C" w:rsidP="00C65D16">
            <w:pPr>
              <w:pStyle w:val="13213"/>
            </w:pPr>
            <w:r w:rsidRPr="00C65D16">
              <w:rPr>
                <w:lang w:val="kk"/>
              </w:rPr>
              <w:t>Халық фольклоры шығармаларын оқу және зерделеу.</w:t>
            </w:r>
          </w:p>
          <w:p w14:paraId="25695429" w14:textId="77777777" w:rsidR="00CB6BDB" w:rsidRDefault="002C3B0C" w:rsidP="00C65D16">
            <w:pPr>
              <w:pStyle w:val="13213"/>
            </w:pPr>
            <w:r>
              <w:rPr>
                <w:lang w:val="kk"/>
              </w:rPr>
              <w:t>Көктемдегі құстардың, жануарлардың мінез-құлқы туралы айту.</w:t>
            </w:r>
          </w:p>
          <w:p w14:paraId="2809645A" w14:textId="03105A6A" w:rsidR="00A96943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В. Бианки әңгімесіндегі құстардың суреттері. "Кімнің мұрны жақсы". </w:t>
            </w:r>
          </w:p>
          <w:p w14:paraId="7751DE85" w14:textId="42DC2A5F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"Тегіс шеңбер" жалпы ойыны (құстар)</w:t>
            </w:r>
          </w:p>
          <w:p w14:paraId="04D04EF7" w14:textId="77777777" w:rsidR="00CB6BDB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(Коммуникативтік, шығармашылық іс-әрекет) </w:t>
            </w:r>
          </w:p>
          <w:p w14:paraId="1AD29379" w14:textId="789BD290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Жануарларды әртүрлі белгілері бойынша топтастыра білуге үйрету: сыныптары бойынша (құстар, балықтар, аңдар, жәндіктер); мекендейтін жері (орман, шабындық, су айдыны, бақша, бақ, егістік); қозғалу тәсілі (жүгіру, ұшу, секіру, жүзу және т.б.); табиғи-климаттық аймақтар (ақ аю, итбалықтар, пингвин, жираф, піл, маймыл және т.б.).</w:t>
            </w:r>
          </w:p>
          <w:p w14:paraId="743240F8" w14:textId="77777777" w:rsidR="00CB6BDB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"Автобуспен саяхат" сюжеттік-рөлдік ойыны (автобус, аялдама, бағдаршам, жүргізуші) </w:t>
            </w:r>
          </w:p>
          <w:p w14:paraId="1B7045E0" w14:textId="28FB6BEF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танымдық іс-әрекет) Бір түбірлі сөздерді қалыптастыру және қолдану дағдыларын қалыптастыру; әртүрлі кәсіптердегі адамдар туралы идеяларды дамыту; еңбек нәтижелерінің мазмұны, сипаты және маңызы туралы.</w:t>
            </w:r>
          </w:p>
          <w:p w14:paraId="506875A8" w14:textId="77777777" w:rsidR="00CB6BDB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Ұядағы "Құстар" жапсырмасы </w:t>
            </w:r>
          </w:p>
          <w:p w14:paraId="3D356FB4" w14:textId="5EACADFC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 Қайшы мен желімді дұрыс пайдалану, еңбек қауіпсіздігі мен жеке гигиена ережелерін сақтау</w:t>
            </w:r>
          </w:p>
          <w:p w14:paraId="460B1140" w14:textId="77777777" w:rsidR="00C65D16" w:rsidRPr="002C3B0C" w:rsidRDefault="00C65D16" w:rsidP="00C65D16">
            <w:pPr>
              <w:pStyle w:val="13213"/>
              <w:rPr>
                <w:lang w:val="kk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9B51" w14:textId="58F59013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Жыл айлары туралы ұғымдарды қалыптастыру, олардың бірізділігін білу және оларды атау, циферблат бойынша уақытты анықтау.</w:t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  <w:t xml:space="preserve"> Тәулік ауысымының («кеше», «бүгін», «ертең»), «алдымен - кейін», «болған - бар - болады», «ертерек - кеш») уақыт реттілігін анықтау білігін дамыту.</w:t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  <w:t xml:space="preserve"> (Апта күні: дүйсенбі) Қыс айлары: наурыз, сәуір, мамыр,) (Апта күні: жұма</w:t>
            </w:r>
          </w:p>
          <w:p w14:paraId="1FD04ED1" w14:textId="4A9AF1C3" w:rsidR="00C65D16" w:rsidRPr="00C65D16" w:rsidRDefault="002C3B0C" w:rsidP="00C65D16">
            <w:pPr>
              <w:pStyle w:val="13213"/>
            </w:pPr>
            <w:r w:rsidRPr="00393CDC">
              <w:rPr>
                <w:lang w:val="kk"/>
              </w:rPr>
              <w:t>Көктем айлары: наурыз, сәуір, мамыр)</w:t>
            </w:r>
          </w:p>
          <w:p w14:paraId="156C59FB" w14:textId="6B011868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Масленница апталығы туралы әңгіме. Иллюстрацияларды қарау (көйлек, сарафан,</w:t>
            </w:r>
          </w:p>
          <w:p w14:paraId="6E0BB245" w14:textId="77777777" w:rsidR="0027312E" w:rsidRDefault="002C3B0C" w:rsidP="00C65D16">
            <w:pPr>
              <w:pStyle w:val="13213"/>
            </w:pPr>
            <w:r>
              <w:rPr>
                <w:lang w:val="kk"/>
              </w:rPr>
              <w:t>шалбар, таспа), қамзолмен (қағаз, бояу, қалам, қылқалам, сурет) салыстыру (Бейнелеу, танымдық іс-әрекет)</w:t>
            </w:r>
          </w:p>
          <w:p w14:paraId="78C4B28B" w14:textId="342A7F79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Қазақ халқының өмірін, еңбегін, тұрмысын жеткізе отырып, қазақ ертегілері, аңыздары негізінде сурет салу.</w:t>
            </w:r>
          </w:p>
          <w:p w14:paraId="7535C803" w14:textId="77777777" w:rsidR="0027312E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"Балықшы мен балық туралы ертегі" ертегісіне әр түрлі ертегі суретшілерінің суреттері) </w:t>
            </w:r>
          </w:p>
          <w:p w14:paraId="0AA871A3" w14:textId="77777777" w:rsidR="0027312E" w:rsidRDefault="002C3B0C" w:rsidP="00C65D16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53EE88E9" w14:textId="5B323DE7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Әдеби шығармаларды эмоциялық қабылдауға, олардың мазмұнын түсінуге, себеп-салдарлық байланыстарды, жанрларды (ертегі, әңгіме, өлең) ажыратуға, тілдің көркемдігін сезінуге (эпитеттер, сипаттамалар, бейнелі сөздер), шығарма кейіпкерлерінің іс-әрекеттерін бағалауға ықпал ету.</w:t>
            </w:r>
            <w:r>
              <w:rPr>
                <w:lang w:val="kk"/>
              </w:rPr>
              <w:softHyphen/>
            </w:r>
          </w:p>
          <w:p w14:paraId="01072286" w14:textId="7B7AC7F4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Қуыршақтармен, машиналармен, аңдармен сюжеттік ойындар (Шығармашылық іс-әрекет) Шығармашылық ойлау мен қиялды дамыту.</w:t>
            </w:r>
          </w:p>
          <w:p w14:paraId="38DB3A55" w14:textId="77777777" w:rsidR="0027312E" w:rsidRDefault="002C3B0C" w:rsidP="00C65D16">
            <w:pPr>
              <w:pStyle w:val="13213"/>
            </w:pPr>
            <w:r>
              <w:rPr>
                <w:lang w:val="kk"/>
              </w:rPr>
              <w:t xml:space="preserve">"Кір жуу" қимылды ойыны </w:t>
            </w:r>
          </w:p>
          <w:p w14:paraId="09C413EC" w14:textId="5DDF4AB3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23D02C7" w14:textId="77777777" w:rsidR="00C65D16" w:rsidRPr="00C65D16" w:rsidRDefault="00C65D16" w:rsidP="00C65D16">
            <w:pPr>
              <w:pStyle w:val="13213"/>
            </w:pPr>
          </w:p>
        </w:tc>
      </w:tr>
      <w:tr w:rsidR="004E42A1" w14:paraId="47374F65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5F65" w14:textId="51C302FE" w:rsidR="00B04E27" w:rsidRPr="00C65D16" w:rsidRDefault="002C3B0C" w:rsidP="00B04E27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AC22" w14:textId="77777777" w:rsidR="00B04E27" w:rsidRDefault="002C3B0C" w:rsidP="00B04E27">
            <w:pPr>
              <w:pStyle w:val="13213"/>
            </w:pPr>
            <w:r w:rsidRPr="00C65D16">
              <w:rPr>
                <w:lang w:val="kk"/>
              </w:rPr>
              <w:t xml:space="preserve">Ертеңгілік жаттығулар кешені </w:t>
            </w:r>
          </w:p>
          <w:p w14:paraId="05B497E3" w14:textId="78DC4B62" w:rsidR="00B04E27" w:rsidRPr="00C65D16" w:rsidRDefault="002C3B0C" w:rsidP="00B04E27">
            <w:pPr>
              <w:pStyle w:val="13213"/>
            </w:pPr>
            <w:r>
              <w:rPr>
                <w:lang w:val="kk"/>
              </w:rPr>
              <w:t>(Дене тәрбиесі) Балаларды салауатты адамның мүмкіндіктерімен таныстыру, оларда салауатты өмір салтына қажеттілікті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AD046" w14:textId="77777777" w:rsidR="00B04E27" w:rsidRDefault="002C3B0C" w:rsidP="00B04E27">
            <w:pPr>
              <w:pStyle w:val="13213"/>
            </w:pPr>
            <w:r w:rsidRPr="00C65D16">
              <w:rPr>
                <w:lang w:val="kk"/>
              </w:rPr>
              <w:t xml:space="preserve">Ертеңгілік жаттығулар кешені </w:t>
            </w:r>
          </w:p>
          <w:p w14:paraId="7C338C0B" w14:textId="47E4F5F4" w:rsidR="00B04E27" w:rsidRPr="00C65D16" w:rsidRDefault="002C3B0C" w:rsidP="00B04E27">
            <w:pPr>
              <w:pStyle w:val="13213"/>
            </w:pPr>
            <w:r>
              <w:rPr>
                <w:lang w:val="kk"/>
              </w:rPr>
              <w:t>(Дене тәрбиесі) Балаларды салауатты адамның мүмкіндіктерімен таныстыру, оларда салауатты өмір салтына қажеттілікті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3C30" w14:textId="77777777" w:rsidR="00B04E27" w:rsidRDefault="002C3B0C" w:rsidP="00B04E27">
            <w:pPr>
              <w:pStyle w:val="13213"/>
            </w:pPr>
            <w:r w:rsidRPr="00C65D16">
              <w:rPr>
                <w:lang w:val="kk"/>
              </w:rPr>
              <w:t xml:space="preserve">Ертеңгілік жаттығулар кешені </w:t>
            </w:r>
          </w:p>
          <w:p w14:paraId="6090851E" w14:textId="1446B14A" w:rsidR="00B04E27" w:rsidRPr="00C65D16" w:rsidRDefault="002C3B0C" w:rsidP="00B04E27">
            <w:pPr>
              <w:pStyle w:val="13213"/>
            </w:pPr>
            <w:r>
              <w:rPr>
                <w:lang w:val="kk"/>
              </w:rPr>
              <w:t>(Дене тәрбиесі) Балаларды салауатты адамның мүмкіндіктерімен таныстыру, оларда салауатты өмір салтына қажеттілікті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0EC93" w14:textId="77777777" w:rsidR="00B04E27" w:rsidRDefault="002C3B0C" w:rsidP="00B04E27">
            <w:pPr>
              <w:pStyle w:val="13213"/>
            </w:pPr>
            <w:r w:rsidRPr="00C65D16">
              <w:rPr>
                <w:lang w:val="kk"/>
              </w:rPr>
              <w:t xml:space="preserve">Ертеңгілік жаттығулар кешені </w:t>
            </w:r>
          </w:p>
          <w:p w14:paraId="234FCB4F" w14:textId="2FC3AD14" w:rsidR="00B04E27" w:rsidRPr="00C65D16" w:rsidRDefault="002C3B0C" w:rsidP="00B04E27">
            <w:pPr>
              <w:pStyle w:val="13213"/>
            </w:pPr>
            <w:r>
              <w:rPr>
                <w:lang w:val="kk"/>
              </w:rPr>
              <w:t>(Дене тәрбиесі) Балаларды салауатты адамның мүмкіндіктерімен таныстыру, оларда салауатты өмір салтына қажеттілікті қалыптастыру</w:t>
            </w:r>
          </w:p>
        </w:tc>
      </w:tr>
      <w:tr w:rsidR="004E42A1" w14:paraId="3E4667B6" w14:textId="77777777" w:rsidTr="00A96943">
        <w:trPr>
          <w:trHeight w:val="4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F21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Таңғы 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B66D" w14:textId="77777777" w:rsidR="00FD238C" w:rsidRDefault="002C3B0C" w:rsidP="00FD238C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6941D24E" w14:textId="5F056A7D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1D2DFB11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6DD316F3" w14:textId="77777777" w:rsidR="00FD238C" w:rsidRDefault="002C3B0C" w:rsidP="00FD238C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080570E7" w14:textId="24E9DFB3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</w:t>
            </w:r>
          </w:p>
          <w:p w14:paraId="53C90A76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13E2" w14:textId="77777777" w:rsidR="00FD238C" w:rsidRDefault="002C3B0C" w:rsidP="00FD238C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62A321B7" w14:textId="711AF62F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(Еңбек іс-әрекеті) Жоспарланған нәтижеге жетуді үйретуді жалғастыру.</w:t>
            </w:r>
          </w:p>
          <w:p w14:paraId="275142F2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3263501A" w14:textId="77777777" w:rsidR="00FD238C" w:rsidRDefault="002C3B0C" w:rsidP="00FD238C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7382131B" w14:textId="4333FBB7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(Дене тәрбиесі) Тамақтанғаннан кейін аузыңызды шаюды ескертусіз үйретуді жалғастыру.</w:t>
            </w:r>
          </w:p>
          <w:p w14:paraId="6023E0CD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A7295" w14:textId="77777777" w:rsidR="00FD238C" w:rsidRDefault="002C3B0C" w:rsidP="00FD238C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1EAAC261" w14:textId="77777777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17EFCDA5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65B0F494" w14:textId="77777777" w:rsidR="00FD238C" w:rsidRDefault="002C3B0C" w:rsidP="00FD238C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50A3B01A" w14:textId="77777777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</w:t>
            </w:r>
          </w:p>
          <w:p w14:paraId="73A77A7A" w14:textId="32A7A339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0D1F" w14:textId="77777777" w:rsidR="00FD238C" w:rsidRDefault="002C3B0C" w:rsidP="00FD238C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7A7236D3" w14:textId="77777777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(Еңбек іс-әрекеті) Жоспарланған нәтижеге жетуді үйретуді жалғастыру.</w:t>
            </w:r>
          </w:p>
          <w:p w14:paraId="0AAE3152" w14:textId="77777777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57A6C338" w14:textId="77777777" w:rsidR="00FD238C" w:rsidRDefault="002C3B0C" w:rsidP="00FD238C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339C3088" w14:textId="77777777" w:rsidR="00FD238C" w:rsidRPr="00C65D16" w:rsidRDefault="002C3B0C" w:rsidP="00FD238C">
            <w:pPr>
              <w:pStyle w:val="13213"/>
            </w:pPr>
            <w:r>
              <w:rPr>
                <w:lang w:val="kk"/>
              </w:rPr>
              <w:t>(Дене тәрбиесі) Тамақтанғаннан кейін аузыңызды шаюды ескертусіз үйретуді жалғастыру.</w:t>
            </w:r>
          </w:p>
          <w:p w14:paraId="60D74A33" w14:textId="09FEAE8C" w:rsidR="00FD238C" w:rsidRPr="00C65D16" w:rsidRDefault="002C3B0C" w:rsidP="00FD238C">
            <w:pPr>
              <w:pStyle w:val="13213"/>
            </w:pPr>
            <w:r w:rsidRPr="00C65D16">
              <w:rPr>
                <w:lang w:val="kk"/>
              </w:rPr>
              <w:t>Ас дәмді болсын! Рақмет! Мархабат</w:t>
            </w:r>
          </w:p>
        </w:tc>
      </w:tr>
      <w:tr w:rsidR="004E42A1" w14:paraId="26734995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5F7" w14:textId="26913F62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414F" w14:textId="292BF13A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Мотивациялық жағдай: мектеп жасына дейінгі баланың тәртібі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13F9A" w14:textId="34965DBA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D0DC" w14:textId="45259480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6091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Қоршаған ортаны таңдау және ұйымдастыру</w:t>
            </w:r>
          </w:p>
        </w:tc>
      </w:tr>
      <w:tr w:rsidR="004E42A1" w14:paraId="3B8CF15A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7929" w14:textId="1CBB1891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3E41" w14:textId="77777777" w:rsidR="00C65D16" w:rsidRPr="00C65D16" w:rsidRDefault="00C65D16" w:rsidP="00C65D1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36E" w14:textId="46BC1095" w:rsidR="00C65D16" w:rsidRPr="00C65D16" w:rsidRDefault="00C65D16" w:rsidP="00C65D16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F9C7" w14:textId="6F41B4A5" w:rsidR="00C65D16" w:rsidRPr="00C65D16" w:rsidRDefault="00C65D16" w:rsidP="00C65D16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9A49C" w14:textId="409D57E5" w:rsidR="00C65D16" w:rsidRPr="00C65D16" w:rsidRDefault="00C65D16" w:rsidP="00C65D16">
            <w:pPr>
              <w:pStyle w:val="13213"/>
            </w:pPr>
          </w:p>
        </w:tc>
      </w:tr>
      <w:tr w:rsidR="004E42A1" w14:paraId="34029E9D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BFE2" w14:textId="0F38C1FD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4A72" w14:textId="62FDD663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Серуенге деген қызығушылықты қалыптастыру - Қыс туралы өлең</w:t>
            </w:r>
          </w:p>
          <w:p w14:paraId="4966CF4E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Жолдасына көмектесу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BBFA7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"Көшедегі мінез-құлық ережелері" ситуациялық әңгімесі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14C1" w14:textId="5F5911A3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Төбешіктегі мінез-құлық ережелерін қайталау</w:t>
            </w:r>
          </w:p>
          <w:p w14:paraId="477CF49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Киімдерін ұқыпты жинау)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6C2C" w14:textId="5A57CC4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дамыту, "Еңбексіз өмір – сөнген көмір"</w:t>
            </w:r>
          </w:p>
        </w:tc>
      </w:tr>
      <w:tr w:rsidR="004E42A1" w:rsidRPr="00E92325" w14:paraId="7FCD0855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D6BE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Серуен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CDF8E" w14:textId="52EF3B5B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Итті бақылау (Танымдық іс-әрекет) Адам – табиғаттың бір бөлігі және ол оны сақтауы, қорғауы және қорғауы тиіс деген қарапайым экологиялық түсініктерді қалыптастыру.</w:t>
            </w:r>
          </w:p>
          <w:p w14:paraId="54C9550D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Көркем сөз </w:t>
            </w:r>
          </w:p>
          <w:p w14:paraId="4AD0C756" w14:textId="22A3735A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Ей, ақ күшік, ақ күшік,</w:t>
            </w:r>
          </w:p>
          <w:p w14:paraId="467C127F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Жалқау күшік – жат күшік!</w:t>
            </w:r>
          </w:p>
          <w:p w14:paraId="20DE6D54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Қоян көрсең тұрмайсың,</w:t>
            </w:r>
          </w:p>
          <w:p w14:paraId="1014E52B" w14:textId="738CFFDC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Қойға мойын бұрмайсың.</w:t>
            </w:r>
          </w:p>
          <w:p w14:paraId="00EB5346" w14:textId="0BDF061E" w:rsidR="002C4086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CA85833" w14:textId="04BDEC09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Жануарларды әртүрлі белгілері бойынша топтастыра білуге үйрету.</w:t>
            </w:r>
          </w:p>
          <w:p w14:paraId="47F7E67F" w14:textId="77777777" w:rsidR="002C40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Біздің ұяға көп құс қона ма? Олар қандай тағамды жеуге дайын?</w:t>
            </w:r>
          </w:p>
          <w:p w14:paraId="0B47BD8F" w14:textId="3DCE818D" w:rsidR="002C40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(Зерттеу іс-әрекеті)</w:t>
            </w:r>
          </w:p>
          <w:p w14:paraId="314C4B22" w14:textId="4A60609C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зерттеу іс-әрекетіне жағдай жасау.</w:t>
            </w:r>
          </w:p>
          <w:p w14:paraId="6E67242D" w14:textId="77777777" w:rsidR="002C408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"Кімде доп бар?" аз қимылды ойыны </w:t>
            </w:r>
          </w:p>
          <w:p w14:paraId="11602D24" w14:textId="1BA916F1" w:rsidR="002C40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56EB3071" w14:textId="784A0C8C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Допты заттардың айналасында жүргізуді үйренуді жалғастыру.</w:t>
            </w:r>
          </w:p>
          <w:p w14:paraId="17AE37C5" w14:textId="10F1066D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"Сыныптар", "Кілттер" қимылды ойындары</w:t>
            </w:r>
          </w:p>
          <w:p w14:paraId="119E3671" w14:textId="41135595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Бір аяқпен секіре білуді жетілдіру, шектеулі алаңда бағдарлану; көздің өлшемін, дәлдігін дамыту.</w:t>
            </w:r>
          </w:p>
          <w:p w14:paraId="7D9B5787" w14:textId="58E23C71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учаскедегі жолдарды қардан және қоқыстан тазалау. (Еңбек іс-әрекеті) Жоспарланған нәтижеге қол жеткізуді үйретуді жалғастыру.</w:t>
            </w:r>
          </w:p>
          <w:p w14:paraId="4B79C503" w14:textId="48618F4C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«Кім алда?» жеке жұмысы</w:t>
            </w:r>
          </w:p>
          <w:p w14:paraId="1987DE62" w14:textId="097C64B0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Бағанда бір-бірден, орташа қарқынмен жүгіруді үйрену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045C" w14:textId="30B7C6CD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Бұлтты бақылау (бұлттар)</w:t>
            </w:r>
          </w:p>
          <w:p w14:paraId="34025E4A" w14:textId="77777777" w:rsidR="00B87A8A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</w:t>
            </w:r>
          </w:p>
          <w:p w14:paraId="0092FE17" w14:textId="0DCC4550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Әлемді тұтастай қабылдаудың негізі ретінде жер мен аспан бірлігі ұғымын қалыптастыруды жалғастыру.</w:t>
            </w:r>
          </w:p>
          <w:p w14:paraId="222A6278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Көркем сөз </w:t>
            </w:r>
          </w:p>
          <w:p w14:paraId="4F104C38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Бұлт деген не? </w:t>
            </w:r>
          </w:p>
          <w:p w14:paraId="3F48CF48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Жолға кетпей есемiз,</w:t>
            </w:r>
          </w:p>
          <w:p w14:paraId="6744D186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Ауылға тез жетуге,</w:t>
            </w:r>
          </w:p>
          <w:p w14:paraId="5626EFC0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Келiскенбiз кеше бiз.</w:t>
            </w:r>
          </w:p>
          <w:p w14:paraId="2EC86C12" w14:textId="3CB8A342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Ұшақпенен кетуге.</w:t>
            </w:r>
          </w:p>
          <w:p w14:paraId="59E6C7C7" w14:textId="6D3EC26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Таңертең, Күн Жүзiнен.</w:t>
            </w:r>
          </w:p>
          <w:p w14:paraId="28D7170A" w14:textId="54F14332" w:rsidR="00B87A8A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58B03F3" w14:textId="2D86968F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Себеп-салдарлық байланыстарды, жанрларды ажырата білуді, тілдің көркемдігін сезінуді үйрету.</w:t>
            </w:r>
          </w:p>
          <w:p w14:paraId="7635ED37" w14:textId="77777777" w:rsidR="00B87A8A" w:rsidRDefault="002C3B0C" w:rsidP="00C65D16">
            <w:pPr>
              <w:pStyle w:val="13213"/>
            </w:pPr>
            <w:r>
              <w:rPr>
                <w:lang w:val="kk"/>
              </w:rPr>
              <w:t xml:space="preserve">"Үйсіз қоян" қимылды ойыны </w:t>
            </w:r>
          </w:p>
          <w:p w14:paraId="492E81CF" w14:textId="03FB5476" w:rsidR="00A96943" w:rsidRDefault="002C3B0C" w:rsidP="00C65D16">
            <w:pPr>
              <w:pStyle w:val="13213"/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жалғастыру.</w:t>
            </w:r>
          </w:p>
          <w:p w14:paraId="30B05DE9" w14:textId="77777777" w:rsidR="00B87A8A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Эксперимент: қандай мұз ериді: қалың және қысқа немесе жұқа және ұзын? (Зерттеу іс-әрекеті)</w:t>
            </w:r>
            <w:r w:rsidRPr="00C65D16">
              <w:rPr>
                <w:lang w:val="kk"/>
              </w:rPr>
              <w:softHyphen/>
            </w:r>
          </w:p>
          <w:p w14:paraId="41232EE9" w14:textId="13703F72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Бақылауды, талдауды, салыстыруды үйренуді жалғастыру.</w:t>
            </w:r>
          </w:p>
          <w:p w14:paraId="7DCB6BDE" w14:textId="62AE28D6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"Теңіз толқиды" аз қимылды музыкалық ойыны (Дене тәрбиесі) Музыкамен әдемі және әсем таныс физикалық жаттығуларды орындауды үйретуді жалғастыру.</w:t>
            </w:r>
          </w:p>
          <w:p w14:paraId="7FF631EF" w14:textId="2EBBAB43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Еңбек: балаларға учаскені тазалауға көмектесу.</w:t>
            </w:r>
          </w:p>
          <w:p w14:paraId="610B6ACD" w14:textId="77777777" w:rsidR="00B87A8A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</w:t>
            </w:r>
          </w:p>
          <w:p w14:paraId="22E69BA2" w14:textId="1B7E3EF7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Бірлесіп жұмыс істеуге, орындалған жұмыстан қуаныш алуға үйрету.</w:t>
            </w:r>
          </w:p>
          <w:p w14:paraId="03ED486F" w14:textId="3C2A1672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заттарды өсу және кему ретімен орналастыруды үйретуді жалғастыру.</w:t>
            </w:r>
          </w:p>
          <w:p w14:paraId="0943E176" w14:textId="77777777" w:rsidR="00B87A8A" w:rsidRDefault="002C3B0C" w:rsidP="00C65D16">
            <w:pPr>
              <w:pStyle w:val="13213"/>
            </w:pPr>
            <w:r w:rsidRPr="00C65D16">
              <w:rPr>
                <w:lang w:val="kk"/>
              </w:rPr>
              <w:t>Дербес іс-әрекет (Дене тәрбиесі)</w:t>
            </w:r>
          </w:p>
          <w:p w14:paraId="41006EBD" w14:textId="308B69C0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B3C8" w14:textId="77777777" w:rsidR="004F6C86" w:rsidRDefault="002C3B0C" w:rsidP="00C65D16">
            <w:pPr>
              <w:pStyle w:val="13213"/>
            </w:pPr>
            <w:r>
              <w:rPr>
                <w:lang w:val="kk"/>
              </w:rPr>
              <w:t>Күннің биіктігін бақылау (Танымдық іс-әрекет)</w:t>
            </w:r>
          </w:p>
          <w:p w14:paraId="48A52D24" w14:textId="5C6DA9C7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Күн энергиясының өсімдіктер, жануарлар және адам өміріне әсері туралы білімді бекіту.</w:t>
            </w:r>
          </w:p>
          <w:p w14:paraId="76172AE8" w14:textId="77777777" w:rsidR="004F6C8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Көркем сөз </w:t>
            </w:r>
          </w:p>
          <w:p w14:paraId="03C187D0" w14:textId="4F9AA6D5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Жұмбақ</w:t>
            </w:r>
          </w:p>
          <w:p w14:paraId="3283DFD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Көз жасты – жылауық, </w:t>
            </w:r>
          </w:p>
          <w:p w14:paraId="082F64E6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Келе жатыр бір алып. </w:t>
            </w:r>
          </w:p>
          <w:p w14:paraId="1D3E6F9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Жабырқаса жылайды, </w:t>
            </w:r>
          </w:p>
          <w:p w14:paraId="7F4C0237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Жадыраса тарайды.</w:t>
            </w:r>
          </w:p>
          <w:p w14:paraId="21FDFCAE" w14:textId="26B0BB98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Аспанда көшіп барады,</w:t>
            </w:r>
          </w:p>
          <w:p w14:paraId="27D36D10" w14:textId="755F1005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Ол қалай пайда болады? (Бұлт)</w:t>
            </w:r>
          </w:p>
          <w:p w14:paraId="7EDA41C8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Күн неғұрлым жоғары болса, күн соғұрлым жылы және ұзағырақ болады. Қар жылудан ериді, жер жылынып, ойдым жерлер пайда болады. Шөп өсе бастайды. Табиғатта тағы не болып жатыр?</w:t>
            </w:r>
          </w:p>
          <w:p w14:paraId="61048D82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Экологиялық байланыстар туралы түсінікті бекіту және пысықтау.</w:t>
            </w:r>
          </w:p>
          <w:p w14:paraId="750BCE15" w14:textId="06B59C9B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Күн қай жерде көтеріледі, қай жерде батады?</w:t>
            </w:r>
          </w:p>
          <w:p w14:paraId="0F39658B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  <w:p w14:paraId="60EE0293" w14:textId="6FB6537F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 өнерімен таныстыру.</w:t>
            </w:r>
          </w:p>
          <w:p w14:paraId="25E5A07D" w14:textId="13116777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«Тоқта» ақ қимылды ойыны (Дене тәрбиесі) Ұзын секіртпені алға қарай айналдырып секіруге үйретуді жалғастыру.</w:t>
            </w:r>
          </w:p>
          <w:p w14:paraId="52CFC6F5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«Күн және планеталар», «Ұлттық ойын - ұлт қазынасы», «Жапалақтар мен қарлығаш» қимылды ойындары </w:t>
            </w:r>
          </w:p>
          <w:p w14:paraId="754AA224" w14:textId="5D8465C6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Таныс қимылды ойындарды өз бетінше ұйымдастыруды үйретуді жалғастыру.</w:t>
            </w:r>
          </w:p>
          <w:p w14:paraId="709528FC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Еңбек: аула сыпырушыға сайттың айналасындағы шекараны тазартуға көмек ұйымдастыру. </w:t>
            </w:r>
          </w:p>
          <w:p w14:paraId="62E2EA04" w14:textId="53521FA4" w:rsidR="004F6C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</w:t>
            </w:r>
          </w:p>
          <w:p w14:paraId="4B3B2AE6" w14:textId="62A5FA18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Жоспарланған нәтижеге жетуді үйретуді жалғастыру.</w:t>
            </w:r>
          </w:p>
          <w:p w14:paraId="3F68DEBA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</w:t>
            </w:r>
          </w:p>
          <w:p w14:paraId="61D1BB73" w14:textId="77777777" w:rsidR="004F6C8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37E9A215" w14:textId="278D18CF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«Балалар», «автобус аялдамасы», «жаяу жүргіншілер өткелі», «велосипед жолы» жол белгілерімен таныстыруды жалғастыру.</w:t>
            </w:r>
          </w:p>
          <w:p w14:paraId="6D5F4EAE" w14:textId="77777777" w:rsidR="004F6C86" w:rsidRDefault="002C3B0C" w:rsidP="00C65D16">
            <w:pPr>
              <w:pStyle w:val="13213"/>
            </w:pPr>
            <w:r>
              <w:rPr>
                <w:lang w:val="kk"/>
              </w:rPr>
              <w:t>Дербес іс-әрекет: дөңестен сырғанау, күрекпен және шелекпен ойнау. (Дене тәрбиесі)</w:t>
            </w:r>
          </w:p>
          <w:p w14:paraId="18FBC205" w14:textId="3F151E50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Шанамен сырғанау үшін жағдай жасау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9921" w14:textId="77777777" w:rsidR="00585EB3" w:rsidRDefault="002C3B0C" w:rsidP="00C65D16">
            <w:pPr>
              <w:pStyle w:val="13213"/>
            </w:pPr>
            <w:r>
              <w:rPr>
                <w:lang w:val="kk"/>
              </w:rPr>
              <w:t>Қайыңды бақылау (қайың)</w:t>
            </w:r>
          </w:p>
          <w:p w14:paraId="452A5165" w14:textId="77777777" w:rsidR="00585EB3" w:rsidRDefault="002C3B0C" w:rsidP="00C65D16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0D4EEABF" w14:textId="4D86D35D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Ағаштардың қоректенетіні туралы білімді жетілдіру (тамыр жерден суды сорып алады, сабақ суды, тамақты өсімдіктің басқа бөліктеріне өткізеді, жапырақтары жарықты ұстап, өсімдікті қоректендіреді).</w:t>
            </w:r>
          </w:p>
          <w:p w14:paraId="0434D54A" w14:textId="439D78B1" w:rsidR="00A96943" w:rsidRDefault="002C3B0C" w:rsidP="00C65D16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27906C51" w14:textId="1AE5FD58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Егер олар қайыңға тарақ берсе,</w:t>
            </w:r>
          </w:p>
          <w:p w14:paraId="6A982B7A" w14:textId="308A7168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Ақ қайыңдар алқаптарды алқымдап, </w:t>
            </w:r>
          </w:p>
          <w:p w14:paraId="6AC8CF2B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Кешкі арай жатыр шынды алтындап. </w:t>
            </w:r>
          </w:p>
          <w:p w14:paraId="34C09B62" w14:textId="2FA600B0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Самал желмен желпінеді тау тұтас, </w:t>
            </w:r>
          </w:p>
          <w:p w14:paraId="5C15D4B1" w14:textId="3EFA7E36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Бой жазып бір таза ауада салқындап.</w:t>
            </w:r>
          </w:p>
          <w:p w14:paraId="5FDB80FC" w14:textId="547E2447" w:rsidR="002B522A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Ақ қайың – аппақ ақ мүсін, Ағарып атқан таңдарым. (Коммуникативті іс-әрекет)</w:t>
            </w:r>
          </w:p>
          <w:p w14:paraId="4C8D7F30" w14:textId="466FDDE5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Әдеби шығармаларды эмоционалды қабылдауға ықпал ету.</w:t>
            </w:r>
          </w:p>
          <w:p w14:paraId="4CA06DD0" w14:textId="77777777" w:rsidR="002B522A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"Көпіршік" аз қимылды ойыны </w:t>
            </w:r>
          </w:p>
          <w:p w14:paraId="4FD6B407" w14:textId="77777777" w:rsidR="002B522A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(Дене тәрбиесі) </w:t>
            </w:r>
          </w:p>
          <w:p w14:paraId="6B553C10" w14:textId="7E700590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Қозғалыс бағытының өзгерте отырып жүруді үйренуді жалғастыру.</w:t>
            </w:r>
          </w:p>
          <w:p w14:paraId="3FEE13AB" w14:textId="77777777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Қимылды ойындар</w:t>
            </w:r>
          </w:p>
          <w:p w14:paraId="2B7569A7" w14:textId="48B91F6D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«Кімнің бағаны тезірек құрылады», «Ұлттық ойын - ұлт қазынасы» «Ақсүйек» (Дене тәрбиесі) Көп нұсқалы ойындар үшін кеңістік ұйымдастыру.</w:t>
            </w:r>
          </w:p>
          <w:p w14:paraId="52630009" w14:textId="1A99A183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Еңбек: жолдарды сыпыру. (Еңбек іс-әрекеті)</w:t>
            </w:r>
            <w:r w:rsidRPr="00C65D16">
              <w:rPr>
                <w:lang w:val="kk"/>
              </w:rPr>
              <w:softHyphen/>
              <w:t xml:space="preserve"> Еңбек нәтижелерін, өзін және құрдастарын бағалауды және оларға құрметпен қарауды үйретуді жалғастыру. </w:t>
            </w:r>
          </w:p>
          <w:p w14:paraId="323D49F4" w14:textId="7C3714A5" w:rsidR="00D62C62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 «Мен айтамын, ал сен қайталайсың» (Танымдық іс-әрекет)</w:t>
            </w:r>
          </w:p>
          <w:p w14:paraId="3B054757" w14:textId="2C8B589A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Жиһаз атауларын айту және түсіну дағдыларын қалыптастыру.</w:t>
            </w:r>
          </w:p>
          <w:p w14:paraId="548EA7ED" w14:textId="51DAF863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Дербес іс-әрекет: тасымалданатын материалмен ойындар (Дене тәрбиесі) Көп нұсқалы ойындар үшін кеңістікті ұйымдастыру.</w:t>
            </w:r>
          </w:p>
        </w:tc>
      </w:tr>
      <w:tr w:rsidR="004E42A1" w14:paraId="7B442F6E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7255" w14:textId="744ADBFF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2369" w14:textId="0F8D6F44" w:rsidR="00C65D16" w:rsidRPr="00C65D16" w:rsidRDefault="002C3B0C" w:rsidP="00A96943">
            <w:pPr>
              <w:pStyle w:val="13213"/>
            </w:pPr>
            <w:r w:rsidRPr="00C65D16">
              <w:rPr>
                <w:lang w:val="kk"/>
              </w:rPr>
              <w:t>Масленица, құймақ құрамы туралы әңгіме (сүт, жұмыртқа, қант, май, ұн)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D4E1B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Ретімен шешіну. </w:t>
            </w:r>
            <w:r w:rsidRPr="00C65D16">
              <w:rPr>
                <w:lang w:val="kk"/>
              </w:rPr>
              <w:softHyphen/>
              <w:t>Шкафтардың реттілігін тексеру (Киім-кешек)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4F47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Серуеннен алған әсерімен бөлісу. "Қыстағы ағаштар" өлеңін қайталау (ағаш)</w:t>
            </w:r>
            <w:r w:rsidRPr="00C65D16">
              <w:rPr>
                <w:lang w:val="kk"/>
              </w:rPr>
              <w:softHyphen/>
            </w:r>
            <w:r w:rsidRPr="00C65D16">
              <w:rPr>
                <w:lang w:val="kk"/>
              </w:rPr>
              <w:softHyphen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03F2B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Серуендеу туралы эмоционалды жауап (Не есте қалды?)</w:t>
            </w:r>
            <w:r w:rsidRPr="00C65D16">
              <w:rPr>
                <w:lang w:val="kk"/>
              </w:rPr>
              <w:softHyphen/>
              <w:t xml:space="preserve"> Серуенде не ұнамады?) </w:t>
            </w:r>
          </w:p>
        </w:tc>
      </w:tr>
      <w:tr w:rsidR="004E42A1" w14:paraId="6400D002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2E" w14:textId="77777777" w:rsidR="00917990" w:rsidRPr="00C65D16" w:rsidRDefault="002C3B0C" w:rsidP="00917990">
            <w:pPr>
              <w:pStyle w:val="13213"/>
            </w:pPr>
            <w:r w:rsidRPr="00C65D16">
              <w:rPr>
                <w:lang w:val="kk"/>
              </w:rPr>
              <w:t>Түскі 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7158" w14:textId="77777777" w:rsidR="00917990" w:rsidRDefault="002C3B0C" w:rsidP="0091799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00F3466B" w14:textId="3609691E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22126EE7" w14:textId="77777777" w:rsidR="00917990" w:rsidRDefault="002C3B0C" w:rsidP="0091799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7237DC96" w14:textId="77777777" w:rsidR="00917990" w:rsidRDefault="002C3B0C" w:rsidP="00917990">
            <w:pPr>
              <w:pStyle w:val="13213"/>
            </w:pPr>
            <w:r>
              <w:rPr>
                <w:lang w:val="kk"/>
              </w:rPr>
              <w:t>(Дене тәрбиесі) Гигиеналық процедураларды орындау</w:t>
            </w:r>
          </w:p>
          <w:p w14:paraId="0FE127B8" w14:textId="0AFD66FF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тамақтанғаннан кейін аузын шаю, орамалды қолдану.</w:t>
            </w:r>
          </w:p>
          <w:p w14:paraId="4BBD728C" w14:textId="77777777" w:rsidR="00917990" w:rsidRPr="00C65D16" w:rsidRDefault="002C3B0C" w:rsidP="0091799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1800" w14:textId="77777777" w:rsidR="00917990" w:rsidRDefault="002C3B0C" w:rsidP="0091799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258689F9" w14:textId="77777777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3567E45C" w14:textId="77777777" w:rsidR="00917990" w:rsidRDefault="002C3B0C" w:rsidP="0091799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6DB05B29" w14:textId="77777777" w:rsidR="00917990" w:rsidRDefault="002C3B0C" w:rsidP="00917990">
            <w:pPr>
              <w:pStyle w:val="13213"/>
            </w:pPr>
            <w:r>
              <w:rPr>
                <w:lang w:val="kk"/>
              </w:rPr>
              <w:t>(Дене тәрбиесі) Гигиеналық процедураларды орындау</w:t>
            </w:r>
          </w:p>
          <w:p w14:paraId="21A62783" w14:textId="77777777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тамақтанғаннан кейін аузын шаю, орамалды қолдану.</w:t>
            </w:r>
          </w:p>
          <w:p w14:paraId="476F1C89" w14:textId="7E468A8D" w:rsidR="00917990" w:rsidRPr="00C65D16" w:rsidRDefault="002C3B0C" w:rsidP="0091799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F6E79" w14:textId="77777777" w:rsidR="00917990" w:rsidRDefault="002C3B0C" w:rsidP="0091799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5CBDDC37" w14:textId="77777777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7AB61606" w14:textId="77777777" w:rsidR="00917990" w:rsidRDefault="002C3B0C" w:rsidP="0091799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3677E189" w14:textId="77777777" w:rsidR="00917990" w:rsidRDefault="002C3B0C" w:rsidP="00917990">
            <w:pPr>
              <w:pStyle w:val="13213"/>
            </w:pPr>
            <w:r>
              <w:rPr>
                <w:lang w:val="kk"/>
              </w:rPr>
              <w:t>(Дене тәрбиесі) Гигиеналық процедураларды орындау</w:t>
            </w:r>
          </w:p>
          <w:p w14:paraId="30141A44" w14:textId="77777777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тамақтанғаннан кейін аузын шаю, орамалды қолдану.</w:t>
            </w:r>
          </w:p>
          <w:p w14:paraId="6C0691AE" w14:textId="0E405FD9" w:rsidR="00917990" w:rsidRPr="00C65D16" w:rsidRDefault="002C3B0C" w:rsidP="0091799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A6AA" w14:textId="77777777" w:rsidR="00917990" w:rsidRDefault="002C3B0C" w:rsidP="0091799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27B59443" w14:textId="77777777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7C059345" w14:textId="77777777" w:rsidR="00917990" w:rsidRDefault="002C3B0C" w:rsidP="0091799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7CEFC276" w14:textId="77777777" w:rsidR="00917990" w:rsidRDefault="002C3B0C" w:rsidP="00917990">
            <w:pPr>
              <w:pStyle w:val="13213"/>
            </w:pPr>
            <w:r>
              <w:rPr>
                <w:lang w:val="kk"/>
              </w:rPr>
              <w:t>(Дене тәрбиесі) Гигиеналық процедураларды орындау</w:t>
            </w:r>
          </w:p>
          <w:p w14:paraId="15042793" w14:textId="77777777" w:rsidR="00917990" w:rsidRPr="00C65D16" w:rsidRDefault="002C3B0C" w:rsidP="00917990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дамыту: тамақтанғаннан кейін аузын шаю, орамалды қолдану.</w:t>
            </w:r>
          </w:p>
          <w:p w14:paraId="53FE75FA" w14:textId="5B6EEBDF" w:rsidR="00917990" w:rsidRPr="00C65D16" w:rsidRDefault="002C3B0C" w:rsidP="0091799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</w:tr>
      <w:tr w:rsidR="004E42A1" w14:paraId="24C804D5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D5F9" w14:textId="64165BD4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Түскі ұйқы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97770" w14:textId="39445348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Бесік жырын оқу (Коммуникативтік іс-әрекет)</w:t>
            </w:r>
          </w:p>
          <w:p w14:paraId="6927F68D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Күй күмбірі</w:t>
            </w:r>
          </w:p>
          <w:p w14:paraId="3D2A6A85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Көңіл толқыны </w:t>
            </w:r>
            <w:hyperlink r:id="rId12" w:history="1">
              <w:r w:rsidRPr="00C65D16">
                <w:rPr>
                  <w:lang w:val="kk"/>
                </w:rPr>
                <w:t>https://lmusic.kz/mp3/asylbek-ensepov-konil-tolkyny-s-turysbek/37751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BCD6" w14:textId="77777777" w:rsidR="003A3B3E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"Анам ұйықтап жатыр, ол шаршады" кітабын оқу </w:t>
            </w:r>
          </w:p>
          <w:p w14:paraId="6B58E443" w14:textId="77777777" w:rsidR="003A3B3E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0DBAAF6" w14:textId="4C39DE3E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Күй күмбірі</w:t>
            </w:r>
          </w:p>
          <w:p w14:paraId="463A7828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Көңіл толқыны </w:t>
            </w:r>
            <w:hyperlink r:id="rId13" w:history="1">
              <w:r w:rsidRPr="00C65D16">
                <w:rPr>
                  <w:lang w:val="kk"/>
                </w:rPr>
                <w:t>https://lmusic.kz/mp3/asylbek-ensepov-konil-tolkyny-s-turysbek/37751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2DF4" w14:textId="77777777" w:rsidR="003A3B3E" w:rsidRDefault="002C3B0C" w:rsidP="00C65D16">
            <w:pPr>
              <w:pStyle w:val="13213"/>
            </w:pPr>
            <w:r>
              <w:rPr>
                <w:lang w:val="kk"/>
              </w:rPr>
              <w:t xml:space="preserve">Классикалық музыка тыңдау </w:t>
            </w:r>
          </w:p>
          <w:p w14:paraId="4C2079BC" w14:textId="6AC6E555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4EB0E05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Күй күмбірі</w:t>
            </w:r>
          </w:p>
          <w:p w14:paraId="18859ECD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Көңіл толқыны </w:t>
            </w:r>
            <w:hyperlink r:id="rId14" w:history="1">
              <w:r w:rsidRPr="00C65D16">
                <w:rPr>
                  <w:lang w:val="kk"/>
                </w:rPr>
                <w:t>https://lmusic.kz/mp3/asylbek-ensepov-konil-tolkyny-s-turysbek/37751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CCC2" w14:textId="77777777" w:rsidR="003A3B3E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"Ақ қайың" өлеңін оқу </w:t>
            </w:r>
          </w:p>
          <w:p w14:paraId="60E1BB4D" w14:textId="77777777" w:rsidR="003A3B3E" w:rsidRDefault="002C3B0C" w:rsidP="003A3B3E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3EF6E6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Күй күмбірі</w:t>
            </w:r>
          </w:p>
          <w:p w14:paraId="036A6C43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Көңіл толқыны </w:t>
            </w:r>
            <w:hyperlink r:id="rId15" w:history="1">
              <w:r w:rsidRPr="00C65D16">
                <w:rPr>
                  <w:lang w:val="kk"/>
                </w:rPr>
                <w:t>https://lmusic.kz/mp3/asylbek-ensepov-konil-tolkyny-s-turysbek/37751</w:t>
              </w:r>
            </w:hyperlink>
          </w:p>
        </w:tc>
      </w:tr>
      <w:tr w:rsidR="004E42A1" w14:paraId="025E408B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CCE7" w14:textId="1C1575C3" w:rsidR="00C47F0E" w:rsidRPr="00C65D16" w:rsidRDefault="002C3B0C" w:rsidP="00C47F0E">
            <w:pPr>
              <w:pStyle w:val="13213"/>
            </w:pPr>
            <w:r w:rsidRPr="00C65D16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CBF44" w14:textId="13CF5491" w:rsidR="00C47F0E" w:rsidRDefault="002C3B0C" w:rsidP="00C47F0E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6155727D" w14:textId="701867FD" w:rsidR="00C47F0E" w:rsidRPr="00C65D16" w:rsidRDefault="002C3B0C" w:rsidP="00C47F0E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дамыту: дененің тазалығын бақылау, қолды, аяқты жуу, белге дейін дымқыл сүрту.</w:t>
            </w:r>
          </w:p>
          <w:p w14:paraId="26160492" w14:textId="77777777" w:rsidR="00C47F0E" w:rsidRPr="00C65D16" w:rsidRDefault="002C3B0C" w:rsidP="00C47F0E">
            <w:pPr>
              <w:pStyle w:val="13213"/>
            </w:pPr>
            <w:r w:rsidRPr="00C65D16">
              <w:rPr>
                <w:lang w:val="kk"/>
              </w:rPr>
              <w:t>Төсекке байқап шығу (түсу)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BB1A" w14:textId="77777777" w:rsidR="00C47F0E" w:rsidRDefault="002C3B0C" w:rsidP="00C47F0E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6320B028" w14:textId="77777777" w:rsidR="00C47F0E" w:rsidRPr="002C3B0C" w:rsidRDefault="002C3B0C" w:rsidP="00C47F0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 Гигиеналық рәсімдерді жүргізу және жеке гигиеналық заттарды пайдалану қажеттілігін түсінуді үйрету.</w:t>
            </w:r>
          </w:p>
          <w:p w14:paraId="35BA22BE" w14:textId="7812D4F5" w:rsidR="00C47F0E" w:rsidRPr="00C65D16" w:rsidRDefault="002C3B0C" w:rsidP="00C47F0E">
            <w:pPr>
              <w:pStyle w:val="13213"/>
            </w:pPr>
            <w:r w:rsidRPr="00C65D16">
              <w:rPr>
                <w:lang w:val="kk"/>
              </w:rPr>
              <w:t>Түймені дұрыс тағу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607D" w14:textId="77777777" w:rsidR="00C47F0E" w:rsidRDefault="002C3B0C" w:rsidP="00C47F0E">
            <w:pPr>
              <w:pStyle w:val="13213"/>
            </w:pPr>
            <w:r>
              <w:rPr>
                <w:lang w:val="kk"/>
              </w:rPr>
              <w:t>Түзету гимнастикасы кешені</w:t>
            </w:r>
            <w:r>
              <w:rPr>
                <w:lang w:val="kk"/>
              </w:rPr>
              <w:softHyphen/>
              <w:t xml:space="preserve"> </w:t>
            </w:r>
          </w:p>
          <w:p w14:paraId="40D3945C" w14:textId="0121F781" w:rsidR="00C47F0E" w:rsidRPr="00C65D16" w:rsidRDefault="002C3B0C" w:rsidP="00C47F0E">
            <w:pPr>
              <w:pStyle w:val="13213"/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</w:t>
            </w:r>
          </w:p>
          <w:p w14:paraId="0FEF7640" w14:textId="77777777" w:rsidR="00C47F0E" w:rsidRPr="00C65D16" w:rsidRDefault="002C3B0C" w:rsidP="00C47F0E">
            <w:pPr>
              <w:pStyle w:val="13213"/>
            </w:pPr>
            <w:r w:rsidRPr="00C65D16">
              <w:rPr>
                <w:lang w:val="kk"/>
              </w:rPr>
              <w:t>Төсекке байқап шығу (түсу)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A5EE" w14:textId="77777777" w:rsidR="00C47F0E" w:rsidRDefault="002C3B0C" w:rsidP="00C47F0E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70982D25" w14:textId="646BD25F" w:rsidR="00C47F0E" w:rsidRPr="002C3B0C" w:rsidRDefault="002C3B0C" w:rsidP="00C47F0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 Гигиеналық рәсімдерді жүргізу және жеке гигиеналық заттарды пайдалану қажеттілігін түсінуді үйрету.</w:t>
            </w:r>
          </w:p>
          <w:p w14:paraId="1908D19D" w14:textId="77777777" w:rsidR="00C47F0E" w:rsidRPr="00C65D16" w:rsidRDefault="002C3B0C" w:rsidP="00C47F0E">
            <w:pPr>
              <w:pStyle w:val="13213"/>
            </w:pPr>
            <w:r w:rsidRPr="00C65D16">
              <w:rPr>
                <w:lang w:val="kk"/>
              </w:rPr>
              <w:t>Түймені дұрыс тағу</w:t>
            </w:r>
          </w:p>
        </w:tc>
      </w:tr>
      <w:tr w:rsidR="004E42A1" w14:paraId="574DFF5D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7137" w14:textId="16D8A053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13E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"Жазуға дайындалу" үйірмесі</w:t>
            </w:r>
          </w:p>
          <w:p w14:paraId="1443BB31" w14:textId="77777777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Көркемдік-шығармашылық қызмет. "Естелік заттар" (макаронмен безендіру)</w:t>
            </w:r>
          </w:p>
          <w:p w14:paraId="4411A49B" w14:textId="77777777" w:rsidR="00037C5F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Қарапайым, түрлі-түсті және бұдырлы макарондарды кезектестіре отырып, түрлі-түсті контрастар жасау; шектеулі жазықтықта түс сезімін, композицияны, бағдарлауды, ұсақ моториканы дамыту; Г әрпінің бейнесін бекіту; дұрыс ұстамдылыққа, ұқыптылыққа тәрбиелеу.</w:t>
            </w:r>
          </w:p>
          <w:p w14:paraId="18DF8B5A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 xml:space="preserve">Достық, көмек (достар) туралы әңгіме </w:t>
            </w:r>
          </w:p>
          <w:p w14:paraId="1756DCEB" w14:textId="4E0CEA8E" w:rsidR="00037C5F" w:rsidRDefault="002C3B0C" w:rsidP="00C65D16">
            <w:pPr>
              <w:pStyle w:val="13213"/>
            </w:pPr>
            <w:r w:rsidRPr="00C65D16">
              <w:rPr>
                <w:lang w:val="kk"/>
              </w:rPr>
              <w:t>(Коммуникативті іс-әрекет)</w:t>
            </w:r>
          </w:p>
          <w:p w14:paraId="05710478" w14:textId="3ACF0739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жалпы қабылданған нормалар мен ережелерді орындауға саналы түрде тәрбиелеуді жалғастыру. Балалардың ережелер бәріне жақсы болу үшін жасалатынын түсінуі маңызды.</w:t>
            </w:r>
          </w:p>
          <w:p w14:paraId="3354F1B8" w14:textId="77777777" w:rsidR="00037C5F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"Қолғап" ертегісі бойынша драмалау ойыны </w:t>
            </w:r>
          </w:p>
          <w:p w14:paraId="5BC535E0" w14:textId="14F0225B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 "Қолғап" ертегісі бойынша драматизация ойыны Диалогтық сөйлеуді дамытуды жалғастыру, кейіпкерлерге және олардың іс-әрекеттеріне деген көзқарасын білдіру; өз қызметіне саналы көзқарасты тәрбиелеу.</w:t>
            </w:r>
          </w:p>
          <w:p w14:paraId="66A68A97" w14:textId="77777777" w:rsidR="00037C5F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Пластикалық массамен жұмыс (Шығармашылық іс-әрекет)</w:t>
            </w:r>
          </w:p>
          <w:p w14:paraId="37B0BAC0" w14:textId="5A19DC9A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пластикалық массадан мүсіндеу ерекшеліктерімен таныстыруды жалғастыру</w:t>
            </w:r>
          </w:p>
          <w:p w14:paraId="11F93291" w14:textId="77777777" w:rsidR="00C65D16" w:rsidRPr="002C3B0C" w:rsidRDefault="00C65D16" w:rsidP="00C65D16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CB09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Вокзалдар, темір жол (жол, пойыз) туралы әңгіме</w:t>
            </w:r>
          </w:p>
          <w:p w14:paraId="77C3C530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20159DD9" w14:textId="50EB7787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Әр түрлі заттарды сипаттау үшін қажетті сөздерді түсіну және қолдану дағдыларын қалыптастыру.</w:t>
            </w:r>
          </w:p>
          <w:p w14:paraId="43F57EBA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 xml:space="preserve">"Темір жол" құрылыс ойыны (темір жолы) </w:t>
            </w:r>
          </w:p>
          <w:p w14:paraId="78555802" w14:textId="55D083D9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(Шығармашылық іс-әрекет) Шығармашылық қиялды дамыту, көрнекілікке сүйене отырып, қолөнер жасай білу.</w:t>
            </w:r>
          </w:p>
          <w:p w14:paraId="3D38903D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 xml:space="preserve">Әскери, теңізшілер туралы кітаптарды қарау, Оқу </w:t>
            </w:r>
          </w:p>
          <w:p w14:paraId="7C44CE45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7D1E3E2F" w14:textId="173BF7F9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Әр түрлі мамандықтағы адамдар туралы түсінікті дамыту.</w:t>
            </w:r>
          </w:p>
          <w:p w14:paraId="0C447BDA" w14:textId="2327C219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Қайшымен жұмыс (қайшы) (Шығармашылық іс-әрекет) Кескіш және контур бойынша кесуге арналған қайшыны қолдануды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00787" w14:textId="1C146950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"Роботомания" үйірмесі</w:t>
            </w:r>
          </w:p>
          <w:p w14:paraId="2B3D9BC3" w14:textId="136B6DCC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Ботли (Ботли) роботымен кодтау және бағдарламалау режимінде жұмыс істеу.</w:t>
            </w:r>
          </w:p>
          <w:p w14:paraId="758D59E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"Ботлиге сурет салуға көмектес.</w:t>
            </w:r>
          </w:p>
          <w:p w14:paraId="4ABE2F55" w14:textId="0FAF6903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Әрекеттер алгоритмін құруды үйрету, қойылған міндетті шешу үшін объектіге жобалау.</w:t>
            </w:r>
          </w:p>
          <w:p w14:paraId="7D2AB00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Аспанды «сол күйінде» бейнелеудің жаңа техникасымен таныстыру.</w:t>
            </w:r>
          </w:p>
          <w:p w14:paraId="69AF3EA6" w14:textId="5FD67FDF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Шығармашылық қиялды, зейінді, түсті қабылдауды дамыту.</w:t>
            </w:r>
          </w:p>
          <w:p w14:paraId="65D30A20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Адамгершілік-еріктік қасиеттерді, табиғатқа деген сүйіспеншілікті тәрбиелеу.</w:t>
            </w:r>
          </w:p>
          <w:p w14:paraId="03036550" w14:textId="50D5964E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(Танымдық, коммуникативтік іс-әрекет)</w:t>
            </w:r>
          </w:p>
          <w:p w14:paraId="7EA86456" w14:textId="77777777" w:rsidR="00037C5F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Әр түрлі сұйықтықтар, кристалдар туралы сөйлесу </w:t>
            </w:r>
          </w:p>
          <w:p w14:paraId="017AE829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4525CF8" w14:textId="42E8EE2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Әр түрлі заттарды сипаттау үшін қажетті сөздерді түсіну және қолдану дағдыларын қалыптастыру.</w:t>
            </w:r>
          </w:p>
          <w:p w14:paraId="38694160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 xml:space="preserve">"Сұйықтықтардың тығыздығы" тәжірибелік-эксперименттік қызметі </w:t>
            </w:r>
          </w:p>
          <w:p w14:paraId="79B01D1B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56C564B2" w14:textId="660433CB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Заттар жасалған материалдарды өз бетімен анықтауды және атауды, олардың қасиеттері мен сапасын сипаттауды үйрету.</w:t>
            </w:r>
          </w:p>
          <w:p w14:paraId="2A3F77CC" w14:textId="77777777" w:rsidR="00037C5F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Ертегіні оқу И. Крылов «Ворона и лисица» (қарға, түлкі) </w:t>
            </w:r>
          </w:p>
          <w:p w14:paraId="392AB726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DB4DFE5" w14:textId="77431445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Шешендік өнермен, сөз өнерімен таныстыру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D94D3" w14:textId="77777777" w:rsidR="00037C5F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Музыкалық демалыс </w:t>
            </w:r>
          </w:p>
          <w:p w14:paraId="743F415E" w14:textId="77777777" w:rsidR="00037C5F" w:rsidRDefault="002C3B0C" w:rsidP="00C65D16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  <w:p w14:paraId="4EFE4F39" w14:textId="075E366A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Музыкаға деген қызығушылық пен сүйіспеншілікті дамытуды жалғастыру.</w:t>
            </w:r>
          </w:p>
          <w:p w14:paraId="21C0D4FB" w14:textId="77777777" w:rsidR="00037C5F" w:rsidRDefault="002C3B0C" w:rsidP="00C65D16">
            <w:pPr>
              <w:pStyle w:val="13213"/>
            </w:pPr>
            <w:r w:rsidRPr="00C65D16">
              <w:rPr>
                <w:lang w:val="kk"/>
              </w:rPr>
              <w:t>"Әтеш және ит" ертегісін оқу (Әтеш, ит) (Коммуникативтік іс-әрекет)</w:t>
            </w:r>
          </w:p>
          <w:p w14:paraId="0D322171" w14:textId="6F599083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Әдеби кейіпкердің осы немесе басқа әрекетті қалай қабылдайтыны туралы айтуды, кейіпкерлердің жасырын әрекетін түсінуді үйрету.</w:t>
            </w:r>
          </w:p>
          <w:p w14:paraId="7E60B0D1" w14:textId="77777777" w:rsidR="00037C5F" w:rsidRDefault="002C3B0C" w:rsidP="00C65D16">
            <w:pPr>
              <w:pStyle w:val="13213"/>
            </w:pPr>
            <w:r w:rsidRPr="00C65D16">
              <w:rPr>
                <w:lang w:val="kk"/>
              </w:rPr>
              <w:t>Тор көз дәптерлермен жұмыс (Танымдық іс-әрекет)</w:t>
            </w:r>
          </w:p>
          <w:p w14:paraId="57399676" w14:textId="72E0D348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Нүктелерді, өрнектерді салу, түзу және көлбеу таяқшаларды, қисық сызықтар мен сынған сызықтарды ұяшыққа салу дағдыларын үйретуді жалғастыру</w:t>
            </w:r>
          </w:p>
        </w:tc>
      </w:tr>
      <w:tr w:rsidR="004E42A1" w14:paraId="1B773F8A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8B4" w14:textId="5E6C4187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Бесін 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2501" w14:textId="77777777" w:rsidR="00D65710" w:rsidRDefault="002C3B0C" w:rsidP="00D6571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291B6F08" w14:textId="7777777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1C7F4D51" w14:textId="77777777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5AC5D3DF" w14:textId="77777777" w:rsidR="00D65710" w:rsidRDefault="002C3B0C" w:rsidP="00D6571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725DFBBC" w14:textId="77777777" w:rsidR="00D65710" w:rsidRDefault="002C3B0C" w:rsidP="00D6571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A8F4074" w14:textId="7777777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31FC30C9" w14:textId="04A85E03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AC09" w14:textId="77777777" w:rsidR="00D65710" w:rsidRDefault="002C3B0C" w:rsidP="00D6571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0001C4D8" w14:textId="7777777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5EE93156" w14:textId="77777777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3316AA27" w14:textId="77777777" w:rsidR="00D65710" w:rsidRDefault="002C3B0C" w:rsidP="00D6571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078A6FD1" w14:textId="77777777" w:rsidR="00D65710" w:rsidRDefault="002C3B0C" w:rsidP="00D6571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4F049A4" w14:textId="7777777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18D1C77A" w14:textId="7145F290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D92F" w14:textId="77777777" w:rsidR="00D65710" w:rsidRDefault="002C3B0C" w:rsidP="00D6571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4632A455" w14:textId="7777777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1FD73CEE" w14:textId="77777777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1F492717" w14:textId="77777777" w:rsidR="00D65710" w:rsidRDefault="002C3B0C" w:rsidP="00D6571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546D72C6" w14:textId="77777777" w:rsidR="00D65710" w:rsidRDefault="002C3B0C" w:rsidP="00D6571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5D8F278" w14:textId="7777777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2966F4AF" w14:textId="6EDAA594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BCD9" w14:textId="77777777" w:rsidR="00D65710" w:rsidRDefault="002C3B0C" w:rsidP="00D65710">
            <w:pPr>
              <w:pStyle w:val="13213"/>
            </w:pPr>
            <w:r w:rsidRPr="00C65D16">
              <w:rPr>
                <w:lang w:val="kk"/>
              </w:rPr>
              <w:t xml:space="preserve">Кезекшілердің жұмысы </w:t>
            </w:r>
          </w:p>
          <w:p w14:paraId="6DC5A128" w14:textId="11523DF7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51C47597" w14:textId="77777777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Үнемді тұтыну</w:t>
            </w:r>
          </w:p>
          <w:p w14:paraId="1B1FDE09" w14:textId="77777777" w:rsidR="00D65710" w:rsidRDefault="002C3B0C" w:rsidP="00D65710">
            <w:pPr>
              <w:pStyle w:val="13213"/>
            </w:pPr>
            <w:r w:rsidRPr="00A96943">
              <w:rPr>
                <w:lang w:val="kk"/>
              </w:rPr>
              <w:t xml:space="preserve">Мәдени-гигиеналық дағдылар </w:t>
            </w:r>
          </w:p>
          <w:p w14:paraId="2CFFEEC2" w14:textId="03C965EE" w:rsidR="00D65710" w:rsidRDefault="002C3B0C" w:rsidP="00D6571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8DFF7A5" w14:textId="2AEC36F4" w:rsidR="00D65710" w:rsidRPr="00D65710" w:rsidRDefault="002C3B0C" w:rsidP="00D6571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432C7452" w14:textId="77777777" w:rsidR="00D65710" w:rsidRPr="00D65710" w:rsidRDefault="002C3B0C" w:rsidP="00D65710">
            <w:pPr>
              <w:pStyle w:val="13213"/>
            </w:pPr>
            <w:r w:rsidRPr="00C65D16">
              <w:rPr>
                <w:lang w:val="kk"/>
              </w:rPr>
              <w:t>Ас болсын! Рақмет!</w:t>
            </w:r>
          </w:p>
        </w:tc>
      </w:tr>
      <w:tr w:rsidR="004E42A1" w14:paraId="392E61CA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B19" w14:textId="71774757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3D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Физикалық қасиеттер</w:t>
            </w:r>
          </w:p>
          <w:p w14:paraId="1B4CB44A" w14:textId="61530004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 xml:space="preserve">«Балалардың тәртібі қатаң», «Орындарына жылдам» деген үш бағанадан сапқа тұру машығын дамыту </w:t>
            </w:r>
          </w:p>
          <w:p w14:paraId="68AD4728" w14:textId="21FDD5FA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 xml:space="preserve">Жүгіруге жаттығу: "Кім ұсталғанын тап"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C64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Қарым-қатынас дағдылары</w:t>
            </w:r>
          </w:p>
          <w:p w14:paraId="58B6C8EB" w14:textId="4AA1A6CD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 xml:space="preserve">«Дүкен», «Пошта», «Хайуанаттар бағы», «Цирк» сюжеттік-дидактикалық ойындарына қатысуға ынталандыру. </w:t>
            </w:r>
          </w:p>
          <w:p w14:paraId="7746B68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Ана тілінің барлық дыбыстарын айту: «Біліңіз, кім айқайлайды», «Сөз ойлап табу»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2F1" w14:textId="65537319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Танымдық және интеллектуалдық дағдылар</w:t>
            </w:r>
          </w:p>
          <w:p w14:paraId="6E7BF25B" w14:textId="5F6FE42E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«Теңсіздіктердің қайсысы дұрыс?», «Дұрыс-ақ, дұрыс емес-көк» деген мектепте оқуға ынталандыруды арттыру </w:t>
            </w:r>
          </w:p>
          <w:p w14:paraId="240D822C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LEGO-дан мүсіндеу: "Бағдаршам"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A83A" w14:textId="05F5D234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Шығармашылық дағдыларды, зерттеу қызметін дамыту</w:t>
            </w:r>
          </w:p>
          <w:p w14:paraId="190D9589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Қазақ ою-өрнегінің элементтерін салу және олармен киім-кешек, тұрмыс заттарын салу машығын дамыту: "Не болуы мүмкін", "Өзгеріс"  </w:t>
            </w:r>
          </w:p>
        </w:tc>
      </w:tr>
      <w:tr w:rsidR="004E42A1" w14:paraId="423D2BF5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193F" w14:textId="197333CB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6FD6" w14:textId="2E21CE1A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DE42" w14:textId="77777777" w:rsidR="00D65710" w:rsidRDefault="002C3B0C" w:rsidP="00C65D16">
            <w:pPr>
              <w:pStyle w:val="13213"/>
            </w:pPr>
            <w:r w:rsidRPr="00C65D16">
              <w:rPr>
                <w:lang w:val="kk"/>
              </w:rPr>
              <w:t>Серуенге деген қызығушылықты ынталандыру.</w:t>
            </w:r>
          </w:p>
          <w:p w14:paraId="7029386F" w14:textId="42366DA3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"Еңбек түбі – береке" жаттау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F667" w14:textId="2C93E55C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C5D4" w14:textId="51BD2D4E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</w:tr>
      <w:tr w:rsidR="004E42A1" w:rsidRPr="00E92325" w14:paraId="2589B2E8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4C83" w14:textId="7E134DDC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Серуен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F855" w14:textId="28333CE9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Бұлттарды қадағалау (Танымдық іс-әрекет) Жансыз табиғат құбылыстары туралы білімді кеңейту.</w:t>
            </w:r>
          </w:p>
          <w:p w14:paraId="6ABDBE4D" w14:textId="140B350C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"Тауық пен батпырауық", "Ұлттық ойын – ұлт қазынасы" "Түйме алу" қимылды ойындары (Дене тәрбиесі: Көп нұсқалы ойындар үшін кеңістік ұйымдастыру)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285F" w14:textId="77777777" w:rsidR="00492FDF" w:rsidRDefault="002C3B0C" w:rsidP="00C65D16">
            <w:pPr>
              <w:pStyle w:val="13213"/>
            </w:pPr>
            <w:r>
              <w:rPr>
                <w:lang w:val="kk"/>
              </w:rPr>
              <w:t xml:space="preserve">Маусымдық өзгерістерді бақылау </w:t>
            </w:r>
          </w:p>
          <w:p w14:paraId="2F425CF7" w14:textId="6FCAE10D" w:rsidR="00492FDF" w:rsidRDefault="002C3B0C" w:rsidP="00C65D16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0C3A7FB2" w14:textId="0C300D5E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Табиғи құбылыстар арасында себеп-салдарлық байланыстар орнату (маусым – өсімдіктер – адамдардың еңбегі)</w:t>
            </w:r>
          </w:p>
          <w:p w14:paraId="3B417C79" w14:textId="66EDE6B6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«Қардан қарға», «Ұлттық ойын - ұлт қазынасы», «Балапандар» қимылды ойындары (Дене тәрбиесі) Балаларды таныс жылжымалы ойындарды өз бетінше ұйымдастыруға үйретуді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673A" w14:textId="77777777" w:rsidR="001D3391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Қарды бақылау (Танымдық іс-әрекет) </w:t>
            </w:r>
          </w:p>
          <w:p w14:paraId="5A50F942" w14:textId="35A740E7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6F7747DE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"Екі аяз", "Төбешіктен төбешікке" қимылды ойындары</w:t>
            </w:r>
          </w:p>
          <w:p w14:paraId="4E0D0942" w14:textId="7B2AAAB6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(Дене тәрбиесі) Көп вариантты ойындар үшін кеңістік ұйымдастыру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D166" w14:textId="77777777" w:rsidR="00A96943" w:rsidRDefault="002C3B0C" w:rsidP="00C65D16">
            <w:pPr>
              <w:pStyle w:val="13213"/>
            </w:pPr>
            <w:r w:rsidRPr="00C65D16">
              <w:rPr>
                <w:lang w:val="kk"/>
              </w:rPr>
              <w:t>Ситуациялық әңгіме</w:t>
            </w:r>
          </w:p>
          <w:p w14:paraId="2EE40E51" w14:textId="77777777" w:rsidR="001D3391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 xml:space="preserve">"Неліктен күн мен түн өзгереді?" (күн, түн) </w:t>
            </w:r>
          </w:p>
          <w:p w14:paraId="76EF67EB" w14:textId="77777777" w:rsidR="001D3391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</w:t>
            </w:r>
          </w:p>
          <w:p w14:paraId="6528FB52" w14:textId="1BB2622A" w:rsidR="00C65D16" w:rsidRPr="002C3B0C" w:rsidRDefault="002C3B0C" w:rsidP="00C65D16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Табиғатпен таныстыру процесінде заттар мен құбылыстардың тән белгілерін ажырата білуді үйретуді жалғастыру.</w:t>
            </w:r>
          </w:p>
          <w:p w14:paraId="703E6A87" w14:textId="6236BA9A" w:rsidR="00C65D16" w:rsidRPr="002C3B0C" w:rsidRDefault="002C3B0C" w:rsidP="00C65D16">
            <w:pPr>
              <w:pStyle w:val="13213"/>
              <w:rPr>
                <w:lang w:val="kk"/>
              </w:rPr>
            </w:pPr>
            <w:r w:rsidRPr="00C65D16">
              <w:rPr>
                <w:lang w:val="kk"/>
              </w:rPr>
              <w:t>"Сабалақ ит", "Ұлттық ойын – ұлт қазынасы" "Қу түлкі" қимылды ойындары (Дене тәрбиесі) Балаларға таныс қимылды ойындарды өз бетімен ұйымдастыруды үйретуді жалғастыру.</w:t>
            </w:r>
            <w:r w:rsidRPr="00C65D16">
              <w:rPr>
                <w:lang w:val="kk"/>
              </w:rPr>
              <w:softHyphen/>
            </w:r>
          </w:p>
        </w:tc>
      </w:tr>
      <w:tr w:rsidR="004E42A1" w14:paraId="1C3B9AAE" w14:textId="77777777" w:rsidTr="00A9694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14B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53BD" w14:textId="52AA5C8C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 xml:space="preserve">"Сұраңыз-жауап беріңіз" пошта жәшігінің жұмысы. </w:t>
            </w:r>
          </w:p>
          <w:p w14:paraId="50E45F7D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Сау болыңыз!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127A" w14:textId="08FB1305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Баланы әртүрлі іс-әрекеттердегі жетістіктері үшін мадақтау.</w:t>
            </w:r>
          </w:p>
          <w:p w14:paraId="2341CAE2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Сау болыңыз!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0FD8B" w14:textId="26E06122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«Үйде ойнаймыз - сөзді дамытамыз» атты ата-аналарға арналған шеберлік сыныбы.</w:t>
            </w:r>
          </w:p>
          <w:p w14:paraId="5CDB953C" w14:textId="77777777" w:rsidR="00C65D16" w:rsidRPr="00C65D16" w:rsidRDefault="002C3B0C" w:rsidP="00C65D16">
            <w:pPr>
              <w:pStyle w:val="13213"/>
            </w:pPr>
            <w:r w:rsidRPr="00C65D16">
              <w:rPr>
                <w:lang w:val="kk"/>
              </w:rPr>
              <w:t>Сау болыңыз!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91388" w14:textId="34D907A5" w:rsidR="00C65D16" w:rsidRPr="00C65D16" w:rsidRDefault="002C3B0C" w:rsidP="00C65D16">
            <w:pPr>
              <w:pStyle w:val="13213"/>
            </w:pPr>
            <w:r>
              <w:rPr>
                <w:lang w:val="kk"/>
              </w:rPr>
              <w:t>Жолды кесіп өту кезінде ережелерді пысықтауға кеңес беру.</w:t>
            </w:r>
          </w:p>
          <w:p w14:paraId="646F4875" w14:textId="77777777" w:rsidR="00C65D16" w:rsidRPr="00C65D16" w:rsidRDefault="002C3B0C" w:rsidP="00C65D16">
            <w:pPr>
              <w:pStyle w:val="13213"/>
              <w:rPr>
                <w:highlight w:val="yellow"/>
              </w:rPr>
            </w:pPr>
            <w:r w:rsidRPr="00C65D16">
              <w:rPr>
                <w:lang w:val="kk"/>
              </w:rPr>
              <w:t>Сау болыңыз!</w:t>
            </w:r>
          </w:p>
        </w:tc>
      </w:tr>
    </w:tbl>
    <w:p w14:paraId="31CA3F09" w14:textId="77777777" w:rsidR="00C65D16" w:rsidRPr="00C65D16" w:rsidRDefault="00C65D16" w:rsidP="00C65D16">
      <w:pPr>
        <w:pStyle w:val="41"/>
      </w:pPr>
    </w:p>
    <w:p w14:paraId="6526C6A7" w14:textId="77777777" w:rsidR="00393CDC" w:rsidRPr="00393CDC" w:rsidRDefault="002C3B0C" w:rsidP="00393CDC">
      <w:pPr>
        <w:pStyle w:val="612"/>
      </w:pPr>
      <w:r w:rsidRPr="00393CDC">
        <w:rPr>
          <w:lang w:val="kk"/>
        </w:rPr>
        <w:t>ТӘРБИЕ-БІЛІМ БЕРУ ПРОЦЕСІНІҢ ЦИКЛОГРАММАСЫ</w:t>
      </w:r>
    </w:p>
    <w:p w14:paraId="1B9FD58E" w14:textId="77777777" w:rsidR="00393CDC" w:rsidRPr="00393CDC" w:rsidRDefault="002C3B0C" w:rsidP="00393CDC">
      <w:pPr>
        <w:pStyle w:val="41"/>
      </w:pPr>
      <w:r w:rsidRPr="00393CDC">
        <w:rPr>
          <w:lang w:val="kk"/>
        </w:rPr>
        <w:t>Топ: мектепалды топ</w:t>
      </w:r>
    </w:p>
    <w:p w14:paraId="5DD056BE" w14:textId="77777777" w:rsidR="00393CDC" w:rsidRPr="00393CDC" w:rsidRDefault="002C3B0C" w:rsidP="00393CDC">
      <w:pPr>
        <w:pStyle w:val="41"/>
      </w:pPr>
      <w:r w:rsidRPr="00393CDC">
        <w:rPr>
          <w:lang w:val="kk"/>
        </w:rPr>
        <w:t>Балалардың жасы: 5 жас</w:t>
      </w:r>
    </w:p>
    <w:p w14:paraId="1C9C8CAB" w14:textId="2DFAC924" w:rsidR="00393CDC" w:rsidRPr="00393CDC" w:rsidRDefault="002C3B0C" w:rsidP="00393CDC">
      <w:pPr>
        <w:pStyle w:val="41"/>
      </w:pPr>
      <w:r w:rsidRPr="00393CDC">
        <w:rPr>
          <w:lang w:val="kk"/>
        </w:rPr>
        <w:t>Жоспар қай кезеңге жасалды: 17.03–20.03</w:t>
      </w:r>
    </w:p>
    <w:p w14:paraId="3CCD4733" w14:textId="3B6106A0" w:rsidR="00393CDC" w:rsidRDefault="002C3B0C" w:rsidP="00393CDC">
      <w:pPr>
        <w:pStyle w:val="41"/>
      </w:pPr>
      <w:r w:rsidRPr="00393CDC">
        <w:rPr>
          <w:lang w:val="kk"/>
        </w:rPr>
        <w:t>Аптаның цитатасы: «Ар-намыс қана тәуелсіздікке тірек бола алады»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3402"/>
        <w:gridCol w:w="3260"/>
        <w:gridCol w:w="3402"/>
      </w:tblGrid>
      <w:tr w:rsidR="004E42A1" w14:paraId="4AA27926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9C1B" w14:textId="77777777" w:rsidR="00393CDC" w:rsidRPr="00393CDC" w:rsidRDefault="002C3B0C" w:rsidP="00393CDC">
            <w:pPr>
              <w:pStyle w:val="13313"/>
            </w:pPr>
            <w:r w:rsidRPr="00393CDC">
              <w:rPr>
                <w:lang w:val="kk"/>
              </w:rPr>
              <w:t>Күн тәртібінің үлгісі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5FB6F" w14:textId="188CD475" w:rsidR="00393CDC" w:rsidRPr="00393CDC" w:rsidRDefault="002C3B0C" w:rsidP="00393CDC">
            <w:pPr>
              <w:pStyle w:val="13313"/>
            </w:pPr>
            <w:r w:rsidRPr="00393CDC">
              <w:rPr>
                <w:lang w:val="kk"/>
              </w:rPr>
              <w:t>Дүйсенбі 17.03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D73D" w14:textId="1FA07EAF" w:rsidR="00393CDC" w:rsidRPr="00393CDC" w:rsidRDefault="002C3B0C" w:rsidP="00393CDC">
            <w:pPr>
              <w:pStyle w:val="13313"/>
            </w:pPr>
            <w:r w:rsidRPr="00393CDC">
              <w:rPr>
                <w:lang w:val="kk"/>
              </w:rPr>
              <w:t>Сейсенбі 18.03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1B6F" w14:textId="67CF0E49" w:rsidR="00393CDC" w:rsidRPr="00393CDC" w:rsidRDefault="002C3B0C" w:rsidP="00393CDC">
            <w:pPr>
              <w:pStyle w:val="13313"/>
            </w:pPr>
            <w:r w:rsidRPr="00393CDC">
              <w:rPr>
                <w:lang w:val="kk"/>
              </w:rPr>
              <w:t>Сәрсенбі 19.03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E5DF" w14:textId="36080B48" w:rsidR="00393CDC" w:rsidRPr="00393CDC" w:rsidRDefault="002C3B0C" w:rsidP="00393CDC">
            <w:pPr>
              <w:pStyle w:val="13313"/>
            </w:pPr>
            <w:r w:rsidRPr="00393CDC">
              <w:rPr>
                <w:lang w:val="kk"/>
              </w:rPr>
              <w:t>Бейсенбі 20.03</w:t>
            </w:r>
          </w:p>
        </w:tc>
      </w:tr>
      <w:tr w:rsidR="004E42A1" w14:paraId="502A1C84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A3B" w14:textId="0A9FA4A6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Балаларды қабылдау</w:t>
            </w:r>
          </w:p>
          <w:p w14:paraId="2337A1C8" w14:textId="77777777" w:rsidR="00393CDC" w:rsidRPr="00393CDC" w:rsidRDefault="00393CDC" w:rsidP="00393CDC">
            <w:pPr>
              <w:pStyle w:val="13213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3FE9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«Өнегелі 15 минут»</w:t>
            </w:r>
          </w:p>
          <w:p w14:paraId="1029B332" w14:textId="77777777" w:rsidR="006C5ECF" w:rsidRDefault="002C3B0C" w:rsidP="00393CDC">
            <w:pPr>
              <w:pStyle w:val="13213"/>
            </w:pPr>
            <w:r>
              <w:rPr>
                <w:lang w:val="kk"/>
              </w:rPr>
              <w:t xml:space="preserve">Алдағы күнге жақсы көңіл күй сыйлау. </w:t>
            </w:r>
          </w:p>
          <w:p w14:paraId="2A0EA7B6" w14:textId="071310BC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Іс-әрекетті таңдауға көмектесу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B15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«Өнегелі 15 минут»</w:t>
            </w:r>
          </w:p>
          <w:p w14:paraId="1578A85E" w14:textId="77777777" w:rsidR="006C5ECF" w:rsidRDefault="002C3B0C" w:rsidP="00393CDC">
            <w:pPr>
              <w:pStyle w:val="13213"/>
            </w:pPr>
            <w:r w:rsidRPr="00393CDC">
              <w:rPr>
                <w:lang w:val="kk"/>
              </w:rPr>
              <w:t>Мазмұнды іс-әрекетті қамтамасыз ету.</w:t>
            </w:r>
          </w:p>
          <w:p w14:paraId="5953D6E7" w14:textId="377921E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Баланың бастамасымен пайда болатын ойынды ынталандыру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51A2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«Өнегелі 15 минут»</w:t>
            </w:r>
          </w:p>
          <w:p w14:paraId="7FFD0B7F" w14:textId="77777777" w:rsidR="006C5ECF" w:rsidRDefault="002C3B0C" w:rsidP="00393CDC">
            <w:pPr>
              <w:pStyle w:val="13213"/>
            </w:pPr>
            <w:r>
              <w:rPr>
                <w:lang w:val="kk"/>
              </w:rPr>
              <w:t>Алдағы күнге жақсы көңіл күй сыйлау.</w:t>
            </w:r>
          </w:p>
          <w:p w14:paraId="3D10750A" w14:textId="60D2FE6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Іс-әрекетті таңдауға көмектесу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B8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«Өнегелі 15 минут»</w:t>
            </w:r>
          </w:p>
          <w:p w14:paraId="74007234" w14:textId="0D51410A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Балаларға қолайлы жағдай жасау. Алдағы қызметке ынталандыру</w:t>
            </w:r>
          </w:p>
        </w:tc>
      </w:tr>
      <w:tr w:rsidR="004E42A1" w14:paraId="53FA8E69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2874" w14:textId="29AF0D2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  <w:r>
              <w:rPr>
                <w:lang w:val="kk"/>
              </w:rPr>
              <w:softHyphen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AC99" w14:textId="68150A6E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 арасында кітап пен көркем әдебиетті оқуға қызығушылықты дамытуға ата-аналарды қалай тарту керектігі туралы әңгіме.</w:t>
            </w:r>
          </w:p>
          <w:p w14:paraId="02646E3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Сәлеметсіз бе!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AE36" w14:textId="4D9591C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"Қолды дамыту, сөйлеуді дамыту" консультациясы</w:t>
            </w:r>
          </w:p>
          <w:p w14:paraId="1CFC27FC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Қайырлы таң!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B47" w14:textId="05E4DF9C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 арасында кітап пен көркем әдебиетті оқуға қызығушылықты дамытуға ата-аналарды қалай тарту керектігі туралы әңгіме.</w:t>
            </w:r>
          </w:p>
          <w:p w14:paraId="019B464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Сәлеметсіз бе!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96BD" w14:textId="316AF089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Ата-аналармен әңгімелесу «Отбасында режимді орындауда баланы дербестікке қалай үйретуге болады».</w:t>
            </w:r>
          </w:p>
          <w:p w14:paraId="021AAA0E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Сәлеметсіз бе!</w:t>
            </w:r>
          </w:p>
        </w:tc>
      </w:tr>
      <w:tr w:rsidR="004E42A1" w14:paraId="7D67B767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0F29" w14:textId="75054FA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т.б.)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F777" w14:textId="77777777" w:rsid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Күнтізбемен жұмыс </w:t>
            </w:r>
          </w:p>
          <w:p w14:paraId="6CC215CC" w14:textId="77777777" w:rsidR="00E73A11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Наурыз айындағы ауа-райының өзгеруі туралы әңгіме. </w:t>
            </w:r>
          </w:p>
          <w:p w14:paraId="13180AD1" w14:textId="53E04C9C" w:rsidR="00E73A11" w:rsidRDefault="002C3B0C" w:rsidP="00393CDC">
            <w:pPr>
              <w:pStyle w:val="13213"/>
            </w:pPr>
            <w:r>
              <w:rPr>
                <w:lang w:val="kk"/>
              </w:rPr>
              <w:t>(Танымдық іс-әрекет) Жыл айлары туралы түсінікті қалыптастыру, олардың реттілігін білу және оларды атау.</w:t>
            </w:r>
          </w:p>
          <w:p w14:paraId="76FC5C4D" w14:textId="646F615A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(Апта күні: дүйсенбi. Көктем айлары: наурыз, сәуір, мамыр) </w:t>
            </w:r>
          </w:p>
          <w:p w14:paraId="4A6DEFF5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Артикуляциялық гимнастика.</w:t>
            </w:r>
          </w:p>
          <w:p w14:paraId="74406764" w14:textId="77777777" w:rsidR="00E73A11" w:rsidRDefault="002C3B0C" w:rsidP="00393CDC">
            <w:pPr>
              <w:pStyle w:val="13213"/>
            </w:pPr>
            <w:r>
              <w:rPr>
                <w:lang w:val="kk"/>
              </w:rPr>
              <w:t xml:space="preserve">«Крошка Енот» эмоциялық интеллектіні дамыту ойыны </w:t>
            </w:r>
          </w:p>
          <w:p w14:paraId="641443E1" w14:textId="5C2303AC" w:rsidR="00E73A11" w:rsidRDefault="002C3B0C" w:rsidP="00393CDC">
            <w:pPr>
              <w:pStyle w:val="13213"/>
            </w:pPr>
            <w:r>
              <w:rPr>
                <w:lang w:val="kk"/>
              </w:rPr>
              <w:t xml:space="preserve">(Коммуникативті іс-әрекет) </w:t>
            </w:r>
          </w:p>
          <w:p w14:paraId="769B58C0" w14:textId="56439695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Балалардың сөздік қорын заттардың қасиеттері мен сапасын сипаттайтын сын есімдермен байыту.</w:t>
            </w:r>
          </w:p>
          <w:p w14:paraId="40A8BA48" w14:textId="044B55DB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(Коммуникативті, танымдық іс-әрекет) Тақырыптар, олардың белгілері мен мақсаттары туралы түсінікті бекіту. </w:t>
            </w:r>
          </w:p>
          <w:p w14:paraId="23FF31CD" w14:textId="38263FFA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"Гүл" суретін салу (Бейнелеу іс-әрекеті) Бояу кезінде қылқаламды бояуға батыру, қағазға қалың сызықтар салу, қылқаламды көлденең ұстау, ал жұқа сызықтар мен нүктелер тігінен, сурет салу үшін, ал сурет салу кезінде – солдан оңға, жоғарыдан төменге, диагональ бойынша бір бағытта сызу.</w:t>
            </w:r>
          </w:p>
          <w:p w14:paraId="59DA810A" w14:textId="77777777" w:rsidR="00E73A11" w:rsidRDefault="002C3B0C" w:rsidP="00393CDC">
            <w:pPr>
              <w:pStyle w:val="13213"/>
            </w:pPr>
            <w:r>
              <w:rPr>
                <w:lang w:val="kk"/>
              </w:rPr>
              <w:t>Ұсынылған нұсқалардың ішінен балаларды таңдау бойынша аз қимылды ойыны</w:t>
            </w:r>
            <w:r>
              <w:rPr>
                <w:lang w:val="kk"/>
              </w:rPr>
              <w:softHyphen/>
              <w:t xml:space="preserve"> </w:t>
            </w:r>
          </w:p>
          <w:p w14:paraId="2BC47FC3" w14:textId="0706CB6E" w:rsidR="00E73A11" w:rsidRDefault="002C3B0C" w:rsidP="00393CDC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1026508E" w14:textId="08C7947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Орнында секіруді үйрету; 3-4 метр қашықтыққа алға жылжу</w:t>
            </w:r>
          </w:p>
          <w:p w14:paraId="28ED0B37" w14:textId="77777777" w:rsidR="00393CDC" w:rsidRPr="00393CDC" w:rsidRDefault="00393CDC" w:rsidP="00393CDC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C8AB" w14:textId="77777777" w:rsidR="00702338" w:rsidRDefault="002C3B0C" w:rsidP="00393CDC">
            <w:pPr>
              <w:pStyle w:val="13213"/>
            </w:pPr>
            <w:r w:rsidRPr="00393CDC">
              <w:rPr>
                <w:lang w:val="kk"/>
              </w:rPr>
              <w:t>Күнтізбемен жұмыс (Танымдық іс-әрекет)</w:t>
            </w:r>
          </w:p>
          <w:p w14:paraId="1F8E8147" w14:textId="016796E2" w:rsidR="00702338" w:rsidRDefault="002C3B0C" w:rsidP="00393CDC">
            <w:pPr>
              <w:pStyle w:val="13213"/>
            </w:pPr>
            <w:r>
              <w:rPr>
                <w:lang w:val="kk"/>
              </w:rPr>
              <w:t xml:space="preserve">Жыл айлары туралы түсінікті қалыптастыру, олардың реттілігін білу және оларды атау. </w:t>
            </w:r>
          </w:p>
          <w:p w14:paraId="28D3F63A" w14:textId="390250AB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(Апта күні: сейсенбi</w:t>
            </w:r>
          </w:p>
          <w:p w14:paraId="6699E037" w14:textId="06566F7A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Көктем айлары: желтоқсан, қаңтар, ақпан) </w:t>
            </w:r>
          </w:p>
          <w:p w14:paraId="0FB53DB7" w14:textId="77777777" w:rsidR="00702338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Отбасы мүшелері, жасы, тегі туралы әңгіме. Кроссворд шешу</w:t>
            </w:r>
          </w:p>
          <w:p w14:paraId="383B9352" w14:textId="7071D5D2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(Коммуникативтік, танымдық іс-әрекет) Туыстық қатынастар (атасы (дедушка), әжесі (бабушка), жақын туыстары) туралы ұғымды жетілдіру, өз шежіресін білу; балаларды адамгершілік құндылықтарға баулу, үлкендерді құрметтеу, кішілерге қамқорлық жасау (Коммуникативті, танымдық іс-әрекет)</w:t>
            </w:r>
          </w:p>
          <w:p w14:paraId="4D69E5F1" w14:textId="77777777" w:rsidR="00702338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Қағаздан жасалған қолөнер </w:t>
            </w:r>
          </w:p>
          <w:p w14:paraId="608F757F" w14:textId="5435CD48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 Қайшыны (қайшы) және желімді (желімді) дұрыс қолдануды үйретуді жалғастыру, еңбек қауіпсіздігі және жеке гигиена ережелерін сақтау</w:t>
            </w:r>
          </w:p>
          <w:p w14:paraId="2F11173A" w14:textId="77777777" w:rsidR="00702338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«Ай балалар, тара-ра» аз қимылды ойыны </w:t>
            </w:r>
          </w:p>
          <w:p w14:paraId="7A9B78A0" w14:textId="5E9975F8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(Дене тәрбиесі) Көп вариантты ойындар үшін кеңістік ұйымдастыру</w:t>
            </w:r>
          </w:p>
          <w:p w14:paraId="396F9D1E" w14:textId="77777777" w:rsidR="00393CDC" w:rsidRPr="00393CDC" w:rsidRDefault="00393CDC" w:rsidP="00393CDC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C5FB" w14:textId="77777777" w:rsidR="00922ABE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Күнтізбемен жұмыс </w:t>
            </w:r>
          </w:p>
          <w:p w14:paraId="5F3A5BE3" w14:textId="77777777" w:rsidR="00922ABE" w:rsidRDefault="002C3B0C" w:rsidP="00393CDC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2E4CA65" w14:textId="77777777" w:rsidR="00922ABE" w:rsidRDefault="002C3B0C" w:rsidP="00393CDC">
            <w:pPr>
              <w:pStyle w:val="13213"/>
            </w:pPr>
            <w:r>
              <w:rPr>
                <w:lang w:val="kk"/>
              </w:rPr>
              <w:t>Жыл айлары туралы түсінікті қалыптастыру, олардың реттілігін білу және оларды атау.</w:t>
            </w:r>
            <w:r>
              <w:rPr>
                <w:lang w:val="kk"/>
              </w:rPr>
              <w:softHyphen/>
            </w:r>
          </w:p>
          <w:p w14:paraId="09EB5FA5" w14:textId="5E35656C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(Апта күні: сәрсенбi</w:t>
            </w:r>
          </w:p>
          <w:p w14:paraId="4180CD2E" w14:textId="77777777" w:rsidR="00922ABE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Көктем айлары: (наурыз, сәуір, мамыр) </w:t>
            </w:r>
          </w:p>
          <w:p w14:paraId="6D3090DE" w14:textId="2965A90C" w:rsidR="00922ABE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Әртүрлі климаттық аймақтардағы жануарлар мен өсімдіктердің жұптарының суреттері. Биоценоз байланысы (қоян, жылан, жолбарыс, керік, кірпі) (Коммуникативтік, танымдық іс-әрекет)</w:t>
            </w:r>
          </w:p>
          <w:p w14:paraId="25C0E4F4" w14:textId="5C06B525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 түрлі заттарды сипаттау үшін қажетті сөздерді түсіну және қолдану дағдыларын қалыптастыру; адам табиғаттың бір бөлігі екендігі және оны сақтау, қорғау және қорғау керек екендігі туралы қарапайым экологиялық идеяларды қалыптастыру. </w:t>
            </w:r>
          </w:p>
          <w:p w14:paraId="1969CE20" w14:textId="77777777" w:rsidR="00922ABE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Үстел ойындары, қызметкерлерге сыйлықтар дайындау (баспалдақтан байқап түс, қағаз, қайшы, желім) </w:t>
            </w:r>
          </w:p>
          <w:p w14:paraId="741C3E54" w14:textId="767B218B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 Шығармашылық қиялды дамыту, көрнекілікке сүйене отырып, қолөнер жасай білу.</w:t>
            </w:r>
          </w:p>
          <w:p w14:paraId="7A90069C" w14:textId="64D2682A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«Біз арыстанды аулаймыз» аз қимылды ойыны (арыстан) (Дене тәрбиесі) Көп вариантты ойындар үшін кеңістік ұйымдастыру</w:t>
            </w:r>
          </w:p>
          <w:p w14:paraId="025A96AC" w14:textId="77777777" w:rsidR="00393CDC" w:rsidRPr="002C3B0C" w:rsidRDefault="00393CDC" w:rsidP="00393CDC">
            <w:pPr>
              <w:pStyle w:val="13213"/>
              <w:rPr>
                <w:lang w:val="k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EBAB" w14:textId="77777777" w:rsidR="00393CDC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Күнтізбемен жұмыс (наурыз, сәуір, мамыр) </w:t>
            </w:r>
          </w:p>
          <w:p w14:paraId="16192CA1" w14:textId="77777777" w:rsidR="00171B83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дүйсенбі, сейсенбі, сәрсенбі, бейсенбі, жұма, сенбі, жексенбі) </w:t>
            </w:r>
          </w:p>
          <w:p w14:paraId="0AC33A86" w14:textId="77777777" w:rsidR="00171B83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41BA6AEC" w14:textId="77777777" w:rsidR="00171B83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Жыл айлары туралы түсініктерді қалыптастыру, олардың бірізділігін білу және оларды атау, циферблат бойынша уақытты анықтау; тәулік ауысымының («кеше», «бүгін», «ертең»), оқиғалардың «алдымен - кейін», «болған - бар - болады», «ертерек - кеш») уақыт реттілігін анықтау білігін дамыту. </w:t>
            </w:r>
          </w:p>
          <w:p w14:paraId="5027FF40" w14:textId="1E6B075A" w:rsidR="00393CDC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(Апта күні: жұма. «Біз арыстанды аулаймыз» қозғалысы аз ойын (арыстан) (Дене </w:t>
            </w:r>
            <w:r>
              <w:rPr>
                <w:lang w:val="kk"/>
              </w:rPr>
              <w:t>тәрбиесі</w:t>
            </w:r>
            <w:r w:rsidRPr="00393CDC">
              <w:rPr>
                <w:lang w:val="kk"/>
              </w:rPr>
              <w:t xml:space="preserve">) Көп вариантты ойындар үшін кеңістік ұйымдастыру </w:t>
            </w:r>
            <w:r w:rsidRPr="00393CDC">
              <w:rPr>
                <w:lang w:val="kk"/>
              </w:rPr>
              <w:softHyphen/>
              <w:t xml:space="preserve">Халық шығармашылығы заттарын қарастыру; қара бидай немесе бидай қалай өсірілетіні туралы суреттер. Халық қолөнершілері туралы әңгіме </w:t>
            </w:r>
          </w:p>
          <w:p w14:paraId="2EB6E559" w14:textId="77777777" w:rsidR="00171B83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Артикуляциялық гимнастика (Коммуникативтік іс-әрекет) </w:t>
            </w:r>
          </w:p>
          <w:p w14:paraId="29781BF5" w14:textId="07C2A0C9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Сөйлеуде интонациялық экспрессивтілік құралдарын қолдану.</w:t>
            </w:r>
            <w:r>
              <w:rPr>
                <w:lang w:val="kk"/>
              </w:rPr>
              <w:softHyphen/>
            </w:r>
          </w:p>
          <w:p w14:paraId="7FD55A72" w14:textId="7D5F3D15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Қара бидай таситын машинаның суретін сал</w:t>
            </w:r>
          </w:p>
          <w:p w14:paraId="36FBBC74" w14:textId="1DB24159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(Шығармашылық іс-әрекет) Негізгі пішінді, пәндер мен олардың бөліктерінің пропорцияларын пішіндерді білуге, бөліктердің салыстырмалы шамасы мен олардың орналасуына, пәндердің боялуына, түстері мен реңктерін білуге, өз дәміне қарай түстерді таңдауға үйрету.</w:t>
            </w:r>
          </w:p>
          <w:p w14:paraId="5A81AF93" w14:textId="77777777" w:rsidR="00171B83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«Орамал» музыкалық ойыны </w:t>
            </w:r>
          </w:p>
          <w:p w14:paraId="39D00BF6" w14:textId="1784DD5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4E42A1" w14:paraId="7DF3CF68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BE3" w14:textId="0B157061" w:rsidR="000A25B6" w:rsidRPr="00393CDC" w:rsidRDefault="002C3B0C" w:rsidP="000A25B6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F59F" w14:textId="7903B4F6" w:rsidR="000A25B6" w:rsidRPr="00393CDC" w:rsidRDefault="002C3B0C" w:rsidP="000A25B6">
            <w:pPr>
              <w:pStyle w:val="13213"/>
            </w:pPr>
            <w:r w:rsidRPr="00393CDC">
              <w:rPr>
                <w:lang w:val="kk"/>
              </w:rPr>
              <w:t xml:space="preserve">Ертеңгілік жаттығулар кешені (Дене тәрбиесі) Дене </w:t>
            </w:r>
            <w:r>
              <w:rPr>
                <w:lang w:val="kk"/>
              </w:rPr>
              <w:t>тәрбиесі</w:t>
            </w:r>
            <w:r w:rsidRPr="00393CDC">
              <w:rPr>
                <w:lang w:val="kk"/>
              </w:rPr>
              <w:t>мен және спортпен шұғылдануға қызығушылық пен құштарлықты ояту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ACA7" w14:textId="06401E93" w:rsidR="000A25B6" w:rsidRPr="00393CDC" w:rsidRDefault="002C3B0C" w:rsidP="000A25B6">
            <w:pPr>
              <w:pStyle w:val="13213"/>
            </w:pPr>
            <w:r w:rsidRPr="00393CDC">
              <w:rPr>
                <w:lang w:val="kk"/>
              </w:rPr>
              <w:t>Ертеңгілік жаттығулар кешені (Дене тәрбиесі) Балаларды дені сау адамның мүмкіндіктерімен таныстыру, олардың салауатты өмір салтына деген қажеттілігін қалыптастыру.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A5D9" w14:textId="77777777" w:rsidR="007D1C43" w:rsidRDefault="002C3B0C" w:rsidP="000A25B6">
            <w:pPr>
              <w:pStyle w:val="13213"/>
            </w:pPr>
            <w:r w:rsidRPr="00393CDC">
              <w:rPr>
                <w:lang w:val="kk"/>
              </w:rPr>
              <w:t xml:space="preserve">Ертеңгілік жаттығулар кешені </w:t>
            </w:r>
          </w:p>
          <w:p w14:paraId="7A315EFA" w14:textId="04865E5C" w:rsidR="000A25B6" w:rsidRPr="00393CDC" w:rsidRDefault="002C3B0C" w:rsidP="000A25B6">
            <w:pPr>
              <w:pStyle w:val="13213"/>
            </w:pPr>
            <w:r>
              <w:rPr>
                <w:lang w:val="kk"/>
              </w:rPr>
              <w:t>(Дене тәрбиесі) Балаларды салауатты адамның мүмкіндіктерімен таныстыру, оларда салауатты өмір салтына қажеттілікті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94A1" w14:textId="4629561E" w:rsidR="000A25B6" w:rsidRPr="00393CDC" w:rsidRDefault="002C3B0C" w:rsidP="000A25B6">
            <w:pPr>
              <w:pStyle w:val="13213"/>
            </w:pPr>
            <w:r w:rsidRPr="00393CDC">
              <w:rPr>
                <w:lang w:val="kk"/>
              </w:rPr>
              <w:t>Ертеңгілік жаттығулар кешені (Дене тәрбиесі) Балаларды дені сау адамның мүмкіндіктерімен таныстыру, олардың салауатты өмір салтына деген қажеттілігін қалыптастыру.</w:t>
            </w:r>
          </w:p>
        </w:tc>
      </w:tr>
      <w:tr w:rsidR="004E42A1" w14:paraId="3F093499" w14:textId="77777777" w:rsidTr="00393CDC">
        <w:trPr>
          <w:trHeight w:val="4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00D" w14:textId="77777777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Таңғы 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A1844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7A05294F" w14:textId="77777777" w:rsidR="00825DFA" w:rsidRDefault="002C3B0C" w:rsidP="00825DFA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77DAC136" w14:textId="330EBDEE" w:rsidR="00825DFA" w:rsidRPr="00393CDC" w:rsidRDefault="002C3B0C" w:rsidP="00825DF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</w:t>
            </w:r>
          </w:p>
          <w:p w14:paraId="599959CE" w14:textId="4350CA31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. </w:t>
            </w:r>
          </w:p>
          <w:p w14:paraId="1E332131" w14:textId="7CFD9F8F" w:rsidR="00825DFA" w:rsidRPr="00393CDC" w:rsidRDefault="002C3B0C" w:rsidP="00825DFA">
            <w:pPr>
              <w:pStyle w:val="13213"/>
            </w:pPr>
            <w:r>
              <w:rPr>
                <w:lang w:val="kk"/>
              </w:rPr>
              <w:t xml:space="preserve"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 </w:t>
            </w:r>
          </w:p>
          <w:p w14:paraId="2A8D0FEC" w14:textId="77777777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00A89047" w14:textId="77777777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Ас дәмді болсын!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5B3E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27F908BB" w14:textId="77777777" w:rsidR="00825DFA" w:rsidRDefault="002C3B0C" w:rsidP="00825DFA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17D0B20C" w14:textId="77777777" w:rsidR="00825DFA" w:rsidRPr="00393CDC" w:rsidRDefault="002C3B0C" w:rsidP="00825DF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</w:t>
            </w:r>
          </w:p>
          <w:p w14:paraId="3C4B2E1B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. </w:t>
            </w:r>
          </w:p>
          <w:p w14:paraId="1D12F7AB" w14:textId="45E3BDCA" w:rsidR="00825DFA" w:rsidRDefault="002C3B0C" w:rsidP="00825DFA">
            <w:pPr>
              <w:pStyle w:val="13213"/>
            </w:pPr>
            <w:r>
              <w:rPr>
                <w:lang w:val="kk"/>
              </w:rPr>
              <w:t xml:space="preserve">(Дене тәрбиесі) Жеке гигиена ережелері мен дағдыларын орындау кезінде өзін-өзі бақылауды дамыту. </w:t>
            </w:r>
          </w:p>
          <w:p w14:paraId="14427CC4" w14:textId="7BB41856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55B93767" w14:textId="77777777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9027B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6370FD80" w14:textId="77777777" w:rsidR="00825DFA" w:rsidRDefault="002C3B0C" w:rsidP="00825DFA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00BA0905" w14:textId="77777777" w:rsidR="00825DFA" w:rsidRPr="00393CDC" w:rsidRDefault="002C3B0C" w:rsidP="00825DF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</w:t>
            </w:r>
          </w:p>
          <w:p w14:paraId="7BF8BF68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. </w:t>
            </w:r>
          </w:p>
          <w:p w14:paraId="10D3FAA3" w14:textId="77777777" w:rsidR="00825DFA" w:rsidRDefault="002C3B0C" w:rsidP="00825DFA">
            <w:pPr>
              <w:pStyle w:val="13213"/>
            </w:pPr>
            <w:r>
              <w:rPr>
                <w:lang w:val="kk"/>
              </w:rPr>
              <w:t xml:space="preserve">(Дене тәрбиесі) Жеке гигиена ережелері мен дағдыларын орындау кезінде өзін-өзі бақылауды дамыту. </w:t>
            </w:r>
          </w:p>
          <w:p w14:paraId="2F42F5FD" w14:textId="77777777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1FE3FC86" w14:textId="36E3BC48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FCED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0DC50C7B" w14:textId="77777777" w:rsidR="00825DFA" w:rsidRDefault="002C3B0C" w:rsidP="00825DFA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5B7C923D" w14:textId="77777777" w:rsidR="00825DFA" w:rsidRPr="00393CDC" w:rsidRDefault="002C3B0C" w:rsidP="00825DFA">
            <w:pPr>
              <w:pStyle w:val="13213"/>
            </w:pPr>
            <w:r>
              <w:rPr>
                <w:lang w:val="kk"/>
              </w:rPr>
              <w:t>Кезекші міндеттерін жауапкершілікпен орындауды үйрету</w:t>
            </w:r>
          </w:p>
          <w:p w14:paraId="550319E8" w14:textId="77777777" w:rsidR="00825DFA" w:rsidRDefault="002C3B0C" w:rsidP="00825DFA">
            <w:pPr>
              <w:pStyle w:val="13213"/>
            </w:pPr>
            <w:r w:rsidRPr="00393CDC">
              <w:rPr>
                <w:lang w:val="kk"/>
              </w:rPr>
              <w:t xml:space="preserve">. </w:t>
            </w:r>
          </w:p>
          <w:p w14:paraId="7305BAC3" w14:textId="77777777" w:rsidR="00825DFA" w:rsidRPr="00393CDC" w:rsidRDefault="002C3B0C" w:rsidP="00825DFA">
            <w:pPr>
              <w:pStyle w:val="13213"/>
            </w:pPr>
            <w:r>
              <w:rPr>
                <w:lang w:val="kk"/>
              </w:rPr>
              <w:t xml:space="preserve">(Дене тәрбиесі) Жеке гигиена ережелері мен дағдыларын орындау кезінде өзін-өзі бақылауды дамыту: ас ішкеннен кейін ауызды шаю, мұрын орамалын пайдалану. </w:t>
            </w:r>
          </w:p>
          <w:p w14:paraId="3DDAB0BE" w14:textId="77777777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2D981924" w14:textId="09BB4411" w:rsidR="00825DFA" w:rsidRPr="00393CDC" w:rsidRDefault="002C3B0C" w:rsidP="00825DFA">
            <w:pPr>
              <w:pStyle w:val="13213"/>
            </w:pPr>
            <w:r w:rsidRPr="00393CDC">
              <w:rPr>
                <w:lang w:val="kk"/>
              </w:rPr>
              <w:t>Ас дәмді болсын!</w:t>
            </w:r>
          </w:p>
        </w:tc>
      </w:tr>
      <w:tr w:rsidR="004E42A1" w14:paraId="50F4F7C6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0916" w14:textId="49780B1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  <w:r>
              <w:rPr>
                <w:lang w:val="kk"/>
              </w:rPr>
              <w:softHyphen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826F" w14:textId="28DF2E02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"Менің Қазақстаным" - Қазақстан Республикасының әнұранын орындау.</w:t>
            </w:r>
          </w:p>
          <w:p w14:paraId="7FF5B64F" w14:textId="189B1B3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Қиын жағдайдан шығудың жолын табу (Біз қалай көмектесе аламыз?)</w:t>
            </w:r>
          </w:p>
          <w:p w14:paraId="105FFAAD" w14:textId="35D04179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Кешірші, мен олай қайталамаймын, татуласыңдар, бірге ойнайық, алуға бола ма? Рұқсат па? Ренжімеңіз!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69A2" w14:textId="30EDA8C8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3AD3" w14:textId="5D43E915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Мотивациялық жағдай: мектеп жасына дейінгі баланың тәртібі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9BB9" w14:textId="52D9728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Бірлескен жоспарларды талқылау, ережелер туралы шарт</w:t>
            </w:r>
          </w:p>
        </w:tc>
      </w:tr>
      <w:tr w:rsidR="004E42A1" w14:paraId="142653B7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D896" w14:textId="0F16BB6B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2A5B" w14:textId="77777777" w:rsidR="00393CDC" w:rsidRPr="00393CDC" w:rsidRDefault="00393CDC" w:rsidP="00393CDC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8CD9" w14:textId="77777777" w:rsidR="00393CDC" w:rsidRPr="00393CDC" w:rsidRDefault="00393CDC" w:rsidP="00393CDC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8C5C" w14:textId="77777777" w:rsidR="00393CDC" w:rsidRPr="00393CDC" w:rsidRDefault="00393CDC" w:rsidP="00393CDC">
            <w:pPr>
              <w:pStyle w:val="1321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F687" w14:textId="77777777" w:rsidR="00393CDC" w:rsidRPr="00393CDC" w:rsidRDefault="00393CDC" w:rsidP="00393CDC">
            <w:pPr>
              <w:pStyle w:val="13213"/>
            </w:pPr>
          </w:p>
        </w:tc>
      </w:tr>
      <w:tr w:rsidR="004E42A1" w14:paraId="42C448A9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87CD" w14:textId="6051676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B5AA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0DB4" w14:textId="26801E1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18F28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Серуенге деген қызығушылықты ынталандыру.</w:t>
            </w:r>
          </w:p>
          <w:p w14:paraId="269DA010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Тез киіну (шешіну)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CB1C" w14:textId="0D5EC157" w:rsidR="00393CDC" w:rsidRDefault="002C3B0C" w:rsidP="00393CDC">
            <w:pPr>
              <w:pStyle w:val="13213"/>
            </w:pPr>
            <w:r>
              <w:rPr>
                <w:lang w:val="kk"/>
              </w:rPr>
              <w:t>Жеке әңгімелер (жағдай бойынша)</w:t>
            </w:r>
          </w:p>
          <w:p w14:paraId="081257F0" w14:textId="072BE27A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Киімдерін ұқыпты жинау)</w:t>
            </w:r>
          </w:p>
        </w:tc>
      </w:tr>
      <w:tr w:rsidR="004E42A1" w14:paraId="4F7CD7BD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4CFA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Серуен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A5F5" w14:textId="77777777" w:rsidR="00A35827" w:rsidRDefault="002C3B0C" w:rsidP="00A35827">
            <w:pPr>
              <w:pStyle w:val="13213"/>
            </w:pPr>
            <w:r>
              <w:rPr>
                <w:lang w:val="kk"/>
              </w:rPr>
              <w:t>Желді бақылау (Танымдық іс-әрекет)</w:t>
            </w:r>
          </w:p>
          <w:p w14:paraId="6179F01B" w14:textId="6A9C2FE1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"Жел" ұғымын қайталау. Ағаштар, олардың жағдайы және желді ауа-райы арасындағы байланысты нақтылау.</w:t>
            </w:r>
          </w:p>
          <w:p w14:paraId="5B29EFE0" w14:textId="7DF7F91C" w:rsid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6EE2A2F1" w14:textId="77777777" w:rsidR="00A35827" w:rsidRDefault="002C3B0C" w:rsidP="00393CDC">
            <w:pPr>
              <w:pStyle w:val="13213"/>
            </w:pPr>
            <w:r>
              <w:rPr>
                <w:lang w:val="kk"/>
              </w:rPr>
              <w:t xml:space="preserve">Жүйткіді қатты жел деген </w:t>
            </w:r>
          </w:p>
          <w:p w14:paraId="1DFD1B1F" w14:textId="5930DDBC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Елсіз де, Өңсіз жерменен. </w:t>
            </w:r>
          </w:p>
          <w:p w14:paraId="6DAF9A2B" w14:textId="77777777" w:rsidR="00A35827" w:rsidRDefault="002C3B0C" w:rsidP="00393CDC">
            <w:pPr>
              <w:pStyle w:val="13213"/>
            </w:pPr>
            <w:r>
              <w:rPr>
                <w:lang w:val="kk"/>
              </w:rPr>
              <w:t>Ышқынып, Атып қапырық, Жолында бәрін жапырып,</w:t>
            </w:r>
          </w:p>
          <w:p w14:paraId="1206298A" w14:textId="7717E846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Күйдірді, Қақтап қуырды,</w:t>
            </w:r>
          </w:p>
          <w:p w14:paraId="11744C3B" w14:textId="2BC7D1F3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Шаңдатып, Құмды суырды.</w:t>
            </w:r>
          </w:p>
          <w:p w14:paraId="1E733244" w14:textId="77777777" w:rsidR="00A35827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Г. Лагздынь </w:t>
            </w:r>
          </w:p>
          <w:p w14:paraId="7A7C1B75" w14:textId="77777777" w:rsidR="00A35827" w:rsidRDefault="002C3B0C" w:rsidP="00A35827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59D36A5" w14:textId="535C44A6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Сюжеттің бірізділігін сақтай отырып, шығарманың мазмұнын эмоциялық, логикалық тұрғыдан айта білуді жетілдіру.</w:t>
            </w:r>
          </w:p>
          <w:p w14:paraId="41CFF72D" w14:textId="77777777" w:rsidR="00A35827" w:rsidRDefault="002C3B0C" w:rsidP="00393CDC">
            <w:pPr>
              <w:pStyle w:val="13213"/>
            </w:pPr>
            <w:r>
              <w:rPr>
                <w:lang w:val="kk"/>
              </w:rPr>
              <w:t xml:space="preserve">«Дұрыс атау» дидактикалық ойыны </w:t>
            </w:r>
          </w:p>
          <w:p w14:paraId="1187DC5A" w14:textId="5A0607F7" w:rsidR="00A35827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6B462F28" w14:textId="0F3D150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Зат есімдерді жекеше және көпше түрде қолдану дағдыларын қалыптастыру. </w:t>
            </w:r>
          </w:p>
          <w:p w14:paraId="68EEF802" w14:textId="77777777" w:rsidR="00A35827" w:rsidRDefault="002C3B0C" w:rsidP="00393CDC">
            <w:pPr>
              <w:pStyle w:val="13213"/>
            </w:pPr>
            <w:r>
              <w:rPr>
                <w:lang w:val="kk"/>
              </w:rPr>
              <w:t xml:space="preserve">Аз қимылды ойын </w:t>
            </w:r>
          </w:p>
          <w:p w14:paraId="7E77EAAE" w14:textId="77777777" w:rsidR="00A35827" w:rsidRDefault="002C3B0C" w:rsidP="00393CDC">
            <w:pPr>
              <w:pStyle w:val="13213"/>
            </w:pPr>
            <w:r>
              <w:rPr>
                <w:lang w:val="kk"/>
              </w:rPr>
              <w:softHyphen/>
              <w:t xml:space="preserve">"Тышқандар хоровод жүргізеді" жалпы ойыны </w:t>
            </w:r>
          </w:p>
          <w:p w14:paraId="7E8BFBDA" w14:textId="59DE9F1C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(Дене тәрбиесі) Шеңбер бойымен қозғалыс</w:t>
            </w:r>
          </w:p>
          <w:p w14:paraId="5B49D0CE" w14:textId="3F63ED6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Қос-қос, колоннада бір-бірден, екеуден, тізелерін жоғары көтеріп жүгіру; «жылан», белгіленген орынға дейінгі жылдамдыққа. </w:t>
            </w:r>
          </w:p>
          <w:p w14:paraId="39DC5D5B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"Учаскедегі өсімдіктер"</w:t>
            </w:r>
          </w:p>
          <w:p w14:paraId="1837472A" w14:textId="7A58DD57" w:rsidR="00A35827" w:rsidRDefault="002C3B0C" w:rsidP="00393CDC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55F642D3" w14:textId="6FBAA79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Табиғи құбылыстар арасында себеп-салдарлық байланыстар орнату (маусым – өсімдіктер – адамдардың еңбегі).</w:t>
            </w:r>
          </w:p>
          <w:p w14:paraId="636E7F87" w14:textId="2EDF28DA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«Ұлдар мен қыздар» эстафетасы (Дене тәрбиесі іс-әрекеті) Тепе-теңдік, ептілік, қозғалыс жылдамдығын дамыту; ұжымдық іс-әрекеттердің үйлесімділігін, реакцияның шапшаңдығы мен тапқырлығын жаттықтыру.</w:t>
            </w:r>
          </w:p>
          <w:p w14:paraId="0C7237D5" w14:textId="530C10CF" w:rsidR="00BE359E" w:rsidRDefault="002C3B0C" w:rsidP="00393CDC">
            <w:pPr>
              <w:pStyle w:val="13213"/>
            </w:pPr>
            <w:r>
              <w:rPr>
                <w:lang w:val="kk"/>
              </w:rPr>
              <w:t>Еңбек: учаскені қоқыстан тазалау (Еңбек іс-әрекеті</w:t>
            </w:r>
            <w:r>
              <w:rPr>
                <w:lang w:val="kk"/>
              </w:rPr>
              <w:softHyphen/>
              <w:t>: тазалықты сақтау ниетін тәрбиелеу).</w:t>
            </w:r>
          </w:p>
          <w:p w14:paraId="211F46F2" w14:textId="2A25EFEE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Дербес іс-әрекет: тасымалданатын материалмен ойындар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52A8" w14:textId="77777777" w:rsidR="000840B3" w:rsidRDefault="002C3B0C" w:rsidP="00393CDC">
            <w:pPr>
              <w:pStyle w:val="13213"/>
            </w:pPr>
            <w:r>
              <w:rPr>
                <w:lang w:val="kk"/>
              </w:rPr>
              <w:t>Қардың еруін бақылау</w:t>
            </w:r>
          </w:p>
          <w:p w14:paraId="1DDBAF1A" w14:textId="77777777" w:rsidR="000840B3" w:rsidRDefault="002C3B0C" w:rsidP="000840B3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7F170C7" w14:textId="3D541946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Өлі табиғат құбылыстары туралы білімді кеңейту.</w:t>
            </w:r>
          </w:p>
          <w:p w14:paraId="14806B58" w14:textId="4F2ED6C5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Көркем сөз: Қар еріді, су ақты, </w:t>
            </w:r>
          </w:p>
          <w:p w14:paraId="1DA2DBC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Күндер туды шуақты. </w:t>
            </w:r>
          </w:p>
          <w:p w14:paraId="0BD5F561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Байтақ дала келбеті. </w:t>
            </w:r>
          </w:p>
          <w:p w14:paraId="2A33316D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Түкті кілем сияқты. </w:t>
            </w:r>
          </w:p>
          <w:p w14:paraId="08FBFC5E" w14:textId="2F9816D9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Көкке бояп өңірді, </w:t>
            </w:r>
          </w:p>
          <w:p w14:paraId="460D467D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Көктем келді көнілді.</w:t>
            </w:r>
          </w:p>
          <w:p w14:paraId="065606ED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Бау-бақшадағы орманда</w:t>
            </w:r>
          </w:p>
          <w:p w14:paraId="2D54599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Құстар әні төгілді.</w:t>
            </w:r>
          </w:p>
          <w:p w14:paraId="58E70D80" w14:textId="77777777" w:rsidR="000840B3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7FD9EC5" w14:textId="651AC59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Тілдің көркемдігін сезінуді үйретуді жалғастыру (эпитеттер, сипаттамалар, бейнелі сөздер).</w:t>
            </w:r>
          </w:p>
          <w:p w14:paraId="0A88CB8D" w14:textId="77777777" w:rsidR="000840B3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>Қар көшкіндеріндегі қарды, еріген қар мен шалшықтағы суды қарау. Көлеңкеде пайда болған жамылғыны күн көзінде пайда болған жамылғымен салыстыру. (Зерттеу іс-әрекеті)</w:t>
            </w:r>
          </w:p>
          <w:p w14:paraId="77C0A5C8" w14:textId="5353A966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Бақылауды, талдауды, салыстыруды үйренуді жалғастыру.</w:t>
            </w:r>
          </w:p>
          <w:p w14:paraId="6A77BBE2" w14:textId="77777777" w:rsidR="000840B3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Дабылды пайдалана отырып, «Теңіз толқиды» аз қимылды ойыны </w:t>
            </w:r>
          </w:p>
          <w:p w14:paraId="34A4EF08" w14:textId="26AC32F3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Музыкалық сүйемелдеумен қозғалыс ырғағын үйлестіру.</w:t>
            </w:r>
          </w:p>
          <w:p w14:paraId="372B55B1" w14:textId="77777777" w:rsidR="000840B3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«Қоймадағы тышқандар», «Ұлттық ойын - ұлт қазынасы», «Жапалақтар мен қарлығаш» қимылды ойындары </w:t>
            </w:r>
          </w:p>
          <w:p w14:paraId="0E8542F0" w14:textId="77777777" w:rsidR="000840B3" w:rsidRPr="002C3B0C" w:rsidRDefault="002C3B0C" w:rsidP="000840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3672C5AC" w14:textId="486CF23D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6C162110" w14:textId="15F58B87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жемшөптерді толықтыру (Еңбек іс-әрекеті) Жоспарланған нәтижеге қол жеткізуді үйретуді жалғастыру.</w:t>
            </w:r>
          </w:p>
          <w:p w14:paraId="33C43F45" w14:textId="77777777" w:rsidR="000840B3" w:rsidRDefault="002C3B0C" w:rsidP="00393CDC">
            <w:pPr>
              <w:pStyle w:val="13213"/>
            </w:pPr>
            <w:r>
              <w:rPr>
                <w:lang w:val="kk"/>
              </w:rPr>
              <w:t xml:space="preserve">"Қателеспе" жеке жұмысы </w:t>
            </w:r>
          </w:p>
          <w:p w14:paraId="4CB5BDBF" w14:textId="77777777" w:rsidR="000840B3" w:rsidRDefault="002C3B0C" w:rsidP="00393CD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27FF4AE4" w14:textId="7F70896C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Қосалқы қадамдармен алға жылжуды үйрету.</w:t>
            </w:r>
          </w:p>
          <w:p w14:paraId="1B54E84D" w14:textId="77777777" w:rsidR="000840B3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Дербес іс-әрекет: балалардың қалауы бойынша ойындар </w:t>
            </w:r>
          </w:p>
          <w:p w14:paraId="368CF490" w14:textId="77777777" w:rsidR="000840B3" w:rsidRDefault="002C3B0C" w:rsidP="000840B3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7E8CBD9" w14:textId="401A025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EE18" w14:textId="01A5C6A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Тамшыларды бақылау (тамшылар)</w:t>
            </w:r>
          </w:p>
          <w:p w14:paraId="2E7EC72B" w14:textId="77777777" w:rsidR="00885182" w:rsidRDefault="002C3B0C" w:rsidP="00885182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81AD347" w14:textId="696FBFAA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Температураға байланысты судың өзгеруі туралы білімді бекіту; зерттеу іс-әрекеттерін үйрету.</w:t>
            </w:r>
          </w:p>
          <w:p w14:paraId="78282C59" w14:textId="749A40C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383A3F34" w14:textId="22060104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Жасыл шырша, жаңа жыл, </w:t>
            </w:r>
          </w:p>
          <w:p w14:paraId="2D9784E2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Жанға шуақ сыйлайды. </w:t>
            </w:r>
          </w:p>
          <w:p w14:paraId="28D1A78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Бар әлемнің ғажабын, </w:t>
            </w:r>
          </w:p>
          <w:p w14:paraId="0E1475DB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Бір арнаға жинайды.</w:t>
            </w:r>
          </w:p>
          <w:p w14:paraId="41FA128C" w14:textId="280527FA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Жаңа жыл – жаңа қадам, жаңа бағыт,</w:t>
            </w:r>
          </w:p>
          <w:p w14:paraId="31A66358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Болашақ сыйлайтындай жаңа бақыт.</w:t>
            </w:r>
          </w:p>
          <w:p w14:paraId="573E02AE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Жақсылықтың белгісі, жаңа уақыт,</w:t>
            </w:r>
          </w:p>
          <w:p w14:paraId="00F9B3A4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Келіп, міне, жатырмыз, қауқылдасып...</w:t>
            </w:r>
          </w:p>
          <w:p w14:paraId="066D59AC" w14:textId="43106303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Бірге соғып бар әлемнің сағаттары,</w:t>
            </w:r>
          </w:p>
          <w:p w14:paraId="2C15CCB7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Он екіні күтер, қалмай, тағаттары,-</w:t>
            </w:r>
          </w:p>
          <w:p w14:paraId="5B5B546A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Ғасырдың он екінші жылы келді,</w:t>
            </w:r>
          </w:p>
          <w:p w14:paraId="59C24F72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Құстай ұшып, қырау шалған қанаттары!</w:t>
            </w:r>
          </w:p>
          <w:p w14:paraId="0E6E9DFC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3. Александрова</w:t>
            </w:r>
          </w:p>
          <w:p w14:paraId="6C3AAD6C" w14:textId="6A402E37" w:rsidR="00784DB5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4AF90A8" w14:textId="0193E77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Себеп-салдарлық байланыстарды, жанрларды ажырата білуді, тілдің көркемдігін сезінуді үйрету.</w:t>
            </w:r>
          </w:p>
          <w:p w14:paraId="2222AEDF" w14:textId="77777777" w:rsidR="00784DB5" w:rsidRDefault="002C3B0C" w:rsidP="00393CDC">
            <w:pPr>
              <w:pStyle w:val="13213"/>
            </w:pPr>
            <w:r>
              <w:rPr>
                <w:lang w:val="kk"/>
              </w:rPr>
              <w:t xml:space="preserve">"Итті сипатта" дидактикалық ойыны </w:t>
            </w:r>
          </w:p>
          <w:p w14:paraId="5F5FF274" w14:textId="77777777" w:rsidR="00784DB5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E4D5B25" w14:textId="34AC3AD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Балалардың сөздік қорын заттардың қасиеттері мен сапасын сипаттайтын сын есімдермен байыту.</w:t>
            </w:r>
          </w:p>
          <w:p w14:paraId="4E5902B9" w14:textId="77777777" w:rsidR="00784DB5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"Өрмекші" аз қимылды ойыны </w:t>
            </w:r>
          </w:p>
          <w:p w14:paraId="0B117315" w14:textId="5330B363" w:rsidR="00784DB5" w:rsidRDefault="002C3B0C" w:rsidP="00393CD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8AE5351" w14:textId="5F978C7E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Қозғалыс бағытының өзгерте отырып жүруді үйренуді жалғастыру.</w:t>
            </w:r>
          </w:p>
          <w:p w14:paraId="6831499C" w14:textId="77777777" w:rsidR="00784DB5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"Біз көңілді балалар", "Ұлттық ойын – ұлт қазынасы", "Түйме алу" қимылды ойындары </w:t>
            </w:r>
          </w:p>
          <w:p w14:paraId="72BEF8BB" w14:textId="224CEDC9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5587D7D1" w14:textId="77777777" w:rsidR="00784DB5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балалар учаскесінде жолдарға құм себу. (Еңбек іс-әрекеті)</w:t>
            </w:r>
          </w:p>
          <w:p w14:paraId="23590184" w14:textId="5D5DBB64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Тазалықты сақтауға деген ұмтылысты тәрбиелеу.</w:t>
            </w:r>
          </w:p>
          <w:p w14:paraId="289BE7DE" w14:textId="16C20D8A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би қимылдарын меңгеруді үйренуді жалғастыру: бөлшек қадам, ауыспалы қадам)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EAFF" w14:textId="62497598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Бұлтты бақылау (бұлттар)</w:t>
            </w:r>
          </w:p>
          <w:p w14:paraId="1F3BD137" w14:textId="77777777" w:rsidR="001A4B5D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23B5E6B8" w14:textId="5F5BC0AC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Әлемді тұтастай қабылдаудың негізі ретінде жер мен аспан бірлігі ұғымын қалыптастыруды жалғастыру.</w:t>
            </w:r>
          </w:p>
          <w:p w14:paraId="1460EF8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Көркем сөз </w:t>
            </w:r>
          </w:p>
          <w:p w14:paraId="65D19EE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Бұлт деген не? </w:t>
            </w:r>
          </w:p>
          <w:p w14:paraId="35C9D8BD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Жолға кетпей есемiз,</w:t>
            </w:r>
          </w:p>
          <w:p w14:paraId="1B8C95D1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Ауылға тез жетуге,</w:t>
            </w:r>
          </w:p>
          <w:p w14:paraId="7B5C2D84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Келiскенбiз кеше бiз.</w:t>
            </w:r>
          </w:p>
          <w:p w14:paraId="1A4B22CE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Ұшақпенен кетуге.</w:t>
            </w:r>
          </w:p>
          <w:p w14:paraId="4F830A6F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Таңертең, Күн Жүзiнен.</w:t>
            </w:r>
          </w:p>
          <w:p w14:paraId="6E8561AB" w14:textId="77777777" w:rsidR="001A4B5D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13416BE" w14:textId="3533CD0A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Себеп-салдарлық байланыстарды, жанрларды ажырата білуді, тілдің көркемдігін сезінуді үйрету.</w:t>
            </w:r>
          </w:p>
          <w:p w14:paraId="1F4DD360" w14:textId="77777777" w:rsidR="001A4B5D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Қимылды ойындар "Үйсіз қоян" </w:t>
            </w:r>
          </w:p>
          <w:p w14:paraId="0FF729AF" w14:textId="77777777" w:rsidR="001A4B5D" w:rsidRDefault="002C3B0C" w:rsidP="00393CDC">
            <w:pPr>
              <w:pStyle w:val="13213"/>
            </w:pPr>
            <w:r>
              <w:rPr>
                <w:lang w:val="kk"/>
              </w:rPr>
              <w:t xml:space="preserve">(Дене тәрбиесі) Таныс қимылды ойындарды өз бетінше ұйымдастыруды үйретуді жалғастыру. </w:t>
            </w:r>
          </w:p>
          <w:p w14:paraId="5C4A0523" w14:textId="77777777" w:rsidR="001A4B5D" w:rsidRPr="002C3B0C" w:rsidRDefault="002C3B0C" w:rsidP="00393CDC">
            <w:pPr>
              <w:pStyle w:val="13213"/>
              <w:rPr>
                <w:lang w:val="kk"/>
              </w:rPr>
            </w:pPr>
            <w:r w:rsidRPr="00393CDC">
              <w:rPr>
                <w:lang w:val="kk"/>
              </w:rPr>
              <w:t xml:space="preserve">Эксперимент: қандай мұз ериді: қалың және қысқа немесе жұқа және ұзын? </w:t>
            </w:r>
            <w:r w:rsidRPr="00393CDC">
              <w:rPr>
                <w:lang w:val="kk"/>
              </w:rPr>
              <w:softHyphen/>
            </w:r>
          </w:p>
          <w:p w14:paraId="0B9B81B5" w14:textId="77777777" w:rsidR="001A4B5D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(Зерттеу іс-әрекеті)</w:t>
            </w:r>
          </w:p>
          <w:p w14:paraId="76596FBB" w14:textId="38392AEF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Бақылауды, талдауды, салыстыруды үйренуді жалғастыру.</w:t>
            </w:r>
          </w:p>
          <w:p w14:paraId="60204ABF" w14:textId="48C598B1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"Теңіз толқиды" аз қимылды музыкалық ойыны (Дене тәрбиесі) Музыкамен әдемі және әсем таныс физикалық жаттығуларды орындауды үйретуді жалғастыру.</w:t>
            </w:r>
          </w:p>
          <w:p w14:paraId="51E07E4B" w14:textId="37524767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балаларға учаскені тазалауға көмектесу</w:t>
            </w:r>
          </w:p>
          <w:p w14:paraId="6A8A0113" w14:textId="56D74881" w:rsidR="001A4B5D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(Еңбек іс-әрекеті) </w:t>
            </w:r>
          </w:p>
          <w:p w14:paraId="2C59D538" w14:textId="6C35AEEE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Бірлесіп жұмыс істеуге, орындалған жұмыстан қуаныш алуға үйрету.</w:t>
            </w:r>
          </w:p>
          <w:p w14:paraId="0D55943F" w14:textId="4EEEB38A" w:rsidR="00393CDC" w:rsidRPr="002C3B0C" w:rsidRDefault="002C3B0C" w:rsidP="00393C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заттарды өсу және кему ретімен орналастыруды үйретуді жалғастыру.</w:t>
            </w:r>
          </w:p>
          <w:p w14:paraId="03E5D586" w14:textId="7637E0AD" w:rsidR="001A4B5D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Дербес іс-әрекет (Дене тәрбиесі) </w:t>
            </w:r>
          </w:p>
          <w:p w14:paraId="2724F2A1" w14:textId="44EE9608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</w:t>
            </w:r>
          </w:p>
        </w:tc>
      </w:tr>
      <w:tr w:rsidR="004E42A1" w14:paraId="1B79C434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933" w14:textId="1BB1DBDE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AF2C" w14:textId="35739F3A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Ретімен шешіну. Әр түрлі қозғалыстардағы қолдар мен аяқтардың күйін бақылау</w:t>
            </w:r>
          </w:p>
          <w:p w14:paraId="001B2D4A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(тез киіну (шешіну)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BC90" w14:textId="77777777" w:rsidR="002218CF" w:rsidRDefault="002C3B0C" w:rsidP="00393CDC">
            <w:pPr>
              <w:pStyle w:val="13213"/>
            </w:pPr>
            <w:r>
              <w:rPr>
                <w:lang w:val="kk"/>
              </w:rPr>
              <w:t>"Мен атаймын, ал сен орындайсың" ойыны</w:t>
            </w:r>
          </w:p>
          <w:p w14:paraId="2DA51E91" w14:textId="2FB049B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(Жүр, отыр, тұр, бар, апар, бер, ал, әкел, іш, жуу, кел, секір, жүгір, қуып жет, қуып жет те ұста)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25A60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Игра «Я называю, а ты повторяй» (қарлығаш, торғай, қарға, сауысқан, көгершін, шағала, бүркіт, қыран, тотықұс)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D17E" w14:textId="150D8C4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Серуеннен алған әсерімен бөлісу. </w:t>
            </w:r>
          </w:p>
          <w:p w14:paraId="61EEA696" w14:textId="4CDDCB38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Көктем туралы өлең оқу</w:t>
            </w:r>
          </w:p>
        </w:tc>
      </w:tr>
      <w:tr w:rsidR="004E42A1" w14:paraId="6B274898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931" w14:textId="7F3693EF" w:rsidR="00EF0EBA" w:rsidRPr="00393CDC" w:rsidRDefault="002C3B0C" w:rsidP="00EF0EBA">
            <w:pPr>
              <w:pStyle w:val="13213"/>
            </w:pPr>
            <w:r w:rsidRPr="00393CDC">
              <w:rPr>
                <w:lang w:val="kk"/>
              </w:rPr>
              <w:t>Түскі 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FFC0" w14:textId="77777777" w:rsidR="00EF0EBA" w:rsidRDefault="002C3B0C" w:rsidP="00EF0EB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266D662F" w14:textId="77777777" w:rsidR="00EF0EBA" w:rsidRPr="00393CDC" w:rsidRDefault="002C3B0C" w:rsidP="00EF0EBA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2A0B5219" w14:textId="77777777" w:rsidR="00EF0EBA" w:rsidRDefault="002C3B0C" w:rsidP="00EF0EBA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200E4BE1" w14:textId="12EB3A41" w:rsidR="00EF0EBA" w:rsidRPr="00393CDC" w:rsidRDefault="002C3B0C" w:rsidP="00EF0EBA">
            <w:pPr>
              <w:pStyle w:val="13213"/>
            </w:pPr>
            <w:r>
              <w:rPr>
                <w:lang w:val="kk"/>
              </w:rPr>
              <w:softHyphen/>
              <w:t>(Дене тәрбиесі) Жеке гигиена ережелері мен дағдыларын орындау кезінде өзін-өзі бақылауды дамыту: тамақтанғаннан кейін ескертусіз аузын шаю.</w:t>
            </w:r>
          </w:p>
          <w:p w14:paraId="5F81CB68" w14:textId="77777777" w:rsidR="00EF0EBA" w:rsidRPr="00393CDC" w:rsidRDefault="002C3B0C" w:rsidP="00EF0EBA">
            <w:pPr>
              <w:pStyle w:val="13213"/>
            </w:pPr>
            <w:r w:rsidRPr="00393CDC">
              <w:rPr>
                <w:lang w:val="kk"/>
              </w:rPr>
              <w:t>Төкпей-шашпай ішіңдер!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5FBE9" w14:textId="77777777" w:rsidR="00EF0EBA" w:rsidRDefault="002C3B0C" w:rsidP="00EF0EB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35FE0E29" w14:textId="77777777" w:rsidR="00EF0EBA" w:rsidRPr="00393CDC" w:rsidRDefault="002C3B0C" w:rsidP="00EF0EBA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136E44C9" w14:textId="77777777" w:rsidR="00EF0EBA" w:rsidRDefault="002C3B0C" w:rsidP="00EF0EBA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46BD44F2" w14:textId="1DE902E3" w:rsidR="00EF0EBA" w:rsidRDefault="002C3B0C" w:rsidP="00EF0EBA">
            <w:pPr>
              <w:pStyle w:val="13213"/>
            </w:pPr>
            <w:r>
              <w:rPr>
                <w:lang w:val="kk"/>
              </w:rPr>
              <w:t xml:space="preserve">(Дене тәрбиесі) 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 </w:t>
            </w:r>
          </w:p>
          <w:p w14:paraId="74E946CE" w14:textId="6AC94732" w:rsidR="00EF0EBA" w:rsidRPr="00393CDC" w:rsidRDefault="002C3B0C" w:rsidP="00EF0EBA">
            <w:pPr>
              <w:pStyle w:val="13213"/>
            </w:pPr>
            <w:r w:rsidRPr="00393CDC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5CB0" w14:textId="77777777" w:rsidR="00EF0EBA" w:rsidRDefault="002C3B0C" w:rsidP="00EF0EB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2E3275F9" w14:textId="77777777" w:rsidR="00EF0EBA" w:rsidRPr="00393CDC" w:rsidRDefault="002C3B0C" w:rsidP="00EF0EBA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60E4A77A" w14:textId="77777777" w:rsidR="00EF0EBA" w:rsidRDefault="002C3B0C" w:rsidP="00EF0EBA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3EF9D1E1" w14:textId="77777777" w:rsidR="00EF0EBA" w:rsidRDefault="002C3B0C" w:rsidP="00EF0EBA">
            <w:pPr>
              <w:pStyle w:val="13213"/>
            </w:pPr>
            <w:r>
              <w:rPr>
                <w:lang w:val="kk"/>
              </w:rPr>
              <w:t xml:space="preserve">(Дене тәрбиесі) 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 </w:t>
            </w:r>
          </w:p>
          <w:p w14:paraId="38C66336" w14:textId="10F5876C" w:rsidR="00EF0EBA" w:rsidRPr="00393CDC" w:rsidRDefault="002C3B0C" w:rsidP="00EF0EBA">
            <w:pPr>
              <w:pStyle w:val="13213"/>
            </w:pPr>
            <w:r w:rsidRPr="00393CDC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6ED" w14:textId="77777777" w:rsidR="00EF0EBA" w:rsidRDefault="002C3B0C" w:rsidP="00EF0EBA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175CF07A" w14:textId="77777777" w:rsidR="00EF0EBA" w:rsidRPr="00393CDC" w:rsidRDefault="002C3B0C" w:rsidP="00EF0EBA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63822BA5" w14:textId="77777777" w:rsidR="00EF0EBA" w:rsidRDefault="002C3B0C" w:rsidP="00EF0EBA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13D1430B" w14:textId="77777777" w:rsidR="00EF0EBA" w:rsidRDefault="002C3B0C" w:rsidP="00EF0EBA">
            <w:pPr>
              <w:pStyle w:val="13213"/>
            </w:pPr>
            <w:r>
              <w:rPr>
                <w:lang w:val="kk"/>
              </w:rPr>
              <w:t xml:space="preserve">(Дене тәрбиесі) 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 </w:t>
            </w:r>
          </w:p>
          <w:p w14:paraId="762B0337" w14:textId="5E05B843" w:rsidR="00EF0EBA" w:rsidRPr="00393CDC" w:rsidRDefault="002C3B0C" w:rsidP="00EF0EBA">
            <w:pPr>
              <w:pStyle w:val="13213"/>
            </w:pPr>
            <w:r w:rsidRPr="00393CDC">
              <w:rPr>
                <w:lang w:val="kk"/>
              </w:rPr>
              <w:t>Ас болсын! Рақмет!</w:t>
            </w:r>
          </w:p>
        </w:tc>
      </w:tr>
      <w:tr w:rsidR="004E42A1" w14:paraId="4700B2CC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418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Түскі ұйқы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04537" w14:textId="7BB99E1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Классикалық музыканы тыңдау (Музыка)</w:t>
            </w:r>
          </w:p>
          <w:p w14:paraId="2C1C272C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Күй күмбірі</w:t>
            </w:r>
          </w:p>
          <w:p w14:paraId="4F1794CE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Кең жайлау </w:t>
            </w:r>
            <w:hyperlink r:id="rId16" w:history="1">
              <w:r w:rsidRPr="00393CDC">
                <w:rPr>
                  <w:lang w:val="kk"/>
                </w:rPr>
                <w:t>https://lmusic.kz/mp3/asylbek-ensepov-adaj-ken-zhajlau/16467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D443" w14:textId="77777777" w:rsidR="00E301F1" w:rsidRDefault="002C3B0C" w:rsidP="00393CDC">
            <w:pPr>
              <w:pStyle w:val="13213"/>
            </w:pPr>
            <w:r>
              <w:rPr>
                <w:lang w:val="kk"/>
              </w:rPr>
              <w:t xml:space="preserve">Жыл мезгілдері П. Чайковский "Көктем "(Наурыз) </w:t>
            </w:r>
          </w:p>
          <w:p w14:paraId="56B48A29" w14:textId="3564F62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6725333D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Күй күмбірі</w:t>
            </w:r>
          </w:p>
          <w:p w14:paraId="192B9E07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Кең жайлау </w:t>
            </w:r>
            <w:hyperlink r:id="rId17" w:history="1">
              <w:r w:rsidRPr="00393CDC">
                <w:rPr>
                  <w:lang w:val="kk"/>
                </w:rPr>
                <w:t>https://lmusic.kz/mp3/asylbek-ensepov-adaj-ken-zhajlau/16467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C27A1" w14:textId="77777777" w:rsidR="00E301F1" w:rsidRDefault="002C3B0C" w:rsidP="00393CDC">
            <w:pPr>
              <w:pStyle w:val="13213"/>
            </w:pPr>
            <w:r>
              <w:rPr>
                <w:lang w:val="kk"/>
              </w:rPr>
              <w:t xml:space="preserve">Жыл мезгілдері П. Чайковский "Көктем" (сәуір) </w:t>
            </w:r>
          </w:p>
          <w:p w14:paraId="395A377A" w14:textId="6DC65FF6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50F215B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Күй күмбірі</w:t>
            </w:r>
          </w:p>
          <w:p w14:paraId="407F7853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Кең жайлау </w:t>
            </w:r>
            <w:hyperlink r:id="rId18" w:history="1">
              <w:r w:rsidRPr="00393CDC">
                <w:rPr>
                  <w:lang w:val="kk"/>
                </w:rPr>
                <w:t>https://lmusic.kz/mp3/asylbek-ensepov-adaj-ken-zhajlau/16467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46B7" w14:textId="77777777" w:rsidR="00E301F1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"Анам ұйықтап жатыр, ол шаршады" кітабын оқу </w:t>
            </w:r>
          </w:p>
          <w:p w14:paraId="7537E0F0" w14:textId="13CC282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7BBD60C1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Күй күмбірі</w:t>
            </w:r>
          </w:p>
          <w:p w14:paraId="2B35B8D6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Кең жайлау </w:t>
            </w:r>
            <w:hyperlink r:id="rId19" w:history="1">
              <w:r w:rsidRPr="00393CDC">
                <w:rPr>
                  <w:lang w:val="kk"/>
                </w:rPr>
                <w:t>https://lmusic.kz/mp3/asylbek-ensepov-akzhelen/149846</w:t>
              </w:r>
            </w:hyperlink>
          </w:p>
        </w:tc>
      </w:tr>
      <w:tr w:rsidR="004E42A1" w14:paraId="169FA85D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65A" w14:textId="2D0A3257" w:rsidR="0031404D" w:rsidRPr="00393CDC" w:rsidRDefault="002C3B0C" w:rsidP="0031404D">
            <w:pPr>
              <w:pStyle w:val="13213"/>
            </w:pPr>
            <w:r w:rsidRPr="00393CDC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6FD6" w14:textId="77777777" w:rsidR="0031404D" w:rsidRDefault="002C3B0C" w:rsidP="0031404D">
            <w:pPr>
              <w:pStyle w:val="13213"/>
            </w:pPr>
            <w:r w:rsidRPr="00393CDC">
              <w:rPr>
                <w:lang w:val="kk"/>
              </w:rPr>
              <w:t xml:space="preserve">Түзету гимнастикасы кешені </w:t>
            </w:r>
          </w:p>
          <w:p w14:paraId="19F74C5F" w14:textId="77777777" w:rsidR="0031404D" w:rsidRPr="002C3B0C" w:rsidRDefault="002C3B0C" w:rsidP="003140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 Дененің тазалығын қадағалау, қолды, аяқты жуу, белге дейін дымқыл сүрту.</w:t>
            </w:r>
          </w:p>
          <w:p w14:paraId="4F08873A" w14:textId="3F399415" w:rsidR="0031404D" w:rsidRPr="00393CDC" w:rsidRDefault="002C3B0C" w:rsidP="0031404D">
            <w:pPr>
              <w:pStyle w:val="13213"/>
            </w:pPr>
            <w:r w:rsidRPr="00393CDC">
              <w:rPr>
                <w:lang w:val="kk"/>
              </w:rPr>
              <w:t>Төсекке байқап шығу (түсу)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EFB3" w14:textId="77777777" w:rsidR="0031404D" w:rsidRDefault="002C3B0C" w:rsidP="0031404D">
            <w:pPr>
              <w:pStyle w:val="13213"/>
            </w:pPr>
            <w:r w:rsidRPr="00393CDC">
              <w:rPr>
                <w:lang w:val="kk"/>
              </w:rPr>
              <w:t xml:space="preserve">Түзету гимнастикасы кешені </w:t>
            </w:r>
          </w:p>
          <w:p w14:paraId="174C6E43" w14:textId="77777777" w:rsidR="0031404D" w:rsidRPr="002C3B0C" w:rsidRDefault="002C3B0C" w:rsidP="003140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 Дененің тазалығын қадағалау, қолды, аяқты жуу, белге дейін дымқыл сүрту.</w:t>
            </w:r>
          </w:p>
          <w:p w14:paraId="366BC25C" w14:textId="6A2EB7B6" w:rsidR="0031404D" w:rsidRPr="00393CDC" w:rsidRDefault="002C3B0C" w:rsidP="0031404D">
            <w:pPr>
              <w:pStyle w:val="13213"/>
            </w:pPr>
            <w:r w:rsidRPr="00393CDC">
              <w:rPr>
                <w:lang w:val="kk"/>
              </w:rPr>
              <w:t>Төсекке байқап шығу (түсу)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FC83" w14:textId="77777777" w:rsidR="0031404D" w:rsidRDefault="002C3B0C" w:rsidP="0031404D">
            <w:pPr>
              <w:pStyle w:val="13213"/>
            </w:pPr>
            <w:r w:rsidRPr="00393CDC">
              <w:rPr>
                <w:lang w:val="kk"/>
              </w:rPr>
              <w:t xml:space="preserve">Түзету гимнастикасы кешені </w:t>
            </w:r>
          </w:p>
          <w:p w14:paraId="5F0C2414" w14:textId="7684830D" w:rsidR="0031404D" w:rsidRPr="002C3B0C" w:rsidRDefault="002C3B0C" w:rsidP="0031404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 Жеке гигиена ережелері мен дағдыларын орындау кезінде өзін-өзі бақылауды дамыту. Дененің тазалығын қадағалау, қолды, аяқты жуу, белге дейін дымқыл сүрту.</w:t>
            </w:r>
          </w:p>
          <w:p w14:paraId="6FD0F93E" w14:textId="77777777" w:rsidR="0031404D" w:rsidRPr="00393CDC" w:rsidRDefault="002C3B0C" w:rsidP="0031404D">
            <w:pPr>
              <w:pStyle w:val="13213"/>
            </w:pPr>
            <w:r w:rsidRPr="00393CDC">
              <w:rPr>
                <w:lang w:val="kk"/>
              </w:rPr>
              <w:t>Төсекке байқап шығу (түсу)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74DD" w14:textId="77777777" w:rsidR="0031404D" w:rsidRDefault="002C3B0C" w:rsidP="0031404D">
            <w:pPr>
              <w:pStyle w:val="13213"/>
            </w:pPr>
            <w:r w:rsidRPr="00393CDC">
              <w:rPr>
                <w:lang w:val="kk"/>
              </w:rPr>
              <w:t xml:space="preserve">Түзету гимнастикасы кешені </w:t>
            </w:r>
          </w:p>
          <w:p w14:paraId="6AF1B22E" w14:textId="77777777" w:rsidR="0031404D" w:rsidRDefault="002C3B0C" w:rsidP="0031404D">
            <w:pPr>
              <w:pStyle w:val="13213"/>
            </w:pPr>
            <w:r>
              <w:rPr>
                <w:lang w:val="kk"/>
              </w:rPr>
              <w:t xml:space="preserve">(Дене тәрбиесі) Жеке гигиена ережелері мен дағдыларын орындау кезінде өзін-өзі бақылауды дамыту. </w:t>
            </w:r>
          </w:p>
          <w:p w14:paraId="3EF6A188" w14:textId="554D86F8" w:rsidR="0031404D" w:rsidRPr="00393CDC" w:rsidRDefault="002C3B0C" w:rsidP="0031404D">
            <w:pPr>
              <w:pStyle w:val="13213"/>
            </w:pPr>
            <w:r>
              <w:rPr>
                <w:lang w:val="kk"/>
              </w:rPr>
              <w:t>Гигиеналық рәсімдерді жүргізу және жеке гигиеналық заттарды пайдалану қажеттілігін түсінуді үйрету.</w:t>
            </w:r>
          </w:p>
        </w:tc>
      </w:tr>
      <w:tr w:rsidR="004E42A1" w14:paraId="2B5F618D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0884" w14:textId="64594D8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AFDA" w14:textId="77777777" w:rsidR="0063679C" w:rsidRDefault="002C3B0C" w:rsidP="00393CDC">
            <w:pPr>
              <w:pStyle w:val="13213"/>
            </w:pPr>
            <w:r>
              <w:rPr>
                <w:lang w:val="kk"/>
              </w:rPr>
              <w:t xml:space="preserve">Кітап бұрышындағы ертегілерге арналған иллюстрацияларды қарау (ертегі)  </w:t>
            </w:r>
          </w:p>
          <w:p w14:paraId="6E034923" w14:textId="10495E3C" w:rsidR="0063679C" w:rsidRDefault="002C3B0C" w:rsidP="00393CDC">
            <w:pPr>
              <w:pStyle w:val="13213"/>
            </w:pPr>
            <w:r w:rsidRPr="00393CDC">
              <w:rPr>
                <w:lang w:val="kk"/>
              </w:rPr>
              <w:t>(Коммуникативті іс-әрекет)</w:t>
            </w:r>
          </w:p>
          <w:p w14:paraId="23F7A1D9" w14:textId="3296F793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Балаларды қол жетімді көркем шығармалармен таныстыру.</w:t>
            </w:r>
          </w:p>
          <w:p w14:paraId="7387B665" w14:textId="77777777" w:rsidR="0063679C" w:rsidRDefault="002C3B0C" w:rsidP="00393CDC">
            <w:pPr>
              <w:pStyle w:val="13213"/>
            </w:pPr>
            <w:r>
              <w:rPr>
                <w:lang w:val="kk"/>
              </w:rPr>
              <w:t>"Қоян және түлкі (қоян) түлкі" ертегісі бойынша театрландырылған қойылым</w:t>
            </w:r>
          </w:p>
          <w:p w14:paraId="0982B465" w14:textId="3363EF80" w:rsidR="0063679C" w:rsidRDefault="002C3B0C" w:rsidP="00393CDC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6E08B8E7" w14:textId="57DC1C4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Рөлдерде кейіпкердің көңіл күйі мен мінезін, қимылдарын, интонациясын және ым-ишаратын жеткізу. </w:t>
            </w:r>
          </w:p>
          <w:p w14:paraId="5FAA6329" w14:textId="01AC7F36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Конструктормен ойын lego (Шығармашылық іс-әрекет) Шығармашылық қиялды дамыту, өз көріністеріне сүйене отырып, ойлап табу бойынша қолөнер жасай білу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33C" w14:textId="77777777" w:rsidR="0063679C" w:rsidRDefault="002C3B0C" w:rsidP="00393CDC">
            <w:pPr>
              <w:pStyle w:val="13213"/>
            </w:pPr>
            <w:r w:rsidRPr="00393CDC">
              <w:rPr>
                <w:lang w:val="kk"/>
              </w:rPr>
              <w:t>Балабақша ережелері туралы әңгімелесу</w:t>
            </w:r>
          </w:p>
          <w:p w14:paraId="1285A178" w14:textId="77777777" w:rsidR="0063679C" w:rsidRDefault="002C3B0C" w:rsidP="0063679C">
            <w:pPr>
              <w:pStyle w:val="13213"/>
            </w:pPr>
            <w:r w:rsidRPr="00393CDC">
              <w:rPr>
                <w:lang w:val="kk"/>
              </w:rPr>
              <w:t>(Коммуникативті іс-әрекет)</w:t>
            </w:r>
          </w:p>
          <w:p w14:paraId="26AB15CE" w14:textId="2D23F9DA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Әр түрлі заттарды сипаттау үшін қажетті сөздерді түсіну және қолдану дағдыларын қалыптастыру.</w:t>
            </w:r>
          </w:p>
          <w:p w14:paraId="0C460351" w14:textId="77777777" w:rsidR="0063679C" w:rsidRDefault="002C3B0C" w:rsidP="00393CDC">
            <w:pPr>
              <w:pStyle w:val="13213"/>
            </w:pPr>
            <w:r w:rsidRPr="00393CDC">
              <w:rPr>
                <w:lang w:val="kk"/>
              </w:rPr>
              <w:t>«Бала бақшада» (қала) сюжеттік-рөлдік ойыны (Танымдық іс-әрекет)</w:t>
            </w:r>
          </w:p>
          <w:p w14:paraId="0C70479F" w14:textId="6BDE9AA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Балаларды адамгершілік құндылықтарға, өз іс-әрекеттерін және басқа адамдардың іс-әрекеттерін бағалай білуге баулу.</w:t>
            </w:r>
          </w:p>
          <w:p w14:paraId="55DF24BF" w14:textId="77777777" w:rsidR="0063679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"Балабақша" жапсырмасы (бағдаршам) </w:t>
            </w:r>
          </w:p>
          <w:p w14:paraId="4A7852B0" w14:textId="76BE919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(Шығармашылық іс-әрекет) Әр түрлі әдістерді қолдануды үйрету (симметриялы, контурлық).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FF0F" w14:textId="1F4E71B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Шаруашылық-тұрмыстық еңбек (Еңбек іс-әрекеті) Топта тазалықты сақтау, ойыншықтарды сүрту ниетін тәрбиелеу.</w:t>
            </w:r>
          </w:p>
          <w:p w14:paraId="1F6E687B" w14:textId="77777777" w:rsidR="001D172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"Жемістер мен көкөністер" лотосы (көкіністер-жемістер) </w:t>
            </w:r>
          </w:p>
          <w:p w14:paraId="091DEBB2" w14:textId="42C08CC7" w:rsidR="001D172C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452DA31D" w14:textId="548767CE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Жемістер мен көкөністердің атауларын айту және түсіну дағдыларын қалыптастыру.</w:t>
            </w:r>
          </w:p>
          <w:p w14:paraId="13A70080" w14:textId="77777777" w:rsidR="001D172C" w:rsidRDefault="002C3B0C" w:rsidP="00393CDC">
            <w:pPr>
              <w:pStyle w:val="13213"/>
            </w:pPr>
            <w:r>
              <w:rPr>
                <w:lang w:val="kk"/>
              </w:rPr>
              <w:t xml:space="preserve">Табиғи материалдан жасалған қолөнер бұйымдары </w:t>
            </w:r>
          </w:p>
          <w:p w14:paraId="02D76003" w14:textId="342592C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(Шығармашылық іс-әрекет) Табиғи материалды пайдалану мүмкіндігін үйрету.</w:t>
            </w:r>
          </w:p>
          <w:p w14:paraId="75E5B2AC" w14:textId="4CF1CD93" w:rsidR="001D172C" w:rsidRDefault="002C3B0C" w:rsidP="00393CDC">
            <w:pPr>
              <w:pStyle w:val="13213"/>
            </w:pPr>
            <w:r w:rsidRPr="00393CDC">
              <w:rPr>
                <w:lang w:val="kk"/>
              </w:rPr>
              <w:t>"Мен және менің құқықтарым" отырыстары (Танымдық іс-әрекет)</w:t>
            </w:r>
          </w:p>
          <w:p w14:paraId="1B8B09B7" w14:textId="0A56561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Өзін-өзі бағалауды, өзін-өзі құрметтеуді, өз қабілеттері мен мүмкіндіктеріне сенімділікті тәрбиелеуді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74EB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"Жазуға дайындалу" үйірмесі</w:t>
            </w:r>
          </w:p>
          <w:p w14:paraId="349922BA" w14:textId="77777777" w:rsidR="00762033" w:rsidRDefault="002C3B0C" w:rsidP="00393CDC">
            <w:pPr>
              <w:pStyle w:val="13213"/>
            </w:pPr>
            <w:r w:rsidRPr="00393CDC">
              <w:rPr>
                <w:lang w:val="kk"/>
              </w:rPr>
              <w:t>Көркемдік-шығармашылық қызмет.</w:t>
            </w:r>
          </w:p>
          <w:p w14:paraId="6C923821" w14:textId="0868B94B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«Жүз, қайығым» оригами.</w:t>
            </w:r>
          </w:p>
          <w:p w14:paraId="1E242365" w14:textId="77777777" w:rsidR="00762033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Қағаздан кораблик жасау; қалау, көз өлшеу, ұқыптылық, берілген бағытта штрихтауды орындау білігін, ұсақ моторикасын бекіту; Ү әрпінің бейнесін бекіту; еңбексүйгіштікке тәрбиелеу. </w:t>
            </w:r>
          </w:p>
          <w:p w14:paraId="4080453F" w14:textId="71804EB9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001455B0" w14:textId="77777777" w:rsidR="00762033" w:rsidRDefault="002C3B0C" w:rsidP="00393CDC">
            <w:pPr>
              <w:pStyle w:val="13213"/>
            </w:pPr>
            <w:r>
              <w:rPr>
                <w:lang w:val="kk"/>
              </w:rPr>
              <w:t xml:space="preserve">Достық, көмек (достар) туралы әңгіме </w:t>
            </w:r>
          </w:p>
          <w:p w14:paraId="0A506823" w14:textId="77777777" w:rsidR="00762033" w:rsidRPr="00393CDC" w:rsidRDefault="002C3B0C" w:rsidP="00762033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13ED5416" w14:textId="2FF5C7B1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Балаларды жалпы қабылданған нормалар мен ережелерді орындауға саналы түрде тәрбиелеуді жалғастыру. балалардың ережелер бәріне жақсы болу үшін жасалатынын түсінуі маңызды.</w:t>
            </w:r>
          </w:p>
          <w:p w14:paraId="12BF8D70" w14:textId="1D9B4593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"Қолғап" ертегісі бойынша драматизация ойыны (Коммуникативтік, танымдық іс-әрекет) Диалогтық сөйлеуді дамытуды жалғастыру, кейіпкерлерге және олардың іс-әрекеттеріне деген көзқарасын білдіру; өз қызметіне саналы көзқарасты тәрбиелеу.</w:t>
            </w:r>
          </w:p>
          <w:p w14:paraId="59A1B310" w14:textId="58F2F4F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Пластикалық массамен жұмыс істеу (Шығармашылық қызмет) Балаларды пластикалық массадан мүсіндеу ерекшеліктерімен таныстыру</w:t>
            </w:r>
          </w:p>
        </w:tc>
      </w:tr>
      <w:tr w:rsidR="004E42A1" w14:paraId="57570D5B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CFBE" w14:textId="7341360A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Бесін 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8E1C" w14:textId="77777777" w:rsidR="002A3050" w:rsidRDefault="002C3B0C" w:rsidP="002A3050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04D0AF94" w14:textId="77777777" w:rsidR="002A3050" w:rsidRPr="00393CDC" w:rsidRDefault="002C3B0C" w:rsidP="002A305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54EC675A" w14:textId="77777777" w:rsidR="002A3050" w:rsidRDefault="002C3B0C" w:rsidP="002A3050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0C45D671" w14:textId="77777777" w:rsidR="002A3050" w:rsidRDefault="002C3B0C" w:rsidP="002A305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A783381" w14:textId="52465285" w:rsidR="002A3050" w:rsidRPr="00393CDC" w:rsidRDefault="002C3B0C" w:rsidP="002A3050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705CD505" w14:textId="77777777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FD8E" w14:textId="77777777" w:rsidR="002A3050" w:rsidRDefault="002C3B0C" w:rsidP="002A3050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1711E351" w14:textId="77777777" w:rsidR="002A3050" w:rsidRPr="00393CDC" w:rsidRDefault="002C3B0C" w:rsidP="002A305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244A4CC8" w14:textId="77777777" w:rsidR="002A3050" w:rsidRDefault="002C3B0C" w:rsidP="002A3050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51706188" w14:textId="77777777" w:rsidR="002A3050" w:rsidRDefault="002C3B0C" w:rsidP="002A305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F5A862E" w14:textId="77777777" w:rsidR="002A3050" w:rsidRDefault="002C3B0C" w:rsidP="002A305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2EDA8281" w14:textId="77777777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7A31A6A1" w14:textId="0FCD6901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02DF" w14:textId="77777777" w:rsidR="002A3050" w:rsidRDefault="002C3B0C" w:rsidP="002A3050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75C4F688" w14:textId="77777777" w:rsidR="002A3050" w:rsidRPr="00393CDC" w:rsidRDefault="002C3B0C" w:rsidP="002A305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2032B139" w14:textId="77777777" w:rsidR="002A3050" w:rsidRDefault="002C3B0C" w:rsidP="002A3050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53C5AE40" w14:textId="77777777" w:rsidR="002A3050" w:rsidRDefault="002C3B0C" w:rsidP="002A305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1BA9F38" w14:textId="77777777" w:rsidR="002A3050" w:rsidRDefault="002C3B0C" w:rsidP="002A305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4F7B1C9B" w14:textId="77777777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1CF76822" w14:textId="41054A6A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C2B4" w14:textId="77777777" w:rsidR="002A3050" w:rsidRDefault="002C3B0C" w:rsidP="002A3050">
            <w:pPr>
              <w:pStyle w:val="13213"/>
            </w:pPr>
            <w:r w:rsidRPr="00393CDC">
              <w:rPr>
                <w:lang w:val="kk"/>
              </w:rPr>
              <w:t xml:space="preserve">Кезекшілердің жұмысы </w:t>
            </w:r>
          </w:p>
          <w:p w14:paraId="5A629F24" w14:textId="646E336A" w:rsidR="002A3050" w:rsidRPr="00393CDC" w:rsidRDefault="002C3B0C" w:rsidP="002A3050">
            <w:pPr>
              <w:pStyle w:val="13213"/>
            </w:pPr>
            <w:r>
              <w:rPr>
                <w:lang w:val="kk"/>
              </w:rPr>
              <w:t>(Еңбек іс-әрекеті) Кезекші міндеттерін жауапкершілікпен орындауды үйретуді жалғастыру.</w:t>
            </w:r>
          </w:p>
          <w:p w14:paraId="72B76643" w14:textId="77777777" w:rsidR="002A3050" w:rsidRDefault="002C3B0C" w:rsidP="002A3050">
            <w:pPr>
              <w:pStyle w:val="13213"/>
            </w:pPr>
            <w:r w:rsidRPr="00BE359E">
              <w:rPr>
                <w:lang w:val="kk"/>
              </w:rPr>
              <w:t xml:space="preserve">Мәдени-гигиеналық дағдылар </w:t>
            </w:r>
          </w:p>
          <w:p w14:paraId="51D920F5" w14:textId="77777777" w:rsidR="002A3050" w:rsidRDefault="002C3B0C" w:rsidP="002A3050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742457A" w14:textId="3178E660" w:rsidR="002A3050" w:rsidRDefault="002C3B0C" w:rsidP="002A3050">
            <w:pPr>
              <w:pStyle w:val="13213"/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14800A2A" w14:textId="35A49DB0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Үнемді тұтыну</w:t>
            </w:r>
          </w:p>
          <w:p w14:paraId="0F1297D2" w14:textId="77777777" w:rsidR="002A3050" w:rsidRPr="00393CDC" w:rsidRDefault="002C3B0C" w:rsidP="002A3050">
            <w:pPr>
              <w:pStyle w:val="13213"/>
            </w:pPr>
            <w:r w:rsidRPr="00393CDC">
              <w:rPr>
                <w:lang w:val="kk"/>
              </w:rPr>
              <w:t>Ас болсын! Рақмет!</w:t>
            </w:r>
          </w:p>
        </w:tc>
      </w:tr>
      <w:tr w:rsidR="004E42A1" w14:paraId="2EE80C35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F724" w14:textId="11D246F3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F45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Физикалық қасиеттер</w:t>
            </w:r>
          </w:p>
          <w:p w14:paraId="53E3B92F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Ұстамдылықты, байқауды дамыту: "Айлакер түлкі", "Допты тап"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284C" w14:textId="6E14852D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6BCADED9" w14:textId="5C0BDF43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Адам табиғаттың бір бөлігі болып табылады деген ұғымды дамыту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29B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Физикалық қасиеттер</w:t>
            </w:r>
          </w:p>
          <w:p w14:paraId="5B3F0374" w14:textId="421D1473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Әртүрлі жылдамдықпен жүгіру білігін дамыту: баяу, жылдам, орташа қарқынмен, үздіксіз: «Аюлар мен бал аралары», «Қақпан»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6291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Қарым-қатынас дағдылары</w:t>
            </w:r>
          </w:p>
          <w:p w14:paraId="5AF61DF4" w14:textId="3B38980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«Дыбысты тап», «Дыбыс қайда тығылды?» сөздеріндегі дыбыстың орнын анықтау машығын дамыту </w:t>
            </w:r>
          </w:p>
        </w:tc>
      </w:tr>
      <w:tr w:rsidR="004E42A1" w14:paraId="79CF041E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075F" w14:textId="69FF6BB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D77EB" w14:textId="674907E1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32E1" w14:textId="4D190294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Жеке әңгімелесулер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2F101" w14:textId="0E07FB14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478F" w14:textId="77777777" w:rsidR="00D33D0F" w:rsidRDefault="002C3B0C" w:rsidP="00393CDC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ынталандыру.</w:t>
            </w:r>
          </w:p>
          <w:p w14:paraId="61F4723A" w14:textId="052C5248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"Еңбек түбі – береке" жаттау</w:t>
            </w:r>
          </w:p>
        </w:tc>
      </w:tr>
      <w:tr w:rsidR="004E42A1" w14:paraId="7F9F81B7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D4B1" w14:textId="658F03A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Серуен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6EAC" w14:textId="77777777" w:rsidR="00FB31A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"Менің Қазақстаным" ситуациялық әңгіме </w:t>
            </w:r>
          </w:p>
          <w:p w14:paraId="4C1F852F" w14:textId="2D5ED812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(Танымдық іс-әрекет) Өз болашағына (өз біліміне, өз денсаулығына, өз қызметіне, өз жетістіктеріне саналы түрде қарауды тәрбиелеу.</w:t>
            </w:r>
          </w:p>
          <w:p w14:paraId="2A93E74F" w14:textId="77777777" w:rsidR="00FB31A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"Ұлттық ойын – ұлт қазынасы", "Тақия тастамақ", "Торғайлар мен автомобиль" қимылды ойындары </w:t>
            </w:r>
          </w:p>
          <w:p w14:paraId="76C68AD1" w14:textId="1A67FEF4" w:rsidR="00FB31AC" w:rsidRDefault="002C3B0C" w:rsidP="00393CDC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04531B7" w14:textId="762443A4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Балаларға таныс қимылды ойындарды өз бетінше ұйымдастыруға үйретуді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67E" w14:textId="77777777" w:rsidR="00FB31AC" w:rsidRDefault="002C3B0C" w:rsidP="00393CDC">
            <w:pPr>
              <w:pStyle w:val="13213"/>
            </w:pPr>
            <w:r>
              <w:rPr>
                <w:lang w:val="kk"/>
              </w:rPr>
              <w:t>Ауа райын, аспанды бақылау.</w:t>
            </w:r>
          </w:p>
          <w:p w14:paraId="2AC51C93" w14:textId="77777777" w:rsidR="00FB31AC" w:rsidRDefault="002C3B0C" w:rsidP="00393CDC">
            <w:pPr>
              <w:pStyle w:val="13213"/>
            </w:pPr>
            <w:r>
              <w:rPr>
                <w:lang w:val="kk"/>
              </w:rPr>
              <w:t>Ауа-райы туралы өлеңдер</w:t>
            </w:r>
          </w:p>
          <w:p w14:paraId="7EC185F8" w14:textId="77777777" w:rsidR="00FB31AC" w:rsidRDefault="002C3B0C" w:rsidP="00393CDC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29912AEC" w14:textId="64C4D290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Табиғи құбылыстар арасында себеп-салдарлық байланыстар орнатуды үйретуді жалғастыру. </w:t>
            </w:r>
          </w:p>
          <w:p w14:paraId="412879E0" w14:textId="003BEAC2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Қозғалмалы ойындар «Қақпан», «Теңіз толқиды», «Ұлттық ойын - ұлт қазынасы» «Тимербай» (Дене тәрбиесі) Көп вариантты ойындар үшін кеңістік ұйымдастыру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5BA" w14:textId="77777777" w:rsidR="00B62D64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Маусымдық өзгерістерді бақылау </w:t>
            </w:r>
          </w:p>
          <w:p w14:paraId="02BB8C90" w14:textId="77777777" w:rsidR="00B62D64" w:rsidRDefault="002C3B0C" w:rsidP="00B62D64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48D84D8F" w14:textId="7E09929F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Табиғи құбылыстар арасында себеп-салдарлық байланыстар орнату (маусым – өсімдіктер – адамдардың еңбегі).</w:t>
            </w:r>
          </w:p>
          <w:p w14:paraId="2D242FDB" w14:textId="7C07B92D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«Қардан қарға», «Ұлттық ойын - ұлт қазынасы», «Балапандар» қимылды ойындары (Дене тәрбиесі) Балаларды таныс жылжымалы ойындарды өз бетінше ұйымдастыруға үйретуді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B678" w14:textId="77777777" w:rsidR="00EF6770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Балаларды бақшадан алып кететін адамдарды (адамдарды) қадағалау </w:t>
            </w:r>
          </w:p>
          <w:p w14:paraId="5E0BA673" w14:textId="77777777" w:rsidR="00EF6770" w:rsidRDefault="002C3B0C" w:rsidP="00EF6770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604CB448" w14:textId="0A852727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>Туыстық байланыстар туралы түсінікті жетілдіру (атасы, әжесі, жақын туыстары), өз тектерін білу.</w:t>
            </w:r>
          </w:p>
          <w:p w14:paraId="79AD122F" w14:textId="6155B3F1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Қимылды ойындар «Айлакер түлкі», «Күн-түн» (Дене тәрбиесі) Балаларды таныс қимылды ойындарды өз бетінше ұйымдастыруға үйретуді жалғастыру</w:t>
            </w:r>
          </w:p>
        </w:tc>
      </w:tr>
      <w:tr w:rsidR="004E42A1" w14:paraId="30A769AA" w14:textId="77777777" w:rsidTr="00393C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F9" w14:textId="085FD399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8CB7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"Наурыз" ертеңгілігі (Құттықтау картасы, видео)</w:t>
            </w:r>
          </w:p>
          <w:p w14:paraId="5ED4D8F5" w14:textId="77777777" w:rsidR="00BE359E" w:rsidRDefault="002C3B0C" w:rsidP="00393CDC">
            <w:pPr>
              <w:pStyle w:val="13213"/>
            </w:pPr>
            <w:r w:rsidRPr="00393CDC">
              <w:rPr>
                <w:lang w:val="kk"/>
              </w:rPr>
              <w:t>Ересектер мен балалардың бірлескен еңбек іс-әрекеттері.</w:t>
            </w:r>
          </w:p>
          <w:p w14:paraId="2DF035A7" w14:textId="05BE2396" w:rsidR="00393CDC" w:rsidRPr="00393CDC" w:rsidRDefault="002C3B0C" w:rsidP="00393CDC">
            <w:pPr>
              <w:pStyle w:val="13213"/>
            </w:pPr>
            <w:r>
              <w:rPr>
                <w:lang w:val="kk"/>
              </w:rPr>
              <w:t xml:space="preserve">Сау болыңыз!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1418" w14:textId="4AAA1C7C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"Балалар бойындағы ырғақты қабілетті дамыту" ұсыныстары.</w:t>
            </w:r>
          </w:p>
          <w:p w14:paraId="0634DCD3" w14:textId="772B0AC2" w:rsidR="00BE359E" w:rsidRDefault="002C3B0C" w:rsidP="00393CDC">
            <w:pPr>
              <w:pStyle w:val="13213"/>
            </w:pPr>
            <w:r>
              <w:rPr>
                <w:lang w:val="kk"/>
              </w:rPr>
              <w:t xml:space="preserve">"Режим және оны сақтау" жеке әңгімелесулері. </w:t>
            </w:r>
          </w:p>
          <w:p w14:paraId="08DAC10D" w14:textId="1A5D3E89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Сау болыңыз!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CB97" w14:textId="04F874EB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 xml:space="preserve">"Сұраңыз-жауап беріңіз" пошта жәшігінің жұмысы. </w:t>
            </w:r>
          </w:p>
          <w:p w14:paraId="108B3EB8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Сау болыңыз!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AAC" w14:textId="2FE50EBA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Баланы әртүрлі іс-әрекеттердегі жетістіктері үшін мадақтау.</w:t>
            </w:r>
          </w:p>
          <w:p w14:paraId="7EF8FA4D" w14:textId="77777777" w:rsidR="00393CDC" w:rsidRPr="00393CDC" w:rsidRDefault="002C3B0C" w:rsidP="00393CDC">
            <w:pPr>
              <w:pStyle w:val="13213"/>
            </w:pPr>
            <w:r w:rsidRPr="00393CDC">
              <w:rPr>
                <w:lang w:val="kk"/>
              </w:rPr>
              <w:t>Сау болыңыз!</w:t>
            </w:r>
          </w:p>
        </w:tc>
      </w:tr>
    </w:tbl>
    <w:p w14:paraId="1447FF92" w14:textId="77777777" w:rsidR="00393CDC" w:rsidRPr="00393CDC" w:rsidRDefault="00393CDC" w:rsidP="00393CDC">
      <w:pPr>
        <w:pStyle w:val="41"/>
      </w:pPr>
    </w:p>
    <w:p w14:paraId="2E45F6BC" w14:textId="4D1748DD" w:rsidR="005E2460" w:rsidRDefault="005E2460" w:rsidP="005E2460"/>
    <w:p w14:paraId="03D38F04" w14:textId="77777777" w:rsidR="00ED0494" w:rsidRPr="00ED0494" w:rsidRDefault="002C3B0C" w:rsidP="00ED0494">
      <w:pPr>
        <w:pStyle w:val="612"/>
      </w:pPr>
      <w:r w:rsidRPr="00ED0494">
        <w:rPr>
          <w:lang w:val="kk"/>
        </w:rPr>
        <w:t>ТӘРБИЕ-БІЛІМ БЕРУ ПРОЦЕСІНІҢ ЦИКЛОГРАММАСЫ</w:t>
      </w:r>
    </w:p>
    <w:p w14:paraId="66222F71" w14:textId="77777777" w:rsidR="00ED0494" w:rsidRPr="00ED0494" w:rsidRDefault="002C3B0C" w:rsidP="00ED0494">
      <w:pPr>
        <w:pStyle w:val="41"/>
      </w:pPr>
      <w:r w:rsidRPr="00ED0494">
        <w:rPr>
          <w:lang w:val="kk"/>
        </w:rPr>
        <w:t>Топ: мектепалды топ</w:t>
      </w:r>
    </w:p>
    <w:p w14:paraId="4882FB96" w14:textId="77777777" w:rsidR="00ED0494" w:rsidRPr="00ED0494" w:rsidRDefault="002C3B0C" w:rsidP="00ED0494">
      <w:pPr>
        <w:pStyle w:val="41"/>
      </w:pPr>
      <w:r w:rsidRPr="00ED0494">
        <w:rPr>
          <w:lang w:val="kk"/>
        </w:rPr>
        <w:t>Балалардың жасы: 5 жас</w:t>
      </w:r>
    </w:p>
    <w:p w14:paraId="63FA74CB" w14:textId="2C638B50" w:rsidR="00ED0494" w:rsidRPr="00ED0494" w:rsidRDefault="002C3B0C" w:rsidP="00ED0494">
      <w:pPr>
        <w:pStyle w:val="41"/>
      </w:pPr>
      <w:r w:rsidRPr="00ED0494">
        <w:rPr>
          <w:lang w:val="kk"/>
        </w:rPr>
        <w:t>Жоспар қай кезеңге жасалды: 26.03-28.03</w:t>
      </w:r>
    </w:p>
    <w:p w14:paraId="1A5F7EA5" w14:textId="73F7B31F" w:rsidR="00ED0494" w:rsidRDefault="002C3B0C" w:rsidP="00ED0494">
      <w:pPr>
        <w:pStyle w:val="41"/>
      </w:pPr>
      <w:r w:rsidRPr="00ED0494">
        <w:rPr>
          <w:lang w:val="kk"/>
        </w:rPr>
        <w:t>Аптаның цитатасы: «Патриотизмі жоқ халық жаны жоқ тәнмен тең»</w:t>
      </w:r>
    </w:p>
    <w:tbl>
      <w:tblPr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3969"/>
        <w:gridCol w:w="4252"/>
        <w:gridCol w:w="4111"/>
      </w:tblGrid>
      <w:tr w:rsidR="004E42A1" w14:paraId="4BC79D21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15A8" w14:textId="77777777" w:rsidR="00ED0494" w:rsidRPr="00ED0494" w:rsidRDefault="002C3B0C" w:rsidP="00ED0494">
            <w:pPr>
              <w:pStyle w:val="13313"/>
            </w:pPr>
            <w:r w:rsidRPr="00ED0494">
              <w:rPr>
                <w:lang w:val="kk"/>
              </w:rPr>
              <w:t>Күн тәртібінің үлгісі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6F0" w14:textId="65B2CC8F" w:rsidR="00ED0494" w:rsidRPr="00ED0494" w:rsidRDefault="002C3B0C" w:rsidP="00ED0494">
            <w:pPr>
              <w:pStyle w:val="13313"/>
            </w:pPr>
            <w:r w:rsidRPr="00ED0494">
              <w:rPr>
                <w:lang w:val="kk"/>
              </w:rPr>
              <w:t>Сәрсенбі 26.03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DAF" w14:textId="0022D9BD" w:rsidR="00ED0494" w:rsidRPr="00ED0494" w:rsidRDefault="002C3B0C" w:rsidP="00ED0494">
            <w:pPr>
              <w:pStyle w:val="13313"/>
            </w:pPr>
            <w:r w:rsidRPr="00ED0494">
              <w:rPr>
                <w:lang w:val="kk"/>
              </w:rPr>
              <w:t>Бейсенбі 27.03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3D5B" w14:textId="41F9DDD7" w:rsidR="00ED0494" w:rsidRPr="00ED0494" w:rsidRDefault="002C3B0C" w:rsidP="00ED0494">
            <w:pPr>
              <w:pStyle w:val="13313"/>
            </w:pPr>
            <w:r w:rsidRPr="00ED0494">
              <w:rPr>
                <w:lang w:val="kk"/>
              </w:rPr>
              <w:t>Жұма 28.03</w:t>
            </w:r>
          </w:p>
        </w:tc>
      </w:tr>
      <w:tr w:rsidR="004E42A1" w14:paraId="75D136B6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741" w14:textId="79F522E1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Балаларды қабылдау</w:t>
            </w:r>
          </w:p>
          <w:p w14:paraId="4D60815E" w14:textId="77777777" w:rsidR="00ED0494" w:rsidRPr="00ED0494" w:rsidRDefault="00ED0494" w:rsidP="00ED0494">
            <w:pPr>
              <w:pStyle w:val="13213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DB4D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«Өнегелі 15 минут»</w:t>
            </w:r>
          </w:p>
          <w:p w14:paraId="349CDEE2" w14:textId="72265A08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Баланың көңіл күйі, оның қызығушылықтары туралы әңгіме. Қажет болса, ойнайтын балаларға қосылу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49A4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«Өнегелі 15 минут»</w:t>
            </w:r>
          </w:p>
          <w:p w14:paraId="2858BB46" w14:textId="367B608C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23BA" w14:textId="77777777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«Өнегелі 15 минут»</w:t>
            </w:r>
          </w:p>
          <w:p w14:paraId="19087DDD" w14:textId="1B864DB6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Мазмұнды іс-әрекетті қамтамасыз ету. Баланың бастамасымен пайда болатын ойынды ынталандыру</w:t>
            </w:r>
          </w:p>
        </w:tc>
      </w:tr>
      <w:tr w:rsidR="004E42A1" w14:paraId="7FC859A8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50E2" w14:textId="5832DD01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97DC" w14:textId="1D09A2CF" w:rsidR="00ED0494" w:rsidRDefault="002C3B0C" w:rsidP="00ED0494">
            <w:pPr>
              <w:pStyle w:val="13213"/>
            </w:pPr>
            <w:r>
              <w:rPr>
                <w:lang w:val="kk"/>
              </w:rPr>
              <w:t xml:space="preserve">"Баланың агрессивтілігі және онымен қалай күресуге болады" </w:t>
            </w:r>
          </w:p>
          <w:p w14:paraId="79CBCE88" w14:textId="425F9C08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 xml:space="preserve">Ата-аналарға балаларды тәрбиелеу мәселелерінде теориялық көмек көрсету. </w:t>
            </w:r>
          </w:p>
          <w:p w14:paraId="1ABF2ED8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Сәлеметсіз бе!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DCA0" w14:textId="71204FF2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  <w:p w14:paraId="2540BCE5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Сәлеметсіз бе!</w:t>
            </w:r>
          </w:p>
          <w:p w14:paraId="3F9B5DB4" w14:textId="77777777" w:rsidR="00ED0494" w:rsidRPr="00ED0494" w:rsidRDefault="00ED0494" w:rsidP="00ED0494">
            <w:pPr>
              <w:pStyle w:val="13213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AB4A" w14:textId="7FA7DD31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Баланың жетістіктері туралы әңгіме</w:t>
            </w:r>
          </w:p>
          <w:p w14:paraId="6BC61B1C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Сәлеметсіз бе!</w:t>
            </w:r>
          </w:p>
          <w:p w14:paraId="2A0AEA39" w14:textId="77777777" w:rsidR="00ED0494" w:rsidRPr="00ED0494" w:rsidRDefault="00ED0494" w:rsidP="00ED0494">
            <w:pPr>
              <w:pStyle w:val="13213"/>
            </w:pPr>
          </w:p>
        </w:tc>
      </w:tr>
      <w:tr w:rsidR="004E42A1" w14:paraId="10A8DC4C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47C0" w14:textId="53E70325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37C8" w14:textId="77777777" w:rsidR="00783005" w:rsidRDefault="002C3B0C" w:rsidP="00ED0494">
            <w:pPr>
              <w:pStyle w:val="13213"/>
            </w:pPr>
            <w:r>
              <w:rPr>
                <w:lang w:val="kk"/>
              </w:rPr>
              <w:t xml:space="preserve">Күнтізбемен жұмыс (Танымдық іс-әрекет) Жылдың айлары туралы түсінік қалыптастыру, олардың реттілігін білу және оларды атау. </w:t>
            </w:r>
          </w:p>
          <w:p w14:paraId="43587933" w14:textId="7E90DBA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(Апта күні: сәрсенбi</w:t>
            </w:r>
          </w:p>
          <w:p w14:paraId="342E7B4F" w14:textId="0E9C6B3B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Көктем айлары: наурыз) </w:t>
            </w:r>
          </w:p>
          <w:p w14:paraId="763D611C" w14:textId="53F9D5FF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Қазақ суретшілерінің көктем туралы шығармалары (Күз, қыс, көктем, жаз).</w:t>
            </w:r>
          </w:p>
          <w:p w14:paraId="73E0B676" w14:textId="63F40B0B" w:rsidR="00783005" w:rsidRDefault="002C3B0C" w:rsidP="00ED0494">
            <w:pPr>
              <w:pStyle w:val="13213"/>
            </w:pPr>
            <w:r>
              <w:rPr>
                <w:lang w:val="kk"/>
              </w:rPr>
              <w:t>(Коммуникативтік, шығармашылық іс-әрекет)</w:t>
            </w:r>
          </w:p>
          <w:p w14:paraId="2BC36017" w14:textId="5C3866CC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Туған ел, мемлекеттік және халықтық мерекелер туралы білімдерін кеңейту.</w:t>
            </w:r>
          </w:p>
          <w:p w14:paraId="71D4D0D9" w14:textId="77777777" w:rsidR="00783005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"Автобуспен саяхат" сюжеттік-рөлдік ойыны (автобус, аялдама, бағдаршам, жүргізуші) </w:t>
            </w:r>
          </w:p>
          <w:p w14:paraId="4B227D16" w14:textId="0B400F45" w:rsidR="00783005" w:rsidRDefault="002C3B0C" w:rsidP="00ED0494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014A2202" w14:textId="7524D612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Бір түбірлі сөздерді қалыптастыру және қолдану дағдыларын қалыптастыру; әртүрлі кәсіптердегі адамдар туралы идеяларды дамыту; еңбек нәтижелерінің мазмұны, сипаты және маңызы туралы.</w:t>
            </w:r>
          </w:p>
          <w:p w14:paraId="213557DE" w14:textId="77777777" w:rsidR="00783005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"Автобус" қораптарын құрастыру </w:t>
            </w:r>
          </w:p>
          <w:p w14:paraId="383545E2" w14:textId="6F72F95A" w:rsidR="00783005" w:rsidRDefault="002C3B0C" w:rsidP="00ED0494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14075D6D" w14:textId="59F53756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Салынған конструкцияларды талдау жолымен тиімді құрылымдық шешімдерді табу, оларды құрастыруда қолдану.</w:t>
            </w:r>
          </w:p>
          <w:p w14:paraId="3FAACB96" w14:textId="77777777" w:rsidR="00783005" w:rsidRDefault="002C3B0C" w:rsidP="00ED0494">
            <w:pPr>
              <w:pStyle w:val="13213"/>
            </w:pPr>
            <w:r>
              <w:rPr>
                <w:lang w:val="kk"/>
              </w:rPr>
              <w:t>"Кір жуу" аз қимылды ойыны (Дене тәрбиесі)</w:t>
            </w:r>
          </w:p>
          <w:p w14:paraId="7997E900" w14:textId="49380662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Қозғалыс ырғағын музыкалық сүйемелдеумен үйлестіру</w:t>
            </w:r>
          </w:p>
          <w:p w14:paraId="53D29880" w14:textId="77777777" w:rsidR="00ED0494" w:rsidRPr="00ED0494" w:rsidRDefault="00ED0494" w:rsidP="00ED0494">
            <w:pPr>
              <w:pStyle w:val="13213"/>
            </w:pPr>
          </w:p>
          <w:p w14:paraId="51315385" w14:textId="77777777" w:rsidR="00ED0494" w:rsidRPr="00ED0494" w:rsidRDefault="00ED0494" w:rsidP="00ED0494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67CF" w14:textId="77777777" w:rsidR="002D6CC9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Күнтізбемен жұмыс </w:t>
            </w:r>
          </w:p>
          <w:p w14:paraId="6C5DFA2B" w14:textId="198FB6BD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Жыл айлары туралы түсініктерді қалыптастыру, олардың бірізділігін білу және оларды атау, циферблат бойынша уақытты анықтау; тәулік ауысымының («кеше», «бүгін», «ертең»), оқиғалардың «алдымен - кейін», «болған - бар - болады», «ертерек - кеш») уақыт реттілігін анықтау білігін дамыту. Көктем айлары: наурыз, сәуір, мамыр,) (Апта күні: бейсенбі </w:t>
            </w:r>
          </w:p>
          <w:p w14:paraId="6C533031" w14:textId="28CA33C9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Көктем айлары: наурыз, сәуір, мамыр)</w:t>
            </w:r>
          </w:p>
          <w:p w14:paraId="4E6CA948" w14:textId="0D8C1061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Масленница апталығы туралы әңгіме. Иллюстрацияларды қарау (көйлек, сарафан,</w:t>
            </w:r>
          </w:p>
          <w:p w14:paraId="7F5D0523" w14:textId="77777777" w:rsidR="00495152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шалбар, таспа), қамзолмен (қағаз, бояу, қалам, қылқалам, сурет) салыстыру (Бейнелеу іс-әрекеті)</w:t>
            </w:r>
          </w:p>
          <w:p w14:paraId="39A71522" w14:textId="489219A1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Қазақ халқының өмірін, еңбегін, тұрмысын жеткізе отырып, қазақ ертегілері, аңыздары негізінде сурет салу.</w:t>
            </w:r>
          </w:p>
          <w:p w14:paraId="57C5F94A" w14:textId="77777777" w:rsidR="00495152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"Балықшы мен балық туралы ертегі" ертегісіне әр түрлі ертегі суретшілерінің суреттері </w:t>
            </w:r>
          </w:p>
          <w:p w14:paraId="6AD4FBA6" w14:textId="77777777" w:rsidR="00495152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(Коммуникативті, танымдық іс-әрекет) </w:t>
            </w:r>
          </w:p>
          <w:p w14:paraId="59E29B5B" w14:textId="2D79BD88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Әдеби шығармаларды эмоциялық қабылдауға ықпал ету, олардың мазмұнын түсіну, себеп-салдарлық байланыстарды, жанрларды (ертегі, әңгіме, өлең) ажырату, тілдің көркемдігін сезіну.</w:t>
            </w:r>
          </w:p>
          <w:p w14:paraId="58F5C9D2" w14:textId="77777777" w:rsidR="00495152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Қуыршақтармен, машиналармен, жануарлармен сюжеттік ойындар </w:t>
            </w:r>
          </w:p>
          <w:p w14:paraId="656EE260" w14:textId="1A150C29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69EF616D" w14:textId="77777777" w:rsidR="00ED0494" w:rsidRPr="002C3B0C" w:rsidRDefault="00ED0494" w:rsidP="00ED0494">
            <w:pPr>
              <w:pStyle w:val="13213"/>
              <w:rPr>
                <w:lang w:val="kk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03B" w14:textId="77777777" w:rsidR="00896DB3" w:rsidRPr="002C3B0C" w:rsidRDefault="002C3B0C" w:rsidP="00896DB3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Күнтізбемен жұмыс </w:t>
            </w:r>
          </w:p>
          <w:p w14:paraId="26A4E5D8" w14:textId="77777777" w:rsidR="00896DB3" w:rsidRPr="002C3B0C" w:rsidRDefault="002C3B0C" w:rsidP="00896DB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(Танымдық іс-әрекет) Жыл айлары туралы түсініктерді қалыптастыру, олардың бірізділігін білу және оларды атау, циферблат бойынша уақытты анықтау; тәулік ауысымының («кеше», «бүгін», «ертең»), оқиғалардың «алдымен - кейін», «болған - бар - болады», «ертерек - кеш») уақыт реттілігін анықтау білігін дамыту. Көктем айлары: наурыз, сәуір, мамыр,) (Апта күні: бейсенбі </w:t>
            </w:r>
          </w:p>
          <w:p w14:paraId="1F126437" w14:textId="77777777" w:rsidR="00896DB3" w:rsidRPr="002C3B0C" w:rsidRDefault="002C3B0C" w:rsidP="00896DB3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Көктем айлары: наурыз, сәуір, мамыр)</w:t>
            </w:r>
          </w:p>
          <w:p w14:paraId="480EB22B" w14:textId="5D61DC1A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Ағаш қасықтарды қарау: қасықпен ойнау.</w:t>
            </w:r>
          </w:p>
          <w:p w14:paraId="37881F5A" w14:textId="77777777" w:rsidR="00896DB3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«Кімнің еңбек нәтижесі?» картиналар бойынша әңгімелесу</w:t>
            </w:r>
          </w:p>
          <w:p w14:paraId="76D608DD" w14:textId="5300EC66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Халық кәсіпшілігімен таныстыру (идея, материал, құралдар, еңбек нәтижесі)</w:t>
            </w:r>
          </w:p>
          <w:p w14:paraId="54DFACEA" w14:textId="77777777" w:rsidR="00896DB3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0C1F000C" w14:textId="3B9F4E52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Айналада болып жатқан оқиғаларға өз көзқарасыңызды білдіруге деген ұмтылысты дамыту, сөйлеуде мақал-мәтелдерді қолдануға баулу.</w:t>
            </w:r>
          </w:p>
          <w:p w14:paraId="4864F9B1" w14:textId="22AE7051" w:rsidR="00896DB3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 үсті ойындары (баспалдақтан байқап түс, қағаз, қайшы, желім) (Шығармашылық іс-әрекет)</w:t>
            </w:r>
          </w:p>
          <w:p w14:paraId="1C518648" w14:textId="23F8DFE9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Шығармашылық қиялды дамыту, көрнекілікке сүйене отырып қолөнер жасай білу.</w:t>
            </w:r>
          </w:p>
          <w:p w14:paraId="6A72326A" w14:textId="77777777" w:rsidR="00896DB3" w:rsidRDefault="002C3B0C" w:rsidP="00162797">
            <w:pPr>
              <w:pStyle w:val="13213"/>
            </w:pPr>
            <w:r>
              <w:rPr>
                <w:lang w:val="kk"/>
              </w:rPr>
              <w:t xml:space="preserve">"Армандаушылар" аз қимылды ойыны </w:t>
            </w:r>
          </w:p>
          <w:p w14:paraId="6B8CEA82" w14:textId="4922B26E" w:rsidR="00896DB3" w:rsidRDefault="002C3B0C" w:rsidP="0016279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57847C7E" w14:textId="23B29E76" w:rsidR="00ED0494" w:rsidRPr="00ED0494" w:rsidRDefault="002C3B0C" w:rsidP="00162797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</w:t>
            </w:r>
          </w:p>
        </w:tc>
      </w:tr>
      <w:tr w:rsidR="004E42A1" w14:paraId="71712113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59F7" w14:textId="180D671A" w:rsidR="009163F2" w:rsidRPr="00ED0494" w:rsidRDefault="002C3B0C" w:rsidP="009163F2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CC6A" w14:textId="77777777" w:rsidR="009163F2" w:rsidRDefault="002C3B0C" w:rsidP="009163F2">
            <w:pPr>
              <w:pStyle w:val="13213"/>
            </w:pPr>
            <w:r w:rsidRPr="00ED0494">
              <w:rPr>
                <w:lang w:val="kk"/>
              </w:rPr>
              <w:t xml:space="preserve">Ертеңгілік жаттығулар кешені (Дене тәрбиесі) </w:t>
            </w:r>
          </w:p>
          <w:p w14:paraId="761941A1" w14:textId="47C0C251" w:rsidR="009163F2" w:rsidRPr="00ED0494" w:rsidRDefault="002C3B0C" w:rsidP="009163F2">
            <w:pPr>
              <w:pStyle w:val="13213"/>
            </w:pPr>
            <w:r>
              <w:rPr>
                <w:lang w:val="kk"/>
              </w:rPr>
              <w:t>Балаларды дені сау адамның мүмкіндіктерімен таныстыру, олардың салауатты өмір салтына деген қажеттілігін қалыптастыру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175" w14:textId="77777777" w:rsidR="009163F2" w:rsidRDefault="002C3B0C" w:rsidP="009163F2">
            <w:pPr>
              <w:pStyle w:val="13213"/>
            </w:pPr>
            <w:r w:rsidRPr="00ED0494">
              <w:rPr>
                <w:lang w:val="kk"/>
              </w:rPr>
              <w:t xml:space="preserve">Ертеңгілік жаттығулар кешені (Дене тәрбиесі) </w:t>
            </w:r>
          </w:p>
          <w:p w14:paraId="41F7A2B7" w14:textId="6072D9CC" w:rsidR="009163F2" w:rsidRPr="00ED0494" w:rsidRDefault="002C3B0C" w:rsidP="009163F2">
            <w:pPr>
              <w:pStyle w:val="13213"/>
            </w:pPr>
            <w:r>
              <w:rPr>
                <w:lang w:val="kk"/>
              </w:rPr>
              <w:t>Балаларды дені сау адамның мүмкіндіктерімен таныстыру, олардың салауатты өмір салтына деген қажеттілігін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E1E" w14:textId="6EC63167" w:rsidR="009163F2" w:rsidRDefault="002C3B0C" w:rsidP="009163F2">
            <w:pPr>
              <w:pStyle w:val="13213"/>
            </w:pPr>
            <w:r w:rsidRPr="00ED0494">
              <w:rPr>
                <w:lang w:val="kk"/>
              </w:rPr>
              <w:t xml:space="preserve">Ертеңгілік жаттығулар кешені (Дене тәрбиесі) </w:t>
            </w:r>
          </w:p>
          <w:p w14:paraId="542A2F9B" w14:textId="68DCA863" w:rsidR="009163F2" w:rsidRPr="00ED0494" w:rsidRDefault="002C3B0C" w:rsidP="009163F2">
            <w:pPr>
              <w:pStyle w:val="13213"/>
            </w:pPr>
            <w:r>
              <w:rPr>
                <w:lang w:val="kk"/>
              </w:rPr>
              <w:t>Балаларды дені сау адамның мүмкіндіктерімен таныстыру, олардың салауатты өмір салтына деген қажеттілігін қалыптастыру</w:t>
            </w:r>
          </w:p>
        </w:tc>
      </w:tr>
      <w:tr w:rsidR="004E42A1" w14:paraId="38A562D7" w14:textId="77777777" w:rsidTr="00ED0494">
        <w:trPr>
          <w:trHeight w:val="40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6A5" w14:textId="77777777" w:rsidR="006526CE" w:rsidRPr="00ED0494" w:rsidRDefault="002C3B0C" w:rsidP="006526CE">
            <w:pPr>
              <w:pStyle w:val="13213"/>
            </w:pPr>
            <w:r w:rsidRPr="00ED0494">
              <w:rPr>
                <w:lang w:val="kk"/>
              </w:rPr>
              <w:t>Таңғы ас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3ED" w14:textId="77777777" w:rsidR="006526CE" w:rsidRDefault="002C3B0C" w:rsidP="006526CE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5785DB77" w14:textId="62481E2E" w:rsidR="006526CE" w:rsidRDefault="002C3B0C" w:rsidP="006526C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5282EC9" w14:textId="2D4CC41B" w:rsidR="006526CE" w:rsidRPr="002C3B0C" w:rsidRDefault="002C3B0C" w:rsidP="006526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 міндеттерді жауапкершілікпен орындауға үйретуді жалғастыру. Үнемді тұтыну</w:t>
            </w:r>
          </w:p>
          <w:p w14:paraId="1A4B0552" w14:textId="77777777" w:rsidR="006526CE" w:rsidRPr="002C3B0C" w:rsidRDefault="002C3B0C" w:rsidP="006526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4F8A4D1D" w14:textId="5E1B94C4" w:rsidR="006526CE" w:rsidRPr="002C3B0C" w:rsidRDefault="002C3B0C" w:rsidP="006526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2197D3BA" w14:textId="2CB8FB38" w:rsidR="006526CE" w:rsidRPr="00ED0494" w:rsidRDefault="002C3B0C" w:rsidP="006526CE">
            <w:pPr>
              <w:pStyle w:val="13213"/>
            </w:pPr>
            <w:r w:rsidRPr="00ED0494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A09A" w14:textId="77777777" w:rsidR="006526CE" w:rsidRDefault="002C3B0C" w:rsidP="006526CE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1DDCFC54" w14:textId="77777777" w:rsidR="006526CE" w:rsidRDefault="002C3B0C" w:rsidP="006526C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8A24B94" w14:textId="3EEE22D0" w:rsidR="006526CE" w:rsidRPr="00ED0494" w:rsidRDefault="002C3B0C" w:rsidP="006526CE">
            <w:pPr>
              <w:pStyle w:val="13213"/>
            </w:pPr>
            <w:r>
              <w:rPr>
                <w:lang w:val="kk"/>
              </w:rPr>
              <w:t>Жоспарланған нәтижеге жетуді үйретуді жалғастыру.</w:t>
            </w:r>
            <w:r>
              <w:rPr>
                <w:lang w:val="kk"/>
              </w:rPr>
              <w:softHyphen/>
            </w:r>
          </w:p>
          <w:p w14:paraId="22B21178" w14:textId="77777777" w:rsidR="006526CE" w:rsidRDefault="002C3B0C" w:rsidP="006526CE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4F3E8674" w14:textId="10A768CB" w:rsidR="006526CE" w:rsidRDefault="002C3B0C" w:rsidP="006526CE">
            <w:pPr>
              <w:pStyle w:val="13213"/>
            </w:pPr>
            <w:r>
              <w:rPr>
                <w:lang w:val="kk"/>
              </w:rPr>
              <w:t>Тамақтанғаннан кейін аузыңызды шаюды ескертусіз үйретуді жалғастыру.</w:t>
            </w:r>
          </w:p>
          <w:p w14:paraId="653A51C4" w14:textId="0314C7B8" w:rsidR="006526CE" w:rsidRPr="00ED0494" w:rsidRDefault="002C3B0C" w:rsidP="006526CE">
            <w:pPr>
              <w:pStyle w:val="13213"/>
            </w:pPr>
            <w:r w:rsidRPr="00ED0494">
              <w:rPr>
                <w:lang w:val="kk"/>
              </w:rPr>
              <w:t>Ас дәмді болсын! Рақмет! Мархабат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F41" w14:textId="77777777" w:rsidR="006526CE" w:rsidRDefault="002C3B0C" w:rsidP="006526CE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504BED01" w14:textId="77777777" w:rsidR="006526CE" w:rsidRDefault="002C3B0C" w:rsidP="006526CE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0BD028A4" w14:textId="77777777" w:rsidR="006526CE" w:rsidRPr="002C3B0C" w:rsidRDefault="002C3B0C" w:rsidP="006526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 міндеттерді жауапкершілікпен орындауға үйретуді жалғастыру. Үнемді тұтыну</w:t>
            </w:r>
          </w:p>
          <w:p w14:paraId="4BB3D6EC" w14:textId="77777777" w:rsidR="006526CE" w:rsidRPr="002C3B0C" w:rsidRDefault="002C3B0C" w:rsidP="006526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4D48F02E" w14:textId="77777777" w:rsidR="006526CE" w:rsidRPr="002C3B0C" w:rsidRDefault="002C3B0C" w:rsidP="006526C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3A570D48" w14:textId="0232E364" w:rsidR="006526CE" w:rsidRPr="00ED0494" w:rsidRDefault="002C3B0C" w:rsidP="006526CE">
            <w:pPr>
              <w:pStyle w:val="13213"/>
            </w:pPr>
            <w:r w:rsidRPr="00ED0494">
              <w:rPr>
                <w:lang w:val="kk"/>
              </w:rPr>
              <w:t>Ас дәмді болсын! Рақмет! Мархабат</w:t>
            </w:r>
          </w:p>
        </w:tc>
      </w:tr>
      <w:tr w:rsidR="004E42A1" w14:paraId="1455D933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178F" w14:textId="2EA55A80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B466" w14:textId="0F93588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Қиын жағдайдан шығудың жолын табу (Біз қалай көмектесе аламыз?)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2A9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Қоршаған ортаны таңдау және ұйымдастыру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3C8" w14:textId="01B481F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Мәселені шешу үшін жаңа ақпаратты енгізу</w:t>
            </w:r>
          </w:p>
        </w:tc>
      </w:tr>
      <w:tr w:rsidR="004E42A1" w14:paraId="5EA7FD8C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D07" w14:textId="5A48D8EA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5C00" w14:textId="4AB08D8B" w:rsidR="00ED0494" w:rsidRPr="00ED0494" w:rsidRDefault="00ED0494" w:rsidP="00ED0494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1F2" w14:textId="77777777" w:rsidR="00ED0494" w:rsidRPr="00ED0494" w:rsidRDefault="00ED0494" w:rsidP="00ED0494">
            <w:pPr>
              <w:pStyle w:val="13213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D0C" w14:textId="77777777" w:rsidR="00ED0494" w:rsidRPr="00ED0494" w:rsidRDefault="00ED0494" w:rsidP="00ED0494">
            <w:pPr>
              <w:pStyle w:val="13213"/>
            </w:pPr>
          </w:p>
        </w:tc>
      </w:tr>
      <w:tr w:rsidR="004E42A1" w14:paraId="12973109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7953" w14:textId="1A6A0C02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B35" w14:textId="23A97D39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Таза ауадағы жүріс-тұрыс ережелерін қайталау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8A17" w14:textId="7461E77E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6E9C" w14:textId="31BBEE66" w:rsidR="00162797" w:rsidRDefault="002C3B0C" w:rsidP="00ED0494">
            <w:pPr>
              <w:pStyle w:val="13213"/>
            </w:pPr>
            <w:r>
              <w:rPr>
                <w:lang w:val="kk"/>
              </w:rPr>
              <w:t xml:space="preserve">Киіну ретін пысықтау </w:t>
            </w:r>
          </w:p>
          <w:p w14:paraId="7B73552A" w14:textId="23B3F901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Жолдасына көмектесу</w:t>
            </w:r>
          </w:p>
        </w:tc>
      </w:tr>
      <w:tr w:rsidR="004E42A1" w14:paraId="00D96688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CEDA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Серуен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224B" w14:textId="77777777" w:rsidR="00A06D8F" w:rsidRDefault="002C3B0C" w:rsidP="00ED0494">
            <w:pPr>
              <w:pStyle w:val="13213"/>
            </w:pPr>
            <w:r>
              <w:rPr>
                <w:lang w:val="kk"/>
              </w:rPr>
              <w:t xml:space="preserve">Күннің биікте тұруын бақылау </w:t>
            </w:r>
          </w:p>
          <w:p w14:paraId="444E6646" w14:textId="4B720D8A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  <w:r>
              <w:rPr>
                <w:lang w:val="kk"/>
              </w:rPr>
              <w:softHyphen/>
              <w:t>Өсімдіктер, жануарлар және адам өміріне нәзік энергия тұздарының әсері туралы білімді бекіту.</w:t>
            </w:r>
          </w:p>
          <w:p w14:paraId="144FF978" w14:textId="77777777" w:rsidR="00A06D8F" w:rsidRDefault="002C3B0C" w:rsidP="00ED0494">
            <w:pPr>
              <w:pStyle w:val="13213"/>
            </w:pPr>
            <w:r w:rsidRPr="00ED0494">
              <w:rPr>
                <w:lang w:val="kk"/>
              </w:rPr>
              <w:t>Көркем сөз</w:t>
            </w:r>
          </w:p>
          <w:p w14:paraId="0EB6668C" w14:textId="469DE5EB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Жұмбақ</w:t>
            </w:r>
          </w:p>
          <w:p w14:paraId="0688B78B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Көз жасты – жылауық, </w:t>
            </w:r>
          </w:p>
          <w:p w14:paraId="45F60931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Келе жатыр бір алып. </w:t>
            </w:r>
          </w:p>
          <w:p w14:paraId="0ACB7166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Жабырқаса жылайды, </w:t>
            </w:r>
          </w:p>
          <w:p w14:paraId="39CA0C4E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Жадыраса тарайды.</w:t>
            </w:r>
          </w:p>
          <w:p w14:paraId="1746D34C" w14:textId="7F42CA7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Аспанда көшіп барады,</w:t>
            </w:r>
          </w:p>
          <w:p w14:paraId="1324BE9D" w14:textId="21A780ED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Ол қалай пайда болады? (Бұлт)</w:t>
            </w:r>
          </w:p>
          <w:p w14:paraId="00B92CC8" w14:textId="77777777" w:rsidR="00A06D8F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Күн неғұрлым жоғары болса, күн соғұрлым жылы және ұзағырақ болады. Қар жылудан ериді, жер жылынып, ойдым жерлер пайда болады. Шөп өсе бастайды. Табиғатта тағы не болып жатыр?</w:t>
            </w:r>
          </w:p>
          <w:p w14:paraId="03B142C3" w14:textId="5C109CEE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Экологиялық байланыстар туралы түсініктерді орнату және бекіту. Күн қайдан шығады, қайда батады?</w:t>
            </w:r>
          </w:p>
          <w:p w14:paraId="425AEF62" w14:textId="15F0CFB5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 Сөз өнерімен таныстыру.</w:t>
            </w:r>
          </w:p>
          <w:p w14:paraId="58FDD1FD" w14:textId="4FCD0FC6" w:rsidR="00A06D8F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"Тоқта" аз қимылды ойыны (Дене тәрбиесі)</w:t>
            </w:r>
          </w:p>
          <w:p w14:paraId="359E5373" w14:textId="0790C22E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Алға айналдыру арқылы ұзын арқанмен секіруді үйретуді жалғастыру.</w:t>
            </w:r>
          </w:p>
          <w:p w14:paraId="3DA63316" w14:textId="77777777" w:rsidR="00A06D8F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«Күн және планеталар», «Ұлттық ойын - ұлт қазынасы», «Жапалақтар мен қарлығаш» қимылды ойындары </w:t>
            </w:r>
          </w:p>
          <w:p w14:paraId="6C2244AA" w14:textId="74546C16" w:rsidR="00A06D8F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15F43C3F" w14:textId="3B87D987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31FF38B9" w14:textId="77777777" w:rsidR="00A06D8F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Еңбек: аула сыпырушыға учаске айналасындағы жиекті тазалауға көмек көрсетуді ұйымдастыру. (Еңбек іс-әрекеті)</w:t>
            </w:r>
          </w:p>
          <w:p w14:paraId="55B7EBB7" w14:textId="28F72A17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Жоспарланған нәтижеге жетуді үйретуді жалғастыру.</w:t>
            </w:r>
          </w:p>
          <w:p w14:paraId="2CD822A2" w14:textId="120AA449" w:rsidR="00A06D8F" w:rsidRPr="002C3B0C" w:rsidRDefault="002C3B0C" w:rsidP="0016279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 (Танымдық іс-әрекет)</w:t>
            </w:r>
          </w:p>
          <w:p w14:paraId="610A49AC" w14:textId="0FA24648" w:rsidR="00ED0494" w:rsidRPr="002C3B0C" w:rsidRDefault="002C3B0C" w:rsidP="00162797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«Балалар», «автобус аялдамасы», «жаяу жүргіншілер өткелі», «велосипед жолы» жол белгілерімен таныстыруды жалғастыру.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E9FE" w14:textId="77777777" w:rsidR="009F76C0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Бұлтты бақылау (бұлт) </w:t>
            </w:r>
          </w:p>
          <w:p w14:paraId="62B928D8" w14:textId="50DD9C32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 Оқиғалардың уақытша бірізділігін анықтау білігін дамыту: «алдымен - кейін», «болған - бар - болады», «бұрын - кейін».</w:t>
            </w:r>
          </w:p>
          <w:p w14:paraId="7460CCBE" w14:textId="74DD49D5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Көркем сөз</w:t>
            </w:r>
          </w:p>
          <w:p w14:paraId="30802533" w14:textId="77777777" w:rsidR="009F76C0" w:rsidRPr="002C3B0C" w:rsidRDefault="002C3B0C" w:rsidP="009F76C0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Жұмбақ</w:t>
            </w:r>
          </w:p>
          <w:p w14:paraId="409B92E7" w14:textId="3DE86B38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Қанатсыз ұшады,</w:t>
            </w:r>
          </w:p>
          <w:p w14:paraId="2B5F87C1" w14:textId="20B5E1AE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Аяқсыз жүгіреді, </w:t>
            </w:r>
          </w:p>
          <w:p w14:paraId="18660788" w14:textId="15209F61" w:rsidR="009F76C0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Желкенсіз жүзеді. </w:t>
            </w:r>
          </w:p>
          <w:p w14:paraId="0AE7B6CE" w14:textId="733C3A49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 Жұмбақтарды шеше білуге үйрету.</w:t>
            </w:r>
          </w:p>
          <w:p w14:paraId="765CBF72" w14:textId="694FFDD7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"Ұқсас нәрсені тап" дидактикалық ойыны</w:t>
            </w:r>
          </w:p>
          <w:p w14:paraId="5F29649C" w14:textId="1FD8C266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 Қоршаған ортада геометриялық фигураларға ұқсас заттарды табу, олардың пішіндерін анықтау қабілетін дамыту.</w:t>
            </w:r>
          </w:p>
          <w:p w14:paraId="44FCEE21" w14:textId="1974FE79" w:rsidR="004C7AB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Жылқы тәрізді бұлттарды тап (aт). </w:t>
            </w:r>
          </w:p>
          <w:p w14:paraId="52059999" w14:textId="1CBB23A1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Қанатты бұлттар мен үймелі бұлттарды салыстыру. (Зерттеу іс-әрекеті) Балалардың зерттеу іс-әрекетіне жағдай жасау.</w:t>
            </w:r>
          </w:p>
          <w:p w14:paraId="3BE2761F" w14:textId="7AD22180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Қимылды ойын</w:t>
            </w:r>
          </w:p>
          <w:p w14:paraId="25AC7E18" w14:textId="77777777" w:rsidR="004C7AB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"Тауық  және батпырауық" (Дене тәрбиесі)</w:t>
            </w:r>
          </w:p>
          <w:p w14:paraId="79DA608B" w14:textId="1916C1F5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 түрлі жылдамдықпен жүгіруді үйренуді жалғастыру: баяу, жылдам. </w:t>
            </w:r>
          </w:p>
          <w:p w14:paraId="191B90C6" w14:textId="77777777" w:rsidR="004C7AB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"Доппен хоккей" </w:t>
            </w:r>
          </w:p>
          <w:p w14:paraId="3E6D0FB7" w14:textId="77777777" w:rsidR="004C7AB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49B6BA2B" w14:textId="3BD7F8BB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Допты таяқпен берілген бағытқа жылжытуға, оны қақпаға айналдыруды үйрету. </w:t>
            </w:r>
          </w:p>
          <w:p w14:paraId="05022624" w14:textId="77777777" w:rsidR="004C7AB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Еңбек: жолдарды тазарту </w:t>
            </w:r>
          </w:p>
          <w:p w14:paraId="020CE600" w14:textId="12AE3E80" w:rsidR="004C7AB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0210DF43" w14:textId="3CF8D472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Жоспарланған нәтижеге қол жеткізуді үйрету.</w:t>
            </w:r>
          </w:p>
          <w:p w14:paraId="5C51C66F" w14:textId="282A4114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</w:t>
            </w:r>
          </w:p>
          <w:p w14:paraId="6009BE76" w14:textId="77777777" w:rsidR="004C7AB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"Неше кесе" жаңылтпашын жаттау </w:t>
            </w:r>
          </w:p>
          <w:p w14:paraId="483679E6" w14:textId="25AEC1F0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 Сөздерді өнерге, тез сөйлей білуге қосу.</w:t>
            </w:r>
          </w:p>
          <w:p w14:paraId="531DE440" w14:textId="77777777" w:rsidR="004C7AB4" w:rsidRDefault="002C3B0C" w:rsidP="00ED0494">
            <w:pPr>
              <w:pStyle w:val="13213"/>
            </w:pPr>
            <w:r w:rsidRPr="00ED0494">
              <w:rPr>
                <w:lang w:val="kk"/>
              </w:rPr>
              <w:t>Дербес іс-әрекет</w:t>
            </w:r>
          </w:p>
          <w:p w14:paraId="744521A8" w14:textId="382222B0" w:rsidR="004C7AB4" w:rsidRDefault="002C3B0C" w:rsidP="00ED049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CEF5AC6" w14:textId="51C1A038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Хоккей ойнауға жағдай жасау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F5CE" w14:textId="77777777" w:rsidR="00205327" w:rsidRDefault="002C3B0C" w:rsidP="00ED0494">
            <w:pPr>
              <w:pStyle w:val="13213"/>
            </w:pPr>
            <w:r>
              <w:rPr>
                <w:lang w:val="kk"/>
              </w:rPr>
              <w:t>Қарға (қарға) мен шымшықты бақылау</w:t>
            </w:r>
          </w:p>
          <w:p w14:paraId="4210F06E" w14:textId="536948A8" w:rsidR="00205327" w:rsidRDefault="002C3B0C" w:rsidP="00ED0494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357A3F30" w14:textId="2563B2E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Адам табиғаттың бір бөлігі және оны қорғау, сақтау және аялау керек деген қарапайым экологиялық түсініктерді қалыптастыру.</w:t>
            </w:r>
          </w:p>
          <w:p w14:paraId="36D78693" w14:textId="77777777" w:rsidR="00205327" w:rsidRDefault="002C3B0C" w:rsidP="00ED0494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0BC6FC07" w14:textId="77777777" w:rsidR="00205327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Ала қанат сауысқан, Қырда ұшқан, Тауда ұшқан. Шықылықтап жүріп бұл,</w:t>
            </w:r>
            <w:r>
              <w:rPr>
                <w:lang w:val="kk"/>
              </w:rPr>
              <w:softHyphen/>
              <w:t xml:space="preserve"> Жер сырына қаныққан. </w:t>
            </w:r>
          </w:p>
          <w:p w14:paraId="2DD6E596" w14:textId="4458600B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 Басқалармен тәуелсіз диалогты бастауға шақыру, сұхбаттасушыны мұқият тыңдау.</w:t>
            </w:r>
          </w:p>
          <w:p w14:paraId="28327A78" w14:textId="1F3F41F4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"Ұсыныстар" дидактикалық ойыны</w:t>
            </w:r>
          </w:p>
          <w:p w14:paraId="3391124E" w14:textId="4AC6238E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 Ұсынылған сөзге сөйлем құрастыру қабілетін дамыту.</w:t>
            </w:r>
          </w:p>
          <w:p w14:paraId="5F780377" w14:textId="77777777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Қимылды ойындар</w:t>
            </w:r>
          </w:p>
          <w:p w14:paraId="305C2B80" w14:textId="77777777" w:rsidR="00205327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«Ұлттық ойын – ұлт қазынасы» «Айлакер түлкі», «Аңшылар мен үйректер» (Дене тәрбиесі)</w:t>
            </w:r>
          </w:p>
          <w:p w14:paraId="1A29D0DD" w14:textId="741BF0AB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Таныс қимылды ойындарды өз бетінше ұйымдастыруды үйретуді жалғастыру.</w:t>
            </w:r>
          </w:p>
          <w:p w14:paraId="66E26EF8" w14:textId="77777777" w:rsidR="00205327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Еңбек: учаске аумағындағы ұжымдық еңбек </w:t>
            </w:r>
          </w:p>
          <w:p w14:paraId="281E81CE" w14:textId="77777777" w:rsidR="00205327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513E5F96" w14:textId="0EB6FA0F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нәтижелерін бағалауды және құрметтеуді үйрету.</w:t>
            </w:r>
          </w:p>
          <w:p w14:paraId="15A44936" w14:textId="4AE452E6" w:rsidR="00205327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"Шаңғы" жеке жұмысы (Дене тәрбиесі)</w:t>
            </w:r>
          </w:p>
          <w:p w14:paraId="60E5EB43" w14:textId="24060BC9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Бір-бірінің артынан қосалқы  қадаммен қозғалу, сол және оң аяқпен сырғанау.</w:t>
            </w:r>
          </w:p>
          <w:p w14:paraId="4A80D23F" w14:textId="77777777" w:rsidR="00205327" w:rsidRDefault="002C3B0C" w:rsidP="00ED0494">
            <w:pPr>
              <w:pStyle w:val="13213"/>
            </w:pPr>
            <w:r>
              <w:rPr>
                <w:lang w:val="kk"/>
              </w:rPr>
              <w:t>Дербес іс-әрекет</w:t>
            </w:r>
          </w:p>
          <w:p w14:paraId="61ED340D" w14:textId="77CE7D91" w:rsidR="00205327" w:rsidRDefault="002C3B0C" w:rsidP="00ED049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F7F4726" w14:textId="4561153A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Ойындарға жағдай жасау</w:t>
            </w:r>
          </w:p>
        </w:tc>
      </w:tr>
      <w:tr w:rsidR="004E42A1" w14:paraId="47047912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61E" w14:textId="63F2B9B3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533" w14:textId="7AAAF402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Ретімен шешіну. "Таңқурай..." өлеңін оқу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54FB" w14:textId="4D8EE23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 xml:space="preserve">Серуендеу туралы эмоционалды жауап (Не есте қалды?)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18C" w14:textId="77777777" w:rsidR="00162797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"Киім түстерін атаңыз" ойыны </w:t>
            </w:r>
          </w:p>
          <w:p w14:paraId="25E1158D" w14:textId="786FE153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Ақ, көк, қара, жасыл, сары, қызыл, қызғылт, қызғылт сары, қоңыр, көгілдір</w:t>
            </w:r>
          </w:p>
        </w:tc>
      </w:tr>
      <w:tr w:rsidR="004E42A1" w14:paraId="747F1F87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BA80" w14:textId="77777777" w:rsidR="00226AAF" w:rsidRPr="00ED0494" w:rsidRDefault="002C3B0C" w:rsidP="00226AAF">
            <w:pPr>
              <w:pStyle w:val="13213"/>
            </w:pPr>
            <w:r w:rsidRPr="00ED0494">
              <w:rPr>
                <w:lang w:val="kk"/>
              </w:rPr>
              <w:t>Түскі ас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A90D" w14:textId="77777777" w:rsidR="00226AAF" w:rsidRDefault="002C3B0C" w:rsidP="00226AAF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16A709A1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212917EB" w14:textId="77777777" w:rsidR="00226AAF" w:rsidRPr="00ED0494" w:rsidRDefault="002C3B0C" w:rsidP="00226AAF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үйретуді жалғастыру.</w:t>
            </w:r>
          </w:p>
          <w:p w14:paraId="40874F37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21F6B757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</w:t>
            </w:r>
          </w:p>
          <w:p w14:paraId="68794670" w14:textId="10E44D97" w:rsidR="00226AAF" w:rsidRPr="00ED0494" w:rsidRDefault="002C3B0C" w:rsidP="00226AAF">
            <w:pPr>
              <w:pStyle w:val="13213"/>
            </w:pPr>
            <w:r w:rsidRPr="00ED0494">
              <w:rPr>
                <w:lang w:val="kk"/>
              </w:rPr>
              <w:t>Ас болсын! Рақмет!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B1CF" w14:textId="77777777" w:rsidR="00226AAF" w:rsidRDefault="002C3B0C" w:rsidP="00226AAF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19C349B6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3EF9A2A" w14:textId="77777777" w:rsidR="00226AAF" w:rsidRPr="00ED0494" w:rsidRDefault="002C3B0C" w:rsidP="00226AAF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үйретуді жалғастыру.</w:t>
            </w:r>
          </w:p>
          <w:p w14:paraId="49FA2F4C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DF56222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</w:t>
            </w:r>
          </w:p>
          <w:p w14:paraId="43E177A1" w14:textId="69C27EED" w:rsidR="00226AAF" w:rsidRPr="00ED0494" w:rsidRDefault="002C3B0C" w:rsidP="00226AAF">
            <w:pPr>
              <w:pStyle w:val="13213"/>
            </w:pPr>
            <w:r w:rsidRPr="00ED0494">
              <w:rPr>
                <w:lang w:val="kk"/>
              </w:rPr>
              <w:t>Ас болсын! Рақмет!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4F1C" w14:textId="77777777" w:rsidR="00226AAF" w:rsidRDefault="002C3B0C" w:rsidP="00226AAF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3813B540" w14:textId="1861B82F" w:rsidR="00226AAF" w:rsidRDefault="002C3B0C" w:rsidP="00226AAF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3BB736E7" w14:textId="72FC1AE8" w:rsidR="00226AAF" w:rsidRPr="00ED0494" w:rsidRDefault="002C3B0C" w:rsidP="00226AAF">
            <w:pPr>
              <w:pStyle w:val="13213"/>
            </w:pPr>
            <w:r>
              <w:rPr>
                <w:lang w:val="kk"/>
              </w:rPr>
              <w:t>Кезекші міндеттерді жауапкершілікпен орындауға үйретуді жалғастыру.</w:t>
            </w:r>
          </w:p>
          <w:p w14:paraId="5E2196E6" w14:textId="259AB645" w:rsidR="00226AAF" w:rsidRDefault="002C3B0C" w:rsidP="00226AAF">
            <w:pPr>
              <w:pStyle w:val="13213"/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A4D1537" w14:textId="77777777" w:rsidR="00226AAF" w:rsidRDefault="002C3B0C" w:rsidP="00226AAF">
            <w:pPr>
              <w:pStyle w:val="13213"/>
            </w:pPr>
            <w:r>
              <w:rPr>
                <w:lang w:val="kk"/>
              </w:rPr>
              <w:t>Гигиеналық рәсімдерді орындау: жеке гигиена ережелері мен дағдыларын орындау кезінде өзін-өзі бақылауды дамыту, тамақтан кейін ауызды шаю, мұрын орамалын пайдалану.</w:t>
            </w:r>
          </w:p>
          <w:p w14:paraId="7EC20678" w14:textId="236CA6F0" w:rsidR="00226AAF" w:rsidRPr="00ED0494" w:rsidRDefault="002C3B0C" w:rsidP="00226AAF">
            <w:pPr>
              <w:pStyle w:val="13213"/>
            </w:pPr>
            <w:r w:rsidRPr="00ED0494">
              <w:rPr>
                <w:lang w:val="kk"/>
              </w:rPr>
              <w:t>Ас болсын! Рақмет!</w:t>
            </w:r>
          </w:p>
        </w:tc>
      </w:tr>
      <w:tr w:rsidR="004E42A1" w14:paraId="542DC91A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0ED7" w14:textId="1A339229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Түскі ұйқы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3476" w14:textId="7DF738F9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Классикалық музыканы тыңдау (Музыка)</w:t>
            </w:r>
          </w:p>
          <w:p w14:paraId="0E424AFE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Күй күмбірі</w:t>
            </w:r>
          </w:p>
          <w:p w14:paraId="2043A7A0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Ақжелең </w:t>
            </w:r>
            <w:hyperlink r:id="rId20" w:history="1">
              <w:r w:rsidRPr="00ED0494">
                <w:rPr>
                  <w:lang w:val="kk"/>
                </w:rPr>
                <w:t>https://lmusic.kz/mp3/asylbek-ensepov-akzhelen/149846</w:t>
              </w:r>
            </w:hyperlink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6530" w14:textId="3CF053D0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"Көктем, көктем" өлеңін оқу (Коммуникативтік іс-әрекет)</w:t>
            </w:r>
          </w:p>
          <w:p w14:paraId="4B70C7E4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Күй күмбірі</w:t>
            </w:r>
          </w:p>
          <w:p w14:paraId="40B14D6B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Ақжелең </w:t>
            </w:r>
            <w:hyperlink r:id="rId21" w:history="1">
              <w:r w:rsidRPr="00ED0494">
                <w:rPr>
                  <w:lang w:val="kk"/>
                </w:rPr>
                <w:t>https://lmusic.kz/mp3/asylbek-ensepov-akzhelen/149846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E8AC" w14:textId="06976290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Жыл мезгілдері П. Чайковский "Көктем" (Музыка)</w:t>
            </w:r>
          </w:p>
          <w:p w14:paraId="6431F06A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Күй күмбірі</w:t>
            </w:r>
          </w:p>
          <w:p w14:paraId="6AE0FBEE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Ақжелең </w:t>
            </w:r>
            <w:hyperlink r:id="rId22" w:history="1">
              <w:r w:rsidRPr="00ED0494">
                <w:rPr>
                  <w:lang w:val="kk"/>
                </w:rPr>
                <w:t>https://lmusic.kz/mp3/asylbek-ensepov-akzhelen/149846</w:t>
              </w:r>
            </w:hyperlink>
          </w:p>
        </w:tc>
      </w:tr>
      <w:tr w:rsidR="004E42A1" w14:paraId="27B05386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4B41" w14:textId="414ED945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ABC0" w14:textId="77777777" w:rsidR="00F01B8E" w:rsidRDefault="002C3B0C" w:rsidP="00ED0494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02ACA8ED" w14:textId="35ED500D" w:rsidR="00F01B8E" w:rsidRDefault="002C3B0C" w:rsidP="00ED049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2FE8E30B" w14:textId="150683DA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145ADC17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Төсекке байқап шығу (түсу)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2980" w14:textId="77777777" w:rsidR="00F01B8E" w:rsidRDefault="002C3B0C" w:rsidP="00F01B8E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66BCCC38" w14:textId="77777777" w:rsidR="00F01B8E" w:rsidRDefault="002C3B0C" w:rsidP="00F01B8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3F36D70" w14:textId="77777777" w:rsidR="00F01B8E" w:rsidRPr="00ED0494" w:rsidRDefault="002C3B0C" w:rsidP="00F01B8E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7CBA0F94" w14:textId="780D4EBF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Гигиеналық рәсімдерді жүргізу және жеке гигиеналық заттарды пайдалану қажеттілігін түсінуді үйрету.</w:t>
            </w:r>
          </w:p>
          <w:p w14:paraId="08F4ADEF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Түймені дұрыс тағу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316A" w14:textId="77777777" w:rsidR="00F01B8E" w:rsidRDefault="002C3B0C" w:rsidP="00F01B8E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794A99AE" w14:textId="77777777" w:rsidR="00F01B8E" w:rsidRDefault="002C3B0C" w:rsidP="00F01B8E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3DF690D0" w14:textId="77777777" w:rsidR="00F01B8E" w:rsidRPr="00ED0494" w:rsidRDefault="002C3B0C" w:rsidP="00F01B8E">
            <w:pPr>
              <w:pStyle w:val="13213"/>
            </w:pPr>
            <w:r>
              <w:rPr>
                <w:lang w:val="kk"/>
              </w:rPr>
              <w:t>Жеке гигиена ережелері мен дағдыларын орындау кезінде өзін-өзі бақылауды дамыту.</w:t>
            </w:r>
          </w:p>
          <w:p w14:paraId="2DC16565" w14:textId="146B281A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Дененің тазалығын қадағалау, қолды, аяқты жуу, белге дейін дымқыл сүрту.</w:t>
            </w:r>
          </w:p>
          <w:p w14:paraId="6F5B96AD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Төсекке байқап шығу (түсу)</w:t>
            </w:r>
          </w:p>
        </w:tc>
      </w:tr>
      <w:tr w:rsidR="004E42A1" w14:paraId="5AC51CE8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149" w14:textId="10BF1A81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Балалардың өзіндік іс-әрекеті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8514" w14:textId="4574C939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Иллюстрацияларды ертегілерге (ертегілерге) кітап бұрышында қарау (Коммуникативтік іс-әрекет) Балаларды қолжетімді көркем туындыларға тарту.</w:t>
            </w:r>
          </w:p>
          <w:p w14:paraId="686B1ABF" w14:textId="77777777" w:rsidR="00636229" w:rsidRDefault="002C3B0C" w:rsidP="00ED0494">
            <w:pPr>
              <w:pStyle w:val="13213"/>
            </w:pPr>
            <w:r>
              <w:rPr>
                <w:lang w:val="kk"/>
              </w:rPr>
              <w:t>«Қоян және түлкі» ертегісі бойынша театрландырылған қойылым (Коммуникативтік, танымдық іс-әрекет)</w:t>
            </w:r>
          </w:p>
          <w:p w14:paraId="049215A7" w14:textId="2D938711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Шешендік өнермен, сөз өнерімен таныстыру; бәрі адамның өзіне – оның еңбекқорлығына, табандылығына, өзіне деген сеніміне байланысты екенін түсіну.</w:t>
            </w:r>
          </w:p>
          <w:p w14:paraId="735562C9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«SMART BALA»</w:t>
            </w:r>
          </w:p>
          <w:p w14:paraId="2DBB9EEC" w14:textId="5216945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Конструктормен ойын lego (Шығармашылық іс-әрекет) Шығармашылық қиялды дамыту, өз көріністеріне сүйене отырып, ойлап табу бойынша қолөнер жасай білу.</w:t>
            </w:r>
          </w:p>
          <w:p w14:paraId="11CC9EC7" w14:textId="77777777" w:rsidR="00ED0494" w:rsidRPr="00ED0494" w:rsidRDefault="00ED0494" w:rsidP="00ED0494">
            <w:pPr>
              <w:pStyle w:val="13213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E001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«SMART BALA»</w:t>
            </w:r>
          </w:p>
          <w:p w14:paraId="33E56A8B" w14:textId="646E22C6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"Роботомания" үйірмесі</w:t>
            </w:r>
          </w:p>
          <w:p w14:paraId="03352ACB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"Темір планетасының роботтары"     </w:t>
            </w:r>
          </w:p>
          <w:p w14:paraId="29B76E7C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Карточкаларды пайдалана отырып, берілген бағыт бойынша шағын роботты кодтауға үйрету, қысқа жолды табу, әрекет алгоритмін өз бетінше құру. </w:t>
            </w:r>
          </w:p>
          <w:p w14:paraId="7D16627D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Балалардың арасында ластикті сурет салу үшін материал ретінде пайдаланудың вариативтілігі туралы түсінік қалыптастыру. </w:t>
            </w:r>
          </w:p>
          <w:p w14:paraId="5ECD4547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Белгілі бір ретпен іздерді қалдыра отырып, қағаз бетіне бағдарлай білуді дамыту.</w:t>
            </w:r>
          </w:p>
          <w:p w14:paraId="03E795FB" w14:textId="52657E82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Дәстүрлі емес сурет салу техникасына қызығушылықты тәрбиелеу. (Танымдық, коммуникативтік іс-әрекет)</w:t>
            </w:r>
          </w:p>
          <w:p w14:paraId="667161D9" w14:textId="54F8A852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Халықтық ойыншық туралы әңгіме (Коммуникативтік іс-әрекет) «Асар», «сүйікті» дәстүрлерінің мағынасын түсіндіру, балаларды бір-біріне көмектесуге, бір-біріне қамқорлық жасауға ынталандыру.</w:t>
            </w:r>
          </w:p>
          <w:p w14:paraId="26C3AD5B" w14:textId="4DA93933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Сәлемдеме – ұзақ көріспеген кезде сыйлық беру себебі.</w:t>
            </w:r>
          </w:p>
          <w:p w14:paraId="3FB3603B" w14:textId="77777777" w:rsidR="00CA20E0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"Ойыншықтар фабрикасы" сюжеттік-рөлдік ойыны </w:t>
            </w:r>
          </w:p>
          <w:p w14:paraId="26A6B00B" w14:textId="7E3F0A0F" w:rsidR="00CA20E0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3BDE48A3" w14:textId="581EC4F3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адамгершілік құндылықтармен таныстыру, үлкендерді құрметтеу, кішілерге қамқорлық жасау.</w:t>
            </w:r>
          </w:p>
          <w:p w14:paraId="21B778EB" w14:textId="77777777" w:rsidR="00CA20E0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"Қуыршақ бөлмесін безендіру" құрылыс ойыны (Шығармашылық іс-әрекет)</w:t>
            </w:r>
          </w:p>
          <w:p w14:paraId="5995611E" w14:textId="311F9A12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Дайын үлгіде, қарапайым сызбада жұмыс істеу дағдыларын қалыптастыру.</w:t>
            </w:r>
          </w:p>
          <w:p w14:paraId="52BB95D0" w14:textId="77777777" w:rsidR="00ED0494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>"</w:t>
            </w:r>
            <w:hyperlink r:id="rId23" w:history="1">
              <w:r w:rsidRPr="00ED0494">
                <w:rPr>
                  <w:lang w:val="kk"/>
                </w:rPr>
                <w:t>Екі дос</w:t>
              </w:r>
            </w:hyperlink>
            <w:r w:rsidRPr="00ED0494">
              <w:rPr>
                <w:lang w:val="kk"/>
              </w:rPr>
              <w:t>" қазақ ертегісін оқу</w:t>
            </w:r>
          </w:p>
          <w:p w14:paraId="016F2535" w14:textId="0698D421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 іс-әрекет)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F7D" w14:textId="77777777" w:rsidR="00AC5DCB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Шаруашылық-тұрмыстық еңбек </w:t>
            </w:r>
          </w:p>
          <w:p w14:paraId="547B70BB" w14:textId="2110E167" w:rsidR="00AC5DCB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(Еңбек іс-әрекеті)</w:t>
            </w:r>
          </w:p>
          <w:p w14:paraId="1FF31129" w14:textId="547AA58A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Топта тазалықты сақтауды, ойыншықтарды сүртуге деген ұмтылысты тәрбиелеу.</w:t>
            </w:r>
          </w:p>
          <w:p w14:paraId="002D918D" w14:textId="77777777" w:rsidR="00AC5DCB" w:rsidRPr="002C3B0C" w:rsidRDefault="002C3B0C" w:rsidP="00ED0494">
            <w:pPr>
              <w:pStyle w:val="13213"/>
              <w:rPr>
                <w:lang w:val="kk"/>
              </w:rPr>
            </w:pPr>
            <w:r w:rsidRPr="00ED0494">
              <w:rPr>
                <w:lang w:val="kk"/>
              </w:rPr>
              <w:t xml:space="preserve">"Жемістер мен көкөністер" лотосы (көкіністер-жемістер) </w:t>
            </w:r>
          </w:p>
          <w:p w14:paraId="4AE6207F" w14:textId="4C51141A" w:rsidR="00ED0494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(Коммуникативтік іс-әрекет) Жемістер мен көкөністердің атауларын айту және түсіну дағдыларын қалыптастыру.</w:t>
            </w:r>
          </w:p>
          <w:p w14:paraId="452210CD" w14:textId="3D169946" w:rsidR="00AC5DCB" w:rsidRPr="002C3B0C" w:rsidRDefault="002C3B0C" w:rsidP="00ED049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Табиғи материалдан жасалған қолөнер (Шығармашылық іс-әрекет)</w:t>
            </w:r>
          </w:p>
          <w:p w14:paraId="79797BDE" w14:textId="248695C1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Табиғи материалды пайдалану мүмкіндігін үйрету.</w:t>
            </w:r>
          </w:p>
          <w:p w14:paraId="4491DFFF" w14:textId="2DB8675E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«Мен және менің құқықтарым» отырыстары (Танымдық іс-әрекет) Өзін-өзі құрметтеуді, өзін-өзі құрметтеу сезімін, өз күштері мен мүмкіндіктеріне сенімділікті тәрбиелеуді жалғастыру.</w:t>
            </w:r>
          </w:p>
          <w:p w14:paraId="2B4B064A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Жеке қауіпсіздік сабақтары</w:t>
            </w:r>
          </w:p>
          <w:p w14:paraId="783D17C0" w14:textId="166251B3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№ 7 тақырып: "Адасып қалған кездегі бес пайдалы кеңес" </w:t>
            </w:r>
          </w:p>
        </w:tc>
      </w:tr>
      <w:tr w:rsidR="004E42A1" w14:paraId="18571D33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1A3A" w14:textId="46EB5C8B" w:rsidR="00BE5973" w:rsidRPr="00ED0494" w:rsidRDefault="002C3B0C" w:rsidP="00BE5973">
            <w:pPr>
              <w:pStyle w:val="13213"/>
            </w:pPr>
            <w:r w:rsidRPr="00ED0494">
              <w:rPr>
                <w:lang w:val="kk"/>
              </w:rPr>
              <w:t>Бесін ас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C8BA" w14:textId="77777777" w:rsidR="00BE5973" w:rsidRDefault="002C3B0C" w:rsidP="00BE5973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60363A98" w14:textId="77777777" w:rsidR="00BE5973" w:rsidRDefault="002C3B0C" w:rsidP="00BE5973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1B72CDCF" w14:textId="77777777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 міндеттерді жауапкершілікпен орындауға үйретуді жалғастыру. Үнемді тұтыну</w:t>
            </w:r>
          </w:p>
          <w:p w14:paraId="1E4E49F4" w14:textId="77777777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3C77E19E" w14:textId="77777777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44F56177" w14:textId="5E174B47" w:rsidR="00BE5973" w:rsidRPr="00ED0494" w:rsidRDefault="002C3B0C" w:rsidP="00BE5973">
            <w:pPr>
              <w:pStyle w:val="13213"/>
            </w:pPr>
            <w:r w:rsidRPr="00ED0494">
              <w:rPr>
                <w:lang w:val="kk"/>
              </w:rPr>
              <w:t>Ас болсын! Рақмет!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5BF" w14:textId="77777777" w:rsidR="00BE5973" w:rsidRDefault="002C3B0C" w:rsidP="00BE5973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7905EB75" w14:textId="77777777" w:rsidR="00BE5973" w:rsidRDefault="002C3B0C" w:rsidP="00BE5973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7326D6FF" w14:textId="77777777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 міндеттерді жауапкершілікпен орындауға үйретуді жалғастыру. Үнемді тұтыну</w:t>
            </w:r>
          </w:p>
          <w:p w14:paraId="3412D944" w14:textId="77777777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5225DD72" w14:textId="77777777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16ADBEAF" w14:textId="11AD2CCB" w:rsidR="00BE5973" w:rsidRPr="00ED0494" w:rsidRDefault="002C3B0C" w:rsidP="00BE5973">
            <w:pPr>
              <w:pStyle w:val="13213"/>
            </w:pPr>
            <w:r w:rsidRPr="00ED0494">
              <w:rPr>
                <w:lang w:val="kk"/>
              </w:rPr>
              <w:t>Ас болсын! Рақмет!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94D4" w14:textId="77777777" w:rsidR="00BE5973" w:rsidRDefault="002C3B0C" w:rsidP="00BE5973">
            <w:pPr>
              <w:pStyle w:val="13213"/>
            </w:pPr>
            <w:r w:rsidRPr="00ED0494">
              <w:rPr>
                <w:lang w:val="kk"/>
              </w:rPr>
              <w:t xml:space="preserve">Кезекшілердің жұмысы </w:t>
            </w:r>
          </w:p>
          <w:p w14:paraId="76A1269B" w14:textId="222B857F" w:rsidR="00BE5973" w:rsidRDefault="002C3B0C" w:rsidP="00BE5973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2278F6E0" w14:textId="5FF9FB78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Кезекші міндеттерді жауапкершілікпен орындауға үйретуді жалғастыру. Үнемді тұтыну</w:t>
            </w:r>
          </w:p>
          <w:p w14:paraId="7B399489" w14:textId="766CBD52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Мәдени-гигиеналық дағдылар (Дене тәрбиесі)</w:t>
            </w:r>
          </w:p>
          <w:p w14:paraId="15A3A4CD" w14:textId="44228853" w:rsidR="00BE5973" w:rsidRPr="002C3B0C" w:rsidRDefault="002C3B0C" w:rsidP="00BE597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Тамақтанғаннан кейін аузын шаюды, орамалды ескертусіз қолдануды үйрету.</w:t>
            </w:r>
          </w:p>
          <w:p w14:paraId="41F61381" w14:textId="77777777" w:rsidR="00BE5973" w:rsidRPr="00ED0494" w:rsidRDefault="002C3B0C" w:rsidP="00BE5973">
            <w:pPr>
              <w:pStyle w:val="13213"/>
            </w:pPr>
            <w:r w:rsidRPr="00ED0494">
              <w:rPr>
                <w:lang w:val="kk"/>
              </w:rPr>
              <w:t>Ас болсын! Рақмет!</w:t>
            </w:r>
          </w:p>
        </w:tc>
      </w:tr>
      <w:tr w:rsidR="004E42A1" w14:paraId="17BF847B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D846" w14:textId="6B04512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9C64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Танымдық және интеллектуалдық дағдылар</w:t>
            </w:r>
          </w:p>
          <w:p w14:paraId="107C938E" w14:textId="0064D20C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 xml:space="preserve">Көптіктерді бөліктерге бөлу және оларды біріктіру білігін дамыту: «Оның бір бөлігін құр», «Қуыршақ үшін ойыншық жинаймыз»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5F5E" w14:textId="22D67036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Шығармашылық дағдыларды, зерттеу қызметін дамыту</w:t>
            </w:r>
          </w:p>
          <w:p w14:paraId="18985625" w14:textId="7D1A63F8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Саусақтардың ұсақ моторикасын дамыту: «Саусақтардың саяхаты», «Қол алысу»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7760" w14:textId="57D34D86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Әлеуметтік-эмоционалды дағдыларды қалыптастыру</w:t>
            </w:r>
          </w:p>
          <w:p w14:paraId="16495E9E" w14:textId="7006638E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Айналадағы адамдарға қызығушылықты тәрбиелеу, түсіну сезімдерін және қарым-қатынас қажеттіліктерін дамыту </w:t>
            </w:r>
          </w:p>
        </w:tc>
      </w:tr>
      <w:tr w:rsidR="004E42A1" w14:paraId="4AE52F2D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9640" w14:textId="21A78AAB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D77D" w14:textId="70714731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Өзіне-өзі қызмет көрсету дағдыларын дамыту; мотивация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9FC5" w14:textId="5AA8C600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Таза ауадағы топтық жүріс-тұрыс ережелерін қайталау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F561" w14:textId="5DE9C4CC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Жеке әңгімелесулер</w:t>
            </w:r>
          </w:p>
        </w:tc>
      </w:tr>
      <w:tr w:rsidR="004E42A1" w14:paraId="4D5E03FF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EC27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Серуен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8802" w14:textId="776ED844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Қар еруін бақылау (Танымдық іс-әрекет) Жансыз табиғат құбылыстары туралы білімді кеңейту.</w:t>
            </w:r>
          </w:p>
          <w:p w14:paraId="6A9C87AB" w14:textId="2680C683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Қимылды ойындар «Оттықтар», «Төбешіктен төбешікке»</w:t>
            </w:r>
          </w:p>
          <w:p w14:paraId="41797BA7" w14:textId="77777777" w:rsidR="009644EE" w:rsidRDefault="002C3B0C" w:rsidP="00ED049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120DAE40" w14:textId="533FC445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Көп нұсқалы ойындар үшін кеңістікті ұйымдастыру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7BC8" w14:textId="196FE69C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Ағаш тамырларын бақылау (ағаш) (Танымдық іс-әрекет)  Себеп-салдарлық байланыстарды бөлуді үйретуді жалғастыру: жапырақтармен, діңмен, тамырлармен дем алады; жылы, суық, шуақты немесе бұлтты ауа-райының келуін "сезіну".</w:t>
            </w:r>
          </w:p>
          <w:p w14:paraId="4D9FCC61" w14:textId="77777777" w:rsidR="009644EE" w:rsidRDefault="002C3B0C" w:rsidP="00ED0494">
            <w:pPr>
              <w:pStyle w:val="13213"/>
            </w:pPr>
            <w:r>
              <w:rPr>
                <w:lang w:val="kk"/>
              </w:rPr>
              <w:t xml:space="preserve">"Оттықтар", "Айлакер түлкі" қимылды ойындары </w:t>
            </w:r>
          </w:p>
          <w:p w14:paraId="58B379C7" w14:textId="4FC74E60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A420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Желді бақылау (жел)</w:t>
            </w:r>
          </w:p>
          <w:p w14:paraId="02A792F3" w14:textId="77777777" w:rsidR="009644EE" w:rsidRDefault="002C3B0C" w:rsidP="00162797">
            <w:pPr>
              <w:pStyle w:val="13213"/>
            </w:pPr>
            <w:r>
              <w:rPr>
                <w:lang w:val="kk"/>
              </w:rPr>
              <w:t>(Танымдық іс-әрекет) Өлі табиғат құбылыстары туралы білімді кеңейту.</w:t>
            </w:r>
          </w:p>
          <w:p w14:paraId="05DE949F" w14:textId="77777777" w:rsidR="009644EE" w:rsidRDefault="002C3B0C" w:rsidP="00162797">
            <w:pPr>
              <w:pStyle w:val="13213"/>
            </w:pPr>
            <w:r w:rsidRPr="00ED0494">
              <w:rPr>
                <w:lang w:val="kk"/>
              </w:rPr>
              <w:t xml:space="preserve">"Айлакер түлкі", "Ұлттық ойын – ұлт қазынасы" "Орамал" қимылды ойындары </w:t>
            </w:r>
          </w:p>
          <w:p w14:paraId="224230F0" w14:textId="41231297" w:rsidR="009644EE" w:rsidRDefault="002C3B0C" w:rsidP="0016279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70AA391D" w14:textId="36DCA7BB" w:rsidR="00ED0494" w:rsidRPr="00ED0494" w:rsidRDefault="002C3B0C" w:rsidP="00162797">
            <w:pPr>
              <w:pStyle w:val="13213"/>
            </w:pPr>
            <w:r>
              <w:rPr>
                <w:lang w:val="kk"/>
              </w:rPr>
              <w:t>Балаларға таныс қимылды ойындарды өз бетінше ұйымдастыруға үйретуді жалғастыру</w:t>
            </w:r>
          </w:p>
        </w:tc>
      </w:tr>
      <w:tr w:rsidR="004E42A1" w14:paraId="5956AE30" w14:textId="77777777" w:rsidTr="00ED0494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E39" w14:textId="605C38EF" w:rsidR="00ED0494" w:rsidRPr="00ED0494" w:rsidRDefault="00ED0494" w:rsidP="00ED0494">
            <w:pPr>
              <w:pStyle w:val="13213"/>
            </w:pPr>
          </w:p>
          <w:p w14:paraId="7615F95A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Балалардың үйге қайтуы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7E6" w14:textId="476AA941" w:rsidR="00162797" w:rsidRDefault="002C3B0C" w:rsidP="00ED0494">
            <w:pPr>
              <w:pStyle w:val="13213"/>
            </w:pPr>
            <w:r>
              <w:rPr>
                <w:lang w:val="kk"/>
              </w:rPr>
              <w:t>"Жолда абай бол!" бірлескен шығармашылығы</w:t>
            </w:r>
          </w:p>
          <w:p w14:paraId="440BD7D3" w14:textId="1F27A8BA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Сау болыңыз!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834F" w14:textId="7B080621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Ата-аналарға арналған «Балалардың дене денсаулығын нығайту бойынша ата-аналарға он кеңес» консультациясы.</w:t>
            </w:r>
          </w:p>
          <w:p w14:paraId="25B13662" w14:textId="2764D90A" w:rsidR="00ED0494" w:rsidRPr="00ED0494" w:rsidRDefault="002C3B0C" w:rsidP="00ED0494">
            <w:pPr>
              <w:pStyle w:val="13213"/>
            </w:pPr>
            <w:r>
              <w:rPr>
                <w:lang w:val="kk"/>
              </w:rPr>
              <w:t>Шағын ертегілерді үйінде оқуға кеңес беру.</w:t>
            </w:r>
          </w:p>
          <w:p w14:paraId="1A80086C" w14:textId="77777777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Сау болыңыз!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E144" w14:textId="4A1B8BD2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Ауызша журнал </w:t>
            </w:r>
          </w:p>
          <w:p w14:paraId="2D307A52" w14:textId="77777777" w:rsidR="00162797" w:rsidRDefault="002C3B0C" w:rsidP="00ED0494">
            <w:pPr>
              <w:pStyle w:val="13213"/>
            </w:pPr>
            <w:r w:rsidRPr="00ED0494">
              <w:rPr>
                <w:lang w:val="kk"/>
              </w:rPr>
              <w:t xml:space="preserve">"Болашақ бірінші сынып оқушыларын бейімдеу мәселелері" </w:t>
            </w:r>
          </w:p>
          <w:p w14:paraId="0E01B2DE" w14:textId="06ACC5E4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Сұраныс бойынша кеңес беру.</w:t>
            </w:r>
          </w:p>
          <w:p w14:paraId="723794DC" w14:textId="1DCFDDCB" w:rsidR="00ED0494" w:rsidRPr="00ED0494" w:rsidRDefault="002C3B0C" w:rsidP="00ED0494">
            <w:pPr>
              <w:pStyle w:val="13213"/>
            </w:pPr>
            <w:r w:rsidRPr="00ED0494">
              <w:rPr>
                <w:lang w:val="kk"/>
              </w:rPr>
              <w:t>Сау болыңыз!</w:t>
            </w:r>
          </w:p>
        </w:tc>
      </w:tr>
    </w:tbl>
    <w:p w14:paraId="009FA5E0" w14:textId="77777777" w:rsidR="00ED0494" w:rsidRPr="00ED0494" w:rsidRDefault="00ED0494" w:rsidP="00ED0494">
      <w:pPr>
        <w:pStyle w:val="41"/>
      </w:pPr>
    </w:p>
    <w:p w14:paraId="438EFCB4" w14:textId="77777777" w:rsidR="00162797" w:rsidRPr="00ED0494" w:rsidRDefault="002C3B0C" w:rsidP="00162797">
      <w:pPr>
        <w:pStyle w:val="612"/>
      </w:pPr>
      <w:r w:rsidRPr="00ED0494">
        <w:rPr>
          <w:lang w:val="kk"/>
        </w:rPr>
        <w:t>ТӘРБИЕ-БІЛІМ БЕРУ ПРОЦЕСІНІҢ ЦИКЛОГРАММАСЫ</w:t>
      </w:r>
    </w:p>
    <w:p w14:paraId="5F816021" w14:textId="77777777" w:rsidR="00162797" w:rsidRPr="00ED0494" w:rsidRDefault="002C3B0C" w:rsidP="00162797">
      <w:pPr>
        <w:pStyle w:val="41"/>
      </w:pPr>
      <w:r w:rsidRPr="00ED0494">
        <w:rPr>
          <w:lang w:val="kk"/>
        </w:rPr>
        <w:t>Топ: мектепалды топ</w:t>
      </w:r>
    </w:p>
    <w:p w14:paraId="0151AA8F" w14:textId="77777777" w:rsidR="00162797" w:rsidRPr="00ED0494" w:rsidRDefault="002C3B0C" w:rsidP="00162797">
      <w:pPr>
        <w:pStyle w:val="41"/>
      </w:pPr>
      <w:r w:rsidRPr="00ED0494">
        <w:rPr>
          <w:lang w:val="kk"/>
        </w:rPr>
        <w:t>Балалардың жасы: 5 жас</w:t>
      </w:r>
    </w:p>
    <w:p w14:paraId="3508D7E3" w14:textId="5D1D16E9" w:rsidR="00162797" w:rsidRPr="00ED0494" w:rsidRDefault="002C3B0C" w:rsidP="00162797">
      <w:pPr>
        <w:pStyle w:val="41"/>
      </w:pPr>
      <w:r w:rsidRPr="00ED0494">
        <w:rPr>
          <w:lang w:val="kk"/>
        </w:rPr>
        <w:t>Жоспар қай кезеңге жасалды: 31.03</w:t>
      </w:r>
    </w:p>
    <w:p w14:paraId="2F4EF230" w14:textId="77777777" w:rsidR="00162797" w:rsidRDefault="002C3B0C" w:rsidP="00162797">
      <w:pPr>
        <w:pStyle w:val="41"/>
      </w:pPr>
      <w:r w:rsidRPr="00ED0494">
        <w:rPr>
          <w:lang w:val="kk"/>
        </w:rPr>
        <w:t>Аптаның цитатасы: «Патриотизмі жоқ халық жаны жоқ тәнмен тең»</w:t>
      </w:r>
    </w:p>
    <w:tbl>
      <w:tblPr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11765"/>
      </w:tblGrid>
      <w:tr w:rsidR="004E42A1" w14:paraId="7B70BC9E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5884" w14:textId="77777777" w:rsidR="00C1528A" w:rsidRPr="00C1528A" w:rsidRDefault="002C3B0C" w:rsidP="00C1528A">
            <w:pPr>
              <w:pStyle w:val="13313"/>
            </w:pPr>
            <w:r w:rsidRPr="00C1528A">
              <w:rPr>
                <w:lang w:val="kk"/>
              </w:rPr>
              <w:t>Күн тәртібінің үлгісі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F1BC" w14:textId="75C02BEF" w:rsidR="00C1528A" w:rsidRPr="00C1528A" w:rsidRDefault="002C3B0C" w:rsidP="00C1528A">
            <w:pPr>
              <w:pStyle w:val="13313"/>
            </w:pPr>
            <w:r w:rsidRPr="00C1528A">
              <w:rPr>
                <w:lang w:val="kk"/>
              </w:rPr>
              <w:t>Дүйсенбі 31.03</w:t>
            </w:r>
          </w:p>
          <w:p w14:paraId="59931A9C" w14:textId="24F8BEE5" w:rsidR="00C1528A" w:rsidRPr="00C1528A" w:rsidRDefault="00C1528A" w:rsidP="00C1528A">
            <w:pPr>
              <w:pStyle w:val="13313"/>
            </w:pPr>
          </w:p>
        </w:tc>
      </w:tr>
      <w:tr w:rsidR="004E42A1" w14:paraId="1EDA819A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54C" w14:textId="02205DC2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Балаларды қабылдау</w:t>
            </w:r>
          </w:p>
          <w:p w14:paraId="5F3A2D9F" w14:textId="77777777" w:rsidR="00C1528A" w:rsidRPr="00C1528A" w:rsidRDefault="00C1528A" w:rsidP="00C1528A">
            <w:pPr>
              <w:pStyle w:val="13213"/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0BB0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«Өнегелі 15 минут»</w:t>
            </w:r>
          </w:p>
          <w:p w14:paraId="1FA87BCF" w14:textId="71E29966" w:rsidR="00C1528A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 xml:space="preserve">Алдағы күнге жақсы көңіл күй сыйлау. Іс-әрекетті таңдауға көмектесу. </w:t>
            </w:r>
          </w:p>
          <w:p w14:paraId="6FD022F8" w14:textId="7E9B1CB0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Қайырлы таң! Сәлеметсіз бе!</w:t>
            </w:r>
          </w:p>
        </w:tc>
      </w:tr>
      <w:tr w:rsidR="004E42A1" w14:paraId="145FE0C1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845B" w14:textId="49BC6B2F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EDC" w14:textId="21AFAD27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</w:tc>
      </w:tr>
      <w:tr w:rsidR="004E42A1" w:rsidRPr="00E92325" w14:paraId="2EBE95A8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6EBC" w14:textId="4059446D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т.б.)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7409" w14:textId="216C14B7" w:rsidR="00574446" w:rsidRDefault="002C3B0C" w:rsidP="00C1528A">
            <w:pPr>
              <w:pStyle w:val="13213"/>
            </w:pPr>
            <w:r>
              <w:rPr>
                <w:lang w:val="kk"/>
              </w:rPr>
              <w:t>«Өзен көктемі» туралы, мұз жүрісі туралы әңгіме (Танымдық, коммуникативтік іс-әрекет)</w:t>
            </w:r>
          </w:p>
          <w:p w14:paraId="55203ECA" w14:textId="0B7092E6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Табиғатпен қарым-қатынас жасау барысында өз денсаулығын нығайтуға үйрету: көктем, өзен. «Көктемгі тамшылар» тақырыбы бойынша иллюстрацияларды, суреттерді қарау. </w:t>
            </w:r>
          </w:p>
          <w:p w14:paraId="51159BB5" w14:textId="77777777" w:rsidR="00C1528A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>Құрылыс ойындары</w:t>
            </w:r>
          </w:p>
          <w:p w14:paraId="1AA2DF6E" w14:textId="77777777" w:rsidR="00574446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45033DCE" w14:textId="34D59D6B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Заттар, олардың белгілері мен мақсаттары туралы түсінікті бекіту. </w:t>
            </w:r>
          </w:p>
          <w:p w14:paraId="0EABB8F5" w14:textId="77777777" w:rsidR="00574446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 xml:space="preserve">"Мұз" суретін салу </w:t>
            </w:r>
          </w:p>
          <w:p w14:paraId="2866D384" w14:textId="2B095C82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(Бейнелеу, шығармашылық іс-әрекет)</w:t>
            </w:r>
          </w:p>
          <w:p w14:paraId="595010E8" w14:textId="77777777" w:rsidR="00574446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 xml:space="preserve">Ұсынылған нұсқалардың ішінен балаларды таңдау бойынша аз қимылды ойыны </w:t>
            </w:r>
          </w:p>
          <w:p w14:paraId="0EB4D4A3" w14:textId="5AFB0531" w:rsidR="00574446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(Дене тәрбиесі)</w:t>
            </w:r>
          </w:p>
          <w:p w14:paraId="5A4F495F" w14:textId="3D4503B9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Заттар арқылы, бүйірден қадам басу; басқа жаққа бұрылу</w:t>
            </w:r>
          </w:p>
        </w:tc>
      </w:tr>
      <w:tr w:rsidR="004E42A1" w14:paraId="3E22C586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8D9" w14:textId="4A4E3C84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F5C1" w14:textId="77777777" w:rsidR="00574446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Ертеңгілік жаттығулар кешені </w:t>
            </w:r>
          </w:p>
          <w:p w14:paraId="7E45282A" w14:textId="75BECCCB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</w:tr>
      <w:tr w:rsidR="004E42A1" w14:paraId="1D418967" w14:textId="77777777" w:rsidTr="00C1528A">
        <w:trPr>
          <w:trHeight w:val="409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A2BB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Таңғы ас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FAAA" w14:textId="6F0129EC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Тамақтану кезінде өзі-өзі ұстау мәдениетін қалыптастыру: майлықты ұқыпты қолдана білу; нанды үгітпеу.</w:t>
            </w:r>
          </w:p>
          <w:p w14:paraId="771D0FC4" w14:textId="77777777" w:rsidR="00574446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Көркем сөз </w:t>
            </w:r>
          </w:p>
          <w:p w14:paraId="4B73AB23" w14:textId="30F2D986" w:rsid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«Ағаштың өз тамырымен, ал адам тамағымен сақталады». </w:t>
            </w:r>
          </w:p>
          <w:p w14:paraId="78422991" w14:textId="2843C89B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Ас болсын!</w:t>
            </w:r>
          </w:p>
        </w:tc>
      </w:tr>
      <w:tr w:rsidR="004E42A1" w14:paraId="0C2083D4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A35" w14:textId="10212001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2A31" w14:textId="068839E2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Қиын жағдайдан шығудың жолын табу (не істеу керек? Қалай істейміз?)</w:t>
            </w:r>
          </w:p>
        </w:tc>
      </w:tr>
      <w:tr w:rsidR="004E42A1" w14:paraId="611DB09A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C506" w14:textId="5FCA0A46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6FB25" w14:textId="77777777" w:rsidR="00C1528A" w:rsidRPr="00C1528A" w:rsidRDefault="00C1528A" w:rsidP="00C1528A">
            <w:pPr>
              <w:pStyle w:val="13213"/>
            </w:pPr>
          </w:p>
        </w:tc>
      </w:tr>
      <w:tr w:rsidR="004E42A1" w14:paraId="6E59A466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5BF2" w14:textId="3F659364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0092" w14:textId="0A5232E3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Киіну ретін пысықтау. Жолдасына көмектесу</w:t>
            </w:r>
          </w:p>
        </w:tc>
      </w:tr>
      <w:tr w:rsidR="004E42A1" w14:paraId="384D2943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4D7C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Серуен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DCC5" w14:textId="5EE9AA5A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Тірі және жансыз табиғаттағы өзгерістерді бақылау. Жел, жаңбыр, тұман ауа райы құбылыстары (жел, жаңбыр, тұман) туралы түсініктерді кеңейту</w:t>
            </w:r>
          </w:p>
          <w:p w14:paraId="23285C31" w14:textId="3E1E410E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"Ауа-райының кешегіден айырмашылығы неде"</w:t>
            </w:r>
          </w:p>
          <w:p w14:paraId="6E8F4902" w14:textId="77777777" w:rsidR="00574446" w:rsidRDefault="002C3B0C" w:rsidP="00C1528A">
            <w:pPr>
              <w:pStyle w:val="13213"/>
            </w:pPr>
            <w:r w:rsidRPr="00C1528A">
              <w:rPr>
                <w:lang w:val="kk"/>
              </w:rPr>
              <w:t>Көркем сөз</w:t>
            </w:r>
          </w:p>
          <w:p w14:paraId="477FE74B" w14:textId="71EFA00A" w:rsidR="00574446" w:rsidRDefault="002C3B0C" w:rsidP="00C1528A">
            <w:pPr>
              <w:pStyle w:val="13213"/>
            </w:pPr>
            <w:r>
              <w:rPr>
                <w:lang w:val="kk"/>
              </w:rPr>
              <w:t xml:space="preserve">С. Маршак «Апрель» </w:t>
            </w:r>
          </w:p>
          <w:p w14:paraId="66DCD494" w14:textId="77777777" w:rsidR="00574446" w:rsidRDefault="002C3B0C" w:rsidP="00C1528A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5E65897C" w14:textId="748A092F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Көркем сөзге деген қызығушылықты ояту. </w:t>
            </w:r>
          </w:p>
          <w:p w14:paraId="2F5D4A91" w14:textId="77777777" w:rsidR="00574446" w:rsidRDefault="002C3B0C" w:rsidP="00C1528A">
            <w:pPr>
              <w:pStyle w:val="13213"/>
            </w:pPr>
            <w:r>
              <w:rPr>
                <w:lang w:val="kk"/>
              </w:rPr>
              <w:t>Қозғалмалы ойындар «Тышқандар билейді»..., «Көжегім, орманға барайық», «Ұлттық ойын - ұлт қазынасы» «Бөрік - телпек»</w:t>
            </w:r>
          </w:p>
          <w:p w14:paraId="190F2FFA" w14:textId="4931A6EB" w:rsid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Қимылды ойындарға қатысуға қызығушылықты ояту. </w:t>
            </w:r>
          </w:p>
          <w:p w14:paraId="78583109" w14:textId="151F8EF5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Еңбек: учаскедегі бұтақтарды жинау. Басталған істі соңына дейін жеткізе білу, оны жақсы орындау </w:t>
            </w:r>
          </w:p>
          <w:p w14:paraId="7CC63A3A" w14:textId="77777777" w:rsidR="00574446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Дербес іс-әрекет: күрекпен және шелекпен ойнау </w:t>
            </w:r>
          </w:p>
          <w:p w14:paraId="2A2FF207" w14:textId="77777777" w:rsidR="00574446" w:rsidRDefault="002C3B0C" w:rsidP="00C1528A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A5E220C" w14:textId="09628785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Ойындарға жағдай жасау</w:t>
            </w:r>
          </w:p>
        </w:tc>
      </w:tr>
      <w:tr w:rsidR="004E42A1" w14:paraId="271C1BFE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0801" w14:textId="0C64AD52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68AD" w14:textId="77777777" w:rsidR="00574446" w:rsidRDefault="002C3B0C" w:rsidP="00C1528A">
            <w:pPr>
              <w:pStyle w:val="13213"/>
            </w:pPr>
            <w:r w:rsidRPr="00C1528A">
              <w:rPr>
                <w:lang w:val="kk"/>
              </w:rPr>
              <w:t>"Таза аяқ киім"</w:t>
            </w:r>
          </w:p>
          <w:p w14:paraId="30DCCE4E" w14:textId="454BADA0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Аяқ киімді үй-жайға кірер алдында тазалау өте маңызды деп айтуды жалғастыру.</w:t>
            </w:r>
          </w:p>
          <w:p w14:paraId="21E346B4" w14:textId="4AB77E01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Бақылау күнтізбесінде ауа райының жағдайын анықтау</w:t>
            </w:r>
          </w:p>
        </w:tc>
      </w:tr>
      <w:tr w:rsidR="004E42A1" w14:paraId="362F4AF5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F8A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Түскі ас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40FD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Гигиеналық процедураларды орындау. </w:t>
            </w:r>
          </w:p>
          <w:p w14:paraId="0E32D333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Кезекшілердің жұмысы. </w:t>
            </w:r>
          </w:p>
          <w:p w14:paraId="4EDD0239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Үнемді тұтыну</w:t>
            </w:r>
          </w:p>
          <w:p w14:paraId="0FAB357A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Ас болсын! Рақмет!</w:t>
            </w:r>
          </w:p>
        </w:tc>
      </w:tr>
      <w:tr w:rsidR="004E42A1" w14:paraId="1F4E87B9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1263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Түскі ұйқы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1817" w14:textId="77777777" w:rsidR="00745E52" w:rsidRDefault="002C3B0C" w:rsidP="00C1528A">
            <w:pPr>
              <w:pStyle w:val="13213"/>
            </w:pPr>
            <w:r>
              <w:rPr>
                <w:lang w:val="kk"/>
              </w:rPr>
              <w:t xml:space="preserve">Домбыра дыбыстарын тыңдау </w:t>
            </w:r>
          </w:p>
          <w:p w14:paraId="1F5289F2" w14:textId="565AA4B3" w:rsidR="00745E52" w:rsidRDefault="002C3B0C" w:rsidP="00C1528A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BF56300" w14:textId="48F3E808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Домбыра мен қобыз, «күй» жанрындағы қазақ халық аспаптарының тембрлік ерекшелігімен таныстыру. </w:t>
            </w:r>
          </w:p>
          <w:p w14:paraId="4FE3BFAE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Күй күмбірі</w:t>
            </w:r>
          </w:p>
          <w:p w14:paraId="6F3D5764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Ақжелең </w:t>
            </w:r>
            <w:hyperlink r:id="rId24" w:history="1">
              <w:r w:rsidRPr="00C1528A">
                <w:rPr>
                  <w:lang w:val="kk"/>
                </w:rPr>
                <w:t>https://lmusic.kz/mp3/asylbek-ensepov-akzhelen/149846</w:t>
              </w:r>
            </w:hyperlink>
          </w:p>
        </w:tc>
      </w:tr>
      <w:tr w:rsidR="004E42A1" w14:paraId="738E99B7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7BA" w14:textId="3C82DA10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Біртіндеп ояну, сауықтыру процедуралары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DE74" w14:textId="77777777" w:rsidR="00745E52" w:rsidRDefault="002C3B0C" w:rsidP="00C1528A">
            <w:pPr>
              <w:pStyle w:val="13213"/>
            </w:pPr>
            <w:r>
              <w:rPr>
                <w:lang w:val="kk"/>
              </w:rPr>
              <w:t xml:space="preserve">Түзету гимнастикасы кешені </w:t>
            </w:r>
          </w:p>
          <w:p w14:paraId="2F613BF4" w14:textId="33A39C72" w:rsidR="00745E52" w:rsidRDefault="002C3B0C" w:rsidP="00C1528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42589C6" w14:textId="51ADA278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Қарапайым су іс-шараларын өз бетінше өткізуді үйрету.</w:t>
            </w:r>
          </w:p>
          <w:p w14:paraId="2F232D53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Төсекке байқап шығу (түсу)</w:t>
            </w:r>
          </w:p>
        </w:tc>
      </w:tr>
      <w:tr w:rsidR="004E42A1" w:rsidRPr="00E92325" w14:paraId="23D2CF88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472" w14:textId="4045D775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Балалардың өзіндік іс-әрекеті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235E4" w14:textId="77777777" w:rsidR="00745E52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Ертегіні оқу: "Нан-Батыр" </w:t>
            </w:r>
          </w:p>
          <w:p w14:paraId="7366E4E1" w14:textId="129A175D" w:rsidR="00745E52" w:rsidRDefault="002C3B0C" w:rsidP="00C1528A">
            <w:pPr>
              <w:pStyle w:val="13213"/>
            </w:pPr>
            <w:r>
              <w:rPr>
                <w:lang w:val="kk"/>
              </w:rPr>
              <w:t>(Коммуникативті, танымдық іс-әрекет)</w:t>
            </w:r>
          </w:p>
          <w:p w14:paraId="122DB0C5" w14:textId="33580EC6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Монологты байланыстырып құру, әңгімені дәйекті түрде қайталау машығын қалыптастыру.</w:t>
            </w:r>
          </w:p>
          <w:p w14:paraId="543B9240" w14:textId="77777777" w:rsidR="00745E52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Үлгі бойынша мүсіндеу </w:t>
            </w:r>
          </w:p>
          <w:p w14:paraId="098C64B3" w14:textId="19FA8E88" w:rsidR="00745E52" w:rsidRDefault="002C3B0C" w:rsidP="00C1528A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DE32584" w14:textId="7CFA9374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Ұжымдық жұмыстарды үйрету, өз бетінше мүсіндеу, орындау. </w:t>
            </w:r>
          </w:p>
          <w:p w14:paraId="0E2342C0" w14:textId="3D6FD264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Құрылыс материалдарымен  "Қала" үстел үсті ойындары. Ғимарат салу.</w:t>
            </w:r>
          </w:p>
          <w:p w14:paraId="3C3B239B" w14:textId="77777777" w:rsidR="00745E52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Қала туралы әңгіме (қала, ауыл, көше, жол, жолда абайла) </w:t>
            </w:r>
          </w:p>
          <w:p w14:paraId="4ECC1E53" w14:textId="250E4A8F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 іс-әрекет)</w:t>
            </w:r>
          </w:p>
          <w:p w14:paraId="23014EDB" w14:textId="77777777" w:rsidR="00745E52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Достық, көмек (достар) туралы әңгіме </w:t>
            </w:r>
          </w:p>
          <w:p w14:paraId="266C40DB" w14:textId="14B6A761" w:rsidR="00745E52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>(Коммуникативті іс-әрекет)</w:t>
            </w:r>
          </w:p>
          <w:p w14:paraId="79C474B9" w14:textId="333F3466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жалпы қабылданған нормалар мен ережелерді орындауға саналы түрде тәрбиелеуді жалғастыру. балалардың ережелер бәріне жақсы болу үшін жасалатынын түсінуі маңызды.</w:t>
            </w:r>
          </w:p>
          <w:p w14:paraId="1ACA0CBE" w14:textId="77777777" w:rsidR="00745E52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 xml:space="preserve">"Қолғап" ертегісі бойынша драмалау ойыны </w:t>
            </w:r>
          </w:p>
          <w:p w14:paraId="0034E8D7" w14:textId="713B687E" w:rsidR="00745E52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(Коммуникативті, танымдық іс-әрекет)</w:t>
            </w:r>
          </w:p>
          <w:p w14:paraId="00BEC729" w14:textId="5FF428AD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"Қолғап" ертегісі бойынша драматизация ойыны Диалогтық сөйлеуді дамытуды жалғастыру, кейіпкерлерге және олардың іс-әрекеттеріне деген көзқарасын білдіру; өз қызметіне саналы көзқарасты тәрбиелеу.</w:t>
            </w:r>
          </w:p>
          <w:p w14:paraId="34C95F19" w14:textId="77777777" w:rsidR="00745E52" w:rsidRPr="002C3B0C" w:rsidRDefault="002C3B0C" w:rsidP="00C1528A">
            <w:pPr>
              <w:pStyle w:val="13213"/>
              <w:rPr>
                <w:lang w:val="kk"/>
              </w:rPr>
            </w:pPr>
            <w:r w:rsidRPr="00C1528A">
              <w:rPr>
                <w:lang w:val="kk"/>
              </w:rPr>
              <w:t xml:space="preserve">Пластикалық массамен жұмыс </w:t>
            </w:r>
          </w:p>
          <w:p w14:paraId="2C9E4A74" w14:textId="77777777" w:rsidR="00745E52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(Шығармашылық іс-әрекет)</w:t>
            </w:r>
          </w:p>
          <w:p w14:paraId="31EB1D61" w14:textId="7ADADA0A" w:rsidR="00C1528A" w:rsidRPr="002C3B0C" w:rsidRDefault="002C3B0C" w:rsidP="00C1528A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пластикалық массадан мүсіндеу ерекшеліктерімен таныстыруды жалғастыру</w:t>
            </w:r>
          </w:p>
        </w:tc>
      </w:tr>
      <w:tr w:rsidR="004E42A1" w14:paraId="642CA6A8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063" w14:textId="4F9B1942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Бесін ас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0834" w14:textId="77777777" w:rsidR="00330B95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Кезекшілердің жұмысы </w:t>
            </w:r>
          </w:p>
          <w:p w14:paraId="59FFA551" w14:textId="50F0BBA1" w:rsidR="00330B95" w:rsidRDefault="002C3B0C" w:rsidP="00C1528A">
            <w:pPr>
              <w:pStyle w:val="13213"/>
            </w:pPr>
            <w:r>
              <w:rPr>
                <w:lang w:val="kk"/>
              </w:rPr>
              <w:t>(Еңбек іс-әрекеті)</w:t>
            </w:r>
          </w:p>
          <w:p w14:paraId="5A578753" w14:textId="77777777" w:rsidR="00330B95" w:rsidRDefault="002C3B0C" w:rsidP="00C1528A">
            <w:pPr>
              <w:pStyle w:val="13213"/>
            </w:pPr>
            <w:r>
              <w:rPr>
                <w:lang w:val="kk"/>
              </w:rPr>
              <w:t xml:space="preserve">Кезекші міндеттерді жауапкершілікпен орындауға үйретуді жалғастыру. </w:t>
            </w:r>
          </w:p>
          <w:p w14:paraId="3016A214" w14:textId="6AEF63C0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Үнемді тұтыну</w:t>
            </w:r>
          </w:p>
          <w:p w14:paraId="7CD2AC77" w14:textId="77777777" w:rsidR="00330B95" w:rsidRDefault="002C3B0C" w:rsidP="00C1528A">
            <w:pPr>
              <w:pStyle w:val="13213"/>
            </w:pPr>
            <w:r>
              <w:rPr>
                <w:lang w:val="kk"/>
              </w:rPr>
              <w:t xml:space="preserve">Мәдени-гигиеналық дағдылар </w:t>
            </w:r>
          </w:p>
          <w:p w14:paraId="6F8B6166" w14:textId="77777777" w:rsidR="00330B95" w:rsidRDefault="002C3B0C" w:rsidP="00C1528A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F54A7CA" w14:textId="7D867C80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Гигиеналық рәсімдерді орындау: тамақтан кейін ауызды шаю.</w:t>
            </w:r>
          </w:p>
          <w:p w14:paraId="1DB5D803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Салфеткамен сүртіңдер!</w:t>
            </w:r>
          </w:p>
        </w:tc>
      </w:tr>
      <w:tr w:rsidR="004E42A1" w14:paraId="2C0B0A1C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5EA" w14:textId="3F75EB91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951F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Физикалық қасиеттер</w:t>
            </w:r>
          </w:p>
          <w:p w14:paraId="62A69766" w14:textId="69C61836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Заттар арасында екі аяқпен секіруді жетілдіру (4 метр қашықтық); оң және сол аяқта заттар арасында кезекпен (3 метр қашықтық); орнынан биіктікке; 6-8 метр, бір және екі аяқта 40 сантиметр қашықтықта шеңберден шеңберге </w:t>
            </w:r>
          </w:p>
        </w:tc>
      </w:tr>
      <w:tr w:rsidR="004E42A1" w14:paraId="45ABC6A8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62DB" w14:textId="1C01181F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CC9" w14:textId="4E2EFD6C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Киіну реті туралы жеке әңгімелесулер</w:t>
            </w:r>
          </w:p>
        </w:tc>
      </w:tr>
      <w:tr w:rsidR="004E42A1" w14:paraId="3584A07B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6FC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Серуен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05E" w14:textId="77777777" w:rsidR="00330B95" w:rsidRDefault="002C3B0C" w:rsidP="00C1528A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0C11C92F" w14:textId="77777777" w:rsidR="00330B95" w:rsidRDefault="002C3B0C" w:rsidP="00C1528A">
            <w:pPr>
              <w:pStyle w:val="13213"/>
            </w:pPr>
            <w:r>
              <w:rPr>
                <w:lang w:val="kk"/>
              </w:rPr>
              <w:t>Қойылған сұрақтарға толық, дұрыс жауап беруге шақыру.</w:t>
            </w:r>
          </w:p>
          <w:p w14:paraId="3C8AAA49" w14:textId="604CF306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17DA3543" w14:textId="77777777" w:rsidR="00330B95" w:rsidRDefault="002C3B0C" w:rsidP="00C1528A">
            <w:pPr>
              <w:pStyle w:val="13213"/>
            </w:pPr>
            <w:r w:rsidRPr="00C1528A">
              <w:rPr>
                <w:lang w:val="kk"/>
              </w:rPr>
              <w:t>«Апандағы аю», «Тегіс жолда» қимылды ойындары</w:t>
            </w:r>
          </w:p>
          <w:p w14:paraId="3C2B03CC" w14:textId="77777777" w:rsidR="00330B95" w:rsidRDefault="002C3B0C" w:rsidP="00C1528A">
            <w:pPr>
              <w:pStyle w:val="13213"/>
            </w:pPr>
            <w:r w:rsidRPr="00C1528A">
              <w:rPr>
                <w:lang w:val="kk"/>
              </w:rPr>
              <w:t xml:space="preserve">Доптармен, секіртпелермен, шеңберлермен ойнауда балалардың белсенділігін дамытуды жалғастыру. </w:t>
            </w:r>
          </w:p>
          <w:p w14:paraId="2EB37462" w14:textId="650A1B87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4E42A1" w14:paraId="13B8B0FB" w14:textId="77777777" w:rsidTr="00C1528A"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9883" w14:textId="293A082F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Балалардың үйге қайтуы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8B20" w14:textId="456F1354" w:rsidR="00C1528A" w:rsidRPr="00C1528A" w:rsidRDefault="002C3B0C" w:rsidP="00C1528A">
            <w:pPr>
              <w:pStyle w:val="13213"/>
            </w:pPr>
            <w:r>
              <w:rPr>
                <w:lang w:val="kk"/>
              </w:rPr>
              <w:t xml:space="preserve">Ата-аналармен «Ойнайық» практикумы. </w:t>
            </w:r>
          </w:p>
          <w:p w14:paraId="268703CC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"Біздің отбасымыздағы спорт" суреттер көрмесі</w:t>
            </w:r>
          </w:p>
          <w:p w14:paraId="24A9734A" w14:textId="77777777" w:rsidR="00C1528A" w:rsidRPr="00C1528A" w:rsidRDefault="002C3B0C" w:rsidP="00C1528A">
            <w:pPr>
              <w:pStyle w:val="13213"/>
            </w:pPr>
            <w:r w:rsidRPr="00C1528A">
              <w:rPr>
                <w:lang w:val="kk"/>
              </w:rPr>
              <w:t>Сау болыңыз!</w:t>
            </w:r>
          </w:p>
        </w:tc>
      </w:tr>
    </w:tbl>
    <w:p w14:paraId="11531377" w14:textId="77777777" w:rsidR="005E2460" w:rsidRPr="005E2460" w:rsidRDefault="005E2460" w:rsidP="005E2460"/>
    <w:sectPr w:rsidR="005E2460" w:rsidRPr="005E2460" w:rsidSect="005E2460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A74"/>
    <w:multiLevelType w:val="hybridMultilevel"/>
    <w:tmpl w:val="02A8401A"/>
    <w:lvl w:ilvl="0" w:tplc="1B82D1E8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53AECD0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120623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F74EEA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2DE4A2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8C0A7C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AB46CC8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AEE2C43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9EC646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CD14440"/>
    <w:multiLevelType w:val="hybridMultilevel"/>
    <w:tmpl w:val="10F006D6"/>
    <w:lvl w:ilvl="0" w:tplc="D28CFF86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4CF26C3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F98489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5C4EA0E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DCC5CF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C44AD6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C492A7E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801AD3C8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FB45F4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5AC61E9"/>
    <w:multiLevelType w:val="multilevel"/>
    <w:tmpl w:val="E3D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F3AF5"/>
    <w:multiLevelType w:val="hybridMultilevel"/>
    <w:tmpl w:val="1D2EAD8A"/>
    <w:lvl w:ilvl="0" w:tplc="40D8317C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BAB2C71A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C40024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0F844D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776E7D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716371A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BD2313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E0BEF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E68FE6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60"/>
    <w:rsid w:val="00037A23"/>
    <w:rsid w:val="00037C5F"/>
    <w:rsid w:val="000840B3"/>
    <w:rsid w:val="00087A35"/>
    <w:rsid w:val="000A25B6"/>
    <w:rsid w:val="000B058D"/>
    <w:rsid w:val="000C10D7"/>
    <w:rsid w:val="000C22D1"/>
    <w:rsid w:val="000C259C"/>
    <w:rsid w:val="000E480A"/>
    <w:rsid w:val="00135B1C"/>
    <w:rsid w:val="00162797"/>
    <w:rsid w:val="00171B83"/>
    <w:rsid w:val="001A0934"/>
    <w:rsid w:val="001A4B5D"/>
    <w:rsid w:val="001B0DC7"/>
    <w:rsid w:val="001C2B9B"/>
    <w:rsid w:val="001C3B97"/>
    <w:rsid w:val="001C6B16"/>
    <w:rsid w:val="001D172C"/>
    <w:rsid w:val="001D3391"/>
    <w:rsid w:val="001D35EA"/>
    <w:rsid w:val="001F0E89"/>
    <w:rsid w:val="002007FB"/>
    <w:rsid w:val="00205327"/>
    <w:rsid w:val="002218CF"/>
    <w:rsid w:val="00224FAC"/>
    <w:rsid w:val="00226AAF"/>
    <w:rsid w:val="00252B58"/>
    <w:rsid w:val="0027312E"/>
    <w:rsid w:val="00275505"/>
    <w:rsid w:val="00284A65"/>
    <w:rsid w:val="002A0CE2"/>
    <w:rsid w:val="002A3050"/>
    <w:rsid w:val="002B522A"/>
    <w:rsid w:val="002C3B0C"/>
    <w:rsid w:val="002C4086"/>
    <w:rsid w:val="002D1EC0"/>
    <w:rsid w:val="002D6CC9"/>
    <w:rsid w:val="002D6D2C"/>
    <w:rsid w:val="0031404D"/>
    <w:rsid w:val="003234D5"/>
    <w:rsid w:val="00325BDD"/>
    <w:rsid w:val="00330B95"/>
    <w:rsid w:val="003348E6"/>
    <w:rsid w:val="0034767A"/>
    <w:rsid w:val="0037283D"/>
    <w:rsid w:val="00393CDC"/>
    <w:rsid w:val="003A3B3E"/>
    <w:rsid w:val="003D1AF6"/>
    <w:rsid w:val="003D3927"/>
    <w:rsid w:val="003D48F4"/>
    <w:rsid w:val="003E4A3D"/>
    <w:rsid w:val="003E605F"/>
    <w:rsid w:val="00434CC3"/>
    <w:rsid w:val="00445F28"/>
    <w:rsid w:val="004641E7"/>
    <w:rsid w:val="00474B31"/>
    <w:rsid w:val="0048208A"/>
    <w:rsid w:val="00492FDF"/>
    <w:rsid w:val="00495152"/>
    <w:rsid w:val="004C7AB4"/>
    <w:rsid w:val="004E2C3E"/>
    <w:rsid w:val="004E30A7"/>
    <w:rsid w:val="004E42A1"/>
    <w:rsid w:val="004F6C86"/>
    <w:rsid w:val="00503632"/>
    <w:rsid w:val="00533751"/>
    <w:rsid w:val="00537753"/>
    <w:rsid w:val="005459A8"/>
    <w:rsid w:val="0055671F"/>
    <w:rsid w:val="00556FAA"/>
    <w:rsid w:val="00574446"/>
    <w:rsid w:val="00585EB3"/>
    <w:rsid w:val="005906CA"/>
    <w:rsid w:val="005E2460"/>
    <w:rsid w:val="00600893"/>
    <w:rsid w:val="00615ACB"/>
    <w:rsid w:val="006213B6"/>
    <w:rsid w:val="00636229"/>
    <w:rsid w:val="0063679C"/>
    <w:rsid w:val="006526CE"/>
    <w:rsid w:val="00683C63"/>
    <w:rsid w:val="00693B20"/>
    <w:rsid w:val="006C1C4F"/>
    <w:rsid w:val="006C4AD5"/>
    <w:rsid w:val="006C5ECF"/>
    <w:rsid w:val="00702338"/>
    <w:rsid w:val="007140CB"/>
    <w:rsid w:val="00717FEA"/>
    <w:rsid w:val="0072072B"/>
    <w:rsid w:val="00745E52"/>
    <w:rsid w:val="00762033"/>
    <w:rsid w:val="00770ECB"/>
    <w:rsid w:val="007747A4"/>
    <w:rsid w:val="00783005"/>
    <w:rsid w:val="00784DB5"/>
    <w:rsid w:val="00785F93"/>
    <w:rsid w:val="007D1C43"/>
    <w:rsid w:val="007E73E1"/>
    <w:rsid w:val="00803BED"/>
    <w:rsid w:val="00820707"/>
    <w:rsid w:val="00825DFA"/>
    <w:rsid w:val="0083073F"/>
    <w:rsid w:val="00857AF9"/>
    <w:rsid w:val="00870AFD"/>
    <w:rsid w:val="00885182"/>
    <w:rsid w:val="0089416F"/>
    <w:rsid w:val="00896DB3"/>
    <w:rsid w:val="008A39D3"/>
    <w:rsid w:val="008B72BB"/>
    <w:rsid w:val="008C6E6E"/>
    <w:rsid w:val="009163F2"/>
    <w:rsid w:val="00917990"/>
    <w:rsid w:val="00922ABE"/>
    <w:rsid w:val="009250A8"/>
    <w:rsid w:val="00934973"/>
    <w:rsid w:val="00946B35"/>
    <w:rsid w:val="00946E00"/>
    <w:rsid w:val="00955CE2"/>
    <w:rsid w:val="00963239"/>
    <w:rsid w:val="009644EE"/>
    <w:rsid w:val="009726A0"/>
    <w:rsid w:val="00974B22"/>
    <w:rsid w:val="009C224D"/>
    <w:rsid w:val="009C5C39"/>
    <w:rsid w:val="009F76C0"/>
    <w:rsid w:val="00A06D8F"/>
    <w:rsid w:val="00A31631"/>
    <w:rsid w:val="00A343A1"/>
    <w:rsid w:val="00A35827"/>
    <w:rsid w:val="00A7590C"/>
    <w:rsid w:val="00A83C9E"/>
    <w:rsid w:val="00A8544A"/>
    <w:rsid w:val="00A96943"/>
    <w:rsid w:val="00AA77A1"/>
    <w:rsid w:val="00AB4D0D"/>
    <w:rsid w:val="00AC5DCB"/>
    <w:rsid w:val="00AD0FCA"/>
    <w:rsid w:val="00B035E1"/>
    <w:rsid w:val="00B04E27"/>
    <w:rsid w:val="00B14E53"/>
    <w:rsid w:val="00B210F3"/>
    <w:rsid w:val="00B30FEA"/>
    <w:rsid w:val="00B44752"/>
    <w:rsid w:val="00B62D64"/>
    <w:rsid w:val="00B83BFE"/>
    <w:rsid w:val="00B87A8A"/>
    <w:rsid w:val="00B92D5E"/>
    <w:rsid w:val="00BC32B5"/>
    <w:rsid w:val="00BE01E1"/>
    <w:rsid w:val="00BE1BDC"/>
    <w:rsid w:val="00BE359E"/>
    <w:rsid w:val="00BE5973"/>
    <w:rsid w:val="00BF2FAB"/>
    <w:rsid w:val="00C1528A"/>
    <w:rsid w:val="00C44C69"/>
    <w:rsid w:val="00C47F0E"/>
    <w:rsid w:val="00C562FD"/>
    <w:rsid w:val="00C60D9D"/>
    <w:rsid w:val="00C65D16"/>
    <w:rsid w:val="00C67977"/>
    <w:rsid w:val="00C728F5"/>
    <w:rsid w:val="00C76F0E"/>
    <w:rsid w:val="00CA20E0"/>
    <w:rsid w:val="00CB60AF"/>
    <w:rsid w:val="00CB6BDB"/>
    <w:rsid w:val="00CE0814"/>
    <w:rsid w:val="00D33D0F"/>
    <w:rsid w:val="00D51845"/>
    <w:rsid w:val="00D62C62"/>
    <w:rsid w:val="00D65710"/>
    <w:rsid w:val="00D7625F"/>
    <w:rsid w:val="00D76DA9"/>
    <w:rsid w:val="00D8104E"/>
    <w:rsid w:val="00D82BCF"/>
    <w:rsid w:val="00D86E53"/>
    <w:rsid w:val="00D91EAF"/>
    <w:rsid w:val="00D95904"/>
    <w:rsid w:val="00DB403B"/>
    <w:rsid w:val="00DD24CB"/>
    <w:rsid w:val="00DD7A6B"/>
    <w:rsid w:val="00DE0682"/>
    <w:rsid w:val="00DE2F69"/>
    <w:rsid w:val="00DE4E66"/>
    <w:rsid w:val="00DE6B2C"/>
    <w:rsid w:val="00DF6D92"/>
    <w:rsid w:val="00E03B3F"/>
    <w:rsid w:val="00E06527"/>
    <w:rsid w:val="00E301F1"/>
    <w:rsid w:val="00E41859"/>
    <w:rsid w:val="00E43F35"/>
    <w:rsid w:val="00E62795"/>
    <w:rsid w:val="00E63E79"/>
    <w:rsid w:val="00E66B25"/>
    <w:rsid w:val="00E73A11"/>
    <w:rsid w:val="00E82D53"/>
    <w:rsid w:val="00E83125"/>
    <w:rsid w:val="00E91853"/>
    <w:rsid w:val="00E92325"/>
    <w:rsid w:val="00ED0494"/>
    <w:rsid w:val="00ED174B"/>
    <w:rsid w:val="00ED4C0E"/>
    <w:rsid w:val="00EE4352"/>
    <w:rsid w:val="00EF0EBA"/>
    <w:rsid w:val="00EF6770"/>
    <w:rsid w:val="00EF6FD1"/>
    <w:rsid w:val="00F01B8E"/>
    <w:rsid w:val="00F10EC7"/>
    <w:rsid w:val="00F33159"/>
    <w:rsid w:val="00F4218A"/>
    <w:rsid w:val="00F467C2"/>
    <w:rsid w:val="00F51D70"/>
    <w:rsid w:val="00F6509D"/>
    <w:rsid w:val="00F86FB1"/>
    <w:rsid w:val="00FA5328"/>
    <w:rsid w:val="00FB31AC"/>
    <w:rsid w:val="00FC3728"/>
    <w:rsid w:val="00FD238C"/>
    <w:rsid w:val="00FD564C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5363"/>
  <w15:docId w15:val="{E5A62A43-DE88-4F37-8B1C-0277E741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5E2460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5E246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5E24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60"/>
    <w:rPr>
      <w:rFonts w:ascii="Consolas" w:eastAsiaTheme="minorEastAsia" w:hAnsi="Consolas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locked/>
    <w:rsid w:val="005E24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usic.kz/mp3/erasyl-adilbekov-ana-tolgauy/26849" TargetMode="External"/><Relationship Id="rId13" Type="http://schemas.openxmlformats.org/officeDocument/2006/relationships/hyperlink" Target="https://lmusic.kz/mp3/asylbek-ensepov-konil-tolkyny-s-turysbek/37751" TargetMode="External"/><Relationship Id="rId18" Type="http://schemas.openxmlformats.org/officeDocument/2006/relationships/hyperlink" Target="https://lmusic.kz/mp3/asylbek-ensepov-adaj-ken-zhajlau/1646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music.kz/mp3/asylbek-ensepov-akzhelen/149846" TargetMode="External"/><Relationship Id="rId7" Type="http://schemas.openxmlformats.org/officeDocument/2006/relationships/hyperlink" Target="https://lmusic.kz/mp3/erasyl-adilbekov-ana-tolgauy/26849" TargetMode="External"/><Relationship Id="rId12" Type="http://schemas.openxmlformats.org/officeDocument/2006/relationships/hyperlink" Target="https://lmusic.kz/mp3/asylbek-ensepov-konil-tolkyny-s-turysbek/37751" TargetMode="External"/><Relationship Id="rId17" Type="http://schemas.openxmlformats.org/officeDocument/2006/relationships/hyperlink" Target="https://lmusic.kz/mp3/asylbek-ensepov-adaj-ken-zhajlau/164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music.kz/mp3/asylbek-ensepov-adaj-ken-zhajlau/16467" TargetMode="External"/><Relationship Id="rId20" Type="http://schemas.openxmlformats.org/officeDocument/2006/relationships/hyperlink" Target="https://lmusic.kz/mp3/asylbek-ensepov-akzhelen/1498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usic.kz/mp3/erasyl-adilbekov-ana-tolgauy/26849" TargetMode="External"/><Relationship Id="rId11" Type="http://schemas.openxmlformats.org/officeDocument/2006/relationships/hyperlink" Target="https://infourok.ru/go.html?href=http%3A%2F%2Fwww.balakai.kz%2Fpubl%2Fertegiler%2Feki_dos%2F3-1-0-840" TargetMode="External"/><Relationship Id="rId24" Type="http://schemas.openxmlformats.org/officeDocument/2006/relationships/hyperlink" Target="https://lmusic.kz/mp3/asylbek-ensepov-akzhelen/149846" TargetMode="External"/><Relationship Id="rId5" Type="http://schemas.openxmlformats.org/officeDocument/2006/relationships/hyperlink" Target="https://lmusic.kz/mp3/erasyl-adilbekov-ana-tolgauy/26849" TargetMode="External"/><Relationship Id="rId15" Type="http://schemas.openxmlformats.org/officeDocument/2006/relationships/hyperlink" Target="https://lmusic.kz/mp3/asylbek-ensepov-konil-tolkyny-s-turysbek/37751" TargetMode="External"/><Relationship Id="rId23" Type="http://schemas.openxmlformats.org/officeDocument/2006/relationships/hyperlink" Target="https://infourok.ru/go.html?href=http%3A%2F%2Fwww.balakai.kz%2Fpubl%2Fertegiler%2Feki_dos%2F3-1-0-840" TargetMode="External"/><Relationship Id="rId10" Type="http://schemas.openxmlformats.org/officeDocument/2006/relationships/hyperlink" Target="http://www.ertegi.ru/index.php?id=2&amp;idnametext=1101&amp;idpg=1" TargetMode="External"/><Relationship Id="rId19" Type="http://schemas.openxmlformats.org/officeDocument/2006/relationships/hyperlink" Target="https://lmusic.kz/mp3/asylbek-ensepov-akzhelen/149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usic.kz/mp3/erasyl-adilbekov-ana-tolgauy/26849" TargetMode="External"/><Relationship Id="rId14" Type="http://schemas.openxmlformats.org/officeDocument/2006/relationships/hyperlink" Target="https://lmusic.kz/mp3/asylbek-ensepov-konil-tolkyny-s-turysbek/37751" TargetMode="External"/><Relationship Id="rId22" Type="http://schemas.openxmlformats.org/officeDocument/2006/relationships/hyperlink" Target="https://lmusic.kz/mp3/asylbek-ensepov-akzhelen/1498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13876</Words>
  <Characters>79099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2025-03-03T20:40:00Z</dcterms:created>
  <dcterms:modified xsi:type="dcterms:W3CDTF">2025-03-03T20:40:00Z</dcterms:modified>
</cp:coreProperties>
</file>