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B5C60F" w14:textId="6A94386F" w:rsidR="00512198" w:rsidRDefault="00512198" w:rsidP="001673CA">
      <w:pPr>
        <w:pStyle w:val="612"/>
        <w:rPr>
          <w:lang w:val="kk-KZ"/>
        </w:rPr>
      </w:pPr>
      <w:bookmarkStart w:id="0" w:name="_GoBack"/>
      <w:r>
        <w:rPr>
          <w:noProof/>
          <w:lang w:val="kk-KZ"/>
        </w:rPr>
        <w:drawing>
          <wp:anchor distT="0" distB="0" distL="114300" distR="114300" simplePos="0" relativeHeight="251658240" behindDoc="1" locked="0" layoutInCell="1" allowOverlap="1" wp14:anchorId="3CEE11FF" wp14:editId="7CFA0622">
            <wp:simplePos x="0" y="0"/>
            <wp:positionH relativeFrom="column">
              <wp:posOffset>924212</wp:posOffset>
            </wp:positionH>
            <wp:positionV relativeFrom="paragraph">
              <wp:posOffset>-2524412</wp:posOffset>
            </wp:positionV>
            <wp:extent cx="7436546" cy="10515600"/>
            <wp:effectExtent l="3493"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l="2998" t="4662" r="8566" b="1447"/>
                    <a:stretch/>
                  </pic:blipFill>
                  <pic:spPr bwMode="auto">
                    <a:xfrm rot="16200000">
                      <a:off x="0" y="0"/>
                      <a:ext cx="7446177" cy="1052921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0"/>
    </w:p>
    <w:p w14:paraId="35A6A546" w14:textId="77777777" w:rsidR="00512198" w:rsidRDefault="00512198" w:rsidP="001673CA">
      <w:pPr>
        <w:pStyle w:val="612"/>
        <w:rPr>
          <w:lang w:val="kk-KZ"/>
        </w:rPr>
      </w:pPr>
    </w:p>
    <w:p w14:paraId="2A724445" w14:textId="77777777" w:rsidR="00512198" w:rsidRDefault="00512198" w:rsidP="001673CA">
      <w:pPr>
        <w:pStyle w:val="612"/>
        <w:rPr>
          <w:lang w:val="kk-KZ"/>
        </w:rPr>
      </w:pPr>
    </w:p>
    <w:p w14:paraId="4B1B3E54" w14:textId="77777777" w:rsidR="00512198" w:rsidRDefault="00512198" w:rsidP="001673CA">
      <w:pPr>
        <w:pStyle w:val="612"/>
        <w:rPr>
          <w:lang w:val="kk-KZ"/>
        </w:rPr>
      </w:pPr>
    </w:p>
    <w:p w14:paraId="13FBF1E2" w14:textId="77777777" w:rsidR="00512198" w:rsidRDefault="00512198" w:rsidP="001673CA">
      <w:pPr>
        <w:pStyle w:val="612"/>
        <w:rPr>
          <w:lang w:val="kk-KZ"/>
        </w:rPr>
      </w:pPr>
    </w:p>
    <w:p w14:paraId="695BB6E1" w14:textId="77777777" w:rsidR="00512198" w:rsidRDefault="00512198" w:rsidP="001673CA">
      <w:pPr>
        <w:pStyle w:val="612"/>
        <w:rPr>
          <w:lang w:val="kk-KZ"/>
        </w:rPr>
      </w:pPr>
    </w:p>
    <w:p w14:paraId="1EC53D7D" w14:textId="77777777" w:rsidR="00512198" w:rsidRDefault="00512198" w:rsidP="001673CA">
      <w:pPr>
        <w:pStyle w:val="612"/>
        <w:rPr>
          <w:lang w:val="kk-KZ"/>
        </w:rPr>
      </w:pPr>
    </w:p>
    <w:p w14:paraId="6D320A56" w14:textId="77777777" w:rsidR="00512198" w:rsidRDefault="00512198" w:rsidP="001673CA">
      <w:pPr>
        <w:pStyle w:val="612"/>
        <w:rPr>
          <w:lang w:val="kk-KZ"/>
        </w:rPr>
      </w:pPr>
    </w:p>
    <w:p w14:paraId="6D8487F0" w14:textId="77777777" w:rsidR="00512198" w:rsidRDefault="00512198" w:rsidP="001673CA">
      <w:pPr>
        <w:pStyle w:val="612"/>
        <w:rPr>
          <w:lang w:val="kk-KZ"/>
        </w:rPr>
      </w:pPr>
    </w:p>
    <w:p w14:paraId="4A1E17FB" w14:textId="77777777" w:rsidR="00512198" w:rsidRDefault="00512198" w:rsidP="001673CA">
      <w:pPr>
        <w:pStyle w:val="612"/>
        <w:rPr>
          <w:lang w:val="kk-KZ"/>
        </w:rPr>
      </w:pPr>
    </w:p>
    <w:p w14:paraId="0ABF2C55" w14:textId="77777777" w:rsidR="00512198" w:rsidRDefault="00512198" w:rsidP="001673CA">
      <w:pPr>
        <w:pStyle w:val="612"/>
        <w:rPr>
          <w:lang w:val="kk-KZ"/>
        </w:rPr>
      </w:pPr>
    </w:p>
    <w:p w14:paraId="1FC7852B" w14:textId="77777777" w:rsidR="00512198" w:rsidRDefault="00512198" w:rsidP="001673CA">
      <w:pPr>
        <w:pStyle w:val="612"/>
        <w:rPr>
          <w:lang w:val="kk-KZ"/>
        </w:rPr>
      </w:pPr>
    </w:p>
    <w:p w14:paraId="4421F157" w14:textId="77777777" w:rsidR="00512198" w:rsidRDefault="00512198" w:rsidP="001673CA">
      <w:pPr>
        <w:pStyle w:val="612"/>
        <w:rPr>
          <w:lang w:val="kk-KZ"/>
        </w:rPr>
      </w:pPr>
    </w:p>
    <w:p w14:paraId="2893CE09" w14:textId="77777777" w:rsidR="00512198" w:rsidRDefault="00512198" w:rsidP="001673CA">
      <w:pPr>
        <w:pStyle w:val="612"/>
        <w:rPr>
          <w:lang w:val="kk-KZ"/>
        </w:rPr>
      </w:pPr>
    </w:p>
    <w:p w14:paraId="3E41635F" w14:textId="77777777" w:rsidR="00512198" w:rsidRDefault="00512198" w:rsidP="001673CA">
      <w:pPr>
        <w:pStyle w:val="612"/>
        <w:rPr>
          <w:lang w:val="kk-KZ"/>
        </w:rPr>
      </w:pPr>
    </w:p>
    <w:p w14:paraId="7CCE50EF" w14:textId="77777777" w:rsidR="00512198" w:rsidRDefault="00512198" w:rsidP="001673CA">
      <w:pPr>
        <w:pStyle w:val="612"/>
        <w:rPr>
          <w:lang w:val="kk-KZ"/>
        </w:rPr>
      </w:pPr>
    </w:p>
    <w:p w14:paraId="39809F6E" w14:textId="77777777" w:rsidR="00512198" w:rsidRDefault="00512198" w:rsidP="001673CA">
      <w:pPr>
        <w:pStyle w:val="612"/>
        <w:rPr>
          <w:lang w:val="kk-KZ"/>
        </w:rPr>
      </w:pPr>
    </w:p>
    <w:p w14:paraId="098F7C25" w14:textId="77777777" w:rsidR="00512198" w:rsidRDefault="00512198" w:rsidP="001673CA">
      <w:pPr>
        <w:pStyle w:val="612"/>
        <w:rPr>
          <w:lang w:val="kk-KZ"/>
        </w:rPr>
      </w:pPr>
    </w:p>
    <w:p w14:paraId="17CEE6DA" w14:textId="77777777" w:rsidR="00512198" w:rsidRDefault="00512198" w:rsidP="001673CA">
      <w:pPr>
        <w:pStyle w:val="612"/>
        <w:rPr>
          <w:lang w:val="kk-KZ"/>
        </w:rPr>
      </w:pPr>
    </w:p>
    <w:p w14:paraId="4251EE98" w14:textId="77777777" w:rsidR="00512198" w:rsidRDefault="00512198" w:rsidP="001673CA">
      <w:pPr>
        <w:pStyle w:val="612"/>
        <w:rPr>
          <w:lang w:val="kk-KZ"/>
        </w:rPr>
      </w:pPr>
    </w:p>
    <w:p w14:paraId="6412938C" w14:textId="77777777" w:rsidR="00512198" w:rsidRDefault="00512198" w:rsidP="001673CA">
      <w:pPr>
        <w:pStyle w:val="612"/>
        <w:rPr>
          <w:lang w:val="kk-KZ"/>
        </w:rPr>
      </w:pPr>
    </w:p>
    <w:p w14:paraId="6FBE153B" w14:textId="5C3B254B" w:rsidR="001673CA" w:rsidRPr="00F40EEE" w:rsidRDefault="00CF53DC" w:rsidP="001673CA">
      <w:pPr>
        <w:pStyle w:val="612"/>
        <w:rPr>
          <w:lang w:val="kk-KZ"/>
        </w:rPr>
      </w:pPr>
      <w:r w:rsidRPr="00F40EEE">
        <w:rPr>
          <w:lang w:val="kk-KZ"/>
        </w:rPr>
        <w:lastRenderedPageBreak/>
        <w:t>ТӘРБИЕ-БІЛІМ БЕРУ ҮДЕРІСІНІҢ ЦИКЛОГРАММАСЫ</w:t>
      </w:r>
    </w:p>
    <w:p w14:paraId="2B69A79E" w14:textId="77777777" w:rsidR="00CF53DC" w:rsidRPr="00F40EEE" w:rsidRDefault="00CF53DC" w:rsidP="00CF53DC">
      <w:pPr>
        <w:pStyle w:val="41"/>
        <w:rPr>
          <w:lang w:val="kk-KZ"/>
        </w:rPr>
      </w:pPr>
      <w:r w:rsidRPr="00F40EEE">
        <w:rPr>
          <w:lang w:val="kk-KZ"/>
        </w:rPr>
        <w:t>Топ: мектепалды даярлық тобы</w:t>
      </w:r>
    </w:p>
    <w:p w14:paraId="0F5032D7" w14:textId="571A03A3" w:rsidR="00CF53DC" w:rsidRPr="00F40EEE" w:rsidRDefault="00CF53DC" w:rsidP="00CF53DC">
      <w:pPr>
        <w:pStyle w:val="41"/>
        <w:rPr>
          <w:lang w:val="kk-KZ"/>
        </w:rPr>
      </w:pPr>
      <w:r w:rsidRPr="00F40EEE">
        <w:rPr>
          <w:lang w:val="kk-KZ"/>
        </w:rPr>
        <w:t>Балалардың жасы: 5 ж</w:t>
      </w:r>
      <w:r w:rsidR="00B231E7" w:rsidRPr="00F40EEE">
        <w:rPr>
          <w:lang w:val="kk-KZ"/>
        </w:rPr>
        <w:t>ас</w:t>
      </w:r>
    </w:p>
    <w:p w14:paraId="18F32BCA" w14:textId="66D121E1" w:rsidR="001673CA" w:rsidRPr="00F40EEE" w:rsidRDefault="00CF53DC" w:rsidP="00CF53DC">
      <w:pPr>
        <w:pStyle w:val="41"/>
        <w:rPr>
          <w:lang w:val="kk-KZ"/>
        </w:rPr>
      </w:pPr>
      <w:r w:rsidRPr="00F40EEE">
        <w:rPr>
          <w:lang w:val="kk-KZ"/>
        </w:rPr>
        <w:t>Жоспар қай кезеңге жасалды</w:t>
      </w:r>
      <w:r w:rsidR="001673CA" w:rsidRPr="00F40EEE">
        <w:rPr>
          <w:lang w:val="kk-KZ"/>
        </w:rPr>
        <w:t>: 0</w:t>
      </w:r>
      <w:r w:rsidR="00A94F47" w:rsidRPr="008E5226">
        <w:rPr>
          <w:lang w:val="kk-KZ"/>
        </w:rPr>
        <w:t>2</w:t>
      </w:r>
      <w:r w:rsidR="001673CA" w:rsidRPr="00F40EEE">
        <w:rPr>
          <w:lang w:val="kk-KZ"/>
        </w:rPr>
        <w:t>.09</w:t>
      </w:r>
      <w:r w:rsidR="00245775" w:rsidRPr="00F40EEE">
        <w:rPr>
          <w:lang w:val="kk-KZ"/>
        </w:rPr>
        <w:t>–</w:t>
      </w:r>
      <w:r w:rsidR="001673CA" w:rsidRPr="00F40EEE">
        <w:rPr>
          <w:lang w:val="kk-KZ"/>
        </w:rPr>
        <w:t>0</w:t>
      </w:r>
      <w:r w:rsidR="00A94F47" w:rsidRPr="008E5226">
        <w:rPr>
          <w:lang w:val="kk-KZ"/>
        </w:rPr>
        <w:t>6</w:t>
      </w:r>
      <w:r w:rsidR="001673CA" w:rsidRPr="00F40EEE">
        <w:rPr>
          <w:lang w:val="kk-KZ"/>
        </w:rPr>
        <w:t>.09</w:t>
      </w:r>
    </w:p>
    <w:tbl>
      <w:tblPr>
        <w:tblW w:w="2592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835"/>
        <w:gridCol w:w="2694"/>
        <w:gridCol w:w="141"/>
        <w:gridCol w:w="2835"/>
        <w:gridCol w:w="2552"/>
        <w:gridCol w:w="2551"/>
        <w:gridCol w:w="2902"/>
        <w:gridCol w:w="2475"/>
        <w:gridCol w:w="2475"/>
        <w:gridCol w:w="2475"/>
      </w:tblGrid>
      <w:tr w:rsidR="00502986" w:rsidRPr="00F40EEE" w14:paraId="6FB34EA9" w14:textId="77777777" w:rsidTr="002A303B">
        <w:trPr>
          <w:gridAfter w:val="4"/>
          <w:wAfter w:w="10327" w:type="dxa"/>
        </w:trPr>
        <w:tc>
          <w:tcPr>
            <w:tcW w:w="1985" w:type="dxa"/>
            <w:hideMark/>
          </w:tcPr>
          <w:p w14:paraId="76BC1E99" w14:textId="73BC347E" w:rsidR="00502986" w:rsidRPr="00F40EEE" w:rsidRDefault="00502986" w:rsidP="00502986">
            <w:pPr>
              <w:pStyle w:val="13313"/>
              <w:rPr>
                <w:lang w:val="kk-KZ"/>
              </w:rPr>
            </w:pPr>
            <w:bookmarkStart w:id="1" w:name="_Hlk113957054"/>
            <w:r w:rsidRPr="00F40EEE">
              <w:rPr>
                <w:lang w:val="kk-KZ"/>
              </w:rPr>
              <w:t xml:space="preserve">Күннің </w:t>
            </w:r>
            <w:r w:rsidR="00956DD6" w:rsidRPr="00F40EEE">
              <w:rPr>
                <w:lang w:val="kk-KZ"/>
              </w:rPr>
              <w:t>үлгі</w:t>
            </w:r>
            <w:r w:rsidRPr="00F40EEE">
              <w:rPr>
                <w:lang w:val="kk-KZ"/>
              </w:rPr>
              <w:t xml:space="preserve"> режимі</w:t>
            </w:r>
          </w:p>
        </w:tc>
        <w:tc>
          <w:tcPr>
            <w:tcW w:w="2835" w:type="dxa"/>
            <w:hideMark/>
          </w:tcPr>
          <w:p w14:paraId="2744F8E2" w14:textId="77777777" w:rsidR="00502986" w:rsidRPr="00F40EEE" w:rsidRDefault="00502986" w:rsidP="00502986">
            <w:pPr>
              <w:pStyle w:val="13313"/>
              <w:rPr>
                <w:lang w:val="kk-KZ"/>
              </w:rPr>
            </w:pPr>
            <w:r w:rsidRPr="00F40EEE">
              <w:rPr>
                <w:lang w:val="kk-KZ"/>
              </w:rPr>
              <w:t>Дүйсенбі</w:t>
            </w:r>
          </w:p>
          <w:p w14:paraId="3BA2A3D9" w14:textId="2765046D" w:rsidR="00502986" w:rsidRPr="00F40EEE" w:rsidRDefault="00502986" w:rsidP="00502986">
            <w:pPr>
              <w:pStyle w:val="13313"/>
              <w:rPr>
                <w:lang w:val="kk-KZ"/>
              </w:rPr>
            </w:pPr>
            <w:r w:rsidRPr="00F40EEE">
              <w:rPr>
                <w:lang w:val="kk-KZ"/>
              </w:rPr>
              <w:t>0</w:t>
            </w:r>
            <w:r w:rsidR="00A94F47">
              <w:t>2</w:t>
            </w:r>
            <w:r w:rsidRPr="00F40EEE">
              <w:rPr>
                <w:lang w:val="kk-KZ"/>
              </w:rPr>
              <w:t>.09</w:t>
            </w:r>
          </w:p>
        </w:tc>
        <w:tc>
          <w:tcPr>
            <w:tcW w:w="2835" w:type="dxa"/>
            <w:gridSpan w:val="2"/>
            <w:hideMark/>
          </w:tcPr>
          <w:p w14:paraId="437FCC25" w14:textId="77777777" w:rsidR="00502986" w:rsidRPr="00F40EEE" w:rsidRDefault="00502986" w:rsidP="00502986">
            <w:pPr>
              <w:pStyle w:val="13313"/>
              <w:rPr>
                <w:lang w:val="kk-KZ"/>
              </w:rPr>
            </w:pPr>
            <w:r w:rsidRPr="00F40EEE">
              <w:rPr>
                <w:lang w:val="kk-KZ"/>
              </w:rPr>
              <w:t>Сейсенбі</w:t>
            </w:r>
          </w:p>
          <w:p w14:paraId="4C621649" w14:textId="43CB6EFA" w:rsidR="00502986" w:rsidRPr="00F40EEE" w:rsidRDefault="00502986" w:rsidP="00502986">
            <w:pPr>
              <w:pStyle w:val="13313"/>
              <w:rPr>
                <w:lang w:val="kk-KZ"/>
              </w:rPr>
            </w:pPr>
            <w:r w:rsidRPr="00F40EEE">
              <w:rPr>
                <w:lang w:val="kk-KZ"/>
              </w:rPr>
              <w:t>0</w:t>
            </w:r>
            <w:r w:rsidR="00A94F47">
              <w:t>3</w:t>
            </w:r>
            <w:r w:rsidRPr="00F40EEE">
              <w:rPr>
                <w:lang w:val="kk-KZ"/>
              </w:rPr>
              <w:t>.09</w:t>
            </w:r>
          </w:p>
        </w:tc>
        <w:tc>
          <w:tcPr>
            <w:tcW w:w="2835" w:type="dxa"/>
            <w:hideMark/>
          </w:tcPr>
          <w:p w14:paraId="59B87FAD" w14:textId="77777777" w:rsidR="00502986" w:rsidRPr="00F40EEE" w:rsidRDefault="00502986" w:rsidP="00502986">
            <w:pPr>
              <w:pStyle w:val="13313"/>
              <w:rPr>
                <w:lang w:val="kk-KZ"/>
              </w:rPr>
            </w:pPr>
            <w:r w:rsidRPr="00F40EEE">
              <w:rPr>
                <w:lang w:val="kk-KZ"/>
              </w:rPr>
              <w:t>Сәрсенбі</w:t>
            </w:r>
          </w:p>
          <w:p w14:paraId="667032F1" w14:textId="70A9F9A9" w:rsidR="00502986" w:rsidRPr="00F40EEE" w:rsidRDefault="00502986" w:rsidP="00502986">
            <w:pPr>
              <w:pStyle w:val="13313"/>
              <w:rPr>
                <w:lang w:val="kk-KZ"/>
              </w:rPr>
            </w:pPr>
            <w:r w:rsidRPr="00F40EEE">
              <w:rPr>
                <w:lang w:val="kk-KZ"/>
              </w:rPr>
              <w:t>0</w:t>
            </w:r>
            <w:r w:rsidR="00A94F47">
              <w:t>4</w:t>
            </w:r>
            <w:r w:rsidRPr="00F40EEE">
              <w:rPr>
                <w:lang w:val="kk-KZ"/>
              </w:rPr>
              <w:t>.09</w:t>
            </w:r>
          </w:p>
        </w:tc>
        <w:tc>
          <w:tcPr>
            <w:tcW w:w="2552" w:type="dxa"/>
            <w:hideMark/>
          </w:tcPr>
          <w:p w14:paraId="3D0D8159" w14:textId="77777777" w:rsidR="00502986" w:rsidRPr="00F40EEE" w:rsidRDefault="00502986" w:rsidP="00502986">
            <w:pPr>
              <w:pStyle w:val="13313"/>
              <w:rPr>
                <w:lang w:val="kk-KZ"/>
              </w:rPr>
            </w:pPr>
            <w:r w:rsidRPr="00F40EEE">
              <w:rPr>
                <w:lang w:val="kk-KZ"/>
              </w:rPr>
              <w:t>Бейсенбі</w:t>
            </w:r>
          </w:p>
          <w:p w14:paraId="6741C47F" w14:textId="5E9D8A81" w:rsidR="00502986" w:rsidRPr="00F40EEE" w:rsidRDefault="00502986" w:rsidP="00502986">
            <w:pPr>
              <w:pStyle w:val="13313"/>
              <w:rPr>
                <w:lang w:val="kk-KZ"/>
              </w:rPr>
            </w:pPr>
            <w:r w:rsidRPr="00F40EEE">
              <w:rPr>
                <w:lang w:val="kk-KZ"/>
              </w:rPr>
              <w:t>0</w:t>
            </w:r>
            <w:r w:rsidR="00A94F47">
              <w:t>5</w:t>
            </w:r>
            <w:r w:rsidRPr="00F40EEE">
              <w:rPr>
                <w:lang w:val="kk-KZ"/>
              </w:rPr>
              <w:t>.09</w:t>
            </w:r>
          </w:p>
        </w:tc>
        <w:tc>
          <w:tcPr>
            <w:tcW w:w="2551" w:type="dxa"/>
            <w:hideMark/>
          </w:tcPr>
          <w:p w14:paraId="122529C7" w14:textId="77777777" w:rsidR="00502986" w:rsidRPr="00F40EEE" w:rsidRDefault="00502986" w:rsidP="00502986">
            <w:pPr>
              <w:pStyle w:val="13313"/>
              <w:rPr>
                <w:lang w:val="kk-KZ"/>
              </w:rPr>
            </w:pPr>
            <w:r w:rsidRPr="00F40EEE">
              <w:rPr>
                <w:lang w:val="kk-KZ"/>
              </w:rPr>
              <w:t>Жұма</w:t>
            </w:r>
          </w:p>
          <w:p w14:paraId="0BE1C79B" w14:textId="4D7BE153" w:rsidR="00502986" w:rsidRPr="00F40EEE" w:rsidRDefault="00502986" w:rsidP="00502986">
            <w:pPr>
              <w:pStyle w:val="13313"/>
              <w:rPr>
                <w:lang w:val="kk-KZ"/>
              </w:rPr>
            </w:pPr>
            <w:r w:rsidRPr="00F40EEE">
              <w:rPr>
                <w:lang w:val="kk-KZ"/>
              </w:rPr>
              <w:t>0</w:t>
            </w:r>
            <w:r w:rsidR="00A94F47">
              <w:t>6</w:t>
            </w:r>
            <w:r w:rsidRPr="00F40EEE">
              <w:rPr>
                <w:lang w:val="kk-KZ"/>
              </w:rPr>
              <w:t>.09</w:t>
            </w:r>
          </w:p>
        </w:tc>
      </w:tr>
      <w:tr w:rsidR="00502986" w:rsidRPr="00512198" w14:paraId="1CF040A9" w14:textId="77777777" w:rsidTr="00BD1A42">
        <w:trPr>
          <w:gridAfter w:val="4"/>
          <w:wAfter w:w="10327" w:type="dxa"/>
        </w:trPr>
        <w:tc>
          <w:tcPr>
            <w:tcW w:w="1985" w:type="dxa"/>
            <w:hideMark/>
          </w:tcPr>
          <w:p w14:paraId="6DC04FE9" w14:textId="7F50344C" w:rsidR="00502986" w:rsidRPr="00F40EEE" w:rsidRDefault="00502986" w:rsidP="00502986">
            <w:pPr>
              <w:pStyle w:val="13213"/>
              <w:rPr>
                <w:lang w:val="kk-KZ"/>
              </w:rPr>
            </w:pPr>
            <w:r w:rsidRPr="00F40EEE">
              <w:rPr>
                <w:lang w:val="kk-KZ"/>
              </w:rPr>
              <w:t>Балаларды қабылдау</w:t>
            </w:r>
          </w:p>
        </w:tc>
        <w:tc>
          <w:tcPr>
            <w:tcW w:w="13608" w:type="dxa"/>
            <w:gridSpan w:val="6"/>
          </w:tcPr>
          <w:p w14:paraId="077346A1" w14:textId="77777777" w:rsidR="00502986" w:rsidRPr="00F40EEE" w:rsidRDefault="00502986" w:rsidP="00502986">
            <w:pPr>
              <w:pStyle w:val="13213"/>
              <w:rPr>
                <w:lang w:val="kk-KZ"/>
              </w:rPr>
            </w:pPr>
            <w:r w:rsidRPr="00F40EEE">
              <w:rPr>
                <w:lang w:val="kk-KZ"/>
              </w:rPr>
              <w:t>«Эхо» сәлемдесуі</w:t>
            </w:r>
          </w:p>
          <w:p w14:paraId="6C694AE1" w14:textId="77777777" w:rsidR="00502986" w:rsidRPr="00F40EEE" w:rsidRDefault="00502986" w:rsidP="00502986">
            <w:pPr>
              <w:pStyle w:val="13213"/>
              <w:rPr>
                <w:lang w:val="kk-KZ"/>
              </w:rPr>
            </w:pPr>
            <w:r w:rsidRPr="00F40EEE">
              <w:rPr>
                <w:lang w:val="kk-KZ"/>
              </w:rPr>
              <w:t xml:space="preserve">Мақсаты: топта сенім атмосферасын құруды жалғастыру; топтық үйлесімділік пен эмоционалды экспрессивтілікті, зейінді, реакция жылдамдығын дамыту. Әр бала өз атын айтады (Мысалы, Таня). Барлық басқа балалар, жаңғырық сияқты, оны қайталайды. </w:t>
            </w:r>
          </w:p>
          <w:p w14:paraId="2C5D937F" w14:textId="1E6A8304" w:rsidR="00502986" w:rsidRPr="00F40EEE" w:rsidRDefault="00502986" w:rsidP="00502986">
            <w:pPr>
              <w:pStyle w:val="13213"/>
              <w:rPr>
                <w:lang w:val="kk-KZ"/>
              </w:rPr>
            </w:pPr>
            <w:r w:rsidRPr="00F40EEE">
              <w:rPr>
                <w:lang w:val="kk-KZ"/>
              </w:rPr>
              <w:t>ҚР Әнұранын тыңдау. (Қазақ тілі, қоршаған ортамен танысу)</w:t>
            </w:r>
          </w:p>
        </w:tc>
      </w:tr>
      <w:tr w:rsidR="00502986" w:rsidRPr="00512198" w14:paraId="1A5F16EB" w14:textId="77777777" w:rsidTr="00BD1A42">
        <w:trPr>
          <w:gridAfter w:val="4"/>
          <w:wAfter w:w="10327" w:type="dxa"/>
        </w:trPr>
        <w:tc>
          <w:tcPr>
            <w:tcW w:w="1985" w:type="dxa"/>
            <w:hideMark/>
          </w:tcPr>
          <w:p w14:paraId="785C814C" w14:textId="2AD5A56D" w:rsidR="00502986" w:rsidRPr="00F40EEE" w:rsidRDefault="00502986" w:rsidP="00502986">
            <w:pPr>
              <w:pStyle w:val="13213"/>
              <w:rPr>
                <w:lang w:val="kk-KZ"/>
              </w:rPr>
            </w:pPr>
            <w:r w:rsidRPr="00F40EEE">
              <w:rPr>
                <w:lang w:val="kk-KZ"/>
              </w:rPr>
              <w:t>Ата-аналармен әңгімелесу, кеңестер</w:t>
            </w:r>
          </w:p>
        </w:tc>
        <w:tc>
          <w:tcPr>
            <w:tcW w:w="13608" w:type="dxa"/>
            <w:gridSpan w:val="6"/>
            <w:hideMark/>
          </w:tcPr>
          <w:p w14:paraId="3EF6D4BE" w14:textId="166D14D7" w:rsidR="00502986" w:rsidRPr="00F40EEE" w:rsidRDefault="00502986" w:rsidP="00502986">
            <w:pPr>
              <w:pStyle w:val="13213"/>
              <w:rPr>
                <w:lang w:val="kk-KZ"/>
              </w:rPr>
            </w:pPr>
            <w:r w:rsidRPr="00F40EEE">
              <w:rPr>
                <w:lang w:val="kk-KZ"/>
              </w:rPr>
              <w:t xml:space="preserve"> </w:t>
            </w:r>
          </w:p>
          <w:p w14:paraId="0FD931FB" w14:textId="1E4C531E" w:rsidR="00502986" w:rsidRPr="00F40EEE" w:rsidRDefault="00502986" w:rsidP="00502986">
            <w:pPr>
              <w:pStyle w:val="13213"/>
              <w:rPr>
                <w:lang w:val="kk-KZ"/>
              </w:rPr>
            </w:pPr>
            <w:r w:rsidRPr="00F40EEE">
              <w:rPr>
                <w:lang w:val="kk-KZ"/>
              </w:rPr>
              <w:t>Ата-аналармен балалардың денсаулығы, ауа-райы бойынша киім-кешек, балалардың көңіл-күйі, демалыс күндері туралы әңгімелесу</w:t>
            </w:r>
          </w:p>
        </w:tc>
      </w:tr>
      <w:tr w:rsidR="00B53CED" w:rsidRPr="00512198" w14:paraId="47BEADDF" w14:textId="77777777" w:rsidTr="002A303B">
        <w:trPr>
          <w:gridAfter w:val="4"/>
          <w:wAfter w:w="10327" w:type="dxa"/>
        </w:trPr>
        <w:tc>
          <w:tcPr>
            <w:tcW w:w="1985" w:type="dxa"/>
            <w:hideMark/>
          </w:tcPr>
          <w:p w14:paraId="6CBE6167" w14:textId="40C11532" w:rsidR="00B53CED" w:rsidRPr="00F40EEE" w:rsidRDefault="00B53CED" w:rsidP="00B53CED">
            <w:pPr>
              <w:pStyle w:val="13213"/>
              <w:rPr>
                <w:lang w:val="kk-KZ"/>
              </w:rPr>
            </w:pPr>
            <w:r w:rsidRPr="00F40EEE">
              <w:rPr>
                <w:lang w:val="kk-KZ"/>
              </w:rPr>
              <w:t>Балалардың өзіндік іс-әрекеті (аз қимылды ойындар, үстел ойындары, бейнелеу өнері, кітап қарастыру және т. б.)</w:t>
            </w:r>
          </w:p>
        </w:tc>
        <w:tc>
          <w:tcPr>
            <w:tcW w:w="2835" w:type="dxa"/>
            <w:hideMark/>
          </w:tcPr>
          <w:p w14:paraId="03FD7FA9" w14:textId="77777777" w:rsidR="00B53CED" w:rsidRPr="00F40EEE" w:rsidRDefault="00B53CED" w:rsidP="00B53CED">
            <w:pPr>
              <w:pStyle w:val="13213"/>
              <w:rPr>
                <w:lang w:val="kk-KZ"/>
              </w:rPr>
            </w:pPr>
            <w:r w:rsidRPr="00F40EEE">
              <w:rPr>
                <w:lang w:val="kk-KZ"/>
              </w:rPr>
              <w:t>Ағымдағы күнге қызметті бірлесіп жоспарлау</w:t>
            </w:r>
          </w:p>
          <w:p w14:paraId="2F173B68" w14:textId="77777777" w:rsidR="00B53CED" w:rsidRPr="00F40EEE" w:rsidRDefault="00B53CED" w:rsidP="00B53CED">
            <w:pPr>
              <w:pStyle w:val="13213"/>
              <w:rPr>
                <w:lang w:val="kk-KZ"/>
              </w:rPr>
            </w:pPr>
            <w:r w:rsidRPr="00F40EEE">
              <w:rPr>
                <w:lang w:val="kk-KZ"/>
              </w:rPr>
              <w:t>«Бізбен бірге болайық!»</w:t>
            </w:r>
          </w:p>
          <w:p w14:paraId="294EC36C" w14:textId="77777777" w:rsidR="00B53CED" w:rsidRPr="00F40EEE" w:rsidRDefault="00B53CED" w:rsidP="00B53CED">
            <w:pPr>
              <w:pStyle w:val="13213"/>
              <w:rPr>
                <w:lang w:val="kk-KZ"/>
              </w:rPr>
            </w:pPr>
            <w:r w:rsidRPr="00F40EEE">
              <w:rPr>
                <w:lang w:val="kk-KZ"/>
              </w:rPr>
              <w:t>«Дамытушы лото» үстел ойыны.</w:t>
            </w:r>
          </w:p>
          <w:p w14:paraId="4DABDA61" w14:textId="77777777" w:rsidR="00B53CED" w:rsidRPr="00F40EEE" w:rsidRDefault="00B53CED" w:rsidP="00B53CED">
            <w:pPr>
              <w:pStyle w:val="13213"/>
              <w:rPr>
                <w:lang w:val="kk-KZ"/>
              </w:rPr>
            </w:pPr>
            <w:r w:rsidRPr="00F40EEE">
              <w:rPr>
                <w:lang w:val="kk-KZ"/>
              </w:rPr>
              <w:t>Трафарет және шаблондармен жұмыс.</w:t>
            </w:r>
          </w:p>
          <w:p w14:paraId="54E59467" w14:textId="77777777" w:rsidR="00B53CED" w:rsidRPr="00F40EEE" w:rsidRDefault="00B53CED" w:rsidP="00B53CED">
            <w:pPr>
              <w:pStyle w:val="13213"/>
              <w:rPr>
                <w:lang w:val="kk-KZ"/>
              </w:rPr>
            </w:pPr>
            <w:r w:rsidRPr="00F40EEE">
              <w:rPr>
                <w:lang w:val="kk-KZ"/>
              </w:rPr>
              <w:t xml:space="preserve">Кітаптардағы суреттерді қарау. </w:t>
            </w:r>
          </w:p>
          <w:p w14:paraId="067B131B" w14:textId="77777777" w:rsidR="00B53CED" w:rsidRPr="00F40EEE" w:rsidRDefault="00B53CED" w:rsidP="00B53CED">
            <w:pPr>
              <w:pStyle w:val="13213"/>
              <w:rPr>
                <w:lang w:val="kk-KZ"/>
              </w:rPr>
            </w:pPr>
            <w:r w:rsidRPr="00F40EEE">
              <w:rPr>
                <w:lang w:val="kk-KZ"/>
              </w:rPr>
              <w:t xml:space="preserve">«Гараж» құрылыс ойыны </w:t>
            </w:r>
          </w:p>
          <w:p w14:paraId="2A4E6BA1" w14:textId="4A56EE37" w:rsidR="00B53CED" w:rsidRPr="00F40EEE" w:rsidRDefault="00B53CED" w:rsidP="00B53CED">
            <w:pPr>
              <w:pStyle w:val="13213"/>
              <w:rPr>
                <w:lang w:val="kk-KZ"/>
              </w:rPr>
            </w:pPr>
          </w:p>
        </w:tc>
        <w:tc>
          <w:tcPr>
            <w:tcW w:w="2835" w:type="dxa"/>
            <w:gridSpan w:val="2"/>
            <w:hideMark/>
          </w:tcPr>
          <w:p w14:paraId="3A98A490" w14:textId="77777777" w:rsidR="00B53CED" w:rsidRPr="00F40EEE" w:rsidRDefault="00B53CED" w:rsidP="00B53CED">
            <w:pPr>
              <w:pStyle w:val="13213"/>
              <w:rPr>
                <w:lang w:val="kk-KZ"/>
              </w:rPr>
            </w:pPr>
            <w:r w:rsidRPr="00F40EEE">
              <w:rPr>
                <w:lang w:val="kk-KZ"/>
              </w:rPr>
              <w:t xml:space="preserve">Аз қимылды ойын </w:t>
            </w:r>
          </w:p>
          <w:p w14:paraId="0CEDF32B" w14:textId="77777777" w:rsidR="00B53CED" w:rsidRPr="00F40EEE" w:rsidRDefault="00B53CED" w:rsidP="00B53CED">
            <w:pPr>
              <w:pStyle w:val="13213"/>
              <w:rPr>
                <w:lang w:val="kk-KZ"/>
              </w:rPr>
            </w:pPr>
            <w:r w:rsidRPr="00F40EEE">
              <w:rPr>
                <w:lang w:val="kk-KZ"/>
              </w:rPr>
              <w:t>«Баяғы заманда қояндар өмір сүріпті».</w:t>
            </w:r>
          </w:p>
          <w:p w14:paraId="1F967DB5" w14:textId="77777777" w:rsidR="00B53CED" w:rsidRPr="00F40EEE" w:rsidRDefault="00B53CED" w:rsidP="00B53CED">
            <w:pPr>
              <w:pStyle w:val="13213"/>
              <w:rPr>
                <w:lang w:val="kk-KZ"/>
              </w:rPr>
            </w:pPr>
            <w:r w:rsidRPr="00F40EEE">
              <w:rPr>
                <w:lang w:val="kk-KZ"/>
              </w:rPr>
              <w:t>«Магниттік мозаика» үстел ойыны</w:t>
            </w:r>
          </w:p>
          <w:p w14:paraId="6B614E5C" w14:textId="77777777" w:rsidR="00B53CED" w:rsidRPr="00F40EEE" w:rsidRDefault="00B53CED" w:rsidP="00B53CED">
            <w:pPr>
              <w:pStyle w:val="13213"/>
              <w:rPr>
                <w:lang w:val="kk-KZ"/>
              </w:rPr>
            </w:pPr>
            <w:r w:rsidRPr="00F40EEE">
              <w:rPr>
                <w:lang w:val="kk-KZ"/>
              </w:rPr>
              <w:t>«Сиқырлы бояулар» палитрасындағы түстерді араластыру.</w:t>
            </w:r>
          </w:p>
          <w:p w14:paraId="0F0815D0" w14:textId="77777777" w:rsidR="00B53CED" w:rsidRPr="00F40EEE" w:rsidRDefault="00B53CED" w:rsidP="00B53CED">
            <w:pPr>
              <w:pStyle w:val="13213"/>
              <w:rPr>
                <w:lang w:val="kk-KZ"/>
              </w:rPr>
            </w:pPr>
            <w:r w:rsidRPr="00F40EEE">
              <w:rPr>
                <w:lang w:val="kk-KZ"/>
              </w:rPr>
              <w:t>Қолөнер бұйымдарын қарау.</w:t>
            </w:r>
          </w:p>
          <w:p w14:paraId="44397FBD" w14:textId="77777777" w:rsidR="00B53CED" w:rsidRPr="00F40EEE" w:rsidRDefault="00B53CED" w:rsidP="00B53CED">
            <w:pPr>
              <w:pStyle w:val="13213"/>
              <w:rPr>
                <w:lang w:val="kk-KZ"/>
              </w:rPr>
            </w:pPr>
            <w:r w:rsidRPr="00F40EEE">
              <w:rPr>
                <w:lang w:val="kk-KZ"/>
              </w:rPr>
              <w:t>Табиғат бұрышындағы еңбек тапсырмалары</w:t>
            </w:r>
          </w:p>
          <w:p w14:paraId="548F36B0" w14:textId="77777777" w:rsidR="00B53CED" w:rsidRPr="00F40EEE" w:rsidRDefault="00B53CED" w:rsidP="00B53CED">
            <w:pPr>
              <w:pStyle w:val="13213"/>
              <w:rPr>
                <w:lang w:val="kk-KZ"/>
              </w:rPr>
            </w:pPr>
          </w:p>
        </w:tc>
        <w:tc>
          <w:tcPr>
            <w:tcW w:w="2835" w:type="dxa"/>
            <w:hideMark/>
          </w:tcPr>
          <w:p w14:paraId="5ADDCF29" w14:textId="77777777" w:rsidR="00B53CED" w:rsidRPr="00F40EEE" w:rsidRDefault="00B53CED" w:rsidP="00B53CED">
            <w:pPr>
              <w:pStyle w:val="13213"/>
              <w:rPr>
                <w:lang w:val="kk-KZ"/>
              </w:rPr>
            </w:pPr>
            <w:r w:rsidRPr="00F40EEE">
              <w:rPr>
                <w:lang w:val="kk-KZ"/>
              </w:rPr>
              <w:t xml:space="preserve">Аз қимылды ойын </w:t>
            </w:r>
          </w:p>
          <w:p w14:paraId="0A614B10" w14:textId="77777777" w:rsidR="00B53CED" w:rsidRPr="00F40EEE" w:rsidRDefault="00B53CED" w:rsidP="00B53CED">
            <w:pPr>
              <w:pStyle w:val="13213"/>
              <w:rPr>
                <w:lang w:val="kk-KZ"/>
              </w:rPr>
            </w:pPr>
            <w:r w:rsidRPr="00F40EEE">
              <w:rPr>
                <w:lang w:val="kk-KZ"/>
              </w:rPr>
              <w:t>«Мысық тырнағымен тырнайды»</w:t>
            </w:r>
          </w:p>
          <w:p w14:paraId="51895F41" w14:textId="77777777" w:rsidR="00B53CED" w:rsidRPr="00F40EEE" w:rsidRDefault="00B53CED" w:rsidP="00B53CED">
            <w:pPr>
              <w:pStyle w:val="13213"/>
              <w:rPr>
                <w:lang w:val="kk-KZ"/>
              </w:rPr>
            </w:pPr>
            <w:r w:rsidRPr="00F40EEE">
              <w:rPr>
                <w:lang w:val="kk-KZ"/>
              </w:rPr>
              <w:t>«Түрлі-түсті әлем» үстел ойыны.</w:t>
            </w:r>
          </w:p>
          <w:p w14:paraId="1E183488" w14:textId="77777777" w:rsidR="00B53CED" w:rsidRPr="00F40EEE" w:rsidRDefault="00B53CED" w:rsidP="00B53CED">
            <w:pPr>
              <w:pStyle w:val="13213"/>
              <w:rPr>
                <w:lang w:val="kk-KZ"/>
              </w:rPr>
            </w:pPr>
            <w:r w:rsidRPr="00F40EEE">
              <w:rPr>
                <w:lang w:val="kk-KZ"/>
              </w:rPr>
              <w:t>«Түрлі-түсті өрнектер» сурет салу техникасын жетілдіру.</w:t>
            </w:r>
          </w:p>
          <w:p w14:paraId="384D3C1B" w14:textId="21A3F8CF" w:rsidR="00B53CED" w:rsidRPr="00F40EEE" w:rsidRDefault="00B53CED" w:rsidP="00B53CED">
            <w:pPr>
              <w:pStyle w:val="13213"/>
              <w:rPr>
                <w:lang w:val="kk-KZ"/>
              </w:rPr>
            </w:pPr>
            <w:r w:rsidRPr="00F40EEE">
              <w:rPr>
                <w:lang w:val="kk-KZ"/>
              </w:rPr>
              <w:t>Көкөністер мен жемістердің муляждарын зерттеу</w:t>
            </w:r>
          </w:p>
        </w:tc>
        <w:tc>
          <w:tcPr>
            <w:tcW w:w="2552" w:type="dxa"/>
            <w:hideMark/>
          </w:tcPr>
          <w:p w14:paraId="7AA9666D" w14:textId="77777777" w:rsidR="00B53CED" w:rsidRPr="00F40EEE" w:rsidRDefault="00B53CED" w:rsidP="00B53CED">
            <w:pPr>
              <w:pStyle w:val="13213"/>
              <w:rPr>
                <w:lang w:val="kk-KZ"/>
              </w:rPr>
            </w:pPr>
            <w:r w:rsidRPr="00F40EEE">
              <w:rPr>
                <w:lang w:val="kk-KZ"/>
              </w:rPr>
              <w:t>Ағымдағы күнге қызметті бірлесіп жоспарлау</w:t>
            </w:r>
          </w:p>
          <w:p w14:paraId="4FCB57D0" w14:textId="77777777" w:rsidR="00B53CED" w:rsidRPr="00F40EEE" w:rsidRDefault="00B53CED" w:rsidP="00B53CED">
            <w:pPr>
              <w:pStyle w:val="13213"/>
              <w:rPr>
                <w:lang w:val="kk-KZ"/>
              </w:rPr>
            </w:pPr>
            <w:r w:rsidRPr="00F40EEE">
              <w:rPr>
                <w:lang w:val="kk-KZ"/>
              </w:rPr>
              <w:t>«Лото» қауымдастығы» үстел ойыны.</w:t>
            </w:r>
          </w:p>
          <w:p w14:paraId="46F495E9" w14:textId="77777777" w:rsidR="00B53CED" w:rsidRPr="00F40EEE" w:rsidRDefault="00B53CED" w:rsidP="00B53CED">
            <w:pPr>
              <w:pStyle w:val="13213"/>
              <w:rPr>
                <w:lang w:val="kk-KZ"/>
              </w:rPr>
            </w:pPr>
            <w:r w:rsidRPr="00F40EEE">
              <w:rPr>
                <w:lang w:val="kk-KZ"/>
              </w:rPr>
              <w:t>«Сиқырлы пластилин (мүсіндеу әдістерін дамыту).</w:t>
            </w:r>
          </w:p>
          <w:p w14:paraId="3027F332" w14:textId="77777777" w:rsidR="00B53CED" w:rsidRPr="00F40EEE" w:rsidRDefault="00B53CED" w:rsidP="00B53CED">
            <w:pPr>
              <w:pStyle w:val="13213"/>
              <w:rPr>
                <w:lang w:val="kk-KZ"/>
              </w:rPr>
            </w:pPr>
            <w:r w:rsidRPr="00F40EEE">
              <w:rPr>
                <w:lang w:val="kk-KZ"/>
              </w:rPr>
              <w:t>«Егін» тақырыбындағы тақырыптық суреттерді қарау.</w:t>
            </w:r>
          </w:p>
          <w:p w14:paraId="31836153" w14:textId="07A9A00E" w:rsidR="00B53CED" w:rsidRPr="00F40EEE" w:rsidRDefault="00B53CED" w:rsidP="00B53CED">
            <w:pPr>
              <w:pStyle w:val="13213"/>
              <w:rPr>
                <w:lang w:val="kk-KZ"/>
              </w:rPr>
            </w:pPr>
            <w:r w:rsidRPr="00F40EEE">
              <w:rPr>
                <w:lang w:val="kk-KZ"/>
              </w:rPr>
              <w:t>Лего-құрастыру бойынша жобалау</w:t>
            </w:r>
          </w:p>
        </w:tc>
        <w:tc>
          <w:tcPr>
            <w:tcW w:w="2551" w:type="dxa"/>
            <w:hideMark/>
          </w:tcPr>
          <w:p w14:paraId="42FEEC21" w14:textId="77777777" w:rsidR="00B53CED" w:rsidRPr="00F40EEE" w:rsidRDefault="00B53CED" w:rsidP="00B53CED">
            <w:pPr>
              <w:pStyle w:val="13213"/>
              <w:rPr>
                <w:lang w:val="kk-KZ"/>
              </w:rPr>
            </w:pPr>
            <w:r w:rsidRPr="00F40EEE">
              <w:rPr>
                <w:lang w:val="kk-KZ"/>
              </w:rPr>
              <w:t xml:space="preserve">Аз қимылды ойын </w:t>
            </w:r>
          </w:p>
          <w:p w14:paraId="48B58175" w14:textId="77777777" w:rsidR="00B53CED" w:rsidRPr="00F40EEE" w:rsidRDefault="00B53CED" w:rsidP="00B53CED">
            <w:pPr>
              <w:pStyle w:val="13213"/>
              <w:rPr>
                <w:lang w:val="kk-KZ"/>
              </w:rPr>
            </w:pPr>
            <w:r w:rsidRPr="00F40EEE">
              <w:rPr>
                <w:lang w:val="kk-KZ"/>
              </w:rPr>
              <w:t>«Әуе шары» шағын ұтқырлық ойыны</w:t>
            </w:r>
          </w:p>
          <w:p w14:paraId="76344CAD" w14:textId="77777777" w:rsidR="00B53CED" w:rsidRPr="00F40EEE" w:rsidRDefault="00B53CED" w:rsidP="00B53CED">
            <w:pPr>
              <w:pStyle w:val="13213"/>
              <w:rPr>
                <w:lang w:val="kk-KZ"/>
              </w:rPr>
            </w:pPr>
            <w:r w:rsidRPr="00F40EEE">
              <w:rPr>
                <w:lang w:val="kk-KZ"/>
              </w:rPr>
              <w:t>«Сүйікті ертегілер»үстел ойыны.</w:t>
            </w:r>
          </w:p>
          <w:p w14:paraId="4F6E8D9F" w14:textId="77777777" w:rsidR="00B53CED" w:rsidRPr="00F40EEE" w:rsidRDefault="00B53CED" w:rsidP="00B53CED">
            <w:pPr>
              <w:pStyle w:val="13213"/>
              <w:rPr>
                <w:lang w:val="kk-KZ"/>
              </w:rPr>
            </w:pPr>
            <w:r w:rsidRPr="00F40EEE">
              <w:rPr>
                <w:lang w:val="kk-KZ"/>
              </w:rPr>
              <w:t>«Аппликация әлемі» (кенепте қазақ ою-өрнегін жасау).</w:t>
            </w:r>
          </w:p>
          <w:p w14:paraId="74219785" w14:textId="5F3BE181" w:rsidR="00B53CED" w:rsidRPr="00F40EEE" w:rsidRDefault="00B53CED" w:rsidP="00B53CED">
            <w:pPr>
              <w:pStyle w:val="13213"/>
              <w:rPr>
                <w:lang w:val="kk-KZ"/>
              </w:rPr>
            </w:pPr>
            <w:r w:rsidRPr="00F40EEE">
              <w:rPr>
                <w:lang w:val="kk-KZ"/>
              </w:rPr>
              <w:t>Қазақ халық ертегілеріне иллюстрацияларды қарастыру</w:t>
            </w:r>
          </w:p>
        </w:tc>
      </w:tr>
      <w:tr w:rsidR="00B53CED" w:rsidRPr="00F40EEE" w14:paraId="3A515D54" w14:textId="77777777" w:rsidTr="00BD1A42">
        <w:tc>
          <w:tcPr>
            <w:tcW w:w="1985" w:type="dxa"/>
            <w:hideMark/>
          </w:tcPr>
          <w:p w14:paraId="052A1564" w14:textId="1450E22E" w:rsidR="00B53CED" w:rsidRPr="00F40EEE" w:rsidRDefault="00B53CED" w:rsidP="00B53CED">
            <w:pPr>
              <w:pStyle w:val="13213"/>
              <w:rPr>
                <w:lang w:val="kk-KZ"/>
              </w:rPr>
            </w:pPr>
            <w:r w:rsidRPr="00F40EEE">
              <w:rPr>
                <w:lang w:val="kk-KZ"/>
              </w:rPr>
              <w:t>Таңғы гимнастика</w:t>
            </w:r>
          </w:p>
        </w:tc>
        <w:tc>
          <w:tcPr>
            <w:tcW w:w="13608" w:type="dxa"/>
            <w:gridSpan w:val="6"/>
            <w:hideMark/>
          </w:tcPr>
          <w:p w14:paraId="3A834C4F" w14:textId="2234AC14" w:rsidR="00B53CED" w:rsidRPr="00F40EEE" w:rsidRDefault="00B53CED" w:rsidP="00B53CED">
            <w:pPr>
              <w:pStyle w:val="13213"/>
              <w:rPr>
                <w:lang w:val="kk-KZ"/>
              </w:rPr>
            </w:pPr>
            <w:r w:rsidRPr="00F40EEE">
              <w:rPr>
                <w:lang w:val="kk-KZ"/>
              </w:rPr>
              <w:t>Таңертеңгілік жаттығулар кешені</w:t>
            </w:r>
          </w:p>
        </w:tc>
        <w:tc>
          <w:tcPr>
            <w:tcW w:w="2902" w:type="dxa"/>
          </w:tcPr>
          <w:p w14:paraId="5A134844" w14:textId="77777777" w:rsidR="00B53CED" w:rsidRPr="00F40EEE" w:rsidRDefault="00B53CED" w:rsidP="00B53CED">
            <w:pPr>
              <w:pStyle w:val="13213"/>
              <w:rPr>
                <w:lang w:val="kk-KZ"/>
              </w:rPr>
            </w:pPr>
            <w:r w:rsidRPr="00F40EEE">
              <w:rPr>
                <w:lang w:val="kk-KZ"/>
              </w:rPr>
              <w:t xml:space="preserve"> </w:t>
            </w:r>
          </w:p>
        </w:tc>
        <w:tc>
          <w:tcPr>
            <w:tcW w:w="2475" w:type="dxa"/>
          </w:tcPr>
          <w:p w14:paraId="30C8432D" w14:textId="77777777" w:rsidR="00B53CED" w:rsidRPr="00F40EEE" w:rsidRDefault="00B53CED" w:rsidP="00B53CED">
            <w:pPr>
              <w:pStyle w:val="13213"/>
              <w:rPr>
                <w:lang w:val="kk-KZ"/>
              </w:rPr>
            </w:pPr>
            <w:r w:rsidRPr="00F40EEE">
              <w:rPr>
                <w:lang w:val="kk-KZ"/>
              </w:rPr>
              <w:t xml:space="preserve">Утренний комплекс упражнений № 3 </w:t>
            </w:r>
          </w:p>
        </w:tc>
        <w:tc>
          <w:tcPr>
            <w:tcW w:w="2475" w:type="dxa"/>
          </w:tcPr>
          <w:p w14:paraId="0DC5F376" w14:textId="77777777" w:rsidR="00B53CED" w:rsidRPr="00F40EEE" w:rsidRDefault="00B53CED" w:rsidP="00B53CED">
            <w:pPr>
              <w:pStyle w:val="13213"/>
              <w:rPr>
                <w:lang w:val="kk-KZ"/>
              </w:rPr>
            </w:pPr>
            <w:r w:rsidRPr="00F40EEE">
              <w:rPr>
                <w:lang w:val="kk-KZ"/>
              </w:rPr>
              <w:t xml:space="preserve">Утренний комплекс упражнений № 4 </w:t>
            </w:r>
          </w:p>
        </w:tc>
        <w:tc>
          <w:tcPr>
            <w:tcW w:w="2475" w:type="dxa"/>
          </w:tcPr>
          <w:p w14:paraId="7E19AEBC" w14:textId="77777777" w:rsidR="00B53CED" w:rsidRPr="00F40EEE" w:rsidRDefault="00B53CED" w:rsidP="00B53CED">
            <w:pPr>
              <w:pStyle w:val="13213"/>
              <w:rPr>
                <w:lang w:val="kk-KZ"/>
              </w:rPr>
            </w:pPr>
            <w:r w:rsidRPr="00F40EEE">
              <w:rPr>
                <w:lang w:val="kk-KZ"/>
              </w:rPr>
              <w:t xml:space="preserve">Утренний комплекс упражнений № 5 </w:t>
            </w:r>
          </w:p>
        </w:tc>
      </w:tr>
      <w:tr w:rsidR="001673CA" w:rsidRPr="00512198" w14:paraId="7CC8CBCA" w14:textId="77777777" w:rsidTr="00BD1A42">
        <w:trPr>
          <w:gridAfter w:val="4"/>
          <w:wAfter w:w="10327" w:type="dxa"/>
          <w:trHeight w:val="699"/>
        </w:trPr>
        <w:tc>
          <w:tcPr>
            <w:tcW w:w="1985" w:type="dxa"/>
            <w:hideMark/>
          </w:tcPr>
          <w:p w14:paraId="79FE98A8" w14:textId="16424F49" w:rsidR="001673CA" w:rsidRPr="00F40EEE" w:rsidRDefault="00B53CED" w:rsidP="001673CA">
            <w:pPr>
              <w:pStyle w:val="13213"/>
              <w:rPr>
                <w:lang w:val="kk-KZ"/>
              </w:rPr>
            </w:pPr>
            <w:r w:rsidRPr="00F40EEE">
              <w:rPr>
                <w:lang w:val="kk-KZ"/>
              </w:rPr>
              <w:t>Таңғы ас</w:t>
            </w:r>
          </w:p>
        </w:tc>
        <w:tc>
          <w:tcPr>
            <w:tcW w:w="13608" w:type="dxa"/>
            <w:gridSpan w:val="6"/>
            <w:hideMark/>
          </w:tcPr>
          <w:p w14:paraId="250B0AFC" w14:textId="77777777" w:rsidR="00A2111C" w:rsidRPr="00F40EEE" w:rsidRDefault="00A2111C" w:rsidP="00A2111C">
            <w:pPr>
              <w:pStyle w:val="13213"/>
              <w:rPr>
                <w:lang w:val="kk-KZ"/>
              </w:rPr>
            </w:pPr>
            <w:r w:rsidRPr="00F40EEE">
              <w:rPr>
                <w:lang w:val="kk-KZ"/>
              </w:rPr>
              <w:t>Кезекшілік: майлықтарды қоюға, үстел әзірлеуге, оң жаққа қасықты дұрыс қоюға көмектесу. Балалардың назарын тағамға аудару. Тамақтану мәдениетін тәрбиелеу бойынша жеке жұмыс; этикет ережелері; Балалардың мұқияттылығын бағалау. Ойын жаттығуы</w:t>
            </w:r>
          </w:p>
          <w:p w14:paraId="33B12AC8" w14:textId="77777777" w:rsidR="00A2111C" w:rsidRPr="00F40EEE" w:rsidRDefault="00A2111C" w:rsidP="00A2111C">
            <w:pPr>
              <w:pStyle w:val="200"/>
              <w:rPr>
                <w:lang w:val="kk-KZ"/>
              </w:rPr>
            </w:pPr>
            <w:r w:rsidRPr="00F40EEE">
              <w:rPr>
                <w:lang w:val="kk-KZ"/>
              </w:rPr>
              <w:lastRenderedPageBreak/>
              <w:t xml:space="preserve">Су, су, менің бетімді жу. </w:t>
            </w:r>
          </w:p>
          <w:p w14:paraId="2EC30E34" w14:textId="77777777" w:rsidR="00A2111C" w:rsidRPr="00F40EEE" w:rsidRDefault="00A2111C" w:rsidP="00A2111C">
            <w:pPr>
              <w:pStyle w:val="200"/>
              <w:rPr>
                <w:lang w:val="kk-KZ"/>
              </w:rPr>
            </w:pPr>
            <w:r w:rsidRPr="00F40EEE">
              <w:rPr>
                <w:lang w:val="kk-KZ"/>
              </w:rPr>
              <w:t xml:space="preserve">Көздерім жарқырасын, бетіміз жалтырасын, </w:t>
            </w:r>
          </w:p>
          <w:p w14:paraId="0C04A8AD" w14:textId="77777777" w:rsidR="00A2111C" w:rsidRPr="00F40EEE" w:rsidRDefault="00A2111C" w:rsidP="00A2111C">
            <w:pPr>
              <w:pStyle w:val="200"/>
              <w:rPr>
                <w:lang w:val="kk-KZ"/>
              </w:rPr>
            </w:pPr>
            <w:r w:rsidRPr="00F40EEE">
              <w:rPr>
                <w:lang w:val="kk-KZ"/>
              </w:rPr>
              <w:t xml:space="preserve">Тісіміз аппақ таза болсын! </w:t>
            </w:r>
          </w:p>
          <w:p w14:paraId="1BBEAB92" w14:textId="29C7A8C6" w:rsidR="001673CA" w:rsidRPr="00F40EEE" w:rsidRDefault="00A2111C" w:rsidP="00A2111C">
            <w:pPr>
              <w:pStyle w:val="13213"/>
              <w:rPr>
                <w:highlight w:val="yellow"/>
                <w:lang w:val="kk-KZ"/>
              </w:rPr>
            </w:pPr>
            <w:r w:rsidRPr="00F40EEE">
              <w:rPr>
                <w:lang w:val="kk-KZ"/>
              </w:rPr>
              <w:t>Асхана құралдарының атауын қазақ тілінде айту (ложка – қасық, тарелка – тәрелке, кружка – пиала, нож – пышақ)</w:t>
            </w:r>
          </w:p>
        </w:tc>
      </w:tr>
      <w:tr w:rsidR="000433A8" w:rsidRPr="00512198" w14:paraId="5E69E4B6" w14:textId="77777777" w:rsidTr="002A303B">
        <w:trPr>
          <w:gridAfter w:val="4"/>
          <w:wAfter w:w="10327" w:type="dxa"/>
        </w:trPr>
        <w:tc>
          <w:tcPr>
            <w:tcW w:w="1985" w:type="dxa"/>
            <w:hideMark/>
          </w:tcPr>
          <w:p w14:paraId="108BF83E" w14:textId="4344D535" w:rsidR="000433A8" w:rsidRPr="00F40EEE" w:rsidRDefault="000433A8" w:rsidP="000433A8">
            <w:pPr>
              <w:pStyle w:val="13213"/>
              <w:rPr>
                <w:lang w:val="kk-KZ"/>
              </w:rPr>
            </w:pPr>
            <w:r w:rsidRPr="00F40EEE">
              <w:rPr>
                <w:lang w:val="kk-KZ"/>
              </w:rPr>
              <w:lastRenderedPageBreak/>
              <w:t>Ұйымдастырылған қызметке дайындық</w:t>
            </w:r>
          </w:p>
        </w:tc>
        <w:tc>
          <w:tcPr>
            <w:tcW w:w="2835" w:type="dxa"/>
            <w:hideMark/>
          </w:tcPr>
          <w:p w14:paraId="17344D90" w14:textId="77777777" w:rsidR="000433A8" w:rsidRPr="00F40EEE" w:rsidRDefault="000433A8" w:rsidP="000433A8">
            <w:pPr>
              <w:pStyle w:val="13213"/>
              <w:rPr>
                <w:lang w:val="kk-KZ"/>
              </w:rPr>
            </w:pPr>
            <w:r w:rsidRPr="00F40EEE">
              <w:rPr>
                <w:lang w:val="kk-KZ"/>
              </w:rPr>
              <w:t>«Көңіл-күйіңізді айтыңыз» жаттығуы</w:t>
            </w:r>
          </w:p>
          <w:p w14:paraId="4C904EB9" w14:textId="77777777" w:rsidR="000433A8" w:rsidRPr="00F40EEE" w:rsidRDefault="000433A8" w:rsidP="000433A8">
            <w:pPr>
              <w:pStyle w:val="13213"/>
              <w:rPr>
                <w:lang w:val="kk-KZ"/>
              </w:rPr>
            </w:pPr>
            <w:r w:rsidRPr="00F40EEE">
              <w:rPr>
                <w:lang w:val="kk-KZ"/>
              </w:rPr>
              <w:t>Мақсаты: сіздің көңіл-күйіңізді және басқа балалардың көңіл-күйін түсінуге үйрету.</w:t>
            </w:r>
          </w:p>
          <w:p w14:paraId="5728FF00" w14:textId="77777777" w:rsidR="000433A8" w:rsidRPr="00F40EEE" w:rsidRDefault="000433A8" w:rsidP="000433A8">
            <w:pPr>
              <w:pStyle w:val="13213"/>
              <w:rPr>
                <w:lang w:val="kk-KZ"/>
              </w:rPr>
            </w:pPr>
            <w:r w:rsidRPr="00F40EEE">
              <w:rPr>
                <w:lang w:val="kk-KZ"/>
              </w:rPr>
              <w:t>Артикуляциялық гимнастика «Күлімсіреу», «Тұмсық».</w:t>
            </w:r>
          </w:p>
          <w:p w14:paraId="5ACB7D23" w14:textId="77777777" w:rsidR="000433A8" w:rsidRPr="00F40EEE" w:rsidRDefault="000433A8" w:rsidP="000433A8">
            <w:pPr>
              <w:pStyle w:val="13213"/>
              <w:rPr>
                <w:lang w:val="kk-KZ"/>
              </w:rPr>
            </w:pPr>
            <w:r w:rsidRPr="00F40EEE">
              <w:rPr>
                <w:lang w:val="kk-KZ"/>
              </w:rPr>
              <w:t>Мақсаты: дыбысты дұрыс айтуды дамыту, ерінді күлімсіреп, алға қарай созу.</w:t>
            </w:r>
          </w:p>
          <w:p w14:paraId="7C700434" w14:textId="4B8C9542" w:rsidR="000433A8" w:rsidRPr="00F40EEE" w:rsidRDefault="000433A8" w:rsidP="000433A8">
            <w:pPr>
              <w:pStyle w:val="13213"/>
              <w:rPr>
                <w:lang w:val="kk-KZ"/>
              </w:rPr>
            </w:pPr>
            <w:r w:rsidRPr="00F40EEE">
              <w:rPr>
                <w:lang w:val="kk-KZ"/>
              </w:rPr>
              <w:t>Суретке негізделген таза тіл</w:t>
            </w:r>
          </w:p>
        </w:tc>
        <w:tc>
          <w:tcPr>
            <w:tcW w:w="2835" w:type="dxa"/>
            <w:gridSpan w:val="2"/>
            <w:hideMark/>
          </w:tcPr>
          <w:p w14:paraId="1C14E49D" w14:textId="020514FE" w:rsidR="000433A8" w:rsidRPr="00F40EEE" w:rsidRDefault="000433A8" w:rsidP="000433A8">
            <w:pPr>
              <w:pStyle w:val="13213"/>
              <w:rPr>
                <w:lang w:val="kk-KZ"/>
              </w:rPr>
            </w:pPr>
            <w:r w:rsidRPr="00F40EEE">
              <w:rPr>
                <w:lang w:val="kk-KZ"/>
              </w:rPr>
              <w:t>«Мен өз балабақшамды жақсы көремін»</w:t>
            </w:r>
            <w:r w:rsidR="000E5F2D" w:rsidRPr="00F40EEE">
              <w:rPr>
                <w:lang w:val="kk-KZ"/>
              </w:rPr>
              <w:t xml:space="preserve"> </w:t>
            </w:r>
            <w:r w:rsidRPr="00F40EEE">
              <w:rPr>
                <w:lang w:val="kk-KZ"/>
              </w:rPr>
              <w:t>дидактикалық ойыны</w:t>
            </w:r>
          </w:p>
          <w:p w14:paraId="689318B3" w14:textId="77777777" w:rsidR="000433A8" w:rsidRPr="00F40EEE" w:rsidRDefault="000433A8" w:rsidP="000433A8">
            <w:pPr>
              <w:pStyle w:val="13213"/>
              <w:rPr>
                <w:lang w:val="kk-KZ"/>
              </w:rPr>
            </w:pPr>
            <w:r w:rsidRPr="00F40EEE">
              <w:rPr>
                <w:lang w:val="kk-KZ"/>
              </w:rPr>
              <w:t>Мақсаты:қарапайым қарапайым сөйлемдерді құрастыруда жаттығу.</w:t>
            </w:r>
          </w:p>
          <w:p w14:paraId="6E2777AC" w14:textId="4F771206" w:rsidR="000433A8" w:rsidRPr="00F40EEE" w:rsidRDefault="000433A8" w:rsidP="000433A8">
            <w:pPr>
              <w:pStyle w:val="13213"/>
              <w:rPr>
                <w:lang w:val="kk-KZ"/>
              </w:rPr>
            </w:pPr>
            <w:r w:rsidRPr="00F40EEE">
              <w:rPr>
                <w:lang w:val="kk-KZ"/>
              </w:rPr>
              <w:t>«Үй</w:t>
            </w:r>
            <w:r w:rsidR="000E5F2D" w:rsidRPr="00F40EEE">
              <w:rPr>
                <w:lang w:val="kk-KZ"/>
              </w:rPr>
              <w:t>шік</w:t>
            </w:r>
            <w:r w:rsidRPr="00F40EEE">
              <w:rPr>
                <w:lang w:val="kk-KZ"/>
              </w:rPr>
              <w:t xml:space="preserve"> ашылады» артикуляциялық гимнастика</w:t>
            </w:r>
          </w:p>
          <w:p w14:paraId="7B26E9DB" w14:textId="77777777" w:rsidR="000433A8" w:rsidRPr="00F40EEE" w:rsidRDefault="000433A8" w:rsidP="000433A8">
            <w:pPr>
              <w:pStyle w:val="13213"/>
              <w:rPr>
                <w:lang w:val="kk-KZ"/>
              </w:rPr>
            </w:pPr>
            <w:r w:rsidRPr="00F40EEE">
              <w:rPr>
                <w:lang w:val="kk-KZ"/>
              </w:rPr>
              <w:t>Мақсаты: дыбысты дұрыс айтуды дамыту, ерінді күлімсіреп, алға қарай созу.</w:t>
            </w:r>
          </w:p>
          <w:p w14:paraId="1F811A6C" w14:textId="1EE677D0" w:rsidR="000433A8" w:rsidRPr="00F40EEE" w:rsidRDefault="000433A8" w:rsidP="000433A8">
            <w:pPr>
              <w:pStyle w:val="13213"/>
              <w:rPr>
                <w:lang w:val="kk-KZ"/>
              </w:rPr>
            </w:pPr>
            <w:r w:rsidRPr="00F40EEE">
              <w:rPr>
                <w:lang w:val="kk-KZ"/>
              </w:rPr>
              <w:t>Суретке негізделген таза тіл</w:t>
            </w:r>
          </w:p>
        </w:tc>
        <w:tc>
          <w:tcPr>
            <w:tcW w:w="2835" w:type="dxa"/>
            <w:hideMark/>
          </w:tcPr>
          <w:p w14:paraId="30CF6D52" w14:textId="77777777" w:rsidR="000433A8" w:rsidRPr="00F40EEE" w:rsidRDefault="000433A8" w:rsidP="000433A8">
            <w:pPr>
              <w:pStyle w:val="13213"/>
              <w:rPr>
                <w:lang w:val="kk-KZ"/>
              </w:rPr>
            </w:pPr>
            <w:r w:rsidRPr="00F40EEE">
              <w:rPr>
                <w:lang w:val="kk-KZ"/>
              </w:rPr>
              <w:t>«Үй» құрылыс материалымен ойын</w:t>
            </w:r>
          </w:p>
          <w:p w14:paraId="20A1B224" w14:textId="77777777" w:rsidR="000433A8" w:rsidRPr="00F40EEE" w:rsidRDefault="000433A8" w:rsidP="000433A8">
            <w:pPr>
              <w:pStyle w:val="13213"/>
              <w:rPr>
                <w:lang w:val="kk-KZ"/>
              </w:rPr>
            </w:pPr>
            <w:r w:rsidRPr="00F40EEE">
              <w:rPr>
                <w:lang w:val="kk-KZ"/>
              </w:rPr>
              <w:t xml:space="preserve">Мақсаты: қарапайым ғимараттар мен құрылыстарды құруды үйрету </w:t>
            </w:r>
          </w:p>
          <w:p w14:paraId="763BD043" w14:textId="77777777" w:rsidR="000433A8" w:rsidRPr="00F40EEE" w:rsidRDefault="000433A8" w:rsidP="000433A8">
            <w:pPr>
              <w:pStyle w:val="13213"/>
              <w:rPr>
                <w:lang w:val="kk-KZ"/>
              </w:rPr>
            </w:pPr>
            <w:r w:rsidRPr="00F40EEE">
              <w:rPr>
                <w:lang w:val="kk-KZ"/>
              </w:rPr>
              <w:t>Саусақ ойыны «Отбасы»</w:t>
            </w:r>
          </w:p>
          <w:p w14:paraId="6FB19B97" w14:textId="77777777" w:rsidR="000433A8" w:rsidRPr="00F40EEE" w:rsidRDefault="000433A8" w:rsidP="000433A8">
            <w:pPr>
              <w:pStyle w:val="13213"/>
              <w:rPr>
                <w:lang w:val="kk-KZ"/>
              </w:rPr>
            </w:pPr>
            <w:r w:rsidRPr="00F40EEE">
              <w:rPr>
                <w:lang w:val="kk-KZ"/>
              </w:rPr>
              <w:t>Артикуляциялық гимнастиканы кезектестіру «Күлімсіреу», «Тұмсық».</w:t>
            </w:r>
          </w:p>
          <w:p w14:paraId="0BAAD670" w14:textId="77777777" w:rsidR="000433A8" w:rsidRPr="00F40EEE" w:rsidRDefault="000433A8" w:rsidP="000433A8">
            <w:pPr>
              <w:pStyle w:val="13213"/>
              <w:rPr>
                <w:lang w:val="kk-KZ"/>
              </w:rPr>
            </w:pPr>
            <w:r w:rsidRPr="00F40EEE">
              <w:rPr>
                <w:lang w:val="kk-KZ"/>
              </w:rPr>
              <w:t xml:space="preserve">«Үйшік ашылады» </w:t>
            </w:r>
          </w:p>
          <w:p w14:paraId="65CA0854" w14:textId="33F12D6D" w:rsidR="000433A8" w:rsidRPr="00F40EEE" w:rsidRDefault="000433A8" w:rsidP="000433A8">
            <w:pPr>
              <w:pStyle w:val="13213"/>
              <w:rPr>
                <w:lang w:val="kk-KZ"/>
              </w:rPr>
            </w:pPr>
            <w:r w:rsidRPr="00F40EEE">
              <w:rPr>
                <w:lang w:val="kk-KZ"/>
              </w:rPr>
              <w:t>Мақсаты: дыбысты дұрыс айтуды дамыту, әртүрлі жаттығуларды кезектестіру мүмкіндігі</w:t>
            </w:r>
          </w:p>
        </w:tc>
        <w:tc>
          <w:tcPr>
            <w:tcW w:w="2552" w:type="dxa"/>
            <w:hideMark/>
          </w:tcPr>
          <w:p w14:paraId="32BFE870" w14:textId="77777777" w:rsidR="000433A8" w:rsidRPr="00F40EEE" w:rsidRDefault="000433A8" w:rsidP="000433A8">
            <w:pPr>
              <w:pStyle w:val="13213"/>
              <w:rPr>
                <w:lang w:val="kk-KZ"/>
              </w:rPr>
            </w:pPr>
            <w:r w:rsidRPr="00F40EEE">
              <w:rPr>
                <w:lang w:val="kk-KZ"/>
              </w:rPr>
              <w:t>Дидактикалық ойын «Мен кіммін?»</w:t>
            </w:r>
          </w:p>
          <w:p w14:paraId="0744EBF4" w14:textId="77777777" w:rsidR="000433A8" w:rsidRPr="00F40EEE" w:rsidRDefault="000433A8" w:rsidP="000433A8">
            <w:pPr>
              <w:pStyle w:val="13213"/>
              <w:rPr>
                <w:lang w:val="kk-KZ"/>
              </w:rPr>
            </w:pPr>
            <w:r w:rsidRPr="00F40EEE">
              <w:rPr>
                <w:lang w:val="kk-KZ"/>
              </w:rPr>
              <w:t>Мақсаты: қарапайым тұжырымдар жасау қабілетін дамыту.</w:t>
            </w:r>
          </w:p>
          <w:p w14:paraId="7A1CAC41" w14:textId="77777777" w:rsidR="000433A8" w:rsidRPr="00F40EEE" w:rsidRDefault="000433A8" w:rsidP="000433A8">
            <w:pPr>
              <w:pStyle w:val="13213"/>
              <w:rPr>
                <w:lang w:val="kk-KZ"/>
              </w:rPr>
            </w:pPr>
            <w:r w:rsidRPr="00F40EEE">
              <w:rPr>
                <w:lang w:val="kk-KZ"/>
              </w:rPr>
              <w:t>Шарлармен ойнау</w:t>
            </w:r>
          </w:p>
          <w:p w14:paraId="390937CB" w14:textId="77777777" w:rsidR="000433A8" w:rsidRPr="00F40EEE" w:rsidRDefault="000433A8" w:rsidP="000433A8">
            <w:pPr>
              <w:pStyle w:val="13213"/>
              <w:rPr>
                <w:lang w:val="kk-KZ"/>
              </w:rPr>
            </w:pPr>
            <w:r w:rsidRPr="00F40EEE">
              <w:rPr>
                <w:lang w:val="kk-KZ"/>
              </w:rPr>
              <w:t>«Су-джок» («Кірпі»)</w:t>
            </w:r>
          </w:p>
          <w:p w14:paraId="31AE3C17" w14:textId="77777777" w:rsidR="000433A8" w:rsidRPr="00F40EEE" w:rsidRDefault="000433A8" w:rsidP="000433A8">
            <w:pPr>
              <w:pStyle w:val="13213"/>
              <w:rPr>
                <w:lang w:val="kk-KZ"/>
              </w:rPr>
            </w:pPr>
            <w:r w:rsidRPr="00F40EEE">
              <w:rPr>
                <w:lang w:val="kk-KZ"/>
              </w:rPr>
              <w:t>Мақсаты: ми қыртысының сөйлеу аймақтарын ынталандыру.</w:t>
            </w:r>
          </w:p>
          <w:p w14:paraId="044413ED" w14:textId="77777777" w:rsidR="000433A8" w:rsidRPr="00F40EEE" w:rsidRDefault="000433A8" w:rsidP="000433A8">
            <w:pPr>
              <w:pStyle w:val="13213"/>
              <w:rPr>
                <w:lang w:val="kk-KZ"/>
              </w:rPr>
            </w:pPr>
            <w:r w:rsidRPr="00F40EEE">
              <w:rPr>
                <w:lang w:val="kk-KZ"/>
              </w:rPr>
              <w:t>Саусақ гимнастикасы «Достық»</w:t>
            </w:r>
          </w:p>
          <w:p w14:paraId="42BD2F35" w14:textId="77777777" w:rsidR="000433A8" w:rsidRPr="00F40EEE" w:rsidRDefault="000433A8" w:rsidP="000433A8">
            <w:pPr>
              <w:pStyle w:val="13213"/>
              <w:rPr>
                <w:lang w:val="kk-KZ"/>
              </w:rPr>
            </w:pPr>
            <w:r w:rsidRPr="00F40EEE">
              <w:rPr>
                <w:lang w:val="kk-KZ"/>
              </w:rPr>
              <w:t xml:space="preserve">Біздің топта ұлдар мен қыздар өзара дос </w:t>
            </w:r>
          </w:p>
          <w:p w14:paraId="6EC8E25C" w14:textId="77777777" w:rsidR="000433A8" w:rsidRPr="00F40EEE" w:rsidRDefault="000433A8" w:rsidP="000433A8">
            <w:pPr>
              <w:pStyle w:val="13213"/>
              <w:rPr>
                <w:lang w:val="kk-KZ"/>
              </w:rPr>
            </w:pPr>
            <w:r w:rsidRPr="00F40EEE">
              <w:rPr>
                <w:lang w:val="kk-KZ"/>
              </w:rPr>
              <w:t>(</w:t>
            </w:r>
            <w:r w:rsidRPr="00F40EEE">
              <w:rPr>
                <w:rStyle w:val="44"/>
                <w:lang w:val="kk-KZ"/>
              </w:rPr>
              <w:t>қолдың саусақтары өзара бірігед</w:t>
            </w:r>
            <w:r w:rsidRPr="00F40EEE">
              <w:rPr>
                <w:lang w:val="kk-KZ"/>
              </w:rPr>
              <w:t>і)</w:t>
            </w:r>
          </w:p>
          <w:p w14:paraId="2BA0E905" w14:textId="77777777" w:rsidR="000433A8" w:rsidRPr="00F40EEE" w:rsidRDefault="000433A8" w:rsidP="000433A8">
            <w:pPr>
              <w:pStyle w:val="13213"/>
              <w:rPr>
                <w:lang w:val="kk-KZ"/>
              </w:rPr>
            </w:pPr>
            <w:r w:rsidRPr="00F40EEE">
              <w:rPr>
                <w:lang w:val="kk-KZ"/>
              </w:rPr>
              <w:t>Кішкентай саусақтар біз сені мен достасамыз (</w:t>
            </w:r>
            <w:r w:rsidRPr="00F40EEE">
              <w:rPr>
                <w:rStyle w:val="44"/>
                <w:lang w:val="kk-KZ"/>
              </w:rPr>
              <w:t>екі қолдың саусақтарын бір-біріне тигізу</w:t>
            </w:r>
            <w:r w:rsidRPr="00F40EEE">
              <w:rPr>
                <w:lang w:val="kk-KZ"/>
              </w:rPr>
              <w:t>)</w:t>
            </w:r>
          </w:p>
          <w:p w14:paraId="4231A50B" w14:textId="5718398F" w:rsidR="000433A8" w:rsidRPr="00F40EEE" w:rsidRDefault="000433A8" w:rsidP="000433A8">
            <w:pPr>
              <w:pStyle w:val="13213"/>
              <w:rPr>
                <w:lang w:val="kk-KZ"/>
              </w:rPr>
            </w:pPr>
            <w:r w:rsidRPr="00F40EEE">
              <w:rPr>
                <w:lang w:val="kk-KZ"/>
              </w:rPr>
              <w:t>Бір, екі, үш, төрт, бес (</w:t>
            </w:r>
            <w:r w:rsidRPr="00F40EEE">
              <w:rPr>
                <w:rStyle w:val="44"/>
                <w:lang w:val="kk-KZ"/>
              </w:rPr>
              <w:t>шынашақтан бастап, саусақтарды кезекпен бір</w:t>
            </w:r>
            <w:r w:rsidRPr="00F40EEE">
              <w:rPr>
                <w:lang w:val="kk-KZ"/>
              </w:rPr>
              <w:t>-</w:t>
            </w:r>
            <w:r w:rsidRPr="00F40EEE">
              <w:rPr>
                <w:rStyle w:val="44"/>
                <w:lang w:val="kk-KZ"/>
              </w:rPr>
              <w:t>біріне тигізу)</w:t>
            </w:r>
          </w:p>
        </w:tc>
        <w:tc>
          <w:tcPr>
            <w:tcW w:w="2551" w:type="dxa"/>
            <w:hideMark/>
          </w:tcPr>
          <w:p w14:paraId="5AC3A637" w14:textId="77777777" w:rsidR="000433A8" w:rsidRPr="00F40EEE" w:rsidRDefault="000433A8" w:rsidP="000433A8">
            <w:pPr>
              <w:pStyle w:val="13213"/>
              <w:rPr>
                <w:lang w:val="kk-KZ"/>
              </w:rPr>
            </w:pPr>
            <w:r w:rsidRPr="00F40EEE">
              <w:rPr>
                <w:lang w:val="kk-KZ"/>
              </w:rPr>
              <w:t xml:space="preserve">Дидактикалық ойын «Не жоғалды?» ойыншықтарды пайдалану </w:t>
            </w:r>
          </w:p>
          <w:p w14:paraId="1ECC6718" w14:textId="77777777" w:rsidR="000433A8" w:rsidRPr="00F40EEE" w:rsidRDefault="000433A8" w:rsidP="000433A8">
            <w:pPr>
              <w:pStyle w:val="13213"/>
              <w:rPr>
                <w:lang w:val="kk-KZ"/>
              </w:rPr>
            </w:pPr>
            <w:r w:rsidRPr="00F40EEE">
              <w:rPr>
                <w:lang w:val="kk-KZ"/>
              </w:rPr>
              <w:t>Мақсаты: зат есімнің көпше түріндегі генитикалық формаларды қалыптастыруда жаттығу.</w:t>
            </w:r>
          </w:p>
          <w:p w14:paraId="229BD8C4" w14:textId="77777777" w:rsidR="000433A8" w:rsidRPr="00F40EEE" w:rsidRDefault="000433A8" w:rsidP="000433A8">
            <w:pPr>
              <w:pStyle w:val="13213"/>
              <w:rPr>
                <w:lang w:val="kk-KZ"/>
              </w:rPr>
            </w:pPr>
            <w:r w:rsidRPr="00F40EEE">
              <w:rPr>
                <w:lang w:val="kk-KZ"/>
              </w:rPr>
              <w:t>Зияткерлік ойын «Ол қайда?»</w:t>
            </w:r>
          </w:p>
          <w:p w14:paraId="4FD790E6" w14:textId="77777777" w:rsidR="000433A8" w:rsidRPr="00F40EEE" w:rsidRDefault="000433A8" w:rsidP="000433A8">
            <w:pPr>
              <w:pStyle w:val="13213"/>
              <w:rPr>
                <w:lang w:val="kk-KZ"/>
              </w:rPr>
            </w:pPr>
            <w:r w:rsidRPr="00F40EEE">
              <w:rPr>
                <w:lang w:val="kk-KZ"/>
              </w:rPr>
              <w:t>Кеңістіктегі бағдар</w:t>
            </w:r>
          </w:p>
          <w:p w14:paraId="780B23D0" w14:textId="1BDE9C27" w:rsidR="000433A8" w:rsidRPr="00F40EEE" w:rsidRDefault="000433A8" w:rsidP="000433A8">
            <w:pPr>
              <w:pStyle w:val="13213"/>
              <w:rPr>
                <w:lang w:val="kk-KZ"/>
              </w:rPr>
            </w:pPr>
            <w:r w:rsidRPr="00F40EEE">
              <w:rPr>
                <w:lang w:val="kk-KZ"/>
              </w:rPr>
              <w:t>Мақсаты: балалардың санау дағдыларын жетілдіру; санды пәндер санымен салыстыруға үйрету</w:t>
            </w:r>
          </w:p>
        </w:tc>
      </w:tr>
      <w:tr w:rsidR="000433A8" w:rsidRPr="00512198" w14:paraId="564A375D" w14:textId="77777777" w:rsidTr="002A303B">
        <w:trPr>
          <w:gridAfter w:val="4"/>
          <w:wAfter w:w="10327" w:type="dxa"/>
        </w:trPr>
        <w:tc>
          <w:tcPr>
            <w:tcW w:w="1985" w:type="dxa"/>
            <w:hideMark/>
          </w:tcPr>
          <w:p w14:paraId="5AC7EDCB" w14:textId="22C293C5" w:rsidR="000433A8" w:rsidRPr="00F40EEE" w:rsidRDefault="000433A8" w:rsidP="000433A8">
            <w:pPr>
              <w:pStyle w:val="13213"/>
              <w:rPr>
                <w:lang w:val="kk-KZ"/>
              </w:rPr>
            </w:pPr>
            <w:r w:rsidRPr="00F40EEE">
              <w:rPr>
                <w:lang w:val="kk-KZ"/>
              </w:rPr>
              <w:lastRenderedPageBreak/>
              <w:t>Мақсаты: Ұйымдастырылған қызмет</w:t>
            </w:r>
          </w:p>
        </w:tc>
        <w:tc>
          <w:tcPr>
            <w:tcW w:w="2835" w:type="dxa"/>
          </w:tcPr>
          <w:p w14:paraId="47A65E32" w14:textId="77777777" w:rsidR="000433A8" w:rsidRPr="00F40EEE" w:rsidRDefault="000433A8" w:rsidP="000433A8">
            <w:pPr>
              <w:pStyle w:val="13213"/>
              <w:rPr>
                <w:lang w:val="kk-KZ"/>
              </w:rPr>
            </w:pPr>
            <w:r w:rsidRPr="00F40EEE">
              <w:rPr>
                <w:lang w:val="kk-KZ"/>
              </w:rPr>
              <w:t xml:space="preserve">Қазақ тілі </w:t>
            </w:r>
          </w:p>
          <w:p w14:paraId="54787190" w14:textId="77777777" w:rsidR="000433A8" w:rsidRPr="00F40EEE" w:rsidRDefault="000433A8" w:rsidP="000433A8">
            <w:pPr>
              <w:pStyle w:val="13213"/>
              <w:rPr>
                <w:lang w:val="kk-KZ"/>
              </w:rPr>
            </w:pPr>
            <w:r w:rsidRPr="00F40EEE">
              <w:rPr>
                <w:lang w:val="kk-KZ"/>
              </w:rPr>
              <w:t xml:space="preserve">Дене шынықтыру </w:t>
            </w:r>
          </w:p>
          <w:p w14:paraId="2BA99381" w14:textId="77777777" w:rsidR="000433A8" w:rsidRPr="00F40EEE" w:rsidRDefault="000433A8" w:rsidP="000433A8">
            <w:pPr>
              <w:pStyle w:val="13213"/>
              <w:rPr>
                <w:lang w:val="kk-KZ"/>
              </w:rPr>
            </w:pPr>
            <w:r w:rsidRPr="00F40EEE">
              <w:rPr>
                <w:lang w:val="kk-KZ"/>
              </w:rPr>
              <w:t>«Балабақшада» (мүсіндеу)</w:t>
            </w:r>
          </w:p>
          <w:p w14:paraId="238C8ED0" w14:textId="77777777" w:rsidR="000433A8" w:rsidRPr="00F40EEE" w:rsidRDefault="000433A8" w:rsidP="000433A8">
            <w:pPr>
              <w:pStyle w:val="13213"/>
              <w:rPr>
                <w:lang w:val="kk-KZ"/>
              </w:rPr>
            </w:pPr>
            <w:r w:rsidRPr="00F40EEE">
              <w:rPr>
                <w:lang w:val="kk-KZ"/>
              </w:rPr>
              <w:t>Міндеті: күнделікті өмірде кездесетін кейбір тұрмыстық заттардың аттарын айту және түсіну дағдыларын қалыптастыру; кеңістіктік көріністерді бекіту: заттың кеңістікте орналасуы (сол, оң, жоғарғы, төменгі, артқы, алдыңғы);</w:t>
            </w:r>
          </w:p>
          <w:p w14:paraId="624F77F5" w14:textId="77777777" w:rsidR="000433A8" w:rsidRPr="00F40EEE" w:rsidRDefault="000433A8" w:rsidP="000433A8">
            <w:pPr>
              <w:pStyle w:val="13213"/>
              <w:rPr>
                <w:lang w:val="kk-KZ"/>
              </w:rPr>
            </w:pPr>
            <w:r w:rsidRPr="00F40EEE">
              <w:rPr>
                <w:lang w:val="kk-KZ"/>
              </w:rPr>
              <w:t>табиғаттан және таныс заттарды ұсыну арқылы мүсіндеу қабілетін қалыптастыру.</w:t>
            </w:r>
          </w:p>
          <w:p w14:paraId="58921889" w14:textId="1DB9ED43" w:rsidR="000433A8" w:rsidRPr="00F40EEE" w:rsidRDefault="000433A8" w:rsidP="000433A8">
            <w:pPr>
              <w:pStyle w:val="13213"/>
              <w:rPr>
                <w:lang w:val="kk-KZ"/>
              </w:rPr>
            </w:pPr>
            <w:r w:rsidRPr="00F40EEE">
              <w:rPr>
                <w:lang w:val="kk-KZ"/>
              </w:rPr>
              <w:t xml:space="preserve"> (математика + сөйлеуді дамыту + мүсіндеу)</w:t>
            </w:r>
          </w:p>
        </w:tc>
        <w:tc>
          <w:tcPr>
            <w:tcW w:w="2835" w:type="dxa"/>
            <w:gridSpan w:val="2"/>
          </w:tcPr>
          <w:p w14:paraId="45088CB4" w14:textId="77777777" w:rsidR="000433A8" w:rsidRPr="00F40EEE" w:rsidRDefault="000433A8" w:rsidP="000433A8">
            <w:pPr>
              <w:pStyle w:val="13213"/>
              <w:rPr>
                <w:lang w:val="kk-KZ"/>
              </w:rPr>
            </w:pPr>
            <w:r w:rsidRPr="00F40EEE">
              <w:rPr>
                <w:lang w:val="kk-KZ"/>
              </w:rPr>
              <w:t xml:space="preserve">Музыка </w:t>
            </w:r>
          </w:p>
          <w:p w14:paraId="740AB140" w14:textId="77777777" w:rsidR="000433A8" w:rsidRPr="00F40EEE" w:rsidRDefault="000433A8" w:rsidP="000433A8">
            <w:pPr>
              <w:pStyle w:val="13213"/>
              <w:rPr>
                <w:lang w:val="kk-KZ"/>
              </w:rPr>
            </w:pPr>
            <w:r w:rsidRPr="00F40EEE">
              <w:rPr>
                <w:lang w:val="kk-KZ"/>
              </w:rPr>
              <w:t xml:space="preserve">Сауаттылық негіздері </w:t>
            </w:r>
          </w:p>
          <w:p w14:paraId="593EE414" w14:textId="77777777" w:rsidR="000433A8" w:rsidRPr="00F40EEE" w:rsidRDefault="000433A8" w:rsidP="000433A8">
            <w:pPr>
              <w:pStyle w:val="13213"/>
              <w:rPr>
                <w:lang w:val="kk-KZ"/>
              </w:rPr>
            </w:pPr>
            <w:r w:rsidRPr="00F40EEE">
              <w:rPr>
                <w:lang w:val="kk-KZ"/>
              </w:rPr>
              <w:t>«Менің достарым»</w:t>
            </w:r>
          </w:p>
          <w:p w14:paraId="5CC0A89C" w14:textId="77777777" w:rsidR="000433A8" w:rsidRPr="00F40EEE" w:rsidRDefault="000433A8" w:rsidP="000433A8">
            <w:pPr>
              <w:pStyle w:val="13213"/>
              <w:rPr>
                <w:lang w:val="kk-KZ"/>
              </w:rPr>
            </w:pPr>
            <w:r w:rsidRPr="00F40EEE">
              <w:rPr>
                <w:lang w:val="kk-KZ"/>
              </w:rPr>
              <w:t>Міндеті: зат есімдерді жекеше және көпше түрде қолдану дағдыларын қалыптастыру (ойыншық – ойыншықтар, бала – балалар, доп – доптар, жол – жолдар және т.б.).;</w:t>
            </w:r>
          </w:p>
          <w:p w14:paraId="66113E3D" w14:textId="77777777" w:rsidR="000433A8" w:rsidRPr="00F40EEE" w:rsidRDefault="000433A8" w:rsidP="000433A8">
            <w:pPr>
              <w:pStyle w:val="13213"/>
              <w:rPr>
                <w:lang w:val="kk-KZ"/>
              </w:rPr>
            </w:pPr>
            <w:r w:rsidRPr="00F40EEE">
              <w:rPr>
                <w:lang w:val="kk-KZ"/>
              </w:rPr>
              <w:t>музыканың сипатын айқын ырғақты жүрумен, жеңіл жүгірумен және жартылай отырумен жеткізе отырып, жаттығуларды орындау;</w:t>
            </w:r>
          </w:p>
          <w:p w14:paraId="3E8D94A2" w14:textId="77777777" w:rsidR="000433A8" w:rsidRPr="00F40EEE" w:rsidRDefault="000433A8" w:rsidP="000433A8">
            <w:pPr>
              <w:pStyle w:val="13213"/>
              <w:rPr>
                <w:lang w:val="kk-KZ"/>
              </w:rPr>
            </w:pPr>
            <w:r w:rsidRPr="00F40EEE">
              <w:rPr>
                <w:lang w:val="kk-KZ"/>
              </w:rPr>
              <w:t>әр түрлі пішіндегі қағазға таныс геометриялық элементтерден үлгі жасау дағдысын қалыптастыру.</w:t>
            </w:r>
          </w:p>
          <w:p w14:paraId="5B2CB649" w14:textId="588BE8F6" w:rsidR="000433A8" w:rsidRPr="00F40EEE" w:rsidRDefault="000433A8" w:rsidP="000433A8">
            <w:pPr>
              <w:pStyle w:val="13213"/>
              <w:rPr>
                <w:lang w:val="kk-KZ"/>
              </w:rPr>
            </w:pPr>
            <w:r w:rsidRPr="00F40EEE">
              <w:rPr>
                <w:lang w:val="kk-KZ"/>
              </w:rPr>
              <w:t>(қазақ тілі + аппликация)</w:t>
            </w:r>
          </w:p>
        </w:tc>
        <w:tc>
          <w:tcPr>
            <w:tcW w:w="2835" w:type="dxa"/>
            <w:hideMark/>
          </w:tcPr>
          <w:p w14:paraId="463E5C9D" w14:textId="77777777" w:rsidR="000433A8" w:rsidRPr="00F40EEE" w:rsidRDefault="000433A8" w:rsidP="000433A8">
            <w:pPr>
              <w:pStyle w:val="13213"/>
              <w:rPr>
                <w:lang w:val="kk-KZ"/>
              </w:rPr>
            </w:pPr>
            <w:r w:rsidRPr="00F40EEE">
              <w:rPr>
                <w:lang w:val="kk-KZ"/>
              </w:rPr>
              <w:t xml:space="preserve">Дене шынықтыру </w:t>
            </w:r>
          </w:p>
          <w:p w14:paraId="6173D69D" w14:textId="77777777" w:rsidR="000433A8" w:rsidRPr="00F40EEE" w:rsidRDefault="000433A8" w:rsidP="000433A8">
            <w:pPr>
              <w:pStyle w:val="13213"/>
              <w:rPr>
                <w:lang w:val="kk-KZ"/>
              </w:rPr>
            </w:pPr>
            <w:r w:rsidRPr="00F40EEE">
              <w:rPr>
                <w:lang w:val="kk-KZ"/>
              </w:rPr>
              <w:t xml:space="preserve">Қазақ тілі </w:t>
            </w:r>
          </w:p>
          <w:p w14:paraId="33FD2E3C" w14:textId="77777777" w:rsidR="000433A8" w:rsidRPr="00F40EEE" w:rsidRDefault="000433A8" w:rsidP="000433A8">
            <w:pPr>
              <w:pStyle w:val="13213"/>
              <w:rPr>
                <w:lang w:val="kk-KZ"/>
              </w:rPr>
            </w:pPr>
            <w:r w:rsidRPr="00F40EEE">
              <w:rPr>
                <w:lang w:val="kk-KZ"/>
              </w:rPr>
              <w:t>«Күзге қарай қонаққа»</w:t>
            </w:r>
          </w:p>
          <w:p w14:paraId="12E38E8A" w14:textId="77777777" w:rsidR="000433A8" w:rsidRPr="00F40EEE" w:rsidRDefault="000433A8" w:rsidP="000433A8">
            <w:pPr>
              <w:pStyle w:val="13213"/>
              <w:rPr>
                <w:lang w:val="kk-KZ"/>
              </w:rPr>
            </w:pPr>
            <w:r w:rsidRPr="00F40EEE">
              <w:rPr>
                <w:lang w:val="kk-KZ"/>
              </w:rPr>
              <w:t>Міндеті: күзде Табиғаттағы маусымдық өзгерістер туралы идеяларды бекіту және кеңейту (күн мен түннің ұзақтығы, жапырақтың түсуі, егін жинау, күзде табиғаттағы адамдардың жұмысы);</w:t>
            </w:r>
          </w:p>
          <w:p w14:paraId="3EDFF656" w14:textId="77777777" w:rsidR="000433A8" w:rsidRPr="00F40EEE" w:rsidRDefault="000433A8" w:rsidP="000433A8">
            <w:pPr>
              <w:pStyle w:val="13213"/>
              <w:rPr>
                <w:lang w:val="kk-KZ"/>
              </w:rPr>
            </w:pPr>
            <w:r w:rsidRPr="00F40EEE">
              <w:rPr>
                <w:lang w:val="kk-KZ"/>
              </w:rPr>
              <w:t>дыбыстың дұрыс, анық айтылуын бекіту; артикуляция мен дыбысқа ұқсас дауыссыз дыбыстарды есту арқылы ажырата білуге және анық айтуға үйрету;</w:t>
            </w:r>
          </w:p>
          <w:p w14:paraId="30FA0F8B" w14:textId="77777777" w:rsidR="000433A8" w:rsidRPr="00F40EEE" w:rsidRDefault="000433A8" w:rsidP="000433A8">
            <w:pPr>
              <w:pStyle w:val="13213"/>
              <w:rPr>
                <w:lang w:val="kk-KZ"/>
              </w:rPr>
            </w:pPr>
            <w:r w:rsidRPr="00F40EEE">
              <w:rPr>
                <w:lang w:val="kk-KZ"/>
              </w:rPr>
              <w:t>табиғи, керексіз материалдан құрастыру; табиғи және керексіз материал түрімен танысу</w:t>
            </w:r>
          </w:p>
          <w:p w14:paraId="598BFC46" w14:textId="04331A39" w:rsidR="000433A8" w:rsidRPr="00F40EEE" w:rsidRDefault="000433A8" w:rsidP="000433A8">
            <w:pPr>
              <w:pStyle w:val="13213"/>
              <w:rPr>
                <w:lang w:val="kk-KZ"/>
              </w:rPr>
            </w:pPr>
            <w:r w:rsidRPr="00F40EEE">
              <w:rPr>
                <w:lang w:val="kk-KZ"/>
              </w:rPr>
              <w:t>(қоршаған әлеммен танысу + сөйлеуді дамыту + құрастыру)</w:t>
            </w:r>
          </w:p>
        </w:tc>
        <w:tc>
          <w:tcPr>
            <w:tcW w:w="2552" w:type="dxa"/>
            <w:hideMark/>
          </w:tcPr>
          <w:p w14:paraId="029EEBCA" w14:textId="77777777" w:rsidR="000433A8" w:rsidRPr="00F40EEE" w:rsidRDefault="000433A8" w:rsidP="000433A8">
            <w:pPr>
              <w:pStyle w:val="13213"/>
              <w:rPr>
                <w:lang w:val="kk-KZ"/>
              </w:rPr>
            </w:pPr>
            <w:r w:rsidRPr="00F40EEE">
              <w:rPr>
                <w:lang w:val="kk-KZ"/>
              </w:rPr>
              <w:t xml:space="preserve">Дене шынықтыру </w:t>
            </w:r>
          </w:p>
          <w:p w14:paraId="25C84F05" w14:textId="77777777" w:rsidR="000433A8" w:rsidRPr="00F40EEE" w:rsidRDefault="000433A8" w:rsidP="000433A8">
            <w:pPr>
              <w:pStyle w:val="13213"/>
              <w:rPr>
                <w:lang w:val="kk-KZ"/>
              </w:rPr>
            </w:pPr>
            <w:r w:rsidRPr="00F40EEE">
              <w:rPr>
                <w:lang w:val="kk-KZ"/>
              </w:rPr>
              <w:t>Сауат негізі</w:t>
            </w:r>
          </w:p>
          <w:p w14:paraId="108C33DC" w14:textId="77777777" w:rsidR="000433A8" w:rsidRPr="00F40EEE" w:rsidRDefault="000433A8" w:rsidP="000433A8">
            <w:pPr>
              <w:pStyle w:val="13213"/>
              <w:rPr>
                <w:lang w:val="kk-KZ"/>
              </w:rPr>
            </w:pPr>
            <w:r w:rsidRPr="00F40EEE">
              <w:rPr>
                <w:lang w:val="kk-KZ"/>
              </w:rPr>
              <w:t>«Көмекшілер»</w:t>
            </w:r>
          </w:p>
          <w:p w14:paraId="6DAE3C83" w14:textId="77777777" w:rsidR="000433A8" w:rsidRPr="00F40EEE" w:rsidRDefault="000433A8" w:rsidP="000433A8">
            <w:pPr>
              <w:pStyle w:val="13213"/>
              <w:rPr>
                <w:lang w:val="kk-KZ"/>
              </w:rPr>
            </w:pPr>
            <w:r w:rsidRPr="00F40EEE">
              <w:rPr>
                <w:lang w:val="kk-KZ"/>
              </w:rPr>
              <w:t>Міндеттері: балалардың көкөністер мен жемістер туралы түсініктерін бекіту, балаларды орман жидектері мен саңырауқұлақтарын тануға үйрету;</w:t>
            </w:r>
          </w:p>
          <w:p w14:paraId="50545344" w14:textId="77777777" w:rsidR="000433A8" w:rsidRPr="00F40EEE" w:rsidRDefault="000433A8" w:rsidP="000433A8">
            <w:pPr>
              <w:pStyle w:val="13213"/>
              <w:rPr>
                <w:lang w:val="kk-KZ"/>
              </w:rPr>
            </w:pPr>
            <w:r w:rsidRPr="00F40EEE">
              <w:rPr>
                <w:lang w:val="kk-KZ"/>
              </w:rPr>
              <w:t>геометриялық фигураларды, шеңберді, сопақшаны, үшбұрышты, квадратты, тіктөртбұрышты ажырату және дұрыс атау білігін бекіту;</w:t>
            </w:r>
          </w:p>
          <w:p w14:paraId="4C7A6512" w14:textId="4E0B4446" w:rsidR="000433A8" w:rsidRPr="00F40EEE" w:rsidRDefault="000433A8" w:rsidP="000433A8">
            <w:pPr>
              <w:pStyle w:val="13213"/>
              <w:rPr>
                <w:lang w:val="kk-KZ"/>
              </w:rPr>
            </w:pPr>
            <w:r w:rsidRPr="00F40EEE">
              <w:rPr>
                <w:lang w:val="kk-KZ"/>
              </w:rPr>
              <w:t>көкөністер мен жемістер; (математика + сурет салу + қоршаған әлеммен танысу)</w:t>
            </w:r>
          </w:p>
        </w:tc>
        <w:tc>
          <w:tcPr>
            <w:tcW w:w="2551" w:type="dxa"/>
            <w:hideMark/>
          </w:tcPr>
          <w:p w14:paraId="3EAA7AAD" w14:textId="77777777" w:rsidR="000433A8" w:rsidRPr="00F40EEE" w:rsidRDefault="000433A8" w:rsidP="000433A8">
            <w:pPr>
              <w:pStyle w:val="13213"/>
              <w:rPr>
                <w:lang w:val="kk-KZ"/>
              </w:rPr>
            </w:pPr>
            <w:r w:rsidRPr="00F40EEE">
              <w:rPr>
                <w:lang w:val="kk-KZ"/>
              </w:rPr>
              <w:t xml:space="preserve">Музыка </w:t>
            </w:r>
          </w:p>
          <w:p w14:paraId="2D311E02" w14:textId="77777777" w:rsidR="000433A8" w:rsidRPr="00F40EEE" w:rsidRDefault="000433A8" w:rsidP="000433A8">
            <w:pPr>
              <w:pStyle w:val="13213"/>
              <w:rPr>
                <w:lang w:val="kk-KZ"/>
              </w:rPr>
            </w:pPr>
            <w:r w:rsidRPr="00F40EEE">
              <w:rPr>
                <w:lang w:val="kk-KZ"/>
              </w:rPr>
              <w:t xml:space="preserve">«Жаңбыр қайдан келді» </w:t>
            </w:r>
          </w:p>
          <w:p w14:paraId="6EF8B525" w14:textId="5059006D" w:rsidR="000433A8" w:rsidRPr="00F40EEE" w:rsidRDefault="000433A8" w:rsidP="000433A8">
            <w:pPr>
              <w:pStyle w:val="13213"/>
              <w:rPr>
                <w:lang w:val="kk-KZ"/>
              </w:rPr>
            </w:pPr>
            <w:r w:rsidRPr="00F40EEE">
              <w:rPr>
                <w:lang w:val="kk-KZ"/>
              </w:rPr>
              <w:t>Міндеттері: балалардың сөздік қорын зат есімдермен, етістіктермен, сын есімдермен байыту; әр түрлі формадағы қағазға таныс геометриялық элементтерден үлгі жасау дағдысын қалыптастыру; музыканың би сипатын сезіну, би қимылдарының элементтерін орындау дағдыларын қалыптастыру (сөйлеуді дамыту + аппликация)</w:t>
            </w:r>
          </w:p>
        </w:tc>
      </w:tr>
      <w:tr w:rsidR="00123A31" w:rsidRPr="00512198" w14:paraId="5F4F9E7B" w14:textId="77777777" w:rsidTr="00BD1A42">
        <w:trPr>
          <w:gridAfter w:val="4"/>
          <w:wAfter w:w="10327" w:type="dxa"/>
        </w:trPr>
        <w:tc>
          <w:tcPr>
            <w:tcW w:w="1985" w:type="dxa"/>
            <w:hideMark/>
          </w:tcPr>
          <w:p w14:paraId="02C0F25A" w14:textId="1B67A6FE" w:rsidR="00123A31" w:rsidRPr="00F40EEE" w:rsidRDefault="00123A31" w:rsidP="00123A31">
            <w:pPr>
              <w:pStyle w:val="13213"/>
              <w:rPr>
                <w:lang w:val="kk-KZ"/>
              </w:rPr>
            </w:pPr>
            <w:r w:rsidRPr="00F40EEE">
              <w:rPr>
                <w:lang w:val="kk-KZ"/>
              </w:rPr>
              <w:t>Серуендеуге дайындық</w:t>
            </w:r>
          </w:p>
        </w:tc>
        <w:tc>
          <w:tcPr>
            <w:tcW w:w="13608" w:type="dxa"/>
            <w:gridSpan w:val="6"/>
            <w:hideMark/>
          </w:tcPr>
          <w:p w14:paraId="7FD6678E" w14:textId="69DAA027" w:rsidR="00123A31" w:rsidRPr="00F40EEE" w:rsidRDefault="00123A31" w:rsidP="00123A31">
            <w:pPr>
              <w:pStyle w:val="13213"/>
              <w:rPr>
                <w:lang w:val="kk-KZ"/>
              </w:rPr>
            </w:pPr>
            <w:r w:rsidRPr="00F40EEE">
              <w:rPr>
                <w:lang w:val="kk-KZ"/>
              </w:rPr>
              <w:t>Балаларды серуендеуге ынталандыру; серуендеуге арналған ойын материалдарын таңдау; балалармен жеке әңгімелер. Балалардың өзіндік қозғалыс белсенділігі үшін жағдай жасау, спорттық-ойын жабдықтары мен спорттық керек-жарақтарды дұрыс пайдалану туралы балалармен әңгімелесу. Балаларды жүйелі түрде кию (ауа-райына байланысты), дұрыс киінуді бақылау (сөйлеуді дамыту, өзіне-өзі қызмет көрсету дағдылары, ірі және ұсақ моториканы дамыту)</w:t>
            </w:r>
          </w:p>
        </w:tc>
      </w:tr>
      <w:tr w:rsidR="00BB6B5A" w:rsidRPr="00512198" w14:paraId="058A88D9" w14:textId="77777777" w:rsidTr="00BD1A42">
        <w:trPr>
          <w:gridAfter w:val="4"/>
          <w:wAfter w:w="10327" w:type="dxa"/>
        </w:trPr>
        <w:tc>
          <w:tcPr>
            <w:tcW w:w="1985" w:type="dxa"/>
            <w:hideMark/>
          </w:tcPr>
          <w:p w14:paraId="1C92F71C" w14:textId="17767B1F" w:rsidR="00BB6B5A" w:rsidRPr="00F40EEE" w:rsidRDefault="00BB6B5A" w:rsidP="00BB6B5A">
            <w:pPr>
              <w:pStyle w:val="13213"/>
              <w:rPr>
                <w:lang w:val="kk-KZ"/>
              </w:rPr>
            </w:pPr>
            <w:r w:rsidRPr="00F40EEE">
              <w:rPr>
                <w:lang w:val="kk-KZ"/>
              </w:rPr>
              <w:lastRenderedPageBreak/>
              <w:t>Серуен</w:t>
            </w:r>
          </w:p>
        </w:tc>
        <w:tc>
          <w:tcPr>
            <w:tcW w:w="2835" w:type="dxa"/>
            <w:hideMark/>
          </w:tcPr>
          <w:p w14:paraId="36F6BD45" w14:textId="77777777" w:rsidR="00BB6B5A" w:rsidRPr="00F40EEE" w:rsidRDefault="00BB6B5A" w:rsidP="00BB6B5A">
            <w:pPr>
              <w:pStyle w:val="13213"/>
              <w:rPr>
                <w:lang w:val="kk-KZ"/>
              </w:rPr>
            </w:pPr>
            <w:r w:rsidRPr="00F40EEE">
              <w:rPr>
                <w:lang w:val="kk-KZ"/>
              </w:rPr>
              <w:t>Өрмекшіні бақылау</w:t>
            </w:r>
          </w:p>
          <w:p w14:paraId="32C7E3DD" w14:textId="77777777" w:rsidR="00BB6B5A" w:rsidRPr="00F40EEE" w:rsidRDefault="00BB6B5A" w:rsidP="00BB6B5A">
            <w:pPr>
              <w:pStyle w:val="13213"/>
              <w:rPr>
                <w:lang w:val="kk-KZ"/>
              </w:rPr>
            </w:pPr>
            <w:r w:rsidRPr="00F40EEE">
              <w:rPr>
                <w:lang w:val="kk-KZ"/>
              </w:rPr>
              <w:t>Мақсаты: өрмекшінің пайда болуының сипаттамалық белгілері туралы білімді кеңейту және бекіту.</w:t>
            </w:r>
          </w:p>
          <w:p w14:paraId="397D5DBE" w14:textId="77777777" w:rsidR="00BB6B5A" w:rsidRPr="00F40EEE" w:rsidRDefault="00BB6B5A" w:rsidP="00BB6B5A">
            <w:pPr>
              <w:pStyle w:val="13213"/>
              <w:rPr>
                <w:lang w:val="kk-KZ"/>
              </w:rPr>
            </w:pPr>
            <w:r w:rsidRPr="00F40EEE">
              <w:rPr>
                <w:lang w:val="kk-KZ"/>
              </w:rPr>
              <w:t>Көркем сөз</w:t>
            </w:r>
          </w:p>
          <w:p w14:paraId="19820E4E" w14:textId="77777777" w:rsidR="00BB6B5A" w:rsidRPr="00F40EEE" w:rsidRDefault="00BB6B5A" w:rsidP="00BB6B5A">
            <w:pPr>
              <w:pStyle w:val="13213"/>
              <w:rPr>
                <w:lang w:val="kk-KZ"/>
              </w:rPr>
            </w:pPr>
            <w:r w:rsidRPr="00F40EEE">
              <w:rPr>
                <w:lang w:val="kk-KZ"/>
              </w:rPr>
              <w:t>Жіңішке жіп,</w:t>
            </w:r>
          </w:p>
          <w:p w14:paraId="2D6B765E" w14:textId="77777777" w:rsidR="00BB6B5A" w:rsidRPr="00F40EEE" w:rsidRDefault="00BB6B5A" w:rsidP="00BB6B5A">
            <w:pPr>
              <w:pStyle w:val="13213"/>
              <w:rPr>
                <w:lang w:val="kk-KZ"/>
              </w:rPr>
            </w:pPr>
            <w:r w:rsidRPr="00F40EEE">
              <w:rPr>
                <w:lang w:val="kk-KZ"/>
              </w:rPr>
              <w:t>Шөптен шөпке дейін,</w:t>
            </w:r>
          </w:p>
          <w:p w14:paraId="0EA8B830" w14:textId="77777777" w:rsidR="00BB6B5A" w:rsidRPr="00F40EEE" w:rsidRDefault="00BB6B5A" w:rsidP="00BB6B5A">
            <w:pPr>
              <w:pStyle w:val="13213"/>
              <w:rPr>
                <w:lang w:val="kk-KZ"/>
              </w:rPr>
            </w:pPr>
            <w:r w:rsidRPr="00F40EEE">
              <w:rPr>
                <w:lang w:val="kk-KZ"/>
              </w:rPr>
              <w:t xml:space="preserve">Мұнда оралған </w:t>
            </w:r>
          </w:p>
          <w:p w14:paraId="79AEBA36" w14:textId="77777777" w:rsidR="00BB6B5A" w:rsidRPr="00F40EEE" w:rsidRDefault="00BB6B5A" w:rsidP="00BB6B5A">
            <w:pPr>
              <w:pStyle w:val="13213"/>
              <w:rPr>
                <w:lang w:val="kk-KZ"/>
              </w:rPr>
            </w:pPr>
            <w:r w:rsidRPr="00F40EEE">
              <w:rPr>
                <w:lang w:val="kk-KZ"/>
              </w:rPr>
              <w:t>Барлық айналасында,</w:t>
            </w:r>
          </w:p>
          <w:p w14:paraId="3F2AB356" w14:textId="77777777" w:rsidR="00BB6B5A" w:rsidRPr="00F40EEE" w:rsidRDefault="00BB6B5A" w:rsidP="00BB6B5A">
            <w:pPr>
              <w:pStyle w:val="13213"/>
              <w:rPr>
                <w:lang w:val="kk-KZ"/>
              </w:rPr>
            </w:pPr>
            <w:r w:rsidRPr="00F40EEE">
              <w:rPr>
                <w:lang w:val="kk-KZ"/>
              </w:rPr>
              <w:t>Қара кішкене өрмекші.</w:t>
            </w:r>
          </w:p>
          <w:p w14:paraId="642EBEAF" w14:textId="77777777" w:rsidR="00BB6B5A" w:rsidRPr="00F40EEE" w:rsidRDefault="00BB6B5A" w:rsidP="00BB6B5A">
            <w:pPr>
              <w:pStyle w:val="13213"/>
              <w:rPr>
                <w:lang w:val="kk-KZ"/>
              </w:rPr>
            </w:pPr>
            <w:r w:rsidRPr="00F40EEE">
              <w:rPr>
                <w:lang w:val="kk-KZ"/>
              </w:rPr>
              <w:t>Еңбек қызметі</w:t>
            </w:r>
          </w:p>
          <w:p w14:paraId="7056349C" w14:textId="77777777" w:rsidR="00BB6B5A" w:rsidRPr="00F40EEE" w:rsidRDefault="00BB6B5A" w:rsidP="00BB6B5A">
            <w:pPr>
              <w:pStyle w:val="13213"/>
              <w:rPr>
                <w:lang w:val="kk-KZ"/>
              </w:rPr>
            </w:pPr>
            <w:r w:rsidRPr="00F40EEE">
              <w:rPr>
                <w:lang w:val="kk-KZ"/>
              </w:rPr>
              <w:t>Тұқым жинау</w:t>
            </w:r>
          </w:p>
          <w:p w14:paraId="362D3A3C" w14:textId="77777777" w:rsidR="00BB6B5A" w:rsidRPr="00F40EEE" w:rsidRDefault="00BB6B5A" w:rsidP="00BB6B5A">
            <w:pPr>
              <w:pStyle w:val="13213"/>
              <w:rPr>
                <w:lang w:val="kk-KZ"/>
              </w:rPr>
            </w:pPr>
            <w:r w:rsidRPr="00F40EEE">
              <w:rPr>
                <w:lang w:val="kk-KZ"/>
              </w:rPr>
              <w:t>Мақсаты: гүлдердің тұқымын мұқият жинап, оларды дұрыс сақтау қабілетін бекіту.</w:t>
            </w:r>
          </w:p>
          <w:p w14:paraId="001FE97E" w14:textId="77777777" w:rsidR="00BB6B5A" w:rsidRPr="00F40EEE" w:rsidRDefault="00BB6B5A" w:rsidP="00BB6B5A">
            <w:pPr>
              <w:pStyle w:val="13213"/>
              <w:rPr>
                <w:lang w:val="kk-KZ"/>
              </w:rPr>
            </w:pPr>
            <w:r w:rsidRPr="00F40EEE">
              <w:rPr>
                <w:lang w:val="kk-KZ"/>
              </w:rPr>
              <w:t>Қимыл-қозғалысты ойын: «Қуып жет, секір», «Секіргіштер»</w:t>
            </w:r>
          </w:p>
          <w:p w14:paraId="634D2425" w14:textId="77777777" w:rsidR="00BB6B5A" w:rsidRPr="00F40EEE" w:rsidRDefault="00BB6B5A" w:rsidP="00BB6B5A">
            <w:pPr>
              <w:pStyle w:val="13213"/>
              <w:rPr>
                <w:lang w:val="kk-KZ"/>
              </w:rPr>
            </w:pPr>
            <w:r w:rsidRPr="00F40EEE">
              <w:rPr>
                <w:lang w:val="kk-KZ"/>
              </w:rPr>
              <w:t>Мақсаты: қозғалыс белсенділігін, ұзындыққа секіру қабілетін дамыту.</w:t>
            </w:r>
          </w:p>
          <w:p w14:paraId="21708114" w14:textId="77777777" w:rsidR="00BB6B5A" w:rsidRPr="00F40EEE" w:rsidRDefault="00BB6B5A" w:rsidP="00BB6B5A">
            <w:pPr>
              <w:pStyle w:val="13213"/>
              <w:rPr>
                <w:lang w:val="kk-KZ"/>
              </w:rPr>
            </w:pPr>
            <w:r w:rsidRPr="00F40EEE">
              <w:rPr>
                <w:lang w:val="kk-KZ"/>
              </w:rPr>
              <w:t>Жеке жұмыс</w:t>
            </w:r>
          </w:p>
          <w:p w14:paraId="741491C3" w14:textId="77777777" w:rsidR="00BB6B5A" w:rsidRPr="00F40EEE" w:rsidRDefault="00BB6B5A" w:rsidP="00BB6B5A">
            <w:pPr>
              <w:pStyle w:val="13213"/>
              <w:rPr>
                <w:lang w:val="kk-KZ"/>
              </w:rPr>
            </w:pPr>
            <w:r w:rsidRPr="00F40EEE">
              <w:rPr>
                <w:lang w:val="kk-KZ"/>
              </w:rPr>
              <w:t>Қозғалыстардың дамуы</w:t>
            </w:r>
          </w:p>
          <w:p w14:paraId="5428DA34" w14:textId="77777777" w:rsidR="00BB6B5A" w:rsidRPr="00F40EEE" w:rsidRDefault="00BB6B5A" w:rsidP="00BB6B5A">
            <w:pPr>
              <w:pStyle w:val="13213"/>
              <w:rPr>
                <w:lang w:val="kk-KZ"/>
              </w:rPr>
            </w:pPr>
          </w:p>
          <w:p w14:paraId="3E47DA2D" w14:textId="77777777" w:rsidR="00BB6B5A" w:rsidRPr="00F40EEE" w:rsidRDefault="00BB6B5A" w:rsidP="00BB6B5A">
            <w:pPr>
              <w:pStyle w:val="13213"/>
              <w:rPr>
                <w:lang w:val="kk-KZ"/>
              </w:rPr>
            </w:pPr>
          </w:p>
          <w:p w14:paraId="6589CFA8" w14:textId="77777777" w:rsidR="00BB6B5A" w:rsidRPr="00F40EEE" w:rsidRDefault="00BB6B5A" w:rsidP="00BB6B5A">
            <w:pPr>
              <w:pStyle w:val="13213"/>
              <w:rPr>
                <w:lang w:val="kk-KZ"/>
              </w:rPr>
            </w:pPr>
          </w:p>
          <w:p w14:paraId="72F03BAA" w14:textId="77777777" w:rsidR="00BB6B5A" w:rsidRPr="00F40EEE" w:rsidRDefault="00BB6B5A" w:rsidP="00BB6B5A">
            <w:pPr>
              <w:pStyle w:val="13213"/>
              <w:rPr>
                <w:lang w:val="kk-KZ"/>
              </w:rPr>
            </w:pPr>
          </w:p>
          <w:p w14:paraId="2A804C8C" w14:textId="77777777" w:rsidR="00BB6B5A" w:rsidRPr="00F40EEE" w:rsidRDefault="00BB6B5A" w:rsidP="00BB6B5A">
            <w:pPr>
              <w:pStyle w:val="13213"/>
              <w:rPr>
                <w:lang w:val="kk-KZ"/>
              </w:rPr>
            </w:pPr>
          </w:p>
        </w:tc>
        <w:tc>
          <w:tcPr>
            <w:tcW w:w="2694" w:type="dxa"/>
            <w:hideMark/>
          </w:tcPr>
          <w:p w14:paraId="4E268D7D" w14:textId="77777777" w:rsidR="00BB6B5A" w:rsidRPr="00F40EEE" w:rsidRDefault="00BB6B5A" w:rsidP="00BB6B5A">
            <w:pPr>
              <w:pStyle w:val="13213"/>
              <w:rPr>
                <w:lang w:val="kk-KZ"/>
              </w:rPr>
            </w:pPr>
            <w:r w:rsidRPr="00F40EEE">
              <w:rPr>
                <w:lang w:val="kk-KZ"/>
              </w:rPr>
              <w:t>Маусымдық өзгерістерді бақылау</w:t>
            </w:r>
          </w:p>
          <w:p w14:paraId="380ED990" w14:textId="77777777" w:rsidR="00BB6B5A" w:rsidRPr="00F40EEE" w:rsidRDefault="00BB6B5A" w:rsidP="00BB6B5A">
            <w:pPr>
              <w:pStyle w:val="13213"/>
              <w:rPr>
                <w:lang w:val="kk-KZ"/>
              </w:rPr>
            </w:pPr>
            <w:r w:rsidRPr="00F40EEE">
              <w:rPr>
                <w:lang w:val="kk-KZ"/>
              </w:rPr>
              <w:t>Мақсаты: тірі және жансыз табиғаттың өзара байланысы туралы білімді бекіту.</w:t>
            </w:r>
          </w:p>
          <w:p w14:paraId="2CBD4B65" w14:textId="77777777" w:rsidR="00BB6B5A" w:rsidRPr="00F40EEE" w:rsidRDefault="00BB6B5A" w:rsidP="00BB6B5A">
            <w:pPr>
              <w:pStyle w:val="13213"/>
              <w:rPr>
                <w:lang w:val="kk-KZ"/>
              </w:rPr>
            </w:pPr>
            <w:r w:rsidRPr="00F40EEE">
              <w:rPr>
                <w:lang w:val="kk-KZ"/>
              </w:rPr>
              <w:t>Көркем сөз</w:t>
            </w:r>
          </w:p>
          <w:p w14:paraId="7502329C" w14:textId="77777777" w:rsidR="00BB6B5A" w:rsidRPr="00F40EEE" w:rsidRDefault="00BB6B5A" w:rsidP="00BB6B5A">
            <w:pPr>
              <w:pStyle w:val="13213"/>
              <w:rPr>
                <w:lang w:val="kk-KZ"/>
              </w:rPr>
            </w:pPr>
            <w:r w:rsidRPr="00F40EEE">
              <w:rPr>
                <w:lang w:val="kk-KZ"/>
              </w:rPr>
              <w:t>Таңертең біз аулаға барамыз, жаңбырмен жапырақ түседі,</w:t>
            </w:r>
          </w:p>
          <w:p w14:paraId="705C9177" w14:textId="77777777" w:rsidR="00BB6B5A" w:rsidRPr="00F40EEE" w:rsidRDefault="00BB6B5A" w:rsidP="00BB6B5A">
            <w:pPr>
              <w:pStyle w:val="13213"/>
              <w:rPr>
                <w:lang w:val="kk-KZ"/>
              </w:rPr>
            </w:pPr>
            <w:r w:rsidRPr="00F40EEE">
              <w:rPr>
                <w:lang w:val="kk-KZ"/>
              </w:rPr>
              <w:t>Аяқ астында қытырлап...</w:t>
            </w:r>
          </w:p>
          <w:p w14:paraId="2A4579BE" w14:textId="77777777" w:rsidR="00BB6B5A" w:rsidRPr="00F40EEE" w:rsidRDefault="00BB6B5A" w:rsidP="00BB6B5A">
            <w:pPr>
              <w:pStyle w:val="13213"/>
              <w:rPr>
                <w:lang w:val="kk-KZ"/>
              </w:rPr>
            </w:pPr>
            <w:r w:rsidRPr="00F40EEE">
              <w:rPr>
                <w:lang w:val="kk-KZ"/>
              </w:rPr>
              <w:t>Түсіп жатыр, төгіліп...</w:t>
            </w:r>
          </w:p>
          <w:p w14:paraId="465C3D13" w14:textId="77777777" w:rsidR="00BB6B5A" w:rsidRPr="00F40EEE" w:rsidRDefault="00BB6B5A" w:rsidP="00BB6B5A">
            <w:pPr>
              <w:pStyle w:val="13213"/>
              <w:rPr>
                <w:rStyle w:val="44"/>
                <w:lang w:val="kk-KZ"/>
              </w:rPr>
            </w:pPr>
            <w:r w:rsidRPr="00F40EEE">
              <w:rPr>
                <w:rStyle w:val="44"/>
                <w:lang w:val="kk-KZ"/>
              </w:rPr>
              <w:t>(Күз)</w:t>
            </w:r>
          </w:p>
          <w:p w14:paraId="5B9FCD94" w14:textId="77777777" w:rsidR="00BB6B5A" w:rsidRPr="00F40EEE" w:rsidRDefault="00BB6B5A" w:rsidP="00BB6B5A">
            <w:pPr>
              <w:pStyle w:val="13213"/>
              <w:rPr>
                <w:lang w:val="kk-KZ"/>
              </w:rPr>
            </w:pPr>
            <w:r w:rsidRPr="00F40EEE">
              <w:rPr>
                <w:lang w:val="kk-KZ"/>
              </w:rPr>
              <w:t>Еңбек қызметі</w:t>
            </w:r>
          </w:p>
          <w:p w14:paraId="1C9E9224" w14:textId="77777777" w:rsidR="00BB6B5A" w:rsidRPr="00F40EEE" w:rsidRDefault="00BB6B5A" w:rsidP="00BB6B5A">
            <w:pPr>
              <w:pStyle w:val="13213"/>
              <w:rPr>
                <w:lang w:val="kk-KZ"/>
              </w:rPr>
            </w:pPr>
            <w:r w:rsidRPr="00F40EEE">
              <w:rPr>
                <w:lang w:val="kk-KZ"/>
              </w:rPr>
              <w:t>Балабақша учаскесін түскен жапырақтардан тазарту</w:t>
            </w:r>
          </w:p>
          <w:p w14:paraId="0A592DB9" w14:textId="77777777" w:rsidR="00BB6B5A" w:rsidRPr="00F40EEE" w:rsidRDefault="00BB6B5A" w:rsidP="00BB6B5A">
            <w:pPr>
              <w:pStyle w:val="13213"/>
              <w:rPr>
                <w:lang w:val="kk-KZ"/>
              </w:rPr>
            </w:pPr>
            <w:r w:rsidRPr="00F40EEE">
              <w:rPr>
                <w:lang w:val="kk-KZ"/>
              </w:rPr>
              <w:t>Мақсаты: өзіңізде және басқа балаларыңызда орындалған жұмыстан қуанышты көңіл-күй қалыптастыруға үйрету.</w:t>
            </w:r>
          </w:p>
          <w:p w14:paraId="1A3BBFFE" w14:textId="77777777" w:rsidR="00BB6B5A" w:rsidRPr="00F40EEE" w:rsidRDefault="00BB6B5A" w:rsidP="00BB6B5A">
            <w:pPr>
              <w:pStyle w:val="13213"/>
              <w:rPr>
                <w:lang w:val="kk-KZ"/>
              </w:rPr>
            </w:pPr>
            <w:r w:rsidRPr="00F40EEE">
              <w:rPr>
                <w:lang w:val="kk-KZ"/>
              </w:rPr>
              <w:t>«Үшінші артық» қимыл-қозғалысты ойын</w:t>
            </w:r>
          </w:p>
          <w:p w14:paraId="01412614" w14:textId="77777777" w:rsidR="00BB6B5A" w:rsidRPr="00F40EEE" w:rsidRDefault="00BB6B5A" w:rsidP="00BB6B5A">
            <w:pPr>
              <w:pStyle w:val="13213"/>
              <w:rPr>
                <w:lang w:val="kk-KZ"/>
              </w:rPr>
            </w:pPr>
            <w:r w:rsidRPr="00F40EEE">
              <w:rPr>
                <w:lang w:val="kk-KZ"/>
              </w:rPr>
              <w:t>Мақсаты: ойын ережелерін сақтауға үйрету; ептілік пен жүгіру жылдамдығын дамыту.</w:t>
            </w:r>
          </w:p>
          <w:p w14:paraId="3B5E8696" w14:textId="77777777" w:rsidR="00BB6B5A" w:rsidRPr="00F40EEE" w:rsidRDefault="00BB6B5A" w:rsidP="00BB6B5A">
            <w:pPr>
              <w:pStyle w:val="13213"/>
              <w:rPr>
                <w:lang w:val="kk-KZ"/>
              </w:rPr>
            </w:pPr>
            <w:r w:rsidRPr="00F40EEE">
              <w:rPr>
                <w:lang w:val="kk-KZ"/>
              </w:rPr>
              <w:lastRenderedPageBreak/>
              <w:t>«Үкі» қимыл-қозғалысты ойын</w:t>
            </w:r>
          </w:p>
          <w:p w14:paraId="345E009C" w14:textId="77777777" w:rsidR="00BB6B5A" w:rsidRPr="00F40EEE" w:rsidRDefault="00BB6B5A" w:rsidP="00BB6B5A">
            <w:pPr>
              <w:pStyle w:val="13213"/>
              <w:rPr>
                <w:lang w:val="kk-KZ"/>
              </w:rPr>
            </w:pPr>
            <w:r w:rsidRPr="00F40EEE">
              <w:rPr>
                <w:lang w:val="kk-KZ"/>
              </w:rPr>
              <w:t>Мақсаты: кеңістікте бағдарлауды үйрену.</w:t>
            </w:r>
          </w:p>
          <w:p w14:paraId="154A36FE" w14:textId="77777777" w:rsidR="00BB6B5A" w:rsidRPr="00F40EEE" w:rsidRDefault="00BB6B5A" w:rsidP="00BB6B5A">
            <w:pPr>
              <w:pStyle w:val="13213"/>
              <w:rPr>
                <w:lang w:val="kk-KZ"/>
              </w:rPr>
            </w:pPr>
            <w:r w:rsidRPr="00F40EEE">
              <w:rPr>
                <w:lang w:val="kk-KZ"/>
              </w:rPr>
              <w:t>Жеке жұмыс</w:t>
            </w:r>
          </w:p>
          <w:p w14:paraId="5B2C6B57" w14:textId="77777777" w:rsidR="00BB6B5A" w:rsidRPr="00F40EEE" w:rsidRDefault="00BB6B5A" w:rsidP="00BB6B5A">
            <w:pPr>
              <w:pStyle w:val="13213"/>
              <w:rPr>
                <w:lang w:val="kk-KZ"/>
              </w:rPr>
            </w:pPr>
            <w:r w:rsidRPr="00F40EEE">
              <w:rPr>
                <w:lang w:val="kk-KZ"/>
              </w:rPr>
              <w:t>Мақсаты: алға қарай секіруді жетілдіру.</w:t>
            </w:r>
          </w:p>
          <w:p w14:paraId="0098BA37" w14:textId="521EC3DE" w:rsidR="00BB6B5A" w:rsidRPr="00F40EEE" w:rsidRDefault="00BB6B5A" w:rsidP="00BB6B5A">
            <w:pPr>
              <w:pStyle w:val="13213"/>
              <w:rPr>
                <w:lang w:val="kk-KZ"/>
              </w:rPr>
            </w:pPr>
            <w:r w:rsidRPr="00F40EEE">
              <w:rPr>
                <w:lang w:val="kk-KZ"/>
              </w:rPr>
              <w:t>Сыртқы материалмен тәуелсіз ойындар</w:t>
            </w:r>
          </w:p>
        </w:tc>
        <w:tc>
          <w:tcPr>
            <w:tcW w:w="2976" w:type="dxa"/>
            <w:gridSpan w:val="2"/>
            <w:hideMark/>
          </w:tcPr>
          <w:p w14:paraId="01D13E4F" w14:textId="77777777" w:rsidR="00BB6B5A" w:rsidRPr="00F40EEE" w:rsidRDefault="00BB6B5A" w:rsidP="00BB6B5A">
            <w:pPr>
              <w:pStyle w:val="13213"/>
              <w:rPr>
                <w:lang w:val="kk-KZ"/>
              </w:rPr>
            </w:pPr>
            <w:r w:rsidRPr="00F40EEE">
              <w:rPr>
                <w:lang w:val="kk-KZ"/>
              </w:rPr>
              <w:lastRenderedPageBreak/>
              <w:t>Қайыңды бақылау</w:t>
            </w:r>
          </w:p>
          <w:p w14:paraId="53500BAE" w14:textId="77777777" w:rsidR="00BB6B5A" w:rsidRPr="00F40EEE" w:rsidRDefault="00BB6B5A" w:rsidP="00BB6B5A">
            <w:pPr>
              <w:pStyle w:val="13213"/>
              <w:rPr>
                <w:lang w:val="kk-KZ"/>
              </w:rPr>
            </w:pPr>
            <w:r w:rsidRPr="00F40EEE">
              <w:rPr>
                <w:lang w:val="kk-KZ"/>
              </w:rPr>
              <w:t>Мақсаты: қайыңның басқа ағаштардан ерекшеленуі мүмкін ерекшеліктерімен таныстыруды жалғастыру.</w:t>
            </w:r>
          </w:p>
          <w:p w14:paraId="40DCF347" w14:textId="77777777" w:rsidR="00BB6B5A" w:rsidRPr="00F40EEE" w:rsidRDefault="00BB6B5A" w:rsidP="00BB6B5A">
            <w:pPr>
              <w:pStyle w:val="13213"/>
              <w:rPr>
                <w:lang w:val="kk-KZ"/>
              </w:rPr>
            </w:pPr>
            <w:r w:rsidRPr="00F40EEE">
              <w:rPr>
                <w:lang w:val="kk-KZ"/>
              </w:rPr>
              <w:t xml:space="preserve">Көркем сөз </w:t>
            </w:r>
          </w:p>
          <w:p w14:paraId="776DCCF2" w14:textId="77777777" w:rsidR="00BB6B5A" w:rsidRPr="00F40EEE" w:rsidRDefault="00BB6B5A" w:rsidP="00BB6B5A">
            <w:pPr>
              <w:pStyle w:val="200"/>
              <w:rPr>
                <w:lang w:val="kk-KZ"/>
              </w:rPr>
            </w:pPr>
            <w:r w:rsidRPr="00F40EEE">
              <w:rPr>
                <w:lang w:val="kk-KZ"/>
              </w:rPr>
              <w:t xml:space="preserve">Алена тұр — </w:t>
            </w:r>
            <w:r w:rsidRPr="00F40EEE">
              <w:rPr>
                <w:lang w:val="kk-KZ"/>
              </w:rPr>
              <w:br/>
              <w:t xml:space="preserve">Жасыл орамалды, </w:t>
            </w:r>
          </w:p>
          <w:p w14:paraId="4A5C5E2B" w14:textId="77777777" w:rsidR="00BB6B5A" w:rsidRPr="00F40EEE" w:rsidRDefault="00BB6B5A" w:rsidP="00BB6B5A">
            <w:pPr>
              <w:pStyle w:val="200"/>
              <w:rPr>
                <w:lang w:val="kk-KZ"/>
              </w:rPr>
            </w:pPr>
            <w:r w:rsidRPr="00F40EEE">
              <w:rPr>
                <w:lang w:val="kk-KZ"/>
              </w:rPr>
              <w:t xml:space="preserve">Жұқа маталы, </w:t>
            </w:r>
            <w:r w:rsidRPr="00F40EEE">
              <w:rPr>
                <w:lang w:val="kk-KZ"/>
              </w:rPr>
              <w:br/>
              <w:t>жасыл сарафан. (Қайың)</w:t>
            </w:r>
          </w:p>
          <w:p w14:paraId="54957402" w14:textId="77777777" w:rsidR="00BB6B5A" w:rsidRPr="00F40EEE" w:rsidRDefault="00BB6B5A" w:rsidP="00BB6B5A">
            <w:pPr>
              <w:pStyle w:val="13213"/>
              <w:rPr>
                <w:lang w:val="kk-KZ"/>
              </w:rPr>
            </w:pPr>
            <w:r w:rsidRPr="00F40EEE">
              <w:rPr>
                <w:lang w:val="kk-KZ"/>
              </w:rPr>
              <w:t xml:space="preserve">- Қандай ағаш туралы айтады? Балаларды қайыңның сұлулығына таңдануға шақырыңыз. Сіз оны құшақтап, сипап, «Өсе бер, сүйкімді қайың, жақсы адамдарды қуанта бер» деп айта аласыз. </w:t>
            </w:r>
          </w:p>
          <w:p w14:paraId="04904925" w14:textId="77777777" w:rsidR="00BB6B5A" w:rsidRPr="00F40EEE" w:rsidRDefault="00BB6B5A" w:rsidP="00BB6B5A">
            <w:pPr>
              <w:pStyle w:val="13213"/>
              <w:rPr>
                <w:lang w:val="kk-KZ"/>
              </w:rPr>
            </w:pPr>
            <w:r w:rsidRPr="00F40EEE">
              <w:rPr>
                <w:lang w:val="kk-KZ"/>
              </w:rPr>
              <w:t xml:space="preserve">Еңбек </w:t>
            </w:r>
          </w:p>
          <w:p w14:paraId="2E52D0CE" w14:textId="77777777" w:rsidR="00BB6B5A" w:rsidRPr="00F40EEE" w:rsidRDefault="00BB6B5A" w:rsidP="00BB6B5A">
            <w:pPr>
              <w:pStyle w:val="13213"/>
              <w:rPr>
                <w:lang w:val="kk-KZ"/>
              </w:rPr>
            </w:pPr>
            <w:r w:rsidRPr="00F40EEE">
              <w:rPr>
                <w:lang w:val="kk-KZ"/>
              </w:rPr>
              <w:t>қызметі</w:t>
            </w:r>
          </w:p>
          <w:p w14:paraId="3A2149CD" w14:textId="77777777" w:rsidR="00BB6B5A" w:rsidRPr="00F40EEE" w:rsidRDefault="00BB6B5A" w:rsidP="00BB6B5A">
            <w:pPr>
              <w:pStyle w:val="13213"/>
              <w:rPr>
                <w:lang w:val="kk-KZ"/>
              </w:rPr>
            </w:pPr>
            <w:r w:rsidRPr="00F40EEE">
              <w:rPr>
                <w:lang w:val="kk-KZ"/>
              </w:rPr>
              <w:t xml:space="preserve">Көкөністерді жинау. </w:t>
            </w:r>
          </w:p>
          <w:p w14:paraId="2A190495" w14:textId="77777777" w:rsidR="00BB6B5A" w:rsidRPr="00F40EEE" w:rsidRDefault="00BB6B5A" w:rsidP="00BB6B5A">
            <w:pPr>
              <w:pStyle w:val="13213"/>
              <w:rPr>
                <w:lang w:val="kk-KZ"/>
              </w:rPr>
            </w:pPr>
            <w:r w:rsidRPr="00F40EEE">
              <w:rPr>
                <w:lang w:val="kk-KZ"/>
              </w:rPr>
              <w:t>Мақсаты: сайтта ұжымдық жұмыс істеуге үйрету;</w:t>
            </w:r>
          </w:p>
          <w:p w14:paraId="1CD18A11" w14:textId="77777777" w:rsidR="00BB6B5A" w:rsidRPr="00F40EEE" w:rsidRDefault="00BB6B5A" w:rsidP="00BB6B5A">
            <w:pPr>
              <w:pStyle w:val="13213"/>
              <w:rPr>
                <w:lang w:val="kk-KZ"/>
              </w:rPr>
            </w:pPr>
            <w:r w:rsidRPr="00F40EEE">
              <w:rPr>
                <w:lang w:val="kk-KZ"/>
              </w:rPr>
              <w:t>ұжымдық еңбек дағдыларын қалыптастыру.</w:t>
            </w:r>
          </w:p>
          <w:p w14:paraId="2DAA8206" w14:textId="77777777" w:rsidR="00BB6B5A" w:rsidRPr="00F40EEE" w:rsidRDefault="00BB6B5A" w:rsidP="00BB6B5A">
            <w:pPr>
              <w:pStyle w:val="13213"/>
              <w:rPr>
                <w:lang w:val="kk-KZ"/>
              </w:rPr>
            </w:pPr>
            <w:r w:rsidRPr="00F40EEE">
              <w:rPr>
                <w:lang w:val="kk-KZ"/>
              </w:rPr>
              <w:t>«Қоян мен қасқыр» қимыл-қозғалысты ойын</w:t>
            </w:r>
          </w:p>
          <w:p w14:paraId="014ADD7A" w14:textId="77777777" w:rsidR="00BB6B5A" w:rsidRPr="00F40EEE" w:rsidRDefault="00BB6B5A" w:rsidP="00BB6B5A">
            <w:pPr>
              <w:pStyle w:val="13213"/>
              <w:rPr>
                <w:lang w:val="kk-KZ"/>
              </w:rPr>
            </w:pPr>
            <w:r w:rsidRPr="00F40EEE">
              <w:rPr>
                <w:lang w:val="kk-KZ"/>
              </w:rPr>
              <w:t xml:space="preserve">Мақсаты: балалардың қозғалыс белсенділігін дамытуды жалғастыру; </w:t>
            </w:r>
            <w:r w:rsidRPr="00F40EEE">
              <w:rPr>
                <w:lang w:val="kk-KZ"/>
              </w:rPr>
              <w:lastRenderedPageBreak/>
              <w:t xml:space="preserve">ережелерді өз бетінше орындауға үйрету. </w:t>
            </w:r>
          </w:p>
          <w:p w14:paraId="301F34C3" w14:textId="77777777" w:rsidR="00BB6B5A" w:rsidRPr="00F40EEE" w:rsidRDefault="00BB6B5A" w:rsidP="00BB6B5A">
            <w:pPr>
              <w:pStyle w:val="13213"/>
              <w:rPr>
                <w:lang w:val="kk-KZ"/>
              </w:rPr>
            </w:pPr>
            <w:r w:rsidRPr="00F40EEE">
              <w:rPr>
                <w:lang w:val="kk-KZ"/>
              </w:rPr>
              <w:t>Жеке жұмыс</w:t>
            </w:r>
          </w:p>
          <w:p w14:paraId="3837F375" w14:textId="77777777" w:rsidR="00BB6B5A" w:rsidRPr="00F40EEE" w:rsidRDefault="00BB6B5A" w:rsidP="00BB6B5A">
            <w:pPr>
              <w:pStyle w:val="13213"/>
              <w:rPr>
                <w:lang w:val="kk-KZ"/>
              </w:rPr>
            </w:pPr>
            <w:r w:rsidRPr="00F40EEE">
              <w:rPr>
                <w:lang w:val="kk-KZ"/>
              </w:rPr>
              <w:t>«Ең жылдам»</w:t>
            </w:r>
          </w:p>
          <w:p w14:paraId="2884B7D3" w14:textId="5583B3F2" w:rsidR="00BB6B5A" w:rsidRPr="00F40EEE" w:rsidRDefault="00BB6B5A" w:rsidP="00BB6B5A">
            <w:pPr>
              <w:pStyle w:val="13213"/>
              <w:rPr>
                <w:lang w:val="kk-KZ"/>
              </w:rPr>
            </w:pPr>
            <w:r w:rsidRPr="00F40EEE">
              <w:rPr>
                <w:lang w:val="kk-KZ"/>
              </w:rPr>
              <w:t>Мақсаты: кеңістікте бағдарлау қабілетін жетілдіруге арналған тапсырмаларды орындай отырып, жүгіру жаттығулары</w:t>
            </w:r>
          </w:p>
        </w:tc>
        <w:tc>
          <w:tcPr>
            <w:tcW w:w="2552" w:type="dxa"/>
            <w:hideMark/>
          </w:tcPr>
          <w:p w14:paraId="32CF726F" w14:textId="77777777" w:rsidR="00BB6B5A" w:rsidRPr="00F40EEE" w:rsidRDefault="00BB6B5A" w:rsidP="00BB6B5A">
            <w:pPr>
              <w:pStyle w:val="13213"/>
              <w:rPr>
                <w:lang w:val="kk-KZ"/>
              </w:rPr>
            </w:pPr>
            <w:r w:rsidRPr="00F40EEE">
              <w:rPr>
                <w:lang w:val="kk-KZ"/>
              </w:rPr>
              <w:lastRenderedPageBreak/>
              <w:t>Торғайды бақылау</w:t>
            </w:r>
          </w:p>
          <w:p w14:paraId="5B65D3F4" w14:textId="77777777" w:rsidR="00BB6B5A" w:rsidRPr="00F40EEE" w:rsidRDefault="00BB6B5A" w:rsidP="00BB6B5A">
            <w:pPr>
              <w:pStyle w:val="13213"/>
              <w:rPr>
                <w:lang w:val="kk-KZ"/>
              </w:rPr>
            </w:pPr>
            <w:r w:rsidRPr="00F40EEE">
              <w:rPr>
                <w:lang w:val="kk-KZ"/>
              </w:rPr>
              <w:t xml:space="preserve">Мақсаты: торғайдың, өмірдің ерекшеліктері туралы білімді тереңдету </w:t>
            </w:r>
          </w:p>
          <w:p w14:paraId="6C812A5A" w14:textId="77777777" w:rsidR="00BB6B5A" w:rsidRPr="00F40EEE" w:rsidRDefault="00BB6B5A" w:rsidP="00BB6B5A">
            <w:pPr>
              <w:pStyle w:val="13213"/>
              <w:rPr>
                <w:lang w:val="kk-KZ"/>
              </w:rPr>
            </w:pPr>
            <w:r w:rsidRPr="00F40EEE">
              <w:rPr>
                <w:lang w:val="kk-KZ"/>
              </w:rPr>
              <w:t>балалардың назарын және жадын белсендіру.</w:t>
            </w:r>
          </w:p>
          <w:p w14:paraId="3242C26C" w14:textId="77777777" w:rsidR="00BB6B5A" w:rsidRPr="00F40EEE" w:rsidRDefault="00BB6B5A" w:rsidP="00BB6B5A">
            <w:pPr>
              <w:pStyle w:val="13213"/>
              <w:rPr>
                <w:lang w:val="kk-KZ"/>
              </w:rPr>
            </w:pPr>
            <w:r w:rsidRPr="00F40EEE">
              <w:rPr>
                <w:lang w:val="kk-KZ"/>
              </w:rPr>
              <w:t xml:space="preserve">Көркем сөз </w:t>
            </w:r>
          </w:p>
          <w:p w14:paraId="4629694C" w14:textId="77777777" w:rsidR="00BB6B5A" w:rsidRPr="00F40EEE" w:rsidRDefault="00BB6B5A" w:rsidP="00BB6B5A">
            <w:pPr>
              <w:pStyle w:val="13213"/>
              <w:rPr>
                <w:lang w:val="kk-KZ"/>
              </w:rPr>
            </w:pPr>
            <w:r w:rsidRPr="00F40EEE">
              <w:rPr>
                <w:lang w:val="kk-KZ"/>
              </w:rPr>
              <w:t xml:space="preserve">Торғай - кішкентай тірі құс. Торғайдың артқы жағы қоңыр, бойлық қара жолақтары бар. Құйрығы мен қанаттары қара қоңыр, қызғылт түспен көмкерілген, иек пен жемсауы қара, бірақ басы сұр. Торғай-епті құс, қорықпай адамның аяғына секіреді, ит ыдысынан тістейді, үгінділер, тұқымдар, дәндер жинайды </w:t>
            </w:r>
          </w:p>
          <w:p w14:paraId="3DB96E10" w14:textId="77777777" w:rsidR="00BB6B5A" w:rsidRPr="00F40EEE" w:rsidRDefault="00BB6B5A" w:rsidP="00BB6B5A">
            <w:pPr>
              <w:pStyle w:val="13213"/>
              <w:rPr>
                <w:lang w:val="kk-KZ"/>
              </w:rPr>
            </w:pPr>
            <w:r w:rsidRPr="00F40EEE">
              <w:rPr>
                <w:lang w:val="kk-KZ"/>
              </w:rPr>
              <w:t>(Воребей-торғай, Птицы-құстар).</w:t>
            </w:r>
          </w:p>
          <w:p w14:paraId="0DC03368" w14:textId="77777777" w:rsidR="00BB6B5A" w:rsidRPr="00F40EEE" w:rsidRDefault="00BB6B5A" w:rsidP="00BB6B5A">
            <w:pPr>
              <w:pStyle w:val="13213"/>
              <w:rPr>
                <w:lang w:val="kk-KZ"/>
              </w:rPr>
            </w:pPr>
            <w:r w:rsidRPr="00F40EEE">
              <w:rPr>
                <w:lang w:val="kk-KZ"/>
              </w:rPr>
              <w:t>Еңбек қызметі</w:t>
            </w:r>
          </w:p>
          <w:p w14:paraId="2180DD39" w14:textId="77777777" w:rsidR="00BB6B5A" w:rsidRPr="00F40EEE" w:rsidRDefault="00BB6B5A" w:rsidP="00BB6B5A">
            <w:pPr>
              <w:pStyle w:val="13213"/>
              <w:rPr>
                <w:lang w:val="kk-KZ"/>
              </w:rPr>
            </w:pPr>
            <w:r w:rsidRPr="00F40EEE">
              <w:rPr>
                <w:lang w:val="kk-KZ"/>
              </w:rPr>
              <w:t xml:space="preserve">Сәбіз жинау </w:t>
            </w:r>
          </w:p>
          <w:p w14:paraId="67B38F46" w14:textId="77777777" w:rsidR="00BB6B5A" w:rsidRPr="00F40EEE" w:rsidRDefault="00BB6B5A" w:rsidP="00BB6B5A">
            <w:pPr>
              <w:pStyle w:val="13213"/>
              <w:rPr>
                <w:lang w:val="kk-KZ"/>
              </w:rPr>
            </w:pPr>
            <w:r w:rsidRPr="00F40EEE">
              <w:rPr>
                <w:lang w:val="kk-KZ"/>
              </w:rPr>
              <w:t>Мақсаты: еңбекке дағдыландыру;</w:t>
            </w:r>
          </w:p>
          <w:p w14:paraId="6E8C59C7" w14:textId="77777777" w:rsidR="00BB6B5A" w:rsidRPr="00F40EEE" w:rsidRDefault="00BB6B5A" w:rsidP="00BB6B5A">
            <w:pPr>
              <w:pStyle w:val="13213"/>
              <w:rPr>
                <w:lang w:val="kk-KZ"/>
              </w:rPr>
            </w:pPr>
            <w:r w:rsidRPr="00F40EEE">
              <w:rPr>
                <w:lang w:val="kk-KZ"/>
              </w:rPr>
              <w:lastRenderedPageBreak/>
              <w:t>ересектерге көмек көрсетуге шақырыңыз.</w:t>
            </w:r>
          </w:p>
          <w:p w14:paraId="195D0FF8" w14:textId="77777777" w:rsidR="00BB6B5A" w:rsidRPr="00F40EEE" w:rsidRDefault="00BB6B5A" w:rsidP="00BB6B5A">
            <w:pPr>
              <w:pStyle w:val="13213"/>
              <w:rPr>
                <w:lang w:val="kk-KZ"/>
              </w:rPr>
            </w:pPr>
            <w:r w:rsidRPr="00F40EEE">
              <w:rPr>
                <w:lang w:val="kk-KZ"/>
              </w:rPr>
              <w:t>«Өз жұбыңды тап» қимыл-қозғалысты ойын</w:t>
            </w:r>
          </w:p>
          <w:p w14:paraId="223A6D7E" w14:textId="77777777" w:rsidR="00BB6B5A" w:rsidRPr="00F40EEE" w:rsidRDefault="00BB6B5A" w:rsidP="00BB6B5A">
            <w:pPr>
              <w:pStyle w:val="13213"/>
              <w:rPr>
                <w:lang w:val="kk-KZ"/>
              </w:rPr>
            </w:pPr>
            <w:r w:rsidRPr="00F40EEE">
              <w:rPr>
                <w:lang w:val="kk-KZ"/>
              </w:rPr>
              <w:t>Мақсаты: сигнал бойынша жылдам қозғалуды үйрену,  қозғалыс бағытын өзгерту.</w:t>
            </w:r>
          </w:p>
          <w:p w14:paraId="368750CB" w14:textId="77777777" w:rsidR="00BB6B5A" w:rsidRPr="00F40EEE" w:rsidRDefault="00BB6B5A" w:rsidP="00BB6B5A">
            <w:pPr>
              <w:pStyle w:val="13213"/>
              <w:rPr>
                <w:lang w:val="kk-KZ"/>
              </w:rPr>
            </w:pPr>
            <w:r w:rsidRPr="00F40EEE">
              <w:rPr>
                <w:lang w:val="kk-KZ"/>
              </w:rPr>
              <w:t xml:space="preserve">«Допты ұста» қимыл-қозғалысты ойын </w:t>
            </w:r>
          </w:p>
          <w:p w14:paraId="0033434F" w14:textId="77777777" w:rsidR="00BB6B5A" w:rsidRPr="00F40EEE" w:rsidRDefault="00BB6B5A" w:rsidP="00BB6B5A">
            <w:pPr>
              <w:pStyle w:val="13213"/>
              <w:rPr>
                <w:lang w:val="kk-KZ"/>
              </w:rPr>
            </w:pPr>
            <w:r w:rsidRPr="00F40EEE">
              <w:rPr>
                <w:lang w:val="kk-KZ"/>
              </w:rPr>
              <w:t>Мақсаты: допты лақтыру және ұстау дағдыларын екі қолмен бекітуді жалғастыру.</w:t>
            </w:r>
          </w:p>
          <w:p w14:paraId="49A9CCB8" w14:textId="77777777" w:rsidR="00BB6B5A" w:rsidRPr="00F40EEE" w:rsidRDefault="00BB6B5A" w:rsidP="00BB6B5A">
            <w:pPr>
              <w:pStyle w:val="13213"/>
              <w:rPr>
                <w:lang w:val="kk-KZ"/>
              </w:rPr>
            </w:pPr>
            <w:r w:rsidRPr="00F40EEE">
              <w:rPr>
                <w:lang w:val="kk-KZ"/>
              </w:rPr>
              <w:t>Жеке жұмыс</w:t>
            </w:r>
          </w:p>
          <w:p w14:paraId="121F9054" w14:textId="77777777" w:rsidR="00BB6B5A" w:rsidRPr="00F40EEE" w:rsidRDefault="00BB6B5A" w:rsidP="00BB6B5A">
            <w:pPr>
              <w:pStyle w:val="13213"/>
              <w:rPr>
                <w:lang w:val="kk-KZ"/>
              </w:rPr>
            </w:pPr>
            <w:r w:rsidRPr="00F40EEE">
              <w:rPr>
                <w:lang w:val="kk-KZ"/>
              </w:rPr>
              <w:t>Қозғалыстардың дамуы</w:t>
            </w:r>
          </w:p>
          <w:p w14:paraId="741B975F" w14:textId="5FF0B470" w:rsidR="00BB6B5A" w:rsidRPr="00F40EEE" w:rsidRDefault="00BB6B5A" w:rsidP="00BB6B5A">
            <w:pPr>
              <w:pStyle w:val="13213"/>
              <w:rPr>
                <w:lang w:val="kk-KZ"/>
              </w:rPr>
            </w:pPr>
            <w:r w:rsidRPr="00F40EEE">
              <w:rPr>
                <w:lang w:val="kk-KZ"/>
              </w:rPr>
              <w:t>Мақсаты: көлбеу тақтамен жүруді үйрену</w:t>
            </w:r>
          </w:p>
        </w:tc>
        <w:tc>
          <w:tcPr>
            <w:tcW w:w="2551" w:type="dxa"/>
            <w:hideMark/>
          </w:tcPr>
          <w:p w14:paraId="3507FEB5" w14:textId="77777777" w:rsidR="00BB6B5A" w:rsidRPr="00F40EEE" w:rsidRDefault="00BB6B5A" w:rsidP="00BB6B5A">
            <w:pPr>
              <w:pStyle w:val="13213"/>
              <w:rPr>
                <w:lang w:val="kk-KZ"/>
              </w:rPr>
            </w:pPr>
            <w:r w:rsidRPr="00F40EEE">
              <w:rPr>
                <w:lang w:val="kk-KZ"/>
              </w:rPr>
              <w:lastRenderedPageBreak/>
              <w:t>Бақшадағы күзгі жұмыстарды бақылау</w:t>
            </w:r>
          </w:p>
          <w:p w14:paraId="0EC34524" w14:textId="77777777" w:rsidR="00BB6B5A" w:rsidRPr="00F40EEE" w:rsidRDefault="00BB6B5A" w:rsidP="00BB6B5A">
            <w:pPr>
              <w:pStyle w:val="13213"/>
              <w:rPr>
                <w:lang w:val="kk-KZ"/>
              </w:rPr>
            </w:pPr>
            <w:r w:rsidRPr="00F40EEE">
              <w:rPr>
                <w:lang w:val="kk-KZ"/>
              </w:rPr>
              <w:t xml:space="preserve">Мақсаты: Табиғаттағы маусымдық өзгерістер туралы білімді бекіту. </w:t>
            </w:r>
          </w:p>
          <w:p w14:paraId="74403251" w14:textId="77777777" w:rsidR="00BB6B5A" w:rsidRPr="00F40EEE" w:rsidRDefault="00BB6B5A" w:rsidP="00BB6B5A">
            <w:pPr>
              <w:pStyle w:val="13213"/>
              <w:rPr>
                <w:lang w:val="kk-KZ"/>
              </w:rPr>
            </w:pPr>
            <w:r w:rsidRPr="00F40EEE">
              <w:rPr>
                <w:lang w:val="kk-KZ"/>
              </w:rPr>
              <w:t>Көркем сөз</w:t>
            </w:r>
          </w:p>
          <w:p w14:paraId="5DD74F20" w14:textId="77777777" w:rsidR="00BB6B5A" w:rsidRPr="00F40EEE" w:rsidRDefault="00BB6B5A" w:rsidP="00BB6B5A">
            <w:pPr>
              <w:pStyle w:val="13213"/>
              <w:rPr>
                <w:lang w:val="kk-KZ"/>
              </w:rPr>
            </w:pPr>
            <w:r w:rsidRPr="00F40EEE">
              <w:rPr>
                <w:lang w:val="kk-KZ"/>
              </w:rPr>
              <w:t>Қатты жел соғып тұр,</w:t>
            </w:r>
          </w:p>
          <w:p w14:paraId="280368A6" w14:textId="77777777" w:rsidR="00BB6B5A" w:rsidRPr="00F40EEE" w:rsidRDefault="00BB6B5A" w:rsidP="00BB6B5A">
            <w:pPr>
              <w:pStyle w:val="13213"/>
              <w:rPr>
                <w:lang w:val="kk-KZ"/>
              </w:rPr>
            </w:pPr>
            <w:r w:rsidRPr="00F40EEE">
              <w:rPr>
                <w:lang w:val="kk-KZ"/>
              </w:rPr>
              <w:t>Қап-қара бұлт басты,</w:t>
            </w:r>
          </w:p>
          <w:p w14:paraId="25D282F8" w14:textId="77777777" w:rsidR="00BB6B5A" w:rsidRPr="00F40EEE" w:rsidRDefault="00BB6B5A" w:rsidP="00BB6B5A">
            <w:pPr>
              <w:pStyle w:val="13213"/>
              <w:rPr>
                <w:lang w:val="kk-KZ"/>
              </w:rPr>
            </w:pPr>
            <w:r w:rsidRPr="00F40EEE">
              <w:rPr>
                <w:lang w:val="kk-KZ"/>
              </w:rPr>
              <w:t xml:space="preserve">Көрмейсің </w:t>
            </w:r>
          </w:p>
          <w:p w14:paraId="17F735B2" w14:textId="77777777" w:rsidR="00BB6B5A" w:rsidRPr="00F40EEE" w:rsidRDefault="00BB6B5A" w:rsidP="00BB6B5A">
            <w:pPr>
              <w:pStyle w:val="13213"/>
              <w:rPr>
                <w:lang w:val="kk-KZ"/>
              </w:rPr>
            </w:pPr>
            <w:r w:rsidRPr="00F40EEE">
              <w:rPr>
                <w:lang w:val="kk-KZ"/>
              </w:rPr>
              <w:t xml:space="preserve">Түнерсе жарықты </w:t>
            </w:r>
          </w:p>
          <w:p w14:paraId="01D399BA" w14:textId="77777777" w:rsidR="00BB6B5A" w:rsidRPr="00F40EEE" w:rsidRDefault="00BB6B5A" w:rsidP="00BB6B5A">
            <w:pPr>
              <w:pStyle w:val="13213"/>
              <w:rPr>
                <w:lang w:val="kk-KZ"/>
              </w:rPr>
            </w:pPr>
            <w:r w:rsidRPr="00F40EEE">
              <w:rPr>
                <w:lang w:val="kk-KZ"/>
              </w:rPr>
              <w:t>- Ауа райы, табиғат қалай өзгерді?</w:t>
            </w:r>
          </w:p>
          <w:p w14:paraId="2DBD208E" w14:textId="77777777" w:rsidR="00BB6B5A" w:rsidRPr="00F40EEE" w:rsidRDefault="00BB6B5A" w:rsidP="00BB6B5A">
            <w:pPr>
              <w:pStyle w:val="13213"/>
              <w:rPr>
                <w:lang w:val="kk-KZ"/>
              </w:rPr>
            </w:pPr>
            <w:r w:rsidRPr="00F40EEE">
              <w:rPr>
                <w:lang w:val="kk-KZ"/>
              </w:rPr>
              <w:t>- Бақшада не өзгерді?</w:t>
            </w:r>
          </w:p>
          <w:p w14:paraId="4B96B2F7" w14:textId="77777777" w:rsidR="00BB6B5A" w:rsidRPr="00F40EEE" w:rsidRDefault="00BB6B5A" w:rsidP="00BB6B5A">
            <w:pPr>
              <w:pStyle w:val="13213"/>
              <w:rPr>
                <w:lang w:val="kk-KZ"/>
              </w:rPr>
            </w:pPr>
            <w:r w:rsidRPr="00F40EEE">
              <w:rPr>
                <w:lang w:val="kk-KZ"/>
              </w:rPr>
              <w:t>- Суық келгенде, сіз қалай киінесіз?</w:t>
            </w:r>
          </w:p>
          <w:p w14:paraId="6F5C943B" w14:textId="77777777" w:rsidR="00BB6B5A" w:rsidRPr="00F40EEE" w:rsidRDefault="00BB6B5A" w:rsidP="00BB6B5A">
            <w:pPr>
              <w:pStyle w:val="13213"/>
              <w:rPr>
                <w:lang w:val="kk-KZ"/>
              </w:rPr>
            </w:pPr>
            <w:r w:rsidRPr="00F40EEE">
              <w:rPr>
                <w:lang w:val="kk-KZ"/>
              </w:rPr>
              <w:t>- Суық ауа райының басталуымен құлпынаймен не болады деп ойлайсыз? Ол үсіп қалады ма?</w:t>
            </w:r>
          </w:p>
          <w:p w14:paraId="4DAF87DB" w14:textId="77777777" w:rsidR="00BB6B5A" w:rsidRPr="00F40EEE" w:rsidRDefault="00BB6B5A" w:rsidP="00BB6B5A">
            <w:pPr>
              <w:pStyle w:val="13213"/>
              <w:rPr>
                <w:lang w:val="kk-KZ"/>
              </w:rPr>
            </w:pPr>
            <w:r w:rsidRPr="00F40EEE">
              <w:rPr>
                <w:lang w:val="kk-KZ"/>
              </w:rPr>
              <w:t>Құлпынай үсіп қана қоймай, үсіп қалмауы үшін және жазда бізді піскен жидектермен қуанту үшін құлпынайды үгінділермен жауып, топырағын мөлдір пленкамен жабу керек.</w:t>
            </w:r>
          </w:p>
          <w:p w14:paraId="61FBB01A" w14:textId="77777777" w:rsidR="00BB6B5A" w:rsidRPr="00F40EEE" w:rsidRDefault="00BB6B5A" w:rsidP="00BB6B5A">
            <w:pPr>
              <w:pStyle w:val="13213"/>
              <w:rPr>
                <w:lang w:val="kk-KZ"/>
              </w:rPr>
            </w:pPr>
            <w:r w:rsidRPr="00F40EEE">
              <w:rPr>
                <w:lang w:val="kk-KZ"/>
              </w:rPr>
              <w:t xml:space="preserve">(бақша – огород, овощи – көкөністер, </w:t>
            </w:r>
            <w:r w:rsidRPr="00F40EEE">
              <w:rPr>
                <w:lang w:val="kk-KZ"/>
              </w:rPr>
              <w:lastRenderedPageBreak/>
              <w:t>фрукты –жемістер, полезный – пайдалы).</w:t>
            </w:r>
          </w:p>
          <w:p w14:paraId="0F9FC398" w14:textId="77777777" w:rsidR="00BB6B5A" w:rsidRPr="00F40EEE" w:rsidRDefault="00BB6B5A" w:rsidP="00BB6B5A">
            <w:pPr>
              <w:pStyle w:val="13213"/>
              <w:rPr>
                <w:lang w:val="kk-KZ"/>
              </w:rPr>
            </w:pPr>
            <w:r w:rsidRPr="00F40EEE">
              <w:rPr>
                <w:lang w:val="kk-KZ"/>
              </w:rPr>
              <w:t>Еңбек қызметі</w:t>
            </w:r>
          </w:p>
          <w:p w14:paraId="7F1F5224" w14:textId="77777777" w:rsidR="00BB6B5A" w:rsidRPr="00F40EEE" w:rsidRDefault="00BB6B5A" w:rsidP="00BB6B5A">
            <w:pPr>
              <w:pStyle w:val="13213"/>
              <w:rPr>
                <w:lang w:val="kk-KZ"/>
              </w:rPr>
            </w:pPr>
            <w:r w:rsidRPr="00F40EEE">
              <w:rPr>
                <w:lang w:val="kk-KZ"/>
              </w:rPr>
              <w:t xml:space="preserve">Топырақты үгіндімен толтыру. </w:t>
            </w:r>
          </w:p>
          <w:p w14:paraId="6F9F2A8F" w14:textId="77777777" w:rsidR="00BB6B5A" w:rsidRPr="00F40EEE" w:rsidRDefault="00BB6B5A" w:rsidP="00BB6B5A">
            <w:pPr>
              <w:pStyle w:val="13213"/>
              <w:rPr>
                <w:lang w:val="kk-KZ"/>
              </w:rPr>
            </w:pPr>
            <w:r w:rsidRPr="00F40EEE">
              <w:rPr>
                <w:lang w:val="kk-KZ"/>
              </w:rPr>
              <w:t>Мақсаты: жұптасып жұмыс істеуге үйрету; достық қарым-қатынасты тәрбиелеу.</w:t>
            </w:r>
          </w:p>
          <w:p w14:paraId="483096FA" w14:textId="77777777" w:rsidR="00BB6B5A" w:rsidRPr="00F40EEE" w:rsidRDefault="00BB6B5A" w:rsidP="00BB6B5A">
            <w:pPr>
              <w:pStyle w:val="13213"/>
              <w:rPr>
                <w:lang w:val="kk-KZ"/>
              </w:rPr>
            </w:pPr>
            <w:r w:rsidRPr="00F40EEE">
              <w:rPr>
                <w:lang w:val="kk-KZ"/>
              </w:rPr>
              <w:t>«Қайда жасырынғанын тап» қимыл-қозғалысты ойын</w:t>
            </w:r>
          </w:p>
          <w:p w14:paraId="0B1CC55F" w14:textId="77777777" w:rsidR="00BB6B5A" w:rsidRPr="00F40EEE" w:rsidRDefault="00BB6B5A" w:rsidP="00BB6B5A">
            <w:pPr>
              <w:pStyle w:val="13213"/>
              <w:rPr>
                <w:lang w:val="kk-KZ"/>
              </w:rPr>
            </w:pPr>
            <w:r w:rsidRPr="00F40EEE">
              <w:rPr>
                <w:lang w:val="kk-KZ"/>
              </w:rPr>
              <w:t>Мақсаты: кеңістікте бағдарлауды үйрену. «Жүгіріс-жаман емес».</w:t>
            </w:r>
          </w:p>
          <w:p w14:paraId="69CC8B1A" w14:textId="77777777" w:rsidR="00BB6B5A" w:rsidRPr="00F40EEE" w:rsidRDefault="00BB6B5A" w:rsidP="00BB6B5A">
            <w:pPr>
              <w:pStyle w:val="13213"/>
              <w:rPr>
                <w:lang w:val="kk-KZ"/>
              </w:rPr>
            </w:pPr>
            <w:r w:rsidRPr="00F40EEE">
              <w:rPr>
                <w:lang w:val="kk-KZ"/>
              </w:rPr>
              <w:t>Мақсаты: жүгіру техникасын, жақсы дене бітімін, қолдың табиғи жұмысын жақсарту.</w:t>
            </w:r>
          </w:p>
          <w:p w14:paraId="67014A1F" w14:textId="77777777" w:rsidR="00BB6B5A" w:rsidRPr="00F40EEE" w:rsidRDefault="00BB6B5A" w:rsidP="00BB6B5A">
            <w:pPr>
              <w:pStyle w:val="13213"/>
              <w:rPr>
                <w:lang w:val="kk-KZ"/>
              </w:rPr>
            </w:pPr>
            <w:r w:rsidRPr="00F40EEE">
              <w:rPr>
                <w:lang w:val="kk-KZ"/>
              </w:rPr>
              <w:t>Жеке жұмыс</w:t>
            </w:r>
          </w:p>
          <w:p w14:paraId="378573C2" w14:textId="77777777" w:rsidR="00BB6B5A" w:rsidRPr="00F40EEE" w:rsidRDefault="00BB6B5A" w:rsidP="00BB6B5A">
            <w:pPr>
              <w:pStyle w:val="13213"/>
              <w:rPr>
                <w:lang w:val="kk-KZ"/>
              </w:rPr>
            </w:pPr>
            <w:r w:rsidRPr="00F40EEE">
              <w:rPr>
                <w:lang w:val="kk-KZ"/>
              </w:rPr>
              <w:t>Қозғалысң дамуы</w:t>
            </w:r>
          </w:p>
          <w:p w14:paraId="107C2455" w14:textId="15B6B3EB" w:rsidR="00BB6B5A" w:rsidRPr="00F40EEE" w:rsidRDefault="00BB6B5A" w:rsidP="00BB6B5A">
            <w:pPr>
              <w:pStyle w:val="13213"/>
              <w:rPr>
                <w:lang w:val="kk-KZ"/>
              </w:rPr>
            </w:pPr>
            <w:r w:rsidRPr="00F40EEE">
              <w:rPr>
                <w:lang w:val="kk-KZ"/>
              </w:rPr>
              <w:t>Мақсаты: жүру, жүгіру техникасын жақсарту</w:t>
            </w:r>
          </w:p>
        </w:tc>
      </w:tr>
      <w:tr w:rsidR="001F29D7" w:rsidRPr="00512198" w14:paraId="3EA12040" w14:textId="77777777" w:rsidTr="00BD1A42">
        <w:trPr>
          <w:gridAfter w:val="4"/>
          <w:wAfter w:w="10327" w:type="dxa"/>
        </w:trPr>
        <w:tc>
          <w:tcPr>
            <w:tcW w:w="1985" w:type="dxa"/>
            <w:hideMark/>
          </w:tcPr>
          <w:p w14:paraId="4A1603FD" w14:textId="56C2DFA6" w:rsidR="001F29D7" w:rsidRPr="00F40EEE" w:rsidRDefault="001F29D7" w:rsidP="001F29D7">
            <w:pPr>
              <w:pStyle w:val="13213"/>
              <w:rPr>
                <w:lang w:val="kk-KZ"/>
              </w:rPr>
            </w:pPr>
            <w:r w:rsidRPr="00F40EEE">
              <w:rPr>
                <w:lang w:val="kk-KZ"/>
              </w:rPr>
              <w:lastRenderedPageBreak/>
              <w:t>Серуеннен оралу</w:t>
            </w:r>
          </w:p>
        </w:tc>
        <w:tc>
          <w:tcPr>
            <w:tcW w:w="13608" w:type="dxa"/>
            <w:gridSpan w:val="6"/>
            <w:hideMark/>
          </w:tcPr>
          <w:p w14:paraId="2DC6CC87" w14:textId="6776FDB4" w:rsidR="001F29D7" w:rsidRPr="00F40EEE" w:rsidRDefault="00BB6B5A" w:rsidP="001F29D7">
            <w:pPr>
              <w:pStyle w:val="13213"/>
              <w:rPr>
                <w:lang w:val="kk-KZ"/>
              </w:rPr>
            </w:pPr>
            <w:r w:rsidRPr="00F40EEE">
              <w:rPr>
                <w:lang w:val="kk-KZ"/>
              </w:rPr>
              <w:t>Жуыну, шешіну, киіну кезінде дағдыларды қалыптастыруды жалғастыру. Жуыну тәсілдерінде жаттығуды жалғастыру: жеңдерді түру, қолды сабынмен сабындау, сумен жуғаннан кейін қолды жұдырыққа қысу. «Балалар қолдарын жуады»суреттерін қарау. Олар бойынша әңгіме. Өзіндік ойын қызметі</w:t>
            </w:r>
          </w:p>
        </w:tc>
      </w:tr>
      <w:tr w:rsidR="001F29D7" w:rsidRPr="00F40EEE" w14:paraId="06F0646C" w14:textId="77777777" w:rsidTr="00BD1A42">
        <w:trPr>
          <w:gridAfter w:val="4"/>
          <w:wAfter w:w="10327" w:type="dxa"/>
        </w:trPr>
        <w:tc>
          <w:tcPr>
            <w:tcW w:w="1985" w:type="dxa"/>
            <w:hideMark/>
          </w:tcPr>
          <w:p w14:paraId="4508F498" w14:textId="706BA196" w:rsidR="001F29D7" w:rsidRPr="00F40EEE" w:rsidRDefault="001F29D7" w:rsidP="001F29D7">
            <w:pPr>
              <w:pStyle w:val="13213"/>
              <w:rPr>
                <w:lang w:val="kk-KZ"/>
              </w:rPr>
            </w:pPr>
            <w:r w:rsidRPr="00F40EEE">
              <w:rPr>
                <w:lang w:val="kk-KZ"/>
              </w:rPr>
              <w:t>Түскі ас</w:t>
            </w:r>
          </w:p>
        </w:tc>
        <w:tc>
          <w:tcPr>
            <w:tcW w:w="13608" w:type="dxa"/>
            <w:gridSpan w:val="6"/>
            <w:hideMark/>
          </w:tcPr>
          <w:p w14:paraId="640084FD" w14:textId="77777777" w:rsidR="00EE0642" w:rsidRPr="00F40EEE" w:rsidRDefault="00EE0642" w:rsidP="00EE0642">
            <w:pPr>
              <w:pStyle w:val="13213"/>
              <w:rPr>
                <w:lang w:val="kk-KZ"/>
              </w:rPr>
            </w:pPr>
            <w:r w:rsidRPr="00F40EEE">
              <w:rPr>
                <w:lang w:val="kk-KZ"/>
              </w:rPr>
              <w:t>Балалардың назарын тағамға аудару; тамақтану мәдениетін тәрбиелеу бойынша жеке жұмыс. Ұқыптылық дағдыларын қалыптастыруды жалғастыру.</w:t>
            </w:r>
          </w:p>
          <w:p w14:paraId="02FABEF2" w14:textId="77777777" w:rsidR="00EE0642" w:rsidRPr="00F40EEE" w:rsidRDefault="00EE0642" w:rsidP="00EE0642">
            <w:pPr>
              <w:pStyle w:val="13213"/>
              <w:rPr>
                <w:lang w:val="kk-KZ"/>
              </w:rPr>
            </w:pPr>
            <w:r w:rsidRPr="00F40EEE">
              <w:rPr>
                <w:lang w:val="kk-KZ"/>
              </w:rPr>
              <w:t xml:space="preserve">Ас құралдарының атауын қазақ тілінде айту (ложка – қасық, тарелка – тәрелке, кружка – пиала, нож – пышақ). </w:t>
            </w:r>
          </w:p>
          <w:p w14:paraId="687C0601" w14:textId="77777777" w:rsidR="00EE0642" w:rsidRPr="00F40EEE" w:rsidRDefault="00EE0642" w:rsidP="00EE0642">
            <w:pPr>
              <w:pStyle w:val="13213"/>
              <w:rPr>
                <w:lang w:val="kk-KZ"/>
              </w:rPr>
            </w:pPr>
            <w:r w:rsidRPr="00F40EEE">
              <w:rPr>
                <w:lang w:val="kk-KZ"/>
              </w:rPr>
              <w:t>Тақпақ айту:</w:t>
            </w:r>
          </w:p>
          <w:p w14:paraId="78FF4820" w14:textId="77777777" w:rsidR="00EE0642" w:rsidRPr="00F40EEE" w:rsidRDefault="00EE0642" w:rsidP="00EE0642">
            <w:pPr>
              <w:pStyle w:val="200"/>
              <w:rPr>
                <w:lang w:val="kk-KZ"/>
              </w:rPr>
            </w:pPr>
            <w:r w:rsidRPr="00F40EEE">
              <w:rPr>
                <w:lang w:val="kk-KZ"/>
              </w:rPr>
              <w:lastRenderedPageBreak/>
              <w:t xml:space="preserve">Бір кездері-жүз бала болды, </w:t>
            </w:r>
          </w:p>
          <w:p w14:paraId="747EFCD1" w14:textId="77777777" w:rsidR="00EE0642" w:rsidRPr="00F40EEE" w:rsidRDefault="00EE0642" w:rsidP="00EE0642">
            <w:pPr>
              <w:pStyle w:val="200"/>
              <w:rPr>
                <w:lang w:val="kk-KZ"/>
              </w:rPr>
            </w:pPr>
            <w:r w:rsidRPr="00F40EEE">
              <w:rPr>
                <w:lang w:val="kk-KZ"/>
              </w:rPr>
              <w:t xml:space="preserve">Барлығы балабақшаға барды. </w:t>
            </w:r>
          </w:p>
          <w:p w14:paraId="46B5CE3E" w14:textId="77777777" w:rsidR="00EE0642" w:rsidRPr="00F40EEE" w:rsidRDefault="00EE0642" w:rsidP="00EE0642">
            <w:pPr>
              <w:pStyle w:val="200"/>
              <w:rPr>
                <w:lang w:val="kk-KZ"/>
              </w:rPr>
            </w:pPr>
            <w:r w:rsidRPr="00F40EEE">
              <w:rPr>
                <w:lang w:val="kk-KZ"/>
              </w:rPr>
              <w:t xml:space="preserve">Барлығы түскі асқа отырды, </w:t>
            </w:r>
          </w:p>
          <w:p w14:paraId="47B60527" w14:textId="77777777" w:rsidR="00EE0642" w:rsidRPr="00F40EEE" w:rsidRDefault="00EE0642" w:rsidP="00EE0642">
            <w:pPr>
              <w:pStyle w:val="200"/>
              <w:rPr>
                <w:lang w:val="kk-KZ"/>
              </w:rPr>
            </w:pPr>
            <w:r w:rsidRPr="00F40EEE">
              <w:rPr>
                <w:lang w:val="kk-KZ"/>
              </w:rPr>
              <w:t xml:space="preserve">Барлығы жүз котлет жеді. </w:t>
            </w:r>
          </w:p>
          <w:p w14:paraId="2CF080D6" w14:textId="77777777" w:rsidR="00EE0642" w:rsidRPr="00F40EEE" w:rsidRDefault="00EE0642" w:rsidP="00EE0642">
            <w:pPr>
              <w:pStyle w:val="200"/>
              <w:rPr>
                <w:lang w:val="kk-KZ"/>
              </w:rPr>
            </w:pPr>
            <w:r w:rsidRPr="00F40EEE">
              <w:rPr>
                <w:lang w:val="kk-KZ"/>
              </w:rPr>
              <w:t xml:space="preserve">Содан кейін бәрі ұйқыға кетті. </w:t>
            </w:r>
          </w:p>
          <w:p w14:paraId="2FCA822A" w14:textId="218B5927" w:rsidR="001F29D7" w:rsidRPr="00F40EEE" w:rsidRDefault="00EE0642" w:rsidP="00EE0642">
            <w:pPr>
              <w:pStyle w:val="200"/>
              <w:rPr>
                <w:lang w:val="kk-KZ"/>
              </w:rPr>
            </w:pPr>
            <w:r w:rsidRPr="00F40EEE">
              <w:rPr>
                <w:lang w:val="kk-KZ"/>
              </w:rPr>
              <w:t>Қайтадан санай бастаңыз</w:t>
            </w:r>
          </w:p>
        </w:tc>
      </w:tr>
      <w:tr w:rsidR="00265A2E" w:rsidRPr="00512198" w14:paraId="1F10BC4F" w14:textId="77777777" w:rsidTr="00BD1A42">
        <w:trPr>
          <w:gridAfter w:val="4"/>
          <w:wAfter w:w="10327" w:type="dxa"/>
        </w:trPr>
        <w:tc>
          <w:tcPr>
            <w:tcW w:w="1985" w:type="dxa"/>
            <w:hideMark/>
          </w:tcPr>
          <w:p w14:paraId="44F30ABD" w14:textId="1953C0DD" w:rsidR="00265A2E" w:rsidRPr="00F40EEE" w:rsidRDefault="00265A2E" w:rsidP="00265A2E">
            <w:pPr>
              <w:pStyle w:val="13213"/>
              <w:rPr>
                <w:lang w:val="kk-KZ"/>
              </w:rPr>
            </w:pPr>
            <w:r w:rsidRPr="00F40EEE">
              <w:rPr>
                <w:lang w:val="kk-KZ"/>
              </w:rPr>
              <w:lastRenderedPageBreak/>
              <w:t>Күндізгі ұйқы</w:t>
            </w:r>
          </w:p>
        </w:tc>
        <w:tc>
          <w:tcPr>
            <w:tcW w:w="13608" w:type="dxa"/>
            <w:gridSpan w:val="6"/>
            <w:hideMark/>
          </w:tcPr>
          <w:p w14:paraId="3AEFDD7C" w14:textId="437887EB" w:rsidR="00265A2E" w:rsidRPr="00F40EEE" w:rsidRDefault="00265A2E" w:rsidP="00265A2E">
            <w:pPr>
              <w:pStyle w:val="13213"/>
              <w:rPr>
                <w:lang w:val="kk-KZ"/>
              </w:rPr>
            </w:pPr>
            <w:r w:rsidRPr="00F40EEE">
              <w:rPr>
                <w:lang w:val="kk-KZ"/>
              </w:rPr>
              <w:t>Гигиеналық процедуралар. Ұйқыны ұйымдастыруға жағдай жасау. «Ұйқы, менің қуанышым...» бесік жырын тыңдау</w:t>
            </w:r>
          </w:p>
        </w:tc>
      </w:tr>
      <w:tr w:rsidR="00265A2E" w:rsidRPr="00F40EEE" w14:paraId="35BC51CA" w14:textId="77777777" w:rsidTr="00BD1A42">
        <w:trPr>
          <w:gridAfter w:val="4"/>
          <w:wAfter w:w="10327" w:type="dxa"/>
        </w:trPr>
        <w:tc>
          <w:tcPr>
            <w:tcW w:w="1985" w:type="dxa"/>
            <w:hideMark/>
          </w:tcPr>
          <w:p w14:paraId="1D4EECA8" w14:textId="4EFEB707" w:rsidR="00265A2E" w:rsidRPr="00F40EEE" w:rsidRDefault="00265A2E" w:rsidP="00265A2E">
            <w:pPr>
              <w:pStyle w:val="13213"/>
              <w:rPr>
                <w:lang w:val="kk-KZ"/>
              </w:rPr>
            </w:pPr>
            <w:r w:rsidRPr="00F40EEE">
              <w:rPr>
                <w:lang w:val="kk-KZ"/>
              </w:rPr>
              <w:t>Біртіндеп ояну, сауықтыру рәсімдері</w:t>
            </w:r>
          </w:p>
        </w:tc>
        <w:tc>
          <w:tcPr>
            <w:tcW w:w="13608" w:type="dxa"/>
            <w:gridSpan w:val="6"/>
            <w:hideMark/>
          </w:tcPr>
          <w:p w14:paraId="73E866CA" w14:textId="1A8A5F1C" w:rsidR="00265A2E" w:rsidRPr="00F40EEE" w:rsidRDefault="00265A2E" w:rsidP="00265A2E">
            <w:pPr>
              <w:pStyle w:val="13213"/>
              <w:rPr>
                <w:lang w:val="kk-KZ"/>
              </w:rPr>
            </w:pPr>
            <w:r w:rsidRPr="00F40EEE">
              <w:rPr>
                <w:lang w:val="kk-KZ"/>
              </w:rPr>
              <w:t>Кереуетте гимнастика. Жалпақ аяқтың алдын-алу. (Түзетуші жүру («орманға барамыз») кәдімгі жүріспен кезектесіп: аяқ ұшымен («түлкішек»), өкшемен («шөпке шық, аяқты сулама»), табанның сыртқы жағында («аю»), тізені жоғары көтеру («бұлан»), жартылай отыру («кірпі»), түзеткіш жолдармен («біз қиыршық тастармен, бұтақтармен және конустармен жалаң аяқ жүреміз»). Қалыптың бұзылуының алдын алу. Дене шынықтыру минуты «Менің арқам түзу».  Массаж жолдарымен жүру. Су процедуралары </w:t>
            </w:r>
          </w:p>
        </w:tc>
      </w:tr>
      <w:tr w:rsidR="00D120F9" w:rsidRPr="00512198" w14:paraId="03D7DC82" w14:textId="77777777" w:rsidTr="002A303B">
        <w:trPr>
          <w:gridAfter w:val="4"/>
          <w:wAfter w:w="10327" w:type="dxa"/>
        </w:trPr>
        <w:tc>
          <w:tcPr>
            <w:tcW w:w="1985" w:type="dxa"/>
            <w:hideMark/>
          </w:tcPr>
          <w:p w14:paraId="04BADE25" w14:textId="022110F5" w:rsidR="00D120F9" w:rsidRPr="00F40EEE" w:rsidRDefault="00D120F9" w:rsidP="00D120F9">
            <w:pPr>
              <w:pStyle w:val="13213"/>
              <w:rPr>
                <w:lang w:val="kk-KZ"/>
              </w:rPr>
            </w:pPr>
            <w:r w:rsidRPr="00F40EEE">
              <w:rPr>
                <w:lang w:val="kk-KZ"/>
              </w:rPr>
              <w:t>Балалардың өзіндік әс-әрекеті</w:t>
            </w:r>
          </w:p>
        </w:tc>
        <w:tc>
          <w:tcPr>
            <w:tcW w:w="2835" w:type="dxa"/>
          </w:tcPr>
          <w:p w14:paraId="6FA22857" w14:textId="77777777" w:rsidR="00D120F9" w:rsidRPr="00F40EEE" w:rsidRDefault="00D120F9" w:rsidP="00D120F9">
            <w:pPr>
              <w:pStyle w:val="13213"/>
              <w:rPr>
                <w:lang w:val="kk-KZ"/>
              </w:rPr>
            </w:pPr>
            <w:r w:rsidRPr="00F40EEE">
              <w:rPr>
                <w:lang w:val="kk-KZ"/>
              </w:rPr>
              <w:t>«Көңілді оркестр»</w:t>
            </w:r>
          </w:p>
          <w:p w14:paraId="3AF279E8" w14:textId="77777777" w:rsidR="00D120F9" w:rsidRPr="00F40EEE" w:rsidRDefault="00D120F9" w:rsidP="00D120F9">
            <w:pPr>
              <w:pStyle w:val="13213"/>
              <w:rPr>
                <w:lang w:val="kk-KZ"/>
              </w:rPr>
            </w:pPr>
            <w:r w:rsidRPr="00F40EEE">
              <w:rPr>
                <w:lang w:val="kk-KZ"/>
              </w:rPr>
              <w:t>сюжеттік-рөлдік ойын</w:t>
            </w:r>
          </w:p>
          <w:p w14:paraId="033B8D21" w14:textId="77777777" w:rsidR="00D120F9" w:rsidRPr="00F40EEE" w:rsidRDefault="00D120F9" w:rsidP="00D120F9">
            <w:pPr>
              <w:pStyle w:val="13213"/>
              <w:rPr>
                <w:lang w:val="kk-KZ"/>
              </w:rPr>
            </w:pPr>
            <w:r w:rsidRPr="00F40EEE">
              <w:rPr>
                <w:lang w:val="kk-KZ"/>
              </w:rPr>
              <w:t>Біздің оркестр жұмыла ойнайды, ол музыка туралы бәрін біледі, скрипка ақырын ойнайды ол өзіне шақырады…</w:t>
            </w:r>
          </w:p>
          <w:p w14:paraId="1EA1E848" w14:textId="77777777" w:rsidR="00D120F9" w:rsidRPr="00F40EEE" w:rsidRDefault="00D120F9" w:rsidP="00D120F9">
            <w:pPr>
              <w:pStyle w:val="13213"/>
              <w:rPr>
                <w:lang w:val="kk-KZ"/>
              </w:rPr>
            </w:pPr>
            <w:r w:rsidRPr="00F40EEE">
              <w:rPr>
                <w:lang w:val="kk-KZ"/>
              </w:rPr>
              <w:t>Мақсаты: музыкалық есту қиялын дамыту, бейнелеу дағдылары, пантомимикалық мәнерлілік, импровизациялау қабілеті.</w:t>
            </w:r>
          </w:p>
          <w:p w14:paraId="4458DBF7" w14:textId="77777777" w:rsidR="00D120F9" w:rsidRPr="00F40EEE" w:rsidRDefault="00D120F9" w:rsidP="00D120F9">
            <w:pPr>
              <w:pStyle w:val="13213"/>
              <w:rPr>
                <w:lang w:val="kk-KZ"/>
              </w:rPr>
            </w:pPr>
            <w:r w:rsidRPr="00F40EEE">
              <w:rPr>
                <w:lang w:val="kk-KZ"/>
              </w:rPr>
              <w:t>«Кімнің дауысы» дөңгелек би ойыны</w:t>
            </w:r>
          </w:p>
          <w:p w14:paraId="1FFB59FD" w14:textId="77777777" w:rsidR="00D120F9" w:rsidRPr="00F40EEE" w:rsidRDefault="00D120F9" w:rsidP="00D120F9">
            <w:pPr>
              <w:pStyle w:val="13213"/>
              <w:rPr>
                <w:lang w:val="kk-KZ"/>
              </w:rPr>
            </w:pPr>
            <w:r w:rsidRPr="00F40EEE">
              <w:rPr>
                <w:lang w:val="kk-KZ"/>
              </w:rPr>
              <w:t xml:space="preserve">Мақсаты: есту қабілетін дамыту, құрдастарының дауыстарын ажырата білу; ойындарға белсенді </w:t>
            </w:r>
            <w:r w:rsidRPr="00F40EEE">
              <w:rPr>
                <w:lang w:val="kk-KZ"/>
              </w:rPr>
              <w:lastRenderedPageBreak/>
              <w:t>қатысуға деген ынтаны тәрбиелеу.</w:t>
            </w:r>
          </w:p>
          <w:p w14:paraId="08B80ECA" w14:textId="77777777" w:rsidR="00D120F9" w:rsidRPr="00F40EEE" w:rsidRDefault="00D120F9" w:rsidP="00D120F9">
            <w:pPr>
              <w:pStyle w:val="13213"/>
              <w:rPr>
                <w:lang w:val="kk-KZ"/>
              </w:rPr>
            </w:pPr>
            <w:r w:rsidRPr="00F40EEE">
              <w:rPr>
                <w:lang w:val="kk-KZ"/>
              </w:rPr>
              <w:t>Көркем шығармаларды тыңдау</w:t>
            </w:r>
          </w:p>
          <w:p w14:paraId="02F54110" w14:textId="181C00A0" w:rsidR="00D120F9" w:rsidRPr="00F40EEE" w:rsidRDefault="00D120F9" w:rsidP="00D120F9">
            <w:pPr>
              <w:pStyle w:val="13213"/>
              <w:rPr>
                <w:lang w:val="kk-KZ"/>
              </w:rPr>
            </w:pPr>
            <w:r w:rsidRPr="00F40EEE">
              <w:rPr>
                <w:lang w:val="kk-KZ"/>
              </w:rPr>
              <w:t>Үстел театры</w:t>
            </w:r>
          </w:p>
        </w:tc>
        <w:tc>
          <w:tcPr>
            <w:tcW w:w="2835" w:type="dxa"/>
            <w:gridSpan w:val="2"/>
          </w:tcPr>
          <w:p w14:paraId="0550B82B" w14:textId="2850C258" w:rsidR="00D120F9" w:rsidRPr="00F40EEE" w:rsidRDefault="00D120F9" w:rsidP="00D120F9">
            <w:pPr>
              <w:pStyle w:val="13213"/>
              <w:rPr>
                <w:lang w:val="kk-KZ"/>
              </w:rPr>
            </w:pPr>
            <w:r w:rsidRPr="00F40EEE">
              <w:rPr>
                <w:lang w:val="kk-KZ"/>
              </w:rPr>
              <w:lastRenderedPageBreak/>
              <w:t>«Біз таяқтардан құрастырамыз» құрылыс ойыны</w:t>
            </w:r>
          </w:p>
          <w:p w14:paraId="04B60C63" w14:textId="77777777" w:rsidR="00D120F9" w:rsidRPr="00F40EEE" w:rsidRDefault="00D120F9" w:rsidP="00D120F9">
            <w:pPr>
              <w:pStyle w:val="13213"/>
              <w:rPr>
                <w:lang w:val="kk-KZ"/>
              </w:rPr>
            </w:pPr>
            <w:r w:rsidRPr="00F40EEE">
              <w:rPr>
                <w:lang w:val="kk-KZ"/>
              </w:rPr>
              <w:t>Мақсаты: геометриялық фигуралар туралы білімді бекіту, балалардың логикалық ойлауын дамыту.</w:t>
            </w:r>
          </w:p>
          <w:p w14:paraId="5705DF5F" w14:textId="77777777" w:rsidR="00D120F9" w:rsidRPr="00F40EEE" w:rsidRDefault="00D120F9" w:rsidP="00D120F9">
            <w:pPr>
              <w:pStyle w:val="13213"/>
              <w:rPr>
                <w:lang w:val="kk-KZ"/>
              </w:rPr>
            </w:pPr>
            <w:r w:rsidRPr="00F40EEE">
              <w:rPr>
                <w:lang w:val="kk-KZ"/>
              </w:rPr>
              <w:t>Ауамен тәжірибе</w:t>
            </w:r>
          </w:p>
          <w:p w14:paraId="17571C33" w14:textId="77777777" w:rsidR="00D120F9" w:rsidRPr="00F40EEE" w:rsidRDefault="00D120F9" w:rsidP="00D120F9">
            <w:pPr>
              <w:pStyle w:val="13213"/>
              <w:rPr>
                <w:lang w:val="kk-KZ"/>
              </w:rPr>
            </w:pPr>
            <w:r w:rsidRPr="00F40EEE">
              <w:rPr>
                <w:lang w:val="kk-KZ"/>
              </w:rPr>
              <w:t xml:space="preserve">(картотека, № 1 тәжірибе) </w:t>
            </w:r>
          </w:p>
          <w:p w14:paraId="03E19E75" w14:textId="77777777" w:rsidR="00D120F9" w:rsidRPr="00F40EEE" w:rsidRDefault="00D120F9" w:rsidP="00D120F9">
            <w:pPr>
              <w:pStyle w:val="13213"/>
              <w:rPr>
                <w:lang w:val="kk-KZ"/>
              </w:rPr>
            </w:pPr>
            <w:r w:rsidRPr="00F40EEE">
              <w:rPr>
                <w:lang w:val="kk-KZ"/>
              </w:rPr>
              <w:t>Кітап бұрышындағы кітаптарды қарау (Оқу).</w:t>
            </w:r>
          </w:p>
          <w:p w14:paraId="01889E63" w14:textId="77777777" w:rsidR="00D120F9" w:rsidRPr="00F40EEE" w:rsidRDefault="00D120F9" w:rsidP="00D120F9">
            <w:pPr>
              <w:pStyle w:val="13213"/>
              <w:rPr>
                <w:lang w:val="kk-KZ"/>
              </w:rPr>
            </w:pPr>
            <w:r w:rsidRPr="00F40EEE">
              <w:rPr>
                <w:lang w:val="kk-KZ"/>
              </w:rPr>
              <w:t>«Гүлзарлардағы гүлдер» дамыту ойыны</w:t>
            </w:r>
          </w:p>
          <w:p w14:paraId="7130F20F" w14:textId="77777777" w:rsidR="00D120F9" w:rsidRPr="00F40EEE" w:rsidRDefault="00D120F9" w:rsidP="00D120F9">
            <w:pPr>
              <w:pStyle w:val="13213"/>
              <w:rPr>
                <w:lang w:val="kk-KZ"/>
              </w:rPr>
            </w:pPr>
            <w:r w:rsidRPr="00F40EEE">
              <w:rPr>
                <w:lang w:val="kk-KZ"/>
              </w:rPr>
              <w:t>Мақсаты: логикалық ойлауды дамыту.</w:t>
            </w:r>
          </w:p>
          <w:p w14:paraId="7DC32F32" w14:textId="77777777" w:rsidR="00D120F9" w:rsidRPr="00F40EEE" w:rsidRDefault="00D120F9" w:rsidP="00D120F9">
            <w:pPr>
              <w:pStyle w:val="13213"/>
              <w:rPr>
                <w:lang w:val="kk-KZ"/>
              </w:rPr>
            </w:pPr>
            <w:r w:rsidRPr="00F40EEE">
              <w:rPr>
                <w:lang w:val="kk-KZ"/>
              </w:rPr>
              <w:t>«Гүлшек-жетішешек» ертегісін тыңдау</w:t>
            </w:r>
          </w:p>
          <w:p w14:paraId="43F67F62" w14:textId="77777777" w:rsidR="00D120F9" w:rsidRPr="00F40EEE" w:rsidRDefault="00D120F9" w:rsidP="00D120F9">
            <w:pPr>
              <w:pStyle w:val="13213"/>
              <w:rPr>
                <w:lang w:val="kk-KZ"/>
              </w:rPr>
            </w:pPr>
          </w:p>
          <w:p w14:paraId="33065C75" w14:textId="77777777" w:rsidR="00D120F9" w:rsidRPr="00F40EEE" w:rsidRDefault="00D120F9" w:rsidP="00D120F9">
            <w:pPr>
              <w:pStyle w:val="13213"/>
              <w:rPr>
                <w:lang w:val="kk-KZ"/>
              </w:rPr>
            </w:pPr>
          </w:p>
        </w:tc>
        <w:tc>
          <w:tcPr>
            <w:tcW w:w="2835" w:type="dxa"/>
          </w:tcPr>
          <w:p w14:paraId="24E0AFCB" w14:textId="77777777" w:rsidR="00D120F9" w:rsidRPr="00F40EEE" w:rsidRDefault="00D120F9" w:rsidP="00D120F9">
            <w:pPr>
              <w:pStyle w:val="13213"/>
              <w:rPr>
                <w:lang w:val="kk-KZ"/>
              </w:rPr>
            </w:pPr>
            <w:r w:rsidRPr="00F40EEE">
              <w:rPr>
                <w:lang w:val="kk-KZ"/>
              </w:rPr>
              <w:t>«Отбасы. Қарлығаштың туған күні»</w:t>
            </w:r>
          </w:p>
          <w:p w14:paraId="5AC4BBA9" w14:textId="77777777" w:rsidR="00D120F9" w:rsidRPr="00F40EEE" w:rsidRDefault="00D120F9" w:rsidP="00D120F9">
            <w:pPr>
              <w:pStyle w:val="13213"/>
              <w:rPr>
                <w:lang w:val="kk-KZ"/>
              </w:rPr>
            </w:pPr>
            <w:r w:rsidRPr="00F40EEE">
              <w:rPr>
                <w:lang w:val="kk-KZ"/>
              </w:rPr>
              <w:t>Мақсаты: жақындарына қамқорлық жасау ниетін тәрбиелеу; өз отбасына деген мақтаныш сезімін дамыту; өз отбасы туралы білімді тереңдету негізінде балалардың сөздік қорын жандандыру; сөйлеу арқылы ойын барысында біріге білу; өтініштер білдіру, сұрақтар қою, өз іс-әрекеттерін түсіндіру.</w:t>
            </w:r>
          </w:p>
          <w:p w14:paraId="48603615" w14:textId="77777777" w:rsidR="00D120F9" w:rsidRPr="00F40EEE" w:rsidRDefault="00D120F9" w:rsidP="00D120F9">
            <w:pPr>
              <w:pStyle w:val="13213"/>
              <w:rPr>
                <w:lang w:val="kk-KZ"/>
              </w:rPr>
            </w:pPr>
            <w:r w:rsidRPr="00F40EEE">
              <w:rPr>
                <w:lang w:val="kk-KZ"/>
              </w:rPr>
              <w:t xml:space="preserve">Тыныш классикалық музыкамен «Достарға арналған ем» мүсіндеу. </w:t>
            </w:r>
          </w:p>
          <w:p w14:paraId="39A8C695" w14:textId="2E07AEDA" w:rsidR="00D120F9" w:rsidRPr="00F40EEE" w:rsidRDefault="00D120F9" w:rsidP="00D120F9">
            <w:pPr>
              <w:pStyle w:val="13213"/>
              <w:rPr>
                <w:lang w:val="kk-KZ"/>
              </w:rPr>
            </w:pPr>
            <w:r w:rsidRPr="00F40EEE">
              <w:rPr>
                <w:lang w:val="kk-KZ"/>
              </w:rPr>
              <w:t xml:space="preserve">Мақсаты: таныс заттардың пішіндерін мүсіндеу, алақандардың </w:t>
            </w:r>
            <w:r w:rsidRPr="00F40EEE">
              <w:rPr>
                <w:lang w:val="kk-KZ"/>
              </w:rPr>
              <w:lastRenderedPageBreak/>
              <w:t>арасына дөңгелек қимылмен саз кесектерін илеу, алынған пішінді сақина түрінде бүктеу қабілетін дамыту</w:t>
            </w:r>
          </w:p>
        </w:tc>
        <w:tc>
          <w:tcPr>
            <w:tcW w:w="2552" w:type="dxa"/>
            <w:hideMark/>
          </w:tcPr>
          <w:p w14:paraId="5D68BEBA" w14:textId="77777777" w:rsidR="00D120F9" w:rsidRPr="00F40EEE" w:rsidRDefault="00D120F9" w:rsidP="00D120F9">
            <w:pPr>
              <w:pStyle w:val="13213"/>
              <w:rPr>
                <w:lang w:val="kk-KZ"/>
              </w:rPr>
            </w:pPr>
            <w:r w:rsidRPr="00F40EEE">
              <w:rPr>
                <w:lang w:val="kk-KZ"/>
              </w:rPr>
              <w:lastRenderedPageBreak/>
              <w:t xml:space="preserve">Қағаздың әртүрлі түрлерімен тәжірибе жасау. Қайшымен жұмыс </w:t>
            </w:r>
          </w:p>
          <w:p w14:paraId="1669BE10" w14:textId="77777777" w:rsidR="00D120F9" w:rsidRPr="00F40EEE" w:rsidRDefault="00D120F9" w:rsidP="00D120F9">
            <w:pPr>
              <w:pStyle w:val="13213"/>
              <w:rPr>
                <w:lang w:val="kk-KZ"/>
              </w:rPr>
            </w:pPr>
            <w:r w:rsidRPr="00F40EEE">
              <w:rPr>
                <w:lang w:val="kk-KZ"/>
              </w:rPr>
              <w:t xml:space="preserve">Мақсаты: балаларға қағаздың қаттылығы, түсі, пайдалану мақсаты бойынша әр түрлі болуы мүмкін екенін көрсету. </w:t>
            </w:r>
          </w:p>
          <w:p w14:paraId="0C06FD84" w14:textId="71AD3324" w:rsidR="00D120F9" w:rsidRPr="00F40EEE" w:rsidRDefault="00D120F9" w:rsidP="00D120F9">
            <w:pPr>
              <w:pStyle w:val="13213"/>
              <w:rPr>
                <w:lang w:val="kk-KZ"/>
              </w:rPr>
            </w:pPr>
            <w:r w:rsidRPr="00F40EEE">
              <w:rPr>
                <w:lang w:val="kk-KZ"/>
              </w:rPr>
              <w:t>Кітап бұрышындағы кітаптарды қарау(Оқу)</w:t>
            </w:r>
          </w:p>
        </w:tc>
        <w:tc>
          <w:tcPr>
            <w:tcW w:w="2551" w:type="dxa"/>
          </w:tcPr>
          <w:p w14:paraId="57F55D13" w14:textId="77777777" w:rsidR="00D120F9" w:rsidRPr="00F40EEE" w:rsidRDefault="00D120F9" w:rsidP="00D120F9">
            <w:pPr>
              <w:pStyle w:val="13213"/>
              <w:rPr>
                <w:lang w:val="kk-KZ"/>
              </w:rPr>
            </w:pPr>
            <w:r w:rsidRPr="00F40EEE">
              <w:rPr>
                <w:lang w:val="kk-KZ"/>
              </w:rPr>
              <w:t>Ойын-драматизация</w:t>
            </w:r>
          </w:p>
          <w:p w14:paraId="7B008DA5" w14:textId="77777777" w:rsidR="00D120F9" w:rsidRPr="00F40EEE" w:rsidRDefault="00D120F9" w:rsidP="00D120F9">
            <w:pPr>
              <w:pStyle w:val="13213"/>
              <w:rPr>
                <w:lang w:val="kk-KZ"/>
              </w:rPr>
            </w:pPr>
            <w:r w:rsidRPr="00F40EEE">
              <w:rPr>
                <w:lang w:val="kk-KZ"/>
              </w:rPr>
              <w:t>«Серуендеу»</w:t>
            </w:r>
          </w:p>
          <w:p w14:paraId="5F46FAC9" w14:textId="77777777" w:rsidR="00D120F9" w:rsidRPr="00F40EEE" w:rsidRDefault="00D120F9" w:rsidP="00D120F9">
            <w:pPr>
              <w:pStyle w:val="13213"/>
              <w:rPr>
                <w:lang w:val="kk-KZ"/>
              </w:rPr>
            </w:pPr>
            <w:r w:rsidRPr="00F40EEE">
              <w:rPr>
                <w:lang w:val="kk-KZ"/>
              </w:rPr>
              <w:t>Мақсаты: әр түрлі эмоциялардың көбеюін бекіту: қуану, ләззат алу, таңдану.</w:t>
            </w:r>
          </w:p>
          <w:p w14:paraId="410FD6FF" w14:textId="77777777" w:rsidR="00D120F9" w:rsidRPr="00F40EEE" w:rsidRDefault="00D120F9" w:rsidP="00D120F9">
            <w:pPr>
              <w:pStyle w:val="13213"/>
              <w:rPr>
                <w:lang w:val="kk-KZ"/>
              </w:rPr>
            </w:pPr>
            <w:r w:rsidRPr="00F40EEE">
              <w:rPr>
                <w:lang w:val="kk-KZ"/>
              </w:rPr>
              <w:t>«Санау және салу» құрылыс ойыны</w:t>
            </w:r>
          </w:p>
          <w:p w14:paraId="17B7D6A5" w14:textId="77777777" w:rsidR="00D120F9" w:rsidRPr="00F40EEE" w:rsidRDefault="00D120F9" w:rsidP="00D120F9">
            <w:pPr>
              <w:pStyle w:val="13213"/>
              <w:rPr>
                <w:lang w:val="kk-KZ"/>
              </w:rPr>
            </w:pPr>
            <w:r w:rsidRPr="00F40EEE">
              <w:rPr>
                <w:lang w:val="kk-KZ"/>
              </w:rPr>
              <w:t>Мақсаты: мектеп жасына дейінгі балалардың логикалық ойлауын дамыту.</w:t>
            </w:r>
          </w:p>
          <w:p w14:paraId="02B241E6" w14:textId="77777777" w:rsidR="00D120F9" w:rsidRPr="00F40EEE" w:rsidRDefault="00D120F9" w:rsidP="00D120F9">
            <w:pPr>
              <w:pStyle w:val="13213"/>
              <w:rPr>
                <w:lang w:val="kk-KZ"/>
              </w:rPr>
            </w:pPr>
            <w:r w:rsidRPr="00F40EEE">
              <w:rPr>
                <w:lang w:val="kk-KZ"/>
              </w:rPr>
              <w:t>Көркем шығармаларды тыңдау.</w:t>
            </w:r>
          </w:p>
          <w:p w14:paraId="7C91E3AA" w14:textId="0B96D2C0" w:rsidR="00D120F9" w:rsidRPr="00F40EEE" w:rsidRDefault="00D120F9" w:rsidP="00D120F9">
            <w:pPr>
              <w:pStyle w:val="13213"/>
              <w:rPr>
                <w:lang w:val="kk-KZ"/>
              </w:rPr>
            </w:pPr>
            <w:r w:rsidRPr="00F40EEE">
              <w:rPr>
                <w:lang w:val="kk-KZ"/>
              </w:rPr>
              <w:t>Дене шынықтыру бұрышындағы ойын-жаттығулар</w:t>
            </w:r>
          </w:p>
        </w:tc>
      </w:tr>
      <w:tr w:rsidR="001F29D7" w:rsidRPr="00F40EEE" w14:paraId="1207CA9B" w14:textId="77777777" w:rsidTr="00BD1A42">
        <w:trPr>
          <w:gridAfter w:val="4"/>
          <w:wAfter w:w="10327" w:type="dxa"/>
        </w:trPr>
        <w:tc>
          <w:tcPr>
            <w:tcW w:w="1985" w:type="dxa"/>
            <w:hideMark/>
          </w:tcPr>
          <w:p w14:paraId="43BF2F9D" w14:textId="37806670" w:rsidR="001F29D7" w:rsidRPr="00F40EEE" w:rsidRDefault="001F29D7" w:rsidP="001F29D7">
            <w:pPr>
              <w:pStyle w:val="13213"/>
              <w:rPr>
                <w:lang w:val="kk-KZ"/>
              </w:rPr>
            </w:pPr>
            <w:r w:rsidRPr="00F40EEE">
              <w:rPr>
                <w:lang w:val="kk-KZ"/>
              </w:rPr>
              <w:t>Түскі ас</w:t>
            </w:r>
          </w:p>
        </w:tc>
        <w:tc>
          <w:tcPr>
            <w:tcW w:w="13608" w:type="dxa"/>
            <w:gridSpan w:val="6"/>
          </w:tcPr>
          <w:p w14:paraId="1A82372B" w14:textId="77777777" w:rsidR="00631DB3" w:rsidRPr="00F40EEE" w:rsidRDefault="00631DB3" w:rsidP="00631DB3">
            <w:pPr>
              <w:pStyle w:val="13213"/>
              <w:rPr>
                <w:lang w:val="kk-KZ"/>
              </w:rPr>
            </w:pPr>
            <w:r w:rsidRPr="00F40EEE">
              <w:rPr>
                <w:lang w:val="kk-KZ"/>
              </w:rPr>
              <w:t xml:space="preserve">Ұқыпты жуыну дағдыларын тәрбиелеу. Тақпақ айту: </w:t>
            </w:r>
          </w:p>
          <w:p w14:paraId="108B207A" w14:textId="77777777" w:rsidR="00631DB3" w:rsidRPr="00F40EEE" w:rsidRDefault="00631DB3" w:rsidP="00631DB3">
            <w:pPr>
              <w:pStyle w:val="200"/>
              <w:rPr>
                <w:lang w:val="kk-KZ"/>
              </w:rPr>
            </w:pPr>
            <w:r w:rsidRPr="00F40EEE">
              <w:rPr>
                <w:lang w:val="kk-KZ"/>
              </w:rPr>
              <w:t xml:space="preserve">Құмырсқа ұйқысынан тұрды, </w:t>
            </w:r>
          </w:p>
          <w:p w14:paraId="4469901B" w14:textId="77777777" w:rsidR="00631DB3" w:rsidRPr="00F40EEE" w:rsidRDefault="00631DB3" w:rsidP="00631DB3">
            <w:pPr>
              <w:pStyle w:val="200"/>
              <w:rPr>
                <w:lang w:val="kk-KZ"/>
              </w:rPr>
            </w:pPr>
            <w:r w:rsidRPr="00F40EEE">
              <w:rPr>
                <w:lang w:val="kk-KZ"/>
              </w:rPr>
              <w:t xml:space="preserve">Құс-шымшық астық тасыды, </w:t>
            </w:r>
          </w:p>
          <w:p w14:paraId="20CA46F5" w14:textId="77777777" w:rsidR="00631DB3" w:rsidRPr="00F40EEE" w:rsidRDefault="00631DB3" w:rsidP="00631DB3">
            <w:pPr>
              <w:pStyle w:val="200"/>
              <w:rPr>
                <w:lang w:val="kk-KZ"/>
              </w:rPr>
            </w:pPr>
            <w:r w:rsidRPr="00F40EEE">
              <w:rPr>
                <w:lang w:val="kk-KZ"/>
              </w:rPr>
              <w:t xml:space="preserve">Қоян-қырыққабат үшін, </w:t>
            </w:r>
          </w:p>
          <w:p w14:paraId="0B10F51B" w14:textId="77777777" w:rsidR="00631DB3" w:rsidRPr="00F40EEE" w:rsidRDefault="00631DB3" w:rsidP="00631DB3">
            <w:pPr>
              <w:pStyle w:val="200"/>
              <w:rPr>
                <w:lang w:val="kk-KZ"/>
              </w:rPr>
            </w:pPr>
            <w:r w:rsidRPr="00F40EEE">
              <w:rPr>
                <w:lang w:val="kk-KZ"/>
              </w:rPr>
              <w:t xml:space="preserve">Тышқан-қабық үшін, </w:t>
            </w:r>
          </w:p>
          <w:p w14:paraId="36BD2A2D" w14:textId="2497C6F4" w:rsidR="001F29D7" w:rsidRPr="00F40EEE" w:rsidRDefault="00631DB3" w:rsidP="00631DB3">
            <w:pPr>
              <w:pStyle w:val="200"/>
              <w:rPr>
                <w:lang w:val="kk-KZ"/>
              </w:rPr>
            </w:pPr>
            <w:r w:rsidRPr="00F40EEE">
              <w:rPr>
                <w:lang w:val="kk-KZ"/>
              </w:rPr>
              <w:t>Балалар-сүт үшін</w:t>
            </w:r>
          </w:p>
        </w:tc>
      </w:tr>
      <w:tr w:rsidR="008C5377" w:rsidRPr="00512198" w14:paraId="48112C58" w14:textId="77777777" w:rsidTr="002A303B">
        <w:trPr>
          <w:gridAfter w:val="4"/>
          <w:wAfter w:w="10327" w:type="dxa"/>
        </w:trPr>
        <w:tc>
          <w:tcPr>
            <w:tcW w:w="1985" w:type="dxa"/>
            <w:hideMark/>
          </w:tcPr>
          <w:p w14:paraId="6AAE434D" w14:textId="64985BD9" w:rsidR="008C5377" w:rsidRPr="00F40EEE" w:rsidRDefault="008C5377" w:rsidP="008C5377">
            <w:pPr>
              <w:pStyle w:val="13213"/>
              <w:rPr>
                <w:lang w:val="kk-KZ"/>
              </w:rPr>
            </w:pPr>
            <w:r w:rsidRPr="00F40EEE">
              <w:rPr>
                <w:lang w:val="kk-KZ"/>
              </w:rPr>
              <w:t>Балалармен жеке жұмыс</w:t>
            </w:r>
          </w:p>
        </w:tc>
        <w:tc>
          <w:tcPr>
            <w:tcW w:w="2835" w:type="dxa"/>
            <w:hideMark/>
          </w:tcPr>
          <w:p w14:paraId="137DE47C" w14:textId="77777777" w:rsidR="008C5377" w:rsidRPr="00F40EEE" w:rsidRDefault="008C5377" w:rsidP="008C5377">
            <w:pPr>
              <w:pStyle w:val="13213"/>
              <w:rPr>
                <w:lang w:val="kk-KZ"/>
              </w:rPr>
            </w:pPr>
            <w:r w:rsidRPr="00F40EEE">
              <w:rPr>
                <w:lang w:val="kk-KZ"/>
              </w:rPr>
              <w:t>Танымдық және зияткерлік дағдылар</w:t>
            </w:r>
          </w:p>
          <w:p w14:paraId="0C332328" w14:textId="5FB32E34" w:rsidR="008C5377" w:rsidRPr="00F40EEE" w:rsidRDefault="008C5377" w:rsidP="008C5377">
            <w:pPr>
              <w:pStyle w:val="13213"/>
              <w:rPr>
                <w:lang w:val="kk-KZ"/>
              </w:rPr>
            </w:pPr>
            <w:r w:rsidRPr="00F40EEE">
              <w:rPr>
                <w:lang w:val="kk-KZ"/>
              </w:rPr>
              <w:t>Математикадан 5 шегінде санау дағдысын қалыптастыру</w:t>
            </w:r>
          </w:p>
        </w:tc>
        <w:tc>
          <w:tcPr>
            <w:tcW w:w="2835" w:type="dxa"/>
            <w:gridSpan w:val="2"/>
          </w:tcPr>
          <w:p w14:paraId="44687E48" w14:textId="77777777" w:rsidR="008C5377" w:rsidRPr="00F40EEE" w:rsidRDefault="008C5377" w:rsidP="008C5377">
            <w:pPr>
              <w:pStyle w:val="13213"/>
              <w:rPr>
                <w:lang w:val="kk-KZ"/>
              </w:rPr>
            </w:pPr>
            <w:r w:rsidRPr="00F40EEE">
              <w:rPr>
                <w:lang w:val="kk-KZ"/>
              </w:rPr>
              <w:t>Шығармашылық дағдылар, зерттеу қызметі</w:t>
            </w:r>
          </w:p>
          <w:p w14:paraId="2BD94587" w14:textId="77C16A24" w:rsidR="008C5377" w:rsidRPr="00F40EEE" w:rsidRDefault="008C5377" w:rsidP="008C5377">
            <w:pPr>
              <w:pStyle w:val="13213"/>
              <w:rPr>
                <w:lang w:val="kk-KZ"/>
              </w:rPr>
            </w:pPr>
            <w:r w:rsidRPr="00F40EEE">
              <w:rPr>
                <w:lang w:val="kk-KZ"/>
              </w:rPr>
              <w:t>Қайшыны дұрыс ұстау және оларды пайдалану қабілеттерін қалыптастыру</w:t>
            </w:r>
          </w:p>
        </w:tc>
        <w:tc>
          <w:tcPr>
            <w:tcW w:w="2835" w:type="dxa"/>
          </w:tcPr>
          <w:p w14:paraId="5211ED0D" w14:textId="77777777" w:rsidR="008C5377" w:rsidRPr="00F40EEE" w:rsidRDefault="008C5377" w:rsidP="008C5377">
            <w:pPr>
              <w:pStyle w:val="13213"/>
              <w:rPr>
                <w:lang w:val="kk-KZ"/>
              </w:rPr>
            </w:pPr>
            <w:r w:rsidRPr="00F40EEE">
              <w:rPr>
                <w:lang w:val="kk-KZ"/>
              </w:rPr>
              <w:t>Әлеуметтік-эмоционалды дағдылар</w:t>
            </w:r>
          </w:p>
          <w:p w14:paraId="14BFDCDF" w14:textId="77777777" w:rsidR="008C5377" w:rsidRPr="00F40EEE" w:rsidRDefault="008C5377" w:rsidP="008C5377">
            <w:pPr>
              <w:pStyle w:val="13213"/>
              <w:rPr>
                <w:lang w:val="kk-KZ"/>
              </w:rPr>
            </w:pPr>
            <w:r w:rsidRPr="00F40EEE">
              <w:rPr>
                <w:lang w:val="kk-KZ"/>
              </w:rPr>
              <w:t>Гүлді өсімдіктер туралы білімді бекіту</w:t>
            </w:r>
          </w:p>
          <w:p w14:paraId="4FA42D91" w14:textId="0480F583" w:rsidR="008C5377" w:rsidRPr="00F40EEE" w:rsidRDefault="008C5377" w:rsidP="008C5377">
            <w:pPr>
              <w:pStyle w:val="13213"/>
              <w:rPr>
                <w:lang w:val="kk-KZ"/>
              </w:rPr>
            </w:pPr>
          </w:p>
        </w:tc>
        <w:tc>
          <w:tcPr>
            <w:tcW w:w="2552" w:type="dxa"/>
          </w:tcPr>
          <w:p w14:paraId="6B831F9E" w14:textId="77777777" w:rsidR="008C5377" w:rsidRPr="00F40EEE" w:rsidRDefault="008C5377" w:rsidP="008C5377">
            <w:pPr>
              <w:pStyle w:val="13213"/>
              <w:rPr>
                <w:lang w:val="kk-KZ"/>
              </w:rPr>
            </w:pPr>
            <w:r w:rsidRPr="00F40EEE">
              <w:rPr>
                <w:lang w:val="kk-KZ"/>
              </w:rPr>
              <w:t>Танымдық және зияткерлік дағдылар</w:t>
            </w:r>
          </w:p>
          <w:p w14:paraId="6C0A4D1E" w14:textId="2060DFE5" w:rsidR="008C5377" w:rsidRPr="00F40EEE" w:rsidRDefault="008C5377" w:rsidP="008C5377">
            <w:pPr>
              <w:pStyle w:val="13213"/>
              <w:rPr>
                <w:lang w:val="kk-KZ"/>
              </w:rPr>
            </w:pPr>
            <w:r w:rsidRPr="00F40EEE">
              <w:rPr>
                <w:lang w:val="kk-KZ"/>
              </w:rPr>
              <w:t>Құрылыс материалдарының бөлшектерін дұрыс атай білу қабілетін дамыту</w:t>
            </w:r>
          </w:p>
        </w:tc>
        <w:tc>
          <w:tcPr>
            <w:tcW w:w="2551" w:type="dxa"/>
          </w:tcPr>
          <w:p w14:paraId="4922EA2B" w14:textId="77777777" w:rsidR="008C5377" w:rsidRPr="00F40EEE" w:rsidRDefault="008C5377" w:rsidP="008C5377">
            <w:pPr>
              <w:pStyle w:val="13213"/>
              <w:rPr>
                <w:lang w:val="kk-KZ"/>
              </w:rPr>
            </w:pPr>
            <w:r w:rsidRPr="00F40EEE">
              <w:rPr>
                <w:lang w:val="kk-KZ"/>
              </w:rPr>
              <w:t>Қарым-қатынас дағдылары</w:t>
            </w:r>
          </w:p>
          <w:p w14:paraId="6A43DA0E" w14:textId="5B7E6164" w:rsidR="008C5377" w:rsidRPr="00F40EEE" w:rsidRDefault="008C5377" w:rsidP="008C5377">
            <w:pPr>
              <w:pStyle w:val="13213"/>
              <w:rPr>
                <w:lang w:val="kk-KZ"/>
              </w:rPr>
            </w:pPr>
            <w:r w:rsidRPr="00F40EEE">
              <w:rPr>
                <w:lang w:val="kk-KZ"/>
              </w:rPr>
              <w:t>БҚР бекіту бойынша жеке жұмыс: «С», «З» дыбыстары</w:t>
            </w:r>
          </w:p>
        </w:tc>
      </w:tr>
      <w:tr w:rsidR="008C5377" w:rsidRPr="00F40EEE" w14:paraId="47AD426C" w14:textId="77777777" w:rsidTr="00BD1A42">
        <w:trPr>
          <w:gridAfter w:val="4"/>
          <w:wAfter w:w="10327" w:type="dxa"/>
        </w:trPr>
        <w:tc>
          <w:tcPr>
            <w:tcW w:w="1985" w:type="dxa"/>
            <w:hideMark/>
          </w:tcPr>
          <w:p w14:paraId="669B7721" w14:textId="08D2DF08" w:rsidR="008C5377" w:rsidRPr="00F40EEE" w:rsidRDefault="008C5377" w:rsidP="008C5377">
            <w:pPr>
              <w:pStyle w:val="13213"/>
              <w:rPr>
                <w:lang w:val="kk-KZ"/>
              </w:rPr>
            </w:pPr>
            <w:r w:rsidRPr="00F40EEE">
              <w:rPr>
                <w:lang w:val="kk-KZ"/>
              </w:rPr>
              <w:t>Серуендеуге дайындық</w:t>
            </w:r>
          </w:p>
        </w:tc>
        <w:tc>
          <w:tcPr>
            <w:tcW w:w="13608" w:type="dxa"/>
            <w:gridSpan w:val="6"/>
            <w:hideMark/>
          </w:tcPr>
          <w:p w14:paraId="7DBF37EA" w14:textId="77777777" w:rsidR="008C5377" w:rsidRPr="00F40EEE" w:rsidRDefault="008C5377" w:rsidP="008C5377">
            <w:pPr>
              <w:pStyle w:val="13213"/>
              <w:rPr>
                <w:lang w:val="kk-KZ"/>
              </w:rPr>
            </w:pPr>
            <w:r w:rsidRPr="00F40EEE">
              <w:rPr>
                <w:lang w:val="kk-KZ"/>
              </w:rPr>
              <w:t xml:space="preserve">Киім бөлмесінде мінез-құлық ережелерін сақтауға, сыпайы сөздерді қолдана отырып, көмек сұрауға үйретуді жалғастыру. Киіну: жүйелілік, серуендеуге шығу. Серуендеуге деген қызығушылықты ынталандыру. </w:t>
            </w:r>
          </w:p>
          <w:p w14:paraId="71FB104D" w14:textId="2BD10EAF" w:rsidR="008C5377" w:rsidRPr="00F40EEE" w:rsidRDefault="008C5377" w:rsidP="008C5377">
            <w:pPr>
              <w:pStyle w:val="13213"/>
              <w:rPr>
                <w:lang w:val="kk-KZ"/>
              </w:rPr>
            </w:pPr>
            <w:r w:rsidRPr="00F40EEE">
              <w:rPr>
                <w:lang w:val="kk-KZ"/>
              </w:rPr>
              <w:t>Балалармен «Жапырақ неге түседі» тақырыбында жеке әңгімелер.  «Шкафтарды ретке келтіреміз» ойыны</w:t>
            </w:r>
          </w:p>
        </w:tc>
      </w:tr>
      <w:tr w:rsidR="008C5377" w:rsidRPr="00512198" w14:paraId="6B8AAD89" w14:textId="77777777" w:rsidTr="00BD1A42">
        <w:trPr>
          <w:gridAfter w:val="4"/>
          <w:wAfter w:w="10327" w:type="dxa"/>
        </w:trPr>
        <w:tc>
          <w:tcPr>
            <w:tcW w:w="1985" w:type="dxa"/>
            <w:hideMark/>
          </w:tcPr>
          <w:p w14:paraId="33EB339C" w14:textId="7458A7A9" w:rsidR="008C5377" w:rsidRPr="00F40EEE" w:rsidRDefault="008C5377" w:rsidP="008C5377">
            <w:pPr>
              <w:pStyle w:val="13213"/>
              <w:rPr>
                <w:lang w:val="kk-KZ"/>
              </w:rPr>
            </w:pPr>
            <w:r w:rsidRPr="00F40EEE">
              <w:rPr>
                <w:lang w:val="kk-KZ"/>
              </w:rPr>
              <w:t>Серуен</w:t>
            </w:r>
          </w:p>
        </w:tc>
        <w:tc>
          <w:tcPr>
            <w:tcW w:w="13608" w:type="dxa"/>
            <w:gridSpan w:val="6"/>
          </w:tcPr>
          <w:p w14:paraId="0E64C40A" w14:textId="77777777" w:rsidR="008C5377" w:rsidRPr="00F40EEE" w:rsidRDefault="008C5377" w:rsidP="008C5377">
            <w:pPr>
              <w:pStyle w:val="13213"/>
              <w:rPr>
                <w:lang w:val="kk-KZ"/>
              </w:rPr>
            </w:pPr>
            <w:r w:rsidRPr="00F40EEE">
              <w:rPr>
                <w:lang w:val="kk-KZ"/>
              </w:rPr>
              <w:t xml:space="preserve">Адамдардың киім киісін бақылау </w:t>
            </w:r>
          </w:p>
          <w:p w14:paraId="4AC16AC8" w14:textId="77777777" w:rsidR="008C5377" w:rsidRPr="00F40EEE" w:rsidRDefault="008C5377" w:rsidP="008C5377">
            <w:pPr>
              <w:pStyle w:val="13213"/>
              <w:rPr>
                <w:lang w:val="kk-KZ"/>
              </w:rPr>
            </w:pPr>
            <w:r w:rsidRPr="00F40EEE">
              <w:rPr>
                <w:lang w:val="kk-KZ"/>
              </w:rPr>
              <w:t>Мақсаты: балалардың назарын күздің басталуымен адамдар жылы киіне бастағанына аудару керек, өйткені таңертең күзгі ауа райы болады.</w:t>
            </w:r>
          </w:p>
          <w:p w14:paraId="792A4881" w14:textId="77777777" w:rsidR="008C5377" w:rsidRPr="00F40EEE" w:rsidRDefault="008C5377" w:rsidP="008C5377">
            <w:pPr>
              <w:pStyle w:val="13213"/>
              <w:rPr>
                <w:lang w:val="kk-KZ"/>
              </w:rPr>
            </w:pPr>
            <w:r w:rsidRPr="00F40EEE">
              <w:rPr>
                <w:lang w:val="kk-KZ"/>
              </w:rPr>
              <w:t xml:space="preserve">«Жақсы-жаман» дидактикалық ойыны </w:t>
            </w:r>
          </w:p>
          <w:p w14:paraId="662C7280" w14:textId="77777777" w:rsidR="008C5377" w:rsidRPr="00F40EEE" w:rsidRDefault="008C5377" w:rsidP="008C5377">
            <w:pPr>
              <w:pStyle w:val="13213"/>
              <w:rPr>
                <w:lang w:val="kk-KZ"/>
              </w:rPr>
            </w:pPr>
            <w:r w:rsidRPr="00F40EEE">
              <w:rPr>
                <w:lang w:val="kk-KZ"/>
              </w:rPr>
              <w:t>Мақсаты: табиғатта жауапты ұқыпты мінез-құлық дағдыларын тәрбиелеу.</w:t>
            </w:r>
          </w:p>
          <w:p w14:paraId="5231793B" w14:textId="77777777" w:rsidR="008C5377" w:rsidRPr="00F40EEE" w:rsidRDefault="008C5377" w:rsidP="008C5377">
            <w:pPr>
              <w:pStyle w:val="13213"/>
              <w:rPr>
                <w:lang w:val="kk-KZ"/>
              </w:rPr>
            </w:pPr>
            <w:r w:rsidRPr="00F40EEE">
              <w:rPr>
                <w:lang w:val="kk-KZ"/>
              </w:rPr>
              <w:t xml:space="preserve">«Өз орнына тез» қимыл-қозғалысты ойын </w:t>
            </w:r>
          </w:p>
          <w:p w14:paraId="7DE23EA8" w14:textId="4F04B961" w:rsidR="008C5377" w:rsidRPr="00F40EEE" w:rsidRDefault="008C5377" w:rsidP="008C5377">
            <w:pPr>
              <w:pStyle w:val="13213"/>
              <w:rPr>
                <w:lang w:val="kk-KZ"/>
              </w:rPr>
            </w:pPr>
            <w:r w:rsidRPr="00F40EEE">
              <w:rPr>
                <w:lang w:val="kk-KZ"/>
              </w:rPr>
              <w:t xml:space="preserve">Мақсаты: ептілікті, жылдамдық қасиеттерін, тәрбиешінің сигналы бойынша тез әрекет ете білуді дамыту </w:t>
            </w:r>
          </w:p>
        </w:tc>
      </w:tr>
      <w:tr w:rsidR="00A3516B" w:rsidRPr="00512198" w14:paraId="6BA07064" w14:textId="77777777" w:rsidTr="00BD1A42">
        <w:trPr>
          <w:gridAfter w:val="4"/>
          <w:wAfter w:w="10327" w:type="dxa"/>
        </w:trPr>
        <w:tc>
          <w:tcPr>
            <w:tcW w:w="1985" w:type="dxa"/>
            <w:hideMark/>
          </w:tcPr>
          <w:p w14:paraId="54EE033D" w14:textId="719ECE10" w:rsidR="00A3516B" w:rsidRPr="00F40EEE" w:rsidRDefault="00A3516B" w:rsidP="00A3516B">
            <w:pPr>
              <w:pStyle w:val="13213"/>
              <w:rPr>
                <w:lang w:val="kk-KZ"/>
              </w:rPr>
            </w:pPr>
            <w:r w:rsidRPr="00F40EEE">
              <w:rPr>
                <w:lang w:val="kk-KZ"/>
              </w:rPr>
              <w:t>Серуеннен оралу</w:t>
            </w:r>
          </w:p>
        </w:tc>
        <w:tc>
          <w:tcPr>
            <w:tcW w:w="13608" w:type="dxa"/>
            <w:gridSpan w:val="6"/>
            <w:hideMark/>
          </w:tcPr>
          <w:p w14:paraId="5A1A0A9E" w14:textId="77777777" w:rsidR="00A3516B" w:rsidRPr="00F40EEE" w:rsidRDefault="00A3516B" w:rsidP="00A3516B">
            <w:pPr>
              <w:pStyle w:val="13213"/>
              <w:rPr>
                <w:lang w:val="kk-KZ"/>
              </w:rPr>
            </w:pPr>
            <w:r w:rsidRPr="00F40EEE">
              <w:rPr>
                <w:lang w:val="kk-KZ"/>
              </w:rPr>
              <w:t>Тез киіну және шешіну қабілетін жетілдіру.  Киімге арналған шкафта тазалық пен тәртіпті өз бетінше сақтау қабілетін бекіту.</w:t>
            </w:r>
            <w:r w:rsidRPr="00F40EEE">
              <w:rPr>
                <w:lang w:val="kk-KZ"/>
              </w:rPr>
              <w:tab/>
            </w:r>
          </w:p>
          <w:p w14:paraId="3416293D" w14:textId="77777777" w:rsidR="00A3516B" w:rsidRPr="00F40EEE" w:rsidRDefault="00A3516B" w:rsidP="00A3516B">
            <w:pPr>
              <w:pStyle w:val="13213"/>
              <w:rPr>
                <w:lang w:val="kk-KZ"/>
              </w:rPr>
            </w:pPr>
            <w:r w:rsidRPr="00F40EEE">
              <w:rPr>
                <w:lang w:val="kk-KZ"/>
              </w:rPr>
              <w:t>Әңгіме «Киімге арналған шкафта қалай тәртіп орнатамыз».</w:t>
            </w:r>
          </w:p>
          <w:p w14:paraId="5138DAD5" w14:textId="77777777" w:rsidR="00A3516B" w:rsidRPr="00F40EEE" w:rsidRDefault="00A3516B" w:rsidP="00A3516B">
            <w:pPr>
              <w:pStyle w:val="200"/>
              <w:rPr>
                <w:lang w:val="kk-KZ"/>
              </w:rPr>
            </w:pPr>
            <w:r w:rsidRPr="00F40EEE">
              <w:rPr>
                <w:lang w:val="kk-KZ"/>
              </w:rPr>
              <w:t>Маған көмектесудің қажеті жоқ –</w:t>
            </w:r>
          </w:p>
          <w:p w14:paraId="0D2FF6C6" w14:textId="77777777" w:rsidR="00A3516B" w:rsidRPr="00F40EEE" w:rsidRDefault="00A3516B" w:rsidP="00A3516B">
            <w:pPr>
              <w:pStyle w:val="200"/>
              <w:rPr>
                <w:lang w:val="kk-KZ"/>
              </w:rPr>
            </w:pPr>
            <w:r w:rsidRPr="00F40EEE">
              <w:rPr>
                <w:lang w:val="kk-KZ"/>
              </w:rPr>
              <w:t>Күртешені өзім шеше аламын,</w:t>
            </w:r>
          </w:p>
          <w:p w14:paraId="041AB1CC" w14:textId="77777777" w:rsidR="00A3516B" w:rsidRPr="00F40EEE" w:rsidRDefault="00A3516B" w:rsidP="00A3516B">
            <w:pPr>
              <w:pStyle w:val="200"/>
              <w:rPr>
                <w:lang w:val="kk-KZ"/>
              </w:rPr>
            </w:pPr>
            <w:r w:rsidRPr="00F40EEE">
              <w:rPr>
                <w:lang w:val="kk-KZ"/>
              </w:rPr>
              <w:lastRenderedPageBreak/>
              <w:t>Бәтеңкемді де өзім шешемін</w:t>
            </w:r>
          </w:p>
          <w:p w14:paraId="0F238480" w14:textId="77777777" w:rsidR="00A3516B" w:rsidRPr="00F40EEE" w:rsidRDefault="00A3516B" w:rsidP="00A3516B">
            <w:pPr>
              <w:pStyle w:val="200"/>
              <w:rPr>
                <w:lang w:val="kk-KZ"/>
              </w:rPr>
            </w:pPr>
            <w:r w:rsidRPr="00F40EEE">
              <w:rPr>
                <w:lang w:val="kk-KZ"/>
              </w:rPr>
              <w:t>Суреті бар шкафқа қоямын.</w:t>
            </w:r>
          </w:p>
          <w:p w14:paraId="609EEE7A" w14:textId="77777777" w:rsidR="00A3516B" w:rsidRPr="00F40EEE" w:rsidRDefault="00A3516B" w:rsidP="00A3516B">
            <w:pPr>
              <w:pStyle w:val="200"/>
              <w:rPr>
                <w:lang w:val="kk-KZ"/>
              </w:rPr>
            </w:pPr>
            <w:r w:rsidRPr="00F40EEE">
              <w:rPr>
                <w:lang w:val="kk-KZ"/>
              </w:rPr>
              <w:t>Мұқият тыңдаңыз:</w:t>
            </w:r>
          </w:p>
          <w:p w14:paraId="09430842" w14:textId="4C2F9F34" w:rsidR="00A3516B" w:rsidRPr="00F40EEE" w:rsidRDefault="00A3516B" w:rsidP="00A3516B">
            <w:pPr>
              <w:pStyle w:val="200"/>
              <w:rPr>
                <w:lang w:val="kk-KZ"/>
              </w:rPr>
            </w:pPr>
            <w:r w:rsidRPr="00F40EEE">
              <w:rPr>
                <w:lang w:val="kk-KZ"/>
              </w:rPr>
              <w:t>Мен енді бәрін білемін!</w:t>
            </w:r>
          </w:p>
        </w:tc>
      </w:tr>
      <w:tr w:rsidR="00A3516B" w:rsidRPr="00512198" w14:paraId="3EFD1F2B" w14:textId="77777777" w:rsidTr="00BD1A42">
        <w:trPr>
          <w:gridAfter w:val="4"/>
          <w:wAfter w:w="10327" w:type="dxa"/>
        </w:trPr>
        <w:tc>
          <w:tcPr>
            <w:tcW w:w="1985" w:type="dxa"/>
            <w:hideMark/>
          </w:tcPr>
          <w:p w14:paraId="1B341F02" w14:textId="7EF5C14D" w:rsidR="00A3516B" w:rsidRPr="00F40EEE" w:rsidRDefault="00A3516B" w:rsidP="00A3516B">
            <w:pPr>
              <w:pStyle w:val="13213"/>
              <w:rPr>
                <w:lang w:val="kk-KZ"/>
              </w:rPr>
            </w:pPr>
            <w:r w:rsidRPr="00F40EEE">
              <w:rPr>
                <w:lang w:val="kk-KZ"/>
              </w:rPr>
              <w:lastRenderedPageBreak/>
              <w:t>Балалардың үйге қайтуы</w:t>
            </w:r>
          </w:p>
        </w:tc>
        <w:tc>
          <w:tcPr>
            <w:tcW w:w="13608" w:type="dxa"/>
            <w:gridSpan w:val="6"/>
            <w:hideMark/>
          </w:tcPr>
          <w:p w14:paraId="5C86EB48" w14:textId="066C5AC8" w:rsidR="00A3516B" w:rsidRPr="00F40EEE" w:rsidRDefault="00A3516B" w:rsidP="00A3516B">
            <w:pPr>
              <w:pStyle w:val="13213"/>
              <w:rPr>
                <w:lang w:val="kk-KZ"/>
              </w:rPr>
            </w:pPr>
            <w:r w:rsidRPr="00F40EEE">
              <w:rPr>
                <w:lang w:val="kk-KZ"/>
              </w:rPr>
              <w:t>Ата-аналармен әңгіме «Бәр апта ішінде біз не білдік». Баланы тәрбиелеу және дамыту бойынша ата-аналардың сұрақтарына жауаптар. Ата-аналармен балалардың дербестігін тәрбиелеу туралы әңгіме. Балалардың жетістіктері туралы әңгіме. Проблемалық жағдайларды шешу. Кеңес «Балалар шкафында не болуы керек және болмауы керек». «Мектепке дейінгі балаларға арналған күн тәртібі» консультациясы. Мақсаты: ата-аналарға мектепке дейінгі ұйымдағы ережелер туралы еске салу</w:t>
            </w:r>
          </w:p>
        </w:tc>
      </w:tr>
      <w:bookmarkEnd w:id="1"/>
    </w:tbl>
    <w:p w14:paraId="3AC0C23A" w14:textId="2693B114" w:rsidR="00951516" w:rsidRPr="00F40EEE" w:rsidRDefault="00951516" w:rsidP="001673CA">
      <w:pPr>
        <w:pStyle w:val="13213"/>
        <w:rPr>
          <w:lang w:val="kk-KZ"/>
        </w:rPr>
      </w:pPr>
    </w:p>
    <w:p w14:paraId="789A18FA" w14:textId="44F20E43" w:rsidR="002A303B" w:rsidRPr="00F40EEE" w:rsidRDefault="00CF53DC" w:rsidP="002A303B">
      <w:pPr>
        <w:pStyle w:val="612"/>
        <w:rPr>
          <w:lang w:val="kk-KZ"/>
        </w:rPr>
      </w:pPr>
      <w:r w:rsidRPr="00F40EEE">
        <w:rPr>
          <w:lang w:val="kk-KZ"/>
        </w:rPr>
        <w:t>ТӘРБИЕ-БІЛІМ БЕРУ ҮДЕРІСІНІҢ ЦИКЛОГРАММАСЫ</w:t>
      </w:r>
    </w:p>
    <w:p w14:paraId="170286CC" w14:textId="77777777" w:rsidR="00CF53DC" w:rsidRPr="00F40EEE" w:rsidRDefault="00CF53DC" w:rsidP="00CF53DC">
      <w:pPr>
        <w:pStyle w:val="41"/>
        <w:rPr>
          <w:lang w:val="kk-KZ"/>
        </w:rPr>
      </w:pPr>
      <w:r w:rsidRPr="00F40EEE">
        <w:rPr>
          <w:lang w:val="kk-KZ"/>
        </w:rPr>
        <w:t>Топ: мектепалды даярлық тобы</w:t>
      </w:r>
    </w:p>
    <w:p w14:paraId="56FA032B" w14:textId="63E01C31" w:rsidR="00CF53DC" w:rsidRPr="00F40EEE" w:rsidRDefault="00CF53DC" w:rsidP="00CF53DC">
      <w:pPr>
        <w:pStyle w:val="41"/>
        <w:rPr>
          <w:lang w:val="kk-KZ"/>
        </w:rPr>
      </w:pPr>
      <w:r w:rsidRPr="00F40EEE">
        <w:rPr>
          <w:lang w:val="kk-KZ"/>
        </w:rPr>
        <w:t>Балалардың жасы: 5 ж</w:t>
      </w:r>
      <w:r w:rsidR="00CD4E7C" w:rsidRPr="00F40EEE">
        <w:rPr>
          <w:lang w:val="kk-KZ"/>
        </w:rPr>
        <w:t>ас</w:t>
      </w:r>
    </w:p>
    <w:p w14:paraId="4FD32F2D" w14:textId="39118890" w:rsidR="002A303B" w:rsidRPr="00F40EEE" w:rsidRDefault="00CF53DC" w:rsidP="00CF53DC">
      <w:pPr>
        <w:pStyle w:val="41"/>
        <w:rPr>
          <w:lang w:val="kk-KZ"/>
        </w:rPr>
      </w:pPr>
      <w:r w:rsidRPr="00F40EEE">
        <w:rPr>
          <w:lang w:val="kk-KZ"/>
        </w:rPr>
        <w:t>Жоспар қай кезеңге жасалды</w:t>
      </w:r>
      <w:r w:rsidR="002A303B" w:rsidRPr="00F40EEE">
        <w:rPr>
          <w:lang w:val="kk-KZ"/>
        </w:rPr>
        <w:t>:</w:t>
      </w:r>
      <w:r w:rsidR="006A4F5D" w:rsidRPr="00F40EEE">
        <w:rPr>
          <w:lang w:val="kk-KZ"/>
        </w:rPr>
        <w:t xml:space="preserve"> </w:t>
      </w:r>
      <w:r w:rsidR="00A94F47" w:rsidRPr="008E5226">
        <w:rPr>
          <w:lang w:val="kk-KZ"/>
        </w:rPr>
        <w:t>09</w:t>
      </w:r>
      <w:r w:rsidR="002A303B" w:rsidRPr="00F40EEE">
        <w:rPr>
          <w:lang w:val="kk-KZ"/>
        </w:rPr>
        <w:t>.09</w:t>
      </w:r>
      <w:r w:rsidR="006A4F5D" w:rsidRPr="00F40EEE">
        <w:rPr>
          <w:lang w:val="kk-KZ"/>
        </w:rPr>
        <w:t>–</w:t>
      </w:r>
      <w:r w:rsidR="002A303B" w:rsidRPr="00F40EEE">
        <w:rPr>
          <w:lang w:val="kk-KZ"/>
        </w:rPr>
        <w:t>1</w:t>
      </w:r>
      <w:r w:rsidR="00A94F47" w:rsidRPr="008E5226">
        <w:rPr>
          <w:lang w:val="kk-KZ"/>
        </w:rPr>
        <w:t>3</w:t>
      </w:r>
      <w:r w:rsidR="002A303B" w:rsidRPr="00F40EEE">
        <w:rPr>
          <w:lang w:val="kk-KZ"/>
        </w:rPr>
        <w:t xml:space="preserve">.09 </w:t>
      </w:r>
    </w:p>
    <w:tbl>
      <w:tblPr>
        <w:tblW w:w="2592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835"/>
        <w:gridCol w:w="2835"/>
        <w:gridCol w:w="2694"/>
        <w:gridCol w:w="2693"/>
        <w:gridCol w:w="2551"/>
        <w:gridCol w:w="2902"/>
        <w:gridCol w:w="2475"/>
        <w:gridCol w:w="2475"/>
        <w:gridCol w:w="2475"/>
      </w:tblGrid>
      <w:tr w:rsidR="00CD4E7C" w:rsidRPr="00F40EEE" w14:paraId="7C74A567" w14:textId="77777777" w:rsidTr="00501885">
        <w:trPr>
          <w:gridAfter w:val="4"/>
          <w:wAfter w:w="10327" w:type="dxa"/>
        </w:trPr>
        <w:tc>
          <w:tcPr>
            <w:tcW w:w="1985" w:type="dxa"/>
            <w:hideMark/>
          </w:tcPr>
          <w:p w14:paraId="64593289" w14:textId="4F0251CF" w:rsidR="00CD4E7C" w:rsidRPr="00F40EEE" w:rsidRDefault="00CD4E7C" w:rsidP="00CD4E7C">
            <w:pPr>
              <w:pStyle w:val="13313"/>
              <w:rPr>
                <w:lang w:val="kk-KZ"/>
              </w:rPr>
            </w:pPr>
            <w:r w:rsidRPr="00F40EEE">
              <w:rPr>
                <w:lang w:val="kk-KZ"/>
              </w:rPr>
              <w:t xml:space="preserve">Күннің </w:t>
            </w:r>
            <w:r w:rsidR="00956DD6" w:rsidRPr="00F40EEE">
              <w:rPr>
                <w:lang w:val="kk-KZ"/>
              </w:rPr>
              <w:t>үлгі</w:t>
            </w:r>
            <w:r w:rsidRPr="00F40EEE">
              <w:rPr>
                <w:lang w:val="kk-KZ"/>
              </w:rPr>
              <w:t xml:space="preserve"> режимі</w:t>
            </w:r>
          </w:p>
        </w:tc>
        <w:tc>
          <w:tcPr>
            <w:tcW w:w="2835" w:type="dxa"/>
            <w:hideMark/>
          </w:tcPr>
          <w:p w14:paraId="5EABD418" w14:textId="77777777" w:rsidR="00CD4E7C" w:rsidRPr="00F40EEE" w:rsidRDefault="00CD4E7C" w:rsidP="00CD4E7C">
            <w:pPr>
              <w:pStyle w:val="13313"/>
              <w:rPr>
                <w:lang w:val="kk-KZ"/>
              </w:rPr>
            </w:pPr>
            <w:r w:rsidRPr="00F40EEE">
              <w:rPr>
                <w:lang w:val="kk-KZ"/>
              </w:rPr>
              <w:t>Дүйсенбі</w:t>
            </w:r>
          </w:p>
          <w:p w14:paraId="231DEFE0" w14:textId="4DC38F53" w:rsidR="00CD4E7C" w:rsidRPr="00F40EEE" w:rsidRDefault="00A94F47" w:rsidP="00CD4E7C">
            <w:pPr>
              <w:pStyle w:val="13313"/>
              <w:rPr>
                <w:lang w:val="kk-KZ"/>
              </w:rPr>
            </w:pPr>
            <w:r>
              <w:t>09</w:t>
            </w:r>
            <w:r w:rsidR="00CD4E7C" w:rsidRPr="00F40EEE">
              <w:rPr>
                <w:lang w:val="kk-KZ"/>
              </w:rPr>
              <w:t>.09</w:t>
            </w:r>
          </w:p>
        </w:tc>
        <w:tc>
          <w:tcPr>
            <w:tcW w:w="2835" w:type="dxa"/>
            <w:hideMark/>
          </w:tcPr>
          <w:p w14:paraId="099B694B" w14:textId="77777777" w:rsidR="00CD4E7C" w:rsidRPr="00F40EEE" w:rsidRDefault="00CD4E7C" w:rsidP="00CD4E7C">
            <w:pPr>
              <w:pStyle w:val="13313"/>
              <w:rPr>
                <w:lang w:val="kk-KZ"/>
              </w:rPr>
            </w:pPr>
            <w:r w:rsidRPr="00F40EEE">
              <w:rPr>
                <w:lang w:val="kk-KZ"/>
              </w:rPr>
              <w:t>Сейсенбі</w:t>
            </w:r>
          </w:p>
          <w:p w14:paraId="3EEBC37E" w14:textId="527C6349" w:rsidR="00CD4E7C" w:rsidRPr="00F40EEE" w:rsidRDefault="00CD4E7C" w:rsidP="00CD4E7C">
            <w:pPr>
              <w:pStyle w:val="13313"/>
              <w:rPr>
                <w:lang w:val="kk-KZ"/>
              </w:rPr>
            </w:pPr>
            <w:r w:rsidRPr="00F40EEE">
              <w:rPr>
                <w:lang w:val="kk-KZ"/>
              </w:rPr>
              <w:t>1</w:t>
            </w:r>
            <w:r w:rsidR="00A94F47">
              <w:t>0</w:t>
            </w:r>
            <w:r w:rsidRPr="00F40EEE">
              <w:rPr>
                <w:lang w:val="kk-KZ"/>
              </w:rPr>
              <w:t>.09</w:t>
            </w:r>
          </w:p>
        </w:tc>
        <w:tc>
          <w:tcPr>
            <w:tcW w:w="2694" w:type="dxa"/>
            <w:hideMark/>
          </w:tcPr>
          <w:p w14:paraId="3C7B03F7" w14:textId="77777777" w:rsidR="00CD4E7C" w:rsidRPr="00F40EEE" w:rsidRDefault="00CD4E7C" w:rsidP="00CD4E7C">
            <w:pPr>
              <w:pStyle w:val="13313"/>
              <w:rPr>
                <w:lang w:val="kk-KZ"/>
              </w:rPr>
            </w:pPr>
            <w:r w:rsidRPr="00F40EEE">
              <w:rPr>
                <w:lang w:val="kk-KZ"/>
              </w:rPr>
              <w:t>Сәрсенбі</w:t>
            </w:r>
          </w:p>
          <w:p w14:paraId="169A2A5F" w14:textId="6ED52B1A" w:rsidR="00CD4E7C" w:rsidRPr="00F40EEE" w:rsidRDefault="00CD4E7C" w:rsidP="00CD4E7C">
            <w:pPr>
              <w:pStyle w:val="13313"/>
              <w:rPr>
                <w:lang w:val="kk-KZ"/>
              </w:rPr>
            </w:pPr>
            <w:r w:rsidRPr="00F40EEE">
              <w:rPr>
                <w:lang w:val="kk-KZ"/>
              </w:rPr>
              <w:t>1</w:t>
            </w:r>
            <w:r w:rsidR="00A94F47">
              <w:t>1</w:t>
            </w:r>
            <w:r w:rsidRPr="00F40EEE">
              <w:rPr>
                <w:lang w:val="kk-KZ"/>
              </w:rPr>
              <w:t>.09</w:t>
            </w:r>
          </w:p>
        </w:tc>
        <w:tc>
          <w:tcPr>
            <w:tcW w:w="2693" w:type="dxa"/>
            <w:hideMark/>
          </w:tcPr>
          <w:p w14:paraId="3973F3AC" w14:textId="77777777" w:rsidR="00CD4E7C" w:rsidRPr="00F40EEE" w:rsidRDefault="00CD4E7C" w:rsidP="00CD4E7C">
            <w:pPr>
              <w:pStyle w:val="13313"/>
              <w:rPr>
                <w:lang w:val="kk-KZ"/>
              </w:rPr>
            </w:pPr>
            <w:r w:rsidRPr="00F40EEE">
              <w:rPr>
                <w:lang w:val="kk-KZ"/>
              </w:rPr>
              <w:t>Бейсенбі</w:t>
            </w:r>
          </w:p>
          <w:p w14:paraId="6795A493" w14:textId="6C1FD4BD" w:rsidR="00CD4E7C" w:rsidRPr="00F40EEE" w:rsidRDefault="00CD4E7C" w:rsidP="00CD4E7C">
            <w:pPr>
              <w:pStyle w:val="13313"/>
              <w:rPr>
                <w:lang w:val="kk-KZ"/>
              </w:rPr>
            </w:pPr>
            <w:r w:rsidRPr="00F40EEE">
              <w:rPr>
                <w:lang w:val="kk-KZ"/>
              </w:rPr>
              <w:t>1</w:t>
            </w:r>
            <w:r w:rsidR="00A94F47">
              <w:t>2</w:t>
            </w:r>
            <w:r w:rsidRPr="00F40EEE">
              <w:rPr>
                <w:lang w:val="kk-KZ"/>
              </w:rPr>
              <w:t>.09</w:t>
            </w:r>
          </w:p>
        </w:tc>
        <w:tc>
          <w:tcPr>
            <w:tcW w:w="2551" w:type="dxa"/>
            <w:hideMark/>
          </w:tcPr>
          <w:p w14:paraId="3DA4D5D9" w14:textId="77777777" w:rsidR="00CD4E7C" w:rsidRPr="00F40EEE" w:rsidRDefault="00CD4E7C" w:rsidP="00CD4E7C">
            <w:pPr>
              <w:pStyle w:val="13313"/>
              <w:rPr>
                <w:lang w:val="kk-KZ"/>
              </w:rPr>
            </w:pPr>
            <w:r w:rsidRPr="00F40EEE">
              <w:rPr>
                <w:lang w:val="kk-KZ"/>
              </w:rPr>
              <w:t>Жұма</w:t>
            </w:r>
          </w:p>
          <w:p w14:paraId="6AB9FEE6" w14:textId="28F006CA" w:rsidR="00CD4E7C" w:rsidRPr="00F40EEE" w:rsidRDefault="00CD4E7C" w:rsidP="00CD4E7C">
            <w:pPr>
              <w:pStyle w:val="13313"/>
              <w:rPr>
                <w:lang w:val="kk-KZ"/>
              </w:rPr>
            </w:pPr>
            <w:r w:rsidRPr="00F40EEE">
              <w:rPr>
                <w:lang w:val="kk-KZ"/>
              </w:rPr>
              <w:t>1</w:t>
            </w:r>
            <w:r w:rsidR="00A94F47">
              <w:t>3</w:t>
            </w:r>
            <w:r w:rsidRPr="00F40EEE">
              <w:rPr>
                <w:lang w:val="kk-KZ"/>
              </w:rPr>
              <w:t>.09</w:t>
            </w:r>
          </w:p>
        </w:tc>
      </w:tr>
      <w:tr w:rsidR="000478AE" w:rsidRPr="00512198" w14:paraId="38E20B71" w14:textId="77777777" w:rsidTr="002A303B">
        <w:trPr>
          <w:gridAfter w:val="4"/>
          <w:wAfter w:w="10327" w:type="dxa"/>
        </w:trPr>
        <w:tc>
          <w:tcPr>
            <w:tcW w:w="1985" w:type="dxa"/>
            <w:hideMark/>
          </w:tcPr>
          <w:p w14:paraId="1BEF55CE" w14:textId="7F289853" w:rsidR="000478AE" w:rsidRPr="00F40EEE" w:rsidRDefault="000478AE" w:rsidP="000478AE">
            <w:pPr>
              <w:pStyle w:val="13213"/>
              <w:rPr>
                <w:lang w:val="kk-KZ"/>
              </w:rPr>
            </w:pPr>
            <w:r w:rsidRPr="00F40EEE">
              <w:rPr>
                <w:lang w:val="kk-KZ"/>
              </w:rPr>
              <w:t>Балаларды қабылдау</w:t>
            </w:r>
          </w:p>
        </w:tc>
        <w:tc>
          <w:tcPr>
            <w:tcW w:w="13608" w:type="dxa"/>
            <w:gridSpan w:val="5"/>
          </w:tcPr>
          <w:p w14:paraId="53A41049" w14:textId="77777777" w:rsidR="000478AE" w:rsidRPr="00F40EEE" w:rsidRDefault="000478AE" w:rsidP="000478AE">
            <w:pPr>
              <w:pStyle w:val="13213"/>
              <w:rPr>
                <w:lang w:val="kk-KZ"/>
              </w:rPr>
            </w:pPr>
            <w:r w:rsidRPr="00F40EEE">
              <w:rPr>
                <w:lang w:val="kk-KZ"/>
              </w:rPr>
              <w:t>Сәлемдесу « Қайырлы таң, Тимур!»</w:t>
            </w:r>
          </w:p>
          <w:p w14:paraId="5811A838" w14:textId="77777777" w:rsidR="000478AE" w:rsidRPr="00F40EEE" w:rsidRDefault="000478AE" w:rsidP="000478AE">
            <w:pPr>
              <w:pStyle w:val="13213"/>
              <w:rPr>
                <w:lang w:val="kk-KZ"/>
              </w:rPr>
            </w:pPr>
            <w:r w:rsidRPr="00F40EEE">
              <w:rPr>
                <w:lang w:val="kk-KZ"/>
              </w:rPr>
              <w:t>«Досыңызға не туралы және не сұрағыңыз келетіні туралы» ақпарат алмасу.</w:t>
            </w:r>
          </w:p>
          <w:p w14:paraId="386F552B" w14:textId="77777777" w:rsidR="000478AE" w:rsidRPr="00F40EEE" w:rsidRDefault="000478AE" w:rsidP="000478AE">
            <w:pPr>
              <w:pStyle w:val="13213"/>
              <w:rPr>
                <w:lang w:val="kk-KZ"/>
              </w:rPr>
            </w:pPr>
            <w:r w:rsidRPr="00F40EEE">
              <w:rPr>
                <w:lang w:val="kk-KZ"/>
              </w:rPr>
              <w:t xml:space="preserve">Ән достық туралы. Балалар қол ұстасып ән айтады. «Берік достық ажырмайды». </w:t>
            </w:r>
          </w:p>
          <w:p w14:paraId="069262B9" w14:textId="222330E2" w:rsidR="000478AE" w:rsidRPr="00F40EEE" w:rsidRDefault="000478AE" w:rsidP="000478AE">
            <w:pPr>
              <w:pStyle w:val="13213"/>
              <w:rPr>
                <w:lang w:val="kk-KZ"/>
              </w:rPr>
            </w:pPr>
            <w:r w:rsidRPr="00F40EEE">
              <w:rPr>
                <w:lang w:val="kk-KZ"/>
              </w:rPr>
              <w:t>Мақсаты: балаларда жақсы көңіл-күй, бір-біріне жағымды көзқарас қалыптастыру</w:t>
            </w:r>
          </w:p>
        </w:tc>
      </w:tr>
      <w:tr w:rsidR="000478AE" w:rsidRPr="00F40EEE" w14:paraId="312E197A" w14:textId="77777777" w:rsidTr="002A303B">
        <w:trPr>
          <w:gridAfter w:val="4"/>
          <w:wAfter w:w="10327" w:type="dxa"/>
        </w:trPr>
        <w:tc>
          <w:tcPr>
            <w:tcW w:w="1985" w:type="dxa"/>
            <w:hideMark/>
          </w:tcPr>
          <w:p w14:paraId="2043434C" w14:textId="713A9AF0" w:rsidR="000478AE" w:rsidRPr="00F40EEE" w:rsidRDefault="000478AE" w:rsidP="000478AE">
            <w:pPr>
              <w:pStyle w:val="13213"/>
              <w:rPr>
                <w:lang w:val="kk-KZ"/>
              </w:rPr>
            </w:pPr>
            <w:r w:rsidRPr="00F40EEE">
              <w:rPr>
                <w:lang w:val="kk-KZ"/>
              </w:rPr>
              <w:t>Ата-аналармен әңгімелесу, кеңестер</w:t>
            </w:r>
          </w:p>
        </w:tc>
        <w:tc>
          <w:tcPr>
            <w:tcW w:w="13608" w:type="dxa"/>
            <w:gridSpan w:val="5"/>
            <w:hideMark/>
          </w:tcPr>
          <w:p w14:paraId="04AE638F" w14:textId="7F89FB11" w:rsidR="000478AE" w:rsidRPr="00F40EEE" w:rsidRDefault="000478AE" w:rsidP="000478AE">
            <w:pPr>
              <w:pStyle w:val="13213"/>
              <w:rPr>
                <w:lang w:val="kk-KZ"/>
              </w:rPr>
            </w:pPr>
            <w:r w:rsidRPr="00F40EEE">
              <w:rPr>
                <w:lang w:val="kk-KZ"/>
              </w:rPr>
              <w:t>Ата-аналармен баланың тәрбиесі мен дамуындағы рөлі туралы әңгімелер. Ата-аналардың сұранысы бойынша кеңес беру (жеке)</w:t>
            </w:r>
          </w:p>
        </w:tc>
      </w:tr>
      <w:tr w:rsidR="006D4410" w:rsidRPr="00512198" w14:paraId="20AA4009" w14:textId="77777777" w:rsidTr="00501885">
        <w:trPr>
          <w:gridAfter w:val="4"/>
          <w:wAfter w:w="10327" w:type="dxa"/>
        </w:trPr>
        <w:tc>
          <w:tcPr>
            <w:tcW w:w="1985" w:type="dxa"/>
            <w:hideMark/>
          </w:tcPr>
          <w:p w14:paraId="5D3AFDEC" w14:textId="3C640E40" w:rsidR="006D4410" w:rsidRPr="00F40EEE" w:rsidRDefault="006D4410" w:rsidP="006D4410">
            <w:pPr>
              <w:pStyle w:val="13213"/>
              <w:rPr>
                <w:lang w:val="kk-KZ"/>
              </w:rPr>
            </w:pPr>
            <w:r w:rsidRPr="00F40EEE">
              <w:rPr>
                <w:lang w:val="kk-KZ"/>
              </w:rPr>
              <w:t>Балалардың өзіндік іс-әрекеті (аз қимылды ойындар, үстел ойындары, бейнелеу өнері, кітап қарастыру және т. б.)</w:t>
            </w:r>
          </w:p>
        </w:tc>
        <w:tc>
          <w:tcPr>
            <w:tcW w:w="2835" w:type="dxa"/>
            <w:hideMark/>
          </w:tcPr>
          <w:p w14:paraId="382FCDE3" w14:textId="77777777" w:rsidR="006D4410" w:rsidRPr="00F40EEE" w:rsidRDefault="006D4410" w:rsidP="006D4410">
            <w:pPr>
              <w:pStyle w:val="13213"/>
              <w:rPr>
                <w:lang w:val="kk-KZ"/>
              </w:rPr>
            </w:pPr>
            <w:r w:rsidRPr="00F40EEE">
              <w:rPr>
                <w:lang w:val="kk-KZ"/>
              </w:rPr>
              <w:t xml:space="preserve">Саусақ гимнастикасы «Жарық» </w:t>
            </w:r>
          </w:p>
          <w:p w14:paraId="1CFA59DB" w14:textId="77777777" w:rsidR="006D4410" w:rsidRPr="00F40EEE" w:rsidRDefault="006D4410" w:rsidP="006D4410">
            <w:pPr>
              <w:pStyle w:val="13213"/>
              <w:rPr>
                <w:lang w:val="kk-KZ"/>
              </w:rPr>
            </w:pPr>
            <w:r w:rsidRPr="00F40EEE">
              <w:rPr>
                <w:lang w:val="kk-KZ"/>
              </w:rPr>
              <w:t>Мақсаты: қолдың және сөйлеу аппаратының ұсақ моторикасын дамыту.</w:t>
            </w:r>
          </w:p>
          <w:p w14:paraId="4B55D89C" w14:textId="77777777" w:rsidR="006D4410" w:rsidRPr="00F40EEE" w:rsidRDefault="006D4410" w:rsidP="006D4410">
            <w:pPr>
              <w:pStyle w:val="13213"/>
              <w:rPr>
                <w:lang w:val="kk-KZ"/>
              </w:rPr>
            </w:pPr>
            <w:r w:rsidRPr="00F40EEE">
              <w:rPr>
                <w:lang w:val="kk-KZ"/>
              </w:rPr>
              <w:t xml:space="preserve">Құлақтың сиқырлы нүктелерінің массажы «Құлақтармен ойнайық» </w:t>
            </w:r>
          </w:p>
          <w:p w14:paraId="629D4658" w14:textId="3763BF66" w:rsidR="006D4410" w:rsidRPr="00F40EEE" w:rsidRDefault="006D4410" w:rsidP="006D4410">
            <w:pPr>
              <w:pStyle w:val="13213"/>
              <w:rPr>
                <w:lang w:val="kk-KZ"/>
              </w:rPr>
            </w:pPr>
            <w:r w:rsidRPr="00F40EEE">
              <w:rPr>
                <w:lang w:val="kk-KZ"/>
              </w:rPr>
              <w:lastRenderedPageBreak/>
              <w:t>Мақсаты: бұлшықетті босаңсыту, қан айналымын ынталандыру</w:t>
            </w:r>
          </w:p>
        </w:tc>
        <w:tc>
          <w:tcPr>
            <w:tcW w:w="2835" w:type="dxa"/>
            <w:hideMark/>
          </w:tcPr>
          <w:p w14:paraId="43F291EC" w14:textId="77777777" w:rsidR="006D4410" w:rsidRPr="00F40EEE" w:rsidRDefault="006D4410" w:rsidP="006D4410">
            <w:pPr>
              <w:pStyle w:val="13213"/>
              <w:rPr>
                <w:lang w:val="kk-KZ"/>
              </w:rPr>
            </w:pPr>
            <w:r w:rsidRPr="00F40EEE">
              <w:rPr>
                <w:lang w:val="kk-KZ"/>
              </w:rPr>
              <w:lastRenderedPageBreak/>
              <w:t>«Қазақ халқының әдет-ғұрыптары» әңгімелесу</w:t>
            </w:r>
          </w:p>
          <w:p w14:paraId="4BD4F309" w14:textId="77777777" w:rsidR="006D4410" w:rsidRPr="00F40EEE" w:rsidRDefault="006D4410" w:rsidP="006D4410">
            <w:pPr>
              <w:pStyle w:val="13213"/>
              <w:rPr>
                <w:lang w:val="kk-KZ"/>
              </w:rPr>
            </w:pPr>
            <w:r w:rsidRPr="00F40EEE">
              <w:rPr>
                <w:lang w:val="kk-KZ"/>
              </w:rPr>
              <w:t>Біз қай Республикада тұрамыз?</w:t>
            </w:r>
          </w:p>
          <w:p w14:paraId="437C741D" w14:textId="77777777" w:rsidR="006D4410" w:rsidRPr="00F40EEE" w:rsidRDefault="006D4410" w:rsidP="006D4410">
            <w:pPr>
              <w:pStyle w:val="13213"/>
              <w:rPr>
                <w:lang w:val="kk-KZ"/>
              </w:rPr>
            </w:pPr>
            <w:r w:rsidRPr="00F40EEE">
              <w:rPr>
                <w:lang w:val="kk-KZ"/>
              </w:rPr>
              <w:t>Қазақстанда тұратын халық қалай аталады?</w:t>
            </w:r>
          </w:p>
          <w:p w14:paraId="187F6031" w14:textId="77777777" w:rsidR="006D4410" w:rsidRPr="00F40EEE" w:rsidRDefault="006D4410" w:rsidP="006D4410">
            <w:pPr>
              <w:pStyle w:val="13213"/>
              <w:rPr>
                <w:lang w:val="kk-KZ"/>
              </w:rPr>
            </w:pPr>
            <w:r w:rsidRPr="00F40EEE">
              <w:rPr>
                <w:lang w:val="kk-KZ"/>
              </w:rPr>
              <w:t>Сіз қандай әдет-ғұрыптарды білесіз?</w:t>
            </w:r>
          </w:p>
          <w:p w14:paraId="699A019A" w14:textId="77777777" w:rsidR="006D4410" w:rsidRPr="00F40EEE" w:rsidRDefault="006D4410" w:rsidP="006D4410">
            <w:pPr>
              <w:pStyle w:val="13213"/>
              <w:rPr>
                <w:lang w:val="kk-KZ"/>
              </w:rPr>
            </w:pPr>
            <w:r w:rsidRPr="00F40EEE">
              <w:rPr>
                <w:lang w:val="kk-KZ"/>
              </w:rPr>
              <w:lastRenderedPageBreak/>
              <w:t>«Қазақстан халықтарының зергерлік әшекейлері» иллюстрация қарау</w:t>
            </w:r>
          </w:p>
          <w:p w14:paraId="543C6DED" w14:textId="77777777" w:rsidR="006D4410" w:rsidRPr="00F40EEE" w:rsidRDefault="006D4410" w:rsidP="006D4410">
            <w:pPr>
              <w:pStyle w:val="13213"/>
              <w:rPr>
                <w:lang w:val="kk-KZ"/>
              </w:rPr>
            </w:pPr>
            <w:r w:rsidRPr="00F40EEE">
              <w:rPr>
                <w:lang w:val="kk-KZ"/>
              </w:rPr>
              <w:t xml:space="preserve">«Әркімге өз үйі» дидактикалық ойыны </w:t>
            </w:r>
          </w:p>
          <w:p w14:paraId="7A145111" w14:textId="2D51F60A" w:rsidR="006D4410" w:rsidRPr="00F40EEE" w:rsidRDefault="006D4410" w:rsidP="006D4410">
            <w:pPr>
              <w:pStyle w:val="13213"/>
              <w:rPr>
                <w:lang w:val="kk-KZ"/>
              </w:rPr>
            </w:pPr>
            <w:r w:rsidRPr="00F40EEE">
              <w:rPr>
                <w:lang w:val="kk-KZ"/>
              </w:rPr>
              <w:t>Мақсаты: жүйелік байланыстарды анықтау қабілетін қалыптастыру</w:t>
            </w:r>
          </w:p>
        </w:tc>
        <w:tc>
          <w:tcPr>
            <w:tcW w:w="2694" w:type="dxa"/>
            <w:hideMark/>
          </w:tcPr>
          <w:p w14:paraId="3041A8A0" w14:textId="77777777" w:rsidR="006D4410" w:rsidRPr="00F40EEE" w:rsidRDefault="006D4410" w:rsidP="006D4410">
            <w:pPr>
              <w:pStyle w:val="13213"/>
              <w:rPr>
                <w:lang w:val="kk-KZ"/>
              </w:rPr>
            </w:pPr>
            <w:r w:rsidRPr="00F40EEE">
              <w:rPr>
                <w:lang w:val="kk-KZ"/>
              </w:rPr>
              <w:lastRenderedPageBreak/>
              <w:t>Тыныс алу жаттығулары: «Сағат», «Керней»</w:t>
            </w:r>
          </w:p>
          <w:p w14:paraId="61EECBDA" w14:textId="77777777" w:rsidR="006D4410" w:rsidRPr="00F40EEE" w:rsidRDefault="006D4410" w:rsidP="006D4410">
            <w:pPr>
              <w:pStyle w:val="13213"/>
              <w:rPr>
                <w:lang w:val="kk-KZ"/>
              </w:rPr>
            </w:pPr>
            <w:r w:rsidRPr="00F40EEE">
              <w:rPr>
                <w:lang w:val="kk-KZ"/>
              </w:rPr>
              <w:t>Мақсаты: Тыныс алу жаттығулары.</w:t>
            </w:r>
          </w:p>
          <w:p w14:paraId="210F6036" w14:textId="77777777" w:rsidR="006D4410" w:rsidRPr="00F40EEE" w:rsidRDefault="006D4410" w:rsidP="006D4410">
            <w:pPr>
              <w:pStyle w:val="13213"/>
              <w:rPr>
                <w:lang w:val="kk-KZ"/>
              </w:rPr>
            </w:pPr>
            <w:r w:rsidRPr="00F40EEE">
              <w:rPr>
                <w:lang w:val="kk-KZ"/>
              </w:rPr>
              <w:t xml:space="preserve">«Дыбысқа еліктеу» дидактикалық ойыны </w:t>
            </w:r>
          </w:p>
          <w:p w14:paraId="65EAAE50" w14:textId="77777777" w:rsidR="006D4410" w:rsidRPr="00F40EEE" w:rsidRDefault="006D4410" w:rsidP="006D4410">
            <w:pPr>
              <w:pStyle w:val="13213"/>
              <w:rPr>
                <w:lang w:val="kk-KZ"/>
              </w:rPr>
            </w:pPr>
            <w:r w:rsidRPr="00F40EEE">
              <w:rPr>
                <w:lang w:val="kk-KZ"/>
              </w:rPr>
              <w:lastRenderedPageBreak/>
              <w:t xml:space="preserve">Мақсаты: жеке дыбыстардың айтылуын бекіту. </w:t>
            </w:r>
          </w:p>
          <w:p w14:paraId="772E23D4" w14:textId="77777777" w:rsidR="006D4410" w:rsidRPr="00F40EEE" w:rsidRDefault="006D4410" w:rsidP="006D4410">
            <w:pPr>
              <w:pStyle w:val="13213"/>
              <w:rPr>
                <w:lang w:val="kk-KZ"/>
              </w:rPr>
            </w:pPr>
            <w:r w:rsidRPr="00F40EEE">
              <w:rPr>
                <w:lang w:val="kk-KZ"/>
              </w:rPr>
              <w:t xml:space="preserve">Ойын «Неден – </w:t>
            </w:r>
          </w:p>
          <w:p w14:paraId="40216404" w14:textId="77777777" w:rsidR="006D4410" w:rsidRPr="00F40EEE" w:rsidRDefault="006D4410" w:rsidP="006D4410">
            <w:pPr>
              <w:pStyle w:val="13213"/>
              <w:rPr>
                <w:lang w:val="kk-KZ"/>
              </w:rPr>
            </w:pPr>
            <w:r w:rsidRPr="00F40EEE">
              <w:rPr>
                <w:lang w:val="kk-KZ"/>
              </w:rPr>
              <w:t>қайсысы?»</w:t>
            </w:r>
          </w:p>
          <w:p w14:paraId="6A9AC690" w14:textId="5C06CBC9" w:rsidR="006D4410" w:rsidRPr="00F40EEE" w:rsidRDefault="006D4410" w:rsidP="006D4410">
            <w:pPr>
              <w:pStyle w:val="13213"/>
              <w:rPr>
                <w:lang w:val="kk-KZ"/>
              </w:rPr>
            </w:pPr>
            <w:r w:rsidRPr="00F40EEE">
              <w:rPr>
                <w:lang w:val="kk-KZ"/>
              </w:rPr>
              <w:t>Мақсаты: салыстырмалы сын есімдерді қалыптастыру, лексикалық тақырып бойынша сөздікті бекіту</w:t>
            </w:r>
          </w:p>
        </w:tc>
        <w:tc>
          <w:tcPr>
            <w:tcW w:w="2693" w:type="dxa"/>
            <w:hideMark/>
          </w:tcPr>
          <w:p w14:paraId="18BF3734" w14:textId="77777777" w:rsidR="006D4410" w:rsidRPr="00F40EEE" w:rsidRDefault="006D4410" w:rsidP="006D4410">
            <w:pPr>
              <w:pStyle w:val="13213"/>
              <w:rPr>
                <w:lang w:val="kk-KZ"/>
              </w:rPr>
            </w:pPr>
            <w:r w:rsidRPr="00F40EEE">
              <w:rPr>
                <w:lang w:val="kk-KZ"/>
              </w:rPr>
              <w:lastRenderedPageBreak/>
              <w:t>«Сөйлемді толықтыр» дидактикалық ойыны</w:t>
            </w:r>
          </w:p>
          <w:p w14:paraId="7AB5843A" w14:textId="77777777" w:rsidR="006D4410" w:rsidRPr="00F40EEE" w:rsidRDefault="006D4410" w:rsidP="006D4410">
            <w:pPr>
              <w:pStyle w:val="13213"/>
              <w:rPr>
                <w:lang w:val="kk-KZ"/>
              </w:rPr>
            </w:pPr>
            <w:r w:rsidRPr="00F40EEE">
              <w:rPr>
                <w:lang w:val="kk-KZ"/>
              </w:rPr>
              <w:t>Мақсаты: антонимдерді таңдауда жаттығу.</w:t>
            </w:r>
          </w:p>
          <w:p w14:paraId="209EAA12" w14:textId="77777777" w:rsidR="006D4410" w:rsidRPr="00F40EEE" w:rsidRDefault="006D4410" w:rsidP="006D4410">
            <w:pPr>
              <w:pStyle w:val="13213"/>
              <w:rPr>
                <w:lang w:val="kk-KZ"/>
              </w:rPr>
            </w:pPr>
            <w:r w:rsidRPr="00F40EEE">
              <w:rPr>
                <w:lang w:val="kk-KZ"/>
              </w:rPr>
              <w:t>«Сипаттама бойынша тап» ойыны</w:t>
            </w:r>
          </w:p>
          <w:p w14:paraId="2661BA01" w14:textId="01EF37E7" w:rsidR="006D4410" w:rsidRPr="00F40EEE" w:rsidRDefault="006D4410" w:rsidP="006D4410">
            <w:pPr>
              <w:pStyle w:val="13213"/>
              <w:rPr>
                <w:lang w:val="kk-KZ"/>
              </w:rPr>
            </w:pPr>
            <w:r w:rsidRPr="00F40EEE">
              <w:rPr>
                <w:lang w:val="kk-KZ"/>
              </w:rPr>
              <w:t xml:space="preserve">Мақсаты: сипаттамалық әңгіме құру, зейінді, </w:t>
            </w:r>
            <w:r w:rsidRPr="00F40EEE">
              <w:rPr>
                <w:lang w:val="kk-KZ"/>
              </w:rPr>
              <w:lastRenderedPageBreak/>
              <w:t>үйлесімді сөйлеуді дамыту</w:t>
            </w:r>
          </w:p>
        </w:tc>
        <w:tc>
          <w:tcPr>
            <w:tcW w:w="2551" w:type="dxa"/>
            <w:hideMark/>
          </w:tcPr>
          <w:p w14:paraId="2C719CD7" w14:textId="77777777" w:rsidR="006D4410" w:rsidRPr="00F40EEE" w:rsidRDefault="006D4410" w:rsidP="006D4410">
            <w:pPr>
              <w:pStyle w:val="13213"/>
              <w:rPr>
                <w:lang w:val="kk-KZ"/>
              </w:rPr>
            </w:pPr>
            <w:r w:rsidRPr="00F40EEE">
              <w:rPr>
                <w:lang w:val="kk-KZ"/>
              </w:rPr>
              <w:lastRenderedPageBreak/>
              <w:t xml:space="preserve">Саусақ гимнастикасы </w:t>
            </w:r>
          </w:p>
          <w:p w14:paraId="1D9AA5AC" w14:textId="77777777" w:rsidR="006D4410" w:rsidRPr="00F40EEE" w:rsidRDefault="006D4410" w:rsidP="006D4410">
            <w:pPr>
              <w:pStyle w:val="13213"/>
              <w:rPr>
                <w:lang w:val="kk-KZ"/>
              </w:rPr>
            </w:pPr>
            <w:r w:rsidRPr="00F40EEE">
              <w:rPr>
                <w:lang w:val="kk-KZ"/>
              </w:rPr>
              <w:t xml:space="preserve">«Үйшік» </w:t>
            </w:r>
          </w:p>
          <w:p w14:paraId="50D2687D" w14:textId="77777777" w:rsidR="006D4410" w:rsidRPr="00F40EEE" w:rsidRDefault="006D4410" w:rsidP="006D4410">
            <w:pPr>
              <w:pStyle w:val="13213"/>
              <w:rPr>
                <w:lang w:val="kk-KZ"/>
              </w:rPr>
            </w:pPr>
            <w:r w:rsidRPr="00F40EEE">
              <w:rPr>
                <w:lang w:val="kk-KZ"/>
              </w:rPr>
              <w:t>Мақсаты: қолдың және сөйлеудің ұсақ моторикасын дамыту.</w:t>
            </w:r>
          </w:p>
          <w:p w14:paraId="32FF554F" w14:textId="77777777" w:rsidR="006D4410" w:rsidRPr="00F40EEE" w:rsidRDefault="006D4410" w:rsidP="006D4410">
            <w:pPr>
              <w:pStyle w:val="13213"/>
              <w:rPr>
                <w:lang w:val="kk-KZ"/>
              </w:rPr>
            </w:pPr>
            <w:r w:rsidRPr="00F40EEE">
              <w:rPr>
                <w:lang w:val="kk-KZ"/>
              </w:rPr>
              <w:t xml:space="preserve">«Мамандық» жұмбақ шешу </w:t>
            </w:r>
          </w:p>
          <w:p w14:paraId="08787FA2" w14:textId="77777777" w:rsidR="006D4410" w:rsidRPr="00F40EEE" w:rsidRDefault="006D4410" w:rsidP="006D4410">
            <w:pPr>
              <w:pStyle w:val="13213"/>
              <w:rPr>
                <w:lang w:val="kk-KZ"/>
              </w:rPr>
            </w:pPr>
            <w:r w:rsidRPr="00F40EEE">
              <w:rPr>
                <w:lang w:val="kk-KZ"/>
              </w:rPr>
              <w:lastRenderedPageBreak/>
              <w:t>Мақсаты: логикалық ойлауды, тез ойлауды, белсенділікті дамыту</w:t>
            </w:r>
          </w:p>
          <w:p w14:paraId="11C52BB7" w14:textId="77777777" w:rsidR="006D4410" w:rsidRPr="00F40EEE" w:rsidRDefault="006D4410" w:rsidP="006D4410">
            <w:pPr>
              <w:pStyle w:val="13213"/>
              <w:rPr>
                <w:lang w:val="kk-KZ"/>
              </w:rPr>
            </w:pPr>
            <w:r w:rsidRPr="00F40EEE">
              <w:rPr>
                <w:lang w:val="kk-KZ"/>
              </w:rPr>
              <w:t>«Пайдалы-зиян» дидактикалық ойыны</w:t>
            </w:r>
          </w:p>
          <w:p w14:paraId="15029F69" w14:textId="542AD85B" w:rsidR="006D4410" w:rsidRPr="00F40EEE" w:rsidRDefault="006D4410" w:rsidP="006D4410">
            <w:pPr>
              <w:pStyle w:val="13213"/>
              <w:rPr>
                <w:lang w:val="kk-KZ"/>
              </w:rPr>
            </w:pPr>
            <w:r w:rsidRPr="00F40EEE">
              <w:rPr>
                <w:lang w:val="kk-KZ"/>
              </w:rPr>
              <w:t>Мақсаты: логикалық ойлауды дамыту, объектінің функцияларын, оның қосымша ресурстарын анықтай білу</w:t>
            </w:r>
          </w:p>
        </w:tc>
      </w:tr>
      <w:tr w:rsidR="000478AE" w:rsidRPr="00F40EEE" w14:paraId="6BE85A65" w14:textId="77777777" w:rsidTr="002A303B">
        <w:tc>
          <w:tcPr>
            <w:tcW w:w="1985" w:type="dxa"/>
            <w:hideMark/>
          </w:tcPr>
          <w:p w14:paraId="1DB2B925" w14:textId="7F756AF5" w:rsidR="000478AE" w:rsidRPr="00F40EEE" w:rsidRDefault="000478AE" w:rsidP="000478AE">
            <w:pPr>
              <w:pStyle w:val="13213"/>
              <w:rPr>
                <w:lang w:val="kk-KZ"/>
              </w:rPr>
            </w:pPr>
            <w:r w:rsidRPr="00F40EEE">
              <w:rPr>
                <w:lang w:val="kk-KZ"/>
              </w:rPr>
              <w:lastRenderedPageBreak/>
              <w:t>Таңғы гимнастика</w:t>
            </w:r>
          </w:p>
        </w:tc>
        <w:tc>
          <w:tcPr>
            <w:tcW w:w="13608" w:type="dxa"/>
            <w:gridSpan w:val="5"/>
            <w:hideMark/>
          </w:tcPr>
          <w:p w14:paraId="6C758500" w14:textId="761FBD7C" w:rsidR="000478AE" w:rsidRPr="00F40EEE" w:rsidRDefault="006D4410" w:rsidP="000478AE">
            <w:pPr>
              <w:pStyle w:val="13213"/>
              <w:rPr>
                <w:lang w:val="kk-KZ"/>
              </w:rPr>
            </w:pPr>
            <w:r w:rsidRPr="00F40EEE">
              <w:rPr>
                <w:lang w:val="kk-KZ"/>
              </w:rPr>
              <w:t>Таңертеңгілік жаттығулар кешені</w:t>
            </w:r>
          </w:p>
        </w:tc>
        <w:tc>
          <w:tcPr>
            <w:tcW w:w="2902" w:type="dxa"/>
          </w:tcPr>
          <w:p w14:paraId="737C328E" w14:textId="77777777" w:rsidR="000478AE" w:rsidRPr="00F40EEE" w:rsidRDefault="000478AE" w:rsidP="000478AE">
            <w:pPr>
              <w:pStyle w:val="13213"/>
              <w:rPr>
                <w:lang w:val="kk-KZ"/>
              </w:rPr>
            </w:pPr>
            <w:r w:rsidRPr="00F40EEE">
              <w:rPr>
                <w:lang w:val="kk-KZ"/>
              </w:rPr>
              <w:t xml:space="preserve"> </w:t>
            </w:r>
          </w:p>
        </w:tc>
        <w:tc>
          <w:tcPr>
            <w:tcW w:w="2475" w:type="dxa"/>
          </w:tcPr>
          <w:p w14:paraId="7EAC5E9A" w14:textId="77777777" w:rsidR="000478AE" w:rsidRPr="00F40EEE" w:rsidRDefault="000478AE" w:rsidP="000478AE">
            <w:pPr>
              <w:pStyle w:val="13213"/>
              <w:rPr>
                <w:lang w:val="kk-KZ"/>
              </w:rPr>
            </w:pPr>
            <w:r w:rsidRPr="00F40EEE">
              <w:rPr>
                <w:lang w:val="kk-KZ"/>
              </w:rPr>
              <w:t xml:space="preserve">Утренний комплекс упражнений № 3 </w:t>
            </w:r>
          </w:p>
        </w:tc>
        <w:tc>
          <w:tcPr>
            <w:tcW w:w="2475" w:type="dxa"/>
          </w:tcPr>
          <w:p w14:paraId="35B6453D" w14:textId="77777777" w:rsidR="000478AE" w:rsidRPr="00F40EEE" w:rsidRDefault="000478AE" w:rsidP="000478AE">
            <w:pPr>
              <w:pStyle w:val="13213"/>
              <w:rPr>
                <w:lang w:val="kk-KZ"/>
              </w:rPr>
            </w:pPr>
            <w:r w:rsidRPr="00F40EEE">
              <w:rPr>
                <w:lang w:val="kk-KZ"/>
              </w:rPr>
              <w:t xml:space="preserve">Утренний комплекс упражнений № 4 </w:t>
            </w:r>
          </w:p>
        </w:tc>
        <w:tc>
          <w:tcPr>
            <w:tcW w:w="2475" w:type="dxa"/>
          </w:tcPr>
          <w:p w14:paraId="2C8B026A" w14:textId="77777777" w:rsidR="000478AE" w:rsidRPr="00F40EEE" w:rsidRDefault="000478AE" w:rsidP="000478AE">
            <w:pPr>
              <w:pStyle w:val="13213"/>
              <w:rPr>
                <w:lang w:val="kk-KZ"/>
              </w:rPr>
            </w:pPr>
            <w:r w:rsidRPr="00F40EEE">
              <w:rPr>
                <w:lang w:val="kk-KZ"/>
              </w:rPr>
              <w:t xml:space="preserve">Утренний комплекс упражнений № 5 </w:t>
            </w:r>
          </w:p>
        </w:tc>
      </w:tr>
      <w:tr w:rsidR="000478AE" w:rsidRPr="00512198" w14:paraId="2F53A491" w14:textId="77777777" w:rsidTr="002A303B">
        <w:trPr>
          <w:gridAfter w:val="4"/>
          <w:wAfter w:w="10327" w:type="dxa"/>
          <w:trHeight w:val="699"/>
        </w:trPr>
        <w:tc>
          <w:tcPr>
            <w:tcW w:w="1985" w:type="dxa"/>
            <w:hideMark/>
          </w:tcPr>
          <w:p w14:paraId="0B87E49D" w14:textId="36DA2B54" w:rsidR="000478AE" w:rsidRPr="00F40EEE" w:rsidRDefault="000478AE" w:rsidP="000478AE">
            <w:pPr>
              <w:pStyle w:val="13213"/>
              <w:rPr>
                <w:lang w:val="kk-KZ"/>
              </w:rPr>
            </w:pPr>
            <w:r w:rsidRPr="00F40EEE">
              <w:rPr>
                <w:lang w:val="kk-KZ"/>
              </w:rPr>
              <w:t>Таңғы ас</w:t>
            </w:r>
          </w:p>
        </w:tc>
        <w:tc>
          <w:tcPr>
            <w:tcW w:w="13608" w:type="dxa"/>
            <w:gridSpan w:val="5"/>
            <w:hideMark/>
          </w:tcPr>
          <w:p w14:paraId="0E81C118" w14:textId="77777777" w:rsidR="000478AE" w:rsidRPr="00F40EEE" w:rsidRDefault="000478AE" w:rsidP="000478AE">
            <w:pPr>
              <w:pStyle w:val="13213"/>
              <w:rPr>
                <w:lang w:val="kk-KZ"/>
              </w:rPr>
            </w:pPr>
            <w:r w:rsidRPr="00F40EEE">
              <w:rPr>
                <w:lang w:val="kk-KZ"/>
              </w:rPr>
              <w:t>Кезекшілік: майлықтарды қоюға, үстел әзірлеуге, оң жаққа қасықты дұрыс қоюға көмектесу. Балалардың назарын тағамға аудару. Тамақтану мәдениетін тәрбиелеу бойынша жеке жұмыс; этикет ережелері; Балалардың мұқияттылығын бағалау. Ойын жаттығуы</w:t>
            </w:r>
          </w:p>
          <w:p w14:paraId="22D96C32" w14:textId="77777777" w:rsidR="000478AE" w:rsidRPr="00F40EEE" w:rsidRDefault="000478AE" w:rsidP="000478AE">
            <w:pPr>
              <w:pStyle w:val="200"/>
              <w:rPr>
                <w:lang w:val="kk-KZ"/>
              </w:rPr>
            </w:pPr>
            <w:r w:rsidRPr="00F40EEE">
              <w:rPr>
                <w:lang w:val="kk-KZ"/>
              </w:rPr>
              <w:t xml:space="preserve">Су, су, менің бетімді жу. </w:t>
            </w:r>
          </w:p>
          <w:p w14:paraId="0A186FAB" w14:textId="77777777" w:rsidR="000478AE" w:rsidRPr="00F40EEE" w:rsidRDefault="000478AE" w:rsidP="000478AE">
            <w:pPr>
              <w:pStyle w:val="200"/>
              <w:rPr>
                <w:lang w:val="kk-KZ"/>
              </w:rPr>
            </w:pPr>
            <w:r w:rsidRPr="00F40EEE">
              <w:rPr>
                <w:lang w:val="kk-KZ"/>
              </w:rPr>
              <w:t xml:space="preserve">Көздерім жарқырасын, бетіміз жалтырасын, </w:t>
            </w:r>
          </w:p>
          <w:p w14:paraId="66809AC2" w14:textId="77777777" w:rsidR="000478AE" w:rsidRPr="00F40EEE" w:rsidRDefault="000478AE" w:rsidP="000478AE">
            <w:pPr>
              <w:pStyle w:val="200"/>
              <w:rPr>
                <w:lang w:val="kk-KZ"/>
              </w:rPr>
            </w:pPr>
            <w:r w:rsidRPr="00F40EEE">
              <w:rPr>
                <w:lang w:val="kk-KZ"/>
              </w:rPr>
              <w:t xml:space="preserve">Тісіміз аппақ таза болсын! </w:t>
            </w:r>
          </w:p>
          <w:p w14:paraId="0A45B594" w14:textId="6EBDE1AF" w:rsidR="000478AE" w:rsidRPr="00F40EEE" w:rsidRDefault="000478AE" w:rsidP="000478AE">
            <w:pPr>
              <w:pStyle w:val="13213"/>
              <w:rPr>
                <w:highlight w:val="yellow"/>
                <w:lang w:val="kk-KZ"/>
              </w:rPr>
            </w:pPr>
            <w:r w:rsidRPr="00F40EEE">
              <w:rPr>
                <w:lang w:val="kk-KZ"/>
              </w:rPr>
              <w:t>Ас құралдарының атауын қазақ тілінде айту (ложка – қасық, тарелка – тәрелке, кружка – пиала, нож – пышақ)</w:t>
            </w:r>
          </w:p>
        </w:tc>
      </w:tr>
      <w:tr w:rsidR="00EC63A2" w:rsidRPr="00512198" w14:paraId="215868C4" w14:textId="77777777" w:rsidTr="00501885">
        <w:trPr>
          <w:gridAfter w:val="4"/>
          <w:wAfter w:w="10327" w:type="dxa"/>
        </w:trPr>
        <w:tc>
          <w:tcPr>
            <w:tcW w:w="1985" w:type="dxa"/>
            <w:hideMark/>
          </w:tcPr>
          <w:p w14:paraId="5A0F882A" w14:textId="0BEE3B00" w:rsidR="00EC63A2" w:rsidRPr="00F40EEE" w:rsidRDefault="00EC63A2" w:rsidP="00EC63A2">
            <w:pPr>
              <w:pStyle w:val="13213"/>
              <w:rPr>
                <w:lang w:val="kk-KZ"/>
              </w:rPr>
            </w:pPr>
            <w:r w:rsidRPr="00F40EEE">
              <w:rPr>
                <w:lang w:val="kk-KZ"/>
              </w:rPr>
              <w:t>Ұйымдастырылған қызметке дайындық</w:t>
            </w:r>
          </w:p>
        </w:tc>
        <w:tc>
          <w:tcPr>
            <w:tcW w:w="2835" w:type="dxa"/>
            <w:hideMark/>
          </w:tcPr>
          <w:p w14:paraId="5A2BB076" w14:textId="77777777" w:rsidR="00EC63A2" w:rsidRPr="00F40EEE" w:rsidRDefault="00EC63A2" w:rsidP="00EC63A2">
            <w:pPr>
              <w:pStyle w:val="13213"/>
              <w:rPr>
                <w:lang w:val="kk-KZ"/>
              </w:rPr>
            </w:pPr>
            <w:r w:rsidRPr="00F40EEE">
              <w:rPr>
                <w:lang w:val="kk-KZ"/>
              </w:rPr>
              <w:t xml:space="preserve">«Сүйікті ойыншықтарың туралы айтып бер» әңгіме </w:t>
            </w:r>
          </w:p>
          <w:p w14:paraId="6E1CC9C0" w14:textId="591D7D20" w:rsidR="00EC63A2" w:rsidRPr="00F40EEE" w:rsidRDefault="00EC63A2" w:rsidP="00EC63A2">
            <w:pPr>
              <w:pStyle w:val="13213"/>
              <w:rPr>
                <w:lang w:val="kk-KZ"/>
              </w:rPr>
            </w:pPr>
            <w:r w:rsidRPr="00F40EEE">
              <w:rPr>
                <w:lang w:val="kk-KZ"/>
              </w:rPr>
              <w:t>Мақсаты: қуанышыңызбен бөлісу ниетін дамыту</w:t>
            </w:r>
          </w:p>
        </w:tc>
        <w:tc>
          <w:tcPr>
            <w:tcW w:w="2835" w:type="dxa"/>
            <w:hideMark/>
          </w:tcPr>
          <w:p w14:paraId="125B5B8A" w14:textId="77777777" w:rsidR="00EC63A2" w:rsidRPr="00F40EEE" w:rsidRDefault="00EC63A2" w:rsidP="00EC63A2">
            <w:pPr>
              <w:pStyle w:val="13213"/>
              <w:rPr>
                <w:lang w:val="kk-KZ"/>
              </w:rPr>
            </w:pPr>
            <w:r w:rsidRPr="00F40EEE">
              <w:rPr>
                <w:lang w:val="kk-KZ"/>
              </w:rPr>
              <w:t>П. И. Чайковскийдің «Жаңа қуыршақ» музыкасын тыңдау</w:t>
            </w:r>
          </w:p>
          <w:p w14:paraId="5889852A" w14:textId="55D37B19" w:rsidR="00EC63A2" w:rsidRPr="00F40EEE" w:rsidRDefault="00EC63A2" w:rsidP="00EC63A2">
            <w:pPr>
              <w:pStyle w:val="13213"/>
              <w:rPr>
                <w:lang w:val="kk-KZ"/>
              </w:rPr>
            </w:pPr>
            <w:r w:rsidRPr="00F40EEE">
              <w:rPr>
                <w:lang w:val="kk-KZ"/>
              </w:rPr>
              <w:t>Мақсаты: музыкалық шығарманы түсінуге үйрету</w:t>
            </w:r>
          </w:p>
        </w:tc>
        <w:tc>
          <w:tcPr>
            <w:tcW w:w="2694" w:type="dxa"/>
            <w:hideMark/>
          </w:tcPr>
          <w:p w14:paraId="31E10C0D" w14:textId="77777777" w:rsidR="00EC63A2" w:rsidRPr="00F40EEE" w:rsidRDefault="00EC63A2" w:rsidP="00EC63A2">
            <w:pPr>
              <w:pStyle w:val="13213"/>
              <w:rPr>
                <w:lang w:val="kk-KZ"/>
              </w:rPr>
            </w:pPr>
            <w:r w:rsidRPr="00F40EEE">
              <w:rPr>
                <w:lang w:val="kk-KZ"/>
              </w:rPr>
              <w:t>«Ойыншықтар не туралы айтады»</w:t>
            </w:r>
          </w:p>
          <w:p w14:paraId="0D9C5B0B" w14:textId="21982B09" w:rsidR="00EC63A2" w:rsidRPr="00F40EEE" w:rsidRDefault="00EC63A2" w:rsidP="00EC63A2">
            <w:pPr>
              <w:pStyle w:val="13213"/>
              <w:rPr>
                <w:lang w:val="kk-KZ"/>
              </w:rPr>
            </w:pPr>
            <w:r w:rsidRPr="00F40EEE">
              <w:rPr>
                <w:lang w:val="kk-KZ"/>
              </w:rPr>
              <w:t>Мақсаты: сыпайы сөздерді қолданумен диалог құру</w:t>
            </w:r>
          </w:p>
        </w:tc>
        <w:tc>
          <w:tcPr>
            <w:tcW w:w="2693" w:type="dxa"/>
            <w:hideMark/>
          </w:tcPr>
          <w:p w14:paraId="56C25C54" w14:textId="77777777" w:rsidR="00EC63A2" w:rsidRPr="00F40EEE" w:rsidRDefault="00EC63A2" w:rsidP="00EC63A2">
            <w:pPr>
              <w:pStyle w:val="13213"/>
              <w:rPr>
                <w:lang w:val="kk-KZ"/>
              </w:rPr>
            </w:pPr>
            <w:r w:rsidRPr="00F40EEE">
              <w:rPr>
                <w:lang w:val="kk-KZ"/>
              </w:rPr>
              <w:t>«Дымбілмеске көмектес» сөйлеу ойыны</w:t>
            </w:r>
          </w:p>
          <w:p w14:paraId="795CDD1A" w14:textId="4880C78B" w:rsidR="00EC63A2" w:rsidRPr="00F40EEE" w:rsidRDefault="00EC63A2" w:rsidP="00EC63A2">
            <w:pPr>
              <w:pStyle w:val="13213"/>
              <w:rPr>
                <w:lang w:val="kk-KZ"/>
              </w:rPr>
            </w:pPr>
            <w:r w:rsidRPr="00F40EEE">
              <w:rPr>
                <w:lang w:val="kk-KZ"/>
              </w:rPr>
              <w:t>Мақсаты: әр түрлі жиын көрсеткіші ретінде сандар туралы түсінікті дамыту;</w:t>
            </w:r>
          </w:p>
          <w:p w14:paraId="5BCEDC0D" w14:textId="4CA68C61" w:rsidR="00EC63A2" w:rsidRPr="00F40EEE" w:rsidRDefault="00EC63A2" w:rsidP="00EC63A2">
            <w:pPr>
              <w:pStyle w:val="13213"/>
              <w:rPr>
                <w:lang w:val="kk-KZ"/>
              </w:rPr>
            </w:pPr>
            <w:r w:rsidRPr="00F40EEE">
              <w:rPr>
                <w:lang w:val="kk-KZ"/>
              </w:rPr>
              <w:t>бір-бірімен дұрыс диалог жүргізуге үйрету; д</w:t>
            </w:r>
            <w:r w:rsidR="004B1365" w:rsidRPr="00F40EEE">
              <w:rPr>
                <w:lang w:val="kk-KZ"/>
              </w:rPr>
              <w:t>о</w:t>
            </w:r>
            <w:r w:rsidRPr="00F40EEE">
              <w:rPr>
                <w:lang w:val="kk-KZ"/>
              </w:rPr>
              <w:t>старға құрмет көрсетуге тәрбиелеу</w:t>
            </w:r>
          </w:p>
        </w:tc>
        <w:tc>
          <w:tcPr>
            <w:tcW w:w="2551" w:type="dxa"/>
            <w:hideMark/>
          </w:tcPr>
          <w:p w14:paraId="4520C37B" w14:textId="77777777" w:rsidR="00EC63A2" w:rsidRPr="00F40EEE" w:rsidRDefault="00EC63A2" w:rsidP="00EC63A2">
            <w:pPr>
              <w:pStyle w:val="13213"/>
              <w:rPr>
                <w:lang w:val="kk-KZ"/>
              </w:rPr>
            </w:pPr>
            <w:r w:rsidRPr="00F40EEE">
              <w:rPr>
                <w:lang w:val="kk-KZ"/>
              </w:rPr>
              <w:t xml:space="preserve">«Ерте күз» әңгімелесу </w:t>
            </w:r>
          </w:p>
          <w:p w14:paraId="17729204" w14:textId="14F81B8E" w:rsidR="00EC63A2" w:rsidRPr="00F40EEE" w:rsidRDefault="00EC63A2" w:rsidP="00EC63A2">
            <w:pPr>
              <w:pStyle w:val="13213"/>
              <w:rPr>
                <w:lang w:val="kk-KZ"/>
              </w:rPr>
            </w:pPr>
            <w:r w:rsidRPr="00F40EEE">
              <w:rPr>
                <w:lang w:val="kk-KZ"/>
              </w:rPr>
              <w:t>Мақсаты: күздің белгілерін белгілеп, сурет салу</w:t>
            </w:r>
          </w:p>
        </w:tc>
      </w:tr>
      <w:tr w:rsidR="00BA7BD2" w:rsidRPr="00F40EEE" w14:paraId="2A7040A1" w14:textId="77777777" w:rsidTr="00501885">
        <w:trPr>
          <w:gridAfter w:val="4"/>
          <w:wAfter w:w="10327" w:type="dxa"/>
        </w:trPr>
        <w:tc>
          <w:tcPr>
            <w:tcW w:w="1985" w:type="dxa"/>
            <w:hideMark/>
          </w:tcPr>
          <w:p w14:paraId="4366F5B8" w14:textId="15E8AFFE" w:rsidR="00BA7BD2" w:rsidRPr="00F40EEE" w:rsidRDefault="00BA7BD2" w:rsidP="00BA7BD2">
            <w:pPr>
              <w:pStyle w:val="13213"/>
              <w:rPr>
                <w:lang w:val="kk-KZ"/>
              </w:rPr>
            </w:pPr>
            <w:r w:rsidRPr="00F40EEE">
              <w:rPr>
                <w:lang w:val="kk-KZ"/>
              </w:rPr>
              <w:t>Ұйымдастырылған қызмет</w:t>
            </w:r>
          </w:p>
        </w:tc>
        <w:tc>
          <w:tcPr>
            <w:tcW w:w="2835" w:type="dxa"/>
          </w:tcPr>
          <w:p w14:paraId="0D69E047" w14:textId="77777777" w:rsidR="00BA7BD2" w:rsidRPr="00F40EEE" w:rsidRDefault="00BA7BD2" w:rsidP="00BA7BD2">
            <w:pPr>
              <w:pStyle w:val="13213"/>
              <w:rPr>
                <w:lang w:val="kk-KZ"/>
              </w:rPr>
            </w:pPr>
            <w:r w:rsidRPr="00F40EEE">
              <w:rPr>
                <w:lang w:val="kk-KZ"/>
              </w:rPr>
              <w:t xml:space="preserve">Қазақ тілі </w:t>
            </w:r>
          </w:p>
          <w:p w14:paraId="31CDCB20" w14:textId="77777777" w:rsidR="00BA7BD2" w:rsidRPr="00F40EEE" w:rsidRDefault="00BA7BD2" w:rsidP="00BA7BD2">
            <w:pPr>
              <w:pStyle w:val="13213"/>
              <w:rPr>
                <w:lang w:val="kk-KZ"/>
              </w:rPr>
            </w:pPr>
            <w:r w:rsidRPr="00F40EEE">
              <w:rPr>
                <w:lang w:val="kk-KZ"/>
              </w:rPr>
              <w:t xml:space="preserve">Дене шынықтыру </w:t>
            </w:r>
          </w:p>
          <w:p w14:paraId="3EF66178" w14:textId="77777777" w:rsidR="00BA7BD2" w:rsidRPr="00F40EEE" w:rsidRDefault="00BA7BD2" w:rsidP="00BA7BD2">
            <w:pPr>
              <w:pStyle w:val="13213"/>
              <w:rPr>
                <w:lang w:val="kk-KZ"/>
              </w:rPr>
            </w:pPr>
            <w:r w:rsidRPr="00F40EEE">
              <w:rPr>
                <w:lang w:val="kk-KZ"/>
              </w:rPr>
              <w:lastRenderedPageBreak/>
              <w:t xml:space="preserve">«Ойнайық» </w:t>
            </w:r>
          </w:p>
          <w:p w14:paraId="0D060014" w14:textId="77777777" w:rsidR="00BA7BD2" w:rsidRPr="00F40EEE" w:rsidRDefault="00BA7BD2" w:rsidP="00BA7BD2">
            <w:pPr>
              <w:pStyle w:val="13213"/>
              <w:rPr>
                <w:lang w:val="kk-KZ"/>
              </w:rPr>
            </w:pPr>
            <w:r w:rsidRPr="00F40EEE">
              <w:rPr>
                <w:lang w:val="kk-KZ"/>
              </w:rPr>
              <w:t>Міндеті: тыңдау және сөйлеуді түсіну дағдыларын қалыптастыру; диалогтік сөйлеуді оқыту; әңгімелесушіні үзбей тыңдай білуге тәрбиелеу;</w:t>
            </w:r>
          </w:p>
          <w:p w14:paraId="3A3DBDAE" w14:textId="77777777" w:rsidR="00BA7BD2" w:rsidRPr="00F40EEE" w:rsidRDefault="00BA7BD2" w:rsidP="00BA7BD2">
            <w:pPr>
              <w:pStyle w:val="13213"/>
              <w:rPr>
                <w:lang w:val="kk-KZ"/>
              </w:rPr>
            </w:pPr>
            <w:r w:rsidRPr="00F40EEE">
              <w:rPr>
                <w:lang w:val="kk-KZ"/>
              </w:rPr>
              <w:t>табиғаттан мүсіндеу дағдыларын қалыптастыру және таныс заттарды ұсыну;</w:t>
            </w:r>
          </w:p>
          <w:p w14:paraId="6DA2A1D0" w14:textId="77777777" w:rsidR="00BA7BD2" w:rsidRPr="00F40EEE" w:rsidRDefault="00BA7BD2" w:rsidP="00BA7BD2">
            <w:pPr>
              <w:pStyle w:val="13213"/>
              <w:rPr>
                <w:lang w:val="kk-KZ"/>
              </w:rPr>
            </w:pPr>
            <w:r w:rsidRPr="00F40EEE">
              <w:rPr>
                <w:lang w:val="kk-KZ"/>
              </w:rPr>
              <w:t>музыканың сипатын нақты ырғақты жүру, жеңіл жүгіру және жартылай отыру арқылы жеткізетін жаттығуларды орындау.</w:t>
            </w:r>
          </w:p>
          <w:p w14:paraId="07025603" w14:textId="13268E18" w:rsidR="00BA7BD2" w:rsidRPr="00F40EEE" w:rsidRDefault="00BA7BD2" w:rsidP="00BA7BD2">
            <w:pPr>
              <w:pStyle w:val="13213"/>
              <w:rPr>
                <w:lang w:val="kk-KZ"/>
              </w:rPr>
            </w:pPr>
            <w:r w:rsidRPr="00F40EEE">
              <w:rPr>
                <w:lang w:val="kk-KZ"/>
              </w:rPr>
              <w:t>(мүсіндеу + көркем әдебиет + музыка)</w:t>
            </w:r>
          </w:p>
        </w:tc>
        <w:tc>
          <w:tcPr>
            <w:tcW w:w="2835" w:type="dxa"/>
          </w:tcPr>
          <w:p w14:paraId="4E1B618F" w14:textId="77777777" w:rsidR="00BA7BD2" w:rsidRPr="00F40EEE" w:rsidRDefault="00BA7BD2" w:rsidP="00BA7BD2">
            <w:pPr>
              <w:pStyle w:val="13213"/>
              <w:rPr>
                <w:lang w:val="kk-KZ"/>
              </w:rPr>
            </w:pPr>
            <w:r w:rsidRPr="00F40EEE">
              <w:rPr>
                <w:lang w:val="kk-KZ"/>
              </w:rPr>
              <w:lastRenderedPageBreak/>
              <w:t xml:space="preserve">Музыка </w:t>
            </w:r>
          </w:p>
          <w:p w14:paraId="0B7A8923" w14:textId="77777777" w:rsidR="00BA7BD2" w:rsidRPr="00F40EEE" w:rsidRDefault="00BA7BD2" w:rsidP="00BA7BD2">
            <w:pPr>
              <w:pStyle w:val="13213"/>
              <w:rPr>
                <w:lang w:val="kk-KZ"/>
              </w:rPr>
            </w:pPr>
            <w:r w:rsidRPr="00F40EEE">
              <w:rPr>
                <w:lang w:val="kk-KZ"/>
              </w:rPr>
              <w:t xml:space="preserve">Сауаттылық негіздері </w:t>
            </w:r>
          </w:p>
          <w:p w14:paraId="76EBC38D" w14:textId="77777777" w:rsidR="00BA7BD2" w:rsidRPr="00F40EEE" w:rsidRDefault="00BA7BD2" w:rsidP="00BA7BD2">
            <w:pPr>
              <w:pStyle w:val="13213"/>
              <w:rPr>
                <w:lang w:val="kk-KZ"/>
              </w:rPr>
            </w:pPr>
            <w:r w:rsidRPr="00F40EEE">
              <w:rPr>
                <w:lang w:val="kk-KZ"/>
              </w:rPr>
              <w:lastRenderedPageBreak/>
              <w:t>«Ойыншықтар дүкенінде»</w:t>
            </w:r>
          </w:p>
          <w:p w14:paraId="4DB9EF22" w14:textId="77777777" w:rsidR="00BA7BD2" w:rsidRPr="00F40EEE" w:rsidRDefault="00BA7BD2" w:rsidP="00BA7BD2">
            <w:pPr>
              <w:pStyle w:val="13213"/>
              <w:rPr>
                <w:lang w:val="kk-KZ"/>
              </w:rPr>
            </w:pPr>
            <w:r w:rsidRPr="00F40EEE">
              <w:rPr>
                <w:lang w:val="kk-KZ"/>
              </w:rPr>
              <w:t>Міндеті: сөйлеу барысында математикалық терминдерді, 5 ішіндегі сандар мен сандар туралы идеяларды қолдана білуді қалыптастыру;</w:t>
            </w:r>
          </w:p>
          <w:p w14:paraId="7117CF61" w14:textId="77777777" w:rsidR="00BA7BD2" w:rsidRPr="00F40EEE" w:rsidRDefault="00BA7BD2" w:rsidP="00BA7BD2">
            <w:pPr>
              <w:pStyle w:val="13213"/>
              <w:rPr>
                <w:lang w:val="kk-KZ"/>
              </w:rPr>
            </w:pPr>
            <w:r w:rsidRPr="00F40EEE">
              <w:rPr>
                <w:lang w:val="kk-KZ"/>
              </w:rPr>
              <w:t>ересектердің көмегімен оқиғаның жалғасы мен аяқталуын ойлап табу қабілетін дамыту;</w:t>
            </w:r>
          </w:p>
          <w:p w14:paraId="397BA8E3" w14:textId="77777777" w:rsidR="00BA7BD2" w:rsidRPr="00F40EEE" w:rsidRDefault="00BA7BD2" w:rsidP="00BA7BD2">
            <w:pPr>
              <w:pStyle w:val="13213"/>
              <w:rPr>
                <w:lang w:val="kk-KZ"/>
              </w:rPr>
            </w:pPr>
            <w:r w:rsidRPr="00F40EEE">
              <w:rPr>
                <w:lang w:val="kk-KZ"/>
              </w:rPr>
              <w:t>ғимараттарды ұжымдық түрде салу, жолдастарымен келісе отырып әрекет ету қабілетін тәрбиелеу.</w:t>
            </w:r>
          </w:p>
          <w:p w14:paraId="5D3CF9AC" w14:textId="580ACEA0" w:rsidR="00BA7BD2" w:rsidRPr="00F40EEE" w:rsidRDefault="00BA7BD2" w:rsidP="00BA7BD2">
            <w:pPr>
              <w:pStyle w:val="13213"/>
              <w:rPr>
                <w:lang w:val="kk-KZ"/>
              </w:rPr>
            </w:pPr>
            <w:r w:rsidRPr="00F40EEE">
              <w:rPr>
                <w:lang w:val="kk-KZ"/>
              </w:rPr>
              <w:t>(математика + сөйлеуді дамыту + құрылыс)</w:t>
            </w:r>
          </w:p>
        </w:tc>
        <w:tc>
          <w:tcPr>
            <w:tcW w:w="2694" w:type="dxa"/>
            <w:hideMark/>
          </w:tcPr>
          <w:p w14:paraId="3DB240AB" w14:textId="77777777" w:rsidR="00BA7BD2" w:rsidRPr="00F40EEE" w:rsidRDefault="00BA7BD2" w:rsidP="00BA7BD2">
            <w:pPr>
              <w:pStyle w:val="13213"/>
              <w:rPr>
                <w:lang w:val="kk-KZ"/>
              </w:rPr>
            </w:pPr>
            <w:r w:rsidRPr="00F40EEE">
              <w:rPr>
                <w:lang w:val="kk-KZ"/>
              </w:rPr>
              <w:lastRenderedPageBreak/>
              <w:t xml:space="preserve">Дене шынықтыру </w:t>
            </w:r>
          </w:p>
          <w:p w14:paraId="7A67AB0C" w14:textId="77777777" w:rsidR="00BA7BD2" w:rsidRPr="00F40EEE" w:rsidRDefault="00BA7BD2" w:rsidP="00BA7BD2">
            <w:pPr>
              <w:pStyle w:val="13213"/>
              <w:rPr>
                <w:lang w:val="kk-KZ"/>
              </w:rPr>
            </w:pPr>
            <w:r w:rsidRPr="00F40EEE">
              <w:rPr>
                <w:lang w:val="kk-KZ"/>
              </w:rPr>
              <w:t xml:space="preserve">Қазақ тілі </w:t>
            </w:r>
          </w:p>
          <w:p w14:paraId="7619DDC6" w14:textId="77777777" w:rsidR="00BA7BD2" w:rsidRPr="00F40EEE" w:rsidRDefault="00BA7BD2" w:rsidP="00BA7BD2">
            <w:pPr>
              <w:pStyle w:val="13213"/>
              <w:rPr>
                <w:lang w:val="kk-KZ"/>
              </w:rPr>
            </w:pPr>
            <w:r w:rsidRPr="00F40EEE">
              <w:rPr>
                <w:lang w:val="kk-KZ"/>
              </w:rPr>
              <w:lastRenderedPageBreak/>
              <w:t>«Түрлі-түсті күз»</w:t>
            </w:r>
          </w:p>
          <w:p w14:paraId="595DDCDB" w14:textId="77777777" w:rsidR="00BA7BD2" w:rsidRPr="00F40EEE" w:rsidRDefault="00BA7BD2" w:rsidP="00BA7BD2">
            <w:pPr>
              <w:pStyle w:val="13213"/>
              <w:rPr>
                <w:lang w:val="kk-KZ"/>
              </w:rPr>
            </w:pPr>
            <w:r w:rsidRPr="00F40EEE">
              <w:rPr>
                <w:lang w:val="kk-KZ"/>
              </w:rPr>
              <w:t>Міндеті: жатқа оқуға, интонацияны мәнерлеп жеткізуге үйрету;</w:t>
            </w:r>
          </w:p>
          <w:p w14:paraId="00EE9501" w14:textId="77777777" w:rsidR="00BA7BD2" w:rsidRPr="00F40EEE" w:rsidRDefault="00BA7BD2" w:rsidP="00BA7BD2">
            <w:pPr>
              <w:pStyle w:val="13213"/>
              <w:rPr>
                <w:lang w:val="kk-KZ"/>
              </w:rPr>
            </w:pPr>
            <w:r w:rsidRPr="00F40EEE">
              <w:rPr>
                <w:lang w:val="kk-KZ"/>
              </w:rPr>
              <w:t>балаларға әртүрлі материалдарды – қарындаштарды, бояуларды қолдана білуге үйрету;</w:t>
            </w:r>
          </w:p>
          <w:p w14:paraId="5BD6F9DD" w14:textId="77777777" w:rsidR="00BA7BD2" w:rsidRPr="00F40EEE" w:rsidRDefault="00BA7BD2" w:rsidP="00BA7BD2">
            <w:pPr>
              <w:pStyle w:val="13213"/>
              <w:rPr>
                <w:lang w:val="kk-KZ"/>
              </w:rPr>
            </w:pPr>
            <w:r w:rsidRPr="00F40EEE">
              <w:rPr>
                <w:lang w:val="kk-KZ"/>
              </w:rPr>
              <w:t>табиғатқа ұқыпты қарауға, табиғатты сақтауға жауапкершілік сезімін тәрбиелеу.</w:t>
            </w:r>
          </w:p>
          <w:p w14:paraId="69A4EEC4" w14:textId="613C7D75" w:rsidR="00BA7BD2" w:rsidRPr="00F40EEE" w:rsidRDefault="00BA7BD2" w:rsidP="00BA7BD2">
            <w:pPr>
              <w:pStyle w:val="13213"/>
              <w:rPr>
                <w:lang w:val="kk-KZ"/>
              </w:rPr>
            </w:pPr>
            <w:r w:rsidRPr="00F40EEE">
              <w:rPr>
                <w:lang w:val="kk-KZ"/>
              </w:rPr>
              <w:t xml:space="preserve"> (сөйлеуді дамыту + сыртқы әлеммен танысу + сурет салу)</w:t>
            </w:r>
          </w:p>
        </w:tc>
        <w:tc>
          <w:tcPr>
            <w:tcW w:w="2693" w:type="dxa"/>
            <w:hideMark/>
          </w:tcPr>
          <w:p w14:paraId="3F64D360" w14:textId="77777777" w:rsidR="00BA7BD2" w:rsidRPr="00F40EEE" w:rsidRDefault="00BA7BD2" w:rsidP="00BA7BD2">
            <w:pPr>
              <w:pStyle w:val="13213"/>
              <w:rPr>
                <w:lang w:val="kk-KZ"/>
              </w:rPr>
            </w:pPr>
            <w:r w:rsidRPr="00F40EEE">
              <w:rPr>
                <w:lang w:val="kk-KZ"/>
              </w:rPr>
              <w:lastRenderedPageBreak/>
              <w:t xml:space="preserve">Дене шынықтыру </w:t>
            </w:r>
          </w:p>
          <w:p w14:paraId="1A0DF2B4" w14:textId="77777777" w:rsidR="00BA7BD2" w:rsidRPr="00F40EEE" w:rsidRDefault="00BA7BD2" w:rsidP="00BA7BD2">
            <w:pPr>
              <w:pStyle w:val="13213"/>
              <w:rPr>
                <w:lang w:val="kk-KZ"/>
              </w:rPr>
            </w:pPr>
            <w:r w:rsidRPr="00F40EEE">
              <w:rPr>
                <w:lang w:val="kk-KZ"/>
              </w:rPr>
              <w:t xml:space="preserve">Сауаттылық негіздері </w:t>
            </w:r>
          </w:p>
          <w:p w14:paraId="24249B4A" w14:textId="77777777" w:rsidR="00BA7BD2" w:rsidRPr="00F40EEE" w:rsidRDefault="00BA7BD2" w:rsidP="00BA7BD2">
            <w:pPr>
              <w:pStyle w:val="13213"/>
              <w:rPr>
                <w:lang w:val="kk-KZ"/>
              </w:rPr>
            </w:pPr>
            <w:r w:rsidRPr="00F40EEE">
              <w:rPr>
                <w:lang w:val="kk-KZ"/>
              </w:rPr>
              <w:lastRenderedPageBreak/>
              <w:t>«Бағбандар»</w:t>
            </w:r>
          </w:p>
          <w:p w14:paraId="2B662CB1" w14:textId="77777777" w:rsidR="00BA7BD2" w:rsidRPr="00F40EEE" w:rsidRDefault="00BA7BD2" w:rsidP="00BA7BD2">
            <w:pPr>
              <w:pStyle w:val="13213"/>
              <w:rPr>
                <w:lang w:val="kk-KZ"/>
              </w:rPr>
            </w:pPr>
            <w:r w:rsidRPr="00F40EEE">
              <w:rPr>
                <w:lang w:val="kk-KZ"/>
              </w:rPr>
              <w:t>Міндеті: ересектердің көмегімен оқиғаның жалғасы мен аяқталуын ойлап табу қабілетін дамыту;</w:t>
            </w:r>
          </w:p>
          <w:p w14:paraId="09CD4EBB" w14:textId="77777777" w:rsidR="00BA7BD2" w:rsidRPr="00F40EEE" w:rsidRDefault="00BA7BD2" w:rsidP="00BA7BD2">
            <w:pPr>
              <w:pStyle w:val="13213"/>
              <w:rPr>
                <w:lang w:val="kk-KZ"/>
              </w:rPr>
            </w:pPr>
            <w:r w:rsidRPr="00F40EEE">
              <w:rPr>
                <w:lang w:val="kk-KZ"/>
              </w:rPr>
              <w:t>колоннаға бір-бірден, екіден, үшеуден қайта құру;</w:t>
            </w:r>
          </w:p>
          <w:p w14:paraId="245219E7" w14:textId="77777777" w:rsidR="00BA7BD2" w:rsidRPr="00F40EEE" w:rsidRDefault="00BA7BD2" w:rsidP="00BA7BD2">
            <w:pPr>
              <w:pStyle w:val="13213"/>
              <w:rPr>
                <w:lang w:val="kk-KZ"/>
              </w:rPr>
            </w:pPr>
            <w:r w:rsidRPr="00F40EEE">
              <w:rPr>
                <w:lang w:val="kk-KZ"/>
              </w:rPr>
              <w:t>табиғатқа ұқыпты қарауға, табиғатты сақтауға жауапкершілік сезімін тәрбиелеу</w:t>
            </w:r>
          </w:p>
          <w:p w14:paraId="3F21C6E7" w14:textId="7CB86EB5" w:rsidR="00BA7BD2" w:rsidRPr="00F40EEE" w:rsidRDefault="00BA7BD2" w:rsidP="00BA7BD2">
            <w:pPr>
              <w:pStyle w:val="13213"/>
              <w:rPr>
                <w:lang w:val="kk-KZ"/>
              </w:rPr>
            </w:pPr>
            <w:r w:rsidRPr="00F40EEE">
              <w:rPr>
                <w:lang w:val="kk-KZ"/>
              </w:rPr>
              <w:t>(көркем әдебиет + қоршаған әлеммен танысу + дене тәрбиесі )</w:t>
            </w:r>
          </w:p>
        </w:tc>
        <w:tc>
          <w:tcPr>
            <w:tcW w:w="2551" w:type="dxa"/>
            <w:hideMark/>
          </w:tcPr>
          <w:p w14:paraId="15186D1E" w14:textId="77777777" w:rsidR="00BA7BD2" w:rsidRPr="00F40EEE" w:rsidRDefault="00BA7BD2" w:rsidP="00BA7BD2">
            <w:pPr>
              <w:pStyle w:val="13213"/>
              <w:rPr>
                <w:lang w:val="kk-KZ"/>
              </w:rPr>
            </w:pPr>
            <w:r w:rsidRPr="00F40EEE">
              <w:rPr>
                <w:lang w:val="kk-KZ"/>
              </w:rPr>
              <w:lastRenderedPageBreak/>
              <w:t xml:space="preserve">Музыка </w:t>
            </w:r>
          </w:p>
          <w:p w14:paraId="651EC9F3" w14:textId="77777777" w:rsidR="00BA7BD2" w:rsidRPr="00F40EEE" w:rsidRDefault="00BA7BD2" w:rsidP="00BA7BD2">
            <w:pPr>
              <w:pStyle w:val="13213"/>
              <w:rPr>
                <w:lang w:val="kk-KZ"/>
              </w:rPr>
            </w:pPr>
            <w:r w:rsidRPr="00F40EEE">
              <w:rPr>
                <w:lang w:val="kk-KZ"/>
              </w:rPr>
              <w:lastRenderedPageBreak/>
              <w:t>«Күзгі жапырақтар «(зерттеулер)</w:t>
            </w:r>
          </w:p>
          <w:p w14:paraId="69365600" w14:textId="77777777" w:rsidR="00BA7BD2" w:rsidRPr="00F40EEE" w:rsidRDefault="00BA7BD2" w:rsidP="00BA7BD2">
            <w:pPr>
              <w:pStyle w:val="13213"/>
              <w:rPr>
                <w:lang w:val="kk-KZ"/>
              </w:rPr>
            </w:pPr>
            <w:r w:rsidRPr="00F40EEE">
              <w:rPr>
                <w:lang w:val="kk-KZ"/>
              </w:rPr>
              <w:t>Міндеті: танымдық процестерді дамыту, себеп-салдар байланысын орнату;</w:t>
            </w:r>
          </w:p>
          <w:p w14:paraId="648E3F53" w14:textId="77777777" w:rsidR="00BA7BD2" w:rsidRPr="00F40EEE" w:rsidRDefault="00BA7BD2" w:rsidP="00BA7BD2">
            <w:pPr>
              <w:pStyle w:val="13213"/>
              <w:rPr>
                <w:lang w:val="kk-KZ"/>
              </w:rPr>
            </w:pPr>
            <w:r w:rsidRPr="00F40EEE">
              <w:rPr>
                <w:lang w:val="kk-KZ"/>
              </w:rPr>
              <w:t>күзде Табиғаттағы маусымдық өзгерістер туралы идеяларды бекіту және кеңейту (күн мен түннің ұзақтығы, жапырақтың түсуі, егін жинау, күзде табиғаттағы адамдардың еңбегі);</w:t>
            </w:r>
          </w:p>
          <w:p w14:paraId="4020409F" w14:textId="77777777" w:rsidR="00BA7BD2" w:rsidRPr="00F40EEE" w:rsidRDefault="00BA7BD2" w:rsidP="00BA7BD2">
            <w:pPr>
              <w:pStyle w:val="13213"/>
              <w:rPr>
                <w:lang w:val="kk-KZ"/>
              </w:rPr>
            </w:pPr>
            <w:r w:rsidRPr="00F40EEE">
              <w:rPr>
                <w:lang w:val="kk-KZ"/>
              </w:rPr>
              <w:t>табиғат нысандарын бейнелеңіз.</w:t>
            </w:r>
          </w:p>
          <w:p w14:paraId="62351B96" w14:textId="305BFC10" w:rsidR="00BA7BD2" w:rsidRPr="00F40EEE" w:rsidRDefault="00BA7BD2" w:rsidP="00BA7BD2">
            <w:pPr>
              <w:pStyle w:val="13213"/>
              <w:rPr>
                <w:lang w:val="kk-KZ"/>
              </w:rPr>
            </w:pPr>
            <w:r w:rsidRPr="00F40EEE">
              <w:rPr>
                <w:lang w:val="kk-KZ"/>
              </w:rPr>
              <w:t>(математика + сурет салу</w:t>
            </w:r>
          </w:p>
        </w:tc>
      </w:tr>
      <w:tr w:rsidR="00B31A15" w:rsidRPr="00512198" w14:paraId="2E15471E" w14:textId="77777777" w:rsidTr="002A303B">
        <w:trPr>
          <w:gridAfter w:val="4"/>
          <w:wAfter w:w="10327" w:type="dxa"/>
        </w:trPr>
        <w:tc>
          <w:tcPr>
            <w:tcW w:w="1985" w:type="dxa"/>
            <w:hideMark/>
          </w:tcPr>
          <w:p w14:paraId="64ECC6DC" w14:textId="29A15871" w:rsidR="00B31A15" w:rsidRPr="00F40EEE" w:rsidRDefault="00B31A15" w:rsidP="00B31A15">
            <w:pPr>
              <w:pStyle w:val="13213"/>
              <w:rPr>
                <w:lang w:val="kk-KZ"/>
              </w:rPr>
            </w:pPr>
            <w:r w:rsidRPr="00F40EEE">
              <w:rPr>
                <w:lang w:val="kk-KZ"/>
              </w:rPr>
              <w:t>Серуендеуге дайындық</w:t>
            </w:r>
          </w:p>
        </w:tc>
        <w:tc>
          <w:tcPr>
            <w:tcW w:w="13608" w:type="dxa"/>
            <w:gridSpan w:val="5"/>
            <w:hideMark/>
          </w:tcPr>
          <w:p w14:paraId="10E14B5F" w14:textId="56AA18C0" w:rsidR="00B31A15" w:rsidRPr="00F40EEE" w:rsidRDefault="00B31A15" w:rsidP="00B31A15">
            <w:pPr>
              <w:pStyle w:val="13213"/>
              <w:rPr>
                <w:lang w:val="kk-KZ"/>
              </w:rPr>
            </w:pPr>
            <w:r w:rsidRPr="00F40EEE">
              <w:rPr>
                <w:lang w:val="kk-KZ"/>
              </w:rPr>
              <w:t>Балаларды серуендеуге ынталандыру; серуендеуге арналған ойын материалдарын таңдау; балалармен жеке әңгімелер. Балалардың өзіндік қозғалыс белсенділігі үшін жағдай жасау, спорттық-ойын жабдықтары мен спорттық керек-жарақтарды дұрыс пайдалану туралы балалармен әңгімелесу. Балаларды жүйелі түрде кию( ауа-райына байланысты), дұрыс киінуді бақылау (сөйлеуді дамыту, өзіне-өзі қызмет көрсету дағдылары, ірі және ұсақ моториканы дамыту)</w:t>
            </w:r>
          </w:p>
        </w:tc>
      </w:tr>
      <w:tr w:rsidR="002B3E76" w:rsidRPr="00F40EEE" w14:paraId="41C522A7" w14:textId="77777777" w:rsidTr="00501885">
        <w:trPr>
          <w:gridAfter w:val="4"/>
          <w:wAfter w:w="10327" w:type="dxa"/>
        </w:trPr>
        <w:tc>
          <w:tcPr>
            <w:tcW w:w="1985" w:type="dxa"/>
            <w:hideMark/>
          </w:tcPr>
          <w:p w14:paraId="5C7B6B4F" w14:textId="3931429C" w:rsidR="002B3E76" w:rsidRPr="00F40EEE" w:rsidRDefault="002B3E76" w:rsidP="002B3E76">
            <w:pPr>
              <w:pStyle w:val="13213"/>
              <w:rPr>
                <w:lang w:val="kk-KZ"/>
              </w:rPr>
            </w:pPr>
            <w:r w:rsidRPr="00F40EEE">
              <w:rPr>
                <w:lang w:val="kk-KZ"/>
              </w:rPr>
              <w:t>Серуен</w:t>
            </w:r>
          </w:p>
        </w:tc>
        <w:tc>
          <w:tcPr>
            <w:tcW w:w="2835" w:type="dxa"/>
            <w:hideMark/>
          </w:tcPr>
          <w:p w14:paraId="5A4F62A4" w14:textId="77777777" w:rsidR="002B3E76" w:rsidRPr="00F40EEE" w:rsidRDefault="002B3E76" w:rsidP="002B3E76">
            <w:pPr>
              <w:pStyle w:val="13213"/>
              <w:rPr>
                <w:lang w:val="kk-KZ"/>
              </w:rPr>
            </w:pPr>
            <w:r w:rsidRPr="00F40EEE">
              <w:rPr>
                <w:lang w:val="kk-KZ"/>
              </w:rPr>
              <w:t>Құстарды бақылау</w:t>
            </w:r>
          </w:p>
          <w:p w14:paraId="3288185A" w14:textId="77777777" w:rsidR="002B3E76" w:rsidRPr="00F40EEE" w:rsidRDefault="002B3E76" w:rsidP="002B3E76">
            <w:pPr>
              <w:pStyle w:val="13213"/>
              <w:rPr>
                <w:lang w:val="kk-KZ"/>
              </w:rPr>
            </w:pPr>
            <w:r w:rsidRPr="00F40EEE">
              <w:rPr>
                <w:lang w:val="kk-KZ"/>
              </w:rPr>
              <w:t>Мақсаты: жазда құстардың өмірі туралы түсініктерді кеңейту.</w:t>
            </w:r>
          </w:p>
          <w:p w14:paraId="2A1B0851" w14:textId="77777777" w:rsidR="002B3E76" w:rsidRPr="00F40EEE" w:rsidRDefault="002B3E76" w:rsidP="002B3E76">
            <w:pPr>
              <w:pStyle w:val="13213"/>
              <w:rPr>
                <w:lang w:val="kk-KZ"/>
              </w:rPr>
            </w:pPr>
            <w:r w:rsidRPr="00F40EEE">
              <w:rPr>
                <w:lang w:val="kk-KZ"/>
              </w:rPr>
              <w:lastRenderedPageBreak/>
              <w:t>Балалармен құстың ұя салатыны туралы сөйлесу.</w:t>
            </w:r>
          </w:p>
          <w:p w14:paraId="6A1ADA2C" w14:textId="77777777" w:rsidR="002B3E76" w:rsidRPr="00F40EEE" w:rsidRDefault="002B3E76" w:rsidP="002B3E76">
            <w:pPr>
              <w:pStyle w:val="13213"/>
              <w:rPr>
                <w:lang w:val="kk-KZ"/>
              </w:rPr>
            </w:pPr>
            <w:r w:rsidRPr="00F40EEE">
              <w:rPr>
                <w:lang w:val="kk-KZ"/>
              </w:rPr>
              <w:t>Балапан басу.</w:t>
            </w:r>
          </w:p>
          <w:p w14:paraId="2330C684" w14:textId="77777777" w:rsidR="002B3E76" w:rsidRPr="00F40EEE" w:rsidRDefault="002B3E76" w:rsidP="002B3E76">
            <w:pPr>
              <w:pStyle w:val="13213"/>
              <w:rPr>
                <w:lang w:val="kk-KZ"/>
              </w:rPr>
            </w:pPr>
            <w:r w:rsidRPr="00F40EEE">
              <w:rPr>
                <w:lang w:val="kk-KZ"/>
              </w:rPr>
              <w:t xml:space="preserve">Балапанды тамақтандыру. </w:t>
            </w:r>
          </w:p>
          <w:p w14:paraId="213C8B73" w14:textId="77777777" w:rsidR="002B3E76" w:rsidRPr="00F40EEE" w:rsidRDefault="002B3E76" w:rsidP="002B3E76">
            <w:pPr>
              <w:pStyle w:val="13213"/>
              <w:rPr>
                <w:lang w:val="kk-KZ"/>
              </w:rPr>
            </w:pPr>
            <w:r w:rsidRPr="00F40EEE">
              <w:rPr>
                <w:lang w:val="kk-KZ"/>
              </w:rPr>
              <w:t>Құс балапанды ұшуға қалай үйретеді.</w:t>
            </w:r>
          </w:p>
          <w:p w14:paraId="2ABE77EC" w14:textId="77777777" w:rsidR="002B3E76" w:rsidRPr="00F40EEE" w:rsidRDefault="002B3E76" w:rsidP="002B3E76">
            <w:pPr>
              <w:pStyle w:val="13213"/>
              <w:rPr>
                <w:lang w:val="kk-KZ"/>
              </w:rPr>
            </w:pPr>
            <w:r w:rsidRPr="00F40EEE">
              <w:rPr>
                <w:lang w:val="kk-KZ"/>
              </w:rPr>
              <w:t>Қыстайтын және қоныс аударатын құстарды атау.</w:t>
            </w:r>
          </w:p>
          <w:p w14:paraId="680B549A" w14:textId="77777777" w:rsidR="002B3E76" w:rsidRPr="00F40EEE" w:rsidRDefault="002B3E76" w:rsidP="002B3E76">
            <w:pPr>
              <w:pStyle w:val="13213"/>
              <w:rPr>
                <w:lang w:val="kk-KZ"/>
              </w:rPr>
            </w:pPr>
            <w:r w:rsidRPr="00F40EEE">
              <w:rPr>
                <w:lang w:val="kk-KZ"/>
              </w:rPr>
              <w:t>Неліктен оларды осылай атайды?</w:t>
            </w:r>
          </w:p>
          <w:p w14:paraId="15B976CF" w14:textId="77777777" w:rsidR="002B3E76" w:rsidRPr="00F40EEE" w:rsidRDefault="002B3E76" w:rsidP="002B3E76">
            <w:pPr>
              <w:pStyle w:val="13213"/>
              <w:rPr>
                <w:lang w:val="kk-KZ"/>
              </w:rPr>
            </w:pPr>
            <w:r w:rsidRPr="00F40EEE">
              <w:rPr>
                <w:lang w:val="kk-KZ"/>
              </w:rPr>
              <w:t>«Егер мен құс болсам» ойын жаттығуы</w:t>
            </w:r>
          </w:p>
          <w:p w14:paraId="070F9508" w14:textId="77777777" w:rsidR="002B3E76" w:rsidRPr="00F40EEE" w:rsidRDefault="002B3E76" w:rsidP="002B3E76">
            <w:pPr>
              <w:pStyle w:val="13213"/>
              <w:rPr>
                <w:lang w:val="kk-KZ"/>
              </w:rPr>
            </w:pPr>
            <w:r w:rsidRPr="00F40EEE">
              <w:rPr>
                <w:lang w:val="kk-KZ"/>
              </w:rPr>
              <w:t>Қиялдау. Эмпатия. Өзіңізді объектінің орнына қою мүмкіндігі.</w:t>
            </w:r>
          </w:p>
          <w:p w14:paraId="7BD4FF5D" w14:textId="77777777" w:rsidR="002B3E76" w:rsidRPr="00F40EEE" w:rsidRDefault="002B3E76" w:rsidP="002B3E76">
            <w:pPr>
              <w:pStyle w:val="13213"/>
              <w:rPr>
                <w:lang w:val="kk-KZ"/>
              </w:rPr>
            </w:pPr>
            <w:r w:rsidRPr="00F40EEE">
              <w:rPr>
                <w:lang w:val="kk-KZ"/>
              </w:rPr>
              <w:t xml:space="preserve">Белгілері. Егер тырна ыстық күнде қанаттарын жайып, ұяның үстінде отырса. </w:t>
            </w:r>
          </w:p>
          <w:p w14:paraId="35557A1D" w14:textId="77777777" w:rsidR="002B3E76" w:rsidRPr="00F40EEE" w:rsidRDefault="002B3E76" w:rsidP="002B3E76">
            <w:pPr>
              <w:pStyle w:val="13213"/>
              <w:rPr>
                <w:lang w:val="kk-KZ"/>
              </w:rPr>
            </w:pPr>
            <w:r w:rsidRPr="00F40EEE">
              <w:rPr>
                <w:lang w:val="kk-KZ"/>
              </w:rPr>
              <w:t>Еңбек қызметі.</w:t>
            </w:r>
          </w:p>
          <w:p w14:paraId="2B3A7098" w14:textId="1EF0EF66" w:rsidR="002B3E76" w:rsidRPr="00F40EEE" w:rsidRDefault="002B3E76" w:rsidP="002B3E76">
            <w:pPr>
              <w:pStyle w:val="13213"/>
              <w:rPr>
                <w:lang w:val="kk-KZ"/>
              </w:rPr>
            </w:pPr>
            <w:r w:rsidRPr="00F40EEE">
              <w:rPr>
                <w:lang w:val="kk-KZ"/>
              </w:rPr>
              <w:t xml:space="preserve">«Қара сия, ақ қауырсын» </w:t>
            </w:r>
            <w:r w:rsidR="0011748A" w:rsidRPr="00F40EEE">
              <w:rPr>
                <w:lang w:val="kk-KZ"/>
              </w:rPr>
              <w:t>қимыл-қозғалысты ойын</w:t>
            </w:r>
            <w:r w:rsidRPr="00F40EEE">
              <w:rPr>
                <w:lang w:val="kk-KZ"/>
              </w:rPr>
              <w:t>– назар, командалық рух.</w:t>
            </w:r>
          </w:p>
          <w:p w14:paraId="0EA9F740" w14:textId="7BFE4AAF" w:rsidR="002B3E76" w:rsidRPr="00F40EEE" w:rsidRDefault="002B3E76" w:rsidP="002B3E76">
            <w:pPr>
              <w:pStyle w:val="13213"/>
              <w:rPr>
                <w:lang w:val="kk-KZ"/>
              </w:rPr>
            </w:pPr>
            <w:r w:rsidRPr="00F40EEE">
              <w:rPr>
                <w:lang w:val="kk-KZ"/>
              </w:rPr>
              <w:t>Сыртқы материалмен ойындар</w:t>
            </w:r>
          </w:p>
        </w:tc>
        <w:tc>
          <w:tcPr>
            <w:tcW w:w="2835" w:type="dxa"/>
            <w:hideMark/>
          </w:tcPr>
          <w:p w14:paraId="1A2A1C06" w14:textId="77777777" w:rsidR="002B3E76" w:rsidRPr="00F40EEE" w:rsidRDefault="002B3E76" w:rsidP="002B3E76">
            <w:pPr>
              <w:pStyle w:val="13213"/>
              <w:rPr>
                <w:lang w:val="kk-KZ"/>
              </w:rPr>
            </w:pPr>
            <w:r w:rsidRPr="00F40EEE">
              <w:rPr>
                <w:lang w:val="kk-KZ"/>
              </w:rPr>
              <w:lastRenderedPageBreak/>
              <w:t>Күн ішінде күннің күйін бақылау</w:t>
            </w:r>
          </w:p>
          <w:p w14:paraId="5C81C787" w14:textId="77777777" w:rsidR="002B3E76" w:rsidRPr="00F40EEE" w:rsidRDefault="002B3E76" w:rsidP="002B3E76">
            <w:pPr>
              <w:pStyle w:val="13213"/>
              <w:rPr>
                <w:lang w:val="kk-KZ"/>
              </w:rPr>
            </w:pPr>
            <w:r w:rsidRPr="00F40EEE">
              <w:rPr>
                <w:lang w:val="kk-KZ"/>
              </w:rPr>
              <w:t xml:space="preserve">Мақсаты: күннің қай жағынан көтерілетініне назар аудару – бұл шығыс, ал қай жағынан </w:t>
            </w:r>
            <w:r w:rsidRPr="00F40EEE">
              <w:rPr>
                <w:lang w:val="kk-KZ"/>
              </w:rPr>
              <w:lastRenderedPageBreak/>
              <w:t xml:space="preserve">батысы – батыс. Күннің қай жартысында күн жарқырап, қатты жылынатынын және неге екенін атап өтіңіз. Неліктен күн мен түннің өзгеруі бар екенін айтыңыз. Байқау, қызығушылықты дамыту. </w:t>
            </w:r>
          </w:p>
          <w:p w14:paraId="79D06C77" w14:textId="77777777" w:rsidR="002B3E76" w:rsidRPr="00F40EEE" w:rsidRDefault="002B3E76" w:rsidP="002B3E76">
            <w:pPr>
              <w:pStyle w:val="13213"/>
              <w:rPr>
                <w:lang w:val="kk-KZ"/>
              </w:rPr>
            </w:pPr>
            <w:r w:rsidRPr="00F40EEE">
              <w:rPr>
                <w:lang w:val="kk-KZ"/>
              </w:rPr>
              <w:t>Еңбек қызметі: учаскеде арамшөп отау.</w:t>
            </w:r>
          </w:p>
          <w:p w14:paraId="4BDE1D0C" w14:textId="77777777" w:rsidR="002B3E76" w:rsidRPr="00F40EEE" w:rsidRDefault="002B3E76" w:rsidP="002B3E76">
            <w:pPr>
              <w:pStyle w:val="13213"/>
              <w:rPr>
                <w:lang w:val="kk-KZ"/>
              </w:rPr>
            </w:pPr>
            <w:r w:rsidRPr="00F40EEE">
              <w:rPr>
                <w:lang w:val="kk-KZ"/>
              </w:rPr>
              <w:t>«Қашан болады»</w:t>
            </w:r>
          </w:p>
          <w:p w14:paraId="230D2D1A" w14:textId="77777777" w:rsidR="002B3E76" w:rsidRPr="00F40EEE" w:rsidRDefault="002B3E76" w:rsidP="002B3E76">
            <w:pPr>
              <w:pStyle w:val="13213"/>
              <w:rPr>
                <w:lang w:val="kk-KZ"/>
              </w:rPr>
            </w:pPr>
            <w:r w:rsidRPr="00F40EEE">
              <w:rPr>
                <w:lang w:val="kk-KZ"/>
              </w:rPr>
              <w:t>дидактикалық ойын</w:t>
            </w:r>
          </w:p>
          <w:p w14:paraId="4B880CD2" w14:textId="77777777" w:rsidR="002B3E76" w:rsidRPr="00F40EEE" w:rsidRDefault="002B3E76" w:rsidP="002B3E76">
            <w:pPr>
              <w:pStyle w:val="13213"/>
              <w:rPr>
                <w:lang w:val="kk-KZ"/>
              </w:rPr>
            </w:pPr>
            <w:r w:rsidRPr="00F40EEE">
              <w:rPr>
                <w:lang w:val="kk-KZ"/>
              </w:rPr>
              <w:t>Күннің бөліктерін атау, оларды байланыстыру.</w:t>
            </w:r>
          </w:p>
          <w:p w14:paraId="3D60ADFB" w14:textId="77777777" w:rsidR="002B3E76" w:rsidRPr="00F40EEE" w:rsidRDefault="002B3E76" w:rsidP="002B3E76">
            <w:pPr>
              <w:pStyle w:val="13213"/>
              <w:rPr>
                <w:lang w:val="kk-KZ"/>
              </w:rPr>
            </w:pPr>
            <w:r w:rsidRPr="00F40EEE">
              <w:rPr>
                <w:lang w:val="kk-KZ"/>
              </w:rPr>
              <w:t xml:space="preserve">Белгілері. Батыста кемпірқосақ – жаңбырға, шығыста –жақсы ауа-райы. </w:t>
            </w:r>
          </w:p>
          <w:p w14:paraId="40FF39EB" w14:textId="77777777" w:rsidR="002B3E76" w:rsidRPr="00F40EEE" w:rsidRDefault="002B3E76" w:rsidP="002B3E76">
            <w:pPr>
              <w:pStyle w:val="13213"/>
              <w:rPr>
                <w:lang w:val="kk-KZ"/>
              </w:rPr>
            </w:pPr>
            <w:r w:rsidRPr="00F40EEE">
              <w:rPr>
                <w:lang w:val="kk-KZ"/>
              </w:rPr>
              <w:t>Күн сәулесі қараңғыланады – қатты найзағай күтіңіз.</w:t>
            </w:r>
          </w:p>
          <w:p w14:paraId="1A5DCE01" w14:textId="1C51B80A" w:rsidR="002B3E76" w:rsidRPr="00F40EEE" w:rsidRDefault="002B3E76" w:rsidP="002B3E76">
            <w:pPr>
              <w:pStyle w:val="13213"/>
              <w:rPr>
                <w:lang w:val="kk-KZ"/>
              </w:rPr>
            </w:pPr>
            <w:r w:rsidRPr="00F40EEE">
              <w:rPr>
                <w:lang w:val="kk-KZ"/>
              </w:rPr>
              <w:t xml:space="preserve">«Батыл тышқандар» </w:t>
            </w:r>
            <w:r w:rsidR="0011748A" w:rsidRPr="00F40EEE">
              <w:rPr>
                <w:lang w:val="kk-KZ"/>
              </w:rPr>
              <w:t>қимыл-қозғалысты ойын</w:t>
            </w:r>
            <w:r w:rsidRPr="00F40EEE">
              <w:rPr>
                <w:lang w:val="kk-KZ"/>
              </w:rPr>
              <w:t xml:space="preserve">– дыбыстық сигналға, ептілікке реакцияны дамыту. </w:t>
            </w:r>
          </w:p>
          <w:p w14:paraId="01C88303" w14:textId="1BB4C9D7" w:rsidR="002B3E76" w:rsidRPr="00F40EEE" w:rsidRDefault="002B3E76" w:rsidP="002B3E76">
            <w:pPr>
              <w:pStyle w:val="13213"/>
              <w:rPr>
                <w:lang w:val="kk-KZ"/>
              </w:rPr>
            </w:pPr>
            <w:r w:rsidRPr="00F40EEE">
              <w:rPr>
                <w:lang w:val="kk-KZ"/>
              </w:rPr>
              <w:t>Сыртқы материалмен ойындар</w:t>
            </w:r>
          </w:p>
        </w:tc>
        <w:tc>
          <w:tcPr>
            <w:tcW w:w="2694" w:type="dxa"/>
            <w:hideMark/>
          </w:tcPr>
          <w:p w14:paraId="01B00FE8" w14:textId="77777777" w:rsidR="002B3E76" w:rsidRPr="00F40EEE" w:rsidRDefault="002B3E76" w:rsidP="002B3E76">
            <w:pPr>
              <w:pStyle w:val="13213"/>
              <w:rPr>
                <w:lang w:val="kk-KZ"/>
              </w:rPr>
            </w:pPr>
            <w:r w:rsidRPr="00F40EEE">
              <w:rPr>
                <w:lang w:val="kk-KZ"/>
              </w:rPr>
              <w:lastRenderedPageBreak/>
              <w:t>«Желге қонаққа» ауа-райын бақылау</w:t>
            </w:r>
          </w:p>
          <w:p w14:paraId="5A5EDFBE" w14:textId="77777777" w:rsidR="002B3E76" w:rsidRPr="00F40EEE" w:rsidRDefault="002B3E76" w:rsidP="002B3E76">
            <w:pPr>
              <w:pStyle w:val="13213"/>
              <w:rPr>
                <w:lang w:val="kk-KZ"/>
              </w:rPr>
            </w:pPr>
            <w:r w:rsidRPr="00F40EEE">
              <w:rPr>
                <w:lang w:val="kk-KZ"/>
              </w:rPr>
              <w:t xml:space="preserve">Мақсаты: жел туралы түсініктерді кеңейту, желді байқауға үйрету «Мұрын үстінде гулейді, </w:t>
            </w:r>
            <w:r w:rsidRPr="00F40EEE">
              <w:rPr>
                <w:lang w:val="kk-KZ"/>
              </w:rPr>
              <w:lastRenderedPageBreak/>
              <w:t>бірақ қолға түспейді?» (жел)</w:t>
            </w:r>
          </w:p>
          <w:p w14:paraId="04BA592A" w14:textId="77777777" w:rsidR="002B3E76" w:rsidRPr="00F40EEE" w:rsidRDefault="002B3E76" w:rsidP="002B3E76">
            <w:pPr>
              <w:pStyle w:val="13213"/>
              <w:rPr>
                <w:lang w:val="kk-KZ"/>
              </w:rPr>
            </w:pPr>
            <w:r w:rsidRPr="00F40EEE">
              <w:rPr>
                <w:lang w:val="kk-KZ"/>
              </w:rPr>
              <w:t xml:space="preserve">Жел бар ма? Ол қандай күш? Қай бағытта соққы береді? Күзгі жел жаздан несімен ерекшеленеді? </w:t>
            </w:r>
          </w:p>
          <w:p w14:paraId="7BFB6244" w14:textId="77777777" w:rsidR="002B3E76" w:rsidRPr="00F40EEE" w:rsidRDefault="002B3E76" w:rsidP="002B3E76">
            <w:pPr>
              <w:pStyle w:val="13213"/>
              <w:rPr>
                <w:lang w:val="kk-KZ"/>
              </w:rPr>
            </w:pPr>
            <w:r w:rsidRPr="00F40EEE">
              <w:rPr>
                <w:lang w:val="kk-KZ"/>
              </w:rPr>
              <w:t>Ойын сәті: қолдан жасалған ойыншық-желшешек (желдің әсерін бақылау) Еңбек қызметі: аумақтан қоқысты жинау.</w:t>
            </w:r>
          </w:p>
          <w:p w14:paraId="75F5CBE0" w14:textId="77777777" w:rsidR="002B3E76" w:rsidRPr="00F40EEE" w:rsidRDefault="002B3E76" w:rsidP="002B3E76">
            <w:pPr>
              <w:pStyle w:val="13213"/>
              <w:rPr>
                <w:lang w:val="kk-KZ"/>
              </w:rPr>
            </w:pPr>
            <w:r w:rsidRPr="00F40EEE">
              <w:rPr>
                <w:lang w:val="kk-KZ"/>
              </w:rPr>
              <w:t xml:space="preserve">«Жылдам пойыз» қимыл-қозғалыс ойыны </w:t>
            </w:r>
          </w:p>
          <w:p w14:paraId="719B5645" w14:textId="77777777" w:rsidR="002B3E76" w:rsidRPr="00F40EEE" w:rsidRDefault="002B3E76" w:rsidP="002B3E76">
            <w:pPr>
              <w:pStyle w:val="13213"/>
              <w:rPr>
                <w:lang w:val="kk-KZ"/>
              </w:rPr>
            </w:pPr>
            <w:r w:rsidRPr="00F40EEE">
              <w:rPr>
                <w:lang w:val="kk-KZ"/>
              </w:rPr>
              <w:t>Мақсаты: ептілікті, тапқырлықты, жылдамдықты, зейінді дамыту.</w:t>
            </w:r>
          </w:p>
          <w:p w14:paraId="6F4985AE" w14:textId="77777777" w:rsidR="002B3E76" w:rsidRPr="00F40EEE" w:rsidRDefault="002B3E76" w:rsidP="002B3E76">
            <w:pPr>
              <w:pStyle w:val="13213"/>
              <w:rPr>
                <w:lang w:val="kk-KZ"/>
              </w:rPr>
            </w:pPr>
            <w:r w:rsidRPr="00F40EEE">
              <w:rPr>
                <w:lang w:val="kk-KZ"/>
              </w:rPr>
              <w:t>«Аю мен аралар» қимыл-қозғалыс ойыны</w:t>
            </w:r>
          </w:p>
          <w:p w14:paraId="729A64B6" w14:textId="77777777" w:rsidR="002B3E76" w:rsidRPr="00F40EEE" w:rsidRDefault="002B3E76" w:rsidP="002B3E76">
            <w:pPr>
              <w:pStyle w:val="13213"/>
              <w:rPr>
                <w:lang w:val="kk-KZ"/>
              </w:rPr>
            </w:pPr>
            <w:r w:rsidRPr="00F40EEE">
              <w:rPr>
                <w:lang w:val="kk-KZ"/>
              </w:rPr>
              <w:t xml:space="preserve">Мақсаты: әр түрлі бағытта жүгіру, ептілік қабілеттерін дамыту. </w:t>
            </w:r>
          </w:p>
          <w:p w14:paraId="601F121B" w14:textId="281687BD" w:rsidR="002B3E76" w:rsidRPr="00F40EEE" w:rsidRDefault="002B3E76" w:rsidP="002B3E76">
            <w:pPr>
              <w:pStyle w:val="13213"/>
              <w:rPr>
                <w:lang w:val="kk-KZ"/>
              </w:rPr>
            </w:pPr>
            <w:r w:rsidRPr="00F40EEE">
              <w:rPr>
                <w:lang w:val="kk-KZ"/>
              </w:rPr>
              <w:t>Сыртқы материалмен ойындар</w:t>
            </w:r>
          </w:p>
        </w:tc>
        <w:tc>
          <w:tcPr>
            <w:tcW w:w="2693" w:type="dxa"/>
            <w:hideMark/>
          </w:tcPr>
          <w:p w14:paraId="687C8C3E" w14:textId="77777777" w:rsidR="002B3E76" w:rsidRPr="00F40EEE" w:rsidRDefault="002B3E76" w:rsidP="002B3E76">
            <w:pPr>
              <w:pStyle w:val="13213"/>
              <w:rPr>
                <w:lang w:val="kk-KZ"/>
              </w:rPr>
            </w:pPr>
            <w:r w:rsidRPr="00F40EEE">
              <w:rPr>
                <w:lang w:val="kk-KZ"/>
              </w:rPr>
              <w:lastRenderedPageBreak/>
              <w:t>Учаскедегі ағаштар мен бұталарды бақылау.</w:t>
            </w:r>
          </w:p>
          <w:p w14:paraId="0D1D06CF" w14:textId="77777777" w:rsidR="002B3E76" w:rsidRPr="00F40EEE" w:rsidRDefault="002B3E76" w:rsidP="002B3E76">
            <w:pPr>
              <w:pStyle w:val="13213"/>
              <w:rPr>
                <w:lang w:val="kk-KZ"/>
              </w:rPr>
            </w:pPr>
            <w:r w:rsidRPr="00F40EEE">
              <w:rPr>
                <w:lang w:val="kk-KZ"/>
              </w:rPr>
              <w:t xml:space="preserve">Мақсаты: балаларды балабақша айналасындағы ағаштар </w:t>
            </w:r>
            <w:r w:rsidRPr="00F40EEE">
              <w:rPr>
                <w:lang w:val="kk-KZ"/>
              </w:rPr>
              <w:lastRenderedPageBreak/>
              <w:t>мен бұталармен таныстыру.</w:t>
            </w:r>
          </w:p>
          <w:p w14:paraId="2D9AF656" w14:textId="77777777" w:rsidR="002B3E76" w:rsidRPr="00F40EEE" w:rsidRDefault="002B3E76" w:rsidP="002B3E76">
            <w:pPr>
              <w:pStyle w:val="13213"/>
              <w:rPr>
                <w:lang w:val="kk-KZ"/>
              </w:rPr>
            </w:pPr>
            <w:r w:rsidRPr="00F40EEE">
              <w:rPr>
                <w:lang w:val="kk-KZ"/>
              </w:rPr>
              <w:t>Учаскені айналып өтіп, оған қандай ағаштар, бұталар өсетінін қарастырып, атау: күздің басталған белгілерін анықтау, түрлі-түсті жапырақтарды тамашалау, жер жамылғысын қарастыру және шөп әлі де жасыл, көптеген күзгі гүлдер, шөптің кейбір жерлерінде құлаған жапырақ жатыр, олар ашық түсті</w:t>
            </w:r>
          </w:p>
          <w:p w14:paraId="2CE9117E" w14:textId="77777777" w:rsidR="002B3E76" w:rsidRPr="00F40EEE" w:rsidRDefault="002B3E76" w:rsidP="002B3E76">
            <w:pPr>
              <w:pStyle w:val="13213"/>
              <w:rPr>
                <w:lang w:val="kk-KZ"/>
              </w:rPr>
            </w:pPr>
            <w:r w:rsidRPr="00F40EEE">
              <w:rPr>
                <w:lang w:val="kk-KZ"/>
              </w:rPr>
              <w:t>Сұрақтар: Учаскеде көгалдандыру, гүлдер көп пе? Учаске әдемі ме? Сұлулықты не жасайды? Учаске біреу үшін үй ме?</w:t>
            </w:r>
          </w:p>
          <w:p w14:paraId="0450D6DC" w14:textId="77777777" w:rsidR="002B3E76" w:rsidRPr="00F40EEE" w:rsidRDefault="002B3E76" w:rsidP="002B3E76">
            <w:pPr>
              <w:pStyle w:val="13213"/>
              <w:rPr>
                <w:lang w:val="kk-KZ"/>
              </w:rPr>
            </w:pPr>
            <w:r w:rsidRPr="00F40EEE">
              <w:rPr>
                <w:lang w:val="kk-KZ"/>
              </w:rPr>
              <w:t>Еңбек қызметі:</w:t>
            </w:r>
          </w:p>
          <w:p w14:paraId="2C4F5F5C" w14:textId="77777777" w:rsidR="002B3E76" w:rsidRPr="00F40EEE" w:rsidRDefault="002B3E76" w:rsidP="002B3E76">
            <w:pPr>
              <w:pStyle w:val="13213"/>
              <w:rPr>
                <w:lang w:val="kk-KZ"/>
              </w:rPr>
            </w:pPr>
            <w:r w:rsidRPr="00F40EEE">
              <w:rPr>
                <w:lang w:val="kk-KZ"/>
              </w:rPr>
              <w:t>гүл тұқымын жинау.</w:t>
            </w:r>
          </w:p>
          <w:p w14:paraId="7C0A110E" w14:textId="77777777" w:rsidR="002B3E76" w:rsidRPr="00F40EEE" w:rsidRDefault="002B3E76" w:rsidP="002B3E76">
            <w:pPr>
              <w:pStyle w:val="13213"/>
              <w:rPr>
                <w:lang w:val="kk-KZ"/>
              </w:rPr>
            </w:pPr>
            <w:r w:rsidRPr="00F40EEE">
              <w:rPr>
                <w:lang w:val="kk-KZ"/>
              </w:rPr>
              <w:t>«Үйсіз қоян»  қимыл-қозғалыс ойыны, жүгіруді дамыту, екі аяғымен секіру мүмкіндігі.</w:t>
            </w:r>
          </w:p>
          <w:p w14:paraId="7DB24006" w14:textId="293D2E9D" w:rsidR="002B3E76" w:rsidRPr="00F40EEE" w:rsidRDefault="002B3E76" w:rsidP="002B3E76">
            <w:pPr>
              <w:pStyle w:val="13213"/>
              <w:rPr>
                <w:lang w:val="kk-KZ"/>
              </w:rPr>
            </w:pPr>
            <w:r w:rsidRPr="00F40EEE">
              <w:rPr>
                <w:lang w:val="kk-KZ"/>
              </w:rPr>
              <w:lastRenderedPageBreak/>
              <w:t>Сыртқы материалмен ойындар</w:t>
            </w:r>
          </w:p>
        </w:tc>
        <w:tc>
          <w:tcPr>
            <w:tcW w:w="2551" w:type="dxa"/>
            <w:hideMark/>
          </w:tcPr>
          <w:p w14:paraId="38238966" w14:textId="77777777" w:rsidR="002B3E76" w:rsidRPr="00F40EEE" w:rsidRDefault="002B3E76" w:rsidP="002B3E76">
            <w:pPr>
              <w:pStyle w:val="13213"/>
              <w:rPr>
                <w:lang w:val="kk-KZ"/>
              </w:rPr>
            </w:pPr>
            <w:r w:rsidRPr="00F40EEE">
              <w:rPr>
                <w:lang w:val="kk-KZ"/>
              </w:rPr>
              <w:lastRenderedPageBreak/>
              <w:t>Көліктің әртүрлі түрлерін бақылау</w:t>
            </w:r>
          </w:p>
          <w:p w14:paraId="465AD4DD" w14:textId="77777777" w:rsidR="002B3E76" w:rsidRPr="00F40EEE" w:rsidRDefault="002B3E76" w:rsidP="002B3E76">
            <w:pPr>
              <w:pStyle w:val="13213"/>
              <w:rPr>
                <w:lang w:val="kk-KZ"/>
              </w:rPr>
            </w:pPr>
            <w:r w:rsidRPr="00F40EEE">
              <w:rPr>
                <w:lang w:val="kk-KZ"/>
              </w:rPr>
              <w:t xml:space="preserve">Мақсаты: жер үсті көлігі, олардың жіктелуі, мақсаты туралы білімдерін </w:t>
            </w:r>
            <w:r w:rsidRPr="00F40EEE">
              <w:rPr>
                <w:lang w:val="kk-KZ"/>
              </w:rPr>
              <w:lastRenderedPageBreak/>
              <w:t>кеңейту; автобустың мақсаты, олардың адам өміріндегі маңызы туралы түсінік қалыптастыру.</w:t>
            </w:r>
          </w:p>
          <w:p w14:paraId="25A4EEB7" w14:textId="77777777" w:rsidR="002B3E76" w:rsidRPr="00F40EEE" w:rsidRDefault="002B3E76" w:rsidP="002B3E76">
            <w:pPr>
              <w:pStyle w:val="13213"/>
              <w:rPr>
                <w:lang w:val="kk-KZ"/>
              </w:rPr>
            </w:pPr>
            <w:r w:rsidRPr="00F40EEE">
              <w:rPr>
                <w:lang w:val="kk-KZ"/>
              </w:rPr>
              <w:t>Сұрақтар: Автобус қандай көрінеді? Автобус ішінде не бар? Тұтқалар не үшін қажет? Автобус қалай жүреді?</w:t>
            </w:r>
          </w:p>
          <w:p w14:paraId="4366A072" w14:textId="77777777" w:rsidR="002B3E76" w:rsidRPr="00F40EEE" w:rsidRDefault="002B3E76" w:rsidP="002B3E76">
            <w:pPr>
              <w:pStyle w:val="13213"/>
              <w:rPr>
                <w:lang w:val="kk-KZ"/>
              </w:rPr>
            </w:pPr>
            <w:r w:rsidRPr="00F40EEE">
              <w:rPr>
                <w:lang w:val="kk-KZ"/>
              </w:rPr>
              <w:t>Еңбек қызметі: бақшадағы ұжымдық жұмыс.</w:t>
            </w:r>
          </w:p>
          <w:p w14:paraId="53261792" w14:textId="77777777" w:rsidR="002B3E76" w:rsidRPr="00F40EEE" w:rsidRDefault="002B3E76" w:rsidP="002B3E76">
            <w:pPr>
              <w:pStyle w:val="13213"/>
              <w:rPr>
                <w:lang w:val="kk-KZ"/>
              </w:rPr>
            </w:pPr>
            <w:r w:rsidRPr="00F40EEE">
              <w:rPr>
                <w:lang w:val="kk-KZ"/>
              </w:rPr>
              <w:t>Мақсаты: ұжымдық еңбек дағдыларын қалыптастыру.</w:t>
            </w:r>
          </w:p>
          <w:p w14:paraId="776313ED" w14:textId="77777777" w:rsidR="002B3E76" w:rsidRPr="00F40EEE" w:rsidRDefault="002B3E76" w:rsidP="002B3E76">
            <w:pPr>
              <w:pStyle w:val="13213"/>
              <w:rPr>
                <w:lang w:val="kk-KZ"/>
              </w:rPr>
            </w:pPr>
            <w:r w:rsidRPr="00F40EEE">
              <w:rPr>
                <w:lang w:val="kk-KZ"/>
              </w:rPr>
              <w:t>«Қасқыр мен лақтар», «Ине, жіп, түйін» қимыл-қозғалыс ойыны.</w:t>
            </w:r>
          </w:p>
          <w:p w14:paraId="2F006DC6" w14:textId="77777777" w:rsidR="002B3E76" w:rsidRPr="00F40EEE" w:rsidRDefault="002B3E76" w:rsidP="002B3E76">
            <w:pPr>
              <w:pStyle w:val="13213"/>
              <w:rPr>
                <w:lang w:val="kk-KZ"/>
              </w:rPr>
            </w:pPr>
            <w:r w:rsidRPr="00F40EEE">
              <w:rPr>
                <w:lang w:val="kk-KZ"/>
              </w:rPr>
              <w:t>Мақсаты: ережелерді қатаң сақтай отырып, ойын әрекетін үйрету; жылдамдық пен реакцияны дамыту; батылдыққа тәрбиелеу.</w:t>
            </w:r>
          </w:p>
          <w:p w14:paraId="0732C53B" w14:textId="3E801661" w:rsidR="002B3E76" w:rsidRPr="00F40EEE" w:rsidRDefault="002B3E76" w:rsidP="002B3E76">
            <w:pPr>
              <w:pStyle w:val="13213"/>
              <w:rPr>
                <w:lang w:val="kk-KZ"/>
              </w:rPr>
            </w:pPr>
            <w:r w:rsidRPr="00F40EEE">
              <w:rPr>
                <w:lang w:val="kk-KZ"/>
              </w:rPr>
              <w:t>Сыртқы материалмен ойындар</w:t>
            </w:r>
          </w:p>
        </w:tc>
      </w:tr>
      <w:tr w:rsidR="008926B6" w:rsidRPr="00512198" w14:paraId="16A76D4B" w14:textId="77777777" w:rsidTr="002A303B">
        <w:trPr>
          <w:gridAfter w:val="4"/>
          <w:wAfter w:w="10327" w:type="dxa"/>
        </w:trPr>
        <w:tc>
          <w:tcPr>
            <w:tcW w:w="1985" w:type="dxa"/>
            <w:hideMark/>
          </w:tcPr>
          <w:p w14:paraId="23CAB5FA" w14:textId="0D202BAC" w:rsidR="008926B6" w:rsidRPr="00F40EEE" w:rsidRDefault="008926B6" w:rsidP="008926B6">
            <w:pPr>
              <w:pStyle w:val="13213"/>
              <w:rPr>
                <w:lang w:val="kk-KZ"/>
              </w:rPr>
            </w:pPr>
            <w:r w:rsidRPr="00F40EEE">
              <w:rPr>
                <w:lang w:val="kk-KZ"/>
              </w:rPr>
              <w:lastRenderedPageBreak/>
              <w:t>Серуеннен оралу</w:t>
            </w:r>
          </w:p>
        </w:tc>
        <w:tc>
          <w:tcPr>
            <w:tcW w:w="13608" w:type="dxa"/>
            <w:gridSpan w:val="5"/>
            <w:hideMark/>
          </w:tcPr>
          <w:p w14:paraId="3EA68E21" w14:textId="5612130B" w:rsidR="008926B6" w:rsidRPr="00F40EEE" w:rsidRDefault="002B3E76" w:rsidP="008926B6">
            <w:pPr>
              <w:pStyle w:val="13213"/>
              <w:rPr>
                <w:lang w:val="kk-KZ"/>
              </w:rPr>
            </w:pPr>
            <w:r w:rsidRPr="00F40EEE">
              <w:rPr>
                <w:lang w:val="kk-KZ"/>
              </w:rPr>
              <w:t>Жуыну, шешіну, киіну кезінде дағдыларды қалыптастыруды жалғастыру. Жуыну тәсілдерінде жаттығуды жалғастыру: жеңді қайыру, қолды сабынмен сабындау, сумен жуғаннан кейін қолды жұдырыққа қысу. «Күн режимі» суреттерін қарау. Олар бойынша әңгіме. Өзіндік ойын қызметі</w:t>
            </w:r>
          </w:p>
        </w:tc>
      </w:tr>
      <w:tr w:rsidR="008926B6" w:rsidRPr="00F40EEE" w14:paraId="108AAC28" w14:textId="77777777" w:rsidTr="002A303B">
        <w:trPr>
          <w:gridAfter w:val="4"/>
          <w:wAfter w:w="10327" w:type="dxa"/>
        </w:trPr>
        <w:tc>
          <w:tcPr>
            <w:tcW w:w="1985" w:type="dxa"/>
            <w:hideMark/>
          </w:tcPr>
          <w:p w14:paraId="3BBB2999" w14:textId="50FA28D9" w:rsidR="008926B6" w:rsidRPr="00F40EEE" w:rsidRDefault="008926B6" w:rsidP="008926B6">
            <w:pPr>
              <w:pStyle w:val="13213"/>
              <w:rPr>
                <w:lang w:val="kk-KZ"/>
              </w:rPr>
            </w:pPr>
            <w:r w:rsidRPr="00F40EEE">
              <w:rPr>
                <w:lang w:val="kk-KZ"/>
              </w:rPr>
              <w:t>Түскі ас</w:t>
            </w:r>
          </w:p>
        </w:tc>
        <w:tc>
          <w:tcPr>
            <w:tcW w:w="13608" w:type="dxa"/>
            <w:gridSpan w:val="5"/>
            <w:hideMark/>
          </w:tcPr>
          <w:p w14:paraId="503A44C2" w14:textId="77777777" w:rsidR="00EE0642" w:rsidRPr="00F40EEE" w:rsidRDefault="00EE0642" w:rsidP="00EE0642">
            <w:pPr>
              <w:pStyle w:val="13213"/>
              <w:rPr>
                <w:lang w:val="kk-KZ"/>
              </w:rPr>
            </w:pPr>
            <w:r w:rsidRPr="00F40EEE">
              <w:rPr>
                <w:lang w:val="kk-KZ"/>
              </w:rPr>
              <w:t>Балалардың назарын тағамға аудару; тамақтану мәдениетін тәрбиелеу бойынша жеке жұмыс. Ұқыптылық дағдыларын қалыптастыруды жалғастыру.</w:t>
            </w:r>
          </w:p>
          <w:p w14:paraId="666CABB4" w14:textId="77777777" w:rsidR="00EE0642" w:rsidRPr="00F40EEE" w:rsidRDefault="00EE0642" w:rsidP="00EE0642">
            <w:pPr>
              <w:pStyle w:val="13213"/>
              <w:rPr>
                <w:lang w:val="kk-KZ"/>
              </w:rPr>
            </w:pPr>
            <w:r w:rsidRPr="00F40EEE">
              <w:rPr>
                <w:lang w:val="kk-KZ"/>
              </w:rPr>
              <w:t xml:space="preserve">Ас құралдарының атауын қазақ тілінде айту (ложка – қасық, тарелка – тәрелке, кружка – пиала, нож – пышақ). </w:t>
            </w:r>
          </w:p>
          <w:p w14:paraId="72040170" w14:textId="77777777" w:rsidR="00EE0642" w:rsidRPr="00F40EEE" w:rsidRDefault="00EE0642" w:rsidP="00EE0642">
            <w:pPr>
              <w:pStyle w:val="13213"/>
              <w:rPr>
                <w:lang w:val="kk-KZ"/>
              </w:rPr>
            </w:pPr>
            <w:r w:rsidRPr="00F40EEE">
              <w:rPr>
                <w:lang w:val="kk-KZ"/>
              </w:rPr>
              <w:t>Тақпақ айту:</w:t>
            </w:r>
          </w:p>
          <w:p w14:paraId="1EB818DB" w14:textId="77777777" w:rsidR="00EE0642" w:rsidRPr="00F40EEE" w:rsidRDefault="00EE0642" w:rsidP="00EE0642">
            <w:pPr>
              <w:pStyle w:val="200"/>
              <w:rPr>
                <w:lang w:val="kk-KZ"/>
              </w:rPr>
            </w:pPr>
            <w:r w:rsidRPr="00F40EEE">
              <w:rPr>
                <w:lang w:val="kk-KZ"/>
              </w:rPr>
              <w:t xml:space="preserve">Бір кездері-жүз бала болды, </w:t>
            </w:r>
          </w:p>
          <w:p w14:paraId="179E4415" w14:textId="77777777" w:rsidR="00EE0642" w:rsidRPr="00F40EEE" w:rsidRDefault="00EE0642" w:rsidP="00EE0642">
            <w:pPr>
              <w:pStyle w:val="200"/>
              <w:rPr>
                <w:lang w:val="kk-KZ"/>
              </w:rPr>
            </w:pPr>
            <w:r w:rsidRPr="00F40EEE">
              <w:rPr>
                <w:lang w:val="kk-KZ"/>
              </w:rPr>
              <w:t xml:space="preserve">Барлығы балабақшаға барды. </w:t>
            </w:r>
          </w:p>
          <w:p w14:paraId="2DA687C9" w14:textId="77777777" w:rsidR="00EE0642" w:rsidRPr="00F40EEE" w:rsidRDefault="00EE0642" w:rsidP="00EE0642">
            <w:pPr>
              <w:pStyle w:val="200"/>
              <w:rPr>
                <w:lang w:val="kk-KZ"/>
              </w:rPr>
            </w:pPr>
            <w:r w:rsidRPr="00F40EEE">
              <w:rPr>
                <w:lang w:val="kk-KZ"/>
              </w:rPr>
              <w:t xml:space="preserve">Барлығы түскі асқа отырды, </w:t>
            </w:r>
          </w:p>
          <w:p w14:paraId="68B3FFA9" w14:textId="77777777" w:rsidR="00EE0642" w:rsidRPr="00F40EEE" w:rsidRDefault="00EE0642" w:rsidP="00EE0642">
            <w:pPr>
              <w:pStyle w:val="200"/>
              <w:rPr>
                <w:lang w:val="kk-KZ"/>
              </w:rPr>
            </w:pPr>
            <w:r w:rsidRPr="00F40EEE">
              <w:rPr>
                <w:lang w:val="kk-KZ"/>
              </w:rPr>
              <w:t xml:space="preserve">Барлығы жүз котлет жеді. </w:t>
            </w:r>
          </w:p>
          <w:p w14:paraId="5C63E7D6" w14:textId="77777777" w:rsidR="00EE0642" w:rsidRPr="00F40EEE" w:rsidRDefault="00EE0642" w:rsidP="00EE0642">
            <w:pPr>
              <w:pStyle w:val="200"/>
              <w:rPr>
                <w:lang w:val="kk-KZ"/>
              </w:rPr>
            </w:pPr>
            <w:r w:rsidRPr="00F40EEE">
              <w:rPr>
                <w:lang w:val="kk-KZ"/>
              </w:rPr>
              <w:t xml:space="preserve">Содан кейін бәрі ұйқыға кетті. </w:t>
            </w:r>
          </w:p>
          <w:p w14:paraId="020B8F72" w14:textId="7FC1D6BA" w:rsidR="008926B6" w:rsidRPr="00F40EEE" w:rsidRDefault="00EE0642" w:rsidP="00EE0642">
            <w:pPr>
              <w:pStyle w:val="200"/>
              <w:rPr>
                <w:lang w:val="kk-KZ"/>
              </w:rPr>
            </w:pPr>
            <w:r w:rsidRPr="00F40EEE">
              <w:rPr>
                <w:lang w:val="kk-KZ"/>
              </w:rPr>
              <w:t>Қайтадан санай бастаңыз</w:t>
            </w:r>
            <w:r w:rsidR="008926B6" w:rsidRPr="00F40EEE">
              <w:rPr>
                <w:lang w:val="kk-KZ"/>
              </w:rPr>
              <w:t>.</w:t>
            </w:r>
          </w:p>
        </w:tc>
      </w:tr>
      <w:tr w:rsidR="00265A2E" w:rsidRPr="00F40EEE" w14:paraId="1030C0DC" w14:textId="77777777" w:rsidTr="002A303B">
        <w:trPr>
          <w:gridAfter w:val="4"/>
          <w:wAfter w:w="10327" w:type="dxa"/>
        </w:trPr>
        <w:tc>
          <w:tcPr>
            <w:tcW w:w="1985" w:type="dxa"/>
            <w:hideMark/>
          </w:tcPr>
          <w:p w14:paraId="6CD2A0DA" w14:textId="078718D2" w:rsidR="00265A2E" w:rsidRPr="00F40EEE" w:rsidRDefault="00265A2E" w:rsidP="00265A2E">
            <w:pPr>
              <w:pStyle w:val="13213"/>
              <w:rPr>
                <w:lang w:val="kk-KZ"/>
              </w:rPr>
            </w:pPr>
            <w:r w:rsidRPr="00F40EEE">
              <w:rPr>
                <w:lang w:val="kk-KZ"/>
              </w:rPr>
              <w:t>Күндізгі ұйқы</w:t>
            </w:r>
          </w:p>
        </w:tc>
        <w:tc>
          <w:tcPr>
            <w:tcW w:w="13608" w:type="dxa"/>
            <w:gridSpan w:val="5"/>
            <w:hideMark/>
          </w:tcPr>
          <w:p w14:paraId="6771B4C4" w14:textId="2C0AC69D" w:rsidR="00265A2E" w:rsidRPr="00F40EEE" w:rsidRDefault="00265A2E" w:rsidP="00265A2E">
            <w:pPr>
              <w:pStyle w:val="13213"/>
              <w:rPr>
                <w:lang w:val="kk-KZ"/>
              </w:rPr>
            </w:pPr>
            <w:r w:rsidRPr="00F40EEE">
              <w:rPr>
                <w:lang w:val="kk-KZ"/>
              </w:rPr>
              <w:t>Гигиеналық процедуралар. Ұйқыны ұйымдастыруға жағдай жасау. В. Степанованың «Ұйқышыл жол» өлеңін оқу. «Көзден жабылады...» денені босату жаттығуы.</w:t>
            </w:r>
          </w:p>
        </w:tc>
      </w:tr>
      <w:tr w:rsidR="00265A2E" w:rsidRPr="00F40EEE" w14:paraId="451C5978" w14:textId="77777777" w:rsidTr="002A303B">
        <w:trPr>
          <w:gridAfter w:val="4"/>
          <w:wAfter w:w="10327" w:type="dxa"/>
        </w:trPr>
        <w:tc>
          <w:tcPr>
            <w:tcW w:w="1985" w:type="dxa"/>
            <w:hideMark/>
          </w:tcPr>
          <w:p w14:paraId="399FB140" w14:textId="7EE75B70" w:rsidR="00265A2E" w:rsidRPr="00F40EEE" w:rsidRDefault="00265A2E" w:rsidP="00265A2E">
            <w:pPr>
              <w:pStyle w:val="13213"/>
              <w:rPr>
                <w:lang w:val="kk-KZ"/>
              </w:rPr>
            </w:pPr>
            <w:r w:rsidRPr="00F40EEE">
              <w:rPr>
                <w:lang w:val="kk-KZ"/>
              </w:rPr>
              <w:t>Біртіндеп ояну, сауықтыру рәсімдері</w:t>
            </w:r>
          </w:p>
        </w:tc>
        <w:tc>
          <w:tcPr>
            <w:tcW w:w="13608" w:type="dxa"/>
            <w:gridSpan w:val="5"/>
            <w:hideMark/>
          </w:tcPr>
          <w:p w14:paraId="7666140E" w14:textId="38FBC6C3" w:rsidR="00265A2E" w:rsidRPr="00F40EEE" w:rsidRDefault="00265A2E" w:rsidP="00265A2E">
            <w:pPr>
              <w:pStyle w:val="13213"/>
              <w:rPr>
                <w:lang w:val="kk-KZ"/>
              </w:rPr>
            </w:pPr>
            <w:r w:rsidRPr="00F40EEE">
              <w:rPr>
                <w:lang w:val="kk-KZ"/>
              </w:rPr>
              <w:t>Кереуетте гимнастика. Жалпақ аяқтың алдын-алу. (Түзетуші жүру («орманға барамыз») кәдімгі жүріспен кезектесіп: аяқ ұшымен («түлкішек»), өкшемен («шөпке шық, аяқты сулама»), табанның сыртқы жағында («аю»), тізені жоғары көтеру («бұлан»), жартылай отыру («кірпі»), түзеткіш жолдармен («біз қиыршық тастармен, бұтақтармен және конустармен жалаң аяқ жүреміз»). Қалыптың бұзылуының алдын алу. Дене шынықтыру минуты «Менің арқам түзу».  Массаж жолдарымен жүру. Су процедуралары </w:t>
            </w:r>
          </w:p>
        </w:tc>
      </w:tr>
      <w:tr w:rsidR="00F30012" w:rsidRPr="00512198" w14:paraId="04FD3F3E" w14:textId="77777777" w:rsidTr="00501885">
        <w:trPr>
          <w:gridAfter w:val="4"/>
          <w:wAfter w:w="10327" w:type="dxa"/>
        </w:trPr>
        <w:tc>
          <w:tcPr>
            <w:tcW w:w="1985" w:type="dxa"/>
            <w:hideMark/>
          </w:tcPr>
          <w:p w14:paraId="1E28558E" w14:textId="717DDACB" w:rsidR="00F30012" w:rsidRPr="00F40EEE" w:rsidRDefault="00F30012" w:rsidP="00F30012">
            <w:pPr>
              <w:pStyle w:val="13213"/>
              <w:rPr>
                <w:lang w:val="kk-KZ"/>
              </w:rPr>
            </w:pPr>
            <w:r w:rsidRPr="00F40EEE">
              <w:rPr>
                <w:lang w:val="kk-KZ"/>
              </w:rPr>
              <w:t>Балалардың өзіндік әс-әрекеті</w:t>
            </w:r>
          </w:p>
        </w:tc>
        <w:tc>
          <w:tcPr>
            <w:tcW w:w="2835" w:type="dxa"/>
          </w:tcPr>
          <w:p w14:paraId="043F859A" w14:textId="77777777" w:rsidR="00F30012" w:rsidRPr="00F40EEE" w:rsidRDefault="00F30012" w:rsidP="00F30012">
            <w:pPr>
              <w:pStyle w:val="13213"/>
              <w:rPr>
                <w:lang w:val="kk-KZ"/>
              </w:rPr>
            </w:pPr>
            <w:r w:rsidRPr="00F40EEE">
              <w:rPr>
                <w:lang w:val="kk-KZ"/>
              </w:rPr>
              <w:t xml:space="preserve">«Кукландия» сюжеттік-рөлдік ойыны </w:t>
            </w:r>
          </w:p>
          <w:p w14:paraId="13F50F22" w14:textId="77777777" w:rsidR="00F30012" w:rsidRPr="00F40EEE" w:rsidRDefault="00F30012" w:rsidP="00F30012">
            <w:pPr>
              <w:pStyle w:val="13213"/>
              <w:rPr>
                <w:lang w:val="kk-KZ"/>
              </w:rPr>
            </w:pPr>
            <w:r w:rsidRPr="00F40EEE">
              <w:rPr>
                <w:lang w:val="kk-KZ"/>
              </w:rPr>
              <w:t>Мақсаты: үйлесімді сөйлеуді дамыту, сюжет, киімнің жіктелуі: көше, үй, мереке, жұмыс.</w:t>
            </w:r>
          </w:p>
          <w:p w14:paraId="3B5248F1" w14:textId="77777777" w:rsidR="00F30012" w:rsidRPr="00F40EEE" w:rsidRDefault="00F30012" w:rsidP="00F30012">
            <w:pPr>
              <w:pStyle w:val="13213"/>
              <w:rPr>
                <w:lang w:val="kk-KZ"/>
              </w:rPr>
            </w:pPr>
            <w:r w:rsidRPr="00F40EEE">
              <w:rPr>
                <w:lang w:val="kk-KZ"/>
              </w:rPr>
              <w:t xml:space="preserve">Дидактикалық ойын «Не артық?» </w:t>
            </w:r>
          </w:p>
          <w:p w14:paraId="5EC52B3A" w14:textId="77777777" w:rsidR="00F30012" w:rsidRPr="00F40EEE" w:rsidRDefault="00F30012" w:rsidP="00F30012">
            <w:pPr>
              <w:pStyle w:val="13213"/>
              <w:rPr>
                <w:lang w:val="kk-KZ"/>
              </w:rPr>
            </w:pPr>
            <w:r w:rsidRPr="00F40EEE">
              <w:rPr>
                <w:lang w:val="kk-KZ"/>
              </w:rPr>
              <w:t>Мақсаты: логикалық ойлауды, зейінді дамыту.</w:t>
            </w:r>
          </w:p>
          <w:p w14:paraId="4D183C91" w14:textId="77777777" w:rsidR="00F30012" w:rsidRPr="00F40EEE" w:rsidRDefault="00F30012" w:rsidP="00F30012">
            <w:pPr>
              <w:pStyle w:val="13213"/>
              <w:rPr>
                <w:lang w:val="kk-KZ"/>
              </w:rPr>
            </w:pPr>
            <w:r w:rsidRPr="00F40EEE">
              <w:rPr>
                <w:lang w:val="kk-KZ"/>
              </w:rPr>
              <w:lastRenderedPageBreak/>
              <w:t xml:space="preserve">«Теңіз толқиды» қимыл-қозғалысты ойын </w:t>
            </w:r>
          </w:p>
          <w:p w14:paraId="35D8611D" w14:textId="77777777" w:rsidR="00F30012" w:rsidRPr="00F40EEE" w:rsidRDefault="00F30012" w:rsidP="00F30012">
            <w:pPr>
              <w:pStyle w:val="13213"/>
              <w:rPr>
                <w:lang w:val="kk-KZ"/>
              </w:rPr>
            </w:pPr>
            <w:r w:rsidRPr="00F40EEE">
              <w:rPr>
                <w:lang w:val="kk-KZ"/>
              </w:rPr>
              <w:t>Мақсаты: қиялды, реакцияны дамыту</w:t>
            </w:r>
          </w:p>
          <w:p w14:paraId="096995E0" w14:textId="77777777" w:rsidR="00F30012" w:rsidRPr="00F40EEE" w:rsidRDefault="00F30012" w:rsidP="00F30012">
            <w:pPr>
              <w:pStyle w:val="13213"/>
              <w:rPr>
                <w:lang w:val="kk-KZ"/>
              </w:rPr>
            </w:pPr>
          </w:p>
        </w:tc>
        <w:tc>
          <w:tcPr>
            <w:tcW w:w="2835" w:type="dxa"/>
          </w:tcPr>
          <w:p w14:paraId="64A917A3" w14:textId="77777777" w:rsidR="00F30012" w:rsidRPr="00F40EEE" w:rsidRDefault="00F30012" w:rsidP="00F30012">
            <w:pPr>
              <w:pStyle w:val="13213"/>
              <w:rPr>
                <w:lang w:val="kk-KZ"/>
              </w:rPr>
            </w:pPr>
            <w:r w:rsidRPr="00F40EEE">
              <w:rPr>
                <w:lang w:val="kk-KZ"/>
              </w:rPr>
              <w:lastRenderedPageBreak/>
              <w:t>«Төрт дос» қазақ халық ертегісін драматизациялау</w:t>
            </w:r>
          </w:p>
          <w:p w14:paraId="45FCBFCD" w14:textId="77777777" w:rsidR="00F30012" w:rsidRPr="00F40EEE" w:rsidRDefault="00F30012" w:rsidP="00F30012">
            <w:pPr>
              <w:pStyle w:val="13213"/>
              <w:rPr>
                <w:lang w:val="kk-KZ"/>
              </w:rPr>
            </w:pPr>
            <w:r w:rsidRPr="00F40EEE">
              <w:rPr>
                <w:lang w:val="kk-KZ"/>
              </w:rPr>
              <w:t>Мақсаты: диалогтік сөйлеуді, есте сақтауды дамыту, әрекеттерді мәтінмен үйлестіре білу.</w:t>
            </w:r>
          </w:p>
          <w:p w14:paraId="0C56F16B" w14:textId="77777777" w:rsidR="00F30012" w:rsidRPr="00F40EEE" w:rsidRDefault="00F30012" w:rsidP="00F30012">
            <w:pPr>
              <w:pStyle w:val="13213"/>
              <w:rPr>
                <w:lang w:val="kk-KZ"/>
              </w:rPr>
            </w:pPr>
            <w:r w:rsidRPr="00F40EEE">
              <w:rPr>
                <w:lang w:val="kk-KZ"/>
              </w:rPr>
              <w:t xml:space="preserve">«Қатені тап» дидактикалық ойыны </w:t>
            </w:r>
          </w:p>
          <w:p w14:paraId="7E785675" w14:textId="77777777" w:rsidR="00F30012" w:rsidRPr="00F40EEE" w:rsidRDefault="00F30012" w:rsidP="00F30012">
            <w:pPr>
              <w:pStyle w:val="13213"/>
              <w:rPr>
                <w:lang w:val="kk-KZ"/>
              </w:rPr>
            </w:pPr>
            <w:r w:rsidRPr="00F40EEE">
              <w:rPr>
                <w:lang w:val="kk-KZ"/>
              </w:rPr>
              <w:lastRenderedPageBreak/>
              <w:t>Мақсаты: себеп-салдар байланысын, ойлауды анықтау.</w:t>
            </w:r>
          </w:p>
          <w:p w14:paraId="6999B65F" w14:textId="77777777" w:rsidR="00F30012" w:rsidRPr="00F40EEE" w:rsidRDefault="00F30012" w:rsidP="00F30012">
            <w:pPr>
              <w:pStyle w:val="13213"/>
              <w:rPr>
                <w:lang w:val="kk-KZ"/>
              </w:rPr>
            </w:pPr>
            <w:r w:rsidRPr="00F40EEE">
              <w:rPr>
                <w:lang w:val="kk-KZ"/>
              </w:rPr>
              <w:t xml:space="preserve">«Әр қадамға сөз» қимыл-қозғалысты ойын  </w:t>
            </w:r>
          </w:p>
          <w:p w14:paraId="22B0B208" w14:textId="48F63BB2" w:rsidR="00F30012" w:rsidRPr="00F40EEE" w:rsidRDefault="00F30012" w:rsidP="00F30012">
            <w:pPr>
              <w:pStyle w:val="13213"/>
              <w:rPr>
                <w:lang w:val="kk-KZ"/>
              </w:rPr>
            </w:pPr>
            <w:r w:rsidRPr="00F40EEE">
              <w:rPr>
                <w:lang w:val="kk-KZ"/>
              </w:rPr>
              <w:t>Мақсаты: қимылдарды үйлестіру, сөйлеуді, бағдарлауды дамыту</w:t>
            </w:r>
          </w:p>
        </w:tc>
        <w:tc>
          <w:tcPr>
            <w:tcW w:w="2694" w:type="dxa"/>
          </w:tcPr>
          <w:p w14:paraId="6BE4A2D2" w14:textId="6918A82B" w:rsidR="00F30012" w:rsidRPr="00F40EEE" w:rsidRDefault="00F30012" w:rsidP="00F30012">
            <w:pPr>
              <w:pStyle w:val="13213"/>
              <w:rPr>
                <w:lang w:val="kk-KZ"/>
              </w:rPr>
            </w:pPr>
            <w:r w:rsidRPr="00F40EEE">
              <w:rPr>
                <w:lang w:val="kk-KZ"/>
              </w:rPr>
              <w:lastRenderedPageBreak/>
              <w:t xml:space="preserve">«Саяхат» сюжеттік-рөлдік ойыны </w:t>
            </w:r>
          </w:p>
          <w:p w14:paraId="3D47453B" w14:textId="77777777" w:rsidR="00F30012" w:rsidRPr="00F40EEE" w:rsidRDefault="00F30012" w:rsidP="00F30012">
            <w:pPr>
              <w:pStyle w:val="13213"/>
              <w:rPr>
                <w:lang w:val="kk-KZ"/>
              </w:rPr>
            </w:pPr>
            <w:r w:rsidRPr="00F40EEE">
              <w:rPr>
                <w:lang w:val="kk-KZ"/>
              </w:rPr>
              <w:t>Мақсаты: сюжетті дамыту, рөлдерді өз бетінше бөлу.</w:t>
            </w:r>
          </w:p>
          <w:p w14:paraId="7237B47C" w14:textId="77777777" w:rsidR="00F30012" w:rsidRPr="00F40EEE" w:rsidRDefault="00F30012" w:rsidP="00F30012">
            <w:pPr>
              <w:pStyle w:val="13213"/>
              <w:rPr>
                <w:lang w:val="kk-KZ"/>
              </w:rPr>
            </w:pPr>
            <w:r w:rsidRPr="00F40EEE">
              <w:rPr>
                <w:lang w:val="kk-KZ"/>
              </w:rPr>
              <w:t xml:space="preserve">«Атау және көрсету» дидактикалық ойыны  </w:t>
            </w:r>
          </w:p>
          <w:p w14:paraId="5E13E0E5" w14:textId="77777777" w:rsidR="00F30012" w:rsidRPr="00F40EEE" w:rsidRDefault="00F30012" w:rsidP="00F30012">
            <w:pPr>
              <w:pStyle w:val="13213"/>
              <w:rPr>
                <w:lang w:val="kk-KZ"/>
              </w:rPr>
            </w:pPr>
            <w:r w:rsidRPr="00F40EEE">
              <w:rPr>
                <w:lang w:val="kk-KZ"/>
              </w:rPr>
              <w:t>Мақсаты: геометриялық фигураларды, сандарды бекіту</w:t>
            </w:r>
          </w:p>
          <w:p w14:paraId="3BA7A81A" w14:textId="77777777" w:rsidR="00F30012" w:rsidRPr="00F40EEE" w:rsidRDefault="00F30012" w:rsidP="00F30012">
            <w:pPr>
              <w:pStyle w:val="13213"/>
              <w:rPr>
                <w:lang w:val="kk-KZ"/>
              </w:rPr>
            </w:pPr>
            <w:r w:rsidRPr="00F40EEE">
              <w:rPr>
                <w:lang w:val="kk-KZ"/>
              </w:rPr>
              <w:lastRenderedPageBreak/>
              <w:t>«Ертегі айт» дидактикалық ойыны</w:t>
            </w:r>
          </w:p>
          <w:p w14:paraId="49268142" w14:textId="29E8D167" w:rsidR="00F30012" w:rsidRPr="00F40EEE" w:rsidRDefault="00F30012" w:rsidP="00F30012">
            <w:pPr>
              <w:pStyle w:val="13213"/>
              <w:rPr>
                <w:lang w:val="kk-KZ"/>
              </w:rPr>
            </w:pPr>
            <w:r w:rsidRPr="00F40EEE">
              <w:rPr>
                <w:lang w:val="kk-KZ"/>
              </w:rPr>
              <w:t>Мақсаты: кейіпкерлердің маскаларын мақсатына және мәтінге сәйкес қолдана білу</w:t>
            </w:r>
          </w:p>
        </w:tc>
        <w:tc>
          <w:tcPr>
            <w:tcW w:w="2693" w:type="dxa"/>
            <w:hideMark/>
          </w:tcPr>
          <w:p w14:paraId="5C52C16E" w14:textId="77777777" w:rsidR="00F30012" w:rsidRPr="00F40EEE" w:rsidRDefault="00F30012" w:rsidP="00F30012">
            <w:pPr>
              <w:pStyle w:val="13213"/>
              <w:rPr>
                <w:lang w:val="kk-KZ"/>
              </w:rPr>
            </w:pPr>
            <w:r w:rsidRPr="00F40EEE">
              <w:rPr>
                <w:lang w:val="kk-KZ"/>
              </w:rPr>
              <w:lastRenderedPageBreak/>
              <w:t>«Отбасы. Қарлығаштың туған күні»</w:t>
            </w:r>
          </w:p>
          <w:p w14:paraId="707EB85E" w14:textId="6DD37366" w:rsidR="00F30012" w:rsidRPr="00F40EEE" w:rsidRDefault="00F30012" w:rsidP="00F30012">
            <w:pPr>
              <w:pStyle w:val="13213"/>
              <w:rPr>
                <w:lang w:val="kk-KZ"/>
              </w:rPr>
            </w:pPr>
            <w:r w:rsidRPr="00F40EEE">
              <w:rPr>
                <w:lang w:val="kk-KZ"/>
              </w:rPr>
              <w:t xml:space="preserve">Мақсаты: ойындағы әлеуметтік шындық құбылыстарын көрсету, бірге тұратын адамдар ретінде отбасы туралы түсінік қалыптастыру; жақындарына қамқорлық жасауға деген ынтаны </w:t>
            </w:r>
            <w:r w:rsidRPr="00F40EEE">
              <w:rPr>
                <w:lang w:val="kk-KZ"/>
              </w:rPr>
              <w:lastRenderedPageBreak/>
              <w:t xml:space="preserve">тәрбиелеу; отбасы үшін мақтаныш сезімін дамыту; отбасы туралы білімді тереңдету негізінде балалардың сөздік қорын жандандыру </w:t>
            </w:r>
          </w:p>
        </w:tc>
        <w:tc>
          <w:tcPr>
            <w:tcW w:w="2551" w:type="dxa"/>
          </w:tcPr>
          <w:p w14:paraId="63FEF31C" w14:textId="77777777" w:rsidR="00F30012" w:rsidRPr="00F40EEE" w:rsidRDefault="00F30012" w:rsidP="00F30012">
            <w:pPr>
              <w:pStyle w:val="13213"/>
              <w:rPr>
                <w:lang w:val="kk-KZ"/>
              </w:rPr>
            </w:pPr>
            <w:r w:rsidRPr="00F40EEE">
              <w:rPr>
                <w:lang w:val="kk-KZ"/>
              </w:rPr>
              <w:lastRenderedPageBreak/>
              <w:t>«Ұшқыштар» сюжеттік-рөлдік ойыны</w:t>
            </w:r>
          </w:p>
          <w:p w14:paraId="46C1581B" w14:textId="77777777" w:rsidR="00F30012" w:rsidRPr="00F40EEE" w:rsidRDefault="00F30012" w:rsidP="00F30012">
            <w:pPr>
              <w:pStyle w:val="13213"/>
              <w:rPr>
                <w:lang w:val="kk-KZ"/>
              </w:rPr>
            </w:pPr>
            <w:r w:rsidRPr="00F40EEE">
              <w:rPr>
                <w:lang w:val="kk-KZ"/>
              </w:rPr>
              <w:t xml:space="preserve">Мақсаты: ойындағы әлеуметтік шындық құбылыстарын көрсете білу қабілетін қалыптастыру; балаларда бірлескен ойын дағдыларын, рөлдерді бөлу туралы </w:t>
            </w:r>
            <w:r w:rsidRPr="00F40EEE">
              <w:rPr>
                <w:lang w:val="kk-KZ"/>
              </w:rPr>
              <w:lastRenderedPageBreak/>
              <w:t>өзара келісе білуді тәрбиелеу</w:t>
            </w:r>
          </w:p>
          <w:p w14:paraId="2646CB98" w14:textId="77777777" w:rsidR="00F30012" w:rsidRPr="00F40EEE" w:rsidRDefault="00F30012" w:rsidP="00F30012">
            <w:pPr>
              <w:pStyle w:val="13213"/>
              <w:rPr>
                <w:lang w:val="kk-KZ"/>
              </w:rPr>
            </w:pPr>
          </w:p>
        </w:tc>
      </w:tr>
      <w:tr w:rsidR="00F30012" w:rsidRPr="00F40EEE" w14:paraId="0A56880D" w14:textId="77777777" w:rsidTr="002A303B">
        <w:trPr>
          <w:gridAfter w:val="4"/>
          <w:wAfter w:w="10327" w:type="dxa"/>
        </w:trPr>
        <w:tc>
          <w:tcPr>
            <w:tcW w:w="1985" w:type="dxa"/>
            <w:hideMark/>
          </w:tcPr>
          <w:p w14:paraId="1A67DF8B" w14:textId="75E88D0E" w:rsidR="00F30012" w:rsidRPr="00F40EEE" w:rsidRDefault="00F30012" w:rsidP="00F30012">
            <w:pPr>
              <w:pStyle w:val="13213"/>
              <w:rPr>
                <w:lang w:val="kk-KZ"/>
              </w:rPr>
            </w:pPr>
            <w:r w:rsidRPr="00F40EEE">
              <w:rPr>
                <w:lang w:val="kk-KZ"/>
              </w:rPr>
              <w:t>Түскі ас</w:t>
            </w:r>
          </w:p>
        </w:tc>
        <w:tc>
          <w:tcPr>
            <w:tcW w:w="13608" w:type="dxa"/>
            <w:gridSpan w:val="5"/>
          </w:tcPr>
          <w:p w14:paraId="670E2846" w14:textId="77777777" w:rsidR="00F30012" w:rsidRPr="00F40EEE" w:rsidRDefault="00F30012" w:rsidP="00F30012">
            <w:pPr>
              <w:pStyle w:val="13213"/>
              <w:rPr>
                <w:lang w:val="kk-KZ"/>
              </w:rPr>
            </w:pPr>
            <w:r w:rsidRPr="00F40EEE">
              <w:rPr>
                <w:lang w:val="kk-KZ"/>
              </w:rPr>
              <w:t xml:space="preserve">Ұқыпты жуыну дағдыларын тәрбиелеу. Тақпақ айту: </w:t>
            </w:r>
          </w:p>
          <w:p w14:paraId="252C027D" w14:textId="77777777" w:rsidR="00F30012" w:rsidRPr="00F40EEE" w:rsidRDefault="00F30012" w:rsidP="00F30012">
            <w:pPr>
              <w:pStyle w:val="200"/>
              <w:rPr>
                <w:lang w:val="kk-KZ"/>
              </w:rPr>
            </w:pPr>
            <w:r w:rsidRPr="00F40EEE">
              <w:rPr>
                <w:lang w:val="kk-KZ"/>
              </w:rPr>
              <w:t xml:space="preserve">Құмырсқа ұйқысынан тұрды, </w:t>
            </w:r>
          </w:p>
          <w:p w14:paraId="24682EF5" w14:textId="77777777" w:rsidR="00F30012" w:rsidRPr="00F40EEE" w:rsidRDefault="00F30012" w:rsidP="00F30012">
            <w:pPr>
              <w:pStyle w:val="200"/>
              <w:rPr>
                <w:lang w:val="kk-KZ"/>
              </w:rPr>
            </w:pPr>
            <w:r w:rsidRPr="00F40EEE">
              <w:rPr>
                <w:lang w:val="kk-KZ"/>
              </w:rPr>
              <w:t xml:space="preserve">Құс-шымшық астық тасыды, </w:t>
            </w:r>
          </w:p>
          <w:p w14:paraId="4BDE33A9" w14:textId="77777777" w:rsidR="00F30012" w:rsidRPr="00F40EEE" w:rsidRDefault="00F30012" w:rsidP="00F30012">
            <w:pPr>
              <w:pStyle w:val="200"/>
              <w:rPr>
                <w:lang w:val="kk-KZ"/>
              </w:rPr>
            </w:pPr>
            <w:r w:rsidRPr="00F40EEE">
              <w:rPr>
                <w:lang w:val="kk-KZ"/>
              </w:rPr>
              <w:t xml:space="preserve">Қоян-қырыққабат үшін, </w:t>
            </w:r>
          </w:p>
          <w:p w14:paraId="2670BF40" w14:textId="77777777" w:rsidR="00F30012" w:rsidRPr="00F40EEE" w:rsidRDefault="00F30012" w:rsidP="00F30012">
            <w:pPr>
              <w:pStyle w:val="200"/>
              <w:rPr>
                <w:lang w:val="kk-KZ"/>
              </w:rPr>
            </w:pPr>
            <w:r w:rsidRPr="00F40EEE">
              <w:rPr>
                <w:lang w:val="kk-KZ"/>
              </w:rPr>
              <w:t xml:space="preserve">Тышқан-қабық үшін, </w:t>
            </w:r>
          </w:p>
          <w:p w14:paraId="5498F0B1" w14:textId="4E65C075" w:rsidR="00F30012" w:rsidRPr="00F40EEE" w:rsidRDefault="00F30012" w:rsidP="00F30012">
            <w:pPr>
              <w:pStyle w:val="200"/>
              <w:rPr>
                <w:lang w:val="kk-KZ"/>
              </w:rPr>
            </w:pPr>
            <w:r w:rsidRPr="00F40EEE">
              <w:rPr>
                <w:lang w:val="kk-KZ"/>
              </w:rPr>
              <w:t>Балалар-сүт үшін.</w:t>
            </w:r>
          </w:p>
        </w:tc>
      </w:tr>
      <w:tr w:rsidR="00C908B9" w:rsidRPr="00512198" w14:paraId="6D5B135E" w14:textId="77777777" w:rsidTr="00501885">
        <w:trPr>
          <w:gridAfter w:val="4"/>
          <w:wAfter w:w="10327" w:type="dxa"/>
        </w:trPr>
        <w:tc>
          <w:tcPr>
            <w:tcW w:w="1985" w:type="dxa"/>
            <w:hideMark/>
          </w:tcPr>
          <w:p w14:paraId="155DA0F3" w14:textId="253024AA" w:rsidR="00C908B9" w:rsidRPr="00F40EEE" w:rsidRDefault="00C908B9" w:rsidP="00C908B9">
            <w:pPr>
              <w:pStyle w:val="13213"/>
              <w:rPr>
                <w:lang w:val="kk-KZ"/>
              </w:rPr>
            </w:pPr>
            <w:r w:rsidRPr="00F40EEE">
              <w:rPr>
                <w:lang w:val="kk-KZ"/>
              </w:rPr>
              <w:t>Балалармен жеке жұмыс</w:t>
            </w:r>
          </w:p>
        </w:tc>
        <w:tc>
          <w:tcPr>
            <w:tcW w:w="2835" w:type="dxa"/>
            <w:hideMark/>
          </w:tcPr>
          <w:p w14:paraId="5793CD0C" w14:textId="77777777" w:rsidR="00C908B9" w:rsidRPr="00F40EEE" w:rsidRDefault="00C908B9" w:rsidP="00C908B9">
            <w:pPr>
              <w:pStyle w:val="13213"/>
              <w:rPr>
                <w:lang w:val="kk-KZ"/>
              </w:rPr>
            </w:pPr>
            <w:r w:rsidRPr="00F40EEE">
              <w:rPr>
                <w:lang w:val="kk-KZ"/>
              </w:rPr>
              <w:t xml:space="preserve">Танымдық және зияткерлік дағдылар </w:t>
            </w:r>
          </w:p>
          <w:p w14:paraId="5C2E296C" w14:textId="77777777" w:rsidR="00C908B9" w:rsidRPr="00F40EEE" w:rsidRDefault="00C908B9" w:rsidP="00C908B9">
            <w:pPr>
              <w:pStyle w:val="13213"/>
              <w:rPr>
                <w:lang w:val="kk-KZ"/>
              </w:rPr>
            </w:pPr>
            <w:r w:rsidRPr="00F40EEE">
              <w:rPr>
                <w:lang w:val="kk-KZ"/>
              </w:rPr>
              <w:t>«Сөздегі дыбысты анықта» дидактикалық ойыны</w:t>
            </w:r>
          </w:p>
          <w:p w14:paraId="29574B15" w14:textId="71F80094" w:rsidR="00C908B9" w:rsidRPr="00F40EEE" w:rsidRDefault="00C908B9" w:rsidP="00C908B9">
            <w:pPr>
              <w:pStyle w:val="13213"/>
              <w:rPr>
                <w:lang w:val="kk-KZ"/>
              </w:rPr>
            </w:pPr>
            <w:r w:rsidRPr="00F40EEE">
              <w:rPr>
                <w:lang w:val="kk-KZ"/>
              </w:rPr>
              <w:t>Мақсаты: сөйлеу барысында бейнелі өрнектерді таңдау және қолдану қабілетін дамыту</w:t>
            </w:r>
          </w:p>
        </w:tc>
        <w:tc>
          <w:tcPr>
            <w:tcW w:w="2835" w:type="dxa"/>
          </w:tcPr>
          <w:p w14:paraId="415FABDC" w14:textId="77777777" w:rsidR="00C908B9" w:rsidRPr="00F40EEE" w:rsidRDefault="00C908B9" w:rsidP="00C908B9">
            <w:pPr>
              <w:pStyle w:val="13213"/>
              <w:rPr>
                <w:lang w:val="kk-KZ"/>
              </w:rPr>
            </w:pPr>
            <w:r w:rsidRPr="00F40EEE">
              <w:rPr>
                <w:lang w:val="kk-KZ"/>
              </w:rPr>
              <w:t>Шығармашылық дағдылар, зерттеу қызметі</w:t>
            </w:r>
          </w:p>
          <w:p w14:paraId="0E50FBEE" w14:textId="77777777" w:rsidR="00C908B9" w:rsidRPr="00F40EEE" w:rsidRDefault="00C908B9" w:rsidP="00C908B9">
            <w:pPr>
              <w:pStyle w:val="13213"/>
              <w:rPr>
                <w:lang w:val="kk-KZ"/>
              </w:rPr>
            </w:pPr>
            <w:r w:rsidRPr="00F40EEE">
              <w:rPr>
                <w:lang w:val="kk-KZ"/>
              </w:rPr>
              <w:t>«Ойдан мүсін жасау» ойын жаттығуы</w:t>
            </w:r>
          </w:p>
          <w:p w14:paraId="4FC9D2E9" w14:textId="53DD873E" w:rsidR="00C908B9" w:rsidRPr="00F40EEE" w:rsidRDefault="00C908B9" w:rsidP="00C908B9">
            <w:pPr>
              <w:pStyle w:val="13213"/>
              <w:rPr>
                <w:lang w:val="kk-KZ"/>
              </w:rPr>
            </w:pPr>
            <w:r w:rsidRPr="00F40EEE">
              <w:rPr>
                <w:lang w:val="kk-KZ"/>
              </w:rPr>
              <w:t>Мақсаты: мүсіндеу тәсілдерін бекіту</w:t>
            </w:r>
          </w:p>
        </w:tc>
        <w:tc>
          <w:tcPr>
            <w:tcW w:w="2694" w:type="dxa"/>
          </w:tcPr>
          <w:p w14:paraId="59FDF59F" w14:textId="77777777" w:rsidR="00C908B9" w:rsidRPr="00F40EEE" w:rsidRDefault="00C908B9" w:rsidP="00C908B9">
            <w:pPr>
              <w:pStyle w:val="13213"/>
              <w:rPr>
                <w:lang w:val="kk-KZ"/>
              </w:rPr>
            </w:pPr>
            <w:r w:rsidRPr="00F40EEE">
              <w:rPr>
                <w:lang w:val="kk-KZ"/>
              </w:rPr>
              <w:t>Әлеуметтік-эмоционалды дағдылар</w:t>
            </w:r>
          </w:p>
          <w:p w14:paraId="7EC4ACF3" w14:textId="77777777" w:rsidR="00C908B9" w:rsidRPr="00F40EEE" w:rsidRDefault="00C908B9" w:rsidP="00C908B9">
            <w:pPr>
              <w:pStyle w:val="13213"/>
              <w:rPr>
                <w:lang w:val="kk-KZ"/>
              </w:rPr>
            </w:pPr>
            <w:r w:rsidRPr="00F40EEE">
              <w:rPr>
                <w:lang w:val="kk-KZ"/>
              </w:rPr>
              <w:t>«Тірі және жансыз табиғат» дидактикалық ойыны</w:t>
            </w:r>
          </w:p>
          <w:p w14:paraId="15043505" w14:textId="5A2BDE76" w:rsidR="00C908B9" w:rsidRPr="00F40EEE" w:rsidRDefault="00C908B9" w:rsidP="00C908B9">
            <w:pPr>
              <w:pStyle w:val="13213"/>
              <w:rPr>
                <w:lang w:val="kk-KZ"/>
              </w:rPr>
            </w:pPr>
            <w:r w:rsidRPr="00F40EEE">
              <w:rPr>
                <w:lang w:val="kk-KZ"/>
              </w:rPr>
              <w:t>Мақсаты: табиғат туралы идеяны бекіту</w:t>
            </w:r>
          </w:p>
        </w:tc>
        <w:tc>
          <w:tcPr>
            <w:tcW w:w="2693" w:type="dxa"/>
          </w:tcPr>
          <w:p w14:paraId="50CC1025" w14:textId="77777777" w:rsidR="00C908B9" w:rsidRPr="00F40EEE" w:rsidRDefault="00C908B9" w:rsidP="00C908B9">
            <w:pPr>
              <w:pStyle w:val="13213"/>
              <w:rPr>
                <w:lang w:val="kk-KZ"/>
              </w:rPr>
            </w:pPr>
            <w:r w:rsidRPr="00F40EEE">
              <w:rPr>
                <w:lang w:val="kk-KZ"/>
              </w:rPr>
              <w:t xml:space="preserve">Танымдық және зияткерлік дағдылар </w:t>
            </w:r>
          </w:p>
          <w:p w14:paraId="16EE16BA" w14:textId="3F944E4F" w:rsidR="00C908B9" w:rsidRPr="00F40EEE" w:rsidRDefault="00C908B9" w:rsidP="00C908B9">
            <w:pPr>
              <w:pStyle w:val="13213"/>
              <w:rPr>
                <w:lang w:val="kk-KZ"/>
              </w:rPr>
            </w:pPr>
            <w:r w:rsidRPr="00F40EEE">
              <w:rPr>
                <w:lang w:val="kk-KZ"/>
              </w:rPr>
              <w:t>Тікелей және кері санау дағдыларын үйрету</w:t>
            </w:r>
          </w:p>
        </w:tc>
        <w:tc>
          <w:tcPr>
            <w:tcW w:w="2551" w:type="dxa"/>
          </w:tcPr>
          <w:p w14:paraId="351EB1E3" w14:textId="77777777" w:rsidR="00C908B9" w:rsidRPr="00F40EEE" w:rsidRDefault="00C908B9" w:rsidP="00C908B9">
            <w:pPr>
              <w:pStyle w:val="13213"/>
              <w:rPr>
                <w:lang w:val="kk-KZ"/>
              </w:rPr>
            </w:pPr>
            <w:r w:rsidRPr="00F40EEE">
              <w:rPr>
                <w:lang w:val="kk-KZ"/>
              </w:rPr>
              <w:t>Қарым-қатынас дағдылары</w:t>
            </w:r>
          </w:p>
          <w:p w14:paraId="3312A545" w14:textId="759B29BA" w:rsidR="00C908B9" w:rsidRPr="00F40EEE" w:rsidRDefault="00C908B9" w:rsidP="00C908B9">
            <w:pPr>
              <w:pStyle w:val="13213"/>
              <w:rPr>
                <w:lang w:val="kk-KZ"/>
              </w:rPr>
            </w:pPr>
            <w:r w:rsidRPr="00F40EEE">
              <w:rPr>
                <w:lang w:val="kk-KZ"/>
              </w:rPr>
              <w:t>БҚР бекіту бойынша жеке жұмыс: «С», «Ц» дыбыстары</w:t>
            </w:r>
          </w:p>
        </w:tc>
      </w:tr>
      <w:tr w:rsidR="0089556C" w:rsidRPr="00512198" w14:paraId="7D7C1F84" w14:textId="77777777" w:rsidTr="002A303B">
        <w:trPr>
          <w:gridAfter w:val="4"/>
          <w:wAfter w:w="10327" w:type="dxa"/>
        </w:trPr>
        <w:tc>
          <w:tcPr>
            <w:tcW w:w="1985" w:type="dxa"/>
            <w:hideMark/>
          </w:tcPr>
          <w:p w14:paraId="3D26353E" w14:textId="3F49C6B5" w:rsidR="0089556C" w:rsidRPr="00F40EEE" w:rsidRDefault="0089556C" w:rsidP="0089556C">
            <w:pPr>
              <w:pStyle w:val="13213"/>
              <w:rPr>
                <w:lang w:val="kk-KZ"/>
              </w:rPr>
            </w:pPr>
            <w:r w:rsidRPr="00F40EEE">
              <w:rPr>
                <w:lang w:val="kk-KZ"/>
              </w:rPr>
              <w:t>Серуендеуге дайындық</w:t>
            </w:r>
          </w:p>
        </w:tc>
        <w:tc>
          <w:tcPr>
            <w:tcW w:w="13608" w:type="dxa"/>
            <w:gridSpan w:val="5"/>
            <w:hideMark/>
          </w:tcPr>
          <w:p w14:paraId="7DD55DCB" w14:textId="1C4E91B9" w:rsidR="0089556C" w:rsidRPr="00F40EEE" w:rsidRDefault="0089556C" w:rsidP="0089556C">
            <w:pPr>
              <w:pStyle w:val="13213"/>
              <w:rPr>
                <w:lang w:val="kk-KZ"/>
              </w:rPr>
            </w:pPr>
            <w:r w:rsidRPr="00F40EEE">
              <w:rPr>
                <w:lang w:val="kk-KZ"/>
              </w:rPr>
              <w:t>Киім бөлмесінде мінез-құлық ережелерін сақтауға, сыпайы сөздерді қолдана отырып, көмек сұрауға үйретуді жалғастыру. Киіну: жүйелілік, серуендеуге шығу серуендеуге деген қызығушылықтың мотивациясы. «Шкафтарда тәртіп орнату» ойыны</w:t>
            </w:r>
          </w:p>
        </w:tc>
      </w:tr>
      <w:tr w:rsidR="0089556C" w:rsidRPr="00512198" w14:paraId="5E3C9CC2" w14:textId="77777777" w:rsidTr="002A303B">
        <w:trPr>
          <w:gridAfter w:val="4"/>
          <w:wAfter w:w="10327" w:type="dxa"/>
        </w:trPr>
        <w:tc>
          <w:tcPr>
            <w:tcW w:w="1985" w:type="dxa"/>
            <w:hideMark/>
          </w:tcPr>
          <w:p w14:paraId="1D1719E3" w14:textId="478BDCFB" w:rsidR="0089556C" w:rsidRPr="00F40EEE" w:rsidRDefault="0089556C" w:rsidP="0089556C">
            <w:pPr>
              <w:pStyle w:val="13213"/>
              <w:rPr>
                <w:lang w:val="kk-KZ"/>
              </w:rPr>
            </w:pPr>
            <w:r w:rsidRPr="00F40EEE">
              <w:rPr>
                <w:lang w:val="kk-KZ"/>
              </w:rPr>
              <w:t>Серуен</w:t>
            </w:r>
          </w:p>
        </w:tc>
        <w:tc>
          <w:tcPr>
            <w:tcW w:w="13608" w:type="dxa"/>
            <w:gridSpan w:val="5"/>
          </w:tcPr>
          <w:p w14:paraId="62112674" w14:textId="77777777" w:rsidR="0089556C" w:rsidRPr="00F40EEE" w:rsidRDefault="0089556C" w:rsidP="0089556C">
            <w:pPr>
              <w:pStyle w:val="13213"/>
              <w:rPr>
                <w:lang w:val="kk-KZ"/>
              </w:rPr>
            </w:pPr>
            <w:r w:rsidRPr="00F40EEE">
              <w:rPr>
                <w:lang w:val="kk-KZ"/>
              </w:rPr>
              <w:t xml:space="preserve">Күнді бақылау. Мақсаты: балалардың назарын ашық, жылы күн сәулесіне қарамастан, жаздағыдай қыздырмайтынына аудару. </w:t>
            </w:r>
          </w:p>
          <w:p w14:paraId="46FD0F86" w14:textId="77777777" w:rsidR="0089556C" w:rsidRPr="00F40EEE" w:rsidRDefault="0089556C" w:rsidP="0089556C">
            <w:pPr>
              <w:pStyle w:val="13213"/>
              <w:rPr>
                <w:lang w:val="kk-KZ"/>
              </w:rPr>
            </w:pPr>
            <w:r w:rsidRPr="00F40EEE">
              <w:rPr>
                <w:lang w:val="kk-KZ"/>
              </w:rPr>
              <w:t xml:space="preserve">«Қайда жасырынғанын тап» қимыл-қозғалысты ойын. Мақсаты: кеңістікте бағдарлауды үйрену. </w:t>
            </w:r>
          </w:p>
          <w:p w14:paraId="255C3A7D" w14:textId="75496A48" w:rsidR="0089556C" w:rsidRPr="00F40EEE" w:rsidRDefault="0089556C" w:rsidP="0089556C">
            <w:pPr>
              <w:pStyle w:val="13213"/>
              <w:rPr>
                <w:lang w:val="kk-KZ"/>
              </w:rPr>
            </w:pPr>
            <w:r w:rsidRPr="00F40EEE">
              <w:rPr>
                <w:lang w:val="kk-KZ"/>
              </w:rPr>
              <w:t>Дидактикалық ойын «Біздің аулада не бар». Мақсаты: балалардың зейінін, логикалық ойлауын дамыту</w:t>
            </w:r>
          </w:p>
        </w:tc>
      </w:tr>
      <w:tr w:rsidR="0089556C" w:rsidRPr="00512198" w14:paraId="71C327D9" w14:textId="77777777" w:rsidTr="002A303B">
        <w:trPr>
          <w:gridAfter w:val="4"/>
          <w:wAfter w:w="10327" w:type="dxa"/>
        </w:trPr>
        <w:tc>
          <w:tcPr>
            <w:tcW w:w="1985" w:type="dxa"/>
            <w:hideMark/>
          </w:tcPr>
          <w:p w14:paraId="552C356E" w14:textId="4FD2E7EF" w:rsidR="0089556C" w:rsidRPr="00F40EEE" w:rsidRDefault="0089556C" w:rsidP="0089556C">
            <w:pPr>
              <w:pStyle w:val="13213"/>
              <w:rPr>
                <w:lang w:val="kk-KZ"/>
              </w:rPr>
            </w:pPr>
            <w:r w:rsidRPr="00F40EEE">
              <w:rPr>
                <w:lang w:val="kk-KZ"/>
              </w:rPr>
              <w:t>Балалардың үйге қайтуы</w:t>
            </w:r>
          </w:p>
        </w:tc>
        <w:tc>
          <w:tcPr>
            <w:tcW w:w="13608" w:type="dxa"/>
            <w:gridSpan w:val="5"/>
            <w:hideMark/>
          </w:tcPr>
          <w:p w14:paraId="5ADAB495" w14:textId="77777777" w:rsidR="0089556C" w:rsidRPr="00F40EEE" w:rsidRDefault="0089556C" w:rsidP="0089556C">
            <w:pPr>
              <w:pStyle w:val="13213"/>
              <w:rPr>
                <w:lang w:val="kk-KZ"/>
              </w:rPr>
            </w:pPr>
            <w:r w:rsidRPr="00F40EEE">
              <w:rPr>
                <w:lang w:val="kk-KZ"/>
              </w:rPr>
              <w:t xml:space="preserve">Балалар мен ата-аналардың бірлескен жұмысы. Табиғи материалдан жасалған қолөнер көрмесі. </w:t>
            </w:r>
          </w:p>
          <w:p w14:paraId="134E92CC" w14:textId="77777777" w:rsidR="0089556C" w:rsidRPr="00F40EEE" w:rsidRDefault="0089556C" w:rsidP="0089556C">
            <w:pPr>
              <w:pStyle w:val="13213"/>
              <w:rPr>
                <w:lang w:val="kk-KZ"/>
              </w:rPr>
            </w:pPr>
            <w:r w:rsidRPr="00F40EEE">
              <w:rPr>
                <w:lang w:val="kk-KZ"/>
              </w:rPr>
              <w:t>Ата-аналармен әңгіме «Бір апта ішінде біз не білдік. Баланы тәрбиелеу және дамыту бойынша ата-ана сұрақтарына жауаптар</w:t>
            </w:r>
          </w:p>
          <w:p w14:paraId="1FF41480" w14:textId="48624758" w:rsidR="0089556C" w:rsidRPr="00F40EEE" w:rsidRDefault="0089556C" w:rsidP="0089556C">
            <w:pPr>
              <w:pStyle w:val="13213"/>
              <w:rPr>
                <w:lang w:val="kk-KZ"/>
              </w:rPr>
            </w:pPr>
            <w:r w:rsidRPr="00F40EEE">
              <w:rPr>
                <w:lang w:val="kk-KZ"/>
              </w:rPr>
              <w:t>Кеңес беру «Балалардың тәуелсіздігін қалай тәрбиелеу керек». Кеңес беру «Отбасындағы таңертеңгілік гимнастиканың маңызы мен ұйымдастырылуы». Мақсаты: ата-аналарға көмектесу, балаға өзін-өзі бекітуге, өзін-өзі және шебер сезінуге мүмкіндік беру</w:t>
            </w:r>
          </w:p>
        </w:tc>
      </w:tr>
    </w:tbl>
    <w:p w14:paraId="7514FB3F" w14:textId="1E74C158" w:rsidR="00BA3374" w:rsidRPr="00F40EEE" w:rsidRDefault="00CF53DC" w:rsidP="00BA3374">
      <w:pPr>
        <w:pStyle w:val="612"/>
        <w:rPr>
          <w:lang w:val="kk-KZ"/>
        </w:rPr>
      </w:pPr>
      <w:r w:rsidRPr="00F40EEE">
        <w:rPr>
          <w:lang w:val="kk-KZ"/>
        </w:rPr>
        <w:lastRenderedPageBreak/>
        <w:t>ТӘРБИЕ-БІЛІМ БЕРУ ҮДЕРІСІНІҢ ЦИКЛОГРАММАСЫ</w:t>
      </w:r>
    </w:p>
    <w:p w14:paraId="6C58F2B7" w14:textId="77777777" w:rsidR="00CF53DC" w:rsidRPr="00F40EEE" w:rsidRDefault="00CF53DC" w:rsidP="00CF53DC">
      <w:pPr>
        <w:pStyle w:val="41"/>
        <w:rPr>
          <w:lang w:val="kk-KZ"/>
        </w:rPr>
      </w:pPr>
      <w:r w:rsidRPr="00F40EEE">
        <w:rPr>
          <w:lang w:val="kk-KZ"/>
        </w:rPr>
        <w:t>Топ: мектепалды даярлық тобы</w:t>
      </w:r>
    </w:p>
    <w:p w14:paraId="2B643BB6" w14:textId="49DF52F3" w:rsidR="00CF53DC" w:rsidRPr="00F40EEE" w:rsidRDefault="00CF53DC" w:rsidP="00CF53DC">
      <w:pPr>
        <w:pStyle w:val="41"/>
        <w:rPr>
          <w:lang w:val="kk-KZ"/>
        </w:rPr>
      </w:pPr>
      <w:r w:rsidRPr="00F40EEE">
        <w:rPr>
          <w:lang w:val="kk-KZ"/>
        </w:rPr>
        <w:t>Балалардың жасы: 5 ж</w:t>
      </w:r>
      <w:r w:rsidR="00C7259E" w:rsidRPr="00F40EEE">
        <w:rPr>
          <w:lang w:val="kk-KZ"/>
        </w:rPr>
        <w:t>ас</w:t>
      </w:r>
    </w:p>
    <w:p w14:paraId="5AB592DC" w14:textId="034A92AD" w:rsidR="00BA3374" w:rsidRPr="00F40EEE" w:rsidRDefault="00CF53DC" w:rsidP="00CF53DC">
      <w:pPr>
        <w:pStyle w:val="41"/>
        <w:rPr>
          <w:lang w:val="kk-KZ"/>
        </w:rPr>
      </w:pPr>
      <w:r w:rsidRPr="00F40EEE">
        <w:rPr>
          <w:lang w:val="kk-KZ"/>
        </w:rPr>
        <w:t>Жоспар қай кезеңге жасалды</w:t>
      </w:r>
      <w:r w:rsidR="00BA3374" w:rsidRPr="00F40EEE">
        <w:rPr>
          <w:lang w:val="kk-KZ"/>
        </w:rPr>
        <w:t>: 1</w:t>
      </w:r>
      <w:r w:rsidR="00A94F47" w:rsidRPr="008E5226">
        <w:rPr>
          <w:lang w:val="kk-KZ"/>
        </w:rPr>
        <w:t>6</w:t>
      </w:r>
      <w:r w:rsidR="00BA3374" w:rsidRPr="00F40EEE">
        <w:rPr>
          <w:lang w:val="kk-KZ"/>
        </w:rPr>
        <w:t>.09</w:t>
      </w:r>
      <w:r w:rsidR="008951DC" w:rsidRPr="00F40EEE">
        <w:rPr>
          <w:lang w:val="kk-KZ"/>
        </w:rPr>
        <w:t>–</w:t>
      </w:r>
      <w:r w:rsidR="00BA3374" w:rsidRPr="00F40EEE">
        <w:rPr>
          <w:lang w:val="kk-KZ"/>
        </w:rPr>
        <w:t>2</w:t>
      </w:r>
      <w:r w:rsidR="00A94F47" w:rsidRPr="008E5226">
        <w:rPr>
          <w:lang w:val="kk-KZ"/>
        </w:rPr>
        <w:t>0</w:t>
      </w:r>
      <w:r w:rsidR="00BA3374" w:rsidRPr="00F40EEE">
        <w:rPr>
          <w:lang w:val="kk-KZ"/>
        </w:rPr>
        <w:t xml:space="preserve">.09 </w:t>
      </w:r>
    </w:p>
    <w:tbl>
      <w:tblPr>
        <w:tblW w:w="2592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2835"/>
        <w:gridCol w:w="2693"/>
        <w:gridCol w:w="2835"/>
        <w:gridCol w:w="2694"/>
        <w:gridCol w:w="2522"/>
        <w:gridCol w:w="2902"/>
        <w:gridCol w:w="2475"/>
        <w:gridCol w:w="2475"/>
        <w:gridCol w:w="2475"/>
      </w:tblGrid>
      <w:tr w:rsidR="00FA3038" w:rsidRPr="00F40EEE" w14:paraId="210AFF5F" w14:textId="77777777" w:rsidTr="00885616">
        <w:trPr>
          <w:gridAfter w:val="4"/>
          <w:wAfter w:w="10327" w:type="dxa"/>
        </w:trPr>
        <w:tc>
          <w:tcPr>
            <w:tcW w:w="2014" w:type="dxa"/>
            <w:hideMark/>
          </w:tcPr>
          <w:p w14:paraId="235878A6" w14:textId="3F33501C" w:rsidR="00FA3038" w:rsidRPr="00F40EEE" w:rsidRDefault="00FA3038" w:rsidP="00FA3038">
            <w:pPr>
              <w:pStyle w:val="13313"/>
              <w:rPr>
                <w:lang w:val="kk-KZ"/>
              </w:rPr>
            </w:pPr>
            <w:r w:rsidRPr="00F40EEE">
              <w:rPr>
                <w:lang w:val="kk-KZ"/>
              </w:rPr>
              <w:t xml:space="preserve">Күннің </w:t>
            </w:r>
            <w:r w:rsidR="00956DD6" w:rsidRPr="00F40EEE">
              <w:rPr>
                <w:lang w:val="kk-KZ"/>
              </w:rPr>
              <w:t>үлгі</w:t>
            </w:r>
            <w:r w:rsidRPr="00F40EEE">
              <w:rPr>
                <w:lang w:val="kk-KZ"/>
              </w:rPr>
              <w:t xml:space="preserve"> режимі</w:t>
            </w:r>
          </w:p>
        </w:tc>
        <w:tc>
          <w:tcPr>
            <w:tcW w:w="2835" w:type="dxa"/>
            <w:hideMark/>
          </w:tcPr>
          <w:p w14:paraId="23345A90" w14:textId="77777777" w:rsidR="00FA3038" w:rsidRPr="00F40EEE" w:rsidRDefault="00FA3038" w:rsidP="00FA3038">
            <w:pPr>
              <w:pStyle w:val="13313"/>
              <w:rPr>
                <w:lang w:val="kk-KZ"/>
              </w:rPr>
            </w:pPr>
            <w:r w:rsidRPr="00F40EEE">
              <w:rPr>
                <w:lang w:val="kk-KZ"/>
              </w:rPr>
              <w:t xml:space="preserve">Дүйсенбі </w:t>
            </w:r>
          </w:p>
          <w:p w14:paraId="407B0108" w14:textId="4546632E" w:rsidR="00FA3038" w:rsidRPr="00F40EEE" w:rsidRDefault="00FA3038" w:rsidP="00FA3038">
            <w:pPr>
              <w:pStyle w:val="13313"/>
              <w:rPr>
                <w:lang w:val="kk-KZ"/>
              </w:rPr>
            </w:pPr>
            <w:r w:rsidRPr="00F40EEE">
              <w:rPr>
                <w:lang w:val="kk-KZ"/>
              </w:rPr>
              <w:t>1</w:t>
            </w:r>
            <w:r w:rsidR="00A94F47">
              <w:t>6</w:t>
            </w:r>
            <w:r w:rsidRPr="00F40EEE">
              <w:rPr>
                <w:lang w:val="kk-KZ"/>
              </w:rPr>
              <w:t>.09</w:t>
            </w:r>
          </w:p>
        </w:tc>
        <w:tc>
          <w:tcPr>
            <w:tcW w:w="2693" w:type="dxa"/>
            <w:hideMark/>
          </w:tcPr>
          <w:p w14:paraId="5DC78770" w14:textId="77777777" w:rsidR="00FA3038" w:rsidRPr="00F40EEE" w:rsidRDefault="00FA3038" w:rsidP="00FA3038">
            <w:pPr>
              <w:pStyle w:val="13313"/>
              <w:rPr>
                <w:lang w:val="kk-KZ"/>
              </w:rPr>
            </w:pPr>
            <w:r w:rsidRPr="00F40EEE">
              <w:rPr>
                <w:lang w:val="kk-KZ"/>
              </w:rPr>
              <w:t>Сейсенбі</w:t>
            </w:r>
          </w:p>
          <w:p w14:paraId="4FBE7654" w14:textId="18277089" w:rsidR="00FA3038" w:rsidRPr="00F40EEE" w:rsidRDefault="007535E7" w:rsidP="00FA3038">
            <w:pPr>
              <w:pStyle w:val="13313"/>
              <w:rPr>
                <w:lang w:val="kk-KZ"/>
              </w:rPr>
            </w:pPr>
            <w:r>
              <w:t>1</w:t>
            </w:r>
            <w:r w:rsidR="00A94F47">
              <w:t>7</w:t>
            </w:r>
            <w:r w:rsidR="00FA3038" w:rsidRPr="00F40EEE">
              <w:rPr>
                <w:lang w:val="kk-KZ"/>
              </w:rPr>
              <w:t>.09</w:t>
            </w:r>
          </w:p>
        </w:tc>
        <w:tc>
          <w:tcPr>
            <w:tcW w:w="2835" w:type="dxa"/>
            <w:hideMark/>
          </w:tcPr>
          <w:p w14:paraId="3EFB4DC2" w14:textId="77777777" w:rsidR="00FA3038" w:rsidRPr="00F40EEE" w:rsidRDefault="00FA3038" w:rsidP="00FA3038">
            <w:pPr>
              <w:pStyle w:val="13313"/>
              <w:rPr>
                <w:lang w:val="kk-KZ"/>
              </w:rPr>
            </w:pPr>
            <w:r w:rsidRPr="00F40EEE">
              <w:rPr>
                <w:lang w:val="kk-KZ"/>
              </w:rPr>
              <w:t>Сәрсенбі</w:t>
            </w:r>
          </w:p>
          <w:p w14:paraId="3253D9C6" w14:textId="46712168" w:rsidR="00FA3038" w:rsidRPr="00F40EEE" w:rsidRDefault="00A94F47" w:rsidP="00FA3038">
            <w:pPr>
              <w:pStyle w:val="13313"/>
              <w:rPr>
                <w:lang w:val="kk-KZ"/>
              </w:rPr>
            </w:pPr>
            <w:r>
              <w:t>18</w:t>
            </w:r>
            <w:r w:rsidR="00FA3038" w:rsidRPr="00F40EEE">
              <w:rPr>
                <w:lang w:val="kk-KZ"/>
              </w:rPr>
              <w:t>.09</w:t>
            </w:r>
          </w:p>
        </w:tc>
        <w:tc>
          <w:tcPr>
            <w:tcW w:w="2694" w:type="dxa"/>
            <w:hideMark/>
          </w:tcPr>
          <w:p w14:paraId="3E216304" w14:textId="77777777" w:rsidR="00FA3038" w:rsidRPr="00F40EEE" w:rsidRDefault="00FA3038" w:rsidP="00FA3038">
            <w:pPr>
              <w:pStyle w:val="13313"/>
              <w:rPr>
                <w:lang w:val="kk-KZ"/>
              </w:rPr>
            </w:pPr>
            <w:r w:rsidRPr="00F40EEE">
              <w:rPr>
                <w:lang w:val="kk-KZ"/>
              </w:rPr>
              <w:t>Бейсенбі</w:t>
            </w:r>
          </w:p>
          <w:p w14:paraId="1FBABB8E" w14:textId="0540250D" w:rsidR="00FA3038" w:rsidRPr="00F40EEE" w:rsidRDefault="00A94F47" w:rsidP="00FA3038">
            <w:pPr>
              <w:pStyle w:val="13313"/>
              <w:rPr>
                <w:lang w:val="kk-KZ"/>
              </w:rPr>
            </w:pPr>
            <w:r>
              <w:t>19</w:t>
            </w:r>
            <w:r w:rsidR="00FA3038" w:rsidRPr="00F40EEE">
              <w:rPr>
                <w:lang w:val="kk-KZ"/>
              </w:rPr>
              <w:t>.09</w:t>
            </w:r>
          </w:p>
        </w:tc>
        <w:tc>
          <w:tcPr>
            <w:tcW w:w="2522" w:type="dxa"/>
            <w:hideMark/>
          </w:tcPr>
          <w:p w14:paraId="35BEFA70" w14:textId="77777777" w:rsidR="00FA3038" w:rsidRPr="00F40EEE" w:rsidRDefault="00FA3038" w:rsidP="00FA3038">
            <w:pPr>
              <w:pStyle w:val="13313"/>
              <w:rPr>
                <w:lang w:val="kk-KZ"/>
              </w:rPr>
            </w:pPr>
            <w:r w:rsidRPr="00F40EEE">
              <w:rPr>
                <w:lang w:val="kk-KZ"/>
              </w:rPr>
              <w:t>Жұма</w:t>
            </w:r>
          </w:p>
          <w:p w14:paraId="0FED6366" w14:textId="3325E0C7" w:rsidR="00FA3038" w:rsidRPr="00F40EEE" w:rsidRDefault="00FA3038" w:rsidP="00FA3038">
            <w:pPr>
              <w:pStyle w:val="13313"/>
              <w:rPr>
                <w:lang w:val="kk-KZ"/>
              </w:rPr>
            </w:pPr>
            <w:r w:rsidRPr="00F40EEE">
              <w:rPr>
                <w:lang w:val="kk-KZ"/>
              </w:rPr>
              <w:t>2</w:t>
            </w:r>
            <w:r w:rsidR="00A94F47">
              <w:t>0</w:t>
            </w:r>
            <w:r w:rsidRPr="00F40EEE">
              <w:rPr>
                <w:lang w:val="kk-KZ"/>
              </w:rPr>
              <w:t>.09</w:t>
            </w:r>
          </w:p>
        </w:tc>
      </w:tr>
      <w:tr w:rsidR="0021365D" w:rsidRPr="00512198" w14:paraId="1F068104" w14:textId="77777777" w:rsidTr="00A566D5">
        <w:trPr>
          <w:gridAfter w:val="4"/>
          <w:wAfter w:w="10327" w:type="dxa"/>
        </w:trPr>
        <w:tc>
          <w:tcPr>
            <w:tcW w:w="2014" w:type="dxa"/>
            <w:hideMark/>
          </w:tcPr>
          <w:p w14:paraId="47268561" w14:textId="4633EF83" w:rsidR="0021365D" w:rsidRPr="00F40EEE" w:rsidRDefault="0021365D" w:rsidP="0021365D">
            <w:pPr>
              <w:pStyle w:val="13213"/>
              <w:rPr>
                <w:lang w:val="kk-KZ"/>
              </w:rPr>
            </w:pPr>
            <w:r w:rsidRPr="00F40EEE">
              <w:rPr>
                <w:lang w:val="kk-KZ"/>
              </w:rPr>
              <w:t>Балаларды қабылдау</w:t>
            </w:r>
          </w:p>
        </w:tc>
        <w:tc>
          <w:tcPr>
            <w:tcW w:w="13579" w:type="dxa"/>
            <w:gridSpan w:val="5"/>
          </w:tcPr>
          <w:p w14:paraId="47205893" w14:textId="77777777" w:rsidR="0021365D" w:rsidRPr="00F40EEE" w:rsidRDefault="0021365D" w:rsidP="0021365D">
            <w:pPr>
              <w:pStyle w:val="13213"/>
              <w:rPr>
                <w:lang w:val="kk-KZ"/>
              </w:rPr>
            </w:pPr>
            <w:r w:rsidRPr="00F40EEE">
              <w:rPr>
                <w:lang w:val="kk-KZ"/>
              </w:rPr>
              <w:t>«Таң басталады» ситуациялық ойыны. Доп арқылы сәлемдесу. Бала сәлемдескісі келетін адамға допты лақтырып, оны атымен атайды. Допты ұстаған адам да онымен амандасады</w:t>
            </w:r>
          </w:p>
          <w:p w14:paraId="3EF2ED06" w14:textId="77777777" w:rsidR="0021365D" w:rsidRPr="00F40EEE" w:rsidRDefault="0021365D" w:rsidP="0021365D">
            <w:pPr>
              <w:pStyle w:val="13213"/>
              <w:rPr>
                <w:lang w:val="kk-KZ"/>
              </w:rPr>
            </w:pPr>
            <w:r w:rsidRPr="00F40EEE">
              <w:rPr>
                <w:lang w:val="kk-KZ"/>
              </w:rPr>
              <w:t>Мақсаты: қарым-қатынастағы қиындықтарды жеңу.</w:t>
            </w:r>
          </w:p>
          <w:p w14:paraId="50A9D969" w14:textId="087BCF0F" w:rsidR="0021365D" w:rsidRPr="00F40EEE" w:rsidRDefault="0021365D" w:rsidP="0021365D">
            <w:pPr>
              <w:pStyle w:val="13213"/>
              <w:rPr>
                <w:lang w:val="kk-KZ"/>
              </w:rPr>
            </w:pPr>
            <w:r w:rsidRPr="00F40EEE">
              <w:rPr>
                <w:lang w:val="kk-KZ"/>
              </w:rPr>
              <w:t>Психогимнастика: «Барлық бала шеңберге жиналды». Мақсаты: бір-біріне достық қарым-қатынасты дамыту</w:t>
            </w:r>
          </w:p>
        </w:tc>
      </w:tr>
      <w:tr w:rsidR="0021365D" w:rsidRPr="00512198" w14:paraId="23D460EB" w14:textId="77777777" w:rsidTr="00A566D5">
        <w:trPr>
          <w:gridAfter w:val="4"/>
          <w:wAfter w:w="10327" w:type="dxa"/>
        </w:trPr>
        <w:tc>
          <w:tcPr>
            <w:tcW w:w="2014" w:type="dxa"/>
            <w:hideMark/>
          </w:tcPr>
          <w:p w14:paraId="51BC3496" w14:textId="0EAACC0B" w:rsidR="0021365D" w:rsidRPr="00F40EEE" w:rsidRDefault="0021365D" w:rsidP="0021365D">
            <w:pPr>
              <w:pStyle w:val="13213"/>
              <w:rPr>
                <w:lang w:val="kk-KZ"/>
              </w:rPr>
            </w:pPr>
            <w:r w:rsidRPr="00F40EEE">
              <w:rPr>
                <w:lang w:val="kk-KZ"/>
              </w:rPr>
              <w:t>Ата-аналармен әңгімелесу, кеңестер</w:t>
            </w:r>
          </w:p>
        </w:tc>
        <w:tc>
          <w:tcPr>
            <w:tcW w:w="13579" w:type="dxa"/>
            <w:gridSpan w:val="5"/>
            <w:hideMark/>
          </w:tcPr>
          <w:p w14:paraId="3C3A4E23" w14:textId="27709F58" w:rsidR="0021365D" w:rsidRPr="00F40EEE" w:rsidRDefault="0021365D" w:rsidP="0021365D">
            <w:pPr>
              <w:pStyle w:val="13213"/>
              <w:rPr>
                <w:lang w:val="kk-KZ"/>
              </w:rPr>
            </w:pPr>
            <w:r w:rsidRPr="00F40EEE">
              <w:rPr>
                <w:lang w:val="kk-KZ"/>
              </w:rPr>
              <w:t>Ата-аналармен балалардың денсаулығы, ауа-райына байланысты киім-кешек мәселелері бойынша әңгімелесу. Ата-аналармен жеке әңгімелесу. балабақшаның күн тәртібін сақтаудың маңыздылығын еске түсіріңіз.</w:t>
            </w:r>
          </w:p>
        </w:tc>
      </w:tr>
      <w:tr w:rsidR="0021365D" w:rsidRPr="00512198" w14:paraId="7C59F0B7" w14:textId="77777777" w:rsidTr="00885616">
        <w:trPr>
          <w:gridAfter w:val="4"/>
          <w:wAfter w:w="10327" w:type="dxa"/>
        </w:trPr>
        <w:tc>
          <w:tcPr>
            <w:tcW w:w="2014" w:type="dxa"/>
            <w:hideMark/>
          </w:tcPr>
          <w:p w14:paraId="2920E844" w14:textId="61165691" w:rsidR="0021365D" w:rsidRPr="00F40EEE" w:rsidRDefault="0021365D" w:rsidP="0021365D">
            <w:pPr>
              <w:pStyle w:val="13213"/>
              <w:rPr>
                <w:lang w:val="kk-KZ"/>
              </w:rPr>
            </w:pPr>
            <w:r w:rsidRPr="00F40EEE">
              <w:rPr>
                <w:lang w:val="kk-KZ"/>
              </w:rPr>
              <w:t>Балалардың өзіндік іс-әрекеті (аз қимылды ойындар, үстел ойындары, бейнелеу өнері, кітап қарастыру және т. б.)</w:t>
            </w:r>
          </w:p>
        </w:tc>
        <w:tc>
          <w:tcPr>
            <w:tcW w:w="2835" w:type="dxa"/>
            <w:hideMark/>
          </w:tcPr>
          <w:p w14:paraId="772D3E10" w14:textId="77777777" w:rsidR="0021365D" w:rsidRPr="00F40EEE" w:rsidRDefault="0021365D" w:rsidP="0021365D">
            <w:pPr>
              <w:pStyle w:val="13213"/>
              <w:rPr>
                <w:lang w:val="kk-KZ"/>
              </w:rPr>
            </w:pPr>
            <w:r w:rsidRPr="00F40EEE">
              <w:rPr>
                <w:lang w:val="kk-KZ"/>
              </w:rPr>
              <w:t>Рөлдік ойын «Осылай болады ма, жоқ па?»</w:t>
            </w:r>
          </w:p>
          <w:p w14:paraId="1DB2EE44" w14:textId="77777777" w:rsidR="0021365D" w:rsidRPr="00F40EEE" w:rsidRDefault="0021365D" w:rsidP="0021365D">
            <w:pPr>
              <w:pStyle w:val="13213"/>
              <w:rPr>
                <w:lang w:val="kk-KZ"/>
              </w:rPr>
            </w:pPr>
            <w:r w:rsidRPr="00F40EEE">
              <w:rPr>
                <w:lang w:val="kk-KZ"/>
              </w:rPr>
              <w:t>Мақсаты: логикалық ойлауды дамыту, шешімдердегі дәйектілікті байқай білу.</w:t>
            </w:r>
          </w:p>
          <w:p w14:paraId="746B6351" w14:textId="77777777" w:rsidR="0021365D" w:rsidRPr="00F40EEE" w:rsidRDefault="0021365D" w:rsidP="0021365D">
            <w:pPr>
              <w:pStyle w:val="13213"/>
              <w:rPr>
                <w:lang w:val="kk-KZ"/>
              </w:rPr>
            </w:pPr>
            <w:r w:rsidRPr="00F40EEE">
              <w:rPr>
                <w:lang w:val="kk-KZ"/>
              </w:rPr>
              <w:t>«Гүл жина» дидактикалық ойыны</w:t>
            </w:r>
          </w:p>
          <w:p w14:paraId="5C6D77DF" w14:textId="56CE189B" w:rsidR="0021365D" w:rsidRPr="00F40EEE" w:rsidRDefault="0021365D" w:rsidP="0021365D">
            <w:pPr>
              <w:pStyle w:val="13213"/>
              <w:rPr>
                <w:lang w:val="kk-KZ"/>
              </w:rPr>
            </w:pPr>
            <w:r w:rsidRPr="00F40EEE">
              <w:rPr>
                <w:lang w:val="kk-KZ"/>
              </w:rPr>
              <w:t>Мақсаты: тұтас бөліктерді бүктеуге жаттығу, визуалды бейнені бекіту</w:t>
            </w:r>
          </w:p>
        </w:tc>
        <w:tc>
          <w:tcPr>
            <w:tcW w:w="2693" w:type="dxa"/>
            <w:hideMark/>
          </w:tcPr>
          <w:p w14:paraId="0902273D" w14:textId="77777777" w:rsidR="0021365D" w:rsidRPr="00F40EEE" w:rsidRDefault="0021365D" w:rsidP="0021365D">
            <w:pPr>
              <w:pStyle w:val="13213"/>
              <w:rPr>
                <w:lang w:val="kk-KZ"/>
              </w:rPr>
            </w:pPr>
            <w:r w:rsidRPr="00F40EEE">
              <w:rPr>
                <w:lang w:val="kk-KZ"/>
              </w:rPr>
              <w:t>Дидактикалық ойын «Ұқсас – ұқсас емес».</w:t>
            </w:r>
          </w:p>
          <w:p w14:paraId="068B0CBB" w14:textId="32A81345" w:rsidR="0021365D" w:rsidRPr="00F40EEE" w:rsidRDefault="0021365D" w:rsidP="0021365D">
            <w:pPr>
              <w:pStyle w:val="13213"/>
              <w:rPr>
                <w:lang w:val="kk-KZ"/>
              </w:rPr>
            </w:pPr>
            <w:r w:rsidRPr="00F40EEE">
              <w:rPr>
                <w:lang w:val="kk-KZ"/>
              </w:rPr>
              <w:t>Мақсаты: балаларды пәндерді салыстыруға үйрету, қоршаған ортада екі пәнді табу, олардың ұқсастығын қазақ, орыс және ағылшын тілдерінде дәлелдей білу</w:t>
            </w:r>
          </w:p>
        </w:tc>
        <w:tc>
          <w:tcPr>
            <w:tcW w:w="2835" w:type="dxa"/>
            <w:hideMark/>
          </w:tcPr>
          <w:p w14:paraId="6D5DC994" w14:textId="77777777" w:rsidR="0021365D" w:rsidRPr="00F40EEE" w:rsidRDefault="0021365D" w:rsidP="0021365D">
            <w:pPr>
              <w:pStyle w:val="13213"/>
              <w:rPr>
                <w:lang w:val="kk-KZ"/>
              </w:rPr>
            </w:pPr>
            <w:r w:rsidRPr="00F40EEE">
              <w:rPr>
                <w:lang w:val="kk-KZ"/>
              </w:rPr>
              <w:t>Дидактикалық ойын «Өзіңді ата»</w:t>
            </w:r>
          </w:p>
          <w:p w14:paraId="420B2DDF" w14:textId="77777777" w:rsidR="0021365D" w:rsidRPr="00F40EEE" w:rsidRDefault="0021365D" w:rsidP="0021365D">
            <w:pPr>
              <w:pStyle w:val="13213"/>
              <w:rPr>
                <w:lang w:val="kk-KZ"/>
              </w:rPr>
            </w:pPr>
            <w:r w:rsidRPr="00F40EEE">
              <w:rPr>
                <w:lang w:val="kk-KZ"/>
              </w:rPr>
              <w:t>Мақсаты: өзіңді қазақ, ағылшын және орыс тілдерінде таныстыру.</w:t>
            </w:r>
          </w:p>
          <w:p w14:paraId="6F52BC11" w14:textId="41EBAEA3" w:rsidR="0021365D" w:rsidRPr="00F40EEE" w:rsidRDefault="0021365D" w:rsidP="0021365D">
            <w:pPr>
              <w:pStyle w:val="13213"/>
              <w:rPr>
                <w:lang w:val="kk-KZ"/>
              </w:rPr>
            </w:pPr>
            <w:r w:rsidRPr="00F40EEE">
              <w:rPr>
                <w:lang w:val="kk-KZ"/>
              </w:rPr>
              <w:t>Ағылшын әнін тыңдау және ән айту (Тедди аюы туралы)</w:t>
            </w:r>
          </w:p>
        </w:tc>
        <w:tc>
          <w:tcPr>
            <w:tcW w:w="2694" w:type="dxa"/>
            <w:hideMark/>
          </w:tcPr>
          <w:p w14:paraId="10A0168D" w14:textId="77777777" w:rsidR="0021365D" w:rsidRPr="00F40EEE" w:rsidRDefault="0021365D" w:rsidP="0021365D">
            <w:pPr>
              <w:pStyle w:val="13213"/>
              <w:rPr>
                <w:lang w:val="kk-KZ"/>
              </w:rPr>
            </w:pPr>
            <w:r w:rsidRPr="00F40EEE">
              <w:rPr>
                <w:lang w:val="kk-KZ"/>
              </w:rPr>
              <w:t>Дидактикалық ойын «Кім келеді, сол алсын!»</w:t>
            </w:r>
          </w:p>
          <w:p w14:paraId="7A7F6A21" w14:textId="688DCE47" w:rsidR="0021365D" w:rsidRPr="00F40EEE" w:rsidRDefault="0021365D" w:rsidP="0021365D">
            <w:pPr>
              <w:pStyle w:val="13213"/>
              <w:rPr>
                <w:lang w:val="kk-KZ"/>
              </w:rPr>
            </w:pPr>
            <w:r w:rsidRPr="00F40EEE">
              <w:rPr>
                <w:lang w:val="kk-KZ"/>
              </w:rPr>
              <w:t>Мақсаты: балаларды тақырып туралы айтуға үйрету, оның ең тән белгілерін үш тілде бөліп көрсету</w:t>
            </w:r>
          </w:p>
        </w:tc>
        <w:tc>
          <w:tcPr>
            <w:tcW w:w="2522" w:type="dxa"/>
            <w:hideMark/>
          </w:tcPr>
          <w:p w14:paraId="6A0FBADE" w14:textId="77777777" w:rsidR="0021365D" w:rsidRPr="00F40EEE" w:rsidRDefault="0021365D" w:rsidP="0021365D">
            <w:pPr>
              <w:pStyle w:val="13213"/>
              <w:rPr>
                <w:lang w:val="kk-KZ"/>
              </w:rPr>
            </w:pPr>
            <w:r w:rsidRPr="00F40EEE">
              <w:rPr>
                <w:lang w:val="kk-KZ"/>
              </w:rPr>
              <w:t xml:space="preserve">Қазақ тіліндегі мақал-мәтелдерді жаттау </w:t>
            </w:r>
          </w:p>
          <w:p w14:paraId="7880B521" w14:textId="77777777" w:rsidR="0021365D" w:rsidRPr="00F40EEE" w:rsidRDefault="0021365D" w:rsidP="0021365D">
            <w:pPr>
              <w:pStyle w:val="13213"/>
              <w:rPr>
                <w:lang w:val="kk-KZ"/>
              </w:rPr>
            </w:pPr>
            <w:r w:rsidRPr="00F40EEE">
              <w:rPr>
                <w:lang w:val="kk-KZ"/>
              </w:rPr>
              <w:t>«Ас атасы – нан»</w:t>
            </w:r>
          </w:p>
          <w:p w14:paraId="7CB1B50F" w14:textId="77777777" w:rsidR="0021365D" w:rsidRPr="00F40EEE" w:rsidRDefault="0021365D" w:rsidP="0021365D">
            <w:pPr>
              <w:pStyle w:val="13213"/>
              <w:rPr>
                <w:lang w:val="kk-KZ"/>
              </w:rPr>
            </w:pPr>
            <w:r w:rsidRPr="00F40EEE">
              <w:rPr>
                <w:lang w:val="kk-KZ"/>
              </w:rPr>
              <w:t xml:space="preserve">«Нан болса ән де болады» сюжеттік-рөлдік ойын «Қосымша сөзді тап» </w:t>
            </w:r>
          </w:p>
          <w:p w14:paraId="119AD7EA" w14:textId="487C0D3D" w:rsidR="0021365D" w:rsidRPr="00F40EEE" w:rsidRDefault="0021365D" w:rsidP="0021365D">
            <w:pPr>
              <w:pStyle w:val="13213"/>
              <w:rPr>
                <w:lang w:val="kk-KZ"/>
              </w:rPr>
            </w:pPr>
            <w:r w:rsidRPr="00F40EEE">
              <w:rPr>
                <w:lang w:val="kk-KZ"/>
              </w:rPr>
              <w:t>Мақсаты: логикалық ойлауды, есту анализаторын, бірқатар сөздерден артықты алып тастау қабілетін дамыту</w:t>
            </w:r>
          </w:p>
        </w:tc>
      </w:tr>
      <w:tr w:rsidR="0021365D" w:rsidRPr="00F40EEE" w14:paraId="13FFB71D" w14:textId="77777777" w:rsidTr="00A566D5">
        <w:tc>
          <w:tcPr>
            <w:tcW w:w="2014" w:type="dxa"/>
            <w:hideMark/>
          </w:tcPr>
          <w:p w14:paraId="0F2AB417" w14:textId="7E225BEB" w:rsidR="0021365D" w:rsidRPr="00F40EEE" w:rsidRDefault="0021365D" w:rsidP="0021365D">
            <w:pPr>
              <w:pStyle w:val="13213"/>
              <w:rPr>
                <w:lang w:val="kk-KZ"/>
              </w:rPr>
            </w:pPr>
            <w:r w:rsidRPr="00F40EEE">
              <w:rPr>
                <w:lang w:val="kk-KZ"/>
              </w:rPr>
              <w:t>Таңғы гимнастика</w:t>
            </w:r>
          </w:p>
        </w:tc>
        <w:tc>
          <w:tcPr>
            <w:tcW w:w="13579" w:type="dxa"/>
            <w:gridSpan w:val="5"/>
            <w:hideMark/>
          </w:tcPr>
          <w:p w14:paraId="744B87A8" w14:textId="23E7D588" w:rsidR="0021365D" w:rsidRPr="00F40EEE" w:rsidRDefault="0021365D" w:rsidP="0021365D">
            <w:pPr>
              <w:pStyle w:val="13213"/>
              <w:rPr>
                <w:lang w:val="kk-KZ"/>
              </w:rPr>
            </w:pPr>
            <w:r w:rsidRPr="00F40EEE">
              <w:rPr>
                <w:lang w:val="kk-KZ"/>
              </w:rPr>
              <w:t>Таңертеңгілік жаттығулар кешені</w:t>
            </w:r>
          </w:p>
        </w:tc>
        <w:tc>
          <w:tcPr>
            <w:tcW w:w="2902" w:type="dxa"/>
          </w:tcPr>
          <w:p w14:paraId="10A025CE" w14:textId="77777777" w:rsidR="0021365D" w:rsidRPr="00F40EEE" w:rsidRDefault="0021365D" w:rsidP="0021365D">
            <w:pPr>
              <w:pStyle w:val="13213"/>
              <w:rPr>
                <w:lang w:val="kk-KZ"/>
              </w:rPr>
            </w:pPr>
            <w:r w:rsidRPr="00F40EEE">
              <w:rPr>
                <w:lang w:val="kk-KZ"/>
              </w:rPr>
              <w:t xml:space="preserve"> </w:t>
            </w:r>
          </w:p>
        </w:tc>
        <w:tc>
          <w:tcPr>
            <w:tcW w:w="2475" w:type="dxa"/>
          </w:tcPr>
          <w:p w14:paraId="6AD7075B" w14:textId="77777777" w:rsidR="0021365D" w:rsidRPr="00F40EEE" w:rsidRDefault="0021365D" w:rsidP="0021365D">
            <w:pPr>
              <w:pStyle w:val="13213"/>
              <w:rPr>
                <w:lang w:val="kk-KZ"/>
              </w:rPr>
            </w:pPr>
            <w:r w:rsidRPr="00F40EEE">
              <w:rPr>
                <w:lang w:val="kk-KZ"/>
              </w:rPr>
              <w:t xml:space="preserve">Утренний комплекс упражнений № 3 </w:t>
            </w:r>
          </w:p>
        </w:tc>
        <w:tc>
          <w:tcPr>
            <w:tcW w:w="2475" w:type="dxa"/>
          </w:tcPr>
          <w:p w14:paraId="56421EC0" w14:textId="77777777" w:rsidR="0021365D" w:rsidRPr="00F40EEE" w:rsidRDefault="0021365D" w:rsidP="0021365D">
            <w:pPr>
              <w:pStyle w:val="13213"/>
              <w:rPr>
                <w:lang w:val="kk-KZ"/>
              </w:rPr>
            </w:pPr>
            <w:r w:rsidRPr="00F40EEE">
              <w:rPr>
                <w:lang w:val="kk-KZ"/>
              </w:rPr>
              <w:t xml:space="preserve">Утренний комплекс упражнений № 4 </w:t>
            </w:r>
          </w:p>
        </w:tc>
        <w:tc>
          <w:tcPr>
            <w:tcW w:w="2475" w:type="dxa"/>
          </w:tcPr>
          <w:p w14:paraId="41A28CC8" w14:textId="77777777" w:rsidR="0021365D" w:rsidRPr="00F40EEE" w:rsidRDefault="0021365D" w:rsidP="0021365D">
            <w:pPr>
              <w:pStyle w:val="13213"/>
              <w:rPr>
                <w:lang w:val="kk-KZ"/>
              </w:rPr>
            </w:pPr>
            <w:r w:rsidRPr="00F40EEE">
              <w:rPr>
                <w:lang w:val="kk-KZ"/>
              </w:rPr>
              <w:t xml:space="preserve">Утренний комплекс упражнений № 5 </w:t>
            </w:r>
          </w:p>
        </w:tc>
      </w:tr>
      <w:tr w:rsidR="0021365D" w:rsidRPr="00512198" w14:paraId="07520CB6" w14:textId="77777777" w:rsidTr="00A566D5">
        <w:trPr>
          <w:gridAfter w:val="4"/>
          <w:wAfter w:w="10327" w:type="dxa"/>
          <w:trHeight w:val="699"/>
        </w:trPr>
        <w:tc>
          <w:tcPr>
            <w:tcW w:w="2014" w:type="dxa"/>
            <w:hideMark/>
          </w:tcPr>
          <w:p w14:paraId="02CAE305" w14:textId="6F07A66D" w:rsidR="0021365D" w:rsidRPr="00F40EEE" w:rsidRDefault="0021365D" w:rsidP="0021365D">
            <w:pPr>
              <w:pStyle w:val="13213"/>
              <w:rPr>
                <w:lang w:val="kk-KZ"/>
              </w:rPr>
            </w:pPr>
            <w:r w:rsidRPr="00F40EEE">
              <w:rPr>
                <w:lang w:val="kk-KZ"/>
              </w:rPr>
              <w:t>Таңғы ас</w:t>
            </w:r>
          </w:p>
        </w:tc>
        <w:tc>
          <w:tcPr>
            <w:tcW w:w="13579" w:type="dxa"/>
            <w:gridSpan w:val="5"/>
            <w:hideMark/>
          </w:tcPr>
          <w:p w14:paraId="22F01AE6" w14:textId="77777777" w:rsidR="0021365D" w:rsidRPr="00F40EEE" w:rsidRDefault="0021365D" w:rsidP="0021365D">
            <w:pPr>
              <w:pStyle w:val="13213"/>
              <w:rPr>
                <w:lang w:val="kk-KZ"/>
              </w:rPr>
            </w:pPr>
            <w:r w:rsidRPr="00F40EEE">
              <w:rPr>
                <w:lang w:val="kk-KZ"/>
              </w:rPr>
              <w:t>Кезекшілік: майлықтарды қоюға, үстел әзірлеуге, оң жаққа қасықты дұрыс қоюға көмектесу. Балалардың назарын тағамға аудару. Тамақтану мәдениетін тәрбиелеу бойынша жеке жұмыс; этикет ережелері; Балалардың мұқияттылығын бағалау. Ойын жаттығуы</w:t>
            </w:r>
          </w:p>
          <w:p w14:paraId="7044AC3D" w14:textId="77777777" w:rsidR="0021365D" w:rsidRPr="00F40EEE" w:rsidRDefault="0021365D" w:rsidP="0021365D">
            <w:pPr>
              <w:pStyle w:val="200"/>
              <w:rPr>
                <w:lang w:val="kk-KZ"/>
              </w:rPr>
            </w:pPr>
            <w:r w:rsidRPr="00F40EEE">
              <w:rPr>
                <w:lang w:val="kk-KZ"/>
              </w:rPr>
              <w:t xml:space="preserve">Су, су, менің бетімді жу. </w:t>
            </w:r>
          </w:p>
          <w:p w14:paraId="15909354" w14:textId="77777777" w:rsidR="0021365D" w:rsidRPr="00F40EEE" w:rsidRDefault="0021365D" w:rsidP="0021365D">
            <w:pPr>
              <w:pStyle w:val="200"/>
              <w:rPr>
                <w:lang w:val="kk-KZ"/>
              </w:rPr>
            </w:pPr>
            <w:r w:rsidRPr="00F40EEE">
              <w:rPr>
                <w:lang w:val="kk-KZ"/>
              </w:rPr>
              <w:lastRenderedPageBreak/>
              <w:t xml:space="preserve">Көздерім жарқырасын, бетіміз жалтырасын, </w:t>
            </w:r>
          </w:p>
          <w:p w14:paraId="6670B808" w14:textId="77777777" w:rsidR="0021365D" w:rsidRPr="00F40EEE" w:rsidRDefault="0021365D" w:rsidP="0021365D">
            <w:pPr>
              <w:pStyle w:val="200"/>
              <w:rPr>
                <w:lang w:val="kk-KZ"/>
              </w:rPr>
            </w:pPr>
            <w:r w:rsidRPr="00F40EEE">
              <w:rPr>
                <w:lang w:val="kk-KZ"/>
              </w:rPr>
              <w:t xml:space="preserve">Тісіміз аппақ таза болсын! </w:t>
            </w:r>
          </w:p>
          <w:p w14:paraId="0477E9D4" w14:textId="0D5105CB" w:rsidR="0021365D" w:rsidRPr="00F40EEE" w:rsidRDefault="0021365D" w:rsidP="0021365D">
            <w:pPr>
              <w:pStyle w:val="13213"/>
              <w:rPr>
                <w:highlight w:val="yellow"/>
                <w:lang w:val="kk-KZ"/>
              </w:rPr>
            </w:pPr>
            <w:r w:rsidRPr="00F40EEE">
              <w:rPr>
                <w:lang w:val="kk-KZ"/>
              </w:rPr>
              <w:t>Ас құралдарының атауын қазақ тілінде айту (ложка – қасық, тарелка - тәрелке, кружка – пиала, нож – пышақ)</w:t>
            </w:r>
          </w:p>
        </w:tc>
      </w:tr>
      <w:tr w:rsidR="004D6E19" w:rsidRPr="00512198" w14:paraId="1E46EFF3" w14:textId="77777777" w:rsidTr="00885616">
        <w:trPr>
          <w:gridAfter w:val="4"/>
          <w:wAfter w:w="10327" w:type="dxa"/>
        </w:trPr>
        <w:tc>
          <w:tcPr>
            <w:tcW w:w="2014" w:type="dxa"/>
            <w:hideMark/>
          </w:tcPr>
          <w:p w14:paraId="2E79134C" w14:textId="64E740FD" w:rsidR="004D6E19" w:rsidRPr="00F40EEE" w:rsidRDefault="004D6E19" w:rsidP="004D6E19">
            <w:pPr>
              <w:pStyle w:val="13213"/>
              <w:rPr>
                <w:lang w:val="kk-KZ"/>
              </w:rPr>
            </w:pPr>
            <w:r w:rsidRPr="00F40EEE">
              <w:rPr>
                <w:lang w:val="kk-KZ"/>
              </w:rPr>
              <w:lastRenderedPageBreak/>
              <w:t>Ұйымдастырылған қызметке дайындық</w:t>
            </w:r>
          </w:p>
        </w:tc>
        <w:tc>
          <w:tcPr>
            <w:tcW w:w="2835" w:type="dxa"/>
            <w:hideMark/>
          </w:tcPr>
          <w:p w14:paraId="3823BBF9" w14:textId="77777777" w:rsidR="004D6E19" w:rsidRPr="00F40EEE" w:rsidRDefault="004D6E19" w:rsidP="004D6E19">
            <w:pPr>
              <w:pStyle w:val="13213"/>
              <w:rPr>
                <w:lang w:val="kk-KZ"/>
              </w:rPr>
            </w:pPr>
            <w:r w:rsidRPr="00F40EEE">
              <w:rPr>
                <w:lang w:val="kk-KZ"/>
              </w:rPr>
              <w:t>«Достық сөздер» дидактикалық ойыны</w:t>
            </w:r>
          </w:p>
          <w:p w14:paraId="4DEF0CC8" w14:textId="77777777" w:rsidR="004D6E19" w:rsidRPr="00F40EEE" w:rsidRDefault="004D6E19" w:rsidP="004D6E19">
            <w:pPr>
              <w:pStyle w:val="13213"/>
              <w:rPr>
                <w:lang w:val="kk-KZ"/>
              </w:rPr>
            </w:pPr>
            <w:r w:rsidRPr="00F40EEE">
              <w:rPr>
                <w:lang w:val="kk-KZ"/>
              </w:rPr>
              <w:t>Мақсаты: сәлемдесу сөздерін қазақ, орыс және ағылшын тілдерінде бекіту.</w:t>
            </w:r>
          </w:p>
          <w:p w14:paraId="66CA3FE0" w14:textId="77777777" w:rsidR="004D6E19" w:rsidRPr="00F40EEE" w:rsidRDefault="004D6E19" w:rsidP="004D6E19">
            <w:pPr>
              <w:pStyle w:val="13213"/>
              <w:rPr>
                <w:lang w:val="kk-KZ"/>
              </w:rPr>
            </w:pPr>
            <w:r w:rsidRPr="00F40EEE">
              <w:rPr>
                <w:lang w:val="kk-KZ"/>
              </w:rPr>
              <w:t>Қазақ әуендерін тыңдау.</w:t>
            </w:r>
          </w:p>
          <w:p w14:paraId="26687728" w14:textId="780171CD" w:rsidR="004D6E19" w:rsidRPr="00F40EEE" w:rsidRDefault="004D6E19" w:rsidP="004D6E19">
            <w:pPr>
              <w:pStyle w:val="13213"/>
              <w:rPr>
                <w:lang w:val="kk-KZ"/>
              </w:rPr>
            </w:pPr>
            <w:r w:rsidRPr="00F40EEE">
              <w:rPr>
                <w:lang w:val="kk-KZ"/>
              </w:rPr>
              <w:t>Мақсаты: әуенді қазақ халық биінің элементтерімен сүйемелдеуге ынталандыру</w:t>
            </w:r>
          </w:p>
        </w:tc>
        <w:tc>
          <w:tcPr>
            <w:tcW w:w="2693" w:type="dxa"/>
            <w:hideMark/>
          </w:tcPr>
          <w:p w14:paraId="10490B33" w14:textId="77777777" w:rsidR="004D6E19" w:rsidRPr="00F40EEE" w:rsidRDefault="004D6E19" w:rsidP="004D6E19">
            <w:pPr>
              <w:pStyle w:val="13213"/>
              <w:rPr>
                <w:lang w:val="kk-KZ"/>
              </w:rPr>
            </w:pPr>
            <w:r w:rsidRPr="00F40EEE">
              <w:rPr>
                <w:lang w:val="kk-KZ"/>
              </w:rPr>
              <w:t>Дидактикалық ойын «Бұл қашан болады?»</w:t>
            </w:r>
          </w:p>
          <w:p w14:paraId="5D3F6ADC" w14:textId="22E09AC4" w:rsidR="004D6E19" w:rsidRPr="00F40EEE" w:rsidRDefault="004D6E19" w:rsidP="004D6E19">
            <w:pPr>
              <w:pStyle w:val="13213"/>
              <w:rPr>
                <w:lang w:val="kk-KZ"/>
              </w:rPr>
            </w:pPr>
            <w:r w:rsidRPr="00F40EEE">
              <w:rPr>
                <w:lang w:val="kk-KZ"/>
              </w:rPr>
              <w:t>Мақсаты: балалардың белгілі бір құбылыс пен адам еңбегінің түрін жыл мезгілімен қаншалықты байланыстыратынын тексеру.</w:t>
            </w:r>
          </w:p>
          <w:p w14:paraId="64F350C3" w14:textId="1D9E2619" w:rsidR="004D6E19" w:rsidRPr="00F40EEE" w:rsidRDefault="004D6E19" w:rsidP="004D6E19">
            <w:pPr>
              <w:pStyle w:val="13213"/>
              <w:rPr>
                <w:lang w:val="kk-KZ"/>
              </w:rPr>
            </w:pPr>
            <w:r w:rsidRPr="00F40EEE">
              <w:rPr>
                <w:lang w:val="kk-KZ"/>
              </w:rPr>
              <w:t xml:space="preserve">Саусақ ойыны «Міне, менің көмекшілерім» </w:t>
            </w:r>
          </w:p>
          <w:p w14:paraId="6241C910" w14:textId="655FDD19" w:rsidR="004D6E19" w:rsidRPr="00F40EEE" w:rsidRDefault="004D6E19" w:rsidP="004D6E19">
            <w:pPr>
              <w:pStyle w:val="13213"/>
              <w:rPr>
                <w:lang w:val="kk-KZ"/>
              </w:rPr>
            </w:pPr>
            <w:r w:rsidRPr="00F40EEE">
              <w:rPr>
                <w:lang w:val="kk-KZ"/>
              </w:rPr>
              <w:t>Мақсаты: саусақтың ұсақ моторикасын, сөйлеуді дамыту</w:t>
            </w:r>
          </w:p>
        </w:tc>
        <w:tc>
          <w:tcPr>
            <w:tcW w:w="2835" w:type="dxa"/>
            <w:hideMark/>
          </w:tcPr>
          <w:p w14:paraId="122AAE4D" w14:textId="77777777" w:rsidR="004D6E19" w:rsidRPr="00F40EEE" w:rsidRDefault="004D6E19" w:rsidP="004D6E19">
            <w:pPr>
              <w:pStyle w:val="13213"/>
              <w:rPr>
                <w:lang w:val="kk-KZ"/>
              </w:rPr>
            </w:pPr>
            <w:r w:rsidRPr="00F40EEE">
              <w:rPr>
                <w:lang w:val="kk-KZ"/>
              </w:rPr>
              <w:t xml:space="preserve">Артикуляциялық гимнастика: «Тіл туралы ертегі» </w:t>
            </w:r>
          </w:p>
          <w:p w14:paraId="0A6D7F24" w14:textId="77777777" w:rsidR="004D6E19" w:rsidRPr="00F40EEE" w:rsidRDefault="004D6E19" w:rsidP="004D6E19">
            <w:pPr>
              <w:pStyle w:val="13213"/>
              <w:rPr>
                <w:lang w:val="kk-KZ"/>
              </w:rPr>
            </w:pPr>
            <w:r w:rsidRPr="00F40EEE">
              <w:rPr>
                <w:lang w:val="kk-KZ"/>
              </w:rPr>
              <w:t>Мақсаты: артикуляциялық аппаратты дамыту.</w:t>
            </w:r>
          </w:p>
          <w:p w14:paraId="25B34047" w14:textId="77777777" w:rsidR="004D6E19" w:rsidRPr="00F40EEE" w:rsidRDefault="004D6E19" w:rsidP="004D6E19">
            <w:pPr>
              <w:pStyle w:val="13213"/>
              <w:rPr>
                <w:lang w:val="kk-KZ"/>
              </w:rPr>
            </w:pPr>
            <w:r w:rsidRPr="00F40EEE">
              <w:rPr>
                <w:lang w:val="kk-KZ"/>
              </w:rPr>
              <w:t>«Жақсы-жаман» дидактикалық ойыны</w:t>
            </w:r>
          </w:p>
          <w:p w14:paraId="35C187A8" w14:textId="68B5A01C" w:rsidR="004D6E19" w:rsidRPr="00F40EEE" w:rsidRDefault="004D6E19" w:rsidP="004D6E19">
            <w:pPr>
              <w:pStyle w:val="13213"/>
              <w:rPr>
                <w:lang w:val="kk-KZ"/>
              </w:rPr>
            </w:pPr>
            <w:r w:rsidRPr="00F40EEE">
              <w:rPr>
                <w:lang w:val="kk-KZ"/>
              </w:rPr>
              <w:t>Мақсаты: табиғат құбылыстарын әр түрлі тұрғыдан бағалауға үйрету</w:t>
            </w:r>
          </w:p>
        </w:tc>
        <w:tc>
          <w:tcPr>
            <w:tcW w:w="2694" w:type="dxa"/>
            <w:hideMark/>
          </w:tcPr>
          <w:p w14:paraId="27061226" w14:textId="77777777" w:rsidR="004D6E19" w:rsidRPr="00F40EEE" w:rsidRDefault="004D6E19" w:rsidP="004D6E19">
            <w:pPr>
              <w:pStyle w:val="13213"/>
              <w:rPr>
                <w:lang w:val="kk-KZ"/>
              </w:rPr>
            </w:pPr>
            <w:r w:rsidRPr="00F40EEE">
              <w:rPr>
                <w:lang w:val="kk-KZ"/>
              </w:rPr>
              <w:t>Дидактикалық ойын «Бұл затпен не істейді?»</w:t>
            </w:r>
          </w:p>
          <w:p w14:paraId="2EF30FE0" w14:textId="77777777" w:rsidR="004D6E19" w:rsidRPr="00F40EEE" w:rsidRDefault="004D6E19" w:rsidP="004D6E19">
            <w:pPr>
              <w:pStyle w:val="13213"/>
              <w:rPr>
                <w:lang w:val="kk-KZ"/>
              </w:rPr>
            </w:pPr>
            <w:r w:rsidRPr="00F40EEE">
              <w:rPr>
                <w:lang w:val="kk-KZ"/>
              </w:rPr>
              <w:t>Мақсаты: логикалық ойлауды, ерікті есте сақтауды дамыту.</w:t>
            </w:r>
          </w:p>
          <w:p w14:paraId="3DB4D692" w14:textId="77777777" w:rsidR="004D6E19" w:rsidRPr="00F40EEE" w:rsidRDefault="004D6E19" w:rsidP="004D6E19">
            <w:pPr>
              <w:pStyle w:val="13213"/>
              <w:rPr>
                <w:lang w:val="kk-KZ"/>
              </w:rPr>
            </w:pPr>
            <w:r w:rsidRPr="00F40EEE">
              <w:rPr>
                <w:lang w:val="kk-KZ"/>
              </w:rPr>
              <w:t xml:space="preserve">«Кемпірқосақ» саусақ гимнастикасы </w:t>
            </w:r>
          </w:p>
          <w:p w14:paraId="29FE4330" w14:textId="5D9882D8" w:rsidR="004D6E19" w:rsidRPr="00F40EEE" w:rsidRDefault="004D6E19" w:rsidP="004D6E19">
            <w:pPr>
              <w:pStyle w:val="13213"/>
              <w:rPr>
                <w:lang w:val="kk-KZ"/>
              </w:rPr>
            </w:pPr>
            <w:r w:rsidRPr="00F40EEE">
              <w:rPr>
                <w:lang w:val="kk-KZ"/>
              </w:rPr>
              <w:t>Мақсаты: қол мен сөйлеудің ұсақ моторикасын дамыту</w:t>
            </w:r>
          </w:p>
        </w:tc>
        <w:tc>
          <w:tcPr>
            <w:tcW w:w="2522" w:type="dxa"/>
            <w:hideMark/>
          </w:tcPr>
          <w:p w14:paraId="433D95FE" w14:textId="77777777" w:rsidR="004D6E19" w:rsidRPr="00F40EEE" w:rsidRDefault="004D6E19" w:rsidP="004D6E19">
            <w:pPr>
              <w:pStyle w:val="13213"/>
              <w:rPr>
                <w:lang w:val="kk-KZ"/>
              </w:rPr>
            </w:pPr>
            <w:r w:rsidRPr="00F40EEE">
              <w:rPr>
                <w:lang w:val="kk-KZ"/>
              </w:rPr>
              <w:t>«Пошташы ашықхат әкелді» дидактикалық ойыны</w:t>
            </w:r>
          </w:p>
          <w:p w14:paraId="715D2AFC" w14:textId="2CB00AF7" w:rsidR="004D6E19" w:rsidRPr="00F40EEE" w:rsidRDefault="004D6E19" w:rsidP="004D6E19">
            <w:pPr>
              <w:pStyle w:val="13213"/>
              <w:rPr>
                <w:lang w:val="kk-KZ"/>
              </w:rPr>
            </w:pPr>
            <w:r w:rsidRPr="00F40EEE">
              <w:rPr>
                <w:lang w:val="kk-KZ"/>
              </w:rPr>
              <w:t>Мақсаты: балаларға қазіргі уақытта етістік формаларын қалыптастыруға үйрету (сурет салу, билеу, жүгіру, секіру, серуендеу, суару, шөп шабу, үрлеу, үтіктеу, барабан соғу және т. б.)</w:t>
            </w:r>
          </w:p>
        </w:tc>
      </w:tr>
      <w:tr w:rsidR="00CD3F9A" w:rsidRPr="00F40EEE" w14:paraId="1C35B5FA" w14:textId="77777777" w:rsidTr="00885616">
        <w:trPr>
          <w:gridAfter w:val="4"/>
          <w:wAfter w:w="10327" w:type="dxa"/>
        </w:trPr>
        <w:tc>
          <w:tcPr>
            <w:tcW w:w="2014" w:type="dxa"/>
            <w:hideMark/>
          </w:tcPr>
          <w:p w14:paraId="3B0C7271" w14:textId="3B49384F" w:rsidR="00CD3F9A" w:rsidRPr="00F40EEE" w:rsidRDefault="00CD3F9A" w:rsidP="00CD3F9A">
            <w:pPr>
              <w:pStyle w:val="13213"/>
              <w:rPr>
                <w:lang w:val="kk-KZ"/>
              </w:rPr>
            </w:pPr>
            <w:r w:rsidRPr="00F40EEE">
              <w:rPr>
                <w:lang w:val="kk-KZ"/>
              </w:rPr>
              <w:t>Мақсаты: Ұйымдастырылған қызмет</w:t>
            </w:r>
          </w:p>
        </w:tc>
        <w:tc>
          <w:tcPr>
            <w:tcW w:w="2835" w:type="dxa"/>
          </w:tcPr>
          <w:p w14:paraId="04E87F30" w14:textId="77777777" w:rsidR="00CD3F9A" w:rsidRPr="00F40EEE" w:rsidRDefault="00CD3F9A" w:rsidP="00CD3F9A">
            <w:pPr>
              <w:pStyle w:val="13213"/>
              <w:rPr>
                <w:lang w:val="kk-KZ"/>
              </w:rPr>
            </w:pPr>
            <w:r w:rsidRPr="00F40EEE">
              <w:rPr>
                <w:lang w:val="kk-KZ"/>
              </w:rPr>
              <w:t xml:space="preserve">Қазақ тілі </w:t>
            </w:r>
          </w:p>
          <w:p w14:paraId="66640B35" w14:textId="77777777" w:rsidR="00CD3F9A" w:rsidRPr="00F40EEE" w:rsidRDefault="00CD3F9A" w:rsidP="00CD3F9A">
            <w:pPr>
              <w:pStyle w:val="13213"/>
              <w:rPr>
                <w:lang w:val="kk-KZ"/>
              </w:rPr>
            </w:pPr>
            <w:r w:rsidRPr="00F40EEE">
              <w:rPr>
                <w:lang w:val="kk-KZ"/>
              </w:rPr>
              <w:t xml:space="preserve">Дене шынықтыру </w:t>
            </w:r>
          </w:p>
          <w:p w14:paraId="270EE7FE" w14:textId="77777777" w:rsidR="00CD3F9A" w:rsidRPr="00F40EEE" w:rsidRDefault="00CD3F9A" w:rsidP="00CD3F9A">
            <w:pPr>
              <w:pStyle w:val="13213"/>
              <w:rPr>
                <w:lang w:val="kk-KZ"/>
              </w:rPr>
            </w:pPr>
            <w:r w:rsidRPr="00F40EEE">
              <w:rPr>
                <w:lang w:val="kk-KZ"/>
              </w:rPr>
              <w:t>«Балабақшада кім жұмыс істейді?»</w:t>
            </w:r>
          </w:p>
          <w:p w14:paraId="01E6B8CB" w14:textId="77777777" w:rsidR="00CD3F9A" w:rsidRPr="00F40EEE" w:rsidRDefault="00CD3F9A" w:rsidP="00CD3F9A">
            <w:pPr>
              <w:pStyle w:val="13213"/>
              <w:rPr>
                <w:lang w:val="kk-KZ"/>
              </w:rPr>
            </w:pPr>
            <w:r w:rsidRPr="00F40EEE">
              <w:rPr>
                <w:lang w:val="kk-KZ"/>
              </w:rPr>
              <w:t xml:space="preserve">Міндеті: Өз балабақшаңызды атауға, үйден балабақшаға жолды анықтауға ынталандыру; дәйекті қайталау, қысқаша сипаттау және баяндау әңгімелерін құрастыру дағдыларын қалыптастыру; сөйлеуде математикалық </w:t>
            </w:r>
            <w:r w:rsidRPr="00F40EEE">
              <w:rPr>
                <w:lang w:val="kk-KZ"/>
              </w:rPr>
              <w:lastRenderedPageBreak/>
              <w:t>терминдерді, сандар туралы түсініктерді қолдана білуді қалыптастыру; бұрын үйренген дене жаттығуларын қайталау.</w:t>
            </w:r>
          </w:p>
          <w:p w14:paraId="537C912B" w14:textId="0B4BFC19" w:rsidR="00CD3F9A" w:rsidRPr="00F40EEE" w:rsidRDefault="00CD3F9A" w:rsidP="00CD3F9A">
            <w:pPr>
              <w:pStyle w:val="13213"/>
              <w:rPr>
                <w:lang w:val="kk-KZ"/>
              </w:rPr>
            </w:pPr>
            <w:r w:rsidRPr="00F40EEE">
              <w:rPr>
                <w:lang w:val="kk-KZ"/>
              </w:rPr>
              <w:t>(сөйлеуді дамыту + математика +сыртқы әлеммен танысу)</w:t>
            </w:r>
          </w:p>
        </w:tc>
        <w:tc>
          <w:tcPr>
            <w:tcW w:w="2693" w:type="dxa"/>
          </w:tcPr>
          <w:p w14:paraId="5A66B783" w14:textId="77777777" w:rsidR="00CD3F9A" w:rsidRPr="00F40EEE" w:rsidRDefault="00CD3F9A" w:rsidP="00CD3F9A">
            <w:pPr>
              <w:pStyle w:val="13213"/>
              <w:rPr>
                <w:lang w:val="kk-KZ"/>
              </w:rPr>
            </w:pPr>
            <w:r w:rsidRPr="00F40EEE">
              <w:rPr>
                <w:lang w:val="kk-KZ"/>
              </w:rPr>
              <w:lastRenderedPageBreak/>
              <w:t xml:space="preserve">Музыка </w:t>
            </w:r>
          </w:p>
          <w:p w14:paraId="319B1141" w14:textId="77777777" w:rsidR="00CD3F9A" w:rsidRPr="00F40EEE" w:rsidRDefault="00CD3F9A" w:rsidP="00CD3F9A">
            <w:pPr>
              <w:pStyle w:val="13213"/>
              <w:rPr>
                <w:lang w:val="kk-KZ"/>
              </w:rPr>
            </w:pPr>
            <w:r w:rsidRPr="00F40EEE">
              <w:rPr>
                <w:lang w:val="kk-KZ"/>
              </w:rPr>
              <w:t>Сауаттылық негіздері</w:t>
            </w:r>
          </w:p>
          <w:p w14:paraId="24F1BD56" w14:textId="77777777" w:rsidR="00CD3F9A" w:rsidRPr="00F40EEE" w:rsidRDefault="00CD3F9A" w:rsidP="00CD3F9A">
            <w:pPr>
              <w:pStyle w:val="13213"/>
              <w:rPr>
                <w:lang w:val="kk-KZ"/>
              </w:rPr>
            </w:pPr>
            <w:r w:rsidRPr="00F40EEE">
              <w:rPr>
                <w:lang w:val="kk-KZ"/>
              </w:rPr>
              <w:t>«STEM планетасында»</w:t>
            </w:r>
          </w:p>
          <w:p w14:paraId="68F95419" w14:textId="77777777" w:rsidR="00CD3F9A" w:rsidRPr="00F40EEE" w:rsidRDefault="00CD3F9A" w:rsidP="00CD3F9A">
            <w:pPr>
              <w:pStyle w:val="13213"/>
              <w:rPr>
                <w:lang w:val="kk-KZ"/>
              </w:rPr>
            </w:pPr>
            <w:r w:rsidRPr="00F40EEE">
              <w:rPr>
                <w:lang w:val="kk-KZ"/>
              </w:rPr>
              <w:t xml:space="preserve">Міндеті: танымдық қызығушылықты ынталандыру; болашақ құрылымды талдай білу қабілетін қалыптастыру, оны орындау дәйектілігін белгілеу және оның негізінде объект құру; ересектердің көмегімен әңгіменің жалғасы мен соңын ойлап табуды </w:t>
            </w:r>
            <w:r w:rsidRPr="00F40EEE">
              <w:rPr>
                <w:lang w:val="kk-KZ"/>
              </w:rPr>
              <w:lastRenderedPageBreak/>
              <w:t>қалыптастыру; сөйлеу барысында математикалық терминдерді қолдана білуді қалыптастыру.</w:t>
            </w:r>
          </w:p>
          <w:p w14:paraId="073A7EED" w14:textId="401C2457" w:rsidR="00CD3F9A" w:rsidRPr="00F40EEE" w:rsidRDefault="00CD3F9A" w:rsidP="00CD3F9A">
            <w:pPr>
              <w:pStyle w:val="13213"/>
              <w:rPr>
                <w:lang w:val="kk-KZ"/>
              </w:rPr>
            </w:pPr>
            <w:r w:rsidRPr="00F40EEE">
              <w:rPr>
                <w:lang w:val="kk-KZ"/>
              </w:rPr>
              <w:t>(сөйлеуді дамыту + математика + құрылыс)</w:t>
            </w:r>
          </w:p>
        </w:tc>
        <w:tc>
          <w:tcPr>
            <w:tcW w:w="2835" w:type="dxa"/>
            <w:hideMark/>
          </w:tcPr>
          <w:p w14:paraId="42907159" w14:textId="77777777" w:rsidR="00CD3F9A" w:rsidRPr="00F40EEE" w:rsidRDefault="00CD3F9A" w:rsidP="00CD3F9A">
            <w:pPr>
              <w:pStyle w:val="13213"/>
              <w:rPr>
                <w:lang w:val="kk-KZ"/>
              </w:rPr>
            </w:pPr>
            <w:r w:rsidRPr="00F40EEE">
              <w:rPr>
                <w:lang w:val="kk-KZ"/>
              </w:rPr>
              <w:lastRenderedPageBreak/>
              <w:t xml:space="preserve">Дене шынықтыру </w:t>
            </w:r>
          </w:p>
          <w:p w14:paraId="3A593049" w14:textId="77777777" w:rsidR="00CD3F9A" w:rsidRPr="00F40EEE" w:rsidRDefault="00CD3F9A" w:rsidP="00CD3F9A">
            <w:pPr>
              <w:pStyle w:val="13213"/>
              <w:rPr>
                <w:lang w:val="kk-KZ"/>
              </w:rPr>
            </w:pPr>
            <w:r w:rsidRPr="00F40EEE">
              <w:rPr>
                <w:lang w:val="kk-KZ"/>
              </w:rPr>
              <w:t xml:space="preserve">Қазақ тілі </w:t>
            </w:r>
          </w:p>
          <w:p w14:paraId="0A9E28E7" w14:textId="77777777" w:rsidR="00CD3F9A" w:rsidRPr="00F40EEE" w:rsidRDefault="00CD3F9A" w:rsidP="00CD3F9A">
            <w:pPr>
              <w:pStyle w:val="13213"/>
              <w:rPr>
                <w:lang w:val="kk-KZ"/>
              </w:rPr>
            </w:pPr>
            <w:r w:rsidRPr="00F40EEE">
              <w:rPr>
                <w:lang w:val="kk-KZ"/>
              </w:rPr>
              <w:t>«Неліктен»</w:t>
            </w:r>
          </w:p>
          <w:p w14:paraId="7093EB39" w14:textId="77777777" w:rsidR="00CD3F9A" w:rsidRPr="00F40EEE" w:rsidRDefault="00CD3F9A" w:rsidP="00CD3F9A">
            <w:pPr>
              <w:pStyle w:val="13213"/>
              <w:rPr>
                <w:lang w:val="kk-KZ"/>
              </w:rPr>
            </w:pPr>
            <w:r w:rsidRPr="00F40EEE">
              <w:rPr>
                <w:lang w:val="kk-KZ"/>
              </w:rPr>
              <w:t xml:space="preserve">Міндеті: сөздерді дыбыстауға, берілген дыбысқа сөздерді таңдауға үйрету 4 сөйлеу барысында математикалық терминді, сандар туралы түсініктерді, 64-ке дейін сандарды қолдана білуді қалыптастыру, балаларға әртүрлі материалдарды қолдана білуге үйрету: </w:t>
            </w:r>
            <w:r w:rsidRPr="00F40EEE">
              <w:rPr>
                <w:lang w:val="kk-KZ"/>
              </w:rPr>
              <w:lastRenderedPageBreak/>
              <w:t xml:space="preserve">қарындаштар, бояулар; ұжымда жұмыс істей білуге тәрбиелеу. </w:t>
            </w:r>
          </w:p>
          <w:p w14:paraId="66F2F65A" w14:textId="75B3EA95" w:rsidR="00CD3F9A" w:rsidRPr="00F40EEE" w:rsidRDefault="00CD3F9A" w:rsidP="00CD3F9A">
            <w:pPr>
              <w:pStyle w:val="13213"/>
              <w:rPr>
                <w:lang w:val="kk-KZ"/>
              </w:rPr>
            </w:pPr>
            <w:r w:rsidRPr="00F40EEE">
              <w:rPr>
                <w:lang w:val="kk-KZ"/>
              </w:rPr>
              <w:t>(сөйлеуді дамыту + математика + сурет салу)</w:t>
            </w:r>
          </w:p>
        </w:tc>
        <w:tc>
          <w:tcPr>
            <w:tcW w:w="2694" w:type="dxa"/>
            <w:hideMark/>
          </w:tcPr>
          <w:p w14:paraId="0618F2E9" w14:textId="77777777" w:rsidR="00CD3F9A" w:rsidRPr="00F40EEE" w:rsidRDefault="00CD3F9A" w:rsidP="00CD3F9A">
            <w:pPr>
              <w:pStyle w:val="13213"/>
              <w:rPr>
                <w:lang w:val="kk-KZ"/>
              </w:rPr>
            </w:pPr>
            <w:r w:rsidRPr="00F40EEE">
              <w:rPr>
                <w:lang w:val="kk-KZ"/>
              </w:rPr>
              <w:lastRenderedPageBreak/>
              <w:t xml:space="preserve">Дене шынықтыру </w:t>
            </w:r>
          </w:p>
          <w:p w14:paraId="062B86DA" w14:textId="77777777" w:rsidR="00CD3F9A" w:rsidRPr="00F40EEE" w:rsidRDefault="00CD3F9A" w:rsidP="00CD3F9A">
            <w:pPr>
              <w:pStyle w:val="13213"/>
              <w:rPr>
                <w:lang w:val="kk-KZ"/>
              </w:rPr>
            </w:pPr>
            <w:r w:rsidRPr="00F40EEE">
              <w:rPr>
                <w:lang w:val="kk-KZ"/>
              </w:rPr>
              <w:t xml:space="preserve">Сауаттылық негіздері </w:t>
            </w:r>
          </w:p>
          <w:p w14:paraId="4EE10122" w14:textId="77777777" w:rsidR="00CD3F9A" w:rsidRPr="00F40EEE" w:rsidRDefault="00CD3F9A" w:rsidP="00CD3F9A">
            <w:pPr>
              <w:pStyle w:val="13213"/>
              <w:rPr>
                <w:lang w:val="kk-KZ"/>
              </w:rPr>
            </w:pPr>
            <w:r w:rsidRPr="00F40EEE">
              <w:rPr>
                <w:lang w:val="kk-KZ"/>
              </w:rPr>
              <w:t xml:space="preserve">«Біз еріктіміз» </w:t>
            </w:r>
          </w:p>
          <w:p w14:paraId="28F54813" w14:textId="77777777" w:rsidR="00CD3F9A" w:rsidRPr="00F40EEE" w:rsidRDefault="00CD3F9A" w:rsidP="00CD3F9A">
            <w:pPr>
              <w:pStyle w:val="13213"/>
              <w:rPr>
                <w:lang w:val="kk-KZ"/>
              </w:rPr>
            </w:pPr>
            <w:r w:rsidRPr="00F40EEE">
              <w:rPr>
                <w:lang w:val="kk-KZ"/>
              </w:rPr>
              <w:t xml:space="preserve">Міндеті: таныс сюжеттер бойынша ертегілерді драматизациялауға қозғау салу; табиғи материалдан бұйымдар жасай білуге үйрету; заттар, олардың белгілері мен мақсаты туралы түсініктерді бекіту; би қимылдарының </w:t>
            </w:r>
            <w:r w:rsidRPr="00F40EEE">
              <w:rPr>
                <w:lang w:val="kk-KZ"/>
              </w:rPr>
              <w:lastRenderedPageBreak/>
              <w:t>элементтерін орындау дағдыларын қалыптастыру.</w:t>
            </w:r>
          </w:p>
          <w:p w14:paraId="285ABA0C" w14:textId="64DAC8C2" w:rsidR="00CD3F9A" w:rsidRPr="00F40EEE" w:rsidRDefault="00CD3F9A" w:rsidP="00CD3F9A">
            <w:pPr>
              <w:pStyle w:val="13213"/>
              <w:rPr>
                <w:lang w:val="kk-KZ"/>
              </w:rPr>
            </w:pPr>
            <w:r w:rsidRPr="00F40EEE">
              <w:rPr>
                <w:lang w:val="kk-KZ"/>
              </w:rPr>
              <w:t>(көркем әдебиет + құрылыс + музыка)</w:t>
            </w:r>
          </w:p>
        </w:tc>
        <w:tc>
          <w:tcPr>
            <w:tcW w:w="2522" w:type="dxa"/>
            <w:hideMark/>
          </w:tcPr>
          <w:p w14:paraId="20E74C4C" w14:textId="77777777" w:rsidR="00CD3F9A" w:rsidRPr="00F40EEE" w:rsidRDefault="00CD3F9A" w:rsidP="00CD3F9A">
            <w:pPr>
              <w:pStyle w:val="13213"/>
              <w:rPr>
                <w:lang w:val="kk-KZ"/>
              </w:rPr>
            </w:pPr>
            <w:r w:rsidRPr="00F40EEE">
              <w:rPr>
                <w:lang w:val="kk-KZ"/>
              </w:rPr>
              <w:lastRenderedPageBreak/>
              <w:t xml:space="preserve">Музыка </w:t>
            </w:r>
          </w:p>
          <w:p w14:paraId="6466C0A5" w14:textId="77777777" w:rsidR="00CD3F9A" w:rsidRPr="00F40EEE" w:rsidRDefault="00CD3F9A" w:rsidP="00CD3F9A">
            <w:pPr>
              <w:pStyle w:val="13213"/>
              <w:rPr>
                <w:lang w:val="kk-KZ"/>
              </w:rPr>
            </w:pPr>
            <w:r w:rsidRPr="00F40EEE">
              <w:rPr>
                <w:lang w:val="kk-KZ"/>
              </w:rPr>
              <w:t>«Болашақ балабақшасы»</w:t>
            </w:r>
          </w:p>
          <w:p w14:paraId="54F96D41" w14:textId="77777777" w:rsidR="00CD3F9A" w:rsidRPr="00F40EEE" w:rsidRDefault="00CD3F9A" w:rsidP="00CD3F9A">
            <w:pPr>
              <w:pStyle w:val="13213"/>
              <w:rPr>
                <w:lang w:val="kk-KZ"/>
              </w:rPr>
            </w:pPr>
            <w:r w:rsidRPr="00F40EEE">
              <w:rPr>
                <w:lang w:val="kk-KZ"/>
              </w:rPr>
              <w:t xml:space="preserve">Міндеті: құрылымның негізгі бөліктері мен сипаттамалық бөлшектерін ажырата білуге үйрету; кеңістіктік көріністерді бекіту: заттың кеңістікте орналасуы; ересектермен және құрдастарымен өзара әрекеттесу мәдениеті </w:t>
            </w:r>
            <w:r w:rsidRPr="00F40EEE">
              <w:rPr>
                <w:lang w:val="kk-KZ"/>
              </w:rPr>
              <w:lastRenderedPageBreak/>
              <w:t>дағдыларын қалыптастыру.</w:t>
            </w:r>
          </w:p>
          <w:p w14:paraId="1B54B879" w14:textId="7FE1455B" w:rsidR="00CD3F9A" w:rsidRPr="00F40EEE" w:rsidRDefault="00CD3F9A" w:rsidP="00CD3F9A">
            <w:pPr>
              <w:pStyle w:val="13213"/>
              <w:rPr>
                <w:lang w:val="kk-KZ"/>
              </w:rPr>
            </w:pPr>
            <w:r w:rsidRPr="00F40EEE">
              <w:rPr>
                <w:lang w:val="kk-KZ"/>
              </w:rPr>
              <w:t>(математика + қоршаған әлеммен танысу + құрастыру )</w:t>
            </w:r>
          </w:p>
        </w:tc>
      </w:tr>
      <w:tr w:rsidR="008926B6" w:rsidRPr="00512198" w14:paraId="01EE7763" w14:textId="77777777" w:rsidTr="00A566D5">
        <w:trPr>
          <w:gridAfter w:val="4"/>
          <w:wAfter w:w="10327" w:type="dxa"/>
        </w:trPr>
        <w:tc>
          <w:tcPr>
            <w:tcW w:w="2014" w:type="dxa"/>
            <w:hideMark/>
          </w:tcPr>
          <w:p w14:paraId="4930D390" w14:textId="7DDDE105" w:rsidR="008926B6" w:rsidRPr="00F40EEE" w:rsidRDefault="008926B6" w:rsidP="008926B6">
            <w:pPr>
              <w:pStyle w:val="13213"/>
              <w:rPr>
                <w:lang w:val="kk-KZ"/>
              </w:rPr>
            </w:pPr>
            <w:r w:rsidRPr="00F40EEE">
              <w:rPr>
                <w:lang w:val="kk-KZ"/>
              </w:rPr>
              <w:lastRenderedPageBreak/>
              <w:t>Серуендеуге дайындық</w:t>
            </w:r>
          </w:p>
        </w:tc>
        <w:tc>
          <w:tcPr>
            <w:tcW w:w="13579" w:type="dxa"/>
            <w:gridSpan w:val="5"/>
            <w:hideMark/>
          </w:tcPr>
          <w:p w14:paraId="71310DE1" w14:textId="6298AA3B" w:rsidR="008926B6" w:rsidRPr="00F40EEE" w:rsidRDefault="00CD3F9A" w:rsidP="008926B6">
            <w:pPr>
              <w:pStyle w:val="13213"/>
              <w:rPr>
                <w:lang w:val="kk-KZ"/>
              </w:rPr>
            </w:pPr>
            <w:r w:rsidRPr="00F40EEE">
              <w:rPr>
                <w:lang w:val="kk-KZ"/>
              </w:rPr>
              <w:t>Киіндіру: жүйелілік (ауа-райына байланысты), дұрыс киінуді бақылау (сөйлеуді дамыту, өзіне-өзі қызмет көрсету дағдылары, үлкен және ұсақ моториканы дамыту), серуендеуге шығу. Шешіну кезінде киімді ішке айналдыруға, ұқыпты бүктеуге, өздігінен киінуге, бірізділікті сақтауға үйретуді жалғастыру</w:t>
            </w:r>
          </w:p>
        </w:tc>
      </w:tr>
      <w:tr w:rsidR="00CB7381" w:rsidRPr="00F40EEE" w14:paraId="43AFC485" w14:textId="77777777" w:rsidTr="00885616">
        <w:trPr>
          <w:gridAfter w:val="4"/>
          <w:wAfter w:w="10327" w:type="dxa"/>
        </w:trPr>
        <w:tc>
          <w:tcPr>
            <w:tcW w:w="2014" w:type="dxa"/>
            <w:hideMark/>
          </w:tcPr>
          <w:p w14:paraId="67E69990" w14:textId="7A8035D5" w:rsidR="00CB7381" w:rsidRPr="00F40EEE" w:rsidRDefault="00CB7381" w:rsidP="00CB7381">
            <w:pPr>
              <w:pStyle w:val="13213"/>
              <w:rPr>
                <w:lang w:val="kk-KZ"/>
              </w:rPr>
            </w:pPr>
            <w:r w:rsidRPr="00F40EEE">
              <w:rPr>
                <w:lang w:val="kk-KZ"/>
              </w:rPr>
              <w:t>Серуен</w:t>
            </w:r>
          </w:p>
        </w:tc>
        <w:tc>
          <w:tcPr>
            <w:tcW w:w="2835" w:type="dxa"/>
            <w:hideMark/>
          </w:tcPr>
          <w:p w14:paraId="6309DC27" w14:textId="77777777" w:rsidR="00CB7381" w:rsidRPr="00F40EEE" w:rsidRDefault="00CB7381" w:rsidP="00CB7381">
            <w:pPr>
              <w:pStyle w:val="13213"/>
              <w:rPr>
                <w:lang w:val="kk-KZ"/>
              </w:rPr>
            </w:pPr>
            <w:r w:rsidRPr="00F40EEE">
              <w:rPr>
                <w:lang w:val="kk-KZ"/>
              </w:rPr>
              <w:t>Құстарды бақылау</w:t>
            </w:r>
          </w:p>
          <w:p w14:paraId="0C4FAC19" w14:textId="77777777" w:rsidR="00CB7381" w:rsidRPr="00F40EEE" w:rsidRDefault="00CB7381" w:rsidP="00CB7381">
            <w:pPr>
              <w:pStyle w:val="13213"/>
              <w:rPr>
                <w:lang w:val="kk-KZ"/>
              </w:rPr>
            </w:pPr>
            <w:r w:rsidRPr="00F40EEE">
              <w:rPr>
                <w:lang w:val="kk-KZ"/>
              </w:rPr>
              <w:t>Мақсаты: жазда құстардың өмірі туралы түсініктерді кеңейту.</w:t>
            </w:r>
          </w:p>
          <w:p w14:paraId="6789EC15" w14:textId="77777777" w:rsidR="00CB7381" w:rsidRPr="00F40EEE" w:rsidRDefault="00CB7381" w:rsidP="00CB7381">
            <w:pPr>
              <w:pStyle w:val="13213"/>
              <w:rPr>
                <w:lang w:val="kk-KZ"/>
              </w:rPr>
            </w:pPr>
            <w:r w:rsidRPr="00F40EEE">
              <w:rPr>
                <w:lang w:val="kk-KZ"/>
              </w:rPr>
              <w:t>Балалармен құстың ұя салатыны туралы сөйлесу.</w:t>
            </w:r>
          </w:p>
          <w:p w14:paraId="3132D9E4" w14:textId="77777777" w:rsidR="00CB7381" w:rsidRPr="00F40EEE" w:rsidRDefault="00CB7381" w:rsidP="00CB7381">
            <w:pPr>
              <w:pStyle w:val="13213"/>
              <w:rPr>
                <w:lang w:val="kk-KZ"/>
              </w:rPr>
            </w:pPr>
            <w:r w:rsidRPr="00F40EEE">
              <w:rPr>
                <w:lang w:val="kk-KZ"/>
              </w:rPr>
              <w:t>Балапан басу.</w:t>
            </w:r>
          </w:p>
          <w:p w14:paraId="06DDC7C3" w14:textId="77777777" w:rsidR="00CB7381" w:rsidRPr="00F40EEE" w:rsidRDefault="00CB7381" w:rsidP="00CB7381">
            <w:pPr>
              <w:pStyle w:val="13213"/>
              <w:rPr>
                <w:lang w:val="kk-KZ"/>
              </w:rPr>
            </w:pPr>
            <w:r w:rsidRPr="00F40EEE">
              <w:rPr>
                <w:lang w:val="kk-KZ"/>
              </w:rPr>
              <w:t xml:space="preserve">Балапанды тамақтандыру. </w:t>
            </w:r>
          </w:p>
          <w:p w14:paraId="054545B5" w14:textId="77777777" w:rsidR="00CB7381" w:rsidRPr="00F40EEE" w:rsidRDefault="00CB7381" w:rsidP="00CB7381">
            <w:pPr>
              <w:pStyle w:val="13213"/>
              <w:rPr>
                <w:lang w:val="kk-KZ"/>
              </w:rPr>
            </w:pPr>
            <w:r w:rsidRPr="00F40EEE">
              <w:rPr>
                <w:lang w:val="kk-KZ"/>
              </w:rPr>
              <w:t>Құс балапанды ұшуға қалай үйретеді.</w:t>
            </w:r>
          </w:p>
          <w:p w14:paraId="4D8FD744" w14:textId="77777777" w:rsidR="00CB7381" w:rsidRPr="00F40EEE" w:rsidRDefault="00CB7381" w:rsidP="00CB7381">
            <w:pPr>
              <w:pStyle w:val="13213"/>
              <w:rPr>
                <w:lang w:val="kk-KZ"/>
              </w:rPr>
            </w:pPr>
            <w:r w:rsidRPr="00F40EEE">
              <w:rPr>
                <w:lang w:val="kk-KZ"/>
              </w:rPr>
              <w:t>Қыстайтын және қоныс аударатын құстарды атау.</w:t>
            </w:r>
          </w:p>
          <w:p w14:paraId="2242337B" w14:textId="77777777" w:rsidR="00CB7381" w:rsidRPr="00F40EEE" w:rsidRDefault="00CB7381" w:rsidP="00CB7381">
            <w:pPr>
              <w:pStyle w:val="13213"/>
              <w:rPr>
                <w:lang w:val="kk-KZ"/>
              </w:rPr>
            </w:pPr>
            <w:r w:rsidRPr="00F40EEE">
              <w:rPr>
                <w:lang w:val="kk-KZ"/>
              </w:rPr>
              <w:t>Неліктен оларды осылай атайды?</w:t>
            </w:r>
          </w:p>
          <w:p w14:paraId="60BDBF1D" w14:textId="77777777" w:rsidR="00CB7381" w:rsidRPr="00F40EEE" w:rsidRDefault="00CB7381" w:rsidP="00CB7381">
            <w:pPr>
              <w:pStyle w:val="13213"/>
              <w:rPr>
                <w:lang w:val="kk-KZ"/>
              </w:rPr>
            </w:pPr>
            <w:r w:rsidRPr="00F40EEE">
              <w:rPr>
                <w:lang w:val="kk-KZ"/>
              </w:rPr>
              <w:t>«Егер мен құс болсам» ойын жаттығуы</w:t>
            </w:r>
          </w:p>
          <w:p w14:paraId="6A5995AC" w14:textId="77777777" w:rsidR="00CB7381" w:rsidRPr="00F40EEE" w:rsidRDefault="00CB7381" w:rsidP="00CB7381">
            <w:pPr>
              <w:pStyle w:val="13213"/>
              <w:rPr>
                <w:lang w:val="kk-KZ"/>
              </w:rPr>
            </w:pPr>
            <w:r w:rsidRPr="00F40EEE">
              <w:rPr>
                <w:lang w:val="kk-KZ"/>
              </w:rPr>
              <w:lastRenderedPageBreak/>
              <w:t>Қиялдау. Эмпатия. Өзіңізді объектінің орнына қою мүмкіндігі.</w:t>
            </w:r>
          </w:p>
          <w:p w14:paraId="09CFD508" w14:textId="77777777" w:rsidR="00CB7381" w:rsidRPr="00F40EEE" w:rsidRDefault="00CB7381" w:rsidP="00CB7381">
            <w:pPr>
              <w:pStyle w:val="13213"/>
              <w:rPr>
                <w:lang w:val="kk-KZ"/>
              </w:rPr>
            </w:pPr>
            <w:r w:rsidRPr="00F40EEE">
              <w:rPr>
                <w:lang w:val="kk-KZ"/>
              </w:rPr>
              <w:t xml:space="preserve">Белгілері. Егер тырна ыстық күнде қанаттарын жайып, ұяның үстінде отырса. </w:t>
            </w:r>
          </w:p>
          <w:p w14:paraId="052C5CD1" w14:textId="77777777" w:rsidR="00CB7381" w:rsidRPr="00F40EEE" w:rsidRDefault="00CB7381" w:rsidP="00CB7381">
            <w:pPr>
              <w:pStyle w:val="13213"/>
              <w:rPr>
                <w:lang w:val="kk-KZ"/>
              </w:rPr>
            </w:pPr>
            <w:r w:rsidRPr="00F40EEE">
              <w:rPr>
                <w:lang w:val="kk-KZ"/>
              </w:rPr>
              <w:t>Еңбек қызметі.</w:t>
            </w:r>
          </w:p>
          <w:p w14:paraId="11F1674A" w14:textId="68171170" w:rsidR="00CB7381" w:rsidRPr="00F40EEE" w:rsidRDefault="00CB7381" w:rsidP="00CB7381">
            <w:pPr>
              <w:pStyle w:val="13213"/>
              <w:rPr>
                <w:lang w:val="kk-KZ"/>
              </w:rPr>
            </w:pPr>
            <w:r w:rsidRPr="00F40EEE">
              <w:rPr>
                <w:lang w:val="kk-KZ"/>
              </w:rPr>
              <w:t xml:space="preserve">«Қара сия, ақ қауырсын» </w:t>
            </w:r>
            <w:r w:rsidR="0011748A" w:rsidRPr="00F40EEE">
              <w:rPr>
                <w:lang w:val="kk-KZ"/>
              </w:rPr>
              <w:t>қимыл-қозғалысты ойын</w:t>
            </w:r>
            <w:r w:rsidRPr="00F40EEE">
              <w:rPr>
                <w:lang w:val="kk-KZ"/>
              </w:rPr>
              <w:t>– назар, командалық рух.</w:t>
            </w:r>
          </w:p>
          <w:p w14:paraId="26968580" w14:textId="75143F8C" w:rsidR="00CB7381" w:rsidRPr="00F40EEE" w:rsidRDefault="00CB7381" w:rsidP="00CB7381">
            <w:pPr>
              <w:pStyle w:val="13213"/>
              <w:rPr>
                <w:lang w:val="kk-KZ"/>
              </w:rPr>
            </w:pPr>
            <w:r w:rsidRPr="00F40EEE">
              <w:rPr>
                <w:lang w:val="kk-KZ"/>
              </w:rPr>
              <w:t>Сыртқы материалмен ойындар</w:t>
            </w:r>
          </w:p>
        </w:tc>
        <w:tc>
          <w:tcPr>
            <w:tcW w:w="2693" w:type="dxa"/>
            <w:hideMark/>
          </w:tcPr>
          <w:p w14:paraId="5F239F63" w14:textId="77777777" w:rsidR="00CB7381" w:rsidRPr="00F40EEE" w:rsidRDefault="00CB7381" w:rsidP="00CB7381">
            <w:pPr>
              <w:pStyle w:val="13213"/>
              <w:rPr>
                <w:lang w:val="kk-KZ"/>
              </w:rPr>
            </w:pPr>
            <w:r w:rsidRPr="00F40EEE">
              <w:rPr>
                <w:lang w:val="kk-KZ"/>
              </w:rPr>
              <w:lastRenderedPageBreak/>
              <w:t>Күн ішінде күннің күйін бақылау</w:t>
            </w:r>
          </w:p>
          <w:p w14:paraId="74A681B6" w14:textId="77777777" w:rsidR="00CB7381" w:rsidRPr="00F40EEE" w:rsidRDefault="00CB7381" w:rsidP="00CB7381">
            <w:pPr>
              <w:pStyle w:val="13213"/>
              <w:rPr>
                <w:lang w:val="kk-KZ"/>
              </w:rPr>
            </w:pPr>
            <w:r w:rsidRPr="00F40EEE">
              <w:rPr>
                <w:lang w:val="kk-KZ"/>
              </w:rPr>
              <w:t xml:space="preserve">Мақсаты: күннің қай жағынан көтерілетініне назар аудару – бұл шығыс, ал қай жағынан батысы – батыс. Күннің қай жартысында күн жарқырап, қатты жылынатынын және неге екенін атап өтіңіз. Неліктен күн мен түннің өзгеруі бар екенін айтыңыз. Байқау, қызығушылықты дамыту. </w:t>
            </w:r>
          </w:p>
          <w:p w14:paraId="32CB20C6" w14:textId="77777777" w:rsidR="00CB7381" w:rsidRPr="00F40EEE" w:rsidRDefault="00CB7381" w:rsidP="00CB7381">
            <w:pPr>
              <w:pStyle w:val="13213"/>
              <w:rPr>
                <w:lang w:val="kk-KZ"/>
              </w:rPr>
            </w:pPr>
            <w:r w:rsidRPr="00F40EEE">
              <w:rPr>
                <w:lang w:val="kk-KZ"/>
              </w:rPr>
              <w:t>Еңбек қызметі: учаскеде арамшөп отау.</w:t>
            </w:r>
          </w:p>
          <w:p w14:paraId="35B516EF" w14:textId="77777777" w:rsidR="00CB7381" w:rsidRPr="00F40EEE" w:rsidRDefault="00CB7381" w:rsidP="00CB7381">
            <w:pPr>
              <w:pStyle w:val="13213"/>
              <w:rPr>
                <w:lang w:val="kk-KZ"/>
              </w:rPr>
            </w:pPr>
            <w:r w:rsidRPr="00F40EEE">
              <w:rPr>
                <w:lang w:val="kk-KZ"/>
              </w:rPr>
              <w:t>«Қашан болады»</w:t>
            </w:r>
          </w:p>
          <w:p w14:paraId="7F3DA1D7" w14:textId="77777777" w:rsidR="00CB7381" w:rsidRPr="00F40EEE" w:rsidRDefault="00CB7381" w:rsidP="00CB7381">
            <w:pPr>
              <w:pStyle w:val="13213"/>
              <w:rPr>
                <w:lang w:val="kk-KZ"/>
              </w:rPr>
            </w:pPr>
            <w:r w:rsidRPr="00F40EEE">
              <w:rPr>
                <w:lang w:val="kk-KZ"/>
              </w:rPr>
              <w:lastRenderedPageBreak/>
              <w:t>дидактикалық ойын</w:t>
            </w:r>
          </w:p>
          <w:p w14:paraId="7A76BF32" w14:textId="77777777" w:rsidR="00CB7381" w:rsidRPr="00F40EEE" w:rsidRDefault="00CB7381" w:rsidP="00CB7381">
            <w:pPr>
              <w:pStyle w:val="13213"/>
              <w:rPr>
                <w:lang w:val="kk-KZ"/>
              </w:rPr>
            </w:pPr>
            <w:r w:rsidRPr="00F40EEE">
              <w:rPr>
                <w:lang w:val="kk-KZ"/>
              </w:rPr>
              <w:t>Күннің бөліктерін атау, оларды байланыстыру.</w:t>
            </w:r>
          </w:p>
          <w:p w14:paraId="3891D860" w14:textId="77777777" w:rsidR="00CB7381" w:rsidRPr="00F40EEE" w:rsidRDefault="00CB7381" w:rsidP="00CB7381">
            <w:pPr>
              <w:pStyle w:val="13213"/>
              <w:rPr>
                <w:lang w:val="kk-KZ"/>
              </w:rPr>
            </w:pPr>
            <w:r w:rsidRPr="00F40EEE">
              <w:rPr>
                <w:lang w:val="kk-KZ"/>
              </w:rPr>
              <w:t xml:space="preserve">Белгілері. Батыста кемпірқосақ – жаңбырға, шығыста –жақсы ауа-райы. </w:t>
            </w:r>
          </w:p>
          <w:p w14:paraId="4E26B46A" w14:textId="77777777" w:rsidR="00CB7381" w:rsidRPr="00F40EEE" w:rsidRDefault="00CB7381" w:rsidP="00CB7381">
            <w:pPr>
              <w:pStyle w:val="13213"/>
              <w:rPr>
                <w:lang w:val="kk-KZ"/>
              </w:rPr>
            </w:pPr>
            <w:r w:rsidRPr="00F40EEE">
              <w:rPr>
                <w:lang w:val="kk-KZ"/>
              </w:rPr>
              <w:t>Күн сәулесі қараңғыланады – қатты найзағай күтіңіз.</w:t>
            </w:r>
          </w:p>
          <w:p w14:paraId="3DE422AC" w14:textId="4C768BDF" w:rsidR="00CB7381" w:rsidRPr="00F40EEE" w:rsidRDefault="00CB7381" w:rsidP="00CB7381">
            <w:pPr>
              <w:pStyle w:val="13213"/>
              <w:rPr>
                <w:lang w:val="kk-KZ"/>
              </w:rPr>
            </w:pPr>
            <w:r w:rsidRPr="00F40EEE">
              <w:rPr>
                <w:lang w:val="kk-KZ"/>
              </w:rPr>
              <w:t xml:space="preserve">«Батыл тышқандар» </w:t>
            </w:r>
            <w:r w:rsidR="0011748A" w:rsidRPr="00F40EEE">
              <w:rPr>
                <w:lang w:val="kk-KZ"/>
              </w:rPr>
              <w:t>қимыл-қозғалысты ойын</w:t>
            </w:r>
            <w:r w:rsidRPr="00F40EEE">
              <w:rPr>
                <w:lang w:val="kk-KZ"/>
              </w:rPr>
              <w:t xml:space="preserve">– дыбыстық сигналға, ептілікке реакцияны дамыту. </w:t>
            </w:r>
          </w:p>
          <w:p w14:paraId="4F9C9809" w14:textId="7412E3FE" w:rsidR="00CB7381" w:rsidRPr="00F40EEE" w:rsidRDefault="00CB7381" w:rsidP="00CB7381">
            <w:pPr>
              <w:pStyle w:val="13213"/>
              <w:rPr>
                <w:lang w:val="kk-KZ"/>
              </w:rPr>
            </w:pPr>
            <w:r w:rsidRPr="00F40EEE">
              <w:rPr>
                <w:lang w:val="kk-KZ"/>
              </w:rPr>
              <w:t>Сыртқы материалмен ойындар</w:t>
            </w:r>
          </w:p>
        </w:tc>
        <w:tc>
          <w:tcPr>
            <w:tcW w:w="2835" w:type="dxa"/>
            <w:hideMark/>
          </w:tcPr>
          <w:p w14:paraId="13C17A5E" w14:textId="77777777" w:rsidR="00CB7381" w:rsidRPr="00F40EEE" w:rsidRDefault="00CB7381" w:rsidP="00CB7381">
            <w:pPr>
              <w:pStyle w:val="13213"/>
              <w:rPr>
                <w:lang w:val="kk-KZ"/>
              </w:rPr>
            </w:pPr>
            <w:r w:rsidRPr="00F40EEE">
              <w:rPr>
                <w:lang w:val="kk-KZ"/>
              </w:rPr>
              <w:lastRenderedPageBreak/>
              <w:t>«Желге қонаққа» ауа-райын бақылау</w:t>
            </w:r>
          </w:p>
          <w:p w14:paraId="00801BA1" w14:textId="77777777" w:rsidR="00CB7381" w:rsidRPr="00F40EEE" w:rsidRDefault="00CB7381" w:rsidP="00CB7381">
            <w:pPr>
              <w:pStyle w:val="13213"/>
              <w:rPr>
                <w:lang w:val="kk-KZ"/>
              </w:rPr>
            </w:pPr>
            <w:r w:rsidRPr="00F40EEE">
              <w:rPr>
                <w:lang w:val="kk-KZ"/>
              </w:rPr>
              <w:t>Мақсаты: жел туралы түсініктерді кеңейту, желді байқауға үйрету «Мұрын үстінде гулейді, бірақ қолға түспейді?» (жел)</w:t>
            </w:r>
          </w:p>
          <w:p w14:paraId="4DB09ACC" w14:textId="77777777" w:rsidR="00CB7381" w:rsidRPr="00F40EEE" w:rsidRDefault="00CB7381" w:rsidP="00CB7381">
            <w:pPr>
              <w:pStyle w:val="13213"/>
              <w:rPr>
                <w:lang w:val="kk-KZ"/>
              </w:rPr>
            </w:pPr>
            <w:r w:rsidRPr="00F40EEE">
              <w:rPr>
                <w:lang w:val="kk-KZ"/>
              </w:rPr>
              <w:t xml:space="preserve">Жел бар ма? Ол қандай күш? Қай бағытта соққы береді? Күзгі жел жаздан несімен ерекшеленеді? </w:t>
            </w:r>
          </w:p>
          <w:p w14:paraId="0B2F5D81" w14:textId="77777777" w:rsidR="00CB7381" w:rsidRPr="00F40EEE" w:rsidRDefault="00CB7381" w:rsidP="00CB7381">
            <w:pPr>
              <w:pStyle w:val="13213"/>
              <w:rPr>
                <w:lang w:val="kk-KZ"/>
              </w:rPr>
            </w:pPr>
            <w:r w:rsidRPr="00F40EEE">
              <w:rPr>
                <w:lang w:val="kk-KZ"/>
              </w:rPr>
              <w:t>Ойын сәті: қолдан жасалған ойыншық-желшешек (желдің әсерін бақылау) Еңбек қызметі: аумақтан қоқысты жинау.</w:t>
            </w:r>
          </w:p>
          <w:p w14:paraId="3322D131" w14:textId="77777777" w:rsidR="00CB7381" w:rsidRPr="00F40EEE" w:rsidRDefault="00CB7381" w:rsidP="00CB7381">
            <w:pPr>
              <w:pStyle w:val="13213"/>
              <w:rPr>
                <w:lang w:val="kk-KZ"/>
              </w:rPr>
            </w:pPr>
            <w:r w:rsidRPr="00F40EEE">
              <w:rPr>
                <w:lang w:val="kk-KZ"/>
              </w:rPr>
              <w:t xml:space="preserve">«Жылдам пойыз» қимыл-қозғалыс ойыны </w:t>
            </w:r>
          </w:p>
          <w:p w14:paraId="59C00889" w14:textId="77777777" w:rsidR="00CB7381" w:rsidRPr="00F40EEE" w:rsidRDefault="00CB7381" w:rsidP="00CB7381">
            <w:pPr>
              <w:pStyle w:val="13213"/>
              <w:rPr>
                <w:lang w:val="kk-KZ"/>
              </w:rPr>
            </w:pPr>
            <w:r w:rsidRPr="00F40EEE">
              <w:rPr>
                <w:lang w:val="kk-KZ"/>
              </w:rPr>
              <w:lastRenderedPageBreak/>
              <w:t>Мақсаты: ептілікті, тапқырлықты, жылдамдықты, зейінді дамыту.</w:t>
            </w:r>
          </w:p>
          <w:p w14:paraId="37145167" w14:textId="77777777" w:rsidR="00CB7381" w:rsidRPr="00F40EEE" w:rsidRDefault="00CB7381" w:rsidP="00CB7381">
            <w:pPr>
              <w:pStyle w:val="13213"/>
              <w:rPr>
                <w:lang w:val="kk-KZ"/>
              </w:rPr>
            </w:pPr>
            <w:r w:rsidRPr="00F40EEE">
              <w:rPr>
                <w:lang w:val="kk-KZ"/>
              </w:rPr>
              <w:t>«Аю мен аралар» қимыл-қозғалыс ойыны</w:t>
            </w:r>
          </w:p>
          <w:p w14:paraId="2183A9E5" w14:textId="77777777" w:rsidR="00CB7381" w:rsidRPr="00F40EEE" w:rsidRDefault="00CB7381" w:rsidP="00CB7381">
            <w:pPr>
              <w:pStyle w:val="13213"/>
              <w:rPr>
                <w:lang w:val="kk-KZ"/>
              </w:rPr>
            </w:pPr>
            <w:r w:rsidRPr="00F40EEE">
              <w:rPr>
                <w:lang w:val="kk-KZ"/>
              </w:rPr>
              <w:t xml:space="preserve">Мақсаты: әр түрлі бағытта жүгіру, ептілік қабілеттерін дамыту. </w:t>
            </w:r>
          </w:p>
          <w:p w14:paraId="57437104" w14:textId="531988FD" w:rsidR="00CB7381" w:rsidRPr="00F40EEE" w:rsidRDefault="00CB7381" w:rsidP="00CB7381">
            <w:pPr>
              <w:pStyle w:val="13213"/>
              <w:rPr>
                <w:lang w:val="kk-KZ"/>
              </w:rPr>
            </w:pPr>
            <w:r w:rsidRPr="00F40EEE">
              <w:rPr>
                <w:lang w:val="kk-KZ"/>
              </w:rPr>
              <w:t>Сыртқы материалмен ойындар</w:t>
            </w:r>
          </w:p>
        </w:tc>
        <w:tc>
          <w:tcPr>
            <w:tcW w:w="2694" w:type="dxa"/>
            <w:hideMark/>
          </w:tcPr>
          <w:p w14:paraId="15A920BD" w14:textId="77777777" w:rsidR="00CB7381" w:rsidRPr="00F40EEE" w:rsidRDefault="00CB7381" w:rsidP="00CB7381">
            <w:pPr>
              <w:pStyle w:val="13213"/>
              <w:rPr>
                <w:lang w:val="kk-KZ"/>
              </w:rPr>
            </w:pPr>
            <w:r w:rsidRPr="00F40EEE">
              <w:rPr>
                <w:lang w:val="kk-KZ"/>
              </w:rPr>
              <w:lastRenderedPageBreak/>
              <w:t>Учаскедегі ағаштар мен бұталарды бақылау.</w:t>
            </w:r>
          </w:p>
          <w:p w14:paraId="1459A970" w14:textId="77777777" w:rsidR="00CB7381" w:rsidRPr="00F40EEE" w:rsidRDefault="00CB7381" w:rsidP="00CB7381">
            <w:pPr>
              <w:pStyle w:val="13213"/>
              <w:rPr>
                <w:lang w:val="kk-KZ"/>
              </w:rPr>
            </w:pPr>
            <w:r w:rsidRPr="00F40EEE">
              <w:rPr>
                <w:lang w:val="kk-KZ"/>
              </w:rPr>
              <w:t>Мақсаты: балаларды балабақша айналасындағы ағаштар мен бұталармен таныстыру.</w:t>
            </w:r>
          </w:p>
          <w:p w14:paraId="4EC5D8B2" w14:textId="77777777" w:rsidR="00CB7381" w:rsidRPr="00F40EEE" w:rsidRDefault="00CB7381" w:rsidP="00CB7381">
            <w:pPr>
              <w:pStyle w:val="13213"/>
              <w:rPr>
                <w:lang w:val="kk-KZ"/>
              </w:rPr>
            </w:pPr>
            <w:r w:rsidRPr="00F40EEE">
              <w:rPr>
                <w:lang w:val="kk-KZ"/>
              </w:rPr>
              <w:t xml:space="preserve">Учаскені айналып өтіп, оған қандай ағаштар, бұталар өсетінін қарастырып, атау: күздің басталған белгілерін анықтау, түрлі-түсті жапырақтарды тамашалау, жер жамылғысын қарастыру және шөп әлі де жасыл, көптеген күзгі гүлдер, </w:t>
            </w:r>
            <w:r w:rsidRPr="00F40EEE">
              <w:rPr>
                <w:lang w:val="kk-KZ"/>
              </w:rPr>
              <w:lastRenderedPageBreak/>
              <w:t>шөптің кейбір жерлерінде құлаған жапырақ жатыр, олар ашық түсті</w:t>
            </w:r>
          </w:p>
          <w:p w14:paraId="1717088C" w14:textId="77777777" w:rsidR="00CB7381" w:rsidRPr="00F40EEE" w:rsidRDefault="00CB7381" w:rsidP="00CB7381">
            <w:pPr>
              <w:pStyle w:val="13213"/>
              <w:rPr>
                <w:lang w:val="kk-KZ"/>
              </w:rPr>
            </w:pPr>
            <w:r w:rsidRPr="00F40EEE">
              <w:rPr>
                <w:lang w:val="kk-KZ"/>
              </w:rPr>
              <w:t>Сұрақтар: Учаскеде көгалдандыру, гүлдер көп пе? Учаске әдемі ме? Сұлулықты не жасайды? Учаске біреу үшін үй ме?</w:t>
            </w:r>
          </w:p>
          <w:p w14:paraId="69AF9B34" w14:textId="77777777" w:rsidR="00CB7381" w:rsidRPr="00F40EEE" w:rsidRDefault="00CB7381" w:rsidP="00CB7381">
            <w:pPr>
              <w:pStyle w:val="13213"/>
              <w:rPr>
                <w:lang w:val="kk-KZ"/>
              </w:rPr>
            </w:pPr>
            <w:r w:rsidRPr="00F40EEE">
              <w:rPr>
                <w:lang w:val="kk-KZ"/>
              </w:rPr>
              <w:t>Еңбек қызметі:</w:t>
            </w:r>
          </w:p>
          <w:p w14:paraId="10E20A83" w14:textId="77777777" w:rsidR="00CB7381" w:rsidRPr="00F40EEE" w:rsidRDefault="00CB7381" w:rsidP="00CB7381">
            <w:pPr>
              <w:pStyle w:val="13213"/>
              <w:rPr>
                <w:lang w:val="kk-KZ"/>
              </w:rPr>
            </w:pPr>
            <w:r w:rsidRPr="00F40EEE">
              <w:rPr>
                <w:lang w:val="kk-KZ"/>
              </w:rPr>
              <w:t>гүл тұқымын жинау.</w:t>
            </w:r>
          </w:p>
          <w:p w14:paraId="4AB9F74A" w14:textId="77777777" w:rsidR="00CB7381" w:rsidRPr="00F40EEE" w:rsidRDefault="00CB7381" w:rsidP="00CB7381">
            <w:pPr>
              <w:pStyle w:val="13213"/>
              <w:rPr>
                <w:lang w:val="kk-KZ"/>
              </w:rPr>
            </w:pPr>
            <w:r w:rsidRPr="00F40EEE">
              <w:rPr>
                <w:lang w:val="kk-KZ"/>
              </w:rPr>
              <w:t>«Үйсіз қоян»  қимыл-қозғалыс ойыны, жүгіруді дамыту, екі аяғымен секіру мүмкіндігі.</w:t>
            </w:r>
          </w:p>
          <w:p w14:paraId="246F51A5" w14:textId="5B50B875" w:rsidR="00CB7381" w:rsidRPr="00F40EEE" w:rsidRDefault="00CB7381" w:rsidP="00CB7381">
            <w:pPr>
              <w:pStyle w:val="13213"/>
              <w:rPr>
                <w:lang w:val="kk-KZ"/>
              </w:rPr>
            </w:pPr>
            <w:r w:rsidRPr="00F40EEE">
              <w:rPr>
                <w:lang w:val="kk-KZ"/>
              </w:rPr>
              <w:t>Сыртқы материалмен ойындар</w:t>
            </w:r>
          </w:p>
        </w:tc>
        <w:tc>
          <w:tcPr>
            <w:tcW w:w="2522" w:type="dxa"/>
            <w:hideMark/>
          </w:tcPr>
          <w:p w14:paraId="0DBC478B" w14:textId="77777777" w:rsidR="00CB7381" w:rsidRPr="00F40EEE" w:rsidRDefault="00CB7381" w:rsidP="00CB7381">
            <w:pPr>
              <w:pStyle w:val="13213"/>
              <w:rPr>
                <w:lang w:val="kk-KZ"/>
              </w:rPr>
            </w:pPr>
            <w:r w:rsidRPr="00F40EEE">
              <w:rPr>
                <w:lang w:val="kk-KZ"/>
              </w:rPr>
              <w:lastRenderedPageBreak/>
              <w:t>Көліктің әртүрлі түрлерін бақылау</w:t>
            </w:r>
          </w:p>
          <w:p w14:paraId="0B1160B0" w14:textId="77777777" w:rsidR="00CB7381" w:rsidRPr="00F40EEE" w:rsidRDefault="00CB7381" w:rsidP="00CB7381">
            <w:pPr>
              <w:pStyle w:val="13213"/>
              <w:rPr>
                <w:lang w:val="kk-KZ"/>
              </w:rPr>
            </w:pPr>
            <w:r w:rsidRPr="00F40EEE">
              <w:rPr>
                <w:lang w:val="kk-KZ"/>
              </w:rPr>
              <w:t>Мақсаты: жер үсті көлігі, олардың жіктелуі, мақсаты туралы білімдерін кеңейту; автобустың мақсаты, олардың адам өміріндегі маңызы туралы түсінік қалыптастыру.</w:t>
            </w:r>
          </w:p>
          <w:p w14:paraId="34B6F477" w14:textId="77777777" w:rsidR="00CB7381" w:rsidRPr="00F40EEE" w:rsidRDefault="00CB7381" w:rsidP="00CB7381">
            <w:pPr>
              <w:pStyle w:val="13213"/>
              <w:rPr>
                <w:lang w:val="kk-KZ"/>
              </w:rPr>
            </w:pPr>
            <w:r w:rsidRPr="00F40EEE">
              <w:rPr>
                <w:lang w:val="kk-KZ"/>
              </w:rPr>
              <w:t>Сұрақтар: Автобус қандай көрінеді? Автобус ішінде не бар? Тұтқалар не үшін қажет? Автобус қалай жүреді?</w:t>
            </w:r>
          </w:p>
          <w:p w14:paraId="69CD395E" w14:textId="77777777" w:rsidR="00CB7381" w:rsidRPr="00F40EEE" w:rsidRDefault="00CB7381" w:rsidP="00CB7381">
            <w:pPr>
              <w:pStyle w:val="13213"/>
              <w:rPr>
                <w:lang w:val="kk-KZ"/>
              </w:rPr>
            </w:pPr>
            <w:r w:rsidRPr="00F40EEE">
              <w:rPr>
                <w:lang w:val="kk-KZ"/>
              </w:rPr>
              <w:lastRenderedPageBreak/>
              <w:t>Еңбек қызметі: бақшадағы ұжымдық жұмыс.</w:t>
            </w:r>
          </w:p>
          <w:p w14:paraId="011EB793" w14:textId="77777777" w:rsidR="00CB7381" w:rsidRPr="00F40EEE" w:rsidRDefault="00CB7381" w:rsidP="00CB7381">
            <w:pPr>
              <w:pStyle w:val="13213"/>
              <w:rPr>
                <w:lang w:val="kk-KZ"/>
              </w:rPr>
            </w:pPr>
            <w:r w:rsidRPr="00F40EEE">
              <w:rPr>
                <w:lang w:val="kk-KZ"/>
              </w:rPr>
              <w:t>Мақсаты: ұжымдық еңбек дағдыларын қалыптастыру.</w:t>
            </w:r>
          </w:p>
          <w:p w14:paraId="12752F83" w14:textId="77777777" w:rsidR="00CB7381" w:rsidRPr="00F40EEE" w:rsidRDefault="00CB7381" w:rsidP="00CB7381">
            <w:pPr>
              <w:pStyle w:val="13213"/>
              <w:rPr>
                <w:lang w:val="kk-KZ"/>
              </w:rPr>
            </w:pPr>
            <w:r w:rsidRPr="00F40EEE">
              <w:rPr>
                <w:lang w:val="kk-KZ"/>
              </w:rPr>
              <w:t>«Қасқыр мен лақтар», «Ине, жіп, түйін» қимыл-қозғалыс ойыны.</w:t>
            </w:r>
          </w:p>
          <w:p w14:paraId="34AC7568" w14:textId="77777777" w:rsidR="00CB7381" w:rsidRPr="00F40EEE" w:rsidRDefault="00CB7381" w:rsidP="00CB7381">
            <w:pPr>
              <w:pStyle w:val="13213"/>
              <w:rPr>
                <w:lang w:val="kk-KZ"/>
              </w:rPr>
            </w:pPr>
            <w:r w:rsidRPr="00F40EEE">
              <w:rPr>
                <w:lang w:val="kk-KZ"/>
              </w:rPr>
              <w:t>Мақсаты: ережелерді қатаң сақтай отырып, ойын әрекетін үйрету; жылдамдық пен реакцияны дамыту; батылдыққа тәрбиелеу.</w:t>
            </w:r>
          </w:p>
          <w:p w14:paraId="68273882" w14:textId="5720DA54" w:rsidR="00CB7381" w:rsidRPr="00F40EEE" w:rsidRDefault="00CB7381" w:rsidP="00CB7381">
            <w:pPr>
              <w:pStyle w:val="13213"/>
              <w:rPr>
                <w:lang w:val="kk-KZ"/>
              </w:rPr>
            </w:pPr>
            <w:r w:rsidRPr="00F40EEE">
              <w:rPr>
                <w:lang w:val="kk-KZ"/>
              </w:rPr>
              <w:t>Сыртқы материалмен ойындар</w:t>
            </w:r>
          </w:p>
        </w:tc>
      </w:tr>
      <w:tr w:rsidR="008926B6" w:rsidRPr="00512198" w14:paraId="01B05755" w14:textId="77777777" w:rsidTr="00A566D5">
        <w:trPr>
          <w:gridAfter w:val="4"/>
          <w:wAfter w:w="10327" w:type="dxa"/>
        </w:trPr>
        <w:tc>
          <w:tcPr>
            <w:tcW w:w="2014" w:type="dxa"/>
            <w:hideMark/>
          </w:tcPr>
          <w:p w14:paraId="764F73FF" w14:textId="0321A456" w:rsidR="008926B6" w:rsidRPr="00F40EEE" w:rsidRDefault="008926B6" w:rsidP="008926B6">
            <w:pPr>
              <w:pStyle w:val="13213"/>
              <w:rPr>
                <w:lang w:val="kk-KZ"/>
              </w:rPr>
            </w:pPr>
            <w:r w:rsidRPr="00F40EEE">
              <w:rPr>
                <w:lang w:val="kk-KZ"/>
              </w:rPr>
              <w:t>Серуеннен оралу</w:t>
            </w:r>
          </w:p>
        </w:tc>
        <w:tc>
          <w:tcPr>
            <w:tcW w:w="13579" w:type="dxa"/>
            <w:gridSpan w:val="5"/>
            <w:hideMark/>
          </w:tcPr>
          <w:p w14:paraId="6EA9C325" w14:textId="088A80A9" w:rsidR="008926B6" w:rsidRPr="00F40EEE" w:rsidRDefault="007D4CE0" w:rsidP="008926B6">
            <w:pPr>
              <w:pStyle w:val="13213"/>
              <w:rPr>
                <w:lang w:val="kk-KZ"/>
              </w:rPr>
            </w:pPr>
            <w:r w:rsidRPr="00F40EEE">
              <w:rPr>
                <w:lang w:val="kk-KZ"/>
              </w:rPr>
              <w:t>Жуыну, шешіну, киіну кезінде дағдыларды қалыптастыруды жалғастыру. Жуыну тәсілдерінде жаттығуды жалғастыру: жеңді қайыру, қолды сабынмен сабындау, сумен жуғаннан кейін қолды жұдырыққа қысу. «Күн режимі» суреттерін қарау. Олар бойынша әңгіме. Өзіндік ойын қызметі</w:t>
            </w:r>
          </w:p>
        </w:tc>
      </w:tr>
      <w:tr w:rsidR="008926B6" w:rsidRPr="00F40EEE" w14:paraId="03E073BE" w14:textId="77777777" w:rsidTr="00A566D5">
        <w:trPr>
          <w:gridAfter w:val="4"/>
          <w:wAfter w:w="10327" w:type="dxa"/>
        </w:trPr>
        <w:tc>
          <w:tcPr>
            <w:tcW w:w="2014" w:type="dxa"/>
            <w:hideMark/>
          </w:tcPr>
          <w:p w14:paraId="28B85BF0" w14:textId="654FDC5F" w:rsidR="008926B6" w:rsidRPr="00F40EEE" w:rsidRDefault="008926B6" w:rsidP="008926B6">
            <w:pPr>
              <w:pStyle w:val="13213"/>
              <w:rPr>
                <w:lang w:val="kk-KZ"/>
              </w:rPr>
            </w:pPr>
            <w:r w:rsidRPr="00F40EEE">
              <w:rPr>
                <w:lang w:val="kk-KZ"/>
              </w:rPr>
              <w:t>Түскі ас</w:t>
            </w:r>
          </w:p>
        </w:tc>
        <w:tc>
          <w:tcPr>
            <w:tcW w:w="13579" w:type="dxa"/>
            <w:gridSpan w:val="5"/>
            <w:hideMark/>
          </w:tcPr>
          <w:p w14:paraId="1F29DCA5" w14:textId="77777777" w:rsidR="00EE0642" w:rsidRPr="00F40EEE" w:rsidRDefault="00EE0642" w:rsidP="00EE0642">
            <w:pPr>
              <w:pStyle w:val="13213"/>
              <w:rPr>
                <w:lang w:val="kk-KZ"/>
              </w:rPr>
            </w:pPr>
            <w:r w:rsidRPr="00F40EEE">
              <w:rPr>
                <w:lang w:val="kk-KZ"/>
              </w:rPr>
              <w:t>Балалардың назарын тағамға аудару; тамақтану мәдениетін тәрбиелеу бойынша жеке жұмыс. Ұқыптылық дағдыларын қалыптастыруды жалғастыру.</w:t>
            </w:r>
          </w:p>
          <w:p w14:paraId="240274EB" w14:textId="77777777" w:rsidR="00EE0642" w:rsidRPr="00F40EEE" w:rsidRDefault="00EE0642" w:rsidP="00EE0642">
            <w:pPr>
              <w:pStyle w:val="13213"/>
              <w:rPr>
                <w:lang w:val="kk-KZ"/>
              </w:rPr>
            </w:pPr>
            <w:r w:rsidRPr="00F40EEE">
              <w:rPr>
                <w:lang w:val="kk-KZ"/>
              </w:rPr>
              <w:t xml:space="preserve">Ас құралдарының атауын қазақ тілінде айту (ложка – қасық, тарелка – тәрелке, кружка – пиала, нож – пышақ). </w:t>
            </w:r>
          </w:p>
          <w:p w14:paraId="0D4C2015" w14:textId="77777777" w:rsidR="00EE0642" w:rsidRPr="00F40EEE" w:rsidRDefault="00EE0642" w:rsidP="00EE0642">
            <w:pPr>
              <w:pStyle w:val="13213"/>
              <w:rPr>
                <w:lang w:val="kk-KZ"/>
              </w:rPr>
            </w:pPr>
            <w:r w:rsidRPr="00F40EEE">
              <w:rPr>
                <w:lang w:val="kk-KZ"/>
              </w:rPr>
              <w:t>Тақпақ айту:</w:t>
            </w:r>
          </w:p>
          <w:p w14:paraId="3C778EC2" w14:textId="77777777" w:rsidR="00EE0642" w:rsidRPr="00F40EEE" w:rsidRDefault="00EE0642" w:rsidP="00EE0642">
            <w:pPr>
              <w:pStyle w:val="200"/>
              <w:rPr>
                <w:lang w:val="kk-KZ"/>
              </w:rPr>
            </w:pPr>
            <w:r w:rsidRPr="00F40EEE">
              <w:rPr>
                <w:lang w:val="kk-KZ"/>
              </w:rPr>
              <w:t xml:space="preserve">Бір кездері-жүз бала болды, </w:t>
            </w:r>
          </w:p>
          <w:p w14:paraId="51AC8D1B" w14:textId="77777777" w:rsidR="00EE0642" w:rsidRPr="00F40EEE" w:rsidRDefault="00EE0642" w:rsidP="00EE0642">
            <w:pPr>
              <w:pStyle w:val="200"/>
              <w:rPr>
                <w:lang w:val="kk-KZ"/>
              </w:rPr>
            </w:pPr>
            <w:r w:rsidRPr="00F40EEE">
              <w:rPr>
                <w:lang w:val="kk-KZ"/>
              </w:rPr>
              <w:t xml:space="preserve">Барлығы балабақшаға барды. </w:t>
            </w:r>
          </w:p>
          <w:p w14:paraId="63AE1C79" w14:textId="77777777" w:rsidR="00EE0642" w:rsidRPr="00F40EEE" w:rsidRDefault="00EE0642" w:rsidP="00EE0642">
            <w:pPr>
              <w:pStyle w:val="200"/>
              <w:rPr>
                <w:lang w:val="kk-KZ"/>
              </w:rPr>
            </w:pPr>
            <w:r w:rsidRPr="00F40EEE">
              <w:rPr>
                <w:lang w:val="kk-KZ"/>
              </w:rPr>
              <w:t xml:space="preserve">Барлығы түскі асқа отырды, </w:t>
            </w:r>
          </w:p>
          <w:p w14:paraId="29873BBB" w14:textId="77777777" w:rsidR="00EE0642" w:rsidRPr="00F40EEE" w:rsidRDefault="00EE0642" w:rsidP="00EE0642">
            <w:pPr>
              <w:pStyle w:val="200"/>
              <w:rPr>
                <w:lang w:val="kk-KZ"/>
              </w:rPr>
            </w:pPr>
            <w:r w:rsidRPr="00F40EEE">
              <w:rPr>
                <w:lang w:val="kk-KZ"/>
              </w:rPr>
              <w:t xml:space="preserve">Барлығы жүз котлет жеді. </w:t>
            </w:r>
          </w:p>
          <w:p w14:paraId="440B2C61" w14:textId="77777777" w:rsidR="00EE0642" w:rsidRPr="00F40EEE" w:rsidRDefault="00EE0642" w:rsidP="00EE0642">
            <w:pPr>
              <w:pStyle w:val="200"/>
              <w:rPr>
                <w:lang w:val="kk-KZ"/>
              </w:rPr>
            </w:pPr>
            <w:r w:rsidRPr="00F40EEE">
              <w:rPr>
                <w:lang w:val="kk-KZ"/>
              </w:rPr>
              <w:t xml:space="preserve">Содан кейін бәрі ұйқыға кетті. </w:t>
            </w:r>
          </w:p>
          <w:p w14:paraId="1B32B899" w14:textId="7BB26EF5" w:rsidR="008926B6" w:rsidRPr="00F40EEE" w:rsidRDefault="00EE0642" w:rsidP="00EE0642">
            <w:pPr>
              <w:pStyle w:val="200"/>
              <w:rPr>
                <w:lang w:val="kk-KZ"/>
              </w:rPr>
            </w:pPr>
            <w:r w:rsidRPr="00F40EEE">
              <w:rPr>
                <w:lang w:val="kk-KZ"/>
              </w:rPr>
              <w:t>Қайтадан санай бастаңыз</w:t>
            </w:r>
            <w:r w:rsidR="008926B6" w:rsidRPr="00F40EEE">
              <w:rPr>
                <w:lang w:val="kk-KZ"/>
              </w:rPr>
              <w:t>.</w:t>
            </w:r>
          </w:p>
        </w:tc>
      </w:tr>
      <w:tr w:rsidR="00265A2E" w:rsidRPr="00F40EEE" w14:paraId="561071BF" w14:textId="77777777" w:rsidTr="00A566D5">
        <w:trPr>
          <w:gridAfter w:val="4"/>
          <w:wAfter w:w="10327" w:type="dxa"/>
        </w:trPr>
        <w:tc>
          <w:tcPr>
            <w:tcW w:w="2014" w:type="dxa"/>
            <w:hideMark/>
          </w:tcPr>
          <w:p w14:paraId="221D4E6B" w14:textId="2299573A" w:rsidR="00265A2E" w:rsidRPr="00F40EEE" w:rsidRDefault="00265A2E" w:rsidP="00265A2E">
            <w:pPr>
              <w:pStyle w:val="13213"/>
              <w:rPr>
                <w:lang w:val="kk-KZ"/>
              </w:rPr>
            </w:pPr>
            <w:r w:rsidRPr="00F40EEE">
              <w:rPr>
                <w:lang w:val="kk-KZ"/>
              </w:rPr>
              <w:lastRenderedPageBreak/>
              <w:t>Күндізгі ұйқы</w:t>
            </w:r>
          </w:p>
        </w:tc>
        <w:tc>
          <w:tcPr>
            <w:tcW w:w="13579" w:type="dxa"/>
            <w:gridSpan w:val="5"/>
            <w:hideMark/>
          </w:tcPr>
          <w:p w14:paraId="5956127F" w14:textId="25E5CAB0" w:rsidR="00265A2E" w:rsidRPr="00F40EEE" w:rsidRDefault="00265A2E" w:rsidP="00265A2E">
            <w:pPr>
              <w:pStyle w:val="13213"/>
              <w:rPr>
                <w:lang w:val="kk-KZ"/>
              </w:rPr>
            </w:pPr>
            <w:r w:rsidRPr="00F40EEE">
              <w:rPr>
                <w:lang w:val="kk-KZ"/>
              </w:rPr>
              <w:t>Гигиеналық процедуралар. Ұйқыны ұйымдастыруға жағдай жасау. В. Степанованың «Ұйқышыл жол» өлеңін оқу. «Көзден жабылады...» денені босату жаттығуы.</w:t>
            </w:r>
          </w:p>
        </w:tc>
      </w:tr>
      <w:tr w:rsidR="00265A2E" w:rsidRPr="00F40EEE" w14:paraId="3E89A33F" w14:textId="77777777" w:rsidTr="00A566D5">
        <w:trPr>
          <w:gridAfter w:val="4"/>
          <w:wAfter w:w="10327" w:type="dxa"/>
        </w:trPr>
        <w:tc>
          <w:tcPr>
            <w:tcW w:w="2014" w:type="dxa"/>
            <w:hideMark/>
          </w:tcPr>
          <w:p w14:paraId="2524BFBF" w14:textId="00C7376C" w:rsidR="00265A2E" w:rsidRPr="00F40EEE" w:rsidRDefault="00265A2E" w:rsidP="00265A2E">
            <w:pPr>
              <w:pStyle w:val="13213"/>
              <w:rPr>
                <w:lang w:val="kk-KZ"/>
              </w:rPr>
            </w:pPr>
            <w:r w:rsidRPr="00F40EEE">
              <w:rPr>
                <w:lang w:val="kk-KZ"/>
              </w:rPr>
              <w:t>Біртіндеп ояну, шынығу процедурасы</w:t>
            </w:r>
          </w:p>
        </w:tc>
        <w:tc>
          <w:tcPr>
            <w:tcW w:w="13579" w:type="dxa"/>
            <w:gridSpan w:val="5"/>
            <w:hideMark/>
          </w:tcPr>
          <w:p w14:paraId="69CED336" w14:textId="654BF70B" w:rsidR="00265A2E" w:rsidRPr="00F40EEE" w:rsidRDefault="00265A2E" w:rsidP="00265A2E">
            <w:pPr>
              <w:pStyle w:val="13213"/>
              <w:rPr>
                <w:lang w:val="kk-KZ"/>
              </w:rPr>
            </w:pPr>
            <w:r w:rsidRPr="00F40EEE">
              <w:rPr>
                <w:lang w:val="kk-KZ"/>
              </w:rPr>
              <w:t>Кереуетте гимнастика. Жалпақ аяқтың алдын-алу. (Түзетуші жүру («орманға барамыз») кәдімгі жүріспен кезектесіп: аяқ ұшымен («түлкішек»), өкшемен («шөпке шық, аяқты сулама»), табанның сыртқы жағында («аю»), тізені жоғары көтеру («бұлан»), жартылай отыру («кірпі»), түзеткіш жолдармен («біз қиыршық тастармен, бұтақтармен және конустармен жалаң аяқ жүреміз»). Қалыптың бұзылуының алдын алу. Дене шынықтыру минуты «Менің арқам түзу».  Массаж жолдарымен жүру. Су процедуралары </w:t>
            </w:r>
          </w:p>
        </w:tc>
      </w:tr>
      <w:tr w:rsidR="00CB7381" w:rsidRPr="00512198" w14:paraId="0CD3693E" w14:textId="77777777" w:rsidTr="00885616">
        <w:trPr>
          <w:gridAfter w:val="4"/>
          <w:wAfter w:w="10327" w:type="dxa"/>
        </w:trPr>
        <w:tc>
          <w:tcPr>
            <w:tcW w:w="2014" w:type="dxa"/>
            <w:hideMark/>
          </w:tcPr>
          <w:p w14:paraId="155231FF" w14:textId="705D8AC5" w:rsidR="00CB7381" w:rsidRPr="00F40EEE" w:rsidRDefault="00CB7381" w:rsidP="00CB7381">
            <w:pPr>
              <w:pStyle w:val="13213"/>
              <w:rPr>
                <w:lang w:val="kk-KZ"/>
              </w:rPr>
            </w:pPr>
            <w:r w:rsidRPr="00F40EEE">
              <w:rPr>
                <w:lang w:val="kk-KZ"/>
              </w:rPr>
              <w:t>Балалардың өзіндік әс-әрекеті</w:t>
            </w:r>
          </w:p>
        </w:tc>
        <w:tc>
          <w:tcPr>
            <w:tcW w:w="2835" w:type="dxa"/>
          </w:tcPr>
          <w:p w14:paraId="4EF748D0" w14:textId="77777777" w:rsidR="00CB7381" w:rsidRPr="00F40EEE" w:rsidRDefault="00CB7381" w:rsidP="00CB7381">
            <w:pPr>
              <w:pStyle w:val="13213"/>
              <w:rPr>
                <w:lang w:val="kk-KZ"/>
              </w:rPr>
            </w:pPr>
            <w:r w:rsidRPr="00F40EEE">
              <w:rPr>
                <w:lang w:val="kk-KZ"/>
              </w:rPr>
              <w:t xml:space="preserve">Дидактикалық ойындар: «Қайдан сатып алуға болады», «Кімге жұмыс істеу керек» </w:t>
            </w:r>
          </w:p>
          <w:p w14:paraId="7FB12275" w14:textId="77777777" w:rsidR="00CB7381" w:rsidRPr="00F40EEE" w:rsidRDefault="00CB7381" w:rsidP="00CB7381">
            <w:pPr>
              <w:pStyle w:val="13213"/>
              <w:rPr>
                <w:lang w:val="kk-KZ"/>
              </w:rPr>
            </w:pPr>
            <w:r w:rsidRPr="00F40EEE">
              <w:rPr>
                <w:lang w:val="kk-KZ"/>
              </w:rPr>
              <w:t>Мақсаты: сөздікті байыту, жинақтау, жалпылау.</w:t>
            </w:r>
          </w:p>
          <w:p w14:paraId="4983ECF9" w14:textId="1B039F01" w:rsidR="00CB7381" w:rsidRPr="00F40EEE" w:rsidRDefault="00CB7381" w:rsidP="00CB7381">
            <w:pPr>
              <w:pStyle w:val="13213"/>
              <w:rPr>
                <w:lang w:val="kk-KZ"/>
              </w:rPr>
            </w:pPr>
            <w:r w:rsidRPr="00F40EEE">
              <w:rPr>
                <w:lang w:val="kk-KZ"/>
              </w:rPr>
              <w:t>«Теңіз толқиды...»</w:t>
            </w:r>
            <w:r w:rsidR="007E3E95" w:rsidRPr="00F40EEE">
              <w:rPr>
                <w:lang w:val="kk-KZ"/>
              </w:rPr>
              <w:t xml:space="preserve"> қимыл-қозғалысты ойын</w:t>
            </w:r>
          </w:p>
          <w:p w14:paraId="6526D9B5" w14:textId="77777777" w:rsidR="00CB7381" w:rsidRPr="00F40EEE" w:rsidRDefault="00CB7381" w:rsidP="00CB7381">
            <w:pPr>
              <w:pStyle w:val="13213"/>
              <w:rPr>
                <w:lang w:val="kk-KZ"/>
              </w:rPr>
            </w:pPr>
            <w:r w:rsidRPr="00F40EEE">
              <w:rPr>
                <w:lang w:val="kk-KZ"/>
              </w:rPr>
              <w:t>Мақсаты: қиялдың көрінісі.</w:t>
            </w:r>
          </w:p>
          <w:p w14:paraId="1E7AD903" w14:textId="77777777" w:rsidR="00CB7381" w:rsidRPr="00F40EEE" w:rsidRDefault="00CB7381" w:rsidP="00CB7381">
            <w:pPr>
              <w:pStyle w:val="13213"/>
              <w:rPr>
                <w:lang w:val="kk-KZ"/>
              </w:rPr>
            </w:pPr>
            <w:r w:rsidRPr="00F40EEE">
              <w:rPr>
                <w:lang w:val="kk-KZ"/>
              </w:rPr>
              <w:t xml:space="preserve">«Суретті жина» ойын жаттығуы </w:t>
            </w:r>
          </w:p>
          <w:p w14:paraId="69E3FCE9" w14:textId="77777777" w:rsidR="00CB7381" w:rsidRPr="00F40EEE" w:rsidRDefault="00CB7381" w:rsidP="00CB7381">
            <w:pPr>
              <w:pStyle w:val="13213"/>
              <w:rPr>
                <w:lang w:val="kk-KZ"/>
              </w:rPr>
            </w:pPr>
            <w:r w:rsidRPr="00F40EEE">
              <w:rPr>
                <w:lang w:val="kk-KZ"/>
              </w:rPr>
              <w:t>Мақсаты: бейнелі идеяларды дамыту</w:t>
            </w:r>
          </w:p>
          <w:p w14:paraId="6A6A7904" w14:textId="77777777" w:rsidR="00CB7381" w:rsidRPr="00F40EEE" w:rsidRDefault="00CB7381" w:rsidP="00CB7381">
            <w:pPr>
              <w:pStyle w:val="13213"/>
              <w:rPr>
                <w:lang w:val="kk-KZ"/>
              </w:rPr>
            </w:pPr>
            <w:r w:rsidRPr="00F40EEE">
              <w:rPr>
                <w:lang w:val="kk-KZ"/>
              </w:rPr>
              <w:t xml:space="preserve">«Гномды боя – гном суреттері бар бояу </w:t>
            </w:r>
          </w:p>
          <w:p w14:paraId="5423F2B5" w14:textId="11B190C2" w:rsidR="00CB7381" w:rsidRPr="00F40EEE" w:rsidRDefault="00CB7381" w:rsidP="00CB7381">
            <w:pPr>
              <w:pStyle w:val="13213"/>
              <w:rPr>
                <w:lang w:val="kk-KZ"/>
              </w:rPr>
            </w:pPr>
            <w:r w:rsidRPr="00F40EEE">
              <w:rPr>
                <w:lang w:val="kk-KZ"/>
              </w:rPr>
              <w:t>Мақсаты: қолдың ұсақ моторикасын, қиялын, шығармашылығын дамыту</w:t>
            </w:r>
          </w:p>
        </w:tc>
        <w:tc>
          <w:tcPr>
            <w:tcW w:w="2693" w:type="dxa"/>
          </w:tcPr>
          <w:p w14:paraId="179B2BB9" w14:textId="77777777" w:rsidR="00CB7381" w:rsidRPr="00F40EEE" w:rsidRDefault="00CB7381" w:rsidP="00CB7381">
            <w:pPr>
              <w:pStyle w:val="13213"/>
              <w:rPr>
                <w:lang w:val="kk-KZ"/>
              </w:rPr>
            </w:pPr>
            <w:r w:rsidRPr="00F40EEE">
              <w:rPr>
                <w:lang w:val="kk-KZ"/>
              </w:rPr>
              <w:t xml:space="preserve">Сюжеттік-рөлдік ойын «Ателье. Сән үйі» </w:t>
            </w:r>
          </w:p>
          <w:p w14:paraId="36E90A8F" w14:textId="77777777" w:rsidR="00CB7381" w:rsidRPr="00F40EEE" w:rsidRDefault="00CB7381" w:rsidP="00CB7381">
            <w:pPr>
              <w:pStyle w:val="13213"/>
              <w:rPr>
                <w:lang w:val="kk-KZ"/>
              </w:rPr>
            </w:pPr>
            <w:r w:rsidRPr="00F40EEE">
              <w:rPr>
                <w:lang w:val="kk-KZ"/>
              </w:rPr>
              <w:t>Мақсаты: тігінші, сәнгер, пішуші еңбегін құрметтеуге тәрбиелеу, олардың еңбегі ұжымдық, бір адамның адал жұмысына басқа адамның еңбек сапасы тәуелді деген ұғымды кеңейту; ойында өлшеу әдістері туралы білімді қолдана білуді дамыту.</w:t>
            </w:r>
          </w:p>
          <w:p w14:paraId="2546EC30" w14:textId="77777777" w:rsidR="00CB7381" w:rsidRPr="00F40EEE" w:rsidRDefault="00CB7381" w:rsidP="00CB7381">
            <w:pPr>
              <w:pStyle w:val="13213"/>
              <w:rPr>
                <w:lang w:val="kk-KZ"/>
              </w:rPr>
            </w:pPr>
            <w:r w:rsidRPr="00F40EEE">
              <w:rPr>
                <w:lang w:val="kk-KZ"/>
              </w:rPr>
              <w:t xml:space="preserve">«12 ай» жұмбақ шешу </w:t>
            </w:r>
          </w:p>
          <w:p w14:paraId="2CDFB7EB" w14:textId="77777777" w:rsidR="00CB7381" w:rsidRPr="00F40EEE" w:rsidRDefault="00CB7381" w:rsidP="00CB7381">
            <w:pPr>
              <w:pStyle w:val="13213"/>
              <w:rPr>
                <w:lang w:val="kk-KZ"/>
              </w:rPr>
            </w:pPr>
            <w:r w:rsidRPr="00F40EEE">
              <w:rPr>
                <w:lang w:val="kk-KZ"/>
              </w:rPr>
              <w:t>Мақсаты: логикалық ойлауды, зейінділікті дамыту.</w:t>
            </w:r>
          </w:p>
          <w:p w14:paraId="1D9F7AFB" w14:textId="77777777" w:rsidR="00CB7381" w:rsidRPr="00F40EEE" w:rsidRDefault="00CB7381" w:rsidP="00CB7381">
            <w:pPr>
              <w:pStyle w:val="13213"/>
              <w:rPr>
                <w:lang w:val="kk-KZ"/>
              </w:rPr>
            </w:pPr>
            <w:r w:rsidRPr="00F40EEE">
              <w:rPr>
                <w:lang w:val="kk-KZ"/>
              </w:rPr>
              <w:t>«Қолғап» өлеңін қайталау</w:t>
            </w:r>
          </w:p>
          <w:p w14:paraId="0A3DA30A" w14:textId="77777777" w:rsidR="00CB7381" w:rsidRPr="00F40EEE" w:rsidRDefault="00CB7381" w:rsidP="00CB7381">
            <w:pPr>
              <w:pStyle w:val="13213"/>
              <w:rPr>
                <w:lang w:val="kk-KZ"/>
              </w:rPr>
            </w:pPr>
            <w:r w:rsidRPr="00F40EEE">
              <w:rPr>
                <w:lang w:val="kk-KZ"/>
              </w:rPr>
              <w:t>Сюжеттік-рөлдік ойын «Жылдың қай мезгілі?»</w:t>
            </w:r>
          </w:p>
          <w:p w14:paraId="12BCDC5D" w14:textId="79A45E6B" w:rsidR="00CB7381" w:rsidRPr="00F40EEE" w:rsidRDefault="00CB7381" w:rsidP="00CB7381">
            <w:pPr>
              <w:pStyle w:val="13213"/>
              <w:rPr>
                <w:lang w:val="kk-KZ"/>
              </w:rPr>
            </w:pPr>
            <w:r w:rsidRPr="00F40EEE">
              <w:rPr>
                <w:lang w:val="kk-KZ"/>
              </w:rPr>
              <w:t xml:space="preserve">Мақсаты: балаларға табиғаттың сипаттамасын өлеңде немесе прозада жылдың </w:t>
            </w:r>
            <w:r w:rsidRPr="00F40EEE">
              <w:rPr>
                <w:lang w:val="kk-KZ"/>
              </w:rPr>
              <w:lastRenderedPageBreak/>
              <w:t>белгілі бір уақытымен байланыстыруға үйрету; есту қабілетін, ойлау жылдамдығын дамыту</w:t>
            </w:r>
          </w:p>
        </w:tc>
        <w:tc>
          <w:tcPr>
            <w:tcW w:w="2835" w:type="dxa"/>
          </w:tcPr>
          <w:p w14:paraId="31C71A05" w14:textId="77777777" w:rsidR="00CB7381" w:rsidRPr="00F40EEE" w:rsidRDefault="00CB7381" w:rsidP="00CB7381">
            <w:pPr>
              <w:pStyle w:val="13213"/>
              <w:rPr>
                <w:lang w:val="kk-KZ"/>
              </w:rPr>
            </w:pPr>
            <w:r w:rsidRPr="00F40EEE">
              <w:rPr>
                <w:lang w:val="kk-KZ"/>
              </w:rPr>
              <w:lastRenderedPageBreak/>
              <w:t xml:space="preserve">«Теремок» ертегісін драматизациялау </w:t>
            </w:r>
          </w:p>
          <w:p w14:paraId="3E3E0211" w14:textId="77777777" w:rsidR="00CB7381" w:rsidRPr="00F40EEE" w:rsidRDefault="00CB7381" w:rsidP="00CB7381">
            <w:pPr>
              <w:pStyle w:val="13213"/>
              <w:rPr>
                <w:lang w:val="kk-KZ"/>
              </w:rPr>
            </w:pPr>
            <w:r w:rsidRPr="00F40EEE">
              <w:rPr>
                <w:lang w:val="kk-KZ"/>
              </w:rPr>
              <w:t>Мақсаты: диалогтік сөйлеуді, есте сақтауды дамыту, әрекеттерді мәтінмен үйлестіре білу.</w:t>
            </w:r>
          </w:p>
          <w:p w14:paraId="6BE20E41" w14:textId="77777777" w:rsidR="00CB7381" w:rsidRPr="00F40EEE" w:rsidRDefault="00CB7381" w:rsidP="00CB7381">
            <w:pPr>
              <w:pStyle w:val="13213"/>
              <w:rPr>
                <w:lang w:val="kk-KZ"/>
              </w:rPr>
            </w:pPr>
            <w:r w:rsidRPr="00F40EEE">
              <w:rPr>
                <w:lang w:val="kk-KZ"/>
              </w:rPr>
              <w:t xml:space="preserve">«Шатасу» дидактикалық ойыны </w:t>
            </w:r>
          </w:p>
          <w:p w14:paraId="5A49C9C6" w14:textId="77777777" w:rsidR="00CB7381" w:rsidRPr="00F40EEE" w:rsidRDefault="00CB7381" w:rsidP="00CB7381">
            <w:pPr>
              <w:pStyle w:val="13213"/>
              <w:rPr>
                <w:lang w:val="kk-KZ"/>
              </w:rPr>
            </w:pPr>
            <w:r w:rsidRPr="00F40EEE">
              <w:rPr>
                <w:lang w:val="kk-KZ"/>
              </w:rPr>
              <w:t>Мақсаты: ойлауды дамыту, себеп-салдарлық байланыстарды анықтау.</w:t>
            </w:r>
          </w:p>
          <w:p w14:paraId="5BCE9C00" w14:textId="77777777" w:rsidR="00CB7381" w:rsidRPr="00F40EEE" w:rsidRDefault="00CB7381" w:rsidP="00CB7381">
            <w:pPr>
              <w:pStyle w:val="13213"/>
              <w:rPr>
                <w:lang w:val="kk-KZ"/>
              </w:rPr>
            </w:pPr>
            <w:r w:rsidRPr="00F40EEE">
              <w:rPr>
                <w:lang w:val="kk-KZ"/>
              </w:rPr>
              <w:t xml:space="preserve">«Әр қадамға сөз» қимыл-қозғалысты ойын </w:t>
            </w:r>
          </w:p>
          <w:p w14:paraId="20439B7F" w14:textId="77777777" w:rsidR="00CB7381" w:rsidRPr="00F40EEE" w:rsidRDefault="00CB7381" w:rsidP="00CB7381">
            <w:pPr>
              <w:pStyle w:val="13213"/>
              <w:rPr>
                <w:lang w:val="kk-KZ"/>
              </w:rPr>
            </w:pPr>
            <w:r w:rsidRPr="00F40EEE">
              <w:rPr>
                <w:lang w:val="kk-KZ"/>
              </w:rPr>
              <w:t>Мақсаты: сөйлеуді, үйлестіруді дамыту, ғарышта жүре білу.</w:t>
            </w:r>
          </w:p>
          <w:p w14:paraId="5CB11567" w14:textId="77777777" w:rsidR="00CB7381" w:rsidRPr="00F40EEE" w:rsidRDefault="00CB7381" w:rsidP="00CB7381">
            <w:pPr>
              <w:pStyle w:val="13213"/>
              <w:rPr>
                <w:lang w:val="kk-KZ"/>
              </w:rPr>
            </w:pPr>
            <w:r w:rsidRPr="00F40EEE">
              <w:rPr>
                <w:lang w:val="kk-KZ"/>
              </w:rPr>
              <w:t xml:space="preserve">Ойын-сауық: «Керісінше айт», «Саңырау телефон» </w:t>
            </w:r>
          </w:p>
          <w:p w14:paraId="108EE816" w14:textId="77777777" w:rsidR="00CB7381" w:rsidRPr="00F40EEE" w:rsidRDefault="00CB7381" w:rsidP="00CB7381">
            <w:pPr>
              <w:pStyle w:val="13213"/>
              <w:rPr>
                <w:lang w:val="kk-KZ"/>
              </w:rPr>
            </w:pPr>
            <w:r w:rsidRPr="00F40EEE">
              <w:rPr>
                <w:lang w:val="kk-KZ"/>
              </w:rPr>
              <w:t>Мақсаты: дыбыстық интонацияны, есту аппаратын, есте сақтауды, қиялды дамыту. «Бір кездері өзен болды» әзіл-әнін жаттау</w:t>
            </w:r>
          </w:p>
          <w:p w14:paraId="556A5B66" w14:textId="77777777" w:rsidR="00CB7381" w:rsidRPr="00F40EEE" w:rsidRDefault="00CB7381" w:rsidP="00CB7381">
            <w:pPr>
              <w:pStyle w:val="13213"/>
              <w:rPr>
                <w:lang w:val="kk-KZ"/>
              </w:rPr>
            </w:pPr>
            <w:r w:rsidRPr="00F40EEE">
              <w:rPr>
                <w:lang w:val="kk-KZ"/>
              </w:rPr>
              <w:lastRenderedPageBreak/>
              <w:t>Мақсаты: есте сақтау, есте сақтау, сөйлеу</w:t>
            </w:r>
          </w:p>
          <w:p w14:paraId="19043977" w14:textId="77777777" w:rsidR="00CB7381" w:rsidRPr="00F40EEE" w:rsidRDefault="00CB7381" w:rsidP="00CB7381">
            <w:pPr>
              <w:pStyle w:val="13213"/>
              <w:rPr>
                <w:lang w:val="kk-KZ"/>
              </w:rPr>
            </w:pPr>
          </w:p>
        </w:tc>
        <w:tc>
          <w:tcPr>
            <w:tcW w:w="2694" w:type="dxa"/>
            <w:hideMark/>
          </w:tcPr>
          <w:p w14:paraId="6C4135DD" w14:textId="77777777" w:rsidR="00CB7381" w:rsidRPr="00F40EEE" w:rsidRDefault="00CB7381" w:rsidP="00CB7381">
            <w:pPr>
              <w:pStyle w:val="13213"/>
              <w:rPr>
                <w:lang w:val="kk-KZ"/>
              </w:rPr>
            </w:pPr>
            <w:r w:rsidRPr="00F40EEE">
              <w:rPr>
                <w:lang w:val="kk-KZ"/>
              </w:rPr>
              <w:lastRenderedPageBreak/>
              <w:t>«Шалқан» көлеңкелі театры</w:t>
            </w:r>
          </w:p>
          <w:p w14:paraId="1CBC4903" w14:textId="77777777" w:rsidR="00CB7381" w:rsidRPr="00F40EEE" w:rsidRDefault="00CB7381" w:rsidP="00CB7381">
            <w:pPr>
              <w:pStyle w:val="13213"/>
              <w:rPr>
                <w:lang w:val="kk-KZ"/>
              </w:rPr>
            </w:pPr>
            <w:r w:rsidRPr="00F40EEE">
              <w:rPr>
                <w:lang w:val="kk-KZ"/>
              </w:rPr>
              <w:t>Мақсаты: балаларда зейінділікті, табандылықты, тыңдай білуді дамыту, балалардың көңіл-күйін көтеру.</w:t>
            </w:r>
          </w:p>
          <w:p w14:paraId="7E49B6F4" w14:textId="77777777" w:rsidR="00CB7381" w:rsidRPr="00F40EEE" w:rsidRDefault="00CB7381" w:rsidP="00CB7381">
            <w:pPr>
              <w:pStyle w:val="13213"/>
              <w:rPr>
                <w:lang w:val="kk-KZ"/>
              </w:rPr>
            </w:pPr>
            <w:r w:rsidRPr="00F40EEE">
              <w:rPr>
                <w:lang w:val="kk-KZ"/>
              </w:rPr>
              <w:t>«Шегіртке» өлеңін жаттау</w:t>
            </w:r>
          </w:p>
          <w:p w14:paraId="6CFC97B0" w14:textId="77777777" w:rsidR="00CB7381" w:rsidRPr="00F40EEE" w:rsidRDefault="00CB7381" w:rsidP="00CB7381">
            <w:pPr>
              <w:pStyle w:val="13213"/>
              <w:rPr>
                <w:lang w:val="kk-KZ"/>
              </w:rPr>
            </w:pPr>
            <w:r w:rsidRPr="00F40EEE">
              <w:rPr>
                <w:lang w:val="kk-KZ"/>
              </w:rPr>
              <w:t>Мақсаты: есте сақтау, есте сақтау, сөйлеу</w:t>
            </w:r>
          </w:p>
          <w:p w14:paraId="0049293B" w14:textId="77777777" w:rsidR="00CB7381" w:rsidRPr="00F40EEE" w:rsidRDefault="00CB7381" w:rsidP="00CB7381">
            <w:pPr>
              <w:pStyle w:val="13213"/>
              <w:rPr>
                <w:lang w:val="kk-KZ"/>
              </w:rPr>
            </w:pPr>
          </w:p>
        </w:tc>
        <w:tc>
          <w:tcPr>
            <w:tcW w:w="2522" w:type="dxa"/>
          </w:tcPr>
          <w:p w14:paraId="31542E41" w14:textId="77777777" w:rsidR="00CB7381" w:rsidRPr="00F40EEE" w:rsidRDefault="00CB7381" w:rsidP="00CB7381">
            <w:pPr>
              <w:pStyle w:val="13213"/>
              <w:rPr>
                <w:lang w:val="kk-KZ"/>
              </w:rPr>
            </w:pPr>
            <w:r w:rsidRPr="00F40EEE">
              <w:rPr>
                <w:lang w:val="kk-KZ"/>
              </w:rPr>
              <w:t xml:space="preserve">«Саяхат»сюжеттік-рөлдік ойыны </w:t>
            </w:r>
          </w:p>
          <w:p w14:paraId="057F3C13" w14:textId="77777777" w:rsidR="00CB7381" w:rsidRPr="00F40EEE" w:rsidRDefault="00CB7381" w:rsidP="00CB7381">
            <w:pPr>
              <w:pStyle w:val="13213"/>
              <w:rPr>
                <w:lang w:val="kk-KZ"/>
              </w:rPr>
            </w:pPr>
            <w:r w:rsidRPr="00F40EEE">
              <w:rPr>
                <w:lang w:val="kk-KZ"/>
              </w:rPr>
              <w:t>Мақсаты: сюжетті дамыту, рөлдерді тәуелсіз бөлу.</w:t>
            </w:r>
          </w:p>
          <w:p w14:paraId="7D304AD0" w14:textId="77777777" w:rsidR="00CB7381" w:rsidRPr="00F40EEE" w:rsidRDefault="00CB7381" w:rsidP="00CB7381">
            <w:pPr>
              <w:pStyle w:val="13213"/>
              <w:rPr>
                <w:lang w:val="kk-KZ"/>
              </w:rPr>
            </w:pPr>
            <w:r w:rsidRPr="00F40EEE">
              <w:rPr>
                <w:lang w:val="kk-KZ"/>
              </w:rPr>
              <w:t xml:space="preserve">«Көк сақал» ертегісін оқу </w:t>
            </w:r>
          </w:p>
          <w:p w14:paraId="40B30A52" w14:textId="77777777" w:rsidR="00CB7381" w:rsidRPr="00F40EEE" w:rsidRDefault="00CB7381" w:rsidP="00CB7381">
            <w:pPr>
              <w:pStyle w:val="13213"/>
              <w:rPr>
                <w:lang w:val="kk-KZ"/>
              </w:rPr>
            </w:pPr>
            <w:r w:rsidRPr="00F40EEE">
              <w:rPr>
                <w:lang w:val="kk-KZ"/>
              </w:rPr>
              <w:t>Мақсаты: мұқият тыңдай білу.</w:t>
            </w:r>
          </w:p>
          <w:p w14:paraId="2F9FAFE6" w14:textId="77777777" w:rsidR="00CB7381" w:rsidRPr="00F40EEE" w:rsidRDefault="00CB7381" w:rsidP="00CB7381">
            <w:pPr>
              <w:pStyle w:val="13213"/>
              <w:rPr>
                <w:lang w:val="kk-KZ"/>
              </w:rPr>
            </w:pPr>
            <w:r w:rsidRPr="00F40EEE">
              <w:rPr>
                <w:lang w:val="kk-KZ"/>
              </w:rPr>
              <w:t xml:space="preserve">«Менің сүйікті жануарым» суретін салу </w:t>
            </w:r>
          </w:p>
          <w:p w14:paraId="1C2BE8AB" w14:textId="77777777" w:rsidR="00CB7381" w:rsidRPr="00F40EEE" w:rsidRDefault="00CB7381" w:rsidP="00CB7381">
            <w:pPr>
              <w:pStyle w:val="13213"/>
              <w:rPr>
                <w:lang w:val="kk-KZ"/>
              </w:rPr>
            </w:pPr>
            <w:r w:rsidRPr="00F40EEE">
              <w:rPr>
                <w:lang w:val="kk-KZ"/>
              </w:rPr>
              <w:t xml:space="preserve">Мақсаты: сурет салу дағдыларын, қиялын дамыту </w:t>
            </w:r>
          </w:p>
          <w:p w14:paraId="5B89A0FE" w14:textId="77777777" w:rsidR="00CB7381" w:rsidRPr="00F40EEE" w:rsidRDefault="00CB7381" w:rsidP="00CB7381">
            <w:pPr>
              <w:pStyle w:val="13213"/>
              <w:rPr>
                <w:lang w:val="kk-KZ"/>
              </w:rPr>
            </w:pPr>
            <w:r w:rsidRPr="00F40EEE">
              <w:rPr>
                <w:lang w:val="kk-KZ"/>
              </w:rPr>
              <w:t>«Қатені тап» дидактикалық ойыны мақсаты: себеп-салдарлық байланыстарды анықтау; ойлауды дамыту</w:t>
            </w:r>
          </w:p>
          <w:p w14:paraId="146549F8" w14:textId="77777777" w:rsidR="00CB7381" w:rsidRPr="00F40EEE" w:rsidRDefault="00CB7381" w:rsidP="00CB7381">
            <w:pPr>
              <w:pStyle w:val="13213"/>
              <w:rPr>
                <w:lang w:val="kk-KZ"/>
              </w:rPr>
            </w:pPr>
          </w:p>
        </w:tc>
      </w:tr>
      <w:tr w:rsidR="00763E5B" w:rsidRPr="00F40EEE" w14:paraId="170C3C47" w14:textId="77777777" w:rsidTr="00A566D5">
        <w:trPr>
          <w:gridAfter w:val="4"/>
          <w:wAfter w:w="10327" w:type="dxa"/>
        </w:trPr>
        <w:tc>
          <w:tcPr>
            <w:tcW w:w="2014" w:type="dxa"/>
            <w:hideMark/>
          </w:tcPr>
          <w:p w14:paraId="32FB8BC7" w14:textId="11D4A885" w:rsidR="00763E5B" w:rsidRPr="00F40EEE" w:rsidRDefault="00763E5B" w:rsidP="00763E5B">
            <w:pPr>
              <w:pStyle w:val="13213"/>
              <w:rPr>
                <w:lang w:val="kk-KZ"/>
              </w:rPr>
            </w:pPr>
            <w:r w:rsidRPr="00F40EEE">
              <w:rPr>
                <w:lang w:val="kk-KZ"/>
              </w:rPr>
              <w:t>Түскі ас</w:t>
            </w:r>
          </w:p>
        </w:tc>
        <w:tc>
          <w:tcPr>
            <w:tcW w:w="13579" w:type="dxa"/>
            <w:gridSpan w:val="5"/>
          </w:tcPr>
          <w:p w14:paraId="2C759374" w14:textId="77777777" w:rsidR="00763E5B" w:rsidRPr="00F40EEE" w:rsidRDefault="00763E5B" w:rsidP="00763E5B">
            <w:pPr>
              <w:pStyle w:val="13213"/>
              <w:rPr>
                <w:lang w:val="kk-KZ"/>
              </w:rPr>
            </w:pPr>
            <w:r w:rsidRPr="00F40EEE">
              <w:rPr>
                <w:lang w:val="kk-KZ"/>
              </w:rPr>
              <w:t xml:space="preserve">Ұқыпты жуыну дағдыларын тәрбиелеу. Тақпақ айту: </w:t>
            </w:r>
          </w:p>
          <w:p w14:paraId="35A6A65A" w14:textId="77777777" w:rsidR="00763E5B" w:rsidRPr="00F40EEE" w:rsidRDefault="00763E5B" w:rsidP="00763E5B">
            <w:pPr>
              <w:pStyle w:val="200"/>
              <w:rPr>
                <w:lang w:val="kk-KZ"/>
              </w:rPr>
            </w:pPr>
            <w:r w:rsidRPr="00F40EEE">
              <w:rPr>
                <w:lang w:val="kk-KZ"/>
              </w:rPr>
              <w:t xml:space="preserve">Құмырсқа ұйқысынан тұрды, </w:t>
            </w:r>
          </w:p>
          <w:p w14:paraId="5548A309" w14:textId="77777777" w:rsidR="00763E5B" w:rsidRPr="00F40EEE" w:rsidRDefault="00763E5B" w:rsidP="00763E5B">
            <w:pPr>
              <w:pStyle w:val="200"/>
              <w:rPr>
                <w:lang w:val="kk-KZ"/>
              </w:rPr>
            </w:pPr>
            <w:r w:rsidRPr="00F40EEE">
              <w:rPr>
                <w:lang w:val="kk-KZ"/>
              </w:rPr>
              <w:t xml:space="preserve">Құс-шымшық астық тасыды, </w:t>
            </w:r>
          </w:p>
          <w:p w14:paraId="5EA37007" w14:textId="77777777" w:rsidR="00763E5B" w:rsidRPr="00F40EEE" w:rsidRDefault="00763E5B" w:rsidP="00763E5B">
            <w:pPr>
              <w:pStyle w:val="200"/>
              <w:rPr>
                <w:lang w:val="kk-KZ"/>
              </w:rPr>
            </w:pPr>
            <w:r w:rsidRPr="00F40EEE">
              <w:rPr>
                <w:lang w:val="kk-KZ"/>
              </w:rPr>
              <w:t xml:space="preserve">Қоян-қырыққабат үшін, </w:t>
            </w:r>
          </w:p>
          <w:p w14:paraId="3F0D9BA1" w14:textId="77777777" w:rsidR="00763E5B" w:rsidRPr="00F40EEE" w:rsidRDefault="00763E5B" w:rsidP="00763E5B">
            <w:pPr>
              <w:pStyle w:val="200"/>
              <w:rPr>
                <w:lang w:val="kk-KZ"/>
              </w:rPr>
            </w:pPr>
            <w:r w:rsidRPr="00F40EEE">
              <w:rPr>
                <w:lang w:val="kk-KZ"/>
              </w:rPr>
              <w:t xml:space="preserve">Тышқан-қабық үшін, </w:t>
            </w:r>
          </w:p>
          <w:p w14:paraId="4534D640" w14:textId="08183639" w:rsidR="00763E5B" w:rsidRPr="00F40EEE" w:rsidRDefault="00763E5B" w:rsidP="00763E5B">
            <w:pPr>
              <w:pStyle w:val="200"/>
              <w:rPr>
                <w:lang w:val="kk-KZ"/>
              </w:rPr>
            </w:pPr>
            <w:r w:rsidRPr="00F40EEE">
              <w:rPr>
                <w:lang w:val="kk-KZ"/>
              </w:rPr>
              <w:t>Балалар-сүт үшін.</w:t>
            </w:r>
          </w:p>
        </w:tc>
      </w:tr>
      <w:tr w:rsidR="00EE38C5" w:rsidRPr="00512198" w14:paraId="2B3395C6" w14:textId="77777777" w:rsidTr="00885616">
        <w:trPr>
          <w:gridAfter w:val="4"/>
          <w:wAfter w:w="10327" w:type="dxa"/>
        </w:trPr>
        <w:tc>
          <w:tcPr>
            <w:tcW w:w="2014" w:type="dxa"/>
            <w:hideMark/>
          </w:tcPr>
          <w:p w14:paraId="52BB4DB0" w14:textId="284A2722" w:rsidR="00EE38C5" w:rsidRPr="00F40EEE" w:rsidRDefault="00EE38C5" w:rsidP="00EE38C5">
            <w:pPr>
              <w:pStyle w:val="13213"/>
              <w:rPr>
                <w:lang w:val="kk-KZ"/>
              </w:rPr>
            </w:pPr>
            <w:r w:rsidRPr="00F40EEE">
              <w:rPr>
                <w:lang w:val="kk-KZ"/>
              </w:rPr>
              <w:t>Балалармен жеке жұмыс</w:t>
            </w:r>
          </w:p>
        </w:tc>
        <w:tc>
          <w:tcPr>
            <w:tcW w:w="2835" w:type="dxa"/>
            <w:hideMark/>
          </w:tcPr>
          <w:p w14:paraId="45A2A468" w14:textId="77777777" w:rsidR="00EE38C5" w:rsidRPr="00F40EEE" w:rsidRDefault="00EE38C5" w:rsidP="00EE38C5">
            <w:pPr>
              <w:pStyle w:val="13213"/>
              <w:rPr>
                <w:lang w:val="kk-KZ"/>
              </w:rPr>
            </w:pPr>
            <w:r w:rsidRPr="00F40EEE">
              <w:rPr>
                <w:lang w:val="kk-KZ"/>
              </w:rPr>
              <w:t xml:space="preserve">Танымдық және зияткерлік дағдылар </w:t>
            </w:r>
          </w:p>
          <w:p w14:paraId="0B8A1648" w14:textId="77777777" w:rsidR="00EE38C5" w:rsidRPr="00F40EEE" w:rsidRDefault="00EE38C5" w:rsidP="00EE38C5">
            <w:pPr>
              <w:pStyle w:val="13213"/>
              <w:rPr>
                <w:lang w:val="kk-KZ"/>
              </w:rPr>
            </w:pPr>
            <w:r w:rsidRPr="00F40EEE">
              <w:rPr>
                <w:lang w:val="kk-KZ"/>
              </w:rPr>
              <w:t>«Менің сүйікті жануарым» ойын жаттығуы.</w:t>
            </w:r>
          </w:p>
          <w:p w14:paraId="4B857C3B" w14:textId="77777777" w:rsidR="00EE38C5" w:rsidRPr="00F40EEE" w:rsidRDefault="00EE38C5" w:rsidP="00EE38C5">
            <w:pPr>
              <w:pStyle w:val="13213"/>
              <w:rPr>
                <w:lang w:val="kk-KZ"/>
              </w:rPr>
            </w:pPr>
            <w:r w:rsidRPr="00F40EEE">
              <w:rPr>
                <w:lang w:val="kk-KZ"/>
              </w:rPr>
              <w:t xml:space="preserve">«Менің не ойлағанымды тап» дидактикалық ойыны </w:t>
            </w:r>
          </w:p>
          <w:p w14:paraId="5AFBC67D" w14:textId="77777777" w:rsidR="00EE38C5" w:rsidRPr="00F40EEE" w:rsidRDefault="00EE38C5" w:rsidP="00EE38C5">
            <w:pPr>
              <w:pStyle w:val="13213"/>
              <w:rPr>
                <w:lang w:val="kk-KZ"/>
              </w:rPr>
            </w:pPr>
            <w:r w:rsidRPr="00F40EEE">
              <w:rPr>
                <w:lang w:val="kk-KZ"/>
              </w:rPr>
              <w:t>Мақсаты: себеп-салдар байланысын орнату, пайымдау</w:t>
            </w:r>
          </w:p>
          <w:p w14:paraId="44084F85" w14:textId="1E2574DE" w:rsidR="00EE38C5" w:rsidRPr="00F40EEE" w:rsidRDefault="00EE38C5" w:rsidP="00EE38C5">
            <w:pPr>
              <w:pStyle w:val="13213"/>
              <w:rPr>
                <w:lang w:val="kk-KZ"/>
              </w:rPr>
            </w:pPr>
          </w:p>
        </w:tc>
        <w:tc>
          <w:tcPr>
            <w:tcW w:w="2693" w:type="dxa"/>
          </w:tcPr>
          <w:p w14:paraId="3147B763" w14:textId="77777777" w:rsidR="00EE38C5" w:rsidRPr="00F40EEE" w:rsidRDefault="00EE38C5" w:rsidP="00EE38C5">
            <w:pPr>
              <w:pStyle w:val="13213"/>
              <w:rPr>
                <w:lang w:val="kk-KZ"/>
              </w:rPr>
            </w:pPr>
            <w:r w:rsidRPr="00F40EEE">
              <w:rPr>
                <w:lang w:val="kk-KZ"/>
              </w:rPr>
              <w:t>Шығармашылық дағдылар, зерттеу қызметі</w:t>
            </w:r>
          </w:p>
          <w:p w14:paraId="275326E9" w14:textId="77777777" w:rsidR="00EE38C5" w:rsidRPr="00F40EEE" w:rsidRDefault="00EE38C5" w:rsidP="00EE38C5">
            <w:pPr>
              <w:pStyle w:val="13213"/>
              <w:rPr>
                <w:lang w:val="kk-KZ"/>
              </w:rPr>
            </w:pPr>
            <w:r w:rsidRPr="00F40EEE">
              <w:rPr>
                <w:lang w:val="kk-KZ"/>
              </w:rPr>
              <w:t xml:space="preserve">Геометриялық фигураларды көлеңкелеу. </w:t>
            </w:r>
          </w:p>
          <w:p w14:paraId="7C97D192" w14:textId="3C08793C" w:rsidR="00EE38C5" w:rsidRPr="00F40EEE" w:rsidRDefault="00EE38C5" w:rsidP="00EE38C5">
            <w:pPr>
              <w:pStyle w:val="13213"/>
              <w:rPr>
                <w:lang w:val="kk-KZ"/>
              </w:rPr>
            </w:pPr>
            <w:r w:rsidRPr="00F40EEE">
              <w:rPr>
                <w:lang w:val="kk-KZ"/>
              </w:rPr>
              <w:t>Мақсаты: қарындашты оң қолыңыздың үш саусағымен дұрыс ұстауға үйрету, жұмыс үстелінде жұмыс кезінде позаны бақылау</w:t>
            </w:r>
          </w:p>
        </w:tc>
        <w:tc>
          <w:tcPr>
            <w:tcW w:w="2835" w:type="dxa"/>
          </w:tcPr>
          <w:p w14:paraId="5887B714" w14:textId="77777777" w:rsidR="00EE38C5" w:rsidRPr="00F40EEE" w:rsidRDefault="00EE38C5" w:rsidP="00EE38C5">
            <w:pPr>
              <w:pStyle w:val="13213"/>
              <w:rPr>
                <w:lang w:val="kk-KZ"/>
              </w:rPr>
            </w:pPr>
            <w:r w:rsidRPr="00F40EEE">
              <w:rPr>
                <w:lang w:val="kk-KZ"/>
              </w:rPr>
              <w:t>Әлеуметтік-эмоционалды дағдылар</w:t>
            </w:r>
          </w:p>
          <w:p w14:paraId="698763B0" w14:textId="77777777" w:rsidR="00EE38C5" w:rsidRPr="00F40EEE" w:rsidRDefault="00EE38C5" w:rsidP="00EE38C5">
            <w:pPr>
              <w:pStyle w:val="13213"/>
              <w:rPr>
                <w:lang w:val="kk-KZ"/>
              </w:rPr>
            </w:pPr>
            <w:r w:rsidRPr="00F40EEE">
              <w:rPr>
                <w:lang w:val="kk-KZ"/>
              </w:rPr>
              <w:t>«Гүлді бер» дөңгелек би ойыны.</w:t>
            </w:r>
          </w:p>
          <w:p w14:paraId="0D1C1EA2" w14:textId="0A084696" w:rsidR="00EE38C5" w:rsidRPr="00F40EEE" w:rsidRDefault="00EE38C5" w:rsidP="00EE38C5">
            <w:pPr>
              <w:pStyle w:val="13213"/>
              <w:rPr>
                <w:lang w:val="kk-KZ"/>
              </w:rPr>
            </w:pPr>
            <w:r w:rsidRPr="00F40EEE">
              <w:rPr>
                <w:lang w:val="kk-KZ"/>
              </w:rPr>
              <w:t>Дидактикалық ойын «Кімде мен айтатын киім бөлшектері бар – сол шығады»</w:t>
            </w:r>
          </w:p>
        </w:tc>
        <w:tc>
          <w:tcPr>
            <w:tcW w:w="2694" w:type="dxa"/>
          </w:tcPr>
          <w:p w14:paraId="63C9224D" w14:textId="77777777" w:rsidR="00EE38C5" w:rsidRPr="00F40EEE" w:rsidRDefault="00EE38C5" w:rsidP="00EE38C5">
            <w:pPr>
              <w:pStyle w:val="13213"/>
              <w:rPr>
                <w:lang w:val="kk-KZ"/>
              </w:rPr>
            </w:pPr>
            <w:r w:rsidRPr="00F40EEE">
              <w:rPr>
                <w:lang w:val="kk-KZ"/>
              </w:rPr>
              <w:t xml:space="preserve">Танымдық және зияткерлік дағдылар </w:t>
            </w:r>
          </w:p>
          <w:p w14:paraId="54549CE9" w14:textId="3635D27E" w:rsidR="00EE38C5" w:rsidRPr="00F40EEE" w:rsidRDefault="00EE38C5" w:rsidP="00EE38C5">
            <w:pPr>
              <w:pStyle w:val="13213"/>
              <w:rPr>
                <w:lang w:val="kk-KZ"/>
              </w:rPr>
            </w:pPr>
            <w:r w:rsidRPr="00F40EEE">
              <w:rPr>
                <w:lang w:val="kk-KZ"/>
              </w:rPr>
              <w:t>Дидактикалық ойындар: «қатарды жалғастыр», «Радио», «Біз жасырғанды сипатта»</w:t>
            </w:r>
          </w:p>
        </w:tc>
        <w:tc>
          <w:tcPr>
            <w:tcW w:w="2522" w:type="dxa"/>
          </w:tcPr>
          <w:p w14:paraId="25434F03" w14:textId="77777777" w:rsidR="00EE38C5" w:rsidRPr="00F40EEE" w:rsidRDefault="00EE38C5" w:rsidP="00EE38C5">
            <w:pPr>
              <w:pStyle w:val="13213"/>
              <w:rPr>
                <w:lang w:val="kk-KZ"/>
              </w:rPr>
            </w:pPr>
            <w:r w:rsidRPr="00F40EEE">
              <w:rPr>
                <w:lang w:val="kk-KZ"/>
              </w:rPr>
              <w:t>Қарым-қатынас дағдылары</w:t>
            </w:r>
          </w:p>
          <w:p w14:paraId="12719A27" w14:textId="223AE8A1" w:rsidR="00EE38C5" w:rsidRPr="00F40EEE" w:rsidRDefault="00EE38C5" w:rsidP="00EE38C5">
            <w:pPr>
              <w:pStyle w:val="13213"/>
              <w:rPr>
                <w:lang w:val="kk-KZ"/>
              </w:rPr>
            </w:pPr>
            <w:r w:rsidRPr="00F40EEE">
              <w:rPr>
                <w:lang w:val="kk-KZ"/>
              </w:rPr>
              <w:t>Дидактикалық ойындар: «Дыбыстарды атаңыз», «Жүру, жүзу, ұшу»</w:t>
            </w:r>
          </w:p>
        </w:tc>
      </w:tr>
      <w:tr w:rsidR="007E3E95" w:rsidRPr="00F40EEE" w14:paraId="725D0A2A" w14:textId="77777777" w:rsidTr="00A566D5">
        <w:trPr>
          <w:gridAfter w:val="4"/>
          <w:wAfter w:w="10327" w:type="dxa"/>
        </w:trPr>
        <w:tc>
          <w:tcPr>
            <w:tcW w:w="2014" w:type="dxa"/>
            <w:hideMark/>
          </w:tcPr>
          <w:p w14:paraId="70B13537" w14:textId="10A33F5A" w:rsidR="007E3E95" w:rsidRPr="00F40EEE" w:rsidRDefault="007E3E95" w:rsidP="007E3E95">
            <w:pPr>
              <w:pStyle w:val="13213"/>
              <w:rPr>
                <w:lang w:val="kk-KZ"/>
              </w:rPr>
            </w:pPr>
            <w:r w:rsidRPr="00F40EEE">
              <w:rPr>
                <w:lang w:val="kk-KZ"/>
              </w:rPr>
              <w:t>Серуендеуге дайындық</w:t>
            </w:r>
          </w:p>
        </w:tc>
        <w:tc>
          <w:tcPr>
            <w:tcW w:w="13579" w:type="dxa"/>
            <w:gridSpan w:val="5"/>
            <w:hideMark/>
          </w:tcPr>
          <w:p w14:paraId="59537930" w14:textId="13DC91FE" w:rsidR="007E3E95" w:rsidRPr="00F40EEE" w:rsidRDefault="007E3E95" w:rsidP="007E3E95">
            <w:pPr>
              <w:pStyle w:val="13213"/>
              <w:rPr>
                <w:lang w:val="kk-KZ"/>
              </w:rPr>
            </w:pPr>
            <w:r w:rsidRPr="00F40EEE">
              <w:rPr>
                <w:lang w:val="kk-KZ"/>
              </w:rPr>
              <w:t>Киіну бөлмесінде мінез-құлық ережелерін сақтауға, сыпайы сөздерді қолдана отырып, көмек сұрауға үйретуді жалғастыру. Киіну: жүйелілік, серуендеуге шығу серуендеуге қызығушылық тудырады</w:t>
            </w:r>
          </w:p>
        </w:tc>
      </w:tr>
      <w:tr w:rsidR="007E3E95" w:rsidRPr="00512198" w14:paraId="5981BA02" w14:textId="77777777" w:rsidTr="00A566D5">
        <w:trPr>
          <w:gridAfter w:val="4"/>
          <w:wAfter w:w="10327" w:type="dxa"/>
        </w:trPr>
        <w:tc>
          <w:tcPr>
            <w:tcW w:w="2014" w:type="dxa"/>
            <w:hideMark/>
          </w:tcPr>
          <w:p w14:paraId="3E55C956" w14:textId="6EEA5F32" w:rsidR="007E3E95" w:rsidRPr="00F40EEE" w:rsidRDefault="007E3E95" w:rsidP="007E3E95">
            <w:pPr>
              <w:pStyle w:val="13213"/>
              <w:rPr>
                <w:lang w:val="kk-KZ"/>
              </w:rPr>
            </w:pPr>
            <w:r w:rsidRPr="00F40EEE">
              <w:rPr>
                <w:lang w:val="kk-KZ"/>
              </w:rPr>
              <w:t>Серуен</w:t>
            </w:r>
          </w:p>
        </w:tc>
        <w:tc>
          <w:tcPr>
            <w:tcW w:w="13579" w:type="dxa"/>
            <w:gridSpan w:val="5"/>
          </w:tcPr>
          <w:p w14:paraId="25DDEF5F" w14:textId="77777777" w:rsidR="007E3E95" w:rsidRPr="00F40EEE" w:rsidRDefault="007E3E95" w:rsidP="007E3E95">
            <w:pPr>
              <w:pStyle w:val="13213"/>
              <w:rPr>
                <w:lang w:val="kk-KZ"/>
              </w:rPr>
            </w:pPr>
            <w:r w:rsidRPr="00F40EEE">
              <w:rPr>
                <w:lang w:val="kk-KZ"/>
              </w:rPr>
              <w:t xml:space="preserve">Аулада балалардың дербес ойын әрекеті, таңдау ойындары. Жабайы табиғаттағы өзгерістерді бақылау. Еркін ойын қызметі. Дидактикалық ойын «Ойлан, тап». Мақсаты: заттарды жіктеу. </w:t>
            </w:r>
          </w:p>
          <w:p w14:paraId="4E34C349" w14:textId="77777777" w:rsidR="007E3E95" w:rsidRPr="00F40EEE" w:rsidRDefault="007E3E95" w:rsidP="007E3E95">
            <w:pPr>
              <w:pStyle w:val="13213"/>
              <w:rPr>
                <w:lang w:val="kk-KZ"/>
              </w:rPr>
            </w:pPr>
            <w:r w:rsidRPr="00F40EEE">
              <w:rPr>
                <w:lang w:val="kk-KZ"/>
              </w:rPr>
              <w:t xml:space="preserve">«Қырықаяқ» қимыл-қозғалысты ойын. Мақсаты: үйлестіруді, серіктес сезімін дамыту. </w:t>
            </w:r>
          </w:p>
          <w:p w14:paraId="1936770C" w14:textId="5934B510" w:rsidR="007E3E95" w:rsidRPr="00F40EEE" w:rsidRDefault="007E3E95" w:rsidP="007E3E95">
            <w:pPr>
              <w:pStyle w:val="13213"/>
              <w:rPr>
                <w:lang w:val="kk-KZ"/>
              </w:rPr>
            </w:pPr>
            <w:r w:rsidRPr="00F40EEE">
              <w:rPr>
                <w:lang w:val="kk-KZ"/>
              </w:rPr>
              <w:t>«Айлакер түлкі» қимыл-қозғалысты ойын. Мақсаты: дыбыстық сигналға жауап беру қабілетін дамыту, назар аудару</w:t>
            </w:r>
          </w:p>
        </w:tc>
      </w:tr>
      <w:tr w:rsidR="007E3E95" w:rsidRPr="00512198" w14:paraId="36BA3527" w14:textId="77777777" w:rsidTr="00A566D5">
        <w:trPr>
          <w:gridAfter w:val="4"/>
          <w:wAfter w:w="10327" w:type="dxa"/>
        </w:trPr>
        <w:tc>
          <w:tcPr>
            <w:tcW w:w="2014" w:type="dxa"/>
            <w:hideMark/>
          </w:tcPr>
          <w:p w14:paraId="3A43B01A" w14:textId="787446D4" w:rsidR="007E3E95" w:rsidRPr="00F40EEE" w:rsidRDefault="007E3E95" w:rsidP="007E3E95">
            <w:pPr>
              <w:pStyle w:val="13213"/>
              <w:rPr>
                <w:lang w:val="kk-KZ"/>
              </w:rPr>
            </w:pPr>
            <w:r w:rsidRPr="00F40EEE">
              <w:rPr>
                <w:lang w:val="kk-KZ"/>
              </w:rPr>
              <w:t>Балалардың үйге қайтуы</w:t>
            </w:r>
          </w:p>
        </w:tc>
        <w:tc>
          <w:tcPr>
            <w:tcW w:w="13579" w:type="dxa"/>
            <w:gridSpan w:val="5"/>
            <w:hideMark/>
          </w:tcPr>
          <w:p w14:paraId="7240B059" w14:textId="3542F35B" w:rsidR="007E3E95" w:rsidRPr="00F40EEE" w:rsidRDefault="007E3E95" w:rsidP="007E3E95">
            <w:pPr>
              <w:pStyle w:val="13213"/>
              <w:rPr>
                <w:lang w:val="kk-KZ"/>
              </w:rPr>
            </w:pPr>
            <w:r w:rsidRPr="00F40EEE">
              <w:rPr>
                <w:lang w:val="kk-KZ"/>
              </w:rPr>
              <w:t>Ата-аналар бұрышында жол жүру ережелері туралы кеңес беру. «Мектеп жасына дейінгі балалардағы үйлесімді сөйлеуді дамыту» педагогикалық консультациялар</w:t>
            </w:r>
          </w:p>
        </w:tc>
      </w:tr>
    </w:tbl>
    <w:p w14:paraId="22AAFEC3" w14:textId="60724FE5" w:rsidR="00501885" w:rsidRPr="00F40EEE" w:rsidRDefault="00501885" w:rsidP="00BA3374">
      <w:pPr>
        <w:pStyle w:val="41"/>
        <w:rPr>
          <w:lang w:val="kk-KZ"/>
        </w:rPr>
      </w:pPr>
    </w:p>
    <w:p w14:paraId="3ED170C5" w14:textId="6A84975D" w:rsidR="005C7B2A" w:rsidRPr="00F40EEE" w:rsidRDefault="00CF53DC" w:rsidP="00D30571">
      <w:pPr>
        <w:pStyle w:val="612"/>
        <w:rPr>
          <w:lang w:val="kk-KZ"/>
        </w:rPr>
      </w:pPr>
      <w:r w:rsidRPr="00F40EEE">
        <w:rPr>
          <w:lang w:val="kk-KZ"/>
        </w:rPr>
        <w:lastRenderedPageBreak/>
        <w:t>ТӘРБИЕ-БІЛІМ БЕРУ ҮДЕРІСІНІҢ ЦИКЛОГРАММАСЫ</w:t>
      </w:r>
    </w:p>
    <w:p w14:paraId="34ABBBDC" w14:textId="77777777" w:rsidR="00C23313" w:rsidRPr="00F40EEE" w:rsidRDefault="00C23313" w:rsidP="00C23313">
      <w:pPr>
        <w:pStyle w:val="41"/>
        <w:rPr>
          <w:lang w:val="kk-KZ"/>
        </w:rPr>
      </w:pPr>
      <w:r w:rsidRPr="00F40EEE">
        <w:rPr>
          <w:lang w:val="kk-KZ"/>
        </w:rPr>
        <w:t>Топ: мектепалды даярлық тобы</w:t>
      </w:r>
    </w:p>
    <w:p w14:paraId="3B52C316" w14:textId="77777777" w:rsidR="00C23313" w:rsidRPr="00F40EEE" w:rsidRDefault="00C23313" w:rsidP="00C23313">
      <w:pPr>
        <w:pStyle w:val="41"/>
        <w:rPr>
          <w:lang w:val="kk-KZ"/>
        </w:rPr>
      </w:pPr>
      <w:r w:rsidRPr="00F40EEE">
        <w:rPr>
          <w:lang w:val="kk-KZ"/>
        </w:rPr>
        <w:t>Балалардың жасы: 5 жас</w:t>
      </w:r>
    </w:p>
    <w:p w14:paraId="20A05DD8" w14:textId="5AB21456" w:rsidR="00D30571" w:rsidRPr="00F40EEE" w:rsidRDefault="00C23313" w:rsidP="00C23313">
      <w:pPr>
        <w:pStyle w:val="41"/>
        <w:rPr>
          <w:lang w:val="kk-KZ"/>
        </w:rPr>
      </w:pPr>
      <w:r w:rsidRPr="00F40EEE">
        <w:rPr>
          <w:lang w:val="kk-KZ"/>
        </w:rPr>
        <w:t>Жоспар қай кезеңге жасалды</w:t>
      </w:r>
      <w:r w:rsidR="00D30571" w:rsidRPr="00F40EEE">
        <w:rPr>
          <w:lang w:val="kk-KZ"/>
        </w:rPr>
        <w:t>: 2</w:t>
      </w:r>
      <w:r w:rsidR="00A94F47" w:rsidRPr="008E5226">
        <w:rPr>
          <w:lang w:val="kk-KZ"/>
        </w:rPr>
        <w:t>3</w:t>
      </w:r>
      <w:r w:rsidR="00D30571" w:rsidRPr="00F40EEE">
        <w:rPr>
          <w:lang w:val="kk-KZ"/>
        </w:rPr>
        <w:t>.09</w:t>
      </w:r>
      <w:r w:rsidR="00970CED" w:rsidRPr="00F40EEE">
        <w:rPr>
          <w:lang w:val="kk-KZ"/>
        </w:rPr>
        <w:t>–</w:t>
      </w:r>
      <w:r w:rsidR="007535E7" w:rsidRPr="00A94F47">
        <w:rPr>
          <w:lang w:val="kk-KZ"/>
        </w:rPr>
        <w:t>2</w:t>
      </w:r>
      <w:r w:rsidR="00A94F47" w:rsidRPr="008E5226">
        <w:rPr>
          <w:lang w:val="kk-KZ"/>
        </w:rPr>
        <w:t>7</w:t>
      </w:r>
      <w:r w:rsidR="00D30571" w:rsidRPr="00F40EEE">
        <w:rPr>
          <w:lang w:val="kk-KZ"/>
        </w:rPr>
        <w:t xml:space="preserve">.09 </w:t>
      </w:r>
    </w:p>
    <w:tbl>
      <w:tblPr>
        <w:tblW w:w="2592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2835"/>
        <w:gridCol w:w="2693"/>
        <w:gridCol w:w="2694"/>
        <w:gridCol w:w="2835"/>
        <w:gridCol w:w="2551"/>
        <w:gridCol w:w="2873"/>
        <w:gridCol w:w="2475"/>
        <w:gridCol w:w="2475"/>
        <w:gridCol w:w="2475"/>
      </w:tblGrid>
      <w:tr w:rsidR="00D30571" w:rsidRPr="00F40EEE" w14:paraId="43505841" w14:textId="77777777" w:rsidTr="00D30571">
        <w:trPr>
          <w:gridAfter w:val="4"/>
          <w:wAfter w:w="10298" w:type="dxa"/>
        </w:trPr>
        <w:tc>
          <w:tcPr>
            <w:tcW w:w="2014" w:type="dxa"/>
            <w:hideMark/>
          </w:tcPr>
          <w:p w14:paraId="26A868B3" w14:textId="2AF89E66" w:rsidR="00D30571" w:rsidRPr="00F40EEE" w:rsidRDefault="00FA3038" w:rsidP="00D30571">
            <w:pPr>
              <w:pStyle w:val="13313"/>
              <w:rPr>
                <w:lang w:val="kk-KZ"/>
              </w:rPr>
            </w:pPr>
            <w:r w:rsidRPr="00F40EEE">
              <w:rPr>
                <w:lang w:val="kk-KZ"/>
              </w:rPr>
              <w:t xml:space="preserve">Күннің </w:t>
            </w:r>
            <w:r w:rsidR="00956DD6" w:rsidRPr="00F40EEE">
              <w:rPr>
                <w:lang w:val="kk-KZ"/>
              </w:rPr>
              <w:t>үлгі</w:t>
            </w:r>
            <w:r w:rsidRPr="00F40EEE">
              <w:rPr>
                <w:lang w:val="kk-KZ"/>
              </w:rPr>
              <w:t xml:space="preserve"> режимі</w:t>
            </w:r>
          </w:p>
        </w:tc>
        <w:tc>
          <w:tcPr>
            <w:tcW w:w="2835" w:type="dxa"/>
            <w:hideMark/>
          </w:tcPr>
          <w:p w14:paraId="39C24C8A" w14:textId="62439AD2" w:rsidR="00D30571" w:rsidRPr="00F40EEE" w:rsidRDefault="00C23313" w:rsidP="00D30571">
            <w:pPr>
              <w:pStyle w:val="13313"/>
              <w:rPr>
                <w:lang w:val="kk-KZ"/>
              </w:rPr>
            </w:pPr>
            <w:r w:rsidRPr="00F40EEE">
              <w:rPr>
                <w:lang w:val="kk-KZ"/>
              </w:rPr>
              <w:t xml:space="preserve">Дүйсенбі </w:t>
            </w:r>
            <w:r w:rsidR="00D30571" w:rsidRPr="00F40EEE">
              <w:rPr>
                <w:lang w:val="kk-KZ"/>
              </w:rPr>
              <w:t>2</w:t>
            </w:r>
            <w:r w:rsidR="00A94F47">
              <w:t>3</w:t>
            </w:r>
            <w:r w:rsidR="00D30571" w:rsidRPr="00F40EEE">
              <w:rPr>
                <w:lang w:val="kk-KZ"/>
              </w:rPr>
              <w:t>.09</w:t>
            </w:r>
          </w:p>
        </w:tc>
        <w:tc>
          <w:tcPr>
            <w:tcW w:w="2693" w:type="dxa"/>
            <w:hideMark/>
          </w:tcPr>
          <w:p w14:paraId="54121849" w14:textId="08E040D4" w:rsidR="00D30571" w:rsidRPr="00F40EEE" w:rsidRDefault="00C23313" w:rsidP="00D30571">
            <w:pPr>
              <w:pStyle w:val="13313"/>
              <w:rPr>
                <w:lang w:val="kk-KZ"/>
              </w:rPr>
            </w:pPr>
            <w:r w:rsidRPr="00F40EEE">
              <w:rPr>
                <w:lang w:val="kk-KZ"/>
              </w:rPr>
              <w:t xml:space="preserve">Сейсенбі </w:t>
            </w:r>
            <w:r w:rsidR="00D30571" w:rsidRPr="00F40EEE">
              <w:rPr>
                <w:lang w:val="kk-KZ"/>
              </w:rPr>
              <w:t>2</w:t>
            </w:r>
            <w:r w:rsidR="00A94F47">
              <w:t>4</w:t>
            </w:r>
            <w:r w:rsidR="00D30571" w:rsidRPr="00F40EEE">
              <w:rPr>
                <w:lang w:val="kk-KZ"/>
              </w:rPr>
              <w:t>.09</w:t>
            </w:r>
          </w:p>
        </w:tc>
        <w:tc>
          <w:tcPr>
            <w:tcW w:w="2694" w:type="dxa"/>
            <w:hideMark/>
          </w:tcPr>
          <w:p w14:paraId="7BF226EA" w14:textId="5DF32E37" w:rsidR="00D30571" w:rsidRPr="00F40EEE" w:rsidRDefault="00D30571" w:rsidP="00D30571">
            <w:pPr>
              <w:pStyle w:val="13313"/>
              <w:rPr>
                <w:lang w:val="kk-KZ"/>
              </w:rPr>
            </w:pPr>
            <w:r w:rsidRPr="00F40EEE">
              <w:rPr>
                <w:lang w:val="kk-KZ"/>
              </w:rPr>
              <w:t>С</w:t>
            </w:r>
            <w:r w:rsidR="00C23313" w:rsidRPr="00F40EEE">
              <w:rPr>
                <w:lang w:val="kk-KZ"/>
              </w:rPr>
              <w:t>әрсенбі</w:t>
            </w:r>
            <w:r w:rsidRPr="00F40EEE">
              <w:rPr>
                <w:lang w:val="kk-KZ"/>
              </w:rPr>
              <w:t xml:space="preserve"> 2</w:t>
            </w:r>
            <w:r w:rsidR="00A94F47">
              <w:t>5</w:t>
            </w:r>
            <w:r w:rsidRPr="00F40EEE">
              <w:rPr>
                <w:lang w:val="kk-KZ"/>
              </w:rPr>
              <w:t>.09</w:t>
            </w:r>
          </w:p>
        </w:tc>
        <w:tc>
          <w:tcPr>
            <w:tcW w:w="2835" w:type="dxa"/>
            <w:hideMark/>
          </w:tcPr>
          <w:p w14:paraId="27A5FA48" w14:textId="363B13E3" w:rsidR="00D30571" w:rsidRPr="00F40EEE" w:rsidRDefault="00C23313" w:rsidP="00D30571">
            <w:pPr>
              <w:pStyle w:val="13313"/>
              <w:rPr>
                <w:lang w:val="kk-KZ"/>
              </w:rPr>
            </w:pPr>
            <w:r w:rsidRPr="00F40EEE">
              <w:rPr>
                <w:lang w:val="kk-KZ"/>
              </w:rPr>
              <w:t xml:space="preserve">Бейсенбі </w:t>
            </w:r>
            <w:r w:rsidR="00D30571" w:rsidRPr="00F40EEE">
              <w:rPr>
                <w:lang w:val="kk-KZ"/>
              </w:rPr>
              <w:t>2</w:t>
            </w:r>
            <w:r w:rsidR="00A94F47">
              <w:t>6</w:t>
            </w:r>
            <w:r w:rsidR="00D30571" w:rsidRPr="00F40EEE">
              <w:rPr>
                <w:lang w:val="kk-KZ"/>
              </w:rPr>
              <w:t>.09</w:t>
            </w:r>
          </w:p>
        </w:tc>
        <w:tc>
          <w:tcPr>
            <w:tcW w:w="2551" w:type="dxa"/>
            <w:hideMark/>
          </w:tcPr>
          <w:p w14:paraId="149F6E1F" w14:textId="4DD55A82" w:rsidR="00D30571" w:rsidRPr="00F40EEE" w:rsidRDefault="00C23313" w:rsidP="00D30571">
            <w:pPr>
              <w:pStyle w:val="13313"/>
              <w:rPr>
                <w:lang w:val="kk-KZ"/>
              </w:rPr>
            </w:pPr>
            <w:r w:rsidRPr="00F40EEE">
              <w:rPr>
                <w:lang w:val="kk-KZ"/>
              </w:rPr>
              <w:t>Жұма</w:t>
            </w:r>
            <w:r w:rsidR="00D30571" w:rsidRPr="00F40EEE">
              <w:rPr>
                <w:lang w:val="kk-KZ"/>
              </w:rPr>
              <w:t xml:space="preserve"> </w:t>
            </w:r>
            <w:r w:rsidR="007535E7">
              <w:t>2</w:t>
            </w:r>
            <w:r w:rsidR="00A94F47">
              <w:t>7</w:t>
            </w:r>
            <w:r w:rsidR="00D30571" w:rsidRPr="00F40EEE">
              <w:rPr>
                <w:lang w:val="kk-KZ"/>
              </w:rPr>
              <w:t>.09</w:t>
            </w:r>
          </w:p>
        </w:tc>
      </w:tr>
      <w:tr w:rsidR="00763E5B" w:rsidRPr="00512198" w14:paraId="0819BF26" w14:textId="77777777" w:rsidTr="00D30571">
        <w:trPr>
          <w:gridAfter w:val="4"/>
          <w:wAfter w:w="10298" w:type="dxa"/>
        </w:trPr>
        <w:tc>
          <w:tcPr>
            <w:tcW w:w="2014" w:type="dxa"/>
            <w:hideMark/>
          </w:tcPr>
          <w:p w14:paraId="1EF57063" w14:textId="52255CC7" w:rsidR="00763E5B" w:rsidRPr="00F40EEE" w:rsidRDefault="00763E5B" w:rsidP="00763E5B">
            <w:pPr>
              <w:pStyle w:val="13213"/>
              <w:rPr>
                <w:lang w:val="kk-KZ"/>
              </w:rPr>
            </w:pPr>
            <w:r w:rsidRPr="00F40EEE">
              <w:rPr>
                <w:lang w:val="kk-KZ"/>
              </w:rPr>
              <w:t>Балаларды қабылдау</w:t>
            </w:r>
          </w:p>
        </w:tc>
        <w:tc>
          <w:tcPr>
            <w:tcW w:w="13608" w:type="dxa"/>
            <w:gridSpan w:val="5"/>
          </w:tcPr>
          <w:p w14:paraId="2B2CEDEE" w14:textId="77777777" w:rsidR="009F4AAF" w:rsidRPr="00F40EEE" w:rsidRDefault="009F4AAF" w:rsidP="009F4AAF">
            <w:pPr>
              <w:pStyle w:val="13213"/>
              <w:rPr>
                <w:lang w:val="kk-KZ"/>
              </w:rPr>
            </w:pPr>
            <w:r w:rsidRPr="00F40EEE">
              <w:rPr>
                <w:lang w:val="kk-KZ"/>
              </w:rPr>
              <w:t>«Біз – бұл біздің топ» ситуациялық ойыны</w:t>
            </w:r>
          </w:p>
          <w:p w14:paraId="75B08492" w14:textId="77777777" w:rsidR="009F4AAF" w:rsidRPr="00F40EEE" w:rsidRDefault="009F4AAF" w:rsidP="009F4AAF">
            <w:pPr>
              <w:pStyle w:val="13213"/>
              <w:rPr>
                <w:lang w:val="kk-KZ"/>
              </w:rPr>
            </w:pPr>
            <w:r w:rsidRPr="00F40EEE">
              <w:rPr>
                <w:lang w:val="kk-KZ"/>
              </w:rPr>
              <w:t>Мақсаты: бір-біріне достық қарым-қатынас, өзара көмек, мұғалімге құрмет көрсету; қарым-қатынаста жылы сөздерді қолдана білу.</w:t>
            </w:r>
          </w:p>
          <w:p w14:paraId="0FDACF53" w14:textId="77777777" w:rsidR="009F4AAF" w:rsidRPr="00F40EEE" w:rsidRDefault="009F4AAF" w:rsidP="009F4AAF">
            <w:pPr>
              <w:pStyle w:val="13213"/>
              <w:rPr>
                <w:lang w:val="kk-KZ"/>
              </w:rPr>
            </w:pPr>
            <w:r w:rsidRPr="00F40EEE">
              <w:rPr>
                <w:lang w:val="kk-KZ"/>
              </w:rPr>
              <w:t xml:space="preserve">«Бұл күнтізбе күні» дидактикалық ойыны </w:t>
            </w:r>
          </w:p>
          <w:p w14:paraId="12209C52" w14:textId="0800C5B8" w:rsidR="00763E5B" w:rsidRPr="00F40EEE" w:rsidRDefault="009F4AAF" w:rsidP="009F4AAF">
            <w:pPr>
              <w:pStyle w:val="13213"/>
              <w:rPr>
                <w:lang w:val="kk-KZ"/>
              </w:rPr>
            </w:pPr>
            <w:r w:rsidRPr="00F40EEE">
              <w:rPr>
                <w:lang w:val="kk-KZ"/>
              </w:rPr>
              <w:t>Мақсаты: апта күндерінің, күзгі айлардың атауын бекіту, күннің күні мен атауын, ауа-райын, күннің бір бөлігін белгілеу</w:t>
            </w:r>
          </w:p>
        </w:tc>
      </w:tr>
      <w:tr w:rsidR="00763E5B" w:rsidRPr="00F40EEE" w14:paraId="4A5782F6" w14:textId="77777777" w:rsidTr="00D30571">
        <w:trPr>
          <w:gridAfter w:val="4"/>
          <w:wAfter w:w="10298" w:type="dxa"/>
        </w:trPr>
        <w:tc>
          <w:tcPr>
            <w:tcW w:w="2014" w:type="dxa"/>
            <w:hideMark/>
          </w:tcPr>
          <w:p w14:paraId="09FE6F57" w14:textId="073363D6" w:rsidR="00763E5B" w:rsidRPr="00F40EEE" w:rsidRDefault="00763E5B" w:rsidP="00763E5B">
            <w:pPr>
              <w:pStyle w:val="13213"/>
              <w:rPr>
                <w:lang w:val="kk-KZ"/>
              </w:rPr>
            </w:pPr>
            <w:r w:rsidRPr="00F40EEE">
              <w:rPr>
                <w:lang w:val="kk-KZ"/>
              </w:rPr>
              <w:t>Ата-аналармен әңгімелесу, кеңестер</w:t>
            </w:r>
          </w:p>
        </w:tc>
        <w:tc>
          <w:tcPr>
            <w:tcW w:w="13608" w:type="dxa"/>
            <w:gridSpan w:val="5"/>
            <w:hideMark/>
          </w:tcPr>
          <w:p w14:paraId="01022524" w14:textId="5FA2BA14" w:rsidR="00763E5B" w:rsidRPr="00F40EEE" w:rsidRDefault="009F4AAF" w:rsidP="009F4AAF">
            <w:pPr>
              <w:pStyle w:val="13213"/>
              <w:rPr>
                <w:lang w:val="kk-KZ"/>
              </w:rPr>
            </w:pPr>
            <w:r w:rsidRPr="00F40EEE">
              <w:rPr>
                <w:lang w:val="kk-KZ"/>
              </w:rPr>
              <w:t>Баланың назарын, есте сақтау қабілетін дамыту мәселелері бойынша ата-аналармен әңгімелесу. Ата-аналармен жеке әңгімелесу. Баланы толық емес отбасында тәрбиелеудің ерекшеліктері. Ата-аналардың сұранысы бойынша кеңес беру (жеке)</w:t>
            </w:r>
          </w:p>
        </w:tc>
      </w:tr>
      <w:tr w:rsidR="00763E5B" w:rsidRPr="00512198" w14:paraId="3F1175A8" w14:textId="77777777" w:rsidTr="00D30571">
        <w:trPr>
          <w:gridAfter w:val="4"/>
          <w:wAfter w:w="10298" w:type="dxa"/>
        </w:trPr>
        <w:tc>
          <w:tcPr>
            <w:tcW w:w="2014" w:type="dxa"/>
            <w:hideMark/>
          </w:tcPr>
          <w:p w14:paraId="53DB0873" w14:textId="16DAE16E" w:rsidR="00763E5B" w:rsidRPr="00F40EEE" w:rsidRDefault="00763E5B" w:rsidP="00763E5B">
            <w:pPr>
              <w:pStyle w:val="13213"/>
              <w:rPr>
                <w:lang w:val="kk-KZ"/>
              </w:rPr>
            </w:pPr>
            <w:r w:rsidRPr="00F40EEE">
              <w:rPr>
                <w:lang w:val="kk-KZ"/>
              </w:rPr>
              <w:t>Балалардың өзіндік іс-әрекеті (аз қимылды ойындар, үстел ойындары, бейнелеу өнері, кітап қарастыру және т. б.)</w:t>
            </w:r>
          </w:p>
        </w:tc>
        <w:tc>
          <w:tcPr>
            <w:tcW w:w="2835" w:type="dxa"/>
            <w:hideMark/>
          </w:tcPr>
          <w:p w14:paraId="4FC7FEA7" w14:textId="77777777" w:rsidR="009F4AAF" w:rsidRPr="00F40EEE" w:rsidRDefault="009F4AAF" w:rsidP="009F4AAF">
            <w:pPr>
              <w:pStyle w:val="13213"/>
              <w:rPr>
                <w:lang w:val="kk-KZ"/>
              </w:rPr>
            </w:pPr>
            <w:r w:rsidRPr="00F40EEE">
              <w:rPr>
                <w:lang w:val="kk-KZ"/>
              </w:rPr>
              <w:t>«Күзгі сөздер» дидактикалық ойыны</w:t>
            </w:r>
          </w:p>
          <w:p w14:paraId="468130C6" w14:textId="77777777" w:rsidR="009F4AAF" w:rsidRPr="00F40EEE" w:rsidRDefault="009F4AAF" w:rsidP="009F4AAF">
            <w:pPr>
              <w:pStyle w:val="13213"/>
              <w:rPr>
                <w:lang w:val="kk-KZ"/>
              </w:rPr>
            </w:pPr>
            <w:r w:rsidRPr="00F40EEE">
              <w:rPr>
                <w:lang w:val="kk-KZ"/>
              </w:rPr>
              <w:t>Мақсаты: сөздік қорын кеңейту</w:t>
            </w:r>
          </w:p>
          <w:p w14:paraId="6538E92E" w14:textId="77777777" w:rsidR="009F4AAF" w:rsidRPr="00F40EEE" w:rsidRDefault="009F4AAF" w:rsidP="009F4AAF">
            <w:pPr>
              <w:pStyle w:val="13213"/>
              <w:rPr>
                <w:lang w:val="kk-KZ"/>
              </w:rPr>
            </w:pPr>
            <w:r w:rsidRPr="00F40EEE">
              <w:rPr>
                <w:lang w:val="kk-KZ"/>
              </w:rPr>
              <w:t>Дидактикалық ойын «Не жоғалды?»</w:t>
            </w:r>
          </w:p>
          <w:p w14:paraId="53566DF7" w14:textId="77777777" w:rsidR="009F4AAF" w:rsidRPr="00F40EEE" w:rsidRDefault="009F4AAF" w:rsidP="009F4AAF">
            <w:pPr>
              <w:pStyle w:val="13213"/>
              <w:rPr>
                <w:lang w:val="kk-KZ"/>
              </w:rPr>
            </w:pPr>
            <w:r w:rsidRPr="00F40EEE">
              <w:rPr>
                <w:lang w:val="kk-KZ"/>
              </w:rPr>
              <w:t>Мақсаты: көру жадын дамыту.</w:t>
            </w:r>
          </w:p>
          <w:p w14:paraId="35C577EB" w14:textId="1A77C8C0" w:rsidR="009F4AAF" w:rsidRPr="00F40EEE" w:rsidRDefault="009F4AAF" w:rsidP="009F4AAF">
            <w:pPr>
              <w:pStyle w:val="13213"/>
              <w:rPr>
                <w:lang w:val="kk-KZ"/>
              </w:rPr>
            </w:pPr>
            <w:r w:rsidRPr="00F40EEE">
              <w:rPr>
                <w:lang w:val="kk-KZ"/>
              </w:rPr>
              <w:t>Дидактикалық ойын «Бұл қалай тұрғызылған?»</w:t>
            </w:r>
          </w:p>
          <w:p w14:paraId="2D445A0B" w14:textId="73964E61" w:rsidR="00763E5B" w:rsidRPr="00F40EEE" w:rsidRDefault="009F4AAF" w:rsidP="009F4AAF">
            <w:pPr>
              <w:pStyle w:val="13213"/>
              <w:rPr>
                <w:lang w:val="kk-KZ"/>
              </w:rPr>
            </w:pPr>
            <w:r w:rsidRPr="00F40EEE">
              <w:rPr>
                <w:lang w:val="kk-KZ"/>
              </w:rPr>
              <w:t>Мақсаты: объектілерді сипаттау, ұқсастық белгілерін байқау қабілетін қалыптастыру</w:t>
            </w:r>
          </w:p>
        </w:tc>
        <w:tc>
          <w:tcPr>
            <w:tcW w:w="2693" w:type="dxa"/>
            <w:hideMark/>
          </w:tcPr>
          <w:p w14:paraId="33517404" w14:textId="77777777" w:rsidR="009F4AAF" w:rsidRPr="00F40EEE" w:rsidRDefault="009F4AAF" w:rsidP="009F4AAF">
            <w:pPr>
              <w:pStyle w:val="13213"/>
              <w:rPr>
                <w:lang w:val="kk-KZ"/>
              </w:rPr>
            </w:pPr>
            <w:r w:rsidRPr="00F40EEE">
              <w:rPr>
                <w:lang w:val="kk-KZ"/>
              </w:rPr>
              <w:t>Жаңылтпаштар мен таза сөздерді қайталау.</w:t>
            </w:r>
          </w:p>
          <w:p w14:paraId="3CEEF5D9" w14:textId="56DC94E5" w:rsidR="00763E5B" w:rsidRPr="00F40EEE" w:rsidRDefault="009F4AAF" w:rsidP="009F4AAF">
            <w:pPr>
              <w:pStyle w:val="13213"/>
              <w:rPr>
                <w:lang w:val="kk-KZ"/>
              </w:rPr>
            </w:pPr>
            <w:r w:rsidRPr="00F40EEE">
              <w:rPr>
                <w:lang w:val="kk-KZ"/>
              </w:rPr>
              <w:t>Күзгі әндер мен өлеңдерді үйрену</w:t>
            </w:r>
          </w:p>
        </w:tc>
        <w:tc>
          <w:tcPr>
            <w:tcW w:w="2694" w:type="dxa"/>
            <w:hideMark/>
          </w:tcPr>
          <w:p w14:paraId="12571501" w14:textId="77777777" w:rsidR="009F4AAF" w:rsidRPr="00F40EEE" w:rsidRDefault="009F4AAF" w:rsidP="009F4AAF">
            <w:pPr>
              <w:pStyle w:val="13213"/>
              <w:rPr>
                <w:lang w:val="kk-KZ"/>
              </w:rPr>
            </w:pPr>
            <w:r w:rsidRPr="00F40EEE">
              <w:rPr>
                <w:lang w:val="kk-KZ"/>
              </w:rPr>
              <w:t xml:space="preserve">Д, Т, К дыбыстарынан басталатын жұмбақтар жасыру, оны шешу  </w:t>
            </w:r>
          </w:p>
          <w:p w14:paraId="31CD900B" w14:textId="77777777" w:rsidR="009F4AAF" w:rsidRPr="00F40EEE" w:rsidRDefault="009F4AAF" w:rsidP="009F4AAF">
            <w:pPr>
              <w:pStyle w:val="13213"/>
              <w:rPr>
                <w:lang w:val="kk-KZ"/>
              </w:rPr>
            </w:pPr>
            <w:r w:rsidRPr="00F40EEE">
              <w:rPr>
                <w:lang w:val="kk-KZ"/>
              </w:rPr>
              <w:t xml:space="preserve">Құрылыс ойындары </w:t>
            </w:r>
          </w:p>
          <w:p w14:paraId="361BD72E" w14:textId="77777777" w:rsidR="009F4AAF" w:rsidRPr="00F40EEE" w:rsidRDefault="009F4AAF" w:rsidP="009F4AAF">
            <w:pPr>
              <w:pStyle w:val="13213"/>
              <w:rPr>
                <w:lang w:val="kk-KZ"/>
              </w:rPr>
            </w:pPr>
            <w:r w:rsidRPr="00F40EEE">
              <w:rPr>
                <w:lang w:val="kk-KZ"/>
              </w:rPr>
              <w:t>«Ханшайым сарайы»</w:t>
            </w:r>
          </w:p>
          <w:p w14:paraId="17FDF881" w14:textId="7CD9AA47" w:rsidR="00763E5B" w:rsidRPr="00F40EEE" w:rsidRDefault="009F4AAF" w:rsidP="009F4AAF">
            <w:pPr>
              <w:pStyle w:val="13213"/>
              <w:rPr>
                <w:lang w:val="kk-KZ"/>
              </w:rPr>
            </w:pPr>
            <w:r w:rsidRPr="00F40EEE">
              <w:rPr>
                <w:lang w:val="kk-KZ"/>
              </w:rPr>
              <w:t>Мақсаты: құрылыс материалдарынан, конструктор бөлшектерінен құрастыру дағдыларын қалыптастыру; құрылыстарды ұжымдық түрде салу, жолдастарымен келісіп әрекет ету білігін тәрбиелеу</w:t>
            </w:r>
          </w:p>
        </w:tc>
        <w:tc>
          <w:tcPr>
            <w:tcW w:w="2835" w:type="dxa"/>
            <w:hideMark/>
          </w:tcPr>
          <w:p w14:paraId="719CC221" w14:textId="77777777" w:rsidR="009F4AAF" w:rsidRPr="00F40EEE" w:rsidRDefault="009F4AAF" w:rsidP="009F4AAF">
            <w:pPr>
              <w:pStyle w:val="13213"/>
              <w:rPr>
                <w:lang w:val="kk-KZ"/>
              </w:rPr>
            </w:pPr>
            <w:r w:rsidRPr="00F40EEE">
              <w:rPr>
                <w:lang w:val="kk-KZ"/>
              </w:rPr>
              <w:t>Саусақ ойыны «Апельсин».</w:t>
            </w:r>
          </w:p>
          <w:p w14:paraId="25D06633" w14:textId="77777777" w:rsidR="009F4AAF" w:rsidRPr="00F40EEE" w:rsidRDefault="009F4AAF" w:rsidP="009F4AAF">
            <w:pPr>
              <w:pStyle w:val="13213"/>
              <w:rPr>
                <w:lang w:val="kk-KZ"/>
              </w:rPr>
            </w:pPr>
            <w:r w:rsidRPr="00F40EEE">
              <w:rPr>
                <w:lang w:val="kk-KZ"/>
              </w:rPr>
              <w:t>Мақсаты: ұсақ моториканы дамыту.</w:t>
            </w:r>
          </w:p>
          <w:p w14:paraId="46ED6FE5" w14:textId="77777777" w:rsidR="009F4AAF" w:rsidRPr="00F40EEE" w:rsidRDefault="009F4AAF" w:rsidP="009F4AAF">
            <w:pPr>
              <w:pStyle w:val="13213"/>
              <w:rPr>
                <w:lang w:val="kk-KZ"/>
              </w:rPr>
            </w:pPr>
            <w:r w:rsidRPr="00F40EEE">
              <w:rPr>
                <w:lang w:val="kk-KZ"/>
              </w:rPr>
              <w:t>Робототехника</w:t>
            </w:r>
          </w:p>
          <w:p w14:paraId="1DEA74F7" w14:textId="77777777" w:rsidR="009F4AAF" w:rsidRPr="00F40EEE" w:rsidRDefault="009F4AAF" w:rsidP="009F4AAF">
            <w:pPr>
              <w:pStyle w:val="13213"/>
              <w:rPr>
                <w:lang w:val="kk-KZ"/>
              </w:rPr>
            </w:pPr>
            <w:r w:rsidRPr="00F40EEE">
              <w:rPr>
                <w:lang w:val="kk-KZ"/>
              </w:rPr>
              <w:t>Мақсаты: схема бойынша лабиринтті жинауға, роботты бағдарламалауға үйрету</w:t>
            </w:r>
          </w:p>
          <w:p w14:paraId="19B059FE" w14:textId="77777777" w:rsidR="00763E5B" w:rsidRPr="00F40EEE" w:rsidRDefault="00763E5B" w:rsidP="009F4AAF">
            <w:pPr>
              <w:pStyle w:val="13213"/>
              <w:rPr>
                <w:lang w:val="kk-KZ"/>
              </w:rPr>
            </w:pPr>
          </w:p>
        </w:tc>
        <w:tc>
          <w:tcPr>
            <w:tcW w:w="2551" w:type="dxa"/>
            <w:hideMark/>
          </w:tcPr>
          <w:p w14:paraId="1748A3DF" w14:textId="77777777" w:rsidR="009F4AAF" w:rsidRPr="00F40EEE" w:rsidRDefault="009F4AAF" w:rsidP="009F4AAF">
            <w:pPr>
              <w:pStyle w:val="13213"/>
              <w:rPr>
                <w:lang w:val="kk-KZ"/>
              </w:rPr>
            </w:pPr>
            <w:r w:rsidRPr="00F40EEE">
              <w:rPr>
                <w:lang w:val="kk-KZ"/>
              </w:rPr>
              <w:t>Тәжірибелік-эксперименттік қызмет</w:t>
            </w:r>
          </w:p>
          <w:p w14:paraId="58C3654C" w14:textId="77777777" w:rsidR="009F4AAF" w:rsidRPr="00F40EEE" w:rsidRDefault="009F4AAF" w:rsidP="009F4AAF">
            <w:pPr>
              <w:pStyle w:val="13213"/>
              <w:rPr>
                <w:lang w:val="kk-KZ"/>
              </w:rPr>
            </w:pPr>
            <w:r w:rsidRPr="00F40EEE">
              <w:rPr>
                <w:lang w:val="kk-KZ"/>
              </w:rPr>
              <w:t>«Алтын күздің белгілері» дидактикалық ойыны (жанды және</w:t>
            </w:r>
          </w:p>
          <w:p w14:paraId="5B11F2CB" w14:textId="77777777" w:rsidR="009F4AAF" w:rsidRPr="00F40EEE" w:rsidRDefault="009F4AAF" w:rsidP="009F4AAF">
            <w:pPr>
              <w:pStyle w:val="13213"/>
              <w:rPr>
                <w:lang w:val="kk-KZ"/>
              </w:rPr>
            </w:pPr>
            <w:r w:rsidRPr="00F40EEE">
              <w:rPr>
                <w:lang w:val="kk-KZ"/>
              </w:rPr>
              <w:t>жансыз табиғат)</w:t>
            </w:r>
          </w:p>
          <w:p w14:paraId="5A9C3BF2" w14:textId="77777777" w:rsidR="009F4AAF" w:rsidRPr="00F40EEE" w:rsidRDefault="009F4AAF" w:rsidP="009F4AAF">
            <w:pPr>
              <w:pStyle w:val="13213"/>
              <w:rPr>
                <w:lang w:val="kk-KZ"/>
              </w:rPr>
            </w:pPr>
            <w:r w:rsidRPr="00F40EEE">
              <w:rPr>
                <w:lang w:val="kk-KZ"/>
              </w:rPr>
              <w:t>Мақсаты: күзгі уақыт кезеңінде табиғатты оның барлық көріністерінде зерттеу бойынша танымдық-зерттеу қызметін жандандыру</w:t>
            </w:r>
          </w:p>
          <w:p w14:paraId="011C8B1D" w14:textId="4C348E6C" w:rsidR="00763E5B" w:rsidRPr="00F40EEE" w:rsidRDefault="00763E5B" w:rsidP="009F4AAF">
            <w:pPr>
              <w:pStyle w:val="13213"/>
              <w:rPr>
                <w:lang w:val="kk-KZ"/>
              </w:rPr>
            </w:pPr>
          </w:p>
        </w:tc>
      </w:tr>
      <w:tr w:rsidR="00763E5B" w:rsidRPr="00F40EEE" w14:paraId="0663BC91" w14:textId="77777777" w:rsidTr="00D30571">
        <w:tc>
          <w:tcPr>
            <w:tcW w:w="2014" w:type="dxa"/>
            <w:hideMark/>
          </w:tcPr>
          <w:p w14:paraId="501511DB" w14:textId="32309BCB" w:rsidR="00763E5B" w:rsidRPr="00F40EEE" w:rsidRDefault="00763E5B" w:rsidP="00763E5B">
            <w:pPr>
              <w:pStyle w:val="13213"/>
              <w:rPr>
                <w:lang w:val="kk-KZ"/>
              </w:rPr>
            </w:pPr>
            <w:r w:rsidRPr="00F40EEE">
              <w:rPr>
                <w:lang w:val="kk-KZ"/>
              </w:rPr>
              <w:t>Таңғы гимнастика</w:t>
            </w:r>
          </w:p>
        </w:tc>
        <w:tc>
          <w:tcPr>
            <w:tcW w:w="13608" w:type="dxa"/>
            <w:gridSpan w:val="5"/>
            <w:hideMark/>
          </w:tcPr>
          <w:p w14:paraId="535ACD15" w14:textId="12F33796" w:rsidR="00763E5B" w:rsidRPr="00F40EEE" w:rsidRDefault="00763E5B" w:rsidP="00763E5B">
            <w:pPr>
              <w:pStyle w:val="13213"/>
              <w:rPr>
                <w:lang w:val="kk-KZ"/>
              </w:rPr>
            </w:pPr>
            <w:r w:rsidRPr="00F40EEE">
              <w:rPr>
                <w:lang w:val="kk-KZ"/>
              </w:rPr>
              <w:t>Таңертеңгілік жаттығулар кешені</w:t>
            </w:r>
          </w:p>
        </w:tc>
        <w:tc>
          <w:tcPr>
            <w:tcW w:w="2873" w:type="dxa"/>
          </w:tcPr>
          <w:p w14:paraId="5D7A8641" w14:textId="77777777" w:rsidR="00763E5B" w:rsidRPr="00F40EEE" w:rsidRDefault="00763E5B" w:rsidP="00763E5B">
            <w:pPr>
              <w:pStyle w:val="13213"/>
              <w:rPr>
                <w:lang w:val="kk-KZ"/>
              </w:rPr>
            </w:pPr>
            <w:r w:rsidRPr="00F40EEE">
              <w:rPr>
                <w:lang w:val="kk-KZ"/>
              </w:rPr>
              <w:t xml:space="preserve"> </w:t>
            </w:r>
          </w:p>
        </w:tc>
        <w:tc>
          <w:tcPr>
            <w:tcW w:w="2475" w:type="dxa"/>
          </w:tcPr>
          <w:p w14:paraId="407D4D78" w14:textId="77777777" w:rsidR="00763E5B" w:rsidRPr="00F40EEE" w:rsidRDefault="00763E5B" w:rsidP="00763E5B">
            <w:pPr>
              <w:pStyle w:val="13213"/>
              <w:rPr>
                <w:lang w:val="kk-KZ"/>
              </w:rPr>
            </w:pPr>
            <w:r w:rsidRPr="00F40EEE">
              <w:rPr>
                <w:lang w:val="kk-KZ"/>
              </w:rPr>
              <w:t xml:space="preserve">Утренний комплекс упражнений № 3 </w:t>
            </w:r>
          </w:p>
        </w:tc>
        <w:tc>
          <w:tcPr>
            <w:tcW w:w="2475" w:type="dxa"/>
          </w:tcPr>
          <w:p w14:paraId="2211D6FA" w14:textId="77777777" w:rsidR="00763E5B" w:rsidRPr="00F40EEE" w:rsidRDefault="00763E5B" w:rsidP="00763E5B">
            <w:pPr>
              <w:pStyle w:val="13213"/>
              <w:rPr>
                <w:lang w:val="kk-KZ"/>
              </w:rPr>
            </w:pPr>
            <w:r w:rsidRPr="00F40EEE">
              <w:rPr>
                <w:lang w:val="kk-KZ"/>
              </w:rPr>
              <w:t xml:space="preserve">Утренний комплекс упражнений № 4 </w:t>
            </w:r>
          </w:p>
        </w:tc>
        <w:tc>
          <w:tcPr>
            <w:tcW w:w="2475" w:type="dxa"/>
          </w:tcPr>
          <w:p w14:paraId="2170FB41" w14:textId="77777777" w:rsidR="00763E5B" w:rsidRPr="00F40EEE" w:rsidRDefault="00763E5B" w:rsidP="00763E5B">
            <w:pPr>
              <w:pStyle w:val="13213"/>
              <w:rPr>
                <w:lang w:val="kk-KZ"/>
              </w:rPr>
            </w:pPr>
            <w:r w:rsidRPr="00F40EEE">
              <w:rPr>
                <w:lang w:val="kk-KZ"/>
              </w:rPr>
              <w:t xml:space="preserve">Утренний комплекс упражнений № 5 </w:t>
            </w:r>
          </w:p>
        </w:tc>
      </w:tr>
      <w:tr w:rsidR="00763E5B" w:rsidRPr="00512198" w14:paraId="70609555" w14:textId="77777777" w:rsidTr="00D30571">
        <w:trPr>
          <w:gridAfter w:val="4"/>
          <w:wAfter w:w="10298" w:type="dxa"/>
          <w:trHeight w:val="699"/>
        </w:trPr>
        <w:tc>
          <w:tcPr>
            <w:tcW w:w="2014" w:type="dxa"/>
            <w:hideMark/>
          </w:tcPr>
          <w:p w14:paraId="7BEC6862" w14:textId="52D23145" w:rsidR="00763E5B" w:rsidRPr="00F40EEE" w:rsidRDefault="00763E5B" w:rsidP="00763E5B">
            <w:pPr>
              <w:pStyle w:val="13213"/>
              <w:rPr>
                <w:lang w:val="kk-KZ"/>
              </w:rPr>
            </w:pPr>
            <w:r w:rsidRPr="00F40EEE">
              <w:rPr>
                <w:lang w:val="kk-KZ"/>
              </w:rPr>
              <w:lastRenderedPageBreak/>
              <w:t>Таңғы ас</w:t>
            </w:r>
          </w:p>
        </w:tc>
        <w:tc>
          <w:tcPr>
            <w:tcW w:w="13608" w:type="dxa"/>
            <w:gridSpan w:val="5"/>
            <w:hideMark/>
          </w:tcPr>
          <w:p w14:paraId="70C7A412" w14:textId="77777777" w:rsidR="00763E5B" w:rsidRPr="00F40EEE" w:rsidRDefault="00763E5B" w:rsidP="00763E5B">
            <w:pPr>
              <w:pStyle w:val="13213"/>
              <w:rPr>
                <w:lang w:val="kk-KZ"/>
              </w:rPr>
            </w:pPr>
            <w:r w:rsidRPr="00F40EEE">
              <w:rPr>
                <w:lang w:val="kk-KZ"/>
              </w:rPr>
              <w:t>Кезекшілік: майлықтарды қоюға, үстел әзірлеуге, оң жаққа қасықты дұрыс қоюға көмектесу. Балалардың назарын тағамға аудару. Тамақтану мәдениетін тәрбиелеу бойынша жеке жұмыс; этикет ережелері; Балалардың мұқияттылығын бағалау. Ойын жаттығуы</w:t>
            </w:r>
          </w:p>
          <w:p w14:paraId="35EE494A" w14:textId="77777777" w:rsidR="00763E5B" w:rsidRPr="00F40EEE" w:rsidRDefault="00763E5B" w:rsidP="00763E5B">
            <w:pPr>
              <w:pStyle w:val="200"/>
              <w:rPr>
                <w:lang w:val="kk-KZ"/>
              </w:rPr>
            </w:pPr>
            <w:r w:rsidRPr="00F40EEE">
              <w:rPr>
                <w:lang w:val="kk-KZ"/>
              </w:rPr>
              <w:t xml:space="preserve">Су, су, менің бетімді жу. </w:t>
            </w:r>
          </w:p>
          <w:p w14:paraId="117E7460" w14:textId="77777777" w:rsidR="00763E5B" w:rsidRPr="00F40EEE" w:rsidRDefault="00763E5B" w:rsidP="00763E5B">
            <w:pPr>
              <w:pStyle w:val="200"/>
              <w:rPr>
                <w:lang w:val="kk-KZ"/>
              </w:rPr>
            </w:pPr>
            <w:r w:rsidRPr="00F40EEE">
              <w:rPr>
                <w:lang w:val="kk-KZ"/>
              </w:rPr>
              <w:t xml:space="preserve">Көздерім жарқырасын, бетіміз жалтырасын, </w:t>
            </w:r>
          </w:p>
          <w:p w14:paraId="3B434E35" w14:textId="77777777" w:rsidR="00763E5B" w:rsidRPr="00F40EEE" w:rsidRDefault="00763E5B" w:rsidP="00763E5B">
            <w:pPr>
              <w:pStyle w:val="200"/>
              <w:rPr>
                <w:lang w:val="kk-KZ"/>
              </w:rPr>
            </w:pPr>
            <w:r w:rsidRPr="00F40EEE">
              <w:rPr>
                <w:lang w:val="kk-KZ"/>
              </w:rPr>
              <w:t xml:space="preserve">Тісіміз аппақ таза болсын! </w:t>
            </w:r>
          </w:p>
          <w:p w14:paraId="0F955EC0" w14:textId="201C1E19" w:rsidR="00763E5B" w:rsidRPr="00F40EEE" w:rsidRDefault="00763E5B" w:rsidP="00763E5B">
            <w:pPr>
              <w:pStyle w:val="13213"/>
              <w:rPr>
                <w:highlight w:val="yellow"/>
                <w:lang w:val="kk-KZ"/>
              </w:rPr>
            </w:pPr>
            <w:r w:rsidRPr="00F40EEE">
              <w:rPr>
                <w:lang w:val="kk-KZ"/>
              </w:rPr>
              <w:t>Ас құралдарының атауын қазақ тілінде айту (ложка – қасық, тарелка – тәрелке, кружка – пиала, нож – пышақ)</w:t>
            </w:r>
          </w:p>
        </w:tc>
      </w:tr>
      <w:tr w:rsidR="008926B6" w:rsidRPr="00512198" w14:paraId="4DE3D0C6" w14:textId="77777777" w:rsidTr="00D30571">
        <w:trPr>
          <w:gridAfter w:val="4"/>
          <w:wAfter w:w="10298" w:type="dxa"/>
        </w:trPr>
        <w:tc>
          <w:tcPr>
            <w:tcW w:w="2014" w:type="dxa"/>
            <w:hideMark/>
          </w:tcPr>
          <w:p w14:paraId="7936C9FE" w14:textId="2AE85E58" w:rsidR="008926B6" w:rsidRPr="00F40EEE" w:rsidRDefault="008926B6" w:rsidP="008926B6">
            <w:pPr>
              <w:pStyle w:val="13213"/>
              <w:rPr>
                <w:lang w:val="kk-KZ"/>
              </w:rPr>
            </w:pPr>
            <w:r w:rsidRPr="00F40EEE">
              <w:rPr>
                <w:lang w:val="kk-KZ"/>
              </w:rPr>
              <w:t>Ұйымдастырылған қызметке дайындық</w:t>
            </w:r>
          </w:p>
        </w:tc>
        <w:tc>
          <w:tcPr>
            <w:tcW w:w="2835" w:type="dxa"/>
            <w:hideMark/>
          </w:tcPr>
          <w:p w14:paraId="77B5BB44" w14:textId="77777777" w:rsidR="009F4AAF" w:rsidRPr="00F40EEE" w:rsidRDefault="009F4AAF" w:rsidP="00D214D0">
            <w:pPr>
              <w:pStyle w:val="13213"/>
              <w:rPr>
                <w:lang w:val="kk-KZ"/>
              </w:rPr>
            </w:pPr>
            <w:r w:rsidRPr="00F40EEE">
              <w:rPr>
                <w:lang w:val="kk-KZ"/>
              </w:rPr>
              <w:t>«Күз түстері қандай» әңгімесі</w:t>
            </w:r>
          </w:p>
          <w:p w14:paraId="11DE205C" w14:textId="77777777" w:rsidR="009F4AAF" w:rsidRPr="00F40EEE" w:rsidRDefault="009F4AAF" w:rsidP="00D214D0">
            <w:pPr>
              <w:pStyle w:val="13213"/>
              <w:rPr>
                <w:lang w:val="kk-KZ"/>
              </w:rPr>
            </w:pPr>
            <w:r w:rsidRPr="00F40EEE">
              <w:rPr>
                <w:lang w:val="kk-KZ"/>
              </w:rPr>
              <w:t>Мақсаты: күз туралы негізгі идеяларды маңызды белгілер бойынша қорытындылау</w:t>
            </w:r>
          </w:p>
          <w:p w14:paraId="0ADF230B" w14:textId="77777777" w:rsidR="008926B6" w:rsidRPr="00F40EEE" w:rsidRDefault="008926B6" w:rsidP="00D214D0">
            <w:pPr>
              <w:pStyle w:val="13213"/>
              <w:rPr>
                <w:lang w:val="kk-KZ"/>
              </w:rPr>
            </w:pPr>
          </w:p>
        </w:tc>
        <w:tc>
          <w:tcPr>
            <w:tcW w:w="2693" w:type="dxa"/>
            <w:hideMark/>
          </w:tcPr>
          <w:p w14:paraId="58244798" w14:textId="77777777" w:rsidR="009F4AAF" w:rsidRPr="00F40EEE" w:rsidRDefault="009F4AAF" w:rsidP="00D214D0">
            <w:pPr>
              <w:pStyle w:val="13213"/>
              <w:rPr>
                <w:lang w:val="kk-KZ"/>
              </w:rPr>
            </w:pPr>
            <w:r w:rsidRPr="00F40EEE">
              <w:rPr>
                <w:lang w:val="kk-KZ"/>
              </w:rPr>
              <w:t xml:space="preserve">«Күзгі ән» музыкалық композициясын тыңдау - орыс халық әні </w:t>
            </w:r>
          </w:p>
          <w:p w14:paraId="02DB69D0" w14:textId="77777777" w:rsidR="009F4AAF" w:rsidRPr="00F40EEE" w:rsidRDefault="009F4AAF" w:rsidP="00D214D0">
            <w:pPr>
              <w:pStyle w:val="13213"/>
              <w:rPr>
                <w:lang w:val="kk-KZ"/>
              </w:rPr>
            </w:pPr>
            <w:r w:rsidRPr="00F40EEE">
              <w:rPr>
                <w:lang w:val="kk-KZ"/>
              </w:rPr>
              <w:t>Мақсаты: орыс халқының фольклорымен таныстыру</w:t>
            </w:r>
            <w:r w:rsidRPr="00F40EEE">
              <w:rPr>
                <w:lang w:val="kk-KZ"/>
              </w:rPr>
              <w:tab/>
            </w:r>
          </w:p>
          <w:p w14:paraId="4424310D" w14:textId="71940F85" w:rsidR="008926B6" w:rsidRPr="00F40EEE" w:rsidRDefault="008926B6" w:rsidP="00D214D0">
            <w:pPr>
              <w:pStyle w:val="13213"/>
              <w:rPr>
                <w:lang w:val="kk-KZ"/>
              </w:rPr>
            </w:pPr>
          </w:p>
        </w:tc>
        <w:tc>
          <w:tcPr>
            <w:tcW w:w="2694" w:type="dxa"/>
            <w:hideMark/>
          </w:tcPr>
          <w:p w14:paraId="4BA4C396" w14:textId="77777777" w:rsidR="009F4AAF" w:rsidRPr="00F40EEE" w:rsidRDefault="009F4AAF" w:rsidP="00D214D0">
            <w:pPr>
              <w:pStyle w:val="13213"/>
              <w:rPr>
                <w:lang w:val="kk-KZ"/>
              </w:rPr>
            </w:pPr>
            <w:r w:rsidRPr="00F40EEE">
              <w:rPr>
                <w:lang w:val="kk-KZ"/>
              </w:rPr>
              <w:t xml:space="preserve">Ертегіні оқу: ағайынды Гримм ертегілерінен «Қоян мен кірпі» </w:t>
            </w:r>
          </w:p>
          <w:p w14:paraId="10B0F14F" w14:textId="439D4012" w:rsidR="008926B6" w:rsidRPr="00F40EEE" w:rsidRDefault="009F4AAF" w:rsidP="007535E7">
            <w:pPr>
              <w:pStyle w:val="13213"/>
              <w:rPr>
                <w:lang w:val="kk-KZ"/>
              </w:rPr>
            </w:pPr>
            <w:r w:rsidRPr="00F40EEE">
              <w:rPr>
                <w:lang w:val="kk-KZ"/>
              </w:rPr>
              <w:t>Мақсаты: мазмұны бойынша сұрақтарға жауап беру</w:t>
            </w:r>
          </w:p>
        </w:tc>
        <w:tc>
          <w:tcPr>
            <w:tcW w:w="2835" w:type="dxa"/>
            <w:hideMark/>
          </w:tcPr>
          <w:p w14:paraId="5034490C" w14:textId="77777777" w:rsidR="009F4AAF" w:rsidRPr="00F40EEE" w:rsidRDefault="009F4AAF" w:rsidP="00D214D0">
            <w:pPr>
              <w:pStyle w:val="13213"/>
              <w:rPr>
                <w:lang w:val="kk-KZ"/>
              </w:rPr>
            </w:pPr>
            <w:r w:rsidRPr="00F40EEE">
              <w:rPr>
                <w:lang w:val="kk-KZ"/>
              </w:rPr>
              <w:t>Дидактикалық ойындар: «Лото», «Жапырақ үлгісін салыңыз»</w:t>
            </w:r>
          </w:p>
          <w:p w14:paraId="59C5CD3B" w14:textId="00E328CE" w:rsidR="008926B6" w:rsidRPr="00F40EEE" w:rsidRDefault="009F4AAF" w:rsidP="00D214D0">
            <w:pPr>
              <w:pStyle w:val="13213"/>
              <w:rPr>
                <w:lang w:val="kk-KZ"/>
              </w:rPr>
            </w:pPr>
            <w:r w:rsidRPr="00F40EEE">
              <w:rPr>
                <w:lang w:val="kk-KZ"/>
              </w:rPr>
              <w:t>Мақсаты: күздің белгілері мен түстерін бекіту</w:t>
            </w:r>
          </w:p>
        </w:tc>
        <w:tc>
          <w:tcPr>
            <w:tcW w:w="2551" w:type="dxa"/>
            <w:hideMark/>
          </w:tcPr>
          <w:p w14:paraId="657E8877" w14:textId="77777777" w:rsidR="009F4AAF" w:rsidRPr="00F40EEE" w:rsidRDefault="009F4AAF" w:rsidP="00D214D0">
            <w:pPr>
              <w:pStyle w:val="13213"/>
              <w:rPr>
                <w:lang w:val="kk-KZ"/>
              </w:rPr>
            </w:pPr>
            <w:r w:rsidRPr="00F40EEE">
              <w:rPr>
                <w:lang w:val="kk-KZ"/>
              </w:rPr>
              <w:t>«Күз» жалпылама әңгіме</w:t>
            </w:r>
          </w:p>
          <w:p w14:paraId="57BB777D" w14:textId="1A063024" w:rsidR="008926B6" w:rsidRPr="00F40EEE" w:rsidRDefault="009F4AAF" w:rsidP="00D214D0">
            <w:pPr>
              <w:pStyle w:val="13213"/>
              <w:rPr>
                <w:lang w:val="kk-KZ"/>
              </w:rPr>
            </w:pPr>
            <w:r w:rsidRPr="00F40EEE">
              <w:rPr>
                <w:lang w:val="kk-KZ"/>
              </w:rPr>
              <w:t>Мақсаты: Табиғаттағы күзгі өзгерістер туралы білімді бекіту (түрлі-түсті жапырақтар, суық, жиі жаңбыр жауады, жел соғады,)</w:t>
            </w:r>
          </w:p>
        </w:tc>
      </w:tr>
      <w:tr w:rsidR="008926B6" w:rsidRPr="00512198" w14:paraId="64348C51" w14:textId="77777777" w:rsidTr="00D30571">
        <w:trPr>
          <w:gridAfter w:val="4"/>
          <w:wAfter w:w="10298" w:type="dxa"/>
        </w:trPr>
        <w:tc>
          <w:tcPr>
            <w:tcW w:w="2014" w:type="dxa"/>
            <w:hideMark/>
          </w:tcPr>
          <w:p w14:paraId="521F345C" w14:textId="2BB8C475" w:rsidR="008926B6" w:rsidRPr="00F40EEE" w:rsidRDefault="008926B6" w:rsidP="008926B6">
            <w:pPr>
              <w:pStyle w:val="13213"/>
              <w:rPr>
                <w:lang w:val="kk-KZ"/>
              </w:rPr>
            </w:pPr>
            <w:r w:rsidRPr="00F40EEE">
              <w:rPr>
                <w:lang w:val="kk-KZ"/>
              </w:rPr>
              <w:t>Мақсаты: Ұйымдастырылған қызмет</w:t>
            </w:r>
          </w:p>
        </w:tc>
        <w:tc>
          <w:tcPr>
            <w:tcW w:w="2835" w:type="dxa"/>
          </w:tcPr>
          <w:p w14:paraId="7BC9ECE6" w14:textId="77777777" w:rsidR="009F4AAF" w:rsidRPr="00F40EEE" w:rsidRDefault="009F4AAF" w:rsidP="00D214D0">
            <w:pPr>
              <w:pStyle w:val="13213"/>
              <w:rPr>
                <w:lang w:val="kk-KZ"/>
              </w:rPr>
            </w:pPr>
            <w:r w:rsidRPr="00F40EEE">
              <w:rPr>
                <w:lang w:val="kk-KZ"/>
              </w:rPr>
              <w:t xml:space="preserve">Қазақ тілі </w:t>
            </w:r>
          </w:p>
          <w:p w14:paraId="0C923363" w14:textId="77777777" w:rsidR="009F4AAF" w:rsidRPr="00F40EEE" w:rsidRDefault="009F4AAF" w:rsidP="00D214D0">
            <w:pPr>
              <w:pStyle w:val="13213"/>
              <w:rPr>
                <w:lang w:val="kk-KZ"/>
              </w:rPr>
            </w:pPr>
            <w:r w:rsidRPr="00F40EEE">
              <w:rPr>
                <w:lang w:val="kk-KZ"/>
              </w:rPr>
              <w:t>Дене шынықтыру</w:t>
            </w:r>
          </w:p>
          <w:p w14:paraId="5FCA0BF1" w14:textId="77777777" w:rsidR="009F4AAF" w:rsidRPr="00F40EEE" w:rsidRDefault="009F4AAF" w:rsidP="00D214D0">
            <w:pPr>
              <w:pStyle w:val="13213"/>
              <w:rPr>
                <w:lang w:val="kk-KZ"/>
              </w:rPr>
            </w:pPr>
            <w:r w:rsidRPr="00F40EEE">
              <w:rPr>
                <w:lang w:val="kk-KZ"/>
              </w:rPr>
              <w:t>«Күз бізге не әкелді»</w:t>
            </w:r>
          </w:p>
          <w:p w14:paraId="6539187B" w14:textId="77777777" w:rsidR="009F4AAF" w:rsidRPr="00F40EEE" w:rsidRDefault="009F4AAF" w:rsidP="00D214D0">
            <w:pPr>
              <w:pStyle w:val="13213"/>
              <w:rPr>
                <w:lang w:val="kk-KZ"/>
              </w:rPr>
            </w:pPr>
            <w:r w:rsidRPr="00F40EEE">
              <w:rPr>
                <w:lang w:val="kk-KZ"/>
              </w:rPr>
              <w:t>Міндеттері: 10 шегінде тікелей және кері санау дағдыларын үйрету; балалардың шығармашылық белсенділігін қолдау, әдеби шығармалардың таныс сюжеттерін ойнағысы келеді;</w:t>
            </w:r>
          </w:p>
          <w:p w14:paraId="5A6D1128" w14:textId="77777777" w:rsidR="009F4AAF" w:rsidRPr="00F40EEE" w:rsidRDefault="009F4AAF" w:rsidP="00D214D0">
            <w:pPr>
              <w:pStyle w:val="13213"/>
              <w:rPr>
                <w:lang w:val="kk-KZ"/>
              </w:rPr>
            </w:pPr>
            <w:r w:rsidRPr="00F40EEE">
              <w:rPr>
                <w:lang w:val="kk-KZ"/>
              </w:rPr>
              <w:t>музыканың сипатын нақты ырғақты жүру, жеңіл жүгіру және жартылай отыру арқылы жаттығулар орындау.</w:t>
            </w:r>
          </w:p>
          <w:p w14:paraId="253809A5" w14:textId="77777777" w:rsidR="009F4AAF" w:rsidRPr="00F40EEE" w:rsidRDefault="009F4AAF" w:rsidP="00D214D0">
            <w:pPr>
              <w:pStyle w:val="13213"/>
              <w:rPr>
                <w:lang w:val="kk-KZ"/>
              </w:rPr>
            </w:pPr>
            <w:r w:rsidRPr="00F40EEE">
              <w:rPr>
                <w:lang w:val="kk-KZ"/>
              </w:rPr>
              <w:lastRenderedPageBreak/>
              <w:t>(математика + көркем әдебиет + музыка)</w:t>
            </w:r>
          </w:p>
          <w:p w14:paraId="34FD3FC9" w14:textId="0881EF67" w:rsidR="008926B6" w:rsidRPr="00F40EEE" w:rsidRDefault="008926B6" w:rsidP="00D214D0">
            <w:pPr>
              <w:pStyle w:val="13213"/>
              <w:rPr>
                <w:lang w:val="kk-KZ"/>
              </w:rPr>
            </w:pPr>
          </w:p>
        </w:tc>
        <w:tc>
          <w:tcPr>
            <w:tcW w:w="2693" w:type="dxa"/>
          </w:tcPr>
          <w:p w14:paraId="52455785" w14:textId="77777777" w:rsidR="009F4AAF" w:rsidRPr="00F40EEE" w:rsidRDefault="009F4AAF" w:rsidP="00D214D0">
            <w:pPr>
              <w:pStyle w:val="13213"/>
              <w:rPr>
                <w:lang w:val="kk-KZ"/>
              </w:rPr>
            </w:pPr>
            <w:r w:rsidRPr="00F40EEE">
              <w:rPr>
                <w:lang w:val="kk-KZ"/>
              </w:rPr>
              <w:lastRenderedPageBreak/>
              <w:t xml:space="preserve">Музыка </w:t>
            </w:r>
          </w:p>
          <w:p w14:paraId="493B7A4F" w14:textId="77777777" w:rsidR="009F4AAF" w:rsidRPr="00F40EEE" w:rsidRDefault="009F4AAF" w:rsidP="00D214D0">
            <w:pPr>
              <w:pStyle w:val="13213"/>
              <w:rPr>
                <w:lang w:val="kk-KZ"/>
              </w:rPr>
            </w:pPr>
            <w:r w:rsidRPr="00F40EEE">
              <w:rPr>
                <w:lang w:val="kk-KZ"/>
              </w:rPr>
              <w:t xml:space="preserve">Сауаттылық негіздері </w:t>
            </w:r>
          </w:p>
          <w:p w14:paraId="09CFFF3F" w14:textId="1ACCBF2C" w:rsidR="009F4AAF" w:rsidRPr="00F40EEE" w:rsidRDefault="009F4AAF" w:rsidP="00D214D0">
            <w:pPr>
              <w:pStyle w:val="13213"/>
              <w:rPr>
                <w:lang w:val="kk-KZ"/>
              </w:rPr>
            </w:pPr>
            <w:r w:rsidRPr="00F40EEE">
              <w:rPr>
                <w:lang w:val="kk-KZ"/>
              </w:rPr>
              <w:t>«Күздің құпиясы»</w:t>
            </w:r>
          </w:p>
          <w:p w14:paraId="0B7FBF80" w14:textId="77777777" w:rsidR="009F4AAF" w:rsidRPr="00F40EEE" w:rsidRDefault="009F4AAF" w:rsidP="00D214D0">
            <w:pPr>
              <w:pStyle w:val="13213"/>
              <w:rPr>
                <w:lang w:val="kk-KZ"/>
              </w:rPr>
            </w:pPr>
            <w:r w:rsidRPr="00F40EEE">
              <w:rPr>
                <w:lang w:val="kk-KZ"/>
              </w:rPr>
              <w:t>Міндеті:</w:t>
            </w:r>
          </w:p>
          <w:p w14:paraId="5E772E7D" w14:textId="2E9CB8B5" w:rsidR="008926B6" w:rsidRPr="00F40EEE" w:rsidRDefault="009F4AAF" w:rsidP="00D214D0">
            <w:pPr>
              <w:pStyle w:val="13213"/>
              <w:rPr>
                <w:lang w:val="kk-KZ"/>
              </w:rPr>
            </w:pPr>
            <w:r w:rsidRPr="00F40EEE">
              <w:rPr>
                <w:lang w:val="kk-KZ"/>
              </w:rPr>
              <w:t xml:space="preserve">табиғат құбылысындағы себеп-салдарлық байланысты, табиғатта болып жатқан оқиғалардың өзара байланысы мен уақыт реттілігін түсінуді бекіту; сөйлеудің экспрессивтілігінің әртүрлі құралдарын қолдану қабілетін дамыту; пластилинді </w:t>
            </w:r>
            <w:r w:rsidR="00D214D0" w:rsidRPr="00F40EEE">
              <w:rPr>
                <w:lang w:val="kk-KZ"/>
              </w:rPr>
              <w:t>иле</w:t>
            </w:r>
            <w:r w:rsidRPr="00F40EEE">
              <w:rPr>
                <w:lang w:val="kk-KZ"/>
              </w:rPr>
              <w:t xml:space="preserve">п, оны композицияға </w:t>
            </w:r>
            <w:r w:rsidRPr="00F40EEE">
              <w:rPr>
                <w:lang w:val="kk-KZ"/>
              </w:rPr>
              <w:lastRenderedPageBreak/>
              <w:t>сәйкес параққа қою қабілетін қалыптастыру. (сөйлеуді дамыту + сыртқы әлеммен танысу + модельдеу)</w:t>
            </w:r>
          </w:p>
        </w:tc>
        <w:tc>
          <w:tcPr>
            <w:tcW w:w="2694" w:type="dxa"/>
            <w:hideMark/>
          </w:tcPr>
          <w:p w14:paraId="43640907" w14:textId="77777777" w:rsidR="00D214D0" w:rsidRPr="00F40EEE" w:rsidRDefault="00D214D0" w:rsidP="00D214D0">
            <w:pPr>
              <w:pStyle w:val="13213"/>
              <w:rPr>
                <w:lang w:val="kk-KZ"/>
              </w:rPr>
            </w:pPr>
            <w:r w:rsidRPr="00F40EEE">
              <w:rPr>
                <w:lang w:val="kk-KZ"/>
              </w:rPr>
              <w:lastRenderedPageBreak/>
              <w:t xml:space="preserve">Дене шынықтыру </w:t>
            </w:r>
          </w:p>
          <w:p w14:paraId="6FBB174C" w14:textId="77777777" w:rsidR="00D214D0" w:rsidRPr="00F40EEE" w:rsidRDefault="00D214D0" w:rsidP="00D214D0">
            <w:pPr>
              <w:pStyle w:val="13213"/>
              <w:rPr>
                <w:lang w:val="kk-KZ"/>
              </w:rPr>
            </w:pPr>
            <w:r w:rsidRPr="00F40EEE">
              <w:rPr>
                <w:lang w:val="kk-KZ"/>
              </w:rPr>
              <w:t xml:space="preserve">Қазақ тілі </w:t>
            </w:r>
          </w:p>
          <w:p w14:paraId="7779C2EE" w14:textId="77777777" w:rsidR="00D214D0" w:rsidRPr="00F40EEE" w:rsidRDefault="00D214D0" w:rsidP="00D214D0">
            <w:pPr>
              <w:pStyle w:val="13213"/>
              <w:rPr>
                <w:lang w:val="kk-KZ"/>
              </w:rPr>
            </w:pPr>
            <w:r w:rsidRPr="00F40EEE">
              <w:rPr>
                <w:lang w:val="kk-KZ"/>
              </w:rPr>
              <w:t>«Күзгі мозаика»</w:t>
            </w:r>
          </w:p>
          <w:p w14:paraId="15381C46" w14:textId="77777777" w:rsidR="00D214D0" w:rsidRPr="00F40EEE" w:rsidRDefault="00D214D0" w:rsidP="00D214D0">
            <w:pPr>
              <w:pStyle w:val="13213"/>
              <w:rPr>
                <w:lang w:val="kk-KZ"/>
              </w:rPr>
            </w:pPr>
            <w:r w:rsidRPr="00F40EEE">
              <w:rPr>
                <w:lang w:val="kk-KZ"/>
              </w:rPr>
              <w:t>Міндеттері:</w:t>
            </w:r>
          </w:p>
          <w:p w14:paraId="24A16DFE" w14:textId="77777777" w:rsidR="00D214D0" w:rsidRPr="00F40EEE" w:rsidRDefault="00D214D0" w:rsidP="00D214D0">
            <w:pPr>
              <w:pStyle w:val="13213"/>
              <w:rPr>
                <w:lang w:val="kk-KZ"/>
              </w:rPr>
            </w:pPr>
            <w:r w:rsidRPr="00F40EEE">
              <w:rPr>
                <w:lang w:val="kk-KZ"/>
              </w:rPr>
              <w:t>әр түрлі нысандар мен қызмет түрлерінде ауызша сөйлеуді дамыту;</w:t>
            </w:r>
          </w:p>
          <w:p w14:paraId="60056477" w14:textId="77777777" w:rsidR="00D214D0" w:rsidRPr="00F40EEE" w:rsidRDefault="00D214D0" w:rsidP="00D214D0">
            <w:pPr>
              <w:pStyle w:val="13213"/>
              <w:rPr>
                <w:lang w:val="kk-KZ"/>
              </w:rPr>
            </w:pPr>
            <w:r w:rsidRPr="00F40EEE">
              <w:rPr>
                <w:lang w:val="kk-KZ"/>
              </w:rPr>
              <w:t>Шаблондар мен трафареттермен, дайын үлгілермен жұмыс жасаңыз;</w:t>
            </w:r>
          </w:p>
          <w:p w14:paraId="49EC161A" w14:textId="77777777" w:rsidR="00D214D0" w:rsidRPr="00F40EEE" w:rsidRDefault="00D214D0" w:rsidP="00D214D0">
            <w:pPr>
              <w:pStyle w:val="13213"/>
              <w:rPr>
                <w:lang w:val="kk-KZ"/>
              </w:rPr>
            </w:pPr>
            <w:r w:rsidRPr="00F40EEE">
              <w:rPr>
                <w:lang w:val="kk-KZ"/>
              </w:rPr>
              <w:t>нысандар, олардың белгілері мен мақсаты туралы идеяларды бекіту.</w:t>
            </w:r>
          </w:p>
          <w:p w14:paraId="0118BA5E" w14:textId="77777777" w:rsidR="00D214D0" w:rsidRPr="00F40EEE" w:rsidRDefault="00D214D0" w:rsidP="00D214D0">
            <w:pPr>
              <w:pStyle w:val="13213"/>
              <w:rPr>
                <w:lang w:val="kk-KZ"/>
              </w:rPr>
            </w:pPr>
            <w:r w:rsidRPr="00F40EEE">
              <w:rPr>
                <w:lang w:val="kk-KZ"/>
              </w:rPr>
              <w:lastRenderedPageBreak/>
              <w:t>(сөйлеуді дамыту + аппликация + сыртқы әлеммен танысу)</w:t>
            </w:r>
          </w:p>
          <w:p w14:paraId="663A3EE4" w14:textId="77777777" w:rsidR="008926B6" w:rsidRPr="00F40EEE" w:rsidRDefault="008926B6" w:rsidP="00D214D0">
            <w:pPr>
              <w:pStyle w:val="13213"/>
              <w:rPr>
                <w:lang w:val="kk-KZ"/>
              </w:rPr>
            </w:pPr>
          </w:p>
        </w:tc>
        <w:tc>
          <w:tcPr>
            <w:tcW w:w="2835" w:type="dxa"/>
            <w:hideMark/>
          </w:tcPr>
          <w:p w14:paraId="164A5858" w14:textId="77777777" w:rsidR="00D214D0" w:rsidRPr="00F40EEE" w:rsidRDefault="00D214D0" w:rsidP="00D214D0">
            <w:pPr>
              <w:pStyle w:val="13213"/>
              <w:rPr>
                <w:lang w:val="kk-KZ"/>
              </w:rPr>
            </w:pPr>
            <w:r w:rsidRPr="00F40EEE">
              <w:rPr>
                <w:lang w:val="kk-KZ"/>
              </w:rPr>
              <w:lastRenderedPageBreak/>
              <w:t xml:space="preserve">Дене шынықтыру </w:t>
            </w:r>
          </w:p>
          <w:p w14:paraId="3D2BDE5E" w14:textId="77777777" w:rsidR="00D214D0" w:rsidRPr="00F40EEE" w:rsidRDefault="00D214D0" w:rsidP="00D214D0">
            <w:pPr>
              <w:pStyle w:val="13213"/>
              <w:rPr>
                <w:lang w:val="kk-KZ"/>
              </w:rPr>
            </w:pPr>
            <w:r w:rsidRPr="00F40EEE">
              <w:rPr>
                <w:lang w:val="kk-KZ"/>
              </w:rPr>
              <w:t xml:space="preserve">Сауаттылық негіздері </w:t>
            </w:r>
          </w:p>
          <w:p w14:paraId="56FE910B" w14:textId="77777777" w:rsidR="00D214D0" w:rsidRPr="00F40EEE" w:rsidRDefault="00D214D0" w:rsidP="00D214D0">
            <w:pPr>
              <w:pStyle w:val="13213"/>
              <w:rPr>
                <w:lang w:val="kk-KZ"/>
              </w:rPr>
            </w:pPr>
            <w:r w:rsidRPr="00F40EEE">
              <w:rPr>
                <w:lang w:val="kk-KZ"/>
              </w:rPr>
              <w:t>«Қазына іздейміз»</w:t>
            </w:r>
          </w:p>
          <w:p w14:paraId="7F0F251D" w14:textId="77777777" w:rsidR="00D214D0" w:rsidRPr="00F40EEE" w:rsidRDefault="00D214D0" w:rsidP="00D214D0">
            <w:pPr>
              <w:pStyle w:val="13213"/>
              <w:rPr>
                <w:lang w:val="kk-KZ"/>
              </w:rPr>
            </w:pPr>
            <w:r w:rsidRPr="00F40EEE">
              <w:rPr>
                <w:lang w:val="kk-KZ"/>
              </w:rPr>
              <w:t>Міндеттері:</w:t>
            </w:r>
          </w:p>
          <w:p w14:paraId="030FCCBD" w14:textId="77777777" w:rsidR="00D214D0" w:rsidRPr="00F40EEE" w:rsidRDefault="00D214D0" w:rsidP="00D214D0">
            <w:pPr>
              <w:pStyle w:val="13213"/>
              <w:rPr>
                <w:lang w:val="kk-KZ"/>
              </w:rPr>
            </w:pPr>
            <w:r w:rsidRPr="00F40EEE">
              <w:rPr>
                <w:lang w:val="kk-KZ"/>
              </w:rPr>
              <w:t>7 санының қалыптасуын көрнекі негізде таныстыру;</w:t>
            </w:r>
          </w:p>
          <w:p w14:paraId="102E243D" w14:textId="77777777" w:rsidR="00D214D0" w:rsidRPr="00F40EEE" w:rsidRDefault="00D214D0" w:rsidP="00D214D0">
            <w:pPr>
              <w:pStyle w:val="13213"/>
              <w:rPr>
                <w:lang w:val="kk-KZ"/>
              </w:rPr>
            </w:pPr>
            <w:r w:rsidRPr="00F40EEE">
              <w:rPr>
                <w:lang w:val="kk-KZ"/>
              </w:rPr>
              <w:t>Кескінді қағаз парағының бүкіл жазықтығына орналастыру қабілетін қалыптастыру;</w:t>
            </w:r>
          </w:p>
          <w:p w14:paraId="5530E6C4" w14:textId="77777777" w:rsidR="00D214D0" w:rsidRPr="00F40EEE" w:rsidRDefault="00D214D0" w:rsidP="00D214D0">
            <w:pPr>
              <w:pStyle w:val="13213"/>
              <w:rPr>
                <w:lang w:val="kk-KZ"/>
              </w:rPr>
            </w:pPr>
            <w:r w:rsidRPr="00F40EEE">
              <w:rPr>
                <w:lang w:val="kk-KZ"/>
              </w:rPr>
              <w:t>табиғатқа ұқыпты қарауға, табиғатты сақтауға жауапкершілік сезімін тәрбиелеу.</w:t>
            </w:r>
          </w:p>
          <w:p w14:paraId="5011DD4C" w14:textId="77777777" w:rsidR="00D214D0" w:rsidRPr="00F40EEE" w:rsidRDefault="00D214D0" w:rsidP="00D214D0">
            <w:pPr>
              <w:pStyle w:val="13213"/>
              <w:rPr>
                <w:lang w:val="kk-KZ"/>
              </w:rPr>
            </w:pPr>
            <w:r w:rsidRPr="00F40EEE">
              <w:rPr>
                <w:lang w:val="kk-KZ"/>
              </w:rPr>
              <w:lastRenderedPageBreak/>
              <w:t>(математика + сурет салу + сыртқы әлеммен танысу)</w:t>
            </w:r>
          </w:p>
          <w:p w14:paraId="041D703F" w14:textId="77777777" w:rsidR="008926B6" w:rsidRPr="00F40EEE" w:rsidRDefault="008926B6" w:rsidP="00D214D0">
            <w:pPr>
              <w:pStyle w:val="13213"/>
              <w:rPr>
                <w:lang w:val="kk-KZ"/>
              </w:rPr>
            </w:pPr>
          </w:p>
        </w:tc>
        <w:tc>
          <w:tcPr>
            <w:tcW w:w="2551" w:type="dxa"/>
            <w:hideMark/>
          </w:tcPr>
          <w:p w14:paraId="27CC6CE3" w14:textId="77777777" w:rsidR="00D214D0" w:rsidRPr="00F40EEE" w:rsidRDefault="00D214D0" w:rsidP="00D214D0">
            <w:pPr>
              <w:pStyle w:val="13213"/>
              <w:rPr>
                <w:lang w:val="kk-KZ"/>
              </w:rPr>
            </w:pPr>
            <w:r w:rsidRPr="00F40EEE">
              <w:rPr>
                <w:lang w:val="kk-KZ"/>
              </w:rPr>
              <w:lastRenderedPageBreak/>
              <w:t xml:space="preserve">Музыка </w:t>
            </w:r>
          </w:p>
          <w:p w14:paraId="687A149B" w14:textId="77777777" w:rsidR="00D214D0" w:rsidRPr="00F40EEE" w:rsidRDefault="00D214D0" w:rsidP="00D214D0">
            <w:pPr>
              <w:pStyle w:val="13213"/>
              <w:rPr>
                <w:lang w:val="kk-KZ"/>
              </w:rPr>
            </w:pPr>
            <w:r w:rsidRPr="00F40EEE">
              <w:rPr>
                <w:lang w:val="kk-KZ"/>
              </w:rPr>
              <w:t>«Қағаз әлемі»</w:t>
            </w:r>
          </w:p>
          <w:p w14:paraId="2E757DD7" w14:textId="77777777" w:rsidR="00D214D0" w:rsidRPr="00F40EEE" w:rsidRDefault="00D214D0" w:rsidP="00D214D0">
            <w:pPr>
              <w:pStyle w:val="13213"/>
              <w:rPr>
                <w:lang w:val="kk-KZ"/>
              </w:rPr>
            </w:pPr>
            <w:r w:rsidRPr="00F40EEE">
              <w:rPr>
                <w:lang w:val="kk-KZ"/>
              </w:rPr>
              <w:t>Міндеттері:</w:t>
            </w:r>
          </w:p>
          <w:p w14:paraId="6C695A6C" w14:textId="77777777" w:rsidR="00D214D0" w:rsidRPr="00F40EEE" w:rsidRDefault="00D214D0" w:rsidP="00D214D0">
            <w:pPr>
              <w:pStyle w:val="13213"/>
              <w:rPr>
                <w:lang w:val="kk-KZ"/>
              </w:rPr>
            </w:pPr>
            <w:r w:rsidRPr="00F40EEE">
              <w:rPr>
                <w:lang w:val="kk-KZ"/>
              </w:rPr>
              <w:t>бүктемелерді тегістей отырып, қағазды төрт бағытта, әр түрлі бағытта бүгуге үйрету;</w:t>
            </w:r>
          </w:p>
          <w:p w14:paraId="20BEDFB7" w14:textId="77777777" w:rsidR="00D214D0" w:rsidRPr="00F40EEE" w:rsidRDefault="00D214D0" w:rsidP="00D214D0">
            <w:pPr>
              <w:pStyle w:val="13213"/>
              <w:rPr>
                <w:lang w:val="kk-KZ"/>
              </w:rPr>
            </w:pPr>
            <w:r w:rsidRPr="00F40EEE">
              <w:rPr>
                <w:lang w:val="kk-KZ"/>
              </w:rPr>
              <w:t>Сюжеттің дәйектілігін сақтай отырып, эмоционалды, қисынды түрде қайталаңыз;</w:t>
            </w:r>
          </w:p>
          <w:p w14:paraId="55993A55" w14:textId="77777777" w:rsidR="00D214D0" w:rsidRPr="00F40EEE" w:rsidRDefault="00D214D0" w:rsidP="00D214D0">
            <w:pPr>
              <w:pStyle w:val="13213"/>
              <w:rPr>
                <w:lang w:val="kk-KZ"/>
              </w:rPr>
            </w:pPr>
            <w:r w:rsidRPr="00F40EEE">
              <w:rPr>
                <w:lang w:val="kk-KZ"/>
              </w:rPr>
              <w:t>Табиғатқа ұқыпты қарауға, табиғатты сақтауға жауапкершілік сезімін тәрбиелеу.</w:t>
            </w:r>
          </w:p>
          <w:p w14:paraId="725FBA53" w14:textId="77777777" w:rsidR="00D214D0" w:rsidRPr="00F40EEE" w:rsidRDefault="00D214D0" w:rsidP="00D214D0">
            <w:pPr>
              <w:pStyle w:val="13213"/>
              <w:rPr>
                <w:lang w:val="kk-KZ"/>
              </w:rPr>
            </w:pPr>
            <w:r w:rsidRPr="00F40EEE">
              <w:rPr>
                <w:lang w:val="kk-KZ"/>
              </w:rPr>
              <w:lastRenderedPageBreak/>
              <w:t>(құрастыру + көркем әдебиет + қоршаған ортамен танысу)</w:t>
            </w:r>
          </w:p>
          <w:p w14:paraId="6F7E8801" w14:textId="3F3D254A" w:rsidR="008926B6" w:rsidRPr="00F40EEE" w:rsidRDefault="008926B6" w:rsidP="00D214D0">
            <w:pPr>
              <w:pStyle w:val="13213"/>
              <w:rPr>
                <w:lang w:val="kk-KZ"/>
              </w:rPr>
            </w:pPr>
          </w:p>
        </w:tc>
      </w:tr>
      <w:tr w:rsidR="008926B6" w:rsidRPr="00512198" w14:paraId="7CE96D6A" w14:textId="77777777" w:rsidTr="00D30571">
        <w:trPr>
          <w:gridAfter w:val="4"/>
          <w:wAfter w:w="10298" w:type="dxa"/>
        </w:trPr>
        <w:tc>
          <w:tcPr>
            <w:tcW w:w="2014" w:type="dxa"/>
            <w:hideMark/>
          </w:tcPr>
          <w:p w14:paraId="174B00E0" w14:textId="6E72F6CA" w:rsidR="008926B6" w:rsidRPr="00F40EEE" w:rsidRDefault="008926B6" w:rsidP="008926B6">
            <w:pPr>
              <w:pStyle w:val="13213"/>
              <w:rPr>
                <w:lang w:val="kk-KZ"/>
              </w:rPr>
            </w:pPr>
            <w:r w:rsidRPr="00F40EEE">
              <w:rPr>
                <w:lang w:val="kk-KZ"/>
              </w:rPr>
              <w:lastRenderedPageBreak/>
              <w:t>Серуендеуге дайындық</w:t>
            </w:r>
          </w:p>
        </w:tc>
        <w:tc>
          <w:tcPr>
            <w:tcW w:w="13608" w:type="dxa"/>
            <w:gridSpan w:val="5"/>
            <w:hideMark/>
          </w:tcPr>
          <w:p w14:paraId="336D503E" w14:textId="00C3F3F4" w:rsidR="008926B6" w:rsidRPr="00F40EEE" w:rsidRDefault="00D214D0" w:rsidP="008926B6">
            <w:pPr>
              <w:pStyle w:val="13213"/>
              <w:rPr>
                <w:lang w:val="kk-KZ"/>
              </w:rPr>
            </w:pPr>
            <w:r w:rsidRPr="00F40EEE">
              <w:rPr>
                <w:lang w:val="kk-KZ"/>
              </w:rPr>
              <w:t>Балаларды серуендеуге ынталандыру; серуендеуге арналған ойын материалдарын таңдау; балалармен жеке әңгімелер. Балалардың өзіндік қозғалыс белсенділігі үшін жағдай жасау, балалармен спорттық-ойын жабдықтары мен спорттық керек-жарақтарды дұрыс пайдалану туралы әңгімелесу</w:t>
            </w:r>
            <w:r w:rsidR="008926B6" w:rsidRPr="00F40EEE">
              <w:rPr>
                <w:lang w:val="kk-KZ"/>
              </w:rPr>
              <w:t xml:space="preserve">. </w:t>
            </w:r>
          </w:p>
          <w:p w14:paraId="03AC1D37" w14:textId="67A2AEFA" w:rsidR="008926B6" w:rsidRPr="00F40EEE" w:rsidRDefault="00D214D0" w:rsidP="008926B6">
            <w:pPr>
              <w:pStyle w:val="13213"/>
              <w:rPr>
                <w:lang w:val="kk-KZ"/>
              </w:rPr>
            </w:pPr>
            <w:r w:rsidRPr="00F40EEE">
              <w:rPr>
                <w:lang w:val="kk-KZ"/>
              </w:rPr>
              <w:t>Балаларды жүйелі түрде кию (ауа-райына байланысты), дұрыс киінуді бақылау (сөйлеуді дамыту, өзіне-өзі қызмет көрсету дағдылары, ірі және ұсақ моториканы дамыту)</w:t>
            </w:r>
          </w:p>
        </w:tc>
      </w:tr>
      <w:tr w:rsidR="008926B6" w:rsidRPr="00F40EEE" w14:paraId="58187218" w14:textId="77777777" w:rsidTr="00AD6D73">
        <w:trPr>
          <w:gridAfter w:val="4"/>
          <w:wAfter w:w="10298" w:type="dxa"/>
        </w:trPr>
        <w:tc>
          <w:tcPr>
            <w:tcW w:w="2014" w:type="dxa"/>
            <w:hideMark/>
          </w:tcPr>
          <w:p w14:paraId="7AFD1AC2" w14:textId="0379D72D" w:rsidR="008926B6" w:rsidRPr="00F40EEE" w:rsidRDefault="008926B6" w:rsidP="008926B6">
            <w:pPr>
              <w:pStyle w:val="13213"/>
              <w:rPr>
                <w:lang w:val="kk-KZ"/>
              </w:rPr>
            </w:pPr>
            <w:r w:rsidRPr="00F40EEE">
              <w:rPr>
                <w:lang w:val="kk-KZ"/>
              </w:rPr>
              <w:t>Серуен</w:t>
            </w:r>
          </w:p>
        </w:tc>
        <w:tc>
          <w:tcPr>
            <w:tcW w:w="2835" w:type="dxa"/>
            <w:hideMark/>
          </w:tcPr>
          <w:p w14:paraId="5FAD118D" w14:textId="77777777" w:rsidR="0092569F" w:rsidRPr="00F40EEE" w:rsidRDefault="0092569F" w:rsidP="00DF0E3F">
            <w:pPr>
              <w:pStyle w:val="13213"/>
              <w:rPr>
                <w:lang w:val="kk-KZ"/>
              </w:rPr>
            </w:pPr>
            <w:r w:rsidRPr="00F40EEE">
              <w:rPr>
                <w:lang w:val="kk-KZ"/>
              </w:rPr>
              <w:t>Өтіп бара жатқан адамдарды бақылау</w:t>
            </w:r>
          </w:p>
          <w:p w14:paraId="0D8738C6" w14:textId="77777777" w:rsidR="0092569F" w:rsidRPr="00F40EEE" w:rsidRDefault="0092569F" w:rsidP="00DF0E3F">
            <w:pPr>
              <w:pStyle w:val="13213"/>
              <w:rPr>
                <w:lang w:val="kk-KZ"/>
              </w:rPr>
            </w:pPr>
            <w:r w:rsidRPr="00F40EEE">
              <w:rPr>
                <w:lang w:val="kk-KZ"/>
              </w:rPr>
              <w:t>Мақсаты: байқағыштықты, зейінді дамыту; балалардың жансыз табиғаттың күзгі құбылыстары, киімнің ауа-райына тәуелділігі туралы білімдерін бекіту; белсенді сөздікті дамыту.</w:t>
            </w:r>
          </w:p>
          <w:p w14:paraId="1799C2A6" w14:textId="77777777" w:rsidR="0092569F" w:rsidRPr="00F40EEE" w:rsidRDefault="0092569F" w:rsidP="00DF0E3F">
            <w:pPr>
              <w:pStyle w:val="13213"/>
              <w:rPr>
                <w:lang w:val="kk-KZ"/>
              </w:rPr>
            </w:pPr>
            <w:r w:rsidRPr="00F40EEE">
              <w:rPr>
                <w:lang w:val="kk-KZ"/>
              </w:rPr>
              <w:t>Еңбек қызметі: учаскедегі қоқысты жинау.</w:t>
            </w:r>
          </w:p>
          <w:p w14:paraId="00CD0F0F" w14:textId="77777777" w:rsidR="0092569F" w:rsidRPr="00F40EEE" w:rsidRDefault="0092569F" w:rsidP="00DF0E3F">
            <w:pPr>
              <w:pStyle w:val="13213"/>
              <w:rPr>
                <w:lang w:val="kk-KZ"/>
              </w:rPr>
            </w:pPr>
            <w:r w:rsidRPr="00F40EEE">
              <w:rPr>
                <w:lang w:val="kk-KZ"/>
              </w:rPr>
              <w:t>«Түсі бойынша тап» дидактикалық ойыны</w:t>
            </w:r>
          </w:p>
          <w:p w14:paraId="55C76121" w14:textId="77777777" w:rsidR="0092569F" w:rsidRPr="00F40EEE" w:rsidRDefault="0092569F" w:rsidP="00DF0E3F">
            <w:pPr>
              <w:pStyle w:val="13213"/>
              <w:rPr>
                <w:lang w:val="kk-KZ"/>
              </w:rPr>
            </w:pPr>
            <w:r w:rsidRPr="00F40EEE">
              <w:rPr>
                <w:lang w:val="kk-KZ"/>
              </w:rPr>
              <w:t>Мақсаты: белгілі бір түсті киімдерді табу және атау қабілеттерін бекіту.</w:t>
            </w:r>
          </w:p>
          <w:p w14:paraId="4504FA3B" w14:textId="77777777" w:rsidR="0092569F" w:rsidRPr="00F40EEE" w:rsidRDefault="0092569F" w:rsidP="00DF0E3F">
            <w:pPr>
              <w:pStyle w:val="13213"/>
              <w:rPr>
                <w:lang w:val="kk-KZ"/>
              </w:rPr>
            </w:pPr>
            <w:r w:rsidRPr="00F40EEE">
              <w:rPr>
                <w:lang w:val="kk-KZ"/>
              </w:rPr>
              <w:t>«Кегльді қағып түс» қимыл-қозғалысты ойын</w:t>
            </w:r>
          </w:p>
          <w:p w14:paraId="6B00860B" w14:textId="77777777" w:rsidR="0092569F" w:rsidRPr="00F40EEE" w:rsidRDefault="0092569F" w:rsidP="00DF0E3F">
            <w:pPr>
              <w:pStyle w:val="13213"/>
              <w:rPr>
                <w:lang w:val="kk-KZ"/>
              </w:rPr>
            </w:pPr>
            <w:r w:rsidRPr="00F40EEE">
              <w:rPr>
                <w:lang w:val="kk-KZ"/>
              </w:rPr>
              <w:t>Мақсаты: дәлдікті дамыту</w:t>
            </w:r>
          </w:p>
          <w:p w14:paraId="0E234152" w14:textId="77777777" w:rsidR="0092569F" w:rsidRPr="00F40EEE" w:rsidRDefault="0092569F" w:rsidP="00DF0E3F">
            <w:pPr>
              <w:pStyle w:val="13213"/>
              <w:rPr>
                <w:lang w:val="kk-KZ"/>
              </w:rPr>
            </w:pPr>
            <w:r w:rsidRPr="00F40EEE">
              <w:rPr>
                <w:lang w:val="kk-KZ"/>
              </w:rPr>
              <w:lastRenderedPageBreak/>
              <w:t>екі аяғы, ептілігі, жылдамдығы, төзімділігі.</w:t>
            </w:r>
          </w:p>
          <w:p w14:paraId="29166CC2" w14:textId="798D9ADC" w:rsidR="008926B6" w:rsidRPr="00F40EEE" w:rsidRDefault="0092569F" w:rsidP="00DF0E3F">
            <w:pPr>
              <w:pStyle w:val="13213"/>
              <w:rPr>
                <w:lang w:val="kk-KZ"/>
              </w:rPr>
            </w:pPr>
            <w:r w:rsidRPr="00F40EEE">
              <w:rPr>
                <w:lang w:val="kk-KZ"/>
              </w:rPr>
              <w:t>Сыртқы материалмен ойындар</w:t>
            </w:r>
          </w:p>
        </w:tc>
        <w:tc>
          <w:tcPr>
            <w:tcW w:w="2693" w:type="dxa"/>
            <w:hideMark/>
          </w:tcPr>
          <w:p w14:paraId="103F84AC" w14:textId="77777777" w:rsidR="00542DF2" w:rsidRPr="00F40EEE" w:rsidRDefault="00542DF2" w:rsidP="00DF0E3F">
            <w:pPr>
              <w:pStyle w:val="13213"/>
              <w:rPr>
                <w:lang w:val="kk-KZ"/>
              </w:rPr>
            </w:pPr>
            <w:r w:rsidRPr="00F40EEE">
              <w:rPr>
                <w:lang w:val="kk-KZ"/>
              </w:rPr>
              <w:lastRenderedPageBreak/>
              <w:t>Ересектердің табиғаттағы еңбегін бақылау</w:t>
            </w:r>
          </w:p>
          <w:p w14:paraId="6FD180EA" w14:textId="77777777" w:rsidR="00542DF2" w:rsidRPr="00F40EEE" w:rsidRDefault="00542DF2" w:rsidP="00DF0E3F">
            <w:pPr>
              <w:pStyle w:val="13213"/>
              <w:rPr>
                <w:lang w:val="kk-KZ"/>
              </w:rPr>
            </w:pPr>
            <w:r w:rsidRPr="00F40EEE">
              <w:rPr>
                <w:lang w:val="kk-KZ"/>
              </w:rPr>
              <w:t xml:space="preserve">Мақсаты: аула сыпырушының еңбегі туралы түсініктерді кеңейту. </w:t>
            </w:r>
          </w:p>
          <w:p w14:paraId="534B92D2" w14:textId="77777777" w:rsidR="00542DF2" w:rsidRPr="00F40EEE" w:rsidRDefault="00542DF2" w:rsidP="00DF0E3F">
            <w:pPr>
              <w:pStyle w:val="13213"/>
              <w:rPr>
                <w:lang w:val="kk-KZ"/>
              </w:rPr>
            </w:pPr>
            <w:r w:rsidRPr="00F40EEE">
              <w:rPr>
                <w:lang w:val="kk-KZ"/>
              </w:rPr>
              <w:t>Ол жолдарды не үшін сыпырады?</w:t>
            </w:r>
          </w:p>
          <w:p w14:paraId="154C63A0" w14:textId="77777777" w:rsidR="00542DF2" w:rsidRPr="00F40EEE" w:rsidRDefault="00542DF2" w:rsidP="00DF0E3F">
            <w:pPr>
              <w:pStyle w:val="13213"/>
              <w:rPr>
                <w:lang w:val="kk-KZ"/>
              </w:rPr>
            </w:pPr>
            <w:r w:rsidRPr="00F40EEE">
              <w:rPr>
                <w:lang w:val="kk-KZ"/>
              </w:rPr>
              <w:t>Ағаштарды не үшін қазып жатыр?</w:t>
            </w:r>
          </w:p>
          <w:p w14:paraId="2E96A2BB" w14:textId="77777777" w:rsidR="00542DF2" w:rsidRPr="00F40EEE" w:rsidRDefault="00542DF2" w:rsidP="00DF0E3F">
            <w:pPr>
              <w:pStyle w:val="13213"/>
              <w:rPr>
                <w:lang w:val="kk-KZ"/>
              </w:rPr>
            </w:pPr>
            <w:r w:rsidRPr="00F40EEE">
              <w:rPr>
                <w:lang w:val="kk-KZ"/>
              </w:rPr>
              <w:t xml:space="preserve">Өсімдіктердің қажеттіліктері туралы түсінік беріңіз. Өсімдіктерге күтім жасау үшін адамның еңбегі мен олардың жағдайы арасында байланыс орнатуға үйрету. </w:t>
            </w:r>
          </w:p>
          <w:p w14:paraId="63ED9CD9" w14:textId="77777777" w:rsidR="00542DF2" w:rsidRPr="00F40EEE" w:rsidRDefault="00542DF2" w:rsidP="00DF0E3F">
            <w:pPr>
              <w:pStyle w:val="13213"/>
              <w:rPr>
                <w:lang w:val="kk-KZ"/>
              </w:rPr>
            </w:pPr>
            <w:r w:rsidRPr="00F40EEE">
              <w:rPr>
                <w:lang w:val="kk-KZ"/>
              </w:rPr>
              <w:lastRenderedPageBreak/>
              <w:t>Дидактикалық ойын «Бұл қай кезде болады»</w:t>
            </w:r>
          </w:p>
          <w:p w14:paraId="2DA72486" w14:textId="77777777" w:rsidR="00542DF2" w:rsidRPr="00F40EEE" w:rsidRDefault="00542DF2" w:rsidP="00DF0E3F">
            <w:pPr>
              <w:pStyle w:val="13213"/>
              <w:rPr>
                <w:lang w:val="kk-KZ"/>
              </w:rPr>
            </w:pPr>
            <w:r w:rsidRPr="00F40EEE">
              <w:rPr>
                <w:lang w:val="kk-KZ"/>
              </w:rPr>
              <w:t>Мақсаты: жыл мезгілдерін бекіту.</w:t>
            </w:r>
          </w:p>
          <w:p w14:paraId="0030ED8B" w14:textId="77777777" w:rsidR="00542DF2" w:rsidRPr="00F40EEE" w:rsidRDefault="00542DF2" w:rsidP="00DF0E3F">
            <w:pPr>
              <w:pStyle w:val="13213"/>
              <w:rPr>
                <w:lang w:val="kk-KZ"/>
              </w:rPr>
            </w:pPr>
            <w:r w:rsidRPr="00F40EEE">
              <w:rPr>
                <w:lang w:val="kk-KZ"/>
              </w:rPr>
              <w:t>«Жер неге құрғақ?» тәжірибесі</w:t>
            </w:r>
          </w:p>
          <w:p w14:paraId="70159E32" w14:textId="7B30403B" w:rsidR="00542DF2" w:rsidRPr="00F40EEE" w:rsidRDefault="00542DF2" w:rsidP="00DF0E3F">
            <w:pPr>
              <w:pStyle w:val="13213"/>
              <w:rPr>
                <w:lang w:val="kk-KZ"/>
              </w:rPr>
            </w:pPr>
            <w:r w:rsidRPr="00F40EEE">
              <w:rPr>
                <w:lang w:val="kk-KZ"/>
              </w:rPr>
              <w:t>Жер бетінде пайда болған қыртысты, күн сәулесінің астындағы гүлзарды қарау. Жер құрғақ. Өсімдіктер су ішуі үшін қыртысты босатып, гүлзарды суару керек</w:t>
            </w:r>
          </w:p>
          <w:p w14:paraId="0862E6EB" w14:textId="77777777" w:rsidR="00542DF2" w:rsidRPr="00F40EEE" w:rsidRDefault="00542DF2" w:rsidP="00DF0E3F">
            <w:pPr>
              <w:pStyle w:val="13213"/>
              <w:rPr>
                <w:lang w:val="kk-KZ"/>
              </w:rPr>
            </w:pPr>
            <w:r w:rsidRPr="00F40EEE">
              <w:rPr>
                <w:lang w:val="kk-KZ"/>
              </w:rPr>
              <w:t xml:space="preserve">Гүл бақшасындағы бірлескен жұмысқа қатысу: өсімдіктерді суару. Суармас бұрын және одан кейін өсімдіктердің жағдайын салыстырыңыз. </w:t>
            </w:r>
          </w:p>
          <w:p w14:paraId="71D0FFC9" w14:textId="77777777" w:rsidR="00542DF2" w:rsidRPr="00F40EEE" w:rsidRDefault="00542DF2" w:rsidP="00DF0E3F">
            <w:pPr>
              <w:pStyle w:val="13213"/>
              <w:rPr>
                <w:lang w:val="kk-KZ"/>
              </w:rPr>
            </w:pPr>
            <w:r w:rsidRPr="00F40EEE">
              <w:rPr>
                <w:lang w:val="kk-KZ"/>
              </w:rPr>
              <w:t>«Мысық пен құстар» қимыл-қозғалысты ойын</w:t>
            </w:r>
          </w:p>
          <w:p w14:paraId="79F1B388" w14:textId="77777777" w:rsidR="00542DF2" w:rsidRPr="00F40EEE" w:rsidRDefault="00542DF2" w:rsidP="00DF0E3F">
            <w:pPr>
              <w:pStyle w:val="13213"/>
              <w:rPr>
                <w:lang w:val="kk-KZ"/>
              </w:rPr>
            </w:pPr>
            <w:r w:rsidRPr="00F40EEE">
              <w:rPr>
                <w:lang w:val="kk-KZ"/>
              </w:rPr>
              <w:t>Мақсаты: ептілік, ұқыптылық.</w:t>
            </w:r>
          </w:p>
          <w:p w14:paraId="48816FCD" w14:textId="77777777" w:rsidR="00542DF2" w:rsidRPr="00F40EEE" w:rsidRDefault="00542DF2" w:rsidP="00DF0E3F">
            <w:pPr>
              <w:pStyle w:val="13213"/>
              <w:rPr>
                <w:lang w:val="kk-KZ"/>
              </w:rPr>
            </w:pPr>
            <w:r w:rsidRPr="00F40EEE">
              <w:rPr>
                <w:lang w:val="kk-KZ"/>
              </w:rPr>
              <w:t>«Ақ сүйек» қимыл-қозғалысты ойын</w:t>
            </w:r>
          </w:p>
          <w:p w14:paraId="28AAEE01" w14:textId="77777777" w:rsidR="00542DF2" w:rsidRPr="00F40EEE" w:rsidRDefault="00542DF2" w:rsidP="00DF0E3F">
            <w:pPr>
              <w:pStyle w:val="13213"/>
              <w:rPr>
                <w:lang w:val="kk-KZ"/>
              </w:rPr>
            </w:pPr>
            <w:r w:rsidRPr="00F40EEE">
              <w:rPr>
                <w:lang w:val="kk-KZ"/>
              </w:rPr>
              <w:t>Мақсаты: ойын ережелерін сақтау.</w:t>
            </w:r>
          </w:p>
          <w:p w14:paraId="407970BC" w14:textId="77777777" w:rsidR="00542DF2" w:rsidRPr="00F40EEE" w:rsidRDefault="00542DF2" w:rsidP="00DF0E3F">
            <w:pPr>
              <w:pStyle w:val="13213"/>
              <w:rPr>
                <w:lang w:val="kk-KZ"/>
              </w:rPr>
            </w:pPr>
            <w:r w:rsidRPr="00F40EEE">
              <w:rPr>
                <w:lang w:val="kk-KZ"/>
              </w:rPr>
              <w:t>«Қара сия, ақ қауырсын» қимыл-қозғалысты ойын</w:t>
            </w:r>
          </w:p>
          <w:p w14:paraId="0DE6A402" w14:textId="77777777" w:rsidR="00542DF2" w:rsidRPr="00F40EEE" w:rsidRDefault="00542DF2" w:rsidP="00DF0E3F">
            <w:pPr>
              <w:pStyle w:val="13213"/>
              <w:rPr>
                <w:lang w:val="kk-KZ"/>
              </w:rPr>
            </w:pPr>
            <w:r w:rsidRPr="00F40EEE">
              <w:rPr>
                <w:lang w:val="kk-KZ"/>
              </w:rPr>
              <w:lastRenderedPageBreak/>
              <w:t>Мақсаты: зейінді, командалық рухты дамыту.</w:t>
            </w:r>
          </w:p>
          <w:p w14:paraId="49FE29DC" w14:textId="2A40F971" w:rsidR="008926B6" w:rsidRPr="00F40EEE" w:rsidRDefault="00542DF2" w:rsidP="007535E7">
            <w:pPr>
              <w:pStyle w:val="13213"/>
              <w:rPr>
                <w:lang w:val="kk-KZ"/>
              </w:rPr>
            </w:pPr>
            <w:r w:rsidRPr="00F40EEE">
              <w:rPr>
                <w:lang w:val="kk-KZ"/>
              </w:rPr>
              <w:t>Сыртқы материал - доппен ойы</w:t>
            </w:r>
            <w:r w:rsidR="00DF0E3F" w:rsidRPr="00F40EEE">
              <w:rPr>
                <w:lang w:val="kk-KZ"/>
              </w:rPr>
              <w:t>н</w:t>
            </w:r>
            <w:r w:rsidRPr="00F40EEE">
              <w:rPr>
                <w:lang w:val="kk-KZ"/>
              </w:rPr>
              <w:t>. «Лақтыр, ұста» және т. б.</w:t>
            </w:r>
          </w:p>
        </w:tc>
        <w:tc>
          <w:tcPr>
            <w:tcW w:w="2694" w:type="dxa"/>
            <w:hideMark/>
          </w:tcPr>
          <w:p w14:paraId="70CB29F1" w14:textId="77777777" w:rsidR="00542DF2" w:rsidRPr="00F40EEE" w:rsidRDefault="00542DF2" w:rsidP="00DF0E3F">
            <w:pPr>
              <w:pStyle w:val="13213"/>
              <w:rPr>
                <w:lang w:val="kk-KZ"/>
              </w:rPr>
            </w:pPr>
            <w:r w:rsidRPr="00F40EEE">
              <w:rPr>
                <w:lang w:val="kk-KZ"/>
              </w:rPr>
              <w:lastRenderedPageBreak/>
              <w:t>Температураның төмендеуін бақылау</w:t>
            </w:r>
          </w:p>
          <w:p w14:paraId="3D14E9BA" w14:textId="77777777" w:rsidR="00542DF2" w:rsidRPr="00F40EEE" w:rsidRDefault="00542DF2" w:rsidP="00DF0E3F">
            <w:pPr>
              <w:pStyle w:val="13213"/>
              <w:rPr>
                <w:lang w:val="kk-KZ"/>
              </w:rPr>
            </w:pPr>
            <w:r w:rsidRPr="00F40EEE">
              <w:rPr>
                <w:lang w:val="kk-KZ"/>
              </w:rPr>
              <w:t>Мақсаты: термометрмен таныстыруды жалғастыру.</w:t>
            </w:r>
          </w:p>
          <w:p w14:paraId="6657630E" w14:textId="77777777" w:rsidR="00542DF2" w:rsidRPr="00F40EEE" w:rsidRDefault="00542DF2" w:rsidP="00DF0E3F">
            <w:pPr>
              <w:pStyle w:val="13213"/>
              <w:rPr>
                <w:lang w:val="kk-KZ"/>
              </w:rPr>
            </w:pPr>
            <w:r w:rsidRPr="00F40EEE">
              <w:rPr>
                <w:lang w:val="kk-KZ"/>
              </w:rPr>
              <w:t>Ауа температурасы мен жауын-шашынның табиғаты арасында байланыс орнатуға үйрету.</w:t>
            </w:r>
          </w:p>
          <w:p w14:paraId="417FEBCC" w14:textId="77777777" w:rsidR="00542DF2" w:rsidRPr="00F40EEE" w:rsidRDefault="00542DF2" w:rsidP="00DF0E3F">
            <w:pPr>
              <w:pStyle w:val="13213"/>
              <w:rPr>
                <w:lang w:val="kk-KZ"/>
              </w:rPr>
            </w:pPr>
            <w:r w:rsidRPr="00F40EEE">
              <w:rPr>
                <w:lang w:val="kk-KZ"/>
              </w:rPr>
              <w:t>Еңбек қызметі: веранданы сыпыру.</w:t>
            </w:r>
          </w:p>
          <w:p w14:paraId="6385D789" w14:textId="77777777" w:rsidR="00542DF2" w:rsidRPr="00F40EEE" w:rsidRDefault="00542DF2" w:rsidP="00DF0E3F">
            <w:pPr>
              <w:pStyle w:val="13213"/>
              <w:rPr>
                <w:lang w:val="kk-KZ"/>
              </w:rPr>
            </w:pPr>
            <w:r w:rsidRPr="00F40EEE">
              <w:rPr>
                <w:lang w:val="kk-KZ"/>
              </w:rPr>
              <w:t>«Жұмбақты тап» дидактикалық ойыны</w:t>
            </w:r>
          </w:p>
          <w:p w14:paraId="20AA883A" w14:textId="77777777" w:rsidR="00542DF2" w:rsidRPr="00F40EEE" w:rsidRDefault="00542DF2" w:rsidP="00DF0E3F">
            <w:pPr>
              <w:pStyle w:val="13213"/>
              <w:rPr>
                <w:lang w:val="kk-KZ"/>
              </w:rPr>
            </w:pPr>
            <w:r w:rsidRPr="00F40EEE">
              <w:rPr>
                <w:lang w:val="kk-KZ"/>
              </w:rPr>
              <w:t>Мақсаты: күздің аяғында жансыз табиғат туралы білімді бекіту; ойлауды, шығармашылық қиялды дамыту.</w:t>
            </w:r>
          </w:p>
          <w:p w14:paraId="4938CA4C" w14:textId="77777777" w:rsidR="00542DF2" w:rsidRPr="00F40EEE" w:rsidRDefault="00542DF2" w:rsidP="00DF0E3F">
            <w:pPr>
              <w:pStyle w:val="13213"/>
              <w:rPr>
                <w:lang w:val="kk-KZ"/>
              </w:rPr>
            </w:pPr>
            <w:r w:rsidRPr="00F40EEE">
              <w:rPr>
                <w:lang w:val="kk-KZ"/>
              </w:rPr>
              <w:lastRenderedPageBreak/>
              <w:t>«Өз орныңды ал» қимыл-қозғалысты ойын</w:t>
            </w:r>
          </w:p>
          <w:p w14:paraId="22B5AC6A" w14:textId="77777777" w:rsidR="00542DF2" w:rsidRPr="00F40EEE" w:rsidRDefault="00542DF2" w:rsidP="00DF0E3F">
            <w:pPr>
              <w:pStyle w:val="13213"/>
              <w:rPr>
                <w:lang w:val="kk-KZ"/>
              </w:rPr>
            </w:pPr>
            <w:r w:rsidRPr="00F40EEE">
              <w:rPr>
                <w:lang w:val="kk-KZ"/>
              </w:rPr>
              <w:t>Мақсаты: балаларды алаңда әр түрлі бағытта жүгіруге үйрету.</w:t>
            </w:r>
          </w:p>
          <w:p w14:paraId="2EA41A14" w14:textId="77777777" w:rsidR="00542DF2" w:rsidRPr="00F40EEE" w:rsidRDefault="00542DF2" w:rsidP="00DF0E3F">
            <w:pPr>
              <w:pStyle w:val="13213"/>
              <w:rPr>
                <w:lang w:val="kk-KZ"/>
              </w:rPr>
            </w:pPr>
            <w:r w:rsidRPr="00F40EEE">
              <w:rPr>
                <w:lang w:val="kk-KZ"/>
              </w:rPr>
              <w:t>Сыртқы материалмен ойындар</w:t>
            </w:r>
            <w:r w:rsidRPr="00F40EEE">
              <w:rPr>
                <w:lang w:val="kk-KZ"/>
              </w:rPr>
              <w:tab/>
            </w:r>
          </w:p>
          <w:p w14:paraId="52962A05" w14:textId="77FE45DD" w:rsidR="008926B6" w:rsidRPr="00F40EEE" w:rsidRDefault="008926B6" w:rsidP="00DF0E3F">
            <w:pPr>
              <w:pStyle w:val="13213"/>
              <w:rPr>
                <w:lang w:val="kk-KZ"/>
              </w:rPr>
            </w:pPr>
          </w:p>
        </w:tc>
        <w:tc>
          <w:tcPr>
            <w:tcW w:w="2835" w:type="dxa"/>
            <w:hideMark/>
          </w:tcPr>
          <w:p w14:paraId="213CE11A" w14:textId="77777777" w:rsidR="0058680E" w:rsidRPr="00F40EEE" w:rsidRDefault="0058680E" w:rsidP="00DF0E3F">
            <w:pPr>
              <w:pStyle w:val="13213"/>
              <w:rPr>
                <w:lang w:val="kk-KZ"/>
              </w:rPr>
            </w:pPr>
            <w:r w:rsidRPr="00F40EEE">
              <w:rPr>
                <w:lang w:val="kk-KZ"/>
              </w:rPr>
              <w:lastRenderedPageBreak/>
              <w:t>Бұлттарды бақылау</w:t>
            </w:r>
          </w:p>
          <w:p w14:paraId="37947158" w14:textId="77777777" w:rsidR="0058680E" w:rsidRPr="00F40EEE" w:rsidRDefault="0058680E" w:rsidP="00DF0E3F">
            <w:pPr>
              <w:pStyle w:val="13213"/>
              <w:rPr>
                <w:lang w:val="kk-KZ"/>
              </w:rPr>
            </w:pPr>
            <w:r w:rsidRPr="00F40EEE">
              <w:rPr>
                <w:lang w:val="kk-KZ"/>
              </w:rPr>
              <w:t>Мақсаты: бұлтты күн мен бұлтты күндерде түстермен салыстырыңыз.</w:t>
            </w:r>
          </w:p>
          <w:p w14:paraId="54CD2112" w14:textId="77777777" w:rsidR="0058680E" w:rsidRPr="00F40EEE" w:rsidRDefault="0058680E" w:rsidP="00DF0E3F">
            <w:pPr>
              <w:pStyle w:val="13213"/>
              <w:rPr>
                <w:lang w:val="kk-KZ"/>
              </w:rPr>
            </w:pPr>
            <w:r w:rsidRPr="00F40EEE">
              <w:rPr>
                <w:lang w:val="kk-KZ"/>
              </w:rPr>
              <w:t xml:space="preserve">Тыныш, шуақты күнде бұлттар баяу, ал желді күнде тез жүзеді. Балаларға бұлт қандай болатынын, бұлт қандай болуы мүмкін екенін елестетуді ұсыныңыз. Және бұл не? </w:t>
            </w:r>
          </w:p>
          <w:p w14:paraId="5C7AA327" w14:textId="77777777" w:rsidR="0058680E" w:rsidRPr="00F40EEE" w:rsidRDefault="0058680E" w:rsidP="00DF0E3F">
            <w:pPr>
              <w:pStyle w:val="13213"/>
              <w:rPr>
                <w:lang w:val="kk-KZ"/>
              </w:rPr>
            </w:pPr>
            <w:r w:rsidRPr="00F40EEE">
              <w:rPr>
                <w:lang w:val="kk-KZ"/>
              </w:rPr>
              <w:t>«Бұлтты сипаттаңыз, оның не екенін ойлаңыз» ауызша ойыны</w:t>
            </w:r>
          </w:p>
          <w:p w14:paraId="67D1F36B" w14:textId="77777777" w:rsidR="0058680E" w:rsidRPr="00F40EEE" w:rsidRDefault="0058680E" w:rsidP="00DF0E3F">
            <w:pPr>
              <w:pStyle w:val="13213"/>
              <w:rPr>
                <w:lang w:val="kk-KZ"/>
              </w:rPr>
            </w:pPr>
            <w:r w:rsidRPr="00F40EEE">
              <w:rPr>
                <w:lang w:val="kk-KZ"/>
              </w:rPr>
              <w:t>«Бұлтты өзіміз жасаймыз» тәжірибесі</w:t>
            </w:r>
          </w:p>
          <w:p w14:paraId="7C74516B" w14:textId="77777777" w:rsidR="0058680E" w:rsidRPr="00F40EEE" w:rsidRDefault="0058680E" w:rsidP="00DF0E3F">
            <w:pPr>
              <w:pStyle w:val="13213"/>
              <w:rPr>
                <w:lang w:val="kk-KZ"/>
              </w:rPr>
            </w:pPr>
            <w:r w:rsidRPr="00F40EEE">
              <w:rPr>
                <w:lang w:val="kk-KZ"/>
              </w:rPr>
              <w:t xml:space="preserve">Қызған кезде су буға айналатынын көрсету, бұлт пайда болады: </w:t>
            </w:r>
            <w:r w:rsidRPr="00F40EEE">
              <w:rPr>
                <w:lang w:val="kk-KZ"/>
              </w:rPr>
              <w:lastRenderedPageBreak/>
              <w:t>ыстық суды тар мойыны бар ыдысқа құйып, будың одан қалай шығып, бұлтқа көтерілгенін бақылау.</w:t>
            </w:r>
          </w:p>
          <w:p w14:paraId="15647840" w14:textId="77777777" w:rsidR="0058680E" w:rsidRPr="00F40EEE" w:rsidRDefault="0058680E" w:rsidP="00DF0E3F">
            <w:pPr>
              <w:pStyle w:val="13213"/>
              <w:rPr>
                <w:lang w:val="kk-KZ"/>
              </w:rPr>
            </w:pPr>
            <w:r w:rsidRPr="00F40EEE">
              <w:rPr>
                <w:lang w:val="kk-KZ"/>
              </w:rPr>
              <w:t>Учаскені жинау бойынша еңбек</w:t>
            </w:r>
          </w:p>
          <w:p w14:paraId="4A65E4D3" w14:textId="77777777" w:rsidR="0058680E" w:rsidRPr="00F40EEE" w:rsidRDefault="0058680E" w:rsidP="00DF0E3F">
            <w:pPr>
              <w:pStyle w:val="13213"/>
              <w:rPr>
                <w:lang w:val="kk-KZ"/>
              </w:rPr>
            </w:pPr>
            <w:r w:rsidRPr="00F40EEE">
              <w:rPr>
                <w:lang w:val="kk-KZ"/>
              </w:rPr>
              <w:t>Мақсаты: бірлескен еңбекке қатысуды ынталандыру</w:t>
            </w:r>
          </w:p>
          <w:p w14:paraId="4208479F" w14:textId="5C0C292D" w:rsidR="0058680E" w:rsidRPr="00F40EEE" w:rsidRDefault="0058680E" w:rsidP="00DF0E3F">
            <w:pPr>
              <w:pStyle w:val="13213"/>
              <w:rPr>
                <w:lang w:val="kk-KZ"/>
              </w:rPr>
            </w:pPr>
            <w:r w:rsidRPr="00F40EEE">
              <w:rPr>
                <w:lang w:val="kk-KZ"/>
              </w:rPr>
              <w:t xml:space="preserve">«Қане, Маша және Соня, қолдарыңды жақсылап жуыңдар» ойын жаттығуы </w:t>
            </w:r>
          </w:p>
          <w:p w14:paraId="52B077DA" w14:textId="77777777" w:rsidR="0058680E" w:rsidRPr="00F40EEE" w:rsidRDefault="0058680E" w:rsidP="00DF0E3F">
            <w:pPr>
              <w:pStyle w:val="13213"/>
              <w:rPr>
                <w:lang w:val="kk-KZ"/>
              </w:rPr>
            </w:pPr>
            <w:r w:rsidRPr="00F40EEE">
              <w:rPr>
                <w:lang w:val="kk-KZ"/>
              </w:rPr>
              <w:t>Мақсаты: мәдени-гигиеналық дағдыларды қалыптастыру.</w:t>
            </w:r>
          </w:p>
          <w:p w14:paraId="7DBC9D78" w14:textId="77777777" w:rsidR="0058680E" w:rsidRPr="00F40EEE" w:rsidRDefault="0058680E" w:rsidP="00DF0E3F">
            <w:pPr>
              <w:pStyle w:val="13213"/>
              <w:rPr>
                <w:lang w:val="kk-KZ"/>
              </w:rPr>
            </w:pPr>
            <w:r w:rsidRPr="00F40EEE">
              <w:rPr>
                <w:lang w:val="kk-KZ"/>
              </w:rPr>
              <w:t xml:space="preserve">«Көңілді Ақжелкен» қимыл-қозғалысты ойын </w:t>
            </w:r>
          </w:p>
          <w:p w14:paraId="47F20B04" w14:textId="77777777" w:rsidR="0058680E" w:rsidRPr="00F40EEE" w:rsidRDefault="0058680E" w:rsidP="00DF0E3F">
            <w:pPr>
              <w:pStyle w:val="13213"/>
              <w:rPr>
                <w:lang w:val="kk-KZ"/>
              </w:rPr>
            </w:pPr>
            <w:r w:rsidRPr="00F40EEE">
              <w:rPr>
                <w:lang w:val="kk-KZ"/>
              </w:rPr>
              <w:t>Мақсаты: жүргізушіден кейінгі қимылдарды қайталай білу.</w:t>
            </w:r>
          </w:p>
          <w:p w14:paraId="7292E7EA" w14:textId="517301B6" w:rsidR="008926B6" w:rsidRPr="00F40EEE" w:rsidRDefault="0058680E" w:rsidP="00DF0E3F">
            <w:pPr>
              <w:pStyle w:val="13213"/>
              <w:rPr>
                <w:lang w:val="kk-KZ"/>
              </w:rPr>
            </w:pPr>
            <w:r w:rsidRPr="00F40EEE">
              <w:rPr>
                <w:lang w:val="kk-KZ"/>
              </w:rPr>
              <w:t xml:space="preserve">Сыртқы материалмен ойындар </w:t>
            </w:r>
          </w:p>
        </w:tc>
        <w:tc>
          <w:tcPr>
            <w:tcW w:w="2551" w:type="dxa"/>
            <w:hideMark/>
          </w:tcPr>
          <w:p w14:paraId="3416E408" w14:textId="77777777" w:rsidR="0058680E" w:rsidRPr="00F40EEE" w:rsidRDefault="0058680E" w:rsidP="00DF0E3F">
            <w:pPr>
              <w:pStyle w:val="13213"/>
              <w:rPr>
                <w:lang w:val="kk-KZ"/>
              </w:rPr>
            </w:pPr>
            <w:r w:rsidRPr="00F40EEE">
              <w:rPr>
                <w:lang w:val="kk-KZ"/>
              </w:rPr>
              <w:lastRenderedPageBreak/>
              <w:t>Күн ішінде күннің күйін бақылау</w:t>
            </w:r>
          </w:p>
          <w:p w14:paraId="6D36E34A" w14:textId="77777777" w:rsidR="0058680E" w:rsidRPr="00F40EEE" w:rsidRDefault="0058680E" w:rsidP="00DF0E3F">
            <w:pPr>
              <w:pStyle w:val="13213"/>
              <w:rPr>
                <w:lang w:val="kk-KZ"/>
              </w:rPr>
            </w:pPr>
            <w:r w:rsidRPr="00F40EEE">
              <w:rPr>
                <w:lang w:val="kk-KZ"/>
              </w:rPr>
              <w:t xml:space="preserve">Мақсаты: таңертең, түстен кейін, кешке күн өтетін жол туралы түсініктерді кеңейту. </w:t>
            </w:r>
          </w:p>
          <w:p w14:paraId="6DBA8CA9" w14:textId="77777777" w:rsidR="0058680E" w:rsidRPr="00F40EEE" w:rsidRDefault="0058680E" w:rsidP="00DF0E3F">
            <w:pPr>
              <w:pStyle w:val="13213"/>
              <w:rPr>
                <w:lang w:val="kk-KZ"/>
              </w:rPr>
            </w:pPr>
            <w:r w:rsidRPr="00F40EEE">
              <w:rPr>
                <w:lang w:val="kk-KZ"/>
              </w:rPr>
              <w:t>Күннің соңында қорытынды жасаңыз: күн белгілі бір жол жасайды және Күнді уақыт кезеңдеріне бөледі.</w:t>
            </w:r>
          </w:p>
          <w:p w14:paraId="28B3161F" w14:textId="00360B6C" w:rsidR="0058680E" w:rsidRPr="00F40EEE" w:rsidRDefault="0058680E" w:rsidP="00DF0E3F">
            <w:pPr>
              <w:pStyle w:val="13213"/>
              <w:rPr>
                <w:lang w:val="kk-KZ"/>
              </w:rPr>
            </w:pPr>
            <w:r w:rsidRPr="00F40EEE">
              <w:rPr>
                <w:lang w:val="kk-KZ"/>
              </w:rPr>
              <w:t xml:space="preserve"> Күн сәулесінің қасиетін зерттеу. </w:t>
            </w:r>
          </w:p>
          <w:p w14:paraId="79647E4C" w14:textId="77777777" w:rsidR="0058680E" w:rsidRPr="00F40EEE" w:rsidRDefault="0058680E" w:rsidP="00DF0E3F">
            <w:pPr>
              <w:pStyle w:val="13213"/>
              <w:rPr>
                <w:lang w:val="kk-KZ"/>
              </w:rPr>
            </w:pPr>
            <w:r w:rsidRPr="00F40EEE">
              <w:rPr>
                <w:lang w:val="kk-KZ"/>
              </w:rPr>
              <w:t>Дидактикалық ойын «Бұл қашан болады?»</w:t>
            </w:r>
          </w:p>
          <w:p w14:paraId="1F4E1E0D" w14:textId="77777777" w:rsidR="0058680E" w:rsidRPr="00F40EEE" w:rsidRDefault="0058680E" w:rsidP="00DF0E3F">
            <w:pPr>
              <w:pStyle w:val="13213"/>
              <w:rPr>
                <w:lang w:val="kk-KZ"/>
              </w:rPr>
            </w:pPr>
            <w:r w:rsidRPr="00F40EEE">
              <w:rPr>
                <w:lang w:val="kk-KZ"/>
              </w:rPr>
              <w:t xml:space="preserve">Мақсаты: күннің жағдайын ескере отырып, балалардың күннің бөліктері </w:t>
            </w:r>
            <w:r w:rsidRPr="00F40EEE">
              <w:rPr>
                <w:lang w:val="kk-KZ"/>
              </w:rPr>
              <w:lastRenderedPageBreak/>
              <w:t xml:space="preserve">туралы түсініктерін бекіту.  </w:t>
            </w:r>
          </w:p>
          <w:p w14:paraId="12E396B1" w14:textId="77777777" w:rsidR="0058680E" w:rsidRPr="00F40EEE" w:rsidRDefault="0058680E" w:rsidP="00DF0E3F">
            <w:pPr>
              <w:pStyle w:val="13213"/>
              <w:rPr>
                <w:lang w:val="kk-KZ"/>
              </w:rPr>
            </w:pPr>
            <w:r w:rsidRPr="00F40EEE">
              <w:rPr>
                <w:lang w:val="kk-KZ"/>
              </w:rPr>
              <w:t>Күн сәулесінің қасиеттерін зерттеу</w:t>
            </w:r>
          </w:p>
          <w:p w14:paraId="4018C018" w14:textId="63336E2A" w:rsidR="0058680E" w:rsidRPr="00F40EEE" w:rsidRDefault="0058680E" w:rsidP="00DF0E3F">
            <w:pPr>
              <w:pStyle w:val="13213"/>
              <w:rPr>
                <w:lang w:val="kk-KZ"/>
              </w:rPr>
            </w:pPr>
            <w:r w:rsidRPr="00F40EEE">
              <w:rPr>
                <w:lang w:val="kk-KZ"/>
              </w:rPr>
              <w:t xml:space="preserve">Күн сәулесі кептіреді: ауланың күн және көлеңке жағына қуыршақ </w:t>
            </w:r>
            <w:r w:rsidR="00DF0E3F" w:rsidRPr="00F40EEE">
              <w:rPr>
                <w:lang w:val="kk-KZ"/>
              </w:rPr>
              <w:t>ақжаймасын</w:t>
            </w:r>
            <w:r w:rsidRPr="00F40EEE">
              <w:rPr>
                <w:lang w:val="kk-KZ"/>
              </w:rPr>
              <w:t xml:space="preserve"> іліп қо</w:t>
            </w:r>
            <w:r w:rsidR="00DF0E3F" w:rsidRPr="00F40EEE">
              <w:rPr>
                <w:lang w:val="kk-KZ"/>
              </w:rPr>
              <w:t>ю</w:t>
            </w:r>
            <w:r w:rsidRPr="00F40EEE">
              <w:rPr>
                <w:lang w:val="kk-KZ"/>
              </w:rPr>
              <w:t>, о</w:t>
            </w:r>
            <w:r w:rsidR="00DF0E3F" w:rsidRPr="00F40EEE">
              <w:rPr>
                <w:lang w:val="kk-KZ"/>
              </w:rPr>
              <w:t>н</w:t>
            </w:r>
            <w:r w:rsidRPr="00F40EEE">
              <w:rPr>
                <w:lang w:val="kk-KZ"/>
              </w:rPr>
              <w:t xml:space="preserve">ың </w:t>
            </w:r>
            <w:r w:rsidR="00DF0E3F" w:rsidRPr="00F40EEE">
              <w:rPr>
                <w:lang w:val="kk-KZ"/>
              </w:rPr>
              <w:t xml:space="preserve">қай жақта </w:t>
            </w:r>
            <w:r w:rsidRPr="00F40EEE">
              <w:rPr>
                <w:lang w:val="kk-KZ"/>
              </w:rPr>
              <w:t>тез кебетінін бақыла</w:t>
            </w:r>
            <w:r w:rsidR="00DF0E3F" w:rsidRPr="00F40EEE">
              <w:rPr>
                <w:lang w:val="kk-KZ"/>
              </w:rPr>
              <w:t>у</w:t>
            </w:r>
            <w:r w:rsidRPr="00F40EEE">
              <w:rPr>
                <w:lang w:val="kk-KZ"/>
              </w:rPr>
              <w:t xml:space="preserve">. </w:t>
            </w:r>
          </w:p>
          <w:p w14:paraId="108E309D" w14:textId="2E2F008C" w:rsidR="0058680E" w:rsidRPr="00F40EEE" w:rsidRDefault="0058680E" w:rsidP="00DF0E3F">
            <w:pPr>
              <w:pStyle w:val="13213"/>
              <w:rPr>
                <w:lang w:val="kk-KZ"/>
              </w:rPr>
            </w:pPr>
            <w:r w:rsidRPr="00F40EEE">
              <w:rPr>
                <w:lang w:val="kk-KZ"/>
              </w:rPr>
              <w:t>Еңбек: гүлзардағы гүлді өсімдіктерді суғару</w:t>
            </w:r>
          </w:p>
          <w:p w14:paraId="39EBACFC" w14:textId="77777777" w:rsidR="0058680E" w:rsidRPr="00F40EEE" w:rsidRDefault="0058680E" w:rsidP="00DF0E3F">
            <w:pPr>
              <w:pStyle w:val="13213"/>
              <w:rPr>
                <w:lang w:val="kk-KZ"/>
              </w:rPr>
            </w:pPr>
            <w:r w:rsidRPr="00F40EEE">
              <w:rPr>
                <w:lang w:val="kk-KZ"/>
              </w:rPr>
              <w:t>Мақсаты: бірлескен еңбекке қатысуды ынталандыру.</w:t>
            </w:r>
          </w:p>
          <w:p w14:paraId="215810FF" w14:textId="77777777" w:rsidR="0058680E" w:rsidRPr="00F40EEE" w:rsidRDefault="0058680E" w:rsidP="00DF0E3F">
            <w:pPr>
              <w:pStyle w:val="13213"/>
              <w:rPr>
                <w:lang w:val="kk-KZ"/>
              </w:rPr>
            </w:pPr>
            <w:r w:rsidRPr="00F40EEE">
              <w:rPr>
                <w:lang w:val="kk-KZ"/>
              </w:rPr>
              <w:t>«Ең епті» қимыл-қозғалысты ойын</w:t>
            </w:r>
          </w:p>
          <w:p w14:paraId="4A90CB1F" w14:textId="77777777" w:rsidR="0058680E" w:rsidRPr="00F40EEE" w:rsidRDefault="0058680E" w:rsidP="00DF0E3F">
            <w:pPr>
              <w:pStyle w:val="13213"/>
              <w:rPr>
                <w:lang w:val="kk-KZ"/>
              </w:rPr>
            </w:pPr>
            <w:r w:rsidRPr="00F40EEE">
              <w:rPr>
                <w:lang w:val="kk-KZ"/>
              </w:rPr>
              <w:t>Мақсаты: ойын ережелерін дұрыс орындауға үйрету; ептілікті дамыту.</w:t>
            </w:r>
          </w:p>
          <w:p w14:paraId="2FCD3EDA" w14:textId="77777777" w:rsidR="0058680E" w:rsidRPr="00F40EEE" w:rsidRDefault="0058680E" w:rsidP="00DF0E3F">
            <w:pPr>
              <w:pStyle w:val="13213"/>
              <w:rPr>
                <w:lang w:val="kk-KZ"/>
              </w:rPr>
            </w:pPr>
            <w:r w:rsidRPr="00F40EEE">
              <w:rPr>
                <w:lang w:val="kk-KZ"/>
              </w:rPr>
              <w:t>«Әр қадамға сөз» қимыл-қозғалысты ойын</w:t>
            </w:r>
          </w:p>
          <w:p w14:paraId="6FF0FBD2" w14:textId="77777777" w:rsidR="0058680E" w:rsidRPr="00F40EEE" w:rsidRDefault="0058680E" w:rsidP="00DF0E3F">
            <w:pPr>
              <w:pStyle w:val="13213"/>
              <w:rPr>
                <w:lang w:val="kk-KZ"/>
              </w:rPr>
            </w:pPr>
            <w:r w:rsidRPr="00F40EEE">
              <w:rPr>
                <w:lang w:val="kk-KZ"/>
              </w:rPr>
              <w:t>Мақсаты: қимылдарды үйлестіру, сөйлеуді дамыту, бағдарлау.</w:t>
            </w:r>
          </w:p>
          <w:p w14:paraId="0AF9A433" w14:textId="77777777" w:rsidR="0058680E" w:rsidRPr="00F40EEE" w:rsidRDefault="0058680E" w:rsidP="00DF0E3F">
            <w:pPr>
              <w:pStyle w:val="13213"/>
              <w:rPr>
                <w:lang w:val="kk-KZ"/>
              </w:rPr>
            </w:pPr>
            <w:r w:rsidRPr="00F40EEE">
              <w:rPr>
                <w:lang w:val="kk-KZ"/>
              </w:rPr>
              <w:t>Сыртқы материалмен ойындар</w:t>
            </w:r>
          </w:p>
          <w:p w14:paraId="485AA27D" w14:textId="1DE6A364" w:rsidR="008926B6" w:rsidRPr="00F40EEE" w:rsidRDefault="008926B6" w:rsidP="00DF0E3F">
            <w:pPr>
              <w:pStyle w:val="13213"/>
              <w:rPr>
                <w:lang w:val="kk-KZ"/>
              </w:rPr>
            </w:pPr>
          </w:p>
        </w:tc>
      </w:tr>
      <w:tr w:rsidR="008926B6" w:rsidRPr="00512198" w14:paraId="7A5BE1B2" w14:textId="77777777" w:rsidTr="00D30571">
        <w:trPr>
          <w:gridAfter w:val="4"/>
          <w:wAfter w:w="10298" w:type="dxa"/>
        </w:trPr>
        <w:tc>
          <w:tcPr>
            <w:tcW w:w="2014" w:type="dxa"/>
            <w:hideMark/>
          </w:tcPr>
          <w:p w14:paraId="2A59DDF8" w14:textId="6DDCD000" w:rsidR="008926B6" w:rsidRPr="00F40EEE" w:rsidRDefault="008926B6" w:rsidP="008926B6">
            <w:pPr>
              <w:pStyle w:val="13213"/>
              <w:rPr>
                <w:lang w:val="kk-KZ"/>
              </w:rPr>
            </w:pPr>
            <w:r w:rsidRPr="00F40EEE">
              <w:rPr>
                <w:lang w:val="kk-KZ"/>
              </w:rPr>
              <w:lastRenderedPageBreak/>
              <w:t>Серуеннен оралу</w:t>
            </w:r>
          </w:p>
        </w:tc>
        <w:tc>
          <w:tcPr>
            <w:tcW w:w="13608" w:type="dxa"/>
            <w:gridSpan w:val="5"/>
            <w:hideMark/>
          </w:tcPr>
          <w:p w14:paraId="64E9D9F8" w14:textId="2CD6F34B" w:rsidR="008926B6" w:rsidRPr="00F40EEE" w:rsidRDefault="007D4CE0" w:rsidP="008926B6">
            <w:pPr>
              <w:pStyle w:val="13213"/>
              <w:rPr>
                <w:lang w:val="kk-KZ"/>
              </w:rPr>
            </w:pPr>
            <w:r w:rsidRPr="00F40EEE">
              <w:rPr>
                <w:lang w:val="kk-KZ"/>
              </w:rPr>
              <w:t>Жуыну, шешіну, киіну кезінде дағдыларды қалыптастыруды жалғастыру. Жуыну тәсілдерінде жаттығуды жалғастыру: жеңді қайыру, қолды сабынмен сабындау, сумен жуғаннан кейін қолды жұдырыққа қысу. «Күн режимі» суреттерін қарау. Олар бойынша әңгіме. Өзіндік ойын қызметі</w:t>
            </w:r>
          </w:p>
        </w:tc>
      </w:tr>
      <w:tr w:rsidR="008926B6" w:rsidRPr="00F40EEE" w14:paraId="447D2B12" w14:textId="77777777" w:rsidTr="00D30571">
        <w:trPr>
          <w:gridAfter w:val="4"/>
          <w:wAfter w:w="10298" w:type="dxa"/>
        </w:trPr>
        <w:tc>
          <w:tcPr>
            <w:tcW w:w="2014" w:type="dxa"/>
            <w:hideMark/>
          </w:tcPr>
          <w:p w14:paraId="2299B8D0" w14:textId="51A95012" w:rsidR="008926B6" w:rsidRPr="00F40EEE" w:rsidRDefault="008926B6" w:rsidP="008926B6">
            <w:pPr>
              <w:pStyle w:val="13213"/>
              <w:rPr>
                <w:lang w:val="kk-KZ"/>
              </w:rPr>
            </w:pPr>
            <w:r w:rsidRPr="00F40EEE">
              <w:rPr>
                <w:lang w:val="kk-KZ"/>
              </w:rPr>
              <w:t>Түскі ас</w:t>
            </w:r>
          </w:p>
        </w:tc>
        <w:tc>
          <w:tcPr>
            <w:tcW w:w="13608" w:type="dxa"/>
            <w:gridSpan w:val="5"/>
            <w:hideMark/>
          </w:tcPr>
          <w:p w14:paraId="4B4EA88C" w14:textId="77777777" w:rsidR="00EE0642" w:rsidRPr="00F40EEE" w:rsidRDefault="00EE0642" w:rsidP="00EE0642">
            <w:pPr>
              <w:pStyle w:val="13213"/>
              <w:rPr>
                <w:lang w:val="kk-KZ"/>
              </w:rPr>
            </w:pPr>
            <w:r w:rsidRPr="00F40EEE">
              <w:rPr>
                <w:lang w:val="kk-KZ"/>
              </w:rPr>
              <w:t>Балалардың назарын тағамға аудару; тамақтану мәдениетін тәрбиелеу бойынша жеке жұмыс. Ұқыптылық дағдыларын қалыптастыруды жалғастыру.</w:t>
            </w:r>
          </w:p>
          <w:p w14:paraId="23A4E1B8" w14:textId="77777777" w:rsidR="00EE0642" w:rsidRPr="00F40EEE" w:rsidRDefault="00EE0642" w:rsidP="00EE0642">
            <w:pPr>
              <w:pStyle w:val="13213"/>
              <w:rPr>
                <w:lang w:val="kk-KZ"/>
              </w:rPr>
            </w:pPr>
            <w:r w:rsidRPr="00F40EEE">
              <w:rPr>
                <w:lang w:val="kk-KZ"/>
              </w:rPr>
              <w:t xml:space="preserve">Ас құралдарының атауын қазақ тілінде айту (ложка – қасық, тарелка – тәрелке, кружка – пиала, нож – пышақ). </w:t>
            </w:r>
          </w:p>
          <w:p w14:paraId="0774280A" w14:textId="77777777" w:rsidR="00EE0642" w:rsidRPr="00F40EEE" w:rsidRDefault="00EE0642" w:rsidP="00EE0642">
            <w:pPr>
              <w:pStyle w:val="13213"/>
              <w:rPr>
                <w:lang w:val="kk-KZ"/>
              </w:rPr>
            </w:pPr>
            <w:r w:rsidRPr="00F40EEE">
              <w:rPr>
                <w:lang w:val="kk-KZ"/>
              </w:rPr>
              <w:t>Тақпақ айту:</w:t>
            </w:r>
          </w:p>
          <w:p w14:paraId="0E30B318" w14:textId="77777777" w:rsidR="00EE0642" w:rsidRPr="00F40EEE" w:rsidRDefault="00EE0642" w:rsidP="00EE0642">
            <w:pPr>
              <w:pStyle w:val="200"/>
              <w:rPr>
                <w:lang w:val="kk-KZ"/>
              </w:rPr>
            </w:pPr>
            <w:r w:rsidRPr="00F40EEE">
              <w:rPr>
                <w:lang w:val="kk-KZ"/>
              </w:rPr>
              <w:t xml:space="preserve">Бір кездері-жүз бала болды, </w:t>
            </w:r>
          </w:p>
          <w:p w14:paraId="7D5360AE" w14:textId="77777777" w:rsidR="00EE0642" w:rsidRPr="00F40EEE" w:rsidRDefault="00EE0642" w:rsidP="00EE0642">
            <w:pPr>
              <w:pStyle w:val="200"/>
              <w:rPr>
                <w:lang w:val="kk-KZ"/>
              </w:rPr>
            </w:pPr>
            <w:r w:rsidRPr="00F40EEE">
              <w:rPr>
                <w:lang w:val="kk-KZ"/>
              </w:rPr>
              <w:t xml:space="preserve">Барлығы балабақшаға барды. </w:t>
            </w:r>
          </w:p>
          <w:p w14:paraId="02B0DF90" w14:textId="77777777" w:rsidR="00EE0642" w:rsidRPr="00F40EEE" w:rsidRDefault="00EE0642" w:rsidP="00EE0642">
            <w:pPr>
              <w:pStyle w:val="200"/>
              <w:rPr>
                <w:lang w:val="kk-KZ"/>
              </w:rPr>
            </w:pPr>
            <w:r w:rsidRPr="00F40EEE">
              <w:rPr>
                <w:lang w:val="kk-KZ"/>
              </w:rPr>
              <w:t xml:space="preserve">Барлығы түскі асқа отырды, </w:t>
            </w:r>
          </w:p>
          <w:p w14:paraId="567D3D9A" w14:textId="77777777" w:rsidR="00EE0642" w:rsidRPr="00F40EEE" w:rsidRDefault="00EE0642" w:rsidP="00EE0642">
            <w:pPr>
              <w:pStyle w:val="200"/>
              <w:rPr>
                <w:lang w:val="kk-KZ"/>
              </w:rPr>
            </w:pPr>
            <w:r w:rsidRPr="00F40EEE">
              <w:rPr>
                <w:lang w:val="kk-KZ"/>
              </w:rPr>
              <w:t xml:space="preserve">Барлығы жүз котлет жеді. </w:t>
            </w:r>
          </w:p>
          <w:p w14:paraId="1DB10FD2" w14:textId="77777777" w:rsidR="00EE0642" w:rsidRPr="00F40EEE" w:rsidRDefault="00EE0642" w:rsidP="00EE0642">
            <w:pPr>
              <w:pStyle w:val="200"/>
              <w:rPr>
                <w:lang w:val="kk-KZ"/>
              </w:rPr>
            </w:pPr>
            <w:r w:rsidRPr="00F40EEE">
              <w:rPr>
                <w:lang w:val="kk-KZ"/>
              </w:rPr>
              <w:t xml:space="preserve">Содан кейін бәрі ұйқыға кетті. </w:t>
            </w:r>
          </w:p>
          <w:p w14:paraId="195A9E72" w14:textId="2CB8B1B9" w:rsidR="008926B6" w:rsidRPr="00F40EEE" w:rsidRDefault="00EE0642" w:rsidP="00EE0642">
            <w:pPr>
              <w:pStyle w:val="200"/>
              <w:rPr>
                <w:lang w:val="kk-KZ"/>
              </w:rPr>
            </w:pPr>
            <w:r w:rsidRPr="00F40EEE">
              <w:rPr>
                <w:lang w:val="kk-KZ"/>
              </w:rPr>
              <w:t>Қайтадан санай бастаңыз</w:t>
            </w:r>
          </w:p>
        </w:tc>
      </w:tr>
      <w:tr w:rsidR="002F6132" w:rsidRPr="00F40EEE" w14:paraId="44DA6B18" w14:textId="77777777" w:rsidTr="00D30571">
        <w:trPr>
          <w:gridAfter w:val="4"/>
          <w:wAfter w:w="10298" w:type="dxa"/>
        </w:trPr>
        <w:tc>
          <w:tcPr>
            <w:tcW w:w="2014" w:type="dxa"/>
            <w:hideMark/>
          </w:tcPr>
          <w:p w14:paraId="7FD19976" w14:textId="10013EF4" w:rsidR="002F6132" w:rsidRPr="00F40EEE" w:rsidRDefault="002F6132" w:rsidP="002F6132">
            <w:pPr>
              <w:pStyle w:val="13213"/>
              <w:rPr>
                <w:lang w:val="kk-KZ"/>
              </w:rPr>
            </w:pPr>
            <w:r w:rsidRPr="00F40EEE">
              <w:rPr>
                <w:lang w:val="kk-KZ"/>
              </w:rPr>
              <w:t>Күндізгі ұйқы</w:t>
            </w:r>
          </w:p>
        </w:tc>
        <w:tc>
          <w:tcPr>
            <w:tcW w:w="13608" w:type="dxa"/>
            <w:gridSpan w:val="5"/>
            <w:hideMark/>
          </w:tcPr>
          <w:p w14:paraId="26F94BB7" w14:textId="46E6ACA4" w:rsidR="002F6132" w:rsidRPr="00F40EEE" w:rsidRDefault="002F6132" w:rsidP="002F6132">
            <w:pPr>
              <w:pStyle w:val="13213"/>
              <w:rPr>
                <w:lang w:val="kk-KZ"/>
              </w:rPr>
            </w:pPr>
            <w:r w:rsidRPr="00F40EEE">
              <w:rPr>
                <w:lang w:val="kk-KZ"/>
              </w:rPr>
              <w:t>Гигиеналық процедуралар. Ұйқыны ұйымдастыруға жағдай жасау. Қазақ ертегілерімен ұйықтау. «Падишах пен бүркіт». «</w:t>
            </w:r>
            <w:r w:rsidR="00A60967" w:rsidRPr="00F40EEE">
              <w:rPr>
                <w:lang w:val="kk-KZ"/>
              </w:rPr>
              <w:t>Қарақұсбай</w:t>
            </w:r>
            <w:r w:rsidRPr="00F40EEE">
              <w:rPr>
                <w:lang w:val="kk-KZ"/>
              </w:rPr>
              <w:t xml:space="preserve">» </w:t>
            </w:r>
            <w:r w:rsidR="00A60967" w:rsidRPr="00F40EEE">
              <w:rPr>
                <w:lang w:val="kk-KZ"/>
              </w:rPr>
              <w:t>құрастырған және аударған Е. Тұрсынов</w:t>
            </w:r>
            <w:r w:rsidRPr="00F40EEE">
              <w:rPr>
                <w:lang w:val="kk-KZ"/>
              </w:rPr>
              <w:t>.</w:t>
            </w:r>
          </w:p>
        </w:tc>
      </w:tr>
      <w:tr w:rsidR="002F6132" w:rsidRPr="00F40EEE" w14:paraId="097E20AB" w14:textId="77777777" w:rsidTr="00D30571">
        <w:trPr>
          <w:gridAfter w:val="4"/>
          <w:wAfter w:w="10298" w:type="dxa"/>
        </w:trPr>
        <w:tc>
          <w:tcPr>
            <w:tcW w:w="2014" w:type="dxa"/>
            <w:hideMark/>
          </w:tcPr>
          <w:p w14:paraId="07BDFE87" w14:textId="4A1749D0" w:rsidR="002F6132" w:rsidRPr="00F40EEE" w:rsidRDefault="002F6132" w:rsidP="002F6132">
            <w:pPr>
              <w:pStyle w:val="13213"/>
              <w:rPr>
                <w:lang w:val="kk-KZ"/>
              </w:rPr>
            </w:pPr>
            <w:r w:rsidRPr="00F40EEE">
              <w:rPr>
                <w:lang w:val="kk-KZ"/>
              </w:rPr>
              <w:t>Біртіндеп ояну, шынығу процедурасы</w:t>
            </w:r>
          </w:p>
        </w:tc>
        <w:tc>
          <w:tcPr>
            <w:tcW w:w="13608" w:type="dxa"/>
            <w:gridSpan w:val="5"/>
            <w:hideMark/>
          </w:tcPr>
          <w:p w14:paraId="35B8B17F" w14:textId="102384C7" w:rsidR="002F6132" w:rsidRPr="00F40EEE" w:rsidRDefault="002F6132" w:rsidP="002F6132">
            <w:pPr>
              <w:pStyle w:val="13213"/>
              <w:rPr>
                <w:lang w:val="kk-KZ"/>
              </w:rPr>
            </w:pPr>
            <w:r w:rsidRPr="00F40EEE">
              <w:rPr>
                <w:lang w:val="kk-KZ"/>
              </w:rPr>
              <w:t>Кереуетте гимнастика. Жалпақ аяқтың алдын-алу. (Түзетуші жүру («орманға барамыз») кәдімгі жүріспен кезектесіп: аяқ ұшымен («түлкішек»), өкшемен («шөпке шық, аяқты сулама»), табанның сыртқы жағында («аю»), тізені жоғары көтеру («бұлан»), жартылай отыру («кірпі»), түзеткіш жолдармен («біз қиыршық тастармен, бұтақтармен және конустармен жалаң аяқ жүреміз»). Қалыптың бұзылуының алдын алу. Дене шынықтыру минуты «Менің арқам түзу».  Массаж жолдарымен жүру. Су процедуралары </w:t>
            </w:r>
          </w:p>
        </w:tc>
      </w:tr>
      <w:tr w:rsidR="008926B6" w:rsidRPr="00512198" w14:paraId="5EE1F023" w14:textId="77777777" w:rsidTr="00AD6D73">
        <w:trPr>
          <w:gridAfter w:val="4"/>
          <w:wAfter w:w="10298" w:type="dxa"/>
        </w:trPr>
        <w:tc>
          <w:tcPr>
            <w:tcW w:w="2014" w:type="dxa"/>
            <w:hideMark/>
          </w:tcPr>
          <w:p w14:paraId="1A93000D" w14:textId="5EBDB8E5" w:rsidR="008926B6" w:rsidRPr="00F40EEE" w:rsidRDefault="008926B6" w:rsidP="008926B6">
            <w:pPr>
              <w:pStyle w:val="13213"/>
              <w:rPr>
                <w:lang w:val="kk-KZ"/>
              </w:rPr>
            </w:pPr>
            <w:r w:rsidRPr="00F40EEE">
              <w:rPr>
                <w:lang w:val="kk-KZ"/>
              </w:rPr>
              <w:t>Балалардың өзіндік әс-әрекеті</w:t>
            </w:r>
          </w:p>
        </w:tc>
        <w:tc>
          <w:tcPr>
            <w:tcW w:w="2835" w:type="dxa"/>
          </w:tcPr>
          <w:p w14:paraId="7E15A8CC" w14:textId="77777777" w:rsidR="00F40EEE" w:rsidRPr="00F40EEE" w:rsidRDefault="00F40EEE" w:rsidP="00F40EEE">
            <w:pPr>
              <w:pStyle w:val="13213"/>
              <w:rPr>
                <w:lang w:val="kk-KZ"/>
              </w:rPr>
            </w:pPr>
            <w:r w:rsidRPr="00F40EEE">
              <w:rPr>
                <w:lang w:val="kk-KZ"/>
              </w:rPr>
              <w:t>«Көкөніс дүкені» сюжеттік-рөлдік ойыны</w:t>
            </w:r>
          </w:p>
          <w:p w14:paraId="1FF98FAD" w14:textId="77777777" w:rsidR="00F40EEE" w:rsidRPr="00F40EEE" w:rsidRDefault="00F40EEE" w:rsidP="00F40EEE">
            <w:pPr>
              <w:pStyle w:val="13213"/>
              <w:rPr>
                <w:lang w:val="kk-KZ"/>
              </w:rPr>
            </w:pPr>
            <w:r w:rsidRPr="00F40EEE">
              <w:rPr>
                <w:lang w:val="kk-KZ"/>
              </w:rPr>
              <w:t>Мақсаты: көкөністерді сипаттай білу, олардың пайдасы туралы айту; сөздік қорын кеңейту.</w:t>
            </w:r>
          </w:p>
          <w:p w14:paraId="4409AA1A" w14:textId="77777777" w:rsidR="00F40EEE" w:rsidRPr="00F40EEE" w:rsidRDefault="00F40EEE" w:rsidP="00F40EEE">
            <w:pPr>
              <w:pStyle w:val="13213"/>
              <w:rPr>
                <w:lang w:val="kk-KZ"/>
              </w:rPr>
            </w:pPr>
            <w:r w:rsidRPr="00F40EEE">
              <w:rPr>
                <w:lang w:val="kk-KZ"/>
              </w:rPr>
              <w:lastRenderedPageBreak/>
              <w:t xml:space="preserve">Домино «Жемістер, жидектер» </w:t>
            </w:r>
          </w:p>
          <w:p w14:paraId="41CF8182" w14:textId="77777777" w:rsidR="00F40EEE" w:rsidRPr="00F40EEE" w:rsidRDefault="00F40EEE" w:rsidP="00F40EEE">
            <w:pPr>
              <w:pStyle w:val="13213"/>
              <w:rPr>
                <w:lang w:val="kk-KZ"/>
              </w:rPr>
            </w:pPr>
            <w:r w:rsidRPr="00F40EEE">
              <w:rPr>
                <w:lang w:val="kk-KZ"/>
              </w:rPr>
              <w:t>Мақсаты: жемістерді жидектерден ажырата білу қабілетін бекіту; ойын ережелерін сақтау.</w:t>
            </w:r>
          </w:p>
          <w:p w14:paraId="50A83ECD" w14:textId="77777777" w:rsidR="00F40EEE" w:rsidRPr="00F40EEE" w:rsidRDefault="00F40EEE" w:rsidP="00F40EEE">
            <w:pPr>
              <w:pStyle w:val="13213"/>
              <w:rPr>
                <w:lang w:val="kk-KZ"/>
              </w:rPr>
            </w:pPr>
            <w:r w:rsidRPr="00F40EEE">
              <w:rPr>
                <w:lang w:val="kk-KZ"/>
              </w:rPr>
              <w:t>«Осындай барлығын итер» дидактикалық ойын</w:t>
            </w:r>
          </w:p>
          <w:p w14:paraId="39EA3628" w14:textId="617E31DC" w:rsidR="008926B6" w:rsidRPr="00F40EEE" w:rsidRDefault="00F40EEE" w:rsidP="00F40EEE">
            <w:pPr>
              <w:pStyle w:val="13213"/>
              <w:rPr>
                <w:lang w:val="kk-KZ"/>
              </w:rPr>
            </w:pPr>
            <w:r w:rsidRPr="00F40EEE">
              <w:rPr>
                <w:lang w:val="kk-KZ"/>
              </w:rPr>
              <w:t>Мақсаты: үлгіге бір түсті емес, бірнеше нысанды таңдауға үйрету; нәтижені жалпылама сөзбен бекіту</w:t>
            </w:r>
          </w:p>
        </w:tc>
        <w:tc>
          <w:tcPr>
            <w:tcW w:w="2693" w:type="dxa"/>
          </w:tcPr>
          <w:p w14:paraId="51280544" w14:textId="77777777" w:rsidR="00F40EEE" w:rsidRPr="00F40EEE" w:rsidRDefault="00F40EEE" w:rsidP="00F40EEE">
            <w:pPr>
              <w:pStyle w:val="13213"/>
              <w:rPr>
                <w:lang w:val="kk-KZ"/>
              </w:rPr>
            </w:pPr>
            <w:r w:rsidRPr="00F40EEE">
              <w:rPr>
                <w:lang w:val="kk-KZ"/>
              </w:rPr>
              <w:lastRenderedPageBreak/>
              <w:t>«Қала бойынша саяхат» сюжеттік-рөлдік ойын</w:t>
            </w:r>
          </w:p>
          <w:p w14:paraId="075EDB19" w14:textId="77777777" w:rsidR="00F40EEE" w:rsidRPr="00F40EEE" w:rsidRDefault="00F40EEE" w:rsidP="00F40EEE">
            <w:pPr>
              <w:pStyle w:val="13213"/>
              <w:rPr>
                <w:lang w:val="kk-KZ"/>
              </w:rPr>
            </w:pPr>
            <w:r w:rsidRPr="00F40EEE">
              <w:rPr>
                <w:lang w:val="kk-KZ"/>
              </w:rPr>
              <w:t xml:space="preserve">Мақсаты: балаларды қаланың көрікті жерлері туралы айтуға үйрету (басқа қаладан келген туристер экскурсияға </w:t>
            </w:r>
            <w:r w:rsidRPr="00F40EEE">
              <w:rPr>
                <w:lang w:val="kk-KZ"/>
              </w:rPr>
              <w:lastRenderedPageBreak/>
              <w:t>келді, экскурсовод қаланың көрікті жерлерін көрсетеді, олар туралы айтады).</w:t>
            </w:r>
          </w:p>
          <w:p w14:paraId="5D07F5F1" w14:textId="67F00B8C" w:rsidR="00F40EEE" w:rsidRPr="00F40EEE" w:rsidRDefault="00F40EEE" w:rsidP="00F40EEE">
            <w:pPr>
              <w:pStyle w:val="13213"/>
              <w:rPr>
                <w:lang w:val="kk-KZ"/>
              </w:rPr>
            </w:pPr>
            <w:r w:rsidRPr="00F40EEE">
              <w:rPr>
                <w:lang w:val="kk-KZ"/>
              </w:rPr>
              <w:t>«Ана</w:t>
            </w:r>
            <w:r w:rsidRPr="007535E7">
              <w:rPr>
                <w:lang w:val="kk-KZ"/>
              </w:rPr>
              <w:t>сыны</w:t>
            </w:r>
            <w:r w:rsidRPr="00F40EEE">
              <w:rPr>
                <w:lang w:val="kk-KZ"/>
              </w:rPr>
              <w:t>ң көмекші</w:t>
            </w:r>
            <w:r w:rsidRPr="007535E7">
              <w:rPr>
                <w:lang w:val="kk-KZ"/>
              </w:rPr>
              <w:t>с</w:t>
            </w:r>
            <w:r w:rsidRPr="00F40EEE">
              <w:rPr>
                <w:lang w:val="kk-KZ"/>
              </w:rPr>
              <w:t>і» дидактикалық ойыны</w:t>
            </w:r>
          </w:p>
          <w:p w14:paraId="1CD2863D" w14:textId="7A533C18" w:rsidR="008926B6" w:rsidRPr="00F40EEE" w:rsidRDefault="00F40EEE" w:rsidP="00F40EEE">
            <w:pPr>
              <w:pStyle w:val="13213"/>
              <w:rPr>
                <w:lang w:val="kk-KZ"/>
              </w:rPr>
            </w:pPr>
            <w:r w:rsidRPr="00F40EEE">
              <w:rPr>
                <w:lang w:val="kk-KZ"/>
              </w:rPr>
              <w:t xml:space="preserve">Мақсаты: азық-түлік атауларын бекіту </w:t>
            </w:r>
          </w:p>
        </w:tc>
        <w:tc>
          <w:tcPr>
            <w:tcW w:w="2694" w:type="dxa"/>
          </w:tcPr>
          <w:p w14:paraId="7566CD87" w14:textId="77777777" w:rsidR="00F40EEE" w:rsidRPr="00F40EEE" w:rsidRDefault="00F40EEE" w:rsidP="00F40EEE">
            <w:pPr>
              <w:pStyle w:val="13213"/>
              <w:rPr>
                <w:lang w:val="kk-KZ"/>
              </w:rPr>
            </w:pPr>
            <w:r w:rsidRPr="00F40EEE">
              <w:rPr>
                <w:lang w:val="kk-KZ"/>
              </w:rPr>
              <w:lastRenderedPageBreak/>
              <w:t>«Асхана» сюжеттік-рөлдік ойыны</w:t>
            </w:r>
          </w:p>
          <w:p w14:paraId="03E79AC6" w14:textId="77777777" w:rsidR="00F40EEE" w:rsidRPr="00F40EEE" w:rsidRDefault="00F40EEE" w:rsidP="00F40EEE">
            <w:pPr>
              <w:pStyle w:val="13213"/>
              <w:rPr>
                <w:lang w:val="kk-KZ"/>
              </w:rPr>
            </w:pPr>
            <w:r w:rsidRPr="00F40EEE">
              <w:rPr>
                <w:lang w:val="kk-KZ"/>
              </w:rPr>
              <w:t xml:space="preserve">Мақсаты: өнімдерді тұтынуға дайындау ережелерімен таныстыру: жуу, тазалау, пісіру, ас үй </w:t>
            </w:r>
            <w:r w:rsidRPr="00F40EEE">
              <w:rPr>
                <w:lang w:val="kk-KZ"/>
              </w:rPr>
              <w:lastRenderedPageBreak/>
              <w:t>ыдыстарының мақсатын бекіту.</w:t>
            </w:r>
          </w:p>
          <w:p w14:paraId="6729529A" w14:textId="77777777" w:rsidR="00F40EEE" w:rsidRPr="00F40EEE" w:rsidRDefault="00F40EEE" w:rsidP="00F40EEE">
            <w:pPr>
              <w:pStyle w:val="13213"/>
              <w:rPr>
                <w:lang w:val="kk-KZ"/>
              </w:rPr>
            </w:pPr>
            <w:r w:rsidRPr="00F40EEE">
              <w:rPr>
                <w:lang w:val="kk-KZ"/>
              </w:rPr>
              <w:t xml:space="preserve">«Паровоз» дидактикалық ойыны </w:t>
            </w:r>
          </w:p>
          <w:p w14:paraId="3752D262" w14:textId="77777777" w:rsidR="00F40EEE" w:rsidRPr="00F40EEE" w:rsidRDefault="00F40EEE" w:rsidP="00F40EEE">
            <w:pPr>
              <w:pStyle w:val="13213"/>
              <w:rPr>
                <w:lang w:val="kk-KZ"/>
              </w:rPr>
            </w:pPr>
            <w:r w:rsidRPr="00F40EEE">
              <w:rPr>
                <w:lang w:val="kk-KZ"/>
              </w:rPr>
              <w:t>Мақсаты: отбасы құрамын білу</w:t>
            </w:r>
          </w:p>
          <w:p w14:paraId="7F5DDDC7" w14:textId="77777777" w:rsidR="00F40EEE" w:rsidRPr="00F40EEE" w:rsidRDefault="00F40EEE" w:rsidP="00F40EEE">
            <w:pPr>
              <w:pStyle w:val="13213"/>
              <w:rPr>
                <w:lang w:val="kk-KZ"/>
              </w:rPr>
            </w:pPr>
            <w:r w:rsidRPr="00F40EEE">
              <w:rPr>
                <w:lang w:val="kk-KZ"/>
              </w:rPr>
              <w:t>«Барлығын жаса» дидактикалық ойыны</w:t>
            </w:r>
          </w:p>
          <w:p w14:paraId="49C33800" w14:textId="076CAA14" w:rsidR="008926B6" w:rsidRPr="00F40EEE" w:rsidRDefault="00F40EEE" w:rsidP="00F40EEE">
            <w:pPr>
              <w:pStyle w:val="13213"/>
              <w:rPr>
                <w:lang w:val="kk-KZ"/>
              </w:rPr>
            </w:pPr>
            <w:r w:rsidRPr="00F40EEE">
              <w:rPr>
                <w:lang w:val="kk-KZ"/>
              </w:rPr>
              <w:t>Мақсаты: тұтастай алғанда тақырып туралы түсінік қалыптастыру; ұсыну бейнесін нақты тақырыптың тұтас бейнесімен байланыстыруға үйрету; салыстыру арқылы әрекет ету.</w:t>
            </w:r>
          </w:p>
        </w:tc>
        <w:tc>
          <w:tcPr>
            <w:tcW w:w="2835" w:type="dxa"/>
            <w:hideMark/>
          </w:tcPr>
          <w:p w14:paraId="5967F1A6" w14:textId="77777777" w:rsidR="00F40EEE" w:rsidRPr="00F40EEE" w:rsidRDefault="00F40EEE" w:rsidP="00F40EEE">
            <w:pPr>
              <w:pStyle w:val="13213"/>
              <w:rPr>
                <w:lang w:val="kk-KZ"/>
              </w:rPr>
            </w:pPr>
            <w:r w:rsidRPr="00F40EEE">
              <w:rPr>
                <w:lang w:val="kk-KZ"/>
              </w:rPr>
              <w:lastRenderedPageBreak/>
              <w:t>«Отбасы» сюжеттік-рөлдік ойыны.</w:t>
            </w:r>
          </w:p>
          <w:p w14:paraId="03AE54C9" w14:textId="77777777" w:rsidR="00F40EEE" w:rsidRPr="00F40EEE" w:rsidRDefault="00F40EEE" w:rsidP="00F40EEE">
            <w:pPr>
              <w:pStyle w:val="13213"/>
              <w:rPr>
                <w:lang w:val="kk-KZ"/>
              </w:rPr>
            </w:pPr>
            <w:r w:rsidRPr="00F40EEE">
              <w:rPr>
                <w:lang w:val="kk-KZ"/>
              </w:rPr>
              <w:t xml:space="preserve">Мақсаты: отбасылық бюджет туралы, отбасылық қарым-қатынас, бірлескен демалыс туралы түсінік </w:t>
            </w:r>
            <w:r w:rsidRPr="00F40EEE">
              <w:rPr>
                <w:lang w:val="kk-KZ"/>
              </w:rPr>
              <w:lastRenderedPageBreak/>
              <w:t>қалыптастыруды жалғастыру, үлкендерді құрметтеуге тәрбиелеу.</w:t>
            </w:r>
          </w:p>
          <w:p w14:paraId="51F75093" w14:textId="77777777" w:rsidR="00F40EEE" w:rsidRPr="00F40EEE" w:rsidRDefault="00F40EEE" w:rsidP="00F40EEE">
            <w:pPr>
              <w:pStyle w:val="13213"/>
              <w:rPr>
                <w:lang w:val="kk-KZ"/>
              </w:rPr>
            </w:pPr>
            <w:r w:rsidRPr="00F40EEE">
              <w:rPr>
                <w:lang w:val="kk-KZ"/>
              </w:rPr>
              <w:t xml:space="preserve">Дидактикалық ойын «Дейін және кейін» </w:t>
            </w:r>
          </w:p>
          <w:p w14:paraId="17DB0207" w14:textId="77777777" w:rsidR="00F40EEE" w:rsidRPr="00F40EEE" w:rsidRDefault="00F40EEE" w:rsidP="00F40EEE">
            <w:pPr>
              <w:pStyle w:val="13213"/>
              <w:rPr>
                <w:lang w:val="kk-KZ"/>
              </w:rPr>
            </w:pPr>
            <w:r w:rsidRPr="00F40EEE">
              <w:rPr>
                <w:lang w:val="kk-KZ"/>
              </w:rPr>
              <w:t>Мақсаты: дәйекті сөйлеуді дамыту; суреттерден дәйекті баяндауды үйрету.</w:t>
            </w:r>
          </w:p>
          <w:p w14:paraId="47E98C3A" w14:textId="77777777" w:rsidR="00F40EEE" w:rsidRPr="00F40EEE" w:rsidRDefault="00F40EEE" w:rsidP="00F40EEE">
            <w:pPr>
              <w:pStyle w:val="13213"/>
              <w:rPr>
                <w:lang w:val="kk-KZ"/>
              </w:rPr>
            </w:pPr>
            <w:r w:rsidRPr="00F40EEE">
              <w:rPr>
                <w:lang w:val="kk-KZ"/>
              </w:rPr>
              <w:t>«Тақырыпты өзгерту» дидактикалық ойыны</w:t>
            </w:r>
          </w:p>
          <w:p w14:paraId="65B5640F" w14:textId="77777777" w:rsidR="00F40EEE" w:rsidRPr="00F40EEE" w:rsidRDefault="00F40EEE" w:rsidP="00F40EEE">
            <w:pPr>
              <w:pStyle w:val="13213"/>
              <w:rPr>
                <w:lang w:val="kk-KZ"/>
              </w:rPr>
            </w:pPr>
            <w:r w:rsidRPr="00F40EEE">
              <w:rPr>
                <w:lang w:val="kk-KZ"/>
              </w:rPr>
              <w:t>Мақсаты: ұсақ заттарды шымшу арқылы алуға үйретуді жалғастыру, екі қолдың үйлесімді әрекеттерін дамыту</w:t>
            </w:r>
            <w:r w:rsidRPr="00F40EEE">
              <w:rPr>
                <w:lang w:val="kk-KZ"/>
              </w:rPr>
              <w:tab/>
            </w:r>
          </w:p>
          <w:p w14:paraId="0A8708AD" w14:textId="53575BC2" w:rsidR="008926B6" w:rsidRPr="00F40EEE" w:rsidRDefault="008926B6" w:rsidP="00F40EEE">
            <w:pPr>
              <w:pStyle w:val="13213"/>
              <w:rPr>
                <w:lang w:val="kk-KZ"/>
              </w:rPr>
            </w:pPr>
          </w:p>
        </w:tc>
        <w:tc>
          <w:tcPr>
            <w:tcW w:w="2551" w:type="dxa"/>
          </w:tcPr>
          <w:p w14:paraId="41400CA5" w14:textId="77777777" w:rsidR="00F40EEE" w:rsidRPr="00F40EEE" w:rsidRDefault="00F40EEE" w:rsidP="00F40EEE">
            <w:pPr>
              <w:pStyle w:val="13213"/>
              <w:rPr>
                <w:lang w:val="kk-KZ"/>
              </w:rPr>
            </w:pPr>
            <w:r w:rsidRPr="00F40EEE">
              <w:rPr>
                <w:lang w:val="kk-KZ"/>
              </w:rPr>
              <w:lastRenderedPageBreak/>
              <w:t>«Кафеде» сюжеттік-рөлдік ойын.</w:t>
            </w:r>
          </w:p>
          <w:p w14:paraId="5131F241" w14:textId="77777777" w:rsidR="00F40EEE" w:rsidRPr="00F40EEE" w:rsidRDefault="00F40EEE" w:rsidP="00F40EEE">
            <w:pPr>
              <w:pStyle w:val="13213"/>
              <w:rPr>
                <w:lang w:val="kk-KZ"/>
              </w:rPr>
            </w:pPr>
            <w:r w:rsidRPr="00F40EEE">
              <w:rPr>
                <w:lang w:val="kk-KZ"/>
              </w:rPr>
              <w:t xml:space="preserve">Мақсаты: мәзір құруға, қоғамдық орындарда мінез-құлық мәдениетіне үйрету, </w:t>
            </w:r>
            <w:r w:rsidRPr="00F40EEE">
              <w:rPr>
                <w:lang w:val="kk-KZ"/>
              </w:rPr>
              <w:lastRenderedPageBreak/>
              <w:t>даяшының міндеттерін орындай білу.</w:t>
            </w:r>
          </w:p>
          <w:p w14:paraId="04277910" w14:textId="77777777" w:rsidR="00F40EEE" w:rsidRPr="00F40EEE" w:rsidRDefault="00F40EEE" w:rsidP="00F40EEE">
            <w:pPr>
              <w:pStyle w:val="13213"/>
              <w:rPr>
                <w:lang w:val="kk-KZ"/>
              </w:rPr>
            </w:pPr>
            <w:r w:rsidRPr="00F40EEE">
              <w:rPr>
                <w:lang w:val="kk-KZ"/>
              </w:rPr>
              <w:t>«Ассоциация» дидактикалық ойыны</w:t>
            </w:r>
          </w:p>
          <w:p w14:paraId="795C1F4B" w14:textId="77777777" w:rsidR="00F40EEE" w:rsidRPr="00F40EEE" w:rsidRDefault="00F40EEE" w:rsidP="00F40EEE">
            <w:pPr>
              <w:pStyle w:val="13213"/>
              <w:rPr>
                <w:lang w:val="kk-KZ"/>
              </w:rPr>
            </w:pPr>
            <w:r w:rsidRPr="00F40EEE">
              <w:rPr>
                <w:lang w:val="kk-KZ"/>
              </w:rPr>
              <w:t>Мақсаты: логикалық ойлауды, зейінді дамыту.</w:t>
            </w:r>
          </w:p>
          <w:p w14:paraId="5E298132" w14:textId="77777777" w:rsidR="00F40EEE" w:rsidRPr="00F40EEE" w:rsidRDefault="00F40EEE" w:rsidP="00F40EEE">
            <w:pPr>
              <w:pStyle w:val="13213"/>
              <w:rPr>
                <w:lang w:val="kk-KZ"/>
              </w:rPr>
            </w:pPr>
            <w:r w:rsidRPr="00F40EEE">
              <w:rPr>
                <w:lang w:val="kk-KZ"/>
              </w:rPr>
              <w:t>«Сандарды таңда» дидактикалық ойыны</w:t>
            </w:r>
          </w:p>
          <w:p w14:paraId="794E4C3A" w14:textId="77777777" w:rsidR="00F40EEE" w:rsidRPr="00F40EEE" w:rsidRDefault="00F40EEE" w:rsidP="00F40EEE">
            <w:pPr>
              <w:pStyle w:val="13213"/>
              <w:rPr>
                <w:lang w:val="kk-KZ"/>
              </w:rPr>
            </w:pPr>
            <w:r w:rsidRPr="00F40EEE">
              <w:rPr>
                <w:lang w:val="kk-KZ"/>
              </w:rPr>
              <w:t>Мақсаты: сандық және реттік шотты бекіту, шот нәтижесін тиісті санмен байланыстыру мүмкіндігі.</w:t>
            </w:r>
          </w:p>
          <w:p w14:paraId="678B1CEF" w14:textId="342D19B5" w:rsidR="008926B6" w:rsidRPr="00F40EEE" w:rsidRDefault="008926B6" w:rsidP="00F40EEE">
            <w:pPr>
              <w:pStyle w:val="13213"/>
              <w:rPr>
                <w:lang w:val="kk-KZ"/>
              </w:rPr>
            </w:pPr>
          </w:p>
        </w:tc>
      </w:tr>
      <w:tr w:rsidR="00763E5B" w:rsidRPr="00F40EEE" w14:paraId="42B35EC8" w14:textId="77777777" w:rsidTr="00D30571">
        <w:trPr>
          <w:gridAfter w:val="4"/>
          <w:wAfter w:w="10298" w:type="dxa"/>
        </w:trPr>
        <w:tc>
          <w:tcPr>
            <w:tcW w:w="2014" w:type="dxa"/>
            <w:hideMark/>
          </w:tcPr>
          <w:p w14:paraId="00FC3D2E" w14:textId="1B525415" w:rsidR="00763E5B" w:rsidRPr="00F40EEE" w:rsidRDefault="00763E5B" w:rsidP="00763E5B">
            <w:pPr>
              <w:pStyle w:val="13213"/>
              <w:rPr>
                <w:lang w:val="kk-KZ"/>
              </w:rPr>
            </w:pPr>
            <w:r w:rsidRPr="00F40EEE">
              <w:rPr>
                <w:lang w:val="kk-KZ"/>
              </w:rPr>
              <w:t>Түскі ас</w:t>
            </w:r>
          </w:p>
        </w:tc>
        <w:tc>
          <w:tcPr>
            <w:tcW w:w="13608" w:type="dxa"/>
            <w:gridSpan w:val="5"/>
          </w:tcPr>
          <w:p w14:paraId="582DC029" w14:textId="77777777" w:rsidR="00763E5B" w:rsidRPr="00F40EEE" w:rsidRDefault="00763E5B" w:rsidP="00763E5B">
            <w:pPr>
              <w:pStyle w:val="13213"/>
              <w:rPr>
                <w:lang w:val="kk-KZ"/>
              </w:rPr>
            </w:pPr>
            <w:r w:rsidRPr="00F40EEE">
              <w:rPr>
                <w:lang w:val="kk-KZ"/>
              </w:rPr>
              <w:t xml:space="preserve">Ұқыпты жуыну дағдыларын тәрбиелеу. Тақпақ айту: </w:t>
            </w:r>
          </w:p>
          <w:p w14:paraId="6E31CE8A" w14:textId="77777777" w:rsidR="00763E5B" w:rsidRPr="00F40EEE" w:rsidRDefault="00763E5B" w:rsidP="00763E5B">
            <w:pPr>
              <w:pStyle w:val="200"/>
              <w:rPr>
                <w:lang w:val="kk-KZ"/>
              </w:rPr>
            </w:pPr>
            <w:r w:rsidRPr="00F40EEE">
              <w:rPr>
                <w:lang w:val="kk-KZ"/>
              </w:rPr>
              <w:t xml:space="preserve">Құмырсқа ұйқысынан тұрды, </w:t>
            </w:r>
          </w:p>
          <w:p w14:paraId="07CD88AF" w14:textId="77777777" w:rsidR="00763E5B" w:rsidRPr="00F40EEE" w:rsidRDefault="00763E5B" w:rsidP="00763E5B">
            <w:pPr>
              <w:pStyle w:val="200"/>
              <w:rPr>
                <w:lang w:val="kk-KZ"/>
              </w:rPr>
            </w:pPr>
            <w:r w:rsidRPr="00F40EEE">
              <w:rPr>
                <w:lang w:val="kk-KZ"/>
              </w:rPr>
              <w:t xml:space="preserve">Құс-шымшық астық тасыды, </w:t>
            </w:r>
          </w:p>
          <w:p w14:paraId="7301617C" w14:textId="77777777" w:rsidR="00763E5B" w:rsidRPr="00F40EEE" w:rsidRDefault="00763E5B" w:rsidP="00763E5B">
            <w:pPr>
              <w:pStyle w:val="200"/>
              <w:rPr>
                <w:lang w:val="kk-KZ"/>
              </w:rPr>
            </w:pPr>
            <w:r w:rsidRPr="00F40EEE">
              <w:rPr>
                <w:lang w:val="kk-KZ"/>
              </w:rPr>
              <w:t xml:space="preserve">Қоян-қырыққабат үшін, </w:t>
            </w:r>
          </w:p>
          <w:p w14:paraId="1705CFEE" w14:textId="77777777" w:rsidR="00763E5B" w:rsidRPr="00F40EEE" w:rsidRDefault="00763E5B" w:rsidP="00763E5B">
            <w:pPr>
              <w:pStyle w:val="200"/>
              <w:rPr>
                <w:lang w:val="kk-KZ"/>
              </w:rPr>
            </w:pPr>
            <w:r w:rsidRPr="00F40EEE">
              <w:rPr>
                <w:lang w:val="kk-KZ"/>
              </w:rPr>
              <w:t xml:space="preserve">Тышқан-қабық үшін, </w:t>
            </w:r>
          </w:p>
          <w:p w14:paraId="324957A0" w14:textId="550696EE" w:rsidR="00763E5B" w:rsidRPr="00F40EEE" w:rsidRDefault="00763E5B" w:rsidP="00763E5B">
            <w:pPr>
              <w:pStyle w:val="200"/>
              <w:rPr>
                <w:lang w:val="kk-KZ"/>
              </w:rPr>
            </w:pPr>
            <w:r w:rsidRPr="00F40EEE">
              <w:rPr>
                <w:lang w:val="kk-KZ"/>
              </w:rPr>
              <w:t>Балалар-сүт үшін</w:t>
            </w:r>
          </w:p>
        </w:tc>
      </w:tr>
      <w:tr w:rsidR="00763E5B" w:rsidRPr="00512198" w14:paraId="06280265" w14:textId="77777777" w:rsidTr="00AD6D73">
        <w:trPr>
          <w:gridAfter w:val="4"/>
          <w:wAfter w:w="10298" w:type="dxa"/>
        </w:trPr>
        <w:tc>
          <w:tcPr>
            <w:tcW w:w="2014" w:type="dxa"/>
            <w:hideMark/>
          </w:tcPr>
          <w:p w14:paraId="3F82AF6D" w14:textId="325A3EDA" w:rsidR="00763E5B" w:rsidRPr="00F40EEE" w:rsidRDefault="00763E5B" w:rsidP="00763E5B">
            <w:pPr>
              <w:pStyle w:val="13213"/>
              <w:rPr>
                <w:lang w:val="kk-KZ"/>
              </w:rPr>
            </w:pPr>
            <w:bookmarkStart w:id="2" w:name="_Hlk114769086"/>
            <w:r w:rsidRPr="00F40EEE">
              <w:rPr>
                <w:lang w:val="kk-KZ"/>
              </w:rPr>
              <w:t>Балалармен жеке жұмыс</w:t>
            </w:r>
          </w:p>
        </w:tc>
        <w:tc>
          <w:tcPr>
            <w:tcW w:w="2835" w:type="dxa"/>
            <w:hideMark/>
          </w:tcPr>
          <w:p w14:paraId="6BDA25B6" w14:textId="77777777" w:rsidR="000370E8" w:rsidRPr="00F40EEE" w:rsidRDefault="000370E8" w:rsidP="000370E8">
            <w:pPr>
              <w:pStyle w:val="13213"/>
              <w:rPr>
                <w:lang w:val="kk-KZ"/>
              </w:rPr>
            </w:pPr>
            <w:r w:rsidRPr="00F40EEE">
              <w:rPr>
                <w:lang w:val="kk-KZ"/>
              </w:rPr>
              <w:t xml:space="preserve">Танымдық және зияткерлік дағдылар </w:t>
            </w:r>
          </w:p>
          <w:p w14:paraId="2AE5A75D" w14:textId="77777777" w:rsidR="000370E8" w:rsidRPr="00F40EEE" w:rsidRDefault="000370E8" w:rsidP="000370E8">
            <w:pPr>
              <w:pStyle w:val="13213"/>
              <w:rPr>
                <w:lang w:val="kk-KZ"/>
              </w:rPr>
            </w:pPr>
            <w:r w:rsidRPr="00F40EEE">
              <w:rPr>
                <w:lang w:val="kk-KZ"/>
              </w:rPr>
              <w:t>Дидактикалық ойын «Осыншаны көрсет»</w:t>
            </w:r>
          </w:p>
          <w:p w14:paraId="47525228" w14:textId="77777777" w:rsidR="000370E8" w:rsidRPr="00F40EEE" w:rsidRDefault="000370E8" w:rsidP="000370E8">
            <w:pPr>
              <w:pStyle w:val="13213"/>
              <w:rPr>
                <w:lang w:val="kk-KZ"/>
              </w:rPr>
            </w:pPr>
            <w:r w:rsidRPr="00F40EEE">
              <w:rPr>
                <w:lang w:val="kk-KZ"/>
              </w:rPr>
              <w:t xml:space="preserve">Мақсаты: балаларды көрнекі және есту арқылы заттардың санын </w:t>
            </w:r>
            <w:r w:rsidRPr="00F40EEE">
              <w:rPr>
                <w:lang w:val="kk-KZ"/>
              </w:rPr>
              <w:lastRenderedPageBreak/>
              <w:t>көбейтуге үйретуді жалғастыру</w:t>
            </w:r>
          </w:p>
          <w:p w14:paraId="58A66574" w14:textId="595DF18E" w:rsidR="000370E8" w:rsidRPr="00F40EEE" w:rsidRDefault="000370E8" w:rsidP="000370E8">
            <w:pPr>
              <w:pStyle w:val="13213"/>
              <w:rPr>
                <w:lang w:val="kk-KZ"/>
              </w:rPr>
            </w:pPr>
            <w:r w:rsidRPr="00F40EEE">
              <w:rPr>
                <w:lang w:val="kk-KZ"/>
              </w:rPr>
              <w:tab/>
            </w:r>
          </w:p>
          <w:p w14:paraId="35867CE8" w14:textId="77777777" w:rsidR="000370E8" w:rsidRPr="00F40EEE" w:rsidRDefault="000370E8" w:rsidP="000370E8">
            <w:pPr>
              <w:pStyle w:val="13213"/>
              <w:rPr>
                <w:lang w:val="kk-KZ"/>
              </w:rPr>
            </w:pPr>
            <w:r w:rsidRPr="00F40EEE">
              <w:rPr>
                <w:lang w:val="kk-KZ"/>
              </w:rPr>
              <w:t>Шығармашылық дағдылар, зерттеу қызметі</w:t>
            </w:r>
          </w:p>
          <w:p w14:paraId="05693FE4" w14:textId="370EC4BE" w:rsidR="000370E8" w:rsidRPr="00F40EEE" w:rsidRDefault="000370E8" w:rsidP="000370E8">
            <w:pPr>
              <w:pStyle w:val="13213"/>
              <w:rPr>
                <w:lang w:val="kk-KZ"/>
              </w:rPr>
            </w:pPr>
          </w:p>
          <w:p w14:paraId="1D9EBD36" w14:textId="63A103FA" w:rsidR="00763E5B" w:rsidRPr="00F40EEE" w:rsidRDefault="00763E5B" w:rsidP="000370E8">
            <w:pPr>
              <w:pStyle w:val="13213"/>
              <w:rPr>
                <w:lang w:val="kk-KZ"/>
              </w:rPr>
            </w:pPr>
          </w:p>
        </w:tc>
        <w:tc>
          <w:tcPr>
            <w:tcW w:w="2693" w:type="dxa"/>
          </w:tcPr>
          <w:p w14:paraId="5E5D0325" w14:textId="77777777" w:rsidR="000370E8" w:rsidRPr="00F40EEE" w:rsidRDefault="000370E8" w:rsidP="000370E8">
            <w:pPr>
              <w:pStyle w:val="13213"/>
              <w:rPr>
                <w:lang w:val="kk-KZ"/>
              </w:rPr>
            </w:pPr>
            <w:r w:rsidRPr="00F40EEE">
              <w:rPr>
                <w:lang w:val="kk-KZ"/>
              </w:rPr>
              <w:lastRenderedPageBreak/>
              <w:t>Шығармашылық дағдылар, зерттеу қызметі</w:t>
            </w:r>
          </w:p>
          <w:p w14:paraId="314E875F" w14:textId="77777777" w:rsidR="000370E8" w:rsidRPr="00F40EEE" w:rsidRDefault="000370E8" w:rsidP="000370E8">
            <w:pPr>
              <w:pStyle w:val="13213"/>
              <w:rPr>
                <w:lang w:val="kk-KZ"/>
              </w:rPr>
            </w:pPr>
            <w:r w:rsidRPr="00F40EEE">
              <w:rPr>
                <w:lang w:val="kk-KZ"/>
              </w:rPr>
              <w:t>Дидактикалық ойын «Шумокос» деген не?</w:t>
            </w:r>
          </w:p>
          <w:p w14:paraId="35F4D6D1" w14:textId="2CAC14B0" w:rsidR="00763E5B" w:rsidRPr="00F40EEE" w:rsidRDefault="000370E8" w:rsidP="000370E8">
            <w:pPr>
              <w:pStyle w:val="13213"/>
              <w:rPr>
                <w:lang w:val="kk-KZ"/>
              </w:rPr>
            </w:pPr>
            <w:r w:rsidRPr="00F40EEE">
              <w:rPr>
                <w:lang w:val="kk-KZ"/>
              </w:rPr>
              <w:t xml:space="preserve">Мақсаты: шығармашылық дағдыларды </w:t>
            </w:r>
            <w:r w:rsidRPr="00F40EEE">
              <w:rPr>
                <w:lang w:val="kk-KZ"/>
              </w:rPr>
              <w:lastRenderedPageBreak/>
              <w:t>қалыптастыру, заттарды шығармашылық түрлендіруді жүзеге асыру қабілеті (музыкалық аспаптарды қалдық материалдан жасайды)</w:t>
            </w:r>
          </w:p>
        </w:tc>
        <w:tc>
          <w:tcPr>
            <w:tcW w:w="2694" w:type="dxa"/>
          </w:tcPr>
          <w:p w14:paraId="5ADEC223" w14:textId="77777777" w:rsidR="000370E8" w:rsidRPr="00F40EEE" w:rsidRDefault="000370E8" w:rsidP="000370E8">
            <w:pPr>
              <w:pStyle w:val="13213"/>
              <w:rPr>
                <w:lang w:val="kk-KZ"/>
              </w:rPr>
            </w:pPr>
            <w:r w:rsidRPr="00F40EEE">
              <w:rPr>
                <w:lang w:val="kk-KZ"/>
              </w:rPr>
              <w:lastRenderedPageBreak/>
              <w:t>Әлеуметтік-эмоционалды дағдылар</w:t>
            </w:r>
          </w:p>
          <w:p w14:paraId="2ECA8FEF" w14:textId="77777777" w:rsidR="000370E8" w:rsidRPr="00F40EEE" w:rsidRDefault="000370E8" w:rsidP="000370E8">
            <w:pPr>
              <w:pStyle w:val="13213"/>
              <w:rPr>
                <w:lang w:val="kk-KZ"/>
              </w:rPr>
            </w:pPr>
            <w:r w:rsidRPr="00F40EEE">
              <w:rPr>
                <w:lang w:val="kk-KZ"/>
              </w:rPr>
              <w:t>Дидактикалық ойын «Жақсы – жаман».</w:t>
            </w:r>
          </w:p>
          <w:p w14:paraId="2C0087C9" w14:textId="77777777" w:rsidR="000370E8" w:rsidRPr="00F40EEE" w:rsidRDefault="000370E8" w:rsidP="000370E8">
            <w:pPr>
              <w:pStyle w:val="13213"/>
              <w:rPr>
                <w:lang w:val="kk-KZ"/>
              </w:rPr>
            </w:pPr>
            <w:r w:rsidRPr="00F40EEE">
              <w:rPr>
                <w:lang w:val="kk-KZ"/>
              </w:rPr>
              <w:t>Мақсаты: талдау және салыстыру қабілетін қалыптастыру</w:t>
            </w:r>
          </w:p>
          <w:p w14:paraId="653D4B49" w14:textId="24163959" w:rsidR="00763E5B" w:rsidRPr="00F40EEE" w:rsidRDefault="00763E5B" w:rsidP="000370E8">
            <w:pPr>
              <w:pStyle w:val="13213"/>
              <w:rPr>
                <w:lang w:val="kk-KZ"/>
              </w:rPr>
            </w:pPr>
          </w:p>
        </w:tc>
        <w:tc>
          <w:tcPr>
            <w:tcW w:w="2835" w:type="dxa"/>
          </w:tcPr>
          <w:p w14:paraId="4C9E89B6" w14:textId="77777777" w:rsidR="000370E8" w:rsidRPr="00F40EEE" w:rsidRDefault="000370E8" w:rsidP="000370E8">
            <w:pPr>
              <w:pStyle w:val="13213"/>
              <w:rPr>
                <w:lang w:val="kk-KZ"/>
              </w:rPr>
            </w:pPr>
            <w:r w:rsidRPr="00F40EEE">
              <w:rPr>
                <w:lang w:val="kk-KZ"/>
              </w:rPr>
              <w:t>«Раушан биі» ойыны</w:t>
            </w:r>
          </w:p>
          <w:p w14:paraId="7915D90A" w14:textId="77777777" w:rsidR="000370E8" w:rsidRPr="00F40EEE" w:rsidRDefault="000370E8" w:rsidP="000370E8">
            <w:pPr>
              <w:pStyle w:val="13213"/>
              <w:rPr>
                <w:lang w:val="kk-KZ"/>
              </w:rPr>
            </w:pPr>
            <w:r w:rsidRPr="00F40EEE">
              <w:rPr>
                <w:lang w:val="kk-KZ"/>
              </w:rPr>
              <w:t>Мақсаты: «Қатып қалған раушан қалпы» бейнесін беру кезінде қозғалыс кезінде қиял мен шығармашылықты дамыту</w:t>
            </w:r>
          </w:p>
          <w:p w14:paraId="4758A98D" w14:textId="59847F71" w:rsidR="00763E5B" w:rsidRPr="00F40EEE" w:rsidRDefault="00763E5B" w:rsidP="000370E8">
            <w:pPr>
              <w:pStyle w:val="13213"/>
              <w:rPr>
                <w:lang w:val="kk-KZ"/>
              </w:rPr>
            </w:pPr>
          </w:p>
        </w:tc>
        <w:tc>
          <w:tcPr>
            <w:tcW w:w="2551" w:type="dxa"/>
          </w:tcPr>
          <w:p w14:paraId="0BA1AC49" w14:textId="77777777" w:rsidR="000370E8" w:rsidRPr="00F40EEE" w:rsidRDefault="000370E8" w:rsidP="000370E8">
            <w:pPr>
              <w:pStyle w:val="13213"/>
              <w:rPr>
                <w:lang w:val="kk-KZ"/>
              </w:rPr>
            </w:pPr>
            <w:r w:rsidRPr="00F40EEE">
              <w:rPr>
                <w:lang w:val="kk-KZ"/>
              </w:rPr>
              <w:t>Қарым-қатынас дағдылары Дидактикалық ойын «Керісінше»</w:t>
            </w:r>
          </w:p>
          <w:p w14:paraId="545B3580" w14:textId="77777777" w:rsidR="000370E8" w:rsidRPr="00F40EEE" w:rsidRDefault="000370E8" w:rsidP="000370E8">
            <w:pPr>
              <w:pStyle w:val="13213"/>
              <w:rPr>
                <w:lang w:val="kk-KZ"/>
              </w:rPr>
            </w:pPr>
            <w:r w:rsidRPr="00F40EEE">
              <w:rPr>
                <w:lang w:val="kk-KZ"/>
              </w:rPr>
              <w:t xml:space="preserve">Мақсаты: мағынасына қарама-қарсы сөздерді ойлап табуды жалғастыру; сөйлеуді, </w:t>
            </w:r>
            <w:r w:rsidRPr="00F40EEE">
              <w:rPr>
                <w:lang w:val="kk-KZ"/>
              </w:rPr>
              <w:lastRenderedPageBreak/>
              <w:t>қиялды, есте сақтауды дамыту</w:t>
            </w:r>
          </w:p>
          <w:p w14:paraId="3781B5CB" w14:textId="4A204631" w:rsidR="00763E5B" w:rsidRPr="00F40EEE" w:rsidRDefault="00763E5B" w:rsidP="000370E8">
            <w:pPr>
              <w:pStyle w:val="13213"/>
              <w:rPr>
                <w:lang w:val="kk-KZ"/>
              </w:rPr>
            </w:pPr>
          </w:p>
        </w:tc>
      </w:tr>
      <w:bookmarkEnd w:id="2"/>
      <w:tr w:rsidR="003E1903" w:rsidRPr="00F40EEE" w14:paraId="7C38EC7E" w14:textId="77777777" w:rsidTr="00D30571">
        <w:trPr>
          <w:gridAfter w:val="4"/>
          <w:wAfter w:w="10298" w:type="dxa"/>
        </w:trPr>
        <w:tc>
          <w:tcPr>
            <w:tcW w:w="2014" w:type="dxa"/>
            <w:hideMark/>
          </w:tcPr>
          <w:p w14:paraId="70A14CC4" w14:textId="24F3A118" w:rsidR="003E1903" w:rsidRPr="00F40EEE" w:rsidRDefault="003E1903" w:rsidP="003E1903">
            <w:pPr>
              <w:pStyle w:val="13213"/>
              <w:rPr>
                <w:lang w:val="kk-KZ"/>
              </w:rPr>
            </w:pPr>
            <w:r w:rsidRPr="00F40EEE">
              <w:rPr>
                <w:lang w:val="kk-KZ"/>
              </w:rPr>
              <w:lastRenderedPageBreak/>
              <w:t>Серуендеуге дайындық</w:t>
            </w:r>
          </w:p>
        </w:tc>
        <w:tc>
          <w:tcPr>
            <w:tcW w:w="13608" w:type="dxa"/>
            <w:gridSpan w:val="5"/>
            <w:hideMark/>
          </w:tcPr>
          <w:p w14:paraId="770B012C" w14:textId="7790C414" w:rsidR="003E1903" w:rsidRPr="00F40EEE" w:rsidRDefault="003E1903" w:rsidP="003E1903">
            <w:pPr>
              <w:pStyle w:val="13213"/>
              <w:rPr>
                <w:lang w:val="kk-KZ"/>
              </w:rPr>
            </w:pPr>
            <w:r w:rsidRPr="00F40EEE">
              <w:rPr>
                <w:lang w:val="kk-KZ"/>
              </w:rPr>
              <w:t>Киіну бөлмесінде мінез-құлық ережелерін сақтауға, сыпайы сөздерді қолдана отырып, көмек сұрауға үйретуді жалғастыру. Киіну: жүйелілік, серуендеуге шығу серуендеуге қызығушылық тудырады</w:t>
            </w:r>
          </w:p>
        </w:tc>
      </w:tr>
      <w:tr w:rsidR="003E1903" w:rsidRPr="00512198" w14:paraId="6679C424" w14:textId="77777777" w:rsidTr="00D30571">
        <w:trPr>
          <w:gridAfter w:val="4"/>
          <w:wAfter w:w="10298" w:type="dxa"/>
        </w:trPr>
        <w:tc>
          <w:tcPr>
            <w:tcW w:w="2014" w:type="dxa"/>
            <w:hideMark/>
          </w:tcPr>
          <w:p w14:paraId="527C6430" w14:textId="5CAD667B" w:rsidR="003E1903" w:rsidRPr="00F40EEE" w:rsidRDefault="003E1903" w:rsidP="003E1903">
            <w:pPr>
              <w:pStyle w:val="13213"/>
              <w:rPr>
                <w:lang w:val="kk-KZ"/>
              </w:rPr>
            </w:pPr>
            <w:r w:rsidRPr="00F40EEE">
              <w:rPr>
                <w:lang w:val="kk-KZ"/>
              </w:rPr>
              <w:t>Серуен</w:t>
            </w:r>
          </w:p>
        </w:tc>
        <w:tc>
          <w:tcPr>
            <w:tcW w:w="13608" w:type="dxa"/>
            <w:gridSpan w:val="5"/>
          </w:tcPr>
          <w:p w14:paraId="4EA78303" w14:textId="77777777" w:rsidR="003E1903" w:rsidRPr="00F40EEE" w:rsidRDefault="003E1903" w:rsidP="003E1903">
            <w:pPr>
              <w:pStyle w:val="13213"/>
              <w:rPr>
                <w:lang w:val="kk-KZ"/>
              </w:rPr>
            </w:pPr>
            <w:r w:rsidRPr="00F40EEE">
              <w:rPr>
                <w:lang w:val="kk-KZ"/>
              </w:rPr>
              <w:t xml:space="preserve">Аулада балалардың дербес ойын әрекеті, таңдау ойындары. Жабайы табиғаттағы өзгерістерді бақылау. Еркін ойын қызметі. Дидактикалық ойын «Ойлан, тап». Мақсаты: заттарды жіктеу. </w:t>
            </w:r>
          </w:p>
          <w:p w14:paraId="0B59DB51" w14:textId="77777777" w:rsidR="003E1903" w:rsidRPr="00F40EEE" w:rsidRDefault="003E1903" w:rsidP="003E1903">
            <w:pPr>
              <w:pStyle w:val="13213"/>
              <w:rPr>
                <w:lang w:val="kk-KZ"/>
              </w:rPr>
            </w:pPr>
            <w:r w:rsidRPr="00F40EEE">
              <w:rPr>
                <w:lang w:val="kk-KZ"/>
              </w:rPr>
              <w:t xml:space="preserve">«Қырықаяқ» қимыл-қозғалысты ойын. Мақсаты: үйлестіруді, серіктес сезімін дамыту. </w:t>
            </w:r>
          </w:p>
          <w:p w14:paraId="26A6C253" w14:textId="113F6202" w:rsidR="003E1903" w:rsidRPr="00F40EEE" w:rsidRDefault="003E1903" w:rsidP="003E1903">
            <w:pPr>
              <w:pStyle w:val="13213"/>
              <w:rPr>
                <w:lang w:val="kk-KZ"/>
              </w:rPr>
            </w:pPr>
            <w:r w:rsidRPr="00F40EEE">
              <w:rPr>
                <w:lang w:val="kk-KZ"/>
              </w:rPr>
              <w:t>«Айлакер түлкі» қимыл-қозғалысты ойын. Мақсаты: дыбыстық сигналға жауап беру қабілетін дамыту, назар аудару</w:t>
            </w:r>
          </w:p>
        </w:tc>
      </w:tr>
      <w:tr w:rsidR="00763E5B" w:rsidRPr="00512198" w14:paraId="4E17EC3B" w14:textId="77777777" w:rsidTr="00D30571">
        <w:trPr>
          <w:gridAfter w:val="4"/>
          <w:wAfter w:w="10298" w:type="dxa"/>
        </w:trPr>
        <w:tc>
          <w:tcPr>
            <w:tcW w:w="2014" w:type="dxa"/>
            <w:hideMark/>
          </w:tcPr>
          <w:p w14:paraId="3E30C916" w14:textId="7D000015" w:rsidR="00763E5B" w:rsidRPr="00F40EEE" w:rsidRDefault="00763E5B" w:rsidP="001F629A">
            <w:pPr>
              <w:pStyle w:val="13213"/>
              <w:rPr>
                <w:lang w:val="kk-KZ"/>
              </w:rPr>
            </w:pPr>
            <w:r w:rsidRPr="00F40EEE">
              <w:rPr>
                <w:lang w:val="kk-KZ"/>
              </w:rPr>
              <w:t>Балалардың үйге қайтуы</w:t>
            </w:r>
          </w:p>
        </w:tc>
        <w:tc>
          <w:tcPr>
            <w:tcW w:w="13608" w:type="dxa"/>
            <w:gridSpan w:val="5"/>
            <w:hideMark/>
          </w:tcPr>
          <w:p w14:paraId="5E8E1A01" w14:textId="77777777" w:rsidR="001F629A" w:rsidRPr="00F40EEE" w:rsidRDefault="001F629A" w:rsidP="001F629A">
            <w:pPr>
              <w:pStyle w:val="13213"/>
              <w:rPr>
                <w:lang w:val="kk-KZ"/>
              </w:rPr>
            </w:pPr>
            <w:r w:rsidRPr="00F40EEE">
              <w:rPr>
                <w:lang w:val="kk-KZ"/>
              </w:rPr>
              <w:t>«Денсаулық сақтау технологиялары және оларды үйде қолдану мүмкіндігі» педагогикалық кеңесі</w:t>
            </w:r>
          </w:p>
          <w:p w14:paraId="6D75750A" w14:textId="19AE313B" w:rsidR="00763E5B" w:rsidRPr="00F40EEE" w:rsidRDefault="001F629A" w:rsidP="007535E7">
            <w:pPr>
              <w:pStyle w:val="13213"/>
              <w:rPr>
                <w:lang w:val="kk-KZ"/>
              </w:rPr>
            </w:pPr>
            <w:r w:rsidRPr="00F40EEE">
              <w:rPr>
                <w:lang w:val="kk-KZ"/>
              </w:rPr>
              <w:t>«5-6 жастағы балалардың жас ерекшеліктері» тақырыбындағы ата-аналар жиналысы</w:t>
            </w:r>
          </w:p>
        </w:tc>
      </w:tr>
    </w:tbl>
    <w:p w14:paraId="1C6FE274" w14:textId="68D7531E" w:rsidR="005C7B2A" w:rsidRDefault="005C7B2A" w:rsidP="00BA3374">
      <w:pPr>
        <w:pStyle w:val="41"/>
        <w:rPr>
          <w:lang w:val="kk-KZ"/>
        </w:rPr>
      </w:pPr>
    </w:p>
    <w:p w14:paraId="3FD3A2A9" w14:textId="77777777" w:rsidR="00A94F47" w:rsidRPr="00A94F47" w:rsidRDefault="00A94F47" w:rsidP="00A94F47">
      <w:pPr>
        <w:pStyle w:val="612"/>
        <w:rPr>
          <w:lang w:val="kk-KZ"/>
        </w:rPr>
      </w:pPr>
      <w:r w:rsidRPr="00A94F47">
        <w:rPr>
          <w:lang w:val="kk-KZ"/>
        </w:rPr>
        <w:t>ТӘРБИЕ-БІЛІМ БЕРУ ҮДЕРІСІНІҢ ЦИКЛОГРАММАСЫ</w:t>
      </w:r>
    </w:p>
    <w:p w14:paraId="35140536" w14:textId="77777777" w:rsidR="00A94F47" w:rsidRPr="00A94F47" w:rsidRDefault="00A94F47" w:rsidP="00A94F47">
      <w:pPr>
        <w:pStyle w:val="41"/>
        <w:rPr>
          <w:lang w:val="kk-KZ"/>
        </w:rPr>
      </w:pPr>
      <w:r w:rsidRPr="00A94F47">
        <w:rPr>
          <w:lang w:val="kk-KZ"/>
        </w:rPr>
        <w:t>Топ: мектепалды даярлық тобы</w:t>
      </w:r>
    </w:p>
    <w:p w14:paraId="5C18BDF6" w14:textId="77777777" w:rsidR="00A94F47" w:rsidRPr="00A94F47" w:rsidRDefault="00A94F47" w:rsidP="00A94F47">
      <w:pPr>
        <w:pStyle w:val="41"/>
        <w:rPr>
          <w:lang w:val="kk-KZ"/>
        </w:rPr>
      </w:pPr>
      <w:r w:rsidRPr="00A94F47">
        <w:rPr>
          <w:lang w:val="kk-KZ"/>
        </w:rPr>
        <w:t>Балалардың жасы: 5 жас</w:t>
      </w:r>
    </w:p>
    <w:p w14:paraId="3C3C5BF0" w14:textId="1C51177A" w:rsidR="00A94F47" w:rsidRPr="00A94F47" w:rsidRDefault="00A94F47" w:rsidP="00A94F47">
      <w:pPr>
        <w:pStyle w:val="41"/>
        <w:rPr>
          <w:lang w:val="kk-KZ"/>
        </w:rPr>
      </w:pPr>
      <w:r w:rsidRPr="00A94F47">
        <w:rPr>
          <w:lang w:val="kk-KZ"/>
        </w:rPr>
        <w:t xml:space="preserve">Жоспар қай кезеңге жасалды: </w:t>
      </w:r>
      <w:r w:rsidRPr="008E5226">
        <w:rPr>
          <w:lang w:val="kk-KZ"/>
        </w:rPr>
        <w:t>30</w:t>
      </w:r>
      <w:r w:rsidRPr="00A94F47">
        <w:rPr>
          <w:lang w:val="kk-KZ"/>
        </w:rPr>
        <w:t>.09</w:t>
      </w:r>
    </w:p>
    <w:tbl>
      <w:tblPr>
        <w:tblW w:w="1543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28"/>
        <w:gridCol w:w="12369"/>
        <w:gridCol w:w="236"/>
      </w:tblGrid>
      <w:tr w:rsidR="00A94F47" w:rsidRPr="00F40EEE" w14:paraId="3A35A914" w14:textId="77777777" w:rsidTr="00043F5D">
        <w:trPr>
          <w:gridAfter w:val="1"/>
          <w:wAfter w:w="236" w:type="dxa"/>
        </w:trPr>
        <w:tc>
          <w:tcPr>
            <w:tcW w:w="2828" w:type="dxa"/>
            <w:hideMark/>
          </w:tcPr>
          <w:p w14:paraId="729FCA4B" w14:textId="77777777" w:rsidR="00A94F47" w:rsidRPr="00A94F47" w:rsidRDefault="00A94F47" w:rsidP="00A94F47">
            <w:pPr>
              <w:pStyle w:val="13313"/>
            </w:pPr>
            <w:bookmarkStart w:id="3" w:name="_Hlk113955512"/>
            <w:proofErr w:type="spellStart"/>
            <w:r w:rsidRPr="00A94F47">
              <w:t>Күннің</w:t>
            </w:r>
            <w:proofErr w:type="spellEnd"/>
            <w:r w:rsidRPr="00A94F47">
              <w:t xml:space="preserve"> </w:t>
            </w:r>
            <w:proofErr w:type="spellStart"/>
            <w:r w:rsidRPr="00A94F47">
              <w:t>үлгі</w:t>
            </w:r>
            <w:proofErr w:type="spellEnd"/>
            <w:r w:rsidRPr="00A94F47">
              <w:t xml:space="preserve"> </w:t>
            </w:r>
            <w:proofErr w:type="spellStart"/>
            <w:r w:rsidRPr="00A94F47">
              <w:t>режимі</w:t>
            </w:r>
            <w:proofErr w:type="spellEnd"/>
          </w:p>
        </w:tc>
        <w:tc>
          <w:tcPr>
            <w:tcW w:w="12369" w:type="dxa"/>
            <w:hideMark/>
          </w:tcPr>
          <w:p w14:paraId="7720A3B7" w14:textId="3D044144" w:rsidR="00A94F47" w:rsidRPr="00A94F47" w:rsidRDefault="00A94F47" w:rsidP="00A94F47">
            <w:pPr>
              <w:pStyle w:val="13313"/>
            </w:pPr>
            <w:proofErr w:type="spellStart"/>
            <w:r w:rsidRPr="00A94F47">
              <w:t>Дүйсенбі</w:t>
            </w:r>
            <w:proofErr w:type="spellEnd"/>
            <w:r w:rsidRPr="00A94F47">
              <w:t xml:space="preserve"> </w:t>
            </w:r>
            <w:r>
              <w:t>30</w:t>
            </w:r>
            <w:r w:rsidRPr="00A94F47">
              <w:t>.09</w:t>
            </w:r>
          </w:p>
        </w:tc>
      </w:tr>
      <w:tr w:rsidR="00A94F47" w:rsidRPr="007535E7" w14:paraId="388EAAA6" w14:textId="77777777" w:rsidTr="00043F5D">
        <w:trPr>
          <w:gridAfter w:val="1"/>
          <w:wAfter w:w="236" w:type="dxa"/>
        </w:trPr>
        <w:tc>
          <w:tcPr>
            <w:tcW w:w="2828" w:type="dxa"/>
            <w:hideMark/>
          </w:tcPr>
          <w:p w14:paraId="37A43903" w14:textId="77777777" w:rsidR="00A94F47" w:rsidRPr="00A94F47" w:rsidRDefault="00A94F47" w:rsidP="00A94F47">
            <w:pPr>
              <w:pStyle w:val="13213"/>
            </w:pPr>
            <w:proofErr w:type="spellStart"/>
            <w:r w:rsidRPr="00A94F47">
              <w:t>Балаларды</w:t>
            </w:r>
            <w:proofErr w:type="spellEnd"/>
            <w:r w:rsidRPr="00A94F47">
              <w:t xml:space="preserve"> </w:t>
            </w:r>
            <w:proofErr w:type="spellStart"/>
            <w:r w:rsidRPr="00A94F47">
              <w:t>қабылдау</w:t>
            </w:r>
            <w:proofErr w:type="spellEnd"/>
          </w:p>
        </w:tc>
        <w:tc>
          <w:tcPr>
            <w:tcW w:w="12369" w:type="dxa"/>
          </w:tcPr>
          <w:p w14:paraId="322BEC47" w14:textId="77777777" w:rsidR="00A94F47" w:rsidRPr="00A94F47" w:rsidRDefault="00A94F47" w:rsidP="00A94F47">
            <w:pPr>
              <w:pStyle w:val="13213"/>
            </w:pPr>
            <w:r w:rsidRPr="00A94F47">
              <w:t>«</w:t>
            </w:r>
            <w:proofErr w:type="spellStart"/>
            <w:r w:rsidRPr="00A94F47">
              <w:t>Қол</w:t>
            </w:r>
            <w:proofErr w:type="spellEnd"/>
            <w:r w:rsidRPr="00A94F47">
              <w:t xml:space="preserve"> </w:t>
            </w:r>
            <w:proofErr w:type="spellStart"/>
            <w:r w:rsidRPr="00A94F47">
              <w:t>ұстасу</w:t>
            </w:r>
            <w:proofErr w:type="spellEnd"/>
            <w:r w:rsidRPr="00A94F47">
              <w:t xml:space="preserve">» </w:t>
            </w:r>
            <w:proofErr w:type="spellStart"/>
            <w:r w:rsidRPr="00A94F47">
              <w:t>сәлемдесу</w:t>
            </w:r>
            <w:proofErr w:type="spellEnd"/>
            <w:r w:rsidRPr="00A94F47">
              <w:t xml:space="preserve">. </w:t>
            </w:r>
            <w:proofErr w:type="spellStart"/>
            <w:r w:rsidRPr="00A94F47">
              <w:t>Балалар</w:t>
            </w:r>
            <w:proofErr w:type="spellEnd"/>
            <w:r w:rsidRPr="00A94F47">
              <w:t xml:space="preserve"> </w:t>
            </w:r>
            <w:proofErr w:type="spellStart"/>
            <w:r w:rsidRPr="00A94F47">
              <w:t>бір-бірімен</w:t>
            </w:r>
            <w:proofErr w:type="spellEnd"/>
            <w:r w:rsidRPr="00A94F47">
              <w:t xml:space="preserve"> </w:t>
            </w:r>
            <w:proofErr w:type="spellStart"/>
            <w:r w:rsidRPr="00A94F47">
              <w:t>қолдарын</w:t>
            </w:r>
            <w:proofErr w:type="spellEnd"/>
            <w:r w:rsidRPr="00A94F47">
              <w:t xml:space="preserve"> </w:t>
            </w:r>
            <w:proofErr w:type="spellStart"/>
            <w:r w:rsidRPr="00A94F47">
              <w:t>босатпай</w:t>
            </w:r>
            <w:proofErr w:type="spellEnd"/>
            <w:r w:rsidRPr="00A94F47">
              <w:t xml:space="preserve">, </w:t>
            </w:r>
            <w:proofErr w:type="spellStart"/>
            <w:r w:rsidRPr="00A94F47">
              <w:t>басын</w:t>
            </w:r>
            <w:proofErr w:type="spellEnd"/>
            <w:r w:rsidRPr="00A94F47">
              <w:t xml:space="preserve"> </w:t>
            </w:r>
            <w:proofErr w:type="spellStart"/>
            <w:r w:rsidRPr="00A94F47">
              <w:t>бұрып</w:t>
            </w:r>
            <w:proofErr w:type="spellEnd"/>
            <w:r w:rsidRPr="00A94F47">
              <w:t xml:space="preserve"> </w:t>
            </w:r>
            <w:proofErr w:type="spellStart"/>
            <w:r w:rsidRPr="00A94F47">
              <w:t>амандасады</w:t>
            </w:r>
            <w:proofErr w:type="spellEnd"/>
            <w:r w:rsidRPr="00A94F47">
              <w:t xml:space="preserve">. </w:t>
            </w:r>
            <w:proofErr w:type="spellStart"/>
            <w:r w:rsidRPr="00A94F47">
              <w:t>Сәлемдесу</w:t>
            </w:r>
            <w:proofErr w:type="spellEnd"/>
            <w:r w:rsidRPr="00A94F47">
              <w:t xml:space="preserve"> </w:t>
            </w:r>
            <w:proofErr w:type="spellStart"/>
            <w:r w:rsidRPr="00A94F47">
              <w:t>формалары</w:t>
            </w:r>
            <w:proofErr w:type="spellEnd"/>
            <w:r w:rsidRPr="00A94F47">
              <w:t xml:space="preserve">: </w:t>
            </w:r>
            <w:proofErr w:type="spellStart"/>
            <w:r w:rsidRPr="00A94F47">
              <w:t>Сәлем</w:t>
            </w:r>
            <w:proofErr w:type="spellEnd"/>
            <w:r w:rsidRPr="00A94F47">
              <w:t xml:space="preserve">, Даша. </w:t>
            </w:r>
            <w:proofErr w:type="spellStart"/>
            <w:r w:rsidRPr="00A94F47">
              <w:t>Құрмет</w:t>
            </w:r>
            <w:proofErr w:type="spellEnd"/>
            <w:r w:rsidRPr="00A94F47">
              <w:t xml:space="preserve"> </w:t>
            </w:r>
            <w:proofErr w:type="spellStart"/>
            <w:r w:rsidRPr="00A94F47">
              <w:t>білдіремін</w:t>
            </w:r>
            <w:proofErr w:type="spellEnd"/>
            <w:r w:rsidRPr="00A94F47">
              <w:t xml:space="preserve">, Слава. </w:t>
            </w:r>
            <w:proofErr w:type="spellStart"/>
            <w:r w:rsidRPr="00A94F47">
              <w:t>Сенімен</w:t>
            </w:r>
            <w:proofErr w:type="spellEnd"/>
            <w:r w:rsidRPr="00A94F47">
              <w:t xml:space="preserve"> </w:t>
            </w:r>
            <w:proofErr w:type="spellStart"/>
            <w:r w:rsidRPr="00A94F47">
              <w:t>кездескеніме</w:t>
            </w:r>
            <w:proofErr w:type="spellEnd"/>
            <w:r w:rsidRPr="00A94F47">
              <w:t xml:space="preserve"> </w:t>
            </w:r>
            <w:proofErr w:type="spellStart"/>
            <w:r w:rsidRPr="00A94F47">
              <w:t>қуаныштымын</w:t>
            </w:r>
            <w:proofErr w:type="spellEnd"/>
            <w:r w:rsidRPr="00A94F47">
              <w:t xml:space="preserve"> ... </w:t>
            </w:r>
            <w:proofErr w:type="spellStart"/>
            <w:r w:rsidRPr="00A94F47">
              <w:t>Сіздің</w:t>
            </w:r>
            <w:proofErr w:type="spellEnd"/>
            <w:r w:rsidRPr="00A94F47">
              <w:t xml:space="preserve"> </w:t>
            </w:r>
            <w:proofErr w:type="spellStart"/>
            <w:r w:rsidRPr="00A94F47">
              <w:t>үйіңізге</w:t>
            </w:r>
            <w:proofErr w:type="spellEnd"/>
            <w:r w:rsidRPr="00A94F47">
              <w:t xml:space="preserve"> </w:t>
            </w:r>
            <w:proofErr w:type="spellStart"/>
            <w:r w:rsidRPr="00A94F47">
              <w:t>бейбітшілік</w:t>
            </w:r>
            <w:proofErr w:type="spellEnd"/>
            <w:r w:rsidRPr="00A94F47">
              <w:t xml:space="preserve"> </w:t>
            </w:r>
            <w:proofErr w:type="spellStart"/>
            <w:r w:rsidRPr="00A94F47">
              <w:t>тілеймін</w:t>
            </w:r>
            <w:proofErr w:type="spellEnd"/>
            <w:r w:rsidRPr="00A94F47">
              <w:t>…</w:t>
            </w:r>
          </w:p>
          <w:p w14:paraId="5A141E82" w14:textId="77777777" w:rsidR="00A94F47" w:rsidRPr="00A94F47" w:rsidRDefault="00A94F47" w:rsidP="00A94F47">
            <w:pPr>
              <w:pStyle w:val="13213"/>
            </w:pPr>
            <w:proofErr w:type="spellStart"/>
            <w:r w:rsidRPr="00A94F47">
              <w:t>Мақсаты</w:t>
            </w:r>
            <w:proofErr w:type="spellEnd"/>
            <w:r w:rsidRPr="00A94F47">
              <w:t xml:space="preserve">: </w:t>
            </w:r>
            <w:proofErr w:type="spellStart"/>
            <w:r w:rsidRPr="00A94F47">
              <w:t>балаларды</w:t>
            </w:r>
            <w:proofErr w:type="spellEnd"/>
            <w:r w:rsidRPr="00A94F47">
              <w:t xml:space="preserve"> </w:t>
            </w:r>
            <w:proofErr w:type="spellStart"/>
            <w:r w:rsidRPr="00A94F47">
              <w:t>достық</w:t>
            </w:r>
            <w:proofErr w:type="spellEnd"/>
            <w:r w:rsidRPr="00A94F47">
              <w:t xml:space="preserve"> </w:t>
            </w:r>
            <w:proofErr w:type="spellStart"/>
            <w:r w:rsidRPr="00A94F47">
              <w:t>сезімге</w:t>
            </w:r>
            <w:proofErr w:type="spellEnd"/>
            <w:r w:rsidRPr="00A94F47">
              <w:t xml:space="preserve"> </w:t>
            </w:r>
            <w:proofErr w:type="spellStart"/>
            <w:r w:rsidRPr="00A94F47">
              <w:t>және</w:t>
            </w:r>
            <w:proofErr w:type="spellEnd"/>
            <w:r w:rsidRPr="00A94F47">
              <w:t xml:space="preserve"> </w:t>
            </w:r>
            <w:proofErr w:type="spellStart"/>
            <w:r w:rsidRPr="00A94F47">
              <w:t>достық</w:t>
            </w:r>
            <w:proofErr w:type="spellEnd"/>
            <w:r w:rsidRPr="00A94F47">
              <w:t xml:space="preserve"> </w:t>
            </w:r>
            <w:proofErr w:type="spellStart"/>
            <w:r w:rsidRPr="00A94F47">
              <w:t>қарым-қатынасқа</w:t>
            </w:r>
            <w:proofErr w:type="spellEnd"/>
            <w:r w:rsidRPr="00A94F47">
              <w:t xml:space="preserve"> </w:t>
            </w:r>
            <w:proofErr w:type="spellStart"/>
            <w:r w:rsidRPr="00A94F47">
              <w:t>тәрбиелеу</w:t>
            </w:r>
            <w:proofErr w:type="spellEnd"/>
            <w:r w:rsidRPr="00A94F47">
              <w:t>.</w:t>
            </w:r>
          </w:p>
          <w:p w14:paraId="50E33C57" w14:textId="77777777" w:rsidR="00A94F47" w:rsidRPr="00A94F47" w:rsidRDefault="00A94F47" w:rsidP="00A94F47">
            <w:pPr>
              <w:pStyle w:val="13213"/>
              <w:rPr>
                <w:highlight w:val="yellow"/>
              </w:rPr>
            </w:pPr>
            <w:proofErr w:type="spellStart"/>
            <w:r w:rsidRPr="00A94F47">
              <w:t>Дидактикалық</w:t>
            </w:r>
            <w:proofErr w:type="spellEnd"/>
            <w:r w:rsidRPr="00A94F47">
              <w:t xml:space="preserve"> </w:t>
            </w:r>
            <w:proofErr w:type="spellStart"/>
            <w:r w:rsidRPr="00A94F47">
              <w:t>ойын</w:t>
            </w:r>
            <w:proofErr w:type="spellEnd"/>
            <w:r w:rsidRPr="00A94F47">
              <w:t xml:space="preserve"> «</w:t>
            </w:r>
            <w:proofErr w:type="spellStart"/>
            <w:r w:rsidRPr="00A94F47">
              <w:t>Біз</w:t>
            </w:r>
            <w:proofErr w:type="spellEnd"/>
            <w:r w:rsidRPr="00A94F47">
              <w:t xml:space="preserve"> </w:t>
            </w:r>
            <w:proofErr w:type="spellStart"/>
            <w:r w:rsidRPr="00A94F47">
              <w:t>қайда</w:t>
            </w:r>
            <w:proofErr w:type="spellEnd"/>
            <w:r w:rsidRPr="00A94F47">
              <w:t xml:space="preserve"> </w:t>
            </w:r>
            <w:proofErr w:type="spellStart"/>
            <w:r w:rsidRPr="00A94F47">
              <w:t>болдық</w:t>
            </w:r>
            <w:proofErr w:type="spellEnd"/>
            <w:r w:rsidRPr="00A94F47">
              <w:t xml:space="preserve">? </w:t>
            </w:r>
            <w:proofErr w:type="spellStart"/>
            <w:r w:rsidRPr="00A94F47">
              <w:t>Біз</w:t>
            </w:r>
            <w:proofErr w:type="spellEnd"/>
            <w:r w:rsidRPr="00A94F47">
              <w:t xml:space="preserve"> не </w:t>
            </w:r>
            <w:proofErr w:type="spellStart"/>
            <w:r w:rsidRPr="00A94F47">
              <w:t>көрдік</w:t>
            </w:r>
            <w:proofErr w:type="spellEnd"/>
            <w:r w:rsidRPr="00A94F47">
              <w:t xml:space="preserve">?». </w:t>
            </w:r>
            <w:proofErr w:type="spellStart"/>
            <w:r w:rsidRPr="00A94F47">
              <w:t>Мақсаты</w:t>
            </w:r>
            <w:proofErr w:type="spellEnd"/>
            <w:r w:rsidRPr="00A94F47">
              <w:t xml:space="preserve">: </w:t>
            </w:r>
            <w:proofErr w:type="spellStart"/>
            <w:r w:rsidRPr="00A94F47">
              <w:t>қимылдарға</w:t>
            </w:r>
            <w:proofErr w:type="spellEnd"/>
            <w:r w:rsidRPr="00A94F47">
              <w:t xml:space="preserve"> </w:t>
            </w:r>
            <w:proofErr w:type="spellStart"/>
            <w:r w:rsidRPr="00A94F47">
              <w:t>еліктеп</w:t>
            </w:r>
            <w:proofErr w:type="spellEnd"/>
            <w:r w:rsidRPr="00A94F47">
              <w:t xml:space="preserve"> </w:t>
            </w:r>
            <w:proofErr w:type="spellStart"/>
            <w:r w:rsidRPr="00A94F47">
              <w:t>көрсету</w:t>
            </w:r>
            <w:proofErr w:type="spellEnd"/>
            <w:r w:rsidRPr="00A94F47">
              <w:t xml:space="preserve">, </w:t>
            </w:r>
            <w:proofErr w:type="spellStart"/>
            <w:r w:rsidRPr="00A94F47">
              <w:t>шығармашылық</w:t>
            </w:r>
            <w:proofErr w:type="spellEnd"/>
            <w:r w:rsidRPr="00A94F47">
              <w:t xml:space="preserve"> </w:t>
            </w:r>
            <w:proofErr w:type="spellStart"/>
            <w:r w:rsidRPr="00A94F47">
              <w:t>қиялын</w:t>
            </w:r>
            <w:proofErr w:type="spellEnd"/>
            <w:r w:rsidRPr="00A94F47">
              <w:t xml:space="preserve"> </w:t>
            </w:r>
            <w:proofErr w:type="spellStart"/>
            <w:r w:rsidRPr="00A94F47">
              <w:t>дамыту</w:t>
            </w:r>
            <w:proofErr w:type="spellEnd"/>
          </w:p>
        </w:tc>
      </w:tr>
      <w:tr w:rsidR="00A94F47" w:rsidRPr="00F40EEE" w14:paraId="09E9ABDA" w14:textId="77777777" w:rsidTr="00043F5D">
        <w:trPr>
          <w:gridAfter w:val="1"/>
          <w:wAfter w:w="236" w:type="dxa"/>
        </w:trPr>
        <w:tc>
          <w:tcPr>
            <w:tcW w:w="2828" w:type="dxa"/>
            <w:hideMark/>
          </w:tcPr>
          <w:p w14:paraId="5435825D" w14:textId="77777777" w:rsidR="00A94F47" w:rsidRPr="00A94F47" w:rsidRDefault="00A94F47" w:rsidP="00A94F47">
            <w:pPr>
              <w:pStyle w:val="13213"/>
            </w:pPr>
            <w:proofErr w:type="spellStart"/>
            <w:r w:rsidRPr="00A94F47">
              <w:t>Ата-аналармен</w:t>
            </w:r>
            <w:proofErr w:type="spellEnd"/>
            <w:r w:rsidRPr="00A94F47">
              <w:t xml:space="preserve"> </w:t>
            </w:r>
            <w:proofErr w:type="spellStart"/>
            <w:r w:rsidRPr="00A94F47">
              <w:t>әңгімелесу</w:t>
            </w:r>
            <w:proofErr w:type="spellEnd"/>
            <w:r w:rsidRPr="00A94F47">
              <w:t xml:space="preserve">, </w:t>
            </w:r>
            <w:proofErr w:type="spellStart"/>
            <w:r w:rsidRPr="00A94F47">
              <w:t>кеңестер</w:t>
            </w:r>
            <w:proofErr w:type="spellEnd"/>
          </w:p>
        </w:tc>
        <w:tc>
          <w:tcPr>
            <w:tcW w:w="12369" w:type="dxa"/>
            <w:hideMark/>
          </w:tcPr>
          <w:p w14:paraId="23D6FE62" w14:textId="77777777" w:rsidR="00A94F47" w:rsidRPr="00A94F47" w:rsidRDefault="00A94F47" w:rsidP="00A94F47">
            <w:pPr>
              <w:pStyle w:val="13213"/>
              <w:rPr>
                <w:highlight w:val="yellow"/>
              </w:rPr>
            </w:pPr>
            <w:r w:rsidRPr="00A94F47">
              <w:t>«</w:t>
            </w:r>
            <w:proofErr w:type="spellStart"/>
            <w:r w:rsidRPr="00A94F47">
              <w:t>Баланың</w:t>
            </w:r>
            <w:proofErr w:type="spellEnd"/>
            <w:r w:rsidRPr="00A94F47">
              <w:t xml:space="preserve"> </w:t>
            </w:r>
            <w:proofErr w:type="spellStart"/>
            <w:r w:rsidRPr="00A94F47">
              <w:t>қыңырлығымен</w:t>
            </w:r>
            <w:proofErr w:type="spellEnd"/>
            <w:r w:rsidRPr="00A94F47">
              <w:t xml:space="preserve"> </w:t>
            </w:r>
            <w:proofErr w:type="spellStart"/>
            <w:r w:rsidRPr="00A94F47">
              <w:t>қалай</w:t>
            </w:r>
            <w:proofErr w:type="spellEnd"/>
            <w:r w:rsidRPr="00A94F47">
              <w:t xml:space="preserve"> </w:t>
            </w:r>
            <w:proofErr w:type="spellStart"/>
            <w:r w:rsidRPr="00A94F47">
              <w:t>күресуге</w:t>
            </w:r>
            <w:proofErr w:type="spellEnd"/>
            <w:r w:rsidRPr="00A94F47">
              <w:t xml:space="preserve"> </w:t>
            </w:r>
            <w:proofErr w:type="spellStart"/>
            <w:r w:rsidRPr="00A94F47">
              <w:t>болады</w:t>
            </w:r>
            <w:proofErr w:type="spellEnd"/>
            <w:r w:rsidRPr="00A94F47">
              <w:t xml:space="preserve">?» </w:t>
            </w:r>
            <w:proofErr w:type="spellStart"/>
            <w:r w:rsidRPr="00A94F47">
              <w:t>ата-аналармен</w:t>
            </w:r>
            <w:proofErr w:type="spellEnd"/>
            <w:r w:rsidRPr="00A94F47">
              <w:t xml:space="preserve"> </w:t>
            </w:r>
            <w:proofErr w:type="spellStart"/>
            <w:r w:rsidRPr="00A94F47">
              <w:t>әңгімелесу</w:t>
            </w:r>
            <w:proofErr w:type="spellEnd"/>
            <w:r w:rsidRPr="00A94F47">
              <w:t xml:space="preserve">. </w:t>
            </w:r>
            <w:proofErr w:type="spellStart"/>
            <w:r w:rsidRPr="00A94F47">
              <w:t>Ата-аналардың</w:t>
            </w:r>
            <w:proofErr w:type="spellEnd"/>
            <w:r w:rsidRPr="00A94F47">
              <w:t xml:space="preserve"> </w:t>
            </w:r>
            <w:proofErr w:type="spellStart"/>
            <w:r w:rsidRPr="00A94F47">
              <w:t>сұранысы</w:t>
            </w:r>
            <w:proofErr w:type="spellEnd"/>
            <w:r w:rsidRPr="00A94F47">
              <w:t xml:space="preserve"> </w:t>
            </w:r>
            <w:proofErr w:type="spellStart"/>
            <w:r w:rsidRPr="00A94F47">
              <w:t>бойынша</w:t>
            </w:r>
            <w:proofErr w:type="spellEnd"/>
            <w:r w:rsidRPr="00A94F47">
              <w:t xml:space="preserve"> </w:t>
            </w:r>
            <w:proofErr w:type="spellStart"/>
            <w:r w:rsidRPr="00A94F47">
              <w:t>кеңес</w:t>
            </w:r>
            <w:proofErr w:type="spellEnd"/>
            <w:r w:rsidRPr="00A94F47">
              <w:t xml:space="preserve"> беру (</w:t>
            </w:r>
            <w:proofErr w:type="spellStart"/>
            <w:r w:rsidRPr="00A94F47">
              <w:t>жеке</w:t>
            </w:r>
            <w:proofErr w:type="spellEnd"/>
            <w:r w:rsidRPr="00A94F47">
              <w:t>)</w:t>
            </w:r>
          </w:p>
        </w:tc>
      </w:tr>
      <w:tr w:rsidR="00A94F47" w:rsidRPr="007535E7" w14:paraId="0A083087" w14:textId="77777777" w:rsidTr="00043F5D">
        <w:trPr>
          <w:gridAfter w:val="1"/>
          <w:wAfter w:w="236" w:type="dxa"/>
        </w:trPr>
        <w:tc>
          <w:tcPr>
            <w:tcW w:w="2828" w:type="dxa"/>
            <w:hideMark/>
          </w:tcPr>
          <w:p w14:paraId="64729127" w14:textId="77777777" w:rsidR="00A94F47" w:rsidRPr="00A94F47" w:rsidRDefault="00A94F47" w:rsidP="00A94F47">
            <w:pPr>
              <w:pStyle w:val="13213"/>
            </w:pPr>
            <w:proofErr w:type="spellStart"/>
            <w:r w:rsidRPr="00A94F47">
              <w:t>Балалардың</w:t>
            </w:r>
            <w:proofErr w:type="spellEnd"/>
            <w:r w:rsidRPr="00A94F47">
              <w:t xml:space="preserve"> </w:t>
            </w:r>
            <w:proofErr w:type="spellStart"/>
            <w:r w:rsidRPr="00A94F47">
              <w:t>өзіндік</w:t>
            </w:r>
            <w:proofErr w:type="spellEnd"/>
            <w:r w:rsidRPr="00A94F47">
              <w:t xml:space="preserve"> </w:t>
            </w:r>
            <w:proofErr w:type="spellStart"/>
            <w:r w:rsidRPr="00A94F47">
              <w:t>іс-әрекеті</w:t>
            </w:r>
            <w:proofErr w:type="spellEnd"/>
            <w:r w:rsidRPr="00A94F47">
              <w:t xml:space="preserve"> (аз </w:t>
            </w:r>
            <w:proofErr w:type="spellStart"/>
            <w:r w:rsidRPr="00A94F47">
              <w:t>қимылды</w:t>
            </w:r>
            <w:proofErr w:type="spellEnd"/>
            <w:r w:rsidRPr="00A94F47">
              <w:t xml:space="preserve"> </w:t>
            </w:r>
            <w:proofErr w:type="spellStart"/>
            <w:r w:rsidRPr="00A94F47">
              <w:t>ойындар</w:t>
            </w:r>
            <w:proofErr w:type="spellEnd"/>
            <w:r w:rsidRPr="00A94F47">
              <w:t xml:space="preserve">, </w:t>
            </w:r>
            <w:proofErr w:type="spellStart"/>
            <w:r w:rsidRPr="00A94F47">
              <w:t>үстел</w:t>
            </w:r>
            <w:proofErr w:type="spellEnd"/>
            <w:r w:rsidRPr="00A94F47">
              <w:t xml:space="preserve"> </w:t>
            </w:r>
            <w:proofErr w:type="spellStart"/>
            <w:r w:rsidRPr="00A94F47">
              <w:lastRenderedPageBreak/>
              <w:t>ойындары</w:t>
            </w:r>
            <w:proofErr w:type="spellEnd"/>
            <w:r w:rsidRPr="00A94F47">
              <w:t xml:space="preserve">, </w:t>
            </w:r>
            <w:proofErr w:type="spellStart"/>
            <w:r w:rsidRPr="00A94F47">
              <w:t>бейнелеу</w:t>
            </w:r>
            <w:proofErr w:type="spellEnd"/>
            <w:r w:rsidRPr="00A94F47">
              <w:t xml:space="preserve"> </w:t>
            </w:r>
            <w:proofErr w:type="spellStart"/>
            <w:r w:rsidRPr="00A94F47">
              <w:t>өнері</w:t>
            </w:r>
            <w:proofErr w:type="spellEnd"/>
            <w:r w:rsidRPr="00A94F47">
              <w:t xml:space="preserve">, </w:t>
            </w:r>
            <w:proofErr w:type="spellStart"/>
            <w:r w:rsidRPr="00A94F47">
              <w:t>кітап</w:t>
            </w:r>
            <w:proofErr w:type="spellEnd"/>
            <w:r w:rsidRPr="00A94F47">
              <w:t xml:space="preserve"> </w:t>
            </w:r>
            <w:proofErr w:type="spellStart"/>
            <w:r w:rsidRPr="00A94F47">
              <w:t>қарастыру</w:t>
            </w:r>
            <w:proofErr w:type="spellEnd"/>
            <w:r w:rsidRPr="00A94F47">
              <w:t xml:space="preserve"> </w:t>
            </w:r>
            <w:proofErr w:type="spellStart"/>
            <w:r w:rsidRPr="00A94F47">
              <w:t>және</w:t>
            </w:r>
            <w:proofErr w:type="spellEnd"/>
            <w:r w:rsidRPr="00A94F47">
              <w:t xml:space="preserve"> т. б.)</w:t>
            </w:r>
          </w:p>
        </w:tc>
        <w:tc>
          <w:tcPr>
            <w:tcW w:w="12369" w:type="dxa"/>
            <w:hideMark/>
          </w:tcPr>
          <w:p w14:paraId="109D6120" w14:textId="77777777" w:rsidR="00A94F47" w:rsidRPr="00A94F47" w:rsidRDefault="00A94F47" w:rsidP="00A94F47">
            <w:pPr>
              <w:pStyle w:val="13213"/>
            </w:pPr>
            <w:r w:rsidRPr="00A94F47">
              <w:lastRenderedPageBreak/>
              <w:t>«</w:t>
            </w:r>
            <w:proofErr w:type="spellStart"/>
            <w:r w:rsidRPr="00A94F47">
              <w:t>Күзгі</w:t>
            </w:r>
            <w:proofErr w:type="spellEnd"/>
            <w:r w:rsidRPr="00A94F47">
              <w:t xml:space="preserve"> </w:t>
            </w:r>
            <w:proofErr w:type="spellStart"/>
            <w:r w:rsidRPr="00A94F47">
              <w:t>сөздер</w:t>
            </w:r>
            <w:proofErr w:type="spellEnd"/>
            <w:r w:rsidRPr="00A94F47">
              <w:t xml:space="preserve">» </w:t>
            </w:r>
            <w:proofErr w:type="spellStart"/>
            <w:r w:rsidRPr="00A94F47">
              <w:t>дидактикалық</w:t>
            </w:r>
            <w:proofErr w:type="spellEnd"/>
            <w:r w:rsidRPr="00A94F47">
              <w:t xml:space="preserve"> </w:t>
            </w:r>
            <w:proofErr w:type="spellStart"/>
            <w:r w:rsidRPr="00A94F47">
              <w:t>ойыны</w:t>
            </w:r>
            <w:proofErr w:type="spellEnd"/>
          </w:p>
          <w:p w14:paraId="00A3BD3B" w14:textId="77777777" w:rsidR="00A94F47" w:rsidRPr="00A94F47" w:rsidRDefault="00A94F47" w:rsidP="00A94F47">
            <w:pPr>
              <w:pStyle w:val="13213"/>
            </w:pPr>
            <w:proofErr w:type="spellStart"/>
            <w:r w:rsidRPr="00A94F47">
              <w:t>Мақсаты</w:t>
            </w:r>
            <w:proofErr w:type="spellEnd"/>
            <w:r w:rsidRPr="00A94F47">
              <w:t xml:space="preserve">: </w:t>
            </w:r>
            <w:proofErr w:type="spellStart"/>
            <w:r w:rsidRPr="00A94F47">
              <w:t>сөздік</w:t>
            </w:r>
            <w:proofErr w:type="spellEnd"/>
            <w:r w:rsidRPr="00A94F47">
              <w:t xml:space="preserve"> </w:t>
            </w:r>
            <w:proofErr w:type="spellStart"/>
            <w:r w:rsidRPr="00A94F47">
              <w:t>қорын</w:t>
            </w:r>
            <w:proofErr w:type="spellEnd"/>
            <w:r w:rsidRPr="00A94F47">
              <w:t xml:space="preserve"> </w:t>
            </w:r>
            <w:proofErr w:type="spellStart"/>
            <w:r w:rsidRPr="00A94F47">
              <w:t>кеңейту</w:t>
            </w:r>
            <w:proofErr w:type="spellEnd"/>
          </w:p>
          <w:p w14:paraId="249F212E" w14:textId="77777777" w:rsidR="00A94F47" w:rsidRPr="00A94F47" w:rsidRDefault="00A94F47" w:rsidP="00A94F47">
            <w:pPr>
              <w:pStyle w:val="13213"/>
            </w:pPr>
            <w:proofErr w:type="spellStart"/>
            <w:r w:rsidRPr="00A94F47">
              <w:t>Дидактикалық</w:t>
            </w:r>
            <w:proofErr w:type="spellEnd"/>
            <w:r w:rsidRPr="00A94F47">
              <w:t xml:space="preserve"> </w:t>
            </w:r>
            <w:proofErr w:type="spellStart"/>
            <w:r w:rsidRPr="00A94F47">
              <w:t>ойын</w:t>
            </w:r>
            <w:proofErr w:type="spellEnd"/>
            <w:r w:rsidRPr="00A94F47">
              <w:t xml:space="preserve"> «Не </w:t>
            </w:r>
            <w:proofErr w:type="spellStart"/>
            <w:r w:rsidRPr="00A94F47">
              <w:t>жоғалды</w:t>
            </w:r>
            <w:proofErr w:type="spellEnd"/>
            <w:r w:rsidRPr="00A94F47">
              <w:t>?»</w:t>
            </w:r>
          </w:p>
          <w:p w14:paraId="07C8A3A7" w14:textId="77777777" w:rsidR="00A94F47" w:rsidRPr="00A94F47" w:rsidRDefault="00A94F47" w:rsidP="00A94F47">
            <w:pPr>
              <w:pStyle w:val="13213"/>
            </w:pPr>
            <w:proofErr w:type="spellStart"/>
            <w:r w:rsidRPr="00A94F47">
              <w:lastRenderedPageBreak/>
              <w:t>Мақсаты</w:t>
            </w:r>
            <w:proofErr w:type="spellEnd"/>
            <w:r w:rsidRPr="00A94F47">
              <w:t xml:space="preserve">: </w:t>
            </w:r>
            <w:proofErr w:type="spellStart"/>
            <w:r w:rsidRPr="00A94F47">
              <w:t>көру</w:t>
            </w:r>
            <w:proofErr w:type="spellEnd"/>
            <w:r w:rsidRPr="00A94F47">
              <w:t xml:space="preserve"> </w:t>
            </w:r>
            <w:proofErr w:type="spellStart"/>
            <w:r w:rsidRPr="00A94F47">
              <w:t>жадын</w:t>
            </w:r>
            <w:proofErr w:type="spellEnd"/>
            <w:r w:rsidRPr="00A94F47">
              <w:t xml:space="preserve"> </w:t>
            </w:r>
            <w:proofErr w:type="spellStart"/>
            <w:r w:rsidRPr="00A94F47">
              <w:t>дамыту</w:t>
            </w:r>
            <w:proofErr w:type="spellEnd"/>
            <w:r w:rsidRPr="00A94F47">
              <w:t>.</w:t>
            </w:r>
          </w:p>
          <w:p w14:paraId="373AF6A7" w14:textId="77777777" w:rsidR="00A94F47" w:rsidRPr="00A94F47" w:rsidRDefault="00A94F47" w:rsidP="00A94F47">
            <w:pPr>
              <w:pStyle w:val="13213"/>
            </w:pPr>
            <w:proofErr w:type="spellStart"/>
            <w:r w:rsidRPr="00A94F47">
              <w:t>Дидактикалық</w:t>
            </w:r>
            <w:proofErr w:type="spellEnd"/>
            <w:r w:rsidRPr="00A94F47">
              <w:t xml:space="preserve"> </w:t>
            </w:r>
            <w:proofErr w:type="spellStart"/>
            <w:r w:rsidRPr="00A94F47">
              <w:t>ойын</w:t>
            </w:r>
            <w:proofErr w:type="spellEnd"/>
            <w:r w:rsidRPr="00A94F47">
              <w:t xml:space="preserve"> «</w:t>
            </w:r>
            <w:proofErr w:type="spellStart"/>
            <w:r w:rsidRPr="00A94F47">
              <w:t>Бұл</w:t>
            </w:r>
            <w:proofErr w:type="spellEnd"/>
            <w:r w:rsidRPr="00A94F47">
              <w:t xml:space="preserve"> </w:t>
            </w:r>
            <w:proofErr w:type="spellStart"/>
            <w:r w:rsidRPr="00A94F47">
              <w:t>қалай</w:t>
            </w:r>
            <w:proofErr w:type="spellEnd"/>
            <w:r w:rsidRPr="00A94F47">
              <w:t xml:space="preserve"> </w:t>
            </w:r>
            <w:proofErr w:type="spellStart"/>
            <w:r w:rsidRPr="00A94F47">
              <w:t>тұрғызылған</w:t>
            </w:r>
            <w:proofErr w:type="spellEnd"/>
            <w:r w:rsidRPr="00A94F47">
              <w:t>?»</w:t>
            </w:r>
          </w:p>
          <w:p w14:paraId="5C8C3633" w14:textId="6C15309B" w:rsidR="00A94F47" w:rsidRPr="00A94F47" w:rsidRDefault="00A94F47" w:rsidP="00A94F47">
            <w:pPr>
              <w:pStyle w:val="13213"/>
              <w:rPr>
                <w:highlight w:val="yellow"/>
              </w:rPr>
            </w:pPr>
            <w:proofErr w:type="spellStart"/>
            <w:r w:rsidRPr="00A94F47">
              <w:t>Мақсаты</w:t>
            </w:r>
            <w:proofErr w:type="spellEnd"/>
            <w:r w:rsidRPr="00A94F47">
              <w:t xml:space="preserve">: </w:t>
            </w:r>
            <w:proofErr w:type="spellStart"/>
            <w:r w:rsidRPr="00A94F47">
              <w:t>объектілерді</w:t>
            </w:r>
            <w:proofErr w:type="spellEnd"/>
            <w:r w:rsidRPr="00A94F47">
              <w:t xml:space="preserve"> </w:t>
            </w:r>
            <w:proofErr w:type="spellStart"/>
            <w:r w:rsidRPr="00A94F47">
              <w:t>сипаттау</w:t>
            </w:r>
            <w:proofErr w:type="spellEnd"/>
            <w:r w:rsidRPr="00A94F47">
              <w:t xml:space="preserve">, </w:t>
            </w:r>
            <w:proofErr w:type="spellStart"/>
            <w:r w:rsidRPr="00A94F47">
              <w:t>ұқсастық</w:t>
            </w:r>
            <w:proofErr w:type="spellEnd"/>
            <w:r w:rsidRPr="00A94F47">
              <w:t xml:space="preserve"> </w:t>
            </w:r>
            <w:proofErr w:type="spellStart"/>
            <w:r w:rsidRPr="00A94F47">
              <w:t>белгілерін</w:t>
            </w:r>
            <w:proofErr w:type="spellEnd"/>
            <w:r w:rsidRPr="00A94F47">
              <w:t xml:space="preserve"> </w:t>
            </w:r>
            <w:proofErr w:type="spellStart"/>
            <w:r w:rsidRPr="00A94F47">
              <w:t>байқау</w:t>
            </w:r>
            <w:proofErr w:type="spellEnd"/>
            <w:r w:rsidRPr="00A94F47">
              <w:t xml:space="preserve"> </w:t>
            </w:r>
            <w:proofErr w:type="spellStart"/>
            <w:r w:rsidRPr="00A94F47">
              <w:t>қабілетін</w:t>
            </w:r>
            <w:proofErr w:type="spellEnd"/>
            <w:r w:rsidRPr="00A94F47">
              <w:t xml:space="preserve"> </w:t>
            </w:r>
            <w:proofErr w:type="spellStart"/>
            <w:r w:rsidRPr="00A94F47">
              <w:t>қалыптастыру</w:t>
            </w:r>
            <w:proofErr w:type="spellEnd"/>
          </w:p>
        </w:tc>
      </w:tr>
      <w:tr w:rsidR="00A94F47" w:rsidRPr="00F40EEE" w14:paraId="16255772" w14:textId="77777777" w:rsidTr="00043F5D">
        <w:tc>
          <w:tcPr>
            <w:tcW w:w="2828" w:type="dxa"/>
            <w:hideMark/>
          </w:tcPr>
          <w:p w14:paraId="773A5107" w14:textId="77777777" w:rsidR="00A94F47" w:rsidRPr="00A94F47" w:rsidRDefault="00A94F47" w:rsidP="00A94F47">
            <w:pPr>
              <w:pStyle w:val="13213"/>
            </w:pPr>
            <w:proofErr w:type="spellStart"/>
            <w:r w:rsidRPr="00A94F47">
              <w:lastRenderedPageBreak/>
              <w:t>Таңғы</w:t>
            </w:r>
            <w:proofErr w:type="spellEnd"/>
            <w:r w:rsidRPr="00A94F47">
              <w:t xml:space="preserve"> гимнастика</w:t>
            </w:r>
          </w:p>
        </w:tc>
        <w:tc>
          <w:tcPr>
            <w:tcW w:w="12369" w:type="dxa"/>
            <w:hideMark/>
          </w:tcPr>
          <w:p w14:paraId="13437D45" w14:textId="77777777" w:rsidR="00A94F47" w:rsidRPr="00A94F47" w:rsidRDefault="00A94F47" w:rsidP="00A94F47">
            <w:pPr>
              <w:pStyle w:val="13213"/>
            </w:pPr>
            <w:proofErr w:type="spellStart"/>
            <w:r w:rsidRPr="00A94F47">
              <w:t>Таңертеңгілік</w:t>
            </w:r>
            <w:proofErr w:type="spellEnd"/>
            <w:r w:rsidRPr="00A94F47">
              <w:t xml:space="preserve"> </w:t>
            </w:r>
            <w:proofErr w:type="spellStart"/>
            <w:r w:rsidRPr="00A94F47">
              <w:t>жаттығулар</w:t>
            </w:r>
            <w:proofErr w:type="spellEnd"/>
            <w:r w:rsidRPr="00A94F47">
              <w:t xml:space="preserve"> </w:t>
            </w:r>
            <w:proofErr w:type="spellStart"/>
            <w:r w:rsidRPr="00A94F47">
              <w:t>кешені</w:t>
            </w:r>
            <w:proofErr w:type="spellEnd"/>
          </w:p>
        </w:tc>
        <w:tc>
          <w:tcPr>
            <w:tcW w:w="236" w:type="dxa"/>
          </w:tcPr>
          <w:p w14:paraId="1F298022" w14:textId="77777777" w:rsidR="00A94F47" w:rsidRPr="00A94F47" w:rsidRDefault="00A94F47" w:rsidP="00A94F47">
            <w:pPr>
              <w:pStyle w:val="13213"/>
            </w:pPr>
          </w:p>
        </w:tc>
      </w:tr>
      <w:tr w:rsidR="00A94F47" w:rsidRPr="007535E7" w14:paraId="0AB6C141" w14:textId="77777777" w:rsidTr="00043F5D">
        <w:trPr>
          <w:gridAfter w:val="1"/>
          <w:wAfter w:w="236" w:type="dxa"/>
          <w:trHeight w:val="699"/>
        </w:trPr>
        <w:tc>
          <w:tcPr>
            <w:tcW w:w="2828" w:type="dxa"/>
            <w:hideMark/>
          </w:tcPr>
          <w:p w14:paraId="319861A5" w14:textId="77777777" w:rsidR="00A94F47" w:rsidRPr="00A94F47" w:rsidRDefault="00A94F47" w:rsidP="00A94F47">
            <w:pPr>
              <w:pStyle w:val="13213"/>
            </w:pPr>
            <w:proofErr w:type="spellStart"/>
            <w:r w:rsidRPr="00A94F47">
              <w:t>Таңғы</w:t>
            </w:r>
            <w:proofErr w:type="spellEnd"/>
            <w:r w:rsidRPr="00A94F47">
              <w:t xml:space="preserve"> ас</w:t>
            </w:r>
          </w:p>
        </w:tc>
        <w:tc>
          <w:tcPr>
            <w:tcW w:w="12369" w:type="dxa"/>
            <w:hideMark/>
          </w:tcPr>
          <w:p w14:paraId="3DE6B761" w14:textId="77777777" w:rsidR="00A94F47" w:rsidRPr="00A94F47" w:rsidRDefault="00A94F47" w:rsidP="00A94F47">
            <w:pPr>
              <w:pStyle w:val="13213"/>
            </w:pPr>
            <w:proofErr w:type="spellStart"/>
            <w:r w:rsidRPr="00A94F47">
              <w:t>Кезекшілік</w:t>
            </w:r>
            <w:proofErr w:type="spellEnd"/>
            <w:r w:rsidRPr="00A94F47">
              <w:t xml:space="preserve">: </w:t>
            </w:r>
            <w:proofErr w:type="spellStart"/>
            <w:r w:rsidRPr="00A94F47">
              <w:t>майлықтарды</w:t>
            </w:r>
            <w:proofErr w:type="spellEnd"/>
            <w:r w:rsidRPr="00A94F47">
              <w:t xml:space="preserve"> </w:t>
            </w:r>
            <w:proofErr w:type="spellStart"/>
            <w:r w:rsidRPr="00A94F47">
              <w:t>қоюға</w:t>
            </w:r>
            <w:proofErr w:type="spellEnd"/>
            <w:r w:rsidRPr="00A94F47">
              <w:t xml:space="preserve">, </w:t>
            </w:r>
            <w:proofErr w:type="spellStart"/>
            <w:r w:rsidRPr="00A94F47">
              <w:t>үстелді</w:t>
            </w:r>
            <w:proofErr w:type="spellEnd"/>
            <w:r w:rsidRPr="00A94F47">
              <w:t xml:space="preserve"> </w:t>
            </w:r>
            <w:proofErr w:type="spellStart"/>
            <w:r w:rsidRPr="00A94F47">
              <w:t>жабдықтауға</w:t>
            </w:r>
            <w:proofErr w:type="spellEnd"/>
            <w:r w:rsidRPr="00A94F47">
              <w:t xml:space="preserve"> </w:t>
            </w:r>
            <w:proofErr w:type="spellStart"/>
            <w:r w:rsidRPr="00A94F47">
              <w:t>көмектесу</w:t>
            </w:r>
            <w:proofErr w:type="spellEnd"/>
            <w:r w:rsidRPr="00A94F47">
              <w:t xml:space="preserve">, </w:t>
            </w:r>
            <w:proofErr w:type="spellStart"/>
            <w:r w:rsidRPr="00A94F47">
              <w:t>қасықты</w:t>
            </w:r>
            <w:proofErr w:type="spellEnd"/>
            <w:r w:rsidRPr="00A94F47">
              <w:t xml:space="preserve"> </w:t>
            </w:r>
            <w:proofErr w:type="spellStart"/>
            <w:r w:rsidRPr="00A94F47">
              <w:t>оң</w:t>
            </w:r>
            <w:proofErr w:type="spellEnd"/>
            <w:r w:rsidRPr="00A94F47">
              <w:t xml:space="preserve"> </w:t>
            </w:r>
            <w:proofErr w:type="spellStart"/>
            <w:r w:rsidRPr="00A94F47">
              <w:t>жаққа</w:t>
            </w:r>
            <w:proofErr w:type="spellEnd"/>
            <w:r w:rsidRPr="00A94F47">
              <w:t xml:space="preserve"> </w:t>
            </w:r>
            <w:proofErr w:type="spellStart"/>
            <w:r w:rsidRPr="00A94F47">
              <w:t>дұрыс</w:t>
            </w:r>
            <w:proofErr w:type="spellEnd"/>
            <w:r w:rsidRPr="00A94F47">
              <w:t xml:space="preserve"> </w:t>
            </w:r>
            <w:proofErr w:type="spellStart"/>
            <w:r w:rsidRPr="00A94F47">
              <w:t>қою</w:t>
            </w:r>
            <w:proofErr w:type="spellEnd"/>
            <w:r w:rsidRPr="00A94F47">
              <w:t xml:space="preserve">. </w:t>
            </w:r>
            <w:proofErr w:type="spellStart"/>
            <w:r w:rsidRPr="00A94F47">
              <w:t>Балалардың</w:t>
            </w:r>
            <w:proofErr w:type="spellEnd"/>
            <w:r w:rsidRPr="00A94F47">
              <w:t xml:space="preserve"> </w:t>
            </w:r>
            <w:proofErr w:type="spellStart"/>
            <w:r w:rsidRPr="00A94F47">
              <w:t>назарын</w:t>
            </w:r>
            <w:proofErr w:type="spellEnd"/>
            <w:r w:rsidRPr="00A94F47">
              <w:t xml:space="preserve"> </w:t>
            </w:r>
            <w:proofErr w:type="spellStart"/>
            <w:r w:rsidRPr="00A94F47">
              <w:t>тағамға</w:t>
            </w:r>
            <w:proofErr w:type="spellEnd"/>
            <w:r w:rsidRPr="00A94F47">
              <w:t xml:space="preserve"> </w:t>
            </w:r>
            <w:proofErr w:type="spellStart"/>
            <w:r w:rsidRPr="00A94F47">
              <w:t>аудару</w:t>
            </w:r>
            <w:proofErr w:type="spellEnd"/>
            <w:r w:rsidRPr="00A94F47">
              <w:t xml:space="preserve">. </w:t>
            </w:r>
            <w:proofErr w:type="spellStart"/>
            <w:r w:rsidRPr="00A94F47">
              <w:t>Тамақтану</w:t>
            </w:r>
            <w:proofErr w:type="spellEnd"/>
            <w:r w:rsidRPr="00A94F47">
              <w:t xml:space="preserve"> </w:t>
            </w:r>
            <w:proofErr w:type="spellStart"/>
            <w:r w:rsidRPr="00A94F47">
              <w:t>мәдениетін</w:t>
            </w:r>
            <w:proofErr w:type="spellEnd"/>
            <w:r w:rsidRPr="00A94F47">
              <w:t xml:space="preserve"> </w:t>
            </w:r>
            <w:proofErr w:type="spellStart"/>
            <w:r w:rsidRPr="00A94F47">
              <w:t>тәрбиелеу</w:t>
            </w:r>
            <w:proofErr w:type="spellEnd"/>
            <w:r w:rsidRPr="00A94F47">
              <w:t xml:space="preserve"> </w:t>
            </w:r>
            <w:proofErr w:type="spellStart"/>
            <w:r w:rsidRPr="00A94F47">
              <w:t>бойынша</w:t>
            </w:r>
            <w:proofErr w:type="spellEnd"/>
            <w:r w:rsidRPr="00A94F47">
              <w:t xml:space="preserve"> </w:t>
            </w:r>
            <w:proofErr w:type="spellStart"/>
            <w:r w:rsidRPr="00A94F47">
              <w:t>жеке</w:t>
            </w:r>
            <w:proofErr w:type="spellEnd"/>
            <w:r w:rsidRPr="00A94F47">
              <w:t xml:space="preserve"> </w:t>
            </w:r>
            <w:proofErr w:type="spellStart"/>
            <w:r w:rsidRPr="00A94F47">
              <w:t>жұмыс</w:t>
            </w:r>
            <w:proofErr w:type="spellEnd"/>
            <w:r w:rsidRPr="00A94F47">
              <w:t xml:space="preserve">; этикет </w:t>
            </w:r>
            <w:proofErr w:type="spellStart"/>
            <w:r w:rsidRPr="00A94F47">
              <w:t>ережелері</w:t>
            </w:r>
            <w:proofErr w:type="spellEnd"/>
            <w:r w:rsidRPr="00A94F47">
              <w:t xml:space="preserve">; </w:t>
            </w:r>
            <w:proofErr w:type="spellStart"/>
            <w:r w:rsidRPr="00A94F47">
              <w:t>балалардың</w:t>
            </w:r>
            <w:proofErr w:type="spellEnd"/>
            <w:r w:rsidRPr="00A94F47">
              <w:t xml:space="preserve"> </w:t>
            </w:r>
            <w:proofErr w:type="spellStart"/>
            <w:r w:rsidRPr="00A94F47">
              <w:t>ұқыптылығын</w:t>
            </w:r>
            <w:proofErr w:type="spellEnd"/>
            <w:r w:rsidRPr="00A94F47">
              <w:t xml:space="preserve"> </w:t>
            </w:r>
            <w:proofErr w:type="spellStart"/>
            <w:r w:rsidRPr="00A94F47">
              <w:t>бағалау</w:t>
            </w:r>
            <w:proofErr w:type="spellEnd"/>
            <w:r w:rsidRPr="00A94F47">
              <w:t>.</w:t>
            </w:r>
          </w:p>
          <w:p w14:paraId="5715E62B" w14:textId="77777777" w:rsidR="00A94F47" w:rsidRPr="00A94F47" w:rsidRDefault="00A94F47" w:rsidP="00A94F47">
            <w:pPr>
              <w:pStyle w:val="13213"/>
            </w:pPr>
            <w:proofErr w:type="spellStart"/>
            <w:r w:rsidRPr="00A94F47">
              <w:t>Ойын</w:t>
            </w:r>
            <w:proofErr w:type="spellEnd"/>
            <w:r w:rsidRPr="00A94F47">
              <w:t xml:space="preserve"> </w:t>
            </w:r>
            <w:proofErr w:type="spellStart"/>
            <w:r w:rsidRPr="00A94F47">
              <w:t>жаттығуы</w:t>
            </w:r>
            <w:proofErr w:type="spellEnd"/>
            <w:r w:rsidRPr="00A94F47">
              <w:t>:</w:t>
            </w:r>
          </w:p>
          <w:p w14:paraId="7E2BE8F8" w14:textId="77777777" w:rsidR="00A94F47" w:rsidRPr="00A94F47" w:rsidRDefault="00A94F47" w:rsidP="00A94F47">
            <w:pPr>
              <w:pStyle w:val="200"/>
            </w:pPr>
            <w:r w:rsidRPr="00A94F47">
              <w:t xml:space="preserve">Су, су, </w:t>
            </w:r>
            <w:proofErr w:type="spellStart"/>
            <w:r w:rsidRPr="00A94F47">
              <w:t>менің</w:t>
            </w:r>
            <w:proofErr w:type="spellEnd"/>
            <w:r w:rsidRPr="00A94F47">
              <w:t xml:space="preserve"> </w:t>
            </w:r>
            <w:proofErr w:type="spellStart"/>
            <w:r w:rsidRPr="00A94F47">
              <w:t>бетімді</w:t>
            </w:r>
            <w:proofErr w:type="spellEnd"/>
            <w:r w:rsidRPr="00A94F47">
              <w:t xml:space="preserve"> </w:t>
            </w:r>
            <w:proofErr w:type="spellStart"/>
            <w:r w:rsidRPr="00A94F47">
              <w:t>жу</w:t>
            </w:r>
            <w:proofErr w:type="spellEnd"/>
            <w:r w:rsidRPr="00A94F47">
              <w:t xml:space="preserve">. </w:t>
            </w:r>
          </w:p>
          <w:p w14:paraId="75955AC4" w14:textId="77777777" w:rsidR="00A94F47" w:rsidRPr="00A94F47" w:rsidRDefault="00A94F47" w:rsidP="00A94F47">
            <w:pPr>
              <w:pStyle w:val="200"/>
            </w:pPr>
            <w:proofErr w:type="spellStart"/>
            <w:r w:rsidRPr="00A94F47">
              <w:t>Көздерім</w:t>
            </w:r>
            <w:proofErr w:type="spellEnd"/>
            <w:r w:rsidRPr="00A94F47">
              <w:t xml:space="preserve"> </w:t>
            </w:r>
            <w:proofErr w:type="spellStart"/>
            <w:r w:rsidRPr="00A94F47">
              <w:t>жарқырасын</w:t>
            </w:r>
            <w:proofErr w:type="spellEnd"/>
            <w:r w:rsidRPr="00A94F47">
              <w:t xml:space="preserve">, </w:t>
            </w:r>
            <w:proofErr w:type="spellStart"/>
            <w:r w:rsidRPr="00A94F47">
              <w:t>бетіміз</w:t>
            </w:r>
            <w:proofErr w:type="spellEnd"/>
            <w:r w:rsidRPr="00A94F47">
              <w:t xml:space="preserve"> </w:t>
            </w:r>
            <w:proofErr w:type="spellStart"/>
            <w:r w:rsidRPr="00A94F47">
              <w:t>жалтырасын</w:t>
            </w:r>
            <w:proofErr w:type="spellEnd"/>
            <w:r w:rsidRPr="00A94F47">
              <w:t xml:space="preserve">, </w:t>
            </w:r>
          </w:p>
          <w:p w14:paraId="7DC807F6" w14:textId="77777777" w:rsidR="00A94F47" w:rsidRPr="00A94F47" w:rsidRDefault="00A94F47" w:rsidP="00A94F47">
            <w:pPr>
              <w:pStyle w:val="200"/>
            </w:pPr>
            <w:proofErr w:type="spellStart"/>
            <w:r w:rsidRPr="00A94F47">
              <w:t>Тісіміз</w:t>
            </w:r>
            <w:proofErr w:type="spellEnd"/>
            <w:r w:rsidRPr="00A94F47">
              <w:t xml:space="preserve"> </w:t>
            </w:r>
            <w:proofErr w:type="spellStart"/>
            <w:r w:rsidRPr="00A94F47">
              <w:t>аппақ</w:t>
            </w:r>
            <w:proofErr w:type="spellEnd"/>
            <w:r w:rsidRPr="00A94F47">
              <w:t xml:space="preserve"> таза </w:t>
            </w:r>
            <w:proofErr w:type="spellStart"/>
            <w:r w:rsidRPr="00A94F47">
              <w:t>болсын</w:t>
            </w:r>
            <w:proofErr w:type="spellEnd"/>
            <w:r w:rsidRPr="00A94F47">
              <w:t xml:space="preserve">! </w:t>
            </w:r>
          </w:p>
          <w:p w14:paraId="7DE664D2" w14:textId="77777777" w:rsidR="00A94F47" w:rsidRPr="00A94F47" w:rsidRDefault="00A94F47" w:rsidP="00A94F47">
            <w:pPr>
              <w:pStyle w:val="13213"/>
              <w:rPr>
                <w:highlight w:val="yellow"/>
              </w:rPr>
            </w:pPr>
            <w:r w:rsidRPr="00A94F47">
              <w:t xml:space="preserve">Ас </w:t>
            </w:r>
            <w:proofErr w:type="spellStart"/>
            <w:r w:rsidRPr="00A94F47">
              <w:t>құралдарының</w:t>
            </w:r>
            <w:proofErr w:type="spellEnd"/>
            <w:r w:rsidRPr="00A94F47">
              <w:t xml:space="preserve"> </w:t>
            </w:r>
            <w:proofErr w:type="spellStart"/>
            <w:r w:rsidRPr="00A94F47">
              <w:t>атауын</w:t>
            </w:r>
            <w:proofErr w:type="spellEnd"/>
            <w:r w:rsidRPr="00A94F47">
              <w:t xml:space="preserve"> </w:t>
            </w:r>
            <w:proofErr w:type="spellStart"/>
            <w:r w:rsidRPr="00A94F47">
              <w:t>қазақ</w:t>
            </w:r>
            <w:proofErr w:type="spellEnd"/>
            <w:r w:rsidRPr="00A94F47">
              <w:t xml:space="preserve"> </w:t>
            </w:r>
            <w:proofErr w:type="spellStart"/>
            <w:r w:rsidRPr="00A94F47">
              <w:t>тілінде</w:t>
            </w:r>
            <w:proofErr w:type="spellEnd"/>
            <w:r w:rsidRPr="00A94F47">
              <w:t xml:space="preserve"> </w:t>
            </w:r>
            <w:proofErr w:type="spellStart"/>
            <w:r w:rsidRPr="00A94F47">
              <w:t>айту</w:t>
            </w:r>
            <w:proofErr w:type="spellEnd"/>
            <w:r w:rsidRPr="00A94F47">
              <w:t xml:space="preserve"> (ложка – </w:t>
            </w:r>
            <w:proofErr w:type="spellStart"/>
            <w:r w:rsidRPr="00A94F47">
              <w:t>қасық</w:t>
            </w:r>
            <w:proofErr w:type="spellEnd"/>
            <w:r w:rsidRPr="00A94F47">
              <w:t xml:space="preserve">, тарелка – </w:t>
            </w:r>
            <w:proofErr w:type="spellStart"/>
            <w:r w:rsidRPr="00A94F47">
              <w:t>тәрелке</w:t>
            </w:r>
            <w:proofErr w:type="spellEnd"/>
            <w:r w:rsidRPr="00A94F47">
              <w:t xml:space="preserve">, кружка – пиала, нож – </w:t>
            </w:r>
            <w:proofErr w:type="spellStart"/>
            <w:r w:rsidRPr="00A94F47">
              <w:t>пышақ</w:t>
            </w:r>
            <w:proofErr w:type="spellEnd"/>
            <w:r w:rsidRPr="00A94F47">
              <w:t>)</w:t>
            </w:r>
          </w:p>
        </w:tc>
      </w:tr>
      <w:tr w:rsidR="00A94F47" w:rsidRPr="007535E7" w14:paraId="0D870C4B" w14:textId="77777777" w:rsidTr="00043F5D">
        <w:trPr>
          <w:gridAfter w:val="1"/>
          <w:wAfter w:w="236" w:type="dxa"/>
        </w:trPr>
        <w:tc>
          <w:tcPr>
            <w:tcW w:w="2828" w:type="dxa"/>
            <w:hideMark/>
          </w:tcPr>
          <w:p w14:paraId="2020A2EC" w14:textId="77777777" w:rsidR="00A94F47" w:rsidRPr="00A94F47" w:rsidRDefault="00A94F47" w:rsidP="00A94F47">
            <w:pPr>
              <w:pStyle w:val="13213"/>
            </w:pPr>
            <w:proofErr w:type="spellStart"/>
            <w:r w:rsidRPr="00A94F47">
              <w:t>Ұйымдастырылған</w:t>
            </w:r>
            <w:proofErr w:type="spellEnd"/>
            <w:r w:rsidRPr="00A94F47">
              <w:t xml:space="preserve"> </w:t>
            </w:r>
            <w:proofErr w:type="spellStart"/>
            <w:r w:rsidRPr="00A94F47">
              <w:t>қызметке</w:t>
            </w:r>
            <w:proofErr w:type="spellEnd"/>
            <w:r w:rsidRPr="00A94F47">
              <w:t xml:space="preserve"> </w:t>
            </w:r>
            <w:proofErr w:type="spellStart"/>
            <w:r w:rsidRPr="00A94F47">
              <w:t>дайындық</w:t>
            </w:r>
            <w:proofErr w:type="spellEnd"/>
          </w:p>
        </w:tc>
        <w:tc>
          <w:tcPr>
            <w:tcW w:w="12369" w:type="dxa"/>
            <w:hideMark/>
          </w:tcPr>
          <w:p w14:paraId="127904F0" w14:textId="77777777" w:rsidR="00A94F47" w:rsidRPr="00A94F47" w:rsidRDefault="00A94F47" w:rsidP="00A94F47">
            <w:pPr>
              <w:pStyle w:val="13213"/>
            </w:pPr>
            <w:r w:rsidRPr="00A94F47">
              <w:t>«</w:t>
            </w:r>
            <w:proofErr w:type="spellStart"/>
            <w:r w:rsidRPr="00A94F47">
              <w:t>Күз</w:t>
            </w:r>
            <w:proofErr w:type="spellEnd"/>
            <w:r w:rsidRPr="00A94F47">
              <w:t xml:space="preserve"> </w:t>
            </w:r>
            <w:proofErr w:type="spellStart"/>
            <w:r w:rsidRPr="00A94F47">
              <w:t>түстері</w:t>
            </w:r>
            <w:proofErr w:type="spellEnd"/>
            <w:r w:rsidRPr="00A94F47">
              <w:t xml:space="preserve"> </w:t>
            </w:r>
            <w:proofErr w:type="spellStart"/>
            <w:r w:rsidRPr="00A94F47">
              <w:t>қандай</w:t>
            </w:r>
            <w:proofErr w:type="spellEnd"/>
            <w:r w:rsidRPr="00A94F47">
              <w:t xml:space="preserve">» </w:t>
            </w:r>
            <w:proofErr w:type="spellStart"/>
            <w:r w:rsidRPr="00A94F47">
              <w:t>әңгімесі</w:t>
            </w:r>
            <w:proofErr w:type="spellEnd"/>
          </w:p>
          <w:p w14:paraId="1D1D710F" w14:textId="085EC493" w:rsidR="00A94F47" w:rsidRPr="00A94F47" w:rsidRDefault="00A94F47" w:rsidP="00A94F47">
            <w:pPr>
              <w:pStyle w:val="13213"/>
            </w:pPr>
            <w:proofErr w:type="spellStart"/>
            <w:r w:rsidRPr="00A94F47">
              <w:t>Мақсаты</w:t>
            </w:r>
            <w:proofErr w:type="spellEnd"/>
            <w:r w:rsidRPr="00A94F47">
              <w:t xml:space="preserve">: </w:t>
            </w:r>
            <w:proofErr w:type="spellStart"/>
            <w:r w:rsidRPr="00A94F47">
              <w:t>күз</w:t>
            </w:r>
            <w:proofErr w:type="spellEnd"/>
            <w:r w:rsidRPr="00A94F47">
              <w:t xml:space="preserve"> </w:t>
            </w:r>
            <w:proofErr w:type="spellStart"/>
            <w:r w:rsidRPr="00A94F47">
              <w:t>туралы</w:t>
            </w:r>
            <w:proofErr w:type="spellEnd"/>
            <w:r w:rsidRPr="00A94F47">
              <w:t xml:space="preserve"> </w:t>
            </w:r>
            <w:proofErr w:type="spellStart"/>
            <w:r w:rsidRPr="00A94F47">
              <w:t>негізгі</w:t>
            </w:r>
            <w:proofErr w:type="spellEnd"/>
            <w:r w:rsidRPr="00A94F47">
              <w:t xml:space="preserve"> </w:t>
            </w:r>
            <w:proofErr w:type="spellStart"/>
            <w:r w:rsidRPr="00A94F47">
              <w:t>идеяларды</w:t>
            </w:r>
            <w:proofErr w:type="spellEnd"/>
            <w:r w:rsidRPr="00A94F47">
              <w:t xml:space="preserve"> </w:t>
            </w:r>
            <w:proofErr w:type="spellStart"/>
            <w:r w:rsidRPr="00A94F47">
              <w:t>маңызды</w:t>
            </w:r>
            <w:proofErr w:type="spellEnd"/>
            <w:r w:rsidRPr="00A94F47">
              <w:t xml:space="preserve"> </w:t>
            </w:r>
            <w:proofErr w:type="spellStart"/>
            <w:r w:rsidRPr="00A94F47">
              <w:t>белгілер</w:t>
            </w:r>
            <w:proofErr w:type="spellEnd"/>
            <w:r w:rsidRPr="00A94F47">
              <w:t xml:space="preserve"> </w:t>
            </w:r>
            <w:proofErr w:type="spellStart"/>
            <w:r w:rsidRPr="00A94F47">
              <w:t>бойынша</w:t>
            </w:r>
            <w:proofErr w:type="spellEnd"/>
            <w:r w:rsidRPr="00A94F47">
              <w:t xml:space="preserve"> </w:t>
            </w:r>
            <w:proofErr w:type="spellStart"/>
            <w:r w:rsidRPr="00A94F47">
              <w:t>қорытындылау</w:t>
            </w:r>
            <w:proofErr w:type="spellEnd"/>
          </w:p>
        </w:tc>
      </w:tr>
      <w:tr w:rsidR="00A94F47" w:rsidRPr="007535E7" w14:paraId="266D3702" w14:textId="77777777" w:rsidTr="00043F5D">
        <w:trPr>
          <w:gridAfter w:val="1"/>
          <w:wAfter w:w="236" w:type="dxa"/>
        </w:trPr>
        <w:tc>
          <w:tcPr>
            <w:tcW w:w="2828" w:type="dxa"/>
            <w:hideMark/>
          </w:tcPr>
          <w:p w14:paraId="10EF436F" w14:textId="77777777" w:rsidR="00A94F47" w:rsidRPr="00A94F47" w:rsidRDefault="00A94F47" w:rsidP="00A94F47">
            <w:pPr>
              <w:pStyle w:val="13213"/>
            </w:pPr>
            <w:proofErr w:type="spellStart"/>
            <w:r w:rsidRPr="00A94F47">
              <w:t>Ұйымдастырылған</w:t>
            </w:r>
            <w:proofErr w:type="spellEnd"/>
            <w:r w:rsidRPr="00A94F47">
              <w:t xml:space="preserve"> </w:t>
            </w:r>
            <w:proofErr w:type="spellStart"/>
            <w:r w:rsidRPr="00A94F47">
              <w:t>қызмет</w:t>
            </w:r>
            <w:proofErr w:type="spellEnd"/>
          </w:p>
        </w:tc>
        <w:tc>
          <w:tcPr>
            <w:tcW w:w="12369" w:type="dxa"/>
          </w:tcPr>
          <w:p w14:paraId="45FAB6EA" w14:textId="77777777" w:rsidR="00A94F47" w:rsidRPr="00A94F47" w:rsidRDefault="00A94F47" w:rsidP="00A94F47">
            <w:pPr>
              <w:pStyle w:val="13213"/>
            </w:pPr>
            <w:proofErr w:type="spellStart"/>
            <w:r w:rsidRPr="00A94F47">
              <w:t>Дене</w:t>
            </w:r>
            <w:proofErr w:type="spellEnd"/>
            <w:r w:rsidRPr="00A94F47">
              <w:t xml:space="preserve"> </w:t>
            </w:r>
            <w:proofErr w:type="spellStart"/>
            <w:r w:rsidRPr="00A94F47">
              <w:t>шынықтыру</w:t>
            </w:r>
            <w:proofErr w:type="spellEnd"/>
            <w:r w:rsidRPr="00A94F47">
              <w:t xml:space="preserve"> </w:t>
            </w:r>
          </w:p>
          <w:p w14:paraId="3E4814B0" w14:textId="77777777" w:rsidR="00A94F47" w:rsidRPr="00A94F47" w:rsidRDefault="00A94F47" w:rsidP="00A94F47">
            <w:pPr>
              <w:pStyle w:val="13213"/>
            </w:pPr>
            <w:proofErr w:type="spellStart"/>
            <w:r w:rsidRPr="00A94F47">
              <w:t>Сауаттылық</w:t>
            </w:r>
            <w:proofErr w:type="spellEnd"/>
            <w:r w:rsidRPr="00A94F47">
              <w:t xml:space="preserve"> </w:t>
            </w:r>
            <w:proofErr w:type="spellStart"/>
            <w:r w:rsidRPr="00A94F47">
              <w:t>негіздері</w:t>
            </w:r>
            <w:proofErr w:type="spellEnd"/>
            <w:r w:rsidRPr="00A94F47">
              <w:t xml:space="preserve"> </w:t>
            </w:r>
          </w:p>
          <w:p w14:paraId="6E4E6A11" w14:textId="77777777" w:rsidR="00A94F47" w:rsidRPr="00A94F47" w:rsidRDefault="00A94F47" w:rsidP="00A94F47">
            <w:pPr>
              <w:pStyle w:val="13213"/>
            </w:pPr>
            <w:r w:rsidRPr="00A94F47">
              <w:t>«</w:t>
            </w:r>
            <w:proofErr w:type="spellStart"/>
            <w:r w:rsidRPr="00A94F47">
              <w:t>Егер</w:t>
            </w:r>
            <w:proofErr w:type="spellEnd"/>
            <w:r w:rsidRPr="00A94F47">
              <w:t>...</w:t>
            </w:r>
            <w:proofErr w:type="spellStart"/>
            <w:r w:rsidRPr="00A94F47">
              <w:t>болса</w:t>
            </w:r>
            <w:proofErr w:type="spellEnd"/>
            <w:r w:rsidRPr="00A94F47">
              <w:t xml:space="preserve"> не </w:t>
            </w:r>
            <w:proofErr w:type="spellStart"/>
            <w:r w:rsidRPr="00A94F47">
              <w:t>болар</w:t>
            </w:r>
            <w:proofErr w:type="spellEnd"/>
            <w:r w:rsidRPr="00A94F47">
              <w:t xml:space="preserve"> </w:t>
            </w:r>
            <w:proofErr w:type="spellStart"/>
            <w:r w:rsidRPr="00A94F47">
              <w:t>еді</w:t>
            </w:r>
            <w:proofErr w:type="spellEnd"/>
            <w:proofErr w:type="gramStart"/>
            <w:r w:rsidRPr="00A94F47">
              <w:t>?»(</w:t>
            </w:r>
            <w:proofErr w:type="spellStart"/>
            <w:proofErr w:type="gramEnd"/>
            <w:r w:rsidRPr="00A94F47">
              <w:t>зерттеу</w:t>
            </w:r>
            <w:proofErr w:type="spellEnd"/>
            <w:r w:rsidRPr="00A94F47">
              <w:t>)</w:t>
            </w:r>
          </w:p>
          <w:p w14:paraId="51480EFA" w14:textId="77777777" w:rsidR="00A94F47" w:rsidRPr="00A94F47" w:rsidRDefault="00A94F47" w:rsidP="00A94F47">
            <w:pPr>
              <w:pStyle w:val="13213"/>
            </w:pPr>
            <w:proofErr w:type="spellStart"/>
            <w:r w:rsidRPr="00A94F47">
              <w:t>Міндеті</w:t>
            </w:r>
            <w:proofErr w:type="spellEnd"/>
            <w:r w:rsidRPr="00A94F47">
              <w:t xml:space="preserve">: </w:t>
            </w:r>
            <w:proofErr w:type="spellStart"/>
            <w:r w:rsidRPr="00A94F47">
              <w:t>балалардың</w:t>
            </w:r>
            <w:proofErr w:type="spellEnd"/>
            <w:r w:rsidRPr="00A94F47">
              <w:t xml:space="preserve"> </w:t>
            </w:r>
            <w:proofErr w:type="spellStart"/>
            <w:r w:rsidRPr="00A94F47">
              <w:t>танымдық</w:t>
            </w:r>
            <w:proofErr w:type="spellEnd"/>
            <w:r w:rsidRPr="00A94F47">
              <w:t xml:space="preserve"> </w:t>
            </w:r>
            <w:proofErr w:type="spellStart"/>
            <w:r w:rsidRPr="00A94F47">
              <w:t>қабілеттері</w:t>
            </w:r>
            <w:proofErr w:type="spellEnd"/>
            <w:r w:rsidRPr="00A94F47">
              <w:t xml:space="preserve"> мен </w:t>
            </w:r>
            <w:proofErr w:type="spellStart"/>
            <w:r w:rsidRPr="00A94F47">
              <w:t>шығармашылық</w:t>
            </w:r>
            <w:proofErr w:type="spellEnd"/>
            <w:r w:rsidRPr="00A94F47">
              <w:t xml:space="preserve"> </w:t>
            </w:r>
            <w:proofErr w:type="spellStart"/>
            <w:r w:rsidRPr="00A94F47">
              <w:t>қиялын</w:t>
            </w:r>
            <w:proofErr w:type="spellEnd"/>
            <w:r w:rsidRPr="00A94F47">
              <w:t xml:space="preserve"> </w:t>
            </w:r>
            <w:proofErr w:type="spellStart"/>
            <w:r w:rsidRPr="00A94F47">
              <w:t>іздеу</w:t>
            </w:r>
            <w:proofErr w:type="spellEnd"/>
            <w:r w:rsidRPr="00A94F47">
              <w:t xml:space="preserve"> </w:t>
            </w:r>
            <w:proofErr w:type="spellStart"/>
            <w:r w:rsidRPr="00A94F47">
              <w:t>белсенділігінде</w:t>
            </w:r>
            <w:proofErr w:type="spellEnd"/>
            <w:r w:rsidRPr="00A94F47">
              <w:t xml:space="preserve"> </w:t>
            </w:r>
            <w:proofErr w:type="spellStart"/>
            <w:r w:rsidRPr="00A94F47">
              <w:t>дамыту</w:t>
            </w:r>
            <w:proofErr w:type="spellEnd"/>
            <w:r w:rsidRPr="00A94F47">
              <w:t>;</w:t>
            </w:r>
          </w:p>
          <w:p w14:paraId="54736FF3" w14:textId="77777777" w:rsidR="00A94F47" w:rsidRPr="00A94F47" w:rsidRDefault="00A94F47" w:rsidP="00A94F47">
            <w:pPr>
              <w:pStyle w:val="13213"/>
            </w:pPr>
            <w:proofErr w:type="spellStart"/>
            <w:r w:rsidRPr="00A94F47">
              <w:t>балаларды</w:t>
            </w:r>
            <w:proofErr w:type="spellEnd"/>
            <w:r w:rsidRPr="00A94F47">
              <w:t xml:space="preserve"> </w:t>
            </w:r>
            <w:proofErr w:type="spellStart"/>
            <w:r w:rsidRPr="00A94F47">
              <w:t>салыстыру</w:t>
            </w:r>
            <w:proofErr w:type="spellEnd"/>
            <w:r w:rsidRPr="00A94F47">
              <w:t xml:space="preserve"> </w:t>
            </w:r>
            <w:proofErr w:type="spellStart"/>
            <w:r w:rsidRPr="00A94F47">
              <w:t>арқылы</w:t>
            </w:r>
            <w:proofErr w:type="spellEnd"/>
            <w:r w:rsidRPr="00A94F47">
              <w:t xml:space="preserve"> </w:t>
            </w:r>
            <w:proofErr w:type="spellStart"/>
            <w:r w:rsidRPr="00A94F47">
              <w:t>ерекше</w:t>
            </w:r>
            <w:proofErr w:type="spellEnd"/>
            <w:r w:rsidRPr="00A94F47">
              <w:t xml:space="preserve"> </w:t>
            </w:r>
            <w:proofErr w:type="spellStart"/>
            <w:r w:rsidRPr="00A94F47">
              <w:t>белгілерді</w:t>
            </w:r>
            <w:proofErr w:type="spellEnd"/>
            <w:r w:rsidRPr="00A94F47">
              <w:t xml:space="preserve"> </w:t>
            </w:r>
            <w:proofErr w:type="spellStart"/>
            <w:r w:rsidRPr="00A94F47">
              <w:t>анықтауға</w:t>
            </w:r>
            <w:proofErr w:type="spellEnd"/>
            <w:r w:rsidRPr="00A94F47">
              <w:t xml:space="preserve">, </w:t>
            </w:r>
            <w:proofErr w:type="spellStart"/>
            <w:r w:rsidRPr="00A94F47">
              <w:t>түпнұсқа</w:t>
            </w:r>
            <w:proofErr w:type="spellEnd"/>
            <w:r w:rsidRPr="00A94F47">
              <w:t xml:space="preserve"> </w:t>
            </w:r>
            <w:proofErr w:type="spellStart"/>
            <w:r w:rsidRPr="00A94F47">
              <w:t>шешімдерді</w:t>
            </w:r>
            <w:proofErr w:type="spellEnd"/>
            <w:r w:rsidRPr="00A94F47">
              <w:t xml:space="preserve"> </w:t>
            </w:r>
            <w:proofErr w:type="spellStart"/>
            <w:r w:rsidRPr="00A94F47">
              <w:t>табуға</w:t>
            </w:r>
            <w:proofErr w:type="spellEnd"/>
            <w:r w:rsidRPr="00A94F47">
              <w:t xml:space="preserve"> </w:t>
            </w:r>
            <w:proofErr w:type="spellStart"/>
            <w:r w:rsidRPr="00A94F47">
              <w:t>үйрету</w:t>
            </w:r>
            <w:proofErr w:type="spellEnd"/>
            <w:r w:rsidRPr="00A94F47">
              <w:t xml:space="preserve">. </w:t>
            </w:r>
            <w:proofErr w:type="spellStart"/>
            <w:r w:rsidRPr="00A94F47">
              <w:t>Балалардың</w:t>
            </w:r>
            <w:proofErr w:type="spellEnd"/>
            <w:r w:rsidRPr="00A94F47">
              <w:t xml:space="preserve"> </w:t>
            </w:r>
            <w:proofErr w:type="spellStart"/>
            <w:r w:rsidRPr="00A94F47">
              <w:t>табиғат</w:t>
            </w:r>
            <w:proofErr w:type="spellEnd"/>
            <w:r w:rsidRPr="00A94F47">
              <w:t xml:space="preserve"> </w:t>
            </w:r>
            <w:proofErr w:type="spellStart"/>
            <w:r w:rsidRPr="00A94F47">
              <w:t>құбылыстары</w:t>
            </w:r>
            <w:proofErr w:type="spellEnd"/>
            <w:r w:rsidRPr="00A94F47">
              <w:t xml:space="preserve"> </w:t>
            </w:r>
            <w:proofErr w:type="spellStart"/>
            <w:r w:rsidRPr="00A94F47">
              <w:t>туралы</w:t>
            </w:r>
            <w:proofErr w:type="spellEnd"/>
            <w:r w:rsidRPr="00A94F47">
              <w:t xml:space="preserve"> </w:t>
            </w:r>
            <w:proofErr w:type="spellStart"/>
            <w:r w:rsidRPr="00A94F47">
              <w:t>білімін</w:t>
            </w:r>
            <w:proofErr w:type="spellEnd"/>
            <w:r w:rsidRPr="00A94F47">
              <w:t xml:space="preserve"> </w:t>
            </w:r>
            <w:proofErr w:type="spellStart"/>
            <w:r w:rsidRPr="00A94F47">
              <w:t>жүйелеу</w:t>
            </w:r>
            <w:proofErr w:type="spellEnd"/>
            <w:r w:rsidRPr="00A94F47">
              <w:t>.</w:t>
            </w:r>
          </w:p>
          <w:p w14:paraId="6B9AA307" w14:textId="77777777" w:rsidR="00A94F47" w:rsidRPr="00A94F47" w:rsidRDefault="00A94F47" w:rsidP="00A94F47">
            <w:pPr>
              <w:pStyle w:val="13213"/>
            </w:pPr>
            <w:proofErr w:type="spellStart"/>
            <w:r w:rsidRPr="00A94F47">
              <w:t>Өмірден</w:t>
            </w:r>
            <w:proofErr w:type="spellEnd"/>
            <w:r w:rsidRPr="00A94F47">
              <w:t xml:space="preserve">, идея мен идея </w:t>
            </w:r>
            <w:proofErr w:type="spellStart"/>
            <w:r w:rsidRPr="00A94F47">
              <w:t>бойынша</w:t>
            </w:r>
            <w:proofErr w:type="spellEnd"/>
            <w:r w:rsidRPr="00A94F47">
              <w:t xml:space="preserve"> </w:t>
            </w:r>
            <w:proofErr w:type="spellStart"/>
            <w:r w:rsidRPr="00A94F47">
              <w:t>сәндік</w:t>
            </w:r>
            <w:proofErr w:type="spellEnd"/>
            <w:r w:rsidRPr="00A94F47">
              <w:t xml:space="preserve"> </w:t>
            </w:r>
            <w:proofErr w:type="spellStart"/>
            <w:r w:rsidRPr="00A94F47">
              <w:t>мүсіндеу</w:t>
            </w:r>
            <w:proofErr w:type="spellEnd"/>
            <w:r w:rsidRPr="00A94F47">
              <w:t xml:space="preserve"> </w:t>
            </w:r>
            <w:proofErr w:type="spellStart"/>
            <w:r w:rsidRPr="00A94F47">
              <w:t>дағдыларын</w:t>
            </w:r>
            <w:proofErr w:type="spellEnd"/>
            <w:r w:rsidRPr="00A94F47">
              <w:t xml:space="preserve"> </w:t>
            </w:r>
            <w:proofErr w:type="spellStart"/>
            <w:r w:rsidRPr="00A94F47">
              <w:t>қалыптастыру</w:t>
            </w:r>
            <w:proofErr w:type="spellEnd"/>
            <w:r w:rsidRPr="00A94F47">
              <w:t xml:space="preserve"> (</w:t>
            </w:r>
            <w:proofErr w:type="spellStart"/>
            <w:r w:rsidRPr="00A94F47">
              <w:t>сөйлеуді</w:t>
            </w:r>
            <w:proofErr w:type="spellEnd"/>
            <w:r w:rsidRPr="00A94F47">
              <w:t xml:space="preserve"> </w:t>
            </w:r>
            <w:proofErr w:type="spellStart"/>
            <w:r w:rsidRPr="00A94F47">
              <w:t>дамыту</w:t>
            </w:r>
            <w:proofErr w:type="spellEnd"/>
            <w:r w:rsidRPr="00A94F47">
              <w:t xml:space="preserve"> + </w:t>
            </w:r>
            <w:proofErr w:type="spellStart"/>
            <w:r w:rsidRPr="00A94F47">
              <w:t>сыртқы</w:t>
            </w:r>
            <w:proofErr w:type="spellEnd"/>
            <w:r w:rsidRPr="00A94F47">
              <w:t xml:space="preserve"> </w:t>
            </w:r>
            <w:proofErr w:type="spellStart"/>
            <w:r w:rsidRPr="00A94F47">
              <w:t>әлеммен</w:t>
            </w:r>
            <w:proofErr w:type="spellEnd"/>
            <w:r w:rsidRPr="00A94F47">
              <w:t xml:space="preserve"> </w:t>
            </w:r>
            <w:proofErr w:type="spellStart"/>
            <w:r w:rsidRPr="00A94F47">
              <w:t>танысу</w:t>
            </w:r>
            <w:proofErr w:type="spellEnd"/>
            <w:r w:rsidRPr="00A94F47">
              <w:t xml:space="preserve"> + </w:t>
            </w:r>
            <w:proofErr w:type="spellStart"/>
            <w:r w:rsidRPr="00A94F47">
              <w:t>мүсіндеу</w:t>
            </w:r>
            <w:proofErr w:type="spellEnd"/>
            <w:r w:rsidRPr="00A94F47">
              <w:t>)</w:t>
            </w:r>
          </w:p>
        </w:tc>
      </w:tr>
      <w:tr w:rsidR="00A94F47" w:rsidRPr="007535E7" w14:paraId="7B42EDBF" w14:textId="77777777" w:rsidTr="00043F5D">
        <w:trPr>
          <w:gridAfter w:val="1"/>
          <w:wAfter w:w="236" w:type="dxa"/>
        </w:trPr>
        <w:tc>
          <w:tcPr>
            <w:tcW w:w="2828" w:type="dxa"/>
            <w:hideMark/>
          </w:tcPr>
          <w:p w14:paraId="46E41E1E" w14:textId="77777777" w:rsidR="00A94F47" w:rsidRPr="00A94F47" w:rsidRDefault="00A94F47" w:rsidP="00A94F47">
            <w:pPr>
              <w:pStyle w:val="13213"/>
            </w:pPr>
            <w:proofErr w:type="spellStart"/>
            <w:r w:rsidRPr="00A94F47">
              <w:t>Серуендеуге</w:t>
            </w:r>
            <w:proofErr w:type="spellEnd"/>
            <w:r w:rsidRPr="00A94F47">
              <w:t xml:space="preserve"> </w:t>
            </w:r>
            <w:proofErr w:type="spellStart"/>
            <w:r w:rsidRPr="00A94F47">
              <w:t>дайындық</w:t>
            </w:r>
            <w:proofErr w:type="spellEnd"/>
          </w:p>
        </w:tc>
        <w:tc>
          <w:tcPr>
            <w:tcW w:w="12369" w:type="dxa"/>
            <w:hideMark/>
          </w:tcPr>
          <w:p w14:paraId="38644F4C" w14:textId="77777777" w:rsidR="00A94F47" w:rsidRPr="00A94F47" w:rsidRDefault="00A94F47" w:rsidP="00A94F47">
            <w:pPr>
              <w:pStyle w:val="13213"/>
            </w:pPr>
            <w:proofErr w:type="spellStart"/>
            <w:r w:rsidRPr="00A94F47">
              <w:t>Балаларды</w:t>
            </w:r>
            <w:proofErr w:type="spellEnd"/>
            <w:r w:rsidRPr="00A94F47">
              <w:t xml:space="preserve"> </w:t>
            </w:r>
            <w:proofErr w:type="spellStart"/>
            <w:r w:rsidRPr="00A94F47">
              <w:t>серуендеуге</w:t>
            </w:r>
            <w:proofErr w:type="spellEnd"/>
            <w:r w:rsidRPr="00A94F47">
              <w:t xml:space="preserve"> </w:t>
            </w:r>
            <w:proofErr w:type="spellStart"/>
            <w:r w:rsidRPr="00A94F47">
              <w:t>ынталандыру</w:t>
            </w:r>
            <w:proofErr w:type="spellEnd"/>
            <w:r w:rsidRPr="00A94F47">
              <w:t xml:space="preserve">; </w:t>
            </w:r>
            <w:proofErr w:type="spellStart"/>
            <w:r w:rsidRPr="00A94F47">
              <w:t>серуендеуге</w:t>
            </w:r>
            <w:proofErr w:type="spellEnd"/>
            <w:r w:rsidRPr="00A94F47">
              <w:t xml:space="preserve"> </w:t>
            </w:r>
            <w:proofErr w:type="spellStart"/>
            <w:r w:rsidRPr="00A94F47">
              <w:t>арналған</w:t>
            </w:r>
            <w:proofErr w:type="spellEnd"/>
            <w:r w:rsidRPr="00A94F47">
              <w:t xml:space="preserve"> </w:t>
            </w:r>
            <w:proofErr w:type="spellStart"/>
            <w:r w:rsidRPr="00A94F47">
              <w:t>ойын</w:t>
            </w:r>
            <w:proofErr w:type="spellEnd"/>
            <w:r w:rsidRPr="00A94F47">
              <w:t xml:space="preserve"> </w:t>
            </w:r>
            <w:proofErr w:type="spellStart"/>
            <w:r w:rsidRPr="00A94F47">
              <w:t>материалдарын</w:t>
            </w:r>
            <w:proofErr w:type="spellEnd"/>
            <w:r w:rsidRPr="00A94F47">
              <w:t xml:space="preserve"> </w:t>
            </w:r>
            <w:proofErr w:type="spellStart"/>
            <w:r w:rsidRPr="00A94F47">
              <w:t>таңдау</w:t>
            </w:r>
            <w:proofErr w:type="spellEnd"/>
            <w:r w:rsidRPr="00A94F47">
              <w:t xml:space="preserve">; </w:t>
            </w:r>
            <w:proofErr w:type="spellStart"/>
            <w:r w:rsidRPr="00A94F47">
              <w:t>балалармен</w:t>
            </w:r>
            <w:proofErr w:type="spellEnd"/>
            <w:r w:rsidRPr="00A94F47">
              <w:t xml:space="preserve"> </w:t>
            </w:r>
            <w:proofErr w:type="spellStart"/>
            <w:r w:rsidRPr="00A94F47">
              <w:t>жеке</w:t>
            </w:r>
            <w:proofErr w:type="spellEnd"/>
            <w:r w:rsidRPr="00A94F47">
              <w:t xml:space="preserve"> </w:t>
            </w:r>
            <w:proofErr w:type="spellStart"/>
            <w:r w:rsidRPr="00A94F47">
              <w:t>әңгімелер</w:t>
            </w:r>
            <w:proofErr w:type="spellEnd"/>
            <w:r w:rsidRPr="00A94F47">
              <w:t xml:space="preserve">. </w:t>
            </w:r>
            <w:proofErr w:type="spellStart"/>
            <w:r w:rsidRPr="00A94F47">
              <w:t>Балалардың</w:t>
            </w:r>
            <w:proofErr w:type="spellEnd"/>
            <w:r w:rsidRPr="00A94F47">
              <w:t xml:space="preserve"> </w:t>
            </w:r>
            <w:proofErr w:type="spellStart"/>
            <w:r w:rsidRPr="00A94F47">
              <w:t>өзіндік</w:t>
            </w:r>
            <w:proofErr w:type="spellEnd"/>
            <w:r w:rsidRPr="00A94F47">
              <w:t xml:space="preserve"> </w:t>
            </w:r>
            <w:proofErr w:type="spellStart"/>
            <w:r w:rsidRPr="00A94F47">
              <w:t>қозғалыс</w:t>
            </w:r>
            <w:proofErr w:type="spellEnd"/>
            <w:r w:rsidRPr="00A94F47">
              <w:t xml:space="preserve"> </w:t>
            </w:r>
            <w:proofErr w:type="spellStart"/>
            <w:r w:rsidRPr="00A94F47">
              <w:t>белсенділігі</w:t>
            </w:r>
            <w:proofErr w:type="spellEnd"/>
            <w:r w:rsidRPr="00A94F47">
              <w:t xml:space="preserve"> </w:t>
            </w:r>
            <w:proofErr w:type="spellStart"/>
            <w:r w:rsidRPr="00A94F47">
              <w:t>үшін</w:t>
            </w:r>
            <w:proofErr w:type="spellEnd"/>
            <w:r w:rsidRPr="00A94F47">
              <w:t xml:space="preserve"> </w:t>
            </w:r>
            <w:proofErr w:type="spellStart"/>
            <w:r w:rsidRPr="00A94F47">
              <w:t>жағдай</w:t>
            </w:r>
            <w:proofErr w:type="spellEnd"/>
            <w:r w:rsidRPr="00A94F47">
              <w:t xml:space="preserve"> </w:t>
            </w:r>
            <w:proofErr w:type="spellStart"/>
            <w:r w:rsidRPr="00A94F47">
              <w:t>жасау</w:t>
            </w:r>
            <w:proofErr w:type="spellEnd"/>
            <w:r w:rsidRPr="00A94F47">
              <w:t xml:space="preserve">, </w:t>
            </w:r>
            <w:proofErr w:type="spellStart"/>
            <w:r w:rsidRPr="00A94F47">
              <w:t>балалармен</w:t>
            </w:r>
            <w:proofErr w:type="spellEnd"/>
            <w:r w:rsidRPr="00A94F47">
              <w:t xml:space="preserve"> </w:t>
            </w:r>
            <w:proofErr w:type="spellStart"/>
            <w:r w:rsidRPr="00A94F47">
              <w:t>спорттық</w:t>
            </w:r>
            <w:proofErr w:type="spellEnd"/>
            <w:r w:rsidRPr="00A94F47">
              <w:t xml:space="preserve"> - </w:t>
            </w:r>
            <w:proofErr w:type="spellStart"/>
            <w:r w:rsidRPr="00A94F47">
              <w:t>ойын</w:t>
            </w:r>
            <w:proofErr w:type="spellEnd"/>
            <w:r w:rsidRPr="00A94F47">
              <w:t xml:space="preserve"> </w:t>
            </w:r>
            <w:proofErr w:type="spellStart"/>
            <w:r w:rsidRPr="00A94F47">
              <w:t>жабдықтары</w:t>
            </w:r>
            <w:proofErr w:type="spellEnd"/>
            <w:r w:rsidRPr="00A94F47">
              <w:t xml:space="preserve"> мен </w:t>
            </w:r>
            <w:proofErr w:type="spellStart"/>
            <w:r w:rsidRPr="00A94F47">
              <w:t>спорттық</w:t>
            </w:r>
            <w:proofErr w:type="spellEnd"/>
            <w:r w:rsidRPr="00A94F47">
              <w:t xml:space="preserve"> </w:t>
            </w:r>
            <w:proofErr w:type="spellStart"/>
            <w:r w:rsidRPr="00A94F47">
              <w:t>керек-жарақтарды</w:t>
            </w:r>
            <w:proofErr w:type="spellEnd"/>
            <w:r w:rsidRPr="00A94F47">
              <w:t xml:space="preserve"> </w:t>
            </w:r>
            <w:proofErr w:type="spellStart"/>
            <w:r w:rsidRPr="00A94F47">
              <w:t>дұрыс</w:t>
            </w:r>
            <w:proofErr w:type="spellEnd"/>
            <w:r w:rsidRPr="00A94F47">
              <w:t xml:space="preserve"> </w:t>
            </w:r>
            <w:proofErr w:type="spellStart"/>
            <w:r w:rsidRPr="00A94F47">
              <w:t>пайдалану</w:t>
            </w:r>
            <w:proofErr w:type="spellEnd"/>
            <w:r w:rsidRPr="00A94F47">
              <w:t xml:space="preserve"> </w:t>
            </w:r>
            <w:proofErr w:type="spellStart"/>
            <w:r w:rsidRPr="00A94F47">
              <w:t>туралы</w:t>
            </w:r>
            <w:proofErr w:type="spellEnd"/>
            <w:r w:rsidRPr="00A94F47">
              <w:t xml:space="preserve"> </w:t>
            </w:r>
            <w:proofErr w:type="spellStart"/>
            <w:r w:rsidRPr="00A94F47">
              <w:t>әңгімелесу</w:t>
            </w:r>
            <w:proofErr w:type="spellEnd"/>
            <w:r w:rsidRPr="00A94F47">
              <w:t xml:space="preserve">. </w:t>
            </w:r>
            <w:proofErr w:type="spellStart"/>
            <w:r w:rsidRPr="00A94F47">
              <w:t>Балаларды</w:t>
            </w:r>
            <w:proofErr w:type="spellEnd"/>
            <w:r w:rsidRPr="00A94F47">
              <w:t xml:space="preserve"> </w:t>
            </w:r>
            <w:proofErr w:type="spellStart"/>
            <w:r w:rsidRPr="00A94F47">
              <w:t>жүйелі</w:t>
            </w:r>
            <w:proofErr w:type="spellEnd"/>
            <w:r w:rsidRPr="00A94F47">
              <w:t xml:space="preserve"> </w:t>
            </w:r>
            <w:proofErr w:type="spellStart"/>
            <w:r w:rsidRPr="00A94F47">
              <w:t>түрде</w:t>
            </w:r>
            <w:proofErr w:type="spellEnd"/>
            <w:r w:rsidRPr="00A94F47">
              <w:t xml:space="preserve"> кию (</w:t>
            </w:r>
            <w:proofErr w:type="spellStart"/>
            <w:r w:rsidRPr="00A94F47">
              <w:t>ауа-райына</w:t>
            </w:r>
            <w:proofErr w:type="spellEnd"/>
            <w:r w:rsidRPr="00A94F47">
              <w:t xml:space="preserve"> </w:t>
            </w:r>
            <w:proofErr w:type="spellStart"/>
            <w:r w:rsidRPr="00A94F47">
              <w:t>байланысты</w:t>
            </w:r>
            <w:proofErr w:type="spellEnd"/>
            <w:r w:rsidRPr="00A94F47">
              <w:t xml:space="preserve">), </w:t>
            </w:r>
            <w:proofErr w:type="spellStart"/>
            <w:r w:rsidRPr="00A94F47">
              <w:t>дұрыс</w:t>
            </w:r>
            <w:proofErr w:type="spellEnd"/>
            <w:r w:rsidRPr="00A94F47">
              <w:t xml:space="preserve"> </w:t>
            </w:r>
            <w:proofErr w:type="spellStart"/>
            <w:r w:rsidRPr="00A94F47">
              <w:t>киінуді</w:t>
            </w:r>
            <w:proofErr w:type="spellEnd"/>
            <w:r w:rsidRPr="00A94F47">
              <w:t xml:space="preserve"> </w:t>
            </w:r>
            <w:proofErr w:type="spellStart"/>
            <w:r w:rsidRPr="00A94F47">
              <w:t>бақылау</w:t>
            </w:r>
            <w:proofErr w:type="spellEnd"/>
            <w:r w:rsidRPr="00A94F47">
              <w:t xml:space="preserve"> (</w:t>
            </w:r>
            <w:proofErr w:type="spellStart"/>
            <w:r w:rsidRPr="00A94F47">
              <w:t>сөйлеуді</w:t>
            </w:r>
            <w:proofErr w:type="spellEnd"/>
            <w:r w:rsidRPr="00A94F47">
              <w:t xml:space="preserve"> </w:t>
            </w:r>
            <w:proofErr w:type="spellStart"/>
            <w:r w:rsidRPr="00A94F47">
              <w:t>дамыту</w:t>
            </w:r>
            <w:proofErr w:type="spellEnd"/>
            <w:r w:rsidRPr="00A94F47">
              <w:t xml:space="preserve">, </w:t>
            </w:r>
            <w:proofErr w:type="spellStart"/>
            <w:r w:rsidRPr="00A94F47">
              <w:t>өзіне-өзі</w:t>
            </w:r>
            <w:proofErr w:type="spellEnd"/>
            <w:r w:rsidRPr="00A94F47">
              <w:t xml:space="preserve"> </w:t>
            </w:r>
            <w:proofErr w:type="spellStart"/>
            <w:r w:rsidRPr="00A94F47">
              <w:t>қызмет</w:t>
            </w:r>
            <w:proofErr w:type="spellEnd"/>
            <w:r w:rsidRPr="00A94F47">
              <w:t xml:space="preserve"> </w:t>
            </w:r>
            <w:proofErr w:type="spellStart"/>
            <w:r w:rsidRPr="00A94F47">
              <w:t>көрсету</w:t>
            </w:r>
            <w:proofErr w:type="spellEnd"/>
            <w:r w:rsidRPr="00A94F47">
              <w:t xml:space="preserve"> </w:t>
            </w:r>
            <w:proofErr w:type="spellStart"/>
            <w:r w:rsidRPr="00A94F47">
              <w:t>дағдылары</w:t>
            </w:r>
            <w:proofErr w:type="spellEnd"/>
            <w:r w:rsidRPr="00A94F47">
              <w:t xml:space="preserve">, </w:t>
            </w:r>
            <w:proofErr w:type="spellStart"/>
            <w:r w:rsidRPr="00A94F47">
              <w:t>ірі</w:t>
            </w:r>
            <w:proofErr w:type="spellEnd"/>
            <w:r w:rsidRPr="00A94F47">
              <w:t xml:space="preserve"> </w:t>
            </w:r>
            <w:proofErr w:type="spellStart"/>
            <w:r w:rsidRPr="00A94F47">
              <w:t>және</w:t>
            </w:r>
            <w:proofErr w:type="spellEnd"/>
            <w:r w:rsidRPr="00A94F47">
              <w:t xml:space="preserve"> </w:t>
            </w:r>
            <w:proofErr w:type="spellStart"/>
            <w:r w:rsidRPr="00A94F47">
              <w:t>ұсақ</w:t>
            </w:r>
            <w:proofErr w:type="spellEnd"/>
            <w:r w:rsidRPr="00A94F47">
              <w:t xml:space="preserve"> </w:t>
            </w:r>
            <w:proofErr w:type="spellStart"/>
            <w:r w:rsidRPr="00A94F47">
              <w:t>моториканы</w:t>
            </w:r>
            <w:proofErr w:type="spellEnd"/>
            <w:r w:rsidRPr="00A94F47">
              <w:t xml:space="preserve"> </w:t>
            </w:r>
            <w:proofErr w:type="spellStart"/>
            <w:r w:rsidRPr="00A94F47">
              <w:t>дамыту</w:t>
            </w:r>
            <w:proofErr w:type="spellEnd"/>
            <w:r w:rsidRPr="00A94F47">
              <w:t>)</w:t>
            </w:r>
          </w:p>
        </w:tc>
      </w:tr>
      <w:tr w:rsidR="00A94F47" w:rsidRPr="007535E7" w14:paraId="34CF2364" w14:textId="77777777" w:rsidTr="00043F5D">
        <w:trPr>
          <w:gridAfter w:val="1"/>
          <w:wAfter w:w="236" w:type="dxa"/>
        </w:trPr>
        <w:tc>
          <w:tcPr>
            <w:tcW w:w="2828" w:type="dxa"/>
            <w:hideMark/>
          </w:tcPr>
          <w:p w14:paraId="51A7C21B" w14:textId="77777777" w:rsidR="00A94F47" w:rsidRPr="00A94F47" w:rsidRDefault="00A94F47" w:rsidP="00A94F47">
            <w:pPr>
              <w:pStyle w:val="13213"/>
            </w:pPr>
            <w:proofErr w:type="spellStart"/>
            <w:r w:rsidRPr="00A94F47">
              <w:t>Серуен</w:t>
            </w:r>
            <w:proofErr w:type="spellEnd"/>
          </w:p>
        </w:tc>
        <w:tc>
          <w:tcPr>
            <w:tcW w:w="12369" w:type="dxa"/>
            <w:hideMark/>
          </w:tcPr>
          <w:p w14:paraId="2BCE5A41" w14:textId="77777777" w:rsidR="00A94F47" w:rsidRPr="00A94F47" w:rsidRDefault="00A94F47" w:rsidP="00A94F47">
            <w:pPr>
              <w:pStyle w:val="13213"/>
            </w:pPr>
            <w:proofErr w:type="spellStart"/>
            <w:r w:rsidRPr="00A94F47">
              <w:t>Күздің</w:t>
            </w:r>
            <w:proofErr w:type="spellEnd"/>
            <w:r w:rsidRPr="00A94F47">
              <w:t xml:space="preserve"> </w:t>
            </w:r>
            <w:proofErr w:type="spellStart"/>
            <w:r w:rsidRPr="00A94F47">
              <w:t>басындағы</w:t>
            </w:r>
            <w:proofErr w:type="spellEnd"/>
            <w:r w:rsidRPr="00A94F47">
              <w:t xml:space="preserve"> </w:t>
            </w:r>
            <w:proofErr w:type="spellStart"/>
            <w:r w:rsidRPr="00A94F47">
              <w:t>маусымдық</w:t>
            </w:r>
            <w:proofErr w:type="spellEnd"/>
            <w:r w:rsidRPr="00A94F47">
              <w:t xml:space="preserve"> </w:t>
            </w:r>
            <w:proofErr w:type="spellStart"/>
            <w:r w:rsidRPr="00A94F47">
              <w:t>өзгерістерді</w:t>
            </w:r>
            <w:proofErr w:type="spellEnd"/>
            <w:r w:rsidRPr="00A94F47">
              <w:t xml:space="preserve"> </w:t>
            </w:r>
            <w:proofErr w:type="spellStart"/>
            <w:r w:rsidRPr="00A94F47">
              <w:t>бақылау</w:t>
            </w:r>
            <w:proofErr w:type="spellEnd"/>
          </w:p>
          <w:p w14:paraId="26693E4A" w14:textId="77777777" w:rsidR="00A94F47" w:rsidRPr="00A94F47" w:rsidRDefault="00A94F47" w:rsidP="00A94F47">
            <w:pPr>
              <w:pStyle w:val="13213"/>
            </w:pPr>
            <w:proofErr w:type="spellStart"/>
            <w:r w:rsidRPr="00A94F47">
              <w:t>Мақсаты</w:t>
            </w:r>
            <w:proofErr w:type="spellEnd"/>
            <w:r w:rsidRPr="00A94F47">
              <w:t xml:space="preserve">: </w:t>
            </w:r>
            <w:proofErr w:type="spellStart"/>
            <w:r w:rsidRPr="00A94F47">
              <w:t>жыл</w:t>
            </w:r>
            <w:proofErr w:type="spellEnd"/>
            <w:r w:rsidRPr="00A94F47">
              <w:t xml:space="preserve"> </w:t>
            </w:r>
            <w:proofErr w:type="spellStart"/>
            <w:r w:rsidRPr="00A94F47">
              <w:t>мезгілінің</w:t>
            </w:r>
            <w:proofErr w:type="spellEnd"/>
            <w:r w:rsidRPr="00A94F47">
              <w:t xml:space="preserve"> </w:t>
            </w:r>
            <w:proofErr w:type="spellStart"/>
            <w:r w:rsidRPr="00A94F47">
              <w:t>өзгеруі</w:t>
            </w:r>
            <w:proofErr w:type="spellEnd"/>
            <w:r w:rsidRPr="00A94F47">
              <w:t xml:space="preserve"> </w:t>
            </w:r>
            <w:proofErr w:type="spellStart"/>
            <w:r w:rsidRPr="00A94F47">
              <w:t>туралы</w:t>
            </w:r>
            <w:proofErr w:type="spellEnd"/>
            <w:r w:rsidRPr="00A94F47">
              <w:t xml:space="preserve"> </w:t>
            </w:r>
            <w:proofErr w:type="spellStart"/>
            <w:r w:rsidRPr="00A94F47">
              <w:t>түсінік</w:t>
            </w:r>
            <w:proofErr w:type="spellEnd"/>
            <w:r w:rsidRPr="00A94F47">
              <w:t xml:space="preserve"> </w:t>
            </w:r>
            <w:proofErr w:type="spellStart"/>
            <w:r w:rsidRPr="00A94F47">
              <w:t>қалыптастыру</w:t>
            </w:r>
            <w:proofErr w:type="spellEnd"/>
            <w:r w:rsidRPr="00A94F47">
              <w:t>.</w:t>
            </w:r>
          </w:p>
          <w:p w14:paraId="2E876C15" w14:textId="77777777" w:rsidR="00A94F47" w:rsidRPr="00A94F47" w:rsidRDefault="00A94F47" w:rsidP="00A94F47">
            <w:pPr>
              <w:pStyle w:val="13213"/>
            </w:pPr>
            <w:proofErr w:type="spellStart"/>
            <w:r w:rsidRPr="00A94F47">
              <w:t>Тәжірибелік-іздестіру</w:t>
            </w:r>
            <w:proofErr w:type="spellEnd"/>
            <w:r w:rsidRPr="00A94F47">
              <w:t xml:space="preserve"> </w:t>
            </w:r>
            <w:proofErr w:type="spellStart"/>
            <w:r w:rsidRPr="00A94F47">
              <w:t>қызметі</w:t>
            </w:r>
            <w:proofErr w:type="spellEnd"/>
            <w:r w:rsidRPr="00A94F47">
              <w:t xml:space="preserve">: </w:t>
            </w:r>
            <w:proofErr w:type="spellStart"/>
            <w:r w:rsidRPr="00A94F47">
              <w:t>ең</w:t>
            </w:r>
            <w:proofErr w:type="spellEnd"/>
            <w:r w:rsidRPr="00A94F47">
              <w:t xml:space="preserve"> </w:t>
            </w:r>
            <w:proofErr w:type="spellStart"/>
            <w:r w:rsidRPr="00A94F47">
              <w:t>алдымен</w:t>
            </w:r>
            <w:proofErr w:type="spellEnd"/>
            <w:r w:rsidRPr="00A94F47">
              <w:t xml:space="preserve"> </w:t>
            </w:r>
            <w:proofErr w:type="spellStart"/>
            <w:r w:rsidRPr="00A94F47">
              <w:t>күзге</w:t>
            </w:r>
            <w:proofErr w:type="spellEnd"/>
            <w:r w:rsidRPr="00A94F47">
              <w:t xml:space="preserve"> </w:t>
            </w:r>
            <w:proofErr w:type="spellStart"/>
            <w:r w:rsidRPr="00A94F47">
              <w:t>дайындалған</w:t>
            </w:r>
            <w:proofErr w:type="spellEnd"/>
            <w:r w:rsidRPr="00A94F47">
              <w:t xml:space="preserve"> </w:t>
            </w:r>
            <w:proofErr w:type="spellStart"/>
            <w:r w:rsidRPr="00A94F47">
              <w:t>ағашты</w:t>
            </w:r>
            <w:proofErr w:type="spellEnd"/>
            <w:r w:rsidRPr="00A94F47">
              <w:t xml:space="preserve"> табу (</w:t>
            </w:r>
            <w:proofErr w:type="spellStart"/>
            <w:r w:rsidRPr="00A94F47">
              <w:t>көктерек</w:t>
            </w:r>
            <w:proofErr w:type="spellEnd"/>
            <w:r w:rsidRPr="00A94F47">
              <w:t xml:space="preserve">, </w:t>
            </w:r>
            <w:proofErr w:type="spellStart"/>
            <w:r w:rsidRPr="00A94F47">
              <w:t>қайың</w:t>
            </w:r>
            <w:proofErr w:type="spellEnd"/>
            <w:r w:rsidRPr="00A94F47">
              <w:t xml:space="preserve">); </w:t>
            </w:r>
            <w:proofErr w:type="spellStart"/>
            <w:r w:rsidRPr="00A94F47">
              <w:t>қайыңның</w:t>
            </w:r>
            <w:proofErr w:type="spellEnd"/>
            <w:r w:rsidRPr="00A94F47">
              <w:t xml:space="preserve"> </w:t>
            </w:r>
            <w:proofErr w:type="spellStart"/>
            <w:r w:rsidRPr="00A94F47">
              <w:t>ең</w:t>
            </w:r>
            <w:proofErr w:type="spellEnd"/>
            <w:r w:rsidRPr="00A94F47">
              <w:t xml:space="preserve"> </w:t>
            </w:r>
            <w:proofErr w:type="spellStart"/>
            <w:r w:rsidRPr="00A94F47">
              <w:t>әдемі</w:t>
            </w:r>
            <w:proofErr w:type="spellEnd"/>
            <w:r w:rsidRPr="00A94F47">
              <w:t xml:space="preserve"> </w:t>
            </w:r>
            <w:proofErr w:type="spellStart"/>
            <w:r w:rsidRPr="00A94F47">
              <w:t>жапырағын</w:t>
            </w:r>
            <w:proofErr w:type="spellEnd"/>
            <w:r w:rsidRPr="00A94F47">
              <w:t xml:space="preserve">, </w:t>
            </w:r>
            <w:proofErr w:type="spellStart"/>
            <w:r w:rsidRPr="00A94F47">
              <w:t>күзгі</w:t>
            </w:r>
            <w:proofErr w:type="spellEnd"/>
            <w:r w:rsidRPr="00A94F47">
              <w:t xml:space="preserve"> </w:t>
            </w:r>
            <w:proofErr w:type="spellStart"/>
            <w:r w:rsidRPr="00A94F47">
              <w:t>көктерек</w:t>
            </w:r>
            <w:proofErr w:type="spellEnd"/>
            <w:r w:rsidRPr="00A94F47">
              <w:t xml:space="preserve"> </w:t>
            </w:r>
            <w:proofErr w:type="spellStart"/>
            <w:r w:rsidRPr="00A94F47">
              <w:t>жапырағын</w:t>
            </w:r>
            <w:proofErr w:type="spellEnd"/>
            <w:r w:rsidRPr="00A94F47">
              <w:t xml:space="preserve"> табу.</w:t>
            </w:r>
          </w:p>
          <w:p w14:paraId="1C4A3B3F" w14:textId="77777777" w:rsidR="00A94F47" w:rsidRPr="00A94F47" w:rsidRDefault="00A94F47" w:rsidP="00A94F47">
            <w:pPr>
              <w:pStyle w:val="13213"/>
            </w:pPr>
            <w:r w:rsidRPr="00A94F47">
              <w:lastRenderedPageBreak/>
              <w:t>«</w:t>
            </w:r>
            <w:proofErr w:type="spellStart"/>
            <w:r w:rsidRPr="00A94F47">
              <w:t>Батыл</w:t>
            </w:r>
            <w:proofErr w:type="spellEnd"/>
            <w:r w:rsidRPr="00A94F47">
              <w:t xml:space="preserve"> </w:t>
            </w:r>
            <w:proofErr w:type="spellStart"/>
            <w:r w:rsidRPr="00A94F47">
              <w:t>балалар</w:t>
            </w:r>
            <w:proofErr w:type="spellEnd"/>
            <w:r w:rsidRPr="00A94F47">
              <w:t xml:space="preserve">» </w:t>
            </w:r>
            <w:proofErr w:type="spellStart"/>
            <w:r w:rsidRPr="00A94F47">
              <w:t>қимыл-қозғалысты</w:t>
            </w:r>
            <w:proofErr w:type="spellEnd"/>
            <w:r w:rsidRPr="00A94F47">
              <w:t xml:space="preserve"> </w:t>
            </w:r>
            <w:proofErr w:type="spellStart"/>
            <w:r w:rsidRPr="00A94F47">
              <w:t>ойын</w:t>
            </w:r>
            <w:proofErr w:type="spellEnd"/>
          </w:p>
          <w:p w14:paraId="66CF9CA7" w14:textId="77777777" w:rsidR="00A94F47" w:rsidRPr="00A94F47" w:rsidRDefault="00A94F47" w:rsidP="00A94F47">
            <w:pPr>
              <w:pStyle w:val="13213"/>
            </w:pPr>
            <w:proofErr w:type="spellStart"/>
            <w:r w:rsidRPr="00A94F47">
              <w:t>Мақсаты</w:t>
            </w:r>
            <w:proofErr w:type="spellEnd"/>
            <w:r w:rsidRPr="00A94F47">
              <w:t xml:space="preserve">: </w:t>
            </w:r>
            <w:proofErr w:type="spellStart"/>
            <w:r w:rsidRPr="00A94F47">
              <w:t>жылдам</w:t>
            </w:r>
            <w:proofErr w:type="spellEnd"/>
            <w:r w:rsidRPr="00A94F47">
              <w:t xml:space="preserve"> </w:t>
            </w:r>
            <w:proofErr w:type="spellStart"/>
            <w:r w:rsidRPr="00A94F47">
              <w:t>жүгіру</w:t>
            </w:r>
            <w:proofErr w:type="spellEnd"/>
            <w:r w:rsidRPr="00A94F47">
              <w:t xml:space="preserve">, </w:t>
            </w:r>
            <w:proofErr w:type="spellStart"/>
            <w:r w:rsidRPr="00A94F47">
              <w:t>ептілікті</w:t>
            </w:r>
            <w:proofErr w:type="spellEnd"/>
            <w:r w:rsidRPr="00A94F47">
              <w:t xml:space="preserve"> </w:t>
            </w:r>
            <w:proofErr w:type="spellStart"/>
            <w:r w:rsidRPr="00A94F47">
              <w:t>дамыту</w:t>
            </w:r>
            <w:proofErr w:type="spellEnd"/>
          </w:p>
          <w:p w14:paraId="45B9986C" w14:textId="77777777" w:rsidR="00A94F47" w:rsidRPr="00A94F47" w:rsidRDefault="00A94F47" w:rsidP="00A94F47">
            <w:pPr>
              <w:pStyle w:val="13213"/>
            </w:pPr>
            <w:r w:rsidRPr="00A94F47">
              <w:t>«</w:t>
            </w:r>
            <w:proofErr w:type="spellStart"/>
            <w:r w:rsidRPr="00A94F47">
              <w:t>Солтүстік</w:t>
            </w:r>
            <w:proofErr w:type="spellEnd"/>
            <w:r w:rsidRPr="00A94F47">
              <w:t xml:space="preserve"> </w:t>
            </w:r>
            <w:proofErr w:type="spellStart"/>
            <w:r w:rsidRPr="00A94F47">
              <w:t>бұғы</w:t>
            </w:r>
            <w:proofErr w:type="spellEnd"/>
            <w:r w:rsidRPr="00A94F47">
              <w:t xml:space="preserve">» </w:t>
            </w:r>
            <w:proofErr w:type="spellStart"/>
            <w:r w:rsidRPr="00A94F47">
              <w:t>қимыл-қозғалысты</w:t>
            </w:r>
            <w:proofErr w:type="spellEnd"/>
            <w:r w:rsidRPr="00A94F47">
              <w:t xml:space="preserve"> </w:t>
            </w:r>
            <w:proofErr w:type="spellStart"/>
            <w:r w:rsidRPr="00A94F47">
              <w:t>ойын</w:t>
            </w:r>
            <w:proofErr w:type="spellEnd"/>
          </w:p>
          <w:p w14:paraId="7C193455" w14:textId="77777777" w:rsidR="00A94F47" w:rsidRPr="00A94F47" w:rsidRDefault="00A94F47" w:rsidP="00A94F47">
            <w:pPr>
              <w:pStyle w:val="13213"/>
            </w:pPr>
            <w:proofErr w:type="spellStart"/>
            <w:r w:rsidRPr="00A94F47">
              <w:t>Мақсаты</w:t>
            </w:r>
            <w:proofErr w:type="spellEnd"/>
            <w:r w:rsidRPr="00A94F47">
              <w:t xml:space="preserve">: </w:t>
            </w:r>
            <w:proofErr w:type="spellStart"/>
            <w:r w:rsidRPr="00A94F47">
              <w:t>екі</w:t>
            </w:r>
            <w:proofErr w:type="spellEnd"/>
            <w:r w:rsidRPr="00A94F47">
              <w:t xml:space="preserve"> </w:t>
            </w:r>
            <w:proofErr w:type="spellStart"/>
            <w:r w:rsidRPr="00A94F47">
              <w:t>аяқпен</w:t>
            </w:r>
            <w:proofErr w:type="spellEnd"/>
            <w:r w:rsidRPr="00A94F47">
              <w:t xml:space="preserve"> </w:t>
            </w:r>
            <w:proofErr w:type="spellStart"/>
            <w:r w:rsidRPr="00A94F47">
              <w:t>секіру</w:t>
            </w:r>
            <w:proofErr w:type="spellEnd"/>
            <w:r w:rsidRPr="00A94F47">
              <w:t xml:space="preserve"> </w:t>
            </w:r>
            <w:proofErr w:type="spellStart"/>
            <w:r w:rsidRPr="00A94F47">
              <w:t>қабілетін</w:t>
            </w:r>
            <w:proofErr w:type="spellEnd"/>
            <w:r w:rsidRPr="00A94F47">
              <w:t xml:space="preserve"> </w:t>
            </w:r>
            <w:proofErr w:type="spellStart"/>
            <w:r w:rsidRPr="00A94F47">
              <w:t>бекіту</w:t>
            </w:r>
            <w:proofErr w:type="spellEnd"/>
            <w:r w:rsidRPr="00A94F47">
              <w:t>.</w:t>
            </w:r>
          </w:p>
          <w:p w14:paraId="6DF99D8F" w14:textId="77777777" w:rsidR="00A94F47" w:rsidRPr="00A94F47" w:rsidRDefault="00A94F47" w:rsidP="00A94F47">
            <w:pPr>
              <w:pStyle w:val="13213"/>
            </w:pPr>
            <w:proofErr w:type="spellStart"/>
            <w:r w:rsidRPr="00A94F47">
              <w:t>Еңбек</w:t>
            </w:r>
            <w:proofErr w:type="spellEnd"/>
            <w:r w:rsidRPr="00A94F47">
              <w:t xml:space="preserve"> </w:t>
            </w:r>
            <w:proofErr w:type="spellStart"/>
            <w:r w:rsidRPr="00A94F47">
              <w:t>қызметі</w:t>
            </w:r>
            <w:proofErr w:type="spellEnd"/>
            <w:r w:rsidRPr="00A94F47">
              <w:t xml:space="preserve">: </w:t>
            </w:r>
            <w:proofErr w:type="spellStart"/>
            <w:r w:rsidRPr="00A94F47">
              <w:t>балабақша</w:t>
            </w:r>
            <w:proofErr w:type="spellEnd"/>
            <w:r w:rsidRPr="00A94F47">
              <w:t xml:space="preserve"> </w:t>
            </w:r>
            <w:proofErr w:type="spellStart"/>
            <w:r w:rsidRPr="00A94F47">
              <w:t>учаскесін</w:t>
            </w:r>
            <w:proofErr w:type="spellEnd"/>
            <w:r w:rsidRPr="00A94F47">
              <w:t xml:space="preserve"> </w:t>
            </w:r>
            <w:proofErr w:type="spellStart"/>
            <w:r w:rsidRPr="00A94F47">
              <w:t>құлаған</w:t>
            </w:r>
            <w:proofErr w:type="spellEnd"/>
            <w:r w:rsidRPr="00A94F47">
              <w:t xml:space="preserve"> </w:t>
            </w:r>
            <w:proofErr w:type="spellStart"/>
            <w:r w:rsidRPr="00A94F47">
              <w:t>жапырақтардан</w:t>
            </w:r>
            <w:proofErr w:type="spellEnd"/>
            <w:r w:rsidRPr="00A94F47">
              <w:t xml:space="preserve"> </w:t>
            </w:r>
            <w:proofErr w:type="spellStart"/>
            <w:r w:rsidRPr="00A94F47">
              <w:t>тазарту</w:t>
            </w:r>
            <w:proofErr w:type="spellEnd"/>
            <w:r w:rsidRPr="00A94F47">
              <w:t>.</w:t>
            </w:r>
          </w:p>
          <w:p w14:paraId="1C1E5A62" w14:textId="77777777" w:rsidR="00A94F47" w:rsidRPr="00A94F47" w:rsidRDefault="00A94F47" w:rsidP="00A94F47">
            <w:pPr>
              <w:pStyle w:val="13213"/>
            </w:pPr>
            <w:proofErr w:type="spellStart"/>
            <w:r w:rsidRPr="00A94F47">
              <w:t>Мақсаты</w:t>
            </w:r>
            <w:proofErr w:type="spellEnd"/>
            <w:r w:rsidRPr="00A94F47">
              <w:t xml:space="preserve">: </w:t>
            </w:r>
            <w:proofErr w:type="spellStart"/>
            <w:r w:rsidRPr="00A94F47">
              <w:t>балаларды</w:t>
            </w:r>
            <w:proofErr w:type="spellEnd"/>
            <w:r w:rsidRPr="00A94F47">
              <w:t xml:space="preserve"> </w:t>
            </w:r>
            <w:proofErr w:type="spellStart"/>
            <w:r w:rsidRPr="00A94F47">
              <w:t>өзіне</w:t>
            </w:r>
            <w:proofErr w:type="spellEnd"/>
            <w:r w:rsidRPr="00A94F47">
              <w:t xml:space="preserve"> </w:t>
            </w:r>
            <w:proofErr w:type="spellStart"/>
            <w:r w:rsidRPr="00A94F47">
              <w:t>және</w:t>
            </w:r>
            <w:proofErr w:type="spellEnd"/>
            <w:r w:rsidRPr="00A94F47">
              <w:t xml:space="preserve"> </w:t>
            </w:r>
            <w:proofErr w:type="spellStart"/>
            <w:r w:rsidRPr="00A94F47">
              <w:t>басқа</w:t>
            </w:r>
            <w:proofErr w:type="spellEnd"/>
            <w:r w:rsidRPr="00A94F47">
              <w:t xml:space="preserve"> </w:t>
            </w:r>
            <w:proofErr w:type="spellStart"/>
            <w:r w:rsidRPr="00A94F47">
              <w:t>балаларға</w:t>
            </w:r>
            <w:proofErr w:type="spellEnd"/>
            <w:r w:rsidRPr="00A94F47">
              <w:t xml:space="preserve"> </w:t>
            </w:r>
            <w:proofErr w:type="spellStart"/>
            <w:r w:rsidRPr="00A94F47">
              <w:t>орындалған</w:t>
            </w:r>
            <w:proofErr w:type="spellEnd"/>
            <w:r w:rsidRPr="00A94F47">
              <w:t xml:space="preserve"> </w:t>
            </w:r>
            <w:proofErr w:type="spellStart"/>
            <w:r w:rsidRPr="00A94F47">
              <w:t>жұмыстан</w:t>
            </w:r>
            <w:proofErr w:type="spellEnd"/>
            <w:r w:rsidRPr="00A94F47">
              <w:t xml:space="preserve"> </w:t>
            </w:r>
            <w:proofErr w:type="spellStart"/>
            <w:r w:rsidRPr="00A94F47">
              <w:t>қуанышты</w:t>
            </w:r>
            <w:proofErr w:type="spellEnd"/>
            <w:r w:rsidRPr="00A94F47">
              <w:t xml:space="preserve"> </w:t>
            </w:r>
            <w:proofErr w:type="spellStart"/>
            <w:r w:rsidRPr="00A94F47">
              <w:t>көңіл-күй</w:t>
            </w:r>
            <w:proofErr w:type="spellEnd"/>
            <w:r w:rsidRPr="00A94F47">
              <w:t xml:space="preserve"> </w:t>
            </w:r>
            <w:proofErr w:type="spellStart"/>
            <w:r w:rsidRPr="00A94F47">
              <w:t>қалыптастыруға</w:t>
            </w:r>
            <w:proofErr w:type="spellEnd"/>
            <w:r w:rsidRPr="00A94F47">
              <w:t xml:space="preserve"> </w:t>
            </w:r>
            <w:proofErr w:type="spellStart"/>
            <w:r w:rsidRPr="00A94F47">
              <w:t>үйрету</w:t>
            </w:r>
            <w:proofErr w:type="spellEnd"/>
            <w:r w:rsidRPr="00A94F47">
              <w:t xml:space="preserve">; </w:t>
            </w:r>
            <w:proofErr w:type="spellStart"/>
            <w:r w:rsidRPr="00A94F47">
              <w:t>экологиялық</w:t>
            </w:r>
            <w:proofErr w:type="spellEnd"/>
            <w:r w:rsidRPr="00A94F47">
              <w:t xml:space="preserve"> </w:t>
            </w:r>
            <w:proofErr w:type="spellStart"/>
            <w:r w:rsidRPr="00A94F47">
              <w:t>мәдениетті</w:t>
            </w:r>
            <w:proofErr w:type="spellEnd"/>
            <w:r w:rsidRPr="00A94F47">
              <w:t xml:space="preserve"> </w:t>
            </w:r>
            <w:proofErr w:type="spellStart"/>
            <w:r w:rsidRPr="00A94F47">
              <w:t>тәрбиелеу</w:t>
            </w:r>
            <w:proofErr w:type="spellEnd"/>
            <w:r w:rsidRPr="00A94F47">
              <w:t>.</w:t>
            </w:r>
          </w:p>
          <w:p w14:paraId="537E1693" w14:textId="77777777" w:rsidR="00A94F47" w:rsidRPr="00A94F47" w:rsidRDefault="00A94F47" w:rsidP="00A94F47">
            <w:pPr>
              <w:pStyle w:val="13213"/>
            </w:pPr>
            <w:proofErr w:type="spellStart"/>
            <w:r w:rsidRPr="00A94F47">
              <w:t>Қозғалыстарды</w:t>
            </w:r>
            <w:proofErr w:type="spellEnd"/>
            <w:r w:rsidRPr="00A94F47">
              <w:t xml:space="preserve"> </w:t>
            </w:r>
            <w:proofErr w:type="spellStart"/>
            <w:r w:rsidRPr="00A94F47">
              <w:t>дамыту</w:t>
            </w:r>
            <w:proofErr w:type="spellEnd"/>
            <w:r w:rsidRPr="00A94F47">
              <w:t xml:space="preserve"> </w:t>
            </w:r>
            <w:proofErr w:type="spellStart"/>
            <w:r w:rsidRPr="00A94F47">
              <w:t>бойынша</w:t>
            </w:r>
            <w:proofErr w:type="spellEnd"/>
            <w:r w:rsidRPr="00A94F47">
              <w:t xml:space="preserve"> </w:t>
            </w:r>
            <w:proofErr w:type="spellStart"/>
            <w:r w:rsidRPr="00A94F47">
              <w:t>жеке</w:t>
            </w:r>
            <w:proofErr w:type="spellEnd"/>
            <w:r w:rsidRPr="00A94F47">
              <w:t xml:space="preserve"> </w:t>
            </w:r>
            <w:proofErr w:type="spellStart"/>
            <w:r w:rsidRPr="00A94F47">
              <w:t>жұмыс</w:t>
            </w:r>
            <w:proofErr w:type="spellEnd"/>
          </w:p>
          <w:p w14:paraId="2734EF5A" w14:textId="77777777" w:rsidR="00A94F47" w:rsidRPr="00A94F47" w:rsidRDefault="00A94F47" w:rsidP="00A94F47">
            <w:pPr>
              <w:pStyle w:val="13213"/>
            </w:pPr>
            <w:proofErr w:type="spellStart"/>
            <w:r w:rsidRPr="00A94F47">
              <w:t>Мақсаты</w:t>
            </w:r>
            <w:proofErr w:type="spellEnd"/>
            <w:r w:rsidRPr="00A94F47">
              <w:t xml:space="preserve">: </w:t>
            </w:r>
            <w:proofErr w:type="spellStart"/>
            <w:r w:rsidRPr="00A94F47">
              <w:t>күшті</w:t>
            </w:r>
            <w:proofErr w:type="spellEnd"/>
            <w:r w:rsidRPr="00A94F47">
              <w:t xml:space="preserve"> </w:t>
            </w:r>
            <w:proofErr w:type="spellStart"/>
            <w:r w:rsidRPr="00A94F47">
              <w:t>жылдамдықпен</w:t>
            </w:r>
            <w:proofErr w:type="spellEnd"/>
            <w:r w:rsidRPr="00A94F47">
              <w:t xml:space="preserve"> </w:t>
            </w:r>
            <w:proofErr w:type="spellStart"/>
            <w:r w:rsidRPr="00A94F47">
              <w:t>үйлестіре</w:t>
            </w:r>
            <w:proofErr w:type="spellEnd"/>
            <w:r w:rsidRPr="00A94F47">
              <w:t xml:space="preserve"> </w:t>
            </w:r>
            <w:proofErr w:type="spellStart"/>
            <w:r w:rsidRPr="00A94F47">
              <w:t>отырып</w:t>
            </w:r>
            <w:proofErr w:type="spellEnd"/>
            <w:r w:rsidRPr="00A94F47">
              <w:t xml:space="preserve">, </w:t>
            </w:r>
            <w:proofErr w:type="spellStart"/>
            <w:r w:rsidRPr="00A94F47">
              <w:t>секіруді</w:t>
            </w:r>
            <w:proofErr w:type="spellEnd"/>
            <w:r w:rsidRPr="00A94F47">
              <w:t xml:space="preserve"> </w:t>
            </w:r>
            <w:proofErr w:type="spellStart"/>
            <w:r w:rsidRPr="00A94F47">
              <w:t>дамыту</w:t>
            </w:r>
            <w:proofErr w:type="spellEnd"/>
            <w:r w:rsidRPr="00A94F47">
              <w:t xml:space="preserve">. </w:t>
            </w:r>
            <w:proofErr w:type="spellStart"/>
            <w:r w:rsidRPr="00A94F47">
              <w:t>Сыртқы</w:t>
            </w:r>
            <w:proofErr w:type="spellEnd"/>
            <w:r w:rsidRPr="00A94F47">
              <w:t xml:space="preserve"> </w:t>
            </w:r>
            <w:proofErr w:type="spellStart"/>
            <w:r w:rsidRPr="00A94F47">
              <w:t>материалмен</w:t>
            </w:r>
            <w:proofErr w:type="spellEnd"/>
            <w:r w:rsidRPr="00A94F47">
              <w:t xml:space="preserve"> </w:t>
            </w:r>
            <w:proofErr w:type="spellStart"/>
            <w:r w:rsidRPr="00A94F47">
              <w:t>тәуелсіз</w:t>
            </w:r>
            <w:proofErr w:type="spellEnd"/>
            <w:r w:rsidRPr="00A94F47">
              <w:t xml:space="preserve"> </w:t>
            </w:r>
            <w:proofErr w:type="spellStart"/>
            <w:r w:rsidRPr="00A94F47">
              <w:t>ойындар</w:t>
            </w:r>
            <w:proofErr w:type="spellEnd"/>
          </w:p>
        </w:tc>
      </w:tr>
      <w:tr w:rsidR="00A94F47" w:rsidRPr="007535E7" w14:paraId="502562A6" w14:textId="77777777" w:rsidTr="00043F5D">
        <w:trPr>
          <w:gridAfter w:val="1"/>
          <w:wAfter w:w="236" w:type="dxa"/>
        </w:trPr>
        <w:tc>
          <w:tcPr>
            <w:tcW w:w="2828" w:type="dxa"/>
            <w:hideMark/>
          </w:tcPr>
          <w:p w14:paraId="098D890D" w14:textId="77777777" w:rsidR="00A94F47" w:rsidRPr="00A94F47" w:rsidRDefault="00A94F47" w:rsidP="00A94F47">
            <w:pPr>
              <w:pStyle w:val="13213"/>
            </w:pPr>
            <w:proofErr w:type="spellStart"/>
            <w:r w:rsidRPr="00A94F47">
              <w:lastRenderedPageBreak/>
              <w:t>Серуеннен</w:t>
            </w:r>
            <w:proofErr w:type="spellEnd"/>
            <w:r w:rsidRPr="00A94F47">
              <w:t xml:space="preserve"> оралу</w:t>
            </w:r>
          </w:p>
        </w:tc>
        <w:tc>
          <w:tcPr>
            <w:tcW w:w="12369" w:type="dxa"/>
            <w:hideMark/>
          </w:tcPr>
          <w:p w14:paraId="15CF6369" w14:textId="77777777" w:rsidR="00A94F47" w:rsidRPr="00A94F47" w:rsidRDefault="00A94F47" w:rsidP="00A94F47">
            <w:pPr>
              <w:pStyle w:val="13213"/>
            </w:pPr>
            <w:proofErr w:type="spellStart"/>
            <w:r w:rsidRPr="00A94F47">
              <w:t>Жуыну</w:t>
            </w:r>
            <w:proofErr w:type="spellEnd"/>
            <w:r w:rsidRPr="00A94F47">
              <w:t xml:space="preserve">, </w:t>
            </w:r>
            <w:proofErr w:type="spellStart"/>
            <w:r w:rsidRPr="00A94F47">
              <w:t>шешіну</w:t>
            </w:r>
            <w:proofErr w:type="spellEnd"/>
            <w:r w:rsidRPr="00A94F47">
              <w:t xml:space="preserve">, </w:t>
            </w:r>
            <w:proofErr w:type="spellStart"/>
            <w:r w:rsidRPr="00A94F47">
              <w:t>киіну</w:t>
            </w:r>
            <w:proofErr w:type="spellEnd"/>
            <w:r w:rsidRPr="00A94F47">
              <w:t xml:space="preserve"> </w:t>
            </w:r>
            <w:proofErr w:type="spellStart"/>
            <w:r w:rsidRPr="00A94F47">
              <w:t>кезінде</w:t>
            </w:r>
            <w:proofErr w:type="spellEnd"/>
            <w:r w:rsidRPr="00A94F47">
              <w:t xml:space="preserve"> </w:t>
            </w:r>
            <w:proofErr w:type="spellStart"/>
            <w:r w:rsidRPr="00A94F47">
              <w:t>дағдыларды</w:t>
            </w:r>
            <w:proofErr w:type="spellEnd"/>
            <w:r w:rsidRPr="00A94F47">
              <w:t xml:space="preserve"> </w:t>
            </w:r>
            <w:proofErr w:type="spellStart"/>
            <w:r w:rsidRPr="00A94F47">
              <w:t>қалыптастыруды</w:t>
            </w:r>
            <w:proofErr w:type="spellEnd"/>
            <w:r w:rsidRPr="00A94F47">
              <w:t xml:space="preserve"> </w:t>
            </w:r>
            <w:proofErr w:type="spellStart"/>
            <w:r w:rsidRPr="00A94F47">
              <w:t>жалғастыру</w:t>
            </w:r>
            <w:proofErr w:type="spellEnd"/>
            <w:r w:rsidRPr="00A94F47">
              <w:t xml:space="preserve">. </w:t>
            </w:r>
            <w:proofErr w:type="spellStart"/>
            <w:r w:rsidRPr="00A94F47">
              <w:t>Жуыну</w:t>
            </w:r>
            <w:proofErr w:type="spellEnd"/>
            <w:r w:rsidRPr="00A94F47">
              <w:t xml:space="preserve"> </w:t>
            </w:r>
            <w:proofErr w:type="spellStart"/>
            <w:r w:rsidRPr="00A94F47">
              <w:t>тәсілдерінде</w:t>
            </w:r>
            <w:proofErr w:type="spellEnd"/>
            <w:r w:rsidRPr="00A94F47">
              <w:t xml:space="preserve"> </w:t>
            </w:r>
            <w:proofErr w:type="spellStart"/>
            <w:r w:rsidRPr="00A94F47">
              <w:t>жаттығуды</w:t>
            </w:r>
            <w:proofErr w:type="spellEnd"/>
            <w:r w:rsidRPr="00A94F47">
              <w:t xml:space="preserve"> </w:t>
            </w:r>
            <w:proofErr w:type="spellStart"/>
            <w:r w:rsidRPr="00A94F47">
              <w:t>жалғастыру</w:t>
            </w:r>
            <w:proofErr w:type="spellEnd"/>
            <w:r w:rsidRPr="00A94F47">
              <w:t xml:space="preserve">: </w:t>
            </w:r>
            <w:proofErr w:type="spellStart"/>
            <w:r w:rsidRPr="00A94F47">
              <w:t>жеңді</w:t>
            </w:r>
            <w:proofErr w:type="spellEnd"/>
            <w:r w:rsidRPr="00A94F47">
              <w:t xml:space="preserve"> </w:t>
            </w:r>
            <w:proofErr w:type="spellStart"/>
            <w:r w:rsidRPr="00A94F47">
              <w:t>қайыру</w:t>
            </w:r>
            <w:proofErr w:type="spellEnd"/>
            <w:r w:rsidRPr="00A94F47">
              <w:t xml:space="preserve">, </w:t>
            </w:r>
            <w:proofErr w:type="spellStart"/>
            <w:r w:rsidRPr="00A94F47">
              <w:t>қолды</w:t>
            </w:r>
            <w:proofErr w:type="spellEnd"/>
            <w:r w:rsidRPr="00A94F47">
              <w:t xml:space="preserve"> </w:t>
            </w:r>
            <w:proofErr w:type="spellStart"/>
            <w:r w:rsidRPr="00A94F47">
              <w:t>сабынмен</w:t>
            </w:r>
            <w:proofErr w:type="spellEnd"/>
            <w:r w:rsidRPr="00A94F47">
              <w:t xml:space="preserve"> </w:t>
            </w:r>
            <w:proofErr w:type="spellStart"/>
            <w:r w:rsidRPr="00A94F47">
              <w:t>сабындау</w:t>
            </w:r>
            <w:proofErr w:type="spellEnd"/>
            <w:r w:rsidRPr="00A94F47">
              <w:t xml:space="preserve">, </w:t>
            </w:r>
            <w:proofErr w:type="spellStart"/>
            <w:r w:rsidRPr="00A94F47">
              <w:t>сумен</w:t>
            </w:r>
            <w:proofErr w:type="spellEnd"/>
            <w:r w:rsidRPr="00A94F47">
              <w:t xml:space="preserve"> </w:t>
            </w:r>
            <w:proofErr w:type="spellStart"/>
            <w:r w:rsidRPr="00A94F47">
              <w:t>жуғаннан</w:t>
            </w:r>
            <w:proofErr w:type="spellEnd"/>
            <w:r w:rsidRPr="00A94F47">
              <w:t xml:space="preserve"> </w:t>
            </w:r>
            <w:proofErr w:type="spellStart"/>
            <w:r w:rsidRPr="00A94F47">
              <w:t>кейін</w:t>
            </w:r>
            <w:proofErr w:type="spellEnd"/>
            <w:r w:rsidRPr="00A94F47">
              <w:t xml:space="preserve"> </w:t>
            </w:r>
            <w:proofErr w:type="spellStart"/>
            <w:r w:rsidRPr="00A94F47">
              <w:t>қолды</w:t>
            </w:r>
            <w:proofErr w:type="spellEnd"/>
            <w:r w:rsidRPr="00A94F47">
              <w:t xml:space="preserve"> </w:t>
            </w:r>
            <w:proofErr w:type="spellStart"/>
            <w:r w:rsidRPr="00A94F47">
              <w:t>жұдырыққа</w:t>
            </w:r>
            <w:proofErr w:type="spellEnd"/>
            <w:r w:rsidRPr="00A94F47">
              <w:t xml:space="preserve"> </w:t>
            </w:r>
            <w:proofErr w:type="spellStart"/>
            <w:r w:rsidRPr="00A94F47">
              <w:t>қысу</w:t>
            </w:r>
            <w:proofErr w:type="spellEnd"/>
            <w:r w:rsidRPr="00A94F47">
              <w:t>. «</w:t>
            </w:r>
            <w:proofErr w:type="spellStart"/>
            <w:r w:rsidRPr="00A94F47">
              <w:t>Балалар</w:t>
            </w:r>
            <w:proofErr w:type="spellEnd"/>
            <w:r w:rsidRPr="00A94F47">
              <w:t xml:space="preserve"> </w:t>
            </w:r>
            <w:proofErr w:type="spellStart"/>
            <w:r w:rsidRPr="00A94F47">
              <w:t>қолдарын</w:t>
            </w:r>
            <w:proofErr w:type="spellEnd"/>
            <w:r w:rsidRPr="00A94F47">
              <w:t xml:space="preserve"> </w:t>
            </w:r>
            <w:proofErr w:type="spellStart"/>
            <w:r w:rsidRPr="00A94F47">
              <w:t>жуады</w:t>
            </w:r>
            <w:proofErr w:type="spellEnd"/>
            <w:r w:rsidRPr="00A94F47">
              <w:t xml:space="preserve">» </w:t>
            </w:r>
            <w:proofErr w:type="spellStart"/>
            <w:r w:rsidRPr="00A94F47">
              <w:t>суреттерін</w:t>
            </w:r>
            <w:proofErr w:type="spellEnd"/>
            <w:r w:rsidRPr="00A94F47">
              <w:t xml:space="preserve"> </w:t>
            </w:r>
            <w:proofErr w:type="spellStart"/>
            <w:r w:rsidRPr="00A94F47">
              <w:t>қарау</w:t>
            </w:r>
            <w:proofErr w:type="spellEnd"/>
            <w:r w:rsidRPr="00A94F47">
              <w:t xml:space="preserve">. </w:t>
            </w:r>
            <w:proofErr w:type="spellStart"/>
            <w:r w:rsidRPr="00A94F47">
              <w:t>Олар</w:t>
            </w:r>
            <w:proofErr w:type="spellEnd"/>
            <w:r w:rsidRPr="00A94F47">
              <w:t xml:space="preserve"> </w:t>
            </w:r>
            <w:proofErr w:type="spellStart"/>
            <w:r w:rsidRPr="00A94F47">
              <w:t>бойынша</w:t>
            </w:r>
            <w:proofErr w:type="spellEnd"/>
            <w:r w:rsidRPr="00A94F47">
              <w:t xml:space="preserve"> </w:t>
            </w:r>
            <w:proofErr w:type="spellStart"/>
            <w:r w:rsidRPr="00A94F47">
              <w:t>әңгіме</w:t>
            </w:r>
            <w:proofErr w:type="spellEnd"/>
            <w:r w:rsidRPr="00A94F47">
              <w:t xml:space="preserve">. </w:t>
            </w:r>
            <w:proofErr w:type="spellStart"/>
            <w:r w:rsidRPr="00A94F47">
              <w:t>Өзіндік</w:t>
            </w:r>
            <w:proofErr w:type="spellEnd"/>
            <w:r w:rsidRPr="00A94F47">
              <w:t xml:space="preserve"> </w:t>
            </w:r>
            <w:proofErr w:type="spellStart"/>
            <w:r w:rsidRPr="00A94F47">
              <w:t>ойын</w:t>
            </w:r>
            <w:proofErr w:type="spellEnd"/>
            <w:r w:rsidRPr="00A94F47">
              <w:t xml:space="preserve"> </w:t>
            </w:r>
            <w:proofErr w:type="spellStart"/>
            <w:r w:rsidRPr="00A94F47">
              <w:t>қызметі</w:t>
            </w:r>
            <w:proofErr w:type="spellEnd"/>
          </w:p>
        </w:tc>
      </w:tr>
      <w:tr w:rsidR="00A94F47" w:rsidRPr="00F40EEE" w14:paraId="793B4019" w14:textId="77777777" w:rsidTr="00043F5D">
        <w:trPr>
          <w:gridAfter w:val="1"/>
          <w:wAfter w:w="236" w:type="dxa"/>
        </w:trPr>
        <w:tc>
          <w:tcPr>
            <w:tcW w:w="2828" w:type="dxa"/>
            <w:hideMark/>
          </w:tcPr>
          <w:p w14:paraId="45465A4A" w14:textId="77777777" w:rsidR="00A94F47" w:rsidRPr="00A94F47" w:rsidRDefault="00A94F47" w:rsidP="00A94F47">
            <w:pPr>
              <w:pStyle w:val="13213"/>
            </w:pPr>
            <w:proofErr w:type="spellStart"/>
            <w:r w:rsidRPr="00A94F47">
              <w:t>Түскі</w:t>
            </w:r>
            <w:proofErr w:type="spellEnd"/>
            <w:r w:rsidRPr="00A94F47">
              <w:t xml:space="preserve"> ас</w:t>
            </w:r>
          </w:p>
        </w:tc>
        <w:tc>
          <w:tcPr>
            <w:tcW w:w="12369" w:type="dxa"/>
            <w:hideMark/>
          </w:tcPr>
          <w:p w14:paraId="37029682" w14:textId="77777777" w:rsidR="00A94F47" w:rsidRPr="00A94F47" w:rsidRDefault="00A94F47" w:rsidP="00A94F47">
            <w:pPr>
              <w:pStyle w:val="13213"/>
            </w:pPr>
            <w:proofErr w:type="spellStart"/>
            <w:r w:rsidRPr="00A94F47">
              <w:t>Балалардың</w:t>
            </w:r>
            <w:proofErr w:type="spellEnd"/>
            <w:r w:rsidRPr="00A94F47">
              <w:t xml:space="preserve"> </w:t>
            </w:r>
            <w:proofErr w:type="spellStart"/>
            <w:r w:rsidRPr="00A94F47">
              <w:t>назарын</w:t>
            </w:r>
            <w:proofErr w:type="spellEnd"/>
            <w:r w:rsidRPr="00A94F47">
              <w:t xml:space="preserve"> </w:t>
            </w:r>
            <w:proofErr w:type="spellStart"/>
            <w:r w:rsidRPr="00A94F47">
              <w:t>тағамға</w:t>
            </w:r>
            <w:proofErr w:type="spellEnd"/>
            <w:r w:rsidRPr="00A94F47">
              <w:t xml:space="preserve"> </w:t>
            </w:r>
            <w:proofErr w:type="spellStart"/>
            <w:r w:rsidRPr="00A94F47">
              <w:t>аудару</w:t>
            </w:r>
            <w:proofErr w:type="spellEnd"/>
            <w:r w:rsidRPr="00A94F47">
              <w:t xml:space="preserve">; </w:t>
            </w:r>
            <w:proofErr w:type="spellStart"/>
            <w:r w:rsidRPr="00A94F47">
              <w:t>тамақтану</w:t>
            </w:r>
            <w:proofErr w:type="spellEnd"/>
            <w:r w:rsidRPr="00A94F47">
              <w:t xml:space="preserve"> </w:t>
            </w:r>
            <w:proofErr w:type="spellStart"/>
            <w:r w:rsidRPr="00A94F47">
              <w:t>мәдениетін</w:t>
            </w:r>
            <w:proofErr w:type="spellEnd"/>
            <w:r w:rsidRPr="00A94F47">
              <w:t xml:space="preserve"> </w:t>
            </w:r>
            <w:proofErr w:type="spellStart"/>
            <w:r w:rsidRPr="00A94F47">
              <w:t>тәрбиелеу</w:t>
            </w:r>
            <w:proofErr w:type="spellEnd"/>
            <w:r w:rsidRPr="00A94F47">
              <w:t xml:space="preserve"> </w:t>
            </w:r>
            <w:proofErr w:type="spellStart"/>
            <w:r w:rsidRPr="00A94F47">
              <w:t>бойынша</w:t>
            </w:r>
            <w:proofErr w:type="spellEnd"/>
            <w:r w:rsidRPr="00A94F47">
              <w:t xml:space="preserve"> </w:t>
            </w:r>
            <w:proofErr w:type="spellStart"/>
            <w:r w:rsidRPr="00A94F47">
              <w:t>жеке</w:t>
            </w:r>
            <w:proofErr w:type="spellEnd"/>
            <w:r w:rsidRPr="00A94F47">
              <w:t xml:space="preserve"> </w:t>
            </w:r>
            <w:proofErr w:type="spellStart"/>
            <w:r w:rsidRPr="00A94F47">
              <w:t>жұмыс</w:t>
            </w:r>
            <w:proofErr w:type="spellEnd"/>
            <w:r w:rsidRPr="00A94F47">
              <w:t xml:space="preserve">. </w:t>
            </w:r>
            <w:proofErr w:type="spellStart"/>
            <w:r w:rsidRPr="00A94F47">
              <w:t>Ұқыптылық</w:t>
            </w:r>
            <w:proofErr w:type="spellEnd"/>
            <w:r w:rsidRPr="00A94F47">
              <w:t xml:space="preserve"> </w:t>
            </w:r>
            <w:proofErr w:type="spellStart"/>
            <w:r w:rsidRPr="00A94F47">
              <w:t>дағдыларын</w:t>
            </w:r>
            <w:proofErr w:type="spellEnd"/>
            <w:r w:rsidRPr="00A94F47">
              <w:t xml:space="preserve"> </w:t>
            </w:r>
            <w:proofErr w:type="spellStart"/>
            <w:r w:rsidRPr="00A94F47">
              <w:t>қалыптастыруды</w:t>
            </w:r>
            <w:proofErr w:type="spellEnd"/>
            <w:r w:rsidRPr="00A94F47">
              <w:t xml:space="preserve"> </w:t>
            </w:r>
            <w:proofErr w:type="spellStart"/>
            <w:r w:rsidRPr="00A94F47">
              <w:t>жалғастыру</w:t>
            </w:r>
            <w:proofErr w:type="spellEnd"/>
            <w:r w:rsidRPr="00A94F47">
              <w:t>.</w:t>
            </w:r>
          </w:p>
          <w:p w14:paraId="7954D9F5" w14:textId="77777777" w:rsidR="00A94F47" w:rsidRPr="00A94F47" w:rsidRDefault="00A94F47" w:rsidP="00A94F47">
            <w:pPr>
              <w:pStyle w:val="13213"/>
            </w:pPr>
            <w:r w:rsidRPr="00A94F47">
              <w:t xml:space="preserve">Ас </w:t>
            </w:r>
            <w:proofErr w:type="spellStart"/>
            <w:r w:rsidRPr="00A94F47">
              <w:t>құралдарының</w:t>
            </w:r>
            <w:proofErr w:type="spellEnd"/>
            <w:r w:rsidRPr="00A94F47">
              <w:t xml:space="preserve"> </w:t>
            </w:r>
            <w:proofErr w:type="spellStart"/>
            <w:r w:rsidRPr="00A94F47">
              <w:t>атауын</w:t>
            </w:r>
            <w:proofErr w:type="spellEnd"/>
            <w:r w:rsidRPr="00A94F47">
              <w:t xml:space="preserve"> </w:t>
            </w:r>
            <w:proofErr w:type="spellStart"/>
            <w:r w:rsidRPr="00A94F47">
              <w:t>қазақ</w:t>
            </w:r>
            <w:proofErr w:type="spellEnd"/>
            <w:r w:rsidRPr="00A94F47">
              <w:t xml:space="preserve"> </w:t>
            </w:r>
            <w:proofErr w:type="spellStart"/>
            <w:r w:rsidRPr="00A94F47">
              <w:t>тілінде</w:t>
            </w:r>
            <w:proofErr w:type="spellEnd"/>
            <w:r w:rsidRPr="00A94F47">
              <w:t xml:space="preserve"> </w:t>
            </w:r>
            <w:proofErr w:type="spellStart"/>
            <w:r w:rsidRPr="00A94F47">
              <w:t>айту</w:t>
            </w:r>
            <w:proofErr w:type="spellEnd"/>
            <w:r w:rsidRPr="00A94F47">
              <w:t xml:space="preserve"> (ложка – </w:t>
            </w:r>
            <w:proofErr w:type="spellStart"/>
            <w:r w:rsidRPr="00A94F47">
              <w:t>қасық</w:t>
            </w:r>
            <w:proofErr w:type="spellEnd"/>
            <w:r w:rsidRPr="00A94F47">
              <w:t xml:space="preserve">, тарелка – </w:t>
            </w:r>
            <w:proofErr w:type="spellStart"/>
            <w:r w:rsidRPr="00A94F47">
              <w:t>тәрелке</w:t>
            </w:r>
            <w:proofErr w:type="spellEnd"/>
            <w:r w:rsidRPr="00A94F47">
              <w:t xml:space="preserve">, кружка – пиала, нож – </w:t>
            </w:r>
            <w:proofErr w:type="spellStart"/>
            <w:r w:rsidRPr="00A94F47">
              <w:t>пышақ</w:t>
            </w:r>
            <w:proofErr w:type="spellEnd"/>
            <w:r w:rsidRPr="00A94F47">
              <w:t xml:space="preserve">). </w:t>
            </w:r>
          </w:p>
          <w:p w14:paraId="473A78F3" w14:textId="77777777" w:rsidR="00A94F47" w:rsidRPr="00A94F47" w:rsidRDefault="00A94F47" w:rsidP="00A94F47">
            <w:pPr>
              <w:pStyle w:val="13213"/>
            </w:pPr>
            <w:proofErr w:type="spellStart"/>
            <w:r w:rsidRPr="00A94F47">
              <w:t>Тақпақ</w:t>
            </w:r>
            <w:proofErr w:type="spellEnd"/>
            <w:r w:rsidRPr="00A94F47">
              <w:t xml:space="preserve"> </w:t>
            </w:r>
            <w:proofErr w:type="spellStart"/>
            <w:r w:rsidRPr="00A94F47">
              <w:t>айту</w:t>
            </w:r>
            <w:proofErr w:type="spellEnd"/>
            <w:r w:rsidRPr="00A94F47">
              <w:t>:</w:t>
            </w:r>
          </w:p>
          <w:p w14:paraId="293EE050" w14:textId="77777777" w:rsidR="00A94F47" w:rsidRPr="00A94F47" w:rsidRDefault="00A94F47" w:rsidP="00A94F47">
            <w:pPr>
              <w:pStyle w:val="200"/>
            </w:pPr>
            <w:proofErr w:type="spellStart"/>
            <w:r w:rsidRPr="00A94F47">
              <w:t>Бір</w:t>
            </w:r>
            <w:proofErr w:type="spellEnd"/>
            <w:r w:rsidRPr="00A94F47">
              <w:t xml:space="preserve"> </w:t>
            </w:r>
            <w:proofErr w:type="spellStart"/>
            <w:r w:rsidRPr="00A94F47">
              <w:t>кездері-жүз</w:t>
            </w:r>
            <w:proofErr w:type="spellEnd"/>
            <w:r w:rsidRPr="00A94F47">
              <w:t xml:space="preserve"> бала </w:t>
            </w:r>
            <w:proofErr w:type="spellStart"/>
            <w:r w:rsidRPr="00A94F47">
              <w:t>болды</w:t>
            </w:r>
            <w:proofErr w:type="spellEnd"/>
            <w:r w:rsidRPr="00A94F47">
              <w:t xml:space="preserve">, </w:t>
            </w:r>
          </w:p>
          <w:p w14:paraId="6C303553" w14:textId="77777777" w:rsidR="00A94F47" w:rsidRPr="00A94F47" w:rsidRDefault="00A94F47" w:rsidP="00A94F47">
            <w:pPr>
              <w:pStyle w:val="200"/>
            </w:pPr>
            <w:proofErr w:type="spellStart"/>
            <w:r w:rsidRPr="00A94F47">
              <w:t>Барлығы</w:t>
            </w:r>
            <w:proofErr w:type="spellEnd"/>
            <w:r w:rsidRPr="00A94F47">
              <w:t xml:space="preserve"> </w:t>
            </w:r>
            <w:proofErr w:type="spellStart"/>
            <w:r w:rsidRPr="00A94F47">
              <w:t>балабақшаға</w:t>
            </w:r>
            <w:proofErr w:type="spellEnd"/>
            <w:r w:rsidRPr="00A94F47">
              <w:t xml:space="preserve"> барды. </w:t>
            </w:r>
          </w:p>
          <w:p w14:paraId="107AB04F" w14:textId="77777777" w:rsidR="00A94F47" w:rsidRPr="00A94F47" w:rsidRDefault="00A94F47" w:rsidP="00A94F47">
            <w:pPr>
              <w:pStyle w:val="200"/>
            </w:pPr>
            <w:proofErr w:type="spellStart"/>
            <w:r w:rsidRPr="00A94F47">
              <w:t>Барлығы</w:t>
            </w:r>
            <w:proofErr w:type="spellEnd"/>
            <w:r w:rsidRPr="00A94F47">
              <w:t xml:space="preserve"> </w:t>
            </w:r>
            <w:proofErr w:type="spellStart"/>
            <w:r w:rsidRPr="00A94F47">
              <w:t>түскі</w:t>
            </w:r>
            <w:proofErr w:type="spellEnd"/>
            <w:r w:rsidRPr="00A94F47">
              <w:t xml:space="preserve"> </w:t>
            </w:r>
            <w:proofErr w:type="spellStart"/>
            <w:r w:rsidRPr="00A94F47">
              <w:t>асқа</w:t>
            </w:r>
            <w:proofErr w:type="spellEnd"/>
            <w:r w:rsidRPr="00A94F47">
              <w:t xml:space="preserve"> </w:t>
            </w:r>
            <w:proofErr w:type="spellStart"/>
            <w:r w:rsidRPr="00A94F47">
              <w:t>отырды</w:t>
            </w:r>
            <w:proofErr w:type="spellEnd"/>
            <w:r w:rsidRPr="00A94F47">
              <w:t xml:space="preserve">, </w:t>
            </w:r>
          </w:p>
          <w:p w14:paraId="4DCA839E" w14:textId="77777777" w:rsidR="00A94F47" w:rsidRPr="00A94F47" w:rsidRDefault="00A94F47" w:rsidP="00A94F47">
            <w:pPr>
              <w:pStyle w:val="200"/>
            </w:pPr>
            <w:proofErr w:type="spellStart"/>
            <w:r w:rsidRPr="00A94F47">
              <w:t>Барлығы</w:t>
            </w:r>
            <w:proofErr w:type="spellEnd"/>
            <w:r w:rsidRPr="00A94F47">
              <w:t xml:space="preserve"> </w:t>
            </w:r>
            <w:proofErr w:type="spellStart"/>
            <w:r w:rsidRPr="00A94F47">
              <w:t>жүз</w:t>
            </w:r>
            <w:proofErr w:type="spellEnd"/>
            <w:r w:rsidRPr="00A94F47">
              <w:t xml:space="preserve"> котлет </w:t>
            </w:r>
            <w:proofErr w:type="spellStart"/>
            <w:r w:rsidRPr="00A94F47">
              <w:t>жеді</w:t>
            </w:r>
            <w:proofErr w:type="spellEnd"/>
            <w:r w:rsidRPr="00A94F47">
              <w:t xml:space="preserve">. </w:t>
            </w:r>
          </w:p>
          <w:p w14:paraId="6D2811B9" w14:textId="77777777" w:rsidR="00A94F47" w:rsidRPr="00A94F47" w:rsidRDefault="00A94F47" w:rsidP="00A94F47">
            <w:pPr>
              <w:pStyle w:val="200"/>
            </w:pPr>
            <w:proofErr w:type="spellStart"/>
            <w:r w:rsidRPr="00A94F47">
              <w:t>Содан</w:t>
            </w:r>
            <w:proofErr w:type="spellEnd"/>
            <w:r w:rsidRPr="00A94F47">
              <w:t xml:space="preserve"> </w:t>
            </w:r>
            <w:proofErr w:type="spellStart"/>
            <w:r w:rsidRPr="00A94F47">
              <w:t>кейін</w:t>
            </w:r>
            <w:proofErr w:type="spellEnd"/>
            <w:r w:rsidRPr="00A94F47">
              <w:t xml:space="preserve"> </w:t>
            </w:r>
            <w:proofErr w:type="spellStart"/>
            <w:r w:rsidRPr="00A94F47">
              <w:t>бәрі</w:t>
            </w:r>
            <w:proofErr w:type="spellEnd"/>
            <w:r w:rsidRPr="00A94F47">
              <w:t xml:space="preserve"> </w:t>
            </w:r>
            <w:proofErr w:type="spellStart"/>
            <w:r w:rsidRPr="00A94F47">
              <w:t>ұйқыға</w:t>
            </w:r>
            <w:proofErr w:type="spellEnd"/>
            <w:r w:rsidRPr="00A94F47">
              <w:t xml:space="preserve"> </w:t>
            </w:r>
            <w:proofErr w:type="spellStart"/>
            <w:r w:rsidRPr="00A94F47">
              <w:t>кетті</w:t>
            </w:r>
            <w:proofErr w:type="spellEnd"/>
            <w:r w:rsidRPr="00A94F47">
              <w:t xml:space="preserve">. </w:t>
            </w:r>
          </w:p>
          <w:p w14:paraId="353CD16E" w14:textId="77777777" w:rsidR="00A94F47" w:rsidRPr="00A94F47" w:rsidRDefault="00A94F47" w:rsidP="00A94F47">
            <w:pPr>
              <w:pStyle w:val="200"/>
            </w:pPr>
            <w:proofErr w:type="spellStart"/>
            <w:r w:rsidRPr="00A94F47">
              <w:t>Қайтадан</w:t>
            </w:r>
            <w:proofErr w:type="spellEnd"/>
            <w:r w:rsidRPr="00A94F47">
              <w:t xml:space="preserve"> </w:t>
            </w:r>
            <w:proofErr w:type="spellStart"/>
            <w:r w:rsidRPr="00A94F47">
              <w:t>санай</w:t>
            </w:r>
            <w:proofErr w:type="spellEnd"/>
            <w:r w:rsidRPr="00A94F47">
              <w:t xml:space="preserve"> </w:t>
            </w:r>
            <w:proofErr w:type="spellStart"/>
            <w:r w:rsidRPr="00A94F47">
              <w:t>бастаңыз</w:t>
            </w:r>
            <w:proofErr w:type="spellEnd"/>
          </w:p>
        </w:tc>
      </w:tr>
      <w:tr w:rsidR="00A94F47" w:rsidRPr="007535E7" w14:paraId="34C72A1F" w14:textId="77777777" w:rsidTr="00043F5D">
        <w:trPr>
          <w:gridAfter w:val="1"/>
          <w:wAfter w:w="236" w:type="dxa"/>
        </w:trPr>
        <w:tc>
          <w:tcPr>
            <w:tcW w:w="2828" w:type="dxa"/>
            <w:hideMark/>
          </w:tcPr>
          <w:p w14:paraId="711708CC" w14:textId="77777777" w:rsidR="00A94F47" w:rsidRPr="00A94F47" w:rsidRDefault="00A94F47" w:rsidP="00A94F47">
            <w:pPr>
              <w:pStyle w:val="13213"/>
            </w:pPr>
            <w:proofErr w:type="spellStart"/>
            <w:r w:rsidRPr="00A94F47">
              <w:t>Күндізгі</w:t>
            </w:r>
            <w:proofErr w:type="spellEnd"/>
            <w:r w:rsidRPr="00A94F47">
              <w:t xml:space="preserve"> </w:t>
            </w:r>
            <w:proofErr w:type="spellStart"/>
            <w:r w:rsidRPr="00A94F47">
              <w:t>ұйқы</w:t>
            </w:r>
            <w:proofErr w:type="spellEnd"/>
          </w:p>
        </w:tc>
        <w:tc>
          <w:tcPr>
            <w:tcW w:w="12369" w:type="dxa"/>
            <w:hideMark/>
          </w:tcPr>
          <w:p w14:paraId="1BB974EB" w14:textId="77777777" w:rsidR="00A94F47" w:rsidRPr="00A94F47" w:rsidRDefault="00A94F47" w:rsidP="00A94F47">
            <w:pPr>
              <w:pStyle w:val="13213"/>
            </w:pPr>
            <w:proofErr w:type="spellStart"/>
            <w:r w:rsidRPr="00A94F47">
              <w:t>Гигиеналық</w:t>
            </w:r>
            <w:proofErr w:type="spellEnd"/>
            <w:r w:rsidRPr="00A94F47">
              <w:t xml:space="preserve"> </w:t>
            </w:r>
            <w:proofErr w:type="spellStart"/>
            <w:r w:rsidRPr="00A94F47">
              <w:t>процедуралар</w:t>
            </w:r>
            <w:proofErr w:type="spellEnd"/>
            <w:r w:rsidRPr="00A94F47">
              <w:t xml:space="preserve">. </w:t>
            </w:r>
            <w:proofErr w:type="spellStart"/>
            <w:r w:rsidRPr="00A94F47">
              <w:t>Ұйқыны</w:t>
            </w:r>
            <w:proofErr w:type="spellEnd"/>
            <w:r w:rsidRPr="00A94F47">
              <w:t xml:space="preserve"> </w:t>
            </w:r>
            <w:proofErr w:type="spellStart"/>
            <w:r w:rsidRPr="00A94F47">
              <w:t>ұйымдастыруға</w:t>
            </w:r>
            <w:proofErr w:type="spellEnd"/>
            <w:r w:rsidRPr="00A94F47">
              <w:t xml:space="preserve"> </w:t>
            </w:r>
            <w:proofErr w:type="spellStart"/>
            <w:r w:rsidRPr="00A94F47">
              <w:t>жағдай</w:t>
            </w:r>
            <w:proofErr w:type="spellEnd"/>
            <w:r w:rsidRPr="00A94F47">
              <w:t xml:space="preserve"> </w:t>
            </w:r>
            <w:proofErr w:type="spellStart"/>
            <w:r w:rsidRPr="00A94F47">
              <w:t>жасау</w:t>
            </w:r>
            <w:proofErr w:type="spellEnd"/>
            <w:r w:rsidRPr="00A94F47">
              <w:t>. «</w:t>
            </w:r>
            <w:proofErr w:type="spellStart"/>
            <w:r w:rsidRPr="00A94F47">
              <w:t>Ұйқы</w:t>
            </w:r>
            <w:proofErr w:type="spellEnd"/>
            <w:r w:rsidRPr="00A94F47">
              <w:t xml:space="preserve">, </w:t>
            </w:r>
            <w:proofErr w:type="spellStart"/>
            <w:r w:rsidRPr="00A94F47">
              <w:t>менің</w:t>
            </w:r>
            <w:proofErr w:type="spellEnd"/>
            <w:r w:rsidRPr="00A94F47">
              <w:t xml:space="preserve"> </w:t>
            </w:r>
            <w:proofErr w:type="spellStart"/>
            <w:r w:rsidRPr="00A94F47">
              <w:t>қуанышым</w:t>
            </w:r>
            <w:proofErr w:type="spellEnd"/>
            <w:r w:rsidRPr="00A94F47">
              <w:t xml:space="preserve">...» </w:t>
            </w:r>
            <w:proofErr w:type="spellStart"/>
            <w:r w:rsidRPr="00A94F47">
              <w:t>бесік</w:t>
            </w:r>
            <w:proofErr w:type="spellEnd"/>
            <w:r w:rsidRPr="00A94F47">
              <w:t xml:space="preserve"> </w:t>
            </w:r>
            <w:proofErr w:type="spellStart"/>
            <w:r w:rsidRPr="00A94F47">
              <w:t>жырын</w:t>
            </w:r>
            <w:proofErr w:type="spellEnd"/>
            <w:r w:rsidRPr="00A94F47">
              <w:t xml:space="preserve"> </w:t>
            </w:r>
            <w:proofErr w:type="spellStart"/>
            <w:r w:rsidRPr="00A94F47">
              <w:t>тыңдау</w:t>
            </w:r>
            <w:proofErr w:type="spellEnd"/>
          </w:p>
        </w:tc>
      </w:tr>
      <w:tr w:rsidR="00A94F47" w:rsidRPr="00F40EEE" w14:paraId="7B0717A4" w14:textId="77777777" w:rsidTr="00043F5D">
        <w:trPr>
          <w:gridAfter w:val="1"/>
          <w:wAfter w:w="236" w:type="dxa"/>
        </w:trPr>
        <w:tc>
          <w:tcPr>
            <w:tcW w:w="2828" w:type="dxa"/>
            <w:hideMark/>
          </w:tcPr>
          <w:p w14:paraId="57A7BD6E" w14:textId="77777777" w:rsidR="00A94F47" w:rsidRPr="00A94F47" w:rsidRDefault="00A94F47" w:rsidP="00A94F47">
            <w:pPr>
              <w:pStyle w:val="13213"/>
            </w:pPr>
            <w:proofErr w:type="spellStart"/>
            <w:r w:rsidRPr="00A94F47">
              <w:t>Біртіндеп</w:t>
            </w:r>
            <w:proofErr w:type="spellEnd"/>
            <w:r w:rsidRPr="00A94F47">
              <w:t xml:space="preserve"> </w:t>
            </w:r>
            <w:proofErr w:type="spellStart"/>
            <w:r w:rsidRPr="00A94F47">
              <w:t>ояну</w:t>
            </w:r>
            <w:proofErr w:type="spellEnd"/>
            <w:r w:rsidRPr="00A94F47">
              <w:t xml:space="preserve">, </w:t>
            </w:r>
            <w:proofErr w:type="spellStart"/>
            <w:r w:rsidRPr="00A94F47">
              <w:t>сауықтыру</w:t>
            </w:r>
            <w:proofErr w:type="spellEnd"/>
            <w:r w:rsidRPr="00A94F47">
              <w:t xml:space="preserve"> </w:t>
            </w:r>
            <w:proofErr w:type="spellStart"/>
            <w:r w:rsidRPr="00A94F47">
              <w:t>рәсімдері</w:t>
            </w:r>
            <w:proofErr w:type="spellEnd"/>
          </w:p>
        </w:tc>
        <w:tc>
          <w:tcPr>
            <w:tcW w:w="12369" w:type="dxa"/>
            <w:hideMark/>
          </w:tcPr>
          <w:p w14:paraId="591AFA74" w14:textId="77777777" w:rsidR="00A94F47" w:rsidRPr="00A94F47" w:rsidRDefault="00A94F47" w:rsidP="00A94F47">
            <w:pPr>
              <w:pStyle w:val="13213"/>
            </w:pPr>
            <w:proofErr w:type="spellStart"/>
            <w:r w:rsidRPr="00A94F47">
              <w:t>Кереуетте</w:t>
            </w:r>
            <w:proofErr w:type="spellEnd"/>
            <w:r w:rsidRPr="00A94F47">
              <w:t xml:space="preserve"> гимнастика. </w:t>
            </w:r>
            <w:proofErr w:type="spellStart"/>
            <w:r w:rsidRPr="00A94F47">
              <w:t>Жалпақ</w:t>
            </w:r>
            <w:proofErr w:type="spellEnd"/>
            <w:r w:rsidRPr="00A94F47">
              <w:t xml:space="preserve"> </w:t>
            </w:r>
            <w:proofErr w:type="spellStart"/>
            <w:r w:rsidRPr="00A94F47">
              <w:t>аяқтың</w:t>
            </w:r>
            <w:proofErr w:type="spellEnd"/>
            <w:r w:rsidRPr="00A94F47">
              <w:t xml:space="preserve"> </w:t>
            </w:r>
            <w:proofErr w:type="spellStart"/>
            <w:r w:rsidRPr="00A94F47">
              <w:t>алдын-алу</w:t>
            </w:r>
            <w:proofErr w:type="spellEnd"/>
            <w:r w:rsidRPr="00A94F47">
              <w:t>. (</w:t>
            </w:r>
            <w:proofErr w:type="spellStart"/>
            <w:r w:rsidRPr="00A94F47">
              <w:t>Түзетуші</w:t>
            </w:r>
            <w:proofErr w:type="spellEnd"/>
            <w:r w:rsidRPr="00A94F47">
              <w:t xml:space="preserve"> </w:t>
            </w:r>
            <w:proofErr w:type="spellStart"/>
            <w:r w:rsidRPr="00A94F47">
              <w:t>жүру</w:t>
            </w:r>
            <w:proofErr w:type="spellEnd"/>
            <w:r w:rsidRPr="00A94F47">
              <w:t xml:space="preserve"> («</w:t>
            </w:r>
            <w:proofErr w:type="spellStart"/>
            <w:r w:rsidRPr="00A94F47">
              <w:t>орманға</w:t>
            </w:r>
            <w:proofErr w:type="spellEnd"/>
            <w:r w:rsidRPr="00A94F47">
              <w:t xml:space="preserve"> </w:t>
            </w:r>
            <w:proofErr w:type="spellStart"/>
            <w:r w:rsidRPr="00A94F47">
              <w:t>барамыз</w:t>
            </w:r>
            <w:proofErr w:type="spellEnd"/>
            <w:r w:rsidRPr="00A94F47">
              <w:t xml:space="preserve">») </w:t>
            </w:r>
            <w:proofErr w:type="spellStart"/>
            <w:r w:rsidRPr="00A94F47">
              <w:t>кәдімгі</w:t>
            </w:r>
            <w:proofErr w:type="spellEnd"/>
            <w:r w:rsidRPr="00A94F47">
              <w:t xml:space="preserve"> </w:t>
            </w:r>
            <w:proofErr w:type="spellStart"/>
            <w:r w:rsidRPr="00A94F47">
              <w:t>жүріспен</w:t>
            </w:r>
            <w:proofErr w:type="spellEnd"/>
            <w:r w:rsidRPr="00A94F47">
              <w:t xml:space="preserve"> </w:t>
            </w:r>
            <w:proofErr w:type="spellStart"/>
            <w:r w:rsidRPr="00A94F47">
              <w:t>кезектесіп</w:t>
            </w:r>
            <w:proofErr w:type="spellEnd"/>
            <w:r w:rsidRPr="00A94F47">
              <w:t xml:space="preserve">: </w:t>
            </w:r>
            <w:proofErr w:type="spellStart"/>
            <w:r w:rsidRPr="00A94F47">
              <w:t>аяқ</w:t>
            </w:r>
            <w:proofErr w:type="spellEnd"/>
            <w:r w:rsidRPr="00A94F47">
              <w:t xml:space="preserve"> </w:t>
            </w:r>
            <w:proofErr w:type="spellStart"/>
            <w:r w:rsidRPr="00A94F47">
              <w:t>ұшымен</w:t>
            </w:r>
            <w:proofErr w:type="spellEnd"/>
            <w:r w:rsidRPr="00A94F47">
              <w:t xml:space="preserve"> («</w:t>
            </w:r>
            <w:proofErr w:type="spellStart"/>
            <w:r w:rsidRPr="00A94F47">
              <w:t>түлкішек</w:t>
            </w:r>
            <w:proofErr w:type="spellEnd"/>
            <w:r w:rsidRPr="00A94F47">
              <w:t xml:space="preserve">»), </w:t>
            </w:r>
            <w:proofErr w:type="spellStart"/>
            <w:r w:rsidRPr="00A94F47">
              <w:t>өкшемен</w:t>
            </w:r>
            <w:proofErr w:type="spellEnd"/>
            <w:r w:rsidRPr="00A94F47">
              <w:t xml:space="preserve"> («</w:t>
            </w:r>
            <w:proofErr w:type="spellStart"/>
            <w:r w:rsidRPr="00A94F47">
              <w:t>шөпке</w:t>
            </w:r>
            <w:proofErr w:type="spellEnd"/>
            <w:r w:rsidRPr="00A94F47">
              <w:t xml:space="preserve"> </w:t>
            </w:r>
            <w:proofErr w:type="spellStart"/>
            <w:r w:rsidRPr="00A94F47">
              <w:t>шық</w:t>
            </w:r>
            <w:proofErr w:type="spellEnd"/>
            <w:r w:rsidRPr="00A94F47">
              <w:t xml:space="preserve">, </w:t>
            </w:r>
            <w:proofErr w:type="spellStart"/>
            <w:r w:rsidRPr="00A94F47">
              <w:t>аяқты</w:t>
            </w:r>
            <w:proofErr w:type="spellEnd"/>
            <w:r w:rsidRPr="00A94F47">
              <w:t xml:space="preserve"> </w:t>
            </w:r>
            <w:proofErr w:type="spellStart"/>
            <w:r w:rsidRPr="00A94F47">
              <w:t>сулама</w:t>
            </w:r>
            <w:proofErr w:type="spellEnd"/>
            <w:r w:rsidRPr="00A94F47">
              <w:t xml:space="preserve">»), </w:t>
            </w:r>
            <w:proofErr w:type="spellStart"/>
            <w:r w:rsidRPr="00A94F47">
              <w:t>табанның</w:t>
            </w:r>
            <w:proofErr w:type="spellEnd"/>
            <w:r w:rsidRPr="00A94F47">
              <w:t xml:space="preserve"> </w:t>
            </w:r>
            <w:proofErr w:type="spellStart"/>
            <w:r w:rsidRPr="00A94F47">
              <w:t>сыртқы</w:t>
            </w:r>
            <w:proofErr w:type="spellEnd"/>
            <w:r w:rsidRPr="00A94F47">
              <w:t xml:space="preserve"> </w:t>
            </w:r>
            <w:proofErr w:type="spellStart"/>
            <w:r w:rsidRPr="00A94F47">
              <w:t>жағында</w:t>
            </w:r>
            <w:proofErr w:type="spellEnd"/>
            <w:r w:rsidRPr="00A94F47">
              <w:t xml:space="preserve"> («</w:t>
            </w:r>
            <w:proofErr w:type="spellStart"/>
            <w:r w:rsidRPr="00A94F47">
              <w:t>аю</w:t>
            </w:r>
            <w:proofErr w:type="spellEnd"/>
            <w:r w:rsidRPr="00A94F47">
              <w:t xml:space="preserve">»), </w:t>
            </w:r>
            <w:proofErr w:type="spellStart"/>
            <w:r w:rsidRPr="00A94F47">
              <w:t>тізені</w:t>
            </w:r>
            <w:proofErr w:type="spellEnd"/>
            <w:r w:rsidRPr="00A94F47">
              <w:t xml:space="preserve"> </w:t>
            </w:r>
            <w:proofErr w:type="spellStart"/>
            <w:r w:rsidRPr="00A94F47">
              <w:t>жоғары</w:t>
            </w:r>
            <w:proofErr w:type="spellEnd"/>
            <w:r w:rsidRPr="00A94F47">
              <w:t xml:space="preserve"> </w:t>
            </w:r>
            <w:proofErr w:type="spellStart"/>
            <w:r w:rsidRPr="00A94F47">
              <w:t>көтеру</w:t>
            </w:r>
            <w:proofErr w:type="spellEnd"/>
            <w:r w:rsidRPr="00A94F47">
              <w:t xml:space="preserve"> («</w:t>
            </w:r>
            <w:proofErr w:type="spellStart"/>
            <w:r w:rsidRPr="00A94F47">
              <w:t>бұлан</w:t>
            </w:r>
            <w:proofErr w:type="spellEnd"/>
            <w:r w:rsidRPr="00A94F47">
              <w:t xml:space="preserve">»), </w:t>
            </w:r>
            <w:proofErr w:type="spellStart"/>
            <w:r w:rsidRPr="00A94F47">
              <w:t>жартылай</w:t>
            </w:r>
            <w:proofErr w:type="spellEnd"/>
            <w:r w:rsidRPr="00A94F47">
              <w:t xml:space="preserve"> </w:t>
            </w:r>
            <w:proofErr w:type="spellStart"/>
            <w:r w:rsidRPr="00A94F47">
              <w:t>отыру</w:t>
            </w:r>
            <w:proofErr w:type="spellEnd"/>
            <w:r w:rsidRPr="00A94F47">
              <w:t xml:space="preserve"> («</w:t>
            </w:r>
            <w:proofErr w:type="spellStart"/>
            <w:r w:rsidRPr="00A94F47">
              <w:t>кірпі</w:t>
            </w:r>
            <w:proofErr w:type="spellEnd"/>
            <w:r w:rsidRPr="00A94F47">
              <w:t xml:space="preserve">»), </w:t>
            </w:r>
            <w:proofErr w:type="spellStart"/>
            <w:r w:rsidRPr="00A94F47">
              <w:t>түзеткіш</w:t>
            </w:r>
            <w:proofErr w:type="spellEnd"/>
            <w:r w:rsidRPr="00A94F47">
              <w:t xml:space="preserve"> </w:t>
            </w:r>
            <w:proofErr w:type="spellStart"/>
            <w:r w:rsidRPr="00A94F47">
              <w:t>жолдармен</w:t>
            </w:r>
            <w:proofErr w:type="spellEnd"/>
            <w:r w:rsidRPr="00A94F47">
              <w:t xml:space="preserve"> («</w:t>
            </w:r>
            <w:proofErr w:type="spellStart"/>
            <w:r w:rsidRPr="00A94F47">
              <w:t>біз</w:t>
            </w:r>
            <w:proofErr w:type="spellEnd"/>
            <w:r w:rsidRPr="00A94F47">
              <w:t xml:space="preserve"> </w:t>
            </w:r>
            <w:proofErr w:type="spellStart"/>
            <w:r w:rsidRPr="00A94F47">
              <w:t>қиыршық</w:t>
            </w:r>
            <w:proofErr w:type="spellEnd"/>
            <w:r w:rsidRPr="00A94F47">
              <w:t xml:space="preserve"> </w:t>
            </w:r>
            <w:proofErr w:type="spellStart"/>
            <w:r w:rsidRPr="00A94F47">
              <w:t>тастармен</w:t>
            </w:r>
            <w:proofErr w:type="spellEnd"/>
            <w:r w:rsidRPr="00A94F47">
              <w:t xml:space="preserve">, </w:t>
            </w:r>
            <w:proofErr w:type="spellStart"/>
            <w:r w:rsidRPr="00A94F47">
              <w:t>бұтақтармен</w:t>
            </w:r>
            <w:proofErr w:type="spellEnd"/>
            <w:r w:rsidRPr="00A94F47">
              <w:t xml:space="preserve"> </w:t>
            </w:r>
            <w:proofErr w:type="spellStart"/>
            <w:r w:rsidRPr="00A94F47">
              <w:t>және</w:t>
            </w:r>
            <w:proofErr w:type="spellEnd"/>
            <w:r w:rsidRPr="00A94F47">
              <w:t xml:space="preserve"> </w:t>
            </w:r>
            <w:proofErr w:type="spellStart"/>
            <w:r w:rsidRPr="00A94F47">
              <w:t>конустармен</w:t>
            </w:r>
            <w:proofErr w:type="spellEnd"/>
            <w:r w:rsidRPr="00A94F47">
              <w:t xml:space="preserve"> </w:t>
            </w:r>
            <w:proofErr w:type="spellStart"/>
            <w:r w:rsidRPr="00A94F47">
              <w:t>жалаң</w:t>
            </w:r>
            <w:proofErr w:type="spellEnd"/>
            <w:r w:rsidRPr="00A94F47">
              <w:t xml:space="preserve"> </w:t>
            </w:r>
            <w:proofErr w:type="spellStart"/>
            <w:r w:rsidRPr="00A94F47">
              <w:t>аяқ</w:t>
            </w:r>
            <w:proofErr w:type="spellEnd"/>
            <w:r w:rsidRPr="00A94F47">
              <w:t xml:space="preserve"> </w:t>
            </w:r>
            <w:proofErr w:type="spellStart"/>
            <w:r w:rsidRPr="00A94F47">
              <w:t>жүреміз</w:t>
            </w:r>
            <w:proofErr w:type="spellEnd"/>
            <w:r w:rsidRPr="00A94F47">
              <w:t xml:space="preserve">»). </w:t>
            </w:r>
            <w:proofErr w:type="spellStart"/>
            <w:r w:rsidRPr="00A94F47">
              <w:t>Қалыптың</w:t>
            </w:r>
            <w:proofErr w:type="spellEnd"/>
            <w:r w:rsidRPr="00A94F47">
              <w:t xml:space="preserve"> </w:t>
            </w:r>
            <w:proofErr w:type="spellStart"/>
            <w:r w:rsidRPr="00A94F47">
              <w:t>бұзылуының</w:t>
            </w:r>
            <w:proofErr w:type="spellEnd"/>
            <w:r w:rsidRPr="00A94F47">
              <w:t xml:space="preserve"> </w:t>
            </w:r>
            <w:proofErr w:type="spellStart"/>
            <w:r w:rsidRPr="00A94F47">
              <w:t>алдын</w:t>
            </w:r>
            <w:proofErr w:type="spellEnd"/>
            <w:r w:rsidRPr="00A94F47">
              <w:t xml:space="preserve"> </w:t>
            </w:r>
            <w:proofErr w:type="spellStart"/>
            <w:r w:rsidRPr="00A94F47">
              <w:t>алу</w:t>
            </w:r>
            <w:proofErr w:type="spellEnd"/>
            <w:r w:rsidRPr="00A94F47">
              <w:t xml:space="preserve">. </w:t>
            </w:r>
            <w:proofErr w:type="spellStart"/>
            <w:r w:rsidRPr="00A94F47">
              <w:t>Дене</w:t>
            </w:r>
            <w:proofErr w:type="spellEnd"/>
            <w:r w:rsidRPr="00A94F47">
              <w:t xml:space="preserve"> </w:t>
            </w:r>
            <w:proofErr w:type="spellStart"/>
            <w:r w:rsidRPr="00A94F47">
              <w:t>шынықтыру</w:t>
            </w:r>
            <w:proofErr w:type="spellEnd"/>
            <w:r w:rsidRPr="00A94F47">
              <w:t xml:space="preserve"> минуты «</w:t>
            </w:r>
            <w:proofErr w:type="spellStart"/>
            <w:r w:rsidRPr="00A94F47">
              <w:t>Менің</w:t>
            </w:r>
            <w:proofErr w:type="spellEnd"/>
            <w:r w:rsidRPr="00A94F47">
              <w:t xml:space="preserve"> </w:t>
            </w:r>
            <w:proofErr w:type="spellStart"/>
            <w:r w:rsidRPr="00A94F47">
              <w:t>арқам</w:t>
            </w:r>
            <w:proofErr w:type="spellEnd"/>
            <w:r w:rsidRPr="00A94F47">
              <w:t xml:space="preserve"> </w:t>
            </w:r>
            <w:proofErr w:type="spellStart"/>
            <w:r w:rsidRPr="00A94F47">
              <w:t>түзу</w:t>
            </w:r>
            <w:proofErr w:type="spellEnd"/>
            <w:r w:rsidRPr="00A94F47">
              <w:t xml:space="preserve">».  Массаж </w:t>
            </w:r>
            <w:proofErr w:type="spellStart"/>
            <w:r w:rsidRPr="00A94F47">
              <w:t>жолдарымен</w:t>
            </w:r>
            <w:proofErr w:type="spellEnd"/>
            <w:r w:rsidRPr="00A94F47">
              <w:t xml:space="preserve"> </w:t>
            </w:r>
            <w:proofErr w:type="spellStart"/>
            <w:r w:rsidRPr="00A94F47">
              <w:t>жүру</w:t>
            </w:r>
            <w:proofErr w:type="spellEnd"/>
            <w:r w:rsidRPr="00A94F47">
              <w:t xml:space="preserve">. Су </w:t>
            </w:r>
            <w:proofErr w:type="spellStart"/>
            <w:r w:rsidRPr="00A94F47">
              <w:t>процедуралары</w:t>
            </w:r>
            <w:proofErr w:type="spellEnd"/>
            <w:r w:rsidRPr="00A94F47">
              <w:t> </w:t>
            </w:r>
          </w:p>
        </w:tc>
      </w:tr>
      <w:tr w:rsidR="00A94F47" w:rsidRPr="007535E7" w14:paraId="3E5C010D" w14:textId="77777777" w:rsidTr="00043F5D">
        <w:trPr>
          <w:gridAfter w:val="1"/>
          <w:wAfter w:w="236" w:type="dxa"/>
        </w:trPr>
        <w:tc>
          <w:tcPr>
            <w:tcW w:w="2828" w:type="dxa"/>
            <w:hideMark/>
          </w:tcPr>
          <w:p w14:paraId="5A22F72C" w14:textId="77777777" w:rsidR="00A94F47" w:rsidRPr="00A94F47" w:rsidRDefault="00A94F47" w:rsidP="00A94F47">
            <w:pPr>
              <w:pStyle w:val="13213"/>
            </w:pPr>
            <w:proofErr w:type="spellStart"/>
            <w:r w:rsidRPr="00A94F47">
              <w:t>Балалардың</w:t>
            </w:r>
            <w:proofErr w:type="spellEnd"/>
            <w:r w:rsidRPr="00A94F47">
              <w:t xml:space="preserve"> </w:t>
            </w:r>
            <w:proofErr w:type="spellStart"/>
            <w:r w:rsidRPr="00A94F47">
              <w:t>өзіндік</w:t>
            </w:r>
            <w:proofErr w:type="spellEnd"/>
            <w:r w:rsidRPr="00A94F47">
              <w:t xml:space="preserve"> </w:t>
            </w:r>
            <w:proofErr w:type="spellStart"/>
            <w:r w:rsidRPr="00A94F47">
              <w:t>қызметі</w:t>
            </w:r>
            <w:proofErr w:type="spellEnd"/>
          </w:p>
        </w:tc>
        <w:tc>
          <w:tcPr>
            <w:tcW w:w="12369" w:type="dxa"/>
          </w:tcPr>
          <w:p w14:paraId="0A7131EC" w14:textId="77777777" w:rsidR="00A94F47" w:rsidRPr="00A94F47" w:rsidRDefault="00A94F47" w:rsidP="00A94F47">
            <w:pPr>
              <w:pStyle w:val="13213"/>
            </w:pPr>
            <w:r w:rsidRPr="00A94F47">
              <w:t>«</w:t>
            </w:r>
            <w:proofErr w:type="spellStart"/>
            <w:r w:rsidRPr="00A94F47">
              <w:t>Балабақша</w:t>
            </w:r>
            <w:proofErr w:type="spellEnd"/>
            <w:r w:rsidRPr="00A94F47">
              <w:t xml:space="preserve">» </w:t>
            </w:r>
            <w:proofErr w:type="spellStart"/>
            <w:r w:rsidRPr="00A94F47">
              <w:t>сюжеттік-рөлдік</w:t>
            </w:r>
            <w:proofErr w:type="spellEnd"/>
            <w:r w:rsidRPr="00A94F47">
              <w:t xml:space="preserve"> </w:t>
            </w:r>
            <w:proofErr w:type="spellStart"/>
            <w:r w:rsidRPr="00A94F47">
              <w:t>ойын</w:t>
            </w:r>
            <w:proofErr w:type="spellEnd"/>
            <w:r w:rsidRPr="00A94F47">
              <w:t xml:space="preserve"> </w:t>
            </w:r>
          </w:p>
          <w:p w14:paraId="3394E388" w14:textId="77777777" w:rsidR="00A94F47" w:rsidRPr="00A94F47" w:rsidRDefault="00A94F47" w:rsidP="00A94F47">
            <w:pPr>
              <w:pStyle w:val="13213"/>
            </w:pPr>
            <w:proofErr w:type="spellStart"/>
            <w:r w:rsidRPr="00A94F47">
              <w:t>Мақсаты</w:t>
            </w:r>
            <w:proofErr w:type="spellEnd"/>
            <w:r w:rsidRPr="00A94F47">
              <w:t xml:space="preserve">: </w:t>
            </w:r>
            <w:proofErr w:type="spellStart"/>
            <w:r w:rsidRPr="00A94F47">
              <w:t>балабақшадағы</w:t>
            </w:r>
            <w:proofErr w:type="spellEnd"/>
            <w:r w:rsidRPr="00A94F47">
              <w:t xml:space="preserve"> </w:t>
            </w:r>
            <w:proofErr w:type="spellStart"/>
            <w:r w:rsidRPr="00A94F47">
              <w:t>балалардың</w:t>
            </w:r>
            <w:proofErr w:type="spellEnd"/>
            <w:r w:rsidRPr="00A94F47">
              <w:t xml:space="preserve"> </w:t>
            </w:r>
            <w:proofErr w:type="spellStart"/>
            <w:r w:rsidRPr="00A94F47">
              <w:t>іс-әрекеті</w:t>
            </w:r>
            <w:proofErr w:type="spellEnd"/>
            <w:r w:rsidRPr="00A94F47">
              <w:t xml:space="preserve"> </w:t>
            </w:r>
            <w:proofErr w:type="spellStart"/>
            <w:r w:rsidRPr="00A94F47">
              <w:t>туралы</w:t>
            </w:r>
            <w:proofErr w:type="spellEnd"/>
            <w:r w:rsidRPr="00A94F47">
              <w:t xml:space="preserve"> </w:t>
            </w:r>
            <w:proofErr w:type="spellStart"/>
            <w:r w:rsidRPr="00A94F47">
              <w:t>білімдерін</w:t>
            </w:r>
            <w:proofErr w:type="spellEnd"/>
            <w:r w:rsidRPr="00A94F47">
              <w:t xml:space="preserve"> </w:t>
            </w:r>
            <w:proofErr w:type="spellStart"/>
            <w:r w:rsidRPr="00A94F47">
              <w:t>бекіту</w:t>
            </w:r>
            <w:proofErr w:type="spellEnd"/>
            <w:r w:rsidRPr="00A94F47">
              <w:t xml:space="preserve">, </w:t>
            </w:r>
            <w:proofErr w:type="spellStart"/>
            <w:r w:rsidRPr="00A94F47">
              <w:t>Оқу-ойын</w:t>
            </w:r>
            <w:proofErr w:type="spellEnd"/>
            <w:r w:rsidRPr="00A94F47">
              <w:t xml:space="preserve"> </w:t>
            </w:r>
            <w:proofErr w:type="spellStart"/>
            <w:r w:rsidRPr="00A94F47">
              <w:t>іс-әрекетін</w:t>
            </w:r>
            <w:proofErr w:type="spellEnd"/>
            <w:r w:rsidRPr="00A94F47">
              <w:t xml:space="preserve"> </w:t>
            </w:r>
            <w:proofErr w:type="spellStart"/>
            <w:r w:rsidRPr="00A94F47">
              <w:t>орындай</w:t>
            </w:r>
            <w:proofErr w:type="spellEnd"/>
            <w:r w:rsidRPr="00A94F47">
              <w:t xml:space="preserve"> </w:t>
            </w:r>
            <w:proofErr w:type="spellStart"/>
            <w:r w:rsidRPr="00A94F47">
              <w:t>отырып</w:t>
            </w:r>
            <w:proofErr w:type="spellEnd"/>
            <w:r w:rsidRPr="00A94F47">
              <w:t xml:space="preserve">, </w:t>
            </w:r>
            <w:proofErr w:type="spellStart"/>
            <w:r w:rsidRPr="00A94F47">
              <w:t>ұжымда</w:t>
            </w:r>
            <w:proofErr w:type="spellEnd"/>
            <w:r w:rsidRPr="00A94F47">
              <w:t xml:space="preserve"> </w:t>
            </w:r>
            <w:proofErr w:type="spellStart"/>
            <w:r w:rsidRPr="00A94F47">
              <w:t>ойнай</w:t>
            </w:r>
            <w:proofErr w:type="spellEnd"/>
            <w:r w:rsidRPr="00A94F47">
              <w:t xml:space="preserve"> </w:t>
            </w:r>
            <w:proofErr w:type="spellStart"/>
            <w:r w:rsidRPr="00A94F47">
              <w:t>білуге</w:t>
            </w:r>
            <w:proofErr w:type="spellEnd"/>
            <w:r w:rsidRPr="00A94F47">
              <w:t xml:space="preserve"> </w:t>
            </w:r>
            <w:proofErr w:type="spellStart"/>
            <w:r w:rsidRPr="00A94F47">
              <w:t>ынталандыру</w:t>
            </w:r>
            <w:proofErr w:type="spellEnd"/>
            <w:r w:rsidRPr="00A94F47">
              <w:t>.</w:t>
            </w:r>
          </w:p>
          <w:p w14:paraId="71E9A61B" w14:textId="77777777" w:rsidR="00A94F47" w:rsidRPr="00A94F47" w:rsidRDefault="00A94F47" w:rsidP="00A94F47">
            <w:pPr>
              <w:pStyle w:val="13213"/>
            </w:pPr>
            <w:r w:rsidRPr="00A94F47">
              <w:t xml:space="preserve">«Неге </w:t>
            </w:r>
            <w:proofErr w:type="spellStart"/>
            <w:r w:rsidRPr="00A94F47">
              <w:t>бұлай</w:t>
            </w:r>
            <w:proofErr w:type="spellEnd"/>
            <w:r w:rsidRPr="00A94F47">
              <w:t xml:space="preserve"> </w:t>
            </w:r>
            <w:proofErr w:type="spellStart"/>
            <w:r w:rsidRPr="00A94F47">
              <w:t>болды</w:t>
            </w:r>
            <w:proofErr w:type="spellEnd"/>
            <w:r w:rsidRPr="00A94F47">
              <w:t xml:space="preserve">» </w:t>
            </w:r>
            <w:proofErr w:type="spellStart"/>
            <w:r w:rsidRPr="00A94F47">
              <w:t>ойыны</w:t>
            </w:r>
            <w:proofErr w:type="spellEnd"/>
          </w:p>
          <w:p w14:paraId="2B964183" w14:textId="77777777" w:rsidR="00A94F47" w:rsidRPr="00A94F47" w:rsidRDefault="00A94F47" w:rsidP="00A94F47">
            <w:pPr>
              <w:pStyle w:val="13213"/>
            </w:pPr>
            <w:proofErr w:type="spellStart"/>
            <w:r w:rsidRPr="00A94F47">
              <w:lastRenderedPageBreak/>
              <w:t>Мақсаты</w:t>
            </w:r>
            <w:proofErr w:type="spellEnd"/>
            <w:r w:rsidRPr="00A94F47">
              <w:t xml:space="preserve">: </w:t>
            </w:r>
            <w:proofErr w:type="spellStart"/>
            <w:r w:rsidRPr="00A94F47">
              <w:t>балаларды</w:t>
            </w:r>
            <w:proofErr w:type="spellEnd"/>
            <w:r w:rsidRPr="00A94F47">
              <w:t xml:space="preserve"> </w:t>
            </w:r>
            <w:proofErr w:type="spellStart"/>
            <w:r w:rsidRPr="00A94F47">
              <w:t>оқиғалардың</w:t>
            </w:r>
            <w:proofErr w:type="spellEnd"/>
            <w:r w:rsidRPr="00A94F47">
              <w:t xml:space="preserve"> </w:t>
            </w:r>
            <w:proofErr w:type="spellStart"/>
            <w:r w:rsidRPr="00A94F47">
              <w:t>себебін</w:t>
            </w:r>
            <w:proofErr w:type="spellEnd"/>
            <w:r w:rsidRPr="00A94F47">
              <w:t xml:space="preserve"> </w:t>
            </w:r>
            <w:proofErr w:type="spellStart"/>
            <w:r w:rsidRPr="00A94F47">
              <w:t>табуға</w:t>
            </w:r>
            <w:proofErr w:type="spellEnd"/>
            <w:r w:rsidRPr="00A94F47">
              <w:t xml:space="preserve">, оны </w:t>
            </w:r>
            <w:proofErr w:type="spellStart"/>
            <w:r w:rsidRPr="00A94F47">
              <w:t>сөзбен</w:t>
            </w:r>
            <w:proofErr w:type="spellEnd"/>
            <w:r w:rsidRPr="00A94F47">
              <w:t xml:space="preserve"> </w:t>
            </w:r>
            <w:proofErr w:type="spellStart"/>
            <w:r w:rsidRPr="00A94F47">
              <w:t>айтуға</w:t>
            </w:r>
            <w:proofErr w:type="spellEnd"/>
            <w:r w:rsidRPr="00A94F47">
              <w:t xml:space="preserve"> </w:t>
            </w:r>
            <w:proofErr w:type="spellStart"/>
            <w:r w:rsidRPr="00A94F47">
              <w:t>үйрету</w:t>
            </w:r>
            <w:proofErr w:type="spellEnd"/>
          </w:p>
        </w:tc>
      </w:tr>
      <w:tr w:rsidR="00A94F47" w:rsidRPr="00F40EEE" w14:paraId="7998E0AE" w14:textId="77777777" w:rsidTr="00043F5D">
        <w:trPr>
          <w:gridAfter w:val="1"/>
          <w:wAfter w:w="236" w:type="dxa"/>
        </w:trPr>
        <w:tc>
          <w:tcPr>
            <w:tcW w:w="2828" w:type="dxa"/>
            <w:hideMark/>
          </w:tcPr>
          <w:p w14:paraId="6AA12DFB" w14:textId="77777777" w:rsidR="00A94F47" w:rsidRPr="00A94F47" w:rsidRDefault="00A94F47" w:rsidP="00A94F47">
            <w:pPr>
              <w:pStyle w:val="13213"/>
            </w:pPr>
            <w:proofErr w:type="spellStart"/>
            <w:r w:rsidRPr="00A94F47">
              <w:lastRenderedPageBreak/>
              <w:t>Түскі</w:t>
            </w:r>
            <w:proofErr w:type="spellEnd"/>
            <w:r w:rsidRPr="00A94F47">
              <w:t xml:space="preserve"> ас</w:t>
            </w:r>
          </w:p>
        </w:tc>
        <w:tc>
          <w:tcPr>
            <w:tcW w:w="12369" w:type="dxa"/>
          </w:tcPr>
          <w:p w14:paraId="446DE35B" w14:textId="77777777" w:rsidR="00A94F47" w:rsidRPr="00A94F47" w:rsidRDefault="00A94F47" w:rsidP="00A94F47">
            <w:pPr>
              <w:pStyle w:val="13213"/>
            </w:pPr>
            <w:proofErr w:type="spellStart"/>
            <w:r w:rsidRPr="00A94F47">
              <w:t>Ұқыпты</w:t>
            </w:r>
            <w:proofErr w:type="spellEnd"/>
            <w:r w:rsidRPr="00A94F47">
              <w:t xml:space="preserve"> </w:t>
            </w:r>
            <w:proofErr w:type="spellStart"/>
            <w:r w:rsidRPr="00A94F47">
              <w:t>жуыну</w:t>
            </w:r>
            <w:proofErr w:type="spellEnd"/>
            <w:r w:rsidRPr="00A94F47">
              <w:t xml:space="preserve"> </w:t>
            </w:r>
            <w:proofErr w:type="spellStart"/>
            <w:r w:rsidRPr="00A94F47">
              <w:t>дағдыларын</w:t>
            </w:r>
            <w:proofErr w:type="spellEnd"/>
            <w:r w:rsidRPr="00A94F47">
              <w:t xml:space="preserve"> </w:t>
            </w:r>
            <w:proofErr w:type="spellStart"/>
            <w:r w:rsidRPr="00A94F47">
              <w:t>тәрбиелеу</w:t>
            </w:r>
            <w:proofErr w:type="spellEnd"/>
            <w:r w:rsidRPr="00A94F47">
              <w:t xml:space="preserve">. </w:t>
            </w:r>
            <w:proofErr w:type="spellStart"/>
            <w:r w:rsidRPr="00A94F47">
              <w:t>Балалардың</w:t>
            </w:r>
            <w:proofErr w:type="spellEnd"/>
            <w:r w:rsidRPr="00A94F47">
              <w:t xml:space="preserve"> </w:t>
            </w:r>
            <w:proofErr w:type="spellStart"/>
            <w:r w:rsidRPr="00A94F47">
              <w:t>назарын</w:t>
            </w:r>
            <w:proofErr w:type="spellEnd"/>
            <w:r w:rsidRPr="00A94F47">
              <w:t xml:space="preserve"> </w:t>
            </w:r>
            <w:proofErr w:type="spellStart"/>
            <w:r w:rsidRPr="00A94F47">
              <w:t>тамаққа</w:t>
            </w:r>
            <w:proofErr w:type="spellEnd"/>
            <w:r w:rsidRPr="00A94F47">
              <w:t xml:space="preserve"> </w:t>
            </w:r>
            <w:proofErr w:type="spellStart"/>
            <w:r w:rsidRPr="00A94F47">
              <w:t>аудару</w:t>
            </w:r>
            <w:proofErr w:type="spellEnd"/>
            <w:r w:rsidRPr="00A94F47">
              <w:t xml:space="preserve">; </w:t>
            </w:r>
            <w:proofErr w:type="spellStart"/>
            <w:r w:rsidRPr="00A94F47">
              <w:t>тамақтану</w:t>
            </w:r>
            <w:proofErr w:type="spellEnd"/>
            <w:r w:rsidRPr="00A94F47">
              <w:t xml:space="preserve"> </w:t>
            </w:r>
            <w:proofErr w:type="spellStart"/>
            <w:r w:rsidRPr="00A94F47">
              <w:t>мәдениеті</w:t>
            </w:r>
            <w:proofErr w:type="spellEnd"/>
            <w:r w:rsidRPr="00A94F47">
              <w:t xml:space="preserve"> </w:t>
            </w:r>
            <w:proofErr w:type="spellStart"/>
            <w:r w:rsidRPr="00A94F47">
              <w:t>дағдыларын</w:t>
            </w:r>
            <w:proofErr w:type="spellEnd"/>
            <w:r w:rsidRPr="00A94F47">
              <w:t xml:space="preserve"> </w:t>
            </w:r>
            <w:proofErr w:type="spellStart"/>
            <w:r w:rsidRPr="00A94F47">
              <w:t>тәрбиелеу</w:t>
            </w:r>
            <w:proofErr w:type="spellEnd"/>
            <w:r w:rsidRPr="00A94F47">
              <w:t xml:space="preserve"> </w:t>
            </w:r>
            <w:proofErr w:type="spellStart"/>
            <w:r w:rsidRPr="00A94F47">
              <w:t>бойынша</w:t>
            </w:r>
            <w:proofErr w:type="spellEnd"/>
            <w:r w:rsidRPr="00A94F47">
              <w:t xml:space="preserve"> </w:t>
            </w:r>
            <w:proofErr w:type="spellStart"/>
            <w:r w:rsidRPr="00A94F47">
              <w:t>жеке</w:t>
            </w:r>
            <w:proofErr w:type="spellEnd"/>
            <w:r w:rsidRPr="00A94F47">
              <w:t xml:space="preserve"> </w:t>
            </w:r>
            <w:proofErr w:type="spellStart"/>
            <w:r w:rsidRPr="00A94F47">
              <w:t>жұмыс</w:t>
            </w:r>
            <w:proofErr w:type="spellEnd"/>
            <w:r w:rsidRPr="00A94F47">
              <w:t>:</w:t>
            </w:r>
          </w:p>
          <w:p w14:paraId="46B7E67C" w14:textId="77777777" w:rsidR="00A94F47" w:rsidRPr="00A94F47" w:rsidRDefault="00A94F47" w:rsidP="00A94F47">
            <w:pPr>
              <w:pStyle w:val="200"/>
            </w:pPr>
            <w:r w:rsidRPr="00A94F47">
              <w:t>Кастрюль-</w:t>
            </w:r>
            <w:proofErr w:type="spellStart"/>
            <w:r w:rsidRPr="00A94F47">
              <w:t>қазанда</w:t>
            </w:r>
            <w:proofErr w:type="spellEnd"/>
            <w:r w:rsidRPr="00A94F47">
              <w:t xml:space="preserve"> </w:t>
            </w:r>
          </w:p>
          <w:p w14:paraId="18120761" w14:textId="77777777" w:rsidR="00A94F47" w:rsidRPr="00A94F47" w:rsidRDefault="00A94F47" w:rsidP="00A94F47">
            <w:pPr>
              <w:pStyle w:val="200"/>
            </w:pPr>
            <w:proofErr w:type="spellStart"/>
            <w:r w:rsidRPr="00A94F47">
              <w:t>Машаға</w:t>
            </w:r>
            <w:proofErr w:type="spellEnd"/>
            <w:r w:rsidRPr="00A94F47">
              <w:t xml:space="preserve"> </w:t>
            </w:r>
            <w:proofErr w:type="spellStart"/>
            <w:r w:rsidRPr="00A94F47">
              <w:t>ботқа</w:t>
            </w:r>
            <w:proofErr w:type="spellEnd"/>
            <w:r w:rsidRPr="00A94F47">
              <w:t xml:space="preserve"> </w:t>
            </w:r>
            <w:proofErr w:type="spellStart"/>
            <w:r w:rsidRPr="00A94F47">
              <w:t>пісірдім</w:t>
            </w:r>
            <w:proofErr w:type="spellEnd"/>
            <w:r w:rsidRPr="00A94F47">
              <w:t>,</w:t>
            </w:r>
          </w:p>
          <w:p w14:paraId="06B1D009" w14:textId="77777777" w:rsidR="00A94F47" w:rsidRPr="00A94F47" w:rsidRDefault="00A94F47" w:rsidP="00A94F47">
            <w:pPr>
              <w:pStyle w:val="200"/>
            </w:pPr>
            <w:proofErr w:type="spellStart"/>
            <w:r w:rsidRPr="00A94F47">
              <w:t>Орамалмен</w:t>
            </w:r>
            <w:proofErr w:type="spellEnd"/>
            <w:r w:rsidRPr="00A94F47">
              <w:t xml:space="preserve"> </w:t>
            </w:r>
            <w:proofErr w:type="spellStart"/>
            <w:r w:rsidRPr="00A94F47">
              <w:t>жауып</w:t>
            </w:r>
            <w:proofErr w:type="spellEnd"/>
            <w:r w:rsidRPr="00A94F47">
              <w:t xml:space="preserve"> </w:t>
            </w:r>
            <w:proofErr w:type="spellStart"/>
            <w:r w:rsidRPr="00A94F47">
              <w:t>қойдым</w:t>
            </w:r>
            <w:proofErr w:type="spellEnd"/>
            <w:r w:rsidRPr="00A94F47">
              <w:t xml:space="preserve"> </w:t>
            </w:r>
          </w:p>
          <w:p w14:paraId="6E869ACB" w14:textId="77777777" w:rsidR="00A94F47" w:rsidRPr="00A94F47" w:rsidRDefault="00A94F47" w:rsidP="00A94F47">
            <w:pPr>
              <w:pStyle w:val="200"/>
            </w:pPr>
            <w:proofErr w:type="spellStart"/>
            <w:r w:rsidRPr="00A94F47">
              <w:t>Енді</w:t>
            </w:r>
            <w:proofErr w:type="spellEnd"/>
            <w:r w:rsidRPr="00A94F47">
              <w:t xml:space="preserve"> оны </w:t>
            </w:r>
            <w:proofErr w:type="spellStart"/>
            <w:r w:rsidRPr="00A94F47">
              <w:t>күтеді</w:t>
            </w:r>
            <w:proofErr w:type="spellEnd"/>
            <w:r w:rsidRPr="00A94F47">
              <w:t>:</w:t>
            </w:r>
          </w:p>
          <w:p w14:paraId="3CED606C" w14:textId="77777777" w:rsidR="00A94F47" w:rsidRPr="00A94F47" w:rsidRDefault="00A94F47" w:rsidP="00A94F47">
            <w:pPr>
              <w:pStyle w:val="200"/>
            </w:pPr>
            <w:r w:rsidRPr="00A94F47">
              <w:t xml:space="preserve">Маша </w:t>
            </w:r>
            <w:proofErr w:type="spellStart"/>
            <w:r w:rsidRPr="00A94F47">
              <w:t>бірінші</w:t>
            </w:r>
            <w:proofErr w:type="spellEnd"/>
            <w:r w:rsidRPr="00A94F47">
              <w:t xml:space="preserve"> </w:t>
            </w:r>
            <w:proofErr w:type="spellStart"/>
            <w:r w:rsidRPr="00A94F47">
              <w:t>келеді</w:t>
            </w:r>
            <w:proofErr w:type="spellEnd"/>
            <w:r w:rsidRPr="00A94F47">
              <w:t>?</w:t>
            </w:r>
          </w:p>
        </w:tc>
      </w:tr>
      <w:tr w:rsidR="00A94F47" w:rsidRPr="00F40EEE" w14:paraId="3B7A28BE" w14:textId="77777777" w:rsidTr="00043F5D">
        <w:trPr>
          <w:gridAfter w:val="1"/>
          <w:wAfter w:w="236" w:type="dxa"/>
        </w:trPr>
        <w:tc>
          <w:tcPr>
            <w:tcW w:w="2828" w:type="dxa"/>
            <w:hideMark/>
          </w:tcPr>
          <w:p w14:paraId="78F05E0E" w14:textId="77777777" w:rsidR="00A94F47" w:rsidRPr="00A94F47" w:rsidRDefault="00A94F47" w:rsidP="00A94F47">
            <w:pPr>
              <w:pStyle w:val="13213"/>
            </w:pPr>
            <w:proofErr w:type="spellStart"/>
            <w:r w:rsidRPr="00A94F47">
              <w:t>Балалармен</w:t>
            </w:r>
            <w:proofErr w:type="spellEnd"/>
            <w:r w:rsidRPr="00A94F47">
              <w:t xml:space="preserve"> </w:t>
            </w:r>
            <w:proofErr w:type="spellStart"/>
            <w:r w:rsidRPr="00A94F47">
              <w:t>жеке</w:t>
            </w:r>
            <w:proofErr w:type="spellEnd"/>
            <w:r w:rsidRPr="00A94F47">
              <w:t xml:space="preserve"> </w:t>
            </w:r>
            <w:proofErr w:type="spellStart"/>
            <w:r w:rsidRPr="00A94F47">
              <w:t>жұмыс</w:t>
            </w:r>
            <w:proofErr w:type="spellEnd"/>
          </w:p>
        </w:tc>
        <w:tc>
          <w:tcPr>
            <w:tcW w:w="12369" w:type="dxa"/>
            <w:hideMark/>
          </w:tcPr>
          <w:p w14:paraId="38554030" w14:textId="77777777" w:rsidR="00A94F47" w:rsidRPr="00A94F47" w:rsidRDefault="00A94F47" w:rsidP="00A94F47">
            <w:pPr>
              <w:pStyle w:val="13213"/>
            </w:pPr>
            <w:proofErr w:type="spellStart"/>
            <w:r w:rsidRPr="00A94F47">
              <w:t>Танымдық</w:t>
            </w:r>
            <w:proofErr w:type="spellEnd"/>
            <w:r w:rsidRPr="00A94F47">
              <w:t xml:space="preserve"> </w:t>
            </w:r>
            <w:proofErr w:type="spellStart"/>
            <w:r w:rsidRPr="00A94F47">
              <w:t>және</w:t>
            </w:r>
            <w:proofErr w:type="spellEnd"/>
            <w:r w:rsidRPr="00A94F47">
              <w:t xml:space="preserve"> </w:t>
            </w:r>
            <w:proofErr w:type="spellStart"/>
            <w:r w:rsidRPr="00A94F47">
              <w:t>зияткерлік</w:t>
            </w:r>
            <w:proofErr w:type="spellEnd"/>
            <w:r w:rsidRPr="00A94F47">
              <w:t xml:space="preserve"> </w:t>
            </w:r>
            <w:proofErr w:type="spellStart"/>
            <w:r w:rsidRPr="00A94F47">
              <w:t>дағдылар</w:t>
            </w:r>
            <w:proofErr w:type="spellEnd"/>
            <w:r w:rsidRPr="00A94F47">
              <w:t xml:space="preserve"> </w:t>
            </w:r>
          </w:p>
          <w:p w14:paraId="398C4A14" w14:textId="77777777" w:rsidR="00A94F47" w:rsidRPr="00A94F47" w:rsidRDefault="00A94F47" w:rsidP="00A94F47">
            <w:pPr>
              <w:pStyle w:val="13213"/>
            </w:pPr>
            <w:proofErr w:type="spellStart"/>
            <w:r w:rsidRPr="00A94F47">
              <w:t>Мониторингтік</w:t>
            </w:r>
            <w:proofErr w:type="spellEnd"/>
            <w:r w:rsidRPr="00A94F47">
              <w:t xml:space="preserve"> </w:t>
            </w:r>
            <w:proofErr w:type="spellStart"/>
            <w:r w:rsidRPr="00A94F47">
              <w:t>бақылаулар</w:t>
            </w:r>
            <w:proofErr w:type="spellEnd"/>
            <w:r w:rsidRPr="00A94F47">
              <w:t>.</w:t>
            </w:r>
          </w:p>
          <w:p w14:paraId="5602B688" w14:textId="77777777" w:rsidR="00A94F47" w:rsidRPr="00A94F47" w:rsidRDefault="00A94F47" w:rsidP="00A94F47">
            <w:pPr>
              <w:pStyle w:val="13213"/>
            </w:pPr>
            <w:proofErr w:type="spellStart"/>
            <w:r w:rsidRPr="00A94F47">
              <w:t>Таңдау</w:t>
            </w:r>
            <w:proofErr w:type="spellEnd"/>
            <w:r w:rsidRPr="00A94F47">
              <w:t xml:space="preserve"> </w:t>
            </w:r>
            <w:proofErr w:type="spellStart"/>
            <w:r w:rsidRPr="00A94F47">
              <w:t>және</w:t>
            </w:r>
            <w:proofErr w:type="spellEnd"/>
            <w:r w:rsidRPr="00A94F47">
              <w:t xml:space="preserve"> </w:t>
            </w:r>
            <w:proofErr w:type="spellStart"/>
            <w:r w:rsidRPr="00A94F47">
              <w:t>қалау</w:t>
            </w:r>
            <w:proofErr w:type="spellEnd"/>
            <w:r w:rsidRPr="00A94F47">
              <w:t xml:space="preserve"> </w:t>
            </w:r>
            <w:proofErr w:type="spellStart"/>
            <w:r w:rsidRPr="00A94F47">
              <w:t>бойынша</w:t>
            </w:r>
            <w:proofErr w:type="spellEnd"/>
            <w:r w:rsidRPr="00A94F47">
              <w:t xml:space="preserve"> </w:t>
            </w:r>
            <w:proofErr w:type="spellStart"/>
            <w:r w:rsidRPr="00A94F47">
              <w:t>балалардың</w:t>
            </w:r>
            <w:proofErr w:type="spellEnd"/>
            <w:r w:rsidRPr="00A94F47">
              <w:t xml:space="preserve"> </w:t>
            </w:r>
            <w:proofErr w:type="spellStart"/>
            <w:r w:rsidRPr="00A94F47">
              <w:t>ойындары</w:t>
            </w:r>
            <w:proofErr w:type="spellEnd"/>
            <w:r w:rsidRPr="00A94F47">
              <w:t>.</w:t>
            </w:r>
          </w:p>
          <w:p w14:paraId="4121745F" w14:textId="77777777" w:rsidR="00A94F47" w:rsidRPr="00A94F47" w:rsidRDefault="00A94F47" w:rsidP="00A94F47">
            <w:pPr>
              <w:pStyle w:val="13213"/>
            </w:pPr>
            <w:proofErr w:type="spellStart"/>
            <w:r w:rsidRPr="00A94F47">
              <w:t>Дербес</w:t>
            </w:r>
            <w:proofErr w:type="spellEnd"/>
            <w:r w:rsidRPr="00A94F47">
              <w:t xml:space="preserve"> </w:t>
            </w:r>
            <w:proofErr w:type="spellStart"/>
            <w:r w:rsidRPr="00A94F47">
              <w:t>шығармашылық</w:t>
            </w:r>
            <w:proofErr w:type="spellEnd"/>
            <w:r w:rsidRPr="00A94F47">
              <w:t xml:space="preserve"> </w:t>
            </w:r>
            <w:proofErr w:type="spellStart"/>
            <w:r w:rsidRPr="00A94F47">
              <w:t>қызмет</w:t>
            </w:r>
            <w:proofErr w:type="spellEnd"/>
          </w:p>
        </w:tc>
      </w:tr>
      <w:tr w:rsidR="00A94F47" w:rsidRPr="007535E7" w14:paraId="2F327476" w14:textId="77777777" w:rsidTr="00043F5D">
        <w:trPr>
          <w:gridAfter w:val="1"/>
          <w:wAfter w:w="236" w:type="dxa"/>
        </w:trPr>
        <w:tc>
          <w:tcPr>
            <w:tcW w:w="2828" w:type="dxa"/>
            <w:hideMark/>
          </w:tcPr>
          <w:p w14:paraId="5879DEC2" w14:textId="77777777" w:rsidR="00A94F47" w:rsidRPr="00A94F47" w:rsidRDefault="00A94F47" w:rsidP="00A94F47">
            <w:pPr>
              <w:pStyle w:val="13213"/>
            </w:pPr>
            <w:proofErr w:type="spellStart"/>
            <w:r w:rsidRPr="00A94F47">
              <w:t>Серуендеуге</w:t>
            </w:r>
            <w:proofErr w:type="spellEnd"/>
            <w:r w:rsidRPr="00A94F47">
              <w:t xml:space="preserve"> </w:t>
            </w:r>
            <w:proofErr w:type="spellStart"/>
            <w:r w:rsidRPr="00A94F47">
              <w:t>дайындық</w:t>
            </w:r>
            <w:proofErr w:type="spellEnd"/>
          </w:p>
        </w:tc>
        <w:tc>
          <w:tcPr>
            <w:tcW w:w="12369" w:type="dxa"/>
            <w:hideMark/>
          </w:tcPr>
          <w:p w14:paraId="56639B3B" w14:textId="77777777" w:rsidR="00A94F47" w:rsidRPr="00A94F47" w:rsidRDefault="00A94F47" w:rsidP="00A94F47">
            <w:pPr>
              <w:pStyle w:val="13213"/>
            </w:pPr>
            <w:proofErr w:type="spellStart"/>
            <w:r w:rsidRPr="00A94F47">
              <w:t>Киім</w:t>
            </w:r>
            <w:proofErr w:type="spellEnd"/>
            <w:r w:rsidRPr="00A94F47">
              <w:t xml:space="preserve"> </w:t>
            </w:r>
            <w:proofErr w:type="spellStart"/>
            <w:r w:rsidRPr="00A94F47">
              <w:t>бөлмесінде</w:t>
            </w:r>
            <w:proofErr w:type="spellEnd"/>
            <w:r w:rsidRPr="00A94F47">
              <w:t xml:space="preserve"> </w:t>
            </w:r>
            <w:proofErr w:type="spellStart"/>
            <w:r w:rsidRPr="00A94F47">
              <w:t>мінез-құлық</w:t>
            </w:r>
            <w:proofErr w:type="spellEnd"/>
            <w:r w:rsidRPr="00A94F47">
              <w:t xml:space="preserve"> </w:t>
            </w:r>
            <w:proofErr w:type="spellStart"/>
            <w:r w:rsidRPr="00A94F47">
              <w:t>ережелерін</w:t>
            </w:r>
            <w:proofErr w:type="spellEnd"/>
            <w:r w:rsidRPr="00A94F47">
              <w:t xml:space="preserve"> </w:t>
            </w:r>
            <w:proofErr w:type="spellStart"/>
            <w:r w:rsidRPr="00A94F47">
              <w:t>сақтауға</w:t>
            </w:r>
            <w:proofErr w:type="spellEnd"/>
            <w:r w:rsidRPr="00A94F47">
              <w:t xml:space="preserve">, </w:t>
            </w:r>
            <w:proofErr w:type="spellStart"/>
            <w:r w:rsidRPr="00A94F47">
              <w:t>сыпайы</w:t>
            </w:r>
            <w:proofErr w:type="spellEnd"/>
            <w:r w:rsidRPr="00A94F47">
              <w:t xml:space="preserve"> </w:t>
            </w:r>
            <w:proofErr w:type="spellStart"/>
            <w:r w:rsidRPr="00A94F47">
              <w:t>сөздерді</w:t>
            </w:r>
            <w:proofErr w:type="spellEnd"/>
            <w:r w:rsidRPr="00A94F47">
              <w:t xml:space="preserve"> </w:t>
            </w:r>
            <w:proofErr w:type="spellStart"/>
            <w:r w:rsidRPr="00A94F47">
              <w:t>қолдана</w:t>
            </w:r>
            <w:proofErr w:type="spellEnd"/>
            <w:r w:rsidRPr="00A94F47">
              <w:t xml:space="preserve"> </w:t>
            </w:r>
            <w:proofErr w:type="spellStart"/>
            <w:r w:rsidRPr="00A94F47">
              <w:t>отырып</w:t>
            </w:r>
            <w:proofErr w:type="spellEnd"/>
            <w:r w:rsidRPr="00A94F47">
              <w:t xml:space="preserve">, </w:t>
            </w:r>
            <w:proofErr w:type="spellStart"/>
            <w:r w:rsidRPr="00A94F47">
              <w:t>көмек</w:t>
            </w:r>
            <w:proofErr w:type="spellEnd"/>
            <w:r w:rsidRPr="00A94F47">
              <w:t xml:space="preserve"> </w:t>
            </w:r>
            <w:proofErr w:type="spellStart"/>
            <w:r w:rsidRPr="00A94F47">
              <w:t>сұрауға</w:t>
            </w:r>
            <w:proofErr w:type="spellEnd"/>
            <w:r w:rsidRPr="00A94F47">
              <w:t xml:space="preserve"> </w:t>
            </w:r>
            <w:proofErr w:type="spellStart"/>
            <w:r w:rsidRPr="00A94F47">
              <w:t>үйретуді</w:t>
            </w:r>
            <w:proofErr w:type="spellEnd"/>
            <w:r w:rsidRPr="00A94F47">
              <w:t xml:space="preserve"> </w:t>
            </w:r>
            <w:proofErr w:type="spellStart"/>
            <w:r w:rsidRPr="00A94F47">
              <w:t>жалғастыру</w:t>
            </w:r>
            <w:proofErr w:type="spellEnd"/>
            <w:r w:rsidRPr="00A94F47">
              <w:t xml:space="preserve">. </w:t>
            </w:r>
            <w:proofErr w:type="spellStart"/>
            <w:r w:rsidRPr="00A94F47">
              <w:t>Киіну</w:t>
            </w:r>
            <w:proofErr w:type="spellEnd"/>
            <w:r w:rsidRPr="00A94F47">
              <w:t xml:space="preserve">: </w:t>
            </w:r>
            <w:proofErr w:type="spellStart"/>
            <w:r w:rsidRPr="00A94F47">
              <w:t>жүйелілік</w:t>
            </w:r>
            <w:proofErr w:type="spellEnd"/>
            <w:r w:rsidRPr="00A94F47">
              <w:t xml:space="preserve">, </w:t>
            </w:r>
            <w:proofErr w:type="spellStart"/>
            <w:r w:rsidRPr="00A94F47">
              <w:t>серуендеуге</w:t>
            </w:r>
            <w:proofErr w:type="spellEnd"/>
            <w:r w:rsidRPr="00A94F47">
              <w:t xml:space="preserve"> </w:t>
            </w:r>
            <w:proofErr w:type="spellStart"/>
            <w:r w:rsidRPr="00A94F47">
              <w:t>шығу</w:t>
            </w:r>
            <w:proofErr w:type="spellEnd"/>
            <w:r w:rsidRPr="00A94F47">
              <w:t xml:space="preserve">. </w:t>
            </w:r>
            <w:proofErr w:type="spellStart"/>
            <w:r w:rsidRPr="00A94F47">
              <w:t>Серуендеуге</w:t>
            </w:r>
            <w:proofErr w:type="spellEnd"/>
            <w:r w:rsidRPr="00A94F47">
              <w:t xml:space="preserve"> </w:t>
            </w:r>
            <w:proofErr w:type="spellStart"/>
            <w:r w:rsidRPr="00A94F47">
              <w:t>деген</w:t>
            </w:r>
            <w:proofErr w:type="spellEnd"/>
            <w:r w:rsidRPr="00A94F47">
              <w:t xml:space="preserve"> </w:t>
            </w:r>
            <w:proofErr w:type="spellStart"/>
            <w:r w:rsidRPr="00A94F47">
              <w:t>қызығушылықты</w:t>
            </w:r>
            <w:proofErr w:type="spellEnd"/>
            <w:r w:rsidRPr="00A94F47">
              <w:t xml:space="preserve"> </w:t>
            </w:r>
            <w:proofErr w:type="spellStart"/>
            <w:r w:rsidRPr="00A94F47">
              <w:t>ынталандыру</w:t>
            </w:r>
            <w:proofErr w:type="spellEnd"/>
            <w:r w:rsidRPr="00A94F47">
              <w:t xml:space="preserve">. </w:t>
            </w:r>
          </w:p>
          <w:p w14:paraId="46470FB5" w14:textId="77777777" w:rsidR="00A94F47" w:rsidRPr="00A94F47" w:rsidRDefault="00A94F47" w:rsidP="00A94F47">
            <w:pPr>
              <w:pStyle w:val="13213"/>
            </w:pPr>
            <w:r w:rsidRPr="00A94F47">
              <w:t>«</w:t>
            </w:r>
            <w:proofErr w:type="spellStart"/>
            <w:r w:rsidRPr="00A94F47">
              <w:t>Шкафтарда</w:t>
            </w:r>
            <w:proofErr w:type="spellEnd"/>
            <w:r w:rsidRPr="00A94F47">
              <w:t xml:space="preserve"> </w:t>
            </w:r>
            <w:proofErr w:type="spellStart"/>
            <w:r w:rsidRPr="00A94F47">
              <w:t>тәртіп</w:t>
            </w:r>
            <w:proofErr w:type="spellEnd"/>
            <w:r w:rsidRPr="00A94F47">
              <w:t xml:space="preserve"> </w:t>
            </w:r>
            <w:proofErr w:type="spellStart"/>
            <w:r w:rsidRPr="00A94F47">
              <w:t>орнату</w:t>
            </w:r>
            <w:proofErr w:type="spellEnd"/>
            <w:r w:rsidRPr="00A94F47">
              <w:t xml:space="preserve">» </w:t>
            </w:r>
            <w:proofErr w:type="spellStart"/>
            <w:r w:rsidRPr="00A94F47">
              <w:t>ойыны</w:t>
            </w:r>
            <w:proofErr w:type="spellEnd"/>
          </w:p>
        </w:tc>
      </w:tr>
      <w:tr w:rsidR="00A94F47" w:rsidRPr="007535E7" w14:paraId="4F5390CA" w14:textId="77777777" w:rsidTr="00043F5D">
        <w:trPr>
          <w:gridAfter w:val="1"/>
          <w:wAfter w:w="236" w:type="dxa"/>
        </w:trPr>
        <w:tc>
          <w:tcPr>
            <w:tcW w:w="2828" w:type="dxa"/>
            <w:hideMark/>
          </w:tcPr>
          <w:p w14:paraId="3DAAA750" w14:textId="77777777" w:rsidR="00A94F47" w:rsidRPr="00A94F47" w:rsidRDefault="00A94F47" w:rsidP="00A94F47">
            <w:pPr>
              <w:pStyle w:val="13213"/>
            </w:pPr>
            <w:proofErr w:type="spellStart"/>
            <w:r w:rsidRPr="00A94F47">
              <w:t>Серуен</w:t>
            </w:r>
            <w:proofErr w:type="spellEnd"/>
          </w:p>
        </w:tc>
        <w:tc>
          <w:tcPr>
            <w:tcW w:w="12369" w:type="dxa"/>
          </w:tcPr>
          <w:p w14:paraId="56E176BC" w14:textId="77777777" w:rsidR="00A94F47" w:rsidRPr="00A94F47" w:rsidRDefault="00A94F47" w:rsidP="00A94F47">
            <w:pPr>
              <w:pStyle w:val="13213"/>
            </w:pPr>
            <w:proofErr w:type="spellStart"/>
            <w:r w:rsidRPr="00A94F47">
              <w:t>Жабайы</w:t>
            </w:r>
            <w:proofErr w:type="spellEnd"/>
            <w:r w:rsidRPr="00A94F47">
              <w:t xml:space="preserve"> </w:t>
            </w:r>
            <w:proofErr w:type="spellStart"/>
            <w:r w:rsidRPr="00A94F47">
              <w:t>табиғаттағы</w:t>
            </w:r>
            <w:proofErr w:type="spellEnd"/>
            <w:r w:rsidRPr="00A94F47">
              <w:t xml:space="preserve"> </w:t>
            </w:r>
            <w:proofErr w:type="spellStart"/>
            <w:r w:rsidRPr="00A94F47">
              <w:t>өзгерістерді</w:t>
            </w:r>
            <w:proofErr w:type="spellEnd"/>
            <w:r w:rsidRPr="00A94F47">
              <w:t xml:space="preserve"> </w:t>
            </w:r>
            <w:proofErr w:type="spellStart"/>
            <w:r w:rsidRPr="00A94F47">
              <w:t>бақылау</w:t>
            </w:r>
            <w:proofErr w:type="spellEnd"/>
            <w:r w:rsidRPr="00A94F47">
              <w:t xml:space="preserve">: </w:t>
            </w:r>
            <w:proofErr w:type="spellStart"/>
            <w:r w:rsidRPr="00A94F47">
              <w:t>қайыңда</w:t>
            </w:r>
            <w:proofErr w:type="spellEnd"/>
            <w:r w:rsidRPr="00A94F47">
              <w:t xml:space="preserve"> </w:t>
            </w:r>
            <w:proofErr w:type="spellStart"/>
            <w:r w:rsidRPr="00A94F47">
              <w:t>алғашқы</w:t>
            </w:r>
            <w:proofErr w:type="spellEnd"/>
            <w:r w:rsidRPr="00A94F47">
              <w:t xml:space="preserve"> </w:t>
            </w:r>
            <w:proofErr w:type="spellStart"/>
            <w:r w:rsidRPr="00A94F47">
              <w:t>сары</w:t>
            </w:r>
            <w:proofErr w:type="spellEnd"/>
            <w:r w:rsidRPr="00A94F47">
              <w:t xml:space="preserve"> </w:t>
            </w:r>
            <w:proofErr w:type="spellStart"/>
            <w:r w:rsidRPr="00A94F47">
              <w:t>жапырақтар</w:t>
            </w:r>
            <w:proofErr w:type="spellEnd"/>
            <w:r w:rsidRPr="00A94F47">
              <w:t xml:space="preserve"> </w:t>
            </w:r>
            <w:proofErr w:type="spellStart"/>
            <w:r w:rsidRPr="00A94F47">
              <w:t>пайда</w:t>
            </w:r>
            <w:proofErr w:type="spellEnd"/>
            <w:r w:rsidRPr="00A94F47">
              <w:t xml:space="preserve"> </w:t>
            </w:r>
            <w:proofErr w:type="spellStart"/>
            <w:r w:rsidRPr="00A94F47">
              <w:t>болды</w:t>
            </w:r>
            <w:proofErr w:type="spellEnd"/>
            <w:r w:rsidRPr="00A94F47">
              <w:t xml:space="preserve">. </w:t>
            </w:r>
            <w:proofErr w:type="spellStart"/>
            <w:r w:rsidRPr="00A94F47">
              <w:t>Мониторингтік</w:t>
            </w:r>
            <w:proofErr w:type="spellEnd"/>
            <w:r w:rsidRPr="00A94F47">
              <w:t xml:space="preserve"> </w:t>
            </w:r>
            <w:proofErr w:type="spellStart"/>
            <w:r w:rsidRPr="00A94F47">
              <w:t>бақылаулар</w:t>
            </w:r>
            <w:proofErr w:type="spellEnd"/>
            <w:r w:rsidRPr="00A94F47">
              <w:t>.</w:t>
            </w:r>
          </w:p>
          <w:p w14:paraId="2294FFDD" w14:textId="77777777" w:rsidR="00A94F47" w:rsidRPr="00A94F47" w:rsidRDefault="00A94F47" w:rsidP="00A94F47">
            <w:pPr>
              <w:pStyle w:val="13213"/>
            </w:pPr>
            <w:proofErr w:type="spellStart"/>
            <w:r w:rsidRPr="00A94F47">
              <w:t>Аулада</w:t>
            </w:r>
            <w:proofErr w:type="spellEnd"/>
            <w:r w:rsidRPr="00A94F47">
              <w:t xml:space="preserve"> </w:t>
            </w:r>
            <w:proofErr w:type="spellStart"/>
            <w:r w:rsidRPr="00A94F47">
              <w:t>балалардың</w:t>
            </w:r>
            <w:proofErr w:type="spellEnd"/>
            <w:r w:rsidRPr="00A94F47">
              <w:t xml:space="preserve"> </w:t>
            </w:r>
            <w:proofErr w:type="spellStart"/>
            <w:r w:rsidRPr="00A94F47">
              <w:t>тәуелсіз</w:t>
            </w:r>
            <w:proofErr w:type="spellEnd"/>
            <w:r w:rsidRPr="00A94F47">
              <w:t xml:space="preserve"> </w:t>
            </w:r>
            <w:proofErr w:type="spellStart"/>
            <w:r w:rsidRPr="00A94F47">
              <w:t>ойын</w:t>
            </w:r>
            <w:proofErr w:type="spellEnd"/>
            <w:r w:rsidRPr="00A94F47">
              <w:t xml:space="preserve"> </w:t>
            </w:r>
            <w:proofErr w:type="spellStart"/>
            <w:r w:rsidRPr="00A94F47">
              <w:t>әрекеті</w:t>
            </w:r>
            <w:proofErr w:type="spellEnd"/>
            <w:r w:rsidRPr="00A94F47">
              <w:t xml:space="preserve">, </w:t>
            </w:r>
            <w:proofErr w:type="spellStart"/>
            <w:r w:rsidRPr="00A94F47">
              <w:t>таңдау</w:t>
            </w:r>
            <w:proofErr w:type="spellEnd"/>
            <w:r w:rsidRPr="00A94F47">
              <w:t xml:space="preserve"> </w:t>
            </w:r>
            <w:proofErr w:type="spellStart"/>
            <w:r w:rsidRPr="00A94F47">
              <w:t>ойындары</w:t>
            </w:r>
            <w:proofErr w:type="spellEnd"/>
            <w:r w:rsidRPr="00A94F47">
              <w:t xml:space="preserve">. </w:t>
            </w:r>
            <w:proofErr w:type="spellStart"/>
            <w:r w:rsidRPr="00A94F47">
              <w:t>Бір-біріне</w:t>
            </w:r>
            <w:proofErr w:type="spellEnd"/>
            <w:r w:rsidRPr="00A94F47">
              <w:t xml:space="preserve"> </w:t>
            </w:r>
            <w:proofErr w:type="spellStart"/>
            <w:r w:rsidRPr="00A94F47">
              <w:t>достық</w:t>
            </w:r>
            <w:proofErr w:type="spellEnd"/>
            <w:r w:rsidRPr="00A94F47">
              <w:t xml:space="preserve"> </w:t>
            </w:r>
            <w:proofErr w:type="spellStart"/>
            <w:r w:rsidRPr="00A94F47">
              <w:t>қарым-қатынасты</w:t>
            </w:r>
            <w:proofErr w:type="spellEnd"/>
            <w:r w:rsidRPr="00A94F47">
              <w:t xml:space="preserve"> </w:t>
            </w:r>
            <w:proofErr w:type="spellStart"/>
            <w:r w:rsidRPr="00A94F47">
              <w:t>еске</w:t>
            </w:r>
            <w:proofErr w:type="spellEnd"/>
            <w:r w:rsidRPr="00A94F47">
              <w:t xml:space="preserve"> </w:t>
            </w:r>
            <w:proofErr w:type="spellStart"/>
            <w:r w:rsidRPr="00A94F47">
              <w:t>түсіру</w:t>
            </w:r>
            <w:proofErr w:type="spellEnd"/>
            <w:r w:rsidRPr="00A94F47">
              <w:t>.</w:t>
            </w:r>
          </w:p>
          <w:p w14:paraId="49287489" w14:textId="77777777" w:rsidR="00A94F47" w:rsidRPr="00A94F47" w:rsidRDefault="00A94F47" w:rsidP="00A94F47">
            <w:pPr>
              <w:pStyle w:val="13213"/>
            </w:pPr>
            <w:r w:rsidRPr="00A94F47">
              <w:t>«</w:t>
            </w:r>
            <w:proofErr w:type="spellStart"/>
            <w:r w:rsidRPr="00A94F47">
              <w:t>Тақия</w:t>
            </w:r>
            <w:proofErr w:type="spellEnd"/>
            <w:r w:rsidRPr="00A94F47">
              <w:t xml:space="preserve">» </w:t>
            </w:r>
            <w:proofErr w:type="spellStart"/>
            <w:r w:rsidRPr="00A94F47">
              <w:t>қимыл-қозғалысты</w:t>
            </w:r>
            <w:proofErr w:type="spellEnd"/>
            <w:r w:rsidRPr="00A94F47">
              <w:t xml:space="preserve"> </w:t>
            </w:r>
            <w:proofErr w:type="spellStart"/>
            <w:r w:rsidRPr="00A94F47">
              <w:t>ойын</w:t>
            </w:r>
            <w:proofErr w:type="spellEnd"/>
            <w:r w:rsidRPr="00A94F47">
              <w:t xml:space="preserve"> </w:t>
            </w:r>
          </w:p>
          <w:p w14:paraId="300B8EE7" w14:textId="77777777" w:rsidR="00A94F47" w:rsidRPr="00A94F47" w:rsidRDefault="00A94F47" w:rsidP="00A94F47">
            <w:pPr>
              <w:pStyle w:val="13213"/>
            </w:pPr>
            <w:proofErr w:type="spellStart"/>
            <w:r w:rsidRPr="00A94F47">
              <w:t>Мақсаты</w:t>
            </w:r>
            <w:proofErr w:type="spellEnd"/>
            <w:r w:rsidRPr="00A94F47">
              <w:t xml:space="preserve">: сигнал </w:t>
            </w:r>
            <w:proofErr w:type="spellStart"/>
            <w:r w:rsidRPr="00A94F47">
              <w:t>бойынша</w:t>
            </w:r>
            <w:proofErr w:type="spellEnd"/>
            <w:r w:rsidRPr="00A94F47">
              <w:t xml:space="preserve"> </w:t>
            </w:r>
            <w:proofErr w:type="spellStart"/>
            <w:r w:rsidRPr="00A94F47">
              <w:t>шеңбер</w:t>
            </w:r>
            <w:proofErr w:type="spellEnd"/>
            <w:r w:rsidRPr="00A94F47">
              <w:t xml:space="preserve"> </w:t>
            </w:r>
            <w:proofErr w:type="spellStart"/>
            <w:r w:rsidRPr="00A94F47">
              <w:t>құру</w:t>
            </w:r>
            <w:proofErr w:type="spellEnd"/>
            <w:r w:rsidRPr="00A94F47">
              <w:t xml:space="preserve">, </w:t>
            </w:r>
            <w:proofErr w:type="spellStart"/>
            <w:r w:rsidRPr="00A94F47">
              <w:t>шеңбер</w:t>
            </w:r>
            <w:proofErr w:type="spellEnd"/>
            <w:r w:rsidRPr="00A94F47">
              <w:t xml:space="preserve"> </w:t>
            </w:r>
            <w:proofErr w:type="spellStart"/>
            <w:r w:rsidRPr="00A94F47">
              <w:t>бойымен</w:t>
            </w:r>
            <w:proofErr w:type="spellEnd"/>
            <w:r w:rsidRPr="00A94F47">
              <w:t xml:space="preserve"> </w:t>
            </w:r>
            <w:proofErr w:type="spellStart"/>
            <w:r w:rsidRPr="00A94F47">
              <w:t>жүгіру</w:t>
            </w:r>
            <w:proofErr w:type="spellEnd"/>
            <w:r w:rsidRPr="00A94F47">
              <w:t xml:space="preserve">, </w:t>
            </w:r>
            <w:proofErr w:type="spellStart"/>
            <w:r w:rsidRPr="00A94F47">
              <w:t>жүргізушіден</w:t>
            </w:r>
            <w:proofErr w:type="spellEnd"/>
            <w:r w:rsidRPr="00A94F47">
              <w:t xml:space="preserve"> </w:t>
            </w:r>
            <w:proofErr w:type="spellStart"/>
            <w:r w:rsidRPr="00A94F47">
              <w:t>озып</w:t>
            </w:r>
            <w:proofErr w:type="spellEnd"/>
            <w:r w:rsidRPr="00A94F47">
              <w:t xml:space="preserve"> кету </w:t>
            </w:r>
            <w:proofErr w:type="spellStart"/>
            <w:r w:rsidRPr="00A94F47">
              <w:t>қабілетін</w:t>
            </w:r>
            <w:proofErr w:type="spellEnd"/>
            <w:r w:rsidRPr="00A94F47">
              <w:t xml:space="preserve"> </w:t>
            </w:r>
            <w:proofErr w:type="spellStart"/>
            <w:r w:rsidRPr="00A94F47">
              <w:t>бекіту</w:t>
            </w:r>
            <w:proofErr w:type="spellEnd"/>
            <w:r w:rsidRPr="00A94F47">
              <w:t>.</w:t>
            </w:r>
          </w:p>
          <w:p w14:paraId="4675F34F" w14:textId="77777777" w:rsidR="00A94F47" w:rsidRPr="00A94F47" w:rsidRDefault="00A94F47" w:rsidP="00A94F47">
            <w:pPr>
              <w:pStyle w:val="13213"/>
            </w:pPr>
            <w:r w:rsidRPr="00A94F47">
              <w:t>«</w:t>
            </w:r>
            <w:proofErr w:type="spellStart"/>
            <w:r w:rsidRPr="00A94F47">
              <w:t>Құстардың</w:t>
            </w:r>
            <w:proofErr w:type="spellEnd"/>
            <w:r w:rsidRPr="00A94F47">
              <w:t xml:space="preserve"> </w:t>
            </w:r>
            <w:proofErr w:type="spellStart"/>
            <w:r w:rsidRPr="00A94F47">
              <w:t>ұшуы</w:t>
            </w:r>
            <w:proofErr w:type="spellEnd"/>
            <w:r w:rsidRPr="00A94F47">
              <w:t xml:space="preserve">» </w:t>
            </w:r>
            <w:proofErr w:type="spellStart"/>
            <w:r w:rsidRPr="00A94F47">
              <w:t>қимыл-қозғалысты</w:t>
            </w:r>
            <w:proofErr w:type="spellEnd"/>
            <w:r w:rsidRPr="00A94F47">
              <w:t xml:space="preserve"> </w:t>
            </w:r>
            <w:proofErr w:type="spellStart"/>
            <w:r w:rsidRPr="00A94F47">
              <w:t>ойын</w:t>
            </w:r>
            <w:proofErr w:type="spellEnd"/>
          </w:p>
          <w:p w14:paraId="3603EACD" w14:textId="77777777" w:rsidR="00A94F47" w:rsidRPr="00A94F47" w:rsidRDefault="00A94F47" w:rsidP="00A94F47">
            <w:pPr>
              <w:pStyle w:val="13213"/>
            </w:pPr>
            <w:proofErr w:type="spellStart"/>
            <w:r w:rsidRPr="00A94F47">
              <w:t>Мақсаты</w:t>
            </w:r>
            <w:proofErr w:type="spellEnd"/>
            <w:r w:rsidRPr="00A94F47">
              <w:t xml:space="preserve">: </w:t>
            </w:r>
            <w:proofErr w:type="spellStart"/>
            <w:r w:rsidRPr="00A94F47">
              <w:t>балалардың</w:t>
            </w:r>
            <w:proofErr w:type="spellEnd"/>
            <w:r w:rsidRPr="00A94F47">
              <w:t xml:space="preserve"> </w:t>
            </w:r>
            <w:proofErr w:type="spellStart"/>
            <w:r w:rsidRPr="00A94F47">
              <w:t>қозғалыс</w:t>
            </w:r>
            <w:proofErr w:type="spellEnd"/>
            <w:r w:rsidRPr="00A94F47">
              <w:t xml:space="preserve"> </w:t>
            </w:r>
            <w:proofErr w:type="spellStart"/>
            <w:r w:rsidRPr="00A94F47">
              <w:t>белсенділігін</w:t>
            </w:r>
            <w:proofErr w:type="spellEnd"/>
            <w:r w:rsidRPr="00A94F47">
              <w:t xml:space="preserve"> </w:t>
            </w:r>
            <w:proofErr w:type="spellStart"/>
            <w:r w:rsidRPr="00A94F47">
              <w:t>жетілдіру</w:t>
            </w:r>
            <w:proofErr w:type="spellEnd"/>
          </w:p>
        </w:tc>
      </w:tr>
      <w:tr w:rsidR="00A94F47" w:rsidRPr="007535E7" w14:paraId="7EB509AA" w14:textId="77777777" w:rsidTr="00043F5D">
        <w:trPr>
          <w:gridAfter w:val="1"/>
          <w:wAfter w:w="236" w:type="dxa"/>
        </w:trPr>
        <w:tc>
          <w:tcPr>
            <w:tcW w:w="2828" w:type="dxa"/>
            <w:hideMark/>
          </w:tcPr>
          <w:p w14:paraId="53E678D0" w14:textId="77777777" w:rsidR="00A94F47" w:rsidRPr="00A94F47" w:rsidRDefault="00A94F47" w:rsidP="00A94F47">
            <w:pPr>
              <w:pStyle w:val="13213"/>
            </w:pPr>
            <w:proofErr w:type="spellStart"/>
            <w:r w:rsidRPr="00A94F47">
              <w:t>Балалардың</w:t>
            </w:r>
            <w:proofErr w:type="spellEnd"/>
            <w:r w:rsidRPr="00A94F47">
              <w:t xml:space="preserve"> </w:t>
            </w:r>
            <w:proofErr w:type="spellStart"/>
            <w:r w:rsidRPr="00A94F47">
              <w:t>үйге</w:t>
            </w:r>
            <w:proofErr w:type="spellEnd"/>
            <w:r w:rsidRPr="00A94F47">
              <w:t xml:space="preserve"> </w:t>
            </w:r>
            <w:proofErr w:type="spellStart"/>
            <w:r w:rsidRPr="00A94F47">
              <w:t>қайтуы</w:t>
            </w:r>
            <w:proofErr w:type="spellEnd"/>
          </w:p>
        </w:tc>
        <w:tc>
          <w:tcPr>
            <w:tcW w:w="12369" w:type="dxa"/>
            <w:hideMark/>
          </w:tcPr>
          <w:p w14:paraId="4BB59ED3" w14:textId="77777777" w:rsidR="00A94F47" w:rsidRPr="00A94F47" w:rsidRDefault="00A94F47" w:rsidP="00A94F47">
            <w:pPr>
              <w:pStyle w:val="13213"/>
            </w:pPr>
            <w:r w:rsidRPr="00A94F47">
              <w:t>«</w:t>
            </w:r>
            <w:proofErr w:type="spellStart"/>
            <w:r w:rsidRPr="00A94F47">
              <w:t>Қуанышты</w:t>
            </w:r>
            <w:proofErr w:type="spellEnd"/>
            <w:r w:rsidRPr="00A94F47">
              <w:t xml:space="preserve"> </w:t>
            </w:r>
            <w:proofErr w:type="spellStart"/>
            <w:r w:rsidRPr="00A94F47">
              <w:t>кездесу</w:t>
            </w:r>
            <w:proofErr w:type="spellEnd"/>
            <w:r w:rsidRPr="00A94F47">
              <w:t xml:space="preserve"> </w:t>
            </w:r>
            <w:proofErr w:type="spellStart"/>
            <w:r w:rsidRPr="00A94F47">
              <w:t>таңы</w:t>
            </w:r>
            <w:proofErr w:type="spellEnd"/>
            <w:r w:rsidRPr="00A94F47">
              <w:t xml:space="preserve">» </w:t>
            </w:r>
            <w:proofErr w:type="spellStart"/>
            <w:r w:rsidRPr="00A94F47">
              <w:t>ата-аналармен</w:t>
            </w:r>
            <w:proofErr w:type="spellEnd"/>
            <w:r w:rsidRPr="00A94F47">
              <w:t xml:space="preserve"> </w:t>
            </w:r>
            <w:proofErr w:type="spellStart"/>
            <w:r w:rsidRPr="00A94F47">
              <w:t>әңгімелесу</w:t>
            </w:r>
            <w:proofErr w:type="spellEnd"/>
            <w:r w:rsidRPr="00A94F47">
              <w:t xml:space="preserve"> – </w:t>
            </w:r>
            <w:proofErr w:type="spellStart"/>
            <w:r w:rsidRPr="00A94F47">
              <w:t>баланың</w:t>
            </w:r>
            <w:proofErr w:type="spellEnd"/>
            <w:r w:rsidRPr="00A94F47">
              <w:t xml:space="preserve"> </w:t>
            </w:r>
            <w:proofErr w:type="spellStart"/>
            <w:r w:rsidRPr="00A94F47">
              <w:t>балабақшаға</w:t>
            </w:r>
            <w:proofErr w:type="spellEnd"/>
            <w:r w:rsidRPr="00A94F47">
              <w:t xml:space="preserve"> </w:t>
            </w:r>
            <w:proofErr w:type="spellStart"/>
            <w:r w:rsidRPr="00A94F47">
              <w:t>барғысы</w:t>
            </w:r>
            <w:proofErr w:type="spellEnd"/>
            <w:r w:rsidRPr="00A94F47">
              <w:t xml:space="preserve"> </w:t>
            </w:r>
            <w:proofErr w:type="spellStart"/>
            <w:r w:rsidRPr="00A94F47">
              <w:t>келмеуі</w:t>
            </w:r>
            <w:proofErr w:type="spellEnd"/>
            <w:r w:rsidRPr="00A94F47">
              <w:t xml:space="preserve"> </w:t>
            </w:r>
            <w:proofErr w:type="spellStart"/>
            <w:r w:rsidRPr="00A94F47">
              <w:t>туралы</w:t>
            </w:r>
            <w:proofErr w:type="spellEnd"/>
            <w:r w:rsidRPr="00A94F47">
              <w:t>.</w:t>
            </w:r>
          </w:p>
          <w:p w14:paraId="119AE7A3" w14:textId="77777777" w:rsidR="00A94F47" w:rsidRPr="00A94F47" w:rsidRDefault="00A94F47" w:rsidP="00A94F47">
            <w:pPr>
              <w:pStyle w:val="13213"/>
            </w:pPr>
            <w:r w:rsidRPr="00A94F47">
              <w:t>«</w:t>
            </w:r>
            <w:proofErr w:type="spellStart"/>
            <w:r w:rsidRPr="00A94F47">
              <w:t>Менің</w:t>
            </w:r>
            <w:proofErr w:type="spellEnd"/>
            <w:r w:rsidRPr="00A94F47">
              <w:t xml:space="preserve"> </w:t>
            </w:r>
            <w:proofErr w:type="spellStart"/>
            <w:r w:rsidRPr="00A94F47">
              <w:t>баламның</w:t>
            </w:r>
            <w:proofErr w:type="spellEnd"/>
            <w:r w:rsidRPr="00A94F47">
              <w:t xml:space="preserve"> </w:t>
            </w:r>
            <w:proofErr w:type="spellStart"/>
            <w:r w:rsidRPr="00A94F47">
              <w:t>таңы</w:t>
            </w:r>
            <w:proofErr w:type="spellEnd"/>
            <w:r w:rsidRPr="00A94F47">
              <w:t xml:space="preserve"> </w:t>
            </w:r>
            <w:proofErr w:type="spellStart"/>
            <w:r w:rsidRPr="00A94F47">
              <w:t>неден</w:t>
            </w:r>
            <w:proofErr w:type="spellEnd"/>
            <w:r w:rsidRPr="00A94F47">
              <w:t xml:space="preserve"> </w:t>
            </w:r>
            <w:proofErr w:type="spellStart"/>
            <w:r w:rsidRPr="00A94F47">
              <w:t>басталады</w:t>
            </w:r>
            <w:proofErr w:type="spellEnd"/>
            <w:r w:rsidRPr="00A94F47">
              <w:t xml:space="preserve">?» </w:t>
            </w:r>
            <w:proofErr w:type="spellStart"/>
            <w:r w:rsidRPr="00A94F47">
              <w:t>ата-аналармен</w:t>
            </w:r>
            <w:proofErr w:type="spellEnd"/>
            <w:r w:rsidRPr="00A94F47">
              <w:t xml:space="preserve"> </w:t>
            </w:r>
            <w:proofErr w:type="spellStart"/>
            <w:r w:rsidRPr="00A94F47">
              <w:t>әңгімелесу</w:t>
            </w:r>
            <w:proofErr w:type="spellEnd"/>
            <w:r w:rsidRPr="00A94F47">
              <w:t xml:space="preserve"> – </w:t>
            </w:r>
            <w:proofErr w:type="spellStart"/>
            <w:r w:rsidRPr="00A94F47">
              <w:t>балабақшаға</w:t>
            </w:r>
            <w:proofErr w:type="spellEnd"/>
            <w:r w:rsidRPr="00A94F47">
              <w:t xml:space="preserve"> </w:t>
            </w:r>
            <w:proofErr w:type="spellStart"/>
            <w:r w:rsidRPr="00A94F47">
              <w:t>келмес</w:t>
            </w:r>
            <w:proofErr w:type="spellEnd"/>
            <w:r w:rsidRPr="00A94F47">
              <w:t xml:space="preserve"> </w:t>
            </w:r>
            <w:proofErr w:type="spellStart"/>
            <w:r w:rsidRPr="00A94F47">
              <w:t>бұрын</w:t>
            </w:r>
            <w:proofErr w:type="spellEnd"/>
            <w:r w:rsidRPr="00A94F47">
              <w:t xml:space="preserve"> </w:t>
            </w:r>
            <w:proofErr w:type="spellStart"/>
            <w:r w:rsidRPr="00A94F47">
              <w:t>баланың</w:t>
            </w:r>
            <w:proofErr w:type="spellEnd"/>
            <w:r w:rsidRPr="00A94F47">
              <w:t xml:space="preserve"> </w:t>
            </w:r>
            <w:proofErr w:type="spellStart"/>
            <w:r w:rsidRPr="00A94F47">
              <w:t>көңіл-күйі</w:t>
            </w:r>
            <w:proofErr w:type="spellEnd"/>
            <w:r w:rsidRPr="00A94F47">
              <w:t xml:space="preserve">, </w:t>
            </w:r>
            <w:proofErr w:type="spellStart"/>
            <w:r w:rsidRPr="00A94F47">
              <w:t>көңіл-күйі</w:t>
            </w:r>
            <w:proofErr w:type="spellEnd"/>
            <w:r w:rsidRPr="00A94F47">
              <w:t xml:space="preserve"> </w:t>
            </w:r>
            <w:proofErr w:type="spellStart"/>
            <w:r w:rsidRPr="00A94F47">
              <w:t>туралы</w:t>
            </w:r>
            <w:proofErr w:type="spellEnd"/>
          </w:p>
        </w:tc>
      </w:tr>
      <w:bookmarkEnd w:id="3"/>
    </w:tbl>
    <w:p w14:paraId="0240BA78" w14:textId="77777777" w:rsidR="00A94F47" w:rsidRPr="00A94F47" w:rsidRDefault="00A94F47" w:rsidP="00A94F47">
      <w:pPr>
        <w:pStyle w:val="41"/>
      </w:pPr>
    </w:p>
    <w:p w14:paraId="279CA787" w14:textId="77777777" w:rsidR="00A94F47" w:rsidRPr="00A94F47" w:rsidRDefault="00A94F47" w:rsidP="00BA3374">
      <w:pPr>
        <w:pStyle w:val="41"/>
      </w:pPr>
    </w:p>
    <w:sectPr w:rsidR="00A94F47" w:rsidRPr="00A94F47" w:rsidSect="007C4AB5">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T Sans">
    <w:altName w:val="Calibri"/>
    <w:charset w:val="CC"/>
    <w:family w:val="swiss"/>
    <w:pitch w:val="variable"/>
    <w:sig w:usb0="A00002EF" w:usb1="5000204B" w:usb2="00000000" w:usb3="00000000" w:csb0="00000097"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1024A74"/>
    <w:multiLevelType w:val="hybridMultilevel"/>
    <w:tmpl w:val="02A8401A"/>
    <w:lvl w:ilvl="0" w:tplc="CFE2910C">
      <w:start w:val="1"/>
      <w:numFmt w:val="bullet"/>
      <w:pStyle w:val="51"/>
      <w:lvlText w:val=""/>
      <w:lvlJc w:val="left"/>
      <w:pPr>
        <w:ind w:left="1003" w:hanging="360"/>
      </w:pPr>
      <w:rPr>
        <w:rFonts w:ascii="Wingdings 3" w:hAnsi="Wingdings 3"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2" w15:restartNumberingAfterBreak="0">
    <w:nsid w:val="068A1D77"/>
    <w:multiLevelType w:val="multilevel"/>
    <w:tmpl w:val="0FCEC7F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AC5BFF"/>
    <w:multiLevelType w:val="hybridMultilevel"/>
    <w:tmpl w:val="3E3CE946"/>
    <w:lvl w:ilvl="0" w:tplc="3D82E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D2C0E10"/>
    <w:multiLevelType w:val="hybridMultilevel"/>
    <w:tmpl w:val="60E002E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13694F25"/>
    <w:multiLevelType w:val="hybridMultilevel"/>
    <w:tmpl w:val="E6644F54"/>
    <w:lvl w:ilvl="0" w:tplc="3D82E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CD14440"/>
    <w:multiLevelType w:val="hybridMultilevel"/>
    <w:tmpl w:val="10F006D6"/>
    <w:lvl w:ilvl="0" w:tplc="92621DD8">
      <w:start w:val="1"/>
      <w:numFmt w:val="bullet"/>
      <w:pStyle w:val="52"/>
      <w:lvlText w:val=""/>
      <w:lvlJc w:val="left"/>
      <w:pPr>
        <w:ind w:left="1003" w:hanging="360"/>
      </w:pPr>
      <w:rPr>
        <w:rFonts w:ascii="Wingdings" w:hAnsi="Wingdings"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7" w15:restartNumberingAfterBreak="0">
    <w:nsid w:val="1DB43D73"/>
    <w:multiLevelType w:val="hybridMultilevel"/>
    <w:tmpl w:val="1D5E0142"/>
    <w:lvl w:ilvl="0" w:tplc="36608FE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EFD1242"/>
    <w:multiLevelType w:val="hybridMultilevel"/>
    <w:tmpl w:val="5BF64406"/>
    <w:lvl w:ilvl="0" w:tplc="3D82E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68F0525"/>
    <w:multiLevelType w:val="hybridMultilevel"/>
    <w:tmpl w:val="1E68C42A"/>
    <w:lvl w:ilvl="0" w:tplc="3D82E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D0259DB"/>
    <w:multiLevelType w:val="hybridMultilevel"/>
    <w:tmpl w:val="F5927066"/>
    <w:lvl w:ilvl="0" w:tplc="3D82E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DCC2BDB"/>
    <w:multiLevelType w:val="hybridMultilevel"/>
    <w:tmpl w:val="3928FC64"/>
    <w:lvl w:ilvl="0" w:tplc="3D82E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EA95645"/>
    <w:multiLevelType w:val="hybridMultilevel"/>
    <w:tmpl w:val="BDF84740"/>
    <w:lvl w:ilvl="0" w:tplc="3D82E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0281DD2"/>
    <w:multiLevelType w:val="hybridMultilevel"/>
    <w:tmpl w:val="4F5043E8"/>
    <w:lvl w:ilvl="0" w:tplc="3D82E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28603E6"/>
    <w:multiLevelType w:val="hybridMultilevel"/>
    <w:tmpl w:val="9430A10A"/>
    <w:lvl w:ilvl="0" w:tplc="3D82E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387780F"/>
    <w:multiLevelType w:val="hybridMultilevel"/>
    <w:tmpl w:val="378EC254"/>
    <w:lvl w:ilvl="0" w:tplc="043F0001">
      <w:start w:val="1"/>
      <w:numFmt w:val="bullet"/>
      <w:lvlText w:val=""/>
      <w:lvlJc w:val="left"/>
      <w:pPr>
        <w:ind w:left="1800" w:hanging="360"/>
      </w:pPr>
      <w:rPr>
        <w:rFonts w:ascii="Symbol" w:hAnsi="Symbol" w:hint="default"/>
      </w:rPr>
    </w:lvl>
    <w:lvl w:ilvl="1" w:tplc="043F0003" w:tentative="1">
      <w:start w:val="1"/>
      <w:numFmt w:val="bullet"/>
      <w:lvlText w:val="o"/>
      <w:lvlJc w:val="left"/>
      <w:pPr>
        <w:ind w:left="2520" w:hanging="360"/>
      </w:pPr>
      <w:rPr>
        <w:rFonts w:ascii="Courier New" w:hAnsi="Courier New" w:cs="Courier New" w:hint="default"/>
      </w:rPr>
    </w:lvl>
    <w:lvl w:ilvl="2" w:tplc="043F0005" w:tentative="1">
      <w:start w:val="1"/>
      <w:numFmt w:val="bullet"/>
      <w:lvlText w:val=""/>
      <w:lvlJc w:val="left"/>
      <w:pPr>
        <w:ind w:left="3240" w:hanging="360"/>
      </w:pPr>
      <w:rPr>
        <w:rFonts w:ascii="Wingdings" w:hAnsi="Wingdings" w:hint="default"/>
      </w:rPr>
    </w:lvl>
    <w:lvl w:ilvl="3" w:tplc="043F0001" w:tentative="1">
      <w:start w:val="1"/>
      <w:numFmt w:val="bullet"/>
      <w:lvlText w:val=""/>
      <w:lvlJc w:val="left"/>
      <w:pPr>
        <w:ind w:left="3960" w:hanging="360"/>
      </w:pPr>
      <w:rPr>
        <w:rFonts w:ascii="Symbol" w:hAnsi="Symbol" w:hint="default"/>
      </w:rPr>
    </w:lvl>
    <w:lvl w:ilvl="4" w:tplc="043F0003" w:tentative="1">
      <w:start w:val="1"/>
      <w:numFmt w:val="bullet"/>
      <w:lvlText w:val="o"/>
      <w:lvlJc w:val="left"/>
      <w:pPr>
        <w:ind w:left="4680" w:hanging="360"/>
      </w:pPr>
      <w:rPr>
        <w:rFonts w:ascii="Courier New" w:hAnsi="Courier New" w:cs="Courier New" w:hint="default"/>
      </w:rPr>
    </w:lvl>
    <w:lvl w:ilvl="5" w:tplc="043F0005" w:tentative="1">
      <w:start w:val="1"/>
      <w:numFmt w:val="bullet"/>
      <w:lvlText w:val=""/>
      <w:lvlJc w:val="left"/>
      <w:pPr>
        <w:ind w:left="5400" w:hanging="360"/>
      </w:pPr>
      <w:rPr>
        <w:rFonts w:ascii="Wingdings" w:hAnsi="Wingdings" w:hint="default"/>
      </w:rPr>
    </w:lvl>
    <w:lvl w:ilvl="6" w:tplc="043F0001" w:tentative="1">
      <w:start w:val="1"/>
      <w:numFmt w:val="bullet"/>
      <w:lvlText w:val=""/>
      <w:lvlJc w:val="left"/>
      <w:pPr>
        <w:ind w:left="6120" w:hanging="360"/>
      </w:pPr>
      <w:rPr>
        <w:rFonts w:ascii="Symbol" w:hAnsi="Symbol" w:hint="default"/>
      </w:rPr>
    </w:lvl>
    <w:lvl w:ilvl="7" w:tplc="043F0003" w:tentative="1">
      <w:start w:val="1"/>
      <w:numFmt w:val="bullet"/>
      <w:lvlText w:val="o"/>
      <w:lvlJc w:val="left"/>
      <w:pPr>
        <w:ind w:left="6840" w:hanging="360"/>
      </w:pPr>
      <w:rPr>
        <w:rFonts w:ascii="Courier New" w:hAnsi="Courier New" w:cs="Courier New" w:hint="default"/>
      </w:rPr>
    </w:lvl>
    <w:lvl w:ilvl="8" w:tplc="043F0005" w:tentative="1">
      <w:start w:val="1"/>
      <w:numFmt w:val="bullet"/>
      <w:lvlText w:val=""/>
      <w:lvlJc w:val="left"/>
      <w:pPr>
        <w:ind w:left="7560" w:hanging="360"/>
      </w:pPr>
      <w:rPr>
        <w:rFonts w:ascii="Wingdings" w:hAnsi="Wingdings" w:hint="default"/>
      </w:rPr>
    </w:lvl>
  </w:abstractNum>
  <w:abstractNum w:abstractNumId="16" w15:restartNumberingAfterBreak="0">
    <w:nsid w:val="38C362EE"/>
    <w:multiLevelType w:val="hybridMultilevel"/>
    <w:tmpl w:val="019CF82E"/>
    <w:lvl w:ilvl="0" w:tplc="84B465B4">
      <w:start w:val="1"/>
      <w:numFmt w:val="decimal"/>
      <w:lvlText w:val="%1."/>
      <w:lvlJc w:val="left"/>
      <w:pPr>
        <w:tabs>
          <w:tab w:val="num" w:pos="1470"/>
        </w:tabs>
        <w:ind w:left="1470" w:hanging="360"/>
      </w:pPr>
      <w:rPr>
        <w:rFonts w:hint="default"/>
      </w:rPr>
    </w:lvl>
    <w:lvl w:ilvl="1" w:tplc="04190019" w:tentative="1">
      <w:start w:val="1"/>
      <w:numFmt w:val="lowerLetter"/>
      <w:lvlText w:val="%2."/>
      <w:lvlJc w:val="left"/>
      <w:pPr>
        <w:tabs>
          <w:tab w:val="num" w:pos="2190"/>
        </w:tabs>
        <w:ind w:left="2190" w:hanging="360"/>
      </w:pPr>
    </w:lvl>
    <w:lvl w:ilvl="2" w:tplc="0419001B" w:tentative="1">
      <w:start w:val="1"/>
      <w:numFmt w:val="lowerRoman"/>
      <w:lvlText w:val="%3."/>
      <w:lvlJc w:val="right"/>
      <w:pPr>
        <w:tabs>
          <w:tab w:val="num" w:pos="2910"/>
        </w:tabs>
        <w:ind w:left="2910" w:hanging="180"/>
      </w:pPr>
    </w:lvl>
    <w:lvl w:ilvl="3" w:tplc="0419000F" w:tentative="1">
      <w:start w:val="1"/>
      <w:numFmt w:val="decimal"/>
      <w:lvlText w:val="%4."/>
      <w:lvlJc w:val="left"/>
      <w:pPr>
        <w:tabs>
          <w:tab w:val="num" w:pos="3630"/>
        </w:tabs>
        <w:ind w:left="3630" w:hanging="360"/>
      </w:pPr>
    </w:lvl>
    <w:lvl w:ilvl="4" w:tplc="04190019" w:tentative="1">
      <w:start w:val="1"/>
      <w:numFmt w:val="lowerLetter"/>
      <w:lvlText w:val="%5."/>
      <w:lvlJc w:val="left"/>
      <w:pPr>
        <w:tabs>
          <w:tab w:val="num" w:pos="4350"/>
        </w:tabs>
        <w:ind w:left="4350" w:hanging="360"/>
      </w:pPr>
    </w:lvl>
    <w:lvl w:ilvl="5" w:tplc="0419001B" w:tentative="1">
      <w:start w:val="1"/>
      <w:numFmt w:val="lowerRoman"/>
      <w:lvlText w:val="%6."/>
      <w:lvlJc w:val="right"/>
      <w:pPr>
        <w:tabs>
          <w:tab w:val="num" w:pos="5070"/>
        </w:tabs>
        <w:ind w:left="5070" w:hanging="180"/>
      </w:pPr>
    </w:lvl>
    <w:lvl w:ilvl="6" w:tplc="0419000F" w:tentative="1">
      <w:start w:val="1"/>
      <w:numFmt w:val="decimal"/>
      <w:lvlText w:val="%7."/>
      <w:lvlJc w:val="left"/>
      <w:pPr>
        <w:tabs>
          <w:tab w:val="num" w:pos="5790"/>
        </w:tabs>
        <w:ind w:left="5790" w:hanging="360"/>
      </w:pPr>
    </w:lvl>
    <w:lvl w:ilvl="7" w:tplc="04190019" w:tentative="1">
      <w:start w:val="1"/>
      <w:numFmt w:val="lowerLetter"/>
      <w:lvlText w:val="%8."/>
      <w:lvlJc w:val="left"/>
      <w:pPr>
        <w:tabs>
          <w:tab w:val="num" w:pos="6510"/>
        </w:tabs>
        <w:ind w:left="6510" w:hanging="360"/>
      </w:pPr>
    </w:lvl>
    <w:lvl w:ilvl="8" w:tplc="0419001B" w:tentative="1">
      <w:start w:val="1"/>
      <w:numFmt w:val="lowerRoman"/>
      <w:lvlText w:val="%9."/>
      <w:lvlJc w:val="right"/>
      <w:pPr>
        <w:tabs>
          <w:tab w:val="num" w:pos="7230"/>
        </w:tabs>
        <w:ind w:left="7230" w:hanging="180"/>
      </w:pPr>
    </w:lvl>
  </w:abstractNum>
  <w:abstractNum w:abstractNumId="17" w15:restartNumberingAfterBreak="0">
    <w:nsid w:val="3B3E71F1"/>
    <w:multiLevelType w:val="hybridMultilevel"/>
    <w:tmpl w:val="E9E6C1E0"/>
    <w:lvl w:ilvl="0" w:tplc="3D82E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D714E6C"/>
    <w:multiLevelType w:val="hybridMultilevel"/>
    <w:tmpl w:val="E01A08C0"/>
    <w:lvl w:ilvl="0" w:tplc="4F0E5CFE">
      <w:start w:val="2021"/>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9" w15:restartNumberingAfterBreak="0">
    <w:nsid w:val="45B20139"/>
    <w:multiLevelType w:val="hybridMultilevel"/>
    <w:tmpl w:val="4B7C5DF4"/>
    <w:lvl w:ilvl="0" w:tplc="3D82E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9C0156C"/>
    <w:multiLevelType w:val="hybridMultilevel"/>
    <w:tmpl w:val="0614AB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C6A4255"/>
    <w:multiLevelType w:val="hybridMultilevel"/>
    <w:tmpl w:val="0694DAF8"/>
    <w:lvl w:ilvl="0" w:tplc="3D82EF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073236A"/>
    <w:multiLevelType w:val="multilevel"/>
    <w:tmpl w:val="283E3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FF3AF5"/>
    <w:multiLevelType w:val="hybridMultilevel"/>
    <w:tmpl w:val="1D2EAD8A"/>
    <w:lvl w:ilvl="0" w:tplc="F766A190">
      <w:start w:val="1"/>
      <w:numFmt w:val="bullet"/>
      <w:pStyle w:val="5"/>
      <w:lvlText w:val=""/>
      <w:lvlJc w:val="left"/>
      <w:pPr>
        <w:ind w:left="1003" w:hanging="360"/>
      </w:pPr>
      <w:rPr>
        <w:rFonts w:ascii="Wingdings" w:hAnsi="Wingdings"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24" w15:restartNumberingAfterBreak="0">
    <w:nsid w:val="65DD19E9"/>
    <w:multiLevelType w:val="hybridMultilevel"/>
    <w:tmpl w:val="93C6795C"/>
    <w:lvl w:ilvl="0" w:tplc="694E622C">
      <w:start w:val="1"/>
      <w:numFmt w:val="decimal"/>
      <w:lvlText w:val="%1."/>
      <w:lvlJc w:val="left"/>
      <w:pPr>
        <w:ind w:left="-491" w:hanging="360"/>
      </w:pPr>
      <w:rPr>
        <w:rFonts w:hint="default"/>
        <w:b/>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25" w15:restartNumberingAfterBreak="0">
    <w:nsid w:val="6D4664C9"/>
    <w:multiLevelType w:val="multilevel"/>
    <w:tmpl w:val="5EE4D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F654FE9"/>
    <w:multiLevelType w:val="hybridMultilevel"/>
    <w:tmpl w:val="CA2A3D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13132E6"/>
    <w:multiLevelType w:val="hybridMultilevel"/>
    <w:tmpl w:val="DB5866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3"/>
  </w:num>
  <w:num w:numId="2">
    <w:abstractNumId w:val="6"/>
  </w:num>
  <w:num w:numId="3">
    <w:abstractNumId w:val="1"/>
  </w:num>
  <w:num w:numId="4">
    <w:abstractNumId w:val="22"/>
  </w:num>
  <w:num w:numId="5">
    <w:abstractNumId w:val="0"/>
  </w:num>
  <w:num w:numId="6">
    <w:abstractNumId w:val="8"/>
  </w:num>
  <w:num w:numId="7">
    <w:abstractNumId w:val="10"/>
  </w:num>
  <w:num w:numId="8">
    <w:abstractNumId w:val="5"/>
  </w:num>
  <w:num w:numId="9">
    <w:abstractNumId w:val="2"/>
  </w:num>
  <w:num w:numId="10">
    <w:abstractNumId w:val="7"/>
  </w:num>
  <w:num w:numId="11">
    <w:abstractNumId w:val="21"/>
  </w:num>
  <w:num w:numId="12">
    <w:abstractNumId w:val="9"/>
  </w:num>
  <w:num w:numId="13">
    <w:abstractNumId w:val="26"/>
  </w:num>
  <w:num w:numId="14">
    <w:abstractNumId w:val="3"/>
  </w:num>
  <w:num w:numId="15">
    <w:abstractNumId w:val="11"/>
  </w:num>
  <w:num w:numId="16">
    <w:abstractNumId w:val="17"/>
  </w:num>
  <w:num w:numId="17">
    <w:abstractNumId w:val="19"/>
  </w:num>
  <w:num w:numId="18">
    <w:abstractNumId w:val="12"/>
  </w:num>
  <w:num w:numId="19">
    <w:abstractNumId w:val="14"/>
  </w:num>
  <w:num w:numId="20">
    <w:abstractNumId w:val="27"/>
  </w:num>
  <w:num w:numId="21">
    <w:abstractNumId w:val="13"/>
  </w:num>
  <w:num w:numId="22">
    <w:abstractNumId w:val="20"/>
  </w:num>
  <w:num w:numId="23">
    <w:abstractNumId w:val="18"/>
  </w:num>
  <w:num w:numId="24">
    <w:abstractNumId w:val="4"/>
  </w:num>
  <w:num w:numId="25">
    <w:abstractNumId w:val="15"/>
  </w:num>
  <w:num w:numId="26">
    <w:abstractNumId w:val="24"/>
  </w:num>
  <w:num w:numId="27">
    <w:abstractNumId w:val="25"/>
  </w:num>
  <w:num w:numId="28">
    <w:abstractNumId w:val="16"/>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formatting="1" w:enforcement="1" w:cryptProviderType="rsaFull" w:cryptAlgorithmClass="hash" w:cryptAlgorithmType="typeAny" w:cryptAlgorithmSid="4" w:cryptSpinCount="100000" w:hash="rVB0qoeuf4xaXVXDuKmbUMV2oJY=" w:salt="xTSPU/0cOsorMMfZYdWYKQ=="/>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C38"/>
    <w:rsid w:val="0000451D"/>
    <w:rsid w:val="00015AEC"/>
    <w:rsid w:val="00024986"/>
    <w:rsid w:val="00027AED"/>
    <w:rsid w:val="000370E8"/>
    <w:rsid w:val="00037A23"/>
    <w:rsid w:val="000433A8"/>
    <w:rsid w:val="00044A09"/>
    <w:rsid w:val="000478AE"/>
    <w:rsid w:val="00074FCD"/>
    <w:rsid w:val="00075D49"/>
    <w:rsid w:val="00087A35"/>
    <w:rsid w:val="00091C26"/>
    <w:rsid w:val="000B058D"/>
    <w:rsid w:val="000C10D7"/>
    <w:rsid w:val="000C259C"/>
    <w:rsid w:val="000E389C"/>
    <w:rsid w:val="000E480A"/>
    <w:rsid w:val="000E5F2D"/>
    <w:rsid w:val="0010008A"/>
    <w:rsid w:val="001057F6"/>
    <w:rsid w:val="00110415"/>
    <w:rsid w:val="0011748A"/>
    <w:rsid w:val="00123A31"/>
    <w:rsid w:val="00135B1C"/>
    <w:rsid w:val="00142B02"/>
    <w:rsid w:val="001673CA"/>
    <w:rsid w:val="00176B02"/>
    <w:rsid w:val="001A0934"/>
    <w:rsid w:val="001B0DC7"/>
    <w:rsid w:val="001B7C38"/>
    <w:rsid w:val="001C2B9B"/>
    <w:rsid w:val="001C2C53"/>
    <w:rsid w:val="001C6B16"/>
    <w:rsid w:val="001D35EA"/>
    <w:rsid w:val="001F0E89"/>
    <w:rsid w:val="001F29D7"/>
    <w:rsid w:val="001F629A"/>
    <w:rsid w:val="002007FB"/>
    <w:rsid w:val="0021365D"/>
    <w:rsid w:val="00230244"/>
    <w:rsid w:val="00245775"/>
    <w:rsid w:val="002552FB"/>
    <w:rsid w:val="00265A2E"/>
    <w:rsid w:val="00275505"/>
    <w:rsid w:val="00283C22"/>
    <w:rsid w:val="00284A65"/>
    <w:rsid w:val="00285424"/>
    <w:rsid w:val="00286CB3"/>
    <w:rsid w:val="002A303B"/>
    <w:rsid w:val="002B3E76"/>
    <w:rsid w:val="002B66EE"/>
    <w:rsid w:val="002D1EC0"/>
    <w:rsid w:val="002D6D2C"/>
    <w:rsid w:val="002E3CA4"/>
    <w:rsid w:val="002F6132"/>
    <w:rsid w:val="003234D5"/>
    <w:rsid w:val="003348E6"/>
    <w:rsid w:val="0037283D"/>
    <w:rsid w:val="003B7417"/>
    <w:rsid w:val="003E1903"/>
    <w:rsid w:val="003E2BD1"/>
    <w:rsid w:val="00415F7D"/>
    <w:rsid w:val="00416129"/>
    <w:rsid w:val="00434CC3"/>
    <w:rsid w:val="00445F28"/>
    <w:rsid w:val="00466CDB"/>
    <w:rsid w:val="00474B31"/>
    <w:rsid w:val="0048208A"/>
    <w:rsid w:val="004A59E9"/>
    <w:rsid w:val="004B1365"/>
    <w:rsid w:val="004D691E"/>
    <w:rsid w:val="004D6E19"/>
    <w:rsid w:val="00501885"/>
    <w:rsid w:val="00502986"/>
    <w:rsid w:val="00503632"/>
    <w:rsid w:val="00512198"/>
    <w:rsid w:val="00533751"/>
    <w:rsid w:val="00537753"/>
    <w:rsid w:val="00542DF2"/>
    <w:rsid w:val="00544ACE"/>
    <w:rsid w:val="005459A8"/>
    <w:rsid w:val="0055671F"/>
    <w:rsid w:val="0058680E"/>
    <w:rsid w:val="005C7B2A"/>
    <w:rsid w:val="00600893"/>
    <w:rsid w:val="00615ACB"/>
    <w:rsid w:val="00631DB3"/>
    <w:rsid w:val="00636399"/>
    <w:rsid w:val="00683C63"/>
    <w:rsid w:val="00690B54"/>
    <w:rsid w:val="006A4F5D"/>
    <w:rsid w:val="006A60B4"/>
    <w:rsid w:val="006C1C4F"/>
    <w:rsid w:val="006C4AD5"/>
    <w:rsid w:val="006D4410"/>
    <w:rsid w:val="00712529"/>
    <w:rsid w:val="007140CB"/>
    <w:rsid w:val="00715AA7"/>
    <w:rsid w:val="00717FEA"/>
    <w:rsid w:val="007535E7"/>
    <w:rsid w:val="00763E5B"/>
    <w:rsid w:val="007656C1"/>
    <w:rsid w:val="00770ECB"/>
    <w:rsid w:val="00773098"/>
    <w:rsid w:val="00773AF5"/>
    <w:rsid w:val="007747A4"/>
    <w:rsid w:val="007772D0"/>
    <w:rsid w:val="00797836"/>
    <w:rsid w:val="007C4AB5"/>
    <w:rsid w:val="007D4CE0"/>
    <w:rsid w:val="007E3E95"/>
    <w:rsid w:val="007E6067"/>
    <w:rsid w:val="007E73E1"/>
    <w:rsid w:val="0085505C"/>
    <w:rsid w:val="00857AF9"/>
    <w:rsid w:val="00870AFD"/>
    <w:rsid w:val="008757F5"/>
    <w:rsid w:val="00885616"/>
    <w:rsid w:val="008926B6"/>
    <w:rsid w:val="0089416F"/>
    <w:rsid w:val="008951DC"/>
    <w:rsid w:val="0089556C"/>
    <w:rsid w:val="008A39D3"/>
    <w:rsid w:val="008C5377"/>
    <w:rsid w:val="008C6E6E"/>
    <w:rsid w:val="008E5226"/>
    <w:rsid w:val="00902206"/>
    <w:rsid w:val="0092569F"/>
    <w:rsid w:val="00934973"/>
    <w:rsid w:val="00946E00"/>
    <w:rsid w:val="00951516"/>
    <w:rsid w:val="00956DD6"/>
    <w:rsid w:val="00970CED"/>
    <w:rsid w:val="009726A0"/>
    <w:rsid w:val="00974B22"/>
    <w:rsid w:val="009C37CF"/>
    <w:rsid w:val="009C5C39"/>
    <w:rsid w:val="009E3EC8"/>
    <w:rsid w:val="009F4AAF"/>
    <w:rsid w:val="00A2111C"/>
    <w:rsid w:val="00A21A04"/>
    <w:rsid w:val="00A31631"/>
    <w:rsid w:val="00A3516B"/>
    <w:rsid w:val="00A35B13"/>
    <w:rsid w:val="00A566D5"/>
    <w:rsid w:val="00A60967"/>
    <w:rsid w:val="00A7590C"/>
    <w:rsid w:val="00A83C9E"/>
    <w:rsid w:val="00A94F3E"/>
    <w:rsid w:val="00A94F47"/>
    <w:rsid w:val="00AA77A1"/>
    <w:rsid w:val="00AB4D0D"/>
    <w:rsid w:val="00AD0FCA"/>
    <w:rsid w:val="00AD6D73"/>
    <w:rsid w:val="00B035E1"/>
    <w:rsid w:val="00B07AD5"/>
    <w:rsid w:val="00B210F3"/>
    <w:rsid w:val="00B231E7"/>
    <w:rsid w:val="00B30FEA"/>
    <w:rsid w:val="00B31A15"/>
    <w:rsid w:val="00B340D6"/>
    <w:rsid w:val="00B53CED"/>
    <w:rsid w:val="00B650F4"/>
    <w:rsid w:val="00B83BFE"/>
    <w:rsid w:val="00BA3374"/>
    <w:rsid w:val="00BA7BD2"/>
    <w:rsid w:val="00BB6B5A"/>
    <w:rsid w:val="00BC32B5"/>
    <w:rsid w:val="00BD1A42"/>
    <w:rsid w:val="00BE1BDC"/>
    <w:rsid w:val="00BE207B"/>
    <w:rsid w:val="00BF2FAB"/>
    <w:rsid w:val="00C23313"/>
    <w:rsid w:val="00C562FD"/>
    <w:rsid w:val="00C60D9D"/>
    <w:rsid w:val="00C7259E"/>
    <w:rsid w:val="00C7606E"/>
    <w:rsid w:val="00C902BD"/>
    <w:rsid w:val="00C908B9"/>
    <w:rsid w:val="00CB60AF"/>
    <w:rsid w:val="00CB7381"/>
    <w:rsid w:val="00CC4F43"/>
    <w:rsid w:val="00CD0EB0"/>
    <w:rsid w:val="00CD3F9A"/>
    <w:rsid w:val="00CD4E7C"/>
    <w:rsid w:val="00CD7A37"/>
    <w:rsid w:val="00CE0814"/>
    <w:rsid w:val="00CF53DC"/>
    <w:rsid w:val="00D120F9"/>
    <w:rsid w:val="00D214D0"/>
    <w:rsid w:val="00D30571"/>
    <w:rsid w:val="00D42AF9"/>
    <w:rsid w:val="00D51845"/>
    <w:rsid w:val="00D54596"/>
    <w:rsid w:val="00D7625F"/>
    <w:rsid w:val="00D8104E"/>
    <w:rsid w:val="00D82BCF"/>
    <w:rsid w:val="00D85307"/>
    <w:rsid w:val="00D91EAF"/>
    <w:rsid w:val="00D95904"/>
    <w:rsid w:val="00DC090B"/>
    <w:rsid w:val="00DD7A6B"/>
    <w:rsid w:val="00DE0682"/>
    <w:rsid w:val="00DE4E66"/>
    <w:rsid w:val="00DE6B2C"/>
    <w:rsid w:val="00DF0E3F"/>
    <w:rsid w:val="00DF54F4"/>
    <w:rsid w:val="00E03B3F"/>
    <w:rsid w:val="00E228AD"/>
    <w:rsid w:val="00E41859"/>
    <w:rsid w:val="00E43F35"/>
    <w:rsid w:val="00E62795"/>
    <w:rsid w:val="00E63E79"/>
    <w:rsid w:val="00E66B25"/>
    <w:rsid w:val="00E83125"/>
    <w:rsid w:val="00EC63A2"/>
    <w:rsid w:val="00EC6C0A"/>
    <w:rsid w:val="00EE0642"/>
    <w:rsid w:val="00EE38C5"/>
    <w:rsid w:val="00EE4352"/>
    <w:rsid w:val="00EF6FD1"/>
    <w:rsid w:val="00F10EC7"/>
    <w:rsid w:val="00F11B99"/>
    <w:rsid w:val="00F30012"/>
    <w:rsid w:val="00F33159"/>
    <w:rsid w:val="00F40EEE"/>
    <w:rsid w:val="00F4218A"/>
    <w:rsid w:val="00F51D70"/>
    <w:rsid w:val="00F6509D"/>
    <w:rsid w:val="00F70548"/>
    <w:rsid w:val="00F86FB1"/>
    <w:rsid w:val="00FA3038"/>
    <w:rsid w:val="00FC3728"/>
    <w:rsid w:val="00FD5D9E"/>
    <w:rsid w:val="00FF52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2FA5E"/>
  <w15:docId w15:val="{722AE281-1E95-4675-9239-CBA959D68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1" w:defUIPriority="99" w:defSemiHidden="0" w:defUnhideWhenUsed="0" w:defQFormat="0" w:count="375">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a">
    <w:name w:val="Normal"/>
    <w:qFormat/>
    <w:rsid w:val="00615ACB"/>
    <w:rPr>
      <w:rFonts w:eastAsiaTheme="minorEastAsia"/>
      <w:lang w:eastAsia="ru-RU"/>
    </w:rPr>
  </w:style>
  <w:style w:type="paragraph" w:styleId="1">
    <w:name w:val="heading 1"/>
    <w:basedOn w:val="a"/>
    <w:next w:val="a"/>
    <w:link w:val="10"/>
    <w:uiPriority w:val="9"/>
    <w:qFormat/>
    <w:locked/>
    <w:rsid w:val="00E8312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locked/>
    <w:rsid w:val="00E43F3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locked/>
    <w:rsid w:val="00E43F3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locked/>
    <w:rsid w:val="00E43F35"/>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0">
    <w:name w:val="heading 5"/>
    <w:basedOn w:val="a"/>
    <w:next w:val="a"/>
    <w:link w:val="53"/>
    <w:uiPriority w:val="9"/>
    <w:semiHidden/>
    <w:unhideWhenUsed/>
    <w:qFormat/>
    <w:locked/>
    <w:rsid w:val="00474B31"/>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locked/>
    <w:rsid w:val="006C4AD5"/>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locked/>
    <w:rsid w:val="007747A4"/>
    <w:rPr>
      <w:i/>
      <w:iCs/>
    </w:rPr>
  </w:style>
  <w:style w:type="paragraph" w:customStyle="1" w:styleId="11">
    <w:name w:val="МОО_1_Рубрика"/>
    <w:basedOn w:val="a"/>
    <w:rsid w:val="00F51D70"/>
    <w:pPr>
      <w:autoSpaceDE w:val="0"/>
      <w:autoSpaceDN w:val="0"/>
      <w:adjustRightInd w:val="0"/>
      <w:spacing w:after="0" w:line="288" w:lineRule="auto"/>
      <w:textAlignment w:val="center"/>
    </w:pPr>
    <w:rPr>
      <w:rFonts w:ascii="PT Sans" w:hAnsi="PT Sans" w:cs="PT Sans"/>
      <w:b/>
      <w:bCs/>
      <w:w w:val="96"/>
    </w:rPr>
  </w:style>
  <w:style w:type="paragraph" w:customStyle="1" w:styleId="21">
    <w:name w:val="МОО_2_Заголовок"/>
    <w:basedOn w:val="a"/>
    <w:uiPriority w:val="1"/>
    <w:rsid w:val="00F51D70"/>
    <w:pPr>
      <w:autoSpaceDE w:val="0"/>
      <w:autoSpaceDN w:val="0"/>
      <w:adjustRightInd w:val="0"/>
      <w:spacing w:after="0" w:line="720" w:lineRule="atLeast"/>
      <w:textAlignment w:val="center"/>
    </w:pPr>
    <w:rPr>
      <w:rFonts w:ascii="PT Sans" w:hAnsi="PT Sans" w:cs="PT Sans"/>
      <w:b/>
      <w:bCs/>
      <w:color w:val="000000"/>
      <w:sz w:val="70"/>
      <w:szCs w:val="70"/>
    </w:rPr>
  </w:style>
  <w:style w:type="paragraph" w:customStyle="1" w:styleId="31">
    <w:name w:val="МОО_3_Автор"/>
    <w:basedOn w:val="a"/>
    <w:uiPriority w:val="2"/>
    <w:rsid w:val="00F51D70"/>
    <w:pPr>
      <w:autoSpaceDE w:val="0"/>
      <w:autoSpaceDN w:val="0"/>
      <w:adjustRightInd w:val="0"/>
      <w:spacing w:after="0" w:line="288" w:lineRule="auto"/>
      <w:jc w:val="right"/>
      <w:textAlignment w:val="center"/>
    </w:pPr>
    <w:rPr>
      <w:rFonts w:ascii="PT Sans" w:hAnsi="PT Sans" w:cs="PT Sans"/>
      <w:b/>
      <w:bCs/>
      <w:i/>
      <w:iCs/>
      <w:color w:val="000000"/>
      <w:w w:val="96"/>
      <w:sz w:val="16"/>
      <w:szCs w:val="16"/>
    </w:rPr>
  </w:style>
  <w:style w:type="paragraph" w:customStyle="1" w:styleId="310">
    <w:name w:val="МОО_3.1_Автор_должность"/>
    <w:basedOn w:val="a"/>
    <w:uiPriority w:val="3"/>
    <w:rsid w:val="00F51D70"/>
    <w:pPr>
      <w:autoSpaceDE w:val="0"/>
      <w:autoSpaceDN w:val="0"/>
      <w:adjustRightInd w:val="0"/>
      <w:spacing w:after="0" w:line="288" w:lineRule="auto"/>
      <w:jc w:val="right"/>
      <w:textAlignment w:val="center"/>
    </w:pPr>
    <w:rPr>
      <w:rFonts w:ascii="PT Sans" w:hAnsi="PT Sans" w:cs="PT Sans"/>
      <w:i/>
      <w:iCs/>
      <w:color w:val="000000"/>
      <w:w w:val="96"/>
      <w:sz w:val="16"/>
      <w:szCs w:val="16"/>
    </w:rPr>
  </w:style>
  <w:style w:type="paragraph" w:customStyle="1" w:styleId="41">
    <w:name w:val="МОО_4_Основной текст"/>
    <w:basedOn w:val="a"/>
    <w:uiPriority w:val="4"/>
    <w:rsid w:val="000B058D"/>
    <w:pPr>
      <w:autoSpaceDE w:val="0"/>
      <w:autoSpaceDN w:val="0"/>
      <w:adjustRightInd w:val="0"/>
      <w:spacing w:after="0" w:line="262" w:lineRule="atLeast"/>
      <w:ind w:firstLine="283"/>
      <w:jc w:val="both"/>
      <w:textAlignment w:val="center"/>
    </w:pPr>
    <w:rPr>
      <w:rFonts w:ascii="Verdana" w:hAnsi="Verdana" w:cs="PT Sans"/>
      <w:color w:val="000000"/>
      <w:w w:val="96"/>
    </w:rPr>
  </w:style>
  <w:style w:type="character" w:customStyle="1" w:styleId="43">
    <w:name w:val="МОО_4.3_Основной_жирный"/>
    <w:uiPriority w:val="6"/>
    <w:rsid w:val="00974B22"/>
    <w:rPr>
      <w:rFonts w:ascii="PT Sans" w:hAnsi="PT Sans" w:cs="PT Sans"/>
      <w:b/>
      <w:bCs/>
      <w:color w:val="000000"/>
      <w:w w:val="96"/>
      <w:lang w:val="ru-RU"/>
    </w:rPr>
  </w:style>
  <w:style w:type="character" w:customStyle="1" w:styleId="44">
    <w:name w:val="МОО_4.4_Основной_курсив"/>
    <w:uiPriority w:val="7"/>
    <w:rsid w:val="00974B22"/>
    <w:rPr>
      <w:rFonts w:ascii="PT Sans" w:hAnsi="PT Sans" w:cs="PT Sans"/>
      <w:i/>
      <w:iCs/>
      <w:color w:val="000000"/>
      <w:w w:val="96"/>
    </w:rPr>
  </w:style>
  <w:style w:type="character" w:customStyle="1" w:styleId="45">
    <w:name w:val="МОО_4.5_Основной_жирный+курсив"/>
    <w:uiPriority w:val="8"/>
    <w:rsid w:val="00974B22"/>
    <w:rPr>
      <w:rFonts w:ascii="PT Sans" w:hAnsi="PT Sans" w:cs="PT Sans"/>
      <w:b/>
      <w:bCs/>
      <w:i/>
      <w:iCs/>
      <w:color w:val="000000"/>
      <w:w w:val="96"/>
    </w:rPr>
  </w:style>
  <w:style w:type="paragraph" w:customStyle="1" w:styleId="5">
    <w:name w:val="МОО_5_Список"/>
    <w:basedOn w:val="a"/>
    <w:uiPriority w:val="9"/>
    <w:locked/>
    <w:rsid w:val="00A83C9E"/>
    <w:pPr>
      <w:numPr>
        <w:numId w:val="1"/>
      </w:numPr>
      <w:tabs>
        <w:tab w:val="left" w:pos="567"/>
      </w:tabs>
      <w:autoSpaceDE w:val="0"/>
      <w:autoSpaceDN w:val="0"/>
      <w:adjustRightInd w:val="0"/>
      <w:spacing w:after="0" w:line="262" w:lineRule="atLeast"/>
      <w:jc w:val="both"/>
      <w:textAlignment w:val="center"/>
    </w:pPr>
    <w:rPr>
      <w:rFonts w:ascii="PT Sans" w:hAnsi="PT Sans" w:cs="PT Sans"/>
      <w:color w:val="000000"/>
      <w:w w:val="96"/>
    </w:rPr>
  </w:style>
  <w:style w:type="paragraph" w:customStyle="1" w:styleId="13113">
    <w:name w:val="МОО_13.1_Подзаг таблицы (МОО_13_Табл_схема)"/>
    <w:basedOn w:val="a"/>
    <w:uiPriority w:val="22"/>
    <w:rsid w:val="00A83C9E"/>
    <w:pPr>
      <w:autoSpaceDE w:val="0"/>
      <w:autoSpaceDN w:val="0"/>
      <w:adjustRightInd w:val="0"/>
      <w:spacing w:before="198" w:after="113" w:line="262" w:lineRule="atLeast"/>
      <w:jc w:val="center"/>
      <w:textAlignment w:val="center"/>
    </w:pPr>
    <w:rPr>
      <w:rFonts w:ascii="PT Sans" w:hAnsi="PT Sans" w:cs="PT Sans"/>
      <w:b/>
      <w:bCs/>
      <w:color w:val="000000"/>
      <w:w w:val="96"/>
      <w:sz w:val="20"/>
      <w:szCs w:val="20"/>
    </w:rPr>
  </w:style>
  <w:style w:type="table" w:styleId="a4">
    <w:name w:val="Table Grid"/>
    <w:basedOn w:val="a1"/>
    <w:uiPriority w:val="59"/>
    <w:locked/>
    <w:rsid w:val="00A83C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213">
    <w:name w:val="МОО_13.2_Таблица (МОО_13_Табл_схема)"/>
    <w:basedOn w:val="a"/>
    <w:uiPriority w:val="23"/>
    <w:rsid w:val="00615ACB"/>
    <w:pPr>
      <w:tabs>
        <w:tab w:val="left" w:pos="180"/>
      </w:tabs>
      <w:autoSpaceDE w:val="0"/>
      <w:autoSpaceDN w:val="0"/>
      <w:adjustRightInd w:val="0"/>
      <w:spacing w:after="0" w:line="288" w:lineRule="auto"/>
      <w:textAlignment w:val="center"/>
    </w:pPr>
    <w:rPr>
      <w:rFonts w:ascii="Verdana" w:hAnsi="Verdana" w:cs="PT Sans"/>
      <w:color w:val="000000"/>
      <w:w w:val="96"/>
      <w:sz w:val="20"/>
      <w:szCs w:val="19"/>
    </w:rPr>
  </w:style>
  <w:style w:type="paragraph" w:customStyle="1" w:styleId="13313">
    <w:name w:val="МОО_13.3_Таблица_шапка (МОО_13_Табл_схема)"/>
    <w:basedOn w:val="a"/>
    <w:uiPriority w:val="24"/>
    <w:rsid w:val="00615ACB"/>
    <w:pPr>
      <w:tabs>
        <w:tab w:val="left" w:pos="180"/>
      </w:tabs>
      <w:autoSpaceDE w:val="0"/>
      <w:autoSpaceDN w:val="0"/>
      <w:adjustRightInd w:val="0"/>
      <w:spacing w:after="0" w:line="288" w:lineRule="auto"/>
      <w:jc w:val="center"/>
      <w:textAlignment w:val="center"/>
    </w:pPr>
    <w:rPr>
      <w:rFonts w:ascii="Verdana" w:hAnsi="Verdana" w:cs="PT Sans"/>
      <w:b/>
      <w:bCs/>
      <w:color w:val="000000"/>
      <w:w w:val="96"/>
      <w:sz w:val="20"/>
      <w:szCs w:val="19"/>
    </w:rPr>
  </w:style>
  <w:style w:type="paragraph" w:customStyle="1" w:styleId="61">
    <w:name w:val="МОО_6_Подзаг_1 уровень"/>
    <w:basedOn w:val="a"/>
    <w:uiPriority w:val="10"/>
    <w:rsid w:val="00C562FD"/>
    <w:pPr>
      <w:autoSpaceDE w:val="0"/>
      <w:autoSpaceDN w:val="0"/>
      <w:adjustRightInd w:val="0"/>
      <w:spacing w:before="113" w:after="57" w:line="288" w:lineRule="auto"/>
      <w:jc w:val="center"/>
      <w:textAlignment w:val="center"/>
    </w:pPr>
    <w:rPr>
      <w:rFonts w:ascii="PT Sans" w:hAnsi="PT Sans" w:cs="PT Sans"/>
      <w:b/>
      <w:bCs/>
      <w:color w:val="000000"/>
      <w:w w:val="96"/>
      <w:sz w:val="24"/>
      <w:szCs w:val="24"/>
    </w:rPr>
  </w:style>
  <w:style w:type="paragraph" w:customStyle="1" w:styleId="612">
    <w:name w:val="МОО_6.1_Подзаг_2 уровень"/>
    <w:basedOn w:val="a"/>
    <w:uiPriority w:val="11"/>
    <w:rsid w:val="00C562FD"/>
    <w:pPr>
      <w:autoSpaceDE w:val="0"/>
      <w:autoSpaceDN w:val="0"/>
      <w:adjustRightInd w:val="0"/>
      <w:spacing w:before="113" w:after="57" w:line="288" w:lineRule="auto"/>
      <w:jc w:val="center"/>
      <w:textAlignment w:val="center"/>
    </w:pPr>
    <w:rPr>
      <w:rFonts w:ascii="PT Sans" w:hAnsi="PT Sans" w:cs="PT Sans"/>
      <w:b/>
      <w:bCs/>
      <w:color w:val="000000"/>
      <w:w w:val="96"/>
    </w:rPr>
  </w:style>
  <w:style w:type="paragraph" w:customStyle="1" w:styleId="430">
    <w:name w:val="МОО_4.3_Основной текст на фоне"/>
    <w:basedOn w:val="a"/>
    <w:uiPriority w:val="5"/>
    <w:rsid w:val="00C562FD"/>
    <w:pPr>
      <w:tabs>
        <w:tab w:val="left" w:pos="860"/>
      </w:tabs>
      <w:autoSpaceDE w:val="0"/>
      <w:autoSpaceDN w:val="0"/>
      <w:adjustRightInd w:val="0"/>
      <w:spacing w:after="0" w:line="262" w:lineRule="atLeast"/>
      <w:ind w:left="283" w:right="283" w:firstLine="283"/>
      <w:jc w:val="both"/>
      <w:textAlignment w:val="center"/>
    </w:pPr>
    <w:rPr>
      <w:rFonts w:ascii="PT Sans" w:hAnsi="PT Sans" w:cs="PT Sans"/>
      <w:color w:val="000000"/>
      <w:w w:val="96"/>
    </w:rPr>
  </w:style>
  <w:style w:type="paragraph" w:customStyle="1" w:styleId="8">
    <w:name w:val="МОО_8_Сноска"/>
    <w:basedOn w:val="a"/>
    <w:uiPriority w:val="13"/>
    <w:rsid w:val="00C562FD"/>
    <w:pPr>
      <w:pBdr>
        <w:top w:val="single" w:sz="4" w:space="11" w:color="auto"/>
      </w:pBdr>
      <w:autoSpaceDE w:val="0"/>
      <w:autoSpaceDN w:val="0"/>
      <w:adjustRightInd w:val="0"/>
      <w:spacing w:after="0" w:line="288" w:lineRule="auto"/>
      <w:jc w:val="both"/>
      <w:textAlignment w:val="center"/>
    </w:pPr>
    <w:rPr>
      <w:rFonts w:ascii="PT Sans" w:hAnsi="PT Sans" w:cs="PT Sans"/>
      <w:color w:val="000000"/>
      <w:w w:val="96"/>
      <w:sz w:val="19"/>
      <w:szCs w:val="19"/>
    </w:rPr>
  </w:style>
  <w:style w:type="paragraph" w:customStyle="1" w:styleId="7">
    <w:name w:val="МОО_7_Подпись под рисунок"/>
    <w:basedOn w:val="a"/>
    <w:uiPriority w:val="12"/>
    <w:rsid w:val="00C562FD"/>
    <w:pPr>
      <w:autoSpaceDE w:val="0"/>
      <w:autoSpaceDN w:val="0"/>
      <w:adjustRightInd w:val="0"/>
      <w:spacing w:after="0" w:line="288" w:lineRule="auto"/>
      <w:jc w:val="center"/>
      <w:textAlignment w:val="center"/>
    </w:pPr>
    <w:rPr>
      <w:rFonts w:ascii="PT Sans" w:hAnsi="PT Sans" w:cs="PT Sans"/>
      <w:i/>
      <w:iCs/>
      <w:color w:val="000000"/>
      <w:w w:val="96"/>
      <w:sz w:val="19"/>
      <w:szCs w:val="19"/>
    </w:rPr>
  </w:style>
  <w:style w:type="paragraph" w:customStyle="1" w:styleId="12112">
    <w:name w:val="МОО_12.1_Заголовок_НПА (МОО_12_НПА)"/>
    <w:basedOn w:val="41"/>
    <w:uiPriority w:val="16"/>
    <w:rsid w:val="00C562FD"/>
    <w:pPr>
      <w:spacing w:after="113"/>
      <w:ind w:firstLine="0"/>
      <w:jc w:val="left"/>
    </w:pPr>
    <w:rPr>
      <w:b/>
      <w:bCs/>
      <w:w w:val="100"/>
      <w:sz w:val="26"/>
      <w:szCs w:val="26"/>
    </w:rPr>
  </w:style>
  <w:style w:type="paragraph" w:customStyle="1" w:styleId="12412">
    <w:name w:val="МОО_12.4_Утверждена_шапка (МОО_12_НПА)"/>
    <w:basedOn w:val="a"/>
    <w:uiPriority w:val="19"/>
    <w:rsid w:val="00C562FD"/>
    <w:pPr>
      <w:autoSpaceDE w:val="0"/>
      <w:autoSpaceDN w:val="0"/>
      <w:adjustRightInd w:val="0"/>
      <w:spacing w:after="0" w:line="288" w:lineRule="auto"/>
      <w:jc w:val="right"/>
      <w:textAlignment w:val="center"/>
    </w:pPr>
    <w:rPr>
      <w:rFonts w:ascii="PT Sans" w:hAnsi="PT Sans" w:cs="PT Sans"/>
      <w:color w:val="000000"/>
      <w:w w:val="96"/>
    </w:rPr>
  </w:style>
  <w:style w:type="paragraph" w:customStyle="1" w:styleId="125112">
    <w:name w:val="МОО_12.5_Подзаг_1 уровень_НПА (МОО_12_НПА)"/>
    <w:basedOn w:val="a"/>
    <w:uiPriority w:val="20"/>
    <w:rsid w:val="00C562FD"/>
    <w:pPr>
      <w:autoSpaceDE w:val="0"/>
      <w:autoSpaceDN w:val="0"/>
      <w:adjustRightInd w:val="0"/>
      <w:spacing w:before="113" w:after="57" w:line="288" w:lineRule="auto"/>
      <w:jc w:val="center"/>
      <w:textAlignment w:val="center"/>
    </w:pPr>
    <w:rPr>
      <w:rFonts w:ascii="PT Sans" w:hAnsi="PT Sans" w:cs="PT Sans"/>
      <w:b/>
      <w:bCs/>
      <w:color w:val="000000"/>
      <w:w w:val="96"/>
      <w:sz w:val="24"/>
      <w:szCs w:val="24"/>
    </w:rPr>
  </w:style>
  <w:style w:type="paragraph" w:customStyle="1" w:styleId="126212">
    <w:name w:val="МОО_12.6_Подзаг_2 уровень_НПА (МОО_12_НПА)"/>
    <w:basedOn w:val="a"/>
    <w:uiPriority w:val="21"/>
    <w:rsid w:val="00C562FD"/>
    <w:pPr>
      <w:autoSpaceDE w:val="0"/>
      <w:autoSpaceDN w:val="0"/>
      <w:adjustRightInd w:val="0"/>
      <w:spacing w:before="113" w:after="57" w:line="288" w:lineRule="auto"/>
      <w:jc w:val="center"/>
      <w:textAlignment w:val="center"/>
    </w:pPr>
    <w:rPr>
      <w:rFonts w:ascii="PT Sans" w:hAnsi="PT Sans" w:cs="PT Sans"/>
      <w:b/>
      <w:bCs/>
      <w:color w:val="000000"/>
      <w:w w:val="96"/>
    </w:rPr>
  </w:style>
  <w:style w:type="paragraph" w:customStyle="1" w:styleId="12212">
    <w:name w:val="МОО_12.2_Основной текст_НПА (МОО_12_НПА)"/>
    <w:basedOn w:val="a"/>
    <w:uiPriority w:val="17"/>
    <w:rsid w:val="00C562FD"/>
    <w:pPr>
      <w:autoSpaceDE w:val="0"/>
      <w:autoSpaceDN w:val="0"/>
      <w:adjustRightInd w:val="0"/>
      <w:spacing w:after="0" w:line="288" w:lineRule="auto"/>
      <w:ind w:firstLine="283"/>
      <w:jc w:val="both"/>
      <w:textAlignment w:val="center"/>
    </w:pPr>
    <w:rPr>
      <w:rFonts w:ascii="PT Sans" w:hAnsi="PT Sans" w:cs="PT Sans"/>
      <w:color w:val="000000"/>
      <w:w w:val="96"/>
      <w:sz w:val="20"/>
      <w:szCs w:val="20"/>
    </w:rPr>
  </w:style>
  <w:style w:type="paragraph" w:customStyle="1" w:styleId="12312">
    <w:name w:val="МОО_12.3_Приложение_шапка (МОО_12_НПА)"/>
    <w:basedOn w:val="a"/>
    <w:uiPriority w:val="18"/>
    <w:rsid w:val="00C562FD"/>
    <w:pPr>
      <w:autoSpaceDE w:val="0"/>
      <w:autoSpaceDN w:val="0"/>
      <w:adjustRightInd w:val="0"/>
      <w:spacing w:after="0" w:line="288" w:lineRule="auto"/>
      <w:jc w:val="right"/>
      <w:textAlignment w:val="center"/>
    </w:pPr>
    <w:rPr>
      <w:rFonts w:ascii="PT Sans" w:hAnsi="PT Sans" w:cs="PT Sans"/>
      <w:color w:val="000000"/>
      <w:w w:val="96"/>
      <w:sz w:val="20"/>
      <w:szCs w:val="20"/>
    </w:rPr>
  </w:style>
  <w:style w:type="paragraph" w:customStyle="1" w:styleId="100">
    <w:name w:val="МОО_10_Вопрос"/>
    <w:basedOn w:val="41"/>
    <w:uiPriority w:val="15"/>
    <w:rsid w:val="00946E00"/>
    <w:pPr>
      <w:ind w:firstLine="0"/>
    </w:pPr>
    <w:rPr>
      <w:b/>
      <w:bCs/>
      <w:i/>
      <w:iCs/>
    </w:rPr>
  </w:style>
  <w:style w:type="paragraph" w:customStyle="1" w:styleId="9">
    <w:name w:val="МОО_9_Источник"/>
    <w:basedOn w:val="a"/>
    <w:uiPriority w:val="14"/>
    <w:rsid w:val="00946E00"/>
    <w:pPr>
      <w:autoSpaceDE w:val="0"/>
      <w:autoSpaceDN w:val="0"/>
      <w:adjustRightInd w:val="0"/>
      <w:spacing w:after="0" w:line="288" w:lineRule="auto"/>
      <w:ind w:firstLine="283"/>
      <w:jc w:val="right"/>
      <w:textAlignment w:val="center"/>
    </w:pPr>
    <w:rPr>
      <w:rFonts w:ascii="PT Sans" w:hAnsi="PT Sans" w:cs="PT Sans"/>
      <w:i/>
      <w:iCs/>
      <w:color w:val="000000"/>
      <w:w w:val="96"/>
      <w:sz w:val="20"/>
      <w:szCs w:val="20"/>
    </w:rPr>
  </w:style>
  <w:style w:type="paragraph" w:customStyle="1" w:styleId="16">
    <w:name w:val="МОО_16_Проманонс"/>
    <w:basedOn w:val="a"/>
    <w:uiPriority w:val="25"/>
    <w:rsid w:val="002D1EC0"/>
    <w:pPr>
      <w:autoSpaceDE w:val="0"/>
      <w:autoSpaceDN w:val="0"/>
      <w:adjustRightInd w:val="0"/>
      <w:spacing w:after="0" w:line="262" w:lineRule="atLeast"/>
      <w:ind w:firstLine="283"/>
      <w:jc w:val="both"/>
      <w:textAlignment w:val="center"/>
    </w:pPr>
    <w:rPr>
      <w:rFonts w:ascii="PT Sans" w:hAnsi="PT Sans" w:cs="PT Sans"/>
      <w:color w:val="C0504D" w:themeColor="accent2"/>
      <w:w w:val="96"/>
    </w:rPr>
  </w:style>
  <w:style w:type="paragraph" w:customStyle="1" w:styleId="17">
    <w:name w:val="МОО_17_Введение"/>
    <w:basedOn w:val="a"/>
    <w:uiPriority w:val="26"/>
    <w:rsid w:val="00A31631"/>
    <w:pPr>
      <w:autoSpaceDE w:val="0"/>
      <w:autoSpaceDN w:val="0"/>
      <w:adjustRightInd w:val="0"/>
      <w:spacing w:after="0" w:line="288" w:lineRule="auto"/>
      <w:ind w:firstLine="283"/>
      <w:jc w:val="both"/>
      <w:textAlignment w:val="center"/>
    </w:pPr>
    <w:rPr>
      <w:rFonts w:ascii="PT Sans" w:hAnsi="PT Sans" w:cs="PT Sans"/>
      <w:color w:val="000000"/>
      <w:w w:val="96"/>
      <w:sz w:val="20"/>
      <w:szCs w:val="20"/>
    </w:rPr>
  </w:style>
  <w:style w:type="paragraph" w:customStyle="1" w:styleId="51">
    <w:name w:val="МОО_5.1_Список_стрелка"/>
    <w:basedOn w:val="a"/>
    <w:uiPriority w:val="99"/>
    <w:rsid w:val="000B058D"/>
    <w:pPr>
      <w:numPr>
        <w:numId w:val="3"/>
      </w:numPr>
      <w:tabs>
        <w:tab w:val="left" w:pos="567"/>
      </w:tabs>
      <w:autoSpaceDE w:val="0"/>
      <w:autoSpaceDN w:val="0"/>
      <w:adjustRightInd w:val="0"/>
      <w:spacing w:after="0" w:line="262" w:lineRule="atLeast"/>
      <w:jc w:val="both"/>
      <w:textAlignment w:val="center"/>
    </w:pPr>
    <w:rPr>
      <w:rFonts w:ascii="Verdana" w:hAnsi="Verdana" w:cs="PT Sans"/>
      <w:color w:val="000000"/>
      <w:w w:val="96"/>
    </w:rPr>
  </w:style>
  <w:style w:type="paragraph" w:customStyle="1" w:styleId="52">
    <w:name w:val="МОО_5.2_Список_ромбик"/>
    <w:basedOn w:val="a"/>
    <w:uiPriority w:val="99"/>
    <w:rsid w:val="000B058D"/>
    <w:pPr>
      <w:numPr>
        <w:numId w:val="2"/>
      </w:numPr>
      <w:tabs>
        <w:tab w:val="left" w:pos="567"/>
      </w:tabs>
      <w:autoSpaceDE w:val="0"/>
      <w:autoSpaceDN w:val="0"/>
      <w:adjustRightInd w:val="0"/>
      <w:spacing w:after="0" w:line="262" w:lineRule="atLeast"/>
      <w:jc w:val="both"/>
      <w:textAlignment w:val="center"/>
    </w:pPr>
    <w:rPr>
      <w:rFonts w:ascii="Verdana" w:hAnsi="Verdana" w:cs="PT Sans"/>
      <w:color w:val="000000"/>
      <w:w w:val="96"/>
    </w:rPr>
  </w:style>
  <w:style w:type="paragraph" w:customStyle="1" w:styleId="170">
    <w:name w:val="МОО_17_Стикер"/>
    <w:basedOn w:val="a"/>
    <w:uiPriority w:val="99"/>
    <w:rsid w:val="008A39D3"/>
    <w:pPr>
      <w:autoSpaceDE w:val="0"/>
      <w:autoSpaceDN w:val="0"/>
      <w:adjustRightInd w:val="0"/>
      <w:spacing w:after="0" w:line="288" w:lineRule="auto"/>
      <w:ind w:firstLine="283"/>
      <w:jc w:val="both"/>
      <w:textAlignment w:val="center"/>
    </w:pPr>
    <w:rPr>
      <w:rFonts w:ascii="PT Sans" w:eastAsiaTheme="minorHAnsi" w:hAnsi="PT Sans" w:cs="PT Sans"/>
      <w:i/>
      <w:iCs/>
      <w:color w:val="0000FF"/>
      <w:sz w:val="21"/>
      <w:szCs w:val="21"/>
      <w:lang w:eastAsia="en-US"/>
    </w:rPr>
  </w:style>
  <w:style w:type="character" w:customStyle="1" w:styleId="171">
    <w:name w:val="МОО_17.1_Стикер_выборочно"/>
    <w:uiPriority w:val="99"/>
    <w:rsid w:val="008A39D3"/>
    <w:rPr>
      <w:i/>
      <w:iCs/>
      <w:color w:val="0000FF"/>
      <w:w w:val="100"/>
      <w:lang w:val="ru-RU"/>
    </w:rPr>
  </w:style>
  <w:style w:type="paragraph" w:customStyle="1" w:styleId="18">
    <w:name w:val="МОО_18_Гиперссылка"/>
    <w:basedOn w:val="a"/>
    <w:uiPriority w:val="99"/>
    <w:rsid w:val="00037A23"/>
    <w:pPr>
      <w:tabs>
        <w:tab w:val="left" w:pos="500"/>
      </w:tabs>
      <w:autoSpaceDE w:val="0"/>
      <w:autoSpaceDN w:val="0"/>
      <w:adjustRightInd w:val="0"/>
      <w:spacing w:after="0" w:line="262" w:lineRule="atLeast"/>
      <w:ind w:firstLine="283"/>
      <w:jc w:val="both"/>
      <w:textAlignment w:val="center"/>
    </w:pPr>
    <w:rPr>
      <w:rFonts w:ascii="PT Sans" w:eastAsiaTheme="minorHAnsi" w:hAnsi="PT Sans" w:cs="PT Sans"/>
      <w:i/>
      <w:iCs/>
      <w:color w:val="D12229"/>
      <w:w w:val="96"/>
      <w:lang w:eastAsia="en-US"/>
    </w:rPr>
  </w:style>
  <w:style w:type="paragraph" w:customStyle="1" w:styleId="19-">
    <w:name w:val="МОО_19_В-О"/>
    <w:basedOn w:val="a"/>
    <w:uiPriority w:val="99"/>
    <w:rsid w:val="00C60D9D"/>
    <w:pPr>
      <w:tabs>
        <w:tab w:val="left" w:pos="500"/>
      </w:tabs>
      <w:autoSpaceDE w:val="0"/>
      <w:autoSpaceDN w:val="0"/>
      <w:adjustRightInd w:val="0"/>
      <w:spacing w:after="0" w:line="262" w:lineRule="atLeast"/>
      <w:ind w:firstLine="283"/>
      <w:jc w:val="both"/>
      <w:textAlignment w:val="center"/>
    </w:pPr>
    <w:rPr>
      <w:rFonts w:ascii="PT Sans" w:eastAsiaTheme="minorHAnsi" w:hAnsi="PT Sans" w:cs="PT Sans"/>
      <w:i/>
      <w:iCs/>
      <w:color w:val="000000"/>
      <w:w w:val="96"/>
      <w:lang w:eastAsia="en-US"/>
    </w:rPr>
  </w:style>
  <w:style w:type="character" w:customStyle="1" w:styleId="181">
    <w:name w:val="МОО_18_1_Гиперссылка_выборочно"/>
    <w:uiPriority w:val="99"/>
    <w:rsid w:val="00445F28"/>
    <w:rPr>
      <w:rFonts w:ascii="PT Sans" w:hAnsi="PT Sans" w:cs="PT Sans"/>
      <w:i/>
      <w:iCs/>
      <w:color w:val="D12229"/>
      <w:w w:val="96"/>
    </w:rPr>
  </w:style>
  <w:style w:type="character" w:customStyle="1" w:styleId="20">
    <w:name w:val="Заголовок 2 Знак"/>
    <w:basedOn w:val="a0"/>
    <w:link w:val="2"/>
    <w:uiPriority w:val="9"/>
    <w:semiHidden/>
    <w:rsid w:val="00E43F35"/>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semiHidden/>
    <w:rsid w:val="00E43F35"/>
    <w:rPr>
      <w:rFonts w:asciiTheme="majorHAnsi" w:eastAsiaTheme="majorEastAsia" w:hAnsiTheme="majorHAnsi" w:cstheme="majorBidi"/>
      <w:color w:val="243F60" w:themeColor="accent1" w:themeShade="7F"/>
      <w:sz w:val="24"/>
      <w:szCs w:val="24"/>
      <w:lang w:eastAsia="ru-RU"/>
    </w:rPr>
  </w:style>
  <w:style w:type="character" w:customStyle="1" w:styleId="40">
    <w:name w:val="Заголовок 4 Знак"/>
    <w:basedOn w:val="a0"/>
    <w:link w:val="4"/>
    <w:uiPriority w:val="9"/>
    <w:semiHidden/>
    <w:rsid w:val="00E43F35"/>
    <w:rPr>
      <w:rFonts w:asciiTheme="majorHAnsi" w:eastAsiaTheme="majorEastAsia" w:hAnsiTheme="majorHAnsi" w:cstheme="majorBidi"/>
      <w:i/>
      <w:iCs/>
      <w:color w:val="365F91" w:themeColor="accent1" w:themeShade="BF"/>
      <w:lang w:eastAsia="ru-RU"/>
    </w:rPr>
  </w:style>
  <w:style w:type="paragraph" w:styleId="a5">
    <w:name w:val="Balloon Text"/>
    <w:basedOn w:val="a"/>
    <w:link w:val="a6"/>
    <w:uiPriority w:val="99"/>
    <w:semiHidden/>
    <w:unhideWhenUsed/>
    <w:locked/>
    <w:rsid w:val="00F3315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33159"/>
    <w:rPr>
      <w:rFonts w:ascii="Tahoma" w:eastAsiaTheme="minorEastAsia" w:hAnsi="Tahoma" w:cs="Tahoma"/>
      <w:sz w:val="16"/>
      <w:szCs w:val="16"/>
      <w:lang w:eastAsia="ru-RU"/>
    </w:rPr>
  </w:style>
  <w:style w:type="character" w:styleId="a7">
    <w:name w:val="Hyperlink"/>
    <w:basedOn w:val="a0"/>
    <w:uiPriority w:val="99"/>
    <w:semiHidden/>
    <w:unhideWhenUsed/>
    <w:locked/>
    <w:rsid w:val="00F33159"/>
    <w:rPr>
      <w:color w:val="0000FF" w:themeColor="hyperlink"/>
      <w:u w:val="single"/>
    </w:rPr>
  </w:style>
  <w:style w:type="paragraph" w:styleId="a8">
    <w:name w:val="Normal (Web)"/>
    <w:basedOn w:val="a"/>
    <w:uiPriority w:val="99"/>
    <w:semiHidden/>
    <w:unhideWhenUsed/>
    <w:locked/>
    <w:rsid w:val="00F33159"/>
    <w:rPr>
      <w:rFonts w:ascii="Times New Roman" w:hAnsi="Times New Roman" w:cs="Times New Roman"/>
      <w:sz w:val="24"/>
      <w:szCs w:val="24"/>
    </w:rPr>
  </w:style>
  <w:style w:type="paragraph" w:styleId="a9">
    <w:name w:val="List Paragraph"/>
    <w:basedOn w:val="a"/>
    <w:uiPriority w:val="34"/>
    <w:qFormat/>
    <w:locked/>
    <w:rsid w:val="00F33159"/>
    <w:pPr>
      <w:ind w:left="720"/>
      <w:contextualSpacing/>
    </w:pPr>
  </w:style>
  <w:style w:type="character" w:customStyle="1" w:styleId="60">
    <w:name w:val="Заголовок 6 Знак"/>
    <w:basedOn w:val="a0"/>
    <w:link w:val="6"/>
    <w:uiPriority w:val="9"/>
    <w:semiHidden/>
    <w:rsid w:val="006C4AD5"/>
    <w:rPr>
      <w:rFonts w:asciiTheme="majorHAnsi" w:eastAsiaTheme="majorEastAsia" w:hAnsiTheme="majorHAnsi" w:cstheme="majorBidi"/>
      <w:i/>
      <w:iCs/>
      <w:color w:val="243F60" w:themeColor="accent1" w:themeShade="7F"/>
      <w:lang w:eastAsia="ru-RU"/>
    </w:rPr>
  </w:style>
  <w:style w:type="character" w:customStyle="1" w:styleId="10">
    <w:name w:val="Заголовок 1 Знак"/>
    <w:basedOn w:val="a0"/>
    <w:link w:val="1"/>
    <w:uiPriority w:val="9"/>
    <w:rsid w:val="00E83125"/>
    <w:rPr>
      <w:rFonts w:asciiTheme="majorHAnsi" w:eastAsiaTheme="majorEastAsia" w:hAnsiTheme="majorHAnsi" w:cstheme="majorBidi"/>
      <w:b/>
      <w:bCs/>
      <w:color w:val="365F91" w:themeColor="accent1" w:themeShade="BF"/>
      <w:sz w:val="28"/>
      <w:szCs w:val="28"/>
      <w:lang w:eastAsia="ru-RU"/>
    </w:rPr>
  </w:style>
  <w:style w:type="character" w:customStyle="1" w:styleId="53">
    <w:name w:val="Заголовок 5 Знак"/>
    <w:basedOn w:val="a0"/>
    <w:link w:val="50"/>
    <w:uiPriority w:val="9"/>
    <w:semiHidden/>
    <w:rsid w:val="00474B31"/>
    <w:rPr>
      <w:rFonts w:asciiTheme="majorHAnsi" w:eastAsiaTheme="majorEastAsia" w:hAnsiTheme="majorHAnsi" w:cstheme="majorBidi"/>
      <w:color w:val="243F60" w:themeColor="accent1" w:themeShade="7F"/>
      <w:lang w:eastAsia="ru-RU"/>
    </w:rPr>
  </w:style>
  <w:style w:type="character" w:styleId="aa">
    <w:name w:val="annotation reference"/>
    <w:basedOn w:val="a0"/>
    <w:uiPriority w:val="99"/>
    <w:semiHidden/>
    <w:unhideWhenUsed/>
    <w:locked/>
    <w:rsid w:val="001D35EA"/>
    <w:rPr>
      <w:sz w:val="16"/>
      <w:szCs w:val="16"/>
    </w:rPr>
  </w:style>
  <w:style w:type="paragraph" w:styleId="ab">
    <w:name w:val="annotation text"/>
    <w:basedOn w:val="a"/>
    <w:link w:val="ac"/>
    <w:uiPriority w:val="99"/>
    <w:semiHidden/>
    <w:unhideWhenUsed/>
    <w:locked/>
    <w:rsid w:val="001D35EA"/>
    <w:pPr>
      <w:spacing w:line="240" w:lineRule="auto"/>
    </w:pPr>
    <w:rPr>
      <w:sz w:val="20"/>
      <w:szCs w:val="20"/>
    </w:rPr>
  </w:style>
  <w:style w:type="character" w:customStyle="1" w:styleId="ac">
    <w:name w:val="Текст примечания Знак"/>
    <w:basedOn w:val="a0"/>
    <w:link w:val="ab"/>
    <w:uiPriority w:val="99"/>
    <w:semiHidden/>
    <w:rsid w:val="001D35EA"/>
    <w:rPr>
      <w:rFonts w:eastAsiaTheme="minorEastAsia"/>
      <w:sz w:val="20"/>
      <w:szCs w:val="20"/>
      <w:lang w:eastAsia="ru-RU"/>
    </w:rPr>
  </w:style>
  <w:style w:type="paragraph" w:styleId="ad">
    <w:name w:val="annotation subject"/>
    <w:basedOn w:val="ab"/>
    <w:next w:val="ab"/>
    <w:link w:val="ae"/>
    <w:uiPriority w:val="99"/>
    <w:semiHidden/>
    <w:unhideWhenUsed/>
    <w:locked/>
    <w:rsid w:val="001D35EA"/>
    <w:rPr>
      <w:b/>
      <w:bCs/>
    </w:rPr>
  </w:style>
  <w:style w:type="character" w:customStyle="1" w:styleId="ae">
    <w:name w:val="Тема примечания Знак"/>
    <w:basedOn w:val="ac"/>
    <w:link w:val="ad"/>
    <w:uiPriority w:val="99"/>
    <w:semiHidden/>
    <w:rsid w:val="001D35EA"/>
    <w:rPr>
      <w:rFonts w:eastAsiaTheme="minorEastAsia"/>
      <w:b/>
      <w:bCs/>
      <w:sz w:val="20"/>
      <w:szCs w:val="20"/>
      <w:lang w:eastAsia="ru-RU"/>
    </w:rPr>
  </w:style>
  <w:style w:type="paragraph" w:customStyle="1" w:styleId="200">
    <w:name w:val="МОО_20_Стих"/>
    <w:basedOn w:val="a"/>
    <w:uiPriority w:val="99"/>
    <w:rsid w:val="00087A35"/>
    <w:pPr>
      <w:tabs>
        <w:tab w:val="left" w:pos="500"/>
      </w:tabs>
      <w:autoSpaceDE w:val="0"/>
      <w:autoSpaceDN w:val="0"/>
      <w:adjustRightInd w:val="0"/>
      <w:spacing w:after="0" w:line="288" w:lineRule="auto"/>
      <w:jc w:val="center"/>
      <w:textAlignment w:val="center"/>
    </w:pPr>
    <w:rPr>
      <w:rFonts w:ascii="Verdana" w:eastAsiaTheme="minorHAnsi" w:hAnsi="Verdana" w:cs="Verdana"/>
      <w:color w:val="000000"/>
      <w:sz w:val="19"/>
      <w:szCs w:val="19"/>
      <w:lang w:eastAsia="en-US"/>
    </w:rPr>
  </w:style>
  <w:style w:type="paragraph" w:styleId="af">
    <w:name w:val="No Spacing"/>
    <w:uiPriority w:val="1"/>
    <w:qFormat/>
    <w:locked/>
    <w:rsid w:val="007C4AB5"/>
    <w:pPr>
      <w:spacing w:after="0" w:line="240" w:lineRule="auto"/>
    </w:pPr>
    <w:rPr>
      <w:rFonts w:eastAsiaTheme="minorEastAsia"/>
      <w:lang w:eastAsia="ru-RU"/>
    </w:rPr>
  </w:style>
  <w:style w:type="character" w:styleId="af0">
    <w:name w:val="Strong"/>
    <w:basedOn w:val="a0"/>
    <w:uiPriority w:val="22"/>
    <w:qFormat/>
    <w:locked/>
    <w:rsid w:val="00D305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1004748">
      <w:bodyDiv w:val="1"/>
      <w:marLeft w:val="0"/>
      <w:marRight w:val="0"/>
      <w:marTop w:val="0"/>
      <w:marBottom w:val="0"/>
      <w:divBdr>
        <w:top w:val="none" w:sz="0" w:space="0" w:color="auto"/>
        <w:left w:val="none" w:sz="0" w:space="0" w:color="auto"/>
        <w:bottom w:val="none" w:sz="0" w:space="0" w:color="auto"/>
        <w:right w:val="none" w:sz="0" w:space="0" w:color="auto"/>
      </w:divBdr>
    </w:div>
    <w:div w:id="2026709529">
      <w:bodyDiv w:val="1"/>
      <w:marLeft w:val="0"/>
      <w:marRight w:val="0"/>
      <w:marTop w:val="0"/>
      <w:marBottom w:val="0"/>
      <w:divBdr>
        <w:top w:val="none" w:sz="0" w:space="0" w:color="auto"/>
        <w:left w:val="none" w:sz="0" w:space="0" w:color="auto"/>
        <w:bottom w:val="none" w:sz="0" w:space="0" w:color="auto"/>
        <w:right w:val="none" w:sz="0" w:space="0" w:color="auto"/>
      </w:divBdr>
      <w:divsChild>
        <w:div w:id="7123113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r\Desktop\&#1057;&#1042;&#1044;&#1054;\&#1064;&#1072;&#1073;&#1083;&#1086;&#1085;%20&#1089;&#1090;&#1080;&#1083;&#1077;&#1081;%20(1)%20(3).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4C338F-33A3-40E3-AC06-87C43EE1A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стилей (1) (3)</Template>
  <TotalTime>2</TotalTime>
  <Pages>1</Pages>
  <Words>9433</Words>
  <Characters>53771</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Справочник Музыкального Руководителя</dc:creator>
  <cp:lastModifiedBy>HP</cp:lastModifiedBy>
  <cp:revision>4</cp:revision>
  <dcterms:created xsi:type="dcterms:W3CDTF">2024-08-31T21:03:00Z</dcterms:created>
  <dcterms:modified xsi:type="dcterms:W3CDTF">2026-02-13T05:47:00Z</dcterms:modified>
</cp:coreProperties>
</file>