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5860" w14:textId="060CA43A" w:rsidR="003879C9" w:rsidRPr="003879C9" w:rsidRDefault="00210FA3" w:rsidP="003879C9">
      <w:pPr>
        <w:pStyle w:val="612"/>
      </w:pPr>
      <w:r w:rsidRPr="003879C9">
        <w:rPr>
          <w:lang w:val="kk"/>
        </w:rPr>
        <w:t xml:space="preserve">ТӘРБИЕЛЕУ-БІЛІМ БЕРУ ПРОЦЕСІНІҢ </w:t>
      </w:r>
      <w:r>
        <w:t xml:space="preserve"> </w:t>
      </w:r>
      <w:r w:rsidRPr="003879C9">
        <w:rPr>
          <w:lang w:val="kk"/>
        </w:rPr>
        <w:t>ЦИКЛОГРАММАСЫ</w:t>
      </w:r>
    </w:p>
    <w:p w14:paraId="79611BD6" w14:textId="3A261088" w:rsidR="003879C9" w:rsidRPr="003879C9" w:rsidRDefault="00210FA3" w:rsidP="003879C9">
      <w:pPr>
        <w:pStyle w:val="41"/>
      </w:pPr>
      <w:r w:rsidRPr="003879C9">
        <w:rPr>
          <w:lang w:val="kk"/>
        </w:rPr>
        <w:t>Топ: мектепалды топ</w:t>
      </w:r>
    </w:p>
    <w:p w14:paraId="1D75CD17" w14:textId="77777777" w:rsidR="003879C9" w:rsidRPr="003879C9" w:rsidRDefault="00210FA3" w:rsidP="003879C9">
      <w:pPr>
        <w:pStyle w:val="41"/>
      </w:pPr>
      <w:r w:rsidRPr="003879C9">
        <w:rPr>
          <w:lang w:val="kk"/>
        </w:rPr>
        <w:t>Балалардың жасы: 5 жас</w:t>
      </w:r>
    </w:p>
    <w:p w14:paraId="4B49B802" w14:textId="612F20FF" w:rsidR="003879C9" w:rsidRDefault="00210FA3" w:rsidP="003879C9">
      <w:pPr>
        <w:pStyle w:val="41"/>
      </w:pPr>
      <w:r w:rsidRPr="003879C9">
        <w:rPr>
          <w:lang w:val="kk"/>
        </w:rPr>
        <w:t>Жоспар қай кезеңге жасалды: 01.10-04.10</w:t>
      </w:r>
    </w:p>
    <w:p w14:paraId="664F8B3D" w14:textId="77777777" w:rsidR="003879C9" w:rsidRDefault="00210FA3" w:rsidP="003879C9">
      <w:pPr>
        <w:pStyle w:val="41"/>
      </w:pPr>
      <w:r w:rsidRPr="003879C9">
        <w:rPr>
          <w:lang w:val="kk"/>
        </w:rPr>
        <w:t xml:space="preserve">Апта цитатасы: «Ел-жұртымның бақыты аталатын, </w:t>
      </w:r>
    </w:p>
    <w:p w14:paraId="4AFEE674" w14:textId="305D9D48" w:rsidR="003879C9" w:rsidRPr="00210FA3" w:rsidRDefault="00210FA3" w:rsidP="003879C9">
      <w:pPr>
        <w:pStyle w:val="41"/>
        <w:rPr>
          <w:lang w:val="kk"/>
        </w:rPr>
      </w:pPr>
      <w:r>
        <w:rPr>
          <w:lang w:val="kk"/>
        </w:rPr>
        <w:t xml:space="preserve"> </w:t>
      </w:r>
      <w:r>
        <w:rPr>
          <w:lang w:val="kk"/>
        </w:rPr>
        <w:tab/>
      </w:r>
      <w:r>
        <w:rPr>
          <w:lang w:val="kk"/>
        </w:rPr>
        <w:tab/>
      </w:r>
      <w:r>
        <w:rPr>
          <w:lang w:val="kk"/>
        </w:rPr>
        <w:tab/>
        <w:t>Сөнбесін мәңгі сенің, Отан, атың!»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3402"/>
        <w:gridCol w:w="3402"/>
        <w:gridCol w:w="3261"/>
      </w:tblGrid>
      <w:tr w:rsidR="00413A1D" w14:paraId="61EE6CFE" w14:textId="77777777" w:rsidTr="002B6CD4">
        <w:tc>
          <w:tcPr>
            <w:tcW w:w="2127" w:type="dxa"/>
          </w:tcPr>
          <w:p w14:paraId="78CDE895" w14:textId="77777777" w:rsidR="003879C9" w:rsidRPr="003879C9" w:rsidRDefault="00210FA3" w:rsidP="003879C9">
            <w:pPr>
              <w:pStyle w:val="13313"/>
            </w:pPr>
            <w:r w:rsidRPr="003879C9">
              <w:rPr>
                <w:lang w:val="kk"/>
              </w:rPr>
              <w:t>Күн тәртібінің үлгісі</w:t>
            </w:r>
          </w:p>
        </w:tc>
        <w:tc>
          <w:tcPr>
            <w:tcW w:w="3260" w:type="dxa"/>
            <w:hideMark/>
          </w:tcPr>
          <w:p w14:paraId="174C92AE" w14:textId="77777777" w:rsidR="003879C9" w:rsidRDefault="00210FA3" w:rsidP="003879C9">
            <w:pPr>
              <w:pStyle w:val="13313"/>
            </w:pPr>
            <w:r w:rsidRPr="003879C9">
              <w:rPr>
                <w:lang w:val="kk"/>
              </w:rPr>
              <w:t>Сейсенбі</w:t>
            </w:r>
          </w:p>
          <w:p w14:paraId="438CD74A" w14:textId="5CCD7B5E" w:rsidR="003879C9" w:rsidRPr="003879C9" w:rsidRDefault="00210FA3" w:rsidP="003879C9">
            <w:pPr>
              <w:pStyle w:val="13313"/>
            </w:pPr>
            <w:r>
              <w:rPr>
                <w:lang w:val="kk"/>
              </w:rPr>
              <w:t>01.10</w:t>
            </w:r>
          </w:p>
        </w:tc>
        <w:tc>
          <w:tcPr>
            <w:tcW w:w="3402" w:type="dxa"/>
            <w:hideMark/>
          </w:tcPr>
          <w:p w14:paraId="499461D7" w14:textId="77777777" w:rsidR="003879C9" w:rsidRDefault="00210FA3" w:rsidP="003879C9">
            <w:pPr>
              <w:pStyle w:val="13313"/>
            </w:pPr>
            <w:r w:rsidRPr="003879C9">
              <w:rPr>
                <w:lang w:val="kk"/>
              </w:rPr>
              <w:t>Сәрсенбі</w:t>
            </w:r>
          </w:p>
          <w:p w14:paraId="6BB1020F" w14:textId="0E899EA6" w:rsidR="003879C9" w:rsidRPr="003879C9" w:rsidRDefault="00210FA3" w:rsidP="003879C9">
            <w:pPr>
              <w:pStyle w:val="13313"/>
            </w:pPr>
            <w:r>
              <w:rPr>
                <w:lang w:val="kk"/>
              </w:rPr>
              <w:t>02.10</w:t>
            </w:r>
          </w:p>
        </w:tc>
        <w:tc>
          <w:tcPr>
            <w:tcW w:w="3402" w:type="dxa"/>
            <w:hideMark/>
          </w:tcPr>
          <w:p w14:paraId="70144DCF" w14:textId="77777777" w:rsidR="003879C9" w:rsidRDefault="00210FA3" w:rsidP="003879C9">
            <w:pPr>
              <w:pStyle w:val="13313"/>
            </w:pPr>
            <w:r w:rsidRPr="003879C9">
              <w:rPr>
                <w:lang w:val="kk"/>
              </w:rPr>
              <w:t>Бейсенбі</w:t>
            </w:r>
          </w:p>
          <w:p w14:paraId="6DEE6872" w14:textId="54BD2BAE" w:rsidR="003879C9" w:rsidRPr="003879C9" w:rsidRDefault="00210FA3" w:rsidP="003879C9">
            <w:pPr>
              <w:pStyle w:val="13313"/>
            </w:pPr>
            <w:r>
              <w:rPr>
                <w:lang w:val="kk"/>
              </w:rPr>
              <w:t>03.10</w:t>
            </w:r>
          </w:p>
        </w:tc>
        <w:tc>
          <w:tcPr>
            <w:tcW w:w="3261" w:type="dxa"/>
            <w:hideMark/>
          </w:tcPr>
          <w:p w14:paraId="2925563E" w14:textId="77777777" w:rsidR="003879C9" w:rsidRDefault="00210FA3" w:rsidP="003879C9">
            <w:pPr>
              <w:pStyle w:val="13313"/>
            </w:pPr>
            <w:r w:rsidRPr="003879C9">
              <w:rPr>
                <w:lang w:val="kk"/>
              </w:rPr>
              <w:t>Жұма</w:t>
            </w:r>
          </w:p>
          <w:p w14:paraId="5256AB17" w14:textId="708B788D" w:rsidR="003879C9" w:rsidRPr="003879C9" w:rsidRDefault="00210FA3" w:rsidP="003879C9">
            <w:pPr>
              <w:pStyle w:val="13313"/>
            </w:pPr>
            <w:r>
              <w:rPr>
                <w:lang w:val="kk"/>
              </w:rPr>
              <w:t>04.10</w:t>
            </w:r>
          </w:p>
        </w:tc>
      </w:tr>
      <w:tr w:rsidR="00413A1D" w:rsidRPr="00312852" w14:paraId="225C5EB6" w14:textId="77777777" w:rsidTr="002B6CD4">
        <w:tc>
          <w:tcPr>
            <w:tcW w:w="2127" w:type="dxa"/>
          </w:tcPr>
          <w:p w14:paraId="0A128E83" w14:textId="4BDF595A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Балаларды қабылдау</w:t>
            </w:r>
          </w:p>
        </w:tc>
        <w:tc>
          <w:tcPr>
            <w:tcW w:w="3260" w:type="dxa"/>
          </w:tcPr>
          <w:p w14:paraId="4F6F2160" w14:textId="55FD1EA2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«Өнегелі» 15 минут </w:t>
            </w:r>
          </w:p>
          <w:p w14:paraId="7560300C" w14:textId="0F28445D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Балаларға қолайлы жағдай жасау. Алдағы іс-әрекетке ынталандыру</w:t>
            </w:r>
          </w:p>
        </w:tc>
        <w:tc>
          <w:tcPr>
            <w:tcW w:w="3402" w:type="dxa"/>
          </w:tcPr>
          <w:p w14:paraId="3E830EC4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«Өнегелі» 15 минут </w:t>
            </w:r>
          </w:p>
          <w:p w14:paraId="1A0B9CBD" w14:textId="39DC0034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Баланың көңіл күйі, оның қызығушылықтары туралы әңгімелесу. Қажет болған жағдайда ойнап жүрген балалардың қатарына қосылу</w:t>
            </w:r>
          </w:p>
        </w:tc>
        <w:tc>
          <w:tcPr>
            <w:tcW w:w="3402" w:type="dxa"/>
          </w:tcPr>
          <w:p w14:paraId="07C65746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«Өнегелі» 15 минут </w:t>
            </w:r>
          </w:p>
          <w:p w14:paraId="4A88C9E3" w14:textId="44DA5A48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Сыртқы келбетке назар аудару. </w:t>
            </w:r>
          </w:p>
          <w:p w14:paraId="7CB5F163" w14:textId="28E4638E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Ойын іс-әрекетіне қосуға бастама жасау</w:t>
            </w:r>
          </w:p>
        </w:tc>
        <w:tc>
          <w:tcPr>
            <w:tcW w:w="3261" w:type="dxa"/>
            <w:hideMark/>
          </w:tcPr>
          <w:p w14:paraId="54F95D3B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«Өнегелі» 15 минут </w:t>
            </w:r>
          </w:p>
          <w:p w14:paraId="6AFA60B1" w14:textId="1D35AE66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Мазмұнды іс-әрекетті қамтамасыз ету. Баланың бастамасымен туындайтын ойынға ынталандыру</w:t>
            </w:r>
          </w:p>
        </w:tc>
      </w:tr>
      <w:tr w:rsidR="00413A1D" w14:paraId="2837C736" w14:textId="77777777" w:rsidTr="002B6CD4">
        <w:tc>
          <w:tcPr>
            <w:tcW w:w="2127" w:type="dxa"/>
          </w:tcPr>
          <w:p w14:paraId="3AB52067" w14:textId="227C89BA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260" w:type="dxa"/>
            <w:hideMark/>
          </w:tcPr>
          <w:p w14:paraId="11F13F88" w14:textId="5B49604F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Келген балалардың ата-аналарымен үй режимін сақтау туралы әңгімелесу</w:t>
            </w:r>
          </w:p>
        </w:tc>
        <w:tc>
          <w:tcPr>
            <w:tcW w:w="3402" w:type="dxa"/>
          </w:tcPr>
          <w:p w14:paraId="6F1F0DAF" w14:textId="0C90B074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Қазан айында баланың киіміне қатысты кеңес беру</w:t>
            </w:r>
          </w:p>
          <w:p w14:paraId="155CE524" w14:textId="77777777" w:rsidR="003879C9" w:rsidRPr="003879C9" w:rsidRDefault="003879C9" w:rsidP="003879C9">
            <w:pPr>
              <w:pStyle w:val="13213"/>
            </w:pPr>
          </w:p>
        </w:tc>
        <w:tc>
          <w:tcPr>
            <w:tcW w:w="3402" w:type="dxa"/>
          </w:tcPr>
          <w:p w14:paraId="27CF6594" w14:textId="211D9CBB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Учаске аумағындағы еңбек тапсырмалары туралы әңгімелесу</w:t>
            </w:r>
          </w:p>
          <w:p w14:paraId="5A78ADE3" w14:textId="77777777" w:rsidR="003879C9" w:rsidRPr="003879C9" w:rsidRDefault="003879C9" w:rsidP="003879C9">
            <w:pPr>
              <w:pStyle w:val="13213"/>
            </w:pPr>
          </w:p>
        </w:tc>
        <w:tc>
          <w:tcPr>
            <w:tcW w:w="3261" w:type="dxa"/>
          </w:tcPr>
          <w:p w14:paraId="62B3D679" w14:textId="4B932918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Алдағы күзгі ойын-сауықты өткізу туралы әңгімелесу</w:t>
            </w:r>
          </w:p>
        </w:tc>
      </w:tr>
      <w:tr w:rsidR="00413A1D" w14:paraId="7D546ED2" w14:textId="77777777" w:rsidTr="002B6CD4">
        <w:tc>
          <w:tcPr>
            <w:tcW w:w="2127" w:type="dxa"/>
          </w:tcPr>
          <w:p w14:paraId="44311479" w14:textId="7A7EF78A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3260" w:type="dxa"/>
            <w:hideMark/>
          </w:tcPr>
          <w:p w14:paraId="66CE4860" w14:textId="1590EFCF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Күнтізбемен жұмыс Сөйлемдердегі сөздерді үйлестіру қабілетін жетілдіру: зат есімдерді сандармен) (жаңбыр – дождь, жел – ветер, суық – холодный, жылы – теплый, ай – месяц, күн – день, аспан – небо, бұлт – облако, сәрсенбі – среда, қазан – октябрь).</w:t>
            </w:r>
          </w:p>
          <w:p w14:paraId="38842D7B" w14:textId="74587001" w:rsidR="002B6CD4" w:rsidRPr="003879C9" w:rsidRDefault="00210FA3" w:rsidP="003879C9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6A3D4944" w14:textId="77777777" w:rsidR="002B6CD4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 xml:space="preserve">"Қала" (город), "Ауыл" (деревня) үстел үсті ойыны. </w:t>
            </w:r>
            <w:r w:rsidRPr="003879C9">
              <w:rPr>
                <w:lang w:val="kk"/>
              </w:rPr>
              <w:lastRenderedPageBreak/>
              <w:t>Заттар, олардың белгілері мен мақсаттары туралы түсінікті бекіту.</w:t>
            </w:r>
          </w:p>
          <w:p w14:paraId="12BB6B89" w14:textId="45FA3491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</w:t>
            </w:r>
          </w:p>
          <w:p w14:paraId="0C404B7E" w14:textId="77777777" w:rsidR="002B6CD4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 xml:space="preserve">«Патша орманда келе жатыр» аз қимылды ойыны. </w:t>
            </w:r>
          </w:p>
          <w:p w14:paraId="4EE25F9B" w14:textId="6AF331EB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  <w:hideMark/>
          </w:tcPr>
          <w:p w14:paraId="0ECEEE40" w14:textId="77777777" w:rsidR="002B6CD4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 xml:space="preserve">Өлең оқу </w:t>
            </w:r>
          </w:p>
          <w:p w14:paraId="3256D72F" w14:textId="77777777" w:rsidR="00650D48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 xml:space="preserve">С. Маршактың «Пожар», «Почта». Әңгімелесу кезінде мәдениетті, әдепті және сабырлы болуға шақыру. </w:t>
            </w:r>
          </w:p>
          <w:p w14:paraId="5D7AADA0" w14:textId="41777B80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(Өрт сөндіруші – пожарный, өрт сөндіргіш көлік – пожарный транспорт)</w:t>
            </w:r>
          </w:p>
          <w:p w14:paraId="2B275F26" w14:textId="7011BA89" w:rsidR="00650D48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"Үш аю" ертегісі бойынша рөлдік ойын. </w:t>
            </w:r>
          </w:p>
          <w:p w14:paraId="4663B7AE" w14:textId="732E19E5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Қойылымдарға қатысуға тарту.</w:t>
            </w:r>
          </w:p>
          <w:p w14:paraId="4AA45768" w14:textId="3F5D6F38" w:rsidR="00650D48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(Шығармашылық, коммуникативтік іс-әрекет).</w:t>
            </w:r>
          </w:p>
          <w:p w14:paraId="6A3DEEE4" w14:textId="77777777" w:rsidR="00650D48" w:rsidRPr="00210FA3" w:rsidRDefault="00210FA3" w:rsidP="00650D48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lastRenderedPageBreak/>
              <w:t>"Әжейдің сұр ешкісі болыпты" аз қимылды ойыны.</w:t>
            </w:r>
          </w:p>
          <w:p w14:paraId="779749FD" w14:textId="77777777" w:rsidR="00650D48" w:rsidRPr="00210FA3" w:rsidRDefault="00210FA3" w:rsidP="00650D48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Музыканың әуеніне сай таныс физикалық жаттығуларды әдемі әрі әсем қылып орындау.</w:t>
            </w:r>
          </w:p>
          <w:p w14:paraId="32A24C30" w14:textId="299AA578" w:rsidR="003879C9" w:rsidRDefault="00210FA3" w:rsidP="00650D48">
            <w:pPr>
              <w:pStyle w:val="13213"/>
            </w:pPr>
            <w:r>
              <w:rPr>
                <w:lang w:val="kk"/>
              </w:rPr>
              <w:t>(Әже – бабушка, лақ – козленок)</w:t>
            </w:r>
          </w:p>
          <w:p w14:paraId="2967DC2D" w14:textId="60DB99FA" w:rsidR="00650D48" w:rsidRPr="003879C9" w:rsidRDefault="00210FA3" w:rsidP="00650D4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  <w:hideMark/>
          </w:tcPr>
          <w:p w14:paraId="13B1D69D" w14:textId="3C83D2A8" w:rsidR="00650D48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 xml:space="preserve">Іс-әрекет моделімен жұмыс: көйлек тігу. </w:t>
            </w:r>
          </w:p>
          <w:p w14:paraId="1076616C" w14:textId="10FE6F59" w:rsidR="003879C9" w:rsidRDefault="00210FA3" w:rsidP="003879C9">
            <w:pPr>
              <w:pStyle w:val="13213"/>
            </w:pPr>
            <w:r>
              <w:rPr>
                <w:lang w:val="kk"/>
              </w:rPr>
              <w:t>Айналадағы заттарды адам өз еңбегімен жасағанын және оларға мұқият қарау керек екенін түсіну (көйлек – платье).</w:t>
            </w:r>
          </w:p>
          <w:p w14:paraId="4DF42A6B" w14:textId="48D63744" w:rsidR="00650D48" w:rsidRPr="003879C9" w:rsidRDefault="00210FA3" w:rsidP="003879C9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884331E" w14:textId="039C2DB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Б. Заходер «Портниха». Тігінші еңбегінің нәтижесі. Негізгі ойды дұрыс жеткізу, монологты дәйекті түрде құру дағдыларын қалыптастыру.</w:t>
            </w:r>
          </w:p>
          <w:p w14:paraId="19927D61" w14:textId="2DB0DF2C" w:rsidR="00650D48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(Коммуникативтік, </w:t>
            </w:r>
            <w:r>
              <w:rPr>
                <w:lang w:val="kk"/>
              </w:rPr>
              <w:softHyphen/>
              <w:t>зерттеу іс-әрекеті)</w:t>
            </w:r>
          </w:p>
          <w:p w14:paraId="25CA3F43" w14:textId="77777777" w:rsidR="00650D48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"Табиғатты сақтайық" дидактикалық ойыны.</w:t>
            </w:r>
          </w:p>
          <w:p w14:paraId="7901F273" w14:textId="0058193D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Мектеп жасына дейінгі балалардың табиғатты сүю мен қорғаудың неліктен маңызды екендігі туралы түсінігін қалыптастыру</w:t>
            </w:r>
          </w:p>
        </w:tc>
        <w:tc>
          <w:tcPr>
            <w:tcW w:w="3261" w:type="dxa"/>
            <w:hideMark/>
          </w:tcPr>
          <w:p w14:paraId="4ECCEBD0" w14:textId="77777777" w:rsidR="00650D48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 xml:space="preserve">Оқу және қарау </w:t>
            </w:r>
          </w:p>
          <w:p w14:paraId="5ABF2EAC" w14:textId="4FCD4334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В. Сухомлинский «Моя мама пахнет хлебом». (Ана – мама).</w:t>
            </w:r>
          </w:p>
          <w:p w14:paraId="736E50ED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 xml:space="preserve">Е. Пермяк «Мамина работа». "Менің отбасым. </w:t>
            </w:r>
          </w:p>
          <w:p w14:paraId="3F278736" w14:textId="77777777" w:rsidR="00650D48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 xml:space="preserve">Ата-анамның еңбегі" әңгімелесуі </w:t>
            </w:r>
          </w:p>
          <w:p w14:paraId="6A238922" w14:textId="27F4FB37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Түбірлес сөздерді қалыптастыру және қолдану дағдыларын қалыптастыру.</w:t>
            </w:r>
          </w:p>
          <w:p w14:paraId="7C563030" w14:textId="28F460DF" w:rsidR="00650D48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</w:t>
            </w:r>
          </w:p>
          <w:p w14:paraId="0D020164" w14:textId="77777777" w:rsidR="00650D48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lastRenderedPageBreak/>
              <w:t xml:space="preserve">"Торт үстелге қалай түсті" модельдеуі </w:t>
            </w:r>
          </w:p>
          <w:p w14:paraId="7050D310" w14:textId="7D611E9C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Ата-анасының еңбегі туралы әңгімеде еңбек процесі туралы білімді қолдана білуді үйрету, еңбектегі адамдардың өзара байланысын байқау. (Зерттеу іс-әрекеті)</w:t>
            </w:r>
          </w:p>
          <w:p w14:paraId="67BDF45C" w14:textId="77777777" w:rsidR="003879C9" w:rsidRPr="003879C9" w:rsidRDefault="003879C9" w:rsidP="003879C9">
            <w:pPr>
              <w:pStyle w:val="13213"/>
            </w:pPr>
          </w:p>
        </w:tc>
      </w:tr>
      <w:tr w:rsidR="00413A1D" w14:paraId="753A931F" w14:textId="77777777" w:rsidTr="002B6CD4">
        <w:tc>
          <w:tcPr>
            <w:tcW w:w="2127" w:type="dxa"/>
          </w:tcPr>
          <w:p w14:paraId="60D45DE6" w14:textId="11839F05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3260" w:type="dxa"/>
            <w:hideMark/>
          </w:tcPr>
          <w:p w14:paraId="7669DEC3" w14:textId="77777777" w:rsidR="003A57E9" w:rsidRDefault="00210FA3" w:rsidP="003A57E9">
            <w:pPr>
              <w:pStyle w:val="13213"/>
            </w:pPr>
            <w:r w:rsidRPr="003879C9">
              <w:rPr>
                <w:lang w:val="kk"/>
              </w:rPr>
              <w:t>Ертеңгілік жаттығулар кешені.</w:t>
            </w:r>
          </w:p>
          <w:p w14:paraId="5693CD48" w14:textId="77777777" w:rsidR="003A57E9" w:rsidRDefault="00210FA3" w:rsidP="003A57E9">
            <w:pPr>
              <w:pStyle w:val="13213"/>
            </w:pPr>
            <w:r w:rsidRPr="003879C9">
              <w:rPr>
                <w:lang w:val="kk"/>
              </w:rPr>
              <w:t xml:space="preserve">Салауатты өмір салтының маңызды компоненттері туралы түсініктерді кеңейту. </w:t>
            </w:r>
          </w:p>
          <w:p w14:paraId="7F373977" w14:textId="77777777" w:rsidR="003A57E9" w:rsidRDefault="00210FA3" w:rsidP="003A57E9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34F77802" w14:textId="539AD854" w:rsidR="003879C9" w:rsidRPr="003879C9" w:rsidRDefault="003879C9" w:rsidP="003879C9">
            <w:pPr>
              <w:pStyle w:val="13213"/>
            </w:pPr>
          </w:p>
        </w:tc>
        <w:tc>
          <w:tcPr>
            <w:tcW w:w="3402" w:type="dxa"/>
            <w:hideMark/>
          </w:tcPr>
          <w:p w14:paraId="03CE9E03" w14:textId="77777777" w:rsidR="003A57E9" w:rsidRDefault="00210FA3" w:rsidP="003A57E9">
            <w:pPr>
              <w:pStyle w:val="13213"/>
            </w:pPr>
            <w:r w:rsidRPr="003879C9">
              <w:rPr>
                <w:lang w:val="kk"/>
              </w:rPr>
              <w:t>Ертеңгілік жаттығулар кешені.</w:t>
            </w:r>
          </w:p>
          <w:p w14:paraId="2890854D" w14:textId="77777777" w:rsidR="003A57E9" w:rsidRDefault="00210FA3" w:rsidP="003A57E9">
            <w:pPr>
              <w:pStyle w:val="13213"/>
            </w:pPr>
            <w:r w:rsidRPr="003879C9">
              <w:rPr>
                <w:lang w:val="kk"/>
              </w:rPr>
              <w:t xml:space="preserve">Салауатты өмір салтының маңызды компоненттері туралы түсініктерді кеңейту. </w:t>
            </w:r>
          </w:p>
          <w:p w14:paraId="4B5694E4" w14:textId="77777777" w:rsidR="003A57E9" w:rsidRDefault="00210FA3" w:rsidP="003A57E9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14C3C10B" w14:textId="088C275C" w:rsidR="003879C9" w:rsidRPr="003879C9" w:rsidRDefault="003879C9" w:rsidP="003879C9">
            <w:pPr>
              <w:pStyle w:val="13213"/>
            </w:pPr>
          </w:p>
        </w:tc>
        <w:tc>
          <w:tcPr>
            <w:tcW w:w="3402" w:type="dxa"/>
            <w:hideMark/>
          </w:tcPr>
          <w:p w14:paraId="469ABF13" w14:textId="77777777" w:rsidR="003A57E9" w:rsidRDefault="00210FA3" w:rsidP="003A57E9">
            <w:pPr>
              <w:pStyle w:val="13213"/>
            </w:pPr>
            <w:r w:rsidRPr="003879C9">
              <w:rPr>
                <w:lang w:val="kk"/>
              </w:rPr>
              <w:t>Ертеңгілік жаттығулар кешені.</w:t>
            </w:r>
          </w:p>
          <w:p w14:paraId="39A11DC2" w14:textId="77777777" w:rsidR="003A57E9" w:rsidRDefault="00210FA3" w:rsidP="003A57E9">
            <w:pPr>
              <w:pStyle w:val="13213"/>
            </w:pPr>
            <w:r w:rsidRPr="003879C9">
              <w:rPr>
                <w:lang w:val="kk"/>
              </w:rPr>
              <w:t xml:space="preserve">Салауатты өмір салтының маңызды компоненттері туралы түсініктерді кеңейту. </w:t>
            </w:r>
          </w:p>
          <w:p w14:paraId="74FF7DDB" w14:textId="77777777" w:rsidR="003A57E9" w:rsidRDefault="00210FA3" w:rsidP="003A57E9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34D16E15" w14:textId="46D0780F" w:rsidR="003879C9" w:rsidRPr="003879C9" w:rsidRDefault="003879C9" w:rsidP="003879C9">
            <w:pPr>
              <w:pStyle w:val="13213"/>
            </w:pPr>
          </w:p>
        </w:tc>
        <w:tc>
          <w:tcPr>
            <w:tcW w:w="3261" w:type="dxa"/>
            <w:hideMark/>
          </w:tcPr>
          <w:p w14:paraId="5D0EBBFF" w14:textId="77777777" w:rsidR="003A57E9" w:rsidRDefault="00210FA3" w:rsidP="003879C9">
            <w:pPr>
              <w:pStyle w:val="13213"/>
            </w:pPr>
            <w:r w:rsidRPr="003879C9">
              <w:rPr>
                <w:lang w:val="kk"/>
              </w:rPr>
              <w:t>Ертеңгілік жаттығулар кешені.</w:t>
            </w:r>
          </w:p>
          <w:p w14:paraId="45AAE788" w14:textId="25047CA6" w:rsidR="003A57E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Салауатты өмір салтының маңызды компоненттері туралы түсініктерді кеңейту. </w:t>
            </w:r>
          </w:p>
          <w:p w14:paraId="7D243098" w14:textId="626FB6CA" w:rsid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6178E01D" w14:textId="459415A2" w:rsidR="003879C9" w:rsidRPr="003879C9" w:rsidRDefault="003879C9" w:rsidP="003879C9">
            <w:pPr>
              <w:pStyle w:val="13213"/>
            </w:pPr>
          </w:p>
        </w:tc>
      </w:tr>
      <w:tr w:rsidR="00413A1D" w14:paraId="320690C4" w14:textId="77777777" w:rsidTr="002B6CD4">
        <w:trPr>
          <w:trHeight w:val="409"/>
        </w:trPr>
        <w:tc>
          <w:tcPr>
            <w:tcW w:w="2127" w:type="dxa"/>
          </w:tcPr>
          <w:p w14:paraId="03427D29" w14:textId="194EFECE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Таңғы ас</w:t>
            </w:r>
          </w:p>
        </w:tc>
        <w:tc>
          <w:tcPr>
            <w:tcW w:w="3260" w:type="dxa"/>
            <w:hideMark/>
          </w:tcPr>
          <w:p w14:paraId="47F78CF2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7EE6FB06" w14:textId="442A228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7E391095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Үнемді тұтыну</w:t>
            </w:r>
          </w:p>
          <w:p w14:paraId="6E3E2A9F" w14:textId="1DF973EB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Ас – адамның арқауы. (Еда человеку силы дает)</w:t>
            </w:r>
          </w:p>
        </w:tc>
        <w:tc>
          <w:tcPr>
            <w:tcW w:w="3402" w:type="dxa"/>
          </w:tcPr>
          <w:p w14:paraId="61F617C3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38FA7360" w14:textId="1AD6C3B1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Тамақтану кезінде өзін өзі ұстау мәдениетін қалыптастыруды жалғастыру: майлықты қолдана білу. </w:t>
            </w:r>
          </w:p>
          <w:p w14:paraId="7B28F40D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Нан туралы қысқа мақалдар.</w:t>
            </w:r>
          </w:p>
          <w:p w14:paraId="6D27902E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Үнемді тұтыну</w:t>
            </w:r>
          </w:p>
        </w:tc>
        <w:tc>
          <w:tcPr>
            <w:tcW w:w="3402" w:type="dxa"/>
            <w:hideMark/>
          </w:tcPr>
          <w:p w14:paraId="21D31F7C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3B6BABBE" w14:textId="77D832B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Үстел басында дұрыс отыруға назар аудару.</w:t>
            </w:r>
          </w:p>
          <w:p w14:paraId="2CA86DBE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Үнемді тұтыну</w:t>
            </w:r>
          </w:p>
          <w:p w14:paraId="5486E412" w14:textId="6BB24EB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Саулық – байлық негізі (Здоровье – основа богатства)</w:t>
            </w:r>
          </w:p>
        </w:tc>
        <w:tc>
          <w:tcPr>
            <w:tcW w:w="3261" w:type="dxa"/>
          </w:tcPr>
          <w:p w14:paraId="55E85C68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4E2DE1C4" w14:textId="79C74914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Сыпайылыққа, тазалыққа деген бейімділікті тәрбиелеу.</w:t>
            </w:r>
          </w:p>
          <w:p w14:paraId="513AE9D4" w14:textId="3282C4A2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Су туралы мақалдар.</w:t>
            </w:r>
          </w:p>
          <w:p w14:paraId="5C294ABF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Үнемді тұтыну</w:t>
            </w:r>
          </w:p>
          <w:p w14:paraId="37256E55" w14:textId="77777777" w:rsidR="003879C9" w:rsidRPr="003879C9" w:rsidRDefault="003879C9" w:rsidP="003879C9">
            <w:pPr>
              <w:pStyle w:val="13213"/>
            </w:pPr>
          </w:p>
        </w:tc>
      </w:tr>
      <w:tr w:rsidR="00413A1D" w14:paraId="72FA70A2" w14:textId="77777777" w:rsidTr="002B6CD4">
        <w:tc>
          <w:tcPr>
            <w:tcW w:w="2127" w:type="dxa"/>
          </w:tcPr>
          <w:p w14:paraId="4AFF3770" w14:textId="42A1D1D4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260" w:type="dxa"/>
            <w:hideMark/>
          </w:tcPr>
          <w:p w14:paraId="1F65784C" w14:textId="165B6130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"Қарияларды құрметтеу керек" әңгімелесуі – "Қарттарды құрметтеу және сыйлау күні" мерекесіне орай. Аға буынға деген ризашылықты тәрбиелеу.</w:t>
            </w:r>
          </w:p>
          <w:p w14:paraId="12C4CE8F" w14:textId="4AD42634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Бірлескен жоспарларды талқылау, ережелер туралы шарт</w:t>
            </w:r>
          </w:p>
        </w:tc>
        <w:tc>
          <w:tcPr>
            <w:tcW w:w="3402" w:type="dxa"/>
            <w:hideMark/>
          </w:tcPr>
          <w:p w14:paraId="2334FA59" w14:textId="085BFCC4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Қиын жағдайдан шығудың жолын табу (Не істейміз? Қалай істеу керек?)</w:t>
            </w:r>
          </w:p>
        </w:tc>
        <w:tc>
          <w:tcPr>
            <w:tcW w:w="3402" w:type="dxa"/>
            <w:hideMark/>
          </w:tcPr>
          <w:p w14:paraId="4274FD3A" w14:textId="3E6BD85E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Қызығушылықтар бойынша іс-әрекет түрін таңдау, қоршаған ортаны ұйымдастыру</w:t>
            </w:r>
          </w:p>
        </w:tc>
        <w:tc>
          <w:tcPr>
            <w:tcW w:w="3261" w:type="dxa"/>
            <w:hideMark/>
          </w:tcPr>
          <w:p w14:paraId="1D236C32" w14:textId="66F53C4D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Мәселені шешу үшін жаңа ақпаратты енгізу</w:t>
            </w:r>
          </w:p>
        </w:tc>
      </w:tr>
      <w:tr w:rsidR="00413A1D" w14:paraId="27B11E3A" w14:textId="77777777" w:rsidTr="002B6CD4">
        <w:tc>
          <w:tcPr>
            <w:tcW w:w="2127" w:type="dxa"/>
          </w:tcPr>
          <w:p w14:paraId="3BC3426B" w14:textId="616EC90D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Ұйымдастырылған іс-әрекет</w:t>
            </w:r>
          </w:p>
        </w:tc>
        <w:tc>
          <w:tcPr>
            <w:tcW w:w="3260" w:type="dxa"/>
          </w:tcPr>
          <w:p w14:paraId="1D05DB78" w14:textId="7223EF4E" w:rsidR="003879C9" w:rsidRPr="00432A08" w:rsidRDefault="00210FA3" w:rsidP="003879C9">
            <w:pPr>
              <w:pStyle w:val="13213"/>
              <w:rPr>
                <w:rStyle w:val="43"/>
              </w:rPr>
            </w:pPr>
            <w:r w:rsidRPr="00432A08">
              <w:rPr>
                <w:rStyle w:val="43"/>
                <w:lang w:val="kk"/>
              </w:rPr>
              <w:t>1. Математика негіздері</w:t>
            </w:r>
          </w:p>
          <w:p w14:paraId="04C13C93" w14:textId="7BF0618D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2 саны және цифры. Сандық және реттік санау.</w:t>
            </w:r>
          </w:p>
          <w:p w14:paraId="043D8CCD" w14:textId="47CA6C10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Математикалық және логикалық ойлауды дамыту. 10 шегінде тікелей және кері санауға жаттығу. Көрнекілік негізінде 2 санының пайда болу жолымен таныстыру.  "Заттар жұбы" ұғымын қарастыру; жұптарды құруды және жұпты сипаттауды үйрету; 2 цифрын жазуды үйрету; "сан" және "цифр" терминдерін қолдану дағдыларын жетілдіру.</w:t>
            </w:r>
          </w:p>
          <w:p w14:paraId="484F4D31" w14:textId="4A4AB011" w:rsidR="003879C9" w:rsidRPr="00210FA3" w:rsidRDefault="00210FA3" w:rsidP="003879C9">
            <w:pPr>
              <w:pStyle w:val="13213"/>
              <w:rPr>
                <w:rStyle w:val="43"/>
                <w:lang w:val="kk"/>
              </w:rPr>
            </w:pPr>
            <w:r w:rsidRPr="00432A08">
              <w:rPr>
                <w:rStyle w:val="43"/>
                <w:lang w:val="kk"/>
              </w:rPr>
              <w:t xml:space="preserve">2. Сөйлеуді дамыту </w:t>
            </w:r>
          </w:p>
          <w:p w14:paraId="25513DE6" w14:textId="3BA06D1E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"Алтын күз" картинасы бойынша әңгіме құрастыру.</w:t>
            </w:r>
          </w:p>
          <w:p w14:paraId="38C06604" w14:textId="6A87A405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Табиғатқа деген сүйіспеншілікті тәрбиелеу; интонация (баяндау) бойынша сөйлемдерді ажырата білу және оларды сөйлеуде қолдану қабілетін дамыту; балалардың сөздік қорын заттардың қасиеттері мен сапасын сипаттайтын сын есімдермен байыту; сюжеттік суреттің мазмұны туралы әңгімелеу кезінде сөздерді </w:t>
            </w:r>
            <w:r>
              <w:rPr>
                <w:lang w:val="kk"/>
              </w:rPr>
              <w:lastRenderedPageBreak/>
              <w:t>дұрыс таңдау қабілетін үйрету.</w:t>
            </w:r>
          </w:p>
          <w:p w14:paraId="4816698A" w14:textId="5A25009D" w:rsidR="003879C9" w:rsidRPr="00210FA3" w:rsidRDefault="00210FA3" w:rsidP="003879C9">
            <w:pPr>
              <w:pStyle w:val="13213"/>
              <w:rPr>
                <w:rStyle w:val="43"/>
                <w:lang w:val="kk"/>
              </w:rPr>
            </w:pPr>
            <w:r w:rsidRPr="00432A08">
              <w:rPr>
                <w:rStyle w:val="43"/>
                <w:lang w:val="kk"/>
              </w:rPr>
              <w:t>3. Қоршаған ортамен танысу</w:t>
            </w:r>
          </w:p>
          <w:p w14:paraId="1EDBB4EB" w14:textId="148BB0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"Ағаштардың жапырағы неге түседі?»</w:t>
            </w:r>
          </w:p>
          <w:p w14:paraId="6DB8506B" w14:textId="17E0E0BA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Жанды табиғат объектілеріне эмоционалды жауаптылық пен ұқыпты қарауға тәрбиелеу; балалардың зерттеу іс-әрекетіне жағдай жасау, бақылау; табиғатпен танысу процесінде заттар мен құбылыстардың тән белгілерін талдау, салыстыру, ажырату; табиғи құбылыстар (маусым – өсімдік жамылғысы – адамдардың жұмысы) арасында себеп-салдарлық байланыстар орнату.</w:t>
            </w:r>
          </w:p>
          <w:p w14:paraId="52F209CA" w14:textId="320D006A" w:rsidR="003879C9" w:rsidRPr="00210FA3" w:rsidRDefault="00210FA3" w:rsidP="003879C9">
            <w:pPr>
              <w:pStyle w:val="13213"/>
              <w:rPr>
                <w:rStyle w:val="43"/>
                <w:lang w:val="kk"/>
              </w:rPr>
            </w:pPr>
            <w:r w:rsidRPr="00432A08">
              <w:rPr>
                <w:rStyle w:val="43"/>
                <w:lang w:val="kk"/>
              </w:rPr>
              <w:t>4. Музыка</w:t>
            </w:r>
          </w:p>
          <w:p w14:paraId="2A6E5A09" w14:textId="27D51771" w:rsidR="003879C9" w:rsidRPr="00210FA3" w:rsidRDefault="00210FA3" w:rsidP="006163A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"Ойыншықтар балаларға қонаққа келді" тыңдалымы.</w:t>
            </w:r>
          </w:p>
          <w:p w14:paraId="749E117F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Шығармалардың эмоционалды мазмұнын ажырата білуді үйрету.</w:t>
            </w:r>
          </w:p>
          <w:p w14:paraId="6F121D22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Ән айту.</w:t>
            </w:r>
          </w:p>
          <w:p w14:paraId="24F4A60D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Бірінші октаваның "ре" диапазонында жеңіл дауыспен ән айту дағдыларын қалыптастыру.</w:t>
            </w:r>
          </w:p>
          <w:p w14:paraId="58930E92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lastRenderedPageBreak/>
              <w:t>Музыкалық-ритмикалық қозғалыстар.</w:t>
            </w:r>
          </w:p>
          <w:p w14:paraId="1CA2ECAE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Музыканың сипатындағы өзгерістерге сәйкес жаттығулар жасауды үйрету.</w:t>
            </w:r>
          </w:p>
          <w:p w14:paraId="12CB1FF9" w14:textId="3AE38BF4" w:rsidR="003879C9" w:rsidRPr="003879C9" w:rsidRDefault="00210FA3" w:rsidP="00432A08">
            <w:pPr>
              <w:pStyle w:val="13213"/>
            </w:pPr>
            <w:r w:rsidRPr="003879C9">
              <w:rPr>
                <w:lang w:val="kk"/>
              </w:rPr>
              <w:t>Күй күмбірі</w:t>
            </w:r>
          </w:p>
        </w:tc>
        <w:tc>
          <w:tcPr>
            <w:tcW w:w="3402" w:type="dxa"/>
            <w:hideMark/>
          </w:tcPr>
          <w:p w14:paraId="15965339" w14:textId="467CF385" w:rsidR="003879C9" w:rsidRPr="00432A08" w:rsidRDefault="00210FA3" w:rsidP="003879C9">
            <w:pPr>
              <w:pStyle w:val="13213"/>
              <w:rPr>
                <w:rStyle w:val="43"/>
              </w:rPr>
            </w:pPr>
            <w:r w:rsidRPr="00432A08"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2AAEB0C8" w14:textId="77777777" w:rsidR="00432A08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2 санының құрамы. </w:t>
            </w:r>
          </w:p>
          <w:p w14:paraId="1DAACE10" w14:textId="77777777" w:rsidR="00432A08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 xml:space="preserve">Тәрбиеленушілердің сыртқы әлеммен өзара әрекеттесуі үшін қажетті танымдық және зерттеу іс-әрекетінің қарапайым дағдыларын қалыптастыру. 10 шегінде тікелей және кері санауға жаттығу. Көрнекілік негізінде 2 санының пайда болу жолымен таныстыруды жалғастыру.  Нүктелерді салу дағдыларын үйретуді жалғастыру. </w:t>
            </w:r>
          </w:p>
          <w:p w14:paraId="43037B49" w14:textId="0AC0B34A" w:rsidR="003879C9" w:rsidRPr="00210FA3" w:rsidRDefault="00210FA3" w:rsidP="003879C9">
            <w:pPr>
              <w:pStyle w:val="13213"/>
              <w:rPr>
                <w:rStyle w:val="43"/>
                <w:lang w:val="kk"/>
              </w:rPr>
            </w:pPr>
            <w:r w:rsidRPr="00432A08">
              <w:rPr>
                <w:rStyle w:val="43"/>
                <w:lang w:val="kk"/>
              </w:rPr>
              <w:t>2. Сауат ашу негіздері</w:t>
            </w:r>
          </w:p>
          <w:p w14:paraId="779D8798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"Үйдің қауіпсіздігі. "Түтін" сөзін дыбыстық талдау</w:t>
            </w:r>
          </w:p>
          <w:p w14:paraId="7167B785" w14:textId="499A13CE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Геометриялық фигураларды, көкөністерді, жемістерді бояу дағдыларын дамыту; балалардың "түтін" сөзіне дыбыстық талдау жасау қабілетін бекіту: сөздегі дауысты және дауыссыз дыбыстардың ретін анықтау.</w:t>
            </w:r>
          </w:p>
          <w:p w14:paraId="32F85956" w14:textId="77777777" w:rsidR="003879C9" w:rsidRPr="00432A08" w:rsidRDefault="00210FA3" w:rsidP="003879C9">
            <w:pPr>
              <w:pStyle w:val="13213"/>
              <w:rPr>
                <w:rStyle w:val="43"/>
              </w:rPr>
            </w:pPr>
            <w:r w:rsidRPr="00432A08">
              <w:rPr>
                <w:rStyle w:val="43"/>
                <w:lang w:val="kk"/>
              </w:rPr>
              <w:t xml:space="preserve">3. Көркем әдебиет </w:t>
            </w:r>
          </w:p>
          <w:p w14:paraId="7C8800FF" w14:textId="36F6B482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Я. Аким «Моя родня» (өлеңді жаттау).</w:t>
            </w:r>
          </w:p>
          <w:p w14:paraId="1E3B293C" w14:textId="52F8A8BC" w:rsidR="00432A08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Жақындарыңызға қамқорлық жасауға деген ұмтылысты тәрбиелеу; кітапқа деген </w:t>
            </w:r>
            <w:r w:rsidRPr="003879C9">
              <w:rPr>
                <w:lang w:val="kk"/>
              </w:rPr>
              <w:lastRenderedPageBreak/>
              <w:t xml:space="preserve">қызығушылықты дамыту; әдеби шығармаларды эмоционалды қабылдауға ықпал ету; олардың мазмұнын түсінуді үйрету; себеп-салдарлық байланыстарды, жанрларды (ертегі, әңгіме, өлең) ажырату. </w:t>
            </w:r>
          </w:p>
          <w:p w14:paraId="41F8F171" w14:textId="02AD249A" w:rsidR="003879C9" w:rsidRPr="00432A08" w:rsidRDefault="00210FA3" w:rsidP="003879C9">
            <w:pPr>
              <w:pStyle w:val="13213"/>
              <w:rPr>
                <w:rStyle w:val="43"/>
              </w:rPr>
            </w:pPr>
            <w:r w:rsidRPr="00432A08">
              <w:rPr>
                <w:rStyle w:val="43"/>
                <w:lang w:val="kk"/>
              </w:rPr>
              <w:t>4. Дене шынықтыру</w:t>
            </w:r>
          </w:p>
          <w:p w14:paraId="06534F86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"Эстафета ойындар</w:t>
            </w:r>
          </w:p>
          <w:p w14:paraId="451E887E" w14:textId="467E03CE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Көкөністер. Жемістер"</w:t>
            </w:r>
          </w:p>
          <w:p w14:paraId="3F67282F" w14:textId="72C42F1E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Ортасында бұрғышы бар гимнастикалық орындықта жүру дағдыларын қалыптастыру.</w:t>
            </w:r>
          </w:p>
          <w:p w14:paraId="737D67D1" w14:textId="21BC5F68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Кедергіден секіру бойынша жаттығу (биіктігі 20 см)</w:t>
            </w:r>
          </w:p>
          <w:p w14:paraId="2D04A77A" w14:textId="77777777" w:rsidR="003879C9" w:rsidRPr="00210FA3" w:rsidRDefault="003879C9" w:rsidP="003879C9">
            <w:pPr>
              <w:pStyle w:val="13213"/>
              <w:rPr>
                <w:lang w:val="kk"/>
              </w:rPr>
            </w:pPr>
          </w:p>
          <w:p w14:paraId="2699B230" w14:textId="77777777" w:rsidR="003879C9" w:rsidRPr="00210FA3" w:rsidRDefault="003879C9" w:rsidP="003879C9">
            <w:pPr>
              <w:pStyle w:val="13213"/>
              <w:rPr>
                <w:lang w:val="kk"/>
              </w:rPr>
            </w:pPr>
          </w:p>
        </w:tc>
        <w:tc>
          <w:tcPr>
            <w:tcW w:w="3402" w:type="dxa"/>
            <w:hideMark/>
          </w:tcPr>
          <w:p w14:paraId="71559E1F" w14:textId="0886D4B9" w:rsidR="003879C9" w:rsidRPr="00582DD8" w:rsidRDefault="00210FA3" w:rsidP="003879C9">
            <w:pPr>
              <w:pStyle w:val="13213"/>
              <w:rPr>
                <w:rStyle w:val="43"/>
              </w:rPr>
            </w:pPr>
            <w:r w:rsidRPr="00582DD8"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23229D20" w14:textId="77777777" w:rsidR="00AA61FC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3 саны және цифры. Сандық және реттік санау.</w:t>
            </w:r>
          </w:p>
          <w:p w14:paraId="269889CB" w14:textId="45DEDA5A" w:rsidR="00582DD8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 xml:space="preserve">Математикалық және логикалық ойлауды дамыту; 10 шегінде тікелей және кері санауға жаттығу; көрнекілік негізде 3 санының пайда болу жолымен таныстыру; қағаз парағына бағдарлану, өрнектер салу қабілетін үйрету. </w:t>
            </w:r>
          </w:p>
          <w:p w14:paraId="116B9101" w14:textId="77777777" w:rsidR="00AA61FC" w:rsidRPr="00210FA3" w:rsidRDefault="00210FA3" w:rsidP="003879C9">
            <w:pPr>
              <w:pStyle w:val="13213"/>
              <w:rPr>
                <w:lang w:val="kk"/>
              </w:rPr>
            </w:pPr>
            <w:r w:rsidRPr="00582DD8">
              <w:rPr>
                <w:rStyle w:val="43"/>
                <w:lang w:val="kk"/>
              </w:rPr>
              <w:t xml:space="preserve">2. Сөйлеуді дамыту </w:t>
            </w:r>
          </w:p>
          <w:p w14:paraId="7C9FFE6C" w14:textId="66A692D3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"Жабайы жануарлар"</w:t>
            </w:r>
          </w:p>
          <w:p w14:paraId="20F07C7B" w14:textId="7F045774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Жануарларға қамқорлық жасауға тәрбиелеу; зат есімдер мен жалпылама сөздерді дұрыс қолдану қабілетін дамыту; сөздегі дыбыстардың орналасуын анықтау дағдыларын қалыптастыру (ортасы, соңы); артикуляциялық жаттығуларды орындауға ынталандыру; пәндер туралы әңгімелеу кезінде сөздерді дұрыс таңдау қабілетін үйрету.</w:t>
            </w:r>
          </w:p>
          <w:p w14:paraId="44E44F47" w14:textId="77777777" w:rsidR="003879C9" w:rsidRPr="00210FA3" w:rsidRDefault="00210FA3" w:rsidP="003879C9">
            <w:pPr>
              <w:pStyle w:val="13213"/>
              <w:rPr>
                <w:rStyle w:val="43"/>
                <w:lang w:val="kk"/>
              </w:rPr>
            </w:pPr>
            <w:r w:rsidRPr="00582DD8">
              <w:rPr>
                <w:rStyle w:val="43"/>
                <w:lang w:val="kk"/>
              </w:rPr>
              <w:t>3. Қоршаған ортамен танысу</w:t>
            </w:r>
          </w:p>
          <w:p w14:paraId="05C23369" w14:textId="5F486695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"Біздің өлкеде кім тұрады?»</w:t>
            </w:r>
          </w:p>
          <w:p w14:paraId="063AE3BE" w14:textId="0F378D95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 xml:space="preserve">Жануарлар әлеміне деген сүйіспеншілікті тәрбиелеу; </w:t>
            </w:r>
            <w:r w:rsidRPr="003879C9">
              <w:rPr>
                <w:lang w:val="kk"/>
              </w:rPr>
              <w:lastRenderedPageBreak/>
              <w:t xml:space="preserve">жабайы жануарлардың өмірі туралы түсініктерін кеңейту; жылдың әр мезгілінде жануарлардың сыртқы келбеті мен өмір салтының ерекшеліктерін ажырата білуді және сипаттауды үйрету; Қазақстан аумағында тұратын жануарлар мен олардың төлдерін ажырату және атау. </w:t>
            </w:r>
          </w:p>
          <w:p w14:paraId="50845644" w14:textId="54B05F61" w:rsidR="003879C9" w:rsidRPr="00210FA3" w:rsidRDefault="00210FA3" w:rsidP="003879C9">
            <w:pPr>
              <w:pStyle w:val="13213"/>
              <w:rPr>
                <w:rStyle w:val="43"/>
                <w:lang w:val="kk"/>
              </w:rPr>
            </w:pPr>
            <w:r w:rsidRPr="00582DD8">
              <w:rPr>
                <w:rStyle w:val="43"/>
                <w:lang w:val="kk"/>
              </w:rPr>
              <w:t xml:space="preserve">4. Дене шынықтыру </w:t>
            </w:r>
          </w:p>
          <w:p w14:paraId="7FEE519B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"Эстафета ойындар</w:t>
            </w:r>
          </w:p>
          <w:p w14:paraId="74BD9E84" w14:textId="15DD49EE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Көкөністер. Жемістер"</w:t>
            </w:r>
          </w:p>
          <w:p w14:paraId="29772DDC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 xml:space="preserve">Кішкентай заттармен, доптармен ойын жаттығуларында дағдыларды бекіту </w:t>
            </w:r>
          </w:p>
        </w:tc>
        <w:tc>
          <w:tcPr>
            <w:tcW w:w="3261" w:type="dxa"/>
            <w:hideMark/>
          </w:tcPr>
          <w:p w14:paraId="5C2706CB" w14:textId="77777777" w:rsidR="003879C9" w:rsidRPr="00210FA3" w:rsidRDefault="00210FA3" w:rsidP="003879C9">
            <w:pPr>
              <w:pStyle w:val="13213"/>
              <w:rPr>
                <w:rStyle w:val="43"/>
                <w:lang w:val="kk"/>
              </w:rPr>
            </w:pPr>
            <w:r w:rsidRPr="00582DD8">
              <w:rPr>
                <w:rStyle w:val="43"/>
                <w:lang w:val="kk"/>
              </w:rPr>
              <w:lastRenderedPageBreak/>
              <w:t>1. Сауат ашу негіздері</w:t>
            </w:r>
          </w:p>
          <w:p w14:paraId="603C8A96" w14:textId="613F4B8B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"Дәрумендер. "Садақ" сөзін дыбыстық талдау</w:t>
            </w:r>
          </w:p>
          <w:p w14:paraId="0D9D8B77" w14:textId="28913E1E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Контурдан шықпай дайын сызбаларды сызу дағдысын дамыту; балалардың "садақ" сөзіне дыбыстық талдау жасау қабілетін бекіту: сөздегі дауысты және дауыссыз дыбыстардың ретін анықтау.</w:t>
            </w:r>
          </w:p>
          <w:p w14:paraId="6FFC0814" w14:textId="77777777" w:rsidR="003879C9" w:rsidRPr="00210FA3" w:rsidRDefault="00210FA3" w:rsidP="003879C9">
            <w:pPr>
              <w:pStyle w:val="13213"/>
              <w:rPr>
                <w:rStyle w:val="43"/>
                <w:lang w:val="kk"/>
              </w:rPr>
            </w:pPr>
            <w:r w:rsidRPr="00582DD8">
              <w:rPr>
                <w:rStyle w:val="43"/>
                <w:lang w:val="kk"/>
              </w:rPr>
              <w:t>2. Қазақ тілі</w:t>
            </w:r>
          </w:p>
          <w:p w14:paraId="32CEDBC8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«Көкөністер»</w:t>
            </w:r>
          </w:p>
          <w:p w14:paraId="44D24C84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«Көкөністер дүкені» д/о</w:t>
            </w:r>
          </w:p>
          <w:p w14:paraId="52CE3B05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Міндеттер:</w:t>
            </w:r>
          </w:p>
          <w:p w14:paraId="4CBB0B34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Сөйлеудің дыбыстық мәдениеті:</w:t>
            </w:r>
          </w:p>
          <w:p w14:paraId="3EA9A24E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Қазақ тіліндегі сөздерді дұрыс айта білуге, ол сөздерді қолдана білуге үйретуді қалыптастыру.</w:t>
            </w:r>
          </w:p>
          <w:p w14:paraId="0CC47111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Сөздік қор:</w:t>
            </w:r>
          </w:p>
          <w:p w14:paraId="67324DC6" w14:textId="594CFA41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Кейбір көкөністердің атауларын айту және түсіну дағдыларын қалыптастыру;</w:t>
            </w:r>
          </w:p>
          <w:p w14:paraId="0FDE9267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 xml:space="preserve">Тілдің грамматикалық құрылымы: </w:t>
            </w:r>
          </w:p>
          <w:p w14:paraId="68A33B5A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Зат есімдерді жекеше және көпше түрде қолдану дағдыларын қалыптастыру.</w:t>
            </w:r>
          </w:p>
          <w:p w14:paraId="5928E5E7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Байланыстырып сөйлеу:</w:t>
            </w:r>
          </w:p>
          <w:p w14:paraId="1108B293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lastRenderedPageBreak/>
              <w:t>Көкөністер туралы педагогтың үлгісі бойынша қысқа мәтіндер құрастыруды дағдыландыру;</w:t>
            </w:r>
          </w:p>
          <w:p w14:paraId="15B77B36" w14:textId="47181DC9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Балаларды табиғатты аялауға тәрбиелеу.</w:t>
            </w:r>
          </w:p>
          <w:p w14:paraId="3AFE76DF" w14:textId="77777777" w:rsidR="003879C9" w:rsidRPr="00210FA3" w:rsidRDefault="00210FA3" w:rsidP="003879C9">
            <w:pPr>
              <w:pStyle w:val="13213"/>
              <w:rPr>
                <w:rStyle w:val="43"/>
                <w:lang w:val="kk"/>
              </w:rPr>
            </w:pPr>
            <w:r w:rsidRPr="00582DD8">
              <w:rPr>
                <w:rStyle w:val="43"/>
                <w:lang w:val="kk"/>
              </w:rPr>
              <w:t>3. Көркем әдебиет</w:t>
            </w:r>
          </w:p>
          <w:p w14:paraId="4F2321F3" w14:textId="65D4C485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 xml:space="preserve">"Әдемі Айсұлумен кездесу" әдеби мерекесі </w:t>
            </w:r>
          </w:p>
          <w:p w14:paraId="11DA586C" w14:textId="302DEE45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Балаларда Отанға, табиғатқа деген сүйіспеншілікті, әдеби мұра құндылықтарына қызығушылықты тәрбиелеу; айналада болып жатқан оқиғаларға өз көзқарасын білдіруге деген ұмтылысты дамыту; балаға басқа құрдастарымен және ересектермен интернеттегі, теледидардағы, жақындарының әңгімелерінен алынған ақпаратпен, әсерлермен бөлісуге мүмкіндік беру.</w:t>
            </w:r>
          </w:p>
          <w:p w14:paraId="007EE55B" w14:textId="77777777" w:rsidR="003879C9" w:rsidRPr="00210FA3" w:rsidRDefault="00210FA3" w:rsidP="003879C9">
            <w:pPr>
              <w:pStyle w:val="13213"/>
              <w:rPr>
                <w:rStyle w:val="43"/>
                <w:lang w:val="kk"/>
              </w:rPr>
            </w:pPr>
            <w:r w:rsidRPr="00582DD8">
              <w:rPr>
                <w:rStyle w:val="43"/>
                <w:lang w:val="kk"/>
              </w:rPr>
              <w:t>3.Музыка</w:t>
            </w:r>
          </w:p>
          <w:p w14:paraId="0EE380A0" w14:textId="77777777" w:rsidR="00855A9C" w:rsidRPr="00210FA3" w:rsidRDefault="00210FA3" w:rsidP="00855A9C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Музыкалық-ритмикалық қозғалыстар</w:t>
            </w:r>
          </w:p>
          <w:p w14:paraId="1F31776D" w14:textId="38AC6A73" w:rsidR="003879C9" w:rsidRPr="00210FA3" w:rsidRDefault="00210FA3" w:rsidP="00855A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"Ойыншықтар балаларға қонаққа келді"</w:t>
            </w:r>
          </w:p>
          <w:p w14:paraId="13DC3974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lastRenderedPageBreak/>
              <w:t>Музыканың сипатындағы өзгерістерге сәйкес жаттығулар жасауды үйрету.</w:t>
            </w:r>
          </w:p>
          <w:p w14:paraId="0294C9CC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Музыкалық аспаптарда ойнау.</w:t>
            </w:r>
          </w:p>
          <w:p w14:paraId="210E427F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Топтарда балалар музыкалық аспаптарында қарапайым, таныс әуендерді орындауды үйрету.</w:t>
            </w:r>
          </w:p>
          <w:p w14:paraId="3B19BC22" w14:textId="771D66B4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Би</w:t>
            </w:r>
          </w:p>
          <w:p w14:paraId="65534575" w14:textId="7777777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Музыкаға сәйкес орындалатын би қимылдарын білу.</w:t>
            </w:r>
          </w:p>
          <w:p w14:paraId="7D57ADBD" w14:textId="5EEDD259" w:rsidR="003879C9" w:rsidRPr="003879C9" w:rsidRDefault="00210FA3" w:rsidP="00582DD8">
            <w:pPr>
              <w:pStyle w:val="13213"/>
            </w:pPr>
            <w:r w:rsidRPr="003879C9">
              <w:rPr>
                <w:lang w:val="kk"/>
              </w:rPr>
              <w:t>Күй күмбірі</w:t>
            </w:r>
          </w:p>
        </w:tc>
      </w:tr>
      <w:tr w:rsidR="00413A1D" w14:paraId="63F3F77F" w14:textId="77777777" w:rsidTr="002B6CD4">
        <w:tc>
          <w:tcPr>
            <w:tcW w:w="2127" w:type="dxa"/>
          </w:tcPr>
          <w:p w14:paraId="7228BE29" w14:textId="01F2A986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3260" w:type="dxa"/>
            <w:hideMark/>
          </w:tcPr>
          <w:p w14:paraId="3FB23C3F" w14:textId="0BB33581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Жеке әңгімелесулер (жағдай бойынша)</w:t>
            </w:r>
          </w:p>
        </w:tc>
        <w:tc>
          <w:tcPr>
            <w:tcW w:w="3402" w:type="dxa"/>
            <w:hideMark/>
          </w:tcPr>
          <w:p w14:paraId="33BE02DF" w14:textId="7980F3BF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3402" w:type="dxa"/>
            <w:hideMark/>
          </w:tcPr>
          <w:p w14:paraId="1B80F184" w14:textId="4BBDCF1A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261" w:type="dxa"/>
            <w:hideMark/>
          </w:tcPr>
          <w:p w14:paraId="3CBE19E3" w14:textId="4D49E921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Ретімен </w:t>
            </w:r>
            <w:r w:rsidRPr="003879C9">
              <w:rPr>
                <w:lang w:val="kk"/>
              </w:rPr>
              <w:softHyphen/>
              <w:t xml:space="preserve">киіну дағдысын бекіту </w:t>
            </w:r>
          </w:p>
        </w:tc>
      </w:tr>
      <w:tr w:rsidR="00413A1D" w14:paraId="531C6EA3" w14:textId="77777777" w:rsidTr="002B6CD4">
        <w:tc>
          <w:tcPr>
            <w:tcW w:w="2127" w:type="dxa"/>
          </w:tcPr>
          <w:p w14:paraId="179854FF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Серуен</w:t>
            </w:r>
          </w:p>
        </w:tc>
        <w:tc>
          <w:tcPr>
            <w:tcW w:w="3260" w:type="dxa"/>
            <w:hideMark/>
          </w:tcPr>
          <w:p w14:paraId="37309853" w14:textId="3DBA17B0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Қайыңды бақылау Өсімдіктерге олардың қажеттіліктеріне сәйкес күтім жасау тәсілдерімен таныстыру.</w:t>
            </w:r>
          </w:p>
          <w:p w14:paraId="4AB5CD78" w14:textId="77777777" w:rsidR="001A1CC4" w:rsidRDefault="00210FA3" w:rsidP="003879C9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5E507135" w14:textId="59D792E3" w:rsidR="003879C9" w:rsidRDefault="00210FA3" w:rsidP="003879C9">
            <w:pPr>
              <w:pStyle w:val="13213"/>
            </w:pPr>
            <w:r>
              <w:rPr>
                <w:lang w:val="kk"/>
              </w:rPr>
              <w:t>Мақал-мәтелдерді оқу әдеби шығармаларды эмоционалды қабылдауға ықпал етеді.</w:t>
            </w:r>
          </w:p>
          <w:p w14:paraId="3E2AE708" w14:textId="34E50B1B" w:rsidR="001A1CC4" w:rsidRP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(Коммуникативтік </w:t>
            </w:r>
            <w:r>
              <w:rPr>
                <w:lang w:val="kk"/>
              </w:rPr>
              <w:softHyphen/>
              <w:t>іс-әрекет)</w:t>
            </w:r>
          </w:p>
          <w:p w14:paraId="58940B52" w14:textId="77777777" w:rsidR="001A1CC4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"Ұқсасын тап" дидактикалық ойыны </w:t>
            </w:r>
          </w:p>
          <w:p w14:paraId="4F13DBEA" w14:textId="42832D6B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Заттарды әртүрлі белгілері бойынша салыстыру қабілетін үйрету.</w:t>
            </w:r>
          </w:p>
          <w:p w14:paraId="3D72398A" w14:textId="6224E295" w:rsidR="001A1CC4" w:rsidRPr="003879C9" w:rsidRDefault="00210FA3" w:rsidP="003879C9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7E87BCB" w14:textId="7F03D9BF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ойындар: "Өзіңе жұп тап", "Қайыңға қарай жүгір". (Дене шынықтыру) Көп нұсқалы ойындар үшін кеңістікті ұйымдастыру).</w:t>
            </w:r>
          </w:p>
          <w:p w14:paraId="3CE20824" w14:textId="5FF86C6F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аумақты тазалау. (Еңбек іс-әрекеті) Еңбек процесі туралы білімді қолдана білуді үйрету.</w:t>
            </w:r>
          </w:p>
          <w:p w14:paraId="6BC9886D" w14:textId="77777777" w:rsidR="001A1CC4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Балалардың өзіндік іс-әрекеті</w:t>
            </w:r>
          </w:p>
          <w:p w14:paraId="465F2E69" w14:textId="7771503E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Көп нұсқалы ойындар үшін кеңістікті ұйымдастыру.</w:t>
            </w:r>
          </w:p>
          <w:p w14:paraId="510B6B86" w14:textId="77777777" w:rsidR="001A1CC4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"Төмпешіктен төмпешікке" жеке жұмыс </w:t>
            </w:r>
          </w:p>
          <w:p w14:paraId="4C844A1C" w14:textId="3E28C2A8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Заттардың үстінен секіріп жүру.</w:t>
            </w:r>
          </w:p>
          <w:p w14:paraId="3CC06BBE" w14:textId="5389FFB3" w:rsidR="001A1CC4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0B5625E4" w14:textId="77777777" w:rsidR="003879C9" w:rsidRPr="00210FA3" w:rsidRDefault="00210FA3" w:rsidP="001A1CC4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"Температураға байланысты топырақ жағдайы" тәжірибесі Балалардың зерттеу іс-әрекетіне жағдай жасау.</w:t>
            </w:r>
          </w:p>
          <w:p w14:paraId="0A1BF775" w14:textId="44C9CD75" w:rsidR="001A1CC4" w:rsidRPr="003879C9" w:rsidRDefault="00210FA3" w:rsidP="001A1CC4">
            <w:pPr>
              <w:pStyle w:val="13213"/>
            </w:pPr>
            <w:r>
              <w:rPr>
                <w:lang w:val="kk"/>
              </w:rPr>
              <w:t xml:space="preserve">(Зерттеу </w:t>
            </w:r>
            <w:r>
              <w:rPr>
                <w:lang w:val="kk"/>
              </w:rPr>
              <w:softHyphen/>
              <w:t>іс-әрекеті)</w:t>
            </w:r>
          </w:p>
        </w:tc>
        <w:tc>
          <w:tcPr>
            <w:tcW w:w="3402" w:type="dxa"/>
            <w:hideMark/>
          </w:tcPr>
          <w:p w14:paraId="6DF0EA77" w14:textId="6AD7D0F6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Шетенді бақылау Өсімдіктерге олардың қажеттіліктеріне сәйкес күтім жасау тәсілдерімен таныстыру</w:t>
            </w:r>
          </w:p>
          <w:p w14:paraId="52D31DB6" w14:textId="77777777" w:rsidR="001A1CC4" w:rsidRDefault="00210FA3" w:rsidP="003879C9">
            <w:pPr>
              <w:pStyle w:val="13213"/>
            </w:pPr>
            <w:r>
              <w:rPr>
                <w:lang w:val="kk"/>
              </w:rPr>
              <w:t>Көркем сөз Шетен туралы өлең Айналасында болып жатқан оқиғаға қатысты ойын білдіру ниетін дамыту.</w:t>
            </w:r>
          </w:p>
          <w:p w14:paraId="4E5FC274" w14:textId="188171C8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(Коммуникативтік іс-әрекет) </w:t>
            </w:r>
          </w:p>
          <w:p w14:paraId="53DF4763" w14:textId="77777777" w:rsidR="001A1CC4" w:rsidRDefault="00210FA3" w:rsidP="003879C9">
            <w:pPr>
              <w:pStyle w:val="13213"/>
            </w:pPr>
            <w:r>
              <w:rPr>
                <w:lang w:val="kk"/>
              </w:rPr>
              <w:t xml:space="preserve">"Кең және тар не бар?» дидактикалық ойыны Сөйлеу барысында пәндер арасындағы қатынастарды көрсететін </w:t>
            </w:r>
            <w:r>
              <w:rPr>
                <w:lang w:val="kk"/>
              </w:rPr>
              <w:lastRenderedPageBreak/>
              <w:t>математикалық терминдерді қолдану.</w:t>
            </w:r>
          </w:p>
          <w:p w14:paraId="4AB3B348" w14:textId="4FACD3D9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(Танымдық іс-әрекет)  </w:t>
            </w:r>
          </w:p>
          <w:p w14:paraId="3448140F" w14:textId="5603DEE4" w:rsidR="001A1CC4" w:rsidRDefault="00210FA3" w:rsidP="003879C9">
            <w:pPr>
              <w:pStyle w:val="13213"/>
            </w:pPr>
            <w:r>
              <w:rPr>
                <w:lang w:val="kk"/>
              </w:rPr>
              <w:t>Қимылды ойындар: "Сабалақ ит", "Күн мен жаңбыр", "Ұлттық ойын – ұлттық қазынасы", "Үкі".</w:t>
            </w:r>
          </w:p>
          <w:p w14:paraId="6AF1B482" w14:textId="1D271A50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Балаларға таныс қимылды ойындарды өз бетімен ұйымдастыруды үйретуді жалғастыру.</w:t>
            </w:r>
          </w:p>
          <w:p w14:paraId="002934D3" w14:textId="47DC3A40" w:rsidR="001A1CC4" w:rsidRPr="003879C9" w:rsidRDefault="00210FA3" w:rsidP="003879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A4801CA" w14:textId="77777777" w:rsidR="001A1CC4" w:rsidRDefault="00210FA3" w:rsidP="003879C9">
            <w:pPr>
              <w:pStyle w:val="13213"/>
            </w:pPr>
            <w:r>
              <w:rPr>
                <w:lang w:val="kk"/>
              </w:rPr>
              <w:t>Еңбек: учаскедегі үлкен қоқыстарды жинау.</w:t>
            </w:r>
          </w:p>
          <w:p w14:paraId="55A6D9E2" w14:textId="50470122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Еңбек процесі туралы білімді қолдана білуді үйрету.</w:t>
            </w:r>
          </w:p>
          <w:p w14:paraId="7D019A46" w14:textId="23066B8C" w:rsidR="003879C9" w:rsidRDefault="00210FA3" w:rsidP="003879C9">
            <w:pPr>
              <w:pStyle w:val="13213"/>
            </w:pPr>
            <w:r>
              <w:rPr>
                <w:lang w:val="kk"/>
              </w:rPr>
              <w:t>"Жалаушаға кім тезірек жетеді?» жеке жұмысы Әр түрлі жылдамдықпен жүгіру.</w:t>
            </w:r>
          </w:p>
          <w:p w14:paraId="4858AA08" w14:textId="21DF823C" w:rsidR="001A1CC4" w:rsidRPr="003879C9" w:rsidRDefault="00210FA3" w:rsidP="003879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2000E77" w14:textId="77777777" w:rsidR="001A1CC4" w:rsidRDefault="00210FA3" w:rsidP="003879C9">
            <w:pPr>
              <w:pStyle w:val="13213"/>
            </w:pPr>
            <w:r>
              <w:rPr>
                <w:lang w:val="kk"/>
              </w:rPr>
              <w:t xml:space="preserve">"Құрылысшылар" сюжеттік-рөлдік ойыны </w:t>
            </w:r>
          </w:p>
          <w:p w14:paraId="41887434" w14:textId="7737AB4B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Балалардың сөздік қорын </w:t>
            </w:r>
            <w:r w:rsidRPr="003879C9">
              <w:rPr>
                <w:lang w:val="kk"/>
              </w:rPr>
              <w:softHyphen/>
              <w:t>адамдардың қарым-қатынасын білдіретін үстеулермен байыту.</w:t>
            </w:r>
          </w:p>
          <w:p w14:paraId="2DB341B3" w14:textId="72215742" w:rsidR="001A1CC4" w:rsidRPr="003879C9" w:rsidRDefault="00210FA3" w:rsidP="003879C9">
            <w:pPr>
              <w:pStyle w:val="13213"/>
            </w:pPr>
            <w:r>
              <w:rPr>
                <w:lang w:val="kk"/>
              </w:rPr>
              <w:t>(Коммуникативтік, танымдық іс-әрекет)</w:t>
            </w:r>
          </w:p>
          <w:p w14:paraId="76100E38" w14:textId="77777777" w:rsidR="001A1CC4" w:rsidRDefault="00210FA3" w:rsidP="001A1CC4">
            <w:pPr>
              <w:pStyle w:val="13213"/>
            </w:pPr>
            <w:r w:rsidRPr="003879C9">
              <w:rPr>
                <w:lang w:val="kk"/>
              </w:rPr>
              <w:t xml:space="preserve">Балалардың өзіндік іс-әрекеті </w:t>
            </w:r>
          </w:p>
          <w:p w14:paraId="2ADEC3A3" w14:textId="758783E9" w:rsidR="003879C9" w:rsidRPr="003879C9" w:rsidRDefault="00210FA3" w:rsidP="001A1CC4">
            <w:pPr>
              <w:pStyle w:val="13213"/>
            </w:pPr>
            <w:r w:rsidRPr="003879C9">
              <w:rPr>
                <w:lang w:val="kk"/>
              </w:rPr>
              <w:t>Құрдастарымен жарыстарды ұйымдастыру, олардың ережелеріне бағыну дағдыларын қалыптастыру</w:t>
            </w:r>
          </w:p>
        </w:tc>
        <w:tc>
          <w:tcPr>
            <w:tcW w:w="3402" w:type="dxa"/>
            <w:hideMark/>
          </w:tcPr>
          <w:p w14:paraId="3F040866" w14:textId="319B8993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"Кішкентай экологтер – табиғатты қорғаушылар" экологиялық жобасы</w:t>
            </w:r>
          </w:p>
          <w:p w14:paraId="18C31623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Балалардың зерттеу іс-әрекетіне жағдай жасау (Үнемді тұтыну)</w:t>
            </w:r>
          </w:p>
          <w:p w14:paraId="1F43AE8A" w14:textId="77777777" w:rsidR="00B233BD" w:rsidRDefault="00210FA3" w:rsidP="003879C9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4DF41F88" w14:textId="77777777" w:rsidR="00B233BD" w:rsidRDefault="00210FA3" w:rsidP="003879C9">
            <w:pPr>
              <w:pStyle w:val="13213"/>
            </w:pPr>
            <w:r>
              <w:rPr>
                <w:lang w:val="kk"/>
              </w:rPr>
              <w:t xml:space="preserve">Жұмбақтар </w:t>
            </w:r>
          </w:p>
          <w:p w14:paraId="0F34F178" w14:textId="296A927A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Әдеби шығармаларды эмоционалды қабылдауға ықпал ету.</w:t>
            </w:r>
          </w:p>
          <w:p w14:paraId="788225A3" w14:textId="019C13F6" w:rsidR="00B233BD" w:rsidRPr="003879C9" w:rsidRDefault="00210FA3" w:rsidP="003879C9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13A6962B" w14:textId="77777777" w:rsidR="00B233BD" w:rsidRDefault="00210FA3" w:rsidP="003879C9">
            <w:pPr>
              <w:pStyle w:val="13213"/>
            </w:pPr>
            <w:r>
              <w:rPr>
                <w:lang w:val="kk"/>
              </w:rPr>
              <w:t xml:space="preserve">"Не нені білдіреді" дидактикалық ойыны </w:t>
            </w:r>
          </w:p>
          <w:p w14:paraId="7D203745" w14:textId="0601D19C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Сөйлеуде өзіне немесе басқа затқа қатысты белгілі бір заттың күйін анықтау қабілетін үйрету.</w:t>
            </w:r>
          </w:p>
          <w:p w14:paraId="0ED304F9" w14:textId="39D9708A" w:rsidR="00B233BD" w:rsidRPr="003879C9" w:rsidRDefault="00210FA3" w:rsidP="003879C9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7C31059" w14:textId="77777777" w:rsidR="00B233BD" w:rsidRDefault="00210FA3" w:rsidP="003879C9">
            <w:pPr>
              <w:pStyle w:val="13213"/>
            </w:pPr>
            <w:r>
              <w:rPr>
                <w:lang w:val="kk"/>
              </w:rPr>
              <w:t>Қимылды ойындар: «Ұлттық ойын – ұлт қазынасы» «Айлакер түлкі», «Дятел».</w:t>
            </w:r>
          </w:p>
          <w:p w14:paraId="57F5587D" w14:textId="25376D75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Балаларға таныс қимылды ойындарды өз бетімен ұйымдастыруды үйретуді жалғастыру.</w:t>
            </w:r>
          </w:p>
          <w:p w14:paraId="5A6EE550" w14:textId="565B72ED" w:rsidR="00B233BD" w:rsidRPr="003879C9" w:rsidRDefault="00210FA3" w:rsidP="003879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EFB3B07" w14:textId="77777777" w:rsidR="00B233BD" w:rsidRDefault="00210FA3" w:rsidP="003879C9">
            <w:pPr>
              <w:pStyle w:val="13213"/>
            </w:pPr>
            <w:r w:rsidRPr="003879C9">
              <w:rPr>
                <w:lang w:val="kk"/>
              </w:rPr>
              <w:t>Еңбек: учаскені тазалау.</w:t>
            </w:r>
          </w:p>
          <w:p w14:paraId="7A508827" w14:textId="4937711D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Еңбек процесі туралы білімді қолдана білуді үйрету.</w:t>
            </w:r>
          </w:p>
          <w:p w14:paraId="238F3198" w14:textId="0B8DD2BF" w:rsidR="00B233BD" w:rsidRPr="003879C9" w:rsidRDefault="00210FA3" w:rsidP="003879C9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3E363EDB" w14:textId="77777777" w:rsidR="00B233BD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Балалардың өзіндік іс-әрекеті </w:t>
            </w:r>
          </w:p>
          <w:p w14:paraId="7E842AB6" w14:textId="690CF441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Көп нұсқалы ойындар үшін кеңістікті ұйымдастыру.</w:t>
            </w:r>
          </w:p>
          <w:p w14:paraId="3E850BD2" w14:textId="77777777" w:rsidR="00B233BD" w:rsidRDefault="00210FA3" w:rsidP="003879C9">
            <w:pPr>
              <w:pStyle w:val="13213"/>
            </w:pPr>
            <w:r>
              <w:rPr>
                <w:lang w:val="kk"/>
              </w:rPr>
              <w:t xml:space="preserve">"Ағаш неден тұрады" жеке жұмысы </w:t>
            </w:r>
          </w:p>
          <w:p w14:paraId="2F6793B6" w14:textId="4940C358" w:rsidR="003879C9" w:rsidRDefault="00210FA3" w:rsidP="003879C9">
            <w:pPr>
              <w:pStyle w:val="13213"/>
            </w:pPr>
            <w:r>
              <w:rPr>
                <w:lang w:val="kk"/>
              </w:rPr>
              <w:t>Балалардың зерттеу іс-әрекетіне жағдай жасау, бақылау, талдау, салыстыру.</w:t>
            </w:r>
          </w:p>
          <w:p w14:paraId="5492F5C9" w14:textId="11F94673" w:rsidR="00B233BD" w:rsidRPr="003879C9" w:rsidRDefault="00210FA3" w:rsidP="003879C9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339A6FE1" w14:textId="77777777" w:rsidR="003879C9" w:rsidRPr="003879C9" w:rsidRDefault="003879C9" w:rsidP="003879C9">
            <w:pPr>
              <w:pStyle w:val="13213"/>
            </w:pPr>
          </w:p>
        </w:tc>
        <w:tc>
          <w:tcPr>
            <w:tcW w:w="3261" w:type="dxa"/>
            <w:hideMark/>
          </w:tcPr>
          <w:p w14:paraId="46C2DE82" w14:textId="3A7CA0DC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lastRenderedPageBreak/>
              <w:t>Шыршаны бақылау Өсімдіктерге олардың қажеттіліктеріне сәйкес күтім жасау тәсілдерімен таныстыру</w:t>
            </w:r>
          </w:p>
          <w:p w14:paraId="3A1EF1C1" w14:textId="77777777" w:rsidR="00D05473" w:rsidRDefault="00210FA3" w:rsidP="003879C9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CDEFDEA" w14:textId="31698A37" w:rsidR="003879C9" w:rsidRDefault="00210FA3" w:rsidP="003879C9">
            <w:pPr>
              <w:pStyle w:val="13213"/>
            </w:pPr>
            <w:r>
              <w:rPr>
                <w:lang w:val="kk"/>
              </w:rPr>
              <w:t>Шырша туралы ертегі (үзінді) Балалардың назарын кітаптың, иллюстрацияның дизайнына аудару.</w:t>
            </w:r>
          </w:p>
          <w:p w14:paraId="38E8352D" w14:textId="3D7AD86A" w:rsidR="00D05473" w:rsidRP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(Коммуникативтік </w:t>
            </w:r>
            <w:r>
              <w:rPr>
                <w:lang w:val="kk"/>
              </w:rPr>
              <w:softHyphen/>
              <w:t>іс-әрекет)</w:t>
            </w:r>
          </w:p>
          <w:p w14:paraId="51BFC7EF" w14:textId="12A178CF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"Не өзгергенін тап" дидактикалық ойыны </w:t>
            </w:r>
          </w:p>
          <w:p w14:paraId="4565F211" w14:textId="56EE408D" w:rsidR="003879C9" w:rsidRDefault="00210FA3" w:rsidP="003879C9">
            <w:pPr>
              <w:pStyle w:val="13213"/>
            </w:pPr>
            <w:r>
              <w:rPr>
                <w:lang w:val="kk"/>
              </w:rPr>
              <w:lastRenderedPageBreak/>
              <w:t>Әр түрлі оқиғалардың реттілігі туралы білімді бекіту.</w:t>
            </w:r>
          </w:p>
          <w:p w14:paraId="0D2F49E7" w14:textId="6F0D89D2" w:rsidR="00D05473" w:rsidRPr="003879C9" w:rsidRDefault="00210FA3" w:rsidP="003879C9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30452A2" w14:textId="2DE35FFC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ойындар: «Өз үйіңді тап», «Ұлттық ойын – ұлт қазынасы» «Тартып алу». Балаларға таныс қимылды ойындарды өз бетімен ұйымдастыруды үйретуді жалғастыру.</w:t>
            </w:r>
          </w:p>
          <w:p w14:paraId="06E61C1E" w14:textId="654CA07D" w:rsidR="00D05473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07E3169A" w14:textId="671DBB17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шелектерге ұсақ қоқыстарды (бұтақтар, қиыршық тастар) жинау. (Еңбек іс-әрекеті) Еңбек процесі туралы білімді қолдана білуге үйрету.</w:t>
            </w:r>
          </w:p>
          <w:p w14:paraId="4CBC9BA9" w14:textId="77777777" w:rsidR="00D05473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Балалардың өзіндік іс-әрекеті</w:t>
            </w:r>
          </w:p>
          <w:p w14:paraId="2DE6CE44" w14:textId="63D668D0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Құрдастарымен жарыстарды ұйымдастыру, олардың ережелеріне бағыну дағдыларын қалыптастыру.</w:t>
            </w:r>
          </w:p>
          <w:p w14:paraId="0A83C2A6" w14:textId="6C1F0D22" w:rsidR="003879C9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"Кімнің тобы тезірек жиналады?» жеке жұмысы Бір-бірден қатарға тұру.</w:t>
            </w:r>
          </w:p>
          <w:p w14:paraId="7E47C5DD" w14:textId="4E96024F" w:rsidR="00D05473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14B64DFC" w14:textId="77777777" w:rsidR="00D05473" w:rsidRPr="00210FA3" w:rsidRDefault="00210FA3" w:rsidP="00D0547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"Автобус" сюжеттік-рөлдік ойыны </w:t>
            </w:r>
          </w:p>
          <w:p w14:paraId="3A3E85B2" w14:textId="77777777" w:rsidR="003879C9" w:rsidRPr="00210FA3" w:rsidRDefault="00210FA3" w:rsidP="00D05473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Арнайы көлік құралдарының түрлерін, олардың белгілі бір жұмыс түрін орындау үшін жабдықталуын түсіну.</w:t>
            </w:r>
          </w:p>
          <w:p w14:paraId="7BCF19C4" w14:textId="6B914D9B" w:rsidR="00D05473" w:rsidRPr="003879C9" w:rsidRDefault="00210FA3" w:rsidP="00D05473">
            <w:pPr>
              <w:pStyle w:val="13213"/>
            </w:pPr>
            <w:r>
              <w:rPr>
                <w:lang w:val="kk"/>
              </w:rPr>
              <w:lastRenderedPageBreak/>
              <w:t>(Коммуникативтік, танымдық іс-әрекет)</w:t>
            </w:r>
          </w:p>
        </w:tc>
      </w:tr>
      <w:tr w:rsidR="00413A1D" w14:paraId="5789B5AF" w14:textId="77777777" w:rsidTr="002B6CD4">
        <w:tc>
          <w:tcPr>
            <w:tcW w:w="2127" w:type="dxa"/>
          </w:tcPr>
          <w:p w14:paraId="4F8CA0B1" w14:textId="0B9BCB85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3260" w:type="dxa"/>
            <w:hideMark/>
          </w:tcPr>
          <w:p w14:paraId="769D0898" w14:textId="7A1D25CF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Серуеннен алған әсерімен бөлісу. </w:t>
            </w:r>
          </w:p>
          <w:p w14:paraId="015FA83B" w14:textId="674BEBA7" w:rsidR="003879C9" w:rsidRPr="003879C9" w:rsidRDefault="00210FA3" w:rsidP="00A077AE">
            <w:pPr>
              <w:pStyle w:val="13213"/>
            </w:pPr>
            <w:r w:rsidRPr="003879C9">
              <w:rPr>
                <w:lang w:val="kk"/>
              </w:rPr>
              <w:t xml:space="preserve">Р. Рождественскийдің "Бабушке" өлеңін оқу </w:t>
            </w:r>
          </w:p>
        </w:tc>
        <w:tc>
          <w:tcPr>
            <w:tcW w:w="3402" w:type="dxa"/>
            <w:hideMark/>
          </w:tcPr>
          <w:p w14:paraId="4DC5A065" w14:textId="225DDD3D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Ретімен шешіну. Отбасы туралы мақалдарды жаттау</w:t>
            </w:r>
          </w:p>
        </w:tc>
        <w:tc>
          <w:tcPr>
            <w:tcW w:w="3402" w:type="dxa"/>
            <w:hideMark/>
          </w:tcPr>
          <w:p w14:paraId="31A72F0A" w14:textId="05FD2968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Серуен туралы эмоционалды жауап (Не көбірек есте қалды?) </w:t>
            </w:r>
          </w:p>
        </w:tc>
        <w:tc>
          <w:tcPr>
            <w:tcW w:w="3261" w:type="dxa"/>
            <w:hideMark/>
          </w:tcPr>
          <w:p w14:paraId="75C46A98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Киім заттары туралы жұмбақтарды шешу.</w:t>
            </w:r>
          </w:p>
          <w:p w14:paraId="0B3A52DE" w14:textId="58BADD75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Шалбар – брюки, көйлек – платье, жейде – рубашка, кеудеше – жилет</w:t>
            </w:r>
          </w:p>
        </w:tc>
      </w:tr>
      <w:tr w:rsidR="00413A1D" w14:paraId="4D5DC2AD" w14:textId="77777777" w:rsidTr="002B6CD4">
        <w:tc>
          <w:tcPr>
            <w:tcW w:w="2127" w:type="dxa"/>
          </w:tcPr>
          <w:p w14:paraId="3986EE26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Түскі ас</w:t>
            </w:r>
          </w:p>
        </w:tc>
        <w:tc>
          <w:tcPr>
            <w:tcW w:w="3260" w:type="dxa"/>
            <w:hideMark/>
          </w:tcPr>
          <w:p w14:paraId="31E4CA29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312C63BB" w14:textId="40166A1C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067E8763" w14:textId="6E48B4E3" w:rsidR="003879C9" w:rsidRPr="003879C9" w:rsidRDefault="00210FA3" w:rsidP="00FE261A">
            <w:pPr>
              <w:pStyle w:val="13213"/>
            </w:pPr>
            <w:r w:rsidRPr="003879C9">
              <w:rPr>
                <w:lang w:val="kk"/>
              </w:rPr>
              <w:t>Үнемді тұтыну</w:t>
            </w:r>
          </w:p>
        </w:tc>
        <w:tc>
          <w:tcPr>
            <w:tcW w:w="3402" w:type="dxa"/>
            <w:hideMark/>
          </w:tcPr>
          <w:p w14:paraId="3F1C92F1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463E074F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Тамақты ұқыпты ішу қабілетін қалыптастыру. Үнемді тұтыну</w:t>
            </w:r>
          </w:p>
          <w:p w14:paraId="54AB40C8" w14:textId="77777777" w:rsidR="003879C9" w:rsidRPr="003879C9" w:rsidRDefault="003879C9" w:rsidP="003879C9">
            <w:pPr>
              <w:pStyle w:val="13213"/>
            </w:pPr>
          </w:p>
        </w:tc>
        <w:tc>
          <w:tcPr>
            <w:tcW w:w="3402" w:type="dxa"/>
            <w:hideMark/>
          </w:tcPr>
          <w:p w14:paraId="48E125C0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36F19521" w14:textId="77777777" w:rsidR="006464C2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Гигиеналық процедуралар кезінде балаларды өзара көмек көрсетуге ынталандыру. </w:t>
            </w:r>
          </w:p>
          <w:p w14:paraId="00722293" w14:textId="6CF2EE79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Үнемді тұтыну</w:t>
            </w:r>
          </w:p>
        </w:tc>
        <w:tc>
          <w:tcPr>
            <w:tcW w:w="3261" w:type="dxa"/>
            <w:hideMark/>
          </w:tcPr>
          <w:p w14:paraId="35A5237D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1B4F5432" w14:textId="09A21CED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Өзіне-өзі қызмет көрсету дағдыларын жетілдіру</w:t>
            </w:r>
          </w:p>
        </w:tc>
      </w:tr>
      <w:tr w:rsidR="00413A1D" w14:paraId="4081C6E9" w14:textId="77777777" w:rsidTr="002B6CD4">
        <w:tc>
          <w:tcPr>
            <w:tcW w:w="2127" w:type="dxa"/>
          </w:tcPr>
          <w:p w14:paraId="70BA379D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Түскі ұйқы</w:t>
            </w:r>
          </w:p>
        </w:tc>
        <w:tc>
          <w:tcPr>
            <w:tcW w:w="3260" w:type="dxa"/>
            <w:hideMark/>
          </w:tcPr>
          <w:p w14:paraId="1D80C74C" w14:textId="6FA36551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"Қазақ халқының аңыздары" (Коммуникативтік іс-әрекет)</w:t>
            </w:r>
          </w:p>
          <w:p w14:paraId="706A73EA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Күй күмбірі</w:t>
            </w:r>
          </w:p>
        </w:tc>
        <w:tc>
          <w:tcPr>
            <w:tcW w:w="3402" w:type="dxa"/>
            <w:hideMark/>
          </w:tcPr>
          <w:p w14:paraId="3EEDD8E3" w14:textId="35D006F9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Классикалық музыканы тыңдау (Музыка)</w:t>
            </w:r>
          </w:p>
          <w:p w14:paraId="45A64020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Күй күмбірі</w:t>
            </w:r>
          </w:p>
        </w:tc>
        <w:tc>
          <w:tcPr>
            <w:tcW w:w="3402" w:type="dxa"/>
            <w:hideMark/>
          </w:tcPr>
          <w:p w14:paraId="15F6E64B" w14:textId="0454554F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Қысқа әңгімелер оқу (Коммуникативтік іс-әрекет)</w:t>
            </w:r>
          </w:p>
          <w:p w14:paraId="3BED767B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Күй күмбірі</w:t>
            </w:r>
          </w:p>
        </w:tc>
        <w:tc>
          <w:tcPr>
            <w:tcW w:w="3261" w:type="dxa"/>
            <w:hideMark/>
          </w:tcPr>
          <w:p w14:paraId="1FE71F1B" w14:textId="250EA537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Бесік жырын тыңдау (Музыка)</w:t>
            </w:r>
          </w:p>
          <w:p w14:paraId="00A12129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Күй күмбірі</w:t>
            </w:r>
          </w:p>
        </w:tc>
      </w:tr>
      <w:tr w:rsidR="00413A1D" w14:paraId="543E345C" w14:textId="77777777" w:rsidTr="002B6CD4">
        <w:tc>
          <w:tcPr>
            <w:tcW w:w="2127" w:type="dxa"/>
          </w:tcPr>
          <w:p w14:paraId="40176E08" w14:textId="256945B4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Біртіндеп ұйқыдан ояту, сауықтыру шаралары</w:t>
            </w:r>
            <w:r w:rsidRPr="003879C9">
              <w:rPr>
                <w:lang w:val="kk"/>
              </w:rPr>
              <w:softHyphen/>
            </w:r>
          </w:p>
        </w:tc>
        <w:tc>
          <w:tcPr>
            <w:tcW w:w="3260" w:type="dxa"/>
            <w:hideMark/>
          </w:tcPr>
          <w:p w14:paraId="7755C008" w14:textId="15D59AE2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Түзету гимнастикасы </w:t>
            </w:r>
          </w:p>
          <w:p w14:paraId="3EA39E1A" w14:textId="77777777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Салауатты өмір салтының маңызды компоненттері туралы түсініктерді кеңейту.</w:t>
            </w:r>
          </w:p>
          <w:p w14:paraId="2FB4E82C" w14:textId="0F5DF9E7" w:rsidR="006464C2" w:rsidRPr="003879C9" w:rsidRDefault="00210FA3" w:rsidP="003879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  <w:hideMark/>
          </w:tcPr>
          <w:p w14:paraId="56F2860E" w14:textId="77777777" w:rsidR="006464C2" w:rsidRPr="003879C9" w:rsidRDefault="00210FA3" w:rsidP="006464C2">
            <w:pPr>
              <w:pStyle w:val="13213"/>
            </w:pPr>
            <w:r w:rsidRPr="003879C9">
              <w:rPr>
                <w:lang w:val="kk"/>
              </w:rPr>
              <w:t xml:space="preserve">Түзету гимнастикасы </w:t>
            </w:r>
          </w:p>
          <w:p w14:paraId="310D9D2E" w14:textId="77777777" w:rsidR="006464C2" w:rsidRDefault="00210FA3" w:rsidP="006464C2">
            <w:pPr>
              <w:pStyle w:val="13213"/>
            </w:pPr>
            <w:r w:rsidRPr="003879C9">
              <w:rPr>
                <w:lang w:val="kk"/>
              </w:rPr>
              <w:t>Салауатты өмір салтының маңызды компоненттері туралы түсініктерді кеңейту.</w:t>
            </w:r>
          </w:p>
          <w:p w14:paraId="6C2195B1" w14:textId="7253BC3C" w:rsidR="003879C9" w:rsidRPr="003879C9" w:rsidRDefault="00210FA3" w:rsidP="006464C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  <w:hideMark/>
          </w:tcPr>
          <w:p w14:paraId="0B99DE2B" w14:textId="77777777" w:rsidR="006464C2" w:rsidRPr="003879C9" w:rsidRDefault="00210FA3" w:rsidP="006464C2">
            <w:pPr>
              <w:pStyle w:val="13213"/>
            </w:pPr>
            <w:r w:rsidRPr="003879C9">
              <w:rPr>
                <w:lang w:val="kk"/>
              </w:rPr>
              <w:t xml:space="preserve">Түзету гимнастикасы </w:t>
            </w:r>
          </w:p>
          <w:p w14:paraId="28ECDA9C" w14:textId="77777777" w:rsidR="006464C2" w:rsidRDefault="00210FA3" w:rsidP="006464C2">
            <w:pPr>
              <w:pStyle w:val="13213"/>
            </w:pPr>
            <w:r w:rsidRPr="003879C9">
              <w:rPr>
                <w:lang w:val="kk"/>
              </w:rPr>
              <w:t>Салауатты өмір салтының маңызды компоненттері туралы түсініктерді кеңейту.</w:t>
            </w:r>
          </w:p>
          <w:p w14:paraId="2DF088F7" w14:textId="218B54FC" w:rsidR="003879C9" w:rsidRPr="003879C9" w:rsidRDefault="00210FA3" w:rsidP="006464C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1" w:type="dxa"/>
            <w:hideMark/>
          </w:tcPr>
          <w:p w14:paraId="5DC8950F" w14:textId="77777777" w:rsidR="006464C2" w:rsidRPr="003879C9" w:rsidRDefault="00210FA3" w:rsidP="006464C2">
            <w:pPr>
              <w:pStyle w:val="13213"/>
            </w:pPr>
            <w:r w:rsidRPr="003879C9">
              <w:rPr>
                <w:lang w:val="kk"/>
              </w:rPr>
              <w:t xml:space="preserve">Түзету гимнастикасы </w:t>
            </w:r>
          </w:p>
          <w:p w14:paraId="730B5290" w14:textId="77777777" w:rsidR="006464C2" w:rsidRDefault="00210FA3" w:rsidP="006464C2">
            <w:pPr>
              <w:pStyle w:val="13213"/>
            </w:pPr>
            <w:r w:rsidRPr="003879C9">
              <w:rPr>
                <w:lang w:val="kk"/>
              </w:rPr>
              <w:t>Салауатты өмір салтының маңызды компоненттері туралы түсініктерді кеңейту.</w:t>
            </w:r>
          </w:p>
          <w:p w14:paraId="7C689C39" w14:textId="146B50A8" w:rsidR="003879C9" w:rsidRPr="003879C9" w:rsidRDefault="00210FA3" w:rsidP="006464C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6540C4C0" w14:textId="77777777" w:rsidTr="002B6CD4">
        <w:tc>
          <w:tcPr>
            <w:tcW w:w="2127" w:type="dxa"/>
          </w:tcPr>
          <w:p w14:paraId="48B77E67" w14:textId="25F528A8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Балалардың өзіндік іс-әрекеті</w:t>
            </w:r>
          </w:p>
        </w:tc>
        <w:tc>
          <w:tcPr>
            <w:tcW w:w="3260" w:type="dxa"/>
          </w:tcPr>
          <w:p w14:paraId="443A0CC2" w14:textId="3236D941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"Жазуға дайындық" үйірмесі</w:t>
            </w:r>
          </w:p>
          <w:p w14:paraId="02083A15" w14:textId="30AF3496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"Күзгі ақ қайың": майлықтарды шиыршықтау.</w:t>
            </w:r>
          </w:p>
          <w:p w14:paraId="10A8F5AC" w14:textId="450A5D74" w:rsidR="003879C9" w:rsidRPr="003879C9" w:rsidRDefault="00210FA3" w:rsidP="003879C9">
            <w:pPr>
              <w:pStyle w:val="13213"/>
              <w:rPr>
                <w:highlight w:val="yellow"/>
              </w:rPr>
            </w:pPr>
            <w:r w:rsidRPr="003879C9">
              <w:rPr>
                <w:lang w:val="kk"/>
              </w:rPr>
              <w:t>Кеңістіктік ойлауды, қиялды, есте сақтауды, саусақтардың ұсақ моторикасын дамыту; гигиеналық ережелерді тәрбиелеу.</w:t>
            </w:r>
          </w:p>
          <w:p w14:paraId="6E6CBD88" w14:textId="21D70E36" w:rsidR="003879C9" w:rsidRDefault="00210FA3" w:rsidP="00D74452">
            <w:pPr>
              <w:pStyle w:val="13213"/>
            </w:pPr>
            <w:r>
              <w:rPr>
                <w:lang w:val="kk"/>
              </w:rPr>
              <w:t>(Көркемдік-шығармашылық, коммуникативтік іс-әрекет)</w:t>
            </w:r>
          </w:p>
          <w:p w14:paraId="4CF57DA9" w14:textId="5BFC6580" w:rsidR="00426AE7" w:rsidRPr="003879C9" w:rsidRDefault="00426AE7" w:rsidP="00426AE7">
            <w:pPr>
              <w:pStyle w:val="13213"/>
            </w:pPr>
          </w:p>
        </w:tc>
        <w:tc>
          <w:tcPr>
            <w:tcW w:w="3402" w:type="dxa"/>
          </w:tcPr>
          <w:p w14:paraId="00E29005" w14:textId="56B35821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"Балабақша. Қызметкерлер" альбомын қарау Балаларға сөйлеген кезде сөзді мағынасына қарай қолдануға  көмектесу</w:t>
            </w:r>
          </w:p>
          <w:p w14:paraId="3948C16E" w14:textId="36D89344" w:rsidR="00426AE7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(Коммуникативтік, танымдық іс-әрекет)</w:t>
            </w:r>
          </w:p>
          <w:p w14:paraId="5C8E440D" w14:textId="77777777" w:rsidR="00426AE7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Лего ойындары "Менің отбасым тұратын үй" </w:t>
            </w:r>
          </w:p>
          <w:p w14:paraId="1546DCBB" w14:textId="77777777" w:rsidR="00426AE7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Ұсынылған тақырыпқа конструкциялар тұрғызу қабілетін қалыптастыру.</w:t>
            </w:r>
          </w:p>
          <w:p w14:paraId="0EBBB835" w14:textId="0EBB197A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5296790F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Ертегі оқу </w:t>
            </w:r>
          </w:p>
          <w:p w14:paraId="03C766A6" w14:textId="77777777" w:rsidR="00426AE7" w:rsidRDefault="00210FA3" w:rsidP="00426AE7">
            <w:pPr>
              <w:pStyle w:val="13213"/>
            </w:pPr>
            <w:r w:rsidRPr="003879C9">
              <w:rPr>
                <w:lang w:val="kk"/>
              </w:rPr>
              <w:t xml:space="preserve">"Қызыл телпек" </w:t>
            </w:r>
          </w:p>
          <w:p w14:paraId="79B5BCCC" w14:textId="77777777" w:rsidR="003879C9" w:rsidRDefault="00210FA3" w:rsidP="00426AE7">
            <w:pPr>
              <w:pStyle w:val="13213"/>
            </w:pPr>
            <w:r>
              <w:rPr>
                <w:lang w:val="kk"/>
              </w:rPr>
              <w:t>Кітапқа деген қызығушылықты дамыту.</w:t>
            </w:r>
          </w:p>
          <w:p w14:paraId="64D6823D" w14:textId="42028F23" w:rsidR="00426AE7" w:rsidRPr="003879C9" w:rsidRDefault="00210FA3" w:rsidP="00426AE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</w:tc>
        <w:tc>
          <w:tcPr>
            <w:tcW w:w="3402" w:type="dxa"/>
            <w:hideMark/>
          </w:tcPr>
          <w:p w14:paraId="144F5779" w14:textId="629460E6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"Роботомания" үйірмесі</w:t>
            </w:r>
          </w:p>
          <w:p w14:paraId="42DB735B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«Robot Mouse – жүк көлігінің жүргізушісі» </w:t>
            </w:r>
          </w:p>
          <w:p w14:paraId="2F9891B6" w14:textId="61E5740E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Кодтау алгоритмін қолдана отырып маршрут құру; көлік түрлері туралы түсініктерді кеңейту; схема бойынша жүк көлігінің жазықтық модельдерін жасау қабілетін дамыту; бір-біріне көмек көрсетуге деген ұмтылыстарды </w:t>
            </w:r>
            <w:r w:rsidRPr="003879C9">
              <w:rPr>
                <w:lang w:val="kk"/>
              </w:rPr>
              <w:lastRenderedPageBreak/>
              <w:t>тәрбиелеу. (Танымдық, коммуникативтік іс-әрекет)</w:t>
            </w:r>
          </w:p>
        </w:tc>
        <w:tc>
          <w:tcPr>
            <w:tcW w:w="3261" w:type="dxa"/>
          </w:tcPr>
          <w:p w14:paraId="77CB8E08" w14:textId="77777777" w:rsidR="004F2DE5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 xml:space="preserve">"Төтенше жағдайдағы қоңырау скриптері" қауіпсіздік сабақтары </w:t>
            </w:r>
          </w:p>
          <w:p w14:paraId="0B1AC145" w14:textId="5714CCC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Балаларды төтенше жағдайлар қызметіне дұрыс және тиімді қоңырау шалуға, жедел әрекет ету үшін қажетті ақпаратты беруге үйрету.</w:t>
            </w:r>
          </w:p>
          <w:p w14:paraId="2B7FFBA4" w14:textId="77777777" w:rsidR="004F2DE5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"Менің бауырларым" бояғышы </w:t>
            </w:r>
          </w:p>
          <w:p w14:paraId="1C7538DA" w14:textId="67E58257" w:rsidR="003879C9" w:rsidRPr="00210FA3" w:rsidRDefault="00210FA3" w:rsidP="003879C9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lastRenderedPageBreak/>
              <w:t>Бояумен бояу кезінде щетканы бояуға батырыңыз, қағазға сызықтарды солдан оңға, жоғарыдан төменге, диагональ бойынша бір бағытта жүргізіңіз. (апа, Аға, Іні, қарындас).</w:t>
            </w:r>
          </w:p>
          <w:p w14:paraId="6AC6338C" w14:textId="2AC9CE84" w:rsidR="004F2DE5" w:rsidRPr="00210FA3" w:rsidRDefault="00210FA3" w:rsidP="003879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(Бейнелеу іс-әрекеті)</w:t>
            </w:r>
          </w:p>
          <w:p w14:paraId="4E655C87" w14:textId="77777777" w:rsidR="004F2DE5" w:rsidRPr="00210FA3" w:rsidRDefault="00210FA3" w:rsidP="004F2DE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Шаруашылық-тұрмыстық еңбек: орындықтарды жуу. </w:t>
            </w:r>
          </w:p>
          <w:p w14:paraId="64368095" w14:textId="77777777" w:rsidR="003879C9" w:rsidRPr="00210FA3" w:rsidRDefault="00210FA3" w:rsidP="004F2DE5">
            <w:pPr>
              <w:pStyle w:val="13213"/>
              <w:rPr>
                <w:lang w:val="kk"/>
              </w:rPr>
            </w:pPr>
            <w:r w:rsidRPr="003879C9">
              <w:rPr>
                <w:lang w:val="kk"/>
              </w:rPr>
              <w:t>Еңбектегі адамдардың өзара байланысын байқай білуге үйрету.</w:t>
            </w:r>
          </w:p>
          <w:p w14:paraId="5812D34B" w14:textId="64A64464" w:rsidR="004F2DE5" w:rsidRPr="003879C9" w:rsidRDefault="00210FA3" w:rsidP="004F2DE5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</w:tc>
      </w:tr>
      <w:tr w:rsidR="00413A1D" w14:paraId="50FCFEF5" w14:textId="77777777" w:rsidTr="002B6CD4">
        <w:trPr>
          <w:trHeight w:val="1223"/>
        </w:trPr>
        <w:tc>
          <w:tcPr>
            <w:tcW w:w="2127" w:type="dxa"/>
          </w:tcPr>
          <w:p w14:paraId="38E4DA6B" w14:textId="4C18E2F5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Бесін ас</w:t>
            </w:r>
          </w:p>
        </w:tc>
        <w:tc>
          <w:tcPr>
            <w:tcW w:w="3260" w:type="dxa"/>
          </w:tcPr>
          <w:p w14:paraId="6DA9F405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2C0344DA" w14:textId="3E5E8F20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14751B5E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Үнемді тұтыну</w:t>
            </w:r>
          </w:p>
        </w:tc>
        <w:tc>
          <w:tcPr>
            <w:tcW w:w="3402" w:type="dxa"/>
            <w:hideMark/>
          </w:tcPr>
          <w:p w14:paraId="6BA79327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16C52D3E" w14:textId="2B7E458C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Майлықты ұқыпты пайдалану қабілетін қалыптастыру.</w:t>
            </w:r>
          </w:p>
          <w:p w14:paraId="2565508F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Үнемді тұтыну</w:t>
            </w:r>
          </w:p>
          <w:p w14:paraId="3AD037CB" w14:textId="77777777" w:rsidR="003879C9" w:rsidRPr="003879C9" w:rsidRDefault="003879C9" w:rsidP="003879C9">
            <w:pPr>
              <w:pStyle w:val="13213"/>
            </w:pPr>
          </w:p>
        </w:tc>
        <w:tc>
          <w:tcPr>
            <w:tcW w:w="3402" w:type="dxa"/>
          </w:tcPr>
          <w:p w14:paraId="60F94946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567CFD29" w14:textId="07F39D9D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Гигиеналық процедураларды жетілдіру. </w:t>
            </w:r>
          </w:p>
          <w:p w14:paraId="1408FBF8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Үнемді тұтыну</w:t>
            </w:r>
          </w:p>
          <w:p w14:paraId="37B7060D" w14:textId="77777777" w:rsidR="003879C9" w:rsidRPr="003879C9" w:rsidRDefault="003879C9" w:rsidP="003879C9">
            <w:pPr>
              <w:pStyle w:val="13213"/>
            </w:pPr>
          </w:p>
          <w:p w14:paraId="036FF9F7" w14:textId="77777777" w:rsidR="003879C9" w:rsidRPr="003879C9" w:rsidRDefault="003879C9" w:rsidP="003879C9">
            <w:pPr>
              <w:pStyle w:val="13213"/>
            </w:pPr>
          </w:p>
        </w:tc>
        <w:tc>
          <w:tcPr>
            <w:tcW w:w="3261" w:type="dxa"/>
          </w:tcPr>
          <w:p w14:paraId="79D53904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Кезекшілердің жұмысы.</w:t>
            </w:r>
          </w:p>
          <w:p w14:paraId="03F948D1" w14:textId="13964FF4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Сыпайылыққа, тазалыққа деген бейімділікті тәрбиелеу. </w:t>
            </w:r>
          </w:p>
          <w:p w14:paraId="0D6B1EDE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Үнемді тұтыну</w:t>
            </w:r>
          </w:p>
          <w:p w14:paraId="618BF32D" w14:textId="77777777" w:rsidR="003879C9" w:rsidRPr="003879C9" w:rsidRDefault="003879C9" w:rsidP="003879C9">
            <w:pPr>
              <w:pStyle w:val="13213"/>
            </w:pPr>
          </w:p>
        </w:tc>
      </w:tr>
      <w:tr w:rsidR="00413A1D" w14:paraId="45B38BA2" w14:textId="77777777" w:rsidTr="002B6CD4">
        <w:tc>
          <w:tcPr>
            <w:tcW w:w="2127" w:type="dxa"/>
          </w:tcPr>
          <w:p w14:paraId="14CDCF47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Балалармен жеке жұмыс</w:t>
            </w:r>
          </w:p>
          <w:p w14:paraId="36959B34" w14:textId="717ADF81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3260" w:type="dxa"/>
          </w:tcPr>
          <w:p w14:paraId="575CA4C6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Қарым-қатынас дағдылары</w:t>
            </w:r>
          </w:p>
          <w:p w14:paraId="182A1593" w14:textId="4FEAFBD8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Ойындар мен жаттығулар арқылы сөздік пен грамматикалық сөйлеу жүйесін дамыту: "Ерекелетіп атаңыз", "Кім қайда тұрады?" </w:t>
            </w:r>
          </w:p>
        </w:tc>
        <w:tc>
          <w:tcPr>
            <w:tcW w:w="3402" w:type="dxa"/>
          </w:tcPr>
          <w:p w14:paraId="218A737C" w14:textId="36575880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Танымдық және зияткерлік дағдылар </w:t>
            </w:r>
          </w:p>
          <w:p w14:paraId="577D0FAC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"Әуежай", "Кондитерлік фабрика" математикалық мазмұны бар сюжеттік-дидактикалық ойындарға қатысуға ынталандыру </w:t>
            </w:r>
          </w:p>
        </w:tc>
        <w:tc>
          <w:tcPr>
            <w:tcW w:w="3402" w:type="dxa"/>
          </w:tcPr>
          <w:p w14:paraId="73CF1917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Шығармашылық дағдылар, зерттеу іс-әрекеті</w:t>
            </w:r>
          </w:p>
          <w:p w14:paraId="6B027EDD" w14:textId="76AF2965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Ойындардың көмегімен шығармашылық қиялды дамыту: "Фигураны тап", "Аспандағы жұлдыздар" </w:t>
            </w:r>
          </w:p>
        </w:tc>
        <w:tc>
          <w:tcPr>
            <w:tcW w:w="3261" w:type="dxa"/>
          </w:tcPr>
          <w:p w14:paraId="59C9D9B2" w14:textId="263EDF55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Әлеуметтік-эмоционалды дағдылар</w:t>
            </w:r>
          </w:p>
          <w:p w14:paraId="2FB173C8" w14:textId="1A821C3D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Сюжеттік-рөлдік ойын: рөлдік ойындарға қатысуды ынталандыру: "Аурухана", "Отбасы", "Балабақша" </w:t>
            </w:r>
          </w:p>
        </w:tc>
      </w:tr>
      <w:tr w:rsidR="00413A1D" w14:paraId="77273C10" w14:textId="77777777" w:rsidTr="002B6CD4">
        <w:tc>
          <w:tcPr>
            <w:tcW w:w="2127" w:type="dxa"/>
          </w:tcPr>
          <w:p w14:paraId="78094ED0" w14:textId="710472E4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3260" w:type="dxa"/>
            <w:hideMark/>
          </w:tcPr>
          <w:p w14:paraId="57DB1531" w14:textId="30003ABE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3402" w:type="dxa"/>
            <w:hideMark/>
          </w:tcPr>
          <w:p w14:paraId="0AC8D9C3" w14:textId="3D001C96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402" w:type="dxa"/>
            <w:hideMark/>
          </w:tcPr>
          <w:p w14:paraId="5656C2F7" w14:textId="1262B77A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Даладағы топтық мінез-құлық ережелерін қайталау</w:t>
            </w:r>
          </w:p>
        </w:tc>
        <w:tc>
          <w:tcPr>
            <w:tcW w:w="3261" w:type="dxa"/>
            <w:hideMark/>
          </w:tcPr>
          <w:p w14:paraId="59824F40" w14:textId="6A988744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413A1D" w14:paraId="52BD50F7" w14:textId="77777777" w:rsidTr="002B6CD4">
        <w:tc>
          <w:tcPr>
            <w:tcW w:w="2127" w:type="dxa"/>
          </w:tcPr>
          <w:p w14:paraId="01623B19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lastRenderedPageBreak/>
              <w:t>Серуен</w:t>
            </w:r>
          </w:p>
        </w:tc>
        <w:tc>
          <w:tcPr>
            <w:tcW w:w="3260" w:type="dxa"/>
          </w:tcPr>
          <w:p w14:paraId="50279044" w14:textId="1C4DCD7C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Сүйікті жыл мезгілі, қайың туралы әңгімелесу</w:t>
            </w:r>
          </w:p>
          <w:p w14:paraId="18D65ACF" w14:textId="7F978A3D" w:rsidR="003879C9" w:rsidRDefault="00210FA3" w:rsidP="003879C9">
            <w:pPr>
              <w:pStyle w:val="13213"/>
            </w:pPr>
            <w:r>
              <w:rPr>
                <w:lang w:val="kk"/>
              </w:rPr>
              <w:t>Берілген затқа және іс-әрекетке сай белгілерді, заттарды таңдай білу машығы.</w:t>
            </w:r>
          </w:p>
          <w:p w14:paraId="739F313B" w14:textId="2473EC86" w:rsidR="00F37FDE" w:rsidRPr="003879C9" w:rsidRDefault="00210FA3" w:rsidP="003879C9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72667EAE" w14:textId="407D5467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Қимылды ойындар: "Үкі", "Жалында, жалында, жарқыра", "Тең шеңбер"</w:t>
            </w:r>
          </w:p>
          <w:p w14:paraId="69FF5CCA" w14:textId="77777777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</w:p>
          <w:p w14:paraId="6116BDFD" w14:textId="6D8AD3C8" w:rsidR="00F37FDE" w:rsidRPr="003879C9" w:rsidRDefault="00210FA3" w:rsidP="003879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40837897" w14:textId="1F3ADE17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Аспан мен күн туралы әңгімелесу.</w:t>
            </w:r>
          </w:p>
          <w:p w14:paraId="0EB5FEFE" w14:textId="303B2D79" w:rsidR="003879C9" w:rsidRDefault="00210FA3" w:rsidP="003879C9">
            <w:pPr>
              <w:pStyle w:val="13213"/>
            </w:pPr>
            <w:r>
              <w:rPr>
                <w:lang w:val="kk"/>
              </w:rPr>
              <w:t>Әңгімелесу кезінде мәдениетті, әдепті және сабырлы болуға шақыру.</w:t>
            </w:r>
          </w:p>
          <w:p w14:paraId="694C5997" w14:textId="6149514B" w:rsidR="00F37FDE" w:rsidRPr="003879C9" w:rsidRDefault="00210FA3" w:rsidP="003879C9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77040A58" w14:textId="47664B87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Қимылды ойындар: "Қу түлкі", "Күн мен түн"</w:t>
            </w:r>
          </w:p>
          <w:p w14:paraId="096EA84C" w14:textId="77777777" w:rsidR="003879C9" w:rsidRDefault="00210FA3" w:rsidP="003879C9">
            <w:pPr>
              <w:pStyle w:val="13213"/>
            </w:pPr>
            <w:r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</w:p>
          <w:p w14:paraId="710DDB62" w14:textId="5253CC45" w:rsidR="00F37FDE" w:rsidRPr="003879C9" w:rsidRDefault="00210FA3" w:rsidP="003879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3BA643E6" w14:textId="69FB0705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Әңгімелесу А. Құнанбаев "Күз" </w:t>
            </w:r>
          </w:p>
          <w:p w14:paraId="7487ADC9" w14:textId="16F36944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Балаға басқа құрдастарымен және ересектермен ақпаратпен, әсерлермен бөлісуге мүмкіндік беру.</w:t>
            </w:r>
          </w:p>
          <w:p w14:paraId="57A23172" w14:textId="2DE19C54" w:rsidR="00F37FDE" w:rsidRDefault="00210FA3" w:rsidP="00F37FDE">
            <w:pPr>
              <w:pStyle w:val="13213"/>
            </w:pPr>
            <w:r>
              <w:rPr>
                <w:lang w:val="kk"/>
              </w:rPr>
              <w:t xml:space="preserve">(Коммуникативтік іс-әрекет) </w:t>
            </w:r>
          </w:p>
          <w:p w14:paraId="1422F30E" w14:textId="62D0BFE9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Қимылды ойындар: "Үкі", "Жалында, жалында, жарқыра"</w:t>
            </w:r>
          </w:p>
          <w:p w14:paraId="1BD31D74" w14:textId="25A4DB4D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1" w:type="dxa"/>
          </w:tcPr>
          <w:p w14:paraId="0D1DBBEB" w14:textId="1B57B7C2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>"Күзде қандай киім кию керек" әңгімелесуі</w:t>
            </w:r>
          </w:p>
          <w:p w14:paraId="48BED281" w14:textId="638EC42A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Буыннан сөз құрастыруды үйрету (ауызша).</w:t>
            </w:r>
          </w:p>
          <w:p w14:paraId="77085F03" w14:textId="745DC2F5" w:rsidR="00F37FDE" w:rsidRPr="003879C9" w:rsidRDefault="00210FA3" w:rsidP="003879C9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5B9E782D" w14:textId="00B264CD" w:rsidR="003879C9" w:rsidRPr="003879C9" w:rsidRDefault="00210FA3" w:rsidP="003879C9">
            <w:pPr>
              <w:pStyle w:val="13213"/>
            </w:pPr>
            <w:r w:rsidRPr="00D74452">
              <w:rPr>
                <w:lang w:val="kk"/>
              </w:rPr>
              <w:t>Қимылды ойындар: "Сақина салмақ", "Қу түлкі"</w:t>
            </w:r>
          </w:p>
          <w:p w14:paraId="15FC3E94" w14:textId="77777777" w:rsid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</w:p>
          <w:p w14:paraId="697543F7" w14:textId="6BD7F4FD" w:rsidR="00F37FDE" w:rsidRPr="003879C9" w:rsidRDefault="00210FA3" w:rsidP="003879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7FADA79D" w14:textId="77777777" w:rsidTr="002B6CD4">
        <w:tc>
          <w:tcPr>
            <w:tcW w:w="2127" w:type="dxa"/>
          </w:tcPr>
          <w:p w14:paraId="515F6211" w14:textId="04979BC9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Балалардың үйге қайтуы</w:t>
            </w:r>
          </w:p>
        </w:tc>
        <w:tc>
          <w:tcPr>
            <w:tcW w:w="3260" w:type="dxa"/>
            <w:hideMark/>
          </w:tcPr>
          <w:p w14:paraId="22D305BA" w14:textId="77777777" w:rsidR="00D74452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"Күзгі пейзаж портреті" шығармашылық байқауына қатысу. </w:t>
            </w:r>
          </w:p>
          <w:p w14:paraId="65C1E5B5" w14:textId="4DE344CB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Сау болыңыз! </w:t>
            </w:r>
          </w:p>
        </w:tc>
        <w:tc>
          <w:tcPr>
            <w:tcW w:w="3402" w:type="dxa"/>
            <w:hideMark/>
          </w:tcPr>
          <w:p w14:paraId="5A96450B" w14:textId="148F6C3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Сұраныс бойынша кеңес беру. </w:t>
            </w:r>
          </w:p>
          <w:p w14:paraId="51E38D3D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Сау болыңыз!</w:t>
            </w:r>
          </w:p>
        </w:tc>
        <w:tc>
          <w:tcPr>
            <w:tcW w:w="3402" w:type="dxa"/>
            <w:hideMark/>
          </w:tcPr>
          <w:p w14:paraId="21AE39A0" w14:textId="3E1F3456" w:rsidR="003879C9" w:rsidRPr="003879C9" w:rsidRDefault="00210FA3" w:rsidP="003879C9">
            <w:pPr>
              <w:pStyle w:val="13213"/>
            </w:pPr>
            <w:r>
              <w:rPr>
                <w:lang w:val="kk"/>
              </w:rPr>
              <w:t xml:space="preserve">Жылжымалы папка:"Балаларымыз ауырмасын десек". </w:t>
            </w:r>
          </w:p>
          <w:p w14:paraId="33E56826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Сау болыңыз!</w:t>
            </w:r>
          </w:p>
        </w:tc>
        <w:tc>
          <w:tcPr>
            <w:tcW w:w="3261" w:type="dxa"/>
            <w:hideMark/>
          </w:tcPr>
          <w:p w14:paraId="02D9360D" w14:textId="4E279E15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 xml:space="preserve">"Балаңыздың қозғалыс белсенділігін дамыту" тақырыбы бойынша сұхбат. </w:t>
            </w:r>
          </w:p>
          <w:p w14:paraId="61FB45B2" w14:textId="77777777" w:rsidR="003879C9" w:rsidRPr="003879C9" w:rsidRDefault="00210FA3" w:rsidP="003879C9">
            <w:pPr>
              <w:pStyle w:val="13213"/>
            </w:pPr>
            <w:r w:rsidRPr="003879C9">
              <w:rPr>
                <w:lang w:val="kk"/>
              </w:rPr>
              <w:t>Сау болыңыз!</w:t>
            </w:r>
          </w:p>
        </w:tc>
      </w:tr>
    </w:tbl>
    <w:p w14:paraId="1267A368" w14:textId="77777777" w:rsidR="003879C9" w:rsidRPr="003879C9" w:rsidRDefault="003879C9" w:rsidP="003879C9">
      <w:pPr>
        <w:pStyle w:val="41"/>
        <w:ind w:firstLine="0"/>
      </w:pPr>
    </w:p>
    <w:p w14:paraId="6811C3CE" w14:textId="77777777" w:rsidR="003879C9" w:rsidRPr="003879C9" w:rsidRDefault="003879C9" w:rsidP="003879C9">
      <w:pPr>
        <w:pStyle w:val="41"/>
      </w:pPr>
    </w:p>
    <w:p w14:paraId="3B4B485F" w14:textId="77777777" w:rsidR="00042990" w:rsidRPr="003879C9" w:rsidRDefault="00210FA3" w:rsidP="00042990">
      <w:pPr>
        <w:pStyle w:val="612"/>
      </w:pPr>
      <w:r w:rsidRPr="003879C9">
        <w:rPr>
          <w:lang w:val="kk"/>
        </w:rPr>
        <w:t>ТӘРБИЕЛЕУ-БІЛІМ БЕРУ ПРОЦЕСІНІҢ ЦИКЛОГРАММАСЫ</w:t>
      </w:r>
    </w:p>
    <w:p w14:paraId="52242CBE" w14:textId="77777777" w:rsidR="00042990" w:rsidRPr="003879C9" w:rsidRDefault="00210FA3" w:rsidP="00042990">
      <w:pPr>
        <w:pStyle w:val="41"/>
      </w:pPr>
      <w:r w:rsidRPr="003879C9">
        <w:rPr>
          <w:lang w:val="kk"/>
        </w:rPr>
        <w:t>Топ: мектепалды топ</w:t>
      </w:r>
    </w:p>
    <w:p w14:paraId="50D552C2" w14:textId="77777777" w:rsidR="00042990" w:rsidRPr="003879C9" w:rsidRDefault="00210FA3" w:rsidP="00042990">
      <w:pPr>
        <w:pStyle w:val="41"/>
      </w:pPr>
      <w:r w:rsidRPr="003879C9">
        <w:rPr>
          <w:lang w:val="kk"/>
        </w:rPr>
        <w:t>Балалардың жасы: 5 жас</w:t>
      </w:r>
    </w:p>
    <w:p w14:paraId="22D4BF3C" w14:textId="5F6F82E6" w:rsidR="00042990" w:rsidRDefault="00210FA3" w:rsidP="00042990">
      <w:pPr>
        <w:pStyle w:val="41"/>
      </w:pPr>
      <w:r w:rsidRPr="003879C9">
        <w:rPr>
          <w:lang w:val="kk"/>
        </w:rPr>
        <w:t>Жоспар қай кезеңге жасалды: 07.10–11.10</w:t>
      </w:r>
    </w:p>
    <w:p w14:paraId="179BB877" w14:textId="55F65713" w:rsidR="00042990" w:rsidRDefault="00210FA3" w:rsidP="00042990">
      <w:pPr>
        <w:pStyle w:val="41"/>
      </w:pPr>
      <w:r w:rsidRPr="003879C9">
        <w:rPr>
          <w:lang w:val="kk"/>
        </w:rPr>
        <w:t>Аптаның цитатасы: "Туған жердей жер болмас, туған елдей ел болмас!»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977"/>
        <w:gridCol w:w="2977"/>
        <w:gridCol w:w="2693"/>
        <w:gridCol w:w="2551"/>
      </w:tblGrid>
      <w:tr w:rsidR="00413A1D" w14:paraId="0AAC66AA" w14:textId="77777777" w:rsidTr="00877EBD">
        <w:tc>
          <w:tcPr>
            <w:tcW w:w="1985" w:type="dxa"/>
          </w:tcPr>
          <w:p w14:paraId="52FD20FB" w14:textId="77777777" w:rsidR="00042990" w:rsidRPr="00042990" w:rsidRDefault="00210FA3" w:rsidP="00042990">
            <w:pPr>
              <w:pStyle w:val="13313"/>
            </w:pPr>
            <w:r w:rsidRPr="00042990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hideMark/>
          </w:tcPr>
          <w:p w14:paraId="387B099D" w14:textId="77777777" w:rsidR="00042990" w:rsidRDefault="00210FA3" w:rsidP="00042990">
            <w:pPr>
              <w:pStyle w:val="13313"/>
            </w:pPr>
            <w:r w:rsidRPr="00042990">
              <w:rPr>
                <w:lang w:val="kk"/>
              </w:rPr>
              <w:t>Дүйсенбі</w:t>
            </w:r>
          </w:p>
          <w:p w14:paraId="6393510A" w14:textId="4EB43710" w:rsidR="00042990" w:rsidRPr="00042990" w:rsidRDefault="00210FA3" w:rsidP="00042990">
            <w:pPr>
              <w:pStyle w:val="13313"/>
            </w:pPr>
            <w:r>
              <w:rPr>
                <w:lang w:val="kk"/>
              </w:rPr>
              <w:t>07.10</w:t>
            </w:r>
          </w:p>
        </w:tc>
        <w:tc>
          <w:tcPr>
            <w:tcW w:w="2977" w:type="dxa"/>
            <w:hideMark/>
          </w:tcPr>
          <w:p w14:paraId="133B14D1" w14:textId="77777777" w:rsidR="00042990" w:rsidRDefault="00210FA3" w:rsidP="00042990">
            <w:pPr>
              <w:pStyle w:val="13313"/>
            </w:pPr>
            <w:r w:rsidRPr="00042990">
              <w:rPr>
                <w:lang w:val="kk"/>
              </w:rPr>
              <w:t>Сейсенбі</w:t>
            </w:r>
          </w:p>
          <w:p w14:paraId="73CBC18E" w14:textId="009C7D6B" w:rsidR="00042990" w:rsidRPr="00042990" w:rsidRDefault="00210FA3" w:rsidP="00042990">
            <w:pPr>
              <w:pStyle w:val="13313"/>
            </w:pPr>
            <w:r>
              <w:rPr>
                <w:lang w:val="kk"/>
              </w:rPr>
              <w:t>08.10</w:t>
            </w:r>
          </w:p>
        </w:tc>
        <w:tc>
          <w:tcPr>
            <w:tcW w:w="2977" w:type="dxa"/>
            <w:hideMark/>
          </w:tcPr>
          <w:p w14:paraId="789FDB71" w14:textId="77777777" w:rsidR="00042990" w:rsidRDefault="00210FA3" w:rsidP="00042990">
            <w:pPr>
              <w:pStyle w:val="13313"/>
            </w:pPr>
            <w:r w:rsidRPr="00042990">
              <w:rPr>
                <w:lang w:val="kk"/>
              </w:rPr>
              <w:t>Сәрсенбі</w:t>
            </w:r>
          </w:p>
          <w:p w14:paraId="60E05653" w14:textId="24A56852" w:rsidR="00042990" w:rsidRPr="00042990" w:rsidRDefault="00210FA3" w:rsidP="00042990">
            <w:pPr>
              <w:pStyle w:val="13313"/>
            </w:pPr>
            <w:r>
              <w:rPr>
                <w:lang w:val="kk"/>
              </w:rPr>
              <w:t>09.10</w:t>
            </w:r>
          </w:p>
        </w:tc>
        <w:tc>
          <w:tcPr>
            <w:tcW w:w="2693" w:type="dxa"/>
            <w:hideMark/>
          </w:tcPr>
          <w:p w14:paraId="1A660B00" w14:textId="77777777" w:rsidR="00042990" w:rsidRDefault="00210FA3" w:rsidP="00042990">
            <w:pPr>
              <w:pStyle w:val="13313"/>
            </w:pPr>
            <w:r w:rsidRPr="00042990">
              <w:rPr>
                <w:lang w:val="kk"/>
              </w:rPr>
              <w:t>Бейсенбі</w:t>
            </w:r>
          </w:p>
          <w:p w14:paraId="0E24A996" w14:textId="568B8988" w:rsidR="00042990" w:rsidRPr="00042990" w:rsidRDefault="00210FA3" w:rsidP="00042990">
            <w:pPr>
              <w:pStyle w:val="13313"/>
            </w:pPr>
            <w:r>
              <w:rPr>
                <w:lang w:val="kk"/>
              </w:rPr>
              <w:t>10.10</w:t>
            </w:r>
          </w:p>
        </w:tc>
        <w:tc>
          <w:tcPr>
            <w:tcW w:w="2551" w:type="dxa"/>
            <w:hideMark/>
          </w:tcPr>
          <w:p w14:paraId="1738F90C" w14:textId="77777777" w:rsidR="00042990" w:rsidRDefault="00210FA3" w:rsidP="00042990">
            <w:pPr>
              <w:pStyle w:val="13313"/>
            </w:pPr>
            <w:r w:rsidRPr="00042990">
              <w:rPr>
                <w:lang w:val="kk"/>
              </w:rPr>
              <w:t>Жұма</w:t>
            </w:r>
          </w:p>
          <w:p w14:paraId="735478D5" w14:textId="39F499DF" w:rsidR="00042990" w:rsidRPr="00042990" w:rsidRDefault="00210FA3" w:rsidP="00042990">
            <w:pPr>
              <w:pStyle w:val="13313"/>
            </w:pPr>
            <w:r>
              <w:rPr>
                <w:lang w:val="kk"/>
              </w:rPr>
              <w:t>11.10</w:t>
            </w:r>
          </w:p>
        </w:tc>
      </w:tr>
      <w:tr w:rsidR="00413A1D" w14:paraId="30D7015F" w14:textId="77777777" w:rsidTr="00877EBD">
        <w:tc>
          <w:tcPr>
            <w:tcW w:w="1985" w:type="dxa"/>
          </w:tcPr>
          <w:p w14:paraId="636F13EF" w14:textId="249687AA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>Балаларды қабылдау</w:t>
            </w:r>
          </w:p>
        </w:tc>
        <w:tc>
          <w:tcPr>
            <w:tcW w:w="2693" w:type="dxa"/>
          </w:tcPr>
          <w:p w14:paraId="2B8B06D8" w14:textId="637E6985" w:rsidR="00EB3F2A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"Өнегелі" 15 минут Алдағы күнге жақсы көңіл күйді қамтамасыз ету. Іс-әрекетті таңдауға көмектесу. </w:t>
            </w:r>
          </w:p>
          <w:p w14:paraId="375CB122" w14:textId="657DF0C8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Сәлеметсіз бе!</w:t>
            </w:r>
          </w:p>
        </w:tc>
        <w:tc>
          <w:tcPr>
            <w:tcW w:w="2977" w:type="dxa"/>
          </w:tcPr>
          <w:p w14:paraId="0BCEABD8" w14:textId="03A2F27B" w:rsidR="00EB3F2A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"Өнегелі" 15 минут Балаларға қолайлы жағдай жасау. Алдағы іс-әрекетке ынталандыру. </w:t>
            </w:r>
          </w:p>
          <w:p w14:paraId="1069276F" w14:textId="7A86433E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Сәлеметсіз бе!</w:t>
            </w:r>
          </w:p>
        </w:tc>
        <w:tc>
          <w:tcPr>
            <w:tcW w:w="2977" w:type="dxa"/>
          </w:tcPr>
          <w:p w14:paraId="1DA8D364" w14:textId="376EC81E" w:rsidR="00EB3F2A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"Өнегелі" 15 минут Баланың көңіл күйі, оның қызығушылықтары туралы әңгімелесу. Қажет болған жағдайда ойнап жүрген балалардың қатарына қосылу. </w:t>
            </w:r>
          </w:p>
          <w:p w14:paraId="6BA6D755" w14:textId="1B6570E5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Сәлеметсіз бе!</w:t>
            </w:r>
          </w:p>
        </w:tc>
        <w:tc>
          <w:tcPr>
            <w:tcW w:w="2693" w:type="dxa"/>
          </w:tcPr>
          <w:p w14:paraId="6C073D4E" w14:textId="755EBF8D" w:rsidR="00EB3F2A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"Өнегелі" 15 минут Сыртқы келбетке назар аудару. Ойын іс-әрекетіне қосылуға бастама жасау. </w:t>
            </w:r>
          </w:p>
          <w:p w14:paraId="7A9FD5FB" w14:textId="70C260C4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Сәлеметсіз бе!</w:t>
            </w:r>
          </w:p>
        </w:tc>
        <w:tc>
          <w:tcPr>
            <w:tcW w:w="2551" w:type="dxa"/>
            <w:hideMark/>
          </w:tcPr>
          <w:p w14:paraId="60E0F2FF" w14:textId="086EA3C3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"Өнегелі" 15 </w:t>
            </w:r>
            <w:r w:rsidRPr="00042990">
              <w:rPr>
                <w:lang w:val="kk"/>
              </w:rPr>
              <w:softHyphen/>
              <w:t>минут Мазмұнды іс-әрекетті қамтамасыз ету. Баланың бастамасымен туындайтын ойынға ынталандыру. Сәлеметсіз бе!</w:t>
            </w:r>
          </w:p>
        </w:tc>
      </w:tr>
      <w:tr w:rsidR="00413A1D" w14:paraId="26371811" w14:textId="77777777" w:rsidTr="00877EBD">
        <w:tc>
          <w:tcPr>
            <w:tcW w:w="1985" w:type="dxa"/>
          </w:tcPr>
          <w:p w14:paraId="49DF569B" w14:textId="2AB795E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Ата-аналармен </w:t>
            </w:r>
            <w:r w:rsidRPr="00042990">
              <w:rPr>
                <w:lang w:val="kk"/>
              </w:rPr>
              <w:softHyphen/>
              <w:t>әңгімелесу, кеңес беру</w:t>
            </w:r>
          </w:p>
        </w:tc>
        <w:tc>
          <w:tcPr>
            <w:tcW w:w="2693" w:type="dxa"/>
            <w:hideMark/>
          </w:tcPr>
          <w:p w14:paraId="5CAB483F" w14:textId="50833CCA" w:rsidR="00042990" w:rsidRPr="00042990" w:rsidRDefault="00210FA3" w:rsidP="00EB3F2A">
            <w:pPr>
              <w:pStyle w:val="13213"/>
            </w:pPr>
            <w:r w:rsidRPr="00042990">
              <w:rPr>
                <w:lang w:val="kk"/>
              </w:rPr>
              <w:t>Алдағы күзгі ойын-сауықты өткізу туралы әңгімелесу</w:t>
            </w:r>
          </w:p>
        </w:tc>
        <w:tc>
          <w:tcPr>
            <w:tcW w:w="2977" w:type="dxa"/>
            <w:hideMark/>
          </w:tcPr>
          <w:p w14:paraId="31FF7B58" w14:textId="55BFF63C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Топтағы температура режимі туралы ата-аналармен әңгімелесу </w:t>
            </w:r>
          </w:p>
        </w:tc>
        <w:tc>
          <w:tcPr>
            <w:tcW w:w="2977" w:type="dxa"/>
          </w:tcPr>
          <w:p w14:paraId="312BAC5F" w14:textId="49231F8E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Балалардың мінез-құлық ережелерін сақтауы бойынша кеңес беру </w:t>
            </w:r>
          </w:p>
        </w:tc>
        <w:tc>
          <w:tcPr>
            <w:tcW w:w="2693" w:type="dxa"/>
          </w:tcPr>
          <w:p w14:paraId="73808456" w14:textId="44A1A2E0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Баланың жетістіктері туралы әңгімелесу</w:t>
            </w:r>
          </w:p>
          <w:p w14:paraId="2461D08E" w14:textId="77777777" w:rsidR="00042990" w:rsidRPr="00042990" w:rsidRDefault="00042990" w:rsidP="00042990">
            <w:pPr>
              <w:pStyle w:val="13213"/>
            </w:pPr>
          </w:p>
        </w:tc>
        <w:tc>
          <w:tcPr>
            <w:tcW w:w="2551" w:type="dxa"/>
          </w:tcPr>
          <w:p w14:paraId="578A8E0F" w14:textId="5FFE94DC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Ата-аналардың өтініші бойынша кеңес беру</w:t>
            </w:r>
          </w:p>
          <w:p w14:paraId="7978B14F" w14:textId="77777777" w:rsidR="00042990" w:rsidRPr="00042990" w:rsidRDefault="00042990" w:rsidP="00042990">
            <w:pPr>
              <w:pStyle w:val="13213"/>
            </w:pPr>
          </w:p>
        </w:tc>
      </w:tr>
      <w:tr w:rsidR="00413A1D" w14:paraId="1FAF733C" w14:textId="77777777" w:rsidTr="00877EBD">
        <w:tc>
          <w:tcPr>
            <w:tcW w:w="1985" w:type="dxa"/>
          </w:tcPr>
          <w:p w14:paraId="4987CD64" w14:textId="49F36A0D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Балалардың дербес іс-әрекеті (аз</w:t>
            </w:r>
            <w:r w:rsidRPr="00042990">
              <w:rPr>
                <w:lang w:val="kk"/>
              </w:rPr>
              <w:softHyphen/>
              <w:t xml:space="preserve"> қимылды, үстел үсті ойындары, бейнелеу іс-әрекеті, кітаптарды қарау және басқалар)</w:t>
            </w:r>
          </w:p>
        </w:tc>
        <w:tc>
          <w:tcPr>
            <w:tcW w:w="2693" w:type="dxa"/>
            <w:hideMark/>
          </w:tcPr>
          <w:p w14:paraId="5B81E9B1" w14:textId="77777777" w:rsidR="002E7C7B" w:rsidRDefault="00210FA3" w:rsidP="00042990">
            <w:pPr>
              <w:pStyle w:val="13213"/>
            </w:pPr>
            <w:r>
              <w:rPr>
                <w:lang w:val="kk"/>
              </w:rPr>
              <w:t xml:space="preserve">Әр түрлі "әлемдерді" қарау: "Ғимараттар әлемі", "Өсімдіктер әлемі", "Адамдар әлемі" </w:t>
            </w:r>
          </w:p>
          <w:p w14:paraId="15085AD2" w14:textId="77777777" w:rsidR="002E7C7B" w:rsidRDefault="00210FA3" w:rsidP="00042990">
            <w:pPr>
              <w:pStyle w:val="13213"/>
            </w:pPr>
            <w:r>
              <w:rPr>
                <w:lang w:val="kk"/>
              </w:rPr>
              <w:t>Заттар, олардың белгілері мен мақсаттары туралы түсінікті бекіту.</w:t>
            </w:r>
            <w:r>
              <w:rPr>
                <w:lang w:val="kk"/>
              </w:rPr>
              <w:softHyphen/>
            </w:r>
          </w:p>
          <w:p w14:paraId="79DF50F6" w14:textId="40336E20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(Танымдық, зерттеу іс-әрекеті)</w:t>
            </w:r>
          </w:p>
          <w:p w14:paraId="0731F331" w14:textId="00A2E128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"Саябақ" шығармашылық құрылысы</w:t>
            </w:r>
          </w:p>
          <w:p w14:paraId="224B622A" w14:textId="6E08C898" w:rsidR="00042990" w:rsidRDefault="00210FA3" w:rsidP="00042990">
            <w:pPr>
              <w:pStyle w:val="13213"/>
            </w:pPr>
            <w:r>
              <w:rPr>
                <w:lang w:val="kk"/>
              </w:rPr>
              <w:t>Тәуелсіздікті, шығармашылықты, бастаманы қолдау.</w:t>
            </w:r>
          </w:p>
          <w:p w14:paraId="620465AE" w14:textId="21CE956B" w:rsidR="002E7C7B" w:rsidRPr="00042990" w:rsidRDefault="00210FA3" w:rsidP="00042990">
            <w:pPr>
              <w:pStyle w:val="13213"/>
            </w:pPr>
            <w:r>
              <w:rPr>
                <w:lang w:val="kk"/>
              </w:rPr>
              <w:t>(Шығармашылық, танымдық іс-әрекет)</w:t>
            </w:r>
          </w:p>
          <w:p w14:paraId="4101A40C" w14:textId="06C461BA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"Ағашты" мүсіндеу Ойыншықтарды, шағын </w:t>
            </w:r>
            <w:r w:rsidRPr="00042990">
              <w:rPr>
                <w:lang w:val="kk"/>
              </w:rPr>
              <w:lastRenderedPageBreak/>
              <w:t>пішіндегі мүсіндерді, халық қолөнершілерінің бұйымдарын (ағаш) зат ретінде пайдалану.</w:t>
            </w:r>
          </w:p>
          <w:p w14:paraId="36E5D5D1" w14:textId="5939331F" w:rsidR="002E7C7B" w:rsidRPr="00042990" w:rsidRDefault="00210FA3" w:rsidP="00042990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76FF4270" w14:textId="77777777" w:rsidR="00042990" w:rsidRPr="00042990" w:rsidRDefault="00042990" w:rsidP="00042990">
            <w:pPr>
              <w:pStyle w:val="13213"/>
            </w:pPr>
          </w:p>
        </w:tc>
        <w:tc>
          <w:tcPr>
            <w:tcW w:w="2977" w:type="dxa"/>
            <w:hideMark/>
          </w:tcPr>
          <w:p w14:paraId="39A4B9F9" w14:textId="23308841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 xml:space="preserve">Қазақстан қалаларының фотосуреттері туралы әңгімелесу Негізгі ойды дұрыс жеткізе білу, біртұтас монолог құру дағдыларын қалыптастыру. </w:t>
            </w:r>
          </w:p>
          <w:p w14:paraId="17E7E8D4" w14:textId="294EEF25" w:rsidR="006439BE" w:rsidRPr="00042990" w:rsidRDefault="00210FA3" w:rsidP="00042990">
            <w:pPr>
              <w:pStyle w:val="13213"/>
            </w:pPr>
            <w:r>
              <w:rPr>
                <w:lang w:val="kk"/>
              </w:rPr>
              <w:t xml:space="preserve">(Коммуникативтік, танымдық </w:t>
            </w:r>
            <w:r>
              <w:rPr>
                <w:lang w:val="kk"/>
              </w:rPr>
              <w:softHyphen/>
              <w:t>іс-әрекет)</w:t>
            </w:r>
          </w:p>
          <w:p w14:paraId="7F7F65E3" w14:textId="6711F031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"Біз қазір сол жаққа барамыз" аз қимылды ойыны Таныс дене жаттығуларын музыканың әуенімен әдемі әрі әсем орындау) (алыс, жақын, үстінде, астында, қасында, артында, жанында).</w:t>
            </w:r>
          </w:p>
          <w:p w14:paraId="3638871B" w14:textId="59E43342" w:rsidR="006439BE" w:rsidRPr="00042990" w:rsidRDefault="00210FA3" w:rsidP="0004299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DCCB967" w14:textId="77777777" w:rsidR="006439BE" w:rsidRDefault="00210FA3" w:rsidP="00042990">
            <w:pPr>
              <w:pStyle w:val="13213"/>
            </w:pPr>
            <w:r>
              <w:rPr>
                <w:lang w:val="kk"/>
              </w:rPr>
              <w:t xml:space="preserve">"Жапырақтар неге түседі?" әңгімелесуі </w:t>
            </w:r>
          </w:p>
          <w:p w14:paraId="5574ACE6" w14:textId="054B0B7B" w:rsidR="00042990" w:rsidRDefault="00210FA3" w:rsidP="00042990">
            <w:pPr>
              <w:pStyle w:val="13213"/>
            </w:pPr>
            <w:r>
              <w:rPr>
                <w:lang w:val="kk"/>
              </w:rPr>
              <w:lastRenderedPageBreak/>
              <w:t>Себеп-салдарлық байланыстар орнату (жапырақ).</w:t>
            </w:r>
          </w:p>
          <w:p w14:paraId="38E23298" w14:textId="2DAE6917" w:rsidR="006439BE" w:rsidRPr="00042990" w:rsidRDefault="00210FA3" w:rsidP="00042990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7819E212" w14:textId="77777777" w:rsidR="00042990" w:rsidRPr="00042990" w:rsidRDefault="00042990" w:rsidP="00042990">
            <w:pPr>
              <w:pStyle w:val="13213"/>
            </w:pPr>
          </w:p>
        </w:tc>
        <w:tc>
          <w:tcPr>
            <w:tcW w:w="2977" w:type="dxa"/>
            <w:hideMark/>
          </w:tcPr>
          <w:p w14:paraId="1402C9AC" w14:textId="046FC913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lastRenderedPageBreak/>
              <w:t>"Менің көшем. Жалпыға ортақ ережелер!" әңгімелесуі "Балалар", "Трамвай аялдамасы", "Автобус аялдамасы", "Жаяу жүргіншілер өткелі", "Велосипед жолы" жол белгілерімен таныстыруды жалғастыру. (көше, жол, жолда абайла!).</w:t>
            </w:r>
          </w:p>
          <w:p w14:paraId="4F819353" w14:textId="119B0FEA" w:rsidR="006439BE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(Коммуникативтік, танымдық іс-әрекет)</w:t>
            </w:r>
          </w:p>
          <w:p w14:paraId="58735577" w14:textId="77777777" w:rsidR="006439BE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"Қауіпсіздік ережелері" доминосы </w:t>
            </w:r>
          </w:p>
          <w:p w14:paraId="49FF8C26" w14:textId="6B486A8C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Жол қозғалысы ережелерін сақтауға саналы көзқарасты қалыптастыру. </w:t>
            </w:r>
          </w:p>
          <w:p w14:paraId="542C7DF6" w14:textId="13FF3B1A" w:rsidR="006439BE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6BB05E46" w14:textId="3F89A843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lastRenderedPageBreak/>
              <w:t>"Мысық пешке жақындады" аз қимылды ойыны.</w:t>
            </w:r>
          </w:p>
          <w:p w14:paraId="681DA6C7" w14:textId="2F5A8AC0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Жүр, отыр, тұр, кел, секір, жүгір).</w:t>
            </w:r>
          </w:p>
          <w:p w14:paraId="1F08FB3E" w14:textId="1828C59A" w:rsidR="006439BE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54940A2A" w14:textId="3B5A8286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Табиғат бұрышындағы жұмыс (Еңбек іс-әрекеті)</w:t>
            </w:r>
          </w:p>
          <w:p w14:paraId="4E56E059" w14:textId="77777777" w:rsidR="00042990" w:rsidRPr="00210FA3" w:rsidRDefault="00042990" w:rsidP="00042990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hideMark/>
          </w:tcPr>
          <w:p w14:paraId="75E9902B" w14:textId="3CFAB50D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А.С. Пушкиннің өз қаласының көрікті жерлері, ескерткіштері туралы әңгімесі, өлеңдер оқу Сөйлеуде интонациялық мәнерлілік құралдарын қолдану.</w:t>
            </w:r>
          </w:p>
          <w:p w14:paraId="79008D1C" w14:textId="76967670" w:rsidR="002A10F3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(Коммуникативтік, танымдық іс-әрекет)</w:t>
            </w:r>
          </w:p>
          <w:p w14:paraId="50E7FE36" w14:textId="77777777" w:rsidR="002A10F3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Қуыршақтармен, машиналармен, жануарлармен сюжеттік ойындар </w:t>
            </w:r>
          </w:p>
          <w:p w14:paraId="1C4CB9A9" w14:textId="07FD1A7D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Балаға басқа құрдастарымен және ересектермен ақпараттармен, әсерлермен бөлісуге мүмкіндік беру (Доп, </w:t>
            </w:r>
            <w:r w:rsidRPr="00042990">
              <w:rPr>
                <w:lang w:val="kk"/>
              </w:rPr>
              <w:lastRenderedPageBreak/>
              <w:t>текше, қонжық, қуыршақ) .</w:t>
            </w:r>
          </w:p>
          <w:p w14:paraId="13EDD0EE" w14:textId="0A5BCA02" w:rsidR="002A10F3" w:rsidRPr="00042990" w:rsidRDefault="00210FA3" w:rsidP="00042990">
            <w:pPr>
              <w:pStyle w:val="13213"/>
            </w:pPr>
            <w:r>
              <w:rPr>
                <w:lang w:val="kk"/>
              </w:rPr>
              <w:t>(Коммуникативтік, шығармашылық іс-әрекет)</w:t>
            </w:r>
          </w:p>
          <w:p w14:paraId="7A9A1B17" w14:textId="77777777" w:rsidR="0079264E" w:rsidRDefault="00210FA3" w:rsidP="0079264E">
            <w:pPr>
              <w:pStyle w:val="13213"/>
            </w:pPr>
            <w:r w:rsidRPr="00042990">
              <w:rPr>
                <w:lang w:val="kk"/>
              </w:rPr>
              <w:t xml:space="preserve">Астана туралы жиындар </w:t>
            </w:r>
          </w:p>
          <w:p w14:paraId="7E55D623" w14:textId="22E64EDA" w:rsidR="00042990" w:rsidRDefault="00210FA3" w:rsidP="0079264E">
            <w:pPr>
              <w:pStyle w:val="13213"/>
            </w:pPr>
            <w:r>
              <w:rPr>
                <w:lang w:val="kk"/>
              </w:rPr>
              <w:t>Бақылаулар мен сызбалар бойынша сипаттамалық және баяндау әңгімелерін құрастыру.</w:t>
            </w:r>
          </w:p>
          <w:p w14:paraId="00A92C34" w14:textId="2E9C0FD6" w:rsidR="0079264E" w:rsidRPr="00042990" w:rsidRDefault="00210FA3" w:rsidP="0079264E">
            <w:pPr>
              <w:pStyle w:val="13213"/>
            </w:pPr>
            <w:r>
              <w:rPr>
                <w:lang w:val="kk"/>
              </w:rPr>
              <w:t>(Коммуникативтік, танымдық іс-әрекет)</w:t>
            </w:r>
          </w:p>
        </w:tc>
        <w:tc>
          <w:tcPr>
            <w:tcW w:w="2551" w:type="dxa"/>
            <w:hideMark/>
          </w:tcPr>
          <w:p w14:paraId="786BB87D" w14:textId="7768FD2B" w:rsidR="0079264E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 xml:space="preserve">"Мекенжай" әңгімелесуі </w:t>
            </w:r>
          </w:p>
          <w:p w14:paraId="75118A66" w14:textId="5A542CBE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Билеттердегі, буклеттердегі мекенжайды оқу</w:t>
            </w:r>
          </w:p>
          <w:p w14:paraId="3CF75E25" w14:textId="06E75CA5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Сөйлемдердегі сөздерді үйлестіру қабілетін жетілдіру: зат есімдерді сан есімдермен.</w:t>
            </w:r>
          </w:p>
          <w:p w14:paraId="74D9ED32" w14:textId="6C364297" w:rsidR="0079264E" w:rsidRPr="00042990" w:rsidRDefault="00210FA3" w:rsidP="0004299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78E396D1" w14:textId="5C55EF78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Дойбы, шахмат (</w:t>
            </w:r>
            <w:r>
              <w:rPr>
                <w:lang w:val="kk"/>
              </w:rPr>
              <w:softHyphen/>
              <w:t>Танымдық іс-әрекет)</w:t>
            </w:r>
          </w:p>
          <w:p w14:paraId="4E1DC6E9" w14:textId="33DD2250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"Менің үйім" тақырыбына сурет салу Бұрыннан белгілі гүлдер туралы білімді бекіту (үй, есік, терезе).</w:t>
            </w:r>
          </w:p>
          <w:p w14:paraId="457A2FB4" w14:textId="750D53D7" w:rsidR="0079264E" w:rsidRPr="00042990" w:rsidRDefault="00210FA3" w:rsidP="00042990">
            <w:pPr>
              <w:pStyle w:val="13213"/>
            </w:pPr>
            <w:r>
              <w:rPr>
                <w:lang w:val="kk"/>
              </w:rPr>
              <w:lastRenderedPageBreak/>
              <w:t>(Бейнелеу іс-әрекеті)</w:t>
            </w:r>
          </w:p>
          <w:p w14:paraId="6764C391" w14:textId="4DDB4A54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"Тізбек құрастыру" экологиялық ойыны Табиғи нысандар туралы жалпы білімді бекіту</w:t>
            </w:r>
          </w:p>
        </w:tc>
      </w:tr>
      <w:tr w:rsidR="00413A1D" w14:paraId="0859379F" w14:textId="77777777" w:rsidTr="00877EBD">
        <w:tc>
          <w:tcPr>
            <w:tcW w:w="1985" w:type="dxa"/>
          </w:tcPr>
          <w:p w14:paraId="62C10640" w14:textId="7B84E1A8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>Ертеңгілік жаттығу</w:t>
            </w:r>
            <w:r w:rsidRPr="00042990">
              <w:rPr>
                <w:lang w:val="kk"/>
              </w:rPr>
              <w:softHyphen/>
            </w:r>
          </w:p>
        </w:tc>
        <w:tc>
          <w:tcPr>
            <w:tcW w:w="2693" w:type="dxa"/>
            <w:hideMark/>
          </w:tcPr>
          <w:p w14:paraId="31E5E485" w14:textId="77777777" w:rsidR="00192716" w:rsidRDefault="00210FA3" w:rsidP="00192716">
            <w:pPr>
              <w:pStyle w:val="13213"/>
            </w:pPr>
            <w:r w:rsidRPr="00042990">
              <w:rPr>
                <w:lang w:val="kk"/>
              </w:rPr>
              <w:t xml:space="preserve">Ертеңгілік жаттығулар кешені </w:t>
            </w:r>
          </w:p>
          <w:p w14:paraId="5B7C9A5B" w14:textId="77777777" w:rsidR="00192716" w:rsidRDefault="00210FA3" w:rsidP="00192716">
            <w:pPr>
              <w:pStyle w:val="13213"/>
            </w:pPr>
            <w:r w:rsidRPr="00042990">
              <w:rPr>
                <w:lang w:val="kk"/>
              </w:rPr>
              <w:t>Салауатты өмір салтының маңызды компоненттері туралы түсініктерді кеңейту.</w:t>
            </w:r>
            <w:r w:rsidRPr="00042990">
              <w:rPr>
                <w:lang w:val="kk"/>
              </w:rPr>
              <w:softHyphen/>
            </w:r>
          </w:p>
          <w:p w14:paraId="2219BA11" w14:textId="563A7F4E" w:rsidR="00042990" w:rsidRPr="00042990" w:rsidRDefault="00210FA3" w:rsidP="0019271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  <w:hideMark/>
          </w:tcPr>
          <w:p w14:paraId="3D8CAA3A" w14:textId="77777777" w:rsidR="00192716" w:rsidRDefault="00210FA3" w:rsidP="00192716">
            <w:pPr>
              <w:pStyle w:val="13213"/>
            </w:pPr>
            <w:r w:rsidRPr="00042990">
              <w:rPr>
                <w:lang w:val="kk"/>
              </w:rPr>
              <w:t xml:space="preserve">Ертеңгілік жаттығулар кешені </w:t>
            </w:r>
          </w:p>
          <w:p w14:paraId="586B4138" w14:textId="77777777" w:rsidR="00192716" w:rsidRDefault="00210FA3" w:rsidP="00192716">
            <w:pPr>
              <w:pStyle w:val="13213"/>
            </w:pPr>
            <w:r w:rsidRPr="00042990">
              <w:rPr>
                <w:lang w:val="kk"/>
              </w:rPr>
              <w:t>Салауатты өмір салтының маңызды компоненттері туралы түсініктерді кеңейту.</w:t>
            </w:r>
            <w:r w:rsidRPr="00042990">
              <w:rPr>
                <w:lang w:val="kk"/>
              </w:rPr>
              <w:softHyphen/>
            </w:r>
          </w:p>
          <w:p w14:paraId="5003D878" w14:textId="25B1EC7E" w:rsidR="00042990" w:rsidRPr="00042990" w:rsidRDefault="00210FA3" w:rsidP="0019271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  <w:hideMark/>
          </w:tcPr>
          <w:p w14:paraId="50E2EBF0" w14:textId="77777777" w:rsidR="00192716" w:rsidRDefault="00210FA3" w:rsidP="00192716">
            <w:pPr>
              <w:pStyle w:val="13213"/>
            </w:pPr>
            <w:r w:rsidRPr="00042990">
              <w:rPr>
                <w:lang w:val="kk"/>
              </w:rPr>
              <w:t xml:space="preserve">Ертеңгілік жаттығулар кешені </w:t>
            </w:r>
          </w:p>
          <w:p w14:paraId="2C82326D" w14:textId="77777777" w:rsidR="00192716" w:rsidRDefault="00210FA3" w:rsidP="00192716">
            <w:pPr>
              <w:pStyle w:val="13213"/>
            </w:pPr>
            <w:r w:rsidRPr="00042990">
              <w:rPr>
                <w:lang w:val="kk"/>
              </w:rPr>
              <w:t>Салауатты өмір салтының маңызды компоненттері туралы түсініктерді кеңейту.</w:t>
            </w:r>
            <w:r w:rsidRPr="00042990">
              <w:rPr>
                <w:lang w:val="kk"/>
              </w:rPr>
              <w:softHyphen/>
            </w:r>
          </w:p>
          <w:p w14:paraId="3E945992" w14:textId="19D54A14" w:rsidR="00042990" w:rsidRPr="00042990" w:rsidRDefault="00210FA3" w:rsidP="0019271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hideMark/>
          </w:tcPr>
          <w:p w14:paraId="1FB04A45" w14:textId="77777777" w:rsidR="00192716" w:rsidRDefault="00210FA3" w:rsidP="00192716">
            <w:pPr>
              <w:pStyle w:val="13213"/>
            </w:pPr>
            <w:r w:rsidRPr="00042990">
              <w:rPr>
                <w:lang w:val="kk"/>
              </w:rPr>
              <w:t xml:space="preserve">Ертеңгілік жаттығулар кешені </w:t>
            </w:r>
          </w:p>
          <w:p w14:paraId="491E0DA9" w14:textId="77777777" w:rsidR="00192716" w:rsidRDefault="00210FA3" w:rsidP="00192716">
            <w:pPr>
              <w:pStyle w:val="13213"/>
            </w:pPr>
            <w:r w:rsidRPr="00042990">
              <w:rPr>
                <w:lang w:val="kk"/>
              </w:rPr>
              <w:t>Салауатты өмір салтының маңызды компоненттері туралы түсініктерді кеңейту.</w:t>
            </w:r>
            <w:r w:rsidRPr="00042990">
              <w:rPr>
                <w:lang w:val="kk"/>
              </w:rPr>
              <w:softHyphen/>
            </w:r>
          </w:p>
          <w:p w14:paraId="5C3D180B" w14:textId="20FEE902" w:rsidR="00042990" w:rsidRPr="00042990" w:rsidRDefault="00210FA3" w:rsidP="0019271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  <w:hideMark/>
          </w:tcPr>
          <w:p w14:paraId="4D0DE652" w14:textId="77777777" w:rsidR="00192716" w:rsidRDefault="00210FA3" w:rsidP="00192716">
            <w:pPr>
              <w:pStyle w:val="13213"/>
            </w:pPr>
            <w:r w:rsidRPr="00042990">
              <w:rPr>
                <w:lang w:val="kk"/>
              </w:rPr>
              <w:t xml:space="preserve">Ертеңгілік жаттығулар кешені </w:t>
            </w:r>
          </w:p>
          <w:p w14:paraId="0D3E477F" w14:textId="77777777" w:rsidR="00042990" w:rsidRDefault="00210FA3" w:rsidP="00192716">
            <w:pPr>
              <w:pStyle w:val="13213"/>
            </w:pPr>
            <w:r w:rsidRPr="00042990">
              <w:rPr>
                <w:lang w:val="kk"/>
              </w:rPr>
              <w:t>Салауатты өмір салтының маңызды компоненттері туралы түсініктерді кеңейту.</w:t>
            </w:r>
            <w:r w:rsidRPr="00042990">
              <w:rPr>
                <w:lang w:val="kk"/>
              </w:rPr>
              <w:softHyphen/>
            </w:r>
          </w:p>
          <w:p w14:paraId="2ED04E51" w14:textId="24D28D3C" w:rsidR="00192716" w:rsidRPr="00042990" w:rsidRDefault="00210FA3" w:rsidP="0019271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17AA0BDA" w14:textId="77777777" w:rsidTr="00877EBD">
        <w:trPr>
          <w:trHeight w:val="409"/>
        </w:trPr>
        <w:tc>
          <w:tcPr>
            <w:tcW w:w="1985" w:type="dxa"/>
          </w:tcPr>
          <w:p w14:paraId="56AD7F9C" w14:textId="2949934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Таңғы ас</w:t>
            </w:r>
          </w:p>
        </w:tc>
        <w:tc>
          <w:tcPr>
            <w:tcW w:w="2693" w:type="dxa"/>
            <w:hideMark/>
          </w:tcPr>
          <w:p w14:paraId="5905611B" w14:textId="3F6C0384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Кезекшілердің жұмысы</w:t>
            </w:r>
          </w:p>
          <w:p w14:paraId="3E6B360E" w14:textId="6760AEBE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Үстел басында өзін-өзі ұстау мәдениетін, ас құралдарын еркін пайдалану дағдыларын жетілдіру.</w:t>
            </w:r>
          </w:p>
          <w:p w14:paraId="32058A7B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Үнемді тұтыну</w:t>
            </w:r>
          </w:p>
          <w:p w14:paraId="199E70E5" w14:textId="50B4C472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(Ас адамның арқауы)</w:t>
            </w:r>
          </w:p>
        </w:tc>
        <w:tc>
          <w:tcPr>
            <w:tcW w:w="2977" w:type="dxa"/>
            <w:hideMark/>
          </w:tcPr>
          <w:p w14:paraId="6E5DBD5B" w14:textId="745D2E6E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Кезекшілердің жұмысы</w:t>
            </w:r>
          </w:p>
          <w:p w14:paraId="1D3646CB" w14:textId="1D17C606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Қолды дұрыс жууға ынталандыру, қолды дұрыс сүрте білу. Үнемді тұтыну</w:t>
            </w:r>
          </w:p>
          <w:p w14:paraId="4646A19A" w14:textId="77777777" w:rsidR="00042990" w:rsidRPr="00042990" w:rsidRDefault="00042990" w:rsidP="00042990">
            <w:pPr>
              <w:pStyle w:val="13213"/>
            </w:pPr>
          </w:p>
          <w:p w14:paraId="1EB27234" w14:textId="77777777" w:rsidR="00042990" w:rsidRPr="00042990" w:rsidRDefault="00042990" w:rsidP="00042990">
            <w:pPr>
              <w:pStyle w:val="13213"/>
            </w:pPr>
          </w:p>
        </w:tc>
        <w:tc>
          <w:tcPr>
            <w:tcW w:w="2977" w:type="dxa"/>
          </w:tcPr>
          <w:p w14:paraId="3ED405E3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Кезекшілердің жұмысы.</w:t>
            </w:r>
          </w:p>
          <w:p w14:paraId="66F2BCDD" w14:textId="35CB28CC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09445D9A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Үнемді тұтыну</w:t>
            </w:r>
          </w:p>
          <w:p w14:paraId="1EC7A554" w14:textId="73302ABE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(Ас атасы – нан)</w:t>
            </w:r>
          </w:p>
          <w:p w14:paraId="6C1E4CD2" w14:textId="77777777" w:rsidR="00042990" w:rsidRPr="00042990" w:rsidRDefault="00042990" w:rsidP="00042990">
            <w:pPr>
              <w:pStyle w:val="13213"/>
            </w:pPr>
          </w:p>
        </w:tc>
        <w:tc>
          <w:tcPr>
            <w:tcW w:w="2693" w:type="dxa"/>
            <w:hideMark/>
          </w:tcPr>
          <w:p w14:paraId="6176152A" w14:textId="7326BD79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Кезекшілердің жұмысы</w:t>
            </w:r>
          </w:p>
          <w:p w14:paraId="0A16D649" w14:textId="0C885BD9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Мүмкін болатын еңбек тапсырмаларын, асхана кезекшілерінің міндеттерін орындауға оң көзқарас қалыптастыру.</w:t>
            </w:r>
          </w:p>
          <w:p w14:paraId="292762D2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Үнемді тұтыну</w:t>
            </w:r>
          </w:p>
          <w:p w14:paraId="6706E3E2" w14:textId="77777777" w:rsidR="00042990" w:rsidRPr="00042990" w:rsidRDefault="00042990" w:rsidP="00042990">
            <w:pPr>
              <w:pStyle w:val="13213"/>
            </w:pPr>
          </w:p>
        </w:tc>
        <w:tc>
          <w:tcPr>
            <w:tcW w:w="2551" w:type="dxa"/>
          </w:tcPr>
          <w:p w14:paraId="0E614DE4" w14:textId="197EA314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Кезекшілердің жұмысы</w:t>
            </w:r>
          </w:p>
          <w:p w14:paraId="45F5CFD0" w14:textId="014FE47F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Өзіне-өзі қызмет көрсету және киімге күтім жасау дағдыларын жетілдіру.</w:t>
            </w:r>
          </w:p>
          <w:p w14:paraId="023229F2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(Өле жегенше, бөле же) Үнемді тұтыну</w:t>
            </w:r>
          </w:p>
          <w:p w14:paraId="597FD20C" w14:textId="77777777" w:rsidR="00042990" w:rsidRPr="00042990" w:rsidRDefault="00042990" w:rsidP="00042990">
            <w:pPr>
              <w:pStyle w:val="13213"/>
            </w:pPr>
          </w:p>
        </w:tc>
      </w:tr>
      <w:tr w:rsidR="00413A1D" w14:paraId="5875F517" w14:textId="77777777" w:rsidTr="00877EBD">
        <w:tc>
          <w:tcPr>
            <w:tcW w:w="1985" w:type="dxa"/>
          </w:tcPr>
          <w:p w14:paraId="0C95E5DF" w14:textId="6C4D6A15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hideMark/>
          </w:tcPr>
          <w:p w14:paraId="6DA05BEC" w14:textId="50744EA3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 xml:space="preserve">"Менің Қазақстаным" – Қазақстан </w:t>
            </w:r>
            <w:r>
              <w:rPr>
                <w:lang w:val="kk"/>
              </w:rPr>
              <w:lastRenderedPageBreak/>
              <w:t>Республикасының Әнұранын орындау.</w:t>
            </w:r>
          </w:p>
          <w:p w14:paraId="3BF36A9D" w14:textId="494E0074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Мотивациялық жағдай: мектеп жасына дейінгі баланың тәртібі</w:t>
            </w:r>
          </w:p>
        </w:tc>
        <w:tc>
          <w:tcPr>
            <w:tcW w:w="2977" w:type="dxa"/>
            <w:hideMark/>
          </w:tcPr>
          <w:p w14:paraId="044DE8DF" w14:textId="32F44510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>Бірлескен жоспарларды талқылау, ережелер туралы шарт</w:t>
            </w:r>
          </w:p>
        </w:tc>
        <w:tc>
          <w:tcPr>
            <w:tcW w:w="2977" w:type="dxa"/>
            <w:hideMark/>
          </w:tcPr>
          <w:p w14:paraId="3BEB72B4" w14:textId="419D67C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Қиын жағдайдан шығудың жолын табу (Біз қалай көмектесе аламыз?)</w:t>
            </w:r>
          </w:p>
        </w:tc>
        <w:tc>
          <w:tcPr>
            <w:tcW w:w="2693" w:type="dxa"/>
            <w:hideMark/>
          </w:tcPr>
          <w:p w14:paraId="529C2600" w14:textId="0A468A7B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 xml:space="preserve">Қызығушылықтар бойынша іс-әрекет түрін </w:t>
            </w:r>
            <w:r>
              <w:rPr>
                <w:lang w:val="kk"/>
              </w:rPr>
              <w:lastRenderedPageBreak/>
              <w:t>таңдау, қоршаған ортаны ұйымдастыру</w:t>
            </w:r>
          </w:p>
        </w:tc>
        <w:tc>
          <w:tcPr>
            <w:tcW w:w="2551" w:type="dxa"/>
            <w:hideMark/>
          </w:tcPr>
          <w:p w14:paraId="4B6ABA32" w14:textId="390CFBEA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lastRenderedPageBreak/>
              <w:softHyphen/>
              <w:t>Мәселені шешу үшін жаңа ақпаратты енгізу</w:t>
            </w:r>
          </w:p>
        </w:tc>
      </w:tr>
      <w:tr w:rsidR="00413A1D" w14:paraId="669700F5" w14:textId="77777777" w:rsidTr="00877EBD">
        <w:tc>
          <w:tcPr>
            <w:tcW w:w="1985" w:type="dxa"/>
          </w:tcPr>
          <w:p w14:paraId="34A03C7A" w14:textId="61B8652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</w:tcPr>
          <w:p w14:paraId="023CF3A2" w14:textId="77777777" w:rsidR="00042990" w:rsidRPr="00042990" w:rsidRDefault="00210FA3" w:rsidP="00042990">
            <w:pPr>
              <w:pStyle w:val="13213"/>
            </w:pPr>
            <w:r w:rsidRPr="00EB3F2A">
              <w:rPr>
                <w:rStyle w:val="43"/>
                <w:lang w:val="kk"/>
              </w:rPr>
              <w:t>1. Сауат ашу "</w:t>
            </w:r>
            <w:r w:rsidRPr="00042990">
              <w:rPr>
                <w:lang w:val="kk"/>
              </w:rPr>
              <w:t>Менің туысым. Дыбыс, оның сөздегі орны"</w:t>
            </w:r>
          </w:p>
          <w:p w14:paraId="775B431F" w14:textId="0B5EC8F1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Жазу бетіне бағдарлау кезінде табандылық пен дәлдікке тәрбиелеу; тік сызықтарды жазу дағдысын дамыту; балаларға сөздегі дыбыстың орнын анықтауды үйретуді жалғастыру; дауысты және дауыссыз дыбыстар туралы білімді бекіту. </w:t>
            </w:r>
          </w:p>
          <w:p w14:paraId="032B0217" w14:textId="77777777" w:rsidR="00042990" w:rsidRPr="00EB3F2A" w:rsidRDefault="00210FA3" w:rsidP="00042990">
            <w:pPr>
              <w:pStyle w:val="13213"/>
              <w:rPr>
                <w:rStyle w:val="43"/>
              </w:rPr>
            </w:pPr>
            <w:r w:rsidRPr="00EB3F2A">
              <w:rPr>
                <w:rStyle w:val="43"/>
                <w:lang w:val="kk"/>
              </w:rPr>
              <w:t xml:space="preserve">2. Қазақ тілі </w:t>
            </w:r>
          </w:p>
          <w:p w14:paraId="23FBE048" w14:textId="370E3AEA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«Ас атасы – нан»</w:t>
            </w:r>
          </w:p>
          <w:p w14:paraId="10D7FF48" w14:textId="528E112D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"Дүкен" д/о </w:t>
            </w:r>
          </w:p>
          <w:p w14:paraId="49691E75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Міндеттер:</w:t>
            </w:r>
          </w:p>
          <w:p w14:paraId="60C25C46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Сөйлеудің дыбыстық мәдениеті:</w:t>
            </w:r>
          </w:p>
          <w:p w14:paraId="1B5AC73E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Сөз ішіндегі қазақ тіліне тән Ү, Ұ дыбысын дұрыс айтуды үйрету;</w:t>
            </w:r>
          </w:p>
          <w:p w14:paraId="049A58E3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Сөздік қор:</w:t>
            </w:r>
          </w:p>
          <w:p w14:paraId="3050BB42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>Қоршаған ортадағы күнделікті жиі қолданылатын сөздердің атауларын айту және түсіну дағдыларын қалыптастыру.</w:t>
            </w:r>
          </w:p>
          <w:p w14:paraId="242C8EB2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Тілдің грамматикалық құрылымы: </w:t>
            </w:r>
          </w:p>
          <w:p w14:paraId="5C6B1396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Қазақ тіліндегі сөздер мен сөйлемдерді түсінуді және қолдануды үйрету;</w:t>
            </w:r>
          </w:p>
          <w:p w14:paraId="12DB41EE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Байланыстырып сөйлеу:</w:t>
            </w:r>
          </w:p>
          <w:p w14:paraId="007CF22D" w14:textId="37F6EB2A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Мақал-мәтелдер айтуды үйрету.</w:t>
            </w:r>
          </w:p>
          <w:p w14:paraId="546349FD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Нанның пайдасы және оны қалай жасайтыны туралы айту.</w:t>
            </w:r>
          </w:p>
          <w:p w14:paraId="001A5E1C" w14:textId="77777777" w:rsidR="00042990" w:rsidRPr="00EB3F2A" w:rsidRDefault="00210FA3" w:rsidP="00042990">
            <w:pPr>
              <w:pStyle w:val="13213"/>
              <w:rPr>
                <w:rStyle w:val="43"/>
              </w:rPr>
            </w:pPr>
            <w:r w:rsidRPr="00EB3F2A">
              <w:rPr>
                <w:rStyle w:val="43"/>
                <w:lang w:val="kk"/>
              </w:rPr>
              <w:t xml:space="preserve">3. Аппликация </w:t>
            </w:r>
          </w:p>
          <w:p w14:paraId="0E990608" w14:textId="596AAA0E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"Дастархан" </w:t>
            </w:r>
          </w:p>
          <w:p w14:paraId="1F891AAE" w14:textId="3016C2B4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Қазақ халқының тұрмыс заттарымен, киіз үйдің жабдықтарымен таныстыру, көрсетілген заттарды қалауы бойынша ою-өрнектермен безендіре отырып ою-өрнек салуды үйрету. Аппликацияның әртүрлі </w:t>
            </w:r>
            <w:r w:rsidRPr="00042990">
              <w:rPr>
                <w:lang w:val="kk"/>
              </w:rPr>
              <w:lastRenderedPageBreak/>
              <w:t>әдістерін (симметриялы, контурлық) және тәсілдерін (түзу, қисық кесу, ою-өрнек) қолдану қабілетін қалыптастыру; қайшылар мен желімді дұрыс қолдануға, еңбек қауіпсіздігі мен жеке гигиена ережелерін сақтауға шақыру.</w:t>
            </w:r>
          </w:p>
          <w:p w14:paraId="69D148C6" w14:textId="77777777" w:rsidR="00042990" w:rsidRPr="00EB3F2A" w:rsidRDefault="00210FA3" w:rsidP="00042990">
            <w:pPr>
              <w:pStyle w:val="13213"/>
              <w:rPr>
                <w:rStyle w:val="43"/>
              </w:rPr>
            </w:pPr>
            <w:r w:rsidRPr="00EB3F2A">
              <w:rPr>
                <w:rStyle w:val="43"/>
                <w:lang w:val="kk"/>
              </w:rPr>
              <w:t>4. Дене шынықтыру</w:t>
            </w:r>
          </w:p>
          <w:p w14:paraId="1CE1D5DC" w14:textId="673EF5F9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Квест ойыны</w:t>
            </w:r>
          </w:p>
          <w:p w14:paraId="1ED60B0D" w14:textId="756F3CE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"Нан – ас атасы"</w:t>
            </w:r>
          </w:p>
          <w:p w14:paraId="1472B90F" w14:textId="216BDBEE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Қолына қапты ұстап, созған күйі гимнастикалық орындықта жүру, баспен тұру арқылы тепе-теңдікті қалыптастыру </w:t>
            </w:r>
          </w:p>
        </w:tc>
        <w:tc>
          <w:tcPr>
            <w:tcW w:w="2977" w:type="dxa"/>
          </w:tcPr>
          <w:p w14:paraId="103224EE" w14:textId="7B6B0AB8" w:rsidR="00042990" w:rsidRPr="00EB3F2A" w:rsidRDefault="00210FA3" w:rsidP="00042990">
            <w:pPr>
              <w:pStyle w:val="13213"/>
              <w:rPr>
                <w:rStyle w:val="43"/>
              </w:rPr>
            </w:pPr>
            <w:r w:rsidRPr="00EB3F2A"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6EBF85F1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3 санының құрамы.</w:t>
            </w:r>
          </w:p>
          <w:p w14:paraId="44825354" w14:textId="03E5558D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Екі кіші екі сандағы 3 санының құрамымен танысу. Санау және элементтердің (заттардың) бір-біріне қатынасы негізінде жиынның әртүрлі бөліктерін салыстыру; жиынның үлкен (кіші бөлігін) немесе олардың теңдігін анықтау; зерттеу барысында балаларды жаңа ақпарат алуға баулу; объектілерді зерттеу үшін өз іс-әрекетінің алгоритмін әзірлеуге үйрету; 10 шегінде тікелей және кері санауға жаттығу жасау; қағаз бетіне бағдарлануды үйрету, өрнектер салу.</w:t>
            </w:r>
          </w:p>
          <w:p w14:paraId="56C3A331" w14:textId="77777777" w:rsidR="00042990" w:rsidRPr="00210FA3" w:rsidRDefault="00210FA3" w:rsidP="00042990">
            <w:pPr>
              <w:pStyle w:val="13213"/>
              <w:rPr>
                <w:rStyle w:val="43"/>
                <w:lang w:val="kk"/>
              </w:rPr>
            </w:pPr>
            <w:r w:rsidRPr="00EB3F2A">
              <w:rPr>
                <w:rStyle w:val="43"/>
                <w:lang w:val="kk"/>
              </w:rPr>
              <w:t xml:space="preserve">2. Сөйлеуді дамыту </w:t>
            </w:r>
          </w:p>
          <w:p w14:paraId="2A587B4C" w14:textId="24028618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В.Осеевтің  «Просто старушка» әңгімесін мазмұндау </w:t>
            </w:r>
          </w:p>
          <w:p w14:paraId="1F7EED0D" w14:textId="1291C536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lastRenderedPageBreak/>
              <w:t>Отбасы мүшелеріне деген сүйіспеншілік пен жауаптылыққа тәрбиелеу; диалог құру арқылы сөйлеудің интонациялық мәнерлілігін дамыту; заттардың белгілерін таңдай білуге үйрету; негізгі ойды дұрыс жеткізе білу, оқиғаны дәйекті түрде қайталау қабілеттерін қалыптастыру.</w:t>
            </w:r>
          </w:p>
          <w:p w14:paraId="7D476DB3" w14:textId="77777777" w:rsidR="00807CD9" w:rsidRDefault="00210FA3" w:rsidP="00042990">
            <w:pPr>
              <w:pStyle w:val="13213"/>
            </w:pPr>
            <w:r w:rsidRPr="00EB3F2A">
              <w:rPr>
                <w:rStyle w:val="43"/>
                <w:lang w:val="kk"/>
              </w:rPr>
              <w:t xml:space="preserve">3. Қоршаған ортамен танысу </w:t>
            </w:r>
          </w:p>
          <w:p w14:paraId="6358C86A" w14:textId="38485800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"Тұрмыстық техника, оның маңызы"</w:t>
            </w:r>
          </w:p>
          <w:p w14:paraId="600D694A" w14:textId="785D2956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Өз күштері мен мүмкіндіктеріне деген сенімділікке тәрбиелеу; қоршаған заттардың адам еңбегімен жаратылғанын және оларға мұқият қарау керек екенін түсінуді дамыту; ұялы телефондарды, смартфондарды, теледидарды пайдалану және оларды пайдалану кезінде қауіпсіздік ережелерін сақтау туралы білімді бекіту.</w:t>
            </w:r>
          </w:p>
          <w:p w14:paraId="7D8D3377" w14:textId="77777777" w:rsidR="00042990" w:rsidRPr="00EB3F2A" w:rsidRDefault="00210FA3" w:rsidP="00042990">
            <w:pPr>
              <w:pStyle w:val="13213"/>
              <w:rPr>
                <w:rStyle w:val="43"/>
              </w:rPr>
            </w:pPr>
            <w:r w:rsidRPr="00EB3F2A">
              <w:rPr>
                <w:rStyle w:val="43"/>
                <w:lang w:val="kk"/>
              </w:rPr>
              <w:lastRenderedPageBreak/>
              <w:t xml:space="preserve">4. Музыка </w:t>
            </w:r>
          </w:p>
          <w:p w14:paraId="2CFC588A" w14:textId="0C6BDCFD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"Күз бояулары музыкада" тыңдалымы</w:t>
            </w:r>
          </w:p>
          <w:p w14:paraId="67DD66CB" w14:textId="249C35AC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Шығармалардың эмоционалды мазмұнын ажырата білуді үйрету.</w:t>
            </w:r>
          </w:p>
          <w:p w14:paraId="26ABCAB5" w14:textId="77777777" w:rsidR="00807CD9" w:rsidRDefault="00210FA3" w:rsidP="00042990">
            <w:pPr>
              <w:pStyle w:val="13213"/>
            </w:pPr>
            <w:r>
              <w:rPr>
                <w:lang w:val="kk"/>
              </w:rPr>
              <w:t>Ән айту</w:t>
            </w:r>
          </w:p>
          <w:p w14:paraId="33BD7095" w14:textId="07F3951A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Бірінші октаваның "ре" диапазонында жеңіл дауыспен ән айту дағдыларын қалыптастыру.</w:t>
            </w:r>
          </w:p>
          <w:p w14:paraId="6A917F06" w14:textId="77777777" w:rsidR="00807CD9" w:rsidRDefault="00210FA3" w:rsidP="00042990">
            <w:pPr>
              <w:pStyle w:val="13213"/>
            </w:pPr>
            <w:r>
              <w:rPr>
                <w:lang w:val="kk"/>
              </w:rPr>
              <w:t>Музыкалық-ритмикалық қозғалыстар</w:t>
            </w:r>
          </w:p>
          <w:p w14:paraId="0594E11E" w14:textId="71126AA0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Музыканың сипатындағы өзгерістерге сәйкес жаттығулар жасауды үйрету.</w:t>
            </w:r>
          </w:p>
          <w:p w14:paraId="5D6C79F5" w14:textId="52365F27" w:rsidR="00042990" w:rsidRPr="00042990" w:rsidRDefault="00210FA3" w:rsidP="00EB3F2A">
            <w:pPr>
              <w:pStyle w:val="13213"/>
            </w:pPr>
            <w:r w:rsidRPr="00042990">
              <w:rPr>
                <w:lang w:val="kk"/>
              </w:rPr>
              <w:t>Күй күмбірі</w:t>
            </w:r>
          </w:p>
        </w:tc>
        <w:tc>
          <w:tcPr>
            <w:tcW w:w="2977" w:type="dxa"/>
            <w:hideMark/>
          </w:tcPr>
          <w:p w14:paraId="258FA3AB" w14:textId="0AED475E" w:rsidR="00042990" w:rsidRPr="00EB3F2A" w:rsidRDefault="00210FA3" w:rsidP="00042990">
            <w:pPr>
              <w:pStyle w:val="13213"/>
              <w:rPr>
                <w:rStyle w:val="43"/>
              </w:rPr>
            </w:pPr>
            <w:r w:rsidRPr="00EB3F2A"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12868DAC" w14:textId="6263FA6E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Үшеуінің шегінде салыстыру.  Үшбұрыш.</w:t>
            </w:r>
          </w:p>
          <w:p w14:paraId="4EF5BBF3" w14:textId="5A53EFA7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Үшеу шегінде көптеген заттар мен сандарды салыстыру және теңестіру қабілетін қалыптастыру; үшбұрыш және оның ерекшеліктері туралы идеяны бекіту; танымдық-зерттеуге қызығушылығын, ойлауын, тапсырманы шешу кезінде не істеу керектігін, қалай істеу керектігін түсіну қабілетін дамыту; қағаз бетіне бағдарлай білуді үйрету; түзу таяқшаларды салу. </w:t>
            </w:r>
          </w:p>
          <w:p w14:paraId="611DBD65" w14:textId="77777777" w:rsidR="00807CD9" w:rsidRPr="00210FA3" w:rsidRDefault="00210FA3" w:rsidP="00042990">
            <w:pPr>
              <w:pStyle w:val="13213"/>
              <w:rPr>
                <w:lang w:val="kk"/>
              </w:rPr>
            </w:pPr>
            <w:r w:rsidRPr="00EB3F2A">
              <w:rPr>
                <w:rStyle w:val="43"/>
                <w:lang w:val="kk"/>
              </w:rPr>
              <w:t xml:space="preserve">2. Сауат ашу негіздері </w:t>
            </w:r>
          </w:p>
          <w:p w14:paraId="44384985" w14:textId="4CF7C2D4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"Мен тұратын көше. Буын"</w:t>
            </w:r>
          </w:p>
          <w:p w14:paraId="3E6950E7" w14:textId="7A00EED8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Жазу дәптерінің бетіне бағдарлау қабілетін дамыту; "буын" термині туралы түсінік беру; балаларға сөздерді </w:t>
            </w:r>
            <w:r w:rsidRPr="00042990">
              <w:rPr>
                <w:lang w:val="kk"/>
              </w:rPr>
              <w:lastRenderedPageBreak/>
              <w:t xml:space="preserve">буындап айтуды үйрету; сөздерді буындарға бөлу қабілетін қалыптастыру; балалардың дауысты және дауыссыз дыбыстар туралы білімдерін бекітуді жалғастыру. </w:t>
            </w:r>
          </w:p>
          <w:p w14:paraId="695182BC" w14:textId="77777777" w:rsidR="00042990" w:rsidRPr="00210FA3" w:rsidRDefault="00210FA3" w:rsidP="00042990">
            <w:pPr>
              <w:pStyle w:val="13213"/>
              <w:rPr>
                <w:rStyle w:val="43"/>
                <w:lang w:val="kk"/>
              </w:rPr>
            </w:pPr>
            <w:r w:rsidRPr="00EB3F2A">
              <w:rPr>
                <w:rStyle w:val="43"/>
                <w:lang w:val="kk"/>
              </w:rPr>
              <w:t xml:space="preserve">3. Көркем әдебиет </w:t>
            </w:r>
          </w:p>
          <w:p w14:paraId="771157CF" w14:textId="10D7C96F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К. С. Ильяшева " Ескендір Алматыға қалай барды "(әңгімені мазмұндау)</w:t>
            </w:r>
          </w:p>
          <w:p w14:paraId="6F62A784" w14:textId="0866E70C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Туыстарына деген сүйіспеншілікке тәрбиелеу; диалогтық сөйлеуді дамыту; әдеби шығармаларды эмоционалды қабылдауға ықпал ету; олардың мазмұнын түсінуге, себеп-салдарлық байланыстарды, жанрларды (ертегі, әңгіме, өлең) ажыратуға үйрету; сюжеттің дәйектілігін сақтай отырып, шығарманың эмоционалды, логикалық мазмұнын қайталау қабілетін қалыптастыру; кейіпкерлерге және олардың іс-әрекеттеріне </w:t>
            </w:r>
            <w:r w:rsidRPr="00042990">
              <w:rPr>
                <w:lang w:val="kk"/>
              </w:rPr>
              <w:lastRenderedPageBreak/>
              <w:t>деген көзқарасын білдіруге шақыру.</w:t>
            </w:r>
          </w:p>
          <w:p w14:paraId="6EBA5A0C" w14:textId="77777777" w:rsidR="00807CD9" w:rsidRDefault="00210FA3" w:rsidP="00042990">
            <w:pPr>
              <w:pStyle w:val="13213"/>
            </w:pPr>
            <w:r w:rsidRPr="00EB3F2A">
              <w:rPr>
                <w:rStyle w:val="43"/>
                <w:lang w:val="kk"/>
              </w:rPr>
              <w:t xml:space="preserve">4. Дене шынықтыру </w:t>
            </w:r>
          </w:p>
          <w:p w14:paraId="36C174F4" w14:textId="6D14E26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Квест ойыны</w:t>
            </w:r>
          </w:p>
          <w:p w14:paraId="36B0942D" w14:textId="10EBE93E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"Нан – ас атасы"</w:t>
            </w:r>
          </w:p>
          <w:p w14:paraId="38680DC4" w14:textId="4B7B793E" w:rsidR="00042990" w:rsidRPr="00042990" w:rsidRDefault="00210FA3" w:rsidP="00EB3F2A">
            <w:pPr>
              <w:pStyle w:val="13213"/>
            </w:pPr>
            <w:r w:rsidRPr="00042990">
              <w:rPr>
                <w:lang w:val="kk"/>
              </w:rPr>
              <w:t>Жүгіріп келіп биіктікке секіру кезінде ерік-жігерді, реакция жылдамдығын дамыту; ойын элементтері бар спорттық ойындарда зейінді, төзімділікті дамытуға ықпал ету: футбол, баскетбол</w:t>
            </w:r>
          </w:p>
        </w:tc>
        <w:tc>
          <w:tcPr>
            <w:tcW w:w="2693" w:type="dxa"/>
            <w:hideMark/>
          </w:tcPr>
          <w:p w14:paraId="0AE4EE00" w14:textId="476269FF" w:rsidR="00042990" w:rsidRPr="00EB3F2A" w:rsidRDefault="00210FA3" w:rsidP="00042990">
            <w:pPr>
              <w:pStyle w:val="13213"/>
              <w:rPr>
                <w:rStyle w:val="43"/>
              </w:rPr>
            </w:pPr>
            <w:r w:rsidRPr="00EB3F2A"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0B8B28A8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"Барлығы қанша?", "Не?", "Бұл нешінші (шот бойынша)?»</w:t>
            </w:r>
          </w:p>
          <w:p w14:paraId="3AB6A2DE" w14:textId="0305DFBD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Тікелей және кері санауға жаттығу; сұрақтарды ажырата білуге үйрету: "Барлығы қанша?", "Не?", "Бұл нешінші (шот бойынша)?" және оларға дұрыс жауап беру; заттардың саны олардың мөлшеріне, олардың арасындағы қашықтыққа, орналасқан жеріне, сондай-ақ санау бағытына байланысты емес екенін түсінуге жетелеу; талдау, себеп-салдарлық байланыстар орнату, қорытынды жасау қабілетін дамыту; қағаз бетіне бағдарлана </w:t>
            </w:r>
            <w:r w:rsidRPr="00042990">
              <w:rPr>
                <w:lang w:val="kk"/>
              </w:rPr>
              <w:lastRenderedPageBreak/>
              <w:t>білуге үйрету; түзу таяқтарды салу.</w:t>
            </w:r>
          </w:p>
          <w:p w14:paraId="0B92E8E8" w14:textId="77777777" w:rsidR="00042990" w:rsidRPr="00EB3F2A" w:rsidRDefault="00210FA3" w:rsidP="00042990">
            <w:pPr>
              <w:pStyle w:val="13213"/>
              <w:rPr>
                <w:rStyle w:val="43"/>
              </w:rPr>
            </w:pPr>
            <w:r w:rsidRPr="00EB3F2A">
              <w:rPr>
                <w:rStyle w:val="43"/>
                <w:lang w:val="kk"/>
              </w:rPr>
              <w:t>2."З-С" БҚО сөйлеуді дамыту</w:t>
            </w:r>
          </w:p>
          <w:p w14:paraId="1DFDBFFC" w14:textId="4B4C75DC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Ыдыс-аяққа ұқыпты қарауға тәрбиелеу; зейінді, есте сақтауды, интонациялық мәнерлілікті дамыту; дыбыстарды дұрыс, анық айта білу қабілетін бекіту; артикуляциясы мен дыбысы жағынан ұқсас дауыссыз дыбыстарды анық айта білуге үйрету: с-з </w:t>
            </w:r>
          </w:p>
          <w:p w14:paraId="25910541" w14:textId="77777777" w:rsidR="00807CD9" w:rsidRDefault="00210FA3" w:rsidP="00042990">
            <w:pPr>
              <w:pStyle w:val="13213"/>
            </w:pPr>
            <w:r w:rsidRPr="00EB3F2A">
              <w:rPr>
                <w:rStyle w:val="43"/>
                <w:lang w:val="kk"/>
              </w:rPr>
              <w:t>3. Қоршаған ортамен танысу</w:t>
            </w:r>
          </w:p>
          <w:p w14:paraId="2ABAE6C3" w14:textId="47834E14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"Нан үстелге қалай келді"</w:t>
            </w:r>
          </w:p>
          <w:p w14:paraId="5F3393DD" w14:textId="6442455A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Нанға ұқыпты қарауға, бидай өсіруге және өндіруге қатысатын адамдардың еңбегіне құрметпен қарауға тәрбиелеу; нан өсірушінің еңбек нәтижелерінің мазмұны, сипаты мен маңызы туралы түсінік қалыптастыру.</w:t>
            </w:r>
          </w:p>
          <w:p w14:paraId="58BC7AFF" w14:textId="6DEF1844" w:rsidR="00042990" w:rsidRPr="00042990" w:rsidRDefault="00210FA3" w:rsidP="00042990">
            <w:pPr>
              <w:pStyle w:val="13213"/>
            </w:pPr>
            <w:r w:rsidRPr="00EB3F2A">
              <w:rPr>
                <w:rStyle w:val="43"/>
                <w:lang w:val="kk"/>
              </w:rPr>
              <w:t xml:space="preserve">4. Дене шынықтыру </w:t>
            </w:r>
            <w:r w:rsidR="00807CD9">
              <w:rPr>
                <w:lang w:val="kk"/>
              </w:rPr>
              <w:t>Квест ойыны</w:t>
            </w:r>
          </w:p>
          <w:p w14:paraId="51C77030" w14:textId="1F1FE129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>"Нан – ас атасы"</w:t>
            </w:r>
          </w:p>
          <w:p w14:paraId="6B27BC53" w14:textId="6E0EDFF8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Баскетбол элементтері бар ашық ойындарда ережелерді сақтай отырып командалық ойында дағдыларды жетілдіру</w:t>
            </w:r>
          </w:p>
        </w:tc>
        <w:tc>
          <w:tcPr>
            <w:tcW w:w="2551" w:type="dxa"/>
            <w:hideMark/>
          </w:tcPr>
          <w:p w14:paraId="4BB32AD3" w14:textId="77777777" w:rsidR="000E70D2" w:rsidRDefault="00210FA3" w:rsidP="00042990">
            <w:pPr>
              <w:pStyle w:val="13213"/>
            </w:pPr>
            <w:r w:rsidRPr="00EB3F2A">
              <w:rPr>
                <w:rStyle w:val="43"/>
                <w:lang w:val="kk"/>
              </w:rPr>
              <w:lastRenderedPageBreak/>
              <w:t xml:space="preserve">1. Сауат ашу негіздері </w:t>
            </w:r>
          </w:p>
          <w:p w14:paraId="6E70A2A7" w14:textId="337EB2B3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"Күз – жомарт уақыт. Сөздерді буындарға бөлу"</w:t>
            </w:r>
          </w:p>
          <w:p w14:paraId="721CCD16" w14:textId="2A51FFE6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Жазу бетіне бағдарлану қабілетін дамыту; буын ұғымын қалыптастыруды жалғастыру, сөздерді буындарға бөлу; балаларға сөздегі буындардың саны мен тәртібін анықтауды үйрету; балалардың дауысты және дауыссыз дыбыстар туралы білімдерін бекітуді жалғастыру.</w:t>
            </w:r>
          </w:p>
          <w:p w14:paraId="55F4BEE6" w14:textId="26D2E496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EB3F2A">
              <w:rPr>
                <w:rStyle w:val="43"/>
                <w:lang w:val="kk"/>
              </w:rPr>
              <w:t xml:space="preserve">2. Қазақ тілі </w:t>
            </w:r>
            <w:r w:rsidRPr="00042990">
              <w:rPr>
                <w:lang w:val="kk"/>
              </w:rPr>
              <w:t>"Дүкенде"</w:t>
            </w:r>
          </w:p>
          <w:p w14:paraId="294C6BC7" w14:textId="7C36BA3E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"Нан дүкенінде" д/о</w:t>
            </w:r>
          </w:p>
          <w:p w14:paraId="73CF6C2F" w14:textId="77777777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Міндеттер:</w:t>
            </w:r>
          </w:p>
          <w:p w14:paraId="77763E6F" w14:textId="77777777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Сөйлеудің дыбыстық мәдениеті:</w:t>
            </w:r>
          </w:p>
          <w:p w14:paraId="0E460FCE" w14:textId="77777777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Тілдік және артикуляциялық аппаратты, тыныс </w:t>
            </w:r>
            <w:r w:rsidRPr="00042990">
              <w:rPr>
                <w:lang w:val="kk"/>
              </w:rPr>
              <w:lastRenderedPageBreak/>
              <w:t>алуды және таза дикцияны дамыту.</w:t>
            </w:r>
          </w:p>
          <w:p w14:paraId="30D8FF78" w14:textId="77777777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Сөздік қор:</w:t>
            </w:r>
          </w:p>
          <w:p w14:paraId="0FCD69D3" w14:textId="77777777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Заттың атын, санын (түсін, өлшемін) білдіретін сөздердің мағынасын түсіну және ауызекі тілде қолдануды дағдыландыру </w:t>
            </w:r>
          </w:p>
          <w:p w14:paraId="56618537" w14:textId="77777777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Тілдің грамматикалық құрылымы: </w:t>
            </w:r>
          </w:p>
          <w:p w14:paraId="76406658" w14:textId="77777777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Қазақ тіліндегі сөздер мен сөйлемдерді түсінуді және қолдануды үйрету.</w:t>
            </w:r>
          </w:p>
          <w:p w14:paraId="1FA3363B" w14:textId="77777777" w:rsidR="00042990" w:rsidRPr="00042990" w:rsidRDefault="00210FA3" w:rsidP="00042990">
            <w:pPr>
              <w:pStyle w:val="13213"/>
              <w:rPr>
                <w:lang w:val="kk-KZ"/>
              </w:rPr>
            </w:pPr>
            <w:r w:rsidRPr="00042990">
              <w:rPr>
                <w:lang w:val="kk"/>
              </w:rPr>
              <w:t>Байланыстырып сөйлеу:</w:t>
            </w:r>
          </w:p>
          <w:p w14:paraId="53643D70" w14:textId="77777777" w:rsidR="00042990" w:rsidRPr="00042990" w:rsidRDefault="00210FA3" w:rsidP="00042990">
            <w:pPr>
              <w:pStyle w:val="13213"/>
              <w:rPr>
                <w:lang w:val="kk-KZ"/>
              </w:rPr>
            </w:pPr>
            <w:r w:rsidRPr="00042990">
              <w:rPr>
                <w:lang w:val="kk"/>
              </w:rPr>
              <w:t>Диалогке қатысуға үйрету.</w:t>
            </w:r>
          </w:p>
          <w:p w14:paraId="5A93CECA" w14:textId="77777777" w:rsidR="000E70D2" w:rsidRPr="00210FA3" w:rsidRDefault="00210FA3" w:rsidP="00042990">
            <w:pPr>
              <w:pStyle w:val="13213"/>
              <w:rPr>
                <w:lang w:val="kk-KZ"/>
              </w:rPr>
            </w:pPr>
            <w:r w:rsidRPr="00EB3F2A">
              <w:rPr>
                <w:rStyle w:val="43"/>
                <w:lang w:val="kk"/>
              </w:rPr>
              <w:t xml:space="preserve">3. Көркем әдебиет </w:t>
            </w:r>
          </w:p>
          <w:p w14:paraId="4795E0E2" w14:textId="7370F55E" w:rsidR="00042990" w:rsidRPr="00210FA3" w:rsidRDefault="00210FA3" w:rsidP="00042990">
            <w:pPr>
              <w:pStyle w:val="13213"/>
              <w:rPr>
                <w:lang w:val="kk-KZ"/>
              </w:rPr>
            </w:pPr>
            <w:r w:rsidRPr="00042990">
              <w:rPr>
                <w:lang w:val="kk"/>
              </w:rPr>
              <w:t>К. Баянбаев "Киіз үй"(өлең жаттау)</w:t>
            </w:r>
          </w:p>
          <w:p w14:paraId="5BE106DB" w14:textId="6AC3AD6B" w:rsidR="00042990" w:rsidRPr="00210FA3" w:rsidRDefault="00210FA3" w:rsidP="00042990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 xml:space="preserve">Поэзияға деген сүйіспеншілікті тәрбиелеу; байқауды, есте сақтауды дамыту; әдеби шығармаларды эмоционалды қабылдауға ықпал ету; олардың </w:t>
            </w:r>
            <w:r>
              <w:rPr>
                <w:lang w:val="kk"/>
              </w:rPr>
              <w:lastRenderedPageBreak/>
              <w:t xml:space="preserve">мазмұнын түсінуді үйрету; жанрларды ажырату (ертегі, әңгіме, өлең); тілдің көркемдігін сезінуге, шығарма кейіпкерлерінің іс-әрекеттерін бағалауға шақыру; өлеңді жатқа, мәнерлеп, интонациямен айтуға үйрету. </w:t>
            </w:r>
          </w:p>
          <w:p w14:paraId="62D0E7B5" w14:textId="77777777" w:rsidR="00042990" w:rsidRPr="00EB3F2A" w:rsidRDefault="00210FA3" w:rsidP="00042990">
            <w:pPr>
              <w:pStyle w:val="13213"/>
              <w:rPr>
                <w:rStyle w:val="43"/>
              </w:rPr>
            </w:pPr>
            <w:r w:rsidRPr="00EB3F2A">
              <w:rPr>
                <w:rStyle w:val="43"/>
                <w:lang w:val="kk"/>
              </w:rPr>
              <w:t xml:space="preserve">4. Музыка </w:t>
            </w:r>
          </w:p>
          <w:p w14:paraId="0355F708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"Күз бояулары музыкада" </w:t>
            </w:r>
          </w:p>
          <w:p w14:paraId="13F28D14" w14:textId="55FFEC04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Музыкалық-ритмикалық қозғалыстар. Музыканың сипатындағы өзгерістерге сәйкес жаттығулар жасауды үйрету.</w:t>
            </w:r>
          </w:p>
          <w:p w14:paraId="5B1B0152" w14:textId="436B00DD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Музыкалық аспаптарда ойнау</w:t>
            </w:r>
          </w:p>
          <w:p w14:paraId="360E8473" w14:textId="77777777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Топтарда балалар музыкалық аспаптарында қарапайым, таныс әуендерді орындауды үйрету.</w:t>
            </w:r>
          </w:p>
          <w:p w14:paraId="3A04A2D1" w14:textId="77777777" w:rsidR="000E70D2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Би</w:t>
            </w:r>
          </w:p>
          <w:p w14:paraId="65FC0B90" w14:textId="1EA1A35B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Музыкаға сәйкес орындалатын би қимылдарын білу.</w:t>
            </w:r>
          </w:p>
          <w:p w14:paraId="71DA8115" w14:textId="78F14526" w:rsidR="00042990" w:rsidRPr="00042990" w:rsidRDefault="00210FA3" w:rsidP="00EB3F2A">
            <w:pPr>
              <w:pStyle w:val="13213"/>
            </w:pPr>
            <w:r w:rsidRPr="00042990">
              <w:rPr>
                <w:lang w:val="kk"/>
              </w:rPr>
              <w:t>Күй күмбірі</w:t>
            </w:r>
          </w:p>
        </w:tc>
      </w:tr>
      <w:tr w:rsidR="00413A1D" w14:paraId="59812D48" w14:textId="77777777" w:rsidTr="00877EBD">
        <w:tc>
          <w:tcPr>
            <w:tcW w:w="1985" w:type="dxa"/>
          </w:tcPr>
          <w:p w14:paraId="608D6F96" w14:textId="5EE6EDB6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2693" w:type="dxa"/>
            <w:hideMark/>
          </w:tcPr>
          <w:p w14:paraId="2CFEB079" w14:textId="30468C58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977" w:type="dxa"/>
            <w:hideMark/>
          </w:tcPr>
          <w:p w14:paraId="41C4E9C6" w14:textId="15F8916C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Жеке әңгімелесулер (жағдай бойынша)</w:t>
            </w:r>
          </w:p>
        </w:tc>
        <w:tc>
          <w:tcPr>
            <w:tcW w:w="2977" w:type="dxa"/>
            <w:hideMark/>
          </w:tcPr>
          <w:p w14:paraId="3A492646" w14:textId="6D1FCEAE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2693" w:type="dxa"/>
            <w:hideMark/>
          </w:tcPr>
          <w:p w14:paraId="234E2100" w14:textId="508C9C2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551" w:type="dxa"/>
            <w:hideMark/>
          </w:tcPr>
          <w:p w14:paraId="0754C11D" w14:textId="12751E33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Ретімен </w:t>
            </w:r>
            <w:r w:rsidRPr="00042990">
              <w:rPr>
                <w:lang w:val="kk"/>
              </w:rPr>
              <w:softHyphen/>
              <w:t>киіну дағдысын бекіту</w:t>
            </w:r>
          </w:p>
        </w:tc>
      </w:tr>
      <w:tr w:rsidR="00413A1D" w:rsidRPr="00312852" w14:paraId="1BAC3679" w14:textId="77777777" w:rsidTr="00877EBD">
        <w:tc>
          <w:tcPr>
            <w:tcW w:w="1985" w:type="dxa"/>
          </w:tcPr>
          <w:p w14:paraId="2D6F8B00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Серуен</w:t>
            </w:r>
          </w:p>
        </w:tc>
        <w:tc>
          <w:tcPr>
            <w:tcW w:w="2693" w:type="dxa"/>
            <w:hideMark/>
          </w:tcPr>
          <w:p w14:paraId="3D953777" w14:textId="77777777" w:rsidR="00396858" w:rsidRDefault="00210FA3" w:rsidP="00042990">
            <w:pPr>
              <w:pStyle w:val="13213"/>
            </w:pPr>
            <w:r w:rsidRPr="00042990">
              <w:rPr>
                <w:lang w:val="kk"/>
              </w:rPr>
              <w:t>Учаскедегі күзгі жұмыстарды бақылау</w:t>
            </w:r>
          </w:p>
          <w:p w14:paraId="2B343C38" w14:textId="1D82CA3D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Тірі және өлі табиғат құбылыстары туралы білімді кеңейту. </w:t>
            </w:r>
          </w:p>
          <w:p w14:paraId="64D29DE7" w14:textId="77777777" w:rsidR="00396858" w:rsidRDefault="00210FA3" w:rsidP="00042990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0DF6F32F" w14:textId="5FB37DE0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"Оспанды бұлт торлады", "Күзде аспан дем алды" Балалардың сөздік қорын </w:t>
            </w:r>
            <w:r w:rsidRPr="00042990">
              <w:rPr>
                <w:lang w:val="kk"/>
              </w:rPr>
              <w:softHyphen/>
              <w:t>заттардың қасиеттері мен сапасын сипаттайтын сын есімдермен байыту.</w:t>
            </w:r>
          </w:p>
          <w:p w14:paraId="03F0EDB2" w14:textId="5551BA0F" w:rsidR="00396858" w:rsidRPr="00042990" w:rsidRDefault="00210FA3" w:rsidP="00042990">
            <w:pPr>
              <w:pStyle w:val="13213"/>
            </w:pPr>
            <w:r>
              <w:rPr>
                <w:lang w:val="kk"/>
              </w:rPr>
              <w:t>(</w:t>
            </w:r>
            <w:r>
              <w:rPr>
                <w:lang w:val="kk"/>
              </w:rPr>
              <w:softHyphen/>
              <w:t>Коммуникативтік іс-әрекет)</w:t>
            </w:r>
          </w:p>
          <w:p w14:paraId="55DC0673" w14:textId="07C6A2AB" w:rsidR="00042990" w:rsidRDefault="00210FA3" w:rsidP="00042990">
            <w:pPr>
              <w:pStyle w:val="13213"/>
            </w:pPr>
            <w:r>
              <w:rPr>
                <w:lang w:val="kk"/>
              </w:rPr>
              <w:t>"Қане, санашы" дидактикалық ойыны 10 шегінде тікелей және кері санауға жаттығу.</w:t>
            </w:r>
          </w:p>
          <w:p w14:paraId="6A5B267A" w14:textId="060D2B8F" w:rsidR="00396858" w:rsidRPr="00042990" w:rsidRDefault="00210FA3" w:rsidP="0004299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E1B3201" w14:textId="77777777" w:rsidR="00396858" w:rsidRDefault="00210FA3" w:rsidP="00042990">
            <w:pPr>
              <w:pStyle w:val="13213"/>
            </w:pPr>
            <w:r>
              <w:rPr>
                <w:lang w:val="kk"/>
              </w:rPr>
              <w:t xml:space="preserve">Қимылды ойындар: "Жасырылған жерді тап", "Ұлттық ойын – </w:t>
            </w:r>
            <w:r>
              <w:rPr>
                <w:lang w:val="kk"/>
              </w:rPr>
              <w:lastRenderedPageBreak/>
              <w:t xml:space="preserve">ұлт қазынасы", "Балапандар" </w:t>
            </w:r>
          </w:p>
          <w:p w14:paraId="74F04257" w14:textId="13CD4661" w:rsidR="00042990" w:rsidRDefault="00210FA3" w:rsidP="00042990">
            <w:pPr>
              <w:pStyle w:val="13213"/>
            </w:pPr>
            <w:r>
              <w:rPr>
                <w:lang w:val="kk"/>
              </w:rPr>
              <w:t>Көп нұсқалы ойындар үшін кеңістікті ұйымдастыру.</w:t>
            </w:r>
            <w:r>
              <w:rPr>
                <w:lang w:val="kk"/>
              </w:rPr>
              <w:softHyphen/>
            </w:r>
          </w:p>
          <w:p w14:paraId="4511A937" w14:textId="519582BD" w:rsidR="00396858" w:rsidRPr="00042990" w:rsidRDefault="00210FA3" w:rsidP="0004299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F7A2A4C" w14:textId="455DE4B2" w:rsidR="00396858" w:rsidRDefault="00210FA3" w:rsidP="00042990">
            <w:pPr>
              <w:pStyle w:val="13213"/>
            </w:pPr>
            <w:r w:rsidRPr="00042990">
              <w:rPr>
                <w:lang w:val="kk"/>
              </w:rPr>
              <w:t>Еңбек: ойнайтын құмға су құю.</w:t>
            </w:r>
          </w:p>
          <w:p w14:paraId="402DF845" w14:textId="2CB5612E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Еңбек процесі туралы білімді қолдана білуді үйрету.</w:t>
            </w:r>
          </w:p>
          <w:p w14:paraId="3E1B6957" w14:textId="36EB39E8" w:rsidR="00396858" w:rsidRPr="00042990" w:rsidRDefault="00210FA3" w:rsidP="00042990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3E9A41DD" w14:textId="78870389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Балалардың өзіндік іс-әрекеті. Көп нұсқалы ойындар үшін кеңістікті ұйымдастыру.</w:t>
            </w:r>
            <w:r w:rsidRPr="00042990">
              <w:rPr>
                <w:lang w:val="kk"/>
              </w:rPr>
              <w:softHyphen/>
            </w:r>
            <w:r w:rsidRPr="00042990">
              <w:rPr>
                <w:lang w:val="kk"/>
              </w:rPr>
              <w:softHyphen/>
            </w:r>
          </w:p>
          <w:p w14:paraId="32F7FC94" w14:textId="77777777" w:rsidR="00042990" w:rsidRPr="00210FA3" w:rsidRDefault="00210FA3" w:rsidP="0039685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"Қимылды дамыту" жеке жұмысы Біреуден, екеуден, үшеуден сапта жүру.</w:t>
            </w:r>
          </w:p>
          <w:p w14:paraId="3EDD8A1C" w14:textId="0378D383" w:rsidR="00396858" w:rsidRPr="00042990" w:rsidRDefault="00210FA3" w:rsidP="0039685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  <w:hideMark/>
          </w:tcPr>
          <w:p w14:paraId="1C16D51A" w14:textId="77777777" w:rsidR="00396858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>Құстарды бақылау</w:t>
            </w:r>
          </w:p>
          <w:p w14:paraId="5408314F" w14:textId="3CE12E4B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Жануарлардың тірі тіршілік иелері ретіндегі белгілерін байқау және себеп-салдарлық байланыстарды бөлісу (торғай, қарға).</w:t>
            </w:r>
          </w:p>
          <w:p w14:paraId="21A1C7B7" w14:textId="77777777" w:rsidR="00396858" w:rsidRDefault="00210FA3" w:rsidP="00042990">
            <w:pPr>
              <w:pStyle w:val="13213"/>
            </w:pPr>
            <w:r>
              <w:rPr>
                <w:lang w:val="kk"/>
              </w:rPr>
              <w:t>Көркем сөз Мақал-мәтелдерді оқу.</w:t>
            </w:r>
          </w:p>
          <w:p w14:paraId="59587512" w14:textId="43B0317B" w:rsidR="00042990" w:rsidRDefault="00210FA3" w:rsidP="00042990">
            <w:pPr>
              <w:pStyle w:val="13213"/>
            </w:pPr>
            <w:r>
              <w:rPr>
                <w:lang w:val="kk"/>
              </w:rPr>
              <w:t>Тілдің көркемдігін сезіну қабілетін дамыту (эпитеттер, сипаттамалар, бейнелі сөздер).</w:t>
            </w:r>
          </w:p>
          <w:p w14:paraId="59671FB6" w14:textId="02051757" w:rsidR="00396858" w:rsidRPr="00042990" w:rsidRDefault="00210FA3" w:rsidP="0004299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4CEF6222" w14:textId="77777777" w:rsidR="00396858" w:rsidRDefault="00210FA3" w:rsidP="00042990">
            <w:pPr>
              <w:pStyle w:val="13213"/>
            </w:pPr>
            <w:r>
              <w:rPr>
                <w:lang w:val="kk"/>
              </w:rPr>
              <w:t xml:space="preserve">"Сөздер ойыны" дидактикалық ойыны </w:t>
            </w:r>
          </w:p>
          <w:p w14:paraId="3190176B" w14:textId="169488BF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Сұрақтарды ажырата білуге үйрету "Қанша?", "Қай?"("Қайсысы?") және оларға дұрыс жауап беру.</w:t>
            </w:r>
          </w:p>
          <w:p w14:paraId="5B4ECB6C" w14:textId="13C9746A" w:rsidR="00396858" w:rsidRPr="00042990" w:rsidRDefault="00210FA3" w:rsidP="0004299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FDF4294" w14:textId="4FAACFF6" w:rsidR="00042990" w:rsidRDefault="00210FA3" w:rsidP="00042990">
            <w:pPr>
              <w:pStyle w:val="13213"/>
            </w:pPr>
            <w:r>
              <w:rPr>
                <w:lang w:val="kk"/>
              </w:rPr>
              <w:t xml:space="preserve">Қимылды ойындар: "Құстардың ұшуы", </w:t>
            </w:r>
            <w:r>
              <w:rPr>
                <w:lang w:val="kk"/>
              </w:rPr>
              <w:lastRenderedPageBreak/>
              <w:t xml:space="preserve">"Орамал" Құрдастарымен сайыстарды </w:t>
            </w:r>
            <w:r>
              <w:rPr>
                <w:lang w:val="kk"/>
              </w:rPr>
              <w:softHyphen/>
              <w:t>ұйымдастыру, олардың ережелеріне бағыну дағдыларын қалыптастыру.</w:t>
            </w:r>
          </w:p>
          <w:p w14:paraId="66F8E6AF" w14:textId="088BC83A" w:rsidR="00396858" w:rsidRPr="00042990" w:rsidRDefault="00210FA3" w:rsidP="0004299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30A1862" w14:textId="10046BFD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Еңбек: жерге түскен қураған жапырақтарды жинау. Еңбек процесі туралы білімді қолдана білуді үйрету.</w:t>
            </w:r>
            <w:r w:rsidRPr="00042990">
              <w:rPr>
                <w:lang w:val="kk"/>
              </w:rPr>
              <w:softHyphen/>
            </w:r>
          </w:p>
          <w:p w14:paraId="14AF7DD0" w14:textId="2B7A512E" w:rsidR="00396858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255641BE" w14:textId="5261C411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Балалардың өзіндік іс-әрекеті Құрдастарымен жарыстарды ұйымдастыру, олардың ережелеріне бағыну дағдыларын қалыптастыру.</w:t>
            </w:r>
          </w:p>
          <w:p w14:paraId="7924DD34" w14:textId="1DA0F6B1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"Төмпешіктен төмпешікке" жеке жұмысы Аяқтың ұшымен жүру, аяғын еденнен алмай алдыға қадам жасау.</w:t>
            </w:r>
          </w:p>
          <w:p w14:paraId="43249860" w14:textId="63AEE3FC" w:rsidR="00396858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16470329" w14:textId="74DABCCC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Қолдың ұсақ моторикасын дамытуға арналған жаттығу "Құмға сурет салу" </w:t>
            </w:r>
          </w:p>
          <w:p w14:paraId="0689E582" w14:textId="77777777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Суреттегі заттардың бейнелерін жеткізу қабілетін жетілдіру.</w:t>
            </w:r>
          </w:p>
          <w:p w14:paraId="3D510BB2" w14:textId="60F7D160" w:rsidR="00396858" w:rsidRPr="00042990" w:rsidRDefault="00210FA3" w:rsidP="00042990">
            <w:pPr>
              <w:pStyle w:val="13213"/>
            </w:pPr>
            <w:r>
              <w:rPr>
                <w:lang w:val="kk"/>
              </w:rPr>
              <w:lastRenderedPageBreak/>
              <w:t>(Шығармашылық іс-әрекет)</w:t>
            </w:r>
          </w:p>
        </w:tc>
        <w:tc>
          <w:tcPr>
            <w:tcW w:w="2977" w:type="dxa"/>
            <w:hideMark/>
          </w:tcPr>
          <w:p w14:paraId="693A704C" w14:textId="2C05A6CE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lastRenderedPageBreak/>
              <w:t>Ағаштарды бақылау Табиғи құбылыстар (маусым – өсімдік жамылғысы – адамдардың еңбегі), (қайың, өсімдік өсіру, қопсыту, түптеу) арасында себеп-салдарлық байланыстар орнату.</w:t>
            </w:r>
          </w:p>
          <w:p w14:paraId="01F2FC23" w14:textId="04B4158C" w:rsidR="00042990" w:rsidRDefault="00210FA3" w:rsidP="00042990">
            <w:pPr>
              <w:pStyle w:val="13213"/>
            </w:pPr>
            <w:r>
              <w:rPr>
                <w:lang w:val="kk"/>
              </w:rPr>
              <w:t>Көркем сөз "Рябина" И. Токмакова Әдеби шығармаларды эмоционалды қабылдауға ықпал ету.</w:t>
            </w:r>
          </w:p>
          <w:p w14:paraId="0BAB43F3" w14:textId="4A5BCDD2" w:rsidR="00396858" w:rsidRPr="00042990" w:rsidRDefault="00210FA3" w:rsidP="0004299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61BF8D19" w14:textId="5C8FB967" w:rsidR="00042990" w:rsidRDefault="00210FA3" w:rsidP="00042990">
            <w:pPr>
              <w:pStyle w:val="13213"/>
            </w:pPr>
            <w:r>
              <w:rPr>
                <w:lang w:val="kk"/>
              </w:rPr>
              <w:t>"Мынау қай бұтақтан, бала?» дидактикалық ойыны Табиғатпен танысу процесінде заттар мен құбылыстардың тән белгілерін ажырату.</w:t>
            </w:r>
          </w:p>
          <w:p w14:paraId="10C89E2E" w14:textId="1FB933A5" w:rsidR="00396858" w:rsidRPr="00042990" w:rsidRDefault="00210FA3" w:rsidP="0004299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C94F5BE" w14:textId="3C5A8471" w:rsidR="00042990" w:rsidRDefault="00210FA3" w:rsidP="00042990">
            <w:pPr>
              <w:pStyle w:val="13213"/>
            </w:pPr>
            <w:r>
              <w:rPr>
                <w:lang w:val="kk"/>
              </w:rPr>
              <w:lastRenderedPageBreak/>
              <w:t>Қимылды ойындар: "Ұлттық ойын – ұлт қазынасы", "Үкі", "Ағашқа жүгіріп бар" Балаларға бастамашылық пен шығармашылық таныта отырып таныс қимылды ойындарды өз бетімен ұйымдастыруды үйретуді жалғастыру.</w:t>
            </w:r>
          </w:p>
          <w:p w14:paraId="7797B5FE" w14:textId="3974AEAD" w:rsidR="00396858" w:rsidRPr="00042990" w:rsidRDefault="00210FA3" w:rsidP="0004299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456BCC3" w14:textId="77777777" w:rsidR="00471C67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Еңбек: учаскеде үлкен қоқыстарды жинау </w:t>
            </w:r>
          </w:p>
          <w:p w14:paraId="49A43597" w14:textId="43499280" w:rsidR="00042990" w:rsidRDefault="00210FA3" w:rsidP="00042990">
            <w:pPr>
              <w:pStyle w:val="13213"/>
            </w:pPr>
            <w:r>
              <w:rPr>
                <w:lang w:val="kk"/>
              </w:rPr>
              <w:t>Еңбек процесі туралы білімді қолдана білуді үйрету.</w:t>
            </w:r>
          </w:p>
          <w:p w14:paraId="7886199B" w14:textId="706F4FFD" w:rsidR="00471C67" w:rsidRPr="00042990" w:rsidRDefault="00210FA3" w:rsidP="00042990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3BA8CB35" w14:textId="6C2C3CCD" w:rsidR="00042990" w:rsidRDefault="00210FA3" w:rsidP="00042990">
            <w:pPr>
              <w:pStyle w:val="13213"/>
            </w:pPr>
            <w:r>
              <w:rPr>
                <w:lang w:val="kk"/>
              </w:rPr>
              <w:t>"Еркелетіп ата" жеке жұмысы (ағаштарды) Түбірлес сөздерді қалыптастыру және қолдану дағдыларын қалыптастыру.</w:t>
            </w:r>
          </w:p>
          <w:p w14:paraId="78258712" w14:textId="3924E0D7" w:rsidR="00471C67" w:rsidRPr="00042990" w:rsidRDefault="00210FA3" w:rsidP="0004299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55887291" w14:textId="73E2564C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Балалардың өзіндік іс-әрекеті. Көп нұсқалы ойындар үшін кеңістікті ұйымдастыру.</w:t>
            </w:r>
          </w:p>
          <w:p w14:paraId="6E9FF4FF" w14:textId="4D80ED43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Зерттеу іс-әрекеті: </w:t>
            </w:r>
            <w:r w:rsidRPr="00042990">
              <w:rPr>
                <w:lang w:val="kk"/>
              </w:rPr>
              <w:softHyphen/>
              <w:t>бір ағаштан түскен түрлі түсті жапырақтарды қарау</w:t>
            </w:r>
          </w:p>
        </w:tc>
        <w:tc>
          <w:tcPr>
            <w:tcW w:w="2693" w:type="dxa"/>
            <w:hideMark/>
          </w:tcPr>
          <w:p w14:paraId="0986D00E" w14:textId="75D686A9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Жаңбырды бақылау Жансыз табиғат құбылыстары туралы білімді кеңейту. </w:t>
            </w:r>
          </w:p>
          <w:p w14:paraId="024E51A0" w14:textId="77777777" w:rsidR="00D801D5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"Жаңбыр" өлеңі </w:t>
            </w:r>
          </w:p>
          <w:p w14:paraId="5F51164C" w14:textId="77777777" w:rsidR="00D801D5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Өлеңдерді жатқа, мәнерлеп, интонациямен айту.</w:t>
            </w:r>
          </w:p>
          <w:p w14:paraId="13E84E7A" w14:textId="406CCFCE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(Коммуникативтік іс-әрекет)  </w:t>
            </w:r>
          </w:p>
          <w:p w14:paraId="52176A4C" w14:textId="075BB3A7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"Қайда жасырылғанын көрсет" дидактикалық ойыны Сөйлеуде белгілі бір заттың өзіне немесе басқа тақырыпқа қатысты орнын белгілеу қабілетін үйрету.</w:t>
            </w:r>
          </w:p>
          <w:p w14:paraId="6407BBAC" w14:textId="34A1770B" w:rsidR="00D801D5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6755C67D" w14:textId="2EE9217F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ойындар: "Ұлттық ойын – ұлт қазынасы" "Айлакер түлкі", "Біз көңілді </w:t>
            </w:r>
            <w:r>
              <w:rPr>
                <w:lang w:val="kk"/>
              </w:rPr>
              <w:lastRenderedPageBreak/>
              <w:t>балалар" (жүгіру) Балаларға бастамашылық пен шығармашылық таныта отырып, таныс қимылды ойындарды өз бетінше ұйымдастыруға үйретуді жалғастыру).</w:t>
            </w:r>
          </w:p>
          <w:p w14:paraId="23BB45B4" w14:textId="3CB72D2D" w:rsidR="00D801D5" w:rsidRPr="00042990" w:rsidRDefault="00210FA3" w:rsidP="0004299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0ACA44A" w14:textId="23ABA3E5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учаскені тазалау. Еңбек процесі туралы білімді қолдана білуді үйрету.</w:t>
            </w:r>
          </w:p>
          <w:p w14:paraId="0ABB4E54" w14:textId="4EB8A097" w:rsidR="00D801D5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5A27A6E3" w14:textId="3134DA05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Балалардың өзіндік іс-әрекеті. Құрдастарымен жарыстарды ұйымдастыру, олардың ережелеріне бағыну дағдыларын қалыптастыру.</w:t>
            </w:r>
            <w:r w:rsidRPr="00042990">
              <w:rPr>
                <w:lang w:val="kk"/>
              </w:rPr>
              <w:softHyphen/>
            </w:r>
          </w:p>
          <w:p w14:paraId="3E3A43E8" w14:textId="5EA737C1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"Дыбыстар жоғалды" жеке жұмысы Дыбыстарды дұрыс, анық айту қабілетін бекіту.</w:t>
            </w:r>
          </w:p>
          <w:p w14:paraId="5012C419" w14:textId="1A388390" w:rsidR="00D801D5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</w:t>
            </w:r>
          </w:p>
          <w:p w14:paraId="5C4BF545" w14:textId="1C77B7F1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Зерттеу іс-әрекеті: қасиеттері: су сұйық, мөлдір, иіссіз, ол </w:t>
            </w:r>
            <w:r w:rsidRPr="00042990">
              <w:rPr>
                <w:lang w:val="kk"/>
              </w:rPr>
              <w:lastRenderedPageBreak/>
              <w:t>құйылады, заттарды сіңіреді</w:t>
            </w:r>
          </w:p>
        </w:tc>
        <w:tc>
          <w:tcPr>
            <w:tcW w:w="2551" w:type="dxa"/>
            <w:hideMark/>
          </w:tcPr>
          <w:p w14:paraId="690D37AC" w14:textId="00D24FBE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Желді бақылау Жансыз табиғат құбылыстары туралы білімді кеңейту. </w:t>
            </w:r>
          </w:p>
          <w:p w14:paraId="3B1DB8FF" w14:textId="0225DF99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"Жалғыз қойшы" көркем сөзі – релаксация Сөйлеуде </w:t>
            </w:r>
            <w:r>
              <w:rPr>
                <w:lang w:val="kk"/>
              </w:rPr>
              <w:softHyphen/>
              <w:t>интонациялық мәнерлілік құралдарын қолдану.</w:t>
            </w:r>
          </w:p>
          <w:p w14:paraId="01FF95D3" w14:textId="619AF409" w:rsidR="00D801D5" w:rsidRPr="00042990" w:rsidRDefault="00210FA3" w:rsidP="0004299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73FCA165" w14:textId="77777777" w:rsidR="00D801D5" w:rsidRDefault="00210FA3" w:rsidP="00042990">
            <w:pPr>
              <w:pStyle w:val="13213"/>
            </w:pPr>
            <w:r>
              <w:rPr>
                <w:lang w:val="kk"/>
              </w:rPr>
              <w:softHyphen/>
              <w:t xml:space="preserve">"Не өзгергенін тап" дидактикалық ойыны </w:t>
            </w:r>
          </w:p>
          <w:p w14:paraId="7E4EDD9C" w14:textId="3DC88645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Әр түрлі оқиғалардың, аптаның күндерінің реттілігі туралы білімді бекіту).</w:t>
            </w:r>
          </w:p>
          <w:p w14:paraId="2860B2A5" w14:textId="49C6D4F3" w:rsidR="00D801D5" w:rsidRPr="00042990" w:rsidRDefault="00210FA3" w:rsidP="0004299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10180115" w14:textId="77777777" w:rsidR="00D801D5" w:rsidRDefault="00210FA3" w:rsidP="00042990">
            <w:pPr>
              <w:pStyle w:val="13213"/>
            </w:pPr>
            <w:r>
              <w:rPr>
                <w:lang w:val="kk"/>
              </w:rPr>
              <w:t xml:space="preserve">Қимылды ойындар: «Өз үйіңді тап», «Ұлттық ойын – ұлт </w:t>
            </w:r>
            <w:r>
              <w:rPr>
                <w:lang w:val="kk"/>
              </w:rPr>
              <w:lastRenderedPageBreak/>
              <w:t xml:space="preserve">қазынасы» «Тартып алу» </w:t>
            </w:r>
          </w:p>
          <w:p w14:paraId="329894BF" w14:textId="79513B44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  <w:r w:rsidRPr="00042990">
              <w:rPr>
                <w:lang w:val="kk"/>
              </w:rPr>
              <w:softHyphen/>
            </w:r>
          </w:p>
          <w:p w14:paraId="3C5BA97F" w14:textId="590FAA2E" w:rsidR="00D801D5" w:rsidRPr="00042990" w:rsidRDefault="00210FA3" w:rsidP="0004299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9084B9C" w14:textId="00E4A981" w:rsidR="00D801D5" w:rsidRDefault="00210FA3" w:rsidP="00042990">
            <w:pPr>
              <w:pStyle w:val="13213"/>
            </w:pPr>
            <w:r w:rsidRPr="00042990">
              <w:rPr>
                <w:lang w:val="kk"/>
              </w:rPr>
              <w:t>Еңбек: ауызүйді</w:t>
            </w:r>
            <w:r w:rsidRPr="00042990">
              <w:rPr>
                <w:lang w:val="kk"/>
              </w:rPr>
              <w:softHyphen/>
              <w:t xml:space="preserve"> сыпыру. </w:t>
            </w:r>
          </w:p>
          <w:p w14:paraId="228F2C98" w14:textId="71BC9101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Еңбек процесі туралы білімді қолдана білуге үйрету. (Еңбек іс-әрекеті)</w:t>
            </w:r>
          </w:p>
          <w:p w14:paraId="69AE8873" w14:textId="2BEAE2FF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Балалардың өзіндік іс-әрекеті. Құрдастарымен жарыстарды ұйымдастыру, олардың ережелеріне бағыну дағдыларын қалыптастыру.</w:t>
            </w:r>
            <w:r w:rsidRPr="00042990">
              <w:rPr>
                <w:lang w:val="kk"/>
              </w:rPr>
              <w:softHyphen/>
            </w:r>
          </w:p>
          <w:p w14:paraId="27339917" w14:textId="77777777" w:rsidR="00D801D5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"Сана" жеке жұмысы </w:t>
            </w:r>
          </w:p>
          <w:p w14:paraId="67B59DAF" w14:textId="0184DCB4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(Бір, екі, үш, төрт, бес,алты, жеті, сегіз, тоғыз, он).</w:t>
            </w:r>
          </w:p>
          <w:p w14:paraId="61139498" w14:textId="3F7E8BE2" w:rsidR="00D801D5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</w:t>
            </w:r>
            <w:r>
              <w:rPr>
                <w:lang w:val="kk"/>
              </w:rPr>
              <w:softHyphen/>
              <w:t>Танымдық іс-әрекет)</w:t>
            </w:r>
          </w:p>
          <w:p w14:paraId="6858B5AF" w14:textId="77777777" w:rsidR="00D801D5" w:rsidRPr="00210FA3" w:rsidRDefault="00210FA3" w:rsidP="00DE5221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Зерттеу іс-әрекеті: айдаршықтардың, </w:t>
            </w:r>
            <w:r w:rsidRPr="00042990">
              <w:rPr>
                <w:lang w:val="kk"/>
              </w:rPr>
              <w:lastRenderedPageBreak/>
              <w:t xml:space="preserve">таспалардың, доптың көмегімен </w:t>
            </w:r>
            <w:r w:rsidRPr="00042990">
              <w:rPr>
                <w:lang w:val="kk"/>
              </w:rPr>
              <w:softHyphen/>
              <w:t>желдің бағыты мен күшін анықтау.</w:t>
            </w:r>
          </w:p>
          <w:p w14:paraId="6DACDD21" w14:textId="41C60932" w:rsidR="00042990" w:rsidRPr="00210FA3" w:rsidRDefault="00210FA3" w:rsidP="00DE522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Табиғатпен танысу процесінде заттар мен құбылыстарға тән белгілерді ажырата білуге үйрету</w:t>
            </w:r>
          </w:p>
        </w:tc>
      </w:tr>
      <w:tr w:rsidR="00413A1D" w14:paraId="7D6C51DA" w14:textId="77777777" w:rsidTr="00877EBD">
        <w:tc>
          <w:tcPr>
            <w:tcW w:w="1985" w:type="dxa"/>
          </w:tcPr>
          <w:p w14:paraId="32FD243C" w14:textId="2E3EE533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693" w:type="dxa"/>
            <w:hideMark/>
          </w:tcPr>
          <w:p w14:paraId="3463EEC9" w14:textId="7547F22D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Ретімен шешіну. Өтініштерді жазу "Кешіріңіз! Алуға бола ма? Рұқсат па? Ренжімеңіз!"</w:t>
            </w:r>
          </w:p>
        </w:tc>
        <w:tc>
          <w:tcPr>
            <w:tcW w:w="2977" w:type="dxa"/>
            <w:hideMark/>
          </w:tcPr>
          <w:p w14:paraId="78CC5874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Серуеннен алған әсерімен бөлісу. </w:t>
            </w:r>
          </w:p>
          <w:p w14:paraId="526A4643" w14:textId="4C89D67F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Күз туралы таныс өлеңдерді оқу</w:t>
            </w:r>
          </w:p>
        </w:tc>
        <w:tc>
          <w:tcPr>
            <w:tcW w:w="2977" w:type="dxa"/>
            <w:hideMark/>
          </w:tcPr>
          <w:p w14:paraId="52165660" w14:textId="00009871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Ретімен шешіну. Достық туралы мақал жаттау "Досы көпті, жау алмайды"</w:t>
            </w:r>
          </w:p>
        </w:tc>
        <w:tc>
          <w:tcPr>
            <w:tcW w:w="2693" w:type="dxa"/>
            <w:hideMark/>
          </w:tcPr>
          <w:p w14:paraId="3DFC7924" w14:textId="429FF94B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Серуен туралы эмоционалды жауап (Не көбірек есте қалды?) </w:t>
            </w:r>
          </w:p>
        </w:tc>
        <w:tc>
          <w:tcPr>
            <w:tcW w:w="2551" w:type="dxa"/>
            <w:hideMark/>
          </w:tcPr>
          <w:p w14:paraId="19C032DF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Гүлдер туралы білімді жетілдіру (Ақ, көк, қара, жасыл, сары, қызыл, қызғыл, қызғылт сары, қоңыр, көгілдір)</w:t>
            </w:r>
          </w:p>
        </w:tc>
      </w:tr>
      <w:tr w:rsidR="00413A1D" w14:paraId="09148F17" w14:textId="77777777" w:rsidTr="00877EBD">
        <w:tc>
          <w:tcPr>
            <w:tcW w:w="1985" w:type="dxa"/>
          </w:tcPr>
          <w:p w14:paraId="2002746E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Түскі ас</w:t>
            </w:r>
          </w:p>
        </w:tc>
        <w:tc>
          <w:tcPr>
            <w:tcW w:w="2693" w:type="dxa"/>
            <w:hideMark/>
          </w:tcPr>
          <w:p w14:paraId="19395743" w14:textId="31E4D4C2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Гигиеналық процедураларды орындау. </w:t>
            </w:r>
          </w:p>
          <w:p w14:paraId="47D55AC3" w14:textId="38FEED7D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Кезекшілердің жұмысы</w:t>
            </w:r>
          </w:p>
        </w:tc>
        <w:tc>
          <w:tcPr>
            <w:tcW w:w="2977" w:type="dxa"/>
            <w:hideMark/>
          </w:tcPr>
          <w:p w14:paraId="5F07D83C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Кезекшілердің жұмысы.</w:t>
            </w:r>
          </w:p>
          <w:p w14:paraId="4AFF5721" w14:textId="6E305A86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Жуыну дағдыларын дамыту</w:t>
            </w:r>
          </w:p>
        </w:tc>
        <w:tc>
          <w:tcPr>
            <w:tcW w:w="2977" w:type="dxa"/>
            <w:hideMark/>
          </w:tcPr>
          <w:p w14:paraId="40BE64F4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Кезекшілердің жұмысы.</w:t>
            </w:r>
          </w:p>
          <w:p w14:paraId="6333C7EB" w14:textId="37C249D2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Тамақты ұқыпты ішу қабілетін қалыптастыру</w:t>
            </w:r>
          </w:p>
        </w:tc>
        <w:tc>
          <w:tcPr>
            <w:tcW w:w="2693" w:type="dxa"/>
            <w:hideMark/>
          </w:tcPr>
          <w:p w14:paraId="5489760F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Кезекшілердің жұмысы.</w:t>
            </w:r>
          </w:p>
          <w:p w14:paraId="388308AC" w14:textId="3B0492F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Алғыс айту қабілетін тәрбиелеу</w:t>
            </w:r>
          </w:p>
        </w:tc>
        <w:tc>
          <w:tcPr>
            <w:tcW w:w="2551" w:type="dxa"/>
            <w:hideMark/>
          </w:tcPr>
          <w:p w14:paraId="15F0858E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Кезекшілердің жұмысы.</w:t>
            </w:r>
          </w:p>
          <w:p w14:paraId="47404E9C" w14:textId="18B4523F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softHyphen/>
              <w:t>Дастархан басында өзін-өзі ұстау мәдениетін жетілдіру</w:t>
            </w:r>
          </w:p>
        </w:tc>
      </w:tr>
      <w:tr w:rsidR="00413A1D" w14:paraId="0AD4CD57" w14:textId="77777777" w:rsidTr="00877EBD">
        <w:tc>
          <w:tcPr>
            <w:tcW w:w="1985" w:type="dxa"/>
          </w:tcPr>
          <w:p w14:paraId="572DDECE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Түскі ұйқы</w:t>
            </w:r>
          </w:p>
        </w:tc>
        <w:tc>
          <w:tcPr>
            <w:tcW w:w="2693" w:type="dxa"/>
            <w:hideMark/>
          </w:tcPr>
          <w:p w14:paraId="526351BD" w14:textId="77777777" w:rsidR="00912D32" w:rsidRDefault="00210FA3" w:rsidP="00042990">
            <w:pPr>
              <w:pStyle w:val="13213"/>
            </w:pPr>
            <w:r>
              <w:rPr>
                <w:lang w:val="kk"/>
              </w:rPr>
              <w:t xml:space="preserve">Бесік жырын тыңдау </w:t>
            </w:r>
          </w:p>
          <w:p w14:paraId="15C97275" w14:textId="4F00D76E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6C38C260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Күй күмбірі</w:t>
            </w:r>
          </w:p>
        </w:tc>
        <w:tc>
          <w:tcPr>
            <w:tcW w:w="2977" w:type="dxa"/>
            <w:hideMark/>
          </w:tcPr>
          <w:p w14:paraId="5885CED7" w14:textId="73D8B031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"Қазақ халқының ертегілері" кітабын оқу (Коммуникативтік іс-әрекет)</w:t>
            </w:r>
          </w:p>
          <w:p w14:paraId="205CF296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Күй күмбірі</w:t>
            </w:r>
          </w:p>
        </w:tc>
        <w:tc>
          <w:tcPr>
            <w:tcW w:w="2977" w:type="dxa"/>
            <w:hideMark/>
          </w:tcPr>
          <w:p w14:paraId="56B77DB5" w14:textId="77777777" w:rsidR="00912D32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Күй тыңдау </w:t>
            </w:r>
          </w:p>
          <w:p w14:paraId="28D32E39" w14:textId="480A51E5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48A1105B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Күй күмбірі</w:t>
            </w:r>
          </w:p>
        </w:tc>
        <w:tc>
          <w:tcPr>
            <w:tcW w:w="2693" w:type="dxa"/>
            <w:hideMark/>
          </w:tcPr>
          <w:p w14:paraId="65FD501E" w14:textId="34485A28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"Алдар көсе және бай" ертегісін оқу (Коммуникативтік іс-әрекет)</w:t>
            </w:r>
          </w:p>
          <w:p w14:paraId="41F77FAA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Күй күмбірі</w:t>
            </w:r>
          </w:p>
        </w:tc>
        <w:tc>
          <w:tcPr>
            <w:tcW w:w="2551" w:type="dxa"/>
            <w:hideMark/>
          </w:tcPr>
          <w:p w14:paraId="4EE984C2" w14:textId="6C3263CF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Қазақтың бесік жырын тыңдау (Музыка)</w:t>
            </w:r>
          </w:p>
          <w:p w14:paraId="6F96E4CF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Күй күмбірі</w:t>
            </w:r>
          </w:p>
        </w:tc>
      </w:tr>
      <w:tr w:rsidR="00413A1D" w14:paraId="71DD0513" w14:textId="77777777" w:rsidTr="00877EBD">
        <w:tc>
          <w:tcPr>
            <w:tcW w:w="1985" w:type="dxa"/>
          </w:tcPr>
          <w:p w14:paraId="580A7117" w14:textId="3B64C5EB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Біртіндеп ұйқыдан ояту, сауықтыру шаралары</w:t>
            </w:r>
          </w:p>
        </w:tc>
        <w:tc>
          <w:tcPr>
            <w:tcW w:w="2693" w:type="dxa"/>
            <w:hideMark/>
          </w:tcPr>
          <w:p w14:paraId="23A155C0" w14:textId="13F375A3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Түзету гимнастикасы </w:t>
            </w:r>
          </w:p>
          <w:p w14:paraId="7DF4A5CF" w14:textId="77777777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Салауатты өмір салтының маңызды компоненттері туралы түсініктерді кеңейту: </w:t>
            </w:r>
            <w:r w:rsidRPr="00042990">
              <w:rPr>
                <w:lang w:val="kk"/>
              </w:rPr>
              <w:lastRenderedPageBreak/>
              <w:t>ұйқы және сергек кезі, ауа және су.</w:t>
            </w:r>
          </w:p>
          <w:p w14:paraId="7F636AC8" w14:textId="082651EE" w:rsidR="000E613B" w:rsidRPr="00042990" w:rsidRDefault="00210FA3" w:rsidP="0004299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  <w:hideMark/>
          </w:tcPr>
          <w:p w14:paraId="381C7D5D" w14:textId="77777777" w:rsidR="000E613B" w:rsidRPr="00042990" w:rsidRDefault="00210FA3" w:rsidP="000E613B">
            <w:pPr>
              <w:pStyle w:val="13213"/>
            </w:pPr>
            <w:r w:rsidRPr="00042990">
              <w:rPr>
                <w:lang w:val="kk"/>
              </w:rPr>
              <w:lastRenderedPageBreak/>
              <w:t xml:space="preserve">Түзету гимнастикасы </w:t>
            </w:r>
          </w:p>
          <w:p w14:paraId="38023CE4" w14:textId="77777777" w:rsidR="000E613B" w:rsidRDefault="00210FA3" w:rsidP="000E613B">
            <w:pPr>
              <w:pStyle w:val="13213"/>
            </w:pPr>
            <w:r w:rsidRPr="00042990">
              <w:rPr>
                <w:lang w:val="kk"/>
              </w:rPr>
              <w:t>Салауатты өмір салтының маңызды компоненттері туралы түсініктерді кеңейту: ұйқы және сергек кезі, ауа және су.</w:t>
            </w:r>
          </w:p>
          <w:p w14:paraId="5A82A053" w14:textId="48E6C414" w:rsidR="00042990" w:rsidRPr="00042990" w:rsidRDefault="00210FA3" w:rsidP="000E613B">
            <w:pPr>
              <w:pStyle w:val="13213"/>
            </w:pPr>
            <w:r>
              <w:rPr>
                <w:lang w:val="kk"/>
              </w:rPr>
              <w:lastRenderedPageBreak/>
              <w:t>(Дене шынықтыру)</w:t>
            </w:r>
          </w:p>
        </w:tc>
        <w:tc>
          <w:tcPr>
            <w:tcW w:w="2977" w:type="dxa"/>
            <w:hideMark/>
          </w:tcPr>
          <w:p w14:paraId="1C4349DC" w14:textId="77777777" w:rsidR="000E613B" w:rsidRPr="00042990" w:rsidRDefault="00210FA3" w:rsidP="000E613B">
            <w:pPr>
              <w:pStyle w:val="13213"/>
            </w:pPr>
            <w:r w:rsidRPr="00042990">
              <w:rPr>
                <w:lang w:val="kk"/>
              </w:rPr>
              <w:lastRenderedPageBreak/>
              <w:t xml:space="preserve">Түзету гимнастикасы </w:t>
            </w:r>
          </w:p>
          <w:p w14:paraId="5C754813" w14:textId="77777777" w:rsidR="000E613B" w:rsidRDefault="00210FA3" w:rsidP="000E613B">
            <w:pPr>
              <w:pStyle w:val="13213"/>
            </w:pPr>
            <w:r w:rsidRPr="00042990">
              <w:rPr>
                <w:lang w:val="kk"/>
              </w:rPr>
              <w:t>Салауатты өмір салтының маңызды компоненттері туралы түсініктерді кеңейту: ұйқы және сергек кезі, ауа және су.</w:t>
            </w:r>
          </w:p>
          <w:p w14:paraId="151EA47E" w14:textId="1A5AE1DD" w:rsidR="00042990" w:rsidRPr="00042990" w:rsidRDefault="00210FA3" w:rsidP="000E613B">
            <w:pPr>
              <w:pStyle w:val="13213"/>
            </w:pPr>
            <w:r>
              <w:rPr>
                <w:lang w:val="kk"/>
              </w:rPr>
              <w:lastRenderedPageBreak/>
              <w:t>(Дене шынықтыру)</w:t>
            </w:r>
          </w:p>
        </w:tc>
        <w:tc>
          <w:tcPr>
            <w:tcW w:w="2693" w:type="dxa"/>
            <w:hideMark/>
          </w:tcPr>
          <w:p w14:paraId="708BDDAA" w14:textId="77777777" w:rsidR="000E613B" w:rsidRPr="00042990" w:rsidRDefault="00210FA3" w:rsidP="000E613B">
            <w:pPr>
              <w:pStyle w:val="13213"/>
            </w:pPr>
            <w:r w:rsidRPr="00042990">
              <w:rPr>
                <w:lang w:val="kk"/>
              </w:rPr>
              <w:lastRenderedPageBreak/>
              <w:t xml:space="preserve">Түзету гимнастикасы </w:t>
            </w:r>
          </w:p>
          <w:p w14:paraId="40C3B493" w14:textId="77777777" w:rsidR="000E613B" w:rsidRDefault="00210FA3" w:rsidP="000E613B">
            <w:pPr>
              <w:pStyle w:val="13213"/>
            </w:pPr>
            <w:r w:rsidRPr="00042990">
              <w:rPr>
                <w:lang w:val="kk"/>
              </w:rPr>
              <w:t xml:space="preserve">Салауатты өмір салтының маңызды компоненттері туралы түсініктерді кеңейту: </w:t>
            </w:r>
            <w:r w:rsidRPr="00042990">
              <w:rPr>
                <w:lang w:val="kk"/>
              </w:rPr>
              <w:lastRenderedPageBreak/>
              <w:t>ұйқы және сергек кезі, ауа және су.</w:t>
            </w:r>
          </w:p>
          <w:p w14:paraId="5399273A" w14:textId="2EF341F2" w:rsidR="00042990" w:rsidRPr="00042990" w:rsidRDefault="00210FA3" w:rsidP="000E613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  <w:hideMark/>
          </w:tcPr>
          <w:p w14:paraId="237C2482" w14:textId="77777777" w:rsidR="000E613B" w:rsidRPr="00042990" w:rsidRDefault="00210FA3" w:rsidP="000E613B">
            <w:pPr>
              <w:pStyle w:val="13213"/>
            </w:pPr>
            <w:r w:rsidRPr="00042990">
              <w:rPr>
                <w:lang w:val="kk"/>
              </w:rPr>
              <w:lastRenderedPageBreak/>
              <w:t xml:space="preserve">Түзету гимнастикасы </w:t>
            </w:r>
          </w:p>
          <w:p w14:paraId="6C9144DF" w14:textId="77777777" w:rsidR="000E613B" w:rsidRDefault="00210FA3" w:rsidP="000E613B">
            <w:pPr>
              <w:pStyle w:val="13213"/>
            </w:pPr>
            <w:r w:rsidRPr="00042990">
              <w:rPr>
                <w:lang w:val="kk"/>
              </w:rPr>
              <w:t xml:space="preserve">Салауатты өмір салтының маңызды компоненттері туралы түсініктерді кеңейту: </w:t>
            </w:r>
            <w:r w:rsidRPr="00042990">
              <w:rPr>
                <w:lang w:val="kk"/>
              </w:rPr>
              <w:lastRenderedPageBreak/>
              <w:t>ұйқы және сергек кезі, ауа және су.</w:t>
            </w:r>
          </w:p>
          <w:p w14:paraId="3582B16A" w14:textId="1C0C2151" w:rsidR="00042990" w:rsidRPr="00042990" w:rsidRDefault="00210FA3" w:rsidP="000E613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404A0AE7" w14:textId="77777777" w:rsidTr="00877EBD">
        <w:tc>
          <w:tcPr>
            <w:tcW w:w="1985" w:type="dxa"/>
          </w:tcPr>
          <w:p w14:paraId="15010510" w14:textId="2D89EDDC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>Балалардың өзіндік іс-әрекеті</w:t>
            </w:r>
          </w:p>
        </w:tc>
        <w:tc>
          <w:tcPr>
            <w:tcW w:w="2693" w:type="dxa"/>
          </w:tcPr>
          <w:p w14:paraId="1F463931" w14:textId="77777777" w:rsidR="00C04E0C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М. Пришвиннің "Тиіннің жадысы" әңгімесін оқу </w:t>
            </w:r>
          </w:p>
          <w:p w14:paraId="632BF6A6" w14:textId="640CD46E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Дыбыстардың сөздегі орнын анықтау дағдыларын қалыптастыру (басы, ортасы, соңы).</w:t>
            </w:r>
          </w:p>
          <w:p w14:paraId="5B3E72AD" w14:textId="1C7E139D" w:rsidR="00C04E0C" w:rsidRPr="00042990" w:rsidRDefault="00210FA3" w:rsidP="00042990">
            <w:pPr>
              <w:pStyle w:val="13213"/>
            </w:pPr>
            <w:r>
              <w:rPr>
                <w:lang w:val="kk"/>
              </w:rPr>
              <w:t>(Коммуникативтік, танымдық іс-әрекет)</w:t>
            </w:r>
          </w:p>
          <w:p w14:paraId="4B448DE6" w14:textId="77777777" w:rsidR="00C04E0C" w:rsidRDefault="00210FA3" w:rsidP="00042990">
            <w:pPr>
              <w:pStyle w:val="13213"/>
            </w:pPr>
            <w:r w:rsidRPr="00042990">
              <w:rPr>
                <w:lang w:val="kk"/>
              </w:rPr>
              <w:t>"Сарай" салу Табиғи және қалдық материалдармен жұмыс істеу кезінде өз іс-әрекетін жоспарлау дағдыларын жетілдіру; дербестік пен шығармашылықты көрсете отырып, мақсатты жұмыс істей білу.</w:t>
            </w:r>
          </w:p>
          <w:p w14:paraId="28A23538" w14:textId="2249A8DD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 xml:space="preserve">(Танымдық іс-әрекет)  </w:t>
            </w:r>
          </w:p>
          <w:p w14:paraId="01D866E2" w14:textId="77777777" w:rsidR="00042990" w:rsidRDefault="00210FA3" w:rsidP="00C04E0C">
            <w:pPr>
              <w:pStyle w:val="13213"/>
            </w:pPr>
            <w:r w:rsidRPr="00042990">
              <w:rPr>
                <w:lang w:val="kk"/>
              </w:rPr>
              <w:t>Трафареттермен жұмыс істеу Ұжымдық жұмыс кезінде өз бетімен сурет салуға мүмкіндік береді.</w:t>
            </w:r>
          </w:p>
          <w:p w14:paraId="71E062EF" w14:textId="078231CF" w:rsidR="00C04E0C" w:rsidRPr="00042990" w:rsidRDefault="00210FA3" w:rsidP="00C04E0C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</w:tc>
        <w:tc>
          <w:tcPr>
            <w:tcW w:w="2977" w:type="dxa"/>
          </w:tcPr>
          <w:p w14:paraId="48405080" w14:textId="7C862703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"Жазуға дайындық" үйірмесі</w:t>
            </w:r>
          </w:p>
          <w:p w14:paraId="665D2B12" w14:textId="4193A1BD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Ойын іс-әрекеті</w:t>
            </w:r>
          </w:p>
          <w:p w14:paraId="7A1A9BD2" w14:textId="77777777" w:rsidR="00C04E0C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Табандылықты, ұсақ моториканы және қол қимылдарын үйлестіруді дамыту; А, У әріптерінің бейнелерін бекіту; оқу іс-әрекетіне оң көзқарасты тәрбиелеу. </w:t>
            </w:r>
          </w:p>
          <w:p w14:paraId="3CA37BEF" w14:textId="77777777" w:rsidR="00C04E0C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80, 84 б. </w:t>
            </w:r>
          </w:p>
          <w:p w14:paraId="1F4A32F3" w14:textId="51CF3E26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(Шығармашылық, ойын, коммуникативтік іс-әрекет)</w:t>
            </w:r>
          </w:p>
          <w:p w14:paraId="56C6CE7C" w14:textId="7918363E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Республика күніне челлендж «Мен Отанымды мақтан тұтамын!»</w:t>
            </w:r>
          </w:p>
          <w:p w14:paraId="23EC4D6E" w14:textId="36D22B8C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 xml:space="preserve">Республика күніне челлендж </w:t>
            </w:r>
          </w:p>
          <w:p w14:paraId="3B633B65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"Мен өз Отанымды мақтан тұтамын!»</w:t>
            </w:r>
          </w:p>
        </w:tc>
        <w:tc>
          <w:tcPr>
            <w:tcW w:w="2977" w:type="dxa"/>
          </w:tcPr>
          <w:p w14:paraId="12B7593C" w14:textId="77777777" w:rsidR="004473CE" w:rsidRDefault="00210FA3" w:rsidP="00042990">
            <w:pPr>
              <w:pStyle w:val="13213"/>
            </w:pPr>
            <w:r w:rsidRPr="00042990">
              <w:rPr>
                <w:lang w:val="kk"/>
              </w:rPr>
              <w:t>Бөлме гүлдерін суару, шаңын тазалау Өсімдіктерді олардың қажеттіліктеріне сәйкес күту тәсілдерімен таныстыру: суару, жапырақтағы шаңды кетіру.</w:t>
            </w:r>
          </w:p>
          <w:p w14:paraId="68EA61A3" w14:textId="50FB643C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 xml:space="preserve">(Еңбек іс-әрекеті)  </w:t>
            </w:r>
          </w:p>
          <w:p w14:paraId="73750BEC" w14:textId="77777777" w:rsidR="004473CE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Оригами </w:t>
            </w:r>
          </w:p>
          <w:p w14:paraId="02B0A327" w14:textId="55CD7010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Тәуелсіздікті, шығармашылықты, бастаманы қолдау. (Шығармашылық іс-әрекет)</w:t>
            </w:r>
          </w:p>
          <w:p w14:paraId="64F06B98" w14:textId="77777777" w:rsidR="004473CE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Музыка тыңдау </w:t>
            </w:r>
          </w:p>
          <w:p w14:paraId="56F7021E" w14:textId="77777777" w:rsidR="004473CE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>Музыкалық шығармалардың жанрларын ажырата білуге үйрету (марш, би, ән).</w:t>
            </w:r>
          </w:p>
          <w:p w14:paraId="4D6FC916" w14:textId="315B7A5E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 xml:space="preserve">(Музыка)  </w:t>
            </w:r>
          </w:p>
          <w:p w14:paraId="54823A7E" w14:textId="77777777" w:rsidR="00042990" w:rsidRPr="00042990" w:rsidRDefault="00042990" w:rsidP="00042990">
            <w:pPr>
              <w:pStyle w:val="13213"/>
            </w:pPr>
          </w:p>
        </w:tc>
        <w:tc>
          <w:tcPr>
            <w:tcW w:w="2693" w:type="dxa"/>
            <w:hideMark/>
          </w:tcPr>
          <w:p w14:paraId="230ADB07" w14:textId="2F272CB5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"Роботомания" үйірмесі</w:t>
            </w:r>
          </w:p>
          <w:p w14:paraId="72815A8E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"Robot Mouse арналған қала құрылысы"</w:t>
            </w:r>
          </w:p>
          <w:p w14:paraId="7A92639A" w14:textId="4520970D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Robot Mouse үшін іс-қимыл алгоритмін, қозғалыс бағытын құруды үйрету; схеманы дәл ұстана отырып, құрылыс материалынан ғимараттар құру және оларды жалпы ниетпен біріктіру қабілетін қалыптастыру; инженерлік ойлауды, есте сақтауды, зейінді, ұжымдық шығармашылықты дамыту; құрылысқа қызығушылықты тәрбиелеу. </w:t>
            </w:r>
          </w:p>
          <w:p w14:paraId="5D04084D" w14:textId="31B6A4CF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</w:tc>
        <w:tc>
          <w:tcPr>
            <w:tcW w:w="2551" w:type="dxa"/>
          </w:tcPr>
          <w:p w14:paraId="7EBF4776" w14:textId="3345040E" w:rsidR="00042990" w:rsidRPr="00210FA3" w:rsidRDefault="00210FA3" w:rsidP="00042990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Шаруашылық-тұрмыстық еңбек: үстелдерді, орындықтарды жуу, ойын бұрышын тазалау. </w:t>
            </w:r>
            <w:r w:rsidRPr="00042990">
              <w:rPr>
                <w:lang w:val="kk"/>
              </w:rPr>
              <w:softHyphen/>
              <w:t>Еңбек процесі туралы білімді пайдалану қабілетіне үйрету.</w:t>
            </w:r>
          </w:p>
          <w:p w14:paraId="79B95A2F" w14:textId="2874DEEA" w:rsidR="00EE6C07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0B2583BD" w14:textId="7A57362D" w:rsidR="00042990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"Ұйқыдағы ару" ертегісін оқу Тілдің көркемдігін сезіну қабілетін қалыптастыру (эпитеттер, сипаттаулар</w:t>
            </w:r>
            <w:r>
              <w:rPr>
                <w:lang w:val="kk"/>
              </w:rPr>
              <w:softHyphen/>
              <w:t xml:space="preserve">, бейнелі сөздер), шығарма </w:t>
            </w:r>
            <w:r>
              <w:rPr>
                <w:lang w:val="kk"/>
              </w:rPr>
              <w:softHyphen/>
              <w:t>кейіпкерлерінің іс-әрекетін бағалау.</w:t>
            </w:r>
          </w:p>
          <w:p w14:paraId="7EC646D1" w14:textId="6F0159E5" w:rsidR="00EE6C07" w:rsidRPr="00210FA3" w:rsidRDefault="00210FA3" w:rsidP="0004299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</w:t>
            </w:r>
          </w:p>
          <w:p w14:paraId="45E0A4E6" w14:textId="77777777" w:rsidR="00EE6C07" w:rsidRPr="00210FA3" w:rsidRDefault="00210FA3" w:rsidP="00EE6C07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"Күн жаңалықтары" режиссерлік ойыны </w:t>
            </w:r>
          </w:p>
          <w:p w14:paraId="1D4B7B00" w14:textId="77777777" w:rsidR="00042990" w:rsidRPr="00210FA3" w:rsidRDefault="00210FA3" w:rsidP="00EE6C07">
            <w:pPr>
              <w:pStyle w:val="13213"/>
              <w:rPr>
                <w:lang w:val="kk"/>
              </w:rPr>
            </w:pPr>
            <w:r w:rsidRPr="00042990">
              <w:rPr>
                <w:lang w:val="kk"/>
              </w:rPr>
              <w:t xml:space="preserve">Ұялы телефондардың, смартфондардың, компьютерлердің, Интернеттің, </w:t>
            </w:r>
            <w:r w:rsidRPr="00042990">
              <w:rPr>
                <w:lang w:val="kk"/>
              </w:rPr>
              <w:lastRenderedPageBreak/>
              <w:t>теледидардың қолданылуын білу; оларды пайдалану кезінде қауіпсіздік ережелерін сақтау.</w:t>
            </w:r>
          </w:p>
          <w:p w14:paraId="393BA587" w14:textId="5B52EFDD" w:rsidR="00EE6C07" w:rsidRPr="00042990" w:rsidRDefault="00210FA3" w:rsidP="00EE6C07">
            <w:pPr>
              <w:pStyle w:val="13213"/>
            </w:pPr>
            <w:r>
              <w:rPr>
                <w:lang w:val="kk"/>
              </w:rPr>
              <w:t xml:space="preserve">(Танымдық, коммуникативтік </w:t>
            </w:r>
            <w:r>
              <w:rPr>
                <w:lang w:val="kk"/>
              </w:rPr>
              <w:softHyphen/>
              <w:t>іс-әрекет)</w:t>
            </w:r>
          </w:p>
        </w:tc>
      </w:tr>
      <w:tr w:rsidR="00413A1D" w14:paraId="5D793188" w14:textId="77777777" w:rsidTr="00877EBD">
        <w:tc>
          <w:tcPr>
            <w:tcW w:w="1985" w:type="dxa"/>
          </w:tcPr>
          <w:p w14:paraId="2056BBFF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>Бесін ас</w:t>
            </w:r>
          </w:p>
        </w:tc>
        <w:tc>
          <w:tcPr>
            <w:tcW w:w="2693" w:type="dxa"/>
          </w:tcPr>
          <w:p w14:paraId="3A76E69A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Кезекшілердің жұмысы.</w:t>
            </w:r>
          </w:p>
          <w:p w14:paraId="7E7967ED" w14:textId="2B80FF92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Мәдени-гигиеналық дағдыларды қалыптастыру.</w:t>
            </w:r>
          </w:p>
          <w:p w14:paraId="74AD85BD" w14:textId="0C9B7672" w:rsidR="00042990" w:rsidRPr="00042990" w:rsidRDefault="00210FA3" w:rsidP="00440D86">
            <w:pPr>
              <w:pStyle w:val="13213"/>
            </w:pPr>
            <w:r w:rsidRPr="00042990">
              <w:rPr>
                <w:lang w:val="kk"/>
              </w:rPr>
              <w:t>Үнемді тұтыну</w:t>
            </w:r>
          </w:p>
        </w:tc>
        <w:tc>
          <w:tcPr>
            <w:tcW w:w="2977" w:type="dxa"/>
          </w:tcPr>
          <w:p w14:paraId="3FF088AA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Кезекшілердің жұмысы.</w:t>
            </w:r>
          </w:p>
          <w:p w14:paraId="62CAE660" w14:textId="521F4842" w:rsidR="00440D86" w:rsidRDefault="00210FA3" w:rsidP="00440D86">
            <w:pPr>
              <w:pStyle w:val="13213"/>
            </w:pPr>
            <w:r w:rsidRPr="00042990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67CA3815" w14:textId="17D85F40" w:rsidR="00042990" w:rsidRPr="00042990" w:rsidRDefault="00210FA3" w:rsidP="00440D86">
            <w:pPr>
              <w:pStyle w:val="13213"/>
            </w:pPr>
            <w:r w:rsidRPr="00042990">
              <w:rPr>
                <w:lang w:val="kk"/>
              </w:rPr>
              <w:t>Үнемді тұтыну</w:t>
            </w:r>
          </w:p>
        </w:tc>
        <w:tc>
          <w:tcPr>
            <w:tcW w:w="2977" w:type="dxa"/>
            <w:hideMark/>
          </w:tcPr>
          <w:p w14:paraId="53D65D50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Кезекшілердің жұмысы.</w:t>
            </w:r>
          </w:p>
          <w:p w14:paraId="1BAF1591" w14:textId="3103B979" w:rsidR="00042990" w:rsidRPr="00042990" w:rsidRDefault="00210FA3" w:rsidP="00440D86">
            <w:pPr>
              <w:pStyle w:val="13213"/>
            </w:pPr>
            <w:r w:rsidRPr="00042990">
              <w:rPr>
                <w:lang w:val="kk"/>
              </w:rPr>
              <w:t>Майлықты ұқыпты пайдалану қабілетін қалыптастыру. Үнемді тұтыну</w:t>
            </w:r>
          </w:p>
        </w:tc>
        <w:tc>
          <w:tcPr>
            <w:tcW w:w="2693" w:type="dxa"/>
          </w:tcPr>
          <w:p w14:paraId="26DB20C3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Кезекшілердің жұмысы.</w:t>
            </w:r>
          </w:p>
          <w:p w14:paraId="5C0BDE4A" w14:textId="77777777" w:rsidR="00440D86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Гигиеналық процедураларды жетілдіру. </w:t>
            </w:r>
          </w:p>
          <w:p w14:paraId="5DBF71CD" w14:textId="69A0E206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Үнемді тұтыну</w:t>
            </w:r>
          </w:p>
          <w:p w14:paraId="147D9F04" w14:textId="77777777" w:rsidR="00042990" w:rsidRPr="00042990" w:rsidRDefault="00042990" w:rsidP="00042990">
            <w:pPr>
              <w:pStyle w:val="13213"/>
            </w:pPr>
          </w:p>
        </w:tc>
        <w:tc>
          <w:tcPr>
            <w:tcW w:w="2551" w:type="dxa"/>
          </w:tcPr>
          <w:p w14:paraId="324A1241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Кезекшілердің жұмысы.</w:t>
            </w:r>
          </w:p>
          <w:p w14:paraId="5EAB0B1F" w14:textId="4FC5A413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Сыпайылыққа, тазалыққа деген бейімділікті тәрбиелеу. Үнемді тұтыну</w:t>
            </w:r>
          </w:p>
          <w:p w14:paraId="62D6975A" w14:textId="77777777" w:rsidR="00042990" w:rsidRPr="00042990" w:rsidRDefault="00042990" w:rsidP="00042990">
            <w:pPr>
              <w:pStyle w:val="13213"/>
            </w:pPr>
          </w:p>
        </w:tc>
      </w:tr>
      <w:tr w:rsidR="00413A1D" w14:paraId="756114B9" w14:textId="77777777" w:rsidTr="00877EBD">
        <w:tc>
          <w:tcPr>
            <w:tcW w:w="1985" w:type="dxa"/>
          </w:tcPr>
          <w:p w14:paraId="55C59670" w14:textId="0ED94142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hideMark/>
          </w:tcPr>
          <w:p w14:paraId="18293B47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Физикалық қасиеттер</w:t>
            </w:r>
          </w:p>
          <w:p w14:paraId="152E1B70" w14:textId="754EB01D" w:rsidR="00440D86" w:rsidRDefault="00210FA3" w:rsidP="00440D86">
            <w:pPr>
              <w:pStyle w:val="13213"/>
            </w:pPr>
            <w:r w:rsidRPr="00042990">
              <w:rPr>
                <w:lang w:val="kk"/>
              </w:rPr>
              <w:t>"Кімнің ұсталғанын тап", "Табын мен қасқыр", "Допты тап"</w:t>
            </w:r>
          </w:p>
          <w:p w14:paraId="2D152EA1" w14:textId="03BC9938" w:rsidR="00042990" w:rsidRPr="00042990" w:rsidRDefault="00210FA3" w:rsidP="00877EBD">
            <w:pPr>
              <w:pStyle w:val="13213"/>
            </w:pPr>
            <w:r w:rsidRPr="00042990">
              <w:rPr>
                <w:lang w:val="kk"/>
              </w:rPr>
              <w:t>Ұстамдылықты, байқампаздықты дамыту; жүгіруде жаттығу</w:t>
            </w:r>
          </w:p>
        </w:tc>
        <w:tc>
          <w:tcPr>
            <w:tcW w:w="2977" w:type="dxa"/>
          </w:tcPr>
          <w:p w14:paraId="20AA901C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Қарым-қатынас дағдылары</w:t>
            </w:r>
          </w:p>
          <w:p w14:paraId="4A674FCC" w14:textId="4089BC29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Театрландырылған ойындар ойнауға шақыру: "Алдар көсе". </w:t>
            </w:r>
          </w:p>
          <w:p w14:paraId="786D25D7" w14:textId="62DC1E28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Ойындар мен жаттығулар арқылы сөздік пен грамматикалық сөйлеу жүйесін дамыту. "Қайсысы? Қандай? Қай?" дидактикалық ойыны </w:t>
            </w:r>
          </w:p>
        </w:tc>
        <w:tc>
          <w:tcPr>
            <w:tcW w:w="2977" w:type="dxa"/>
          </w:tcPr>
          <w:p w14:paraId="0E51960E" w14:textId="317DD0F4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Танымдық және зияткерлік дағдылар </w:t>
            </w:r>
          </w:p>
          <w:p w14:paraId="6AF64EC1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Басқатырғыштарды шешуге ынталандыру: "Моңғол ойыны" </w:t>
            </w:r>
          </w:p>
          <w:p w14:paraId="1896DDBF" w14:textId="77777777" w:rsidR="00877EBD" w:rsidRDefault="00210FA3" w:rsidP="00042990">
            <w:pPr>
              <w:pStyle w:val="13213"/>
            </w:pPr>
            <w:r>
              <w:rPr>
                <w:lang w:val="kk"/>
              </w:rPr>
              <w:t>Логикалық ойлауды дамыту.</w:t>
            </w:r>
          </w:p>
          <w:p w14:paraId="063840BF" w14:textId="3F32BD59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 xml:space="preserve">"Қандай фигуралар жетіспейді?" дидактикалық ойыны </w:t>
            </w:r>
          </w:p>
        </w:tc>
        <w:tc>
          <w:tcPr>
            <w:tcW w:w="2693" w:type="dxa"/>
          </w:tcPr>
          <w:p w14:paraId="371891F7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Шығармашылық дағдылар, зерттеу іс-әрекеті</w:t>
            </w:r>
          </w:p>
          <w:p w14:paraId="44A47B82" w14:textId="033CF5FB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"Үлгі бойынша ою жасау" жаттығулары арқылы бейнелеу өнеріндегі шығармашылық қиялды дамыту </w:t>
            </w:r>
          </w:p>
        </w:tc>
        <w:tc>
          <w:tcPr>
            <w:tcW w:w="2551" w:type="dxa"/>
          </w:tcPr>
          <w:p w14:paraId="75230EB4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Әлеуметтік-эмоциялық </w:t>
            </w:r>
            <w:r w:rsidRPr="00042990">
              <w:rPr>
                <w:lang w:val="kk"/>
              </w:rPr>
              <w:softHyphen/>
              <w:t>дағдылар</w:t>
            </w:r>
          </w:p>
          <w:p w14:paraId="5CF7FF7B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"Қорқынышты батырды мейірімді қыл!" тренингі </w:t>
            </w:r>
          </w:p>
          <w:p w14:paraId="311107B2" w14:textId="61687E5F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Ойындарға қатысуға, эмоционалды интеллектті дамытуға ынталандыру "Мені сендір" </w:t>
            </w:r>
          </w:p>
        </w:tc>
      </w:tr>
      <w:tr w:rsidR="00413A1D" w14:paraId="71B04837" w14:textId="77777777" w:rsidTr="00877EBD">
        <w:tc>
          <w:tcPr>
            <w:tcW w:w="1985" w:type="dxa"/>
          </w:tcPr>
          <w:p w14:paraId="430A5188" w14:textId="6EC596C4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hideMark/>
          </w:tcPr>
          <w:p w14:paraId="7DE6B3B5" w14:textId="0CBA8E35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977" w:type="dxa"/>
            <w:hideMark/>
          </w:tcPr>
          <w:p w14:paraId="168916C6" w14:textId="0B13B5F2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977" w:type="dxa"/>
            <w:hideMark/>
          </w:tcPr>
          <w:p w14:paraId="243B72B0" w14:textId="16814E3E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  <w:hideMark/>
          </w:tcPr>
          <w:p w14:paraId="17AB8BBA" w14:textId="690502E3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Даладағы топтық мінез-құлық ережелерін қайталау</w:t>
            </w:r>
          </w:p>
        </w:tc>
        <w:tc>
          <w:tcPr>
            <w:tcW w:w="2551" w:type="dxa"/>
            <w:hideMark/>
          </w:tcPr>
          <w:p w14:paraId="2B1C247B" w14:textId="1DD2BD03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Жеке әңгімелесулер</w:t>
            </w:r>
            <w:r>
              <w:rPr>
                <w:lang w:val="kk"/>
              </w:rPr>
              <w:softHyphen/>
            </w:r>
          </w:p>
        </w:tc>
      </w:tr>
      <w:tr w:rsidR="00413A1D" w14:paraId="5EBDF58C" w14:textId="77777777" w:rsidTr="00877EBD">
        <w:tc>
          <w:tcPr>
            <w:tcW w:w="1985" w:type="dxa"/>
          </w:tcPr>
          <w:p w14:paraId="370C07CA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lastRenderedPageBreak/>
              <w:t>Серуен</w:t>
            </w:r>
          </w:p>
        </w:tc>
        <w:tc>
          <w:tcPr>
            <w:tcW w:w="2693" w:type="dxa"/>
          </w:tcPr>
          <w:p w14:paraId="6393B323" w14:textId="2E979ADD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 xml:space="preserve">Ауа райын бақылау Бәсекеге қабілетті ойындар. </w:t>
            </w:r>
          </w:p>
          <w:p w14:paraId="1C33461E" w14:textId="77777777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Құрдастарымен жарыстарды ұйымдастыру, олардың ережелеріне бағыну дағдыларын қалыптастыру.</w:t>
            </w:r>
            <w:r w:rsidRPr="00042990">
              <w:rPr>
                <w:lang w:val="kk"/>
              </w:rPr>
              <w:softHyphen/>
            </w:r>
          </w:p>
          <w:p w14:paraId="344C2EFD" w14:textId="0490A171" w:rsidR="00877EBD" w:rsidRPr="00042990" w:rsidRDefault="00210FA3" w:rsidP="0004299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</w:tcPr>
          <w:p w14:paraId="69B3819D" w14:textId="18864351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"Қоғамдық орындардағы дұрыс мінез-құлық" жеке әңгімелесулері.</w:t>
            </w:r>
          </w:p>
          <w:p w14:paraId="0984BF75" w14:textId="77777777" w:rsidR="00877EBD" w:rsidRDefault="00210FA3" w:rsidP="00877EBD">
            <w:pPr>
              <w:pStyle w:val="13213"/>
            </w:pPr>
            <w:r>
              <w:rPr>
                <w:lang w:val="kk"/>
              </w:rPr>
              <w:t xml:space="preserve">"Сабалақ ит" қимылды ойыны </w:t>
            </w:r>
          </w:p>
          <w:p w14:paraId="4E302EEC" w14:textId="77777777" w:rsidR="00042990" w:rsidRDefault="00210FA3" w:rsidP="00877EBD">
            <w:pPr>
              <w:pStyle w:val="13213"/>
            </w:pPr>
            <w:r w:rsidRPr="00042990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</w:p>
          <w:p w14:paraId="26805ED8" w14:textId="446ED1E8" w:rsidR="00877EBD" w:rsidRPr="00042990" w:rsidRDefault="00210FA3" w:rsidP="00877EB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</w:tcPr>
          <w:p w14:paraId="72AEF06A" w14:textId="77777777" w:rsidR="00877EBD" w:rsidRDefault="00210FA3" w:rsidP="00877EBD">
            <w:pPr>
              <w:pStyle w:val="13213"/>
            </w:pPr>
            <w:r w:rsidRPr="00042990">
              <w:rPr>
                <w:lang w:val="kk"/>
              </w:rPr>
              <w:t xml:space="preserve">Ауа райын бақылау Бәсекеге қабілетті ойындар </w:t>
            </w:r>
          </w:p>
          <w:p w14:paraId="1CDC62C9" w14:textId="77777777" w:rsidR="00042990" w:rsidRDefault="00210FA3" w:rsidP="00877EBD">
            <w:pPr>
              <w:pStyle w:val="13213"/>
            </w:pPr>
            <w:r w:rsidRPr="00042990">
              <w:rPr>
                <w:lang w:val="kk"/>
              </w:rPr>
              <w:t>Құрдастарымен жарыстарды ұйымдастыру, олардың ережелеріне бағыну дағдыларын қалыптастыру.</w:t>
            </w:r>
          </w:p>
          <w:p w14:paraId="25C35325" w14:textId="51C22D39" w:rsidR="00877EBD" w:rsidRPr="00042990" w:rsidRDefault="00210FA3" w:rsidP="00877EB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515981A4" w14:textId="40B4FB4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Ауа райын бақылау </w:t>
            </w:r>
          </w:p>
          <w:p w14:paraId="71CF4A31" w14:textId="061F022D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"Теңіз толқиды бір" қимылды ойыны</w:t>
            </w:r>
          </w:p>
          <w:p w14:paraId="27E31451" w14:textId="77777777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  <w:r w:rsidRPr="00042990">
              <w:rPr>
                <w:lang w:val="kk"/>
              </w:rPr>
              <w:softHyphen/>
            </w:r>
          </w:p>
          <w:p w14:paraId="385E1CEF" w14:textId="4BD64ABA" w:rsidR="00877EBD" w:rsidRPr="00042990" w:rsidRDefault="00210FA3" w:rsidP="0004299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</w:tcPr>
          <w:p w14:paraId="0D88BC4B" w14:textId="76FD9AF5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Күндізгі серуен мазмұнын қайталау. </w:t>
            </w:r>
            <w:r w:rsidRPr="00042990">
              <w:rPr>
                <w:lang w:val="kk"/>
              </w:rPr>
              <w:softHyphen/>
              <w:t>Балалармен жеке әңгімелесулер.</w:t>
            </w:r>
          </w:p>
          <w:p w14:paraId="51AC36F4" w14:textId="549602E4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>"Қаздар-қаздар" қимылды ойыны</w:t>
            </w:r>
          </w:p>
          <w:p w14:paraId="4A84C9AA" w14:textId="77777777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  <w:r w:rsidRPr="00042990">
              <w:rPr>
                <w:lang w:val="kk"/>
              </w:rPr>
              <w:softHyphen/>
            </w:r>
          </w:p>
          <w:p w14:paraId="56C500D6" w14:textId="1A604ACB" w:rsidR="00877EBD" w:rsidRPr="00042990" w:rsidRDefault="00210FA3" w:rsidP="0004299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619FD5DC" w14:textId="77777777" w:rsidTr="00877EBD">
        <w:tc>
          <w:tcPr>
            <w:tcW w:w="1985" w:type="dxa"/>
          </w:tcPr>
          <w:p w14:paraId="679F8951" w14:textId="633954C6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hideMark/>
          </w:tcPr>
          <w:p w14:paraId="6E63E87A" w14:textId="37CF86EB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Ата-аналардың бала тәрбиесі туралы сұрақтарына жауаптар.</w:t>
            </w:r>
          </w:p>
          <w:p w14:paraId="09DA7A6C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Сау болыңыз!</w:t>
            </w:r>
          </w:p>
        </w:tc>
        <w:tc>
          <w:tcPr>
            <w:tcW w:w="2977" w:type="dxa"/>
            <w:hideMark/>
          </w:tcPr>
          <w:p w14:paraId="1D973C81" w14:textId="31918CB3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"Жасыл бұрышты жаңа өсімдікке толықтырыңыз" акциясы.</w:t>
            </w:r>
          </w:p>
          <w:p w14:paraId="4DF8EE57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Сау болыңыз!</w:t>
            </w:r>
          </w:p>
        </w:tc>
        <w:tc>
          <w:tcPr>
            <w:tcW w:w="2977" w:type="dxa"/>
            <w:hideMark/>
          </w:tcPr>
          <w:p w14:paraId="61DC5266" w14:textId="138ADB80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 xml:space="preserve">Сұраныс бойынша кеңес беру. </w:t>
            </w:r>
          </w:p>
          <w:p w14:paraId="5C52083E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Сау болыңыз!</w:t>
            </w:r>
          </w:p>
        </w:tc>
        <w:tc>
          <w:tcPr>
            <w:tcW w:w="2693" w:type="dxa"/>
            <w:hideMark/>
          </w:tcPr>
          <w:p w14:paraId="52130FA9" w14:textId="095C3608" w:rsidR="00042990" w:rsidRPr="00042990" w:rsidRDefault="00210FA3" w:rsidP="00042990">
            <w:pPr>
              <w:pStyle w:val="13213"/>
            </w:pPr>
            <w:r>
              <w:rPr>
                <w:lang w:val="kk"/>
              </w:rPr>
              <w:t xml:space="preserve">"Саябақтағы күзгі серуендер" фотогазеті. </w:t>
            </w:r>
          </w:p>
          <w:p w14:paraId="404C97C4" w14:textId="77777777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Сау болыңыз!</w:t>
            </w:r>
          </w:p>
        </w:tc>
        <w:tc>
          <w:tcPr>
            <w:tcW w:w="2551" w:type="dxa"/>
            <w:hideMark/>
          </w:tcPr>
          <w:p w14:paraId="55671E15" w14:textId="605A4704" w:rsidR="00042990" w:rsidRP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Баланың бір күндегі жетістіктері туралы әңгімелесу.</w:t>
            </w:r>
          </w:p>
          <w:p w14:paraId="0525F046" w14:textId="77777777" w:rsidR="00042990" w:rsidRDefault="00210FA3" w:rsidP="00042990">
            <w:pPr>
              <w:pStyle w:val="13213"/>
            </w:pPr>
            <w:r w:rsidRPr="00042990">
              <w:rPr>
                <w:lang w:val="kk"/>
              </w:rPr>
              <w:t>Сау болыңыз!</w:t>
            </w:r>
          </w:p>
          <w:p w14:paraId="6FF9EA56" w14:textId="712720E5" w:rsidR="00440D86" w:rsidRPr="00042990" w:rsidRDefault="00440D86" w:rsidP="00042990">
            <w:pPr>
              <w:pStyle w:val="13213"/>
            </w:pPr>
          </w:p>
        </w:tc>
      </w:tr>
    </w:tbl>
    <w:p w14:paraId="0D975BB8" w14:textId="1B7F634E" w:rsidR="003879C9" w:rsidRDefault="003879C9" w:rsidP="003879C9"/>
    <w:p w14:paraId="40D3AB98" w14:textId="77777777" w:rsidR="003879C9" w:rsidRPr="003879C9" w:rsidRDefault="003879C9" w:rsidP="003879C9"/>
    <w:p w14:paraId="254B0596" w14:textId="2E04F34D" w:rsidR="00440D86" w:rsidRPr="003879C9" w:rsidRDefault="00210FA3" w:rsidP="00440D86">
      <w:pPr>
        <w:pStyle w:val="612"/>
      </w:pPr>
      <w:r w:rsidRPr="003879C9">
        <w:rPr>
          <w:lang w:val="kk"/>
        </w:rPr>
        <w:t>ТӘРБИЕЛЕУ-БІЛІМ БЕРУ ПРОЦЕСІНІҢ</w:t>
      </w:r>
      <w:r>
        <w:t xml:space="preserve"> </w:t>
      </w:r>
      <w:r w:rsidRPr="003879C9">
        <w:rPr>
          <w:lang w:val="kk"/>
        </w:rPr>
        <w:t xml:space="preserve"> ЦИКЛОГРАММАСЫ</w:t>
      </w:r>
    </w:p>
    <w:p w14:paraId="4A22082F" w14:textId="77777777" w:rsidR="00440D86" w:rsidRPr="003879C9" w:rsidRDefault="00210FA3" w:rsidP="00440D86">
      <w:pPr>
        <w:pStyle w:val="41"/>
      </w:pPr>
      <w:r w:rsidRPr="003879C9">
        <w:rPr>
          <w:lang w:val="kk"/>
        </w:rPr>
        <w:t>Топ: мектепалды топ</w:t>
      </w:r>
    </w:p>
    <w:p w14:paraId="16A0D1DD" w14:textId="77777777" w:rsidR="00440D86" w:rsidRPr="003879C9" w:rsidRDefault="00210FA3" w:rsidP="00440D86">
      <w:pPr>
        <w:pStyle w:val="41"/>
      </w:pPr>
      <w:r w:rsidRPr="003879C9">
        <w:rPr>
          <w:lang w:val="kk"/>
        </w:rPr>
        <w:t>Балалардың жасы: 5 жас</w:t>
      </w:r>
    </w:p>
    <w:p w14:paraId="329FB625" w14:textId="750D2042" w:rsidR="00440D86" w:rsidRDefault="00210FA3" w:rsidP="00440D86">
      <w:pPr>
        <w:pStyle w:val="41"/>
      </w:pPr>
      <w:r w:rsidRPr="003879C9">
        <w:rPr>
          <w:lang w:val="kk"/>
        </w:rPr>
        <w:t>Жоспар қай кезеңге жасалды: 14.10–18.10</w:t>
      </w:r>
    </w:p>
    <w:p w14:paraId="341B7F63" w14:textId="3408795F" w:rsidR="00440D86" w:rsidRDefault="00210FA3" w:rsidP="00440D86">
      <w:pPr>
        <w:pStyle w:val="41"/>
      </w:pPr>
      <w:r w:rsidRPr="003879C9">
        <w:rPr>
          <w:lang w:val="kk"/>
        </w:rPr>
        <w:t>Аптаның цитатасы: "Отанды сүю – отбасынан басталады!»</w:t>
      </w:r>
    </w:p>
    <w:p w14:paraId="442505BB" w14:textId="77777777" w:rsidR="009D5330" w:rsidRDefault="009D5330" w:rsidP="00440D86">
      <w:pPr>
        <w:pStyle w:val="41"/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977"/>
        <w:gridCol w:w="2977"/>
        <w:gridCol w:w="2693"/>
        <w:gridCol w:w="2551"/>
      </w:tblGrid>
      <w:tr w:rsidR="00413A1D" w14:paraId="6013F3B9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5802" w14:textId="77777777" w:rsidR="00CB58D1" w:rsidRPr="00CB58D1" w:rsidRDefault="00210FA3" w:rsidP="00CB58D1">
            <w:pPr>
              <w:pStyle w:val="13313"/>
            </w:pPr>
            <w:r w:rsidRPr="00CB58D1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733B" w14:textId="77777777" w:rsidR="00CB58D1" w:rsidRDefault="00210FA3" w:rsidP="00CB58D1">
            <w:pPr>
              <w:pStyle w:val="13313"/>
            </w:pPr>
            <w:r w:rsidRPr="00CB58D1">
              <w:rPr>
                <w:lang w:val="kk"/>
              </w:rPr>
              <w:t>Дүйсенбі</w:t>
            </w:r>
          </w:p>
          <w:p w14:paraId="302A3774" w14:textId="2E429F90" w:rsidR="00CB58D1" w:rsidRPr="00CB58D1" w:rsidRDefault="00210FA3" w:rsidP="00CB58D1">
            <w:pPr>
              <w:pStyle w:val="13313"/>
            </w:pPr>
            <w:r>
              <w:rPr>
                <w:lang w:val="kk"/>
              </w:rPr>
              <w:t>14.10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58019" w14:textId="77777777" w:rsidR="00CB58D1" w:rsidRDefault="00210FA3" w:rsidP="00CB58D1">
            <w:pPr>
              <w:pStyle w:val="13313"/>
            </w:pPr>
            <w:r w:rsidRPr="00CB58D1">
              <w:rPr>
                <w:lang w:val="kk"/>
              </w:rPr>
              <w:t>Сейсенбі</w:t>
            </w:r>
          </w:p>
          <w:p w14:paraId="720442A7" w14:textId="159F13C9" w:rsidR="00CB58D1" w:rsidRPr="00CB58D1" w:rsidRDefault="00210FA3" w:rsidP="00CB58D1">
            <w:pPr>
              <w:pStyle w:val="13313"/>
            </w:pPr>
            <w:r>
              <w:rPr>
                <w:lang w:val="kk"/>
              </w:rPr>
              <w:t>15.10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3C71" w14:textId="77777777" w:rsidR="00CB58D1" w:rsidRDefault="00210FA3" w:rsidP="00CB58D1">
            <w:pPr>
              <w:pStyle w:val="13313"/>
            </w:pPr>
            <w:r w:rsidRPr="00CB58D1">
              <w:rPr>
                <w:lang w:val="kk"/>
              </w:rPr>
              <w:t>Сәрсенбі</w:t>
            </w:r>
          </w:p>
          <w:p w14:paraId="0317123B" w14:textId="53BC3BDC" w:rsidR="00CB58D1" w:rsidRPr="00CB58D1" w:rsidRDefault="00210FA3" w:rsidP="00CB58D1">
            <w:pPr>
              <w:pStyle w:val="13313"/>
            </w:pPr>
            <w:r>
              <w:rPr>
                <w:lang w:val="kk"/>
              </w:rPr>
              <w:t>16.10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3B963" w14:textId="77777777" w:rsidR="00CB58D1" w:rsidRDefault="00210FA3" w:rsidP="00CB58D1">
            <w:pPr>
              <w:pStyle w:val="13313"/>
            </w:pPr>
            <w:r w:rsidRPr="00CB58D1">
              <w:rPr>
                <w:lang w:val="kk"/>
              </w:rPr>
              <w:t>Бейсенбі</w:t>
            </w:r>
          </w:p>
          <w:p w14:paraId="07E8E031" w14:textId="5B6F4D67" w:rsidR="00CB58D1" w:rsidRPr="00CB58D1" w:rsidRDefault="00210FA3" w:rsidP="00CB58D1">
            <w:pPr>
              <w:pStyle w:val="13313"/>
            </w:pPr>
            <w:r>
              <w:rPr>
                <w:lang w:val="kk"/>
              </w:rPr>
              <w:t>17.10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63CA4" w14:textId="77777777" w:rsidR="00CB58D1" w:rsidRDefault="00210FA3" w:rsidP="00CB58D1">
            <w:pPr>
              <w:pStyle w:val="13313"/>
            </w:pPr>
            <w:r w:rsidRPr="00CB58D1">
              <w:rPr>
                <w:lang w:val="kk"/>
              </w:rPr>
              <w:t>Жұма</w:t>
            </w:r>
          </w:p>
          <w:p w14:paraId="30FC74A7" w14:textId="687AE149" w:rsidR="00CB58D1" w:rsidRPr="00CB58D1" w:rsidRDefault="00210FA3" w:rsidP="00CB58D1">
            <w:pPr>
              <w:pStyle w:val="13313"/>
            </w:pPr>
            <w:r>
              <w:rPr>
                <w:lang w:val="kk"/>
              </w:rPr>
              <w:t>18.10</w:t>
            </w:r>
          </w:p>
        </w:tc>
      </w:tr>
      <w:tr w:rsidR="00413A1D" w:rsidRPr="00312852" w14:paraId="5BAEFD07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696F" w14:textId="355DB92D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Балаларды қабылдау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B4CB" w14:textId="418921C8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"Өнегелі" 15 минут Алдағы күнге жақсы көңіл күйді қамтамасыз ету. Іс-әрекетті таңдауға көмектесу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5814" w14:textId="02AC60A4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"Өнегелі" 15 минут Балаларға қолайлы жағдай жасау. Алдағы іс-әрекетке ынталандыру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82DE" w14:textId="7E328E33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"Өнегелі" 15 минут Баланың көңіл күйі, оның қызығушылықтары туралы әңгімелесу. Қажет болған жағдайда ойнап жүрген балалардың қатарына қосылу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51C0" w14:textId="5DD27AE2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"Өнегелі" 15 минут Сыртқы келбетке назар аудару. Ойын іс-әрекетіне қосылуға бастама жасау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DF1B" w14:textId="7EA73438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"Өнегелі" 15 </w:t>
            </w:r>
            <w:r w:rsidRPr="00CB58D1">
              <w:rPr>
                <w:lang w:val="kk"/>
              </w:rPr>
              <w:softHyphen/>
              <w:t>минут Мазмұнды іс-әрекетті қамтамасыз ету. Баланың бастамасымен туындайтын ойынға ынталандыру</w:t>
            </w:r>
          </w:p>
        </w:tc>
      </w:tr>
      <w:tr w:rsidR="00413A1D" w14:paraId="3702403F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4778" w14:textId="457E1FCE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0ADFE" w14:textId="44FCA442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Баланы тәрбиелеу мен дамытудағы ата-аналардың рөлі туралы әңгімелесу.</w:t>
            </w:r>
          </w:p>
          <w:p w14:paraId="5C5FDC96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Қайырлы таң!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E553C" w14:textId="5ECEF793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Баланың тамақтану ерекшелігі туралы ата-аналармен әңгімелесу.</w:t>
            </w:r>
          </w:p>
          <w:p w14:paraId="2938CA78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Қайырлы таң!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381C" w14:textId="2E110A90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Егер бала ұялшақ болса, ата-аналарға кеңес беру.</w:t>
            </w:r>
          </w:p>
          <w:p w14:paraId="09C14DD6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Қайырлы таң!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BF0B" w14:textId="110F0F4A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Баланың қыңырлығымен қалай күресуге болатындығы туралы әңгімелесу.</w:t>
            </w:r>
          </w:p>
          <w:p w14:paraId="7154F195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Қайырлы таң!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E7EC" w14:textId="621D172D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Баланың мінез-құлқындағы агрессияның алдын алу туралы әңгімелесу. Қайырлы таң!</w:t>
            </w:r>
          </w:p>
        </w:tc>
      </w:tr>
      <w:tr w:rsidR="00413A1D" w14:paraId="548FED7B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05FE" w14:textId="51471C0F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Балалардың дербес іс-әрекеті (аз</w:t>
            </w:r>
            <w:r w:rsidRPr="00CB58D1">
              <w:rPr>
                <w:lang w:val="kk"/>
              </w:rPr>
              <w:softHyphen/>
              <w:t xml:space="preserve"> қимылды, үстел үсті ойындары, бейнелеу іс-әрекеті, кітаптарды қарау және басқалар)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63C8" w14:textId="77777777" w:rsidR="002C5166" w:rsidRDefault="00210FA3" w:rsidP="00CB58D1">
            <w:pPr>
              <w:pStyle w:val="13213"/>
            </w:pPr>
            <w:r w:rsidRPr="00CB58D1">
              <w:rPr>
                <w:lang w:val="kk"/>
              </w:rPr>
              <w:t>Туған қаланың көшелері мен ғимараттары туралы әңгіме Сөйлеуде интонациялық мәнерлілік құралдарын қолдану.</w:t>
            </w:r>
          </w:p>
          <w:p w14:paraId="0DC54166" w14:textId="77777777" w:rsidR="002C5166" w:rsidRDefault="00210FA3" w:rsidP="00CB58D1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116FD0D8" w14:textId="21E46D78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Фотосуреттерден ғимараттар салу Құрдастарымен бірге құрылымдар салу қабілетін қалыптастыру. (қала – город, көше – улица, жолда абайла –осторожно на дороге).</w:t>
            </w:r>
          </w:p>
          <w:p w14:paraId="53486BE2" w14:textId="7429065E" w:rsidR="002C5166" w:rsidRPr="00CB58D1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(Шығармашылық, танымдық іс-әрекет)</w:t>
            </w:r>
          </w:p>
          <w:p w14:paraId="5AC725FA" w14:textId="77777777" w:rsidR="002C5166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"Балалар жүреді" ортақ ойыны </w:t>
            </w:r>
          </w:p>
          <w:p w14:paraId="09ABB3B5" w14:textId="2508C2C9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Көп нұсқалы ойындар үшін кеңістікті ұйымдастыру.</w:t>
            </w:r>
          </w:p>
          <w:p w14:paraId="5C256020" w14:textId="42453754" w:rsidR="002C5166" w:rsidRPr="00CB58D1" w:rsidRDefault="00210FA3" w:rsidP="00CB58D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B19D3F0" w14:textId="77777777" w:rsidR="00CB58D1" w:rsidRPr="00CB58D1" w:rsidRDefault="00CB58D1" w:rsidP="00CB58D1">
            <w:pPr>
              <w:pStyle w:val="13213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465F8" w14:textId="7520A29B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Жабайы жануарлар туралы жұмбақтар Артикуляциясы мен дыбысы жағынан ұқсас дауыссыз дыбыстарды есту және анық айту қабілетіне үйрету: с – з (аю – медведь, түлкі – лиса, қасқыр – волк, қоян – заяц, жылан – змея, кірпі – еж).</w:t>
            </w:r>
          </w:p>
          <w:p w14:paraId="4560A8DA" w14:textId="7FDD17CB" w:rsidR="002C5166" w:rsidRPr="00CB58D1" w:rsidRDefault="00210FA3" w:rsidP="00CB58D1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732CDE16" w14:textId="77777777" w:rsidR="002C5166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"Қоян" - заяц </w:t>
            </w:r>
          </w:p>
          <w:p w14:paraId="7D28B561" w14:textId="1F1AF1DD" w:rsidR="00CB58D1" w:rsidRDefault="00210FA3" w:rsidP="00CB58D1">
            <w:pPr>
              <w:pStyle w:val="13213"/>
            </w:pPr>
            <w:r>
              <w:rPr>
                <w:lang w:val="kk"/>
              </w:rPr>
              <w:t>Балаларды балшықтан мүсіндеудің ерекшеліктерімен таныстыруды жалғастыру.</w:t>
            </w:r>
          </w:p>
          <w:p w14:paraId="67BD6B0C" w14:textId="1E661BE8" w:rsidR="002C5166" w:rsidRPr="00CB58D1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(Шығармашылық іс-әрекет)</w:t>
            </w:r>
          </w:p>
          <w:p w14:paraId="5AF27198" w14:textId="77777777" w:rsidR="002C5166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"Үйшік" үстел үсті театры </w:t>
            </w:r>
          </w:p>
          <w:p w14:paraId="1DC345B9" w14:textId="43CB154B" w:rsidR="00CB58D1" w:rsidRDefault="00210FA3" w:rsidP="00CB58D1">
            <w:pPr>
              <w:pStyle w:val="13213"/>
            </w:pPr>
            <w:r>
              <w:rPr>
                <w:lang w:val="kk"/>
              </w:rPr>
              <w:t>Рөлді таңдауда бастамашылық пен тәуелсіздіктің көрінісін ынталандыру.</w:t>
            </w:r>
          </w:p>
          <w:p w14:paraId="60FCA700" w14:textId="73610B83" w:rsidR="002C5166" w:rsidRPr="00CB58D1" w:rsidRDefault="00210FA3" w:rsidP="00CB58D1">
            <w:pPr>
              <w:pStyle w:val="13213"/>
            </w:pPr>
            <w:r>
              <w:rPr>
                <w:lang w:val="kk"/>
              </w:rPr>
              <w:t>(Шығармашылық, танымдық іс-әрекет)</w:t>
            </w:r>
          </w:p>
          <w:p w14:paraId="67568ADE" w14:textId="77777777" w:rsidR="00CB58D1" w:rsidRPr="00CB58D1" w:rsidRDefault="00CB58D1" w:rsidP="00CB58D1">
            <w:pPr>
              <w:pStyle w:val="13213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A5D7B" w14:textId="6129E2FD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Геометриялық фигуралар әлемі, жиынтықтар құру Кеңістіктік көріністерді бекіту: заттарды кеңістікте орналастыру (сол, оң, жоғары, төмен).</w:t>
            </w:r>
          </w:p>
          <w:p w14:paraId="1EF5FFEB" w14:textId="16FE8DFD" w:rsidR="00AF5153" w:rsidRPr="00CB58D1" w:rsidRDefault="00210FA3" w:rsidP="00CB58D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69FADA8" w14:textId="77777777" w:rsidR="00AF5153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Театр ойындары </w:t>
            </w:r>
          </w:p>
          <w:p w14:paraId="54813B08" w14:textId="09650D54" w:rsidR="00CB58D1" w:rsidRDefault="00210FA3" w:rsidP="00CB58D1">
            <w:pPr>
              <w:pStyle w:val="13213"/>
            </w:pPr>
            <w:r>
              <w:rPr>
                <w:lang w:val="kk"/>
              </w:rPr>
              <w:t>Тәжірибе жасауға, белгілі бір бейнені өзгертуге мүмкіндік беру.</w:t>
            </w:r>
          </w:p>
          <w:p w14:paraId="04BD0A0A" w14:textId="21DA572A" w:rsidR="00AF5153" w:rsidRPr="00CB58D1" w:rsidRDefault="00210FA3" w:rsidP="00CB58D1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7CC28BC7" w14:textId="0AEFD143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"Ешкі" музыкалық ойыны Музыканың сипатына сәйкес сахналау қабілетін дамыту (лақ – козленок).</w:t>
            </w:r>
          </w:p>
          <w:p w14:paraId="2D3BA486" w14:textId="6BE202CB" w:rsidR="00AF5153" w:rsidRPr="00CB58D1" w:rsidRDefault="00210FA3" w:rsidP="00CB58D1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4E794462" w14:textId="7FCF4CA9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"Әр бұтақтың өз баласы бар" дидактикалық ойыны Жеміс ағаштары мен жидек бұталары туралы білімдерін бекіту</w:t>
            </w:r>
          </w:p>
          <w:p w14:paraId="1D413D71" w14:textId="77777777" w:rsidR="00CB58D1" w:rsidRPr="00CB58D1" w:rsidRDefault="00CB58D1" w:rsidP="00CB58D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CEF4C" w14:textId="77777777" w:rsidR="00A5040F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 xml:space="preserve">"Кітаптар әлемі" </w:t>
            </w:r>
          </w:p>
          <w:p w14:paraId="3D2890B7" w14:textId="77777777" w:rsidR="00A5040F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В.А. Жуковский . мен А.С. Пушкиннің портреттері </w:t>
            </w:r>
          </w:p>
          <w:p w14:paraId="6ADEE9B8" w14:textId="58449DD0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Балаға басқа құрдастарымен және ересектермен ақпаратпен, әсерлермен бөлісуге мүмкіндік беру.</w:t>
            </w:r>
          </w:p>
          <w:p w14:paraId="5B670C87" w14:textId="362F46B1" w:rsidR="00A5040F" w:rsidRPr="00CB58D1" w:rsidRDefault="00210FA3" w:rsidP="00CB58D1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04B9379A" w14:textId="52845566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Табиғат бұрышындағы жұмыс: гүлдерді суару. Өсімдіктерді олардың қажеттіліктеріне сәйкес күту әдістерімен таныстыру: суару, өсімдіктерді көбейту</w:t>
            </w:r>
          </w:p>
          <w:p w14:paraId="5096B6E2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lastRenderedPageBreak/>
              <w:t>(гүл, жапырақ, тамыр, бұтақ).</w:t>
            </w:r>
          </w:p>
          <w:p w14:paraId="39CCFFA0" w14:textId="6C31450A" w:rsidR="00A5040F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40F2CED3" w14:textId="0A5EC750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"Менің досым" тақырыбына сурет салу </w:t>
            </w:r>
          </w:p>
          <w:p w14:paraId="69E84744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– тело, бет – лицо, бас – голова, көз – глаза, мұрын – нос, ауыз – рот, ерін – губы, құлақ – ухо, шаш – волосы, аяқ –нога, қол – рука, саусақ – палец).</w:t>
            </w:r>
          </w:p>
          <w:p w14:paraId="041F287D" w14:textId="0CAFB9B2" w:rsidR="00A5040F" w:rsidRPr="00CB58D1" w:rsidRDefault="00210FA3" w:rsidP="00CB58D1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8877" w14:textId="77777777" w:rsidR="003045A3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Күнтізбемен жұмыс Табиғи құбылыстар арасында себеп-салдарлық байланыстар орнату (маусым – өсімдік жамылғысы – адамдардың еңбегі).</w:t>
            </w:r>
          </w:p>
          <w:p w14:paraId="589F2124" w14:textId="77777777" w:rsidR="003045A3" w:rsidRDefault="00210FA3" w:rsidP="00CB58D1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3A60EE0C" w14:textId="02938C54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(Апта күндері – дни недели, ай атаулары – лунные названия)</w:t>
            </w:r>
          </w:p>
          <w:p w14:paraId="0053318C" w14:textId="77777777" w:rsidR="003045A3" w:rsidRDefault="00210FA3" w:rsidP="00CB58D1">
            <w:pPr>
              <w:pStyle w:val="13213"/>
            </w:pPr>
            <w:r w:rsidRPr="00CB58D1">
              <w:rPr>
                <w:lang w:val="kk"/>
              </w:rPr>
              <w:t>Бағандармен жұмыс</w:t>
            </w:r>
          </w:p>
          <w:p w14:paraId="33990366" w14:textId="6E83D61D" w:rsidR="00CB58D1" w:rsidRDefault="00210FA3" w:rsidP="00CB58D1">
            <w:pPr>
              <w:pStyle w:val="13213"/>
            </w:pPr>
            <w:r>
              <w:rPr>
                <w:lang w:val="kk"/>
              </w:rPr>
              <w:t>Қағаз бетіне бағдарлану дағдыларын бекіту.</w:t>
            </w:r>
          </w:p>
          <w:p w14:paraId="52BA0BA6" w14:textId="3A75F9EC" w:rsidR="003045A3" w:rsidRPr="00CB58D1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(Танымдық іс-әрекет)</w:t>
            </w:r>
          </w:p>
          <w:p w14:paraId="5F30484B" w14:textId="77777777" w:rsidR="003045A3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Балалардың таңдауы бойынша аз қимылды ойын </w:t>
            </w:r>
          </w:p>
          <w:p w14:paraId="10242D02" w14:textId="5A525AF5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Алға еңкейіп, алақанды еденге тигізу.</w:t>
            </w:r>
          </w:p>
          <w:p w14:paraId="2478508F" w14:textId="092CEAD5" w:rsidR="003045A3" w:rsidRPr="00CB58D1" w:rsidRDefault="00210FA3" w:rsidP="00CB58D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6DF6E1B" w14:textId="77777777" w:rsidR="00CB58D1" w:rsidRPr="00CB58D1" w:rsidRDefault="00CB58D1" w:rsidP="00CB58D1">
            <w:pPr>
              <w:pStyle w:val="13213"/>
            </w:pPr>
          </w:p>
        </w:tc>
      </w:tr>
      <w:tr w:rsidR="00413A1D" w14:paraId="1AEB9BB5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231" w14:textId="36B7327A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Ертеңгілік жаттығу</w:t>
            </w:r>
            <w:r w:rsidRPr="00CB58D1">
              <w:rPr>
                <w:lang w:val="kk"/>
              </w:rPr>
              <w:softHyphen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6D78" w14:textId="77777777" w:rsidR="007E3013" w:rsidRDefault="00210FA3" w:rsidP="007E3013">
            <w:pPr>
              <w:pStyle w:val="13213"/>
            </w:pPr>
            <w:r w:rsidRPr="00CB58D1">
              <w:rPr>
                <w:lang w:val="kk"/>
              </w:rPr>
              <w:t xml:space="preserve">Ертеңгілік жаттығулар кешені </w:t>
            </w:r>
          </w:p>
          <w:p w14:paraId="099895E2" w14:textId="77777777" w:rsidR="00CB58D1" w:rsidRDefault="00210FA3" w:rsidP="007E3013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435AC61A" w14:textId="20FE8B3E" w:rsidR="007E3013" w:rsidRPr="00CB58D1" w:rsidRDefault="00210FA3" w:rsidP="007E301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4D344" w14:textId="77777777" w:rsidR="007E3013" w:rsidRDefault="00210FA3" w:rsidP="007E3013">
            <w:pPr>
              <w:pStyle w:val="13213"/>
            </w:pPr>
            <w:r w:rsidRPr="00CB58D1">
              <w:rPr>
                <w:lang w:val="kk"/>
              </w:rPr>
              <w:t xml:space="preserve">Ертеңгілік жаттығулар кешені </w:t>
            </w:r>
          </w:p>
          <w:p w14:paraId="59399DD6" w14:textId="77777777" w:rsidR="007E3013" w:rsidRDefault="00210FA3" w:rsidP="007E3013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0C6EA50C" w14:textId="1268F52F" w:rsidR="00CB58D1" w:rsidRPr="00CB58D1" w:rsidRDefault="00210FA3" w:rsidP="007E301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CE5FD" w14:textId="77777777" w:rsidR="007E3013" w:rsidRDefault="00210FA3" w:rsidP="007E3013">
            <w:pPr>
              <w:pStyle w:val="13213"/>
            </w:pPr>
            <w:r w:rsidRPr="00CB58D1">
              <w:rPr>
                <w:lang w:val="kk"/>
              </w:rPr>
              <w:t xml:space="preserve">Ертеңгілік жаттығулар кешені </w:t>
            </w:r>
          </w:p>
          <w:p w14:paraId="5E7FEC22" w14:textId="77777777" w:rsidR="007E3013" w:rsidRDefault="00210FA3" w:rsidP="007E3013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0BBE696C" w14:textId="6C92AA4B" w:rsidR="00CB58D1" w:rsidRPr="00CB58D1" w:rsidRDefault="00210FA3" w:rsidP="007E301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FC2E" w14:textId="77777777" w:rsidR="007E3013" w:rsidRDefault="00210FA3" w:rsidP="007E3013">
            <w:pPr>
              <w:pStyle w:val="13213"/>
            </w:pPr>
            <w:r w:rsidRPr="00CB58D1">
              <w:rPr>
                <w:lang w:val="kk"/>
              </w:rPr>
              <w:t xml:space="preserve">Ертеңгілік жаттығулар кешені </w:t>
            </w:r>
          </w:p>
          <w:p w14:paraId="40095FC1" w14:textId="77777777" w:rsidR="007E3013" w:rsidRDefault="00210FA3" w:rsidP="007E3013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22DF0038" w14:textId="42AB504C" w:rsidR="00CB58D1" w:rsidRPr="00CB58D1" w:rsidRDefault="00210FA3" w:rsidP="007E301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D81BE" w14:textId="77777777" w:rsidR="007E3013" w:rsidRDefault="00210FA3" w:rsidP="007E3013">
            <w:pPr>
              <w:pStyle w:val="13213"/>
            </w:pPr>
            <w:r w:rsidRPr="00CB58D1">
              <w:rPr>
                <w:lang w:val="kk"/>
              </w:rPr>
              <w:t xml:space="preserve">Ертеңгілік жаттығулар кешені </w:t>
            </w:r>
          </w:p>
          <w:p w14:paraId="48D6FC3D" w14:textId="77777777" w:rsidR="007E3013" w:rsidRDefault="00210FA3" w:rsidP="007E3013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60182FB8" w14:textId="7A977C0F" w:rsidR="00CB58D1" w:rsidRPr="00CB58D1" w:rsidRDefault="00210FA3" w:rsidP="007E301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5E372A13" w14:textId="77777777" w:rsidTr="002C5166">
        <w:trPr>
          <w:trHeight w:val="4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B363" w14:textId="3DBAB5CD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19DDB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3F519993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Ас құралдарын дұрыс ұстау қабілетін жетілдіру.</w:t>
            </w:r>
          </w:p>
          <w:p w14:paraId="387D6D07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Үнемді тұтыну</w:t>
            </w:r>
          </w:p>
          <w:p w14:paraId="430F4901" w14:textId="52E7E4CA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Ас болсын! Рақмет!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071DF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56B21A7B" w14:textId="77777777" w:rsidR="007E3013" w:rsidRDefault="00210FA3" w:rsidP="00CB58D1">
            <w:pPr>
              <w:pStyle w:val="13213"/>
            </w:pPr>
            <w:r w:rsidRPr="00CB58D1">
              <w:rPr>
                <w:lang w:val="kk"/>
              </w:rPr>
              <w:t>Қолды дұрыс жууға ынталандыру, қолды дұрыс сүрте білу.</w:t>
            </w:r>
          </w:p>
          <w:p w14:paraId="40CD4EEE" w14:textId="1DB57E11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Үнемді тұтыну</w:t>
            </w:r>
          </w:p>
          <w:p w14:paraId="5363A14D" w14:textId="0FA27454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Ас болсын! Рақмет!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ECF4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39A20849" w14:textId="505CCEB6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Тамақтану кезінде өзін өзі ұстау мәдениетін қалыптастыруды жалғастыру: майлықты қолдана білу. Үнемді тұтыну</w:t>
            </w:r>
          </w:p>
          <w:p w14:paraId="1824A27A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9E083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6EA6D249" w14:textId="207F4BBB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Үстел басында дұрыс отыруға назар аудару.</w:t>
            </w:r>
          </w:p>
          <w:p w14:paraId="10DE2C6A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Үнемді тұтыну</w:t>
            </w:r>
          </w:p>
          <w:p w14:paraId="4C293C03" w14:textId="4AC200B8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Ас болсын! Рақмет!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127C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6901FF41" w14:textId="3E6C117E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Сыпайылыққа, тазалыққа деген бейімділікті тәрбиелеу.</w:t>
            </w:r>
          </w:p>
          <w:p w14:paraId="0CAA4326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Үнемді тұтыну</w:t>
            </w:r>
          </w:p>
          <w:p w14:paraId="4D181145" w14:textId="2541074E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Ас болсын! Рақмет!</w:t>
            </w:r>
          </w:p>
          <w:p w14:paraId="2F5B5777" w14:textId="77777777" w:rsidR="00CB58D1" w:rsidRPr="00CB58D1" w:rsidRDefault="00CB58D1" w:rsidP="00CB58D1">
            <w:pPr>
              <w:pStyle w:val="13213"/>
            </w:pPr>
          </w:p>
        </w:tc>
      </w:tr>
      <w:tr w:rsidR="00413A1D" w14:paraId="71C02076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5FB1" w14:textId="09AEC564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Ұйымдастырылған іс-әрекетке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BF75F" w14:textId="3124A8AA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373DCAD5" w14:textId="23F2E81F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Мотивациялық жағдай: бес саусақ моделі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B269E" w14:textId="2D3DE509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Бірлескен жоспарларды талқылау, ережелер туралы шарт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5620D" w14:textId="0B01049A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Қиын жағдайдан шығудың жолын табу (Біз қалай көмектесе аламыз?)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F60B7" w14:textId="1D69D85D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Қызығушылықтар бойынша іс-әрекет түрін таңдау, қоршаған ортаны ұйымдастыру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3E13" w14:textId="4EEFCF56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Мәселені шешу үшін жаңа ақпаратты енгізу</w:t>
            </w:r>
          </w:p>
        </w:tc>
      </w:tr>
      <w:tr w:rsidR="00413A1D" w14:paraId="6E9F70D1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5BA2" w14:textId="78C63EA1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056F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rStyle w:val="43"/>
                <w:lang w:val="kk"/>
              </w:rPr>
              <w:t>1. Сауат ашу негіздері "Күз бізге</w:t>
            </w:r>
            <w:r w:rsidRPr="00CB58D1">
              <w:rPr>
                <w:lang w:val="kk"/>
              </w:rPr>
              <w:t xml:space="preserve"> не әкелді? Сөздерді буындарға бөлу"</w:t>
            </w:r>
          </w:p>
          <w:p w14:paraId="14D633EA" w14:textId="7F3B3250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Жазу бетінде бағдарлану, жұмыс жолын және жоларалық кеңістікті ажырату қабілетін дамыту; балалардың сөздерді буындарға бөлу туралы білімдерін бекіту; балаларды сөздегі буындардың саны мен тәртібін анықтауға үйретуді жалғастыру.</w:t>
            </w:r>
          </w:p>
          <w:p w14:paraId="78926182" w14:textId="1D062D43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rStyle w:val="43"/>
                <w:lang w:val="kk"/>
              </w:rPr>
              <w:t>2. Қазақ тілі</w:t>
            </w:r>
            <w:r w:rsidRPr="00CB58D1">
              <w:rPr>
                <w:lang w:val="kk"/>
              </w:rPr>
              <w:t xml:space="preserve"> "Бірге еңбек етеміз"</w:t>
            </w:r>
          </w:p>
          <w:p w14:paraId="22B3BFB3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"Себетке жина" ойыны</w:t>
            </w:r>
          </w:p>
          <w:p w14:paraId="64CDF916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Міндеттер:</w:t>
            </w:r>
          </w:p>
          <w:p w14:paraId="4CD9B0A3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Сөйлеудің дыбыстық мәдениеті:</w:t>
            </w:r>
          </w:p>
          <w:p w14:paraId="565A296A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Сөз ішіндегі қазақ тіліне тән ү, ұ, ө дыбыстарын дұрыс айтуға </w:t>
            </w:r>
            <w:r w:rsidRPr="00CB58D1">
              <w:rPr>
                <w:lang w:val="kk"/>
              </w:rPr>
              <w:lastRenderedPageBreak/>
              <w:t>дағдыландыруды жалғастыру;</w:t>
            </w:r>
          </w:p>
          <w:p w14:paraId="5BF3BD4B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Сөздік қор:</w:t>
            </w:r>
          </w:p>
          <w:p w14:paraId="30B1D4C4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Кейбір жемістердің, көкөністердің атауларын айту және түсіну дағдыларын қалыптастыру. </w:t>
            </w:r>
          </w:p>
          <w:p w14:paraId="313C39F9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Тілдің грамматикалық құрылымы: </w:t>
            </w:r>
          </w:p>
          <w:p w14:paraId="6E88C5F8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Зат есімдерді жекеше және көпше түрде қолдану дағдыларын қалыптастыру.</w:t>
            </w:r>
          </w:p>
          <w:p w14:paraId="101FA3FF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Байланыстырып сөйлеу:</w:t>
            </w:r>
          </w:p>
          <w:p w14:paraId="28E32C81" w14:textId="1103231B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Қарапайым сұрақтар қоюды және оларға жай сөйлеммен жауап беруді дағдыландыру;</w:t>
            </w:r>
          </w:p>
          <w:p w14:paraId="2E2F138D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Балаларды еңбексүйгіштікке тәрбиелеу.</w:t>
            </w:r>
          </w:p>
          <w:p w14:paraId="5F0DD506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rStyle w:val="43"/>
                <w:lang w:val="kk"/>
              </w:rPr>
              <w:t>3. "Күзгі вернисаж" құрастыру (табиғи материалдан жасалған қолөнер</w:t>
            </w:r>
            <w:r w:rsidRPr="00CB58D1">
              <w:rPr>
                <w:lang w:val="kk"/>
              </w:rPr>
              <w:t>)</w:t>
            </w:r>
          </w:p>
          <w:p w14:paraId="30B227FD" w14:textId="1F74AAAB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Табиғи материалды қолдана білуге үйрету; табиғи және қалаусыз материалдармен жұмыс жасау кезінде өз </w:t>
            </w:r>
            <w:r w:rsidRPr="00CB58D1">
              <w:rPr>
                <w:lang w:val="kk"/>
              </w:rPr>
              <w:lastRenderedPageBreak/>
              <w:t xml:space="preserve">қызметін жоспарлау дағдыларын жетілдіру; мақсатты түрде жұмыс істей білу, тәуелсіздік пен шығармашылықты көрсете білу; шығармашылық қиялын дамыту, көрнекілікке, өз идеяларына, дизайнына сүйене отырып қолөнер жасай білу. </w:t>
            </w:r>
          </w:p>
          <w:p w14:paraId="3DB4E276" w14:textId="77777777" w:rsidR="00CB58D1" w:rsidRPr="00210FA3" w:rsidRDefault="00210FA3" w:rsidP="00CB58D1">
            <w:pPr>
              <w:pStyle w:val="13213"/>
              <w:rPr>
                <w:rStyle w:val="43"/>
                <w:lang w:val="kk"/>
              </w:rPr>
            </w:pPr>
            <w:r w:rsidRPr="00CB58D1">
              <w:rPr>
                <w:rStyle w:val="43"/>
                <w:lang w:val="kk"/>
              </w:rPr>
              <w:t>4. Дене шынықтыру</w:t>
            </w:r>
          </w:p>
          <w:p w14:paraId="5F60A2A1" w14:textId="59C41B5D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"Көңілді ойындар.</w:t>
            </w:r>
          </w:p>
          <w:p w14:paraId="194BEB8F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Бірге жұмыс істейміз"</w:t>
            </w:r>
          </w:p>
          <w:p w14:paraId="1098841A" w14:textId="3982FF52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Төрт аяқтап жыланша жорғалау кезінде қолы мен аяқтарының жұмысын үйлестіруге үйрету; заттарды қашықтыққа лақтыру дағдыларын жетілдіру; жалпы төзімділікті, ептілікті, үйлестіру қабілеттерін дамыту; қолына қап ұстап, созған күйі гимнастикалық орындықта жүру арқылы тепе-теңдікті сақтау, басымен тұру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80EF" w14:textId="3F2E9C8F" w:rsidR="00CB58D1" w:rsidRPr="00CB58D1" w:rsidRDefault="00210FA3" w:rsidP="00CB58D1">
            <w:pPr>
              <w:pStyle w:val="13213"/>
              <w:rPr>
                <w:rStyle w:val="43"/>
              </w:rPr>
            </w:pPr>
            <w:r w:rsidRPr="00CB58D1"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022F201A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"1, 2, 3 сандарын құру тәсілі (қайталау)"</w:t>
            </w:r>
          </w:p>
          <w:p w14:paraId="64EF3FAA" w14:textId="2FD82BE2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1, 2, 3 сандарын қалыптастыру тәсілін қайталау; сандар топтарын салыстыруға үйретуді жалғастыру (үлкен, кіші); үш пәннің биіктік арақатынасын белгілеу (ең жоғары/төмен, жоғары, төмен); талдау, себеп-салдарлық байланыстар орнату, қорытынды жасау қабілетін дамыту.</w:t>
            </w:r>
          </w:p>
          <w:p w14:paraId="496A3BC5" w14:textId="77777777" w:rsidR="00CB58D1" w:rsidRPr="00CB58D1" w:rsidRDefault="00210FA3" w:rsidP="00CB58D1">
            <w:pPr>
              <w:pStyle w:val="13213"/>
              <w:rPr>
                <w:rStyle w:val="43"/>
              </w:rPr>
            </w:pPr>
            <w:r w:rsidRPr="00CB58D1">
              <w:rPr>
                <w:rStyle w:val="43"/>
                <w:lang w:val="kk"/>
              </w:rPr>
              <w:t xml:space="preserve">2. Сөйлеуді дамыту </w:t>
            </w:r>
          </w:p>
          <w:p w14:paraId="0B83CB56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"Менің досым"</w:t>
            </w:r>
          </w:p>
          <w:p w14:paraId="5A1C62C1" w14:textId="2CF2BD40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Үй жануарларына қамқорлық жасауға тәрбиелеу; фонематикалық есту қабілетін дамыту; сөздегі дыбыстардың орналасу дағдыларын қалыптастыру </w:t>
            </w:r>
            <w:r w:rsidRPr="00CB58D1">
              <w:rPr>
                <w:lang w:val="kk"/>
              </w:rPr>
              <w:lastRenderedPageBreak/>
              <w:t>(басы, ортасы, соңы); артикуляциялық жаттығуларды орындау; өзара байланысты сюжетті құра білуге, сөйлеуде эпитеттерді қолдануға үйрету.</w:t>
            </w:r>
          </w:p>
          <w:p w14:paraId="0E056F04" w14:textId="7752FB97" w:rsidR="00CB58D1" w:rsidRPr="00CB58D1" w:rsidRDefault="00210FA3" w:rsidP="00CB58D1">
            <w:pPr>
              <w:pStyle w:val="13213"/>
              <w:rPr>
                <w:rStyle w:val="43"/>
              </w:rPr>
            </w:pPr>
            <w:r w:rsidRPr="00CB58D1">
              <w:rPr>
                <w:rStyle w:val="43"/>
                <w:lang w:val="kk"/>
              </w:rPr>
              <w:t xml:space="preserve">3. Қоршаған ортамен танысу </w:t>
            </w:r>
          </w:p>
          <w:p w14:paraId="0180AB52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"Қора тұрғындары"</w:t>
            </w:r>
          </w:p>
          <w:p w14:paraId="40392B7A" w14:textId="600FBBE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Жануарларға ұқыпты қарауға, туған өлкенің табиғатына деген сүйіспеншілікке тәрбиелеу; себеп-салдарлық байланыстарды орнату дағдыларын дамыту; үй жануарларының пайдасы мен оларға күтім жасау туралы білімдерін кеңейту; жануарлардың сыртқы түрінің ерекшеліктерін бөліп көрсетуге және сипаттауға үйрету.</w:t>
            </w:r>
          </w:p>
          <w:p w14:paraId="6C45B41F" w14:textId="77777777" w:rsidR="00CB58D1" w:rsidRPr="00CB58D1" w:rsidRDefault="00210FA3" w:rsidP="00CB58D1">
            <w:pPr>
              <w:pStyle w:val="13213"/>
              <w:rPr>
                <w:rStyle w:val="43"/>
              </w:rPr>
            </w:pPr>
            <w:r w:rsidRPr="00CB58D1">
              <w:rPr>
                <w:rStyle w:val="43"/>
                <w:lang w:val="kk"/>
              </w:rPr>
              <w:t xml:space="preserve">4. Музыка </w:t>
            </w:r>
          </w:p>
          <w:p w14:paraId="491BF588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"Киіз үйде достар жиналады"</w:t>
            </w:r>
          </w:p>
          <w:p w14:paraId="50A74E61" w14:textId="370E8156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Қазақстан Республикасының күніне арналған мереке – «Мен </w:t>
            </w:r>
            <w:r w:rsidRPr="00CB58D1">
              <w:rPr>
                <w:lang w:val="kk"/>
              </w:rPr>
              <w:lastRenderedPageBreak/>
              <w:t>Отанымды мақтан тұтамын!»</w:t>
            </w:r>
          </w:p>
          <w:p w14:paraId="3D76AF43" w14:textId="58A844EB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"Қазақстан Республикасы күніне арналған мереке, </w:t>
            </w:r>
          </w:p>
          <w:p w14:paraId="0D2E76E2" w14:textId="71FB819C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"Мен өз Отанымды мақтан тұтамын!» </w:t>
            </w:r>
          </w:p>
          <w:p w14:paraId="4A9371E6" w14:textId="77777777" w:rsidR="00CB58D1" w:rsidRPr="00CB58D1" w:rsidRDefault="00CB58D1" w:rsidP="00CB58D1">
            <w:pPr>
              <w:pStyle w:val="13213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6E6E" w14:textId="755DA485" w:rsidR="00CB58D1" w:rsidRPr="00CB58D1" w:rsidRDefault="00210FA3" w:rsidP="00CB58D1">
            <w:pPr>
              <w:pStyle w:val="13213"/>
              <w:rPr>
                <w:rStyle w:val="43"/>
              </w:rPr>
            </w:pPr>
            <w:r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3AEA3EB0" w14:textId="6B58DCC9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4 саны және цифры. Сандық және реттік шот шегінде төрт.</w:t>
            </w:r>
          </w:p>
          <w:p w14:paraId="4773BFC7" w14:textId="2FE997D3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4 саны мен цифрымен таныстыру. Заттарды санау дағдыларын жетілдіру; 4 санын дұрыс тануға және бейнелеуге үйрету; төрт санның ішінде сандық және реттік санау дағдыларын дамыту. </w:t>
            </w:r>
          </w:p>
          <w:p w14:paraId="2F723B37" w14:textId="77777777" w:rsidR="00F76B4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rStyle w:val="43"/>
                <w:lang w:val="kk"/>
              </w:rPr>
              <w:t xml:space="preserve">2. Сауат ашу негіздері </w:t>
            </w:r>
          </w:p>
          <w:p w14:paraId="3E9106F7" w14:textId="4C568459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"Кит" сөзінің дыбыстық талдауы. Сөздегі дыбыстың орны"</w:t>
            </w:r>
          </w:p>
          <w:p w14:paraId="5CC50B1E" w14:textId="4308D871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Дәптермен жұмыс кезінде ұқыптылықты тәрбиелеу; балалардың сөздерді дыбыстық талдау машығын бекіту; "кит" сөзін дыбыстық талдауды үйретуді жалғастыру; берілген дыбысты сөзден </w:t>
            </w:r>
            <w:r w:rsidRPr="00CB58D1">
              <w:rPr>
                <w:lang w:val="kk"/>
              </w:rPr>
              <w:lastRenderedPageBreak/>
              <w:t>табу машығын жаттықтыру.</w:t>
            </w:r>
          </w:p>
          <w:p w14:paraId="0E48727D" w14:textId="77777777" w:rsidR="00CB58D1" w:rsidRPr="00CB58D1" w:rsidRDefault="00210FA3" w:rsidP="00CB58D1">
            <w:pPr>
              <w:pStyle w:val="13213"/>
              <w:rPr>
                <w:rStyle w:val="43"/>
              </w:rPr>
            </w:pPr>
            <w:r w:rsidRPr="00CB58D1">
              <w:rPr>
                <w:rStyle w:val="43"/>
                <w:lang w:val="kk"/>
              </w:rPr>
              <w:t xml:space="preserve">3. Көркем әдебиет </w:t>
            </w:r>
          </w:p>
          <w:p w14:paraId="0C5CF12B" w14:textId="45643919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В. . Сухомлинский «Для чего говорят спасибо» (драма)</w:t>
            </w:r>
          </w:p>
          <w:p w14:paraId="649CA43C" w14:textId="0E4CBE14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Көркем әдебиетке деген қызығушылықты дамыту; көркем шығарманы рөлдерге бөлу арқылы оны сахналау қабілетін дамыту; рөлдерде кейіпкердің көңіл күйі мен мінезін, образ ишараларын, интонациясы мен имиджін жеткізу; қойылымдағы өз рөлін мәнерлі, дербес орындау; әдеби шығармаларды эмоционалды қабылдауға ықпал ету; жанрларды (ертегі, әңгіме, өлең) ажырата білуге үйрету.</w:t>
            </w:r>
          </w:p>
          <w:p w14:paraId="311D51BB" w14:textId="3F3BF3D9" w:rsidR="00CB58D1" w:rsidRPr="00CB58D1" w:rsidRDefault="00210FA3" w:rsidP="00CB58D1">
            <w:pPr>
              <w:pStyle w:val="13213"/>
            </w:pPr>
            <w:r w:rsidRPr="00CB58D1">
              <w:rPr>
                <w:rStyle w:val="43"/>
                <w:lang w:val="kk"/>
              </w:rPr>
              <w:t>4. Дене шынықтыру</w:t>
            </w:r>
            <w:r w:rsidRPr="00CB58D1">
              <w:rPr>
                <w:lang w:val="kk"/>
              </w:rPr>
              <w:t xml:space="preserve"> "Қызықты ойындар. Бірге жұмыс істейміз"</w:t>
            </w:r>
          </w:p>
          <w:p w14:paraId="50D2E01D" w14:textId="7CA0C83C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Жүгіріп келіп биіктікке секіру кезінде ерік-жігерді, реакция жылдамдығын дамыту; ойын элементтері бар спорттық ойындарда </w:t>
            </w:r>
            <w:r w:rsidRPr="00CB58D1">
              <w:rPr>
                <w:lang w:val="kk"/>
              </w:rPr>
              <w:lastRenderedPageBreak/>
              <w:t>зейінді, төзімділікті дамытуға ықпал ету: футбол, баскетбол</w:t>
            </w:r>
          </w:p>
          <w:p w14:paraId="44EC89AF" w14:textId="77777777" w:rsidR="00CB58D1" w:rsidRPr="00CB58D1" w:rsidRDefault="00CB58D1" w:rsidP="00CB58D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ACD8D" w14:textId="7436698B" w:rsidR="00CB58D1" w:rsidRPr="00CB58D1" w:rsidRDefault="00210FA3" w:rsidP="00CB58D1">
            <w:pPr>
              <w:pStyle w:val="13213"/>
              <w:rPr>
                <w:rStyle w:val="43"/>
              </w:rPr>
            </w:pPr>
            <w:r w:rsidRPr="00CB58D1"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395C5EEF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4 санының құрамы.</w:t>
            </w:r>
          </w:p>
          <w:p w14:paraId="27B2BFF5" w14:textId="7A681826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Екі кіші сандағы 4 санының құрамымен таныстыру; дәптерлердегі түзу және көлбеу таяқшаларды торға салу қабілетіне үйрету; математикалық және интеллектуалдық әлеуетінің алғышарттарын көрсетуге ықпал ету.</w:t>
            </w:r>
          </w:p>
          <w:p w14:paraId="0F7AD846" w14:textId="06736FEE" w:rsidR="00CB58D1" w:rsidRPr="00CB58D1" w:rsidRDefault="00210FA3" w:rsidP="00CB58D1">
            <w:pPr>
              <w:pStyle w:val="13213"/>
              <w:rPr>
                <w:rStyle w:val="43"/>
              </w:rPr>
            </w:pPr>
            <w:r w:rsidRPr="00CB58D1">
              <w:rPr>
                <w:rStyle w:val="43"/>
                <w:lang w:val="kk"/>
              </w:rPr>
              <w:t xml:space="preserve">2. Сөйлеуді дамыту </w:t>
            </w:r>
          </w:p>
          <w:p w14:paraId="76C7A6BB" w14:textId="44F4AF8C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"Біз текшелермен ойнаймыз"</w:t>
            </w:r>
          </w:p>
          <w:p w14:paraId="645441B4" w14:textId="34F93B36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Бір-біріне мейірімді қарым-қатынас жасауға тәрбиелеу; интонация (сұрақ) бойынша сөйлемдерді ажырата білу және оларды сөйлеуде қолдану қабілетін дамыту; </w:t>
            </w:r>
            <w:r w:rsidRPr="00CB58D1">
              <w:rPr>
                <w:lang w:val="kk"/>
              </w:rPr>
              <w:lastRenderedPageBreak/>
              <w:t>сөйлеу этикетінің формаларын қолдана білу қабілетін қалыптастыру; ойыншықтар туралы әңгімелеу кезінде сөздерді дұрыс таңдай білуге үйрету; қарапайым және күрделі сөйлемдерді қолдануға шақыру.</w:t>
            </w:r>
          </w:p>
          <w:p w14:paraId="29820867" w14:textId="77777777" w:rsidR="006C03DB" w:rsidRDefault="00210FA3" w:rsidP="00CB58D1">
            <w:pPr>
              <w:pStyle w:val="13213"/>
            </w:pPr>
            <w:r w:rsidRPr="00CB58D1">
              <w:rPr>
                <w:rStyle w:val="43"/>
                <w:lang w:val="kk"/>
              </w:rPr>
              <w:t>3. Қоршаған ортамен танысу</w:t>
            </w:r>
          </w:p>
          <w:p w14:paraId="0F697447" w14:textId="7C8929C3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"Қазақстан – менің Отаным"</w:t>
            </w:r>
          </w:p>
          <w:p w14:paraId="5B9E921F" w14:textId="11B42B9C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Отанға деген мейірімділік пен сүйіспеншілікке тәрбиелеу; туған ел туралы білімдерін кеңейту; Қазақстан Республикасының Президенті туралы, оның қызметінің өз халқы үшін маңыздылығы туралы түсініктерін қалыптастыру.</w:t>
            </w:r>
          </w:p>
          <w:p w14:paraId="6D58904B" w14:textId="2E8A2D85" w:rsidR="00CB58D1" w:rsidRPr="00CB58D1" w:rsidRDefault="006C03DB" w:rsidP="00CB58D1">
            <w:pPr>
              <w:pStyle w:val="13213"/>
            </w:pPr>
            <w:r>
              <w:rPr>
                <w:lang w:val="kk"/>
              </w:rPr>
              <w:t>4. Дене шынықтыру</w:t>
            </w:r>
            <w:r w:rsidR="00210FA3" w:rsidRPr="00CB58D1">
              <w:rPr>
                <w:rStyle w:val="43"/>
                <w:lang w:val="kk"/>
              </w:rPr>
              <w:t xml:space="preserve"> "Қызықты ойындар.</w:t>
            </w:r>
          </w:p>
          <w:p w14:paraId="79A46FB3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Бірге жұмыс істейміз"</w:t>
            </w:r>
          </w:p>
          <w:p w14:paraId="345E19F1" w14:textId="31D6084C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Баскетбол элементтері бар ашық ойындарда ережелерді сақтай отырып командалық ойында дағдыларды жетілдіру</w:t>
            </w:r>
          </w:p>
          <w:p w14:paraId="19160C64" w14:textId="77777777" w:rsidR="00CB58D1" w:rsidRPr="00CB58D1" w:rsidRDefault="00CB58D1" w:rsidP="00CB58D1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629FF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rStyle w:val="43"/>
                <w:lang w:val="kk"/>
              </w:rPr>
              <w:lastRenderedPageBreak/>
              <w:t>1. Сауат ашу негіздері "Біздің кіші достарымыз"</w:t>
            </w:r>
            <w:r w:rsidRPr="00CB58D1">
              <w:rPr>
                <w:lang w:val="kk"/>
              </w:rPr>
              <w:t xml:space="preserve">. Дауысты дыбыстың буын түзуші рөлі" </w:t>
            </w:r>
          </w:p>
          <w:p w14:paraId="01E61B65" w14:textId="041FB16C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Жолдастардың жауаптарын тыңдау қабілетіне тәрбиелеу; үш дыбыстық сөздерге дыбыстық талдау жүргізу қабілетін дамыту; балалардың буындардан (ауызша) сөздер құрастыру, сөздегі буындардың саны мен тәртібін анықтау қабілетін қалыптастыру.  </w:t>
            </w:r>
          </w:p>
          <w:p w14:paraId="712E3A5D" w14:textId="5750C2B3" w:rsidR="006C03DB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rStyle w:val="43"/>
                <w:lang w:val="kk"/>
              </w:rPr>
              <w:t xml:space="preserve">2. Қазақ тілі </w:t>
            </w:r>
          </w:p>
          <w:p w14:paraId="73B599A0" w14:textId="4EE6393A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«Қайда өседі?»</w:t>
            </w:r>
          </w:p>
          <w:p w14:paraId="18D38837" w14:textId="33D023E8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"Бауда ма, бақшада ма?» д/о </w:t>
            </w:r>
          </w:p>
          <w:p w14:paraId="061D5E8E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Сөйлеудің дыбыстық мәдениеті:</w:t>
            </w:r>
          </w:p>
          <w:p w14:paraId="2FC12662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Қазақ тіліндегі сөздерді дұрыс айта </w:t>
            </w:r>
            <w:r w:rsidRPr="00CB58D1">
              <w:rPr>
                <w:lang w:val="kk"/>
              </w:rPr>
              <w:lastRenderedPageBreak/>
              <w:t>білуге, ол сөздерді қолдана білуге үйретуді қалыптастыру.</w:t>
            </w:r>
          </w:p>
          <w:p w14:paraId="1FEA4B4E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Сөздік қор:</w:t>
            </w:r>
          </w:p>
          <w:p w14:paraId="7A57B0AC" w14:textId="01EEF99E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Кейбір жемістердің атауларын айту және түсіну дағдыларын қалыптастыру;</w:t>
            </w:r>
          </w:p>
          <w:p w14:paraId="11219F50" w14:textId="09A69939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Заттың санын, сынын білдіретін сөздердің мағынасын түсіну және ауызекі тілде қолдануды дағдыландыру.</w:t>
            </w:r>
          </w:p>
          <w:p w14:paraId="51E97808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Тілдің грамматикалық құрылымы: </w:t>
            </w:r>
          </w:p>
          <w:p w14:paraId="04AEBF0D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Зат есімдерді жекеше және көпше түрде қолдану дағдыларын қалыптастыру.</w:t>
            </w:r>
          </w:p>
          <w:p w14:paraId="3EE3F7AA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Байланыстырып сөйлеу:</w:t>
            </w:r>
          </w:p>
          <w:p w14:paraId="4AA11976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Жемістер туралы педагогтың үлгісі бойынша қысқа мәтіндер құрастыруды дағдыландыру;</w:t>
            </w:r>
          </w:p>
          <w:p w14:paraId="215AA281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Балаларды табиғатты қадірлеуге тәрбиелеу.</w:t>
            </w:r>
          </w:p>
          <w:p w14:paraId="2D18F226" w14:textId="504A2032" w:rsidR="00CB58D1" w:rsidRPr="00210FA3" w:rsidRDefault="00210FA3" w:rsidP="00CB58D1">
            <w:pPr>
              <w:pStyle w:val="13213"/>
              <w:rPr>
                <w:rStyle w:val="43"/>
                <w:lang w:val="kk"/>
              </w:rPr>
            </w:pPr>
            <w:r w:rsidRPr="00CB58D1">
              <w:rPr>
                <w:rStyle w:val="43"/>
                <w:lang w:val="kk"/>
              </w:rPr>
              <w:t xml:space="preserve">3. Көркем әдебиет </w:t>
            </w:r>
          </w:p>
          <w:p w14:paraId="310E79FE" w14:textId="1DE626E9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lastRenderedPageBreak/>
              <w:t>Л. Скребцова «Алма ағышының ханшайымы» (ертегі оқу)</w:t>
            </w:r>
          </w:p>
          <w:p w14:paraId="136AC51E" w14:textId="67FA9555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Басқаларға ұқыпты қарауға тәрбиелеу; мазмұны бойынша сұрақтарға жауап беру қабілетін дамыту; әдеби шығармаларды эмоционалды қабылдауға ықпал ету; олардың мазмұнын түсінуге, себеп-салдарлық байланыстарды, жанрларды (ертегі, әңгіме, өлең) ажыратуға үйрету; тілдің көркемдігін сезінуге ынталандыру (эпитеттер, сипаттамалар, бейнелі сөздер); шығарма кейіпкерлерінің іс-әрекеттерін бағалау.</w:t>
            </w:r>
          </w:p>
          <w:p w14:paraId="0218BA16" w14:textId="77777777" w:rsidR="00CB58D1" w:rsidRPr="00CB58D1" w:rsidRDefault="00210FA3" w:rsidP="00CB58D1">
            <w:pPr>
              <w:pStyle w:val="13213"/>
              <w:rPr>
                <w:rStyle w:val="43"/>
              </w:rPr>
            </w:pPr>
            <w:r w:rsidRPr="00CB58D1">
              <w:rPr>
                <w:rStyle w:val="43"/>
                <w:lang w:val="kk"/>
              </w:rPr>
              <w:t xml:space="preserve">4. Музыка </w:t>
            </w:r>
          </w:p>
          <w:p w14:paraId="09A79B96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"Киіз үйде достар жиналады"</w:t>
            </w:r>
          </w:p>
          <w:p w14:paraId="7E0888CE" w14:textId="5BC3A6E3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Музыкалық-ритмикалық </w:t>
            </w:r>
            <w:r w:rsidRPr="00CB58D1">
              <w:rPr>
                <w:lang w:val="kk"/>
              </w:rPr>
              <w:lastRenderedPageBreak/>
              <w:t>қозғалыстар. Марштың сипатын айқын ырғақты қадаммен жеткізу.</w:t>
            </w:r>
          </w:p>
          <w:p w14:paraId="28754A54" w14:textId="11E0484E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Музыкалық аспаптарда ойнау</w:t>
            </w:r>
          </w:p>
          <w:p w14:paraId="36B13AAE" w14:textId="7BE6313F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Балаларға музыкалық аспаптарында қарапайым, таныс әуендерді жеке орындауды үйрету.</w:t>
            </w:r>
          </w:p>
          <w:p w14:paraId="6AB7DCAD" w14:textId="77777777" w:rsidR="006C03DB" w:rsidRDefault="00210FA3" w:rsidP="00CB58D1">
            <w:pPr>
              <w:pStyle w:val="13213"/>
            </w:pPr>
            <w:r>
              <w:rPr>
                <w:lang w:val="kk"/>
              </w:rPr>
              <w:t>Би</w:t>
            </w:r>
          </w:p>
          <w:p w14:paraId="4824E799" w14:textId="69E0E823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Музыкаға сәйкес орындалатын би қимылдарын білу.</w:t>
            </w:r>
          </w:p>
          <w:p w14:paraId="71914F63" w14:textId="1A3FB682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Күй күмбірі </w:t>
            </w:r>
          </w:p>
        </w:tc>
      </w:tr>
      <w:tr w:rsidR="00413A1D" w14:paraId="2576A38D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E86A" w14:textId="2A99D083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DF5D0" w14:textId="151595B0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BF517" w14:textId="6E1C0C4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Жеке әңгімелесулер (жағдай бойынша)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66CF8" w14:textId="127DA425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F1201" w14:textId="287F9215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74C6" w14:textId="348EC260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Ретімен киіну дағдысын бекіту </w:t>
            </w:r>
          </w:p>
        </w:tc>
      </w:tr>
      <w:tr w:rsidR="00413A1D" w:rsidRPr="00312852" w14:paraId="714E8546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F4A1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739E" w14:textId="305AE921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Шетен шоғырларын және жапырақты және сабақты, бұталы және мұртты өсімдіктердің көбеюін бақылау.</w:t>
            </w:r>
          </w:p>
          <w:p w14:paraId="617D57E7" w14:textId="50909937" w:rsidR="00CB58D1" w:rsidRDefault="00210FA3" w:rsidP="00CB58D1">
            <w:pPr>
              <w:pStyle w:val="13213"/>
            </w:pPr>
            <w:r>
              <w:rPr>
                <w:lang w:val="kk"/>
              </w:rPr>
              <w:t>Көркем сөз Мақал-мәтелдерді оқу Интонация бойынша сөйлемдерді ажырата білу қабілетін дамыту.</w:t>
            </w:r>
          </w:p>
          <w:p w14:paraId="5652C4DF" w14:textId="3808DDC2" w:rsidR="006127EB" w:rsidRPr="00CB58D1" w:rsidRDefault="00210FA3" w:rsidP="00CB58D1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20A21B27" w14:textId="7B2DBD19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"Алыс-жақын" дидактикалық ойыны Сөйлеуде белгілі бір тақырыптың өзіне немесе басқа затқа қатысты орнын белгілеу қабілетін үйрету.</w:t>
            </w:r>
          </w:p>
          <w:p w14:paraId="05F85FAB" w14:textId="24BC6AC2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«Ұлттық ойын – ұлт қазынасы».</w:t>
            </w:r>
          </w:p>
          <w:p w14:paraId="6B5865EC" w14:textId="171CCDA3" w:rsidR="006127EB" w:rsidRPr="00CB58D1" w:rsidRDefault="00210FA3" w:rsidP="00CB58D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47AD4F3" w14:textId="6B15310D" w:rsidR="00CB58D1" w:rsidRDefault="00210FA3" w:rsidP="00CB58D1">
            <w:pPr>
              <w:pStyle w:val="13213"/>
            </w:pPr>
            <w:r>
              <w:rPr>
                <w:lang w:val="kk"/>
              </w:rPr>
              <w:t>"Шекара", "Орамал" қимылды ойыны Балаларға бастамашылық пен шығармашылықты таныта отырып, таныс қимылды ойындарды өз бетінше ұйымдастыруға үйретуді жалғастыру.</w:t>
            </w:r>
          </w:p>
          <w:p w14:paraId="2707BEA7" w14:textId="79000D91" w:rsidR="001640EE" w:rsidRPr="00CB58D1" w:rsidRDefault="00210FA3" w:rsidP="00CB58D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6F632D5" w14:textId="77777777" w:rsidR="001640EE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Еңбек: ағаштардың астындағы жапырақтарды жинау, қолөнер үшін жидектер мен шетеннің бұтақтарын жинау. </w:t>
            </w:r>
          </w:p>
          <w:p w14:paraId="1748401A" w14:textId="7E08CC5F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Еңбек процесі туралы білімді қолдана білуді үйрету.</w:t>
            </w:r>
          </w:p>
          <w:p w14:paraId="32956527" w14:textId="470410C4" w:rsidR="001640EE" w:rsidRPr="00CB58D1" w:rsidRDefault="00210FA3" w:rsidP="00CB58D1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13A1F85B" w14:textId="77777777" w:rsidR="001640EE" w:rsidRDefault="00210FA3" w:rsidP="00CB58D1">
            <w:pPr>
              <w:pStyle w:val="13213"/>
            </w:pPr>
            <w:r w:rsidRPr="00CB58D1">
              <w:rPr>
                <w:lang w:val="kk"/>
              </w:rPr>
              <w:t>Балалардың өзіндік іс-әрекеті</w:t>
            </w:r>
          </w:p>
          <w:p w14:paraId="49CFE668" w14:textId="18B4DE95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Көп нұсқалы ойындар үшін кеңістікті ұйымдастыру.</w:t>
            </w:r>
          </w:p>
          <w:p w14:paraId="47C71021" w14:textId="5596B857" w:rsidR="00CB58D1" w:rsidRDefault="00210FA3" w:rsidP="00CB58D1">
            <w:pPr>
              <w:pStyle w:val="13213"/>
            </w:pPr>
            <w:r>
              <w:rPr>
                <w:lang w:val="kk"/>
              </w:rPr>
              <w:t xml:space="preserve">"Жануар туралы айт" жеке жұмысы </w:t>
            </w:r>
            <w:r>
              <w:rPr>
                <w:lang w:val="kk"/>
              </w:rPr>
              <w:softHyphen/>
              <w:t>Жабайы жануарлардың өмірі туралы түсініктерін кеңейту.</w:t>
            </w:r>
          </w:p>
          <w:p w14:paraId="122ACBEF" w14:textId="518A52A4" w:rsidR="001640EE" w:rsidRPr="00CB58D1" w:rsidRDefault="00210FA3" w:rsidP="00CB58D1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3AC28E7E" w14:textId="59E7DFF2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Зерттеу іс-әрекеті: топта өсіру үшін гүлзардан гүл қазу. Балалардың зерттеу іс-әрекетіне жағдай жасау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3CB5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lastRenderedPageBreak/>
              <w:t>Аспанды бақылау Жансыз табиғат құбылыстары туралы білімді кеңейту.</w:t>
            </w:r>
          </w:p>
          <w:p w14:paraId="5C70230D" w14:textId="77777777" w:rsidR="00C636B2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Көркем сөз Аспан туралы жұмбақтар </w:t>
            </w:r>
          </w:p>
          <w:p w14:paraId="5FE2C9CA" w14:textId="54FD8416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Сөздің мағынасына қызығушылықты ояту.</w:t>
            </w:r>
          </w:p>
          <w:p w14:paraId="1CC11C15" w14:textId="1583F999" w:rsidR="00C636B2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</w:t>
            </w:r>
          </w:p>
          <w:p w14:paraId="1A6422A7" w14:textId="2A8070C7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"Көбірек ата" дидактикалық ойыны Сөздерді буындарға бөлу, </w:t>
            </w:r>
            <w:r>
              <w:rPr>
                <w:lang w:val="kk"/>
              </w:rPr>
              <w:lastRenderedPageBreak/>
              <w:t>олардың саны мен тәртібін анықтау қабілетін қалыптастыру.</w:t>
            </w:r>
          </w:p>
          <w:p w14:paraId="0E921319" w14:textId="0E5AD048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«Ұлттық ойын – ұлт қазынасы».</w:t>
            </w:r>
          </w:p>
          <w:p w14:paraId="4CF505C4" w14:textId="74E0C69B" w:rsidR="00C636B2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</w:t>
            </w:r>
          </w:p>
          <w:p w14:paraId="14F362ED" w14:textId="18216165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Қимылды ойындар: "Бос орын", "Тақия" Балаларға таныс қимылды ойындарды өз бетінше ұйымдастыруға үйретуді жалғастыру.</w:t>
            </w:r>
          </w:p>
          <w:p w14:paraId="53A210C5" w14:textId="1DC7B124" w:rsidR="00C636B2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5826E474" w14:textId="1D48AAF3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Еңбек: аумақты тазарту Еңбек процесі туралы білімді қолдана білуге үйрету.</w:t>
            </w:r>
          </w:p>
          <w:p w14:paraId="07D2DBB6" w14:textId="0A65D828" w:rsidR="00C636B2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6717257B" w14:textId="34CE5F80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Балалардың өзіндік іс-әрекеті Көп нұсқалы ойындар үшін кеңістік ұйымдастыру.</w:t>
            </w:r>
          </w:p>
          <w:p w14:paraId="4AD2F7AD" w14:textId="77777777" w:rsidR="00C636B2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"Жылан" жеке жұмысы</w:t>
            </w:r>
          </w:p>
          <w:p w14:paraId="7E05DCBC" w14:textId="04079CCC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 қатарға қойылған заттар арасында "жыланша" жүгіру.</w:t>
            </w:r>
          </w:p>
          <w:p w14:paraId="3316DE08" w14:textId="3BBEFA87" w:rsidR="00C636B2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36D5622C" w14:textId="77777777" w:rsidR="00062FD0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"Түрлі түсті аспан" зерттеу қызметі</w:t>
            </w:r>
          </w:p>
          <w:p w14:paraId="41F21E92" w14:textId="3D0A0840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Түрлі түсті әйнектерден қараған кезде аспанның </w:t>
            </w:r>
            <w:r w:rsidRPr="00CB58D1">
              <w:rPr>
                <w:lang w:val="kk"/>
              </w:rPr>
              <w:lastRenderedPageBreak/>
              <w:t>түсін өзгертетінін дәлелдеу; бақылау, талдау, салыстыру қабілетін дамыту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0E558" w14:textId="77777777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"Учаскені тексеру" байқауы </w:t>
            </w:r>
          </w:p>
          <w:p w14:paraId="008B8DB3" w14:textId="463A2F98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Табиғатпен танысу процесінде заттар мен құбылыстардың сипаттамалық белгілерін байқауға, талдауға, салыстыруға, ажыратуға үйрету.</w:t>
            </w:r>
          </w:p>
          <w:p w14:paraId="04C7CA85" w14:textId="1A51D1E6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Шетен туралы өлең Өлеңдерді жатқа, </w:t>
            </w:r>
            <w:r>
              <w:rPr>
                <w:lang w:val="kk"/>
              </w:rPr>
              <w:lastRenderedPageBreak/>
              <w:t>мәнерлеп, интонациямен айту.</w:t>
            </w:r>
          </w:p>
          <w:p w14:paraId="4FEE182E" w14:textId="513D19D9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</w:t>
            </w:r>
          </w:p>
          <w:p w14:paraId="7FB11686" w14:textId="663A0C79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"Кең және тар не бар?» дидактикалық ойыны Заттарды әртүрлі белгілері бойынша салыстыру қабілетін үйрету.</w:t>
            </w:r>
          </w:p>
          <w:p w14:paraId="47B9FF95" w14:textId="5BFD6C5D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«Ұлттық ойын – ұлт қазынасы»</w:t>
            </w:r>
          </w:p>
          <w:p w14:paraId="24330B3F" w14:textId="690D6889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7553873A" w14:textId="77777777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"Күн мен түн", "Үкі" қимылды ойыны </w:t>
            </w:r>
          </w:p>
          <w:p w14:paraId="458EDD1B" w14:textId="5A03BBC2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бастамашылық таныта отырып, таныс қимылды ойындарды өз бетінше ұйымдастыруды үйретуді жалғастыру.</w:t>
            </w:r>
          </w:p>
          <w:p w14:paraId="5C46DF5C" w14:textId="71688372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4AF9DFEA" w14:textId="77777777" w:rsidR="008C3CBC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Еңбек: шығаратын материалды сұрыптау </w:t>
            </w:r>
          </w:p>
          <w:p w14:paraId="14C536D1" w14:textId="6F0FF3C3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Еңбек процесі туралы білімді қолдана білуді үйрету.</w:t>
            </w:r>
          </w:p>
          <w:p w14:paraId="52078549" w14:textId="145E5FE1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51091057" w14:textId="77777777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"Алысқа таста!" жеке жұмысы </w:t>
            </w:r>
          </w:p>
          <w:p w14:paraId="6CD4B9E1" w14:textId="63C4C07B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Асықтарды нысанаға 2-2,5 метр қашықтыққа лақтыру.</w:t>
            </w:r>
          </w:p>
          <w:p w14:paraId="0E191796" w14:textId="720A501B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37EBD14B" w14:textId="1A16D7E8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lastRenderedPageBreak/>
              <w:t>Балалардың өзіндік іс-әрекеті. Көп нұсқалы ойындар үшін кеңістікті ұйымдастыру</w:t>
            </w:r>
          </w:p>
          <w:p w14:paraId="6CC8FB17" w14:textId="77777777" w:rsidR="00CB58D1" w:rsidRPr="00210FA3" w:rsidRDefault="00CB58D1" w:rsidP="00CB58D1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5A12E" w14:textId="67DF0CAA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Құстарды және олардың әдеттерін бақылау Жанды табиғат құбылыстары туралы білімді кеңейту </w:t>
            </w:r>
            <w:r>
              <w:rPr>
                <w:lang w:val="kk"/>
              </w:rPr>
              <w:softHyphen/>
              <w:t>.</w:t>
            </w:r>
          </w:p>
          <w:p w14:paraId="71155D6A" w14:textId="42155559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Құстар туралы өлең Балалардың сөздік қорын </w:t>
            </w:r>
            <w:r>
              <w:rPr>
                <w:lang w:val="kk"/>
              </w:rPr>
              <w:softHyphen/>
              <w:t>заттардың қасиеттері мен сапасын сипаттайтын сын есімдермен байыту.</w:t>
            </w:r>
          </w:p>
          <w:p w14:paraId="4778081B" w14:textId="38911656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(Коммуникативтік іс-әрекет)</w:t>
            </w:r>
          </w:p>
          <w:p w14:paraId="5BADA783" w14:textId="17380D77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"Басқаша айт" дидактикалық ойыны Сөйлеуде интонациялық мәнерлілік құралдарын қолдану.</w:t>
            </w:r>
          </w:p>
          <w:p w14:paraId="5C694DEB" w14:textId="08B0486F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</w:t>
            </w:r>
          </w:p>
          <w:p w14:paraId="30003E1C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 xml:space="preserve">«Ұлттық ойын – ұлт қазынасы»  </w:t>
            </w:r>
          </w:p>
          <w:p w14:paraId="14963CF1" w14:textId="77777777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"Айлакер түлкі", "</w:t>
            </w:r>
            <w:r>
              <w:rPr>
                <w:lang w:val="kk"/>
              </w:rPr>
              <w:softHyphen/>
              <w:t xml:space="preserve">Құстардың қайтуы" қимылды ойыны </w:t>
            </w:r>
          </w:p>
          <w:p w14:paraId="145B72C5" w14:textId="5B5C97B5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таныс қимылды ойындарды өз бетінше ұйымдастыруға үйретуді жалғастыру) (аққу,</w:t>
            </w:r>
          </w:p>
          <w:p w14:paraId="134EA4B2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қарлығаш, сауысқан).</w:t>
            </w:r>
          </w:p>
          <w:p w14:paraId="0A34D858" w14:textId="0CE348A7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1D975139" w14:textId="77777777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құстарды тамақтандыру, жем салатын астауды тазалау Еңбек процесі туралы білімді қолдануға үйрету.</w:t>
            </w:r>
          </w:p>
          <w:p w14:paraId="2E4112ED" w14:textId="77777777" w:rsidR="008C3CBC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4B10EBD3" w14:textId="36B5AFF8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өзіндік іс-әрекеті Құрдастарымен жарыстарды ұйымдастыру, олардың </w:t>
            </w:r>
            <w:r>
              <w:rPr>
                <w:lang w:val="kk"/>
              </w:rPr>
              <w:lastRenderedPageBreak/>
              <w:t>ережелеріне бағыну дағдыларын қалыптастыру.</w:t>
            </w:r>
          </w:p>
          <w:p w14:paraId="6333C91A" w14:textId="0D9A6D40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"Оңтүстікке кім кіммен ұшады" жеке жұмысы </w:t>
            </w:r>
          </w:p>
          <w:p w14:paraId="103B417E" w14:textId="77777777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Зерттеу іс-әрекеті: торғайлардың қорқақ екенін тексеру, тамақтандыру кезінде бір жаққа ұшып кетеді; табиғатпен танысу процесінде заттар мен құбылыстардың тән белгілерін ажырату.</w:t>
            </w:r>
          </w:p>
          <w:p w14:paraId="54B6E746" w14:textId="41189D35" w:rsidR="008C3CBC" w:rsidRPr="00CB58D1" w:rsidRDefault="00210FA3" w:rsidP="00CB58D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9B4DB" w14:textId="77777777" w:rsidR="00C506D3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Бақылау</w:t>
            </w:r>
          </w:p>
          <w:p w14:paraId="07D359CD" w14:textId="4E2D0986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"Бақшаға экскурсия"</w:t>
            </w:r>
          </w:p>
          <w:p w14:paraId="5228BA21" w14:textId="346604B8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  <w:t>Табиғатпен танысу процесінде объектілер мен құбылыстардың сипатын байқауға, талдауға, салыстыруға, ажыратуға үйрету.</w:t>
            </w:r>
          </w:p>
          <w:p w14:paraId="7E1AD20F" w14:textId="77777777" w:rsidR="00C506D3" w:rsidRDefault="00210FA3" w:rsidP="00CB58D1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7F7967B7" w14:textId="6C2D817E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Н. Некрасов "Күз" Балалардың сөздік </w:t>
            </w:r>
            <w:r w:rsidRPr="00CB58D1">
              <w:rPr>
                <w:lang w:val="kk"/>
              </w:rPr>
              <w:lastRenderedPageBreak/>
              <w:t>қорын тұрмыстық заттарды білдіретін зат есімдермен байыту.</w:t>
            </w:r>
          </w:p>
          <w:p w14:paraId="28CDC160" w14:textId="5E3DE4BB" w:rsidR="00C506D3" w:rsidRPr="00CB58D1" w:rsidRDefault="00210FA3" w:rsidP="00CB58D1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6F8CCE9D" w14:textId="56FAEAF4" w:rsidR="00CB58D1" w:rsidRDefault="00210FA3" w:rsidP="00CB58D1">
            <w:pPr>
              <w:pStyle w:val="13213"/>
            </w:pPr>
            <w:r>
              <w:rPr>
                <w:lang w:val="kk"/>
              </w:rPr>
              <w:t>"Жануарлар" дидактикалық ойыны Қазақстан аумағында мекендейтін жануарлар мен олардың төлдеріне тән белгілері бойынша атау және ажырату дағдыларын қалыптастыру.</w:t>
            </w:r>
          </w:p>
          <w:p w14:paraId="73146D9A" w14:textId="43D46B11" w:rsidR="00C506D3" w:rsidRPr="00CB58D1" w:rsidRDefault="00210FA3" w:rsidP="00CB58D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386353D" w14:textId="77777777" w:rsidR="00C506D3" w:rsidRDefault="00210FA3" w:rsidP="00CB58D1">
            <w:pPr>
              <w:pStyle w:val="13213"/>
            </w:pPr>
            <w:r>
              <w:rPr>
                <w:lang w:val="kk"/>
              </w:rPr>
              <w:t xml:space="preserve">"Сабалақ ит", "Ұлттық ойын – ұлт қазынасы" "Тартып алу" қимылды ойыны </w:t>
            </w:r>
          </w:p>
          <w:p w14:paraId="07DF560C" w14:textId="7E7A63EA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  <w:r w:rsidRPr="00CB58D1">
              <w:rPr>
                <w:lang w:val="kk"/>
              </w:rPr>
              <w:softHyphen/>
            </w:r>
          </w:p>
          <w:p w14:paraId="3857F4A8" w14:textId="00109AD8" w:rsidR="00C506D3" w:rsidRPr="00CB58D1" w:rsidRDefault="00210FA3" w:rsidP="00CB58D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DF4CB53" w14:textId="1F5ECA40" w:rsidR="00CB58D1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</w:t>
            </w:r>
            <w:r>
              <w:rPr>
                <w:lang w:val="kk"/>
              </w:rPr>
              <w:softHyphen/>
              <w:t xml:space="preserve">шелектерге ұсақ қоқыстарды (бұтақтар, тастар) </w:t>
            </w:r>
            <w:r>
              <w:rPr>
                <w:lang w:val="kk"/>
              </w:rPr>
              <w:lastRenderedPageBreak/>
              <w:t>жинау. Еңбек процесі туралы білімді қолдана білуге үйрету</w:t>
            </w:r>
          </w:p>
          <w:p w14:paraId="1281B45F" w14:textId="4302E4C8" w:rsidR="00C506D3" w:rsidRPr="00210FA3" w:rsidRDefault="00210FA3" w:rsidP="00CB58D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5328F522" w14:textId="0E2C11AC" w:rsidR="00CB58D1" w:rsidRPr="00210FA3" w:rsidRDefault="00210FA3" w:rsidP="00CB58D1">
            <w:pPr>
              <w:pStyle w:val="13213"/>
              <w:rPr>
                <w:lang w:val="kk"/>
              </w:rPr>
            </w:pPr>
            <w:r w:rsidRPr="00CB58D1">
              <w:rPr>
                <w:lang w:val="kk"/>
              </w:rPr>
              <w:t>Балалардың өзіндік іс-әрекеті Көп нұсқалы ойындар үшін кеңістік ұйымдастыру.</w:t>
            </w:r>
            <w:r w:rsidRPr="00CB58D1">
              <w:rPr>
                <w:lang w:val="kk"/>
              </w:rPr>
              <w:softHyphen/>
            </w:r>
            <w:r w:rsidRPr="00CB58D1">
              <w:rPr>
                <w:lang w:val="kk"/>
              </w:rPr>
              <w:softHyphen/>
            </w:r>
          </w:p>
          <w:p w14:paraId="65510C37" w14:textId="77777777" w:rsidR="00CB58D1" w:rsidRPr="00210FA3" w:rsidRDefault="00CB58D1" w:rsidP="00CB58D1">
            <w:pPr>
              <w:pStyle w:val="13213"/>
              <w:rPr>
                <w:lang w:val="kk"/>
              </w:rPr>
            </w:pPr>
          </w:p>
        </w:tc>
      </w:tr>
      <w:tr w:rsidR="00413A1D" w14:paraId="18E91A11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E75C" w14:textId="0EDE39A3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F6DE5" w14:textId="4C3A601F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Ретімен шешіну. Жылы киімдер туралы әңгімелесу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A9E2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Серуеннен алған әсерімен бөлісу. </w:t>
            </w:r>
          </w:p>
          <w:p w14:paraId="416D05B7" w14:textId="1E6B150F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Шкафты ретке келтіру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10351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Ретімен шешіну. Таныс әнді айту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8F8FF" w14:textId="4EE77B98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Серуен туралы эмоционалды жауап (Не көбірек есте қалды?)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4F574" w14:textId="5F58626A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"Білетіңнің бір тоғыз, білмейтінің токсан тоғыз" мақал-мәтелін жаттау</w:t>
            </w:r>
          </w:p>
        </w:tc>
      </w:tr>
      <w:tr w:rsidR="00413A1D" w14:paraId="1DA1BE18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BE6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68604" w14:textId="5CC458BE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Гигиеналық процедураларды орындау. </w:t>
            </w:r>
          </w:p>
          <w:p w14:paraId="62600AA9" w14:textId="78883397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Кезекшілердің жұмысы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5F2FA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42C724C8" w14:textId="7F4C6E60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Жуыну дағдыларын дамыту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DCD4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2356987E" w14:textId="2F892D9C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Дастархан басында өзін-өзі ұстау мәдениетін жетілдіру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4EDC5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3FC269CB" w14:textId="5B6EB575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Алғыс айту қабілетін тәрбиелеу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178AD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565F35DA" w14:textId="41343E51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Өзіне-өзі қызмет көрсету дағдыларын жетілдіру</w:t>
            </w:r>
          </w:p>
        </w:tc>
      </w:tr>
      <w:tr w:rsidR="00413A1D" w14:paraId="6E0568E4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D688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EEC49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Күй күмбірі </w:t>
            </w:r>
          </w:p>
          <w:p w14:paraId="1C3027B0" w14:textId="17E82508" w:rsidR="00FA32EE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Күй тыңдау. </w:t>
            </w:r>
          </w:p>
          <w:p w14:paraId="471B6DEF" w14:textId="5C5D42E1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53342" w14:textId="35730088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"Қазақ халқының аңыздары" кітабын оқу (Коммуникативтік іс-әрекет)</w:t>
            </w:r>
          </w:p>
          <w:p w14:paraId="199C1EC1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Күй күмбірі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150F0" w14:textId="716D1884" w:rsidR="00FA32EE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Классикалық музыканы тыңдау. </w:t>
            </w:r>
          </w:p>
          <w:p w14:paraId="1554994D" w14:textId="04ACBA20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6989D884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Күй күмбірі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27751" w14:textId="77777777" w:rsidR="00FA32EE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Күз туралы өлең оқу </w:t>
            </w:r>
          </w:p>
          <w:p w14:paraId="68442CF9" w14:textId="361FDE3B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1A7E3150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Күй күмбірі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B6C5" w14:textId="77777777" w:rsidR="00FA32EE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Жыл мезгілдері </w:t>
            </w:r>
          </w:p>
          <w:p w14:paraId="7F9D43B6" w14:textId="0A998F9E" w:rsidR="00FA32EE" w:rsidRDefault="00210FA3" w:rsidP="00CB58D1">
            <w:pPr>
              <w:pStyle w:val="13213"/>
            </w:pPr>
            <w:r>
              <w:rPr>
                <w:lang w:val="kk"/>
              </w:rPr>
              <w:t xml:space="preserve">П. И. Чайковский "Күзгі ән" </w:t>
            </w:r>
          </w:p>
          <w:p w14:paraId="76369044" w14:textId="65F08F6D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649887A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Күй күмбірі</w:t>
            </w:r>
          </w:p>
        </w:tc>
      </w:tr>
      <w:tr w:rsidR="00413A1D" w14:paraId="0DA6E106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A4C2" w14:textId="1DC1505F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Біртіндеп ұйқыдан ояту, </w:t>
            </w:r>
            <w:r w:rsidRPr="00CB58D1">
              <w:rPr>
                <w:lang w:val="kk"/>
              </w:rPr>
              <w:lastRenderedPageBreak/>
              <w:t>сауықтыру шаралары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6E7E9" w14:textId="77777777" w:rsidR="00DA7B5C" w:rsidRDefault="00210FA3" w:rsidP="00DA7B5C">
            <w:pPr>
              <w:pStyle w:val="13213"/>
            </w:pPr>
            <w:r w:rsidRPr="00CB58D1">
              <w:rPr>
                <w:lang w:val="kk"/>
              </w:rPr>
              <w:lastRenderedPageBreak/>
              <w:t xml:space="preserve">Түзету гимнастикасы </w:t>
            </w:r>
          </w:p>
          <w:p w14:paraId="004BC332" w14:textId="77777777" w:rsidR="00DA7B5C" w:rsidRDefault="00210FA3" w:rsidP="00DA7B5C">
            <w:pPr>
              <w:pStyle w:val="13213"/>
            </w:pPr>
            <w:r w:rsidRPr="00CB58D1">
              <w:rPr>
                <w:lang w:val="kk"/>
              </w:rPr>
              <w:lastRenderedPageBreak/>
              <w:t>Салауатты өмір салтының маңызды компоненттері туралы түсініктерді кеңейту: ұйқы және сергек кезі, ауа және су.</w:t>
            </w:r>
          </w:p>
          <w:p w14:paraId="63AE9C1D" w14:textId="758BF7B4" w:rsidR="00CB58D1" w:rsidRPr="00CB58D1" w:rsidRDefault="00210FA3" w:rsidP="00DA7B5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02F7E" w14:textId="77777777" w:rsidR="00DA7B5C" w:rsidRDefault="00210FA3" w:rsidP="00DA7B5C">
            <w:pPr>
              <w:pStyle w:val="13213"/>
            </w:pPr>
            <w:r w:rsidRPr="00CB58D1">
              <w:rPr>
                <w:lang w:val="kk"/>
              </w:rPr>
              <w:lastRenderedPageBreak/>
              <w:t xml:space="preserve">Түзету гимнастикасы </w:t>
            </w:r>
          </w:p>
          <w:p w14:paraId="0CBAD8A8" w14:textId="77777777" w:rsidR="00DA7B5C" w:rsidRDefault="00210FA3" w:rsidP="00DA7B5C">
            <w:pPr>
              <w:pStyle w:val="13213"/>
            </w:pPr>
            <w:r w:rsidRPr="00CB58D1">
              <w:rPr>
                <w:lang w:val="kk"/>
              </w:rPr>
              <w:lastRenderedPageBreak/>
              <w:t>Салауатты өмір салтының маңызды компоненттері туралы түсініктерді кеңейту: ұйқы және сергек кезі, ауа және су.</w:t>
            </w:r>
          </w:p>
          <w:p w14:paraId="3CA7E545" w14:textId="77165D60" w:rsidR="00CB58D1" w:rsidRPr="00CB58D1" w:rsidRDefault="00210FA3" w:rsidP="00DA7B5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46F6A" w14:textId="77777777" w:rsidR="00DA7B5C" w:rsidRDefault="00210FA3" w:rsidP="00DA7B5C">
            <w:pPr>
              <w:pStyle w:val="13213"/>
            </w:pPr>
            <w:r w:rsidRPr="00CB58D1">
              <w:rPr>
                <w:lang w:val="kk"/>
              </w:rPr>
              <w:lastRenderedPageBreak/>
              <w:t xml:space="preserve">Түзету гимнастикасы </w:t>
            </w:r>
          </w:p>
          <w:p w14:paraId="3AB31976" w14:textId="77777777" w:rsidR="00DA7B5C" w:rsidRDefault="00210FA3" w:rsidP="00DA7B5C">
            <w:pPr>
              <w:pStyle w:val="13213"/>
            </w:pPr>
            <w:r w:rsidRPr="00CB58D1">
              <w:rPr>
                <w:lang w:val="kk"/>
              </w:rPr>
              <w:lastRenderedPageBreak/>
              <w:t>Салауатты өмір салтының маңызды компоненттері туралы түсініктерді кеңейту: ұйқы және сергек кезі, ауа және су.</w:t>
            </w:r>
          </w:p>
          <w:p w14:paraId="10134EA7" w14:textId="03E4A9B3" w:rsidR="00CB58D1" w:rsidRPr="00CB58D1" w:rsidRDefault="00210FA3" w:rsidP="00DA7B5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3CC5" w14:textId="77777777" w:rsidR="00DA7B5C" w:rsidRDefault="00210FA3" w:rsidP="00DA7B5C">
            <w:pPr>
              <w:pStyle w:val="13213"/>
            </w:pPr>
            <w:r w:rsidRPr="00CB58D1">
              <w:rPr>
                <w:lang w:val="kk"/>
              </w:rPr>
              <w:lastRenderedPageBreak/>
              <w:t xml:space="preserve">Түзету гимнастикасы </w:t>
            </w:r>
          </w:p>
          <w:p w14:paraId="0DC33B38" w14:textId="77777777" w:rsidR="00DA7B5C" w:rsidRDefault="00210FA3" w:rsidP="00DA7B5C">
            <w:pPr>
              <w:pStyle w:val="13213"/>
            </w:pPr>
            <w:r w:rsidRPr="00CB58D1">
              <w:rPr>
                <w:lang w:val="kk"/>
              </w:rPr>
              <w:lastRenderedPageBreak/>
              <w:t>Салауатты өмір салтының маңызды компоненттері туралы түсініктерді кеңейту: ұйқы және сергек кезі, ауа және су.</w:t>
            </w:r>
          </w:p>
          <w:p w14:paraId="4FBD1430" w14:textId="15C38B2B" w:rsidR="00CB58D1" w:rsidRPr="00CB58D1" w:rsidRDefault="00210FA3" w:rsidP="00DA7B5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4770" w14:textId="77777777" w:rsidR="00DA7B5C" w:rsidRDefault="00210FA3" w:rsidP="00DA7B5C">
            <w:pPr>
              <w:pStyle w:val="13213"/>
            </w:pPr>
            <w:r w:rsidRPr="00CB58D1">
              <w:rPr>
                <w:lang w:val="kk"/>
              </w:rPr>
              <w:lastRenderedPageBreak/>
              <w:t xml:space="preserve">Түзету гимнастикасы </w:t>
            </w:r>
          </w:p>
          <w:p w14:paraId="39775F4E" w14:textId="77777777" w:rsidR="00CB58D1" w:rsidRDefault="00210FA3" w:rsidP="00DA7B5C">
            <w:pPr>
              <w:pStyle w:val="13213"/>
            </w:pPr>
            <w:r w:rsidRPr="00CB58D1">
              <w:rPr>
                <w:lang w:val="kk"/>
              </w:rPr>
              <w:lastRenderedPageBreak/>
              <w:t>Салауатты өмір салтының маңызды компоненттері туралы түсініктерді кеңейту: ұйқы және сергек кезі, ауа және су.</w:t>
            </w:r>
          </w:p>
          <w:p w14:paraId="23BC6622" w14:textId="6FF430CA" w:rsidR="00DA7B5C" w:rsidRPr="00CB58D1" w:rsidRDefault="00210FA3" w:rsidP="00DA7B5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6085B694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CDD5" w14:textId="33901066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2331" w14:textId="77777777" w:rsidR="009D1072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"Тұрақты саябақ" құрылыс ойыны (жоспар бойынша) </w:t>
            </w:r>
          </w:p>
          <w:p w14:paraId="3DAAF4B2" w14:textId="77777777" w:rsidR="009D1072" w:rsidRDefault="00210FA3" w:rsidP="00CB58D1">
            <w:pPr>
              <w:pStyle w:val="13213"/>
            </w:pPr>
            <w:r w:rsidRPr="00CB58D1">
              <w:rPr>
                <w:lang w:val="kk"/>
              </w:rPr>
              <w:t>Құрдастарымен бірге құрылымдар салу қабілетін қалыптастыру.</w:t>
            </w:r>
          </w:p>
          <w:p w14:paraId="2AF73035" w14:textId="33647D62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68013433" w14:textId="15D69A77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"Саябақтың өсімдіктері мен мүсіндері" қол еңбегі Дербестікті, шығармашылықты, бастаманы қолдау.</w:t>
            </w:r>
          </w:p>
          <w:p w14:paraId="64F09741" w14:textId="37CC2F0B" w:rsidR="009D1072" w:rsidRPr="00CB58D1" w:rsidRDefault="00210FA3" w:rsidP="00CB58D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16EA81EC" w14:textId="77777777" w:rsidR="00CB58D1" w:rsidRPr="00210FA3" w:rsidRDefault="00210FA3" w:rsidP="009D107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Суреттерді қарау және Лисаков туралы өлеңдер оқу. Туған ел, мемлекеттік және халықтық мерекелер, елдің рәміздері, оның мақсаты туралы білімдерін кеңейту.</w:t>
            </w:r>
          </w:p>
          <w:p w14:paraId="113C654B" w14:textId="0AD7EB69" w:rsidR="009D1072" w:rsidRPr="00CB58D1" w:rsidRDefault="00210FA3" w:rsidP="009D1072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9CC7" w14:textId="156CF395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"Жазуға дайындалу" үйірмесі.</w:t>
            </w:r>
          </w:p>
          <w:p w14:paraId="79B95069" w14:textId="4DA715A5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"Бізде қонақ бар" ойын іс-әрекеті</w:t>
            </w:r>
          </w:p>
          <w:p w14:paraId="01B2AA0C" w14:textId="31C24B6B" w:rsidR="0045166A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Графикалық дағдыларды дамытуға, кеңістікті, дұрыс көруді қабылдауға ықпал ету; О әрпінің бейнесін бекіту, </w:t>
            </w:r>
          </w:p>
          <w:p w14:paraId="4B753EE8" w14:textId="32A2FCE2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 xml:space="preserve">95-бет; еңбекке деген сүйіспеншілікті тәрбиелеу </w:t>
            </w:r>
          </w:p>
          <w:p w14:paraId="15EEE966" w14:textId="6A610189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 xml:space="preserve">Денсаулық күні – </w:t>
            </w:r>
          </w:p>
          <w:p w14:paraId="31CC28AB" w14:textId="77777777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"Секіргіш күні".</w:t>
            </w:r>
          </w:p>
          <w:p w14:paraId="097CAAE6" w14:textId="195B9187" w:rsidR="0045166A" w:rsidRPr="00CB58D1" w:rsidRDefault="00210FA3" w:rsidP="00CB58D1">
            <w:pPr>
              <w:pStyle w:val="13213"/>
            </w:pPr>
            <w:r>
              <w:rPr>
                <w:lang w:val="kk"/>
              </w:rPr>
              <w:t>(Шығармашылық, ойын, коммуникативтік іс-әрекет)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3F77" w14:textId="77777777" w:rsidR="00613E74" w:rsidRDefault="00210FA3" w:rsidP="00CB58D1">
            <w:pPr>
              <w:pStyle w:val="13213"/>
            </w:pPr>
            <w:r>
              <w:rPr>
                <w:lang w:val="kk"/>
              </w:rPr>
              <w:t>Үстел үсті театрының ойындары "Үш торай" ертегісі Рөлді, сюжетті таңдауда бастамашылық пен тәуелсіздіктің көрінісін ынталандыру.</w:t>
            </w:r>
          </w:p>
          <w:p w14:paraId="0EB4FFEA" w14:textId="552E34AC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(Шығармашылық, коммуникативтік іс-әрекет)</w:t>
            </w:r>
          </w:p>
          <w:p w14:paraId="4F4A0730" w14:textId="0D6B6689" w:rsidR="00613E74" w:rsidRDefault="00210FA3" w:rsidP="00CB58D1">
            <w:pPr>
              <w:pStyle w:val="13213"/>
            </w:pPr>
            <w:r>
              <w:rPr>
                <w:lang w:val="kk"/>
              </w:rPr>
              <w:t xml:space="preserve">"Гераклдың дүниеге келуі мен тәрбиесі" мифін оқу – оқылған мифті талқылау. </w:t>
            </w:r>
          </w:p>
          <w:p w14:paraId="50CA7CFD" w14:textId="66029DC4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Әдеби шығармаларды эмоционалды қабылдауға ықпал ету.</w:t>
            </w:r>
          </w:p>
          <w:p w14:paraId="6C4952AF" w14:textId="738F1792" w:rsidR="00613E74" w:rsidRPr="00CB58D1" w:rsidRDefault="00210FA3" w:rsidP="00CB58D1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75765836" w14:textId="77777777" w:rsidR="00CB58D1" w:rsidRDefault="00210FA3" w:rsidP="00613E74">
            <w:pPr>
              <w:pStyle w:val="13213"/>
            </w:pPr>
            <w:r w:rsidRPr="00CB58D1">
              <w:rPr>
                <w:lang w:val="kk"/>
              </w:rPr>
              <w:t>Музыкалық ойындар Музыкаға деген қызығушылық пен сүйіспеншілікті дамытуды жалғастыру. Сүйінші сурау – жақсы хабар үшін сыйлық.</w:t>
            </w:r>
          </w:p>
          <w:p w14:paraId="0329CC9B" w14:textId="4D589CB3" w:rsidR="00613E74" w:rsidRPr="00CB58D1" w:rsidRDefault="00210FA3" w:rsidP="00613E74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0FDA" w14:textId="2E4B781D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"Роботомания" үйірмесі</w:t>
            </w:r>
          </w:p>
          <w:p w14:paraId="58BC0B38" w14:textId="1DA12DAA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«Robot Mouse туған күнге барады»</w:t>
            </w:r>
          </w:p>
          <w:p w14:paraId="2590F9C2" w14:textId="786CE8B9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Маршруттық парақты құрастыруды, шағын роботты кодтауды үйрету; Дьенеш блоктарын қолдана отырып шеберлікті қалыптастыру; үлгі карталары бойынша пән құру; логикалық ойлауды, сындарлы дағдыларды дамыту; бір-бірімен келісу және көмектесу дағдыларын тәрбиелеу. (Танымдық, коммуникативтік іс-әрекет)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412F" w14:textId="77777777" w:rsidR="00EA3AEE" w:rsidRDefault="00210FA3" w:rsidP="00CB58D1">
            <w:pPr>
              <w:pStyle w:val="13213"/>
            </w:pPr>
            <w:r w:rsidRPr="00CB58D1">
              <w:rPr>
                <w:lang w:val="kk"/>
              </w:rPr>
              <w:t>Үстел үсті ойындары турнирі Қозғалысты солдан оңға, оңнан солға, жоғарыдан төменге, алға, артқа, сол қарай бағыттау.</w:t>
            </w:r>
          </w:p>
          <w:p w14:paraId="45CA5FAB" w14:textId="48E71627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1482E35" w14:textId="77777777" w:rsidR="00EA3AEE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Күз туралы таныс өлеңдерді қайталау </w:t>
            </w:r>
          </w:p>
          <w:p w14:paraId="7FC4F4F0" w14:textId="3921642C" w:rsidR="00CB58D1" w:rsidRDefault="00210FA3" w:rsidP="00CB58D1">
            <w:pPr>
              <w:pStyle w:val="13213"/>
            </w:pPr>
            <w:r>
              <w:rPr>
                <w:lang w:val="kk"/>
              </w:rPr>
              <w:t>Себеп-салдарлық байланыстарды, жанрларды (ертегі, әңгіме, өлең) ажыратуға үйрету.</w:t>
            </w:r>
          </w:p>
          <w:p w14:paraId="510CB94F" w14:textId="2D8AD3B3" w:rsidR="00EA3AEE" w:rsidRPr="00CB58D1" w:rsidRDefault="00210FA3" w:rsidP="00CB58D1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4644E8DA" w14:textId="77777777" w:rsidR="00EA3AEE" w:rsidRDefault="00210FA3" w:rsidP="00CB58D1">
            <w:pPr>
              <w:pStyle w:val="13213"/>
            </w:pPr>
            <w:r w:rsidRPr="00CB58D1">
              <w:rPr>
                <w:lang w:val="kk"/>
              </w:rPr>
              <w:softHyphen/>
              <w:t xml:space="preserve">Күнтізбемен жұмыс істеудегі математикалық тапсырмалар </w:t>
            </w:r>
          </w:p>
          <w:p w14:paraId="41F5A8E1" w14:textId="5CA5DBDE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Әр түрлі оқиғалардың, аптаның күндерінің реттілігі туралы білімді бекіту.</w:t>
            </w:r>
          </w:p>
          <w:p w14:paraId="61F0CA55" w14:textId="40C07604" w:rsidR="00EA3AEE" w:rsidRPr="00CB58D1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(Танымдық іс-әрекет)</w:t>
            </w:r>
          </w:p>
          <w:p w14:paraId="085C85CD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Еркін ойын іс-әрекеті</w:t>
            </w:r>
          </w:p>
        </w:tc>
      </w:tr>
      <w:tr w:rsidR="00413A1D" w14:paraId="08E99A1F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25F5" w14:textId="6D8F144A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Бесін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231D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058459BD" w14:textId="77777777" w:rsidR="00270837" w:rsidRDefault="00210FA3" w:rsidP="00CB58D1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қалыптастыру. </w:t>
            </w:r>
          </w:p>
          <w:p w14:paraId="0626FECC" w14:textId="41736DA5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Үнемді тұтыну</w:t>
            </w:r>
          </w:p>
          <w:p w14:paraId="210988BD" w14:textId="77777777" w:rsidR="00CB58D1" w:rsidRPr="00CB58D1" w:rsidRDefault="00CB58D1" w:rsidP="00CB58D1">
            <w:pPr>
              <w:pStyle w:val="13213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9015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58C98075" w14:textId="77777777" w:rsidR="00270837" w:rsidRDefault="00210FA3" w:rsidP="009D5330">
            <w:pPr>
              <w:pStyle w:val="13213"/>
            </w:pPr>
            <w:r w:rsidRPr="00CB58D1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07B83DD4" w14:textId="4551EF01" w:rsidR="00CB58D1" w:rsidRPr="00CB58D1" w:rsidRDefault="00210FA3" w:rsidP="009D5330">
            <w:pPr>
              <w:pStyle w:val="13213"/>
            </w:pPr>
            <w:r w:rsidRPr="00CB58D1">
              <w:rPr>
                <w:lang w:val="kk"/>
              </w:rPr>
              <w:t>Үнемді тұтыну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8A623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2C7A686E" w14:textId="1FEA418E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Майлықты ұқыпты пайдалану қабілетін қалыптастыру.</w:t>
            </w:r>
          </w:p>
          <w:p w14:paraId="2E783FA2" w14:textId="2BC22356" w:rsidR="00CB58D1" w:rsidRPr="00CB58D1" w:rsidRDefault="00210FA3" w:rsidP="009D5330">
            <w:pPr>
              <w:pStyle w:val="13213"/>
            </w:pPr>
            <w:r w:rsidRPr="00CB58D1">
              <w:rPr>
                <w:lang w:val="kk"/>
              </w:rPr>
              <w:t>Үнемді тұтыну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0197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727FD061" w14:textId="0889AB19" w:rsidR="00CB58D1" w:rsidRPr="00CB58D1" w:rsidRDefault="00210FA3" w:rsidP="009D5330">
            <w:pPr>
              <w:pStyle w:val="13213"/>
            </w:pPr>
            <w:r w:rsidRPr="00CB58D1">
              <w:rPr>
                <w:lang w:val="kk"/>
              </w:rPr>
              <w:t>Гигиеналық процедураларды жетілдіру. Үнемді тұтыну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ADF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Кезекшілердің жұмысы.</w:t>
            </w:r>
          </w:p>
          <w:p w14:paraId="78CA0A8F" w14:textId="46351779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Сыпайылыққа, тазалыққа деген бейімділікті тәрбиелеу. Үнемді тұтыну</w:t>
            </w:r>
          </w:p>
          <w:p w14:paraId="7A041013" w14:textId="77777777" w:rsidR="00CB58D1" w:rsidRPr="00CB58D1" w:rsidRDefault="00CB58D1" w:rsidP="00CB58D1">
            <w:pPr>
              <w:pStyle w:val="13213"/>
            </w:pPr>
          </w:p>
        </w:tc>
      </w:tr>
      <w:tr w:rsidR="00413A1D" w14:paraId="3FD55851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7CF" w14:textId="5EAF29E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6278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Физикалық қасиеттер</w:t>
            </w:r>
          </w:p>
          <w:p w14:paraId="78A54924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Төзімділікті, байқампаздықты дамыту</w:t>
            </w:r>
          </w:p>
          <w:p w14:paraId="77F3E914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"Айлакер түлкі" </w:t>
            </w:r>
          </w:p>
          <w:p w14:paraId="63419FF8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Кеңістіктегі бағдарды дамыту, сигнал бойынша қозғалыстарды орындау мүмкіндігі: "Орнында жылдамырақ", "Аулағыш, таспаны ал"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E919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Қарым-қатынас дағдылары</w:t>
            </w:r>
          </w:p>
          <w:p w14:paraId="5B8C762B" w14:textId="77777777" w:rsidR="001B1C3C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Сөйлеудің грамматикалық құрылымын қалыптастыру: "Бір сөзбен ата", "Хайуанаттар бағы", "Бұрын кім (не) болған?» </w:t>
            </w:r>
          </w:p>
          <w:p w14:paraId="6FD55585" w14:textId="60EA2CDE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Ойындар мен "Еркелетін ата" жаттығулары арқылы сөздік пен сөйлеудің грамматикалық құрылымын дамыту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CFAB" w14:textId="12C8292D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Танымдық және зияткерлік дағдылар </w:t>
            </w:r>
          </w:p>
          <w:p w14:paraId="12B1B2CF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Логикалық ойлауды дамыту: "Бос ұяшықтарды толтыр", "Қай фигуралар қайда жатыр?» Басқатырғыштарды шешуге ынталандыру: "Пифагор", "Колумбиялық жұмыртқа"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60F4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Шығармашылық дағдылар, зерттеу іс-әрекеті</w:t>
            </w:r>
          </w:p>
          <w:p w14:paraId="23053B7F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Жаттығулардың көмегімен бейнелеу өнерінде шығармашылық қиялды дамыту: "Үлгі бойынша өрнек жаса", "Шыныаяқтарды табақтарға сәйкестендір", "Жұбын тап"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3C39" w14:textId="72ABB496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0EBB1C52" w14:textId="519F1E12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Ойые көмегімен әлеуметтік дағдыларды дамыту: "Кенгуру және кенгуренок". </w:t>
            </w:r>
          </w:p>
          <w:p w14:paraId="3B3A1F73" w14:textId="403BCFC9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Эмоционалды интеллектті дамыту: "Ертегі жаңа мақаммен" </w:t>
            </w:r>
          </w:p>
        </w:tc>
      </w:tr>
      <w:tr w:rsidR="00413A1D" w14:paraId="747E52DF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1F5D" w14:textId="00E77C3B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C25F4" w14:textId="046547D8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8BC29" w14:textId="70E0AEDA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7456A" w14:textId="1A62F450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EC927" w14:textId="13D1D56A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Даладағы топтық мінез-құлық ережелерін қайталау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7A83E" w14:textId="31B74CBA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413A1D" w14:paraId="1816355E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A6B2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C9A4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Қыстайтын құстар туралы әңгіме </w:t>
            </w:r>
          </w:p>
          <w:p w14:paraId="40405D4A" w14:textId="2DC59C60" w:rsidR="00CB58D1" w:rsidRDefault="00210FA3" w:rsidP="00CB58D1">
            <w:pPr>
              <w:pStyle w:val="13213"/>
            </w:pPr>
            <w:r>
              <w:rPr>
                <w:lang w:val="kk"/>
              </w:rPr>
              <w:t>Әңгімелесу кезінде мәдениетті, әдепті және сабырлы болуға шақыру.</w:t>
            </w:r>
          </w:p>
          <w:p w14:paraId="110CCBF2" w14:textId="4ECC5AF2" w:rsidR="001243C9" w:rsidRPr="00CB58D1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(Коммуникативтік іс-әрекет)</w:t>
            </w:r>
          </w:p>
          <w:p w14:paraId="0047A904" w14:textId="2A02E77A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 xml:space="preserve">«Ұлттық ойын – ұлт қазынасы» </w:t>
            </w:r>
          </w:p>
          <w:p w14:paraId="582BBCB8" w14:textId="1DA830EB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"Жапалақтар женеге қарлығаштар" қимылды ойыны</w:t>
            </w:r>
          </w:p>
          <w:p w14:paraId="21702D37" w14:textId="77777777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</w:p>
          <w:p w14:paraId="20F3B683" w14:textId="4297FC17" w:rsidR="001243C9" w:rsidRPr="00CB58D1" w:rsidRDefault="00210FA3" w:rsidP="00CB58D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9562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Күздің белгілері туралы әңгімелесу</w:t>
            </w:r>
          </w:p>
          <w:p w14:paraId="5E48A99D" w14:textId="18BEE399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Әңгімелесу кезінде мәдениетті, әдепті және сабырлы болуға шақыру.</w:t>
            </w:r>
          </w:p>
          <w:p w14:paraId="6E2E2265" w14:textId="08B8D666" w:rsidR="00F17CD2" w:rsidRPr="00CB58D1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(Коммуникативтік іс-әрекет)</w:t>
            </w:r>
          </w:p>
          <w:p w14:paraId="249FE426" w14:textId="116D3339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"Оттықтар" қимылды ойыны</w:t>
            </w:r>
          </w:p>
          <w:p w14:paraId="0701C922" w14:textId="77777777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</w:p>
          <w:p w14:paraId="25003FCD" w14:textId="15C11FC2" w:rsidR="00F17CD2" w:rsidRPr="00CB58D1" w:rsidRDefault="00210FA3" w:rsidP="00CB58D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6594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 xml:space="preserve">Күздің аяғында өсімдіктер туралы әңгімелесу </w:t>
            </w:r>
          </w:p>
          <w:p w14:paraId="2BF1AAE5" w14:textId="78898C56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Әңгімелесу кезінде мәдениетті, әдепті және сабырлы болуға шақыру.</w:t>
            </w:r>
          </w:p>
          <w:p w14:paraId="7135DBA5" w14:textId="4FD9C73D" w:rsidR="00CB58D1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«Ұлттық ойын – ұлт қазынасы»</w:t>
            </w:r>
          </w:p>
          <w:p w14:paraId="70BD3CB5" w14:textId="56E20171" w:rsidR="00AF4157" w:rsidRPr="00CB58D1" w:rsidRDefault="00210FA3" w:rsidP="00CB58D1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3A383B95" w14:textId="7729424A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 xml:space="preserve">"Орныңды тап" қимылды ойыны </w:t>
            </w:r>
          </w:p>
          <w:p w14:paraId="5C874858" w14:textId="77777777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</w:p>
          <w:p w14:paraId="1A5299AC" w14:textId="6E6F62D6" w:rsidR="00AF4157" w:rsidRPr="00CB58D1" w:rsidRDefault="00210FA3" w:rsidP="00CB58D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2D74" w14:textId="32287FED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 xml:space="preserve">Оңтүстікке ұшатын құстар туралы әңгіме </w:t>
            </w:r>
          </w:p>
          <w:p w14:paraId="7F82B066" w14:textId="0E9B6F78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Әңгімелесу кезінде мәдениетті, әдепті және сабырлы болуға шақыру.</w:t>
            </w:r>
          </w:p>
          <w:p w14:paraId="53B64399" w14:textId="7C0FFFE5" w:rsidR="00CB58D1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«Ұлттық ойын – ұлт қазынасы»</w:t>
            </w:r>
          </w:p>
          <w:p w14:paraId="0CD8E1F7" w14:textId="2B3A61F9" w:rsidR="006B75E2" w:rsidRPr="00CB58D1" w:rsidRDefault="00210FA3" w:rsidP="00CB58D1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124C18E1" w14:textId="48BE11B9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 xml:space="preserve">"Алармаж" қимылды ойыны </w:t>
            </w:r>
          </w:p>
          <w:p w14:paraId="434BA150" w14:textId="77777777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</w:p>
          <w:p w14:paraId="0C63307B" w14:textId="516CE3AF" w:rsidR="006B75E2" w:rsidRPr="00CB58D1" w:rsidRDefault="00210FA3" w:rsidP="00CB58D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8FC3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Күн туралы әңгімелесу</w:t>
            </w:r>
          </w:p>
          <w:p w14:paraId="586304B4" w14:textId="6E7062B8" w:rsidR="00CB58D1" w:rsidRDefault="00210FA3" w:rsidP="00CB58D1">
            <w:pPr>
              <w:pStyle w:val="13213"/>
            </w:pPr>
            <w:r>
              <w:rPr>
                <w:lang w:val="kk"/>
              </w:rPr>
              <w:t>Әңгімелесу кезінде мәдениетті, әдепті және сабырлы болуға шақыру.</w:t>
            </w:r>
          </w:p>
          <w:p w14:paraId="688829F9" w14:textId="55AC41B9" w:rsidR="00E23800" w:rsidRPr="00CB58D1" w:rsidRDefault="00210FA3" w:rsidP="00CB58D1">
            <w:pPr>
              <w:pStyle w:val="13213"/>
            </w:pPr>
            <w:r>
              <w:rPr>
                <w:lang w:val="kk"/>
              </w:rPr>
              <w:lastRenderedPageBreak/>
              <w:t>(Коммуникативтік іс-әрекет)</w:t>
            </w:r>
          </w:p>
          <w:p w14:paraId="69B85790" w14:textId="1D3B3FF9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"Айлакер түлкі" қимылды ойыны</w:t>
            </w:r>
          </w:p>
          <w:p w14:paraId="36D94775" w14:textId="77777777" w:rsid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Балаларға бастамашылық пен шығармашылық таныта отырып, таныс қимылды ойындарды өз бетінше ұйымдастыруды үйретуді жалғастыру.</w:t>
            </w:r>
          </w:p>
          <w:p w14:paraId="600417E9" w14:textId="64D5BC4F" w:rsidR="00E23800" w:rsidRPr="00CB58D1" w:rsidRDefault="00210FA3" w:rsidP="00CB58D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66891E7F" w14:textId="77777777" w:rsidTr="002C51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994F" w14:textId="489734D6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4343B" w14:textId="5B2C1859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"Қозғалыс белсенділігін дамыту арқылы білім беру салаларын интеграциялау" консультациясы.</w:t>
            </w:r>
          </w:p>
          <w:p w14:paraId="0E048EAF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Қайырлы кеш!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7B7B" w14:textId="6315ECD8" w:rsidR="00CB58D1" w:rsidRPr="00CB58D1" w:rsidRDefault="00210FA3" w:rsidP="00CB58D1">
            <w:pPr>
              <w:pStyle w:val="13213"/>
            </w:pPr>
            <w:r>
              <w:rPr>
                <w:lang w:val="kk"/>
              </w:rPr>
              <w:t>Кеңес: конустарды жинау мақсатында балалармен бірге қалалық саябаққа бару.</w:t>
            </w:r>
          </w:p>
          <w:p w14:paraId="0EA80876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Қайырлы кеш!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9441F" w14:textId="5E13564B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Ата-аналар арасында "Сіздің отбасыңызда дене шынықтыру қандай орын алады" тақырыбына сауалнама.</w:t>
            </w:r>
          </w:p>
          <w:p w14:paraId="7E974E5F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Қайырлы кеш!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68F0C" w14:textId="2E56AF9D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Табиғатты қорғау жөніндегі экологиялық акцияларға бірлесіп қатысу: "Таза қала – балаларға!", "Біз өз қаламызды жақсы көреміз" асфальттағы суреттер. Еңбек жасағы "Учаскені тазалайық".</w:t>
            </w:r>
          </w:p>
          <w:p w14:paraId="49CA6EA4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Қайырлы кеш!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354A7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 xml:space="preserve">Сұрақ-жауаптар </w:t>
            </w:r>
            <w:r w:rsidRPr="00CB58D1">
              <w:rPr>
                <w:lang w:val="kk"/>
              </w:rPr>
              <w:softHyphen/>
              <w:t>кеші.</w:t>
            </w:r>
          </w:p>
          <w:p w14:paraId="78D38B04" w14:textId="77777777" w:rsidR="00CB58D1" w:rsidRPr="00CB58D1" w:rsidRDefault="00210FA3" w:rsidP="00CB58D1">
            <w:pPr>
              <w:pStyle w:val="13213"/>
            </w:pPr>
            <w:r w:rsidRPr="00CB58D1">
              <w:rPr>
                <w:lang w:val="kk"/>
              </w:rPr>
              <w:t>Қайырлы кеш!</w:t>
            </w:r>
          </w:p>
        </w:tc>
      </w:tr>
    </w:tbl>
    <w:p w14:paraId="3826B181" w14:textId="77777777" w:rsidR="00CB58D1" w:rsidRDefault="00CB58D1" w:rsidP="00440D86">
      <w:pPr>
        <w:pStyle w:val="41"/>
      </w:pPr>
    </w:p>
    <w:p w14:paraId="366C8ADB" w14:textId="0EF6AD96" w:rsidR="009D5330" w:rsidRPr="003879C9" w:rsidRDefault="00210FA3" w:rsidP="009D5330">
      <w:pPr>
        <w:pStyle w:val="612"/>
      </w:pPr>
      <w:r w:rsidRPr="003879C9">
        <w:rPr>
          <w:lang w:val="kk"/>
        </w:rPr>
        <w:t xml:space="preserve">ТӘРБИЕЛЕУ-БІЛІМ БЕРУ ПРОЦЕСІНІҢ </w:t>
      </w:r>
      <w:r>
        <w:t xml:space="preserve"> </w:t>
      </w:r>
      <w:r w:rsidRPr="003879C9">
        <w:rPr>
          <w:lang w:val="kk"/>
        </w:rPr>
        <w:t>ЦИКЛОГРАММАСЫ</w:t>
      </w:r>
    </w:p>
    <w:p w14:paraId="7D17B6D7" w14:textId="77777777" w:rsidR="009D5330" w:rsidRPr="003879C9" w:rsidRDefault="00210FA3" w:rsidP="009D5330">
      <w:pPr>
        <w:pStyle w:val="41"/>
      </w:pPr>
      <w:r w:rsidRPr="003879C9">
        <w:rPr>
          <w:lang w:val="kk"/>
        </w:rPr>
        <w:t>Топ: мектепалды топ</w:t>
      </w:r>
    </w:p>
    <w:p w14:paraId="11CE5AA8" w14:textId="77777777" w:rsidR="009D5330" w:rsidRPr="003879C9" w:rsidRDefault="00210FA3" w:rsidP="009D5330">
      <w:pPr>
        <w:pStyle w:val="41"/>
      </w:pPr>
      <w:r w:rsidRPr="003879C9">
        <w:rPr>
          <w:lang w:val="kk"/>
        </w:rPr>
        <w:t>Балалардың жасы: 5 жас</w:t>
      </w:r>
    </w:p>
    <w:p w14:paraId="34789EF2" w14:textId="4397A512" w:rsidR="009D5330" w:rsidRDefault="00210FA3" w:rsidP="009D5330">
      <w:pPr>
        <w:pStyle w:val="41"/>
      </w:pPr>
      <w:r w:rsidRPr="003879C9">
        <w:rPr>
          <w:lang w:val="kk"/>
        </w:rPr>
        <w:t>Жоспар қай кезеңге жасалды: 21.10–24.10</w:t>
      </w:r>
    </w:p>
    <w:p w14:paraId="1276816F" w14:textId="189FFD86" w:rsidR="009D5330" w:rsidRDefault="00210FA3" w:rsidP="009D5330">
      <w:pPr>
        <w:pStyle w:val="41"/>
      </w:pPr>
      <w:r w:rsidRPr="003879C9">
        <w:rPr>
          <w:lang w:val="kk"/>
        </w:rPr>
        <w:t>Аптаның цитатасы : "Отаным – алтын бесігім!"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3685"/>
        <w:gridCol w:w="3544"/>
        <w:gridCol w:w="3260"/>
      </w:tblGrid>
      <w:tr w:rsidR="00413A1D" w14:paraId="6D617809" w14:textId="77777777" w:rsidTr="00654C16">
        <w:tc>
          <w:tcPr>
            <w:tcW w:w="1985" w:type="dxa"/>
          </w:tcPr>
          <w:p w14:paraId="1A2C6DC7" w14:textId="77777777" w:rsidR="009D5330" w:rsidRPr="009D5330" w:rsidRDefault="00210FA3" w:rsidP="009D5330">
            <w:pPr>
              <w:pStyle w:val="13313"/>
            </w:pPr>
            <w:r w:rsidRPr="009D5330">
              <w:rPr>
                <w:lang w:val="kk"/>
              </w:rPr>
              <w:lastRenderedPageBreak/>
              <w:t>Күн тәртібінің үлгісі</w:t>
            </w:r>
          </w:p>
        </w:tc>
        <w:tc>
          <w:tcPr>
            <w:tcW w:w="3402" w:type="dxa"/>
            <w:hideMark/>
          </w:tcPr>
          <w:p w14:paraId="20C59776" w14:textId="77777777" w:rsidR="009D5330" w:rsidRDefault="00210FA3" w:rsidP="009D5330">
            <w:pPr>
              <w:pStyle w:val="13313"/>
            </w:pPr>
            <w:r w:rsidRPr="009D5330">
              <w:rPr>
                <w:lang w:val="kk"/>
              </w:rPr>
              <w:t>Дүйсенбі</w:t>
            </w:r>
          </w:p>
          <w:p w14:paraId="7786E849" w14:textId="2BF16A14" w:rsidR="00950720" w:rsidRPr="009D5330" w:rsidRDefault="00210FA3" w:rsidP="009D5330">
            <w:pPr>
              <w:pStyle w:val="13313"/>
            </w:pPr>
            <w:r>
              <w:rPr>
                <w:lang w:val="kk"/>
              </w:rPr>
              <w:t>21.10</w:t>
            </w:r>
          </w:p>
        </w:tc>
        <w:tc>
          <w:tcPr>
            <w:tcW w:w="3685" w:type="dxa"/>
            <w:hideMark/>
          </w:tcPr>
          <w:p w14:paraId="196FC829" w14:textId="77777777" w:rsidR="009D5330" w:rsidRDefault="00210FA3" w:rsidP="009D5330">
            <w:pPr>
              <w:pStyle w:val="13313"/>
            </w:pPr>
            <w:r w:rsidRPr="009D5330">
              <w:rPr>
                <w:lang w:val="kk"/>
              </w:rPr>
              <w:t>Сейсенбі</w:t>
            </w:r>
          </w:p>
          <w:p w14:paraId="084D7E60" w14:textId="1386F07C" w:rsidR="00950720" w:rsidRPr="009D5330" w:rsidRDefault="00210FA3" w:rsidP="009D5330">
            <w:pPr>
              <w:pStyle w:val="13313"/>
            </w:pPr>
            <w:r>
              <w:rPr>
                <w:lang w:val="kk"/>
              </w:rPr>
              <w:t>22.10</w:t>
            </w:r>
          </w:p>
        </w:tc>
        <w:tc>
          <w:tcPr>
            <w:tcW w:w="3544" w:type="dxa"/>
            <w:hideMark/>
          </w:tcPr>
          <w:p w14:paraId="35BFDE1E" w14:textId="3AC47886" w:rsidR="009D5330" w:rsidRDefault="00210FA3" w:rsidP="009D5330">
            <w:pPr>
              <w:pStyle w:val="13313"/>
            </w:pPr>
            <w:r w:rsidRPr="009D5330">
              <w:rPr>
                <w:lang w:val="kk"/>
              </w:rPr>
              <w:t xml:space="preserve">Сәрсенбі </w:t>
            </w:r>
          </w:p>
          <w:p w14:paraId="1CB902B6" w14:textId="063F6A7A" w:rsidR="009D5330" w:rsidRPr="009D5330" w:rsidRDefault="00210FA3" w:rsidP="00950720">
            <w:pPr>
              <w:pStyle w:val="13313"/>
            </w:pPr>
            <w:r>
              <w:rPr>
                <w:lang w:val="kk"/>
              </w:rPr>
              <w:t>23.10</w:t>
            </w:r>
          </w:p>
        </w:tc>
        <w:tc>
          <w:tcPr>
            <w:tcW w:w="3260" w:type="dxa"/>
            <w:hideMark/>
          </w:tcPr>
          <w:p w14:paraId="5E2807DE" w14:textId="77777777" w:rsidR="009D5330" w:rsidRDefault="00210FA3" w:rsidP="009D5330">
            <w:pPr>
              <w:pStyle w:val="13313"/>
            </w:pPr>
            <w:r w:rsidRPr="009D5330">
              <w:rPr>
                <w:lang w:val="kk"/>
              </w:rPr>
              <w:t>Бейсенбі</w:t>
            </w:r>
          </w:p>
          <w:p w14:paraId="0BBD047A" w14:textId="3969970A" w:rsidR="00950720" w:rsidRPr="009D5330" w:rsidRDefault="00210FA3" w:rsidP="009D5330">
            <w:pPr>
              <w:pStyle w:val="13313"/>
            </w:pPr>
            <w:r>
              <w:rPr>
                <w:lang w:val="kk"/>
              </w:rPr>
              <w:t>24.10</w:t>
            </w:r>
          </w:p>
        </w:tc>
      </w:tr>
      <w:tr w:rsidR="00413A1D" w:rsidRPr="00312852" w14:paraId="580F7513" w14:textId="77777777" w:rsidTr="00654C16">
        <w:tc>
          <w:tcPr>
            <w:tcW w:w="1985" w:type="dxa"/>
          </w:tcPr>
          <w:p w14:paraId="700DAC34" w14:textId="6460029F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Балаларды қабылдау</w:t>
            </w:r>
          </w:p>
        </w:tc>
        <w:tc>
          <w:tcPr>
            <w:tcW w:w="3402" w:type="dxa"/>
          </w:tcPr>
          <w:p w14:paraId="57942F0A" w14:textId="5B644CCB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«Өнегелі» 15 минут </w:t>
            </w:r>
          </w:p>
          <w:p w14:paraId="6ADD7F0D" w14:textId="21D4D6F1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Алдағы күнге жақсы көңіл күй сыйлау. Іс-әрекетті таңдауға көмектесу</w:t>
            </w:r>
          </w:p>
        </w:tc>
        <w:tc>
          <w:tcPr>
            <w:tcW w:w="3685" w:type="dxa"/>
          </w:tcPr>
          <w:p w14:paraId="69A9F581" w14:textId="77777777" w:rsidR="00950720" w:rsidRPr="00950720" w:rsidRDefault="00210FA3" w:rsidP="00950720">
            <w:pPr>
              <w:pStyle w:val="13213"/>
            </w:pPr>
            <w:r w:rsidRPr="009D5330">
              <w:rPr>
                <w:lang w:val="kk"/>
              </w:rPr>
              <w:t xml:space="preserve">«Өнегелі» 15 минут </w:t>
            </w:r>
          </w:p>
          <w:p w14:paraId="5641A1E9" w14:textId="183A2216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Баланың көңіл күйі, оның қызығушылықтары туралы әңгімелесу. Қажет болған жағдайда ойнап жүрген балалардың қатарына қосылу</w:t>
            </w:r>
          </w:p>
        </w:tc>
        <w:tc>
          <w:tcPr>
            <w:tcW w:w="3544" w:type="dxa"/>
          </w:tcPr>
          <w:p w14:paraId="383C4907" w14:textId="77777777" w:rsidR="00950720" w:rsidRPr="00950720" w:rsidRDefault="00210FA3" w:rsidP="00950720">
            <w:pPr>
              <w:pStyle w:val="13213"/>
            </w:pPr>
            <w:r w:rsidRPr="009D5330">
              <w:rPr>
                <w:lang w:val="kk"/>
              </w:rPr>
              <w:t xml:space="preserve">«Өнегелі» 15 минут </w:t>
            </w:r>
          </w:p>
          <w:p w14:paraId="61BC03C6" w14:textId="20F40655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Сыртқы келбетке назар аудару. Ойын іс-әрекетіне қосылуға бастама жасау</w:t>
            </w:r>
          </w:p>
        </w:tc>
        <w:tc>
          <w:tcPr>
            <w:tcW w:w="3260" w:type="dxa"/>
            <w:hideMark/>
          </w:tcPr>
          <w:p w14:paraId="7BCA7259" w14:textId="77777777" w:rsidR="00950720" w:rsidRPr="00210FA3" w:rsidRDefault="00210FA3" w:rsidP="0095072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 xml:space="preserve">«Өнегелі» 15 минут </w:t>
            </w:r>
          </w:p>
          <w:p w14:paraId="13CDC51C" w14:textId="408266BE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Мазмұнды іс-әрекетті қамтамасыз ету. Баланың бастамасымен туындайтын ойынға ынталандыру</w:t>
            </w:r>
          </w:p>
        </w:tc>
      </w:tr>
      <w:tr w:rsidR="00413A1D" w14:paraId="46D1EF37" w14:textId="77777777" w:rsidTr="00654C16">
        <w:tc>
          <w:tcPr>
            <w:tcW w:w="1985" w:type="dxa"/>
          </w:tcPr>
          <w:p w14:paraId="1CA49382" w14:textId="202EAAD8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Ата-аналармен </w:t>
            </w:r>
            <w:r w:rsidRPr="009D5330">
              <w:rPr>
                <w:lang w:val="kk"/>
              </w:rPr>
              <w:softHyphen/>
              <w:t>әңгімелесу, кеңес беру</w:t>
            </w:r>
          </w:p>
        </w:tc>
        <w:tc>
          <w:tcPr>
            <w:tcW w:w="3402" w:type="dxa"/>
            <w:hideMark/>
          </w:tcPr>
          <w:p w14:paraId="70BBA895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"Кітап – ең жақын досымыз" консультациясы </w:t>
            </w:r>
          </w:p>
          <w:p w14:paraId="193F37CD" w14:textId="5F269CB9" w:rsidR="009D5330" w:rsidRPr="009D5330" w:rsidRDefault="00210FA3" w:rsidP="00950720">
            <w:pPr>
              <w:pStyle w:val="13213"/>
            </w:pPr>
            <w:r w:rsidRPr="009D5330">
              <w:rPr>
                <w:lang w:val="kk"/>
              </w:rPr>
              <w:t>Қайырлы таң!</w:t>
            </w:r>
          </w:p>
        </w:tc>
        <w:tc>
          <w:tcPr>
            <w:tcW w:w="3685" w:type="dxa"/>
            <w:hideMark/>
          </w:tcPr>
          <w:p w14:paraId="294C7AF5" w14:textId="6458C639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Балалардың сұрақтарына қалай жауап беру керектігі туралы кеңес беру.</w:t>
            </w:r>
          </w:p>
          <w:p w14:paraId="7615C76B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Қайырлы таң!</w:t>
            </w:r>
          </w:p>
        </w:tc>
        <w:tc>
          <w:tcPr>
            <w:tcW w:w="3544" w:type="dxa"/>
          </w:tcPr>
          <w:p w14:paraId="3C903979" w14:textId="70116653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Балалардағы жауапкершілікті тәрбиелеу туралы әңгімелесу </w:t>
            </w:r>
          </w:p>
          <w:p w14:paraId="03F9BC7D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Қайырлы таң!</w:t>
            </w:r>
          </w:p>
        </w:tc>
        <w:tc>
          <w:tcPr>
            <w:tcW w:w="3260" w:type="dxa"/>
          </w:tcPr>
          <w:p w14:paraId="4057CAF5" w14:textId="77777777" w:rsidR="00654C16" w:rsidRDefault="00210FA3" w:rsidP="00950720">
            <w:pPr>
              <w:pStyle w:val="13213"/>
            </w:pPr>
            <w:r w:rsidRPr="009D5330">
              <w:rPr>
                <w:lang w:val="kk"/>
              </w:rPr>
              <w:t>"Үйде өткізуге болатын ойындар" бойынша кеңес беру</w:t>
            </w:r>
          </w:p>
          <w:p w14:paraId="63837FFD" w14:textId="0311FE63" w:rsidR="009D5330" w:rsidRPr="009D5330" w:rsidRDefault="00210FA3" w:rsidP="00950720">
            <w:pPr>
              <w:pStyle w:val="13213"/>
            </w:pPr>
            <w:r w:rsidRPr="009D5330">
              <w:rPr>
                <w:lang w:val="kk"/>
              </w:rPr>
              <w:t>Қайырлы таң!</w:t>
            </w:r>
          </w:p>
        </w:tc>
      </w:tr>
      <w:tr w:rsidR="00413A1D" w14:paraId="61DBF778" w14:textId="77777777" w:rsidTr="00654C16">
        <w:tc>
          <w:tcPr>
            <w:tcW w:w="1985" w:type="dxa"/>
          </w:tcPr>
          <w:p w14:paraId="7E533744" w14:textId="4682E9F5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Балалардың дербес іс-әрекеті (аз</w:t>
            </w:r>
            <w:r w:rsidRPr="009D5330">
              <w:rPr>
                <w:lang w:val="kk"/>
              </w:rPr>
              <w:softHyphen/>
              <w:t xml:space="preserve"> қимылды, үстел үсті ойындары, бейнелеу іс-әрекеті, кітаптарды қарау және басқалар)</w:t>
            </w:r>
          </w:p>
        </w:tc>
        <w:tc>
          <w:tcPr>
            <w:tcW w:w="3402" w:type="dxa"/>
            <w:hideMark/>
          </w:tcPr>
          <w:p w14:paraId="597C2469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Көптік туралы айту</w:t>
            </w:r>
          </w:p>
          <w:p w14:paraId="0A8DC1F7" w14:textId="571B0560" w:rsidR="009D5330" w:rsidRDefault="00210FA3" w:rsidP="009D5330">
            <w:pPr>
              <w:pStyle w:val="13213"/>
            </w:pPr>
            <w:r>
              <w:rPr>
                <w:lang w:val="kk"/>
              </w:rPr>
              <w:t>"Бір" (біреу) сөзінің мағынасымен таныстыру, ол тек бір затты ғана емес, сонымен қатар жиынтықтың бір бөлігі ретінде заттардың бүкіл тобын білдіреді.</w:t>
            </w:r>
          </w:p>
          <w:p w14:paraId="42AA0D90" w14:textId="607F6C92" w:rsidR="00654C16" w:rsidRPr="009D5330" w:rsidRDefault="00210FA3" w:rsidP="009D533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B56D0D5" w14:textId="6EF71ED5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Әртүрлі ұзындықтағы таспалармен тәжірибе Заттарды әр түрлі белгілері бойынша салыстыру машығын үйрету (қағаз, қайшы).</w:t>
            </w:r>
          </w:p>
          <w:p w14:paraId="1966C4C5" w14:textId="4A49CBB4" w:rsidR="00654C16" w:rsidRPr="009D5330" w:rsidRDefault="00210FA3" w:rsidP="009D5330">
            <w:pPr>
              <w:pStyle w:val="13213"/>
            </w:pPr>
            <w:r>
              <w:rPr>
                <w:lang w:val="kk"/>
              </w:rPr>
              <w:t>(Зерттеу, танымдық, коммуникативтік іс-әрекет)</w:t>
            </w:r>
          </w:p>
          <w:p w14:paraId="2F41E0F7" w14:textId="77777777" w:rsidR="00654C16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Табиғат бұрышындағы еңбек тапсырмалары </w:t>
            </w:r>
          </w:p>
          <w:p w14:paraId="4C966CBF" w14:textId="0D6038C7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Өсімдіктерге олардың қажеттіліктеріне сәйкес күтім </w:t>
            </w:r>
            <w:r w:rsidRPr="009D5330">
              <w:rPr>
                <w:lang w:val="kk"/>
              </w:rPr>
              <w:lastRenderedPageBreak/>
              <w:t>жасау тәсілдерімен таныстыру (су, кір, таза).</w:t>
            </w:r>
          </w:p>
          <w:p w14:paraId="3F6EE3FD" w14:textId="387DF68A" w:rsidR="00654C16" w:rsidRPr="009D5330" w:rsidRDefault="00210FA3" w:rsidP="009D5330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5367E153" w14:textId="77777777" w:rsidR="00654C16" w:rsidRDefault="00210FA3" w:rsidP="00950720">
            <w:pPr>
              <w:pStyle w:val="13213"/>
            </w:pPr>
            <w:r>
              <w:rPr>
                <w:lang w:val="kk"/>
              </w:rPr>
              <w:t xml:space="preserve">"Құсты тану" дидактикалық ойыны </w:t>
            </w:r>
          </w:p>
          <w:p w14:paraId="63F08F61" w14:textId="60E88453" w:rsidR="009D5330" w:rsidRPr="009D5330" w:rsidRDefault="00210FA3" w:rsidP="00950720">
            <w:pPr>
              <w:pStyle w:val="13213"/>
            </w:pPr>
            <w:r>
              <w:rPr>
                <w:lang w:val="kk"/>
              </w:rPr>
              <w:t>Қоныс аударатын және қыстайтын құстар туралы білімдерін нақтылау</w:t>
            </w:r>
          </w:p>
        </w:tc>
        <w:tc>
          <w:tcPr>
            <w:tcW w:w="3685" w:type="dxa"/>
            <w:hideMark/>
          </w:tcPr>
          <w:p w14:paraId="0EFA8676" w14:textId="77777777" w:rsidR="007D369C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 xml:space="preserve">Күлкілі математикалық есептерді шешу </w:t>
            </w:r>
          </w:p>
          <w:p w14:paraId="1EB96F41" w14:textId="0A514F6F" w:rsidR="009D5330" w:rsidRDefault="00210FA3" w:rsidP="009D5330">
            <w:pPr>
              <w:pStyle w:val="13213"/>
            </w:pPr>
            <w:r>
              <w:rPr>
                <w:lang w:val="kk"/>
              </w:rPr>
              <w:t>Сұрақтарды ажырата білуге үйрету "Қанша?", "Қай?"("Қайсысы?") және оларға дұрыс жауап беру (асықпа, күт, көмек, итерме, таласпа).</w:t>
            </w:r>
          </w:p>
          <w:p w14:paraId="6C61123D" w14:textId="567C5FE0" w:rsidR="007D369C" w:rsidRPr="009D5330" w:rsidRDefault="00210FA3" w:rsidP="009D533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9783F0F" w14:textId="77777777" w:rsidR="007D369C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С.Маршактың "Он екі ай" ертегісі туралы әңгіме. Күнтізбе туралы сөйлесу.</w:t>
            </w:r>
          </w:p>
          <w:p w14:paraId="4AEDE37C" w14:textId="0053E14E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Балаға басқа құрдастарымен және ересектермен ақпарат алмасуға мүмкіндік беру (қантар, ақпан, наурыз, сауыр, мамыр, маусым, шілде, тамыз, қырқүйек, қазан, қараша, желтоқсан).</w:t>
            </w:r>
          </w:p>
          <w:p w14:paraId="2CF726CF" w14:textId="3E0DD4B8" w:rsidR="007D369C" w:rsidRPr="00210FA3" w:rsidRDefault="00210FA3" w:rsidP="009D533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(Коммуникативтік, шығармашылық іс-әрекет)</w:t>
            </w:r>
          </w:p>
          <w:p w14:paraId="60D5F7B3" w14:textId="77777777" w:rsidR="009D5330" w:rsidRPr="00210FA3" w:rsidRDefault="00210FA3" w:rsidP="007D369C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lastRenderedPageBreak/>
              <w:t>"Ертегідегі ұлпа қар" оригамиі Тәуелсіздікті, шығармашылықты, бастаманы қолдау.</w:t>
            </w:r>
          </w:p>
          <w:p w14:paraId="71B0CE1E" w14:textId="0B1AA7B6" w:rsidR="007D369C" w:rsidRPr="009D5330" w:rsidRDefault="00210FA3" w:rsidP="007D369C">
            <w:pPr>
              <w:pStyle w:val="13213"/>
            </w:pPr>
            <w:r>
              <w:rPr>
                <w:lang w:val="kk"/>
              </w:rPr>
              <w:t>(Бейнелеу, шығармашылық іс-әрекет)</w:t>
            </w:r>
          </w:p>
        </w:tc>
        <w:tc>
          <w:tcPr>
            <w:tcW w:w="3544" w:type="dxa"/>
            <w:hideMark/>
          </w:tcPr>
          <w:p w14:paraId="26E04D03" w14:textId="0B23F2B8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>"Ойыншықтар фабрикасы" туралы әңгіме Ойыншықтардың адам еңбегімен жасалғанын және оларға ұқыпты қарау керек екенін түсінуге әкеледі (Ойыншықтар).</w:t>
            </w:r>
          </w:p>
          <w:p w14:paraId="7D23332A" w14:textId="2D89C484" w:rsidR="007D369C" w:rsidRPr="009D5330" w:rsidRDefault="00210FA3" w:rsidP="009D533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60BF9997" w14:textId="77777777" w:rsidR="007D369C" w:rsidRDefault="00210FA3" w:rsidP="009D5330">
            <w:pPr>
              <w:pStyle w:val="13213"/>
            </w:pPr>
            <w:r w:rsidRPr="009D5330">
              <w:rPr>
                <w:lang w:val="kk"/>
              </w:rPr>
              <w:t>Еңбек моделін салу Бейнелеу әдістерін қолдану қабілетін қалыптастыру.</w:t>
            </w:r>
          </w:p>
          <w:p w14:paraId="05F7262A" w14:textId="4F5DDBC9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 xml:space="preserve">(Бейнелеу іс-әрекеті) </w:t>
            </w:r>
          </w:p>
          <w:p w14:paraId="402C7D3C" w14:textId="77777777" w:rsidR="007D369C" w:rsidRDefault="00210FA3" w:rsidP="009D5330">
            <w:pPr>
              <w:pStyle w:val="13213"/>
            </w:pPr>
            <w:r>
              <w:rPr>
                <w:lang w:val="kk"/>
              </w:rPr>
              <w:t>"Ойыншықтар дүкені" рөлдік ойындары</w:t>
            </w:r>
          </w:p>
          <w:p w14:paraId="757FC3F7" w14:textId="675843C3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Сахналауға қатысуға (мен, сен, ол, біз, сіз, олар) тарту.</w:t>
            </w:r>
          </w:p>
          <w:p w14:paraId="2F54F1F5" w14:textId="6458BA34" w:rsidR="007D369C" w:rsidRPr="009D5330" w:rsidRDefault="00210FA3" w:rsidP="009D5330">
            <w:pPr>
              <w:pStyle w:val="13213"/>
            </w:pPr>
            <w:r>
              <w:rPr>
                <w:lang w:val="kk"/>
              </w:rPr>
              <w:t>(Коммуникативтік, танымдық іс-әрекет)</w:t>
            </w:r>
          </w:p>
          <w:p w14:paraId="418DC91A" w14:textId="7624BC0F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Балалардың таңдауы бойынша жалпы ойын Таныс физикалық </w:t>
            </w:r>
            <w:r w:rsidRPr="009D5330">
              <w:rPr>
                <w:lang w:val="kk"/>
              </w:rPr>
              <w:lastRenderedPageBreak/>
              <w:t>жаттығуларды музыканың сүйемелдеуімен әдемі және әсем орындау.</w:t>
            </w:r>
          </w:p>
          <w:p w14:paraId="7A4F8714" w14:textId="0106D8CA" w:rsidR="007D369C" w:rsidRPr="009D5330" w:rsidRDefault="00210FA3" w:rsidP="009D533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768B359" w14:textId="77777777" w:rsidR="009D5330" w:rsidRPr="009D5330" w:rsidRDefault="009D5330" w:rsidP="009D5330">
            <w:pPr>
              <w:pStyle w:val="13213"/>
            </w:pPr>
          </w:p>
        </w:tc>
        <w:tc>
          <w:tcPr>
            <w:tcW w:w="3260" w:type="dxa"/>
            <w:hideMark/>
          </w:tcPr>
          <w:p w14:paraId="06B5536C" w14:textId="10B957D9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>Қағаздан желкенді қайық жасау Тәуелсіздікті, шығармашылықты, бастаманы қолдау.</w:t>
            </w:r>
          </w:p>
          <w:p w14:paraId="316BD508" w14:textId="3AE94D10" w:rsidR="0031419A" w:rsidRPr="009D5330" w:rsidRDefault="00210FA3" w:rsidP="009D5330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286E511C" w14:textId="77777777" w:rsidR="0031419A" w:rsidRDefault="00210FA3" w:rsidP="009D5330">
            <w:pPr>
              <w:pStyle w:val="13213"/>
            </w:pPr>
            <w:r w:rsidRPr="009D5330">
              <w:rPr>
                <w:lang w:val="kk"/>
              </w:rPr>
              <w:t>Теңіз шығанағын, кильватер бағанындағы кемелердің қозғалысын модельдеу Құрдастарымен бірге конструкциялар салу қабілетін қалыптастыру.</w:t>
            </w:r>
          </w:p>
          <w:p w14:paraId="754E13E6" w14:textId="4DDAB490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2452BD82" w14:textId="77777777" w:rsidR="009D5330" w:rsidRDefault="00210FA3" w:rsidP="0031419A">
            <w:pPr>
              <w:pStyle w:val="13213"/>
            </w:pPr>
            <w:r w:rsidRPr="009D5330">
              <w:rPr>
                <w:lang w:val="kk"/>
              </w:rPr>
              <w:t xml:space="preserve">Теңіз жалауларын салу Бояумен сурет салу кезінде қылшақты бояуға батыруды, қағазға қылқаламды көлденеңінен, ал жұқа сызықтар мен нүктелерді тігінен ұстап қалың сызықтар </w:t>
            </w:r>
            <w:r w:rsidRPr="009D5330">
              <w:rPr>
                <w:lang w:val="kk"/>
              </w:rPr>
              <w:lastRenderedPageBreak/>
              <w:t>жүргізуді үйрету (баспалдақтан байқап түс, бояу).</w:t>
            </w:r>
          </w:p>
          <w:p w14:paraId="6F77CC0D" w14:textId="61B8528F" w:rsidR="0031419A" w:rsidRPr="009D5330" w:rsidRDefault="00210FA3" w:rsidP="0031419A">
            <w:pPr>
              <w:pStyle w:val="13213"/>
            </w:pPr>
            <w:r>
              <w:rPr>
                <w:lang w:val="kk"/>
              </w:rPr>
              <w:t>(Бейнелеу өнері, танымдық іс-әрекет)</w:t>
            </w:r>
          </w:p>
        </w:tc>
      </w:tr>
      <w:tr w:rsidR="00413A1D" w14:paraId="65179D5F" w14:textId="77777777" w:rsidTr="00654C16">
        <w:tc>
          <w:tcPr>
            <w:tcW w:w="1985" w:type="dxa"/>
          </w:tcPr>
          <w:p w14:paraId="126285EC" w14:textId="153CE7E4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>Ертеңгілік жаттығу</w:t>
            </w:r>
            <w:r w:rsidRPr="009D5330">
              <w:rPr>
                <w:lang w:val="kk"/>
              </w:rPr>
              <w:softHyphen/>
            </w:r>
          </w:p>
        </w:tc>
        <w:tc>
          <w:tcPr>
            <w:tcW w:w="3402" w:type="dxa"/>
            <w:hideMark/>
          </w:tcPr>
          <w:p w14:paraId="21B99DC6" w14:textId="77777777" w:rsidR="008A55EC" w:rsidRDefault="00210FA3" w:rsidP="008A55EC">
            <w:pPr>
              <w:pStyle w:val="13213"/>
            </w:pPr>
            <w:r w:rsidRPr="009D5330">
              <w:rPr>
                <w:lang w:val="kk"/>
              </w:rPr>
              <w:t xml:space="preserve">Ертеңгілік жаттығулар кешені </w:t>
            </w:r>
          </w:p>
          <w:p w14:paraId="68E689AC" w14:textId="77777777" w:rsidR="008A55EC" w:rsidRDefault="00210FA3" w:rsidP="008A55EC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68B8728B" w14:textId="6F3C7608" w:rsidR="009D5330" w:rsidRPr="009D5330" w:rsidRDefault="00210FA3" w:rsidP="008A55E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685" w:type="dxa"/>
            <w:hideMark/>
          </w:tcPr>
          <w:p w14:paraId="695D67B0" w14:textId="77777777" w:rsidR="008A55EC" w:rsidRDefault="00210FA3" w:rsidP="008A55EC">
            <w:pPr>
              <w:pStyle w:val="13213"/>
            </w:pPr>
            <w:r w:rsidRPr="009D5330">
              <w:rPr>
                <w:lang w:val="kk"/>
              </w:rPr>
              <w:t xml:space="preserve">Ертеңгілік жаттығулар кешені </w:t>
            </w:r>
          </w:p>
          <w:p w14:paraId="3F5FB75C" w14:textId="77777777" w:rsidR="008A55EC" w:rsidRDefault="00210FA3" w:rsidP="008A55EC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070F271A" w14:textId="560A17E4" w:rsidR="009D5330" w:rsidRPr="009D5330" w:rsidRDefault="00210FA3" w:rsidP="008A55E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  <w:hideMark/>
          </w:tcPr>
          <w:p w14:paraId="28F82397" w14:textId="77777777" w:rsidR="008A55EC" w:rsidRDefault="00210FA3" w:rsidP="008A55EC">
            <w:pPr>
              <w:pStyle w:val="13213"/>
            </w:pPr>
            <w:r w:rsidRPr="009D5330">
              <w:rPr>
                <w:lang w:val="kk"/>
              </w:rPr>
              <w:t xml:space="preserve">Ертеңгілік жаттығулар кешені </w:t>
            </w:r>
          </w:p>
          <w:p w14:paraId="527A2734" w14:textId="77777777" w:rsidR="008A55EC" w:rsidRDefault="00210FA3" w:rsidP="008A55EC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6B5BB36F" w14:textId="333EDD71" w:rsidR="009D5330" w:rsidRPr="009D5330" w:rsidRDefault="00210FA3" w:rsidP="008A55E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  <w:hideMark/>
          </w:tcPr>
          <w:p w14:paraId="6D487ECC" w14:textId="77777777" w:rsidR="008A55EC" w:rsidRDefault="00210FA3" w:rsidP="008A55EC">
            <w:pPr>
              <w:pStyle w:val="13213"/>
            </w:pPr>
            <w:r w:rsidRPr="009D5330">
              <w:rPr>
                <w:lang w:val="kk"/>
              </w:rPr>
              <w:t xml:space="preserve">Ертеңгілік жаттығулар кешені </w:t>
            </w:r>
          </w:p>
          <w:p w14:paraId="34A01894" w14:textId="77777777" w:rsidR="009D5330" w:rsidRDefault="00210FA3" w:rsidP="008A55EC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37FFA2DC" w14:textId="32CB0FA8" w:rsidR="008A55EC" w:rsidRPr="009D5330" w:rsidRDefault="00210FA3" w:rsidP="008A55E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2D796873" w14:textId="77777777" w:rsidTr="00654C16">
        <w:trPr>
          <w:trHeight w:val="409"/>
        </w:trPr>
        <w:tc>
          <w:tcPr>
            <w:tcW w:w="1985" w:type="dxa"/>
          </w:tcPr>
          <w:p w14:paraId="6FE6F4F8" w14:textId="7CDBA5FA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Таңғы ас</w:t>
            </w:r>
          </w:p>
        </w:tc>
        <w:tc>
          <w:tcPr>
            <w:tcW w:w="3402" w:type="dxa"/>
            <w:hideMark/>
          </w:tcPr>
          <w:p w14:paraId="0A50C77B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Кезекшілердің жұмысы.</w:t>
            </w:r>
          </w:p>
          <w:p w14:paraId="5801770C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Дастархан басында өзін-өзі ұстау мәдениетін, ас құралдарын еркін пайдалану дағдыларын жетілдіру (ауыздарыңды жауып шайнаңдар) Үнемді тұтыну</w:t>
            </w:r>
          </w:p>
        </w:tc>
        <w:tc>
          <w:tcPr>
            <w:tcW w:w="3685" w:type="dxa"/>
            <w:hideMark/>
          </w:tcPr>
          <w:p w14:paraId="4B40FE7F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Кезекшілердің жұмысы.</w:t>
            </w:r>
          </w:p>
          <w:p w14:paraId="177020A3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Жеке гигиена ережелері мен дағдыларын орындау кезінде өзін-өзі бақылауды дамыту</w:t>
            </w:r>
          </w:p>
          <w:p w14:paraId="242BE75E" w14:textId="3131A14C" w:rsidR="00680DAC" w:rsidRDefault="00210FA3" w:rsidP="009D5330">
            <w:pPr>
              <w:pStyle w:val="13213"/>
            </w:pPr>
            <w:r>
              <w:rPr>
                <w:lang w:val="kk"/>
              </w:rPr>
              <w:t>(әбден шайнап жеңдер)</w:t>
            </w:r>
          </w:p>
          <w:p w14:paraId="43A0C02B" w14:textId="26BFB913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Үнемді тұтыну</w:t>
            </w:r>
          </w:p>
        </w:tc>
        <w:tc>
          <w:tcPr>
            <w:tcW w:w="3544" w:type="dxa"/>
            <w:hideMark/>
          </w:tcPr>
          <w:p w14:paraId="08F8F8E2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Кезекшілердің жұмысы.</w:t>
            </w:r>
          </w:p>
          <w:p w14:paraId="5805BDF8" w14:textId="77777777" w:rsidR="00680DAC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Мүмкін болатын еңбек тапсырмаларын орындауға оң көзқарасты қалыптастыру (майлықпен сүртіңдер) </w:t>
            </w:r>
          </w:p>
          <w:p w14:paraId="52709F9C" w14:textId="6F55B95E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Үнемді тұтыну</w:t>
            </w:r>
          </w:p>
        </w:tc>
        <w:tc>
          <w:tcPr>
            <w:tcW w:w="3260" w:type="dxa"/>
          </w:tcPr>
          <w:p w14:paraId="45A815A3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Кезекшілердің жұмысы.</w:t>
            </w:r>
          </w:p>
          <w:p w14:paraId="5C52F29E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Өзіне-өзі қызмет көрсету және киімге күтім жасау дағдыларын жетілдіру.</w:t>
            </w:r>
          </w:p>
          <w:p w14:paraId="75328085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(төкпей-шашпай ішіңдер) Үнемді тұтыну</w:t>
            </w:r>
          </w:p>
        </w:tc>
      </w:tr>
      <w:tr w:rsidR="00413A1D" w14:paraId="64A1224A" w14:textId="77777777" w:rsidTr="00654C16">
        <w:tc>
          <w:tcPr>
            <w:tcW w:w="1985" w:type="dxa"/>
          </w:tcPr>
          <w:p w14:paraId="5ABDC2E5" w14:textId="4357D658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402" w:type="dxa"/>
            <w:hideMark/>
          </w:tcPr>
          <w:p w14:paraId="3CEABF8E" w14:textId="06D79488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14C387CD" w14:textId="7D24A82E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"Сәттілік баспалдағы" мотивациялық жағдайы (өзара көмекке назар аударамыз)</w:t>
            </w:r>
          </w:p>
        </w:tc>
        <w:tc>
          <w:tcPr>
            <w:tcW w:w="3685" w:type="dxa"/>
            <w:hideMark/>
          </w:tcPr>
          <w:p w14:paraId="2C3D7574" w14:textId="072642CE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Қиын жағдайдан шығудың жолын табу (Не істейміз? Қалай істеу керек?)</w:t>
            </w:r>
          </w:p>
        </w:tc>
        <w:tc>
          <w:tcPr>
            <w:tcW w:w="3544" w:type="dxa"/>
            <w:hideMark/>
          </w:tcPr>
          <w:p w14:paraId="4CCF9C89" w14:textId="192A312D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Қызығушылықтар бойынша іс-әрекет түрін таңдау, қоршаған ортаны ұйымдастыру</w:t>
            </w:r>
          </w:p>
        </w:tc>
        <w:tc>
          <w:tcPr>
            <w:tcW w:w="3260" w:type="dxa"/>
            <w:hideMark/>
          </w:tcPr>
          <w:p w14:paraId="53B512DA" w14:textId="4352B53A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Мәселені шешу үшін жаңа ақпаратты енгізу</w:t>
            </w:r>
          </w:p>
        </w:tc>
      </w:tr>
      <w:tr w:rsidR="00413A1D" w14:paraId="44D01295" w14:textId="77777777" w:rsidTr="00654C16">
        <w:tc>
          <w:tcPr>
            <w:tcW w:w="1985" w:type="dxa"/>
          </w:tcPr>
          <w:p w14:paraId="59CA4DD7" w14:textId="5280E0D2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Ұйымдастырылған іс-әрекет</w:t>
            </w:r>
          </w:p>
        </w:tc>
        <w:tc>
          <w:tcPr>
            <w:tcW w:w="3402" w:type="dxa"/>
          </w:tcPr>
          <w:p w14:paraId="05A12F12" w14:textId="77777777" w:rsidR="00F40DD0" w:rsidRDefault="00210FA3" w:rsidP="009D5330">
            <w:pPr>
              <w:pStyle w:val="13213"/>
            </w:pPr>
            <w:r w:rsidRPr="00950720">
              <w:rPr>
                <w:rStyle w:val="43"/>
                <w:lang w:val="kk"/>
              </w:rPr>
              <w:t xml:space="preserve">1. Сауат ашу негіздері </w:t>
            </w:r>
          </w:p>
          <w:p w14:paraId="411912E3" w14:textId="13978348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"Гүлзарда. "Көкнәр"сөзінің дыбыстық талдауы</w:t>
            </w:r>
          </w:p>
          <w:p w14:paraId="79F669E0" w14:textId="7991ABD5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lastRenderedPageBreak/>
              <w:t>Табандылыққа тәрбиелеу; геометриялық фигураларды, көкөністерді, жемістерді бояу дағдысын дамыту; балаларды үш дыбыстық сөздерге дыбыстық талдау жасауға үйретуді жалғастыру; сөздерді буындарға бөлу қабілетін дамыту; балалардың дауысты және дауыссыз дыбыстар туралы білімдерін бекітуді жалғастыру.</w:t>
            </w:r>
          </w:p>
          <w:p w14:paraId="7D48A74A" w14:textId="647A12BF" w:rsidR="009D5330" w:rsidRPr="00950720" w:rsidRDefault="00210FA3" w:rsidP="009D5330">
            <w:pPr>
              <w:pStyle w:val="13213"/>
              <w:rPr>
                <w:rStyle w:val="43"/>
              </w:rPr>
            </w:pPr>
            <w:r w:rsidRPr="00950720">
              <w:rPr>
                <w:rStyle w:val="43"/>
                <w:lang w:val="kk"/>
              </w:rPr>
              <w:t xml:space="preserve">2. Қазақ тілі </w:t>
            </w:r>
          </w:p>
          <w:p w14:paraId="6746B7E5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"Күз келді"</w:t>
            </w:r>
          </w:p>
          <w:p w14:paraId="1F09A954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Д/о: "Тында, қайтала" </w:t>
            </w:r>
          </w:p>
          <w:p w14:paraId="50B1CCE3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Сөйлеудің дыбыстық мәдениеті:</w:t>
            </w:r>
          </w:p>
          <w:p w14:paraId="500E0458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Қазақ тіліндегі сөздерді дұрыс айта білуге, ол сөздерді қолдана білуге үйретуді қалыптастыру.</w:t>
            </w:r>
          </w:p>
          <w:p w14:paraId="44C982AE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Сөздік қор:</w:t>
            </w:r>
          </w:p>
          <w:p w14:paraId="01A71778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Қоршаған ортадағы күнделікті жиі қолданылатын сөздердің атауларын айту және түсіну дағдыларын қалыптастыру;</w:t>
            </w:r>
          </w:p>
          <w:p w14:paraId="023C0A4C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Тілдің грамматикалық құрылымы: </w:t>
            </w:r>
          </w:p>
          <w:p w14:paraId="5463C5D3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Зат есімдерді жекеше және көпше түрде қолдану дағдыларын қалыптастыру.</w:t>
            </w:r>
          </w:p>
          <w:p w14:paraId="12A9082E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>Байланыстырып сөйлеу:</w:t>
            </w:r>
          </w:p>
          <w:p w14:paraId="79AB93BD" w14:textId="3A2E19B4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Қарапайым сұрақтар қоюды және оларға жай сөйлеммен жауап беруді дағдыландыру.</w:t>
            </w:r>
          </w:p>
          <w:p w14:paraId="464FC15B" w14:textId="159CF2F3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Балаларды еңбексүйгіштікке тәрбиелеу.</w:t>
            </w:r>
          </w:p>
          <w:p w14:paraId="4120FE9D" w14:textId="77777777" w:rsidR="00F40DD0" w:rsidRDefault="00210FA3" w:rsidP="009D5330">
            <w:pPr>
              <w:pStyle w:val="13213"/>
            </w:pPr>
            <w:r w:rsidRPr="00950720">
              <w:rPr>
                <w:rStyle w:val="43"/>
                <w:lang w:val="kk"/>
              </w:rPr>
              <w:t xml:space="preserve">3. Құрастыру </w:t>
            </w:r>
          </w:p>
          <w:p w14:paraId="7CB99819" w14:textId="29D49891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"Күзгі вернисаж" құрастыру (табиғи материалдан жасалған қолөнер)</w:t>
            </w:r>
          </w:p>
          <w:p w14:paraId="770CE154" w14:textId="678F2FA5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Табиғи материалды қолдана білуге үйрету; табиғи және қалаусыз материалдармен жұмыс жасау кезінде өз қызметін жоспарлау дағдыларын жетілдіру; мақсатты түрде жұмыс істей білу, тәуелсіздік пен шығармашылықты көрсете білу; шығармашылық қиялын дамыту, көрнекілікке, өз идеяларына, дизайнына сүйене отырып қолөнер жасай білу.</w:t>
            </w:r>
          </w:p>
          <w:p w14:paraId="442D433C" w14:textId="77777777" w:rsidR="009D5330" w:rsidRPr="00950720" w:rsidRDefault="00210FA3" w:rsidP="009D5330">
            <w:pPr>
              <w:pStyle w:val="13213"/>
              <w:rPr>
                <w:rStyle w:val="43"/>
              </w:rPr>
            </w:pPr>
            <w:r w:rsidRPr="00950720">
              <w:rPr>
                <w:rStyle w:val="43"/>
                <w:lang w:val="kk"/>
              </w:rPr>
              <w:t>4. Дене шынықтыру</w:t>
            </w:r>
          </w:p>
          <w:p w14:paraId="1779280C" w14:textId="2A0AEFD5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Эстафета</w:t>
            </w:r>
          </w:p>
          <w:p w14:paraId="1E020045" w14:textId="6B30DE1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"Күз – жомарт уақыт"</w:t>
            </w:r>
          </w:p>
          <w:p w14:paraId="329CEE4D" w14:textId="5A43ADAA" w:rsidR="009D5330" w:rsidRPr="009D5330" w:rsidRDefault="00210FA3" w:rsidP="00950720">
            <w:pPr>
              <w:pStyle w:val="13213"/>
            </w:pPr>
            <w:r w:rsidRPr="009D5330">
              <w:rPr>
                <w:lang w:val="kk"/>
              </w:rPr>
              <w:t xml:space="preserve">Эстафеталық ойындарда қимылдарды үйлестіруді дамытуды жалғастыру, қозғалыс дағдылары мен </w:t>
            </w:r>
            <w:r w:rsidRPr="009D5330">
              <w:rPr>
                <w:lang w:val="kk"/>
              </w:rPr>
              <w:lastRenderedPageBreak/>
              <w:t>қабілеттерін бекіту және жетілдіру; нығыздалған доптармен жүру және жүгіру кезінде жылдамдық қасиеттерін көрсету; топта жиектің жоғарғы шетіне тигізбестен қолында доппен құрсауға түсу қабілетін дамыту</w:t>
            </w:r>
          </w:p>
        </w:tc>
        <w:tc>
          <w:tcPr>
            <w:tcW w:w="3685" w:type="dxa"/>
          </w:tcPr>
          <w:p w14:paraId="496ED624" w14:textId="716A28C6" w:rsidR="009D5330" w:rsidRPr="00950720" w:rsidRDefault="00210FA3" w:rsidP="009D5330">
            <w:pPr>
              <w:pStyle w:val="13213"/>
              <w:rPr>
                <w:rStyle w:val="43"/>
              </w:rPr>
            </w:pPr>
            <w:r w:rsidRPr="00950720"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3C19F892" w14:textId="103E6DA8" w:rsidR="009D5330" w:rsidRPr="00210FA3" w:rsidRDefault="00210FA3" w:rsidP="009D533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Төрт шегінде салыстыру. Төртбұрыш. Текше</w:t>
            </w:r>
          </w:p>
          <w:p w14:paraId="4B61DC8B" w14:textId="48129EEE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lastRenderedPageBreak/>
              <w:t>Төрт шегіндегі сандарды салыстыру дағдыларын қалыптастыру. Төртбұрыш және оның ерекшеліктері туралы түсінікті кеңейту; "текше" ұғымын қалыптастыру, квадрат пен текшенің айырмашылықтары мен ұқсастықтарын анықтау; күрделі пішінді заттарды өз бетінше зерттеу қабілетін дамыту; қоршаған ортадан заттарды табу.</w:t>
            </w:r>
          </w:p>
          <w:p w14:paraId="0456A2BB" w14:textId="77777777" w:rsidR="009D5330" w:rsidRPr="00210FA3" w:rsidRDefault="00210FA3" w:rsidP="009D5330">
            <w:pPr>
              <w:pStyle w:val="13213"/>
              <w:rPr>
                <w:rStyle w:val="43"/>
                <w:lang w:val="kk"/>
              </w:rPr>
            </w:pPr>
            <w:r w:rsidRPr="00950720">
              <w:rPr>
                <w:rStyle w:val="43"/>
                <w:lang w:val="kk"/>
              </w:rPr>
              <w:t xml:space="preserve">2. Сөйлеуді дамыту </w:t>
            </w:r>
          </w:p>
          <w:p w14:paraId="0AAD986F" w14:textId="77777777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"Бала күшікті қалай тапты"</w:t>
            </w:r>
          </w:p>
          <w:p w14:paraId="40BD8C27" w14:textId="649FF8D3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Жануарларға қамқорлық жасауға тәрбиелеу; зейінді, есте сақтауды дамыту; артикуляция мен дыбысқа ұқсас дауыссыз дыбыстарды есту және анық айту қабілетін жетілдіру: ш – ж; пәндер туралы әңгімелеу кезінде сөздерді дұрыс таңдау қабілетіне үйрету.</w:t>
            </w:r>
          </w:p>
          <w:p w14:paraId="42B685FD" w14:textId="6819AFE2" w:rsidR="009D5330" w:rsidRPr="00210FA3" w:rsidRDefault="00210FA3" w:rsidP="009D5330">
            <w:pPr>
              <w:pStyle w:val="13213"/>
              <w:rPr>
                <w:rStyle w:val="43"/>
                <w:lang w:val="kk"/>
              </w:rPr>
            </w:pPr>
            <w:r w:rsidRPr="00950720">
              <w:rPr>
                <w:rStyle w:val="43"/>
                <w:lang w:val="kk"/>
              </w:rPr>
              <w:t xml:space="preserve">3. Қоршаған ортамен танысу </w:t>
            </w:r>
          </w:p>
          <w:p w14:paraId="6F3F223C" w14:textId="77777777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"Қора тұрғындары"</w:t>
            </w:r>
          </w:p>
          <w:p w14:paraId="64114424" w14:textId="27AB4ACA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 xml:space="preserve">Жануарларға ұқыпты қарауға, туған өлкенің табиғатына деген сүйіспеншілікке тәрбиелеу; себеп-салдарлық байланыстарды орнату дағдыларын дамыту; үй жануарларының пайдасы мен оларға күтім жасау туралы </w:t>
            </w:r>
            <w:r w:rsidRPr="009D5330">
              <w:rPr>
                <w:lang w:val="kk"/>
              </w:rPr>
              <w:lastRenderedPageBreak/>
              <w:t>білімдерін кеңейту; жануарлардың сыртқы түрінің ерекшеліктерін бөліп көрсетуге және сипаттауға үйрету.</w:t>
            </w:r>
          </w:p>
          <w:p w14:paraId="05700C19" w14:textId="77777777" w:rsidR="009D5330" w:rsidRPr="00950720" w:rsidRDefault="00210FA3" w:rsidP="009D5330">
            <w:pPr>
              <w:pStyle w:val="13213"/>
              <w:rPr>
                <w:rStyle w:val="43"/>
              </w:rPr>
            </w:pPr>
            <w:r w:rsidRPr="00950720">
              <w:rPr>
                <w:rStyle w:val="43"/>
                <w:lang w:val="kk"/>
              </w:rPr>
              <w:t xml:space="preserve">4. Музыка </w:t>
            </w:r>
          </w:p>
          <w:p w14:paraId="51D1C1A6" w14:textId="5A0F7B5E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Ертеңгілік " Сәлем! Алтын күз" – </w:t>
            </w:r>
          </w:p>
          <w:p w14:paraId="76FED651" w14:textId="7160FCA6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«Здравствуй, золотая осень!»</w:t>
            </w:r>
          </w:p>
        </w:tc>
        <w:tc>
          <w:tcPr>
            <w:tcW w:w="3544" w:type="dxa"/>
            <w:hideMark/>
          </w:tcPr>
          <w:p w14:paraId="2970D98A" w14:textId="15482F89" w:rsidR="009D5330" w:rsidRPr="00950720" w:rsidRDefault="00210FA3" w:rsidP="009D5330">
            <w:pPr>
              <w:pStyle w:val="13213"/>
              <w:rPr>
                <w:rStyle w:val="43"/>
              </w:rPr>
            </w:pPr>
            <w:r w:rsidRPr="00950720"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69563D33" w14:textId="7EEC8118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Уақыт. Уақыт бойынша бағдарлау: таңертең, түстен </w:t>
            </w:r>
            <w:r w:rsidRPr="009D5330">
              <w:rPr>
                <w:lang w:val="kk"/>
              </w:rPr>
              <w:lastRenderedPageBreak/>
              <w:t xml:space="preserve">кейін, кешке, түнде; бүгін, кеше, ертең, бүрсігүні. </w:t>
            </w:r>
          </w:p>
          <w:p w14:paraId="2C76C4F7" w14:textId="4D1894D0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Балаларды "ұзақтығы" (уақыты) терминімен таныстыру; уақытты сипаттайтын білімдерін бекіту: кеше, бүгін, ертең, ертең, таң, күн, кеш, түн; төртеу шегінде санау дағдыларын бекіту; 1,2,3,4 пәннің жиынтығын бөліп көрсету және оларды санмен белгілеу қабілетіне үйрету.</w:t>
            </w:r>
          </w:p>
          <w:p w14:paraId="636EFFBC" w14:textId="4311D8B0" w:rsidR="009D5330" w:rsidRPr="00950720" w:rsidRDefault="00210FA3" w:rsidP="009D5330">
            <w:pPr>
              <w:pStyle w:val="13213"/>
              <w:rPr>
                <w:rStyle w:val="43"/>
              </w:rPr>
            </w:pPr>
            <w:r w:rsidRPr="00950720">
              <w:rPr>
                <w:rStyle w:val="43"/>
                <w:lang w:val="kk"/>
              </w:rPr>
              <w:t xml:space="preserve">2. Сауат ашу негіздері </w:t>
            </w:r>
          </w:p>
          <w:p w14:paraId="3455BE7E" w14:textId="77777777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 xml:space="preserve">"Спорт залында. Дауысты және дауыссыз дыбыстар" </w:t>
            </w:r>
          </w:p>
          <w:p w14:paraId="11E1A2ED" w14:textId="77777777" w:rsidR="00372A93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 xml:space="preserve">Жазу кезінде арқаны дұрыс ұстау ережелерімен таныстыру; балалардың дауысты және дауыссыз дыбыстар туралы білімдерін бекітуді жалғастыру; дыбыстардың белгілерін (дауысты/дауыссыз) ажырата білу қабілетін дамыту. </w:t>
            </w:r>
          </w:p>
          <w:p w14:paraId="5879B087" w14:textId="18341B77" w:rsidR="009D5330" w:rsidRPr="009D5330" w:rsidRDefault="00210FA3" w:rsidP="009D5330">
            <w:pPr>
              <w:pStyle w:val="13213"/>
            </w:pPr>
            <w:r w:rsidRPr="00950720">
              <w:rPr>
                <w:rStyle w:val="43"/>
                <w:lang w:val="kk"/>
              </w:rPr>
              <w:t xml:space="preserve">3. Көркем әдебиет </w:t>
            </w:r>
          </w:p>
          <w:p w14:paraId="4F761331" w14:textId="106EC63D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Р. Гамзатов «У меня есть дедушка» (өлеңді жаттау)</w:t>
            </w:r>
          </w:p>
          <w:p w14:paraId="7FCB2B12" w14:textId="3B3E6756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Жақындарыңыз бен туыстарыңызға деген мақтаныш пен құрмет сезімін тәрбиелеу; балаларда сөйлеуді, ойлауды, есте сақтауды, қиялды, шығармашылық қабілеттерді </w:t>
            </w:r>
            <w:r w:rsidRPr="009D5330">
              <w:rPr>
                <w:lang w:val="kk"/>
              </w:rPr>
              <w:lastRenderedPageBreak/>
              <w:t xml:space="preserve">дамыту; жанрларды (ертегі, әңгіме, өлең) ажырата білуге үйрету; тілдің көркемдігін (эпитеттер, сипаттамалар, бейнелі сөздер) сезінуге ынталандыру; шығарма кейіпкерлерінің іс-әрекеттерін бағалау. </w:t>
            </w:r>
          </w:p>
          <w:p w14:paraId="34AF7D3C" w14:textId="77777777" w:rsidR="00372A93" w:rsidRDefault="00210FA3" w:rsidP="009D5330">
            <w:pPr>
              <w:pStyle w:val="13213"/>
            </w:pPr>
            <w:r w:rsidRPr="00950720">
              <w:rPr>
                <w:rStyle w:val="43"/>
                <w:lang w:val="kk"/>
              </w:rPr>
              <w:t xml:space="preserve">4. Дене шынықтыру </w:t>
            </w:r>
          </w:p>
          <w:p w14:paraId="30403D70" w14:textId="3A7DAAF3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Эстафета</w:t>
            </w:r>
          </w:p>
          <w:p w14:paraId="2B81BABF" w14:textId="25800E6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"Күз – жомарт уақыт".</w:t>
            </w:r>
          </w:p>
          <w:p w14:paraId="2AE5E8AF" w14:textId="0059C0F4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Күш қасиеттерін дамытуға арналған жаттығуларда төзімділікті, жаттығуды, күшті дамыту (қолын орындыққа тіреп, аяғын созып, итеру (5-6 рет); қолмен жүру (екінші бала біріншісінің аяғынан ұстайды), гантельдермен әр түрлі жаттығулар)</w:t>
            </w:r>
          </w:p>
        </w:tc>
        <w:tc>
          <w:tcPr>
            <w:tcW w:w="3260" w:type="dxa"/>
            <w:hideMark/>
          </w:tcPr>
          <w:p w14:paraId="511C5D5C" w14:textId="7DC4342E" w:rsidR="009D5330" w:rsidRPr="00950720" w:rsidRDefault="00210FA3" w:rsidP="009D5330">
            <w:pPr>
              <w:pStyle w:val="13213"/>
              <w:rPr>
                <w:rStyle w:val="43"/>
              </w:rPr>
            </w:pPr>
            <w:r w:rsidRPr="00950720"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48367FD1" w14:textId="77777777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Уақыт. Уақыт бойынша бағдарлау. Бекіту</w:t>
            </w:r>
          </w:p>
          <w:p w14:paraId="6DD25641" w14:textId="4D7056FE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lastRenderedPageBreak/>
              <w:t xml:space="preserve">Уақытты сипаттайтын білімді бекіту: кеше, бүгін, ертең, ертең, таңертең, түстен кейін, кешке, түнде, сондай-ақ төрт санау дағдылары. </w:t>
            </w:r>
          </w:p>
          <w:p w14:paraId="3943F9F1" w14:textId="69C62257" w:rsidR="009D5330" w:rsidRPr="00210FA3" w:rsidRDefault="00210FA3" w:rsidP="009D5330">
            <w:pPr>
              <w:pStyle w:val="13213"/>
              <w:rPr>
                <w:rStyle w:val="43"/>
                <w:lang w:val="kk"/>
              </w:rPr>
            </w:pPr>
            <w:r w:rsidRPr="00950720">
              <w:rPr>
                <w:rStyle w:val="43"/>
                <w:lang w:val="kk"/>
              </w:rPr>
              <w:t xml:space="preserve">2. Сөйлеуді дамыту </w:t>
            </w:r>
          </w:p>
          <w:p w14:paraId="7FD875FA" w14:textId="017C9B11" w:rsidR="009D5330" w:rsidRPr="00210FA3" w:rsidRDefault="00210FA3" w:rsidP="009D533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"Біз текшелермен ойнаймыз"</w:t>
            </w:r>
          </w:p>
          <w:p w14:paraId="2E32F973" w14:textId="74B94A96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 xml:space="preserve">Бір-біріне мейірімді қарым-қатынас жасауға тәрбиелеу; интонация (сұрақ) бойынша сөйлемдерді ажырата білу және оларды сөйлеуде қолдану қабілетін дамыту; сөйлеу этикетінің формаларын қолдана білу қабілетін қалыптастыру; ойыншықтар туралы әңгімелеу кезінде сөздерді дұрыс таңдай білуге үйрету; қарапайым және күрделі сөйлемдерді қолдануға шақыру. </w:t>
            </w:r>
          </w:p>
          <w:p w14:paraId="74986D8B" w14:textId="5E3BF8C3" w:rsidR="009D5330" w:rsidRPr="00950720" w:rsidRDefault="00210FA3" w:rsidP="009D5330">
            <w:pPr>
              <w:pStyle w:val="13213"/>
              <w:rPr>
                <w:rStyle w:val="43"/>
              </w:rPr>
            </w:pPr>
            <w:r w:rsidRPr="00950720">
              <w:rPr>
                <w:rStyle w:val="43"/>
                <w:lang w:val="kk"/>
              </w:rPr>
              <w:t xml:space="preserve">3. Қоршаған ортамен танысу </w:t>
            </w:r>
          </w:p>
          <w:p w14:paraId="16AF5340" w14:textId="79394812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"Терезеде не өседі?»</w:t>
            </w:r>
          </w:p>
          <w:p w14:paraId="5F198B80" w14:textId="30FF5CB3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Барлық тіршілік иелеріне ұқыпты қарауға тәрбиелеу; бөлме өсімдіктерімен өзара әрекеттесу процесінде мінез-құлық ережелерін сақтау дағдыларын дамыту; өсімдіктерді олардың </w:t>
            </w:r>
            <w:r w:rsidRPr="009D5330">
              <w:rPr>
                <w:lang w:val="kk"/>
              </w:rPr>
              <w:lastRenderedPageBreak/>
              <w:t>қажеттіліктеріне сәйкес күту тәсілдерімен таныстыру: суару, қопсыту, жапырақ тақтасынан шаңды кетіру, себу, отырғызу, су бүрку, өсімдіктерді көбейту (жапырақ және сабақ шламы, мұрт).</w:t>
            </w:r>
          </w:p>
          <w:p w14:paraId="7A4AF671" w14:textId="77777777" w:rsidR="00624928" w:rsidRDefault="00210FA3" w:rsidP="00624928">
            <w:pPr>
              <w:pStyle w:val="13213"/>
            </w:pPr>
            <w:r w:rsidRPr="00950720">
              <w:rPr>
                <w:rStyle w:val="43"/>
                <w:lang w:val="kk"/>
              </w:rPr>
              <w:t xml:space="preserve">4. Дене шынықтыру </w:t>
            </w:r>
          </w:p>
          <w:p w14:paraId="617A0327" w14:textId="157D12E7" w:rsidR="00624928" w:rsidRPr="00624928" w:rsidRDefault="00210FA3" w:rsidP="00624928">
            <w:pPr>
              <w:pStyle w:val="13213"/>
            </w:pPr>
            <w:r w:rsidRPr="009D5330">
              <w:rPr>
                <w:lang w:val="kk"/>
              </w:rPr>
              <w:t>Эстафета</w:t>
            </w:r>
          </w:p>
          <w:p w14:paraId="20D7E51B" w14:textId="6BE965A4" w:rsidR="00624928" w:rsidRPr="00624928" w:rsidRDefault="00210FA3" w:rsidP="00624928">
            <w:pPr>
              <w:pStyle w:val="13213"/>
            </w:pPr>
            <w:r w:rsidRPr="009D5330">
              <w:rPr>
                <w:lang w:val="kk"/>
              </w:rPr>
              <w:t>"Күз – жомарт уақыт"</w:t>
            </w:r>
          </w:p>
          <w:p w14:paraId="6D40446D" w14:textId="6CEDE702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Жаяу жүру кезінде допты алып жүру техникасын жаттықтыру (5 м қашықтық)</w:t>
            </w:r>
          </w:p>
          <w:p w14:paraId="558E07DA" w14:textId="77777777" w:rsidR="009D5330" w:rsidRPr="009D5330" w:rsidRDefault="009D5330" w:rsidP="009D5330">
            <w:pPr>
              <w:pStyle w:val="13213"/>
            </w:pPr>
          </w:p>
        </w:tc>
      </w:tr>
      <w:tr w:rsidR="00413A1D" w14:paraId="282A13E7" w14:textId="77777777" w:rsidTr="00654C16">
        <w:tc>
          <w:tcPr>
            <w:tcW w:w="1985" w:type="dxa"/>
          </w:tcPr>
          <w:p w14:paraId="4218D939" w14:textId="28DD34AE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3402" w:type="dxa"/>
            <w:hideMark/>
          </w:tcPr>
          <w:p w14:paraId="4E523ABF" w14:textId="67C0D98D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3685" w:type="dxa"/>
            <w:hideMark/>
          </w:tcPr>
          <w:p w14:paraId="43A47F76" w14:textId="71554948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3544" w:type="dxa"/>
            <w:hideMark/>
          </w:tcPr>
          <w:p w14:paraId="18BAB60D" w14:textId="2AE4F54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260" w:type="dxa"/>
            <w:hideMark/>
          </w:tcPr>
          <w:p w14:paraId="4DE6BE94" w14:textId="00CB8216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Ретімен киіну дағдысын бекіту </w:t>
            </w:r>
          </w:p>
        </w:tc>
      </w:tr>
      <w:tr w:rsidR="00413A1D" w14:paraId="14E314DE" w14:textId="77777777" w:rsidTr="00654C16">
        <w:tc>
          <w:tcPr>
            <w:tcW w:w="1985" w:type="dxa"/>
          </w:tcPr>
          <w:p w14:paraId="47A46963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Серуен</w:t>
            </w:r>
          </w:p>
        </w:tc>
        <w:tc>
          <w:tcPr>
            <w:tcW w:w="3402" w:type="dxa"/>
            <w:hideMark/>
          </w:tcPr>
          <w:p w14:paraId="6FE954A3" w14:textId="77777777" w:rsidR="00125644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Желдің әрекетін бақылау </w:t>
            </w:r>
          </w:p>
          <w:p w14:paraId="096BE8BD" w14:textId="53A46169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Жансыз табиғаттың өзара әрекеттесуін көрсету.</w:t>
            </w:r>
          </w:p>
          <w:p w14:paraId="1973FE51" w14:textId="77777777" w:rsidR="00125644" w:rsidRDefault="00210FA3" w:rsidP="009D5330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5876910D" w14:textId="77777777" w:rsidR="00125644" w:rsidRDefault="00210FA3" w:rsidP="009D5330">
            <w:pPr>
              <w:pStyle w:val="13213"/>
            </w:pPr>
            <w:r>
              <w:rPr>
                <w:lang w:val="kk"/>
              </w:rPr>
              <w:t xml:space="preserve">"Жел, жел, сен құдіреттісің" өлеңін оқу </w:t>
            </w:r>
          </w:p>
          <w:p w14:paraId="0BCC521C" w14:textId="57A7773D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Әдеби шығармаларды эмоционалды қабылдауға ықпал ету.</w:t>
            </w:r>
          </w:p>
          <w:p w14:paraId="4E963EFE" w14:textId="6B18BD2F" w:rsidR="00125644" w:rsidRPr="009D5330" w:rsidRDefault="00210FA3" w:rsidP="009D533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18E31F00" w14:textId="77777777" w:rsidR="00125644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"Санау" дидактикалық ойыны </w:t>
            </w:r>
          </w:p>
          <w:p w14:paraId="3876BF88" w14:textId="5C2903E3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10 шегінде тікелей және кері санауға жаттығу.</w:t>
            </w:r>
          </w:p>
          <w:p w14:paraId="2C8700D8" w14:textId="0070BFAF" w:rsidR="00125644" w:rsidRPr="009D5330" w:rsidRDefault="00210FA3" w:rsidP="009D533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107E39F" w14:textId="77777777" w:rsidR="00BA098B" w:rsidRDefault="00210FA3" w:rsidP="009D5330">
            <w:pPr>
              <w:pStyle w:val="13213"/>
            </w:pPr>
            <w:r>
              <w:rPr>
                <w:lang w:val="kk"/>
              </w:rPr>
              <w:t xml:space="preserve">"Қаздар-аққулар", "Ұлттық ойын – ұлт қазынасы" "Орамал" қимылды ойыны </w:t>
            </w:r>
          </w:p>
          <w:p w14:paraId="3E9EA98F" w14:textId="36B42906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Балаларға бастамашылық пен шығармашылық таныта отырып, таныс қимылды ойындарды өз бетінше </w:t>
            </w:r>
            <w:r w:rsidRPr="009D5330">
              <w:rPr>
                <w:lang w:val="kk"/>
              </w:rPr>
              <w:lastRenderedPageBreak/>
              <w:t>ұйымдастыруды үйретуді жалғастыру (екі топқа бөлініңдер).</w:t>
            </w:r>
          </w:p>
          <w:p w14:paraId="389691FD" w14:textId="6D98A3CA" w:rsidR="00BA098B" w:rsidRPr="009D5330" w:rsidRDefault="00210FA3" w:rsidP="009D533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D94701B" w14:textId="77777777" w:rsidR="00BA098B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Еңбек: құралдарды жинау </w:t>
            </w:r>
          </w:p>
          <w:p w14:paraId="67DBB507" w14:textId="7FD96DC3" w:rsidR="009D5330" w:rsidRDefault="00210FA3" w:rsidP="009D5330">
            <w:pPr>
              <w:pStyle w:val="13213"/>
            </w:pPr>
            <w:r>
              <w:rPr>
                <w:lang w:val="kk"/>
              </w:rPr>
              <w:t>Еңбек процесі туралы білімді қолдана білуді үйрету.</w:t>
            </w:r>
          </w:p>
          <w:p w14:paraId="5354DD5B" w14:textId="48269079" w:rsidR="00BA098B" w:rsidRPr="009D5330" w:rsidRDefault="00210FA3" w:rsidP="009D5330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7B40EC7B" w14:textId="77777777" w:rsidR="00811E7B" w:rsidRDefault="00210FA3" w:rsidP="009D5330">
            <w:pPr>
              <w:pStyle w:val="13213"/>
            </w:pPr>
            <w:r w:rsidRPr="009D5330">
              <w:rPr>
                <w:lang w:val="kk"/>
              </w:rPr>
              <w:t>Балалардың өзіндік іс-әрекеті</w:t>
            </w:r>
          </w:p>
          <w:p w14:paraId="72BCC4D3" w14:textId="1DC91FB9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Көп нұсқалы ойындар үшін кеңістікті ұйымдастыру.</w:t>
            </w:r>
          </w:p>
          <w:p w14:paraId="7032191C" w14:textId="77777777" w:rsidR="00811E7B" w:rsidRDefault="00210FA3" w:rsidP="009D5330">
            <w:pPr>
              <w:pStyle w:val="13213"/>
            </w:pPr>
            <w:r>
              <w:rPr>
                <w:lang w:val="kk"/>
              </w:rPr>
              <w:t xml:space="preserve">"Зиян келтірме" жеке жұмысы </w:t>
            </w:r>
          </w:p>
          <w:p w14:paraId="4ED7D973" w14:textId="5D208D62" w:rsidR="009D5330" w:rsidRDefault="00210FA3" w:rsidP="009D5330">
            <w:pPr>
              <w:pStyle w:val="13213"/>
            </w:pPr>
            <w:r>
              <w:rPr>
                <w:lang w:val="kk"/>
              </w:rPr>
              <w:t>Допты алға қарай екі қолмен лақтыру және ұстау.</w:t>
            </w:r>
          </w:p>
          <w:p w14:paraId="44DCD9F8" w14:textId="386CF0BF" w:rsidR="00811E7B" w:rsidRPr="009D5330" w:rsidRDefault="00210FA3" w:rsidP="009D533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9BDE1ED" w14:textId="6CFCFA6B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Зерттеу қызметі</w:t>
            </w:r>
          </w:p>
          <w:p w14:paraId="3907740F" w14:textId="77777777" w:rsidR="00811E7B" w:rsidRDefault="00210FA3" w:rsidP="009D5330">
            <w:pPr>
              <w:pStyle w:val="13213"/>
            </w:pPr>
            <w:r w:rsidRPr="009D5330">
              <w:rPr>
                <w:lang w:val="kk"/>
              </w:rPr>
              <w:t>Балалар желдің күші мен бағытын анықтайды.</w:t>
            </w:r>
          </w:p>
          <w:p w14:paraId="14911013" w14:textId="7CD9FED1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Балалардың зерттеу іс-әрекетіне жағдай жасау</w:t>
            </w:r>
          </w:p>
        </w:tc>
        <w:tc>
          <w:tcPr>
            <w:tcW w:w="3685" w:type="dxa"/>
            <w:hideMark/>
          </w:tcPr>
          <w:p w14:paraId="5211883E" w14:textId="77777777" w:rsidR="00811E7B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 xml:space="preserve">Жаңбырды, ылғалды қарды бақылау </w:t>
            </w:r>
          </w:p>
          <w:p w14:paraId="1C226D9D" w14:textId="16478AD6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Жансыз табиғат құбылыстары туралы білімді кеңейту.</w:t>
            </w:r>
          </w:p>
          <w:p w14:paraId="3D7734DE" w14:textId="77777777" w:rsidR="00811E7B" w:rsidRDefault="00210FA3" w:rsidP="009D5330">
            <w:pPr>
              <w:pStyle w:val="13213"/>
            </w:pPr>
            <w:r>
              <w:rPr>
                <w:lang w:val="kk"/>
              </w:rPr>
              <w:t xml:space="preserve">Көркем сөз "Қоңыр күз" өлеңі </w:t>
            </w:r>
          </w:p>
          <w:p w14:paraId="6FD3E92A" w14:textId="5153E4D6" w:rsidR="009D5330" w:rsidRDefault="00210FA3" w:rsidP="009D5330">
            <w:pPr>
              <w:pStyle w:val="13213"/>
            </w:pPr>
            <w:r>
              <w:rPr>
                <w:lang w:val="kk"/>
              </w:rPr>
              <w:t>Әдеби шығармаларды эмоционалды қабылдауға ықпал ету.</w:t>
            </w:r>
          </w:p>
          <w:p w14:paraId="1A7ED204" w14:textId="1BC51B9A" w:rsidR="00811E7B" w:rsidRPr="009D5330" w:rsidRDefault="00210FA3" w:rsidP="009D533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6590692E" w14:textId="77777777" w:rsidR="00811E7B" w:rsidRDefault="00210FA3" w:rsidP="009D5330">
            <w:pPr>
              <w:pStyle w:val="13213"/>
            </w:pPr>
            <w:r>
              <w:rPr>
                <w:lang w:val="kk"/>
              </w:rPr>
              <w:t xml:space="preserve">"Белгілерді ал" дидактикалық ойыны </w:t>
            </w:r>
          </w:p>
          <w:p w14:paraId="27E514A8" w14:textId="77777777" w:rsidR="00811E7B" w:rsidRDefault="00210FA3" w:rsidP="009D5330">
            <w:pPr>
              <w:pStyle w:val="13213"/>
            </w:pPr>
            <w:r>
              <w:rPr>
                <w:lang w:val="kk"/>
              </w:rPr>
              <w:t>Сөйлемдердегі сөздерді үйлестіру қабілетін жетілдіру: сын есімдерді зат есімдермен.</w:t>
            </w:r>
          </w:p>
          <w:p w14:paraId="2FA4D4E3" w14:textId="2F56168C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57D378B8" w14:textId="77777777" w:rsidR="00811E7B" w:rsidRDefault="00210FA3" w:rsidP="009D5330">
            <w:pPr>
              <w:pStyle w:val="13213"/>
            </w:pPr>
            <w:r>
              <w:rPr>
                <w:lang w:val="kk"/>
              </w:rPr>
              <w:t xml:space="preserve">"Октау тартыс", "Балық аулау" қимылды ойыны </w:t>
            </w:r>
          </w:p>
          <w:p w14:paraId="6187E034" w14:textId="7F649F40" w:rsidR="009D5330" w:rsidRDefault="00210FA3" w:rsidP="009D5330">
            <w:pPr>
              <w:pStyle w:val="13213"/>
            </w:pPr>
            <w:r>
              <w:rPr>
                <w:lang w:val="kk"/>
              </w:rPr>
              <w:t>Балаларды таныс қимылды ойындарды (бірінші, екінші) өз бетінше ұйымдастыруға үйретуді жалғастыру.</w:t>
            </w:r>
          </w:p>
          <w:p w14:paraId="523E6039" w14:textId="15D8B147" w:rsidR="00811E7B" w:rsidRPr="009D5330" w:rsidRDefault="00210FA3" w:rsidP="009D5330">
            <w:pPr>
              <w:pStyle w:val="13213"/>
            </w:pPr>
            <w:r>
              <w:rPr>
                <w:lang w:val="kk"/>
              </w:rPr>
              <w:lastRenderedPageBreak/>
              <w:t>(Дене шынықтыру)</w:t>
            </w:r>
          </w:p>
          <w:p w14:paraId="431B3E3D" w14:textId="77777777" w:rsidR="00811E7B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Еңбек: шығаратын материалды сұрыптау </w:t>
            </w:r>
          </w:p>
          <w:p w14:paraId="34B11FA1" w14:textId="3FC3F334" w:rsidR="009D5330" w:rsidRDefault="00210FA3" w:rsidP="009D5330">
            <w:pPr>
              <w:pStyle w:val="13213"/>
            </w:pPr>
            <w:r>
              <w:rPr>
                <w:lang w:val="kk"/>
              </w:rPr>
              <w:t>Еңбек процесі туралы білімді қолдана білуді үйрету.</w:t>
            </w:r>
          </w:p>
          <w:p w14:paraId="5B55DEFE" w14:textId="494C3366" w:rsidR="00811E7B" w:rsidRPr="009D5330" w:rsidRDefault="00210FA3" w:rsidP="009D5330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08E40368" w14:textId="77777777" w:rsidR="00811E7B" w:rsidRDefault="00210FA3" w:rsidP="009D5330">
            <w:pPr>
              <w:pStyle w:val="13213"/>
            </w:pPr>
            <w:r>
              <w:rPr>
                <w:lang w:val="kk"/>
              </w:rPr>
              <w:t xml:space="preserve">"Жалаушаға кім тезірек жетеді?» жеке жұмысы </w:t>
            </w:r>
          </w:p>
          <w:p w14:paraId="0A173D2E" w14:textId="15B0AD4F" w:rsidR="009D5330" w:rsidRDefault="00210FA3" w:rsidP="009D5330">
            <w:pPr>
              <w:pStyle w:val="13213"/>
            </w:pPr>
            <w:r>
              <w:rPr>
                <w:lang w:val="kk"/>
              </w:rPr>
              <w:t>Әр түрлі жылдамдықпен жүгіру.</w:t>
            </w:r>
          </w:p>
          <w:p w14:paraId="35F5632D" w14:textId="59FD6BED" w:rsidR="00811E7B" w:rsidRPr="009D5330" w:rsidRDefault="00210FA3" w:rsidP="009D533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18AF233" w14:textId="77777777" w:rsidR="00811E7B" w:rsidRDefault="00210FA3" w:rsidP="009D5330">
            <w:pPr>
              <w:pStyle w:val="13213"/>
            </w:pPr>
            <w:r w:rsidRPr="009D5330">
              <w:rPr>
                <w:lang w:val="kk"/>
              </w:rPr>
              <w:t>Балалардың өзіндік іс-әрекеті</w:t>
            </w:r>
          </w:p>
          <w:p w14:paraId="3892D172" w14:textId="132E158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Көп нұсқалы ойындар үшін кеңістікті ұйымдастыру.</w:t>
            </w:r>
          </w:p>
          <w:p w14:paraId="7379E40B" w14:textId="7808E95F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Зерттеу қызметі Қолдың қашан тоңатынын анықтаңыз (қолғаппен немесе онсыз), киім суықтан қорғайды деген қорытынды жасаңыз; балалардың ғылыми-зерттеу жұмыстарына жағдай жасау</w:t>
            </w:r>
          </w:p>
        </w:tc>
        <w:tc>
          <w:tcPr>
            <w:tcW w:w="3544" w:type="dxa"/>
            <w:hideMark/>
          </w:tcPr>
          <w:p w14:paraId="0CEEA4B5" w14:textId="77777777" w:rsidR="00B65129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>Күзде адамдардың қалай киінгенін көру</w:t>
            </w:r>
          </w:p>
          <w:p w14:paraId="262E6DD6" w14:textId="7EC56B8D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Табиғат құбылыстары арасында себеп-салдарлық байланыстар орнатуға үйрету.</w:t>
            </w:r>
          </w:p>
          <w:p w14:paraId="2313423F" w14:textId="77777777" w:rsidR="00B65129" w:rsidRDefault="00210FA3" w:rsidP="009D5330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6D7B3D98" w14:textId="77777777" w:rsidR="00B65129" w:rsidRDefault="00210FA3" w:rsidP="009D5330">
            <w:pPr>
              <w:pStyle w:val="13213"/>
            </w:pPr>
            <w:r>
              <w:rPr>
                <w:lang w:val="kk"/>
              </w:rPr>
              <w:t xml:space="preserve">Киім туралы жұмбақтар </w:t>
            </w:r>
          </w:p>
          <w:p w14:paraId="5E387DB0" w14:textId="6F45DF86" w:rsidR="009D5330" w:rsidRDefault="00210FA3" w:rsidP="009D5330">
            <w:pPr>
              <w:pStyle w:val="13213"/>
            </w:pPr>
            <w:r>
              <w:rPr>
                <w:lang w:val="kk"/>
              </w:rPr>
              <w:t>Тілдің көркемдігін сезіну қабілетін дамыту (эпитеттер, сипаттамалар, бейнелі сөздер).</w:t>
            </w:r>
          </w:p>
          <w:p w14:paraId="669D1735" w14:textId="696ABF38" w:rsidR="00B65129" w:rsidRPr="009D5330" w:rsidRDefault="00210FA3" w:rsidP="009D533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35B00634" w14:textId="77777777" w:rsidR="00B65129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"Не нені білдіреді" дидактикалық ойыны </w:t>
            </w:r>
          </w:p>
          <w:p w14:paraId="383AA5B3" w14:textId="1FFC48A0" w:rsidR="009D5330" w:rsidRDefault="00210FA3" w:rsidP="009D5330">
            <w:pPr>
              <w:pStyle w:val="13213"/>
            </w:pPr>
            <w:r>
              <w:rPr>
                <w:lang w:val="kk"/>
              </w:rPr>
              <w:t>Қағаз бетіне бағдарлану дағдыларын бекіту.</w:t>
            </w:r>
          </w:p>
          <w:p w14:paraId="2C7AF60C" w14:textId="5386510C" w:rsidR="00B65129" w:rsidRPr="009D5330" w:rsidRDefault="00210FA3" w:rsidP="009D533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F7AE45C" w14:textId="77777777" w:rsidR="00B65129" w:rsidRDefault="00210FA3" w:rsidP="009D5330">
            <w:pPr>
              <w:pStyle w:val="13213"/>
            </w:pPr>
            <w:r>
              <w:rPr>
                <w:lang w:val="kk"/>
              </w:rPr>
              <w:t xml:space="preserve">"Ұлттық ойын – ұлт қазынасы" "Айлакер түлкі", "Қаздар-аққулар" қимылды ойыны </w:t>
            </w:r>
          </w:p>
          <w:p w14:paraId="3CF398EC" w14:textId="5AE5DC1D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Балаларға бастамашылық пен шығармашылық таныта отырып, </w:t>
            </w:r>
            <w:r w:rsidRPr="009D5330">
              <w:rPr>
                <w:lang w:val="kk"/>
              </w:rPr>
              <w:lastRenderedPageBreak/>
              <w:t>таныс қимылды ойындарды өз бетінше ұйымдастыруды үйретуді жалғастыру.</w:t>
            </w:r>
          </w:p>
          <w:p w14:paraId="3F3A257E" w14:textId="75122597" w:rsidR="00B65129" w:rsidRPr="009D5330" w:rsidRDefault="00210FA3" w:rsidP="009D533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83E67DB" w14:textId="0449F3FD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Еңбек: жолдарды сыпыру Еңбек процесі туралы білімді қолдана білуге үйрету.</w:t>
            </w:r>
          </w:p>
          <w:p w14:paraId="2421EB6E" w14:textId="15964FD6" w:rsidR="00B65129" w:rsidRPr="009D5330" w:rsidRDefault="00210FA3" w:rsidP="009D5330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7B8372CC" w14:textId="77777777" w:rsidR="00B65129" w:rsidRDefault="00210FA3" w:rsidP="009D5330">
            <w:pPr>
              <w:pStyle w:val="13213"/>
            </w:pPr>
            <w:r w:rsidRPr="009D5330">
              <w:rPr>
                <w:lang w:val="kk"/>
              </w:rPr>
              <w:t>Балалардың өзіндік іс-әрекеті</w:t>
            </w:r>
          </w:p>
          <w:p w14:paraId="3D231965" w14:textId="7126DBD6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Құрдастарымен жарыстарды ұйымдастыру, олардың ережелеріне бағыну дағдыларын қалыптастыру.</w:t>
            </w:r>
          </w:p>
          <w:p w14:paraId="0692138F" w14:textId="00B663DE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"Футбол" жеке жұмысы Әр түрлі спорт түрлерімен таныстыруды жалғастыру.</w:t>
            </w:r>
          </w:p>
          <w:p w14:paraId="7021F424" w14:textId="0071F427" w:rsidR="00B65129" w:rsidRPr="009D5330" w:rsidRDefault="00210FA3" w:rsidP="009D533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D04FC96" w14:textId="77777777" w:rsidR="009D5330" w:rsidRPr="00201F91" w:rsidRDefault="009D5330" w:rsidP="009D5330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4C79835D" w14:textId="77777777" w:rsidR="00962D9C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>Үлкен балаларды бақылау</w:t>
            </w:r>
          </w:p>
          <w:p w14:paraId="335AE3B4" w14:textId="55AFD820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Байқауға, талдауға, салыстыруға үйрету.</w:t>
            </w:r>
          </w:p>
          <w:p w14:paraId="53992CDB" w14:textId="77777777" w:rsidR="00962D9C" w:rsidRDefault="00210FA3" w:rsidP="009D5330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1892F77A" w14:textId="77777777" w:rsidR="00962D9C" w:rsidRDefault="00210FA3" w:rsidP="009D5330">
            <w:pPr>
              <w:pStyle w:val="13213"/>
            </w:pPr>
            <w:r>
              <w:rPr>
                <w:lang w:val="kk"/>
              </w:rPr>
              <w:t xml:space="preserve">"Әлемде бір жерде бақ бар" оқуы </w:t>
            </w:r>
          </w:p>
          <w:p w14:paraId="40DE48BB" w14:textId="592CD49E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Әдеби шығармаларды эмоционалды қабылдауға ықпал ету.</w:t>
            </w:r>
          </w:p>
          <w:p w14:paraId="27E58E50" w14:textId="64F89B7F" w:rsidR="00962D9C" w:rsidRPr="009D5330" w:rsidRDefault="00210FA3" w:rsidP="009D533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56CA8683" w14:textId="77777777" w:rsidR="00962D9C" w:rsidRDefault="00210FA3" w:rsidP="009D5330">
            <w:pPr>
              <w:pStyle w:val="13213"/>
            </w:pPr>
            <w:r>
              <w:rPr>
                <w:lang w:val="kk"/>
              </w:rPr>
              <w:t xml:space="preserve">"Менің маршрутым" дидактикалық ойыны </w:t>
            </w:r>
          </w:p>
          <w:p w14:paraId="2A990DB2" w14:textId="3297223D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Кеңістіктік түсініктерді бекіту.</w:t>
            </w:r>
          </w:p>
          <w:p w14:paraId="6B093F0C" w14:textId="06BB01DA" w:rsidR="00962D9C" w:rsidRPr="009D5330" w:rsidRDefault="00210FA3" w:rsidP="009D533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CAF1E62" w14:textId="6EFDE6C1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Қимылды ойын: "Өз үйіңді тап", "Ұлттық ойын – ұлт қазынасы" "Тартып алу " Құрдастарымен жарыстарды ұйымдастыру, олардың ережелеріне бағыну дағдыларын қалыптастыру.</w:t>
            </w:r>
          </w:p>
          <w:p w14:paraId="1D8A7885" w14:textId="30D92B24" w:rsidR="00962D9C" w:rsidRPr="009D5330" w:rsidRDefault="00210FA3" w:rsidP="009D5330">
            <w:pPr>
              <w:pStyle w:val="13213"/>
            </w:pPr>
            <w:r>
              <w:rPr>
                <w:lang w:val="kk"/>
              </w:rPr>
              <w:lastRenderedPageBreak/>
              <w:t>(Дене шынықтыру)</w:t>
            </w:r>
          </w:p>
          <w:p w14:paraId="16B5707E" w14:textId="77777777" w:rsidR="00962D9C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Еңбек: гүл бақшасында құрғақ шөпті жинау </w:t>
            </w:r>
          </w:p>
          <w:p w14:paraId="752D82B2" w14:textId="6CD1A9C1" w:rsidR="009D5330" w:rsidRDefault="00210FA3" w:rsidP="009D5330">
            <w:pPr>
              <w:pStyle w:val="13213"/>
            </w:pPr>
            <w:r>
              <w:rPr>
                <w:lang w:val="kk"/>
              </w:rPr>
              <w:t>Еңбек процесі туралы білімді қолдана білуді үйрету.</w:t>
            </w:r>
          </w:p>
          <w:p w14:paraId="426A37FD" w14:textId="00B40E57" w:rsidR="00962D9C" w:rsidRPr="009D5330" w:rsidRDefault="00210FA3" w:rsidP="009D5330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32C802D4" w14:textId="77777777" w:rsidR="00962D9C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Балалардың өзіндік іс-әрекеті. </w:t>
            </w:r>
          </w:p>
          <w:p w14:paraId="6DFBD27C" w14:textId="5CBF222E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Көп нұсқалы ойындар үшін кеңістікті ұйымдастыру.</w:t>
            </w:r>
          </w:p>
          <w:p w14:paraId="1F8DCC48" w14:textId="77777777" w:rsidR="00962D9C" w:rsidRDefault="00210FA3" w:rsidP="00962D9C">
            <w:pPr>
              <w:pStyle w:val="13213"/>
            </w:pPr>
            <w:r>
              <w:rPr>
                <w:lang w:val="kk"/>
              </w:rPr>
              <w:t xml:space="preserve">"Орындықта жүру" жеке жұмысы </w:t>
            </w:r>
          </w:p>
          <w:p w14:paraId="1831B1E3" w14:textId="77777777" w:rsidR="009D5330" w:rsidRDefault="00210FA3" w:rsidP="00962D9C">
            <w:pPr>
              <w:pStyle w:val="13213"/>
            </w:pPr>
            <w:r>
              <w:rPr>
                <w:lang w:val="kk"/>
              </w:rPr>
              <w:t>Шектелген бетпен қосалқы қадаммен, аяқтың ұшымен, орындықтың үстімен жүру.</w:t>
            </w:r>
          </w:p>
          <w:p w14:paraId="70C6C792" w14:textId="3F32106B" w:rsidR="00962D9C" w:rsidRPr="009D5330" w:rsidRDefault="00210FA3" w:rsidP="00962D9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7405C134" w14:textId="77777777" w:rsidTr="00654C16">
        <w:tc>
          <w:tcPr>
            <w:tcW w:w="1985" w:type="dxa"/>
          </w:tcPr>
          <w:p w14:paraId="464FE18A" w14:textId="45821354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3402" w:type="dxa"/>
            <w:hideMark/>
          </w:tcPr>
          <w:p w14:paraId="018C3371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Серуеннен алған әсерімен бөлісу. </w:t>
            </w:r>
          </w:p>
          <w:p w14:paraId="7A9E3463" w14:textId="02C2D5A3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Абай Құнанбайұлының" Күз " өлеңін оқу</w:t>
            </w:r>
          </w:p>
        </w:tc>
        <w:tc>
          <w:tcPr>
            <w:tcW w:w="3685" w:type="dxa"/>
            <w:hideMark/>
          </w:tcPr>
          <w:p w14:paraId="224CBEF7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Ретімен шешіну. Әр түрлі қозғалыс кезінде қолдар мен аяқтардың орналасуын бақылау</w:t>
            </w:r>
          </w:p>
          <w:p w14:paraId="7546D8A1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(тез киіну (шешіну)</w:t>
            </w:r>
          </w:p>
        </w:tc>
        <w:tc>
          <w:tcPr>
            <w:tcW w:w="3544" w:type="dxa"/>
            <w:hideMark/>
          </w:tcPr>
          <w:p w14:paraId="39F17C98" w14:textId="6ED2B24E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Серуен туралы эмоционалды жауап (Не көбірек есте қалды?) </w:t>
            </w:r>
          </w:p>
          <w:p w14:paraId="0045A079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(жолдасына көмектесу)</w:t>
            </w:r>
          </w:p>
        </w:tc>
        <w:tc>
          <w:tcPr>
            <w:tcW w:w="3260" w:type="dxa"/>
            <w:hideMark/>
          </w:tcPr>
          <w:p w14:paraId="0A29FFDA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Тірі және өлі табиғат туралы әңгімелесу</w:t>
            </w:r>
          </w:p>
          <w:p w14:paraId="08490306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(киімдерін ұқыпты жинау)</w:t>
            </w:r>
          </w:p>
        </w:tc>
      </w:tr>
      <w:tr w:rsidR="00413A1D" w14:paraId="1E558E25" w14:textId="77777777" w:rsidTr="00654C16">
        <w:tc>
          <w:tcPr>
            <w:tcW w:w="1985" w:type="dxa"/>
          </w:tcPr>
          <w:p w14:paraId="5C10E563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Түскі ас</w:t>
            </w:r>
          </w:p>
        </w:tc>
        <w:tc>
          <w:tcPr>
            <w:tcW w:w="3402" w:type="dxa"/>
            <w:hideMark/>
          </w:tcPr>
          <w:p w14:paraId="0F3CFDA8" w14:textId="078A813F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Кезекшілердің жұмысы. </w:t>
            </w:r>
          </w:p>
          <w:p w14:paraId="31DBBEB8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Дастархан басында өзін-өзі ұстау мәдениетін жетілдіру. Үнемді тұтыну</w:t>
            </w:r>
          </w:p>
        </w:tc>
        <w:tc>
          <w:tcPr>
            <w:tcW w:w="3685" w:type="dxa"/>
            <w:hideMark/>
          </w:tcPr>
          <w:p w14:paraId="56306485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Кезекшілердің жұмысы.</w:t>
            </w:r>
          </w:p>
          <w:p w14:paraId="678CF5C0" w14:textId="77777777" w:rsidR="00F47CA8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Тамақты ұқыпты ішу қабілетін қалыптастыру. </w:t>
            </w:r>
          </w:p>
          <w:p w14:paraId="198D2DB1" w14:textId="25BCA980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Үнемді тұтыну</w:t>
            </w:r>
          </w:p>
        </w:tc>
        <w:tc>
          <w:tcPr>
            <w:tcW w:w="3544" w:type="dxa"/>
            <w:hideMark/>
          </w:tcPr>
          <w:p w14:paraId="581E9DF1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Кезекшілердің жұмысы.</w:t>
            </w:r>
          </w:p>
          <w:p w14:paraId="299DFAB2" w14:textId="3218763C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Алғыс айту қабілетін тәрбиелеу. Үнемді тұтыну</w:t>
            </w:r>
          </w:p>
        </w:tc>
        <w:tc>
          <w:tcPr>
            <w:tcW w:w="3260" w:type="dxa"/>
            <w:hideMark/>
          </w:tcPr>
          <w:p w14:paraId="2CA757D5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Кезекшілердің жұмысы.</w:t>
            </w:r>
          </w:p>
          <w:p w14:paraId="6F7CACF1" w14:textId="77777777" w:rsidR="00F47CA8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Өзіне-өзі қызмет көрсету дағдыларын жетілдіру. </w:t>
            </w:r>
          </w:p>
          <w:p w14:paraId="2AE13FB3" w14:textId="1D038EE4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Үнемді тұтыну</w:t>
            </w:r>
          </w:p>
        </w:tc>
      </w:tr>
      <w:tr w:rsidR="00413A1D" w14:paraId="32901833" w14:textId="77777777" w:rsidTr="00654C16">
        <w:tc>
          <w:tcPr>
            <w:tcW w:w="1985" w:type="dxa"/>
          </w:tcPr>
          <w:p w14:paraId="1687E4B2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Түскі ұйқы</w:t>
            </w:r>
          </w:p>
        </w:tc>
        <w:tc>
          <w:tcPr>
            <w:tcW w:w="3402" w:type="dxa"/>
            <w:hideMark/>
          </w:tcPr>
          <w:p w14:paraId="765D4645" w14:textId="3039D470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. Ш. Сариев «Аралым» (Коммуникативтік іс-әрекет)</w:t>
            </w:r>
          </w:p>
          <w:p w14:paraId="735DBB73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Күй күмбірі</w:t>
            </w:r>
          </w:p>
        </w:tc>
        <w:tc>
          <w:tcPr>
            <w:tcW w:w="3685" w:type="dxa"/>
            <w:hideMark/>
          </w:tcPr>
          <w:p w14:paraId="6DED2AAD" w14:textId="4089CEC0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Классикалық музыканы тыңдау (Музыка)</w:t>
            </w:r>
          </w:p>
          <w:p w14:paraId="3E8B3173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Күй күмбірі</w:t>
            </w:r>
          </w:p>
        </w:tc>
        <w:tc>
          <w:tcPr>
            <w:tcW w:w="3544" w:type="dxa"/>
            <w:hideMark/>
          </w:tcPr>
          <w:p w14:paraId="7CF4D354" w14:textId="14676DEB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"Ұйқыдағы ару" оқу (коммуникативтік іс-әрекет)</w:t>
            </w:r>
          </w:p>
          <w:p w14:paraId="575C3374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Күй күмбірі</w:t>
            </w:r>
          </w:p>
        </w:tc>
        <w:tc>
          <w:tcPr>
            <w:tcW w:w="3260" w:type="dxa"/>
            <w:hideMark/>
          </w:tcPr>
          <w:p w14:paraId="6C1ED1FB" w14:textId="07D94C4C" w:rsidR="00C3393F" w:rsidRDefault="00210FA3" w:rsidP="009D5330">
            <w:pPr>
              <w:pStyle w:val="13213"/>
            </w:pPr>
            <w:r>
              <w:rPr>
                <w:lang w:val="kk"/>
              </w:rPr>
              <w:t xml:space="preserve">П. И. Чайковский "Жыл мезгілдері – "Күзгі ән" </w:t>
            </w:r>
          </w:p>
          <w:p w14:paraId="072EBF63" w14:textId="1F00AE3B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770EF11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>Күй күмбірі</w:t>
            </w:r>
          </w:p>
        </w:tc>
      </w:tr>
      <w:tr w:rsidR="00413A1D" w14:paraId="4123DAE5" w14:textId="77777777" w:rsidTr="00654C16">
        <w:tc>
          <w:tcPr>
            <w:tcW w:w="1985" w:type="dxa"/>
          </w:tcPr>
          <w:p w14:paraId="74AC18E7" w14:textId="70E32D5A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3402" w:type="dxa"/>
            <w:hideMark/>
          </w:tcPr>
          <w:p w14:paraId="2217E499" w14:textId="77777777" w:rsidR="009D5330" w:rsidRDefault="00210FA3" w:rsidP="00906D94">
            <w:pPr>
              <w:pStyle w:val="13213"/>
            </w:pPr>
            <w:r w:rsidRPr="009D5330">
              <w:rPr>
                <w:lang w:val="kk"/>
              </w:rPr>
              <w:t>Түзету гимнастикасы Салауатты өмір салтының маңызды компоненттері туралы түсініктерді кеңейту: ұйқы және сергек кезі, ауа және су.</w:t>
            </w:r>
          </w:p>
          <w:p w14:paraId="09443FDF" w14:textId="14042D92" w:rsidR="00906D94" w:rsidRPr="009D5330" w:rsidRDefault="00210FA3" w:rsidP="00906D9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685" w:type="dxa"/>
            <w:hideMark/>
          </w:tcPr>
          <w:p w14:paraId="19430C57" w14:textId="77777777" w:rsidR="00906D94" w:rsidRDefault="00210FA3" w:rsidP="00906D94">
            <w:pPr>
              <w:pStyle w:val="13213"/>
            </w:pPr>
            <w:r w:rsidRPr="009D5330">
              <w:rPr>
                <w:lang w:val="kk"/>
              </w:rPr>
              <w:t>Түзету гимнастикасы Салауатты өмір салтының маңызды компоненттері туралы түсініктерді кеңейту: ұйқы және сергек кезі, ауа және су.</w:t>
            </w:r>
          </w:p>
          <w:p w14:paraId="1A52FB7F" w14:textId="3C3D2EF6" w:rsidR="009D5330" w:rsidRPr="009D5330" w:rsidRDefault="00210FA3" w:rsidP="00906D9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  <w:hideMark/>
          </w:tcPr>
          <w:p w14:paraId="254D8770" w14:textId="77777777" w:rsidR="00906D94" w:rsidRDefault="00210FA3" w:rsidP="00906D94">
            <w:pPr>
              <w:pStyle w:val="13213"/>
            </w:pPr>
            <w:r w:rsidRPr="009D5330">
              <w:rPr>
                <w:lang w:val="kk"/>
              </w:rPr>
              <w:t>Түзету гимнастикасы Салауатты өмір салтының маңызды компоненттері туралы түсініктерді кеңейту: ұйқы және сергек кезі, ауа және су.</w:t>
            </w:r>
          </w:p>
          <w:p w14:paraId="7C86F46D" w14:textId="2A519C38" w:rsidR="009D5330" w:rsidRPr="009D5330" w:rsidRDefault="00210FA3" w:rsidP="00906D9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  <w:hideMark/>
          </w:tcPr>
          <w:p w14:paraId="7641EA20" w14:textId="77777777" w:rsidR="00906D94" w:rsidRDefault="00210FA3" w:rsidP="00906D94">
            <w:pPr>
              <w:pStyle w:val="13213"/>
            </w:pPr>
            <w:r w:rsidRPr="009D5330">
              <w:rPr>
                <w:lang w:val="kk"/>
              </w:rPr>
              <w:t>Түзету гимнастикасы Салауатты өмір салтының маңызды компоненттері туралы түсініктерді кеңейту: ұйқы және сергек кезі, ауа және су.</w:t>
            </w:r>
          </w:p>
          <w:p w14:paraId="605BE9C3" w14:textId="59BFB866" w:rsidR="009D5330" w:rsidRPr="009D5330" w:rsidRDefault="00210FA3" w:rsidP="00906D9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384D799E" w14:textId="77777777" w:rsidTr="00654C16">
        <w:tc>
          <w:tcPr>
            <w:tcW w:w="1985" w:type="dxa"/>
          </w:tcPr>
          <w:p w14:paraId="3F93A31A" w14:textId="09A98F70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Балалардың өзіндік іс-әрекеті</w:t>
            </w:r>
          </w:p>
        </w:tc>
        <w:tc>
          <w:tcPr>
            <w:tcW w:w="3402" w:type="dxa"/>
          </w:tcPr>
          <w:p w14:paraId="45004D8F" w14:textId="77777777" w:rsidR="006A1A84" w:rsidRDefault="00210FA3" w:rsidP="009D5330">
            <w:pPr>
              <w:pStyle w:val="13213"/>
            </w:pPr>
            <w:r w:rsidRPr="009D5330">
              <w:rPr>
                <w:lang w:val="kk"/>
              </w:rPr>
              <w:t>"Қала" режиссерлік ойыны Жол қозғалысы ережелерін сақтауға саналы көзқарасты қалыптастыру</w:t>
            </w:r>
          </w:p>
          <w:p w14:paraId="57B14368" w14:textId="77777777" w:rsidR="006A1A84" w:rsidRDefault="00210FA3" w:rsidP="009D533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1DE5014D" w14:textId="3D078E58" w:rsid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Жұлдызды картаны, ғарышкерлер туралы кітаптарды қарау Балалардың назарын кітаптың, иллюстрацияның дизайнына аудару.</w:t>
            </w:r>
          </w:p>
          <w:p w14:paraId="65ECAAE5" w14:textId="2F3A2302" w:rsidR="006A1A84" w:rsidRPr="009D5330" w:rsidRDefault="00210FA3" w:rsidP="009D5330">
            <w:pPr>
              <w:pStyle w:val="13213"/>
            </w:pPr>
            <w:r>
              <w:rPr>
                <w:lang w:val="kk"/>
              </w:rPr>
              <w:t>(Коммуникативтік, танымдық іс-әрекет)</w:t>
            </w:r>
          </w:p>
          <w:p w14:paraId="48935C4D" w14:textId="77777777" w:rsidR="006A1A84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Музыкалық викторина </w:t>
            </w:r>
          </w:p>
          <w:p w14:paraId="7742B345" w14:textId="77777777" w:rsidR="006A1A84" w:rsidRDefault="00210FA3" w:rsidP="009D5330">
            <w:pPr>
              <w:pStyle w:val="13213"/>
            </w:pPr>
            <w:r>
              <w:rPr>
                <w:lang w:val="kk"/>
              </w:rPr>
              <w:t>Музыкалық шығармалардың жанрларын ажырата білуге үйрету (марш, би, ән).</w:t>
            </w:r>
          </w:p>
          <w:p w14:paraId="756FAD2D" w14:textId="687A37A7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58539F1E" w14:textId="417933B3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Қонақ асы – қонақжайлықты көрсететін әдет-ғұрып</w:t>
            </w:r>
          </w:p>
        </w:tc>
        <w:tc>
          <w:tcPr>
            <w:tcW w:w="3685" w:type="dxa"/>
          </w:tcPr>
          <w:p w14:paraId="1B0C20D6" w14:textId="43F7D968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"Жазуға дайындық" үйірмесі</w:t>
            </w:r>
          </w:p>
          <w:p w14:paraId="3B546A8A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Көркемдік-шығармашылық іс-әрекет</w:t>
            </w:r>
          </w:p>
          <w:p w14:paraId="6C21BC14" w14:textId="538A6B2C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Кеңістіктік ойлауды, саусақтардың ұсақ моторикасын дамыту; әртүрлі формаларды визуалды қабылдау қабілетін жетілдіру; М әрпінің бейнесін бекіту, 111-бет; дұрыс отыруға тәрбиелеу. (Шығармашылық, ойын, коммуникативтік іс-әрекет)</w:t>
            </w:r>
          </w:p>
          <w:p w14:paraId="5E9034B0" w14:textId="277D9453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"Ұлттық мереке - Республика күні құтты болсын!" құттықтау бейне ашықхаты</w:t>
            </w:r>
          </w:p>
        </w:tc>
        <w:tc>
          <w:tcPr>
            <w:tcW w:w="3544" w:type="dxa"/>
            <w:hideMark/>
          </w:tcPr>
          <w:p w14:paraId="5D423813" w14:textId="165C4021" w:rsidR="009D5330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>"Роботомания" үйірмесі</w:t>
            </w:r>
          </w:p>
          <w:p w14:paraId="3DA09BF5" w14:textId="77777777" w:rsidR="00A201F1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 xml:space="preserve">"Көңілді бадырақ Botley-де қонақта". </w:t>
            </w:r>
          </w:p>
          <w:p w14:paraId="51275536" w14:textId="4B1A30AB" w:rsidR="00A201F1" w:rsidRPr="00210FA3" w:rsidRDefault="00210FA3" w:rsidP="009D5330">
            <w:pPr>
              <w:pStyle w:val="13213"/>
              <w:rPr>
                <w:lang w:val="kk"/>
              </w:rPr>
            </w:pPr>
            <w:r w:rsidRPr="009D5330">
              <w:rPr>
                <w:lang w:val="kk"/>
              </w:rPr>
              <w:t xml:space="preserve">Ақпаратты сигнал түрінде қабылдауға үйрету, оны тапсырманы шешу үшін объектіге жобалау; жоспар-схеманы қолдана отырып үй салу қабілетін қалыптастыру; сындарлы дағдыларды, инженерлік ойлауды, зейінді дамыту; бірлесіп әрекет ету қабілетін тәрбиелеу. </w:t>
            </w:r>
          </w:p>
          <w:p w14:paraId="3830F9AE" w14:textId="6CFCE9C2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</w:tc>
        <w:tc>
          <w:tcPr>
            <w:tcW w:w="3260" w:type="dxa"/>
          </w:tcPr>
          <w:p w14:paraId="09F1E0DE" w14:textId="77777777" w:rsidR="007A31D6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Материалдармен тәжірибелер (материалдардың жылу өткізгіштігі) </w:t>
            </w:r>
          </w:p>
          <w:p w14:paraId="49E76665" w14:textId="6EC9A9BF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Балалардың зерттеу іс-әрекетіне жағдай жасау.</w:t>
            </w:r>
          </w:p>
          <w:p w14:paraId="0620C5F1" w14:textId="77777777" w:rsidR="00A201F1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Табиғат туралы кітаптарды қарау. </w:t>
            </w:r>
          </w:p>
          <w:p w14:paraId="4D5016E5" w14:textId="310CEBDF" w:rsidR="009D5330" w:rsidRDefault="00210FA3" w:rsidP="009D5330">
            <w:pPr>
              <w:pStyle w:val="13213"/>
            </w:pPr>
            <w:r>
              <w:rPr>
                <w:lang w:val="kk"/>
              </w:rPr>
              <w:t>Балалардың назарын кітаптың, иллюстрацияның безендірілуіне аудару.</w:t>
            </w:r>
          </w:p>
          <w:p w14:paraId="57C1A439" w14:textId="1CB1450E" w:rsidR="00A201F1" w:rsidRPr="009D5330" w:rsidRDefault="00210FA3" w:rsidP="009D533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1A8C952F" w14:textId="77777777" w:rsidR="00A201F1" w:rsidRDefault="00210FA3" w:rsidP="00A201F1">
            <w:pPr>
              <w:pStyle w:val="13213"/>
            </w:pPr>
            <w:r w:rsidRPr="009D5330">
              <w:rPr>
                <w:lang w:val="kk"/>
              </w:rPr>
              <w:t xml:space="preserve">Балалардың таңдауы бойынша театр ойындары </w:t>
            </w:r>
          </w:p>
          <w:p w14:paraId="60A7EC7F" w14:textId="77777777" w:rsidR="009D5330" w:rsidRDefault="00210FA3" w:rsidP="00A201F1">
            <w:pPr>
              <w:pStyle w:val="13213"/>
            </w:pPr>
            <w:r>
              <w:rPr>
                <w:lang w:val="kk"/>
              </w:rPr>
              <w:t>Рөлді, сюжетті таңдауда бастамашылық пен тәуелсіздіктің көрінісін ынталандыру; тәжірибе жасауға, белгілі бір бейнені өзгертуге мүмкіндік беру.</w:t>
            </w:r>
          </w:p>
          <w:p w14:paraId="148B1FBE" w14:textId="711BA6F5" w:rsidR="00A201F1" w:rsidRPr="009D5330" w:rsidRDefault="00210FA3" w:rsidP="00A201F1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</w:tc>
      </w:tr>
      <w:tr w:rsidR="00413A1D" w14:paraId="00359094" w14:textId="77777777" w:rsidTr="00654C16">
        <w:tc>
          <w:tcPr>
            <w:tcW w:w="1985" w:type="dxa"/>
          </w:tcPr>
          <w:p w14:paraId="0D946F9E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Бесін ас</w:t>
            </w:r>
          </w:p>
        </w:tc>
        <w:tc>
          <w:tcPr>
            <w:tcW w:w="3402" w:type="dxa"/>
          </w:tcPr>
          <w:p w14:paraId="128AB47A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Кезекшілердің жұмысы.</w:t>
            </w:r>
          </w:p>
          <w:p w14:paraId="51DB76E0" w14:textId="1B760A8B" w:rsidR="009D5330" w:rsidRPr="009D5330" w:rsidRDefault="00210FA3" w:rsidP="00CB0D87">
            <w:pPr>
              <w:pStyle w:val="13213"/>
            </w:pPr>
            <w:r w:rsidRPr="009D5330">
              <w:rPr>
                <w:lang w:val="kk"/>
              </w:rPr>
              <w:t>Мәдени-гигиеналық дағдыларды қалыптастыру</w:t>
            </w:r>
          </w:p>
        </w:tc>
        <w:tc>
          <w:tcPr>
            <w:tcW w:w="3685" w:type="dxa"/>
          </w:tcPr>
          <w:p w14:paraId="6B6C40AB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Кезекшілердің жұмысы.</w:t>
            </w:r>
          </w:p>
          <w:p w14:paraId="32F9E366" w14:textId="1B3DA9D9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Майлықты ұқыпты пайдалану қабілетін қалыптастыру</w:t>
            </w:r>
          </w:p>
        </w:tc>
        <w:tc>
          <w:tcPr>
            <w:tcW w:w="3544" w:type="dxa"/>
          </w:tcPr>
          <w:p w14:paraId="37957C86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Кезекшілердің жұмысы.</w:t>
            </w:r>
          </w:p>
          <w:p w14:paraId="5BF14D89" w14:textId="326C0135" w:rsidR="009D5330" w:rsidRPr="009D5330" w:rsidRDefault="00210FA3" w:rsidP="00CB0D87">
            <w:pPr>
              <w:pStyle w:val="13213"/>
            </w:pPr>
            <w:r w:rsidRPr="009D5330">
              <w:rPr>
                <w:lang w:val="kk"/>
              </w:rPr>
              <w:t>Гигиеналық процедураларды жетілдіру.</w:t>
            </w:r>
          </w:p>
        </w:tc>
        <w:tc>
          <w:tcPr>
            <w:tcW w:w="3260" w:type="dxa"/>
          </w:tcPr>
          <w:p w14:paraId="533855AA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Кезекшілердің жұмысы.</w:t>
            </w:r>
          </w:p>
          <w:p w14:paraId="333B2CE1" w14:textId="17C32F7E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Сыпайылыққа, тазалыққа деген қажеттілікке тәрбиелеу</w:t>
            </w:r>
          </w:p>
        </w:tc>
      </w:tr>
      <w:tr w:rsidR="00413A1D" w14:paraId="4ECE2DF0" w14:textId="77777777" w:rsidTr="00654C16">
        <w:tc>
          <w:tcPr>
            <w:tcW w:w="1985" w:type="dxa"/>
          </w:tcPr>
          <w:p w14:paraId="49D385B4" w14:textId="565BA981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lastRenderedPageBreak/>
              <w:t>Балалармен жеке жұмыс</w:t>
            </w:r>
          </w:p>
        </w:tc>
        <w:tc>
          <w:tcPr>
            <w:tcW w:w="3402" w:type="dxa"/>
            <w:hideMark/>
          </w:tcPr>
          <w:p w14:paraId="52BD35FD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Физикалық қасиеттер</w:t>
            </w:r>
          </w:p>
          <w:p w14:paraId="364A9649" w14:textId="75D7B04F" w:rsidR="009D5330" w:rsidRPr="009D5330" w:rsidRDefault="00210FA3" w:rsidP="00CB0D87">
            <w:pPr>
              <w:pStyle w:val="13213"/>
            </w:pPr>
            <w:r w:rsidRPr="009D5330">
              <w:rPr>
                <w:lang w:val="kk"/>
              </w:rPr>
              <w:t>Кеңістіктегі бағдарды дамыту, сигнал бойынша қозғалыстарды орындау мүмкіндігі: "Орнында жылдамырақ", "Аулағыш, таспаны ал"</w:t>
            </w:r>
          </w:p>
        </w:tc>
        <w:tc>
          <w:tcPr>
            <w:tcW w:w="3685" w:type="dxa"/>
          </w:tcPr>
          <w:p w14:paraId="667448CE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Танымдық және зияткерлік дағдылар "Дүкен", "Әуежай", "Кондитерлік фабрика"математикалық мазмұны бар сюжеттік-дидактикалық ойындарға қатысуға ынталандыру</w:t>
            </w:r>
          </w:p>
        </w:tc>
        <w:tc>
          <w:tcPr>
            <w:tcW w:w="3544" w:type="dxa"/>
          </w:tcPr>
          <w:p w14:paraId="161A0252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Шығармашылық дағдылар, зерттеу іс-әрекеті</w:t>
            </w:r>
          </w:p>
          <w:p w14:paraId="7ED7C473" w14:textId="7F803E01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Мүсіндеу әдістерін бекіту (үзіп алу, шиыршықтау, тегістеу); саусақтардың ұсақ моторикасын дамыту: "Түрлі түсті доп","Қуыршақтарға арналған кәмпиттер" </w:t>
            </w:r>
          </w:p>
        </w:tc>
        <w:tc>
          <w:tcPr>
            <w:tcW w:w="3260" w:type="dxa"/>
          </w:tcPr>
          <w:p w14:paraId="3698669D" w14:textId="29E84714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Әлеуметтік-эмоционалды дағдылар "Эмоциялар қайда өмір сүреді?", "Эмоциялар тілінде сөйлесу"</w:t>
            </w:r>
          </w:p>
          <w:p w14:paraId="0FA5722D" w14:textId="1931C981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Эмоционалды интеллектті дамыту. </w:t>
            </w:r>
          </w:p>
          <w:p w14:paraId="1CAFD6BA" w14:textId="20CD589E" w:rsidR="0004768C" w:rsidRDefault="00210FA3" w:rsidP="0004768C">
            <w:pPr>
              <w:pStyle w:val="13213"/>
            </w:pPr>
            <w:r w:rsidRPr="009D5330">
              <w:rPr>
                <w:lang w:val="kk"/>
              </w:rPr>
              <w:t>"Саяхат", "Ферма"</w:t>
            </w:r>
          </w:p>
          <w:p w14:paraId="5919D35B" w14:textId="0B80D552" w:rsidR="009D5330" w:rsidRPr="009D5330" w:rsidRDefault="00210FA3" w:rsidP="0004768C">
            <w:pPr>
              <w:pStyle w:val="13213"/>
            </w:pPr>
            <w:r>
              <w:rPr>
                <w:lang w:val="kk"/>
              </w:rPr>
              <w:t>Сюжеттік-рөлдік ойындарға қатысуды ынталандыру</w:t>
            </w:r>
          </w:p>
        </w:tc>
      </w:tr>
      <w:tr w:rsidR="00413A1D" w14:paraId="01219CF9" w14:textId="77777777" w:rsidTr="00654C16">
        <w:tc>
          <w:tcPr>
            <w:tcW w:w="1985" w:type="dxa"/>
          </w:tcPr>
          <w:p w14:paraId="65A4F7CF" w14:textId="4CCB192D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Серуенге дайындық</w:t>
            </w:r>
          </w:p>
        </w:tc>
        <w:tc>
          <w:tcPr>
            <w:tcW w:w="3402" w:type="dxa"/>
            <w:hideMark/>
          </w:tcPr>
          <w:p w14:paraId="04C39A44" w14:textId="3584A634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3685" w:type="dxa"/>
            <w:hideMark/>
          </w:tcPr>
          <w:p w14:paraId="5F01E2EA" w14:textId="4B76327E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544" w:type="dxa"/>
            <w:hideMark/>
          </w:tcPr>
          <w:p w14:paraId="666B1E65" w14:textId="79CEA49B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Даладағы топтық мінез-құлық ережелерін қайталау</w:t>
            </w:r>
          </w:p>
        </w:tc>
        <w:tc>
          <w:tcPr>
            <w:tcW w:w="3260" w:type="dxa"/>
            <w:hideMark/>
          </w:tcPr>
          <w:p w14:paraId="3679FE68" w14:textId="372CFEE1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413A1D" w14:paraId="00BF7D14" w14:textId="77777777" w:rsidTr="00654C16">
        <w:tc>
          <w:tcPr>
            <w:tcW w:w="1985" w:type="dxa"/>
          </w:tcPr>
          <w:p w14:paraId="008573B1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Серуен</w:t>
            </w:r>
          </w:p>
        </w:tc>
        <w:tc>
          <w:tcPr>
            <w:tcW w:w="3402" w:type="dxa"/>
          </w:tcPr>
          <w:p w14:paraId="1AB3F87F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Қарға туралы әңгімелесу </w:t>
            </w:r>
          </w:p>
          <w:p w14:paraId="0550EB44" w14:textId="5B7D34A7" w:rsidR="009D5330" w:rsidRDefault="00210FA3" w:rsidP="009D5330">
            <w:pPr>
              <w:pStyle w:val="13213"/>
            </w:pPr>
            <w:r>
              <w:rPr>
                <w:lang w:val="kk"/>
              </w:rPr>
              <w:t>Әңгімелесу кезінде мәдениетті, әдепті және сабырлы болуға шақыру.</w:t>
            </w:r>
          </w:p>
          <w:p w14:paraId="6D59CDA5" w14:textId="1CC48D85" w:rsidR="0004768C" w:rsidRPr="009D5330" w:rsidRDefault="00210FA3" w:rsidP="009D533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0C5E3762" w14:textId="115B69D7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 xml:space="preserve">"Тышқан қақпаны" қимылды ойыны </w:t>
            </w:r>
          </w:p>
          <w:p w14:paraId="6C721756" w14:textId="77777777" w:rsidR="009D5330" w:rsidRDefault="00210FA3" w:rsidP="009D5330">
            <w:pPr>
              <w:pStyle w:val="13213"/>
            </w:pPr>
            <w:r>
              <w:rPr>
                <w:lang w:val="kk"/>
              </w:rPr>
              <w:t>Құрдастарымен жарыстарды ұйымдастыру, олардың ережелеріне бағыну дағдыларын қалыптастыру.</w:t>
            </w:r>
          </w:p>
          <w:p w14:paraId="157F51C1" w14:textId="5181F2B8" w:rsidR="0004768C" w:rsidRPr="009D5330" w:rsidRDefault="00210FA3" w:rsidP="009D533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685" w:type="dxa"/>
          </w:tcPr>
          <w:p w14:paraId="50701C36" w14:textId="2EDEAF5F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 xml:space="preserve">"Жерде мұз неге пайда болады" әңгімелесуі </w:t>
            </w:r>
          </w:p>
          <w:p w14:paraId="77F7238F" w14:textId="1C169C26" w:rsidR="009D5330" w:rsidRDefault="00210FA3" w:rsidP="009D5330">
            <w:pPr>
              <w:pStyle w:val="13213"/>
            </w:pPr>
            <w:r>
              <w:rPr>
                <w:lang w:val="kk"/>
              </w:rPr>
              <w:t>Әңгімелесу кезінде мәдениетті, әдепті және сабырлы болуға шақыру.</w:t>
            </w:r>
          </w:p>
          <w:p w14:paraId="2A711C4C" w14:textId="7B8C536B" w:rsidR="001F1405" w:rsidRPr="009D5330" w:rsidRDefault="00210FA3" w:rsidP="009D533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5F1C28AC" w14:textId="16DE5402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"Терек" қимылды ойыны</w:t>
            </w:r>
          </w:p>
          <w:p w14:paraId="356458E7" w14:textId="77777777" w:rsidR="009D5330" w:rsidRDefault="00210FA3" w:rsidP="009D5330">
            <w:pPr>
              <w:pStyle w:val="13213"/>
            </w:pPr>
            <w:r>
              <w:rPr>
                <w:lang w:val="kk"/>
              </w:rPr>
              <w:t>Құрдастарымен жарыстарды ұйымдастыру, олардың ережелеріне бағыну дағдыларын қалыптастыру.</w:t>
            </w:r>
          </w:p>
          <w:p w14:paraId="565134E9" w14:textId="3DE916CD" w:rsidR="001F1405" w:rsidRPr="009D5330" w:rsidRDefault="00210FA3" w:rsidP="009D533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</w:tcPr>
          <w:p w14:paraId="0467B41A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Жылыжайға бару туралы әңгімелесу </w:t>
            </w:r>
          </w:p>
          <w:p w14:paraId="1974FAAD" w14:textId="43B98D93" w:rsidR="009D5330" w:rsidRDefault="00210FA3" w:rsidP="009D5330">
            <w:pPr>
              <w:pStyle w:val="13213"/>
            </w:pPr>
            <w:r>
              <w:rPr>
                <w:lang w:val="kk"/>
              </w:rPr>
              <w:t>Әңгімелесу кезінде мәдениетті, әдепті және сабырлы болуға шақыру.</w:t>
            </w:r>
          </w:p>
          <w:p w14:paraId="40791479" w14:textId="32EF6B83" w:rsidR="001F1405" w:rsidRPr="009D5330" w:rsidRDefault="00210FA3" w:rsidP="009D5330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37C17F49" w14:textId="20A3D91A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"Үшіншісі артық" қимылды ойыны</w:t>
            </w:r>
          </w:p>
          <w:p w14:paraId="3964D775" w14:textId="77777777" w:rsidR="009D5330" w:rsidRDefault="00210FA3" w:rsidP="009D5330">
            <w:pPr>
              <w:pStyle w:val="13213"/>
            </w:pPr>
            <w:r>
              <w:rPr>
                <w:lang w:val="kk"/>
              </w:rPr>
              <w:t>Құрдастарымен жарыстарды ұйымдастыру, олардың ережелеріне бағыну дағдыларын қалыптастыру.</w:t>
            </w:r>
          </w:p>
          <w:p w14:paraId="153CF574" w14:textId="3F9F45D7" w:rsidR="001F1405" w:rsidRPr="009D5330" w:rsidRDefault="00210FA3" w:rsidP="009D533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</w:tcPr>
          <w:p w14:paraId="5EA12620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 xml:space="preserve">Күннің неге қысқаратыны туралы әңгімелесу </w:t>
            </w:r>
          </w:p>
          <w:p w14:paraId="6740824C" w14:textId="230E98C4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Әңгімелесу кезінде мәдениетті, әдепті және сабырлы болуға шақыру.</w:t>
            </w:r>
          </w:p>
          <w:p w14:paraId="0207559F" w14:textId="77777777" w:rsidR="001F1405" w:rsidRDefault="00210FA3" w:rsidP="009D5330">
            <w:pPr>
              <w:pStyle w:val="13213"/>
            </w:pPr>
            <w:r w:rsidRPr="009D5330">
              <w:rPr>
                <w:lang w:val="kk"/>
              </w:rPr>
              <w:t>«Ұлттық ойын – ұлт қазынасы»</w:t>
            </w:r>
          </w:p>
          <w:p w14:paraId="257C4952" w14:textId="0A054082" w:rsidR="00CB0D87" w:rsidRDefault="00210FA3" w:rsidP="009D5330">
            <w:pPr>
              <w:pStyle w:val="13213"/>
            </w:pPr>
            <w:r>
              <w:rPr>
                <w:lang w:val="kk"/>
              </w:rPr>
              <w:t xml:space="preserve">(Коммуникативтік іс-әрекет)  </w:t>
            </w:r>
          </w:p>
          <w:p w14:paraId="30D3944C" w14:textId="4592A2CC" w:rsidR="009D5330" w:rsidRPr="009D5330" w:rsidRDefault="00210FA3" w:rsidP="009D5330">
            <w:pPr>
              <w:pStyle w:val="13213"/>
            </w:pPr>
            <w:r>
              <w:rPr>
                <w:lang w:val="kk"/>
              </w:rPr>
              <w:t>"Бәйге" қимылды ойыны</w:t>
            </w:r>
          </w:p>
          <w:p w14:paraId="0E63EC5F" w14:textId="77777777" w:rsidR="009D5330" w:rsidRDefault="00210FA3" w:rsidP="009D5330">
            <w:pPr>
              <w:pStyle w:val="13213"/>
            </w:pPr>
            <w:r>
              <w:rPr>
                <w:lang w:val="kk"/>
              </w:rPr>
              <w:t>Құрдастарымен жарыстарды ұйымдастыру, олардың ережелеріне бағыну дағдыларын қалыптастыру.</w:t>
            </w:r>
          </w:p>
          <w:p w14:paraId="3FECF6A9" w14:textId="3EEADD63" w:rsidR="001F1405" w:rsidRPr="009D5330" w:rsidRDefault="00210FA3" w:rsidP="009D533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7772FDAB" w14:textId="77777777" w:rsidTr="00654C16">
        <w:tc>
          <w:tcPr>
            <w:tcW w:w="1985" w:type="dxa"/>
          </w:tcPr>
          <w:p w14:paraId="79CBFDA5" w14:textId="2A6FA4F2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Балалардың үйге қайтуы</w:t>
            </w:r>
          </w:p>
        </w:tc>
        <w:tc>
          <w:tcPr>
            <w:tcW w:w="3402" w:type="dxa"/>
            <w:hideMark/>
          </w:tcPr>
          <w:p w14:paraId="21CEA8EA" w14:textId="6BEFEBF1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1032EA29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Қайырлы кеш!</w:t>
            </w:r>
          </w:p>
        </w:tc>
        <w:tc>
          <w:tcPr>
            <w:tcW w:w="3685" w:type="dxa"/>
            <w:hideMark/>
          </w:tcPr>
          <w:p w14:paraId="0C4DCF82" w14:textId="40AD7286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"Отбасындағы салауатты өмір салты" сауалнамасы.</w:t>
            </w:r>
          </w:p>
          <w:p w14:paraId="201E72F0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Қайырлы кеш!</w:t>
            </w:r>
          </w:p>
        </w:tc>
        <w:tc>
          <w:tcPr>
            <w:tcW w:w="3544" w:type="dxa"/>
            <w:hideMark/>
          </w:tcPr>
          <w:p w14:paraId="4B2C2A51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"Баланың көру қабілетін қорғау" ұсыныстары.</w:t>
            </w:r>
          </w:p>
          <w:p w14:paraId="78604A0D" w14:textId="77777777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Қайырлы кеш!</w:t>
            </w:r>
          </w:p>
        </w:tc>
        <w:tc>
          <w:tcPr>
            <w:tcW w:w="3260" w:type="dxa"/>
            <w:hideMark/>
          </w:tcPr>
          <w:p w14:paraId="2105D2C1" w14:textId="533C058A" w:rsidR="009D5330" w:rsidRPr="009D5330" w:rsidRDefault="00210FA3" w:rsidP="009D5330">
            <w:pPr>
              <w:pStyle w:val="13213"/>
            </w:pPr>
            <w:r w:rsidRPr="009D5330">
              <w:rPr>
                <w:lang w:val="kk"/>
              </w:rPr>
              <w:t>Сұрақ-жауаптар кеші. Қайырлы кеш!</w:t>
            </w:r>
          </w:p>
        </w:tc>
      </w:tr>
    </w:tbl>
    <w:p w14:paraId="07DFC53B" w14:textId="1BB218E9" w:rsidR="00087A35" w:rsidRDefault="00087A35" w:rsidP="003879C9"/>
    <w:p w14:paraId="2584CFF7" w14:textId="77777777" w:rsidR="00CB0D87" w:rsidRPr="003879C9" w:rsidRDefault="00210FA3" w:rsidP="00CB0D87">
      <w:pPr>
        <w:pStyle w:val="612"/>
      </w:pPr>
      <w:r w:rsidRPr="003879C9">
        <w:rPr>
          <w:lang w:val="kk"/>
        </w:rPr>
        <w:lastRenderedPageBreak/>
        <w:t>ТӘРБИЕЛЕУ-БІЛІМ БЕРУ ПРОЦЕСІНІҢ ЦИКЛОГРАММАСЫ</w:t>
      </w:r>
    </w:p>
    <w:p w14:paraId="732B09AC" w14:textId="77777777" w:rsidR="00CB0D87" w:rsidRPr="003879C9" w:rsidRDefault="00210FA3" w:rsidP="00CB0D87">
      <w:pPr>
        <w:pStyle w:val="41"/>
      </w:pPr>
      <w:r w:rsidRPr="003879C9">
        <w:rPr>
          <w:lang w:val="kk"/>
        </w:rPr>
        <w:t>Топ: мектепалды топ</w:t>
      </w:r>
    </w:p>
    <w:p w14:paraId="551F0E9C" w14:textId="77777777" w:rsidR="00CB0D87" w:rsidRPr="003879C9" w:rsidRDefault="00210FA3" w:rsidP="00CB0D87">
      <w:pPr>
        <w:pStyle w:val="41"/>
      </w:pPr>
      <w:r w:rsidRPr="003879C9">
        <w:rPr>
          <w:lang w:val="kk"/>
        </w:rPr>
        <w:t>Балалардың жасы: 5 жас</w:t>
      </w:r>
    </w:p>
    <w:p w14:paraId="23804BB8" w14:textId="59CF1231" w:rsidR="00CB0D87" w:rsidRDefault="00210FA3" w:rsidP="00CB0D87">
      <w:pPr>
        <w:pStyle w:val="41"/>
      </w:pPr>
      <w:r w:rsidRPr="003879C9">
        <w:rPr>
          <w:lang w:val="kk"/>
        </w:rPr>
        <w:t>Жоспар қай кезеңге жасалды: 28.10–31.10</w:t>
      </w:r>
    </w:p>
    <w:p w14:paraId="0BE58B8B" w14:textId="0DBE622F" w:rsidR="00CB0D87" w:rsidRDefault="00210FA3" w:rsidP="00CB0D87">
      <w:pPr>
        <w:pStyle w:val="41"/>
      </w:pPr>
      <w:r w:rsidRPr="003879C9">
        <w:rPr>
          <w:lang w:val="kk"/>
        </w:rPr>
        <w:t>Аптаның цитатасы : "Отаным – алтын бесігім!"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3685"/>
        <w:gridCol w:w="3544"/>
        <w:gridCol w:w="3260"/>
      </w:tblGrid>
      <w:tr w:rsidR="00413A1D" w14:paraId="4693B5C5" w14:textId="77777777" w:rsidTr="00F37484">
        <w:tc>
          <w:tcPr>
            <w:tcW w:w="1985" w:type="dxa"/>
          </w:tcPr>
          <w:p w14:paraId="4ADC95ED" w14:textId="77777777" w:rsidR="00CB0D87" w:rsidRPr="00CB0D87" w:rsidRDefault="00210FA3" w:rsidP="00CB0D87">
            <w:pPr>
              <w:pStyle w:val="13313"/>
            </w:pPr>
            <w:r w:rsidRPr="00CB0D87">
              <w:rPr>
                <w:lang w:val="kk"/>
              </w:rPr>
              <w:t>Күн тәртібінің үлгісі</w:t>
            </w:r>
          </w:p>
        </w:tc>
        <w:tc>
          <w:tcPr>
            <w:tcW w:w="3402" w:type="dxa"/>
            <w:hideMark/>
          </w:tcPr>
          <w:p w14:paraId="73DED248" w14:textId="77777777" w:rsidR="00CB0D87" w:rsidRDefault="00210FA3" w:rsidP="00CB0D87">
            <w:pPr>
              <w:pStyle w:val="13313"/>
            </w:pPr>
            <w:r w:rsidRPr="00CB0D87">
              <w:rPr>
                <w:lang w:val="kk"/>
              </w:rPr>
              <w:t>Дүйсенбі</w:t>
            </w:r>
          </w:p>
          <w:p w14:paraId="783AF268" w14:textId="24F7DBBF" w:rsidR="00CB0D87" w:rsidRPr="00CB0D87" w:rsidRDefault="00210FA3" w:rsidP="00CB0D87">
            <w:pPr>
              <w:pStyle w:val="13313"/>
            </w:pPr>
            <w:r>
              <w:rPr>
                <w:lang w:val="kk"/>
              </w:rPr>
              <w:t>28.10</w:t>
            </w:r>
          </w:p>
        </w:tc>
        <w:tc>
          <w:tcPr>
            <w:tcW w:w="3685" w:type="dxa"/>
            <w:hideMark/>
          </w:tcPr>
          <w:p w14:paraId="05449A57" w14:textId="77777777" w:rsidR="00CB0D87" w:rsidRDefault="00210FA3" w:rsidP="00CB0D87">
            <w:pPr>
              <w:pStyle w:val="13313"/>
            </w:pPr>
            <w:r w:rsidRPr="00CB0D87">
              <w:rPr>
                <w:lang w:val="kk"/>
              </w:rPr>
              <w:t>Сейсенбі</w:t>
            </w:r>
          </w:p>
          <w:p w14:paraId="27F022F9" w14:textId="4F999CF1" w:rsidR="00CB0D87" w:rsidRPr="00CB0D87" w:rsidRDefault="00210FA3" w:rsidP="00CB0D87">
            <w:pPr>
              <w:pStyle w:val="13313"/>
            </w:pPr>
            <w:r>
              <w:rPr>
                <w:lang w:val="kk"/>
              </w:rPr>
              <w:t>29.10</w:t>
            </w:r>
          </w:p>
        </w:tc>
        <w:tc>
          <w:tcPr>
            <w:tcW w:w="3544" w:type="dxa"/>
            <w:hideMark/>
          </w:tcPr>
          <w:p w14:paraId="0A62DB82" w14:textId="77777777" w:rsidR="00CB0D87" w:rsidRDefault="00210FA3" w:rsidP="00CB0D87">
            <w:pPr>
              <w:pStyle w:val="13313"/>
            </w:pPr>
            <w:r w:rsidRPr="00CB0D87">
              <w:rPr>
                <w:lang w:val="kk"/>
              </w:rPr>
              <w:t>Сәрсенбі</w:t>
            </w:r>
          </w:p>
          <w:p w14:paraId="6F01A27F" w14:textId="1A33A223" w:rsidR="00CB0D87" w:rsidRPr="00CB0D87" w:rsidRDefault="00210FA3" w:rsidP="00CB0D87">
            <w:pPr>
              <w:pStyle w:val="13313"/>
            </w:pPr>
            <w:r>
              <w:rPr>
                <w:lang w:val="kk"/>
              </w:rPr>
              <w:t>30.10</w:t>
            </w:r>
          </w:p>
        </w:tc>
        <w:tc>
          <w:tcPr>
            <w:tcW w:w="3260" w:type="dxa"/>
            <w:hideMark/>
          </w:tcPr>
          <w:p w14:paraId="2DD6955D" w14:textId="77777777" w:rsidR="00CB0D87" w:rsidRDefault="00210FA3" w:rsidP="00CB0D87">
            <w:pPr>
              <w:pStyle w:val="13313"/>
            </w:pPr>
            <w:r w:rsidRPr="00CB0D87">
              <w:rPr>
                <w:lang w:val="kk"/>
              </w:rPr>
              <w:t>Бейсенбі</w:t>
            </w:r>
          </w:p>
          <w:p w14:paraId="717019B1" w14:textId="3432197E" w:rsidR="00CB0D87" w:rsidRPr="00CB0D87" w:rsidRDefault="00210FA3" w:rsidP="00CB0D87">
            <w:pPr>
              <w:pStyle w:val="13313"/>
            </w:pPr>
            <w:r>
              <w:rPr>
                <w:lang w:val="kk"/>
              </w:rPr>
              <w:t>31.10</w:t>
            </w:r>
          </w:p>
        </w:tc>
      </w:tr>
      <w:tr w:rsidR="00413A1D" w14:paraId="03C49D51" w14:textId="77777777" w:rsidTr="00F37484">
        <w:tc>
          <w:tcPr>
            <w:tcW w:w="1985" w:type="dxa"/>
          </w:tcPr>
          <w:p w14:paraId="460C9DC1" w14:textId="7AF16CA6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Балаларды қабылдау</w:t>
            </w:r>
          </w:p>
        </w:tc>
        <w:tc>
          <w:tcPr>
            <w:tcW w:w="3402" w:type="dxa"/>
          </w:tcPr>
          <w:p w14:paraId="040E57EB" w14:textId="77777777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"Өнегелі" 15 минут Алдағы күнге жақсы көңіл күйді қамтамасыз ету. Іс-әрекетті таңдауға көмектесу. </w:t>
            </w:r>
          </w:p>
          <w:p w14:paraId="6D0CCC54" w14:textId="0D294A26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Қайырлы таң! Сәлеметсіз бе!</w:t>
            </w:r>
          </w:p>
        </w:tc>
        <w:tc>
          <w:tcPr>
            <w:tcW w:w="3685" w:type="dxa"/>
          </w:tcPr>
          <w:p w14:paraId="4D0ED508" w14:textId="77777777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«Өнегелі» 15 минут </w:t>
            </w:r>
          </w:p>
          <w:p w14:paraId="0EAA6D06" w14:textId="3B253C66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Балаларға қолайлы жағдай жасау. Алдағы іс-әрекетке ынталандыру. </w:t>
            </w:r>
          </w:p>
          <w:p w14:paraId="0218B45C" w14:textId="47728022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Қайырлы таң! Сәлеметсіз бе!</w:t>
            </w:r>
          </w:p>
        </w:tc>
        <w:tc>
          <w:tcPr>
            <w:tcW w:w="3544" w:type="dxa"/>
          </w:tcPr>
          <w:p w14:paraId="1CB6696E" w14:textId="77777777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«Өнегелі» 15 минут </w:t>
            </w:r>
          </w:p>
          <w:p w14:paraId="27C19FD3" w14:textId="6D2D92D6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Баланың көңіл күйі, оның қызығушылықтары туралы әңгімелесу. Қажет болған жағдайда ойнап жүрген балалардың қатарына қосылу.</w:t>
            </w:r>
          </w:p>
          <w:p w14:paraId="0DD667E2" w14:textId="4A1D345F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Қайырлы таң! Сәлеметсіз бе!</w:t>
            </w:r>
          </w:p>
        </w:tc>
        <w:tc>
          <w:tcPr>
            <w:tcW w:w="3260" w:type="dxa"/>
          </w:tcPr>
          <w:p w14:paraId="6E31A682" w14:textId="6D0BFD4E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"Өнегелі" 15 минут Сыртқы келбетке назар аудару. Ойын іс-әрекетіне қосылуға бастама жасау. </w:t>
            </w:r>
          </w:p>
          <w:p w14:paraId="755BFE5D" w14:textId="56C211CC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Қайырлы таң! Сәлеметсіз бе!</w:t>
            </w:r>
          </w:p>
        </w:tc>
      </w:tr>
      <w:tr w:rsidR="00413A1D" w14:paraId="5F717F30" w14:textId="77777777" w:rsidTr="00F37484">
        <w:tc>
          <w:tcPr>
            <w:tcW w:w="1985" w:type="dxa"/>
          </w:tcPr>
          <w:p w14:paraId="63A04E52" w14:textId="4CC6E8F4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402" w:type="dxa"/>
            <w:hideMark/>
          </w:tcPr>
          <w:p w14:paraId="17E98AA4" w14:textId="54B514FA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Ата-аналардың өтініші бойынша кеңес беру</w:t>
            </w:r>
          </w:p>
          <w:p w14:paraId="757869CD" w14:textId="77777777" w:rsidR="00CB0D87" w:rsidRPr="00CB0D87" w:rsidRDefault="00CB0D87" w:rsidP="00CB0D87">
            <w:pPr>
              <w:pStyle w:val="13213"/>
            </w:pPr>
          </w:p>
        </w:tc>
        <w:tc>
          <w:tcPr>
            <w:tcW w:w="3685" w:type="dxa"/>
            <w:hideMark/>
          </w:tcPr>
          <w:p w14:paraId="277FCE77" w14:textId="07496991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Келген балалардың ата-аналарымен үй режимін сақтау туралы әңгімелесу</w:t>
            </w:r>
          </w:p>
        </w:tc>
        <w:tc>
          <w:tcPr>
            <w:tcW w:w="3544" w:type="dxa"/>
          </w:tcPr>
          <w:p w14:paraId="131F5AE8" w14:textId="5C9C6C12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Қазан айында баланың киіміне қатысты кеңес беру</w:t>
            </w:r>
          </w:p>
        </w:tc>
        <w:tc>
          <w:tcPr>
            <w:tcW w:w="3260" w:type="dxa"/>
          </w:tcPr>
          <w:p w14:paraId="5483DBC5" w14:textId="55B7541F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Учаске аумағындағы еңбек тапсырмалары туралы әңгімелесу</w:t>
            </w:r>
          </w:p>
        </w:tc>
      </w:tr>
      <w:tr w:rsidR="00413A1D" w14:paraId="3BEB43D4" w14:textId="77777777" w:rsidTr="00F37484">
        <w:tc>
          <w:tcPr>
            <w:tcW w:w="1985" w:type="dxa"/>
          </w:tcPr>
          <w:p w14:paraId="6BC67314" w14:textId="72E10BF8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Балалардың дербес іс-әрекеті (аз</w:t>
            </w:r>
            <w:r w:rsidRPr="00CB0D87">
              <w:rPr>
                <w:lang w:val="kk"/>
              </w:rPr>
              <w:softHyphen/>
              <w:t xml:space="preserve"> қимылды, үстел үсті ойындары, бейнелеу іс-әрекеті, кітаптарды қарау және басқалар)</w:t>
            </w:r>
          </w:p>
        </w:tc>
        <w:tc>
          <w:tcPr>
            <w:tcW w:w="3402" w:type="dxa"/>
            <w:hideMark/>
          </w:tcPr>
          <w:p w14:paraId="41F2A4FE" w14:textId="77777777" w:rsidR="00F37484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Көңіл күй туралы әңгімелесу </w:t>
            </w:r>
          </w:p>
          <w:p w14:paraId="760A22A6" w14:textId="77777777" w:rsidR="00F37484" w:rsidRDefault="00210FA3" w:rsidP="00CB0D87">
            <w:pPr>
              <w:pStyle w:val="13213"/>
            </w:pPr>
            <w:r>
              <w:rPr>
                <w:lang w:val="kk"/>
              </w:rPr>
              <w:t xml:space="preserve">"Менің көңіл күйім" ойын-тренингі </w:t>
            </w:r>
          </w:p>
          <w:p w14:paraId="7FAFE245" w14:textId="77777777" w:rsidR="00F37484" w:rsidRDefault="00210FA3" w:rsidP="00CB0D87">
            <w:pPr>
              <w:pStyle w:val="13213"/>
            </w:pPr>
            <w:r>
              <w:rPr>
                <w:lang w:val="kk"/>
              </w:rPr>
              <w:t>Басқалардың көңіл күйін тану, олардың көңіл күйін сипаттау қабілетін дамыту.</w:t>
            </w:r>
          </w:p>
          <w:p w14:paraId="0A696231" w14:textId="77777777" w:rsidR="00F37484" w:rsidRDefault="00210FA3" w:rsidP="00CB0D8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3739A5F3" w14:textId="7EC09C4E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Әке – папа, ата – дедушка, құрылысшы – строитель.</w:t>
            </w:r>
          </w:p>
          <w:p w14:paraId="39A03378" w14:textId="565EC616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"Үй салу" Құрдастарымен бірге құрылымдар салу қабілетін қалыптастыру.</w:t>
            </w:r>
          </w:p>
          <w:p w14:paraId="0CE21170" w14:textId="5224EB57" w:rsidR="00F37484" w:rsidRPr="00CB0D87" w:rsidRDefault="00210FA3" w:rsidP="00CB0D87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5128E356" w14:textId="77777777" w:rsidR="00CB0D87" w:rsidRDefault="00210FA3" w:rsidP="00F37484">
            <w:pPr>
              <w:pStyle w:val="13213"/>
            </w:pPr>
            <w:r w:rsidRPr="00CB0D87">
              <w:rPr>
                <w:lang w:val="kk"/>
              </w:rPr>
              <w:lastRenderedPageBreak/>
              <w:t>"Алтын күз" тақырыбына сурет салу Заттарды бейнелеп жеткізу машығын жетілдіру. Күз</w:t>
            </w:r>
          </w:p>
          <w:p w14:paraId="192A4DD6" w14:textId="5FDC3F9D" w:rsidR="00F37484" w:rsidRPr="00CB0D87" w:rsidRDefault="00210FA3" w:rsidP="00F37484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</w:tc>
        <w:tc>
          <w:tcPr>
            <w:tcW w:w="3685" w:type="dxa"/>
            <w:hideMark/>
          </w:tcPr>
          <w:p w14:paraId="4E054005" w14:textId="77777777" w:rsidR="00D25CD6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 xml:space="preserve">Күнтізбемен жұмыс </w:t>
            </w:r>
          </w:p>
          <w:p w14:paraId="06F8D0BB" w14:textId="7DCCA485" w:rsidR="00CB0D87" w:rsidRDefault="00210FA3" w:rsidP="00CB0D87">
            <w:pPr>
              <w:pStyle w:val="13213"/>
            </w:pPr>
            <w:r>
              <w:rPr>
                <w:lang w:val="kk"/>
              </w:rPr>
              <w:t>Табиғатпен танысу процесінде балалардың зерттеу іс-әрекетіне жағдай жасау, заттар мен құбылыстарға тән белгілерді байқау, талдау, салыстыру, ажырату (суық – холодный, жылы – теплый, ай – месяц, күн – день, аспан – небо, бұлт – облако, қараша – ноябрь).</w:t>
            </w:r>
          </w:p>
          <w:p w14:paraId="2ED078A1" w14:textId="5FD1839F" w:rsidR="00D25CD6" w:rsidRPr="00CB0D87" w:rsidRDefault="00210FA3" w:rsidP="00CB0D8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126C3C13" w14:textId="15615212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"Көлік" үстел үсті ойыны Жол қозғалысының қарапайым ережелерімен, жаяу жүргіншілер </w:t>
            </w:r>
            <w:r w:rsidRPr="00CB0D87">
              <w:rPr>
                <w:lang w:val="kk"/>
              </w:rPr>
              <w:lastRenderedPageBreak/>
              <w:t>мен велосипедшілердің қозғалыс ережелерімен таныстыру).</w:t>
            </w:r>
          </w:p>
          <w:p w14:paraId="51963EB3" w14:textId="4A864750" w:rsidR="00D25CD6" w:rsidRPr="00CB0D87" w:rsidRDefault="00210FA3" w:rsidP="00CB0D8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46E14C6" w14:textId="249D8A6A" w:rsidR="00CB0D87" w:rsidRPr="00CB0D87" w:rsidRDefault="00210FA3" w:rsidP="007D002A">
            <w:pPr>
              <w:pStyle w:val="13213"/>
            </w:pPr>
            <w:r w:rsidRPr="00CB0D87">
              <w:rPr>
                <w:lang w:val="kk"/>
              </w:rPr>
              <w:t>"Таңқурай теруге бақшаға барайық" аз қимылды ойыны (Дене шынықтыру)</w:t>
            </w:r>
          </w:p>
        </w:tc>
        <w:tc>
          <w:tcPr>
            <w:tcW w:w="3544" w:type="dxa"/>
            <w:hideMark/>
          </w:tcPr>
          <w:p w14:paraId="1B2EBE4D" w14:textId="77777777" w:rsidR="00D25CD6" w:rsidRDefault="00210FA3" w:rsidP="00CB0D87">
            <w:pPr>
              <w:pStyle w:val="13213"/>
            </w:pPr>
            <w:r>
              <w:rPr>
                <w:lang w:val="kk"/>
              </w:rPr>
              <w:lastRenderedPageBreak/>
              <w:t xml:space="preserve">Оқу: Қ. Мырза Әлі "Бір үзім нан" </w:t>
            </w:r>
          </w:p>
          <w:p w14:paraId="6E1FEE8E" w14:textId="364EF968" w:rsidR="00CB0D87" w:rsidRDefault="00210FA3" w:rsidP="00CB0D87">
            <w:pPr>
              <w:pStyle w:val="13213"/>
            </w:pPr>
            <w:r>
              <w:rPr>
                <w:lang w:val="kk"/>
              </w:rPr>
              <w:t>Зат есімдер мен жалпылама сөздерді дұрыс қолдану қабілетін дамыту: нан, ұн, бұйымдар.</w:t>
            </w:r>
          </w:p>
          <w:p w14:paraId="0EC2D0D8" w14:textId="43FCB9CB" w:rsidR="00D25CD6" w:rsidRPr="00CB0D87" w:rsidRDefault="00210FA3" w:rsidP="00CB0D8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3DA22B0D" w14:textId="77777777" w:rsidR="00D25CD6" w:rsidRDefault="00210FA3" w:rsidP="00CB0D87">
            <w:pPr>
              <w:pStyle w:val="13213"/>
            </w:pPr>
            <w:r>
              <w:rPr>
                <w:lang w:val="kk"/>
              </w:rPr>
              <w:t xml:space="preserve">"Қаздар-аққулар" ертегісі бойынша рөлдік ойын </w:t>
            </w:r>
          </w:p>
          <w:p w14:paraId="5A0FBCBD" w14:textId="450FA5A7" w:rsidR="00CB0D87" w:rsidRDefault="00210FA3" w:rsidP="00CB0D87">
            <w:pPr>
              <w:pStyle w:val="13213"/>
            </w:pPr>
            <w:r>
              <w:rPr>
                <w:lang w:val="kk"/>
              </w:rPr>
              <w:t>Балаларды бір-біріне көмектесуге, бірге ойнауға, тапсырмаларды орындауға, бір-біріне қуануға, бір-біріне қамқорлық жасауға шақыру.</w:t>
            </w:r>
          </w:p>
          <w:p w14:paraId="0452D2EF" w14:textId="69FD456A" w:rsidR="00D25CD6" w:rsidRPr="00CB0D87" w:rsidRDefault="00210FA3" w:rsidP="00CB0D87">
            <w:pPr>
              <w:pStyle w:val="13213"/>
            </w:pPr>
            <w:r>
              <w:rPr>
                <w:lang w:val="kk"/>
              </w:rPr>
              <w:lastRenderedPageBreak/>
              <w:t>(Шығармашылық, коммуникативтік іс-әрекет)</w:t>
            </w:r>
          </w:p>
          <w:p w14:paraId="28C881F1" w14:textId="7809BA5E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"Әжейдің сұр ешкісі болыпты" аз қимылды ойыны.</w:t>
            </w:r>
            <w:r w:rsidRPr="00CB0D87">
              <w:rPr>
                <w:lang w:val="kk"/>
              </w:rPr>
              <w:softHyphen/>
              <w:t xml:space="preserve"> </w:t>
            </w:r>
          </w:p>
          <w:p w14:paraId="1A4647DE" w14:textId="77777777" w:rsidR="00CB0D87" w:rsidRDefault="00210FA3" w:rsidP="007D002A">
            <w:pPr>
              <w:pStyle w:val="13213"/>
            </w:pPr>
            <w:r w:rsidRPr="00CB0D87">
              <w:rPr>
                <w:lang w:val="kk"/>
              </w:rPr>
              <w:t>Әже – бабушка, лақ – козленок.</w:t>
            </w:r>
          </w:p>
          <w:p w14:paraId="0A59C79A" w14:textId="258890D5" w:rsidR="00D25CD6" w:rsidRPr="00CB0D87" w:rsidRDefault="00210FA3" w:rsidP="007D002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  <w:hideMark/>
          </w:tcPr>
          <w:p w14:paraId="314B0FA6" w14:textId="72692D2B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Іс-әрекет моделімен жұмыс: түскі ас пісіру (түскі ас, тамақ).</w:t>
            </w:r>
          </w:p>
          <w:p w14:paraId="47F6CF78" w14:textId="3797B9EA" w:rsidR="004B4580" w:rsidRPr="00CB0D87" w:rsidRDefault="00210FA3" w:rsidP="00CB0D8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2C41355" w14:textId="77777777" w:rsidR="004B4580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Н. Телешов "Балық сорпасы". </w:t>
            </w:r>
          </w:p>
          <w:p w14:paraId="27A42FB1" w14:textId="480E1AA4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Аспаздың жұмысының нәтижесі Жай және күрделі сөйлемдерді қолдану дағдыларын қалыптастыру.</w:t>
            </w:r>
          </w:p>
          <w:p w14:paraId="6020F30C" w14:textId="6F4D2B2F" w:rsidR="004B4580" w:rsidRPr="00CB0D87" w:rsidRDefault="00210FA3" w:rsidP="00CB0D87">
            <w:pPr>
              <w:pStyle w:val="13213"/>
            </w:pPr>
            <w:r>
              <w:rPr>
                <w:lang w:val="kk"/>
              </w:rPr>
              <w:t>(Коммуникативтік, зерттеу іс-әрекеті)</w:t>
            </w:r>
          </w:p>
          <w:p w14:paraId="60C671B7" w14:textId="1B5DF948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"Адам және табиғат" экологиялық дидактикалық ойыны Қоршаған әлемде не </w:t>
            </w:r>
            <w:r w:rsidRPr="00CB0D87">
              <w:rPr>
                <w:lang w:val="kk"/>
              </w:rPr>
              <w:lastRenderedPageBreak/>
              <w:t>адам қолымен, не табиғатпен жаратылғанын түсінуді қалыптастыру және нығайту</w:t>
            </w:r>
          </w:p>
          <w:p w14:paraId="38056035" w14:textId="77777777" w:rsidR="00CB0D87" w:rsidRPr="00CB0D87" w:rsidRDefault="00CB0D87" w:rsidP="00CB0D87">
            <w:pPr>
              <w:pStyle w:val="13213"/>
            </w:pPr>
          </w:p>
        </w:tc>
      </w:tr>
      <w:tr w:rsidR="00413A1D" w14:paraId="1C1A003C" w14:textId="77777777" w:rsidTr="00F37484">
        <w:tc>
          <w:tcPr>
            <w:tcW w:w="1985" w:type="dxa"/>
          </w:tcPr>
          <w:p w14:paraId="509E7FE8" w14:textId="62820A61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3402" w:type="dxa"/>
            <w:hideMark/>
          </w:tcPr>
          <w:p w14:paraId="1FD37C17" w14:textId="77777777" w:rsidR="0003481D" w:rsidRDefault="00210FA3" w:rsidP="0003481D">
            <w:pPr>
              <w:pStyle w:val="13213"/>
            </w:pPr>
            <w:r w:rsidRPr="00CB0D87">
              <w:rPr>
                <w:lang w:val="kk"/>
              </w:rPr>
              <w:t xml:space="preserve">Ертеңгілік жаттығулар кешені </w:t>
            </w:r>
          </w:p>
          <w:p w14:paraId="0F4C40D2" w14:textId="77777777" w:rsidR="0003481D" w:rsidRDefault="00210FA3" w:rsidP="0003481D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6B9DC038" w14:textId="7B5F702F" w:rsidR="00CB0D87" w:rsidRPr="00CB0D87" w:rsidRDefault="00210FA3" w:rsidP="0003481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685" w:type="dxa"/>
            <w:hideMark/>
          </w:tcPr>
          <w:p w14:paraId="24BC740A" w14:textId="77777777" w:rsidR="0003481D" w:rsidRDefault="00210FA3" w:rsidP="0003481D">
            <w:pPr>
              <w:pStyle w:val="13213"/>
            </w:pPr>
            <w:r w:rsidRPr="00CB0D87">
              <w:rPr>
                <w:lang w:val="kk"/>
              </w:rPr>
              <w:t xml:space="preserve">Ертеңгілік жаттығулар кешені </w:t>
            </w:r>
          </w:p>
          <w:p w14:paraId="6CBC7980" w14:textId="77777777" w:rsidR="0003481D" w:rsidRDefault="00210FA3" w:rsidP="0003481D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1DE4157D" w14:textId="158E037C" w:rsidR="00CB0D87" w:rsidRPr="00CB0D87" w:rsidRDefault="00210FA3" w:rsidP="0003481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  <w:hideMark/>
          </w:tcPr>
          <w:p w14:paraId="05078796" w14:textId="77777777" w:rsidR="0003481D" w:rsidRDefault="00210FA3" w:rsidP="0003481D">
            <w:pPr>
              <w:pStyle w:val="13213"/>
            </w:pPr>
            <w:r w:rsidRPr="00CB0D87">
              <w:rPr>
                <w:lang w:val="kk"/>
              </w:rPr>
              <w:t xml:space="preserve">Ертеңгілік жаттығулар кешені </w:t>
            </w:r>
          </w:p>
          <w:p w14:paraId="0CE94915" w14:textId="77777777" w:rsidR="0003481D" w:rsidRDefault="00210FA3" w:rsidP="0003481D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52191AAD" w14:textId="6CA557F5" w:rsidR="00CB0D87" w:rsidRPr="00CB0D87" w:rsidRDefault="00210FA3" w:rsidP="0003481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  <w:hideMark/>
          </w:tcPr>
          <w:p w14:paraId="4FE3D8D9" w14:textId="77777777" w:rsidR="0003481D" w:rsidRDefault="00210FA3" w:rsidP="0003481D">
            <w:pPr>
              <w:pStyle w:val="13213"/>
            </w:pPr>
            <w:r w:rsidRPr="00CB0D87">
              <w:rPr>
                <w:lang w:val="kk"/>
              </w:rPr>
              <w:t xml:space="preserve">Ертеңгілік жаттығулар кешені </w:t>
            </w:r>
          </w:p>
          <w:p w14:paraId="16CCEEFD" w14:textId="77777777" w:rsidR="00CB0D87" w:rsidRDefault="00210FA3" w:rsidP="0003481D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түсінікті кеңейту: дұрыс тамақтану, қозғалыс.</w:t>
            </w:r>
          </w:p>
          <w:p w14:paraId="28213684" w14:textId="306C9711" w:rsidR="0003481D" w:rsidRPr="00CB0D87" w:rsidRDefault="00210FA3" w:rsidP="0003481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6792BBAA" w14:textId="77777777" w:rsidTr="00F37484">
        <w:trPr>
          <w:trHeight w:val="409"/>
        </w:trPr>
        <w:tc>
          <w:tcPr>
            <w:tcW w:w="1985" w:type="dxa"/>
          </w:tcPr>
          <w:p w14:paraId="6F0A00AF" w14:textId="4EF912DC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Таңғы ас</w:t>
            </w:r>
          </w:p>
        </w:tc>
        <w:tc>
          <w:tcPr>
            <w:tcW w:w="3402" w:type="dxa"/>
            <w:hideMark/>
          </w:tcPr>
          <w:p w14:paraId="6DC91BA7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Кезекшілердің жұмысы.</w:t>
            </w:r>
          </w:p>
          <w:p w14:paraId="5736CD07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Ас құралдарын дұрыс ұстау қабілетін жетілдіру.</w:t>
            </w:r>
          </w:p>
          <w:p w14:paraId="6C646D04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Үнемді тұтыну</w:t>
            </w:r>
          </w:p>
          <w:p w14:paraId="63B72CBC" w14:textId="07E4F88E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Тазалық – денсаулықкепілі. (Чистота – залог здоровья)</w:t>
            </w:r>
          </w:p>
        </w:tc>
        <w:tc>
          <w:tcPr>
            <w:tcW w:w="3685" w:type="dxa"/>
            <w:hideMark/>
          </w:tcPr>
          <w:p w14:paraId="053C12EC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Кезекшілердің жұмысы.</w:t>
            </w:r>
          </w:p>
          <w:p w14:paraId="175FA83F" w14:textId="77777777" w:rsidR="0003481D" w:rsidRDefault="00210FA3" w:rsidP="00CB0D87">
            <w:pPr>
              <w:pStyle w:val="13213"/>
            </w:pPr>
            <w:r w:rsidRPr="00CB0D87">
              <w:rPr>
                <w:lang w:val="kk"/>
              </w:rPr>
              <w:t>Қолды дұрыс жууға ынталандыру, қолды дұрыс сүрте білу.</w:t>
            </w:r>
            <w:r w:rsidRPr="00CB0D87">
              <w:rPr>
                <w:lang w:val="kk"/>
              </w:rPr>
              <w:softHyphen/>
              <w:t xml:space="preserve"> </w:t>
            </w:r>
          </w:p>
          <w:p w14:paraId="6CAEAD6A" w14:textId="4BC64563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Үнемді тұтыну</w:t>
            </w:r>
          </w:p>
          <w:p w14:paraId="416EC0C2" w14:textId="77777777" w:rsidR="0003481D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Ас – адамның арқауы </w:t>
            </w:r>
          </w:p>
          <w:p w14:paraId="043FB8DE" w14:textId="50E5A220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(Ас адамға күш береді)</w:t>
            </w:r>
          </w:p>
        </w:tc>
        <w:tc>
          <w:tcPr>
            <w:tcW w:w="3544" w:type="dxa"/>
          </w:tcPr>
          <w:p w14:paraId="1BA3CBC8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Кезекшілердің жұмысы.</w:t>
            </w:r>
          </w:p>
          <w:p w14:paraId="75CD74CB" w14:textId="50F0EF04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Тамақтану кезінде өзін өзі ұстау мәдениетін қалыптастыруды жалғастыру: майлықты қолдана білу. </w:t>
            </w:r>
          </w:p>
          <w:p w14:paraId="260F208B" w14:textId="4A45ACAF" w:rsidR="00CB0D87" w:rsidRPr="00CB0D87" w:rsidRDefault="00210FA3" w:rsidP="007D002A">
            <w:pPr>
              <w:pStyle w:val="13213"/>
            </w:pPr>
            <w:r w:rsidRPr="00CB0D87">
              <w:rPr>
                <w:lang w:val="kk"/>
              </w:rPr>
              <w:t>Нан туралы қысқа мақалдар. Үнемді тұтыну</w:t>
            </w:r>
          </w:p>
        </w:tc>
        <w:tc>
          <w:tcPr>
            <w:tcW w:w="3260" w:type="dxa"/>
            <w:hideMark/>
          </w:tcPr>
          <w:p w14:paraId="2D602D4B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Кезекшілердің жұмысы.</w:t>
            </w:r>
          </w:p>
          <w:p w14:paraId="5DB663F2" w14:textId="6DFE90AF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Үстел басында дұрыс отыруға назар аудару.</w:t>
            </w:r>
          </w:p>
          <w:p w14:paraId="460E5D98" w14:textId="77777777" w:rsidR="0003481D" w:rsidRDefault="00210FA3" w:rsidP="007D002A">
            <w:pPr>
              <w:pStyle w:val="13213"/>
            </w:pPr>
            <w:r w:rsidRPr="00CB0D87">
              <w:rPr>
                <w:lang w:val="kk"/>
              </w:rPr>
              <w:t xml:space="preserve">Үнемді тұтыну Саулық – байлық негізі </w:t>
            </w:r>
          </w:p>
          <w:p w14:paraId="60ADC9DC" w14:textId="26426CCB" w:rsidR="0003481D" w:rsidRPr="00CB0D87" w:rsidRDefault="00210FA3" w:rsidP="007D002A">
            <w:pPr>
              <w:pStyle w:val="13213"/>
            </w:pPr>
            <w:r>
              <w:rPr>
                <w:lang w:val="kk"/>
              </w:rPr>
              <w:t>(Здоровье – основа богатства)</w:t>
            </w:r>
          </w:p>
        </w:tc>
      </w:tr>
      <w:tr w:rsidR="00413A1D" w14:paraId="2D450844" w14:textId="77777777" w:rsidTr="00F37484">
        <w:tc>
          <w:tcPr>
            <w:tcW w:w="1985" w:type="dxa"/>
          </w:tcPr>
          <w:p w14:paraId="59207A24" w14:textId="2F3E68F5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402" w:type="dxa"/>
            <w:hideMark/>
          </w:tcPr>
          <w:p w14:paraId="4DFAA6A6" w14:textId="0C8B02AF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23D80A8B" w14:textId="1109BB40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"Сәттілік баспалдағы" мотивациялық жағдайы (өзара көмекке назар аударамыз)</w:t>
            </w:r>
          </w:p>
        </w:tc>
        <w:tc>
          <w:tcPr>
            <w:tcW w:w="3685" w:type="dxa"/>
            <w:hideMark/>
          </w:tcPr>
          <w:p w14:paraId="321940FA" w14:textId="553522E3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Бірлескен жоспарларды талқылау, ережелер туралы шарт</w:t>
            </w:r>
          </w:p>
        </w:tc>
        <w:tc>
          <w:tcPr>
            <w:tcW w:w="3544" w:type="dxa"/>
            <w:hideMark/>
          </w:tcPr>
          <w:p w14:paraId="0DDE7F6E" w14:textId="0F39DA8E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Қиын жағдайдан шығудың жолын табу (Не істейміз? Қалай істеу керек?)</w:t>
            </w:r>
          </w:p>
        </w:tc>
        <w:tc>
          <w:tcPr>
            <w:tcW w:w="3260" w:type="dxa"/>
            <w:hideMark/>
          </w:tcPr>
          <w:p w14:paraId="2BCB52D0" w14:textId="1D633B11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Қызығушылықтар бойынша іс-әрекет түрін таңдау, қоршаған ортаны ұйымдастыру</w:t>
            </w:r>
          </w:p>
        </w:tc>
      </w:tr>
      <w:tr w:rsidR="00413A1D" w14:paraId="15D7F1CA" w14:textId="77777777" w:rsidTr="00F37484">
        <w:tc>
          <w:tcPr>
            <w:tcW w:w="1985" w:type="dxa"/>
          </w:tcPr>
          <w:p w14:paraId="56A1E0FB" w14:textId="7DACD8C2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Ұйымдастырылған іс-әрекет</w:t>
            </w:r>
          </w:p>
        </w:tc>
        <w:tc>
          <w:tcPr>
            <w:tcW w:w="3402" w:type="dxa"/>
          </w:tcPr>
          <w:p w14:paraId="5449D941" w14:textId="77777777" w:rsidR="00FA33AA" w:rsidRDefault="00210FA3" w:rsidP="00CB0D87">
            <w:pPr>
              <w:pStyle w:val="13213"/>
            </w:pPr>
            <w:r w:rsidRPr="007D002A">
              <w:rPr>
                <w:rStyle w:val="43"/>
                <w:lang w:val="kk"/>
              </w:rPr>
              <w:t xml:space="preserve">1. Сауат ашу негіздері </w:t>
            </w:r>
          </w:p>
          <w:p w14:paraId="1B40D53A" w14:textId="302063FD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"Тату топ. Қайталау"</w:t>
            </w:r>
          </w:p>
          <w:p w14:paraId="2140D5F5" w14:textId="13E1CA5F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Үш дыбыстық сөздерге дыбыстық талдау жүргізу қабілетін дамыту; балалардың буындардан (ауызша) сөздер </w:t>
            </w:r>
            <w:r w:rsidRPr="00CB0D87">
              <w:rPr>
                <w:lang w:val="kk"/>
              </w:rPr>
              <w:lastRenderedPageBreak/>
              <w:t>құрастыру, олардың саны мен тәртібін анықтау қабілетін қалыптастыру; берілген буынға сөз құрастыруға үйрету.</w:t>
            </w:r>
          </w:p>
          <w:p w14:paraId="4F5CE135" w14:textId="581D6A1D" w:rsidR="00CB0D87" w:rsidRPr="00210FA3" w:rsidRDefault="00210FA3" w:rsidP="00CB0D87">
            <w:pPr>
              <w:pStyle w:val="13213"/>
              <w:rPr>
                <w:rStyle w:val="43"/>
                <w:lang w:val="kk"/>
              </w:rPr>
            </w:pPr>
            <w:r w:rsidRPr="007D002A">
              <w:rPr>
                <w:rStyle w:val="43"/>
                <w:lang w:val="kk"/>
              </w:rPr>
              <w:t>2. Қазақ тілі</w:t>
            </w:r>
          </w:p>
          <w:p w14:paraId="393899DA" w14:textId="77777777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Өзім туралы"</w:t>
            </w:r>
          </w:p>
          <w:p w14:paraId="4B7313BD" w14:textId="77777777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"Жалғастыр" ойыны</w:t>
            </w:r>
          </w:p>
          <w:p w14:paraId="18C927CF" w14:textId="77777777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Сөйлеудің дыбыстық мәдениеті:Сөз ішіндегі қазақ тіліне тән Ғ, Қ дыбыстарын дұрыс айтуға дағдыландыруды жалғастыру;</w:t>
            </w:r>
          </w:p>
          <w:p w14:paraId="7808E41F" w14:textId="77777777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Сөздік қор: Сөздердің (есім, тегі) мағынасын түсіну және ауызекі тілде қолдануды дағдыландыру.</w:t>
            </w:r>
          </w:p>
          <w:p w14:paraId="082474BF" w14:textId="77777777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Тілдің грамматикалық құрылымы: Қазақ тіліндегі сөздер мен сөйлемдерді түсінуді және қолдануды үйрету.</w:t>
            </w:r>
          </w:p>
          <w:p w14:paraId="799F840C" w14:textId="77777777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Байланыстырып сөйлеу: Қарапайым сұрақтар қоюды және оларға жай сөйлеммен жауап беруді дағдыландыру, диалогке қатысуға үйрету.</w:t>
            </w:r>
          </w:p>
          <w:p w14:paraId="7799B731" w14:textId="77777777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 Балаларды бірін-бірі сыйлауға, әдепті болуға тәрбиелеу. </w:t>
            </w:r>
          </w:p>
          <w:p w14:paraId="5F15D64C" w14:textId="7B7CBEF0" w:rsidR="00CB0D87" w:rsidRPr="00210FA3" w:rsidRDefault="00210FA3" w:rsidP="00CB0D87">
            <w:pPr>
              <w:pStyle w:val="13213"/>
              <w:rPr>
                <w:rStyle w:val="43"/>
                <w:lang w:val="kk"/>
              </w:rPr>
            </w:pPr>
            <w:r w:rsidRPr="007D002A">
              <w:rPr>
                <w:rStyle w:val="43"/>
                <w:lang w:val="kk"/>
              </w:rPr>
              <w:t>3. Сурет салу</w:t>
            </w:r>
          </w:p>
          <w:p w14:paraId="63CB196B" w14:textId="24B04BBF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lastRenderedPageBreak/>
              <w:t>"Сүйікті ойыншық" (пәндік, ұжымдық)</w:t>
            </w:r>
          </w:p>
          <w:p w14:paraId="019B08B9" w14:textId="1C55D62C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Заттардың кеңістіктегі орнын беру қабілетін қалыптастыруды жалғастыру, заттардың жазықтықта әр түрлі орналасуы мүмкін екенін түсіну (тұру, жату және позицияны өзгерту); нысандарды білуге, бөліктердің салыстырмалы шамасына және олардың орналасуына, білімге негізделген заттардың түсіне сүйене отырып, заттардың негізгі формасын, пропорцияларын және олардың бөліктерін мәнерлеп жеткізе білуге үйрету; түстер мен олардың реңктері, түстерді өз қалауыңыз бойынша таңдау; ұжымдық жұмыс кезінде тәуелсіз сурет салуға мүмкіндік беру.</w:t>
            </w:r>
          </w:p>
          <w:p w14:paraId="62BB49F5" w14:textId="77777777" w:rsidR="00FA33AA" w:rsidRPr="00210FA3" w:rsidRDefault="00210FA3" w:rsidP="00CB0D87">
            <w:pPr>
              <w:pStyle w:val="13213"/>
              <w:rPr>
                <w:lang w:val="kk"/>
              </w:rPr>
            </w:pPr>
            <w:r w:rsidRPr="007D002A">
              <w:rPr>
                <w:rStyle w:val="43"/>
                <w:lang w:val="kk"/>
              </w:rPr>
              <w:t xml:space="preserve">4. Дене шынықтыру </w:t>
            </w:r>
          </w:p>
          <w:p w14:paraId="289C4DF5" w14:textId="187171CA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"Ғажайыптар әлемінде" </w:t>
            </w:r>
          </w:p>
          <w:p w14:paraId="0F676BB0" w14:textId="77777777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саяхат-ойыны</w:t>
            </w:r>
          </w:p>
          <w:p w14:paraId="0D56C27B" w14:textId="1E1DD7CF" w:rsidR="00CB0D87" w:rsidRPr="00210FA3" w:rsidRDefault="00210FA3" w:rsidP="007D002A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Шайбаны белгілі бір бағытта, заттардың айналасында, заттардың арасында шайбадан </w:t>
            </w:r>
            <w:r w:rsidRPr="00CB0D87">
              <w:rPr>
                <w:lang w:val="kk"/>
              </w:rPr>
              <w:lastRenderedPageBreak/>
              <w:t>ажыратпай таяқшамен жүргізуді үйрету</w:t>
            </w:r>
          </w:p>
        </w:tc>
        <w:tc>
          <w:tcPr>
            <w:tcW w:w="3685" w:type="dxa"/>
          </w:tcPr>
          <w:p w14:paraId="576F2205" w14:textId="79ECD732" w:rsidR="00CB0D87" w:rsidRPr="00210FA3" w:rsidRDefault="00210FA3" w:rsidP="00CB0D87">
            <w:pPr>
              <w:pStyle w:val="13213"/>
              <w:rPr>
                <w:rStyle w:val="43"/>
                <w:lang w:val="kk"/>
              </w:rPr>
            </w:pPr>
            <w:r w:rsidRPr="007D002A">
              <w:rPr>
                <w:rStyle w:val="43"/>
                <w:lang w:val="kk"/>
              </w:rPr>
              <w:lastRenderedPageBreak/>
              <w:t xml:space="preserve">1. Математика негіздері </w:t>
            </w:r>
          </w:p>
          <w:p w14:paraId="5D79002B" w14:textId="77777777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Аптаның күндері туралы уақытша түсініктер.</w:t>
            </w:r>
          </w:p>
          <w:p w14:paraId="0608501C" w14:textId="1EE1478E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7 күн (күн) аптаны құрайтыны туралы білімді бекіту, аптаның әр күнінің өз атауы бар; дауыстап </w:t>
            </w:r>
            <w:r w:rsidRPr="00CB0D87">
              <w:rPr>
                <w:lang w:val="kk"/>
              </w:rPr>
              <w:lastRenderedPageBreak/>
              <w:t>санау қабілетін қалыптастыру; дыбыстар саны мен көзбен қабылданатын заттар саны арасында байланыс орнатуға үйрету; геометриялық фигуралар туралы білімді бекіту және қағаз бетіне бағдарлану мүмкіндігі.</w:t>
            </w:r>
          </w:p>
          <w:p w14:paraId="07F5F786" w14:textId="77777777" w:rsidR="00CB0D87" w:rsidRPr="00210FA3" w:rsidRDefault="00210FA3" w:rsidP="00CB0D87">
            <w:pPr>
              <w:pStyle w:val="13213"/>
              <w:rPr>
                <w:rStyle w:val="43"/>
                <w:lang w:val="kk"/>
              </w:rPr>
            </w:pPr>
            <w:r w:rsidRPr="007D002A">
              <w:rPr>
                <w:rStyle w:val="43"/>
                <w:lang w:val="kk"/>
              </w:rPr>
              <w:t>2. Сөйлеуді дамыту</w:t>
            </w:r>
          </w:p>
          <w:p w14:paraId="02258FBF" w14:textId="77777777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"Менің айналамда кім тұрады?»</w:t>
            </w:r>
          </w:p>
          <w:p w14:paraId="76085179" w14:textId="7245FBC9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Басталған істі аяқтауға деген ұмтылысты тәрбиелеу; сөздер мен сөз тіркестерінде дыбыстарды дұрыс айту қабілетін дамыту; бір түбірлі сөздерді қалыптастыру және қолдану қабілетін қалыптастыру; сөйлеу этикетінің формаларын қолдануға шақыру; бақылаулар бойынша баяндау әңгімелерін құрастыру қабілетін қалыптастыру.</w:t>
            </w:r>
          </w:p>
          <w:p w14:paraId="382A8CEA" w14:textId="77777777" w:rsidR="00CB0D87" w:rsidRPr="007D002A" w:rsidRDefault="00210FA3" w:rsidP="00CB0D87">
            <w:pPr>
              <w:pStyle w:val="13213"/>
              <w:rPr>
                <w:rStyle w:val="43"/>
              </w:rPr>
            </w:pPr>
            <w:r w:rsidRPr="007D002A">
              <w:rPr>
                <w:rStyle w:val="43"/>
                <w:lang w:val="kk"/>
              </w:rPr>
              <w:t xml:space="preserve">3. Қоршаған </w:t>
            </w:r>
          </w:p>
          <w:p w14:paraId="01D95053" w14:textId="77777777" w:rsidR="00FA33AA" w:rsidRDefault="00210FA3" w:rsidP="00CB0D87">
            <w:pPr>
              <w:pStyle w:val="13213"/>
            </w:pPr>
            <w:r w:rsidRPr="007D002A">
              <w:rPr>
                <w:rStyle w:val="43"/>
                <w:lang w:val="kk"/>
              </w:rPr>
              <w:t xml:space="preserve">ортамен танысу </w:t>
            </w:r>
          </w:p>
          <w:p w14:paraId="536CC473" w14:textId="08EB2ED6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"Тұқымнан не өседі?»</w:t>
            </w:r>
          </w:p>
          <w:p w14:paraId="0EB948A5" w14:textId="15E589D2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Бөлме өсімдіктерімен өзара әрекеттесу процесінде мінез-құлық ережелерін сақтау қабілетіне тәрбиелеу; балалардың өсімдіктер өміріндегі күн мен ауаның маңызы туралы білімдерін кеңейту; өсімдіктерді бақылауға үйрету, себеп-</w:t>
            </w:r>
            <w:r w:rsidRPr="00CB0D87">
              <w:rPr>
                <w:lang w:val="kk"/>
              </w:rPr>
              <w:lastRenderedPageBreak/>
              <w:t>салдарлық байланыстарды бөліп көрсету.</w:t>
            </w:r>
          </w:p>
          <w:p w14:paraId="7524A5C0" w14:textId="21E4F5CA" w:rsidR="00CB0D87" w:rsidRPr="007D002A" w:rsidRDefault="00210FA3" w:rsidP="00CB0D87">
            <w:pPr>
              <w:pStyle w:val="13213"/>
              <w:rPr>
                <w:rStyle w:val="43"/>
              </w:rPr>
            </w:pPr>
            <w:r w:rsidRPr="007D002A">
              <w:rPr>
                <w:rStyle w:val="43"/>
                <w:lang w:val="kk"/>
              </w:rPr>
              <w:t>4. Музыка</w:t>
            </w:r>
          </w:p>
          <w:p w14:paraId="19F79F5A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"Күз, Күз, қонаққа кел!»</w:t>
            </w:r>
          </w:p>
          <w:p w14:paraId="5A440D03" w14:textId="77777777" w:rsidR="00FA33AA" w:rsidRDefault="00210FA3" w:rsidP="00CB0D87">
            <w:pPr>
              <w:pStyle w:val="13213"/>
            </w:pPr>
            <w:r>
              <w:rPr>
                <w:lang w:val="kk"/>
              </w:rPr>
              <w:t>Тыңдау</w:t>
            </w:r>
          </w:p>
          <w:p w14:paraId="4BA9090D" w14:textId="4B000170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Динамикалық музыкалық реңктерді ажырата білуге үйрету.</w:t>
            </w:r>
          </w:p>
          <w:p w14:paraId="3B1A4D31" w14:textId="1F1B1870" w:rsidR="00FA33AA" w:rsidRDefault="00210FA3" w:rsidP="00CB0D87">
            <w:pPr>
              <w:pStyle w:val="13213"/>
            </w:pPr>
            <w:r>
              <w:rPr>
                <w:lang w:val="kk"/>
              </w:rPr>
              <w:t>Ән айту</w:t>
            </w:r>
          </w:p>
          <w:p w14:paraId="2ECD0AE5" w14:textId="7B1015CE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Ән айтар алдында екінші октавадан "бұрын" диапазонында жеңіл дауыспен ән айту дағдыларын қалыптастыру.</w:t>
            </w:r>
          </w:p>
          <w:p w14:paraId="0B27BE7F" w14:textId="2B0F36D8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Музыкалық-ритмикалық қозғалыстар</w:t>
            </w:r>
          </w:p>
          <w:p w14:paraId="0EC3D6AC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Музыканың қозғалмалы сипатын жеткізу – жеңіл ырғақпен жүгіру.</w:t>
            </w:r>
          </w:p>
          <w:p w14:paraId="0A0F315F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Күй күмбірі</w:t>
            </w:r>
          </w:p>
        </w:tc>
        <w:tc>
          <w:tcPr>
            <w:tcW w:w="3544" w:type="dxa"/>
            <w:hideMark/>
          </w:tcPr>
          <w:p w14:paraId="0266803E" w14:textId="77777777" w:rsidR="00FA33AA" w:rsidRDefault="00210FA3" w:rsidP="00CB0D87">
            <w:pPr>
              <w:pStyle w:val="13213"/>
            </w:pPr>
            <w:r w:rsidRPr="007D002A">
              <w:rPr>
                <w:rStyle w:val="43"/>
                <w:lang w:val="kk"/>
              </w:rPr>
              <w:lastRenderedPageBreak/>
              <w:t>1. Математика негіздері</w:t>
            </w:r>
          </w:p>
          <w:p w14:paraId="03E5B56C" w14:textId="163C5C42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5 саны және цифры. Бес шегіндегі сандық және реттік санау.</w:t>
            </w:r>
          </w:p>
          <w:p w14:paraId="1E6DB4A5" w14:textId="55B2189F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5 санымен және цифрымен таныстыру; 5 санын дұрыс </w:t>
            </w:r>
            <w:r w:rsidRPr="00CB0D87">
              <w:rPr>
                <w:lang w:val="kk"/>
              </w:rPr>
              <w:lastRenderedPageBreak/>
              <w:t xml:space="preserve">тануға және бейнелеуге үйрету; бестік шегінде сандық және реттік санау дағдысын дамыту; санау және элементтердің (заттардың) бір-біріне қатынасы негізінде жиынның әртүрлі бөліктерін салыстыру қабілетіне үйретуді жалғастыру; </w:t>
            </w:r>
            <w:r w:rsidRPr="00CB0D87">
              <w:rPr>
                <w:lang w:val="kk"/>
              </w:rPr>
              <w:softHyphen/>
              <w:t xml:space="preserve">жиынның үлкен (кіші) бөлігін немесе олардың теңдігін бөлу үшін анықтау; бестікте қозғалу қабілетін қалыптастыру. берілген бағыт, оны сигнал бойынша өзгерту. </w:t>
            </w:r>
          </w:p>
          <w:p w14:paraId="18945562" w14:textId="77777777" w:rsidR="00484F5D" w:rsidRDefault="00210FA3" w:rsidP="00CB0D87">
            <w:pPr>
              <w:pStyle w:val="13213"/>
            </w:pPr>
            <w:r w:rsidRPr="007D002A">
              <w:rPr>
                <w:rStyle w:val="43"/>
                <w:lang w:val="kk"/>
              </w:rPr>
              <w:t xml:space="preserve">2. Сауат ашу негіздері </w:t>
            </w:r>
          </w:p>
          <w:p w14:paraId="71B7F18F" w14:textId="12576D42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 xml:space="preserve">"Мектепте не үйретеді?» </w:t>
            </w:r>
          </w:p>
          <w:p w14:paraId="38BAF010" w14:textId="0BBFF5E6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Сабаққа танымдық қызығушылықты тәрбиелеу; жазу бетінде шарлау, жұмыс жолы мен жоларалық кеңістікті ажырату, контурдан шықпай дайын сызбаларды сызу қабілетін дамыту; берілген буынға сөз құрастыру қабілетін бекіту; балаларды сөздерді буындарға бөлуге, сөздегі буындардың саны мен тәртібін анықтауға үйретуді жалғастыру.</w:t>
            </w:r>
          </w:p>
          <w:p w14:paraId="76986C0D" w14:textId="365E1DC7" w:rsidR="00CB0D87" w:rsidRPr="007D002A" w:rsidRDefault="00210FA3" w:rsidP="00CB0D87">
            <w:pPr>
              <w:pStyle w:val="13213"/>
              <w:rPr>
                <w:rStyle w:val="43"/>
              </w:rPr>
            </w:pPr>
            <w:r w:rsidRPr="007D002A">
              <w:rPr>
                <w:rStyle w:val="43"/>
                <w:lang w:val="kk"/>
              </w:rPr>
              <w:t xml:space="preserve">2. Көркем әдебиет </w:t>
            </w:r>
          </w:p>
          <w:p w14:paraId="5076318C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. А. Смурыгин "Орман ертегісі "(ертегіні қайталау)</w:t>
            </w:r>
          </w:p>
          <w:p w14:paraId="6157A764" w14:textId="49C91064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Қоршаған табиғатқа ұқыпты қарауға тәрбиелеу; диалогтық сөйлеуді дамыту; әдеби шығармаларды эмоционалды қабылдауға ықпал ету; сюжеттің дәйектілігін сақтай отырып, шығарманың эмоционалды, логикалық мазмұнын қайталау қабілетін жетілдіру; кейіпкерлерге және олардың іс-әрекеттеріне деген көзқарасын білдіруге шақыру; әдеби кейіпкердің осы немесе басқа әрекетті қалай қабылдайтыны туралы айту, кейіпкерлердің жасырын мінез-құлқын түсіну.</w:t>
            </w:r>
          </w:p>
          <w:p w14:paraId="7ABD97DE" w14:textId="4186B6CD" w:rsidR="00CB0D87" w:rsidRPr="007D002A" w:rsidRDefault="00210FA3" w:rsidP="00CB0D87">
            <w:pPr>
              <w:pStyle w:val="13213"/>
              <w:rPr>
                <w:rStyle w:val="43"/>
              </w:rPr>
            </w:pPr>
            <w:r w:rsidRPr="007D002A">
              <w:rPr>
                <w:rStyle w:val="43"/>
                <w:lang w:val="kk"/>
              </w:rPr>
              <w:t xml:space="preserve">4. Дене шынықтыру </w:t>
            </w:r>
          </w:p>
          <w:p w14:paraId="5678191B" w14:textId="253E9F75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Саяхат ойыны</w:t>
            </w:r>
          </w:p>
          <w:p w14:paraId="1D886281" w14:textId="4D51D4BC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"Ғажайыптар әлемде" Жүру кезінде допты алып жүру техникасын қолдану (5 м қашықтық)</w:t>
            </w:r>
          </w:p>
          <w:p w14:paraId="34CEDB9E" w14:textId="77777777" w:rsidR="00CB0D87" w:rsidRPr="00CB0D87" w:rsidRDefault="00CB0D87" w:rsidP="00CB0D87">
            <w:pPr>
              <w:pStyle w:val="13213"/>
            </w:pPr>
          </w:p>
        </w:tc>
        <w:tc>
          <w:tcPr>
            <w:tcW w:w="3260" w:type="dxa"/>
            <w:hideMark/>
          </w:tcPr>
          <w:p w14:paraId="7ECBF989" w14:textId="3FED5D00" w:rsidR="00CB0D87" w:rsidRPr="007D002A" w:rsidRDefault="00210FA3" w:rsidP="00CB0D87">
            <w:pPr>
              <w:pStyle w:val="13213"/>
              <w:rPr>
                <w:rStyle w:val="43"/>
              </w:rPr>
            </w:pPr>
            <w:r w:rsidRPr="007D002A">
              <w:rPr>
                <w:rStyle w:val="43"/>
                <w:lang w:val="kk"/>
              </w:rPr>
              <w:lastRenderedPageBreak/>
              <w:t>1. Математика</w:t>
            </w:r>
          </w:p>
          <w:p w14:paraId="7231055C" w14:textId="27C772C8" w:rsidR="00CB0D87" w:rsidRPr="00CB0D87" w:rsidRDefault="00210FA3" w:rsidP="00CB0D87">
            <w:pPr>
              <w:pStyle w:val="13213"/>
            </w:pPr>
            <w:r w:rsidRPr="007D002A">
              <w:rPr>
                <w:rStyle w:val="43"/>
                <w:lang w:val="kk"/>
              </w:rPr>
              <w:t xml:space="preserve">негіздері </w:t>
            </w:r>
          </w:p>
          <w:p w14:paraId="5DA79FB8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5 санының құрамы.</w:t>
            </w:r>
          </w:p>
          <w:p w14:paraId="629C089F" w14:textId="77777777" w:rsidR="003B71A6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Екі кіші сандағы 5 санының құрамымен таныстыру; беске дейін санау дағдыларын </w:t>
            </w:r>
            <w:r w:rsidRPr="00CB0D87">
              <w:rPr>
                <w:lang w:val="kk"/>
              </w:rPr>
              <w:lastRenderedPageBreak/>
              <w:t xml:space="preserve">қалыптастыру. Қосудың сыйымдылық қасиетімен практикалық танысу. </w:t>
            </w:r>
          </w:p>
          <w:p w14:paraId="02A73515" w14:textId="17039C32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Танымдық қызығушылықтарды, қызығушылықты дамыту, мектепте оқуға деген ынтаны арттыру.</w:t>
            </w:r>
          </w:p>
          <w:p w14:paraId="63AC14EF" w14:textId="008BFB3E" w:rsidR="00CB0D87" w:rsidRPr="00210FA3" w:rsidRDefault="00210FA3" w:rsidP="00CB0D87">
            <w:pPr>
              <w:pStyle w:val="13213"/>
              <w:rPr>
                <w:rStyle w:val="43"/>
                <w:lang w:val="kk"/>
              </w:rPr>
            </w:pPr>
            <w:r w:rsidRPr="007D002A">
              <w:rPr>
                <w:rStyle w:val="43"/>
                <w:lang w:val="kk"/>
              </w:rPr>
              <w:t xml:space="preserve">2. Сөйлеуді дамыту </w:t>
            </w:r>
          </w:p>
          <w:p w14:paraId="5BABF868" w14:textId="3E490974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"Жабайы құстар" – әңгімелесу </w:t>
            </w:r>
          </w:p>
          <w:p w14:paraId="1A92B6D3" w14:textId="7A4A5BCF" w:rsidR="007D002A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Құстарға қамқорлықты тәрбиелеу; байланыстырып сөйлеуді дамыту; сөйлемдегі сөздерді үйлестіру машығын жетілдіру: </w:t>
            </w:r>
            <w:r w:rsidRPr="00CB0D87">
              <w:rPr>
                <w:lang w:val="kk"/>
              </w:rPr>
              <w:softHyphen/>
            </w:r>
            <w:r w:rsidRPr="00CB0D87">
              <w:rPr>
                <w:lang w:val="kk"/>
              </w:rPr>
              <w:softHyphen/>
              <w:t xml:space="preserve">сын есімдер зат есімдермен; басында өз бетінше жанындағылармен диалог орнатуға ынталандыру; әңгімелесушіні мұқият тыңдауды, дұрыс сұрақтар қоюды және қойылған сұрақтарға қысқа немесе толық жауап берудіүйрету; әңгімелесу кезінде өзін мәдениетті, әдепті, сабырлы ұстау қабілетін қалыптастыру. </w:t>
            </w:r>
          </w:p>
          <w:p w14:paraId="6F65879E" w14:textId="0766559D" w:rsidR="00CB0D87" w:rsidRPr="007D002A" w:rsidRDefault="00210FA3" w:rsidP="00CB0D87">
            <w:pPr>
              <w:pStyle w:val="13213"/>
              <w:rPr>
                <w:rStyle w:val="43"/>
              </w:rPr>
            </w:pPr>
            <w:r>
              <w:rPr>
                <w:rStyle w:val="43"/>
                <w:lang w:val="kk"/>
              </w:rPr>
              <w:t xml:space="preserve">3. Қоршаған </w:t>
            </w:r>
          </w:p>
          <w:p w14:paraId="2510B06F" w14:textId="77777777" w:rsidR="00CB0D87" w:rsidRPr="007D002A" w:rsidRDefault="00210FA3" w:rsidP="00CB0D87">
            <w:pPr>
              <w:pStyle w:val="13213"/>
              <w:rPr>
                <w:rStyle w:val="43"/>
              </w:rPr>
            </w:pPr>
            <w:r w:rsidRPr="007D002A">
              <w:rPr>
                <w:rStyle w:val="43"/>
                <w:lang w:val="kk"/>
              </w:rPr>
              <w:t>ортамен танысу</w:t>
            </w:r>
          </w:p>
          <w:p w14:paraId="0C4D6BDE" w14:textId="11B10BDD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"Ыбырай Алтынсарин туралы аңыз"</w:t>
            </w:r>
          </w:p>
          <w:p w14:paraId="112FD973" w14:textId="162F5F5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Өзінің болашағына саналы көзқарасты тәрбиелеу: білім беру, денсаулық, қызмет, жетістіктер), қоғамға пайдалы болуға ұмтылу; Қазақстанның тарихи орындары мен мәдени мұрасының маңызын түсіну; Отанның тарихы мен мәдениетін және оған құрметпен қарауды білуді қалыптастыру.</w:t>
            </w:r>
          </w:p>
          <w:p w14:paraId="73B5D449" w14:textId="32694614" w:rsidR="00CB0D87" w:rsidRPr="007D002A" w:rsidRDefault="00210FA3" w:rsidP="00CB0D87">
            <w:pPr>
              <w:pStyle w:val="13213"/>
              <w:rPr>
                <w:rStyle w:val="43"/>
              </w:rPr>
            </w:pPr>
            <w:r w:rsidRPr="007D002A">
              <w:rPr>
                <w:rStyle w:val="43"/>
                <w:lang w:val="kk"/>
              </w:rPr>
              <w:t xml:space="preserve">4. Дене шынықтыру </w:t>
            </w:r>
          </w:p>
          <w:p w14:paraId="219DE79D" w14:textId="57169CF6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Саяхат ойыны</w:t>
            </w:r>
          </w:p>
          <w:p w14:paraId="41CB2583" w14:textId="199066A8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"Ғажайыптар әлемінде </w:t>
            </w:r>
          </w:p>
          <w:p w14:paraId="296AE443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саяхат-ойыны</w:t>
            </w:r>
          </w:p>
          <w:p w14:paraId="4D25A3A6" w14:textId="3F80EF39" w:rsidR="00CB0D87" w:rsidRPr="00CB0D87" w:rsidRDefault="00210FA3" w:rsidP="007D002A">
            <w:pPr>
              <w:pStyle w:val="13213"/>
            </w:pPr>
            <w:r w:rsidRPr="00CB0D87">
              <w:rPr>
                <w:lang w:val="kk"/>
              </w:rPr>
              <w:t>Заттар арасында жыланша жүру және жүгіру кезінде жылдамдық қасиеттерін дамыту; күш жаттығулары; жүгіру және секіру арқылы ойын жаттығуларында ептілікті, реакция жылдамдығын жақсарту</w:t>
            </w:r>
          </w:p>
        </w:tc>
      </w:tr>
      <w:tr w:rsidR="00413A1D" w14:paraId="6CAF43E0" w14:textId="77777777" w:rsidTr="00F37484">
        <w:tc>
          <w:tcPr>
            <w:tcW w:w="1985" w:type="dxa"/>
          </w:tcPr>
          <w:p w14:paraId="3BF96745" w14:textId="7FB4186F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3402" w:type="dxa"/>
            <w:hideMark/>
          </w:tcPr>
          <w:p w14:paraId="69FB8952" w14:textId="166FAB6D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3685" w:type="dxa"/>
            <w:hideMark/>
          </w:tcPr>
          <w:p w14:paraId="71D00506" w14:textId="30DC4D93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Жеке әңгімелесулер (жағдай бойынша)</w:t>
            </w:r>
          </w:p>
        </w:tc>
        <w:tc>
          <w:tcPr>
            <w:tcW w:w="3544" w:type="dxa"/>
            <w:hideMark/>
          </w:tcPr>
          <w:p w14:paraId="545DA925" w14:textId="077D4F5B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3260" w:type="dxa"/>
            <w:hideMark/>
          </w:tcPr>
          <w:p w14:paraId="282ED4EC" w14:textId="7AE38158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</w:tr>
      <w:tr w:rsidR="00413A1D" w14:paraId="43047293" w14:textId="77777777" w:rsidTr="00F37484">
        <w:tc>
          <w:tcPr>
            <w:tcW w:w="1985" w:type="dxa"/>
          </w:tcPr>
          <w:p w14:paraId="1C21E207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Серуен</w:t>
            </w:r>
          </w:p>
        </w:tc>
        <w:tc>
          <w:tcPr>
            <w:tcW w:w="3402" w:type="dxa"/>
            <w:hideMark/>
          </w:tcPr>
          <w:p w14:paraId="5AE8F61E" w14:textId="696520FC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Күздің кеш белгілерін байқау: күз, қыс, көктем, жаз.</w:t>
            </w:r>
          </w:p>
          <w:p w14:paraId="3636B2FE" w14:textId="67AF4BEB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Көркем сөз А. Құнанбаев "Күз келді"</w:t>
            </w:r>
          </w:p>
          <w:p w14:paraId="6B7D88CC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«Ұлттық ойын – ұлт қазынасы»  </w:t>
            </w:r>
          </w:p>
          <w:p w14:paraId="73DB7741" w14:textId="77777777" w:rsidR="009A6C5C" w:rsidRDefault="00210FA3" w:rsidP="00CB0D87">
            <w:pPr>
              <w:pStyle w:val="13213"/>
            </w:pPr>
            <w:r>
              <w:rPr>
                <w:lang w:val="kk"/>
              </w:rPr>
              <w:t xml:space="preserve">"Такия тастамақ" қимылды ойыны </w:t>
            </w:r>
          </w:p>
          <w:p w14:paraId="49F5E1BC" w14:textId="4CE8CF49" w:rsidR="00CB0D87" w:rsidRDefault="00210FA3" w:rsidP="00CB0D87">
            <w:pPr>
              <w:pStyle w:val="13213"/>
            </w:pPr>
            <w:r>
              <w:rPr>
                <w:lang w:val="kk"/>
              </w:rPr>
              <w:t>Балаларды қолжетімді көркем шығармалармен таныстыру.</w:t>
            </w:r>
          </w:p>
          <w:p w14:paraId="1A64F3C5" w14:textId="1097A38A" w:rsidR="009A6C5C" w:rsidRPr="00CB0D87" w:rsidRDefault="00210FA3" w:rsidP="00CB0D8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1C4DC71C" w14:textId="77777777" w:rsidR="009A6C5C" w:rsidRDefault="00210FA3" w:rsidP="00CB0D87">
            <w:pPr>
              <w:pStyle w:val="13213"/>
            </w:pPr>
            <w:r>
              <w:rPr>
                <w:lang w:val="kk"/>
              </w:rPr>
              <w:t xml:space="preserve">Дидактикалық ойын: "Не қатып қалды?» </w:t>
            </w:r>
          </w:p>
          <w:p w14:paraId="7B17C00E" w14:textId="77777777" w:rsidR="009A6C5C" w:rsidRDefault="00210FA3" w:rsidP="00CB0D87">
            <w:pPr>
              <w:pStyle w:val="13213"/>
            </w:pPr>
            <w:r>
              <w:rPr>
                <w:lang w:val="kk"/>
              </w:rPr>
              <w:t>"Жансыз табиғат" ұғымымен таныстыру (су, ауа, мұздықтар, күн, бұлттар, қар, тастар, жел, жаңбыр).</w:t>
            </w:r>
          </w:p>
          <w:p w14:paraId="78E1CB3A" w14:textId="161EC956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1D84FE44" w14:textId="77777777" w:rsidR="009A6C5C" w:rsidRDefault="00210FA3" w:rsidP="00CB0D87">
            <w:pPr>
              <w:pStyle w:val="13213"/>
            </w:pPr>
            <w:r>
              <w:rPr>
                <w:lang w:val="kk"/>
              </w:rPr>
              <w:t xml:space="preserve">"Таспаны кім тез шешеді" қимылды ойыны </w:t>
            </w:r>
          </w:p>
          <w:p w14:paraId="4CC358DE" w14:textId="77777777" w:rsidR="009A6C5C" w:rsidRDefault="00210FA3" w:rsidP="00CB0D87">
            <w:pPr>
              <w:pStyle w:val="13213"/>
            </w:pPr>
            <w:r>
              <w:rPr>
                <w:lang w:val="kk"/>
              </w:rPr>
              <w:t>Балалардың қимылды ойындарды өз бетінше ұйымдастыруына жағдай жасау; серуендеу кезінде үйренген қозғалыс дағдылары мен қабілеттерін жетілдіру.</w:t>
            </w:r>
          </w:p>
          <w:p w14:paraId="093E596C" w14:textId="21129EDA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7F946B2" w14:textId="342934AF" w:rsidR="00CB0D87" w:rsidRDefault="00210FA3" w:rsidP="00CB0D87">
            <w:pPr>
              <w:pStyle w:val="13213"/>
            </w:pPr>
            <w:r>
              <w:rPr>
                <w:lang w:val="kk"/>
              </w:rPr>
              <w:lastRenderedPageBreak/>
              <w:t>Еңбек: ауызүйдегі жапырақтарды жинау Әр түрлі мамандықтағы адамдар туралы түсінікті қалыптастыру; еңбек нәтижелерінің мазмұны, сипаты және маңызы туралы.</w:t>
            </w:r>
          </w:p>
          <w:p w14:paraId="2BD6F4DE" w14:textId="09C45F4B" w:rsidR="009A6C5C" w:rsidRPr="00CB0D87" w:rsidRDefault="00210FA3" w:rsidP="00CB0D87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4D88633D" w14:textId="2C26199B" w:rsidR="009A6C5C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Балалардың өзіндік іс-әрекеті </w:t>
            </w:r>
          </w:p>
          <w:p w14:paraId="7119F8EC" w14:textId="61748354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2C74B71E" w14:textId="77777777" w:rsidR="009A6C5C" w:rsidRDefault="00210FA3" w:rsidP="009A6C5C">
            <w:pPr>
              <w:pStyle w:val="13213"/>
            </w:pPr>
            <w:r>
              <w:rPr>
                <w:lang w:val="kk"/>
              </w:rPr>
              <w:t xml:space="preserve">"Жұбыңды қуып жет" жеке жұмысы </w:t>
            </w:r>
          </w:p>
          <w:p w14:paraId="5C62597B" w14:textId="77777777" w:rsidR="00CB0D87" w:rsidRDefault="00210FA3" w:rsidP="009A6C5C">
            <w:pPr>
              <w:pStyle w:val="13213"/>
            </w:pPr>
            <w:r>
              <w:rPr>
                <w:lang w:val="kk"/>
              </w:rPr>
              <w:t>Жан-жаққа, жұппен, сапта бір-бірден жүгіру.</w:t>
            </w:r>
          </w:p>
          <w:p w14:paraId="0C6F62E9" w14:textId="3461E5D3" w:rsidR="009A6C5C" w:rsidRPr="00CB0D87" w:rsidRDefault="00210FA3" w:rsidP="009A6C5C">
            <w:pPr>
              <w:pStyle w:val="13213"/>
            </w:pPr>
            <w:r>
              <w:rPr>
                <w:lang w:val="kk"/>
              </w:rPr>
              <w:t>(Физикалық іс-әрекет)</w:t>
            </w:r>
          </w:p>
        </w:tc>
        <w:tc>
          <w:tcPr>
            <w:tcW w:w="3685" w:type="dxa"/>
            <w:hideMark/>
          </w:tcPr>
          <w:p w14:paraId="28322AC9" w14:textId="67D20BAC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Ұядағы құстарды бақылау.</w:t>
            </w:r>
          </w:p>
          <w:p w14:paraId="27A025F5" w14:textId="4FF8DDBC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Көркем сөз А. Құнанбайұлы "Қыс" Шығарманың мазмұнын қайталау қабілетін жетілдіру.</w:t>
            </w:r>
          </w:p>
          <w:p w14:paraId="195F4F10" w14:textId="3CEA1B8F" w:rsidR="005B2CD4" w:rsidRPr="00CB0D87" w:rsidRDefault="00210FA3" w:rsidP="00CB0D8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1BC6029B" w14:textId="2A6692B4" w:rsidR="005B2CD4" w:rsidRPr="00CB0D87" w:rsidRDefault="00210FA3" w:rsidP="00CB0D87">
            <w:pPr>
              <w:pStyle w:val="13213"/>
            </w:pPr>
            <w:r>
              <w:rPr>
                <w:lang w:val="kk"/>
              </w:rPr>
              <w:t>"Орындықтардың бетіне не жабылған" дидактикалық ойыны – "жансыз табиғат" аяз).</w:t>
            </w:r>
          </w:p>
          <w:p w14:paraId="2F91E26B" w14:textId="77777777" w:rsidR="005B2CD4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Қимылды ойындар: "Сапқа тез тұрыңыз", "Қуып жетіңіз" </w:t>
            </w:r>
          </w:p>
          <w:p w14:paraId="457DC81D" w14:textId="77251386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сапқа бір-бірден, екіден, үштен, қатардан тұру; екі, үштен сапқа қайта құру.</w:t>
            </w:r>
          </w:p>
          <w:p w14:paraId="646AE8D9" w14:textId="3EF8C2A2" w:rsidR="005B2CD4" w:rsidRPr="00CB0D87" w:rsidRDefault="00210FA3" w:rsidP="00CB0D87">
            <w:pPr>
              <w:pStyle w:val="13213"/>
            </w:pPr>
            <w:r>
              <w:rPr>
                <w:lang w:val="kk"/>
              </w:rPr>
              <w:t>(Физикалық іс-әрекет)</w:t>
            </w:r>
          </w:p>
          <w:p w14:paraId="581838DD" w14:textId="77777777" w:rsidR="005B2CD4" w:rsidRDefault="00210FA3" w:rsidP="00CB0D87">
            <w:pPr>
              <w:pStyle w:val="13213"/>
            </w:pPr>
            <w:r>
              <w:rPr>
                <w:lang w:val="kk"/>
              </w:rPr>
              <w:t xml:space="preserve">Еңбек: аумақты тазарту </w:t>
            </w:r>
          </w:p>
          <w:p w14:paraId="0572D954" w14:textId="6491891C" w:rsidR="00CB0D87" w:rsidRDefault="00210FA3" w:rsidP="00CB0D87">
            <w:pPr>
              <w:pStyle w:val="13213"/>
            </w:pPr>
            <w:r>
              <w:rPr>
                <w:lang w:val="kk"/>
              </w:rPr>
              <w:t>Әр түрлі мамандықтағы адамдар туралы түсінікті дамыту; еңбек нәтижелерінің мазмұны, сипаты және маңызы туралы.</w:t>
            </w:r>
          </w:p>
          <w:p w14:paraId="3E45F6A0" w14:textId="1CB0A0D0" w:rsidR="005B2CD4" w:rsidRPr="00CB0D87" w:rsidRDefault="00210FA3" w:rsidP="00CB0D87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3F1617EA" w14:textId="77777777" w:rsidR="005B2CD4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Балалардың өзіндік іс-әрекеті </w:t>
            </w:r>
          </w:p>
          <w:p w14:paraId="2208285C" w14:textId="69BDDA5E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47C671B2" w14:textId="77777777" w:rsidR="005B2CD4" w:rsidRDefault="00210FA3" w:rsidP="00CB0D87">
            <w:pPr>
              <w:pStyle w:val="13213"/>
            </w:pPr>
            <w:r>
              <w:rPr>
                <w:lang w:val="kk"/>
              </w:rPr>
              <w:t xml:space="preserve">"Құстардың жылы жаққа қайтуы" жеке жұмысы </w:t>
            </w:r>
          </w:p>
          <w:p w14:paraId="2E0117C8" w14:textId="1FF24322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(Физикалық іс-әрекет)</w:t>
            </w:r>
          </w:p>
          <w:p w14:paraId="5515396C" w14:textId="77777777" w:rsidR="00CB0D87" w:rsidRPr="00210FA3" w:rsidRDefault="00210FA3" w:rsidP="005B2CD4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lastRenderedPageBreak/>
              <w:t>"Орындықтардың бетіне шық түскен бе. Қасиеттері" тәжірибесі Балалардың зерттеу іс-әрекетіне жағдай жасау, табиғатпен танысу процесінде заттар мен құбылыстардың сипаттамалық белгілерін байқау, талдау, салыстыру, ажырату.</w:t>
            </w:r>
          </w:p>
          <w:p w14:paraId="68296FE8" w14:textId="4C86384B" w:rsidR="005B2CD4" w:rsidRPr="00FB720B" w:rsidRDefault="00210FA3" w:rsidP="005B2CD4">
            <w:pPr>
              <w:pStyle w:val="13213"/>
              <w:rPr>
                <w:sz w:val="22"/>
                <w:szCs w:val="22"/>
              </w:rPr>
            </w:pPr>
            <w:r>
              <w:rPr>
                <w:lang w:val="kk"/>
              </w:rPr>
              <w:t>(Зерттеу іс-әрекеті)</w:t>
            </w:r>
          </w:p>
        </w:tc>
        <w:tc>
          <w:tcPr>
            <w:tcW w:w="3544" w:type="dxa"/>
            <w:hideMark/>
          </w:tcPr>
          <w:p w14:paraId="18B6F744" w14:textId="25E1AE11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Ауа райын, ауа температурасын, алғашқы қарды бақылау.</w:t>
            </w:r>
          </w:p>
          <w:p w14:paraId="57434398" w14:textId="77777777" w:rsidR="00FE7567" w:rsidRDefault="00210FA3" w:rsidP="00CB0D87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772AE78" w14:textId="77777777" w:rsidR="00FE7567" w:rsidRDefault="00210FA3" w:rsidP="00CB0D87">
            <w:pPr>
              <w:pStyle w:val="13213"/>
            </w:pPr>
            <w:r>
              <w:rPr>
                <w:lang w:val="kk"/>
              </w:rPr>
              <w:t xml:space="preserve">Поэзия туралы: К. Балмонт "Ұлпа қар" </w:t>
            </w:r>
          </w:p>
          <w:p w14:paraId="3E38B954" w14:textId="6F54F8DB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212AAC40" w14:textId="12214788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"Қардағы іздер" дидактикалық ойыны (құс, жануар, адам). (Танымдық іс-әрекет)</w:t>
            </w:r>
          </w:p>
          <w:p w14:paraId="3BCF2190" w14:textId="77777777" w:rsidR="00FE756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ойындар: "Аю мен аралар", "Доп жүргізушіге" </w:t>
            </w:r>
          </w:p>
          <w:p w14:paraId="7D1ED9D4" w14:textId="1441214D" w:rsidR="00CB0D8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Допты жоғары, сым арқылы лақтырып, екі қолымен, бір қолымен ұстау (кезекпен оң және сол жаққа</w:t>
            </w:r>
            <w:r>
              <w:rPr>
                <w:lang w:val="kk"/>
              </w:rPr>
              <w:softHyphen/>
              <w:t>); допты екі қолымен заттардың арасынан өткізу).</w:t>
            </w:r>
          </w:p>
          <w:p w14:paraId="21A7405F" w14:textId="0607D2C5" w:rsidR="00FE756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(Физикалық іс-әрекет)</w:t>
            </w:r>
          </w:p>
          <w:p w14:paraId="540D4619" w14:textId="60AF2945" w:rsidR="00FE756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ауызүйдегі соңғы жапырақтарды сыпыру. </w:t>
            </w:r>
          </w:p>
          <w:p w14:paraId="23979E44" w14:textId="37907F8C" w:rsidR="00CB0D8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Әр түрлі мамандықтағы адамдар туралы түсінікті дамыту; еңбек нәтижелерінің мазмұны, сипаты және маңызы туралы.</w:t>
            </w:r>
          </w:p>
          <w:p w14:paraId="3D79E63E" w14:textId="3BA038E1" w:rsidR="00FE756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360E1239" w14:textId="77777777" w:rsidR="00FE756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"Орын бос па?" жеке жұмысы </w:t>
            </w:r>
          </w:p>
          <w:p w14:paraId="0A9F611C" w14:textId="752009C0" w:rsidR="00CB0D8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Орнында секіру; 3-4 метр қашықтыққа алға жылжу.</w:t>
            </w:r>
          </w:p>
          <w:p w14:paraId="692310DF" w14:textId="70CD2BAD" w:rsidR="00FE756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(Физикалық іс-әрекет)</w:t>
            </w:r>
          </w:p>
          <w:p w14:paraId="48978F22" w14:textId="77777777" w:rsidR="00FE756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"Жүргізушілер" сюжеттік-рөлдік ойыны </w:t>
            </w:r>
          </w:p>
          <w:p w14:paraId="1F5D30D0" w14:textId="4671DEE2" w:rsidR="00CB0D8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Жол белгілерімен таныстыруды жалғастыру: "Балалар", "Трамвай аялдамасы", "Автобус аялдамасы", "Жаяу жүргіншілер өткелі", "Велосипед жолы".</w:t>
            </w:r>
          </w:p>
          <w:p w14:paraId="1980642A" w14:textId="760A51CA" w:rsidR="00FE756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(Коммуникативтік, танымдық іс-әрекет)</w:t>
            </w:r>
          </w:p>
          <w:p w14:paraId="04F0B237" w14:textId="77777777" w:rsidR="00FE756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Балалардың өзіндік іс-әрекеті </w:t>
            </w:r>
          </w:p>
          <w:p w14:paraId="55265388" w14:textId="2007957C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</w:tc>
        <w:tc>
          <w:tcPr>
            <w:tcW w:w="3260" w:type="dxa"/>
            <w:hideMark/>
          </w:tcPr>
          <w:p w14:paraId="3A5F7C8C" w14:textId="75EAC761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lastRenderedPageBreak/>
              <w:t>Ұядағы құстардың әрекеттерін бақылау</w:t>
            </w:r>
          </w:p>
          <w:p w14:paraId="4AEFD93C" w14:textId="77777777" w:rsidR="00FE756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Көркем сөз </w:t>
            </w:r>
          </w:p>
          <w:p w14:paraId="5E5E2027" w14:textId="75AA5525" w:rsidR="00FE7567" w:rsidRDefault="00210FA3" w:rsidP="00CB0D87">
            <w:pPr>
              <w:pStyle w:val="13213"/>
            </w:pPr>
            <w:r>
              <w:rPr>
                <w:lang w:val="kk"/>
              </w:rPr>
              <w:t>Поэзия: И. Бунин "Алғашқы қар".</w:t>
            </w:r>
          </w:p>
          <w:p w14:paraId="7C39CF29" w14:textId="745B8280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0FA6DC02" w14:textId="77777777" w:rsidR="00FE7567" w:rsidRDefault="00210FA3" w:rsidP="00CB0D87">
            <w:pPr>
              <w:pStyle w:val="13213"/>
            </w:pPr>
            <w:r w:rsidRPr="00CB0D87">
              <w:rPr>
                <w:lang w:val="kk"/>
              </w:rPr>
              <w:t>"Үш затты ата" дидактикалық ойыны.</w:t>
            </w:r>
          </w:p>
          <w:p w14:paraId="50CD62F6" w14:textId="16D432E2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25A5600" w14:textId="76AED40E" w:rsidR="00CB0D8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"Ұлттық ойын – ұлт қазынасы" "Айлакер түлкі", "Тоқылдақ" атты қимылды ойын. (Физикалық-іс-әрекет)</w:t>
            </w:r>
          </w:p>
          <w:p w14:paraId="0EA227A7" w14:textId="353CD1A8" w:rsidR="00CB0D8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учаскені тазалау. Әр түрлі мамандықтағы адамдар туралы түсінікті дамыту; еңбек нәтижелерінің мазмұны, сипаты және маңызы туралы.</w:t>
            </w:r>
          </w:p>
          <w:p w14:paraId="7943DF7D" w14:textId="3B69CA6E" w:rsidR="00FE756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37111AFE" w14:textId="77777777" w:rsidR="00034E0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Балалардың өзіндік іс-әрекеті </w:t>
            </w:r>
          </w:p>
          <w:p w14:paraId="7DD7E9A3" w14:textId="32486238" w:rsidR="00CB0D8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бір-біріне көмектесуге, бірге ойнауға, тапсырмаларды орындауға, бір-біріне қуануға, бір-біріне қамқорлық жасауға шақыру.</w:t>
            </w:r>
          </w:p>
          <w:p w14:paraId="1DECD663" w14:textId="7A1C341B" w:rsidR="00034E0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(Коммуникативтік іс-әрекет)</w:t>
            </w:r>
          </w:p>
          <w:p w14:paraId="15F7365F" w14:textId="77777777" w:rsidR="00034E0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"Ағаш пен бұтаның айырмашылығы неде" жеке жұмысы </w:t>
            </w:r>
          </w:p>
          <w:p w14:paraId="5F2B065A" w14:textId="5C84D4FA" w:rsidR="00CB0D87" w:rsidRPr="00210FA3" w:rsidRDefault="00210FA3" w:rsidP="00CB0D8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зерттеу іс-әрекетіне жағдай жасау, табиғатпен </w:t>
            </w:r>
            <w:r>
              <w:rPr>
                <w:lang w:val="kk"/>
              </w:rPr>
              <w:softHyphen/>
              <w:t>танысу процесінде заттар мен құбылыстарға тән белгілерді байқау, талдау, салыстыру, ажырату.</w:t>
            </w:r>
          </w:p>
          <w:p w14:paraId="6EEB5482" w14:textId="711895CE" w:rsidR="00034E07" w:rsidRPr="00CB0D87" w:rsidRDefault="00210FA3" w:rsidP="00CB0D87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109F9984" w14:textId="77777777" w:rsidR="00CB0D87" w:rsidRPr="00FB720B" w:rsidRDefault="00CB0D87" w:rsidP="00CB0D87">
            <w:pPr>
              <w:pStyle w:val="13213"/>
              <w:rPr>
                <w:sz w:val="22"/>
                <w:szCs w:val="22"/>
              </w:rPr>
            </w:pPr>
          </w:p>
        </w:tc>
      </w:tr>
      <w:tr w:rsidR="00413A1D" w14:paraId="6F810416" w14:textId="77777777" w:rsidTr="00F37484">
        <w:tc>
          <w:tcPr>
            <w:tcW w:w="1985" w:type="dxa"/>
          </w:tcPr>
          <w:p w14:paraId="1B505E5C" w14:textId="4A84F67C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3402" w:type="dxa"/>
            <w:hideMark/>
          </w:tcPr>
          <w:p w14:paraId="7540A42B" w14:textId="25A5AA1E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Бір-біріне көмектесетін балаларды ынталандыру. Заттарды тазалауды бақылау және дымқыл киімдерді кептіруді қамтамасыз ету. Бас киімді қайда қою керек, аяқ киімді қайда қою керек?</w:t>
            </w:r>
          </w:p>
        </w:tc>
        <w:tc>
          <w:tcPr>
            <w:tcW w:w="3685" w:type="dxa"/>
            <w:hideMark/>
          </w:tcPr>
          <w:p w14:paraId="4BE70107" w14:textId="77777777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Серуеннен алған әсерімен бөлісу. </w:t>
            </w:r>
          </w:p>
          <w:p w14:paraId="781F49AC" w14:textId="7EAD6D76" w:rsidR="00CB0D87" w:rsidRPr="00210FA3" w:rsidRDefault="00210FA3" w:rsidP="00964CC5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Р. Рождественскийдің "Бабушке" өлеңін оқу </w:t>
            </w:r>
          </w:p>
        </w:tc>
        <w:tc>
          <w:tcPr>
            <w:tcW w:w="3544" w:type="dxa"/>
            <w:hideMark/>
          </w:tcPr>
          <w:p w14:paraId="635A4D69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Ретімен шешіну. </w:t>
            </w:r>
          </w:p>
          <w:p w14:paraId="1A588DCA" w14:textId="10D9DED9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Отбасы туралы мақалдарды жаттау.</w:t>
            </w:r>
          </w:p>
          <w:p w14:paraId="52442D4A" w14:textId="441FE6B5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Көңіл күйін сипаттауды үйрету</w:t>
            </w:r>
          </w:p>
        </w:tc>
        <w:tc>
          <w:tcPr>
            <w:tcW w:w="3260" w:type="dxa"/>
            <w:hideMark/>
          </w:tcPr>
          <w:p w14:paraId="1C8A3E7C" w14:textId="1146F2EB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Серуен туралы эмоционалды жауап (Не көбірек есте қалды?)</w:t>
            </w:r>
          </w:p>
          <w:p w14:paraId="579AF887" w14:textId="288F0B39" w:rsidR="00CB0D87" w:rsidRPr="00CB0D87" w:rsidRDefault="00210FA3" w:rsidP="00044922">
            <w:pPr>
              <w:pStyle w:val="13213"/>
            </w:pPr>
            <w:r w:rsidRPr="00CB0D87">
              <w:rPr>
                <w:lang w:val="kk"/>
              </w:rPr>
              <w:t xml:space="preserve">Гигиена мен күн тәртібінің адам денсаулығына әсері туралы түсініктерді кеңейту </w:t>
            </w:r>
          </w:p>
        </w:tc>
      </w:tr>
      <w:tr w:rsidR="00413A1D" w14:paraId="7651386F" w14:textId="77777777" w:rsidTr="00F37484">
        <w:tc>
          <w:tcPr>
            <w:tcW w:w="1985" w:type="dxa"/>
          </w:tcPr>
          <w:p w14:paraId="201E373A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Түскі ас</w:t>
            </w:r>
          </w:p>
        </w:tc>
        <w:tc>
          <w:tcPr>
            <w:tcW w:w="3402" w:type="dxa"/>
            <w:hideMark/>
          </w:tcPr>
          <w:p w14:paraId="42397F3E" w14:textId="36C8F0AB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Гигиеналық процедураларды орындау. </w:t>
            </w:r>
          </w:p>
          <w:p w14:paraId="1AB45870" w14:textId="77777777" w:rsidR="00044922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Кезекшілердің жұмысы. </w:t>
            </w:r>
          </w:p>
          <w:p w14:paraId="32D338D4" w14:textId="17EF7A43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Кесе, тәрелке, қасық, шанышқы, шәйнек.</w:t>
            </w:r>
          </w:p>
          <w:p w14:paraId="6C37E58B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Үнемді тұтыну</w:t>
            </w:r>
          </w:p>
        </w:tc>
        <w:tc>
          <w:tcPr>
            <w:tcW w:w="3685" w:type="dxa"/>
            <w:hideMark/>
          </w:tcPr>
          <w:p w14:paraId="5E4D4705" w14:textId="77777777" w:rsidR="00964CC5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Кезекшілердің жұмысы. Балалардың назарын тағамға аудару; тамақтану мәдениетін тәрбиелеу бойынша жеке жұмыс. </w:t>
            </w:r>
          </w:p>
          <w:p w14:paraId="376DFF1B" w14:textId="55AA6E18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Кесе, тәрелке, қасық,  шанышқы, шәйнек. Үнемді тұтыну</w:t>
            </w:r>
          </w:p>
        </w:tc>
        <w:tc>
          <w:tcPr>
            <w:tcW w:w="3544" w:type="dxa"/>
            <w:hideMark/>
          </w:tcPr>
          <w:p w14:paraId="11E08128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Кезекшілердің жұмысы.</w:t>
            </w:r>
          </w:p>
          <w:p w14:paraId="064E8269" w14:textId="77777777" w:rsidR="00964CC5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 xml:space="preserve">Тамақты ұқыпты ішу қабілетін қалыптастыру. Әдеп ережелері. </w:t>
            </w:r>
          </w:p>
          <w:p w14:paraId="6CC7A6E8" w14:textId="0CEDBB02" w:rsidR="00CB0D87" w:rsidRPr="00210FA3" w:rsidRDefault="00210FA3" w:rsidP="00CB0D87">
            <w:pPr>
              <w:pStyle w:val="13213"/>
              <w:rPr>
                <w:lang w:val="kk"/>
              </w:rPr>
            </w:pPr>
            <w:r w:rsidRPr="00CB0D87">
              <w:rPr>
                <w:lang w:val="kk"/>
              </w:rPr>
              <w:t>Кесе, тәрелке, қасық,  шанышқы, шәйнек.</w:t>
            </w:r>
          </w:p>
          <w:p w14:paraId="425B0825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Үнемді тұтыну</w:t>
            </w:r>
          </w:p>
        </w:tc>
        <w:tc>
          <w:tcPr>
            <w:tcW w:w="3260" w:type="dxa"/>
            <w:hideMark/>
          </w:tcPr>
          <w:p w14:paraId="395442A4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Кезекшілердің жұмысы.</w:t>
            </w:r>
          </w:p>
          <w:p w14:paraId="028B72C0" w14:textId="77777777" w:rsidR="00964CC5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Алғыс айту қабілетін тәрбиелеу. </w:t>
            </w:r>
          </w:p>
          <w:p w14:paraId="708D6731" w14:textId="3ABDF01D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Кесе, тәрелке, қасық, шанышқы, шәйнек.</w:t>
            </w:r>
          </w:p>
          <w:p w14:paraId="7BBCA5ED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Үнемді тұтыну</w:t>
            </w:r>
          </w:p>
        </w:tc>
      </w:tr>
      <w:tr w:rsidR="00413A1D" w14:paraId="6110579F" w14:textId="77777777" w:rsidTr="00F37484">
        <w:tc>
          <w:tcPr>
            <w:tcW w:w="1985" w:type="dxa"/>
          </w:tcPr>
          <w:p w14:paraId="7ECEA1A2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Түскі ұйқы</w:t>
            </w:r>
          </w:p>
        </w:tc>
        <w:tc>
          <w:tcPr>
            <w:tcW w:w="3402" w:type="dxa"/>
            <w:hideMark/>
          </w:tcPr>
          <w:p w14:paraId="581BB225" w14:textId="38A8B88C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Қазақ бесік жырын тыңдау Халық музыкасымен танысу негізінде музыкалық мәдениетті қалыптастыру.</w:t>
            </w:r>
          </w:p>
          <w:p w14:paraId="3BBC99AB" w14:textId="2647EADF" w:rsidR="00964CC5" w:rsidRPr="00CB0D87" w:rsidRDefault="00210FA3" w:rsidP="00CB0D87">
            <w:pPr>
              <w:pStyle w:val="13213"/>
            </w:pPr>
            <w:r>
              <w:rPr>
                <w:lang w:val="kk"/>
              </w:rPr>
              <w:lastRenderedPageBreak/>
              <w:t>(Музыка)</w:t>
            </w:r>
          </w:p>
          <w:p w14:paraId="398E1DAB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Күй күмбірі</w:t>
            </w:r>
          </w:p>
        </w:tc>
        <w:tc>
          <w:tcPr>
            <w:tcW w:w="3685" w:type="dxa"/>
            <w:hideMark/>
          </w:tcPr>
          <w:p w14:paraId="25205398" w14:textId="77777777" w:rsidR="00964CC5" w:rsidRDefault="00210FA3" w:rsidP="00964CC5">
            <w:pPr>
              <w:pStyle w:val="13213"/>
            </w:pPr>
            <w:r w:rsidRPr="00CB0D87">
              <w:rPr>
                <w:lang w:val="kk"/>
              </w:rPr>
              <w:lastRenderedPageBreak/>
              <w:t xml:space="preserve">"Қазақ халқының аңыздары" кітабын оқу </w:t>
            </w:r>
          </w:p>
          <w:p w14:paraId="0E34C048" w14:textId="77777777" w:rsidR="00964CC5" w:rsidRDefault="00210FA3" w:rsidP="00964CC5">
            <w:pPr>
              <w:pStyle w:val="13213"/>
            </w:pPr>
            <w:r>
              <w:rPr>
                <w:lang w:val="kk"/>
              </w:rPr>
              <w:lastRenderedPageBreak/>
              <w:t>Балаларды қолжетімді көркем шығармалармен, фольклормен және театр әлемімен таныстыру).</w:t>
            </w:r>
          </w:p>
          <w:p w14:paraId="7D8F9BF4" w14:textId="77777777" w:rsidR="00964CC5" w:rsidRDefault="00210FA3" w:rsidP="00964CC5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1C14F600" w14:textId="095EE83D" w:rsidR="00CB0D87" w:rsidRPr="00CB0D87" w:rsidRDefault="00210FA3" w:rsidP="00964CC5">
            <w:pPr>
              <w:pStyle w:val="13213"/>
            </w:pPr>
            <w:r w:rsidRPr="00CB0D87">
              <w:rPr>
                <w:lang w:val="kk"/>
              </w:rPr>
              <w:t>Күй күмбірі</w:t>
            </w:r>
          </w:p>
        </w:tc>
        <w:tc>
          <w:tcPr>
            <w:tcW w:w="3544" w:type="dxa"/>
            <w:hideMark/>
          </w:tcPr>
          <w:p w14:paraId="6B2E1F69" w14:textId="0BD79EFC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Классикалық музыканы тыңдау классикалық музыкамен танысу негізінде музыкалық мәдениетті қалыптастыру.</w:t>
            </w:r>
          </w:p>
          <w:p w14:paraId="69FAD694" w14:textId="212DA296" w:rsidR="00964CC5" w:rsidRPr="00CB0D87" w:rsidRDefault="00210FA3" w:rsidP="00CB0D87">
            <w:pPr>
              <w:pStyle w:val="13213"/>
            </w:pPr>
            <w:r>
              <w:rPr>
                <w:lang w:val="kk"/>
              </w:rPr>
              <w:lastRenderedPageBreak/>
              <w:t>(Музыка)</w:t>
            </w:r>
          </w:p>
          <w:p w14:paraId="6377EEF0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Күй күмбірі</w:t>
            </w:r>
          </w:p>
        </w:tc>
        <w:tc>
          <w:tcPr>
            <w:tcW w:w="3260" w:type="dxa"/>
            <w:hideMark/>
          </w:tcPr>
          <w:p w14:paraId="2288D6F4" w14:textId="77777777" w:rsidR="00964CC5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 xml:space="preserve">Балалар журналдарынан әңгімелер оқу </w:t>
            </w:r>
          </w:p>
          <w:p w14:paraId="0B164754" w14:textId="5038794F" w:rsidR="00CB0D87" w:rsidRDefault="00210FA3" w:rsidP="00CB0D87">
            <w:pPr>
              <w:pStyle w:val="13213"/>
            </w:pPr>
            <w:r>
              <w:rPr>
                <w:lang w:val="kk"/>
              </w:rPr>
              <w:t>Кітапқа деген қызығушылықты дамыту.</w:t>
            </w:r>
          </w:p>
          <w:p w14:paraId="2192AC5C" w14:textId="699FCFBA" w:rsidR="00964CC5" w:rsidRPr="00CB0D87" w:rsidRDefault="00210FA3" w:rsidP="00CB0D87">
            <w:pPr>
              <w:pStyle w:val="13213"/>
            </w:pPr>
            <w:r>
              <w:rPr>
                <w:lang w:val="kk"/>
              </w:rPr>
              <w:lastRenderedPageBreak/>
              <w:t>(Коммуникативтік іс-әрекет)</w:t>
            </w:r>
          </w:p>
          <w:p w14:paraId="70BB28B2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Күй күмбірі</w:t>
            </w:r>
          </w:p>
        </w:tc>
      </w:tr>
      <w:tr w:rsidR="00413A1D" w14:paraId="7ADB793D" w14:textId="77777777" w:rsidTr="00F37484">
        <w:tc>
          <w:tcPr>
            <w:tcW w:w="1985" w:type="dxa"/>
          </w:tcPr>
          <w:p w14:paraId="1AC65001" w14:textId="4D60018C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3402" w:type="dxa"/>
            <w:hideMark/>
          </w:tcPr>
          <w:p w14:paraId="5C3FE83A" w14:textId="5A35F7D5" w:rsidR="0051718B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Түзету гимнастикасы, картотека</w:t>
            </w:r>
          </w:p>
          <w:p w14:paraId="63717E91" w14:textId="77777777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Қарапайым су іс-шараларын өз бетінше өткізуге үйрету.</w:t>
            </w:r>
          </w:p>
          <w:p w14:paraId="780EB50A" w14:textId="1FF53DF8" w:rsidR="0051718B" w:rsidRPr="00CB0D87" w:rsidRDefault="00210FA3" w:rsidP="00CB0D8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685" w:type="dxa"/>
            <w:hideMark/>
          </w:tcPr>
          <w:p w14:paraId="1A2D4A73" w14:textId="77777777" w:rsidR="0051718B" w:rsidRPr="00CB0D87" w:rsidRDefault="00210FA3" w:rsidP="0051718B">
            <w:pPr>
              <w:pStyle w:val="13213"/>
            </w:pPr>
            <w:r w:rsidRPr="00CB0D87">
              <w:rPr>
                <w:lang w:val="kk"/>
              </w:rPr>
              <w:t xml:space="preserve">Түзету гимнастикасы картотека </w:t>
            </w:r>
          </w:p>
          <w:p w14:paraId="568DE615" w14:textId="77777777" w:rsidR="0051718B" w:rsidRDefault="00210FA3" w:rsidP="0051718B">
            <w:pPr>
              <w:pStyle w:val="13213"/>
            </w:pPr>
            <w:r w:rsidRPr="00CB0D87">
              <w:rPr>
                <w:lang w:val="kk"/>
              </w:rPr>
              <w:t>Қарапайым су іс-шараларын өз бетінше өткізуге үйрету.</w:t>
            </w:r>
          </w:p>
          <w:p w14:paraId="3E3C1D26" w14:textId="1CC09856" w:rsidR="00CB0D87" w:rsidRPr="00CB0D87" w:rsidRDefault="00210FA3" w:rsidP="0051718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  <w:hideMark/>
          </w:tcPr>
          <w:p w14:paraId="233722A8" w14:textId="7ECA0244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Түзету гимнастикасы картотека </w:t>
            </w:r>
          </w:p>
          <w:p w14:paraId="26C5DAF3" w14:textId="77777777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Қарапайым су іс-шараларын өз бетінше өткізуге үйрету.</w:t>
            </w:r>
          </w:p>
          <w:p w14:paraId="1539576F" w14:textId="455A87B5" w:rsidR="0051718B" w:rsidRPr="00CB0D87" w:rsidRDefault="00210FA3" w:rsidP="00CB0D8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  <w:hideMark/>
          </w:tcPr>
          <w:p w14:paraId="18F15855" w14:textId="77777777" w:rsidR="0051718B" w:rsidRPr="00CB0D87" w:rsidRDefault="00210FA3" w:rsidP="0051718B">
            <w:pPr>
              <w:pStyle w:val="13213"/>
            </w:pPr>
            <w:r w:rsidRPr="00CB0D87">
              <w:rPr>
                <w:lang w:val="kk"/>
              </w:rPr>
              <w:t>Түзету гимнастикасы, картотека</w:t>
            </w:r>
          </w:p>
          <w:p w14:paraId="7DD67191" w14:textId="77777777" w:rsidR="0051718B" w:rsidRDefault="00210FA3" w:rsidP="0051718B">
            <w:pPr>
              <w:pStyle w:val="13213"/>
            </w:pPr>
            <w:r w:rsidRPr="00CB0D87">
              <w:rPr>
                <w:lang w:val="kk"/>
              </w:rPr>
              <w:t>Қарапайым су іс-шараларын өз бетінше өткізуге үйрету.</w:t>
            </w:r>
          </w:p>
          <w:p w14:paraId="371F20BE" w14:textId="26CFCCD3" w:rsidR="00CB0D87" w:rsidRPr="00CB0D87" w:rsidRDefault="00210FA3" w:rsidP="0051718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413A1D" w14:paraId="72563F97" w14:textId="77777777" w:rsidTr="00F37484">
        <w:tc>
          <w:tcPr>
            <w:tcW w:w="1985" w:type="dxa"/>
          </w:tcPr>
          <w:p w14:paraId="0152D478" w14:textId="1ABCDB4E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Балалардың өзіндік іс-әрекеті</w:t>
            </w:r>
          </w:p>
        </w:tc>
        <w:tc>
          <w:tcPr>
            <w:tcW w:w="3402" w:type="dxa"/>
          </w:tcPr>
          <w:p w14:paraId="4482B75B" w14:textId="77777777" w:rsidR="00A87EC1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"Шаштараз" сюжеттік-рөлдік ойыны </w:t>
            </w:r>
          </w:p>
          <w:p w14:paraId="61AD9E03" w14:textId="2DB59875" w:rsidR="00CB0D87" w:rsidRDefault="00210FA3" w:rsidP="00CB0D87">
            <w:pPr>
              <w:pStyle w:val="13213"/>
            </w:pPr>
            <w:r>
              <w:rPr>
                <w:lang w:val="kk"/>
              </w:rPr>
              <w:t>Балаларды бір-біріне көмектесуге, бірге ойнауға, тапсырмаларды орындауға, бір-біріне қуануға, бір-біріне қамқорлық жасауға шақыру.</w:t>
            </w:r>
          </w:p>
          <w:p w14:paraId="2AA67A5A" w14:textId="54169075" w:rsidR="00A87EC1" w:rsidRPr="00CB0D87" w:rsidRDefault="00210FA3" w:rsidP="00CB0D87">
            <w:pPr>
              <w:pStyle w:val="13213"/>
            </w:pPr>
            <w:r>
              <w:rPr>
                <w:lang w:val="kk"/>
              </w:rPr>
              <w:t>(</w:t>
            </w:r>
            <w:r>
              <w:rPr>
                <w:lang w:val="kk"/>
              </w:rPr>
              <w:softHyphen/>
              <w:t>Коммуникативтік, танымдық іс-әрекет)</w:t>
            </w:r>
          </w:p>
          <w:p w14:paraId="18FCD31A" w14:textId="77777777" w:rsidR="00A87EC1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"Жануарларға арналған үй" үлкен, ұсақ материалдармен ойындар </w:t>
            </w:r>
          </w:p>
          <w:p w14:paraId="1F53AA54" w14:textId="77777777" w:rsidR="00A87EC1" w:rsidRDefault="00210FA3" w:rsidP="00CB0D87">
            <w:pPr>
              <w:pStyle w:val="13213"/>
            </w:pPr>
            <w:r>
              <w:rPr>
                <w:lang w:val="kk"/>
              </w:rPr>
              <w:t>Жабайы жануарлардың өмірі туралы түсініктерді кеңейту.</w:t>
            </w:r>
          </w:p>
          <w:p w14:paraId="5C93CF8D" w14:textId="0F196727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D48A7DD" w14:textId="77777777" w:rsidR="00A87EC1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"Жануарлар" ермексазбен жұмыс </w:t>
            </w:r>
          </w:p>
          <w:p w14:paraId="2D8E4032" w14:textId="1F2BFB0E" w:rsidR="00CB0D87" w:rsidRDefault="00210FA3" w:rsidP="00CB0D87">
            <w:pPr>
              <w:pStyle w:val="13213"/>
            </w:pPr>
            <w:r>
              <w:rPr>
                <w:lang w:val="kk"/>
              </w:rPr>
              <w:t xml:space="preserve">Заттардың белгілерін жеткізе білуге үйрету: ұзын және қысқа, қалың және жұқа; бөліктердің салыстырмалы </w:t>
            </w:r>
            <w:r>
              <w:rPr>
                <w:lang w:val="kk"/>
              </w:rPr>
              <w:lastRenderedPageBreak/>
              <w:t>мөлшерін сақтау; мүсінделген фигураның бөліктерін бір-біріне басып, бекіту нүктелерін тегістеу арқылы мықтап бекіту.</w:t>
            </w:r>
          </w:p>
          <w:p w14:paraId="754B0693" w14:textId="571ECED2" w:rsidR="00A87EC1" w:rsidRPr="00CB0D87" w:rsidRDefault="00210FA3" w:rsidP="00CB0D87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45418E30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Жануарлар әлемі:</w:t>
            </w:r>
          </w:p>
          <w:p w14:paraId="7EF8A0F9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Үй жануарлары: қозы, қой, лақ, ешкі, сиыр, бұзау жылқы</w:t>
            </w:r>
          </w:p>
        </w:tc>
        <w:tc>
          <w:tcPr>
            <w:tcW w:w="3685" w:type="dxa"/>
          </w:tcPr>
          <w:p w14:paraId="234472FC" w14:textId="136129E8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"Жазуға дайындық" үйірмесі</w:t>
            </w:r>
          </w:p>
          <w:p w14:paraId="13FBF136" w14:textId="58E78D25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"Сурет салу және жазу" танымдық жұмысы.</w:t>
            </w:r>
          </w:p>
          <w:p w14:paraId="2C84DE0C" w14:textId="77777777" w:rsidR="00A71970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Графикалық дағдыларды дамытуға, берілген бағытта штрихтар сызуға ықпал ету; С әрпінің бейнесін бекіту (161-бет); басталғанды соңына дейін жеткізуге деген ұмтылысты тәрбиелеу. </w:t>
            </w:r>
          </w:p>
          <w:p w14:paraId="436158EB" w14:textId="3FA2F492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(Шығармашылық, ойын, коммуникативтік іс-әрекет)</w:t>
            </w:r>
          </w:p>
          <w:p w14:paraId="6AAA683B" w14:textId="77777777" w:rsidR="00A71970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"Ешкі мен түлкі" қазақ ертегісі бойынша үстел үсті театры </w:t>
            </w:r>
          </w:p>
          <w:p w14:paraId="089D00F9" w14:textId="6350DD42" w:rsidR="00CB0D87" w:rsidRDefault="00210FA3" w:rsidP="00CB0D87">
            <w:pPr>
              <w:pStyle w:val="13213"/>
            </w:pPr>
            <w:r>
              <w:rPr>
                <w:lang w:val="kk"/>
              </w:rPr>
              <w:t>Сахналауға қатысуға баулу, бастама танытуға ынталандыру.</w:t>
            </w:r>
          </w:p>
          <w:p w14:paraId="30450A30" w14:textId="2FF5A117" w:rsidR="00A71970" w:rsidRPr="00CB0D87" w:rsidRDefault="00210FA3" w:rsidP="00CB0D8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1ED0ADC8" w14:textId="77777777" w:rsidR="00A71970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"Қалауыңыз бойынша кесіңіз" қайшымен жұмыс </w:t>
            </w:r>
          </w:p>
          <w:p w14:paraId="72C9B554" w14:textId="6F9859AF" w:rsidR="00044922" w:rsidRDefault="00210FA3" w:rsidP="00CB0D87">
            <w:pPr>
              <w:pStyle w:val="13213"/>
            </w:pPr>
            <w:r>
              <w:rPr>
                <w:lang w:val="kk"/>
              </w:rPr>
              <w:t xml:space="preserve">Таныс немесе ойлап тапқан әртүрлі кескіндерді, жиырылып </w:t>
            </w:r>
            <w:r>
              <w:rPr>
                <w:lang w:val="kk"/>
              </w:rPr>
              <w:lastRenderedPageBreak/>
              <w:t>бүктелген қағаздан бірнеше бірдей пішіндерді және екі есе бүктелген қағаздан симметриялы пішінді заттарды кесу.</w:t>
            </w:r>
          </w:p>
          <w:p w14:paraId="42B57527" w14:textId="5088092F" w:rsidR="00A71970" w:rsidRDefault="00210FA3" w:rsidP="00CB0D87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0A3AFC85" w14:textId="2E5E4D56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Жануарлар әлемі:</w:t>
            </w:r>
          </w:p>
          <w:p w14:paraId="13F6264D" w14:textId="4511EF0D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Үй жануарлары: қозы, қой, лақ, ешкі, сиыр, бұзау жылқы, құлын, бота, түйе, мысық, марғау, ит, күшік </w:t>
            </w:r>
          </w:p>
          <w:p w14:paraId="65282359" w14:textId="77777777" w:rsidR="00CB0D87" w:rsidRPr="00CB0D87" w:rsidRDefault="00CB0D87" w:rsidP="00CB0D87">
            <w:pPr>
              <w:pStyle w:val="13213"/>
            </w:pPr>
          </w:p>
        </w:tc>
        <w:tc>
          <w:tcPr>
            <w:tcW w:w="3544" w:type="dxa"/>
          </w:tcPr>
          <w:p w14:paraId="1F8C700A" w14:textId="77777777" w:rsidR="00A71970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 xml:space="preserve">"Мен неде ойнаймын" музыкалық ойыны </w:t>
            </w:r>
          </w:p>
          <w:p w14:paraId="4FE10332" w14:textId="3FA1F3BB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415F5F0A" w14:textId="77777777" w:rsidR="00A71970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К.  И. Чуковскийдің шығармаларын оқу </w:t>
            </w:r>
          </w:p>
          <w:p w14:paraId="0644644B" w14:textId="3CB27957" w:rsidR="00CB0D87" w:rsidRDefault="00210FA3" w:rsidP="00CB0D87">
            <w:pPr>
              <w:pStyle w:val="13213"/>
            </w:pPr>
            <w:r>
              <w:rPr>
                <w:lang w:val="kk"/>
              </w:rPr>
              <w:t>Қойылған сұрақтарға қысқа немесе толық жауап беруге шақыру.</w:t>
            </w:r>
          </w:p>
          <w:p w14:paraId="25E5E0EA" w14:textId="0DC5FFAE" w:rsidR="00A71970" w:rsidRPr="00CB0D87" w:rsidRDefault="00210FA3" w:rsidP="00CB0D87">
            <w:pPr>
              <w:pStyle w:val="13213"/>
            </w:pPr>
            <w:r>
              <w:rPr>
                <w:lang w:val="kk"/>
              </w:rPr>
              <w:t>(Коммуникативтік, танымдық іс-әрекет)</w:t>
            </w:r>
          </w:p>
          <w:p w14:paraId="0D736500" w14:textId="77777777" w:rsidR="00A71970" w:rsidRDefault="00210FA3" w:rsidP="00CB0D87">
            <w:pPr>
              <w:pStyle w:val="13213"/>
            </w:pPr>
            <w:r w:rsidRPr="00CB0D87">
              <w:rPr>
                <w:lang w:val="kk"/>
              </w:rPr>
              <w:t>"Жануарлар тұратын үй" лего ойындары</w:t>
            </w:r>
          </w:p>
          <w:p w14:paraId="5317ECA6" w14:textId="77777777" w:rsidR="00A71970" w:rsidRDefault="00210FA3" w:rsidP="00CB0D87">
            <w:pPr>
              <w:pStyle w:val="13213"/>
            </w:pPr>
            <w:r>
              <w:rPr>
                <w:lang w:val="kk"/>
              </w:rPr>
              <w:t>Жылдың әр мезгілінде жануарлардың сыртқы келбеті мен өмір салтының ерекшеліктерін бөліп көрсетуге және сипаттауға үйрету.</w:t>
            </w:r>
          </w:p>
          <w:p w14:paraId="08C83D88" w14:textId="18B14250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4ED4B4C" w14:textId="6349A53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Жануарлар әлемі:</w:t>
            </w:r>
          </w:p>
          <w:p w14:paraId="1E6E61A0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Үй жануарлары: қозы, қой, лақ, ешкі, сиыр, бұзау жылқы, </w:t>
            </w:r>
            <w:r w:rsidRPr="00CB0D87">
              <w:rPr>
                <w:lang w:val="kk"/>
              </w:rPr>
              <w:lastRenderedPageBreak/>
              <w:t>құлын, бота, түйе, мысық, марғау, ит, күшік</w:t>
            </w:r>
          </w:p>
          <w:p w14:paraId="37320EF7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«Біртұтас тәрбие»</w:t>
            </w:r>
          </w:p>
          <w:p w14:paraId="1B542AFD" w14:textId="77777777" w:rsidR="00A71970" w:rsidRDefault="00210FA3" w:rsidP="00044922">
            <w:pPr>
              <w:pStyle w:val="13213"/>
            </w:pPr>
            <w:r w:rsidRPr="00CB0D87">
              <w:rPr>
                <w:lang w:val="kk"/>
              </w:rPr>
              <w:t xml:space="preserve">"Ұлттық ойын – ұлт қазынасы" </w:t>
            </w:r>
          </w:p>
          <w:p w14:paraId="278584C3" w14:textId="7FF1BA3F" w:rsidR="00A71970" w:rsidRDefault="00210FA3" w:rsidP="00044922">
            <w:pPr>
              <w:pStyle w:val="13213"/>
            </w:pPr>
            <w:r>
              <w:rPr>
                <w:lang w:val="kk"/>
              </w:rPr>
              <w:t>"Дарабоз" зияткерлік-спорттық ойыны.</w:t>
            </w:r>
          </w:p>
          <w:p w14:paraId="6999B520" w14:textId="2841D0BD" w:rsidR="00CB0D87" w:rsidRPr="00CB0D87" w:rsidRDefault="00210FA3" w:rsidP="00044922">
            <w:pPr>
              <w:pStyle w:val="13213"/>
            </w:pPr>
            <w:r>
              <w:rPr>
                <w:lang w:val="kk"/>
              </w:rPr>
              <w:t>Мектеп жасына дейінгі балалар арасында СӨС насихаттау</w:t>
            </w:r>
          </w:p>
        </w:tc>
        <w:tc>
          <w:tcPr>
            <w:tcW w:w="3260" w:type="dxa"/>
            <w:hideMark/>
          </w:tcPr>
          <w:p w14:paraId="48C66EA2" w14:textId="6F973C7D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"Роботомания" үйірмесі</w:t>
            </w:r>
          </w:p>
          <w:p w14:paraId="7F8F06CD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Көңілді лабиринт</w:t>
            </w:r>
          </w:p>
          <w:p w14:paraId="2D04F164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"Тышқан жарысы" </w:t>
            </w:r>
          </w:p>
          <w:p w14:paraId="7C4185C1" w14:textId="066571AD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Жеке карточкалар бойынша ойын алаңын жинауға үйрету, есту бойынша нұсқауларды қабылдау, құрылғыны бағдарламалау үшін алынған ақпаратты қолдану; жеңіл конструкторды қолдана отырып, лабиринт құра білу қабілетін қалыптастыру; кеңістікті шарлау, ұсақ моториканы, сындарлы ойлауды дамыту; төзімділікке тәрбиелеу.</w:t>
            </w:r>
          </w:p>
          <w:p w14:paraId="78B52B1B" w14:textId="48AFA3CF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5A8E0B04" w14:textId="77777777" w:rsidR="00967E8C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"Бәрі тату болуы үшін әдемі үй сал" </w:t>
            </w:r>
          </w:p>
          <w:p w14:paraId="59439D86" w14:textId="62B15018" w:rsidR="00CB0D87" w:rsidRDefault="00210FA3" w:rsidP="00CB0D87">
            <w:pPr>
              <w:pStyle w:val="13213"/>
            </w:pPr>
            <w:r>
              <w:rPr>
                <w:lang w:val="kk"/>
              </w:rPr>
              <w:lastRenderedPageBreak/>
              <w:t xml:space="preserve">Пішіндерді білуге, бөліктердің салыстырмалы мөлшеріне және олардың орналасуына, </w:t>
            </w:r>
            <w:r>
              <w:rPr>
                <w:lang w:val="kk"/>
              </w:rPr>
              <w:softHyphen/>
              <w:t>түстер мен олардың реңктерін білуге негізделген бояуға сүйене отырып, заттардың және олардың бөліктерінің пропорцияларын мәнерлеп жеткізе білуге үйрету; түстерді өз қалауыңыз бойынша таңдау.</w:t>
            </w:r>
          </w:p>
          <w:p w14:paraId="475AA71F" w14:textId="6DAC5DD9" w:rsidR="00967E8C" w:rsidRPr="00CB0D87" w:rsidRDefault="00210FA3" w:rsidP="00CB0D87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11FEFB1E" w14:textId="75EBF470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"Паровоз жүйткіп келеді" музыкалық ойынын жаттау </w:t>
            </w:r>
          </w:p>
          <w:p w14:paraId="7DF474C7" w14:textId="08994280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Жануарлар әлемі:</w:t>
            </w:r>
          </w:p>
          <w:p w14:paraId="780D646B" w14:textId="06D06211" w:rsid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Үй жануарлары: қозы, қой, лақ, ешкі, сиыр, бұзау жылқы, құлын.</w:t>
            </w:r>
          </w:p>
          <w:p w14:paraId="2630F00E" w14:textId="6023AA99" w:rsidR="00967E8C" w:rsidRPr="00CB0D87" w:rsidRDefault="00210FA3" w:rsidP="00CB0D87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413A1D" w14:paraId="754E1FDC" w14:textId="77777777" w:rsidTr="00F37484">
        <w:tc>
          <w:tcPr>
            <w:tcW w:w="1985" w:type="dxa"/>
          </w:tcPr>
          <w:p w14:paraId="309D4DC0" w14:textId="4842E230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Бесін ас</w:t>
            </w:r>
          </w:p>
        </w:tc>
        <w:tc>
          <w:tcPr>
            <w:tcW w:w="3402" w:type="dxa"/>
          </w:tcPr>
          <w:p w14:paraId="1DBC97B1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Кезекшілердің жұмысы.</w:t>
            </w:r>
          </w:p>
          <w:p w14:paraId="08C203A3" w14:textId="77777777" w:rsidR="00871579" w:rsidRDefault="00210FA3" w:rsidP="00044922">
            <w:pPr>
              <w:pStyle w:val="13213"/>
            </w:pPr>
            <w:r w:rsidRPr="00CB0D87">
              <w:rPr>
                <w:lang w:val="kk"/>
              </w:rPr>
              <w:t xml:space="preserve">Мәдени-гигиеналық дағдыларды қалыптастыру. </w:t>
            </w:r>
          </w:p>
          <w:p w14:paraId="0BEBDFBF" w14:textId="16124BB3" w:rsidR="00CB0D87" w:rsidRPr="00CB0D87" w:rsidRDefault="00210FA3" w:rsidP="00044922">
            <w:pPr>
              <w:pStyle w:val="13213"/>
            </w:pPr>
            <w:r w:rsidRPr="00CB0D87">
              <w:rPr>
                <w:lang w:val="kk"/>
              </w:rPr>
              <w:t>Ас болсын!</w:t>
            </w:r>
          </w:p>
        </w:tc>
        <w:tc>
          <w:tcPr>
            <w:tcW w:w="3685" w:type="dxa"/>
          </w:tcPr>
          <w:p w14:paraId="72F36C1D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Кезекшілердің жұмысы.</w:t>
            </w:r>
          </w:p>
          <w:p w14:paraId="7F878A8B" w14:textId="22BF64A8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Қолды дұрыс жууға ынталандыру, қолды дұрыс сүрте білу.</w:t>
            </w:r>
            <w:r w:rsidRPr="00CB0D87">
              <w:rPr>
                <w:lang w:val="kk"/>
              </w:rPr>
              <w:softHyphen/>
              <w:t xml:space="preserve"> Ас болсын!</w:t>
            </w:r>
          </w:p>
        </w:tc>
        <w:tc>
          <w:tcPr>
            <w:tcW w:w="3544" w:type="dxa"/>
            <w:hideMark/>
          </w:tcPr>
          <w:p w14:paraId="0DDAFA00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Кезекшілердің жұмысы.</w:t>
            </w:r>
          </w:p>
          <w:p w14:paraId="24B57D16" w14:textId="741916E1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Майлықты ұқыпты пайдалану қабілетін қалыптастыру.</w:t>
            </w:r>
          </w:p>
          <w:p w14:paraId="618C797A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Ас болсын!</w:t>
            </w:r>
          </w:p>
        </w:tc>
        <w:tc>
          <w:tcPr>
            <w:tcW w:w="3260" w:type="dxa"/>
          </w:tcPr>
          <w:p w14:paraId="651D17E8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Кезекшілердің жұмысы.</w:t>
            </w:r>
          </w:p>
          <w:p w14:paraId="23854033" w14:textId="77777777" w:rsidR="00871579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Гигиеналық процедураларды жетілдіру. </w:t>
            </w:r>
          </w:p>
          <w:p w14:paraId="282B1046" w14:textId="49FC9CB9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Ас болсын!</w:t>
            </w:r>
          </w:p>
        </w:tc>
      </w:tr>
      <w:tr w:rsidR="00413A1D" w14:paraId="0605B72A" w14:textId="77777777" w:rsidTr="00F37484">
        <w:tc>
          <w:tcPr>
            <w:tcW w:w="1985" w:type="dxa"/>
          </w:tcPr>
          <w:p w14:paraId="31981CCC" w14:textId="7E699125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Балалармен жеке жұмыс</w:t>
            </w:r>
          </w:p>
        </w:tc>
        <w:tc>
          <w:tcPr>
            <w:tcW w:w="3402" w:type="dxa"/>
            <w:hideMark/>
          </w:tcPr>
          <w:p w14:paraId="33957C00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Физикалық қасиеттер</w:t>
            </w:r>
          </w:p>
          <w:p w14:paraId="08C2E731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Ұстамдылықты, байқампаздықты дамыту: "Айлакер түлкі", "Допты тап", "Тышқан </w:t>
            </w:r>
            <w:r w:rsidRPr="00CB0D87">
              <w:rPr>
                <w:lang w:val="kk"/>
              </w:rPr>
              <w:softHyphen/>
              <w:t xml:space="preserve">қақпаны" </w:t>
            </w:r>
          </w:p>
          <w:p w14:paraId="382BF873" w14:textId="11D63DCB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Қазақтың қимылды ойындарына қатысуға шақыру: </w:t>
            </w:r>
            <w:r w:rsidRPr="00CB0D87">
              <w:rPr>
                <w:lang w:val="kk"/>
              </w:rPr>
              <w:lastRenderedPageBreak/>
              <w:t xml:space="preserve">"Түйінді орамал, "Балапандар", "Тиынды алыңдар" </w:t>
            </w:r>
          </w:p>
        </w:tc>
        <w:tc>
          <w:tcPr>
            <w:tcW w:w="3685" w:type="dxa"/>
          </w:tcPr>
          <w:p w14:paraId="09E72FB8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Қарым-қатынас дағдылары</w:t>
            </w:r>
          </w:p>
          <w:p w14:paraId="779A98DD" w14:textId="12FD99B0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Ойындардың көмегімен ұсақ моториканы дамыту: "Мозаика", "Басқатырғыштар", "Конструктор"; сөйлеудің грамматикалық құрылымын қалыптастыру: "Бір сөзбен ата", </w:t>
            </w:r>
            <w:r w:rsidRPr="00CB0D87">
              <w:rPr>
                <w:lang w:val="kk"/>
              </w:rPr>
              <w:lastRenderedPageBreak/>
              <w:t>"Хайуанаттар бағы", "Бұрын кім (не) болған?»</w:t>
            </w:r>
          </w:p>
        </w:tc>
        <w:tc>
          <w:tcPr>
            <w:tcW w:w="3544" w:type="dxa"/>
          </w:tcPr>
          <w:p w14:paraId="00E7555E" w14:textId="7B1547E2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lastRenderedPageBreak/>
              <w:t>Танымдық және зияткерлік дағдылар</w:t>
            </w:r>
          </w:p>
          <w:p w14:paraId="45C2AD06" w14:textId="7E5ACA8C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Басқатырғыштарды шешуге ынталандыру: "Танграмм", "Пифагор", "Колумбо жұмыртқасы", "Моңғол ойыны" </w:t>
            </w:r>
          </w:p>
        </w:tc>
        <w:tc>
          <w:tcPr>
            <w:tcW w:w="3260" w:type="dxa"/>
          </w:tcPr>
          <w:p w14:paraId="587489A9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Шығармашылық дағдылар, зерттеу іс-әрекеті</w:t>
            </w:r>
          </w:p>
          <w:p w14:paraId="09D1EC78" w14:textId="737B391A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"Фигураны тап", "Аспандағы жұлдыздар", "Қателерді тап", "Бөлшектерді ал" ойындарының көмегімен шығармашылық қиялды дамыту </w:t>
            </w:r>
          </w:p>
        </w:tc>
      </w:tr>
      <w:tr w:rsidR="00413A1D" w14:paraId="47BCD498" w14:textId="77777777" w:rsidTr="00F37484">
        <w:tc>
          <w:tcPr>
            <w:tcW w:w="1985" w:type="dxa"/>
          </w:tcPr>
          <w:p w14:paraId="3CA326C2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Серуенге дайындық</w:t>
            </w:r>
            <w:r w:rsidRPr="00CB0D87">
              <w:rPr>
                <w:lang w:val="kk"/>
              </w:rPr>
              <w:softHyphen/>
            </w:r>
          </w:p>
        </w:tc>
        <w:tc>
          <w:tcPr>
            <w:tcW w:w="3402" w:type="dxa"/>
            <w:hideMark/>
          </w:tcPr>
          <w:p w14:paraId="5A12A436" w14:textId="0E1FF553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3685" w:type="dxa"/>
            <w:hideMark/>
          </w:tcPr>
          <w:p w14:paraId="18328D40" w14:textId="28CA2227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3544" w:type="dxa"/>
            <w:hideMark/>
          </w:tcPr>
          <w:p w14:paraId="66619DB9" w14:textId="6B17845B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260" w:type="dxa"/>
            <w:hideMark/>
          </w:tcPr>
          <w:p w14:paraId="49ECBB5E" w14:textId="539C1136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Даладағы топтық мінез-құлық ережелерін қайталау</w:t>
            </w:r>
          </w:p>
        </w:tc>
      </w:tr>
      <w:tr w:rsidR="00413A1D" w14:paraId="307FE1F5" w14:textId="77777777" w:rsidTr="00F37484">
        <w:tc>
          <w:tcPr>
            <w:tcW w:w="1985" w:type="dxa"/>
          </w:tcPr>
          <w:p w14:paraId="276830BD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Серуен</w:t>
            </w:r>
          </w:p>
        </w:tc>
        <w:tc>
          <w:tcPr>
            <w:tcW w:w="3402" w:type="dxa"/>
          </w:tcPr>
          <w:p w14:paraId="63227B01" w14:textId="2DDB799E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А. Құнанбаевтың "Күз" өлеңі бойынша әңгімелесу.</w:t>
            </w:r>
          </w:p>
          <w:p w14:paraId="3CD5C5FB" w14:textId="57D561F0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Қимылды ойындар: "Үкі", "Жалында, жалында, жарқыра"</w:t>
            </w:r>
          </w:p>
        </w:tc>
        <w:tc>
          <w:tcPr>
            <w:tcW w:w="3685" w:type="dxa"/>
          </w:tcPr>
          <w:p w14:paraId="7019083F" w14:textId="3E5C822C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Жеміс ағаштары туралы әңгімелесу.</w:t>
            </w:r>
          </w:p>
          <w:p w14:paraId="0B5E3F78" w14:textId="5D4B1F90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Қимылды ойындар: "Тез ал", "Шұңқырдағы қасқыр"</w:t>
            </w:r>
          </w:p>
        </w:tc>
        <w:tc>
          <w:tcPr>
            <w:tcW w:w="3544" w:type="dxa"/>
          </w:tcPr>
          <w:p w14:paraId="39B58555" w14:textId="59CF086D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Жануарлар туралы әңгімелесу.</w:t>
            </w:r>
          </w:p>
          <w:p w14:paraId="4CE73598" w14:textId="7F6DD231" w:rsidR="00CB0D87" w:rsidRPr="00CB0D87" w:rsidRDefault="00210FA3" w:rsidP="00044922">
            <w:pPr>
              <w:pStyle w:val="13213"/>
            </w:pPr>
            <w:r>
              <w:rPr>
                <w:lang w:val="kk"/>
              </w:rPr>
              <w:t>"Айлакер түлкі", "Ақ аюлар" қимылды ойындары</w:t>
            </w:r>
          </w:p>
        </w:tc>
        <w:tc>
          <w:tcPr>
            <w:tcW w:w="3260" w:type="dxa"/>
          </w:tcPr>
          <w:p w14:paraId="5CFFE37B" w14:textId="19D5B73B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Аула тазалаушының жұмысы туралы әңгімелесу.</w:t>
            </w:r>
          </w:p>
          <w:p w14:paraId="5FC6C8AA" w14:textId="0358C442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"Оттықтар", "Таспаны жұлып ал" қимылды ойындары</w:t>
            </w:r>
          </w:p>
        </w:tc>
      </w:tr>
      <w:tr w:rsidR="00413A1D" w14:paraId="15A3166B" w14:textId="77777777" w:rsidTr="00F37484">
        <w:tc>
          <w:tcPr>
            <w:tcW w:w="1985" w:type="dxa"/>
          </w:tcPr>
          <w:p w14:paraId="30D18EA5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Балалардың үйге қайтуы</w:t>
            </w:r>
          </w:p>
        </w:tc>
        <w:tc>
          <w:tcPr>
            <w:tcW w:w="3402" w:type="dxa"/>
            <w:hideMark/>
          </w:tcPr>
          <w:p w14:paraId="63B5071D" w14:textId="77777777" w:rsidR="00044922" w:rsidRDefault="00210FA3" w:rsidP="00CB0D87">
            <w:pPr>
              <w:pStyle w:val="13213"/>
            </w:pPr>
            <w:r w:rsidRPr="00CB0D87">
              <w:rPr>
                <w:lang w:val="kk"/>
              </w:rPr>
              <w:t xml:space="preserve">"Зейінді дамыту ойындары" тақырыбына ата-аналармен әңгімелесу. </w:t>
            </w:r>
          </w:p>
          <w:p w14:paraId="725A2F2C" w14:textId="468B291D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Сау болыңыз!</w:t>
            </w:r>
          </w:p>
        </w:tc>
        <w:tc>
          <w:tcPr>
            <w:tcW w:w="3685" w:type="dxa"/>
            <w:hideMark/>
          </w:tcPr>
          <w:p w14:paraId="08D0A605" w14:textId="1ADB43FE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"Диалог" клубы</w:t>
            </w:r>
          </w:p>
          <w:p w14:paraId="1C764C1A" w14:textId="77777777" w:rsidR="000D0233" w:rsidRDefault="00210FA3" w:rsidP="00CB0D87">
            <w:pPr>
              <w:pStyle w:val="13213"/>
            </w:pPr>
            <w:r w:rsidRPr="00CB0D87">
              <w:rPr>
                <w:lang w:val="kk"/>
              </w:rPr>
              <w:t>Тақырыбы: "5-6 жас аралығындағы балалардың сөйлеуін дамыту"</w:t>
            </w:r>
          </w:p>
          <w:p w14:paraId="477DCB2F" w14:textId="1DFC6E31" w:rsidR="00CB0D87" w:rsidRPr="00CB0D87" w:rsidRDefault="00210FA3" w:rsidP="00CB0D87">
            <w:pPr>
              <w:pStyle w:val="13213"/>
            </w:pPr>
            <w:r>
              <w:rPr>
                <w:lang w:val="kk"/>
              </w:rPr>
              <w:t>Балаларды дамыту және тәрбиелеу мәселелерінде ата-аналарды жандандыру; сөйлеуді дамыту туралы ата-аналардың идеяларын байыту.</w:t>
            </w:r>
          </w:p>
          <w:p w14:paraId="3FE89AD9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Сау болыңыз!</w:t>
            </w:r>
          </w:p>
        </w:tc>
        <w:tc>
          <w:tcPr>
            <w:tcW w:w="3544" w:type="dxa"/>
            <w:hideMark/>
          </w:tcPr>
          <w:p w14:paraId="59894954" w14:textId="32DECB9D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Сұраныс бойынша кеңес беру.</w:t>
            </w:r>
          </w:p>
          <w:p w14:paraId="02CEF4D6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Сау болыңыз!</w:t>
            </w:r>
          </w:p>
        </w:tc>
        <w:tc>
          <w:tcPr>
            <w:tcW w:w="3260" w:type="dxa"/>
            <w:hideMark/>
          </w:tcPr>
          <w:p w14:paraId="589356A2" w14:textId="283604FA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"Әр түрлі қызмет түрлерінде танымдық белсенділікті дамыту" консультациясы.</w:t>
            </w:r>
          </w:p>
          <w:p w14:paraId="276F7B18" w14:textId="77777777" w:rsidR="00CB0D87" w:rsidRPr="00CB0D87" w:rsidRDefault="00210FA3" w:rsidP="00CB0D87">
            <w:pPr>
              <w:pStyle w:val="13213"/>
            </w:pPr>
            <w:r w:rsidRPr="00CB0D87">
              <w:rPr>
                <w:lang w:val="kk"/>
              </w:rPr>
              <w:t>Сау болыңыз!</w:t>
            </w:r>
          </w:p>
        </w:tc>
      </w:tr>
    </w:tbl>
    <w:p w14:paraId="1A725E24" w14:textId="015246D6" w:rsidR="00CB0D87" w:rsidRDefault="00CB0D87" w:rsidP="003879C9"/>
    <w:p w14:paraId="12293BC4" w14:textId="77777777" w:rsidR="00CB0D87" w:rsidRPr="003879C9" w:rsidRDefault="00CB0D87" w:rsidP="003879C9"/>
    <w:sectPr w:rsidR="00CB0D87" w:rsidRPr="003879C9" w:rsidSect="003879C9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2A8B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8B2B5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A2F5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40C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E879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CE22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1895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6C34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120F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2B0601A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9806837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6CE854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BE0A2FD8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C3BA5EC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32EB54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12008B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9C7848F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D186BA9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3BE494F"/>
    <w:multiLevelType w:val="hybridMultilevel"/>
    <w:tmpl w:val="71E62438"/>
    <w:lvl w:ilvl="0" w:tplc="5B3A5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28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00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2D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6D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A1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89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E4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C9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AC5BFF"/>
    <w:multiLevelType w:val="hybridMultilevel"/>
    <w:tmpl w:val="3E3CE946"/>
    <w:lvl w:ilvl="0" w:tplc="48206C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044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84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03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6E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BE6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90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8F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88D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C0E10"/>
    <w:multiLevelType w:val="hybridMultilevel"/>
    <w:tmpl w:val="60E002EC"/>
    <w:lvl w:ilvl="0" w:tplc="16E0FFE8">
      <w:start w:val="1"/>
      <w:numFmt w:val="decimal"/>
      <w:lvlText w:val="%1."/>
      <w:lvlJc w:val="left"/>
      <w:pPr>
        <w:ind w:left="1440" w:hanging="360"/>
      </w:pPr>
    </w:lvl>
    <w:lvl w:ilvl="1" w:tplc="16AABA8E" w:tentative="1">
      <w:start w:val="1"/>
      <w:numFmt w:val="lowerLetter"/>
      <w:lvlText w:val="%2."/>
      <w:lvlJc w:val="left"/>
      <w:pPr>
        <w:ind w:left="2160" w:hanging="360"/>
      </w:pPr>
    </w:lvl>
    <w:lvl w:ilvl="2" w:tplc="8A8C8180" w:tentative="1">
      <w:start w:val="1"/>
      <w:numFmt w:val="lowerRoman"/>
      <w:lvlText w:val="%3."/>
      <w:lvlJc w:val="right"/>
      <w:pPr>
        <w:ind w:left="2880" w:hanging="180"/>
      </w:pPr>
    </w:lvl>
    <w:lvl w:ilvl="3" w:tplc="766C89F2" w:tentative="1">
      <w:start w:val="1"/>
      <w:numFmt w:val="decimal"/>
      <w:lvlText w:val="%4."/>
      <w:lvlJc w:val="left"/>
      <w:pPr>
        <w:ind w:left="3600" w:hanging="360"/>
      </w:pPr>
    </w:lvl>
    <w:lvl w:ilvl="4" w:tplc="ADDECC74" w:tentative="1">
      <w:start w:val="1"/>
      <w:numFmt w:val="lowerLetter"/>
      <w:lvlText w:val="%5."/>
      <w:lvlJc w:val="left"/>
      <w:pPr>
        <w:ind w:left="4320" w:hanging="360"/>
      </w:pPr>
    </w:lvl>
    <w:lvl w:ilvl="5" w:tplc="1DBABA76" w:tentative="1">
      <w:start w:val="1"/>
      <w:numFmt w:val="lowerRoman"/>
      <w:lvlText w:val="%6."/>
      <w:lvlJc w:val="right"/>
      <w:pPr>
        <w:ind w:left="5040" w:hanging="180"/>
      </w:pPr>
    </w:lvl>
    <w:lvl w:ilvl="6" w:tplc="C1AEB826" w:tentative="1">
      <w:start w:val="1"/>
      <w:numFmt w:val="decimal"/>
      <w:lvlText w:val="%7."/>
      <w:lvlJc w:val="left"/>
      <w:pPr>
        <w:ind w:left="5760" w:hanging="360"/>
      </w:pPr>
    </w:lvl>
    <w:lvl w:ilvl="7" w:tplc="1C3EF82A" w:tentative="1">
      <w:start w:val="1"/>
      <w:numFmt w:val="lowerLetter"/>
      <w:lvlText w:val="%8."/>
      <w:lvlJc w:val="left"/>
      <w:pPr>
        <w:ind w:left="6480" w:hanging="360"/>
      </w:pPr>
    </w:lvl>
    <w:lvl w:ilvl="8" w:tplc="F93C33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5035C"/>
    <w:multiLevelType w:val="hybridMultilevel"/>
    <w:tmpl w:val="A2563BB4"/>
    <w:lvl w:ilvl="0" w:tplc="E4DA3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8B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8F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47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2D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80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2E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CE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6F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94F25"/>
    <w:multiLevelType w:val="hybridMultilevel"/>
    <w:tmpl w:val="E6644F54"/>
    <w:lvl w:ilvl="0" w:tplc="88A4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E21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A3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01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20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00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2B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AA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89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14440"/>
    <w:multiLevelType w:val="hybridMultilevel"/>
    <w:tmpl w:val="10F006D6"/>
    <w:lvl w:ilvl="0" w:tplc="409AC774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6840B5C4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A7E0E56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8F6EE44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B8EBF06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ABA9F6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541AC4A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7D72F41C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9972508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DB43D73"/>
    <w:multiLevelType w:val="hybridMultilevel"/>
    <w:tmpl w:val="1D5E0142"/>
    <w:lvl w:ilvl="0" w:tplc="E41A58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E8B886" w:tentative="1">
      <w:start w:val="1"/>
      <w:numFmt w:val="lowerLetter"/>
      <w:lvlText w:val="%2."/>
      <w:lvlJc w:val="left"/>
      <w:pPr>
        <w:ind w:left="1440" w:hanging="360"/>
      </w:pPr>
    </w:lvl>
    <w:lvl w:ilvl="2" w:tplc="94C6F10C" w:tentative="1">
      <w:start w:val="1"/>
      <w:numFmt w:val="lowerRoman"/>
      <w:lvlText w:val="%3."/>
      <w:lvlJc w:val="right"/>
      <w:pPr>
        <w:ind w:left="2160" w:hanging="180"/>
      </w:pPr>
    </w:lvl>
    <w:lvl w:ilvl="3" w:tplc="170ED4CE" w:tentative="1">
      <w:start w:val="1"/>
      <w:numFmt w:val="decimal"/>
      <w:lvlText w:val="%4."/>
      <w:lvlJc w:val="left"/>
      <w:pPr>
        <w:ind w:left="2880" w:hanging="360"/>
      </w:pPr>
    </w:lvl>
    <w:lvl w:ilvl="4" w:tplc="5E5C8528" w:tentative="1">
      <w:start w:val="1"/>
      <w:numFmt w:val="lowerLetter"/>
      <w:lvlText w:val="%5."/>
      <w:lvlJc w:val="left"/>
      <w:pPr>
        <w:ind w:left="3600" w:hanging="360"/>
      </w:pPr>
    </w:lvl>
    <w:lvl w:ilvl="5" w:tplc="F06C0C64" w:tentative="1">
      <w:start w:val="1"/>
      <w:numFmt w:val="lowerRoman"/>
      <w:lvlText w:val="%6."/>
      <w:lvlJc w:val="right"/>
      <w:pPr>
        <w:ind w:left="4320" w:hanging="180"/>
      </w:pPr>
    </w:lvl>
    <w:lvl w:ilvl="6" w:tplc="9C363BBA" w:tentative="1">
      <w:start w:val="1"/>
      <w:numFmt w:val="decimal"/>
      <w:lvlText w:val="%7."/>
      <w:lvlJc w:val="left"/>
      <w:pPr>
        <w:ind w:left="5040" w:hanging="360"/>
      </w:pPr>
    </w:lvl>
    <w:lvl w:ilvl="7" w:tplc="CF4056B6" w:tentative="1">
      <w:start w:val="1"/>
      <w:numFmt w:val="lowerLetter"/>
      <w:lvlText w:val="%8."/>
      <w:lvlJc w:val="left"/>
      <w:pPr>
        <w:ind w:left="5760" w:hanging="360"/>
      </w:pPr>
    </w:lvl>
    <w:lvl w:ilvl="8" w:tplc="E5DA7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D1242"/>
    <w:multiLevelType w:val="hybridMultilevel"/>
    <w:tmpl w:val="5BF64406"/>
    <w:lvl w:ilvl="0" w:tplc="90580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F2B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C1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E1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21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C7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E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4C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81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50C68"/>
    <w:multiLevelType w:val="hybridMultilevel"/>
    <w:tmpl w:val="5D7614BA"/>
    <w:lvl w:ilvl="0" w:tplc="2168F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9488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8F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E85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62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0F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A5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28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8A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0525"/>
    <w:multiLevelType w:val="hybridMultilevel"/>
    <w:tmpl w:val="1E68C42A"/>
    <w:lvl w:ilvl="0" w:tplc="652CB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802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18B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4B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AB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C7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68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62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7EB8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259DB"/>
    <w:multiLevelType w:val="hybridMultilevel"/>
    <w:tmpl w:val="F5927066"/>
    <w:lvl w:ilvl="0" w:tplc="31F85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FA2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C67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E4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E2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04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44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292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865B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C2BDB"/>
    <w:multiLevelType w:val="hybridMultilevel"/>
    <w:tmpl w:val="3928FC64"/>
    <w:lvl w:ilvl="0" w:tplc="19787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E5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C8E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6F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C8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C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CC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69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46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95645"/>
    <w:multiLevelType w:val="hybridMultilevel"/>
    <w:tmpl w:val="BDF84740"/>
    <w:lvl w:ilvl="0" w:tplc="E3FE1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08E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42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84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A1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C5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6C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CA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AE7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81DD2"/>
    <w:multiLevelType w:val="hybridMultilevel"/>
    <w:tmpl w:val="4F5043E8"/>
    <w:lvl w:ilvl="0" w:tplc="A7A4C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4E40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62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ED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414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34B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0D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ACA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603E6"/>
    <w:multiLevelType w:val="hybridMultilevel"/>
    <w:tmpl w:val="9430A10A"/>
    <w:lvl w:ilvl="0" w:tplc="4BB4B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DEE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8E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EC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9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06E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7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00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12A1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7780F"/>
    <w:multiLevelType w:val="hybridMultilevel"/>
    <w:tmpl w:val="378EC254"/>
    <w:lvl w:ilvl="0" w:tplc="A19EA8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F82B55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CEF0F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8CEC93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B09B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E5E7F2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6FCAC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5A8A4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342019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B3E71F1"/>
    <w:multiLevelType w:val="hybridMultilevel"/>
    <w:tmpl w:val="E9E6C1E0"/>
    <w:lvl w:ilvl="0" w:tplc="2228E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1893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CE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C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C9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8C1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E8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0E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49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33BA3"/>
    <w:multiLevelType w:val="multilevel"/>
    <w:tmpl w:val="1246898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14E6C"/>
    <w:multiLevelType w:val="hybridMultilevel"/>
    <w:tmpl w:val="E01A08C0"/>
    <w:lvl w:ilvl="0" w:tplc="4254F9A2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244243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0B000F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C3A634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84683A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18C663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7F4BAD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95FC808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CAE004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B20139"/>
    <w:multiLevelType w:val="hybridMultilevel"/>
    <w:tmpl w:val="4B7C5DF4"/>
    <w:lvl w:ilvl="0" w:tplc="E682C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8E1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EB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6C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E1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5AB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CC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E0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42E8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0156C"/>
    <w:multiLevelType w:val="hybridMultilevel"/>
    <w:tmpl w:val="0614AB1C"/>
    <w:lvl w:ilvl="0" w:tplc="E70AF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C7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A1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A35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46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6A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66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CD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4CB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A4255"/>
    <w:multiLevelType w:val="hybridMultilevel"/>
    <w:tmpl w:val="0694DAF8"/>
    <w:lvl w:ilvl="0" w:tplc="536EF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52A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C2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28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49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411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4C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24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81A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AC61E9"/>
    <w:multiLevelType w:val="multilevel"/>
    <w:tmpl w:val="E3DA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FF3AF5"/>
    <w:multiLevelType w:val="hybridMultilevel"/>
    <w:tmpl w:val="1D2EAD8A"/>
    <w:lvl w:ilvl="0" w:tplc="3FEA839E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C9986A48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DC3474C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A9EA29AC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4AE7C1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2EA184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A7FE418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6716308C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CE02A41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640F5093"/>
    <w:multiLevelType w:val="hybridMultilevel"/>
    <w:tmpl w:val="AE846C0A"/>
    <w:lvl w:ilvl="0" w:tplc="CEF8A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00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48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24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8C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0C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21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8F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6B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D19E9"/>
    <w:multiLevelType w:val="hybridMultilevel"/>
    <w:tmpl w:val="93C6795C"/>
    <w:lvl w:ilvl="0" w:tplc="0D5002D2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73BE9A42" w:tentative="1">
      <w:start w:val="1"/>
      <w:numFmt w:val="lowerLetter"/>
      <w:lvlText w:val="%2."/>
      <w:lvlJc w:val="left"/>
      <w:pPr>
        <w:ind w:left="229" w:hanging="360"/>
      </w:pPr>
    </w:lvl>
    <w:lvl w:ilvl="2" w:tplc="5CEA1B82" w:tentative="1">
      <w:start w:val="1"/>
      <w:numFmt w:val="lowerRoman"/>
      <w:lvlText w:val="%3."/>
      <w:lvlJc w:val="right"/>
      <w:pPr>
        <w:ind w:left="949" w:hanging="180"/>
      </w:pPr>
    </w:lvl>
    <w:lvl w:ilvl="3" w:tplc="8B20E21C" w:tentative="1">
      <w:start w:val="1"/>
      <w:numFmt w:val="decimal"/>
      <w:lvlText w:val="%4."/>
      <w:lvlJc w:val="left"/>
      <w:pPr>
        <w:ind w:left="1669" w:hanging="360"/>
      </w:pPr>
    </w:lvl>
    <w:lvl w:ilvl="4" w:tplc="FCC0F728" w:tentative="1">
      <w:start w:val="1"/>
      <w:numFmt w:val="lowerLetter"/>
      <w:lvlText w:val="%5."/>
      <w:lvlJc w:val="left"/>
      <w:pPr>
        <w:ind w:left="2389" w:hanging="360"/>
      </w:pPr>
    </w:lvl>
    <w:lvl w:ilvl="5" w:tplc="83BE81A8" w:tentative="1">
      <w:start w:val="1"/>
      <w:numFmt w:val="lowerRoman"/>
      <w:lvlText w:val="%6."/>
      <w:lvlJc w:val="right"/>
      <w:pPr>
        <w:ind w:left="3109" w:hanging="180"/>
      </w:pPr>
    </w:lvl>
    <w:lvl w:ilvl="6" w:tplc="94E0F4BC" w:tentative="1">
      <w:start w:val="1"/>
      <w:numFmt w:val="decimal"/>
      <w:lvlText w:val="%7."/>
      <w:lvlJc w:val="left"/>
      <w:pPr>
        <w:ind w:left="3829" w:hanging="360"/>
      </w:pPr>
    </w:lvl>
    <w:lvl w:ilvl="7" w:tplc="8C8E93FE" w:tentative="1">
      <w:start w:val="1"/>
      <w:numFmt w:val="lowerLetter"/>
      <w:lvlText w:val="%8."/>
      <w:lvlJc w:val="left"/>
      <w:pPr>
        <w:ind w:left="4549" w:hanging="360"/>
      </w:pPr>
    </w:lvl>
    <w:lvl w:ilvl="8" w:tplc="DE1A2DFE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654FE9"/>
    <w:multiLevelType w:val="hybridMultilevel"/>
    <w:tmpl w:val="CA2A3D34"/>
    <w:lvl w:ilvl="0" w:tplc="49BE9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41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A1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20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69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EEC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63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63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7C1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132E6"/>
    <w:multiLevelType w:val="hybridMultilevel"/>
    <w:tmpl w:val="DB58661A"/>
    <w:lvl w:ilvl="0" w:tplc="9ED4C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4D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61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8B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457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2EA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4C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2B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49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221237">
    <w:abstractNumId w:val="27"/>
  </w:num>
  <w:num w:numId="2" w16cid:durableId="1713572897">
    <w:abstractNumId w:val="8"/>
  </w:num>
  <w:num w:numId="3" w16cid:durableId="1909882632">
    <w:abstractNumId w:val="1"/>
  </w:num>
  <w:num w:numId="4" w16cid:durableId="1004362300">
    <w:abstractNumId w:val="25"/>
  </w:num>
  <w:num w:numId="5" w16cid:durableId="1800561748">
    <w:abstractNumId w:val="0"/>
  </w:num>
  <w:num w:numId="6" w16cid:durableId="400060639">
    <w:abstractNumId w:val="10"/>
  </w:num>
  <w:num w:numId="7" w16cid:durableId="1447039973">
    <w:abstractNumId w:val="13"/>
  </w:num>
  <w:num w:numId="8" w16cid:durableId="1711957300">
    <w:abstractNumId w:val="7"/>
  </w:num>
  <w:num w:numId="9" w16cid:durableId="1181581278">
    <w:abstractNumId w:val="3"/>
  </w:num>
  <w:num w:numId="10" w16cid:durableId="1730808435">
    <w:abstractNumId w:val="9"/>
  </w:num>
  <w:num w:numId="11" w16cid:durableId="1256867756">
    <w:abstractNumId w:val="24"/>
  </w:num>
  <w:num w:numId="12" w16cid:durableId="351497384">
    <w:abstractNumId w:val="12"/>
  </w:num>
  <w:num w:numId="13" w16cid:durableId="180290659">
    <w:abstractNumId w:val="31"/>
  </w:num>
  <w:num w:numId="14" w16cid:durableId="765661308">
    <w:abstractNumId w:val="4"/>
  </w:num>
  <w:num w:numId="15" w16cid:durableId="1546407294">
    <w:abstractNumId w:val="14"/>
  </w:num>
  <w:num w:numId="16" w16cid:durableId="822503713">
    <w:abstractNumId w:val="19"/>
  </w:num>
  <w:num w:numId="17" w16cid:durableId="1818451698">
    <w:abstractNumId w:val="22"/>
  </w:num>
  <w:num w:numId="18" w16cid:durableId="1465074380">
    <w:abstractNumId w:val="15"/>
  </w:num>
  <w:num w:numId="19" w16cid:durableId="1994990153">
    <w:abstractNumId w:val="17"/>
  </w:num>
  <w:num w:numId="20" w16cid:durableId="1434788058">
    <w:abstractNumId w:val="32"/>
  </w:num>
  <w:num w:numId="21" w16cid:durableId="1612586960">
    <w:abstractNumId w:val="16"/>
  </w:num>
  <w:num w:numId="22" w16cid:durableId="699816195">
    <w:abstractNumId w:val="23"/>
  </w:num>
  <w:num w:numId="23" w16cid:durableId="779297538">
    <w:abstractNumId w:val="21"/>
  </w:num>
  <w:num w:numId="24" w16cid:durableId="9845609">
    <w:abstractNumId w:val="5"/>
  </w:num>
  <w:num w:numId="25" w16cid:durableId="1394306448">
    <w:abstractNumId w:val="18"/>
  </w:num>
  <w:num w:numId="26" w16cid:durableId="1271084274">
    <w:abstractNumId w:val="29"/>
  </w:num>
  <w:num w:numId="27" w16cid:durableId="442655917">
    <w:abstractNumId w:val="30"/>
  </w:num>
  <w:num w:numId="28" w16cid:durableId="1161698769">
    <w:abstractNumId w:val="1"/>
  </w:num>
  <w:num w:numId="29" w16cid:durableId="421535510">
    <w:abstractNumId w:val="26"/>
  </w:num>
  <w:num w:numId="30" w16cid:durableId="1359114383">
    <w:abstractNumId w:val="20"/>
  </w:num>
  <w:num w:numId="31" w16cid:durableId="1629819410">
    <w:abstractNumId w:val="11"/>
  </w:num>
  <w:num w:numId="32" w16cid:durableId="1317686147">
    <w:abstractNumId w:val="2"/>
  </w:num>
  <w:num w:numId="33" w16cid:durableId="981275376">
    <w:abstractNumId w:val="28"/>
  </w:num>
  <w:num w:numId="34" w16cid:durableId="1770543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C9"/>
    <w:rsid w:val="0003481D"/>
    <w:rsid w:val="00034E07"/>
    <w:rsid w:val="00037A23"/>
    <w:rsid w:val="00042990"/>
    <w:rsid w:val="00044922"/>
    <w:rsid w:val="0004768C"/>
    <w:rsid w:val="00062FD0"/>
    <w:rsid w:val="00087A35"/>
    <w:rsid w:val="000B058D"/>
    <w:rsid w:val="000C10D7"/>
    <w:rsid w:val="000C259C"/>
    <w:rsid w:val="000D0233"/>
    <w:rsid w:val="000E480A"/>
    <w:rsid w:val="000E613B"/>
    <w:rsid w:val="000E70D2"/>
    <w:rsid w:val="001243C9"/>
    <w:rsid w:val="00125644"/>
    <w:rsid w:val="00135B1C"/>
    <w:rsid w:val="00155BAD"/>
    <w:rsid w:val="001640EE"/>
    <w:rsid w:val="00192716"/>
    <w:rsid w:val="001A0934"/>
    <w:rsid w:val="001A1CC4"/>
    <w:rsid w:val="001B0DC7"/>
    <w:rsid w:val="001B1C3C"/>
    <w:rsid w:val="001C2B9B"/>
    <w:rsid w:val="001C6B16"/>
    <w:rsid w:val="001D35EA"/>
    <w:rsid w:val="001F0E89"/>
    <w:rsid w:val="001F1405"/>
    <w:rsid w:val="002007FB"/>
    <w:rsid w:val="00201F91"/>
    <w:rsid w:val="00210FA3"/>
    <w:rsid w:val="002611A0"/>
    <w:rsid w:val="00270837"/>
    <w:rsid w:val="00275505"/>
    <w:rsid w:val="00284A65"/>
    <w:rsid w:val="002A10F3"/>
    <w:rsid w:val="002B6CD4"/>
    <w:rsid w:val="002C5166"/>
    <w:rsid w:val="002D1EC0"/>
    <w:rsid w:val="002D6D2C"/>
    <w:rsid w:val="002E7C7B"/>
    <w:rsid w:val="003045A3"/>
    <w:rsid w:val="00312852"/>
    <w:rsid w:val="0031419A"/>
    <w:rsid w:val="003234D5"/>
    <w:rsid w:val="003348E6"/>
    <w:rsid w:val="0037283D"/>
    <w:rsid w:val="00372A93"/>
    <w:rsid w:val="00374975"/>
    <w:rsid w:val="003879C9"/>
    <w:rsid w:val="00396858"/>
    <w:rsid w:val="003A57E9"/>
    <w:rsid w:val="003B71A6"/>
    <w:rsid w:val="003E6D83"/>
    <w:rsid w:val="00413A1D"/>
    <w:rsid w:val="00426AE7"/>
    <w:rsid w:val="00432A08"/>
    <w:rsid w:val="00434CC3"/>
    <w:rsid w:val="00440D86"/>
    <w:rsid w:val="00445F28"/>
    <w:rsid w:val="004473CE"/>
    <w:rsid w:val="0045166A"/>
    <w:rsid w:val="00471C67"/>
    <w:rsid w:val="00474B31"/>
    <w:rsid w:val="0048208A"/>
    <w:rsid w:val="00484F5D"/>
    <w:rsid w:val="004B4580"/>
    <w:rsid w:val="004F2DE5"/>
    <w:rsid w:val="00503632"/>
    <w:rsid w:val="0051718B"/>
    <w:rsid w:val="00533751"/>
    <w:rsid w:val="00537753"/>
    <w:rsid w:val="005459A8"/>
    <w:rsid w:val="0055671F"/>
    <w:rsid w:val="00582DD8"/>
    <w:rsid w:val="005B2CD4"/>
    <w:rsid w:val="005E1A37"/>
    <w:rsid w:val="00600206"/>
    <w:rsid w:val="00600893"/>
    <w:rsid w:val="006127EB"/>
    <w:rsid w:val="00613E74"/>
    <w:rsid w:val="00615ACB"/>
    <w:rsid w:val="00615F3D"/>
    <w:rsid w:val="006163A9"/>
    <w:rsid w:val="00624928"/>
    <w:rsid w:val="006439BE"/>
    <w:rsid w:val="006464C2"/>
    <w:rsid w:val="00650D48"/>
    <w:rsid w:val="00654C16"/>
    <w:rsid w:val="0067315D"/>
    <w:rsid w:val="00680DAC"/>
    <w:rsid w:val="00683C63"/>
    <w:rsid w:val="006A1A84"/>
    <w:rsid w:val="006B75E2"/>
    <w:rsid w:val="006C03DB"/>
    <w:rsid w:val="006C1C4F"/>
    <w:rsid w:val="006C4785"/>
    <w:rsid w:val="006C4AD5"/>
    <w:rsid w:val="007077C0"/>
    <w:rsid w:val="007140CB"/>
    <w:rsid w:val="00717FEA"/>
    <w:rsid w:val="00757EE5"/>
    <w:rsid w:val="00770ECB"/>
    <w:rsid w:val="007747A4"/>
    <w:rsid w:val="0079264E"/>
    <w:rsid w:val="007966EF"/>
    <w:rsid w:val="007A31D6"/>
    <w:rsid w:val="007B15A8"/>
    <w:rsid w:val="007D002A"/>
    <w:rsid w:val="007D369C"/>
    <w:rsid w:val="007E3013"/>
    <w:rsid w:val="007E73E1"/>
    <w:rsid w:val="007E7461"/>
    <w:rsid w:val="00807CD9"/>
    <w:rsid w:val="00811E7B"/>
    <w:rsid w:val="00855A9C"/>
    <w:rsid w:val="00857AF9"/>
    <w:rsid w:val="00870AFD"/>
    <w:rsid w:val="00871579"/>
    <w:rsid w:val="00877EBD"/>
    <w:rsid w:val="0089416F"/>
    <w:rsid w:val="008A39D3"/>
    <w:rsid w:val="008A55EC"/>
    <w:rsid w:val="008C3CBC"/>
    <w:rsid w:val="008C6E6E"/>
    <w:rsid w:val="00906D94"/>
    <w:rsid w:val="00912D32"/>
    <w:rsid w:val="00934973"/>
    <w:rsid w:val="00946E00"/>
    <w:rsid w:val="00950720"/>
    <w:rsid w:val="00962D9C"/>
    <w:rsid w:val="00964CC5"/>
    <w:rsid w:val="00967E8C"/>
    <w:rsid w:val="009726A0"/>
    <w:rsid w:val="00974B22"/>
    <w:rsid w:val="009A6C5C"/>
    <w:rsid w:val="009C5C39"/>
    <w:rsid w:val="009D1072"/>
    <w:rsid w:val="009D5330"/>
    <w:rsid w:val="00A077AE"/>
    <w:rsid w:val="00A201F1"/>
    <w:rsid w:val="00A31631"/>
    <w:rsid w:val="00A455F7"/>
    <w:rsid w:val="00A5040F"/>
    <w:rsid w:val="00A71970"/>
    <w:rsid w:val="00A7590C"/>
    <w:rsid w:val="00A83C9E"/>
    <w:rsid w:val="00A87EC1"/>
    <w:rsid w:val="00AA61FC"/>
    <w:rsid w:val="00AA77A1"/>
    <w:rsid w:val="00AB1E20"/>
    <w:rsid w:val="00AB4D0D"/>
    <w:rsid w:val="00AD0FCA"/>
    <w:rsid w:val="00AF4157"/>
    <w:rsid w:val="00AF5153"/>
    <w:rsid w:val="00B035E1"/>
    <w:rsid w:val="00B210F3"/>
    <w:rsid w:val="00B2233F"/>
    <w:rsid w:val="00B233BD"/>
    <w:rsid w:val="00B30FEA"/>
    <w:rsid w:val="00B33BAC"/>
    <w:rsid w:val="00B65129"/>
    <w:rsid w:val="00B73C03"/>
    <w:rsid w:val="00B83BFE"/>
    <w:rsid w:val="00B950EE"/>
    <w:rsid w:val="00BA098B"/>
    <w:rsid w:val="00BC32B5"/>
    <w:rsid w:val="00BE1BDC"/>
    <w:rsid w:val="00BF2FAB"/>
    <w:rsid w:val="00C04E0C"/>
    <w:rsid w:val="00C3393F"/>
    <w:rsid w:val="00C506D3"/>
    <w:rsid w:val="00C562FD"/>
    <w:rsid w:val="00C60D9D"/>
    <w:rsid w:val="00C636B2"/>
    <w:rsid w:val="00CB0D87"/>
    <w:rsid w:val="00CB58D1"/>
    <w:rsid w:val="00CB60AF"/>
    <w:rsid w:val="00CE0814"/>
    <w:rsid w:val="00D05473"/>
    <w:rsid w:val="00D25CD6"/>
    <w:rsid w:val="00D355E5"/>
    <w:rsid w:val="00D51845"/>
    <w:rsid w:val="00D74452"/>
    <w:rsid w:val="00D7625F"/>
    <w:rsid w:val="00D801D5"/>
    <w:rsid w:val="00D8104E"/>
    <w:rsid w:val="00D82BCF"/>
    <w:rsid w:val="00D91EAF"/>
    <w:rsid w:val="00D95904"/>
    <w:rsid w:val="00DA7B5C"/>
    <w:rsid w:val="00DD7A6B"/>
    <w:rsid w:val="00DE0682"/>
    <w:rsid w:val="00DE4E66"/>
    <w:rsid w:val="00DE5221"/>
    <w:rsid w:val="00DE6B2C"/>
    <w:rsid w:val="00E03B3F"/>
    <w:rsid w:val="00E23800"/>
    <w:rsid w:val="00E41859"/>
    <w:rsid w:val="00E43F35"/>
    <w:rsid w:val="00E62795"/>
    <w:rsid w:val="00E63E79"/>
    <w:rsid w:val="00E66B25"/>
    <w:rsid w:val="00E83125"/>
    <w:rsid w:val="00EA3AEE"/>
    <w:rsid w:val="00EB3F2A"/>
    <w:rsid w:val="00EE4352"/>
    <w:rsid w:val="00EE6C07"/>
    <w:rsid w:val="00EF6FD1"/>
    <w:rsid w:val="00F10EC7"/>
    <w:rsid w:val="00F17CD2"/>
    <w:rsid w:val="00F33159"/>
    <w:rsid w:val="00F37484"/>
    <w:rsid w:val="00F37FDE"/>
    <w:rsid w:val="00F40DD0"/>
    <w:rsid w:val="00F4218A"/>
    <w:rsid w:val="00F47CA8"/>
    <w:rsid w:val="00F51D70"/>
    <w:rsid w:val="00F6509D"/>
    <w:rsid w:val="00F76B41"/>
    <w:rsid w:val="00F86FB1"/>
    <w:rsid w:val="00FA32EE"/>
    <w:rsid w:val="00FA33AA"/>
    <w:rsid w:val="00FA39E0"/>
    <w:rsid w:val="00FB720B"/>
    <w:rsid w:val="00FC3728"/>
    <w:rsid w:val="00FD5D9E"/>
    <w:rsid w:val="00FE261A"/>
    <w:rsid w:val="00FE7567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ABAF"/>
  <w15:docId w15:val="{76BCCDA8-BFFD-4145-AF32-B8C03C5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3879C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paragraph" w:styleId="af">
    <w:name w:val="No Spacing"/>
    <w:uiPriority w:val="1"/>
    <w:qFormat/>
    <w:locked/>
    <w:rsid w:val="00042990"/>
    <w:pPr>
      <w:spacing w:after="0" w:line="240" w:lineRule="auto"/>
    </w:pPr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locked/>
    <w:rsid w:val="00CB5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B58D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4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48</Pages>
  <Words>16272</Words>
  <Characters>92755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guljan170965g@gmail.com</cp:lastModifiedBy>
  <cp:revision>2</cp:revision>
  <dcterms:created xsi:type="dcterms:W3CDTF">2024-10-22T08:57:00Z</dcterms:created>
  <dcterms:modified xsi:type="dcterms:W3CDTF">2024-10-22T08:57:00Z</dcterms:modified>
</cp:coreProperties>
</file>