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3A01A" w14:textId="18E4773E" w:rsidR="0030521B" w:rsidRPr="0030521B" w:rsidRDefault="00095198" w:rsidP="0030521B">
      <w:pPr>
        <w:pStyle w:val="612"/>
      </w:pPr>
      <w:r w:rsidRPr="0030521B">
        <w:rPr>
          <w:lang w:val="kk"/>
        </w:rPr>
        <w:t xml:space="preserve">ТӘРБИЕЛЕУ-БІЛІМ БЕРУ ПРОЦЕСІНІҢ </w:t>
      </w:r>
      <w:r>
        <w:t xml:space="preserve"> </w:t>
      </w:r>
      <w:r w:rsidRPr="0030521B">
        <w:rPr>
          <w:lang w:val="kk"/>
        </w:rPr>
        <w:t>ЦИКЛОГРАММАСЫ</w:t>
      </w:r>
    </w:p>
    <w:p w14:paraId="76D1DEFB" w14:textId="77777777" w:rsidR="0030521B" w:rsidRPr="0030521B" w:rsidRDefault="00095198" w:rsidP="0030521B">
      <w:pPr>
        <w:pStyle w:val="41"/>
      </w:pPr>
      <w:r w:rsidRPr="0030521B">
        <w:rPr>
          <w:lang w:val="kk"/>
        </w:rPr>
        <w:t>Топ: мектепалды топ</w:t>
      </w:r>
    </w:p>
    <w:p w14:paraId="6C6445B5" w14:textId="77777777" w:rsidR="0030521B" w:rsidRPr="0030521B" w:rsidRDefault="00095198" w:rsidP="0030521B">
      <w:pPr>
        <w:pStyle w:val="41"/>
      </w:pPr>
      <w:r w:rsidRPr="0030521B">
        <w:rPr>
          <w:lang w:val="kk"/>
        </w:rPr>
        <w:t>Балалардың жасы: 5 жас</w:t>
      </w:r>
    </w:p>
    <w:p w14:paraId="5DD31AC7" w14:textId="0FC4836D" w:rsidR="0030521B" w:rsidRPr="0030521B" w:rsidRDefault="00095198" w:rsidP="0030521B">
      <w:pPr>
        <w:pStyle w:val="41"/>
      </w:pPr>
      <w:r w:rsidRPr="0030521B">
        <w:rPr>
          <w:lang w:val="kk"/>
        </w:rPr>
        <w:t>Жоспар қай кезеңге жасалды: 01.11</w:t>
      </w:r>
    </w:p>
    <w:p w14:paraId="3A2E4E79" w14:textId="02D7C349" w:rsidR="0030521B" w:rsidRPr="0030521B" w:rsidRDefault="00095198" w:rsidP="0030521B">
      <w:pPr>
        <w:pStyle w:val="41"/>
      </w:pPr>
      <w:r w:rsidRPr="0030521B">
        <w:rPr>
          <w:lang w:val="kk"/>
        </w:rPr>
        <w:t>Аптаның цитатасы : "Отаным – алтын бесігім!"</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5"/>
        <w:gridCol w:w="12133"/>
      </w:tblGrid>
      <w:tr w:rsidR="007D1C02" w14:paraId="150290FB" w14:textId="77777777" w:rsidTr="00474E93">
        <w:tc>
          <w:tcPr>
            <w:tcW w:w="3035" w:type="dxa"/>
          </w:tcPr>
          <w:p w14:paraId="0671946D" w14:textId="77777777" w:rsidR="0030521B" w:rsidRPr="0030521B" w:rsidRDefault="00095198" w:rsidP="0030521B">
            <w:pPr>
              <w:pStyle w:val="13313"/>
            </w:pPr>
            <w:r w:rsidRPr="0030521B">
              <w:rPr>
                <w:lang w:val="kk"/>
              </w:rPr>
              <w:t>Күн тәртібінің үлгісі</w:t>
            </w:r>
          </w:p>
        </w:tc>
        <w:tc>
          <w:tcPr>
            <w:tcW w:w="12133" w:type="dxa"/>
            <w:hideMark/>
          </w:tcPr>
          <w:p w14:paraId="654B4E2A" w14:textId="0AAB9058" w:rsidR="0030521B" w:rsidRPr="0030521B" w:rsidRDefault="00095198" w:rsidP="0030521B">
            <w:pPr>
              <w:pStyle w:val="13313"/>
            </w:pPr>
            <w:r w:rsidRPr="0030521B">
              <w:rPr>
                <w:lang w:val="kk"/>
              </w:rPr>
              <w:t>Жұма 01.11</w:t>
            </w:r>
          </w:p>
        </w:tc>
      </w:tr>
      <w:tr w:rsidR="007D1C02" w14:paraId="03A32E12" w14:textId="77777777" w:rsidTr="00474E93">
        <w:tc>
          <w:tcPr>
            <w:tcW w:w="3035" w:type="dxa"/>
          </w:tcPr>
          <w:p w14:paraId="46A07094" w14:textId="6FF9FCE2" w:rsidR="0030521B" w:rsidRPr="0030521B" w:rsidRDefault="00095198" w:rsidP="0030521B">
            <w:pPr>
              <w:pStyle w:val="13213"/>
            </w:pPr>
            <w:r w:rsidRPr="0030521B">
              <w:rPr>
                <w:lang w:val="kk"/>
              </w:rPr>
              <w:t>Балаларды қабылдау</w:t>
            </w:r>
          </w:p>
        </w:tc>
        <w:tc>
          <w:tcPr>
            <w:tcW w:w="12133" w:type="dxa"/>
            <w:hideMark/>
          </w:tcPr>
          <w:p w14:paraId="434464B8" w14:textId="77777777" w:rsidR="0030521B" w:rsidRDefault="00095198" w:rsidP="0030521B">
            <w:pPr>
              <w:pStyle w:val="13213"/>
            </w:pPr>
            <w:r w:rsidRPr="0030521B">
              <w:rPr>
                <w:lang w:val="kk"/>
              </w:rPr>
              <w:t xml:space="preserve">"Өнегелі" 15 минут </w:t>
            </w:r>
          </w:p>
          <w:p w14:paraId="27215D16" w14:textId="4A1BD33E" w:rsidR="0030521B" w:rsidRPr="00095198" w:rsidRDefault="00095198" w:rsidP="0030521B">
            <w:pPr>
              <w:pStyle w:val="13213"/>
              <w:rPr>
                <w:lang w:val="kk"/>
              </w:rPr>
            </w:pPr>
            <w:r w:rsidRPr="0030521B">
              <w:rPr>
                <w:lang w:val="kk"/>
              </w:rPr>
              <w:t xml:space="preserve">Мазмұнды іс-әрекетті қамтамасыз ету. Баланың бастамасымен туындайтын ойынға ынталандыру. </w:t>
            </w:r>
          </w:p>
          <w:p w14:paraId="7DF38E33" w14:textId="622E5936" w:rsidR="0030521B" w:rsidRPr="0030521B" w:rsidRDefault="00095198" w:rsidP="0030521B">
            <w:pPr>
              <w:pStyle w:val="13213"/>
            </w:pPr>
            <w:r w:rsidRPr="0030521B">
              <w:rPr>
                <w:lang w:val="kk"/>
              </w:rPr>
              <w:t>Қайырлы таң! Сәлеметсіз бе!</w:t>
            </w:r>
          </w:p>
        </w:tc>
      </w:tr>
      <w:tr w:rsidR="007D1C02" w14:paraId="4B36ABFA" w14:textId="77777777" w:rsidTr="00474E93">
        <w:tc>
          <w:tcPr>
            <w:tcW w:w="3035" w:type="dxa"/>
          </w:tcPr>
          <w:p w14:paraId="5F6890EA" w14:textId="15E67897" w:rsidR="0030521B" w:rsidRPr="0030521B" w:rsidRDefault="00095198" w:rsidP="0030521B">
            <w:pPr>
              <w:pStyle w:val="13213"/>
            </w:pPr>
            <w:r>
              <w:rPr>
                <w:lang w:val="kk"/>
              </w:rPr>
              <w:t>Ата-аналармен әңгімелесу, кеңес беру</w:t>
            </w:r>
          </w:p>
        </w:tc>
        <w:tc>
          <w:tcPr>
            <w:tcW w:w="12133" w:type="dxa"/>
          </w:tcPr>
          <w:p w14:paraId="2C762358" w14:textId="0729F465" w:rsidR="0030521B" w:rsidRPr="0030521B" w:rsidRDefault="00095198" w:rsidP="0030521B">
            <w:pPr>
              <w:pStyle w:val="13213"/>
            </w:pPr>
            <w:r w:rsidRPr="0030521B">
              <w:rPr>
                <w:lang w:val="kk"/>
              </w:rPr>
              <w:t>Алдағы күзгі ойын-сауықты өткізу туралы әңгімелесу</w:t>
            </w:r>
          </w:p>
        </w:tc>
      </w:tr>
      <w:tr w:rsidR="007D1C02" w14:paraId="7CB97C17" w14:textId="77777777" w:rsidTr="00474E93">
        <w:tc>
          <w:tcPr>
            <w:tcW w:w="3035" w:type="dxa"/>
          </w:tcPr>
          <w:p w14:paraId="7524C4CB" w14:textId="5E3E8682" w:rsidR="0030521B" w:rsidRPr="0030521B" w:rsidRDefault="00095198" w:rsidP="0030521B">
            <w:pPr>
              <w:pStyle w:val="13213"/>
            </w:pPr>
            <w:r>
              <w:rPr>
                <w:lang w:val="kk"/>
              </w:rPr>
              <w:t>Балалардың дербес іс-әрекеті (аз қимылды, үстел үсті ойындары, бейнелеу іс-әрекеті, кітаптарды қарау және басқалар)</w:t>
            </w:r>
          </w:p>
        </w:tc>
        <w:tc>
          <w:tcPr>
            <w:tcW w:w="12133" w:type="dxa"/>
            <w:hideMark/>
          </w:tcPr>
          <w:p w14:paraId="77C0622A" w14:textId="77777777" w:rsidR="00474E93" w:rsidRDefault="00095198" w:rsidP="0030521B">
            <w:pPr>
              <w:pStyle w:val="13213"/>
            </w:pPr>
            <w:r w:rsidRPr="0030521B">
              <w:rPr>
                <w:lang w:val="kk"/>
              </w:rPr>
              <w:t xml:space="preserve">Оқу және қарау </w:t>
            </w:r>
          </w:p>
          <w:p w14:paraId="08110912" w14:textId="1AC0A2DF" w:rsidR="0030521B" w:rsidRDefault="00095198" w:rsidP="0030521B">
            <w:pPr>
              <w:pStyle w:val="13213"/>
            </w:pPr>
            <w:r>
              <w:rPr>
                <w:lang w:val="kk"/>
              </w:rPr>
              <w:t xml:space="preserve">А. Ғ. Қайырбеков "Нан туралы баллада", Ә. Қалдыбаев "Ас атасы – нан". </w:t>
            </w:r>
          </w:p>
          <w:p w14:paraId="0EE1DFA1" w14:textId="77777777" w:rsidR="00474E93" w:rsidRDefault="00095198" w:rsidP="0030521B">
            <w:pPr>
              <w:pStyle w:val="13213"/>
            </w:pPr>
            <w:r>
              <w:rPr>
                <w:lang w:val="kk"/>
              </w:rPr>
              <w:t xml:space="preserve">"Ата-аналардың еңбегі" әңгімесі </w:t>
            </w:r>
          </w:p>
          <w:p w14:paraId="143B2DF0" w14:textId="0219BFCE" w:rsidR="0030521B" w:rsidRDefault="00095198" w:rsidP="0030521B">
            <w:pPr>
              <w:pStyle w:val="13213"/>
            </w:pPr>
            <w:r>
              <w:rPr>
                <w:lang w:val="kk"/>
              </w:rPr>
              <w:t>Балаларға сөйлеу кезінде сөздерді мағынасына сәйкес қолдануға көмектесу.</w:t>
            </w:r>
          </w:p>
          <w:p w14:paraId="00788664" w14:textId="0D5EB328" w:rsidR="00474E93" w:rsidRPr="0030521B" w:rsidRDefault="00095198" w:rsidP="0030521B">
            <w:pPr>
              <w:pStyle w:val="13213"/>
            </w:pPr>
            <w:r>
              <w:rPr>
                <w:lang w:val="kk"/>
              </w:rPr>
              <w:t>(Коммуникативтік іс-әрекет)</w:t>
            </w:r>
          </w:p>
          <w:p w14:paraId="050BB99C" w14:textId="77777777" w:rsidR="00474E93" w:rsidRDefault="00095198" w:rsidP="0030521B">
            <w:pPr>
              <w:pStyle w:val="13213"/>
            </w:pPr>
            <w:r w:rsidRPr="0030521B">
              <w:rPr>
                <w:lang w:val="kk"/>
              </w:rPr>
              <w:t xml:space="preserve">"Нан үстелге қалай түсті" модельдеуі </w:t>
            </w:r>
          </w:p>
          <w:p w14:paraId="3D5E14F9" w14:textId="7C9CE247" w:rsidR="0030521B" w:rsidRPr="0030521B" w:rsidRDefault="00095198" w:rsidP="0030521B">
            <w:pPr>
              <w:pStyle w:val="13213"/>
            </w:pPr>
            <w:r>
              <w:rPr>
                <w:lang w:val="kk"/>
              </w:rPr>
              <w:t>(Зерттеу іс-әрекеті)</w:t>
            </w:r>
          </w:p>
          <w:p w14:paraId="5D57648E" w14:textId="77777777" w:rsidR="0030521B" w:rsidRPr="0030521B" w:rsidRDefault="0030521B" w:rsidP="0030521B">
            <w:pPr>
              <w:pStyle w:val="13213"/>
            </w:pPr>
          </w:p>
        </w:tc>
      </w:tr>
      <w:tr w:rsidR="007D1C02" w14:paraId="1B6D7D0C" w14:textId="77777777" w:rsidTr="00474E93">
        <w:tc>
          <w:tcPr>
            <w:tcW w:w="3035" w:type="dxa"/>
          </w:tcPr>
          <w:p w14:paraId="42F108CD" w14:textId="68232A4C" w:rsidR="0030521B" w:rsidRPr="0030521B" w:rsidRDefault="00095198" w:rsidP="0030521B">
            <w:pPr>
              <w:pStyle w:val="13213"/>
            </w:pPr>
            <w:r>
              <w:rPr>
                <w:lang w:val="kk"/>
              </w:rPr>
              <w:t>Ертеңгілік жаттығу</w:t>
            </w:r>
          </w:p>
        </w:tc>
        <w:tc>
          <w:tcPr>
            <w:tcW w:w="12133" w:type="dxa"/>
            <w:hideMark/>
          </w:tcPr>
          <w:p w14:paraId="2DA9D0D9" w14:textId="77777777" w:rsidR="00474E93" w:rsidRDefault="00095198" w:rsidP="00474E93">
            <w:pPr>
              <w:pStyle w:val="13213"/>
            </w:pPr>
            <w:r w:rsidRPr="0030521B">
              <w:rPr>
                <w:lang w:val="kk"/>
              </w:rPr>
              <w:t xml:space="preserve">Ертеңгілік жаттығулар кешені </w:t>
            </w:r>
          </w:p>
          <w:p w14:paraId="06199742" w14:textId="77777777" w:rsidR="0030521B" w:rsidRDefault="00095198" w:rsidP="00474E93">
            <w:pPr>
              <w:pStyle w:val="13213"/>
            </w:pPr>
            <w:r>
              <w:rPr>
                <w:lang w:val="kk"/>
              </w:rPr>
              <w:t>Салауатты өмір салтының маңызды компоненттері туралы түсінікті кеңейту: дұрыс тамақтану, қозғалыс.</w:t>
            </w:r>
          </w:p>
          <w:p w14:paraId="635DAAC7" w14:textId="68CF09ED" w:rsidR="00474E93" w:rsidRPr="0030521B" w:rsidRDefault="00095198" w:rsidP="00474E93">
            <w:pPr>
              <w:pStyle w:val="13213"/>
            </w:pPr>
            <w:r>
              <w:rPr>
                <w:lang w:val="kk"/>
              </w:rPr>
              <w:t>(Дене шынықтыру)</w:t>
            </w:r>
          </w:p>
        </w:tc>
      </w:tr>
      <w:tr w:rsidR="007D1C02" w14:paraId="15A5AEC2" w14:textId="77777777" w:rsidTr="00474E93">
        <w:trPr>
          <w:trHeight w:val="409"/>
        </w:trPr>
        <w:tc>
          <w:tcPr>
            <w:tcW w:w="3035" w:type="dxa"/>
          </w:tcPr>
          <w:p w14:paraId="37296FD0" w14:textId="1ECC765A" w:rsidR="0030521B" w:rsidRPr="0030521B" w:rsidRDefault="00095198" w:rsidP="0030521B">
            <w:pPr>
              <w:pStyle w:val="13213"/>
            </w:pPr>
            <w:r w:rsidRPr="0030521B">
              <w:rPr>
                <w:lang w:val="kk"/>
              </w:rPr>
              <w:t>Таңғы ас</w:t>
            </w:r>
          </w:p>
        </w:tc>
        <w:tc>
          <w:tcPr>
            <w:tcW w:w="12133" w:type="dxa"/>
          </w:tcPr>
          <w:p w14:paraId="1A67D92F" w14:textId="08A915FD" w:rsidR="0030521B" w:rsidRPr="0030521B" w:rsidRDefault="00095198" w:rsidP="0030521B">
            <w:pPr>
              <w:pStyle w:val="13213"/>
            </w:pPr>
            <w:r>
              <w:rPr>
                <w:lang w:val="kk"/>
              </w:rPr>
              <w:t>Кезекшілердің жұмысы</w:t>
            </w:r>
          </w:p>
          <w:p w14:paraId="1D03AEAD" w14:textId="4A68A0A6" w:rsidR="0030521B" w:rsidRPr="0030521B" w:rsidRDefault="00095198" w:rsidP="0030521B">
            <w:pPr>
              <w:pStyle w:val="13213"/>
            </w:pPr>
            <w:r>
              <w:rPr>
                <w:lang w:val="kk"/>
              </w:rPr>
              <w:t>Сыпайылыққа, тазалыққа деген бейімділікті тәрбиелеу.</w:t>
            </w:r>
          </w:p>
          <w:p w14:paraId="3150EB14" w14:textId="77777777" w:rsidR="0030521B" w:rsidRPr="0030521B" w:rsidRDefault="00095198" w:rsidP="0030521B">
            <w:pPr>
              <w:pStyle w:val="13213"/>
            </w:pPr>
            <w:r w:rsidRPr="0030521B">
              <w:rPr>
                <w:lang w:val="kk"/>
              </w:rPr>
              <w:t>Таңғы асты тастама.</w:t>
            </w:r>
          </w:p>
          <w:p w14:paraId="08573C01" w14:textId="77777777" w:rsidR="0030521B" w:rsidRPr="0030521B" w:rsidRDefault="00095198" w:rsidP="0030521B">
            <w:pPr>
              <w:pStyle w:val="13213"/>
            </w:pPr>
            <w:r w:rsidRPr="0030521B">
              <w:rPr>
                <w:lang w:val="kk"/>
              </w:rPr>
              <w:t>Үнемді тұтыну</w:t>
            </w:r>
          </w:p>
        </w:tc>
      </w:tr>
      <w:tr w:rsidR="007D1C02" w14:paraId="3362B1F8" w14:textId="77777777" w:rsidTr="00474E93">
        <w:tc>
          <w:tcPr>
            <w:tcW w:w="3035" w:type="dxa"/>
          </w:tcPr>
          <w:p w14:paraId="5177B6AC" w14:textId="0335B464" w:rsidR="0030521B" w:rsidRPr="0030521B" w:rsidRDefault="00095198" w:rsidP="0030521B">
            <w:pPr>
              <w:pStyle w:val="13213"/>
            </w:pPr>
            <w:r>
              <w:rPr>
                <w:lang w:val="kk"/>
              </w:rPr>
              <w:t>Ұйымдастырылған іс-әрекетке дайындық</w:t>
            </w:r>
            <w:r>
              <w:rPr>
                <w:lang w:val="kk"/>
              </w:rPr>
              <w:softHyphen/>
            </w:r>
          </w:p>
        </w:tc>
        <w:tc>
          <w:tcPr>
            <w:tcW w:w="12133" w:type="dxa"/>
            <w:hideMark/>
          </w:tcPr>
          <w:p w14:paraId="59ABEAFC" w14:textId="0F396CB4" w:rsidR="0030521B" w:rsidRPr="0030521B" w:rsidRDefault="00095198" w:rsidP="0030521B">
            <w:pPr>
              <w:pStyle w:val="13213"/>
            </w:pPr>
            <w:r>
              <w:rPr>
                <w:lang w:val="kk"/>
              </w:rPr>
              <w:t>Мәселені шешу үшін жаңа ақпаратты енгізу</w:t>
            </w:r>
          </w:p>
        </w:tc>
      </w:tr>
      <w:tr w:rsidR="007D1C02" w14:paraId="05F9E660" w14:textId="77777777" w:rsidTr="00474E93">
        <w:tc>
          <w:tcPr>
            <w:tcW w:w="3035" w:type="dxa"/>
          </w:tcPr>
          <w:p w14:paraId="2C035D7E" w14:textId="071D3932" w:rsidR="0030521B" w:rsidRPr="0030521B" w:rsidRDefault="00095198" w:rsidP="0030521B">
            <w:pPr>
              <w:pStyle w:val="13213"/>
            </w:pPr>
            <w:r>
              <w:rPr>
                <w:lang w:val="kk"/>
              </w:rPr>
              <w:t>Ұйымдастырылған іс-әрекет</w:t>
            </w:r>
            <w:r>
              <w:rPr>
                <w:lang w:val="kk"/>
              </w:rPr>
              <w:softHyphen/>
            </w:r>
          </w:p>
        </w:tc>
        <w:tc>
          <w:tcPr>
            <w:tcW w:w="12133" w:type="dxa"/>
            <w:hideMark/>
          </w:tcPr>
          <w:p w14:paraId="54F43C5E" w14:textId="238851D9" w:rsidR="0030521B" w:rsidRPr="0030521B" w:rsidRDefault="00095198" w:rsidP="0030521B">
            <w:pPr>
              <w:pStyle w:val="13213"/>
            </w:pPr>
            <w:r>
              <w:rPr>
                <w:lang w:val="kk"/>
              </w:rPr>
              <w:t>1. "Сүйікті қала. Сөйлеу дыбыстары" сауат ашу негіздері</w:t>
            </w:r>
          </w:p>
          <w:p w14:paraId="38BCD1F1" w14:textId="6EBC2BE8" w:rsidR="0030521B" w:rsidRPr="0030521B" w:rsidRDefault="00095198" w:rsidP="0030521B">
            <w:pPr>
              <w:pStyle w:val="13213"/>
            </w:pPr>
            <w:r w:rsidRPr="0030521B">
              <w:rPr>
                <w:lang w:val="kk"/>
              </w:rPr>
              <w:t>ҰІӘ процесінде ерікті қасиеттерді тәрбиелеу; берілген буынға сөз құрастыру, үш дыбыстық сөздерге дыбыстық талдау жүргізу қабілетін дамыту; сөздердегі дыбыстарды белгілеуді және олардың белгілерін ажыратуды үйрету.</w:t>
            </w:r>
          </w:p>
          <w:p w14:paraId="3ECEE4B1" w14:textId="77777777" w:rsidR="0030521B" w:rsidRPr="0030521B" w:rsidRDefault="00095198" w:rsidP="0030521B">
            <w:pPr>
              <w:pStyle w:val="13213"/>
            </w:pPr>
            <w:r w:rsidRPr="0030521B">
              <w:rPr>
                <w:lang w:val="kk"/>
              </w:rPr>
              <w:t>2. Қазақ тілі</w:t>
            </w:r>
          </w:p>
          <w:p w14:paraId="2228217C" w14:textId="77777777" w:rsidR="0030521B" w:rsidRPr="0030521B" w:rsidRDefault="00095198" w:rsidP="0030521B">
            <w:pPr>
              <w:pStyle w:val="13213"/>
            </w:pPr>
            <w:r w:rsidRPr="0030521B">
              <w:rPr>
                <w:lang w:val="kk"/>
              </w:rPr>
              <w:lastRenderedPageBreak/>
              <w:t>«Бұл кім?» «Орамал» ойыны</w:t>
            </w:r>
          </w:p>
          <w:p w14:paraId="78995AF3" w14:textId="77777777" w:rsidR="0030521B" w:rsidRPr="0030521B" w:rsidRDefault="00095198" w:rsidP="0030521B">
            <w:pPr>
              <w:pStyle w:val="13213"/>
            </w:pPr>
            <w:r w:rsidRPr="0030521B">
              <w:rPr>
                <w:lang w:val="kk"/>
              </w:rPr>
              <w:t>Сөйлеудің дыбыстық мәдениеті:Қазақ тіліндегі сөздерді дұрыс айта білуге, ол сөздерді қолдана білуге үйрету.</w:t>
            </w:r>
          </w:p>
          <w:p w14:paraId="2E43125E" w14:textId="77777777" w:rsidR="0030521B" w:rsidRPr="0030521B" w:rsidRDefault="00095198" w:rsidP="0030521B">
            <w:pPr>
              <w:pStyle w:val="13213"/>
            </w:pPr>
            <w:r w:rsidRPr="0030521B">
              <w:rPr>
                <w:lang w:val="kk"/>
              </w:rPr>
              <w:t>Сөздік қор: Қоршаған ортадағы күнделікті жиі қолданылатын туыстық қатынасқа байланысты сөздерді (отбасы, отбасы мүшелері) айту және түсіну дағдыларын қалыптастыруды жалғастыру.</w:t>
            </w:r>
          </w:p>
          <w:p w14:paraId="5E245DD0" w14:textId="77777777" w:rsidR="0030521B" w:rsidRPr="0030521B" w:rsidRDefault="00095198" w:rsidP="0030521B">
            <w:pPr>
              <w:pStyle w:val="13213"/>
            </w:pPr>
            <w:r w:rsidRPr="0030521B">
              <w:rPr>
                <w:lang w:val="kk"/>
              </w:rPr>
              <w:t>Тілдің грамматикалық құрылымы:Зат есімдерді жекеше және көпше түрде қолдану дағдыларын бекіту.</w:t>
            </w:r>
          </w:p>
          <w:p w14:paraId="342FE136" w14:textId="77777777" w:rsidR="0030521B" w:rsidRPr="0030521B" w:rsidRDefault="00095198" w:rsidP="0030521B">
            <w:pPr>
              <w:pStyle w:val="13213"/>
            </w:pPr>
            <w:r w:rsidRPr="0030521B">
              <w:rPr>
                <w:lang w:val="kk"/>
              </w:rPr>
              <w:t>Байланыстырып сөйлеу: Педагогтың үлгісі бойынша қысқа мәтіндер құрастыруды дағдыландыру.</w:t>
            </w:r>
          </w:p>
          <w:p w14:paraId="2BDF96A1" w14:textId="022E7EE8" w:rsidR="0030521B" w:rsidRPr="0030521B" w:rsidRDefault="00095198" w:rsidP="0030521B">
            <w:pPr>
              <w:pStyle w:val="13213"/>
            </w:pPr>
            <w:r>
              <w:rPr>
                <w:lang w:val="kk"/>
              </w:rPr>
              <w:t xml:space="preserve">Балаларды үлкендерді сыйлауға тәрбиелеу. </w:t>
            </w:r>
          </w:p>
          <w:p w14:paraId="10B34303" w14:textId="77777777" w:rsidR="00667790" w:rsidRDefault="00095198" w:rsidP="0030521B">
            <w:pPr>
              <w:pStyle w:val="13213"/>
            </w:pPr>
            <w:r w:rsidRPr="0030521B">
              <w:rPr>
                <w:lang w:val="kk"/>
              </w:rPr>
              <w:t>3. Көркем әдебиет</w:t>
            </w:r>
          </w:p>
          <w:p w14:paraId="3BA2794D" w14:textId="4CC73118" w:rsidR="0030521B" w:rsidRPr="0030521B" w:rsidRDefault="00095198" w:rsidP="0030521B">
            <w:pPr>
              <w:pStyle w:val="13213"/>
            </w:pPr>
            <w:r w:rsidRPr="0030521B">
              <w:rPr>
                <w:lang w:val="kk"/>
              </w:rPr>
              <w:t>А. Дүйсенбиев "Жер ана" (өлең жаттау)</w:t>
            </w:r>
          </w:p>
          <w:p w14:paraId="63145E81" w14:textId="7E1A3EB2" w:rsidR="0030521B" w:rsidRPr="0030521B" w:rsidRDefault="00095198" w:rsidP="0030521B">
            <w:pPr>
              <w:pStyle w:val="13213"/>
            </w:pPr>
            <w:r>
              <w:rPr>
                <w:lang w:val="kk"/>
              </w:rPr>
              <w:t>Басқаларға толерантты қарым-қатынасты тәрбиелеу; кітапқа деген қызығушылықты дамыту; балаларды қол жетімді көркем шығармалармен таныстыру; әдеби шығармаларды эмоционалды қабылдауға ықпал ету; олардың мазмұнын түсінуге, себеп-салдарлық байланыстарды, жанрларды (ертегі, әңгіме, өлең) ажыратуды үйрету.</w:t>
            </w:r>
          </w:p>
          <w:p w14:paraId="1F7A6B68" w14:textId="2A5EC099" w:rsidR="0030521B" w:rsidRPr="0030521B" w:rsidRDefault="00095198" w:rsidP="0030521B">
            <w:pPr>
              <w:pStyle w:val="13213"/>
            </w:pPr>
            <w:r w:rsidRPr="0030521B">
              <w:rPr>
                <w:lang w:val="kk"/>
              </w:rPr>
              <w:t>4. Музыка</w:t>
            </w:r>
          </w:p>
          <w:p w14:paraId="5B765709" w14:textId="77777777" w:rsidR="00667790" w:rsidRDefault="00095198" w:rsidP="00667790">
            <w:pPr>
              <w:pStyle w:val="13213"/>
            </w:pPr>
            <w:r>
              <w:rPr>
                <w:lang w:val="kk"/>
              </w:rPr>
              <w:t>Музыкалық-ритмикалық қимылдар</w:t>
            </w:r>
          </w:p>
          <w:p w14:paraId="367747E1" w14:textId="748429E8" w:rsidR="0030521B" w:rsidRPr="0030521B" w:rsidRDefault="00095198" w:rsidP="00667790">
            <w:pPr>
              <w:pStyle w:val="13213"/>
            </w:pPr>
            <w:r w:rsidRPr="0030521B">
              <w:rPr>
                <w:lang w:val="kk"/>
              </w:rPr>
              <w:t>"Күз, Күз, қонаққа кел!»</w:t>
            </w:r>
          </w:p>
          <w:p w14:paraId="190D4713" w14:textId="49C9033A" w:rsidR="0030521B" w:rsidRPr="0030521B" w:rsidRDefault="00095198" w:rsidP="0030521B">
            <w:pPr>
              <w:pStyle w:val="13213"/>
            </w:pPr>
            <w:r w:rsidRPr="0030521B">
              <w:rPr>
                <w:lang w:val="kk"/>
              </w:rPr>
              <w:t>Музыканың қимылды ерекшелігін жеңіл ырғақпен жүгіру арқылы жеткізу.</w:t>
            </w:r>
          </w:p>
          <w:p w14:paraId="2D6C708E" w14:textId="23AE65CD" w:rsidR="0030521B" w:rsidRPr="0030521B" w:rsidRDefault="00095198" w:rsidP="0030521B">
            <w:pPr>
              <w:pStyle w:val="13213"/>
            </w:pPr>
            <w:r w:rsidRPr="0030521B">
              <w:rPr>
                <w:lang w:val="kk"/>
              </w:rPr>
              <w:t xml:space="preserve">Музыкалық аспаптарда ойнау </w:t>
            </w:r>
          </w:p>
          <w:p w14:paraId="3426CA75" w14:textId="77777777" w:rsidR="0030521B" w:rsidRPr="0030521B" w:rsidRDefault="00095198" w:rsidP="0030521B">
            <w:pPr>
              <w:pStyle w:val="13213"/>
            </w:pPr>
            <w:r w:rsidRPr="0030521B">
              <w:rPr>
                <w:lang w:val="kk"/>
              </w:rPr>
              <w:t>Музыкалық аспаптарда ойнау кезінде балалардың шығармашылығын дамыту.</w:t>
            </w:r>
          </w:p>
          <w:p w14:paraId="38D13DD4" w14:textId="77777777" w:rsidR="00667790" w:rsidRDefault="00095198" w:rsidP="0030521B">
            <w:pPr>
              <w:pStyle w:val="13213"/>
            </w:pPr>
            <w:r>
              <w:rPr>
                <w:lang w:val="kk"/>
              </w:rPr>
              <w:t>Би</w:t>
            </w:r>
          </w:p>
          <w:p w14:paraId="4F31C04C" w14:textId="0D48B194" w:rsidR="0030521B" w:rsidRPr="0030521B" w:rsidRDefault="00095198" w:rsidP="0030521B">
            <w:pPr>
              <w:pStyle w:val="13213"/>
            </w:pPr>
            <w:r w:rsidRPr="0030521B">
              <w:rPr>
                <w:lang w:val="kk"/>
              </w:rPr>
              <w:t>Қимылдарды орындай білу.</w:t>
            </w:r>
          </w:p>
          <w:p w14:paraId="42AAFCA0" w14:textId="77777777" w:rsidR="0030521B" w:rsidRPr="0030521B" w:rsidRDefault="00095198" w:rsidP="0030521B">
            <w:pPr>
              <w:pStyle w:val="13213"/>
            </w:pPr>
            <w:r w:rsidRPr="0030521B">
              <w:rPr>
                <w:lang w:val="kk"/>
              </w:rPr>
              <w:t>Би қимылдарының элементтерін жеңіл, еркін орындау. Күй күмбірі</w:t>
            </w:r>
          </w:p>
          <w:p w14:paraId="34AA57DF" w14:textId="77777777" w:rsidR="0030521B" w:rsidRPr="0030521B" w:rsidRDefault="0030521B" w:rsidP="0030521B">
            <w:pPr>
              <w:pStyle w:val="13213"/>
            </w:pPr>
          </w:p>
        </w:tc>
      </w:tr>
      <w:tr w:rsidR="007D1C02" w14:paraId="43DD9CDF" w14:textId="77777777" w:rsidTr="00474E93">
        <w:tc>
          <w:tcPr>
            <w:tcW w:w="3035" w:type="dxa"/>
          </w:tcPr>
          <w:p w14:paraId="40DD3D87" w14:textId="4E3DB74C" w:rsidR="0030521B" w:rsidRPr="0030521B" w:rsidRDefault="00095198" w:rsidP="0030521B">
            <w:pPr>
              <w:pStyle w:val="13213"/>
            </w:pPr>
            <w:r>
              <w:rPr>
                <w:lang w:val="kk"/>
              </w:rPr>
              <w:lastRenderedPageBreak/>
              <w:t>Серуенге дайындық</w:t>
            </w:r>
          </w:p>
        </w:tc>
        <w:tc>
          <w:tcPr>
            <w:tcW w:w="12133" w:type="dxa"/>
            <w:hideMark/>
          </w:tcPr>
          <w:p w14:paraId="504A0CE5" w14:textId="1A1A9A80" w:rsidR="0030521B" w:rsidRPr="0030521B" w:rsidRDefault="00095198" w:rsidP="0030521B">
            <w:pPr>
              <w:pStyle w:val="13213"/>
            </w:pPr>
            <w:r>
              <w:rPr>
                <w:lang w:val="kk"/>
              </w:rPr>
              <w:t xml:space="preserve">Ретімен киіну қабілетін қалыптастыру  </w:t>
            </w:r>
          </w:p>
        </w:tc>
      </w:tr>
      <w:tr w:rsidR="007D1C02" w14:paraId="5110C0CD" w14:textId="77777777" w:rsidTr="00474E93">
        <w:tc>
          <w:tcPr>
            <w:tcW w:w="3035" w:type="dxa"/>
          </w:tcPr>
          <w:p w14:paraId="239B7D39" w14:textId="77777777" w:rsidR="0030521B" w:rsidRPr="0030521B" w:rsidRDefault="00095198" w:rsidP="0030521B">
            <w:pPr>
              <w:pStyle w:val="13213"/>
            </w:pPr>
            <w:r w:rsidRPr="0030521B">
              <w:rPr>
                <w:lang w:val="kk"/>
              </w:rPr>
              <w:t>Серуен</w:t>
            </w:r>
          </w:p>
        </w:tc>
        <w:tc>
          <w:tcPr>
            <w:tcW w:w="12133" w:type="dxa"/>
            <w:hideMark/>
          </w:tcPr>
          <w:p w14:paraId="74C799E2" w14:textId="6C538560" w:rsidR="0030521B" w:rsidRPr="0030521B" w:rsidRDefault="00095198" w:rsidP="0030521B">
            <w:pPr>
              <w:pStyle w:val="13213"/>
            </w:pPr>
            <w:r>
              <w:rPr>
                <w:lang w:val="kk"/>
              </w:rPr>
              <w:t>Ауа райының өзгеруін бақылау</w:t>
            </w:r>
          </w:p>
          <w:p w14:paraId="74656D02" w14:textId="77777777" w:rsidR="00DB7862" w:rsidRDefault="00095198" w:rsidP="0030521B">
            <w:pPr>
              <w:pStyle w:val="13213"/>
            </w:pPr>
            <w:r>
              <w:rPr>
                <w:lang w:val="kk"/>
              </w:rPr>
              <w:t>Көркем сөз</w:t>
            </w:r>
          </w:p>
          <w:p w14:paraId="59A51B8D" w14:textId="77777777" w:rsidR="00DB7862" w:rsidRDefault="00095198" w:rsidP="0030521B">
            <w:pPr>
              <w:pStyle w:val="13213"/>
            </w:pPr>
            <w:r>
              <w:rPr>
                <w:lang w:val="kk"/>
              </w:rPr>
              <w:t xml:space="preserve">Халық мақал-мәтелдері </w:t>
            </w:r>
          </w:p>
          <w:p w14:paraId="286766F1" w14:textId="63221B79" w:rsidR="0030521B" w:rsidRPr="0030521B" w:rsidRDefault="00095198" w:rsidP="0030521B">
            <w:pPr>
              <w:pStyle w:val="13213"/>
            </w:pPr>
            <w:r>
              <w:rPr>
                <w:lang w:val="kk"/>
              </w:rPr>
              <w:t>(Коммуникативтік іс-әрекет)</w:t>
            </w:r>
          </w:p>
          <w:p w14:paraId="2CC32159" w14:textId="77777777" w:rsidR="00DB7862" w:rsidRDefault="00095198" w:rsidP="0030521B">
            <w:pPr>
              <w:pStyle w:val="13213"/>
            </w:pPr>
            <w:r>
              <w:rPr>
                <w:lang w:val="kk"/>
              </w:rPr>
              <w:t xml:space="preserve">"Басқаша айт" дидактикалық ойыны </w:t>
            </w:r>
          </w:p>
          <w:p w14:paraId="21E4FE80" w14:textId="0C8894B6" w:rsidR="0030521B" w:rsidRPr="0030521B" w:rsidRDefault="00095198" w:rsidP="0030521B">
            <w:pPr>
              <w:pStyle w:val="13213"/>
            </w:pPr>
            <w:r>
              <w:rPr>
                <w:lang w:val="kk"/>
              </w:rPr>
              <w:t>(Танымдық іс-әрекет)</w:t>
            </w:r>
          </w:p>
          <w:p w14:paraId="7ED688BB" w14:textId="77777777" w:rsidR="00DB7862" w:rsidRDefault="00095198" w:rsidP="0030521B">
            <w:pPr>
              <w:pStyle w:val="13213"/>
            </w:pPr>
            <w:r>
              <w:rPr>
                <w:lang w:val="kk"/>
              </w:rPr>
              <w:t>"Ұсталып қалма" қимылды ойыны</w:t>
            </w:r>
          </w:p>
          <w:p w14:paraId="69042AE5" w14:textId="6D9477A2" w:rsidR="0030521B" w:rsidRPr="0030521B" w:rsidRDefault="00095198" w:rsidP="0030521B">
            <w:pPr>
              <w:pStyle w:val="13213"/>
            </w:pPr>
            <w:r>
              <w:rPr>
                <w:lang w:val="kk"/>
              </w:rPr>
              <w:t>(Физикалық іс-әрекет)</w:t>
            </w:r>
          </w:p>
          <w:p w14:paraId="09C98CD4" w14:textId="77777777" w:rsidR="00DB7862" w:rsidRDefault="00095198" w:rsidP="0030521B">
            <w:pPr>
              <w:pStyle w:val="13213"/>
            </w:pPr>
            <w:r>
              <w:rPr>
                <w:lang w:val="kk"/>
              </w:rPr>
              <w:t>Еңбек: шелектерге ұсақ қоқыстарды (бұтақтар, тастар) жинау.</w:t>
            </w:r>
          </w:p>
          <w:p w14:paraId="5FEE8E72" w14:textId="56418B6B" w:rsidR="0030521B" w:rsidRPr="0030521B" w:rsidRDefault="00095198" w:rsidP="0030521B">
            <w:pPr>
              <w:pStyle w:val="13213"/>
            </w:pPr>
            <w:r>
              <w:rPr>
                <w:lang w:val="kk"/>
              </w:rPr>
              <w:lastRenderedPageBreak/>
              <w:t>(Еңбек іс-әрекеті: әр түрлі мамандықтағы адамдар туралы түсінікті дамыту; еңбек нәтижелерінің мазмұны, сипаты және маңызы туралы).</w:t>
            </w:r>
          </w:p>
          <w:p w14:paraId="473DF790" w14:textId="77777777" w:rsidR="00DB7862" w:rsidRDefault="00095198" w:rsidP="0030521B">
            <w:pPr>
              <w:pStyle w:val="13213"/>
            </w:pPr>
            <w:r w:rsidRPr="0030521B">
              <w:rPr>
                <w:lang w:val="kk"/>
              </w:rPr>
              <w:t>Балалардың өзіндік іс-әрекеті (зерттеу іс-әрекеті)</w:t>
            </w:r>
          </w:p>
          <w:p w14:paraId="5DDBA3E6" w14:textId="40A0C69A" w:rsidR="0030521B" w:rsidRPr="0030521B" w:rsidRDefault="00095198" w:rsidP="0030521B">
            <w:pPr>
              <w:pStyle w:val="13213"/>
            </w:pPr>
            <w:r>
              <w:rPr>
                <w:lang w:val="kk"/>
              </w:rPr>
              <w:t>Балалардың зерттеу іс-әрекетіне жағдай жасау, табиғатпен танысу процесінде заттар мен құбылыстарға тән белгілерді байқау, талдау, салыстыру, ажырату.</w:t>
            </w:r>
          </w:p>
          <w:p w14:paraId="645000C4" w14:textId="77777777" w:rsidR="00DB7862" w:rsidRDefault="00095198" w:rsidP="0030521B">
            <w:pPr>
              <w:pStyle w:val="13213"/>
            </w:pPr>
            <w:r>
              <w:rPr>
                <w:lang w:val="kk"/>
              </w:rPr>
              <w:t xml:space="preserve">"Ақ аюлар" жеке жұмысы </w:t>
            </w:r>
          </w:p>
          <w:p w14:paraId="4E2B8B64" w14:textId="6C3A40AF" w:rsidR="0030521B" w:rsidRPr="0030521B" w:rsidRDefault="00095198" w:rsidP="0030521B">
            <w:pPr>
              <w:pStyle w:val="13213"/>
            </w:pPr>
            <w:r>
              <w:rPr>
                <w:lang w:val="kk"/>
              </w:rPr>
              <w:t xml:space="preserve">(Физикалық іс-әрекет) </w:t>
            </w:r>
          </w:p>
          <w:p w14:paraId="3A5F97A6" w14:textId="77777777" w:rsidR="00DB7862" w:rsidRDefault="00095198" w:rsidP="00DB7862">
            <w:pPr>
              <w:pStyle w:val="13213"/>
            </w:pPr>
            <w:r>
              <w:rPr>
                <w:lang w:val="kk"/>
              </w:rPr>
              <w:t xml:space="preserve">"Үй, отбасы" сюжеттік-рөлдік ойыны </w:t>
            </w:r>
          </w:p>
          <w:p w14:paraId="60B4709B" w14:textId="77777777" w:rsidR="0030521B" w:rsidRDefault="00095198" w:rsidP="00DB7862">
            <w:pPr>
              <w:pStyle w:val="13213"/>
            </w:pPr>
            <w:r>
              <w:rPr>
                <w:lang w:val="kk"/>
              </w:rPr>
              <w:t>Балалардың отбасы мүшелеріне қамқорлық жасауды, үлкендерді құрметтеуді, кішілерге қамқорлық жасауға, үй шаруасына көмектесуге, отбасы мүшелеріне өздерінің жақсы сезімдерін ауызша білдіруге деген ұмтылысын тәрбиелеу.</w:t>
            </w:r>
          </w:p>
          <w:p w14:paraId="778F5730" w14:textId="0236CEA8" w:rsidR="00DB7862" w:rsidRPr="0030521B" w:rsidRDefault="00095198" w:rsidP="00DB7862">
            <w:pPr>
              <w:pStyle w:val="13213"/>
            </w:pPr>
            <w:r>
              <w:rPr>
                <w:lang w:val="kk"/>
              </w:rPr>
              <w:t>(Коммуникативтік, танымдық іс-әрекет)</w:t>
            </w:r>
          </w:p>
        </w:tc>
      </w:tr>
      <w:tr w:rsidR="007D1C02" w14:paraId="0BB1346D" w14:textId="77777777" w:rsidTr="00474E93">
        <w:tc>
          <w:tcPr>
            <w:tcW w:w="3035" w:type="dxa"/>
          </w:tcPr>
          <w:p w14:paraId="3603D2C9" w14:textId="2F4F27A8" w:rsidR="0030521B" w:rsidRPr="0030521B" w:rsidRDefault="00095198" w:rsidP="0030521B">
            <w:pPr>
              <w:pStyle w:val="13213"/>
            </w:pPr>
            <w:r>
              <w:rPr>
                <w:lang w:val="kk"/>
              </w:rPr>
              <w:lastRenderedPageBreak/>
              <w:t>Серуеннен оралу</w:t>
            </w:r>
          </w:p>
        </w:tc>
        <w:tc>
          <w:tcPr>
            <w:tcW w:w="12133" w:type="dxa"/>
            <w:hideMark/>
          </w:tcPr>
          <w:p w14:paraId="237125A8" w14:textId="77777777" w:rsidR="0030521B" w:rsidRPr="0030521B" w:rsidRDefault="00095198" w:rsidP="0030521B">
            <w:pPr>
              <w:pStyle w:val="13213"/>
            </w:pPr>
            <w:r w:rsidRPr="0030521B">
              <w:rPr>
                <w:lang w:val="kk"/>
              </w:rPr>
              <w:t>Еңбек туралы жұмбақтарды шешу</w:t>
            </w:r>
          </w:p>
          <w:p w14:paraId="46BE65BD" w14:textId="7CADA5FC" w:rsidR="0030521B" w:rsidRPr="0030521B" w:rsidRDefault="00095198" w:rsidP="0030521B">
            <w:pPr>
              <w:pStyle w:val="13213"/>
            </w:pPr>
            <w:r w:rsidRPr="0030521B">
              <w:rPr>
                <w:lang w:val="kk"/>
              </w:rPr>
              <w:t xml:space="preserve">(Шыдамдылық пен еңбек бәрін жояды) Көңіл күйін сипаттауды үйрету </w:t>
            </w:r>
          </w:p>
          <w:p w14:paraId="1151D6FC" w14:textId="77777777" w:rsidR="0030521B" w:rsidRPr="0030521B" w:rsidRDefault="0030521B" w:rsidP="0030521B">
            <w:pPr>
              <w:pStyle w:val="13213"/>
            </w:pPr>
          </w:p>
        </w:tc>
      </w:tr>
      <w:tr w:rsidR="007D1C02" w14:paraId="57798389" w14:textId="77777777" w:rsidTr="00474E93">
        <w:tc>
          <w:tcPr>
            <w:tcW w:w="3035" w:type="dxa"/>
          </w:tcPr>
          <w:p w14:paraId="13634D76" w14:textId="77777777" w:rsidR="0030521B" w:rsidRPr="0030521B" w:rsidRDefault="00095198" w:rsidP="0030521B">
            <w:pPr>
              <w:pStyle w:val="13213"/>
            </w:pPr>
            <w:r w:rsidRPr="0030521B">
              <w:rPr>
                <w:lang w:val="kk"/>
              </w:rPr>
              <w:t>Түскі ас</w:t>
            </w:r>
          </w:p>
        </w:tc>
        <w:tc>
          <w:tcPr>
            <w:tcW w:w="12133" w:type="dxa"/>
            <w:hideMark/>
          </w:tcPr>
          <w:p w14:paraId="41AE9A77" w14:textId="34DC6048" w:rsidR="0030521B" w:rsidRPr="0030521B" w:rsidRDefault="00095198" w:rsidP="0030521B">
            <w:pPr>
              <w:pStyle w:val="13213"/>
            </w:pPr>
            <w:r>
              <w:rPr>
                <w:lang w:val="kk"/>
              </w:rPr>
              <w:t>Кезекшілердің жұмысы</w:t>
            </w:r>
          </w:p>
          <w:p w14:paraId="7B3518DC" w14:textId="45DD6219" w:rsidR="0030521B" w:rsidRDefault="00095198" w:rsidP="0030521B">
            <w:pPr>
              <w:pStyle w:val="13213"/>
            </w:pPr>
            <w:r w:rsidRPr="0030521B">
              <w:rPr>
                <w:lang w:val="kk"/>
              </w:rPr>
              <w:t xml:space="preserve">Өзіне-өзі қызмет көрсету </w:t>
            </w:r>
            <w:r w:rsidRPr="0030521B">
              <w:rPr>
                <w:lang w:val="kk"/>
              </w:rPr>
              <w:softHyphen/>
              <w:t xml:space="preserve">дағдыларын жетілдіру. </w:t>
            </w:r>
          </w:p>
          <w:p w14:paraId="6268A005" w14:textId="3F07B572" w:rsidR="0030521B" w:rsidRPr="0030521B" w:rsidRDefault="00095198" w:rsidP="0030521B">
            <w:pPr>
              <w:pStyle w:val="13213"/>
            </w:pPr>
            <w:r w:rsidRPr="0030521B">
              <w:rPr>
                <w:lang w:val="kk"/>
              </w:rPr>
              <w:t>Кесе, тәрелке, қасық, шанышқы, шәйнек.</w:t>
            </w:r>
          </w:p>
          <w:p w14:paraId="62CFC305" w14:textId="77777777" w:rsidR="0030521B" w:rsidRPr="0030521B" w:rsidRDefault="00095198" w:rsidP="0030521B">
            <w:pPr>
              <w:pStyle w:val="13213"/>
            </w:pPr>
            <w:r w:rsidRPr="0030521B">
              <w:rPr>
                <w:lang w:val="kk"/>
              </w:rPr>
              <w:t>Үнемді тұтыну</w:t>
            </w:r>
          </w:p>
        </w:tc>
      </w:tr>
      <w:tr w:rsidR="007D1C02" w14:paraId="68300452" w14:textId="77777777" w:rsidTr="00474E93">
        <w:tc>
          <w:tcPr>
            <w:tcW w:w="3035" w:type="dxa"/>
          </w:tcPr>
          <w:p w14:paraId="0F02453B" w14:textId="77777777" w:rsidR="0030521B" w:rsidRPr="0030521B" w:rsidRDefault="00095198" w:rsidP="0030521B">
            <w:pPr>
              <w:pStyle w:val="13213"/>
            </w:pPr>
            <w:r w:rsidRPr="0030521B">
              <w:rPr>
                <w:lang w:val="kk"/>
              </w:rPr>
              <w:t>Түскі ұйқы</w:t>
            </w:r>
          </w:p>
        </w:tc>
        <w:tc>
          <w:tcPr>
            <w:tcW w:w="12133" w:type="dxa"/>
            <w:hideMark/>
          </w:tcPr>
          <w:p w14:paraId="651BFE02" w14:textId="77777777" w:rsidR="00DB7862" w:rsidRDefault="00095198" w:rsidP="00DB7862">
            <w:pPr>
              <w:pStyle w:val="13213"/>
            </w:pPr>
            <w:r>
              <w:rPr>
                <w:lang w:val="kk"/>
              </w:rPr>
              <w:t xml:space="preserve">Бесік жырын тыңдау </w:t>
            </w:r>
          </w:p>
          <w:p w14:paraId="562523CA" w14:textId="77777777" w:rsidR="00DB7862" w:rsidRDefault="00095198" w:rsidP="00DB7862">
            <w:pPr>
              <w:pStyle w:val="13213"/>
            </w:pPr>
            <w:r>
              <w:rPr>
                <w:lang w:val="kk"/>
              </w:rPr>
              <w:t>Классикалық, халықтық және заманауи музыкамен танысу негізінде музыкалық мәдениетті қалыптастыру.</w:t>
            </w:r>
          </w:p>
          <w:p w14:paraId="559C4C82" w14:textId="0F27122B" w:rsidR="0030521B" w:rsidRPr="0030521B" w:rsidRDefault="00095198" w:rsidP="00DB7862">
            <w:pPr>
              <w:pStyle w:val="13213"/>
            </w:pPr>
            <w:r>
              <w:rPr>
                <w:lang w:val="kk"/>
              </w:rPr>
              <w:t>(Музыка) Күй күмбірі</w:t>
            </w:r>
          </w:p>
        </w:tc>
      </w:tr>
      <w:tr w:rsidR="007D1C02" w14:paraId="4F5CE7A0" w14:textId="77777777" w:rsidTr="00474E93">
        <w:tc>
          <w:tcPr>
            <w:tcW w:w="3035" w:type="dxa"/>
          </w:tcPr>
          <w:p w14:paraId="6DD1AE1F" w14:textId="6EF2D394" w:rsidR="0030521B" w:rsidRPr="0030521B" w:rsidRDefault="00095198" w:rsidP="0030521B">
            <w:pPr>
              <w:pStyle w:val="13213"/>
            </w:pPr>
            <w:r w:rsidRPr="0030521B">
              <w:rPr>
                <w:lang w:val="kk"/>
              </w:rPr>
              <w:t>Біртіндеп ұйқыдан ояту, сауықтыру шаралары</w:t>
            </w:r>
          </w:p>
        </w:tc>
        <w:tc>
          <w:tcPr>
            <w:tcW w:w="12133" w:type="dxa"/>
            <w:hideMark/>
          </w:tcPr>
          <w:p w14:paraId="42119AAE" w14:textId="77777777" w:rsidR="002331AA" w:rsidRDefault="00095198" w:rsidP="0030521B">
            <w:pPr>
              <w:pStyle w:val="13213"/>
            </w:pPr>
            <w:r>
              <w:rPr>
                <w:lang w:val="kk"/>
              </w:rPr>
              <w:t xml:space="preserve">Түзету гимнастикасы (картотека) </w:t>
            </w:r>
          </w:p>
          <w:p w14:paraId="28E7F091" w14:textId="77777777" w:rsidR="0030521B" w:rsidRDefault="00095198" w:rsidP="0030521B">
            <w:pPr>
              <w:pStyle w:val="13213"/>
            </w:pPr>
            <w:r>
              <w:rPr>
                <w:lang w:val="kk"/>
              </w:rPr>
              <w:t>Қарапайым су іс-шараларын өз бетінше өткізуге үйрету.</w:t>
            </w:r>
          </w:p>
          <w:p w14:paraId="3148C290" w14:textId="013361CE" w:rsidR="002331AA" w:rsidRPr="0030521B" w:rsidRDefault="00095198" w:rsidP="0030521B">
            <w:pPr>
              <w:pStyle w:val="13213"/>
            </w:pPr>
            <w:r>
              <w:rPr>
                <w:lang w:val="kk"/>
              </w:rPr>
              <w:t xml:space="preserve">(Дене шынықтыру) </w:t>
            </w:r>
          </w:p>
        </w:tc>
      </w:tr>
      <w:tr w:rsidR="007D1C02" w14:paraId="0C4C75DC" w14:textId="77777777" w:rsidTr="00474E93">
        <w:trPr>
          <w:trHeight w:val="2266"/>
        </w:trPr>
        <w:tc>
          <w:tcPr>
            <w:tcW w:w="3035" w:type="dxa"/>
          </w:tcPr>
          <w:p w14:paraId="3157B943" w14:textId="150238CA" w:rsidR="0030521B" w:rsidRPr="0030521B" w:rsidRDefault="00095198" w:rsidP="0030521B">
            <w:pPr>
              <w:pStyle w:val="13213"/>
            </w:pPr>
            <w:r w:rsidRPr="0030521B">
              <w:rPr>
                <w:lang w:val="kk"/>
              </w:rPr>
              <w:t>Балалардың өзіндік іс-әрекеті</w:t>
            </w:r>
          </w:p>
        </w:tc>
        <w:tc>
          <w:tcPr>
            <w:tcW w:w="12133" w:type="dxa"/>
          </w:tcPr>
          <w:p w14:paraId="5550621F" w14:textId="77777777" w:rsidR="00C65C36" w:rsidRDefault="00095198" w:rsidP="0030521B">
            <w:pPr>
              <w:pStyle w:val="13213"/>
            </w:pPr>
            <w:r>
              <w:rPr>
                <w:lang w:val="kk"/>
              </w:rPr>
              <w:t xml:space="preserve">Неліктен қар сықырлайды?» </w:t>
            </w:r>
          </w:p>
          <w:p w14:paraId="25872BFD" w14:textId="4A7665D2" w:rsidR="0030521B" w:rsidRDefault="00095198" w:rsidP="0030521B">
            <w:pPr>
              <w:pStyle w:val="13213"/>
            </w:pPr>
            <w:r>
              <w:rPr>
                <w:lang w:val="kk"/>
              </w:rPr>
              <w:t>Балалардың зерттеу іс-әрекетіне жағдай жасау, табиғатпен танысу процесінде заттар мен құбылыстарға тән белгілерді байқау, талдау, салыстыру, ажырату.</w:t>
            </w:r>
          </w:p>
          <w:p w14:paraId="3B2CF6C4" w14:textId="3AB5BF43" w:rsidR="00C65C36" w:rsidRPr="0030521B" w:rsidRDefault="00095198" w:rsidP="0030521B">
            <w:pPr>
              <w:pStyle w:val="13213"/>
            </w:pPr>
            <w:r>
              <w:rPr>
                <w:lang w:val="kk"/>
              </w:rPr>
              <w:t>(Зерттеу іс-әрекеті)</w:t>
            </w:r>
          </w:p>
          <w:p w14:paraId="7C68120A" w14:textId="77777777" w:rsidR="00C65C36" w:rsidRDefault="00095198" w:rsidP="0030521B">
            <w:pPr>
              <w:pStyle w:val="13213"/>
            </w:pPr>
            <w:r>
              <w:rPr>
                <w:lang w:val="kk"/>
              </w:rPr>
              <w:t>"Ақ үйрек" ертегісін оқу</w:t>
            </w:r>
          </w:p>
          <w:p w14:paraId="4DAF4DD8" w14:textId="35195D49" w:rsidR="0030521B" w:rsidRDefault="00095198" w:rsidP="0030521B">
            <w:pPr>
              <w:pStyle w:val="13213"/>
            </w:pPr>
            <w:r>
              <w:rPr>
                <w:lang w:val="kk"/>
              </w:rPr>
              <w:t>Қойылған сұрақтарға қысқа немесе толық жауап беруге шақыру.</w:t>
            </w:r>
          </w:p>
          <w:p w14:paraId="291C9310" w14:textId="089CF705" w:rsidR="00C65C36" w:rsidRPr="0030521B" w:rsidRDefault="00095198" w:rsidP="0030521B">
            <w:pPr>
              <w:pStyle w:val="13213"/>
            </w:pPr>
            <w:r>
              <w:rPr>
                <w:lang w:val="kk"/>
              </w:rPr>
              <w:t>(Коммуникативтік іс-әрекет)</w:t>
            </w:r>
          </w:p>
          <w:p w14:paraId="4CFF8F99" w14:textId="77777777" w:rsidR="00C65C36" w:rsidRDefault="00095198" w:rsidP="0030521B">
            <w:pPr>
              <w:pStyle w:val="13213"/>
            </w:pPr>
            <w:r w:rsidRPr="0030521B">
              <w:rPr>
                <w:lang w:val="kk"/>
              </w:rPr>
              <w:lastRenderedPageBreak/>
              <w:t xml:space="preserve">Шаруашылық тұрмыстық еңбек (орындықтарды жуу) </w:t>
            </w:r>
          </w:p>
          <w:p w14:paraId="594A3581" w14:textId="0334CAA6" w:rsidR="0030521B" w:rsidRPr="0030521B" w:rsidRDefault="00095198" w:rsidP="0030521B">
            <w:pPr>
              <w:pStyle w:val="13213"/>
            </w:pPr>
            <w:r>
              <w:rPr>
                <w:lang w:val="kk"/>
              </w:rPr>
              <w:t>(Еңбек іс-әрекеті)</w:t>
            </w:r>
          </w:p>
          <w:p w14:paraId="0EF36E22" w14:textId="77777777" w:rsidR="0030521B" w:rsidRPr="0030521B" w:rsidRDefault="00095198" w:rsidP="0030521B">
            <w:pPr>
              <w:pStyle w:val="13213"/>
            </w:pPr>
            <w:r w:rsidRPr="0030521B">
              <w:rPr>
                <w:lang w:val="kk"/>
              </w:rPr>
              <w:t>Жануарлар әлемі:</w:t>
            </w:r>
          </w:p>
          <w:p w14:paraId="1BF47580" w14:textId="3CFBC511" w:rsidR="0030521B" w:rsidRPr="0030521B" w:rsidRDefault="00095198" w:rsidP="0030521B">
            <w:pPr>
              <w:pStyle w:val="13213"/>
            </w:pPr>
            <w:r w:rsidRPr="0030521B">
              <w:rPr>
                <w:lang w:val="kk"/>
              </w:rPr>
              <w:t xml:space="preserve">Үй жануарлары: қозы, қой, лақ, ешкі, сиыр, бұзау жылқы, құлын, бота, түйе, мысық, марғау, ит, күшік </w:t>
            </w:r>
          </w:p>
        </w:tc>
      </w:tr>
      <w:tr w:rsidR="007D1C02" w14:paraId="7F6FB39A" w14:textId="77777777" w:rsidTr="00474E93">
        <w:tc>
          <w:tcPr>
            <w:tcW w:w="3035" w:type="dxa"/>
          </w:tcPr>
          <w:p w14:paraId="2AB7119D" w14:textId="3F8916A6" w:rsidR="0030521B" w:rsidRPr="0030521B" w:rsidRDefault="00095198" w:rsidP="0030521B">
            <w:pPr>
              <w:pStyle w:val="13213"/>
            </w:pPr>
            <w:r w:rsidRPr="0030521B">
              <w:rPr>
                <w:lang w:val="kk"/>
              </w:rPr>
              <w:lastRenderedPageBreak/>
              <w:t>Бесін ас</w:t>
            </w:r>
          </w:p>
        </w:tc>
        <w:tc>
          <w:tcPr>
            <w:tcW w:w="12133" w:type="dxa"/>
          </w:tcPr>
          <w:p w14:paraId="53796EDA" w14:textId="48FC4948" w:rsidR="0030521B" w:rsidRPr="0030521B" w:rsidRDefault="00095198" w:rsidP="0030521B">
            <w:pPr>
              <w:pStyle w:val="13213"/>
            </w:pPr>
            <w:r>
              <w:rPr>
                <w:lang w:val="kk"/>
              </w:rPr>
              <w:t>Кезекшілердің жұмысы</w:t>
            </w:r>
          </w:p>
          <w:p w14:paraId="3F44B160" w14:textId="77777777" w:rsidR="001724EA" w:rsidRDefault="00095198" w:rsidP="0030521B">
            <w:pPr>
              <w:pStyle w:val="13213"/>
            </w:pPr>
            <w:r>
              <w:rPr>
                <w:lang w:val="kk"/>
              </w:rPr>
              <w:t>Сыпайылыққа, тазалыққа деген бейімділікті тәрбиелеу.</w:t>
            </w:r>
          </w:p>
          <w:p w14:paraId="749E7EB4" w14:textId="0A53774D" w:rsidR="0030521B" w:rsidRPr="0030521B" w:rsidRDefault="00095198" w:rsidP="0030521B">
            <w:pPr>
              <w:pStyle w:val="13213"/>
            </w:pPr>
            <w:r>
              <w:rPr>
                <w:lang w:val="kk"/>
              </w:rPr>
              <w:t>Ас болсын!</w:t>
            </w:r>
          </w:p>
        </w:tc>
      </w:tr>
      <w:tr w:rsidR="007D1C02" w14:paraId="0DFF4620" w14:textId="77777777" w:rsidTr="00474E93">
        <w:tc>
          <w:tcPr>
            <w:tcW w:w="3035" w:type="dxa"/>
          </w:tcPr>
          <w:p w14:paraId="636DE4A8" w14:textId="4955921B" w:rsidR="0030521B" w:rsidRPr="0030521B" w:rsidRDefault="00095198" w:rsidP="0030521B">
            <w:pPr>
              <w:pStyle w:val="13213"/>
            </w:pPr>
            <w:r>
              <w:rPr>
                <w:lang w:val="kk"/>
              </w:rPr>
              <w:t>Балалармен жеке жұмыс</w:t>
            </w:r>
          </w:p>
        </w:tc>
        <w:tc>
          <w:tcPr>
            <w:tcW w:w="12133" w:type="dxa"/>
          </w:tcPr>
          <w:p w14:paraId="4C3263D7" w14:textId="22011C50" w:rsidR="0030521B" w:rsidRPr="0030521B" w:rsidRDefault="00095198" w:rsidP="0030521B">
            <w:pPr>
              <w:pStyle w:val="13213"/>
            </w:pPr>
            <w:r>
              <w:rPr>
                <w:lang w:val="kk"/>
              </w:rPr>
              <w:t>Әлеуметтік-эмоционалды дағдылар</w:t>
            </w:r>
          </w:p>
          <w:p w14:paraId="442D0400" w14:textId="29A01982" w:rsidR="0030521B" w:rsidRPr="0030521B" w:rsidRDefault="00095198" w:rsidP="0030521B">
            <w:pPr>
              <w:pStyle w:val="13213"/>
            </w:pPr>
            <w:r w:rsidRPr="0030521B">
              <w:rPr>
                <w:lang w:val="kk"/>
              </w:rPr>
              <w:t xml:space="preserve">"Аурухана", "Отбасы" сюжеттік-рөлдік ойындарына қатысуға ынталандыру </w:t>
            </w:r>
          </w:p>
        </w:tc>
      </w:tr>
      <w:tr w:rsidR="007D1C02" w14:paraId="70A6AB76" w14:textId="77777777" w:rsidTr="00474E93">
        <w:tc>
          <w:tcPr>
            <w:tcW w:w="3035" w:type="dxa"/>
          </w:tcPr>
          <w:p w14:paraId="37D4CAF2" w14:textId="5C5F6E54" w:rsidR="0030521B" w:rsidRPr="0030521B" w:rsidRDefault="00095198" w:rsidP="0030521B">
            <w:pPr>
              <w:pStyle w:val="13213"/>
            </w:pPr>
            <w:r>
              <w:rPr>
                <w:lang w:val="kk"/>
              </w:rPr>
              <w:t xml:space="preserve">Серуенге </w:t>
            </w:r>
            <w:r>
              <w:rPr>
                <w:lang w:val="kk"/>
              </w:rPr>
              <w:softHyphen/>
              <w:t>дайындық</w:t>
            </w:r>
          </w:p>
        </w:tc>
        <w:tc>
          <w:tcPr>
            <w:tcW w:w="12133" w:type="dxa"/>
            <w:hideMark/>
          </w:tcPr>
          <w:p w14:paraId="701855F6" w14:textId="480B3D13" w:rsidR="0030521B" w:rsidRPr="0030521B" w:rsidRDefault="00095198" w:rsidP="0030521B">
            <w:pPr>
              <w:pStyle w:val="13213"/>
            </w:pPr>
            <w:r>
              <w:rPr>
                <w:lang w:val="kk"/>
              </w:rPr>
              <w:t>Жеке әңгімелесулер</w:t>
            </w:r>
          </w:p>
        </w:tc>
      </w:tr>
      <w:tr w:rsidR="007D1C02" w14:paraId="11526448" w14:textId="77777777" w:rsidTr="00474E93">
        <w:tc>
          <w:tcPr>
            <w:tcW w:w="3035" w:type="dxa"/>
          </w:tcPr>
          <w:p w14:paraId="143C7D77" w14:textId="77777777" w:rsidR="0030521B" w:rsidRPr="0030521B" w:rsidRDefault="00095198" w:rsidP="0030521B">
            <w:pPr>
              <w:pStyle w:val="13213"/>
            </w:pPr>
            <w:r w:rsidRPr="0030521B">
              <w:rPr>
                <w:lang w:val="kk"/>
              </w:rPr>
              <w:t>Серуен</w:t>
            </w:r>
          </w:p>
        </w:tc>
        <w:tc>
          <w:tcPr>
            <w:tcW w:w="12133" w:type="dxa"/>
          </w:tcPr>
          <w:p w14:paraId="62BC48F4" w14:textId="48E5DA32" w:rsidR="0030521B" w:rsidRPr="0030521B" w:rsidRDefault="00095198" w:rsidP="0030521B">
            <w:pPr>
              <w:pStyle w:val="13213"/>
            </w:pPr>
            <w:r>
              <w:rPr>
                <w:lang w:val="kk"/>
              </w:rPr>
              <w:t xml:space="preserve">"Аяз болған кезде қалай киіну керек" әңгімелесуі. </w:t>
            </w:r>
          </w:p>
          <w:p w14:paraId="6C479600" w14:textId="2A8DCA71" w:rsidR="0030521B" w:rsidRPr="0030521B" w:rsidRDefault="00095198" w:rsidP="0030521B">
            <w:pPr>
              <w:pStyle w:val="13213"/>
            </w:pPr>
            <w:r>
              <w:rPr>
                <w:lang w:val="kk"/>
              </w:rPr>
              <w:t>"Лақтыр-ұста", "Айлакер түлкі" қимылды ойындары</w:t>
            </w:r>
          </w:p>
        </w:tc>
      </w:tr>
      <w:tr w:rsidR="007D1C02" w14:paraId="1CBA0374" w14:textId="77777777" w:rsidTr="00474E93">
        <w:tc>
          <w:tcPr>
            <w:tcW w:w="3035" w:type="dxa"/>
          </w:tcPr>
          <w:p w14:paraId="7869C966" w14:textId="77777777" w:rsidR="0030521B" w:rsidRPr="0030521B" w:rsidRDefault="00095198" w:rsidP="0030521B">
            <w:pPr>
              <w:pStyle w:val="13213"/>
            </w:pPr>
            <w:r w:rsidRPr="0030521B">
              <w:rPr>
                <w:lang w:val="kk"/>
              </w:rPr>
              <w:t>Балалардың үйге қайтуы</w:t>
            </w:r>
          </w:p>
        </w:tc>
        <w:tc>
          <w:tcPr>
            <w:tcW w:w="12133" w:type="dxa"/>
            <w:hideMark/>
          </w:tcPr>
          <w:p w14:paraId="5EDC0AC3" w14:textId="2CB08F50" w:rsidR="0030521B" w:rsidRPr="0030521B" w:rsidRDefault="00095198" w:rsidP="0030521B">
            <w:pPr>
              <w:pStyle w:val="13213"/>
            </w:pPr>
            <w:r w:rsidRPr="0030521B">
              <w:rPr>
                <w:lang w:val="kk"/>
              </w:rPr>
              <w:t>"Сенім телефоны" (мамандармен құпия байланыс).</w:t>
            </w:r>
          </w:p>
          <w:p w14:paraId="3A95B7D4" w14:textId="77777777" w:rsidR="0030521B" w:rsidRPr="0030521B" w:rsidRDefault="00095198" w:rsidP="0030521B">
            <w:pPr>
              <w:pStyle w:val="13213"/>
            </w:pPr>
            <w:r w:rsidRPr="0030521B">
              <w:rPr>
                <w:lang w:val="kk"/>
              </w:rPr>
              <w:t>Сау болыңыз!</w:t>
            </w:r>
          </w:p>
        </w:tc>
      </w:tr>
    </w:tbl>
    <w:p w14:paraId="38B22ABA" w14:textId="77777777" w:rsidR="0030521B" w:rsidRDefault="0030521B" w:rsidP="0030521B"/>
    <w:p w14:paraId="261DF68A" w14:textId="77777777" w:rsidR="0030521B" w:rsidRDefault="0030521B" w:rsidP="0030521B">
      <w:pPr>
        <w:sectPr w:rsidR="0030521B" w:rsidSect="0030521B">
          <w:pgSz w:w="16838" w:h="11906" w:orient="landscape"/>
          <w:pgMar w:top="1701" w:right="567" w:bottom="851" w:left="1134" w:header="709" w:footer="709" w:gutter="0"/>
          <w:cols w:space="708"/>
          <w:docGrid w:linePitch="360"/>
        </w:sectPr>
      </w:pPr>
    </w:p>
    <w:p w14:paraId="558503D4" w14:textId="0FBF3C26" w:rsidR="0030521B" w:rsidRPr="0030521B" w:rsidRDefault="00095198" w:rsidP="0030521B">
      <w:pPr>
        <w:pStyle w:val="612"/>
      </w:pPr>
      <w:r w:rsidRPr="0030521B">
        <w:rPr>
          <w:lang w:val="kk"/>
        </w:rPr>
        <w:lastRenderedPageBreak/>
        <w:t xml:space="preserve">ТӘРБИЕЛЕУ-БІЛІМ БЕРУ ПРОЦЕСІНІҢ </w:t>
      </w:r>
      <w:r>
        <w:t xml:space="preserve"> </w:t>
      </w:r>
      <w:r w:rsidRPr="0030521B">
        <w:rPr>
          <w:lang w:val="kk"/>
        </w:rPr>
        <w:t>ЦИКЛОГРАММАСЫ</w:t>
      </w:r>
    </w:p>
    <w:p w14:paraId="6AF0CBA8" w14:textId="77777777" w:rsidR="0030521B" w:rsidRPr="0030521B" w:rsidRDefault="00095198" w:rsidP="0030521B">
      <w:pPr>
        <w:pStyle w:val="41"/>
      </w:pPr>
      <w:r w:rsidRPr="0030521B">
        <w:rPr>
          <w:lang w:val="kk"/>
        </w:rPr>
        <w:t>Топ: мектепалды топ</w:t>
      </w:r>
    </w:p>
    <w:p w14:paraId="32C1DE99" w14:textId="77777777" w:rsidR="0030521B" w:rsidRPr="0030521B" w:rsidRDefault="00095198" w:rsidP="0030521B">
      <w:pPr>
        <w:pStyle w:val="41"/>
      </w:pPr>
      <w:r w:rsidRPr="0030521B">
        <w:rPr>
          <w:lang w:val="kk"/>
        </w:rPr>
        <w:t>Балалардың жасы: 5 жас</w:t>
      </w:r>
    </w:p>
    <w:p w14:paraId="52856315" w14:textId="2D8767F2" w:rsidR="0030521B" w:rsidRPr="0030521B" w:rsidRDefault="00095198" w:rsidP="0030521B">
      <w:pPr>
        <w:pStyle w:val="41"/>
      </w:pPr>
      <w:r w:rsidRPr="0030521B">
        <w:rPr>
          <w:lang w:val="kk"/>
        </w:rPr>
        <w:t>Жоспар қай кезеңге жасалды: 04.11-08.11</w:t>
      </w:r>
    </w:p>
    <w:p w14:paraId="6236EBC0" w14:textId="0FA777D0" w:rsidR="0030521B" w:rsidRDefault="00095198" w:rsidP="0030521B">
      <w:pPr>
        <w:pStyle w:val="41"/>
      </w:pPr>
      <w:r w:rsidRPr="0030521B">
        <w:rPr>
          <w:lang w:val="kk"/>
        </w:rPr>
        <w:t>Апта цитатасы: «Әділдік пен жауапкершілік – біртұтас ұғым!»</w:t>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93"/>
        <w:gridCol w:w="2977"/>
        <w:gridCol w:w="2835"/>
        <w:gridCol w:w="2693"/>
        <w:gridCol w:w="2551"/>
      </w:tblGrid>
      <w:tr w:rsidR="007D1C02" w14:paraId="2BAC3D86" w14:textId="77777777" w:rsidTr="0036417C">
        <w:tc>
          <w:tcPr>
            <w:tcW w:w="2127" w:type="dxa"/>
          </w:tcPr>
          <w:p w14:paraId="59EB0890" w14:textId="77777777" w:rsidR="0030521B" w:rsidRPr="0030521B" w:rsidRDefault="00095198" w:rsidP="0030521B">
            <w:pPr>
              <w:pStyle w:val="13313"/>
            </w:pPr>
            <w:r w:rsidRPr="0030521B">
              <w:rPr>
                <w:lang w:val="kk"/>
              </w:rPr>
              <w:t>Күн тәртібінің үлгісі</w:t>
            </w:r>
          </w:p>
        </w:tc>
        <w:tc>
          <w:tcPr>
            <w:tcW w:w="2693" w:type="dxa"/>
          </w:tcPr>
          <w:p w14:paraId="2882518A" w14:textId="5857CF14" w:rsidR="0030521B" w:rsidRPr="0030521B" w:rsidRDefault="00095198" w:rsidP="0030521B">
            <w:pPr>
              <w:pStyle w:val="13313"/>
            </w:pPr>
            <w:r w:rsidRPr="0030521B">
              <w:rPr>
                <w:lang w:val="kk"/>
              </w:rPr>
              <w:t>Дүйсенбі 04.11</w:t>
            </w:r>
          </w:p>
        </w:tc>
        <w:tc>
          <w:tcPr>
            <w:tcW w:w="2977" w:type="dxa"/>
          </w:tcPr>
          <w:p w14:paraId="63CAE327" w14:textId="28A950A4" w:rsidR="0030521B" w:rsidRPr="0030521B" w:rsidRDefault="00095198" w:rsidP="0030521B">
            <w:pPr>
              <w:pStyle w:val="13313"/>
            </w:pPr>
            <w:r w:rsidRPr="0030521B">
              <w:rPr>
                <w:lang w:val="kk"/>
              </w:rPr>
              <w:t>Сейсенбі 05.11</w:t>
            </w:r>
          </w:p>
        </w:tc>
        <w:tc>
          <w:tcPr>
            <w:tcW w:w="2835" w:type="dxa"/>
          </w:tcPr>
          <w:p w14:paraId="3B20C121" w14:textId="4CB852F3" w:rsidR="0030521B" w:rsidRPr="0030521B" w:rsidRDefault="00095198" w:rsidP="0030521B">
            <w:pPr>
              <w:pStyle w:val="13313"/>
            </w:pPr>
            <w:r w:rsidRPr="0030521B">
              <w:rPr>
                <w:lang w:val="kk"/>
              </w:rPr>
              <w:t>Сәрсенбі 06.11</w:t>
            </w:r>
          </w:p>
        </w:tc>
        <w:tc>
          <w:tcPr>
            <w:tcW w:w="2693" w:type="dxa"/>
          </w:tcPr>
          <w:p w14:paraId="2C3C7E3F" w14:textId="77CDE31F" w:rsidR="0030521B" w:rsidRPr="0030521B" w:rsidRDefault="00095198" w:rsidP="0030521B">
            <w:pPr>
              <w:pStyle w:val="13313"/>
            </w:pPr>
            <w:r w:rsidRPr="0030521B">
              <w:rPr>
                <w:lang w:val="kk"/>
              </w:rPr>
              <w:t>Бейсенбі 07.11</w:t>
            </w:r>
          </w:p>
        </w:tc>
        <w:tc>
          <w:tcPr>
            <w:tcW w:w="2551" w:type="dxa"/>
          </w:tcPr>
          <w:p w14:paraId="232DB602" w14:textId="1E1E103B" w:rsidR="0030521B" w:rsidRPr="0030521B" w:rsidRDefault="00095198" w:rsidP="0030521B">
            <w:pPr>
              <w:pStyle w:val="13313"/>
            </w:pPr>
            <w:r w:rsidRPr="0030521B">
              <w:rPr>
                <w:lang w:val="kk"/>
              </w:rPr>
              <w:t>Жұма 08.11</w:t>
            </w:r>
          </w:p>
        </w:tc>
      </w:tr>
      <w:tr w:rsidR="007D1C02" w14:paraId="30E956F0" w14:textId="77777777" w:rsidTr="0036417C">
        <w:tc>
          <w:tcPr>
            <w:tcW w:w="2127" w:type="dxa"/>
          </w:tcPr>
          <w:p w14:paraId="4E098E00" w14:textId="072CAE8A" w:rsidR="0030521B" w:rsidRPr="0030521B" w:rsidRDefault="00095198" w:rsidP="0030521B">
            <w:pPr>
              <w:pStyle w:val="13213"/>
            </w:pPr>
            <w:r w:rsidRPr="0030521B">
              <w:rPr>
                <w:lang w:val="kk"/>
              </w:rPr>
              <w:t>Балаларды қабылдау</w:t>
            </w:r>
          </w:p>
        </w:tc>
        <w:tc>
          <w:tcPr>
            <w:tcW w:w="2693" w:type="dxa"/>
          </w:tcPr>
          <w:p w14:paraId="5F99675F" w14:textId="77777777" w:rsidR="0030521B" w:rsidRPr="0030521B" w:rsidRDefault="00095198" w:rsidP="0030521B">
            <w:pPr>
              <w:pStyle w:val="13213"/>
            </w:pPr>
            <w:r w:rsidRPr="0030521B">
              <w:rPr>
                <w:lang w:val="kk"/>
              </w:rPr>
              <w:t xml:space="preserve">"Өнегелі" 15 минут </w:t>
            </w:r>
          </w:p>
          <w:p w14:paraId="368E6B6E" w14:textId="7104D033" w:rsidR="00A1586F" w:rsidRPr="00095198" w:rsidRDefault="00095198" w:rsidP="0030521B">
            <w:pPr>
              <w:pStyle w:val="13213"/>
              <w:rPr>
                <w:lang w:val="kk"/>
              </w:rPr>
            </w:pPr>
            <w:r>
              <w:rPr>
                <w:lang w:val="kk"/>
              </w:rPr>
              <w:t xml:space="preserve">Алдағы күнге жақсы көңіл күй сыйлау. Іс-әрекетті таңдауға көмектесу. </w:t>
            </w:r>
          </w:p>
          <w:p w14:paraId="1B1F8B65" w14:textId="6B33A002" w:rsidR="0030521B" w:rsidRPr="0030521B" w:rsidRDefault="00095198" w:rsidP="0030521B">
            <w:pPr>
              <w:pStyle w:val="13213"/>
            </w:pPr>
            <w:r w:rsidRPr="0030521B">
              <w:rPr>
                <w:lang w:val="kk"/>
              </w:rPr>
              <w:t>Қайырлы таң! Сәлеметсіз бе!</w:t>
            </w:r>
          </w:p>
        </w:tc>
        <w:tc>
          <w:tcPr>
            <w:tcW w:w="2977" w:type="dxa"/>
          </w:tcPr>
          <w:p w14:paraId="24335A0A" w14:textId="77777777" w:rsidR="0030521B" w:rsidRPr="0030521B" w:rsidRDefault="00095198" w:rsidP="0030521B">
            <w:pPr>
              <w:pStyle w:val="13213"/>
            </w:pPr>
            <w:r w:rsidRPr="0030521B">
              <w:rPr>
                <w:lang w:val="kk"/>
              </w:rPr>
              <w:t>"Өнегелі" 15 минут</w:t>
            </w:r>
          </w:p>
          <w:p w14:paraId="202863CD" w14:textId="5722812A" w:rsidR="00A1586F" w:rsidRPr="00095198" w:rsidRDefault="00095198" w:rsidP="0030521B">
            <w:pPr>
              <w:pStyle w:val="13213"/>
              <w:rPr>
                <w:lang w:val="kk"/>
              </w:rPr>
            </w:pPr>
            <w:r>
              <w:rPr>
                <w:lang w:val="kk"/>
              </w:rPr>
              <w:t xml:space="preserve">Балаларға қолайлы жағдай жасау. Алдағы іс-әрекетке ынталандыру. </w:t>
            </w:r>
          </w:p>
          <w:p w14:paraId="6111FBE3" w14:textId="10BC3ACC" w:rsidR="0030521B" w:rsidRPr="0030521B" w:rsidRDefault="00095198" w:rsidP="0030521B">
            <w:pPr>
              <w:pStyle w:val="13213"/>
            </w:pPr>
            <w:r w:rsidRPr="0030521B">
              <w:rPr>
                <w:lang w:val="kk"/>
              </w:rPr>
              <w:t>Қайырлы таң! Сәлеметсіз бе!</w:t>
            </w:r>
          </w:p>
        </w:tc>
        <w:tc>
          <w:tcPr>
            <w:tcW w:w="2835" w:type="dxa"/>
          </w:tcPr>
          <w:p w14:paraId="09F90D88" w14:textId="77777777" w:rsidR="0030521B" w:rsidRPr="0030521B" w:rsidRDefault="00095198" w:rsidP="0030521B">
            <w:pPr>
              <w:pStyle w:val="13213"/>
            </w:pPr>
            <w:r w:rsidRPr="0030521B">
              <w:rPr>
                <w:lang w:val="kk"/>
              </w:rPr>
              <w:t xml:space="preserve">"Өнегелі" 15 минут </w:t>
            </w:r>
          </w:p>
          <w:p w14:paraId="5BEA7BD3" w14:textId="3941AE7A" w:rsidR="00A1586F" w:rsidRPr="00095198" w:rsidRDefault="00095198" w:rsidP="0030521B">
            <w:pPr>
              <w:pStyle w:val="13213"/>
              <w:rPr>
                <w:lang w:val="kk"/>
              </w:rPr>
            </w:pPr>
            <w:r w:rsidRPr="0030521B">
              <w:rPr>
                <w:lang w:val="kk"/>
              </w:rPr>
              <w:t xml:space="preserve">Баланың көңіл күйі, оның қызығушылықтары туралы әңгімелесу. Қажет болған жағдайда ойнап жүрген балалардың қатарына қосылу. </w:t>
            </w:r>
          </w:p>
          <w:p w14:paraId="3288DA9F" w14:textId="48897215" w:rsidR="0030521B" w:rsidRPr="0030521B" w:rsidRDefault="00095198" w:rsidP="0030521B">
            <w:pPr>
              <w:pStyle w:val="13213"/>
            </w:pPr>
            <w:r w:rsidRPr="0030521B">
              <w:rPr>
                <w:lang w:val="kk"/>
              </w:rPr>
              <w:t>Қайырлы таң! Сәлеметсіз бе!</w:t>
            </w:r>
          </w:p>
        </w:tc>
        <w:tc>
          <w:tcPr>
            <w:tcW w:w="2693" w:type="dxa"/>
          </w:tcPr>
          <w:p w14:paraId="22AA4B4F" w14:textId="0CCEB248" w:rsidR="00A1586F" w:rsidRPr="00095198" w:rsidRDefault="00095198" w:rsidP="0030521B">
            <w:pPr>
              <w:pStyle w:val="13213"/>
              <w:rPr>
                <w:lang w:val="kk"/>
              </w:rPr>
            </w:pPr>
            <w:r w:rsidRPr="0030521B">
              <w:rPr>
                <w:lang w:val="kk"/>
              </w:rPr>
              <w:t xml:space="preserve">"Өнегелі" 15 минут Сыртқы келбетке назар аудару. Ойын іс-әрекетіне қосылуға бастама жасау. </w:t>
            </w:r>
          </w:p>
          <w:p w14:paraId="4737D2CA" w14:textId="4D9D3295" w:rsidR="0030521B" w:rsidRPr="0030521B" w:rsidRDefault="00095198" w:rsidP="0030521B">
            <w:pPr>
              <w:pStyle w:val="13213"/>
            </w:pPr>
            <w:r w:rsidRPr="0030521B">
              <w:rPr>
                <w:lang w:val="kk"/>
              </w:rPr>
              <w:t>Қайырлы таң! Сәлеметсіз бе!</w:t>
            </w:r>
          </w:p>
        </w:tc>
        <w:tc>
          <w:tcPr>
            <w:tcW w:w="2551" w:type="dxa"/>
          </w:tcPr>
          <w:p w14:paraId="439E5EBB" w14:textId="77777777" w:rsidR="0030521B" w:rsidRPr="0030521B" w:rsidRDefault="00095198" w:rsidP="0030521B">
            <w:pPr>
              <w:pStyle w:val="13213"/>
            </w:pPr>
            <w:r w:rsidRPr="0030521B">
              <w:rPr>
                <w:lang w:val="kk"/>
              </w:rPr>
              <w:t xml:space="preserve">"Өнегелі" 15 минут </w:t>
            </w:r>
          </w:p>
          <w:p w14:paraId="2DA5137C" w14:textId="53E342AD" w:rsidR="0030521B" w:rsidRPr="0030521B" w:rsidRDefault="00095198" w:rsidP="0030521B">
            <w:pPr>
              <w:pStyle w:val="13213"/>
            </w:pPr>
            <w:r>
              <w:rPr>
                <w:lang w:val="kk"/>
              </w:rPr>
              <w:t>Мазмұнды іс-әрекетті қамтамасыз ету. Баланың бастамасымен туындайтын ойынға ынталандыру. Қайырлы таң! Сәлеметсіз бе!</w:t>
            </w:r>
          </w:p>
        </w:tc>
      </w:tr>
      <w:tr w:rsidR="007D1C02" w14:paraId="7FD881D9" w14:textId="77777777" w:rsidTr="0036417C">
        <w:tc>
          <w:tcPr>
            <w:tcW w:w="2127" w:type="dxa"/>
          </w:tcPr>
          <w:p w14:paraId="0CA85D94" w14:textId="33ED62D8" w:rsidR="0030521B" w:rsidRPr="0030521B" w:rsidRDefault="00095198" w:rsidP="0030521B">
            <w:pPr>
              <w:pStyle w:val="13213"/>
            </w:pPr>
            <w:r>
              <w:rPr>
                <w:lang w:val="kk"/>
              </w:rPr>
              <w:t>Ата-аналармен әңгімелесу, кеңес беру</w:t>
            </w:r>
          </w:p>
        </w:tc>
        <w:tc>
          <w:tcPr>
            <w:tcW w:w="2693" w:type="dxa"/>
          </w:tcPr>
          <w:p w14:paraId="321AA3E0" w14:textId="2F759420" w:rsidR="0030521B" w:rsidRPr="0030521B" w:rsidRDefault="00095198" w:rsidP="0030521B">
            <w:pPr>
              <w:pStyle w:val="13213"/>
            </w:pPr>
            <w:r>
              <w:rPr>
                <w:lang w:val="kk"/>
              </w:rPr>
              <w:t>"Зейінді дамытуға арналған ойындар" әңгімесі (зейінді дамытуға арналған ойындар)</w:t>
            </w:r>
          </w:p>
        </w:tc>
        <w:tc>
          <w:tcPr>
            <w:tcW w:w="2977" w:type="dxa"/>
          </w:tcPr>
          <w:p w14:paraId="430DA02F" w14:textId="6D3D8834" w:rsidR="0030521B" w:rsidRPr="0030521B" w:rsidRDefault="00095198" w:rsidP="0030521B">
            <w:pPr>
              <w:pStyle w:val="13213"/>
            </w:pPr>
            <w:r w:rsidRPr="0030521B">
              <w:rPr>
                <w:lang w:val="kk"/>
              </w:rPr>
              <w:t>Топтағы температура режимі туралы ата-аналармен әңгімелесу</w:t>
            </w:r>
          </w:p>
        </w:tc>
        <w:tc>
          <w:tcPr>
            <w:tcW w:w="2835" w:type="dxa"/>
          </w:tcPr>
          <w:p w14:paraId="7CC6F12B" w14:textId="7256AC37" w:rsidR="0030521B" w:rsidRPr="0030521B" w:rsidRDefault="00095198" w:rsidP="0030521B">
            <w:pPr>
              <w:pStyle w:val="13213"/>
            </w:pPr>
            <w:r>
              <w:rPr>
                <w:lang w:val="kk"/>
              </w:rPr>
              <w:t xml:space="preserve">Балалардың мінез-құлық ережелерін сақтауы бойынша кеңес беру </w:t>
            </w:r>
          </w:p>
        </w:tc>
        <w:tc>
          <w:tcPr>
            <w:tcW w:w="2693" w:type="dxa"/>
          </w:tcPr>
          <w:p w14:paraId="771EE8B7" w14:textId="159E2887" w:rsidR="0030521B" w:rsidRPr="0030521B" w:rsidRDefault="00095198" w:rsidP="0030521B">
            <w:pPr>
              <w:pStyle w:val="13213"/>
            </w:pPr>
            <w:r>
              <w:rPr>
                <w:lang w:val="kk"/>
              </w:rPr>
              <w:t>Баланың жетістіктері туралы әңгімелесу</w:t>
            </w:r>
          </w:p>
          <w:p w14:paraId="77D2BC79" w14:textId="77777777" w:rsidR="0030521B" w:rsidRPr="0030521B" w:rsidRDefault="0030521B" w:rsidP="0030521B">
            <w:pPr>
              <w:pStyle w:val="13213"/>
            </w:pPr>
          </w:p>
        </w:tc>
        <w:tc>
          <w:tcPr>
            <w:tcW w:w="2551" w:type="dxa"/>
          </w:tcPr>
          <w:p w14:paraId="6A9561DE" w14:textId="7507A7A0" w:rsidR="0030521B" w:rsidRPr="0030521B" w:rsidRDefault="00095198" w:rsidP="0030521B">
            <w:pPr>
              <w:pStyle w:val="13213"/>
            </w:pPr>
            <w:r>
              <w:rPr>
                <w:lang w:val="kk"/>
              </w:rPr>
              <w:t>Ата-аналардың өтініші бойынша кеңес беру</w:t>
            </w:r>
          </w:p>
        </w:tc>
      </w:tr>
      <w:tr w:rsidR="007D1C02" w14:paraId="4476AE92" w14:textId="77777777" w:rsidTr="0036417C">
        <w:tc>
          <w:tcPr>
            <w:tcW w:w="2127" w:type="dxa"/>
          </w:tcPr>
          <w:p w14:paraId="32567330" w14:textId="75044455" w:rsidR="0030521B" w:rsidRPr="0030521B" w:rsidRDefault="00095198" w:rsidP="0030521B">
            <w:pPr>
              <w:pStyle w:val="13213"/>
            </w:pPr>
            <w:r>
              <w:rPr>
                <w:lang w:val="kk"/>
              </w:rPr>
              <w:t>Балалардың дербес іс-әрекеті (аз қимылды, үстел үсті ойындары, бейнелеу іс-әрекеті, кітаптарды қарау және басқалар)</w:t>
            </w:r>
          </w:p>
        </w:tc>
        <w:tc>
          <w:tcPr>
            <w:tcW w:w="2693" w:type="dxa"/>
          </w:tcPr>
          <w:p w14:paraId="0C614E7E" w14:textId="77777777" w:rsidR="00E75078" w:rsidRDefault="00095198" w:rsidP="0030521B">
            <w:pPr>
              <w:pStyle w:val="13213"/>
            </w:pPr>
            <w:r w:rsidRPr="0030521B">
              <w:rPr>
                <w:lang w:val="kk"/>
              </w:rPr>
              <w:t>"Электр қуаты бізге қайдан келеді" әңгімесі</w:t>
            </w:r>
          </w:p>
          <w:p w14:paraId="398DD49A" w14:textId="76D5C20A" w:rsidR="0030521B" w:rsidRPr="0030521B" w:rsidRDefault="00095198" w:rsidP="0030521B">
            <w:pPr>
              <w:pStyle w:val="13213"/>
            </w:pPr>
            <w:r>
              <w:rPr>
                <w:lang w:val="kk"/>
              </w:rPr>
              <w:t xml:space="preserve">Балаларға біздің үйлерге электр қуаты үлкен электр станцияларынан келеді деген түсінік беру. </w:t>
            </w:r>
          </w:p>
          <w:p w14:paraId="018201C8" w14:textId="77777777" w:rsidR="00E75078" w:rsidRDefault="00095198" w:rsidP="0030521B">
            <w:pPr>
              <w:pStyle w:val="13213"/>
            </w:pPr>
            <w:r w:rsidRPr="0030521B">
              <w:rPr>
                <w:lang w:val="kk"/>
              </w:rPr>
              <w:t xml:space="preserve">Үнемді тұтыну </w:t>
            </w:r>
          </w:p>
          <w:p w14:paraId="5AECE43B" w14:textId="38296C2E" w:rsidR="0030521B" w:rsidRPr="0030521B" w:rsidRDefault="00095198" w:rsidP="0030521B">
            <w:pPr>
              <w:pStyle w:val="13213"/>
            </w:pPr>
            <w:r w:rsidRPr="0030521B">
              <w:rPr>
                <w:lang w:val="kk"/>
              </w:rPr>
              <w:t>"Жас экологтар" экологиялық ойыны</w:t>
            </w:r>
          </w:p>
          <w:tbl>
            <w:tblPr>
              <w:tblW w:w="0" w:type="auto"/>
              <w:tblBorders>
                <w:top w:val="nil"/>
                <w:left w:val="nil"/>
                <w:bottom w:val="nil"/>
                <w:right w:val="nil"/>
              </w:tblBorders>
              <w:tblLayout w:type="fixed"/>
              <w:tblLook w:val="0000" w:firstRow="0" w:lastRow="0" w:firstColumn="0" w:lastColumn="0" w:noHBand="0" w:noVBand="0"/>
            </w:tblPr>
            <w:tblGrid>
              <w:gridCol w:w="7078"/>
            </w:tblGrid>
            <w:tr w:rsidR="007D1C02" w14:paraId="70CD75F6" w14:textId="77777777" w:rsidTr="0046192A">
              <w:trPr>
                <w:trHeight w:val="449"/>
              </w:trPr>
              <w:tc>
                <w:tcPr>
                  <w:tcW w:w="7078" w:type="dxa"/>
                </w:tcPr>
                <w:p w14:paraId="0E91A01B" w14:textId="32F1A6BD" w:rsidR="0030521B" w:rsidRPr="0030521B" w:rsidRDefault="00095198" w:rsidP="0030521B">
                  <w:pPr>
                    <w:pStyle w:val="13213"/>
                  </w:pPr>
                  <w:r>
                    <w:rPr>
                      <w:lang w:val="kk"/>
                    </w:rPr>
                    <w:lastRenderedPageBreak/>
                    <w:t>Танымдық қызығушылықты тәрбиелеу,</w:t>
                  </w:r>
                </w:p>
                <w:p w14:paraId="3FEC85F8" w14:textId="7B9660A5" w:rsidR="0030521B" w:rsidRPr="0030521B" w:rsidRDefault="00095198" w:rsidP="0030521B">
                  <w:pPr>
                    <w:pStyle w:val="13213"/>
                  </w:pPr>
                  <w:r w:rsidRPr="0030521B">
                    <w:rPr>
                      <w:lang w:val="kk"/>
                    </w:rPr>
                    <w:t xml:space="preserve">қоршаған ортаның ластануы </w:t>
                  </w:r>
                </w:p>
                <w:p w14:paraId="6222EC3B" w14:textId="557C6A04" w:rsidR="0030521B" w:rsidRPr="0030521B" w:rsidRDefault="00095198" w:rsidP="0030521B">
                  <w:pPr>
                    <w:pStyle w:val="13213"/>
                  </w:pPr>
                  <w:r w:rsidRPr="0030521B">
                    <w:rPr>
                      <w:lang w:val="kk"/>
                    </w:rPr>
                    <w:t xml:space="preserve">мәселесі бойынша өз таңдауын негіздеу машығы. </w:t>
                  </w:r>
                </w:p>
              </w:tc>
            </w:tr>
          </w:tbl>
          <w:p w14:paraId="1533591A" w14:textId="7E1D82FB" w:rsidR="0030521B" w:rsidRPr="0030521B" w:rsidRDefault="00095198" w:rsidP="0030521B">
            <w:pPr>
              <w:pStyle w:val="13213"/>
            </w:pPr>
            <w:r>
              <w:rPr>
                <w:lang w:val="kk"/>
              </w:rPr>
              <w:t>"Көлік" шығармашылық құрылысы</w:t>
            </w:r>
          </w:p>
          <w:p w14:paraId="6DEE024D" w14:textId="6A778935" w:rsidR="0030521B" w:rsidRDefault="00095198" w:rsidP="0030521B">
            <w:pPr>
              <w:pStyle w:val="13213"/>
            </w:pPr>
            <w:r>
              <w:rPr>
                <w:lang w:val="kk"/>
              </w:rPr>
              <w:t>Байланыс құралдарын пайдалану кезінде қауіпсіздік ережелерін сақтау.</w:t>
            </w:r>
          </w:p>
          <w:p w14:paraId="06D7B197" w14:textId="3ABFF8E7" w:rsidR="00E75078" w:rsidRPr="0030521B" w:rsidRDefault="00095198" w:rsidP="0030521B">
            <w:pPr>
              <w:pStyle w:val="13213"/>
            </w:pPr>
            <w:r>
              <w:rPr>
                <w:lang w:val="kk"/>
              </w:rPr>
              <w:t>(Шығармашылық, танымдық іс-әрекет)</w:t>
            </w:r>
          </w:p>
          <w:p w14:paraId="6B94BA67" w14:textId="77777777" w:rsidR="00E75078" w:rsidRDefault="00095198" w:rsidP="0030521B">
            <w:pPr>
              <w:pStyle w:val="13213"/>
            </w:pPr>
            <w:r>
              <w:rPr>
                <w:lang w:val="kk"/>
              </w:rPr>
              <w:t xml:space="preserve">"Мейірімді сөздерді іздеу" аз қимылды ойыны (жылы сөздер – добрые слова. </w:t>
            </w:r>
          </w:p>
          <w:p w14:paraId="5EDB253A" w14:textId="0F2D5E24" w:rsidR="0030521B" w:rsidRPr="0030521B" w:rsidRDefault="00095198" w:rsidP="0030521B">
            <w:pPr>
              <w:pStyle w:val="13213"/>
            </w:pPr>
            <w:r>
              <w:rPr>
                <w:lang w:val="kk"/>
              </w:rPr>
              <w:t>(Дене шынықтыру)</w:t>
            </w:r>
          </w:p>
          <w:p w14:paraId="18301995" w14:textId="408F7F7A" w:rsidR="0030521B" w:rsidRDefault="00095198" w:rsidP="0030521B">
            <w:pPr>
              <w:pStyle w:val="13213"/>
            </w:pPr>
            <w:r w:rsidRPr="0030521B">
              <w:rPr>
                <w:lang w:val="kk"/>
              </w:rPr>
              <w:t>"Жануарлар" мүсіндеу (жануарлар) Жұмысты ұқыпты орындау.</w:t>
            </w:r>
          </w:p>
          <w:p w14:paraId="5C1A539E" w14:textId="06C2EA04" w:rsidR="00E75078" w:rsidRPr="0030521B" w:rsidRDefault="00095198" w:rsidP="0030521B">
            <w:pPr>
              <w:pStyle w:val="13213"/>
            </w:pPr>
            <w:r>
              <w:rPr>
                <w:lang w:val="kk"/>
              </w:rPr>
              <w:t>(Шығармашылық іс-әрекет)</w:t>
            </w:r>
          </w:p>
          <w:p w14:paraId="0852381B" w14:textId="77777777" w:rsidR="0030521B" w:rsidRPr="0030521B" w:rsidRDefault="0030521B" w:rsidP="0030521B">
            <w:pPr>
              <w:pStyle w:val="13213"/>
            </w:pPr>
          </w:p>
        </w:tc>
        <w:tc>
          <w:tcPr>
            <w:tcW w:w="2977" w:type="dxa"/>
          </w:tcPr>
          <w:p w14:paraId="4D467BAD" w14:textId="77777777" w:rsidR="000E64B0" w:rsidRDefault="00095198" w:rsidP="0030521B">
            <w:pPr>
              <w:pStyle w:val="13213"/>
            </w:pPr>
            <w:r w:rsidRPr="0030521B">
              <w:rPr>
                <w:lang w:val="kk"/>
              </w:rPr>
              <w:lastRenderedPageBreak/>
              <w:t xml:space="preserve">"Дәрумендер не үшін қажет?" дидактикалық ойыны </w:t>
            </w:r>
          </w:p>
          <w:p w14:paraId="553F2884" w14:textId="63CFBE50" w:rsidR="0030521B" w:rsidRDefault="00095198" w:rsidP="0030521B">
            <w:pPr>
              <w:pStyle w:val="13213"/>
            </w:pPr>
            <w:r>
              <w:rPr>
                <w:lang w:val="kk"/>
              </w:rPr>
              <w:t>Қойылған сұрақтарға қысқа немесе толық жауап беруге шақыру.</w:t>
            </w:r>
          </w:p>
          <w:p w14:paraId="33C4EB37" w14:textId="457ACC9A" w:rsidR="000E64B0" w:rsidRPr="0030521B" w:rsidRDefault="00095198" w:rsidP="0030521B">
            <w:pPr>
              <w:pStyle w:val="13213"/>
            </w:pPr>
            <w:r>
              <w:rPr>
                <w:lang w:val="kk"/>
              </w:rPr>
              <w:t>(Коммуникативтік, танымдық іс-әрекет)</w:t>
            </w:r>
          </w:p>
          <w:p w14:paraId="1307F9D4" w14:textId="77777777" w:rsidR="000E64B0" w:rsidRDefault="00095198" w:rsidP="0030521B">
            <w:pPr>
              <w:pStyle w:val="13213"/>
            </w:pPr>
            <w:r w:rsidRPr="0030521B">
              <w:rPr>
                <w:lang w:val="kk"/>
              </w:rPr>
              <w:t xml:space="preserve">"Кім, қайда тұрады?" үстел үсті ойыны </w:t>
            </w:r>
          </w:p>
          <w:p w14:paraId="73023F72" w14:textId="154B026E" w:rsidR="0030521B" w:rsidRDefault="00095198" w:rsidP="0030521B">
            <w:pPr>
              <w:pStyle w:val="13213"/>
            </w:pPr>
            <w:r>
              <w:rPr>
                <w:lang w:val="kk"/>
              </w:rPr>
              <w:lastRenderedPageBreak/>
              <w:t>Жабайы жануарлардың өмірі туралы түсініктерді кеңейту.</w:t>
            </w:r>
          </w:p>
          <w:p w14:paraId="79A8E23E" w14:textId="74220688" w:rsidR="000E64B0" w:rsidRPr="0030521B" w:rsidRDefault="00095198" w:rsidP="0030521B">
            <w:pPr>
              <w:pStyle w:val="13213"/>
            </w:pPr>
            <w:r>
              <w:rPr>
                <w:lang w:val="kk"/>
              </w:rPr>
              <w:t>(Танымдық іс-әрекет)</w:t>
            </w:r>
          </w:p>
          <w:p w14:paraId="3848DD0B" w14:textId="6AB9EAEC" w:rsidR="0030521B" w:rsidRDefault="00095198" w:rsidP="0030521B">
            <w:pPr>
              <w:pStyle w:val="13213"/>
            </w:pPr>
            <w:r>
              <w:rPr>
                <w:lang w:val="kk"/>
              </w:rPr>
              <w:t>"Өсімдіктердің суға деген қажеттілігі?" әңгімесі Балалардың зерттеу іс-әрекетіне жағдай жасау, табиғатпен танысу процесінде заттар мен құбылыстарға тән белгілерді байқау, талдау, салыстыру, ажырату. (Өсімдіктер, су)</w:t>
            </w:r>
          </w:p>
          <w:p w14:paraId="1E6FC99F" w14:textId="257DE395" w:rsidR="000E64B0" w:rsidRPr="0030521B" w:rsidRDefault="00095198" w:rsidP="0030521B">
            <w:pPr>
              <w:pStyle w:val="13213"/>
            </w:pPr>
            <w:r>
              <w:rPr>
                <w:lang w:val="kk"/>
              </w:rPr>
              <w:t>(Зерттеу, танымдық іс-әрекет)</w:t>
            </w:r>
          </w:p>
          <w:p w14:paraId="5E54C6BC" w14:textId="77777777" w:rsidR="0030521B" w:rsidRPr="0030521B" w:rsidRDefault="0030521B" w:rsidP="0030521B">
            <w:pPr>
              <w:pStyle w:val="13213"/>
            </w:pPr>
          </w:p>
        </w:tc>
        <w:tc>
          <w:tcPr>
            <w:tcW w:w="2835" w:type="dxa"/>
          </w:tcPr>
          <w:p w14:paraId="51718C27" w14:textId="77777777" w:rsidR="00D9061D" w:rsidRDefault="00095198" w:rsidP="0030521B">
            <w:pPr>
              <w:pStyle w:val="13213"/>
            </w:pPr>
            <w:r w:rsidRPr="0030521B">
              <w:rPr>
                <w:lang w:val="kk"/>
              </w:rPr>
              <w:lastRenderedPageBreak/>
              <w:t xml:space="preserve">"Жаяу жүргіншілер өткелі. Баршаға ортақ ережелер" дидактикалық ойыны </w:t>
            </w:r>
          </w:p>
          <w:p w14:paraId="75590F08" w14:textId="79E0EA82" w:rsidR="0030521B" w:rsidRDefault="00095198" w:rsidP="0030521B">
            <w:pPr>
              <w:pStyle w:val="13213"/>
            </w:pPr>
            <w:r>
              <w:rPr>
                <w:lang w:val="kk"/>
              </w:rPr>
              <w:t>Жол қозғалысы ережелерін сақтауға саналы көзқарасты қалыптастыру.</w:t>
            </w:r>
          </w:p>
          <w:p w14:paraId="44917E8E" w14:textId="4A76AA1D" w:rsidR="00D9061D" w:rsidRPr="0030521B" w:rsidRDefault="00095198" w:rsidP="0030521B">
            <w:pPr>
              <w:pStyle w:val="13213"/>
            </w:pPr>
            <w:r>
              <w:rPr>
                <w:lang w:val="kk"/>
              </w:rPr>
              <w:t>(Коммуникативтік іс-әрекет)</w:t>
            </w:r>
          </w:p>
          <w:p w14:paraId="0EB64D2A" w14:textId="77777777" w:rsidR="004379AE" w:rsidRDefault="00095198" w:rsidP="0030521B">
            <w:pPr>
              <w:pStyle w:val="13213"/>
            </w:pPr>
            <w:r>
              <w:rPr>
                <w:lang w:val="kk"/>
              </w:rPr>
              <w:lastRenderedPageBreak/>
              <w:t>ӨСҚ.</w:t>
            </w:r>
          </w:p>
          <w:p w14:paraId="74A2A5F5" w14:textId="599D9DA9" w:rsidR="0030521B" w:rsidRPr="0030521B" w:rsidRDefault="00095198" w:rsidP="0030521B">
            <w:pPr>
              <w:pStyle w:val="13213"/>
            </w:pPr>
            <w:r w:rsidRPr="0030521B">
              <w:rPr>
                <w:lang w:val="kk"/>
              </w:rPr>
              <w:t xml:space="preserve">"Қауіпсіздік ережелері" доминосы </w:t>
            </w:r>
          </w:p>
          <w:p w14:paraId="1EC5922E" w14:textId="421A7D97" w:rsidR="0030521B" w:rsidRDefault="00095198" w:rsidP="0030521B">
            <w:pPr>
              <w:pStyle w:val="13213"/>
            </w:pPr>
            <w:r>
              <w:rPr>
                <w:lang w:val="kk"/>
              </w:rPr>
              <w:t>Жолдарда қауіпсіз мінез-құлық дағдыларын қалыптастыруды жалғастыру.</w:t>
            </w:r>
          </w:p>
          <w:p w14:paraId="0D50DFBA" w14:textId="6D013784" w:rsidR="00D9061D" w:rsidRPr="0030521B" w:rsidRDefault="00095198" w:rsidP="0030521B">
            <w:pPr>
              <w:pStyle w:val="13213"/>
            </w:pPr>
            <w:r>
              <w:rPr>
                <w:lang w:val="kk"/>
              </w:rPr>
              <w:t>(Танымдық, коммуникативтік іс-әрекет)</w:t>
            </w:r>
          </w:p>
          <w:p w14:paraId="21A2A49D" w14:textId="77777777" w:rsidR="00D9061D" w:rsidRDefault="00095198" w:rsidP="0030521B">
            <w:pPr>
              <w:pStyle w:val="13213"/>
            </w:pPr>
            <w:r>
              <w:rPr>
                <w:lang w:val="kk"/>
              </w:rPr>
              <w:t xml:space="preserve">"Егер көңілді өмір сүрсе" аз қимылды ойыны </w:t>
            </w:r>
          </w:p>
          <w:p w14:paraId="1C85B106" w14:textId="21A5BE90" w:rsidR="0030521B" w:rsidRPr="0030521B" w:rsidRDefault="00095198" w:rsidP="0030521B">
            <w:pPr>
              <w:pStyle w:val="13213"/>
            </w:pPr>
            <w:r>
              <w:rPr>
                <w:lang w:val="kk"/>
              </w:rPr>
              <w:t>(Дене шынықтыру)</w:t>
            </w:r>
          </w:p>
          <w:p w14:paraId="4FE50381" w14:textId="66EED264" w:rsidR="0030521B" w:rsidRPr="0030521B" w:rsidRDefault="00095198" w:rsidP="0030521B">
            <w:pPr>
              <w:pStyle w:val="13213"/>
            </w:pPr>
            <w:r w:rsidRPr="0030521B">
              <w:rPr>
                <w:lang w:val="kk"/>
              </w:rPr>
              <w:t>(Жүр, отыр, тұр, кел, секір, жүгір)</w:t>
            </w:r>
          </w:p>
          <w:p w14:paraId="5310144B" w14:textId="77777777" w:rsidR="00D9061D" w:rsidRDefault="00095198" w:rsidP="0030521B">
            <w:pPr>
              <w:pStyle w:val="13213"/>
            </w:pPr>
            <w:r>
              <w:rPr>
                <w:lang w:val="kk"/>
              </w:rPr>
              <w:t xml:space="preserve">Табиғат бұрышындағы жұмыс </w:t>
            </w:r>
          </w:p>
          <w:p w14:paraId="1FC43AEA" w14:textId="3A085939" w:rsidR="0030521B" w:rsidRDefault="00095198" w:rsidP="0030521B">
            <w:pPr>
              <w:pStyle w:val="13213"/>
            </w:pPr>
            <w:r>
              <w:rPr>
                <w:lang w:val="kk"/>
              </w:rPr>
              <w:t>Жұмысты мұқият орындау, заттарды жинау, қауіпсіздік ережелерін сақтау.</w:t>
            </w:r>
          </w:p>
          <w:p w14:paraId="6D53B0ED" w14:textId="68863359" w:rsidR="00D9061D" w:rsidRPr="0030521B" w:rsidRDefault="00095198" w:rsidP="0030521B">
            <w:pPr>
              <w:pStyle w:val="13213"/>
            </w:pPr>
            <w:r>
              <w:rPr>
                <w:lang w:val="kk"/>
              </w:rPr>
              <w:t>(Еңбек іс-әрекеті)</w:t>
            </w:r>
          </w:p>
          <w:p w14:paraId="4614EEAF" w14:textId="77777777" w:rsidR="0030521B" w:rsidRPr="0030521B" w:rsidRDefault="0030521B" w:rsidP="0030521B">
            <w:pPr>
              <w:pStyle w:val="13213"/>
            </w:pPr>
          </w:p>
        </w:tc>
        <w:tc>
          <w:tcPr>
            <w:tcW w:w="2693" w:type="dxa"/>
          </w:tcPr>
          <w:p w14:paraId="1DD9C0F1" w14:textId="77777777" w:rsidR="007C25CF" w:rsidRDefault="00095198" w:rsidP="0030521B">
            <w:pPr>
              <w:pStyle w:val="13213"/>
            </w:pPr>
            <w:r>
              <w:rPr>
                <w:lang w:val="kk"/>
              </w:rPr>
              <w:lastRenderedPageBreak/>
              <w:t xml:space="preserve">"Қара да түсіндір", "Пайдалы" ойын-әңгімесі </w:t>
            </w:r>
          </w:p>
          <w:p w14:paraId="2C159AF3" w14:textId="2AC5CE4C" w:rsidR="0030521B" w:rsidRDefault="00095198" w:rsidP="0030521B">
            <w:pPr>
              <w:pStyle w:val="13213"/>
            </w:pPr>
            <w:r>
              <w:rPr>
                <w:lang w:val="kk"/>
              </w:rPr>
              <w:t>Балаларға сөйлеу кезінде сөздерді мағынасына сәйкес қолдануға көмектесу.</w:t>
            </w:r>
          </w:p>
          <w:p w14:paraId="0187FD93" w14:textId="6FD5F7FA" w:rsidR="007C25CF" w:rsidRPr="0030521B" w:rsidRDefault="00095198" w:rsidP="0030521B">
            <w:pPr>
              <w:pStyle w:val="13213"/>
            </w:pPr>
            <w:r>
              <w:rPr>
                <w:lang w:val="kk"/>
              </w:rPr>
              <w:t>(Коммуникативтік, танымдық іс-әрекет)</w:t>
            </w:r>
          </w:p>
          <w:p w14:paraId="09D6B83D" w14:textId="77777777" w:rsidR="007C25CF" w:rsidRDefault="00095198" w:rsidP="0030521B">
            <w:pPr>
              <w:pStyle w:val="13213"/>
            </w:pPr>
            <w:r>
              <w:rPr>
                <w:lang w:val="kk"/>
              </w:rPr>
              <w:lastRenderedPageBreak/>
              <w:t xml:space="preserve">Қуыршақтармен, машиналармен, жануарлармен сюжеттік ойындар </w:t>
            </w:r>
          </w:p>
          <w:p w14:paraId="53E61AEB" w14:textId="592C0758" w:rsidR="0030521B" w:rsidRDefault="00095198" w:rsidP="0030521B">
            <w:pPr>
              <w:pStyle w:val="13213"/>
            </w:pPr>
            <w:r>
              <w:rPr>
                <w:lang w:val="kk"/>
              </w:rPr>
              <w:t>Балаларды бір-біріне көмектесуге, бірге ойнауға, тапсырмаларды орындауға, бір-біріне қуануға, бір-біріне қамқорлық жасауға шақыру.</w:t>
            </w:r>
          </w:p>
          <w:p w14:paraId="0922927D" w14:textId="659CBED2" w:rsidR="007C25CF" w:rsidRPr="0030521B" w:rsidRDefault="00095198" w:rsidP="0030521B">
            <w:pPr>
              <w:pStyle w:val="13213"/>
            </w:pPr>
            <w:r>
              <w:rPr>
                <w:lang w:val="kk"/>
              </w:rPr>
              <w:t>(Коммуникативтік, шығармашылық іс-әрекет)</w:t>
            </w:r>
          </w:p>
          <w:p w14:paraId="3DA37D84" w14:textId="2191ADB6" w:rsidR="0030521B" w:rsidRPr="0030521B" w:rsidRDefault="00095198" w:rsidP="0030521B">
            <w:pPr>
              <w:pStyle w:val="13213"/>
            </w:pPr>
            <w:r w:rsidRPr="0030521B">
              <w:rPr>
                <w:lang w:val="kk"/>
              </w:rPr>
              <w:t>(Доп, текше, қонжық, қуыршақ)</w:t>
            </w:r>
          </w:p>
          <w:p w14:paraId="2FDBDDD8" w14:textId="77777777" w:rsidR="007C25CF" w:rsidRDefault="00095198" w:rsidP="0030521B">
            <w:pPr>
              <w:pStyle w:val="13213"/>
            </w:pPr>
            <w:r w:rsidRPr="0030521B">
              <w:rPr>
                <w:lang w:val="kk"/>
              </w:rPr>
              <w:t xml:space="preserve">Қоңыр күз туралы сөйлесейік </w:t>
            </w:r>
          </w:p>
          <w:p w14:paraId="44130A1E" w14:textId="4C52F3AF" w:rsidR="0030521B" w:rsidRDefault="00095198" w:rsidP="0030521B">
            <w:pPr>
              <w:pStyle w:val="13213"/>
            </w:pPr>
            <w:r>
              <w:rPr>
                <w:lang w:val="kk"/>
              </w:rPr>
              <w:t>Негізгі ойды дұрыс жеткізе білу, біртұтас монолог құру, оқиғаны дәйекті түрде қайталау, шағын логикалық және баяндау әңгімелерін құрастыру қабілеттерін қалыптастыру.</w:t>
            </w:r>
          </w:p>
          <w:p w14:paraId="255B6967" w14:textId="0D8C810E" w:rsidR="007C25CF" w:rsidRPr="0030521B" w:rsidRDefault="00095198" w:rsidP="0030521B">
            <w:pPr>
              <w:pStyle w:val="13213"/>
            </w:pPr>
            <w:r>
              <w:rPr>
                <w:lang w:val="kk"/>
              </w:rPr>
              <w:t>(Коммуникативтік, танымдық іс-әрекет)</w:t>
            </w:r>
          </w:p>
          <w:p w14:paraId="29780095" w14:textId="77777777" w:rsidR="0030521B" w:rsidRPr="0030521B" w:rsidRDefault="0030521B" w:rsidP="0030521B">
            <w:pPr>
              <w:pStyle w:val="13213"/>
            </w:pPr>
          </w:p>
        </w:tc>
        <w:tc>
          <w:tcPr>
            <w:tcW w:w="2551" w:type="dxa"/>
          </w:tcPr>
          <w:p w14:paraId="70A68A51" w14:textId="77777777" w:rsidR="003F78CF" w:rsidRDefault="00095198" w:rsidP="0030521B">
            <w:pPr>
              <w:pStyle w:val="13213"/>
            </w:pPr>
            <w:r>
              <w:rPr>
                <w:lang w:val="kk"/>
              </w:rPr>
              <w:lastRenderedPageBreak/>
              <w:t xml:space="preserve">Күнтізбемен жұмыс </w:t>
            </w:r>
          </w:p>
          <w:p w14:paraId="64D6B713" w14:textId="77777777" w:rsidR="003F78CF" w:rsidRDefault="00095198" w:rsidP="0030521B">
            <w:pPr>
              <w:pStyle w:val="13213"/>
            </w:pPr>
            <w:r>
              <w:rPr>
                <w:lang w:val="kk"/>
              </w:rPr>
              <w:t xml:space="preserve">(Жыл мезгілі, ай, апта күні)  </w:t>
            </w:r>
          </w:p>
          <w:p w14:paraId="7BBB2C3E" w14:textId="12923392" w:rsidR="0030521B" w:rsidRDefault="00095198" w:rsidP="0030521B">
            <w:pPr>
              <w:pStyle w:val="13213"/>
            </w:pPr>
            <w:r>
              <w:rPr>
                <w:lang w:val="kk"/>
              </w:rPr>
              <w:t>Жылдың айлары туралы түсінік қалыптастыру, олардың реттілігін білу және оларды атау.</w:t>
            </w:r>
          </w:p>
          <w:p w14:paraId="0DD12F86" w14:textId="038C1E77" w:rsidR="003F78CF" w:rsidRPr="0030521B" w:rsidRDefault="00095198" w:rsidP="0030521B">
            <w:pPr>
              <w:pStyle w:val="13213"/>
            </w:pPr>
            <w:r>
              <w:rPr>
                <w:lang w:val="kk"/>
              </w:rPr>
              <w:t>(Коммуникативтік іс-әрекет)</w:t>
            </w:r>
          </w:p>
          <w:p w14:paraId="569D37BD" w14:textId="4B6F8A17" w:rsidR="0030521B" w:rsidRDefault="00095198" w:rsidP="0030521B">
            <w:pPr>
              <w:pStyle w:val="13213"/>
            </w:pPr>
            <w:r>
              <w:rPr>
                <w:lang w:val="kk"/>
              </w:rPr>
              <w:lastRenderedPageBreak/>
              <w:t>Жарыс ойындары (дойбы, шахмат) Қарапайым сұрақтар қоюды және оларға қарапайым ұсыныстармен жауап беруді, диалогқа қатысуды үйрету.</w:t>
            </w:r>
          </w:p>
          <w:p w14:paraId="11117A43" w14:textId="67F309AF" w:rsidR="003F78CF" w:rsidRPr="0030521B" w:rsidRDefault="00095198" w:rsidP="0030521B">
            <w:pPr>
              <w:pStyle w:val="13213"/>
            </w:pPr>
            <w:r>
              <w:rPr>
                <w:lang w:val="kk"/>
              </w:rPr>
              <w:t>(Танымдық іс-әрекет)</w:t>
            </w:r>
          </w:p>
          <w:p w14:paraId="6870392E" w14:textId="01E878E0" w:rsidR="0030521B" w:rsidRDefault="00095198" w:rsidP="0030521B">
            <w:pPr>
              <w:pStyle w:val="13213"/>
            </w:pPr>
            <w:r w:rsidRPr="0030521B">
              <w:rPr>
                <w:lang w:val="kk"/>
              </w:rPr>
              <w:t>"Күзгі аспан"  суреті Нысандарды, бөліктердің салыстырмалы мөлшерін және олардың орналасуы туралы білімге сүйене отырып, заттардың және олардың бөліктерінің негізгі формасын, пропорцияларын мәнерлеп жеткізе білуді үйрету.</w:t>
            </w:r>
          </w:p>
          <w:p w14:paraId="4E71D296" w14:textId="68C4529A" w:rsidR="003F78CF" w:rsidRPr="0030521B" w:rsidRDefault="00095198" w:rsidP="0030521B">
            <w:pPr>
              <w:pStyle w:val="13213"/>
            </w:pPr>
            <w:r>
              <w:rPr>
                <w:lang w:val="kk"/>
              </w:rPr>
              <w:t>(Бейнелеу іс-әрекеті)</w:t>
            </w:r>
          </w:p>
          <w:p w14:paraId="344E8CA7" w14:textId="77777777" w:rsidR="0030521B" w:rsidRPr="0030521B" w:rsidRDefault="0030521B" w:rsidP="0030521B">
            <w:pPr>
              <w:pStyle w:val="13213"/>
            </w:pPr>
          </w:p>
        </w:tc>
      </w:tr>
      <w:tr w:rsidR="007D1C02" w14:paraId="15D69EE6" w14:textId="77777777" w:rsidTr="0036417C">
        <w:tc>
          <w:tcPr>
            <w:tcW w:w="2127" w:type="dxa"/>
          </w:tcPr>
          <w:p w14:paraId="500F9948" w14:textId="02BB05E6" w:rsidR="0030521B" w:rsidRPr="0030521B" w:rsidRDefault="00095198" w:rsidP="0030521B">
            <w:pPr>
              <w:pStyle w:val="13213"/>
            </w:pPr>
            <w:r w:rsidRPr="0030521B">
              <w:rPr>
                <w:lang w:val="kk"/>
              </w:rPr>
              <w:lastRenderedPageBreak/>
              <w:t>Ертеңгілік жаттығу</w:t>
            </w:r>
          </w:p>
        </w:tc>
        <w:tc>
          <w:tcPr>
            <w:tcW w:w="2693" w:type="dxa"/>
          </w:tcPr>
          <w:p w14:paraId="3AA1F212" w14:textId="77777777" w:rsidR="008B25E3" w:rsidRDefault="00095198" w:rsidP="008B25E3">
            <w:pPr>
              <w:pStyle w:val="13213"/>
            </w:pPr>
            <w:r w:rsidRPr="0030521B">
              <w:rPr>
                <w:lang w:val="kk"/>
              </w:rPr>
              <w:t xml:space="preserve">Ертеңгілік жаттығулар кешені </w:t>
            </w:r>
          </w:p>
          <w:p w14:paraId="71D07BD8" w14:textId="77777777" w:rsidR="008B25E3" w:rsidRDefault="00095198" w:rsidP="008B25E3">
            <w:pPr>
              <w:pStyle w:val="13213"/>
            </w:pPr>
            <w:r>
              <w:rPr>
                <w:lang w:val="kk"/>
              </w:rPr>
              <w:t>Ертеңгілік жаттығу орындауға қызығушылық тудыру.</w:t>
            </w:r>
          </w:p>
          <w:p w14:paraId="0178346E" w14:textId="662C0F78" w:rsidR="0030521B" w:rsidRPr="0030521B" w:rsidRDefault="00095198" w:rsidP="008B25E3">
            <w:pPr>
              <w:pStyle w:val="13213"/>
            </w:pPr>
            <w:r>
              <w:rPr>
                <w:lang w:val="kk"/>
              </w:rPr>
              <w:t>(Дене шынықтыру)</w:t>
            </w:r>
          </w:p>
        </w:tc>
        <w:tc>
          <w:tcPr>
            <w:tcW w:w="2977" w:type="dxa"/>
          </w:tcPr>
          <w:p w14:paraId="3C2D0019" w14:textId="77777777" w:rsidR="008B25E3" w:rsidRDefault="00095198" w:rsidP="008B25E3">
            <w:pPr>
              <w:pStyle w:val="13213"/>
            </w:pPr>
            <w:r w:rsidRPr="0030521B">
              <w:rPr>
                <w:lang w:val="kk"/>
              </w:rPr>
              <w:t xml:space="preserve">Ертеңгілік жаттығулар кешені </w:t>
            </w:r>
          </w:p>
          <w:p w14:paraId="256984EB" w14:textId="77777777" w:rsidR="008B25E3" w:rsidRDefault="00095198" w:rsidP="008B25E3">
            <w:pPr>
              <w:pStyle w:val="13213"/>
            </w:pPr>
            <w:r>
              <w:rPr>
                <w:lang w:val="kk"/>
              </w:rPr>
              <w:t>Ертеңгілік жаттығу орындауға қызығушылық тудыру.</w:t>
            </w:r>
          </w:p>
          <w:p w14:paraId="7B800832" w14:textId="5C1CE9EF" w:rsidR="0030521B" w:rsidRPr="0030521B" w:rsidRDefault="00095198" w:rsidP="008B25E3">
            <w:pPr>
              <w:pStyle w:val="13213"/>
            </w:pPr>
            <w:r>
              <w:rPr>
                <w:lang w:val="kk"/>
              </w:rPr>
              <w:t>(Дене шынықтыру)</w:t>
            </w:r>
          </w:p>
        </w:tc>
        <w:tc>
          <w:tcPr>
            <w:tcW w:w="2835" w:type="dxa"/>
          </w:tcPr>
          <w:p w14:paraId="7A79C195" w14:textId="77777777" w:rsidR="008B25E3" w:rsidRDefault="00095198" w:rsidP="008B25E3">
            <w:pPr>
              <w:pStyle w:val="13213"/>
            </w:pPr>
            <w:r w:rsidRPr="0030521B">
              <w:rPr>
                <w:lang w:val="kk"/>
              </w:rPr>
              <w:t xml:space="preserve">Ертеңгілік жаттығулар кешені </w:t>
            </w:r>
          </w:p>
          <w:p w14:paraId="2C046FD6" w14:textId="77777777" w:rsidR="008B25E3" w:rsidRDefault="00095198" w:rsidP="008B25E3">
            <w:pPr>
              <w:pStyle w:val="13213"/>
            </w:pPr>
            <w:r>
              <w:rPr>
                <w:lang w:val="kk"/>
              </w:rPr>
              <w:t>Ертеңгілік жаттығу орындауға қызығушылық тудыру.</w:t>
            </w:r>
          </w:p>
          <w:p w14:paraId="79C754C2" w14:textId="41431E36" w:rsidR="0030521B" w:rsidRPr="0030521B" w:rsidRDefault="00095198" w:rsidP="008B25E3">
            <w:pPr>
              <w:pStyle w:val="13213"/>
            </w:pPr>
            <w:r>
              <w:rPr>
                <w:lang w:val="kk"/>
              </w:rPr>
              <w:t>(Дене шынықтыру)</w:t>
            </w:r>
          </w:p>
        </w:tc>
        <w:tc>
          <w:tcPr>
            <w:tcW w:w="2693" w:type="dxa"/>
          </w:tcPr>
          <w:p w14:paraId="4501621D" w14:textId="77777777" w:rsidR="008B25E3" w:rsidRDefault="00095198" w:rsidP="008B25E3">
            <w:pPr>
              <w:pStyle w:val="13213"/>
            </w:pPr>
            <w:r w:rsidRPr="0030521B">
              <w:rPr>
                <w:lang w:val="kk"/>
              </w:rPr>
              <w:t xml:space="preserve">Ертеңгілік жаттығулар кешені </w:t>
            </w:r>
          </w:p>
          <w:p w14:paraId="611DCF5F" w14:textId="77777777" w:rsidR="008B25E3" w:rsidRDefault="00095198" w:rsidP="008B25E3">
            <w:pPr>
              <w:pStyle w:val="13213"/>
            </w:pPr>
            <w:r>
              <w:rPr>
                <w:lang w:val="kk"/>
              </w:rPr>
              <w:t>Ертеңгілік жаттығу орындауға қызығушылық тудыру.</w:t>
            </w:r>
          </w:p>
          <w:p w14:paraId="6F0B7FC0" w14:textId="4FA94B60" w:rsidR="0030521B" w:rsidRPr="0030521B" w:rsidRDefault="00095198" w:rsidP="008B25E3">
            <w:pPr>
              <w:pStyle w:val="13213"/>
            </w:pPr>
            <w:r>
              <w:rPr>
                <w:lang w:val="kk"/>
              </w:rPr>
              <w:t>(Дене шынықтыру)</w:t>
            </w:r>
          </w:p>
        </w:tc>
        <w:tc>
          <w:tcPr>
            <w:tcW w:w="2551" w:type="dxa"/>
          </w:tcPr>
          <w:p w14:paraId="1095B4D4" w14:textId="77777777" w:rsidR="008B25E3" w:rsidRDefault="00095198" w:rsidP="008B25E3">
            <w:pPr>
              <w:pStyle w:val="13213"/>
            </w:pPr>
            <w:r w:rsidRPr="0030521B">
              <w:rPr>
                <w:lang w:val="kk"/>
              </w:rPr>
              <w:t xml:space="preserve">Ертеңгілік жаттығулар кешені </w:t>
            </w:r>
          </w:p>
          <w:p w14:paraId="3EF4C6EC" w14:textId="77777777" w:rsidR="0030521B" w:rsidRDefault="00095198" w:rsidP="008B25E3">
            <w:pPr>
              <w:pStyle w:val="13213"/>
            </w:pPr>
            <w:r>
              <w:rPr>
                <w:lang w:val="kk"/>
              </w:rPr>
              <w:t>Ертеңгілік жаттығу орындауға қызығушылық тудыру.</w:t>
            </w:r>
          </w:p>
          <w:p w14:paraId="2730CA89" w14:textId="253818F1" w:rsidR="008B25E3" w:rsidRPr="0030521B" w:rsidRDefault="00095198" w:rsidP="008B25E3">
            <w:pPr>
              <w:pStyle w:val="13213"/>
            </w:pPr>
            <w:r>
              <w:rPr>
                <w:lang w:val="kk"/>
              </w:rPr>
              <w:t>(Дене шынықтыру)</w:t>
            </w:r>
          </w:p>
        </w:tc>
      </w:tr>
      <w:tr w:rsidR="007D1C02" w14:paraId="33E199FC" w14:textId="77777777" w:rsidTr="0036417C">
        <w:trPr>
          <w:trHeight w:val="409"/>
        </w:trPr>
        <w:tc>
          <w:tcPr>
            <w:tcW w:w="2127" w:type="dxa"/>
          </w:tcPr>
          <w:p w14:paraId="747B9FEE" w14:textId="77777777" w:rsidR="0030521B" w:rsidRPr="0030521B" w:rsidRDefault="00095198" w:rsidP="0030521B">
            <w:pPr>
              <w:pStyle w:val="13213"/>
            </w:pPr>
            <w:r w:rsidRPr="0030521B">
              <w:rPr>
                <w:lang w:val="kk"/>
              </w:rPr>
              <w:t>Таңғы ас</w:t>
            </w:r>
          </w:p>
        </w:tc>
        <w:tc>
          <w:tcPr>
            <w:tcW w:w="2693" w:type="dxa"/>
          </w:tcPr>
          <w:p w14:paraId="45B36A4B" w14:textId="7A74122A" w:rsidR="0030521B" w:rsidRPr="0030521B" w:rsidRDefault="00095198" w:rsidP="0030521B">
            <w:pPr>
              <w:pStyle w:val="13213"/>
            </w:pPr>
            <w:r>
              <w:rPr>
                <w:lang w:val="kk"/>
              </w:rPr>
              <w:t>Кезекшілердің жұмысы</w:t>
            </w:r>
          </w:p>
          <w:p w14:paraId="0F018A67" w14:textId="5C36CE8C" w:rsidR="0030521B" w:rsidRPr="0030521B" w:rsidRDefault="00095198" w:rsidP="0030521B">
            <w:pPr>
              <w:pStyle w:val="13213"/>
            </w:pPr>
            <w:r>
              <w:rPr>
                <w:lang w:val="kk"/>
              </w:rPr>
              <w:t xml:space="preserve">Өзіне-өзі қызмет көрсету және киімге күтім жасау дағдыларын жетілдіру. </w:t>
            </w:r>
          </w:p>
          <w:p w14:paraId="49274C03" w14:textId="77777777" w:rsidR="0030521B" w:rsidRPr="0030521B" w:rsidRDefault="00095198" w:rsidP="0030521B">
            <w:pPr>
              <w:pStyle w:val="13213"/>
            </w:pPr>
            <w:r w:rsidRPr="0030521B">
              <w:rPr>
                <w:lang w:val="kk"/>
              </w:rPr>
              <w:t xml:space="preserve">Үнемді тұтыну </w:t>
            </w:r>
          </w:p>
          <w:p w14:paraId="039BEA95" w14:textId="77777777" w:rsidR="0030521B" w:rsidRPr="0030521B" w:rsidRDefault="00095198" w:rsidP="0030521B">
            <w:pPr>
              <w:pStyle w:val="13213"/>
            </w:pPr>
            <w:r w:rsidRPr="0030521B">
              <w:rPr>
                <w:lang w:val="kk"/>
              </w:rPr>
              <w:t>Балалардың денсаулығына жауапкершілікпен қарауды және дұрыс тамақтануды тәрбиелеу.</w:t>
            </w:r>
          </w:p>
          <w:p w14:paraId="0F83014A" w14:textId="77777777" w:rsidR="0030521B" w:rsidRPr="0030521B" w:rsidRDefault="00095198" w:rsidP="0030521B">
            <w:pPr>
              <w:pStyle w:val="13213"/>
            </w:pPr>
            <w:r w:rsidRPr="0030521B">
              <w:rPr>
                <w:lang w:val="kk"/>
              </w:rPr>
              <w:t>(Өле жегенше, бөле же)</w:t>
            </w:r>
          </w:p>
          <w:p w14:paraId="2FD53F56" w14:textId="77777777" w:rsidR="0030521B" w:rsidRPr="0030521B" w:rsidRDefault="0030521B" w:rsidP="0030521B">
            <w:pPr>
              <w:pStyle w:val="13213"/>
            </w:pPr>
          </w:p>
        </w:tc>
        <w:tc>
          <w:tcPr>
            <w:tcW w:w="2977" w:type="dxa"/>
          </w:tcPr>
          <w:p w14:paraId="22EB9CB6" w14:textId="0A7A8D0A" w:rsidR="0030521B" w:rsidRPr="0030521B" w:rsidRDefault="00095198" w:rsidP="0030521B">
            <w:pPr>
              <w:pStyle w:val="13213"/>
            </w:pPr>
            <w:r>
              <w:rPr>
                <w:lang w:val="kk"/>
              </w:rPr>
              <w:t>Кезекшілердің жұмысы</w:t>
            </w:r>
          </w:p>
          <w:p w14:paraId="43E7BD1F" w14:textId="73900F28" w:rsidR="0030521B" w:rsidRPr="0030521B" w:rsidRDefault="00095198" w:rsidP="0030521B">
            <w:pPr>
              <w:pStyle w:val="13213"/>
            </w:pPr>
            <w:r w:rsidRPr="0030521B">
              <w:rPr>
                <w:lang w:val="kk"/>
              </w:rPr>
              <w:t xml:space="preserve">Қолды дұрыс жууға ынталандыру, қолды дұрыс сүрте білу. </w:t>
            </w:r>
          </w:p>
          <w:p w14:paraId="2C4F2149" w14:textId="77777777" w:rsidR="0030521B" w:rsidRPr="0030521B" w:rsidRDefault="00095198" w:rsidP="0030521B">
            <w:pPr>
              <w:pStyle w:val="13213"/>
            </w:pPr>
            <w:r w:rsidRPr="0030521B">
              <w:rPr>
                <w:lang w:val="kk"/>
              </w:rPr>
              <w:t>Үнемді тұтыну</w:t>
            </w:r>
          </w:p>
          <w:p w14:paraId="72BCAAE2" w14:textId="0BB2A275" w:rsidR="0030521B" w:rsidRPr="0030521B" w:rsidRDefault="00095198" w:rsidP="0030521B">
            <w:pPr>
              <w:pStyle w:val="13213"/>
            </w:pPr>
            <w:r w:rsidRPr="0030521B">
              <w:rPr>
                <w:lang w:val="kk"/>
              </w:rPr>
              <w:t>Балалардың денсаулығына жауапкершілікпен қарауды және дұрыс тамақтануды тәрбиелеу</w:t>
            </w:r>
          </w:p>
        </w:tc>
        <w:tc>
          <w:tcPr>
            <w:tcW w:w="2835" w:type="dxa"/>
          </w:tcPr>
          <w:p w14:paraId="4AF4973D" w14:textId="61B10582" w:rsidR="0030521B" w:rsidRPr="0030521B" w:rsidRDefault="00095198" w:rsidP="0030521B">
            <w:pPr>
              <w:pStyle w:val="13213"/>
            </w:pPr>
            <w:r>
              <w:rPr>
                <w:lang w:val="kk"/>
              </w:rPr>
              <w:t>Кезекшілердің жұмысы</w:t>
            </w:r>
          </w:p>
          <w:p w14:paraId="245AD1CF" w14:textId="24A08B23" w:rsidR="0030521B" w:rsidRPr="0030521B" w:rsidRDefault="00095198" w:rsidP="0030521B">
            <w:pPr>
              <w:pStyle w:val="13213"/>
            </w:pPr>
            <w:r>
              <w:rPr>
                <w:lang w:val="kk"/>
              </w:rPr>
              <w:t xml:space="preserve">Жеке гигиена ережелері мен дағдыларын орындау кезінде өзін-өзі бақылауды дамыту. </w:t>
            </w:r>
          </w:p>
          <w:p w14:paraId="4B2FB316" w14:textId="77777777" w:rsidR="0030521B" w:rsidRPr="0030521B" w:rsidRDefault="00095198" w:rsidP="0030521B">
            <w:pPr>
              <w:pStyle w:val="13213"/>
            </w:pPr>
            <w:r w:rsidRPr="0030521B">
              <w:rPr>
                <w:lang w:val="kk"/>
              </w:rPr>
              <w:t xml:space="preserve">Үнемді тұтыну. </w:t>
            </w:r>
          </w:p>
          <w:p w14:paraId="7FF6385E" w14:textId="1341FE58" w:rsidR="0030521B" w:rsidRPr="0030521B" w:rsidRDefault="00095198" w:rsidP="0030521B">
            <w:pPr>
              <w:pStyle w:val="13213"/>
            </w:pPr>
            <w:r>
              <w:rPr>
                <w:lang w:val="kk"/>
              </w:rPr>
              <w:t>Нанға ұқыпты қарау.</w:t>
            </w:r>
          </w:p>
          <w:p w14:paraId="23DD6523" w14:textId="2238797C" w:rsidR="0030521B" w:rsidRPr="0030521B" w:rsidRDefault="00095198" w:rsidP="0030521B">
            <w:pPr>
              <w:pStyle w:val="13213"/>
            </w:pPr>
            <w:r>
              <w:rPr>
                <w:lang w:val="kk"/>
              </w:rPr>
              <w:t>(Ас атасы – нан – Хлеб – всему голова)</w:t>
            </w:r>
          </w:p>
        </w:tc>
        <w:tc>
          <w:tcPr>
            <w:tcW w:w="2693" w:type="dxa"/>
          </w:tcPr>
          <w:p w14:paraId="7F7DB445" w14:textId="70BD50A4" w:rsidR="0030521B" w:rsidRPr="0030521B" w:rsidRDefault="00095198" w:rsidP="0030521B">
            <w:pPr>
              <w:pStyle w:val="13213"/>
            </w:pPr>
            <w:r>
              <w:rPr>
                <w:lang w:val="kk"/>
              </w:rPr>
              <w:t>Кезекшілердің жұмысы</w:t>
            </w:r>
          </w:p>
          <w:p w14:paraId="1479C2FD" w14:textId="4882A989" w:rsidR="0030521B" w:rsidRPr="0030521B" w:rsidRDefault="00095198" w:rsidP="0030521B">
            <w:pPr>
              <w:pStyle w:val="13213"/>
            </w:pPr>
            <w:r>
              <w:rPr>
                <w:lang w:val="kk"/>
              </w:rPr>
              <w:t xml:space="preserve">Үстел басында өзін-өзі ұстау мәдениетін, ас құралдарын еркін пайдалану дағдыларын жетілдіру. </w:t>
            </w:r>
          </w:p>
          <w:p w14:paraId="1E3A2A92" w14:textId="00AAB6C3" w:rsidR="0030521B" w:rsidRPr="0030521B" w:rsidRDefault="00095198" w:rsidP="0030521B">
            <w:pPr>
              <w:pStyle w:val="13213"/>
            </w:pPr>
            <w:r>
              <w:rPr>
                <w:lang w:val="kk"/>
              </w:rPr>
              <w:t>(Ас адамның арқауы – Пища – спина человека)</w:t>
            </w:r>
          </w:p>
        </w:tc>
        <w:tc>
          <w:tcPr>
            <w:tcW w:w="2551" w:type="dxa"/>
          </w:tcPr>
          <w:p w14:paraId="387FE188" w14:textId="08361476" w:rsidR="0030521B" w:rsidRPr="0030521B" w:rsidRDefault="00095198" w:rsidP="0030521B">
            <w:pPr>
              <w:pStyle w:val="13213"/>
            </w:pPr>
            <w:r>
              <w:rPr>
                <w:lang w:val="kk"/>
              </w:rPr>
              <w:t>Кезекшілердің жұмысы</w:t>
            </w:r>
          </w:p>
          <w:p w14:paraId="0431F8ED" w14:textId="77777777" w:rsidR="004379AE" w:rsidRDefault="00095198" w:rsidP="0030521B">
            <w:pPr>
              <w:pStyle w:val="13213"/>
            </w:pPr>
            <w:r>
              <w:rPr>
                <w:lang w:val="kk"/>
              </w:rPr>
              <w:t>Мүмкін болатын еңбек тапсырмаларын, асхана кезекшілерінің міндеттерін орындауға оң көзқарас қалыптастыру.</w:t>
            </w:r>
          </w:p>
          <w:p w14:paraId="1CFBE49E" w14:textId="743A85F5" w:rsidR="0030521B" w:rsidRPr="0030521B" w:rsidRDefault="00095198" w:rsidP="0030521B">
            <w:pPr>
              <w:pStyle w:val="13213"/>
            </w:pPr>
            <w:r w:rsidRPr="0030521B">
              <w:rPr>
                <w:lang w:val="kk"/>
              </w:rPr>
              <w:t>Үнемді тұтыну</w:t>
            </w:r>
          </w:p>
          <w:p w14:paraId="067E3C72" w14:textId="297023F0" w:rsidR="0030521B" w:rsidRPr="0030521B" w:rsidRDefault="00095198" w:rsidP="0030521B">
            <w:pPr>
              <w:pStyle w:val="13213"/>
            </w:pPr>
            <w:r w:rsidRPr="0030521B">
              <w:rPr>
                <w:lang w:val="kk"/>
              </w:rPr>
              <w:t>Балалардың денсаулығына жауапкершілікпен қарауды және дұрыс тамақтануды тәрбиелеу</w:t>
            </w:r>
          </w:p>
        </w:tc>
      </w:tr>
      <w:tr w:rsidR="007D1C02" w14:paraId="1254BB65" w14:textId="77777777" w:rsidTr="0036417C">
        <w:tc>
          <w:tcPr>
            <w:tcW w:w="2127" w:type="dxa"/>
          </w:tcPr>
          <w:p w14:paraId="71AEE874" w14:textId="0C274563" w:rsidR="0030521B" w:rsidRPr="0030521B" w:rsidRDefault="00095198" w:rsidP="0030521B">
            <w:pPr>
              <w:pStyle w:val="13213"/>
            </w:pPr>
            <w:r>
              <w:rPr>
                <w:lang w:val="kk"/>
              </w:rPr>
              <w:t>Ұйымдастырылған іс-әрекетке дайындық</w:t>
            </w:r>
          </w:p>
        </w:tc>
        <w:tc>
          <w:tcPr>
            <w:tcW w:w="2693" w:type="dxa"/>
          </w:tcPr>
          <w:p w14:paraId="5E1891EA" w14:textId="00E42426" w:rsidR="0030521B" w:rsidRPr="0030521B" w:rsidRDefault="00095198" w:rsidP="0030521B">
            <w:pPr>
              <w:pStyle w:val="13213"/>
            </w:pPr>
            <w:r>
              <w:rPr>
                <w:lang w:val="kk"/>
              </w:rPr>
              <w:t>"Менің Қазақстаным" – Қазақстан Республикасының Әнұранын орындау.</w:t>
            </w:r>
          </w:p>
          <w:p w14:paraId="6FA2ADE0" w14:textId="2A3C0809" w:rsidR="0030521B" w:rsidRPr="0030521B" w:rsidRDefault="00095198" w:rsidP="0030521B">
            <w:pPr>
              <w:pStyle w:val="13213"/>
            </w:pPr>
            <w:r>
              <w:rPr>
                <w:lang w:val="kk"/>
              </w:rPr>
              <w:t>Мотивациялық жағдай: мектеп жасына дейінгі баланың тәртібі</w:t>
            </w:r>
          </w:p>
        </w:tc>
        <w:tc>
          <w:tcPr>
            <w:tcW w:w="2977" w:type="dxa"/>
          </w:tcPr>
          <w:p w14:paraId="4EF54B7B" w14:textId="2C870D80" w:rsidR="0030521B" w:rsidRPr="0030521B" w:rsidRDefault="00095198" w:rsidP="0030521B">
            <w:pPr>
              <w:pStyle w:val="13213"/>
            </w:pPr>
            <w:r>
              <w:rPr>
                <w:lang w:val="kk"/>
              </w:rPr>
              <w:t>Бірлескен жоспарларды талқылау, ережелер туралы шарт</w:t>
            </w:r>
          </w:p>
        </w:tc>
        <w:tc>
          <w:tcPr>
            <w:tcW w:w="2835" w:type="dxa"/>
          </w:tcPr>
          <w:p w14:paraId="335D971C" w14:textId="7DD673AD" w:rsidR="0030521B" w:rsidRPr="0030521B" w:rsidRDefault="00095198" w:rsidP="0030521B">
            <w:pPr>
              <w:pStyle w:val="13213"/>
            </w:pPr>
            <w:r>
              <w:rPr>
                <w:lang w:val="kk"/>
              </w:rPr>
              <w:t>Қиын жағдайдан шығудың жолын табу (Біз қалай көмектесе аламыз?)</w:t>
            </w:r>
          </w:p>
        </w:tc>
        <w:tc>
          <w:tcPr>
            <w:tcW w:w="2693" w:type="dxa"/>
          </w:tcPr>
          <w:p w14:paraId="287AD674" w14:textId="2E3FC6DD" w:rsidR="0030521B" w:rsidRPr="0030521B" w:rsidRDefault="00095198" w:rsidP="0030521B">
            <w:pPr>
              <w:pStyle w:val="13213"/>
            </w:pPr>
            <w:r w:rsidRPr="0030521B">
              <w:rPr>
                <w:lang w:val="kk"/>
              </w:rPr>
              <w:t>Қызығушылықтар бойынша іс-әрекет түрін таңдау, қоршаған ортаны ұйымдастыру</w:t>
            </w:r>
          </w:p>
        </w:tc>
        <w:tc>
          <w:tcPr>
            <w:tcW w:w="2551" w:type="dxa"/>
          </w:tcPr>
          <w:p w14:paraId="0B81EC59" w14:textId="236ABEB8" w:rsidR="0030521B" w:rsidRPr="0030521B" w:rsidRDefault="00095198" w:rsidP="0030521B">
            <w:pPr>
              <w:pStyle w:val="13213"/>
            </w:pPr>
            <w:r>
              <w:rPr>
                <w:lang w:val="kk"/>
              </w:rPr>
              <w:t>Мәселені шешу үшін жаңа ақпаратты енгізу</w:t>
            </w:r>
          </w:p>
        </w:tc>
      </w:tr>
      <w:tr w:rsidR="007D1C02" w14:paraId="52063C9D" w14:textId="77777777" w:rsidTr="0036417C">
        <w:tc>
          <w:tcPr>
            <w:tcW w:w="2127" w:type="dxa"/>
          </w:tcPr>
          <w:p w14:paraId="10A3309A" w14:textId="0012E13A" w:rsidR="0030521B" w:rsidRPr="0030521B" w:rsidRDefault="00095198" w:rsidP="0030521B">
            <w:pPr>
              <w:pStyle w:val="13213"/>
            </w:pPr>
            <w:r>
              <w:rPr>
                <w:lang w:val="kk"/>
              </w:rPr>
              <w:t>Ұйымдастырылған іс-әрекет</w:t>
            </w:r>
          </w:p>
        </w:tc>
        <w:tc>
          <w:tcPr>
            <w:tcW w:w="2693" w:type="dxa"/>
          </w:tcPr>
          <w:p w14:paraId="32D643C5" w14:textId="77777777" w:rsidR="008C6A00" w:rsidRDefault="00095198" w:rsidP="0030521B">
            <w:pPr>
              <w:pStyle w:val="13213"/>
            </w:pPr>
            <w:r w:rsidRPr="0030521B">
              <w:rPr>
                <w:lang w:val="kk"/>
              </w:rPr>
              <w:t>1. Сауат ашу негіздері</w:t>
            </w:r>
          </w:p>
          <w:p w14:paraId="5F8C4475" w14:textId="0025042C" w:rsidR="0030521B" w:rsidRPr="0030521B" w:rsidRDefault="00095198" w:rsidP="0030521B">
            <w:pPr>
              <w:pStyle w:val="13213"/>
            </w:pPr>
            <w:r>
              <w:rPr>
                <w:lang w:val="kk"/>
              </w:rPr>
              <w:t>""Тон", "Бір – көп" сөздерін дыбыстық талдау</w:t>
            </w:r>
          </w:p>
          <w:p w14:paraId="75D0650C" w14:textId="77777777" w:rsidR="008C6A00" w:rsidRDefault="00095198" w:rsidP="0030521B">
            <w:pPr>
              <w:pStyle w:val="13213"/>
            </w:pPr>
            <w:r>
              <w:rPr>
                <w:lang w:val="kk"/>
              </w:rPr>
              <w:lastRenderedPageBreak/>
              <w:t>Дәптерде жазбаша жұмыстарды орындау кезінде табандылық пен дәлдікке тәрбиелеу; сөздерді буындарға бөлу, сөздегі буындардың саны мен тәртібін анықтау қабілетін дамыту; балаларды төрт дыбыстық сөздерге дыбыстық талдау жасауға үйретуді жалғастыру; дауысты дыбыстар, дауыссыз дыбыстар туралы білімді бекіту.</w:t>
            </w:r>
          </w:p>
          <w:p w14:paraId="232B2568" w14:textId="5217CAEA" w:rsidR="0030521B" w:rsidRPr="0030521B" w:rsidRDefault="00095198" w:rsidP="0030521B">
            <w:pPr>
              <w:pStyle w:val="13213"/>
            </w:pPr>
            <w:r w:rsidRPr="0030521B">
              <w:rPr>
                <w:lang w:val="kk"/>
              </w:rPr>
              <w:t>2. Қазақ тілі "Отбасы мүшелері"</w:t>
            </w:r>
          </w:p>
          <w:p w14:paraId="4946C5A5" w14:textId="3006D9D9" w:rsidR="0030521B" w:rsidRPr="0030521B" w:rsidRDefault="00095198" w:rsidP="0030521B">
            <w:pPr>
              <w:pStyle w:val="13213"/>
            </w:pPr>
            <w:r>
              <w:rPr>
                <w:lang w:val="kk"/>
              </w:rPr>
              <w:t>«Бас бармақ – ата» саусақ ойыны</w:t>
            </w:r>
          </w:p>
          <w:p w14:paraId="3B1933FE" w14:textId="77777777" w:rsidR="0030521B" w:rsidRPr="0030521B" w:rsidRDefault="00095198" w:rsidP="0030521B">
            <w:pPr>
              <w:pStyle w:val="13213"/>
            </w:pPr>
            <w:r w:rsidRPr="0030521B">
              <w:rPr>
                <w:lang w:val="kk"/>
              </w:rPr>
              <w:t>Сөйлеудің дыбыстық мәдениеті: қазақ тіліндегі сөздерді дұрыс айта білуге, ол сөздерді қолдана білуге үйрету, сөз ішіндегі қазақ тіліне тән ғ дыбысын дұрыс айтуға дағдыландыруды жалғастыру;</w:t>
            </w:r>
          </w:p>
          <w:p w14:paraId="50EC6413" w14:textId="77777777" w:rsidR="0030521B" w:rsidRPr="0030521B" w:rsidRDefault="00095198" w:rsidP="0030521B">
            <w:pPr>
              <w:pStyle w:val="13213"/>
            </w:pPr>
            <w:r w:rsidRPr="0030521B">
              <w:rPr>
                <w:lang w:val="kk"/>
              </w:rPr>
              <w:t xml:space="preserve">Сөздік қор: қоршаған ортадағы күнделікті жиі </w:t>
            </w:r>
            <w:r w:rsidRPr="0030521B">
              <w:rPr>
                <w:lang w:val="kk"/>
              </w:rPr>
              <w:lastRenderedPageBreak/>
              <w:t>қолданылатын туыстық қатынасқа байланысты сөздерді (отбасы, отбасы мүшелері) айту және түсіну дағдыларын қалыптастыруды.</w:t>
            </w:r>
          </w:p>
          <w:p w14:paraId="17C80DB6" w14:textId="77777777" w:rsidR="0030521B" w:rsidRPr="0030521B" w:rsidRDefault="00095198" w:rsidP="0030521B">
            <w:pPr>
              <w:pStyle w:val="13213"/>
            </w:pPr>
            <w:r w:rsidRPr="0030521B">
              <w:rPr>
                <w:lang w:val="kk"/>
              </w:rPr>
              <w:t>Тілдің грамматикалық құрылымы: қазақ тіліндегі сөздер мен сөйлемдерді түсінуді және қолдануды үйрету;</w:t>
            </w:r>
          </w:p>
          <w:p w14:paraId="70C2CCAA" w14:textId="77777777" w:rsidR="0030521B" w:rsidRPr="0030521B" w:rsidRDefault="00095198" w:rsidP="0030521B">
            <w:pPr>
              <w:pStyle w:val="13213"/>
            </w:pPr>
            <w:r w:rsidRPr="0030521B">
              <w:rPr>
                <w:lang w:val="kk"/>
              </w:rPr>
              <w:t>Байланыстырып сөйлеу: қарапайым сұрақтар қоюды және оларға жай сөйлеммен жауап беруді дағдыландыру, диалогке қатысуға үйрету, өзінің отбасы туралы айту дағдыларын қалыптастыру.</w:t>
            </w:r>
          </w:p>
          <w:p w14:paraId="7C3295E2" w14:textId="11E0389F" w:rsidR="0030521B" w:rsidRPr="0030521B" w:rsidRDefault="00095198" w:rsidP="0030521B">
            <w:pPr>
              <w:pStyle w:val="13213"/>
            </w:pPr>
            <w:r w:rsidRPr="0030521B">
              <w:rPr>
                <w:lang w:val="kk"/>
              </w:rPr>
              <w:t xml:space="preserve">Балаларды әдептілікке, үлкендерді сыйлауға тәрбиелеу. </w:t>
            </w:r>
          </w:p>
          <w:p w14:paraId="3BACF052" w14:textId="77777777" w:rsidR="0030521B" w:rsidRPr="0030521B" w:rsidRDefault="00095198" w:rsidP="0030521B">
            <w:pPr>
              <w:pStyle w:val="13213"/>
            </w:pPr>
            <w:r w:rsidRPr="0030521B">
              <w:rPr>
                <w:lang w:val="kk"/>
              </w:rPr>
              <w:t>3. Мүсіндеу</w:t>
            </w:r>
          </w:p>
          <w:p w14:paraId="748C3EF2" w14:textId="3C7E67B4" w:rsidR="0030521B" w:rsidRPr="0030521B" w:rsidRDefault="00095198" w:rsidP="0030521B">
            <w:pPr>
              <w:pStyle w:val="13213"/>
            </w:pPr>
            <w:r>
              <w:rPr>
                <w:lang w:val="kk"/>
              </w:rPr>
              <w:t>"Менің көшемдегі ағаштар"</w:t>
            </w:r>
          </w:p>
          <w:p w14:paraId="4357BCDB" w14:textId="63D79790" w:rsidR="0030521B" w:rsidRPr="0030521B" w:rsidRDefault="00095198" w:rsidP="0030521B">
            <w:pPr>
              <w:pStyle w:val="13213"/>
            </w:pPr>
            <w:r w:rsidRPr="0030521B">
              <w:rPr>
                <w:lang w:val="kk"/>
              </w:rPr>
              <w:t xml:space="preserve">Балаларды саздан, ермексаздан және пластикалық массадан мүсіндеу </w:t>
            </w:r>
            <w:r w:rsidRPr="0030521B">
              <w:rPr>
                <w:lang w:val="kk"/>
              </w:rPr>
              <w:lastRenderedPageBreak/>
              <w:t xml:space="preserve">ерекшеліктерімен таныстыруды жалғастыру; мүсіндеудің әртүрлі әдістерін қолдана білу қабілетін қалыптастыру: </w:t>
            </w:r>
            <w:r w:rsidRPr="0030521B">
              <w:rPr>
                <w:lang w:val="kk"/>
              </w:rPr>
              <w:softHyphen/>
              <w:t xml:space="preserve">қолмен (жеке бөліктерден) және мүсінделген (негізгі бөліктер тұтас бөліктен тартылады); заттардың белгілерін жеткізе білуге үйрету: ұзын және қысқа, қалың және жұқа; бөліктердің салыстырмалы мөлшерін сақтау; бөлшектердің салыстырмалы мөлшерін сақтау; жұмысты мұқият орындауға ынталандыру, заттарды жинау, қауіпсіздік ережелерін сақтау. </w:t>
            </w:r>
          </w:p>
          <w:p w14:paraId="29B2ED86" w14:textId="1430C97C" w:rsidR="0030521B" w:rsidRPr="0030521B" w:rsidRDefault="00095198" w:rsidP="0030521B">
            <w:pPr>
              <w:pStyle w:val="13213"/>
            </w:pPr>
            <w:r w:rsidRPr="0030521B">
              <w:rPr>
                <w:lang w:val="kk"/>
              </w:rPr>
              <w:t>4. Дене шынықтыру</w:t>
            </w:r>
          </w:p>
          <w:p w14:paraId="01761B4A" w14:textId="3837F26E" w:rsidR="0030521B" w:rsidRPr="0030521B" w:rsidRDefault="00095198" w:rsidP="0030521B">
            <w:pPr>
              <w:pStyle w:val="13213"/>
            </w:pPr>
            <w:r w:rsidRPr="0030521B">
              <w:rPr>
                <w:lang w:val="kk"/>
              </w:rPr>
              <w:t>"Барлығы мен туралы" саяхат ойыны</w:t>
            </w:r>
          </w:p>
          <w:p w14:paraId="2B018714" w14:textId="51870A2B" w:rsidR="0030521B" w:rsidRPr="0030521B" w:rsidRDefault="00095198" w:rsidP="0030521B">
            <w:pPr>
              <w:pStyle w:val="13213"/>
            </w:pPr>
            <w:r w:rsidRPr="0030521B">
              <w:rPr>
                <w:lang w:val="kk"/>
              </w:rPr>
              <w:t xml:space="preserve">Биіктігі 50 см сымның астына көтерілу әдісін қолын еденге, бүйірге тигізбестен қайталау; </w:t>
            </w:r>
            <w:r w:rsidRPr="0030521B">
              <w:rPr>
                <w:lang w:val="kk"/>
              </w:rPr>
              <w:lastRenderedPageBreak/>
              <w:t xml:space="preserve">оң және сол аяққа секіру дағдыларын заттар арасында кезекпен жаттықтыруды жалғастыру </w:t>
            </w:r>
          </w:p>
          <w:p w14:paraId="74A7CFA6" w14:textId="77777777" w:rsidR="0030521B" w:rsidRPr="0030521B" w:rsidRDefault="0030521B" w:rsidP="0030521B">
            <w:pPr>
              <w:pStyle w:val="13213"/>
            </w:pPr>
          </w:p>
        </w:tc>
        <w:tc>
          <w:tcPr>
            <w:tcW w:w="2977" w:type="dxa"/>
          </w:tcPr>
          <w:p w14:paraId="64D60049" w14:textId="55CDF4F5" w:rsidR="0030521B" w:rsidRPr="0030521B" w:rsidRDefault="00095198" w:rsidP="0030521B">
            <w:pPr>
              <w:pStyle w:val="13213"/>
            </w:pPr>
            <w:r w:rsidRPr="0030521B">
              <w:rPr>
                <w:lang w:val="kk"/>
              </w:rPr>
              <w:lastRenderedPageBreak/>
              <w:t>1. Математика негіздері</w:t>
            </w:r>
          </w:p>
          <w:p w14:paraId="00D5E530" w14:textId="420876E5" w:rsidR="0030521B" w:rsidRPr="00095198" w:rsidRDefault="00095198" w:rsidP="0030521B">
            <w:pPr>
              <w:pStyle w:val="13213"/>
              <w:rPr>
                <w:lang w:val="kk"/>
              </w:rPr>
            </w:pPr>
            <w:r w:rsidRPr="0030521B">
              <w:rPr>
                <w:lang w:val="kk"/>
              </w:rPr>
              <w:t>1-ден 5-ке дейінгі сандар. Тікелей және кері санау.</w:t>
            </w:r>
          </w:p>
          <w:p w14:paraId="28C60ECC" w14:textId="74D555BA" w:rsidR="0030521B" w:rsidRPr="00095198" w:rsidRDefault="00095198" w:rsidP="0030521B">
            <w:pPr>
              <w:pStyle w:val="13213"/>
              <w:rPr>
                <w:lang w:val="kk"/>
              </w:rPr>
            </w:pPr>
            <w:r w:rsidRPr="0030521B">
              <w:rPr>
                <w:lang w:val="kk"/>
              </w:rPr>
              <w:lastRenderedPageBreak/>
              <w:t>5 шегінде тікелей және кері санауға жаттығу; нақты жиындарды салыстыру негізінде 5 шегінде жақын тұрған сандарды салыстыруды үйрету; заттардың саны олардың мөлшеріне, олардың арасындағы қашықтыққа, пішініне, орналасуына, сондай-ақ санау бағытына байланысты емес екенін түсінуді үйрету; көлбеу таяқшаларды салу қабілетіне үйрету.</w:t>
            </w:r>
          </w:p>
          <w:p w14:paraId="1CA559E8" w14:textId="77777777" w:rsidR="005A0192" w:rsidRPr="00095198" w:rsidRDefault="00095198" w:rsidP="0030521B">
            <w:pPr>
              <w:pStyle w:val="13213"/>
              <w:rPr>
                <w:lang w:val="kk"/>
              </w:rPr>
            </w:pPr>
            <w:r w:rsidRPr="0030521B">
              <w:rPr>
                <w:lang w:val="kk"/>
              </w:rPr>
              <w:t xml:space="preserve">2. Сөйлеуді дамыту </w:t>
            </w:r>
          </w:p>
          <w:p w14:paraId="51326FF7" w14:textId="74E56E16" w:rsidR="0030521B" w:rsidRPr="00095198" w:rsidRDefault="00095198" w:rsidP="0030521B">
            <w:pPr>
              <w:pStyle w:val="13213"/>
              <w:rPr>
                <w:lang w:val="kk"/>
              </w:rPr>
            </w:pPr>
            <w:r>
              <w:rPr>
                <w:lang w:val="kk"/>
              </w:rPr>
              <w:t>М. Хакімжанова "Кезекші" (өлеңді жаттау)</w:t>
            </w:r>
          </w:p>
          <w:p w14:paraId="16FE437E" w14:textId="5C2153E7" w:rsidR="0030521B" w:rsidRPr="00095198" w:rsidRDefault="00095198" w:rsidP="0030521B">
            <w:pPr>
              <w:pStyle w:val="13213"/>
              <w:rPr>
                <w:lang w:val="kk"/>
              </w:rPr>
            </w:pPr>
            <w:r w:rsidRPr="0030521B">
              <w:rPr>
                <w:lang w:val="kk"/>
              </w:rPr>
              <w:t xml:space="preserve">Басқаларға қамқорлық жасауға және көмектесуге деген ұмтылысты тәрбиелеу; кішкентай балалар өлеңдерінің мазмұны бойынша сұрақтарға жауап беру қабілетін дамыту; әдеби шығармаларды эмоционалды қабылдауға ықпал ету; жанрларды (ертегі, әңгіме, өлең) ажыратуға үйрету; тілдің </w:t>
            </w:r>
            <w:r w:rsidRPr="0030521B">
              <w:rPr>
                <w:lang w:val="kk"/>
              </w:rPr>
              <w:lastRenderedPageBreak/>
              <w:t>(эпитеттердің) көркемдігін сезінуге шақыру; өлеңді жатқа, мәнерлеп, интонациямен айта білуді</w:t>
            </w:r>
            <w:r w:rsidRPr="0030521B">
              <w:rPr>
                <w:lang w:val="kk"/>
              </w:rPr>
              <w:softHyphen/>
              <w:t xml:space="preserve"> үйрету. </w:t>
            </w:r>
          </w:p>
          <w:p w14:paraId="336FF205" w14:textId="35D1A658" w:rsidR="0030521B" w:rsidRPr="0030521B" w:rsidRDefault="00095198" w:rsidP="0030521B">
            <w:pPr>
              <w:pStyle w:val="13213"/>
            </w:pPr>
            <w:r w:rsidRPr="0030521B">
              <w:rPr>
                <w:lang w:val="kk"/>
              </w:rPr>
              <w:t>3. Қоршаған ортамен танысу</w:t>
            </w:r>
          </w:p>
          <w:p w14:paraId="68A47AF6" w14:textId="1C7C1D4E" w:rsidR="0030521B" w:rsidRPr="0030521B" w:rsidRDefault="00095198" w:rsidP="0030521B">
            <w:pPr>
              <w:pStyle w:val="13213"/>
            </w:pPr>
            <w:r>
              <w:rPr>
                <w:lang w:val="kk"/>
              </w:rPr>
              <w:t>"Су, су – бәріне пайдалы"</w:t>
            </w:r>
          </w:p>
          <w:p w14:paraId="090E24B5" w14:textId="7DA68578" w:rsidR="0030521B" w:rsidRPr="0030521B" w:rsidRDefault="00095198" w:rsidP="0030521B">
            <w:pPr>
              <w:pStyle w:val="13213"/>
            </w:pPr>
            <w:r>
              <w:rPr>
                <w:lang w:val="kk"/>
              </w:rPr>
              <w:t>Балалардың зерттеу іс – әрекетіне жағдай жасау, бақылау, талдау, салыстыру; табиғат әлеміне танымдық қызығушылықты дамыту; барлық тіршілік иелері үшін судың мағынасын түсінуді үйрету; "жансыз табиғат" - су ұғымымен таныстыру.</w:t>
            </w:r>
            <w:r>
              <w:rPr>
                <w:lang w:val="kk"/>
              </w:rPr>
              <w:softHyphen/>
            </w:r>
            <w:r>
              <w:rPr>
                <w:lang w:val="kk"/>
              </w:rPr>
              <w:softHyphen/>
            </w:r>
          </w:p>
          <w:p w14:paraId="7EA2F876" w14:textId="46E7497F" w:rsidR="0030521B" w:rsidRPr="0030521B" w:rsidRDefault="00095198" w:rsidP="0030521B">
            <w:pPr>
              <w:pStyle w:val="13213"/>
            </w:pPr>
            <w:r w:rsidRPr="0030521B">
              <w:rPr>
                <w:lang w:val="kk"/>
              </w:rPr>
              <w:t>4. Музыка</w:t>
            </w:r>
          </w:p>
          <w:p w14:paraId="4D22B65C" w14:textId="77777777" w:rsidR="0030521B" w:rsidRPr="0030521B" w:rsidRDefault="00095198" w:rsidP="0030521B">
            <w:pPr>
              <w:pStyle w:val="13213"/>
            </w:pPr>
            <w:r w:rsidRPr="0030521B">
              <w:rPr>
                <w:lang w:val="kk"/>
              </w:rPr>
              <w:t>"Күз, Күз, қонаққа кел!»</w:t>
            </w:r>
          </w:p>
          <w:p w14:paraId="47BACC0D" w14:textId="63306DC0" w:rsidR="0030521B" w:rsidRPr="0030521B" w:rsidRDefault="00095198" w:rsidP="0030521B">
            <w:pPr>
              <w:pStyle w:val="13213"/>
            </w:pPr>
            <w:r>
              <w:rPr>
                <w:lang w:val="kk"/>
              </w:rPr>
              <w:t>Тыңдау</w:t>
            </w:r>
          </w:p>
          <w:p w14:paraId="6432E663" w14:textId="77777777" w:rsidR="0030521B" w:rsidRPr="0030521B" w:rsidRDefault="00095198" w:rsidP="0030521B">
            <w:pPr>
              <w:pStyle w:val="13213"/>
            </w:pPr>
            <w:r w:rsidRPr="0030521B">
              <w:rPr>
                <w:lang w:val="kk"/>
              </w:rPr>
              <w:t>Динамикалық музыкалық реңктерді ажырата білуге үйрету.</w:t>
            </w:r>
          </w:p>
          <w:p w14:paraId="0FBD51BD" w14:textId="1C1E41BC" w:rsidR="0030521B" w:rsidRPr="0030521B" w:rsidRDefault="00095198" w:rsidP="0030521B">
            <w:pPr>
              <w:pStyle w:val="13213"/>
            </w:pPr>
            <w:r>
              <w:rPr>
                <w:lang w:val="kk"/>
              </w:rPr>
              <w:t>Ән айту</w:t>
            </w:r>
          </w:p>
          <w:p w14:paraId="6CF5771B" w14:textId="77777777" w:rsidR="0030521B" w:rsidRPr="0030521B" w:rsidRDefault="00095198" w:rsidP="0030521B">
            <w:pPr>
              <w:pStyle w:val="13213"/>
            </w:pPr>
            <w:r w:rsidRPr="0030521B">
              <w:rPr>
                <w:lang w:val="kk"/>
              </w:rPr>
              <w:t>Ән айтар алдында екінші октавадан "бұрын" диапазонында жеңіл дауыспен ән айту дағдыларын қалыптастыру.</w:t>
            </w:r>
          </w:p>
          <w:p w14:paraId="1FE73089" w14:textId="2F7F7811" w:rsidR="0030521B" w:rsidRPr="0030521B" w:rsidRDefault="00095198" w:rsidP="0030521B">
            <w:pPr>
              <w:pStyle w:val="13213"/>
            </w:pPr>
            <w:r>
              <w:rPr>
                <w:lang w:val="kk"/>
              </w:rPr>
              <w:lastRenderedPageBreak/>
              <w:t>Музыкалық-ритмикалық қимылдар</w:t>
            </w:r>
          </w:p>
          <w:p w14:paraId="033DB6A3" w14:textId="2823295E" w:rsidR="0030521B" w:rsidRPr="0030521B" w:rsidRDefault="00095198" w:rsidP="0030521B">
            <w:pPr>
              <w:pStyle w:val="13213"/>
            </w:pPr>
            <w:r w:rsidRPr="0030521B">
              <w:rPr>
                <w:lang w:val="kk"/>
              </w:rPr>
              <w:t>Музыканың қимылды ерекшелігін жеңіл ырғақпен жүгіру арқылы жеткізу.</w:t>
            </w:r>
          </w:p>
          <w:p w14:paraId="71944DE6" w14:textId="77777777" w:rsidR="0030521B" w:rsidRPr="0030521B" w:rsidRDefault="00095198" w:rsidP="0030521B">
            <w:pPr>
              <w:pStyle w:val="13213"/>
            </w:pPr>
            <w:r w:rsidRPr="0030521B">
              <w:rPr>
                <w:lang w:val="kk"/>
              </w:rPr>
              <w:t>Күй күмбірі</w:t>
            </w:r>
          </w:p>
          <w:p w14:paraId="617D63B8" w14:textId="77777777" w:rsidR="0030521B" w:rsidRPr="0030521B" w:rsidRDefault="0030521B" w:rsidP="0030521B">
            <w:pPr>
              <w:pStyle w:val="13213"/>
            </w:pPr>
          </w:p>
        </w:tc>
        <w:tc>
          <w:tcPr>
            <w:tcW w:w="2835" w:type="dxa"/>
          </w:tcPr>
          <w:p w14:paraId="0A8A0A16" w14:textId="77777777" w:rsidR="0046192A" w:rsidRDefault="00095198" w:rsidP="0030521B">
            <w:pPr>
              <w:pStyle w:val="13213"/>
            </w:pPr>
            <w:r w:rsidRPr="0030521B">
              <w:rPr>
                <w:lang w:val="kk"/>
              </w:rPr>
              <w:lastRenderedPageBreak/>
              <w:t xml:space="preserve">1. Математика негіздері </w:t>
            </w:r>
          </w:p>
          <w:p w14:paraId="226781A8" w14:textId="6CB1982D" w:rsidR="0030521B" w:rsidRPr="0030521B" w:rsidRDefault="00095198" w:rsidP="0030521B">
            <w:pPr>
              <w:pStyle w:val="13213"/>
            </w:pPr>
            <w:r w:rsidRPr="0030521B">
              <w:rPr>
                <w:lang w:val="kk"/>
              </w:rPr>
              <w:t>5 шегінде салыстыру.</w:t>
            </w:r>
          </w:p>
          <w:p w14:paraId="77E5CE83" w14:textId="154FF351" w:rsidR="0030521B" w:rsidRPr="0030521B" w:rsidRDefault="00095198" w:rsidP="0030521B">
            <w:pPr>
              <w:pStyle w:val="13213"/>
            </w:pPr>
            <w:r w:rsidRPr="0030521B">
              <w:rPr>
                <w:lang w:val="kk"/>
              </w:rPr>
              <w:t xml:space="preserve">5 шегінде сандарды салыстыру қабілетін </w:t>
            </w:r>
            <w:r w:rsidRPr="0030521B">
              <w:rPr>
                <w:lang w:val="kk"/>
              </w:rPr>
              <w:lastRenderedPageBreak/>
              <w:t>қалыптастыру; жиындарды бөліктерге бөлу және оларды қайта біріктіру; балаларды объектілерді зерттеу үшін өз қызметінің алгоритмін қалыптастыруға баулу; көлбеу таяқшаларды салу қабілетіне үйрету.</w:t>
            </w:r>
          </w:p>
          <w:p w14:paraId="4630788B" w14:textId="30ECA6B0" w:rsidR="0030521B" w:rsidRPr="00095198" w:rsidRDefault="00095198" w:rsidP="0030521B">
            <w:pPr>
              <w:pStyle w:val="13213"/>
              <w:rPr>
                <w:lang w:val="kk"/>
              </w:rPr>
            </w:pPr>
            <w:r w:rsidRPr="0030521B">
              <w:rPr>
                <w:lang w:val="kk"/>
              </w:rPr>
              <w:t>2. Сауат ашу негіздері "Менің өлкем. Сөздерді дыбыстық талдау"</w:t>
            </w:r>
          </w:p>
          <w:p w14:paraId="4C8D3733" w14:textId="25B1C0BC" w:rsidR="0030521B" w:rsidRPr="00095198" w:rsidRDefault="00095198" w:rsidP="0030521B">
            <w:pPr>
              <w:pStyle w:val="13213"/>
              <w:rPr>
                <w:lang w:val="kk"/>
              </w:rPr>
            </w:pPr>
            <w:r w:rsidRPr="0030521B">
              <w:rPr>
                <w:lang w:val="kk"/>
              </w:rPr>
              <w:t>Ұстамдылықты, бір-бірін тыңдау және есту қабілетін тәрбиелеу; қаламды немесе қарындашты дұрыс, еркін ұстап, жоғарыдан төменге, солдан оңға қарай қимылдарды орындау арқылы сурет салу қабілетін дамыту; үш-төрт-дыбыстық сөздерге дыбыстық талдау жүргізу қабілетін жетілдіру.</w:t>
            </w:r>
          </w:p>
          <w:p w14:paraId="2F3BB428" w14:textId="77777777" w:rsidR="0046192A" w:rsidRPr="00095198" w:rsidRDefault="00095198" w:rsidP="0030521B">
            <w:pPr>
              <w:pStyle w:val="13213"/>
              <w:rPr>
                <w:lang w:val="kk"/>
              </w:rPr>
            </w:pPr>
            <w:r w:rsidRPr="0030521B">
              <w:rPr>
                <w:lang w:val="kk"/>
              </w:rPr>
              <w:t xml:space="preserve">3. Көркем әдебиет </w:t>
            </w:r>
          </w:p>
          <w:p w14:paraId="06A429BF" w14:textId="77777777" w:rsidR="0046192A" w:rsidRPr="00095198" w:rsidRDefault="00095198" w:rsidP="0046192A">
            <w:pPr>
              <w:pStyle w:val="13213"/>
              <w:rPr>
                <w:lang w:val="kk"/>
              </w:rPr>
            </w:pPr>
            <w:r>
              <w:rPr>
                <w:lang w:val="kk"/>
              </w:rPr>
              <w:t>М. Хакімжанова "Кезекші" (өлеңді жаттау)</w:t>
            </w:r>
          </w:p>
          <w:p w14:paraId="62E23696" w14:textId="77777777" w:rsidR="0046192A" w:rsidRPr="00095198" w:rsidRDefault="00095198" w:rsidP="0046192A">
            <w:pPr>
              <w:pStyle w:val="13213"/>
              <w:rPr>
                <w:lang w:val="kk"/>
              </w:rPr>
            </w:pPr>
            <w:r w:rsidRPr="0030521B">
              <w:rPr>
                <w:lang w:val="kk"/>
              </w:rPr>
              <w:t xml:space="preserve">Басқаларға қамқорлық жасауға және көмектесуге деген </w:t>
            </w:r>
            <w:r w:rsidRPr="0030521B">
              <w:rPr>
                <w:lang w:val="kk"/>
              </w:rPr>
              <w:lastRenderedPageBreak/>
              <w:t>ұмтылысты тәрбиелеу; кішкентай балалар өлеңдерінің мазмұны бойынша сұрақтарға жауап беру қабілетін дамыту; әдеби шығармаларды эмоционалды қабылдауға ықпал ету; жанрларды (ертегі, әңгіме, өлең) ажыратуға үйрету; тілдің (эпитеттердің) көркемдігін сезінуге шақыру; өлеңді жатқа, мәнерлеп, интонациямен айта білуді</w:t>
            </w:r>
            <w:r w:rsidRPr="0030521B">
              <w:rPr>
                <w:lang w:val="kk"/>
              </w:rPr>
              <w:softHyphen/>
              <w:t xml:space="preserve"> үйрету. </w:t>
            </w:r>
          </w:p>
          <w:p w14:paraId="503B8731" w14:textId="77777777" w:rsidR="0046192A" w:rsidRPr="0046192A" w:rsidRDefault="00095198" w:rsidP="0046192A">
            <w:pPr>
              <w:pStyle w:val="13213"/>
            </w:pPr>
            <w:r w:rsidRPr="0030521B">
              <w:rPr>
                <w:lang w:val="kk"/>
              </w:rPr>
              <w:t>4. Дене шынықтыру</w:t>
            </w:r>
          </w:p>
          <w:p w14:paraId="16BE4A34" w14:textId="77777777" w:rsidR="0046192A" w:rsidRPr="0046192A" w:rsidRDefault="00095198" w:rsidP="0046192A">
            <w:pPr>
              <w:pStyle w:val="13213"/>
            </w:pPr>
            <w:r w:rsidRPr="0030521B">
              <w:rPr>
                <w:lang w:val="kk"/>
              </w:rPr>
              <w:t>"Барлығы мен туралы" саяхат ойыны</w:t>
            </w:r>
          </w:p>
          <w:p w14:paraId="70DD0A11" w14:textId="1D3179D8" w:rsidR="0030521B" w:rsidRPr="0030521B" w:rsidRDefault="00095198" w:rsidP="0030521B">
            <w:pPr>
              <w:pStyle w:val="13213"/>
            </w:pPr>
            <w:r w:rsidRPr="0030521B">
              <w:rPr>
                <w:lang w:val="kk"/>
              </w:rPr>
              <w:t>Кедергілерді жеңе отырып, жүгіруде жылдамдық қасиеттерін қалыптастыруды жалғастыру.</w:t>
            </w:r>
          </w:p>
          <w:p w14:paraId="6AD81D38" w14:textId="0DFB13FD" w:rsidR="0030521B" w:rsidRPr="0030521B" w:rsidRDefault="00095198" w:rsidP="0030521B">
            <w:pPr>
              <w:pStyle w:val="13213"/>
            </w:pPr>
            <w:r w:rsidRPr="0030521B">
              <w:rPr>
                <w:lang w:val="kk"/>
              </w:rPr>
              <w:t>Доп тебуді үйретуді жалғастыру (5 метр қашықтық)</w:t>
            </w:r>
          </w:p>
          <w:p w14:paraId="7FE5CEAC" w14:textId="77777777" w:rsidR="0030521B" w:rsidRPr="0030521B" w:rsidRDefault="0030521B" w:rsidP="0030521B">
            <w:pPr>
              <w:pStyle w:val="13213"/>
            </w:pPr>
          </w:p>
          <w:p w14:paraId="2E369AE4" w14:textId="77777777" w:rsidR="0030521B" w:rsidRPr="0030521B" w:rsidRDefault="0030521B" w:rsidP="0030521B">
            <w:pPr>
              <w:pStyle w:val="13213"/>
            </w:pPr>
          </w:p>
        </w:tc>
        <w:tc>
          <w:tcPr>
            <w:tcW w:w="2693" w:type="dxa"/>
          </w:tcPr>
          <w:p w14:paraId="7FE0E0C9" w14:textId="2E5F417B" w:rsidR="0030521B" w:rsidRPr="0030521B" w:rsidRDefault="00095198" w:rsidP="0030521B">
            <w:pPr>
              <w:pStyle w:val="13213"/>
            </w:pPr>
            <w:r w:rsidRPr="0030521B">
              <w:rPr>
                <w:lang w:val="kk"/>
              </w:rPr>
              <w:lastRenderedPageBreak/>
              <w:t xml:space="preserve">1. Математика негіздері </w:t>
            </w:r>
          </w:p>
          <w:p w14:paraId="711C758E" w14:textId="24B3FC3F" w:rsidR="0030521B" w:rsidRPr="0030521B" w:rsidRDefault="00095198" w:rsidP="0030521B">
            <w:pPr>
              <w:pStyle w:val="13213"/>
            </w:pPr>
            <w:r w:rsidRPr="0030521B">
              <w:rPr>
                <w:lang w:val="kk"/>
              </w:rPr>
              <w:t>Сандарды салыстыру. Салыстыру белгілері "&gt;", "&lt;".</w:t>
            </w:r>
          </w:p>
          <w:p w14:paraId="6BD6B036" w14:textId="4FB44E5B" w:rsidR="0030521B" w:rsidRPr="0030521B" w:rsidRDefault="00095198" w:rsidP="0030521B">
            <w:pPr>
              <w:pStyle w:val="13213"/>
            </w:pPr>
            <w:r w:rsidRPr="0030521B">
              <w:rPr>
                <w:lang w:val="kk"/>
              </w:rPr>
              <w:lastRenderedPageBreak/>
              <w:t>"Көп" ұғымын бекіту. &lt;, &gt; (Көп, аз) белгілерінің көмегімен көптеген заттарды салыстыру қабілетін дамыту; зейінді, есте сақтауды, байқауды дамыту.</w:t>
            </w:r>
          </w:p>
          <w:p w14:paraId="45637E7A" w14:textId="77777777" w:rsidR="0046192A" w:rsidRDefault="00095198" w:rsidP="0030521B">
            <w:pPr>
              <w:pStyle w:val="13213"/>
            </w:pPr>
            <w:r w:rsidRPr="0030521B">
              <w:rPr>
                <w:lang w:val="kk"/>
              </w:rPr>
              <w:t xml:space="preserve">2.Сөйлеуді дамыту </w:t>
            </w:r>
          </w:p>
          <w:p w14:paraId="2632E98D" w14:textId="7F7FD55D" w:rsidR="0030521B" w:rsidRPr="0030521B" w:rsidRDefault="00095198" w:rsidP="0030521B">
            <w:pPr>
              <w:pStyle w:val="13213"/>
            </w:pPr>
            <w:r>
              <w:rPr>
                <w:lang w:val="kk"/>
              </w:rPr>
              <w:t>Ы. Алтынсариннің  "Өрмекші, құмырсқа және қарлығаш" әңгімесі</w:t>
            </w:r>
          </w:p>
          <w:p w14:paraId="0A368949" w14:textId="07E7682B" w:rsidR="0030521B" w:rsidRPr="0030521B" w:rsidRDefault="00095198" w:rsidP="0030521B">
            <w:pPr>
              <w:pStyle w:val="13213"/>
            </w:pPr>
            <w:r>
              <w:rPr>
                <w:lang w:val="kk"/>
              </w:rPr>
              <w:t xml:space="preserve">Еңбекке деген сүйіспеншілікті тәрбиелеу; зейінді, есте сақтауды дамыту; негізгі ойды дәйекті түрде дұрыс жеткізе білу қабілетін қалыптастыру </w:t>
            </w:r>
          </w:p>
          <w:p w14:paraId="693D7ECC" w14:textId="77777777" w:rsidR="0030521B" w:rsidRPr="0030521B" w:rsidRDefault="00095198" w:rsidP="0030521B">
            <w:pPr>
              <w:pStyle w:val="13213"/>
            </w:pPr>
            <w:r w:rsidRPr="0030521B">
              <w:rPr>
                <w:lang w:val="kk"/>
              </w:rPr>
              <w:t>3. Қоршаған ортамен танысу</w:t>
            </w:r>
          </w:p>
          <w:p w14:paraId="77364AAC" w14:textId="4A5BCF65" w:rsidR="0030521B" w:rsidRPr="0030521B" w:rsidRDefault="00095198" w:rsidP="0030521B">
            <w:pPr>
              <w:pStyle w:val="13213"/>
            </w:pPr>
            <w:r>
              <w:rPr>
                <w:lang w:val="kk"/>
              </w:rPr>
              <w:t>"Экологиялық көлік"</w:t>
            </w:r>
          </w:p>
          <w:p w14:paraId="78DB9E45" w14:textId="289BECA5" w:rsidR="0030521B" w:rsidRPr="0030521B" w:rsidRDefault="00095198" w:rsidP="0030521B">
            <w:pPr>
              <w:pStyle w:val="13213"/>
            </w:pPr>
            <w:r w:rsidRPr="0030521B">
              <w:rPr>
                <w:lang w:val="kk"/>
              </w:rPr>
              <w:t xml:space="preserve">Жол ережелерін сақтауға деген ұмтылысты тәрбиелеу; жолдарда қауіпсіз жүріс-тұрыс дағдыларын дамыту; Жол жүрісінің қарапайым ережелері, Жаяу жүргіншілер мен </w:t>
            </w:r>
            <w:r w:rsidRPr="0030521B">
              <w:rPr>
                <w:lang w:val="kk"/>
              </w:rPr>
              <w:lastRenderedPageBreak/>
              <w:t>велосипедшілердің қозғалыс ережелері туралы түсініктерді қалыптастыру; "Балалар", "Жаяу жүргіншілер өткелі", "Велосипед жолы" жол белгілерімен таныстыруды жалғастыру.</w:t>
            </w:r>
          </w:p>
          <w:p w14:paraId="2BC7D6E6" w14:textId="698BC0F8" w:rsidR="0046192A" w:rsidRPr="0046192A" w:rsidRDefault="00095198" w:rsidP="0046192A">
            <w:pPr>
              <w:pStyle w:val="13213"/>
            </w:pPr>
            <w:r w:rsidRPr="0030521B">
              <w:rPr>
                <w:lang w:val="kk"/>
              </w:rPr>
              <w:t>3. Дене шынықтыру</w:t>
            </w:r>
          </w:p>
          <w:p w14:paraId="2C8C1038" w14:textId="77777777" w:rsidR="0046192A" w:rsidRPr="0046192A" w:rsidRDefault="00095198" w:rsidP="0046192A">
            <w:pPr>
              <w:pStyle w:val="13213"/>
            </w:pPr>
            <w:r w:rsidRPr="0030521B">
              <w:rPr>
                <w:lang w:val="kk"/>
              </w:rPr>
              <w:t>"Барлығы мен туралы" саяхат ойыны</w:t>
            </w:r>
          </w:p>
          <w:p w14:paraId="6F794FFC" w14:textId="3176E2CE" w:rsidR="0030521B" w:rsidRPr="0030521B" w:rsidRDefault="00095198" w:rsidP="0030521B">
            <w:pPr>
              <w:pStyle w:val="13213"/>
            </w:pPr>
            <w:r w:rsidRPr="0030521B">
              <w:rPr>
                <w:lang w:val="kk"/>
              </w:rPr>
              <w:t>Топта шеңбердің жоғарғы жиегіне тигізбестен қолында доппен шеңберге шығуды жаттықтыру; допты қатарға лақтыру.</w:t>
            </w:r>
          </w:p>
          <w:p w14:paraId="1BFE5C27" w14:textId="77777777" w:rsidR="0030521B" w:rsidRPr="0030521B" w:rsidRDefault="00095198" w:rsidP="0030521B">
            <w:pPr>
              <w:pStyle w:val="13213"/>
            </w:pPr>
            <w:r w:rsidRPr="0030521B">
              <w:rPr>
                <w:lang w:val="kk"/>
              </w:rPr>
              <w:t>"Дәруменде қонақта" денсаулық күні</w:t>
            </w:r>
          </w:p>
          <w:p w14:paraId="08220356" w14:textId="77777777" w:rsidR="0030521B" w:rsidRPr="0030521B" w:rsidRDefault="0030521B" w:rsidP="0030521B">
            <w:pPr>
              <w:pStyle w:val="13213"/>
            </w:pPr>
          </w:p>
        </w:tc>
        <w:tc>
          <w:tcPr>
            <w:tcW w:w="2551" w:type="dxa"/>
          </w:tcPr>
          <w:p w14:paraId="2245570C" w14:textId="77777777" w:rsidR="00F8317D" w:rsidRDefault="00095198" w:rsidP="0030521B">
            <w:pPr>
              <w:pStyle w:val="13213"/>
            </w:pPr>
            <w:r w:rsidRPr="0030521B">
              <w:rPr>
                <w:lang w:val="kk"/>
              </w:rPr>
              <w:lastRenderedPageBreak/>
              <w:t>1. Сауат ашу негіздері</w:t>
            </w:r>
          </w:p>
          <w:p w14:paraId="1BE6B271" w14:textId="52F1D355" w:rsidR="0030521B" w:rsidRPr="0030521B" w:rsidRDefault="00095198" w:rsidP="0030521B">
            <w:pPr>
              <w:pStyle w:val="13213"/>
            </w:pPr>
            <w:r w:rsidRPr="0030521B">
              <w:rPr>
                <w:lang w:val="kk"/>
              </w:rPr>
              <w:t xml:space="preserve">"Раушан сөзінің дыбыстық талдауы" </w:t>
            </w:r>
          </w:p>
          <w:p w14:paraId="7C58555D" w14:textId="32C78A9D" w:rsidR="0030521B" w:rsidRPr="0030521B" w:rsidRDefault="00095198" w:rsidP="0030521B">
            <w:pPr>
              <w:pStyle w:val="13213"/>
            </w:pPr>
            <w:r>
              <w:rPr>
                <w:lang w:val="kk"/>
              </w:rPr>
              <w:lastRenderedPageBreak/>
              <w:t>Дәптерде жазбаша жұмыстарды орындау кезінде табандылық пен дәлдікке тәрбиелеу; жазу бетінде бағдарлану, жұмыс сызығы мен жоларалық кеңістікті ажырату, контурдан шықпай дайын сызбаларды сызу қабілетін дамыту; балаларды төрт дыбыстық сөздерге дыбыстық талдау жүргізуге үйретуді жалғастыру; дауысты және дауыссыз дыбыстар туралы білімді бекітуді жалғастыру.</w:t>
            </w:r>
          </w:p>
          <w:p w14:paraId="63CFD974" w14:textId="4FD4E7E9" w:rsidR="0030521B" w:rsidRPr="0030521B" w:rsidRDefault="00095198" w:rsidP="0030521B">
            <w:pPr>
              <w:pStyle w:val="13213"/>
            </w:pPr>
            <w:r w:rsidRPr="0030521B">
              <w:rPr>
                <w:lang w:val="kk"/>
              </w:rPr>
              <w:t>2. Қазақ тілі "Отбасы мүшелері"</w:t>
            </w:r>
          </w:p>
          <w:p w14:paraId="37D61CF8" w14:textId="77777777" w:rsidR="0030521B" w:rsidRPr="0030521B" w:rsidRDefault="00095198" w:rsidP="0030521B">
            <w:pPr>
              <w:pStyle w:val="13213"/>
            </w:pPr>
            <w:r w:rsidRPr="0030521B">
              <w:rPr>
                <w:lang w:val="kk"/>
              </w:rPr>
              <w:t>«Бас бармақ- ата» саусақ ойыны</w:t>
            </w:r>
          </w:p>
          <w:p w14:paraId="2C222A2A" w14:textId="77777777" w:rsidR="0030521B" w:rsidRPr="0030521B" w:rsidRDefault="00095198" w:rsidP="0030521B">
            <w:pPr>
              <w:pStyle w:val="13213"/>
            </w:pPr>
            <w:r w:rsidRPr="0030521B">
              <w:rPr>
                <w:lang w:val="kk"/>
              </w:rPr>
              <w:t xml:space="preserve">Сөйлеудің дыбыстық мәдениеті: қазақ тіліндегі сөздерді дұрыс айта білуге, ол сөздерді қолдана білуге үйрету, сөз ішіндегі қазақ тіліне </w:t>
            </w:r>
            <w:r w:rsidRPr="0030521B">
              <w:rPr>
                <w:lang w:val="kk"/>
              </w:rPr>
              <w:lastRenderedPageBreak/>
              <w:t>тән ғ дыбысын дұрыс айтуға дағдыландыруды жалғастыру;</w:t>
            </w:r>
          </w:p>
          <w:p w14:paraId="35B85F75" w14:textId="77777777" w:rsidR="0030521B" w:rsidRPr="0030521B" w:rsidRDefault="00095198" w:rsidP="0030521B">
            <w:pPr>
              <w:pStyle w:val="13213"/>
            </w:pPr>
            <w:r w:rsidRPr="0030521B">
              <w:rPr>
                <w:lang w:val="kk"/>
              </w:rPr>
              <w:t>Сөздік қор: қоршаған ортадағы күнделікті жиі қолданылатын туыстық қатынасқа байланысты сөздерді (отбасы, отбасы мүшелері) айту және түсіну дағдыларын қалыптастыруды.</w:t>
            </w:r>
          </w:p>
          <w:p w14:paraId="7D32C8F1" w14:textId="77777777" w:rsidR="0030521B" w:rsidRPr="0030521B" w:rsidRDefault="00095198" w:rsidP="0030521B">
            <w:pPr>
              <w:pStyle w:val="13213"/>
            </w:pPr>
            <w:r w:rsidRPr="0030521B">
              <w:rPr>
                <w:lang w:val="kk"/>
              </w:rPr>
              <w:t>Тілдің грамматикалық құрылымы: қазақ тіліндегі сөздер мен сөйлемдерді түсінуді және қолдануды үйрету;</w:t>
            </w:r>
          </w:p>
          <w:p w14:paraId="2053C3A8" w14:textId="77777777" w:rsidR="0030521B" w:rsidRPr="0030521B" w:rsidRDefault="00095198" w:rsidP="0030521B">
            <w:pPr>
              <w:pStyle w:val="13213"/>
            </w:pPr>
            <w:r w:rsidRPr="0030521B">
              <w:rPr>
                <w:lang w:val="kk"/>
              </w:rPr>
              <w:t>Байланыстырып сөйлеу: қарапайым сұрақтар қоюды және оларға жай сөйлеммен жауап беруді дағдыландыру, диалогке қатысуға үйрету, өзінің отбасы туралы айту дағдыларын қалыптастыру.</w:t>
            </w:r>
          </w:p>
          <w:p w14:paraId="0407537B" w14:textId="77777777" w:rsidR="00F8317D" w:rsidRDefault="00095198" w:rsidP="0030521B">
            <w:pPr>
              <w:pStyle w:val="13213"/>
            </w:pPr>
            <w:r w:rsidRPr="0030521B">
              <w:rPr>
                <w:lang w:val="kk"/>
              </w:rPr>
              <w:t xml:space="preserve">Балаларды әдептілікке, </w:t>
            </w:r>
            <w:r w:rsidRPr="0030521B">
              <w:rPr>
                <w:lang w:val="kk"/>
              </w:rPr>
              <w:lastRenderedPageBreak/>
              <w:t xml:space="preserve">үлкендерді сыйлауға тәрбиелеу. </w:t>
            </w:r>
          </w:p>
          <w:p w14:paraId="4885D27B" w14:textId="281A4AA9" w:rsidR="0030521B" w:rsidRPr="0030521B" w:rsidRDefault="00095198" w:rsidP="0030521B">
            <w:pPr>
              <w:pStyle w:val="13213"/>
            </w:pPr>
            <w:r w:rsidRPr="0030521B">
              <w:rPr>
                <w:lang w:val="kk"/>
              </w:rPr>
              <w:t>3. Көркем әдебиет</w:t>
            </w:r>
          </w:p>
          <w:p w14:paraId="50E89957" w14:textId="3A9288E1" w:rsidR="0030521B" w:rsidRPr="0030521B" w:rsidRDefault="00095198" w:rsidP="0030521B">
            <w:pPr>
              <w:pStyle w:val="13213"/>
            </w:pPr>
            <w:r w:rsidRPr="0030521B">
              <w:rPr>
                <w:lang w:val="kk"/>
              </w:rPr>
              <w:t>"Үш апалы-сіңлілі" (татар халық ертегісін оқу)</w:t>
            </w:r>
          </w:p>
          <w:p w14:paraId="064F8496" w14:textId="1B00EFC5" w:rsidR="0030521B" w:rsidRPr="0030521B" w:rsidRDefault="00095198" w:rsidP="0030521B">
            <w:pPr>
              <w:pStyle w:val="13213"/>
            </w:pPr>
            <w:r w:rsidRPr="0030521B">
              <w:rPr>
                <w:lang w:val="kk"/>
              </w:rPr>
              <w:t>Балаларда анасына ұқыпты және қамқор қарым-қатынас сезімін, жақындарына жауапкершілікті, жауаптылық сезімін тәрбиелеу; кітапқа деген қызығушылықты дамыту; балаларды қол жетімді көркем шығармаларға, фольклорға баулу; балалардың назарын кітап, иллюстрация жасауға аудару; кейіпкерлерге және олардың іс-әрекеттеріне өз көзқарастарын білдіруді үйрету.</w:t>
            </w:r>
          </w:p>
          <w:p w14:paraId="339E2A23" w14:textId="6EE69837" w:rsidR="0030521B" w:rsidRPr="0030521B" w:rsidRDefault="00095198" w:rsidP="0030521B">
            <w:pPr>
              <w:pStyle w:val="13213"/>
            </w:pPr>
            <w:r w:rsidRPr="0030521B">
              <w:rPr>
                <w:lang w:val="kk"/>
              </w:rPr>
              <w:t>4. Музыка</w:t>
            </w:r>
          </w:p>
          <w:p w14:paraId="55C34AAB" w14:textId="77777777" w:rsidR="0030521B" w:rsidRPr="0030521B" w:rsidRDefault="00095198" w:rsidP="0030521B">
            <w:pPr>
              <w:pStyle w:val="13213"/>
            </w:pPr>
            <w:r w:rsidRPr="0030521B">
              <w:rPr>
                <w:lang w:val="kk"/>
              </w:rPr>
              <w:t>"Күз, Күз, қонаққа кел!»</w:t>
            </w:r>
          </w:p>
          <w:p w14:paraId="401466AD" w14:textId="294E4429" w:rsidR="0030521B" w:rsidRPr="0030521B" w:rsidRDefault="00095198" w:rsidP="0030521B">
            <w:pPr>
              <w:pStyle w:val="13213"/>
            </w:pPr>
            <w:r>
              <w:rPr>
                <w:lang w:val="kk"/>
              </w:rPr>
              <w:t>Музыкалық-ритмикалық қимылдар</w:t>
            </w:r>
          </w:p>
          <w:p w14:paraId="69B3CB8B" w14:textId="34879230" w:rsidR="0030521B" w:rsidRPr="0030521B" w:rsidRDefault="00095198" w:rsidP="0030521B">
            <w:pPr>
              <w:pStyle w:val="13213"/>
            </w:pPr>
            <w:r w:rsidRPr="0030521B">
              <w:rPr>
                <w:lang w:val="kk"/>
              </w:rPr>
              <w:lastRenderedPageBreak/>
              <w:t>Музыканың қимылды ерекшелігін жеңіл ырғақпен жүгіру арқылы жеткізу.</w:t>
            </w:r>
          </w:p>
          <w:p w14:paraId="31948563" w14:textId="2B37D941" w:rsidR="0030521B" w:rsidRPr="0030521B" w:rsidRDefault="00095198" w:rsidP="0030521B">
            <w:pPr>
              <w:pStyle w:val="13213"/>
            </w:pPr>
            <w:r w:rsidRPr="0030521B">
              <w:rPr>
                <w:lang w:val="kk"/>
              </w:rPr>
              <w:t xml:space="preserve">Музыкалық аспаптарда ойнау </w:t>
            </w:r>
          </w:p>
          <w:p w14:paraId="29CE0467" w14:textId="77777777" w:rsidR="0030521B" w:rsidRPr="0030521B" w:rsidRDefault="00095198" w:rsidP="0030521B">
            <w:pPr>
              <w:pStyle w:val="13213"/>
            </w:pPr>
            <w:r w:rsidRPr="0030521B">
              <w:rPr>
                <w:lang w:val="kk"/>
              </w:rPr>
              <w:t>Музыкалық аспаптарда ойнау кезінде балалардың шығармашылығын дамыту.</w:t>
            </w:r>
          </w:p>
          <w:p w14:paraId="5F8BAA4C" w14:textId="5D21D771" w:rsidR="0030521B" w:rsidRPr="0030521B" w:rsidRDefault="00095198" w:rsidP="0030521B">
            <w:pPr>
              <w:pStyle w:val="13213"/>
            </w:pPr>
            <w:r>
              <w:rPr>
                <w:lang w:val="kk"/>
              </w:rPr>
              <w:t xml:space="preserve">Би </w:t>
            </w:r>
          </w:p>
          <w:p w14:paraId="0C111F5F" w14:textId="66DD7DE7" w:rsidR="0030521B" w:rsidRPr="0030521B" w:rsidRDefault="00095198" w:rsidP="0030521B">
            <w:pPr>
              <w:pStyle w:val="13213"/>
            </w:pPr>
            <w:r>
              <w:rPr>
                <w:lang w:val="kk"/>
              </w:rPr>
              <w:t>Қимылдарды орындай білу.</w:t>
            </w:r>
          </w:p>
          <w:p w14:paraId="07ED395C" w14:textId="77777777" w:rsidR="0030521B" w:rsidRPr="0030521B" w:rsidRDefault="00095198" w:rsidP="0030521B">
            <w:pPr>
              <w:pStyle w:val="13213"/>
            </w:pPr>
            <w:r w:rsidRPr="0030521B">
              <w:rPr>
                <w:lang w:val="kk"/>
              </w:rPr>
              <w:t>Би қимылдарының элементтерін жеңіл, еркін орындау.</w:t>
            </w:r>
          </w:p>
          <w:p w14:paraId="488283C7" w14:textId="23AADE27" w:rsidR="0030521B" w:rsidRPr="0030521B" w:rsidRDefault="00095198" w:rsidP="00A1586F">
            <w:pPr>
              <w:pStyle w:val="13213"/>
            </w:pPr>
            <w:r w:rsidRPr="0030521B">
              <w:rPr>
                <w:lang w:val="kk"/>
              </w:rPr>
              <w:t>Күй күмбірі</w:t>
            </w:r>
          </w:p>
        </w:tc>
      </w:tr>
      <w:tr w:rsidR="007D1C02" w14:paraId="7B98D094" w14:textId="77777777" w:rsidTr="0036417C">
        <w:tc>
          <w:tcPr>
            <w:tcW w:w="2127" w:type="dxa"/>
          </w:tcPr>
          <w:p w14:paraId="22BF6015" w14:textId="592921CD" w:rsidR="0030521B" w:rsidRPr="0030521B" w:rsidRDefault="00095198" w:rsidP="0030521B">
            <w:pPr>
              <w:pStyle w:val="13213"/>
            </w:pPr>
            <w:r>
              <w:rPr>
                <w:lang w:val="kk"/>
              </w:rPr>
              <w:lastRenderedPageBreak/>
              <w:t>Серуенге дайындық</w:t>
            </w:r>
          </w:p>
        </w:tc>
        <w:tc>
          <w:tcPr>
            <w:tcW w:w="2693" w:type="dxa"/>
          </w:tcPr>
          <w:p w14:paraId="22D5D9A0" w14:textId="3E98B80A" w:rsidR="0030521B" w:rsidRPr="0030521B" w:rsidRDefault="00095198" w:rsidP="0030521B">
            <w:pPr>
              <w:pStyle w:val="13213"/>
            </w:pPr>
            <w:r>
              <w:rPr>
                <w:lang w:val="kk"/>
              </w:rPr>
              <w:t>Серуенге деген қызығушылықты ынталандыру</w:t>
            </w:r>
          </w:p>
        </w:tc>
        <w:tc>
          <w:tcPr>
            <w:tcW w:w="2977" w:type="dxa"/>
          </w:tcPr>
          <w:p w14:paraId="010A9A5B" w14:textId="2CF2270B" w:rsidR="0030521B" w:rsidRPr="0030521B" w:rsidRDefault="00095198" w:rsidP="0030521B">
            <w:pPr>
              <w:pStyle w:val="13213"/>
            </w:pPr>
            <w:r>
              <w:rPr>
                <w:lang w:val="kk"/>
              </w:rPr>
              <w:t>Жеке әңгімелесулер (жағдай бойынша)</w:t>
            </w:r>
          </w:p>
        </w:tc>
        <w:tc>
          <w:tcPr>
            <w:tcW w:w="2835" w:type="dxa"/>
          </w:tcPr>
          <w:p w14:paraId="0ED056A0" w14:textId="1D4704D9" w:rsidR="0030521B" w:rsidRPr="0030521B" w:rsidRDefault="00095198" w:rsidP="0030521B">
            <w:pPr>
              <w:pStyle w:val="13213"/>
            </w:pPr>
            <w:r w:rsidRPr="0030521B">
              <w:rPr>
                <w:lang w:val="kk"/>
              </w:rPr>
              <w:t>Таза ауадағы жүріс-тұрыс ережелерін қайталау</w:t>
            </w:r>
          </w:p>
        </w:tc>
        <w:tc>
          <w:tcPr>
            <w:tcW w:w="2693" w:type="dxa"/>
          </w:tcPr>
          <w:p w14:paraId="6997E921" w14:textId="5129A8B0" w:rsidR="0030521B" w:rsidRPr="0030521B" w:rsidRDefault="00095198" w:rsidP="0030521B">
            <w:pPr>
              <w:pStyle w:val="13213"/>
            </w:pPr>
            <w:r>
              <w:rPr>
                <w:lang w:val="kk"/>
              </w:rPr>
              <w:t>Өзіне-өзі қызмет көрсету дағдыларын дамыту; мотивация</w:t>
            </w:r>
          </w:p>
        </w:tc>
        <w:tc>
          <w:tcPr>
            <w:tcW w:w="2551" w:type="dxa"/>
          </w:tcPr>
          <w:p w14:paraId="03D77464" w14:textId="55250B52" w:rsidR="0030521B" w:rsidRPr="0030521B" w:rsidRDefault="00095198" w:rsidP="0030521B">
            <w:pPr>
              <w:pStyle w:val="13213"/>
            </w:pPr>
            <w:r>
              <w:rPr>
                <w:lang w:val="kk"/>
              </w:rPr>
              <w:t xml:space="preserve">Ретімен киіну дағдысын бекіту </w:t>
            </w:r>
          </w:p>
        </w:tc>
      </w:tr>
      <w:tr w:rsidR="007D1C02" w14:paraId="3B80E4E3" w14:textId="77777777" w:rsidTr="0036417C">
        <w:tc>
          <w:tcPr>
            <w:tcW w:w="2127" w:type="dxa"/>
          </w:tcPr>
          <w:p w14:paraId="3C102665" w14:textId="77777777" w:rsidR="0030521B" w:rsidRPr="0030521B" w:rsidRDefault="00095198" w:rsidP="0030521B">
            <w:pPr>
              <w:pStyle w:val="13213"/>
            </w:pPr>
            <w:r w:rsidRPr="0030521B">
              <w:rPr>
                <w:lang w:val="kk"/>
              </w:rPr>
              <w:t>Серуен</w:t>
            </w:r>
          </w:p>
        </w:tc>
        <w:tc>
          <w:tcPr>
            <w:tcW w:w="2693" w:type="dxa"/>
          </w:tcPr>
          <w:p w14:paraId="388380E7" w14:textId="77777777" w:rsidR="00B275EC" w:rsidRDefault="00095198" w:rsidP="0030521B">
            <w:pPr>
              <w:pStyle w:val="13213"/>
            </w:pPr>
            <w:r w:rsidRPr="0030521B">
              <w:rPr>
                <w:lang w:val="kk"/>
              </w:rPr>
              <w:t xml:space="preserve">Шетенді бақылау </w:t>
            </w:r>
          </w:p>
          <w:p w14:paraId="529DB5C6" w14:textId="3FC55962" w:rsidR="0030521B" w:rsidRPr="00095198" w:rsidRDefault="00095198" w:rsidP="0030521B">
            <w:pPr>
              <w:pStyle w:val="13213"/>
              <w:rPr>
                <w:lang w:val="kk"/>
              </w:rPr>
            </w:pPr>
            <w:r>
              <w:rPr>
                <w:lang w:val="kk"/>
              </w:rPr>
              <w:t>Балалардың өсімдіктер туралы түсініктерін кеңейту. (Тау күлі)</w:t>
            </w:r>
          </w:p>
          <w:p w14:paraId="53005135" w14:textId="77777777" w:rsidR="00B275EC" w:rsidRPr="00095198" w:rsidRDefault="00095198" w:rsidP="0030521B">
            <w:pPr>
              <w:pStyle w:val="13213"/>
              <w:rPr>
                <w:lang w:val="kk"/>
              </w:rPr>
            </w:pPr>
            <w:r w:rsidRPr="0030521B">
              <w:rPr>
                <w:lang w:val="kk"/>
              </w:rPr>
              <w:t xml:space="preserve">Көркем сөз </w:t>
            </w:r>
          </w:p>
          <w:p w14:paraId="39EB651A" w14:textId="196C41C2" w:rsidR="00B275EC" w:rsidRPr="00095198" w:rsidRDefault="00095198" w:rsidP="0030521B">
            <w:pPr>
              <w:pStyle w:val="13213"/>
              <w:rPr>
                <w:lang w:val="kk"/>
              </w:rPr>
            </w:pPr>
            <w:r w:rsidRPr="0030521B">
              <w:rPr>
                <w:lang w:val="kk"/>
              </w:rPr>
              <w:t>(М. Әлімбаев)</w:t>
            </w:r>
            <w:r w:rsidRPr="0030521B">
              <w:rPr>
                <w:lang w:val="kk"/>
              </w:rPr>
              <w:br/>
              <w:t>«Күз.</w:t>
            </w:r>
            <w:r w:rsidRPr="0030521B">
              <w:rPr>
                <w:lang w:val="kk"/>
              </w:rPr>
              <w:br/>
              <w:t>Сарғайды тоғай, Сап-сары маңай.</w:t>
            </w:r>
            <w:r w:rsidRPr="0030521B">
              <w:rPr>
                <w:lang w:val="kk"/>
              </w:rPr>
              <w:br/>
              <w:t xml:space="preserve">Соңғы әнін айтып,Құс </w:t>
            </w:r>
            <w:r w:rsidRPr="0030521B">
              <w:rPr>
                <w:lang w:val="kk"/>
              </w:rPr>
              <w:lastRenderedPageBreak/>
              <w:t>кетті қайтып.</w:t>
            </w:r>
            <w:r w:rsidRPr="0030521B">
              <w:rPr>
                <w:lang w:val="kk"/>
              </w:rPr>
              <w:br/>
              <w:t xml:space="preserve">КҮЗ КЕЛДІ!» </w:t>
            </w:r>
          </w:p>
          <w:p w14:paraId="075358E8" w14:textId="604E21D8" w:rsidR="0030521B" w:rsidRPr="00095198" w:rsidRDefault="00095198" w:rsidP="0030521B">
            <w:pPr>
              <w:pStyle w:val="13213"/>
              <w:rPr>
                <w:lang w:val="kk"/>
              </w:rPr>
            </w:pPr>
            <w:r>
              <w:rPr>
                <w:lang w:val="kk"/>
              </w:rPr>
              <w:t>Әдеби шығармаларды эмоционалды қабылдауға ықпал ету.</w:t>
            </w:r>
          </w:p>
          <w:p w14:paraId="307554EE" w14:textId="722339CD" w:rsidR="00B275EC" w:rsidRPr="00095198" w:rsidRDefault="00095198" w:rsidP="0030521B">
            <w:pPr>
              <w:pStyle w:val="13213"/>
              <w:rPr>
                <w:lang w:val="kk"/>
              </w:rPr>
            </w:pPr>
            <w:r>
              <w:rPr>
                <w:lang w:val="kk"/>
              </w:rPr>
              <w:t>(Коммуникативтік іс-әрекет)</w:t>
            </w:r>
          </w:p>
          <w:p w14:paraId="238665F2" w14:textId="2C4EC122" w:rsidR="0030521B" w:rsidRPr="00095198" w:rsidRDefault="00095198" w:rsidP="0030521B">
            <w:pPr>
              <w:pStyle w:val="13213"/>
              <w:rPr>
                <w:lang w:val="kk"/>
              </w:rPr>
            </w:pPr>
            <w:r w:rsidRPr="0030521B">
              <w:rPr>
                <w:lang w:val="kk"/>
              </w:rPr>
              <w:t>Дидактикалық ойын: "Кім не естиді" Тірі және жансыз табиғаттың өзара әрекеттесуін көрсету.</w:t>
            </w:r>
          </w:p>
          <w:p w14:paraId="6453FCD5" w14:textId="1CB2514E" w:rsidR="00B275EC" w:rsidRPr="00095198" w:rsidRDefault="00095198" w:rsidP="0030521B">
            <w:pPr>
              <w:pStyle w:val="13213"/>
              <w:rPr>
                <w:lang w:val="kk"/>
              </w:rPr>
            </w:pPr>
            <w:r>
              <w:rPr>
                <w:lang w:val="kk"/>
              </w:rPr>
              <w:t>(Танымдық іс-әрекет)</w:t>
            </w:r>
          </w:p>
          <w:p w14:paraId="61028B58" w14:textId="77777777" w:rsidR="00B275EC" w:rsidRPr="00095198" w:rsidRDefault="00095198" w:rsidP="0030521B">
            <w:pPr>
              <w:pStyle w:val="13213"/>
              <w:rPr>
                <w:lang w:val="kk"/>
              </w:rPr>
            </w:pPr>
            <w:r>
              <w:rPr>
                <w:lang w:val="kk"/>
              </w:rPr>
              <w:t>"Оттық", "Тышқан қақпаны" қимылды ойындары Балалардың қимылды ойындарды өз бетінше ұйымдастыруына жағдай жасау; серуендеу кезінде үйренген қозғалыс дағдылары мен қабілеттерін жетілдіру.</w:t>
            </w:r>
          </w:p>
          <w:p w14:paraId="7601A816" w14:textId="0F4BD391" w:rsidR="0030521B" w:rsidRPr="00095198" w:rsidRDefault="00095198" w:rsidP="0030521B">
            <w:pPr>
              <w:pStyle w:val="13213"/>
              <w:rPr>
                <w:lang w:val="kk"/>
              </w:rPr>
            </w:pPr>
            <w:r>
              <w:rPr>
                <w:lang w:val="kk"/>
              </w:rPr>
              <w:t>(Дене шынықтыру)</w:t>
            </w:r>
          </w:p>
          <w:p w14:paraId="389A5685" w14:textId="225EDB0B" w:rsidR="0030521B" w:rsidRPr="00095198" w:rsidRDefault="00095198" w:rsidP="0030521B">
            <w:pPr>
              <w:pStyle w:val="13213"/>
              <w:rPr>
                <w:lang w:val="kk"/>
              </w:rPr>
            </w:pPr>
            <w:r>
              <w:rPr>
                <w:lang w:val="kk"/>
              </w:rPr>
              <w:t xml:space="preserve">Еңбек: қарапайым еңбек тапсырмалары, ересек адамның көмегімен орындау (аумақты жинау) </w:t>
            </w:r>
          </w:p>
          <w:p w14:paraId="13F5EFFB" w14:textId="5886D68B" w:rsidR="0030521B" w:rsidRPr="00095198" w:rsidRDefault="00095198" w:rsidP="0030521B">
            <w:pPr>
              <w:pStyle w:val="13213"/>
              <w:rPr>
                <w:lang w:val="kk"/>
              </w:rPr>
            </w:pPr>
            <w:r>
              <w:rPr>
                <w:lang w:val="kk"/>
              </w:rPr>
              <w:lastRenderedPageBreak/>
              <w:t>Тазалықты сақтауға деген ұмтылысты тәрбиелеу.</w:t>
            </w:r>
          </w:p>
          <w:p w14:paraId="47E16D4F" w14:textId="5660DF0E" w:rsidR="00B275EC" w:rsidRPr="00095198" w:rsidRDefault="00095198" w:rsidP="0030521B">
            <w:pPr>
              <w:pStyle w:val="13213"/>
              <w:rPr>
                <w:lang w:val="kk"/>
              </w:rPr>
            </w:pPr>
            <w:r>
              <w:rPr>
                <w:lang w:val="kk"/>
              </w:rPr>
              <w:t>(Еңбек іс-әрекеті)</w:t>
            </w:r>
          </w:p>
          <w:p w14:paraId="5D04247B" w14:textId="77777777" w:rsidR="0030521B" w:rsidRPr="00095198" w:rsidRDefault="00095198" w:rsidP="0030521B">
            <w:pPr>
              <w:pStyle w:val="13213"/>
              <w:rPr>
                <w:lang w:val="kk"/>
              </w:rPr>
            </w:pPr>
            <w:r w:rsidRPr="0030521B">
              <w:rPr>
                <w:lang w:val="kk"/>
              </w:rPr>
              <w:t xml:space="preserve">Балалардың өзіндік іс-әрекеті. "Жидек дүрбелеңі" эксперименті </w:t>
            </w:r>
          </w:p>
          <w:p w14:paraId="02F87AA6" w14:textId="28F8C9BC" w:rsidR="0030521B" w:rsidRPr="00095198" w:rsidRDefault="00095198" w:rsidP="0030521B">
            <w:pPr>
              <w:pStyle w:val="13213"/>
              <w:rPr>
                <w:lang w:val="kk"/>
              </w:rPr>
            </w:pPr>
            <w:r>
              <w:rPr>
                <w:lang w:val="kk"/>
              </w:rPr>
              <w:t>Жоспарланған нәтижеге қол жеткізу.</w:t>
            </w:r>
          </w:p>
          <w:p w14:paraId="6B5FEB37" w14:textId="106BE790" w:rsidR="00B275EC" w:rsidRPr="00095198" w:rsidRDefault="00095198" w:rsidP="0030521B">
            <w:pPr>
              <w:pStyle w:val="13213"/>
              <w:rPr>
                <w:lang w:val="kk"/>
              </w:rPr>
            </w:pPr>
            <w:r>
              <w:rPr>
                <w:lang w:val="kk"/>
              </w:rPr>
              <w:t>(Зерттеу іс-әрекеті)</w:t>
            </w:r>
          </w:p>
          <w:p w14:paraId="681AA984" w14:textId="77777777" w:rsidR="00B275EC" w:rsidRPr="00095198" w:rsidRDefault="00095198" w:rsidP="0030521B">
            <w:pPr>
              <w:pStyle w:val="13213"/>
              <w:rPr>
                <w:lang w:val="kk"/>
              </w:rPr>
            </w:pPr>
            <w:r>
              <w:rPr>
                <w:lang w:val="kk"/>
              </w:rPr>
              <w:t>Жеке жұмыс "Келесі кім?"</w:t>
            </w:r>
          </w:p>
          <w:p w14:paraId="1185DE5E" w14:textId="2374BC86" w:rsidR="0030521B" w:rsidRPr="00095198" w:rsidRDefault="00095198" w:rsidP="0030521B">
            <w:pPr>
              <w:pStyle w:val="13213"/>
              <w:rPr>
                <w:lang w:val="kk"/>
              </w:rPr>
            </w:pPr>
            <w:r>
              <w:rPr>
                <w:lang w:val="kk"/>
              </w:rPr>
              <w:t>Допты жоғары лақтыру.</w:t>
            </w:r>
          </w:p>
          <w:p w14:paraId="507118A7" w14:textId="63D769A2" w:rsidR="00B275EC" w:rsidRPr="00095198" w:rsidRDefault="00095198" w:rsidP="0030521B">
            <w:pPr>
              <w:pStyle w:val="13213"/>
              <w:rPr>
                <w:lang w:val="kk"/>
              </w:rPr>
            </w:pPr>
            <w:r>
              <w:rPr>
                <w:lang w:val="kk"/>
              </w:rPr>
              <w:t>(Дене шынықтыру)</w:t>
            </w:r>
          </w:p>
          <w:p w14:paraId="57B06822" w14:textId="77777777" w:rsidR="0030521B" w:rsidRPr="00095198" w:rsidRDefault="00095198" w:rsidP="0030521B">
            <w:pPr>
              <w:pStyle w:val="13213"/>
              <w:rPr>
                <w:lang w:val="kk"/>
              </w:rPr>
            </w:pPr>
            <w:r w:rsidRPr="00095198">
              <w:rPr>
                <w:lang w:val="kk"/>
              </w:rPr>
              <w:br/>
            </w:r>
          </w:p>
        </w:tc>
        <w:tc>
          <w:tcPr>
            <w:tcW w:w="2977" w:type="dxa"/>
          </w:tcPr>
          <w:p w14:paraId="1BE329CB" w14:textId="77777777" w:rsidR="00C56B43" w:rsidRPr="00095198" w:rsidRDefault="00095198" w:rsidP="0030521B">
            <w:pPr>
              <w:pStyle w:val="13213"/>
              <w:rPr>
                <w:lang w:val="kk"/>
              </w:rPr>
            </w:pPr>
            <w:r w:rsidRPr="0030521B">
              <w:rPr>
                <w:lang w:val="kk"/>
              </w:rPr>
              <w:lastRenderedPageBreak/>
              <w:t>Саябаққа мақсатты серуендеу</w:t>
            </w:r>
          </w:p>
          <w:p w14:paraId="2597C2BC" w14:textId="16CAF8E7" w:rsidR="0030521B" w:rsidRPr="00095198" w:rsidRDefault="00095198" w:rsidP="0030521B">
            <w:pPr>
              <w:pStyle w:val="13213"/>
              <w:rPr>
                <w:lang w:val="kk"/>
              </w:rPr>
            </w:pPr>
            <w:r w:rsidRPr="0030521B">
              <w:rPr>
                <w:lang w:val="kk"/>
              </w:rPr>
              <w:t>Қоғамдық орындарда, табиғатта ережелерді үйрету.</w:t>
            </w:r>
          </w:p>
          <w:p w14:paraId="03BB65CD" w14:textId="77777777" w:rsidR="00C56B43" w:rsidRPr="00095198" w:rsidRDefault="00095198" w:rsidP="0030521B">
            <w:pPr>
              <w:pStyle w:val="13213"/>
              <w:rPr>
                <w:lang w:val="kk"/>
              </w:rPr>
            </w:pPr>
            <w:r w:rsidRPr="0030521B">
              <w:rPr>
                <w:lang w:val="kk"/>
              </w:rPr>
              <w:t xml:space="preserve">Көркем сөз </w:t>
            </w:r>
          </w:p>
          <w:p w14:paraId="0EF1036D" w14:textId="2C38F60B" w:rsidR="00C56B43" w:rsidRPr="00095198" w:rsidRDefault="00095198" w:rsidP="0030521B">
            <w:pPr>
              <w:pStyle w:val="13213"/>
              <w:rPr>
                <w:lang w:val="kk"/>
              </w:rPr>
            </w:pPr>
            <w:r w:rsidRPr="0030521B">
              <w:rPr>
                <w:lang w:val="kk"/>
              </w:rPr>
              <w:t xml:space="preserve">"Күз лезде өтеді" </w:t>
            </w:r>
          </w:p>
          <w:p w14:paraId="4A166CBB" w14:textId="587BFEB8" w:rsidR="0030521B" w:rsidRPr="00095198" w:rsidRDefault="00095198" w:rsidP="0030521B">
            <w:pPr>
              <w:pStyle w:val="13213"/>
              <w:rPr>
                <w:lang w:val="kk"/>
              </w:rPr>
            </w:pPr>
            <w:r>
              <w:rPr>
                <w:lang w:val="kk"/>
              </w:rPr>
              <w:t>Әдеби шығармаларды эмоционалды қабылдауға ықпал ету.</w:t>
            </w:r>
          </w:p>
          <w:p w14:paraId="27E7B994" w14:textId="0E7176CA" w:rsidR="00C56B43" w:rsidRPr="0030521B" w:rsidRDefault="00095198" w:rsidP="0030521B">
            <w:pPr>
              <w:pStyle w:val="13213"/>
            </w:pPr>
            <w:r>
              <w:rPr>
                <w:lang w:val="kk"/>
              </w:rPr>
              <w:lastRenderedPageBreak/>
              <w:t>(Коммуникативтік іс-әрекет)</w:t>
            </w:r>
          </w:p>
          <w:p w14:paraId="34502BD3" w14:textId="77777777" w:rsidR="00C56B43" w:rsidRDefault="00095198" w:rsidP="0030521B">
            <w:pPr>
              <w:pStyle w:val="13213"/>
            </w:pPr>
            <w:r>
              <w:rPr>
                <w:lang w:val="kk"/>
              </w:rPr>
              <w:t xml:space="preserve">"Қандай аспан" дидактикалық ойыны  </w:t>
            </w:r>
          </w:p>
          <w:p w14:paraId="595611E2" w14:textId="49986758" w:rsidR="0030521B" w:rsidRDefault="00095198" w:rsidP="0030521B">
            <w:pPr>
              <w:pStyle w:val="13213"/>
            </w:pPr>
            <w:r>
              <w:rPr>
                <w:lang w:val="kk"/>
              </w:rPr>
              <w:t>Тірі және жансыз табиғаттың өзара әрекеттесуін көрсету.</w:t>
            </w:r>
          </w:p>
          <w:p w14:paraId="76C17EB2" w14:textId="64DCAE9B" w:rsidR="00C56B43" w:rsidRPr="0030521B" w:rsidRDefault="00095198" w:rsidP="0030521B">
            <w:pPr>
              <w:pStyle w:val="13213"/>
            </w:pPr>
            <w:r>
              <w:rPr>
                <w:lang w:val="kk"/>
              </w:rPr>
              <w:t>(Танымдық іс-әрекет)</w:t>
            </w:r>
          </w:p>
          <w:p w14:paraId="55F8DDAC" w14:textId="531D69CE" w:rsidR="0030521B" w:rsidRPr="0030521B" w:rsidRDefault="00095198" w:rsidP="0030521B">
            <w:pPr>
              <w:pStyle w:val="13213"/>
            </w:pPr>
            <w:r>
              <w:rPr>
                <w:lang w:val="kk"/>
              </w:rPr>
              <w:t xml:space="preserve">"Доп" қимылды ойыны, "Ұлттық ойын – ұлт қазынасы" </w:t>
            </w:r>
          </w:p>
          <w:p w14:paraId="475CEFC4" w14:textId="77777777" w:rsidR="0030521B" w:rsidRPr="0030521B" w:rsidRDefault="00095198" w:rsidP="0030521B">
            <w:pPr>
              <w:pStyle w:val="13213"/>
            </w:pPr>
            <w:r w:rsidRPr="0030521B">
              <w:rPr>
                <w:lang w:val="kk"/>
              </w:rPr>
              <w:t>"Бөрік", "Үкі"</w:t>
            </w:r>
          </w:p>
          <w:p w14:paraId="53671BB4" w14:textId="588D00D0" w:rsidR="0030521B" w:rsidRDefault="00095198" w:rsidP="0030521B">
            <w:pPr>
              <w:pStyle w:val="13213"/>
            </w:pPr>
            <w:r>
              <w:rPr>
                <w:lang w:val="kk"/>
              </w:rPr>
              <w:t>Балалардың қимылды ойындарды өз бетінше ұйымдастыруына жағдай жасау; серуендеу кезінде үйренген қозғалыс дағдылары мен қабілеттерін жетілдіру.</w:t>
            </w:r>
          </w:p>
          <w:p w14:paraId="346509F9" w14:textId="01B3D8F9" w:rsidR="00C56B43" w:rsidRPr="0030521B" w:rsidRDefault="00095198" w:rsidP="0030521B">
            <w:pPr>
              <w:pStyle w:val="13213"/>
            </w:pPr>
            <w:r>
              <w:rPr>
                <w:lang w:val="kk"/>
              </w:rPr>
              <w:t>(Дене шынықтыру)</w:t>
            </w:r>
          </w:p>
          <w:p w14:paraId="359E98A4" w14:textId="346515BD" w:rsidR="0030521B" w:rsidRPr="0030521B" w:rsidRDefault="00095198" w:rsidP="0030521B">
            <w:pPr>
              <w:pStyle w:val="13213"/>
            </w:pPr>
            <w:r>
              <w:rPr>
                <w:lang w:val="kk"/>
              </w:rPr>
              <w:t>Еңбек: ауыз үйді қар мен қоқыстан тазарту (Еңбек іс-әрекеті)</w:t>
            </w:r>
          </w:p>
          <w:p w14:paraId="205293A9" w14:textId="43A6B911" w:rsidR="0030521B" w:rsidRPr="0030521B" w:rsidRDefault="00095198" w:rsidP="0030521B">
            <w:pPr>
              <w:pStyle w:val="13213"/>
            </w:pPr>
            <w:r w:rsidRPr="0030521B">
              <w:rPr>
                <w:lang w:val="kk"/>
              </w:rPr>
              <w:t xml:space="preserve">Балалардың өзіндік іс-әрекеті (Коммуникативтік іс-әрекет) </w:t>
            </w:r>
          </w:p>
          <w:p w14:paraId="1AF78A32" w14:textId="7391EB1F" w:rsidR="0030521B" w:rsidRDefault="00095198" w:rsidP="0030521B">
            <w:pPr>
              <w:pStyle w:val="13213"/>
            </w:pPr>
            <w:r w:rsidRPr="0030521B">
              <w:rPr>
                <w:lang w:val="kk"/>
              </w:rPr>
              <w:t xml:space="preserve">"Тау басында" қимылды ойындары Балалардың қимылды ойындарды өз бетінше ұйымдастыруына жағдай жасау; серуендеу кезінде үйренген қозғалыс </w:t>
            </w:r>
            <w:r w:rsidRPr="0030521B">
              <w:rPr>
                <w:lang w:val="kk"/>
              </w:rPr>
              <w:lastRenderedPageBreak/>
              <w:t>дағдылары мен қабілеттерін жетілдіру.</w:t>
            </w:r>
          </w:p>
          <w:p w14:paraId="100BBE39" w14:textId="77777777" w:rsidR="001D0F47" w:rsidRDefault="00095198" w:rsidP="0030521B">
            <w:pPr>
              <w:pStyle w:val="13213"/>
            </w:pPr>
            <w:r>
              <w:rPr>
                <w:lang w:val="kk"/>
              </w:rPr>
              <w:t>Қолдың ұсақ моторикасын дамытуға арналған "Сұрағанымды тап" жаттығуы</w:t>
            </w:r>
          </w:p>
          <w:p w14:paraId="51BC1EF7" w14:textId="77777777" w:rsidR="001D0F47" w:rsidRDefault="00095198" w:rsidP="0030521B">
            <w:pPr>
              <w:pStyle w:val="13213"/>
            </w:pPr>
            <w:r>
              <w:rPr>
                <w:lang w:val="kk"/>
              </w:rPr>
              <w:t xml:space="preserve">"Кімнің парағы" дидактикалық ойыны </w:t>
            </w:r>
          </w:p>
          <w:p w14:paraId="257D64CD" w14:textId="0D688607" w:rsidR="0030521B" w:rsidRDefault="00095198" w:rsidP="0030521B">
            <w:pPr>
              <w:pStyle w:val="13213"/>
            </w:pPr>
            <w:r>
              <w:rPr>
                <w:lang w:val="kk"/>
              </w:rPr>
              <w:t>Шығармашылық ойлауды дамыту.</w:t>
            </w:r>
          </w:p>
          <w:p w14:paraId="7DEA6ED7" w14:textId="2E64699B" w:rsidR="001D0F47" w:rsidRPr="0030521B" w:rsidRDefault="00095198" w:rsidP="0030521B">
            <w:pPr>
              <w:pStyle w:val="13213"/>
            </w:pPr>
            <w:r>
              <w:rPr>
                <w:lang w:val="kk"/>
              </w:rPr>
              <w:t>(Шығармашылық іс-әрекет)</w:t>
            </w:r>
          </w:p>
          <w:p w14:paraId="5690CEA2" w14:textId="77777777" w:rsidR="0030521B" w:rsidRPr="0030521B" w:rsidRDefault="0030521B" w:rsidP="0030521B">
            <w:pPr>
              <w:pStyle w:val="13213"/>
            </w:pPr>
          </w:p>
          <w:p w14:paraId="0C54059B" w14:textId="77777777" w:rsidR="0030521B" w:rsidRPr="0030521B" w:rsidRDefault="0030521B" w:rsidP="0030521B">
            <w:pPr>
              <w:pStyle w:val="13213"/>
            </w:pPr>
          </w:p>
        </w:tc>
        <w:tc>
          <w:tcPr>
            <w:tcW w:w="2835" w:type="dxa"/>
          </w:tcPr>
          <w:p w14:paraId="32B293DB" w14:textId="1485D2D8" w:rsidR="001D0F47" w:rsidRDefault="00095198" w:rsidP="0030521B">
            <w:pPr>
              <w:pStyle w:val="13213"/>
            </w:pPr>
            <w:r w:rsidRPr="0030521B">
              <w:rPr>
                <w:lang w:val="kk"/>
              </w:rPr>
              <w:lastRenderedPageBreak/>
              <w:t xml:space="preserve">Қар ұшқындарын, қарды бақылау. Қар ұшқыны </w:t>
            </w:r>
          </w:p>
          <w:p w14:paraId="0E67BC3D" w14:textId="6CE14CD1" w:rsidR="0030521B" w:rsidRPr="0030521B" w:rsidRDefault="00095198" w:rsidP="0030521B">
            <w:pPr>
              <w:pStyle w:val="13213"/>
            </w:pPr>
            <w:r>
              <w:rPr>
                <w:lang w:val="kk"/>
              </w:rPr>
              <w:t>Табиғатпен танысу процесінде заттар мен құбылыстардың тән белгілерін ажырату.</w:t>
            </w:r>
          </w:p>
          <w:p w14:paraId="3CAD3B17" w14:textId="1A4CEA62" w:rsidR="0030521B" w:rsidRPr="0030521B" w:rsidRDefault="00095198" w:rsidP="0030521B">
            <w:pPr>
              <w:pStyle w:val="13213"/>
            </w:pPr>
            <w:r w:rsidRPr="0030521B">
              <w:rPr>
                <w:lang w:val="kk"/>
              </w:rPr>
              <w:t>"Ағаштар суықтан қалай құтылады" әңгімесі</w:t>
            </w:r>
          </w:p>
          <w:p w14:paraId="13C88034" w14:textId="77777777" w:rsidR="001D0F47" w:rsidRDefault="00095198" w:rsidP="0030521B">
            <w:pPr>
              <w:pStyle w:val="13213"/>
            </w:pPr>
            <w:r w:rsidRPr="0030521B">
              <w:rPr>
                <w:lang w:val="kk"/>
              </w:rPr>
              <w:t xml:space="preserve">Көркем сөз </w:t>
            </w:r>
          </w:p>
          <w:p w14:paraId="5CC0AD68" w14:textId="0DEB1320" w:rsidR="0030521B" w:rsidRPr="0030521B" w:rsidRDefault="00095198" w:rsidP="0030521B">
            <w:pPr>
              <w:pStyle w:val="13213"/>
            </w:pPr>
            <w:r w:rsidRPr="0030521B">
              <w:rPr>
                <w:lang w:val="kk"/>
              </w:rPr>
              <w:t>"Қыс" өлеңін оқу</w:t>
            </w:r>
          </w:p>
          <w:p w14:paraId="66C956A1" w14:textId="3F1073F2" w:rsidR="0030521B" w:rsidRDefault="00095198" w:rsidP="0030521B">
            <w:pPr>
              <w:pStyle w:val="13213"/>
            </w:pPr>
            <w:r>
              <w:rPr>
                <w:lang w:val="kk"/>
              </w:rPr>
              <w:lastRenderedPageBreak/>
              <w:t>Әдеби шығармаларды эмоционалды қабылдауға ықпал ету.</w:t>
            </w:r>
          </w:p>
          <w:p w14:paraId="753CCFFF" w14:textId="3904559C" w:rsidR="001D0F47" w:rsidRPr="0030521B" w:rsidRDefault="00095198" w:rsidP="0030521B">
            <w:pPr>
              <w:pStyle w:val="13213"/>
            </w:pPr>
            <w:r>
              <w:rPr>
                <w:lang w:val="kk"/>
              </w:rPr>
              <w:t>(Коммуникативтік іс-әрекет)</w:t>
            </w:r>
          </w:p>
          <w:p w14:paraId="70F30C25" w14:textId="77777777" w:rsidR="001D0F47" w:rsidRDefault="00095198" w:rsidP="0030521B">
            <w:pPr>
              <w:pStyle w:val="13213"/>
            </w:pPr>
            <w:r>
              <w:rPr>
                <w:lang w:val="kk"/>
              </w:rPr>
              <w:t xml:space="preserve">"Мынау қай бұтақтан, бала?» дидактикалық ойыны </w:t>
            </w:r>
          </w:p>
          <w:p w14:paraId="550D5540" w14:textId="50AB2BD2" w:rsidR="0030521B" w:rsidRDefault="00095198" w:rsidP="0030521B">
            <w:pPr>
              <w:pStyle w:val="13213"/>
            </w:pPr>
            <w:r>
              <w:rPr>
                <w:lang w:val="kk"/>
              </w:rPr>
              <w:t>Тірі және жансыз табиғаттың өзара әрекеттесуін көрсету.</w:t>
            </w:r>
          </w:p>
          <w:p w14:paraId="51BCFD91" w14:textId="4B768A5D" w:rsidR="001D0F47" w:rsidRPr="0030521B" w:rsidRDefault="00095198" w:rsidP="0030521B">
            <w:pPr>
              <w:pStyle w:val="13213"/>
            </w:pPr>
            <w:r>
              <w:rPr>
                <w:lang w:val="kk"/>
              </w:rPr>
              <w:t>(Танымдық іс-әрекет)</w:t>
            </w:r>
          </w:p>
          <w:p w14:paraId="7B8C4E44" w14:textId="61DCF3AD" w:rsidR="0030521B" w:rsidRPr="0030521B" w:rsidRDefault="00095198" w:rsidP="0030521B">
            <w:pPr>
              <w:pStyle w:val="13213"/>
            </w:pPr>
            <w:r>
              <w:rPr>
                <w:lang w:val="kk"/>
              </w:rPr>
              <w:t xml:space="preserve">"Пятнашки", "Тышқан қақпаны" қимылды ойындары, </w:t>
            </w:r>
          </w:p>
          <w:p w14:paraId="50A3749F" w14:textId="01233555" w:rsidR="0030521B" w:rsidRPr="0030521B" w:rsidRDefault="00095198" w:rsidP="0030521B">
            <w:pPr>
              <w:pStyle w:val="13213"/>
            </w:pPr>
            <w:r>
              <w:rPr>
                <w:lang w:val="kk"/>
              </w:rPr>
              <w:t>«Ұлттық ойын – ұлт қазынасы»</w:t>
            </w:r>
          </w:p>
          <w:p w14:paraId="29BDE396" w14:textId="77777777" w:rsidR="0030521B" w:rsidRPr="0030521B" w:rsidRDefault="00095198" w:rsidP="0030521B">
            <w:pPr>
              <w:pStyle w:val="13213"/>
            </w:pPr>
            <w:r w:rsidRPr="0030521B">
              <w:rPr>
                <w:lang w:val="kk"/>
              </w:rPr>
              <w:t>"Орныңды тап"</w:t>
            </w:r>
          </w:p>
          <w:p w14:paraId="74D0B393" w14:textId="027B8819" w:rsidR="0030521B" w:rsidRDefault="00095198" w:rsidP="0030521B">
            <w:pPr>
              <w:pStyle w:val="13213"/>
            </w:pPr>
            <w:r>
              <w:rPr>
                <w:lang w:val="kk"/>
              </w:rPr>
              <w:t>Балалардың қимылды ойындарды өз бетінше ұйымдастыруына жағдай жасау; серуендеу кезінде үйренген қозғалыс дағдылары мен қабілеттерін жетілдіру.</w:t>
            </w:r>
          </w:p>
          <w:p w14:paraId="5820CC8C" w14:textId="08328B15" w:rsidR="001D0F47" w:rsidRPr="0030521B" w:rsidRDefault="00095198" w:rsidP="0030521B">
            <w:pPr>
              <w:pStyle w:val="13213"/>
            </w:pPr>
            <w:r>
              <w:rPr>
                <w:lang w:val="kk"/>
              </w:rPr>
              <w:t>(Дене шынықтыру)</w:t>
            </w:r>
          </w:p>
          <w:p w14:paraId="0586168D" w14:textId="7ED3176E" w:rsidR="0030521B" w:rsidRPr="00095198" w:rsidRDefault="00095198" w:rsidP="0030521B">
            <w:pPr>
              <w:pStyle w:val="13213"/>
              <w:rPr>
                <w:lang w:val="kk"/>
              </w:rPr>
            </w:pPr>
            <w:r>
              <w:rPr>
                <w:lang w:val="kk"/>
              </w:rPr>
              <w:t>Еңбек: учаскедегі үлкен қоқыстарды жинау. (Еңбек іс-әрекеті)</w:t>
            </w:r>
          </w:p>
          <w:p w14:paraId="041BD45A" w14:textId="6A287528" w:rsidR="0030521B" w:rsidRPr="00095198" w:rsidRDefault="00095198" w:rsidP="0030521B">
            <w:pPr>
              <w:pStyle w:val="13213"/>
              <w:rPr>
                <w:lang w:val="kk"/>
              </w:rPr>
            </w:pPr>
            <w:r>
              <w:rPr>
                <w:lang w:val="kk"/>
              </w:rPr>
              <w:t>"Үлкейткіш әйнек арқылы қар ұшқынын қарау" жеке жұмысы</w:t>
            </w:r>
          </w:p>
          <w:p w14:paraId="3AAE2BDB" w14:textId="038B92A3" w:rsidR="0030521B" w:rsidRPr="00095198" w:rsidRDefault="00095198" w:rsidP="0030521B">
            <w:pPr>
              <w:pStyle w:val="13213"/>
              <w:rPr>
                <w:lang w:val="kk"/>
              </w:rPr>
            </w:pPr>
            <w:r>
              <w:rPr>
                <w:lang w:val="kk"/>
              </w:rPr>
              <w:lastRenderedPageBreak/>
              <w:t>(Коммуникативтік іс-әрекет)</w:t>
            </w:r>
          </w:p>
          <w:p w14:paraId="46D53C03" w14:textId="443540A4" w:rsidR="0030521B" w:rsidRPr="00095198" w:rsidRDefault="00095198" w:rsidP="0030521B">
            <w:pPr>
              <w:pStyle w:val="13213"/>
              <w:rPr>
                <w:lang w:val="kk"/>
              </w:rPr>
            </w:pPr>
            <w:r w:rsidRPr="0030521B">
              <w:rPr>
                <w:lang w:val="kk"/>
              </w:rPr>
              <w:t>Балалардың өзіндік қызметі шығармашылық ойлауды дамыту.</w:t>
            </w:r>
          </w:p>
          <w:p w14:paraId="49FDBF8D" w14:textId="552D0687" w:rsidR="001D0F47" w:rsidRPr="00095198" w:rsidRDefault="00095198" w:rsidP="0030521B">
            <w:pPr>
              <w:pStyle w:val="13213"/>
              <w:rPr>
                <w:lang w:val="kk"/>
              </w:rPr>
            </w:pPr>
            <w:r>
              <w:rPr>
                <w:lang w:val="kk"/>
              </w:rPr>
              <w:t>(Шығармашылық іс-әрекет)</w:t>
            </w:r>
          </w:p>
          <w:p w14:paraId="7D6C158E" w14:textId="1901E26B" w:rsidR="0030521B" w:rsidRPr="0030521B" w:rsidRDefault="00095198" w:rsidP="0030521B">
            <w:pPr>
              <w:pStyle w:val="13213"/>
            </w:pPr>
            <w:r w:rsidRPr="0030521B">
              <w:rPr>
                <w:lang w:val="kk"/>
              </w:rPr>
              <w:t>Зерттеу іс-әрекеті</w:t>
            </w:r>
            <w:r w:rsidRPr="0030521B">
              <w:rPr>
                <w:lang w:val="kk"/>
              </w:rPr>
              <w:softHyphen/>
              <w:t>: жоспарланған нәтижеге қол жеткізу. Ауа қозғалысы</w:t>
            </w:r>
          </w:p>
          <w:p w14:paraId="3683D9F4" w14:textId="77777777" w:rsidR="0030521B" w:rsidRPr="0030521B" w:rsidRDefault="0030521B" w:rsidP="0030521B">
            <w:pPr>
              <w:pStyle w:val="13213"/>
            </w:pPr>
          </w:p>
        </w:tc>
        <w:tc>
          <w:tcPr>
            <w:tcW w:w="2693" w:type="dxa"/>
          </w:tcPr>
          <w:p w14:paraId="7B4D38BC" w14:textId="399C309E" w:rsidR="0030521B" w:rsidRPr="0030521B" w:rsidRDefault="00095198" w:rsidP="0030521B">
            <w:pPr>
              <w:pStyle w:val="13213"/>
            </w:pPr>
            <w:r>
              <w:rPr>
                <w:lang w:val="kk"/>
              </w:rPr>
              <w:lastRenderedPageBreak/>
              <w:t>Табиғаттағы өзгерістерді бақылау табиғатпен танысу процесінде заттар мен құбылыстардың тән белгілерін ажырату.</w:t>
            </w:r>
          </w:p>
          <w:p w14:paraId="227EC804" w14:textId="77777777" w:rsidR="00C67A6B" w:rsidRDefault="00095198" w:rsidP="0030521B">
            <w:pPr>
              <w:pStyle w:val="13213"/>
            </w:pPr>
            <w:r w:rsidRPr="0030521B">
              <w:rPr>
                <w:lang w:val="kk"/>
              </w:rPr>
              <w:t xml:space="preserve">Көркем сөз "Егер сау болғыңыз келсе...» </w:t>
            </w:r>
          </w:p>
          <w:p w14:paraId="5C866EFE" w14:textId="5E1F9FA7" w:rsidR="0030521B" w:rsidRDefault="00095198" w:rsidP="0030521B">
            <w:pPr>
              <w:pStyle w:val="13213"/>
            </w:pPr>
            <w:r>
              <w:rPr>
                <w:lang w:val="kk"/>
              </w:rPr>
              <w:lastRenderedPageBreak/>
              <w:t>Әдеби шығармаларды эмоционалды қабылдауға ықпал ету.</w:t>
            </w:r>
          </w:p>
          <w:p w14:paraId="7E3CC406" w14:textId="70E5BC7D" w:rsidR="00C67A6B" w:rsidRPr="0030521B" w:rsidRDefault="00095198" w:rsidP="0030521B">
            <w:pPr>
              <w:pStyle w:val="13213"/>
            </w:pPr>
            <w:r>
              <w:rPr>
                <w:lang w:val="kk"/>
              </w:rPr>
              <w:t>(Коммуникативтік іс-әрекет)</w:t>
            </w:r>
          </w:p>
          <w:p w14:paraId="55585C88" w14:textId="77777777" w:rsidR="00C67A6B" w:rsidRDefault="00095198" w:rsidP="0030521B">
            <w:pPr>
              <w:pStyle w:val="13213"/>
            </w:pPr>
            <w:r>
              <w:rPr>
                <w:lang w:val="kk"/>
              </w:rPr>
              <w:t xml:space="preserve">"Жақсы-жаман" дидактикалық ойыны (ӨТШТ) </w:t>
            </w:r>
          </w:p>
          <w:p w14:paraId="2C5CF94A" w14:textId="5C0C9357" w:rsidR="0030521B" w:rsidRDefault="00095198" w:rsidP="0030521B">
            <w:pPr>
              <w:pStyle w:val="13213"/>
            </w:pPr>
            <w:r>
              <w:rPr>
                <w:lang w:val="kk"/>
              </w:rPr>
              <w:t>Тірі және жансыз табиғаттың өзара әрекеттесуін көрсету.</w:t>
            </w:r>
          </w:p>
          <w:p w14:paraId="697D62DE" w14:textId="7F5D1FF5" w:rsidR="00C67A6B" w:rsidRPr="0030521B" w:rsidRDefault="00095198" w:rsidP="0030521B">
            <w:pPr>
              <w:pStyle w:val="13213"/>
            </w:pPr>
            <w:r>
              <w:rPr>
                <w:lang w:val="kk"/>
              </w:rPr>
              <w:t>(Танымдық іс-әрекет)</w:t>
            </w:r>
          </w:p>
          <w:p w14:paraId="05D45EC2" w14:textId="0BB2C9AC" w:rsidR="0030521B" w:rsidRPr="0030521B" w:rsidRDefault="00095198" w:rsidP="0030521B">
            <w:pPr>
              <w:pStyle w:val="13213"/>
            </w:pPr>
            <w:r>
              <w:rPr>
                <w:lang w:val="kk"/>
              </w:rPr>
              <w:t xml:space="preserve">"Дене мүшелері" қимылды ойындары, "Ұлттық ойын – ұлт қазынасы" </w:t>
            </w:r>
          </w:p>
          <w:p w14:paraId="3F43E7E8" w14:textId="38B9DD7B" w:rsidR="0030521B" w:rsidRPr="0030521B" w:rsidRDefault="00095198" w:rsidP="0030521B">
            <w:pPr>
              <w:pStyle w:val="13213"/>
            </w:pPr>
            <w:r w:rsidRPr="0030521B">
              <w:rPr>
                <w:lang w:val="kk"/>
              </w:rPr>
              <w:t>«Жапалақтар және қарлығаштар», «Пайдалы – зиян».</w:t>
            </w:r>
          </w:p>
          <w:p w14:paraId="2B24884C" w14:textId="3678672C" w:rsidR="0030521B" w:rsidRDefault="00095198" w:rsidP="0030521B">
            <w:pPr>
              <w:pStyle w:val="13213"/>
            </w:pPr>
            <w:r>
              <w:rPr>
                <w:lang w:val="kk"/>
              </w:rPr>
              <w:t>Балалардың қимылды ойындарды өз бетінше ұйымдастыруына жағдай жасау; серуендеу кезінде үйренген қозғалыс дағдылары мен қабілеттерін жетілдіру.</w:t>
            </w:r>
          </w:p>
          <w:p w14:paraId="441AD2B5" w14:textId="0FC19B87" w:rsidR="00C67A6B" w:rsidRPr="0030521B" w:rsidRDefault="00095198" w:rsidP="0030521B">
            <w:pPr>
              <w:pStyle w:val="13213"/>
            </w:pPr>
            <w:r>
              <w:rPr>
                <w:lang w:val="kk"/>
              </w:rPr>
              <w:t>(Дене шынықтыру)</w:t>
            </w:r>
          </w:p>
          <w:p w14:paraId="338D9D5B" w14:textId="05AA6FD3" w:rsidR="0030521B" w:rsidRPr="0030521B" w:rsidRDefault="00095198" w:rsidP="0030521B">
            <w:pPr>
              <w:pStyle w:val="13213"/>
            </w:pPr>
            <w:r>
              <w:rPr>
                <w:lang w:val="kk"/>
              </w:rPr>
              <w:t>Еңбек: учаскедегі құстарды тамақтандыру (Еңбек іс-әрекеті)</w:t>
            </w:r>
          </w:p>
          <w:p w14:paraId="2DEB4B2D" w14:textId="77777777" w:rsidR="004E5B7B" w:rsidRDefault="00095198" w:rsidP="0030521B">
            <w:pPr>
              <w:pStyle w:val="13213"/>
            </w:pPr>
            <w:r w:rsidRPr="0030521B">
              <w:rPr>
                <w:lang w:val="kk"/>
              </w:rPr>
              <w:lastRenderedPageBreak/>
              <w:t>Балалардың өзіндік іс-әрекеті.</w:t>
            </w:r>
          </w:p>
          <w:p w14:paraId="10E18703" w14:textId="77777777" w:rsidR="004E5B7B" w:rsidRDefault="00095198" w:rsidP="0030521B">
            <w:pPr>
              <w:pStyle w:val="13213"/>
            </w:pPr>
            <w:r>
              <w:rPr>
                <w:lang w:val="kk"/>
              </w:rPr>
              <w:t>"Жыл мезгілі", "Ауа райы", "Серуендеу не үшін қажет?" әңгімелері</w:t>
            </w:r>
          </w:p>
          <w:p w14:paraId="5ADA8C6A" w14:textId="54A733BC" w:rsidR="0030521B" w:rsidRPr="0030521B" w:rsidRDefault="00095198" w:rsidP="0030521B">
            <w:pPr>
              <w:pStyle w:val="13213"/>
            </w:pPr>
            <w:r w:rsidRPr="0030521B">
              <w:rPr>
                <w:lang w:val="kk"/>
              </w:rPr>
              <w:t>Әңгіме: «Жыл мезгілі», «Ауа-райы», «Серуендеу не үшін қажет?»</w:t>
            </w:r>
          </w:p>
          <w:p w14:paraId="0D49AEFB" w14:textId="274A114E" w:rsidR="0030521B" w:rsidRDefault="00095198" w:rsidP="0030521B">
            <w:pPr>
              <w:pStyle w:val="13213"/>
            </w:pPr>
            <w:r>
              <w:rPr>
                <w:lang w:val="kk"/>
              </w:rPr>
              <w:t>Шығармашылық ойлауды дамыту.</w:t>
            </w:r>
          </w:p>
          <w:p w14:paraId="5F86A68A" w14:textId="2D67A89C" w:rsidR="004E5B7B" w:rsidRPr="0030521B" w:rsidRDefault="00095198" w:rsidP="0030521B">
            <w:pPr>
              <w:pStyle w:val="13213"/>
            </w:pPr>
            <w:r>
              <w:rPr>
                <w:lang w:val="kk"/>
              </w:rPr>
              <w:t>(Коммуникативтік іс-әрекет)</w:t>
            </w:r>
          </w:p>
          <w:p w14:paraId="0C383274" w14:textId="77777777" w:rsidR="004E5B7B" w:rsidRDefault="00095198" w:rsidP="0030521B">
            <w:pPr>
              <w:pStyle w:val="13213"/>
            </w:pPr>
            <w:r>
              <w:rPr>
                <w:lang w:val="kk"/>
              </w:rPr>
              <w:t xml:space="preserve">"Әрі қарай секір", "Жолдан тап" жеке жұмысы </w:t>
            </w:r>
          </w:p>
          <w:p w14:paraId="5ECA78F2" w14:textId="59332B16" w:rsidR="0030521B" w:rsidRPr="0030521B" w:rsidRDefault="00095198" w:rsidP="0030521B">
            <w:pPr>
              <w:pStyle w:val="13213"/>
            </w:pPr>
            <w:r>
              <w:rPr>
                <w:lang w:val="kk"/>
              </w:rPr>
              <w:t>(Коммуникативтік іс-әрекет)</w:t>
            </w:r>
          </w:p>
          <w:p w14:paraId="188ECABC" w14:textId="77777777" w:rsidR="0030521B" w:rsidRPr="0030521B" w:rsidRDefault="0030521B" w:rsidP="0030521B">
            <w:pPr>
              <w:pStyle w:val="13213"/>
            </w:pPr>
          </w:p>
        </w:tc>
        <w:tc>
          <w:tcPr>
            <w:tcW w:w="2551" w:type="dxa"/>
          </w:tcPr>
          <w:p w14:paraId="39045A93" w14:textId="77777777" w:rsidR="0030521B" w:rsidRPr="0030521B" w:rsidRDefault="00095198" w:rsidP="0030521B">
            <w:pPr>
              <w:pStyle w:val="13213"/>
            </w:pPr>
            <w:r w:rsidRPr="0030521B">
              <w:rPr>
                <w:lang w:val="kk"/>
              </w:rPr>
              <w:lastRenderedPageBreak/>
              <w:t>Желді бақылау</w:t>
            </w:r>
          </w:p>
          <w:p w14:paraId="77138FCB" w14:textId="586686EB" w:rsidR="0030521B" w:rsidRPr="00095198" w:rsidRDefault="00095198" w:rsidP="0030521B">
            <w:pPr>
              <w:pStyle w:val="13213"/>
              <w:rPr>
                <w:lang w:val="kk"/>
              </w:rPr>
            </w:pPr>
            <w:r>
              <w:rPr>
                <w:lang w:val="kk"/>
              </w:rPr>
              <w:t>Табиғатпен танысу процесінде заттар мен құбылыстардың тән белгілерін ажырату. (Жел)</w:t>
            </w:r>
          </w:p>
          <w:p w14:paraId="32A93ED7" w14:textId="77777777" w:rsidR="00F47686" w:rsidRPr="00095198" w:rsidRDefault="00095198" w:rsidP="0030521B">
            <w:pPr>
              <w:pStyle w:val="13213"/>
              <w:rPr>
                <w:lang w:val="kk"/>
              </w:rPr>
            </w:pPr>
            <w:r w:rsidRPr="0030521B">
              <w:rPr>
                <w:lang w:val="kk"/>
              </w:rPr>
              <w:t xml:space="preserve">Көркем сөз </w:t>
            </w:r>
          </w:p>
          <w:p w14:paraId="44804925" w14:textId="21DC910E" w:rsidR="0030521B" w:rsidRPr="00095198" w:rsidRDefault="00095198" w:rsidP="0030521B">
            <w:pPr>
              <w:pStyle w:val="13213"/>
              <w:rPr>
                <w:lang w:val="kk"/>
              </w:rPr>
            </w:pPr>
            <w:r w:rsidRPr="0030521B">
              <w:rPr>
                <w:lang w:val="kk"/>
              </w:rPr>
              <w:t>А. Құнанбаев "Күз".</w:t>
            </w:r>
          </w:p>
          <w:p w14:paraId="0882E796" w14:textId="3E7575F1" w:rsidR="0030521B" w:rsidRPr="00095198" w:rsidRDefault="00095198" w:rsidP="0030521B">
            <w:pPr>
              <w:pStyle w:val="13213"/>
              <w:rPr>
                <w:lang w:val="kk"/>
              </w:rPr>
            </w:pPr>
            <w:r w:rsidRPr="0030521B">
              <w:rPr>
                <w:lang w:val="kk"/>
              </w:rPr>
              <w:t xml:space="preserve">Жалқау және шебер балалар туралы </w:t>
            </w:r>
            <w:r w:rsidRPr="0030521B">
              <w:rPr>
                <w:lang w:val="kk"/>
              </w:rPr>
              <w:lastRenderedPageBreak/>
              <w:t>сөйлесу. "Егер біз жалқау болсақ" әңгімесі</w:t>
            </w:r>
          </w:p>
          <w:p w14:paraId="20FB227C" w14:textId="18D7A42E" w:rsidR="0030521B" w:rsidRPr="00095198" w:rsidRDefault="00095198" w:rsidP="0030521B">
            <w:pPr>
              <w:pStyle w:val="13213"/>
              <w:rPr>
                <w:lang w:val="kk"/>
              </w:rPr>
            </w:pPr>
            <w:r>
              <w:rPr>
                <w:lang w:val="kk"/>
              </w:rPr>
              <w:t>Әдеби шығармаларды эмоционалды қабылдауға ықпал ету.</w:t>
            </w:r>
          </w:p>
          <w:p w14:paraId="23C2285E" w14:textId="33B19623" w:rsidR="00F47686" w:rsidRPr="0030521B" w:rsidRDefault="00095198" w:rsidP="0030521B">
            <w:pPr>
              <w:pStyle w:val="13213"/>
            </w:pPr>
            <w:r>
              <w:rPr>
                <w:lang w:val="kk"/>
              </w:rPr>
              <w:t>(Коммуникативтік іс-әрекет)</w:t>
            </w:r>
          </w:p>
          <w:p w14:paraId="147E3F37" w14:textId="77777777" w:rsidR="00F47686" w:rsidRDefault="00095198" w:rsidP="0030521B">
            <w:pPr>
              <w:pStyle w:val="13213"/>
            </w:pPr>
            <w:r>
              <w:rPr>
                <w:lang w:val="kk"/>
              </w:rPr>
              <w:t xml:space="preserve">"Не өзгергенін тап" дидактикалық ойыны </w:t>
            </w:r>
          </w:p>
          <w:p w14:paraId="5D66C357" w14:textId="7422F1CB" w:rsidR="0030521B" w:rsidRDefault="00095198" w:rsidP="0030521B">
            <w:pPr>
              <w:pStyle w:val="13213"/>
            </w:pPr>
            <w:r>
              <w:rPr>
                <w:lang w:val="kk"/>
              </w:rPr>
              <w:t>Тірі және жансыз табиғаттың өзара әрекеттесуін көрсету.</w:t>
            </w:r>
          </w:p>
          <w:p w14:paraId="7BA2E8FC" w14:textId="1180A8E2" w:rsidR="00F47686" w:rsidRPr="0030521B" w:rsidRDefault="00095198" w:rsidP="0030521B">
            <w:pPr>
              <w:pStyle w:val="13213"/>
            </w:pPr>
            <w:r>
              <w:rPr>
                <w:lang w:val="kk"/>
              </w:rPr>
              <w:t>(Танымдық іс-әрекет)</w:t>
            </w:r>
          </w:p>
          <w:p w14:paraId="4A60C7B5" w14:textId="62CE0EA5" w:rsidR="0030521B" w:rsidRPr="0030521B" w:rsidRDefault="00095198" w:rsidP="0030521B">
            <w:pPr>
              <w:pStyle w:val="13213"/>
            </w:pPr>
            <w:r w:rsidRPr="0030521B">
              <w:rPr>
                <w:lang w:val="kk"/>
              </w:rPr>
              <w:t>"Айлакер түлкі" қимылды ойыны, "Ұлттық ойын – ұлт қазынасы"</w:t>
            </w:r>
          </w:p>
          <w:p w14:paraId="7DDA4231" w14:textId="77777777" w:rsidR="0030521B" w:rsidRPr="0030521B" w:rsidRDefault="00095198" w:rsidP="0030521B">
            <w:pPr>
              <w:pStyle w:val="13213"/>
            </w:pPr>
            <w:r w:rsidRPr="0030521B">
              <w:rPr>
                <w:lang w:val="kk"/>
              </w:rPr>
              <w:t>"Дабыл" (Қасқырлар мен қойлар), "Байланған орамал".</w:t>
            </w:r>
          </w:p>
          <w:p w14:paraId="392A5108" w14:textId="46A82C7C" w:rsidR="0030521B" w:rsidRDefault="00095198" w:rsidP="0030521B">
            <w:pPr>
              <w:pStyle w:val="13213"/>
            </w:pPr>
            <w:r>
              <w:rPr>
                <w:lang w:val="kk"/>
              </w:rPr>
              <w:t>Балалардың қимылды ойындарды өз бетінше ұйымдастыруына жағдай жасау; серуендеу кезінде үйренген қозғалыс дағдылары мен қабілеттерін жетілдіру.</w:t>
            </w:r>
          </w:p>
          <w:p w14:paraId="16745824" w14:textId="77777777" w:rsidR="00F47686" w:rsidRPr="0030521B" w:rsidRDefault="00095198" w:rsidP="00F47686">
            <w:pPr>
              <w:pStyle w:val="13213"/>
            </w:pPr>
            <w:r>
              <w:rPr>
                <w:lang w:val="kk"/>
              </w:rPr>
              <w:t>(Дене шынықтыру)</w:t>
            </w:r>
          </w:p>
          <w:p w14:paraId="277363DE" w14:textId="3A53B768" w:rsidR="0030521B" w:rsidRPr="00095198" w:rsidRDefault="00095198" w:rsidP="0030521B">
            <w:pPr>
              <w:pStyle w:val="13213"/>
              <w:rPr>
                <w:lang w:val="kk"/>
              </w:rPr>
            </w:pPr>
            <w:r w:rsidRPr="0030521B">
              <w:rPr>
                <w:lang w:val="kk"/>
              </w:rPr>
              <w:t xml:space="preserve">Еңбек: құстарды тамақтандырғыштарды </w:t>
            </w:r>
            <w:r w:rsidRPr="0030521B">
              <w:rPr>
                <w:lang w:val="kk"/>
              </w:rPr>
              <w:lastRenderedPageBreak/>
              <w:t>іліп қою Құрдастарымен бірге құрылымдар салу қабілетін қалыптастыру.</w:t>
            </w:r>
          </w:p>
          <w:p w14:paraId="38AFEB25" w14:textId="3D69E3A4" w:rsidR="00F47686" w:rsidRPr="00095198" w:rsidRDefault="00095198" w:rsidP="0030521B">
            <w:pPr>
              <w:pStyle w:val="13213"/>
              <w:rPr>
                <w:lang w:val="kk"/>
              </w:rPr>
            </w:pPr>
            <w:r>
              <w:rPr>
                <w:lang w:val="kk"/>
              </w:rPr>
              <w:t>(Еңбек іс-әрекеті)</w:t>
            </w:r>
          </w:p>
          <w:p w14:paraId="10CB0BD3" w14:textId="77777777" w:rsidR="0030521B" w:rsidRPr="00095198" w:rsidRDefault="00095198" w:rsidP="0030521B">
            <w:pPr>
              <w:pStyle w:val="13213"/>
              <w:rPr>
                <w:lang w:val="kk"/>
              </w:rPr>
            </w:pPr>
            <w:r w:rsidRPr="0030521B">
              <w:rPr>
                <w:lang w:val="kk"/>
              </w:rPr>
              <w:t xml:space="preserve">Балалардың өзіндік іс-әрекеті </w:t>
            </w:r>
          </w:p>
          <w:p w14:paraId="64AA99FB" w14:textId="77777777" w:rsidR="00F47686" w:rsidRDefault="00095198" w:rsidP="0030521B">
            <w:pPr>
              <w:pStyle w:val="13213"/>
            </w:pPr>
            <w:r>
              <w:rPr>
                <w:lang w:val="kk"/>
              </w:rPr>
              <w:t xml:space="preserve">«Таяқ ойна», «Затты тап» жеке жұмысы </w:t>
            </w:r>
          </w:p>
          <w:p w14:paraId="58915EC4" w14:textId="3876803E" w:rsidR="0030521B" w:rsidRPr="00095198" w:rsidRDefault="00095198" w:rsidP="0030521B">
            <w:pPr>
              <w:pStyle w:val="13213"/>
              <w:rPr>
                <w:lang w:val="kk"/>
              </w:rPr>
            </w:pPr>
            <w:r w:rsidRPr="0030521B">
              <w:rPr>
                <w:lang w:val="kk"/>
              </w:rPr>
              <w:t xml:space="preserve"> (Бір, екі, үш, төрт, бес,алты, жеті, сегіз, тоғыз, он)</w:t>
            </w:r>
          </w:p>
          <w:p w14:paraId="5AE7D58B" w14:textId="0AF81E40" w:rsidR="00F47686" w:rsidRPr="00095198" w:rsidRDefault="00095198" w:rsidP="0030521B">
            <w:pPr>
              <w:pStyle w:val="13213"/>
              <w:rPr>
                <w:lang w:val="kk"/>
              </w:rPr>
            </w:pPr>
            <w:r>
              <w:rPr>
                <w:lang w:val="kk"/>
              </w:rPr>
              <w:t>(Танымдық іс-әрекет)</w:t>
            </w:r>
          </w:p>
          <w:p w14:paraId="35229A53" w14:textId="56BA72A5" w:rsidR="00F47686" w:rsidRPr="00095198" w:rsidRDefault="00095198" w:rsidP="0030521B">
            <w:pPr>
              <w:pStyle w:val="13213"/>
              <w:rPr>
                <w:lang w:val="kk"/>
              </w:rPr>
            </w:pPr>
            <w:r>
              <w:rPr>
                <w:lang w:val="kk"/>
              </w:rPr>
              <w:t xml:space="preserve">айдаршықтардың, таспалардың, доптың көмегімен желдің бағыты мен күшін анықтау </w:t>
            </w:r>
          </w:p>
          <w:p w14:paraId="5BED591F" w14:textId="669AAFD6" w:rsidR="0030521B" w:rsidRPr="0030521B" w:rsidRDefault="00095198" w:rsidP="0030521B">
            <w:pPr>
              <w:pStyle w:val="13213"/>
            </w:pPr>
            <w:r>
              <w:rPr>
                <w:lang w:val="kk"/>
              </w:rPr>
              <w:t>(Зерттеу іс-әрекеті)</w:t>
            </w:r>
          </w:p>
        </w:tc>
      </w:tr>
      <w:tr w:rsidR="007D1C02" w14:paraId="602CD8E0" w14:textId="77777777" w:rsidTr="0036417C">
        <w:tc>
          <w:tcPr>
            <w:tcW w:w="2127" w:type="dxa"/>
          </w:tcPr>
          <w:p w14:paraId="6994EECB" w14:textId="6A9365B4" w:rsidR="0030521B" w:rsidRPr="0030521B" w:rsidRDefault="00095198" w:rsidP="0030521B">
            <w:pPr>
              <w:pStyle w:val="13213"/>
            </w:pPr>
            <w:r w:rsidRPr="0030521B">
              <w:rPr>
                <w:lang w:val="kk"/>
              </w:rPr>
              <w:lastRenderedPageBreak/>
              <w:t>Серуеннен оралу</w:t>
            </w:r>
          </w:p>
        </w:tc>
        <w:tc>
          <w:tcPr>
            <w:tcW w:w="2693" w:type="dxa"/>
          </w:tcPr>
          <w:p w14:paraId="3BABA578" w14:textId="77777777" w:rsidR="00E24109" w:rsidRDefault="00095198" w:rsidP="0030521B">
            <w:pPr>
              <w:pStyle w:val="13213"/>
            </w:pPr>
            <w:r w:rsidRPr="0030521B">
              <w:rPr>
                <w:lang w:val="kk"/>
              </w:rPr>
              <w:t xml:space="preserve">Ретімен шешіну. </w:t>
            </w:r>
          </w:p>
          <w:p w14:paraId="1199DD88" w14:textId="4E31C285" w:rsidR="0030521B" w:rsidRPr="0030521B" w:rsidRDefault="00095198" w:rsidP="0030521B">
            <w:pPr>
              <w:pStyle w:val="13213"/>
            </w:pPr>
            <w:r>
              <w:rPr>
                <w:lang w:val="kk"/>
              </w:rPr>
              <w:t>Өтініштерді жаттау "Кешіріңіз! Алуға бола ма? Рұқсат па? Ренжімеңіз!» «Кешіріңіз! Алуға бола ма? Рұқсат па? Ренжімеңіз!»</w:t>
            </w:r>
          </w:p>
        </w:tc>
        <w:tc>
          <w:tcPr>
            <w:tcW w:w="2977" w:type="dxa"/>
          </w:tcPr>
          <w:p w14:paraId="56D46094" w14:textId="1511845D" w:rsidR="0030521B" w:rsidRPr="0030521B" w:rsidRDefault="00095198" w:rsidP="0030521B">
            <w:pPr>
              <w:pStyle w:val="13213"/>
            </w:pPr>
            <w:r>
              <w:rPr>
                <w:lang w:val="kk"/>
              </w:rPr>
              <w:t xml:space="preserve">Серуеннен алған әсерімен бөлісу. </w:t>
            </w:r>
          </w:p>
          <w:p w14:paraId="2C89F41F" w14:textId="5E8C471A" w:rsidR="0030521B" w:rsidRPr="0030521B" w:rsidRDefault="00095198" w:rsidP="0030521B">
            <w:pPr>
              <w:pStyle w:val="13213"/>
            </w:pPr>
            <w:r>
              <w:rPr>
                <w:lang w:val="kk"/>
              </w:rPr>
              <w:t>Күз туралы таныс өлеңдерді оқу</w:t>
            </w:r>
          </w:p>
          <w:p w14:paraId="43670162" w14:textId="77777777" w:rsidR="0030521B" w:rsidRPr="0030521B" w:rsidRDefault="00095198" w:rsidP="0030521B">
            <w:pPr>
              <w:pStyle w:val="13213"/>
            </w:pPr>
            <w:r w:rsidRPr="0030521B">
              <w:rPr>
                <w:lang w:val="kk"/>
              </w:rPr>
              <w:t xml:space="preserve">"Күз, кеш күз". </w:t>
            </w:r>
          </w:p>
        </w:tc>
        <w:tc>
          <w:tcPr>
            <w:tcW w:w="2835" w:type="dxa"/>
          </w:tcPr>
          <w:p w14:paraId="61ACE850" w14:textId="1AAAE802" w:rsidR="0030521B" w:rsidRPr="0030521B" w:rsidRDefault="00095198" w:rsidP="0030521B">
            <w:pPr>
              <w:pStyle w:val="13213"/>
            </w:pPr>
            <w:r w:rsidRPr="0030521B">
              <w:rPr>
                <w:lang w:val="kk"/>
              </w:rPr>
              <w:t>Ретімен шешіну. Достық туралы мақал жаттау "Достық жақсы" "Досы көпті жау алмайды"</w:t>
            </w:r>
          </w:p>
        </w:tc>
        <w:tc>
          <w:tcPr>
            <w:tcW w:w="2693" w:type="dxa"/>
          </w:tcPr>
          <w:p w14:paraId="663BD47A" w14:textId="77777777" w:rsidR="00DB246C" w:rsidRDefault="00095198" w:rsidP="0030521B">
            <w:pPr>
              <w:pStyle w:val="13213"/>
            </w:pPr>
            <w:r>
              <w:rPr>
                <w:lang w:val="kk"/>
              </w:rPr>
              <w:t xml:space="preserve">Серуен туралы эмоционалды жауап (Не көбірек есте қалды?) </w:t>
            </w:r>
          </w:p>
          <w:p w14:paraId="41592B7D" w14:textId="0AC8BD31" w:rsidR="0030521B" w:rsidRPr="0030521B" w:rsidRDefault="00095198" w:rsidP="0030521B">
            <w:pPr>
              <w:pStyle w:val="13213"/>
            </w:pPr>
            <w:r>
              <w:rPr>
                <w:lang w:val="kk"/>
              </w:rPr>
              <w:t>Жақсы, жаман, керемет</w:t>
            </w:r>
          </w:p>
        </w:tc>
        <w:tc>
          <w:tcPr>
            <w:tcW w:w="2551" w:type="dxa"/>
          </w:tcPr>
          <w:p w14:paraId="7BD6939D" w14:textId="77777777" w:rsidR="00DB246C" w:rsidRDefault="00095198" w:rsidP="0030521B">
            <w:pPr>
              <w:pStyle w:val="13213"/>
            </w:pPr>
            <w:r w:rsidRPr="0030521B">
              <w:rPr>
                <w:lang w:val="kk"/>
              </w:rPr>
              <w:t xml:space="preserve">Түстер туралы білімді жетілдіру </w:t>
            </w:r>
          </w:p>
          <w:p w14:paraId="14E63FDE" w14:textId="71E9D68F" w:rsidR="0030521B" w:rsidRPr="0030521B" w:rsidRDefault="00095198" w:rsidP="0030521B">
            <w:pPr>
              <w:pStyle w:val="13213"/>
            </w:pPr>
            <w:r w:rsidRPr="0030521B">
              <w:rPr>
                <w:lang w:val="kk"/>
              </w:rPr>
              <w:t>(Ақ, көк, қара, жасыл, сары, қызыл, қызғылт, қызғылт сары, қоңыр, көгілдір)</w:t>
            </w:r>
          </w:p>
        </w:tc>
      </w:tr>
      <w:tr w:rsidR="007D1C02" w14:paraId="451BE0C0" w14:textId="77777777" w:rsidTr="0036417C">
        <w:tc>
          <w:tcPr>
            <w:tcW w:w="2127" w:type="dxa"/>
          </w:tcPr>
          <w:p w14:paraId="2772D048" w14:textId="77777777" w:rsidR="0030521B" w:rsidRPr="0030521B" w:rsidRDefault="00095198" w:rsidP="0030521B">
            <w:pPr>
              <w:pStyle w:val="13213"/>
            </w:pPr>
            <w:r w:rsidRPr="0030521B">
              <w:rPr>
                <w:lang w:val="kk"/>
              </w:rPr>
              <w:t>Түскі ас</w:t>
            </w:r>
          </w:p>
        </w:tc>
        <w:tc>
          <w:tcPr>
            <w:tcW w:w="2693" w:type="dxa"/>
          </w:tcPr>
          <w:p w14:paraId="335DFF62" w14:textId="0246021A" w:rsidR="0036417C" w:rsidRPr="0036417C" w:rsidRDefault="00095198" w:rsidP="0036417C">
            <w:pPr>
              <w:pStyle w:val="13213"/>
            </w:pPr>
            <w:r>
              <w:rPr>
                <w:lang w:val="kk"/>
              </w:rPr>
              <w:t>Кезекшілердің жұмысы</w:t>
            </w:r>
          </w:p>
          <w:p w14:paraId="7AAD1D24" w14:textId="3F52B29A" w:rsidR="0030521B" w:rsidRPr="0030521B" w:rsidRDefault="00095198" w:rsidP="0030521B">
            <w:pPr>
              <w:pStyle w:val="13213"/>
            </w:pPr>
            <w:r>
              <w:rPr>
                <w:lang w:val="kk"/>
              </w:rPr>
              <w:t xml:space="preserve">Гигиеналық процедураларды орындау. </w:t>
            </w:r>
          </w:p>
          <w:p w14:paraId="70F605F3" w14:textId="77777777" w:rsidR="0036417C" w:rsidRPr="0036417C" w:rsidRDefault="00095198" w:rsidP="0036417C">
            <w:pPr>
              <w:pStyle w:val="13213"/>
            </w:pPr>
            <w:r w:rsidRPr="0030521B">
              <w:rPr>
                <w:lang w:val="kk"/>
              </w:rPr>
              <w:lastRenderedPageBreak/>
              <w:t>Үнемді тұтыну</w:t>
            </w:r>
          </w:p>
          <w:p w14:paraId="6B927A82" w14:textId="294F3F14" w:rsidR="0030521B" w:rsidRPr="0030521B" w:rsidRDefault="00095198" w:rsidP="0036417C">
            <w:pPr>
              <w:pStyle w:val="13213"/>
            </w:pPr>
            <w:r>
              <w:rPr>
                <w:lang w:val="kk"/>
              </w:rPr>
              <w:t>Азық-түлікке ұқыпты қарауды қалыптастыру</w:t>
            </w:r>
          </w:p>
        </w:tc>
        <w:tc>
          <w:tcPr>
            <w:tcW w:w="2977" w:type="dxa"/>
          </w:tcPr>
          <w:p w14:paraId="6D72C99B" w14:textId="23ED5872" w:rsidR="0030521B" w:rsidRPr="0030521B" w:rsidRDefault="00095198" w:rsidP="0030521B">
            <w:pPr>
              <w:pStyle w:val="13213"/>
            </w:pPr>
            <w:r>
              <w:rPr>
                <w:lang w:val="kk"/>
              </w:rPr>
              <w:lastRenderedPageBreak/>
              <w:t>Кезекшілердің жұмысы</w:t>
            </w:r>
          </w:p>
          <w:p w14:paraId="67AD2D3A" w14:textId="77777777" w:rsidR="0030521B" w:rsidRPr="0030521B" w:rsidRDefault="00095198" w:rsidP="0030521B">
            <w:pPr>
              <w:pStyle w:val="13213"/>
            </w:pPr>
            <w:r w:rsidRPr="0030521B">
              <w:rPr>
                <w:lang w:val="kk"/>
              </w:rPr>
              <w:t>Жуыну дағдыларын дамыту.</w:t>
            </w:r>
          </w:p>
          <w:p w14:paraId="79ACF5E4" w14:textId="77777777" w:rsidR="0030521B" w:rsidRPr="0030521B" w:rsidRDefault="00095198" w:rsidP="0030521B">
            <w:pPr>
              <w:pStyle w:val="13213"/>
            </w:pPr>
            <w:r w:rsidRPr="0030521B">
              <w:rPr>
                <w:lang w:val="kk"/>
              </w:rPr>
              <w:t>Үнемді тұтыну</w:t>
            </w:r>
          </w:p>
          <w:p w14:paraId="7B621446" w14:textId="7B4A16BC" w:rsidR="0030521B" w:rsidRPr="0030521B" w:rsidRDefault="00095198" w:rsidP="0030521B">
            <w:pPr>
              <w:pStyle w:val="13213"/>
            </w:pPr>
            <w:r>
              <w:rPr>
                <w:lang w:val="kk"/>
              </w:rPr>
              <w:lastRenderedPageBreak/>
              <w:t>Азық-түлікке ұқыпты қарауды қалыптастыру</w:t>
            </w:r>
          </w:p>
        </w:tc>
        <w:tc>
          <w:tcPr>
            <w:tcW w:w="2835" w:type="dxa"/>
          </w:tcPr>
          <w:p w14:paraId="7CB0C9B9" w14:textId="7CD89B55" w:rsidR="0030521B" w:rsidRPr="0030521B" w:rsidRDefault="00095198" w:rsidP="0030521B">
            <w:pPr>
              <w:pStyle w:val="13213"/>
            </w:pPr>
            <w:r>
              <w:rPr>
                <w:lang w:val="kk"/>
              </w:rPr>
              <w:lastRenderedPageBreak/>
              <w:t>Кезекшілердің жұмысы</w:t>
            </w:r>
          </w:p>
          <w:p w14:paraId="2537A7A2" w14:textId="77777777" w:rsidR="0030521B" w:rsidRPr="0030521B" w:rsidRDefault="00095198" w:rsidP="0030521B">
            <w:pPr>
              <w:pStyle w:val="13213"/>
            </w:pPr>
            <w:r w:rsidRPr="0030521B">
              <w:rPr>
                <w:lang w:val="kk"/>
              </w:rPr>
              <w:t xml:space="preserve">Тамақты ұқыпты ішу қабілетін қалыптастыру. </w:t>
            </w:r>
          </w:p>
          <w:p w14:paraId="6326BB34" w14:textId="77777777" w:rsidR="0030521B" w:rsidRPr="0030521B" w:rsidRDefault="00095198" w:rsidP="0030521B">
            <w:pPr>
              <w:pStyle w:val="13213"/>
            </w:pPr>
            <w:r w:rsidRPr="0030521B">
              <w:rPr>
                <w:lang w:val="kk"/>
              </w:rPr>
              <w:t>Үнемді тұтыну</w:t>
            </w:r>
          </w:p>
          <w:p w14:paraId="5FE8B36C" w14:textId="5B06B2A7" w:rsidR="0030521B" w:rsidRPr="0030521B" w:rsidRDefault="00095198" w:rsidP="0030521B">
            <w:pPr>
              <w:pStyle w:val="13213"/>
            </w:pPr>
            <w:r>
              <w:rPr>
                <w:lang w:val="kk"/>
              </w:rPr>
              <w:lastRenderedPageBreak/>
              <w:t>Азық-түлікке ұқыпты қарауды қалыптастыру</w:t>
            </w:r>
          </w:p>
        </w:tc>
        <w:tc>
          <w:tcPr>
            <w:tcW w:w="2693" w:type="dxa"/>
          </w:tcPr>
          <w:p w14:paraId="7D3827E6" w14:textId="51667106" w:rsidR="0030521B" w:rsidRPr="0030521B" w:rsidRDefault="00095198" w:rsidP="0030521B">
            <w:pPr>
              <w:pStyle w:val="13213"/>
            </w:pPr>
            <w:r>
              <w:rPr>
                <w:lang w:val="kk"/>
              </w:rPr>
              <w:lastRenderedPageBreak/>
              <w:t>Кезекшілердің жұмысы</w:t>
            </w:r>
          </w:p>
          <w:p w14:paraId="6E5F9172" w14:textId="5467DEFA" w:rsidR="0030521B" w:rsidRPr="0030521B" w:rsidRDefault="00095198" w:rsidP="0030521B">
            <w:pPr>
              <w:pStyle w:val="13213"/>
            </w:pPr>
            <w:r>
              <w:rPr>
                <w:lang w:val="kk"/>
              </w:rPr>
              <w:t>Алғыс айту қабілетін тәрбиелеу.</w:t>
            </w:r>
          </w:p>
          <w:p w14:paraId="635BBC05" w14:textId="77777777" w:rsidR="0030521B" w:rsidRPr="0030521B" w:rsidRDefault="00095198" w:rsidP="0030521B">
            <w:pPr>
              <w:pStyle w:val="13213"/>
            </w:pPr>
            <w:r w:rsidRPr="0030521B">
              <w:rPr>
                <w:lang w:val="kk"/>
              </w:rPr>
              <w:t>Үнемді тұтыну</w:t>
            </w:r>
          </w:p>
          <w:p w14:paraId="51490486" w14:textId="0D3606BF" w:rsidR="0030521B" w:rsidRPr="0030521B" w:rsidRDefault="00095198" w:rsidP="0030521B">
            <w:pPr>
              <w:pStyle w:val="13213"/>
            </w:pPr>
            <w:r>
              <w:rPr>
                <w:lang w:val="kk"/>
              </w:rPr>
              <w:lastRenderedPageBreak/>
              <w:t>Азық-түлікке ұқыпты қарауды қалыптастыру</w:t>
            </w:r>
          </w:p>
        </w:tc>
        <w:tc>
          <w:tcPr>
            <w:tcW w:w="2551" w:type="dxa"/>
          </w:tcPr>
          <w:p w14:paraId="793F7A6B" w14:textId="59DEB14E" w:rsidR="0030521B" w:rsidRPr="0030521B" w:rsidRDefault="00095198" w:rsidP="0030521B">
            <w:pPr>
              <w:pStyle w:val="13213"/>
            </w:pPr>
            <w:r>
              <w:rPr>
                <w:lang w:val="kk"/>
              </w:rPr>
              <w:lastRenderedPageBreak/>
              <w:t>Кезекшілердің жұмысы</w:t>
            </w:r>
          </w:p>
          <w:p w14:paraId="299B31A4" w14:textId="77777777" w:rsidR="004379AE" w:rsidRDefault="00095198" w:rsidP="0030521B">
            <w:pPr>
              <w:pStyle w:val="13213"/>
            </w:pPr>
            <w:r>
              <w:rPr>
                <w:lang w:val="kk"/>
              </w:rPr>
              <w:t xml:space="preserve">Өзіне-өзі қызмет көрсету дағдыларын жетілдіру. </w:t>
            </w:r>
          </w:p>
          <w:p w14:paraId="134850BD" w14:textId="41CC2750" w:rsidR="0030521B" w:rsidRPr="0030521B" w:rsidRDefault="00095198" w:rsidP="0030521B">
            <w:pPr>
              <w:pStyle w:val="13213"/>
            </w:pPr>
            <w:r w:rsidRPr="0030521B">
              <w:rPr>
                <w:lang w:val="kk"/>
              </w:rPr>
              <w:lastRenderedPageBreak/>
              <w:t>Үнемді тұтыну</w:t>
            </w:r>
          </w:p>
          <w:p w14:paraId="584E0B7F" w14:textId="68594C37" w:rsidR="0030521B" w:rsidRPr="0030521B" w:rsidRDefault="00095198" w:rsidP="0030521B">
            <w:pPr>
              <w:pStyle w:val="13213"/>
            </w:pPr>
            <w:r>
              <w:rPr>
                <w:lang w:val="kk"/>
              </w:rPr>
              <w:t>Азық-түлікке ұқыпты қарауды қалыптастыру</w:t>
            </w:r>
          </w:p>
        </w:tc>
      </w:tr>
      <w:tr w:rsidR="007D1C02" w14:paraId="2AE47FAC" w14:textId="77777777" w:rsidTr="0036417C">
        <w:tc>
          <w:tcPr>
            <w:tcW w:w="2127" w:type="dxa"/>
          </w:tcPr>
          <w:p w14:paraId="1F83857E" w14:textId="77777777" w:rsidR="0030521B" w:rsidRPr="0030521B" w:rsidRDefault="00095198" w:rsidP="0030521B">
            <w:pPr>
              <w:pStyle w:val="13213"/>
            </w:pPr>
            <w:r w:rsidRPr="0030521B">
              <w:rPr>
                <w:lang w:val="kk"/>
              </w:rPr>
              <w:lastRenderedPageBreak/>
              <w:t>Түскі ұйқы</w:t>
            </w:r>
          </w:p>
        </w:tc>
        <w:tc>
          <w:tcPr>
            <w:tcW w:w="2693" w:type="dxa"/>
          </w:tcPr>
          <w:p w14:paraId="338B0B7F" w14:textId="77777777" w:rsidR="003D01B6" w:rsidRDefault="00095198" w:rsidP="0030521B">
            <w:pPr>
              <w:pStyle w:val="13213"/>
            </w:pPr>
            <w:r>
              <w:rPr>
                <w:lang w:val="kk"/>
              </w:rPr>
              <w:t xml:space="preserve">Бесік жырын тыңдау </w:t>
            </w:r>
          </w:p>
          <w:p w14:paraId="13A4FFE1" w14:textId="67B86B3C" w:rsidR="0030521B" w:rsidRDefault="00095198" w:rsidP="0030521B">
            <w:pPr>
              <w:pStyle w:val="13213"/>
            </w:pPr>
            <w:r>
              <w:rPr>
                <w:lang w:val="kk"/>
              </w:rPr>
              <w:t>Балаларды өмірдің кейбір құбылыстарын бейнелеу тәсілі ретінде әлемдік және қазақ музыкалық өнерінің туындыларымен таныстыру.</w:t>
            </w:r>
          </w:p>
          <w:p w14:paraId="22286807" w14:textId="77777777" w:rsidR="003D01B6" w:rsidRPr="0030521B" w:rsidRDefault="00095198" w:rsidP="003D01B6">
            <w:pPr>
              <w:pStyle w:val="13213"/>
            </w:pPr>
            <w:r>
              <w:rPr>
                <w:lang w:val="kk"/>
              </w:rPr>
              <w:t xml:space="preserve">(Музыка) </w:t>
            </w:r>
          </w:p>
          <w:p w14:paraId="28F6D090" w14:textId="77777777" w:rsidR="003D01B6" w:rsidRPr="0030521B" w:rsidRDefault="003D01B6" w:rsidP="0030521B">
            <w:pPr>
              <w:pStyle w:val="13213"/>
            </w:pPr>
          </w:p>
          <w:p w14:paraId="3BF90AB1" w14:textId="77777777" w:rsidR="0030521B" w:rsidRPr="0030521B" w:rsidRDefault="00095198" w:rsidP="0030521B">
            <w:pPr>
              <w:pStyle w:val="13213"/>
            </w:pPr>
            <w:r w:rsidRPr="0030521B">
              <w:rPr>
                <w:lang w:val="kk"/>
              </w:rPr>
              <w:t>Күй күмбірі «Бұлбұл»</w:t>
            </w:r>
          </w:p>
          <w:p w14:paraId="5C1C0BBB" w14:textId="77777777" w:rsidR="0030521B" w:rsidRPr="0030521B" w:rsidRDefault="004233BF" w:rsidP="0030521B">
            <w:pPr>
              <w:pStyle w:val="13213"/>
            </w:pPr>
            <w:hyperlink r:id="rId5" w:history="1">
              <w:r w:rsidR="00095198" w:rsidRPr="0030521B">
                <w:rPr>
                  <w:lang w:val="kk"/>
                </w:rPr>
                <w:t>https://zvyki.com/song/125157914/B_lb_l_-_11_Dina/</w:t>
              </w:r>
            </w:hyperlink>
          </w:p>
        </w:tc>
        <w:tc>
          <w:tcPr>
            <w:tcW w:w="2977" w:type="dxa"/>
          </w:tcPr>
          <w:p w14:paraId="0D28E61D" w14:textId="77777777" w:rsidR="003D01B6" w:rsidRDefault="00095198" w:rsidP="0030521B">
            <w:pPr>
              <w:pStyle w:val="13213"/>
            </w:pPr>
            <w:r w:rsidRPr="0030521B">
              <w:rPr>
                <w:lang w:val="kk"/>
              </w:rPr>
              <w:t xml:space="preserve">"Қазақ халқының ертегілері" кітабын оқу </w:t>
            </w:r>
          </w:p>
          <w:p w14:paraId="3AFAE032" w14:textId="46F238FB" w:rsidR="0030521B" w:rsidRDefault="00095198" w:rsidP="0030521B">
            <w:pPr>
              <w:pStyle w:val="13213"/>
            </w:pPr>
            <w:r>
              <w:rPr>
                <w:lang w:val="kk"/>
              </w:rPr>
              <w:t>Әдеби шығармаларды эмоционалды қабылдауға ықпал ету.</w:t>
            </w:r>
          </w:p>
          <w:p w14:paraId="5580CBA6" w14:textId="177EAC13" w:rsidR="003D01B6" w:rsidRPr="0030521B" w:rsidRDefault="00095198" w:rsidP="0030521B">
            <w:pPr>
              <w:pStyle w:val="13213"/>
            </w:pPr>
            <w:r>
              <w:rPr>
                <w:lang w:val="kk"/>
              </w:rPr>
              <w:t>(Коммуникативтік іс-әрекет)</w:t>
            </w:r>
          </w:p>
          <w:p w14:paraId="4577C125" w14:textId="77777777" w:rsidR="0030521B" w:rsidRPr="0030521B" w:rsidRDefault="00095198" w:rsidP="0030521B">
            <w:pPr>
              <w:pStyle w:val="13213"/>
            </w:pPr>
            <w:r w:rsidRPr="0030521B">
              <w:rPr>
                <w:lang w:val="kk"/>
              </w:rPr>
              <w:t>Күй күмбірі «Бұлбұл»</w:t>
            </w:r>
          </w:p>
          <w:p w14:paraId="1E398042" w14:textId="77777777" w:rsidR="0030521B" w:rsidRPr="0030521B" w:rsidRDefault="004233BF" w:rsidP="0030521B">
            <w:pPr>
              <w:pStyle w:val="13213"/>
            </w:pPr>
            <w:hyperlink r:id="rId6" w:history="1">
              <w:r w:rsidR="00095198" w:rsidRPr="0030521B">
                <w:rPr>
                  <w:lang w:val="kk"/>
                </w:rPr>
                <w:t>https://zvyki.com/song/125157914/B_lb_l_-_11_Dina/</w:t>
              </w:r>
            </w:hyperlink>
          </w:p>
        </w:tc>
        <w:tc>
          <w:tcPr>
            <w:tcW w:w="2835" w:type="dxa"/>
          </w:tcPr>
          <w:p w14:paraId="4FE7294F" w14:textId="77777777" w:rsidR="003D01B6" w:rsidRDefault="00095198" w:rsidP="0030521B">
            <w:pPr>
              <w:pStyle w:val="13213"/>
            </w:pPr>
            <w:r w:rsidRPr="0030521B">
              <w:rPr>
                <w:lang w:val="kk"/>
              </w:rPr>
              <w:t xml:space="preserve">Күй тыңдау </w:t>
            </w:r>
          </w:p>
          <w:p w14:paraId="1EFA3952" w14:textId="0F7F3216" w:rsidR="0030521B" w:rsidRDefault="00095198" w:rsidP="0030521B">
            <w:pPr>
              <w:pStyle w:val="13213"/>
            </w:pPr>
            <w:r>
              <w:rPr>
                <w:lang w:val="kk"/>
              </w:rPr>
              <w:t>Балаларды өмірдің кейбір құбылыстарын бейнелеу тәсілі ретінде әлемдік және қазақ музыкалық өнерінің туындыларымен таныстыру.</w:t>
            </w:r>
          </w:p>
          <w:p w14:paraId="31CFC3E9" w14:textId="77777777" w:rsidR="003D01B6" w:rsidRPr="0030521B" w:rsidRDefault="00095198" w:rsidP="003D01B6">
            <w:pPr>
              <w:pStyle w:val="13213"/>
            </w:pPr>
            <w:r>
              <w:rPr>
                <w:lang w:val="kk"/>
              </w:rPr>
              <w:t xml:space="preserve">(Музыка) </w:t>
            </w:r>
          </w:p>
          <w:p w14:paraId="0075D45D" w14:textId="77777777" w:rsidR="0030521B" w:rsidRPr="0030521B" w:rsidRDefault="00095198" w:rsidP="0030521B">
            <w:pPr>
              <w:pStyle w:val="13213"/>
            </w:pPr>
            <w:r w:rsidRPr="0030521B">
              <w:rPr>
                <w:lang w:val="kk"/>
              </w:rPr>
              <w:t>Күй күмбірі «Бұлбұл»</w:t>
            </w:r>
          </w:p>
          <w:p w14:paraId="43609188" w14:textId="77777777" w:rsidR="0030521B" w:rsidRPr="0030521B" w:rsidRDefault="004233BF" w:rsidP="0030521B">
            <w:pPr>
              <w:pStyle w:val="13213"/>
            </w:pPr>
            <w:hyperlink r:id="rId7" w:history="1">
              <w:r w:rsidR="00095198" w:rsidRPr="0030521B">
                <w:rPr>
                  <w:lang w:val="kk"/>
                </w:rPr>
                <w:t>https://zvyki.com/song/125157914/B_lb_l_-_11_Dina/</w:t>
              </w:r>
            </w:hyperlink>
          </w:p>
        </w:tc>
        <w:tc>
          <w:tcPr>
            <w:tcW w:w="2693" w:type="dxa"/>
          </w:tcPr>
          <w:p w14:paraId="645B5EE1" w14:textId="77777777" w:rsidR="003D01B6" w:rsidRDefault="00095198" w:rsidP="0030521B">
            <w:pPr>
              <w:pStyle w:val="13213"/>
            </w:pPr>
            <w:r>
              <w:rPr>
                <w:lang w:val="kk"/>
              </w:rPr>
              <w:t xml:space="preserve">"Айлакер Алдар көсе" ертегісін оқу </w:t>
            </w:r>
          </w:p>
          <w:p w14:paraId="6ABBEC84" w14:textId="1BE1478E" w:rsidR="0030521B" w:rsidRDefault="00095198" w:rsidP="0030521B">
            <w:pPr>
              <w:pStyle w:val="13213"/>
            </w:pPr>
            <w:r>
              <w:rPr>
                <w:lang w:val="kk"/>
              </w:rPr>
              <w:t>Әдеби шығармаларды эмоционалды қабылдауға ықпал ету.</w:t>
            </w:r>
          </w:p>
          <w:p w14:paraId="2C82DCFE" w14:textId="0AFCF3F8" w:rsidR="003D01B6" w:rsidRPr="0030521B" w:rsidRDefault="00095198" w:rsidP="0030521B">
            <w:pPr>
              <w:pStyle w:val="13213"/>
            </w:pPr>
            <w:r>
              <w:rPr>
                <w:lang w:val="kk"/>
              </w:rPr>
              <w:t>(Коммуникативтік іс-әрекет)</w:t>
            </w:r>
          </w:p>
          <w:p w14:paraId="466D6EA7" w14:textId="77777777" w:rsidR="0030521B" w:rsidRPr="0030521B" w:rsidRDefault="00095198" w:rsidP="0030521B">
            <w:pPr>
              <w:pStyle w:val="13213"/>
            </w:pPr>
            <w:r w:rsidRPr="0030521B">
              <w:rPr>
                <w:lang w:val="kk"/>
              </w:rPr>
              <w:t>Күй күмбірі «Бұлбұл»</w:t>
            </w:r>
          </w:p>
          <w:p w14:paraId="6F3AC951" w14:textId="77777777" w:rsidR="0030521B" w:rsidRPr="0030521B" w:rsidRDefault="004233BF" w:rsidP="0030521B">
            <w:pPr>
              <w:pStyle w:val="13213"/>
            </w:pPr>
            <w:hyperlink r:id="rId8" w:history="1">
              <w:r w:rsidR="00095198" w:rsidRPr="0030521B">
                <w:rPr>
                  <w:lang w:val="kk"/>
                </w:rPr>
                <w:t>https://zvyki.com/song/125157914/B_lb_l_-_11_Dina/</w:t>
              </w:r>
            </w:hyperlink>
          </w:p>
        </w:tc>
        <w:tc>
          <w:tcPr>
            <w:tcW w:w="2551" w:type="dxa"/>
          </w:tcPr>
          <w:p w14:paraId="0CDF96A5" w14:textId="77777777" w:rsidR="003D01B6" w:rsidRDefault="00095198" w:rsidP="0030521B">
            <w:pPr>
              <w:pStyle w:val="13213"/>
            </w:pPr>
            <w:r>
              <w:rPr>
                <w:lang w:val="kk"/>
              </w:rPr>
              <w:t>Қазақ бесік жырын тыңдау балаларды өмірдің кейбір құбылыстарын бейнелеу тәсілі ретінде әлемдік және қазақ музыкалық өнерінің туындыларымен таныстыру.</w:t>
            </w:r>
          </w:p>
          <w:p w14:paraId="3D4A21A9" w14:textId="7B763A9F" w:rsidR="0030521B" w:rsidRPr="0030521B" w:rsidRDefault="00095198" w:rsidP="0030521B">
            <w:pPr>
              <w:pStyle w:val="13213"/>
            </w:pPr>
            <w:r>
              <w:rPr>
                <w:lang w:val="kk"/>
              </w:rPr>
              <w:t xml:space="preserve">(Музыка) </w:t>
            </w:r>
          </w:p>
          <w:p w14:paraId="5FFA2656" w14:textId="77777777" w:rsidR="0030521B" w:rsidRPr="0030521B" w:rsidRDefault="00095198" w:rsidP="0030521B">
            <w:pPr>
              <w:pStyle w:val="13213"/>
            </w:pPr>
            <w:r w:rsidRPr="0030521B">
              <w:rPr>
                <w:lang w:val="kk"/>
              </w:rPr>
              <w:t>Күй күмбірі «Бұлбұл»</w:t>
            </w:r>
          </w:p>
          <w:p w14:paraId="1A9D9832" w14:textId="77777777" w:rsidR="0030521B" w:rsidRPr="0030521B" w:rsidRDefault="004233BF" w:rsidP="0030521B">
            <w:pPr>
              <w:pStyle w:val="13213"/>
            </w:pPr>
            <w:hyperlink r:id="rId9" w:history="1">
              <w:r w:rsidR="00095198" w:rsidRPr="0030521B">
                <w:rPr>
                  <w:lang w:val="kk"/>
                </w:rPr>
                <w:t>https://zvyki.com/song/125157914/B_lb_l_-_11_Dina/</w:t>
              </w:r>
            </w:hyperlink>
          </w:p>
        </w:tc>
      </w:tr>
      <w:tr w:rsidR="007D1C02" w14:paraId="60277835" w14:textId="77777777" w:rsidTr="0036417C">
        <w:tc>
          <w:tcPr>
            <w:tcW w:w="2127" w:type="dxa"/>
          </w:tcPr>
          <w:p w14:paraId="4F632E7E" w14:textId="1FABF024" w:rsidR="0030521B" w:rsidRPr="0030521B" w:rsidRDefault="00095198" w:rsidP="0030521B">
            <w:pPr>
              <w:pStyle w:val="13213"/>
            </w:pPr>
            <w:r w:rsidRPr="0030521B">
              <w:rPr>
                <w:lang w:val="kk"/>
              </w:rPr>
              <w:t>Біртіндеп ұйқыдан ояту, сауықтыру шаралары</w:t>
            </w:r>
          </w:p>
        </w:tc>
        <w:tc>
          <w:tcPr>
            <w:tcW w:w="2693" w:type="dxa"/>
          </w:tcPr>
          <w:p w14:paraId="4C07715C" w14:textId="77777777" w:rsidR="00200BA5" w:rsidRDefault="00095198" w:rsidP="00200BA5">
            <w:pPr>
              <w:pStyle w:val="13213"/>
            </w:pPr>
            <w:r>
              <w:rPr>
                <w:lang w:val="kk"/>
              </w:rPr>
              <w:t>Түзету гимнастикасы (картотека) Қарапайым су іс-шараларын өз бетінше өткізуге дағдыландыру.</w:t>
            </w:r>
          </w:p>
          <w:p w14:paraId="5494AC83" w14:textId="77777777" w:rsidR="00200BA5" w:rsidRPr="0030521B" w:rsidRDefault="00095198" w:rsidP="00200BA5">
            <w:pPr>
              <w:pStyle w:val="13213"/>
            </w:pPr>
            <w:r>
              <w:rPr>
                <w:lang w:val="kk"/>
              </w:rPr>
              <w:t>(Дене шынықтыру)</w:t>
            </w:r>
          </w:p>
          <w:p w14:paraId="66AB127A" w14:textId="77777777" w:rsidR="00200BA5" w:rsidRPr="0030521B" w:rsidRDefault="00095198" w:rsidP="00200BA5">
            <w:pPr>
              <w:pStyle w:val="13213"/>
            </w:pPr>
            <w:r w:rsidRPr="0030521B">
              <w:rPr>
                <w:lang w:val="kk"/>
              </w:rPr>
              <w:t xml:space="preserve">Үнемді тұтыну </w:t>
            </w:r>
          </w:p>
          <w:p w14:paraId="674F0853" w14:textId="4BF0B9F2" w:rsidR="0030521B" w:rsidRPr="0030521B" w:rsidRDefault="00095198" w:rsidP="00200BA5">
            <w:pPr>
              <w:pStyle w:val="13213"/>
            </w:pPr>
            <w:r w:rsidRPr="0030521B">
              <w:rPr>
                <w:lang w:val="kk"/>
              </w:rPr>
              <w:t>Су ресурстарын үнемді пайдалану дағдысын қалыптастыру</w:t>
            </w:r>
          </w:p>
        </w:tc>
        <w:tc>
          <w:tcPr>
            <w:tcW w:w="2977" w:type="dxa"/>
          </w:tcPr>
          <w:p w14:paraId="5DFF46AC" w14:textId="478F8CE0" w:rsidR="0030521B" w:rsidRDefault="00095198" w:rsidP="0030521B">
            <w:pPr>
              <w:pStyle w:val="13213"/>
            </w:pPr>
            <w:r>
              <w:rPr>
                <w:lang w:val="kk"/>
              </w:rPr>
              <w:t>Түзету гимнастикасы (картотека) Қарапайым су іс-шараларын өз бетінше өткізуге дағдыландыру.</w:t>
            </w:r>
          </w:p>
          <w:p w14:paraId="691C55AC" w14:textId="6FCF6008" w:rsidR="00E24109" w:rsidRPr="0030521B" w:rsidRDefault="00095198" w:rsidP="0030521B">
            <w:pPr>
              <w:pStyle w:val="13213"/>
            </w:pPr>
            <w:r>
              <w:rPr>
                <w:lang w:val="kk"/>
              </w:rPr>
              <w:t>(Дене шынықтыру)</w:t>
            </w:r>
          </w:p>
          <w:p w14:paraId="25470B41" w14:textId="77777777" w:rsidR="0030521B" w:rsidRPr="0030521B" w:rsidRDefault="00095198" w:rsidP="0030521B">
            <w:pPr>
              <w:pStyle w:val="13213"/>
            </w:pPr>
            <w:r w:rsidRPr="0030521B">
              <w:rPr>
                <w:lang w:val="kk"/>
              </w:rPr>
              <w:t xml:space="preserve">Үнемді тұтыну </w:t>
            </w:r>
          </w:p>
          <w:p w14:paraId="31877D21" w14:textId="77777777" w:rsidR="0030521B" w:rsidRPr="0030521B" w:rsidRDefault="00095198" w:rsidP="0030521B">
            <w:pPr>
              <w:pStyle w:val="13213"/>
            </w:pPr>
            <w:r w:rsidRPr="0030521B">
              <w:rPr>
                <w:lang w:val="kk"/>
              </w:rPr>
              <w:t>Су ресурстарын үнемді пайдалану дағдысын қалыптастыру</w:t>
            </w:r>
          </w:p>
        </w:tc>
        <w:tc>
          <w:tcPr>
            <w:tcW w:w="2835" w:type="dxa"/>
          </w:tcPr>
          <w:p w14:paraId="07D32D8C" w14:textId="77777777" w:rsidR="00E24109" w:rsidRDefault="00095198" w:rsidP="00E24109">
            <w:pPr>
              <w:pStyle w:val="13213"/>
            </w:pPr>
            <w:r>
              <w:rPr>
                <w:lang w:val="kk"/>
              </w:rPr>
              <w:t>Түзету гимнастикасы (картотека) Қарапайым су іс-шараларын өз бетінше өткізуге дағдыландыру.</w:t>
            </w:r>
          </w:p>
          <w:p w14:paraId="4B8701CA" w14:textId="77777777" w:rsidR="00E24109" w:rsidRPr="0030521B" w:rsidRDefault="00095198" w:rsidP="00E24109">
            <w:pPr>
              <w:pStyle w:val="13213"/>
            </w:pPr>
            <w:r>
              <w:rPr>
                <w:lang w:val="kk"/>
              </w:rPr>
              <w:t>(Дене шынықтыру)</w:t>
            </w:r>
          </w:p>
          <w:p w14:paraId="155C897D" w14:textId="77777777" w:rsidR="00E24109" w:rsidRPr="0030521B" w:rsidRDefault="00095198" w:rsidP="00E24109">
            <w:pPr>
              <w:pStyle w:val="13213"/>
            </w:pPr>
            <w:r w:rsidRPr="0030521B">
              <w:rPr>
                <w:lang w:val="kk"/>
              </w:rPr>
              <w:t xml:space="preserve">Үнемді тұтыну </w:t>
            </w:r>
          </w:p>
          <w:p w14:paraId="5237E754" w14:textId="1A13317E" w:rsidR="0030521B" w:rsidRPr="0030521B" w:rsidRDefault="00095198" w:rsidP="00E24109">
            <w:pPr>
              <w:pStyle w:val="13213"/>
            </w:pPr>
            <w:r w:rsidRPr="0030521B">
              <w:rPr>
                <w:lang w:val="kk"/>
              </w:rPr>
              <w:t>Су ресурстарын үнемді пайдалану дағдысын қалыптастыру</w:t>
            </w:r>
          </w:p>
        </w:tc>
        <w:tc>
          <w:tcPr>
            <w:tcW w:w="2693" w:type="dxa"/>
          </w:tcPr>
          <w:p w14:paraId="58C6A49A" w14:textId="77777777" w:rsidR="00E24109" w:rsidRDefault="00095198" w:rsidP="00E24109">
            <w:pPr>
              <w:pStyle w:val="13213"/>
            </w:pPr>
            <w:r>
              <w:rPr>
                <w:lang w:val="kk"/>
              </w:rPr>
              <w:t>Түзету гимнастикасы (картотека) Қарапайым су іс-шараларын өз бетінше өткізуге дағдыландыру.</w:t>
            </w:r>
          </w:p>
          <w:p w14:paraId="57A5909E" w14:textId="77777777" w:rsidR="00E24109" w:rsidRPr="0030521B" w:rsidRDefault="00095198" w:rsidP="00E24109">
            <w:pPr>
              <w:pStyle w:val="13213"/>
            </w:pPr>
            <w:r>
              <w:rPr>
                <w:lang w:val="kk"/>
              </w:rPr>
              <w:t>(Дене шынықтыру)</w:t>
            </w:r>
          </w:p>
          <w:p w14:paraId="05A9F417" w14:textId="77777777" w:rsidR="00E24109" w:rsidRPr="0030521B" w:rsidRDefault="00095198" w:rsidP="00E24109">
            <w:pPr>
              <w:pStyle w:val="13213"/>
            </w:pPr>
            <w:r w:rsidRPr="0030521B">
              <w:rPr>
                <w:lang w:val="kk"/>
              </w:rPr>
              <w:t xml:space="preserve">Үнемді тұтыну </w:t>
            </w:r>
          </w:p>
          <w:p w14:paraId="452D455E" w14:textId="6405BF0A" w:rsidR="0030521B" w:rsidRPr="0030521B" w:rsidRDefault="00095198" w:rsidP="00E24109">
            <w:pPr>
              <w:pStyle w:val="13213"/>
            </w:pPr>
            <w:r w:rsidRPr="0030521B">
              <w:rPr>
                <w:lang w:val="kk"/>
              </w:rPr>
              <w:t>Су ресурстарын үнемді пайдалану дағдысын қалыптастыру</w:t>
            </w:r>
          </w:p>
        </w:tc>
        <w:tc>
          <w:tcPr>
            <w:tcW w:w="2551" w:type="dxa"/>
          </w:tcPr>
          <w:p w14:paraId="5BB1B5DB" w14:textId="77777777" w:rsidR="00E24109" w:rsidRDefault="00095198" w:rsidP="00E24109">
            <w:pPr>
              <w:pStyle w:val="13213"/>
            </w:pPr>
            <w:r>
              <w:rPr>
                <w:lang w:val="kk"/>
              </w:rPr>
              <w:t>Түзету гимнастикасы (картотека) Қарапайым су іс-шараларын өз бетінше өткізуге дағдыландыру.</w:t>
            </w:r>
          </w:p>
          <w:p w14:paraId="4B9A7790" w14:textId="77777777" w:rsidR="00E24109" w:rsidRPr="0030521B" w:rsidRDefault="00095198" w:rsidP="00E24109">
            <w:pPr>
              <w:pStyle w:val="13213"/>
            </w:pPr>
            <w:r>
              <w:rPr>
                <w:lang w:val="kk"/>
              </w:rPr>
              <w:t>(Дене шынықтыру)</w:t>
            </w:r>
          </w:p>
          <w:p w14:paraId="7FE9A374" w14:textId="77777777" w:rsidR="00E24109" w:rsidRPr="0030521B" w:rsidRDefault="00095198" w:rsidP="00E24109">
            <w:pPr>
              <w:pStyle w:val="13213"/>
            </w:pPr>
            <w:r w:rsidRPr="0030521B">
              <w:rPr>
                <w:lang w:val="kk"/>
              </w:rPr>
              <w:t xml:space="preserve">Үнемді тұтыну </w:t>
            </w:r>
          </w:p>
          <w:p w14:paraId="286FB2B4" w14:textId="413098AB" w:rsidR="0030521B" w:rsidRPr="0030521B" w:rsidRDefault="00095198" w:rsidP="00E24109">
            <w:pPr>
              <w:pStyle w:val="13213"/>
            </w:pPr>
            <w:r w:rsidRPr="0030521B">
              <w:rPr>
                <w:lang w:val="kk"/>
              </w:rPr>
              <w:t>Су ресурстарын үнемді пайдалану дағдысын қалыптастыру</w:t>
            </w:r>
          </w:p>
        </w:tc>
      </w:tr>
      <w:tr w:rsidR="007D1C02" w14:paraId="07F0A4C0" w14:textId="77777777" w:rsidTr="0036417C">
        <w:tc>
          <w:tcPr>
            <w:tcW w:w="2127" w:type="dxa"/>
          </w:tcPr>
          <w:p w14:paraId="35E1B886" w14:textId="29955290" w:rsidR="0030521B" w:rsidRPr="0030521B" w:rsidRDefault="00095198" w:rsidP="0030521B">
            <w:pPr>
              <w:pStyle w:val="13213"/>
            </w:pPr>
            <w:r>
              <w:rPr>
                <w:lang w:val="kk"/>
              </w:rPr>
              <w:t>Балалардың өзіндік іс-әрекеті</w:t>
            </w:r>
          </w:p>
        </w:tc>
        <w:tc>
          <w:tcPr>
            <w:tcW w:w="2693" w:type="dxa"/>
          </w:tcPr>
          <w:p w14:paraId="31470D08" w14:textId="77777777" w:rsidR="0036417C" w:rsidRDefault="00095198" w:rsidP="0030521B">
            <w:pPr>
              <w:pStyle w:val="13213"/>
            </w:pPr>
            <w:r w:rsidRPr="0030521B">
              <w:rPr>
                <w:lang w:val="kk"/>
              </w:rPr>
              <w:t xml:space="preserve">"Иван царевич және сұр қасқыр" ертегісін оқу </w:t>
            </w:r>
          </w:p>
          <w:p w14:paraId="2F70C82B" w14:textId="24D4484E" w:rsidR="0030521B" w:rsidRDefault="00095198" w:rsidP="0030521B">
            <w:pPr>
              <w:pStyle w:val="13213"/>
            </w:pPr>
            <w:r>
              <w:rPr>
                <w:lang w:val="kk"/>
              </w:rPr>
              <w:lastRenderedPageBreak/>
              <w:t>Әдеби шығармаларды эмоционалды қабылдауға ықпал ету.</w:t>
            </w:r>
          </w:p>
          <w:p w14:paraId="7EE691CD" w14:textId="166B7CC5" w:rsidR="0036417C" w:rsidRPr="0030521B" w:rsidRDefault="00095198" w:rsidP="0030521B">
            <w:pPr>
              <w:pStyle w:val="13213"/>
            </w:pPr>
            <w:r>
              <w:rPr>
                <w:lang w:val="kk"/>
              </w:rPr>
              <w:t>(Коммуникативтік, танымдық іс-әрекет)</w:t>
            </w:r>
          </w:p>
          <w:p w14:paraId="14BBEB25" w14:textId="77777777" w:rsidR="0030521B" w:rsidRPr="0030521B" w:rsidRDefault="00095198" w:rsidP="0030521B">
            <w:pPr>
              <w:pStyle w:val="13213"/>
            </w:pPr>
            <w:r w:rsidRPr="0030521B">
              <w:rPr>
                <w:lang w:val="kk"/>
              </w:rPr>
              <w:t>«SMART BALA»</w:t>
            </w:r>
          </w:p>
          <w:p w14:paraId="4B73B9D4" w14:textId="77777777" w:rsidR="0036417C" w:rsidRDefault="00095198" w:rsidP="0030521B">
            <w:pPr>
              <w:pStyle w:val="13213"/>
            </w:pPr>
            <w:r w:rsidRPr="0030521B">
              <w:rPr>
                <w:lang w:val="kk"/>
              </w:rPr>
              <w:t xml:space="preserve">"Көлік паркін" құрастыру </w:t>
            </w:r>
          </w:p>
          <w:p w14:paraId="60F3F35F" w14:textId="77777777" w:rsidR="0036417C" w:rsidRDefault="00095198" w:rsidP="0030521B">
            <w:pPr>
              <w:pStyle w:val="13213"/>
            </w:pPr>
            <w:r>
              <w:rPr>
                <w:lang w:val="kk"/>
              </w:rPr>
              <w:t>Құрдастарымен бірге құрылымдар салу қабілетін қалыптастыру.</w:t>
            </w:r>
          </w:p>
          <w:p w14:paraId="0838B5E6" w14:textId="2F2E90CE" w:rsidR="0030521B" w:rsidRPr="0030521B" w:rsidRDefault="00095198" w:rsidP="0030521B">
            <w:pPr>
              <w:pStyle w:val="13213"/>
            </w:pPr>
            <w:r>
              <w:rPr>
                <w:lang w:val="kk"/>
              </w:rPr>
              <w:t>(Танымдық іс-әрекет)</w:t>
            </w:r>
          </w:p>
          <w:p w14:paraId="22FAFE74" w14:textId="77777777" w:rsidR="0036417C" w:rsidRDefault="00095198" w:rsidP="0030521B">
            <w:pPr>
              <w:pStyle w:val="13213"/>
            </w:pPr>
            <w:r w:rsidRPr="0030521B">
              <w:rPr>
                <w:lang w:val="kk"/>
              </w:rPr>
              <w:t xml:space="preserve">"Бауырсақ ертегісінің кейіпкерлері" ермексазбен жұмыс </w:t>
            </w:r>
          </w:p>
          <w:p w14:paraId="02A6E8AA" w14:textId="3212EEAA" w:rsidR="0030521B" w:rsidRPr="0030521B" w:rsidRDefault="00095198" w:rsidP="0030521B">
            <w:pPr>
              <w:pStyle w:val="13213"/>
            </w:pPr>
            <w:r>
              <w:rPr>
                <w:lang w:val="kk"/>
              </w:rPr>
              <w:t>(Шығармашылық іс-әрекет)</w:t>
            </w:r>
          </w:p>
          <w:p w14:paraId="58386666" w14:textId="148D77F0" w:rsidR="0030521B" w:rsidRPr="0030521B" w:rsidRDefault="00095198" w:rsidP="0030521B">
            <w:pPr>
              <w:pStyle w:val="13213"/>
            </w:pPr>
            <w:r>
              <w:rPr>
                <w:lang w:val="kk"/>
              </w:rPr>
              <w:t>"Әжеге қонаққа бару" сюжеттік-рөлдік ойыны</w:t>
            </w:r>
          </w:p>
          <w:p w14:paraId="06BD2A15" w14:textId="38223961" w:rsidR="0030521B" w:rsidRPr="0030521B" w:rsidRDefault="00095198" w:rsidP="0030521B">
            <w:pPr>
              <w:pStyle w:val="13213"/>
            </w:pPr>
            <w:r>
              <w:rPr>
                <w:lang w:val="kk"/>
              </w:rPr>
              <w:t>Балалардың қазақ халқының салт дәстүрлері туралы білімдерін кеңейту және бекіту</w:t>
            </w:r>
          </w:p>
        </w:tc>
        <w:tc>
          <w:tcPr>
            <w:tcW w:w="2977" w:type="dxa"/>
          </w:tcPr>
          <w:p w14:paraId="220415A3" w14:textId="32BE3FB0" w:rsidR="0030521B" w:rsidRPr="0030521B" w:rsidRDefault="00095198" w:rsidP="0030521B">
            <w:pPr>
              <w:pStyle w:val="13213"/>
            </w:pPr>
            <w:r w:rsidRPr="0030521B">
              <w:rPr>
                <w:lang w:val="kk"/>
              </w:rPr>
              <w:lastRenderedPageBreak/>
              <w:t>"Жазуға дайындалу" үйірмесі.</w:t>
            </w:r>
          </w:p>
          <w:p w14:paraId="11BED5ED" w14:textId="675911B2" w:rsidR="0030521B" w:rsidRPr="0030521B" w:rsidRDefault="00095198" w:rsidP="0030521B">
            <w:pPr>
              <w:pStyle w:val="13213"/>
            </w:pPr>
            <w:r>
              <w:rPr>
                <w:lang w:val="kk"/>
              </w:rPr>
              <w:lastRenderedPageBreak/>
              <w:t>"Сурет салу және жазу" танымдық жұмысы</w:t>
            </w:r>
          </w:p>
          <w:p w14:paraId="566DFC7C" w14:textId="77777777" w:rsidR="004F1437" w:rsidRDefault="00095198" w:rsidP="0030521B">
            <w:pPr>
              <w:pStyle w:val="13213"/>
            </w:pPr>
            <w:r w:rsidRPr="0030521B">
              <w:rPr>
                <w:lang w:val="kk"/>
              </w:rPr>
              <w:t xml:space="preserve">Графикалық дағдыларды дамытуға, берілген бағытта штрихтар сызуға ықпал ету; С әрпінің бейнесін бекіту; басталғанды соңына дейін жеткізуге деген ұмтылысты тәрбиелеу. </w:t>
            </w:r>
          </w:p>
          <w:p w14:paraId="6121920E" w14:textId="350AB05C" w:rsidR="0030521B" w:rsidRPr="0030521B" w:rsidRDefault="00095198" w:rsidP="0030521B">
            <w:pPr>
              <w:pStyle w:val="13213"/>
            </w:pPr>
            <w:r>
              <w:rPr>
                <w:lang w:val="kk"/>
              </w:rPr>
              <w:t>(Шығармашылық, ойын, коммуникативтік іс-әрекет)</w:t>
            </w:r>
          </w:p>
          <w:p w14:paraId="5FECFC53" w14:textId="068C0E84" w:rsidR="0030521B" w:rsidRDefault="00095198" w:rsidP="0030521B">
            <w:pPr>
              <w:pStyle w:val="13213"/>
            </w:pPr>
            <w:r>
              <w:rPr>
                <w:lang w:val="kk"/>
              </w:rPr>
              <w:t>"Аурухана" сюжеттік-рөлдік ойыны Балаларды бір-біріне көмектесуге, бірге ойнауға, тапсырмаларды орындауға, бір-біріне қуануға, бір-біріне қамқорлық жасауға шақыру.</w:t>
            </w:r>
          </w:p>
          <w:p w14:paraId="46159BD8" w14:textId="4017095A" w:rsidR="004F1437" w:rsidRPr="0030521B" w:rsidRDefault="00095198" w:rsidP="0030521B">
            <w:pPr>
              <w:pStyle w:val="13213"/>
            </w:pPr>
            <w:r>
              <w:rPr>
                <w:lang w:val="kk"/>
              </w:rPr>
              <w:t>(Коммуникативтік іс-әрекет)</w:t>
            </w:r>
          </w:p>
          <w:p w14:paraId="48E0444C" w14:textId="77777777" w:rsidR="004F1437" w:rsidRDefault="00095198" w:rsidP="0030521B">
            <w:pPr>
              <w:pStyle w:val="13213"/>
            </w:pPr>
            <w:r w:rsidRPr="0030521B">
              <w:rPr>
                <w:lang w:val="kk"/>
              </w:rPr>
              <w:t xml:space="preserve">"Дәрумендер" стектерімен жұмыс </w:t>
            </w:r>
          </w:p>
          <w:p w14:paraId="2198E2CE" w14:textId="09142E76" w:rsidR="0030521B" w:rsidRDefault="00095198" w:rsidP="0030521B">
            <w:pPr>
              <w:pStyle w:val="13213"/>
            </w:pPr>
            <w:r>
              <w:rPr>
                <w:lang w:val="kk"/>
              </w:rPr>
              <w:t>Әр түрлі модельдеу әдістерін қолдану.</w:t>
            </w:r>
          </w:p>
          <w:p w14:paraId="180D3A6C" w14:textId="06EF7A2E" w:rsidR="004F1437" w:rsidRPr="0030521B" w:rsidRDefault="00095198" w:rsidP="0030521B">
            <w:pPr>
              <w:pStyle w:val="13213"/>
            </w:pPr>
            <w:r>
              <w:rPr>
                <w:lang w:val="kk"/>
              </w:rPr>
              <w:t>(Шығармашылық іс-әрекет)</w:t>
            </w:r>
          </w:p>
          <w:p w14:paraId="0141CCD6" w14:textId="1D3757FE" w:rsidR="0030521B" w:rsidRPr="0030521B" w:rsidRDefault="00095198" w:rsidP="0030521B">
            <w:pPr>
              <w:pStyle w:val="13213"/>
            </w:pPr>
            <w:r>
              <w:rPr>
                <w:lang w:val="kk"/>
              </w:rPr>
              <w:t>Бата – құнды рухани тілек.</w:t>
            </w:r>
          </w:p>
        </w:tc>
        <w:tc>
          <w:tcPr>
            <w:tcW w:w="2835" w:type="dxa"/>
          </w:tcPr>
          <w:p w14:paraId="3A7BCFD3" w14:textId="77777777" w:rsidR="00B30420" w:rsidRDefault="00095198" w:rsidP="0030521B">
            <w:pPr>
              <w:pStyle w:val="13213"/>
            </w:pPr>
            <w:r>
              <w:rPr>
                <w:lang w:val="kk"/>
              </w:rPr>
              <w:lastRenderedPageBreak/>
              <w:t xml:space="preserve">"Сиқырлы машиналар" сюжеттік-рөлдік ойыны </w:t>
            </w:r>
          </w:p>
          <w:p w14:paraId="545BD29B" w14:textId="058681C9" w:rsidR="0030521B" w:rsidRDefault="00095198" w:rsidP="0030521B">
            <w:pPr>
              <w:pStyle w:val="13213"/>
            </w:pPr>
            <w:r>
              <w:rPr>
                <w:lang w:val="kk"/>
              </w:rPr>
              <w:lastRenderedPageBreak/>
              <w:t>Тұрмыстық техниканы пайдалану кезінде қауіпсіздік ережелерін сақтау.</w:t>
            </w:r>
          </w:p>
          <w:p w14:paraId="142DA05D" w14:textId="09B05282" w:rsidR="00B30420" w:rsidRPr="0030521B" w:rsidRDefault="00095198" w:rsidP="0030521B">
            <w:pPr>
              <w:pStyle w:val="13213"/>
            </w:pPr>
            <w:r>
              <w:rPr>
                <w:lang w:val="kk"/>
              </w:rPr>
              <w:t>(Коммуникативтік іс-әрекет)</w:t>
            </w:r>
          </w:p>
          <w:p w14:paraId="61AB6C3C" w14:textId="11C265AE" w:rsidR="0030521B" w:rsidRPr="0030521B" w:rsidRDefault="00095198" w:rsidP="0030521B">
            <w:pPr>
              <w:pStyle w:val="13213"/>
            </w:pPr>
            <w:r>
              <w:rPr>
                <w:lang w:val="kk"/>
              </w:rPr>
              <w:t>Еңбек іс-әрекет: бөлме гүлдерін суару, сарғайған жапырақтарды алып тастау Бірлескен еңбек іс-әрекетіне қатысу.</w:t>
            </w:r>
          </w:p>
          <w:p w14:paraId="69C383BF" w14:textId="77777777" w:rsidR="00B30420" w:rsidRDefault="00095198" w:rsidP="0030521B">
            <w:pPr>
              <w:pStyle w:val="13213"/>
            </w:pPr>
            <w:r w:rsidRPr="0030521B">
              <w:rPr>
                <w:lang w:val="kk"/>
              </w:rPr>
              <w:t xml:space="preserve">«SMART BALA» </w:t>
            </w:r>
          </w:p>
          <w:p w14:paraId="1D920F91" w14:textId="77777777" w:rsidR="00B30420" w:rsidRDefault="00095198" w:rsidP="0030521B">
            <w:pPr>
              <w:pStyle w:val="13213"/>
            </w:pPr>
            <w:r>
              <w:rPr>
                <w:lang w:val="kk"/>
              </w:rPr>
              <w:t xml:space="preserve">Лего ойындары </w:t>
            </w:r>
          </w:p>
          <w:p w14:paraId="08641CA2" w14:textId="5E50AF06" w:rsidR="0030521B" w:rsidRDefault="00095198" w:rsidP="0030521B">
            <w:pPr>
              <w:pStyle w:val="13213"/>
            </w:pPr>
            <w:r>
              <w:rPr>
                <w:lang w:val="kk"/>
              </w:rPr>
              <w:t>Заттар, олардың белгілері мен мақсаттары туралы түсінікті бекіту.</w:t>
            </w:r>
          </w:p>
          <w:p w14:paraId="5857696C" w14:textId="2AF4D01D" w:rsidR="00B30420" w:rsidRPr="0030521B" w:rsidRDefault="00095198" w:rsidP="0030521B">
            <w:pPr>
              <w:pStyle w:val="13213"/>
            </w:pPr>
            <w:r>
              <w:rPr>
                <w:lang w:val="kk"/>
              </w:rPr>
              <w:t>(Танымдық іс-әрекет)</w:t>
            </w:r>
          </w:p>
          <w:p w14:paraId="1B62225B" w14:textId="77777777" w:rsidR="00B30420" w:rsidRDefault="00095198" w:rsidP="0030521B">
            <w:pPr>
              <w:pStyle w:val="13213"/>
            </w:pPr>
            <w:r w:rsidRPr="0030521B">
              <w:rPr>
                <w:lang w:val="kk"/>
              </w:rPr>
              <w:t>Музыкалық аспаптарда ойнау Музыкаға деген қызығушылық пен сүйіспеншілікті дамытуды жалғастыру.</w:t>
            </w:r>
          </w:p>
          <w:p w14:paraId="03AB165F" w14:textId="527A8242" w:rsidR="0030521B" w:rsidRPr="0030521B" w:rsidRDefault="00095198" w:rsidP="0030521B">
            <w:pPr>
              <w:pStyle w:val="13213"/>
            </w:pPr>
            <w:r>
              <w:rPr>
                <w:lang w:val="kk"/>
              </w:rPr>
              <w:t xml:space="preserve">(Музыка) </w:t>
            </w:r>
          </w:p>
          <w:p w14:paraId="2017EE24" w14:textId="77777777" w:rsidR="0030521B" w:rsidRDefault="00095198" w:rsidP="00B30420">
            <w:pPr>
              <w:pStyle w:val="13213"/>
            </w:pPr>
            <w:r w:rsidRPr="0030521B">
              <w:rPr>
                <w:lang w:val="kk"/>
              </w:rPr>
              <w:t>Қазақ ертегілерінің кейіпкерлерін салу негізгі форманы мәнерлеп жеткізе білуді үйрету.</w:t>
            </w:r>
          </w:p>
          <w:p w14:paraId="5585F1BC" w14:textId="31F0815A" w:rsidR="00B30420" w:rsidRPr="0030521B" w:rsidRDefault="00095198" w:rsidP="00B30420">
            <w:pPr>
              <w:pStyle w:val="13213"/>
            </w:pPr>
            <w:r>
              <w:rPr>
                <w:lang w:val="kk"/>
              </w:rPr>
              <w:t>(Бейнелеу іс-әрекеті)</w:t>
            </w:r>
          </w:p>
        </w:tc>
        <w:tc>
          <w:tcPr>
            <w:tcW w:w="2693" w:type="dxa"/>
          </w:tcPr>
          <w:p w14:paraId="0E978E1E" w14:textId="5D04AE70" w:rsidR="0030521B" w:rsidRPr="0030521B" w:rsidRDefault="00095198" w:rsidP="0030521B">
            <w:pPr>
              <w:pStyle w:val="13213"/>
            </w:pPr>
            <w:r w:rsidRPr="0030521B">
              <w:rPr>
                <w:lang w:val="kk"/>
              </w:rPr>
              <w:lastRenderedPageBreak/>
              <w:t>"Роботомания" үйірмесі.</w:t>
            </w:r>
          </w:p>
          <w:p w14:paraId="4C2733AE" w14:textId="0B8A8B0A" w:rsidR="0030521B" w:rsidRPr="0030521B" w:rsidRDefault="00095198" w:rsidP="0030521B">
            <w:pPr>
              <w:pStyle w:val="13213"/>
            </w:pPr>
            <w:r>
              <w:rPr>
                <w:lang w:val="kk"/>
              </w:rPr>
              <w:lastRenderedPageBreak/>
              <w:t>"Тышқан жарысы" көңілді лабиринті</w:t>
            </w:r>
          </w:p>
          <w:p w14:paraId="21C35DAD" w14:textId="6E4F37C2" w:rsidR="0030521B" w:rsidRPr="0030521B" w:rsidRDefault="00095198" w:rsidP="0030521B">
            <w:pPr>
              <w:pStyle w:val="13213"/>
            </w:pPr>
            <w:r w:rsidRPr="0030521B">
              <w:rPr>
                <w:lang w:val="kk"/>
              </w:rPr>
              <w:t>Жеке карточкалар бойынша ойын алаңын жинауға үйрету, есту бойынша нұсқауларды қабылдау, құрылғыны бағдарламалау үшін алынған ақпаратты қолдану; жеңіл конструкторды қолдана отырып, лабиринт құра білу қабілетін қалыптастыру; кеңістікті шарлау, ұсақ моториканы, сындарлы ойлауды дамыту; төзімділікке тәрбиелеу.</w:t>
            </w:r>
          </w:p>
          <w:p w14:paraId="5EED8C50" w14:textId="633CD09A" w:rsidR="0030521B" w:rsidRPr="0030521B" w:rsidRDefault="00095198" w:rsidP="0030521B">
            <w:pPr>
              <w:pStyle w:val="13213"/>
            </w:pPr>
            <w:r>
              <w:rPr>
                <w:lang w:val="kk"/>
              </w:rPr>
              <w:t>(Танымдық, коммуникативтік іс-әрекет)</w:t>
            </w:r>
          </w:p>
          <w:p w14:paraId="1D2F052D" w14:textId="77777777" w:rsidR="000471B4" w:rsidRDefault="00095198" w:rsidP="0030521B">
            <w:pPr>
              <w:pStyle w:val="13213"/>
            </w:pPr>
            <w:r>
              <w:rPr>
                <w:lang w:val="kk"/>
              </w:rPr>
              <w:t xml:space="preserve">Шаруашылық-тұрмыстық еңбек: үстелдерді, орындықтарды жуу, ойын бұрышын тазалау. </w:t>
            </w:r>
          </w:p>
          <w:p w14:paraId="5A2CCA6D" w14:textId="4D04C658" w:rsidR="0030521B" w:rsidRPr="0030521B" w:rsidRDefault="00095198" w:rsidP="0030521B">
            <w:pPr>
              <w:pStyle w:val="13213"/>
            </w:pPr>
            <w:r>
              <w:rPr>
                <w:lang w:val="kk"/>
              </w:rPr>
              <w:t>(Еңбек іс-әрекеті)</w:t>
            </w:r>
          </w:p>
          <w:p w14:paraId="0601C4F3" w14:textId="77777777" w:rsidR="000471B4" w:rsidRDefault="00095198" w:rsidP="000471B4">
            <w:pPr>
              <w:pStyle w:val="13213"/>
            </w:pPr>
            <w:r w:rsidRPr="0030521B">
              <w:rPr>
                <w:lang w:val="kk"/>
              </w:rPr>
              <w:t xml:space="preserve">Ертегі оқу Халық ертегісі "Әтеш пен Тоты" </w:t>
            </w:r>
          </w:p>
          <w:p w14:paraId="2D7BD5AD" w14:textId="0CED6397" w:rsidR="0030521B" w:rsidRDefault="00095198" w:rsidP="000471B4">
            <w:pPr>
              <w:pStyle w:val="13213"/>
            </w:pPr>
            <w:r>
              <w:rPr>
                <w:lang w:val="kk"/>
              </w:rPr>
              <w:lastRenderedPageBreak/>
              <w:t>Шығарманың мазмұнын қайталау қабілетін жетілдіру.</w:t>
            </w:r>
          </w:p>
          <w:p w14:paraId="62B870E9" w14:textId="153DCE9A" w:rsidR="000471B4" w:rsidRPr="0030521B" w:rsidRDefault="00095198" w:rsidP="000471B4">
            <w:pPr>
              <w:pStyle w:val="13213"/>
            </w:pPr>
            <w:r>
              <w:rPr>
                <w:lang w:val="kk"/>
              </w:rPr>
              <w:t>(Коммуникативтік іс-әрекет)</w:t>
            </w:r>
          </w:p>
        </w:tc>
        <w:tc>
          <w:tcPr>
            <w:tcW w:w="2551" w:type="dxa"/>
          </w:tcPr>
          <w:p w14:paraId="4100661F" w14:textId="77777777" w:rsidR="005248A4" w:rsidRDefault="00095198" w:rsidP="0030521B">
            <w:pPr>
              <w:pStyle w:val="13213"/>
            </w:pPr>
            <w:r w:rsidRPr="0030521B">
              <w:rPr>
                <w:lang w:val="kk"/>
              </w:rPr>
              <w:lastRenderedPageBreak/>
              <w:t xml:space="preserve">Ертегі оқу. "Ұр тоқпақ" </w:t>
            </w:r>
          </w:p>
          <w:p w14:paraId="58D091C8" w14:textId="475A8130" w:rsidR="0030521B" w:rsidRDefault="00095198" w:rsidP="0030521B">
            <w:pPr>
              <w:pStyle w:val="13213"/>
            </w:pPr>
            <w:r>
              <w:rPr>
                <w:lang w:val="kk"/>
              </w:rPr>
              <w:lastRenderedPageBreak/>
              <w:t>Шығарманың мазмұнын қайталау қабілетін жетілдіру.</w:t>
            </w:r>
          </w:p>
          <w:p w14:paraId="761AE4AD" w14:textId="00C3C3AD" w:rsidR="005248A4" w:rsidRPr="0030521B" w:rsidRDefault="00095198" w:rsidP="0030521B">
            <w:pPr>
              <w:pStyle w:val="13213"/>
            </w:pPr>
            <w:r>
              <w:rPr>
                <w:lang w:val="kk"/>
              </w:rPr>
              <w:t>(Коммуникативтік іс-әрекет)</w:t>
            </w:r>
          </w:p>
          <w:p w14:paraId="54757827" w14:textId="71367D04" w:rsidR="0030521B" w:rsidRPr="0030521B" w:rsidRDefault="00095198" w:rsidP="0030521B">
            <w:pPr>
              <w:pStyle w:val="13213"/>
            </w:pPr>
            <w:r w:rsidRPr="0030521B">
              <w:rPr>
                <w:lang w:val="kk"/>
              </w:rPr>
              <w:t>(Алтын кілт)</w:t>
            </w:r>
          </w:p>
          <w:p w14:paraId="21C9C1AB" w14:textId="77777777" w:rsidR="005248A4" w:rsidRDefault="00095198" w:rsidP="0030521B">
            <w:pPr>
              <w:pStyle w:val="13213"/>
            </w:pPr>
            <w:r w:rsidRPr="0030521B">
              <w:rPr>
                <w:lang w:val="kk"/>
              </w:rPr>
              <w:t xml:space="preserve">"Театр" режиссерлік ойыны </w:t>
            </w:r>
          </w:p>
          <w:p w14:paraId="398F497C" w14:textId="2D7630AD" w:rsidR="0030521B" w:rsidRDefault="00095198" w:rsidP="0030521B">
            <w:pPr>
              <w:pStyle w:val="13213"/>
            </w:pPr>
            <w:r>
              <w:rPr>
                <w:lang w:val="kk"/>
              </w:rPr>
              <w:t>Балаларды адамгершілік құндылықтармен таныстыру.</w:t>
            </w:r>
          </w:p>
          <w:p w14:paraId="2A36156C" w14:textId="2DACE61B" w:rsidR="005248A4" w:rsidRPr="0030521B" w:rsidRDefault="00095198" w:rsidP="0030521B">
            <w:pPr>
              <w:pStyle w:val="13213"/>
            </w:pPr>
            <w:r>
              <w:rPr>
                <w:lang w:val="kk"/>
              </w:rPr>
              <w:t>(Танымдық, коммуникативтік іс-әрекет)</w:t>
            </w:r>
          </w:p>
          <w:p w14:paraId="563F2BE4" w14:textId="77777777" w:rsidR="005248A4" w:rsidRDefault="00095198" w:rsidP="0030521B">
            <w:pPr>
              <w:pStyle w:val="13213"/>
            </w:pPr>
            <w:r w:rsidRPr="0030521B">
              <w:rPr>
                <w:lang w:val="kk"/>
              </w:rPr>
              <w:t>"Мені түсін" ситуациялық ойыны Мүгедек балаларға инклюзивті мәдениетті және толерантты қатынасты қалыптастыру.</w:t>
            </w:r>
          </w:p>
          <w:p w14:paraId="642234B0" w14:textId="77777777" w:rsidR="005248A4" w:rsidRPr="0030521B" w:rsidRDefault="00095198" w:rsidP="005248A4">
            <w:pPr>
              <w:pStyle w:val="13213"/>
            </w:pPr>
            <w:r>
              <w:rPr>
                <w:lang w:val="kk"/>
              </w:rPr>
              <w:t>(Коммуникативтік іс-әрекет)</w:t>
            </w:r>
          </w:p>
          <w:p w14:paraId="54EF8E65" w14:textId="476BBC60" w:rsidR="005248A4" w:rsidRDefault="00095198" w:rsidP="0030521B">
            <w:pPr>
              <w:pStyle w:val="13213"/>
            </w:pPr>
            <w:r>
              <w:rPr>
                <w:lang w:val="kk"/>
              </w:rPr>
              <w:t>Су тәжірибелері "Мұз кристалы", "Су тамшысы", "Судың пішіні бар ма"</w:t>
            </w:r>
          </w:p>
          <w:p w14:paraId="15983CAF" w14:textId="5C1F6ED1" w:rsidR="0030521B" w:rsidRDefault="00095198" w:rsidP="0030521B">
            <w:pPr>
              <w:pStyle w:val="13213"/>
            </w:pPr>
            <w:r>
              <w:rPr>
                <w:lang w:val="kk"/>
              </w:rPr>
              <w:t xml:space="preserve">Жоспарланған нәтижеге қол жеткізу. </w:t>
            </w:r>
          </w:p>
          <w:p w14:paraId="0C5CC5DE" w14:textId="540B797C" w:rsidR="005248A4" w:rsidRPr="0030521B" w:rsidRDefault="00095198" w:rsidP="005248A4">
            <w:pPr>
              <w:pStyle w:val="13213"/>
            </w:pPr>
            <w:r>
              <w:rPr>
                <w:lang w:val="kk"/>
              </w:rPr>
              <w:t xml:space="preserve">(Зерттеу іс-әрекеті) </w:t>
            </w:r>
          </w:p>
          <w:p w14:paraId="685B0C38" w14:textId="258FB825" w:rsidR="005248A4" w:rsidRPr="0030521B" w:rsidRDefault="005248A4" w:rsidP="0030521B">
            <w:pPr>
              <w:pStyle w:val="13213"/>
            </w:pPr>
          </w:p>
        </w:tc>
      </w:tr>
      <w:tr w:rsidR="007D1C02" w14:paraId="417695C7" w14:textId="77777777" w:rsidTr="0036417C">
        <w:tc>
          <w:tcPr>
            <w:tcW w:w="2127" w:type="dxa"/>
          </w:tcPr>
          <w:p w14:paraId="646BA15C" w14:textId="6E7471E3" w:rsidR="0030521B" w:rsidRPr="0030521B" w:rsidRDefault="00095198" w:rsidP="0030521B">
            <w:pPr>
              <w:pStyle w:val="13213"/>
            </w:pPr>
            <w:r w:rsidRPr="0030521B">
              <w:rPr>
                <w:lang w:val="kk"/>
              </w:rPr>
              <w:lastRenderedPageBreak/>
              <w:t>Бесін ас</w:t>
            </w:r>
          </w:p>
        </w:tc>
        <w:tc>
          <w:tcPr>
            <w:tcW w:w="2693" w:type="dxa"/>
          </w:tcPr>
          <w:p w14:paraId="101A231D" w14:textId="2645AC46" w:rsidR="0030521B" w:rsidRPr="0030521B" w:rsidRDefault="00095198" w:rsidP="0030521B">
            <w:pPr>
              <w:pStyle w:val="13213"/>
            </w:pPr>
            <w:r>
              <w:rPr>
                <w:lang w:val="kk"/>
              </w:rPr>
              <w:t>Кезекшілердің жұмысы</w:t>
            </w:r>
          </w:p>
          <w:p w14:paraId="55C1B719" w14:textId="03AA3321" w:rsidR="0030521B" w:rsidRPr="0030521B" w:rsidRDefault="00095198" w:rsidP="0030521B">
            <w:pPr>
              <w:pStyle w:val="13213"/>
            </w:pPr>
            <w:r>
              <w:rPr>
                <w:lang w:val="kk"/>
              </w:rPr>
              <w:t>Мәдени-гигиеналық дағдыларды қалыптастыру.</w:t>
            </w:r>
          </w:p>
          <w:p w14:paraId="67B26AF8" w14:textId="77777777" w:rsidR="0036417C" w:rsidRPr="0036417C" w:rsidRDefault="00095198" w:rsidP="0036417C">
            <w:pPr>
              <w:pStyle w:val="13213"/>
            </w:pPr>
            <w:r w:rsidRPr="0030521B">
              <w:rPr>
                <w:lang w:val="kk"/>
              </w:rPr>
              <w:t>Үнемді тұтыну</w:t>
            </w:r>
          </w:p>
          <w:p w14:paraId="039A1054" w14:textId="42BEA195" w:rsidR="0030521B" w:rsidRPr="0030521B" w:rsidRDefault="00095198" w:rsidP="0036417C">
            <w:pPr>
              <w:pStyle w:val="13213"/>
            </w:pPr>
            <w:r>
              <w:rPr>
                <w:lang w:val="kk"/>
              </w:rPr>
              <w:t>Азық-түлікке ұқыпты қарауды қалыптастыру</w:t>
            </w:r>
          </w:p>
        </w:tc>
        <w:tc>
          <w:tcPr>
            <w:tcW w:w="2977" w:type="dxa"/>
          </w:tcPr>
          <w:p w14:paraId="48711C9D" w14:textId="73B634F9" w:rsidR="0030521B" w:rsidRPr="0030521B" w:rsidRDefault="00095198" w:rsidP="0030521B">
            <w:pPr>
              <w:pStyle w:val="13213"/>
            </w:pPr>
            <w:r>
              <w:rPr>
                <w:lang w:val="kk"/>
              </w:rPr>
              <w:t>Кезекшілердің жұмысы</w:t>
            </w:r>
          </w:p>
          <w:p w14:paraId="3663926B" w14:textId="1D951698" w:rsidR="0030521B" w:rsidRPr="0030521B" w:rsidRDefault="00095198" w:rsidP="0030521B">
            <w:pPr>
              <w:pStyle w:val="13213"/>
            </w:pPr>
            <w:r w:rsidRPr="0030521B">
              <w:rPr>
                <w:lang w:val="kk"/>
              </w:rPr>
              <w:t xml:space="preserve">Қолды дұрыс жууға ынталандыру, қолды дұрыс сүрте білу. </w:t>
            </w:r>
          </w:p>
          <w:p w14:paraId="726A1FB3" w14:textId="77777777" w:rsidR="001F4B19" w:rsidRDefault="00095198" w:rsidP="0030521B">
            <w:pPr>
              <w:pStyle w:val="13213"/>
            </w:pPr>
            <w:r w:rsidRPr="0030521B">
              <w:rPr>
                <w:lang w:val="kk"/>
              </w:rPr>
              <w:t>Үнемді тұтыну</w:t>
            </w:r>
          </w:p>
          <w:p w14:paraId="24F4F57B" w14:textId="322E5A82" w:rsidR="0030521B" w:rsidRPr="0030521B" w:rsidRDefault="00095198" w:rsidP="0030521B">
            <w:pPr>
              <w:pStyle w:val="13213"/>
            </w:pPr>
            <w:r>
              <w:rPr>
                <w:lang w:val="kk"/>
              </w:rPr>
              <w:t>Азық-түлікке ұқыпты қарауды қалыптастыру</w:t>
            </w:r>
          </w:p>
        </w:tc>
        <w:tc>
          <w:tcPr>
            <w:tcW w:w="2835" w:type="dxa"/>
          </w:tcPr>
          <w:p w14:paraId="647A24A8" w14:textId="0537C064" w:rsidR="0030521B" w:rsidRPr="0030521B" w:rsidRDefault="00095198" w:rsidP="0030521B">
            <w:pPr>
              <w:pStyle w:val="13213"/>
            </w:pPr>
            <w:r>
              <w:rPr>
                <w:lang w:val="kk"/>
              </w:rPr>
              <w:t>Кезекшілердің жұмысы</w:t>
            </w:r>
          </w:p>
          <w:p w14:paraId="3CDD2AFB" w14:textId="0F13A208" w:rsidR="0030521B" w:rsidRPr="0030521B" w:rsidRDefault="00095198" w:rsidP="0030521B">
            <w:pPr>
              <w:pStyle w:val="13213"/>
            </w:pPr>
            <w:r w:rsidRPr="0030521B">
              <w:rPr>
                <w:lang w:val="kk"/>
              </w:rPr>
              <w:t>Майлықты ұқыпты пайдалану қабілетін қалыптастыру.</w:t>
            </w:r>
          </w:p>
          <w:p w14:paraId="79162EE8" w14:textId="77777777" w:rsidR="001F4B19" w:rsidRDefault="00095198" w:rsidP="001F4B19">
            <w:pPr>
              <w:pStyle w:val="13213"/>
            </w:pPr>
            <w:r w:rsidRPr="0030521B">
              <w:rPr>
                <w:lang w:val="kk"/>
              </w:rPr>
              <w:t>Үнемді тұтыну</w:t>
            </w:r>
          </w:p>
          <w:p w14:paraId="0BC6B2E2" w14:textId="63128173" w:rsidR="0030521B" w:rsidRPr="0030521B" w:rsidRDefault="00095198" w:rsidP="001F4B19">
            <w:pPr>
              <w:pStyle w:val="13213"/>
            </w:pPr>
            <w:r>
              <w:rPr>
                <w:lang w:val="kk"/>
              </w:rPr>
              <w:t>Азық-түлікке ұқыпты қарауды қалыптастыру</w:t>
            </w:r>
          </w:p>
        </w:tc>
        <w:tc>
          <w:tcPr>
            <w:tcW w:w="2693" w:type="dxa"/>
          </w:tcPr>
          <w:p w14:paraId="60C93774" w14:textId="30D8B81A" w:rsidR="0030521B" w:rsidRPr="0030521B" w:rsidRDefault="00095198" w:rsidP="0030521B">
            <w:pPr>
              <w:pStyle w:val="13213"/>
            </w:pPr>
            <w:r>
              <w:rPr>
                <w:lang w:val="kk"/>
              </w:rPr>
              <w:t>Кезекшілердің жұмысы</w:t>
            </w:r>
          </w:p>
          <w:p w14:paraId="2261558D" w14:textId="0CF24F6E" w:rsidR="0030521B" w:rsidRPr="0030521B" w:rsidRDefault="00095198" w:rsidP="0030521B">
            <w:pPr>
              <w:pStyle w:val="13213"/>
            </w:pPr>
            <w:r w:rsidRPr="0030521B">
              <w:rPr>
                <w:lang w:val="kk"/>
              </w:rPr>
              <w:t>Гигиеналық процедураларды жетілдіру.</w:t>
            </w:r>
          </w:p>
          <w:p w14:paraId="57FD0CB1" w14:textId="77777777" w:rsidR="001F4B19" w:rsidRDefault="00095198" w:rsidP="001F4B19">
            <w:pPr>
              <w:pStyle w:val="13213"/>
            </w:pPr>
            <w:r w:rsidRPr="0030521B">
              <w:rPr>
                <w:lang w:val="kk"/>
              </w:rPr>
              <w:t>Үнемді тұтыну</w:t>
            </w:r>
          </w:p>
          <w:p w14:paraId="463DCA57" w14:textId="2C27A2E1" w:rsidR="0030521B" w:rsidRPr="0030521B" w:rsidRDefault="00095198" w:rsidP="001F4B19">
            <w:pPr>
              <w:pStyle w:val="13213"/>
            </w:pPr>
            <w:r>
              <w:rPr>
                <w:lang w:val="kk"/>
              </w:rPr>
              <w:t xml:space="preserve">Азық-түлікке ұқыпты қарауды қалыптастыру </w:t>
            </w:r>
          </w:p>
        </w:tc>
        <w:tc>
          <w:tcPr>
            <w:tcW w:w="2551" w:type="dxa"/>
          </w:tcPr>
          <w:p w14:paraId="4B88393B" w14:textId="10EF4899" w:rsidR="0030521B" w:rsidRPr="0030521B" w:rsidRDefault="00095198" w:rsidP="0030521B">
            <w:pPr>
              <w:pStyle w:val="13213"/>
            </w:pPr>
            <w:r>
              <w:rPr>
                <w:lang w:val="kk"/>
              </w:rPr>
              <w:t>Кезекшілердің жұмысы</w:t>
            </w:r>
          </w:p>
          <w:p w14:paraId="44086D2B" w14:textId="7040EFD7" w:rsidR="0030521B" w:rsidRPr="0030521B" w:rsidRDefault="00095198" w:rsidP="0030521B">
            <w:pPr>
              <w:pStyle w:val="13213"/>
            </w:pPr>
            <w:r>
              <w:rPr>
                <w:lang w:val="kk"/>
              </w:rPr>
              <w:t>Сыпайылыққа, тазалыққа деген бейімділікті тәрбиелеу.</w:t>
            </w:r>
          </w:p>
          <w:p w14:paraId="4A0B0B70" w14:textId="77777777" w:rsidR="001F4B19" w:rsidRDefault="00095198" w:rsidP="001F4B19">
            <w:pPr>
              <w:pStyle w:val="13213"/>
            </w:pPr>
            <w:r w:rsidRPr="0030521B">
              <w:rPr>
                <w:lang w:val="kk"/>
              </w:rPr>
              <w:t>Үнемді тұтыну</w:t>
            </w:r>
          </w:p>
          <w:p w14:paraId="1250D135" w14:textId="24C29145" w:rsidR="0030521B" w:rsidRPr="0030521B" w:rsidRDefault="00095198" w:rsidP="001F4B19">
            <w:pPr>
              <w:pStyle w:val="13213"/>
            </w:pPr>
            <w:r>
              <w:rPr>
                <w:lang w:val="kk"/>
              </w:rPr>
              <w:t>Азық-түлікке ұқыпты қарауды қалыптастыру</w:t>
            </w:r>
          </w:p>
        </w:tc>
      </w:tr>
      <w:tr w:rsidR="007D1C02" w14:paraId="0504F8CA" w14:textId="77777777" w:rsidTr="0036417C">
        <w:tc>
          <w:tcPr>
            <w:tcW w:w="2127" w:type="dxa"/>
          </w:tcPr>
          <w:p w14:paraId="69E35DCB" w14:textId="6C4F1D92" w:rsidR="0030521B" w:rsidRPr="0030521B" w:rsidRDefault="00095198" w:rsidP="0030521B">
            <w:pPr>
              <w:pStyle w:val="13213"/>
            </w:pPr>
            <w:r>
              <w:rPr>
                <w:lang w:val="kk"/>
              </w:rPr>
              <w:t>Балалармен жеке жұмыс</w:t>
            </w:r>
          </w:p>
        </w:tc>
        <w:tc>
          <w:tcPr>
            <w:tcW w:w="2693" w:type="dxa"/>
          </w:tcPr>
          <w:p w14:paraId="52921747" w14:textId="77777777" w:rsidR="0030521B" w:rsidRPr="0030521B" w:rsidRDefault="00095198" w:rsidP="0030521B">
            <w:pPr>
              <w:pStyle w:val="13213"/>
            </w:pPr>
            <w:r w:rsidRPr="0030521B">
              <w:rPr>
                <w:lang w:val="kk"/>
              </w:rPr>
              <w:t>Физикалық қасиеттер</w:t>
            </w:r>
          </w:p>
          <w:p w14:paraId="4718B9F7" w14:textId="124A7BD8" w:rsidR="0030521B" w:rsidRPr="0030521B" w:rsidRDefault="00095198" w:rsidP="0030521B">
            <w:pPr>
              <w:pStyle w:val="13213"/>
            </w:pPr>
            <w:r w:rsidRPr="0030521B">
              <w:rPr>
                <w:lang w:val="kk"/>
              </w:rPr>
              <w:t xml:space="preserve">Шанышқыны бас бармақпен және ортаңғы саусақпен ұстап тұру қабілетін, сондай-ақ бетін жуу дағдыларын жетілдіру: көбік пайда болғанша қолын сабындап, жақсылап шаю </w:t>
            </w:r>
          </w:p>
        </w:tc>
        <w:tc>
          <w:tcPr>
            <w:tcW w:w="2977" w:type="dxa"/>
          </w:tcPr>
          <w:p w14:paraId="1AA30C0E" w14:textId="77777777" w:rsidR="0030521B" w:rsidRPr="0030521B" w:rsidRDefault="00095198" w:rsidP="0030521B">
            <w:pPr>
              <w:pStyle w:val="13213"/>
            </w:pPr>
            <w:r w:rsidRPr="0030521B">
              <w:rPr>
                <w:lang w:val="kk"/>
              </w:rPr>
              <w:t>Қарым-қатынас дағдылары</w:t>
            </w:r>
          </w:p>
          <w:p w14:paraId="1AE6DEE1" w14:textId="77777777" w:rsidR="00F90D32" w:rsidRDefault="00095198" w:rsidP="0030521B">
            <w:pPr>
              <w:pStyle w:val="13213"/>
            </w:pPr>
            <w:r w:rsidRPr="0030521B">
              <w:rPr>
                <w:lang w:val="kk"/>
              </w:rPr>
              <w:t>Артикуляциялық гимнастика, сөйлеу тыныс алуын дамытуға арналған жаттығулар</w:t>
            </w:r>
          </w:p>
          <w:p w14:paraId="7C1227F5" w14:textId="3B71E18E" w:rsidR="0030521B" w:rsidRPr="0030521B" w:rsidRDefault="00095198" w:rsidP="0030521B">
            <w:pPr>
              <w:pStyle w:val="13213"/>
            </w:pPr>
            <w:r w:rsidRPr="0030521B">
              <w:rPr>
                <w:lang w:val="kk"/>
              </w:rPr>
              <w:t xml:space="preserve">Кішкентай заттармен ойнауға шақыру </w:t>
            </w:r>
          </w:p>
        </w:tc>
        <w:tc>
          <w:tcPr>
            <w:tcW w:w="2835" w:type="dxa"/>
          </w:tcPr>
          <w:p w14:paraId="5F93EF04" w14:textId="38CAFD55" w:rsidR="0030521B" w:rsidRPr="0030521B" w:rsidRDefault="00095198" w:rsidP="0030521B">
            <w:pPr>
              <w:pStyle w:val="13213"/>
            </w:pPr>
            <w:r w:rsidRPr="0030521B">
              <w:rPr>
                <w:lang w:val="kk"/>
              </w:rPr>
              <w:t xml:space="preserve">Танымдық және зияткерлік дағдылар </w:t>
            </w:r>
          </w:p>
          <w:p w14:paraId="494566F6" w14:textId="3064D379" w:rsidR="0030521B" w:rsidRPr="0030521B" w:rsidRDefault="00095198" w:rsidP="0030521B">
            <w:pPr>
              <w:pStyle w:val="13213"/>
            </w:pPr>
            <w:r w:rsidRPr="0030521B">
              <w:rPr>
                <w:lang w:val="kk"/>
              </w:rPr>
              <w:t>"Хайуанаттар бағы", "Цирк", "Әуежай", "Кондитерлік фабрика" математикалық мазмұны бар сюжеттік-дидактикалық ойындарға қатысуға ынталандыру</w:t>
            </w:r>
          </w:p>
          <w:p w14:paraId="068BC489" w14:textId="77777777" w:rsidR="0030521B" w:rsidRPr="0030521B" w:rsidRDefault="0030521B" w:rsidP="0030521B">
            <w:pPr>
              <w:pStyle w:val="13213"/>
            </w:pPr>
          </w:p>
        </w:tc>
        <w:tc>
          <w:tcPr>
            <w:tcW w:w="2693" w:type="dxa"/>
          </w:tcPr>
          <w:p w14:paraId="3AFF7517" w14:textId="77777777" w:rsidR="0030521B" w:rsidRPr="0030521B" w:rsidRDefault="00095198" w:rsidP="0030521B">
            <w:pPr>
              <w:pStyle w:val="13213"/>
            </w:pPr>
            <w:r w:rsidRPr="0030521B">
              <w:rPr>
                <w:lang w:val="kk"/>
              </w:rPr>
              <w:t>Шығармашылық дағдылар, зерттеу іс-әрекеті</w:t>
            </w:r>
          </w:p>
          <w:p w14:paraId="753BCB78" w14:textId="462C9E8A" w:rsidR="0030521B" w:rsidRPr="0030521B" w:rsidRDefault="00095198" w:rsidP="0030521B">
            <w:pPr>
              <w:pStyle w:val="13213"/>
            </w:pPr>
            <w:r w:rsidRPr="0030521B">
              <w:rPr>
                <w:lang w:val="kk"/>
              </w:rPr>
              <w:t xml:space="preserve">Мүсіндеу әдістерін бекіту (үзіп алу, шиыршықтау, тегістеу); саусақтардың ұсақ моторикасын дамыту: "Түрлі түсті доп","Қуыршақтарға арналған кәмпиттер" </w:t>
            </w:r>
          </w:p>
        </w:tc>
        <w:tc>
          <w:tcPr>
            <w:tcW w:w="2551" w:type="dxa"/>
          </w:tcPr>
          <w:p w14:paraId="11F9ABD0" w14:textId="650D153E" w:rsidR="0030521B" w:rsidRPr="0030521B" w:rsidRDefault="00095198" w:rsidP="0030521B">
            <w:pPr>
              <w:pStyle w:val="13213"/>
            </w:pPr>
            <w:r>
              <w:rPr>
                <w:lang w:val="kk"/>
              </w:rPr>
              <w:t>Әлеуметтік-эмоционалды дағдылар</w:t>
            </w:r>
          </w:p>
          <w:p w14:paraId="32410FB9" w14:textId="68C275BF" w:rsidR="0030521B" w:rsidRPr="0030521B" w:rsidRDefault="00095198" w:rsidP="0030521B">
            <w:pPr>
              <w:pStyle w:val="13213"/>
            </w:pPr>
            <w:r>
              <w:rPr>
                <w:lang w:val="kk"/>
              </w:rPr>
              <w:t xml:space="preserve">Эмоционалды интеллектті дамыту: "Ертегі жаңа мақаммен", "Түрлі түсті классика", "Көңіл күйді биі" </w:t>
            </w:r>
          </w:p>
        </w:tc>
      </w:tr>
      <w:tr w:rsidR="007D1C02" w14:paraId="0FDFA721" w14:textId="77777777" w:rsidTr="0036417C">
        <w:tc>
          <w:tcPr>
            <w:tcW w:w="2127" w:type="dxa"/>
          </w:tcPr>
          <w:p w14:paraId="7C81F1A5" w14:textId="26010C7F" w:rsidR="0030521B" w:rsidRPr="0030521B" w:rsidRDefault="00095198" w:rsidP="0030521B">
            <w:pPr>
              <w:pStyle w:val="13213"/>
            </w:pPr>
            <w:r>
              <w:rPr>
                <w:lang w:val="kk"/>
              </w:rPr>
              <w:t>Серуенге дайындық</w:t>
            </w:r>
          </w:p>
        </w:tc>
        <w:tc>
          <w:tcPr>
            <w:tcW w:w="2693" w:type="dxa"/>
          </w:tcPr>
          <w:p w14:paraId="202045F2" w14:textId="4868A0B5" w:rsidR="0030521B" w:rsidRPr="0030521B" w:rsidRDefault="00095198" w:rsidP="0030521B">
            <w:pPr>
              <w:pStyle w:val="13213"/>
            </w:pPr>
            <w:r>
              <w:rPr>
                <w:lang w:val="kk"/>
              </w:rPr>
              <w:t>Киіну реті туралы жеке әңгімелесулер</w:t>
            </w:r>
          </w:p>
        </w:tc>
        <w:tc>
          <w:tcPr>
            <w:tcW w:w="2977" w:type="dxa"/>
          </w:tcPr>
          <w:p w14:paraId="11282A43" w14:textId="33F31259" w:rsidR="0030521B" w:rsidRPr="0030521B" w:rsidRDefault="00095198" w:rsidP="0030521B">
            <w:pPr>
              <w:pStyle w:val="13213"/>
            </w:pPr>
            <w:r>
              <w:rPr>
                <w:lang w:val="kk"/>
              </w:rPr>
              <w:t>Серуенге деген қызығушылықты ынталандыру</w:t>
            </w:r>
          </w:p>
        </w:tc>
        <w:tc>
          <w:tcPr>
            <w:tcW w:w="2835" w:type="dxa"/>
          </w:tcPr>
          <w:p w14:paraId="4CE9FB8B" w14:textId="5F49CC07" w:rsidR="0030521B" w:rsidRPr="0030521B" w:rsidRDefault="00095198" w:rsidP="0030521B">
            <w:pPr>
              <w:pStyle w:val="13213"/>
            </w:pPr>
            <w:r>
              <w:rPr>
                <w:lang w:val="kk"/>
              </w:rPr>
              <w:t>Өзіне-өзі қызмет көрсету дағдыларын дамыту; мотивация</w:t>
            </w:r>
          </w:p>
        </w:tc>
        <w:tc>
          <w:tcPr>
            <w:tcW w:w="2693" w:type="dxa"/>
          </w:tcPr>
          <w:p w14:paraId="4763EDF8" w14:textId="7A69AAD8" w:rsidR="0030521B" w:rsidRPr="0030521B" w:rsidRDefault="00095198" w:rsidP="0030521B">
            <w:pPr>
              <w:pStyle w:val="13213"/>
            </w:pPr>
            <w:r>
              <w:rPr>
                <w:lang w:val="kk"/>
              </w:rPr>
              <w:t>Даладағы топтық мінез-құлық ережелерін қайталау</w:t>
            </w:r>
          </w:p>
        </w:tc>
        <w:tc>
          <w:tcPr>
            <w:tcW w:w="2551" w:type="dxa"/>
          </w:tcPr>
          <w:p w14:paraId="5FAD2134" w14:textId="45EBB7AD" w:rsidR="0030521B" w:rsidRPr="0030521B" w:rsidRDefault="00095198" w:rsidP="0030521B">
            <w:pPr>
              <w:pStyle w:val="13213"/>
            </w:pPr>
            <w:r>
              <w:rPr>
                <w:lang w:val="kk"/>
              </w:rPr>
              <w:t>Жеке әңгімелер.</w:t>
            </w:r>
          </w:p>
        </w:tc>
      </w:tr>
      <w:tr w:rsidR="007D1C02" w14:paraId="4464AEA9" w14:textId="77777777" w:rsidTr="0036417C">
        <w:tc>
          <w:tcPr>
            <w:tcW w:w="2127" w:type="dxa"/>
          </w:tcPr>
          <w:p w14:paraId="3C245FD4" w14:textId="77777777" w:rsidR="0030521B" w:rsidRPr="0030521B" w:rsidRDefault="00095198" w:rsidP="0030521B">
            <w:pPr>
              <w:pStyle w:val="13213"/>
            </w:pPr>
            <w:r w:rsidRPr="0030521B">
              <w:rPr>
                <w:lang w:val="kk"/>
              </w:rPr>
              <w:t>Серуен</w:t>
            </w:r>
          </w:p>
        </w:tc>
        <w:tc>
          <w:tcPr>
            <w:tcW w:w="2693" w:type="dxa"/>
          </w:tcPr>
          <w:p w14:paraId="5A7D0ADA" w14:textId="70EA2248" w:rsidR="0030521B" w:rsidRPr="0030521B" w:rsidRDefault="00095198" w:rsidP="0030521B">
            <w:pPr>
              <w:pStyle w:val="13213"/>
            </w:pPr>
            <w:r>
              <w:rPr>
                <w:lang w:val="kk"/>
              </w:rPr>
              <w:t>Серуендеуге қызығушылықты дамыту.</w:t>
            </w:r>
          </w:p>
          <w:p w14:paraId="37637339" w14:textId="77777777" w:rsidR="008B2653" w:rsidRDefault="00095198" w:rsidP="0030521B">
            <w:pPr>
              <w:pStyle w:val="13213"/>
            </w:pPr>
            <w:r>
              <w:rPr>
                <w:lang w:val="kk"/>
              </w:rPr>
              <w:t xml:space="preserve">Ауа райын бақылау. </w:t>
            </w:r>
          </w:p>
          <w:p w14:paraId="0A1627F0" w14:textId="5CD68291" w:rsidR="0030521B" w:rsidRPr="0030521B" w:rsidRDefault="00095198" w:rsidP="0030521B">
            <w:pPr>
              <w:pStyle w:val="13213"/>
            </w:pPr>
            <w:r w:rsidRPr="0030521B">
              <w:rPr>
                <w:lang w:val="kk"/>
              </w:rPr>
              <w:lastRenderedPageBreak/>
              <w:t>Сайысу сипатындағы ойындар</w:t>
            </w:r>
          </w:p>
        </w:tc>
        <w:tc>
          <w:tcPr>
            <w:tcW w:w="2977" w:type="dxa"/>
          </w:tcPr>
          <w:p w14:paraId="0F06D465" w14:textId="5627292C" w:rsidR="0030521B" w:rsidRPr="0030521B" w:rsidRDefault="00095198" w:rsidP="0030521B">
            <w:pPr>
              <w:pStyle w:val="13213"/>
            </w:pPr>
            <w:r>
              <w:rPr>
                <w:lang w:val="kk"/>
              </w:rPr>
              <w:lastRenderedPageBreak/>
              <w:t>"Қоғамдық орындардағы дұрыс мінез-құлық" жеке әңгімелесулері.</w:t>
            </w:r>
          </w:p>
          <w:p w14:paraId="140ECEA2" w14:textId="0ACA1FDC" w:rsidR="0030521B" w:rsidRPr="0030521B" w:rsidRDefault="00095198" w:rsidP="0030521B">
            <w:pPr>
              <w:pStyle w:val="13213"/>
            </w:pPr>
            <w:r>
              <w:rPr>
                <w:lang w:val="kk"/>
              </w:rPr>
              <w:t>"Айлакер түлкі" қимылды ойыны</w:t>
            </w:r>
          </w:p>
        </w:tc>
        <w:tc>
          <w:tcPr>
            <w:tcW w:w="2835" w:type="dxa"/>
          </w:tcPr>
          <w:p w14:paraId="2776CDDB" w14:textId="77777777" w:rsidR="008B2653" w:rsidRDefault="00095198" w:rsidP="0030521B">
            <w:pPr>
              <w:pStyle w:val="13213"/>
            </w:pPr>
            <w:r>
              <w:rPr>
                <w:lang w:val="kk"/>
              </w:rPr>
              <w:t xml:space="preserve">Ауа райын бақылау. </w:t>
            </w:r>
          </w:p>
          <w:p w14:paraId="1719C936" w14:textId="5BB14F4D" w:rsidR="0030521B" w:rsidRPr="0030521B" w:rsidRDefault="00095198" w:rsidP="0030521B">
            <w:pPr>
              <w:pStyle w:val="13213"/>
            </w:pPr>
            <w:r>
              <w:rPr>
                <w:lang w:val="kk"/>
              </w:rPr>
              <w:t>Сайысу сипатындағы ойындар</w:t>
            </w:r>
          </w:p>
        </w:tc>
        <w:tc>
          <w:tcPr>
            <w:tcW w:w="2693" w:type="dxa"/>
          </w:tcPr>
          <w:p w14:paraId="5348E479" w14:textId="2A002FD3" w:rsidR="0030521B" w:rsidRPr="0030521B" w:rsidRDefault="00095198" w:rsidP="0030521B">
            <w:pPr>
              <w:pStyle w:val="13213"/>
            </w:pPr>
            <w:r>
              <w:rPr>
                <w:lang w:val="kk"/>
              </w:rPr>
              <w:t xml:space="preserve">Ауа райын бақылау. </w:t>
            </w:r>
          </w:p>
          <w:p w14:paraId="2E71D737" w14:textId="0C8F5297" w:rsidR="0030521B" w:rsidRPr="0030521B" w:rsidRDefault="00095198" w:rsidP="0030521B">
            <w:pPr>
              <w:pStyle w:val="13213"/>
            </w:pPr>
            <w:r>
              <w:rPr>
                <w:lang w:val="kk"/>
              </w:rPr>
              <w:t>"Қаздар-аққулар", "Жолдан тап" қимылды ойындары</w:t>
            </w:r>
          </w:p>
        </w:tc>
        <w:tc>
          <w:tcPr>
            <w:tcW w:w="2551" w:type="dxa"/>
          </w:tcPr>
          <w:p w14:paraId="577FDA6A" w14:textId="77777777" w:rsidR="008B2653" w:rsidRDefault="00095198" w:rsidP="0030521B">
            <w:pPr>
              <w:pStyle w:val="13213"/>
            </w:pPr>
            <w:r>
              <w:rPr>
                <w:lang w:val="kk"/>
              </w:rPr>
              <w:t>Күндізгі серуен мазмұнын қайталау.</w:t>
            </w:r>
          </w:p>
          <w:p w14:paraId="605A29FA" w14:textId="54FC3AD3" w:rsidR="0030521B" w:rsidRPr="0030521B" w:rsidRDefault="00095198" w:rsidP="0030521B">
            <w:pPr>
              <w:pStyle w:val="13213"/>
            </w:pPr>
            <w:r>
              <w:rPr>
                <w:lang w:val="kk"/>
              </w:rPr>
              <w:t>Балалармен жеке әңгімелесулер.</w:t>
            </w:r>
          </w:p>
          <w:p w14:paraId="7E094338" w14:textId="45523B1B" w:rsidR="0030521B" w:rsidRPr="0030521B" w:rsidRDefault="00095198" w:rsidP="0030521B">
            <w:pPr>
              <w:pStyle w:val="13213"/>
            </w:pPr>
            <w:r>
              <w:rPr>
                <w:lang w:val="kk"/>
              </w:rPr>
              <w:lastRenderedPageBreak/>
              <w:t>"Әрі қарай секір" қимылды ойыны</w:t>
            </w:r>
          </w:p>
        </w:tc>
      </w:tr>
      <w:tr w:rsidR="007D1C02" w14:paraId="3F8ADAD5" w14:textId="77777777" w:rsidTr="0036417C">
        <w:tc>
          <w:tcPr>
            <w:tcW w:w="2127" w:type="dxa"/>
          </w:tcPr>
          <w:p w14:paraId="7989E478" w14:textId="5EEAF40A" w:rsidR="0030521B" w:rsidRPr="0030521B" w:rsidRDefault="00095198" w:rsidP="0030521B">
            <w:pPr>
              <w:pStyle w:val="13213"/>
            </w:pPr>
            <w:r w:rsidRPr="0030521B">
              <w:rPr>
                <w:lang w:val="kk"/>
              </w:rPr>
              <w:lastRenderedPageBreak/>
              <w:t>Балалардың үйге қайтуы</w:t>
            </w:r>
          </w:p>
        </w:tc>
        <w:tc>
          <w:tcPr>
            <w:tcW w:w="2693" w:type="dxa"/>
          </w:tcPr>
          <w:p w14:paraId="3A0ECC5A" w14:textId="42DB96FD" w:rsidR="0030521B" w:rsidRPr="0030521B" w:rsidRDefault="00095198" w:rsidP="0030521B">
            <w:pPr>
              <w:pStyle w:val="13213"/>
            </w:pPr>
            <w:r>
              <w:rPr>
                <w:lang w:val="kk"/>
              </w:rPr>
              <w:t>Ата-аналарды "Шаңырақ" бейнероликтер байқауына тарту</w:t>
            </w:r>
          </w:p>
          <w:p w14:paraId="64C25CCE" w14:textId="77777777" w:rsidR="0030521B" w:rsidRPr="0030521B" w:rsidRDefault="00095198" w:rsidP="0030521B">
            <w:pPr>
              <w:pStyle w:val="13213"/>
            </w:pPr>
            <w:r w:rsidRPr="0030521B">
              <w:rPr>
                <w:lang w:val="kk"/>
              </w:rPr>
              <w:t>Қайырлы кеш! Сау болыңыз!</w:t>
            </w:r>
          </w:p>
        </w:tc>
        <w:tc>
          <w:tcPr>
            <w:tcW w:w="2977" w:type="dxa"/>
          </w:tcPr>
          <w:p w14:paraId="0F6F28F3" w14:textId="61966B92" w:rsidR="0030521B" w:rsidRPr="0030521B" w:rsidRDefault="00095198" w:rsidP="0030521B">
            <w:pPr>
              <w:pStyle w:val="13213"/>
            </w:pPr>
            <w:r>
              <w:rPr>
                <w:lang w:val="kk"/>
              </w:rPr>
              <w:t>"Үлкеннің айтқаны дұрыс" ата-аналық ұстанымы": оң және теріс жақтарын талқылау". Қайырлы кеш! Сау болыңыз!</w:t>
            </w:r>
          </w:p>
        </w:tc>
        <w:tc>
          <w:tcPr>
            <w:tcW w:w="2835" w:type="dxa"/>
          </w:tcPr>
          <w:p w14:paraId="74EE2ED6" w14:textId="77777777" w:rsidR="008B2653" w:rsidRDefault="00095198" w:rsidP="0030521B">
            <w:pPr>
              <w:pStyle w:val="13213"/>
            </w:pPr>
            <w:r>
              <w:rPr>
                <w:lang w:val="kk"/>
              </w:rPr>
              <w:t xml:space="preserve">Сұраныс бойынша кеңес беру. </w:t>
            </w:r>
          </w:p>
          <w:p w14:paraId="3682AB26" w14:textId="7087BBA7" w:rsidR="0030521B" w:rsidRPr="0030521B" w:rsidRDefault="00095198" w:rsidP="0030521B">
            <w:pPr>
              <w:pStyle w:val="13213"/>
            </w:pPr>
            <w:r w:rsidRPr="0030521B">
              <w:rPr>
                <w:lang w:val="kk"/>
              </w:rPr>
              <w:t>Қайырлы кеш! Сау болыңыз!</w:t>
            </w:r>
          </w:p>
        </w:tc>
        <w:tc>
          <w:tcPr>
            <w:tcW w:w="2693" w:type="dxa"/>
          </w:tcPr>
          <w:p w14:paraId="4C9C974B" w14:textId="77777777" w:rsidR="008B2653" w:rsidRDefault="00095198" w:rsidP="0030521B">
            <w:pPr>
              <w:pStyle w:val="13213"/>
            </w:pPr>
            <w:r>
              <w:rPr>
                <w:lang w:val="kk"/>
              </w:rPr>
              <w:t xml:space="preserve">Балалармен бірге көруді және "Менің отбасым" мультфильмін талқылауды ұсыну </w:t>
            </w:r>
          </w:p>
          <w:p w14:paraId="4DECA579" w14:textId="2E650857" w:rsidR="0030521B" w:rsidRPr="0030521B" w:rsidRDefault="00095198" w:rsidP="0030521B">
            <w:pPr>
              <w:pStyle w:val="13213"/>
            </w:pPr>
            <w:r w:rsidRPr="0030521B">
              <w:rPr>
                <w:lang w:val="kk"/>
              </w:rPr>
              <w:t>(Менің отбасым) Қайырлы кеш! Сау болыңыз!</w:t>
            </w:r>
          </w:p>
        </w:tc>
        <w:tc>
          <w:tcPr>
            <w:tcW w:w="2551" w:type="dxa"/>
          </w:tcPr>
          <w:p w14:paraId="0A94F68A" w14:textId="4A04402E" w:rsidR="0030521B" w:rsidRPr="0030521B" w:rsidRDefault="00095198" w:rsidP="0030521B">
            <w:pPr>
              <w:pStyle w:val="13213"/>
            </w:pPr>
            <w:r>
              <w:rPr>
                <w:lang w:val="kk"/>
              </w:rPr>
              <w:t xml:space="preserve">Баланың бір күндегі жетістіктері туралы әңгімелесу. </w:t>
            </w:r>
          </w:p>
          <w:p w14:paraId="0FC2CEF9" w14:textId="77777777" w:rsidR="0030521B" w:rsidRPr="0030521B" w:rsidRDefault="00095198" w:rsidP="0030521B">
            <w:pPr>
              <w:pStyle w:val="13213"/>
            </w:pPr>
            <w:r w:rsidRPr="0030521B">
              <w:rPr>
                <w:lang w:val="kk"/>
              </w:rPr>
              <w:t>Қайырлы кеш! Сау болыңыз!</w:t>
            </w:r>
          </w:p>
        </w:tc>
      </w:tr>
    </w:tbl>
    <w:p w14:paraId="26AC207C" w14:textId="77777777" w:rsidR="0030521B" w:rsidRPr="0030521B" w:rsidRDefault="0030521B" w:rsidP="0030521B">
      <w:pPr>
        <w:pStyle w:val="41"/>
      </w:pPr>
    </w:p>
    <w:p w14:paraId="7B624497" w14:textId="3673413E" w:rsidR="00A1586F" w:rsidRPr="0030521B" w:rsidRDefault="00095198" w:rsidP="00A1586F">
      <w:pPr>
        <w:pStyle w:val="612"/>
      </w:pPr>
      <w:r w:rsidRPr="0030521B">
        <w:rPr>
          <w:lang w:val="kk"/>
        </w:rPr>
        <w:t xml:space="preserve">ТӘРБИЕЛЕУ-БІЛІМ БЕРУ ПРОЦЕСІНІҢ </w:t>
      </w:r>
      <w:r>
        <w:t xml:space="preserve"> </w:t>
      </w:r>
      <w:r w:rsidRPr="0030521B">
        <w:rPr>
          <w:lang w:val="kk"/>
        </w:rPr>
        <w:t>ЦИКЛОГРАММАСЫ</w:t>
      </w:r>
    </w:p>
    <w:p w14:paraId="03EE5FA0" w14:textId="77777777" w:rsidR="00A1586F" w:rsidRPr="0030521B" w:rsidRDefault="00095198" w:rsidP="00A1586F">
      <w:pPr>
        <w:pStyle w:val="41"/>
      </w:pPr>
      <w:r w:rsidRPr="0030521B">
        <w:rPr>
          <w:lang w:val="kk"/>
        </w:rPr>
        <w:t>Топ: мектепалды топ</w:t>
      </w:r>
    </w:p>
    <w:p w14:paraId="6AD73FE2" w14:textId="77777777" w:rsidR="00A1586F" w:rsidRPr="0030521B" w:rsidRDefault="00095198" w:rsidP="00A1586F">
      <w:pPr>
        <w:pStyle w:val="41"/>
      </w:pPr>
      <w:r w:rsidRPr="0030521B">
        <w:rPr>
          <w:lang w:val="kk"/>
        </w:rPr>
        <w:t>Балалардың жасы: 5 жас</w:t>
      </w:r>
    </w:p>
    <w:p w14:paraId="5EBABB3C" w14:textId="0D43E6D2" w:rsidR="00A1586F" w:rsidRPr="0030521B" w:rsidRDefault="00095198" w:rsidP="00A1586F">
      <w:pPr>
        <w:pStyle w:val="41"/>
      </w:pPr>
      <w:r w:rsidRPr="0030521B">
        <w:rPr>
          <w:lang w:val="kk"/>
        </w:rPr>
        <w:t>Жоспар қай кезеңге жасалды: 11.11–15.11</w:t>
      </w:r>
    </w:p>
    <w:p w14:paraId="3CADC9A2" w14:textId="151AD0B3" w:rsidR="00A1586F" w:rsidRDefault="00095198" w:rsidP="00A1586F">
      <w:pPr>
        <w:pStyle w:val="41"/>
      </w:pPr>
      <w:r w:rsidRPr="0030521B">
        <w:rPr>
          <w:lang w:val="kk"/>
        </w:rPr>
        <w:t>Аптаның цитатасы: «Тура биде туған жоқ!»</w:t>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5"/>
        <w:gridCol w:w="2977"/>
        <w:gridCol w:w="2835"/>
        <w:gridCol w:w="2693"/>
        <w:gridCol w:w="2551"/>
      </w:tblGrid>
      <w:tr w:rsidR="007D1C02" w14:paraId="3B6B7D30" w14:textId="77777777" w:rsidTr="00A01C2D">
        <w:tc>
          <w:tcPr>
            <w:tcW w:w="1985" w:type="dxa"/>
          </w:tcPr>
          <w:p w14:paraId="5360FA96" w14:textId="77777777" w:rsidR="00A1586F" w:rsidRPr="00A1586F" w:rsidRDefault="00095198" w:rsidP="00A1586F">
            <w:pPr>
              <w:pStyle w:val="13313"/>
            </w:pPr>
            <w:r w:rsidRPr="00A1586F">
              <w:rPr>
                <w:lang w:val="kk"/>
              </w:rPr>
              <w:t>Күн тәртібінің үлгісі</w:t>
            </w:r>
          </w:p>
        </w:tc>
        <w:tc>
          <w:tcPr>
            <w:tcW w:w="2835" w:type="dxa"/>
          </w:tcPr>
          <w:p w14:paraId="4EFD0FEF" w14:textId="62012D74" w:rsidR="00A1586F" w:rsidRPr="00A1586F" w:rsidRDefault="00095198" w:rsidP="00A1586F">
            <w:pPr>
              <w:pStyle w:val="13313"/>
            </w:pPr>
            <w:r w:rsidRPr="00A1586F">
              <w:rPr>
                <w:lang w:val="kk"/>
              </w:rPr>
              <w:t>Дүйсенбі 11.11</w:t>
            </w:r>
          </w:p>
        </w:tc>
        <w:tc>
          <w:tcPr>
            <w:tcW w:w="2977" w:type="dxa"/>
          </w:tcPr>
          <w:p w14:paraId="3E697937" w14:textId="0540B543" w:rsidR="00A1586F" w:rsidRPr="00A1586F" w:rsidRDefault="00095198" w:rsidP="00A1586F">
            <w:pPr>
              <w:pStyle w:val="13313"/>
            </w:pPr>
            <w:r w:rsidRPr="00A1586F">
              <w:rPr>
                <w:lang w:val="kk"/>
              </w:rPr>
              <w:t>Сейсенбі 12.11</w:t>
            </w:r>
          </w:p>
        </w:tc>
        <w:tc>
          <w:tcPr>
            <w:tcW w:w="2835" w:type="dxa"/>
          </w:tcPr>
          <w:p w14:paraId="392E086B" w14:textId="6D274696" w:rsidR="00A1586F" w:rsidRPr="00A1586F" w:rsidRDefault="00095198" w:rsidP="00A1586F">
            <w:pPr>
              <w:pStyle w:val="13313"/>
            </w:pPr>
            <w:r w:rsidRPr="00A1586F">
              <w:rPr>
                <w:lang w:val="kk"/>
              </w:rPr>
              <w:t>Сәрсенбі 13.11</w:t>
            </w:r>
          </w:p>
        </w:tc>
        <w:tc>
          <w:tcPr>
            <w:tcW w:w="2693" w:type="dxa"/>
          </w:tcPr>
          <w:p w14:paraId="176C77B9" w14:textId="6F2CF1DC" w:rsidR="00A1586F" w:rsidRPr="00A1586F" w:rsidRDefault="00095198" w:rsidP="00A1586F">
            <w:pPr>
              <w:pStyle w:val="13313"/>
            </w:pPr>
            <w:r w:rsidRPr="00A1586F">
              <w:rPr>
                <w:lang w:val="kk"/>
              </w:rPr>
              <w:t>Бейсенбі 14.11</w:t>
            </w:r>
          </w:p>
        </w:tc>
        <w:tc>
          <w:tcPr>
            <w:tcW w:w="2551" w:type="dxa"/>
          </w:tcPr>
          <w:p w14:paraId="3B6F6466" w14:textId="566B96EF" w:rsidR="00A1586F" w:rsidRPr="00A1586F" w:rsidRDefault="00095198" w:rsidP="00A1586F">
            <w:pPr>
              <w:pStyle w:val="13313"/>
            </w:pPr>
            <w:r w:rsidRPr="00A1586F">
              <w:rPr>
                <w:lang w:val="kk"/>
              </w:rPr>
              <w:t>Жұма 15.11</w:t>
            </w:r>
          </w:p>
        </w:tc>
      </w:tr>
      <w:tr w:rsidR="007D1C02" w14:paraId="3BBF5571" w14:textId="77777777" w:rsidTr="00A01C2D">
        <w:tc>
          <w:tcPr>
            <w:tcW w:w="1985" w:type="dxa"/>
          </w:tcPr>
          <w:p w14:paraId="30F1B67E" w14:textId="4953B446" w:rsidR="00A1586F" w:rsidRPr="00A1586F" w:rsidRDefault="00095198" w:rsidP="00A1586F">
            <w:pPr>
              <w:pStyle w:val="13213"/>
            </w:pPr>
            <w:r w:rsidRPr="00A1586F">
              <w:rPr>
                <w:lang w:val="kk"/>
              </w:rPr>
              <w:t>Балаларды қабылдау</w:t>
            </w:r>
          </w:p>
          <w:p w14:paraId="43F2C71B" w14:textId="77777777" w:rsidR="00A1586F" w:rsidRPr="00A1586F" w:rsidRDefault="00A1586F" w:rsidP="00A1586F">
            <w:pPr>
              <w:pStyle w:val="13213"/>
            </w:pPr>
          </w:p>
        </w:tc>
        <w:tc>
          <w:tcPr>
            <w:tcW w:w="2835" w:type="dxa"/>
          </w:tcPr>
          <w:p w14:paraId="6A23D273" w14:textId="43DE8F8E" w:rsidR="00A1586F" w:rsidRDefault="00095198" w:rsidP="00A1586F">
            <w:pPr>
              <w:pStyle w:val="13213"/>
            </w:pPr>
            <w:r w:rsidRPr="00A1586F">
              <w:rPr>
                <w:lang w:val="kk"/>
              </w:rPr>
              <w:t xml:space="preserve">"Өнегелі" 15 минут Алдағы күнге жақсы көңіл күйді қамтамасыз ету. Іс-әрекетті таңдауға көмектесу. </w:t>
            </w:r>
          </w:p>
          <w:p w14:paraId="53CD2DA6" w14:textId="788A3BC4" w:rsidR="00A1586F" w:rsidRPr="00A1586F" w:rsidRDefault="00095198" w:rsidP="00A1586F">
            <w:pPr>
              <w:pStyle w:val="13213"/>
            </w:pPr>
            <w:r w:rsidRPr="00A1586F">
              <w:rPr>
                <w:lang w:val="kk"/>
              </w:rPr>
              <w:t>Қайырлы таң! Сәлеметсіз бе!</w:t>
            </w:r>
          </w:p>
        </w:tc>
        <w:tc>
          <w:tcPr>
            <w:tcW w:w="2977" w:type="dxa"/>
          </w:tcPr>
          <w:p w14:paraId="015D2727" w14:textId="77777777" w:rsidR="00A1586F" w:rsidRPr="00A1586F" w:rsidRDefault="00095198" w:rsidP="00A1586F">
            <w:pPr>
              <w:pStyle w:val="13213"/>
            </w:pPr>
            <w:r w:rsidRPr="00A1586F">
              <w:rPr>
                <w:lang w:val="kk"/>
              </w:rPr>
              <w:t>"Өнегелі" 15 минут</w:t>
            </w:r>
          </w:p>
          <w:p w14:paraId="65C99A7F" w14:textId="3E84C5A8" w:rsidR="00A1586F" w:rsidRPr="00095198" w:rsidRDefault="00095198" w:rsidP="00A1586F">
            <w:pPr>
              <w:pStyle w:val="13213"/>
              <w:rPr>
                <w:lang w:val="kk"/>
              </w:rPr>
            </w:pPr>
            <w:r>
              <w:rPr>
                <w:lang w:val="kk"/>
              </w:rPr>
              <w:t xml:space="preserve">Балаларға қолайлы жағдай жасау. Алдағы іс-әрекетке ынталандыру. </w:t>
            </w:r>
          </w:p>
          <w:p w14:paraId="6DB3C195" w14:textId="7B4D768B" w:rsidR="00A1586F" w:rsidRPr="00A1586F" w:rsidRDefault="00095198" w:rsidP="00A1586F">
            <w:pPr>
              <w:pStyle w:val="13213"/>
            </w:pPr>
            <w:r w:rsidRPr="00A1586F">
              <w:rPr>
                <w:lang w:val="kk"/>
              </w:rPr>
              <w:t>Қайырлы таң! Сәлеметсіз бе!</w:t>
            </w:r>
          </w:p>
        </w:tc>
        <w:tc>
          <w:tcPr>
            <w:tcW w:w="2835" w:type="dxa"/>
          </w:tcPr>
          <w:p w14:paraId="069F8D29" w14:textId="77777777" w:rsidR="0016798D" w:rsidRDefault="00095198" w:rsidP="00A1586F">
            <w:pPr>
              <w:pStyle w:val="13213"/>
            </w:pPr>
            <w:r w:rsidRPr="00A1586F">
              <w:rPr>
                <w:lang w:val="kk"/>
              </w:rPr>
              <w:t xml:space="preserve">"Өнегелі" 15 минут </w:t>
            </w:r>
          </w:p>
          <w:p w14:paraId="59D567BB" w14:textId="6F1D9DF5" w:rsidR="00A1586F" w:rsidRPr="00095198" w:rsidRDefault="00095198" w:rsidP="00A1586F">
            <w:pPr>
              <w:pStyle w:val="13213"/>
              <w:rPr>
                <w:lang w:val="kk"/>
              </w:rPr>
            </w:pPr>
            <w:r w:rsidRPr="00A1586F">
              <w:rPr>
                <w:lang w:val="kk"/>
              </w:rPr>
              <w:t xml:space="preserve">Баланың көңіл күйі, оның қызығушылықтары туралы әңгімелесу. Қажет болған жағдайда ойнап жүрген балалардың қатарына қосылу. </w:t>
            </w:r>
          </w:p>
          <w:p w14:paraId="241656BC" w14:textId="0238D87A" w:rsidR="00A1586F" w:rsidRPr="00A1586F" w:rsidRDefault="00095198" w:rsidP="00A1586F">
            <w:pPr>
              <w:pStyle w:val="13213"/>
            </w:pPr>
            <w:r w:rsidRPr="00A1586F">
              <w:rPr>
                <w:lang w:val="kk"/>
              </w:rPr>
              <w:t>Қайырлы таң! Сәлеметсіз бе!</w:t>
            </w:r>
          </w:p>
        </w:tc>
        <w:tc>
          <w:tcPr>
            <w:tcW w:w="2693" w:type="dxa"/>
          </w:tcPr>
          <w:p w14:paraId="4B67E650" w14:textId="084CC6DC" w:rsidR="00A1586F" w:rsidRPr="00095198" w:rsidRDefault="00095198" w:rsidP="00A1586F">
            <w:pPr>
              <w:pStyle w:val="13213"/>
              <w:rPr>
                <w:lang w:val="kk"/>
              </w:rPr>
            </w:pPr>
            <w:r w:rsidRPr="00A1586F">
              <w:rPr>
                <w:lang w:val="kk"/>
              </w:rPr>
              <w:t xml:space="preserve">"Өнегелі" 15 минут Сыртқы келбетке назар аудару. Ойын іс-әрекетіне қосылуға бастама жасау. </w:t>
            </w:r>
          </w:p>
          <w:p w14:paraId="080A3501" w14:textId="7BD592A6" w:rsidR="00A1586F" w:rsidRPr="00A1586F" w:rsidRDefault="00095198" w:rsidP="00A1586F">
            <w:pPr>
              <w:pStyle w:val="13213"/>
            </w:pPr>
            <w:r w:rsidRPr="00A1586F">
              <w:rPr>
                <w:lang w:val="kk"/>
              </w:rPr>
              <w:t>Қайырлы таң! Сәлеметсіз бе!</w:t>
            </w:r>
          </w:p>
        </w:tc>
        <w:tc>
          <w:tcPr>
            <w:tcW w:w="2551" w:type="dxa"/>
          </w:tcPr>
          <w:p w14:paraId="0AA01E84" w14:textId="2B242AC0" w:rsidR="00A1586F" w:rsidRPr="00A1586F" w:rsidRDefault="00095198" w:rsidP="00A1586F">
            <w:pPr>
              <w:pStyle w:val="13213"/>
            </w:pPr>
            <w:r w:rsidRPr="00A1586F">
              <w:rPr>
                <w:lang w:val="kk"/>
              </w:rPr>
              <w:t>"Өнегелі 15 минут" Мазмұнды іс-әрекетті қамтамасыз ету. Баланың бастамасымен туындайтын ойынға ынталандыру. Қайырлы таң! Сәлеметсіз бе!</w:t>
            </w:r>
          </w:p>
        </w:tc>
      </w:tr>
      <w:tr w:rsidR="007D1C02" w14:paraId="645CF50B" w14:textId="77777777" w:rsidTr="00A01C2D">
        <w:tc>
          <w:tcPr>
            <w:tcW w:w="1985" w:type="dxa"/>
          </w:tcPr>
          <w:p w14:paraId="751613BB" w14:textId="4C346E9C" w:rsidR="00A1586F" w:rsidRPr="00A1586F" w:rsidRDefault="00095198" w:rsidP="00A1586F">
            <w:pPr>
              <w:pStyle w:val="13213"/>
            </w:pPr>
            <w:r>
              <w:rPr>
                <w:lang w:val="kk"/>
              </w:rPr>
              <w:t>Ата-аналармен әңгімелесу, кеңес беру</w:t>
            </w:r>
          </w:p>
        </w:tc>
        <w:tc>
          <w:tcPr>
            <w:tcW w:w="2835" w:type="dxa"/>
          </w:tcPr>
          <w:p w14:paraId="6AFFF24E" w14:textId="1C9140BD" w:rsidR="00A1586F" w:rsidRPr="00A1586F" w:rsidRDefault="00095198" w:rsidP="00A1586F">
            <w:pPr>
              <w:pStyle w:val="13213"/>
            </w:pPr>
            <w:r>
              <w:rPr>
                <w:lang w:val="kk"/>
              </w:rPr>
              <w:t>Баланы тәрбиелеу мен дамытудағы ата-аналардың рөлі туралы әңгімелесу</w:t>
            </w:r>
          </w:p>
        </w:tc>
        <w:tc>
          <w:tcPr>
            <w:tcW w:w="2977" w:type="dxa"/>
          </w:tcPr>
          <w:p w14:paraId="77FF8076" w14:textId="041E650C" w:rsidR="00A1586F" w:rsidRPr="00A1586F" w:rsidRDefault="00095198" w:rsidP="00A1586F">
            <w:pPr>
              <w:pStyle w:val="13213"/>
            </w:pPr>
            <w:r w:rsidRPr="00A1586F">
              <w:rPr>
                <w:lang w:val="kk"/>
              </w:rPr>
              <w:t>Баланың тамақтану ерекшелігі туралы ата-аналармен әңгімелесу</w:t>
            </w:r>
          </w:p>
        </w:tc>
        <w:tc>
          <w:tcPr>
            <w:tcW w:w="2835" w:type="dxa"/>
          </w:tcPr>
          <w:p w14:paraId="1FF01EE3" w14:textId="49C58C57" w:rsidR="00A1586F" w:rsidRPr="00A1586F" w:rsidRDefault="00095198" w:rsidP="00A1586F">
            <w:pPr>
              <w:pStyle w:val="13213"/>
            </w:pPr>
            <w:r>
              <w:rPr>
                <w:lang w:val="kk"/>
              </w:rPr>
              <w:t>Егер бала ұялшақ болса, ата-аналарға кеңес беру</w:t>
            </w:r>
          </w:p>
        </w:tc>
        <w:tc>
          <w:tcPr>
            <w:tcW w:w="2693" w:type="dxa"/>
          </w:tcPr>
          <w:p w14:paraId="59DDB338" w14:textId="66F1A6D8" w:rsidR="00A1586F" w:rsidRPr="00A1586F" w:rsidRDefault="00095198" w:rsidP="00A1586F">
            <w:pPr>
              <w:pStyle w:val="13213"/>
            </w:pPr>
            <w:r>
              <w:rPr>
                <w:lang w:val="kk"/>
              </w:rPr>
              <w:t>Баланың қыңырлығымен қалай күресуге болатындығы туралы әңгімелесу</w:t>
            </w:r>
          </w:p>
        </w:tc>
        <w:tc>
          <w:tcPr>
            <w:tcW w:w="2551" w:type="dxa"/>
          </w:tcPr>
          <w:p w14:paraId="2931537F" w14:textId="0C21339D" w:rsidR="00A1586F" w:rsidRPr="00A1586F" w:rsidRDefault="00095198" w:rsidP="00A1586F">
            <w:pPr>
              <w:pStyle w:val="13213"/>
            </w:pPr>
            <w:r>
              <w:rPr>
                <w:lang w:val="kk"/>
              </w:rPr>
              <w:t>Баланың мінез-құлқындағы агрессияның алдын алу туралы әңгімелесу</w:t>
            </w:r>
          </w:p>
        </w:tc>
      </w:tr>
      <w:tr w:rsidR="007D1C02" w14:paraId="28356CDB" w14:textId="77777777" w:rsidTr="00A01C2D">
        <w:tc>
          <w:tcPr>
            <w:tcW w:w="1985" w:type="dxa"/>
          </w:tcPr>
          <w:p w14:paraId="51DD243F" w14:textId="4D629F8C" w:rsidR="00A1586F" w:rsidRPr="00A1586F" w:rsidRDefault="00095198" w:rsidP="00A1586F">
            <w:pPr>
              <w:pStyle w:val="13213"/>
            </w:pPr>
            <w:r>
              <w:rPr>
                <w:lang w:val="kk"/>
              </w:rPr>
              <w:lastRenderedPageBreak/>
              <w:t>Балалардың дербес іс-әрекеті (аз қимылды, үстел үсті ойындары, бейнелеу іс-әрекеті, кітаптарды қарау және басқалар)</w:t>
            </w:r>
          </w:p>
        </w:tc>
        <w:tc>
          <w:tcPr>
            <w:tcW w:w="2835" w:type="dxa"/>
          </w:tcPr>
          <w:p w14:paraId="2BC4628C" w14:textId="123AAB5D" w:rsidR="00A1586F" w:rsidRPr="00A1586F" w:rsidRDefault="00095198" w:rsidP="00A1586F">
            <w:pPr>
              <w:pStyle w:val="13213"/>
            </w:pPr>
            <w:r>
              <w:rPr>
                <w:lang w:val="kk"/>
              </w:rPr>
              <w:t>Артикуляциялық гимнастика дыбыстарды дұрыс, анық айту қабілетін бекіту</w:t>
            </w:r>
          </w:p>
          <w:p w14:paraId="280570A6" w14:textId="77777777" w:rsidR="00A1586F" w:rsidRPr="00A1586F" w:rsidRDefault="00095198" w:rsidP="00A1586F">
            <w:pPr>
              <w:pStyle w:val="13213"/>
            </w:pPr>
            <w:r w:rsidRPr="00A1586F">
              <w:rPr>
                <w:lang w:val="kk"/>
              </w:rPr>
              <w:t xml:space="preserve">Үнемді тұтыну </w:t>
            </w:r>
          </w:p>
          <w:p w14:paraId="1E6D68B2" w14:textId="77777777" w:rsidR="00F239FF" w:rsidRDefault="00095198" w:rsidP="00A1586F">
            <w:pPr>
              <w:pStyle w:val="13213"/>
            </w:pPr>
            <w:r w:rsidRPr="00A1586F">
              <w:rPr>
                <w:lang w:val="kk"/>
              </w:rPr>
              <w:t xml:space="preserve">"Энергияны үнемдеуді үйрену" әңгімесі </w:t>
            </w:r>
          </w:p>
          <w:p w14:paraId="73BF5755" w14:textId="1384ED4C" w:rsidR="00A1586F" w:rsidRPr="00A1586F" w:rsidRDefault="00095198" w:rsidP="00A1586F">
            <w:pPr>
              <w:pStyle w:val="13213"/>
            </w:pPr>
            <w:r>
              <w:rPr>
                <w:lang w:val="kk"/>
              </w:rPr>
              <w:t>Балалардың экологиялық санасын тәрбиелеуге ықпал ету.</w:t>
            </w:r>
          </w:p>
          <w:p w14:paraId="321E9707" w14:textId="77777777" w:rsidR="00F239FF" w:rsidRDefault="00095198" w:rsidP="00A1586F">
            <w:pPr>
              <w:pStyle w:val="13213"/>
            </w:pPr>
            <w:r>
              <w:rPr>
                <w:lang w:val="kk"/>
              </w:rPr>
              <w:t xml:space="preserve">Балабақша ғимараттар салу </w:t>
            </w:r>
          </w:p>
          <w:p w14:paraId="0E865F94" w14:textId="0DB85DDE" w:rsidR="00A1586F" w:rsidRDefault="00095198" w:rsidP="00A1586F">
            <w:pPr>
              <w:pStyle w:val="13213"/>
            </w:pPr>
            <w:r>
              <w:rPr>
                <w:lang w:val="kk"/>
              </w:rPr>
              <w:t>Құрдастарымен бірге құрылымдар салу қабілетін қалыптастыру.</w:t>
            </w:r>
          </w:p>
          <w:p w14:paraId="74F5CAA3" w14:textId="6B30235C" w:rsidR="00F239FF" w:rsidRPr="00A1586F" w:rsidRDefault="00095198" w:rsidP="00A1586F">
            <w:pPr>
              <w:pStyle w:val="13213"/>
            </w:pPr>
            <w:r>
              <w:rPr>
                <w:lang w:val="kk"/>
              </w:rPr>
              <w:t>(Шығармашылық, танымдық іс-әрекет)</w:t>
            </w:r>
          </w:p>
          <w:p w14:paraId="540D6271" w14:textId="3DBCF2CF" w:rsidR="00A1586F" w:rsidRPr="00A1586F" w:rsidRDefault="00095198" w:rsidP="00A1586F">
            <w:pPr>
              <w:pStyle w:val="13213"/>
            </w:pPr>
            <w:r w:rsidRPr="00A1586F">
              <w:rPr>
                <w:lang w:val="kk"/>
              </w:rPr>
              <w:t>(Қала, көше, жолда абайла!)</w:t>
            </w:r>
          </w:p>
          <w:p w14:paraId="2086734D" w14:textId="77E29361" w:rsidR="00A1586F" w:rsidRDefault="00095198" w:rsidP="00A1586F">
            <w:pPr>
              <w:pStyle w:val="13213"/>
            </w:pPr>
            <w:r>
              <w:rPr>
                <w:lang w:val="kk"/>
              </w:rPr>
              <w:t>"Не тіледіңіз?" жалпы ойыны Әр түрлі спорт түрлерімен таныстыруды жалғастыру.</w:t>
            </w:r>
          </w:p>
          <w:p w14:paraId="4A3CF7EF" w14:textId="5DD71223" w:rsidR="00F239FF" w:rsidRPr="00A1586F" w:rsidRDefault="00095198" w:rsidP="00A1586F">
            <w:pPr>
              <w:pStyle w:val="13213"/>
            </w:pPr>
            <w:r>
              <w:rPr>
                <w:lang w:val="kk"/>
              </w:rPr>
              <w:t>(Дене шынықтыру)</w:t>
            </w:r>
          </w:p>
          <w:p w14:paraId="33A51375" w14:textId="77777777" w:rsidR="00F239FF" w:rsidRDefault="00095198" w:rsidP="00A1586F">
            <w:pPr>
              <w:pStyle w:val="13213"/>
            </w:pPr>
            <w:r>
              <w:rPr>
                <w:lang w:val="kk"/>
              </w:rPr>
              <w:t xml:space="preserve">Шежіре ағашын қарау </w:t>
            </w:r>
          </w:p>
          <w:p w14:paraId="61021A2D" w14:textId="38D81A99" w:rsidR="00A1586F" w:rsidRDefault="00095198" w:rsidP="00A1586F">
            <w:pPr>
              <w:pStyle w:val="13213"/>
            </w:pPr>
            <w:r>
              <w:rPr>
                <w:lang w:val="kk"/>
              </w:rPr>
              <w:t xml:space="preserve">Балалардың отбасы мүшелеріне қамқорлық жасауды, үлкендерді құрметтеуді, кішілерге қамқорлық жасауға, үй шаруасына көмектесуге, отбасы мүшелеріне </w:t>
            </w:r>
            <w:r>
              <w:rPr>
                <w:lang w:val="kk"/>
              </w:rPr>
              <w:lastRenderedPageBreak/>
              <w:t>өздерінің жақсы сезімдерін ауызша білдіруге деген ұмтылысын тәрбиелеу</w:t>
            </w:r>
          </w:p>
          <w:p w14:paraId="55813094" w14:textId="2A450936" w:rsidR="00F239FF" w:rsidRPr="00A1586F" w:rsidRDefault="00095198" w:rsidP="00A1586F">
            <w:pPr>
              <w:pStyle w:val="13213"/>
            </w:pPr>
            <w:r>
              <w:rPr>
                <w:lang w:val="kk"/>
              </w:rPr>
              <w:t>(Танымдық, коммуникативтік іс-әрекет)</w:t>
            </w:r>
          </w:p>
          <w:p w14:paraId="28B31BF2" w14:textId="77777777" w:rsidR="00A1586F" w:rsidRPr="00A1586F" w:rsidRDefault="00A1586F" w:rsidP="00A1586F">
            <w:pPr>
              <w:pStyle w:val="13213"/>
            </w:pPr>
          </w:p>
        </w:tc>
        <w:tc>
          <w:tcPr>
            <w:tcW w:w="2977" w:type="dxa"/>
          </w:tcPr>
          <w:p w14:paraId="5DA1C99D" w14:textId="77777777" w:rsidR="006118BE" w:rsidRPr="00A1586F" w:rsidRDefault="00095198" w:rsidP="006118BE">
            <w:pPr>
              <w:pStyle w:val="13213"/>
            </w:pPr>
            <w:r>
              <w:rPr>
                <w:lang w:val="kk"/>
              </w:rPr>
              <w:lastRenderedPageBreak/>
              <w:t>Артикуляциялық гимнастика дыбыстарды дұрыс, анық айту қабілетін бекіту</w:t>
            </w:r>
          </w:p>
          <w:p w14:paraId="1BEE7EB1" w14:textId="77777777" w:rsidR="006118BE" w:rsidRDefault="00095198" w:rsidP="00A1586F">
            <w:pPr>
              <w:pStyle w:val="13213"/>
            </w:pPr>
            <w:r w:rsidRPr="00A1586F">
              <w:rPr>
                <w:lang w:val="kk"/>
              </w:rPr>
              <w:t xml:space="preserve">"Қауіпті заттарды тап" дидактикалық ойыны </w:t>
            </w:r>
          </w:p>
          <w:p w14:paraId="19ED04A7" w14:textId="30BBF25B" w:rsidR="00A1586F" w:rsidRPr="00095198" w:rsidRDefault="00095198" w:rsidP="00A1586F">
            <w:pPr>
              <w:pStyle w:val="13213"/>
              <w:rPr>
                <w:lang w:val="kk"/>
              </w:rPr>
            </w:pPr>
            <w:r>
              <w:rPr>
                <w:lang w:val="kk"/>
              </w:rPr>
              <w:t>Бөлмеде еркін бағдарлау қабілетін қалыптастыру. (Үй, есік, терезе, дүкен, емхана, сабын, су, кір, таза, билейік, ән айтамыз)</w:t>
            </w:r>
          </w:p>
          <w:p w14:paraId="354D6506" w14:textId="33A31A59" w:rsidR="006118BE" w:rsidRPr="00A1586F" w:rsidRDefault="00095198" w:rsidP="00A1586F">
            <w:pPr>
              <w:pStyle w:val="13213"/>
            </w:pPr>
            <w:r>
              <w:rPr>
                <w:lang w:val="kk"/>
              </w:rPr>
              <w:t>(Коммуникативтік іс-әрекет)</w:t>
            </w:r>
          </w:p>
          <w:p w14:paraId="4EA1991D" w14:textId="77777777" w:rsidR="006118BE" w:rsidRDefault="00095198" w:rsidP="00A1586F">
            <w:pPr>
              <w:pStyle w:val="13213"/>
            </w:pPr>
            <w:r w:rsidRPr="00A1586F">
              <w:rPr>
                <w:lang w:val="kk"/>
              </w:rPr>
              <w:t xml:space="preserve">Құрылыспен режиссерлік ойындар </w:t>
            </w:r>
          </w:p>
          <w:p w14:paraId="34D82EBF" w14:textId="67525464" w:rsidR="00A1586F" w:rsidRDefault="00095198" w:rsidP="00A1586F">
            <w:pPr>
              <w:pStyle w:val="13213"/>
            </w:pPr>
            <w:r>
              <w:rPr>
                <w:lang w:val="kk"/>
              </w:rPr>
              <w:t>Салынған құрылымдарды талдау арқылы тиімді құрылымдық шешімдерді табу.</w:t>
            </w:r>
          </w:p>
          <w:p w14:paraId="5C7C5C30" w14:textId="7C4247EA" w:rsidR="006118BE" w:rsidRPr="00A1586F" w:rsidRDefault="00095198" w:rsidP="00A1586F">
            <w:pPr>
              <w:pStyle w:val="13213"/>
            </w:pPr>
            <w:r>
              <w:rPr>
                <w:lang w:val="kk"/>
              </w:rPr>
              <w:t>(Шығармашылық іс-әрекет)</w:t>
            </w:r>
          </w:p>
          <w:p w14:paraId="2F5903A9" w14:textId="77777777" w:rsidR="006118BE" w:rsidRDefault="00095198" w:rsidP="00A1586F">
            <w:pPr>
              <w:pStyle w:val="13213"/>
            </w:pPr>
            <w:r>
              <w:rPr>
                <w:lang w:val="kk"/>
              </w:rPr>
              <w:t xml:space="preserve">"Үш торай" үстел үсті театры </w:t>
            </w:r>
          </w:p>
          <w:p w14:paraId="64861214" w14:textId="40953093" w:rsidR="00A1586F" w:rsidRDefault="00095198" w:rsidP="00A1586F">
            <w:pPr>
              <w:pStyle w:val="13213"/>
            </w:pPr>
            <w:r>
              <w:rPr>
                <w:lang w:val="kk"/>
              </w:rPr>
              <w:t>Сахналауға қатысуға баулу, бастама танытуға ынталандыру.</w:t>
            </w:r>
          </w:p>
          <w:p w14:paraId="36754242" w14:textId="241610F2" w:rsidR="006118BE" w:rsidRPr="00A1586F" w:rsidRDefault="00095198" w:rsidP="00A1586F">
            <w:pPr>
              <w:pStyle w:val="13213"/>
            </w:pPr>
            <w:r>
              <w:rPr>
                <w:lang w:val="kk"/>
              </w:rPr>
              <w:t>(Танымдық іс-әрекет)</w:t>
            </w:r>
          </w:p>
          <w:p w14:paraId="72FDE5D1" w14:textId="77777777" w:rsidR="006118BE" w:rsidRDefault="00095198" w:rsidP="00A1586F">
            <w:pPr>
              <w:pStyle w:val="13213"/>
            </w:pPr>
            <w:r>
              <w:rPr>
                <w:lang w:val="kk"/>
              </w:rPr>
              <w:t xml:space="preserve">Қағазбен жұмыс, жобалау </w:t>
            </w:r>
          </w:p>
          <w:p w14:paraId="0670680E" w14:textId="5AC4E90D" w:rsidR="00A1586F" w:rsidRDefault="00095198" w:rsidP="00A1586F">
            <w:pPr>
              <w:pStyle w:val="13213"/>
            </w:pPr>
            <w:r>
              <w:rPr>
                <w:lang w:val="kk"/>
              </w:rPr>
              <w:t>Салынған құрылымдарды талдау арқылы тиімді құрылымдық шешімдерді табу.</w:t>
            </w:r>
          </w:p>
          <w:p w14:paraId="4F2D8BF0" w14:textId="3E256F68" w:rsidR="006118BE" w:rsidRPr="00A1586F" w:rsidRDefault="00095198" w:rsidP="00A1586F">
            <w:pPr>
              <w:pStyle w:val="13213"/>
            </w:pPr>
            <w:r>
              <w:rPr>
                <w:lang w:val="kk"/>
              </w:rPr>
              <w:lastRenderedPageBreak/>
              <w:t>(Шығармашылық іс-әрекет)</w:t>
            </w:r>
          </w:p>
          <w:p w14:paraId="21548BF2" w14:textId="77777777" w:rsidR="00A1586F" w:rsidRPr="00A1586F" w:rsidRDefault="00A1586F" w:rsidP="00A1586F">
            <w:pPr>
              <w:pStyle w:val="13213"/>
            </w:pPr>
          </w:p>
        </w:tc>
        <w:tc>
          <w:tcPr>
            <w:tcW w:w="2835" w:type="dxa"/>
          </w:tcPr>
          <w:p w14:paraId="438998DB" w14:textId="34CCBE34" w:rsidR="00A1586F" w:rsidRPr="00A1586F" w:rsidRDefault="00095198" w:rsidP="00A1586F">
            <w:pPr>
              <w:pStyle w:val="13213"/>
            </w:pPr>
            <w:r w:rsidRPr="00A1586F">
              <w:rPr>
                <w:lang w:val="kk"/>
              </w:rPr>
              <w:lastRenderedPageBreak/>
              <w:t>Артикуляциялық гимнастика дыбыстарды дұрыс, анық айту қабілетін бекіту</w:t>
            </w:r>
          </w:p>
          <w:p w14:paraId="10B9F083" w14:textId="46DE1C87" w:rsidR="00A1586F" w:rsidRDefault="00095198" w:rsidP="00A1586F">
            <w:pPr>
              <w:pStyle w:val="13213"/>
            </w:pPr>
            <w:r w:rsidRPr="00A1586F">
              <w:rPr>
                <w:lang w:val="kk"/>
              </w:rPr>
              <w:t>Геометриялық фигуралар әлемі, жиындарды құрастыру жиынның бір бөліктен үлкен, ал бір бөлігі бүтін жиыннан кіші екенін түсінуді үйрету.</w:t>
            </w:r>
          </w:p>
          <w:p w14:paraId="51F94454" w14:textId="1D37F69D" w:rsidR="00732E71" w:rsidRPr="00A1586F" w:rsidRDefault="00095198" w:rsidP="00A1586F">
            <w:pPr>
              <w:pStyle w:val="13213"/>
            </w:pPr>
            <w:r>
              <w:rPr>
                <w:lang w:val="kk"/>
              </w:rPr>
              <w:t>(Танымдық іс-әрекет)</w:t>
            </w:r>
          </w:p>
          <w:p w14:paraId="484C9B18" w14:textId="40E86899" w:rsidR="00A1586F" w:rsidRDefault="00095198" w:rsidP="00A1586F">
            <w:pPr>
              <w:pStyle w:val="13213"/>
            </w:pPr>
            <w:r w:rsidRPr="00A1586F">
              <w:rPr>
                <w:lang w:val="kk"/>
              </w:rPr>
              <w:t>"Дыбысты тап" дидактикалық ойыны (сөздердің дыбыстық талдауы) Сөздегі дауысты және дауыссыз дыбыстардың ретін анықтау.</w:t>
            </w:r>
          </w:p>
          <w:p w14:paraId="56F9B3C5" w14:textId="77777777" w:rsidR="00732E71" w:rsidRPr="00A1586F" w:rsidRDefault="00095198" w:rsidP="00732E71">
            <w:pPr>
              <w:pStyle w:val="13213"/>
            </w:pPr>
            <w:r>
              <w:rPr>
                <w:lang w:val="kk"/>
              </w:rPr>
              <w:t>(Коммуникативтік іс-әрекет)</w:t>
            </w:r>
          </w:p>
          <w:p w14:paraId="5230B16E" w14:textId="77777777" w:rsidR="00732E71" w:rsidRDefault="00095198" w:rsidP="00A1586F">
            <w:pPr>
              <w:pStyle w:val="13213"/>
            </w:pPr>
            <w:r w:rsidRPr="00A1586F">
              <w:rPr>
                <w:lang w:val="kk"/>
              </w:rPr>
              <w:t xml:space="preserve">Әріптерді бояу </w:t>
            </w:r>
          </w:p>
          <w:p w14:paraId="3DE6C8D4" w14:textId="4BA95407" w:rsidR="00A1586F" w:rsidRDefault="00095198" w:rsidP="00A1586F">
            <w:pPr>
              <w:pStyle w:val="13213"/>
            </w:pPr>
            <w:r>
              <w:rPr>
                <w:lang w:val="kk"/>
              </w:rPr>
              <w:t>Ұжымдық жұмыс кезінде тәуелсіз сурет салуға мүмкіндік беру.</w:t>
            </w:r>
          </w:p>
          <w:p w14:paraId="17AD32FB" w14:textId="77777777" w:rsidR="00732E71" w:rsidRPr="00A1586F" w:rsidRDefault="00095198" w:rsidP="00732E71">
            <w:pPr>
              <w:pStyle w:val="13213"/>
            </w:pPr>
            <w:r>
              <w:rPr>
                <w:lang w:val="kk"/>
              </w:rPr>
              <w:t>(Шығармашылық іс-әрекет)</w:t>
            </w:r>
          </w:p>
          <w:p w14:paraId="59B33013" w14:textId="77777777" w:rsidR="00A1586F" w:rsidRPr="00A1586F" w:rsidRDefault="00095198" w:rsidP="00A1586F">
            <w:pPr>
              <w:pStyle w:val="13213"/>
            </w:pPr>
            <w:r w:rsidRPr="00A1586F">
              <w:rPr>
                <w:lang w:val="kk"/>
              </w:rPr>
              <w:t>Үнемді тұтыну</w:t>
            </w:r>
          </w:p>
          <w:p w14:paraId="39CE5910" w14:textId="77777777" w:rsidR="00732E71" w:rsidRDefault="00095198" w:rsidP="00A1586F">
            <w:pPr>
              <w:pStyle w:val="13213"/>
            </w:pPr>
            <w:r w:rsidRPr="00A1586F">
              <w:rPr>
                <w:lang w:val="kk"/>
              </w:rPr>
              <w:t xml:space="preserve">"Су құпиялары" мультфильмін көру </w:t>
            </w:r>
          </w:p>
          <w:p w14:paraId="4A48388C" w14:textId="594141C1" w:rsidR="00A1586F" w:rsidRPr="00A1586F" w:rsidRDefault="00095198" w:rsidP="00A1586F">
            <w:pPr>
              <w:pStyle w:val="13213"/>
            </w:pPr>
            <w:r>
              <w:rPr>
                <w:lang w:val="kk"/>
              </w:rPr>
              <w:t xml:space="preserve">Балалардың әртүрлі күйдегі су туралы </w:t>
            </w:r>
            <w:r>
              <w:rPr>
                <w:lang w:val="kk"/>
              </w:rPr>
              <w:lastRenderedPageBreak/>
              <w:t xml:space="preserve">түсініктерін нақтылау және кеңейту </w:t>
            </w:r>
          </w:p>
          <w:p w14:paraId="4FAE1F10" w14:textId="77777777" w:rsidR="00A1586F" w:rsidRPr="00A1586F" w:rsidRDefault="00A1586F" w:rsidP="00A1586F">
            <w:pPr>
              <w:pStyle w:val="13213"/>
            </w:pPr>
          </w:p>
        </w:tc>
        <w:tc>
          <w:tcPr>
            <w:tcW w:w="2693" w:type="dxa"/>
          </w:tcPr>
          <w:p w14:paraId="492D09F5" w14:textId="77777777" w:rsidR="007C3EE0" w:rsidRPr="00A1586F" w:rsidRDefault="00095198" w:rsidP="007C3EE0">
            <w:pPr>
              <w:pStyle w:val="13213"/>
            </w:pPr>
            <w:r w:rsidRPr="00A1586F">
              <w:rPr>
                <w:lang w:val="kk"/>
              </w:rPr>
              <w:lastRenderedPageBreak/>
              <w:t>Артикуляциялық гимнастика дыбыстарды дұрыс, анық айту қабілетін бекіту</w:t>
            </w:r>
          </w:p>
          <w:p w14:paraId="6D72F4C7" w14:textId="77777777" w:rsidR="007C3EE0" w:rsidRDefault="00095198" w:rsidP="007C3EE0">
            <w:pPr>
              <w:pStyle w:val="13213"/>
            </w:pPr>
            <w:r w:rsidRPr="00A1586F">
              <w:rPr>
                <w:lang w:val="kk"/>
              </w:rPr>
              <w:t xml:space="preserve">"Кітаптар әлемі" </w:t>
            </w:r>
          </w:p>
          <w:p w14:paraId="6D48B5DD" w14:textId="77777777" w:rsidR="007C3EE0" w:rsidRDefault="00095198" w:rsidP="007C3EE0">
            <w:pPr>
              <w:pStyle w:val="13213"/>
            </w:pPr>
            <w:r w:rsidRPr="00A1586F">
              <w:rPr>
                <w:lang w:val="kk"/>
              </w:rPr>
              <w:t xml:space="preserve">Қазақстандық ақын Ескен Елубаевтың портреті </w:t>
            </w:r>
          </w:p>
          <w:p w14:paraId="6F138450" w14:textId="3374CB44" w:rsidR="00A1586F" w:rsidRDefault="00095198" w:rsidP="007C3EE0">
            <w:pPr>
              <w:pStyle w:val="13213"/>
            </w:pPr>
            <w:r>
              <w:rPr>
                <w:lang w:val="kk"/>
              </w:rPr>
              <w:t>Қазақстанның мәдени мұрасының маңыздылығын түсіну.</w:t>
            </w:r>
          </w:p>
          <w:p w14:paraId="22A6BFF5" w14:textId="0E63A9B8" w:rsidR="007C3EE0" w:rsidRPr="00A1586F" w:rsidRDefault="00095198" w:rsidP="007C3EE0">
            <w:pPr>
              <w:pStyle w:val="13213"/>
            </w:pPr>
            <w:r>
              <w:rPr>
                <w:lang w:val="kk"/>
              </w:rPr>
              <w:t>(Коммуникативтік іс-әрекет)</w:t>
            </w:r>
          </w:p>
          <w:p w14:paraId="5AC7EE31" w14:textId="23C312D4" w:rsidR="00A1586F" w:rsidRDefault="00095198" w:rsidP="00A1586F">
            <w:pPr>
              <w:pStyle w:val="13213"/>
            </w:pPr>
            <w:r>
              <w:rPr>
                <w:lang w:val="kk"/>
              </w:rPr>
              <w:t>Табиғат бұрышындағы жұмыс: гүлдердің топырағын қопсыту Еңбекке баулу (гүл, жапырақ, тамыр, бұтақ).</w:t>
            </w:r>
          </w:p>
          <w:p w14:paraId="0DB61BF8" w14:textId="5DAA209A" w:rsidR="007C3EE0" w:rsidRPr="00A1586F" w:rsidRDefault="00095198" w:rsidP="00A1586F">
            <w:pPr>
              <w:pStyle w:val="13213"/>
            </w:pPr>
            <w:r>
              <w:rPr>
                <w:lang w:val="kk"/>
              </w:rPr>
              <w:t>(Еңбек іс-әрекеті)</w:t>
            </w:r>
          </w:p>
          <w:p w14:paraId="6C54FFDE" w14:textId="7CC01539" w:rsidR="007C3EE0" w:rsidRDefault="00095198" w:rsidP="00A1586F">
            <w:pPr>
              <w:pStyle w:val="13213"/>
            </w:pPr>
            <w:r>
              <w:rPr>
                <w:lang w:val="kk"/>
              </w:rPr>
              <w:t>Сурет салу "Тақия" Заттардың және олардың бөліктерінің негізгі формасын, пропорцияларын мәнерлеп жеткізе білуді үйрету.</w:t>
            </w:r>
          </w:p>
          <w:p w14:paraId="6FFB36FF" w14:textId="77777777" w:rsidR="00A1482E" w:rsidRDefault="00095198" w:rsidP="00A1586F">
            <w:pPr>
              <w:pStyle w:val="13213"/>
            </w:pPr>
            <w:r>
              <w:rPr>
                <w:lang w:val="kk"/>
              </w:rPr>
              <w:t xml:space="preserve">(Бейнелеу іс-әрекеті) </w:t>
            </w:r>
          </w:p>
          <w:p w14:paraId="4309B4D4" w14:textId="33D5C6EC" w:rsidR="00A1586F" w:rsidRPr="00A1586F" w:rsidRDefault="00095198" w:rsidP="00A1586F">
            <w:pPr>
              <w:pStyle w:val="13213"/>
            </w:pPr>
            <w:r w:rsidRPr="00A1586F">
              <w:rPr>
                <w:lang w:val="kk"/>
              </w:rPr>
              <w:t>(Дене, бет, бас, көз, мұрын, ауыз, ерін, құлақ, шаш, бет, аяқ, қол, саусақ)</w:t>
            </w:r>
          </w:p>
          <w:p w14:paraId="67BB795A" w14:textId="77777777" w:rsidR="00A1482E" w:rsidRDefault="00095198" w:rsidP="00A1586F">
            <w:pPr>
              <w:pStyle w:val="13213"/>
            </w:pPr>
            <w:r>
              <w:rPr>
                <w:lang w:val="kk"/>
              </w:rPr>
              <w:lastRenderedPageBreak/>
              <w:t xml:space="preserve">"Тауда" аз қимылды ойыны </w:t>
            </w:r>
          </w:p>
          <w:p w14:paraId="666AF97D" w14:textId="06BCBDBB" w:rsidR="00A1586F" w:rsidRDefault="00095198" w:rsidP="00A1586F">
            <w:pPr>
              <w:pStyle w:val="13213"/>
            </w:pPr>
            <w:r>
              <w:rPr>
                <w:lang w:val="kk"/>
              </w:rPr>
              <w:t>Балалардың ойындарға қатысуға деген ұмтылысын тәрбиелеу.</w:t>
            </w:r>
          </w:p>
          <w:p w14:paraId="30F20D66" w14:textId="158CD114" w:rsidR="00A1586F" w:rsidRPr="00A1586F" w:rsidRDefault="00095198" w:rsidP="00A1482E">
            <w:pPr>
              <w:pStyle w:val="13213"/>
            </w:pPr>
            <w:r>
              <w:rPr>
                <w:lang w:val="kk"/>
              </w:rPr>
              <w:t xml:space="preserve">(Дене шынықтыру) </w:t>
            </w:r>
          </w:p>
        </w:tc>
        <w:tc>
          <w:tcPr>
            <w:tcW w:w="2551" w:type="dxa"/>
          </w:tcPr>
          <w:p w14:paraId="65E907E4" w14:textId="77777777" w:rsidR="005E50A6" w:rsidRDefault="00095198" w:rsidP="00A1586F">
            <w:pPr>
              <w:pStyle w:val="13213"/>
            </w:pPr>
            <w:r w:rsidRPr="00A1586F">
              <w:rPr>
                <w:lang w:val="kk"/>
              </w:rPr>
              <w:lastRenderedPageBreak/>
              <w:t>Артикуляциялық гимнастика</w:t>
            </w:r>
          </w:p>
          <w:p w14:paraId="50F8C57D" w14:textId="413F275D" w:rsidR="00A1586F" w:rsidRPr="00A1586F" w:rsidRDefault="00095198" w:rsidP="00A1586F">
            <w:pPr>
              <w:pStyle w:val="13213"/>
            </w:pPr>
            <w:r>
              <w:rPr>
                <w:lang w:val="kk"/>
              </w:rPr>
              <w:t>Сөздегі дыбыстардың орналасу ретін анықтау дағдыларын қалыптастыру (басы, ортасы, соңы); фонематикалық есту қабілетін дамыту.</w:t>
            </w:r>
          </w:p>
          <w:p w14:paraId="72BD3887" w14:textId="7E70C6EC" w:rsidR="00A1586F" w:rsidRDefault="00095198" w:rsidP="00A1586F">
            <w:pPr>
              <w:pStyle w:val="13213"/>
            </w:pPr>
            <w:r>
              <w:rPr>
                <w:lang w:val="kk"/>
              </w:rPr>
              <w:t>Ойын "Қай дыбыс жоғалды" Сөздегі дауысты және дауыссыз дыбыстардың ретін анықтау.</w:t>
            </w:r>
          </w:p>
          <w:p w14:paraId="478C4AD0" w14:textId="3D558851" w:rsidR="005E50A6" w:rsidRPr="00A1586F" w:rsidRDefault="00095198" w:rsidP="00A1586F">
            <w:pPr>
              <w:pStyle w:val="13213"/>
            </w:pPr>
            <w:r>
              <w:rPr>
                <w:lang w:val="kk"/>
              </w:rPr>
              <w:t>(Коммуникативтік іс-әрекет)</w:t>
            </w:r>
          </w:p>
          <w:p w14:paraId="155B662B" w14:textId="76B3186F" w:rsidR="005E50A6" w:rsidRDefault="00095198" w:rsidP="00A1586F">
            <w:pPr>
              <w:pStyle w:val="13213"/>
            </w:pPr>
            <w:r>
              <w:rPr>
                <w:lang w:val="kk"/>
              </w:rPr>
              <w:t xml:space="preserve">Үстел үсті ойыны </w:t>
            </w:r>
          </w:p>
          <w:p w14:paraId="3E1738B9" w14:textId="77777777" w:rsidR="005E50A6" w:rsidRDefault="00095198" w:rsidP="00A1586F">
            <w:pPr>
              <w:pStyle w:val="13213"/>
            </w:pPr>
            <w:r>
              <w:rPr>
                <w:lang w:val="kk"/>
              </w:rPr>
              <w:t xml:space="preserve">"Жол белгілері" ЖҚЕ </w:t>
            </w:r>
          </w:p>
          <w:p w14:paraId="602E975D" w14:textId="32D0FC12" w:rsidR="00A1586F" w:rsidRPr="00A1586F" w:rsidRDefault="00095198" w:rsidP="00A1586F">
            <w:pPr>
              <w:pStyle w:val="13213"/>
            </w:pPr>
            <w:r>
              <w:rPr>
                <w:lang w:val="kk"/>
              </w:rPr>
              <w:softHyphen/>
              <w:t>Жолда қауіпсіз жүргізу дағдыларын қалыптастыруды жалғастыру.</w:t>
            </w:r>
          </w:p>
          <w:p w14:paraId="08CB49AA" w14:textId="77777777" w:rsidR="005E50A6" w:rsidRDefault="00095198" w:rsidP="00A1586F">
            <w:pPr>
              <w:pStyle w:val="13213"/>
            </w:pPr>
            <w:r w:rsidRPr="00A1586F">
              <w:rPr>
                <w:lang w:val="kk"/>
              </w:rPr>
              <w:t xml:space="preserve">"Аппликация әлемі" </w:t>
            </w:r>
          </w:p>
          <w:p w14:paraId="7671C298" w14:textId="316ED1FB" w:rsidR="00A1586F" w:rsidRDefault="00095198" w:rsidP="00A1586F">
            <w:pPr>
              <w:pStyle w:val="13213"/>
            </w:pPr>
            <w:r>
              <w:rPr>
                <w:lang w:val="kk"/>
              </w:rPr>
              <w:t>Қайшыны қолдану дағдыларын бекіту.</w:t>
            </w:r>
          </w:p>
          <w:p w14:paraId="037A6AC5" w14:textId="4D5F8E18" w:rsidR="005E50A6" w:rsidRPr="00A1586F" w:rsidRDefault="00095198" w:rsidP="00A1586F">
            <w:pPr>
              <w:pStyle w:val="13213"/>
            </w:pPr>
            <w:r>
              <w:rPr>
                <w:lang w:val="kk"/>
              </w:rPr>
              <w:t>(Бейнелеу іс-әрекеті)</w:t>
            </w:r>
          </w:p>
          <w:p w14:paraId="65FCAA9F" w14:textId="77777777" w:rsidR="005E50A6" w:rsidRDefault="00095198" w:rsidP="00A1586F">
            <w:pPr>
              <w:pStyle w:val="13213"/>
            </w:pPr>
            <w:r>
              <w:rPr>
                <w:lang w:val="kk"/>
              </w:rPr>
              <w:t xml:space="preserve">Қазақ халық ертегілерінің иллюстрацияларын қарау </w:t>
            </w:r>
          </w:p>
          <w:p w14:paraId="05432C12" w14:textId="41919F46" w:rsidR="00A1586F" w:rsidRDefault="00095198" w:rsidP="00A1586F">
            <w:pPr>
              <w:pStyle w:val="13213"/>
            </w:pPr>
            <w:r>
              <w:rPr>
                <w:lang w:val="kk"/>
              </w:rPr>
              <w:lastRenderedPageBreak/>
              <w:t>Отанға деген сүйіспеншілікті тәрбиелеу.</w:t>
            </w:r>
          </w:p>
          <w:p w14:paraId="0A982895" w14:textId="1CB0AF2C" w:rsidR="005E50A6" w:rsidRPr="00A1586F" w:rsidRDefault="00095198" w:rsidP="00A1586F">
            <w:pPr>
              <w:pStyle w:val="13213"/>
            </w:pPr>
            <w:r>
              <w:rPr>
                <w:lang w:val="kk"/>
              </w:rPr>
              <w:t>(Танымдық іс-әрекет)</w:t>
            </w:r>
          </w:p>
          <w:p w14:paraId="7F43D9DB" w14:textId="77777777" w:rsidR="005E50A6" w:rsidRDefault="00095198" w:rsidP="005E50A6">
            <w:pPr>
              <w:pStyle w:val="13213"/>
            </w:pPr>
            <w:r w:rsidRPr="00A1586F">
              <w:rPr>
                <w:lang w:val="kk"/>
              </w:rPr>
              <w:t xml:space="preserve">"Контур бойынша" </w:t>
            </w:r>
          </w:p>
          <w:p w14:paraId="798F9FD6" w14:textId="77777777" w:rsidR="00A1586F" w:rsidRDefault="00095198" w:rsidP="005E50A6">
            <w:pPr>
              <w:pStyle w:val="13213"/>
            </w:pPr>
            <w:r>
              <w:rPr>
                <w:lang w:val="kk"/>
              </w:rPr>
              <w:t>Дайын сызбаларды контурдан шықпай-ақ сызуды үйрету.</w:t>
            </w:r>
          </w:p>
          <w:p w14:paraId="46258393" w14:textId="61DFBDA0" w:rsidR="005E50A6" w:rsidRPr="00A1586F" w:rsidRDefault="00095198" w:rsidP="005E50A6">
            <w:pPr>
              <w:pStyle w:val="13213"/>
            </w:pPr>
            <w:r>
              <w:rPr>
                <w:lang w:val="kk"/>
              </w:rPr>
              <w:t>(Коммуникативтік іс-әрекет)</w:t>
            </w:r>
          </w:p>
        </w:tc>
      </w:tr>
      <w:tr w:rsidR="007D1C02" w14:paraId="1F17FC3E" w14:textId="77777777" w:rsidTr="00A01C2D">
        <w:tc>
          <w:tcPr>
            <w:tcW w:w="1985" w:type="dxa"/>
          </w:tcPr>
          <w:p w14:paraId="5408DC2C" w14:textId="15F3CECE" w:rsidR="00A1586F" w:rsidRPr="00A1586F" w:rsidRDefault="00095198" w:rsidP="00A1586F">
            <w:pPr>
              <w:pStyle w:val="13213"/>
            </w:pPr>
            <w:r>
              <w:rPr>
                <w:lang w:val="kk"/>
              </w:rPr>
              <w:lastRenderedPageBreak/>
              <w:t>Ертеңгілік жаттығу</w:t>
            </w:r>
          </w:p>
        </w:tc>
        <w:tc>
          <w:tcPr>
            <w:tcW w:w="2835" w:type="dxa"/>
          </w:tcPr>
          <w:p w14:paraId="1CC21199" w14:textId="77777777" w:rsidR="00072628" w:rsidRDefault="00095198" w:rsidP="00072628">
            <w:pPr>
              <w:pStyle w:val="13213"/>
            </w:pPr>
            <w:r w:rsidRPr="00A1586F">
              <w:rPr>
                <w:lang w:val="kk"/>
              </w:rPr>
              <w:t xml:space="preserve">Ертеңгілік жаттығулар кешені </w:t>
            </w:r>
          </w:p>
          <w:p w14:paraId="5C29EBCE" w14:textId="77777777" w:rsidR="00072628" w:rsidRDefault="00095198" w:rsidP="00072628">
            <w:pPr>
              <w:pStyle w:val="13213"/>
            </w:pPr>
            <w:r>
              <w:rPr>
                <w:lang w:val="kk"/>
              </w:rPr>
              <w:t>Ертеңгілік жаттығу орындауға қызығушылық тудыру.</w:t>
            </w:r>
          </w:p>
          <w:p w14:paraId="72F365FD" w14:textId="4F4813C7" w:rsidR="00A1586F" w:rsidRPr="00A1586F" w:rsidRDefault="00095198" w:rsidP="00072628">
            <w:pPr>
              <w:pStyle w:val="13213"/>
            </w:pPr>
            <w:r>
              <w:rPr>
                <w:lang w:val="kk"/>
              </w:rPr>
              <w:t>(Дене шынықтыру)</w:t>
            </w:r>
          </w:p>
        </w:tc>
        <w:tc>
          <w:tcPr>
            <w:tcW w:w="2977" w:type="dxa"/>
          </w:tcPr>
          <w:p w14:paraId="6582881F" w14:textId="77777777" w:rsidR="00072628" w:rsidRDefault="00095198" w:rsidP="00072628">
            <w:pPr>
              <w:pStyle w:val="13213"/>
            </w:pPr>
            <w:r w:rsidRPr="00A1586F">
              <w:rPr>
                <w:lang w:val="kk"/>
              </w:rPr>
              <w:t xml:space="preserve">Ертеңгілік жаттығулар кешені </w:t>
            </w:r>
          </w:p>
          <w:p w14:paraId="5BACF9C2" w14:textId="77777777" w:rsidR="00072628" w:rsidRDefault="00095198" w:rsidP="00072628">
            <w:pPr>
              <w:pStyle w:val="13213"/>
            </w:pPr>
            <w:r>
              <w:rPr>
                <w:lang w:val="kk"/>
              </w:rPr>
              <w:t>Ертеңгілік жаттығу орындауға қызығушылық тудыру.</w:t>
            </w:r>
          </w:p>
          <w:p w14:paraId="7E9C8B39" w14:textId="15F661EB" w:rsidR="00A1586F" w:rsidRPr="00A1586F" w:rsidRDefault="00095198" w:rsidP="00072628">
            <w:pPr>
              <w:pStyle w:val="13213"/>
            </w:pPr>
            <w:r>
              <w:rPr>
                <w:lang w:val="kk"/>
              </w:rPr>
              <w:t>(Дене шынықтыру)</w:t>
            </w:r>
          </w:p>
        </w:tc>
        <w:tc>
          <w:tcPr>
            <w:tcW w:w="2835" w:type="dxa"/>
          </w:tcPr>
          <w:p w14:paraId="6823F97E" w14:textId="77777777" w:rsidR="00072628" w:rsidRDefault="00095198" w:rsidP="00072628">
            <w:pPr>
              <w:pStyle w:val="13213"/>
            </w:pPr>
            <w:r w:rsidRPr="00A1586F">
              <w:rPr>
                <w:lang w:val="kk"/>
              </w:rPr>
              <w:t xml:space="preserve">Ертеңгілік жаттығулар кешені </w:t>
            </w:r>
          </w:p>
          <w:p w14:paraId="47273CFA" w14:textId="77777777" w:rsidR="00072628" w:rsidRDefault="00095198" w:rsidP="00072628">
            <w:pPr>
              <w:pStyle w:val="13213"/>
            </w:pPr>
            <w:r>
              <w:rPr>
                <w:lang w:val="kk"/>
              </w:rPr>
              <w:t>Ертеңгілік жаттығу орындауға қызығушылық тудыру.</w:t>
            </w:r>
          </w:p>
          <w:p w14:paraId="569614B3" w14:textId="475B135E" w:rsidR="00A1586F" w:rsidRPr="00A1586F" w:rsidRDefault="00095198" w:rsidP="00072628">
            <w:pPr>
              <w:pStyle w:val="13213"/>
            </w:pPr>
            <w:r>
              <w:rPr>
                <w:lang w:val="kk"/>
              </w:rPr>
              <w:t>(Дене шынықтыру)</w:t>
            </w:r>
          </w:p>
        </w:tc>
        <w:tc>
          <w:tcPr>
            <w:tcW w:w="2693" w:type="dxa"/>
          </w:tcPr>
          <w:p w14:paraId="73B23F6C" w14:textId="77777777" w:rsidR="00072628" w:rsidRDefault="00095198" w:rsidP="00072628">
            <w:pPr>
              <w:pStyle w:val="13213"/>
            </w:pPr>
            <w:r w:rsidRPr="00A1586F">
              <w:rPr>
                <w:lang w:val="kk"/>
              </w:rPr>
              <w:t xml:space="preserve">Ертеңгілік жаттығулар кешені </w:t>
            </w:r>
          </w:p>
          <w:p w14:paraId="1837F7C4" w14:textId="77777777" w:rsidR="00072628" w:rsidRDefault="00095198" w:rsidP="00072628">
            <w:pPr>
              <w:pStyle w:val="13213"/>
            </w:pPr>
            <w:r>
              <w:rPr>
                <w:lang w:val="kk"/>
              </w:rPr>
              <w:t>Ертеңгілік жаттығу орындауға қызығушылық тудыру.</w:t>
            </w:r>
          </w:p>
          <w:p w14:paraId="56A4EEC4" w14:textId="3628D27A" w:rsidR="00A1586F" w:rsidRPr="00A1586F" w:rsidRDefault="00095198" w:rsidP="00072628">
            <w:pPr>
              <w:pStyle w:val="13213"/>
            </w:pPr>
            <w:r>
              <w:rPr>
                <w:lang w:val="kk"/>
              </w:rPr>
              <w:t>(Дене шынықтыру)</w:t>
            </w:r>
          </w:p>
        </w:tc>
        <w:tc>
          <w:tcPr>
            <w:tcW w:w="2551" w:type="dxa"/>
          </w:tcPr>
          <w:p w14:paraId="20AA5D48" w14:textId="77777777" w:rsidR="00072628" w:rsidRDefault="00095198" w:rsidP="00072628">
            <w:pPr>
              <w:pStyle w:val="13213"/>
            </w:pPr>
            <w:r w:rsidRPr="00A1586F">
              <w:rPr>
                <w:lang w:val="kk"/>
              </w:rPr>
              <w:t xml:space="preserve">Ертеңгілік жаттығулар кешені </w:t>
            </w:r>
          </w:p>
          <w:p w14:paraId="616AAAF2" w14:textId="77777777" w:rsidR="00A1586F" w:rsidRDefault="00095198" w:rsidP="00072628">
            <w:pPr>
              <w:pStyle w:val="13213"/>
            </w:pPr>
            <w:r>
              <w:rPr>
                <w:lang w:val="kk"/>
              </w:rPr>
              <w:t>Ертеңгілік жаттығу орындауға қызығушылық тудыру.</w:t>
            </w:r>
          </w:p>
          <w:p w14:paraId="1068C9F2" w14:textId="2B1BD413" w:rsidR="00072628" w:rsidRPr="00A1586F" w:rsidRDefault="00095198" w:rsidP="00072628">
            <w:pPr>
              <w:pStyle w:val="13213"/>
            </w:pPr>
            <w:r>
              <w:rPr>
                <w:lang w:val="kk"/>
              </w:rPr>
              <w:t>(Дене шынықтыру)</w:t>
            </w:r>
          </w:p>
        </w:tc>
      </w:tr>
      <w:tr w:rsidR="007D1C02" w14:paraId="1D3C63B7" w14:textId="77777777" w:rsidTr="00A01C2D">
        <w:trPr>
          <w:trHeight w:val="409"/>
        </w:trPr>
        <w:tc>
          <w:tcPr>
            <w:tcW w:w="1985" w:type="dxa"/>
          </w:tcPr>
          <w:p w14:paraId="5B0EB79B" w14:textId="77777777" w:rsidR="00A1586F" w:rsidRPr="00A1586F" w:rsidRDefault="00095198" w:rsidP="00A1586F">
            <w:pPr>
              <w:pStyle w:val="13213"/>
            </w:pPr>
            <w:r w:rsidRPr="00A1586F">
              <w:rPr>
                <w:lang w:val="kk"/>
              </w:rPr>
              <w:t>Таңғы ас</w:t>
            </w:r>
          </w:p>
        </w:tc>
        <w:tc>
          <w:tcPr>
            <w:tcW w:w="2835" w:type="dxa"/>
          </w:tcPr>
          <w:p w14:paraId="5EA6A939" w14:textId="25C3E01C" w:rsidR="00A1586F" w:rsidRPr="00A1586F" w:rsidRDefault="00095198" w:rsidP="00A1586F">
            <w:pPr>
              <w:pStyle w:val="13213"/>
            </w:pPr>
            <w:r>
              <w:rPr>
                <w:lang w:val="kk"/>
              </w:rPr>
              <w:t>Кезекшілердің жұмысы</w:t>
            </w:r>
          </w:p>
          <w:p w14:paraId="3AB6C979" w14:textId="12F8237A" w:rsidR="00A1586F" w:rsidRPr="00095198" w:rsidRDefault="00095198" w:rsidP="00A1586F">
            <w:pPr>
              <w:pStyle w:val="13213"/>
              <w:rPr>
                <w:lang w:val="kk"/>
              </w:rPr>
            </w:pPr>
            <w:r w:rsidRPr="00A1586F">
              <w:rPr>
                <w:lang w:val="kk"/>
              </w:rPr>
              <w:t xml:space="preserve">Қолды дұрыс жууға ынталандыру, қолды дұрыс сүрте білу. Тамақты асықпай жеу. </w:t>
            </w:r>
          </w:p>
          <w:p w14:paraId="5475C1DB" w14:textId="61382938" w:rsidR="002B072A" w:rsidRPr="00095198" w:rsidRDefault="00095198" w:rsidP="00A1586F">
            <w:pPr>
              <w:pStyle w:val="13213"/>
              <w:rPr>
                <w:lang w:val="kk"/>
              </w:rPr>
            </w:pPr>
            <w:r w:rsidRPr="00A1586F">
              <w:rPr>
                <w:lang w:val="kk"/>
              </w:rPr>
              <w:t xml:space="preserve">«Үнемді тұтыну» </w:t>
            </w:r>
          </w:p>
          <w:p w14:paraId="115BF1AA" w14:textId="0324746B" w:rsidR="00A1586F" w:rsidRPr="00095198" w:rsidRDefault="00095198" w:rsidP="00A1586F">
            <w:pPr>
              <w:pStyle w:val="13213"/>
              <w:rPr>
                <w:lang w:val="kk"/>
              </w:rPr>
            </w:pPr>
            <w:r>
              <w:rPr>
                <w:lang w:val="kk"/>
              </w:rPr>
              <w:t xml:space="preserve">Азық-түлікке ұқыпты қарауды қалыптастыру. </w:t>
            </w:r>
          </w:p>
          <w:p w14:paraId="47CB0F03" w14:textId="77777777" w:rsidR="002B072A" w:rsidRDefault="00095198" w:rsidP="00A1586F">
            <w:pPr>
              <w:pStyle w:val="13213"/>
            </w:pPr>
            <w:r>
              <w:rPr>
                <w:lang w:val="kk"/>
              </w:rPr>
              <w:t xml:space="preserve">Көркем сөз </w:t>
            </w:r>
          </w:p>
          <w:p w14:paraId="73C9A6B3" w14:textId="77777777" w:rsidR="003E7A2A" w:rsidRDefault="00095198" w:rsidP="00A1586F">
            <w:pPr>
              <w:pStyle w:val="13213"/>
            </w:pPr>
            <w:r w:rsidRPr="00A1586F">
              <w:rPr>
                <w:lang w:val="kk"/>
              </w:rPr>
              <w:t xml:space="preserve">Ас – адамның арқауы </w:t>
            </w:r>
          </w:p>
          <w:p w14:paraId="0F52BDE9" w14:textId="1D92FFBD" w:rsidR="00A1586F" w:rsidRPr="00A1586F" w:rsidRDefault="00095198" w:rsidP="00A1586F">
            <w:pPr>
              <w:pStyle w:val="13213"/>
            </w:pPr>
            <w:r w:rsidRPr="00A1586F">
              <w:rPr>
                <w:lang w:val="kk"/>
              </w:rPr>
              <w:t>(Еда человеку силы дает) Рақмет!</w:t>
            </w:r>
          </w:p>
        </w:tc>
        <w:tc>
          <w:tcPr>
            <w:tcW w:w="2977" w:type="dxa"/>
          </w:tcPr>
          <w:p w14:paraId="744C3B21" w14:textId="1164C00D" w:rsidR="00A1586F" w:rsidRPr="00A1586F" w:rsidRDefault="00095198" w:rsidP="00A1586F">
            <w:pPr>
              <w:pStyle w:val="13213"/>
            </w:pPr>
            <w:r>
              <w:rPr>
                <w:lang w:val="kk"/>
              </w:rPr>
              <w:t>Кезекшілердің жұмысы</w:t>
            </w:r>
          </w:p>
          <w:p w14:paraId="2B8556A1" w14:textId="29165DF9" w:rsidR="00A1586F" w:rsidRPr="00A1586F" w:rsidRDefault="00095198" w:rsidP="00A1586F">
            <w:pPr>
              <w:pStyle w:val="13213"/>
            </w:pPr>
            <w:r w:rsidRPr="00A1586F">
              <w:rPr>
                <w:lang w:val="kk"/>
              </w:rPr>
              <w:t>Гигиеналық процедураларды жетілдіру. Үстел басында дұрыс отыруға назар аудару.</w:t>
            </w:r>
          </w:p>
          <w:p w14:paraId="69E057C2" w14:textId="77777777" w:rsidR="003E7A2A" w:rsidRDefault="00095198" w:rsidP="00A1586F">
            <w:pPr>
              <w:pStyle w:val="13213"/>
            </w:pPr>
            <w:r>
              <w:rPr>
                <w:lang w:val="kk"/>
              </w:rPr>
              <w:t>Көркем сөз Саулық – байлық негізі (Здоровье – основа богатства)</w:t>
            </w:r>
          </w:p>
          <w:p w14:paraId="355918DC" w14:textId="2C664135" w:rsidR="00A1586F" w:rsidRPr="00A1586F" w:rsidRDefault="00095198" w:rsidP="00A1586F">
            <w:pPr>
              <w:pStyle w:val="13213"/>
            </w:pPr>
            <w:r w:rsidRPr="00A1586F">
              <w:rPr>
                <w:lang w:val="kk"/>
              </w:rPr>
              <w:t>Рақмет!</w:t>
            </w:r>
          </w:p>
        </w:tc>
        <w:tc>
          <w:tcPr>
            <w:tcW w:w="2835" w:type="dxa"/>
          </w:tcPr>
          <w:p w14:paraId="361B7681" w14:textId="77777777" w:rsidR="00A1586F" w:rsidRPr="00A1586F" w:rsidRDefault="00095198" w:rsidP="00A1586F">
            <w:pPr>
              <w:pStyle w:val="13213"/>
            </w:pPr>
            <w:r w:rsidRPr="00A1586F">
              <w:rPr>
                <w:lang w:val="kk"/>
              </w:rPr>
              <w:t>Кезекшілердің жұмысы.</w:t>
            </w:r>
          </w:p>
          <w:p w14:paraId="569E10BF" w14:textId="5FC8F99E" w:rsidR="00A1586F" w:rsidRPr="00A1586F" w:rsidRDefault="00095198" w:rsidP="00A1586F">
            <w:pPr>
              <w:pStyle w:val="13213"/>
            </w:pPr>
            <w:r>
              <w:rPr>
                <w:lang w:val="kk"/>
              </w:rPr>
              <w:t>Тамақтану кезінде өзін өзі ұстау мәдениетін қалыптастыруды жалғастыру: майлықты қолдана білу.</w:t>
            </w:r>
          </w:p>
          <w:p w14:paraId="785B48C1" w14:textId="429224FB" w:rsidR="003E7A2A" w:rsidRDefault="00095198" w:rsidP="003E7A2A">
            <w:pPr>
              <w:pStyle w:val="13213"/>
            </w:pPr>
            <w:r w:rsidRPr="00A1586F">
              <w:rPr>
                <w:lang w:val="kk"/>
              </w:rPr>
              <w:t xml:space="preserve">«Үнемді тұтыну» </w:t>
            </w:r>
          </w:p>
          <w:p w14:paraId="6102F957" w14:textId="77777777" w:rsidR="003E7A2A" w:rsidRPr="00A1586F" w:rsidRDefault="00095198" w:rsidP="003E7A2A">
            <w:pPr>
              <w:pStyle w:val="13213"/>
            </w:pPr>
            <w:r>
              <w:rPr>
                <w:lang w:val="kk"/>
              </w:rPr>
              <w:t xml:space="preserve">Азық-түлікке ұқыпты қарауды қалыптастыру. </w:t>
            </w:r>
          </w:p>
          <w:p w14:paraId="4A4201CC" w14:textId="77777777" w:rsidR="003E7A2A" w:rsidRDefault="00095198" w:rsidP="00A1586F">
            <w:pPr>
              <w:pStyle w:val="13213"/>
            </w:pPr>
            <w:r w:rsidRPr="00A1586F">
              <w:rPr>
                <w:lang w:val="kk"/>
              </w:rPr>
              <w:t>Ас болсын! Рақмет! Тазалық – денсаулық кепілі</w:t>
            </w:r>
          </w:p>
          <w:p w14:paraId="4873C04C" w14:textId="21F3DD0A" w:rsidR="00A1586F" w:rsidRPr="00A1586F" w:rsidRDefault="00095198" w:rsidP="00A1586F">
            <w:pPr>
              <w:pStyle w:val="13213"/>
            </w:pPr>
            <w:r>
              <w:rPr>
                <w:lang w:val="kk"/>
              </w:rPr>
              <w:t>(Чистота – залог здоровья) Рақмет!</w:t>
            </w:r>
          </w:p>
        </w:tc>
        <w:tc>
          <w:tcPr>
            <w:tcW w:w="2693" w:type="dxa"/>
          </w:tcPr>
          <w:p w14:paraId="1BA50611" w14:textId="1CA35BA2" w:rsidR="00A1586F" w:rsidRPr="00A1586F" w:rsidRDefault="00095198" w:rsidP="00A1586F">
            <w:pPr>
              <w:pStyle w:val="13213"/>
            </w:pPr>
            <w:r>
              <w:rPr>
                <w:lang w:val="kk"/>
              </w:rPr>
              <w:t>Кезекшілердің жұмысы</w:t>
            </w:r>
          </w:p>
          <w:p w14:paraId="24E68794" w14:textId="22641937" w:rsidR="00A1586F" w:rsidRPr="00A1586F" w:rsidRDefault="00095198" w:rsidP="00A1586F">
            <w:pPr>
              <w:pStyle w:val="13213"/>
            </w:pPr>
            <w:r w:rsidRPr="00A1586F">
              <w:rPr>
                <w:lang w:val="kk"/>
              </w:rPr>
              <w:t>Үстел басында дұрыс отыруға назар аудару.</w:t>
            </w:r>
          </w:p>
          <w:p w14:paraId="3AEC0498" w14:textId="5898DB69" w:rsidR="00A1586F" w:rsidRPr="00A1586F" w:rsidRDefault="00095198" w:rsidP="00A1586F">
            <w:pPr>
              <w:pStyle w:val="13213"/>
            </w:pPr>
            <w:r w:rsidRPr="00A1586F">
              <w:rPr>
                <w:lang w:val="kk"/>
              </w:rPr>
              <w:t>Ас болсын! Рақмет! Ол тамақ ішпей, дастарханға отырды.</w:t>
            </w:r>
          </w:p>
          <w:p w14:paraId="0B790E2B" w14:textId="77777777" w:rsidR="00A1586F" w:rsidRPr="00A1586F" w:rsidRDefault="00095198" w:rsidP="00A1586F">
            <w:pPr>
              <w:pStyle w:val="13213"/>
            </w:pPr>
            <w:r w:rsidRPr="00A1586F">
              <w:rPr>
                <w:lang w:val="kk"/>
              </w:rPr>
              <w:t>(Ел не ел, а за столом посидел)</w:t>
            </w:r>
          </w:p>
        </w:tc>
        <w:tc>
          <w:tcPr>
            <w:tcW w:w="2551" w:type="dxa"/>
          </w:tcPr>
          <w:p w14:paraId="3E213E05" w14:textId="735D076C" w:rsidR="00A1586F" w:rsidRPr="00A1586F" w:rsidRDefault="00095198" w:rsidP="00A1586F">
            <w:pPr>
              <w:pStyle w:val="13213"/>
            </w:pPr>
            <w:r>
              <w:rPr>
                <w:lang w:val="kk"/>
              </w:rPr>
              <w:t>Кезекшілердің жұмысы</w:t>
            </w:r>
          </w:p>
          <w:p w14:paraId="1C551AB6" w14:textId="42B98586" w:rsidR="00A1586F" w:rsidRPr="00A1586F" w:rsidRDefault="00095198" w:rsidP="00A1586F">
            <w:pPr>
              <w:pStyle w:val="13213"/>
            </w:pPr>
            <w:r>
              <w:rPr>
                <w:lang w:val="kk"/>
              </w:rPr>
              <w:t>Сыпайылыққа, тазалыққа деген бейімділікті тәрбиелеу.</w:t>
            </w:r>
          </w:p>
          <w:p w14:paraId="3A3EF25D" w14:textId="77777777" w:rsidR="003E7A2A" w:rsidRDefault="00095198" w:rsidP="003E7A2A">
            <w:pPr>
              <w:pStyle w:val="13213"/>
            </w:pPr>
            <w:r w:rsidRPr="00A1586F">
              <w:rPr>
                <w:lang w:val="kk"/>
              </w:rPr>
              <w:t xml:space="preserve">«Үнемді тұтыну» </w:t>
            </w:r>
          </w:p>
          <w:p w14:paraId="1BE4A1DE" w14:textId="77777777" w:rsidR="003E7A2A" w:rsidRPr="00A1586F" w:rsidRDefault="00095198" w:rsidP="003E7A2A">
            <w:pPr>
              <w:pStyle w:val="13213"/>
            </w:pPr>
            <w:r>
              <w:rPr>
                <w:lang w:val="kk"/>
              </w:rPr>
              <w:t xml:space="preserve">Азық-түлікке ұқыпты қарауды қалыптастыру. </w:t>
            </w:r>
          </w:p>
          <w:p w14:paraId="653A22FF" w14:textId="77777777" w:rsidR="00A1586F" w:rsidRPr="00A1586F" w:rsidRDefault="00095198" w:rsidP="00A1586F">
            <w:pPr>
              <w:pStyle w:val="13213"/>
            </w:pPr>
            <w:r w:rsidRPr="00A1586F">
              <w:rPr>
                <w:lang w:val="kk"/>
              </w:rPr>
              <w:t>Ас болсын! Рақмет!</w:t>
            </w:r>
          </w:p>
          <w:p w14:paraId="025D6C81" w14:textId="77777777" w:rsidR="00A1586F" w:rsidRPr="00A1586F" w:rsidRDefault="00A1586F" w:rsidP="00A1586F">
            <w:pPr>
              <w:pStyle w:val="13213"/>
            </w:pPr>
          </w:p>
          <w:p w14:paraId="55183880" w14:textId="77777777" w:rsidR="00A1586F" w:rsidRPr="00A1586F" w:rsidRDefault="00A1586F" w:rsidP="00A1586F">
            <w:pPr>
              <w:pStyle w:val="13213"/>
            </w:pPr>
          </w:p>
        </w:tc>
      </w:tr>
      <w:tr w:rsidR="007D1C02" w14:paraId="16D48C7C" w14:textId="77777777" w:rsidTr="00A01C2D">
        <w:tc>
          <w:tcPr>
            <w:tcW w:w="1985" w:type="dxa"/>
          </w:tcPr>
          <w:p w14:paraId="5718818F" w14:textId="614BC98C" w:rsidR="00A1586F" w:rsidRPr="00A1586F" w:rsidRDefault="00095198" w:rsidP="00A1586F">
            <w:pPr>
              <w:pStyle w:val="13213"/>
            </w:pPr>
            <w:r>
              <w:rPr>
                <w:lang w:val="kk"/>
              </w:rPr>
              <w:lastRenderedPageBreak/>
              <w:t>Ұйымдастырылған іс-әрекетке дайындық</w:t>
            </w:r>
          </w:p>
        </w:tc>
        <w:tc>
          <w:tcPr>
            <w:tcW w:w="2835" w:type="dxa"/>
          </w:tcPr>
          <w:p w14:paraId="622F2ADB" w14:textId="60048DD9" w:rsidR="00A1586F" w:rsidRPr="00A1586F" w:rsidRDefault="00095198" w:rsidP="00A1586F">
            <w:pPr>
              <w:pStyle w:val="13213"/>
            </w:pPr>
            <w:r>
              <w:rPr>
                <w:lang w:val="kk"/>
              </w:rPr>
              <w:t>"Менің Қазақстаным" – Қазақстан Республикасының Әнұранын орындау.</w:t>
            </w:r>
          </w:p>
          <w:p w14:paraId="468C0094" w14:textId="2A86448B" w:rsidR="00A1586F" w:rsidRPr="00A1586F" w:rsidRDefault="00095198" w:rsidP="00A1586F">
            <w:pPr>
              <w:pStyle w:val="13213"/>
            </w:pPr>
            <w:r>
              <w:rPr>
                <w:lang w:val="kk"/>
              </w:rPr>
              <w:t>Мотивациялық жағдай: бес саусақ моделі</w:t>
            </w:r>
          </w:p>
        </w:tc>
        <w:tc>
          <w:tcPr>
            <w:tcW w:w="2977" w:type="dxa"/>
          </w:tcPr>
          <w:p w14:paraId="03FF12A0" w14:textId="0B1478E6" w:rsidR="00A1586F" w:rsidRPr="00A1586F" w:rsidRDefault="00095198" w:rsidP="00A1586F">
            <w:pPr>
              <w:pStyle w:val="13213"/>
            </w:pPr>
            <w:r>
              <w:rPr>
                <w:lang w:val="kk"/>
              </w:rPr>
              <w:t>Бірлескен жоспарларды талқылау, ережелер туралы шарт</w:t>
            </w:r>
          </w:p>
        </w:tc>
        <w:tc>
          <w:tcPr>
            <w:tcW w:w="2835" w:type="dxa"/>
          </w:tcPr>
          <w:p w14:paraId="286FBBB8" w14:textId="77777777" w:rsidR="00330B68" w:rsidRDefault="00095198" w:rsidP="00A1586F">
            <w:pPr>
              <w:pStyle w:val="13213"/>
            </w:pPr>
            <w:r w:rsidRPr="00A1586F">
              <w:rPr>
                <w:lang w:val="kk"/>
              </w:rPr>
              <w:t>Қиын жағдайдан шығудың жолын табу</w:t>
            </w:r>
            <w:r w:rsidRPr="00A1586F">
              <w:rPr>
                <w:lang w:val="kk"/>
              </w:rPr>
              <w:softHyphen/>
              <w:t xml:space="preserve"> </w:t>
            </w:r>
          </w:p>
          <w:p w14:paraId="6B7A23F8" w14:textId="61815610" w:rsidR="00A1586F" w:rsidRPr="00A1586F" w:rsidRDefault="00095198" w:rsidP="00A1586F">
            <w:pPr>
              <w:pStyle w:val="13213"/>
            </w:pPr>
            <w:r w:rsidRPr="00A1586F">
              <w:rPr>
                <w:lang w:val="kk"/>
              </w:rPr>
              <w:t>(Біз қалай көмектесе аламыз?)</w:t>
            </w:r>
          </w:p>
        </w:tc>
        <w:tc>
          <w:tcPr>
            <w:tcW w:w="2693" w:type="dxa"/>
          </w:tcPr>
          <w:p w14:paraId="47C2C280" w14:textId="2F1213F5" w:rsidR="00A1586F" w:rsidRPr="00A1586F" w:rsidRDefault="00095198" w:rsidP="00A1586F">
            <w:pPr>
              <w:pStyle w:val="13213"/>
            </w:pPr>
            <w:r>
              <w:rPr>
                <w:lang w:val="kk"/>
              </w:rPr>
              <w:t>Қызығушылықтар бойынша іс-әрекет түрін таңдау, қоршаған ортаны ұйымдастыру</w:t>
            </w:r>
          </w:p>
        </w:tc>
        <w:tc>
          <w:tcPr>
            <w:tcW w:w="2551" w:type="dxa"/>
          </w:tcPr>
          <w:p w14:paraId="15AC8770" w14:textId="20687102" w:rsidR="00A1586F" w:rsidRPr="00A1586F" w:rsidRDefault="00095198" w:rsidP="00A1586F">
            <w:pPr>
              <w:pStyle w:val="13213"/>
            </w:pPr>
            <w:r w:rsidRPr="00A1586F">
              <w:rPr>
                <w:lang w:val="kk"/>
              </w:rPr>
              <w:t>Мәселені шешу үшін жаңа ақпаратты енгізу</w:t>
            </w:r>
          </w:p>
        </w:tc>
      </w:tr>
      <w:tr w:rsidR="007D1C02" w14:paraId="79D14289" w14:textId="77777777" w:rsidTr="00A01C2D">
        <w:tc>
          <w:tcPr>
            <w:tcW w:w="1985" w:type="dxa"/>
          </w:tcPr>
          <w:p w14:paraId="6A5A0D16" w14:textId="497403AC" w:rsidR="00A1586F" w:rsidRPr="00A1586F" w:rsidRDefault="00095198" w:rsidP="00A1586F">
            <w:pPr>
              <w:pStyle w:val="13213"/>
            </w:pPr>
            <w:r>
              <w:rPr>
                <w:lang w:val="kk"/>
              </w:rPr>
              <w:t>Ұйымдастырылған іс-әрекет</w:t>
            </w:r>
          </w:p>
        </w:tc>
        <w:tc>
          <w:tcPr>
            <w:tcW w:w="2835" w:type="dxa"/>
          </w:tcPr>
          <w:p w14:paraId="79DAD362" w14:textId="77777777" w:rsidR="00B625F2" w:rsidRDefault="00095198" w:rsidP="00A1586F">
            <w:pPr>
              <w:pStyle w:val="13213"/>
            </w:pPr>
            <w:r w:rsidRPr="00A1586F">
              <w:rPr>
                <w:lang w:val="kk"/>
              </w:rPr>
              <w:t xml:space="preserve">1. Сауат ашу негіздері </w:t>
            </w:r>
          </w:p>
          <w:p w14:paraId="1BB4EDD2" w14:textId="5AEC5707" w:rsidR="00A1586F" w:rsidRPr="00A1586F" w:rsidRDefault="00095198" w:rsidP="00A1586F">
            <w:pPr>
              <w:pStyle w:val="13213"/>
            </w:pPr>
            <w:r w:rsidRPr="00A1586F">
              <w:rPr>
                <w:lang w:val="kk"/>
              </w:rPr>
              <w:t>"Қоңыз" сөзінің дыбыстық талдауы</w:t>
            </w:r>
          </w:p>
          <w:p w14:paraId="07144930" w14:textId="0F0B0FFD" w:rsidR="00A1586F" w:rsidRPr="00A1586F" w:rsidRDefault="00095198" w:rsidP="00A1586F">
            <w:pPr>
              <w:pStyle w:val="13213"/>
            </w:pPr>
            <w:r>
              <w:rPr>
                <w:lang w:val="kk"/>
              </w:rPr>
              <w:t>Толқынды, қисық сызықтарды әр түрлі бағытта жазуға мүмкіндік беру, олардың арасындағы қашықтықты үлгі бойынша сақтау; балалардың әр түрлі дыбыстық құрылымдағы үш дыбыстық сөздерге дыбыстық талдау жасау қабілетін жетілдіру; балаларға сөздердегі дыбыстарды ажырата білуді және олардың белгілерін ажырата білуді үйретуді жалғастыру.</w:t>
            </w:r>
          </w:p>
          <w:p w14:paraId="3E4C5CDC" w14:textId="77777777" w:rsidR="00343D78" w:rsidRDefault="00343D78" w:rsidP="00A1586F">
            <w:pPr>
              <w:pStyle w:val="13213"/>
            </w:pPr>
          </w:p>
          <w:p w14:paraId="30487D3F" w14:textId="33695DFF" w:rsidR="00A1586F" w:rsidRPr="00A1586F" w:rsidRDefault="00095198" w:rsidP="00A1586F">
            <w:pPr>
              <w:pStyle w:val="13213"/>
            </w:pPr>
            <w:r>
              <w:rPr>
                <w:lang w:val="kk"/>
              </w:rPr>
              <w:t>2. Қазақ тілі</w:t>
            </w:r>
          </w:p>
          <w:p w14:paraId="67F9A650" w14:textId="77777777" w:rsidR="00A1586F" w:rsidRPr="00A1586F" w:rsidRDefault="00095198" w:rsidP="00A1586F">
            <w:pPr>
              <w:pStyle w:val="13213"/>
            </w:pPr>
            <w:r w:rsidRPr="00A1586F">
              <w:rPr>
                <w:lang w:val="kk"/>
              </w:rPr>
              <w:t>«Бұл кім?»</w:t>
            </w:r>
          </w:p>
          <w:p w14:paraId="6F6E2F64" w14:textId="77777777" w:rsidR="00A1586F" w:rsidRPr="00A1586F" w:rsidRDefault="00095198" w:rsidP="00A1586F">
            <w:pPr>
              <w:pStyle w:val="13213"/>
            </w:pPr>
            <w:r w:rsidRPr="00A1586F">
              <w:rPr>
                <w:lang w:val="kk"/>
              </w:rPr>
              <w:t>«Орамал» ойыны</w:t>
            </w:r>
          </w:p>
          <w:p w14:paraId="711CF17B" w14:textId="77777777" w:rsidR="00A1586F" w:rsidRPr="00A1586F" w:rsidRDefault="00095198" w:rsidP="00A1586F">
            <w:pPr>
              <w:pStyle w:val="13213"/>
            </w:pPr>
            <w:r w:rsidRPr="00A1586F">
              <w:rPr>
                <w:lang w:val="kk"/>
              </w:rPr>
              <w:t xml:space="preserve">Сөйлеудің дыбыстық мәдениеті:тілдік және </w:t>
            </w:r>
            <w:r w:rsidRPr="00A1586F">
              <w:rPr>
                <w:lang w:val="kk"/>
              </w:rPr>
              <w:lastRenderedPageBreak/>
              <w:t>артикуляциялық аппаратты, тыныс алуды және таза дикцияны қалыптастыру</w:t>
            </w:r>
          </w:p>
          <w:p w14:paraId="7E68FA16" w14:textId="77777777" w:rsidR="00A1586F" w:rsidRPr="00A1586F" w:rsidRDefault="00095198" w:rsidP="00A1586F">
            <w:pPr>
              <w:pStyle w:val="13213"/>
            </w:pPr>
            <w:r w:rsidRPr="00A1586F">
              <w:rPr>
                <w:lang w:val="kk"/>
              </w:rPr>
              <w:t>Сөздік қор: қоршаған ортадағы күнделікті жиі қолданылатын туыстық қатынасқа байланысты сөздерді (отбасы, отбасы мүшелері) айту және түсіну дағдыларын қалыптастыруды жалғастыру.</w:t>
            </w:r>
          </w:p>
          <w:p w14:paraId="1C4F0851" w14:textId="77777777" w:rsidR="00A1586F" w:rsidRPr="00A1586F" w:rsidRDefault="00095198" w:rsidP="00A1586F">
            <w:pPr>
              <w:pStyle w:val="13213"/>
            </w:pPr>
            <w:r w:rsidRPr="00A1586F">
              <w:rPr>
                <w:lang w:val="kk"/>
              </w:rPr>
              <w:t>Тілдің грамматикалық құрылымы: зат есімдерді жекеше және көпше түрде қолдану дағдыларын бекіту.</w:t>
            </w:r>
          </w:p>
          <w:p w14:paraId="1EFEDBAD" w14:textId="77777777" w:rsidR="00A1586F" w:rsidRPr="00A1586F" w:rsidRDefault="00095198" w:rsidP="00A1586F">
            <w:pPr>
              <w:pStyle w:val="13213"/>
            </w:pPr>
            <w:r w:rsidRPr="00A1586F">
              <w:rPr>
                <w:lang w:val="kk"/>
              </w:rPr>
              <w:t>Байланыстырып сөйлеу:педагогтың үлгісі бойынша қысқа мәтіндер құрастыруды дағдыландыру.</w:t>
            </w:r>
          </w:p>
          <w:p w14:paraId="323E43EE" w14:textId="2A189CF1" w:rsidR="00A1586F" w:rsidRPr="00A1586F" w:rsidRDefault="00095198" w:rsidP="00A1586F">
            <w:pPr>
              <w:pStyle w:val="13213"/>
            </w:pPr>
            <w:r>
              <w:rPr>
                <w:lang w:val="kk"/>
              </w:rPr>
              <w:t>Балаларды үлкендерді сыйлауға тәрбиелеу.</w:t>
            </w:r>
          </w:p>
          <w:p w14:paraId="19C0D143" w14:textId="77777777" w:rsidR="00A1586F" w:rsidRPr="00A1586F" w:rsidRDefault="00095198" w:rsidP="00A1586F">
            <w:pPr>
              <w:pStyle w:val="13213"/>
            </w:pPr>
            <w:r w:rsidRPr="00A1586F">
              <w:rPr>
                <w:lang w:val="kk"/>
              </w:rPr>
              <w:t xml:space="preserve">қағаз бетінде. </w:t>
            </w:r>
          </w:p>
          <w:p w14:paraId="0104715B" w14:textId="77777777" w:rsidR="00343D78" w:rsidRDefault="00343D78" w:rsidP="00A1586F">
            <w:pPr>
              <w:pStyle w:val="13213"/>
            </w:pPr>
          </w:p>
          <w:p w14:paraId="1528BBFA" w14:textId="79B071A3" w:rsidR="00A1586F" w:rsidRPr="00A1586F" w:rsidRDefault="00095198" w:rsidP="00A1586F">
            <w:pPr>
              <w:pStyle w:val="13213"/>
            </w:pPr>
            <w:r w:rsidRPr="00A1586F">
              <w:rPr>
                <w:lang w:val="kk"/>
              </w:rPr>
              <w:t>3. Аппликация</w:t>
            </w:r>
          </w:p>
          <w:p w14:paraId="56C027FB" w14:textId="77777777" w:rsidR="00A1586F" w:rsidRPr="00A1586F" w:rsidRDefault="00095198" w:rsidP="00A1586F">
            <w:pPr>
              <w:pStyle w:val="13213"/>
            </w:pPr>
            <w:r w:rsidRPr="00A1586F">
              <w:rPr>
                <w:lang w:val="kk"/>
              </w:rPr>
              <w:t>"Біздің көшедегі үйлер" (сюжеттік)</w:t>
            </w:r>
          </w:p>
          <w:p w14:paraId="24CAB0EF" w14:textId="4DB74FA0" w:rsidR="00A1586F" w:rsidRPr="00095198" w:rsidRDefault="00095198" w:rsidP="00A1586F">
            <w:pPr>
              <w:pStyle w:val="13213"/>
              <w:rPr>
                <w:lang w:val="kk"/>
              </w:rPr>
            </w:pPr>
            <w:r>
              <w:rPr>
                <w:lang w:val="kk"/>
              </w:rPr>
              <w:t xml:space="preserve">Қағазды бірнеше қабаттап немесе </w:t>
            </w:r>
            <w:r>
              <w:rPr>
                <w:lang w:val="kk"/>
              </w:rPr>
              <w:lastRenderedPageBreak/>
              <w:t>симметриялы түрде бүктеп әртүрлі бейнелерді кесуді, сондай-ақ, жеке және топтық сюжеттік композициялар жасауды үйрету мақсаты үшін оқушыларға қағазды қарапайым геометриялық немесе таныс суреттер түрінде қиып үйренуге көмектесу ұсынылады. Бұл жұмыстар балаларды еңбек қауіпсіздігі мен жеке гигиена ережелерін сақтауға, шығармашылық тапсырмаларды орындауда ұқыпты әрі үйлесімді жұмыс істеуге баулиды.</w:t>
            </w:r>
          </w:p>
          <w:p w14:paraId="1BB3EBE4" w14:textId="77777777" w:rsidR="00343D78" w:rsidRPr="00095198" w:rsidRDefault="00343D78" w:rsidP="00A1586F">
            <w:pPr>
              <w:pStyle w:val="13213"/>
              <w:rPr>
                <w:lang w:val="kk"/>
              </w:rPr>
            </w:pPr>
          </w:p>
          <w:p w14:paraId="0EF2981E" w14:textId="38BD3392" w:rsidR="00A1586F" w:rsidRPr="00095198" w:rsidRDefault="00095198" w:rsidP="00A1586F">
            <w:pPr>
              <w:pStyle w:val="13213"/>
              <w:rPr>
                <w:lang w:val="kk"/>
              </w:rPr>
            </w:pPr>
            <w:r>
              <w:rPr>
                <w:lang w:val="kk"/>
              </w:rPr>
              <w:t>4.Дене шынықтыру Дұрыс тамақтану.</w:t>
            </w:r>
          </w:p>
          <w:p w14:paraId="0BC281D5" w14:textId="77777777" w:rsidR="00A1586F" w:rsidRPr="00095198" w:rsidRDefault="00095198" w:rsidP="00A1586F">
            <w:pPr>
              <w:pStyle w:val="13213"/>
              <w:rPr>
                <w:lang w:val="kk"/>
              </w:rPr>
            </w:pPr>
            <w:r w:rsidRPr="00A1586F">
              <w:rPr>
                <w:lang w:val="kk"/>
              </w:rPr>
              <w:t>Дәрумендер.</w:t>
            </w:r>
          </w:p>
          <w:p w14:paraId="3FFB6E11" w14:textId="35F8D909" w:rsidR="00A1586F" w:rsidRPr="00095198" w:rsidRDefault="00095198" w:rsidP="00A1586F">
            <w:pPr>
              <w:pStyle w:val="13213"/>
              <w:rPr>
                <w:lang w:val="kk"/>
              </w:rPr>
            </w:pPr>
            <w:r w:rsidRPr="00A1586F">
              <w:rPr>
                <w:lang w:val="kk"/>
              </w:rPr>
              <w:t xml:space="preserve">Доппен, секіру және жүгіру жаттығулары арқылы ептілік пен шыдамдылықты дамыту, сондай-ақ, оң және сол қолмен горизонтальды нысанаға лақтыру арқылы көз мөлшерін </w:t>
            </w:r>
            <w:r w:rsidRPr="00A1586F">
              <w:rPr>
                <w:lang w:val="kk"/>
              </w:rPr>
              <w:lastRenderedPageBreak/>
              <w:t>жетілдіру тапсырмаларын орындауға бағыттау ұсынылады.</w:t>
            </w:r>
          </w:p>
          <w:p w14:paraId="2BBA6A07" w14:textId="77777777" w:rsidR="00A1586F" w:rsidRPr="00095198" w:rsidRDefault="00A1586F" w:rsidP="00A1586F">
            <w:pPr>
              <w:pStyle w:val="13213"/>
              <w:rPr>
                <w:lang w:val="kk"/>
              </w:rPr>
            </w:pPr>
          </w:p>
        </w:tc>
        <w:tc>
          <w:tcPr>
            <w:tcW w:w="2977" w:type="dxa"/>
          </w:tcPr>
          <w:p w14:paraId="29825EF1" w14:textId="0AF2A562" w:rsidR="00A1586F" w:rsidRPr="00095198" w:rsidRDefault="00095198" w:rsidP="00A1586F">
            <w:pPr>
              <w:pStyle w:val="13213"/>
              <w:rPr>
                <w:lang w:val="kk"/>
              </w:rPr>
            </w:pPr>
            <w:r w:rsidRPr="00A1586F">
              <w:rPr>
                <w:lang w:val="kk"/>
              </w:rPr>
              <w:lastRenderedPageBreak/>
              <w:t>1. Математика негіздері</w:t>
            </w:r>
          </w:p>
          <w:p w14:paraId="09811992" w14:textId="77777777" w:rsidR="00A1586F" w:rsidRPr="00095198" w:rsidRDefault="00095198" w:rsidP="00A1586F">
            <w:pPr>
              <w:pStyle w:val="13213"/>
              <w:rPr>
                <w:lang w:val="kk"/>
              </w:rPr>
            </w:pPr>
            <w:r w:rsidRPr="00A1586F">
              <w:rPr>
                <w:lang w:val="kk"/>
              </w:rPr>
              <w:t>"Нүкте", "геометриялық фигура", "нүктелердің геометриялық орны" ұғымдарымен танысу.</w:t>
            </w:r>
          </w:p>
          <w:p w14:paraId="38BEBD99" w14:textId="479999DC" w:rsidR="00A1586F" w:rsidRPr="00095198" w:rsidRDefault="00095198" w:rsidP="00A1586F">
            <w:pPr>
              <w:pStyle w:val="13213"/>
              <w:rPr>
                <w:lang w:val="kk"/>
              </w:rPr>
            </w:pPr>
            <w:r w:rsidRPr="00A1586F">
              <w:rPr>
                <w:lang w:val="kk"/>
              </w:rPr>
              <w:t>Заттарды санауда жаттықтыру: көзді жұмып немесе заттардың әртүрлі орналасу тәртібін пайдаланып, көрнекі түрде қабылданатын заттар санын сәйкестендіруді дамыту; тор көзді дәптерлерге нүктелер мен өрнектерді салу дағдыларын үйрету ұсынылады.</w:t>
            </w:r>
          </w:p>
          <w:p w14:paraId="5C370F97" w14:textId="77777777" w:rsidR="00343D78" w:rsidRPr="00095198" w:rsidRDefault="00343D78" w:rsidP="00A1586F">
            <w:pPr>
              <w:pStyle w:val="13213"/>
              <w:rPr>
                <w:lang w:val="kk"/>
              </w:rPr>
            </w:pPr>
          </w:p>
          <w:p w14:paraId="197219C3" w14:textId="55D825BF" w:rsidR="00B625F2" w:rsidRPr="00095198" w:rsidRDefault="00095198" w:rsidP="00A1586F">
            <w:pPr>
              <w:pStyle w:val="13213"/>
              <w:rPr>
                <w:lang w:val="kk"/>
              </w:rPr>
            </w:pPr>
            <w:r>
              <w:rPr>
                <w:lang w:val="kk"/>
              </w:rPr>
              <w:t xml:space="preserve">2. Сөйлеуді дамыту </w:t>
            </w:r>
          </w:p>
          <w:p w14:paraId="087C5BF8" w14:textId="4FB2CD12" w:rsidR="00A1586F" w:rsidRPr="00095198" w:rsidRDefault="00095198" w:rsidP="00A1586F">
            <w:pPr>
              <w:pStyle w:val="13213"/>
              <w:rPr>
                <w:lang w:val="kk"/>
              </w:rPr>
            </w:pPr>
            <w:r w:rsidRPr="00A1586F">
              <w:rPr>
                <w:lang w:val="kk"/>
              </w:rPr>
              <w:t>"Құстар – біздің достарымыз"</w:t>
            </w:r>
          </w:p>
          <w:p w14:paraId="25E0F437" w14:textId="6D71E2C3" w:rsidR="00A1586F" w:rsidRPr="00095198" w:rsidRDefault="00095198" w:rsidP="00A1586F">
            <w:pPr>
              <w:pStyle w:val="13213"/>
              <w:rPr>
                <w:lang w:val="kk"/>
              </w:rPr>
            </w:pPr>
            <w:r w:rsidRPr="00A1586F">
              <w:rPr>
                <w:lang w:val="kk"/>
              </w:rPr>
              <w:t xml:space="preserve">Құстарға қамқорлықпен қарауға тәрбиелеу; интонация арқылы сөйлем түрлерін (хабарлы, лепті) </w:t>
            </w:r>
            <w:r w:rsidRPr="00A1586F">
              <w:rPr>
                <w:lang w:val="kk"/>
              </w:rPr>
              <w:lastRenderedPageBreak/>
              <w:t>ажырата білу және оларды сөйлеуде қолдану дағдыларын дамыту; жай және құрмалас сөйлемдерді қолдану дағдыларын қалыптастыру; суреттерге сүйене отырып сипаттамалық және баяндау сипатындағы әңгімелер құрастыра білуге үйрету ұсынылады.</w:t>
            </w:r>
          </w:p>
          <w:p w14:paraId="189F6B30" w14:textId="77777777" w:rsidR="00343D78" w:rsidRPr="00095198" w:rsidRDefault="00343D78" w:rsidP="00A1586F">
            <w:pPr>
              <w:pStyle w:val="13213"/>
              <w:rPr>
                <w:lang w:val="kk"/>
              </w:rPr>
            </w:pPr>
          </w:p>
          <w:p w14:paraId="4205A185" w14:textId="080F8118" w:rsidR="00A1586F" w:rsidRPr="00095198" w:rsidRDefault="00095198" w:rsidP="00A1586F">
            <w:pPr>
              <w:pStyle w:val="13213"/>
              <w:rPr>
                <w:lang w:val="kk"/>
              </w:rPr>
            </w:pPr>
            <w:r w:rsidRPr="00A1586F">
              <w:rPr>
                <w:lang w:val="kk"/>
              </w:rPr>
              <w:t>3. Қоршаған ортамен танысу</w:t>
            </w:r>
          </w:p>
          <w:p w14:paraId="6D12465A" w14:textId="2B3BB597" w:rsidR="00A1586F" w:rsidRPr="00095198" w:rsidRDefault="00095198" w:rsidP="00A1586F">
            <w:pPr>
              <w:pStyle w:val="13213"/>
              <w:rPr>
                <w:lang w:val="kk"/>
              </w:rPr>
            </w:pPr>
            <w:r w:rsidRPr="00A1586F">
              <w:rPr>
                <w:lang w:val="kk"/>
              </w:rPr>
              <w:t>"Тиін қай қабатта тұрады?»</w:t>
            </w:r>
          </w:p>
          <w:p w14:paraId="44235A62" w14:textId="07F95D58" w:rsidR="00343D78" w:rsidRPr="00095198" w:rsidRDefault="00095198" w:rsidP="00A1586F">
            <w:pPr>
              <w:pStyle w:val="13213"/>
              <w:rPr>
                <w:lang w:val="kk"/>
              </w:rPr>
            </w:pPr>
            <w:r w:rsidRPr="00A1586F">
              <w:rPr>
                <w:lang w:val="kk"/>
              </w:rPr>
              <w:t xml:space="preserve">Жабайы жануарлардың өмірі туралы </w:t>
            </w:r>
            <w:r w:rsidRPr="00A1586F">
              <w:rPr>
                <w:lang w:val="kk"/>
              </w:rPr>
              <w:softHyphen/>
              <w:t xml:space="preserve">түсініктерін кеңейту; жылдың әр мезгілінде жануарлардың сыртқы түрі мен өмір салтының ерекшеліктерін бөліп көрсетуге және сипаттауға үйрету; адам табиғаттың бір бөлігі екендігі және оны сақтау, қорғау және қорғау керек екендігі туралы қарапайым экологиялық түсініктерді қалыптастыру. </w:t>
            </w:r>
          </w:p>
          <w:p w14:paraId="7121DF22" w14:textId="047E9B11" w:rsidR="00A1586F" w:rsidRPr="00095198" w:rsidRDefault="00095198" w:rsidP="00A1586F">
            <w:pPr>
              <w:pStyle w:val="13213"/>
              <w:rPr>
                <w:lang w:val="kk"/>
              </w:rPr>
            </w:pPr>
            <w:r w:rsidRPr="00A1586F">
              <w:rPr>
                <w:lang w:val="kk"/>
              </w:rPr>
              <w:t>4. Музыка</w:t>
            </w:r>
          </w:p>
          <w:p w14:paraId="3B79FFAE" w14:textId="3A1EA9E9" w:rsidR="00A1586F" w:rsidRPr="00095198" w:rsidRDefault="00095198" w:rsidP="00A1586F">
            <w:pPr>
              <w:pStyle w:val="13213"/>
              <w:rPr>
                <w:lang w:val="kk"/>
              </w:rPr>
            </w:pPr>
            <w:r w:rsidRPr="00A1586F">
              <w:rPr>
                <w:lang w:val="kk"/>
              </w:rPr>
              <w:lastRenderedPageBreak/>
              <w:t>"Біз билейміз және ән айтамыз, өте көңілді өмір сүреміз"</w:t>
            </w:r>
          </w:p>
          <w:p w14:paraId="1814B041" w14:textId="77777777" w:rsidR="00B625F2" w:rsidRPr="00095198" w:rsidRDefault="00095198" w:rsidP="00A1586F">
            <w:pPr>
              <w:pStyle w:val="13213"/>
              <w:rPr>
                <w:lang w:val="kk"/>
              </w:rPr>
            </w:pPr>
            <w:r>
              <w:rPr>
                <w:lang w:val="kk"/>
              </w:rPr>
              <w:t>Музыка тыңдау</w:t>
            </w:r>
          </w:p>
          <w:p w14:paraId="52529871" w14:textId="389DC829" w:rsidR="00A1586F" w:rsidRPr="00095198" w:rsidRDefault="00095198" w:rsidP="00A1586F">
            <w:pPr>
              <w:pStyle w:val="13213"/>
              <w:rPr>
                <w:lang w:val="kk"/>
              </w:rPr>
            </w:pPr>
            <w:r w:rsidRPr="00A1586F">
              <w:rPr>
                <w:lang w:val="kk"/>
              </w:rPr>
              <w:t>Музыкалық шығармалардың сипатын ажырата білуді үйрету.</w:t>
            </w:r>
          </w:p>
          <w:p w14:paraId="45AF05E9" w14:textId="3790EA0C" w:rsidR="00A1586F" w:rsidRPr="00095198" w:rsidRDefault="00095198" w:rsidP="00A1586F">
            <w:pPr>
              <w:pStyle w:val="13213"/>
              <w:rPr>
                <w:lang w:val="kk"/>
              </w:rPr>
            </w:pPr>
            <w:r>
              <w:rPr>
                <w:lang w:val="kk"/>
              </w:rPr>
              <w:t>Ән айту</w:t>
            </w:r>
          </w:p>
          <w:p w14:paraId="3A6E4A91" w14:textId="210E37D1" w:rsidR="00A1586F" w:rsidRPr="00095198" w:rsidRDefault="00095198" w:rsidP="00A1586F">
            <w:pPr>
              <w:pStyle w:val="13213"/>
              <w:rPr>
                <w:lang w:val="kk"/>
              </w:rPr>
            </w:pPr>
            <w:r w:rsidRPr="00A1586F">
              <w:rPr>
                <w:lang w:val="kk"/>
              </w:rPr>
              <w:t>Ән айтуға деген қызығушылықты қалыптастыру, ән сөздерін айту, мұғалімнің интонациясына еліктеу, ересек адаммен бірге ән айту; жеке және топта ән айту қабілетін үйрету.</w:t>
            </w:r>
          </w:p>
          <w:p w14:paraId="342F5DA4" w14:textId="5685E9CE" w:rsidR="00A1586F" w:rsidRPr="00095198" w:rsidRDefault="00095198" w:rsidP="00A1586F">
            <w:pPr>
              <w:pStyle w:val="13213"/>
              <w:rPr>
                <w:lang w:val="kk"/>
              </w:rPr>
            </w:pPr>
            <w:r>
              <w:rPr>
                <w:lang w:val="kk"/>
              </w:rPr>
              <w:t>Музыкалық-ритмикалық қимылдар</w:t>
            </w:r>
          </w:p>
          <w:p w14:paraId="18282290" w14:textId="1E97EF73" w:rsidR="00A1586F" w:rsidRPr="00095198" w:rsidRDefault="00095198" w:rsidP="00A1586F">
            <w:pPr>
              <w:pStyle w:val="13213"/>
              <w:rPr>
                <w:lang w:val="kk"/>
              </w:rPr>
            </w:pPr>
            <w:r w:rsidRPr="00A1586F">
              <w:rPr>
                <w:lang w:val="kk"/>
              </w:rPr>
              <w:t>Музыкамен шеңбер бойымен жүру және жүгіру дағдыларын жетілдіру</w:t>
            </w:r>
          </w:p>
          <w:p w14:paraId="56C2BAD0" w14:textId="77777777" w:rsidR="00A1586F" w:rsidRPr="00095198" w:rsidRDefault="00A1586F" w:rsidP="00A1586F">
            <w:pPr>
              <w:pStyle w:val="13213"/>
              <w:rPr>
                <w:lang w:val="kk"/>
              </w:rPr>
            </w:pPr>
          </w:p>
        </w:tc>
        <w:tc>
          <w:tcPr>
            <w:tcW w:w="2835" w:type="dxa"/>
          </w:tcPr>
          <w:p w14:paraId="0785A8DD" w14:textId="368C62CF" w:rsidR="00A1586F" w:rsidRPr="00095198" w:rsidRDefault="00095198" w:rsidP="00A1586F">
            <w:pPr>
              <w:pStyle w:val="13213"/>
              <w:rPr>
                <w:lang w:val="kk"/>
              </w:rPr>
            </w:pPr>
            <w:r>
              <w:rPr>
                <w:lang w:val="kk"/>
              </w:rPr>
              <w:lastRenderedPageBreak/>
              <w:t xml:space="preserve">1. Математика негіздері </w:t>
            </w:r>
          </w:p>
          <w:p w14:paraId="2DABDDF5" w14:textId="77777777" w:rsidR="00A1586F" w:rsidRPr="00095198" w:rsidRDefault="00095198" w:rsidP="00A1586F">
            <w:pPr>
              <w:pStyle w:val="13213"/>
              <w:rPr>
                <w:lang w:val="kk"/>
              </w:rPr>
            </w:pPr>
            <w:r w:rsidRPr="00A1586F">
              <w:rPr>
                <w:lang w:val="kk"/>
              </w:rPr>
              <w:t>"Сызық", "түзу және қисық сызық" ұғымдарымен танысу.</w:t>
            </w:r>
          </w:p>
          <w:p w14:paraId="7AB0C91B" w14:textId="498FD140" w:rsidR="00343D78" w:rsidRPr="00095198" w:rsidRDefault="00095198" w:rsidP="00A1586F">
            <w:pPr>
              <w:pStyle w:val="13213"/>
              <w:rPr>
                <w:lang w:val="kk"/>
              </w:rPr>
            </w:pPr>
            <w:r w:rsidRPr="00A1586F">
              <w:rPr>
                <w:lang w:val="kk"/>
              </w:rPr>
              <w:t>Аптаның күндерінің реттілігі туралы білімді нақтылау; парақтың жазықтығына бағдарлау бойынша жаттығу; 5 шегінде заттарды санау дағдыларын бекіту.</w:t>
            </w:r>
          </w:p>
          <w:p w14:paraId="23EDB8C6" w14:textId="77777777" w:rsidR="00BE44B7" w:rsidRPr="00095198" w:rsidRDefault="00095198" w:rsidP="00A1586F">
            <w:pPr>
              <w:pStyle w:val="13213"/>
              <w:rPr>
                <w:lang w:val="kk"/>
              </w:rPr>
            </w:pPr>
            <w:r w:rsidRPr="00A1586F">
              <w:rPr>
                <w:lang w:val="kk"/>
              </w:rPr>
              <w:t>2. Сауат ашу негіздері</w:t>
            </w:r>
          </w:p>
          <w:p w14:paraId="786BA7DA" w14:textId="2D5B558C" w:rsidR="00A1586F" w:rsidRPr="00095198" w:rsidRDefault="00095198" w:rsidP="00A1586F">
            <w:pPr>
              <w:pStyle w:val="13213"/>
              <w:rPr>
                <w:lang w:val="kk"/>
              </w:rPr>
            </w:pPr>
            <w:r w:rsidRPr="00A1586F">
              <w:rPr>
                <w:lang w:val="kk"/>
              </w:rPr>
              <w:t>"Моншақ сөзінің дыбыстық талдауы"</w:t>
            </w:r>
          </w:p>
          <w:p w14:paraId="55135FC3" w14:textId="36814FE0" w:rsidR="00A1586F" w:rsidRPr="00095198" w:rsidRDefault="00095198" w:rsidP="00A1586F">
            <w:pPr>
              <w:pStyle w:val="13213"/>
              <w:rPr>
                <w:lang w:val="kk"/>
              </w:rPr>
            </w:pPr>
            <w:r>
              <w:rPr>
                <w:lang w:val="kk"/>
              </w:rPr>
              <w:t xml:space="preserve">Дәптерде жазба жұмыстарын орындауда ұқыптылыққа тәрбиелеу; дайын суреттердің контурынан шықпай бояу дағдысын дамыту; әртүрлі дыбыстық құрылымы бар үш және төрт дыбысты сөздерді дыбыстық талдаудан өткізу дағдыларын </w:t>
            </w:r>
            <w:r>
              <w:rPr>
                <w:lang w:val="kk"/>
              </w:rPr>
              <w:lastRenderedPageBreak/>
              <w:t>жетілдіру; сөздегі берілген дыбыстың орнын табу және дыбыстық құрылымы әртүрлі сөздерге дыбыстық талдау жасау дағдысын бекіту ұсынылады.</w:t>
            </w:r>
          </w:p>
          <w:p w14:paraId="663C47B2" w14:textId="77777777" w:rsidR="00343D78" w:rsidRPr="00095198" w:rsidRDefault="00343D78" w:rsidP="00A1586F">
            <w:pPr>
              <w:pStyle w:val="13213"/>
              <w:rPr>
                <w:lang w:val="kk"/>
              </w:rPr>
            </w:pPr>
          </w:p>
          <w:p w14:paraId="634DA88F" w14:textId="19E2251C" w:rsidR="00A1586F" w:rsidRPr="00095198" w:rsidRDefault="00095198" w:rsidP="00A1586F">
            <w:pPr>
              <w:pStyle w:val="13213"/>
              <w:rPr>
                <w:lang w:val="kk"/>
              </w:rPr>
            </w:pPr>
            <w:r w:rsidRPr="00A1586F">
              <w:rPr>
                <w:lang w:val="kk"/>
              </w:rPr>
              <w:t>3. Көркем әдебиет</w:t>
            </w:r>
          </w:p>
          <w:p w14:paraId="2B123945" w14:textId="69A32CE0" w:rsidR="00BE44B7" w:rsidRPr="00095198" w:rsidRDefault="00095198" w:rsidP="00A1586F">
            <w:pPr>
              <w:pStyle w:val="13213"/>
              <w:rPr>
                <w:lang w:val="kk"/>
              </w:rPr>
            </w:pPr>
            <w:r>
              <w:rPr>
                <w:lang w:val="kk"/>
              </w:rPr>
              <w:t>Өлең оқу</w:t>
            </w:r>
          </w:p>
          <w:p w14:paraId="3548654B" w14:textId="47CA0F19" w:rsidR="00A1586F" w:rsidRPr="00095198" w:rsidRDefault="00095198" w:rsidP="00A1586F">
            <w:pPr>
              <w:pStyle w:val="13213"/>
              <w:rPr>
                <w:lang w:val="kk"/>
              </w:rPr>
            </w:pPr>
            <w:r>
              <w:rPr>
                <w:lang w:val="kk"/>
              </w:rPr>
              <w:t xml:space="preserve">К. Баянбаева "Қонаққа кел" және Қ. Ильяшева "Қазақтың дастарханы" </w:t>
            </w:r>
          </w:p>
          <w:p w14:paraId="3562C4F0" w14:textId="7D18D349" w:rsidR="00A1586F" w:rsidRPr="00095198" w:rsidRDefault="00095198" w:rsidP="00A1586F">
            <w:pPr>
              <w:pStyle w:val="13213"/>
              <w:rPr>
                <w:lang w:val="kk"/>
              </w:rPr>
            </w:pPr>
            <w:r>
              <w:rPr>
                <w:lang w:val="kk"/>
              </w:rPr>
              <w:t>Айналадағы адамдарға төзімді қарым-қатынасты тәрбиелеу; шағын балалар өлеңдерінің мазмұны бойынша сұрақтарға жауап беру дағдыларын дамыту; балаларды қолжетімді көркем шығармаларға баулу; әдеби шығармаларды эмоциялық тұрғыда қабылдауға ықпал ету ұсынылады.</w:t>
            </w:r>
          </w:p>
          <w:p w14:paraId="292A0B19" w14:textId="22DF860A" w:rsidR="00A1586F" w:rsidRPr="00095198" w:rsidRDefault="00095198" w:rsidP="00A1586F">
            <w:pPr>
              <w:pStyle w:val="13213"/>
              <w:rPr>
                <w:lang w:val="kk"/>
              </w:rPr>
            </w:pPr>
            <w:r w:rsidRPr="00A1586F">
              <w:rPr>
                <w:lang w:val="kk"/>
              </w:rPr>
              <w:t>4. Дене шынықтыру</w:t>
            </w:r>
          </w:p>
          <w:p w14:paraId="4CF884BD" w14:textId="77777777" w:rsidR="00A1586F" w:rsidRPr="00095198" w:rsidRDefault="00095198" w:rsidP="00A1586F">
            <w:pPr>
              <w:pStyle w:val="13213"/>
              <w:rPr>
                <w:lang w:val="kk"/>
              </w:rPr>
            </w:pPr>
            <w:r w:rsidRPr="00A1586F">
              <w:rPr>
                <w:lang w:val="kk"/>
              </w:rPr>
              <w:t>Дұрыс тамақтану.</w:t>
            </w:r>
          </w:p>
          <w:p w14:paraId="75092B83" w14:textId="77777777" w:rsidR="00A1586F" w:rsidRPr="00095198" w:rsidRDefault="00095198" w:rsidP="00A1586F">
            <w:pPr>
              <w:pStyle w:val="13213"/>
              <w:rPr>
                <w:lang w:val="kk"/>
              </w:rPr>
            </w:pPr>
            <w:r w:rsidRPr="00A1586F">
              <w:rPr>
                <w:lang w:val="kk"/>
              </w:rPr>
              <w:t>Дәрумендер.</w:t>
            </w:r>
          </w:p>
          <w:p w14:paraId="7BD72D28" w14:textId="77777777" w:rsidR="00A1586F" w:rsidRPr="00095198" w:rsidRDefault="00095198" w:rsidP="00A1586F">
            <w:pPr>
              <w:pStyle w:val="13213"/>
              <w:rPr>
                <w:lang w:val="kk"/>
              </w:rPr>
            </w:pPr>
            <w:r w:rsidRPr="00A1586F">
              <w:rPr>
                <w:lang w:val="kk"/>
              </w:rPr>
              <w:lastRenderedPageBreak/>
              <w:t>Жүгіруден ұзындыққа секіру кезінде жылдамдық қасиеттерін жаттықтыру.</w:t>
            </w:r>
          </w:p>
          <w:p w14:paraId="08EC5F61" w14:textId="13E9C93D" w:rsidR="00A1586F" w:rsidRPr="00095198" w:rsidRDefault="00095198" w:rsidP="00A1586F">
            <w:pPr>
              <w:pStyle w:val="13213"/>
              <w:rPr>
                <w:lang w:val="kk"/>
              </w:rPr>
            </w:pPr>
            <w:r w:rsidRPr="00A1586F">
              <w:rPr>
                <w:lang w:val="kk"/>
              </w:rPr>
              <w:t>3-4 м көзді жұмып жүру кезінде тепе-теңдікті сақтау.</w:t>
            </w:r>
          </w:p>
          <w:p w14:paraId="6F13CBDA" w14:textId="77777777" w:rsidR="00A1586F" w:rsidRPr="00095198" w:rsidRDefault="00A1586F" w:rsidP="00A1586F">
            <w:pPr>
              <w:pStyle w:val="13213"/>
              <w:rPr>
                <w:lang w:val="kk"/>
              </w:rPr>
            </w:pPr>
          </w:p>
        </w:tc>
        <w:tc>
          <w:tcPr>
            <w:tcW w:w="2693" w:type="dxa"/>
          </w:tcPr>
          <w:p w14:paraId="0EBA5D7A" w14:textId="77777777" w:rsidR="00246C4F" w:rsidRDefault="00095198" w:rsidP="00A1586F">
            <w:pPr>
              <w:pStyle w:val="13213"/>
            </w:pPr>
            <w:r>
              <w:rPr>
                <w:lang w:val="kk"/>
              </w:rPr>
              <w:lastRenderedPageBreak/>
              <w:t>1. Математика негіздері</w:t>
            </w:r>
          </w:p>
          <w:p w14:paraId="65804C33" w14:textId="17F2A010" w:rsidR="00A1586F" w:rsidRPr="00A1586F" w:rsidRDefault="00095198" w:rsidP="00A1586F">
            <w:pPr>
              <w:pStyle w:val="13213"/>
            </w:pPr>
            <w:r w:rsidRPr="00A1586F">
              <w:rPr>
                <w:lang w:val="kk"/>
              </w:rPr>
              <w:t>0 саны және цифры.</w:t>
            </w:r>
          </w:p>
          <w:p w14:paraId="05F830D9" w14:textId="20E9453B" w:rsidR="00A1586F" w:rsidRPr="00A1586F" w:rsidRDefault="00095198" w:rsidP="00A1586F">
            <w:pPr>
              <w:pStyle w:val="13213"/>
            </w:pPr>
            <w:r w:rsidRPr="00A1586F">
              <w:rPr>
                <w:lang w:val="kk"/>
              </w:rPr>
              <w:t>0 санымен таныстыру. 0 санының бос жиынның сандық белгісі екенін түсіндіру; нөл санын жазуды үйрету; сөйлеу дағдыларын, зейінділікті және дәптерде бағдарлану қабілетін дамыту ұсынылады.</w:t>
            </w:r>
          </w:p>
          <w:p w14:paraId="49366675" w14:textId="77777777" w:rsidR="00343D78" w:rsidRDefault="00343D78" w:rsidP="00A1586F">
            <w:pPr>
              <w:pStyle w:val="13213"/>
            </w:pPr>
          </w:p>
          <w:p w14:paraId="3011A906" w14:textId="77777777" w:rsidR="00246C4F" w:rsidRDefault="00095198" w:rsidP="00A1586F">
            <w:pPr>
              <w:pStyle w:val="13213"/>
            </w:pPr>
            <w:r w:rsidRPr="00A1586F">
              <w:rPr>
                <w:lang w:val="kk"/>
              </w:rPr>
              <w:t xml:space="preserve">2. Сөйлеуді дамыту </w:t>
            </w:r>
          </w:p>
          <w:p w14:paraId="1D76B306" w14:textId="308E14B0" w:rsidR="00A1586F" w:rsidRPr="00A1586F" w:rsidRDefault="00095198" w:rsidP="00A1586F">
            <w:pPr>
              <w:pStyle w:val="13213"/>
            </w:pPr>
            <w:r w:rsidRPr="00A1586F">
              <w:rPr>
                <w:lang w:val="kk"/>
              </w:rPr>
              <w:t>"Киім"</w:t>
            </w:r>
          </w:p>
          <w:p w14:paraId="6DBEBDE0" w14:textId="33C0041C" w:rsidR="00A1586F" w:rsidRPr="00A1586F" w:rsidRDefault="00095198" w:rsidP="00A1586F">
            <w:pPr>
              <w:pStyle w:val="13213"/>
            </w:pPr>
            <w:r w:rsidRPr="00A1586F">
              <w:rPr>
                <w:lang w:val="kk"/>
              </w:rPr>
              <w:t xml:space="preserve">Киім заттарына ұқыпты қарауға тәрбиелеу; фонематикалық есту қабілетін дамыту; балалардың тұрмыстық заттарды білдіретін зат есімдер арқылы сөздік қорын байыту; сөздегі дыбыстардың орнын (басында, аяғында) </w:t>
            </w:r>
            <w:r w:rsidRPr="00A1586F">
              <w:rPr>
                <w:lang w:val="kk"/>
              </w:rPr>
              <w:lastRenderedPageBreak/>
              <w:t>анықтау дағдыларын қалыптастыру; артикуляциялық жаттығулар жасауға ынталандыру; түбірлес сөздерді құрастыру және қолдану дағдыларын қалыптастыру; бақылауларға сүйене отырып, сипаттамалық әңгіме құрастыруды үйрету ұсынылады.</w:t>
            </w:r>
          </w:p>
          <w:p w14:paraId="162FF3F3" w14:textId="77777777" w:rsidR="00343D78" w:rsidRDefault="00343D78" w:rsidP="00A1586F">
            <w:pPr>
              <w:pStyle w:val="13213"/>
            </w:pPr>
          </w:p>
          <w:p w14:paraId="49872C44" w14:textId="56E37A19" w:rsidR="00A1586F" w:rsidRPr="00A1586F" w:rsidRDefault="00095198" w:rsidP="00A1586F">
            <w:pPr>
              <w:pStyle w:val="13213"/>
            </w:pPr>
            <w:r w:rsidRPr="00A1586F">
              <w:rPr>
                <w:lang w:val="kk"/>
              </w:rPr>
              <w:t>3. Қоршаған ортамен танысу</w:t>
            </w:r>
          </w:p>
          <w:p w14:paraId="61BA0A23" w14:textId="77777777" w:rsidR="00A1586F" w:rsidRPr="00A1586F" w:rsidRDefault="00095198" w:rsidP="00A1586F">
            <w:pPr>
              <w:pStyle w:val="13213"/>
            </w:pPr>
            <w:r w:rsidRPr="00A1586F">
              <w:rPr>
                <w:lang w:val="kk"/>
              </w:rPr>
              <w:t>"Кастелланшаға қонаққа бару"</w:t>
            </w:r>
          </w:p>
          <w:p w14:paraId="3923CDF6" w14:textId="56F2C51B" w:rsidR="00A1586F" w:rsidRPr="00A1586F" w:rsidRDefault="00095198" w:rsidP="00A1586F">
            <w:pPr>
              <w:pStyle w:val="13213"/>
            </w:pPr>
            <w:r>
              <w:rPr>
                <w:lang w:val="kk"/>
              </w:rPr>
              <w:t xml:space="preserve">Айналадағы заттардың адам еңбегімен жасалғанын және оларға ұқыпты қарау керектігін түсінуді бекіту; балабақша қызметкерлерінің (мысалы, киім жауаптысы) еңбегі туралы түсініктерді дамыту; түрлі мамандықтағы адамдардың еңбегі, жұмысының мәні, </w:t>
            </w:r>
            <w:r>
              <w:rPr>
                <w:lang w:val="kk"/>
              </w:rPr>
              <w:lastRenderedPageBreak/>
              <w:t>сипаты және нәтижелерінің маңызы туралы түсінік қалыптастыру ұсынылады.</w:t>
            </w:r>
          </w:p>
          <w:p w14:paraId="021B6C00" w14:textId="77777777" w:rsidR="00343D78" w:rsidRDefault="00343D78" w:rsidP="00A1586F">
            <w:pPr>
              <w:pStyle w:val="13213"/>
            </w:pPr>
          </w:p>
          <w:p w14:paraId="3D1C113B" w14:textId="77777777" w:rsidR="00246C4F" w:rsidRDefault="00095198" w:rsidP="00A1586F">
            <w:pPr>
              <w:pStyle w:val="13213"/>
            </w:pPr>
            <w:r w:rsidRPr="00A1586F">
              <w:rPr>
                <w:lang w:val="kk"/>
              </w:rPr>
              <w:t>4.Дене шынықтыру Дұрыс тамақтану.</w:t>
            </w:r>
          </w:p>
          <w:p w14:paraId="2DA129C4" w14:textId="78CDE34B" w:rsidR="00A1586F" w:rsidRPr="00A1586F" w:rsidRDefault="00095198" w:rsidP="00A1586F">
            <w:pPr>
              <w:pStyle w:val="13213"/>
            </w:pPr>
            <w:r w:rsidRPr="00A1586F">
              <w:rPr>
                <w:lang w:val="kk"/>
              </w:rPr>
              <w:t>Дәрумендер.</w:t>
            </w:r>
          </w:p>
          <w:p w14:paraId="1ACBFE0D" w14:textId="50EE6B03" w:rsidR="00A1586F" w:rsidRPr="00A1586F" w:rsidRDefault="00095198" w:rsidP="00A1586F">
            <w:pPr>
              <w:pStyle w:val="13213"/>
            </w:pPr>
            <w:r>
              <w:rPr>
                <w:lang w:val="kk"/>
              </w:rPr>
              <w:t>Доппен жұмыс істеу дағдыларын футбол элементтерімен жетілдіру: допты оң және сол аяқпен домалату, оң және сол аяқпен допты алып жүру дағдыларын дамыту ұсынылады.</w:t>
            </w:r>
          </w:p>
          <w:p w14:paraId="1EDDF4E4" w14:textId="77777777" w:rsidR="00A1586F" w:rsidRPr="00A1586F" w:rsidRDefault="00A1586F" w:rsidP="00A1586F">
            <w:pPr>
              <w:pStyle w:val="13213"/>
            </w:pPr>
          </w:p>
        </w:tc>
        <w:tc>
          <w:tcPr>
            <w:tcW w:w="2551" w:type="dxa"/>
          </w:tcPr>
          <w:p w14:paraId="4408A333" w14:textId="3D649714" w:rsidR="00A1586F" w:rsidRPr="00A1586F" w:rsidRDefault="00095198" w:rsidP="00A1586F">
            <w:pPr>
              <w:pStyle w:val="13213"/>
            </w:pPr>
            <w:r w:rsidRPr="00A1586F">
              <w:rPr>
                <w:lang w:val="kk"/>
              </w:rPr>
              <w:lastRenderedPageBreak/>
              <w:t xml:space="preserve">1. Сауат ашу негіздері "Дыбыстық сағат" </w:t>
            </w:r>
          </w:p>
          <w:p w14:paraId="3515C444" w14:textId="67913471" w:rsidR="00343D78" w:rsidRDefault="00095198" w:rsidP="00A1586F">
            <w:pPr>
              <w:pStyle w:val="13213"/>
            </w:pPr>
            <w:r w:rsidRPr="00A1586F">
              <w:rPr>
                <w:lang w:val="kk"/>
              </w:rPr>
              <w:t xml:space="preserve">Сөйлеу мәдениетін, зейінін тәрбиелеу; жазу бетінде бағдарлау, жұмыс жолын және жоларалық кеңістікті ажырату қабілетін дамыту; балаларды тапсырмаларды орындау үшін дыбыстық сағаттарды қолдануға үйрету: берілген дыбысқа сөздерді атау дағдысын жетілдіру; сөздерді буындарға бөлуді үйренуді жалғастыру; сөздегі буындардың санын анықтау. </w:t>
            </w:r>
          </w:p>
          <w:p w14:paraId="56A8101F" w14:textId="77777777" w:rsidR="00343D78" w:rsidRDefault="00343D78" w:rsidP="00A1586F">
            <w:pPr>
              <w:pStyle w:val="13213"/>
            </w:pPr>
          </w:p>
          <w:p w14:paraId="1A69A33D" w14:textId="1F1729B7" w:rsidR="00A1586F" w:rsidRPr="00A1586F" w:rsidRDefault="00095198" w:rsidP="00A1586F">
            <w:pPr>
              <w:pStyle w:val="13213"/>
            </w:pPr>
            <w:r w:rsidRPr="00A1586F">
              <w:rPr>
                <w:lang w:val="kk"/>
              </w:rPr>
              <w:t>2. Қазақ тілі "Бұл кім?"</w:t>
            </w:r>
          </w:p>
          <w:p w14:paraId="61A8081E" w14:textId="77777777" w:rsidR="00A1586F" w:rsidRPr="00A1586F" w:rsidRDefault="00095198" w:rsidP="00A1586F">
            <w:pPr>
              <w:pStyle w:val="13213"/>
            </w:pPr>
            <w:r w:rsidRPr="00A1586F">
              <w:rPr>
                <w:lang w:val="kk"/>
              </w:rPr>
              <w:t>«Орамал» ойыны</w:t>
            </w:r>
          </w:p>
          <w:p w14:paraId="064C4024" w14:textId="77777777" w:rsidR="00A1586F" w:rsidRPr="00A1586F" w:rsidRDefault="00095198" w:rsidP="00A1586F">
            <w:pPr>
              <w:pStyle w:val="13213"/>
            </w:pPr>
            <w:r w:rsidRPr="00A1586F">
              <w:rPr>
                <w:lang w:val="kk"/>
              </w:rPr>
              <w:lastRenderedPageBreak/>
              <w:t>Сөйлеудің дыбыстық мәдениеті:тілдік және артикуляциялық аппаратты, тыныс алуды және таза дикцияны қалыптастыру</w:t>
            </w:r>
          </w:p>
          <w:p w14:paraId="3645655E" w14:textId="77777777" w:rsidR="00A1586F" w:rsidRPr="00A1586F" w:rsidRDefault="00095198" w:rsidP="00A1586F">
            <w:pPr>
              <w:pStyle w:val="13213"/>
            </w:pPr>
            <w:r w:rsidRPr="00A1586F">
              <w:rPr>
                <w:lang w:val="kk"/>
              </w:rPr>
              <w:t>Сөздік қор: қоршаған ортадағы күнделікті жиі қолданылатын туыстық қатынасқа байланысты сөздерді (отбасы, отбасы мүшелері) айту және түсіну дағдыларын қалыптастыруды жалғастыру.</w:t>
            </w:r>
          </w:p>
          <w:p w14:paraId="1F4E9B25" w14:textId="77777777" w:rsidR="00A1586F" w:rsidRPr="00A1586F" w:rsidRDefault="00095198" w:rsidP="00A1586F">
            <w:pPr>
              <w:pStyle w:val="13213"/>
            </w:pPr>
            <w:r w:rsidRPr="00A1586F">
              <w:rPr>
                <w:lang w:val="kk"/>
              </w:rPr>
              <w:t>Тілдің грамматикалық құрылымы: зат есімдерді жекеше және көпше түрде қолдану дағдыларын бекіту.</w:t>
            </w:r>
          </w:p>
          <w:p w14:paraId="25A2A5AC" w14:textId="77777777" w:rsidR="00A1586F" w:rsidRPr="00A1586F" w:rsidRDefault="00095198" w:rsidP="00A1586F">
            <w:pPr>
              <w:pStyle w:val="13213"/>
            </w:pPr>
            <w:r w:rsidRPr="00A1586F">
              <w:rPr>
                <w:lang w:val="kk"/>
              </w:rPr>
              <w:t>Байланыстырып сөйлеу:педагогтың үлгісі бойынша қысқа мәтіндер құрастыруды дағдыландыру.</w:t>
            </w:r>
          </w:p>
          <w:p w14:paraId="6BBA790B" w14:textId="77777777" w:rsidR="00A1586F" w:rsidRPr="00A1586F" w:rsidRDefault="00095198" w:rsidP="00A1586F">
            <w:pPr>
              <w:pStyle w:val="13213"/>
            </w:pPr>
            <w:r w:rsidRPr="00A1586F">
              <w:rPr>
                <w:lang w:val="kk"/>
              </w:rPr>
              <w:t xml:space="preserve">Балаларды  үлкендерді сыйлауға тәрбиелеу. </w:t>
            </w:r>
          </w:p>
          <w:p w14:paraId="499CB03D" w14:textId="77777777" w:rsidR="00343D78" w:rsidRDefault="00343D78" w:rsidP="00A1586F">
            <w:pPr>
              <w:pStyle w:val="13213"/>
            </w:pPr>
          </w:p>
          <w:p w14:paraId="32780898" w14:textId="77777777" w:rsidR="001543EE" w:rsidRDefault="00095198" w:rsidP="00A1586F">
            <w:pPr>
              <w:pStyle w:val="13213"/>
            </w:pPr>
            <w:r w:rsidRPr="00A1586F">
              <w:rPr>
                <w:lang w:val="kk"/>
              </w:rPr>
              <w:lastRenderedPageBreak/>
              <w:t xml:space="preserve">3. Көркем әдебиет </w:t>
            </w:r>
          </w:p>
          <w:p w14:paraId="6BC298B9" w14:textId="122F53A2" w:rsidR="00A1586F" w:rsidRPr="00A1586F" w:rsidRDefault="00095198" w:rsidP="00A1586F">
            <w:pPr>
              <w:pStyle w:val="13213"/>
            </w:pPr>
            <w:r>
              <w:rPr>
                <w:lang w:val="kk"/>
              </w:rPr>
              <w:t xml:space="preserve">Әңгіме оқу. Павленко "Менің Отаным" </w:t>
            </w:r>
          </w:p>
          <w:p w14:paraId="2369E99E" w14:textId="17B79646" w:rsidR="00A1586F" w:rsidRPr="00A1586F" w:rsidRDefault="00095198" w:rsidP="00A1586F">
            <w:pPr>
              <w:pStyle w:val="13213"/>
            </w:pPr>
            <w:r w:rsidRPr="00A1586F">
              <w:rPr>
                <w:lang w:val="kk"/>
              </w:rPr>
              <w:t xml:space="preserve">Патриотизм сезімдерін тәрбиелеу; кітапқа деген қызығушылықты дамыту; балаларды қол жетімді көркем шығармалармен, фольклормен және театр әлемімен таныстыру; әдеби шығармаларды эмоционалды қабылдауға ықпал ету; олардың мазмұнын түсінуге, себеп-салдарлық байланыстарды, жанрларды (ертегі, </w:t>
            </w:r>
            <w:r w:rsidRPr="00A1586F">
              <w:rPr>
                <w:lang w:val="kk"/>
              </w:rPr>
              <w:softHyphen/>
              <w:t>әңгіме, өлең) ажыратуға үйрету; тілдің көркемдігін (эпитеттер, сипаттамалар, бейнелі сөздер)сезінуге ынталандыру; шығарма кейіпкерлерінің әрекеттерін бағалау.</w:t>
            </w:r>
          </w:p>
          <w:p w14:paraId="337E9127" w14:textId="77777777" w:rsidR="00343D78" w:rsidRDefault="00343D78" w:rsidP="00A1586F">
            <w:pPr>
              <w:pStyle w:val="13213"/>
            </w:pPr>
          </w:p>
          <w:p w14:paraId="31342858" w14:textId="383DBCBE" w:rsidR="00A1586F" w:rsidRPr="00A1586F" w:rsidRDefault="00095198" w:rsidP="00A1586F">
            <w:pPr>
              <w:pStyle w:val="13213"/>
            </w:pPr>
            <w:r w:rsidRPr="00A1586F">
              <w:rPr>
                <w:lang w:val="kk"/>
              </w:rPr>
              <w:t>4. Музыка</w:t>
            </w:r>
          </w:p>
          <w:p w14:paraId="38FC788F" w14:textId="484E79B2" w:rsidR="00A1586F" w:rsidRPr="00A1586F" w:rsidRDefault="00095198" w:rsidP="00A1586F">
            <w:pPr>
              <w:pStyle w:val="13213"/>
            </w:pPr>
            <w:r w:rsidRPr="00A1586F">
              <w:rPr>
                <w:lang w:val="kk"/>
              </w:rPr>
              <w:lastRenderedPageBreak/>
              <w:t>"Біз билейміз және ән айтамыз, өте көңілді өмір сүреміз"</w:t>
            </w:r>
          </w:p>
          <w:p w14:paraId="745C220F" w14:textId="77777777" w:rsidR="001543EE" w:rsidRDefault="00095198" w:rsidP="00A1586F">
            <w:pPr>
              <w:pStyle w:val="13213"/>
            </w:pPr>
            <w:r>
              <w:rPr>
                <w:lang w:val="kk"/>
              </w:rPr>
              <w:t>Музыка тыңдау</w:t>
            </w:r>
          </w:p>
          <w:p w14:paraId="48A9CF74" w14:textId="761A91E6" w:rsidR="00A1586F" w:rsidRPr="00A1586F" w:rsidRDefault="00095198" w:rsidP="00A1586F">
            <w:pPr>
              <w:pStyle w:val="13213"/>
            </w:pPr>
            <w:r w:rsidRPr="00A1586F">
              <w:rPr>
                <w:lang w:val="kk"/>
              </w:rPr>
              <w:t>Музыкалық шығармалардың сипатын ажырата білуді үйрету.</w:t>
            </w:r>
          </w:p>
          <w:p w14:paraId="35887640" w14:textId="5E8CD00A" w:rsidR="00A1586F" w:rsidRPr="00A1586F" w:rsidRDefault="00095198" w:rsidP="00A1586F">
            <w:pPr>
              <w:pStyle w:val="13213"/>
            </w:pPr>
            <w:r>
              <w:rPr>
                <w:lang w:val="kk"/>
              </w:rPr>
              <w:t>Ән айту</w:t>
            </w:r>
          </w:p>
          <w:p w14:paraId="14D61E58" w14:textId="7ECBF38A" w:rsidR="00A1586F" w:rsidRPr="00A1586F" w:rsidRDefault="00095198" w:rsidP="00A1586F">
            <w:pPr>
              <w:pStyle w:val="13213"/>
            </w:pPr>
            <w:r w:rsidRPr="00A1586F">
              <w:rPr>
                <w:lang w:val="kk"/>
              </w:rPr>
              <w:t>Ән айтуға деген қызығушылықты қалыптастыру, ән сөздерін айту, мұғалімнің интонациясына еліктеу, ересек адаммен бірге ән айту; жеке және топта ән айту қабілетін үйрету.</w:t>
            </w:r>
          </w:p>
          <w:p w14:paraId="7556E22B" w14:textId="6D7DE868" w:rsidR="00A1586F" w:rsidRPr="00A1586F" w:rsidRDefault="00095198" w:rsidP="00A1586F">
            <w:pPr>
              <w:pStyle w:val="13213"/>
            </w:pPr>
            <w:r>
              <w:rPr>
                <w:lang w:val="kk"/>
              </w:rPr>
              <w:t>Музыкалық-ритмикалық қимылдар</w:t>
            </w:r>
          </w:p>
          <w:p w14:paraId="0F959DBE" w14:textId="345CA8D0" w:rsidR="00A1586F" w:rsidRPr="00A1586F" w:rsidRDefault="00095198" w:rsidP="00343D78">
            <w:pPr>
              <w:pStyle w:val="13213"/>
            </w:pPr>
            <w:r w:rsidRPr="00A1586F">
              <w:rPr>
                <w:lang w:val="kk"/>
              </w:rPr>
              <w:t>Музыкамен шеңбер бойымен жүру және жүгіру дағдыларын жетілдіру</w:t>
            </w:r>
          </w:p>
        </w:tc>
      </w:tr>
      <w:tr w:rsidR="007D1C02" w14:paraId="07647E10" w14:textId="77777777" w:rsidTr="00A01C2D">
        <w:tc>
          <w:tcPr>
            <w:tcW w:w="1985" w:type="dxa"/>
          </w:tcPr>
          <w:p w14:paraId="4DF30759" w14:textId="0D937CE2" w:rsidR="00A1586F" w:rsidRPr="00A1586F" w:rsidRDefault="00095198" w:rsidP="00A1586F">
            <w:pPr>
              <w:pStyle w:val="13213"/>
            </w:pPr>
            <w:r>
              <w:rPr>
                <w:lang w:val="kk"/>
              </w:rPr>
              <w:lastRenderedPageBreak/>
              <w:t>Серуенге дайындық</w:t>
            </w:r>
          </w:p>
        </w:tc>
        <w:tc>
          <w:tcPr>
            <w:tcW w:w="2835" w:type="dxa"/>
          </w:tcPr>
          <w:p w14:paraId="7F6DCA74" w14:textId="2C10870B" w:rsidR="00A1586F" w:rsidRPr="00A1586F" w:rsidRDefault="00095198" w:rsidP="00A1586F">
            <w:pPr>
              <w:pStyle w:val="13213"/>
            </w:pPr>
            <w:r w:rsidRPr="00A1586F">
              <w:rPr>
                <w:lang w:val="kk"/>
              </w:rPr>
              <w:t>Серуенге деген қызығушылықты ынталандыру</w:t>
            </w:r>
          </w:p>
        </w:tc>
        <w:tc>
          <w:tcPr>
            <w:tcW w:w="2977" w:type="dxa"/>
          </w:tcPr>
          <w:p w14:paraId="31FCBE46" w14:textId="2AD798E0" w:rsidR="00A1586F" w:rsidRPr="00A1586F" w:rsidRDefault="00095198" w:rsidP="00A1586F">
            <w:pPr>
              <w:pStyle w:val="13213"/>
            </w:pPr>
            <w:r>
              <w:rPr>
                <w:lang w:val="kk"/>
              </w:rPr>
              <w:t>Жеке әңгімелесулер (жағдай бойынша)</w:t>
            </w:r>
          </w:p>
        </w:tc>
        <w:tc>
          <w:tcPr>
            <w:tcW w:w="2835" w:type="dxa"/>
          </w:tcPr>
          <w:p w14:paraId="481C6044" w14:textId="52FC0398" w:rsidR="00A1586F" w:rsidRPr="00A1586F" w:rsidRDefault="00095198" w:rsidP="00A1586F">
            <w:pPr>
              <w:pStyle w:val="13213"/>
            </w:pPr>
            <w:r w:rsidRPr="00A1586F">
              <w:rPr>
                <w:lang w:val="kk"/>
              </w:rPr>
              <w:t>Таза ауадағы жүріс-тұрыс ережелерін қайталау</w:t>
            </w:r>
          </w:p>
        </w:tc>
        <w:tc>
          <w:tcPr>
            <w:tcW w:w="2693" w:type="dxa"/>
          </w:tcPr>
          <w:p w14:paraId="03A5EC92" w14:textId="1655EEC6" w:rsidR="00A1586F" w:rsidRPr="00A1586F" w:rsidRDefault="00095198" w:rsidP="00A1586F">
            <w:pPr>
              <w:pStyle w:val="13213"/>
            </w:pPr>
            <w:r>
              <w:rPr>
                <w:lang w:val="kk"/>
              </w:rPr>
              <w:t>Өзіне-өзі қызмет көрсету дағдыларын дамыту; мотивация</w:t>
            </w:r>
          </w:p>
        </w:tc>
        <w:tc>
          <w:tcPr>
            <w:tcW w:w="2551" w:type="dxa"/>
          </w:tcPr>
          <w:p w14:paraId="0F7144AE" w14:textId="60D7DB25" w:rsidR="00A1586F" w:rsidRPr="00A1586F" w:rsidRDefault="00095198" w:rsidP="00A1586F">
            <w:pPr>
              <w:pStyle w:val="13213"/>
            </w:pPr>
            <w:r>
              <w:rPr>
                <w:lang w:val="kk"/>
              </w:rPr>
              <w:t>Ретімен киіну дағдысын бекіту</w:t>
            </w:r>
          </w:p>
        </w:tc>
      </w:tr>
      <w:tr w:rsidR="007D1C02" w14:paraId="17433F2D" w14:textId="77777777" w:rsidTr="00A01C2D">
        <w:tc>
          <w:tcPr>
            <w:tcW w:w="1985" w:type="dxa"/>
          </w:tcPr>
          <w:p w14:paraId="2DFD6E25" w14:textId="77777777" w:rsidR="00A1586F" w:rsidRPr="00A1586F" w:rsidRDefault="00095198" w:rsidP="00A1586F">
            <w:pPr>
              <w:pStyle w:val="13213"/>
            </w:pPr>
            <w:r w:rsidRPr="00A1586F">
              <w:rPr>
                <w:lang w:val="kk"/>
              </w:rPr>
              <w:t>Серуен</w:t>
            </w:r>
          </w:p>
        </w:tc>
        <w:tc>
          <w:tcPr>
            <w:tcW w:w="2835" w:type="dxa"/>
          </w:tcPr>
          <w:p w14:paraId="28257BDA" w14:textId="1A21509F" w:rsidR="004139B7" w:rsidRDefault="00095198" w:rsidP="00A1586F">
            <w:pPr>
              <w:pStyle w:val="13213"/>
            </w:pPr>
            <w:r>
              <w:rPr>
                <w:lang w:val="kk"/>
              </w:rPr>
              <w:t>"Ұядағы құстарды" бақылау.</w:t>
            </w:r>
          </w:p>
          <w:p w14:paraId="6E773A29" w14:textId="4AB2F32B" w:rsidR="00A1586F" w:rsidRPr="00A1586F" w:rsidRDefault="00095198" w:rsidP="00A1586F">
            <w:pPr>
              <w:pStyle w:val="13213"/>
            </w:pPr>
            <w:r>
              <w:rPr>
                <w:lang w:val="kk"/>
              </w:rPr>
              <w:lastRenderedPageBreak/>
              <w:t>Адам табиғаттың бір бөлігі және оны қорғау, қорғау және қорғау керек деген қарапайым экологиялық идеяларды қалыптастыру.</w:t>
            </w:r>
          </w:p>
          <w:p w14:paraId="3D2D6E68" w14:textId="77777777" w:rsidR="004139B7" w:rsidRDefault="00095198" w:rsidP="00A1586F">
            <w:pPr>
              <w:pStyle w:val="13213"/>
            </w:pPr>
            <w:r>
              <w:rPr>
                <w:lang w:val="kk"/>
              </w:rPr>
              <w:t xml:space="preserve">"Жақсы-жаман" дидактикалық ойыны – қараша (ӨТШТ) </w:t>
            </w:r>
          </w:p>
          <w:p w14:paraId="6EFF23FD" w14:textId="20F32FE2" w:rsidR="00A1586F" w:rsidRPr="00A1586F" w:rsidRDefault="00095198" w:rsidP="00A1586F">
            <w:pPr>
              <w:pStyle w:val="13213"/>
            </w:pPr>
            <w:r>
              <w:rPr>
                <w:lang w:val="kk"/>
              </w:rPr>
              <w:t>(Танымдық іс-әрекет)</w:t>
            </w:r>
          </w:p>
          <w:p w14:paraId="482D2355" w14:textId="77777777" w:rsidR="004139B7" w:rsidRDefault="00095198" w:rsidP="00A1586F">
            <w:pPr>
              <w:pStyle w:val="13213"/>
            </w:pPr>
            <w:r>
              <w:rPr>
                <w:lang w:val="kk"/>
              </w:rPr>
              <w:t xml:space="preserve">"Ұлттық ойын – ұлт қазынасы" "Балапандар" қимылды ойындары </w:t>
            </w:r>
          </w:p>
          <w:p w14:paraId="4D148CBB" w14:textId="23EA67BD" w:rsidR="00A1586F" w:rsidRPr="00A1586F" w:rsidRDefault="00095198" w:rsidP="00A1586F">
            <w:pPr>
              <w:pStyle w:val="13213"/>
            </w:pPr>
            <w:r>
              <w:rPr>
                <w:lang w:val="kk"/>
              </w:rPr>
              <w:t>(Дене шынықтыру)</w:t>
            </w:r>
          </w:p>
          <w:p w14:paraId="2C9C5EBD" w14:textId="77777777" w:rsidR="004139B7" w:rsidRDefault="00095198" w:rsidP="00A1586F">
            <w:pPr>
              <w:pStyle w:val="13213"/>
            </w:pPr>
            <w:r w:rsidRPr="00A1586F">
              <w:rPr>
                <w:lang w:val="kk"/>
              </w:rPr>
              <w:t>"Күн-түн", "Теңіз толқиды", "Жапалақтар және қарлығаштар"</w:t>
            </w:r>
          </w:p>
          <w:p w14:paraId="2867CA76" w14:textId="5B09D57B" w:rsidR="00A1586F" w:rsidRPr="00A1586F" w:rsidRDefault="00095198" w:rsidP="00A1586F">
            <w:pPr>
              <w:pStyle w:val="13213"/>
            </w:pPr>
            <w:r>
              <w:rPr>
                <w:lang w:val="kk"/>
              </w:rPr>
              <w:t>Балаларға бастамашылық пен шығармашылық таныта отырып, таныс қимылды ойындарды өз бетінше ұйымдастыруды үйретуді жалғастыру</w:t>
            </w:r>
          </w:p>
          <w:p w14:paraId="46812946" w14:textId="77777777" w:rsidR="004139B7" w:rsidRDefault="00095198" w:rsidP="00A1586F">
            <w:pPr>
              <w:pStyle w:val="13213"/>
            </w:pPr>
            <w:r w:rsidRPr="00A1586F">
              <w:rPr>
                <w:lang w:val="kk"/>
              </w:rPr>
              <w:t>Еңбек: орындықтардағы қарды тазалау</w:t>
            </w:r>
          </w:p>
          <w:p w14:paraId="67C8FFFD" w14:textId="77777777" w:rsidR="004139B7" w:rsidRDefault="00095198" w:rsidP="00A1586F">
            <w:pPr>
              <w:pStyle w:val="13213"/>
            </w:pPr>
            <w:r w:rsidRPr="00A1586F">
              <w:rPr>
                <w:lang w:val="kk"/>
              </w:rPr>
              <w:t xml:space="preserve">(Еңбек іс-әрекеті) </w:t>
            </w:r>
          </w:p>
          <w:p w14:paraId="30CED341" w14:textId="251173A4" w:rsidR="00A1586F" w:rsidRPr="00A1586F" w:rsidRDefault="00095198" w:rsidP="00A1586F">
            <w:pPr>
              <w:pStyle w:val="13213"/>
            </w:pPr>
            <w:r w:rsidRPr="00A1586F">
              <w:rPr>
                <w:lang w:val="kk"/>
              </w:rPr>
              <w:t>Жүр, отыр, тұр, бар, апар, бер, ал, әкел, іш, жуу, кел</w:t>
            </w:r>
          </w:p>
          <w:p w14:paraId="298E0F2E" w14:textId="77777777" w:rsidR="004139B7" w:rsidRDefault="00095198" w:rsidP="00A1586F">
            <w:pPr>
              <w:pStyle w:val="13213"/>
            </w:pPr>
            <w:r w:rsidRPr="00A1586F">
              <w:rPr>
                <w:lang w:val="kk"/>
              </w:rPr>
              <w:t xml:space="preserve">Балалардың өзіндік іс-әрекеті. </w:t>
            </w:r>
          </w:p>
          <w:p w14:paraId="01B32B91" w14:textId="77777777" w:rsidR="004139B7" w:rsidRDefault="00095198" w:rsidP="00A1586F">
            <w:pPr>
              <w:pStyle w:val="13213"/>
            </w:pPr>
            <w:r w:rsidRPr="00A1586F">
              <w:rPr>
                <w:lang w:val="kk"/>
              </w:rPr>
              <w:t>Қарға сурет салу</w:t>
            </w:r>
          </w:p>
          <w:p w14:paraId="098B3BE9" w14:textId="6A68B761" w:rsidR="00A1586F" w:rsidRDefault="00095198" w:rsidP="00A1586F">
            <w:pPr>
              <w:pStyle w:val="13213"/>
            </w:pPr>
            <w:r>
              <w:rPr>
                <w:lang w:val="kk"/>
              </w:rPr>
              <w:lastRenderedPageBreak/>
              <w:t>Заттардың және олардың бөліктерінің пропорциялары</w:t>
            </w:r>
          </w:p>
          <w:p w14:paraId="4E5000B2" w14:textId="7CCCAADF" w:rsidR="004139B7" w:rsidRPr="00A1586F" w:rsidRDefault="00095198" w:rsidP="00A1586F">
            <w:pPr>
              <w:pStyle w:val="13213"/>
            </w:pPr>
            <w:r>
              <w:rPr>
                <w:lang w:val="kk"/>
              </w:rPr>
              <w:t>(Шығармашылық іс-әрекет)</w:t>
            </w:r>
          </w:p>
          <w:p w14:paraId="3D85FE36" w14:textId="1DA0A666" w:rsidR="00A1586F" w:rsidRDefault="00095198" w:rsidP="00A1586F">
            <w:pPr>
              <w:pStyle w:val="13213"/>
            </w:pPr>
            <w:r>
              <w:rPr>
                <w:lang w:val="kk"/>
              </w:rPr>
              <w:t>Жеке жұмыс қар туралы әңгімелерді еске түсіру Оқиғаны дәйекті түрде қайталау.</w:t>
            </w:r>
          </w:p>
          <w:p w14:paraId="371C6A4D" w14:textId="37CB3F18" w:rsidR="004139B7" w:rsidRPr="00A1586F" w:rsidRDefault="00095198" w:rsidP="00A1586F">
            <w:pPr>
              <w:pStyle w:val="13213"/>
            </w:pPr>
            <w:r>
              <w:rPr>
                <w:lang w:val="kk"/>
              </w:rPr>
              <w:t>(Коммуникативтік іс-әрекет)</w:t>
            </w:r>
          </w:p>
          <w:p w14:paraId="6322FE5B" w14:textId="667961D0" w:rsidR="004139B7" w:rsidRDefault="00095198" w:rsidP="00A1586F">
            <w:pPr>
              <w:pStyle w:val="13213"/>
            </w:pPr>
            <w:r w:rsidRPr="00A1586F">
              <w:rPr>
                <w:lang w:val="kk"/>
              </w:rPr>
              <w:t xml:space="preserve">Зерттеу іс-әрекеті "Неге қар сықырлайды?» </w:t>
            </w:r>
          </w:p>
          <w:p w14:paraId="587629AB" w14:textId="1A476DA6" w:rsidR="00A1586F" w:rsidRPr="00A1586F" w:rsidRDefault="00095198" w:rsidP="00A1586F">
            <w:pPr>
              <w:pStyle w:val="13213"/>
            </w:pPr>
            <w:r>
              <w:rPr>
                <w:lang w:val="kk"/>
              </w:rPr>
              <w:t>Бақылау, талдау, салыстыру</w:t>
            </w:r>
          </w:p>
        </w:tc>
        <w:tc>
          <w:tcPr>
            <w:tcW w:w="2977" w:type="dxa"/>
          </w:tcPr>
          <w:p w14:paraId="0D6A7564" w14:textId="6504E10D" w:rsidR="00C03CB8" w:rsidRDefault="00095198" w:rsidP="00A1586F">
            <w:pPr>
              <w:pStyle w:val="13213"/>
            </w:pPr>
            <w:r w:rsidRPr="00A1586F">
              <w:rPr>
                <w:lang w:val="kk"/>
              </w:rPr>
              <w:lastRenderedPageBreak/>
              <w:t>Бақылау "Неліктен құстар жылы жаққа ұшады?"</w:t>
            </w:r>
          </w:p>
          <w:p w14:paraId="48296CF9" w14:textId="581AA352" w:rsidR="00A1586F" w:rsidRPr="00A1586F" w:rsidRDefault="00095198" w:rsidP="00A1586F">
            <w:pPr>
              <w:pStyle w:val="13213"/>
            </w:pPr>
            <w:r>
              <w:rPr>
                <w:lang w:val="kk"/>
              </w:rPr>
              <w:lastRenderedPageBreak/>
              <w:t>Жануарларды әртүрлі белгілері бойынша топтастыруды үйрету: сыныптар бойынша (құстар, балықтар, жануарлар, жәндіктер).</w:t>
            </w:r>
          </w:p>
          <w:p w14:paraId="101DD82B" w14:textId="77777777" w:rsidR="00C03CB8" w:rsidRDefault="00095198" w:rsidP="00A1586F">
            <w:pPr>
              <w:pStyle w:val="13213"/>
            </w:pPr>
            <w:r>
              <w:rPr>
                <w:lang w:val="kk"/>
              </w:rPr>
              <w:t>"Ұлттық ойын – ұлт қазынасы" "Балапандар", "Сипаттамасы бойынша құсты тап", "Артқа" қимылды ойындары</w:t>
            </w:r>
          </w:p>
          <w:p w14:paraId="78465CDA" w14:textId="2C3946DB" w:rsidR="00A1586F" w:rsidRDefault="00095198" w:rsidP="00A1586F">
            <w:pPr>
              <w:pStyle w:val="13213"/>
            </w:pPr>
            <w:r>
              <w:rPr>
                <w:lang w:val="kk"/>
              </w:rPr>
              <w:t>Ептілік пен жылдамдықты дамыту.</w:t>
            </w:r>
          </w:p>
          <w:p w14:paraId="2C6011E8" w14:textId="03A62EBF" w:rsidR="00C03CB8" w:rsidRPr="00A1586F" w:rsidRDefault="00095198" w:rsidP="00A1586F">
            <w:pPr>
              <w:pStyle w:val="13213"/>
            </w:pPr>
            <w:r>
              <w:rPr>
                <w:lang w:val="kk"/>
              </w:rPr>
              <w:t>(Дене шынықтыру)  </w:t>
            </w:r>
          </w:p>
          <w:p w14:paraId="3E651394" w14:textId="6BC73BD5" w:rsidR="00A1586F" w:rsidRDefault="00095198" w:rsidP="00A1586F">
            <w:pPr>
              <w:pStyle w:val="13213"/>
            </w:pPr>
            <w:r>
              <w:rPr>
                <w:lang w:val="kk"/>
              </w:rPr>
              <w:t>Еңбек: аумақты тазалау Жүр, отыр, тұр, бар, апар, бер, ал, әкел, іш, жуу, кел</w:t>
            </w:r>
          </w:p>
          <w:p w14:paraId="554F5CFA" w14:textId="08A65C51" w:rsidR="00C03CB8" w:rsidRPr="00A1586F" w:rsidRDefault="00095198" w:rsidP="00A1586F">
            <w:pPr>
              <w:pStyle w:val="13213"/>
            </w:pPr>
            <w:r>
              <w:rPr>
                <w:lang w:val="kk"/>
              </w:rPr>
              <w:t>(Еңбек іс-әрекеті)</w:t>
            </w:r>
          </w:p>
          <w:p w14:paraId="7988CCDA" w14:textId="77777777" w:rsidR="00C03CB8" w:rsidRDefault="00095198" w:rsidP="00A1586F">
            <w:pPr>
              <w:pStyle w:val="13213"/>
            </w:pPr>
            <w:r>
              <w:rPr>
                <w:lang w:val="kk"/>
              </w:rPr>
              <w:t xml:space="preserve">"Төмпешіктен төмпешікке" жеке жұмыс </w:t>
            </w:r>
          </w:p>
          <w:p w14:paraId="46ACDC52" w14:textId="16D8979E" w:rsidR="00A1586F" w:rsidRDefault="00095198" w:rsidP="00A1586F">
            <w:pPr>
              <w:pStyle w:val="13213"/>
            </w:pPr>
            <w:r>
              <w:rPr>
                <w:lang w:val="kk"/>
              </w:rPr>
              <w:t>Оң және сол аяқпен, бір орнында кезектесіп секіру.</w:t>
            </w:r>
          </w:p>
          <w:p w14:paraId="4984B110" w14:textId="174D984E" w:rsidR="00C03CB8" w:rsidRPr="00A1586F" w:rsidRDefault="00095198" w:rsidP="00A1586F">
            <w:pPr>
              <w:pStyle w:val="13213"/>
            </w:pPr>
            <w:r>
              <w:rPr>
                <w:lang w:val="kk"/>
              </w:rPr>
              <w:t>(Дене шынықтыру)</w:t>
            </w:r>
          </w:p>
          <w:p w14:paraId="0B3C0A0D" w14:textId="77777777" w:rsidR="00A1586F" w:rsidRDefault="00095198" w:rsidP="00C03CB8">
            <w:pPr>
              <w:pStyle w:val="13213"/>
            </w:pPr>
            <w:r>
              <w:rPr>
                <w:lang w:val="kk"/>
              </w:rPr>
              <w:t>Зерттеу іс-әрекеті "Қардың түсі неге байланысты" Табиғатпен танысу процесінде заттар мен құбылыстарға тән белгілерді ажырату.</w:t>
            </w:r>
          </w:p>
          <w:p w14:paraId="708D2189" w14:textId="49A33230" w:rsidR="00C03CB8" w:rsidRPr="00A1586F" w:rsidRDefault="00095198" w:rsidP="00C03CB8">
            <w:pPr>
              <w:pStyle w:val="13213"/>
            </w:pPr>
            <w:r>
              <w:rPr>
                <w:lang w:val="kk"/>
              </w:rPr>
              <w:t>(Танымдық іс-әрекет)</w:t>
            </w:r>
            <w:r>
              <w:rPr>
                <w:lang w:val="kk"/>
              </w:rPr>
              <w:softHyphen/>
            </w:r>
          </w:p>
        </w:tc>
        <w:tc>
          <w:tcPr>
            <w:tcW w:w="2835" w:type="dxa"/>
          </w:tcPr>
          <w:p w14:paraId="714C6640" w14:textId="0CDCB770" w:rsidR="00A1586F" w:rsidRPr="00A1586F" w:rsidRDefault="00095198" w:rsidP="00A1586F">
            <w:pPr>
              <w:pStyle w:val="13213"/>
            </w:pPr>
            <w:r w:rsidRPr="00A1586F">
              <w:rPr>
                <w:lang w:val="kk"/>
              </w:rPr>
              <w:lastRenderedPageBreak/>
              <w:t xml:space="preserve">Табиғаттағы өзгерістерді бақылау (мұз болып қату) Табиғатпен танысу </w:t>
            </w:r>
            <w:r w:rsidRPr="00A1586F">
              <w:rPr>
                <w:lang w:val="kk"/>
              </w:rPr>
              <w:lastRenderedPageBreak/>
              <w:t>процесінде заттар мен құбылыстардың тән белгілерін ажырату.</w:t>
            </w:r>
          </w:p>
          <w:p w14:paraId="1AFB8B3B" w14:textId="351A3E5D" w:rsidR="00A1586F" w:rsidRPr="00095198" w:rsidRDefault="00095198" w:rsidP="00A1586F">
            <w:pPr>
              <w:pStyle w:val="13213"/>
              <w:rPr>
                <w:lang w:val="kk"/>
              </w:rPr>
            </w:pPr>
            <w:r>
              <w:rPr>
                <w:lang w:val="kk"/>
              </w:rPr>
              <w:t>Дидактикалық ойын "Жоғары және төмен деген не?" Адам табиғаттың бір бөлігі және оны қорғау, қорғау және қорғау керек деген қарапайым экологиялық идеяларды қалыптастыру.</w:t>
            </w:r>
          </w:p>
          <w:p w14:paraId="4AD73D7E" w14:textId="30ED772E" w:rsidR="00C03CB8" w:rsidRPr="00095198" w:rsidRDefault="00095198" w:rsidP="00A1586F">
            <w:pPr>
              <w:pStyle w:val="13213"/>
              <w:rPr>
                <w:lang w:val="kk"/>
              </w:rPr>
            </w:pPr>
            <w:r>
              <w:rPr>
                <w:lang w:val="kk"/>
              </w:rPr>
              <w:t>(Танымдық іс-әрекет)</w:t>
            </w:r>
          </w:p>
          <w:p w14:paraId="72AFBBD4" w14:textId="77777777" w:rsidR="00C03CB8" w:rsidRPr="00095198" w:rsidRDefault="00095198" w:rsidP="00A1586F">
            <w:pPr>
              <w:pStyle w:val="13213"/>
              <w:rPr>
                <w:lang w:val="kk"/>
              </w:rPr>
            </w:pPr>
            <w:r>
              <w:rPr>
                <w:lang w:val="kk"/>
              </w:rPr>
              <w:t xml:space="preserve">"Ұлттық ойын – ұлттық қазынасы" "Күн – түн", "Үкі" қимылды ойыны </w:t>
            </w:r>
          </w:p>
          <w:p w14:paraId="3F191227" w14:textId="52E58A9A" w:rsidR="00A1586F" w:rsidRPr="00095198" w:rsidRDefault="00095198" w:rsidP="00A1586F">
            <w:pPr>
              <w:pStyle w:val="13213"/>
              <w:rPr>
                <w:lang w:val="kk"/>
              </w:rPr>
            </w:pPr>
            <w:r>
              <w:rPr>
                <w:lang w:val="kk"/>
              </w:rPr>
              <w:t>Балаларға бастамашылық пен шығармашылық таныта отырып, таныс қимылды ойындарды өз бетінше ұйымдастыруды үйретуді жалғастыру</w:t>
            </w:r>
          </w:p>
          <w:p w14:paraId="4B032A4F" w14:textId="69968C01" w:rsidR="00C03CB8" w:rsidRPr="00095198" w:rsidRDefault="00095198" w:rsidP="00A1586F">
            <w:pPr>
              <w:pStyle w:val="13213"/>
              <w:rPr>
                <w:lang w:val="kk"/>
              </w:rPr>
            </w:pPr>
            <w:r>
              <w:rPr>
                <w:lang w:val="kk"/>
              </w:rPr>
              <w:t>(Дене шынықтыру)</w:t>
            </w:r>
          </w:p>
          <w:p w14:paraId="3C644D7B" w14:textId="77777777" w:rsidR="00C03CB8" w:rsidRPr="00095198" w:rsidRDefault="00095198" w:rsidP="00A1586F">
            <w:pPr>
              <w:pStyle w:val="13213"/>
              <w:rPr>
                <w:lang w:val="kk"/>
              </w:rPr>
            </w:pPr>
            <w:r>
              <w:rPr>
                <w:lang w:val="kk"/>
              </w:rPr>
              <w:t xml:space="preserve">Еңбек: шығаратын материалды сұрыптау </w:t>
            </w:r>
          </w:p>
          <w:p w14:paraId="3FDA3317" w14:textId="06AF17DA" w:rsidR="00A1586F" w:rsidRPr="00095198" w:rsidRDefault="00095198" w:rsidP="00A1586F">
            <w:pPr>
              <w:pStyle w:val="13213"/>
              <w:rPr>
                <w:lang w:val="kk"/>
              </w:rPr>
            </w:pPr>
            <w:r>
              <w:rPr>
                <w:lang w:val="kk"/>
              </w:rPr>
              <w:t>(Еңбек іс-әрекеті)</w:t>
            </w:r>
          </w:p>
          <w:p w14:paraId="30E6D9CA" w14:textId="354AEC84" w:rsidR="00A1586F" w:rsidRPr="00095198" w:rsidRDefault="00095198" w:rsidP="00A1586F">
            <w:pPr>
              <w:pStyle w:val="13213"/>
              <w:rPr>
                <w:lang w:val="kk"/>
              </w:rPr>
            </w:pPr>
            <w:r>
              <w:rPr>
                <w:lang w:val="kk"/>
              </w:rPr>
              <w:t>"Алысқа таста!" жеке жұмысы (Дене шынықтыру)</w:t>
            </w:r>
          </w:p>
          <w:p w14:paraId="233DEB75" w14:textId="6C6DC249" w:rsidR="00A1586F" w:rsidRPr="00095198" w:rsidRDefault="00095198" w:rsidP="00A1586F">
            <w:pPr>
              <w:pStyle w:val="13213"/>
              <w:rPr>
                <w:lang w:val="kk"/>
              </w:rPr>
            </w:pPr>
            <w:r w:rsidRPr="00A1586F">
              <w:rPr>
                <w:lang w:val="kk"/>
              </w:rPr>
              <w:t>Балалардың өзіндік іс-әрекеті (Шығармашылық іс-әрекет)</w:t>
            </w:r>
          </w:p>
        </w:tc>
        <w:tc>
          <w:tcPr>
            <w:tcW w:w="2693" w:type="dxa"/>
          </w:tcPr>
          <w:p w14:paraId="4BAF4D1C" w14:textId="77777777" w:rsidR="002B6CFF" w:rsidRPr="00095198" w:rsidRDefault="00095198" w:rsidP="00A1586F">
            <w:pPr>
              <w:pStyle w:val="13213"/>
              <w:rPr>
                <w:lang w:val="kk"/>
              </w:rPr>
            </w:pPr>
            <w:r>
              <w:rPr>
                <w:lang w:val="kk"/>
              </w:rPr>
              <w:lastRenderedPageBreak/>
              <w:t>Құстарды, олардың әдеттерін бақылау</w:t>
            </w:r>
          </w:p>
          <w:p w14:paraId="197EAF83" w14:textId="464ED58F" w:rsidR="00A1586F" w:rsidRPr="00095198" w:rsidRDefault="00095198" w:rsidP="00A1586F">
            <w:pPr>
              <w:pStyle w:val="13213"/>
              <w:rPr>
                <w:lang w:val="kk"/>
              </w:rPr>
            </w:pPr>
            <w:r>
              <w:rPr>
                <w:lang w:val="kk"/>
              </w:rPr>
              <w:lastRenderedPageBreak/>
              <w:t>Құстардың әдеттері туралы білімді кеңейту.</w:t>
            </w:r>
          </w:p>
          <w:p w14:paraId="1B049561" w14:textId="77777777" w:rsidR="002B6CFF" w:rsidRPr="00095198" w:rsidRDefault="00095198" w:rsidP="00A1586F">
            <w:pPr>
              <w:pStyle w:val="13213"/>
              <w:rPr>
                <w:lang w:val="kk"/>
              </w:rPr>
            </w:pPr>
            <w:r>
              <w:rPr>
                <w:lang w:val="kk"/>
              </w:rPr>
              <w:t xml:space="preserve">"Басқаша айт" дидактикалық ойыны </w:t>
            </w:r>
          </w:p>
          <w:p w14:paraId="2C1FFD6C" w14:textId="24A6659B" w:rsidR="00A1586F" w:rsidRPr="00095198" w:rsidRDefault="00095198" w:rsidP="00A1586F">
            <w:pPr>
              <w:pStyle w:val="13213"/>
              <w:rPr>
                <w:lang w:val="kk"/>
              </w:rPr>
            </w:pPr>
            <w:r>
              <w:rPr>
                <w:lang w:val="kk"/>
              </w:rPr>
              <w:t>Балаларға сөйлеу кезінде сөздерді мағынасына сәйкес қолдануға көмектесу.</w:t>
            </w:r>
          </w:p>
          <w:p w14:paraId="1E94B531" w14:textId="6A79198D" w:rsidR="002B6CFF" w:rsidRPr="00095198" w:rsidRDefault="00095198" w:rsidP="00A1586F">
            <w:pPr>
              <w:pStyle w:val="13213"/>
              <w:rPr>
                <w:lang w:val="kk"/>
              </w:rPr>
            </w:pPr>
            <w:r>
              <w:rPr>
                <w:lang w:val="kk"/>
              </w:rPr>
              <w:t>(Коммуникативтік іс-әрекет)</w:t>
            </w:r>
          </w:p>
          <w:p w14:paraId="6A0FC1C0" w14:textId="77777777" w:rsidR="002B6CFF" w:rsidRPr="00095198" w:rsidRDefault="00095198" w:rsidP="00A1586F">
            <w:pPr>
              <w:pStyle w:val="13213"/>
              <w:rPr>
                <w:lang w:val="kk"/>
              </w:rPr>
            </w:pPr>
            <w:r>
              <w:rPr>
                <w:lang w:val="kk"/>
              </w:rPr>
              <w:t xml:space="preserve">"Ұлттық ойын – ұлт қазынасы" "Айлакер түлкі", </w:t>
            </w:r>
            <w:r>
              <w:rPr>
                <w:lang w:val="kk"/>
              </w:rPr>
              <w:softHyphen/>
              <w:t xml:space="preserve">"Құстардың оралуы" қимылды ойыны </w:t>
            </w:r>
          </w:p>
          <w:p w14:paraId="295B7BB2" w14:textId="77777777" w:rsidR="002B6CFF" w:rsidRPr="00095198" w:rsidRDefault="00095198" w:rsidP="00A1586F">
            <w:pPr>
              <w:pStyle w:val="13213"/>
              <w:rPr>
                <w:lang w:val="kk"/>
              </w:rPr>
            </w:pPr>
            <w:r>
              <w:rPr>
                <w:lang w:val="kk"/>
              </w:rPr>
              <w:t>Балаларға бастамашылық пен шығармашылық таныта отырып, таныс қимылды ойындарды өз бетінше ұйымдастыруды үйретуді жалғастыру.</w:t>
            </w:r>
          </w:p>
          <w:p w14:paraId="285F16AE" w14:textId="77777777" w:rsidR="002B6CFF" w:rsidRPr="00095198" w:rsidRDefault="00095198" w:rsidP="00A1586F">
            <w:pPr>
              <w:pStyle w:val="13213"/>
              <w:rPr>
                <w:lang w:val="kk"/>
              </w:rPr>
            </w:pPr>
            <w:r>
              <w:rPr>
                <w:lang w:val="kk"/>
              </w:rPr>
              <w:t xml:space="preserve">(Дене шынықтыру) </w:t>
            </w:r>
          </w:p>
          <w:p w14:paraId="6249E0FD" w14:textId="62F5EBA6" w:rsidR="00A1586F" w:rsidRPr="00095198" w:rsidRDefault="00095198" w:rsidP="00A1586F">
            <w:pPr>
              <w:pStyle w:val="13213"/>
              <w:rPr>
                <w:lang w:val="kk"/>
              </w:rPr>
            </w:pPr>
            <w:r w:rsidRPr="00A1586F">
              <w:rPr>
                <w:lang w:val="kk"/>
              </w:rPr>
              <w:t>(Аққу,</w:t>
            </w:r>
          </w:p>
          <w:p w14:paraId="4749320F" w14:textId="29590235" w:rsidR="00A1586F" w:rsidRPr="00095198" w:rsidRDefault="00095198" w:rsidP="00A1586F">
            <w:pPr>
              <w:pStyle w:val="13213"/>
              <w:rPr>
                <w:lang w:val="kk"/>
              </w:rPr>
            </w:pPr>
            <w:r w:rsidRPr="00A1586F">
              <w:rPr>
                <w:lang w:val="kk"/>
              </w:rPr>
              <w:t>қарлығаш, сауысқан)</w:t>
            </w:r>
          </w:p>
          <w:p w14:paraId="66AC334A" w14:textId="77777777" w:rsidR="002B6CFF" w:rsidRPr="00095198" w:rsidRDefault="00095198" w:rsidP="00A1586F">
            <w:pPr>
              <w:pStyle w:val="13213"/>
              <w:rPr>
                <w:lang w:val="kk"/>
              </w:rPr>
            </w:pPr>
            <w:r>
              <w:rPr>
                <w:lang w:val="kk"/>
              </w:rPr>
              <w:t xml:space="preserve">Еңбек: құстарды тамақтандыру, қоректендіргіштерді тазарту </w:t>
            </w:r>
          </w:p>
          <w:p w14:paraId="5E1255B8" w14:textId="2E4DF7BD" w:rsidR="00A1586F" w:rsidRPr="00095198" w:rsidRDefault="00095198" w:rsidP="00A1586F">
            <w:pPr>
              <w:pStyle w:val="13213"/>
              <w:rPr>
                <w:lang w:val="kk"/>
              </w:rPr>
            </w:pPr>
            <w:r>
              <w:rPr>
                <w:lang w:val="kk"/>
              </w:rPr>
              <w:t>(Еңбек іс-әрекеті)</w:t>
            </w:r>
          </w:p>
          <w:p w14:paraId="006F5FBF" w14:textId="054852CD" w:rsidR="00A1586F" w:rsidRPr="00095198" w:rsidRDefault="00095198" w:rsidP="00A1586F">
            <w:pPr>
              <w:pStyle w:val="13213"/>
              <w:rPr>
                <w:lang w:val="kk"/>
              </w:rPr>
            </w:pPr>
            <w:r w:rsidRPr="00A1586F">
              <w:rPr>
                <w:lang w:val="kk"/>
              </w:rPr>
              <w:t xml:space="preserve">Балалардың өзіндік іс-әрекеті </w:t>
            </w:r>
            <w:r w:rsidRPr="00A1586F">
              <w:rPr>
                <w:lang w:val="kk"/>
              </w:rPr>
              <w:lastRenderedPageBreak/>
              <w:t>(Коммуникативтік іс-әрекет)</w:t>
            </w:r>
          </w:p>
          <w:p w14:paraId="4BB8C514" w14:textId="7387E2EE" w:rsidR="00A1586F" w:rsidRPr="00095198" w:rsidRDefault="00095198" w:rsidP="00A1586F">
            <w:pPr>
              <w:pStyle w:val="13213"/>
              <w:rPr>
                <w:lang w:val="kk"/>
              </w:rPr>
            </w:pPr>
            <w:r>
              <w:rPr>
                <w:lang w:val="kk"/>
              </w:rPr>
              <w:t>"Оңтүстікке кім кіммен ұшады" жеке жұмысы (Танымдық іс-әрекет)</w:t>
            </w:r>
          </w:p>
          <w:p w14:paraId="0A6D6DEE" w14:textId="4C19CE6F" w:rsidR="00A1586F" w:rsidRPr="00095198" w:rsidRDefault="00095198" w:rsidP="00A1586F">
            <w:pPr>
              <w:pStyle w:val="13213"/>
              <w:rPr>
                <w:lang w:val="kk"/>
              </w:rPr>
            </w:pPr>
            <w:r w:rsidRPr="00A1586F">
              <w:rPr>
                <w:lang w:val="kk"/>
              </w:rPr>
              <w:t>Зерттеу іс-әрекеті: торғайлардың қорқақ екенін тексеру, тамақтандыру кезінде бір жаққа ұшып кетеді</w:t>
            </w:r>
          </w:p>
        </w:tc>
        <w:tc>
          <w:tcPr>
            <w:tcW w:w="2551" w:type="dxa"/>
          </w:tcPr>
          <w:p w14:paraId="231F045A" w14:textId="0F6A162E" w:rsidR="00A1586F" w:rsidRPr="00095198" w:rsidRDefault="00095198" w:rsidP="00A1586F">
            <w:pPr>
              <w:pStyle w:val="13213"/>
              <w:rPr>
                <w:lang w:val="kk"/>
              </w:rPr>
            </w:pPr>
            <w:r>
              <w:rPr>
                <w:lang w:val="kk"/>
              </w:rPr>
              <w:lastRenderedPageBreak/>
              <w:t xml:space="preserve">Итті бақылау Жануарларды әртүрлі белгілер бойынша </w:t>
            </w:r>
            <w:r>
              <w:rPr>
                <w:lang w:val="kk"/>
              </w:rPr>
              <w:lastRenderedPageBreak/>
              <w:t>топтастыруды үйрету: кластары бойынша (құстар, балықтар, жануарлар, жәндіктер).</w:t>
            </w:r>
          </w:p>
          <w:p w14:paraId="77F6AFB5" w14:textId="7F18B43A" w:rsidR="00A1586F" w:rsidRPr="00095198" w:rsidRDefault="00095198" w:rsidP="00A1586F">
            <w:pPr>
              <w:pStyle w:val="13213"/>
              <w:rPr>
                <w:lang w:val="kk"/>
              </w:rPr>
            </w:pPr>
            <w:r>
              <w:rPr>
                <w:lang w:val="kk"/>
              </w:rPr>
              <w:t>"Не өзгергенін тап" дидактикалық ойыны (Танымдық іс-әрекет)</w:t>
            </w:r>
          </w:p>
          <w:p w14:paraId="4DBFA9BD" w14:textId="510BA851" w:rsidR="00A1586F" w:rsidRPr="00095198" w:rsidRDefault="00095198" w:rsidP="00A1586F">
            <w:pPr>
              <w:pStyle w:val="13213"/>
              <w:rPr>
                <w:lang w:val="kk"/>
              </w:rPr>
            </w:pPr>
            <w:r>
              <w:rPr>
                <w:lang w:val="kk"/>
              </w:rPr>
              <w:t xml:space="preserve">"Ұлттық ойын – ұлт қазынасы" "Ордағы қасқыр", "Тышқан қақпаны" қимылды ойыны </w:t>
            </w:r>
            <w:r>
              <w:rPr>
                <w:lang w:val="kk"/>
              </w:rPr>
              <w:br/>
              <w:t>Сигнал бойынша арықтан секіруді және кері секіруді үйрету; жылдамдықты, ептілікті, төзімділікті дамыту, биіктіктен секіру, 20 см-ге дейін биіктікке секіру.</w:t>
            </w:r>
          </w:p>
          <w:p w14:paraId="47451141" w14:textId="558D9ED5" w:rsidR="007F5D4F" w:rsidRPr="00095198" w:rsidRDefault="00095198" w:rsidP="00A1586F">
            <w:pPr>
              <w:pStyle w:val="13213"/>
              <w:rPr>
                <w:lang w:val="kk"/>
              </w:rPr>
            </w:pPr>
            <w:r>
              <w:rPr>
                <w:lang w:val="kk"/>
              </w:rPr>
              <w:t>(Дене шынықтыру)</w:t>
            </w:r>
          </w:p>
          <w:p w14:paraId="4CDFA295" w14:textId="10D91A3C" w:rsidR="00A1586F" w:rsidRPr="00095198" w:rsidRDefault="00095198" w:rsidP="00A1586F">
            <w:pPr>
              <w:pStyle w:val="13213"/>
              <w:rPr>
                <w:lang w:val="kk"/>
              </w:rPr>
            </w:pPr>
            <w:r>
              <w:rPr>
                <w:lang w:val="kk"/>
              </w:rPr>
              <w:t xml:space="preserve">Еңбек: жапырақтарды емдеу мақсатында </w:t>
            </w:r>
          </w:p>
          <w:p w14:paraId="3A6D0FB0" w14:textId="77777777" w:rsidR="00A1586F" w:rsidRPr="00095198" w:rsidRDefault="00095198" w:rsidP="00A1586F">
            <w:pPr>
              <w:pStyle w:val="13213"/>
              <w:rPr>
                <w:lang w:val="kk"/>
              </w:rPr>
            </w:pPr>
            <w:r w:rsidRPr="00A1586F">
              <w:rPr>
                <w:lang w:val="kk"/>
              </w:rPr>
              <w:t>еңбек жасағын құру.</w:t>
            </w:r>
          </w:p>
          <w:p w14:paraId="04FF9973" w14:textId="2098C3C1" w:rsidR="00A1586F" w:rsidRPr="00095198" w:rsidRDefault="00095198" w:rsidP="00A1586F">
            <w:pPr>
              <w:pStyle w:val="13213"/>
              <w:rPr>
                <w:lang w:val="kk"/>
              </w:rPr>
            </w:pPr>
            <w:r>
              <w:rPr>
                <w:lang w:val="kk"/>
              </w:rPr>
              <w:t>Ағаштар мен бұталарға дұрыс көмек көрсетуге үйрету; өсімдіктерге оң көзқарасты тәрбиелеу.</w:t>
            </w:r>
          </w:p>
          <w:p w14:paraId="1F9A7505" w14:textId="118B74BB" w:rsidR="000B3A13" w:rsidRPr="00095198" w:rsidRDefault="00095198" w:rsidP="00A1586F">
            <w:pPr>
              <w:pStyle w:val="13213"/>
              <w:rPr>
                <w:lang w:val="kk"/>
              </w:rPr>
            </w:pPr>
            <w:r>
              <w:rPr>
                <w:lang w:val="kk"/>
              </w:rPr>
              <w:t>(Еңбек іс-әрекеті)</w:t>
            </w:r>
          </w:p>
          <w:p w14:paraId="5CAE8154" w14:textId="0FB125C4" w:rsidR="00A1586F" w:rsidRPr="00095198" w:rsidRDefault="00095198" w:rsidP="00A1586F">
            <w:pPr>
              <w:pStyle w:val="13213"/>
              <w:rPr>
                <w:lang w:val="kk"/>
              </w:rPr>
            </w:pPr>
            <w:r w:rsidRPr="00A1586F">
              <w:rPr>
                <w:lang w:val="kk"/>
              </w:rPr>
              <w:lastRenderedPageBreak/>
              <w:t>Балалардың өзіндік іс-әрекеті (зерттеу іс-әрекеті)</w:t>
            </w:r>
          </w:p>
          <w:p w14:paraId="57372374" w14:textId="77777777" w:rsidR="000B3A13" w:rsidRPr="00095198" w:rsidRDefault="00095198" w:rsidP="000B3A13">
            <w:pPr>
              <w:pStyle w:val="13213"/>
              <w:rPr>
                <w:lang w:val="kk"/>
              </w:rPr>
            </w:pPr>
            <w:r>
              <w:rPr>
                <w:lang w:val="kk"/>
              </w:rPr>
              <w:t xml:space="preserve">Жеке жұмыс "Жалаушаны құлатпа" </w:t>
            </w:r>
          </w:p>
          <w:p w14:paraId="510D59BA" w14:textId="77777777" w:rsidR="00A1586F" w:rsidRPr="00095198" w:rsidRDefault="00095198" w:rsidP="000B3A13">
            <w:pPr>
              <w:pStyle w:val="13213"/>
              <w:rPr>
                <w:lang w:val="kk"/>
              </w:rPr>
            </w:pPr>
            <w:r>
              <w:rPr>
                <w:lang w:val="kk"/>
              </w:rPr>
              <w:t>Тізесін жоғары көтеріп, бір-бірден, екіден бағанға шашыраңқы, жұпта жүгіру; бір қатарға қойылған заттар арасындағы "ирелеңдеп" жүру.</w:t>
            </w:r>
          </w:p>
          <w:p w14:paraId="2DA46855" w14:textId="012DFDE1" w:rsidR="000B3A13" w:rsidRPr="00A1586F" w:rsidRDefault="00095198" w:rsidP="000B3A13">
            <w:pPr>
              <w:pStyle w:val="13213"/>
            </w:pPr>
            <w:r>
              <w:rPr>
                <w:lang w:val="kk"/>
              </w:rPr>
              <w:t>(Физикалық іс-әрекет)</w:t>
            </w:r>
          </w:p>
        </w:tc>
      </w:tr>
      <w:tr w:rsidR="007D1C02" w14:paraId="25B19086" w14:textId="77777777" w:rsidTr="00A01C2D">
        <w:tc>
          <w:tcPr>
            <w:tcW w:w="1985" w:type="dxa"/>
          </w:tcPr>
          <w:p w14:paraId="40239F60" w14:textId="08380D24" w:rsidR="00A1586F" w:rsidRPr="00A1586F" w:rsidRDefault="00095198" w:rsidP="00A1586F">
            <w:pPr>
              <w:pStyle w:val="13213"/>
            </w:pPr>
            <w:r>
              <w:rPr>
                <w:lang w:val="kk"/>
              </w:rPr>
              <w:lastRenderedPageBreak/>
              <w:t>Серуеннен оралу</w:t>
            </w:r>
          </w:p>
        </w:tc>
        <w:tc>
          <w:tcPr>
            <w:tcW w:w="2835" w:type="dxa"/>
          </w:tcPr>
          <w:p w14:paraId="3BFAF945" w14:textId="77777777" w:rsidR="00B575F4" w:rsidRDefault="00095198" w:rsidP="00A1586F">
            <w:pPr>
              <w:pStyle w:val="13213"/>
            </w:pPr>
            <w:r>
              <w:rPr>
                <w:lang w:val="kk"/>
              </w:rPr>
              <w:t>Ретімен шешіну.</w:t>
            </w:r>
          </w:p>
          <w:p w14:paraId="31A5EFD5" w14:textId="0C65098B" w:rsidR="00A1586F" w:rsidRPr="00A1586F" w:rsidRDefault="00095198" w:rsidP="00A1586F">
            <w:pPr>
              <w:pStyle w:val="13213"/>
            </w:pPr>
            <w:r w:rsidRPr="00A1586F">
              <w:rPr>
                <w:lang w:val="kk"/>
              </w:rPr>
              <w:t>Жылы киімдер туралы әңгімелесу</w:t>
            </w:r>
          </w:p>
        </w:tc>
        <w:tc>
          <w:tcPr>
            <w:tcW w:w="2977" w:type="dxa"/>
          </w:tcPr>
          <w:p w14:paraId="45EE7C92" w14:textId="77777777" w:rsidR="00A1586F" w:rsidRPr="00A1586F" w:rsidRDefault="00095198" w:rsidP="00A1586F">
            <w:pPr>
              <w:pStyle w:val="13213"/>
            </w:pPr>
            <w:r w:rsidRPr="00A1586F">
              <w:rPr>
                <w:lang w:val="kk"/>
              </w:rPr>
              <w:t>Серуеннен алған әсерімен бөлісу.</w:t>
            </w:r>
          </w:p>
          <w:p w14:paraId="692DBDBC" w14:textId="7D7463A0" w:rsidR="00A1586F" w:rsidRPr="00A1586F" w:rsidRDefault="00095198" w:rsidP="00A1586F">
            <w:pPr>
              <w:pStyle w:val="13213"/>
            </w:pPr>
            <w:r>
              <w:rPr>
                <w:lang w:val="kk"/>
              </w:rPr>
              <w:t>Шкафты ретке келтіру</w:t>
            </w:r>
          </w:p>
        </w:tc>
        <w:tc>
          <w:tcPr>
            <w:tcW w:w="2835" w:type="dxa"/>
          </w:tcPr>
          <w:p w14:paraId="405E2BAA" w14:textId="77777777" w:rsidR="00B575F4" w:rsidRDefault="00095198" w:rsidP="00A1586F">
            <w:pPr>
              <w:pStyle w:val="13213"/>
            </w:pPr>
            <w:r w:rsidRPr="00A1586F">
              <w:rPr>
                <w:lang w:val="kk"/>
              </w:rPr>
              <w:t xml:space="preserve">Ретімен шешіну. </w:t>
            </w:r>
          </w:p>
          <w:p w14:paraId="1AD4C731" w14:textId="77BDF704" w:rsidR="00A1586F" w:rsidRPr="00A1586F" w:rsidRDefault="00095198" w:rsidP="00A1586F">
            <w:pPr>
              <w:pStyle w:val="13213"/>
            </w:pPr>
            <w:r>
              <w:rPr>
                <w:lang w:val="kk"/>
              </w:rPr>
              <w:t>Таныс әнді айту</w:t>
            </w:r>
          </w:p>
        </w:tc>
        <w:tc>
          <w:tcPr>
            <w:tcW w:w="2693" w:type="dxa"/>
          </w:tcPr>
          <w:p w14:paraId="6FEA59DF" w14:textId="35CE3741" w:rsidR="00A1586F" w:rsidRPr="00A1586F" w:rsidRDefault="00095198" w:rsidP="00A1586F">
            <w:pPr>
              <w:pStyle w:val="13213"/>
            </w:pPr>
            <w:r>
              <w:rPr>
                <w:lang w:val="kk"/>
              </w:rPr>
              <w:t>Серуен туралы эмоционалды жауап (Не көбірек есте қалды?)</w:t>
            </w:r>
          </w:p>
        </w:tc>
        <w:tc>
          <w:tcPr>
            <w:tcW w:w="2551" w:type="dxa"/>
          </w:tcPr>
          <w:p w14:paraId="0C86AD43" w14:textId="1034159E" w:rsidR="00A1586F" w:rsidRPr="00A1586F" w:rsidRDefault="00095198" w:rsidP="00A1586F">
            <w:pPr>
              <w:pStyle w:val="13213"/>
            </w:pPr>
            <w:r>
              <w:rPr>
                <w:lang w:val="kk"/>
              </w:rPr>
              <w:t>Мақал-мәтелдерді үйрену</w:t>
            </w:r>
          </w:p>
        </w:tc>
      </w:tr>
      <w:tr w:rsidR="007D1C02" w14:paraId="6C7223B7" w14:textId="77777777" w:rsidTr="00A01C2D">
        <w:tc>
          <w:tcPr>
            <w:tcW w:w="1985" w:type="dxa"/>
          </w:tcPr>
          <w:p w14:paraId="76708527" w14:textId="2639A469" w:rsidR="00A1586F" w:rsidRPr="00A1586F" w:rsidRDefault="00095198" w:rsidP="00A1586F">
            <w:pPr>
              <w:pStyle w:val="13213"/>
            </w:pPr>
            <w:r w:rsidRPr="00A1586F">
              <w:rPr>
                <w:lang w:val="kk"/>
              </w:rPr>
              <w:t>Түскі ас</w:t>
            </w:r>
          </w:p>
        </w:tc>
        <w:tc>
          <w:tcPr>
            <w:tcW w:w="2835" w:type="dxa"/>
          </w:tcPr>
          <w:p w14:paraId="55B124A6" w14:textId="73ED28BC" w:rsidR="00A1586F" w:rsidRPr="00A1586F" w:rsidRDefault="00095198" w:rsidP="00A1586F">
            <w:pPr>
              <w:pStyle w:val="13213"/>
            </w:pPr>
            <w:r>
              <w:rPr>
                <w:lang w:val="kk"/>
              </w:rPr>
              <w:t>Гигиеналық процедураларды орындау.</w:t>
            </w:r>
          </w:p>
          <w:p w14:paraId="07D7DB56" w14:textId="77777777" w:rsidR="00A1586F" w:rsidRPr="00A1586F" w:rsidRDefault="00095198" w:rsidP="00A1586F">
            <w:pPr>
              <w:pStyle w:val="13213"/>
            </w:pPr>
            <w:r w:rsidRPr="00A1586F">
              <w:rPr>
                <w:lang w:val="kk"/>
              </w:rPr>
              <w:t>Кезекшілердің жұмысы.</w:t>
            </w:r>
          </w:p>
          <w:p w14:paraId="7F061C59" w14:textId="6E86785B" w:rsidR="00A1586F" w:rsidRPr="00A1586F" w:rsidRDefault="00095198" w:rsidP="00A1586F">
            <w:pPr>
              <w:pStyle w:val="13213"/>
            </w:pPr>
            <w:r>
              <w:rPr>
                <w:lang w:val="kk"/>
              </w:rPr>
              <w:t>Жеке гигиена ережелері мен дағдыларын орындау кезінде өзін-өзі бақылауды дамыту</w:t>
            </w:r>
          </w:p>
        </w:tc>
        <w:tc>
          <w:tcPr>
            <w:tcW w:w="2977" w:type="dxa"/>
          </w:tcPr>
          <w:p w14:paraId="287A85AF" w14:textId="7D47D4E9" w:rsidR="00A1586F" w:rsidRPr="00A1586F" w:rsidRDefault="00095198" w:rsidP="00A1586F">
            <w:pPr>
              <w:pStyle w:val="13213"/>
            </w:pPr>
            <w:r>
              <w:rPr>
                <w:lang w:val="kk"/>
              </w:rPr>
              <w:t>Кезекшілердің жұмысы</w:t>
            </w:r>
          </w:p>
          <w:p w14:paraId="7F674E15" w14:textId="77777777" w:rsidR="00A1586F" w:rsidRPr="00A1586F" w:rsidRDefault="00095198" w:rsidP="00A1586F">
            <w:pPr>
              <w:pStyle w:val="13213"/>
            </w:pPr>
            <w:r w:rsidRPr="00A1586F">
              <w:rPr>
                <w:lang w:val="kk"/>
              </w:rPr>
              <w:t>Жуыну дағдыларын дамыту.</w:t>
            </w:r>
          </w:p>
          <w:p w14:paraId="392B6EB8" w14:textId="78D2C54B" w:rsidR="00A1586F" w:rsidRPr="00A1586F" w:rsidRDefault="00095198" w:rsidP="00A1586F">
            <w:pPr>
              <w:pStyle w:val="13213"/>
            </w:pPr>
            <w:r>
              <w:rPr>
                <w:lang w:val="kk"/>
              </w:rPr>
              <w:t>Жеке гигиена ережелері мен дағдыларын орындау кезінде өзін-өзі бақылауды дамыту.</w:t>
            </w:r>
          </w:p>
          <w:p w14:paraId="6DADA208" w14:textId="77777777" w:rsidR="00931A43" w:rsidRDefault="00095198" w:rsidP="00931A43">
            <w:pPr>
              <w:pStyle w:val="13213"/>
            </w:pPr>
            <w:r w:rsidRPr="00A1586F">
              <w:rPr>
                <w:lang w:val="kk"/>
              </w:rPr>
              <w:t xml:space="preserve">«Үнемді тұтыну» </w:t>
            </w:r>
          </w:p>
          <w:p w14:paraId="524362AF" w14:textId="392E00E5" w:rsidR="00A1586F" w:rsidRPr="00A1586F" w:rsidRDefault="00095198" w:rsidP="00931A43">
            <w:pPr>
              <w:pStyle w:val="13213"/>
            </w:pPr>
            <w:r>
              <w:rPr>
                <w:lang w:val="kk"/>
              </w:rPr>
              <w:t>Азық-түлікке ұқыпты қарауды қалыптастыру</w:t>
            </w:r>
          </w:p>
        </w:tc>
        <w:tc>
          <w:tcPr>
            <w:tcW w:w="2835" w:type="dxa"/>
          </w:tcPr>
          <w:p w14:paraId="7E2DA53E" w14:textId="343EFFA7" w:rsidR="00A1586F" w:rsidRPr="00A1586F" w:rsidRDefault="00095198" w:rsidP="00A1586F">
            <w:pPr>
              <w:pStyle w:val="13213"/>
            </w:pPr>
            <w:r>
              <w:rPr>
                <w:lang w:val="kk"/>
              </w:rPr>
              <w:t>Кезекшілердің жұмысы</w:t>
            </w:r>
          </w:p>
          <w:p w14:paraId="38293B47" w14:textId="77777777" w:rsidR="00A1586F" w:rsidRPr="00A1586F" w:rsidRDefault="00095198" w:rsidP="00A1586F">
            <w:pPr>
              <w:pStyle w:val="13213"/>
            </w:pPr>
            <w:r w:rsidRPr="00A1586F">
              <w:rPr>
                <w:lang w:val="kk"/>
              </w:rPr>
              <w:t>Тамақты ұқыпты ішу қабілетін қалыптастыру.</w:t>
            </w:r>
          </w:p>
          <w:p w14:paraId="20D3E118" w14:textId="5F23EC2C" w:rsidR="00A1586F" w:rsidRPr="00A1586F" w:rsidRDefault="00095198" w:rsidP="00A1586F">
            <w:pPr>
              <w:pStyle w:val="13213"/>
            </w:pPr>
            <w:r>
              <w:rPr>
                <w:lang w:val="kk"/>
              </w:rPr>
              <w:t>Жеке гигиена ережелері мен дағдыларын орындау кезінде өзін-өзі бақылауды дамыту</w:t>
            </w:r>
          </w:p>
        </w:tc>
        <w:tc>
          <w:tcPr>
            <w:tcW w:w="2693" w:type="dxa"/>
          </w:tcPr>
          <w:p w14:paraId="7B6F2870" w14:textId="256F0FE8" w:rsidR="00A1586F" w:rsidRPr="00A1586F" w:rsidRDefault="00095198" w:rsidP="00A1586F">
            <w:pPr>
              <w:pStyle w:val="13213"/>
            </w:pPr>
            <w:r>
              <w:rPr>
                <w:lang w:val="kk"/>
              </w:rPr>
              <w:t>Кезекшілердің жұмысы</w:t>
            </w:r>
          </w:p>
          <w:p w14:paraId="726F3EE7" w14:textId="77777777" w:rsidR="00A1586F" w:rsidRPr="00A1586F" w:rsidRDefault="00095198" w:rsidP="00A1586F">
            <w:pPr>
              <w:pStyle w:val="13213"/>
            </w:pPr>
            <w:r w:rsidRPr="00A1586F">
              <w:rPr>
                <w:lang w:val="kk"/>
              </w:rPr>
              <w:t>Алғыс айту қабілетін тәрбиелеу.</w:t>
            </w:r>
          </w:p>
          <w:p w14:paraId="30CD2B9D" w14:textId="588F0BF6" w:rsidR="00A1586F" w:rsidRPr="00A1586F" w:rsidRDefault="00095198" w:rsidP="00A1586F">
            <w:pPr>
              <w:pStyle w:val="13213"/>
            </w:pPr>
            <w:r>
              <w:rPr>
                <w:lang w:val="kk"/>
              </w:rPr>
              <w:t>Жеке гигиена ережелері мен дағдыларын орындау кезінде өзін-өзі бақылауды дамыту.</w:t>
            </w:r>
          </w:p>
          <w:p w14:paraId="02CACAD1" w14:textId="593C0248" w:rsidR="00931A43" w:rsidRDefault="00095198" w:rsidP="00A1586F">
            <w:pPr>
              <w:pStyle w:val="13213"/>
            </w:pPr>
            <w:r w:rsidRPr="00A1586F">
              <w:rPr>
                <w:lang w:val="kk"/>
              </w:rPr>
              <w:t xml:space="preserve">«Үнемді тұтыну» </w:t>
            </w:r>
          </w:p>
          <w:p w14:paraId="4A0EFE13" w14:textId="77257165" w:rsidR="00A1586F" w:rsidRPr="00A1586F" w:rsidRDefault="00095198" w:rsidP="00A1586F">
            <w:pPr>
              <w:pStyle w:val="13213"/>
            </w:pPr>
            <w:r>
              <w:rPr>
                <w:lang w:val="kk"/>
              </w:rPr>
              <w:t>Азық-түлікке ұқыпты қарауды қалыптастыру</w:t>
            </w:r>
          </w:p>
        </w:tc>
        <w:tc>
          <w:tcPr>
            <w:tcW w:w="2551" w:type="dxa"/>
          </w:tcPr>
          <w:p w14:paraId="3C360927" w14:textId="57B917AE" w:rsidR="00A1586F" w:rsidRPr="00A1586F" w:rsidRDefault="00095198" w:rsidP="00A1586F">
            <w:pPr>
              <w:pStyle w:val="13213"/>
            </w:pPr>
            <w:r>
              <w:rPr>
                <w:lang w:val="kk"/>
              </w:rPr>
              <w:t>Кезекшілердің жұмысы</w:t>
            </w:r>
          </w:p>
          <w:p w14:paraId="0009E661" w14:textId="6D4EB6E0" w:rsidR="00A1586F" w:rsidRPr="00A1586F" w:rsidRDefault="00095198" w:rsidP="00A1586F">
            <w:pPr>
              <w:pStyle w:val="13213"/>
            </w:pPr>
            <w:r>
              <w:rPr>
                <w:lang w:val="kk"/>
              </w:rPr>
              <w:t>Өзіне-өзі қызмет көрсету дағдыларын жетілдіру.</w:t>
            </w:r>
          </w:p>
          <w:p w14:paraId="16D7B61D" w14:textId="1CECBC08" w:rsidR="00A1586F" w:rsidRPr="00A1586F" w:rsidRDefault="00095198" w:rsidP="00A1586F">
            <w:pPr>
              <w:pStyle w:val="13213"/>
            </w:pPr>
            <w:r>
              <w:rPr>
                <w:lang w:val="kk"/>
              </w:rPr>
              <w:t>Жеке гигиена ережелері мен дағдыларын орындау кезінде өзін-өзі бақылауды дамыту</w:t>
            </w:r>
          </w:p>
        </w:tc>
      </w:tr>
      <w:tr w:rsidR="007D1C02" w14:paraId="3F46ADD6" w14:textId="77777777" w:rsidTr="00A01C2D">
        <w:tc>
          <w:tcPr>
            <w:tcW w:w="1985" w:type="dxa"/>
          </w:tcPr>
          <w:p w14:paraId="7EA9E1E6" w14:textId="77777777" w:rsidR="00A1586F" w:rsidRPr="00A1586F" w:rsidRDefault="00095198" w:rsidP="00A1586F">
            <w:pPr>
              <w:pStyle w:val="13213"/>
            </w:pPr>
            <w:r w:rsidRPr="00A1586F">
              <w:rPr>
                <w:lang w:val="kk"/>
              </w:rPr>
              <w:t>Түскі ұйқы</w:t>
            </w:r>
          </w:p>
        </w:tc>
        <w:tc>
          <w:tcPr>
            <w:tcW w:w="2835" w:type="dxa"/>
          </w:tcPr>
          <w:p w14:paraId="4478D76D" w14:textId="77777777" w:rsidR="00590CAA" w:rsidRDefault="00095198" w:rsidP="00A1586F">
            <w:pPr>
              <w:pStyle w:val="13213"/>
            </w:pPr>
            <w:r w:rsidRPr="00A1586F">
              <w:rPr>
                <w:lang w:val="kk"/>
              </w:rPr>
              <w:t xml:space="preserve">Күй тыңдау </w:t>
            </w:r>
          </w:p>
          <w:p w14:paraId="564C1F2D" w14:textId="3BE3A447" w:rsidR="00A1586F" w:rsidRDefault="00095198" w:rsidP="00A1586F">
            <w:pPr>
              <w:pStyle w:val="13213"/>
            </w:pPr>
            <w:r>
              <w:rPr>
                <w:lang w:val="kk"/>
              </w:rPr>
              <w:t xml:space="preserve">Композитор-күйші Д. Нұрпейісованың </w:t>
            </w:r>
            <w:r>
              <w:rPr>
                <w:lang w:val="kk"/>
              </w:rPr>
              <w:lastRenderedPageBreak/>
              <w:t>шығармашылығымен және шығармаларымен таныстыру.</w:t>
            </w:r>
          </w:p>
          <w:p w14:paraId="6227D8B8" w14:textId="77777777" w:rsidR="00590CAA" w:rsidRPr="00A1586F" w:rsidRDefault="00095198" w:rsidP="00590CAA">
            <w:pPr>
              <w:pStyle w:val="13213"/>
            </w:pPr>
            <w:r>
              <w:rPr>
                <w:lang w:val="kk"/>
              </w:rPr>
              <w:t>(Музыка)</w:t>
            </w:r>
          </w:p>
          <w:p w14:paraId="4154ED78" w14:textId="77777777" w:rsidR="00A1586F" w:rsidRPr="00A1586F" w:rsidRDefault="00095198" w:rsidP="00A1586F">
            <w:pPr>
              <w:pStyle w:val="13213"/>
            </w:pPr>
            <w:r w:rsidRPr="00A1586F">
              <w:rPr>
                <w:lang w:val="kk"/>
              </w:rPr>
              <w:t xml:space="preserve">Күй күмбірі «Адай» </w:t>
            </w:r>
            <w:hyperlink r:id="rId10" w:history="1">
              <w:r w:rsidRPr="00A1586F">
                <w:rPr>
                  <w:lang w:val="kk"/>
                </w:rPr>
                <w:t>https://lmusic.kz/mp3/asylbek-ensepov-adaj-adaj/16461</w:t>
              </w:r>
            </w:hyperlink>
          </w:p>
        </w:tc>
        <w:tc>
          <w:tcPr>
            <w:tcW w:w="2977" w:type="dxa"/>
          </w:tcPr>
          <w:p w14:paraId="7E3199D1" w14:textId="77777777" w:rsidR="00F35AED" w:rsidRDefault="00095198" w:rsidP="00A1586F">
            <w:pPr>
              <w:pStyle w:val="13213"/>
            </w:pPr>
            <w:r>
              <w:rPr>
                <w:lang w:val="kk"/>
              </w:rPr>
              <w:lastRenderedPageBreak/>
              <w:t xml:space="preserve">"Қазақ халқының аңыздары" кітабын оқу </w:t>
            </w:r>
          </w:p>
          <w:p w14:paraId="7226F28D" w14:textId="21792510" w:rsidR="00A1586F" w:rsidRDefault="00095198" w:rsidP="00A1586F">
            <w:pPr>
              <w:pStyle w:val="13213"/>
            </w:pPr>
            <w:r>
              <w:rPr>
                <w:lang w:val="kk"/>
              </w:rPr>
              <w:lastRenderedPageBreak/>
              <w:t>Кейіпкерлердің жасырын мінез-құлқын түсінуге үйрету.</w:t>
            </w:r>
          </w:p>
          <w:p w14:paraId="3F8FADF4" w14:textId="37014883" w:rsidR="00F35AED" w:rsidRPr="00A1586F" w:rsidRDefault="00095198" w:rsidP="00A1586F">
            <w:pPr>
              <w:pStyle w:val="13213"/>
            </w:pPr>
            <w:r>
              <w:rPr>
                <w:lang w:val="kk"/>
              </w:rPr>
              <w:t>(Коммуникативтік іс-әрекет)</w:t>
            </w:r>
          </w:p>
          <w:p w14:paraId="5B3402E2" w14:textId="77777777" w:rsidR="00A1586F" w:rsidRPr="00A1586F" w:rsidRDefault="00095198" w:rsidP="00A1586F">
            <w:pPr>
              <w:pStyle w:val="13213"/>
            </w:pPr>
            <w:r w:rsidRPr="00A1586F">
              <w:rPr>
                <w:lang w:val="kk"/>
              </w:rPr>
              <w:t xml:space="preserve">Күй күмбірі «Адай» </w:t>
            </w:r>
            <w:hyperlink r:id="rId11" w:history="1">
              <w:r w:rsidRPr="00A1586F">
                <w:rPr>
                  <w:lang w:val="kk"/>
                </w:rPr>
                <w:t>https://lmusic.kz/mp3/asylbek-ensepov-adaj-adaj/16461</w:t>
              </w:r>
            </w:hyperlink>
          </w:p>
        </w:tc>
        <w:tc>
          <w:tcPr>
            <w:tcW w:w="2835" w:type="dxa"/>
          </w:tcPr>
          <w:p w14:paraId="37809D8E" w14:textId="77777777" w:rsidR="00F35AED" w:rsidRDefault="00095198" w:rsidP="00A1586F">
            <w:pPr>
              <w:pStyle w:val="13213"/>
            </w:pPr>
            <w:r>
              <w:rPr>
                <w:lang w:val="kk"/>
              </w:rPr>
              <w:lastRenderedPageBreak/>
              <w:t xml:space="preserve">Классикалық музыканы тыңдау </w:t>
            </w:r>
          </w:p>
          <w:p w14:paraId="3430A563" w14:textId="77777777" w:rsidR="00F35AED" w:rsidRDefault="00095198" w:rsidP="00A1586F">
            <w:pPr>
              <w:pStyle w:val="13213"/>
            </w:pPr>
            <w:r>
              <w:rPr>
                <w:lang w:val="kk"/>
              </w:rPr>
              <w:lastRenderedPageBreak/>
              <w:t>Музыкаға деген қызығушылық пен сүйіспеншілікті дамытуды жалғастырыңыз.</w:t>
            </w:r>
          </w:p>
          <w:p w14:paraId="101CC62A" w14:textId="77777777" w:rsidR="00F35AED" w:rsidRPr="00A1586F" w:rsidRDefault="00095198" w:rsidP="00F35AED">
            <w:pPr>
              <w:pStyle w:val="13213"/>
            </w:pPr>
            <w:r>
              <w:rPr>
                <w:lang w:val="kk"/>
              </w:rPr>
              <w:t>(Музыка)</w:t>
            </w:r>
          </w:p>
          <w:p w14:paraId="6A1BB6CA" w14:textId="63CD5FD8" w:rsidR="00A1586F" w:rsidRPr="00A1586F" w:rsidRDefault="00095198" w:rsidP="00A1586F">
            <w:pPr>
              <w:pStyle w:val="13213"/>
            </w:pPr>
            <w:r w:rsidRPr="00A1586F">
              <w:rPr>
                <w:lang w:val="kk"/>
              </w:rPr>
              <w:t xml:space="preserve">Күй күмбірі «Адай» </w:t>
            </w:r>
            <w:hyperlink r:id="rId12" w:history="1">
              <w:r w:rsidRPr="00A1586F">
                <w:rPr>
                  <w:lang w:val="kk"/>
                </w:rPr>
                <w:t>https://lmusic.kz/mp3/asylbek-ensepov-adaj-adaj/16461</w:t>
              </w:r>
            </w:hyperlink>
          </w:p>
          <w:p w14:paraId="44404F81" w14:textId="77777777" w:rsidR="00A1586F" w:rsidRPr="00A1586F" w:rsidRDefault="00A1586F" w:rsidP="00A1586F">
            <w:pPr>
              <w:pStyle w:val="13213"/>
            </w:pPr>
          </w:p>
        </w:tc>
        <w:tc>
          <w:tcPr>
            <w:tcW w:w="2693" w:type="dxa"/>
          </w:tcPr>
          <w:p w14:paraId="76D74BFA" w14:textId="738964B9" w:rsidR="00F35AED" w:rsidRPr="00095198" w:rsidRDefault="00095198" w:rsidP="00A1586F">
            <w:pPr>
              <w:pStyle w:val="13213"/>
              <w:rPr>
                <w:lang w:val="kk"/>
              </w:rPr>
            </w:pPr>
            <w:r w:rsidRPr="00A1586F">
              <w:rPr>
                <w:lang w:val="kk"/>
              </w:rPr>
              <w:lastRenderedPageBreak/>
              <w:t xml:space="preserve">Ертегілерді оқу Кейіпкерлердің жасырын мінез-құлқын </w:t>
            </w:r>
            <w:r w:rsidRPr="00A1586F">
              <w:rPr>
                <w:lang w:val="kk"/>
              </w:rPr>
              <w:lastRenderedPageBreak/>
              <w:t>түсінуге үйрету. (Коммуникативті іс-әрекет)</w:t>
            </w:r>
          </w:p>
          <w:p w14:paraId="7236E5D2" w14:textId="497A6090" w:rsidR="00A1586F" w:rsidRPr="00095198" w:rsidRDefault="00095198" w:rsidP="00A1586F">
            <w:pPr>
              <w:pStyle w:val="13213"/>
              <w:rPr>
                <w:lang w:val="kk"/>
              </w:rPr>
            </w:pPr>
            <w:r w:rsidRPr="00A1586F">
              <w:rPr>
                <w:lang w:val="kk"/>
              </w:rPr>
              <w:t>Күй тыңдау</w:t>
            </w:r>
          </w:p>
          <w:p w14:paraId="3F1BA0F3" w14:textId="77777777" w:rsidR="00A1586F" w:rsidRPr="00095198" w:rsidRDefault="00095198" w:rsidP="00A1586F">
            <w:pPr>
              <w:pStyle w:val="13213"/>
              <w:rPr>
                <w:lang w:val="kk"/>
              </w:rPr>
            </w:pPr>
            <w:r w:rsidRPr="00A1586F">
              <w:rPr>
                <w:lang w:val="kk"/>
              </w:rPr>
              <w:t xml:space="preserve">Күй күмбірі «Адай» </w:t>
            </w:r>
            <w:r w:rsidR="004233BF">
              <w:fldChar w:fldCharType="begin"/>
            </w:r>
            <w:r w:rsidR="004233BF" w:rsidRPr="004233BF">
              <w:rPr>
                <w:lang w:val="kk"/>
              </w:rPr>
              <w:instrText xml:space="preserve"> HYPERLINK "https://lmusic.kz/mp3/asylbek-ensepov-adaj-adaj/16461" </w:instrText>
            </w:r>
            <w:r w:rsidR="004233BF">
              <w:fldChar w:fldCharType="separate"/>
            </w:r>
            <w:r w:rsidRPr="00A1586F">
              <w:rPr>
                <w:lang w:val="kk"/>
              </w:rPr>
              <w:t>https://lmusic.kz/mp3/asylbek-ensepov-adaj-adaj/16461</w:t>
            </w:r>
            <w:r w:rsidR="004233BF">
              <w:rPr>
                <w:lang w:val="kk"/>
              </w:rPr>
              <w:fldChar w:fldCharType="end"/>
            </w:r>
          </w:p>
        </w:tc>
        <w:tc>
          <w:tcPr>
            <w:tcW w:w="2551" w:type="dxa"/>
          </w:tcPr>
          <w:p w14:paraId="65AF3C85" w14:textId="77777777" w:rsidR="00F35AED" w:rsidRDefault="00095198" w:rsidP="00A1586F">
            <w:pPr>
              <w:pStyle w:val="13213"/>
            </w:pPr>
            <w:r>
              <w:rPr>
                <w:lang w:val="kk"/>
              </w:rPr>
              <w:lastRenderedPageBreak/>
              <w:t xml:space="preserve">П. Чайковский "Жыл мезгілдері" </w:t>
            </w:r>
          </w:p>
          <w:p w14:paraId="52DA5729" w14:textId="77777777" w:rsidR="00F35AED" w:rsidRDefault="00095198" w:rsidP="00A1586F">
            <w:pPr>
              <w:pStyle w:val="13213"/>
            </w:pPr>
            <w:r w:rsidRPr="00A1586F">
              <w:rPr>
                <w:lang w:val="kk"/>
              </w:rPr>
              <w:t xml:space="preserve">"Күзгі ән" </w:t>
            </w:r>
          </w:p>
          <w:p w14:paraId="21FA6744" w14:textId="703FF0A3" w:rsidR="00A1586F" w:rsidRDefault="00095198" w:rsidP="00A1586F">
            <w:pPr>
              <w:pStyle w:val="13213"/>
            </w:pPr>
            <w:r>
              <w:rPr>
                <w:lang w:val="kk"/>
              </w:rPr>
              <w:lastRenderedPageBreak/>
              <w:t>Шығармалардың эмоционалды мазмұнын ажырата білуді үйрету.</w:t>
            </w:r>
          </w:p>
          <w:p w14:paraId="5FFF8570" w14:textId="36BD6940" w:rsidR="00F35AED" w:rsidRPr="00A1586F" w:rsidRDefault="00095198" w:rsidP="00A1586F">
            <w:pPr>
              <w:pStyle w:val="13213"/>
            </w:pPr>
            <w:r>
              <w:rPr>
                <w:lang w:val="kk"/>
              </w:rPr>
              <w:t>(Музыка)</w:t>
            </w:r>
          </w:p>
          <w:p w14:paraId="1E585F24" w14:textId="77777777" w:rsidR="00A1586F" w:rsidRPr="00A1586F" w:rsidRDefault="00095198" w:rsidP="00A1586F">
            <w:pPr>
              <w:pStyle w:val="13213"/>
            </w:pPr>
            <w:r w:rsidRPr="00A1586F">
              <w:rPr>
                <w:lang w:val="kk"/>
              </w:rPr>
              <w:t xml:space="preserve">Күй күмбірі «Адай» </w:t>
            </w:r>
            <w:hyperlink r:id="rId13" w:history="1">
              <w:r w:rsidRPr="00A1586F">
                <w:rPr>
                  <w:lang w:val="kk"/>
                </w:rPr>
                <w:t>https://lmusic.kz/mp3/asylbek-ensepov-adaj-adaj/16461</w:t>
              </w:r>
            </w:hyperlink>
          </w:p>
        </w:tc>
      </w:tr>
      <w:tr w:rsidR="007D1C02" w14:paraId="4B9B6F66" w14:textId="77777777" w:rsidTr="00A01C2D">
        <w:tc>
          <w:tcPr>
            <w:tcW w:w="1985" w:type="dxa"/>
          </w:tcPr>
          <w:p w14:paraId="152B72B1" w14:textId="3C8AA397" w:rsidR="00A1586F" w:rsidRPr="00A1586F" w:rsidRDefault="00095198" w:rsidP="00A1586F">
            <w:pPr>
              <w:pStyle w:val="13213"/>
            </w:pPr>
            <w:r w:rsidRPr="00A1586F">
              <w:rPr>
                <w:lang w:val="kk"/>
              </w:rPr>
              <w:lastRenderedPageBreak/>
              <w:t>Біртіндеп ұйқыдан ояту, сауықтыру шаралары</w:t>
            </w:r>
          </w:p>
        </w:tc>
        <w:tc>
          <w:tcPr>
            <w:tcW w:w="2835" w:type="dxa"/>
          </w:tcPr>
          <w:p w14:paraId="2F64B7F7" w14:textId="77777777" w:rsidR="00B03A80" w:rsidRDefault="00095198" w:rsidP="00B03A80">
            <w:pPr>
              <w:pStyle w:val="13213"/>
            </w:pPr>
            <w:r>
              <w:rPr>
                <w:lang w:val="kk"/>
              </w:rPr>
              <w:t xml:space="preserve">Түзету гимнастикасы, картотека </w:t>
            </w:r>
          </w:p>
          <w:p w14:paraId="1BBE3945" w14:textId="77777777" w:rsidR="00A1586F" w:rsidRDefault="00095198" w:rsidP="00B03A80">
            <w:pPr>
              <w:pStyle w:val="13213"/>
            </w:pPr>
            <w:r>
              <w:rPr>
                <w:lang w:val="kk"/>
              </w:rPr>
              <w:t>Гигиена мен күн тәртібінің адам денсаулығына әсері туралы түсініктерді кеңейту.</w:t>
            </w:r>
          </w:p>
          <w:p w14:paraId="3EDBA6D9" w14:textId="30BD3CEE" w:rsidR="00B03A80" w:rsidRPr="00A1586F" w:rsidRDefault="00095198" w:rsidP="00B03A80">
            <w:pPr>
              <w:pStyle w:val="13213"/>
            </w:pPr>
            <w:r>
              <w:rPr>
                <w:lang w:val="kk"/>
              </w:rPr>
              <w:t>(Дене шынықтыру)</w:t>
            </w:r>
          </w:p>
        </w:tc>
        <w:tc>
          <w:tcPr>
            <w:tcW w:w="2977" w:type="dxa"/>
          </w:tcPr>
          <w:p w14:paraId="67FCE4D9" w14:textId="77777777" w:rsidR="00B03A80" w:rsidRDefault="00095198" w:rsidP="00B03A80">
            <w:pPr>
              <w:pStyle w:val="13213"/>
            </w:pPr>
            <w:r>
              <w:rPr>
                <w:lang w:val="kk"/>
              </w:rPr>
              <w:t xml:space="preserve">Түзету гимнастикасы, картотека </w:t>
            </w:r>
          </w:p>
          <w:p w14:paraId="6BE43A03" w14:textId="77777777" w:rsidR="00B03A80" w:rsidRDefault="00095198" w:rsidP="00B03A80">
            <w:pPr>
              <w:pStyle w:val="13213"/>
            </w:pPr>
            <w:r>
              <w:rPr>
                <w:lang w:val="kk"/>
              </w:rPr>
              <w:t>Гигиена мен күн тәртібінің адам денсаулығына әсері туралы түсініктерді кеңейту.</w:t>
            </w:r>
          </w:p>
          <w:p w14:paraId="0B9CB5AA" w14:textId="2D92757C" w:rsidR="00A1586F" w:rsidRPr="00A1586F" w:rsidRDefault="00095198" w:rsidP="00B03A80">
            <w:pPr>
              <w:pStyle w:val="13213"/>
            </w:pPr>
            <w:r>
              <w:rPr>
                <w:lang w:val="kk"/>
              </w:rPr>
              <w:t>(Дене шынықтыру)</w:t>
            </w:r>
          </w:p>
        </w:tc>
        <w:tc>
          <w:tcPr>
            <w:tcW w:w="2835" w:type="dxa"/>
          </w:tcPr>
          <w:p w14:paraId="50334CD4" w14:textId="77777777" w:rsidR="00B03A80" w:rsidRDefault="00095198" w:rsidP="00B03A80">
            <w:pPr>
              <w:pStyle w:val="13213"/>
            </w:pPr>
            <w:r>
              <w:rPr>
                <w:lang w:val="kk"/>
              </w:rPr>
              <w:t xml:space="preserve">Түзету гимнастикасы, картотека </w:t>
            </w:r>
          </w:p>
          <w:p w14:paraId="5B175348" w14:textId="77777777" w:rsidR="00B03A80" w:rsidRDefault="00095198" w:rsidP="00B03A80">
            <w:pPr>
              <w:pStyle w:val="13213"/>
            </w:pPr>
            <w:r>
              <w:rPr>
                <w:lang w:val="kk"/>
              </w:rPr>
              <w:t>Гигиена мен күн тәртібінің адам денсаулығына әсері туралы түсініктерді кеңейту.</w:t>
            </w:r>
          </w:p>
          <w:p w14:paraId="15F204A4" w14:textId="28E2CB12" w:rsidR="00A1586F" w:rsidRPr="00A1586F" w:rsidRDefault="00095198" w:rsidP="00B03A80">
            <w:pPr>
              <w:pStyle w:val="13213"/>
            </w:pPr>
            <w:r>
              <w:rPr>
                <w:lang w:val="kk"/>
              </w:rPr>
              <w:t>(Дене шынықтыру)</w:t>
            </w:r>
          </w:p>
        </w:tc>
        <w:tc>
          <w:tcPr>
            <w:tcW w:w="2693" w:type="dxa"/>
          </w:tcPr>
          <w:p w14:paraId="1477CB4E" w14:textId="77777777" w:rsidR="00B03A80" w:rsidRDefault="00095198" w:rsidP="00B03A80">
            <w:pPr>
              <w:pStyle w:val="13213"/>
            </w:pPr>
            <w:r>
              <w:rPr>
                <w:lang w:val="kk"/>
              </w:rPr>
              <w:t xml:space="preserve">Түзету гимнастикасы, картотека </w:t>
            </w:r>
          </w:p>
          <w:p w14:paraId="52BF323F" w14:textId="77777777" w:rsidR="00B03A80" w:rsidRDefault="00095198" w:rsidP="00B03A80">
            <w:pPr>
              <w:pStyle w:val="13213"/>
            </w:pPr>
            <w:r>
              <w:rPr>
                <w:lang w:val="kk"/>
              </w:rPr>
              <w:t>Гигиена мен күн тәртібінің адам денсаулығына әсері туралы түсініктерді кеңейту.</w:t>
            </w:r>
          </w:p>
          <w:p w14:paraId="00A8BECE" w14:textId="0BF77C99" w:rsidR="00A1586F" w:rsidRPr="00A1586F" w:rsidRDefault="00095198" w:rsidP="00B03A80">
            <w:pPr>
              <w:pStyle w:val="13213"/>
            </w:pPr>
            <w:r>
              <w:rPr>
                <w:lang w:val="kk"/>
              </w:rPr>
              <w:t>(Дене шынықтыру)</w:t>
            </w:r>
          </w:p>
        </w:tc>
        <w:tc>
          <w:tcPr>
            <w:tcW w:w="2551" w:type="dxa"/>
          </w:tcPr>
          <w:p w14:paraId="3D4B9BFB" w14:textId="77777777" w:rsidR="00B03A80" w:rsidRDefault="00095198" w:rsidP="00B03A80">
            <w:pPr>
              <w:pStyle w:val="13213"/>
            </w:pPr>
            <w:r>
              <w:rPr>
                <w:lang w:val="kk"/>
              </w:rPr>
              <w:t xml:space="preserve">Түзету гимнастикасы, картотека </w:t>
            </w:r>
          </w:p>
          <w:p w14:paraId="18ABBAC9" w14:textId="77777777" w:rsidR="00B03A80" w:rsidRDefault="00095198" w:rsidP="00B03A80">
            <w:pPr>
              <w:pStyle w:val="13213"/>
            </w:pPr>
            <w:r>
              <w:rPr>
                <w:lang w:val="kk"/>
              </w:rPr>
              <w:t>Гигиена мен күн тәртібінің адам денсаулығына әсері туралы түсініктерді кеңейту.</w:t>
            </w:r>
          </w:p>
          <w:p w14:paraId="64AC934A" w14:textId="0F297941" w:rsidR="00A1586F" w:rsidRPr="00A1586F" w:rsidRDefault="00095198" w:rsidP="00B03A80">
            <w:pPr>
              <w:pStyle w:val="13213"/>
            </w:pPr>
            <w:r>
              <w:rPr>
                <w:lang w:val="kk"/>
              </w:rPr>
              <w:t>(Дене шынықтыру)</w:t>
            </w:r>
          </w:p>
        </w:tc>
      </w:tr>
      <w:tr w:rsidR="007D1C02" w14:paraId="397A9857" w14:textId="77777777" w:rsidTr="00A01C2D">
        <w:tc>
          <w:tcPr>
            <w:tcW w:w="1985" w:type="dxa"/>
          </w:tcPr>
          <w:p w14:paraId="133983CB" w14:textId="79B390D1" w:rsidR="00A1586F" w:rsidRPr="00A1586F" w:rsidRDefault="00095198" w:rsidP="00A1586F">
            <w:pPr>
              <w:pStyle w:val="13213"/>
            </w:pPr>
            <w:r>
              <w:rPr>
                <w:lang w:val="kk"/>
              </w:rPr>
              <w:t>Балалардың өзіндік іс-әрекеті</w:t>
            </w:r>
          </w:p>
        </w:tc>
        <w:tc>
          <w:tcPr>
            <w:tcW w:w="2835" w:type="dxa"/>
          </w:tcPr>
          <w:p w14:paraId="44F6BDE0" w14:textId="77777777" w:rsidR="00A01C2D" w:rsidRDefault="00095198" w:rsidP="00A1586F">
            <w:pPr>
              <w:pStyle w:val="13213"/>
            </w:pPr>
            <w:r w:rsidRPr="00A1586F">
              <w:rPr>
                <w:lang w:val="kk"/>
              </w:rPr>
              <w:t xml:space="preserve">"Дыбысты ұстау" дидактикалық ойыны </w:t>
            </w:r>
          </w:p>
          <w:p w14:paraId="2081C390" w14:textId="06C7F733" w:rsidR="00A1586F" w:rsidRDefault="00095198" w:rsidP="00A1586F">
            <w:pPr>
              <w:pStyle w:val="13213"/>
            </w:pPr>
            <w:r>
              <w:rPr>
                <w:lang w:val="kk"/>
              </w:rPr>
              <w:t>Сөздегі дыбыстардың орналасу дағдыларын қалыптастыру.</w:t>
            </w:r>
          </w:p>
          <w:p w14:paraId="40630BCF" w14:textId="3F022765" w:rsidR="00A01C2D" w:rsidRPr="00A1586F" w:rsidRDefault="00095198" w:rsidP="00A1586F">
            <w:pPr>
              <w:pStyle w:val="13213"/>
            </w:pPr>
            <w:r>
              <w:rPr>
                <w:lang w:val="kk"/>
              </w:rPr>
              <w:t>(Коммуникативтік іс-әрекет)</w:t>
            </w:r>
          </w:p>
          <w:p w14:paraId="28EBE4E8" w14:textId="77777777" w:rsidR="00A01C2D" w:rsidRDefault="00095198" w:rsidP="00A1586F">
            <w:pPr>
              <w:pStyle w:val="13213"/>
            </w:pPr>
            <w:r w:rsidRPr="00A1586F">
              <w:rPr>
                <w:lang w:val="kk"/>
              </w:rPr>
              <w:t xml:space="preserve">"Автопарк" құрылыс ойыны </w:t>
            </w:r>
          </w:p>
          <w:p w14:paraId="2D38235C" w14:textId="39402BEF" w:rsidR="00A1586F" w:rsidRDefault="00095198" w:rsidP="00A1586F">
            <w:pPr>
              <w:pStyle w:val="13213"/>
            </w:pPr>
            <w:r>
              <w:rPr>
                <w:lang w:val="kk"/>
              </w:rPr>
              <w:t>Құрдастарымен бірге құрылымдар салу қабілетін қалыптастыру.</w:t>
            </w:r>
          </w:p>
          <w:p w14:paraId="6DE23116" w14:textId="4815DFCF" w:rsidR="00A01C2D" w:rsidRPr="00A1586F" w:rsidRDefault="00095198" w:rsidP="00A1586F">
            <w:pPr>
              <w:pStyle w:val="13213"/>
            </w:pPr>
            <w:r>
              <w:rPr>
                <w:lang w:val="kk"/>
              </w:rPr>
              <w:lastRenderedPageBreak/>
              <w:t>(Шығармашылық іс-әрекет)</w:t>
            </w:r>
          </w:p>
          <w:p w14:paraId="2119E0B6" w14:textId="77777777" w:rsidR="00A01C2D" w:rsidRDefault="00095198" w:rsidP="00A1586F">
            <w:pPr>
              <w:pStyle w:val="13213"/>
            </w:pPr>
            <w:r w:rsidRPr="00A1586F">
              <w:rPr>
                <w:lang w:val="kk"/>
              </w:rPr>
              <w:t xml:space="preserve">"Қораптағы машиналар" қол еңбегі </w:t>
            </w:r>
          </w:p>
          <w:p w14:paraId="5DB1552A" w14:textId="7200D8D1" w:rsidR="00A1586F" w:rsidRDefault="00095198" w:rsidP="00A1586F">
            <w:pPr>
              <w:pStyle w:val="13213"/>
            </w:pPr>
            <w:r>
              <w:rPr>
                <w:lang w:val="kk"/>
              </w:rPr>
              <w:t>Бастаманы қолдау.</w:t>
            </w:r>
          </w:p>
          <w:p w14:paraId="258ABA05" w14:textId="54BF1A99" w:rsidR="00A01C2D" w:rsidRPr="00A1586F" w:rsidRDefault="00095198" w:rsidP="00A1586F">
            <w:pPr>
              <w:pStyle w:val="13213"/>
            </w:pPr>
            <w:r>
              <w:rPr>
                <w:lang w:val="kk"/>
              </w:rPr>
              <w:t>(Танымдық іс-әрекет)</w:t>
            </w:r>
          </w:p>
          <w:p w14:paraId="771D16CE" w14:textId="77777777" w:rsidR="00A1586F" w:rsidRPr="00A1586F" w:rsidRDefault="00A1586F" w:rsidP="00A1586F">
            <w:pPr>
              <w:pStyle w:val="13213"/>
            </w:pPr>
          </w:p>
          <w:p w14:paraId="3200C1EA" w14:textId="77777777" w:rsidR="00A1586F" w:rsidRPr="00A1586F" w:rsidRDefault="00A1586F" w:rsidP="00A1586F">
            <w:pPr>
              <w:pStyle w:val="13213"/>
            </w:pPr>
          </w:p>
        </w:tc>
        <w:tc>
          <w:tcPr>
            <w:tcW w:w="2977" w:type="dxa"/>
          </w:tcPr>
          <w:p w14:paraId="621C0932" w14:textId="77777777" w:rsidR="00A1586F" w:rsidRPr="00A1586F" w:rsidRDefault="00095198" w:rsidP="00A1586F">
            <w:pPr>
              <w:pStyle w:val="13213"/>
            </w:pPr>
            <w:r w:rsidRPr="00A1586F">
              <w:rPr>
                <w:lang w:val="kk"/>
              </w:rPr>
              <w:lastRenderedPageBreak/>
              <w:t>"Жазуға дайындық" үйірмесі</w:t>
            </w:r>
          </w:p>
          <w:p w14:paraId="68999F2D" w14:textId="77777777" w:rsidR="00A1586F" w:rsidRPr="00A1586F" w:rsidRDefault="00095198" w:rsidP="00A1586F">
            <w:pPr>
              <w:pStyle w:val="13213"/>
            </w:pPr>
            <w:r w:rsidRPr="00A1586F">
              <w:rPr>
                <w:lang w:val="kk"/>
              </w:rPr>
              <w:t>Көркем-шығармашылық қызмет, оригами</w:t>
            </w:r>
          </w:p>
          <w:p w14:paraId="687C5D48" w14:textId="70EDD55A" w:rsidR="00A1586F" w:rsidRPr="00095198" w:rsidRDefault="00095198" w:rsidP="00A1586F">
            <w:pPr>
              <w:pStyle w:val="13213"/>
              <w:rPr>
                <w:lang w:val="kk"/>
              </w:rPr>
            </w:pPr>
            <w:r w:rsidRPr="00A1586F">
              <w:rPr>
                <w:lang w:val="kk"/>
              </w:rPr>
              <w:t xml:space="preserve">Кеңістіктік ойлауды, қиялды, есте сақтауды, сондай-ақ саусақтардың ұсақ моторикасын дамыту; әртүрлі формаларды визуалды қабылдау қабілетін жетілдіру; х әрпінің бейнесін бекіту; еңбекқорлыққа, дәлдікке </w:t>
            </w:r>
            <w:r w:rsidRPr="00A1586F">
              <w:rPr>
                <w:lang w:val="kk"/>
              </w:rPr>
              <w:lastRenderedPageBreak/>
              <w:t>тәрбиелеу. (Шығармашылық, ойын, коммуникативтік іс-әрекет)</w:t>
            </w:r>
          </w:p>
          <w:p w14:paraId="06138E7E" w14:textId="2CB1642E" w:rsidR="00A1586F" w:rsidRPr="00095198" w:rsidRDefault="00095198" w:rsidP="00A1586F">
            <w:pPr>
              <w:pStyle w:val="13213"/>
              <w:rPr>
                <w:lang w:val="kk"/>
              </w:rPr>
            </w:pPr>
            <w:r w:rsidRPr="00A1586F">
              <w:rPr>
                <w:lang w:val="kk"/>
              </w:rPr>
              <w:t>"Мектеп" сюжеттік ойындары Ойынның сюжеттерін шығармашылықпен дамыту қабілетін қалыптастыруға ықпал етеді.</w:t>
            </w:r>
          </w:p>
          <w:p w14:paraId="2C5D05AA" w14:textId="1DB5B9C1" w:rsidR="00C92C20" w:rsidRPr="00095198" w:rsidRDefault="00095198" w:rsidP="00A1586F">
            <w:pPr>
              <w:pStyle w:val="13213"/>
              <w:rPr>
                <w:lang w:val="kk"/>
              </w:rPr>
            </w:pPr>
            <w:r>
              <w:rPr>
                <w:lang w:val="kk"/>
              </w:rPr>
              <w:t>(Шығармашылық, танымдық іс-әрекет) </w:t>
            </w:r>
          </w:p>
          <w:p w14:paraId="0BF1A58B" w14:textId="77777777" w:rsidR="00C92C20" w:rsidRPr="00095198" w:rsidRDefault="00095198" w:rsidP="00A1586F">
            <w:pPr>
              <w:pStyle w:val="13213"/>
              <w:rPr>
                <w:lang w:val="kk"/>
              </w:rPr>
            </w:pPr>
            <w:r>
              <w:rPr>
                <w:lang w:val="kk"/>
              </w:rPr>
              <w:t xml:space="preserve">Орман жануарлары туралы "кездесулер". </w:t>
            </w:r>
          </w:p>
          <w:p w14:paraId="6C3B6931" w14:textId="77777777" w:rsidR="00C92C20" w:rsidRPr="00095198" w:rsidRDefault="00095198" w:rsidP="00A1586F">
            <w:pPr>
              <w:pStyle w:val="13213"/>
              <w:rPr>
                <w:lang w:val="kk"/>
              </w:rPr>
            </w:pPr>
            <w:r>
              <w:rPr>
                <w:lang w:val="kk"/>
              </w:rPr>
              <w:t xml:space="preserve">"Ерекше қобыз туралы ертегі" ертегісін оқу, Маржан Епшу (Коммуникативтік іс-әрекет) </w:t>
            </w:r>
          </w:p>
          <w:p w14:paraId="51517FCD" w14:textId="77777777" w:rsidR="00C92C20" w:rsidRPr="00095198" w:rsidRDefault="00095198" w:rsidP="00A1586F">
            <w:pPr>
              <w:pStyle w:val="13213"/>
              <w:rPr>
                <w:lang w:val="kk"/>
              </w:rPr>
            </w:pPr>
            <w:r>
              <w:rPr>
                <w:lang w:val="kk"/>
              </w:rPr>
              <w:t xml:space="preserve">Еркін ойын іс-әрекеті </w:t>
            </w:r>
          </w:p>
          <w:p w14:paraId="374E2A80" w14:textId="306AC47F" w:rsidR="00A1586F" w:rsidRPr="00095198" w:rsidRDefault="00095198" w:rsidP="00A1586F">
            <w:pPr>
              <w:pStyle w:val="13213"/>
              <w:rPr>
                <w:lang w:val="kk"/>
              </w:rPr>
            </w:pPr>
            <w:r>
              <w:rPr>
                <w:lang w:val="kk"/>
              </w:rPr>
              <w:t>(Танымдық, зерттеу іс-әрекеті)</w:t>
            </w:r>
          </w:p>
        </w:tc>
        <w:tc>
          <w:tcPr>
            <w:tcW w:w="2835" w:type="dxa"/>
          </w:tcPr>
          <w:p w14:paraId="7D82BEA8" w14:textId="77777777" w:rsidR="00343D78" w:rsidRPr="00095198" w:rsidRDefault="00095198" w:rsidP="00A1586F">
            <w:pPr>
              <w:pStyle w:val="13213"/>
              <w:rPr>
                <w:lang w:val="kk"/>
              </w:rPr>
            </w:pPr>
            <w:r w:rsidRPr="00A1586F">
              <w:rPr>
                <w:lang w:val="kk"/>
              </w:rPr>
              <w:lastRenderedPageBreak/>
              <w:t>Науқан «Біздің балабақшамызға бір игі</w:t>
            </w:r>
          </w:p>
          <w:p w14:paraId="4CC14937" w14:textId="77BD28E3" w:rsidR="00A1586F" w:rsidRPr="00095198" w:rsidRDefault="00095198" w:rsidP="00A1586F">
            <w:pPr>
              <w:pStyle w:val="13213"/>
              <w:rPr>
                <w:lang w:val="kk"/>
              </w:rPr>
            </w:pPr>
            <w:r w:rsidRPr="00A1586F">
              <w:rPr>
                <w:lang w:val="kk"/>
              </w:rPr>
              <w:t>іс»</w:t>
            </w:r>
          </w:p>
          <w:p w14:paraId="2E229F38" w14:textId="77777777" w:rsidR="00A1586F" w:rsidRPr="00095198" w:rsidRDefault="00095198" w:rsidP="00A1586F">
            <w:pPr>
              <w:pStyle w:val="13213"/>
              <w:rPr>
                <w:lang w:val="kk"/>
              </w:rPr>
            </w:pPr>
            <w:r w:rsidRPr="00A1586F">
              <w:rPr>
                <w:lang w:val="kk"/>
              </w:rPr>
              <w:t xml:space="preserve">"Балабақшамыз үшін бір игі іс" акциясы </w:t>
            </w:r>
          </w:p>
          <w:p w14:paraId="7EFB7AFF" w14:textId="77777777" w:rsidR="00906780" w:rsidRPr="00095198" w:rsidRDefault="00095198" w:rsidP="00A1586F">
            <w:pPr>
              <w:pStyle w:val="13213"/>
              <w:rPr>
                <w:lang w:val="kk"/>
              </w:rPr>
            </w:pPr>
            <w:r w:rsidRPr="00A1586F">
              <w:rPr>
                <w:lang w:val="kk"/>
              </w:rPr>
              <w:t>"Табиғат бұрышында тәртіп орнату"</w:t>
            </w:r>
          </w:p>
          <w:p w14:paraId="0142F1D4" w14:textId="0E083766" w:rsidR="00A1586F" w:rsidRPr="00095198" w:rsidRDefault="00095198" w:rsidP="00A1586F">
            <w:pPr>
              <w:pStyle w:val="13213"/>
              <w:rPr>
                <w:lang w:val="kk"/>
              </w:rPr>
            </w:pPr>
            <w:r>
              <w:rPr>
                <w:lang w:val="kk"/>
              </w:rPr>
              <w:t>Балаларды еңбекке баулу. (Коммуникативті, танымдық іс-әрекет)</w:t>
            </w:r>
          </w:p>
          <w:p w14:paraId="0043F443" w14:textId="79B73F0E" w:rsidR="00A1586F" w:rsidRPr="00095198" w:rsidRDefault="00095198" w:rsidP="00A1586F">
            <w:pPr>
              <w:pStyle w:val="13213"/>
              <w:rPr>
                <w:lang w:val="kk"/>
              </w:rPr>
            </w:pPr>
            <w:r>
              <w:rPr>
                <w:lang w:val="kk"/>
              </w:rPr>
              <w:t>Үстел театрының ойындары "Үш торай" ертегісі Балаларды бір-</w:t>
            </w:r>
            <w:r>
              <w:rPr>
                <w:lang w:val="kk"/>
              </w:rPr>
              <w:lastRenderedPageBreak/>
              <w:t>біріне көмектесуге, бірге ойнауға, тапсырмаларды орындауға, бір-біріне қуануға, бір-біріне қамқорлық жасауға шақыру.</w:t>
            </w:r>
          </w:p>
          <w:p w14:paraId="05FAE25E" w14:textId="18771865" w:rsidR="00906780" w:rsidRPr="00095198" w:rsidRDefault="00095198" w:rsidP="00A1586F">
            <w:pPr>
              <w:pStyle w:val="13213"/>
              <w:rPr>
                <w:lang w:val="kk"/>
              </w:rPr>
            </w:pPr>
            <w:r>
              <w:rPr>
                <w:lang w:val="kk"/>
              </w:rPr>
              <w:t>(Шығармашылық, танымдық іс-әрекет)</w:t>
            </w:r>
          </w:p>
          <w:p w14:paraId="2685B489" w14:textId="77777777" w:rsidR="00906780" w:rsidRPr="00095198" w:rsidRDefault="00095198" w:rsidP="00A1586F">
            <w:pPr>
              <w:pStyle w:val="13213"/>
              <w:rPr>
                <w:lang w:val="kk"/>
              </w:rPr>
            </w:pPr>
            <w:r w:rsidRPr="00A1586F">
              <w:rPr>
                <w:lang w:val="kk"/>
              </w:rPr>
              <w:t xml:space="preserve">Орман жануарлары туралы әңгімелер оқу </w:t>
            </w:r>
          </w:p>
          <w:p w14:paraId="49FE6231" w14:textId="13278146" w:rsidR="00A1586F" w:rsidRPr="00095198" w:rsidRDefault="00095198" w:rsidP="00A1586F">
            <w:pPr>
              <w:pStyle w:val="13213"/>
              <w:rPr>
                <w:lang w:val="kk"/>
              </w:rPr>
            </w:pPr>
            <w:r>
              <w:rPr>
                <w:lang w:val="kk"/>
              </w:rPr>
              <w:t>Шағын логикалық және баяндау әңгімелерін құрастырыңыз.</w:t>
            </w:r>
          </w:p>
          <w:p w14:paraId="4332EF1B" w14:textId="77777777" w:rsidR="00906780" w:rsidRPr="00095198" w:rsidRDefault="00095198" w:rsidP="00906780">
            <w:pPr>
              <w:pStyle w:val="13213"/>
              <w:rPr>
                <w:lang w:val="kk"/>
              </w:rPr>
            </w:pPr>
            <w:r>
              <w:rPr>
                <w:lang w:val="kk"/>
              </w:rPr>
              <w:t>(Коммуникативтік іс-әрекет)</w:t>
            </w:r>
          </w:p>
          <w:p w14:paraId="140BA505" w14:textId="77777777" w:rsidR="00906780" w:rsidRPr="00095198" w:rsidRDefault="00095198" w:rsidP="00A1586F">
            <w:pPr>
              <w:pStyle w:val="13213"/>
              <w:rPr>
                <w:lang w:val="kk"/>
              </w:rPr>
            </w:pPr>
            <w:r w:rsidRPr="00A1586F">
              <w:rPr>
                <w:lang w:val="kk"/>
              </w:rPr>
              <w:t xml:space="preserve">"Төрт қадам алға" музыкалық ойындары </w:t>
            </w:r>
          </w:p>
          <w:p w14:paraId="3F09CB73" w14:textId="660327DB" w:rsidR="00A1586F" w:rsidRPr="00A1586F" w:rsidRDefault="00095198" w:rsidP="00A1586F">
            <w:pPr>
              <w:pStyle w:val="13213"/>
            </w:pPr>
            <w:r>
              <w:rPr>
                <w:lang w:val="kk"/>
              </w:rPr>
              <w:t>(Музыка)</w:t>
            </w:r>
          </w:p>
        </w:tc>
        <w:tc>
          <w:tcPr>
            <w:tcW w:w="2693" w:type="dxa"/>
          </w:tcPr>
          <w:p w14:paraId="75CEE074" w14:textId="3B627892" w:rsidR="00A1586F" w:rsidRPr="00A1586F" w:rsidRDefault="00095198" w:rsidP="00A1586F">
            <w:pPr>
              <w:pStyle w:val="13213"/>
            </w:pPr>
            <w:r>
              <w:rPr>
                <w:lang w:val="kk"/>
              </w:rPr>
              <w:lastRenderedPageBreak/>
              <w:t>"Роботомания" үйірмесі</w:t>
            </w:r>
          </w:p>
          <w:p w14:paraId="1C85AEA4" w14:textId="77777777" w:rsidR="00A1586F" w:rsidRPr="00A1586F" w:rsidRDefault="00095198" w:rsidP="00A1586F">
            <w:pPr>
              <w:pStyle w:val="13213"/>
            </w:pPr>
            <w:r w:rsidRPr="00A1586F">
              <w:rPr>
                <w:lang w:val="kk"/>
              </w:rPr>
              <w:t>"Робот тышқан мамандық таңдайды"</w:t>
            </w:r>
          </w:p>
          <w:p w14:paraId="0EAAC415" w14:textId="0F980BDE" w:rsidR="00A1586F" w:rsidRPr="00A1586F" w:rsidRDefault="00095198" w:rsidP="00A1586F">
            <w:pPr>
              <w:pStyle w:val="13213"/>
            </w:pPr>
            <w:r w:rsidRPr="00A1586F">
              <w:rPr>
                <w:lang w:val="kk"/>
              </w:rPr>
              <w:t xml:space="preserve">Маршрутты құру, бағдарламалау қабілетін қалыптастыру; мамандықтар туралы идеяларды кеңейту; сызбаларды қолдана отырып, ғимараттар салу дағдыларын бекіту; шығармашылық қабілеттерін, қиялын, </w:t>
            </w:r>
            <w:r w:rsidRPr="00A1586F">
              <w:rPr>
                <w:lang w:val="kk"/>
              </w:rPr>
              <w:lastRenderedPageBreak/>
              <w:t>қиялын дамыту; еңбек адамына құрметпен қарауға тәрбиелеу.</w:t>
            </w:r>
          </w:p>
          <w:p w14:paraId="48311A38" w14:textId="4CDCFD12" w:rsidR="00A1586F" w:rsidRPr="00A1586F" w:rsidRDefault="00095198" w:rsidP="00A1586F">
            <w:pPr>
              <w:pStyle w:val="13213"/>
            </w:pPr>
            <w:r>
              <w:rPr>
                <w:lang w:val="kk"/>
              </w:rPr>
              <w:t>(Танымдық, коммуникативтік іс-әрекет)</w:t>
            </w:r>
          </w:p>
          <w:p w14:paraId="7011B280" w14:textId="77777777" w:rsidR="00061CE2" w:rsidRPr="00095198" w:rsidRDefault="00095198" w:rsidP="00A1586F">
            <w:pPr>
              <w:pStyle w:val="13213"/>
              <w:rPr>
                <w:lang w:val="kk"/>
              </w:rPr>
            </w:pPr>
            <w:r>
              <w:rPr>
                <w:lang w:val="kk"/>
              </w:rPr>
              <w:t xml:space="preserve">Ертегіге иллюстрациялар салу. Сутеева "Бір қап алма" </w:t>
            </w:r>
          </w:p>
          <w:p w14:paraId="1EC79FDA" w14:textId="2AFC3A5A" w:rsidR="00A1586F" w:rsidRPr="00095198" w:rsidRDefault="00095198" w:rsidP="00A1586F">
            <w:pPr>
              <w:pStyle w:val="13213"/>
              <w:rPr>
                <w:lang w:val="kk"/>
              </w:rPr>
            </w:pPr>
            <w:r>
              <w:rPr>
                <w:lang w:val="kk"/>
              </w:rPr>
              <w:t>Ұжымдық жұмыс кезінде тәуелсіз сурет салуға мүмкіндік беру</w:t>
            </w:r>
          </w:p>
          <w:p w14:paraId="2957683D" w14:textId="4C370509" w:rsidR="00061CE2" w:rsidRPr="00095198" w:rsidRDefault="00095198" w:rsidP="00A1586F">
            <w:pPr>
              <w:pStyle w:val="13213"/>
              <w:rPr>
                <w:lang w:val="kk"/>
              </w:rPr>
            </w:pPr>
            <w:r>
              <w:rPr>
                <w:lang w:val="kk"/>
              </w:rPr>
              <w:t>(Бейнелеу іс-әрекеті)</w:t>
            </w:r>
          </w:p>
          <w:p w14:paraId="553B4A3A" w14:textId="77777777" w:rsidR="00A1586F" w:rsidRPr="00095198" w:rsidRDefault="00095198" w:rsidP="00061CE2">
            <w:pPr>
              <w:pStyle w:val="13213"/>
              <w:rPr>
                <w:lang w:val="kk"/>
              </w:rPr>
            </w:pPr>
            <w:r>
              <w:rPr>
                <w:lang w:val="kk"/>
              </w:rPr>
              <w:t>Машиналармен, ойыншықтармен, жануарлармен сюжеттік ойындар Балаларды бір-біріне көмектесуге, бірге ойнауға, тапсырмаларды орындауға, бір-біріне қуануға, бір-біріне қамқорлық жасауға ынталандыру.</w:t>
            </w:r>
          </w:p>
          <w:p w14:paraId="6B4C28F0" w14:textId="7AE18B35" w:rsidR="00061CE2" w:rsidRPr="00A1586F" w:rsidRDefault="00095198" w:rsidP="00061CE2">
            <w:pPr>
              <w:pStyle w:val="13213"/>
            </w:pPr>
            <w:r>
              <w:rPr>
                <w:lang w:val="kk"/>
              </w:rPr>
              <w:t>(Шығармашылық, танымдық іс-әрекет)</w:t>
            </w:r>
          </w:p>
        </w:tc>
        <w:tc>
          <w:tcPr>
            <w:tcW w:w="2551" w:type="dxa"/>
          </w:tcPr>
          <w:p w14:paraId="63CB689C" w14:textId="49BDE042" w:rsidR="00A1586F" w:rsidRDefault="00095198" w:rsidP="00A1586F">
            <w:pPr>
              <w:pStyle w:val="13213"/>
            </w:pPr>
            <w:r w:rsidRPr="00A1586F">
              <w:rPr>
                <w:lang w:val="kk"/>
              </w:rPr>
              <w:lastRenderedPageBreak/>
              <w:t>Үстел ойындары турнирі қағаз парағында шарлау дағдыларын бекіту.</w:t>
            </w:r>
          </w:p>
          <w:p w14:paraId="14511E45" w14:textId="30A92C17" w:rsidR="00CE1189" w:rsidRPr="00A1586F" w:rsidRDefault="00095198" w:rsidP="00A1586F">
            <w:pPr>
              <w:pStyle w:val="13213"/>
            </w:pPr>
            <w:r>
              <w:rPr>
                <w:lang w:val="kk"/>
              </w:rPr>
              <w:t>(Танымдық іс-әрекет)</w:t>
            </w:r>
          </w:p>
          <w:p w14:paraId="650D3FCD" w14:textId="77777777" w:rsidR="00CE1189" w:rsidRDefault="00095198" w:rsidP="00A1586F">
            <w:pPr>
              <w:pStyle w:val="13213"/>
            </w:pPr>
            <w:r w:rsidRPr="00A1586F">
              <w:rPr>
                <w:lang w:val="kk"/>
              </w:rPr>
              <w:t xml:space="preserve">Күз туралы таныс өлеңдерді қайталау </w:t>
            </w:r>
          </w:p>
          <w:p w14:paraId="0D791865" w14:textId="2F0CD284" w:rsidR="00A1586F" w:rsidRPr="00A1586F" w:rsidRDefault="00095198" w:rsidP="00A1586F">
            <w:pPr>
              <w:pStyle w:val="13213"/>
            </w:pPr>
            <w:r>
              <w:rPr>
                <w:lang w:val="kk"/>
              </w:rPr>
              <w:t>(Коммуникативтік іс-әрекет)</w:t>
            </w:r>
          </w:p>
          <w:p w14:paraId="19F4CFD9" w14:textId="77777777" w:rsidR="00CE1189" w:rsidRDefault="00095198" w:rsidP="00A1586F">
            <w:pPr>
              <w:pStyle w:val="13213"/>
            </w:pPr>
            <w:r w:rsidRPr="00A1586F">
              <w:rPr>
                <w:lang w:val="kk"/>
              </w:rPr>
              <w:t xml:space="preserve">Үнемді тұтыну </w:t>
            </w:r>
          </w:p>
          <w:p w14:paraId="5D85111C" w14:textId="77777777" w:rsidR="00CE1189" w:rsidRDefault="00095198" w:rsidP="00A1586F">
            <w:pPr>
              <w:pStyle w:val="13213"/>
            </w:pPr>
            <w:r w:rsidRPr="00A1586F">
              <w:rPr>
                <w:lang w:val="kk"/>
              </w:rPr>
              <w:t xml:space="preserve">"Энергияны үнемдеуді үйрену" әңгімесі </w:t>
            </w:r>
          </w:p>
          <w:p w14:paraId="79A9877F" w14:textId="4B38FB7F" w:rsidR="00A1586F" w:rsidRPr="00A1586F" w:rsidRDefault="00095198" w:rsidP="00A1586F">
            <w:pPr>
              <w:pStyle w:val="13213"/>
            </w:pPr>
            <w:r>
              <w:rPr>
                <w:lang w:val="kk"/>
              </w:rPr>
              <w:lastRenderedPageBreak/>
              <w:t>Балалардың экологиялық санасын тәрбиелеуге ықпал ету.</w:t>
            </w:r>
          </w:p>
          <w:p w14:paraId="77C004CD" w14:textId="74DA410A" w:rsidR="00A1586F" w:rsidRDefault="00095198" w:rsidP="00A1586F">
            <w:pPr>
              <w:pStyle w:val="13213"/>
            </w:pPr>
            <w:r>
              <w:rPr>
                <w:lang w:val="kk"/>
              </w:rPr>
              <w:t xml:space="preserve">Күнтізбемен жұмыс жасаудағы математикалық тапсырмалар жылдың айлары туралы түсінік қалыптастыру, олардың ретін </w:t>
            </w:r>
            <w:r>
              <w:rPr>
                <w:lang w:val="kk"/>
              </w:rPr>
              <w:softHyphen/>
              <w:t>білу және атау.</w:t>
            </w:r>
          </w:p>
          <w:p w14:paraId="73FE132B" w14:textId="29DD7E6C" w:rsidR="00CE1189" w:rsidRPr="00A1586F" w:rsidRDefault="00095198" w:rsidP="00A1586F">
            <w:pPr>
              <w:pStyle w:val="13213"/>
            </w:pPr>
            <w:r>
              <w:rPr>
                <w:lang w:val="kk"/>
              </w:rPr>
              <w:t>(Танымдық іс-әрекет)</w:t>
            </w:r>
          </w:p>
          <w:p w14:paraId="1C851B72" w14:textId="77777777" w:rsidR="00A1586F" w:rsidRPr="00A1586F" w:rsidRDefault="00095198" w:rsidP="00A1586F">
            <w:pPr>
              <w:pStyle w:val="13213"/>
            </w:pPr>
            <w:r w:rsidRPr="00A1586F">
              <w:rPr>
                <w:lang w:val="kk"/>
              </w:rPr>
              <w:t>Еркін ойын іс-әрекеті</w:t>
            </w:r>
          </w:p>
        </w:tc>
      </w:tr>
      <w:tr w:rsidR="007D1C02" w14:paraId="0F4E3CE7" w14:textId="77777777" w:rsidTr="00A01C2D">
        <w:tc>
          <w:tcPr>
            <w:tcW w:w="1985" w:type="dxa"/>
          </w:tcPr>
          <w:p w14:paraId="55FB9E3B" w14:textId="2F51B62B" w:rsidR="00A1586F" w:rsidRPr="00A1586F" w:rsidRDefault="00095198" w:rsidP="00A1586F">
            <w:pPr>
              <w:pStyle w:val="13213"/>
            </w:pPr>
            <w:r w:rsidRPr="00A1586F">
              <w:rPr>
                <w:lang w:val="kk"/>
              </w:rPr>
              <w:lastRenderedPageBreak/>
              <w:t>Бесін ас</w:t>
            </w:r>
          </w:p>
        </w:tc>
        <w:tc>
          <w:tcPr>
            <w:tcW w:w="2835" w:type="dxa"/>
          </w:tcPr>
          <w:p w14:paraId="30F23445" w14:textId="6BB8BC44" w:rsidR="00A1586F" w:rsidRPr="00A1586F" w:rsidRDefault="00095198" w:rsidP="00A1586F">
            <w:pPr>
              <w:pStyle w:val="13213"/>
            </w:pPr>
            <w:r>
              <w:rPr>
                <w:lang w:val="kk"/>
              </w:rPr>
              <w:t>Кезекшілердің жұмысы</w:t>
            </w:r>
          </w:p>
          <w:p w14:paraId="56CC180D" w14:textId="1EE6FE34" w:rsidR="00A1586F" w:rsidRPr="00A1586F" w:rsidRDefault="00095198" w:rsidP="00A1586F">
            <w:pPr>
              <w:pStyle w:val="13213"/>
            </w:pPr>
            <w:r>
              <w:rPr>
                <w:lang w:val="kk"/>
              </w:rPr>
              <w:t>Мәдени-гигиеналық дағдыларды қалыптастыру</w:t>
            </w:r>
          </w:p>
          <w:p w14:paraId="6EC39485" w14:textId="77777777" w:rsidR="00A1586F" w:rsidRPr="00A1586F" w:rsidRDefault="00A1586F" w:rsidP="00A1586F">
            <w:pPr>
              <w:pStyle w:val="13213"/>
            </w:pPr>
          </w:p>
        </w:tc>
        <w:tc>
          <w:tcPr>
            <w:tcW w:w="2977" w:type="dxa"/>
          </w:tcPr>
          <w:p w14:paraId="60259E70" w14:textId="53F8ED6D" w:rsidR="00A1586F" w:rsidRPr="00A1586F" w:rsidRDefault="00095198" w:rsidP="00A1586F">
            <w:pPr>
              <w:pStyle w:val="13213"/>
            </w:pPr>
            <w:r>
              <w:rPr>
                <w:lang w:val="kk"/>
              </w:rPr>
              <w:t>Кезекшілердің жұмысы</w:t>
            </w:r>
          </w:p>
          <w:p w14:paraId="1E3C0CBA" w14:textId="38B803C3" w:rsidR="00A1586F" w:rsidRPr="00A1586F" w:rsidRDefault="00095198" w:rsidP="00A1586F">
            <w:pPr>
              <w:pStyle w:val="13213"/>
            </w:pPr>
            <w:r w:rsidRPr="00A1586F">
              <w:rPr>
                <w:lang w:val="kk"/>
              </w:rPr>
              <w:t>Қолды дұрыс жууға ынталандыру, қолды дұрыс сүрте білу</w:t>
            </w:r>
          </w:p>
        </w:tc>
        <w:tc>
          <w:tcPr>
            <w:tcW w:w="2835" w:type="dxa"/>
          </w:tcPr>
          <w:p w14:paraId="00C0ED7A" w14:textId="5537A7A0" w:rsidR="00A1586F" w:rsidRPr="00A1586F" w:rsidRDefault="00095198" w:rsidP="00A1586F">
            <w:pPr>
              <w:pStyle w:val="13213"/>
            </w:pPr>
            <w:r>
              <w:rPr>
                <w:lang w:val="kk"/>
              </w:rPr>
              <w:t>Кезекшілердің жұмысы</w:t>
            </w:r>
          </w:p>
          <w:p w14:paraId="046313C0" w14:textId="58D3369C" w:rsidR="00A1586F" w:rsidRPr="00A1586F" w:rsidRDefault="00095198" w:rsidP="00A1586F">
            <w:pPr>
              <w:pStyle w:val="13213"/>
            </w:pPr>
            <w:r w:rsidRPr="00A1586F">
              <w:rPr>
                <w:lang w:val="kk"/>
              </w:rPr>
              <w:t>Майлықты ұқыпты пайдалану қабілетін қалыптастыру</w:t>
            </w:r>
          </w:p>
        </w:tc>
        <w:tc>
          <w:tcPr>
            <w:tcW w:w="2693" w:type="dxa"/>
          </w:tcPr>
          <w:p w14:paraId="67F96997" w14:textId="4E53EE5D" w:rsidR="00A1586F" w:rsidRPr="00A1586F" w:rsidRDefault="00095198" w:rsidP="00A1586F">
            <w:pPr>
              <w:pStyle w:val="13213"/>
            </w:pPr>
            <w:r>
              <w:rPr>
                <w:lang w:val="kk"/>
              </w:rPr>
              <w:t>Кезекшілердің жұмысы</w:t>
            </w:r>
          </w:p>
          <w:p w14:paraId="6654BE12" w14:textId="2DD2549B" w:rsidR="00A1586F" w:rsidRPr="00A1586F" w:rsidRDefault="00095198" w:rsidP="00A1586F">
            <w:pPr>
              <w:pStyle w:val="13213"/>
            </w:pPr>
            <w:r w:rsidRPr="00A1586F">
              <w:rPr>
                <w:lang w:val="kk"/>
              </w:rPr>
              <w:t>Гигиеналық процедураларды жетілдіру</w:t>
            </w:r>
          </w:p>
          <w:p w14:paraId="5C0CAEED" w14:textId="77777777" w:rsidR="00A1586F" w:rsidRPr="00A1586F" w:rsidRDefault="00A1586F" w:rsidP="00A1586F">
            <w:pPr>
              <w:pStyle w:val="13213"/>
            </w:pPr>
          </w:p>
        </w:tc>
        <w:tc>
          <w:tcPr>
            <w:tcW w:w="2551" w:type="dxa"/>
          </w:tcPr>
          <w:p w14:paraId="6D9F93A2" w14:textId="3BAA90E4" w:rsidR="00A1586F" w:rsidRPr="00A1586F" w:rsidRDefault="00095198" w:rsidP="00A1586F">
            <w:pPr>
              <w:pStyle w:val="13213"/>
            </w:pPr>
            <w:r>
              <w:rPr>
                <w:lang w:val="kk"/>
              </w:rPr>
              <w:t>Кезекшілердің жұмысы</w:t>
            </w:r>
          </w:p>
          <w:p w14:paraId="1DEFB061" w14:textId="0C7F1808" w:rsidR="00A1586F" w:rsidRPr="00A1586F" w:rsidRDefault="00095198" w:rsidP="00A1586F">
            <w:pPr>
              <w:pStyle w:val="13213"/>
            </w:pPr>
            <w:r>
              <w:rPr>
                <w:lang w:val="kk"/>
              </w:rPr>
              <w:t>Сыпайылыққа, тазалыққа деген қажеттілікке тәрбиелеу</w:t>
            </w:r>
          </w:p>
        </w:tc>
      </w:tr>
      <w:tr w:rsidR="007D1C02" w14:paraId="4C0F3670" w14:textId="77777777" w:rsidTr="00A01C2D">
        <w:tc>
          <w:tcPr>
            <w:tcW w:w="1985" w:type="dxa"/>
          </w:tcPr>
          <w:p w14:paraId="0C2B1BF2" w14:textId="1E2D9788" w:rsidR="00A1586F" w:rsidRPr="00A1586F" w:rsidRDefault="00095198" w:rsidP="00A1586F">
            <w:pPr>
              <w:pStyle w:val="13213"/>
            </w:pPr>
            <w:r>
              <w:rPr>
                <w:lang w:val="kk"/>
              </w:rPr>
              <w:lastRenderedPageBreak/>
              <w:t>Балалармен жеке жұмыс</w:t>
            </w:r>
          </w:p>
        </w:tc>
        <w:tc>
          <w:tcPr>
            <w:tcW w:w="2835" w:type="dxa"/>
          </w:tcPr>
          <w:p w14:paraId="6CDBBEF8" w14:textId="77777777" w:rsidR="00A1586F" w:rsidRPr="00A1586F" w:rsidRDefault="00095198" w:rsidP="00A1586F">
            <w:pPr>
              <w:pStyle w:val="13213"/>
            </w:pPr>
            <w:r w:rsidRPr="00A1586F">
              <w:rPr>
                <w:lang w:val="kk"/>
              </w:rPr>
              <w:t>Физикалық қасиеттер</w:t>
            </w:r>
          </w:p>
          <w:p w14:paraId="03C6399A" w14:textId="50290203" w:rsidR="005E1A9B" w:rsidRDefault="00095198" w:rsidP="00A1586F">
            <w:pPr>
              <w:pStyle w:val="13213"/>
            </w:pPr>
            <w:r w:rsidRPr="00A1586F">
              <w:rPr>
                <w:lang w:val="kk"/>
              </w:rPr>
              <w:t>Ұстамдылықты, байқампаздықты дамыту: "Айлакер түлкі", "Допты тап", "Тышқан қақпаны"</w:t>
            </w:r>
          </w:p>
          <w:p w14:paraId="453A28CE" w14:textId="21DD32A9" w:rsidR="00A1586F" w:rsidRPr="00A1586F" w:rsidRDefault="00095198" w:rsidP="00A1586F">
            <w:pPr>
              <w:pStyle w:val="13213"/>
            </w:pPr>
            <w:r w:rsidRPr="00A1586F">
              <w:rPr>
                <w:lang w:val="kk"/>
              </w:rPr>
              <w:t xml:space="preserve">Жүгіру жаттығуы: "Кім ұсталғанын тап", "Табын мен қасқыр" </w:t>
            </w:r>
          </w:p>
        </w:tc>
        <w:tc>
          <w:tcPr>
            <w:tcW w:w="2977" w:type="dxa"/>
          </w:tcPr>
          <w:p w14:paraId="633C3249" w14:textId="77777777" w:rsidR="00A1586F" w:rsidRPr="00A1586F" w:rsidRDefault="00095198" w:rsidP="00A1586F">
            <w:pPr>
              <w:pStyle w:val="13213"/>
            </w:pPr>
            <w:r w:rsidRPr="00A1586F">
              <w:rPr>
                <w:lang w:val="kk"/>
              </w:rPr>
              <w:t>Қарым-қатынас дағдылары</w:t>
            </w:r>
          </w:p>
          <w:p w14:paraId="1762175A" w14:textId="76CC97FD" w:rsidR="00A1586F" w:rsidRPr="00A1586F" w:rsidRDefault="00095198" w:rsidP="00A1586F">
            <w:pPr>
              <w:pStyle w:val="13213"/>
            </w:pPr>
            <w:r w:rsidRPr="00A1586F">
              <w:rPr>
                <w:lang w:val="kk"/>
              </w:rPr>
              <w:t xml:space="preserve">Ойындар мен жаттығулар арқылы сөздік пен грамматикалық сөйлеу жүйесін дамыту: "Қай? Қандай? Қайсысы?", "Еркелетіп ата", "Кім қайда тұрады?» </w:t>
            </w:r>
          </w:p>
        </w:tc>
        <w:tc>
          <w:tcPr>
            <w:tcW w:w="2835" w:type="dxa"/>
          </w:tcPr>
          <w:p w14:paraId="2926A2B3" w14:textId="77777777" w:rsidR="00A1586F" w:rsidRPr="00A1586F" w:rsidRDefault="00095198" w:rsidP="00A1586F">
            <w:pPr>
              <w:pStyle w:val="13213"/>
            </w:pPr>
            <w:r w:rsidRPr="00A1586F">
              <w:rPr>
                <w:lang w:val="kk"/>
              </w:rPr>
              <w:t>Танымдық және зияткерлік дағдылар</w:t>
            </w:r>
          </w:p>
          <w:p w14:paraId="4D602673" w14:textId="7CAFF8BE" w:rsidR="00BA0D4B" w:rsidRDefault="00095198" w:rsidP="00A1586F">
            <w:pPr>
              <w:pStyle w:val="13213"/>
            </w:pPr>
            <w:r w:rsidRPr="00A1586F">
              <w:rPr>
                <w:lang w:val="kk"/>
              </w:rPr>
              <w:t>"Нұсқасы", "Гүл теру"</w:t>
            </w:r>
          </w:p>
          <w:p w14:paraId="4A3C800C" w14:textId="796C8F18" w:rsidR="00A1586F" w:rsidRPr="00A1586F" w:rsidRDefault="00095198" w:rsidP="00A1586F">
            <w:pPr>
              <w:pStyle w:val="13213"/>
            </w:pPr>
            <w:r>
              <w:rPr>
                <w:lang w:val="kk"/>
              </w:rPr>
              <w:t xml:space="preserve">Логикалық ойлауды дамыту. </w:t>
            </w:r>
          </w:p>
          <w:p w14:paraId="5C6F2203" w14:textId="3C5C0CB4" w:rsidR="00BA0D4B" w:rsidRDefault="00095198" w:rsidP="00BA0D4B">
            <w:pPr>
              <w:pStyle w:val="13213"/>
            </w:pPr>
            <w:r>
              <w:rPr>
                <w:lang w:val="kk"/>
              </w:rPr>
              <w:t>"Танграмм"," Пифагор", "Колумбиялық жұмыртқа", "Моңғол ойыны"</w:t>
            </w:r>
          </w:p>
          <w:p w14:paraId="0E093018" w14:textId="2E9F0081" w:rsidR="00A1586F" w:rsidRPr="00A1586F" w:rsidRDefault="00095198" w:rsidP="00BA0D4B">
            <w:pPr>
              <w:pStyle w:val="13213"/>
            </w:pPr>
            <w:r w:rsidRPr="00A1586F">
              <w:rPr>
                <w:lang w:val="kk"/>
              </w:rPr>
              <w:t>Басқатырғыштарды шешуге ынталандыру</w:t>
            </w:r>
          </w:p>
        </w:tc>
        <w:tc>
          <w:tcPr>
            <w:tcW w:w="2693" w:type="dxa"/>
          </w:tcPr>
          <w:p w14:paraId="1186B322" w14:textId="77777777" w:rsidR="00A1586F" w:rsidRPr="00A1586F" w:rsidRDefault="00095198" w:rsidP="00A1586F">
            <w:pPr>
              <w:pStyle w:val="13213"/>
            </w:pPr>
            <w:r w:rsidRPr="00A1586F">
              <w:rPr>
                <w:lang w:val="kk"/>
              </w:rPr>
              <w:t>Шығармашылық дағдылар, зерттеу іс-әрекеті</w:t>
            </w:r>
          </w:p>
          <w:p w14:paraId="14B5E50F" w14:textId="21212F2B" w:rsidR="00BA0D4B" w:rsidRDefault="00095198" w:rsidP="00BA0D4B">
            <w:pPr>
              <w:pStyle w:val="13213"/>
            </w:pPr>
            <w:r w:rsidRPr="00A1586F">
              <w:rPr>
                <w:lang w:val="kk"/>
              </w:rPr>
              <w:t>"Қай жерде жылы?", "Қайсысы ауыр?", "Әр түрлі бейне"</w:t>
            </w:r>
          </w:p>
          <w:p w14:paraId="7792CB7B" w14:textId="5C74C68E" w:rsidR="00A1586F" w:rsidRPr="00A1586F" w:rsidRDefault="00095198" w:rsidP="00BA0D4B">
            <w:pPr>
              <w:pStyle w:val="13213"/>
            </w:pPr>
            <w:r w:rsidRPr="00A1586F">
              <w:rPr>
                <w:lang w:val="kk"/>
              </w:rPr>
              <w:t xml:space="preserve">Эксперименттік қызметке қатысуға шақыру </w:t>
            </w:r>
          </w:p>
        </w:tc>
        <w:tc>
          <w:tcPr>
            <w:tcW w:w="2551" w:type="dxa"/>
          </w:tcPr>
          <w:p w14:paraId="55952D5C" w14:textId="7C6A2A77" w:rsidR="00A1586F" w:rsidRPr="00A1586F" w:rsidRDefault="00095198" w:rsidP="00A1586F">
            <w:pPr>
              <w:pStyle w:val="13213"/>
            </w:pPr>
            <w:r>
              <w:rPr>
                <w:lang w:val="kk"/>
              </w:rPr>
              <w:t>Әлеуметтік-эмоционалды дағдылар</w:t>
            </w:r>
          </w:p>
          <w:p w14:paraId="56FA100A" w14:textId="6623CC0D" w:rsidR="00A1586F" w:rsidRPr="00A1586F" w:rsidRDefault="00095198" w:rsidP="00A1586F">
            <w:pPr>
              <w:pStyle w:val="13213"/>
            </w:pPr>
            <w:r w:rsidRPr="00A1586F">
              <w:rPr>
                <w:lang w:val="kk"/>
              </w:rPr>
              <w:t xml:space="preserve">"Дос іздеу", "Кенгуру және оның төлі" ойындары арқылы әлеуметтік дағдыларды дамыту </w:t>
            </w:r>
          </w:p>
          <w:p w14:paraId="524645DE" w14:textId="7A167937" w:rsidR="00A1586F" w:rsidRPr="00A1586F" w:rsidRDefault="00095198" w:rsidP="00A1586F">
            <w:pPr>
              <w:pStyle w:val="13213"/>
            </w:pPr>
            <w:r w:rsidRPr="00A1586F">
              <w:rPr>
                <w:lang w:val="kk"/>
              </w:rPr>
              <w:t xml:space="preserve">"Қорқынышты батырды мейірімді қыл!" тренингі </w:t>
            </w:r>
          </w:p>
          <w:p w14:paraId="6CF3479D" w14:textId="77777777" w:rsidR="00A1586F" w:rsidRPr="00A1586F" w:rsidRDefault="00A1586F" w:rsidP="00A1586F">
            <w:pPr>
              <w:pStyle w:val="13213"/>
            </w:pPr>
          </w:p>
        </w:tc>
      </w:tr>
      <w:tr w:rsidR="007D1C02" w14:paraId="6D71739B" w14:textId="77777777" w:rsidTr="00A01C2D">
        <w:tc>
          <w:tcPr>
            <w:tcW w:w="1985" w:type="dxa"/>
          </w:tcPr>
          <w:p w14:paraId="1A0AB256" w14:textId="669C8556" w:rsidR="00A1586F" w:rsidRPr="00A1586F" w:rsidRDefault="00095198" w:rsidP="00A1586F">
            <w:pPr>
              <w:pStyle w:val="13213"/>
            </w:pPr>
            <w:r>
              <w:rPr>
                <w:lang w:val="kk"/>
              </w:rPr>
              <w:t>Серуенге дайындық</w:t>
            </w:r>
          </w:p>
        </w:tc>
        <w:tc>
          <w:tcPr>
            <w:tcW w:w="2835" w:type="dxa"/>
          </w:tcPr>
          <w:p w14:paraId="276843B8" w14:textId="7575181D" w:rsidR="00A1586F" w:rsidRPr="00A1586F" w:rsidRDefault="00095198" w:rsidP="00A1586F">
            <w:pPr>
              <w:pStyle w:val="13213"/>
            </w:pPr>
            <w:r>
              <w:rPr>
                <w:lang w:val="kk"/>
              </w:rPr>
              <w:t>Киіну реті туралы жеке әңгімелесулер</w:t>
            </w:r>
          </w:p>
        </w:tc>
        <w:tc>
          <w:tcPr>
            <w:tcW w:w="2977" w:type="dxa"/>
          </w:tcPr>
          <w:p w14:paraId="65FA9F57" w14:textId="13374223" w:rsidR="00A1586F" w:rsidRPr="00A1586F" w:rsidRDefault="00095198" w:rsidP="00A1586F">
            <w:pPr>
              <w:pStyle w:val="13213"/>
            </w:pPr>
            <w:r>
              <w:rPr>
                <w:lang w:val="kk"/>
              </w:rPr>
              <w:t>Серуенге деген қызығушылықты ынталандыру</w:t>
            </w:r>
          </w:p>
        </w:tc>
        <w:tc>
          <w:tcPr>
            <w:tcW w:w="2835" w:type="dxa"/>
          </w:tcPr>
          <w:p w14:paraId="5ABFC0F8" w14:textId="7220AB7E" w:rsidR="00A1586F" w:rsidRPr="00A1586F" w:rsidRDefault="00095198" w:rsidP="00A1586F">
            <w:pPr>
              <w:pStyle w:val="13213"/>
            </w:pPr>
            <w:r>
              <w:rPr>
                <w:lang w:val="kk"/>
              </w:rPr>
              <w:t>Өзіне-өзі қызмет көрсету дағдыларын дамыту; мотивация</w:t>
            </w:r>
          </w:p>
        </w:tc>
        <w:tc>
          <w:tcPr>
            <w:tcW w:w="2693" w:type="dxa"/>
          </w:tcPr>
          <w:p w14:paraId="095AC74F" w14:textId="7042C34B" w:rsidR="00A1586F" w:rsidRPr="00A1586F" w:rsidRDefault="00095198" w:rsidP="00A1586F">
            <w:pPr>
              <w:pStyle w:val="13213"/>
            </w:pPr>
            <w:r>
              <w:rPr>
                <w:lang w:val="kk"/>
              </w:rPr>
              <w:t>Даладағы топтық мінез-құлық ережелерін қайталау</w:t>
            </w:r>
          </w:p>
        </w:tc>
        <w:tc>
          <w:tcPr>
            <w:tcW w:w="2551" w:type="dxa"/>
          </w:tcPr>
          <w:p w14:paraId="7A9CD3AC" w14:textId="3EA90E09" w:rsidR="00A1586F" w:rsidRPr="00A1586F" w:rsidRDefault="00095198" w:rsidP="00A1586F">
            <w:pPr>
              <w:pStyle w:val="13213"/>
            </w:pPr>
            <w:r>
              <w:rPr>
                <w:lang w:val="kk"/>
              </w:rPr>
              <w:t>Жеке әңгімелесулер</w:t>
            </w:r>
          </w:p>
        </w:tc>
      </w:tr>
    </w:tbl>
    <w:p w14:paraId="40C52A49" w14:textId="2ED68181" w:rsidR="00A1586F" w:rsidRDefault="00A1586F" w:rsidP="00A1586F">
      <w:pPr>
        <w:pStyle w:val="41"/>
      </w:pPr>
    </w:p>
    <w:p w14:paraId="76330136" w14:textId="1DC25C2C" w:rsidR="00343D78" w:rsidRDefault="00343D78" w:rsidP="00A1586F">
      <w:pPr>
        <w:pStyle w:val="41"/>
      </w:pPr>
    </w:p>
    <w:p w14:paraId="4456B8A9" w14:textId="77777777" w:rsidR="00343D78" w:rsidRDefault="00343D78" w:rsidP="00A1586F">
      <w:pPr>
        <w:pStyle w:val="41"/>
      </w:pPr>
    </w:p>
    <w:p w14:paraId="7ED1ECEF" w14:textId="77777777" w:rsidR="004233BF" w:rsidRDefault="004233BF" w:rsidP="00343D78">
      <w:pPr>
        <w:pStyle w:val="612"/>
        <w:rPr>
          <w:lang w:val="kk"/>
        </w:rPr>
      </w:pPr>
    </w:p>
    <w:p w14:paraId="5D2E93AB" w14:textId="77777777" w:rsidR="004233BF" w:rsidRDefault="004233BF" w:rsidP="00343D78">
      <w:pPr>
        <w:pStyle w:val="612"/>
        <w:rPr>
          <w:lang w:val="kk"/>
        </w:rPr>
      </w:pPr>
    </w:p>
    <w:p w14:paraId="6828A44E" w14:textId="77777777" w:rsidR="004233BF" w:rsidRDefault="004233BF" w:rsidP="00343D78">
      <w:pPr>
        <w:pStyle w:val="612"/>
        <w:rPr>
          <w:lang w:val="kk"/>
        </w:rPr>
      </w:pPr>
    </w:p>
    <w:p w14:paraId="3CE0D13C" w14:textId="77777777" w:rsidR="004233BF" w:rsidRDefault="004233BF" w:rsidP="00343D78">
      <w:pPr>
        <w:pStyle w:val="612"/>
        <w:rPr>
          <w:lang w:val="kk"/>
        </w:rPr>
      </w:pPr>
    </w:p>
    <w:p w14:paraId="65E671DA" w14:textId="77777777" w:rsidR="004233BF" w:rsidRDefault="004233BF" w:rsidP="00343D78">
      <w:pPr>
        <w:pStyle w:val="612"/>
        <w:rPr>
          <w:lang w:val="kk"/>
        </w:rPr>
      </w:pPr>
    </w:p>
    <w:p w14:paraId="2F6EEC68" w14:textId="77777777" w:rsidR="004233BF" w:rsidRDefault="004233BF" w:rsidP="00343D78">
      <w:pPr>
        <w:pStyle w:val="612"/>
        <w:rPr>
          <w:lang w:val="kk"/>
        </w:rPr>
      </w:pPr>
    </w:p>
    <w:p w14:paraId="62B0CB28" w14:textId="77777777" w:rsidR="004233BF" w:rsidRDefault="004233BF" w:rsidP="00343D78">
      <w:pPr>
        <w:pStyle w:val="612"/>
        <w:rPr>
          <w:lang w:val="kk"/>
        </w:rPr>
      </w:pPr>
    </w:p>
    <w:p w14:paraId="37FF032A" w14:textId="77777777" w:rsidR="004233BF" w:rsidRDefault="004233BF" w:rsidP="00343D78">
      <w:pPr>
        <w:pStyle w:val="612"/>
        <w:rPr>
          <w:lang w:val="kk"/>
        </w:rPr>
      </w:pPr>
    </w:p>
    <w:p w14:paraId="3E898412" w14:textId="77777777" w:rsidR="004233BF" w:rsidRDefault="004233BF" w:rsidP="00343D78">
      <w:pPr>
        <w:pStyle w:val="612"/>
        <w:rPr>
          <w:lang w:val="kk"/>
        </w:rPr>
      </w:pPr>
    </w:p>
    <w:p w14:paraId="58EAB272" w14:textId="77777777" w:rsidR="004233BF" w:rsidRDefault="004233BF" w:rsidP="00343D78">
      <w:pPr>
        <w:pStyle w:val="612"/>
        <w:rPr>
          <w:lang w:val="kk"/>
        </w:rPr>
      </w:pPr>
    </w:p>
    <w:p w14:paraId="09AB32AD" w14:textId="3C9C72BE" w:rsidR="00343D78" w:rsidRPr="004233BF" w:rsidRDefault="00095198" w:rsidP="00343D78">
      <w:pPr>
        <w:pStyle w:val="612"/>
        <w:rPr>
          <w:lang w:val="kk"/>
        </w:rPr>
      </w:pPr>
      <w:bookmarkStart w:id="0" w:name="_Hlk183421133"/>
      <w:r w:rsidRPr="0030521B">
        <w:rPr>
          <w:lang w:val="kk"/>
        </w:rPr>
        <w:t xml:space="preserve">ТӘРБИЕЛЕУ-БІЛІМ БЕРУ ПРОЦЕСІНІҢ </w:t>
      </w:r>
      <w:r w:rsidRPr="004233BF">
        <w:rPr>
          <w:lang w:val="kk"/>
        </w:rPr>
        <w:t xml:space="preserve"> </w:t>
      </w:r>
      <w:r w:rsidRPr="0030521B">
        <w:rPr>
          <w:lang w:val="kk"/>
        </w:rPr>
        <w:t>ЦИКЛОГРАММАСЫ</w:t>
      </w:r>
    </w:p>
    <w:p w14:paraId="07C3C60E" w14:textId="10471F79" w:rsidR="00343D78" w:rsidRPr="004233BF" w:rsidRDefault="00095198" w:rsidP="00343D78">
      <w:pPr>
        <w:pStyle w:val="41"/>
        <w:rPr>
          <w:lang w:val="kk"/>
        </w:rPr>
      </w:pPr>
      <w:r w:rsidRPr="0030521B">
        <w:rPr>
          <w:lang w:val="kk"/>
        </w:rPr>
        <w:t xml:space="preserve">Топ: </w:t>
      </w:r>
      <w:proofErr w:type="spellStart"/>
      <w:r w:rsidR="004233BF">
        <w:t>Бәйтерек</w:t>
      </w:r>
      <w:proofErr w:type="spellEnd"/>
    </w:p>
    <w:p w14:paraId="7C91CB31" w14:textId="77777777" w:rsidR="00343D78" w:rsidRPr="004233BF" w:rsidRDefault="00095198" w:rsidP="00343D78">
      <w:pPr>
        <w:pStyle w:val="41"/>
        <w:rPr>
          <w:lang w:val="kk"/>
        </w:rPr>
      </w:pPr>
      <w:r w:rsidRPr="0030521B">
        <w:rPr>
          <w:lang w:val="kk"/>
        </w:rPr>
        <w:t>Балалардың жасы: 5 жас</w:t>
      </w:r>
    </w:p>
    <w:p w14:paraId="002D1B47" w14:textId="652E3CF7" w:rsidR="00343D78" w:rsidRPr="004233BF" w:rsidRDefault="00095198" w:rsidP="00343D78">
      <w:pPr>
        <w:pStyle w:val="41"/>
        <w:rPr>
          <w:lang w:val="kk"/>
        </w:rPr>
      </w:pPr>
      <w:r w:rsidRPr="0030521B">
        <w:rPr>
          <w:lang w:val="kk"/>
        </w:rPr>
        <w:t>Жоспар қай кезеңге жасалды: 18.11–22.11</w:t>
      </w:r>
    </w:p>
    <w:p w14:paraId="5D7C2BA9" w14:textId="4E9C779D" w:rsidR="00343D78" w:rsidRDefault="00095198" w:rsidP="00343D78">
      <w:pPr>
        <w:pStyle w:val="41"/>
      </w:pPr>
      <w:r w:rsidRPr="0030521B">
        <w:rPr>
          <w:lang w:val="kk"/>
        </w:rPr>
        <w:t>Аптаның цитатасы : "Жауапкершілік – адамгершілік қасиетінің көрінісі"</w:t>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5"/>
        <w:gridCol w:w="2977"/>
        <w:gridCol w:w="2835"/>
        <w:gridCol w:w="2693"/>
        <w:gridCol w:w="2551"/>
      </w:tblGrid>
      <w:tr w:rsidR="007D1C02" w14:paraId="500BFF55" w14:textId="77777777" w:rsidTr="00C34ACB">
        <w:tc>
          <w:tcPr>
            <w:tcW w:w="1985" w:type="dxa"/>
          </w:tcPr>
          <w:p w14:paraId="71BB2241" w14:textId="77777777" w:rsidR="00343D78" w:rsidRPr="00343D78" w:rsidRDefault="00095198" w:rsidP="00343D78">
            <w:pPr>
              <w:pStyle w:val="13313"/>
            </w:pPr>
            <w:bookmarkStart w:id="1" w:name="_Hlk180673684"/>
            <w:r w:rsidRPr="00343D78">
              <w:rPr>
                <w:lang w:val="kk"/>
              </w:rPr>
              <w:t>Күн тәртібінің үлгісі</w:t>
            </w:r>
          </w:p>
        </w:tc>
        <w:tc>
          <w:tcPr>
            <w:tcW w:w="2835" w:type="dxa"/>
          </w:tcPr>
          <w:p w14:paraId="212065BB" w14:textId="7DBAAEF5" w:rsidR="00343D78" w:rsidRPr="00343D78" w:rsidRDefault="00095198" w:rsidP="00343D78">
            <w:pPr>
              <w:pStyle w:val="13313"/>
            </w:pPr>
            <w:r w:rsidRPr="00343D78">
              <w:rPr>
                <w:lang w:val="kk"/>
              </w:rPr>
              <w:t>Дүйсенбі 18.11</w:t>
            </w:r>
          </w:p>
        </w:tc>
        <w:tc>
          <w:tcPr>
            <w:tcW w:w="2977" w:type="dxa"/>
          </w:tcPr>
          <w:p w14:paraId="4FE1C756" w14:textId="1B0F2908" w:rsidR="00343D78" w:rsidRPr="00343D78" w:rsidRDefault="00095198" w:rsidP="00343D78">
            <w:pPr>
              <w:pStyle w:val="13313"/>
            </w:pPr>
            <w:r w:rsidRPr="00343D78">
              <w:rPr>
                <w:lang w:val="kk"/>
              </w:rPr>
              <w:t>Сейсенбі 19.11</w:t>
            </w:r>
          </w:p>
        </w:tc>
        <w:tc>
          <w:tcPr>
            <w:tcW w:w="2835" w:type="dxa"/>
          </w:tcPr>
          <w:p w14:paraId="28C446FD" w14:textId="17A2C464" w:rsidR="00343D78" w:rsidRPr="00343D78" w:rsidRDefault="00095198" w:rsidP="00343D78">
            <w:pPr>
              <w:pStyle w:val="13313"/>
            </w:pPr>
            <w:r w:rsidRPr="00343D78">
              <w:rPr>
                <w:lang w:val="kk"/>
              </w:rPr>
              <w:t>Сәрсенбі 20.11</w:t>
            </w:r>
          </w:p>
        </w:tc>
        <w:tc>
          <w:tcPr>
            <w:tcW w:w="2693" w:type="dxa"/>
          </w:tcPr>
          <w:p w14:paraId="2824B222" w14:textId="4FE887CD" w:rsidR="00343D78" w:rsidRPr="00343D78" w:rsidRDefault="00095198" w:rsidP="00343D78">
            <w:pPr>
              <w:pStyle w:val="13313"/>
            </w:pPr>
            <w:r w:rsidRPr="00343D78">
              <w:rPr>
                <w:lang w:val="kk"/>
              </w:rPr>
              <w:t>Бейсенбі 21.11</w:t>
            </w:r>
          </w:p>
        </w:tc>
        <w:tc>
          <w:tcPr>
            <w:tcW w:w="2551" w:type="dxa"/>
          </w:tcPr>
          <w:p w14:paraId="0126FEDC" w14:textId="01656703" w:rsidR="00343D78" w:rsidRPr="00343D78" w:rsidRDefault="00095198" w:rsidP="00343D78">
            <w:pPr>
              <w:pStyle w:val="13313"/>
            </w:pPr>
            <w:r w:rsidRPr="00343D78">
              <w:rPr>
                <w:lang w:val="kk"/>
              </w:rPr>
              <w:t>Жұма 22.11</w:t>
            </w:r>
          </w:p>
        </w:tc>
      </w:tr>
      <w:tr w:rsidR="007D1C02" w14:paraId="7D1B6F55" w14:textId="77777777" w:rsidTr="00C34ACB">
        <w:tc>
          <w:tcPr>
            <w:tcW w:w="1985" w:type="dxa"/>
          </w:tcPr>
          <w:p w14:paraId="38B05F17" w14:textId="69254113" w:rsidR="00343D78" w:rsidRPr="00343D78" w:rsidRDefault="00095198" w:rsidP="00343D78">
            <w:pPr>
              <w:pStyle w:val="13213"/>
            </w:pPr>
            <w:r w:rsidRPr="00343D78">
              <w:rPr>
                <w:lang w:val="kk"/>
              </w:rPr>
              <w:t>Балаларды қабылдау</w:t>
            </w:r>
          </w:p>
          <w:p w14:paraId="613CB485" w14:textId="77777777" w:rsidR="00343D78" w:rsidRPr="00343D78" w:rsidRDefault="00343D78" w:rsidP="00343D78">
            <w:pPr>
              <w:pStyle w:val="13213"/>
            </w:pPr>
          </w:p>
        </w:tc>
        <w:tc>
          <w:tcPr>
            <w:tcW w:w="2835" w:type="dxa"/>
          </w:tcPr>
          <w:p w14:paraId="70E630E0" w14:textId="77777777" w:rsidR="00343D78" w:rsidRPr="00343D78" w:rsidRDefault="00095198" w:rsidP="00343D78">
            <w:pPr>
              <w:pStyle w:val="13213"/>
            </w:pPr>
            <w:r w:rsidRPr="00343D78">
              <w:rPr>
                <w:lang w:val="kk"/>
              </w:rPr>
              <w:t xml:space="preserve">"Өнегелі" 15 минут </w:t>
            </w:r>
          </w:p>
          <w:p w14:paraId="08AEEE5E" w14:textId="77777777" w:rsidR="0028433A" w:rsidRDefault="00095198" w:rsidP="00343D78">
            <w:pPr>
              <w:pStyle w:val="13213"/>
            </w:pPr>
            <w:r w:rsidRPr="00343D78">
              <w:rPr>
                <w:lang w:val="kk"/>
              </w:rPr>
              <w:t xml:space="preserve">Алдағы күнге жақсы көңіл күй сыйлау. </w:t>
            </w:r>
          </w:p>
          <w:p w14:paraId="32C2E781" w14:textId="7C526D23" w:rsidR="00343D78" w:rsidRDefault="00095198" w:rsidP="00343D78">
            <w:pPr>
              <w:pStyle w:val="13213"/>
            </w:pPr>
            <w:r>
              <w:rPr>
                <w:lang w:val="kk"/>
              </w:rPr>
              <w:t xml:space="preserve">Іс-әрекетті таңдауға көмектесу. </w:t>
            </w:r>
          </w:p>
          <w:p w14:paraId="49EDE40E" w14:textId="2A2D9BE8" w:rsidR="00343D78" w:rsidRPr="00343D78" w:rsidRDefault="00095198" w:rsidP="00343D78">
            <w:pPr>
              <w:pStyle w:val="13213"/>
            </w:pPr>
            <w:r w:rsidRPr="00343D78">
              <w:rPr>
                <w:lang w:val="kk"/>
              </w:rPr>
              <w:t>Қайырлы таң! Сәлеметсіз бе!</w:t>
            </w:r>
          </w:p>
        </w:tc>
        <w:tc>
          <w:tcPr>
            <w:tcW w:w="2977" w:type="dxa"/>
          </w:tcPr>
          <w:p w14:paraId="4652CF77" w14:textId="77777777" w:rsidR="00343D78" w:rsidRPr="00343D78" w:rsidRDefault="00095198" w:rsidP="00343D78">
            <w:pPr>
              <w:pStyle w:val="13213"/>
            </w:pPr>
            <w:r w:rsidRPr="00343D78">
              <w:rPr>
                <w:lang w:val="kk"/>
              </w:rPr>
              <w:t xml:space="preserve">"Өнегелі" 15 минут </w:t>
            </w:r>
          </w:p>
          <w:p w14:paraId="5229D390" w14:textId="45D61264" w:rsidR="00343D78" w:rsidRPr="00095198" w:rsidRDefault="00095198" w:rsidP="00343D78">
            <w:pPr>
              <w:pStyle w:val="13213"/>
              <w:rPr>
                <w:lang w:val="kk"/>
              </w:rPr>
            </w:pPr>
            <w:r>
              <w:rPr>
                <w:lang w:val="kk"/>
              </w:rPr>
              <w:t xml:space="preserve">Балаларға қолайлы жағдай жасау. Алдағы іс-әрекетке ынталандыру. </w:t>
            </w:r>
          </w:p>
          <w:p w14:paraId="71EDF506" w14:textId="7A380522" w:rsidR="00343D78" w:rsidRPr="00343D78" w:rsidRDefault="00095198" w:rsidP="00343D78">
            <w:pPr>
              <w:pStyle w:val="13213"/>
            </w:pPr>
            <w:r w:rsidRPr="00343D78">
              <w:rPr>
                <w:lang w:val="kk"/>
              </w:rPr>
              <w:t>Қайырлы таң! Сәлеметсіз бе!</w:t>
            </w:r>
          </w:p>
        </w:tc>
        <w:tc>
          <w:tcPr>
            <w:tcW w:w="2835" w:type="dxa"/>
          </w:tcPr>
          <w:p w14:paraId="50DDDD7E" w14:textId="77777777" w:rsidR="00343D78" w:rsidRPr="00343D78" w:rsidRDefault="00095198" w:rsidP="00343D78">
            <w:pPr>
              <w:pStyle w:val="13213"/>
            </w:pPr>
            <w:r w:rsidRPr="00343D78">
              <w:rPr>
                <w:lang w:val="kk"/>
              </w:rPr>
              <w:t xml:space="preserve">"Өнегелі" 15 минут </w:t>
            </w:r>
          </w:p>
          <w:p w14:paraId="6363CC64" w14:textId="0B08B533" w:rsidR="00343D78" w:rsidRPr="00095198" w:rsidRDefault="00095198" w:rsidP="00343D78">
            <w:pPr>
              <w:pStyle w:val="13213"/>
              <w:rPr>
                <w:lang w:val="kk"/>
              </w:rPr>
            </w:pPr>
            <w:r w:rsidRPr="00343D78">
              <w:rPr>
                <w:lang w:val="kk"/>
              </w:rPr>
              <w:t xml:space="preserve">Баланың көңіл күйі, оның қызығушылықтары туралы әңгімелесу. Қажет болған жағдайда ойнап жүрген балалардың қатарына қосылу. </w:t>
            </w:r>
          </w:p>
          <w:p w14:paraId="6A86FD6B" w14:textId="29A61441" w:rsidR="00343D78" w:rsidRPr="00343D78" w:rsidRDefault="00095198" w:rsidP="00343D78">
            <w:pPr>
              <w:pStyle w:val="13213"/>
            </w:pPr>
            <w:r w:rsidRPr="00343D78">
              <w:rPr>
                <w:lang w:val="kk"/>
              </w:rPr>
              <w:t>Қайырлы таң! Сәлеметсіз бе!</w:t>
            </w:r>
          </w:p>
        </w:tc>
        <w:tc>
          <w:tcPr>
            <w:tcW w:w="2693" w:type="dxa"/>
          </w:tcPr>
          <w:p w14:paraId="57B4D91F" w14:textId="77777777" w:rsidR="00343D78" w:rsidRPr="00343D78" w:rsidRDefault="00095198" w:rsidP="00343D78">
            <w:pPr>
              <w:pStyle w:val="13213"/>
            </w:pPr>
            <w:r w:rsidRPr="00343D78">
              <w:rPr>
                <w:lang w:val="kk"/>
              </w:rPr>
              <w:t xml:space="preserve">"Өнегелі" 15 минут </w:t>
            </w:r>
          </w:p>
          <w:p w14:paraId="02835AEF" w14:textId="3DCEB6E7" w:rsidR="00343D78" w:rsidRPr="00095198" w:rsidRDefault="00095198" w:rsidP="00343D78">
            <w:pPr>
              <w:pStyle w:val="13213"/>
              <w:rPr>
                <w:lang w:val="kk"/>
              </w:rPr>
            </w:pPr>
            <w:r w:rsidRPr="00343D78">
              <w:rPr>
                <w:lang w:val="kk"/>
              </w:rPr>
              <w:t xml:space="preserve">Сыртқы келбетке назар аудару. Ойын іс-әрекетіне қосылуға бастама жасау. </w:t>
            </w:r>
          </w:p>
          <w:p w14:paraId="4FFA5FA4" w14:textId="06A4FCD0" w:rsidR="00343D78" w:rsidRPr="00343D78" w:rsidRDefault="00095198" w:rsidP="00343D78">
            <w:pPr>
              <w:pStyle w:val="13213"/>
            </w:pPr>
            <w:r w:rsidRPr="00343D78">
              <w:rPr>
                <w:lang w:val="kk"/>
              </w:rPr>
              <w:t>Қайырлы таң! Сәлеметсіз бе!</w:t>
            </w:r>
          </w:p>
        </w:tc>
        <w:tc>
          <w:tcPr>
            <w:tcW w:w="2551" w:type="dxa"/>
          </w:tcPr>
          <w:p w14:paraId="5333E733" w14:textId="77777777" w:rsidR="00343D78" w:rsidRPr="00343D78" w:rsidRDefault="00095198" w:rsidP="00343D78">
            <w:pPr>
              <w:pStyle w:val="13213"/>
            </w:pPr>
            <w:r w:rsidRPr="00343D78">
              <w:rPr>
                <w:lang w:val="kk"/>
              </w:rPr>
              <w:t xml:space="preserve">"Өнегелі" 15 минут </w:t>
            </w:r>
          </w:p>
          <w:p w14:paraId="09397A74" w14:textId="5CB95EC8" w:rsidR="00343D78" w:rsidRPr="00343D78" w:rsidRDefault="00095198" w:rsidP="00343D78">
            <w:pPr>
              <w:pStyle w:val="13213"/>
            </w:pPr>
            <w:r>
              <w:rPr>
                <w:lang w:val="kk"/>
              </w:rPr>
              <w:t>Мазмұнды іс-әрекетті қамтамасыз ету. Баланың бастамасымен туындайтын ойынға ынталандыру. Қайырлы таң! Сәлеметсіз бе!</w:t>
            </w:r>
          </w:p>
        </w:tc>
      </w:tr>
      <w:tr w:rsidR="007D1C02" w14:paraId="0FB098E3" w14:textId="77777777" w:rsidTr="00C34ACB">
        <w:tc>
          <w:tcPr>
            <w:tcW w:w="1985" w:type="dxa"/>
          </w:tcPr>
          <w:p w14:paraId="0F0F28BF" w14:textId="79C4FCA2" w:rsidR="00343D78" w:rsidRPr="00343D78" w:rsidRDefault="00095198" w:rsidP="00343D78">
            <w:pPr>
              <w:pStyle w:val="13213"/>
            </w:pPr>
            <w:r>
              <w:rPr>
                <w:lang w:val="kk"/>
              </w:rPr>
              <w:t xml:space="preserve">Ата-аналармен </w:t>
            </w:r>
            <w:r>
              <w:rPr>
                <w:lang w:val="kk"/>
              </w:rPr>
              <w:softHyphen/>
              <w:t>әңгімелесу, кеңес беру</w:t>
            </w:r>
          </w:p>
        </w:tc>
        <w:tc>
          <w:tcPr>
            <w:tcW w:w="2835" w:type="dxa"/>
          </w:tcPr>
          <w:p w14:paraId="270471C4" w14:textId="77777777" w:rsidR="00F76C05" w:rsidRDefault="00095198" w:rsidP="00343D78">
            <w:pPr>
              <w:pStyle w:val="13213"/>
            </w:pPr>
            <w:r w:rsidRPr="00343D78">
              <w:rPr>
                <w:lang w:val="kk"/>
              </w:rPr>
              <w:t>"Отбасылық климат" консультациясы</w:t>
            </w:r>
          </w:p>
          <w:p w14:paraId="539AD671" w14:textId="7649FC0A" w:rsidR="00343D78" w:rsidRPr="00343D78" w:rsidRDefault="00095198" w:rsidP="00343D78">
            <w:pPr>
              <w:pStyle w:val="13213"/>
            </w:pPr>
            <w:r>
              <w:rPr>
                <w:lang w:val="kk"/>
              </w:rPr>
              <w:t>Отбасылық тәрбиенің жалпы шарттарын анықтау; ата-аналардың отбасылық климат туралы түсініктерін қалыптастыру</w:t>
            </w:r>
          </w:p>
        </w:tc>
        <w:tc>
          <w:tcPr>
            <w:tcW w:w="2977" w:type="dxa"/>
          </w:tcPr>
          <w:p w14:paraId="76218996" w14:textId="79EA7D62" w:rsidR="00343D78" w:rsidRPr="00343D78" w:rsidRDefault="00095198" w:rsidP="00343D78">
            <w:pPr>
              <w:pStyle w:val="13213"/>
            </w:pPr>
            <w:r w:rsidRPr="00343D78">
              <w:rPr>
                <w:lang w:val="kk"/>
              </w:rPr>
              <w:t>Ата-аналармен баланың қонақта өзін қалай ұстайтыны туралы әңгімелесу. Ата-аналар арасында педагогикалық білімді тарату</w:t>
            </w:r>
          </w:p>
        </w:tc>
        <w:tc>
          <w:tcPr>
            <w:tcW w:w="2835" w:type="dxa"/>
          </w:tcPr>
          <w:p w14:paraId="7FA825D7" w14:textId="7826D080" w:rsidR="00343D78" w:rsidRPr="00343D78" w:rsidRDefault="00095198" w:rsidP="00343D78">
            <w:pPr>
              <w:pStyle w:val="13213"/>
            </w:pPr>
            <w:r>
              <w:rPr>
                <w:lang w:val="kk"/>
              </w:rPr>
              <w:t>"Үйдегі математикалық ойындар" әңгімесі</w:t>
            </w:r>
          </w:p>
          <w:p w14:paraId="70C0AE1A" w14:textId="77777777" w:rsidR="00343D78" w:rsidRPr="00343D78" w:rsidRDefault="00343D78" w:rsidP="00343D78">
            <w:pPr>
              <w:pStyle w:val="13213"/>
            </w:pPr>
          </w:p>
        </w:tc>
        <w:tc>
          <w:tcPr>
            <w:tcW w:w="2693" w:type="dxa"/>
          </w:tcPr>
          <w:p w14:paraId="449ED91F" w14:textId="77777777" w:rsidR="00F76C05" w:rsidRDefault="00095198" w:rsidP="00343D78">
            <w:pPr>
              <w:pStyle w:val="13213"/>
            </w:pPr>
            <w:r w:rsidRPr="00343D78">
              <w:rPr>
                <w:lang w:val="kk"/>
              </w:rPr>
              <w:t>"Абайлаңыз көктайғақ" консультациясы</w:t>
            </w:r>
          </w:p>
          <w:p w14:paraId="2AE4052C" w14:textId="15BE9DFE" w:rsidR="00343D78" w:rsidRPr="00343D78" w:rsidRDefault="00095198" w:rsidP="00343D78">
            <w:pPr>
              <w:pStyle w:val="13213"/>
            </w:pPr>
            <w:r>
              <w:rPr>
                <w:lang w:val="kk"/>
              </w:rPr>
              <w:t xml:space="preserve">Көктайғақ кезінде зейін мен сақтықты қалыптастыру </w:t>
            </w:r>
          </w:p>
        </w:tc>
        <w:tc>
          <w:tcPr>
            <w:tcW w:w="2551" w:type="dxa"/>
          </w:tcPr>
          <w:p w14:paraId="08A727DA" w14:textId="5BA3C0AA" w:rsidR="00343D78" w:rsidRPr="00343D78" w:rsidRDefault="00095198" w:rsidP="00343D78">
            <w:pPr>
              <w:pStyle w:val="13213"/>
            </w:pPr>
            <w:r>
              <w:rPr>
                <w:lang w:val="kk"/>
              </w:rPr>
              <w:t>"Қызығушылықты қалай дамытуға болады?" әңгімесі</w:t>
            </w:r>
          </w:p>
        </w:tc>
      </w:tr>
      <w:tr w:rsidR="007D1C02" w14:paraId="72D6487F" w14:textId="77777777" w:rsidTr="00C34ACB">
        <w:tc>
          <w:tcPr>
            <w:tcW w:w="1985" w:type="dxa"/>
          </w:tcPr>
          <w:p w14:paraId="023E98BB" w14:textId="708D297E" w:rsidR="00343D78" w:rsidRPr="00343D78" w:rsidRDefault="00095198" w:rsidP="00343D78">
            <w:pPr>
              <w:pStyle w:val="13213"/>
            </w:pPr>
            <w:r>
              <w:rPr>
                <w:lang w:val="kk"/>
              </w:rPr>
              <w:t>Балалардың дербес іс-әрекеті (аз қимылды, үстел үсті ойындары, бейнелеу іс-</w:t>
            </w:r>
            <w:r>
              <w:rPr>
                <w:lang w:val="kk"/>
              </w:rPr>
              <w:lastRenderedPageBreak/>
              <w:t>әрекеті, кітаптарды қарау және басқалар)</w:t>
            </w:r>
          </w:p>
        </w:tc>
        <w:tc>
          <w:tcPr>
            <w:tcW w:w="2835" w:type="dxa"/>
          </w:tcPr>
          <w:p w14:paraId="0F570FE2" w14:textId="77777777" w:rsidR="00F76C05" w:rsidRDefault="00095198" w:rsidP="00343D78">
            <w:pPr>
              <w:pStyle w:val="13213"/>
            </w:pPr>
            <w:r w:rsidRPr="00343D78">
              <w:rPr>
                <w:lang w:val="kk"/>
              </w:rPr>
              <w:lastRenderedPageBreak/>
              <w:t xml:space="preserve">"Бізге денсаулық үшін не қажет?» </w:t>
            </w:r>
          </w:p>
          <w:p w14:paraId="3675E51F" w14:textId="2B4A0671" w:rsidR="00343D78" w:rsidRPr="00343D78" w:rsidRDefault="00095198" w:rsidP="00343D78">
            <w:pPr>
              <w:pStyle w:val="13213"/>
            </w:pPr>
            <w:r w:rsidRPr="00343D78">
              <w:rPr>
                <w:lang w:val="kk"/>
              </w:rPr>
              <w:t>"Сәлем саған, туған жер!" ойын-тренингі</w:t>
            </w:r>
          </w:p>
          <w:p w14:paraId="689E71FA" w14:textId="77777777" w:rsidR="00F76C05" w:rsidRDefault="00095198" w:rsidP="00343D78">
            <w:pPr>
              <w:pStyle w:val="13213"/>
            </w:pPr>
            <w:r>
              <w:rPr>
                <w:lang w:val="kk"/>
              </w:rPr>
              <w:t xml:space="preserve">Өз болашағыңызға (біліміңізге, </w:t>
            </w:r>
            <w:r>
              <w:rPr>
                <w:lang w:val="kk"/>
              </w:rPr>
              <w:lastRenderedPageBreak/>
              <w:t>денсаулығыңызға, іс-әрекетіңізге, жетістіктеріңізге) саналы көзқарасты, қоғамға пайдалы болуға деген ұмтылысты тәрбиелеу.</w:t>
            </w:r>
          </w:p>
          <w:p w14:paraId="66E66B97" w14:textId="77777777" w:rsidR="00F76C05" w:rsidRPr="00343D78" w:rsidRDefault="00095198" w:rsidP="00F76C05">
            <w:pPr>
              <w:pStyle w:val="13213"/>
            </w:pPr>
            <w:r>
              <w:rPr>
                <w:lang w:val="kk"/>
              </w:rPr>
              <w:t>(Коммуникативті, танымдық,</w:t>
            </w:r>
          </w:p>
          <w:p w14:paraId="30E4DE40" w14:textId="629E2D02" w:rsidR="00343D78" w:rsidRPr="00343D78" w:rsidRDefault="00095198" w:rsidP="00F76C05">
            <w:pPr>
              <w:pStyle w:val="13213"/>
            </w:pPr>
            <w:r>
              <w:rPr>
                <w:lang w:val="kk"/>
              </w:rPr>
              <w:t xml:space="preserve">зерттеу іс-әрекеті) </w:t>
            </w:r>
          </w:p>
          <w:p w14:paraId="572F11B1" w14:textId="58C7CBED" w:rsidR="00343D78" w:rsidRPr="00343D78" w:rsidRDefault="00095198" w:rsidP="00343D78">
            <w:pPr>
              <w:pStyle w:val="13213"/>
            </w:pPr>
            <w:r w:rsidRPr="00343D78">
              <w:rPr>
                <w:lang w:val="kk"/>
              </w:rPr>
              <w:t>(Қағаз, қайшы)</w:t>
            </w:r>
          </w:p>
          <w:p w14:paraId="41127E64" w14:textId="77777777" w:rsidR="00F76C05" w:rsidRDefault="00095198" w:rsidP="00343D78">
            <w:pPr>
              <w:pStyle w:val="13213"/>
            </w:pPr>
            <w:r w:rsidRPr="00343D78">
              <w:rPr>
                <w:lang w:val="kk"/>
              </w:rPr>
              <w:t xml:space="preserve">«Үнемді тұтыну» </w:t>
            </w:r>
          </w:p>
          <w:p w14:paraId="43C6A857" w14:textId="3AEB77D8" w:rsidR="00343D78" w:rsidRPr="00343D78" w:rsidRDefault="00095198" w:rsidP="00343D78">
            <w:pPr>
              <w:pStyle w:val="13213"/>
            </w:pPr>
            <w:r>
              <w:rPr>
                <w:lang w:val="kk"/>
              </w:rPr>
              <w:t>Еңбек іс-әрекеті "Табиғат бұрышындағы гүлдерге күтім жасау "(су, кір, таза)</w:t>
            </w:r>
          </w:p>
          <w:p w14:paraId="4E38C091" w14:textId="77777777" w:rsidR="00F76C05" w:rsidRDefault="00095198" w:rsidP="00343D78">
            <w:pPr>
              <w:pStyle w:val="13213"/>
            </w:pPr>
            <w:r w:rsidRPr="00343D78">
              <w:rPr>
                <w:lang w:val="kk"/>
              </w:rPr>
              <w:t xml:space="preserve">"Ұшақ" қағазды бүктеу техникасы </w:t>
            </w:r>
          </w:p>
          <w:p w14:paraId="70CA16A9" w14:textId="77777777" w:rsidR="00F76C05" w:rsidRDefault="00095198" w:rsidP="00343D78">
            <w:pPr>
              <w:pStyle w:val="13213"/>
            </w:pPr>
            <w:r>
              <w:rPr>
                <w:lang w:val="kk"/>
              </w:rPr>
              <w:t xml:space="preserve">Аппликация жасау кезінде объектілердің арақатынасын шамасы бойынша жеткізе білуге, әртүрлі заттардың бөліктерінің пішінін, олардың құрылымын, пропорцияларын көруге үйрету. </w:t>
            </w:r>
          </w:p>
          <w:p w14:paraId="3734E0CE" w14:textId="13D44ADB" w:rsidR="00343D78" w:rsidRDefault="00095198" w:rsidP="00343D78">
            <w:pPr>
              <w:pStyle w:val="13213"/>
            </w:pPr>
            <w:r w:rsidRPr="00343D78">
              <w:rPr>
                <w:lang w:val="kk"/>
              </w:rPr>
              <w:t>(Секіртпе, асық, шелек, күрек, бесік арба (коляска)</w:t>
            </w:r>
          </w:p>
          <w:p w14:paraId="524877F8" w14:textId="2B0310D8" w:rsidR="00F76C05" w:rsidRPr="00343D78" w:rsidRDefault="00095198" w:rsidP="00343D78">
            <w:pPr>
              <w:pStyle w:val="13213"/>
            </w:pPr>
            <w:r>
              <w:rPr>
                <w:lang w:val="kk"/>
              </w:rPr>
              <w:t>(Шығармашылық іс-әрекет)</w:t>
            </w:r>
          </w:p>
          <w:p w14:paraId="02A11874" w14:textId="77777777" w:rsidR="00343D78" w:rsidRPr="00343D78" w:rsidRDefault="00343D78" w:rsidP="00343D78">
            <w:pPr>
              <w:pStyle w:val="13213"/>
            </w:pPr>
          </w:p>
        </w:tc>
        <w:tc>
          <w:tcPr>
            <w:tcW w:w="2977" w:type="dxa"/>
          </w:tcPr>
          <w:p w14:paraId="14FEA6C0" w14:textId="77777777" w:rsidR="00F76C05" w:rsidRDefault="00095198" w:rsidP="00343D78">
            <w:pPr>
              <w:pStyle w:val="13213"/>
            </w:pPr>
            <w:r>
              <w:rPr>
                <w:lang w:val="kk"/>
              </w:rPr>
              <w:lastRenderedPageBreak/>
              <w:t>"Жылдың қай мезгілі?" әңгімесі</w:t>
            </w:r>
          </w:p>
          <w:p w14:paraId="447F3474" w14:textId="77777777" w:rsidR="00F76C05" w:rsidRDefault="00095198" w:rsidP="00343D78">
            <w:pPr>
              <w:pStyle w:val="13213"/>
            </w:pPr>
            <w:r w:rsidRPr="00343D78">
              <w:rPr>
                <w:lang w:val="kk"/>
              </w:rPr>
              <w:t xml:space="preserve">"Кеш күздің белгілерін атаңыз" дидактикалық ойыны </w:t>
            </w:r>
          </w:p>
          <w:p w14:paraId="7933D6E8" w14:textId="6BE24D96" w:rsidR="00343D78" w:rsidRDefault="00095198" w:rsidP="00343D78">
            <w:pPr>
              <w:pStyle w:val="13213"/>
            </w:pPr>
            <w:r>
              <w:rPr>
                <w:lang w:val="kk"/>
              </w:rPr>
              <w:lastRenderedPageBreak/>
              <w:t>Қойылған сұрақтарға қысқа немесе толық жауап беруге шақыру.</w:t>
            </w:r>
          </w:p>
          <w:p w14:paraId="63C76070" w14:textId="70A3E50F" w:rsidR="00F76C05" w:rsidRPr="00343D78" w:rsidRDefault="00095198" w:rsidP="00343D78">
            <w:pPr>
              <w:pStyle w:val="13213"/>
            </w:pPr>
            <w:r>
              <w:rPr>
                <w:lang w:val="kk"/>
              </w:rPr>
              <w:t>(Коммуникативтік іс-әрекет)</w:t>
            </w:r>
          </w:p>
          <w:p w14:paraId="2E632A66" w14:textId="77777777" w:rsidR="00F76C05" w:rsidRDefault="00095198" w:rsidP="00343D78">
            <w:pPr>
              <w:pStyle w:val="13213"/>
            </w:pPr>
            <w:r w:rsidRPr="00343D78">
              <w:rPr>
                <w:lang w:val="kk"/>
              </w:rPr>
              <w:t>"Кім  қайда тұрады?" үстел үсті ойыны Жабайы жануарлардың өмірі туралы түсініктерін кеңейту.</w:t>
            </w:r>
          </w:p>
          <w:p w14:paraId="54C86809" w14:textId="4E524177" w:rsidR="00343D78" w:rsidRPr="00343D78" w:rsidRDefault="00095198" w:rsidP="00343D78">
            <w:pPr>
              <w:pStyle w:val="13213"/>
            </w:pPr>
            <w:r>
              <w:rPr>
                <w:lang w:val="kk"/>
              </w:rPr>
              <w:t>(Танымдық іс-әрекет)</w:t>
            </w:r>
          </w:p>
          <w:p w14:paraId="1281E094" w14:textId="77777777" w:rsidR="00F76C05" w:rsidRDefault="00095198" w:rsidP="00343D78">
            <w:pPr>
              <w:pStyle w:val="13213"/>
            </w:pPr>
            <w:r>
              <w:rPr>
                <w:lang w:val="kk"/>
              </w:rPr>
              <w:t xml:space="preserve">"Мейірімді сөздерді іздеу" аз қимылды ойыны </w:t>
            </w:r>
          </w:p>
          <w:p w14:paraId="6041BF8F" w14:textId="77777777" w:rsidR="00F76C05" w:rsidRDefault="00095198" w:rsidP="00343D78">
            <w:pPr>
              <w:pStyle w:val="13213"/>
            </w:pPr>
            <w:r>
              <w:rPr>
                <w:lang w:val="kk"/>
              </w:rPr>
              <w:t xml:space="preserve">(Жылы сөздер – добрые слова) </w:t>
            </w:r>
          </w:p>
          <w:p w14:paraId="274C0573" w14:textId="1979DE6A" w:rsidR="00343D78" w:rsidRPr="00343D78" w:rsidRDefault="00095198" w:rsidP="00343D78">
            <w:pPr>
              <w:pStyle w:val="13213"/>
            </w:pPr>
            <w:r>
              <w:rPr>
                <w:lang w:val="kk"/>
              </w:rPr>
              <w:t>(Дене шынықтыру)</w:t>
            </w:r>
          </w:p>
          <w:p w14:paraId="5303DBDB" w14:textId="77777777" w:rsidR="00F76C05" w:rsidRDefault="00095198" w:rsidP="00343D78">
            <w:pPr>
              <w:pStyle w:val="13213"/>
            </w:pPr>
            <w:r>
              <w:rPr>
                <w:lang w:val="kk"/>
              </w:rPr>
              <w:t xml:space="preserve">"Өсімдіктердің суға деген қажеттілігі" әңгімесі </w:t>
            </w:r>
          </w:p>
          <w:p w14:paraId="2A79E100" w14:textId="2E7010C7" w:rsidR="00343D78" w:rsidRDefault="00095198" w:rsidP="00343D78">
            <w:pPr>
              <w:pStyle w:val="13213"/>
            </w:pPr>
            <w:r>
              <w:rPr>
                <w:lang w:val="kk"/>
              </w:rPr>
              <w:t>Балалардың зерттеу іс-әрекетіне жағдай жасау, табиғатпен танысу процесінде заттар мен құбылыстарға тән белгілерді байқау, талдау, салыстыру, ажырату. (Өсімдіктер, су)</w:t>
            </w:r>
          </w:p>
          <w:p w14:paraId="1C407577" w14:textId="7C15BC09" w:rsidR="00F76C05" w:rsidRPr="00343D78" w:rsidRDefault="00095198" w:rsidP="00343D78">
            <w:pPr>
              <w:pStyle w:val="13213"/>
            </w:pPr>
            <w:r>
              <w:rPr>
                <w:lang w:val="kk"/>
              </w:rPr>
              <w:t>(Зерттеу іс-әрекеті)</w:t>
            </w:r>
          </w:p>
          <w:p w14:paraId="20B976C6" w14:textId="77777777" w:rsidR="00343D78" w:rsidRPr="00343D78" w:rsidRDefault="00343D78" w:rsidP="00343D78">
            <w:pPr>
              <w:pStyle w:val="13213"/>
            </w:pPr>
          </w:p>
        </w:tc>
        <w:tc>
          <w:tcPr>
            <w:tcW w:w="2835" w:type="dxa"/>
          </w:tcPr>
          <w:p w14:paraId="060E3F22" w14:textId="20A97CCF" w:rsidR="00343D78" w:rsidRDefault="00095198" w:rsidP="00343D78">
            <w:pPr>
              <w:pStyle w:val="13213"/>
            </w:pPr>
            <w:r w:rsidRPr="00343D78">
              <w:rPr>
                <w:lang w:val="kk"/>
              </w:rPr>
              <w:lastRenderedPageBreak/>
              <w:t>Күлкілі математикалық есептерді шешу (Асықпа, күт, көмектес, итерме, таласпа)</w:t>
            </w:r>
          </w:p>
          <w:p w14:paraId="2125E259" w14:textId="4738A10F" w:rsidR="00F76C05" w:rsidRPr="00343D78" w:rsidRDefault="00095198" w:rsidP="00343D78">
            <w:pPr>
              <w:pStyle w:val="13213"/>
            </w:pPr>
            <w:r>
              <w:rPr>
                <w:lang w:val="kk"/>
              </w:rPr>
              <w:t>(Танымдық іс-әрекет)</w:t>
            </w:r>
          </w:p>
          <w:p w14:paraId="6B98AD7A" w14:textId="104510FF" w:rsidR="00343D78" w:rsidRPr="00095198" w:rsidRDefault="00095198" w:rsidP="00343D78">
            <w:pPr>
              <w:pStyle w:val="13213"/>
              <w:rPr>
                <w:lang w:val="kk"/>
              </w:rPr>
            </w:pPr>
            <w:r w:rsidRPr="00343D78">
              <w:rPr>
                <w:lang w:val="kk"/>
              </w:rPr>
              <w:lastRenderedPageBreak/>
              <w:t>Жыл мезгілі туралы әңгімелесу. Күнтізбе туралы әңгіме Балалардың зерттеу іс-әрекетіне жағдай жасау, табиғатпен танысу процесінде заттар мен құбылыстарға тән белгілерді байқау, талдау, салыстыру, ажырату.</w:t>
            </w:r>
          </w:p>
          <w:p w14:paraId="5B440F04" w14:textId="3F52B0D4" w:rsidR="00343D78" w:rsidRPr="00095198" w:rsidRDefault="00095198" w:rsidP="00343D78">
            <w:pPr>
              <w:pStyle w:val="13213"/>
              <w:rPr>
                <w:lang w:val="kk"/>
              </w:rPr>
            </w:pPr>
            <w:r w:rsidRPr="00343D78">
              <w:rPr>
                <w:lang w:val="kk"/>
              </w:rPr>
              <w:t>(Қаңтар, ақпан, наурыз, сәуір, мамыр, маусым, шілде, тамыз, қыркүйек, қазан, қараша, желтоқсан)</w:t>
            </w:r>
          </w:p>
          <w:p w14:paraId="62567D05" w14:textId="590CB6AC" w:rsidR="00F76C05" w:rsidRPr="00095198" w:rsidRDefault="00095198" w:rsidP="00343D78">
            <w:pPr>
              <w:pStyle w:val="13213"/>
              <w:rPr>
                <w:lang w:val="kk"/>
              </w:rPr>
            </w:pPr>
            <w:r>
              <w:rPr>
                <w:lang w:val="kk"/>
              </w:rPr>
              <w:t>(Коммуникативтік іс-әрекет)</w:t>
            </w:r>
          </w:p>
          <w:p w14:paraId="79F2F07D" w14:textId="77777777" w:rsidR="00F76C05" w:rsidRPr="00095198" w:rsidRDefault="00095198" w:rsidP="00343D78">
            <w:pPr>
              <w:pStyle w:val="13213"/>
              <w:rPr>
                <w:lang w:val="kk"/>
              </w:rPr>
            </w:pPr>
            <w:r w:rsidRPr="00343D78">
              <w:rPr>
                <w:lang w:val="kk"/>
              </w:rPr>
              <w:t xml:space="preserve">Көшеміздегі үйді салу </w:t>
            </w:r>
          </w:p>
          <w:p w14:paraId="5D00E34B" w14:textId="26DD8BF5" w:rsidR="00343D78" w:rsidRPr="00095198" w:rsidRDefault="00095198" w:rsidP="00343D78">
            <w:pPr>
              <w:pStyle w:val="13213"/>
              <w:rPr>
                <w:lang w:val="kk"/>
              </w:rPr>
            </w:pPr>
            <w:r>
              <w:rPr>
                <w:lang w:val="kk"/>
              </w:rPr>
              <w:t>Парақта заттардың кеңістіктегі орнын беру; заттардың жазықтықта әр түрлі орналасуы мүмкін екенін түсіну (тұру, жату және позицияны өзгерту).</w:t>
            </w:r>
          </w:p>
          <w:p w14:paraId="1C4EEE34" w14:textId="6FD1D7A6" w:rsidR="00F76C05" w:rsidRPr="00343D78" w:rsidRDefault="00095198" w:rsidP="00343D78">
            <w:pPr>
              <w:pStyle w:val="13213"/>
            </w:pPr>
            <w:r>
              <w:rPr>
                <w:lang w:val="kk"/>
              </w:rPr>
              <w:t>(Шығармашылық іс-әрекет)</w:t>
            </w:r>
          </w:p>
          <w:p w14:paraId="061CA218" w14:textId="77777777" w:rsidR="00343D78" w:rsidRPr="00343D78" w:rsidRDefault="00343D78" w:rsidP="00343D78">
            <w:pPr>
              <w:pStyle w:val="13213"/>
            </w:pPr>
          </w:p>
        </w:tc>
        <w:tc>
          <w:tcPr>
            <w:tcW w:w="2693" w:type="dxa"/>
          </w:tcPr>
          <w:p w14:paraId="604AF00B" w14:textId="77777777" w:rsidR="00F76C05" w:rsidRDefault="00095198" w:rsidP="00343D78">
            <w:pPr>
              <w:pStyle w:val="13213"/>
            </w:pPr>
            <w:r w:rsidRPr="00343D78">
              <w:rPr>
                <w:lang w:val="kk"/>
              </w:rPr>
              <w:lastRenderedPageBreak/>
              <w:t xml:space="preserve">«Үнемді тұтыну» </w:t>
            </w:r>
          </w:p>
          <w:p w14:paraId="13833123" w14:textId="7634A3F5" w:rsidR="00343D78" w:rsidRPr="00095198" w:rsidRDefault="00095198" w:rsidP="00343D78">
            <w:pPr>
              <w:pStyle w:val="13213"/>
              <w:rPr>
                <w:lang w:val="kk"/>
              </w:rPr>
            </w:pPr>
            <w:r w:rsidRPr="00343D78">
              <w:rPr>
                <w:lang w:val="kk"/>
              </w:rPr>
              <w:t xml:space="preserve">"Электрондық ойыншықтар" әңгімесі Электр құрылғыларын пайдалану ережелері туралы білімді </w:t>
            </w:r>
            <w:r w:rsidRPr="00343D78">
              <w:rPr>
                <w:lang w:val="kk"/>
              </w:rPr>
              <w:lastRenderedPageBreak/>
              <w:t>қалыптастыру, қойылған сұрақтарға қысқа немесе толық жауап беруге шақыру. (Ойыншықтар)</w:t>
            </w:r>
          </w:p>
          <w:p w14:paraId="5C82EA02" w14:textId="7F56FF36" w:rsidR="00F76C05" w:rsidRPr="00095198" w:rsidRDefault="00095198" w:rsidP="00343D78">
            <w:pPr>
              <w:pStyle w:val="13213"/>
              <w:rPr>
                <w:lang w:val="kk"/>
              </w:rPr>
            </w:pPr>
            <w:r>
              <w:rPr>
                <w:lang w:val="kk"/>
              </w:rPr>
              <w:t>(Коммуникативтік, танымдық іс-әрекет)</w:t>
            </w:r>
          </w:p>
          <w:p w14:paraId="2B00CAF5" w14:textId="08CE27AE" w:rsidR="00343D78" w:rsidRPr="00095198" w:rsidRDefault="00095198" w:rsidP="00343D78">
            <w:pPr>
              <w:pStyle w:val="13213"/>
              <w:rPr>
                <w:lang w:val="kk"/>
              </w:rPr>
            </w:pPr>
            <w:r w:rsidRPr="00343D78">
              <w:rPr>
                <w:lang w:val="kk"/>
              </w:rPr>
              <w:t>Еңбек моделін салу (Бейнелеу іс-әрекеті)</w:t>
            </w:r>
          </w:p>
          <w:p w14:paraId="1C79735C" w14:textId="77777777" w:rsidR="00F76C05" w:rsidRPr="00095198" w:rsidRDefault="00095198" w:rsidP="00343D78">
            <w:pPr>
              <w:pStyle w:val="13213"/>
              <w:rPr>
                <w:lang w:val="kk"/>
              </w:rPr>
            </w:pPr>
            <w:r w:rsidRPr="00343D78">
              <w:rPr>
                <w:lang w:val="kk"/>
              </w:rPr>
              <w:t xml:space="preserve">"Ойыншықтар дүкені", "Анасы мен қызы" рөлдік ойындары </w:t>
            </w:r>
          </w:p>
          <w:p w14:paraId="005B5CAC" w14:textId="77777777" w:rsidR="00F76C05" w:rsidRPr="00095198" w:rsidRDefault="00095198" w:rsidP="00343D78">
            <w:pPr>
              <w:pStyle w:val="13213"/>
              <w:rPr>
                <w:lang w:val="kk"/>
              </w:rPr>
            </w:pPr>
            <w:r>
              <w:rPr>
                <w:lang w:val="kk"/>
              </w:rPr>
              <w:t>Балалардың ойындарға қатысуға деген ұмтылысын тәрбиелеу.</w:t>
            </w:r>
          </w:p>
          <w:p w14:paraId="5876D82B" w14:textId="4E0C9842" w:rsidR="00343D78" w:rsidRPr="00095198" w:rsidRDefault="00095198" w:rsidP="00343D78">
            <w:pPr>
              <w:pStyle w:val="13213"/>
              <w:rPr>
                <w:lang w:val="kk"/>
              </w:rPr>
            </w:pPr>
            <w:r w:rsidRPr="00343D78">
              <w:rPr>
                <w:lang w:val="kk"/>
              </w:rPr>
              <w:t>(Доп, текше, қонжық, куыршақ, секіртпе, асық, шелек, күрек, бесік арба (коляска)</w:t>
            </w:r>
          </w:p>
          <w:p w14:paraId="09C0C2F6" w14:textId="257CB461" w:rsidR="00F76C05" w:rsidRPr="00095198" w:rsidRDefault="00095198" w:rsidP="00343D78">
            <w:pPr>
              <w:pStyle w:val="13213"/>
              <w:rPr>
                <w:lang w:val="kk"/>
              </w:rPr>
            </w:pPr>
            <w:r>
              <w:rPr>
                <w:lang w:val="kk"/>
              </w:rPr>
              <w:t>(Коммуникативтік, танымдық іс-әрекет)</w:t>
            </w:r>
          </w:p>
          <w:p w14:paraId="0E03B603" w14:textId="77777777" w:rsidR="00F76C05" w:rsidRPr="00095198" w:rsidRDefault="00095198" w:rsidP="00F76C05">
            <w:pPr>
              <w:pStyle w:val="13213"/>
              <w:rPr>
                <w:lang w:val="kk"/>
              </w:rPr>
            </w:pPr>
            <w:r w:rsidRPr="00343D78">
              <w:rPr>
                <w:lang w:val="kk"/>
              </w:rPr>
              <w:t xml:space="preserve">Балалардың таңдауы бойынша "Ретімен" жалпы ойыны </w:t>
            </w:r>
          </w:p>
          <w:p w14:paraId="19FFC9B3" w14:textId="77777777" w:rsidR="00343D78" w:rsidRPr="00095198" w:rsidRDefault="00095198" w:rsidP="00F76C05">
            <w:pPr>
              <w:pStyle w:val="13213"/>
              <w:rPr>
                <w:lang w:val="kk"/>
              </w:rPr>
            </w:pPr>
            <w:r>
              <w:rPr>
                <w:lang w:val="kk"/>
              </w:rPr>
              <w:t>Сапқа бір-бірден, екіден, үштен, қатардан тұру; екі, үштен сапқа қайта құру.</w:t>
            </w:r>
          </w:p>
          <w:p w14:paraId="29BF6F65" w14:textId="5FBB4350" w:rsidR="00F76C05" w:rsidRPr="00343D78" w:rsidRDefault="00095198" w:rsidP="00F76C05">
            <w:pPr>
              <w:pStyle w:val="13213"/>
            </w:pPr>
            <w:r>
              <w:rPr>
                <w:lang w:val="kk"/>
              </w:rPr>
              <w:t>(Дене шынықтыру)</w:t>
            </w:r>
          </w:p>
        </w:tc>
        <w:tc>
          <w:tcPr>
            <w:tcW w:w="2551" w:type="dxa"/>
          </w:tcPr>
          <w:p w14:paraId="302131A3" w14:textId="239BC235" w:rsidR="00343D78" w:rsidRDefault="00095198" w:rsidP="00343D78">
            <w:pPr>
              <w:pStyle w:val="13213"/>
            </w:pPr>
            <w:r w:rsidRPr="00343D78">
              <w:rPr>
                <w:lang w:val="kk"/>
              </w:rPr>
              <w:lastRenderedPageBreak/>
              <w:t>Желкенді қайық қағазын салу балалардың сөздік қорын тұрмыстық заттарды білдіретін зат есімдермен байыту.</w:t>
            </w:r>
          </w:p>
          <w:p w14:paraId="29764266" w14:textId="4C0307AB" w:rsidR="004E3C3A" w:rsidRPr="00343D78" w:rsidRDefault="00095198" w:rsidP="00343D78">
            <w:pPr>
              <w:pStyle w:val="13213"/>
            </w:pPr>
            <w:r>
              <w:rPr>
                <w:lang w:val="kk"/>
              </w:rPr>
              <w:lastRenderedPageBreak/>
              <w:t>(Шығармашылық іс-әрекет)</w:t>
            </w:r>
          </w:p>
          <w:p w14:paraId="46546735" w14:textId="77777777" w:rsidR="004E3C3A" w:rsidRDefault="00095198" w:rsidP="00343D78">
            <w:pPr>
              <w:pStyle w:val="13213"/>
            </w:pPr>
            <w:r w:rsidRPr="00343D78">
              <w:rPr>
                <w:lang w:val="kk"/>
              </w:rPr>
              <w:t xml:space="preserve">Теңіз шығанағын модельдеу, кильватер бағанындағы кемелердің қозғалысы (Танымдық іс-әрекет) </w:t>
            </w:r>
          </w:p>
          <w:p w14:paraId="239EEAAC" w14:textId="77777777" w:rsidR="004E3C3A" w:rsidRDefault="00095198" w:rsidP="00343D78">
            <w:pPr>
              <w:pStyle w:val="13213"/>
            </w:pPr>
            <w:r w:rsidRPr="00343D78">
              <w:rPr>
                <w:lang w:val="kk"/>
              </w:rPr>
              <w:t>Теңіз жалауларын салу</w:t>
            </w:r>
          </w:p>
          <w:p w14:paraId="68359238" w14:textId="5A75515B" w:rsidR="004E3C3A" w:rsidRDefault="00095198" w:rsidP="00343D78">
            <w:pPr>
              <w:pStyle w:val="13213"/>
            </w:pPr>
            <w:r>
              <w:rPr>
                <w:lang w:val="kk"/>
              </w:rPr>
              <w:t xml:space="preserve">Шығармашылық дағдыларды дамыту. </w:t>
            </w:r>
          </w:p>
          <w:p w14:paraId="0479F9AF" w14:textId="77B7C4D7" w:rsidR="00343D78" w:rsidRPr="00343D78" w:rsidRDefault="00095198" w:rsidP="00343D78">
            <w:pPr>
              <w:pStyle w:val="13213"/>
            </w:pPr>
            <w:r>
              <w:rPr>
                <w:lang w:val="kk"/>
              </w:rPr>
              <w:t>(Бейнелеу іс-әрекеті) (Баспалдақтан байқап түс, бояу)</w:t>
            </w:r>
          </w:p>
          <w:p w14:paraId="566C5C48" w14:textId="6C005608" w:rsidR="00343D78" w:rsidRDefault="00095198" w:rsidP="00343D78">
            <w:pPr>
              <w:pStyle w:val="13213"/>
            </w:pPr>
            <w:r w:rsidRPr="00343D78">
              <w:rPr>
                <w:lang w:val="kk"/>
              </w:rPr>
              <w:t>"Қолыңды жоғары көтер" аз қимылды ойыны Достық қарым-қатынасты дамыту.</w:t>
            </w:r>
          </w:p>
          <w:p w14:paraId="63F1705B" w14:textId="300EC4D3" w:rsidR="004E3C3A" w:rsidRPr="00343D78" w:rsidRDefault="00095198" w:rsidP="00343D78">
            <w:pPr>
              <w:pStyle w:val="13213"/>
            </w:pPr>
            <w:r>
              <w:rPr>
                <w:lang w:val="kk"/>
              </w:rPr>
              <w:t>(Дене шынықтыру)</w:t>
            </w:r>
          </w:p>
          <w:p w14:paraId="161D085B" w14:textId="77777777" w:rsidR="00343D78" w:rsidRPr="00343D78" w:rsidRDefault="00343D78" w:rsidP="00343D78">
            <w:pPr>
              <w:pStyle w:val="13213"/>
            </w:pPr>
          </w:p>
        </w:tc>
      </w:tr>
      <w:tr w:rsidR="007D1C02" w14:paraId="6387B3B8" w14:textId="77777777" w:rsidTr="00C34ACB">
        <w:tc>
          <w:tcPr>
            <w:tcW w:w="1985" w:type="dxa"/>
          </w:tcPr>
          <w:p w14:paraId="4C02CEF9" w14:textId="40705236" w:rsidR="00343D78" w:rsidRPr="00343D78" w:rsidRDefault="00095198" w:rsidP="00343D78">
            <w:pPr>
              <w:pStyle w:val="13213"/>
            </w:pPr>
            <w:r>
              <w:rPr>
                <w:lang w:val="kk"/>
              </w:rPr>
              <w:lastRenderedPageBreak/>
              <w:t>Ертеңгілік жаттығу</w:t>
            </w:r>
          </w:p>
        </w:tc>
        <w:tc>
          <w:tcPr>
            <w:tcW w:w="2835" w:type="dxa"/>
          </w:tcPr>
          <w:p w14:paraId="2E421109" w14:textId="77777777" w:rsidR="009B2770" w:rsidRDefault="00095198" w:rsidP="009B2770">
            <w:pPr>
              <w:pStyle w:val="13213"/>
            </w:pPr>
            <w:r w:rsidRPr="00343D78">
              <w:rPr>
                <w:lang w:val="kk"/>
              </w:rPr>
              <w:t xml:space="preserve">Ертеңгілік жаттығулар кешені </w:t>
            </w:r>
          </w:p>
          <w:p w14:paraId="22CB071E" w14:textId="37945013" w:rsidR="00343D78" w:rsidRPr="00343D78" w:rsidRDefault="00095198" w:rsidP="009B2770">
            <w:pPr>
              <w:pStyle w:val="13213"/>
            </w:pPr>
            <w:r>
              <w:rPr>
                <w:lang w:val="kk"/>
              </w:rPr>
              <w:t>(Дене шынықтыру)</w:t>
            </w:r>
          </w:p>
        </w:tc>
        <w:tc>
          <w:tcPr>
            <w:tcW w:w="2977" w:type="dxa"/>
          </w:tcPr>
          <w:p w14:paraId="69B4BAC6" w14:textId="77777777" w:rsidR="009B2770" w:rsidRDefault="00095198" w:rsidP="009B2770">
            <w:pPr>
              <w:pStyle w:val="13213"/>
            </w:pPr>
            <w:r w:rsidRPr="00343D78">
              <w:rPr>
                <w:lang w:val="kk"/>
              </w:rPr>
              <w:t xml:space="preserve">Ертеңгілік жаттығулар кешені </w:t>
            </w:r>
          </w:p>
          <w:p w14:paraId="61DCC983" w14:textId="556E1BAA" w:rsidR="00343D78" w:rsidRPr="00343D78" w:rsidRDefault="00095198" w:rsidP="009B2770">
            <w:pPr>
              <w:pStyle w:val="13213"/>
            </w:pPr>
            <w:r>
              <w:rPr>
                <w:lang w:val="kk"/>
              </w:rPr>
              <w:t>(Дене шынықтыру)</w:t>
            </w:r>
          </w:p>
        </w:tc>
        <w:tc>
          <w:tcPr>
            <w:tcW w:w="2835" w:type="dxa"/>
          </w:tcPr>
          <w:p w14:paraId="0A495A7D" w14:textId="77777777" w:rsidR="009B2770" w:rsidRDefault="00095198" w:rsidP="009B2770">
            <w:pPr>
              <w:pStyle w:val="13213"/>
            </w:pPr>
            <w:r w:rsidRPr="00343D78">
              <w:rPr>
                <w:lang w:val="kk"/>
              </w:rPr>
              <w:t xml:space="preserve">Ертеңгілік жаттығулар кешені </w:t>
            </w:r>
          </w:p>
          <w:p w14:paraId="6E2B8898" w14:textId="3B211C51" w:rsidR="00343D78" w:rsidRPr="00343D78" w:rsidRDefault="00095198" w:rsidP="009B2770">
            <w:pPr>
              <w:pStyle w:val="13213"/>
            </w:pPr>
            <w:r>
              <w:rPr>
                <w:lang w:val="kk"/>
              </w:rPr>
              <w:t>(Дене шынықтыру)</w:t>
            </w:r>
          </w:p>
        </w:tc>
        <w:tc>
          <w:tcPr>
            <w:tcW w:w="2693" w:type="dxa"/>
          </w:tcPr>
          <w:p w14:paraId="6BF6A3F6" w14:textId="77777777" w:rsidR="009B2770" w:rsidRDefault="00095198" w:rsidP="009B2770">
            <w:pPr>
              <w:pStyle w:val="13213"/>
            </w:pPr>
            <w:r w:rsidRPr="00343D78">
              <w:rPr>
                <w:lang w:val="kk"/>
              </w:rPr>
              <w:t xml:space="preserve">Ертеңгілік жаттығулар кешені </w:t>
            </w:r>
          </w:p>
          <w:p w14:paraId="17241F8A" w14:textId="6FFCFF36" w:rsidR="00343D78" w:rsidRPr="00343D78" w:rsidRDefault="00095198" w:rsidP="009B2770">
            <w:pPr>
              <w:pStyle w:val="13213"/>
            </w:pPr>
            <w:r>
              <w:rPr>
                <w:lang w:val="kk"/>
              </w:rPr>
              <w:t>(Дене шынықтыру)</w:t>
            </w:r>
          </w:p>
        </w:tc>
        <w:tc>
          <w:tcPr>
            <w:tcW w:w="2551" w:type="dxa"/>
          </w:tcPr>
          <w:p w14:paraId="2520F780" w14:textId="77777777" w:rsidR="009B2770" w:rsidRDefault="00095198" w:rsidP="00343D78">
            <w:pPr>
              <w:pStyle w:val="13213"/>
            </w:pPr>
            <w:r w:rsidRPr="00343D78">
              <w:rPr>
                <w:lang w:val="kk"/>
              </w:rPr>
              <w:t xml:space="preserve">Ертеңгілік жаттығулар кешені </w:t>
            </w:r>
          </w:p>
          <w:p w14:paraId="5FDAAF66" w14:textId="0B7F95E5" w:rsidR="00343D78" w:rsidRPr="00343D78" w:rsidRDefault="00095198" w:rsidP="00343D78">
            <w:pPr>
              <w:pStyle w:val="13213"/>
            </w:pPr>
            <w:r>
              <w:rPr>
                <w:lang w:val="kk"/>
              </w:rPr>
              <w:t>(Дене шынықтыру)</w:t>
            </w:r>
          </w:p>
        </w:tc>
      </w:tr>
      <w:tr w:rsidR="007D1C02" w14:paraId="744224C9" w14:textId="77777777" w:rsidTr="00C34ACB">
        <w:trPr>
          <w:trHeight w:val="409"/>
        </w:trPr>
        <w:tc>
          <w:tcPr>
            <w:tcW w:w="1985" w:type="dxa"/>
          </w:tcPr>
          <w:p w14:paraId="5D8D6FD8" w14:textId="77777777" w:rsidR="00343D78" w:rsidRPr="00343D78" w:rsidRDefault="00095198" w:rsidP="00343D78">
            <w:pPr>
              <w:pStyle w:val="13213"/>
            </w:pPr>
            <w:r w:rsidRPr="00343D78">
              <w:rPr>
                <w:lang w:val="kk"/>
              </w:rPr>
              <w:t>Таңғы ас</w:t>
            </w:r>
          </w:p>
        </w:tc>
        <w:tc>
          <w:tcPr>
            <w:tcW w:w="2835" w:type="dxa"/>
          </w:tcPr>
          <w:p w14:paraId="4FD0BF85" w14:textId="77777777" w:rsidR="009B2770" w:rsidRDefault="00095198" w:rsidP="00343D78">
            <w:pPr>
              <w:pStyle w:val="13213"/>
            </w:pPr>
            <w:r w:rsidRPr="00343D78">
              <w:rPr>
                <w:lang w:val="kk"/>
              </w:rPr>
              <w:t xml:space="preserve">«Үнемді тұтыну» </w:t>
            </w:r>
          </w:p>
          <w:p w14:paraId="16089B32" w14:textId="5A2E0097" w:rsidR="00343D78" w:rsidRPr="00343D78" w:rsidRDefault="00095198" w:rsidP="00343D78">
            <w:pPr>
              <w:pStyle w:val="13213"/>
            </w:pPr>
            <w:r>
              <w:rPr>
                <w:lang w:val="kk"/>
              </w:rPr>
              <w:t>Кезекшілердің жұмысы</w:t>
            </w:r>
          </w:p>
          <w:p w14:paraId="5DBE8DEF" w14:textId="77777777" w:rsidR="009B2770" w:rsidRDefault="00095198" w:rsidP="00343D78">
            <w:pPr>
              <w:pStyle w:val="13213"/>
            </w:pPr>
            <w:r w:rsidRPr="00343D78">
              <w:rPr>
                <w:lang w:val="kk"/>
              </w:rPr>
              <w:t>Үстел басында өзін-өзі ұстау мәдениетін, ас құралдарын еркін пайдалану дағдыларын жетілдіру.</w:t>
            </w:r>
          </w:p>
          <w:p w14:paraId="63368BF4" w14:textId="6A7525F5" w:rsidR="00343D78" w:rsidRPr="00343D78" w:rsidRDefault="00095198" w:rsidP="00343D78">
            <w:pPr>
              <w:pStyle w:val="13213"/>
            </w:pPr>
            <w:r w:rsidRPr="00343D78">
              <w:rPr>
                <w:lang w:val="kk"/>
              </w:rPr>
              <w:t>(Ауыздарыңды жауып шайнаңдар)</w:t>
            </w:r>
          </w:p>
        </w:tc>
        <w:tc>
          <w:tcPr>
            <w:tcW w:w="2977" w:type="dxa"/>
          </w:tcPr>
          <w:p w14:paraId="4FAADB54" w14:textId="77777777" w:rsidR="009B2770" w:rsidRPr="00343D78" w:rsidRDefault="00095198" w:rsidP="009B2770">
            <w:pPr>
              <w:pStyle w:val="13213"/>
            </w:pPr>
            <w:r w:rsidRPr="00343D78">
              <w:rPr>
                <w:lang w:val="kk"/>
              </w:rPr>
              <w:t xml:space="preserve">«Үнемді тұтыну» </w:t>
            </w:r>
          </w:p>
          <w:p w14:paraId="3EA3F1B9" w14:textId="029A89EE" w:rsidR="00343D78" w:rsidRPr="00343D78" w:rsidRDefault="00095198" w:rsidP="00343D78">
            <w:pPr>
              <w:pStyle w:val="13213"/>
            </w:pPr>
            <w:r>
              <w:rPr>
                <w:lang w:val="kk"/>
              </w:rPr>
              <w:t>Кезекшілердің жұмысы</w:t>
            </w:r>
          </w:p>
          <w:p w14:paraId="327D1721" w14:textId="77777777" w:rsidR="00343D78" w:rsidRPr="00343D78" w:rsidRDefault="00095198" w:rsidP="00343D78">
            <w:pPr>
              <w:pStyle w:val="13213"/>
            </w:pPr>
            <w:r w:rsidRPr="00343D78">
              <w:rPr>
                <w:lang w:val="kk"/>
              </w:rPr>
              <w:t>Өзіне-өзі қызмет көрсету және киімге күтім жасау дағдыларын жетілдіру.</w:t>
            </w:r>
          </w:p>
          <w:p w14:paraId="3CF4594F" w14:textId="6662D3E3" w:rsidR="00343D78" w:rsidRPr="00343D78" w:rsidRDefault="00095198" w:rsidP="00343D78">
            <w:pPr>
              <w:pStyle w:val="13213"/>
            </w:pPr>
            <w:r w:rsidRPr="00343D78">
              <w:rPr>
                <w:lang w:val="kk"/>
              </w:rPr>
              <w:t>(Төкпей-шашпай ішіңдер)</w:t>
            </w:r>
          </w:p>
        </w:tc>
        <w:tc>
          <w:tcPr>
            <w:tcW w:w="2835" w:type="dxa"/>
          </w:tcPr>
          <w:p w14:paraId="3C1D71B3" w14:textId="77777777" w:rsidR="009B2770" w:rsidRPr="00343D78" w:rsidRDefault="00095198" w:rsidP="009B2770">
            <w:pPr>
              <w:pStyle w:val="13213"/>
            </w:pPr>
            <w:r w:rsidRPr="00343D78">
              <w:rPr>
                <w:lang w:val="kk"/>
              </w:rPr>
              <w:t xml:space="preserve">«Үнемді тұтыну» </w:t>
            </w:r>
          </w:p>
          <w:p w14:paraId="0512F3B6" w14:textId="0386BD4E" w:rsidR="00343D78" w:rsidRPr="00343D78" w:rsidRDefault="00095198" w:rsidP="00343D78">
            <w:pPr>
              <w:pStyle w:val="13213"/>
            </w:pPr>
            <w:r>
              <w:rPr>
                <w:lang w:val="kk"/>
              </w:rPr>
              <w:t>Кезекшілердің жұмысы</w:t>
            </w:r>
          </w:p>
          <w:p w14:paraId="431C2F96" w14:textId="63190B9C" w:rsidR="00343D78" w:rsidRPr="00343D78" w:rsidRDefault="00095198" w:rsidP="00343D78">
            <w:pPr>
              <w:pStyle w:val="13213"/>
            </w:pPr>
            <w:r w:rsidRPr="00343D78">
              <w:rPr>
                <w:lang w:val="kk"/>
              </w:rPr>
              <w:t>Жеке гигиена ережелері мен дағдыларын орындау кезінде өзін-өзі бақылауды дамыту.</w:t>
            </w:r>
          </w:p>
          <w:p w14:paraId="43AB970A" w14:textId="1921F22C" w:rsidR="00343D78" w:rsidRPr="00343D78" w:rsidRDefault="00095198" w:rsidP="00343D78">
            <w:pPr>
              <w:pStyle w:val="13213"/>
            </w:pPr>
            <w:r w:rsidRPr="00343D78">
              <w:rPr>
                <w:lang w:val="kk"/>
              </w:rPr>
              <w:t>(Әбден шайнап жеңдер)</w:t>
            </w:r>
          </w:p>
        </w:tc>
        <w:tc>
          <w:tcPr>
            <w:tcW w:w="2693" w:type="dxa"/>
          </w:tcPr>
          <w:p w14:paraId="2BE38FE1" w14:textId="77777777" w:rsidR="009B2770" w:rsidRPr="00343D78" w:rsidRDefault="00095198" w:rsidP="009B2770">
            <w:pPr>
              <w:pStyle w:val="13213"/>
            </w:pPr>
            <w:r w:rsidRPr="00343D78">
              <w:rPr>
                <w:lang w:val="kk"/>
              </w:rPr>
              <w:t xml:space="preserve">«Үнемді тұтыну» </w:t>
            </w:r>
          </w:p>
          <w:p w14:paraId="28CE208B" w14:textId="056F066B" w:rsidR="00343D78" w:rsidRPr="00343D78" w:rsidRDefault="00095198" w:rsidP="00343D78">
            <w:pPr>
              <w:pStyle w:val="13213"/>
            </w:pPr>
            <w:r>
              <w:rPr>
                <w:lang w:val="kk"/>
              </w:rPr>
              <w:t>Кезекшілердің жұмысы</w:t>
            </w:r>
          </w:p>
          <w:p w14:paraId="06C33A09" w14:textId="0F55F9C9" w:rsidR="00343D78" w:rsidRPr="00343D78" w:rsidRDefault="00095198" w:rsidP="00343D78">
            <w:pPr>
              <w:pStyle w:val="13213"/>
            </w:pPr>
            <w:r w:rsidRPr="00343D78">
              <w:rPr>
                <w:lang w:val="kk"/>
              </w:rPr>
              <w:t xml:space="preserve">Мүмкін болатын еңбек тапсырмаларын, асхана кезекшілерінің міндеттерін орындауға оң көзқарас қалыптастыру. </w:t>
            </w:r>
          </w:p>
          <w:p w14:paraId="0A960DF7" w14:textId="362C7752" w:rsidR="00343D78" w:rsidRPr="00343D78" w:rsidRDefault="00095198" w:rsidP="00343D78">
            <w:pPr>
              <w:pStyle w:val="13213"/>
            </w:pPr>
            <w:r w:rsidRPr="00343D78">
              <w:rPr>
                <w:lang w:val="kk"/>
              </w:rPr>
              <w:t>(Салфеткамен сүртіңдер)</w:t>
            </w:r>
          </w:p>
        </w:tc>
        <w:tc>
          <w:tcPr>
            <w:tcW w:w="2551" w:type="dxa"/>
          </w:tcPr>
          <w:p w14:paraId="53DB5C8E" w14:textId="77777777" w:rsidR="009B2770" w:rsidRPr="00343D78" w:rsidRDefault="00095198" w:rsidP="009B2770">
            <w:pPr>
              <w:pStyle w:val="13213"/>
            </w:pPr>
            <w:r w:rsidRPr="00343D78">
              <w:rPr>
                <w:lang w:val="kk"/>
              </w:rPr>
              <w:t xml:space="preserve">«Үнемді тұтыну» </w:t>
            </w:r>
          </w:p>
          <w:p w14:paraId="39A27407" w14:textId="205D773B" w:rsidR="00343D78" w:rsidRPr="00343D78" w:rsidRDefault="00095198" w:rsidP="00343D78">
            <w:pPr>
              <w:pStyle w:val="13213"/>
            </w:pPr>
            <w:r>
              <w:rPr>
                <w:lang w:val="kk"/>
              </w:rPr>
              <w:t>Кезекшілердің жұмысы</w:t>
            </w:r>
          </w:p>
          <w:p w14:paraId="284A0C55" w14:textId="77777777" w:rsidR="00343D78" w:rsidRPr="00343D78" w:rsidRDefault="00095198" w:rsidP="00343D78">
            <w:pPr>
              <w:pStyle w:val="13213"/>
            </w:pPr>
            <w:r w:rsidRPr="00343D78">
              <w:rPr>
                <w:lang w:val="kk"/>
              </w:rPr>
              <w:t>Өзіне-өзі қызмет көрсету және киімге күтім жасау дағдыларын жетілдіру.</w:t>
            </w:r>
          </w:p>
          <w:p w14:paraId="7DE5CEF9" w14:textId="0901BC99" w:rsidR="00343D78" w:rsidRPr="00343D78" w:rsidRDefault="00095198" w:rsidP="00343D78">
            <w:pPr>
              <w:pStyle w:val="13213"/>
            </w:pPr>
            <w:r w:rsidRPr="00343D78">
              <w:rPr>
                <w:lang w:val="kk"/>
              </w:rPr>
              <w:t>(Төкпей-шашпай ішіңдер)</w:t>
            </w:r>
          </w:p>
        </w:tc>
      </w:tr>
      <w:tr w:rsidR="007D1C02" w14:paraId="742655C3" w14:textId="77777777" w:rsidTr="00C34ACB">
        <w:tc>
          <w:tcPr>
            <w:tcW w:w="1985" w:type="dxa"/>
          </w:tcPr>
          <w:p w14:paraId="548C151D" w14:textId="3867779E" w:rsidR="00343D78" w:rsidRPr="00343D78" w:rsidRDefault="00095198" w:rsidP="00343D78">
            <w:pPr>
              <w:pStyle w:val="13213"/>
            </w:pPr>
            <w:r>
              <w:rPr>
                <w:lang w:val="kk"/>
              </w:rPr>
              <w:t>Ұйымдастырылған іс-әрекетке дайындық</w:t>
            </w:r>
          </w:p>
        </w:tc>
        <w:tc>
          <w:tcPr>
            <w:tcW w:w="2835" w:type="dxa"/>
          </w:tcPr>
          <w:p w14:paraId="1D12E37C" w14:textId="433C4631" w:rsidR="00343D78" w:rsidRPr="00343D78" w:rsidRDefault="00095198" w:rsidP="00343D78">
            <w:pPr>
              <w:pStyle w:val="13213"/>
            </w:pPr>
            <w:r>
              <w:rPr>
                <w:lang w:val="kk"/>
              </w:rPr>
              <w:t>"Менің Қазақстаным" - Қазақстан Республикасының Әнұранын орындау</w:t>
            </w:r>
          </w:p>
        </w:tc>
        <w:tc>
          <w:tcPr>
            <w:tcW w:w="2977" w:type="dxa"/>
          </w:tcPr>
          <w:p w14:paraId="78ADDFBD" w14:textId="00E187C6" w:rsidR="00343D78" w:rsidRPr="00343D78" w:rsidRDefault="00095198" w:rsidP="00343D78">
            <w:pPr>
              <w:pStyle w:val="13213"/>
            </w:pPr>
            <w:r>
              <w:rPr>
                <w:lang w:val="kk"/>
              </w:rPr>
              <w:t>Мәселені шешу үшін жаңа ақпаратты енгізу</w:t>
            </w:r>
          </w:p>
        </w:tc>
        <w:tc>
          <w:tcPr>
            <w:tcW w:w="2835" w:type="dxa"/>
          </w:tcPr>
          <w:p w14:paraId="416D51BE" w14:textId="00A58C02" w:rsidR="00343D78" w:rsidRPr="00343D78" w:rsidRDefault="00095198" w:rsidP="00343D78">
            <w:pPr>
              <w:pStyle w:val="13213"/>
            </w:pPr>
            <w:r>
              <w:rPr>
                <w:lang w:val="kk"/>
              </w:rPr>
              <w:t>Қиын жағдайдан шығудың жолын табу (Не істейміз? Қалай істеу керек?)</w:t>
            </w:r>
          </w:p>
        </w:tc>
        <w:tc>
          <w:tcPr>
            <w:tcW w:w="2693" w:type="dxa"/>
          </w:tcPr>
          <w:p w14:paraId="19E5B813" w14:textId="510DE503" w:rsidR="00343D78" w:rsidRPr="00343D78" w:rsidRDefault="00095198" w:rsidP="00343D78">
            <w:pPr>
              <w:pStyle w:val="13213"/>
            </w:pPr>
            <w:r>
              <w:rPr>
                <w:lang w:val="kk"/>
              </w:rPr>
              <w:t>Қызығушылықтар бойынша іс-әрекет түрін таңдау, қоршаған ортаны ұйымдастыру</w:t>
            </w:r>
          </w:p>
        </w:tc>
        <w:tc>
          <w:tcPr>
            <w:tcW w:w="2551" w:type="dxa"/>
          </w:tcPr>
          <w:p w14:paraId="1CD36069" w14:textId="1A460D3B" w:rsidR="00343D78" w:rsidRPr="00343D78" w:rsidRDefault="00095198" w:rsidP="00343D78">
            <w:pPr>
              <w:pStyle w:val="13213"/>
            </w:pPr>
            <w:r>
              <w:rPr>
                <w:lang w:val="kk"/>
              </w:rPr>
              <w:t>Мәселені шешу үшін жаңа ақпаратты енгізу</w:t>
            </w:r>
          </w:p>
        </w:tc>
      </w:tr>
      <w:tr w:rsidR="007D1C02" w14:paraId="72A4846B" w14:textId="77777777" w:rsidTr="00C34ACB">
        <w:tc>
          <w:tcPr>
            <w:tcW w:w="1985" w:type="dxa"/>
          </w:tcPr>
          <w:p w14:paraId="25E05EC0" w14:textId="021DA9F7" w:rsidR="00343D78" w:rsidRPr="00343D78" w:rsidRDefault="00095198" w:rsidP="00343D78">
            <w:pPr>
              <w:pStyle w:val="13213"/>
            </w:pPr>
            <w:r>
              <w:rPr>
                <w:lang w:val="kk"/>
              </w:rPr>
              <w:t>Ұйымдастырылған іс-әрекет</w:t>
            </w:r>
          </w:p>
        </w:tc>
        <w:tc>
          <w:tcPr>
            <w:tcW w:w="2835" w:type="dxa"/>
          </w:tcPr>
          <w:p w14:paraId="2B9FB269" w14:textId="77777777" w:rsidR="00343D78" w:rsidRPr="00095198" w:rsidRDefault="00095198" w:rsidP="00343D78">
            <w:pPr>
              <w:pStyle w:val="13213"/>
              <w:rPr>
                <w:lang w:val="kk"/>
              </w:rPr>
            </w:pPr>
            <w:r w:rsidRPr="00343D78">
              <w:rPr>
                <w:lang w:val="kk"/>
              </w:rPr>
              <w:t>1. "Қыс" сөзін дыбыстық талдау" сауат ашу негіздері. Сөздегі дыбыстың орны"</w:t>
            </w:r>
          </w:p>
          <w:p w14:paraId="288C24A3" w14:textId="5CC08CE6" w:rsidR="00343D78" w:rsidRPr="00095198" w:rsidRDefault="00095198" w:rsidP="00343D78">
            <w:pPr>
              <w:pStyle w:val="13213"/>
              <w:rPr>
                <w:lang w:val="kk"/>
              </w:rPr>
            </w:pPr>
            <w:r w:rsidRPr="00343D78">
              <w:rPr>
                <w:lang w:val="kk"/>
              </w:rPr>
              <w:t xml:space="preserve">Дәптерде жазбаша жұмыстарды орындау кезінде табандылық пен дәлдікке тәрбиелеу; сөздерді буындарға бөлу, сөздегі буындардың саны мен тәртібін анықтау қабілетін дамыту; балаларды төрт дыбыстық сөздерге </w:t>
            </w:r>
            <w:r w:rsidRPr="00343D78">
              <w:rPr>
                <w:lang w:val="kk"/>
              </w:rPr>
              <w:lastRenderedPageBreak/>
              <w:t>дыбыстық талдау жасауға үйретуді жалғастыру; дауысты дыбыстар, дауыссыз дыбыстар туралы білімді бекіту.</w:t>
            </w:r>
          </w:p>
          <w:p w14:paraId="6839D498" w14:textId="77777777" w:rsidR="00343D78" w:rsidRPr="00095198" w:rsidRDefault="00343D78" w:rsidP="00343D78">
            <w:pPr>
              <w:pStyle w:val="13213"/>
              <w:rPr>
                <w:lang w:val="kk"/>
              </w:rPr>
            </w:pPr>
          </w:p>
          <w:p w14:paraId="2366476D" w14:textId="61EA3F13" w:rsidR="00343D78" w:rsidRPr="00095198" w:rsidRDefault="00095198" w:rsidP="00343D78">
            <w:pPr>
              <w:pStyle w:val="13213"/>
              <w:rPr>
                <w:lang w:val="kk"/>
              </w:rPr>
            </w:pPr>
            <w:r w:rsidRPr="00343D78">
              <w:rPr>
                <w:lang w:val="kk"/>
              </w:rPr>
              <w:t>2. Қазақ тілі</w:t>
            </w:r>
          </w:p>
          <w:p w14:paraId="25CEDBA5" w14:textId="7282AED7" w:rsidR="00343D78" w:rsidRPr="00095198" w:rsidRDefault="00095198" w:rsidP="00343D78">
            <w:pPr>
              <w:pStyle w:val="13213"/>
              <w:rPr>
                <w:lang w:val="kk"/>
              </w:rPr>
            </w:pPr>
            <w:r w:rsidRPr="00343D78">
              <w:rPr>
                <w:lang w:val="kk"/>
              </w:rPr>
              <w:t>"Сипатта"</w:t>
            </w:r>
          </w:p>
          <w:p w14:paraId="0BCD0184" w14:textId="77777777" w:rsidR="00343D78" w:rsidRPr="00095198" w:rsidRDefault="00095198" w:rsidP="00343D78">
            <w:pPr>
              <w:pStyle w:val="13213"/>
              <w:rPr>
                <w:lang w:val="kk"/>
              </w:rPr>
            </w:pPr>
            <w:r w:rsidRPr="00343D78">
              <w:rPr>
                <w:lang w:val="kk"/>
              </w:rPr>
              <w:t>"Жоғалған зат" ойыны.</w:t>
            </w:r>
          </w:p>
          <w:p w14:paraId="52BFDDBF" w14:textId="77777777" w:rsidR="00343D78" w:rsidRPr="00095198" w:rsidRDefault="00095198" w:rsidP="00343D78">
            <w:pPr>
              <w:pStyle w:val="13213"/>
              <w:rPr>
                <w:lang w:val="kk"/>
              </w:rPr>
            </w:pPr>
            <w:r w:rsidRPr="00343D78">
              <w:rPr>
                <w:lang w:val="kk"/>
              </w:rPr>
              <w:t>Сөйлеудің дыбыстық мәдениеті:</w:t>
            </w:r>
          </w:p>
          <w:p w14:paraId="25AADC74" w14:textId="77777777" w:rsidR="00343D78" w:rsidRPr="00095198" w:rsidRDefault="00095198" w:rsidP="00343D78">
            <w:pPr>
              <w:pStyle w:val="13213"/>
              <w:rPr>
                <w:lang w:val="kk"/>
              </w:rPr>
            </w:pPr>
            <w:r w:rsidRPr="00343D78">
              <w:rPr>
                <w:lang w:val="kk"/>
              </w:rPr>
              <w:t>Қоршаған ортадағы күнделікті жиі қолданылатын кейбір тұрмыстық заттардың (тазалық бұйымдары) атауларын айту және түсіну дағдыларын қалыптастыру.</w:t>
            </w:r>
          </w:p>
          <w:p w14:paraId="26D80F7B" w14:textId="77777777" w:rsidR="00343D78" w:rsidRPr="00095198" w:rsidRDefault="00095198" w:rsidP="00343D78">
            <w:pPr>
              <w:pStyle w:val="13213"/>
              <w:rPr>
                <w:lang w:val="kk"/>
              </w:rPr>
            </w:pPr>
            <w:r w:rsidRPr="00343D78">
              <w:rPr>
                <w:lang w:val="kk"/>
              </w:rPr>
              <w:t>Сөздік қор:</w:t>
            </w:r>
          </w:p>
          <w:p w14:paraId="49D6A425" w14:textId="28B03F52" w:rsidR="00343D78" w:rsidRPr="00095198" w:rsidRDefault="00095198" w:rsidP="00343D78">
            <w:pPr>
              <w:pStyle w:val="13213"/>
              <w:rPr>
                <w:lang w:val="kk"/>
              </w:rPr>
            </w:pPr>
            <w:r>
              <w:rPr>
                <w:lang w:val="kk"/>
              </w:rPr>
              <w:t>Заттың санын, сынын білдіретін сөздердің мағынасын түсіну және ауызекі тілде қолдануды дағдыландыру.</w:t>
            </w:r>
          </w:p>
          <w:p w14:paraId="4A63FDB3" w14:textId="77777777" w:rsidR="00343D78" w:rsidRPr="00095198" w:rsidRDefault="00095198" w:rsidP="00343D78">
            <w:pPr>
              <w:pStyle w:val="13213"/>
              <w:rPr>
                <w:lang w:val="kk"/>
              </w:rPr>
            </w:pPr>
            <w:r w:rsidRPr="00343D78">
              <w:rPr>
                <w:lang w:val="kk"/>
              </w:rPr>
              <w:t xml:space="preserve">Тілдің грамматикалық құрылымы: </w:t>
            </w:r>
          </w:p>
          <w:p w14:paraId="7908A932" w14:textId="77777777" w:rsidR="00343D78" w:rsidRPr="00095198" w:rsidRDefault="00095198" w:rsidP="00343D78">
            <w:pPr>
              <w:pStyle w:val="13213"/>
              <w:rPr>
                <w:lang w:val="kk"/>
              </w:rPr>
            </w:pPr>
            <w:r w:rsidRPr="00343D78">
              <w:rPr>
                <w:lang w:val="kk"/>
              </w:rPr>
              <w:t>Зат есімдерді жекеше және көпше түрде қолдану дағдыларын қалыптастыру.</w:t>
            </w:r>
          </w:p>
          <w:p w14:paraId="5C4FD5F4" w14:textId="77777777" w:rsidR="00343D78" w:rsidRPr="00095198" w:rsidRDefault="00095198" w:rsidP="00343D78">
            <w:pPr>
              <w:pStyle w:val="13213"/>
              <w:rPr>
                <w:lang w:val="kk"/>
              </w:rPr>
            </w:pPr>
            <w:r w:rsidRPr="00343D78">
              <w:rPr>
                <w:lang w:val="kk"/>
              </w:rPr>
              <w:lastRenderedPageBreak/>
              <w:t>Байланыстырып сөйлеу:</w:t>
            </w:r>
          </w:p>
          <w:p w14:paraId="7DCFD5F7" w14:textId="0C79FBC4" w:rsidR="00343D78" w:rsidRPr="00095198" w:rsidRDefault="00095198" w:rsidP="00343D78">
            <w:pPr>
              <w:pStyle w:val="13213"/>
              <w:rPr>
                <w:lang w:val="kk"/>
              </w:rPr>
            </w:pPr>
            <w:r w:rsidRPr="00343D78">
              <w:rPr>
                <w:lang w:val="kk"/>
              </w:rPr>
              <w:t>Қарапайым сұрақтар қоюды және оларға жай сөйлеммен жауап беруді дағдыландыру.</w:t>
            </w:r>
          </w:p>
          <w:p w14:paraId="29506D40" w14:textId="77777777" w:rsidR="00343D78" w:rsidRPr="00095198" w:rsidRDefault="00095198" w:rsidP="00343D78">
            <w:pPr>
              <w:pStyle w:val="13213"/>
              <w:rPr>
                <w:lang w:val="kk"/>
              </w:rPr>
            </w:pPr>
            <w:r w:rsidRPr="00343D78">
              <w:rPr>
                <w:lang w:val="kk"/>
              </w:rPr>
              <w:t>Балалары тазалыққа, еңбексүйгіштікке тәрбиелеу.</w:t>
            </w:r>
          </w:p>
          <w:p w14:paraId="60020963" w14:textId="77777777" w:rsidR="00343D78" w:rsidRPr="00095198" w:rsidRDefault="00343D78" w:rsidP="00343D78">
            <w:pPr>
              <w:pStyle w:val="13213"/>
              <w:rPr>
                <w:lang w:val="kk"/>
              </w:rPr>
            </w:pPr>
          </w:p>
          <w:p w14:paraId="0D7C084B" w14:textId="642482A2" w:rsidR="00343D78" w:rsidRPr="00095198" w:rsidRDefault="00095198" w:rsidP="00343D78">
            <w:pPr>
              <w:pStyle w:val="13213"/>
              <w:rPr>
                <w:lang w:val="kk"/>
              </w:rPr>
            </w:pPr>
            <w:r w:rsidRPr="00343D78">
              <w:rPr>
                <w:lang w:val="kk"/>
              </w:rPr>
              <w:t xml:space="preserve">3. "Тақия, сәукеле" құрылысы </w:t>
            </w:r>
          </w:p>
          <w:p w14:paraId="6A56E921" w14:textId="2CE70067" w:rsidR="00343D78" w:rsidRPr="00095198" w:rsidRDefault="00095198" w:rsidP="00343D78">
            <w:pPr>
              <w:pStyle w:val="13213"/>
              <w:rPr>
                <w:lang w:val="kk"/>
              </w:rPr>
            </w:pPr>
            <w:r w:rsidRPr="00343D78">
              <w:rPr>
                <w:lang w:val="kk"/>
              </w:rPr>
              <w:t>Қағаз цилиндрлерден қазақтың ұлттық бас киімдерін (бас сүйегі, сәукеле) жасай білуге үйрету.), оларды ою-өрнекпен безендіру; фигуралардың әртүрлі формаларын беру, оларды қарапайым композицияларға біріктіру қабілетін қалыптастыру; салынған конструкцияларды талдау арқылы тиімді сындарлы шешімдерді табу, оларды конструкцияда қолдану; дербестікті, шығармашылықты, бастаманы қолдау.</w:t>
            </w:r>
          </w:p>
          <w:p w14:paraId="35073C4C" w14:textId="584F20BE" w:rsidR="00440B09" w:rsidRPr="00095198" w:rsidRDefault="00095198" w:rsidP="00343D78">
            <w:pPr>
              <w:pStyle w:val="13213"/>
              <w:rPr>
                <w:lang w:val="kk"/>
              </w:rPr>
            </w:pPr>
            <w:r>
              <w:rPr>
                <w:lang w:val="kk"/>
              </w:rPr>
              <w:t>(Қағаз құрылысы)</w:t>
            </w:r>
          </w:p>
          <w:p w14:paraId="103EF8C9" w14:textId="77777777" w:rsidR="00DB0855" w:rsidRPr="00095198" w:rsidRDefault="00DB0855" w:rsidP="00343D78">
            <w:pPr>
              <w:pStyle w:val="13213"/>
              <w:rPr>
                <w:lang w:val="kk"/>
              </w:rPr>
            </w:pPr>
          </w:p>
          <w:p w14:paraId="233A868F" w14:textId="6C8CB21F" w:rsidR="00343D78" w:rsidRPr="00095198" w:rsidRDefault="00095198" w:rsidP="00343D78">
            <w:pPr>
              <w:pStyle w:val="13213"/>
              <w:rPr>
                <w:lang w:val="kk"/>
              </w:rPr>
            </w:pPr>
            <w:r>
              <w:rPr>
                <w:lang w:val="kk"/>
              </w:rPr>
              <w:t>4. Дене шынықтыру</w:t>
            </w:r>
          </w:p>
          <w:p w14:paraId="0BCB1F71" w14:textId="77777777" w:rsidR="00DB0855" w:rsidRPr="00095198" w:rsidRDefault="00095198" w:rsidP="00343D78">
            <w:pPr>
              <w:pStyle w:val="13213"/>
              <w:rPr>
                <w:lang w:val="kk"/>
              </w:rPr>
            </w:pPr>
            <w:r w:rsidRPr="00343D78">
              <w:rPr>
                <w:lang w:val="kk"/>
              </w:rPr>
              <w:t>"Өзіңізге және басқаларға көмектесіңіз"</w:t>
            </w:r>
          </w:p>
          <w:p w14:paraId="1748E130" w14:textId="69D3B8D2" w:rsidR="00343D78" w:rsidRPr="00095198" w:rsidRDefault="00095198" w:rsidP="00343D78">
            <w:pPr>
              <w:pStyle w:val="13213"/>
              <w:rPr>
                <w:lang w:val="kk"/>
              </w:rPr>
            </w:pPr>
            <w:r w:rsidRPr="00343D78">
              <w:rPr>
                <w:lang w:val="kk"/>
              </w:rPr>
              <w:t>Жүргізушінің бағытының қарқынын өзгерте отырып, серуендеу кезінде тепе-теңдікті сақтауға үйрету</w:t>
            </w:r>
          </w:p>
          <w:p w14:paraId="61F39B9E" w14:textId="77777777" w:rsidR="00343D78" w:rsidRPr="00095198" w:rsidRDefault="00343D78" w:rsidP="00343D78">
            <w:pPr>
              <w:pStyle w:val="13213"/>
              <w:rPr>
                <w:lang w:val="kk"/>
              </w:rPr>
            </w:pPr>
          </w:p>
        </w:tc>
        <w:tc>
          <w:tcPr>
            <w:tcW w:w="2977" w:type="dxa"/>
          </w:tcPr>
          <w:p w14:paraId="59A5EA8B" w14:textId="3EC98A5F" w:rsidR="00343D78" w:rsidRPr="00343D78" w:rsidRDefault="00095198" w:rsidP="00343D78">
            <w:pPr>
              <w:pStyle w:val="13213"/>
            </w:pPr>
            <w:r w:rsidRPr="00343D78">
              <w:rPr>
                <w:lang w:val="kk"/>
              </w:rPr>
              <w:lastRenderedPageBreak/>
              <w:t>1. Математика негіздері</w:t>
            </w:r>
          </w:p>
          <w:p w14:paraId="4D23B0C9" w14:textId="3C015481" w:rsidR="00343D78" w:rsidRPr="00095198" w:rsidRDefault="00095198" w:rsidP="00343D78">
            <w:pPr>
              <w:pStyle w:val="13213"/>
              <w:rPr>
                <w:lang w:val="kk"/>
              </w:rPr>
            </w:pPr>
            <w:r w:rsidRPr="00343D78">
              <w:rPr>
                <w:lang w:val="kk"/>
              </w:rPr>
              <w:t>"0-ден 5-ке дейінгі сандар. Көп. Топ"</w:t>
            </w:r>
          </w:p>
          <w:p w14:paraId="6D41E423" w14:textId="32BB1DC1" w:rsidR="00343D78" w:rsidRPr="00095198" w:rsidRDefault="00095198" w:rsidP="00343D78">
            <w:pPr>
              <w:pStyle w:val="13213"/>
              <w:rPr>
                <w:lang w:val="kk"/>
              </w:rPr>
            </w:pPr>
            <w:r w:rsidRPr="00343D78">
              <w:rPr>
                <w:lang w:val="kk"/>
              </w:rPr>
              <w:t xml:space="preserve">5 шегінде сандық және реттік санау дағдыларын қалыптастыру; 5 шегінде сандарды құру және салыстыру тәсілдерін қайталау; жиындарды бөліктерге бөліп, оларды қайта біріктіруді жалғастыру; бүтін жиын мен оның әрбір бөлігі арасында байланыс </w:t>
            </w:r>
            <w:r w:rsidRPr="00343D78">
              <w:rPr>
                <w:lang w:val="kk"/>
              </w:rPr>
              <w:lastRenderedPageBreak/>
              <w:t>орнату; жиынның бөліктен үлкен екенін және бөлік бүтін жиыннан кіші екенін түсіну.</w:t>
            </w:r>
          </w:p>
          <w:p w14:paraId="3AE3B774" w14:textId="77777777" w:rsidR="00343D78" w:rsidRPr="00095198" w:rsidRDefault="00343D78" w:rsidP="00343D78">
            <w:pPr>
              <w:pStyle w:val="13213"/>
              <w:rPr>
                <w:lang w:val="kk"/>
              </w:rPr>
            </w:pPr>
          </w:p>
          <w:p w14:paraId="203C3CAA" w14:textId="77777777" w:rsidR="00440B09" w:rsidRPr="00095198" w:rsidRDefault="00095198" w:rsidP="00343D78">
            <w:pPr>
              <w:pStyle w:val="13213"/>
              <w:rPr>
                <w:lang w:val="kk"/>
              </w:rPr>
            </w:pPr>
            <w:r>
              <w:rPr>
                <w:lang w:val="kk"/>
              </w:rPr>
              <w:t>2.Сөйлеуді дамыту</w:t>
            </w:r>
          </w:p>
          <w:p w14:paraId="13D9F9BF" w14:textId="28DFDC1B" w:rsidR="00343D78" w:rsidRPr="00095198" w:rsidRDefault="00095198" w:rsidP="00343D78">
            <w:pPr>
              <w:pStyle w:val="13213"/>
              <w:rPr>
                <w:lang w:val="kk"/>
              </w:rPr>
            </w:pPr>
            <w:r>
              <w:rPr>
                <w:lang w:val="kk"/>
              </w:rPr>
              <w:t>"Ж-З" дыбыстық сөйлеу мәдениеті</w:t>
            </w:r>
          </w:p>
          <w:p w14:paraId="2C4EBE93" w14:textId="378F8C1F" w:rsidR="00343D78" w:rsidRPr="00095198" w:rsidRDefault="00095198" w:rsidP="00343D78">
            <w:pPr>
              <w:pStyle w:val="13213"/>
              <w:rPr>
                <w:lang w:val="kk"/>
              </w:rPr>
            </w:pPr>
            <w:r w:rsidRPr="00343D78">
              <w:rPr>
                <w:lang w:val="kk"/>
              </w:rPr>
              <w:t>Эстетикалық сезімдерді тәрбиелеу; фонематикалық есту қабілетін дамыту; дыбыстарды дұрыс, анық айту қабілетін бекіту; есту қабілетін ажырата білуге және артикуляциясы мен дыбысы жағынан ұқсас "Ж-З"дауыссыз дыбыстарын анық айтуға үйрету.</w:t>
            </w:r>
          </w:p>
          <w:p w14:paraId="2AE803B2" w14:textId="77777777" w:rsidR="00343D78" w:rsidRPr="00095198" w:rsidRDefault="00343D78" w:rsidP="00343D78">
            <w:pPr>
              <w:pStyle w:val="13213"/>
              <w:rPr>
                <w:lang w:val="kk"/>
              </w:rPr>
            </w:pPr>
          </w:p>
          <w:p w14:paraId="63F1CAFE" w14:textId="18FF5269" w:rsidR="00343D78" w:rsidRPr="00095198" w:rsidRDefault="00095198" w:rsidP="00343D78">
            <w:pPr>
              <w:pStyle w:val="13213"/>
              <w:rPr>
                <w:lang w:val="kk"/>
              </w:rPr>
            </w:pPr>
            <w:r w:rsidRPr="00343D78">
              <w:rPr>
                <w:lang w:val="kk"/>
              </w:rPr>
              <w:t>3. Қоршаған ортамен танысу "Күн кім үшін жарқырайды"</w:t>
            </w:r>
          </w:p>
          <w:p w14:paraId="4E0557F3" w14:textId="3A22734E" w:rsidR="00343D78" w:rsidRPr="00095198" w:rsidRDefault="00095198" w:rsidP="00343D78">
            <w:pPr>
              <w:pStyle w:val="13213"/>
              <w:rPr>
                <w:lang w:val="kk"/>
              </w:rPr>
            </w:pPr>
            <w:r w:rsidRPr="00343D78">
              <w:rPr>
                <w:lang w:val="kk"/>
              </w:rPr>
              <w:t xml:space="preserve">Балалардың зерттеу қызметіне жағдай жасау арқылы "жансыз табиғат" (күн) ұғымымен таныстыру; табиғат әлеміне танымдық қызығушылықты дамыту; балалардың күн туралы, </w:t>
            </w:r>
            <w:r w:rsidRPr="00343D78">
              <w:rPr>
                <w:lang w:val="kk"/>
              </w:rPr>
              <w:lastRenderedPageBreak/>
              <w:t>жылу көзі ретінде, жануарлар мен өсімдіктер үшін және адам өмірі үшін түсініктерін нақтылау.</w:t>
            </w:r>
          </w:p>
          <w:p w14:paraId="4564CDB0" w14:textId="77777777" w:rsidR="00DB0855" w:rsidRPr="00095198" w:rsidRDefault="00DB0855" w:rsidP="00343D78">
            <w:pPr>
              <w:pStyle w:val="13213"/>
              <w:rPr>
                <w:lang w:val="kk"/>
              </w:rPr>
            </w:pPr>
          </w:p>
          <w:p w14:paraId="3E0BF1C6" w14:textId="51ABC301" w:rsidR="00343D78" w:rsidRPr="00095198" w:rsidRDefault="00095198" w:rsidP="00343D78">
            <w:pPr>
              <w:pStyle w:val="13213"/>
              <w:rPr>
                <w:lang w:val="kk"/>
              </w:rPr>
            </w:pPr>
            <w:r w:rsidRPr="00343D78">
              <w:rPr>
                <w:lang w:val="kk"/>
              </w:rPr>
              <w:t xml:space="preserve">4. Музыка </w:t>
            </w:r>
          </w:p>
          <w:p w14:paraId="6B47135E" w14:textId="77777777" w:rsidR="00343D78" w:rsidRPr="00095198" w:rsidRDefault="00095198" w:rsidP="00343D78">
            <w:pPr>
              <w:pStyle w:val="13213"/>
              <w:rPr>
                <w:lang w:val="kk"/>
              </w:rPr>
            </w:pPr>
            <w:r w:rsidRPr="00343D78">
              <w:rPr>
                <w:lang w:val="kk"/>
              </w:rPr>
              <w:t>"Біздің көңілді балабақша"</w:t>
            </w:r>
          </w:p>
          <w:p w14:paraId="20BEE035" w14:textId="7969F1A3" w:rsidR="00343D78" w:rsidRPr="00095198" w:rsidRDefault="00095198" w:rsidP="00343D78">
            <w:pPr>
              <w:pStyle w:val="13213"/>
              <w:rPr>
                <w:lang w:val="kk"/>
              </w:rPr>
            </w:pPr>
            <w:r>
              <w:rPr>
                <w:lang w:val="kk"/>
              </w:rPr>
              <w:t>Тыңдау</w:t>
            </w:r>
          </w:p>
          <w:p w14:paraId="55AC09D3" w14:textId="77777777" w:rsidR="00343D78" w:rsidRPr="00095198" w:rsidRDefault="00095198" w:rsidP="00343D78">
            <w:pPr>
              <w:pStyle w:val="13213"/>
              <w:rPr>
                <w:lang w:val="kk"/>
              </w:rPr>
            </w:pPr>
            <w:r w:rsidRPr="00343D78">
              <w:rPr>
                <w:lang w:val="kk"/>
              </w:rPr>
              <w:t xml:space="preserve">Музыкалық шығарманың сипаты мен мазмұны туралы айта білу. </w:t>
            </w:r>
          </w:p>
          <w:p w14:paraId="4401C2D0" w14:textId="5D528B65" w:rsidR="00343D78" w:rsidRPr="00343D78" w:rsidRDefault="00095198" w:rsidP="00343D78">
            <w:pPr>
              <w:pStyle w:val="13213"/>
            </w:pPr>
            <w:r>
              <w:rPr>
                <w:lang w:val="kk"/>
              </w:rPr>
              <w:t>Ән айту</w:t>
            </w:r>
          </w:p>
          <w:p w14:paraId="129B7344" w14:textId="77777777" w:rsidR="00343D78" w:rsidRPr="00343D78" w:rsidRDefault="00095198" w:rsidP="00343D78">
            <w:pPr>
              <w:pStyle w:val="13213"/>
            </w:pPr>
            <w:r w:rsidRPr="00343D78">
              <w:rPr>
                <w:lang w:val="kk"/>
              </w:rPr>
              <w:t>Музыкалық фразалар арасында тыныс алуды үйрету.</w:t>
            </w:r>
          </w:p>
          <w:p w14:paraId="70A1B90A" w14:textId="0B607132" w:rsidR="00343D78" w:rsidRPr="00343D78" w:rsidRDefault="00095198" w:rsidP="00343D78">
            <w:pPr>
              <w:pStyle w:val="13213"/>
            </w:pPr>
            <w:r>
              <w:rPr>
                <w:lang w:val="kk"/>
              </w:rPr>
              <w:t>Музыкалық-ритмикалық қимылдар</w:t>
            </w:r>
          </w:p>
          <w:p w14:paraId="07449D76" w14:textId="77777777" w:rsidR="00343D78" w:rsidRPr="00343D78" w:rsidRDefault="00095198" w:rsidP="00343D78">
            <w:pPr>
              <w:pStyle w:val="13213"/>
            </w:pPr>
            <w:r w:rsidRPr="00343D78">
              <w:rPr>
                <w:lang w:val="kk"/>
              </w:rPr>
              <w:t>Музыканың сипатына сәйкес таныс би қимылдарын қолдана отырып, импровизация жасау қабілетін дамыту.</w:t>
            </w:r>
          </w:p>
          <w:p w14:paraId="6E596FD6" w14:textId="77777777" w:rsidR="00343D78" w:rsidRPr="00343D78" w:rsidRDefault="00095198" w:rsidP="00343D78">
            <w:pPr>
              <w:pStyle w:val="13213"/>
            </w:pPr>
            <w:r w:rsidRPr="00343D78">
              <w:rPr>
                <w:lang w:val="kk"/>
              </w:rPr>
              <w:t>Күй күмбірі</w:t>
            </w:r>
          </w:p>
          <w:p w14:paraId="782458E1" w14:textId="77777777" w:rsidR="00343D78" w:rsidRPr="00343D78" w:rsidRDefault="00343D78" w:rsidP="00343D78">
            <w:pPr>
              <w:pStyle w:val="13213"/>
            </w:pPr>
          </w:p>
          <w:p w14:paraId="25729E8F" w14:textId="77777777" w:rsidR="00343D78" w:rsidRPr="00343D78" w:rsidRDefault="00343D78" w:rsidP="00343D78">
            <w:pPr>
              <w:pStyle w:val="13213"/>
            </w:pPr>
          </w:p>
          <w:p w14:paraId="3939A04D" w14:textId="77777777" w:rsidR="00343D78" w:rsidRPr="00343D78" w:rsidRDefault="00343D78" w:rsidP="00343D78">
            <w:pPr>
              <w:pStyle w:val="13213"/>
            </w:pPr>
          </w:p>
        </w:tc>
        <w:tc>
          <w:tcPr>
            <w:tcW w:w="2835" w:type="dxa"/>
          </w:tcPr>
          <w:p w14:paraId="72C78755" w14:textId="684D87E6" w:rsidR="00343D78" w:rsidRPr="00343D78" w:rsidRDefault="00095198" w:rsidP="00343D78">
            <w:pPr>
              <w:pStyle w:val="13213"/>
            </w:pPr>
            <w:r w:rsidRPr="00343D78">
              <w:rPr>
                <w:lang w:val="kk"/>
              </w:rPr>
              <w:lastRenderedPageBreak/>
              <w:t>1. Математика негіздері</w:t>
            </w:r>
          </w:p>
          <w:p w14:paraId="6B9FAE27" w14:textId="1A329B8D" w:rsidR="00343D78" w:rsidRPr="00343D78" w:rsidRDefault="00095198" w:rsidP="00343D78">
            <w:pPr>
              <w:pStyle w:val="13213"/>
            </w:pPr>
            <w:r w:rsidRPr="00343D78">
              <w:rPr>
                <w:lang w:val="kk"/>
              </w:rPr>
              <w:t>"6 санының құрамы"</w:t>
            </w:r>
          </w:p>
          <w:p w14:paraId="5626093C" w14:textId="54CF7100" w:rsidR="00343D78" w:rsidRDefault="00095198" w:rsidP="00343D78">
            <w:pPr>
              <w:pStyle w:val="13213"/>
            </w:pPr>
            <w:r w:rsidRPr="00343D78">
              <w:rPr>
                <w:lang w:val="kk"/>
              </w:rPr>
              <w:t xml:space="preserve">Екі кіші сандағы 6 санының құрамымен таныстыру; дәптерлердегі түзу және көлбеу таяқшаларды торға салу қабілетіне үйрету; математикалық және интеллектуалдық әлеуетінің алғышарттарын көрсетуге ықпал ету.      </w:t>
            </w:r>
          </w:p>
          <w:p w14:paraId="1F63AC2F" w14:textId="77777777" w:rsidR="00343D78" w:rsidRDefault="00343D78" w:rsidP="00343D78">
            <w:pPr>
              <w:pStyle w:val="13213"/>
            </w:pPr>
          </w:p>
          <w:p w14:paraId="352EDFDF" w14:textId="77777777" w:rsidR="006301D4" w:rsidRDefault="00095198" w:rsidP="00343D78">
            <w:pPr>
              <w:pStyle w:val="13213"/>
            </w:pPr>
            <w:r w:rsidRPr="00343D78">
              <w:rPr>
                <w:lang w:val="kk"/>
              </w:rPr>
              <w:lastRenderedPageBreak/>
              <w:t xml:space="preserve">2. Сауат ашу негіздері </w:t>
            </w:r>
          </w:p>
          <w:p w14:paraId="67E90C1F" w14:textId="624F43CE" w:rsidR="00343D78" w:rsidRPr="00343D78" w:rsidRDefault="00095198" w:rsidP="00343D78">
            <w:pPr>
              <w:pStyle w:val="13213"/>
            </w:pPr>
            <w:r w:rsidRPr="00343D78">
              <w:rPr>
                <w:lang w:val="kk"/>
              </w:rPr>
              <w:t xml:space="preserve">"Мен кім болғым келеді? Сөйлем неден тұрады". </w:t>
            </w:r>
          </w:p>
          <w:p w14:paraId="7282E823" w14:textId="7B4B011A" w:rsidR="00343D78" w:rsidRPr="00343D78" w:rsidRDefault="00095198" w:rsidP="00343D78">
            <w:pPr>
              <w:pStyle w:val="13213"/>
            </w:pPr>
            <w:r>
              <w:rPr>
                <w:lang w:val="kk"/>
              </w:rPr>
              <w:t>"Менің мамандығым" дидактикалық ойыны</w:t>
            </w:r>
          </w:p>
          <w:p w14:paraId="23106F9E" w14:textId="15F838EF" w:rsidR="00343D78" w:rsidRPr="00343D78" w:rsidRDefault="00095198" w:rsidP="00343D78">
            <w:pPr>
              <w:pStyle w:val="13213"/>
            </w:pPr>
            <w:r w:rsidRPr="00343D78">
              <w:rPr>
                <w:lang w:val="kk"/>
              </w:rPr>
              <w:t>Жаңа білімге деген қызығушылықты дамыту; буындардан (ауызша) сөздерді құрастыру қабілетін дамыту; сөйлем туралы алғашқы түсініктерді қалыптастыру (грамматикалық анықтамасыз); сөйлем сөздерден тұратынын түсіну; дауысты және дауыссыз дыбыстар туралы білімді бекіту.</w:t>
            </w:r>
          </w:p>
          <w:p w14:paraId="0DE3ADFD" w14:textId="77777777" w:rsidR="00343D78" w:rsidRDefault="00343D78" w:rsidP="00343D78">
            <w:pPr>
              <w:pStyle w:val="13213"/>
            </w:pPr>
          </w:p>
          <w:p w14:paraId="4896BF43" w14:textId="6EACDFAB" w:rsidR="00343D78" w:rsidRPr="00343D78" w:rsidRDefault="00095198" w:rsidP="00343D78">
            <w:pPr>
              <w:pStyle w:val="13213"/>
            </w:pPr>
            <w:r w:rsidRPr="00343D78">
              <w:rPr>
                <w:lang w:val="kk"/>
              </w:rPr>
              <w:t>3. Көркем әдебиет</w:t>
            </w:r>
          </w:p>
          <w:p w14:paraId="5A345663" w14:textId="76D1F56A" w:rsidR="00343D78" w:rsidRPr="00343D78" w:rsidRDefault="00095198" w:rsidP="00343D78">
            <w:pPr>
              <w:pStyle w:val="13213"/>
            </w:pPr>
            <w:r>
              <w:rPr>
                <w:lang w:val="kk"/>
              </w:rPr>
              <w:t xml:space="preserve">Ертегі оқу "Періштенің сыйлықтары" </w:t>
            </w:r>
          </w:p>
          <w:p w14:paraId="24E30722" w14:textId="6AB62D96" w:rsidR="00343D78" w:rsidRPr="00343D78" w:rsidRDefault="00095198" w:rsidP="00343D78">
            <w:pPr>
              <w:pStyle w:val="13213"/>
            </w:pPr>
            <w:r w:rsidRPr="00343D78">
              <w:rPr>
                <w:lang w:val="kk"/>
              </w:rPr>
              <w:t xml:space="preserve">Жомарт болуға деген ұмтылысты тәрбиелеу; балаларда сөйлеу, есте сақтау, қиял, шығармашылық қабілеттерін дамыту; әдеби шығармаларды эмоционалды қабылдауға ықпал ету; жанрларды </w:t>
            </w:r>
            <w:r w:rsidRPr="00343D78">
              <w:rPr>
                <w:lang w:val="kk"/>
              </w:rPr>
              <w:lastRenderedPageBreak/>
              <w:t>ажырата білуге үйрету (ертегі, әңгіме, өлең); тілдің көркемдігін сезінуге шақыру (эпитеттер, сипаттамалар, бейнелі сөздер); әдеби кейіпкердің осы немесе басқа әрекетті қалай қабылдайтыны туралы айту.</w:t>
            </w:r>
          </w:p>
          <w:p w14:paraId="70F31449" w14:textId="77777777" w:rsidR="00DB0855" w:rsidRDefault="00DB0855" w:rsidP="00343D78">
            <w:pPr>
              <w:pStyle w:val="13213"/>
            </w:pPr>
          </w:p>
          <w:p w14:paraId="34955DCC" w14:textId="709032CA" w:rsidR="00343D78" w:rsidRPr="00343D78" w:rsidRDefault="00095198" w:rsidP="00343D78">
            <w:pPr>
              <w:pStyle w:val="13213"/>
            </w:pPr>
            <w:r w:rsidRPr="00343D78">
              <w:rPr>
                <w:lang w:val="kk"/>
              </w:rPr>
              <w:t xml:space="preserve">4. Дене шынықтыру </w:t>
            </w:r>
          </w:p>
          <w:p w14:paraId="613C28A9" w14:textId="77777777" w:rsidR="00343D78" w:rsidRPr="00343D78" w:rsidRDefault="00095198" w:rsidP="00343D78">
            <w:pPr>
              <w:pStyle w:val="13213"/>
            </w:pPr>
            <w:r w:rsidRPr="00343D78">
              <w:rPr>
                <w:lang w:val="kk"/>
              </w:rPr>
              <w:t>"Өзіңізге және басқаларға көмектесіңіз"</w:t>
            </w:r>
          </w:p>
          <w:p w14:paraId="5BF0B528" w14:textId="1BD74EA2" w:rsidR="00343D78" w:rsidRPr="00343D78" w:rsidRDefault="00095198" w:rsidP="00343D78">
            <w:pPr>
              <w:pStyle w:val="13213"/>
            </w:pPr>
            <w:r w:rsidRPr="00343D78">
              <w:rPr>
                <w:lang w:val="kk"/>
              </w:rPr>
              <w:t>Жаяу жүрудің негізгі түрлерін қарапайым физикалық жаттығулармен, сондай-ақ қолдарымен серуендеу дағдыларын дамыту; гимнастикалық қабырғаға рельстерді жіберіп алмай, әр түрлі жолмен көтерілу қабілетін қалыптастыру</w:t>
            </w:r>
          </w:p>
          <w:p w14:paraId="3C62B099" w14:textId="77777777" w:rsidR="00343D78" w:rsidRPr="00343D78" w:rsidRDefault="00343D78" w:rsidP="00343D78">
            <w:pPr>
              <w:pStyle w:val="13213"/>
            </w:pPr>
          </w:p>
        </w:tc>
        <w:tc>
          <w:tcPr>
            <w:tcW w:w="2693" w:type="dxa"/>
          </w:tcPr>
          <w:p w14:paraId="311DBB18" w14:textId="668E819F" w:rsidR="00343D78" w:rsidRPr="00343D78" w:rsidRDefault="00095198" w:rsidP="00343D78">
            <w:pPr>
              <w:pStyle w:val="13213"/>
            </w:pPr>
            <w:r>
              <w:rPr>
                <w:lang w:val="kk"/>
              </w:rPr>
              <w:lastRenderedPageBreak/>
              <w:t xml:space="preserve">1. Математика негіздері </w:t>
            </w:r>
          </w:p>
          <w:p w14:paraId="5C9F5591" w14:textId="0BE7CB48" w:rsidR="00343D78" w:rsidRPr="00095198" w:rsidRDefault="00095198" w:rsidP="00343D78">
            <w:pPr>
              <w:pStyle w:val="13213"/>
              <w:rPr>
                <w:lang w:val="kk"/>
              </w:rPr>
            </w:pPr>
            <w:r w:rsidRPr="00343D78">
              <w:rPr>
                <w:lang w:val="kk"/>
              </w:rPr>
              <w:t>"6 саны және цифры. 6 шегіндегі сандық және реттік санау"</w:t>
            </w:r>
          </w:p>
          <w:p w14:paraId="67A29150" w14:textId="07258930" w:rsidR="00343D78" w:rsidRPr="00095198" w:rsidRDefault="00095198" w:rsidP="00343D78">
            <w:pPr>
              <w:pStyle w:val="13213"/>
              <w:rPr>
                <w:lang w:val="kk"/>
              </w:rPr>
            </w:pPr>
            <w:r w:rsidRPr="00343D78">
              <w:rPr>
                <w:lang w:val="kk"/>
              </w:rPr>
              <w:t xml:space="preserve">5 саны мен санымен таныстыру; 5 санын дұрыс тануға және бейнелеуге үйрету; 5 шегінде сандық және реттік санау дағдыларын дамыту; танымдық қызығушылықтарды, білуге құмарлықты </w:t>
            </w:r>
            <w:r w:rsidRPr="00343D78">
              <w:rPr>
                <w:lang w:val="kk"/>
              </w:rPr>
              <w:lastRenderedPageBreak/>
              <w:t xml:space="preserve">дамыту, мектепте оқуға деген ынтаны арттыру. </w:t>
            </w:r>
          </w:p>
          <w:p w14:paraId="42ABF3F5" w14:textId="77777777" w:rsidR="00343D78" w:rsidRPr="00095198" w:rsidRDefault="00343D78" w:rsidP="00343D78">
            <w:pPr>
              <w:pStyle w:val="13213"/>
              <w:rPr>
                <w:lang w:val="kk"/>
              </w:rPr>
            </w:pPr>
          </w:p>
          <w:p w14:paraId="4782EF6B" w14:textId="77777777" w:rsidR="00135E5A" w:rsidRPr="00095198" w:rsidRDefault="00095198" w:rsidP="00343D78">
            <w:pPr>
              <w:pStyle w:val="13213"/>
              <w:rPr>
                <w:lang w:val="kk"/>
              </w:rPr>
            </w:pPr>
            <w:r w:rsidRPr="00343D78">
              <w:rPr>
                <w:lang w:val="kk"/>
              </w:rPr>
              <w:t>2.Сөйлеуді дамыту</w:t>
            </w:r>
          </w:p>
          <w:p w14:paraId="62AD8AA5" w14:textId="0527BB42" w:rsidR="00343D78" w:rsidRPr="00095198" w:rsidRDefault="00095198" w:rsidP="00343D78">
            <w:pPr>
              <w:pStyle w:val="13213"/>
              <w:rPr>
                <w:lang w:val="kk"/>
              </w:rPr>
            </w:pPr>
            <w:r w:rsidRPr="00343D78">
              <w:rPr>
                <w:lang w:val="kk"/>
              </w:rPr>
              <w:t>"Менің отбасым"</w:t>
            </w:r>
          </w:p>
          <w:p w14:paraId="36ACBAF4" w14:textId="73E42172" w:rsidR="00343D78" w:rsidRPr="00095198" w:rsidRDefault="00095198" w:rsidP="00343D78">
            <w:pPr>
              <w:pStyle w:val="13213"/>
              <w:rPr>
                <w:lang w:val="kk"/>
              </w:rPr>
            </w:pPr>
            <w:r w:rsidRPr="00343D78">
              <w:rPr>
                <w:lang w:val="kk"/>
              </w:rPr>
              <w:t xml:space="preserve">Жақын адамдармен эмпатикалық қарым-қатынасты тәрбиелеу; зат есімдер мен жалпылама сөздерді дұрыс қолдану қабілетін дамыту; өзара байланысты дәйекті сюжетті құрастыру қабілетін жетілдіру; сөйлеуде бейнелі сөздерді, эпитеттерді қолдану. </w:t>
            </w:r>
          </w:p>
          <w:p w14:paraId="0F8DD98E" w14:textId="77777777" w:rsidR="00343D78" w:rsidRPr="00095198" w:rsidRDefault="00343D78" w:rsidP="00343D78">
            <w:pPr>
              <w:pStyle w:val="13213"/>
              <w:rPr>
                <w:lang w:val="kk"/>
              </w:rPr>
            </w:pPr>
          </w:p>
          <w:p w14:paraId="1B8CE268" w14:textId="717239C5" w:rsidR="00343D78" w:rsidRPr="00095198" w:rsidRDefault="00095198" w:rsidP="00343D78">
            <w:pPr>
              <w:pStyle w:val="13213"/>
              <w:rPr>
                <w:lang w:val="kk"/>
              </w:rPr>
            </w:pPr>
            <w:r w:rsidRPr="00343D78">
              <w:rPr>
                <w:lang w:val="kk"/>
              </w:rPr>
              <w:t>3. Қоршаған ортамен танысу</w:t>
            </w:r>
          </w:p>
          <w:p w14:paraId="06D6795D" w14:textId="77777777" w:rsidR="00343D78" w:rsidRPr="00095198" w:rsidRDefault="00095198" w:rsidP="00343D78">
            <w:pPr>
              <w:pStyle w:val="13213"/>
              <w:rPr>
                <w:lang w:val="kk"/>
              </w:rPr>
            </w:pPr>
            <w:r w:rsidRPr="00343D78">
              <w:rPr>
                <w:lang w:val="kk"/>
              </w:rPr>
              <w:t>"Көңілді бағдаршам"</w:t>
            </w:r>
          </w:p>
          <w:p w14:paraId="6CFAA67F" w14:textId="0A529A74" w:rsidR="00343D78" w:rsidRPr="00095198" w:rsidRDefault="00095198" w:rsidP="00343D78">
            <w:pPr>
              <w:pStyle w:val="13213"/>
              <w:rPr>
                <w:lang w:val="kk"/>
              </w:rPr>
            </w:pPr>
            <w:r w:rsidRPr="00343D78">
              <w:rPr>
                <w:lang w:val="kk"/>
              </w:rPr>
              <w:t xml:space="preserve">Жол қозғалысы ережелерін сақтауға саналы көзқарасты тәрбиелеу; жолдарда қауіпсіз жүріс-тұрыс дағдыларын дамыту; қиылыспен таныстыру; балаларды бағдаршамның Жарық сигналдарына сәйкес </w:t>
            </w:r>
            <w:r w:rsidRPr="00343D78">
              <w:rPr>
                <w:lang w:val="kk"/>
              </w:rPr>
              <w:lastRenderedPageBreak/>
              <w:t>жолдан өту қабілетіне үйрету.</w:t>
            </w:r>
          </w:p>
          <w:p w14:paraId="7E5E0310" w14:textId="77777777" w:rsidR="00343D78" w:rsidRPr="00095198" w:rsidRDefault="00343D78" w:rsidP="00343D78">
            <w:pPr>
              <w:pStyle w:val="13213"/>
              <w:rPr>
                <w:lang w:val="kk"/>
              </w:rPr>
            </w:pPr>
          </w:p>
          <w:p w14:paraId="66D23B70" w14:textId="6A3B58DE" w:rsidR="00343D78" w:rsidRPr="00095198" w:rsidRDefault="00095198" w:rsidP="00343D78">
            <w:pPr>
              <w:pStyle w:val="13213"/>
              <w:rPr>
                <w:lang w:val="kk"/>
              </w:rPr>
            </w:pPr>
            <w:r>
              <w:rPr>
                <w:lang w:val="kk"/>
              </w:rPr>
              <w:t xml:space="preserve">4. Дене шынықтыру </w:t>
            </w:r>
          </w:p>
          <w:p w14:paraId="54AE7027" w14:textId="77777777" w:rsidR="00135E5A" w:rsidRPr="00095198" w:rsidRDefault="00095198" w:rsidP="00343D78">
            <w:pPr>
              <w:pStyle w:val="13213"/>
              <w:rPr>
                <w:lang w:val="kk"/>
              </w:rPr>
            </w:pPr>
            <w:r w:rsidRPr="00343D78">
              <w:rPr>
                <w:lang w:val="kk"/>
              </w:rPr>
              <w:t>"Өзіңізге және басқаларға көмектесіңіз"</w:t>
            </w:r>
          </w:p>
          <w:p w14:paraId="6CC1F644" w14:textId="77777777" w:rsidR="00135E5A" w:rsidRPr="00095198" w:rsidRDefault="00095198" w:rsidP="00343D78">
            <w:pPr>
              <w:pStyle w:val="13213"/>
              <w:rPr>
                <w:lang w:val="kk"/>
              </w:rPr>
            </w:pPr>
            <w:r w:rsidRPr="00343D78">
              <w:rPr>
                <w:lang w:val="kk"/>
              </w:rPr>
              <w:t xml:space="preserve">Шектелген жазықтықта жүру кезінде тепе-теңдікті сақтау; гимнастикалық қабырғаға рельстерді өткізбестен жоғарыға көтерілу қабілетін әр түрлі жолмен бекіту. </w:t>
            </w:r>
          </w:p>
          <w:p w14:paraId="4437F423" w14:textId="28C1A064" w:rsidR="00343D78" w:rsidRPr="00095198" w:rsidRDefault="00095198" w:rsidP="00343D78">
            <w:pPr>
              <w:pStyle w:val="13213"/>
              <w:rPr>
                <w:lang w:val="kk"/>
              </w:rPr>
            </w:pPr>
            <w:r>
              <w:rPr>
                <w:lang w:val="kk"/>
              </w:rPr>
              <w:t>Екі аяққа қону арқылы биіктіктен секіру</w:t>
            </w:r>
          </w:p>
          <w:p w14:paraId="319DAF4B" w14:textId="77777777" w:rsidR="00343D78" w:rsidRPr="00095198" w:rsidRDefault="00343D78" w:rsidP="00343D78">
            <w:pPr>
              <w:pStyle w:val="13213"/>
              <w:rPr>
                <w:lang w:val="kk"/>
              </w:rPr>
            </w:pPr>
          </w:p>
        </w:tc>
        <w:tc>
          <w:tcPr>
            <w:tcW w:w="2551" w:type="dxa"/>
          </w:tcPr>
          <w:p w14:paraId="095A9C27" w14:textId="5EEFFCED" w:rsidR="00343D78" w:rsidRPr="00095198" w:rsidRDefault="00095198" w:rsidP="00343D78">
            <w:pPr>
              <w:pStyle w:val="13213"/>
              <w:rPr>
                <w:lang w:val="kk"/>
              </w:rPr>
            </w:pPr>
            <w:r w:rsidRPr="00343D78">
              <w:rPr>
                <w:lang w:val="kk"/>
              </w:rPr>
              <w:lastRenderedPageBreak/>
              <w:t xml:space="preserve">1. Сауат ашу негіздері </w:t>
            </w:r>
          </w:p>
          <w:p w14:paraId="742537B7" w14:textId="77777777" w:rsidR="00343D78" w:rsidRPr="00095198" w:rsidRDefault="00095198" w:rsidP="00343D78">
            <w:pPr>
              <w:pStyle w:val="13213"/>
              <w:rPr>
                <w:lang w:val="kk"/>
              </w:rPr>
            </w:pPr>
            <w:r w:rsidRPr="00343D78">
              <w:rPr>
                <w:lang w:val="kk"/>
              </w:rPr>
              <w:t>"Түлкі" сөзінің дыбыстық талдауы</w:t>
            </w:r>
          </w:p>
          <w:p w14:paraId="52D7667C" w14:textId="1B6C1031" w:rsidR="00343D78" w:rsidRPr="00095198" w:rsidRDefault="00095198" w:rsidP="00343D78">
            <w:pPr>
              <w:pStyle w:val="13213"/>
              <w:rPr>
                <w:lang w:val="kk"/>
              </w:rPr>
            </w:pPr>
            <w:r w:rsidRPr="00343D78">
              <w:rPr>
                <w:lang w:val="kk"/>
              </w:rPr>
              <w:t xml:space="preserve">Мұғалімнің үлгісі бойынша олардың арасындағы қашықтықты сақтай отырып, тамшы пішіндерін әртүрлі бағытта жазуға мүмкіндік беру; балаларды төрт дыбыстық сөздердің дыбыстық талдауын </w:t>
            </w:r>
            <w:r w:rsidRPr="00343D78">
              <w:rPr>
                <w:lang w:val="kk"/>
              </w:rPr>
              <w:lastRenderedPageBreak/>
              <w:t xml:space="preserve">орындауға үйретуді жалғастыру; балаларды сөздердің дыбыстық талдауын орындауға үйретуді жалғастыру; берілген дыбысқа сөздерді атау дағдысын жетілдіру; дауысты және дауыссыз дыбыстар туралы білімді бекіту. </w:t>
            </w:r>
          </w:p>
          <w:p w14:paraId="5F6B1A8C" w14:textId="77777777" w:rsidR="00343D78" w:rsidRPr="00095198" w:rsidRDefault="00343D78" w:rsidP="00343D78">
            <w:pPr>
              <w:pStyle w:val="13213"/>
              <w:rPr>
                <w:lang w:val="kk"/>
              </w:rPr>
            </w:pPr>
          </w:p>
          <w:p w14:paraId="2E029DED" w14:textId="77777777" w:rsidR="00135E5A" w:rsidRPr="00095198" w:rsidRDefault="00095198" w:rsidP="00343D78">
            <w:pPr>
              <w:pStyle w:val="13213"/>
              <w:rPr>
                <w:lang w:val="kk"/>
              </w:rPr>
            </w:pPr>
            <w:r w:rsidRPr="00343D78">
              <w:rPr>
                <w:lang w:val="kk"/>
              </w:rPr>
              <w:t xml:space="preserve">2. Қазақ тілі </w:t>
            </w:r>
          </w:p>
          <w:p w14:paraId="2C837864" w14:textId="3571660A" w:rsidR="00343D78" w:rsidRPr="00095198" w:rsidRDefault="00095198" w:rsidP="00343D78">
            <w:pPr>
              <w:pStyle w:val="13213"/>
              <w:rPr>
                <w:lang w:val="kk"/>
              </w:rPr>
            </w:pPr>
            <w:r w:rsidRPr="00343D78">
              <w:rPr>
                <w:lang w:val="kk"/>
              </w:rPr>
              <w:t xml:space="preserve">«Дені саудың- жаны сау» </w:t>
            </w:r>
          </w:p>
          <w:p w14:paraId="4AAE69E5" w14:textId="77777777" w:rsidR="00343D78" w:rsidRPr="00095198" w:rsidRDefault="00095198" w:rsidP="00343D78">
            <w:pPr>
              <w:pStyle w:val="13213"/>
              <w:rPr>
                <w:lang w:val="kk"/>
              </w:rPr>
            </w:pPr>
            <w:r w:rsidRPr="00343D78">
              <w:rPr>
                <w:lang w:val="kk"/>
              </w:rPr>
              <w:t>«Кім тез?» ойыны.</w:t>
            </w:r>
          </w:p>
          <w:p w14:paraId="202160AB" w14:textId="77777777" w:rsidR="00343D78" w:rsidRPr="00095198" w:rsidRDefault="00095198" w:rsidP="00343D78">
            <w:pPr>
              <w:pStyle w:val="13213"/>
              <w:rPr>
                <w:lang w:val="kk"/>
              </w:rPr>
            </w:pPr>
            <w:r w:rsidRPr="00343D78">
              <w:rPr>
                <w:lang w:val="kk"/>
              </w:rPr>
              <w:t>Сөйлеудің дыбыстық мәдениеті:</w:t>
            </w:r>
          </w:p>
          <w:p w14:paraId="3B8637DE" w14:textId="77777777" w:rsidR="00343D78" w:rsidRPr="00095198" w:rsidRDefault="00095198" w:rsidP="00343D78">
            <w:pPr>
              <w:pStyle w:val="13213"/>
              <w:rPr>
                <w:lang w:val="kk"/>
              </w:rPr>
            </w:pPr>
            <w:r w:rsidRPr="00343D78">
              <w:rPr>
                <w:lang w:val="kk"/>
              </w:rPr>
              <w:t>Қазақ тіліндегі сөздерді дұрыс айта білуге, ол сөздерді қолдана білуге үйретуді қалыптастыруды жалғастыру.</w:t>
            </w:r>
          </w:p>
          <w:p w14:paraId="271A1EE2" w14:textId="77777777" w:rsidR="00343D78" w:rsidRPr="00095198" w:rsidRDefault="00095198" w:rsidP="00343D78">
            <w:pPr>
              <w:pStyle w:val="13213"/>
              <w:rPr>
                <w:lang w:val="kk"/>
              </w:rPr>
            </w:pPr>
            <w:r w:rsidRPr="00343D78">
              <w:rPr>
                <w:lang w:val="kk"/>
              </w:rPr>
              <w:t>Сөздік қор:</w:t>
            </w:r>
          </w:p>
          <w:p w14:paraId="301F98C6" w14:textId="68C9D035" w:rsidR="00343D78" w:rsidRPr="00095198" w:rsidRDefault="00095198" w:rsidP="00343D78">
            <w:pPr>
              <w:pStyle w:val="13213"/>
              <w:rPr>
                <w:lang w:val="kk"/>
              </w:rPr>
            </w:pPr>
            <w:r>
              <w:rPr>
                <w:lang w:val="kk"/>
              </w:rPr>
              <w:t xml:space="preserve">Заттың санын, сынын білдіретін сөздердің мағынасын түсіну және ауызекі тілде қолдануды </w:t>
            </w:r>
            <w:r>
              <w:rPr>
                <w:lang w:val="kk"/>
              </w:rPr>
              <w:lastRenderedPageBreak/>
              <w:t>дағдыландыруды жалғастыру.</w:t>
            </w:r>
          </w:p>
          <w:p w14:paraId="4734A125" w14:textId="77777777" w:rsidR="00343D78" w:rsidRPr="00095198" w:rsidRDefault="00095198" w:rsidP="00343D78">
            <w:pPr>
              <w:pStyle w:val="13213"/>
              <w:rPr>
                <w:lang w:val="kk"/>
              </w:rPr>
            </w:pPr>
            <w:r w:rsidRPr="00343D78">
              <w:rPr>
                <w:lang w:val="kk"/>
              </w:rPr>
              <w:t xml:space="preserve">Тілдің грамматикалық құрылымы: </w:t>
            </w:r>
          </w:p>
          <w:p w14:paraId="4916F1A4" w14:textId="77777777" w:rsidR="00343D78" w:rsidRPr="00095198" w:rsidRDefault="00095198" w:rsidP="00343D78">
            <w:pPr>
              <w:pStyle w:val="13213"/>
              <w:rPr>
                <w:lang w:val="kk"/>
              </w:rPr>
            </w:pPr>
            <w:r w:rsidRPr="00343D78">
              <w:rPr>
                <w:lang w:val="kk"/>
              </w:rPr>
              <w:t>Зат есімдерді жекеше және көпше түрде қолдану дағдыларын қалыптастыру.</w:t>
            </w:r>
          </w:p>
          <w:p w14:paraId="1040FB52" w14:textId="77777777" w:rsidR="00343D78" w:rsidRPr="00095198" w:rsidRDefault="00095198" w:rsidP="00343D78">
            <w:pPr>
              <w:pStyle w:val="13213"/>
              <w:rPr>
                <w:lang w:val="kk"/>
              </w:rPr>
            </w:pPr>
            <w:r w:rsidRPr="00343D78">
              <w:rPr>
                <w:lang w:val="kk"/>
              </w:rPr>
              <w:t>Байланыстырып сөйлеу:</w:t>
            </w:r>
          </w:p>
          <w:p w14:paraId="27F62AFE" w14:textId="77777777" w:rsidR="00343D78" w:rsidRPr="00095198" w:rsidRDefault="00095198" w:rsidP="00343D78">
            <w:pPr>
              <w:pStyle w:val="13213"/>
              <w:rPr>
                <w:lang w:val="kk"/>
              </w:rPr>
            </w:pPr>
            <w:r w:rsidRPr="00343D78">
              <w:rPr>
                <w:lang w:val="kk"/>
              </w:rPr>
              <w:t>Тақпақтар айтуға үйрету.</w:t>
            </w:r>
          </w:p>
          <w:p w14:paraId="29DC2093" w14:textId="21455E51" w:rsidR="00343D78" w:rsidRPr="00095198" w:rsidRDefault="00095198" w:rsidP="00343D78">
            <w:pPr>
              <w:pStyle w:val="13213"/>
              <w:rPr>
                <w:lang w:val="kk"/>
              </w:rPr>
            </w:pPr>
            <w:r w:rsidRPr="00343D78">
              <w:rPr>
                <w:lang w:val="kk"/>
              </w:rPr>
              <w:t>Балаларды еңбексүйгіштікке тәрбиелеу.</w:t>
            </w:r>
          </w:p>
          <w:p w14:paraId="5B4BA44E" w14:textId="77777777" w:rsidR="00343D78" w:rsidRPr="00095198" w:rsidRDefault="00343D78" w:rsidP="00343D78">
            <w:pPr>
              <w:pStyle w:val="13213"/>
              <w:rPr>
                <w:lang w:val="kk"/>
              </w:rPr>
            </w:pPr>
          </w:p>
          <w:p w14:paraId="44F4275A" w14:textId="77777777" w:rsidR="00135E5A" w:rsidRPr="00095198" w:rsidRDefault="00095198" w:rsidP="00343D78">
            <w:pPr>
              <w:pStyle w:val="13213"/>
              <w:rPr>
                <w:lang w:val="kk"/>
              </w:rPr>
            </w:pPr>
            <w:r w:rsidRPr="00343D78">
              <w:rPr>
                <w:lang w:val="kk"/>
              </w:rPr>
              <w:t xml:space="preserve">3. Көркем әдебиет </w:t>
            </w:r>
          </w:p>
          <w:p w14:paraId="7CDA7A1F" w14:textId="4D4D3FFA" w:rsidR="00343D78" w:rsidRPr="00095198" w:rsidRDefault="00095198" w:rsidP="00343D78">
            <w:pPr>
              <w:pStyle w:val="13213"/>
              <w:rPr>
                <w:lang w:val="kk"/>
              </w:rPr>
            </w:pPr>
            <w:r>
              <w:rPr>
                <w:lang w:val="kk"/>
              </w:rPr>
              <w:t xml:space="preserve">Н. Калининаның "Омбы қар" әңгімесін қайталау </w:t>
            </w:r>
          </w:p>
          <w:p w14:paraId="648BE57B" w14:textId="38BD39CA" w:rsidR="00343D78" w:rsidRPr="00095198" w:rsidRDefault="00095198" w:rsidP="00343D78">
            <w:pPr>
              <w:pStyle w:val="13213"/>
              <w:rPr>
                <w:lang w:val="kk"/>
              </w:rPr>
            </w:pPr>
            <w:r w:rsidRPr="00343D78">
              <w:rPr>
                <w:lang w:val="kk"/>
              </w:rPr>
              <w:t xml:space="preserve">Балалардың жансыз табиғат құбылыстарына деген қызығушылығын арттыру; балаларда сөйлеуді, ойлауды, есте сақтауды дамыту; әдеби шығармаларды эмоционалды қабылдауға ықпал ету; диалогтық сөйлеуді дамыту; </w:t>
            </w:r>
            <w:r w:rsidRPr="00343D78">
              <w:rPr>
                <w:lang w:val="kk"/>
              </w:rPr>
              <w:lastRenderedPageBreak/>
              <w:t>жанрларды (ертегі, әңгіме, өлең) ажыратуға үйрету; сюжеттің дәйектілігін сақтай отырып, шығарманың эмоционалды, логикалық мазмұнын қайталау қабілетін жетілдіру; кейіпкерлерге және олардың қарым-қатынасын білдіруге үйрету іс-әрекеттер.</w:t>
            </w:r>
          </w:p>
          <w:p w14:paraId="3909CD0E" w14:textId="77777777" w:rsidR="00DB0855" w:rsidRPr="00095198" w:rsidRDefault="00DB0855" w:rsidP="00343D78">
            <w:pPr>
              <w:pStyle w:val="13213"/>
              <w:rPr>
                <w:lang w:val="kk"/>
              </w:rPr>
            </w:pPr>
          </w:p>
          <w:p w14:paraId="65EF8103" w14:textId="4E5ED02D" w:rsidR="00343D78" w:rsidRPr="00095198" w:rsidRDefault="00095198" w:rsidP="00343D78">
            <w:pPr>
              <w:pStyle w:val="13213"/>
              <w:rPr>
                <w:lang w:val="kk"/>
              </w:rPr>
            </w:pPr>
            <w:r w:rsidRPr="00343D78">
              <w:rPr>
                <w:lang w:val="kk"/>
              </w:rPr>
              <w:t xml:space="preserve">4. Музыка </w:t>
            </w:r>
          </w:p>
          <w:p w14:paraId="30354E6C" w14:textId="77777777" w:rsidR="00343D78" w:rsidRPr="00095198" w:rsidRDefault="00095198" w:rsidP="00343D78">
            <w:pPr>
              <w:pStyle w:val="13213"/>
              <w:rPr>
                <w:lang w:val="kk"/>
              </w:rPr>
            </w:pPr>
            <w:r w:rsidRPr="00343D78">
              <w:rPr>
                <w:lang w:val="kk"/>
              </w:rPr>
              <w:t>"Біздің көңілді балабақша"</w:t>
            </w:r>
          </w:p>
          <w:p w14:paraId="080E4228" w14:textId="11A3EC89" w:rsidR="00343D78" w:rsidRPr="00095198" w:rsidRDefault="00095198" w:rsidP="00343D78">
            <w:pPr>
              <w:pStyle w:val="13213"/>
              <w:rPr>
                <w:lang w:val="kk"/>
              </w:rPr>
            </w:pPr>
            <w:r>
              <w:rPr>
                <w:lang w:val="kk"/>
              </w:rPr>
              <w:t>Музыкалық-ритмикалық қимылдар</w:t>
            </w:r>
          </w:p>
          <w:p w14:paraId="260C9F7F" w14:textId="77777777" w:rsidR="00343D78" w:rsidRPr="00095198" w:rsidRDefault="00095198" w:rsidP="00343D78">
            <w:pPr>
              <w:pStyle w:val="13213"/>
              <w:rPr>
                <w:lang w:val="kk"/>
              </w:rPr>
            </w:pPr>
            <w:r w:rsidRPr="00343D78">
              <w:rPr>
                <w:lang w:val="kk"/>
              </w:rPr>
              <w:t>Музыканың сипатына сәйкес таныс би қимылдарын қолдана отырып, импровизация жасау қабілетін дамыту.</w:t>
            </w:r>
          </w:p>
          <w:p w14:paraId="4D4F8FFF" w14:textId="58D5124E" w:rsidR="00343D78" w:rsidRPr="00095198" w:rsidRDefault="00095198" w:rsidP="00343D78">
            <w:pPr>
              <w:pStyle w:val="13213"/>
              <w:rPr>
                <w:lang w:val="kk"/>
              </w:rPr>
            </w:pPr>
            <w:r w:rsidRPr="00343D78">
              <w:rPr>
                <w:lang w:val="kk"/>
              </w:rPr>
              <w:t>Музыкалық аспаптарда ойнау</w:t>
            </w:r>
          </w:p>
          <w:p w14:paraId="005400B5" w14:textId="77777777" w:rsidR="00343D78" w:rsidRPr="00095198" w:rsidRDefault="00095198" w:rsidP="00343D78">
            <w:pPr>
              <w:pStyle w:val="13213"/>
              <w:rPr>
                <w:lang w:val="kk"/>
              </w:rPr>
            </w:pPr>
            <w:r w:rsidRPr="00343D78">
              <w:rPr>
                <w:lang w:val="kk"/>
              </w:rPr>
              <w:t xml:space="preserve">Музыкалық аспаптарда ойнау кезінде балалардың </w:t>
            </w:r>
            <w:r w:rsidRPr="00343D78">
              <w:rPr>
                <w:lang w:val="kk"/>
              </w:rPr>
              <w:lastRenderedPageBreak/>
              <w:t>шығармашылығын дамыту.</w:t>
            </w:r>
          </w:p>
          <w:p w14:paraId="31ABD5C7" w14:textId="16C08979" w:rsidR="00343D78" w:rsidRPr="00095198" w:rsidRDefault="00095198" w:rsidP="00343D78">
            <w:pPr>
              <w:pStyle w:val="13213"/>
              <w:rPr>
                <w:lang w:val="kk"/>
              </w:rPr>
            </w:pPr>
            <w:r>
              <w:rPr>
                <w:lang w:val="kk"/>
              </w:rPr>
              <w:t xml:space="preserve">Би </w:t>
            </w:r>
          </w:p>
          <w:p w14:paraId="28350BB6" w14:textId="45F6E6B1" w:rsidR="00343D78" w:rsidRPr="00095198" w:rsidRDefault="00095198" w:rsidP="00343D78">
            <w:pPr>
              <w:pStyle w:val="13213"/>
              <w:rPr>
                <w:lang w:val="kk"/>
              </w:rPr>
            </w:pPr>
            <w:r>
              <w:rPr>
                <w:lang w:val="kk"/>
              </w:rPr>
              <w:t>Қимылдарды орындай білу.</w:t>
            </w:r>
          </w:p>
          <w:p w14:paraId="160F13DF" w14:textId="77777777" w:rsidR="00343D78" w:rsidRPr="00095198" w:rsidRDefault="00095198" w:rsidP="00343D78">
            <w:pPr>
              <w:pStyle w:val="13213"/>
              <w:rPr>
                <w:lang w:val="kk"/>
              </w:rPr>
            </w:pPr>
            <w:r w:rsidRPr="00343D78">
              <w:rPr>
                <w:lang w:val="kk"/>
              </w:rPr>
              <w:t>Би қимылдарының элементтерін жеңіл, еркін орындау.</w:t>
            </w:r>
          </w:p>
          <w:p w14:paraId="5B7A01D1" w14:textId="77777777" w:rsidR="00343D78" w:rsidRPr="00343D78" w:rsidRDefault="00095198" w:rsidP="00343D78">
            <w:pPr>
              <w:pStyle w:val="13213"/>
            </w:pPr>
            <w:r w:rsidRPr="00343D78">
              <w:rPr>
                <w:lang w:val="kk"/>
              </w:rPr>
              <w:t>Күй күмбірі</w:t>
            </w:r>
          </w:p>
        </w:tc>
      </w:tr>
      <w:tr w:rsidR="007D1C02" w14:paraId="1E02176B" w14:textId="77777777" w:rsidTr="00C34ACB">
        <w:tc>
          <w:tcPr>
            <w:tcW w:w="1985" w:type="dxa"/>
          </w:tcPr>
          <w:p w14:paraId="3444A51B" w14:textId="41F00BAB" w:rsidR="00343D78" w:rsidRPr="00343D78" w:rsidRDefault="00095198" w:rsidP="00343D78">
            <w:pPr>
              <w:pStyle w:val="13213"/>
            </w:pPr>
            <w:r>
              <w:rPr>
                <w:lang w:val="kk"/>
              </w:rPr>
              <w:lastRenderedPageBreak/>
              <w:t>Серуенге дайындық</w:t>
            </w:r>
          </w:p>
        </w:tc>
        <w:tc>
          <w:tcPr>
            <w:tcW w:w="2835" w:type="dxa"/>
          </w:tcPr>
          <w:p w14:paraId="487EDBAB" w14:textId="759CC188" w:rsidR="00343D78" w:rsidRPr="00343D78" w:rsidRDefault="00095198" w:rsidP="00343D78">
            <w:pPr>
              <w:pStyle w:val="13213"/>
            </w:pPr>
            <w:r w:rsidRPr="00343D78">
              <w:rPr>
                <w:lang w:val="kk"/>
              </w:rPr>
              <w:t>Серуенге деген қызығушылықты ынталандыру</w:t>
            </w:r>
          </w:p>
        </w:tc>
        <w:tc>
          <w:tcPr>
            <w:tcW w:w="2977" w:type="dxa"/>
          </w:tcPr>
          <w:p w14:paraId="45BE0750" w14:textId="16D6ED78" w:rsidR="00343D78" w:rsidRPr="00343D78" w:rsidRDefault="00095198" w:rsidP="00343D78">
            <w:pPr>
              <w:pStyle w:val="13213"/>
            </w:pPr>
            <w:r>
              <w:rPr>
                <w:lang w:val="kk"/>
              </w:rPr>
              <w:t>Жеке әңгімелесулер (жағдай бойынша)</w:t>
            </w:r>
          </w:p>
        </w:tc>
        <w:tc>
          <w:tcPr>
            <w:tcW w:w="2835" w:type="dxa"/>
          </w:tcPr>
          <w:p w14:paraId="262B59E3" w14:textId="6A0D3DAE" w:rsidR="00343D78" w:rsidRPr="00343D78" w:rsidRDefault="00095198" w:rsidP="00343D78">
            <w:pPr>
              <w:pStyle w:val="13213"/>
            </w:pPr>
            <w:r w:rsidRPr="00343D78">
              <w:rPr>
                <w:lang w:val="kk"/>
              </w:rPr>
              <w:t>Таза ауадағы жүріс-тұрыс ережелерін қайталау</w:t>
            </w:r>
          </w:p>
        </w:tc>
        <w:tc>
          <w:tcPr>
            <w:tcW w:w="2693" w:type="dxa"/>
          </w:tcPr>
          <w:p w14:paraId="68241A6D" w14:textId="2F5095BE" w:rsidR="00343D78" w:rsidRPr="00343D78" w:rsidRDefault="00095198" w:rsidP="00343D78">
            <w:pPr>
              <w:pStyle w:val="13213"/>
            </w:pPr>
            <w:r>
              <w:rPr>
                <w:lang w:val="kk"/>
              </w:rPr>
              <w:t>Өзіне-өзі қызмет көрсету дағдыларын дамыту; мотивация</w:t>
            </w:r>
          </w:p>
        </w:tc>
        <w:tc>
          <w:tcPr>
            <w:tcW w:w="2551" w:type="dxa"/>
          </w:tcPr>
          <w:p w14:paraId="4C16B3F2" w14:textId="5003F3FE" w:rsidR="00343D78" w:rsidRPr="00343D78" w:rsidRDefault="00095198" w:rsidP="00343D78">
            <w:pPr>
              <w:pStyle w:val="13213"/>
            </w:pPr>
            <w:r>
              <w:rPr>
                <w:lang w:val="kk"/>
              </w:rPr>
              <w:t xml:space="preserve">Ретімен киіну дағдысын бекіту </w:t>
            </w:r>
          </w:p>
        </w:tc>
      </w:tr>
      <w:tr w:rsidR="007D1C02" w14:paraId="54D9E457" w14:textId="77777777" w:rsidTr="00C34ACB">
        <w:tc>
          <w:tcPr>
            <w:tcW w:w="1985" w:type="dxa"/>
          </w:tcPr>
          <w:p w14:paraId="7EAF44DE" w14:textId="77777777" w:rsidR="00343D78" w:rsidRPr="00343D78" w:rsidRDefault="00095198" w:rsidP="00343D78">
            <w:pPr>
              <w:pStyle w:val="13213"/>
            </w:pPr>
            <w:r w:rsidRPr="00343D78">
              <w:rPr>
                <w:lang w:val="kk"/>
              </w:rPr>
              <w:t>Серуен</w:t>
            </w:r>
          </w:p>
        </w:tc>
        <w:tc>
          <w:tcPr>
            <w:tcW w:w="2835" w:type="dxa"/>
          </w:tcPr>
          <w:p w14:paraId="24F1F747" w14:textId="60539E4F" w:rsidR="00343D78" w:rsidRPr="00343D78" w:rsidRDefault="00095198" w:rsidP="00343D78">
            <w:pPr>
              <w:pStyle w:val="13213"/>
            </w:pPr>
            <w:r w:rsidRPr="00343D78">
              <w:rPr>
                <w:lang w:val="kk"/>
              </w:rPr>
              <w:t>Күздің кеш белгілерін байқау: күз, қыс, көктем, жаз.</w:t>
            </w:r>
          </w:p>
          <w:p w14:paraId="6B40F4EA" w14:textId="77777777" w:rsidR="006E5036" w:rsidRDefault="00095198" w:rsidP="00343D78">
            <w:pPr>
              <w:pStyle w:val="13213"/>
            </w:pPr>
            <w:r w:rsidRPr="00343D78">
              <w:rPr>
                <w:lang w:val="kk"/>
              </w:rPr>
              <w:t xml:space="preserve">Көркем сөз </w:t>
            </w:r>
          </w:p>
          <w:p w14:paraId="71A837BB" w14:textId="2A441BC2" w:rsidR="00343D78" w:rsidRPr="00343D78" w:rsidRDefault="00095198" w:rsidP="00343D78">
            <w:pPr>
              <w:pStyle w:val="13213"/>
            </w:pPr>
            <w:r>
              <w:rPr>
                <w:lang w:val="kk"/>
              </w:rPr>
              <w:t>А. Құнанбаев "Күз"</w:t>
            </w:r>
          </w:p>
          <w:p w14:paraId="5D6EF213" w14:textId="4DAB9CFF" w:rsidR="00343D78" w:rsidRDefault="00095198" w:rsidP="00343D78">
            <w:pPr>
              <w:pStyle w:val="13213"/>
            </w:pPr>
            <w:r w:rsidRPr="00343D78">
              <w:rPr>
                <w:lang w:val="kk"/>
              </w:rPr>
              <w:t>"Тақия тастамақ" Балаларды қолжетімді көркем шығармалармен таныстыру.</w:t>
            </w:r>
          </w:p>
          <w:p w14:paraId="4BB2B00A" w14:textId="49F0C37B" w:rsidR="00C34ACB" w:rsidRPr="00343D78" w:rsidRDefault="00095198" w:rsidP="00343D78">
            <w:pPr>
              <w:pStyle w:val="13213"/>
            </w:pPr>
            <w:r>
              <w:rPr>
                <w:lang w:val="kk"/>
              </w:rPr>
              <w:t>(Коммуникативтік іс-әрекет)</w:t>
            </w:r>
          </w:p>
          <w:p w14:paraId="018822F7" w14:textId="77777777" w:rsidR="00C34ACB" w:rsidRDefault="00095198" w:rsidP="00343D78">
            <w:pPr>
              <w:pStyle w:val="13213"/>
            </w:pPr>
            <w:r>
              <w:rPr>
                <w:lang w:val="kk"/>
              </w:rPr>
              <w:t xml:space="preserve">Дидактикалық ойын: "Не қатып қалды?" </w:t>
            </w:r>
          </w:p>
          <w:p w14:paraId="40795B29" w14:textId="77777777" w:rsidR="00C34ACB" w:rsidRDefault="00095198" w:rsidP="00343D78">
            <w:pPr>
              <w:pStyle w:val="13213"/>
            </w:pPr>
            <w:r>
              <w:rPr>
                <w:lang w:val="kk"/>
              </w:rPr>
              <w:t>"Жансыз табиғат" ұғымымен таныстыру (су, ауа, мұздықтар, күн, бұлттар, қар, тастар, жел, жаңбыр).</w:t>
            </w:r>
          </w:p>
          <w:p w14:paraId="0449A789" w14:textId="13A3293F" w:rsidR="00343D78" w:rsidRPr="00343D78" w:rsidRDefault="00095198" w:rsidP="00343D78">
            <w:pPr>
              <w:pStyle w:val="13213"/>
            </w:pPr>
            <w:r>
              <w:rPr>
                <w:lang w:val="kk"/>
              </w:rPr>
              <w:t>(Танымдық іс-әрекет)</w:t>
            </w:r>
          </w:p>
          <w:p w14:paraId="18ACE413" w14:textId="75720337" w:rsidR="00343D78" w:rsidRPr="00343D78" w:rsidRDefault="00095198" w:rsidP="00343D78">
            <w:pPr>
              <w:pStyle w:val="13213"/>
            </w:pPr>
            <w:r w:rsidRPr="00343D78">
              <w:rPr>
                <w:lang w:val="kk"/>
              </w:rPr>
              <w:lastRenderedPageBreak/>
              <w:t xml:space="preserve">«Ұлттық ойын – ұлт қазынасы» </w:t>
            </w:r>
          </w:p>
          <w:p w14:paraId="4311E67A" w14:textId="77777777" w:rsidR="00C34ACB" w:rsidRDefault="00095198" w:rsidP="00343D78">
            <w:pPr>
              <w:pStyle w:val="13213"/>
            </w:pPr>
            <w:r>
              <w:rPr>
                <w:lang w:val="kk"/>
              </w:rPr>
              <w:t xml:space="preserve">"Лентаны кім тез шешеді" қимылды ойыны  </w:t>
            </w:r>
          </w:p>
          <w:p w14:paraId="3BB6744F" w14:textId="59B59DC1" w:rsidR="00343D78" w:rsidRDefault="00095198" w:rsidP="00343D78">
            <w:pPr>
              <w:pStyle w:val="13213"/>
            </w:pPr>
            <w:r>
              <w:rPr>
                <w:lang w:val="kk"/>
              </w:rPr>
              <w:t>Балалардың қимылды ойындарды өз бетінше ұйымдастыруына жағдай жасау; серуендеу кезінде үйренген қозғалыс дағдылары мен қабілеттерін жетілдіру.</w:t>
            </w:r>
          </w:p>
          <w:p w14:paraId="2771C9B6" w14:textId="18A8F608" w:rsidR="00C34ACB" w:rsidRPr="00343D78" w:rsidRDefault="00095198" w:rsidP="00343D78">
            <w:pPr>
              <w:pStyle w:val="13213"/>
            </w:pPr>
            <w:r>
              <w:rPr>
                <w:lang w:val="kk"/>
              </w:rPr>
              <w:t>(Дене шынықтыру)</w:t>
            </w:r>
          </w:p>
          <w:p w14:paraId="28DA8991" w14:textId="77777777" w:rsidR="00C34ACB" w:rsidRDefault="00095198" w:rsidP="00343D78">
            <w:pPr>
              <w:pStyle w:val="13213"/>
            </w:pPr>
            <w:r>
              <w:rPr>
                <w:lang w:val="kk"/>
              </w:rPr>
              <w:t xml:space="preserve">Еңбек: ауызүйдегі жапырақтарды жинау </w:t>
            </w:r>
          </w:p>
          <w:p w14:paraId="6198D882" w14:textId="632CC469" w:rsidR="00343D78" w:rsidRDefault="00095198" w:rsidP="00343D78">
            <w:pPr>
              <w:pStyle w:val="13213"/>
            </w:pPr>
            <w:r>
              <w:rPr>
                <w:lang w:val="kk"/>
              </w:rPr>
              <w:t>Әр түрлі мамандықтағы адамдар туралы түсінікті дамыту; еңбек нәтижелерінің мазмұны, сипаты және маңызы туралы.</w:t>
            </w:r>
          </w:p>
          <w:p w14:paraId="4777E3AF" w14:textId="53E15090" w:rsidR="00C34ACB" w:rsidRPr="00343D78" w:rsidRDefault="00095198" w:rsidP="00343D78">
            <w:pPr>
              <w:pStyle w:val="13213"/>
            </w:pPr>
            <w:r>
              <w:rPr>
                <w:lang w:val="kk"/>
              </w:rPr>
              <w:t>(Еңбек іс-әрекеті)</w:t>
            </w:r>
          </w:p>
          <w:p w14:paraId="3FB6DCF3" w14:textId="013EAC9A" w:rsidR="00343D78" w:rsidRPr="00343D78" w:rsidRDefault="00095198" w:rsidP="00343D78">
            <w:pPr>
              <w:pStyle w:val="13213"/>
            </w:pPr>
            <w:r w:rsidRPr="00343D78">
              <w:rPr>
                <w:lang w:val="kk"/>
              </w:rPr>
              <w:t>Балалардың өзіндік іс-әрекеті (зерттеу іс-әрекеті)</w:t>
            </w:r>
          </w:p>
          <w:p w14:paraId="46ABDE6E" w14:textId="77777777" w:rsidR="00C34ACB" w:rsidRDefault="00095198" w:rsidP="00C34ACB">
            <w:pPr>
              <w:pStyle w:val="13213"/>
            </w:pPr>
            <w:r>
              <w:rPr>
                <w:lang w:val="kk"/>
              </w:rPr>
              <w:t xml:space="preserve">"Жұбыңды қуып жет" жеке жұмысы </w:t>
            </w:r>
          </w:p>
          <w:p w14:paraId="14662C94" w14:textId="77777777" w:rsidR="00343D78" w:rsidRDefault="00095198" w:rsidP="00C34ACB">
            <w:pPr>
              <w:pStyle w:val="13213"/>
            </w:pPr>
            <w:r>
              <w:rPr>
                <w:lang w:val="kk"/>
              </w:rPr>
              <w:t>Жан-жаққа, жұппен, сапта бір-бірден жүгіру.</w:t>
            </w:r>
          </w:p>
          <w:p w14:paraId="65473B6E" w14:textId="6290FF0F" w:rsidR="00C34ACB" w:rsidRPr="00343D78" w:rsidRDefault="00095198" w:rsidP="00C34ACB">
            <w:pPr>
              <w:pStyle w:val="13213"/>
            </w:pPr>
            <w:r>
              <w:rPr>
                <w:lang w:val="kk"/>
              </w:rPr>
              <w:t>(Физикалық іс-әрекет)</w:t>
            </w:r>
          </w:p>
        </w:tc>
        <w:tc>
          <w:tcPr>
            <w:tcW w:w="2977" w:type="dxa"/>
          </w:tcPr>
          <w:p w14:paraId="78BFCD0A" w14:textId="5F7D5BA9" w:rsidR="00343D78" w:rsidRPr="00343D78" w:rsidRDefault="00095198" w:rsidP="00343D78">
            <w:pPr>
              <w:pStyle w:val="13213"/>
            </w:pPr>
            <w:r w:rsidRPr="00343D78">
              <w:rPr>
                <w:lang w:val="kk"/>
              </w:rPr>
              <w:lastRenderedPageBreak/>
              <w:t>Күнді бақылау. (Күн)</w:t>
            </w:r>
          </w:p>
          <w:p w14:paraId="6732545C" w14:textId="77777777" w:rsidR="00C34ACB" w:rsidRDefault="00095198" w:rsidP="00343D78">
            <w:pPr>
              <w:pStyle w:val="13213"/>
            </w:pPr>
            <w:r w:rsidRPr="00343D78">
              <w:rPr>
                <w:lang w:val="kk"/>
              </w:rPr>
              <w:t xml:space="preserve">Көркем сөз </w:t>
            </w:r>
          </w:p>
          <w:p w14:paraId="7129EFEA" w14:textId="5CCFBDC7" w:rsidR="00343D78" w:rsidRDefault="00095198" w:rsidP="00343D78">
            <w:pPr>
              <w:pStyle w:val="13213"/>
            </w:pPr>
            <w:r w:rsidRPr="00343D78">
              <w:rPr>
                <w:lang w:val="kk"/>
              </w:rPr>
              <w:t>А. Құнанбайұлы "Қыс" Шығарманың мазмұнын қайталау қабілетін жетілдіру.</w:t>
            </w:r>
          </w:p>
          <w:p w14:paraId="28B06FCF" w14:textId="30626F9A" w:rsidR="00C34ACB" w:rsidRPr="00343D78" w:rsidRDefault="00095198" w:rsidP="00343D78">
            <w:pPr>
              <w:pStyle w:val="13213"/>
            </w:pPr>
            <w:r>
              <w:rPr>
                <w:lang w:val="kk"/>
              </w:rPr>
              <w:t>(Коммуникативтік іс-әрекет)</w:t>
            </w:r>
          </w:p>
          <w:p w14:paraId="19B27A9A" w14:textId="77777777" w:rsidR="00C34ACB" w:rsidRDefault="00095198" w:rsidP="00343D78">
            <w:pPr>
              <w:pStyle w:val="13213"/>
            </w:pPr>
            <w:r>
              <w:rPr>
                <w:lang w:val="kk"/>
              </w:rPr>
              <w:t xml:space="preserve">Дидактикалық ойын "Орындықтардың беті немен жабылған" </w:t>
            </w:r>
          </w:p>
          <w:p w14:paraId="69D6BC24" w14:textId="31B63DBF" w:rsidR="00C34ACB" w:rsidRPr="00343D78" w:rsidRDefault="00095198" w:rsidP="00343D78">
            <w:pPr>
              <w:pStyle w:val="13213"/>
            </w:pPr>
            <w:r>
              <w:rPr>
                <w:lang w:val="kk"/>
              </w:rPr>
              <w:t>"Жансыз табиғат" ұғымымен таныстыру, аяз.</w:t>
            </w:r>
          </w:p>
          <w:p w14:paraId="3F6DB1FC" w14:textId="37F07498" w:rsidR="00343D78" w:rsidRPr="00343D78" w:rsidRDefault="00095198" w:rsidP="00343D78">
            <w:pPr>
              <w:pStyle w:val="13213"/>
            </w:pPr>
            <w:r>
              <w:rPr>
                <w:lang w:val="kk"/>
              </w:rPr>
              <w:t xml:space="preserve">«Ұлттық ойын – ұлт қазынасы» </w:t>
            </w:r>
          </w:p>
          <w:p w14:paraId="6E51DF98" w14:textId="6E5071DE" w:rsidR="00343D78" w:rsidRPr="00343D78" w:rsidRDefault="00095198" w:rsidP="00343D78">
            <w:pPr>
              <w:pStyle w:val="13213"/>
            </w:pPr>
            <w:r>
              <w:rPr>
                <w:lang w:val="kk"/>
              </w:rPr>
              <w:t>"Ұшты-ұшты" қимылды ойыны</w:t>
            </w:r>
          </w:p>
          <w:p w14:paraId="55FBBC42" w14:textId="30DE89C1" w:rsidR="00343D78" w:rsidRPr="00343D78" w:rsidRDefault="00095198" w:rsidP="00343D78">
            <w:pPr>
              <w:pStyle w:val="13213"/>
            </w:pPr>
            <w:r>
              <w:rPr>
                <w:lang w:val="kk"/>
              </w:rPr>
              <w:t>("Ұшады-ұшады")</w:t>
            </w:r>
          </w:p>
          <w:p w14:paraId="35721B80" w14:textId="0D694518" w:rsidR="00343D78" w:rsidRDefault="00095198" w:rsidP="00343D78">
            <w:pPr>
              <w:pStyle w:val="13213"/>
            </w:pPr>
            <w:r>
              <w:rPr>
                <w:lang w:val="kk"/>
              </w:rPr>
              <w:lastRenderedPageBreak/>
              <w:t>Сапқа бір-бірден, екіден, үштен, қатардан тұру; екі, үштен сапқа қайта құру.</w:t>
            </w:r>
          </w:p>
          <w:p w14:paraId="1A8C4F1C" w14:textId="1F1CCEE1" w:rsidR="00C34ACB" w:rsidRPr="00343D78" w:rsidRDefault="00095198" w:rsidP="00343D78">
            <w:pPr>
              <w:pStyle w:val="13213"/>
            </w:pPr>
            <w:r>
              <w:rPr>
                <w:lang w:val="kk"/>
              </w:rPr>
              <w:t>(Физикалық іс-әрекет)</w:t>
            </w:r>
          </w:p>
          <w:p w14:paraId="7595CA13" w14:textId="0CDBA828" w:rsidR="00343D78" w:rsidRDefault="00095198" w:rsidP="00343D78">
            <w:pPr>
              <w:pStyle w:val="13213"/>
            </w:pPr>
            <w:r w:rsidRPr="00343D78">
              <w:rPr>
                <w:lang w:val="kk"/>
              </w:rPr>
              <w:t>Еңбек: аумақты тазалау Әр түрлі мамандықтағы адамдар туралы түсінікті дамыту; еңбек нәтижелерінің мазмұны, сипаты және маңызы туралы.</w:t>
            </w:r>
          </w:p>
          <w:p w14:paraId="61CECD26" w14:textId="213CC179" w:rsidR="000C00DB" w:rsidRPr="00343D78" w:rsidRDefault="00095198" w:rsidP="00343D78">
            <w:pPr>
              <w:pStyle w:val="13213"/>
            </w:pPr>
            <w:r>
              <w:rPr>
                <w:lang w:val="kk"/>
              </w:rPr>
              <w:t>(Еңбек іс-әрекеті)</w:t>
            </w:r>
          </w:p>
          <w:p w14:paraId="0E762D2C" w14:textId="2A1D3F5A" w:rsidR="00343D78" w:rsidRPr="00343D78" w:rsidRDefault="00095198" w:rsidP="00343D78">
            <w:pPr>
              <w:pStyle w:val="13213"/>
            </w:pPr>
            <w:r w:rsidRPr="00343D78">
              <w:rPr>
                <w:lang w:val="kk"/>
              </w:rPr>
              <w:t>Балалардың өзіндік іс-әрекеті (Коммуникативтік іс-әрекет)</w:t>
            </w:r>
          </w:p>
          <w:p w14:paraId="66AFA49C" w14:textId="35905F75" w:rsidR="00343D78" w:rsidRPr="00343D78" w:rsidRDefault="00095198" w:rsidP="00343D78">
            <w:pPr>
              <w:pStyle w:val="13213"/>
            </w:pPr>
            <w:r>
              <w:rPr>
                <w:lang w:val="kk"/>
              </w:rPr>
              <w:t>"Құстардың ұшуы" жеке жұмысы (Дене белсенділігі)</w:t>
            </w:r>
          </w:p>
          <w:p w14:paraId="0ED0A80E" w14:textId="77777777" w:rsidR="000C00DB" w:rsidRPr="00095198" w:rsidRDefault="00095198" w:rsidP="00343D78">
            <w:pPr>
              <w:pStyle w:val="13213"/>
              <w:rPr>
                <w:lang w:val="kk"/>
              </w:rPr>
            </w:pPr>
            <w:r w:rsidRPr="00343D78">
              <w:rPr>
                <w:lang w:val="kk"/>
              </w:rPr>
              <w:t xml:space="preserve">"Орындықтардың бетіне шық түскен бе. Қасиеттері" тәжірибесі </w:t>
            </w:r>
          </w:p>
          <w:p w14:paraId="7B4AD447" w14:textId="304EEDD8" w:rsidR="00343D78" w:rsidRPr="00095198" w:rsidRDefault="00095198" w:rsidP="00343D78">
            <w:pPr>
              <w:pStyle w:val="13213"/>
              <w:rPr>
                <w:lang w:val="kk"/>
              </w:rPr>
            </w:pPr>
            <w:r>
              <w:rPr>
                <w:lang w:val="kk"/>
              </w:rPr>
              <w:t>Балалардың зерттеу іс-әрекетіне жағдай жасау, табиғатпен танысу процесінде заттар мен құбылыстарға тән белгілерді байқау, талдау, салыстыру, ажырату.</w:t>
            </w:r>
          </w:p>
          <w:p w14:paraId="5F074B16" w14:textId="38956370" w:rsidR="000C00DB" w:rsidRPr="00343D78" w:rsidRDefault="00095198" w:rsidP="00343D78">
            <w:pPr>
              <w:pStyle w:val="13213"/>
            </w:pPr>
            <w:r>
              <w:rPr>
                <w:lang w:val="kk"/>
              </w:rPr>
              <w:t>(Зерттеу іс-әрекеті)</w:t>
            </w:r>
          </w:p>
          <w:p w14:paraId="00BE9F4F" w14:textId="77777777" w:rsidR="00343D78" w:rsidRPr="00343D78" w:rsidRDefault="00343D78" w:rsidP="00343D78">
            <w:pPr>
              <w:pStyle w:val="13213"/>
            </w:pPr>
          </w:p>
        </w:tc>
        <w:tc>
          <w:tcPr>
            <w:tcW w:w="2835" w:type="dxa"/>
          </w:tcPr>
          <w:p w14:paraId="2BF24263" w14:textId="533F19FE" w:rsidR="00343D78" w:rsidRPr="00095198" w:rsidRDefault="00095198" w:rsidP="00343D78">
            <w:pPr>
              <w:pStyle w:val="13213"/>
              <w:rPr>
                <w:lang w:val="kk"/>
              </w:rPr>
            </w:pPr>
            <w:r w:rsidRPr="00343D78">
              <w:rPr>
                <w:lang w:val="kk"/>
              </w:rPr>
              <w:lastRenderedPageBreak/>
              <w:t>Ауа-райын, ауа температурасын, алғашқы қарды, жануарлардың қысқа дайындығын бақылау. Алғашқы қар</w:t>
            </w:r>
          </w:p>
          <w:p w14:paraId="2503C4EF" w14:textId="77777777" w:rsidR="0055629E" w:rsidRPr="00095198" w:rsidRDefault="00095198" w:rsidP="00343D78">
            <w:pPr>
              <w:pStyle w:val="13213"/>
              <w:rPr>
                <w:lang w:val="kk"/>
              </w:rPr>
            </w:pPr>
            <w:r>
              <w:rPr>
                <w:lang w:val="kk"/>
              </w:rPr>
              <w:t xml:space="preserve">Көркем сөз </w:t>
            </w:r>
          </w:p>
          <w:p w14:paraId="07E99BA6" w14:textId="439FEC25" w:rsidR="00343D78" w:rsidRPr="00095198" w:rsidRDefault="00095198" w:rsidP="00343D78">
            <w:pPr>
              <w:pStyle w:val="13213"/>
              <w:rPr>
                <w:lang w:val="kk"/>
              </w:rPr>
            </w:pPr>
            <w:r w:rsidRPr="00343D78">
              <w:rPr>
                <w:lang w:val="kk"/>
              </w:rPr>
              <w:t>К. Балмонт "Ұлпа қар"</w:t>
            </w:r>
          </w:p>
          <w:p w14:paraId="2804D974" w14:textId="0AEFF150" w:rsidR="00343D78" w:rsidRPr="00095198" w:rsidRDefault="00095198" w:rsidP="00343D78">
            <w:pPr>
              <w:pStyle w:val="13213"/>
              <w:rPr>
                <w:lang w:val="kk"/>
              </w:rPr>
            </w:pPr>
            <w:r>
              <w:rPr>
                <w:lang w:val="kk"/>
              </w:rPr>
              <w:t>Балаларды қолжетімді көркем шығармалармен таныстыру.</w:t>
            </w:r>
          </w:p>
          <w:p w14:paraId="32094C00" w14:textId="6C164107" w:rsidR="0055629E" w:rsidRPr="00095198" w:rsidRDefault="00095198" w:rsidP="00343D78">
            <w:pPr>
              <w:pStyle w:val="13213"/>
              <w:rPr>
                <w:lang w:val="kk"/>
              </w:rPr>
            </w:pPr>
            <w:r>
              <w:rPr>
                <w:lang w:val="kk"/>
              </w:rPr>
              <w:t>(Коммуникативтік іс-әрекет)</w:t>
            </w:r>
          </w:p>
          <w:p w14:paraId="5D17046D" w14:textId="4C237CEE" w:rsidR="00343D78" w:rsidRPr="00095198" w:rsidRDefault="00095198" w:rsidP="00343D78">
            <w:pPr>
              <w:pStyle w:val="13213"/>
              <w:rPr>
                <w:lang w:val="kk"/>
              </w:rPr>
            </w:pPr>
            <w:r>
              <w:rPr>
                <w:lang w:val="kk"/>
              </w:rPr>
              <w:t xml:space="preserve">"Қардағы іздер" дидактикалық ойыны (құс, жануар, адам). </w:t>
            </w:r>
          </w:p>
          <w:p w14:paraId="5711C484" w14:textId="3D132673" w:rsidR="00343D78" w:rsidRPr="00095198" w:rsidRDefault="00095198" w:rsidP="00343D78">
            <w:pPr>
              <w:pStyle w:val="13213"/>
              <w:rPr>
                <w:lang w:val="kk"/>
              </w:rPr>
            </w:pPr>
            <w:r>
              <w:rPr>
                <w:lang w:val="kk"/>
              </w:rPr>
              <w:t xml:space="preserve">(Танымдық іс-әрекет) </w:t>
            </w:r>
          </w:p>
          <w:p w14:paraId="5FACE84C" w14:textId="22B6CEDD" w:rsidR="00343D78" w:rsidRPr="00095198" w:rsidRDefault="00095198" w:rsidP="00343D78">
            <w:pPr>
              <w:pStyle w:val="13213"/>
              <w:rPr>
                <w:lang w:val="kk"/>
              </w:rPr>
            </w:pPr>
            <w:r w:rsidRPr="00343D78">
              <w:rPr>
                <w:lang w:val="kk"/>
              </w:rPr>
              <w:t xml:space="preserve">«Ұлттық ойын – ұлт қазынасы» </w:t>
            </w:r>
          </w:p>
          <w:p w14:paraId="73EFAB7A" w14:textId="77777777" w:rsidR="0055629E" w:rsidRDefault="00095198" w:rsidP="00343D78">
            <w:pPr>
              <w:pStyle w:val="13213"/>
            </w:pPr>
            <w:r>
              <w:rPr>
                <w:lang w:val="kk"/>
              </w:rPr>
              <w:lastRenderedPageBreak/>
              <w:t xml:space="preserve">"Алысқа лактыр" қимылды ойыны ("Брось дальше") </w:t>
            </w:r>
          </w:p>
          <w:p w14:paraId="07589E7A" w14:textId="083B5F8B" w:rsidR="00343D78" w:rsidRDefault="00095198" w:rsidP="00343D78">
            <w:pPr>
              <w:pStyle w:val="13213"/>
            </w:pPr>
            <w:r>
              <w:rPr>
                <w:lang w:val="kk"/>
              </w:rPr>
              <w:t>Допты жоғары, сым арқылы лақтырып, екі қолымен, бір қолымен ұстау (кезекпен оң және сол жаққа); допты екі қолымен заттардың арасынан өткізу)</w:t>
            </w:r>
          </w:p>
          <w:p w14:paraId="68CCFEAE" w14:textId="009A2372" w:rsidR="0055629E" w:rsidRPr="00343D78" w:rsidRDefault="00095198" w:rsidP="00343D78">
            <w:pPr>
              <w:pStyle w:val="13213"/>
            </w:pPr>
            <w:r>
              <w:rPr>
                <w:lang w:val="kk"/>
              </w:rPr>
              <w:t>(Физикалық іс-әрекет)</w:t>
            </w:r>
          </w:p>
          <w:p w14:paraId="6DC47340" w14:textId="7A6DB4BE" w:rsidR="00343D78" w:rsidRDefault="00095198" w:rsidP="00343D78">
            <w:pPr>
              <w:pStyle w:val="13213"/>
            </w:pPr>
            <w:r>
              <w:rPr>
                <w:lang w:val="kk"/>
              </w:rPr>
              <w:t>Еңбек: ауызүйдегі жапырақтарды жинау Әр түрлі мамандықтағы адамдар туралы түсінікті қалыптастыру; еңбек нәтижелерінің мазмұны, сипаты және маңызы туралы.</w:t>
            </w:r>
          </w:p>
          <w:p w14:paraId="5DBBD0C9" w14:textId="2D0818E1" w:rsidR="0055629E" w:rsidRPr="00343D78" w:rsidRDefault="00095198" w:rsidP="00343D78">
            <w:pPr>
              <w:pStyle w:val="13213"/>
            </w:pPr>
            <w:r>
              <w:rPr>
                <w:lang w:val="kk"/>
              </w:rPr>
              <w:t>(Еңбек іс-әрекеті)</w:t>
            </w:r>
          </w:p>
          <w:p w14:paraId="3556097C" w14:textId="77777777" w:rsidR="0055629E" w:rsidRDefault="00095198" w:rsidP="00343D78">
            <w:pPr>
              <w:pStyle w:val="13213"/>
            </w:pPr>
            <w:r>
              <w:rPr>
                <w:lang w:val="kk"/>
              </w:rPr>
              <w:t xml:space="preserve">Жеке жұмыс "Бос орын " – ұзындыққа секіру </w:t>
            </w:r>
          </w:p>
          <w:p w14:paraId="248662A6" w14:textId="2FEF6668" w:rsidR="00343D78" w:rsidRDefault="00095198" w:rsidP="00343D78">
            <w:pPr>
              <w:pStyle w:val="13213"/>
            </w:pPr>
            <w:r>
              <w:rPr>
                <w:lang w:val="kk"/>
              </w:rPr>
              <w:t>Орнында секіру; 3-4 метр қашықтыққа алға жылжу.</w:t>
            </w:r>
          </w:p>
          <w:p w14:paraId="0E3883C5" w14:textId="136B6ECF" w:rsidR="0055629E" w:rsidRPr="00343D78" w:rsidRDefault="00095198" w:rsidP="00343D78">
            <w:pPr>
              <w:pStyle w:val="13213"/>
            </w:pPr>
            <w:r>
              <w:rPr>
                <w:lang w:val="kk"/>
              </w:rPr>
              <w:t>(Физикалық іс-әрекет)</w:t>
            </w:r>
          </w:p>
          <w:p w14:paraId="22569A4B" w14:textId="77777777" w:rsidR="0055629E" w:rsidRDefault="00095198" w:rsidP="00343D78">
            <w:pPr>
              <w:pStyle w:val="13213"/>
            </w:pPr>
            <w:r>
              <w:rPr>
                <w:lang w:val="kk"/>
              </w:rPr>
              <w:t xml:space="preserve">"Жүргізушілер" сюжеттік-рөлдік ойыны </w:t>
            </w:r>
          </w:p>
          <w:p w14:paraId="528352A5" w14:textId="523F0D68" w:rsidR="00343D78" w:rsidRDefault="00095198" w:rsidP="00343D78">
            <w:pPr>
              <w:pStyle w:val="13213"/>
            </w:pPr>
            <w:r>
              <w:rPr>
                <w:lang w:val="kk"/>
              </w:rPr>
              <w:t xml:space="preserve">Жол белгілерімен таныстыруды жалғастыру: "Балалар", "Трамвай аялдамасы", "Автобус аялдамасы", </w:t>
            </w:r>
            <w:r>
              <w:rPr>
                <w:lang w:val="kk"/>
              </w:rPr>
              <w:lastRenderedPageBreak/>
              <w:t>"Жаяу жүргіншілер өткелі", "Велосипед жолы".</w:t>
            </w:r>
          </w:p>
          <w:p w14:paraId="57F24252" w14:textId="100E8962" w:rsidR="0055629E" w:rsidRPr="00343D78" w:rsidRDefault="00095198" w:rsidP="00343D78">
            <w:pPr>
              <w:pStyle w:val="13213"/>
            </w:pPr>
            <w:r>
              <w:rPr>
                <w:lang w:val="kk"/>
              </w:rPr>
              <w:t>(Коммуникативтік, танымдық іс-әрекет)</w:t>
            </w:r>
          </w:p>
          <w:p w14:paraId="130663B4" w14:textId="4D74E5FF" w:rsidR="00343D78" w:rsidRPr="00343D78" w:rsidRDefault="00095198" w:rsidP="00343D78">
            <w:pPr>
              <w:pStyle w:val="13213"/>
            </w:pPr>
            <w:r w:rsidRPr="00343D78">
              <w:rPr>
                <w:lang w:val="kk"/>
              </w:rPr>
              <w:t>Балалардың өзіндік іс-әрекеті (Шығармашылық іс-әрекет)</w:t>
            </w:r>
          </w:p>
        </w:tc>
        <w:tc>
          <w:tcPr>
            <w:tcW w:w="2693" w:type="dxa"/>
          </w:tcPr>
          <w:p w14:paraId="772BA91C" w14:textId="40BE13A5" w:rsidR="00343D78" w:rsidRPr="00343D78" w:rsidRDefault="00095198" w:rsidP="00343D78">
            <w:pPr>
              <w:pStyle w:val="13213"/>
            </w:pPr>
            <w:r>
              <w:rPr>
                <w:lang w:val="kk"/>
              </w:rPr>
              <w:lastRenderedPageBreak/>
              <w:t>Ұядағы құстардың әрекеттерін бақылау</w:t>
            </w:r>
          </w:p>
          <w:p w14:paraId="5704899D" w14:textId="77777777" w:rsidR="005940A6" w:rsidRDefault="00095198" w:rsidP="00343D78">
            <w:pPr>
              <w:pStyle w:val="13213"/>
            </w:pPr>
            <w:r w:rsidRPr="00343D78">
              <w:rPr>
                <w:lang w:val="kk"/>
              </w:rPr>
              <w:t xml:space="preserve">Көркем сөз </w:t>
            </w:r>
          </w:p>
          <w:p w14:paraId="61038444" w14:textId="44AC8242" w:rsidR="00343D78" w:rsidRPr="00343D78" w:rsidRDefault="00095198" w:rsidP="00343D78">
            <w:pPr>
              <w:pStyle w:val="13213"/>
            </w:pPr>
            <w:r w:rsidRPr="00343D78">
              <w:rPr>
                <w:lang w:val="kk"/>
              </w:rPr>
              <w:t>И. Бунин "Алғашқы қар"</w:t>
            </w:r>
          </w:p>
          <w:p w14:paraId="5EF61086" w14:textId="01C8A64A" w:rsidR="00343D78" w:rsidRPr="00343D78" w:rsidRDefault="00095198" w:rsidP="00343D78">
            <w:pPr>
              <w:pStyle w:val="13213"/>
            </w:pPr>
            <w:r>
              <w:rPr>
                <w:lang w:val="kk"/>
              </w:rPr>
              <w:t>(Коммуникативтік іс-әрекет)</w:t>
            </w:r>
          </w:p>
          <w:p w14:paraId="68D77140" w14:textId="77777777" w:rsidR="005940A6" w:rsidRDefault="00095198" w:rsidP="00343D78">
            <w:pPr>
              <w:pStyle w:val="13213"/>
            </w:pPr>
            <w:r>
              <w:rPr>
                <w:lang w:val="kk"/>
              </w:rPr>
              <w:t xml:space="preserve">"Үш затты атаңыз" дидактикалық ойыны </w:t>
            </w:r>
          </w:p>
          <w:p w14:paraId="20E4CD22" w14:textId="3BA3536F" w:rsidR="00343D78" w:rsidRDefault="00095198" w:rsidP="00343D78">
            <w:pPr>
              <w:pStyle w:val="13213"/>
            </w:pPr>
            <w:r>
              <w:rPr>
                <w:lang w:val="kk"/>
              </w:rPr>
              <w:t>Балаларды қолжетімді көркем шығармалармен таныстыру.</w:t>
            </w:r>
          </w:p>
          <w:p w14:paraId="47557434" w14:textId="77777777" w:rsidR="005940A6" w:rsidRPr="00343D78" w:rsidRDefault="00095198" w:rsidP="005940A6">
            <w:pPr>
              <w:pStyle w:val="13213"/>
            </w:pPr>
            <w:r>
              <w:rPr>
                <w:lang w:val="kk"/>
              </w:rPr>
              <w:t xml:space="preserve">(Танымдық іс-әрекет) </w:t>
            </w:r>
          </w:p>
          <w:p w14:paraId="049E4CC6" w14:textId="3457C788" w:rsidR="00343D78" w:rsidRPr="00343D78" w:rsidRDefault="00095198" w:rsidP="00343D78">
            <w:pPr>
              <w:pStyle w:val="13213"/>
            </w:pPr>
            <w:r w:rsidRPr="00343D78">
              <w:rPr>
                <w:lang w:val="kk"/>
              </w:rPr>
              <w:t xml:space="preserve">«Ұлттық ойын – ұлт қазынасы» </w:t>
            </w:r>
          </w:p>
          <w:p w14:paraId="72123C01" w14:textId="77777777" w:rsidR="005940A6" w:rsidRDefault="00095198" w:rsidP="00343D78">
            <w:pPr>
              <w:pStyle w:val="13213"/>
            </w:pPr>
            <w:r>
              <w:rPr>
                <w:lang w:val="kk"/>
              </w:rPr>
              <w:t xml:space="preserve">"Айлакер түлкі", "Тоқылдақ" қимылды ойындары </w:t>
            </w:r>
          </w:p>
          <w:p w14:paraId="47F3FCFB" w14:textId="74576FBE" w:rsidR="00343D78" w:rsidRPr="00343D78" w:rsidRDefault="00095198" w:rsidP="00343D78">
            <w:pPr>
              <w:pStyle w:val="13213"/>
            </w:pPr>
            <w:r>
              <w:rPr>
                <w:lang w:val="kk"/>
              </w:rPr>
              <w:t>(Физикалық іс-әрекет)</w:t>
            </w:r>
          </w:p>
          <w:p w14:paraId="7C6DEE64" w14:textId="77777777" w:rsidR="005940A6" w:rsidRDefault="00095198" w:rsidP="00343D78">
            <w:pPr>
              <w:pStyle w:val="13213"/>
            </w:pPr>
            <w:r>
              <w:rPr>
                <w:lang w:val="kk"/>
              </w:rPr>
              <w:t xml:space="preserve">Еңбек: учаскені тазалау </w:t>
            </w:r>
          </w:p>
          <w:p w14:paraId="763CF3BC" w14:textId="1624270E" w:rsidR="00343D78" w:rsidRDefault="00095198" w:rsidP="00343D78">
            <w:pPr>
              <w:pStyle w:val="13213"/>
            </w:pPr>
            <w:r>
              <w:rPr>
                <w:lang w:val="kk"/>
              </w:rPr>
              <w:lastRenderedPageBreak/>
              <w:t>Әр түрлі мамандықтағы адамдар туралы түсінікті дамыту; еңбек нәтижелерінің мазмұны, сипаты және маңызы туралы.</w:t>
            </w:r>
          </w:p>
          <w:p w14:paraId="03FAF518" w14:textId="05B87597" w:rsidR="005940A6" w:rsidRPr="00343D78" w:rsidRDefault="00095198" w:rsidP="00343D78">
            <w:pPr>
              <w:pStyle w:val="13213"/>
            </w:pPr>
            <w:r>
              <w:rPr>
                <w:lang w:val="kk"/>
              </w:rPr>
              <w:t>(Еңбек іс-әрекеті)</w:t>
            </w:r>
          </w:p>
          <w:p w14:paraId="4981FADA" w14:textId="77777777" w:rsidR="005940A6" w:rsidRDefault="00095198" w:rsidP="00343D78">
            <w:pPr>
              <w:pStyle w:val="13213"/>
            </w:pPr>
            <w:r w:rsidRPr="00343D78">
              <w:rPr>
                <w:lang w:val="kk"/>
              </w:rPr>
              <w:t xml:space="preserve">Балалардың өзіндік іс-әрекеті </w:t>
            </w:r>
          </w:p>
          <w:p w14:paraId="1B5F693D" w14:textId="02B826B1" w:rsidR="00343D78" w:rsidRDefault="00095198" w:rsidP="00343D78">
            <w:pPr>
              <w:pStyle w:val="13213"/>
            </w:pPr>
            <w:r>
              <w:rPr>
                <w:lang w:val="kk"/>
              </w:rPr>
              <w:t>Балаларды бір-біріне көмектесуге, бірге ойнауға, тапсырмаларды орындауға, бір-біріне қуануға, бір-біріне қамқорлық жасауға шақыру.</w:t>
            </w:r>
          </w:p>
          <w:p w14:paraId="6DB0F81D" w14:textId="48324914" w:rsidR="005940A6" w:rsidRPr="00343D78" w:rsidRDefault="00095198" w:rsidP="00343D78">
            <w:pPr>
              <w:pStyle w:val="13213"/>
            </w:pPr>
            <w:r>
              <w:rPr>
                <w:lang w:val="kk"/>
              </w:rPr>
              <w:t>(Коммуникативтік іс-әрекет)</w:t>
            </w:r>
          </w:p>
          <w:p w14:paraId="3654F90A" w14:textId="795B865A" w:rsidR="00343D78" w:rsidRDefault="00095198" w:rsidP="00343D78">
            <w:pPr>
              <w:pStyle w:val="13213"/>
            </w:pPr>
            <w:r>
              <w:rPr>
                <w:lang w:val="kk"/>
              </w:rPr>
              <w:t>"Ағаштың бұтақтан қандай айырмашылығы бар" жеке әңгімесі Балалардың зерттеу іс-әрекетіне жағдай жасау, табиғатпен танысу процесінде заттар мен құбылыстарға тән белгілерді байқау, талдау, салыстыру, ажырату.</w:t>
            </w:r>
          </w:p>
          <w:p w14:paraId="473E11CC" w14:textId="16C88D11" w:rsidR="005940A6" w:rsidRPr="00343D78" w:rsidRDefault="00095198" w:rsidP="00343D78">
            <w:pPr>
              <w:pStyle w:val="13213"/>
            </w:pPr>
            <w:r>
              <w:rPr>
                <w:lang w:val="kk"/>
              </w:rPr>
              <w:t>(Зерттеу іс-әрекеті)</w:t>
            </w:r>
          </w:p>
          <w:p w14:paraId="74E2D117" w14:textId="77777777" w:rsidR="00343D78" w:rsidRPr="00343D78" w:rsidRDefault="00343D78" w:rsidP="00343D78">
            <w:pPr>
              <w:pStyle w:val="13213"/>
            </w:pPr>
          </w:p>
        </w:tc>
        <w:tc>
          <w:tcPr>
            <w:tcW w:w="2551" w:type="dxa"/>
          </w:tcPr>
          <w:p w14:paraId="3C7C651A" w14:textId="42BA6A8B" w:rsidR="00343D78" w:rsidRPr="00343D78" w:rsidRDefault="00095198" w:rsidP="00343D78">
            <w:pPr>
              <w:pStyle w:val="13213"/>
            </w:pPr>
            <w:r>
              <w:rPr>
                <w:lang w:val="kk"/>
              </w:rPr>
              <w:lastRenderedPageBreak/>
              <w:t>Ауа райының өзгеруін бақылау</w:t>
            </w:r>
          </w:p>
          <w:p w14:paraId="10E8C37F" w14:textId="77777777" w:rsidR="00D92457" w:rsidRDefault="00095198" w:rsidP="00343D78">
            <w:pPr>
              <w:pStyle w:val="13213"/>
            </w:pPr>
            <w:r>
              <w:rPr>
                <w:lang w:val="kk"/>
              </w:rPr>
              <w:t>Көркем сөз</w:t>
            </w:r>
          </w:p>
          <w:p w14:paraId="4D2B9A49" w14:textId="77777777" w:rsidR="00D92457" w:rsidRDefault="00095198" w:rsidP="00343D78">
            <w:pPr>
              <w:pStyle w:val="13213"/>
            </w:pPr>
            <w:r>
              <w:rPr>
                <w:lang w:val="kk"/>
              </w:rPr>
              <w:t xml:space="preserve">Халық мақал-мәтелдері </w:t>
            </w:r>
          </w:p>
          <w:p w14:paraId="0B3F7921" w14:textId="5507089F" w:rsidR="00343D78" w:rsidRDefault="00095198" w:rsidP="00343D78">
            <w:pPr>
              <w:pStyle w:val="13213"/>
            </w:pPr>
            <w:r>
              <w:rPr>
                <w:lang w:val="kk"/>
              </w:rPr>
              <w:t>Балаларды қолжетімді көркем шығармалармен таныстыру.</w:t>
            </w:r>
          </w:p>
          <w:p w14:paraId="0825AE8E" w14:textId="77777777" w:rsidR="00D92457" w:rsidRPr="00343D78" w:rsidRDefault="00095198" w:rsidP="00D92457">
            <w:pPr>
              <w:pStyle w:val="13213"/>
            </w:pPr>
            <w:r>
              <w:rPr>
                <w:lang w:val="kk"/>
              </w:rPr>
              <w:t>(Коммуникативтік іс-әрекет)</w:t>
            </w:r>
          </w:p>
          <w:p w14:paraId="1D16A2EF" w14:textId="35BC79AA" w:rsidR="00343D78" w:rsidRPr="00343D78" w:rsidRDefault="00095198" w:rsidP="00343D78">
            <w:pPr>
              <w:pStyle w:val="13213"/>
            </w:pPr>
            <w:r w:rsidRPr="00343D78">
              <w:rPr>
                <w:lang w:val="kk"/>
              </w:rPr>
              <w:t>"Басқаша айт" дидактикалық ойыны (Танымдық іс-әрекет)</w:t>
            </w:r>
          </w:p>
          <w:p w14:paraId="08756A4B" w14:textId="431FA4DF" w:rsidR="00343D78" w:rsidRPr="00343D78" w:rsidRDefault="00095198" w:rsidP="00343D78">
            <w:pPr>
              <w:pStyle w:val="13213"/>
            </w:pPr>
            <w:r>
              <w:rPr>
                <w:lang w:val="kk"/>
              </w:rPr>
              <w:t xml:space="preserve">«Ұлттық ойын – ұлт қазынасы» </w:t>
            </w:r>
          </w:p>
          <w:p w14:paraId="1B7B6CF4" w14:textId="68CFAE21" w:rsidR="00343D78" w:rsidRPr="00343D78" w:rsidRDefault="00095198" w:rsidP="00343D78">
            <w:pPr>
              <w:pStyle w:val="13213"/>
            </w:pPr>
            <w:r>
              <w:rPr>
                <w:lang w:val="kk"/>
              </w:rPr>
              <w:t>"Арқан ойын" қимылды ойыны</w:t>
            </w:r>
          </w:p>
          <w:p w14:paraId="690F9ED6" w14:textId="77777777" w:rsidR="00343D78" w:rsidRPr="00343D78" w:rsidRDefault="00095198" w:rsidP="00343D78">
            <w:pPr>
              <w:pStyle w:val="13213"/>
            </w:pPr>
            <w:r w:rsidRPr="00343D78">
              <w:rPr>
                <w:lang w:val="kk"/>
              </w:rPr>
              <w:t>("Арқан тартыс")</w:t>
            </w:r>
          </w:p>
          <w:p w14:paraId="174D5B8D" w14:textId="49378BD1" w:rsidR="00343D78" w:rsidRPr="00343D78" w:rsidRDefault="00095198" w:rsidP="00343D78">
            <w:pPr>
              <w:pStyle w:val="13213"/>
            </w:pPr>
            <w:r>
              <w:rPr>
                <w:lang w:val="kk"/>
              </w:rPr>
              <w:lastRenderedPageBreak/>
              <w:t>(Физикалық іс-әрекет)</w:t>
            </w:r>
          </w:p>
          <w:p w14:paraId="24F28187" w14:textId="77777777" w:rsidR="00D92457" w:rsidRDefault="00095198" w:rsidP="00343D78">
            <w:pPr>
              <w:pStyle w:val="13213"/>
            </w:pPr>
            <w:r w:rsidRPr="00343D78">
              <w:rPr>
                <w:lang w:val="kk"/>
              </w:rPr>
              <w:t xml:space="preserve">Еңбек: шелектерге ұсақ қоқыстарды (бұтақтар, тастар) жинау </w:t>
            </w:r>
          </w:p>
          <w:p w14:paraId="0DBDE19B" w14:textId="1D9ED9F6" w:rsidR="00343D78" w:rsidRDefault="00095198" w:rsidP="00343D78">
            <w:pPr>
              <w:pStyle w:val="13213"/>
            </w:pPr>
            <w:r>
              <w:rPr>
                <w:lang w:val="kk"/>
              </w:rPr>
              <w:t>Әр түрлі мамандықтағы адамдар туралы түсінікті дамыту; еңбек нәтижелерінің мазмұны, сипаты және маңызы туралы.</w:t>
            </w:r>
          </w:p>
          <w:p w14:paraId="721C6F48" w14:textId="498BD5E1" w:rsidR="00D92457" w:rsidRPr="00343D78" w:rsidRDefault="00095198" w:rsidP="00343D78">
            <w:pPr>
              <w:pStyle w:val="13213"/>
            </w:pPr>
            <w:r>
              <w:rPr>
                <w:lang w:val="kk"/>
              </w:rPr>
              <w:t>(Еңбек іс-әрекеті)</w:t>
            </w:r>
          </w:p>
          <w:p w14:paraId="42B5F5FA" w14:textId="5D245674" w:rsidR="00D92457" w:rsidRDefault="00095198" w:rsidP="00343D78">
            <w:pPr>
              <w:pStyle w:val="13213"/>
            </w:pPr>
            <w:r w:rsidRPr="00343D78">
              <w:rPr>
                <w:lang w:val="kk"/>
              </w:rPr>
              <w:t xml:space="preserve">Балалардың өзіндік іс-әрекеті </w:t>
            </w:r>
          </w:p>
          <w:p w14:paraId="48849F52" w14:textId="74CC806B" w:rsidR="00343D78" w:rsidRDefault="00095198" w:rsidP="00343D78">
            <w:pPr>
              <w:pStyle w:val="13213"/>
            </w:pPr>
            <w:r>
              <w:rPr>
                <w:lang w:val="kk"/>
              </w:rPr>
              <w:t>Балалардың зерттеу іс-әрекетіне жағдай жасау, табиғатпен танысу процесінде заттар мен құбылыстарға тән белгілерді байқау, талдау, салыстыру, ажырату.</w:t>
            </w:r>
          </w:p>
          <w:p w14:paraId="56157BC7" w14:textId="113A60C1" w:rsidR="00D92457" w:rsidRPr="00343D78" w:rsidRDefault="00095198" w:rsidP="00343D78">
            <w:pPr>
              <w:pStyle w:val="13213"/>
            </w:pPr>
            <w:r>
              <w:rPr>
                <w:lang w:val="kk"/>
              </w:rPr>
              <w:t>(Зерттеу іс-әрекеті)</w:t>
            </w:r>
          </w:p>
          <w:p w14:paraId="22E0E67B" w14:textId="22FDA25C" w:rsidR="00343D78" w:rsidRDefault="00095198" w:rsidP="00343D78">
            <w:pPr>
              <w:pStyle w:val="13213"/>
            </w:pPr>
            <w:r>
              <w:rPr>
                <w:lang w:val="kk"/>
              </w:rPr>
              <w:t xml:space="preserve">"Ақ аюлар" жеке жұмысы </w:t>
            </w:r>
          </w:p>
          <w:p w14:paraId="774A77CA" w14:textId="40B11016" w:rsidR="00D92457" w:rsidRPr="00343D78" w:rsidRDefault="00095198" w:rsidP="00343D78">
            <w:pPr>
              <w:pStyle w:val="13213"/>
            </w:pPr>
            <w:r>
              <w:rPr>
                <w:lang w:val="kk"/>
              </w:rPr>
              <w:t>(Физикалық іс-әрекет)</w:t>
            </w:r>
          </w:p>
          <w:p w14:paraId="3C6D778C" w14:textId="77777777" w:rsidR="00D92457" w:rsidRDefault="00095198" w:rsidP="00343D78">
            <w:pPr>
              <w:pStyle w:val="13213"/>
            </w:pPr>
            <w:r w:rsidRPr="00343D78">
              <w:rPr>
                <w:lang w:val="kk"/>
              </w:rPr>
              <w:t xml:space="preserve">"Үй, отбасы" сюжеттік-рөлдік ойыны </w:t>
            </w:r>
          </w:p>
          <w:p w14:paraId="28F6C06C" w14:textId="7F148DDA" w:rsidR="00343D78" w:rsidRDefault="00095198" w:rsidP="00343D78">
            <w:pPr>
              <w:pStyle w:val="13213"/>
            </w:pPr>
            <w:r>
              <w:rPr>
                <w:lang w:val="kk"/>
              </w:rPr>
              <w:t xml:space="preserve">Балалардың отбасы мүшелеріне </w:t>
            </w:r>
            <w:r>
              <w:rPr>
                <w:lang w:val="kk"/>
              </w:rPr>
              <w:lastRenderedPageBreak/>
              <w:t>қамқорлық жасауды, үлкендерді құрметтеуді, кішілерге қамқорлық жасауға, үй шаруасына көмектесуге, отбасы мүшелеріне өздерінің жақсы сезімдерін ауызша білдіруге деген ұмтылысын тәрбиелеу</w:t>
            </w:r>
          </w:p>
          <w:p w14:paraId="5292F03C" w14:textId="7E3DE1AD" w:rsidR="00D92457" w:rsidRPr="00343D78" w:rsidRDefault="00095198" w:rsidP="00343D78">
            <w:pPr>
              <w:pStyle w:val="13213"/>
            </w:pPr>
            <w:r>
              <w:rPr>
                <w:lang w:val="kk"/>
              </w:rPr>
              <w:t>(Коммуникативтік, танымдық іс-әрекет)</w:t>
            </w:r>
          </w:p>
          <w:p w14:paraId="1D40AA81" w14:textId="77777777" w:rsidR="00343D78" w:rsidRPr="00343D78" w:rsidRDefault="00343D78" w:rsidP="00343D78">
            <w:pPr>
              <w:pStyle w:val="13213"/>
            </w:pPr>
          </w:p>
        </w:tc>
      </w:tr>
      <w:tr w:rsidR="007D1C02" w14:paraId="6ED949CA" w14:textId="77777777" w:rsidTr="00C34ACB">
        <w:tc>
          <w:tcPr>
            <w:tcW w:w="1985" w:type="dxa"/>
          </w:tcPr>
          <w:p w14:paraId="4619B067" w14:textId="6A171A5E" w:rsidR="00343D78" w:rsidRPr="00343D78" w:rsidRDefault="00343D78" w:rsidP="00343D78">
            <w:pPr>
              <w:pStyle w:val="13213"/>
            </w:pPr>
          </w:p>
          <w:p w14:paraId="62912E3E" w14:textId="35E48BCF" w:rsidR="00343D78" w:rsidRPr="00343D78" w:rsidRDefault="00095198" w:rsidP="00343D78">
            <w:pPr>
              <w:pStyle w:val="13213"/>
            </w:pPr>
            <w:r>
              <w:rPr>
                <w:lang w:val="kk"/>
              </w:rPr>
              <w:t>Серуеннен оралу</w:t>
            </w:r>
          </w:p>
        </w:tc>
        <w:tc>
          <w:tcPr>
            <w:tcW w:w="2835" w:type="dxa"/>
          </w:tcPr>
          <w:p w14:paraId="76A7DDA8" w14:textId="405BBB7B" w:rsidR="00343D78" w:rsidRPr="00343D78" w:rsidRDefault="00095198" w:rsidP="00343D78">
            <w:pPr>
              <w:pStyle w:val="13213"/>
            </w:pPr>
            <w:r>
              <w:rPr>
                <w:lang w:val="kk"/>
              </w:rPr>
              <w:t xml:space="preserve">Серуеннен алған әсерімен бөлісу. </w:t>
            </w:r>
          </w:p>
          <w:p w14:paraId="20EF6DC5" w14:textId="1321DEA3" w:rsidR="00343D78" w:rsidRPr="00343D78" w:rsidRDefault="00095198" w:rsidP="00D92457">
            <w:pPr>
              <w:pStyle w:val="13213"/>
            </w:pPr>
            <w:r w:rsidRPr="00343D78">
              <w:rPr>
                <w:lang w:val="kk"/>
              </w:rPr>
              <w:t xml:space="preserve">Абай Құнанбайұлының"Күз" өлеңін оқу </w:t>
            </w:r>
          </w:p>
        </w:tc>
        <w:tc>
          <w:tcPr>
            <w:tcW w:w="2977" w:type="dxa"/>
          </w:tcPr>
          <w:p w14:paraId="1C52DC3C" w14:textId="658005E2" w:rsidR="00343D78" w:rsidRPr="00343D78" w:rsidRDefault="00095198" w:rsidP="00343D78">
            <w:pPr>
              <w:pStyle w:val="13213"/>
            </w:pPr>
            <w:r>
              <w:rPr>
                <w:lang w:val="kk"/>
              </w:rPr>
              <w:t xml:space="preserve">Серуеннен алған әсерімен бөлісу. </w:t>
            </w:r>
          </w:p>
          <w:p w14:paraId="31D7B015" w14:textId="0F43BF82" w:rsidR="00343D78" w:rsidRPr="00343D78" w:rsidRDefault="00095198" w:rsidP="00D92457">
            <w:pPr>
              <w:pStyle w:val="13213"/>
            </w:pPr>
            <w:r w:rsidRPr="00343D78">
              <w:rPr>
                <w:lang w:val="kk"/>
              </w:rPr>
              <w:t xml:space="preserve">Р. Рождественскийдің "Бабушке" өлеңін оқу </w:t>
            </w:r>
          </w:p>
        </w:tc>
        <w:tc>
          <w:tcPr>
            <w:tcW w:w="2835" w:type="dxa"/>
          </w:tcPr>
          <w:p w14:paraId="3A8AD7A4" w14:textId="77777777" w:rsidR="00343D78" w:rsidRPr="00343D78" w:rsidRDefault="00095198" w:rsidP="00343D78">
            <w:pPr>
              <w:pStyle w:val="13213"/>
            </w:pPr>
            <w:r w:rsidRPr="00343D78">
              <w:rPr>
                <w:lang w:val="kk"/>
              </w:rPr>
              <w:t>Ретімен шешіну. Әр түрлі қозғалыс кезінде қолдар мен аяқтардың орналасуын бақылау</w:t>
            </w:r>
          </w:p>
          <w:p w14:paraId="7B7F8963" w14:textId="3805EAFA" w:rsidR="00343D78" w:rsidRPr="00343D78" w:rsidRDefault="00095198" w:rsidP="00343D78">
            <w:pPr>
              <w:pStyle w:val="13213"/>
            </w:pPr>
            <w:r w:rsidRPr="00343D78">
              <w:rPr>
                <w:lang w:val="kk"/>
              </w:rPr>
              <w:t>(Тез киіну (шешіну)</w:t>
            </w:r>
          </w:p>
        </w:tc>
        <w:tc>
          <w:tcPr>
            <w:tcW w:w="2693" w:type="dxa"/>
          </w:tcPr>
          <w:p w14:paraId="66C6A0DC" w14:textId="57C8092F" w:rsidR="00343D78" w:rsidRPr="00343D78" w:rsidRDefault="00095198" w:rsidP="00343D78">
            <w:pPr>
              <w:pStyle w:val="13213"/>
            </w:pPr>
            <w:r>
              <w:rPr>
                <w:lang w:val="kk"/>
              </w:rPr>
              <w:t xml:space="preserve">Серуен туралы эмоционалды жауап (Не көбірек есте қалды?) </w:t>
            </w:r>
          </w:p>
          <w:p w14:paraId="6D160889" w14:textId="389C54AB" w:rsidR="00343D78" w:rsidRPr="00343D78" w:rsidRDefault="00095198" w:rsidP="00343D78">
            <w:pPr>
              <w:pStyle w:val="13213"/>
            </w:pPr>
            <w:r w:rsidRPr="00343D78">
              <w:rPr>
                <w:lang w:val="kk"/>
              </w:rPr>
              <w:t>(Жолдасына көмектесу)</w:t>
            </w:r>
          </w:p>
        </w:tc>
        <w:tc>
          <w:tcPr>
            <w:tcW w:w="2551" w:type="dxa"/>
          </w:tcPr>
          <w:p w14:paraId="01527033" w14:textId="77777777" w:rsidR="00343D78" w:rsidRPr="00343D78" w:rsidRDefault="00095198" w:rsidP="00343D78">
            <w:pPr>
              <w:pStyle w:val="13213"/>
            </w:pPr>
            <w:r w:rsidRPr="00343D78">
              <w:rPr>
                <w:lang w:val="kk"/>
              </w:rPr>
              <w:t>Тірі және өлі табиғат туралы әңгімелесу</w:t>
            </w:r>
          </w:p>
          <w:p w14:paraId="52A714E4" w14:textId="6AD194F4" w:rsidR="00343D78" w:rsidRPr="00343D78" w:rsidRDefault="00095198" w:rsidP="00343D78">
            <w:pPr>
              <w:pStyle w:val="13213"/>
            </w:pPr>
            <w:r w:rsidRPr="00343D78">
              <w:rPr>
                <w:lang w:val="kk"/>
              </w:rPr>
              <w:t>(Киімдерін ұқыпты жинау)</w:t>
            </w:r>
          </w:p>
        </w:tc>
      </w:tr>
      <w:tr w:rsidR="007D1C02" w14:paraId="55FB24B4" w14:textId="77777777" w:rsidTr="00C34ACB">
        <w:tc>
          <w:tcPr>
            <w:tcW w:w="1985" w:type="dxa"/>
          </w:tcPr>
          <w:p w14:paraId="4F81DADC" w14:textId="77777777" w:rsidR="00343D78" w:rsidRPr="00343D78" w:rsidRDefault="00095198" w:rsidP="00343D78">
            <w:pPr>
              <w:pStyle w:val="13213"/>
            </w:pPr>
            <w:r w:rsidRPr="00343D78">
              <w:rPr>
                <w:lang w:val="kk"/>
              </w:rPr>
              <w:t>Түскі ас</w:t>
            </w:r>
          </w:p>
        </w:tc>
        <w:tc>
          <w:tcPr>
            <w:tcW w:w="2835" w:type="dxa"/>
          </w:tcPr>
          <w:p w14:paraId="43B5FAFF" w14:textId="792CA057" w:rsidR="00343D78" w:rsidRPr="00343D78" w:rsidRDefault="00095198" w:rsidP="00343D78">
            <w:pPr>
              <w:pStyle w:val="13213"/>
            </w:pPr>
            <w:r>
              <w:rPr>
                <w:lang w:val="kk"/>
              </w:rPr>
              <w:t xml:space="preserve">Гигиеналық процедураларды орындау. </w:t>
            </w:r>
          </w:p>
          <w:p w14:paraId="318FE3C7" w14:textId="74E4B347" w:rsidR="00DB0855" w:rsidRDefault="00095198" w:rsidP="00343D78">
            <w:pPr>
              <w:pStyle w:val="13213"/>
            </w:pPr>
            <w:r>
              <w:rPr>
                <w:lang w:val="kk"/>
              </w:rPr>
              <w:t xml:space="preserve">Кезекшілердің жұмысы </w:t>
            </w:r>
          </w:p>
          <w:p w14:paraId="376AD0A5" w14:textId="201D7CB2" w:rsidR="00343D78" w:rsidRPr="00343D78" w:rsidRDefault="00095198" w:rsidP="00343D78">
            <w:pPr>
              <w:pStyle w:val="13213"/>
            </w:pPr>
            <w:r w:rsidRPr="00343D78">
              <w:rPr>
                <w:lang w:val="kk"/>
              </w:rPr>
              <w:t>Кесе, тәрелке, қасық, шанышқы, шәйнек</w:t>
            </w:r>
          </w:p>
          <w:p w14:paraId="26457F40" w14:textId="77777777" w:rsidR="0071260B" w:rsidRDefault="00095198" w:rsidP="00343D78">
            <w:pPr>
              <w:pStyle w:val="13213"/>
            </w:pPr>
            <w:r w:rsidRPr="00343D78">
              <w:rPr>
                <w:lang w:val="kk"/>
              </w:rPr>
              <w:t xml:space="preserve">Үнемді тұтыну </w:t>
            </w:r>
          </w:p>
          <w:p w14:paraId="17D312C6" w14:textId="6CB45C02" w:rsidR="00343D78" w:rsidRPr="00343D78" w:rsidRDefault="00095198" w:rsidP="00343D78">
            <w:pPr>
              <w:pStyle w:val="13213"/>
            </w:pPr>
            <w:r>
              <w:rPr>
                <w:lang w:val="kk"/>
              </w:rPr>
              <w:t xml:space="preserve">Азық-түлікке ұқыпты қарауды қалыптастыру </w:t>
            </w:r>
          </w:p>
          <w:p w14:paraId="1783FEB0" w14:textId="77777777" w:rsidR="00343D78" w:rsidRPr="00343D78" w:rsidRDefault="00343D78" w:rsidP="00343D78">
            <w:pPr>
              <w:pStyle w:val="13213"/>
            </w:pPr>
          </w:p>
        </w:tc>
        <w:tc>
          <w:tcPr>
            <w:tcW w:w="2977" w:type="dxa"/>
          </w:tcPr>
          <w:p w14:paraId="3DCE67BA" w14:textId="612B3B88" w:rsidR="00343D78" w:rsidRPr="00095198" w:rsidRDefault="00095198" w:rsidP="00343D78">
            <w:pPr>
              <w:pStyle w:val="13213"/>
              <w:rPr>
                <w:lang w:val="kk"/>
              </w:rPr>
            </w:pPr>
            <w:r>
              <w:rPr>
                <w:lang w:val="kk"/>
              </w:rPr>
              <w:t>Кезекшілердің жұмысы Балалардың назарын тағамға аудару; Тамақ мәдениетін тәрбиелеу бойынша жеке жұмыс. Кесе, тәрелке, қасық, шанышқы, шәйнек.</w:t>
            </w:r>
          </w:p>
          <w:p w14:paraId="5297ADEA" w14:textId="77777777" w:rsidR="0071260B" w:rsidRPr="00095198" w:rsidRDefault="00095198" w:rsidP="00DB0855">
            <w:pPr>
              <w:pStyle w:val="13213"/>
              <w:rPr>
                <w:lang w:val="kk"/>
              </w:rPr>
            </w:pPr>
            <w:r w:rsidRPr="00343D78">
              <w:rPr>
                <w:lang w:val="kk"/>
              </w:rPr>
              <w:t xml:space="preserve">Үнемді тұтыну </w:t>
            </w:r>
          </w:p>
          <w:p w14:paraId="462FBABF" w14:textId="77777777" w:rsidR="0071260B" w:rsidRPr="00095198" w:rsidRDefault="00095198" w:rsidP="0071260B">
            <w:pPr>
              <w:pStyle w:val="13213"/>
              <w:rPr>
                <w:lang w:val="kk"/>
              </w:rPr>
            </w:pPr>
            <w:r>
              <w:rPr>
                <w:lang w:val="kk"/>
              </w:rPr>
              <w:t xml:space="preserve">Азық-түлікке ұқыпты қарауды қалыптастыру </w:t>
            </w:r>
          </w:p>
          <w:p w14:paraId="437B0438" w14:textId="27CEDE37" w:rsidR="00343D78" w:rsidRPr="00095198" w:rsidRDefault="00343D78" w:rsidP="00DB0855">
            <w:pPr>
              <w:pStyle w:val="13213"/>
              <w:rPr>
                <w:lang w:val="kk"/>
              </w:rPr>
            </w:pPr>
          </w:p>
        </w:tc>
        <w:tc>
          <w:tcPr>
            <w:tcW w:w="2835" w:type="dxa"/>
          </w:tcPr>
          <w:p w14:paraId="615DA166" w14:textId="40DBAB3D" w:rsidR="00343D78" w:rsidRPr="00095198" w:rsidRDefault="00095198" w:rsidP="00343D78">
            <w:pPr>
              <w:pStyle w:val="13213"/>
              <w:rPr>
                <w:lang w:val="kk"/>
              </w:rPr>
            </w:pPr>
            <w:r>
              <w:rPr>
                <w:lang w:val="kk"/>
              </w:rPr>
              <w:t>Кезекшілердің жұмысы</w:t>
            </w:r>
          </w:p>
          <w:p w14:paraId="511D9BDA" w14:textId="77777777" w:rsidR="00DB0855" w:rsidRPr="00095198" w:rsidRDefault="00095198" w:rsidP="00343D78">
            <w:pPr>
              <w:pStyle w:val="13213"/>
              <w:rPr>
                <w:lang w:val="kk"/>
              </w:rPr>
            </w:pPr>
            <w:r w:rsidRPr="00343D78">
              <w:rPr>
                <w:lang w:val="kk"/>
              </w:rPr>
              <w:t xml:space="preserve">Тамақты ұқыпты ішу қабілетін қалыптастыру. </w:t>
            </w:r>
          </w:p>
          <w:p w14:paraId="6005A3B7" w14:textId="662B4703" w:rsidR="00343D78" w:rsidRPr="00095198" w:rsidRDefault="00095198" w:rsidP="00343D78">
            <w:pPr>
              <w:pStyle w:val="13213"/>
              <w:rPr>
                <w:lang w:val="kk"/>
              </w:rPr>
            </w:pPr>
            <w:r>
              <w:rPr>
                <w:lang w:val="kk"/>
              </w:rPr>
              <w:t>Кесе, тәрелке, қасық, шанышқы, шәйнек</w:t>
            </w:r>
          </w:p>
          <w:p w14:paraId="5CEBDBC9" w14:textId="77777777" w:rsidR="0071260B" w:rsidRPr="00095198" w:rsidRDefault="00095198" w:rsidP="0071260B">
            <w:pPr>
              <w:pStyle w:val="13213"/>
              <w:rPr>
                <w:lang w:val="kk"/>
              </w:rPr>
            </w:pPr>
            <w:r w:rsidRPr="00343D78">
              <w:rPr>
                <w:lang w:val="kk"/>
              </w:rPr>
              <w:t xml:space="preserve">Үнемді тұтыну </w:t>
            </w:r>
          </w:p>
          <w:p w14:paraId="5F5B87C8" w14:textId="77777777" w:rsidR="0071260B" w:rsidRPr="00343D78" w:rsidRDefault="00095198" w:rsidP="0071260B">
            <w:pPr>
              <w:pStyle w:val="13213"/>
            </w:pPr>
            <w:r>
              <w:rPr>
                <w:lang w:val="kk"/>
              </w:rPr>
              <w:t xml:space="preserve">Азық-түлікке ұқыпты қарауды қалыптастыру </w:t>
            </w:r>
          </w:p>
          <w:p w14:paraId="1E2D411A" w14:textId="77777777" w:rsidR="00343D78" w:rsidRPr="00343D78" w:rsidRDefault="00343D78" w:rsidP="00343D78">
            <w:pPr>
              <w:pStyle w:val="13213"/>
            </w:pPr>
          </w:p>
        </w:tc>
        <w:tc>
          <w:tcPr>
            <w:tcW w:w="2693" w:type="dxa"/>
          </w:tcPr>
          <w:p w14:paraId="49273D6A" w14:textId="02DD3AB9" w:rsidR="00343D78" w:rsidRPr="00343D78" w:rsidRDefault="00095198" w:rsidP="00343D78">
            <w:pPr>
              <w:pStyle w:val="13213"/>
            </w:pPr>
            <w:r>
              <w:rPr>
                <w:lang w:val="kk"/>
              </w:rPr>
              <w:t>Кезекшілердің жұмысы</w:t>
            </w:r>
          </w:p>
          <w:p w14:paraId="6B42C31D" w14:textId="77777777" w:rsidR="00DB0855" w:rsidRDefault="00095198" w:rsidP="00343D78">
            <w:pPr>
              <w:pStyle w:val="13213"/>
            </w:pPr>
            <w:r w:rsidRPr="00343D78">
              <w:rPr>
                <w:lang w:val="kk"/>
              </w:rPr>
              <w:t xml:space="preserve">Алғыс айту қабілетін тәрбиелеу. </w:t>
            </w:r>
          </w:p>
          <w:p w14:paraId="016BE37A" w14:textId="5096E5F1" w:rsidR="00343D78" w:rsidRPr="00343D78" w:rsidRDefault="00095198" w:rsidP="00343D78">
            <w:pPr>
              <w:pStyle w:val="13213"/>
            </w:pPr>
            <w:r>
              <w:rPr>
                <w:lang w:val="kk"/>
              </w:rPr>
              <w:t>Кесе, тәрелке, қасық, шанышқы, шәйнек</w:t>
            </w:r>
          </w:p>
          <w:p w14:paraId="7706EFDA" w14:textId="77777777" w:rsidR="0071260B" w:rsidRDefault="00095198" w:rsidP="0071260B">
            <w:pPr>
              <w:pStyle w:val="13213"/>
            </w:pPr>
            <w:r w:rsidRPr="00343D78">
              <w:rPr>
                <w:lang w:val="kk"/>
              </w:rPr>
              <w:t xml:space="preserve">Үнемді тұтыну </w:t>
            </w:r>
          </w:p>
          <w:p w14:paraId="602C6E70" w14:textId="77777777" w:rsidR="0071260B" w:rsidRPr="00343D78" w:rsidRDefault="00095198" w:rsidP="0071260B">
            <w:pPr>
              <w:pStyle w:val="13213"/>
            </w:pPr>
            <w:r>
              <w:rPr>
                <w:lang w:val="kk"/>
              </w:rPr>
              <w:t xml:space="preserve">Азық-түлікке ұқыпты қарауды қалыптастыру </w:t>
            </w:r>
          </w:p>
          <w:p w14:paraId="3164FD7D" w14:textId="77777777" w:rsidR="00343D78" w:rsidRPr="00343D78" w:rsidRDefault="00343D78" w:rsidP="00343D78">
            <w:pPr>
              <w:pStyle w:val="13213"/>
            </w:pPr>
          </w:p>
        </w:tc>
        <w:tc>
          <w:tcPr>
            <w:tcW w:w="2551" w:type="dxa"/>
          </w:tcPr>
          <w:p w14:paraId="0A5D74C6" w14:textId="3D9EBDFE" w:rsidR="00343D78" w:rsidRPr="00343D78" w:rsidRDefault="00095198" w:rsidP="00343D78">
            <w:pPr>
              <w:pStyle w:val="13213"/>
            </w:pPr>
            <w:r>
              <w:rPr>
                <w:lang w:val="kk"/>
              </w:rPr>
              <w:t>Кезекшілердің жұмысы</w:t>
            </w:r>
          </w:p>
          <w:p w14:paraId="007847F7" w14:textId="1E07F8C8" w:rsidR="00DB0855" w:rsidRDefault="00095198" w:rsidP="00343D78">
            <w:pPr>
              <w:pStyle w:val="13213"/>
            </w:pPr>
            <w:r w:rsidRPr="00343D78">
              <w:rPr>
                <w:lang w:val="kk"/>
              </w:rPr>
              <w:t xml:space="preserve">Өзіне-өзі қызмет көрсету дағдыларын жетілдіру. </w:t>
            </w:r>
          </w:p>
          <w:p w14:paraId="3E558F48" w14:textId="5264E51F" w:rsidR="00343D78" w:rsidRPr="00343D78" w:rsidRDefault="00095198" w:rsidP="00343D78">
            <w:pPr>
              <w:pStyle w:val="13213"/>
            </w:pPr>
            <w:r>
              <w:rPr>
                <w:lang w:val="kk"/>
              </w:rPr>
              <w:t>Кесе, тәрелке, қасық, шанышқы, шәйнек</w:t>
            </w:r>
          </w:p>
          <w:p w14:paraId="03B6A577" w14:textId="77777777" w:rsidR="0071260B" w:rsidRDefault="00095198" w:rsidP="0071260B">
            <w:pPr>
              <w:pStyle w:val="13213"/>
            </w:pPr>
            <w:r w:rsidRPr="00343D78">
              <w:rPr>
                <w:lang w:val="kk"/>
              </w:rPr>
              <w:t xml:space="preserve">Үнемді тұтыну </w:t>
            </w:r>
          </w:p>
          <w:p w14:paraId="10F6797C" w14:textId="77777777" w:rsidR="0071260B" w:rsidRPr="00343D78" w:rsidRDefault="00095198" w:rsidP="0071260B">
            <w:pPr>
              <w:pStyle w:val="13213"/>
            </w:pPr>
            <w:r>
              <w:rPr>
                <w:lang w:val="kk"/>
              </w:rPr>
              <w:t xml:space="preserve">Азық-түлікке ұқыпты қарауды қалыптастыру </w:t>
            </w:r>
          </w:p>
          <w:p w14:paraId="422D113D" w14:textId="77777777" w:rsidR="00343D78" w:rsidRPr="00343D78" w:rsidRDefault="00343D78" w:rsidP="00343D78">
            <w:pPr>
              <w:pStyle w:val="13213"/>
            </w:pPr>
          </w:p>
        </w:tc>
      </w:tr>
      <w:tr w:rsidR="007D1C02" w14:paraId="24DB02BA" w14:textId="77777777" w:rsidTr="00C34ACB">
        <w:tc>
          <w:tcPr>
            <w:tcW w:w="1985" w:type="dxa"/>
          </w:tcPr>
          <w:p w14:paraId="2CAD910F" w14:textId="77777777" w:rsidR="00343D78" w:rsidRPr="00343D78" w:rsidRDefault="00095198" w:rsidP="00343D78">
            <w:pPr>
              <w:pStyle w:val="13213"/>
            </w:pPr>
            <w:r w:rsidRPr="00343D78">
              <w:rPr>
                <w:lang w:val="kk"/>
              </w:rPr>
              <w:lastRenderedPageBreak/>
              <w:t>Түскі ұйқы</w:t>
            </w:r>
          </w:p>
        </w:tc>
        <w:tc>
          <w:tcPr>
            <w:tcW w:w="2835" w:type="dxa"/>
          </w:tcPr>
          <w:p w14:paraId="31F130DF" w14:textId="77777777" w:rsidR="005C19C2" w:rsidRDefault="00095198" w:rsidP="00343D78">
            <w:pPr>
              <w:pStyle w:val="13213"/>
            </w:pPr>
            <w:r w:rsidRPr="00343D78">
              <w:rPr>
                <w:lang w:val="kk"/>
              </w:rPr>
              <w:t xml:space="preserve">А. Ш. Сариев «Аралым»  </w:t>
            </w:r>
          </w:p>
          <w:p w14:paraId="19A2C192" w14:textId="68A14646" w:rsidR="00343D78" w:rsidRDefault="00095198" w:rsidP="00343D78">
            <w:pPr>
              <w:pStyle w:val="13213"/>
            </w:pPr>
            <w:r>
              <w:rPr>
                <w:lang w:val="kk"/>
              </w:rPr>
              <w:t>Классикалық, халықтық және заманауи музыкамен танысу негізінде музыкалық мәдениетті қалыптастыру.</w:t>
            </w:r>
          </w:p>
          <w:p w14:paraId="5B64F2C1" w14:textId="77777777" w:rsidR="005C19C2" w:rsidRPr="00343D78" w:rsidRDefault="00095198" w:rsidP="005C19C2">
            <w:pPr>
              <w:pStyle w:val="13213"/>
            </w:pPr>
            <w:r>
              <w:rPr>
                <w:lang w:val="kk"/>
              </w:rPr>
              <w:t>(Коммуникативтік іс-әрекет)</w:t>
            </w:r>
          </w:p>
          <w:p w14:paraId="13E8BEB5" w14:textId="77777777" w:rsidR="00343D78" w:rsidRPr="00343D78" w:rsidRDefault="00095198" w:rsidP="00343D78">
            <w:pPr>
              <w:pStyle w:val="13213"/>
            </w:pPr>
            <w:r w:rsidRPr="00343D78">
              <w:rPr>
                <w:lang w:val="kk"/>
              </w:rPr>
              <w:t xml:space="preserve">"Күй күмбірі" </w:t>
            </w:r>
          </w:p>
          <w:p w14:paraId="62E8CFDD" w14:textId="77777777" w:rsidR="00343D78" w:rsidRPr="00343D78" w:rsidRDefault="00095198" w:rsidP="00343D78">
            <w:pPr>
              <w:pStyle w:val="13213"/>
            </w:pPr>
            <w:r w:rsidRPr="00343D78">
              <w:rPr>
                <w:lang w:val="kk"/>
              </w:rPr>
              <w:t xml:space="preserve">Көңіл ашар </w:t>
            </w:r>
            <w:hyperlink r:id="rId14" w:history="1">
              <w:r w:rsidRPr="00343D78">
                <w:rPr>
                  <w:lang w:val="kk"/>
                </w:rPr>
                <w:t>https://lmusic.kz/mp3/ajbek-bekbosyn-konil-ashar/23318</w:t>
              </w:r>
            </w:hyperlink>
          </w:p>
        </w:tc>
        <w:tc>
          <w:tcPr>
            <w:tcW w:w="2977" w:type="dxa"/>
          </w:tcPr>
          <w:p w14:paraId="187B2E46" w14:textId="1907E002" w:rsidR="00343D78" w:rsidRDefault="00095198" w:rsidP="00343D78">
            <w:pPr>
              <w:pStyle w:val="13213"/>
            </w:pPr>
            <w:r w:rsidRPr="00343D78">
              <w:rPr>
                <w:lang w:val="kk"/>
              </w:rPr>
              <w:t>"Қазақ халқының аңыздары" кітабын оқу Балаларды қол жетімді көркем шығармаларға, фольклорға және театр әлеміне баулу.</w:t>
            </w:r>
          </w:p>
          <w:p w14:paraId="5E295E07" w14:textId="453E86E7" w:rsidR="005C19C2" w:rsidRPr="00343D78" w:rsidRDefault="00095198" w:rsidP="00343D78">
            <w:pPr>
              <w:pStyle w:val="13213"/>
            </w:pPr>
            <w:r>
              <w:rPr>
                <w:lang w:val="kk"/>
              </w:rPr>
              <w:t>(Коммуникативтік іс-әрекет)</w:t>
            </w:r>
          </w:p>
          <w:p w14:paraId="48AAF6DD" w14:textId="77777777" w:rsidR="00343D78" w:rsidRPr="00343D78" w:rsidRDefault="00095198" w:rsidP="00343D78">
            <w:pPr>
              <w:pStyle w:val="13213"/>
            </w:pPr>
            <w:r w:rsidRPr="00343D78">
              <w:rPr>
                <w:lang w:val="kk"/>
              </w:rPr>
              <w:t xml:space="preserve">"Күй күмбірі" </w:t>
            </w:r>
          </w:p>
          <w:p w14:paraId="61CD6868" w14:textId="77777777" w:rsidR="00343D78" w:rsidRPr="00343D78" w:rsidRDefault="00095198" w:rsidP="00343D78">
            <w:pPr>
              <w:pStyle w:val="13213"/>
            </w:pPr>
            <w:r w:rsidRPr="00343D78">
              <w:rPr>
                <w:lang w:val="kk"/>
              </w:rPr>
              <w:t xml:space="preserve">Көңіл ашар </w:t>
            </w:r>
            <w:hyperlink r:id="rId15" w:history="1">
              <w:r w:rsidRPr="00343D78">
                <w:rPr>
                  <w:lang w:val="kk"/>
                </w:rPr>
                <w:t>https://lmusic.kz/mp3/ajbek-bekbosyn-konil-ashar/23318</w:t>
              </w:r>
            </w:hyperlink>
          </w:p>
        </w:tc>
        <w:tc>
          <w:tcPr>
            <w:tcW w:w="2835" w:type="dxa"/>
          </w:tcPr>
          <w:p w14:paraId="3CA5115F" w14:textId="1A8FE592" w:rsidR="005C19C2" w:rsidRDefault="00095198" w:rsidP="00343D78">
            <w:pPr>
              <w:pStyle w:val="13213"/>
            </w:pPr>
            <w:r w:rsidRPr="00343D78">
              <w:rPr>
                <w:lang w:val="kk"/>
              </w:rPr>
              <w:t>"</w:t>
            </w:r>
            <w:hyperlink r:id="rId16" w:history="1">
              <w:r w:rsidRPr="00343D78">
                <w:rPr>
                  <w:lang w:val="kk"/>
                </w:rPr>
                <w:t>Қошақаным</w:t>
              </w:r>
            </w:hyperlink>
            <w:r w:rsidRPr="00343D78">
              <w:rPr>
                <w:lang w:val="kk"/>
              </w:rPr>
              <w:t xml:space="preserve">" қазақ балалар әнін тыңдау </w:t>
            </w:r>
          </w:p>
          <w:p w14:paraId="202B3BBE" w14:textId="23983258" w:rsidR="00343D78" w:rsidRDefault="00095198" w:rsidP="00343D78">
            <w:pPr>
              <w:pStyle w:val="13213"/>
            </w:pPr>
            <w:r>
              <w:rPr>
                <w:lang w:val="kk"/>
              </w:rPr>
              <w:t>Классикалық, халықтық және заманауи музыкамен танысу негізінде музыкалық мәдениетті қалыптастыру.</w:t>
            </w:r>
          </w:p>
          <w:p w14:paraId="20D022BA" w14:textId="062C234B" w:rsidR="005C19C2" w:rsidRPr="00343D78" w:rsidRDefault="00095198" w:rsidP="00343D78">
            <w:pPr>
              <w:pStyle w:val="13213"/>
            </w:pPr>
            <w:r>
              <w:rPr>
                <w:lang w:val="kk"/>
              </w:rPr>
              <w:t>(Музыка)</w:t>
            </w:r>
          </w:p>
          <w:p w14:paraId="359FB952" w14:textId="77777777" w:rsidR="00343D78" w:rsidRPr="00343D78" w:rsidRDefault="00095198" w:rsidP="00343D78">
            <w:pPr>
              <w:pStyle w:val="13213"/>
            </w:pPr>
            <w:r w:rsidRPr="00343D78">
              <w:rPr>
                <w:lang w:val="kk"/>
              </w:rPr>
              <w:t xml:space="preserve">"Күй күмбірі" </w:t>
            </w:r>
          </w:p>
          <w:p w14:paraId="4B955BB3" w14:textId="77777777" w:rsidR="00343D78" w:rsidRPr="00343D78" w:rsidRDefault="00095198" w:rsidP="00343D78">
            <w:pPr>
              <w:pStyle w:val="13213"/>
            </w:pPr>
            <w:r w:rsidRPr="00343D78">
              <w:rPr>
                <w:lang w:val="kk"/>
              </w:rPr>
              <w:t xml:space="preserve">Көңіл ашар </w:t>
            </w:r>
            <w:hyperlink r:id="rId17" w:history="1">
              <w:r w:rsidRPr="00343D78">
                <w:rPr>
                  <w:lang w:val="kk"/>
                </w:rPr>
                <w:t>https://lmusic.kz/mp3/ajbek-bekbosyn-konil-ashar/23318</w:t>
              </w:r>
            </w:hyperlink>
          </w:p>
        </w:tc>
        <w:tc>
          <w:tcPr>
            <w:tcW w:w="2693" w:type="dxa"/>
          </w:tcPr>
          <w:p w14:paraId="3BEBC4DC" w14:textId="4CC249DB" w:rsidR="00343D78" w:rsidRPr="00343D78" w:rsidRDefault="00095198" w:rsidP="00343D78">
            <w:pPr>
              <w:pStyle w:val="13213"/>
            </w:pPr>
            <w:r w:rsidRPr="00343D78">
              <w:rPr>
                <w:lang w:val="kk"/>
              </w:rPr>
              <w:t>"Атымтай жомарт" қазақ ертегісін оқу</w:t>
            </w:r>
          </w:p>
          <w:p w14:paraId="5EEBF5CD" w14:textId="140AAFA2" w:rsidR="00343D78" w:rsidRDefault="00095198" w:rsidP="00343D78">
            <w:pPr>
              <w:pStyle w:val="13213"/>
            </w:pPr>
            <w:r>
              <w:rPr>
                <w:lang w:val="kk"/>
              </w:rPr>
              <w:t>Әдеби шығармаларды эмоционалды қабылдауға ықпал ету.</w:t>
            </w:r>
          </w:p>
          <w:p w14:paraId="79008408" w14:textId="2F4B32F9" w:rsidR="005C19C2" w:rsidRPr="00343D78" w:rsidRDefault="00095198" w:rsidP="00343D78">
            <w:pPr>
              <w:pStyle w:val="13213"/>
            </w:pPr>
            <w:r>
              <w:rPr>
                <w:lang w:val="kk"/>
              </w:rPr>
              <w:t>(Коммуникативтік іс-әрекет)</w:t>
            </w:r>
          </w:p>
          <w:p w14:paraId="1D41970F" w14:textId="77777777" w:rsidR="00343D78" w:rsidRPr="00343D78" w:rsidRDefault="00095198" w:rsidP="00343D78">
            <w:pPr>
              <w:pStyle w:val="13213"/>
            </w:pPr>
            <w:r w:rsidRPr="00343D78">
              <w:rPr>
                <w:lang w:val="kk"/>
              </w:rPr>
              <w:t xml:space="preserve">"Күй күмбірі" </w:t>
            </w:r>
          </w:p>
          <w:p w14:paraId="784CEF44" w14:textId="77777777" w:rsidR="00343D78" w:rsidRPr="00343D78" w:rsidRDefault="00095198" w:rsidP="00343D78">
            <w:pPr>
              <w:pStyle w:val="13213"/>
            </w:pPr>
            <w:r w:rsidRPr="00343D78">
              <w:rPr>
                <w:lang w:val="kk"/>
              </w:rPr>
              <w:t xml:space="preserve">Көңіл ашар </w:t>
            </w:r>
            <w:hyperlink r:id="rId18" w:history="1">
              <w:r w:rsidRPr="00343D78">
                <w:rPr>
                  <w:lang w:val="kk"/>
                </w:rPr>
                <w:t>https://lmusic.kz/mp3/ajbek-bekbosyn-konil-ashar/23318</w:t>
              </w:r>
            </w:hyperlink>
          </w:p>
        </w:tc>
        <w:tc>
          <w:tcPr>
            <w:tcW w:w="2551" w:type="dxa"/>
          </w:tcPr>
          <w:p w14:paraId="062B070B" w14:textId="77777777" w:rsidR="005C19C2" w:rsidRDefault="00095198" w:rsidP="00343D78">
            <w:pPr>
              <w:pStyle w:val="13213"/>
            </w:pPr>
            <w:r>
              <w:rPr>
                <w:lang w:val="kk"/>
              </w:rPr>
              <w:t xml:space="preserve">П. Чайковский "Жыл мезгілдері" </w:t>
            </w:r>
          </w:p>
          <w:p w14:paraId="3A83F538" w14:textId="383F94B9" w:rsidR="00343D78" w:rsidRDefault="00095198" w:rsidP="00343D78">
            <w:pPr>
              <w:pStyle w:val="13213"/>
            </w:pPr>
            <w:r w:rsidRPr="00343D78">
              <w:rPr>
                <w:lang w:val="kk"/>
              </w:rPr>
              <w:t>"Күзгі ән" Классикалық, халықтық және заманауи музыкамен танысу негізінде музыкалық мәдениетті қалыптастыру.</w:t>
            </w:r>
          </w:p>
          <w:p w14:paraId="7A393FD1" w14:textId="18246E20" w:rsidR="005C19C2" w:rsidRPr="00343D78" w:rsidRDefault="00095198" w:rsidP="00343D78">
            <w:pPr>
              <w:pStyle w:val="13213"/>
            </w:pPr>
            <w:r>
              <w:rPr>
                <w:lang w:val="kk"/>
              </w:rPr>
              <w:t>(Музыка)</w:t>
            </w:r>
          </w:p>
          <w:p w14:paraId="73634660" w14:textId="77777777" w:rsidR="00343D78" w:rsidRPr="00343D78" w:rsidRDefault="00095198" w:rsidP="00343D78">
            <w:pPr>
              <w:pStyle w:val="13213"/>
            </w:pPr>
            <w:r w:rsidRPr="00343D78">
              <w:rPr>
                <w:lang w:val="kk"/>
              </w:rPr>
              <w:t xml:space="preserve">"Күй күмбірі" </w:t>
            </w:r>
          </w:p>
          <w:p w14:paraId="428FB355" w14:textId="77777777" w:rsidR="00343D78" w:rsidRPr="00343D78" w:rsidRDefault="00095198" w:rsidP="00343D78">
            <w:pPr>
              <w:pStyle w:val="13213"/>
            </w:pPr>
            <w:r w:rsidRPr="00343D78">
              <w:rPr>
                <w:lang w:val="kk"/>
              </w:rPr>
              <w:t xml:space="preserve">Көңіл ашар </w:t>
            </w:r>
            <w:hyperlink r:id="rId19" w:history="1">
              <w:r w:rsidRPr="00343D78">
                <w:rPr>
                  <w:lang w:val="kk"/>
                </w:rPr>
                <w:t>https://lmusic.kz/mp3/ajbek-bekbosyn-konil-ashar/23318</w:t>
              </w:r>
            </w:hyperlink>
          </w:p>
          <w:p w14:paraId="1DDF916F" w14:textId="77777777" w:rsidR="00343D78" w:rsidRPr="00343D78" w:rsidRDefault="00343D78" w:rsidP="00343D78">
            <w:pPr>
              <w:pStyle w:val="13213"/>
            </w:pPr>
          </w:p>
        </w:tc>
      </w:tr>
      <w:tr w:rsidR="007D1C02" w14:paraId="4AA6B161" w14:textId="77777777" w:rsidTr="00C34ACB">
        <w:tc>
          <w:tcPr>
            <w:tcW w:w="1985" w:type="dxa"/>
          </w:tcPr>
          <w:p w14:paraId="2087AEF1" w14:textId="074253B9" w:rsidR="00343D78" w:rsidRPr="00343D78" w:rsidRDefault="00095198" w:rsidP="00343D78">
            <w:pPr>
              <w:pStyle w:val="13213"/>
            </w:pPr>
            <w:r w:rsidRPr="00343D78">
              <w:rPr>
                <w:lang w:val="kk"/>
              </w:rPr>
              <w:t>Біртіндеп ұйқыдан ояту, сауықтыру шаралары</w:t>
            </w:r>
          </w:p>
        </w:tc>
        <w:tc>
          <w:tcPr>
            <w:tcW w:w="2835" w:type="dxa"/>
          </w:tcPr>
          <w:p w14:paraId="593F860D" w14:textId="04368969" w:rsidR="00415025" w:rsidRDefault="00095198" w:rsidP="00415025">
            <w:pPr>
              <w:pStyle w:val="13213"/>
            </w:pPr>
            <w:r>
              <w:rPr>
                <w:lang w:val="kk"/>
              </w:rPr>
              <w:t xml:space="preserve">Түзету гимнастикасы </w:t>
            </w:r>
          </w:p>
          <w:p w14:paraId="3B422B41" w14:textId="77777777" w:rsidR="00343D78" w:rsidRDefault="00095198" w:rsidP="00415025">
            <w:pPr>
              <w:pStyle w:val="13213"/>
            </w:pPr>
            <w:r>
              <w:rPr>
                <w:lang w:val="kk"/>
              </w:rPr>
              <w:t>Қарапайым су іс-шараларын өз бетінше өткізуге үйрету.</w:t>
            </w:r>
          </w:p>
          <w:p w14:paraId="104F2168" w14:textId="18B445A0" w:rsidR="00415025" w:rsidRPr="00343D78" w:rsidRDefault="00095198" w:rsidP="00415025">
            <w:pPr>
              <w:pStyle w:val="13213"/>
            </w:pPr>
            <w:r>
              <w:rPr>
                <w:lang w:val="kk"/>
              </w:rPr>
              <w:t>(Дене шынықтыру)</w:t>
            </w:r>
          </w:p>
        </w:tc>
        <w:tc>
          <w:tcPr>
            <w:tcW w:w="2977" w:type="dxa"/>
          </w:tcPr>
          <w:p w14:paraId="5BB8E07F" w14:textId="77777777" w:rsidR="00415025" w:rsidRDefault="00095198" w:rsidP="00415025">
            <w:pPr>
              <w:pStyle w:val="13213"/>
            </w:pPr>
            <w:r>
              <w:rPr>
                <w:lang w:val="kk"/>
              </w:rPr>
              <w:t xml:space="preserve">Түзету гимнастикасы </w:t>
            </w:r>
          </w:p>
          <w:p w14:paraId="5E894426" w14:textId="77777777" w:rsidR="00415025" w:rsidRDefault="00095198" w:rsidP="00415025">
            <w:pPr>
              <w:pStyle w:val="13213"/>
            </w:pPr>
            <w:r>
              <w:rPr>
                <w:lang w:val="kk"/>
              </w:rPr>
              <w:t>Қарапайым су іс-шараларын өз бетінше өткізуге үйрету.</w:t>
            </w:r>
          </w:p>
          <w:p w14:paraId="46C14732" w14:textId="530841BE" w:rsidR="00343D78" w:rsidRPr="00343D78" w:rsidRDefault="00095198" w:rsidP="00415025">
            <w:pPr>
              <w:pStyle w:val="13213"/>
            </w:pPr>
            <w:r>
              <w:rPr>
                <w:lang w:val="kk"/>
              </w:rPr>
              <w:t>(Дене шынықтыру)</w:t>
            </w:r>
          </w:p>
        </w:tc>
        <w:tc>
          <w:tcPr>
            <w:tcW w:w="2835" w:type="dxa"/>
          </w:tcPr>
          <w:p w14:paraId="6319EB5D" w14:textId="77777777" w:rsidR="00415025" w:rsidRDefault="00095198" w:rsidP="00415025">
            <w:pPr>
              <w:pStyle w:val="13213"/>
            </w:pPr>
            <w:r>
              <w:rPr>
                <w:lang w:val="kk"/>
              </w:rPr>
              <w:t xml:space="preserve">Түзету гимнастикасы </w:t>
            </w:r>
          </w:p>
          <w:p w14:paraId="74672793" w14:textId="77777777" w:rsidR="00415025" w:rsidRDefault="00095198" w:rsidP="00415025">
            <w:pPr>
              <w:pStyle w:val="13213"/>
            </w:pPr>
            <w:r>
              <w:rPr>
                <w:lang w:val="kk"/>
              </w:rPr>
              <w:t>Қарапайым су іс-шараларын өз бетінше өткізуге үйрету.</w:t>
            </w:r>
          </w:p>
          <w:p w14:paraId="7FD51207" w14:textId="3466159C" w:rsidR="00343D78" w:rsidRPr="00343D78" w:rsidRDefault="00095198" w:rsidP="00415025">
            <w:pPr>
              <w:pStyle w:val="13213"/>
            </w:pPr>
            <w:r>
              <w:rPr>
                <w:lang w:val="kk"/>
              </w:rPr>
              <w:t>(Дене шынықтыру)</w:t>
            </w:r>
          </w:p>
        </w:tc>
        <w:tc>
          <w:tcPr>
            <w:tcW w:w="2693" w:type="dxa"/>
          </w:tcPr>
          <w:p w14:paraId="01A1A3E4" w14:textId="77777777" w:rsidR="00415025" w:rsidRDefault="00095198" w:rsidP="00415025">
            <w:pPr>
              <w:pStyle w:val="13213"/>
            </w:pPr>
            <w:r>
              <w:rPr>
                <w:lang w:val="kk"/>
              </w:rPr>
              <w:t xml:space="preserve">Түзету гимнастикасы </w:t>
            </w:r>
          </w:p>
          <w:p w14:paraId="31191228" w14:textId="77777777" w:rsidR="00415025" w:rsidRDefault="00095198" w:rsidP="00415025">
            <w:pPr>
              <w:pStyle w:val="13213"/>
            </w:pPr>
            <w:r>
              <w:rPr>
                <w:lang w:val="kk"/>
              </w:rPr>
              <w:t>Қарапайым су іс-шараларын өз бетінше өткізуге үйрету.</w:t>
            </w:r>
          </w:p>
          <w:p w14:paraId="2C219C5E" w14:textId="29DA6871" w:rsidR="00343D78" w:rsidRPr="00343D78" w:rsidRDefault="00095198" w:rsidP="00415025">
            <w:pPr>
              <w:pStyle w:val="13213"/>
            </w:pPr>
            <w:r>
              <w:rPr>
                <w:lang w:val="kk"/>
              </w:rPr>
              <w:t>(Дене шынықтыру)</w:t>
            </w:r>
          </w:p>
        </w:tc>
        <w:tc>
          <w:tcPr>
            <w:tcW w:w="2551" w:type="dxa"/>
          </w:tcPr>
          <w:p w14:paraId="12CDA9C2" w14:textId="77777777" w:rsidR="00415025" w:rsidRDefault="00095198" w:rsidP="00415025">
            <w:pPr>
              <w:pStyle w:val="13213"/>
            </w:pPr>
            <w:r>
              <w:rPr>
                <w:lang w:val="kk"/>
              </w:rPr>
              <w:t xml:space="preserve">Түзету гимнастикасы </w:t>
            </w:r>
          </w:p>
          <w:p w14:paraId="76F63E0E" w14:textId="77777777" w:rsidR="00415025" w:rsidRDefault="00095198" w:rsidP="00415025">
            <w:pPr>
              <w:pStyle w:val="13213"/>
            </w:pPr>
            <w:r>
              <w:rPr>
                <w:lang w:val="kk"/>
              </w:rPr>
              <w:t>Қарапайым су іс-шараларын өз бетінше өткізуге үйрету.</w:t>
            </w:r>
          </w:p>
          <w:p w14:paraId="20788583" w14:textId="5FB7A355" w:rsidR="00343D78" w:rsidRPr="00343D78" w:rsidRDefault="00095198" w:rsidP="00415025">
            <w:pPr>
              <w:pStyle w:val="13213"/>
            </w:pPr>
            <w:r>
              <w:rPr>
                <w:lang w:val="kk"/>
              </w:rPr>
              <w:t>(Дене шынықтыру)</w:t>
            </w:r>
          </w:p>
        </w:tc>
      </w:tr>
      <w:tr w:rsidR="007D1C02" w14:paraId="6E699DCE" w14:textId="77777777" w:rsidTr="00C34ACB">
        <w:tc>
          <w:tcPr>
            <w:tcW w:w="1985" w:type="dxa"/>
          </w:tcPr>
          <w:p w14:paraId="427EF2B6" w14:textId="7E5612C0" w:rsidR="00343D78" w:rsidRPr="00343D78" w:rsidRDefault="00095198" w:rsidP="00343D78">
            <w:pPr>
              <w:pStyle w:val="13213"/>
            </w:pPr>
            <w:r>
              <w:rPr>
                <w:lang w:val="kk"/>
              </w:rPr>
              <w:t>Балалардың өзіндік іс-әрекеті</w:t>
            </w:r>
          </w:p>
        </w:tc>
        <w:tc>
          <w:tcPr>
            <w:tcW w:w="2835" w:type="dxa"/>
          </w:tcPr>
          <w:p w14:paraId="449FA0F8" w14:textId="77777777" w:rsidR="00386128" w:rsidRDefault="00095198" w:rsidP="00343D78">
            <w:pPr>
              <w:pStyle w:val="13213"/>
            </w:pPr>
            <w:r w:rsidRPr="00343D78">
              <w:rPr>
                <w:lang w:val="kk"/>
              </w:rPr>
              <w:t xml:space="preserve">Әр түрлі қалалардың фотосуреттерінің жауһарларын қарау </w:t>
            </w:r>
          </w:p>
          <w:p w14:paraId="2D41AE18" w14:textId="77777777" w:rsidR="00386128" w:rsidRDefault="00095198" w:rsidP="00343D78">
            <w:pPr>
              <w:pStyle w:val="13213"/>
            </w:pPr>
            <w:r>
              <w:rPr>
                <w:lang w:val="kk"/>
              </w:rPr>
              <w:t>Ұлттық мәдениетпен таныстыру.</w:t>
            </w:r>
          </w:p>
          <w:p w14:paraId="1B32108D" w14:textId="57AA5FAC" w:rsidR="00343D78" w:rsidRPr="00343D78" w:rsidRDefault="00095198" w:rsidP="00343D78">
            <w:pPr>
              <w:pStyle w:val="13213"/>
            </w:pPr>
            <w:r>
              <w:rPr>
                <w:lang w:val="kk"/>
              </w:rPr>
              <w:t xml:space="preserve">(Коммуникативтік іс-әрекет)  </w:t>
            </w:r>
          </w:p>
          <w:p w14:paraId="6AB1C24B" w14:textId="77777777" w:rsidR="00343D78" w:rsidRPr="00343D78" w:rsidRDefault="00095198" w:rsidP="00343D78">
            <w:pPr>
              <w:pStyle w:val="13213"/>
            </w:pPr>
            <w:r w:rsidRPr="00343D78">
              <w:rPr>
                <w:lang w:val="kk"/>
              </w:rPr>
              <w:t>«SMART BALA»</w:t>
            </w:r>
          </w:p>
          <w:p w14:paraId="3815FFA2" w14:textId="77777777" w:rsidR="002324D9" w:rsidRDefault="00095198" w:rsidP="00343D78">
            <w:pPr>
              <w:pStyle w:val="13213"/>
            </w:pPr>
            <w:r w:rsidRPr="00343D78">
              <w:rPr>
                <w:lang w:val="kk"/>
              </w:rPr>
              <w:t xml:space="preserve">Схемалар негізінде қала салу </w:t>
            </w:r>
          </w:p>
          <w:p w14:paraId="414D4889" w14:textId="77777777" w:rsidR="002324D9" w:rsidRDefault="00095198" w:rsidP="00343D78">
            <w:pPr>
              <w:pStyle w:val="13213"/>
            </w:pPr>
            <w:r>
              <w:rPr>
                <w:lang w:val="kk"/>
              </w:rPr>
              <w:lastRenderedPageBreak/>
              <w:t>Құрдастарымен бірге құрылымдар салу қабілетін қалыптастыру.</w:t>
            </w:r>
          </w:p>
          <w:p w14:paraId="4CC4D7AB" w14:textId="77777777" w:rsidR="002324D9" w:rsidRDefault="00095198" w:rsidP="00343D78">
            <w:pPr>
              <w:pStyle w:val="13213"/>
            </w:pPr>
            <w:r>
              <w:rPr>
                <w:lang w:val="kk"/>
              </w:rPr>
              <w:t xml:space="preserve">(Танымдық іс-әрекет) Режиссерлік ойын. </w:t>
            </w:r>
          </w:p>
          <w:p w14:paraId="31F06174" w14:textId="77777777" w:rsidR="002324D9" w:rsidRDefault="00095198" w:rsidP="00343D78">
            <w:pPr>
              <w:pStyle w:val="13213"/>
            </w:pPr>
            <w:r w:rsidRPr="00343D78">
              <w:rPr>
                <w:lang w:val="kk"/>
              </w:rPr>
              <w:t xml:space="preserve">М. Пришвиннің әңгімесін оқу. </w:t>
            </w:r>
          </w:p>
          <w:p w14:paraId="4077A59E" w14:textId="6DD76126" w:rsidR="00343D78" w:rsidRPr="00343D78" w:rsidRDefault="00095198" w:rsidP="00343D78">
            <w:pPr>
              <w:pStyle w:val="13213"/>
            </w:pPr>
            <w:r w:rsidRPr="00343D78">
              <w:rPr>
                <w:lang w:val="kk"/>
              </w:rPr>
              <w:t>Күз туралы кітаптарды қарау.</w:t>
            </w:r>
          </w:p>
          <w:p w14:paraId="3F889705" w14:textId="77777777" w:rsidR="002324D9" w:rsidRDefault="00095198" w:rsidP="00343D78">
            <w:pPr>
              <w:pStyle w:val="13213"/>
            </w:pPr>
            <w:r w:rsidRPr="00343D78">
              <w:rPr>
                <w:lang w:val="kk"/>
              </w:rPr>
              <w:t xml:space="preserve">Музыкалық аспаптарда ойнау </w:t>
            </w:r>
          </w:p>
          <w:p w14:paraId="4919673A" w14:textId="3DD9809D" w:rsidR="00343D78" w:rsidRPr="00095198" w:rsidRDefault="00095198" w:rsidP="00343D78">
            <w:pPr>
              <w:pStyle w:val="13213"/>
              <w:rPr>
                <w:lang w:val="kk"/>
              </w:rPr>
            </w:pPr>
            <w:r>
              <w:rPr>
                <w:lang w:val="kk"/>
              </w:rPr>
              <w:t>Музыкаға деген қызығушылық пен сүйіспеншілікті дамытуды жалғастырыңыз. Ешкі, сиыр, бұзау жылқы, құлын, бота, түйе, мысық, марғау, ит, күшік.</w:t>
            </w:r>
          </w:p>
          <w:p w14:paraId="5C27D08A" w14:textId="22E255EA" w:rsidR="002324D9" w:rsidRPr="00343D78" w:rsidRDefault="00095198" w:rsidP="00343D78">
            <w:pPr>
              <w:pStyle w:val="13213"/>
            </w:pPr>
            <w:r>
              <w:rPr>
                <w:lang w:val="kk"/>
              </w:rPr>
              <w:t>(Музыка)</w:t>
            </w:r>
          </w:p>
          <w:p w14:paraId="6E9A0B30" w14:textId="77777777" w:rsidR="00343D78" w:rsidRPr="00343D78" w:rsidRDefault="00343D78" w:rsidP="00343D78">
            <w:pPr>
              <w:pStyle w:val="13213"/>
            </w:pPr>
          </w:p>
          <w:p w14:paraId="26AC1897" w14:textId="77777777" w:rsidR="00343D78" w:rsidRPr="00343D78" w:rsidRDefault="00343D78" w:rsidP="00343D78">
            <w:pPr>
              <w:pStyle w:val="13213"/>
            </w:pPr>
          </w:p>
        </w:tc>
        <w:tc>
          <w:tcPr>
            <w:tcW w:w="2977" w:type="dxa"/>
          </w:tcPr>
          <w:p w14:paraId="33381EEA" w14:textId="402ED4F3" w:rsidR="00343D78" w:rsidRPr="00343D78" w:rsidRDefault="00095198" w:rsidP="00343D78">
            <w:pPr>
              <w:pStyle w:val="13213"/>
            </w:pPr>
            <w:r w:rsidRPr="00343D78">
              <w:rPr>
                <w:lang w:val="kk"/>
              </w:rPr>
              <w:lastRenderedPageBreak/>
              <w:t>"Жазуға дайындық" үйірмесі</w:t>
            </w:r>
          </w:p>
          <w:p w14:paraId="0B06CA7B" w14:textId="6E0E6168" w:rsidR="00343D78" w:rsidRPr="00343D78" w:rsidRDefault="00095198" w:rsidP="00343D78">
            <w:pPr>
              <w:pStyle w:val="13213"/>
            </w:pPr>
            <w:r w:rsidRPr="00343D78">
              <w:rPr>
                <w:lang w:val="kk"/>
              </w:rPr>
              <w:t>"Бұтақтағы шық" көркемдік-шығармашылық іс-әрекеті</w:t>
            </w:r>
          </w:p>
          <w:p w14:paraId="3929F7F5" w14:textId="77777777" w:rsidR="00B47FB4" w:rsidRDefault="00095198" w:rsidP="00343D78">
            <w:pPr>
              <w:pStyle w:val="13213"/>
            </w:pPr>
            <w:r w:rsidRPr="00343D78">
              <w:rPr>
                <w:lang w:val="kk"/>
              </w:rPr>
              <w:t xml:space="preserve">"Нүктелі аппликация" техникасын бекіту; жоғарғы оң жақ бұрыш; жоғарғы сол жақ бұрыш; төменгі оң жақ бұрыш; </w:t>
            </w:r>
            <w:r w:rsidRPr="00343D78">
              <w:rPr>
                <w:lang w:val="kk"/>
              </w:rPr>
              <w:lastRenderedPageBreak/>
              <w:t xml:space="preserve">тордың төменгі сол жақ бұрышы; көлбеу сызықтарды жүргізуге үйрету; d әрпінің бейнесін бекіту; табандылыққа тәрбиелеу. </w:t>
            </w:r>
          </w:p>
          <w:p w14:paraId="77E4938B" w14:textId="298944B5" w:rsidR="00343D78" w:rsidRPr="00343D78" w:rsidRDefault="00095198" w:rsidP="00343D78">
            <w:pPr>
              <w:pStyle w:val="13213"/>
            </w:pPr>
            <w:r>
              <w:rPr>
                <w:lang w:val="kk"/>
              </w:rPr>
              <w:t>(Шығармашылық, ойын, коммуникативтік іс-әрекет)</w:t>
            </w:r>
          </w:p>
          <w:p w14:paraId="0E9CDDF2" w14:textId="77777777" w:rsidR="00B47FB4" w:rsidRDefault="00095198" w:rsidP="00343D78">
            <w:pPr>
              <w:pStyle w:val="13213"/>
            </w:pPr>
            <w:r>
              <w:rPr>
                <w:lang w:val="kk"/>
              </w:rPr>
              <w:t xml:space="preserve">"Аурухана" сюжеттік-рөлдік ойыны </w:t>
            </w:r>
          </w:p>
          <w:p w14:paraId="16FD369B" w14:textId="1F2CF860" w:rsidR="00343D78" w:rsidRPr="00095198" w:rsidRDefault="00095198" w:rsidP="00343D78">
            <w:pPr>
              <w:pStyle w:val="13213"/>
              <w:rPr>
                <w:lang w:val="kk"/>
              </w:rPr>
            </w:pPr>
            <w:r>
              <w:rPr>
                <w:lang w:val="kk"/>
              </w:rPr>
              <w:t>Балаларды бір-біріне көмектесуге, бірге ойнауға, тапсырмаларды орындауға, бір-біріне қуануға, бір-біріне қамқорлық жасауға шақыру. (Аурухана)</w:t>
            </w:r>
          </w:p>
          <w:p w14:paraId="1B413060" w14:textId="353DFDB7" w:rsidR="00B47FB4" w:rsidRPr="00095198" w:rsidRDefault="00095198" w:rsidP="00343D78">
            <w:pPr>
              <w:pStyle w:val="13213"/>
              <w:rPr>
                <w:lang w:val="kk"/>
              </w:rPr>
            </w:pPr>
            <w:r>
              <w:rPr>
                <w:lang w:val="kk"/>
              </w:rPr>
              <w:t>(Коммуникативтік, танымдық іс-әрекет)</w:t>
            </w:r>
          </w:p>
          <w:p w14:paraId="1563E7ED" w14:textId="77777777" w:rsidR="00B47FB4" w:rsidRPr="00095198" w:rsidRDefault="00095198" w:rsidP="00343D78">
            <w:pPr>
              <w:pStyle w:val="13213"/>
              <w:rPr>
                <w:lang w:val="kk"/>
              </w:rPr>
            </w:pPr>
            <w:r w:rsidRPr="00343D78">
              <w:rPr>
                <w:lang w:val="kk"/>
              </w:rPr>
              <w:t xml:space="preserve">"Дәрумендер" стектерімен жұмыс </w:t>
            </w:r>
          </w:p>
          <w:p w14:paraId="5DF70403" w14:textId="77777777" w:rsidR="00B47FB4" w:rsidRPr="00095198" w:rsidRDefault="00095198" w:rsidP="00343D78">
            <w:pPr>
              <w:pStyle w:val="13213"/>
              <w:rPr>
                <w:lang w:val="kk"/>
              </w:rPr>
            </w:pPr>
            <w:r>
              <w:rPr>
                <w:lang w:val="kk"/>
              </w:rPr>
              <w:t>Әр түрлі модельдеу әдістерін қолдану.</w:t>
            </w:r>
          </w:p>
          <w:p w14:paraId="0B249C92" w14:textId="2F0EE80C" w:rsidR="00343D78" w:rsidRPr="00343D78" w:rsidRDefault="00095198" w:rsidP="00343D78">
            <w:pPr>
              <w:pStyle w:val="13213"/>
            </w:pPr>
            <w:r>
              <w:rPr>
                <w:lang w:val="kk"/>
              </w:rPr>
              <w:t xml:space="preserve">(Шығармашылық іс-әрекет)  </w:t>
            </w:r>
          </w:p>
          <w:p w14:paraId="169752BA" w14:textId="77777777" w:rsidR="00343D78" w:rsidRPr="00343D78" w:rsidRDefault="00343D78" w:rsidP="00343D78">
            <w:pPr>
              <w:pStyle w:val="13213"/>
            </w:pPr>
          </w:p>
        </w:tc>
        <w:tc>
          <w:tcPr>
            <w:tcW w:w="2835" w:type="dxa"/>
          </w:tcPr>
          <w:p w14:paraId="6610640D" w14:textId="77777777" w:rsidR="00B47FB4" w:rsidRDefault="00095198" w:rsidP="00343D78">
            <w:pPr>
              <w:pStyle w:val="13213"/>
            </w:pPr>
            <w:r w:rsidRPr="00343D78">
              <w:rPr>
                <w:lang w:val="kk"/>
              </w:rPr>
              <w:lastRenderedPageBreak/>
              <w:t xml:space="preserve">Г. Ушаков "Арктика туралы". Арктикадағы поляршылар туралы әңгіме </w:t>
            </w:r>
          </w:p>
          <w:p w14:paraId="6338967A" w14:textId="77777777" w:rsidR="00B47FB4" w:rsidRDefault="00095198" w:rsidP="00343D78">
            <w:pPr>
              <w:pStyle w:val="13213"/>
            </w:pPr>
            <w:r>
              <w:rPr>
                <w:lang w:val="kk"/>
              </w:rPr>
              <w:t>Әр түрлі халықтардың мәдениетімен таныстыру.</w:t>
            </w:r>
          </w:p>
          <w:p w14:paraId="207BBA06" w14:textId="77777777" w:rsidR="00B47FB4" w:rsidRDefault="00095198" w:rsidP="00343D78">
            <w:pPr>
              <w:pStyle w:val="13213"/>
            </w:pPr>
            <w:r>
              <w:rPr>
                <w:lang w:val="kk"/>
              </w:rPr>
              <w:t>(Коммуникативтік, танымдық іс-әрекет)</w:t>
            </w:r>
          </w:p>
          <w:p w14:paraId="464D5A33" w14:textId="459C3A0B" w:rsidR="00343D78" w:rsidRPr="00343D78" w:rsidRDefault="00095198" w:rsidP="00343D78">
            <w:pPr>
              <w:pStyle w:val="13213"/>
            </w:pPr>
            <w:r w:rsidRPr="00343D78">
              <w:rPr>
                <w:lang w:val="kk"/>
              </w:rPr>
              <w:t>Солтүстік жануарлардың суреттерін қарау.</w:t>
            </w:r>
          </w:p>
          <w:p w14:paraId="208A2BF3" w14:textId="48FA4B6C" w:rsidR="00343D78" w:rsidRPr="00095198" w:rsidRDefault="00095198" w:rsidP="00343D78">
            <w:pPr>
              <w:pStyle w:val="13213"/>
              <w:rPr>
                <w:lang w:val="kk"/>
              </w:rPr>
            </w:pPr>
            <w:r w:rsidRPr="00343D78">
              <w:rPr>
                <w:lang w:val="kk"/>
              </w:rPr>
              <w:lastRenderedPageBreak/>
              <w:t>Сюжеттік ойын үшін сиыр фигураларын ою. Таныс немесе ойлап тапқан әртүрлі кескіндерді, жиырылып бүктелген қағаздан бірнеше бірдей пішіндерді және екі есе бүктелген қағаздан симметриялы пішінді заттарды кесу.</w:t>
            </w:r>
          </w:p>
          <w:p w14:paraId="6FC4BF73" w14:textId="2E5E6E9C" w:rsidR="00343D78" w:rsidRPr="00095198" w:rsidRDefault="00095198" w:rsidP="00343D78">
            <w:pPr>
              <w:pStyle w:val="13213"/>
              <w:rPr>
                <w:lang w:val="kk"/>
              </w:rPr>
            </w:pPr>
            <w:r w:rsidRPr="00343D78">
              <w:rPr>
                <w:lang w:val="kk"/>
              </w:rPr>
              <w:t>Ешкі, сиыр, бұзау жылқы, құлын, бота, түйе, мысық, марғау, ит, күшік.</w:t>
            </w:r>
          </w:p>
          <w:p w14:paraId="452C5243" w14:textId="25A3D182" w:rsidR="00B47FB4" w:rsidRPr="00095198" w:rsidRDefault="00095198" w:rsidP="00343D78">
            <w:pPr>
              <w:pStyle w:val="13213"/>
              <w:rPr>
                <w:lang w:val="kk"/>
              </w:rPr>
            </w:pPr>
            <w:r>
              <w:rPr>
                <w:lang w:val="kk"/>
              </w:rPr>
              <w:t>(Шығармашылық іс-әрекет)</w:t>
            </w:r>
          </w:p>
          <w:p w14:paraId="69F18521" w14:textId="2BA28532" w:rsidR="00343D78" w:rsidRPr="00095198" w:rsidRDefault="00095198" w:rsidP="00343D78">
            <w:pPr>
              <w:pStyle w:val="13213"/>
              <w:rPr>
                <w:lang w:val="kk"/>
              </w:rPr>
            </w:pPr>
            <w:r>
              <w:rPr>
                <w:lang w:val="kk"/>
              </w:rPr>
              <w:t>"Паровоз гуілдейді" музыкалық ойынын жаттау Музыкаға сәйкес орындалатын би қимылдарын білу; би қимылдарының элементтерін жеңіл, еркін орындау; музыкалық фразаларға сәйкес қозғалыс бағытын өзгерту.</w:t>
            </w:r>
          </w:p>
          <w:p w14:paraId="718D219F" w14:textId="14DCA5EF" w:rsidR="00343D78" w:rsidRPr="00095198" w:rsidRDefault="00095198" w:rsidP="00343D78">
            <w:pPr>
              <w:pStyle w:val="13213"/>
              <w:rPr>
                <w:lang w:val="kk"/>
              </w:rPr>
            </w:pPr>
            <w:r w:rsidRPr="00343D78">
              <w:rPr>
                <w:lang w:val="kk"/>
              </w:rPr>
              <w:t>Жануарлар әлемі:</w:t>
            </w:r>
          </w:p>
          <w:p w14:paraId="6FD68256" w14:textId="77777777" w:rsidR="00343D78" w:rsidRPr="00095198" w:rsidRDefault="00095198" w:rsidP="00343D78">
            <w:pPr>
              <w:pStyle w:val="13213"/>
              <w:rPr>
                <w:lang w:val="kk"/>
              </w:rPr>
            </w:pPr>
            <w:r w:rsidRPr="00343D78">
              <w:rPr>
                <w:lang w:val="kk"/>
              </w:rPr>
              <w:t>Үй жануарлары: қозы, қой, лақ, ешкі</w:t>
            </w:r>
          </w:p>
          <w:p w14:paraId="4E4FBA69" w14:textId="28BB7B6C" w:rsidR="00B47FB4" w:rsidRPr="00343D78" w:rsidRDefault="00095198" w:rsidP="00343D78">
            <w:pPr>
              <w:pStyle w:val="13213"/>
            </w:pPr>
            <w:r>
              <w:rPr>
                <w:lang w:val="kk"/>
              </w:rPr>
              <w:t>(Музыка)</w:t>
            </w:r>
          </w:p>
        </w:tc>
        <w:tc>
          <w:tcPr>
            <w:tcW w:w="2693" w:type="dxa"/>
          </w:tcPr>
          <w:p w14:paraId="63AF2C7A" w14:textId="5FAC3250" w:rsidR="00343D78" w:rsidRPr="00343D78" w:rsidRDefault="00095198" w:rsidP="00343D78">
            <w:pPr>
              <w:pStyle w:val="13213"/>
            </w:pPr>
            <w:r w:rsidRPr="00343D78">
              <w:rPr>
                <w:lang w:val="kk"/>
              </w:rPr>
              <w:lastRenderedPageBreak/>
              <w:t>"Роботомания" үйірмесі</w:t>
            </w:r>
          </w:p>
          <w:p w14:paraId="55FFD87E" w14:textId="77777777" w:rsidR="00370E1E" w:rsidRDefault="00095198" w:rsidP="00343D78">
            <w:pPr>
              <w:pStyle w:val="13213"/>
            </w:pPr>
            <w:r w:rsidRPr="00343D78">
              <w:rPr>
                <w:lang w:val="kk"/>
              </w:rPr>
              <w:t xml:space="preserve">"Қазына аралы" </w:t>
            </w:r>
          </w:p>
          <w:p w14:paraId="3C0DBC79" w14:textId="34BEFDE6" w:rsidR="00370E1E" w:rsidRDefault="00095198" w:rsidP="00343D78">
            <w:pPr>
              <w:pStyle w:val="13213"/>
            </w:pPr>
            <w:r w:rsidRPr="00343D78">
              <w:rPr>
                <w:lang w:val="kk"/>
              </w:rPr>
              <w:t xml:space="preserve">Робот-тышқанның қозғалыс бағытын өз бетінше құруға үйрету; қалыптастыру </w:t>
            </w:r>
          </w:p>
          <w:p w14:paraId="28F32E8A" w14:textId="77777777" w:rsidR="00370E1E" w:rsidRDefault="00095198" w:rsidP="00343D78">
            <w:pPr>
              <w:pStyle w:val="13213"/>
            </w:pPr>
            <w:r w:rsidRPr="00343D78">
              <w:rPr>
                <w:lang w:val="kk"/>
              </w:rPr>
              <w:t xml:space="preserve">сан мен сәйкес санды байланыстыра білу; пәндер санын салыстыру; </w:t>
            </w:r>
            <w:r w:rsidRPr="00343D78">
              <w:rPr>
                <w:lang w:val="kk"/>
              </w:rPr>
              <w:lastRenderedPageBreak/>
              <w:t xml:space="preserve">математикалық есептерді шешу; роботты бағдарламалау дағдыларын дамыту; Воскобович алаңын қолдана отырып, дизайн дағдыларын бекіту; тәуелсіздікке және басталған жұмысты соңына дейін жеткізе білуге тәрбиелеу. </w:t>
            </w:r>
          </w:p>
          <w:p w14:paraId="269CD193" w14:textId="144D3E20" w:rsidR="00343D78" w:rsidRPr="00343D78" w:rsidRDefault="00095198" w:rsidP="00343D78">
            <w:pPr>
              <w:pStyle w:val="13213"/>
            </w:pPr>
            <w:r>
              <w:rPr>
                <w:lang w:val="kk"/>
              </w:rPr>
              <w:t>(Танымдық, коммуникативтік іс-әрекет)</w:t>
            </w:r>
          </w:p>
          <w:p w14:paraId="6837A497" w14:textId="77777777" w:rsidR="00370E1E" w:rsidRDefault="00095198" w:rsidP="00343D78">
            <w:pPr>
              <w:pStyle w:val="13213"/>
            </w:pPr>
            <w:r w:rsidRPr="00343D78">
              <w:rPr>
                <w:lang w:val="kk"/>
              </w:rPr>
              <w:t xml:space="preserve">"Бәрі тату болуы үшін әдемі үй сал". </w:t>
            </w:r>
          </w:p>
          <w:p w14:paraId="5DAE050B" w14:textId="77777777" w:rsidR="00370E1E" w:rsidRDefault="00095198" w:rsidP="00343D78">
            <w:pPr>
              <w:pStyle w:val="13213"/>
            </w:pPr>
            <w:r>
              <w:rPr>
                <w:lang w:val="kk"/>
              </w:rPr>
              <w:t>Нысандарды, бөліктердің салыстырмалы мөлшерін және олардың орналасуы туралы білімге сүйене отырып, заттардың және олардың бөліктерінің негізгі формасын, пропорцияларын мәнерлеп жеткізе білуді үйрету.</w:t>
            </w:r>
          </w:p>
          <w:p w14:paraId="6920B7B0" w14:textId="3813EE70" w:rsidR="00343D78" w:rsidRPr="00343D78" w:rsidRDefault="00095198" w:rsidP="00343D78">
            <w:pPr>
              <w:pStyle w:val="13213"/>
            </w:pPr>
            <w:r>
              <w:rPr>
                <w:lang w:val="kk"/>
              </w:rPr>
              <w:t>(Бейнелеу іс-әрекеті)</w:t>
            </w:r>
          </w:p>
        </w:tc>
        <w:tc>
          <w:tcPr>
            <w:tcW w:w="2551" w:type="dxa"/>
          </w:tcPr>
          <w:p w14:paraId="2E6681B8" w14:textId="77777777" w:rsidR="00920DCD" w:rsidRDefault="00095198" w:rsidP="00343D78">
            <w:pPr>
              <w:pStyle w:val="13213"/>
            </w:pPr>
            <w:r>
              <w:rPr>
                <w:lang w:val="kk"/>
              </w:rPr>
              <w:lastRenderedPageBreak/>
              <w:t>И. Құнанбаев "Қыс".</w:t>
            </w:r>
          </w:p>
          <w:p w14:paraId="544E87F8" w14:textId="34CF75CE" w:rsidR="00920DCD" w:rsidRDefault="00095198" w:rsidP="00343D78">
            <w:pPr>
              <w:pStyle w:val="13213"/>
            </w:pPr>
            <w:r>
              <w:rPr>
                <w:lang w:val="kk"/>
              </w:rPr>
              <w:t xml:space="preserve">"Кездесулер" - "Арктика мұражайы" </w:t>
            </w:r>
          </w:p>
          <w:p w14:paraId="2733B920" w14:textId="31799878" w:rsidR="00343D78" w:rsidRDefault="00095198" w:rsidP="00343D78">
            <w:pPr>
              <w:pStyle w:val="13213"/>
            </w:pPr>
            <w:r>
              <w:rPr>
                <w:lang w:val="kk"/>
              </w:rPr>
              <w:t xml:space="preserve">Балалардың зерттеу іс-әрекетіне жағдай жасау, табиғатпен танысу процесінде заттар мен құбылыстарға тән белгілерді байқау, </w:t>
            </w:r>
            <w:r>
              <w:rPr>
                <w:lang w:val="kk"/>
              </w:rPr>
              <w:lastRenderedPageBreak/>
              <w:t>талдау, салыстыру, ажырату.</w:t>
            </w:r>
          </w:p>
          <w:p w14:paraId="20DB0A70" w14:textId="691A8396" w:rsidR="00920DCD" w:rsidRPr="00343D78" w:rsidRDefault="00095198" w:rsidP="00343D78">
            <w:pPr>
              <w:pStyle w:val="13213"/>
            </w:pPr>
            <w:r>
              <w:rPr>
                <w:lang w:val="kk"/>
              </w:rPr>
              <w:t>(Коммуникативтік, танымдық, зерттеу іс-әрекеті)</w:t>
            </w:r>
          </w:p>
          <w:p w14:paraId="2F5CCA27" w14:textId="77777777" w:rsidR="00920DCD" w:rsidRDefault="00095198" w:rsidP="00343D78">
            <w:pPr>
              <w:pStyle w:val="13213"/>
            </w:pPr>
            <w:r w:rsidRPr="00343D78">
              <w:rPr>
                <w:lang w:val="kk"/>
              </w:rPr>
              <w:t>"Бұғының үйі үлкен" Музыкаға деген қызығушылығы мен сүйіспеншілігін дамытуды жалғастыру.</w:t>
            </w:r>
          </w:p>
          <w:p w14:paraId="0651C078" w14:textId="0D7B62E4" w:rsidR="00343D78" w:rsidRPr="00343D78" w:rsidRDefault="00095198" w:rsidP="00343D78">
            <w:pPr>
              <w:pStyle w:val="13213"/>
            </w:pPr>
            <w:r>
              <w:rPr>
                <w:lang w:val="kk"/>
              </w:rPr>
              <w:t xml:space="preserve">(Музыка) </w:t>
            </w:r>
          </w:p>
          <w:p w14:paraId="7AC2F1E8" w14:textId="77777777" w:rsidR="00920DCD" w:rsidRDefault="00095198" w:rsidP="00343D78">
            <w:pPr>
              <w:pStyle w:val="13213"/>
            </w:pPr>
            <w:r>
              <w:rPr>
                <w:lang w:val="kk"/>
              </w:rPr>
              <w:t>"Тақия" қимылды ойыны</w:t>
            </w:r>
          </w:p>
          <w:p w14:paraId="095165C8" w14:textId="41278B56" w:rsidR="00343D78" w:rsidRPr="00343D78" w:rsidRDefault="00095198" w:rsidP="00343D78">
            <w:pPr>
              <w:pStyle w:val="13213"/>
            </w:pPr>
            <w:r>
              <w:rPr>
                <w:lang w:val="kk"/>
              </w:rPr>
              <w:t>(Дене шынықтыру)</w:t>
            </w:r>
          </w:p>
          <w:p w14:paraId="6E3E22A0" w14:textId="77777777" w:rsidR="00920DCD" w:rsidRDefault="00095198" w:rsidP="00343D78">
            <w:pPr>
              <w:pStyle w:val="13213"/>
            </w:pPr>
            <w:r w:rsidRPr="00343D78">
              <w:rPr>
                <w:lang w:val="kk"/>
              </w:rPr>
              <w:t xml:space="preserve">Сәндік ұлпа қарларды салу </w:t>
            </w:r>
          </w:p>
          <w:p w14:paraId="12BA6740" w14:textId="3741572E" w:rsidR="00343D78" w:rsidRDefault="00095198" w:rsidP="00343D78">
            <w:pPr>
              <w:pStyle w:val="13213"/>
            </w:pPr>
            <w:r>
              <w:rPr>
                <w:lang w:val="kk"/>
              </w:rPr>
              <w:t>Қарындашпен сурет салған кезде саусақтарыңызды ауыртпаңыз, қарындашты көлбеу ұстау.</w:t>
            </w:r>
          </w:p>
          <w:p w14:paraId="60BA42EC" w14:textId="19DE0A33" w:rsidR="00920DCD" w:rsidRPr="00343D78" w:rsidRDefault="00095198" w:rsidP="00343D78">
            <w:pPr>
              <w:pStyle w:val="13213"/>
            </w:pPr>
            <w:r>
              <w:rPr>
                <w:lang w:val="kk"/>
              </w:rPr>
              <w:t>(Шығармашылық іс-әрекет)</w:t>
            </w:r>
          </w:p>
          <w:p w14:paraId="1417C191" w14:textId="77777777" w:rsidR="00343D78" w:rsidRPr="00343D78" w:rsidRDefault="00343D78" w:rsidP="00343D78">
            <w:pPr>
              <w:pStyle w:val="13213"/>
            </w:pPr>
          </w:p>
        </w:tc>
      </w:tr>
      <w:tr w:rsidR="007D1C02" w14:paraId="5C963F10" w14:textId="77777777" w:rsidTr="00C34ACB">
        <w:tc>
          <w:tcPr>
            <w:tcW w:w="1985" w:type="dxa"/>
          </w:tcPr>
          <w:p w14:paraId="4A049858" w14:textId="4CE4966C" w:rsidR="00343D78" w:rsidRPr="00343D78" w:rsidRDefault="00095198" w:rsidP="00343D78">
            <w:pPr>
              <w:pStyle w:val="13213"/>
            </w:pPr>
            <w:r w:rsidRPr="00343D78">
              <w:rPr>
                <w:lang w:val="kk"/>
              </w:rPr>
              <w:lastRenderedPageBreak/>
              <w:t>Бесін ас</w:t>
            </w:r>
          </w:p>
        </w:tc>
        <w:tc>
          <w:tcPr>
            <w:tcW w:w="2835" w:type="dxa"/>
          </w:tcPr>
          <w:p w14:paraId="2D554DB9" w14:textId="577FA359" w:rsidR="00343D78" w:rsidRPr="00343D78" w:rsidRDefault="00095198" w:rsidP="00343D78">
            <w:pPr>
              <w:pStyle w:val="13213"/>
            </w:pPr>
            <w:r>
              <w:rPr>
                <w:lang w:val="kk"/>
              </w:rPr>
              <w:t>Кезекшілердің жұмысы</w:t>
            </w:r>
          </w:p>
          <w:p w14:paraId="3C937F4F" w14:textId="6AD4099D" w:rsidR="00343D78" w:rsidRPr="00343D78" w:rsidRDefault="00095198" w:rsidP="00343D78">
            <w:pPr>
              <w:pStyle w:val="13213"/>
            </w:pPr>
            <w:r>
              <w:rPr>
                <w:lang w:val="kk"/>
              </w:rPr>
              <w:lastRenderedPageBreak/>
              <w:t>Мәдени-гигиеналық дағдыларды қалыптастыру</w:t>
            </w:r>
          </w:p>
          <w:p w14:paraId="0187D005" w14:textId="77777777" w:rsidR="00343D78" w:rsidRPr="00343D78" w:rsidRDefault="00343D78" w:rsidP="00343D78">
            <w:pPr>
              <w:pStyle w:val="13213"/>
            </w:pPr>
          </w:p>
        </w:tc>
        <w:tc>
          <w:tcPr>
            <w:tcW w:w="2977" w:type="dxa"/>
          </w:tcPr>
          <w:p w14:paraId="52440CE2" w14:textId="04517FAD" w:rsidR="00343D78" w:rsidRPr="00343D78" w:rsidRDefault="00095198" w:rsidP="00343D78">
            <w:pPr>
              <w:pStyle w:val="13213"/>
            </w:pPr>
            <w:r>
              <w:rPr>
                <w:lang w:val="kk"/>
              </w:rPr>
              <w:lastRenderedPageBreak/>
              <w:t>Кезекшілердің жұмысы</w:t>
            </w:r>
          </w:p>
          <w:p w14:paraId="2F5E9304" w14:textId="77777777" w:rsidR="00C8684F" w:rsidRDefault="00095198" w:rsidP="00343D78">
            <w:pPr>
              <w:pStyle w:val="13213"/>
            </w:pPr>
            <w:r w:rsidRPr="00343D78">
              <w:rPr>
                <w:lang w:val="kk"/>
              </w:rPr>
              <w:lastRenderedPageBreak/>
              <w:t xml:space="preserve">Қолды дұрыс жууға ынталандыру, қолды дұрыс сүрте білу. </w:t>
            </w:r>
          </w:p>
          <w:p w14:paraId="17AF155E" w14:textId="5A3ADE7D" w:rsidR="00343D78" w:rsidRPr="00343D78" w:rsidRDefault="00095198" w:rsidP="00343D78">
            <w:pPr>
              <w:pStyle w:val="13213"/>
            </w:pPr>
            <w:r w:rsidRPr="00343D78">
              <w:rPr>
                <w:lang w:val="kk"/>
              </w:rPr>
              <w:t>Ас болсын!</w:t>
            </w:r>
          </w:p>
        </w:tc>
        <w:tc>
          <w:tcPr>
            <w:tcW w:w="2835" w:type="dxa"/>
          </w:tcPr>
          <w:p w14:paraId="32D37F3B" w14:textId="1748B6C0" w:rsidR="00343D78" w:rsidRPr="00343D78" w:rsidRDefault="00095198" w:rsidP="00343D78">
            <w:pPr>
              <w:pStyle w:val="13213"/>
            </w:pPr>
            <w:r>
              <w:rPr>
                <w:lang w:val="kk"/>
              </w:rPr>
              <w:lastRenderedPageBreak/>
              <w:t>Кезекшілердің жұмысы</w:t>
            </w:r>
          </w:p>
          <w:p w14:paraId="76C4CA3B" w14:textId="4C7104AC" w:rsidR="00343D78" w:rsidRPr="00343D78" w:rsidRDefault="00095198" w:rsidP="00343D78">
            <w:pPr>
              <w:pStyle w:val="13213"/>
            </w:pPr>
            <w:r w:rsidRPr="00343D78">
              <w:rPr>
                <w:lang w:val="kk"/>
              </w:rPr>
              <w:lastRenderedPageBreak/>
              <w:t>Майлықты ұқыпты пайдалану қабілетін қалыптастыру</w:t>
            </w:r>
          </w:p>
          <w:p w14:paraId="768F246E" w14:textId="77777777" w:rsidR="00343D78" w:rsidRPr="00343D78" w:rsidRDefault="00343D78" w:rsidP="00343D78">
            <w:pPr>
              <w:pStyle w:val="13213"/>
            </w:pPr>
          </w:p>
        </w:tc>
        <w:tc>
          <w:tcPr>
            <w:tcW w:w="2693" w:type="dxa"/>
          </w:tcPr>
          <w:p w14:paraId="6C75787C" w14:textId="26FE69E4" w:rsidR="00343D78" w:rsidRPr="00343D78" w:rsidRDefault="00095198" w:rsidP="00343D78">
            <w:pPr>
              <w:pStyle w:val="13213"/>
            </w:pPr>
            <w:r>
              <w:rPr>
                <w:lang w:val="kk"/>
              </w:rPr>
              <w:lastRenderedPageBreak/>
              <w:t>Кезекшілердің жұмысы</w:t>
            </w:r>
          </w:p>
          <w:p w14:paraId="719C15DE" w14:textId="64850329" w:rsidR="00343D78" w:rsidRPr="00343D78" w:rsidRDefault="00095198" w:rsidP="00343D78">
            <w:pPr>
              <w:pStyle w:val="13213"/>
            </w:pPr>
            <w:r w:rsidRPr="00343D78">
              <w:rPr>
                <w:lang w:val="kk"/>
              </w:rPr>
              <w:lastRenderedPageBreak/>
              <w:t xml:space="preserve">Гигиеналық процедураларды жетілдіру </w:t>
            </w:r>
          </w:p>
          <w:p w14:paraId="0BFFEA5A" w14:textId="77777777" w:rsidR="00343D78" w:rsidRPr="00343D78" w:rsidRDefault="00343D78" w:rsidP="00343D78">
            <w:pPr>
              <w:pStyle w:val="13213"/>
            </w:pPr>
          </w:p>
        </w:tc>
        <w:tc>
          <w:tcPr>
            <w:tcW w:w="2551" w:type="dxa"/>
          </w:tcPr>
          <w:p w14:paraId="73CE262E" w14:textId="7C035D46" w:rsidR="00343D78" w:rsidRPr="00343D78" w:rsidRDefault="00095198" w:rsidP="00343D78">
            <w:pPr>
              <w:pStyle w:val="13213"/>
            </w:pPr>
            <w:r>
              <w:rPr>
                <w:lang w:val="kk"/>
              </w:rPr>
              <w:lastRenderedPageBreak/>
              <w:t>Кезекшілердің жұмысы</w:t>
            </w:r>
          </w:p>
          <w:p w14:paraId="469BA859" w14:textId="6ED2744C" w:rsidR="00343D78" w:rsidRPr="00343D78" w:rsidRDefault="00095198" w:rsidP="00343D78">
            <w:pPr>
              <w:pStyle w:val="13213"/>
            </w:pPr>
            <w:r>
              <w:rPr>
                <w:lang w:val="kk"/>
              </w:rPr>
              <w:lastRenderedPageBreak/>
              <w:t>Сыпайылыққа, тазалыққа деген қажеттілікке тәрбиелеу</w:t>
            </w:r>
          </w:p>
        </w:tc>
      </w:tr>
      <w:tr w:rsidR="007D1C02" w14:paraId="1E1D21EB" w14:textId="77777777" w:rsidTr="00C34ACB">
        <w:tc>
          <w:tcPr>
            <w:tcW w:w="1985" w:type="dxa"/>
          </w:tcPr>
          <w:p w14:paraId="5561315C" w14:textId="59853DD9" w:rsidR="00343D78" w:rsidRPr="00343D78" w:rsidRDefault="00095198" w:rsidP="00343D78">
            <w:pPr>
              <w:pStyle w:val="13213"/>
            </w:pPr>
            <w:r>
              <w:rPr>
                <w:lang w:val="kk"/>
              </w:rPr>
              <w:lastRenderedPageBreak/>
              <w:t>Балалармен жеке жұмыс</w:t>
            </w:r>
          </w:p>
        </w:tc>
        <w:tc>
          <w:tcPr>
            <w:tcW w:w="2835" w:type="dxa"/>
          </w:tcPr>
          <w:p w14:paraId="0CAF871E" w14:textId="77777777" w:rsidR="00343D78" w:rsidRPr="00343D78" w:rsidRDefault="00095198" w:rsidP="00343D78">
            <w:pPr>
              <w:pStyle w:val="13213"/>
            </w:pPr>
            <w:r w:rsidRPr="00343D78">
              <w:rPr>
                <w:lang w:val="kk"/>
              </w:rPr>
              <w:t>Физикалық қасиеттер</w:t>
            </w:r>
          </w:p>
          <w:p w14:paraId="44DF4491" w14:textId="5C52C5C2" w:rsidR="00343D78" w:rsidRPr="00095198" w:rsidRDefault="00095198" w:rsidP="00343D78">
            <w:pPr>
              <w:pStyle w:val="13213"/>
              <w:rPr>
                <w:lang w:val="kk"/>
              </w:rPr>
            </w:pPr>
            <w:r w:rsidRPr="00343D78">
              <w:rPr>
                <w:lang w:val="kk"/>
              </w:rPr>
              <w:t xml:space="preserve">Серуендеу кезінде жеке жұмыс арқылы қозғалыс тәжірибесін кеңейту. Шкафта заттарыңызды дұрыс орналастыру дағдыларын жетілдіру; етікке шілтер байлау, сандалдарды бекіту қабілетін бекіту </w:t>
            </w:r>
          </w:p>
          <w:p w14:paraId="44565122" w14:textId="77777777" w:rsidR="00343D78" w:rsidRPr="00095198" w:rsidRDefault="00343D78" w:rsidP="00343D78">
            <w:pPr>
              <w:pStyle w:val="13213"/>
              <w:rPr>
                <w:lang w:val="kk"/>
              </w:rPr>
            </w:pPr>
          </w:p>
        </w:tc>
        <w:tc>
          <w:tcPr>
            <w:tcW w:w="2977" w:type="dxa"/>
          </w:tcPr>
          <w:p w14:paraId="3E7352C1" w14:textId="77777777" w:rsidR="00343D78" w:rsidRPr="00095198" w:rsidRDefault="00095198" w:rsidP="00343D78">
            <w:pPr>
              <w:pStyle w:val="13213"/>
              <w:rPr>
                <w:lang w:val="kk"/>
              </w:rPr>
            </w:pPr>
            <w:r w:rsidRPr="00343D78">
              <w:rPr>
                <w:lang w:val="kk"/>
              </w:rPr>
              <w:t>Қарым-қатынас дағдылары</w:t>
            </w:r>
          </w:p>
          <w:p w14:paraId="693A81F0" w14:textId="29DB127E" w:rsidR="00343D78" w:rsidRPr="00095198" w:rsidRDefault="00095198" w:rsidP="00343D78">
            <w:pPr>
              <w:pStyle w:val="13213"/>
              <w:rPr>
                <w:lang w:val="kk"/>
              </w:rPr>
            </w:pPr>
            <w:r w:rsidRPr="00343D78">
              <w:rPr>
                <w:lang w:val="kk"/>
              </w:rPr>
              <w:t>Ойындар мен жаттығулар арқылы сөздік пен грамматикалық сөйлеу жүйесін дамыту: "Ерекелетіп атаңыз", "Кім қайда тұрады?", "Жеуге жарамды, жарамсыз" Сөйлеудің грамматикалық құрылымын қалыптастыру: "Бір сөзбен атаңыз"</w:t>
            </w:r>
          </w:p>
        </w:tc>
        <w:tc>
          <w:tcPr>
            <w:tcW w:w="2835" w:type="dxa"/>
          </w:tcPr>
          <w:p w14:paraId="0497CD80" w14:textId="77777777" w:rsidR="00343D78" w:rsidRPr="00095198" w:rsidRDefault="00095198" w:rsidP="00343D78">
            <w:pPr>
              <w:pStyle w:val="13213"/>
              <w:rPr>
                <w:lang w:val="kk"/>
              </w:rPr>
            </w:pPr>
            <w:r w:rsidRPr="00343D78">
              <w:rPr>
                <w:lang w:val="kk"/>
              </w:rPr>
              <w:t xml:space="preserve">Танымдық және зияткерлік дағдылар </w:t>
            </w:r>
          </w:p>
          <w:p w14:paraId="4EB35DE6" w14:textId="4E961A81" w:rsidR="00343D78" w:rsidRPr="00095198" w:rsidRDefault="00095198" w:rsidP="00343D78">
            <w:pPr>
              <w:pStyle w:val="13213"/>
              <w:rPr>
                <w:lang w:val="kk"/>
              </w:rPr>
            </w:pPr>
            <w:r>
              <w:rPr>
                <w:lang w:val="kk"/>
              </w:rPr>
              <w:t>Құрылыс ойындары "Сәулетші", "Схема бойынша салу", "Әр түрлі үйлер".</w:t>
            </w:r>
          </w:p>
          <w:p w14:paraId="52261573" w14:textId="77777777" w:rsidR="00343D78" w:rsidRPr="00343D78" w:rsidRDefault="00095198" w:rsidP="00343D78">
            <w:pPr>
              <w:pStyle w:val="13213"/>
            </w:pPr>
            <w:r w:rsidRPr="00343D78">
              <w:rPr>
                <w:lang w:val="kk"/>
              </w:rPr>
              <w:t xml:space="preserve">LEGO суреттер бойынша аңдарды модельдеу </w:t>
            </w:r>
          </w:p>
          <w:p w14:paraId="1A11AEE7" w14:textId="77777777" w:rsidR="00343D78" w:rsidRPr="00343D78" w:rsidRDefault="00343D78" w:rsidP="00343D78">
            <w:pPr>
              <w:pStyle w:val="13213"/>
            </w:pPr>
          </w:p>
        </w:tc>
        <w:tc>
          <w:tcPr>
            <w:tcW w:w="2693" w:type="dxa"/>
          </w:tcPr>
          <w:p w14:paraId="336F8A64" w14:textId="77777777" w:rsidR="00343D78" w:rsidRPr="00343D78" w:rsidRDefault="00095198" w:rsidP="00343D78">
            <w:pPr>
              <w:pStyle w:val="13213"/>
            </w:pPr>
            <w:r w:rsidRPr="00343D78">
              <w:rPr>
                <w:lang w:val="kk"/>
              </w:rPr>
              <w:t>Шығармашылық дағдылар, зерттеу іс-әрекеті</w:t>
            </w:r>
          </w:p>
          <w:p w14:paraId="380C6A96" w14:textId="77777777" w:rsidR="00C20A67" w:rsidRDefault="00095198" w:rsidP="00343D78">
            <w:pPr>
              <w:pStyle w:val="13213"/>
            </w:pPr>
            <w:r w:rsidRPr="00343D78">
              <w:rPr>
                <w:lang w:val="kk"/>
              </w:rPr>
              <w:t xml:space="preserve">Тәжірибелік іс-шараларға қатысуға шақыру: "Әр түрлі бейнелер", "Дыбысты қалай күшейтуге болады?"(Балалардың кіші тобы) </w:t>
            </w:r>
          </w:p>
          <w:p w14:paraId="591CFA30" w14:textId="1CF50379" w:rsidR="00343D78" w:rsidRPr="00343D78" w:rsidRDefault="00095198" w:rsidP="00343D78">
            <w:pPr>
              <w:pStyle w:val="13213"/>
            </w:pPr>
            <w:r w:rsidRPr="00343D78">
              <w:rPr>
                <w:lang w:val="kk"/>
              </w:rPr>
              <w:t>"Бөліктерден кескін жасау", "Үлгі бойынша бейнесін жасау" жаттығулары арқылы кескінде Шығармашылық қиялды дамыту</w:t>
            </w:r>
          </w:p>
        </w:tc>
        <w:tc>
          <w:tcPr>
            <w:tcW w:w="2551" w:type="dxa"/>
          </w:tcPr>
          <w:p w14:paraId="47B6F7CD" w14:textId="2E2F13AA" w:rsidR="00343D78" w:rsidRPr="00343D78" w:rsidRDefault="00095198" w:rsidP="00343D78">
            <w:pPr>
              <w:pStyle w:val="13213"/>
            </w:pPr>
            <w:r>
              <w:rPr>
                <w:lang w:val="kk"/>
              </w:rPr>
              <w:t>Әлеуметтік-эмоционалды дағдылар</w:t>
            </w:r>
          </w:p>
          <w:p w14:paraId="514D50AF" w14:textId="56D80E5A" w:rsidR="00343D78" w:rsidRPr="00343D78" w:rsidRDefault="00095198" w:rsidP="00343D78">
            <w:pPr>
              <w:pStyle w:val="13213"/>
            </w:pPr>
            <w:r w:rsidRPr="00343D78">
              <w:rPr>
                <w:lang w:val="kk"/>
              </w:rPr>
              <w:t xml:space="preserve">"Аурухана", "Отбасы", "Балабақша", "Саяхат" сюжеттік-рөлдік ойындарына қатысуға ынталандыру </w:t>
            </w:r>
          </w:p>
        </w:tc>
      </w:tr>
      <w:tr w:rsidR="007D1C02" w14:paraId="0F6739C9" w14:textId="77777777" w:rsidTr="00C34ACB">
        <w:tc>
          <w:tcPr>
            <w:tcW w:w="1985" w:type="dxa"/>
          </w:tcPr>
          <w:p w14:paraId="5E705749" w14:textId="64CADA28" w:rsidR="00343D78" w:rsidRPr="00343D78" w:rsidRDefault="00095198" w:rsidP="00343D78">
            <w:pPr>
              <w:pStyle w:val="13213"/>
            </w:pPr>
            <w:r>
              <w:rPr>
                <w:lang w:val="kk"/>
              </w:rPr>
              <w:t>Серуенге дайындық</w:t>
            </w:r>
          </w:p>
        </w:tc>
        <w:tc>
          <w:tcPr>
            <w:tcW w:w="2835" w:type="dxa"/>
          </w:tcPr>
          <w:p w14:paraId="16D1789E" w14:textId="3D73870A" w:rsidR="00343D78" w:rsidRPr="00343D78" w:rsidRDefault="00095198" w:rsidP="00343D78">
            <w:pPr>
              <w:pStyle w:val="13213"/>
            </w:pPr>
            <w:r>
              <w:rPr>
                <w:lang w:val="kk"/>
              </w:rPr>
              <w:t>Киіну реті туралы жеке әңгімелесулер</w:t>
            </w:r>
          </w:p>
        </w:tc>
        <w:tc>
          <w:tcPr>
            <w:tcW w:w="2977" w:type="dxa"/>
          </w:tcPr>
          <w:p w14:paraId="7D0D0ADB" w14:textId="5159053E" w:rsidR="00343D78" w:rsidRPr="00343D78" w:rsidRDefault="00095198" w:rsidP="00343D78">
            <w:pPr>
              <w:pStyle w:val="13213"/>
            </w:pPr>
            <w:r>
              <w:rPr>
                <w:lang w:val="kk"/>
              </w:rPr>
              <w:t>Серуенге деген қызығушылықты ынталандыру</w:t>
            </w:r>
          </w:p>
        </w:tc>
        <w:tc>
          <w:tcPr>
            <w:tcW w:w="2835" w:type="dxa"/>
          </w:tcPr>
          <w:p w14:paraId="78665C01" w14:textId="06C412F2" w:rsidR="00343D78" w:rsidRPr="00343D78" w:rsidRDefault="00095198" w:rsidP="00343D78">
            <w:pPr>
              <w:pStyle w:val="13213"/>
            </w:pPr>
            <w:r>
              <w:rPr>
                <w:lang w:val="kk"/>
              </w:rPr>
              <w:t>Өзіне-өзі қызмет көрсету дағдыларын дамыту; мотивация</w:t>
            </w:r>
          </w:p>
        </w:tc>
        <w:tc>
          <w:tcPr>
            <w:tcW w:w="2693" w:type="dxa"/>
          </w:tcPr>
          <w:p w14:paraId="09E49AA9" w14:textId="1A421664" w:rsidR="00343D78" w:rsidRPr="00343D78" w:rsidRDefault="00095198" w:rsidP="00343D78">
            <w:pPr>
              <w:pStyle w:val="13213"/>
            </w:pPr>
            <w:r w:rsidRPr="00343D78">
              <w:rPr>
                <w:lang w:val="kk"/>
              </w:rPr>
              <w:t>Даладағы топтық мінез-құлық ережелерін қайталау</w:t>
            </w:r>
          </w:p>
        </w:tc>
        <w:tc>
          <w:tcPr>
            <w:tcW w:w="2551" w:type="dxa"/>
          </w:tcPr>
          <w:p w14:paraId="220E0875" w14:textId="4224DEF7" w:rsidR="00343D78" w:rsidRPr="00343D78" w:rsidRDefault="00095198" w:rsidP="00343D78">
            <w:pPr>
              <w:pStyle w:val="13213"/>
            </w:pPr>
            <w:r>
              <w:rPr>
                <w:lang w:val="kk"/>
              </w:rPr>
              <w:t>Жеке әңгімелесулер</w:t>
            </w:r>
          </w:p>
        </w:tc>
      </w:tr>
      <w:tr w:rsidR="007D1C02" w14:paraId="4E4E5E79" w14:textId="77777777" w:rsidTr="00C34ACB">
        <w:tc>
          <w:tcPr>
            <w:tcW w:w="1985" w:type="dxa"/>
          </w:tcPr>
          <w:p w14:paraId="2CAF7A22" w14:textId="77777777" w:rsidR="00343D78" w:rsidRPr="00343D78" w:rsidRDefault="00095198" w:rsidP="00343D78">
            <w:pPr>
              <w:pStyle w:val="13213"/>
            </w:pPr>
            <w:r w:rsidRPr="00343D78">
              <w:rPr>
                <w:lang w:val="kk"/>
              </w:rPr>
              <w:t>Серуен</w:t>
            </w:r>
          </w:p>
        </w:tc>
        <w:tc>
          <w:tcPr>
            <w:tcW w:w="2835" w:type="dxa"/>
          </w:tcPr>
          <w:p w14:paraId="62ED3281" w14:textId="77777777" w:rsidR="00343D78" w:rsidRPr="00343D78" w:rsidRDefault="00095198" w:rsidP="00343D78">
            <w:pPr>
              <w:pStyle w:val="13213"/>
            </w:pPr>
            <w:r w:rsidRPr="00343D78">
              <w:rPr>
                <w:lang w:val="kk"/>
              </w:rPr>
              <w:t>Қарағай туралы әңгіме.</w:t>
            </w:r>
          </w:p>
          <w:p w14:paraId="40B77BFE" w14:textId="77777777" w:rsidR="00343D78" w:rsidRPr="00343D78" w:rsidRDefault="00095198" w:rsidP="00343D78">
            <w:pPr>
              <w:pStyle w:val="13213"/>
            </w:pPr>
            <w:r w:rsidRPr="00343D78">
              <w:rPr>
                <w:lang w:val="kk"/>
              </w:rPr>
              <w:t xml:space="preserve">«Ұлттық ойын – ұлт қазынасы» </w:t>
            </w:r>
          </w:p>
          <w:p w14:paraId="5A1CA626" w14:textId="0C874612" w:rsidR="00343D78" w:rsidRPr="00343D78" w:rsidRDefault="00095198" w:rsidP="00343D78">
            <w:pPr>
              <w:pStyle w:val="13213"/>
            </w:pPr>
            <w:r>
              <w:rPr>
                <w:lang w:val="kk"/>
              </w:rPr>
              <w:t>"Тақия", "Тышқан қақпаны" қимылды ойындары.</w:t>
            </w:r>
          </w:p>
        </w:tc>
        <w:tc>
          <w:tcPr>
            <w:tcW w:w="2977" w:type="dxa"/>
          </w:tcPr>
          <w:p w14:paraId="181EE8B5" w14:textId="77777777" w:rsidR="00343D78" w:rsidRPr="00343D78" w:rsidRDefault="00095198" w:rsidP="00343D78">
            <w:pPr>
              <w:pStyle w:val="13213"/>
            </w:pPr>
            <w:r w:rsidRPr="00343D78">
              <w:rPr>
                <w:lang w:val="kk"/>
              </w:rPr>
              <w:t xml:space="preserve">"Жеміс ағаштары туралы" әңгіме. </w:t>
            </w:r>
          </w:p>
          <w:p w14:paraId="74D2269E" w14:textId="77777777" w:rsidR="00343D78" w:rsidRPr="00343D78" w:rsidRDefault="00095198" w:rsidP="00343D78">
            <w:pPr>
              <w:pStyle w:val="13213"/>
            </w:pPr>
            <w:r w:rsidRPr="00343D78">
              <w:rPr>
                <w:lang w:val="kk"/>
              </w:rPr>
              <w:t xml:space="preserve">«Ұлттық ойын – ұлт қазынасы» </w:t>
            </w:r>
          </w:p>
          <w:p w14:paraId="3D206473" w14:textId="107C9E8A" w:rsidR="00343D78" w:rsidRPr="00343D78" w:rsidRDefault="00095198" w:rsidP="00343D78">
            <w:pPr>
              <w:pStyle w:val="13213"/>
            </w:pPr>
            <w:r>
              <w:rPr>
                <w:lang w:val="kk"/>
              </w:rPr>
              <w:t>Қимылды ойындар: "Тез ал", "Шұңқырдағы қасқыр".</w:t>
            </w:r>
          </w:p>
        </w:tc>
        <w:tc>
          <w:tcPr>
            <w:tcW w:w="2835" w:type="dxa"/>
          </w:tcPr>
          <w:p w14:paraId="1EBA5CBB" w14:textId="15A15C92" w:rsidR="00343D78" w:rsidRPr="00343D78" w:rsidRDefault="00095198" w:rsidP="00343D78">
            <w:pPr>
              <w:pStyle w:val="13213"/>
            </w:pPr>
            <w:r>
              <w:rPr>
                <w:lang w:val="kk"/>
              </w:rPr>
              <w:t>"Тірі-жансыз" әңгімесі.</w:t>
            </w:r>
          </w:p>
          <w:p w14:paraId="6E843A50" w14:textId="7C28F25D" w:rsidR="00343D78" w:rsidRPr="00343D78" w:rsidRDefault="00095198" w:rsidP="00343D78">
            <w:pPr>
              <w:pStyle w:val="13213"/>
            </w:pPr>
            <w:r w:rsidRPr="00343D78">
              <w:rPr>
                <w:lang w:val="kk"/>
              </w:rPr>
              <w:t xml:space="preserve">«Ұлттық ойын – ұлт қазынасы» </w:t>
            </w:r>
          </w:p>
          <w:p w14:paraId="61BDFABC" w14:textId="402B31B4" w:rsidR="00343D78" w:rsidRPr="00343D78" w:rsidRDefault="00095198" w:rsidP="00343D78">
            <w:pPr>
              <w:pStyle w:val="13213"/>
            </w:pPr>
            <w:r>
              <w:rPr>
                <w:lang w:val="kk"/>
              </w:rPr>
              <w:t xml:space="preserve">"Терек", "Қаздар аққулар" қимылды ойындары </w:t>
            </w:r>
          </w:p>
        </w:tc>
        <w:tc>
          <w:tcPr>
            <w:tcW w:w="2693" w:type="dxa"/>
          </w:tcPr>
          <w:p w14:paraId="5048D8E2" w14:textId="77777777" w:rsidR="00343D78" w:rsidRPr="00343D78" w:rsidRDefault="00095198" w:rsidP="00343D78">
            <w:pPr>
              <w:pStyle w:val="13213"/>
            </w:pPr>
            <w:r w:rsidRPr="00343D78">
              <w:rPr>
                <w:lang w:val="kk"/>
              </w:rPr>
              <w:t xml:space="preserve">Бұталар туралы әңгіме. </w:t>
            </w:r>
          </w:p>
          <w:p w14:paraId="15B54719" w14:textId="60F2B756" w:rsidR="00343D78" w:rsidRPr="00343D78" w:rsidRDefault="00095198" w:rsidP="00343D78">
            <w:pPr>
              <w:pStyle w:val="13213"/>
            </w:pPr>
            <w:r>
              <w:rPr>
                <w:lang w:val="kk"/>
              </w:rPr>
              <w:t>"Үшіншісі артық" қимылды ойыны</w:t>
            </w:r>
          </w:p>
        </w:tc>
        <w:tc>
          <w:tcPr>
            <w:tcW w:w="2551" w:type="dxa"/>
          </w:tcPr>
          <w:p w14:paraId="66753A42" w14:textId="77777777" w:rsidR="00343D78" w:rsidRPr="00343D78" w:rsidRDefault="00095198" w:rsidP="00343D78">
            <w:pPr>
              <w:pStyle w:val="13213"/>
            </w:pPr>
            <w:r w:rsidRPr="00343D78">
              <w:rPr>
                <w:lang w:val="kk"/>
              </w:rPr>
              <w:t xml:space="preserve">Әр түрлі көңіл күй туралы әңгіме </w:t>
            </w:r>
          </w:p>
          <w:p w14:paraId="3A48EE50" w14:textId="5D4D5E56" w:rsidR="00343D78" w:rsidRPr="00343D78" w:rsidRDefault="00095198" w:rsidP="00343D78">
            <w:pPr>
              <w:pStyle w:val="13213"/>
            </w:pPr>
            <w:r w:rsidRPr="00343D78">
              <w:rPr>
                <w:lang w:val="kk"/>
              </w:rPr>
              <w:t xml:space="preserve">«Ұлттық ойын – ұлт қазынасы». </w:t>
            </w:r>
          </w:p>
          <w:p w14:paraId="1AEB41F7" w14:textId="390704BB" w:rsidR="00343D78" w:rsidRPr="00343D78" w:rsidRDefault="00095198" w:rsidP="00343D78">
            <w:pPr>
              <w:pStyle w:val="13213"/>
            </w:pPr>
            <w:r>
              <w:rPr>
                <w:lang w:val="kk"/>
              </w:rPr>
              <w:t>"Бәйге" қимылды ойыны</w:t>
            </w:r>
          </w:p>
        </w:tc>
      </w:tr>
      <w:tr w:rsidR="007D1C02" w14:paraId="53FBC452" w14:textId="77777777" w:rsidTr="00C34ACB">
        <w:tc>
          <w:tcPr>
            <w:tcW w:w="1985" w:type="dxa"/>
          </w:tcPr>
          <w:p w14:paraId="05B97683" w14:textId="77777777" w:rsidR="00343D78" w:rsidRPr="00343D78" w:rsidRDefault="00095198" w:rsidP="00343D78">
            <w:pPr>
              <w:pStyle w:val="13213"/>
            </w:pPr>
            <w:r w:rsidRPr="00343D78">
              <w:rPr>
                <w:lang w:val="kk"/>
              </w:rPr>
              <w:lastRenderedPageBreak/>
              <w:t>Балалардың үйге қайтуы</w:t>
            </w:r>
          </w:p>
        </w:tc>
        <w:tc>
          <w:tcPr>
            <w:tcW w:w="2835" w:type="dxa"/>
          </w:tcPr>
          <w:p w14:paraId="3704346A" w14:textId="77777777" w:rsidR="00343D78" w:rsidRPr="00343D78" w:rsidRDefault="00095198" w:rsidP="00343D78">
            <w:pPr>
              <w:pStyle w:val="13213"/>
            </w:pPr>
            <w:r w:rsidRPr="00343D78">
              <w:rPr>
                <w:lang w:val="kk"/>
              </w:rPr>
              <w:t>Ата-аналарды "Ерлер мен әйелдерге арналған спорт түрлері" альбомдарын жасауға тарту</w:t>
            </w:r>
          </w:p>
          <w:p w14:paraId="375BA285" w14:textId="77777777" w:rsidR="00343D78" w:rsidRPr="00343D78" w:rsidRDefault="00095198" w:rsidP="00343D78">
            <w:pPr>
              <w:pStyle w:val="13213"/>
            </w:pPr>
            <w:r w:rsidRPr="00343D78">
              <w:rPr>
                <w:lang w:val="kk"/>
              </w:rPr>
              <w:t>Сау болыңыз!</w:t>
            </w:r>
          </w:p>
        </w:tc>
        <w:tc>
          <w:tcPr>
            <w:tcW w:w="2977" w:type="dxa"/>
          </w:tcPr>
          <w:p w14:paraId="5176A441" w14:textId="77777777" w:rsidR="00343D78" w:rsidRPr="00095198" w:rsidRDefault="00095198" w:rsidP="00343D78">
            <w:pPr>
              <w:pStyle w:val="13213"/>
              <w:rPr>
                <w:lang w:val="kk"/>
              </w:rPr>
            </w:pPr>
            <w:r w:rsidRPr="00343D78">
              <w:rPr>
                <w:lang w:val="kk"/>
              </w:rPr>
              <w:t>"Үлкеннің айтқаны дұрыс" ата-аналық ұстанымы": оң және теріс жақтарын талқылау". Балалармен бірге көруді және "Менің отбасым" мультфильмін талқылауды ұсыну</w:t>
            </w:r>
          </w:p>
          <w:p w14:paraId="4F882695" w14:textId="77777777" w:rsidR="00343D78" w:rsidRPr="00095198" w:rsidRDefault="00095198" w:rsidP="00343D78">
            <w:pPr>
              <w:pStyle w:val="13213"/>
              <w:rPr>
                <w:lang w:val="kk"/>
              </w:rPr>
            </w:pPr>
            <w:r w:rsidRPr="00343D78">
              <w:rPr>
                <w:lang w:val="kk"/>
              </w:rPr>
              <w:t>Сау болыңыз!</w:t>
            </w:r>
          </w:p>
        </w:tc>
        <w:tc>
          <w:tcPr>
            <w:tcW w:w="2835" w:type="dxa"/>
          </w:tcPr>
          <w:p w14:paraId="353CFB38" w14:textId="77777777" w:rsidR="00343D78" w:rsidRPr="00095198" w:rsidRDefault="00095198" w:rsidP="00343D78">
            <w:pPr>
              <w:pStyle w:val="13213"/>
              <w:rPr>
                <w:lang w:val="kk"/>
              </w:rPr>
            </w:pPr>
            <w:r w:rsidRPr="00343D78">
              <w:rPr>
                <w:lang w:val="kk"/>
              </w:rPr>
              <w:t>Ата-аналардың өтініштері бойынша жеке кеңес беру</w:t>
            </w:r>
          </w:p>
          <w:p w14:paraId="7F7E6C0E" w14:textId="77777777" w:rsidR="00343D78" w:rsidRPr="00343D78" w:rsidRDefault="00095198" w:rsidP="00343D78">
            <w:pPr>
              <w:pStyle w:val="13213"/>
            </w:pPr>
            <w:r w:rsidRPr="00343D78">
              <w:rPr>
                <w:lang w:val="kk"/>
              </w:rPr>
              <w:t>Сау болыңыз!</w:t>
            </w:r>
          </w:p>
        </w:tc>
        <w:tc>
          <w:tcPr>
            <w:tcW w:w="2693" w:type="dxa"/>
          </w:tcPr>
          <w:p w14:paraId="300457B0" w14:textId="77777777" w:rsidR="00343D78" w:rsidRPr="00343D78" w:rsidRDefault="00095198" w:rsidP="00343D78">
            <w:pPr>
              <w:pStyle w:val="13213"/>
            </w:pPr>
            <w:r w:rsidRPr="00343D78">
              <w:rPr>
                <w:lang w:val="kk"/>
              </w:rPr>
              <w:t>"Баланың көру қабілетін қорғау" ұсыныстары.</w:t>
            </w:r>
          </w:p>
          <w:p w14:paraId="31A4C57E" w14:textId="77777777" w:rsidR="00343D78" w:rsidRPr="00343D78" w:rsidRDefault="00095198" w:rsidP="00343D78">
            <w:pPr>
              <w:pStyle w:val="13213"/>
            </w:pPr>
            <w:r w:rsidRPr="00343D78">
              <w:rPr>
                <w:lang w:val="kk"/>
              </w:rPr>
              <w:t>Сау болыңыз!</w:t>
            </w:r>
          </w:p>
        </w:tc>
        <w:tc>
          <w:tcPr>
            <w:tcW w:w="2551" w:type="dxa"/>
          </w:tcPr>
          <w:p w14:paraId="1939425A" w14:textId="77777777" w:rsidR="00343D78" w:rsidRPr="00343D78" w:rsidRDefault="00095198" w:rsidP="00343D78">
            <w:pPr>
              <w:pStyle w:val="13213"/>
            </w:pPr>
            <w:r w:rsidRPr="00343D78">
              <w:rPr>
                <w:lang w:val="kk"/>
              </w:rPr>
              <w:t xml:space="preserve">Сұрақ-жауаптар кеші. </w:t>
            </w:r>
          </w:p>
          <w:p w14:paraId="44B3266D" w14:textId="77777777" w:rsidR="00343D78" w:rsidRPr="00343D78" w:rsidRDefault="00095198" w:rsidP="00343D78">
            <w:pPr>
              <w:pStyle w:val="13213"/>
            </w:pPr>
            <w:r w:rsidRPr="00343D78">
              <w:rPr>
                <w:lang w:val="kk"/>
              </w:rPr>
              <w:t>Тақырыбы: "Қыңырлық пен тентектік"</w:t>
            </w:r>
          </w:p>
          <w:p w14:paraId="27D5F220" w14:textId="77777777" w:rsidR="00343D78" w:rsidRPr="00343D78" w:rsidRDefault="00095198" w:rsidP="00343D78">
            <w:pPr>
              <w:pStyle w:val="13213"/>
            </w:pPr>
            <w:r w:rsidRPr="00343D78">
              <w:rPr>
                <w:lang w:val="kk"/>
              </w:rPr>
              <w:t>Сау болыңыз!</w:t>
            </w:r>
          </w:p>
          <w:p w14:paraId="55B676E3" w14:textId="77777777" w:rsidR="00343D78" w:rsidRPr="00343D78" w:rsidRDefault="00343D78" w:rsidP="00343D78">
            <w:pPr>
              <w:pStyle w:val="13213"/>
            </w:pPr>
          </w:p>
        </w:tc>
      </w:tr>
      <w:bookmarkEnd w:id="1"/>
    </w:tbl>
    <w:p w14:paraId="63A5A816" w14:textId="77777777" w:rsidR="00343D78" w:rsidRDefault="00343D78" w:rsidP="00343D78">
      <w:pPr>
        <w:pStyle w:val="41"/>
      </w:pPr>
    </w:p>
    <w:p w14:paraId="372A8256" w14:textId="7EB26547" w:rsidR="00087A35" w:rsidRDefault="00087A35" w:rsidP="0030521B"/>
    <w:p w14:paraId="1CE45945" w14:textId="77777777" w:rsidR="00A1586F" w:rsidRDefault="00A1586F" w:rsidP="0030521B"/>
    <w:p w14:paraId="2ECE949F" w14:textId="77777777" w:rsidR="004233BF" w:rsidRDefault="004233BF" w:rsidP="00DB0855">
      <w:pPr>
        <w:pStyle w:val="612"/>
        <w:rPr>
          <w:lang w:val="kk"/>
        </w:rPr>
      </w:pPr>
    </w:p>
    <w:p w14:paraId="156D7738" w14:textId="77777777" w:rsidR="004233BF" w:rsidRDefault="004233BF" w:rsidP="00DB0855">
      <w:pPr>
        <w:pStyle w:val="612"/>
        <w:rPr>
          <w:lang w:val="kk"/>
        </w:rPr>
      </w:pPr>
    </w:p>
    <w:p w14:paraId="02491A3B" w14:textId="77777777" w:rsidR="004233BF" w:rsidRDefault="004233BF" w:rsidP="00DB0855">
      <w:pPr>
        <w:pStyle w:val="612"/>
        <w:rPr>
          <w:lang w:val="kk"/>
        </w:rPr>
      </w:pPr>
    </w:p>
    <w:p w14:paraId="4BDA420E" w14:textId="77777777" w:rsidR="004233BF" w:rsidRDefault="004233BF" w:rsidP="00DB0855">
      <w:pPr>
        <w:pStyle w:val="612"/>
        <w:rPr>
          <w:lang w:val="kk"/>
        </w:rPr>
      </w:pPr>
    </w:p>
    <w:p w14:paraId="166E541A" w14:textId="77777777" w:rsidR="004233BF" w:rsidRDefault="004233BF" w:rsidP="00DB0855">
      <w:pPr>
        <w:pStyle w:val="612"/>
        <w:rPr>
          <w:lang w:val="kk"/>
        </w:rPr>
      </w:pPr>
    </w:p>
    <w:p w14:paraId="22F86095" w14:textId="77777777" w:rsidR="004233BF" w:rsidRDefault="004233BF" w:rsidP="00DB0855">
      <w:pPr>
        <w:pStyle w:val="612"/>
        <w:rPr>
          <w:lang w:val="kk"/>
        </w:rPr>
      </w:pPr>
    </w:p>
    <w:p w14:paraId="1F6EA41A" w14:textId="77777777" w:rsidR="004233BF" w:rsidRDefault="004233BF" w:rsidP="00DB0855">
      <w:pPr>
        <w:pStyle w:val="612"/>
        <w:rPr>
          <w:lang w:val="kk"/>
        </w:rPr>
      </w:pPr>
    </w:p>
    <w:p w14:paraId="217A973C" w14:textId="77777777" w:rsidR="004233BF" w:rsidRDefault="004233BF" w:rsidP="00DB0855">
      <w:pPr>
        <w:pStyle w:val="612"/>
        <w:rPr>
          <w:lang w:val="kk"/>
        </w:rPr>
      </w:pPr>
    </w:p>
    <w:p w14:paraId="1F531B96" w14:textId="77777777" w:rsidR="004233BF" w:rsidRDefault="004233BF" w:rsidP="00DB0855">
      <w:pPr>
        <w:pStyle w:val="612"/>
        <w:rPr>
          <w:lang w:val="kk"/>
        </w:rPr>
      </w:pPr>
    </w:p>
    <w:p w14:paraId="486C010A" w14:textId="77777777" w:rsidR="004233BF" w:rsidRDefault="004233BF" w:rsidP="00DB0855">
      <w:pPr>
        <w:pStyle w:val="612"/>
        <w:rPr>
          <w:lang w:val="kk"/>
        </w:rPr>
      </w:pPr>
    </w:p>
    <w:p w14:paraId="6B6536FC" w14:textId="77777777" w:rsidR="004233BF" w:rsidRDefault="004233BF" w:rsidP="00DB0855">
      <w:pPr>
        <w:pStyle w:val="612"/>
        <w:rPr>
          <w:lang w:val="kk"/>
        </w:rPr>
      </w:pPr>
    </w:p>
    <w:p w14:paraId="5A12DDCF" w14:textId="77777777" w:rsidR="004233BF" w:rsidRDefault="004233BF" w:rsidP="00DB0855">
      <w:pPr>
        <w:pStyle w:val="612"/>
        <w:rPr>
          <w:lang w:val="kk"/>
        </w:rPr>
      </w:pPr>
    </w:p>
    <w:p w14:paraId="0583FFA5" w14:textId="77777777" w:rsidR="004233BF" w:rsidRDefault="004233BF" w:rsidP="00DB0855">
      <w:pPr>
        <w:pStyle w:val="612"/>
        <w:rPr>
          <w:lang w:val="kk"/>
        </w:rPr>
      </w:pPr>
    </w:p>
    <w:p w14:paraId="103C79DD" w14:textId="77777777" w:rsidR="004233BF" w:rsidRDefault="004233BF" w:rsidP="00DB0855">
      <w:pPr>
        <w:pStyle w:val="612"/>
        <w:rPr>
          <w:lang w:val="kk"/>
        </w:rPr>
      </w:pPr>
      <w:bookmarkStart w:id="2" w:name="_GoBack"/>
      <w:bookmarkEnd w:id="0"/>
      <w:bookmarkEnd w:id="2"/>
    </w:p>
    <w:sectPr w:rsidR="004233BF" w:rsidSect="0030521B">
      <w:pgSz w:w="16838" w:h="11906" w:orient="landscape"/>
      <w:pgMar w:top="170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Sans">
    <w:altName w:val="Calibri"/>
    <w:charset w:val="CC"/>
    <w:family w:val="swiss"/>
    <w:pitch w:val="variable"/>
    <w:sig w:usb0="A00002EF" w:usb1="5000204B" w:usb2="00000000" w:usb3="00000000" w:csb0="00000097"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F5EC0EA4">
      <w:start w:val="1"/>
      <w:numFmt w:val="bullet"/>
      <w:lvlText w:val=""/>
      <w:lvlJc w:val="left"/>
      <w:pPr>
        <w:tabs>
          <w:tab w:val="num" w:pos="720"/>
        </w:tabs>
        <w:ind w:left="720" w:hanging="360"/>
      </w:pPr>
      <w:rPr>
        <w:rFonts w:ascii="Symbol" w:hAnsi="Symbol"/>
      </w:rPr>
    </w:lvl>
    <w:lvl w:ilvl="1" w:tplc="07B61812">
      <w:start w:val="1"/>
      <w:numFmt w:val="bullet"/>
      <w:lvlText w:val="o"/>
      <w:lvlJc w:val="left"/>
      <w:pPr>
        <w:tabs>
          <w:tab w:val="num" w:pos="1440"/>
        </w:tabs>
        <w:ind w:left="1440" w:hanging="360"/>
      </w:pPr>
      <w:rPr>
        <w:rFonts w:ascii="Courier New" w:hAnsi="Courier New"/>
      </w:rPr>
    </w:lvl>
    <w:lvl w:ilvl="2" w:tplc="B2920350">
      <w:start w:val="1"/>
      <w:numFmt w:val="bullet"/>
      <w:lvlText w:val=""/>
      <w:lvlJc w:val="left"/>
      <w:pPr>
        <w:tabs>
          <w:tab w:val="num" w:pos="2160"/>
        </w:tabs>
        <w:ind w:left="2160" w:hanging="360"/>
      </w:pPr>
      <w:rPr>
        <w:rFonts w:ascii="Wingdings" w:hAnsi="Wingdings"/>
      </w:rPr>
    </w:lvl>
    <w:lvl w:ilvl="3" w:tplc="8104D88E">
      <w:start w:val="1"/>
      <w:numFmt w:val="bullet"/>
      <w:lvlText w:val=""/>
      <w:lvlJc w:val="left"/>
      <w:pPr>
        <w:tabs>
          <w:tab w:val="num" w:pos="2880"/>
        </w:tabs>
        <w:ind w:left="2880" w:hanging="360"/>
      </w:pPr>
      <w:rPr>
        <w:rFonts w:ascii="Symbol" w:hAnsi="Symbol"/>
      </w:rPr>
    </w:lvl>
    <w:lvl w:ilvl="4" w:tplc="3B7EA612">
      <w:start w:val="1"/>
      <w:numFmt w:val="bullet"/>
      <w:lvlText w:val="o"/>
      <w:lvlJc w:val="left"/>
      <w:pPr>
        <w:tabs>
          <w:tab w:val="num" w:pos="3600"/>
        </w:tabs>
        <w:ind w:left="3600" w:hanging="360"/>
      </w:pPr>
      <w:rPr>
        <w:rFonts w:ascii="Courier New" w:hAnsi="Courier New"/>
      </w:rPr>
    </w:lvl>
    <w:lvl w:ilvl="5" w:tplc="97F2C9F8">
      <w:start w:val="1"/>
      <w:numFmt w:val="bullet"/>
      <w:lvlText w:val=""/>
      <w:lvlJc w:val="left"/>
      <w:pPr>
        <w:tabs>
          <w:tab w:val="num" w:pos="4320"/>
        </w:tabs>
        <w:ind w:left="4320" w:hanging="360"/>
      </w:pPr>
      <w:rPr>
        <w:rFonts w:ascii="Wingdings" w:hAnsi="Wingdings"/>
      </w:rPr>
    </w:lvl>
    <w:lvl w:ilvl="6" w:tplc="CBA034F0">
      <w:start w:val="1"/>
      <w:numFmt w:val="bullet"/>
      <w:lvlText w:val=""/>
      <w:lvlJc w:val="left"/>
      <w:pPr>
        <w:tabs>
          <w:tab w:val="num" w:pos="5040"/>
        </w:tabs>
        <w:ind w:left="5040" w:hanging="360"/>
      </w:pPr>
      <w:rPr>
        <w:rFonts w:ascii="Symbol" w:hAnsi="Symbol"/>
      </w:rPr>
    </w:lvl>
    <w:lvl w:ilvl="7" w:tplc="55F4CF04">
      <w:start w:val="1"/>
      <w:numFmt w:val="bullet"/>
      <w:lvlText w:val="o"/>
      <w:lvlJc w:val="left"/>
      <w:pPr>
        <w:tabs>
          <w:tab w:val="num" w:pos="5760"/>
        </w:tabs>
        <w:ind w:left="5760" w:hanging="360"/>
      </w:pPr>
      <w:rPr>
        <w:rFonts w:ascii="Courier New" w:hAnsi="Courier New"/>
      </w:rPr>
    </w:lvl>
    <w:lvl w:ilvl="8" w:tplc="55864BD8">
      <w:start w:val="1"/>
      <w:numFmt w:val="bullet"/>
      <w:lvlText w:val=""/>
      <w:lvlJc w:val="left"/>
      <w:pPr>
        <w:tabs>
          <w:tab w:val="num" w:pos="6480"/>
        </w:tabs>
        <w:ind w:left="6480" w:hanging="360"/>
      </w:pPr>
      <w:rPr>
        <w:rFonts w:ascii="Wingdings" w:hAnsi="Wingdings"/>
      </w:rPr>
    </w:lvl>
  </w:abstractNum>
  <w:abstractNum w:abstractNumId="1" w15:restartNumberingAfterBreak="0">
    <w:nsid w:val="01024A74"/>
    <w:multiLevelType w:val="hybridMultilevel"/>
    <w:tmpl w:val="02A8401A"/>
    <w:lvl w:ilvl="0" w:tplc="9E5A7816">
      <w:start w:val="1"/>
      <w:numFmt w:val="bullet"/>
      <w:pStyle w:val="51"/>
      <w:lvlText w:val=""/>
      <w:lvlJc w:val="left"/>
      <w:pPr>
        <w:ind w:left="1003" w:hanging="360"/>
      </w:pPr>
      <w:rPr>
        <w:rFonts w:ascii="Wingdings 3" w:hAnsi="Wingdings 3" w:hint="default"/>
      </w:rPr>
    </w:lvl>
    <w:lvl w:ilvl="1" w:tplc="4E768560" w:tentative="1">
      <w:start w:val="1"/>
      <w:numFmt w:val="bullet"/>
      <w:lvlText w:val="o"/>
      <w:lvlJc w:val="left"/>
      <w:pPr>
        <w:ind w:left="1723" w:hanging="360"/>
      </w:pPr>
      <w:rPr>
        <w:rFonts w:ascii="Courier New" w:hAnsi="Courier New" w:cs="Courier New" w:hint="default"/>
      </w:rPr>
    </w:lvl>
    <w:lvl w:ilvl="2" w:tplc="2104DF5E" w:tentative="1">
      <w:start w:val="1"/>
      <w:numFmt w:val="bullet"/>
      <w:lvlText w:val=""/>
      <w:lvlJc w:val="left"/>
      <w:pPr>
        <w:ind w:left="2443" w:hanging="360"/>
      </w:pPr>
      <w:rPr>
        <w:rFonts w:ascii="Wingdings" w:hAnsi="Wingdings" w:hint="default"/>
      </w:rPr>
    </w:lvl>
    <w:lvl w:ilvl="3" w:tplc="BCC42A60" w:tentative="1">
      <w:start w:val="1"/>
      <w:numFmt w:val="bullet"/>
      <w:lvlText w:val=""/>
      <w:lvlJc w:val="left"/>
      <w:pPr>
        <w:ind w:left="3163" w:hanging="360"/>
      </w:pPr>
      <w:rPr>
        <w:rFonts w:ascii="Symbol" w:hAnsi="Symbol" w:hint="default"/>
      </w:rPr>
    </w:lvl>
    <w:lvl w:ilvl="4" w:tplc="086A4250" w:tentative="1">
      <w:start w:val="1"/>
      <w:numFmt w:val="bullet"/>
      <w:lvlText w:val="o"/>
      <w:lvlJc w:val="left"/>
      <w:pPr>
        <w:ind w:left="3883" w:hanging="360"/>
      </w:pPr>
      <w:rPr>
        <w:rFonts w:ascii="Courier New" w:hAnsi="Courier New" w:cs="Courier New" w:hint="default"/>
      </w:rPr>
    </w:lvl>
    <w:lvl w:ilvl="5" w:tplc="6FFC8558" w:tentative="1">
      <w:start w:val="1"/>
      <w:numFmt w:val="bullet"/>
      <w:lvlText w:val=""/>
      <w:lvlJc w:val="left"/>
      <w:pPr>
        <w:ind w:left="4603" w:hanging="360"/>
      </w:pPr>
      <w:rPr>
        <w:rFonts w:ascii="Wingdings" w:hAnsi="Wingdings" w:hint="default"/>
      </w:rPr>
    </w:lvl>
    <w:lvl w:ilvl="6" w:tplc="F27AED02" w:tentative="1">
      <w:start w:val="1"/>
      <w:numFmt w:val="bullet"/>
      <w:lvlText w:val=""/>
      <w:lvlJc w:val="left"/>
      <w:pPr>
        <w:ind w:left="5323" w:hanging="360"/>
      </w:pPr>
      <w:rPr>
        <w:rFonts w:ascii="Symbol" w:hAnsi="Symbol" w:hint="default"/>
      </w:rPr>
    </w:lvl>
    <w:lvl w:ilvl="7" w:tplc="24E82E10" w:tentative="1">
      <w:start w:val="1"/>
      <w:numFmt w:val="bullet"/>
      <w:lvlText w:val="o"/>
      <w:lvlJc w:val="left"/>
      <w:pPr>
        <w:ind w:left="6043" w:hanging="360"/>
      </w:pPr>
      <w:rPr>
        <w:rFonts w:ascii="Courier New" w:hAnsi="Courier New" w:cs="Courier New" w:hint="default"/>
      </w:rPr>
    </w:lvl>
    <w:lvl w:ilvl="8" w:tplc="92182628" w:tentative="1">
      <w:start w:val="1"/>
      <w:numFmt w:val="bullet"/>
      <w:lvlText w:val=""/>
      <w:lvlJc w:val="left"/>
      <w:pPr>
        <w:ind w:left="6763" w:hanging="360"/>
      </w:pPr>
      <w:rPr>
        <w:rFonts w:ascii="Wingdings" w:hAnsi="Wingdings" w:hint="default"/>
      </w:rPr>
    </w:lvl>
  </w:abstractNum>
  <w:abstractNum w:abstractNumId="2" w15:restartNumberingAfterBreak="0">
    <w:nsid w:val="03BE494F"/>
    <w:multiLevelType w:val="multilevel"/>
    <w:tmpl w:val="03BE49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8A1D77"/>
    <w:multiLevelType w:val="multilevel"/>
    <w:tmpl w:val="0FCEC7F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AC5BFF"/>
    <w:multiLevelType w:val="hybridMultilevel"/>
    <w:tmpl w:val="3E3CE946"/>
    <w:lvl w:ilvl="0" w:tplc="97ECDA4C">
      <w:start w:val="1"/>
      <w:numFmt w:val="bullet"/>
      <w:lvlText w:val=""/>
      <w:lvlJc w:val="left"/>
      <w:pPr>
        <w:ind w:left="720" w:hanging="360"/>
      </w:pPr>
      <w:rPr>
        <w:rFonts w:ascii="Symbol" w:hAnsi="Symbol" w:hint="default"/>
      </w:rPr>
    </w:lvl>
    <w:lvl w:ilvl="1" w:tplc="11B480C2" w:tentative="1">
      <w:start w:val="1"/>
      <w:numFmt w:val="bullet"/>
      <w:lvlText w:val="o"/>
      <w:lvlJc w:val="left"/>
      <w:pPr>
        <w:ind w:left="1440" w:hanging="360"/>
      </w:pPr>
      <w:rPr>
        <w:rFonts w:ascii="Courier New" w:hAnsi="Courier New" w:cs="Courier New" w:hint="default"/>
      </w:rPr>
    </w:lvl>
    <w:lvl w:ilvl="2" w:tplc="00A045D8" w:tentative="1">
      <w:start w:val="1"/>
      <w:numFmt w:val="bullet"/>
      <w:lvlText w:val=""/>
      <w:lvlJc w:val="left"/>
      <w:pPr>
        <w:ind w:left="2160" w:hanging="360"/>
      </w:pPr>
      <w:rPr>
        <w:rFonts w:ascii="Wingdings" w:hAnsi="Wingdings" w:hint="default"/>
      </w:rPr>
    </w:lvl>
    <w:lvl w:ilvl="3" w:tplc="C8F05AA2" w:tentative="1">
      <w:start w:val="1"/>
      <w:numFmt w:val="bullet"/>
      <w:lvlText w:val=""/>
      <w:lvlJc w:val="left"/>
      <w:pPr>
        <w:ind w:left="2880" w:hanging="360"/>
      </w:pPr>
      <w:rPr>
        <w:rFonts w:ascii="Symbol" w:hAnsi="Symbol" w:hint="default"/>
      </w:rPr>
    </w:lvl>
    <w:lvl w:ilvl="4" w:tplc="528416AC" w:tentative="1">
      <w:start w:val="1"/>
      <w:numFmt w:val="bullet"/>
      <w:lvlText w:val="o"/>
      <w:lvlJc w:val="left"/>
      <w:pPr>
        <w:ind w:left="3600" w:hanging="360"/>
      </w:pPr>
      <w:rPr>
        <w:rFonts w:ascii="Courier New" w:hAnsi="Courier New" w:cs="Courier New" w:hint="default"/>
      </w:rPr>
    </w:lvl>
    <w:lvl w:ilvl="5" w:tplc="0CE4F73E" w:tentative="1">
      <w:start w:val="1"/>
      <w:numFmt w:val="bullet"/>
      <w:lvlText w:val=""/>
      <w:lvlJc w:val="left"/>
      <w:pPr>
        <w:ind w:left="4320" w:hanging="360"/>
      </w:pPr>
      <w:rPr>
        <w:rFonts w:ascii="Wingdings" w:hAnsi="Wingdings" w:hint="default"/>
      </w:rPr>
    </w:lvl>
    <w:lvl w:ilvl="6" w:tplc="954E423A" w:tentative="1">
      <w:start w:val="1"/>
      <w:numFmt w:val="bullet"/>
      <w:lvlText w:val=""/>
      <w:lvlJc w:val="left"/>
      <w:pPr>
        <w:ind w:left="5040" w:hanging="360"/>
      </w:pPr>
      <w:rPr>
        <w:rFonts w:ascii="Symbol" w:hAnsi="Symbol" w:hint="default"/>
      </w:rPr>
    </w:lvl>
    <w:lvl w:ilvl="7" w:tplc="3E6E7D1E" w:tentative="1">
      <w:start w:val="1"/>
      <w:numFmt w:val="bullet"/>
      <w:lvlText w:val="o"/>
      <w:lvlJc w:val="left"/>
      <w:pPr>
        <w:ind w:left="5760" w:hanging="360"/>
      </w:pPr>
      <w:rPr>
        <w:rFonts w:ascii="Courier New" w:hAnsi="Courier New" w:cs="Courier New" w:hint="default"/>
      </w:rPr>
    </w:lvl>
    <w:lvl w:ilvl="8" w:tplc="690C7C00" w:tentative="1">
      <w:start w:val="1"/>
      <w:numFmt w:val="bullet"/>
      <w:lvlText w:val=""/>
      <w:lvlJc w:val="left"/>
      <w:pPr>
        <w:ind w:left="6480" w:hanging="360"/>
      </w:pPr>
      <w:rPr>
        <w:rFonts w:ascii="Wingdings" w:hAnsi="Wingdings" w:hint="default"/>
      </w:rPr>
    </w:lvl>
  </w:abstractNum>
  <w:abstractNum w:abstractNumId="5" w15:restartNumberingAfterBreak="0">
    <w:nsid w:val="0D2C0E10"/>
    <w:multiLevelType w:val="hybridMultilevel"/>
    <w:tmpl w:val="60E002EC"/>
    <w:lvl w:ilvl="0" w:tplc="7DA831E4">
      <w:start w:val="1"/>
      <w:numFmt w:val="decimal"/>
      <w:lvlText w:val="%1."/>
      <w:lvlJc w:val="left"/>
      <w:pPr>
        <w:ind w:left="1440" w:hanging="360"/>
      </w:pPr>
    </w:lvl>
    <w:lvl w:ilvl="1" w:tplc="560EEA16" w:tentative="1">
      <w:start w:val="1"/>
      <w:numFmt w:val="lowerLetter"/>
      <w:lvlText w:val="%2."/>
      <w:lvlJc w:val="left"/>
      <w:pPr>
        <w:ind w:left="2160" w:hanging="360"/>
      </w:pPr>
    </w:lvl>
    <w:lvl w:ilvl="2" w:tplc="FBD83564" w:tentative="1">
      <w:start w:val="1"/>
      <w:numFmt w:val="lowerRoman"/>
      <w:lvlText w:val="%3."/>
      <w:lvlJc w:val="right"/>
      <w:pPr>
        <w:ind w:left="2880" w:hanging="180"/>
      </w:pPr>
    </w:lvl>
    <w:lvl w:ilvl="3" w:tplc="9984CB18" w:tentative="1">
      <w:start w:val="1"/>
      <w:numFmt w:val="decimal"/>
      <w:lvlText w:val="%4."/>
      <w:lvlJc w:val="left"/>
      <w:pPr>
        <w:ind w:left="3600" w:hanging="360"/>
      </w:pPr>
    </w:lvl>
    <w:lvl w:ilvl="4" w:tplc="0A7C8974" w:tentative="1">
      <w:start w:val="1"/>
      <w:numFmt w:val="lowerLetter"/>
      <w:lvlText w:val="%5."/>
      <w:lvlJc w:val="left"/>
      <w:pPr>
        <w:ind w:left="4320" w:hanging="360"/>
      </w:pPr>
    </w:lvl>
    <w:lvl w:ilvl="5" w:tplc="D1C06282" w:tentative="1">
      <w:start w:val="1"/>
      <w:numFmt w:val="lowerRoman"/>
      <w:lvlText w:val="%6."/>
      <w:lvlJc w:val="right"/>
      <w:pPr>
        <w:ind w:left="5040" w:hanging="180"/>
      </w:pPr>
    </w:lvl>
    <w:lvl w:ilvl="6" w:tplc="A052F654" w:tentative="1">
      <w:start w:val="1"/>
      <w:numFmt w:val="decimal"/>
      <w:lvlText w:val="%7."/>
      <w:lvlJc w:val="left"/>
      <w:pPr>
        <w:ind w:left="5760" w:hanging="360"/>
      </w:pPr>
    </w:lvl>
    <w:lvl w:ilvl="7" w:tplc="8F84553C" w:tentative="1">
      <w:start w:val="1"/>
      <w:numFmt w:val="lowerLetter"/>
      <w:lvlText w:val="%8."/>
      <w:lvlJc w:val="left"/>
      <w:pPr>
        <w:ind w:left="6480" w:hanging="360"/>
      </w:pPr>
    </w:lvl>
    <w:lvl w:ilvl="8" w:tplc="453A4B9E" w:tentative="1">
      <w:start w:val="1"/>
      <w:numFmt w:val="lowerRoman"/>
      <w:lvlText w:val="%9."/>
      <w:lvlJc w:val="right"/>
      <w:pPr>
        <w:ind w:left="7200" w:hanging="180"/>
      </w:pPr>
    </w:lvl>
  </w:abstractNum>
  <w:abstractNum w:abstractNumId="6" w15:restartNumberingAfterBreak="0">
    <w:nsid w:val="10C5035C"/>
    <w:multiLevelType w:val="hybridMultilevel"/>
    <w:tmpl w:val="A2563BB4"/>
    <w:lvl w:ilvl="0" w:tplc="C6F8ABF4">
      <w:start w:val="1"/>
      <w:numFmt w:val="bullet"/>
      <w:lvlText w:val=""/>
      <w:lvlJc w:val="left"/>
      <w:pPr>
        <w:ind w:left="720" w:hanging="360"/>
      </w:pPr>
      <w:rPr>
        <w:rFonts w:ascii="Symbol" w:hAnsi="Symbol" w:hint="default"/>
      </w:rPr>
    </w:lvl>
    <w:lvl w:ilvl="1" w:tplc="2C40F7E8" w:tentative="1">
      <w:start w:val="1"/>
      <w:numFmt w:val="bullet"/>
      <w:lvlText w:val="o"/>
      <w:lvlJc w:val="left"/>
      <w:pPr>
        <w:ind w:left="1440" w:hanging="360"/>
      </w:pPr>
      <w:rPr>
        <w:rFonts w:ascii="Courier New" w:hAnsi="Courier New" w:hint="default"/>
      </w:rPr>
    </w:lvl>
    <w:lvl w:ilvl="2" w:tplc="1BA05420" w:tentative="1">
      <w:start w:val="1"/>
      <w:numFmt w:val="bullet"/>
      <w:lvlText w:val=""/>
      <w:lvlJc w:val="left"/>
      <w:pPr>
        <w:ind w:left="2160" w:hanging="360"/>
      </w:pPr>
      <w:rPr>
        <w:rFonts w:ascii="Wingdings" w:hAnsi="Wingdings" w:hint="default"/>
      </w:rPr>
    </w:lvl>
    <w:lvl w:ilvl="3" w:tplc="E3EA3914" w:tentative="1">
      <w:start w:val="1"/>
      <w:numFmt w:val="bullet"/>
      <w:lvlText w:val=""/>
      <w:lvlJc w:val="left"/>
      <w:pPr>
        <w:ind w:left="2880" w:hanging="360"/>
      </w:pPr>
      <w:rPr>
        <w:rFonts w:ascii="Symbol" w:hAnsi="Symbol" w:hint="default"/>
      </w:rPr>
    </w:lvl>
    <w:lvl w:ilvl="4" w:tplc="06EA794E" w:tentative="1">
      <w:start w:val="1"/>
      <w:numFmt w:val="bullet"/>
      <w:lvlText w:val="o"/>
      <w:lvlJc w:val="left"/>
      <w:pPr>
        <w:ind w:left="3600" w:hanging="360"/>
      </w:pPr>
      <w:rPr>
        <w:rFonts w:ascii="Courier New" w:hAnsi="Courier New" w:hint="default"/>
      </w:rPr>
    </w:lvl>
    <w:lvl w:ilvl="5" w:tplc="0062FC80" w:tentative="1">
      <w:start w:val="1"/>
      <w:numFmt w:val="bullet"/>
      <w:lvlText w:val=""/>
      <w:lvlJc w:val="left"/>
      <w:pPr>
        <w:ind w:left="4320" w:hanging="360"/>
      </w:pPr>
      <w:rPr>
        <w:rFonts w:ascii="Wingdings" w:hAnsi="Wingdings" w:hint="default"/>
      </w:rPr>
    </w:lvl>
    <w:lvl w:ilvl="6" w:tplc="598E1976" w:tentative="1">
      <w:start w:val="1"/>
      <w:numFmt w:val="bullet"/>
      <w:lvlText w:val=""/>
      <w:lvlJc w:val="left"/>
      <w:pPr>
        <w:ind w:left="5040" w:hanging="360"/>
      </w:pPr>
      <w:rPr>
        <w:rFonts w:ascii="Symbol" w:hAnsi="Symbol" w:hint="default"/>
      </w:rPr>
    </w:lvl>
    <w:lvl w:ilvl="7" w:tplc="11741540" w:tentative="1">
      <w:start w:val="1"/>
      <w:numFmt w:val="bullet"/>
      <w:lvlText w:val="o"/>
      <w:lvlJc w:val="left"/>
      <w:pPr>
        <w:ind w:left="5760" w:hanging="360"/>
      </w:pPr>
      <w:rPr>
        <w:rFonts w:ascii="Courier New" w:hAnsi="Courier New" w:hint="default"/>
      </w:rPr>
    </w:lvl>
    <w:lvl w:ilvl="8" w:tplc="AF42E570" w:tentative="1">
      <w:start w:val="1"/>
      <w:numFmt w:val="bullet"/>
      <w:lvlText w:val=""/>
      <w:lvlJc w:val="left"/>
      <w:pPr>
        <w:ind w:left="6480" w:hanging="360"/>
      </w:pPr>
      <w:rPr>
        <w:rFonts w:ascii="Wingdings" w:hAnsi="Wingdings" w:hint="default"/>
      </w:rPr>
    </w:lvl>
  </w:abstractNum>
  <w:abstractNum w:abstractNumId="7" w15:restartNumberingAfterBreak="0">
    <w:nsid w:val="13694F25"/>
    <w:multiLevelType w:val="hybridMultilevel"/>
    <w:tmpl w:val="E6644F54"/>
    <w:lvl w:ilvl="0" w:tplc="A6D6D096">
      <w:start w:val="1"/>
      <w:numFmt w:val="bullet"/>
      <w:lvlText w:val=""/>
      <w:lvlJc w:val="left"/>
      <w:pPr>
        <w:ind w:left="720" w:hanging="360"/>
      </w:pPr>
      <w:rPr>
        <w:rFonts w:ascii="Symbol" w:hAnsi="Symbol" w:hint="default"/>
      </w:rPr>
    </w:lvl>
    <w:lvl w:ilvl="1" w:tplc="806C3EF4" w:tentative="1">
      <w:start w:val="1"/>
      <w:numFmt w:val="bullet"/>
      <w:lvlText w:val="o"/>
      <w:lvlJc w:val="left"/>
      <w:pPr>
        <w:ind w:left="1440" w:hanging="360"/>
      </w:pPr>
      <w:rPr>
        <w:rFonts w:ascii="Courier New" w:hAnsi="Courier New" w:cs="Courier New" w:hint="default"/>
      </w:rPr>
    </w:lvl>
    <w:lvl w:ilvl="2" w:tplc="7A023110" w:tentative="1">
      <w:start w:val="1"/>
      <w:numFmt w:val="bullet"/>
      <w:lvlText w:val=""/>
      <w:lvlJc w:val="left"/>
      <w:pPr>
        <w:ind w:left="2160" w:hanging="360"/>
      </w:pPr>
      <w:rPr>
        <w:rFonts w:ascii="Wingdings" w:hAnsi="Wingdings" w:hint="default"/>
      </w:rPr>
    </w:lvl>
    <w:lvl w:ilvl="3" w:tplc="7BCA9116" w:tentative="1">
      <w:start w:val="1"/>
      <w:numFmt w:val="bullet"/>
      <w:lvlText w:val=""/>
      <w:lvlJc w:val="left"/>
      <w:pPr>
        <w:ind w:left="2880" w:hanging="360"/>
      </w:pPr>
      <w:rPr>
        <w:rFonts w:ascii="Symbol" w:hAnsi="Symbol" w:hint="default"/>
      </w:rPr>
    </w:lvl>
    <w:lvl w:ilvl="4" w:tplc="893C4C68" w:tentative="1">
      <w:start w:val="1"/>
      <w:numFmt w:val="bullet"/>
      <w:lvlText w:val="o"/>
      <w:lvlJc w:val="left"/>
      <w:pPr>
        <w:ind w:left="3600" w:hanging="360"/>
      </w:pPr>
      <w:rPr>
        <w:rFonts w:ascii="Courier New" w:hAnsi="Courier New" w:cs="Courier New" w:hint="default"/>
      </w:rPr>
    </w:lvl>
    <w:lvl w:ilvl="5" w:tplc="A7329AB0" w:tentative="1">
      <w:start w:val="1"/>
      <w:numFmt w:val="bullet"/>
      <w:lvlText w:val=""/>
      <w:lvlJc w:val="left"/>
      <w:pPr>
        <w:ind w:left="4320" w:hanging="360"/>
      </w:pPr>
      <w:rPr>
        <w:rFonts w:ascii="Wingdings" w:hAnsi="Wingdings" w:hint="default"/>
      </w:rPr>
    </w:lvl>
    <w:lvl w:ilvl="6" w:tplc="E2F2EC0A" w:tentative="1">
      <w:start w:val="1"/>
      <w:numFmt w:val="bullet"/>
      <w:lvlText w:val=""/>
      <w:lvlJc w:val="left"/>
      <w:pPr>
        <w:ind w:left="5040" w:hanging="360"/>
      </w:pPr>
      <w:rPr>
        <w:rFonts w:ascii="Symbol" w:hAnsi="Symbol" w:hint="default"/>
      </w:rPr>
    </w:lvl>
    <w:lvl w:ilvl="7" w:tplc="C44ADE52" w:tentative="1">
      <w:start w:val="1"/>
      <w:numFmt w:val="bullet"/>
      <w:lvlText w:val="o"/>
      <w:lvlJc w:val="left"/>
      <w:pPr>
        <w:ind w:left="5760" w:hanging="360"/>
      </w:pPr>
      <w:rPr>
        <w:rFonts w:ascii="Courier New" w:hAnsi="Courier New" w:cs="Courier New" w:hint="default"/>
      </w:rPr>
    </w:lvl>
    <w:lvl w:ilvl="8" w:tplc="A612AABA" w:tentative="1">
      <w:start w:val="1"/>
      <w:numFmt w:val="bullet"/>
      <w:lvlText w:val=""/>
      <w:lvlJc w:val="left"/>
      <w:pPr>
        <w:ind w:left="6480" w:hanging="360"/>
      </w:pPr>
      <w:rPr>
        <w:rFonts w:ascii="Wingdings" w:hAnsi="Wingdings" w:hint="default"/>
      </w:rPr>
    </w:lvl>
  </w:abstractNum>
  <w:abstractNum w:abstractNumId="8" w15:restartNumberingAfterBreak="0">
    <w:nsid w:val="1CD14440"/>
    <w:multiLevelType w:val="hybridMultilevel"/>
    <w:tmpl w:val="10F006D6"/>
    <w:lvl w:ilvl="0" w:tplc="FF8AF09A">
      <w:start w:val="1"/>
      <w:numFmt w:val="bullet"/>
      <w:pStyle w:val="52"/>
      <w:lvlText w:val=""/>
      <w:lvlJc w:val="left"/>
      <w:pPr>
        <w:ind w:left="1003" w:hanging="360"/>
      </w:pPr>
      <w:rPr>
        <w:rFonts w:ascii="Wingdings" w:hAnsi="Wingdings" w:hint="default"/>
      </w:rPr>
    </w:lvl>
    <w:lvl w:ilvl="1" w:tplc="02887B3E" w:tentative="1">
      <w:start w:val="1"/>
      <w:numFmt w:val="bullet"/>
      <w:lvlText w:val="o"/>
      <w:lvlJc w:val="left"/>
      <w:pPr>
        <w:ind w:left="1723" w:hanging="360"/>
      </w:pPr>
      <w:rPr>
        <w:rFonts w:ascii="Courier New" w:hAnsi="Courier New" w:cs="Courier New" w:hint="default"/>
      </w:rPr>
    </w:lvl>
    <w:lvl w:ilvl="2" w:tplc="58C03A7C" w:tentative="1">
      <w:start w:val="1"/>
      <w:numFmt w:val="bullet"/>
      <w:lvlText w:val=""/>
      <w:lvlJc w:val="left"/>
      <w:pPr>
        <w:ind w:left="2443" w:hanging="360"/>
      </w:pPr>
      <w:rPr>
        <w:rFonts w:ascii="Wingdings" w:hAnsi="Wingdings" w:hint="default"/>
      </w:rPr>
    </w:lvl>
    <w:lvl w:ilvl="3" w:tplc="07AED8B6" w:tentative="1">
      <w:start w:val="1"/>
      <w:numFmt w:val="bullet"/>
      <w:lvlText w:val=""/>
      <w:lvlJc w:val="left"/>
      <w:pPr>
        <w:ind w:left="3163" w:hanging="360"/>
      </w:pPr>
      <w:rPr>
        <w:rFonts w:ascii="Symbol" w:hAnsi="Symbol" w:hint="default"/>
      </w:rPr>
    </w:lvl>
    <w:lvl w:ilvl="4" w:tplc="63182658" w:tentative="1">
      <w:start w:val="1"/>
      <w:numFmt w:val="bullet"/>
      <w:lvlText w:val="o"/>
      <w:lvlJc w:val="left"/>
      <w:pPr>
        <w:ind w:left="3883" w:hanging="360"/>
      </w:pPr>
      <w:rPr>
        <w:rFonts w:ascii="Courier New" w:hAnsi="Courier New" w:cs="Courier New" w:hint="default"/>
      </w:rPr>
    </w:lvl>
    <w:lvl w:ilvl="5" w:tplc="89B21BF4" w:tentative="1">
      <w:start w:val="1"/>
      <w:numFmt w:val="bullet"/>
      <w:lvlText w:val=""/>
      <w:lvlJc w:val="left"/>
      <w:pPr>
        <w:ind w:left="4603" w:hanging="360"/>
      </w:pPr>
      <w:rPr>
        <w:rFonts w:ascii="Wingdings" w:hAnsi="Wingdings" w:hint="default"/>
      </w:rPr>
    </w:lvl>
    <w:lvl w:ilvl="6" w:tplc="A6442704" w:tentative="1">
      <w:start w:val="1"/>
      <w:numFmt w:val="bullet"/>
      <w:lvlText w:val=""/>
      <w:lvlJc w:val="left"/>
      <w:pPr>
        <w:ind w:left="5323" w:hanging="360"/>
      </w:pPr>
      <w:rPr>
        <w:rFonts w:ascii="Symbol" w:hAnsi="Symbol" w:hint="default"/>
      </w:rPr>
    </w:lvl>
    <w:lvl w:ilvl="7" w:tplc="1C3208F8" w:tentative="1">
      <w:start w:val="1"/>
      <w:numFmt w:val="bullet"/>
      <w:lvlText w:val="o"/>
      <w:lvlJc w:val="left"/>
      <w:pPr>
        <w:ind w:left="6043" w:hanging="360"/>
      </w:pPr>
      <w:rPr>
        <w:rFonts w:ascii="Courier New" w:hAnsi="Courier New" w:cs="Courier New" w:hint="default"/>
      </w:rPr>
    </w:lvl>
    <w:lvl w:ilvl="8" w:tplc="567E8454" w:tentative="1">
      <w:start w:val="1"/>
      <w:numFmt w:val="bullet"/>
      <w:lvlText w:val=""/>
      <w:lvlJc w:val="left"/>
      <w:pPr>
        <w:ind w:left="6763" w:hanging="360"/>
      </w:pPr>
      <w:rPr>
        <w:rFonts w:ascii="Wingdings" w:hAnsi="Wingdings" w:hint="default"/>
      </w:rPr>
    </w:lvl>
  </w:abstractNum>
  <w:abstractNum w:abstractNumId="9" w15:restartNumberingAfterBreak="0">
    <w:nsid w:val="1DB43D73"/>
    <w:multiLevelType w:val="hybridMultilevel"/>
    <w:tmpl w:val="1D5E0142"/>
    <w:lvl w:ilvl="0" w:tplc="487AF550">
      <w:start w:val="1"/>
      <w:numFmt w:val="decimal"/>
      <w:lvlText w:val="%1)"/>
      <w:lvlJc w:val="left"/>
      <w:pPr>
        <w:ind w:left="1065" w:hanging="705"/>
      </w:pPr>
      <w:rPr>
        <w:rFonts w:hint="default"/>
      </w:rPr>
    </w:lvl>
    <w:lvl w:ilvl="1" w:tplc="868AC4CA" w:tentative="1">
      <w:start w:val="1"/>
      <w:numFmt w:val="lowerLetter"/>
      <w:lvlText w:val="%2."/>
      <w:lvlJc w:val="left"/>
      <w:pPr>
        <w:ind w:left="1440" w:hanging="360"/>
      </w:pPr>
    </w:lvl>
    <w:lvl w:ilvl="2" w:tplc="0C0C6746" w:tentative="1">
      <w:start w:val="1"/>
      <w:numFmt w:val="lowerRoman"/>
      <w:lvlText w:val="%3."/>
      <w:lvlJc w:val="right"/>
      <w:pPr>
        <w:ind w:left="2160" w:hanging="180"/>
      </w:pPr>
    </w:lvl>
    <w:lvl w:ilvl="3" w:tplc="672EE9FC" w:tentative="1">
      <w:start w:val="1"/>
      <w:numFmt w:val="decimal"/>
      <w:lvlText w:val="%4."/>
      <w:lvlJc w:val="left"/>
      <w:pPr>
        <w:ind w:left="2880" w:hanging="360"/>
      </w:pPr>
    </w:lvl>
    <w:lvl w:ilvl="4" w:tplc="FB00F0FA" w:tentative="1">
      <w:start w:val="1"/>
      <w:numFmt w:val="lowerLetter"/>
      <w:lvlText w:val="%5."/>
      <w:lvlJc w:val="left"/>
      <w:pPr>
        <w:ind w:left="3600" w:hanging="360"/>
      </w:pPr>
    </w:lvl>
    <w:lvl w:ilvl="5" w:tplc="3166984E" w:tentative="1">
      <w:start w:val="1"/>
      <w:numFmt w:val="lowerRoman"/>
      <w:lvlText w:val="%6."/>
      <w:lvlJc w:val="right"/>
      <w:pPr>
        <w:ind w:left="4320" w:hanging="180"/>
      </w:pPr>
    </w:lvl>
    <w:lvl w:ilvl="6" w:tplc="551EC484" w:tentative="1">
      <w:start w:val="1"/>
      <w:numFmt w:val="decimal"/>
      <w:lvlText w:val="%7."/>
      <w:lvlJc w:val="left"/>
      <w:pPr>
        <w:ind w:left="5040" w:hanging="360"/>
      </w:pPr>
    </w:lvl>
    <w:lvl w:ilvl="7" w:tplc="A14E9F96" w:tentative="1">
      <w:start w:val="1"/>
      <w:numFmt w:val="lowerLetter"/>
      <w:lvlText w:val="%8."/>
      <w:lvlJc w:val="left"/>
      <w:pPr>
        <w:ind w:left="5760" w:hanging="360"/>
      </w:pPr>
    </w:lvl>
    <w:lvl w:ilvl="8" w:tplc="BD58835A" w:tentative="1">
      <w:start w:val="1"/>
      <w:numFmt w:val="lowerRoman"/>
      <w:lvlText w:val="%9."/>
      <w:lvlJc w:val="right"/>
      <w:pPr>
        <w:ind w:left="6480" w:hanging="180"/>
      </w:pPr>
    </w:lvl>
  </w:abstractNum>
  <w:abstractNum w:abstractNumId="10" w15:restartNumberingAfterBreak="0">
    <w:nsid w:val="1EFD1242"/>
    <w:multiLevelType w:val="hybridMultilevel"/>
    <w:tmpl w:val="5BF64406"/>
    <w:lvl w:ilvl="0" w:tplc="6EE4A2CE">
      <w:start w:val="1"/>
      <w:numFmt w:val="bullet"/>
      <w:lvlText w:val=""/>
      <w:lvlJc w:val="left"/>
      <w:pPr>
        <w:ind w:left="720" w:hanging="360"/>
      </w:pPr>
      <w:rPr>
        <w:rFonts w:ascii="Symbol" w:hAnsi="Symbol" w:hint="default"/>
      </w:rPr>
    </w:lvl>
    <w:lvl w:ilvl="1" w:tplc="3B28B93E" w:tentative="1">
      <w:start w:val="1"/>
      <w:numFmt w:val="bullet"/>
      <w:lvlText w:val="o"/>
      <w:lvlJc w:val="left"/>
      <w:pPr>
        <w:ind w:left="1440" w:hanging="360"/>
      </w:pPr>
      <w:rPr>
        <w:rFonts w:ascii="Courier New" w:hAnsi="Courier New" w:cs="Courier New" w:hint="default"/>
      </w:rPr>
    </w:lvl>
    <w:lvl w:ilvl="2" w:tplc="11066C16" w:tentative="1">
      <w:start w:val="1"/>
      <w:numFmt w:val="bullet"/>
      <w:lvlText w:val=""/>
      <w:lvlJc w:val="left"/>
      <w:pPr>
        <w:ind w:left="2160" w:hanging="360"/>
      </w:pPr>
      <w:rPr>
        <w:rFonts w:ascii="Wingdings" w:hAnsi="Wingdings" w:hint="default"/>
      </w:rPr>
    </w:lvl>
    <w:lvl w:ilvl="3" w:tplc="0D8CFE64" w:tentative="1">
      <w:start w:val="1"/>
      <w:numFmt w:val="bullet"/>
      <w:lvlText w:val=""/>
      <w:lvlJc w:val="left"/>
      <w:pPr>
        <w:ind w:left="2880" w:hanging="360"/>
      </w:pPr>
      <w:rPr>
        <w:rFonts w:ascii="Symbol" w:hAnsi="Symbol" w:hint="default"/>
      </w:rPr>
    </w:lvl>
    <w:lvl w:ilvl="4" w:tplc="D11839AC" w:tentative="1">
      <w:start w:val="1"/>
      <w:numFmt w:val="bullet"/>
      <w:lvlText w:val="o"/>
      <w:lvlJc w:val="left"/>
      <w:pPr>
        <w:ind w:left="3600" w:hanging="360"/>
      </w:pPr>
      <w:rPr>
        <w:rFonts w:ascii="Courier New" w:hAnsi="Courier New" w:cs="Courier New" w:hint="default"/>
      </w:rPr>
    </w:lvl>
    <w:lvl w:ilvl="5" w:tplc="DE923376" w:tentative="1">
      <w:start w:val="1"/>
      <w:numFmt w:val="bullet"/>
      <w:lvlText w:val=""/>
      <w:lvlJc w:val="left"/>
      <w:pPr>
        <w:ind w:left="4320" w:hanging="360"/>
      </w:pPr>
      <w:rPr>
        <w:rFonts w:ascii="Wingdings" w:hAnsi="Wingdings" w:hint="default"/>
      </w:rPr>
    </w:lvl>
    <w:lvl w:ilvl="6" w:tplc="829C0300" w:tentative="1">
      <w:start w:val="1"/>
      <w:numFmt w:val="bullet"/>
      <w:lvlText w:val=""/>
      <w:lvlJc w:val="left"/>
      <w:pPr>
        <w:ind w:left="5040" w:hanging="360"/>
      </w:pPr>
      <w:rPr>
        <w:rFonts w:ascii="Symbol" w:hAnsi="Symbol" w:hint="default"/>
      </w:rPr>
    </w:lvl>
    <w:lvl w:ilvl="7" w:tplc="8A5C5624" w:tentative="1">
      <w:start w:val="1"/>
      <w:numFmt w:val="bullet"/>
      <w:lvlText w:val="o"/>
      <w:lvlJc w:val="left"/>
      <w:pPr>
        <w:ind w:left="5760" w:hanging="360"/>
      </w:pPr>
      <w:rPr>
        <w:rFonts w:ascii="Courier New" w:hAnsi="Courier New" w:cs="Courier New" w:hint="default"/>
      </w:rPr>
    </w:lvl>
    <w:lvl w:ilvl="8" w:tplc="1E388C08" w:tentative="1">
      <w:start w:val="1"/>
      <w:numFmt w:val="bullet"/>
      <w:lvlText w:val=""/>
      <w:lvlJc w:val="left"/>
      <w:pPr>
        <w:ind w:left="6480" w:hanging="360"/>
      </w:pPr>
      <w:rPr>
        <w:rFonts w:ascii="Wingdings" w:hAnsi="Wingdings" w:hint="default"/>
      </w:rPr>
    </w:lvl>
  </w:abstractNum>
  <w:abstractNum w:abstractNumId="11" w15:restartNumberingAfterBreak="0">
    <w:nsid w:val="20550C68"/>
    <w:multiLevelType w:val="hybridMultilevel"/>
    <w:tmpl w:val="5D7614BA"/>
    <w:lvl w:ilvl="0" w:tplc="72E659B2">
      <w:start w:val="1"/>
      <w:numFmt w:val="bullet"/>
      <w:lvlText w:val=""/>
      <w:lvlJc w:val="left"/>
      <w:pPr>
        <w:ind w:left="720" w:hanging="360"/>
      </w:pPr>
      <w:rPr>
        <w:rFonts w:ascii="Symbol" w:hAnsi="Symbol" w:hint="default"/>
        <w:color w:val="auto"/>
      </w:rPr>
    </w:lvl>
    <w:lvl w:ilvl="1" w:tplc="7DF49EA2" w:tentative="1">
      <w:start w:val="1"/>
      <w:numFmt w:val="bullet"/>
      <w:lvlText w:val="o"/>
      <w:lvlJc w:val="left"/>
      <w:pPr>
        <w:ind w:left="1440" w:hanging="360"/>
      </w:pPr>
      <w:rPr>
        <w:rFonts w:ascii="Courier New" w:hAnsi="Courier New" w:hint="default"/>
      </w:rPr>
    </w:lvl>
    <w:lvl w:ilvl="2" w:tplc="14EC0E66" w:tentative="1">
      <w:start w:val="1"/>
      <w:numFmt w:val="bullet"/>
      <w:lvlText w:val=""/>
      <w:lvlJc w:val="left"/>
      <w:pPr>
        <w:ind w:left="2160" w:hanging="360"/>
      </w:pPr>
      <w:rPr>
        <w:rFonts w:ascii="Wingdings" w:hAnsi="Wingdings" w:hint="default"/>
      </w:rPr>
    </w:lvl>
    <w:lvl w:ilvl="3" w:tplc="BEEA9F5C" w:tentative="1">
      <w:start w:val="1"/>
      <w:numFmt w:val="bullet"/>
      <w:lvlText w:val=""/>
      <w:lvlJc w:val="left"/>
      <w:pPr>
        <w:ind w:left="2880" w:hanging="360"/>
      </w:pPr>
      <w:rPr>
        <w:rFonts w:ascii="Symbol" w:hAnsi="Symbol" w:hint="default"/>
      </w:rPr>
    </w:lvl>
    <w:lvl w:ilvl="4" w:tplc="F7A64F24" w:tentative="1">
      <w:start w:val="1"/>
      <w:numFmt w:val="bullet"/>
      <w:lvlText w:val="o"/>
      <w:lvlJc w:val="left"/>
      <w:pPr>
        <w:ind w:left="3600" w:hanging="360"/>
      </w:pPr>
      <w:rPr>
        <w:rFonts w:ascii="Courier New" w:hAnsi="Courier New" w:hint="default"/>
      </w:rPr>
    </w:lvl>
    <w:lvl w:ilvl="5" w:tplc="A5BA3E4C" w:tentative="1">
      <w:start w:val="1"/>
      <w:numFmt w:val="bullet"/>
      <w:lvlText w:val=""/>
      <w:lvlJc w:val="left"/>
      <w:pPr>
        <w:ind w:left="4320" w:hanging="360"/>
      </w:pPr>
      <w:rPr>
        <w:rFonts w:ascii="Wingdings" w:hAnsi="Wingdings" w:hint="default"/>
      </w:rPr>
    </w:lvl>
    <w:lvl w:ilvl="6" w:tplc="4E5A4A28" w:tentative="1">
      <w:start w:val="1"/>
      <w:numFmt w:val="bullet"/>
      <w:lvlText w:val=""/>
      <w:lvlJc w:val="left"/>
      <w:pPr>
        <w:ind w:left="5040" w:hanging="360"/>
      </w:pPr>
      <w:rPr>
        <w:rFonts w:ascii="Symbol" w:hAnsi="Symbol" w:hint="default"/>
      </w:rPr>
    </w:lvl>
    <w:lvl w:ilvl="7" w:tplc="39327F04" w:tentative="1">
      <w:start w:val="1"/>
      <w:numFmt w:val="bullet"/>
      <w:lvlText w:val="o"/>
      <w:lvlJc w:val="left"/>
      <w:pPr>
        <w:ind w:left="5760" w:hanging="360"/>
      </w:pPr>
      <w:rPr>
        <w:rFonts w:ascii="Courier New" w:hAnsi="Courier New" w:hint="default"/>
      </w:rPr>
    </w:lvl>
    <w:lvl w:ilvl="8" w:tplc="1E4EE5F4" w:tentative="1">
      <w:start w:val="1"/>
      <w:numFmt w:val="bullet"/>
      <w:lvlText w:val=""/>
      <w:lvlJc w:val="left"/>
      <w:pPr>
        <w:ind w:left="6480" w:hanging="360"/>
      </w:pPr>
      <w:rPr>
        <w:rFonts w:ascii="Wingdings" w:hAnsi="Wingdings" w:hint="default"/>
      </w:rPr>
    </w:lvl>
  </w:abstractNum>
  <w:abstractNum w:abstractNumId="12" w15:restartNumberingAfterBreak="0">
    <w:nsid w:val="268F0525"/>
    <w:multiLevelType w:val="hybridMultilevel"/>
    <w:tmpl w:val="1E68C42A"/>
    <w:lvl w:ilvl="0" w:tplc="9D6232E4">
      <w:start w:val="1"/>
      <w:numFmt w:val="bullet"/>
      <w:lvlText w:val=""/>
      <w:lvlJc w:val="left"/>
      <w:pPr>
        <w:ind w:left="720" w:hanging="360"/>
      </w:pPr>
      <w:rPr>
        <w:rFonts w:ascii="Symbol" w:hAnsi="Symbol" w:hint="default"/>
      </w:rPr>
    </w:lvl>
    <w:lvl w:ilvl="1" w:tplc="B700081E" w:tentative="1">
      <w:start w:val="1"/>
      <w:numFmt w:val="bullet"/>
      <w:lvlText w:val="o"/>
      <w:lvlJc w:val="left"/>
      <w:pPr>
        <w:ind w:left="1440" w:hanging="360"/>
      </w:pPr>
      <w:rPr>
        <w:rFonts w:ascii="Courier New" w:hAnsi="Courier New" w:cs="Courier New" w:hint="default"/>
      </w:rPr>
    </w:lvl>
    <w:lvl w:ilvl="2" w:tplc="E52A2D62" w:tentative="1">
      <w:start w:val="1"/>
      <w:numFmt w:val="bullet"/>
      <w:lvlText w:val=""/>
      <w:lvlJc w:val="left"/>
      <w:pPr>
        <w:ind w:left="2160" w:hanging="360"/>
      </w:pPr>
      <w:rPr>
        <w:rFonts w:ascii="Wingdings" w:hAnsi="Wingdings" w:hint="default"/>
      </w:rPr>
    </w:lvl>
    <w:lvl w:ilvl="3" w:tplc="4E2C4BBC" w:tentative="1">
      <w:start w:val="1"/>
      <w:numFmt w:val="bullet"/>
      <w:lvlText w:val=""/>
      <w:lvlJc w:val="left"/>
      <w:pPr>
        <w:ind w:left="2880" w:hanging="360"/>
      </w:pPr>
      <w:rPr>
        <w:rFonts w:ascii="Symbol" w:hAnsi="Symbol" w:hint="default"/>
      </w:rPr>
    </w:lvl>
    <w:lvl w:ilvl="4" w:tplc="014E759E" w:tentative="1">
      <w:start w:val="1"/>
      <w:numFmt w:val="bullet"/>
      <w:lvlText w:val="o"/>
      <w:lvlJc w:val="left"/>
      <w:pPr>
        <w:ind w:left="3600" w:hanging="360"/>
      </w:pPr>
      <w:rPr>
        <w:rFonts w:ascii="Courier New" w:hAnsi="Courier New" w:cs="Courier New" w:hint="default"/>
      </w:rPr>
    </w:lvl>
    <w:lvl w:ilvl="5" w:tplc="AABA3E7A" w:tentative="1">
      <w:start w:val="1"/>
      <w:numFmt w:val="bullet"/>
      <w:lvlText w:val=""/>
      <w:lvlJc w:val="left"/>
      <w:pPr>
        <w:ind w:left="4320" w:hanging="360"/>
      </w:pPr>
      <w:rPr>
        <w:rFonts w:ascii="Wingdings" w:hAnsi="Wingdings" w:hint="default"/>
      </w:rPr>
    </w:lvl>
    <w:lvl w:ilvl="6" w:tplc="47668272" w:tentative="1">
      <w:start w:val="1"/>
      <w:numFmt w:val="bullet"/>
      <w:lvlText w:val=""/>
      <w:lvlJc w:val="left"/>
      <w:pPr>
        <w:ind w:left="5040" w:hanging="360"/>
      </w:pPr>
      <w:rPr>
        <w:rFonts w:ascii="Symbol" w:hAnsi="Symbol" w:hint="default"/>
      </w:rPr>
    </w:lvl>
    <w:lvl w:ilvl="7" w:tplc="D346E5F2" w:tentative="1">
      <w:start w:val="1"/>
      <w:numFmt w:val="bullet"/>
      <w:lvlText w:val="o"/>
      <w:lvlJc w:val="left"/>
      <w:pPr>
        <w:ind w:left="5760" w:hanging="360"/>
      </w:pPr>
      <w:rPr>
        <w:rFonts w:ascii="Courier New" w:hAnsi="Courier New" w:cs="Courier New" w:hint="default"/>
      </w:rPr>
    </w:lvl>
    <w:lvl w:ilvl="8" w:tplc="F946BF58" w:tentative="1">
      <w:start w:val="1"/>
      <w:numFmt w:val="bullet"/>
      <w:lvlText w:val=""/>
      <w:lvlJc w:val="left"/>
      <w:pPr>
        <w:ind w:left="6480" w:hanging="360"/>
      </w:pPr>
      <w:rPr>
        <w:rFonts w:ascii="Wingdings" w:hAnsi="Wingdings" w:hint="default"/>
      </w:rPr>
    </w:lvl>
  </w:abstractNum>
  <w:abstractNum w:abstractNumId="13" w15:restartNumberingAfterBreak="0">
    <w:nsid w:val="2D0259DB"/>
    <w:multiLevelType w:val="hybridMultilevel"/>
    <w:tmpl w:val="F5927066"/>
    <w:lvl w:ilvl="0" w:tplc="83E0A6AE">
      <w:start w:val="1"/>
      <w:numFmt w:val="bullet"/>
      <w:lvlText w:val=""/>
      <w:lvlJc w:val="left"/>
      <w:pPr>
        <w:ind w:left="720" w:hanging="360"/>
      </w:pPr>
      <w:rPr>
        <w:rFonts w:ascii="Symbol" w:hAnsi="Symbol" w:hint="default"/>
      </w:rPr>
    </w:lvl>
    <w:lvl w:ilvl="1" w:tplc="E9085AC8" w:tentative="1">
      <w:start w:val="1"/>
      <w:numFmt w:val="bullet"/>
      <w:lvlText w:val="o"/>
      <w:lvlJc w:val="left"/>
      <w:pPr>
        <w:ind w:left="1440" w:hanging="360"/>
      </w:pPr>
      <w:rPr>
        <w:rFonts w:ascii="Courier New" w:hAnsi="Courier New" w:cs="Courier New" w:hint="default"/>
      </w:rPr>
    </w:lvl>
    <w:lvl w:ilvl="2" w:tplc="2B8A9296" w:tentative="1">
      <w:start w:val="1"/>
      <w:numFmt w:val="bullet"/>
      <w:lvlText w:val=""/>
      <w:lvlJc w:val="left"/>
      <w:pPr>
        <w:ind w:left="2160" w:hanging="360"/>
      </w:pPr>
      <w:rPr>
        <w:rFonts w:ascii="Wingdings" w:hAnsi="Wingdings" w:hint="default"/>
      </w:rPr>
    </w:lvl>
    <w:lvl w:ilvl="3" w:tplc="30C2DED8" w:tentative="1">
      <w:start w:val="1"/>
      <w:numFmt w:val="bullet"/>
      <w:lvlText w:val=""/>
      <w:lvlJc w:val="left"/>
      <w:pPr>
        <w:ind w:left="2880" w:hanging="360"/>
      </w:pPr>
      <w:rPr>
        <w:rFonts w:ascii="Symbol" w:hAnsi="Symbol" w:hint="default"/>
      </w:rPr>
    </w:lvl>
    <w:lvl w:ilvl="4" w:tplc="A00C84A6" w:tentative="1">
      <w:start w:val="1"/>
      <w:numFmt w:val="bullet"/>
      <w:lvlText w:val="o"/>
      <w:lvlJc w:val="left"/>
      <w:pPr>
        <w:ind w:left="3600" w:hanging="360"/>
      </w:pPr>
      <w:rPr>
        <w:rFonts w:ascii="Courier New" w:hAnsi="Courier New" w:cs="Courier New" w:hint="default"/>
      </w:rPr>
    </w:lvl>
    <w:lvl w:ilvl="5" w:tplc="79BA6E5C" w:tentative="1">
      <w:start w:val="1"/>
      <w:numFmt w:val="bullet"/>
      <w:lvlText w:val=""/>
      <w:lvlJc w:val="left"/>
      <w:pPr>
        <w:ind w:left="4320" w:hanging="360"/>
      </w:pPr>
      <w:rPr>
        <w:rFonts w:ascii="Wingdings" w:hAnsi="Wingdings" w:hint="default"/>
      </w:rPr>
    </w:lvl>
    <w:lvl w:ilvl="6" w:tplc="31FAB77E" w:tentative="1">
      <w:start w:val="1"/>
      <w:numFmt w:val="bullet"/>
      <w:lvlText w:val=""/>
      <w:lvlJc w:val="left"/>
      <w:pPr>
        <w:ind w:left="5040" w:hanging="360"/>
      </w:pPr>
      <w:rPr>
        <w:rFonts w:ascii="Symbol" w:hAnsi="Symbol" w:hint="default"/>
      </w:rPr>
    </w:lvl>
    <w:lvl w:ilvl="7" w:tplc="FA8206B2" w:tentative="1">
      <w:start w:val="1"/>
      <w:numFmt w:val="bullet"/>
      <w:lvlText w:val="o"/>
      <w:lvlJc w:val="left"/>
      <w:pPr>
        <w:ind w:left="5760" w:hanging="360"/>
      </w:pPr>
      <w:rPr>
        <w:rFonts w:ascii="Courier New" w:hAnsi="Courier New" w:cs="Courier New" w:hint="default"/>
      </w:rPr>
    </w:lvl>
    <w:lvl w:ilvl="8" w:tplc="5A02898A" w:tentative="1">
      <w:start w:val="1"/>
      <w:numFmt w:val="bullet"/>
      <w:lvlText w:val=""/>
      <w:lvlJc w:val="left"/>
      <w:pPr>
        <w:ind w:left="6480" w:hanging="360"/>
      </w:pPr>
      <w:rPr>
        <w:rFonts w:ascii="Wingdings" w:hAnsi="Wingdings" w:hint="default"/>
      </w:rPr>
    </w:lvl>
  </w:abstractNum>
  <w:abstractNum w:abstractNumId="14" w15:restartNumberingAfterBreak="0">
    <w:nsid w:val="2DCC2BDB"/>
    <w:multiLevelType w:val="hybridMultilevel"/>
    <w:tmpl w:val="3928FC64"/>
    <w:lvl w:ilvl="0" w:tplc="9EB2B2A8">
      <w:start w:val="1"/>
      <w:numFmt w:val="bullet"/>
      <w:lvlText w:val=""/>
      <w:lvlJc w:val="left"/>
      <w:pPr>
        <w:ind w:left="720" w:hanging="360"/>
      </w:pPr>
      <w:rPr>
        <w:rFonts w:ascii="Symbol" w:hAnsi="Symbol" w:hint="default"/>
      </w:rPr>
    </w:lvl>
    <w:lvl w:ilvl="1" w:tplc="697C1806" w:tentative="1">
      <w:start w:val="1"/>
      <w:numFmt w:val="bullet"/>
      <w:lvlText w:val="o"/>
      <w:lvlJc w:val="left"/>
      <w:pPr>
        <w:ind w:left="1440" w:hanging="360"/>
      </w:pPr>
      <w:rPr>
        <w:rFonts w:ascii="Courier New" w:hAnsi="Courier New" w:cs="Courier New" w:hint="default"/>
      </w:rPr>
    </w:lvl>
    <w:lvl w:ilvl="2" w:tplc="1F182ABC" w:tentative="1">
      <w:start w:val="1"/>
      <w:numFmt w:val="bullet"/>
      <w:lvlText w:val=""/>
      <w:lvlJc w:val="left"/>
      <w:pPr>
        <w:ind w:left="2160" w:hanging="360"/>
      </w:pPr>
      <w:rPr>
        <w:rFonts w:ascii="Wingdings" w:hAnsi="Wingdings" w:hint="default"/>
      </w:rPr>
    </w:lvl>
    <w:lvl w:ilvl="3" w:tplc="EB106A14" w:tentative="1">
      <w:start w:val="1"/>
      <w:numFmt w:val="bullet"/>
      <w:lvlText w:val=""/>
      <w:lvlJc w:val="left"/>
      <w:pPr>
        <w:ind w:left="2880" w:hanging="360"/>
      </w:pPr>
      <w:rPr>
        <w:rFonts w:ascii="Symbol" w:hAnsi="Symbol" w:hint="default"/>
      </w:rPr>
    </w:lvl>
    <w:lvl w:ilvl="4" w:tplc="16121A0C" w:tentative="1">
      <w:start w:val="1"/>
      <w:numFmt w:val="bullet"/>
      <w:lvlText w:val="o"/>
      <w:lvlJc w:val="left"/>
      <w:pPr>
        <w:ind w:left="3600" w:hanging="360"/>
      </w:pPr>
      <w:rPr>
        <w:rFonts w:ascii="Courier New" w:hAnsi="Courier New" w:cs="Courier New" w:hint="default"/>
      </w:rPr>
    </w:lvl>
    <w:lvl w:ilvl="5" w:tplc="964EAB92" w:tentative="1">
      <w:start w:val="1"/>
      <w:numFmt w:val="bullet"/>
      <w:lvlText w:val=""/>
      <w:lvlJc w:val="left"/>
      <w:pPr>
        <w:ind w:left="4320" w:hanging="360"/>
      </w:pPr>
      <w:rPr>
        <w:rFonts w:ascii="Wingdings" w:hAnsi="Wingdings" w:hint="default"/>
      </w:rPr>
    </w:lvl>
    <w:lvl w:ilvl="6" w:tplc="961AF122" w:tentative="1">
      <w:start w:val="1"/>
      <w:numFmt w:val="bullet"/>
      <w:lvlText w:val=""/>
      <w:lvlJc w:val="left"/>
      <w:pPr>
        <w:ind w:left="5040" w:hanging="360"/>
      </w:pPr>
      <w:rPr>
        <w:rFonts w:ascii="Symbol" w:hAnsi="Symbol" w:hint="default"/>
      </w:rPr>
    </w:lvl>
    <w:lvl w:ilvl="7" w:tplc="3ABCBE1C" w:tentative="1">
      <w:start w:val="1"/>
      <w:numFmt w:val="bullet"/>
      <w:lvlText w:val="o"/>
      <w:lvlJc w:val="left"/>
      <w:pPr>
        <w:ind w:left="5760" w:hanging="360"/>
      </w:pPr>
      <w:rPr>
        <w:rFonts w:ascii="Courier New" w:hAnsi="Courier New" w:cs="Courier New" w:hint="default"/>
      </w:rPr>
    </w:lvl>
    <w:lvl w:ilvl="8" w:tplc="DEBC809E" w:tentative="1">
      <w:start w:val="1"/>
      <w:numFmt w:val="bullet"/>
      <w:lvlText w:val=""/>
      <w:lvlJc w:val="left"/>
      <w:pPr>
        <w:ind w:left="6480" w:hanging="360"/>
      </w:pPr>
      <w:rPr>
        <w:rFonts w:ascii="Wingdings" w:hAnsi="Wingdings" w:hint="default"/>
      </w:rPr>
    </w:lvl>
  </w:abstractNum>
  <w:abstractNum w:abstractNumId="15" w15:restartNumberingAfterBreak="0">
    <w:nsid w:val="2EA95645"/>
    <w:multiLevelType w:val="hybridMultilevel"/>
    <w:tmpl w:val="BDF84740"/>
    <w:lvl w:ilvl="0" w:tplc="DE5ABAE8">
      <w:start w:val="1"/>
      <w:numFmt w:val="bullet"/>
      <w:lvlText w:val=""/>
      <w:lvlJc w:val="left"/>
      <w:pPr>
        <w:ind w:left="720" w:hanging="360"/>
      </w:pPr>
      <w:rPr>
        <w:rFonts w:ascii="Symbol" w:hAnsi="Symbol" w:hint="default"/>
      </w:rPr>
    </w:lvl>
    <w:lvl w:ilvl="1" w:tplc="FA8219CA" w:tentative="1">
      <w:start w:val="1"/>
      <w:numFmt w:val="bullet"/>
      <w:lvlText w:val="o"/>
      <w:lvlJc w:val="left"/>
      <w:pPr>
        <w:ind w:left="1440" w:hanging="360"/>
      </w:pPr>
      <w:rPr>
        <w:rFonts w:ascii="Courier New" w:hAnsi="Courier New" w:cs="Courier New" w:hint="default"/>
      </w:rPr>
    </w:lvl>
    <w:lvl w:ilvl="2" w:tplc="BE5EB318" w:tentative="1">
      <w:start w:val="1"/>
      <w:numFmt w:val="bullet"/>
      <w:lvlText w:val=""/>
      <w:lvlJc w:val="left"/>
      <w:pPr>
        <w:ind w:left="2160" w:hanging="360"/>
      </w:pPr>
      <w:rPr>
        <w:rFonts w:ascii="Wingdings" w:hAnsi="Wingdings" w:hint="default"/>
      </w:rPr>
    </w:lvl>
    <w:lvl w:ilvl="3" w:tplc="2F1A44E8" w:tentative="1">
      <w:start w:val="1"/>
      <w:numFmt w:val="bullet"/>
      <w:lvlText w:val=""/>
      <w:lvlJc w:val="left"/>
      <w:pPr>
        <w:ind w:left="2880" w:hanging="360"/>
      </w:pPr>
      <w:rPr>
        <w:rFonts w:ascii="Symbol" w:hAnsi="Symbol" w:hint="default"/>
      </w:rPr>
    </w:lvl>
    <w:lvl w:ilvl="4" w:tplc="E2F45452" w:tentative="1">
      <w:start w:val="1"/>
      <w:numFmt w:val="bullet"/>
      <w:lvlText w:val="o"/>
      <w:lvlJc w:val="left"/>
      <w:pPr>
        <w:ind w:left="3600" w:hanging="360"/>
      </w:pPr>
      <w:rPr>
        <w:rFonts w:ascii="Courier New" w:hAnsi="Courier New" w:cs="Courier New" w:hint="default"/>
      </w:rPr>
    </w:lvl>
    <w:lvl w:ilvl="5" w:tplc="4086B11E" w:tentative="1">
      <w:start w:val="1"/>
      <w:numFmt w:val="bullet"/>
      <w:lvlText w:val=""/>
      <w:lvlJc w:val="left"/>
      <w:pPr>
        <w:ind w:left="4320" w:hanging="360"/>
      </w:pPr>
      <w:rPr>
        <w:rFonts w:ascii="Wingdings" w:hAnsi="Wingdings" w:hint="default"/>
      </w:rPr>
    </w:lvl>
    <w:lvl w:ilvl="6" w:tplc="3F6ED9DC" w:tentative="1">
      <w:start w:val="1"/>
      <w:numFmt w:val="bullet"/>
      <w:lvlText w:val=""/>
      <w:lvlJc w:val="left"/>
      <w:pPr>
        <w:ind w:left="5040" w:hanging="360"/>
      </w:pPr>
      <w:rPr>
        <w:rFonts w:ascii="Symbol" w:hAnsi="Symbol" w:hint="default"/>
      </w:rPr>
    </w:lvl>
    <w:lvl w:ilvl="7" w:tplc="8E2E1024" w:tentative="1">
      <w:start w:val="1"/>
      <w:numFmt w:val="bullet"/>
      <w:lvlText w:val="o"/>
      <w:lvlJc w:val="left"/>
      <w:pPr>
        <w:ind w:left="5760" w:hanging="360"/>
      </w:pPr>
      <w:rPr>
        <w:rFonts w:ascii="Courier New" w:hAnsi="Courier New" w:cs="Courier New" w:hint="default"/>
      </w:rPr>
    </w:lvl>
    <w:lvl w:ilvl="8" w:tplc="BAF629AA" w:tentative="1">
      <w:start w:val="1"/>
      <w:numFmt w:val="bullet"/>
      <w:lvlText w:val=""/>
      <w:lvlJc w:val="left"/>
      <w:pPr>
        <w:ind w:left="6480" w:hanging="360"/>
      </w:pPr>
      <w:rPr>
        <w:rFonts w:ascii="Wingdings" w:hAnsi="Wingdings" w:hint="default"/>
      </w:rPr>
    </w:lvl>
  </w:abstractNum>
  <w:abstractNum w:abstractNumId="16" w15:restartNumberingAfterBreak="0">
    <w:nsid w:val="30281DD2"/>
    <w:multiLevelType w:val="hybridMultilevel"/>
    <w:tmpl w:val="4F5043E8"/>
    <w:lvl w:ilvl="0" w:tplc="87D8DA1E">
      <w:start w:val="1"/>
      <w:numFmt w:val="bullet"/>
      <w:lvlText w:val=""/>
      <w:lvlJc w:val="left"/>
      <w:pPr>
        <w:ind w:left="720" w:hanging="360"/>
      </w:pPr>
      <w:rPr>
        <w:rFonts w:ascii="Symbol" w:hAnsi="Symbol" w:hint="default"/>
      </w:rPr>
    </w:lvl>
    <w:lvl w:ilvl="1" w:tplc="5AD86EB0" w:tentative="1">
      <w:start w:val="1"/>
      <w:numFmt w:val="bullet"/>
      <w:lvlText w:val="o"/>
      <w:lvlJc w:val="left"/>
      <w:pPr>
        <w:ind w:left="1440" w:hanging="360"/>
      </w:pPr>
      <w:rPr>
        <w:rFonts w:ascii="Courier New" w:hAnsi="Courier New" w:cs="Courier New" w:hint="default"/>
      </w:rPr>
    </w:lvl>
    <w:lvl w:ilvl="2" w:tplc="D13EAC8A" w:tentative="1">
      <w:start w:val="1"/>
      <w:numFmt w:val="bullet"/>
      <w:lvlText w:val=""/>
      <w:lvlJc w:val="left"/>
      <w:pPr>
        <w:ind w:left="2160" w:hanging="360"/>
      </w:pPr>
      <w:rPr>
        <w:rFonts w:ascii="Wingdings" w:hAnsi="Wingdings" w:hint="default"/>
      </w:rPr>
    </w:lvl>
    <w:lvl w:ilvl="3" w:tplc="96641FFE" w:tentative="1">
      <w:start w:val="1"/>
      <w:numFmt w:val="bullet"/>
      <w:lvlText w:val=""/>
      <w:lvlJc w:val="left"/>
      <w:pPr>
        <w:ind w:left="2880" w:hanging="360"/>
      </w:pPr>
      <w:rPr>
        <w:rFonts w:ascii="Symbol" w:hAnsi="Symbol" w:hint="default"/>
      </w:rPr>
    </w:lvl>
    <w:lvl w:ilvl="4" w:tplc="B998AA60" w:tentative="1">
      <w:start w:val="1"/>
      <w:numFmt w:val="bullet"/>
      <w:lvlText w:val="o"/>
      <w:lvlJc w:val="left"/>
      <w:pPr>
        <w:ind w:left="3600" w:hanging="360"/>
      </w:pPr>
      <w:rPr>
        <w:rFonts w:ascii="Courier New" w:hAnsi="Courier New" w:cs="Courier New" w:hint="default"/>
      </w:rPr>
    </w:lvl>
    <w:lvl w:ilvl="5" w:tplc="A364E53A" w:tentative="1">
      <w:start w:val="1"/>
      <w:numFmt w:val="bullet"/>
      <w:lvlText w:val=""/>
      <w:lvlJc w:val="left"/>
      <w:pPr>
        <w:ind w:left="4320" w:hanging="360"/>
      </w:pPr>
      <w:rPr>
        <w:rFonts w:ascii="Wingdings" w:hAnsi="Wingdings" w:hint="default"/>
      </w:rPr>
    </w:lvl>
    <w:lvl w:ilvl="6" w:tplc="74684958" w:tentative="1">
      <w:start w:val="1"/>
      <w:numFmt w:val="bullet"/>
      <w:lvlText w:val=""/>
      <w:lvlJc w:val="left"/>
      <w:pPr>
        <w:ind w:left="5040" w:hanging="360"/>
      </w:pPr>
      <w:rPr>
        <w:rFonts w:ascii="Symbol" w:hAnsi="Symbol" w:hint="default"/>
      </w:rPr>
    </w:lvl>
    <w:lvl w:ilvl="7" w:tplc="2E2C95CE" w:tentative="1">
      <w:start w:val="1"/>
      <w:numFmt w:val="bullet"/>
      <w:lvlText w:val="o"/>
      <w:lvlJc w:val="left"/>
      <w:pPr>
        <w:ind w:left="5760" w:hanging="360"/>
      </w:pPr>
      <w:rPr>
        <w:rFonts w:ascii="Courier New" w:hAnsi="Courier New" w:cs="Courier New" w:hint="default"/>
      </w:rPr>
    </w:lvl>
    <w:lvl w:ilvl="8" w:tplc="70A85EA8" w:tentative="1">
      <w:start w:val="1"/>
      <w:numFmt w:val="bullet"/>
      <w:lvlText w:val=""/>
      <w:lvlJc w:val="left"/>
      <w:pPr>
        <w:ind w:left="6480" w:hanging="360"/>
      </w:pPr>
      <w:rPr>
        <w:rFonts w:ascii="Wingdings" w:hAnsi="Wingdings" w:hint="default"/>
      </w:rPr>
    </w:lvl>
  </w:abstractNum>
  <w:abstractNum w:abstractNumId="17" w15:restartNumberingAfterBreak="0">
    <w:nsid w:val="328603E6"/>
    <w:multiLevelType w:val="hybridMultilevel"/>
    <w:tmpl w:val="9430A10A"/>
    <w:lvl w:ilvl="0" w:tplc="BF746560">
      <w:start w:val="1"/>
      <w:numFmt w:val="bullet"/>
      <w:lvlText w:val=""/>
      <w:lvlJc w:val="left"/>
      <w:pPr>
        <w:ind w:left="720" w:hanging="360"/>
      </w:pPr>
      <w:rPr>
        <w:rFonts w:ascii="Symbol" w:hAnsi="Symbol" w:hint="default"/>
      </w:rPr>
    </w:lvl>
    <w:lvl w:ilvl="1" w:tplc="70C6DC56" w:tentative="1">
      <w:start w:val="1"/>
      <w:numFmt w:val="bullet"/>
      <w:lvlText w:val="o"/>
      <w:lvlJc w:val="left"/>
      <w:pPr>
        <w:ind w:left="1440" w:hanging="360"/>
      </w:pPr>
      <w:rPr>
        <w:rFonts w:ascii="Courier New" w:hAnsi="Courier New" w:cs="Courier New" w:hint="default"/>
      </w:rPr>
    </w:lvl>
    <w:lvl w:ilvl="2" w:tplc="83CE1B4C" w:tentative="1">
      <w:start w:val="1"/>
      <w:numFmt w:val="bullet"/>
      <w:lvlText w:val=""/>
      <w:lvlJc w:val="left"/>
      <w:pPr>
        <w:ind w:left="2160" w:hanging="360"/>
      </w:pPr>
      <w:rPr>
        <w:rFonts w:ascii="Wingdings" w:hAnsi="Wingdings" w:hint="default"/>
      </w:rPr>
    </w:lvl>
    <w:lvl w:ilvl="3" w:tplc="75E44038" w:tentative="1">
      <w:start w:val="1"/>
      <w:numFmt w:val="bullet"/>
      <w:lvlText w:val=""/>
      <w:lvlJc w:val="left"/>
      <w:pPr>
        <w:ind w:left="2880" w:hanging="360"/>
      </w:pPr>
      <w:rPr>
        <w:rFonts w:ascii="Symbol" w:hAnsi="Symbol" w:hint="default"/>
      </w:rPr>
    </w:lvl>
    <w:lvl w:ilvl="4" w:tplc="0972B842" w:tentative="1">
      <w:start w:val="1"/>
      <w:numFmt w:val="bullet"/>
      <w:lvlText w:val="o"/>
      <w:lvlJc w:val="left"/>
      <w:pPr>
        <w:ind w:left="3600" w:hanging="360"/>
      </w:pPr>
      <w:rPr>
        <w:rFonts w:ascii="Courier New" w:hAnsi="Courier New" w:cs="Courier New" w:hint="default"/>
      </w:rPr>
    </w:lvl>
    <w:lvl w:ilvl="5" w:tplc="2C122B3A" w:tentative="1">
      <w:start w:val="1"/>
      <w:numFmt w:val="bullet"/>
      <w:lvlText w:val=""/>
      <w:lvlJc w:val="left"/>
      <w:pPr>
        <w:ind w:left="4320" w:hanging="360"/>
      </w:pPr>
      <w:rPr>
        <w:rFonts w:ascii="Wingdings" w:hAnsi="Wingdings" w:hint="default"/>
      </w:rPr>
    </w:lvl>
    <w:lvl w:ilvl="6" w:tplc="A000AF66" w:tentative="1">
      <w:start w:val="1"/>
      <w:numFmt w:val="bullet"/>
      <w:lvlText w:val=""/>
      <w:lvlJc w:val="left"/>
      <w:pPr>
        <w:ind w:left="5040" w:hanging="360"/>
      </w:pPr>
      <w:rPr>
        <w:rFonts w:ascii="Symbol" w:hAnsi="Symbol" w:hint="default"/>
      </w:rPr>
    </w:lvl>
    <w:lvl w:ilvl="7" w:tplc="8C04F7E2" w:tentative="1">
      <w:start w:val="1"/>
      <w:numFmt w:val="bullet"/>
      <w:lvlText w:val="o"/>
      <w:lvlJc w:val="left"/>
      <w:pPr>
        <w:ind w:left="5760" w:hanging="360"/>
      </w:pPr>
      <w:rPr>
        <w:rFonts w:ascii="Courier New" w:hAnsi="Courier New" w:cs="Courier New" w:hint="default"/>
      </w:rPr>
    </w:lvl>
    <w:lvl w:ilvl="8" w:tplc="514C3D56" w:tentative="1">
      <w:start w:val="1"/>
      <w:numFmt w:val="bullet"/>
      <w:lvlText w:val=""/>
      <w:lvlJc w:val="left"/>
      <w:pPr>
        <w:ind w:left="6480" w:hanging="360"/>
      </w:pPr>
      <w:rPr>
        <w:rFonts w:ascii="Wingdings" w:hAnsi="Wingdings" w:hint="default"/>
      </w:rPr>
    </w:lvl>
  </w:abstractNum>
  <w:abstractNum w:abstractNumId="18" w15:restartNumberingAfterBreak="0">
    <w:nsid w:val="3387780F"/>
    <w:multiLevelType w:val="hybridMultilevel"/>
    <w:tmpl w:val="378EC254"/>
    <w:lvl w:ilvl="0" w:tplc="FB36EA74">
      <w:start w:val="1"/>
      <w:numFmt w:val="bullet"/>
      <w:lvlText w:val=""/>
      <w:lvlJc w:val="left"/>
      <w:pPr>
        <w:ind w:left="1800" w:hanging="360"/>
      </w:pPr>
      <w:rPr>
        <w:rFonts w:ascii="Symbol" w:hAnsi="Symbol" w:hint="default"/>
      </w:rPr>
    </w:lvl>
    <w:lvl w:ilvl="1" w:tplc="01965718" w:tentative="1">
      <w:start w:val="1"/>
      <w:numFmt w:val="bullet"/>
      <w:lvlText w:val="o"/>
      <w:lvlJc w:val="left"/>
      <w:pPr>
        <w:ind w:left="2520" w:hanging="360"/>
      </w:pPr>
      <w:rPr>
        <w:rFonts w:ascii="Courier New" w:hAnsi="Courier New" w:cs="Courier New" w:hint="default"/>
      </w:rPr>
    </w:lvl>
    <w:lvl w:ilvl="2" w:tplc="B60C58C8" w:tentative="1">
      <w:start w:val="1"/>
      <w:numFmt w:val="bullet"/>
      <w:lvlText w:val=""/>
      <w:lvlJc w:val="left"/>
      <w:pPr>
        <w:ind w:left="3240" w:hanging="360"/>
      </w:pPr>
      <w:rPr>
        <w:rFonts w:ascii="Wingdings" w:hAnsi="Wingdings" w:hint="default"/>
      </w:rPr>
    </w:lvl>
    <w:lvl w:ilvl="3" w:tplc="4B8A7B4A" w:tentative="1">
      <w:start w:val="1"/>
      <w:numFmt w:val="bullet"/>
      <w:lvlText w:val=""/>
      <w:lvlJc w:val="left"/>
      <w:pPr>
        <w:ind w:left="3960" w:hanging="360"/>
      </w:pPr>
      <w:rPr>
        <w:rFonts w:ascii="Symbol" w:hAnsi="Symbol" w:hint="default"/>
      </w:rPr>
    </w:lvl>
    <w:lvl w:ilvl="4" w:tplc="23F4CC06" w:tentative="1">
      <w:start w:val="1"/>
      <w:numFmt w:val="bullet"/>
      <w:lvlText w:val="o"/>
      <w:lvlJc w:val="left"/>
      <w:pPr>
        <w:ind w:left="4680" w:hanging="360"/>
      </w:pPr>
      <w:rPr>
        <w:rFonts w:ascii="Courier New" w:hAnsi="Courier New" w:cs="Courier New" w:hint="default"/>
      </w:rPr>
    </w:lvl>
    <w:lvl w:ilvl="5" w:tplc="9AD8BA28" w:tentative="1">
      <w:start w:val="1"/>
      <w:numFmt w:val="bullet"/>
      <w:lvlText w:val=""/>
      <w:lvlJc w:val="left"/>
      <w:pPr>
        <w:ind w:left="5400" w:hanging="360"/>
      </w:pPr>
      <w:rPr>
        <w:rFonts w:ascii="Wingdings" w:hAnsi="Wingdings" w:hint="default"/>
      </w:rPr>
    </w:lvl>
    <w:lvl w:ilvl="6" w:tplc="46C8C1CE" w:tentative="1">
      <w:start w:val="1"/>
      <w:numFmt w:val="bullet"/>
      <w:lvlText w:val=""/>
      <w:lvlJc w:val="left"/>
      <w:pPr>
        <w:ind w:left="6120" w:hanging="360"/>
      </w:pPr>
      <w:rPr>
        <w:rFonts w:ascii="Symbol" w:hAnsi="Symbol" w:hint="default"/>
      </w:rPr>
    </w:lvl>
    <w:lvl w:ilvl="7" w:tplc="9D96F4C4" w:tentative="1">
      <w:start w:val="1"/>
      <w:numFmt w:val="bullet"/>
      <w:lvlText w:val="o"/>
      <w:lvlJc w:val="left"/>
      <w:pPr>
        <w:ind w:left="6840" w:hanging="360"/>
      </w:pPr>
      <w:rPr>
        <w:rFonts w:ascii="Courier New" w:hAnsi="Courier New" w:cs="Courier New" w:hint="default"/>
      </w:rPr>
    </w:lvl>
    <w:lvl w:ilvl="8" w:tplc="B9348652" w:tentative="1">
      <w:start w:val="1"/>
      <w:numFmt w:val="bullet"/>
      <w:lvlText w:val=""/>
      <w:lvlJc w:val="left"/>
      <w:pPr>
        <w:ind w:left="7560" w:hanging="360"/>
      </w:pPr>
      <w:rPr>
        <w:rFonts w:ascii="Wingdings" w:hAnsi="Wingdings" w:hint="default"/>
      </w:rPr>
    </w:lvl>
  </w:abstractNum>
  <w:abstractNum w:abstractNumId="19" w15:restartNumberingAfterBreak="0">
    <w:nsid w:val="3B3E71F1"/>
    <w:multiLevelType w:val="hybridMultilevel"/>
    <w:tmpl w:val="E9E6C1E0"/>
    <w:lvl w:ilvl="0" w:tplc="D7E62B36">
      <w:start w:val="1"/>
      <w:numFmt w:val="bullet"/>
      <w:lvlText w:val=""/>
      <w:lvlJc w:val="left"/>
      <w:pPr>
        <w:ind w:left="720" w:hanging="360"/>
      </w:pPr>
      <w:rPr>
        <w:rFonts w:ascii="Symbol" w:hAnsi="Symbol" w:hint="default"/>
      </w:rPr>
    </w:lvl>
    <w:lvl w:ilvl="1" w:tplc="0FB02762" w:tentative="1">
      <w:start w:val="1"/>
      <w:numFmt w:val="bullet"/>
      <w:lvlText w:val="o"/>
      <w:lvlJc w:val="left"/>
      <w:pPr>
        <w:ind w:left="1440" w:hanging="360"/>
      </w:pPr>
      <w:rPr>
        <w:rFonts w:ascii="Courier New" w:hAnsi="Courier New" w:cs="Courier New" w:hint="default"/>
      </w:rPr>
    </w:lvl>
    <w:lvl w:ilvl="2" w:tplc="53D8DEFA" w:tentative="1">
      <w:start w:val="1"/>
      <w:numFmt w:val="bullet"/>
      <w:lvlText w:val=""/>
      <w:lvlJc w:val="left"/>
      <w:pPr>
        <w:ind w:left="2160" w:hanging="360"/>
      </w:pPr>
      <w:rPr>
        <w:rFonts w:ascii="Wingdings" w:hAnsi="Wingdings" w:hint="default"/>
      </w:rPr>
    </w:lvl>
    <w:lvl w:ilvl="3" w:tplc="E1CE2378" w:tentative="1">
      <w:start w:val="1"/>
      <w:numFmt w:val="bullet"/>
      <w:lvlText w:val=""/>
      <w:lvlJc w:val="left"/>
      <w:pPr>
        <w:ind w:left="2880" w:hanging="360"/>
      </w:pPr>
      <w:rPr>
        <w:rFonts w:ascii="Symbol" w:hAnsi="Symbol" w:hint="default"/>
      </w:rPr>
    </w:lvl>
    <w:lvl w:ilvl="4" w:tplc="394C8D10" w:tentative="1">
      <w:start w:val="1"/>
      <w:numFmt w:val="bullet"/>
      <w:lvlText w:val="o"/>
      <w:lvlJc w:val="left"/>
      <w:pPr>
        <w:ind w:left="3600" w:hanging="360"/>
      </w:pPr>
      <w:rPr>
        <w:rFonts w:ascii="Courier New" w:hAnsi="Courier New" w:cs="Courier New" w:hint="default"/>
      </w:rPr>
    </w:lvl>
    <w:lvl w:ilvl="5" w:tplc="2A90640E" w:tentative="1">
      <w:start w:val="1"/>
      <w:numFmt w:val="bullet"/>
      <w:lvlText w:val=""/>
      <w:lvlJc w:val="left"/>
      <w:pPr>
        <w:ind w:left="4320" w:hanging="360"/>
      </w:pPr>
      <w:rPr>
        <w:rFonts w:ascii="Wingdings" w:hAnsi="Wingdings" w:hint="default"/>
      </w:rPr>
    </w:lvl>
    <w:lvl w:ilvl="6" w:tplc="0746667E" w:tentative="1">
      <w:start w:val="1"/>
      <w:numFmt w:val="bullet"/>
      <w:lvlText w:val=""/>
      <w:lvlJc w:val="left"/>
      <w:pPr>
        <w:ind w:left="5040" w:hanging="360"/>
      </w:pPr>
      <w:rPr>
        <w:rFonts w:ascii="Symbol" w:hAnsi="Symbol" w:hint="default"/>
      </w:rPr>
    </w:lvl>
    <w:lvl w:ilvl="7" w:tplc="4B4E4668" w:tentative="1">
      <w:start w:val="1"/>
      <w:numFmt w:val="bullet"/>
      <w:lvlText w:val="o"/>
      <w:lvlJc w:val="left"/>
      <w:pPr>
        <w:ind w:left="5760" w:hanging="360"/>
      </w:pPr>
      <w:rPr>
        <w:rFonts w:ascii="Courier New" w:hAnsi="Courier New" w:cs="Courier New" w:hint="default"/>
      </w:rPr>
    </w:lvl>
    <w:lvl w:ilvl="8" w:tplc="7D34CBA8" w:tentative="1">
      <w:start w:val="1"/>
      <w:numFmt w:val="bullet"/>
      <w:lvlText w:val=""/>
      <w:lvlJc w:val="left"/>
      <w:pPr>
        <w:ind w:left="6480" w:hanging="360"/>
      </w:pPr>
      <w:rPr>
        <w:rFonts w:ascii="Wingdings" w:hAnsi="Wingdings" w:hint="default"/>
      </w:rPr>
    </w:lvl>
  </w:abstractNum>
  <w:abstractNum w:abstractNumId="20" w15:restartNumberingAfterBreak="0">
    <w:nsid w:val="3D133BA3"/>
    <w:multiLevelType w:val="multilevel"/>
    <w:tmpl w:val="1246898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1" w15:restartNumberingAfterBreak="0">
    <w:nsid w:val="3D714E6C"/>
    <w:multiLevelType w:val="hybridMultilevel"/>
    <w:tmpl w:val="E01A08C0"/>
    <w:lvl w:ilvl="0" w:tplc="4D8A29FA">
      <w:start w:val="2021"/>
      <w:numFmt w:val="bullet"/>
      <w:lvlText w:val="-"/>
      <w:lvlJc w:val="left"/>
      <w:pPr>
        <w:ind w:left="360" w:hanging="360"/>
      </w:pPr>
      <w:rPr>
        <w:rFonts w:ascii="Times New Roman" w:eastAsia="Times New Roman" w:hAnsi="Times New Roman" w:cs="Times New Roman" w:hint="default"/>
      </w:rPr>
    </w:lvl>
    <w:lvl w:ilvl="1" w:tplc="A2DC3A42" w:tentative="1">
      <w:start w:val="1"/>
      <w:numFmt w:val="bullet"/>
      <w:lvlText w:val="o"/>
      <w:lvlJc w:val="left"/>
      <w:pPr>
        <w:ind w:left="1364" w:hanging="360"/>
      </w:pPr>
      <w:rPr>
        <w:rFonts w:ascii="Courier New" w:hAnsi="Courier New" w:cs="Courier New" w:hint="default"/>
      </w:rPr>
    </w:lvl>
    <w:lvl w:ilvl="2" w:tplc="545844C2" w:tentative="1">
      <w:start w:val="1"/>
      <w:numFmt w:val="bullet"/>
      <w:lvlText w:val=""/>
      <w:lvlJc w:val="left"/>
      <w:pPr>
        <w:ind w:left="2084" w:hanging="360"/>
      </w:pPr>
      <w:rPr>
        <w:rFonts w:ascii="Wingdings" w:hAnsi="Wingdings" w:hint="default"/>
      </w:rPr>
    </w:lvl>
    <w:lvl w:ilvl="3" w:tplc="263AEAA8" w:tentative="1">
      <w:start w:val="1"/>
      <w:numFmt w:val="bullet"/>
      <w:lvlText w:val=""/>
      <w:lvlJc w:val="left"/>
      <w:pPr>
        <w:ind w:left="2804" w:hanging="360"/>
      </w:pPr>
      <w:rPr>
        <w:rFonts w:ascii="Symbol" w:hAnsi="Symbol" w:hint="default"/>
      </w:rPr>
    </w:lvl>
    <w:lvl w:ilvl="4" w:tplc="E2103D34" w:tentative="1">
      <w:start w:val="1"/>
      <w:numFmt w:val="bullet"/>
      <w:lvlText w:val="o"/>
      <w:lvlJc w:val="left"/>
      <w:pPr>
        <w:ind w:left="3524" w:hanging="360"/>
      </w:pPr>
      <w:rPr>
        <w:rFonts w:ascii="Courier New" w:hAnsi="Courier New" w:cs="Courier New" w:hint="default"/>
      </w:rPr>
    </w:lvl>
    <w:lvl w:ilvl="5" w:tplc="4AE0D4A0" w:tentative="1">
      <w:start w:val="1"/>
      <w:numFmt w:val="bullet"/>
      <w:lvlText w:val=""/>
      <w:lvlJc w:val="left"/>
      <w:pPr>
        <w:ind w:left="4244" w:hanging="360"/>
      </w:pPr>
      <w:rPr>
        <w:rFonts w:ascii="Wingdings" w:hAnsi="Wingdings" w:hint="default"/>
      </w:rPr>
    </w:lvl>
    <w:lvl w:ilvl="6" w:tplc="8E9682A8" w:tentative="1">
      <w:start w:val="1"/>
      <w:numFmt w:val="bullet"/>
      <w:lvlText w:val=""/>
      <w:lvlJc w:val="left"/>
      <w:pPr>
        <w:ind w:left="4964" w:hanging="360"/>
      </w:pPr>
      <w:rPr>
        <w:rFonts w:ascii="Symbol" w:hAnsi="Symbol" w:hint="default"/>
      </w:rPr>
    </w:lvl>
    <w:lvl w:ilvl="7" w:tplc="08864F2A" w:tentative="1">
      <w:start w:val="1"/>
      <w:numFmt w:val="bullet"/>
      <w:lvlText w:val="o"/>
      <w:lvlJc w:val="left"/>
      <w:pPr>
        <w:ind w:left="5684" w:hanging="360"/>
      </w:pPr>
      <w:rPr>
        <w:rFonts w:ascii="Courier New" w:hAnsi="Courier New" w:cs="Courier New" w:hint="default"/>
      </w:rPr>
    </w:lvl>
    <w:lvl w:ilvl="8" w:tplc="8FDA3ED4" w:tentative="1">
      <w:start w:val="1"/>
      <w:numFmt w:val="bullet"/>
      <w:lvlText w:val=""/>
      <w:lvlJc w:val="left"/>
      <w:pPr>
        <w:ind w:left="6404" w:hanging="360"/>
      </w:pPr>
      <w:rPr>
        <w:rFonts w:ascii="Wingdings" w:hAnsi="Wingdings" w:hint="default"/>
      </w:rPr>
    </w:lvl>
  </w:abstractNum>
  <w:abstractNum w:abstractNumId="22" w15:restartNumberingAfterBreak="0">
    <w:nsid w:val="45B20139"/>
    <w:multiLevelType w:val="hybridMultilevel"/>
    <w:tmpl w:val="4B7C5DF4"/>
    <w:lvl w:ilvl="0" w:tplc="644C1840">
      <w:start w:val="1"/>
      <w:numFmt w:val="bullet"/>
      <w:lvlText w:val=""/>
      <w:lvlJc w:val="left"/>
      <w:pPr>
        <w:ind w:left="720" w:hanging="360"/>
      </w:pPr>
      <w:rPr>
        <w:rFonts w:ascii="Symbol" w:hAnsi="Symbol" w:hint="default"/>
      </w:rPr>
    </w:lvl>
    <w:lvl w:ilvl="1" w:tplc="B1325DDC" w:tentative="1">
      <w:start w:val="1"/>
      <w:numFmt w:val="bullet"/>
      <w:lvlText w:val="o"/>
      <w:lvlJc w:val="left"/>
      <w:pPr>
        <w:ind w:left="1440" w:hanging="360"/>
      </w:pPr>
      <w:rPr>
        <w:rFonts w:ascii="Courier New" w:hAnsi="Courier New" w:cs="Courier New" w:hint="default"/>
      </w:rPr>
    </w:lvl>
    <w:lvl w:ilvl="2" w:tplc="434ADF7C" w:tentative="1">
      <w:start w:val="1"/>
      <w:numFmt w:val="bullet"/>
      <w:lvlText w:val=""/>
      <w:lvlJc w:val="left"/>
      <w:pPr>
        <w:ind w:left="2160" w:hanging="360"/>
      </w:pPr>
      <w:rPr>
        <w:rFonts w:ascii="Wingdings" w:hAnsi="Wingdings" w:hint="default"/>
      </w:rPr>
    </w:lvl>
    <w:lvl w:ilvl="3" w:tplc="4982725A" w:tentative="1">
      <w:start w:val="1"/>
      <w:numFmt w:val="bullet"/>
      <w:lvlText w:val=""/>
      <w:lvlJc w:val="left"/>
      <w:pPr>
        <w:ind w:left="2880" w:hanging="360"/>
      </w:pPr>
      <w:rPr>
        <w:rFonts w:ascii="Symbol" w:hAnsi="Symbol" w:hint="default"/>
      </w:rPr>
    </w:lvl>
    <w:lvl w:ilvl="4" w:tplc="6D1AECE0" w:tentative="1">
      <w:start w:val="1"/>
      <w:numFmt w:val="bullet"/>
      <w:lvlText w:val="o"/>
      <w:lvlJc w:val="left"/>
      <w:pPr>
        <w:ind w:left="3600" w:hanging="360"/>
      </w:pPr>
      <w:rPr>
        <w:rFonts w:ascii="Courier New" w:hAnsi="Courier New" w:cs="Courier New" w:hint="default"/>
      </w:rPr>
    </w:lvl>
    <w:lvl w:ilvl="5" w:tplc="E0AA89DA" w:tentative="1">
      <w:start w:val="1"/>
      <w:numFmt w:val="bullet"/>
      <w:lvlText w:val=""/>
      <w:lvlJc w:val="left"/>
      <w:pPr>
        <w:ind w:left="4320" w:hanging="360"/>
      </w:pPr>
      <w:rPr>
        <w:rFonts w:ascii="Wingdings" w:hAnsi="Wingdings" w:hint="default"/>
      </w:rPr>
    </w:lvl>
    <w:lvl w:ilvl="6" w:tplc="0BB6C166" w:tentative="1">
      <w:start w:val="1"/>
      <w:numFmt w:val="bullet"/>
      <w:lvlText w:val=""/>
      <w:lvlJc w:val="left"/>
      <w:pPr>
        <w:ind w:left="5040" w:hanging="360"/>
      </w:pPr>
      <w:rPr>
        <w:rFonts w:ascii="Symbol" w:hAnsi="Symbol" w:hint="default"/>
      </w:rPr>
    </w:lvl>
    <w:lvl w:ilvl="7" w:tplc="06B4951C" w:tentative="1">
      <w:start w:val="1"/>
      <w:numFmt w:val="bullet"/>
      <w:lvlText w:val="o"/>
      <w:lvlJc w:val="left"/>
      <w:pPr>
        <w:ind w:left="5760" w:hanging="360"/>
      </w:pPr>
      <w:rPr>
        <w:rFonts w:ascii="Courier New" w:hAnsi="Courier New" w:cs="Courier New" w:hint="default"/>
      </w:rPr>
    </w:lvl>
    <w:lvl w:ilvl="8" w:tplc="FB628C64" w:tentative="1">
      <w:start w:val="1"/>
      <w:numFmt w:val="bullet"/>
      <w:lvlText w:val=""/>
      <w:lvlJc w:val="left"/>
      <w:pPr>
        <w:ind w:left="6480" w:hanging="360"/>
      </w:pPr>
      <w:rPr>
        <w:rFonts w:ascii="Wingdings" w:hAnsi="Wingdings" w:hint="default"/>
      </w:rPr>
    </w:lvl>
  </w:abstractNum>
  <w:abstractNum w:abstractNumId="23" w15:restartNumberingAfterBreak="0">
    <w:nsid w:val="49C0156C"/>
    <w:multiLevelType w:val="hybridMultilevel"/>
    <w:tmpl w:val="0614AB1C"/>
    <w:lvl w:ilvl="0" w:tplc="66AAE2DC">
      <w:start w:val="1"/>
      <w:numFmt w:val="bullet"/>
      <w:lvlText w:val=""/>
      <w:lvlJc w:val="left"/>
      <w:pPr>
        <w:ind w:left="720" w:hanging="360"/>
      </w:pPr>
      <w:rPr>
        <w:rFonts w:ascii="Symbol" w:hAnsi="Symbol" w:hint="default"/>
      </w:rPr>
    </w:lvl>
    <w:lvl w:ilvl="1" w:tplc="D56AC5D0" w:tentative="1">
      <w:start w:val="1"/>
      <w:numFmt w:val="bullet"/>
      <w:lvlText w:val="o"/>
      <w:lvlJc w:val="left"/>
      <w:pPr>
        <w:ind w:left="1440" w:hanging="360"/>
      </w:pPr>
      <w:rPr>
        <w:rFonts w:ascii="Courier New" w:hAnsi="Courier New" w:cs="Courier New" w:hint="default"/>
      </w:rPr>
    </w:lvl>
    <w:lvl w:ilvl="2" w:tplc="32C623FE" w:tentative="1">
      <w:start w:val="1"/>
      <w:numFmt w:val="bullet"/>
      <w:lvlText w:val=""/>
      <w:lvlJc w:val="left"/>
      <w:pPr>
        <w:ind w:left="2160" w:hanging="360"/>
      </w:pPr>
      <w:rPr>
        <w:rFonts w:ascii="Wingdings" w:hAnsi="Wingdings" w:hint="default"/>
      </w:rPr>
    </w:lvl>
    <w:lvl w:ilvl="3" w:tplc="31A29B3C" w:tentative="1">
      <w:start w:val="1"/>
      <w:numFmt w:val="bullet"/>
      <w:lvlText w:val=""/>
      <w:lvlJc w:val="left"/>
      <w:pPr>
        <w:ind w:left="2880" w:hanging="360"/>
      </w:pPr>
      <w:rPr>
        <w:rFonts w:ascii="Symbol" w:hAnsi="Symbol" w:hint="default"/>
      </w:rPr>
    </w:lvl>
    <w:lvl w:ilvl="4" w:tplc="F42CFCE2" w:tentative="1">
      <w:start w:val="1"/>
      <w:numFmt w:val="bullet"/>
      <w:lvlText w:val="o"/>
      <w:lvlJc w:val="left"/>
      <w:pPr>
        <w:ind w:left="3600" w:hanging="360"/>
      </w:pPr>
      <w:rPr>
        <w:rFonts w:ascii="Courier New" w:hAnsi="Courier New" w:cs="Courier New" w:hint="default"/>
      </w:rPr>
    </w:lvl>
    <w:lvl w:ilvl="5" w:tplc="32AEC2BA" w:tentative="1">
      <w:start w:val="1"/>
      <w:numFmt w:val="bullet"/>
      <w:lvlText w:val=""/>
      <w:lvlJc w:val="left"/>
      <w:pPr>
        <w:ind w:left="4320" w:hanging="360"/>
      </w:pPr>
      <w:rPr>
        <w:rFonts w:ascii="Wingdings" w:hAnsi="Wingdings" w:hint="default"/>
      </w:rPr>
    </w:lvl>
    <w:lvl w:ilvl="6" w:tplc="FA564902" w:tentative="1">
      <w:start w:val="1"/>
      <w:numFmt w:val="bullet"/>
      <w:lvlText w:val=""/>
      <w:lvlJc w:val="left"/>
      <w:pPr>
        <w:ind w:left="5040" w:hanging="360"/>
      </w:pPr>
      <w:rPr>
        <w:rFonts w:ascii="Symbol" w:hAnsi="Symbol" w:hint="default"/>
      </w:rPr>
    </w:lvl>
    <w:lvl w:ilvl="7" w:tplc="4A52947A" w:tentative="1">
      <w:start w:val="1"/>
      <w:numFmt w:val="bullet"/>
      <w:lvlText w:val="o"/>
      <w:lvlJc w:val="left"/>
      <w:pPr>
        <w:ind w:left="5760" w:hanging="360"/>
      </w:pPr>
      <w:rPr>
        <w:rFonts w:ascii="Courier New" w:hAnsi="Courier New" w:cs="Courier New" w:hint="default"/>
      </w:rPr>
    </w:lvl>
    <w:lvl w:ilvl="8" w:tplc="B7B2999A" w:tentative="1">
      <w:start w:val="1"/>
      <w:numFmt w:val="bullet"/>
      <w:lvlText w:val=""/>
      <w:lvlJc w:val="left"/>
      <w:pPr>
        <w:ind w:left="6480" w:hanging="360"/>
      </w:pPr>
      <w:rPr>
        <w:rFonts w:ascii="Wingdings" w:hAnsi="Wingdings" w:hint="default"/>
      </w:rPr>
    </w:lvl>
  </w:abstractNum>
  <w:abstractNum w:abstractNumId="24" w15:restartNumberingAfterBreak="0">
    <w:nsid w:val="4C6A4255"/>
    <w:multiLevelType w:val="hybridMultilevel"/>
    <w:tmpl w:val="0694DAF8"/>
    <w:lvl w:ilvl="0" w:tplc="1F263C54">
      <w:start w:val="1"/>
      <w:numFmt w:val="bullet"/>
      <w:lvlText w:val=""/>
      <w:lvlJc w:val="left"/>
      <w:pPr>
        <w:ind w:left="720" w:hanging="360"/>
      </w:pPr>
      <w:rPr>
        <w:rFonts w:ascii="Symbol" w:hAnsi="Symbol" w:hint="default"/>
      </w:rPr>
    </w:lvl>
    <w:lvl w:ilvl="1" w:tplc="AC92E52C" w:tentative="1">
      <w:start w:val="1"/>
      <w:numFmt w:val="bullet"/>
      <w:lvlText w:val="o"/>
      <w:lvlJc w:val="left"/>
      <w:pPr>
        <w:ind w:left="1440" w:hanging="360"/>
      </w:pPr>
      <w:rPr>
        <w:rFonts w:ascii="Courier New" w:hAnsi="Courier New" w:cs="Courier New" w:hint="default"/>
      </w:rPr>
    </w:lvl>
    <w:lvl w:ilvl="2" w:tplc="77F2E09A" w:tentative="1">
      <w:start w:val="1"/>
      <w:numFmt w:val="bullet"/>
      <w:lvlText w:val=""/>
      <w:lvlJc w:val="left"/>
      <w:pPr>
        <w:ind w:left="2160" w:hanging="360"/>
      </w:pPr>
      <w:rPr>
        <w:rFonts w:ascii="Wingdings" w:hAnsi="Wingdings" w:hint="default"/>
      </w:rPr>
    </w:lvl>
    <w:lvl w:ilvl="3" w:tplc="08CCCF2A" w:tentative="1">
      <w:start w:val="1"/>
      <w:numFmt w:val="bullet"/>
      <w:lvlText w:val=""/>
      <w:lvlJc w:val="left"/>
      <w:pPr>
        <w:ind w:left="2880" w:hanging="360"/>
      </w:pPr>
      <w:rPr>
        <w:rFonts w:ascii="Symbol" w:hAnsi="Symbol" w:hint="default"/>
      </w:rPr>
    </w:lvl>
    <w:lvl w:ilvl="4" w:tplc="FAF415E4" w:tentative="1">
      <w:start w:val="1"/>
      <w:numFmt w:val="bullet"/>
      <w:lvlText w:val="o"/>
      <w:lvlJc w:val="left"/>
      <w:pPr>
        <w:ind w:left="3600" w:hanging="360"/>
      </w:pPr>
      <w:rPr>
        <w:rFonts w:ascii="Courier New" w:hAnsi="Courier New" w:cs="Courier New" w:hint="default"/>
      </w:rPr>
    </w:lvl>
    <w:lvl w:ilvl="5" w:tplc="1B28563A" w:tentative="1">
      <w:start w:val="1"/>
      <w:numFmt w:val="bullet"/>
      <w:lvlText w:val=""/>
      <w:lvlJc w:val="left"/>
      <w:pPr>
        <w:ind w:left="4320" w:hanging="360"/>
      </w:pPr>
      <w:rPr>
        <w:rFonts w:ascii="Wingdings" w:hAnsi="Wingdings" w:hint="default"/>
      </w:rPr>
    </w:lvl>
    <w:lvl w:ilvl="6" w:tplc="5FEEABF2" w:tentative="1">
      <w:start w:val="1"/>
      <w:numFmt w:val="bullet"/>
      <w:lvlText w:val=""/>
      <w:lvlJc w:val="left"/>
      <w:pPr>
        <w:ind w:left="5040" w:hanging="360"/>
      </w:pPr>
      <w:rPr>
        <w:rFonts w:ascii="Symbol" w:hAnsi="Symbol" w:hint="default"/>
      </w:rPr>
    </w:lvl>
    <w:lvl w:ilvl="7" w:tplc="D45EC79E" w:tentative="1">
      <w:start w:val="1"/>
      <w:numFmt w:val="bullet"/>
      <w:lvlText w:val="o"/>
      <w:lvlJc w:val="left"/>
      <w:pPr>
        <w:ind w:left="5760" w:hanging="360"/>
      </w:pPr>
      <w:rPr>
        <w:rFonts w:ascii="Courier New" w:hAnsi="Courier New" w:cs="Courier New" w:hint="default"/>
      </w:rPr>
    </w:lvl>
    <w:lvl w:ilvl="8" w:tplc="918C3FF2" w:tentative="1">
      <w:start w:val="1"/>
      <w:numFmt w:val="bullet"/>
      <w:lvlText w:val=""/>
      <w:lvlJc w:val="left"/>
      <w:pPr>
        <w:ind w:left="6480" w:hanging="360"/>
      </w:pPr>
      <w:rPr>
        <w:rFonts w:ascii="Wingdings" w:hAnsi="Wingdings" w:hint="default"/>
      </w:rPr>
    </w:lvl>
  </w:abstractNum>
  <w:abstractNum w:abstractNumId="25" w15:restartNumberingAfterBreak="0">
    <w:nsid w:val="5073236A"/>
    <w:multiLevelType w:val="multilevel"/>
    <w:tmpl w:val="283E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AC61E9"/>
    <w:multiLevelType w:val="multilevel"/>
    <w:tmpl w:val="E3DA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FF3AF5"/>
    <w:multiLevelType w:val="hybridMultilevel"/>
    <w:tmpl w:val="1D2EAD8A"/>
    <w:lvl w:ilvl="0" w:tplc="55424B2C">
      <w:start w:val="1"/>
      <w:numFmt w:val="bullet"/>
      <w:pStyle w:val="5"/>
      <w:lvlText w:val=""/>
      <w:lvlJc w:val="left"/>
      <w:pPr>
        <w:ind w:left="1003" w:hanging="360"/>
      </w:pPr>
      <w:rPr>
        <w:rFonts w:ascii="Wingdings" w:hAnsi="Wingdings" w:hint="default"/>
      </w:rPr>
    </w:lvl>
    <w:lvl w:ilvl="1" w:tplc="3E76A270" w:tentative="1">
      <w:start w:val="1"/>
      <w:numFmt w:val="bullet"/>
      <w:lvlText w:val="o"/>
      <w:lvlJc w:val="left"/>
      <w:pPr>
        <w:ind w:left="1723" w:hanging="360"/>
      </w:pPr>
      <w:rPr>
        <w:rFonts w:ascii="Courier New" w:hAnsi="Courier New" w:cs="Courier New" w:hint="default"/>
      </w:rPr>
    </w:lvl>
    <w:lvl w:ilvl="2" w:tplc="3E68829A" w:tentative="1">
      <w:start w:val="1"/>
      <w:numFmt w:val="bullet"/>
      <w:lvlText w:val=""/>
      <w:lvlJc w:val="left"/>
      <w:pPr>
        <w:ind w:left="2443" w:hanging="360"/>
      </w:pPr>
      <w:rPr>
        <w:rFonts w:ascii="Wingdings" w:hAnsi="Wingdings" w:hint="default"/>
      </w:rPr>
    </w:lvl>
    <w:lvl w:ilvl="3" w:tplc="F6CA410A" w:tentative="1">
      <w:start w:val="1"/>
      <w:numFmt w:val="bullet"/>
      <w:lvlText w:val=""/>
      <w:lvlJc w:val="left"/>
      <w:pPr>
        <w:ind w:left="3163" w:hanging="360"/>
      </w:pPr>
      <w:rPr>
        <w:rFonts w:ascii="Symbol" w:hAnsi="Symbol" w:hint="default"/>
      </w:rPr>
    </w:lvl>
    <w:lvl w:ilvl="4" w:tplc="6CD250A8" w:tentative="1">
      <w:start w:val="1"/>
      <w:numFmt w:val="bullet"/>
      <w:lvlText w:val="o"/>
      <w:lvlJc w:val="left"/>
      <w:pPr>
        <w:ind w:left="3883" w:hanging="360"/>
      </w:pPr>
      <w:rPr>
        <w:rFonts w:ascii="Courier New" w:hAnsi="Courier New" w:cs="Courier New" w:hint="default"/>
      </w:rPr>
    </w:lvl>
    <w:lvl w:ilvl="5" w:tplc="A9E670CC" w:tentative="1">
      <w:start w:val="1"/>
      <w:numFmt w:val="bullet"/>
      <w:lvlText w:val=""/>
      <w:lvlJc w:val="left"/>
      <w:pPr>
        <w:ind w:left="4603" w:hanging="360"/>
      </w:pPr>
      <w:rPr>
        <w:rFonts w:ascii="Wingdings" w:hAnsi="Wingdings" w:hint="default"/>
      </w:rPr>
    </w:lvl>
    <w:lvl w:ilvl="6" w:tplc="9FF057E6" w:tentative="1">
      <w:start w:val="1"/>
      <w:numFmt w:val="bullet"/>
      <w:lvlText w:val=""/>
      <w:lvlJc w:val="left"/>
      <w:pPr>
        <w:ind w:left="5323" w:hanging="360"/>
      </w:pPr>
      <w:rPr>
        <w:rFonts w:ascii="Symbol" w:hAnsi="Symbol" w:hint="default"/>
      </w:rPr>
    </w:lvl>
    <w:lvl w:ilvl="7" w:tplc="765E7B8A" w:tentative="1">
      <w:start w:val="1"/>
      <w:numFmt w:val="bullet"/>
      <w:lvlText w:val="o"/>
      <w:lvlJc w:val="left"/>
      <w:pPr>
        <w:ind w:left="6043" w:hanging="360"/>
      </w:pPr>
      <w:rPr>
        <w:rFonts w:ascii="Courier New" w:hAnsi="Courier New" w:cs="Courier New" w:hint="default"/>
      </w:rPr>
    </w:lvl>
    <w:lvl w:ilvl="8" w:tplc="CBA8A768" w:tentative="1">
      <w:start w:val="1"/>
      <w:numFmt w:val="bullet"/>
      <w:lvlText w:val=""/>
      <w:lvlJc w:val="left"/>
      <w:pPr>
        <w:ind w:left="6763" w:hanging="360"/>
      </w:pPr>
      <w:rPr>
        <w:rFonts w:ascii="Wingdings" w:hAnsi="Wingdings" w:hint="default"/>
      </w:rPr>
    </w:lvl>
  </w:abstractNum>
  <w:abstractNum w:abstractNumId="28" w15:restartNumberingAfterBreak="0">
    <w:nsid w:val="640F5093"/>
    <w:multiLevelType w:val="hybridMultilevel"/>
    <w:tmpl w:val="AE846C0A"/>
    <w:lvl w:ilvl="0" w:tplc="272C0AC2">
      <w:start w:val="1"/>
      <w:numFmt w:val="bullet"/>
      <w:lvlText w:val=""/>
      <w:lvlJc w:val="left"/>
      <w:pPr>
        <w:ind w:left="720" w:hanging="360"/>
      </w:pPr>
      <w:rPr>
        <w:rFonts w:ascii="Symbol" w:hAnsi="Symbol" w:hint="default"/>
      </w:rPr>
    </w:lvl>
    <w:lvl w:ilvl="1" w:tplc="0B169880" w:tentative="1">
      <w:start w:val="1"/>
      <w:numFmt w:val="bullet"/>
      <w:lvlText w:val="o"/>
      <w:lvlJc w:val="left"/>
      <w:pPr>
        <w:ind w:left="1440" w:hanging="360"/>
      </w:pPr>
      <w:rPr>
        <w:rFonts w:ascii="Courier New" w:hAnsi="Courier New" w:hint="default"/>
      </w:rPr>
    </w:lvl>
    <w:lvl w:ilvl="2" w:tplc="E6FE32EA" w:tentative="1">
      <w:start w:val="1"/>
      <w:numFmt w:val="bullet"/>
      <w:lvlText w:val=""/>
      <w:lvlJc w:val="left"/>
      <w:pPr>
        <w:ind w:left="2160" w:hanging="360"/>
      </w:pPr>
      <w:rPr>
        <w:rFonts w:ascii="Wingdings" w:hAnsi="Wingdings" w:hint="default"/>
      </w:rPr>
    </w:lvl>
    <w:lvl w:ilvl="3" w:tplc="C25277DE" w:tentative="1">
      <w:start w:val="1"/>
      <w:numFmt w:val="bullet"/>
      <w:lvlText w:val=""/>
      <w:lvlJc w:val="left"/>
      <w:pPr>
        <w:ind w:left="2880" w:hanging="360"/>
      </w:pPr>
      <w:rPr>
        <w:rFonts w:ascii="Symbol" w:hAnsi="Symbol" w:hint="default"/>
      </w:rPr>
    </w:lvl>
    <w:lvl w:ilvl="4" w:tplc="06E27AD6" w:tentative="1">
      <w:start w:val="1"/>
      <w:numFmt w:val="bullet"/>
      <w:lvlText w:val="o"/>
      <w:lvlJc w:val="left"/>
      <w:pPr>
        <w:ind w:left="3600" w:hanging="360"/>
      </w:pPr>
      <w:rPr>
        <w:rFonts w:ascii="Courier New" w:hAnsi="Courier New" w:hint="default"/>
      </w:rPr>
    </w:lvl>
    <w:lvl w:ilvl="5" w:tplc="C9FA0B4C" w:tentative="1">
      <w:start w:val="1"/>
      <w:numFmt w:val="bullet"/>
      <w:lvlText w:val=""/>
      <w:lvlJc w:val="left"/>
      <w:pPr>
        <w:ind w:left="4320" w:hanging="360"/>
      </w:pPr>
      <w:rPr>
        <w:rFonts w:ascii="Wingdings" w:hAnsi="Wingdings" w:hint="default"/>
      </w:rPr>
    </w:lvl>
    <w:lvl w:ilvl="6" w:tplc="AB846446" w:tentative="1">
      <w:start w:val="1"/>
      <w:numFmt w:val="bullet"/>
      <w:lvlText w:val=""/>
      <w:lvlJc w:val="left"/>
      <w:pPr>
        <w:ind w:left="5040" w:hanging="360"/>
      </w:pPr>
      <w:rPr>
        <w:rFonts w:ascii="Symbol" w:hAnsi="Symbol" w:hint="default"/>
      </w:rPr>
    </w:lvl>
    <w:lvl w:ilvl="7" w:tplc="44224B6E" w:tentative="1">
      <w:start w:val="1"/>
      <w:numFmt w:val="bullet"/>
      <w:lvlText w:val="o"/>
      <w:lvlJc w:val="left"/>
      <w:pPr>
        <w:ind w:left="5760" w:hanging="360"/>
      </w:pPr>
      <w:rPr>
        <w:rFonts w:ascii="Courier New" w:hAnsi="Courier New" w:hint="default"/>
      </w:rPr>
    </w:lvl>
    <w:lvl w:ilvl="8" w:tplc="11B4A7C4" w:tentative="1">
      <w:start w:val="1"/>
      <w:numFmt w:val="bullet"/>
      <w:lvlText w:val=""/>
      <w:lvlJc w:val="left"/>
      <w:pPr>
        <w:ind w:left="6480" w:hanging="360"/>
      </w:pPr>
      <w:rPr>
        <w:rFonts w:ascii="Wingdings" w:hAnsi="Wingdings" w:hint="default"/>
      </w:rPr>
    </w:lvl>
  </w:abstractNum>
  <w:abstractNum w:abstractNumId="29" w15:restartNumberingAfterBreak="0">
    <w:nsid w:val="65DD19E9"/>
    <w:multiLevelType w:val="hybridMultilevel"/>
    <w:tmpl w:val="93C6795C"/>
    <w:lvl w:ilvl="0" w:tplc="407E80CE">
      <w:start w:val="1"/>
      <w:numFmt w:val="decimal"/>
      <w:lvlText w:val="%1."/>
      <w:lvlJc w:val="left"/>
      <w:pPr>
        <w:ind w:left="-491" w:hanging="360"/>
      </w:pPr>
      <w:rPr>
        <w:rFonts w:hint="default"/>
        <w:b/>
      </w:rPr>
    </w:lvl>
    <w:lvl w:ilvl="1" w:tplc="DE480DB4" w:tentative="1">
      <w:start w:val="1"/>
      <w:numFmt w:val="lowerLetter"/>
      <w:lvlText w:val="%2."/>
      <w:lvlJc w:val="left"/>
      <w:pPr>
        <w:ind w:left="229" w:hanging="360"/>
      </w:pPr>
    </w:lvl>
    <w:lvl w:ilvl="2" w:tplc="19BA3C14" w:tentative="1">
      <w:start w:val="1"/>
      <w:numFmt w:val="lowerRoman"/>
      <w:lvlText w:val="%3."/>
      <w:lvlJc w:val="right"/>
      <w:pPr>
        <w:ind w:left="949" w:hanging="180"/>
      </w:pPr>
    </w:lvl>
    <w:lvl w:ilvl="3" w:tplc="27A2C386" w:tentative="1">
      <w:start w:val="1"/>
      <w:numFmt w:val="decimal"/>
      <w:lvlText w:val="%4."/>
      <w:lvlJc w:val="left"/>
      <w:pPr>
        <w:ind w:left="1669" w:hanging="360"/>
      </w:pPr>
    </w:lvl>
    <w:lvl w:ilvl="4" w:tplc="86DAE990" w:tentative="1">
      <w:start w:val="1"/>
      <w:numFmt w:val="lowerLetter"/>
      <w:lvlText w:val="%5."/>
      <w:lvlJc w:val="left"/>
      <w:pPr>
        <w:ind w:left="2389" w:hanging="360"/>
      </w:pPr>
    </w:lvl>
    <w:lvl w:ilvl="5" w:tplc="D9567126" w:tentative="1">
      <w:start w:val="1"/>
      <w:numFmt w:val="lowerRoman"/>
      <w:lvlText w:val="%6."/>
      <w:lvlJc w:val="right"/>
      <w:pPr>
        <w:ind w:left="3109" w:hanging="180"/>
      </w:pPr>
    </w:lvl>
    <w:lvl w:ilvl="6" w:tplc="5E78AFD4" w:tentative="1">
      <w:start w:val="1"/>
      <w:numFmt w:val="decimal"/>
      <w:lvlText w:val="%7."/>
      <w:lvlJc w:val="left"/>
      <w:pPr>
        <w:ind w:left="3829" w:hanging="360"/>
      </w:pPr>
    </w:lvl>
    <w:lvl w:ilvl="7" w:tplc="C63A5D24" w:tentative="1">
      <w:start w:val="1"/>
      <w:numFmt w:val="lowerLetter"/>
      <w:lvlText w:val="%8."/>
      <w:lvlJc w:val="left"/>
      <w:pPr>
        <w:ind w:left="4549" w:hanging="360"/>
      </w:pPr>
    </w:lvl>
    <w:lvl w:ilvl="8" w:tplc="AD808008" w:tentative="1">
      <w:start w:val="1"/>
      <w:numFmt w:val="lowerRoman"/>
      <w:lvlText w:val="%9."/>
      <w:lvlJc w:val="right"/>
      <w:pPr>
        <w:ind w:left="5269" w:hanging="180"/>
      </w:pPr>
    </w:lvl>
  </w:abstractNum>
  <w:abstractNum w:abstractNumId="30" w15:restartNumberingAfterBreak="0">
    <w:nsid w:val="6D4664C9"/>
    <w:multiLevelType w:val="multilevel"/>
    <w:tmpl w:val="5EE4D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654FE9"/>
    <w:multiLevelType w:val="hybridMultilevel"/>
    <w:tmpl w:val="CA2A3D34"/>
    <w:lvl w:ilvl="0" w:tplc="4490BCF8">
      <w:start w:val="1"/>
      <w:numFmt w:val="bullet"/>
      <w:lvlText w:val=""/>
      <w:lvlJc w:val="left"/>
      <w:pPr>
        <w:ind w:left="720" w:hanging="360"/>
      </w:pPr>
      <w:rPr>
        <w:rFonts w:ascii="Symbol" w:hAnsi="Symbol" w:hint="default"/>
      </w:rPr>
    </w:lvl>
    <w:lvl w:ilvl="1" w:tplc="F7E21B34" w:tentative="1">
      <w:start w:val="1"/>
      <w:numFmt w:val="bullet"/>
      <w:lvlText w:val="o"/>
      <w:lvlJc w:val="left"/>
      <w:pPr>
        <w:ind w:left="1440" w:hanging="360"/>
      </w:pPr>
      <w:rPr>
        <w:rFonts w:ascii="Courier New" w:hAnsi="Courier New" w:cs="Courier New" w:hint="default"/>
      </w:rPr>
    </w:lvl>
    <w:lvl w:ilvl="2" w:tplc="0680CE60" w:tentative="1">
      <w:start w:val="1"/>
      <w:numFmt w:val="bullet"/>
      <w:lvlText w:val=""/>
      <w:lvlJc w:val="left"/>
      <w:pPr>
        <w:ind w:left="2160" w:hanging="360"/>
      </w:pPr>
      <w:rPr>
        <w:rFonts w:ascii="Wingdings" w:hAnsi="Wingdings" w:hint="default"/>
      </w:rPr>
    </w:lvl>
    <w:lvl w:ilvl="3" w:tplc="BB9A7FEC" w:tentative="1">
      <w:start w:val="1"/>
      <w:numFmt w:val="bullet"/>
      <w:lvlText w:val=""/>
      <w:lvlJc w:val="left"/>
      <w:pPr>
        <w:ind w:left="2880" w:hanging="360"/>
      </w:pPr>
      <w:rPr>
        <w:rFonts w:ascii="Symbol" w:hAnsi="Symbol" w:hint="default"/>
      </w:rPr>
    </w:lvl>
    <w:lvl w:ilvl="4" w:tplc="1A487D7A" w:tentative="1">
      <w:start w:val="1"/>
      <w:numFmt w:val="bullet"/>
      <w:lvlText w:val="o"/>
      <w:lvlJc w:val="left"/>
      <w:pPr>
        <w:ind w:left="3600" w:hanging="360"/>
      </w:pPr>
      <w:rPr>
        <w:rFonts w:ascii="Courier New" w:hAnsi="Courier New" w:cs="Courier New" w:hint="default"/>
      </w:rPr>
    </w:lvl>
    <w:lvl w:ilvl="5" w:tplc="241CA034" w:tentative="1">
      <w:start w:val="1"/>
      <w:numFmt w:val="bullet"/>
      <w:lvlText w:val=""/>
      <w:lvlJc w:val="left"/>
      <w:pPr>
        <w:ind w:left="4320" w:hanging="360"/>
      </w:pPr>
      <w:rPr>
        <w:rFonts w:ascii="Wingdings" w:hAnsi="Wingdings" w:hint="default"/>
      </w:rPr>
    </w:lvl>
    <w:lvl w:ilvl="6" w:tplc="52B20464" w:tentative="1">
      <w:start w:val="1"/>
      <w:numFmt w:val="bullet"/>
      <w:lvlText w:val=""/>
      <w:lvlJc w:val="left"/>
      <w:pPr>
        <w:ind w:left="5040" w:hanging="360"/>
      </w:pPr>
      <w:rPr>
        <w:rFonts w:ascii="Symbol" w:hAnsi="Symbol" w:hint="default"/>
      </w:rPr>
    </w:lvl>
    <w:lvl w:ilvl="7" w:tplc="F1F27276" w:tentative="1">
      <w:start w:val="1"/>
      <w:numFmt w:val="bullet"/>
      <w:lvlText w:val="o"/>
      <w:lvlJc w:val="left"/>
      <w:pPr>
        <w:ind w:left="5760" w:hanging="360"/>
      </w:pPr>
      <w:rPr>
        <w:rFonts w:ascii="Courier New" w:hAnsi="Courier New" w:cs="Courier New" w:hint="default"/>
      </w:rPr>
    </w:lvl>
    <w:lvl w:ilvl="8" w:tplc="7D00EFEC" w:tentative="1">
      <w:start w:val="1"/>
      <w:numFmt w:val="bullet"/>
      <w:lvlText w:val=""/>
      <w:lvlJc w:val="left"/>
      <w:pPr>
        <w:ind w:left="6480" w:hanging="360"/>
      </w:pPr>
      <w:rPr>
        <w:rFonts w:ascii="Wingdings" w:hAnsi="Wingdings" w:hint="default"/>
      </w:rPr>
    </w:lvl>
  </w:abstractNum>
  <w:abstractNum w:abstractNumId="32" w15:restartNumberingAfterBreak="0">
    <w:nsid w:val="713132E6"/>
    <w:multiLevelType w:val="hybridMultilevel"/>
    <w:tmpl w:val="DB58661A"/>
    <w:lvl w:ilvl="0" w:tplc="E4AE95BE">
      <w:start w:val="1"/>
      <w:numFmt w:val="bullet"/>
      <w:lvlText w:val=""/>
      <w:lvlJc w:val="left"/>
      <w:pPr>
        <w:ind w:left="720" w:hanging="360"/>
      </w:pPr>
      <w:rPr>
        <w:rFonts w:ascii="Symbol" w:hAnsi="Symbol" w:hint="default"/>
      </w:rPr>
    </w:lvl>
    <w:lvl w:ilvl="1" w:tplc="41D4BB9E" w:tentative="1">
      <w:start w:val="1"/>
      <w:numFmt w:val="bullet"/>
      <w:lvlText w:val="o"/>
      <w:lvlJc w:val="left"/>
      <w:pPr>
        <w:ind w:left="1440" w:hanging="360"/>
      </w:pPr>
      <w:rPr>
        <w:rFonts w:ascii="Courier New" w:hAnsi="Courier New" w:cs="Courier New" w:hint="default"/>
      </w:rPr>
    </w:lvl>
    <w:lvl w:ilvl="2" w:tplc="2CE6E59C" w:tentative="1">
      <w:start w:val="1"/>
      <w:numFmt w:val="bullet"/>
      <w:lvlText w:val=""/>
      <w:lvlJc w:val="left"/>
      <w:pPr>
        <w:ind w:left="2160" w:hanging="360"/>
      </w:pPr>
      <w:rPr>
        <w:rFonts w:ascii="Wingdings" w:hAnsi="Wingdings" w:hint="default"/>
      </w:rPr>
    </w:lvl>
    <w:lvl w:ilvl="3" w:tplc="16342066" w:tentative="1">
      <w:start w:val="1"/>
      <w:numFmt w:val="bullet"/>
      <w:lvlText w:val=""/>
      <w:lvlJc w:val="left"/>
      <w:pPr>
        <w:ind w:left="2880" w:hanging="360"/>
      </w:pPr>
      <w:rPr>
        <w:rFonts w:ascii="Symbol" w:hAnsi="Symbol" w:hint="default"/>
      </w:rPr>
    </w:lvl>
    <w:lvl w:ilvl="4" w:tplc="4CC6B614" w:tentative="1">
      <w:start w:val="1"/>
      <w:numFmt w:val="bullet"/>
      <w:lvlText w:val="o"/>
      <w:lvlJc w:val="left"/>
      <w:pPr>
        <w:ind w:left="3600" w:hanging="360"/>
      </w:pPr>
      <w:rPr>
        <w:rFonts w:ascii="Courier New" w:hAnsi="Courier New" w:cs="Courier New" w:hint="default"/>
      </w:rPr>
    </w:lvl>
    <w:lvl w:ilvl="5" w:tplc="BE067C46" w:tentative="1">
      <w:start w:val="1"/>
      <w:numFmt w:val="bullet"/>
      <w:lvlText w:val=""/>
      <w:lvlJc w:val="left"/>
      <w:pPr>
        <w:ind w:left="4320" w:hanging="360"/>
      </w:pPr>
      <w:rPr>
        <w:rFonts w:ascii="Wingdings" w:hAnsi="Wingdings" w:hint="default"/>
      </w:rPr>
    </w:lvl>
    <w:lvl w:ilvl="6" w:tplc="19B2388C" w:tentative="1">
      <w:start w:val="1"/>
      <w:numFmt w:val="bullet"/>
      <w:lvlText w:val=""/>
      <w:lvlJc w:val="left"/>
      <w:pPr>
        <w:ind w:left="5040" w:hanging="360"/>
      </w:pPr>
      <w:rPr>
        <w:rFonts w:ascii="Symbol" w:hAnsi="Symbol" w:hint="default"/>
      </w:rPr>
    </w:lvl>
    <w:lvl w:ilvl="7" w:tplc="DAEE8AAC" w:tentative="1">
      <w:start w:val="1"/>
      <w:numFmt w:val="bullet"/>
      <w:lvlText w:val="o"/>
      <w:lvlJc w:val="left"/>
      <w:pPr>
        <w:ind w:left="5760" w:hanging="360"/>
      </w:pPr>
      <w:rPr>
        <w:rFonts w:ascii="Courier New" w:hAnsi="Courier New" w:cs="Courier New" w:hint="default"/>
      </w:rPr>
    </w:lvl>
    <w:lvl w:ilvl="8" w:tplc="7646C65A" w:tentative="1">
      <w:start w:val="1"/>
      <w:numFmt w:val="bullet"/>
      <w:lvlText w:val=""/>
      <w:lvlJc w:val="left"/>
      <w:pPr>
        <w:ind w:left="6480" w:hanging="360"/>
      </w:pPr>
      <w:rPr>
        <w:rFonts w:ascii="Wingdings" w:hAnsi="Wingdings" w:hint="default"/>
      </w:rPr>
    </w:lvl>
  </w:abstractNum>
  <w:abstractNum w:abstractNumId="33" w15:restartNumberingAfterBreak="0">
    <w:nsid w:val="779B5217"/>
    <w:multiLevelType w:val="multilevel"/>
    <w:tmpl w:val="16A4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8"/>
  </w:num>
  <w:num w:numId="3">
    <w:abstractNumId w:val="1"/>
  </w:num>
  <w:num w:numId="4">
    <w:abstractNumId w:val="25"/>
  </w:num>
  <w:num w:numId="5">
    <w:abstractNumId w:val="0"/>
  </w:num>
  <w:num w:numId="6">
    <w:abstractNumId w:val="10"/>
  </w:num>
  <w:num w:numId="7">
    <w:abstractNumId w:val="13"/>
  </w:num>
  <w:num w:numId="8">
    <w:abstractNumId w:val="7"/>
  </w:num>
  <w:num w:numId="9">
    <w:abstractNumId w:val="3"/>
  </w:num>
  <w:num w:numId="10">
    <w:abstractNumId w:val="9"/>
  </w:num>
  <w:num w:numId="11">
    <w:abstractNumId w:val="24"/>
  </w:num>
  <w:num w:numId="12">
    <w:abstractNumId w:val="12"/>
  </w:num>
  <w:num w:numId="13">
    <w:abstractNumId w:val="31"/>
  </w:num>
  <w:num w:numId="14">
    <w:abstractNumId w:val="4"/>
  </w:num>
  <w:num w:numId="15">
    <w:abstractNumId w:val="14"/>
  </w:num>
  <w:num w:numId="16">
    <w:abstractNumId w:val="19"/>
  </w:num>
  <w:num w:numId="17">
    <w:abstractNumId w:val="22"/>
  </w:num>
  <w:num w:numId="18">
    <w:abstractNumId w:val="15"/>
  </w:num>
  <w:num w:numId="19">
    <w:abstractNumId w:val="17"/>
  </w:num>
  <w:num w:numId="20">
    <w:abstractNumId w:val="32"/>
  </w:num>
  <w:num w:numId="21">
    <w:abstractNumId w:val="16"/>
  </w:num>
  <w:num w:numId="22">
    <w:abstractNumId w:val="23"/>
  </w:num>
  <w:num w:numId="23">
    <w:abstractNumId w:val="21"/>
  </w:num>
  <w:num w:numId="24">
    <w:abstractNumId w:val="5"/>
  </w:num>
  <w:num w:numId="25">
    <w:abstractNumId w:val="18"/>
  </w:num>
  <w:num w:numId="26">
    <w:abstractNumId w:val="29"/>
  </w:num>
  <w:num w:numId="27">
    <w:abstractNumId w:val="30"/>
  </w:num>
  <w:num w:numId="28">
    <w:abstractNumId w:val="1"/>
  </w:num>
  <w:num w:numId="29">
    <w:abstractNumId w:val="26"/>
  </w:num>
  <w:num w:numId="30">
    <w:abstractNumId w:val="20"/>
  </w:num>
  <w:num w:numId="31">
    <w:abstractNumId w:val="2"/>
  </w:num>
  <w:num w:numId="32">
    <w:abstractNumId w:val="11"/>
  </w:num>
  <w:num w:numId="33">
    <w:abstractNumId w:val="28"/>
  </w:num>
  <w:num w:numId="34">
    <w:abstractNumId w:val="33"/>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attachedTemplate r:id="rId1"/>
  <w:documentProtection w:formatting="1" w:enforcement="1" w:cryptProviderType="rsaFull" w:cryptAlgorithmClass="hash" w:cryptAlgorithmType="typeAny" w:cryptAlgorithmSid="4" w:cryptSpinCount="100000" w:hash="rVB0qoeuf4xaXVXDuKmbUMV2oJY=" w:salt="xTSPU/0cOsorMMfZYdWYKQ=="/>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21B"/>
    <w:rsid w:val="00037A23"/>
    <w:rsid w:val="000471B4"/>
    <w:rsid w:val="00061CE2"/>
    <w:rsid w:val="00067A7A"/>
    <w:rsid w:val="00071080"/>
    <w:rsid w:val="00072628"/>
    <w:rsid w:val="00087A35"/>
    <w:rsid w:val="00095198"/>
    <w:rsid w:val="000B058D"/>
    <w:rsid w:val="000B3A13"/>
    <w:rsid w:val="000C00DB"/>
    <w:rsid w:val="000C10D7"/>
    <w:rsid w:val="000C259C"/>
    <w:rsid w:val="000D6140"/>
    <w:rsid w:val="000E0F36"/>
    <w:rsid w:val="000E480A"/>
    <w:rsid w:val="000E64B0"/>
    <w:rsid w:val="001176BE"/>
    <w:rsid w:val="0012268C"/>
    <w:rsid w:val="00135B1C"/>
    <w:rsid w:val="00135E5A"/>
    <w:rsid w:val="001461E7"/>
    <w:rsid w:val="001543EE"/>
    <w:rsid w:val="0016798D"/>
    <w:rsid w:val="001724EA"/>
    <w:rsid w:val="001A0934"/>
    <w:rsid w:val="001B0DC7"/>
    <w:rsid w:val="001C0D85"/>
    <w:rsid w:val="001C2B9B"/>
    <w:rsid w:val="001C6B16"/>
    <w:rsid w:val="001D0F47"/>
    <w:rsid w:val="001D35EA"/>
    <w:rsid w:val="001F0E89"/>
    <w:rsid w:val="001F4B19"/>
    <w:rsid w:val="002007FB"/>
    <w:rsid w:val="00200BA5"/>
    <w:rsid w:val="002324D9"/>
    <w:rsid w:val="002331AA"/>
    <w:rsid w:val="00235512"/>
    <w:rsid w:val="00242728"/>
    <w:rsid w:val="00246C4F"/>
    <w:rsid w:val="00262E1C"/>
    <w:rsid w:val="00264481"/>
    <w:rsid w:val="00275505"/>
    <w:rsid w:val="0028433A"/>
    <w:rsid w:val="00284A65"/>
    <w:rsid w:val="002B072A"/>
    <w:rsid w:val="002B6CFF"/>
    <w:rsid w:val="002C165F"/>
    <w:rsid w:val="002D1EC0"/>
    <w:rsid w:val="002D6D2C"/>
    <w:rsid w:val="0030521B"/>
    <w:rsid w:val="003234D5"/>
    <w:rsid w:val="00330B68"/>
    <w:rsid w:val="003348E6"/>
    <w:rsid w:val="00343D78"/>
    <w:rsid w:val="0036417C"/>
    <w:rsid w:val="00370E1E"/>
    <w:rsid w:val="0037283D"/>
    <w:rsid w:val="00375330"/>
    <w:rsid w:val="00386128"/>
    <w:rsid w:val="003A765B"/>
    <w:rsid w:val="003B5C42"/>
    <w:rsid w:val="003C0DD0"/>
    <w:rsid w:val="003C587F"/>
    <w:rsid w:val="003D01B6"/>
    <w:rsid w:val="003D54CD"/>
    <w:rsid w:val="003E7A2A"/>
    <w:rsid w:val="003F78CF"/>
    <w:rsid w:val="004139B7"/>
    <w:rsid w:val="00415025"/>
    <w:rsid w:val="004233BF"/>
    <w:rsid w:val="00434CC3"/>
    <w:rsid w:val="004379AE"/>
    <w:rsid w:val="00440B09"/>
    <w:rsid w:val="00445F28"/>
    <w:rsid w:val="00455DD2"/>
    <w:rsid w:val="0046192A"/>
    <w:rsid w:val="00474B31"/>
    <w:rsid w:val="00474E93"/>
    <w:rsid w:val="0048208A"/>
    <w:rsid w:val="004A6770"/>
    <w:rsid w:val="004E3C3A"/>
    <w:rsid w:val="004E5B7B"/>
    <w:rsid w:val="004F1437"/>
    <w:rsid w:val="00503632"/>
    <w:rsid w:val="005248A4"/>
    <w:rsid w:val="00533751"/>
    <w:rsid w:val="00537753"/>
    <w:rsid w:val="005459A8"/>
    <w:rsid w:val="0055629E"/>
    <w:rsid w:val="0055671F"/>
    <w:rsid w:val="00590CAA"/>
    <w:rsid w:val="005940A6"/>
    <w:rsid w:val="005942BD"/>
    <w:rsid w:val="005A0192"/>
    <w:rsid w:val="005C19C2"/>
    <w:rsid w:val="005D720D"/>
    <w:rsid w:val="005E1A9B"/>
    <w:rsid w:val="005E50A6"/>
    <w:rsid w:val="00600893"/>
    <w:rsid w:val="00605B35"/>
    <w:rsid w:val="006118BE"/>
    <w:rsid w:val="00615ACB"/>
    <w:rsid w:val="006301D4"/>
    <w:rsid w:val="00634E6D"/>
    <w:rsid w:val="00646445"/>
    <w:rsid w:val="006654FD"/>
    <w:rsid w:val="00667790"/>
    <w:rsid w:val="00683C63"/>
    <w:rsid w:val="006848CE"/>
    <w:rsid w:val="006C1C4F"/>
    <w:rsid w:val="006C4AD5"/>
    <w:rsid w:val="006E5036"/>
    <w:rsid w:val="0071260B"/>
    <w:rsid w:val="007140CB"/>
    <w:rsid w:val="00717FEA"/>
    <w:rsid w:val="00732E71"/>
    <w:rsid w:val="00770ECB"/>
    <w:rsid w:val="007747A4"/>
    <w:rsid w:val="00791634"/>
    <w:rsid w:val="007C25CF"/>
    <w:rsid w:val="007C3EE0"/>
    <w:rsid w:val="007D1C02"/>
    <w:rsid w:val="007E73E1"/>
    <w:rsid w:val="007F5D4F"/>
    <w:rsid w:val="00857AF9"/>
    <w:rsid w:val="008604CA"/>
    <w:rsid w:val="00870AFD"/>
    <w:rsid w:val="0087386F"/>
    <w:rsid w:val="0089416F"/>
    <w:rsid w:val="008A39D3"/>
    <w:rsid w:val="008B25E3"/>
    <w:rsid w:val="008B2653"/>
    <w:rsid w:val="008C47CA"/>
    <w:rsid w:val="008C6A00"/>
    <w:rsid w:val="008C6E6E"/>
    <w:rsid w:val="008F3029"/>
    <w:rsid w:val="00906780"/>
    <w:rsid w:val="00920DCD"/>
    <w:rsid w:val="00931A43"/>
    <w:rsid w:val="00934973"/>
    <w:rsid w:val="00936E6D"/>
    <w:rsid w:val="00946E00"/>
    <w:rsid w:val="009726A0"/>
    <w:rsid w:val="00974B22"/>
    <w:rsid w:val="009B2770"/>
    <w:rsid w:val="009C5C39"/>
    <w:rsid w:val="009E75E5"/>
    <w:rsid w:val="00A01C2D"/>
    <w:rsid w:val="00A1482E"/>
    <w:rsid w:val="00A1586F"/>
    <w:rsid w:val="00A31631"/>
    <w:rsid w:val="00A7590C"/>
    <w:rsid w:val="00A83BAC"/>
    <w:rsid w:val="00A83C9E"/>
    <w:rsid w:val="00AA77A1"/>
    <w:rsid w:val="00AB4D0D"/>
    <w:rsid w:val="00AD0FCA"/>
    <w:rsid w:val="00B035E1"/>
    <w:rsid w:val="00B03A80"/>
    <w:rsid w:val="00B210F3"/>
    <w:rsid w:val="00B21CCA"/>
    <w:rsid w:val="00B275EC"/>
    <w:rsid w:val="00B30420"/>
    <w:rsid w:val="00B30FEA"/>
    <w:rsid w:val="00B47FB4"/>
    <w:rsid w:val="00B575F4"/>
    <w:rsid w:val="00B625F2"/>
    <w:rsid w:val="00B83BFE"/>
    <w:rsid w:val="00BA0D4B"/>
    <w:rsid w:val="00BC31A8"/>
    <w:rsid w:val="00BC32B5"/>
    <w:rsid w:val="00BE1BDC"/>
    <w:rsid w:val="00BE44B7"/>
    <w:rsid w:val="00BF2FAB"/>
    <w:rsid w:val="00C03CB8"/>
    <w:rsid w:val="00C11EDA"/>
    <w:rsid w:val="00C20A67"/>
    <w:rsid w:val="00C34ACB"/>
    <w:rsid w:val="00C562FD"/>
    <w:rsid w:val="00C56B43"/>
    <w:rsid w:val="00C60D9D"/>
    <w:rsid w:val="00C65C36"/>
    <w:rsid w:val="00C67A6B"/>
    <w:rsid w:val="00C8684F"/>
    <w:rsid w:val="00C92C20"/>
    <w:rsid w:val="00CA76C3"/>
    <w:rsid w:val="00CB60AF"/>
    <w:rsid w:val="00CD1EBD"/>
    <w:rsid w:val="00CE0814"/>
    <w:rsid w:val="00CE1189"/>
    <w:rsid w:val="00CF497A"/>
    <w:rsid w:val="00D51845"/>
    <w:rsid w:val="00D62F85"/>
    <w:rsid w:val="00D7625F"/>
    <w:rsid w:val="00D8104E"/>
    <w:rsid w:val="00D82BCF"/>
    <w:rsid w:val="00D9061D"/>
    <w:rsid w:val="00D91EAF"/>
    <w:rsid w:val="00D92457"/>
    <w:rsid w:val="00D95904"/>
    <w:rsid w:val="00DB0855"/>
    <w:rsid w:val="00DB246C"/>
    <w:rsid w:val="00DB7862"/>
    <w:rsid w:val="00DD7A6B"/>
    <w:rsid w:val="00DE0682"/>
    <w:rsid w:val="00DE4E66"/>
    <w:rsid w:val="00DE6B2C"/>
    <w:rsid w:val="00E03B3F"/>
    <w:rsid w:val="00E05182"/>
    <w:rsid w:val="00E24109"/>
    <w:rsid w:val="00E41859"/>
    <w:rsid w:val="00E43F35"/>
    <w:rsid w:val="00E53331"/>
    <w:rsid w:val="00E62795"/>
    <w:rsid w:val="00E63E79"/>
    <w:rsid w:val="00E649DE"/>
    <w:rsid w:val="00E667BC"/>
    <w:rsid w:val="00E66B25"/>
    <w:rsid w:val="00E75078"/>
    <w:rsid w:val="00E766C9"/>
    <w:rsid w:val="00E81452"/>
    <w:rsid w:val="00E83125"/>
    <w:rsid w:val="00EE4352"/>
    <w:rsid w:val="00EF6FD1"/>
    <w:rsid w:val="00F10EC7"/>
    <w:rsid w:val="00F239FF"/>
    <w:rsid w:val="00F33159"/>
    <w:rsid w:val="00F35AED"/>
    <w:rsid w:val="00F4218A"/>
    <w:rsid w:val="00F47686"/>
    <w:rsid w:val="00F51D70"/>
    <w:rsid w:val="00F54B83"/>
    <w:rsid w:val="00F63339"/>
    <w:rsid w:val="00F6509D"/>
    <w:rsid w:val="00F76C05"/>
    <w:rsid w:val="00F8317D"/>
    <w:rsid w:val="00F86FB1"/>
    <w:rsid w:val="00F90D32"/>
    <w:rsid w:val="00FA253F"/>
    <w:rsid w:val="00FC3728"/>
    <w:rsid w:val="00FC4517"/>
    <w:rsid w:val="00FD5D9E"/>
    <w:rsid w:val="00FF5236"/>
    <w:rsid w:val="00FF7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E27FF"/>
  <w15:docId w15:val="{755E0BAA-325D-434B-9679-BDE8C3F5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a">
    <w:name w:val="Normal"/>
    <w:qFormat/>
    <w:rsid w:val="0030521B"/>
    <w:rPr>
      <w:rFonts w:eastAsiaTheme="minorEastAsia"/>
      <w:lang w:eastAsia="ru-RU"/>
    </w:rPr>
  </w:style>
  <w:style w:type="paragraph" w:styleId="1">
    <w:name w:val="heading 1"/>
    <w:basedOn w:val="a"/>
    <w:next w:val="a"/>
    <w:link w:val="10"/>
    <w:uiPriority w:val="9"/>
    <w:qFormat/>
    <w:locked/>
    <w:rsid w:val="00E831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locked/>
    <w:rsid w:val="00E43F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locked/>
    <w:rsid w:val="00E43F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locked/>
    <w:rsid w:val="00E43F3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0">
    <w:name w:val="heading 5"/>
    <w:basedOn w:val="a"/>
    <w:next w:val="a"/>
    <w:link w:val="53"/>
    <w:uiPriority w:val="9"/>
    <w:semiHidden/>
    <w:unhideWhenUsed/>
    <w:qFormat/>
    <w:locked/>
    <w:rsid w:val="00474B3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locked/>
    <w:rsid w:val="006C4AD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locked/>
    <w:rsid w:val="007747A4"/>
    <w:rPr>
      <w:i/>
      <w:iCs/>
    </w:rPr>
  </w:style>
  <w:style w:type="paragraph" w:customStyle="1" w:styleId="11">
    <w:name w:val="МОО_1_Рубрика"/>
    <w:basedOn w:val="a"/>
    <w:rsid w:val="00F51D70"/>
    <w:pPr>
      <w:autoSpaceDE w:val="0"/>
      <w:autoSpaceDN w:val="0"/>
      <w:adjustRightInd w:val="0"/>
      <w:spacing w:after="0" w:line="288" w:lineRule="auto"/>
      <w:textAlignment w:val="center"/>
    </w:pPr>
    <w:rPr>
      <w:rFonts w:ascii="PT Sans" w:hAnsi="PT Sans" w:cs="PT Sans"/>
      <w:b/>
      <w:bCs/>
      <w:w w:val="96"/>
    </w:rPr>
  </w:style>
  <w:style w:type="paragraph" w:customStyle="1" w:styleId="21">
    <w:name w:val="МОО_2_Заголовок"/>
    <w:basedOn w:val="a"/>
    <w:uiPriority w:val="1"/>
    <w:rsid w:val="00F51D70"/>
    <w:pPr>
      <w:autoSpaceDE w:val="0"/>
      <w:autoSpaceDN w:val="0"/>
      <w:adjustRightInd w:val="0"/>
      <w:spacing w:after="0" w:line="720" w:lineRule="atLeast"/>
      <w:textAlignment w:val="center"/>
    </w:pPr>
    <w:rPr>
      <w:rFonts w:ascii="PT Sans" w:hAnsi="PT Sans" w:cs="PT Sans"/>
      <w:b/>
      <w:bCs/>
      <w:color w:val="000000"/>
      <w:sz w:val="70"/>
      <w:szCs w:val="70"/>
    </w:rPr>
  </w:style>
  <w:style w:type="paragraph" w:customStyle="1" w:styleId="31">
    <w:name w:val="МОО_3_Автор"/>
    <w:basedOn w:val="a"/>
    <w:uiPriority w:val="2"/>
    <w:rsid w:val="00F51D70"/>
    <w:pPr>
      <w:autoSpaceDE w:val="0"/>
      <w:autoSpaceDN w:val="0"/>
      <w:adjustRightInd w:val="0"/>
      <w:spacing w:after="0" w:line="288" w:lineRule="auto"/>
      <w:jc w:val="right"/>
      <w:textAlignment w:val="center"/>
    </w:pPr>
    <w:rPr>
      <w:rFonts w:ascii="PT Sans" w:hAnsi="PT Sans" w:cs="PT Sans"/>
      <w:b/>
      <w:bCs/>
      <w:i/>
      <w:iCs/>
      <w:color w:val="000000"/>
      <w:w w:val="96"/>
      <w:sz w:val="16"/>
      <w:szCs w:val="16"/>
    </w:rPr>
  </w:style>
  <w:style w:type="paragraph" w:customStyle="1" w:styleId="310">
    <w:name w:val="МОО_3.1_Автор_должность"/>
    <w:basedOn w:val="a"/>
    <w:uiPriority w:val="3"/>
    <w:rsid w:val="00F51D70"/>
    <w:pPr>
      <w:autoSpaceDE w:val="0"/>
      <w:autoSpaceDN w:val="0"/>
      <w:adjustRightInd w:val="0"/>
      <w:spacing w:after="0" w:line="288" w:lineRule="auto"/>
      <w:jc w:val="right"/>
      <w:textAlignment w:val="center"/>
    </w:pPr>
    <w:rPr>
      <w:rFonts w:ascii="PT Sans" w:hAnsi="PT Sans" w:cs="PT Sans"/>
      <w:i/>
      <w:iCs/>
      <w:color w:val="000000"/>
      <w:w w:val="96"/>
      <w:sz w:val="16"/>
      <w:szCs w:val="16"/>
    </w:rPr>
  </w:style>
  <w:style w:type="paragraph" w:customStyle="1" w:styleId="41">
    <w:name w:val="МОО_4_Основной текст"/>
    <w:basedOn w:val="a"/>
    <w:uiPriority w:val="4"/>
    <w:rsid w:val="000B058D"/>
    <w:pPr>
      <w:autoSpaceDE w:val="0"/>
      <w:autoSpaceDN w:val="0"/>
      <w:adjustRightInd w:val="0"/>
      <w:spacing w:after="0" w:line="262" w:lineRule="atLeast"/>
      <w:ind w:firstLine="283"/>
      <w:jc w:val="both"/>
      <w:textAlignment w:val="center"/>
    </w:pPr>
    <w:rPr>
      <w:rFonts w:ascii="Verdana" w:hAnsi="Verdana" w:cs="PT Sans"/>
      <w:color w:val="000000"/>
      <w:w w:val="96"/>
    </w:rPr>
  </w:style>
  <w:style w:type="character" w:customStyle="1" w:styleId="43">
    <w:name w:val="МОО_4.3_Основной_жирный"/>
    <w:uiPriority w:val="6"/>
    <w:rsid w:val="00974B22"/>
    <w:rPr>
      <w:rFonts w:ascii="PT Sans" w:hAnsi="PT Sans" w:cs="PT Sans"/>
      <w:b/>
      <w:bCs/>
      <w:color w:val="000000"/>
      <w:w w:val="96"/>
      <w:lang w:val="ru-RU"/>
    </w:rPr>
  </w:style>
  <w:style w:type="character" w:customStyle="1" w:styleId="44">
    <w:name w:val="МОО_4.4_Основной_курсив"/>
    <w:uiPriority w:val="7"/>
    <w:rsid w:val="00974B22"/>
    <w:rPr>
      <w:rFonts w:ascii="PT Sans" w:hAnsi="PT Sans" w:cs="PT Sans"/>
      <w:i/>
      <w:iCs/>
      <w:color w:val="000000"/>
      <w:w w:val="96"/>
    </w:rPr>
  </w:style>
  <w:style w:type="character" w:customStyle="1" w:styleId="45">
    <w:name w:val="МОО_4.5_Основной_жирный+курсив"/>
    <w:uiPriority w:val="8"/>
    <w:rsid w:val="00974B22"/>
    <w:rPr>
      <w:rFonts w:ascii="PT Sans" w:hAnsi="PT Sans" w:cs="PT Sans"/>
      <w:b/>
      <w:bCs/>
      <w:i/>
      <w:iCs/>
      <w:color w:val="000000"/>
      <w:w w:val="96"/>
    </w:rPr>
  </w:style>
  <w:style w:type="paragraph" w:customStyle="1" w:styleId="5">
    <w:name w:val="МОО_5_Список"/>
    <w:basedOn w:val="a"/>
    <w:uiPriority w:val="9"/>
    <w:locked/>
    <w:rsid w:val="00A83C9E"/>
    <w:pPr>
      <w:numPr>
        <w:numId w:val="1"/>
      </w:numPr>
      <w:tabs>
        <w:tab w:val="left" w:pos="567"/>
      </w:tabs>
      <w:autoSpaceDE w:val="0"/>
      <w:autoSpaceDN w:val="0"/>
      <w:adjustRightInd w:val="0"/>
      <w:spacing w:after="0" w:line="262" w:lineRule="atLeast"/>
      <w:jc w:val="both"/>
      <w:textAlignment w:val="center"/>
    </w:pPr>
    <w:rPr>
      <w:rFonts w:ascii="PT Sans" w:hAnsi="PT Sans" w:cs="PT Sans"/>
      <w:color w:val="000000"/>
      <w:w w:val="96"/>
    </w:rPr>
  </w:style>
  <w:style w:type="paragraph" w:customStyle="1" w:styleId="13113">
    <w:name w:val="МОО_13.1_Подзаг таблицы (МОО_13_Табл_схема)"/>
    <w:basedOn w:val="a"/>
    <w:uiPriority w:val="22"/>
    <w:rsid w:val="00A83C9E"/>
    <w:pPr>
      <w:autoSpaceDE w:val="0"/>
      <w:autoSpaceDN w:val="0"/>
      <w:adjustRightInd w:val="0"/>
      <w:spacing w:before="198" w:after="113" w:line="262" w:lineRule="atLeast"/>
      <w:jc w:val="center"/>
      <w:textAlignment w:val="center"/>
    </w:pPr>
    <w:rPr>
      <w:rFonts w:ascii="PT Sans" w:hAnsi="PT Sans" w:cs="PT Sans"/>
      <w:b/>
      <w:bCs/>
      <w:color w:val="000000"/>
      <w:w w:val="96"/>
      <w:sz w:val="20"/>
      <w:szCs w:val="20"/>
    </w:rPr>
  </w:style>
  <w:style w:type="table" w:styleId="a4">
    <w:name w:val="Table Grid"/>
    <w:basedOn w:val="a1"/>
    <w:uiPriority w:val="59"/>
    <w:locked/>
    <w:rsid w:val="00A83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13">
    <w:name w:val="МОО_13.2_Таблица (МОО_13_Табл_схема)"/>
    <w:basedOn w:val="a"/>
    <w:uiPriority w:val="23"/>
    <w:rsid w:val="00615ACB"/>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 w:type="paragraph" w:customStyle="1" w:styleId="13313">
    <w:name w:val="МОО_13.3_Таблица_шапка (МОО_13_Табл_схема)"/>
    <w:basedOn w:val="a"/>
    <w:uiPriority w:val="24"/>
    <w:rsid w:val="00615ACB"/>
    <w:pPr>
      <w:tabs>
        <w:tab w:val="left" w:pos="180"/>
      </w:tabs>
      <w:autoSpaceDE w:val="0"/>
      <w:autoSpaceDN w:val="0"/>
      <w:adjustRightInd w:val="0"/>
      <w:spacing w:after="0" w:line="288" w:lineRule="auto"/>
      <w:jc w:val="center"/>
      <w:textAlignment w:val="center"/>
    </w:pPr>
    <w:rPr>
      <w:rFonts w:ascii="Verdana" w:hAnsi="Verdana" w:cs="PT Sans"/>
      <w:b/>
      <w:bCs/>
      <w:color w:val="000000"/>
      <w:w w:val="96"/>
      <w:sz w:val="20"/>
      <w:szCs w:val="19"/>
    </w:rPr>
  </w:style>
  <w:style w:type="paragraph" w:customStyle="1" w:styleId="61">
    <w:name w:val="МОО_6_Подзаг_1 уровень"/>
    <w:basedOn w:val="a"/>
    <w:uiPriority w:val="10"/>
    <w:rsid w:val="00C562FD"/>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612">
    <w:name w:val="МОО_6.1_Подзаг_2 уровень"/>
    <w:basedOn w:val="a"/>
    <w:uiPriority w:val="11"/>
    <w:rsid w:val="00C562FD"/>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430">
    <w:name w:val="МОО_4.3_Основной текст на фоне"/>
    <w:basedOn w:val="a"/>
    <w:uiPriority w:val="5"/>
    <w:rsid w:val="00C562FD"/>
    <w:pPr>
      <w:tabs>
        <w:tab w:val="left" w:pos="860"/>
      </w:tabs>
      <w:autoSpaceDE w:val="0"/>
      <w:autoSpaceDN w:val="0"/>
      <w:adjustRightInd w:val="0"/>
      <w:spacing w:after="0" w:line="262" w:lineRule="atLeast"/>
      <w:ind w:left="283" w:right="283" w:firstLine="283"/>
      <w:jc w:val="both"/>
      <w:textAlignment w:val="center"/>
    </w:pPr>
    <w:rPr>
      <w:rFonts w:ascii="PT Sans" w:hAnsi="PT Sans" w:cs="PT Sans"/>
      <w:color w:val="000000"/>
      <w:w w:val="96"/>
    </w:rPr>
  </w:style>
  <w:style w:type="paragraph" w:customStyle="1" w:styleId="8">
    <w:name w:val="МОО_8_Сноска"/>
    <w:basedOn w:val="a"/>
    <w:uiPriority w:val="13"/>
    <w:rsid w:val="00C562FD"/>
    <w:pPr>
      <w:pBdr>
        <w:top w:val="single" w:sz="4" w:space="11" w:color="auto"/>
      </w:pBdr>
      <w:autoSpaceDE w:val="0"/>
      <w:autoSpaceDN w:val="0"/>
      <w:adjustRightInd w:val="0"/>
      <w:spacing w:after="0" w:line="288" w:lineRule="auto"/>
      <w:jc w:val="both"/>
      <w:textAlignment w:val="center"/>
    </w:pPr>
    <w:rPr>
      <w:rFonts w:ascii="PT Sans" w:hAnsi="PT Sans" w:cs="PT Sans"/>
      <w:color w:val="000000"/>
      <w:w w:val="96"/>
      <w:sz w:val="19"/>
      <w:szCs w:val="19"/>
    </w:rPr>
  </w:style>
  <w:style w:type="paragraph" w:customStyle="1" w:styleId="7">
    <w:name w:val="МОО_7_Подпись под рисунок"/>
    <w:basedOn w:val="a"/>
    <w:uiPriority w:val="12"/>
    <w:rsid w:val="00C562FD"/>
    <w:pPr>
      <w:autoSpaceDE w:val="0"/>
      <w:autoSpaceDN w:val="0"/>
      <w:adjustRightInd w:val="0"/>
      <w:spacing w:after="0" w:line="288" w:lineRule="auto"/>
      <w:jc w:val="center"/>
      <w:textAlignment w:val="center"/>
    </w:pPr>
    <w:rPr>
      <w:rFonts w:ascii="PT Sans" w:hAnsi="PT Sans" w:cs="PT Sans"/>
      <w:i/>
      <w:iCs/>
      <w:color w:val="000000"/>
      <w:w w:val="96"/>
      <w:sz w:val="19"/>
      <w:szCs w:val="19"/>
    </w:rPr>
  </w:style>
  <w:style w:type="paragraph" w:customStyle="1" w:styleId="12112">
    <w:name w:val="МОО_12.1_Заголовок_НПА (МОО_12_НПА)"/>
    <w:basedOn w:val="41"/>
    <w:uiPriority w:val="16"/>
    <w:rsid w:val="00C562FD"/>
    <w:pPr>
      <w:spacing w:after="113"/>
      <w:ind w:firstLine="0"/>
      <w:jc w:val="left"/>
    </w:pPr>
    <w:rPr>
      <w:b/>
      <w:bCs/>
      <w:w w:val="100"/>
      <w:sz w:val="26"/>
      <w:szCs w:val="26"/>
    </w:rPr>
  </w:style>
  <w:style w:type="paragraph" w:customStyle="1" w:styleId="12412">
    <w:name w:val="МОО_12.4_Утверждена_шапка (МОО_12_НПА)"/>
    <w:basedOn w:val="a"/>
    <w:uiPriority w:val="19"/>
    <w:rsid w:val="00C562FD"/>
    <w:pPr>
      <w:autoSpaceDE w:val="0"/>
      <w:autoSpaceDN w:val="0"/>
      <w:adjustRightInd w:val="0"/>
      <w:spacing w:after="0" w:line="288" w:lineRule="auto"/>
      <w:jc w:val="right"/>
      <w:textAlignment w:val="center"/>
    </w:pPr>
    <w:rPr>
      <w:rFonts w:ascii="PT Sans" w:hAnsi="PT Sans" w:cs="PT Sans"/>
      <w:color w:val="000000"/>
      <w:w w:val="96"/>
    </w:rPr>
  </w:style>
  <w:style w:type="paragraph" w:customStyle="1" w:styleId="125112">
    <w:name w:val="МОО_12.5_Подзаг_1 уровень_НПА (МОО_12_НПА)"/>
    <w:basedOn w:val="a"/>
    <w:uiPriority w:val="20"/>
    <w:rsid w:val="00C562FD"/>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126212">
    <w:name w:val="МОО_12.6_Подзаг_2 уровень_НПА (МОО_12_НПА)"/>
    <w:basedOn w:val="a"/>
    <w:uiPriority w:val="21"/>
    <w:rsid w:val="00C562FD"/>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12212">
    <w:name w:val="МОО_12.2_Основной текст_НПА (МОО_12_НПА)"/>
    <w:basedOn w:val="a"/>
    <w:uiPriority w:val="17"/>
    <w:rsid w:val="00C562FD"/>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12312">
    <w:name w:val="МОО_12.3_Приложение_шапка (МОО_12_НПА)"/>
    <w:basedOn w:val="a"/>
    <w:uiPriority w:val="18"/>
    <w:rsid w:val="00C562FD"/>
    <w:pPr>
      <w:autoSpaceDE w:val="0"/>
      <w:autoSpaceDN w:val="0"/>
      <w:adjustRightInd w:val="0"/>
      <w:spacing w:after="0" w:line="288" w:lineRule="auto"/>
      <w:jc w:val="right"/>
      <w:textAlignment w:val="center"/>
    </w:pPr>
    <w:rPr>
      <w:rFonts w:ascii="PT Sans" w:hAnsi="PT Sans" w:cs="PT Sans"/>
      <w:color w:val="000000"/>
      <w:w w:val="96"/>
      <w:sz w:val="20"/>
      <w:szCs w:val="20"/>
    </w:rPr>
  </w:style>
  <w:style w:type="paragraph" w:customStyle="1" w:styleId="100">
    <w:name w:val="МОО_10_Вопрос"/>
    <w:basedOn w:val="41"/>
    <w:uiPriority w:val="15"/>
    <w:rsid w:val="00946E00"/>
    <w:pPr>
      <w:ind w:firstLine="0"/>
    </w:pPr>
    <w:rPr>
      <w:b/>
      <w:bCs/>
      <w:i/>
      <w:iCs/>
    </w:rPr>
  </w:style>
  <w:style w:type="paragraph" w:customStyle="1" w:styleId="9">
    <w:name w:val="МОО_9_Источник"/>
    <w:basedOn w:val="a"/>
    <w:uiPriority w:val="14"/>
    <w:rsid w:val="00946E00"/>
    <w:pPr>
      <w:autoSpaceDE w:val="0"/>
      <w:autoSpaceDN w:val="0"/>
      <w:adjustRightInd w:val="0"/>
      <w:spacing w:after="0" w:line="288" w:lineRule="auto"/>
      <w:ind w:firstLine="283"/>
      <w:jc w:val="right"/>
      <w:textAlignment w:val="center"/>
    </w:pPr>
    <w:rPr>
      <w:rFonts w:ascii="PT Sans" w:hAnsi="PT Sans" w:cs="PT Sans"/>
      <w:i/>
      <w:iCs/>
      <w:color w:val="000000"/>
      <w:w w:val="96"/>
      <w:sz w:val="20"/>
      <w:szCs w:val="20"/>
    </w:rPr>
  </w:style>
  <w:style w:type="paragraph" w:customStyle="1" w:styleId="16">
    <w:name w:val="МОО_16_Проманонс"/>
    <w:basedOn w:val="a"/>
    <w:uiPriority w:val="25"/>
    <w:rsid w:val="002D1EC0"/>
    <w:pPr>
      <w:autoSpaceDE w:val="0"/>
      <w:autoSpaceDN w:val="0"/>
      <w:adjustRightInd w:val="0"/>
      <w:spacing w:after="0" w:line="262" w:lineRule="atLeast"/>
      <w:ind w:firstLine="283"/>
      <w:jc w:val="both"/>
      <w:textAlignment w:val="center"/>
    </w:pPr>
    <w:rPr>
      <w:rFonts w:ascii="PT Sans" w:hAnsi="PT Sans" w:cs="PT Sans"/>
      <w:color w:val="C0504D" w:themeColor="accent2"/>
      <w:w w:val="96"/>
    </w:rPr>
  </w:style>
  <w:style w:type="paragraph" w:customStyle="1" w:styleId="17">
    <w:name w:val="МОО_17_Введение"/>
    <w:basedOn w:val="a"/>
    <w:uiPriority w:val="26"/>
    <w:rsid w:val="00A31631"/>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51">
    <w:name w:val="МОО_5.1_Список_стрелка"/>
    <w:basedOn w:val="a"/>
    <w:uiPriority w:val="99"/>
    <w:rsid w:val="000B058D"/>
    <w:pPr>
      <w:numPr>
        <w:numId w:val="3"/>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52">
    <w:name w:val="МОО_5.2_Список_ромбик"/>
    <w:basedOn w:val="a"/>
    <w:uiPriority w:val="99"/>
    <w:rsid w:val="000B058D"/>
    <w:pPr>
      <w:numPr>
        <w:numId w:val="2"/>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170">
    <w:name w:val="МОО_17_Стикер"/>
    <w:basedOn w:val="a"/>
    <w:uiPriority w:val="99"/>
    <w:rsid w:val="008A39D3"/>
    <w:pPr>
      <w:autoSpaceDE w:val="0"/>
      <w:autoSpaceDN w:val="0"/>
      <w:adjustRightInd w:val="0"/>
      <w:spacing w:after="0" w:line="288" w:lineRule="auto"/>
      <w:ind w:firstLine="283"/>
      <w:jc w:val="both"/>
      <w:textAlignment w:val="center"/>
    </w:pPr>
    <w:rPr>
      <w:rFonts w:ascii="PT Sans" w:eastAsiaTheme="minorHAnsi" w:hAnsi="PT Sans" w:cs="PT Sans"/>
      <w:i/>
      <w:iCs/>
      <w:color w:val="0000FF"/>
      <w:sz w:val="21"/>
      <w:szCs w:val="21"/>
      <w:lang w:eastAsia="en-US"/>
    </w:rPr>
  </w:style>
  <w:style w:type="character" w:customStyle="1" w:styleId="171">
    <w:name w:val="МОО_17.1_Стикер_выборочно"/>
    <w:uiPriority w:val="99"/>
    <w:rsid w:val="008A39D3"/>
    <w:rPr>
      <w:i/>
      <w:iCs/>
      <w:color w:val="0000FF"/>
      <w:w w:val="100"/>
      <w:lang w:val="ru-RU"/>
    </w:rPr>
  </w:style>
  <w:style w:type="paragraph" w:customStyle="1" w:styleId="18">
    <w:name w:val="МОО_18_Гиперссылка"/>
    <w:basedOn w:val="a"/>
    <w:uiPriority w:val="99"/>
    <w:rsid w:val="00037A23"/>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D12229"/>
      <w:w w:val="96"/>
      <w:lang w:eastAsia="en-US"/>
    </w:rPr>
  </w:style>
  <w:style w:type="paragraph" w:customStyle="1" w:styleId="19-">
    <w:name w:val="МОО_19_В-О"/>
    <w:basedOn w:val="a"/>
    <w:uiPriority w:val="99"/>
    <w:rsid w:val="00C60D9D"/>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000000"/>
      <w:w w:val="96"/>
      <w:lang w:eastAsia="en-US"/>
    </w:rPr>
  </w:style>
  <w:style w:type="character" w:customStyle="1" w:styleId="181">
    <w:name w:val="МОО_18_1_Гиперссылка_выборочно"/>
    <w:uiPriority w:val="99"/>
    <w:rsid w:val="00445F28"/>
    <w:rPr>
      <w:rFonts w:ascii="PT Sans" w:hAnsi="PT Sans" w:cs="PT Sans"/>
      <w:i/>
      <w:iCs/>
      <w:color w:val="D12229"/>
      <w:w w:val="96"/>
    </w:rPr>
  </w:style>
  <w:style w:type="character" w:customStyle="1" w:styleId="20">
    <w:name w:val="Заголовок 2 Знак"/>
    <w:basedOn w:val="a0"/>
    <w:link w:val="2"/>
    <w:uiPriority w:val="9"/>
    <w:semiHidden/>
    <w:rsid w:val="00E43F35"/>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E43F35"/>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E43F35"/>
    <w:rPr>
      <w:rFonts w:asciiTheme="majorHAnsi" w:eastAsiaTheme="majorEastAsia" w:hAnsiTheme="majorHAnsi" w:cstheme="majorBidi"/>
      <w:i/>
      <w:iCs/>
      <w:color w:val="365F91" w:themeColor="accent1" w:themeShade="BF"/>
      <w:lang w:eastAsia="ru-RU"/>
    </w:rPr>
  </w:style>
  <w:style w:type="paragraph" w:styleId="a5">
    <w:name w:val="Balloon Text"/>
    <w:basedOn w:val="a"/>
    <w:link w:val="a6"/>
    <w:uiPriority w:val="99"/>
    <w:semiHidden/>
    <w:unhideWhenUsed/>
    <w:locked/>
    <w:rsid w:val="00F331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3159"/>
    <w:rPr>
      <w:rFonts w:ascii="Tahoma" w:eastAsiaTheme="minorEastAsia" w:hAnsi="Tahoma" w:cs="Tahoma"/>
      <w:sz w:val="16"/>
      <w:szCs w:val="16"/>
      <w:lang w:eastAsia="ru-RU"/>
    </w:rPr>
  </w:style>
  <w:style w:type="character" w:styleId="a7">
    <w:name w:val="Hyperlink"/>
    <w:basedOn w:val="a0"/>
    <w:uiPriority w:val="99"/>
    <w:semiHidden/>
    <w:unhideWhenUsed/>
    <w:locked/>
    <w:rsid w:val="00F33159"/>
    <w:rPr>
      <w:color w:val="0000FF" w:themeColor="hyperlink"/>
      <w:u w:val="single"/>
    </w:rPr>
  </w:style>
  <w:style w:type="paragraph" w:styleId="a8">
    <w:name w:val="Normal (Web)"/>
    <w:basedOn w:val="a"/>
    <w:uiPriority w:val="99"/>
    <w:semiHidden/>
    <w:unhideWhenUsed/>
    <w:locked/>
    <w:rsid w:val="00F33159"/>
    <w:rPr>
      <w:rFonts w:ascii="Times New Roman" w:hAnsi="Times New Roman" w:cs="Times New Roman"/>
      <w:sz w:val="24"/>
      <w:szCs w:val="24"/>
    </w:rPr>
  </w:style>
  <w:style w:type="paragraph" w:styleId="a9">
    <w:name w:val="List Paragraph"/>
    <w:basedOn w:val="a"/>
    <w:uiPriority w:val="34"/>
    <w:qFormat/>
    <w:locked/>
    <w:rsid w:val="00F33159"/>
    <w:pPr>
      <w:ind w:left="720"/>
      <w:contextualSpacing/>
    </w:pPr>
  </w:style>
  <w:style w:type="character" w:customStyle="1" w:styleId="60">
    <w:name w:val="Заголовок 6 Знак"/>
    <w:basedOn w:val="a0"/>
    <w:link w:val="6"/>
    <w:uiPriority w:val="9"/>
    <w:semiHidden/>
    <w:rsid w:val="006C4AD5"/>
    <w:rPr>
      <w:rFonts w:asciiTheme="majorHAnsi" w:eastAsiaTheme="majorEastAsia" w:hAnsiTheme="majorHAnsi" w:cstheme="majorBidi"/>
      <w:i/>
      <w:iCs/>
      <w:color w:val="243F60" w:themeColor="accent1" w:themeShade="7F"/>
      <w:lang w:eastAsia="ru-RU"/>
    </w:rPr>
  </w:style>
  <w:style w:type="character" w:customStyle="1" w:styleId="10">
    <w:name w:val="Заголовок 1 Знак"/>
    <w:basedOn w:val="a0"/>
    <w:link w:val="1"/>
    <w:uiPriority w:val="9"/>
    <w:rsid w:val="00E83125"/>
    <w:rPr>
      <w:rFonts w:asciiTheme="majorHAnsi" w:eastAsiaTheme="majorEastAsia" w:hAnsiTheme="majorHAnsi" w:cstheme="majorBidi"/>
      <w:b/>
      <w:bCs/>
      <w:color w:val="365F91" w:themeColor="accent1" w:themeShade="BF"/>
      <w:sz w:val="28"/>
      <w:szCs w:val="28"/>
      <w:lang w:eastAsia="ru-RU"/>
    </w:rPr>
  </w:style>
  <w:style w:type="character" w:customStyle="1" w:styleId="53">
    <w:name w:val="Заголовок 5 Знак"/>
    <w:basedOn w:val="a0"/>
    <w:link w:val="50"/>
    <w:uiPriority w:val="9"/>
    <w:semiHidden/>
    <w:rsid w:val="00474B31"/>
    <w:rPr>
      <w:rFonts w:asciiTheme="majorHAnsi" w:eastAsiaTheme="majorEastAsia" w:hAnsiTheme="majorHAnsi" w:cstheme="majorBidi"/>
      <w:color w:val="243F60" w:themeColor="accent1" w:themeShade="7F"/>
      <w:lang w:eastAsia="ru-RU"/>
    </w:rPr>
  </w:style>
  <w:style w:type="character" w:styleId="aa">
    <w:name w:val="annotation reference"/>
    <w:basedOn w:val="a0"/>
    <w:uiPriority w:val="99"/>
    <w:semiHidden/>
    <w:unhideWhenUsed/>
    <w:locked/>
    <w:rsid w:val="001D35EA"/>
    <w:rPr>
      <w:sz w:val="16"/>
      <w:szCs w:val="16"/>
    </w:rPr>
  </w:style>
  <w:style w:type="paragraph" w:styleId="ab">
    <w:name w:val="annotation text"/>
    <w:basedOn w:val="a"/>
    <w:link w:val="ac"/>
    <w:uiPriority w:val="99"/>
    <w:semiHidden/>
    <w:unhideWhenUsed/>
    <w:locked/>
    <w:rsid w:val="001D35EA"/>
    <w:pPr>
      <w:spacing w:line="240" w:lineRule="auto"/>
    </w:pPr>
    <w:rPr>
      <w:sz w:val="20"/>
      <w:szCs w:val="20"/>
    </w:rPr>
  </w:style>
  <w:style w:type="character" w:customStyle="1" w:styleId="ac">
    <w:name w:val="Текст примечания Знак"/>
    <w:basedOn w:val="a0"/>
    <w:link w:val="ab"/>
    <w:uiPriority w:val="99"/>
    <w:semiHidden/>
    <w:rsid w:val="001D35EA"/>
    <w:rPr>
      <w:rFonts w:eastAsiaTheme="minorEastAsia"/>
      <w:sz w:val="20"/>
      <w:szCs w:val="20"/>
      <w:lang w:eastAsia="ru-RU"/>
    </w:rPr>
  </w:style>
  <w:style w:type="paragraph" w:styleId="ad">
    <w:name w:val="annotation subject"/>
    <w:basedOn w:val="ab"/>
    <w:next w:val="ab"/>
    <w:link w:val="ae"/>
    <w:uiPriority w:val="99"/>
    <w:semiHidden/>
    <w:unhideWhenUsed/>
    <w:locked/>
    <w:rsid w:val="001D35EA"/>
    <w:rPr>
      <w:b/>
      <w:bCs/>
    </w:rPr>
  </w:style>
  <w:style w:type="character" w:customStyle="1" w:styleId="ae">
    <w:name w:val="Тема примечания Знак"/>
    <w:basedOn w:val="ac"/>
    <w:link w:val="ad"/>
    <w:uiPriority w:val="99"/>
    <w:semiHidden/>
    <w:rsid w:val="001D35EA"/>
    <w:rPr>
      <w:rFonts w:eastAsiaTheme="minorEastAsia"/>
      <w:b/>
      <w:bCs/>
      <w:sz w:val="20"/>
      <w:szCs w:val="20"/>
      <w:lang w:eastAsia="ru-RU"/>
    </w:rPr>
  </w:style>
  <w:style w:type="paragraph" w:customStyle="1" w:styleId="200">
    <w:name w:val="МОО_20_Стих"/>
    <w:basedOn w:val="a"/>
    <w:uiPriority w:val="99"/>
    <w:rsid w:val="00087A35"/>
    <w:pPr>
      <w:tabs>
        <w:tab w:val="left" w:pos="500"/>
      </w:tabs>
      <w:autoSpaceDE w:val="0"/>
      <w:autoSpaceDN w:val="0"/>
      <w:adjustRightInd w:val="0"/>
      <w:spacing w:after="0" w:line="288" w:lineRule="auto"/>
      <w:jc w:val="center"/>
      <w:textAlignment w:val="center"/>
    </w:pPr>
    <w:rPr>
      <w:rFonts w:ascii="Verdana" w:eastAsiaTheme="minorHAnsi" w:hAnsi="Verdana" w:cs="Verdana"/>
      <w:color w:val="000000"/>
      <w:sz w:val="19"/>
      <w:szCs w:val="19"/>
      <w:lang w:eastAsia="en-US"/>
    </w:rPr>
  </w:style>
  <w:style w:type="paragraph" w:styleId="af">
    <w:name w:val="No Spacing"/>
    <w:uiPriority w:val="1"/>
    <w:qFormat/>
    <w:locked/>
    <w:rsid w:val="0030521B"/>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vyki.com/song/125157914/B_lb_l_-_11_Dina/" TargetMode="External"/><Relationship Id="rId13" Type="http://schemas.openxmlformats.org/officeDocument/2006/relationships/hyperlink" Target="https://lmusic.kz/mp3/asylbek-ensepov-adaj-adaj/16461" TargetMode="External"/><Relationship Id="rId18" Type="http://schemas.openxmlformats.org/officeDocument/2006/relationships/hyperlink" Target="https://lmusic.kz/mp3/ajbek-bekbosyn-konil-ashar/2331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zvyki.com/song/125157914/B_lb_l_-_11_Dina/" TargetMode="External"/><Relationship Id="rId12" Type="http://schemas.openxmlformats.org/officeDocument/2006/relationships/hyperlink" Target="https://lmusic.kz/mp3/asylbek-ensepov-adaj-adaj/16461" TargetMode="External"/><Relationship Id="rId17" Type="http://schemas.openxmlformats.org/officeDocument/2006/relationships/hyperlink" Target="https://lmusic.kz/mp3/ajbek-bekbosyn-konil-ashar/23318" TargetMode="External"/><Relationship Id="rId2" Type="http://schemas.openxmlformats.org/officeDocument/2006/relationships/styles" Target="styles.xml"/><Relationship Id="rId16" Type="http://schemas.openxmlformats.org/officeDocument/2006/relationships/hyperlink" Target="https://z2.fm/song/3413809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zvyki.com/song/125157914/B_lb_l_-_11_Dina/" TargetMode="External"/><Relationship Id="rId11" Type="http://schemas.openxmlformats.org/officeDocument/2006/relationships/hyperlink" Target="https://lmusic.kz/mp3/asylbek-ensepov-adaj-adaj/16461" TargetMode="External"/><Relationship Id="rId5" Type="http://schemas.openxmlformats.org/officeDocument/2006/relationships/hyperlink" Target="https://zvyki.com/song/125157914/B_lb_l_-_11_Dina/" TargetMode="External"/><Relationship Id="rId15" Type="http://schemas.openxmlformats.org/officeDocument/2006/relationships/hyperlink" Target="https://lmusic.kz/mp3/ajbek-bekbosyn-konil-ashar/23318" TargetMode="External"/><Relationship Id="rId10" Type="http://schemas.openxmlformats.org/officeDocument/2006/relationships/hyperlink" Target="https://lmusic.kz/mp3/asylbek-ensepov-adaj-adaj/16461" TargetMode="External"/><Relationship Id="rId19" Type="http://schemas.openxmlformats.org/officeDocument/2006/relationships/hyperlink" Target="https://lmusic.kz/mp3/ajbek-bekbosyn-konil-ashar/23318" TargetMode="External"/><Relationship Id="rId4" Type="http://schemas.openxmlformats.org/officeDocument/2006/relationships/webSettings" Target="webSettings.xml"/><Relationship Id="rId9" Type="http://schemas.openxmlformats.org/officeDocument/2006/relationships/hyperlink" Target="https://zvyki.com/song/125157914/B_lb_l_-_11_Dina/" TargetMode="External"/><Relationship Id="rId14" Type="http://schemas.openxmlformats.org/officeDocument/2006/relationships/hyperlink" Target="https://lmusic.kz/mp3/ajbek-bekbosyn-konil-ashar/233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r\Desktop\&#1057;&#1042;&#1044;&#1054;\&#1057;&#1042;&#1044;&#1054;%202024\&#1064;&#1072;&#1073;&#1083;&#1086;&#1085;%20&#1089;&#1090;&#1080;&#1083;&#1077;&#1081;%20(1)%2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стилей (1) (3)</Template>
  <TotalTime>2</TotalTime>
  <Pages>42</Pages>
  <Words>12661</Words>
  <Characters>72168</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Справочник Музыкального Руководителя</dc:creator>
  <cp:lastModifiedBy>HP</cp:lastModifiedBy>
  <cp:revision>3</cp:revision>
  <dcterms:created xsi:type="dcterms:W3CDTF">2024-11-05T12:10:00Z</dcterms:created>
  <dcterms:modified xsi:type="dcterms:W3CDTF">2024-11-25T07:08:00Z</dcterms:modified>
</cp:coreProperties>
</file>