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21205" w14:textId="13876F96" w:rsidR="00667638" w:rsidRPr="00667638" w:rsidRDefault="004215E0" w:rsidP="00667638">
      <w:pPr>
        <w:pStyle w:val="612"/>
      </w:pPr>
      <w:bookmarkStart w:id="0" w:name="_GoBack"/>
      <w:bookmarkEnd w:id="0"/>
      <w:r w:rsidRPr="00667638">
        <w:rPr>
          <w:lang w:val="kk"/>
        </w:rPr>
        <w:t xml:space="preserve">ТӘРБИЕ-БІЛІМ БЕРУ ПРОЦЕСІНІҢ </w:t>
      </w:r>
      <w:r>
        <w:t xml:space="preserve"> </w:t>
      </w:r>
      <w:r w:rsidRPr="00667638">
        <w:rPr>
          <w:lang w:val="kk"/>
        </w:rPr>
        <w:t>ЦИКЛОГРАММАСЫ</w:t>
      </w:r>
    </w:p>
    <w:p w14:paraId="62EA2C0C" w14:textId="77777777" w:rsidR="00667638" w:rsidRPr="00667638" w:rsidRDefault="004215E0" w:rsidP="00667638">
      <w:pPr>
        <w:pStyle w:val="41"/>
      </w:pPr>
      <w:r w:rsidRPr="00667638">
        <w:rPr>
          <w:lang w:val="kk"/>
        </w:rPr>
        <w:t>Топ: мектепалды топ</w:t>
      </w:r>
    </w:p>
    <w:p w14:paraId="4CA8A74B" w14:textId="77777777" w:rsidR="00667638" w:rsidRPr="00667638" w:rsidRDefault="004215E0" w:rsidP="00667638">
      <w:pPr>
        <w:pStyle w:val="41"/>
      </w:pPr>
      <w:r w:rsidRPr="00667638">
        <w:rPr>
          <w:lang w:val="kk"/>
        </w:rPr>
        <w:t>Балалардың жасы: 5 жас</w:t>
      </w:r>
    </w:p>
    <w:p w14:paraId="7D26C767" w14:textId="0E6C1834" w:rsidR="00667638" w:rsidRPr="00667638" w:rsidRDefault="004215E0" w:rsidP="00667638">
      <w:pPr>
        <w:pStyle w:val="41"/>
      </w:pPr>
      <w:r w:rsidRPr="00667638">
        <w:rPr>
          <w:lang w:val="kk"/>
        </w:rPr>
        <w:t>Жоспар қай кезеңге жасалды: 02.12-06.12</w:t>
      </w:r>
    </w:p>
    <w:p w14:paraId="53BCAE7B" w14:textId="0314D322" w:rsidR="00667638" w:rsidRDefault="004215E0" w:rsidP="00667638">
      <w:pPr>
        <w:pStyle w:val="41"/>
      </w:pPr>
      <w:r w:rsidRPr="00667638">
        <w:rPr>
          <w:lang w:val="kk"/>
        </w:rPr>
        <w:t>Аптаның цитатасы: «Бірлігі күшті ел озады»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694"/>
        <w:gridCol w:w="2835"/>
        <w:gridCol w:w="2835"/>
        <w:gridCol w:w="2693"/>
        <w:gridCol w:w="2551"/>
      </w:tblGrid>
      <w:tr w:rsidR="00607F8E" w14:paraId="5DBD0510" w14:textId="77777777" w:rsidTr="00285A11">
        <w:tc>
          <w:tcPr>
            <w:tcW w:w="2127" w:type="dxa"/>
          </w:tcPr>
          <w:p w14:paraId="49DBC28A" w14:textId="77777777" w:rsidR="00285A11" w:rsidRPr="00285A11" w:rsidRDefault="004215E0" w:rsidP="00285A11">
            <w:pPr>
              <w:pStyle w:val="13313"/>
            </w:pPr>
            <w:bookmarkStart w:id="1" w:name="_Hlk182918163"/>
            <w:r w:rsidRPr="00285A11">
              <w:rPr>
                <w:lang w:val="kk"/>
              </w:rPr>
              <w:t>Күн тәртібінің үлгісі</w:t>
            </w:r>
          </w:p>
        </w:tc>
        <w:tc>
          <w:tcPr>
            <w:tcW w:w="2694" w:type="dxa"/>
            <w:hideMark/>
          </w:tcPr>
          <w:p w14:paraId="68BCAFCF" w14:textId="7880CBD9" w:rsidR="00285A11" w:rsidRPr="00285A11" w:rsidRDefault="004215E0" w:rsidP="00285A11">
            <w:pPr>
              <w:pStyle w:val="13313"/>
            </w:pPr>
            <w:r w:rsidRPr="00285A11">
              <w:rPr>
                <w:lang w:val="kk"/>
              </w:rPr>
              <w:t>Дүйсенбі 02.12</w:t>
            </w:r>
          </w:p>
        </w:tc>
        <w:tc>
          <w:tcPr>
            <w:tcW w:w="2835" w:type="dxa"/>
            <w:hideMark/>
          </w:tcPr>
          <w:p w14:paraId="1C4D634F" w14:textId="5E9815E7" w:rsidR="00285A11" w:rsidRPr="00285A11" w:rsidRDefault="004215E0" w:rsidP="00285A11">
            <w:pPr>
              <w:pStyle w:val="13313"/>
            </w:pPr>
            <w:r w:rsidRPr="00285A11">
              <w:rPr>
                <w:lang w:val="kk"/>
              </w:rPr>
              <w:t>Сейсенбі 03.12</w:t>
            </w:r>
          </w:p>
        </w:tc>
        <w:tc>
          <w:tcPr>
            <w:tcW w:w="2835" w:type="dxa"/>
            <w:hideMark/>
          </w:tcPr>
          <w:p w14:paraId="520DED98" w14:textId="6345E350" w:rsidR="00285A11" w:rsidRPr="00285A11" w:rsidRDefault="004215E0" w:rsidP="00285A11">
            <w:pPr>
              <w:pStyle w:val="13313"/>
            </w:pPr>
            <w:r w:rsidRPr="00285A11">
              <w:rPr>
                <w:lang w:val="kk"/>
              </w:rPr>
              <w:t>Сәрсенбі 04.12</w:t>
            </w:r>
          </w:p>
        </w:tc>
        <w:tc>
          <w:tcPr>
            <w:tcW w:w="2693" w:type="dxa"/>
            <w:hideMark/>
          </w:tcPr>
          <w:p w14:paraId="48250AC0" w14:textId="1D8C17A6" w:rsidR="00285A11" w:rsidRPr="00285A11" w:rsidRDefault="004215E0" w:rsidP="00285A11">
            <w:pPr>
              <w:pStyle w:val="13313"/>
            </w:pPr>
            <w:r w:rsidRPr="00285A11">
              <w:rPr>
                <w:lang w:val="kk"/>
              </w:rPr>
              <w:t>Бейсенбі 05.12</w:t>
            </w:r>
          </w:p>
        </w:tc>
        <w:tc>
          <w:tcPr>
            <w:tcW w:w="2551" w:type="dxa"/>
            <w:hideMark/>
          </w:tcPr>
          <w:p w14:paraId="1C35F9CE" w14:textId="52BF4C5C" w:rsidR="00285A11" w:rsidRPr="00285A11" w:rsidRDefault="004215E0" w:rsidP="00285A11">
            <w:pPr>
              <w:pStyle w:val="13313"/>
            </w:pPr>
            <w:r w:rsidRPr="00285A11">
              <w:rPr>
                <w:lang w:val="kk"/>
              </w:rPr>
              <w:t>Жұма 06.12</w:t>
            </w:r>
          </w:p>
        </w:tc>
      </w:tr>
      <w:tr w:rsidR="00607F8E" w14:paraId="10FE6C91" w14:textId="77777777" w:rsidTr="00285A11">
        <w:tc>
          <w:tcPr>
            <w:tcW w:w="2127" w:type="dxa"/>
          </w:tcPr>
          <w:p w14:paraId="1614F1F8" w14:textId="6463B47F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 xml:space="preserve">Балаларды қабылдау </w:t>
            </w:r>
          </w:p>
          <w:p w14:paraId="3C937A15" w14:textId="77777777" w:rsidR="00285A11" w:rsidRPr="00285A11" w:rsidRDefault="00285A11" w:rsidP="00285A11">
            <w:pPr>
              <w:pStyle w:val="13213"/>
            </w:pPr>
          </w:p>
        </w:tc>
        <w:tc>
          <w:tcPr>
            <w:tcW w:w="2694" w:type="dxa"/>
          </w:tcPr>
          <w:p w14:paraId="00BF39F2" w14:textId="77777777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 xml:space="preserve">«Біртұтас тәрбие» «Өнегелі 15 минут» </w:t>
            </w:r>
          </w:p>
          <w:p w14:paraId="68DAE6F0" w14:textId="77777777" w:rsidR="00316F18" w:rsidRDefault="004215E0" w:rsidP="00285A11">
            <w:pPr>
              <w:pStyle w:val="13213"/>
            </w:pPr>
            <w:r w:rsidRPr="00285A11">
              <w:rPr>
                <w:lang w:val="kk"/>
              </w:rPr>
              <w:t>Сыртқы келбетке назар аудару.</w:t>
            </w:r>
          </w:p>
          <w:p w14:paraId="431EA2E0" w14:textId="444C3225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Ойын іс-әрекетіне қосылуға бастама таныту</w:t>
            </w:r>
          </w:p>
        </w:tc>
        <w:tc>
          <w:tcPr>
            <w:tcW w:w="2835" w:type="dxa"/>
          </w:tcPr>
          <w:p w14:paraId="095B3A6E" w14:textId="77777777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 xml:space="preserve">«Біртұтас тәрбие» </w:t>
            </w:r>
          </w:p>
          <w:p w14:paraId="0BDD3EBE" w14:textId="77777777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 xml:space="preserve">«Өнегелі 15 минут» </w:t>
            </w:r>
          </w:p>
          <w:p w14:paraId="41BCBC04" w14:textId="6ABEFB3A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Мазмұнды іс-әрекетті қамтамасыз ету. Баланың бастамасымен пайда болатын ойынды ынталандыру</w:t>
            </w:r>
          </w:p>
        </w:tc>
        <w:tc>
          <w:tcPr>
            <w:tcW w:w="2835" w:type="dxa"/>
          </w:tcPr>
          <w:p w14:paraId="0085B9C0" w14:textId="5F7535A9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«Біртұтас тәрбие» «Өнегелі 15 минут» Балаларға қолайлы жағдай жасау. Алдағы қызметке ынталандыру.</w:t>
            </w:r>
            <w:r w:rsidRPr="00285A11">
              <w:rPr>
                <w:lang w:val="kk"/>
              </w:rPr>
              <w:softHyphen/>
            </w:r>
          </w:p>
        </w:tc>
        <w:tc>
          <w:tcPr>
            <w:tcW w:w="2693" w:type="dxa"/>
          </w:tcPr>
          <w:p w14:paraId="300A6615" w14:textId="77777777" w:rsidR="00316F18" w:rsidRDefault="004215E0" w:rsidP="00285A11">
            <w:pPr>
              <w:pStyle w:val="13213"/>
            </w:pPr>
            <w:r w:rsidRPr="00285A11">
              <w:rPr>
                <w:lang w:val="kk"/>
              </w:rPr>
              <w:t>«Біртұтас тәрбие» «Өнегелі 15 минут» Алдағы күнге жақсы көңіл күй қалыптастыру.</w:t>
            </w:r>
          </w:p>
          <w:p w14:paraId="2533BB7D" w14:textId="16174FFB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Іс-әрекетті таңдауға көмектесу</w:t>
            </w:r>
          </w:p>
        </w:tc>
        <w:tc>
          <w:tcPr>
            <w:tcW w:w="2551" w:type="dxa"/>
            <w:hideMark/>
          </w:tcPr>
          <w:p w14:paraId="4CAC81DA" w14:textId="0330D91B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«Біртұтас тәрбие» «Өнегелі 15 минут» Баланың көңіл күйі, оның қызығушылықтары туралы әңгімелесу. Қажет болса, ойнайтын балаларға қосылу</w:t>
            </w:r>
          </w:p>
        </w:tc>
      </w:tr>
      <w:tr w:rsidR="00607F8E" w14:paraId="6A86C18F" w14:textId="77777777" w:rsidTr="00285A11">
        <w:tc>
          <w:tcPr>
            <w:tcW w:w="2127" w:type="dxa"/>
          </w:tcPr>
          <w:p w14:paraId="534AD8A4" w14:textId="19FAFCC3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2694" w:type="dxa"/>
            <w:hideMark/>
          </w:tcPr>
          <w:p w14:paraId="6ED87606" w14:textId="21126A6E" w:rsidR="00285A11" w:rsidRDefault="004215E0" w:rsidP="00285A11">
            <w:pPr>
              <w:pStyle w:val="13213"/>
            </w:pPr>
            <w:r>
              <w:rPr>
                <w:lang w:val="kk"/>
              </w:rPr>
              <w:t xml:space="preserve">Балалардың мінез-құлық ережелерін сақтауы бойынша кеңес беру. </w:t>
            </w:r>
          </w:p>
          <w:p w14:paraId="7965FD51" w14:textId="7266DA7A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Сәлеметсіз бе!</w:t>
            </w:r>
          </w:p>
        </w:tc>
        <w:tc>
          <w:tcPr>
            <w:tcW w:w="2835" w:type="dxa"/>
            <w:hideMark/>
          </w:tcPr>
          <w:p w14:paraId="20DD554A" w14:textId="07380903" w:rsidR="00285A11" w:rsidRDefault="004215E0" w:rsidP="00285A11">
            <w:pPr>
              <w:pStyle w:val="13213"/>
            </w:pPr>
            <w:r>
              <w:rPr>
                <w:lang w:val="kk"/>
              </w:rPr>
              <w:t xml:space="preserve">Ата-аналардың өтініші бойынша кеңес беру. </w:t>
            </w:r>
          </w:p>
          <w:p w14:paraId="58B40249" w14:textId="180F5FDD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Сәлеметсіз бе!</w:t>
            </w:r>
          </w:p>
        </w:tc>
        <w:tc>
          <w:tcPr>
            <w:tcW w:w="2835" w:type="dxa"/>
          </w:tcPr>
          <w:p w14:paraId="2982C013" w14:textId="7BCBAFB3" w:rsidR="00285A11" w:rsidRDefault="004215E0" w:rsidP="00285A11">
            <w:pPr>
              <w:pStyle w:val="13213"/>
            </w:pPr>
            <w:r>
              <w:rPr>
                <w:lang w:val="kk"/>
              </w:rPr>
              <w:t xml:space="preserve">Баланың жетістіктері туралы әңгімелесу. </w:t>
            </w:r>
          </w:p>
          <w:p w14:paraId="0CC8A016" w14:textId="48E58DEE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Сәлеметсіз бе!</w:t>
            </w:r>
          </w:p>
          <w:p w14:paraId="07B21F3F" w14:textId="77777777" w:rsidR="00285A11" w:rsidRPr="00285A11" w:rsidRDefault="00285A11" w:rsidP="00285A11">
            <w:pPr>
              <w:pStyle w:val="13213"/>
            </w:pPr>
          </w:p>
        </w:tc>
        <w:tc>
          <w:tcPr>
            <w:tcW w:w="2693" w:type="dxa"/>
          </w:tcPr>
          <w:p w14:paraId="1B99F637" w14:textId="02BA2359" w:rsid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Топтағы температура режимі туралы ата-аналармен сөйлесу.</w:t>
            </w:r>
          </w:p>
          <w:p w14:paraId="576570A7" w14:textId="7C876CD3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Сәлеметсіз бе!</w:t>
            </w:r>
          </w:p>
          <w:p w14:paraId="699F9C6B" w14:textId="77777777" w:rsidR="00285A11" w:rsidRPr="00285A11" w:rsidRDefault="00285A11" w:rsidP="00285A11">
            <w:pPr>
              <w:pStyle w:val="13213"/>
            </w:pPr>
          </w:p>
        </w:tc>
        <w:tc>
          <w:tcPr>
            <w:tcW w:w="2551" w:type="dxa"/>
          </w:tcPr>
          <w:p w14:paraId="2B40A856" w14:textId="77777777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Алдағы қысқы ойын-сауықты өткізу туралы әңгімелесу. Сәлеметсіз бе!</w:t>
            </w:r>
          </w:p>
        </w:tc>
      </w:tr>
      <w:tr w:rsidR="00607F8E" w14:paraId="39C4782E" w14:textId="77777777" w:rsidTr="00285A11">
        <w:tc>
          <w:tcPr>
            <w:tcW w:w="2127" w:type="dxa"/>
          </w:tcPr>
          <w:p w14:paraId="2DE35A81" w14:textId="1BF75EF5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Балалардың өзіндік іс-әрекеті (аз қимылды ойындар, үстел ойындары, бейнелеу іс-әрекеті, кітаптарды қарау және т.б.)</w:t>
            </w:r>
            <w:r>
              <w:rPr>
                <w:lang w:val="kk"/>
              </w:rPr>
              <w:softHyphen/>
            </w:r>
          </w:p>
        </w:tc>
        <w:tc>
          <w:tcPr>
            <w:tcW w:w="2694" w:type="dxa"/>
            <w:hideMark/>
          </w:tcPr>
          <w:p w14:paraId="72B10831" w14:textId="77777777" w:rsidR="00BD0302" w:rsidRDefault="004215E0" w:rsidP="00285A11">
            <w:pPr>
              <w:pStyle w:val="13213"/>
            </w:pPr>
            <w:r>
              <w:rPr>
                <w:lang w:val="kk"/>
              </w:rPr>
              <w:t>"Ыстық – суық" ойыны: Сөйлеуде көп мағыналы сөздерді, антонимдерді қолдану.</w:t>
            </w:r>
          </w:p>
          <w:p w14:paraId="0613C37C" w14:textId="66C6BA8E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122BCFC1" w14:textId="77777777" w:rsidR="00BD0302" w:rsidRDefault="004215E0" w:rsidP="00285A11">
            <w:pPr>
              <w:pStyle w:val="13213"/>
            </w:pPr>
            <w:r>
              <w:rPr>
                <w:lang w:val="kk"/>
              </w:rPr>
              <w:t>"Сиқырлы шеңбер" сурет салу</w:t>
            </w:r>
          </w:p>
          <w:p w14:paraId="3F3F1D80" w14:textId="05D3F08C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 xml:space="preserve">Ұжыммен бірге жұмыс істеу, өзара келісім </w:t>
            </w:r>
            <w:r>
              <w:rPr>
                <w:lang w:val="kk"/>
              </w:rPr>
              <w:lastRenderedPageBreak/>
              <w:t>бойынша міндеттерді орындау) (Бейнелеу іс-әрекеті)</w:t>
            </w:r>
          </w:p>
          <w:p w14:paraId="2EBFD1C0" w14:textId="77777777" w:rsidR="00BD0302" w:rsidRDefault="004215E0" w:rsidP="00285A11">
            <w:pPr>
              <w:pStyle w:val="13213"/>
            </w:pPr>
            <w:r w:rsidRPr="00285A11">
              <w:rPr>
                <w:lang w:val="kk"/>
              </w:rPr>
              <w:t xml:space="preserve">Кітаптарды қарау </w:t>
            </w:r>
          </w:p>
          <w:p w14:paraId="735B8CD7" w14:textId="480B2EB1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3C9C5CB3" w14:textId="77777777" w:rsidR="00BD0302" w:rsidRDefault="004215E0" w:rsidP="00285A11">
            <w:pPr>
              <w:pStyle w:val="13213"/>
            </w:pPr>
            <w:r>
              <w:rPr>
                <w:lang w:val="kk"/>
              </w:rPr>
              <w:t>"Ұшады, секіреді, жүзеді" ойыны</w:t>
            </w:r>
          </w:p>
          <w:p w14:paraId="36BEBCEE" w14:textId="77777777" w:rsidR="00BD0302" w:rsidRDefault="004215E0" w:rsidP="00285A11">
            <w:pPr>
              <w:pStyle w:val="13213"/>
            </w:pPr>
            <w:r>
              <w:rPr>
                <w:lang w:val="kk"/>
              </w:rPr>
              <w:t>Балаларды адамгершілік құндылықтармен таныстыру.</w:t>
            </w:r>
          </w:p>
          <w:p w14:paraId="1A37100A" w14:textId="4EA34F54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0C35854C" w14:textId="77777777" w:rsidR="00BD0302" w:rsidRDefault="004215E0" w:rsidP="00285A11">
            <w:pPr>
              <w:pStyle w:val="13213"/>
            </w:pPr>
            <w:r w:rsidRPr="00285A11">
              <w:rPr>
                <w:lang w:val="kk"/>
              </w:rPr>
              <w:t xml:space="preserve">Мүсіндеу </w:t>
            </w:r>
          </w:p>
          <w:p w14:paraId="4D6F13E4" w14:textId="35D5B669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 xml:space="preserve">Бақыланатын заттың бейнесін жеткізе білу. </w:t>
            </w:r>
          </w:p>
          <w:p w14:paraId="62C3A0A6" w14:textId="77777777" w:rsidR="00285A11" w:rsidRDefault="004215E0" w:rsidP="00285A11">
            <w:pPr>
              <w:pStyle w:val="13213"/>
            </w:pPr>
            <w:r>
              <w:rPr>
                <w:lang w:val="kk"/>
              </w:rPr>
              <w:t>(Жүр, отыр, тұр, бар)</w:t>
            </w:r>
          </w:p>
          <w:p w14:paraId="395AFDE0" w14:textId="019E5917" w:rsidR="00BD0302" w:rsidRPr="00285A11" w:rsidRDefault="004215E0" w:rsidP="00285A11">
            <w:pPr>
              <w:pStyle w:val="13213"/>
            </w:pPr>
            <w:r>
              <w:rPr>
                <w:lang w:val="kk"/>
              </w:rPr>
              <w:t>(Шығармашылық іс-әрекет)</w:t>
            </w:r>
          </w:p>
        </w:tc>
        <w:tc>
          <w:tcPr>
            <w:tcW w:w="2835" w:type="dxa"/>
            <w:hideMark/>
          </w:tcPr>
          <w:p w14:paraId="689464F7" w14:textId="77777777" w:rsidR="005D68B6" w:rsidRDefault="004215E0" w:rsidP="00285A11">
            <w:pPr>
              <w:pStyle w:val="13213"/>
            </w:pPr>
            <w:r w:rsidRPr="00285A11">
              <w:rPr>
                <w:lang w:val="kk"/>
              </w:rPr>
              <w:lastRenderedPageBreak/>
              <w:t>"Табиғатта не болып жатыр?" ойыны</w:t>
            </w:r>
          </w:p>
          <w:p w14:paraId="72CA515D" w14:textId="1E388B40" w:rsidR="00285A11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Басқалармен дербес диалогты бастауға, сұхбаттасушыны мұқият тыңдауға, дұрыс сұрақтар қоюға және қойылған сұрақтарға қысқа немесе толық жауап беруге </w:t>
            </w:r>
            <w:r>
              <w:rPr>
                <w:lang w:val="kk"/>
              </w:rPr>
              <w:lastRenderedPageBreak/>
              <w:t>ынталандыру жалғастыру. (Коммуникативті іс-әрекет)</w:t>
            </w:r>
          </w:p>
          <w:p w14:paraId="56A05891" w14:textId="47E9C6B1" w:rsidR="00285A11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"Көп қабатты үйлер" Салынған құрылыс пен қоршаған өмірде көргендер арасында байланыс орнатуды үйрету (Танымдық іс-әрекет)</w:t>
            </w:r>
          </w:p>
          <w:p w14:paraId="19D782B6" w14:textId="77777777" w:rsidR="005D68B6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"Цирк" сюжеттік-рөлдік ойыны</w:t>
            </w:r>
          </w:p>
          <w:p w14:paraId="60728F36" w14:textId="52D11680" w:rsidR="00285A11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Көркем шығарманы сахналау қабілетін дамытуды жалғастыру, </w:t>
            </w:r>
            <w:r>
              <w:rPr>
                <w:lang w:val="kk"/>
              </w:rPr>
              <w:softHyphen/>
              <w:t xml:space="preserve">оны рөлдерге бөлу. </w:t>
            </w:r>
          </w:p>
          <w:p w14:paraId="3A58FF12" w14:textId="77777777" w:rsidR="00285A11" w:rsidRDefault="004215E0" w:rsidP="00285A11">
            <w:pPr>
              <w:pStyle w:val="13213"/>
            </w:pPr>
            <w:r>
              <w:rPr>
                <w:lang w:val="kk"/>
              </w:rPr>
              <w:t>(Бер, ал, әкел, кел)</w:t>
            </w:r>
          </w:p>
          <w:p w14:paraId="25ECF0F9" w14:textId="033E35D3" w:rsidR="005D68B6" w:rsidRPr="00285A11" w:rsidRDefault="004215E0" w:rsidP="00285A11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</w:tc>
        <w:tc>
          <w:tcPr>
            <w:tcW w:w="2835" w:type="dxa"/>
            <w:hideMark/>
          </w:tcPr>
          <w:p w14:paraId="0DE53895" w14:textId="4E3AEDB9" w:rsidR="00285A11" w:rsidRPr="004215E0" w:rsidRDefault="004215E0" w:rsidP="00285A11">
            <w:pPr>
              <w:pStyle w:val="13213"/>
              <w:rPr>
                <w:lang w:val="kk"/>
              </w:rPr>
            </w:pPr>
            <w:r w:rsidRPr="00285A11">
              <w:rPr>
                <w:lang w:val="kk"/>
              </w:rPr>
              <w:lastRenderedPageBreak/>
              <w:t>"</w:t>
            </w:r>
            <w:r w:rsidRPr="00285A11">
              <w:rPr>
                <w:lang w:val="kk"/>
              </w:rPr>
              <w:softHyphen/>
              <w:t>Бұл әрекеттерді кім жасай алады?" ойыны: Сөйлемдердегі сөздерді сандармен үйлестіру қабілетін жетілдіру. (Коммуникативті іс-әрекет)</w:t>
            </w:r>
          </w:p>
          <w:p w14:paraId="3D45CC44" w14:textId="77777777" w:rsidR="00FD3D42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Сурет салу</w:t>
            </w:r>
          </w:p>
          <w:p w14:paraId="2DB8617B" w14:textId="3C343155" w:rsidR="00285A11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Қазақ ою-өрнегінің сипатын, колоритін бере </w:t>
            </w:r>
            <w:r>
              <w:rPr>
                <w:lang w:val="kk"/>
              </w:rPr>
              <w:lastRenderedPageBreak/>
              <w:t>отырып, көлемді пішіндерді бояу. (Бейнелеу іс-әрекеті)</w:t>
            </w:r>
          </w:p>
          <w:p w14:paraId="395563CB" w14:textId="77777777" w:rsidR="00FD3D42" w:rsidRPr="004215E0" w:rsidRDefault="004215E0" w:rsidP="00285A11">
            <w:pPr>
              <w:pStyle w:val="13213"/>
              <w:rPr>
                <w:lang w:val="kk"/>
              </w:rPr>
            </w:pPr>
            <w:r w:rsidRPr="00285A11">
              <w:rPr>
                <w:lang w:val="kk"/>
              </w:rPr>
              <w:t xml:space="preserve">Кітаптарды қарау </w:t>
            </w:r>
          </w:p>
          <w:p w14:paraId="7EB43E65" w14:textId="77777777" w:rsidR="00FD3D42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 іс-әрекет)</w:t>
            </w:r>
          </w:p>
          <w:p w14:paraId="524AA653" w14:textId="77777777" w:rsidR="00FD3D42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"Іздеу және табу" ойыны Туған ел, мемлекеттік және халық мерекелері, елдің символикасы, оның мақсаты туралы білімдерін кеңейту.</w:t>
            </w:r>
          </w:p>
          <w:p w14:paraId="7AB263D6" w14:textId="6C071633" w:rsidR="00285A11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(Танымдық іс-әрекет)</w:t>
            </w:r>
          </w:p>
          <w:p w14:paraId="28AD06B3" w14:textId="77777777" w:rsidR="00285A11" w:rsidRPr="004215E0" w:rsidRDefault="004215E0" w:rsidP="00285A11">
            <w:pPr>
              <w:pStyle w:val="13213"/>
              <w:rPr>
                <w:lang w:val="kk"/>
              </w:rPr>
            </w:pPr>
            <w:r w:rsidRPr="00285A11">
              <w:rPr>
                <w:lang w:val="kk"/>
              </w:rPr>
              <w:t>Еркін ойын</w:t>
            </w:r>
          </w:p>
          <w:p w14:paraId="10E6C18B" w14:textId="6A7B409A" w:rsidR="00285A11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(Жүр, бер, ал, әкел, кел)</w:t>
            </w:r>
          </w:p>
        </w:tc>
        <w:tc>
          <w:tcPr>
            <w:tcW w:w="2693" w:type="dxa"/>
            <w:hideMark/>
          </w:tcPr>
          <w:p w14:paraId="78EAEBCC" w14:textId="77777777" w:rsidR="008A4918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 xml:space="preserve">"Неден жасалған?" ойыны </w:t>
            </w:r>
          </w:p>
          <w:p w14:paraId="7F9BB407" w14:textId="02BCFCAF" w:rsidR="00285A11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Сөйлегенде көп мағыналы сөздерді қолдану (Коммуникативті іс-әрекет)</w:t>
            </w:r>
          </w:p>
          <w:p w14:paraId="714A2853" w14:textId="77777777" w:rsidR="008A4918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"Схема бойынша модельдеу"</w:t>
            </w:r>
          </w:p>
          <w:p w14:paraId="37D67AF7" w14:textId="77777777" w:rsidR="008A4918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 xml:space="preserve">Алдағы жұмысты жоспарлауды үйретуді жалғастыру; жоспарлауды бірлесіп орындау, сабақтарда алған конструктивті дағдыларды қолдану. </w:t>
            </w:r>
          </w:p>
          <w:p w14:paraId="13567C23" w14:textId="67C1B13C" w:rsidR="00285A11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(Танымдық іс-әрекет)</w:t>
            </w:r>
          </w:p>
          <w:p w14:paraId="0CB92949" w14:textId="77777777" w:rsidR="008A4918" w:rsidRPr="004215E0" w:rsidRDefault="004215E0" w:rsidP="00285A11">
            <w:pPr>
              <w:pStyle w:val="13213"/>
              <w:rPr>
                <w:lang w:val="kk"/>
              </w:rPr>
            </w:pPr>
            <w:r w:rsidRPr="00285A11">
              <w:rPr>
                <w:lang w:val="kk"/>
              </w:rPr>
              <w:t xml:space="preserve">"Театр" сюжеттік-рөлдік ойыны </w:t>
            </w:r>
          </w:p>
          <w:p w14:paraId="6F210BA7" w14:textId="77777777" w:rsidR="008A4918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Рөлдерде кейіпкердің көңіл күйі мен мінезін, қимылдарын, интонациясын және ым-ишаратын жеткізу.</w:t>
            </w:r>
          </w:p>
          <w:p w14:paraId="3C5BE47B" w14:textId="77777777" w:rsidR="00285A11" w:rsidRDefault="004215E0" w:rsidP="00285A11">
            <w:pPr>
              <w:pStyle w:val="13213"/>
            </w:pPr>
            <w:r>
              <w:rPr>
                <w:lang w:val="kk"/>
              </w:rPr>
              <w:t>(Жүр, отыр, тұр, бар, апар)</w:t>
            </w:r>
          </w:p>
          <w:p w14:paraId="2942D518" w14:textId="2C59073F" w:rsidR="008A4918" w:rsidRPr="00285A11" w:rsidRDefault="004215E0" w:rsidP="00285A11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</w:tc>
        <w:tc>
          <w:tcPr>
            <w:tcW w:w="2551" w:type="dxa"/>
            <w:hideMark/>
          </w:tcPr>
          <w:p w14:paraId="03F5B032" w14:textId="68C55612" w:rsidR="00285A11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"Кім кім болды?" ойыны: Негізгі ойды дұрыс жеткізу, монологты дәйекті түрде құру, оқиғаны дәйекті түрде қайталау дағдыларын қалыптастыру. (Коммуникативті іс-әрекет)</w:t>
            </w:r>
          </w:p>
          <w:p w14:paraId="037523AB" w14:textId="48FB4364" w:rsidR="00285A11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"Ою-өрнектерді бояу" Қазақ ою-өрнектерінің түрлері туралы түсініктерін кеңейтуді жалғастыру. (Бейнелеу іс-әрекеті) ("Түйетабан", "құсқанаты", "құстұмсық", "жапырақ"), Кітаптарды қарау (Коммуникативтік іс-әрекет)</w:t>
            </w:r>
          </w:p>
          <w:p w14:paraId="3FE5FEC2" w14:textId="77777777" w:rsidR="00285A11" w:rsidRPr="004215E0" w:rsidRDefault="004215E0" w:rsidP="00285A11">
            <w:pPr>
              <w:pStyle w:val="13213"/>
              <w:rPr>
                <w:lang w:val="kk"/>
              </w:rPr>
            </w:pPr>
            <w:r w:rsidRPr="00285A11">
              <w:rPr>
                <w:lang w:val="kk"/>
              </w:rPr>
              <w:t xml:space="preserve">Үнемді тұтыну  </w:t>
            </w:r>
          </w:p>
          <w:p w14:paraId="6E3D8173" w14:textId="77777777" w:rsidR="00FB38E2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Бөлме өсімдіктеріне күтім жасау </w:t>
            </w:r>
          </w:p>
          <w:p w14:paraId="756B35AF" w14:textId="4E31F41B" w:rsidR="00285A11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(Танымдық, еңбек іс-әрекеті)</w:t>
            </w:r>
          </w:p>
          <w:p w14:paraId="2CF77948" w14:textId="77777777" w:rsidR="00285A11" w:rsidRPr="004215E0" w:rsidRDefault="004215E0" w:rsidP="00285A11">
            <w:pPr>
              <w:pStyle w:val="13213"/>
              <w:rPr>
                <w:lang w:val="kk"/>
              </w:rPr>
            </w:pPr>
            <w:r w:rsidRPr="00285A11">
              <w:rPr>
                <w:lang w:val="kk"/>
              </w:rPr>
              <w:t>Еркін ойын</w:t>
            </w:r>
          </w:p>
          <w:p w14:paraId="2CF478A1" w14:textId="314423AA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(Жүр, ал, әкел, кел)</w:t>
            </w:r>
          </w:p>
        </w:tc>
      </w:tr>
      <w:tr w:rsidR="00607F8E" w14:paraId="2DA57872" w14:textId="77777777" w:rsidTr="00285A11">
        <w:tc>
          <w:tcPr>
            <w:tcW w:w="2127" w:type="dxa"/>
          </w:tcPr>
          <w:p w14:paraId="4BE118FC" w14:textId="61C8EF77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lastRenderedPageBreak/>
              <w:t>Ертеңгілік жаттығу</w:t>
            </w:r>
          </w:p>
        </w:tc>
        <w:tc>
          <w:tcPr>
            <w:tcW w:w="2694" w:type="dxa"/>
            <w:hideMark/>
          </w:tcPr>
          <w:p w14:paraId="16B8BEB8" w14:textId="77777777" w:rsidR="00FB38E2" w:rsidRDefault="004215E0" w:rsidP="00FB38E2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48795E14" w14:textId="77777777" w:rsidR="00FB38E2" w:rsidRPr="00FB38E2" w:rsidRDefault="004215E0" w:rsidP="00FB38E2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2BE9F57F" w14:textId="6CC80B57" w:rsidR="00285A11" w:rsidRPr="00285A11" w:rsidRDefault="004215E0" w:rsidP="00FB38E2">
            <w:pPr>
              <w:pStyle w:val="13213"/>
            </w:pPr>
            <w:r>
              <w:rPr>
                <w:lang w:val="kk"/>
              </w:rPr>
              <w:t>(Секір, жүгір, қуып жет)</w:t>
            </w:r>
          </w:p>
        </w:tc>
        <w:tc>
          <w:tcPr>
            <w:tcW w:w="2835" w:type="dxa"/>
            <w:hideMark/>
          </w:tcPr>
          <w:p w14:paraId="46CBCA15" w14:textId="77777777" w:rsidR="00FB38E2" w:rsidRDefault="004215E0" w:rsidP="00FB38E2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13145FAC" w14:textId="77777777" w:rsidR="00FB38E2" w:rsidRPr="00FB38E2" w:rsidRDefault="004215E0" w:rsidP="00FB38E2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31439C8B" w14:textId="51680968" w:rsidR="00285A11" w:rsidRPr="00285A11" w:rsidRDefault="004215E0" w:rsidP="00FB38E2">
            <w:pPr>
              <w:pStyle w:val="13213"/>
            </w:pPr>
            <w:r>
              <w:rPr>
                <w:lang w:val="kk"/>
              </w:rPr>
              <w:t>(Қуып жет те ұста, сапқа тұру)</w:t>
            </w:r>
          </w:p>
        </w:tc>
        <w:tc>
          <w:tcPr>
            <w:tcW w:w="2835" w:type="dxa"/>
            <w:hideMark/>
          </w:tcPr>
          <w:p w14:paraId="23E834A7" w14:textId="77777777" w:rsidR="00FB38E2" w:rsidRDefault="004215E0" w:rsidP="00FB38E2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1E38A018" w14:textId="77777777" w:rsidR="00FB38E2" w:rsidRPr="00FB38E2" w:rsidRDefault="004215E0" w:rsidP="00FB38E2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72B063CF" w14:textId="1F3DBDEA" w:rsidR="00285A11" w:rsidRPr="00285A11" w:rsidRDefault="004215E0" w:rsidP="00FB38E2">
            <w:pPr>
              <w:pStyle w:val="13213"/>
            </w:pPr>
            <w:r>
              <w:rPr>
                <w:lang w:val="kk"/>
              </w:rPr>
              <w:t>(Қуып жет те ұста, сапқа тұру)</w:t>
            </w:r>
          </w:p>
        </w:tc>
        <w:tc>
          <w:tcPr>
            <w:tcW w:w="2693" w:type="dxa"/>
            <w:hideMark/>
          </w:tcPr>
          <w:p w14:paraId="0DD4C479" w14:textId="77777777" w:rsidR="00FB38E2" w:rsidRDefault="004215E0" w:rsidP="00FB38E2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36821BDE" w14:textId="77777777" w:rsidR="00FB38E2" w:rsidRPr="00FB38E2" w:rsidRDefault="004215E0" w:rsidP="00FB38E2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2208B439" w14:textId="4F5FA921" w:rsidR="00285A11" w:rsidRPr="00285A11" w:rsidRDefault="004215E0" w:rsidP="00FB38E2">
            <w:pPr>
              <w:pStyle w:val="13213"/>
            </w:pPr>
            <w:r>
              <w:rPr>
                <w:lang w:val="kk"/>
              </w:rPr>
              <w:t>(Секір, жүгір)</w:t>
            </w:r>
          </w:p>
        </w:tc>
        <w:tc>
          <w:tcPr>
            <w:tcW w:w="2551" w:type="dxa"/>
            <w:hideMark/>
          </w:tcPr>
          <w:p w14:paraId="617A6E3E" w14:textId="77777777" w:rsidR="00FB38E2" w:rsidRDefault="004215E0" w:rsidP="00285A11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42F6B9B6" w14:textId="6CA7ACBC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0E3F4E24" w14:textId="1C3818C3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(Секір, жүгір, қуып жет)</w:t>
            </w:r>
          </w:p>
        </w:tc>
      </w:tr>
      <w:tr w:rsidR="00607F8E" w14:paraId="15AFCA92" w14:textId="77777777" w:rsidTr="00285A11">
        <w:trPr>
          <w:trHeight w:val="409"/>
        </w:trPr>
        <w:tc>
          <w:tcPr>
            <w:tcW w:w="2127" w:type="dxa"/>
          </w:tcPr>
          <w:p w14:paraId="6D97C9EE" w14:textId="77777777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Таңғы ас</w:t>
            </w:r>
          </w:p>
        </w:tc>
        <w:tc>
          <w:tcPr>
            <w:tcW w:w="2694" w:type="dxa"/>
            <w:hideMark/>
          </w:tcPr>
          <w:p w14:paraId="732AAF23" w14:textId="77777777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Кезекшілердің жұмысы.</w:t>
            </w:r>
          </w:p>
          <w:p w14:paraId="478DBF56" w14:textId="0442EF14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Жеке гигиена ережелері мен дағдыларын орындау кезінде өзін-өзі бақылауды дамыту</w:t>
            </w:r>
          </w:p>
          <w:p w14:paraId="23F21631" w14:textId="5111EAC5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lastRenderedPageBreak/>
              <w:t>(Ас атасы – нан. – Хлеб – всему голова.)</w:t>
            </w:r>
          </w:p>
          <w:p w14:paraId="194A2860" w14:textId="77777777" w:rsidR="00285A11" w:rsidRPr="00285A11" w:rsidRDefault="00285A11" w:rsidP="00285A11">
            <w:pPr>
              <w:pStyle w:val="13213"/>
            </w:pPr>
          </w:p>
        </w:tc>
        <w:tc>
          <w:tcPr>
            <w:tcW w:w="2835" w:type="dxa"/>
            <w:hideMark/>
          </w:tcPr>
          <w:p w14:paraId="4CFBA4CB" w14:textId="77777777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lastRenderedPageBreak/>
              <w:t>Кезекшілердің жұмысы.</w:t>
            </w:r>
          </w:p>
          <w:p w14:paraId="6CEDE93E" w14:textId="3CEBC7BE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Өзіне-</w:t>
            </w:r>
            <w:r w:rsidRPr="00285A11">
              <w:rPr>
                <w:lang w:val="kk"/>
              </w:rPr>
              <w:softHyphen/>
              <w:t>өзі қызмет көрсету және киімге күтім жасау дағдыларын жетілдіру.</w:t>
            </w:r>
          </w:p>
          <w:p w14:paraId="7E19E622" w14:textId="77777777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(Өле жегенше, бөле же)</w:t>
            </w:r>
          </w:p>
        </w:tc>
        <w:tc>
          <w:tcPr>
            <w:tcW w:w="2835" w:type="dxa"/>
          </w:tcPr>
          <w:p w14:paraId="429E94DF" w14:textId="77777777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Кезекшілердің жұмысы.</w:t>
            </w:r>
          </w:p>
          <w:p w14:paraId="58C205DA" w14:textId="1E3E9125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 xml:space="preserve">Үстел басында өзін-өзі ұстау мәдениетін, ас құралдарын еркін пайдалану дағдыларын жетілдіру. (Ас адамның </w:t>
            </w:r>
            <w:r>
              <w:rPr>
                <w:lang w:val="kk"/>
              </w:rPr>
              <w:lastRenderedPageBreak/>
              <w:t>арқауы. – Пища – спина человека.)</w:t>
            </w:r>
          </w:p>
        </w:tc>
        <w:tc>
          <w:tcPr>
            <w:tcW w:w="2693" w:type="dxa"/>
            <w:hideMark/>
          </w:tcPr>
          <w:p w14:paraId="26676A0B" w14:textId="77777777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lastRenderedPageBreak/>
              <w:t>Кезекшілердің жұмысы.</w:t>
            </w:r>
          </w:p>
          <w:p w14:paraId="685BE669" w14:textId="338BD22D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Қолды дұрыс жууға ынталандыру, қолды дұрыс сүрту машығы</w:t>
            </w:r>
          </w:p>
        </w:tc>
        <w:tc>
          <w:tcPr>
            <w:tcW w:w="2551" w:type="dxa"/>
          </w:tcPr>
          <w:p w14:paraId="28A32FC0" w14:textId="77777777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Кезекшілердің жұмысы.</w:t>
            </w:r>
          </w:p>
          <w:p w14:paraId="176B97EB" w14:textId="0AE9D4D6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 xml:space="preserve">Мүмкін болатын еңбек тапсырмаларын, асхана кезекшілерінің міндеттерін орындауға </w:t>
            </w:r>
            <w:r>
              <w:rPr>
                <w:lang w:val="kk"/>
              </w:rPr>
              <w:lastRenderedPageBreak/>
              <w:t>оң көзқарасты қалыптастыру</w:t>
            </w:r>
          </w:p>
        </w:tc>
      </w:tr>
      <w:tr w:rsidR="00607F8E" w14:paraId="129F9993" w14:textId="77777777" w:rsidTr="00285A11">
        <w:tc>
          <w:tcPr>
            <w:tcW w:w="2127" w:type="dxa"/>
          </w:tcPr>
          <w:p w14:paraId="1F23285E" w14:textId="01780823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lastRenderedPageBreak/>
              <w:t>Ұйымдастырылған іс-әрекетке дайындық</w:t>
            </w:r>
          </w:p>
        </w:tc>
        <w:tc>
          <w:tcPr>
            <w:tcW w:w="2694" w:type="dxa"/>
            <w:hideMark/>
          </w:tcPr>
          <w:p w14:paraId="22D05D9D" w14:textId="77777777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«Менің Қазақстаным»</w:t>
            </w:r>
          </w:p>
          <w:p w14:paraId="2EA4241B" w14:textId="2E35BE2F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 xml:space="preserve"> - Қазақстан Республикасының Әнұранын орындау </w:t>
            </w:r>
          </w:p>
          <w:p w14:paraId="1A95F42C" w14:textId="1CF36218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softHyphen/>
              <w:t>Мәселені шешу үшін жаңа ақпаратты енгізу</w:t>
            </w:r>
          </w:p>
        </w:tc>
        <w:tc>
          <w:tcPr>
            <w:tcW w:w="2835" w:type="dxa"/>
            <w:hideMark/>
          </w:tcPr>
          <w:p w14:paraId="05C4ED5E" w14:textId="3D47E515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Бірлескен жоспарларды талқылау, ережелер туралы шарт</w:t>
            </w:r>
          </w:p>
        </w:tc>
        <w:tc>
          <w:tcPr>
            <w:tcW w:w="2835" w:type="dxa"/>
            <w:hideMark/>
          </w:tcPr>
          <w:p w14:paraId="6ED2D728" w14:textId="0F090550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Қызығушылықтар бойынша қызмет түрін таңдау, қоршаған ортаны ұйымдастыру</w:t>
            </w:r>
          </w:p>
        </w:tc>
        <w:tc>
          <w:tcPr>
            <w:tcW w:w="2693" w:type="dxa"/>
            <w:hideMark/>
          </w:tcPr>
          <w:p w14:paraId="29951996" w14:textId="6B41B910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Қиын жағдайдан шығудың жолын табу (Біз қалай көмектесе аламыз?)</w:t>
            </w:r>
          </w:p>
        </w:tc>
        <w:tc>
          <w:tcPr>
            <w:tcW w:w="2551" w:type="dxa"/>
            <w:hideMark/>
          </w:tcPr>
          <w:p w14:paraId="5803534D" w14:textId="6F340C49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Аптаның күндерін еске түсіру: дүйсенбі, сейсенбі, сәрсенбі, бейсенбі, жұма, сенбі, жексенбі</w:t>
            </w:r>
          </w:p>
        </w:tc>
      </w:tr>
      <w:tr w:rsidR="00607F8E" w14:paraId="1B5CA820" w14:textId="77777777" w:rsidTr="00701435">
        <w:tc>
          <w:tcPr>
            <w:tcW w:w="2127" w:type="dxa"/>
          </w:tcPr>
          <w:p w14:paraId="3BF396A6" w14:textId="64C7DBF7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Ұйымдастырылған іс-әрекет</w:t>
            </w:r>
          </w:p>
        </w:tc>
        <w:tc>
          <w:tcPr>
            <w:tcW w:w="2694" w:type="dxa"/>
          </w:tcPr>
          <w:p w14:paraId="1AE60E4E" w14:textId="77777777" w:rsidR="00285A11" w:rsidRPr="00285A11" w:rsidRDefault="00285A11" w:rsidP="00285A11">
            <w:pPr>
              <w:pStyle w:val="13213"/>
            </w:pPr>
          </w:p>
        </w:tc>
        <w:tc>
          <w:tcPr>
            <w:tcW w:w="2835" w:type="dxa"/>
          </w:tcPr>
          <w:p w14:paraId="13D3BA54" w14:textId="77777777" w:rsidR="00285A11" w:rsidRPr="00285A11" w:rsidRDefault="00285A11" w:rsidP="00285A11">
            <w:pPr>
              <w:pStyle w:val="13213"/>
            </w:pPr>
          </w:p>
        </w:tc>
        <w:tc>
          <w:tcPr>
            <w:tcW w:w="2835" w:type="dxa"/>
          </w:tcPr>
          <w:p w14:paraId="3D4D5798" w14:textId="77777777" w:rsidR="00285A11" w:rsidRPr="00285A11" w:rsidRDefault="00285A11" w:rsidP="00285A11">
            <w:pPr>
              <w:pStyle w:val="13213"/>
            </w:pPr>
          </w:p>
        </w:tc>
        <w:tc>
          <w:tcPr>
            <w:tcW w:w="2693" w:type="dxa"/>
          </w:tcPr>
          <w:p w14:paraId="502444C0" w14:textId="77777777" w:rsidR="00285A11" w:rsidRPr="00285A11" w:rsidRDefault="00285A11" w:rsidP="00285A11">
            <w:pPr>
              <w:pStyle w:val="13213"/>
            </w:pPr>
          </w:p>
        </w:tc>
        <w:tc>
          <w:tcPr>
            <w:tcW w:w="2551" w:type="dxa"/>
          </w:tcPr>
          <w:p w14:paraId="77FF61ED" w14:textId="77777777" w:rsidR="00285A11" w:rsidRPr="00285A11" w:rsidRDefault="00285A11" w:rsidP="00285A11">
            <w:pPr>
              <w:pStyle w:val="13213"/>
            </w:pPr>
          </w:p>
        </w:tc>
      </w:tr>
      <w:tr w:rsidR="00607F8E" w14:paraId="3E605EB4" w14:textId="77777777" w:rsidTr="00285A11">
        <w:tc>
          <w:tcPr>
            <w:tcW w:w="2127" w:type="dxa"/>
          </w:tcPr>
          <w:p w14:paraId="49690FF0" w14:textId="7AA43549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Серуендеуге дайындық</w:t>
            </w:r>
          </w:p>
        </w:tc>
        <w:tc>
          <w:tcPr>
            <w:tcW w:w="2694" w:type="dxa"/>
            <w:hideMark/>
          </w:tcPr>
          <w:p w14:paraId="5E954FDD" w14:textId="788C2B0F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Жағдай бойынша жеке әңгімелер</w:t>
            </w:r>
          </w:p>
        </w:tc>
        <w:tc>
          <w:tcPr>
            <w:tcW w:w="2835" w:type="dxa"/>
            <w:hideMark/>
          </w:tcPr>
          <w:p w14:paraId="2125BDC9" w14:textId="2F487028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Таза ауадағы жүріс-тұрыс ережелерін қайталау</w:t>
            </w:r>
          </w:p>
        </w:tc>
        <w:tc>
          <w:tcPr>
            <w:tcW w:w="2835" w:type="dxa"/>
            <w:hideMark/>
          </w:tcPr>
          <w:p w14:paraId="3FEE7C18" w14:textId="62BF6DCB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Серуендеуге деген қызығушылықты ынталандыру</w:t>
            </w:r>
          </w:p>
        </w:tc>
        <w:tc>
          <w:tcPr>
            <w:tcW w:w="2693" w:type="dxa"/>
            <w:hideMark/>
          </w:tcPr>
          <w:p w14:paraId="3B1B87C6" w14:textId="007B3945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 xml:space="preserve">Киіну ретін пысықтау </w:t>
            </w:r>
          </w:p>
        </w:tc>
        <w:tc>
          <w:tcPr>
            <w:tcW w:w="2551" w:type="dxa"/>
            <w:hideMark/>
          </w:tcPr>
          <w:p w14:paraId="2A3495B7" w14:textId="6AC2D304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Өзіне-өзі қызмет көрсету дағдыларын дамыту; мотивация</w:t>
            </w:r>
          </w:p>
        </w:tc>
      </w:tr>
      <w:tr w:rsidR="00607F8E" w:rsidRPr="00014E91" w14:paraId="461BB6B1" w14:textId="77777777" w:rsidTr="00285A11">
        <w:tc>
          <w:tcPr>
            <w:tcW w:w="2127" w:type="dxa"/>
          </w:tcPr>
          <w:p w14:paraId="2259A4D5" w14:textId="77777777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Серуендеу</w:t>
            </w:r>
          </w:p>
        </w:tc>
        <w:tc>
          <w:tcPr>
            <w:tcW w:w="2694" w:type="dxa"/>
            <w:hideMark/>
          </w:tcPr>
          <w:p w14:paraId="3DCFE2F9" w14:textId="77777777" w:rsidR="00E33A24" w:rsidRDefault="004215E0" w:rsidP="00285A11">
            <w:pPr>
              <w:pStyle w:val="13213"/>
            </w:pPr>
            <w:r w:rsidRPr="00285A11">
              <w:rPr>
                <w:lang w:val="kk"/>
              </w:rPr>
              <w:softHyphen/>
              <w:t xml:space="preserve">Торғай мен шымшықты бақылау Жануарларды әртүрлі белгілері бойынша топтастыруды үйрету: </w:t>
            </w:r>
            <w:r w:rsidRPr="00285A11">
              <w:rPr>
                <w:lang w:val="kk"/>
              </w:rPr>
              <w:softHyphen/>
              <w:t xml:space="preserve">кластары бойынша ( құстар, балықтар, жануарлар, жәндіктер); тіршілік ету ортасы (орман, шалғын, су қоймасы, бақша, бақ, дала); қозғалыс тәсілі (жүгіру, ұшу, секіру, жүзу және т.б.) </w:t>
            </w:r>
          </w:p>
          <w:p w14:paraId="109F9244" w14:textId="77777777" w:rsidR="00E33A24" w:rsidRPr="00E33A24" w:rsidRDefault="004215E0" w:rsidP="00E33A24">
            <w:pPr>
              <w:pStyle w:val="13213"/>
            </w:pPr>
            <w:r>
              <w:rPr>
                <w:lang w:val="kk"/>
              </w:rPr>
              <w:t>(Коммуникативті, танымдық іс-әрекет)</w:t>
            </w:r>
          </w:p>
          <w:p w14:paraId="1F8C84B6" w14:textId="77777777" w:rsidR="00E33A24" w:rsidRDefault="004215E0" w:rsidP="00285A11">
            <w:pPr>
              <w:pStyle w:val="13213"/>
            </w:pPr>
            <w:r w:rsidRPr="00285A11">
              <w:rPr>
                <w:lang w:val="kk"/>
              </w:rPr>
              <w:t xml:space="preserve">"Құстар мен көкек" қимылды ойыны </w:t>
            </w:r>
          </w:p>
          <w:p w14:paraId="4D91C9C1" w14:textId="77777777" w:rsidR="00E33A24" w:rsidRDefault="004215E0" w:rsidP="00285A11">
            <w:pPr>
              <w:pStyle w:val="13213"/>
            </w:pPr>
            <w:r>
              <w:rPr>
                <w:lang w:val="kk"/>
              </w:rPr>
              <w:lastRenderedPageBreak/>
              <w:softHyphen/>
              <w:t xml:space="preserve">Кейіпкердің құрылымы мен мінезіне, ым-ишараға, интонацияға және мимкасына еліктеуді үйретуді жалғастыру </w:t>
            </w:r>
          </w:p>
          <w:p w14:paraId="1F99E736" w14:textId="405735F5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155CAFE2" w14:textId="77777777" w:rsidR="00E33A24" w:rsidRDefault="004215E0" w:rsidP="00285A11">
            <w:pPr>
              <w:pStyle w:val="13213"/>
            </w:pPr>
            <w:r>
              <w:rPr>
                <w:lang w:val="kk"/>
              </w:rPr>
              <w:t>Көше жұмысшыларын бақылау</w:t>
            </w:r>
          </w:p>
          <w:p w14:paraId="5B045889" w14:textId="77777777" w:rsidR="00E33A24" w:rsidRDefault="004215E0" w:rsidP="00285A11">
            <w:pPr>
              <w:pStyle w:val="13213"/>
            </w:pPr>
            <w:r>
              <w:rPr>
                <w:lang w:val="kk"/>
              </w:rPr>
              <w:t xml:space="preserve">Ата-анасының еңбегі туралы әңгімеде еңбек процесі туралы білімді қолдана білуді үйрету, еңбектегі адамдардың өзара байланысын байқау. </w:t>
            </w:r>
          </w:p>
          <w:p w14:paraId="6E47C5AD" w14:textId="72DDDF2F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(Еңбек, танымдық іс-әрекет)</w:t>
            </w:r>
          </w:p>
          <w:p w14:paraId="257402D2" w14:textId="77777777" w:rsidR="00E33A24" w:rsidRDefault="004215E0" w:rsidP="00285A11">
            <w:pPr>
              <w:pStyle w:val="13213"/>
            </w:pPr>
            <w:r>
              <w:rPr>
                <w:lang w:val="kk"/>
              </w:rPr>
              <w:t>Спорт алаңында қауіпсіздік техникасының негіздерімен және мінез-құлық ережелерімен таныстыруды жалғастыру.</w:t>
            </w:r>
          </w:p>
          <w:p w14:paraId="52776D7D" w14:textId="0659A55F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4AB04720" w14:textId="41C9EA70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Еркін ойындар</w:t>
            </w:r>
          </w:p>
        </w:tc>
        <w:tc>
          <w:tcPr>
            <w:tcW w:w="2835" w:type="dxa"/>
            <w:hideMark/>
          </w:tcPr>
          <w:p w14:paraId="408B9A6F" w14:textId="77777777" w:rsidR="00987BCE" w:rsidRDefault="004215E0" w:rsidP="00285A11">
            <w:pPr>
              <w:pStyle w:val="13213"/>
            </w:pPr>
            <w:r>
              <w:rPr>
                <w:lang w:val="kk"/>
              </w:rPr>
              <w:lastRenderedPageBreak/>
              <w:t>Аула тазалаушының жұмысын бақылау</w:t>
            </w:r>
          </w:p>
          <w:p w14:paraId="4C79318E" w14:textId="77777777" w:rsidR="00987BCE" w:rsidRDefault="004215E0" w:rsidP="00285A11">
            <w:pPr>
              <w:pStyle w:val="13213"/>
            </w:pPr>
            <w:r>
              <w:rPr>
                <w:lang w:val="kk"/>
              </w:rPr>
              <w:t xml:space="preserve">Бірлескен еңбек іс-әрекетіне қатысу; басталған істі соңына дейін жеткізу; дербестік пен жауапкершілікке баулу. </w:t>
            </w:r>
          </w:p>
          <w:p w14:paraId="1D19421D" w14:textId="77777777" w:rsidR="00987BCE" w:rsidRPr="00987BCE" w:rsidRDefault="004215E0" w:rsidP="00987BCE">
            <w:pPr>
              <w:pStyle w:val="13213"/>
            </w:pPr>
            <w:r>
              <w:rPr>
                <w:lang w:val="kk"/>
              </w:rPr>
              <w:t>(Коммуникативті, танымдық іс-әрекет)</w:t>
            </w:r>
          </w:p>
          <w:p w14:paraId="515F70D3" w14:textId="7BFCE8C5" w:rsidR="00285A11" w:rsidRPr="004215E0" w:rsidRDefault="004215E0" w:rsidP="00285A11">
            <w:pPr>
              <w:pStyle w:val="13213"/>
              <w:rPr>
                <w:lang w:val="kk"/>
              </w:rPr>
            </w:pPr>
            <w:r w:rsidRPr="00285A11">
              <w:rPr>
                <w:lang w:val="kk"/>
              </w:rPr>
              <w:t>"Екі аяз" ойыны: Жан-жаққа, жұппен жүгіруді үйретуді жалғастыру</w:t>
            </w:r>
            <w:r w:rsidRPr="00285A11">
              <w:rPr>
                <w:lang w:val="kk"/>
              </w:rPr>
              <w:softHyphen/>
              <w:t>. (Дене шынықтыру)</w:t>
            </w:r>
          </w:p>
          <w:p w14:paraId="3C07A04B" w14:textId="77777777" w:rsidR="00E33A24" w:rsidRPr="004215E0" w:rsidRDefault="004215E0" w:rsidP="00285A11">
            <w:pPr>
              <w:pStyle w:val="13213"/>
              <w:rPr>
                <w:lang w:val="kk"/>
              </w:rPr>
            </w:pPr>
            <w:r w:rsidRPr="00285A11">
              <w:rPr>
                <w:lang w:val="kk"/>
              </w:rPr>
              <w:t>"Кімнің ізі?" ойыны</w:t>
            </w:r>
          </w:p>
          <w:p w14:paraId="506EFCD8" w14:textId="4E5BC179" w:rsidR="00E33A24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Бақылау, талдау</w:t>
            </w:r>
            <w:r>
              <w:rPr>
                <w:lang w:val="kk"/>
              </w:rPr>
              <w:softHyphen/>
              <w:t xml:space="preserve">, салыстыру, сипаттамалық белгілерді ажырату. </w:t>
            </w:r>
          </w:p>
          <w:p w14:paraId="5578262B" w14:textId="3E1631C3" w:rsidR="00285A11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(Танымдық, зерттеу іс-әрекеті)</w:t>
            </w:r>
          </w:p>
          <w:p w14:paraId="66DD7D17" w14:textId="77777777" w:rsidR="00E33A24" w:rsidRPr="004215E0" w:rsidRDefault="004215E0" w:rsidP="00285A11">
            <w:pPr>
              <w:pStyle w:val="13213"/>
              <w:rPr>
                <w:lang w:val="kk"/>
              </w:rPr>
            </w:pPr>
            <w:r w:rsidRPr="00285A11">
              <w:rPr>
                <w:lang w:val="kk"/>
              </w:rPr>
              <w:t>"Оң жақ қайда, сол жақ қайда?" ойыны</w:t>
            </w:r>
          </w:p>
          <w:p w14:paraId="7D5D1F73" w14:textId="4AA1DA85" w:rsidR="00285A11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Берілген бағытта қозғалу қабілетін қалыптастыруды жалғастыру, оны сигнал бойынша өзгерту. (Танымдық іс-әрекет)</w:t>
            </w:r>
          </w:p>
          <w:p w14:paraId="13F8FC71" w14:textId="77777777" w:rsidR="00E33A24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Еркін ойындар</w:t>
            </w:r>
          </w:p>
          <w:p w14:paraId="788C8B31" w14:textId="55F8E9DE" w:rsidR="00285A11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Балаларға бастамашылық пен шығармашылықты көрсете отырып, таныс қимылды ойындарды өз бетінше ұйымдастыруды үйретуді жалғастыру</w:t>
            </w:r>
          </w:p>
        </w:tc>
        <w:tc>
          <w:tcPr>
            <w:tcW w:w="2835" w:type="dxa"/>
            <w:hideMark/>
          </w:tcPr>
          <w:p w14:paraId="0DB22929" w14:textId="77777777" w:rsidR="00987BCE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 xml:space="preserve">Аңғарды бақылау Балалардың ғылыми-зерттеу жұмыстарына жағдай жасау; балалардың сөздік қорын байыту. </w:t>
            </w:r>
          </w:p>
          <w:p w14:paraId="1D24F772" w14:textId="77777777" w:rsidR="00987BCE" w:rsidRPr="004215E0" w:rsidRDefault="004215E0" w:rsidP="00987BC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(Коммуникативті, танымдық іс-әрекет)</w:t>
            </w:r>
          </w:p>
          <w:p w14:paraId="1103BAF2" w14:textId="550004A0" w:rsidR="00285A11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"Үйсіз қоян" қимылды ойыны Көркем шығарманы сахналау қабілетін дамытуды жалғастыру. (Дене шынықтыру)</w:t>
            </w:r>
          </w:p>
          <w:p w14:paraId="57279334" w14:textId="4BF68895" w:rsidR="00285A11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Сәкідегі қарды тазарту Бірлескен еңбек іс-әрекетіне қатысу</w:t>
            </w:r>
          </w:p>
          <w:p w14:paraId="2447220F" w14:textId="5035A563" w:rsidR="00285A11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(Еңбек іс-әрекеті)</w:t>
            </w:r>
          </w:p>
          <w:p w14:paraId="42D5B178" w14:textId="77777777" w:rsidR="00FE7B91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"Аттар"</w:t>
            </w:r>
          </w:p>
          <w:p w14:paraId="57F27011" w14:textId="1F521D65" w:rsidR="00285A11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Тепе-теңдікті сақтау, заттардан аттап өту (Физикалық іс-әрекет)</w:t>
            </w:r>
          </w:p>
          <w:p w14:paraId="0B78E0F0" w14:textId="77777777" w:rsidR="00FE7B91" w:rsidRPr="004215E0" w:rsidRDefault="004215E0" w:rsidP="00FE7B9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Еркін ойындар</w:t>
            </w:r>
          </w:p>
          <w:p w14:paraId="0AC2151F" w14:textId="375A09FD" w:rsidR="00285A11" w:rsidRPr="004215E0" w:rsidRDefault="004215E0" w:rsidP="00FE7B9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Балаларға бастамашылық пен шығармашылықты көрсете отырып, таныс қимылды ойындарды өз бетінше ұйымдастыруды үйретуді жалғастыру</w:t>
            </w:r>
          </w:p>
        </w:tc>
        <w:tc>
          <w:tcPr>
            <w:tcW w:w="2693" w:type="dxa"/>
            <w:hideMark/>
          </w:tcPr>
          <w:p w14:paraId="043B4FB8" w14:textId="726DF472" w:rsidR="00987BCE" w:rsidRPr="004215E0" w:rsidRDefault="004215E0" w:rsidP="00987BC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 xml:space="preserve">Қылқан жапырақты ағаштарды бақылау Сөйлегенде көп мағыналы сөздерді қолдану; тірі </w:t>
            </w:r>
            <w:r>
              <w:rPr>
                <w:lang w:val="kk"/>
              </w:rPr>
              <w:softHyphen/>
              <w:t>және өлі табиғат құбылыстары туралы білімдерін кеңейтуді жалғастыру. (Коммуникативті, танымдық іс-әрекет)</w:t>
            </w:r>
          </w:p>
          <w:p w14:paraId="52B0EAAD" w14:textId="0A4E9874" w:rsidR="00285A11" w:rsidRPr="004215E0" w:rsidRDefault="00285A11" w:rsidP="00285A11">
            <w:pPr>
              <w:pStyle w:val="13213"/>
              <w:rPr>
                <w:lang w:val="kk"/>
              </w:rPr>
            </w:pPr>
          </w:p>
          <w:p w14:paraId="6827D353" w14:textId="679E9B09" w:rsidR="00285A11" w:rsidRPr="004215E0" w:rsidRDefault="004215E0" w:rsidP="00285A11">
            <w:pPr>
              <w:pStyle w:val="13213"/>
              <w:rPr>
                <w:lang w:val="kk"/>
              </w:rPr>
            </w:pPr>
            <w:r w:rsidRPr="00285A11">
              <w:rPr>
                <w:lang w:val="kk"/>
              </w:rPr>
              <w:t>"Туған жерінде не өседі?" қимылды ойыны</w:t>
            </w:r>
          </w:p>
          <w:p w14:paraId="44CD8A64" w14:textId="77777777" w:rsidR="00FE7B91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Адам денсаулығы дұрыс тамақтануға байланысты деген түсініктерді жетілдіру</w:t>
            </w:r>
          </w:p>
          <w:p w14:paraId="5AE3073E" w14:textId="49CA3ACB" w:rsidR="00285A11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</w:t>
            </w:r>
          </w:p>
          <w:p w14:paraId="5299CB89" w14:textId="0B277FEF" w:rsidR="00285A11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Еңбек іс-әрекеті: қоршаған заттар, ойыншықтар адамның еңбегімен жасалғанын түсіну және оларға мұқият қарау.</w:t>
            </w:r>
          </w:p>
          <w:p w14:paraId="712223D4" w14:textId="2748B235" w:rsidR="00285A11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"Дыбысы бойынша тап " ойыны Кеңістікке бағдарлану дағдыларын пысықтау (Танымдық іс-әрекет)</w:t>
            </w:r>
          </w:p>
          <w:p w14:paraId="2BC2B556" w14:textId="77777777" w:rsidR="00FE7B91" w:rsidRPr="004215E0" w:rsidRDefault="004215E0" w:rsidP="00FE7B9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Еркін ойындар</w:t>
            </w:r>
          </w:p>
          <w:p w14:paraId="45C56CC8" w14:textId="67B36F18" w:rsidR="00285A11" w:rsidRPr="004215E0" w:rsidRDefault="004215E0" w:rsidP="00FE7B9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Балаларға бастамашылық пен шығармашылықты көрсете отырып, таныс қимылды ойындарды өз бетінше ұйымдастыруды үйретуді жалғастыру</w:t>
            </w:r>
          </w:p>
        </w:tc>
        <w:tc>
          <w:tcPr>
            <w:tcW w:w="2551" w:type="dxa"/>
            <w:hideMark/>
          </w:tcPr>
          <w:p w14:paraId="6C47F250" w14:textId="77777777" w:rsidR="00987BCE" w:rsidRPr="004215E0" w:rsidRDefault="004215E0" w:rsidP="00285A11">
            <w:pPr>
              <w:pStyle w:val="13213"/>
              <w:rPr>
                <w:lang w:val="kk"/>
              </w:rPr>
            </w:pPr>
            <w:r w:rsidRPr="00285A11">
              <w:rPr>
                <w:lang w:val="kk"/>
              </w:rPr>
              <w:lastRenderedPageBreak/>
              <w:t xml:space="preserve">Сұр және қара қарғаларды бақылау Балалардың сөздік қорын зат есімдермен байыту, ұшып кететін және қыстайтын құстарды ажырата білуді және атауды үйретуді жалғастыру, </w:t>
            </w:r>
            <w:r w:rsidRPr="00285A11">
              <w:rPr>
                <w:lang w:val="kk"/>
              </w:rPr>
              <w:softHyphen/>
              <w:t xml:space="preserve">құстардың пайдасы туралы түсінікті пысықтау. </w:t>
            </w:r>
          </w:p>
          <w:p w14:paraId="41EB1CBB" w14:textId="667584A7" w:rsidR="00285A11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(Коммуникативті, танымдық іс-әрекет)</w:t>
            </w:r>
          </w:p>
          <w:p w14:paraId="73BA173C" w14:textId="502BCA62" w:rsidR="00285A11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"Бір, екі, үш – жүгір" қимылды ойыны Айналада болып жатқан оқиғаларға </w:t>
            </w:r>
            <w:r>
              <w:rPr>
                <w:lang w:val="kk"/>
              </w:rPr>
              <w:lastRenderedPageBreak/>
              <w:t>деген көзқарасты білдіруге деген ұмтылысты дамыту; сөйлегенде мақал-мәтелдерді қолдануға баулу. (Коммуникативті іс-әрекет)</w:t>
            </w:r>
          </w:p>
          <w:p w14:paraId="451A48D1" w14:textId="6F438776" w:rsidR="00285A11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Еңбек іс-әрекеті: балаларды адамгершілік құндылықтарға баулу, еңбек қызметінде нәтижеге жетуге ұмтылу, тапсырмаларды жауапкершілікпен орындау.</w:t>
            </w:r>
          </w:p>
          <w:p w14:paraId="72271E8F" w14:textId="77777777" w:rsidR="00B56DBB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"Шана"</w:t>
            </w:r>
          </w:p>
          <w:p w14:paraId="1C6842AF" w14:textId="274FD621" w:rsidR="00285A11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Бір-бірін шанамен сүйреу, төбешіктен бір-бірден және екіден шанамен сырғанау. (Дене шынықтыру)</w:t>
            </w:r>
          </w:p>
          <w:p w14:paraId="66D2F55C" w14:textId="04CEE6C9" w:rsidR="00285A11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Еркін ойындар </w:t>
            </w:r>
            <w:r>
              <w:rPr>
                <w:lang w:val="kk"/>
              </w:rPr>
              <w:softHyphen/>
              <w:t>Бастама мен шығармашылықты көрсете отырып, балаларға таныс қимылды ойындарды өз бетінше ұйымдастыруды үйретуді жалғастыру</w:t>
            </w:r>
          </w:p>
        </w:tc>
      </w:tr>
      <w:tr w:rsidR="00607F8E" w14:paraId="184CCE42" w14:textId="77777777" w:rsidTr="00285A11">
        <w:tc>
          <w:tcPr>
            <w:tcW w:w="2127" w:type="dxa"/>
          </w:tcPr>
          <w:p w14:paraId="1E74BD96" w14:textId="61CC55E0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lastRenderedPageBreak/>
              <w:t>Серуеннен оралу</w:t>
            </w:r>
          </w:p>
        </w:tc>
        <w:tc>
          <w:tcPr>
            <w:tcW w:w="2694" w:type="dxa"/>
            <w:hideMark/>
          </w:tcPr>
          <w:p w14:paraId="7F99DAC9" w14:textId="29304CBE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Серуендеу туралы эмоционалды жауап (Не есте қалды?)</w:t>
            </w:r>
          </w:p>
        </w:tc>
        <w:tc>
          <w:tcPr>
            <w:tcW w:w="2835" w:type="dxa"/>
            <w:hideMark/>
          </w:tcPr>
          <w:p w14:paraId="3CE66BE4" w14:textId="77777777" w:rsidR="00796ECB" w:rsidRDefault="004215E0" w:rsidP="00285A11">
            <w:pPr>
              <w:pStyle w:val="13213"/>
            </w:pPr>
            <w:r>
              <w:rPr>
                <w:lang w:val="kk"/>
              </w:rPr>
              <w:t>Ретімен шешіну.</w:t>
            </w:r>
          </w:p>
          <w:p w14:paraId="4C6B532B" w14:textId="0CDB7B70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 xml:space="preserve">Өтініш айтуды үйрену </w:t>
            </w:r>
          </w:p>
          <w:p w14:paraId="4C628617" w14:textId="3D53906C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«айтып жіберіңізші» – скажите, пожалуйста, «айтпас па екенсіз» – не скажете ли вы</w:t>
            </w:r>
          </w:p>
        </w:tc>
        <w:tc>
          <w:tcPr>
            <w:tcW w:w="2835" w:type="dxa"/>
            <w:hideMark/>
          </w:tcPr>
          <w:p w14:paraId="7ABF08A7" w14:textId="042513A9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Ретімен шешіну. Мақал мәтелдер «Тәрбие тілден басталады» (Воспитание начинается с языка)</w:t>
            </w:r>
          </w:p>
        </w:tc>
        <w:tc>
          <w:tcPr>
            <w:tcW w:w="2693" w:type="dxa"/>
            <w:hideMark/>
          </w:tcPr>
          <w:p w14:paraId="0DBBE8E1" w14:textId="5F5E2BA9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Қазақ тіліндегі сөздерді қайталау:</w:t>
            </w:r>
          </w:p>
          <w:p w14:paraId="7CE1BD1A" w14:textId="36DF6F4F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верхняя одежда – сырт киім зимняя, одежда – қысқыкиім</w:t>
            </w:r>
          </w:p>
        </w:tc>
        <w:tc>
          <w:tcPr>
            <w:tcW w:w="2551" w:type="dxa"/>
            <w:hideMark/>
          </w:tcPr>
          <w:p w14:paraId="7B208594" w14:textId="77777777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 xml:space="preserve">Серуеннен алған әсерімен бөлісу. </w:t>
            </w:r>
          </w:p>
          <w:p w14:paraId="29B177C7" w14:textId="21233969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Қыс туралы таныс өлеңдерді оқу – зима</w:t>
            </w:r>
          </w:p>
        </w:tc>
      </w:tr>
      <w:tr w:rsidR="00607F8E" w14:paraId="3051B7E0" w14:textId="77777777" w:rsidTr="00285A11">
        <w:tc>
          <w:tcPr>
            <w:tcW w:w="2127" w:type="dxa"/>
          </w:tcPr>
          <w:p w14:paraId="49E6CCDE" w14:textId="6EC5D26E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Түскі ас</w:t>
            </w:r>
          </w:p>
        </w:tc>
        <w:tc>
          <w:tcPr>
            <w:tcW w:w="2694" w:type="dxa"/>
            <w:hideMark/>
          </w:tcPr>
          <w:p w14:paraId="364E4BF2" w14:textId="77777777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Кезекшілердің жұмысы.</w:t>
            </w:r>
          </w:p>
          <w:p w14:paraId="74C460F2" w14:textId="57428A2D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Тамақты ұқыпты ішу қабілетін қалыптастыру.</w:t>
            </w:r>
          </w:p>
          <w:p w14:paraId="2CC8228B" w14:textId="4088EEFC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(Ауыздарыңды жауып шайнаңдар)</w:t>
            </w:r>
          </w:p>
        </w:tc>
        <w:tc>
          <w:tcPr>
            <w:tcW w:w="2835" w:type="dxa"/>
            <w:hideMark/>
          </w:tcPr>
          <w:p w14:paraId="14E20770" w14:textId="77777777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Кезекшілердің жұмысы.</w:t>
            </w:r>
          </w:p>
          <w:p w14:paraId="3E441E77" w14:textId="72B0845C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Үстел басында өзін-өзі ұстау мәдениетінің дағдыларын жетілдіру.</w:t>
            </w:r>
          </w:p>
          <w:p w14:paraId="56519FB5" w14:textId="3D1FA849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(Әбден шайнап жеңдер, майлықпен сүртіңдер, төкпей-шашпай ішіңдер)</w:t>
            </w:r>
          </w:p>
        </w:tc>
        <w:tc>
          <w:tcPr>
            <w:tcW w:w="2835" w:type="dxa"/>
            <w:hideMark/>
          </w:tcPr>
          <w:p w14:paraId="1468D2DA" w14:textId="2345EBA1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 xml:space="preserve">Гигиеналық процедураларды орындау. </w:t>
            </w:r>
          </w:p>
          <w:p w14:paraId="146D9E7C" w14:textId="77777777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Кезекшілердің жұмысы.</w:t>
            </w:r>
          </w:p>
          <w:p w14:paraId="4C65B1BE" w14:textId="338ED82E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(Ауыздарыңды жауып шайнаңдар, майлықпен сүртіңдер, төкпей-шашпай ішіңдер)</w:t>
            </w:r>
          </w:p>
        </w:tc>
        <w:tc>
          <w:tcPr>
            <w:tcW w:w="2693" w:type="dxa"/>
            <w:hideMark/>
          </w:tcPr>
          <w:p w14:paraId="7460B6CA" w14:textId="77777777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Кезекшілердің жұмысы.</w:t>
            </w:r>
          </w:p>
          <w:p w14:paraId="3D514B62" w14:textId="77777777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Алғыс білдіру қабілетін</w:t>
            </w:r>
            <w:r w:rsidRPr="00285A11">
              <w:rPr>
                <w:lang w:val="kk"/>
              </w:rPr>
              <w:softHyphen/>
              <w:t xml:space="preserve"> тәрбиелеу.</w:t>
            </w:r>
          </w:p>
          <w:p w14:paraId="72C5CCEF" w14:textId="77C5A2AB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(Ауыздарыңды жауып шайнаңдар, әбден шайнап жеңдер, майлықпен сүртіңдер, төкпей-шашпай ішіңдер)</w:t>
            </w:r>
          </w:p>
        </w:tc>
        <w:tc>
          <w:tcPr>
            <w:tcW w:w="2551" w:type="dxa"/>
            <w:hideMark/>
          </w:tcPr>
          <w:p w14:paraId="2953E0F7" w14:textId="77777777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Кезекшілердің жұмысы.</w:t>
            </w:r>
          </w:p>
          <w:p w14:paraId="11EA2C30" w14:textId="65FF5A4A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Жуыну дағдыларын дамыту.</w:t>
            </w:r>
          </w:p>
          <w:p w14:paraId="5FADF9B7" w14:textId="01B0B60C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(Ауыздарыңды жауып шайнаңдар, әбден шайнап жеңдер, майлықпен сүртіңдер)</w:t>
            </w:r>
          </w:p>
        </w:tc>
      </w:tr>
      <w:tr w:rsidR="00607F8E" w14:paraId="597700CF" w14:textId="77777777" w:rsidTr="00285A11">
        <w:tc>
          <w:tcPr>
            <w:tcW w:w="2127" w:type="dxa"/>
          </w:tcPr>
          <w:p w14:paraId="28D3234A" w14:textId="77777777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Түскі ұйқы</w:t>
            </w:r>
          </w:p>
        </w:tc>
        <w:tc>
          <w:tcPr>
            <w:tcW w:w="2694" w:type="dxa"/>
            <w:hideMark/>
          </w:tcPr>
          <w:p w14:paraId="0BDA85CD" w14:textId="7A936FD8" w:rsidR="00C32132" w:rsidRDefault="004215E0" w:rsidP="00285A11">
            <w:pPr>
              <w:pStyle w:val="13213"/>
            </w:pPr>
            <w:r>
              <w:rPr>
                <w:lang w:val="kk"/>
              </w:rPr>
              <w:t xml:space="preserve">Баяу музыка тыңдау </w:t>
            </w:r>
          </w:p>
          <w:p w14:paraId="59E945DB" w14:textId="77777777" w:rsidR="00C32132" w:rsidRDefault="004215E0" w:rsidP="00285A11">
            <w:pPr>
              <w:pStyle w:val="13213"/>
            </w:pPr>
            <w:r>
              <w:rPr>
                <w:lang w:val="kk"/>
              </w:rPr>
              <w:t>Балаларды әлемдік және қазақ музыкалық өнерінің туындыларымен таныстыру.</w:t>
            </w:r>
          </w:p>
          <w:p w14:paraId="46FD8AE0" w14:textId="7C9FF3C7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 xml:space="preserve">(Музыка) </w:t>
            </w:r>
          </w:p>
          <w:p w14:paraId="07C587AC" w14:textId="77777777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 xml:space="preserve">Күй күмбірі </w:t>
            </w:r>
          </w:p>
          <w:p w14:paraId="3FF29239" w14:textId="77777777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Алатау</w:t>
            </w:r>
          </w:p>
          <w:p w14:paraId="57E06C26" w14:textId="77777777" w:rsidR="00285A11" w:rsidRPr="00285A11" w:rsidRDefault="009804E2" w:rsidP="00285A11">
            <w:pPr>
              <w:pStyle w:val="13213"/>
            </w:pPr>
            <w:hyperlink r:id="rId5" w:history="1">
              <w:r w:rsidR="004215E0" w:rsidRPr="00285A11">
                <w:rPr>
                  <w:lang w:val="kk"/>
                </w:rPr>
                <w:t>https://zvyki.com/song/10056931/Kurmangazy_-_Alatau/</w:t>
              </w:r>
            </w:hyperlink>
          </w:p>
        </w:tc>
        <w:tc>
          <w:tcPr>
            <w:tcW w:w="2835" w:type="dxa"/>
            <w:hideMark/>
          </w:tcPr>
          <w:p w14:paraId="1F5808A4" w14:textId="77777777" w:rsidR="00C32132" w:rsidRDefault="004215E0" w:rsidP="00285A11">
            <w:pPr>
              <w:pStyle w:val="13213"/>
            </w:pPr>
            <w:r w:rsidRPr="00285A11">
              <w:rPr>
                <w:lang w:val="kk"/>
              </w:rPr>
              <w:t xml:space="preserve">"Аби және Таби" ертегісін оқу </w:t>
            </w:r>
          </w:p>
          <w:p w14:paraId="57A1C6AB" w14:textId="137AF97C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744F784B" w14:textId="77777777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 xml:space="preserve">Күй күмбірі </w:t>
            </w:r>
          </w:p>
          <w:p w14:paraId="27C6BDD9" w14:textId="77777777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Алатау</w:t>
            </w:r>
          </w:p>
          <w:p w14:paraId="0E6DF731" w14:textId="77777777" w:rsidR="00285A11" w:rsidRPr="00285A11" w:rsidRDefault="009804E2" w:rsidP="00285A11">
            <w:pPr>
              <w:pStyle w:val="13213"/>
            </w:pPr>
            <w:hyperlink r:id="rId6" w:history="1">
              <w:r w:rsidR="004215E0" w:rsidRPr="00285A11">
                <w:rPr>
                  <w:lang w:val="kk"/>
                </w:rPr>
                <w:t>https://zvyki.com/song/10056931/Kurmangazy_-_Alatau/</w:t>
              </w:r>
            </w:hyperlink>
          </w:p>
        </w:tc>
        <w:tc>
          <w:tcPr>
            <w:tcW w:w="2835" w:type="dxa"/>
            <w:hideMark/>
          </w:tcPr>
          <w:p w14:paraId="5EE0A824" w14:textId="77777777" w:rsidR="00C32132" w:rsidRDefault="004215E0" w:rsidP="00285A11">
            <w:pPr>
              <w:pStyle w:val="13213"/>
            </w:pPr>
            <w:r>
              <w:rPr>
                <w:lang w:val="kk"/>
              </w:rPr>
              <w:t xml:space="preserve">Бесік жырын тыңдау </w:t>
            </w:r>
          </w:p>
          <w:p w14:paraId="5C89A7D6" w14:textId="77777777" w:rsidR="00C32132" w:rsidRDefault="004215E0" w:rsidP="00C32132">
            <w:pPr>
              <w:pStyle w:val="13213"/>
            </w:pPr>
            <w:r>
              <w:rPr>
                <w:lang w:val="kk"/>
              </w:rPr>
              <w:t>Балаларды әлемдік және қазақ музыкалық өнерінің туындыларымен таныстыру.</w:t>
            </w:r>
          </w:p>
          <w:p w14:paraId="27F8B48E" w14:textId="77777777" w:rsidR="00C32132" w:rsidRPr="00285A11" w:rsidRDefault="004215E0" w:rsidP="00C32132">
            <w:pPr>
              <w:pStyle w:val="13213"/>
            </w:pPr>
            <w:r>
              <w:rPr>
                <w:lang w:val="kk"/>
              </w:rPr>
              <w:t xml:space="preserve">(Музыка) </w:t>
            </w:r>
          </w:p>
          <w:p w14:paraId="36B38EFA" w14:textId="77777777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 xml:space="preserve">Күй күмбірі </w:t>
            </w:r>
          </w:p>
          <w:p w14:paraId="2180D55A" w14:textId="77777777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Алатау</w:t>
            </w:r>
          </w:p>
          <w:p w14:paraId="6685B0F0" w14:textId="77777777" w:rsidR="00285A11" w:rsidRPr="00285A11" w:rsidRDefault="009804E2" w:rsidP="00285A11">
            <w:pPr>
              <w:pStyle w:val="13213"/>
            </w:pPr>
            <w:hyperlink r:id="rId7" w:history="1">
              <w:r w:rsidR="004215E0" w:rsidRPr="00285A11">
                <w:rPr>
                  <w:lang w:val="kk"/>
                </w:rPr>
                <w:t>https://zvyki.com/song/10056931/Kurmangazy_-_Alatau/</w:t>
              </w:r>
            </w:hyperlink>
          </w:p>
        </w:tc>
        <w:tc>
          <w:tcPr>
            <w:tcW w:w="2693" w:type="dxa"/>
            <w:hideMark/>
          </w:tcPr>
          <w:p w14:paraId="4F5F3D20" w14:textId="643B8F68" w:rsidR="00C32132" w:rsidRDefault="004215E0" w:rsidP="00285A11">
            <w:pPr>
              <w:pStyle w:val="13213"/>
            </w:pPr>
            <w:r>
              <w:rPr>
                <w:lang w:val="kk"/>
              </w:rPr>
              <w:t xml:space="preserve">Қазақ бесік жырын тыңдау </w:t>
            </w:r>
          </w:p>
          <w:p w14:paraId="374DB4F1" w14:textId="77777777" w:rsidR="00C32132" w:rsidRDefault="004215E0" w:rsidP="00C32132">
            <w:pPr>
              <w:pStyle w:val="13213"/>
            </w:pPr>
            <w:r>
              <w:rPr>
                <w:lang w:val="kk"/>
              </w:rPr>
              <w:t>Балаларды әлемдік және қазақ музыкалық өнерінің туындыларымен таныстыру.</w:t>
            </w:r>
          </w:p>
          <w:p w14:paraId="3B235386" w14:textId="77777777" w:rsidR="00C32132" w:rsidRPr="00285A11" w:rsidRDefault="004215E0" w:rsidP="00C32132">
            <w:pPr>
              <w:pStyle w:val="13213"/>
            </w:pPr>
            <w:r>
              <w:rPr>
                <w:lang w:val="kk"/>
              </w:rPr>
              <w:t xml:space="preserve">(Музыка) </w:t>
            </w:r>
          </w:p>
          <w:p w14:paraId="41546610" w14:textId="77777777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 xml:space="preserve">Күй күмбірі </w:t>
            </w:r>
          </w:p>
          <w:p w14:paraId="5DDC476E" w14:textId="77777777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Алатау</w:t>
            </w:r>
          </w:p>
          <w:p w14:paraId="66AD3C12" w14:textId="77777777" w:rsidR="00285A11" w:rsidRPr="00285A11" w:rsidRDefault="009804E2" w:rsidP="00285A11">
            <w:pPr>
              <w:pStyle w:val="13213"/>
            </w:pPr>
            <w:hyperlink r:id="rId8" w:history="1">
              <w:r w:rsidR="004215E0" w:rsidRPr="00285A11">
                <w:rPr>
                  <w:lang w:val="kk"/>
                </w:rPr>
                <w:t>https://zvyki.com/song/10056931/Kurmangazy_-_Alatau/</w:t>
              </w:r>
            </w:hyperlink>
          </w:p>
        </w:tc>
        <w:tc>
          <w:tcPr>
            <w:tcW w:w="2551" w:type="dxa"/>
            <w:hideMark/>
          </w:tcPr>
          <w:p w14:paraId="580D5D8B" w14:textId="77777777" w:rsidR="00C32132" w:rsidRDefault="004215E0" w:rsidP="00285A11">
            <w:pPr>
              <w:pStyle w:val="13213"/>
            </w:pPr>
            <w:r w:rsidRPr="00285A11">
              <w:rPr>
                <w:lang w:val="kk"/>
              </w:rPr>
              <w:t xml:space="preserve">"Алдар көсе және жер жыртушы" кітабын оқу </w:t>
            </w:r>
          </w:p>
          <w:p w14:paraId="1EE67B12" w14:textId="3BBA7844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0B0C3709" w14:textId="77777777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 xml:space="preserve">Күй күмбірі </w:t>
            </w:r>
          </w:p>
          <w:p w14:paraId="6EA81169" w14:textId="77777777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Алатау</w:t>
            </w:r>
          </w:p>
          <w:p w14:paraId="40B0CB60" w14:textId="77777777" w:rsidR="00285A11" w:rsidRPr="00285A11" w:rsidRDefault="009804E2" w:rsidP="00285A11">
            <w:pPr>
              <w:pStyle w:val="13213"/>
            </w:pPr>
            <w:hyperlink r:id="rId9" w:history="1">
              <w:r w:rsidR="004215E0" w:rsidRPr="00285A11">
                <w:rPr>
                  <w:lang w:val="kk"/>
                </w:rPr>
                <w:t>https://zvyki.com/song/10056931/Kurmangazy_-_Alatau/</w:t>
              </w:r>
            </w:hyperlink>
          </w:p>
        </w:tc>
      </w:tr>
      <w:tr w:rsidR="00607F8E" w14:paraId="4BB0A94E" w14:textId="77777777" w:rsidTr="00285A11">
        <w:tc>
          <w:tcPr>
            <w:tcW w:w="2127" w:type="dxa"/>
          </w:tcPr>
          <w:p w14:paraId="17536B20" w14:textId="13B8E59F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Біртіндеп ояну, сауықтыру процедуралары</w:t>
            </w:r>
          </w:p>
        </w:tc>
        <w:tc>
          <w:tcPr>
            <w:tcW w:w="2694" w:type="dxa"/>
            <w:hideMark/>
          </w:tcPr>
          <w:p w14:paraId="3E5017B2" w14:textId="77777777" w:rsidR="00C32021" w:rsidRPr="00285A11" w:rsidRDefault="004215E0" w:rsidP="00C32021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21A9D392" w14:textId="77777777" w:rsidR="00C32021" w:rsidRDefault="004215E0" w:rsidP="00C32021">
            <w:pPr>
              <w:pStyle w:val="13213"/>
            </w:pPr>
            <w:r>
              <w:rPr>
                <w:lang w:val="kk"/>
              </w:rPr>
              <w:t>Қарапайым су іс-шараларын өз бетінше өткізуді үйрету.</w:t>
            </w:r>
          </w:p>
          <w:p w14:paraId="46D7A531" w14:textId="0B263B98" w:rsidR="00285A11" w:rsidRPr="00285A11" w:rsidRDefault="004215E0" w:rsidP="00C32021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  <w:hideMark/>
          </w:tcPr>
          <w:p w14:paraId="3CE318B0" w14:textId="77777777" w:rsidR="00C32021" w:rsidRPr="00285A11" w:rsidRDefault="004215E0" w:rsidP="00C32021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6F36F00D" w14:textId="77777777" w:rsidR="00C32021" w:rsidRDefault="004215E0" w:rsidP="00C32021">
            <w:pPr>
              <w:pStyle w:val="13213"/>
            </w:pPr>
            <w:r>
              <w:rPr>
                <w:lang w:val="kk"/>
              </w:rPr>
              <w:t>Қарапайым су іс-шараларын өз бетінше өткізуді үйрету.</w:t>
            </w:r>
          </w:p>
          <w:p w14:paraId="608F377D" w14:textId="29A413F1" w:rsidR="00285A11" w:rsidRPr="00285A11" w:rsidRDefault="004215E0" w:rsidP="00C32021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  <w:hideMark/>
          </w:tcPr>
          <w:p w14:paraId="2986C31E" w14:textId="77777777" w:rsidR="00C32021" w:rsidRPr="00285A11" w:rsidRDefault="004215E0" w:rsidP="00C32021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31F8148A" w14:textId="77777777" w:rsidR="00C32021" w:rsidRDefault="004215E0" w:rsidP="00C32021">
            <w:pPr>
              <w:pStyle w:val="13213"/>
            </w:pPr>
            <w:r>
              <w:rPr>
                <w:lang w:val="kk"/>
              </w:rPr>
              <w:t>Қарапайым су іс-шараларын өз бетінше өткізуді үйрету.</w:t>
            </w:r>
          </w:p>
          <w:p w14:paraId="3DD9D4F8" w14:textId="1538C648" w:rsidR="00285A11" w:rsidRPr="00285A11" w:rsidRDefault="004215E0" w:rsidP="00C32021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  <w:hideMark/>
          </w:tcPr>
          <w:p w14:paraId="1064FC42" w14:textId="77777777" w:rsidR="00C32021" w:rsidRPr="00285A11" w:rsidRDefault="004215E0" w:rsidP="00C32021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0D2E19F1" w14:textId="77777777" w:rsidR="00C32021" w:rsidRDefault="004215E0" w:rsidP="00C32021">
            <w:pPr>
              <w:pStyle w:val="13213"/>
            </w:pPr>
            <w:r>
              <w:rPr>
                <w:lang w:val="kk"/>
              </w:rPr>
              <w:t>Қарапайым су іс-шараларын өз бетінше өткізуді үйрету.</w:t>
            </w:r>
          </w:p>
          <w:p w14:paraId="77112537" w14:textId="3CA5DB3D" w:rsidR="00285A11" w:rsidRPr="00285A11" w:rsidRDefault="004215E0" w:rsidP="00C32021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551" w:type="dxa"/>
            <w:hideMark/>
          </w:tcPr>
          <w:p w14:paraId="67CDB387" w14:textId="0BC2F663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2D103507" w14:textId="77777777" w:rsidR="00285A11" w:rsidRDefault="004215E0" w:rsidP="00285A11">
            <w:pPr>
              <w:pStyle w:val="13213"/>
            </w:pPr>
            <w:r>
              <w:rPr>
                <w:lang w:val="kk"/>
              </w:rPr>
              <w:t>Қарапайым су іс-шараларын өз бетінше өткізуді үйрету.</w:t>
            </w:r>
          </w:p>
          <w:p w14:paraId="596D2852" w14:textId="0F2A2CFE" w:rsidR="00C32021" w:rsidRPr="00285A11" w:rsidRDefault="004215E0" w:rsidP="00285A11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607F8E" w14:paraId="57EBC05B" w14:textId="77777777" w:rsidTr="00285A11">
        <w:tc>
          <w:tcPr>
            <w:tcW w:w="2127" w:type="dxa"/>
          </w:tcPr>
          <w:p w14:paraId="09D958AD" w14:textId="412130FA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Балалардың өзіндік іс-әрекеті</w:t>
            </w:r>
          </w:p>
        </w:tc>
        <w:tc>
          <w:tcPr>
            <w:tcW w:w="2694" w:type="dxa"/>
          </w:tcPr>
          <w:p w14:paraId="0394411E" w14:textId="77777777" w:rsidR="0083359D" w:rsidRDefault="004215E0" w:rsidP="00285A11">
            <w:pPr>
              <w:pStyle w:val="13213"/>
            </w:pPr>
            <w:r w:rsidRPr="00285A11">
              <w:rPr>
                <w:lang w:val="kk"/>
              </w:rPr>
              <w:t xml:space="preserve">М.Пришвиннің </w:t>
            </w:r>
          </w:p>
          <w:p w14:paraId="66A5379B" w14:textId="77777777" w:rsidR="0083359D" w:rsidRDefault="004215E0" w:rsidP="00285A11">
            <w:pPr>
              <w:pStyle w:val="13213"/>
            </w:pPr>
            <w:r>
              <w:rPr>
                <w:lang w:val="kk"/>
              </w:rPr>
              <w:t>"Сөйлейтін қарға" әңгімесін оқу</w:t>
            </w:r>
          </w:p>
          <w:p w14:paraId="722BA775" w14:textId="1412D08E" w:rsidR="00285A11" w:rsidRDefault="004215E0" w:rsidP="00285A11">
            <w:pPr>
              <w:pStyle w:val="13213"/>
            </w:pPr>
            <w:r>
              <w:rPr>
                <w:lang w:val="kk"/>
              </w:rPr>
              <w:t>Сөздегі дыбыстардың орнын анықтау дағдыларын қалыптастыру (басы, ортасы, соңы); фонематикалық есту қабілетін дамыту.</w:t>
            </w:r>
          </w:p>
          <w:p w14:paraId="30D797CD" w14:textId="5268F482" w:rsidR="0083359D" w:rsidRPr="00285A11" w:rsidRDefault="004215E0" w:rsidP="00285A11">
            <w:pPr>
              <w:pStyle w:val="13213"/>
            </w:pPr>
            <w:r>
              <w:rPr>
                <w:lang w:val="kk"/>
              </w:rPr>
              <w:t>(Коммуникативті, танымдық іс-әрекет)</w:t>
            </w:r>
          </w:p>
          <w:p w14:paraId="0FC41FB4" w14:textId="77777777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«SMART BALA»</w:t>
            </w:r>
          </w:p>
          <w:p w14:paraId="4689957E" w14:textId="77777777" w:rsidR="0083359D" w:rsidRDefault="004215E0" w:rsidP="00285A11">
            <w:pPr>
              <w:pStyle w:val="13213"/>
            </w:pPr>
            <w:r>
              <w:rPr>
                <w:lang w:val="kk"/>
              </w:rPr>
              <w:t xml:space="preserve">"Қорған" құрылысы </w:t>
            </w:r>
          </w:p>
          <w:p w14:paraId="7200FAF4" w14:textId="6DB3ECBB" w:rsidR="00285A11" w:rsidRDefault="004215E0" w:rsidP="00285A11">
            <w:pPr>
              <w:pStyle w:val="13213"/>
            </w:pPr>
            <w:r>
              <w:rPr>
                <w:lang w:val="kk"/>
              </w:rPr>
              <w:t xml:space="preserve">Балаларға ойынға қажетті ғимараттарды бірлесіп тұрғызу, алдағы жұмысты жоспарлау, ойлағандай бірлесіп орындау қабілеттерін үйретуді </w:t>
            </w:r>
            <w:r>
              <w:rPr>
                <w:lang w:val="kk"/>
              </w:rPr>
              <w:softHyphen/>
              <w:t>жалғастыру.</w:t>
            </w:r>
          </w:p>
          <w:p w14:paraId="1E62433C" w14:textId="7AD9D3EE" w:rsidR="0083359D" w:rsidRPr="00285A11" w:rsidRDefault="004215E0" w:rsidP="00285A11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2AA8562F" w14:textId="5A63E273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Трафареттермен жұмыс (Шығармашылық іс-әрекет)</w:t>
            </w:r>
          </w:p>
          <w:p w14:paraId="348A0130" w14:textId="138A9B1F" w:rsidR="00701435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(Татуласыңдар, бірге ойнайық, алуға бола ма? Рұқсат па? Ренжімеңіз!) </w:t>
            </w:r>
          </w:p>
          <w:p w14:paraId="16FF0026" w14:textId="334FF2FF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"Ұшқыр ой алаңы" жобасы аясындағы "Біртұтас тәрбие" – "Ағаш тамырымен мықты". Интеллектуалды ойын</w:t>
            </w:r>
          </w:p>
        </w:tc>
        <w:tc>
          <w:tcPr>
            <w:tcW w:w="2835" w:type="dxa"/>
          </w:tcPr>
          <w:p w14:paraId="4FB578B0" w14:textId="76125177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"Жазуға дайындалу" үйірмесі</w:t>
            </w:r>
          </w:p>
          <w:p w14:paraId="7FE3CB54" w14:textId="35E0E4D9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(Көркем-шығармашылық іс-әрекет) "Кәмпит салғыш астындағы майлық" үлдірлі ою</w:t>
            </w:r>
          </w:p>
          <w:p w14:paraId="60FC5C16" w14:textId="4550DDD1" w:rsidR="00285A11" w:rsidRPr="004215E0" w:rsidRDefault="004215E0" w:rsidP="00285A11">
            <w:pPr>
              <w:pStyle w:val="13213"/>
              <w:rPr>
                <w:lang w:val="kk"/>
              </w:rPr>
            </w:pPr>
            <w:r w:rsidRPr="00285A11">
              <w:rPr>
                <w:lang w:val="kk"/>
              </w:rPr>
              <w:t>Балаларды жаңа техникамен таныстыру, өрнек жасауды үйрету; композиция сезімін, шығармашылық қабілетті, табандылықты, қолдың икемділігін, қимылдардың дәлдігі мен үйлесімін дамыту; шығармашылық іс-әрекетке деген қызығушылықты тәрбиелеу. (Шығармашылық, ойын, коммуникативтік іс-әрекет)</w:t>
            </w:r>
          </w:p>
          <w:p w14:paraId="627B073C" w14:textId="77777777" w:rsidR="0083359D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"Мектеп" сюжеттік-рөлдік ойыны </w:t>
            </w:r>
          </w:p>
          <w:p w14:paraId="4C659A86" w14:textId="0BFE41EE" w:rsidR="00285A11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 адамгершілік құндылықтармен таныстыру, олардың және басқа адамдардың іс-әрекеттерін бағалау, үлкендерді құрметтеу, кішілерге қамқорлық жасау.</w:t>
            </w:r>
          </w:p>
          <w:p w14:paraId="3433FF5C" w14:textId="2C2BB5F6" w:rsidR="0083359D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 іс-әрекет)</w:t>
            </w:r>
          </w:p>
          <w:p w14:paraId="70E5DB0C" w14:textId="23F06CD2" w:rsidR="00285A11" w:rsidRPr="004215E0" w:rsidRDefault="004215E0" w:rsidP="00285A11">
            <w:pPr>
              <w:pStyle w:val="13213"/>
              <w:rPr>
                <w:lang w:val="kk"/>
              </w:rPr>
            </w:pPr>
            <w:r w:rsidRPr="00285A11">
              <w:rPr>
                <w:lang w:val="kk"/>
              </w:rPr>
              <w:t>(Мектеп)</w:t>
            </w:r>
          </w:p>
          <w:p w14:paraId="3D11496E" w14:textId="4AF2448B" w:rsidR="00285A11" w:rsidRPr="004215E0" w:rsidRDefault="004215E0" w:rsidP="00285A11">
            <w:pPr>
              <w:pStyle w:val="13213"/>
              <w:rPr>
                <w:lang w:val="kk"/>
              </w:rPr>
            </w:pPr>
            <w:r w:rsidRPr="00285A11">
              <w:rPr>
                <w:lang w:val="kk"/>
              </w:rPr>
              <w:t>Стектермен жұмыс істеу Жұмысты ұқыпты орындау, заттарды жинау, қауіпсіздік ережелерін сақтау.</w:t>
            </w:r>
          </w:p>
          <w:p w14:paraId="4B3C54EC" w14:textId="20932F6E" w:rsidR="0083359D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(Шығармашылық іс-әрекет)</w:t>
            </w:r>
          </w:p>
          <w:p w14:paraId="5B3AD45B" w14:textId="35FAD822" w:rsidR="00285A11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(Кешіріңіз! кешірші, мен олай қайталамаймын, татуласыңдар, бірге ойнайық, алуға бола ма?) </w:t>
            </w:r>
          </w:p>
          <w:p w14:paraId="7AF18743" w14:textId="77777777" w:rsidR="00285A11" w:rsidRPr="004215E0" w:rsidRDefault="00285A11" w:rsidP="00285A11">
            <w:pPr>
              <w:pStyle w:val="13213"/>
              <w:rPr>
                <w:lang w:val="kk"/>
              </w:rPr>
            </w:pPr>
          </w:p>
        </w:tc>
        <w:tc>
          <w:tcPr>
            <w:tcW w:w="2835" w:type="dxa"/>
          </w:tcPr>
          <w:p w14:paraId="0B140FBD" w14:textId="77777777" w:rsidR="00FB144A" w:rsidRPr="004215E0" w:rsidRDefault="004215E0" w:rsidP="00285A11">
            <w:pPr>
              <w:pStyle w:val="13213"/>
              <w:rPr>
                <w:lang w:val="kk"/>
              </w:rPr>
            </w:pPr>
            <w:r w:rsidRPr="00285A11">
              <w:rPr>
                <w:lang w:val="kk"/>
              </w:rPr>
              <w:t xml:space="preserve">Бөлме гүлдерін суару, шаңды кетіру – гүлдер </w:t>
            </w:r>
          </w:p>
          <w:p w14:paraId="319B8D35" w14:textId="77777777" w:rsidR="00FB144A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Өсімдіктерді олардың қажеттіліктеріне сәйкес күту әдістерімен таныстыру: суару, жапырақтағы шаңды кетіру.</w:t>
            </w:r>
          </w:p>
          <w:p w14:paraId="1EDF1E3C" w14:textId="4FF002A9" w:rsidR="00285A11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(Еңбек іс-әрекеті)  </w:t>
            </w:r>
          </w:p>
          <w:p w14:paraId="2E5393B3" w14:textId="77777777" w:rsidR="00FB144A" w:rsidRPr="004215E0" w:rsidRDefault="004215E0" w:rsidP="00285A11">
            <w:pPr>
              <w:pStyle w:val="13213"/>
              <w:rPr>
                <w:lang w:val="kk"/>
              </w:rPr>
            </w:pPr>
            <w:r w:rsidRPr="00285A11">
              <w:rPr>
                <w:lang w:val="kk"/>
              </w:rPr>
              <w:t xml:space="preserve">Оригами </w:t>
            </w:r>
          </w:p>
          <w:p w14:paraId="7097B83D" w14:textId="3605876F" w:rsidR="00285A11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Дербеситкті, шығармашылықты, бастаманы қолдау.</w:t>
            </w:r>
          </w:p>
          <w:p w14:paraId="0D29703D" w14:textId="77FBD15F" w:rsidR="00FB144A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(Шығармашылық іс-әрекет)</w:t>
            </w:r>
          </w:p>
          <w:p w14:paraId="4397F146" w14:textId="77777777" w:rsidR="00FB144A" w:rsidRPr="004215E0" w:rsidRDefault="004215E0" w:rsidP="00285A11">
            <w:pPr>
              <w:pStyle w:val="13213"/>
              <w:rPr>
                <w:lang w:val="kk"/>
              </w:rPr>
            </w:pPr>
            <w:r w:rsidRPr="00285A11">
              <w:rPr>
                <w:lang w:val="kk"/>
              </w:rPr>
              <w:t xml:space="preserve">Ән тыңдау </w:t>
            </w:r>
          </w:p>
          <w:p w14:paraId="0783F134" w14:textId="0D54F5E5" w:rsidR="00285A11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Әр түрлі сипаттағы әндерді өз бетімен және шығармашылық орындаумен таныстыру.</w:t>
            </w:r>
          </w:p>
          <w:p w14:paraId="0F6A15DB" w14:textId="18BBC435" w:rsidR="00FB144A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(Музыка)</w:t>
            </w:r>
          </w:p>
          <w:p w14:paraId="6BC900E0" w14:textId="4C53CD68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(Кешіріңіз! мен олай қайталамаймын, татуласыңдар, бірге ойнайық, Рұқсат па? Ренжімеңіз!)</w:t>
            </w:r>
          </w:p>
          <w:p w14:paraId="193378EE" w14:textId="7662E803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Денсаулық күні</w:t>
            </w:r>
          </w:p>
          <w:p w14:paraId="66B2F722" w14:textId="4B6BB539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"Қыс" интеллектуалды ойыны</w:t>
            </w:r>
          </w:p>
          <w:p w14:paraId="7ABFC7C9" w14:textId="77777777" w:rsidR="00285A11" w:rsidRPr="00285A11" w:rsidRDefault="00285A11" w:rsidP="00285A11">
            <w:pPr>
              <w:pStyle w:val="13213"/>
            </w:pPr>
          </w:p>
        </w:tc>
        <w:tc>
          <w:tcPr>
            <w:tcW w:w="2693" w:type="dxa"/>
            <w:hideMark/>
          </w:tcPr>
          <w:p w14:paraId="2A607490" w14:textId="0F46A4C6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"Роботомания" үйірмесі</w:t>
            </w:r>
          </w:p>
          <w:p w14:paraId="2710C48A" w14:textId="77777777" w:rsidR="00D2103D" w:rsidRDefault="004215E0" w:rsidP="00285A11">
            <w:pPr>
              <w:pStyle w:val="13213"/>
            </w:pPr>
            <w:r w:rsidRPr="00285A11">
              <w:rPr>
                <w:lang w:val="kk"/>
              </w:rPr>
              <w:t xml:space="preserve">"Ғажайыптар аралына саяхат" </w:t>
            </w:r>
          </w:p>
          <w:p w14:paraId="6B707C95" w14:textId="5E402EF2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Кеңістікте өз бетімен бағдарлануды үйрету, маршруттық парақ жасау, шағын роботты бағдарламалау; тікелей және кері санау дағдыларын пысықтау; геометриялық фигуралардың атауларын пысықтау; балаларды қағаз бетіндегі тор көзге бағдарлануды, сондай-ақ 10 шегінде қосу және азайту мысалдарын шешуді үйрету; ойын әрекеті арқылы қағаз парағындағы кеңістікке бағдарлану дағдыларын дамыту; балалардың бойында ақылдылықты, есте сақтауды, зейінді, ойлауды, қиялды дамыту;</w:t>
            </w:r>
          </w:p>
          <w:p w14:paraId="55685F5B" w14:textId="5DA0DF25" w:rsidR="00285A11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 арасындағы достық қарым-қатынасты, тапсырманы орындау үшін бірге жұмыс істей білуді тәрбиелеу. (Танымдық, коммуникативтік іс-әрекет)</w:t>
            </w:r>
          </w:p>
          <w:p w14:paraId="6EE75811" w14:textId="77777777" w:rsidR="00D2103D" w:rsidRPr="004215E0" w:rsidRDefault="004215E0" w:rsidP="00285A11">
            <w:pPr>
              <w:pStyle w:val="13213"/>
              <w:rPr>
                <w:lang w:val="kk"/>
              </w:rPr>
            </w:pPr>
            <w:r w:rsidRPr="00285A11">
              <w:rPr>
                <w:lang w:val="kk"/>
              </w:rPr>
              <w:t xml:space="preserve">К. Паустовскийдің "Қара-Бұғаз" әңгімесін оқу </w:t>
            </w:r>
          </w:p>
          <w:p w14:paraId="201F1062" w14:textId="0A6CF3EE" w:rsidR="00285A11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Себеп-салдарлық байланыстарды, жанрларды ажыратуды үйрету (ертегі, әңгіме, өлең).</w:t>
            </w:r>
          </w:p>
          <w:p w14:paraId="10D69C53" w14:textId="7CA33ADD" w:rsidR="00D2103D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 іс-әрекет)</w:t>
            </w:r>
          </w:p>
          <w:p w14:paraId="0AE749BF" w14:textId="77777777" w:rsidR="00D2103D" w:rsidRPr="004215E0" w:rsidRDefault="004215E0" w:rsidP="00285A11">
            <w:pPr>
              <w:pStyle w:val="13213"/>
              <w:rPr>
                <w:lang w:val="kk"/>
              </w:rPr>
            </w:pPr>
            <w:r w:rsidRPr="00285A11">
              <w:rPr>
                <w:lang w:val="kk"/>
              </w:rPr>
              <w:t xml:space="preserve">Сурет салу </w:t>
            </w:r>
          </w:p>
          <w:p w14:paraId="62C44FC6" w14:textId="08688486" w:rsidR="00285A11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Ою-өрнекті өз бетімен салуға мүмкіндік беру.</w:t>
            </w:r>
          </w:p>
          <w:p w14:paraId="2CB0CBF8" w14:textId="0CB80168" w:rsidR="00D2103D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(Бейнелеу іс-әрекеті)</w:t>
            </w:r>
          </w:p>
          <w:p w14:paraId="20354668" w14:textId="743D3C53" w:rsidR="00285A11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(Кешіріңіз! кешірші, мен олай қайталамаймын, татуласыңдар, бірге ойнайық, алуға бола ма?) </w:t>
            </w:r>
          </w:p>
        </w:tc>
        <w:tc>
          <w:tcPr>
            <w:tcW w:w="2551" w:type="dxa"/>
          </w:tcPr>
          <w:p w14:paraId="36DAD7B4" w14:textId="74A7B044" w:rsidR="00285A11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Шаруашылық-тұрмыстық еңбек: үстелдерді, орындықтарды жуу, ойын бұрышын жинау. Еңбек процесі туралы білімді қолдана білуді үйрету.</w:t>
            </w:r>
          </w:p>
          <w:p w14:paraId="60221690" w14:textId="60E90327" w:rsidR="002D64B0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(Еңбек іс-әрекеті)</w:t>
            </w:r>
          </w:p>
          <w:p w14:paraId="0491D8A7" w14:textId="7E29CC84" w:rsidR="00285A11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"Батыл тігінші" ертегісін оқу </w:t>
            </w:r>
            <w:r>
              <w:rPr>
                <w:lang w:val="kk"/>
              </w:rPr>
              <w:softHyphen/>
              <w:t>Тілдің көркемдігін (эпитеттер, сипаттамалар, бейнелі сөздер) сезіну, шығарма кейіпкерлерінің іс-әрекеттерін бағалау қабілетін қалыптастыру.</w:t>
            </w:r>
          </w:p>
          <w:p w14:paraId="2497DB9E" w14:textId="1AA63551" w:rsidR="002D64B0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 іс-әрекет)</w:t>
            </w:r>
          </w:p>
          <w:p w14:paraId="6A314459" w14:textId="2AF5182B" w:rsidR="00285A11" w:rsidRPr="004215E0" w:rsidRDefault="004215E0" w:rsidP="00285A11">
            <w:pPr>
              <w:pStyle w:val="13213"/>
              <w:rPr>
                <w:lang w:val="kk"/>
              </w:rPr>
            </w:pPr>
            <w:r w:rsidRPr="00285A11">
              <w:rPr>
                <w:lang w:val="kk"/>
              </w:rPr>
              <w:t>"Ғажайып іс жасау" режиссерлік ойыны Коммуникативтік дағдыларды дамыту.</w:t>
            </w:r>
          </w:p>
          <w:p w14:paraId="17ACEB1C" w14:textId="369486E6" w:rsidR="002D64B0" w:rsidRPr="004215E0" w:rsidRDefault="004215E0" w:rsidP="00285A1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(Танымдық, коммуникативтік іс-әрекет)</w:t>
            </w:r>
          </w:p>
          <w:p w14:paraId="7F1807AF" w14:textId="4239EA82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(Кешіріңіз! Рұқсат па? Ренжімеңіз!)</w:t>
            </w:r>
          </w:p>
        </w:tc>
      </w:tr>
      <w:tr w:rsidR="00607F8E" w14:paraId="151ACAB6" w14:textId="77777777" w:rsidTr="00285A11">
        <w:tc>
          <w:tcPr>
            <w:tcW w:w="2127" w:type="dxa"/>
          </w:tcPr>
          <w:p w14:paraId="37779092" w14:textId="5FC46191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Бесін ас</w:t>
            </w:r>
          </w:p>
        </w:tc>
        <w:tc>
          <w:tcPr>
            <w:tcW w:w="2694" w:type="dxa"/>
          </w:tcPr>
          <w:p w14:paraId="00F20F87" w14:textId="40510CC8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Кезекшілердің жұмысы. Майлықты ұқыпты пайдалану қабілетін қалыптастыру</w:t>
            </w:r>
          </w:p>
        </w:tc>
        <w:tc>
          <w:tcPr>
            <w:tcW w:w="2835" w:type="dxa"/>
          </w:tcPr>
          <w:p w14:paraId="614A6364" w14:textId="39F97D51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Кезекшілердің жұмысы. Мәдени-гигиеналық дағдыларды қалыптастыру</w:t>
            </w:r>
          </w:p>
        </w:tc>
        <w:tc>
          <w:tcPr>
            <w:tcW w:w="2835" w:type="dxa"/>
            <w:hideMark/>
          </w:tcPr>
          <w:p w14:paraId="35AFE1A7" w14:textId="77777777" w:rsidR="00891782" w:rsidRDefault="004215E0" w:rsidP="00285A11">
            <w:pPr>
              <w:pStyle w:val="13213"/>
            </w:pPr>
            <w:r>
              <w:rPr>
                <w:lang w:val="kk"/>
              </w:rPr>
              <w:t>Кезекшілердің жұмысы.</w:t>
            </w:r>
          </w:p>
          <w:p w14:paraId="7DD3D9C1" w14:textId="22C37827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Қолды дұрыс жууға ынталандыру, қолды дұрыс сүрту машығы</w:t>
            </w:r>
          </w:p>
        </w:tc>
        <w:tc>
          <w:tcPr>
            <w:tcW w:w="2693" w:type="dxa"/>
          </w:tcPr>
          <w:p w14:paraId="4355B208" w14:textId="77777777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 xml:space="preserve">Кезекшілердің жұмысы. </w:t>
            </w:r>
          </w:p>
          <w:p w14:paraId="499BAC8E" w14:textId="6C452155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softHyphen/>
              <w:t>Сыпайылыққа, тазалыққа деген қабілетті тәрбиелеу</w:t>
            </w:r>
          </w:p>
        </w:tc>
        <w:tc>
          <w:tcPr>
            <w:tcW w:w="2551" w:type="dxa"/>
          </w:tcPr>
          <w:p w14:paraId="70384814" w14:textId="77777777" w:rsidR="00891782" w:rsidRDefault="004215E0" w:rsidP="00285A11">
            <w:pPr>
              <w:pStyle w:val="13213"/>
            </w:pPr>
            <w:r>
              <w:rPr>
                <w:lang w:val="kk"/>
              </w:rPr>
              <w:t>Кезекшілердің жұмысы.</w:t>
            </w:r>
          </w:p>
          <w:p w14:paraId="7437A0A5" w14:textId="4F07C6C5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Гигиеналық процедураларды жетілдіру</w:t>
            </w:r>
          </w:p>
        </w:tc>
      </w:tr>
      <w:tr w:rsidR="00607F8E" w14:paraId="144CFB6F" w14:textId="77777777" w:rsidTr="00285A11">
        <w:tc>
          <w:tcPr>
            <w:tcW w:w="2127" w:type="dxa"/>
          </w:tcPr>
          <w:p w14:paraId="78EBCF51" w14:textId="3770A5FA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Балалармен жеке жұмыс</w:t>
            </w:r>
          </w:p>
        </w:tc>
        <w:tc>
          <w:tcPr>
            <w:tcW w:w="2694" w:type="dxa"/>
            <w:hideMark/>
          </w:tcPr>
          <w:p w14:paraId="097D4672" w14:textId="1AB7CD73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Физикалық қасиеттер</w:t>
            </w:r>
          </w:p>
          <w:p w14:paraId="26044C2C" w14:textId="7D1AAB9F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 xml:space="preserve">Киім-кешекті шкафқа дұрыстап жинау дағдыларын жетілдіру, бәтеңкенің бауын байлау, сандалдарды пысықтау дағдыларын жетілдіру </w:t>
            </w:r>
          </w:p>
          <w:p w14:paraId="01CEFCF4" w14:textId="7B99BA1A" w:rsidR="00891782" w:rsidRDefault="004215E0" w:rsidP="00285A11">
            <w:pPr>
              <w:pStyle w:val="13213"/>
            </w:pPr>
            <w:r>
              <w:rPr>
                <w:lang w:val="kk"/>
              </w:rPr>
              <w:t>"Айлакер түлкі", "Допты тап", "Тышқан қақпаны"</w:t>
            </w:r>
          </w:p>
          <w:p w14:paraId="09E372D7" w14:textId="02E8FB1C" w:rsidR="00285A11" w:rsidRPr="00285A11" w:rsidRDefault="004215E0" w:rsidP="00891782">
            <w:pPr>
              <w:pStyle w:val="13213"/>
            </w:pPr>
            <w:r>
              <w:rPr>
                <w:lang w:val="kk"/>
              </w:rPr>
              <w:t xml:space="preserve">Төзімділікті, байқампаздықты дамыту </w:t>
            </w:r>
          </w:p>
        </w:tc>
        <w:tc>
          <w:tcPr>
            <w:tcW w:w="2835" w:type="dxa"/>
          </w:tcPr>
          <w:p w14:paraId="75B967A3" w14:textId="77777777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Қарым-қатынас дағдылары</w:t>
            </w:r>
          </w:p>
          <w:p w14:paraId="55044EB5" w14:textId="459CC0E7" w:rsidR="00891782" w:rsidRDefault="004215E0" w:rsidP="00285A11">
            <w:pPr>
              <w:pStyle w:val="13213"/>
            </w:pPr>
            <w:r>
              <w:rPr>
                <w:lang w:val="kk"/>
              </w:rPr>
              <w:t>"Бір сөзбен айа", "Хайуанаттар бағы"</w:t>
            </w:r>
          </w:p>
          <w:p w14:paraId="64C9C7A2" w14:textId="66B3460E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 xml:space="preserve">Сөздің грамматикалық құрылымын қалыптастыру. </w:t>
            </w:r>
          </w:p>
          <w:p w14:paraId="2BFC6F97" w14:textId="3A131863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 xml:space="preserve">Артикуляциялық гимнастика, сөйлеу кезінде тыныс алуды дамытуға арналған жаттығулар </w:t>
            </w:r>
          </w:p>
        </w:tc>
        <w:tc>
          <w:tcPr>
            <w:tcW w:w="2835" w:type="dxa"/>
          </w:tcPr>
          <w:p w14:paraId="0E51B040" w14:textId="77777777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Танымдық және интеллектуалдық дағдылар</w:t>
            </w:r>
          </w:p>
          <w:p w14:paraId="6EE34A29" w14:textId="3267150D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 xml:space="preserve">LEGO-дан модельдеу: Комбинаториканың көмегімен логикалық қатынастарды дамыту ("Бағдаршам",  "Жиындар") </w:t>
            </w:r>
          </w:p>
          <w:p w14:paraId="58083063" w14:textId="34AA0B2D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 xml:space="preserve">Логикалық ойлауды дамыту: "Қай фигуралар қайда жатыр?", "Квадратты толтыру", "Қандай фигуралар жетіспейді?» </w:t>
            </w:r>
          </w:p>
        </w:tc>
        <w:tc>
          <w:tcPr>
            <w:tcW w:w="2693" w:type="dxa"/>
          </w:tcPr>
          <w:p w14:paraId="4D353B01" w14:textId="44AE43D4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Шығармашылық дағдылар, зерттеу іс-әрекеті</w:t>
            </w:r>
          </w:p>
          <w:p w14:paraId="0E256491" w14:textId="2D540AE2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 xml:space="preserve">"Үлгі бойынша өрнек жасау", "Кесені табақшаларға сәйкестендіру" жаттығуларының көмегімен шығармашылық қиялды дамыту </w:t>
            </w:r>
          </w:p>
        </w:tc>
        <w:tc>
          <w:tcPr>
            <w:tcW w:w="2551" w:type="dxa"/>
          </w:tcPr>
          <w:p w14:paraId="4B8FC1ED" w14:textId="74F77D2F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Әлеуметтік-эмоционалды дағдылар</w:t>
            </w:r>
          </w:p>
          <w:p w14:paraId="60B77AFF" w14:textId="77777777" w:rsidR="00891782" w:rsidRDefault="004215E0" w:rsidP="00285A11">
            <w:pPr>
              <w:pStyle w:val="13213"/>
            </w:pPr>
            <w:r w:rsidRPr="00285A11">
              <w:rPr>
                <w:lang w:val="kk"/>
              </w:rPr>
              <w:t xml:space="preserve">"Ертегі жаңа мақаммен", "Түрлі-түсті классика" </w:t>
            </w:r>
          </w:p>
          <w:p w14:paraId="650F843A" w14:textId="0F0F95E3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 xml:space="preserve">Эмоционалды интеллектті дамытуға арналған ойындарға шақыру </w:t>
            </w:r>
          </w:p>
          <w:p w14:paraId="6FEA8DC0" w14:textId="7B1B948A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 xml:space="preserve">"Суретті толықтыр", "Сүйікті ойыншық" ойындарының көмегімен әлеуметтік дағдыларды дамыту </w:t>
            </w:r>
          </w:p>
        </w:tc>
      </w:tr>
      <w:tr w:rsidR="00607F8E" w14:paraId="5F5ACB61" w14:textId="77777777" w:rsidTr="00285A11">
        <w:tc>
          <w:tcPr>
            <w:tcW w:w="2127" w:type="dxa"/>
          </w:tcPr>
          <w:p w14:paraId="5BA16D97" w14:textId="200CFED4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Серуендеуге дайындық</w:t>
            </w:r>
          </w:p>
        </w:tc>
        <w:tc>
          <w:tcPr>
            <w:tcW w:w="2694" w:type="dxa"/>
            <w:hideMark/>
          </w:tcPr>
          <w:p w14:paraId="5AF61CD6" w14:textId="54EDEA68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Өзіне-өзі қызмет көрсету дағдыларын дамыту; мотивация</w:t>
            </w:r>
          </w:p>
        </w:tc>
        <w:tc>
          <w:tcPr>
            <w:tcW w:w="2835" w:type="dxa"/>
            <w:hideMark/>
          </w:tcPr>
          <w:p w14:paraId="2EBD158F" w14:textId="0E3790A3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Жеке әңгімелесулер</w:t>
            </w:r>
          </w:p>
        </w:tc>
        <w:tc>
          <w:tcPr>
            <w:tcW w:w="2835" w:type="dxa"/>
            <w:hideMark/>
          </w:tcPr>
          <w:p w14:paraId="26F0E44B" w14:textId="3A57BB95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Киіну реті туралы жеке әңгімелесулер</w:t>
            </w:r>
          </w:p>
        </w:tc>
        <w:tc>
          <w:tcPr>
            <w:tcW w:w="2693" w:type="dxa"/>
            <w:hideMark/>
          </w:tcPr>
          <w:p w14:paraId="0272E6D1" w14:textId="6B7E508E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Таза ауадағы топтық жүріс-тұрыс ережелерін қайталау</w:t>
            </w:r>
          </w:p>
        </w:tc>
        <w:tc>
          <w:tcPr>
            <w:tcW w:w="2551" w:type="dxa"/>
            <w:hideMark/>
          </w:tcPr>
          <w:p w14:paraId="0D0DA40A" w14:textId="63CDC4C0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Серуендеуге деген қызығушылықты ынталандыру</w:t>
            </w:r>
          </w:p>
        </w:tc>
      </w:tr>
      <w:tr w:rsidR="00607F8E" w14:paraId="6E3F360C" w14:textId="77777777" w:rsidTr="00285A11">
        <w:tc>
          <w:tcPr>
            <w:tcW w:w="2127" w:type="dxa"/>
          </w:tcPr>
          <w:p w14:paraId="641E3DE9" w14:textId="77777777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Серуендеу</w:t>
            </w:r>
          </w:p>
        </w:tc>
        <w:tc>
          <w:tcPr>
            <w:tcW w:w="2694" w:type="dxa"/>
          </w:tcPr>
          <w:p w14:paraId="0A7B645B" w14:textId="72E77CDD" w:rsidR="00701435" w:rsidRDefault="004215E0" w:rsidP="00285A11">
            <w:pPr>
              <w:pStyle w:val="13213"/>
            </w:pPr>
            <w:r>
              <w:rPr>
                <w:lang w:val="kk"/>
              </w:rPr>
              <w:t xml:space="preserve">Ауа райын бақылау "Ұлттық ойын – ұлт қазынасы" </w:t>
            </w:r>
          </w:p>
          <w:p w14:paraId="278C958A" w14:textId="77777777" w:rsidR="00891782" w:rsidRDefault="004215E0" w:rsidP="00891782">
            <w:pPr>
              <w:pStyle w:val="13213"/>
            </w:pPr>
            <w:r>
              <w:rPr>
                <w:lang w:val="kk"/>
              </w:rPr>
              <w:t xml:space="preserve">Сайысу сипатындағы ойындар </w:t>
            </w:r>
          </w:p>
          <w:p w14:paraId="5751A407" w14:textId="77777777" w:rsidR="00891782" w:rsidRDefault="004215E0" w:rsidP="00891782">
            <w:pPr>
              <w:pStyle w:val="13213"/>
            </w:pPr>
            <w:r>
              <w:rPr>
                <w:lang w:val="kk"/>
              </w:rPr>
              <w:softHyphen/>
              <w:t>Құрдастарымен сайысты, олардың ережелеріне бағыну дағдыларын қалыптастыру.</w:t>
            </w:r>
          </w:p>
          <w:p w14:paraId="059D511C" w14:textId="720E72A9" w:rsidR="00285A11" w:rsidRPr="00285A11" w:rsidRDefault="004215E0" w:rsidP="00891782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</w:tcPr>
          <w:p w14:paraId="7F3D4CF3" w14:textId="62C83BEC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"Көшедегі дұрыс мінез-құлық" тақырыбындағы жеке әңгімелесулер</w:t>
            </w:r>
          </w:p>
          <w:p w14:paraId="60B8CF8C" w14:textId="77777777" w:rsidR="00891782" w:rsidRDefault="004215E0" w:rsidP="00891782">
            <w:pPr>
              <w:pStyle w:val="13213"/>
            </w:pPr>
            <w:r>
              <w:rPr>
                <w:lang w:val="kk"/>
              </w:rPr>
              <w:t>"Қақаған Аяз" – "Мороз-красный нос" қимылды ойыны Балаларға бастамашылық пен шығармашылықты көрсете отырып, таныс қимылды ойындарды өз бетінше ұйымдастыруды үйретуді жалғастыру.</w:t>
            </w:r>
          </w:p>
          <w:p w14:paraId="6DBE05CE" w14:textId="2CFF0A66" w:rsidR="00285A11" w:rsidRPr="00285A11" w:rsidRDefault="004215E0" w:rsidP="00891782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</w:tcPr>
          <w:p w14:paraId="6B3DAAA1" w14:textId="77777777" w:rsidR="00891782" w:rsidRDefault="004215E0" w:rsidP="00285A11">
            <w:pPr>
              <w:pStyle w:val="13213"/>
            </w:pPr>
            <w:r>
              <w:rPr>
                <w:lang w:val="kk"/>
              </w:rPr>
              <w:t xml:space="preserve">Ауа райын бақылау. «Ұлттық ойын – ұлт қазынасы» </w:t>
            </w:r>
          </w:p>
          <w:p w14:paraId="3B3DB690" w14:textId="77777777" w:rsidR="00891782" w:rsidRDefault="004215E0" w:rsidP="00891782">
            <w:pPr>
              <w:pStyle w:val="13213"/>
            </w:pPr>
            <w:r>
              <w:rPr>
                <w:lang w:val="kk"/>
              </w:rPr>
              <w:t xml:space="preserve">Сайысу сипатындағы ойындар </w:t>
            </w:r>
          </w:p>
          <w:p w14:paraId="0AECEC2C" w14:textId="77777777" w:rsidR="00285A11" w:rsidRDefault="004215E0" w:rsidP="00891782">
            <w:pPr>
              <w:pStyle w:val="13213"/>
            </w:pPr>
            <w:r>
              <w:rPr>
                <w:lang w:val="kk"/>
              </w:rPr>
              <w:softHyphen/>
              <w:t>Құрдастарымен сайысты, олардың ережелеріне бағыну дағдыларын қалыптастыру.</w:t>
            </w:r>
          </w:p>
          <w:p w14:paraId="2DF18FAC" w14:textId="5F9B3603" w:rsidR="00891782" w:rsidRPr="00285A11" w:rsidRDefault="004215E0" w:rsidP="00891782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27217940" w14:textId="646E51D1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 xml:space="preserve">Ауа райын бақылау. </w:t>
            </w:r>
          </w:p>
          <w:p w14:paraId="442BD407" w14:textId="77777777" w:rsidR="00285A11" w:rsidRDefault="004215E0" w:rsidP="00891782">
            <w:pPr>
              <w:pStyle w:val="13213"/>
            </w:pPr>
            <w:r>
              <w:rPr>
                <w:lang w:val="kk"/>
              </w:rPr>
              <w:t>"Қарлы карусель" қимылды ойыны Балаларға бастамашылық пен шығармашылықты көрсете отырып, таныс қимылды ойындарды өз бетінше ұйымдастыруды үйретуді жалғастыру.</w:t>
            </w:r>
          </w:p>
          <w:p w14:paraId="4A3555D4" w14:textId="0A7942F6" w:rsidR="00891782" w:rsidRPr="00285A11" w:rsidRDefault="004215E0" w:rsidP="00891782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551" w:type="dxa"/>
          </w:tcPr>
          <w:p w14:paraId="533FCD83" w14:textId="77777777" w:rsidR="00891782" w:rsidRDefault="004215E0" w:rsidP="00285A11">
            <w:pPr>
              <w:pStyle w:val="13213"/>
            </w:pPr>
            <w:r>
              <w:rPr>
                <w:lang w:val="kk"/>
              </w:rPr>
              <w:t>Күндізгі серуендеу мазмұнын қайталау.</w:t>
            </w:r>
          </w:p>
          <w:p w14:paraId="7B2A8E16" w14:textId="1D59C09F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Балалармен жеке әңгімелесулер.</w:t>
            </w:r>
          </w:p>
          <w:p w14:paraId="118A440B" w14:textId="77777777" w:rsidR="00285A11" w:rsidRDefault="004215E0" w:rsidP="00891782">
            <w:pPr>
              <w:pStyle w:val="13213"/>
            </w:pPr>
            <w:r>
              <w:rPr>
                <w:lang w:val="kk"/>
              </w:rPr>
              <w:t>"Боран" қимылды ойыны - Балаларға бастамашылық пен шығармашылықты көрсете отырып, таныс қимылды ойындарды өз бетінше ұйымдастыруды үйретуді жалғастыру.</w:t>
            </w:r>
          </w:p>
          <w:p w14:paraId="2A99EDA9" w14:textId="262F198E" w:rsidR="00891782" w:rsidRPr="00285A11" w:rsidRDefault="004215E0" w:rsidP="00891782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607F8E" w14:paraId="47B41C6C" w14:textId="77777777" w:rsidTr="00285A11">
        <w:tc>
          <w:tcPr>
            <w:tcW w:w="2127" w:type="dxa"/>
          </w:tcPr>
          <w:p w14:paraId="23B7A5C0" w14:textId="3E2D0164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Балалардың үйге қайтуы</w:t>
            </w:r>
          </w:p>
        </w:tc>
        <w:tc>
          <w:tcPr>
            <w:tcW w:w="2694" w:type="dxa"/>
            <w:hideMark/>
          </w:tcPr>
          <w:p w14:paraId="575E8EB7" w14:textId="50F61D10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Ата-аналардың бала тәрбиесі туралы сұрақтарына жауаптар.</w:t>
            </w:r>
          </w:p>
          <w:p w14:paraId="6195E5C2" w14:textId="2B6B8D4A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(Сау болыңыз!)</w:t>
            </w:r>
          </w:p>
        </w:tc>
        <w:tc>
          <w:tcPr>
            <w:tcW w:w="2835" w:type="dxa"/>
            <w:hideMark/>
          </w:tcPr>
          <w:p w14:paraId="4E9C372A" w14:textId="28708166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"Құстарға көмектес" акциясы (құс ұясын жасау).</w:t>
            </w:r>
          </w:p>
          <w:p w14:paraId="59FD317B" w14:textId="328C89CD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(Сау болыңыз!)</w:t>
            </w:r>
          </w:p>
        </w:tc>
        <w:tc>
          <w:tcPr>
            <w:tcW w:w="2835" w:type="dxa"/>
            <w:hideMark/>
          </w:tcPr>
          <w:p w14:paraId="616012C0" w14:textId="5DFF307B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Сұраныс бойынша кеңес беру.</w:t>
            </w:r>
          </w:p>
          <w:p w14:paraId="3DBC2C23" w14:textId="19BC4DBF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(Сау болыңыз!)</w:t>
            </w:r>
          </w:p>
        </w:tc>
        <w:tc>
          <w:tcPr>
            <w:tcW w:w="2693" w:type="dxa"/>
            <w:hideMark/>
          </w:tcPr>
          <w:p w14:paraId="76F61321" w14:textId="56409DD6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Баланың бір күндегі жетістіктері туралы әңгімелесу.</w:t>
            </w:r>
          </w:p>
          <w:p w14:paraId="5948BFB7" w14:textId="49E2B9E0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(Сау болыңыз!)</w:t>
            </w:r>
          </w:p>
        </w:tc>
        <w:tc>
          <w:tcPr>
            <w:tcW w:w="2551" w:type="dxa"/>
            <w:hideMark/>
          </w:tcPr>
          <w:p w14:paraId="56EFAA84" w14:textId="77777777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«Жасасын Тәуелсіз Қазақстан»</w:t>
            </w:r>
          </w:p>
          <w:p w14:paraId="436D7E64" w14:textId="77777777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Қолөнер байқауы</w:t>
            </w:r>
          </w:p>
          <w:p w14:paraId="5A96A682" w14:textId="77777777" w:rsidR="00285A11" w:rsidRPr="00285A11" w:rsidRDefault="004215E0" w:rsidP="00285A11">
            <w:pPr>
              <w:pStyle w:val="13213"/>
            </w:pPr>
            <w:r w:rsidRPr="00285A11">
              <w:rPr>
                <w:lang w:val="kk"/>
              </w:rPr>
              <w:t>"Қысқы калейдоскоп"</w:t>
            </w:r>
          </w:p>
          <w:p w14:paraId="607E9D72" w14:textId="4E2C6FF8" w:rsidR="00285A11" w:rsidRPr="00285A11" w:rsidRDefault="004215E0" w:rsidP="00285A11">
            <w:pPr>
              <w:pStyle w:val="13213"/>
            </w:pPr>
            <w:r>
              <w:rPr>
                <w:lang w:val="kk"/>
              </w:rPr>
              <w:t>(Сау болыңыз!)</w:t>
            </w:r>
          </w:p>
          <w:p w14:paraId="746AFE8B" w14:textId="77777777" w:rsidR="00285A11" w:rsidRPr="00285A11" w:rsidRDefault="00285A11" w:rsidP="00285A11">
            <w:pPr>
              <w:pStyle w:val="13213"/>
            </w:pPr>
          </w:p>
        </w:tc>
      </w:tr>
      <w:bookmarkEnd w:id="1"/>
    </w:tbl>
    <w:p w14:paraId="50F468DC" w14:textId="77777777" w:rsidR="00285A11" w:rsidRPr="00667638" w:rsidRDefault="00285A11" w:rsidP="00667638">
      <w:pPr>
        <w:pStyle w:val="41"/>
      </w:pPr>
    </w:p>
    <w:p w14:paraId="591991B9" w14:textId="19D04A46" w:rsidR="00667638" w:rsidRDefault="00667638" w:rsidP="00667638"/>
    <w:p w14:paraId="082E64E7" w14:textId="4DD09A5E" w:rsidR="00701435" w:rsidRPr="0030521B" w:rsidRDefault="004215E0" w:rsidP="00701435">
      <w:pPr>
        <w:pStyle w:val="612"/>
      </w:pPr>
      <w:r w:rsidRPr="0030521B">
        <w:rPr>
          <w:lang w:val="kk"/>
        </w:rPr>
        <w:t xml:space="preserve">ТӘРБИЕ-БІЛІМ БЕРУ ПРОЦЕСІНІҢ </w:t>
      </w:r>
      <w:r>
        <w:t xml:space="preserve"> </w:t>
      </w:r>
      <w:r w:rsidRPr="0030521B">
        <w:rPr>
          <w:lang w:val="kk"/>
        </w:rPr>
        <w:t>ЦИКЛОГРАММАСЫ</w:t>
      </w:r>
    </w:p>
    <w:p w14:paraId="76E1B32D" w14:textId="77777777" w:rsidR="00701435" w:rsidRPr="0030521B" w:rsidRDefault="004215E0" w:rsidP="00701435">
      <w:pPr>
        <w:pStyle w:val="41"/>
      </w:pPr>
      <w:r w:rsidRPr="0030521B">
        <w:rPr>
          <w:lang w:val="kk"/>
        </w:rPr>
        <w:t>Топ: мектепалды топ</w:t>
      </w:r>
    </w:p>
    <w:p w14:paraId="4BA3CD91" w14:textId="77777777" w:rsidR="00701435" w:rsidRPr="0030521B" w:rsidRDefault="004215E0" w:rsidP="00701435">
      <w:pPr>
        <w:pStyle w:val="41"/>
      </w:pPr>
      <w:r w:rsidRPr="0030521B">
        <w:rPr>
          <w:lang w:val="kk"/>
        </w:rPr>
        <w:t>Балалардың жасы: 5 жас</w:t>
      </w:r>
    </w:p>
    <w:p w14:paraId="41FF2AAC" w14:textId="191B7DC5" w:rsidR="00701435" w:rsidRDefault="004215E0" w:rsidP="00701435">
      <w:pPr>
        <w:pStyle w:val="41"/>
      </w:pPr>
      <w:r w:rsidRPr="0030521B">
        <w:rPr>
          <w:lang w:val="kk"/>
        </w:rPr>
        <w:t>Жоспар қай кезеңге жасалды: 09.12-13.12</w:t>
      </w:r>
    </w:p>
    <w:p w14:paraId="5EEAC39F" w14:textId="2B53C457" w:rsidR="00701435" w:rsidRDefault="004215E0" w:rsidP="00701435">
      <w:pPr>
        <w:pStyle w:val="41"/>
      </w:pPr>
      <w:r w:rsidRPr="0030521B">
        <w:rPr>
          <w:lang w:val="kk"/>
        </w:rPr>
        <w:t>Аптаның цитатасы: «Ынтымақ жүрген жерде ырыс бірге жүреді»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694"/>
        <w:gridCol w:w="2835"/>
        <w:gridCol w:w="2835"/>
        <w:gridCol w:w="2693"/>
        <w:gridCol w:w="2551"/>
      </w:tblGrid>
      <w:tr w:rsidR="00607F8E" w14:paraId="6639B55A" w14:textId="77777777" w:rsidTr="00701435">
        <w:tc>
          <w:tcPr>
            <w:tcW w:w="2127" w:type="dxa"/>
            <w:hideMark/>
          </w:tcPr>
          <w:p w14:paraId="5AD5EA7B" w14:textId="77777777" w:rsidR="00701435" w:rsidRPr="00701435" w:rsidRDefault="004215E0" w:rsidP="00701435">
            <w:pPr>
              <w:pStyle w:val="13313"/>
            </w:pPr>
            <w:r w:rsidRPr="00701435">
              <w:rPr>
                <w:lang w:val="kk"/>
              </w:rPr>
              <w:t>Күн тәртібінің үлгісі</w:t>
            </w:r>
          </w:p>
        </w:tc>
        <w:tc>
          <w:tcPr>
            <w:tcW w:w="2694" w:type="dxa"/>
            <w:hideMark/>
          </w:tcPr>
          <w:p w14:paraId="72EFC54D" w14:textId="3DA39C4D" w:rsidR="00701435" w:rsidRPr="00701435" w:rsidRDefault="004215E0" w:rsidP="00701435">
            <w:pPr>
              <w:pStyle w:val="13313"/>
            </w:pPr>
            <w:r w:rsidRPr="00701435">
              <w:rPr>
                <w:lang w:val="kk"/>
              </w:rPr>
              <w:t>Дүйсенбі 09.12</w:t>
            </w:r>
          </w:p>
        </w:tc>
        <w:tc>
          <w:tcPr>
            <w:tcW w:w="2835" w:type="dxa"/>
            <w:hideMark/>
          </w:tcPr>
          <w:p w14:paraId="5477472B" w14:textId="212DE48D" w:rsidR="00701435" w:rsidRPr="00701435" w:rsidRDefault="004215E0" w:rsidP="00701435">
            <w:pPr>
              <w:pStyle w:val="13313"/>
            </w:pPr>
            <w:r w:rsidRPr="00701435">
              <w:rPr>
                <w:lang w:val="kk"/>
              </w:rPr>
              <w:t>Сейсенбі 10.12</w:t>
            </w:r>
          </w:p>
        </w:tc>
        <w:tc>
          <w:tcPr>
            <w:tcW w:w="2835" w:type="dxa"/>
            <w:hideMark/>
          </w:tcPr>
          <w:p w14:paraId="26F00E94" w14:textId="1D114E61" w:rsidR="00701435" w:rsidRPr="00701435" w:rsidRDefault="004215E0" w:rsidP="00701435">
            <w:pPr>
              <w:pStyle w:val="13313"/>
            </w:pPr>
            <w:r w:rsidRPr="00701435">
              <w:rPr>
                <w:lang w:val="kk"/>
              </w:rPr>
              <w:t>Сәрсенбі 11.12</w:t>
            </w:r>
          </w:p>
        </w:tc>
        <w:tc>
          <w:tcPr>
            <w:tcW w:w="2693" w:type="dxa"/>
            <w:hideMark/>
          </w:tcPr>
          <w:p w14:paraId="64C4C280" w14:textId="2D8071B6" w:rsidR="00701435" w:rsidRPr="00701435" w:rsidRDefault="004215E0" w:rsidP="00701435">
            <w:pPr>
              <w:pStyle w:val="13313"/>
            </w:pPr>
            <w:r w:rsidRPr="00701435">
              <w:rPr>
                <w:lang w:val="kk"/>
              </w:rPr>
              <w:t>Бейсенбі 12.12</w:t>
            </w:r>
          </w:p>
        </w:tc>
        <w:tc>
          <w:tcPr>
            <w:tcW w:w="2551" w:type="dxa"/>
            <w:hideMark/>
          </w:tcPr>
          <w:p w14:paraId="5B3DA041" w14:textId="0E77B442" w:rsidR="00701435" w:rsidRPr="00701435" w:rsidRDefault="004215E0" w:rsidP="00701435">
            <w:pPr>
              <w:pStyle w:val="13313"/>
            </w:pPr>
            <w:r w:rsidRPr="00701435">
              <w:rPr>
                <w:lang w:val="kk"/>
              </w:rPr>
              <w:t>Жұма 13.12</w:t>
            </w:r>
          </w:p>
        </w:tc>
      </w:tr>
      <w:tr w:rsidR="00607F8E" w14:paraId="1164CE3C" w14:textId="77777777" w:rsidTr="00701435">
        <w:tc>
          <w:tcPr>
            <w:tcW w:w="2127" w:type="dxa"/>
          </w:tcPr>
          <w:p w14:paraId="496EA603" w14:textId="2594A801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Балаларды қабылдау</w:t>
            </w:r>
          </w:p>
          <w:p w14:paraId="34E3AB30" w14:textId="77777777" w:rsidR="00701435" w:rsidRPr="00701435" w:rsidRDefault="00701435" w:rsidP="00701435">
            <w:pPr>
              <w:pStyle w:val="13213"/>
            </w:pPr>
          </w:p>
        </w:tc>
        <w:tc>
          <w:tcPr>
            <w:tcW w:w="2694" w:type="dxa"/>
            <w:hideMark/>
          </w:tcPr>
          <w:p w14:paraId="08E4705B" w14:textId="77777777" w:rsidR="006B68D0" w:rsidRDefault="004215E0" w:rsidP="00701435">
            <w:pPr>
              <w:pStyle w:val="13213"/>
            </w:pPr>
            <w:r w:rsidRPr="00701435">
              <w:rPr>
                <w:lang w:val="kk"/>
              </w:rPr>
              <w:t>"Бірлұтас тәрбие" "Өнегелі 15 минут" Баланың бастамасы бойынша туындайтын ойынды ынталандыру, ойластырылған ойынды жүзеге асыруға көмектесу.</w:t>
            </w:r>
          </w:p>
          <w:p w14:paraId="1D2B3212" w14:textId="3EB6FBD2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(Қайырлы таң! Сәлеметсіз бе!)</w:t>
            </w:r>
          </w:p>
        </w:tc>
        <w:tc>
          <w:tcPr>
            <w:tcW w:w="2835" w:type="dxa"/>
            <w:hideMark/>
          </w:tcPr>
          <w:p w14:paraId="273DAD14" w14:textId="77777777" w:rsidR="006B68D0" w:rsidRDefault="004215E0" w:rsidP="00701435">
            <w:pPr>
              <w:pStyle w:val="13213"/>
            </w:pPr>
            <w:r w:rsidRPr="00701435">
              <w:rPr>
                <w:lang w:val="kk"/>
              </w:rPr>
              <w:t>"Біртұтас тәрбие" "Өнегелі 15 минут" Сыртқы келбетке назар аудару.</w:t>
            </w:r>
          </w:p>
          <w:p w14:paraId="1D2CAA04" w14:textId="1E983E38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Ойын әрекетіне қосылу бастамасы.</w:t>
            </w:r>
          </w:p>
          <w:p w14:paraId="55832E3F" w14:textId="3094FBF2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(Қайырлы таң! Сәлеметсіз бе!)</w:t>
            </w:r>
          </w:p>
        </w:tc>
        <w:tc>
          <w:tcPr>
            <w:tcW w:w="2835" w:type="dxa"/>
            <w:hideMark/>
          </w:tcPr>
          <w:p w14:paraId="24921C14" w14:textId="5FD0592E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"Біртұтас тәрбие" "Өнегелі 15 минут" Жеке пікір білдіруге ынталандыру. Қажет болса, ойнайтын балаларға қосылу.</w:t>
            </w:r>
          </w:p>
          <w:p w14:paraId="144BE20B" w14:textId="2BB46F83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(Қайырлы таң! Сәлеметсіз бе!)</w:t>
            </w:r>
          </w:p>
        </w:tc>
        <w:tc>
          <w:tcPr>
            <w:tcW w:w="2693" w:type="dxa"/>
            <w:hideMark/>
          </w:tcPr>
          <w:p w14:paraId="1FFDE14F" w14:textId="684B7F81" w:rsidR="00701435" w:rsidRDefault="004215E0" w:rsidP="00701435">
            <w:pPr>
              <w:pStyle w:val="13213"/>
            </w:pPr>
            <w:r w:rsidRPr="00701435">
              <w:rPr>
                <w:lang w:val="kk"/>
              </w:rPr>
              <w:t xml:space="preserve">«Біртұтас тәрбие» «Өнегелі 15 минут» Балаларға қолайлы жағдай жасау. Алдағы қызметке ынталандыру. </w:t>
            </w:r>
          </w:p>
          <w:p w14:paraId="3E2B6B01" w14:textId="043CD767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(Қайырлы таң! Сәлеметсіз бе!)</w:t>
            </w:r>
          </w:p>
        </w:tc>
        <w:tc>
          <w:tcPr>
            <w:tcW w:w="2551" w:type="dxa"/>
            <w:hideMark/>
          </w:tcPr>
          <w:p w14:paraId="22B4E93F" w14:textId="30590B6C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«Біртұтас тәрбие» «Өнегелі 15 минут» Алдағы күнге жақсы көңіл күй қалыптастыру. Іс-әрекетті таңдауға көмектесу</w:t>
            </w:r>
          </w:p>
        </w:tc>
      </w:tr>
      <w:tr w:rsidR="00607F8E" w14:paraId="48D80CE5" w14:textId="77777777" w:rsidTr="00701435">
        <w:tc>
          <w:tcPr>
            <w:tcW w:w="2127" w:type="dxa"/>
            <w:hideMark/>
          </w:tcPr>
          <w:p w14:paraId="73E432C9" w14:textId="04259749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2694" w:type="dxa"/>
            <w:hideMark/>
          </w:tcPr>
          <w:p w14:paraId="147D2F99" w14:textId="5C69075C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 xml:space="preserve">Ата-аналарға отбасылық оқуға арналған ұсыныстар "Біз отбасымызбен бірге оқимыз" </w:t>
            </w:r>
          </w:p>
        </w:tc>
        <w:tc>
          <w:tcPr>
            <w:tcW w:w="2835" w:type="dxa"/>
            <w:hideMark/>
          </w:tcPr>
          <w:p w14:paraId="2197CDAF" w14:textId="52DA6F80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Ерке балалардың ата-аналарымен үй режимін сақтау туралы әңгімелесу</w:t>
            </w:r>
          </w:p>
        </w:tc>
        <w:tc>
          <w:tcPr>
            <w:tcW w:w="2835" w:type="dxa"/>
            <w:hideMark/>
          </w:tcPr>
          <w:p w14:paraId="57BA88E4" w14:textId="2FB0F00C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Балалармен ойнау қажеттілігі, балалардың ойыншықтарға ұқыпты қарауы туралы әңгіме</w:t>
            </w:r>
          </w:p>
        </w:tc>
        <w:tc>
          <w:tcPr>
            <w:tcW w:w="2693" w:type="dxa"/>
            <w:hideMark/>
          </w:tcPr>
          <w:p w14:paraId="2A227642" w14:textId="23DF3301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Ата-аналардың өтініші бойынша кеңес беру</w:t>
            </w:r>
          </w:p>
        </w:tc>
        <w:tc>
          <w:tcPr>
            <w:tcW w:w="2551" w:type="dxa"/>
            <w:hideMark/>
          </w:tcPr>
          <w:p w14:paraId="071F9D3E" w14:textId="6317F4BD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Алдағы жаңа жылдық ойын-сауықты өткізу туралы әңгіме.</w:t>
            </w:r>
          </w:p>
          <w:p w14:paraId="62E01023" w14:textId="649392B3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(Сәлеметсіз бе!)</w:t>
            </w:r>
          </w:p>
        </w:tc>
      </w:tr>
      <w:tr w:rsidR="00607F8E" w14:paraId="06104B3B" w14:textId="77777777" w:rsidTr="00701435">
        <w:tc>
          <w:tcPr>
            <w:tcW w:w="2127" w:type="dxa"/>
            <w:hideMark/>
          </w:tcPr>
          <w:p w14:paraId="21639757" w14:textId="2C434540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Балалардың өзіндік іс-әрекеті (аз қимылды ойындар, үстел ойындары, бейнелеу іс-әрекеті, кітаптарды қарау және т.б.)</w:t>
            </w:r>
          </w:p>
        </w:tc>
        <w:tc>
          <w:tcPr>
            <w:tcW w:w="2694" w:type="dxa"/>
            <w:hideMark/>
          </w:tcPr>
          <w:p w14:paraId="04B1A8B8" w14:textId="7A793E84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Ағымдағы күнге арналған іс-шараларды бірлесіп жоспарлау.</w:t>
            </w:r>
          </w:p>
          <w:p w14:paraId="26F82B63" w14:textId="77777777" w:rsidR="00955AA4" w:rsidRDefault="004215E0" w:rsidP="00701435">
            <w:pPr>
              <w:pStyle w:val="13213"/>
            </w:pPr>
            <w:r>
              <w:rPr>
                <w:lang w:val="kk"/>
              </w:rPr>
              <w:t>Артикуляциялық гимнастика</w:t>
            </w:r>
          </w:p>
          <w:p w14:paraId="2EA25297" w14:textId="0D9FF95B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Дыбыстарды дұрыс, анық айту қабілетін пысықтау.</w:t>
            </w:r>
          </w:p>
          <w:p w14:paraId="24474A17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"Адам денсаулығы"</w:t>
            </w:r>
          </w:p>
          <w:p w14:paraId="5DF22906" w14:textId="5BFB2B06" w:rsidR="00701435" w:rsidRDefault="004215E0" w:rsidP="00701435">
            <w:pPr>
              <w:pStyle w:val="13213"/>
            </w:pPr>
            <w:r w:rsidRPr="00701435">
              <w:rPr>
                <w:lang w:val="kk"/>
              </w:rPr>
              <w:t xml:space="preserve">"Адам денсаулығы" </w:t>
            </w:r>
            <w:r w:rsidRPr="00701435">
              <w:rPr>
                <w:lang w:val="kk"/>
              </w:rPr>
              <w:softHyphen/>
              <w:t>Гигиена мен күн тәртібінің адам денсаулығына әсері туралы түсінікті кеңейту.</w:t>
            </w:r>
          </w:p>
          <w:p w14:paraId="4DAE6E3B" w14:textId="37C79A3C" w:rsidR="000B3920" w:rsidRPr="00701435" w:rsidRDefault="004215E0" w:rsidP="00701435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2E1CAEC3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"Ассоциациялар лотосы" үстел ойыны</w:t>
            </w:r>
          </w:p>
          <w:p w14:paraId="1D6931AE" w14:textId="26B101E1" w:rsidR="00701435" w:rsidRDefault="004215E0" w:rsidP="00701435">
            <w:pPr>
              <w:pStyle w:val="13213"/>
            </w:pPr>
            <w:r>
              <w:rPr>
                <w:lang w:val="kk"/>
              </w:rPr>
              <w:t>Тірі және өлі табиғат құбылыстары туралы білімді кеңейту.</w:t>
            </w:r>
          </w:p>
          <w:p w14:paraId="6FA1D4F3" w14:textId="1190885B" w:rsidR="000B3920" w:rsidRPr="00701435" w:rsidRDefault="004215E0" w:rsidP="00701435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64E8CEE5" w14:textId="77777777" w:rsidR="000B3920" w:rsidRDefault="004215E0" w:rsidP="00701435">
            <w:pPr>
              <w:pStyle w:val="13213"/>
            </w:pPr>
            <w:r w:rsidRPr="00701435">
              <w:rPr>
                <w:lang w:val="kk"/>
              </w:rPr>
              <w:t xml:space="preserve">Балалардың таңдауы бойынша кейіпкер Дымбілмеспен бірге ойын-драмасы (тышқан) </w:t>
            </w:r>
          </w:p>
          <w:p w14:paraId="67A39495" w14:textId="43078667" w:rsidR="00701435" w:rsidRDefault="004215E0" w:rsidP="00701435">
            <w:pPr>
              <w:pStyle w:val="13213"/>
            </w:pPr>
            <w:r>
              <w:rPr>
                <w:lang w:val="kk"/>
              </w:rPr>
              <w:t>Балаларды фольклормен және театр әлемімен таныстыру.</w:t>
            </w:r>
          </w:p>
          <w:p w14:paraId="12BBF310" w14:textId="59F68547" w:rsidR="000B3920" w:rsidRPr="00701435" w:rsidRDefault="004215E0" w:rsidP="00701435">
            <w:pPr>
              <w:pStyle w:val="13213"/>
            </w:pPr>
            <w:r>
              <w:rPr>
                <w:lang w:val="kk"/>
              </w:rPr>
              <w:t>(Шығармашылық, коммуникативтік іс-әрекет)</w:t>
            </w:r>
          </w:p>
          <w:p w14:paraId="09881710" w14:textId="1094A5DA" w:rsid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Қайшымен жұмыс Қайшыны қолдану дағдыларын пысықтау.</w:t>
            </w:r>
          </w:p>
          <w:p w14:paraId="31AB43E9" w14:textId="2748CD89" w:rsidR="000B3920" w:rsidRPr="00701435" w:rsidRDefault="004215E0" w:rsidP="00701435">
            <w:pPr>
              <w:pStyle w:val="13213"/>
            </w:pPr>
            <w:r>
              <w:rPr>
                <w:lang w:val="kk"/>
              </w:rPr>
              <w:t>(Бейнелеу іс-әрекеті)</w:t>
            </w:r>
          </w:p>
          <w:p w14:paraId="44E968C0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«Біртұтас тәрбие»</w:t>
            </w:r>
          </w:p>
          <w:p w14:paraId="49646078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«Үнемді тұтыну»</w:t>
            </w:r>
          </w:p>
          <w:p w14:paraId="2AD5C9D1" w14:textId="18801550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"Су шүмегі ойыншық емес" әңгімесі</w:t>
            </w:r>
          </w:p>
          <w:p w14:paraId="0372850B" w14:textId="0C40D4B2" w:rsid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дағдыларды пысықтау</w:t>
            </w:r>
          </w:p>
          <w:p w14:paraId="66AC11D1" w14:textId="2E5740EE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ресурстарға (суға) үнемді қарау және оларды үнемді пайдалану тәсілдерін қолдану. (Коммуникативті, танымдық іс-әрекет)</w:t>
            </w:r>
          </w:p>
        </w:tc>
        <w:tc>
          <w:tcPr>
            <w:tcW w:w="2835" w:type="dxa"/>
            <w:hideMark/>
          </w:tcPr>
          <w:p w14:paraId="72347649" w14:textId="73F5F159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 xml:space="preserve">Артикуляциялық гимнастика </w:t>
            </w:r>
          </w:p>
          <w:p w14:paraId="36D59566" w14:textId="77777777" w:rsidR="000B3920" w:rsidRDefault="004215E0" w:rsidP="00701435">
            <w:pPr>
              <w:pStyle w:val="13213"/>
            </w:pPr>
            <w:r>
              <w:rPr>
                <w:lang w:val="kk"/>
              </w:rPr>
              <w:t>"Көңілашар" аз қимылды ойыны</w:t>
            </w:r>
          </w:p>
          <w:p w14:paraId="61AAB5EB" w14:textId="474EA65F" w:rsidR="00701435" w:rsidRPr="004215E0" w:rsidRDefault="004215E0" w:rsidP="0070143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(Дыбыстарды дұрыс, анық айту қабілетін пысықтау. (Дене шынықтыру)</w:t>
            </w:r>
          </w:p>
          <w:p w14:paraId="6D11EBAF" w14:textId="77777777" w:rsidR="00701435" w:rsidRPr="004215E0" w:rsidRDefault="004215E0" w:rsidP="00701435">
            <w:pPr>
              <w:pStyle w:val="13213"/>
              <w:rPr>
                <w:lang w:val="kk"/>
              </w:rPr>
            </w:pPr>
            <w:r w:rsidRPr="00701435">
              <w:rPr>
                <w:lang w:val="kk"/>
              </w:rPr>
              <w:t>«Біртұтас тәрбие» «Үнемді тұтыну»</w:t>
            </w:r>
          </w:p>
          <w:p w14:paraId="638B8751" w14:textId="60BC204D" w:rsidR="00701435" w:rsidRPr="004215E0" w:rsidRDefault="004215E0" w:rsidP="00701435">
            <w:pPr>
              <w:pStyle w:val="13213"/>
              <w:rPr>
                <w:lang w:val="kk"/>
              </w:rPr>
            </w:pPr>
            <w:r w:rsidRPr="00701435">
              <w:rPr>
                <w:lang w:val="kk"/>
              </w:rPr>
              <w:t>"Ауа, жер, су" үстел ойыны "Тірі және өлі табиғат" ұғымымен білімді кеңейтуді жалғастыру.</w:t>
            </w:r>
          </w:p>
          <w:p w14:paraId="2C3007A2" w14:textId="52B3C634" w:rsidR="000B3920" w:rsidRPr="004215E0" w:rsidRDefault="004215E0" w:rsidP="0070143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танысу)</w:t>
            </w:r>
          </w:p>
          <w:p w14:paraId="6E519DD2" w14:textId="77777777" w:rsidR="000B3920" w:rsidRPr="004215E0" w:rsidRDefault="004215E0" w:rsidP="00701435">
            <w:pPr>
              <w:pStyle w:val="13213"/>
              <w:rPr>
                <w:lang w:val="kk"/>
              </w:rPr>
            </w:pPr>
            <w:r w:rsidRPr="00701435">
              <w:rPr>
                <w:lang w:val="kk"/>
              </w:rPr>
              <w:t>"</w:t>
            </w:r>
            <w:r w:rsidRPr="00701435">
              <w:rPr>
                <w:lang w:val="kk"/>
              </w:rPr>
              <w:softHyphen/>
              <w:t xml:space="preserve">Сөздердің анықтамасын айт" </w:t>
            </w:r>
          </w:p>
          <w:p w14:paraId="7AD31A3F" w14:textId="562ACBB2" w:rsidR="00701435" w:rsidRPr="004215E0" w:rsidRDefault="004215E0" w:rsidP="0070143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Негізгі ойды дұрыс жеткізу, монологты дәйекті түрде құру дағдыларын қалыптастыру.</w:t>
            </w:r>
          </w:p>
          <w:p w14:paraId="42D55ED4" w14:textId="5F9D0A6C" w:rsidR="000B3920" w:rsidRPr="00701435" w:rsidRDefault="004215E0" w:rsidP="00701435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0FA2CB57" w14:textId="3CE006BB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 xml:space="preserve">"Сиқырлы қыс" </w:t>
            </w:r>
          </w:p>
          <w:p w14:paraId="735F842C" w14:textId="02348449" w:rsidR="00701435" w:rsidRDefault="004215E0" w:rsidP="00701435">
            <w:pPr>
              <w:pStyle w:val="13213"/>
            </w:pPr>
            <w:r>
              <w:rPr>
                <w:lang w:val="kk"/>
              </w:rPr>
              <w:t>Ақ және түрлі түсті фондарды пайдаланып түсті таңдау.</w:t>
            </w:r>
          </w:p>
          <w:p w14:paraId="33C38FAE" w14:textId="0A6D299A" w:rsidR="000B3920" w:rsidRPr="00701435" w:rsidRDefault="004215E0" w:rsidP="00701435">
            <w:pPr>
              <w:pStyle w:val="13213"/>
            </w:pPr>
            <w:r>
              <w:rPr>
                <w:lang w:val="kk"/>
              </w:rPr>
              <w:t>(Бейнелеу іс-әрекеті)</w:t>
            </w:r>
          </w:p>
          <w:p w14:paraId="61B22755" w14:textId="77777777" w:rsidR="00701435" w:rsidRDefault="004215E0" w:rsidP="000B3920">
            <w:pPr>
              <w:pStyle w:val="13213"/>
            </w:pPr>
            <w:r w:rsidRPr="00701435">
              <w:rPr>
                <w:lang w:val="kk"/>
              </w:rPr>
              <w:t>"Жолдасыңа көмектес" Балаларды адамгершілік құндылықтармен таныстыру.</w:t>
            </w:r>
          </w:p>
          <w:p w14:paraId="325E7556" w14:textId="7C02352C" w:rsidR="000B3920" w:rsidRPr="00701435" w:rsidRDefault="004215E0" w:rsidP="000B3920">
            <w:pPr>
              <w:pStyle w:val="13213"/>
            </w:pPr>
            <w:r>
              <w:rPr>
                <w:lang w:val="kk"/>
              </w:rPr>
              <w:t>(Коммуникативті, танымдық іс-әрекет)</w:t>
            </w:r>
          </w:p>
        </w:tc>
        <w:tc>
          <w:tcPr>
            <w:tcW w:w="2835" w:type="dxa"/>
            <w:hideMark/>
          </w:tcPr>
          <w:p w14:paraId="2EACB9EC" w14:textId="77777777" w:rsidR="000B3920" w:rsidRDefault="004215E0" w:rsidP="00701435">
            <w:pPr>
              <w:pStyle w:val="13213"/>
            </w:pPr>
            <w:r w:rsidRPr="00701435">
              <w:rPr>
                <w:lang w:val="kk"/>
              </w:rPr>
              <w:t xml:space="preserve">Артикуляциялық гимнастика </w:t>
            </w:r>
          </w:p>
          <w:p w14:paraId="6CC826B4" w14:textId="412FF836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Дыбыстарды дұрыс, анық айту қабілетін пысықтау.</w:t>
            </w:r>
          </w:p>
          <w:p w14:paraId="138E8797" w14:textId="77777777" w:rsidR="000B3920" w:rsidRDefault="004215E0" w:rsidP="00701435">
            <w:pPr>
              <w:pStyle w:val="13213"/>
            </w:pPr>
            <w:r w:rsidRPr="00701435">
              <w:rPr>
                <w:lang w:val="kk"/>
              </w:rPr>
              <w:t xml:space="preserve">Эко-аймақтармен модельдеу </w:t>
            </w:r>
          </w:p>
          <w:p w14:paraId="5581A5A6" w14:textId="48676624" w:rsidR="00701435" w:rsidRDefault="004215E0" w:rsidP="00701435">
            <w:pPr>
              <w:pStyle w:val="13213"/>
            </w:pPr>
            <w:r>
              <w:rPr>
                <w:lang w:val="kk"/>
              </w:rPr>
              <w:t>Тірі және өлі табиғаттың өзара әрекеттестігін көрсету.</w:t>
            </w:r>
          </w:p>
          <w:p w14:paraId="636310F8" w14:textId="77777777" w:rsidR="000B3920" w:rsidRPr="000B3920" w:rsidRDefault="004215E0" w:rsidP="000B3920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459F65A3" w14:textId="77777777" w:rsidR="000B3920" w:rsidRDefault="004215E0" w:rsidP="000B3920">
            <w:pPr>
              <w:pStyle w:val="13213"/>
            </w:pPr>
            <w:r w:rsidRPr="00701435">
              <w:rPr>
                <w:lang w:val="kk"/>
              </w:rPr>
              <w:t xml:space="preserve">"Мүсіндер" </w:t>
            </w:r>
          </w:p>
          <w:p w14:paraId="69BCBE9F" w14:textId="6E00749E" w:rsidR="00701435" w:rsidRDefault="004215E0" w:rsidP="000B3920">
            <w:pPr>
              <w:pStyle w:val="13213"/>
            </w:pPr>
            <w:r>
              <w:rPr>
                <w:lang w:val="kk"/>
              </w:rPr>
              <w:t>Бастамашылық пен шығармашылық таныту.</w:t>
            </w:r>
          </w:p>
          <w:p w14:paraId="2286D041" w14:textId="74A87C93" w:rsidR="000B3920" w:rsidRPr="00701435" w:rsidRDefault="004215E0" w:rsidP="000B3920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08E9DA7E" w14:textId="22F88C2F" w:rsid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"Сипатта, ал мен табамын!" дидактикалық ойыны Заттар жасалған материалдарды өз бетінше анықтауды және атауды үйрету.</w:t>
            </w:r>
          </w:p>
          <w:p w14:paraId="342699E0" w14:textId="62F75884" w:rsidR="000B3920" w:rsidRPr="00701435" w:rsidRDefault="004215E0" w:rsidP="00701435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0E6FC980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"Сөзді өзгерт"</w:t>
            </w:r>
          </w:p>
          <w:p w14:paraId="7191F00A" w14:textId="1C391419" w:rsid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"Сөзді өзгерту" Балалардың сөздік қорын заттарды білдіретін зат есімдермен байыту.</w:t>
            </w:r>
          </w:p>
          <w:p w14:paraId="54C4B7FB" w14:textId="1CA5E115" w:rsidR="000B3920" w:rsidRPr="00701435" w:rsidRDefault="004215E0" w:rsidP="00701435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06B2A6D9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«Біртұтас тәрбие»</w:t>
            </w:r>
          </w:p>
          <w:p w14:paraId="0EB78603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«Үнемді тұтыну»</w:t>
            </w:r>
          </w:p>
          <w:p w14:paraId="319CD6E4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"Кетіп бара жатып, жарықты сөндір"</w:t>
            </w:r>
          </w:p>
          <w:p w14:paraId="68ECAC56" w14:textId="3AF6E57E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Экономикалық маңызды қасиеттерді тәрбиелеу (үнемділік, ұқыптылық).</w:t>
            </w:r>
          </w:p>
          <w:p w14:paraId="5A9C5255" w14:textId="6D25A847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</w:tc>
        <w:tc>
          <w:tcPr>
            <w:tcW w:w="2693" w:type="dxa"/>
            <w:hideMark/>
          </w:tcPr>
          <w:p w14:paraId="3A0F60B8" w14:textId="6C289756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Ағымдағы күнге арналған іс-шараларды бірлесіп жоспарлау.</w:t>
            </w:r>
          </w:p>
          <w:p w14:paraId="4AD4294D" w14:textId="77777777" w:rsidR="00DA79AC" w:rsidRDefault="004215E0" w:rsidP="00701435">
            <w:pPr>
              <w:pStyle w:val="13213"/>
            </w:pPr>
            <w:r>
              <w:rPr>
                <w:lang w:val="kk"/>
              </w:rPr>
              <w:t xml:space="preserve">Артикуляциялық гимнастика </w:t>
            </w:r>
          </w:p>
          <w:p w14:paraId="0F16C0C1" w14:textId="77777777" w:rsidR="00DA79AC" w:rsidRPr="00DA79AC" w:rsidRDefault="004215E0" w:rsidP="00DA79AC">
            <w:pPr>
              <w:pStyle w:val="13213"/>
            </w:pPr>
            <w:r>
              <w:rPr>
                <w:lang w:val="kk"/>
              </w:rPr>
              <w:t>Дыбыстарды дұрыс, анық айту қабілетін пысықтау.</w:t>
            </w:r>
          </w:p>
          <w:p w14:paraId="4129C392" w14:textId="77777777" w:rsidR="00DA79AC" w:rsidRDefault="004215E0" w:rsidP="00DA79AC">
            <w:pPr>
              <w:pStyle w:val="13213"/>
            </w:pPr>
            <w:r>
              <w:rPr>
                <w:lang w:val="kk"/>
              </w:rPr>
              <w:t xml:space="preserve">"Уақытында үлгер" </w:t>
            </w:r>
          </w:p>
          <w:p w14:paraId="07975559" w14:textId="6F13AFD3" w:rsidR="00701435" w:rsidRDefault="004215E0" w:rsidP="00DA79AC">
            <w:pPr>
              <w:pStyle w:val="13213"/>
            </w:pPr>
            <w:r>
              <w:rPr>
                <w:lang w:val="kk"/>
              </w:rPr>
              <w:t>Тәуліктің ауысуының уақытша реттілігін анықтау қабілетін дамыту ("кеше", "бүгін", "ертең")</w:t>
            </w:r>
          </w:p>
          <w:p w14:paraId="68C67894" w14:textId="77777777" w:rsidR="00DA79AC" w:rsidRPr="00DA79AC" w:rsidRDefault="004215E0" w:rsidP="00DA79AC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614D2D0F" w14:textId="77777777" w:rsidR="00DA79AC" w:rsidRPr="00701435" w:rsidRDefault="00DA79AC" w:rsidP="00DA79AC">
            <w:pPr>
              <w:pStyle w:val="13213"/>
            </w:pPr>
          </w:p>
          <w:p w14:paraId="0D5A0E1D" w14:textId="77777777" w:rsidR="00DA79AC" w:rsidRDefault="004215E0" w:rsidP="00701435">
            <w:pPr>
              <w:pStyle w:val="13213"/>
            </w:pPr>
            <w:r w:rsidRPr="00701435">
              <w:rPr>
                <w:lang w:val="kk"/>
              </w:rPr>
              <w:t xml:space="preserve">"Ағашта қандай құстар отырады?" </w:t>
            </w:r>
          </w:p>
          <w:p w14:paraId="53B1DF45" w14:textId="5DB957ED" w:rsidR="00701435" w:rsidRDefault="004215E0" w:rsidP="00701435">
            <w:pPr>
              <w:pStyle w:val="13213"/>
            </w:pPr>
            <w:r>
              <w:rPr>
                <w:lang w:val="kk"/>
              </w:rPr>
              <w:t>Адам табиғаттың бір бөлігі және оны қорғау, сақтау және аялау керек деген қарапайым экологиялық түсініктерді қалыптастыру.</w:t>
            </w:r>
          </w:p>
          <w:p w14:paraId="7EFA793A" w14:textId="77777777" w:rsidR="00DA79AC" w:rsidRPr="00DA79AC" w:rsidRDefault="004215E0" w:rsidP="00DA79AC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0827BD69" w14:textId="77777777" w:rsidR="00DA79AC" w:rsidRDefault="004215E0" w:rsidP="00701435">
            <w:pPr>
              <w:pStyle w:val="13213"/>
            </w:pPr>
            <w:r w:rsidRPr="00701435">
              <w:rPr>
                <w:lang w:val="kk"/>
              </w:rPr>
              <w:t xml:space="preserve">"Театр" </w:t>
            </w:r>
          </w:p>
          <w:p w14:paraId="69CF2CC9" w14:textId="0FB22BB4" w:rsidR="00701435" w:rsidRDefault="004215E0" w:rsidP="00701435">
            <w:pPr>
              <w:pStyle w:val="13213"/>
            </w:pPr>
            <w:r>
              <w:rPr>
                <w:lang w:val="kk"/>
              </w:rPr>
              <w:t>Көркем шығарманы рөлдерге бөлу арқылы оны сахналау қабілетін дамыту.</w:t>
            </w:r>
          </w:p>
          <w:p w14:paraId="41435EC0" w14:textId="56953021" w:rsidR="00DA79AC" w:rsidRPr="00701435" w:rsidRDefault="004215E0" w:rsidP="00701435">
            <w:pPr>
              <w:pStyle w:val="13213"/>
            </w:pPr>
            <w:r>
              <w:rPr>
                <w:lang w:val="kk"/>
              </w:rPr>
              <w:t>(Шығармашылық, коммуникативтік іс-әрекет)</w:t>
            </w:r>
          </w:p>
          <w:p w14:paraId="04A0447E" w14:textId="77777777" w:rsidR="00DA79AC" w:rsidRDefault="004215E0" w:rsidP="00701435">
            <w:pPr>
              <w:pStyle w:val="13213"/>
            </w:pPr>
            <w:r w:rsidRPr="00701435">
              <w:rPr>
                <w:lang w:val="kk"/>
              </w:rPr>
              <w:t>Табиғат бұрышындағы еңбек тапсырмалары.</w:t>
            </w:r>
          </w:p>
          <w:p w14:paraId="4BF6093D" w14:textId="7C9BC2DB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(Еңбек іс-әрекеті)</w:t>
            </w:r>
          </w:p>
        </w:tc>
        <w:tc>
          <w:tcPr>
            <w:tcW w:w="2551" w:type="dxa"/>
            <w:hideMark/>
          </w:tcPr>
          <w:p w14:paraId="38CD4A6B" w14:textId="36A5B8A4" w:rsid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Қазақстан рәміздерін қарау Мемлекеттік мерекелердің маңыздылығын түсіну; оларға белсенді қатысу.</w:t>
            </w:r>
          </w:p>
          <w:p w14:paraId="0D633C5C" w14:textId="77777777" w:rsidR="003D7D6C" w:rsidRPr="003D7D6C" w:rsidRDefault="004215E0" w:rsidP="003D7D6C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36ACBBDF" w14:textId="6C277454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"Қысқы пейзаж" шығармашылық іс-әрекеті</w:t>
            </w:r>
          </w:p>
          <w:p w14:paraId="1BB01B0D" w14:textId="07DBA370" w:rsidR="00701435" w:rsidRDefault="004215E0" w:rsidP="00701435">
            <w:pPr>
              <w:pStyle w:val="13213"/>
            </w:pPr>
            <w:r>
              <w:rPr>
                <w:lang w:val="kk"/>
              </w:rPr>
              <w:t>Дербеситкті, шығармашылықты, бастаманы қолдау.</w:t>
            </w:r>
          </w:p>
          <w:p w14:paraId="1019AE99" w14:textId="069C816B" w:rsidR="003D7D6C" w:rsidRPr="00701435" w:rsidRDefault="004215E0" w:rsidP="00701435">
            <w:pPr>
              <w:pStyle w:val="13213"/>
            </w:pPr>
            <w:r>
              <w:rPr>
                <w:lang w:val="kk"/>
              </w:rPr>
              <w:t>(Шығармашылық іс-әрекет)</w:t>
            </w:r>
          </w:p>
          <w:p w14:paraId="31465763" w14:textId="77777777" w:rsidR="003D7D6C" w:rsidRDefault="004215E0" w:rsidP="003D7D6C">
            <w:pPr>
              <w:pStyle w:val="13213"/>
            </w:pPr>
            <w:r w:rsidRPr="00701435">
              <w:rPr>
                <w:lang w:val="kk"/>
              </w:rPr>
              <w:t xml:space="preserve">"Қысқы ағашты" мүсіндеу </w:t>
            </w:r>
          </w:p>
          <w:p w14:paraId="700B1C26" w14:textId="77777777" w:rsidR="00701435" w:rsidRDefault="004215E0" w:rsidP="003D7D6C">
            <w:pPr>
              <w:pStyle w:val="13213"/>
            </w:pPr>
            <w:r>
              <w:rPr>
                <w:lang w:val="kk"/>
              </w:rPr>
              <w:t>Табиғи зат ретінде ойыншықтарды, шағын пішіндегі мүсіндерді, халық қолөнершілерінің бұйымдарын (ағаш) пайдалану</w:t>
            </w:r>
          </w:p>
          <w:p w14:paraId="4E0A8EAC" w14:textId="315EAEEB" w:rsidR="003D7D6C" w:rsidRPr="00701435" w:rsidRDefault="004215E0" w:rsidP="003D7D6C">
            <w:pPr>
              <w:pStyle w:val="13213"/>
            </w:pPr>
            <w:r>
              <w:rPr>
                <w:lang w:val="kk"/>
              </w:rPr>
              <w:t>(Шығармашылық іс-әрекет)</w:t>
            </w:r>
          </w:p>
        </w:tc>
      </w:tr>
      <w:tr w:rsidR="00607F8E" w14:paraId="692C684A" w14:textId="77777777" w:rsidTr="00701435">
        <w:tc>
          <w:tcPr>
            <w:tcW w:w="2127" w:type="dxa"/>
            <w:hideMark/>
          </w:tcPr>
          <w:p w14:paraId="6654E289" w14:textId="19D2FB2B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Ертеңгілік жаттығу</w:t>
            </w:r>
          </w:p>
        </w:tc>
        <w:tc>
          <w:tcPr>
            <w:tcW w:w="2694" w:type="dxa"/>
            <w:hideMark/>
          </w:tcPr>
          <w:p w14:paraId="641418D1" w14:textId="77777777" w:rsidR="0052212B" w:rsidRDefault="004215E0" w:rsidP="0052212B">
            <w:pPr>
              <w:pStyle w:val="13213"/>
            </w:pPr>
            <w:r w:rsidRPr="00701435">
              <w:rPr>
                <w:lang w:val="kk"/>
              </w:rPr>
              <w:t xml:space="preserve">Ертеңгілік жаттығулар кешені </w:t>
            </w:r>
          </w:p>
          <w:p w14:paraId="0E11B56B" w14:textId="7209064E" w:rsidR="0052212B" w:rsidRDefault="004215E0" w:rsidP="0052212B">
            <w:pPr>
              <w:pStyle w:val="13213"/>
            </w:pPr>
            <w:r>
              <w:rPr>
                <w:lang w:val="kk"/>
              </w:rPr>
              <w:t>Музыканың әуенімен әдемі және әсем таныс физикалық жаттығулар жасауға шақыру.</w:t>
            </w:r>
          </w:p>
          <w:p w14:paraId="61838BCB" w14:textId="58698B5B" w:rsidR="00701435" w:rsidRPr="00701435" w:rsidRDefault="004215E0" w:rsidP="0052212B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  <w:hideMark/>
          </w:tcPr>
          <w:p w14:paraId="5F43CC41" w14:textId="77777777" w:rsidR="0052212B" w:rsidRDefault="004215E0" w:rsidP="0052212B">
            <w:pPr>
              <w:pStyle w:val="13213"/>
            </w:pPr>
            <w:r w:rsidRPr="00701435">
              <w:rPr>
                <w:lang w:val="kk"/>
              </w:rPr>
              <w:t xml:space="preserve">Ертеңгілік жаттығулар кешені </w:t>
            </w:r>
          </w:p>
          <w:p w14:paraId="54DAF734" w14:textId="46FFC56F" w:rsidR="0052212B" w:rsidRDefault="004215E0" w:rsidP="0052212B">
            <w:pPr>
              <w:pStyle w:val="13213"/>
            </w:pPr>
            <w:r>
              <w:rPr>
                <w:lang w:val="kk"/>
              </w:rPr>
              <w:t>Музыканың әуенімен әдемі және әсем таныс физикалық жаттығулар жасауға шақыру.</w:t>
            </w:r>
          </w:p>
          <w:p w14:paraId="0E96C56A" w14:textId="6F4A5D2E" w:rsidR="00701435" w:rsidRPr="00701435" w:rsidRDefault="004215E0" w:rsidP="0052212B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  <w:hideMark/>
          </w:tcPr>
          <w:p w14:paraId="5D461BC6" w14:textId="77777777" w:rsidR="0052212B" w:rsidRDefault="004215E0" w:rsidP="0052212B">
            <w:pPr>
              <w:pStyle w:val="13213"/>
            </w:pPr>
            <w:r w:rsidRPr="00701435">
              <w:rPr>
                <w:lang w:val="kk"/>
              </w:rPr>
              <w:t xml:space="preserve">Ертеңгілік жаттығулар кешені </w:t>
            </w:r>
          </w:p>
          <w:p w14:paraId="301AEA84" w14:textId="65A45CB6" w:rsidR="0052212B" w:rsidRDefault="004215E0" w:rsidP="0052212B">
            <w:pPr>
              <w:pStyle w:val="13213"/>
            </w:pPr>
            <w:r>
              <w:rPr>
                <w:lang w:val="kk"/>
              </w:rPr>
              <w:t>Музыканың әуенімен әдемі және әсем таныс физикалық жаттығулар жасауға шақыру.</w:t>
            </w:r>
          </w:p>
          <w:p w14:paraId="49201EBE" w14:textId="13A38E97" w:rsidR="00701435" w:rsidRPr="00701435" w:rsidRDefault="004215E0" w:rsidP="0052212B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  <w:hideMark/>
          </w:tcPr>
          <w:p w14:paraId="6D858D87" w14:textId="77777777" w:rsidR="0052212B" w:rsidRDefault="004215E0" w:rsidP="0052212B">
            <w:pPr>
              <w:pStyle w:val="13213"/>
            </w:pPr>
            <w:r w:rsidRPr="00701435">
              <w:rPr>
                <w:lang w:val="kk"/>
              </w:rPr>
              <w:t xml:space="preserve">Ертеңгілік жаттығулар кешені </w:t>
            </w:r>
          </w:p>
          <w:p w14:paraId="434C055E" w14:textId="379364F6" w:rsidR="0052212B" w:rsidRDefault="004215E0" w:rsidP="0052212B">
            <w:pPr>
              <w:pStyle w:val="13213"/>
            </w:pPr>
            <w:r>
              <w:rPr>
                <w:lang w:val="kk"/>
              </w:rPr>
              <w:t>Музыканың әуенімен әдемі және әсем таныс физикалық жаттығулар жасауға шақыру.</w:t>
            </w:r>
          </w:p>
          <w:p w14:paraId="70483171" w14:textId="5676B765" w:rsidR="00701435" w:rsidRPr="00701435" w:rsidRDefault="004215E0" w:rsidP="0052212B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551" w:type="dxa"/>
            <w:hideMark/>
          </w:tcPr>
          <w:p w14:paraId="13FE7BC4" w14:textId="77777777" w:rsidR="00701435" w:rsidRDefault="004215E0" w:rsidP="0052212B">
            <w:pPr>
              <w:pStyle w:val="13213"/>
            </w:pPr>
            <w:r w:rsidRPr="00701435">
              <w:rPr>
                <w:lang w:val="kk"/>
              </w:rPr>
              <w:t>Ертеңгілік жаттығулар кешені Музыканың әуенімен әдемі және әсем таныс физикалық жаттығуларды орындауға шақыру.</w:t>
            </w:r>
          </w:p>
          <w:p w14:paraId="1C9DB4C3" w14:textId="77A4D6DE" w:rsidR="0052212B" w:rsidRPr="00701435" w:rsidRDefault="004215E0" w:rsidP="0052212B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607F8E" w14:paraId="5A4FF802" w14:textId="77777777" w:rsidTr="00701435">
        <w:trPr>
          <w:trHeight w:val="409"/>
        </w:trPr>
        <w:tc>
          <w:tcPr>
            <w:tcW w:w="2127" w:type="dxa"/>
            <w:hideMark/>
          </w:tcPr>
          <w:p w14:paraId="7A5EC67B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Таңғы ас</w:t>
            </w:r>
          </w:p>
        </w:tc>
        <w:tc>
          <w:tcPr>
            <w:tcW w:w="2694" w:type="dxa"/>
            <w:hideMark/>
          </w:tcPr>
          <w:p w14:paraId="20F15612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Кезекшілердің жұмысы.</w:t>
            </w:r>
          </w:p>
          <w:p w14:paraId="657FADE7" w14:textId="228B1FB0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Мәдени-гигиеналық дағдыларды қалыптастыру; ас құралдарын дұрыс ұстай білу.</w:t>
            </w:r>
          </w:p>
          <w:p w14:paraId="6E3F6E0D" w14:textId="3E6F4D74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"Мен тамақтанған кезде сөйлемеймін" көркем сөзі.</w:t>
            </w:r>
          </w:p>
          <w:p w14:paraId="126DE196" w14:textId="44DDF15A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(Майлықпен сүртіңдер, төкпей-шашпай ішіңдер)</w:t>
            </w:r>
          </w:p>
        </w:tc>
        <w:tc>
          <w:tcPr>
            <w:tcW w:w="2835" w:type="dxa"/>
            <w:hideMark/>
          </w:tcPr>
          <w:p w14:paraId="1C73EA85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Кезекшілердің жұмысы.</w:t>
            </w:r>
          </w:p>
          <w:p w14:paraId="7A2CD042" w14:textId="2A035D8C" w:rsidR="0052212B" w:rsidRDefault="004215E0" w:rsidP="00701435">
            <w:pPr>
              <w:pStyle w:val="13213"/>
            </w:pPr>
            <w:r>
              <w:rPr>
                <w:lang w:val="kk"/>
              </w:rPr>
              <w:t>Қолды дұрыс жууға ынталандыру, қолды дұрыс сүрту машығы.</w:t>
            </w:r>
          </w:p>
          <w:p w14:paraId="25F8BE8B" w14:textId="0E79F7EE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Тамақты мұқият жеу.</w:t>
            </w:r>
          </w:p>
          <w:p w14:paraId="3C56459B" w14:textId="2482C565" w:rsidR="0052212B" w:rsidRDefault="004215E0" w:rsidP="00701435">
            <w:pPr>
              <w:pStyle w:val="13213"/>
            </w:pPr>
            <w:r>
              <w:rPr>
                <w:lang w:val="kk"/>
              </w:rPr>
              <w:t xml:space="preserve">"Нан мен ботқа – біздің тағам" көркем сөзі </w:t>
            </w:r>
          </w:p>
          <w:p w14:paraId="52B2A63F" w14:textId="30B01610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Үнемді тұтыну</w:t>
            </w:r>
          </w:p>
          <w:p w14:paraId="2AA0B13B" w14:textId="0818D823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(Майлықпен сүртіңдер, төкпей-шашпай ішіңдер)</w:t>
            </w:r>
          </w:p>
        </w:tc>
        <w:tc>
          <w:tcPr>
            <w:tcW w:w="2835" w:type="dxa"/>
          </w:tcPr>
          <w:p w14:paraId="71BBDEF3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Кезекшілердің жұмысы.</w:t>
            </w:r>
          </w:p>
          <w:p w14:paraId="4F650B29" w14:textId="1651637A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Тамақтану кезінде өзі-өзі ұстау мәдениетін қалыптастыру: майлықты ұқыпты қолдана білу; нанды үгітпеу.</w:t>
            </w:r>
          </w:p>
          <w:p w14:paraId="7269F989" w14:textId="6ECB38DE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 xml:space="preserve">Көркем сөз: "Нан мен су – басты тағам?" </w:t>
            </w:r>
          </w:p>
          <w:p w14:paraId="6696EE35" w14:textId="4BAF1924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 xml:space="preserve">Үнемді тұтыну </w:t>
            </w:r>
          </w:p>
          <w:p w14:paraId="473D67C1" w14:textId="09EBF0A5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(Майлықпен сүртіңдер, төкпей-шашпай ішіңдер)</w:t>
            </w:r>
          </w:p>
          <w:p w14:paraId="19C244A9" w14:textId="77777777" w:rsidR="00701435" w:rsidRPr="00701435" w:rsidRDefault="00701435" w:rsidP="00701435">
            <w:pPr>
              <w:pStyle w:val="13213"/>
            </w:pPr>
          </w:p>
        </w:tc>
        <w:tc>
          <w:tcPr>
            <w:tcW w:w="2693" w:type="dxa"/>
            <w:hideMark/>
          </w:tcPr>
          <w:p w14:paraId="4CD0D04D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Кезекшілердің жұмысы.</w:t>
            </w:r>
          </w:p>
          <w:p w14:paraId="01D3E9B3" w14:textId="62E2988E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Гигиеналық процедураларды жетілдіру. Дұрыс отыру қабілетіне назар аудару.</w:t>
            </w:r>
          </w:p>
          <w:p w14:paraId="68141CED" w14:textId="77777777" w:rsidR="0052212B" w:rsidRDefault="004215E0" w:rsidP="00701435">
            <w:pPr>
              <w:pStyle w:val="13213"/>
            </w:pPr>
            <w:r>
              <w:rPr>
                <w:lang w:val="kk"/>
              </w:rPr>
              <w:t xml:space="preserve">"Ботқаға май қосу" көркем сөзі </w:t>
            </w:r>
          </w:p>
          <w:p w14:paraId="39B935B2" w14:textId="4C94CA8B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Үнемді тұтыну</w:t>
            </w:r>
          </w:p>
          <w:p w14:paraId="114DB3F4" w14:textId="1EC7CA66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(Майлықпен сүртіңдер, төкпей-шашпай ішіңдер)</w:t>
            </w:r>
          </w:p>
        </w:tc>
        <w:tc>
          <w:tcPr>
            <w:tcW w:w="2551" w:type="dxa"/>
            <w:hideMark/>
          </w:tcPr>
          <w:p w14:paraId="6CFD4A4A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Кезекшілердің жұмысы.</w:t>
            </w:r>
          </w:p>
          <w:p w14:paraId="4C17F0FE" w14:textId="4EB970FB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Үстел басында өзін-өзі ұстау мәдениетін, ас құралдарын еркін пайдалану дағдыларын жетілдіру.</w:t>
            </w:r>
          </w:p>
          <w:p w14:paraId="4D8520B5" w14:textId="41E59C63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 xml:space="preserve">Үнемді тұтыну </w:t>
            </w:r>
          </w:p>
          <w:p w14:paraId="20AD4D1F" w14:textId="12E53713" w:rsidR="0052212B" w:rsidRDefault="004215E0" w:rsidP="00701435">
            <w:pPr>
              <w:pStyle w:val="13213"/>
            </w:pPr>
            <w:r w:rsidRPr="00701435">
              <w:rPr>
                <w:lang w:val="kk"/>
              </w:rPr>
              <w:t xml:space="preserve">«Үлкен кесек тамаққа тұрып қалды» </w:t>
            </w:r>
          </w:p>
          <w:p w14:paraId="074490D5" w14:textId="337458DB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«Большой кусок застревает в горле».</w:t>
            </w:r>
          </w:p>
          <w:p w14:paraId="6C74DD05" w14:textId="110EBF29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(Кесе, тәрелке, қасық, шанышқы, пышақ, шәйнек)</w:t>
            </w:r>
          </w:p>
        </w:tc>
      </w:tr>
      <w:tr w:rsidR="00607F8E" w14:paraId="0629F0CE" w14:textId="77777777" w:rsidTr="00701435">
        <w:tc>
          <w:tcPr>
            <w:tcW w:w="2127" w:type="dxa"/>
            <w:hideMark/>
          </w:tcPr>
          <w:p w14:paraId="609F6D9E" w14:textId="243E7BAC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2694" w:type="dxa"/>
          </w:tcPr>
          <w:p w14:paraId="5F3D32AB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«Менің Қазақстаным»</w:t>
            </w:r>
          </w:p>
          <w:p w14:paraId="49CDB604" w14:textId="1ABCE155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 xml:space="preserve"> - Қазақстан Республикасының Әнұранын орындау </w:t>
            </w:r>
          </w:p>
          <w:p w14:paraId="0D2A96AD" w14:textId="7DC83B84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Қиын жағдайдан шығудың жолын табу (Біз қалай көмектесе аламыз?)</w:t>
            </w:r>
          </w:p>
        </w:tc>
        <w:tc>
          <w:tcPr>
            <w:tcW w:w="2835" w:type="dxa"/>
            <w:hideMark/>
          </w:tcPr>
          <w:p w14:paraId="35E3206C" w14:textId="4D89EFC8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Бірлескен жоспарларды талқылау, ережелер туралы шарт</w:t>
            </w:r>
          </w:p>
        </w:tc>
        <w:tc>
          <w:tcPr>
            <w:tcW w:w="2835" w:type="dxa"/>
            <w:hideMark/>
          </w:tcPr>
          <w:p w14:paraId="655FA433" w14:textId="6D82AC6B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Мәселені шешу үшін жаңа ақпаратты енгізу</w:t>
            </w:r>
            <w:r>
              <w:rPr>
                <w:lang w:val="kk"/>
              </w:rPr>
              <w:softHyphen/>
            </w:r>
            <w:r>
              <w:rPr>
                <w:lang w:val="kk"/>
              </w:rPr>
              <w:softHyphen/>
            </w:r>
          </w:p>
        </w:tc>
        <w:tc>
          <w:tcPr>
            <w:tcW w:w="2693" w:type="dxa"/>
            <w:hideMark/>
          </w:tcPr>
          <w:p w14:paraId="212B37FC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«Біртұтас тәрбие»</w:t>
            </w:r>
          </w:p>
          <w:p w14:paraId="120F70E7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Жеке қауіпсіздік сабағы</w:t>
            </w:r>
          </w:p>
          <w:p w14:paraId="756B03CA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"Біз үй мекенжайы мен ата-ананың телефон нөмірлерін жаттаймыз"</w:t>
            </w:r>
          </w:p>
        </w:tc>
        <w:tc>
          <w:tcPr>
            <w:tcW w:w="2551" w:type="dxa"/>
            <w:hideMark/>
          </w:tcPr>
          <w:p w14:paraId="257D4D3A" w14:textId="5086F01B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Мотивациялық жағдай: мектеп жасына дейінгі баланың тәртібі.</w:t>
            </w:r>
          </w:p>
          <w:p w14:paraId="530872D3" w14:textId="6F4E213E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(Рақмет! кешірші, мен олайқайталамаймын, татуласыңдар, біргеойнайық, алуға бола ма? Рұқсат па? Ренжімеңіз!)</w:t>
            </w:r>
          </w:p>
        </w:tc>
      </w:tr>
      <w:tr w:rsidR="00607F8E" w14:paraId="67FF2C0F" w14:textId="77777777" w:rsidTr="00701435">
        <w:tc>
          <w:tcPr>
            <w:tcW w:w="2127" w:type="dxa"/>
            <w:hideMark/>
          </w:tcPr>
          <w:p w14:paraId="517968EB" w14:textId="7B58E4E6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Ұйымдастырылған іс-әрекет</w:t>
            </w:r>
          </w:p>
        </w:tc>
        <w:tc>
          <w:tcPr>
            <w:tcW w:w="2694" w:type="dxa"/>
          </w:tcPr>
          <w:p w14:paraId="1833580C" w14:textId="77777777" w:rsidR="00701435" w:rsidRPr="00701435" w:rsidRDefault="00701435" w:rsidP="00701435">
            <w:pPr>
              <w:pStyle w:val="13213"/>
            </w:pPr>
          </w:p>
        </w:tc>
        <w:tc>
          <w:tcPr>
            <w:tcW w:w="2835" w:type="dxa"/>
          </w:tcPr>
          <w:p w14:paraId="53BA7B06" w14:textId="77777777" w:rsidR="00701435" w:rsidRPr="00701435" w:rsidRDefault="00701435" w:rsidP="00701435">
            <w:pPr>
              <w:pStyle w:val="13213"/>
            </w:pPr>
          </w:p>
        </w:tc>
        <w:tc>
          <w:tcPr>
            <w:tcW w:w="2835" w:type="dxa"/>
          </w:tcPr>
          <w:p w14:paraId="1F12985E" w14:textId="77777777" w:rsidR="00701435" w:rsidRPr="00701435" w:rsidRDefault="00701435" w:rsidP="00701435">
            <w:pPr>
              <w:pStyle w:val="13213"/>
            </w:pPr>
          </w:p>
        </w:tc>
        <w:tc>
          <w:tcPr>
            <w:tcW w:w="2693" w:type="dxa"/>
          </w:tcPr>
          <w:p w14:paraId="2415AA54" w14:textId="7151AF24" w:rsidR="00701435" w:rsidRPr="00701435" w:rsidRDefault="00701435" w:rsidP="00701435">
            <w:pPr>
              <w:pStyle w:val="13213"/>
            </w:pPr>
          </w:p>
        </w:tc>
        <w:tc>
          <w:tcPr>
            <w:tcW w:w="2551" w:type="dxa"/>
          </w:tcPr>
          <w:p w14:paraId="4DC05EBC" w14:textId="235E3CDD" w:rsidR="00701435" w:rsidRPr="00701435" w:rsidRDefault="00701435" w:rsidP="00701435">
            <w:pPr>
              <w:pStyle w:val="13213"/>
            </w:pPr>
          </w:p>
        </w:tc>
      </w:tr>
      <w:tr w:rsidR="00607F8E" w14:paraId="5117D497" w14:textId="77777777" w:rsidTr="00701435">
        <w:tc>
          <w:tcPr>
            <w:tcW w:w="2127" w:type="dxa"/>
            <w:hideMark/>
          </w:tcPr>
          <w:p w14:paraId="0F9AA178" w14:textId="1A203B06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Серуендеуге дайындық</w:t>
            </w:r>
          </w:p>
        </w:tc>
        <w:tc>
          <w:tcPr>
            <w:tcW w:w="2694" w:type="dxa"/>
            <w:hideMark/>
          </w:tcPr>
          <w:p w14:paraId="4DE86E8B" w14:textId="77777777" w:rsidR="006001D2" w:rsidRDefault="004215E0" w:rsidP="00701435">
            <w:pPr>
              <w:pStyle w:val="13213"/>
            </w:pPr>
            <w:r w:rsidRPr="00701435">
              <w:rPr>
                <w:lang w:val="kk"/>
              </w:rPr>
              <w:t>Серуендеуге деген қызығушылықты ынталандыру.</w:t>
            </w:r>
          </w:p>
          <w:p w14:paraId="3A312015" w14:textId="34341A79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Киімнің, оның бөліктерінің мақсаты туралы әңгіме.</w:t>
            </w:r>
          </w:p>
          <w:p w14:paraId="09A894E8" w14:textId="03AF58C4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(Шалбар, жейде, жемпір, ішкиім, малақай, қалпақ, тон, қолғап, етік, пима)</w:t>
            </w:r>
          </w:p>
        </w:tc>
        <w:tc>
          <w:tcPr>
            <w:tcW w:w="2835" w:type="dxa"/>
            <w:hideMark/>
          </w:tcPr>
          <w:p w14:paraId="3A9F9149" w14:textId="6ED207ED" w:rsidR="00701435" w:rsidRDefault="004215E0" w:rsidP="00701435">
            <w:pPr>
              <w:pStyle w:val="13213"/>
            </w:pPr>
            <w:r>
              <w:rPr>
                <w:lang w:val="kk"/>
              </w:rPr>
              <w:t xml:space="preserve">Киіну реті туралы жеке әңгімелесулер. </w:t>
            </w:r>
          </w:p>
          <w:p w14:paraId="23654281" w14:textId="7F5B92BA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(Шалбар, жейде, жемпір, ішкиім, малақай, қалпақ, тон, қолғап, етік, пима)</w:t>
            </w:r>
          </w:p>
        </w:tc>
        <w:tc>
          <w:tcPr>
            <w:tcW w:w="2835" w:type="dxa"/>
            <w:hideMark/>
          </w:tcPr>
          <w:p w14:paraId="7EB50781" w14:textId="787FE471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Таза ауадағы топтық жүріс-тұрыс ережелерін қайталау.</w:t>
            </w:r>
          </w:p>
          <w:p w14:paraId="01EDEC5C" w14:textId="12EC95BF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(Шалбар, жейде, жемпір, ішкиім, малақай, қалпақ, тон, қолғап, етік, пима)</w:t>
            </w:r>
          </w:p>
        </w:tc>
        <w:tc>
          <w:tcPr>
            <w:tcW w:w="2693" w:type="dxa"/>
            <w:hideMark/>
          </w:tcPr>
          <w:p w14:paraId="1F9128B7" w14:textId="1F096E29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Өзіне-өзі қызмет көрсету дағдыларын дамыту; мотивация.</w:t>
            </w:r>
          </w:p>
          <w:p w14:paraId="1ED3BD2A" w14:textId="4E971A81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(Шалбар, жейде, жемпір, ішкиім, малақай, қалпақ, тон, қолғап, етік, пима)</w:t>
            </w:r>
          </w:p>
        </w:tc>
        <w:tc>
          <w:tcPr>
            <w:tcW w:w="2551" w:type="dxa"/>
            <w:hideMark/>
          </w:tcPr>
          <w:p w14:paraId="3C0CC614" w14:textId="264A3109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Серуендеуге деген қызығушылықты ынталандыру</w:t>
            </w:r>
          </w:p>
        </w:tc>
      </w:tr>
      <w:tr w:rsidR="00607F8E" w:rsidRPr="00014E91" w14:paraId="31E66569" w14:textId="77777777" w:rsidTr="00701435">
        <w:tc>
          <w:tcPr>
            <w:tcW w:w="2127" w:type="dxa"/>
            <w:hideMark/>
          </w:tcPr>
          <w:p w14:paraId="2D264465" w14:textId="68E5BB7C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Серуендеу</w:t>
            </w:r>
          </w:p>
        </w:tc>
        <w:tc>
          <w:tcPr>
            <w:tcW w:w="2694" w:type="dxa"/>
            <w:hideMark/>
          </w:tcPr>
          <w:p w14:paraId="568EC74C" w14:textId="77777777" w:rsidR="006B5B46" w:rsidRPr="006B5B46" w:rsidRDefault="004215E0" w:rsidP="006B5B46">
            <w:pPr>
              <w:pStyle w:val="13213"/>
            </w:pPr>
            <w:r w:rsidRPr="00701435">
              <w:rPr>
                <w:lang w:val="kk"/>
              </w:rPr>
              <w:t>Қоғамдық көлікті бақылау (Танымдық, коммуникативтік іс-әрекет)</w:t>
            </w:r>
          </w:p>
          <w:p w14:paraId="07D1272A" w14:textId="6424EAC5" w:rsidR="00701435" w:rsidRPr="004215E0" w:rsidRDefault="004215E0" w:rsidP="0070143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сөз Су мен әуе көлігі бар</w:t>
            </w:r>
            <w:r>
              <w:rPr>
                <w:lang w:val="kk"/>
              </w:rPr>
              <w:br/>
              <w:t xml:space="preserve">, Құрлықта жүретін көлік </w:t>
            </w:r>
            <w:r>
              <w:rPr>
                <w:lang w:val="kk"/>
              </w:rPr>
              <w:br/>
              <w:t xml:space="preserve">Жүк пен адамдарды тасымалдайды. Бұл </w:t>
            </w:r>
            <w:r>
              <w:rPr>
                <w:lang w:val="kk"/>
              </w:rPr>
              <w:br/>
              <w:t xml:space="preserve">не? Тезірек айт! (Көлік) </w:t>
            </w:r>
          </w:p>
          <w:p w14:paraId="7DD82828" w14:textId="3D63CCEB" w:rsidR="00701435" w:rsidRPr="004215E0" w:rsidRDefault="004215E0" w:rsidP="0070143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Қимылды ойындар </w:t>
            </w:r>
          </w:p>
          <w:p w14:paraId="688985AF" w14:textId="4FACC9C3" w:rsidR="00701435" w:rsidRPr="004215E0" w:rsidRDefault="004215E0" w:rsidP="0070143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"Түрлі түсті көліктер", "Қақпан, таспаны ал".</w:t>
            </w:r>
          </w:p>
          <w:p w14:paraId="7EDA6DDA" w14:textId="18CDCFB9" w:rsidR="00701435" w:rsidRPr="004215E0" w:rsidRDefault="004215E0" w:rsidP="0070143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Бастамашылық пен шығармашылықты көрсете отырып, сахналау қабілетін дамыту.</w:t>
            </w:r>
          </w:p>
          <w:p w14:paraId="2AA6B4BD" w14:textId="587089E8" w:rsidR="006B5B46" w:rsidRPr="00701435" w:rsidRDefault="004215E0" w:rsidP="00701435">
            <w:pPr>
              <w:pStyle w:val="13213"/>
            </w:pPr>
            <w:r>
              <w:rPr>
                <w:lang w:val="kk"/>
              </w:rPr>
              <w:t>(Коммуникативті, физикалық іс-әрекет)</w:t>
            </w:r>
          </w:p>
          <w:p w14:paraId="1CB537E3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Дидактикалық ойын</w:t>
            </w:r>
          </w:p>
          <w:p w14:paraId="5D04EE27" w14:textId="77777777" w:rsidR="006B5B46" w:rsidRDefault="004215E0" w:rsidP="00701435">
            <w:pPr>
              <w:pStyle w:val="13213"/>
            </w:pPr>
            <w:r>
              <w:rPr>
                <w:lang w:val="kk"/>
              </w:rPr>
              <w:t>"Қар неге жұмсақ?" Сипаттамалық белгілерді байқау, талдау, салыстыру, ажырату.</w:t>
            </w:r>
          </w:p>
          <w:p w14:paraId="6F2DC452" w14:textId="47BF0360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(Танымдық, зерттеу іс-әрекеті)</w:t>
            </w:r>
          </w:p>
          <w:p w14:paraId="49D17B38" w14:textId="147ED82B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 xml:space="preserve">Еңбек іс-әрекеті: құс ұясына баратын қарды тазалау. </w:t>
            </w:r>
          </w:p>
          <w:p w14:paraId="0470EFE2" w14:textId="68925304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"Екі аяз" (Дене шынықтыру)</w:t>
            </w:r>
          </w:p>
          <w:p w14:paraId="7BAF7116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Еркін ойындар</w:t>
            </w:r>
          </w:p>
          <w:p w14:paraId="14925DD8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Жүр, отыр, тұр, бар, кел</w:t>
            </w:r>
          </w:p>
          <w:p w14:paraId="4E26DCE4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Жеке жұмыс</w:t>
            </w:r>
          </w:p>
          <w:p w14:paraId="5087A3E2" w14:textId="77777777" w:rsidR="00362C4D" w:rsidRDefault="004215E0" w:rsidP="00701435">
            <w:pPr>
              <w:pStyle w:val="13213"/>
            </w:pPr>
            <w:r w:rsidRPr="00701435">
              <w:rPr>
                <w:lang w:val="kk"/>
              </w:rPr>
              <w:t xml:space="preserve">"Көпір бойымен" </w:t>
            </w:r>
          </w:p>
          <w:p w14:paraId="43F50439" w14:textId="2F56F118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Қозғалыстарды үйлестіруді дамыту.</w:t>
            </w:r>
          </w:p>
          <w:p w14:paraId="29AFE00A" w14:textId="0B96BE5B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5B32B799" w14:textId="31116D8B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Тасымалданатын материалмен дербес ойындар.</w:t>
            </w:r>
          </w:p>
          <w:p w14:paraId="43BA4BDD" w14:textId="03E34EF9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(Танымдық, коммуникативтік і с-әрекет, дене шынықтыру)</w:t>
            </w:r>
          </w:p>
        </w:tc>
        <w:tc>
          <w:tcPr>
            <w:tcW w:w="2835" w:type="dxa"/>
            <w:hideMark/>
          </w:tcPr>
          <w:p w14:paraId="5CFD2A9C" w14:textId="32685224" w:rsid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Желді бақылау Тірі және өлі табиғат құбылыстары туралы білімді кеңейту.</w:t>
            </w:r>
          </w:p>
          <w:p w14:paraId="691E5794" w14:textId="77777777" w:rsidR="00F30D54" w:rsidRPr="00F30D54" w:rsidRDefault="004215E0" w:rsidP="00F30D54">
            <w:pPr>
              <w:pStyle w:val="13213"/>
            </w:pPr>
            <w:r>
              <w:rPr>
                <w:lang w:val="kk"/>
              </w:rPr>
              <w:t>(Танымдық, коммуникативтік іс-әрекет)</w:t>
            </w:r>
          </w:p>
          <w:p w14:paraId="77588DE4" w14:textId="07B4A3C5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1B486143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 xml:space="preserve">Аяғы жоқ, қолы жоқ, Жүретұғын жолы жоқ. </w:t>
            </w:r>
          </w:p>
          <w:p w14:paraId="42C7FD83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 xml:space="preserve">Мінезі де жеңілтек, Тіл алмайтын бір тентек, </w:t>
            </w:r>
          </w:p>
          <w:p w14:paraId="0D5570F2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Шөпшілердің шөбін шашты, Қалпағымды ала қашты. Ол не?</w:t>
            </w:r>
          </w:p>
          <w:p w14:paraId="21DAAC0A" w14:textId="43F4E872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Тапшы? (Жел)</w:t>
            </w:r>
          </w:p>
          <w:p w14:paraId="65CA2876" w14:textId="77777777" w:rsidR="00F30D54" w:rsidRDefault="004215E0" w:rsidP="00701435">
            <w:pPr>
              <w:pStyle w:val="13213"/>
            </w:pPr>
            <w:r>
              <w:rPr>
                <w:lang w:val="kk"/>
              </w:rPr>
              <w:t xml:space="preserve">"Кім қырағы?" қимылды ойыны </w:t>
            </w:r>
          </w:p>
          <w:p w14:paraId="5D06B0FB" w14:textId="42FCC732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64C0739C" w14:textId="786723F3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Еңбек іс-әрекеті: құрылыстарға қар жинау Бірлескен еңбек іс-әрекетіне қатысу.</w:t>
            </w:r>
          </w:p>
          <w:p w14:paraId="05DE8560" w14:textId="77777777" w:rsidR="00F30D54" w:rsidRDefault="004215E0" w:rsidP="00701435">
            <w:pPr>
              <w:pStyle w:val="13213"/>
            </w:pPr>
            <w:r w:rsidRPr="00701435">
              <w:rPr>
                <w:lang w:val="kk"/>
              </w:rPr>
              <w:t xml:space="preserve">"Менің </w:t>
            </w:r>
            <w:r w:rsidRPr="00701435">
              <w:rPr>
                <w:lang w:val="kk"/>
              </w:rPr>
              <w:softHyphen/>
              <w:t xml:space="preserve">орныма тұрып ал" </w:t>
            </w:r>
          </w:p>
          <w:p w14:paraId="46200D20" w14:textId="285B06B8" w:rsidR="00701435" w:rsidRDefault="004215E0" w:rsidP="00701435">
            <w:pPr>
              <w:pStyle w:val="13213"/>
            </w:pPr>
            <w:r>
              <w:rPr>
                <w:lang w:val="kk"/>
              </w:rPr>
              <w:t>Берілген бағытта қозғалу қабілетін қалыптастыру.</w:t>
            </w:r>
          </w:p>
          <w:p w14:paraId="471D8BEC" w14:textId="339EF5CD" w:rsidR="00F30D54" w:rsidRPr="00701435" w:rsidRDefault="004215E0" w:rsidP="00701435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56A45C37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Еркін ойындар</w:t>
            </w:r>
          </w:p>
          <w:p w14:paraId="7A7290C7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Жүр, отыр, тұр, бар, апар, бер, ал</w:t>
            </w:r>
          </w:p>
          <w:p w14:paraId="18292A97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Дидактикалық ойын</w:t>
            </w:r>
          </w:p>
          <w:p w14:paraId="74489568" w14:textId="77777777" w:rsidR="00F30D54" w:rsidRDefault="004215E0" w:rsidP="00701435">
            <w:pPr>
              <w:pStyle w:val="13213"/>
            </w:pPr>
            <w:r w:rsidRPr="00701435">
              <w:rPr>
                <w:lang w:val="kk"/>
              </w:rPr>
              <w:t xml:space="preserve">"Шапалақ" </w:t>
            </w:r>
          </w:p>
          <w:p w14:paraId="7E53A5EA" w14:textId="55FD2195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Сандық түсінікті дамыту.</w:t>
            </w:r>
          </w:p>
          <w:p w14:paraId="6A10F1A6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Жеке жұмыс</w:t>
            </w:r>
          </w:p>
          <w:p w14:paraId="32E307DB" w14:textId="77777777" w:rsidR="00F30D54" w:rsidRDefault="004215E0" w:rsidP="00701435">
            <w:pPr>
              <w:pStyle w:val="13213"/>
            </w:pPr>
            <w:r>
              <w:rPr>
                <w:lang w:val="kk"/>
              </w:rPr>
              <w:t xml:space="preserve">"Жүру қарқынын өзгерту" </w:t>
            </w:r>
          </w:p>
          <w:p w14:paraId="27136006" w14:textId="07DD62A2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Қозғалыс қарқынын өзгерту арқылы жүруге жаттығу.</w:t>
            </w:r>
          </w:p>
          <w:p w14:paraId="2D577D2E" w14:textId="2F9F79E6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106A0DA1" w14:textId="14142E6B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Тасымалданатын материалмен дербес ойындар.</w:t>
            </w:r>
          </w:p>
          <w:p w14:paraId="4F998AA4" w14:textId="14C93A02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(Танымдық, коммуникативтік і с-әрекет, дене шынықтыру)</w:t>
            </w:r>
          </w:p>
        </w:tc>
        <w:tc>
          <w:tcPr>
            <w:tcW w:w="2835" w:type="dxa"/>
            <w:hideMark/>
          </w:tcPr>
          <w:p w14:paraId="50689569" w14:textId="051842C5" w:rsidR="00701435" w:rsidRDefault="004215E0" w:rsidP="00701435">
            <w:pPr>
              <w:pStyle w:val="13213"/>
            </w:pPr>
            <w:r>
              <w:rPr>
                <w:lang w:val="kk"/>
              </w:rPr>
              <w:t>Маусымдық өзгерістерді бақылау Табиғатпен танысу процесінде заттар мен құбылыстарға тән белгілерді ажырату.</w:t>
            </w:r>
          </w:p>
          <w:p w14:paraId="0EC62555" w14:textId="7548C415" w:rsidR="00F30D54" w:rsidRPr="00701435" w:rsidRDefault="004215E0" w:rsidP="00701435">
            <w:pPr>
              <w:pStyle w:val="13213"/>
            </w:pPr>
            <w:r>
              <w:rPr>
                <w:lang w:val="kk"/>
              </w:rPr>
              <w:t>(Танымдық, коммуникативтік іс-әрекет)</w:t>
            </w:r>
          </w:p>
          <w:p w14:paraId="5738C332" w14:textId="5C4D80F1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"Қысқы ертегі жолдарында" квест ойыны</w:t>
            </w:r>
          </w:p>
          <w:p w14:paraId="37A53E24" w14:textId="235528C8" w:rsidR="00701435" w:rsidRDefault="004215E0" w:rsidP="00701435">
            <w:pPr>
              <w:pStyle w:val="13213"/>
            </w:pPr>
            <w:r>
              <w:rPr>
                <w:lang w:val="kk"/>
              </w:rPr>
              <w:t>Табиғатпен қарым-қатынас жасау процесінде денсаулықты нығайтуды үйрету.</w:t>
            </w:r>
          </w:p>
          <w:p w14:paraId="150A54A7" w14:textId="36A49FAE" w:rsidR="00F30D54" w:rsidRPr="00701435" w:rsidRDefault="004215E0" w:rsidP="00701435">
            <w:pPr>
              <w:pStyle w:val="13213"/>
            </w:pPr>
            <w:r>
              <w:rPr>
                <w:lang w:val="kk"/>
              </w:rPr>
              <w:t>(Коммуникативті, танымдық іс-әрекет)</w:t>
            </w:r>
          </w:p>
          <w:p w14:paraId="594DB0E9" w14:textId="05377F7B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 xml:space="preserve">Еңбек іс-әрекеті: құс ұясына баратын қарды тазалау. </w:t>
            </w:r>
          </w:p>
          <w:p w14:paraId="3D223786" w14:textId="77777777" w:rsidR="00F30D54" w:rsidRDefault="004215E0" w:rsidP="00701435">
            <w:pPr>
              <w:pStyle w:val="13213"/>
            </w:pPr>
            <w:r w:rsidRPr="00701435">
              <w:rPr>
                <w:lang w:val="kk"/>
              </w:rPr>
              <w:t xml:space="preserve">"Тез алып, тез қой" </w:t>
            </w:r>
          </w:p>
          <w:p w14:paraId="1488BF93" w14:textId="626A987F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5D2A3794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Еркін ойындар</w:t>
            </w:r>
          </w:p>
          <w:p w14:paraId="37A3060D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Жүр, апар, бер, ал, әкел, іш, жуу, кел</w:t>
            </w:r>
          </w:p>
          <w:p w14:paraId="042C0009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Дидактикалық ойын</w:t>
            </w:r>
          </w:p>
          <w:p w14:paraId="270A0E8C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"Бұл қашан болады?"</w:t>
            </w:r>
          </w:p>
          <w:p w14:paraId="47DCC9F4" w14:textId="130A86FE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Жыл мезгілдері туралы білімді нақтылау және тереңдету.</w:t>
            </w:r>
          </w:p>
          <w:p w14:paraId="7C3C7F36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Жеке жұмыс</w:t>
            </w:r>
          </w:p>
          <w:p w14:paraId="37E93833" w14:textId="397290C4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"Секір – құлатып алма"</w:t>
            </w:r>
          </w:p>
          <w:p w14:paraId="091DC07E" w14:textId="5B2A132B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Солға және оңға қарай қос аяқтап секіруді қайталау, кідіріссіз, алға қарай жүру.</w:t>
            </w:r>
          </w:p>
          <w:p w14:paraId="556E4B95" w14:textId="233AFD89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03567A9C" w14:textId="291D3BA0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Тасымалданатын материалмен дербес ойындар.</w:t>
            </w:r>
          </w:p>
          <w:p w14:paraId="27AA603B" w14:textId="7D700B3A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(Танымдық, коммуникативтік і с-әрекет, дене шынықтыру)</w:t>
            </w:r>
          </w:p>
        </w:tc>
        <w:tc>
          <w:tcPr>
            <w:tcW w:w="2693" w:type="dxa"/>
            <w:hideMark/>
          </w:tcPr>
          <w:p w14:paraId="754819E4" w14:textId="77777777" w:rsidR="00F30D54" w:rsidRDefault="004215E0" w:rsidP="00701435">
            <w:pPr>
              <w:pStyle w:val="13213"/>
            </w:pPr>
            <w:r>
              <w:rPr>
                <w:lang w:val="kk"/>
              </w:rPr>
              <w:t>Бағдаршамды бақылау Жолдарда қауіпсіз жүріс-тұрыс дағдыларын қалыптастыру.</w:t>
            </w:r>
          </w:p>
          <w:p w14:paraId="4E3A7BB1" w14:textId="668E3D20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"Ауа райы қалай өзгереді?" әңгімесі</w:t>
            </w:r>
          </w:p>
          <w:p w14:paraId="34A82159" w14:textId="1AFBBA0F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Светофор – бағдаршам,</w:t>
            </w:r>
          </w:p>
          <w:p w14:paraId="31142A53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Қарсы алдымда жанған шам.</w:t>
            </w:r>
          </w:p>
          <w:p w14:paraId="6DA88791" w14:textId="79192062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Күндіз-түні, түс кезі,</w:t>
            </w:r>
          </w:p>
          <w:p w14:paraId="7565C893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 xml:space="preserve">Жанып тұрар үш көзі. </w:t>
            </w:r>
          </w:p>
          <w:p w14:paraId="5CCC95D4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Сол көзіне мұқият қара!</w:t>
            </w:r>
          </w:p>
          <w:p w14:paraId="2F9CCB8B" w14:textId="0F553D31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"Қытымыр аяз", Ортеке" ("Жмурки") қимылды ойындары</w:t>
            </w:r>
          </w:p>
          <w:p w14:paraId="2D39720F" w14:textId="6C384CAF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Еңбек іс-әрекеті: кіші топ балаларына аумақты тазалауға көмектесу.</w:t>
            </w:r>
          </w:p>
          <w:p w14:paraId="0FD965C5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Жүр, отыр, тұр, бар, апар</w:t>
            </w:r>
          </w:p>
          <w:p w14:paraId="2221F283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Дидактикалық ойын</w:t>
            </w:r>
          </w:p>
          <w:p w14:paraId="0B614B0F" w14:textId="026A5C15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"Кім көбірек біледі?" Есте сақтау қабілетін, тапқырлығын, байқамдығын дамыту.</w:t>
            </w:r>
          </w:p>
          <w:p w14:paraId="2E892C28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Жеке жұмыс</w:t>
            </w:r>
          </w:p>
          <w:p w14:paraId="597F8E18" w14:textId="77777777" w:rsidR="00F30D54" w:rsidRDefault="004215E0" w:rsidP="00701435">
            <w:pPr>
              <w:pStyle w:val="13213"/>
            </w:pPr>
            <w:r w:rsidRPr="00701435">
              <w:rPr>
                <w:lang w:val="kk"/>
              </w:rPr>
              <w:t>Қарды алысқа және нысанаға лақтыру</w:t>
            </w:r>
          </w:p>
          <w:p w14:paraId="5F6FCCBA" w14:textId="458B1608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Қозғалыстарды үйлестіруді дамыту.</w:t>
            </w:r>
          </w:p>
          <w:p w14:paraId="5F0DDF60" w14:textId="3AABB9F8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323F3D9E" w14:textId="425958CF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Тасымалданатын материалмен дербес ойындар.</w:t>
            </w:r>
          </w:p>
          <w:p w14:paraId="3F2BA4C6" w14:textId="491170AB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(Танымдық, коммуникативтік і с-әрекет, дене шынықтыру)</w:t>
            </w:r>
          </w:p>
        </w:tc>
        <w:tc>
          <w:tcPr>
            <w:tcW w:w="2551" w:type="dxa"/>
            <w:hideMark/>
          </w:tcPr>
          <w:p w14:paraId="085D199F" w14:textId="7029BC01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Қыста қайыңды бақылау</w:t>
            </w:r>
          </w:p>
          <w:p w14:paraId="76ACAC7E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 xml:space="preserve">Тірі және өлі табиғат құбылыстары туралы білімді кеңейту. </w:t>
            </w:r>
          </w:p>
          <w:p w14:paraId="596265C4" w14:textId="6E75C85E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Көркем сөз Ақ киімді, денелі, ақ сақалды,</w:t>
            </w:r>
          </w:p>
          <w:p w14:paraId="2EE7041E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Соқыр, мылқау танымас тірі жанды.</w:t>
            </w:r>
          </w:p>
          <w:p w14:paraId="6F95CCA9" w14:textId="008500B6" w:rsidR="00701435" w:rsidRPr="004215E0" w:rsidRDefault="004215E0" w:rsidP="0070143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Үсті-басы ақ қырау, түсі суық, Басқан жері сықырлап келіп қалды. Сөйлегенде көп мағыналы сөздерді қолдану.</w:t>
            </w:r>
          </w:p>
          <w:p w14:paraId="0978E990" w14:textId="66B2D615" w:rsidR="00F30D54" w:rsidRPr="004215E0" w:rsidRDefault="004215E0" w:rsidP="0070143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 іс-әрекет)</w:t>
            </w:r>
          </w:p>
          <w:p w14:paraId="08B00D9C" w14:textId="77777777" w:rsidR="00F30D54" w:rsidRPr="004215E0" w:rsidRDefault="004215E0" w:rsidP="0070143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"Қардың жанына тоқта" қимылды ойыны </w:t>
            </w:r>
          </w:p>
          <w:p w14:paraId="60D96076" w14:textId="63AB8884" w:rsidR="00701435" w:rsidRPr="004215E0" w:rsidRDefault="004215E0" w:rsidP="0070143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Жан-жаққа, жұппен, саппен жүгіру.</w:t>
            </w:r>
          </w:p>
          <w:p w14:paraId="46A10A77" w14:textId="7FB2B329" w:rsidR="00F30D54" w:rsidRPr="004215E0" w:rsidRDefault="004215E0" w:rsidP="0070143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</w:t>
            </w:r>
          </w:p>
          <w:p w14:paraId="6CEC1DA2" w14:textId="77777777" w:rsidR="00F30D54" w:rsidRPr="004215E0" w:rsidRDefault="004215E0" w:rsidP="00701435">
            <w:pPr>
              <w:pStyle w:val="13213"/>
              <w:rPr>
                <w:lang w:val="kk"/>
              </w:rPr>
            </w:pPr>
            <w:r w:rsidRPr="00701435">
              <w:rPr>
                <w:lang w:val="kk"/>
              </w:rPr>
              <w:t>Еңбек іс-әрекеті: учаскені қардан тазарту.</w:t>
            </w:r>
          </w:p>
          <w:p w14:paraId="0E566C75" w14:textId="2B02D509" w:rsidR="00701435" w:rsidRPr="004215E0" w:rsidRDefault="004215E0" w:rsidP="0070143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Еңбек процесі туралы білімді қолдана білуді үйрету.</w:t>
            </w:r>
          </w:p>
          <w:p w14:paraId="248B72F6" w14:textId="77777777" w:rsidR="00701435" w:rsidRPr="004215E0" w:rsidRDefault="004215E0" w:rsidP="00701435">
            <w:pPr>
              <w:pStyle w:val="13213"/>
              <w:rPr>
                <w:lang w:val="kk"/>
              </w:rPr>
            </w:pPr>
            <w:r w:rsidRPr="00701435">
              <w:rPr>
                <w:lang w:val="kk"/>
              </w:rPr>
              <w:t>Дидактикалық ойын</w:t>
            </w:r>
          </w:p>
          <w:p w14:paraId="14C61286" w14:textId="77777777" w:rsidR="00701435" w:rsidRPr="004215E0" w:rsidRDefault="004215E0" w:rsidP="00701435">
            <w:pPr>
              <w:pStyle w:val="13213"/>
              <w:rPr>
                <w:lang w:val="kk"/>
              </w:rPr>
            </w:pPr>
            <w:r w:rsidRPr="00701435">
              <w:rPr>
                <w:lang w:val="kk"/>
              </w:rPr>
              <w:t>"Сөзді аяқта"</w:t>
            </w:r>
          </w:p>
          <w:p w14:paraId="0DC15947" w14:textId="4F886766" w:rsidR="00701435" w:rsidRPr="004215E0" w:rsidRDefault="004215E0" w:rsidP="0070143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Балалардың сөздік қорын белсендіру.</w:t>
            </w:r>
          </w:p>
          <w:p w14:paraId="40BE57BF" w14:textId="77777777" w:rsidR="00F30D54" w:rsidRPr="004215E0" w:rsidRDefault="004215E0" w:rsidP="0070143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"Тепе-теңдік" жеке жұмысы Заттардан аттап өту.</w:t>
            </w:r>
          </w:p>
          <w:p w14:paraId="4D8AADEB" w14:textId="7FAB9401" w:rsidR="00701435" w:rsidRPr="004215E0" w:rsidRDefault="004215E0" w:rsidP="0070143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</w:t>
            </w:r>
          </w:p>
          <w:p w14:paraId="5C3EE1E4" w14:textId="77777777" w:rsidR="00701435" w:rsidRPr="004215E0" w:rsidRDefault="004215E0" w:rsidP="00701435">
            <w:pPr>
              <w:pStyle w:val="13213"/>
              <w:rPr>
                <w:lang w:val="kk"/>
              </w:rPr>
            </w:pPr>
            <w:r w:rsidRPr="00701435">
              <w:rPr>
                <w:lang w:val="kk"/>
              </w:rPr>
              <w:t>Ауа райы құбылыстары: қар, жел, суық, аяз, ай, күн, аспан.</w:t>
            </w:r>
          </w:p>
          <w:p w14:paraId="736CD9A4" w14:textId="5D66A298" w:rsidR="00701435" w:rsidRPr="004215E0" w:rsidRDefault="004215E0" w:rsidP="00701435">
            <w:pPr>
              <w:pStyle w:val="13213"/>
              <w:rPr>
                <w:lang w:val="kk"/>
              </w:rPr>
            </w:pPr>
            <w:r w:rsidRPr="00701435">
              <w:rPr>
                <w:lang w:val="kk"/>
              </w:rPr>
              <w:t>Балалардың өзіндік іс-әрекеті Көп нұсқалы ойындар үшін кеңістік ұйымдастыру.</w:t>
            </w:r>
          </w:p>
        </w:tc>
      </w:tr>
      <w:tr w:rsidR="00607F8E" w14:paraId="3C7AE4F6" w14:textId="77777777" w:rsidTr="00701435">
        <w:tc>
          <w:tcPr>
            <w:tcW w:w="2127" w:type="dxa"/>
            <w:hideMark/>
          </w:tcPr>
          <w:p w14:paraId="51F59C91" w14:textId="4AB11E1F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Серуеннен оралу</w:t>
            </w:r>
          </w:p>
        </w:tc>
        <w:tc>
          <w:tcPr>
            <w:tcW w:w="2694" w:type="dxa"/>
            <w:hideMark/>
          </w:tcPr>
          <w:p w14:paraId="56844250" w14:textId="744D846D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Бөлмеге кірер алдында аяқ киімді қардан тазарту өте маңызды екендігі туралы әңгіме</w:t>
            </w:r>
          </w:p>
        </w:tc>
        <w:tc>
          <w:tcPr>
            <w:tcW w:w="2835" w:type="dxa"/>
            <w:hideMark/>
          </w:tcPr>
          <w:p w14:paraId="53A8B2EA" w14:textId="77777777" w:rsidR="006439FA" w:rsidRDefault="004215E0" w:rsidP="00701435">
            <w:pPr>
              <w:pStyle w:val="13213"/>
            </w:pPr>
            <w:r>
              <w:rPr>
                <w:lang w:val="kk"/>
              </w:rPr>
              <w:t>Серуеннен алған әсерімен бөлісу.</w:t>
            </w:r>
          </w:p>
          <w:p w14:paraId="2AF0D686" w14:textId="2306E58B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Лас қолдар, денсаулық туралы әңгіме</w:t>
            </w:r>
          </w:p>
        </w:tc>
        <w:tc>
          <w:tcPr>
            <w:tcW w:w="2835" w:type="dxa"/>
            <w:hideMark/>
          </w:tcPr>
          <w:p w14:paraId="53A71735" w14:textId="77777777" w:rsidR="006439FA" w:rsidRDefault="004215E0" w:rsidP="00701435">
            <w:pPr>
              <w:pStyle w:val="13213"/>
            </w:pPr>
            <w:r>
              <w:rPr>
                <w:lang w:val="kk"/>
              </w:rPr>
              <w:t xml:space="preserve">Ретімен шешіну. </w:t>
            </w:r>
          </w:p>
          <w:p w14:paraId="746295E3" w14:textId="482AB5D5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Тәжірибе нәтижелері туралы сөйлесу</w:t>
            </w:r>
          </w:p>
        </w:tc>
        <w:tc>
          <w:tcPr>
            <w:tcW w:w="2693" w:type="dxa"/>
            <w:hideMark/>
          </w:tcPr>
          <w:p w14:paraId="051D230C" w14:textId="556F9434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Серуендеу туралы эмоционалды жауап (Не есте қалды?)</w:t>
            </w:r>
            <w:r>
              <w:rPr>
                <w:lang w:val="kk"/>
              </w:rPr>
              <w:softHyphen/>
              <w:t xml:space="preserve"> </w:t>
            </w:r>
          </w:p>
        </w:tc>
        <w:tc>
          <w:tcPr>
            <w:tcW w:w="2551" w:type="dxa"/>
            <w:hideMark/>
          </w:tcPr>
          <w:p w14:paraId="6626F9D7" w14:textId="77777777" w:rsidR="006439FA" w:rsidRDefault="004215E0" w:rsidP="00701435">
            <w:pPr>
              <w:pStyle w:val="13213"/>
            </w:pPr>
            <w:r>
              <w:rPr>
                <w:lang w:val="kk"/>
              </w:rPr>
              <w:t>Ретімен шешіну.</w:t>
            </w:r>
          </w:p>
          <w:p w14:paraId="03559D46" w14:textId="77777777" w:rsidR="006439FA" w:rsidRDefault="004215E0" w:rsidP="00701435">
            <w:pPr>
              <w:pStyle w:val="13213"/>
            </w:pPr>
            <w:r>
              <w:rPr>
                <w:lang w:val="kk"/>
              </w:rPr>
              <w:t xml:space="preserve">Мақал-мәтелдерді жаттау. </w:t>
            </w:r>
          </w:p>
          <w:p w14:paraId="49D64752" w14:textId="067F26A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«Жақсы сөздер байлықтан қымбат» – «Добрые слова дороже богатства»</w:t>
            </w:r>
          </w:p>
        </w:tc>
      </w:tr>
      <w:tr w:rsidR="00607F8E" w14:paraId="47B5E0C1" w14:textId="77777777" w:rsidTr="00701435">
        <w:tc>
          <w:tcPr>
            <w:tcW w:w="2127" w:type="dxa"/>
            <w:hideMark/>
          </w:tcPr>
          <w:p w14:paraId="322A6A64" w14:textId="004B9EC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Түскі ас</w:t>
            </w:r>
          </w:p>
        </w:tc>
        <w:tc>
          <w:tcPr>
            <w:tcW w:w="2694" w:type="dxa"/>
            <w:hideMark/>
          </w:tcPr>
          <w:p w14:paraId="17192C35" w14:textId="3BC19A96" w:rsidR="006439FA" w:rsidRDefault="004215E0" w:rsidP="00701435">
            <w:pPr>
              <w:pStyle w:val="13213"/>
            </w:pPr>
            <w:r w:rsidRPr="00701435">
              <w:rPr>
                <w:lang w:val="kk"/>
              </w:rPr>
              <w:t>Кезекшілердің жұмысы.</w:t>
            </w:r>
          </w:p>
          <w:p w14:paraId="37D36509" w14:textId="1B0E8536" w:rsidR="00701435" w:rsidRDefault="004215E0" w:rsidP="00701435">
            <w:pPr>
              <w:pStyle w:val="13213"/>
            </w:pPr>
            <w:r>
              <w:rPr>
                <w:lang w:val="kk"/>
              </w:rPr>
              <w:t xml:space="preserve">Гигиеналық процедураларды орындау. </w:t>
            </w:r>
          </w:p>
          <w:p w14:paraId="20404297" w14:textId="4C1D5A6E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(Ас болсын!)</w:t>
            </w:r>
          </w:p>
        </w:tc>
        <w:tc>
          <w:tcPr>
            <w:tcW w:w="2835" w:type="dxa"/>
            <w:hideMark/>
          </w:tcPr>
          <w:p w14:paraId="5C47608A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Кезекшілердің жұмысы.</w:t>
            </w:r>
          </w:p>
          <w:p w14:paraId="64B84C17" w14:textId="7FBF96D4" w:rsidR="00701435" w:rsidRDefault="004215E0" w:rsidP="00701435">
            <w:pPr>
              <w:pStyle w:val="13213"/>
            </w:pPr>
            <w:r>
              <w:rPr>
                <w:lang w:val="kk"/>
              </w:rPr>
              <w:t xml:space="preserve">Гигиеналық процедураларды орындау дағдыларын дамыту. </w:t>
            </w:r>
          </w:p>
          <w:p w14:paraId="394F6520" w14:textId="36C978CC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(Ас болсын!)</w:t>
            </w:r>
          </w:p>
        </w:tc>
        <w:tc>
          <w:tcPr>
            <w:tcW w:w="2835" w:type="dxa"/>
            <w:hideMark/>
          </w:tcPr>
          <w:p w14:paraId="35E7520B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Кезекшілердің жұмысы.</w:t>
            </w:r>
          </w:p>
          <w:p w14:paraId="36D1053E" w14:textId="214F3D4A" w:rsidR="00701435" w:rsidRDefault="004215E0" w:rsidP="00701435">
            <w:pPr>
              <w:pStyle w:val="13213"/>
            </w:pPr>
            <w:r>
              <w:rPr>
                <w:lang w:val="kk"/>
              </w:rPr>
              <w:t xml:space="preserve">Тамақты ұқыпты ішу қабілетін қалыптастыру. </w:t>
            </w:r>
          </w:p>
          <w:p w14:paraId="06434C89" w14:textId="4F015CD7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(Ас болсын!)</w:t>
            </w:r>
          </w:p>
        </w:tc>
        <w:tc>
          <w:tcPr>
            <w:tcW w:w="2693" w:type="dxa"/>
            <w:hideMark/>
          </w:tcPr>
          <w:p w14:paraId="5EDBE3C2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Кезекшілердің жұмысы.</w:t>
            </w:r>
          </w:p>
          <w:p w14:paraId="5783C50D" w14:textId="77777777" w:rsid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Алғыс білдіру қабілетін тәрбиелеу.</w:t>
            </w:r>
          </w:p>
          <w:p w14:paraId="34BD67F6" w14:textId="3D72E731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(Ас болсын!)</w:t>
            </w:r>
          </w:p>
        </w:tc>
        <w:tc>
          <w:tcPr>
            <w:tcW w:w="2551" w:type="dxa"/>
            <w:hideMark/>
          </w:tcPr>
          <w:p w14:paraId="614A2414" w14:textId="64E0FE21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 xml:space="preserve">Гигиеналық процедураларды орындау. </w:t>
            </w:r>
          </w:p>
          <w:p w14:paraId="7456F9B1" w14:textId="6806B745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Кезекшілердің жұмысы</w:t>
            </w:r>
          </w:p>
        </w:tc>
      </w:tr>
      <w:tr w:rsidR="00607F8E" w14:paraId="47235BC6" w14:textId="77777777" w:rsidTr="00701435">
        <w:tc>
          <w:tcPr>
            <w:tcW w:w="2127" w:type="dxa"/>
            <w:hideMark/>
          </w:tcPr>
          <w:p w14:paraId="607856EF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Түскі ұйқы</w:t>
            </w:r>
          </w:p>
        </w:tc>
        <w:tc>
          <w:tcPr>
            <w:tcW w:w="2694" w:type="dxa"/>
            <w:hideMark/>
          </w:tcPr>
          <w:p w14:paraId="03ABE884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Қазақ бесік жырын тыңдау</w:t>
            </w:r>
          </w:p>
          <w:p w14:paraId="7503D3AF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 xml:space="preserve">Күй күмбірі </w:t>
            </w:r>
          </w:p>
          <w:p w14:paraId="2EDCE892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 xml:space="preserve">Ерке сылқым </w:t>
            </w:r>
            <w:hyperlink r:id="rId10" w:history="1">
              <w:r w:rsidRPr="00701435">
                <w:rPr>
                  <w:lang w:val="kk"/>
                </w:rPr>
                <w:t>https://agugai.kz/music/altyn-dombyra-yerke-sylkym#</w:t>
              </w:r>
            </w:hyperlink>
          </w:p>
        </w:tc>
        <w:tc>
          <w:tcPr>
            <w:tcW w:w="2835" w:type="dxa"/>
            <w:hideMark/>
          </w:tcPr>
          <w:p w14:paraId="2B43C54B" w14:textId="77777777" w:rsidR="00352E6E" w:rsidRDefault="004215E0" w:rsidP="00701435">
            <w:pPr>
              <w:pStyle w:val="13213"/>
            </w:pPr>
            <w:r w:rsidRPr="00701435">
              <w:rPr>
                <w:lang w:val="kk"/>
              </w:rPr>
              <w:t>Н. Литвинов «Ойлы</w:t>
            </w:r>
            <w:r w:rsidRPr="00701435">
              <w:rPr>
                <w:lang w:val="kk"/>
              </w:rPr>
              <w:softHyphen/>
              <w:t xml:space="preserve"> кірпі» </w:t>
            </w:r>
          </w:p>
          <w:p w14:paraId="6BD2F696" w14:textId="3DE31032" w:rsidR="00701435" w:rsidRDefault="004215E0" w:rsidP="00701435">
            <w:pPr>
              <w:pStyle w:val="13213"/>
            </w:pPr>
            <w:r>
              <w:rPr>
                <w:lang w:val="kk"/>
              </w:rPr>
              <w:t>Балаларды фольклормен таныстыру.</w:t>
            </w:r>
          </w:p>
          <w:p w14:paraId="4AF112DF" w14:textId="19062B6F" w:rsidR="00352E6E" w:rsidRPr="00701435" w:rsidRDefault="004215E0" w:rsidP="00701435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174AD89F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 xml:space="preserve">Күй күмбірі </w:t>
            </w:r>
          </w:p>
          <w:p w14:paraId="2D65169E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 xml:space="preserve">Ерке сылқым </w:t>
            </w:r>
            <w:hyperlink r:id="rId11" w:history="1">
              <w:r w:rsidRPr="00701435">
                <w:rPr>
                  <w:lang w:val="kk"/>
                </w:rPr>
                <w:t>https://agugai.kz/music/altyn-dombyra-yerke-sylkym#</w:t>
              </w:r>
            </w:hyperlink>
          </w:p>
        </w:tc>
        <w:tc>
          <w:tcPr>
            <w:tcW w:w="2835" w:type="dxa"/>
            <w:hideMark/>
          </w:tcPr>
          <w:p w14:paraId="144E2DF4" w14:textId="77777777" w:rsidR="00352E6E" w:rsidRDefault="004215E0" w:rsidP="00701435">
            <w:pPr>
              <w:pStyle w:val="13213"/>
            </w:pPr>
            <w:r>
              <w:rPr>
                <w:lang w:val="kk"/>
              </w:rPr>
              <w:t xml:space="preserve">Классикалық музыка тыңдау </w:t>
            </w:r>
          </w:p>
          <w:p w14:paraId="1A21707C" w14:textId="016637CB" w:rsidR="00701435" w:rsidRDefault="004215E0" w:rsidP="00701435">
            <w:pPr>
              <w:pStyle w:val="13213"/>
            </w:pPr>
            <w:r>
              <w:rPr>
                <w:lang w:val="kk"/>
              </w:rPr>
              <w:t>Музыкаға деген қызығушылық пен сүйіспеншілікті дамытуды жалғастыру.</w:t>
            </w:r>
          </w:p>
          <w:p w14:paraId="49771EB8" w14:textId="01804AE8" w:rsidR="00352E6E" w:rsidRPr="00701435" w:rsidRDefault="004215E0" w:rsidP="00701435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0FE50AA9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 xml:space="preserve">Күй күмбірі </w:t>
            </w:r>
          </w:p>
          <w:p w14:paraId="60D69F0E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 xml:space="preserve">Ерке сылқым </w:t>
            </w:r>
            <w:hyperlink r:id="rId12" w:history="1">
              <w:r w:rsidRPr="00701435">
                <w:rPr>
                  <w:lang w:val="kk"/>
                </w:rPr>
                <w:t>https://agugai.kz/music/altyn-dombyra-yerke-sylkym#</w:t>
              </w:r>
            </w:hyperlink>
          </w:p>
        </w:tc>
        <w:tc>
          <w:tcPr>
            <w:tcW w:w="2693" w:type="dxa"/>
            <w:hideMark/>
          </w:tcPr>
          <w:p w14:paraId="330376AD" w14:textId="77777777" w:rsidR="00352E6E" w:rsidRDefault="004215E0" w:rsidP="00701435">
            <w:pPr>
              <w:pStyle w:val="13213"/>
            </w:pPr>
            <w:r w:rsidRPr="00701435">
              <w:rPr>
                <w:lang w:val="kk"/>
              </w:rPr>
              <w:t xml:space="preserve">"Римус ағайдың ертегілері" аудиокітабы </w:t>
            </w:r>
          </w:p>
          <w:p w14:paraId="24A0B5A1" w14:textId="37E99764" w:rsidR="00701435" w:rsidRDefault="004215E0" w:rsidP="00701435">
            <w:pPr>
              <w:pStyle w:val="13213"/>
            </w:pPr>
            <w:r>
              <w:rPr>
                <w:lang w:val="kk"/>
              </w:rPr>
              <w:t>Фольклормен таныстыру.</w:t>
            </w:r>
          </w:p>
          <w:p w14:paraId="1761961F" w14:textId="7EEE3496" w:rsidR="00352E6E" w:rsidRPr="00701435" w:rsidRDefault="004215E0" w:rsidP="00701435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44649749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 xml:space="preserve">Күй күмбірі </w:t>
            </w:r>
          </w:p>
          <w:p w14:paraId="620CB564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 xml:space="preserve">Ерке сылқым </w:t>
            </w:r>
            <w:hyperlink r:id="rId13" w:history="1">
              <w:r w:rsidRPr="00701435">
                <w:rPr>
                  <w:lang w:val="kk"/>
                </w:rPr>
                <w:t>https://agugai.kz/music/altyn-dombyra-yerke-sylkym#</w:t>
              </w:r>
            </w:hyperlink>
          </w:p>
        </w:tc>
        <w:tc>
          <w:tcPr>
            <w:tcW w:w="2551" w:type="dxa"/>
            <w:hideMark/>
          </w:tcPr>
          <w:p w14:paraId="1C97B06C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Қазақ бесік жырын тыңдау</w:t>
            </w:r>
          </w:p>
          <w:p w14:paraId="0257D2B7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 xml:space="preserve">Күй күмбірі </w:t>
            </w:r>
          </w:p>
          <w:p w14:paraId="7E3B61C9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 xml:space="preserve">Ерке сылқым </w:t>
            </w:r>
            <w:hyperlink r:id="rId14" w:history="1">
              <w:r w:rsidRPr="00701435">
                <w:rPr>
                  <w:lang w:val="kk"/>
                </w:rPr>
                <w:t>https://agugai.kz/music/altyn-dombyra-yerke-sylkym#</w:t>
              </w:r>
            </w:hyperlink>
          </w:p>
        </w:tc>
      </w:tr>
      <w:tr w:rsidR="00607F8E" w14:paraId="6CEAEB0C" w14:textId="77777777" w:rsidTr="00701435">
        <w:tc>
          <w:tcPr>
            <w:tcW w:w="2127" w:type="dxa"/>
            <w:hideMark/>
          </w:tcPr>
          <w:p w14:paraId="25010795" w14:textId="79E2469E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Біртіндеп ояну, сауықтыру процедуралары</w:t>
            </w:r>
          </w:p>
        </w:tc>
        <w:tc>
          <w:tcPr>
            <w:tcW w:w="2694" w:type="dxa"/>
            <w:hideMark/>
          </w:tcPr>
          <w:p w14:paraId="338CABEE" w14:textId="09D95EF8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Түзету гимнастикасы</w:t>
            </w:r>
            <w:r w:rsidRPr="00701435">
              <w:rPr>
                <w:lang w:val="kk"/>
              </w:rPr>
              <w:softHyphen/>
              <w:t xml:space="preserve"> </w:t>
            </w:r>
          </w:p>
          <w:p w14:paraId="36ACAA45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 xml:space="preserve">Үнемді тұтыну </w:t>
            </w:r>
          </w:p>
          <w:p w14:paraId="731D18B2" w14:textId="77777777" w:rsid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Су ресурстарын үнемді пайдалану дағдысын қалыптастыру.</w:t>
            </w:r>
          </w:p>
          <w:p w14:paraId="190CE69F" w14:textId="20BDC9AD" w:rsidR="00352E6E" w:rsidRPr="00701435" w:rsidRDefault="004215E0" w:rsidP="00701435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  <w:hideMark/>
          </w:tcPr>
          <w:p w14:paraId="01CB8EA8" w14:textId="77777777" w:rsidR="00352E6E" w:rsidRDefault="004215E0" w:rsidP="00352E6E">
            <w:pPr>
              <w:pStyle w:val="13213"/>
            </w:pPr>
            <w:r w:rsidRPr="00701435">
              <w:rPr>
                <w:lang w:val="kk"/>
              </w:rPr>
              <w:t xml:space="preserve">Түзету гимнастикасы </w:t>
            </w:r>
          </w:p>
          <w:p w14:paraId="613AFBB4" w14:textId="77777777" w:rsidR="00701435" w:rsidRDefault="004215E0" w:rsidP="00352E6E">
            <w:pPr>
              <w:pStyle w:val="13213"/>
            </w:pPr>
            <w:r>
              <w:rPr>
                <w:lang w:val="kk"/>
              </w:rPr>
              <w:t>Қарапайым су іс-шараларын өз бетінше өткізуді үйрету.</w:t>
            </w:r>
          </w:p>
          <w:p w14:paraId="1EF8152A" w14:textId="2ED704A1" w:rsidR="00352E6E" w:rsidRPr="00701435" w:rsidRDefault="004215E0" w:rsidP="00352E6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  <w:hideMark/>
          </w:tcPr>
          <w:p w14:paraId="382D6672" w14:textId="77777777" w:rsidR="00352E6E" w:rsidRDefault="004215E0" w:rsidP="00701435">
            <w:pPr>
              <w:pStyle w:val="13213"/>
            </w:pPr>
            <w:r w:rsidRPr="00701435">
              <w:rPr>
                <w:lang w:val="kk"/>
              </w:rPr>
              <w:t xml:space="preserve">Түзету </w:t>
            </w:r>
            <w:r w:rsidRPr="00701435">
              <w:rPr>
                <w:lang w:val="kk"/>
              </w:rPr>
              <w:softHyphen/>
              <w:t xml:space="preserve">гимнастикасы </w:t>
            </w:r>
          </w:p>
          <w:p w14:paraId="2E50B6F6" w14:textId="40C0068B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 xml:space="preserve">Үнемді тұтыну </w:t>
            </w:r>
          </w:p>
          <w:p w14:paraId="21C7E840" w14:textId="77777777" w:rsid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Су ресурстарын үнемді пайдалану дағдысын қалыптастыру.</w:t>
            </w:r>
          </w:p>
          <w:p w14:paraId="6987D8E0" w14:textId="7951CF02" w:rsidR="00352E6E" w:rsidRPr="00701435" w:rsidRDefault="004215E0" w:rsidP="00701435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  <w:hideMark/>
          </w:tcPr>
          <w:p w14:paraId="2DF2615F" w14:textId="77777777" w:rsidR="00352E6E" w:rsidRDefault="004215E0" w:rsidP="00352E6E">
            <w:pPr>
              <w:pStyle w:val="13213"/>
            </w:pPr>
            <w:r w:rsidRPr="00701435">
              <w:rPr>
                <w:lang w:val="kk"/>
              </w:rPr>
              <w:t xml:space="preserve">Түзету гимнастикасы </w:t>
            </w:r>
          </w:p>
          <w:p w14:paraId="15FFC2E5" w14:textId="77777777" w:rsidR="00701435" w:rsidRDefault="004215E0" w:rsidP="00352E6E">
            <w:pPr>
              <w:pStyle w:val="13213"/>
            </w:pPr>
            <w:r>
              <w:rPr>
                <w:lang w:val="kk"/>
              </w:rPr>
              <w:t>Қарапайым су іс-шараларын өз бетінше өткізуді үйрету.</w:t>
            </w:r>
            <w:r>
              <w:rPr>
                <w:lang w:val="kk"/>
              </w:rPr>
              <w:softHyphen/>
            </w:r>
          </w:p>
          <w:p w14:paraId="1B97FD97" w14:textId="0FE499DF" w:rsidR="00352E6E" w:rsidRPr="00701435" w:rsidRDefault="004215E0" w:rsidP="00352E6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551" w:type="dxa"/>
            <w:hideMark/>
          </w:tcPr>
          <w:p w14:paraId="30E85921" w14:textId="468F6860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 xml:space="preserve">Түзету гимнастикасы </w:t>
            </w:r>
          </w:p>
          <w:p w14:paraId="46BF1364" w14:textId="77777777" w:rsidR="00701435" w:rsidRDefault="004215E0" w:rsidP="00701435">
            <w:pPr>
              <w:pStyle w:val="13213"/>
            </w:pPr>
            <w:r>
              <w:rPr>
                <w:lang w:val="kk"/>
              </w:rPr>
              <w:t>Салауатты өмір салтының маңызды компоненттері туралы түсініктерді кеңейту: ұйқы және ояу жүру, ауа және су.</w:t>
            </w:r>
          </w:p>
          <w:p w14:paraId="5CB02792" w14:textId="0BDDF8DF" w:rsidR="00352E6E" w:rsidRPr="00701435" w:rsidRDefault="004215E0" w:rsidP="00701435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607F8E" w14:paraId="02339D98" w14:textId="77777777" w:rsidTr="00701435">
        <w:tc>
          <w:tcPr>
            <w:tcW w:w="2127" w:type="dxa"/>
            <w:hideMark/>
          </w:tcPr>
          <w:p w14:paraId="66D3B210" w14:textId="3E49653E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Балалардың өзіндік іс-әрекеті</w:t>
            </w:r>
          </w:p>
        </w:tc>
        <w:tc>
          <w:tcPr>
            <w:tcW w:w="2694" w:type="dxa"/>
          </w:tcPr>
          <w:p w14:paraId="6262FEDB" w14:textId="4124F39A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 xml:space="preserve">"Неге бәрінде дыбыс бар?" </w:t>
            </w:r>
          </w:p>
          <w:p w14:paraId="0AD7F8BF" w14:textId="0745D37F" w:rsidR="00701435" w:rsidRDefault="004215E0" w:rsidP="00701435">
            <w:pPr>
              <w:pStyle w:val="13213"/>
            </w:pPr>
            <w:r>
              <w:rPr>
                <w:lang w:val="kk"/>
              </w:rPr>
              <w:t>Балалардың зерттеу іс-әрекетіне жағдай жасау, бақылау, талдау, салыстыру.</w:t>
            </w:r>
          </w:p>
          <w:p w14:paraId="1CCF5221" w14:textId="636BD124" w:rsidR="00B84444" w:rsidRPr="00701435" w:rsidRDefault="004215E0" w:rsidP="00701435">
            <w:pPr>
              <w:pStyle w:val="13213"/>
            </w:pPr>
            <w:r>
              <w:rPr>
                <w:lang w:val="kk"/>
              </w:rPr>
              <w:t>(Зерттеу іс-әрекеті)</w:t>
            </w:r>
          </w:p>
          <w:p w14:paraId="1A6E5B0E" w14:textId="04AC5624" w:rsidR="00701435" w:rsidRDefault="004215E0" w:rsidP="00701435">
            <w:pPr>
              <w:pStyle w:val="13213"/>
            </w:pPr>
            <w:r>
              <w:rPr>
                <w:lang w:val="kk"/>
              </w:rPr>
              <w:t>"Қиып алып, жапсыр" Таныс немесе ойлап тапқан әртүрлі суреттерді кесуді үйренуді жалғастыру.</w:t>
            </w:r>
          </w:p>
          <w:p w14:paraId="62715F3E" w14:textId="497D8BBE" w:rsidR="00B84444" w:rsidRPr="00701435" w:rsidRDefault="004215E0" w:rsidP="00701435">
            <w:pPr>
              <w:pStyle w:val="13213"/>
            </w:pPr>
            <w:r>
              <w:rPr>
                <w:lang w:val="kk"/>
              </w:rPr>
              <w:t>(Бейнелеу іс-әрекеті)</w:t>
            </w:r>
          </w:p>
          <w:p w14:paraId="16A7ED3F" w14:textId="2EACB8EC" w:rsidR="00701435" w:rsidRDefault="004215E0" w:rsidP="00701435">
            <w:pPr>
              <w:pStyle w:val="13213"/>
            </w:pPr>
            <w:r>
              <w:rPr>
                <w:lang w:val="kk"/>
              </w:rPr>
              <w:t>"Таяқшалардан құрастыр" Сабақтарда үйренген сындарлы дағдыларды қолдану.</w:t>
            </w:r>
          </w:p>
          <w:p w14:paraId="333F07B5" w14:textId="11D40847" w:rsidR="00B84444" w:rsidRPr="00701435" w:rsidRDefault="004215E0" w:rsidP="00701435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7234C533" w14:textId="77777777" w:rsidR="00B84444" w:rsidRDefault="004215E0" w:rsidP="00701435">
            <w:pPr>
              <w:pStyle w:val="13213"/>
            </w:pPr>
            <w:r w:rsidRPr="00701435">
              <w:rPr>
                <w:lang w:val="kk"/>
              </w:rPr>
              <w:t xml:space="preserve">"Қыс" </w:t>
            </w:r>
          </w:p>
          <w:p w14:paraId="43455677" w14:textId="5E8DACFE" w:rsidR="00701435" w:rsidRDefault="004215E0" w:rsidP="00701435">
            <w:pPr>
              <w:pStyle w:val="13213"/>
            </w:pPr>
            <w:r>
              <w:rPr>
                <w:lang w:val="kk"/>
              </w:rPr>
              <w:t>Өлеңдерді жатқа, мәнерлеп, интонациямен айту.</w:t>
            </w:r>
          </w:p>
          <w:p w14:paraId="7C3274B8" w14:textId="48D6D677" w:rsidR="00B84444" w:rsidRPr="00701435" w:rsidRDefault="004215E0" w:rsidP="00701435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5612DF22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«Біртұтас тәрбие»</w:t>
            </w:r>
          </w:p>
          <w:p w14:paraId="2D06F544" w14:textId="7B9CE423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"Аурухана" сюжеттік-рөлдік ойыны.</w:t>
            </w:r>
          </w:p>
          <w:p w14:paraId="2625A73D" w14:textId="77777777" w:rsid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Балалардың сюжетке сәйкес кіші топтарға бөліну қабілетін қалыптастыру және берілген ойын әрекеті аяқталғаннан кейін қайтадан біртұтас ұжымға бірігу.</w:t>
            </w:r>
          </w:p>
          <w:p w14:paraId="5EAAB927" w14:textId="2244CF4F" w:rsidR="00B84444" w:rsidRPr="00701435" w:rsidRDefault="004215E0" w:rsidP="00B84444">
            <w:pPr>
              <w:pStyle w:val="13213"/>
            </w:pPr>
            <w:r>
              <w:rPr>
                <w:lang w:val="kk"/>
              </w:rPr>
              <w:t>(Танымдық, коммуникативтік іс-әрекет)</w:t>
            </w:r>
          </w:p>
          <w:p w14:paraId="2F07F0B9" w14:textId="77777777" w:rsidR="00B84444" w:rsidRPr="00701435" w:rsidRDefault="00B84444" w:rsidP="00701435">
            <w:pPr>
              <w:pStyle w:val="13213"/>
            </w:pPr>
          </w:p>
          <w:p w14:paraId="0D8D9DEA" w14:textId="77777777" w:rsidR="00701435" w:rsidRPr="00701435" w:rsidRDefault="00701435" w:rsidP="00701435">
            <w:pPr>
              <w:pStyle w:val="13213"/>
            </w:pPr>
          </w:p>
        </w:tc>
        <w:tc>
          <w:tcPr>
            <w:tcW w:w="2835" w:type="dxa"/>
          </w:tcPr>
          <w:p w14:paraId="0CEFC9D1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 xml:space="preserve">Үйірме </w:t>
            </w:r>
          </w:p>
          <w:p w14:paraId="661E060E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 xml:space="preserve">"Бірге оқимыз" </w:t>
            </w:r>
          </w:p>
          <w:p w14:paraId="28DB2A98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 xml:space="preserve">"Қуыршақ Айсұлудың туған күні" </w:t>
            </w:r>
          </w:p>
          <w:p w14:paraId="6DC31F54" w14:textId="4983BD4A" w:rsidR="002E7AE5" w:rsidRDefault="004215E0" w:rsidP="00701435">
            <w:pPr>
              <w:pStyle w:val="13213"/>
            </w:pPr>
            <w:r w:rsidRPr="00701435">
              <w:rPr>
                <w:lang w:val="kk"/>
              </w:rPr>
              <w:t xml:space="preserve">Кеңістіктік қатынастармен таныстыру; зейінді, есте сақтауды, ойлауды, қиялды дамыту; баланың қолын жазуға дайындауды жалғастыру; балалардың заттардың пішіні мен мөлшері туралы білімдерін пысықтау. </w:t>
            </w:r>
          </w:p>
          <w:p w14:paraId="7AFDC515" w14:textId="7B4137E4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(Шығармашылық, ойын, коммуникативтік іс-әрекет)</w:t>
            </w:r>
          </w:p>
          <w:p w14:paraId="71FC4CDC" w14:textId="77777777" w:rsidR="002E7AE5" w:rsidRDefault="004215E0" w:rsidP="00701435">
            <w:pPr>
              <w:pStyle w:val="13213"/>
            </w:pPr>
            <w:r>
              <w:rPr>
                <w:lang w:val="kk"/>
              </w:rPr>
              <w:t xml:space="preserve">Ұста кәсібімен танысу </w:t>
            </w:r>
          </w:p>
          <w:p w14:paraId="747EBBD9" w14:textId="407006F0" w:rsidR="00701435" w:rsidRDefault="004215E0" w:rsidP="00701435">
            <w:pPr>
              <w:pStyle w:val="13213"/>
            </w:pPr>
            <w:r>
              <w:rPr>
                <w:lang w:val="kk"/>
              </w:rPr>
              <w:t>Заттар жасалған материалдарды өз бетінше анықтауды және атауды, олардың қасиеттері мен ерекшеліктерін сипаттауды үйретуді жалғастыру.</w:t>
            </w:r>
          </w:p>
          <w:p w14:paraId="24C6F9DC" w14:textId="35BA8362" w:rsidR="002E7AE5" w:rsidRPr="00701435" w:rsidRDefault="004215E0" w:rsidP="00701435">
            <w:pPr>
              <w:pStyle w:val="13213"/>
            </w:pPr>
            <w:r>
              <w:rPr>
                <w:lang w:val="kk"/>
              </w:rPr>
              <w:t>(Шығармашылық, танымдық іс-әрекет)</w:t>
            </w:r>
          </w:p>
          <w:p w14:paraId="3CF97289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«Біртұтас тәрбие»</w:t>
            </w:r>
          </w:p>
          <w:p w14:paraId="5E5A807F" w14:textId="77777777" w:rsidR="002E7AE5" w:rsidRDefault="004215E0" w:rsidP="00701435">
            <w:pPr>
              <w:pStyle w:val="13213"/>
            </w:pPr>
            <w:r w:rsidRPr="00701435">
              <w:rPr>
                <w:lang w:val="kk"/>
              </w:rPr>
              <w:t xml:space="preserve">Отан туралы қазақ мақал-мәтелдерін жаттау </w:t>
            </w:r>
          </w:p>
          <w:p w14:paraId="48ABD19A" w14:textId="5D12E30D" w:rsidR="00701435" w:rsidRDefault="004215E0" w:rsidP="00701435">
            <w:pPr>
              <w:pStyle w:val="13213"/>
            </w:pPr>
            <w:r>
              <w:rPr>
                <w:lang w:val="kk"/>
              </w:rPr>
              <w:t>Туған ел туралы білімдерін кеңейту.</w:t>
            </w:r>
          </w:p>
          <w:p w14:paraId="389D6462" w14:textId="4336E820" w:rsidR="002E7AE5" w:rsidRPr="00701435" w:rsidRDefault="004215E0" w:rsidP="00701435">
            <w:pPr>
              <w:pStyle w:val="13213"/>
            </w:pPr>
            <w:r>
              <w:rPr>
                <w:lang w:val="kk"/>
              </w:rPr>
              <w:softHyphen/>
              <w:t>(Коммуникативті, танымдық іс-әрекет)</w:t>
            </w:r>
          </w:p>
          <w:p w14:paraId="0294E700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«Біртұтас тәрбие»</w:t>
            </w:r>
          </w:p>
          <w:p w14:paraId="256EAD9D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 xml:space="preserve">Ертеңгілік </w:t>
            </w:r>
          </w:p>
          <w:p w14:paraId="2E4E30BC" w14:textId="77777777" w:rsidR="00AA0302" w:rsidRDefault="004215E0" w:rsidP="00701435">
            <w:pPr>
              <w:pStyle w:val="13213"/>
            </w:pPr>
            <w:r w:rsidRPr="00701435">
              <w:rPr>
                <w:lang w:val="kk"/>
              </w:rPr>
              <w:t>"Менің Республикам – менің мақтанышым!"</w:t>
            </w:r>
          </w:p>
          <w:p w14:paraId="220725DF" w14:textId="5679FC41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 xml:space="preserve">Туған өлкеге, өз халқының мәдени мұрасына, өз еліне рухани-адамгершілік көзқарас пен қатыстылық сезімін қалыптастыру </w:t>
            </w:r>
          </w:p>
          <w:p w14:paraId="0744B195" w14:textId="77777777" w:rsidR="00701435" w:rsidRPr="00701435" w:rsidRDefault="00701435" w:rsidP="00701435">
            <w:pPr>
              <w:pStyle w:val="13213"/>
            </w:pPr>
          </w:p>
        </w:tc>
        <w:tc>
          <w:tcPr>
            <w:tcW w:w="2835" w:type="dxa"/>
            <w:hideMark/>
          </w:tcPr>
          <w:p w14:paraId="715D653C" w14:textId="665C0E49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 xml:space="preserve">"Біртұтас тәрбие" Қазақстан картасын қарау </w:t>
            </w:r>
          </w:p>
          <w:p w14:paraId="2701B346" w14:textId="1EB936E4" w:rsidR="00701435" w:rsidRDefault="004215E0" w:rsidP="00701435">
            <w:pPr>
              <w:pStyle w:val="13213"/>
            </w:pPr>
            <w:r>
              <w:rPr>
                <w:lang w:val="kk"/>
              </w:rPr>
              <w:t>Туған ел, мемлекеттік және халық мерекелері, елдің рәміздері, оның мақсаты туралы білімдерін кеңейту.</w:t>
            </w:r>
          </w:p>
          <w:p w14:paraId="427B8DB0" w14:textId="14A227F8" w:rsidR="00AA0302" w:rsidRPr="00701435" w:rsidRDefault="004215E0" w:rsidP="00701435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57354386" w14:textId="77777777" w:rsidR="00AA0302" w:rsidRDefault="004215E0" w:rsidP="00701435">
            <w:pPr>
              <w:pStyle w:val="13213"/>
            </w:pPr>
            <w:r w:rsidRPr="00701435">
              <w:rPr>
                <w:lang w:val="kk"/>
              </w:rPr>
              <w:t>Қағазбен тәжірибе (мыжылған, дымқыл, мықты, боялады</w:t>
            </w:r>
            <w:r w:rsidRPr="00701435">
              <w:rPr>
                <w:lang w:val="kk"/>
              </w:rPr>
              <w:softHyphen/>
              <w:t xml:space="preserve">) </w:t>
            </w:r>
          </w:p>
          <w:p w14:paraId="07473D4E" w14:textId="36D23EB7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(Зерттеу іс-әрекеті)</w:t>
            </w:r>
          </w:p>
          <w:p w14:paraId="42775A2E" w14:textId="77777777" w:rsidR="00AA0302" w:rsidRDefault="004215E0" w:rsidP="00701435">
            <w:pPr>
              <w:pStyle w:val="13213"/>
            </w:pPr>
            <w:r w:rsidRPr="00701435">
              <w:rPr>
                <w:lang w:val="kk"/>
              </w:rPr>
              <w:t xml:space="preserve">Жіптермен сурет салу </w:t>
            </w:r>
          </w:p>
          <w:p w14:paraId="530787A4" w14:textId="2BBF2EAA" w:rsidR="00701435" w:rsidRDefault="004215E0" w:rsidP="00701435">
            <w:pPr>
              <w:pStyle w:val="13213"/>
            </w:pPr>
            <w:r>
              <w:rPr>
                <w:lang w:val="kk"/>
              </w:rPr>
              <w:t>Парақтың ортасын, жоғарғы және төменгі бұрыштарын, оң және сол жақтарын ажырата білу.</w:t>
            </w:r>
          </w:p>
          <w:p w14:paraId="606DF4D7" w14:textId="7A0A9CB1" w:rsidR="00AA0302" w:rsidRPr="00701435" w:rsidRDefault="004215E0" w:rsidP="00701435">
            <w:pPr>
              <w:pStyle w:val="13213"/>
            </w:pPr>
            <w:r>
              <w:rPr>
                <w:lang w:val="kk"/>
              </w:rPr>
              <w:t>(Бейнелеу іс-әрекеті)</w:t>
            </w:r>
          </w:p>
          <w:p w14:paraId="62EB8228" w14:textId="1F259DDF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Туристер туралы әңгіме</w:t>
            </w:r>
          </w:p>
          <w:p w14:paraId="7FED21BA" w14:textId="1A409130" w:rsidR="00701435" w:rsidRDefault="004215E0" w:rsidP="00701435">
            <w:pPr>
              <w:pStyle w:val="13213"/>
            </w:pPr>
            <w:r>
              <w:rPr>
                <w:lang w:val="kk"/>
              </w:rPr>
              <w:t>Кейіпкерлерге және олардың іс-әрекеттеріне өз көзқарастарын білдіру қабілетін жетілдіру.</w:t>
            </w:r>
          </w:p>
          <w:p w14:paraId="3A0EAD7D" w14:textId="2C063104" w:rsidR="00AA0302" w:rsidRPr="00701435" w:rsidRDefault="004215E0" w:rsidP="00701435">
            <w:pPr>
              <w:pStyle w:val="13213"/>
            </w:pPr>
            <w:r>
              <w:rPr>
                <w:lang w:val="kk"/>
              </w:rPr>
              <w:t>(Танымдық, коммуникативтік іс-әрекет)</w:t>
            </w:r>
          </w:p>
          <w:p w14:paraId="4733DDAC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«Біртұтас тәрбие»</w:t>
            </w:r>
          </w:p>
          <w:p w14:paraId="2BCBE820" w14:textId="4DCAE586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 xml:space="preserve">"Суды, тағамды және энергияны үнемді тұтыну" квест ойыны </w:t>
            </w:r>
          </w:p>
          <w:p w14:paraId="4894E8E5" w14:textId="72A94CE3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Балалардың табиғи ресурстарға ұқыпты қарау қабілетін қалыптастыру.</w:t>
            </w:r>
          </w:p>
          <w:p w14:paraId="46B98D3C" w14:textId="77777777" w:rsidR="00AA0302" w:rsidRDefault="004215E0" w:rsidP="00701435">
            <w:pPr>
              <w:pStyle w:val="13213"/>
            </w:pPr>
            <w:r>
              <w:rPr>
                <w:lang w:val="kk"/>
              </w:rPr>
              <w:t>Дәптермен жұмыс</w:t>
            </w:r>
          </w:p>
          <w:p w14:paraId="13B767CB" w14:textId="2B95E560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Нүктелерді, өрнектерді салу, түзу және көлбеу таяқшаларды, қисық сызықтар мен сынған сызықтарды ұяшыққа салу дағдыларын үйретуді жалғастыру</w:t>
            </w:r>
          </w:p>
        </w:tc>
        <w:tc>
          <w:tcPr>
            <w:tcW w:w="2693" w:type="dxa"/>
            <w:hideMark/>
          </w:tcPr>
          <w:p w14:paraId="7E159EF9" w14:textId="0D00B7F4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"Роботомания" үйірмесі</w:t>
            </w:r>
          </w:p>
          <w:p w14:paraId="1E80BA8F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«Robot Mouse және ормандағы достары»</w:t>
            </w:r>
          </w:p>
          <w:p w14:paraId="4B81BC6A" w14:textId="6F9DB35A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Кеңістікке өз бетімен бағдарлануды, маршрут бағытын құрастыруды, мини-роботты бағдарламауды үйрету.</w:t>
            </w:r>
          </w:p>
          <w:p w14:paraId="4B261EC0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Тікелей және кері санау дағдыларын пысықтау; геометриялық фигуралардың атауларын пысықтау; балаларға торкөз дәптерге бағдарлануды үйрету; қосу және азайту мысалдарын шешуге жаттығу (10 шегінде).</w:t>
            </w:r>
          </w:p>
          <w:p w14:paraId="10768957" w14:textId="1ABE7FD5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Ойын әрекеті арқылы қағаз парағындағы кеңістікте бағдарлану дағдыларын дамыту; балалардың бойында ақылдылықты, есте сақтауды, зейінді, ойлауды, қиялды дамыту;</w:t>
            </w:r>
          </w:p>
          <w:p w14:paraId="2E7F7D10" w14:textId="25ABC2F2" w:rsidR="00701435" w:rsidRPr="004215E0" w:rsidRDefault="004215E0" w:rsidP="0070143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 арасындағы достық қарым-қатынасты, тапсырманы орындау үшін бірге жұмыс істей білуді тәрбиелеу. (Танымдық, коммуникативтік іс-әрекет)</w:t>
            </w:r>
          </w:p>
          <w:p w14:paraId="017FE152" w14:textId="77777777" w:rsidR="00AA0302" w:rsidRPr="004215E0" w:rsidRDefault="004215E0" w:rsidP="00AA030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"Мен өз қаламның сәулетшісімін" сюжеттік-рөлдік ойыны </w:t>
            </w:r>
          </w:p>
          <w:p w14:paraId="352233E2" w14:textId="77777777" w:rsidR="00701435" w:rsidRPr="004215E0" w:rsidRDefault="004215E0" w:rsidP="00AA030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Салынған құрылыс пен қоршаған өмірде көргендер арасында байланыс орнатуды үйрету.</w:t>
            </w:r>
          </w:p>
          <w:p w14:paraId="6BED99F7" w14:textId="7E267EF4" w:rsidR="00AA0302" w:rsidRPr="00701435" w:rsidRDefault="004215E0" w:rsidP="00AA0302">
            <w:pPr>
              <w:pStyle w:val="13213"/>
            </w:pPr>
            <w:r>
              <w:rPr>
                <w:lang w:val="kk"/>
              </w:rPr>
              <w:t>(Шығармашылық, танымдық іс-әрекет)</w:t>
            </w:r>
          </w:p>
        </w:tc>
        <w:tc>
          <w:tcPr>
            <w:tcW w:w="2551" w:type="dxa"/>
          </w:tcPr>
          <w:p w14:paraId="25E1545F" w14:textId="77777777" w:rsidR="00117F4F" w:rsidRDefault="004215E0" w:rsidP="00701435">
            <w:pPr>
              <w:pStyle w:val="13213"/>
            </w:pPr>
            <w:r w:rsidRPr="00701435">
              <w:rPr>
                <w:lang w:val="kk"/>
              </w:rPr>
              <w:t xml:space="preserve">Оқу </w:t>
            </w:r>
          </w:p>
          <w:p w14:paraId="01A309CE" w14:textId="77777777" w:rsidR="00117F4F" w:rsidRDefault="004215E0" w:rsidP="00701435">
            <w:pPr>
              <w:pStyle w:val="13213"/>
            </w:pPr>
            <w:r w:rsidRPr="00701435">
              <w:rPr>
                <w:lang w:val="kk"/>
              </w:rPr>
              <w:t xml:space="preserve">С. Маршак «12 ай» </w:t>
            </w:r>
          </w:p>
          <w:p w14:paraId="153879B1" w14:textId="5DB3CE23" w:rsidR="00701435" w:rsidRDefault="004215E0" w:rsidP="00701435">
            <w:pPr>
              <w:pStyle w:val="13213"/>
            </w:pPr>
            <w:r>
              <w:rPr>
                <w:lang w:val="kk"/>
              </w:rPr>
              <w:t>Сөздегі дыбыстардың орнын анықтау дағдыларын қалыптастыру (басы, ортасы, соңы); фонематикалық есту қабілетін дамыту.</w:t>
            </w:r>
          </w:p>
          <w:p w14:paraId="55F7EA48" w14:textId="3DDA92CB" w:rsidR="00117F4F" w:rsidRPr="00701435" w:rsidRDefault="004215E0" w:rsidP="00701435">
            <w:pPr>
              <w:pStyle w:val="13213"/>
            </w:pPr>
            <w:r>
              <w:rPr>
                <w:lang w:val="kk"/>
              </w:rPr>
              <w:t>(Коммуникативті, танымдық іс-әрекет)</w:t>
            </w:r>
          </w:p>
          <w:p w14:paraId="32A13093" w14:textId="22640674" w:rsid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"Біз не сала аламыз?" құрастыру Салынған құрылыс пен қоршаған өмірде көргендер арасында байланыс орнатуды үйрету.</w:t>
            </w:r>
          </w:p>
          <w:p w14:paraId="7258657B" w14:textId="44366FA4" w:rsidR="00117F4F" w:rsidRPr="00701435" w:rsidRDefault="004215E0" w:rsidP="00701435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6CD156DC" w14:textId="01FF3079" w:rsid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Трафареттермен жұмыс Ұжыммен бірге жұмыс істеу, өзара келісім бойынша тапсырмаларды орындау.</w:t>
            </w:r>
          </w:p>
          <w:p w14:paraId="35F33027" w14:textId="2FCB38EC" w:rsidR="00117F4F" w:rsidRPr="00701435" w:rsidRDefault="004215E0" w:rsidP="00701435">
            <w:pPr>
              <w:pStyle w:val="13213"/>
            </w:pPr>
            <w:r>
              <w:rPr>
                <w:lang w:val="kk"/>
              </w:rPr>
              <w:t>(Шығармашылық іс-әрекет)</w:t>
            </w:r>
          </w:p>
          <w:p w14:paraId="11AA93B0" w14:textId="77777777" w:rsidR="00117F4F" w:rsidRDefault="004215E0" w:rsidP="00701435">
            <w:pPr>
              <w:pStyle w:val="13213"/>
            </w:pPr>
            <w:r w:rsidRPr="00701435">
              <w:rPr>
                <w:lang w:val="kk"/>
              </w:rPr>
              <w:t>"Көгершін</w:t>
            </w:r>
            <w:r w:rsidRPr="00701435">
              <w:rPr>
                <w:lang w:val="kk"/>
              </w:rPr>
              <w:softHyphen/>
              <w:t xml:space="preserve">" ертегісін оқу) </w:t>
            </w:r>
          </w:p>
          <w:p w14:paraId="35FE1F7F" w14:textId="1AAB3A4F" w:rsidR="00701435" w:rsidRDefault="004215E0" w:rsidP="00701435">
            <w:pPr>
              <w:pStyle w:val="13213"/>
            </w:pPr>
            <w:r>
              <w:rPr>
                <w:lang w:val="kk"/>
              </w:rPr>
              <w:t>Жабайы құстардың өмірі туралы түсініктерді кеңейту.</w:t>
            </w:r>
          </w:p>
          <w:p w14:paraId="35E8B653" w14:textId="23470895" w:rsidR="00117F4F" w:rsidRPr="00701435" w:rsidRDefault="004215E0" w:rsidP="00701435">
            <w:pPr>
              <w:pStyle w:val="13213"/>
            </w:pPr>
            <w:r>
              <w:rPr>
                <w:lang w:val="kk"/>
              </w:rPr>
              <w:t>(Коммуникативті, танымдық іс-әрекет)</w:t>
            </w:r>
          </w:p>
          <w:p w14:paraId="710B226D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Жабайы құстар</w:t>
            </w:r>
          </w:p>
          <w:p w14:paraId="5334A0E3" w14:textId="4703CBB8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"Қуыршақ төсек-орындарын жуу" (Еңбек іс-әрекеті)</w:t>
            </w:r>
          </w:p>
          <w:p w14:paraId="250D16E2" w14:textId="77777777" w:rsidR="00701435" w:rsidRPr="00701435" w:rsidRDefault="00701435" w:rsidP="00701435">
            <w:pPr>
              <w:pStyle w:val="13213"/>
            </w:pPr>
          </w:p>
        </w:tc>
      </w:tr>
      <w:tr w:rsidR="00607F8E" w:rsidRPr="00014E91" w14:paraId="20A2897D" w14:textId="77777777" w:rsidTr="00701435">
        <w:tc>
          <w:tcPr>
            <w:tcW w:w="2127" w:type="dxa"/>
            <w:hideMark/>
          </w:tcPr>
          <w:p w14:paraId="322BE5A2" w14:textId="22E3B6A2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Бесін ас</w:t>
            </w:r>
          </w:p>
        </w:tc>
        <w:tc>
          <w:tcPr>
            <w:tcW w:w="2694" w:type="dxa"/>
            <w:hideMark/>
          </w:tcPr>
          <w:p w14:paraId="59155669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Кезекшілердің жұмысы.</w:t>
            </w:r>
          </w:p>
          <w:p w14:paraId="22A0DCD4" w14:textId="3563C6D5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Мәдени-гигиеналық дағдыларды қалыптастыру. Үстел басында өзін-өзі ұстау мәдениетін, ас құралдарын еркін пайдалану дағдыларын жетілдіру. (Кесе, тәрелке, қасық, шанышқы, шәйнек)</w:t>
            </w:r>
          </w:p>
        </w:tc>
        <w:tc>
          <w:tcPr>
            <w:tcW w:w="2835" w:type="dxa"/>
          </w:tcPr>
          <w:p w14:paraId="10446CF6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Кезекшілердің жұмысы.</w:t>
            </w:r>
          </w:p>
          <w:p w14:paraId="2C14D8D5" w14:textId="35F8A09D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 xml:space="preserve">Қолды дұрыс жууға ынталандыру. </w:t>
            </w:r>
          </w:p>
          <w:p w14:paraId="08E17606" w14:textId="4EB106E8" w:rsidR="003D019E" w:rsidRDefault="004215E0" w:rsidP="00701435">
            <w:pPr>
              <w:pStyle w:val="13213"/>
            </w:pPr>
            <w:r>
              <w:rPr>
                <w:lang w:val="kk"/>
              </w:rPr>
              <w:t xml:space="preserve">Жеке гигиена ережелері мен дағдыларын орындау кезінде өзін-өзі бақылауды дамыту. </w:t>
            </w:r>
          </w:p>
          <w:p w14:paraId="36CF3773" w14:textId="376B08C5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(Кесе, тәрелке, қасық, шанышқы, шәйнек)</w:t>
            </w:r>
          </w:p>
          <w:p w14:paraId="468F08F9" w14:textId="77777777" w:rsidR="00701435" w:rsidRPr="00701435" w:rsidRDefault="00701435" w:rsidP="00701435">
            <w:pPr>
              <w:pStyle w:val="13213"/>
            </w:pPr>
          </w:p>
        </w:tc>
        <w:tc>
          <w:tcPr>
            <w:tcW w:w="2835" w:type="dxa"/>
            <w:hideMark/>
          </w:tcPr>
          <w:p w14:paraId="78581C42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Кезекшілердің жұмысы.</w:t>
            </w:r>
          </w:p>
          <w:p w14:paraId="7B52D36D" w14:textId="26D4A29E" w:rsidR="003D019E" w:rsidRPr="004215E0" w:rsidRDefault="004215E0" w:rsidP="0070143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Тамақтану кезінде өзін-өзі ұстау мәдениетін қалыптастыру. Жеке гигиена ережелері мен дағдыларын орындау кезінде өзін-өзі бақылауды дамыту. </w:t>
            </w:r>
          </w:p>
          <w:p w14:paraId="67410E14" w14:textId="0631FBA5" w:rsidR="00701435" w:rsidRPr="004215E0" w:rsidRDefault="004215E0" w:rsidP="0070143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(Кесе, тәрелке, қасық, шанышқы, шәйнек)</w:t>
            </w:r>
          </w:p>
        </w:tc>
        <w:tc>
          <w:tcPr>
            <w:tcW w:w="2693" w:type="dxa"/>
            <w:hideMark/>
          </w:tcPr>
          <w:p w14:paraId="45C60A14" w14:textId="77777777" w:rsidR="00701435" w:rsidRPr="004215E0" w:rsidRDefault="004215E0" w:rsidP="00701435">
            <w:pPr>
              <w:pStyle w:val="13213"/>
              <w:rPr>
                <w:lang w:val="kk"/>
              </w:rPr>
            </w:pPr>
            <w:r w:rsidRPr="00701435">
              <w:rPr>
                <w:lang w:val="kk"/>
              </w:rPr>
              <w:t>Кезекшілердің жұмысы.</w:t>
            </w:r>
          </w:p>
          <w:p w14:paraId="7997D71A" w14:textId="778F344C" w:rsidR="00117F4F" w:rsidRPr="004215E0" w:rsidRDefault="004215E0" w:rsidP="00701435">
            <w:pPr>
              <w:pStyle w:val="13213"/>
              <w:rPr>
                <w:lang w:val="kk"/>
              </w:rPr>
            </w:pPr>
            <w:r w:rsidRPr="00701435">
              <w:rPr>
                <w:lang w:val="kk"/>
              </w:rPr>
              <w:t>Гигиеналық процедураларды жетілдіру</w:t>
            </w:r>
          </w:p>
          <w:p w14:paraId="597D81EC" w14:textId="4003A5B3" w:rsidR="00701435" w:rsidRPr="004215E0" w:rsidRDefault="004215E0" w:rsidP="0070143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Жеке гигиена ережелері мен дағдыларын орындау кезінде өзін-өзі бақылауды дамыту.</w:t>
            </w:r>
          </w:p>
          <w:p w14:paraId="3EEE20B6" w14:textId="6C346F27" w:rsidR="00701435" w:rsidRPr="004215E0" w:rsidRDefault="004215E0" w:rsidP="0070143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(Кесе, тәрелке, қасық, шанышқы, шәйнек)</w:t>
            </w:r>
          </w:p>
        </w:tc>
        <w:tc>
          <w:tcPr>
            <w:tcW w:w="2551" w:type="dxa"/>
          </w:tcPr>
          <w:p w14:paraId="5069C81F" w14:textId="77777777" w:rsidR="00701435" w:rsidRPr="004215E0" w:rsidRDefault="004215E0" w:rsidP="00701435">
            <w:pPr>
              <w:pStyle w:val="13213"/>
              <w:rPr>
                <w:lang w:val="kk"/>
              </w:rPr>
            </w:pPr>
            <w:r w:rsidRPr="00701435">
              <w:rPr>
                <w:lang w:val="kk"/>
              </w:rPr>
              <w:t>Кезекшілердің жұмысы.</w:t>
            </w:r>
          </w:p>
          <w:p w14:paraId="052F3D95" w14:textId="19113CE1" w:rsidR="00701435" w:rsidRPr="004215E0" w:rsidRDefault="004215E0" w:rsidP="0070143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Мәдени-гигиеналық дағдыларды қалыптастыру</w:t>
            </w:r>
          </w:p>
          <w:p w14:paraId="005A3B53" w14:textId="77777777" w:rsidR="00701435" w:rsidRPr="004215E0" w:rsidRDefault="00701435" w:rsidP="00701435">
            <w:pPr>
              <w:pStyle w:val="13213"/>
              <w:rPr>
                <w:lang w:val="kk"/>
              </w:rPr>
            </w:pPr>
          </w:p>
        </w:tc>
      </w:tr>
      <w:tr w:rsidR="00607F8E" w14:paraId="474AF6B5" w14:textId="77777777" w:rsidTr="00701435">
        <w:tc>
          <w:tcPr>
            <w:tcW w:w="2127" w:type="dxa"/>
            <w:hideMark/>
          </w:tcPr>
          <w:p w14:paraId="794B2202" w14:textId="5123E9CB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Балалармен жеке жұмыс</w:t>
            </w:r>
          </w:p>
        </w:tc>
        <w:tc>
          <w:tcPr>
            <w:tcW w:w="2694" w:type="dxa"/>
            <w:hideMark/>
          </w:tcPr>
          <w:p w14:paraId="52648F2D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 xml:space="preserve">Физикалық дағдылар </w:t>
            </w:r>
          </w:p>
          <w:p w14:paraId="76D59347" w14:textId="2D6842DD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Дыбыстық және көрнекі бағдарларды (конустар, жалаулар, дабыл, ысқырық, музыкалық сүйемелдеу) қолдана отырып, қозғалыс дағдылары мен машықтарын пысықтау</w:t>
            </w:r>
          </w:p>
        </w:tc>
        <w:tc>
          <w:tcPr>
            <w:tcW w:w="2835" w:type="dxa"/>
            <w:hideMark/>
          </w:tcPr>
          <w:p w14:paraId="7A7FF424" w14:textId="295E9BFE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Қарым-қатынас дағдылары</w:t>
            </w:r>
          </w:p>
          <w:p w14:paraId="19C5F1E8" w14:textId="313232BF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 xml:space="preserve">Қоршаған ортаның алуан түрлілігіне қызығушылықты ояту, ертегілерге репродукцияларды қарау, кітап иллюстрациялары, телешоуларды талқылау. Артикуляциялық гимнастика, сөйлеу кезінде тыныс алуды дамытуға арналған жаттығулар  </w:t>
            </w:r>
          </w:p>
        </w:tc>
        <w:tc>
          <w:tcPr>
            <w:tcW w:w="2835" w:type="dxa"/>
            <w:hideMark/>
          </w:tcPr>
          <w:p w14:paraId="59DE0940" w14:textId="7FD76C48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Танымдық және интеллектуалдық дағдылар</w:t>
            </w:r>
          </w:p>
          <w:p w14:paraId="3615D064" w14:textId="00F2DCC9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 xml:space="preserve">"Қуыршақ дүкені", "Ханшайым мұнарасы", "Әр түрлі үйлер" құрылыс ойындары. LEGO-дан модельдеу: жерде жүретін көлік модельдерін құру </w:t>
            </w:r>
          </w:p>
        </w:tc>
        <w:tc>
          <w:tcPr>
            <w:tcW w:w="2693" w:type="dxa"/>
            <w:hideMark/>
          </w:tcPr>
          <w:p w14:paraId="7DE854A1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Шығармашылық дағдылар, зерттеу іс-әрекеті</w:t>
            </w:r>
          </w:p>
          <w:p w14:paraId="0972B939" w14:textId="4324BEA4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"Музыкалық жыландар", "Қоңыраулар мен дабылдар", "Қай бағытта" музыкалық-дидактикалық ойындарына қатысуға шақыру</w:t>
            </w:r>
          </w:p>
        </w:tc>
        <w:tc>
          <w:tcPr>
            <w:tcW w:w="2551" w:type="dxa"/>
            <w:hideMark/>
          </w:tcPr>
          <w:p w14:paraId="113882FF" w14:textId="40E89F8A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Әлеуметтік-эмоционалды дағдылар</w:t>
            </w:r>
          </w:p>
          <w:p w14:paraId="40062875" w14:textId="201100E6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Тәжірибелік іс-шараларға қатысуға шақыру: "Қай жерде жылы?", "Қайсысы ауыр?"</w:t>
            </w:r>
          </w:p>
        </w:tc>
      </w:tr>
      <w:tr w:rsidR="00607F8E" w14:paraId="3CA0EC4D" w14:textId="77777777" w:rsidTr="00701435">
        <w:tc>
          <w:tcPr>
            <w:tcW w:w="2127" w:type="dxa"/>
            <w:hideMark/>
          </w:tcPr>
          <w:p w14:paraId="41B3C3ED" w14:textId="5EB33D36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Серуендеуге дайындық</w:t>
            </w:r>
          </w:p>
        </w:tc>
        <w:tc>
          <w:tcPr>
            <w:tcW w:w="2694" w:type="dxa"/>
            <w:hideMark/>
          </w:tcPr>
          <w:p w14:paraId="287040C7" w14:textId="4753BE7C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Киіну реті туралы жеке әңгімелесулер</w:t>
            </w:r>
          </w:p>
        </w:tc>
        <w:tc>
          <w:tcPr>
            <w:tcW w:w="2835" w:type="dxa"/>
            <w:hideMark/>
          </w:tcPr>
          <w:p w14:paraId="7571D86C" w14:textId="6E5BE03B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Серуендеуге деген қызығушылықты ынталандыру</w:t>
            </w:r>
          </w:p>
        </w:tc>
        <w:tc>
          <w:tcPr>
            <w:tcW w:w="2835" w:type="dxa"/>
            <w:hideMark/>
          </w:tcPr>
          <w:p w14:paraId="2B88A80A" w14:textId="22607B5E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Өзіне-өзі қызмет көрсету дағдыларын дамыту; мотивация</w:t>
            </w:r>
          </w:p>
        </w:tc>
        <w:tc>
          <w:tcPr>
            <w:tcW w:w="2693" w:type="dxa"/>
            <w:hideMark/>
          </w:tcPr>
          <w:p w14:paraId="34A34467" w14:textId="7D5B19C8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Таза ауадағы топтық жүріс-тұрыс ережелерін қайталау</w:t>
            </w:r>
          </w:p>
        </w:tc>
        <w:tc>
          <w:tcPr>
            <w:tcW w:w="2551" w:type="dxa"/>
            <w:hideMark/>
          </w:tcPr>
          <w:p w14:paraId="7683E2CE" w14:textId="27ED3218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Киіну реті туралы жеке әңгімелесулер</w:t>
            </w:r>
          </w:p>
        </w:tc>
      </w:tr>
      <w:tr w:rsidR="00607F8E" w14:paraId="58FEDDC0" w14:textId="77777777" w:rsidTr="00701435">
        <w:tc>
          <w:tcPr>
            <w:tcW w:w="2127" w:type="dxa"/>
            <w:hideMark/>
          </w:tcPr>
          <w:p w14:paraId="0DCB0630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Серуендеу</w:t>
            </w:r>
          </w:p>
        </w:tc>
        <w:tc>
          <w:tcPr>
            <w:tcW w:w="2694" w:type="dxa"/>
            <w:hideMark/>
          </w:tcPr>
          <w:p w14:paraId="48EDCF0C" w14:textId="77777777" w:rsidR="008B32A9" w:rsidRDefault="004215E0" w:rsidP="00701435">
            <w:pPr>
              <w:pStyle w:val="13213"/>
            </w:pPr>
            <w:r>
              <w:rPr>
                <w:lang w:val="kk"/>
              </w:rPr>
              <w:t xml:space="preserve">"Қысқы ағаштар" әңгімесі </w:t>
            </w:r>
          </w:p>
          <w:p w14:paraId="40B91037" w14:textId="6F4C20BE" w:rsidR="00701435" w:rsidRDefault="004215E0" w:rsidP="00701435">
            <w:pPr>
              <w:pStyle w:val="13213"/>
            </w:pPr>
            <w:r>
              <w:rPr>
                <w:lang w:val="kk"/>
              </w:rPr>
              <w:t>Табиғат туралы әңгіме кезінде сөздерді дұрыс таңдау қабілетіне үйрету; диалогқа қатысуға шақыру.</w:t>
            </w:r>
          </w:p>
          <w:p w14:paraId="5691151B" w14:textId="61AA87D8" w:rsidR="008B32A9" w:rsidRPr="00701435" w:rsidRDefault="004215E0" w:rsidP="00701435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16AFF157" w14:textId="5403780D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 xml:space="preserve">"Қалпақ" қимылды ойыны </w:t>
            </w:r>
          </w:p>
        </w:tc>
        <w:tc>
          <w:tcPr>
            <w:tcW w:w="2835" w:type="dxa"/>
            <w:hideMark/>
          </w:tcPr>
          <w:p w14:paraId="76CA4489" w14:textId="4226E44F" w:rsidR="00701435" w:rsidRDefault="004215E0" w:rsidP="00701435">
            <w:pPr>
              <w:pStyle w:val="13213"/>
            </w:pPr>
            <w:r>
              <w:rPr>
                <w:lang w:val="kk"/>
              </w:rPr>
              <w:t>Тұман туралы әңгіме Диалогқа қатысуға шақыру.</w:t>
            </w:r>
          </w:p>
          <w:p w14:paraId="5D9E1041" w14:textId="77777777" w:rsidR="008B32A9" w:rsidRPr="00701435" w:rsidRDefault="004215E0" w:rsidP="008B32A9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48B422DF" w14:textId="2C147189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"Мені ұста" қимылды ойыны</w:t>
            </w:r>
          </w:p>
        </w:tc>
        <w:tc>
          <w:tcPr>
            <w:tcW w:w="2835" w:type="dxa"/>
            <w:hideMark/>
          </w:tcPr>
          <w:p w14:paraId="349C1D42" w14:textId="77777777" w:rsidR="00D73430" w:rsidRDefault="004215E0" w:rsidP="00701435">
            <w:pPr>
              <w:pStyle w:val="13213"/>
            </w:pPr>
            <w:r>
              <w:rPr>
                <w:lang w:val="kk"/>
              </w:rPr>
              <w:t xml:space="preserve">Қыстайтын құстар туралы әңгіме </w:t>
            </w:r>
          </w:p>
          <w:p w14:paraId="41AA9C74" w14:textId="71D8125F" w:rsidR="00701435" w:rsidRDefault="004215E0" w:rsidP="00701435">
            <w:pPr>
              <w:pStyle w:val="13213"/>
            </w:pPr>
            <w:r>
              <w:rPr>
                <w:lang w:val="kk"/>
              </w:rPr>
              <w:t>Табиғат туралы әңгіме кезінде сөздерді дұрыс таңдау қабілетіне үйрету; диалогқа қатысуға шақыру.</w:t>
            </w:r>
          </w:p>
          <w:p w14:paraId="534CFE97" w14:textId="77777777" w:rsidR="00D73430" w:rsidRPr="00701435" w:rsidRDefault="004215E0" w:rsidP="00D73430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4940E701" w14:textId="162D0B3B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"Құлатып алма" қимылды ойыны</w:t>
            </w:r>
          </w:p>
        </w:tc>
        <w:tc>
          <w:tcPr>
            <w:tcW w:w="2693" w:type="dxa"/>
          </w:tcPr>
          <w:p w14:paraId="3A497D43" w14:textId="77777777" w:rsidR="00D73430" w:rsidRDefault="004215E0" w:rsidP="00701435">
            <w:pPr>
              <w:pStyle w:val="13213"/>
            </w:pPr>
            <w:r>
              <w:rPr>
                <w:lang w:val="kk"/>
              </w:rPr>
              <w:t xml:space="preserve">Қыстайтын жануарлар туралы әңгіме </w:t>
            </w:r>
          </w:p>
          <w:p w14:paraId="3622F68A" w14:textId="77777777" w:rsidR="00D73430" w:rsidRDefault="004215E0" w:rsidP="00D73430">
            <w:pPr>
              <w:pStyle w:val="13213"/>
            </w:pPr>
            <w:r>
              <w:rPr>
                <w:lang w:val="kk"/>
              </w:rPr>
              <w:t>Диалогқа қатысуға ынталандыру.</w:t>
            </w:r>
          </w:p>
          <w:p w14:paraId="7658CE84" w14:textId="77777777" w:rsidR="00D73430" w:rsidRPr="00701435" w:rsidRDefault="004215E0" w:rsidP="00D73430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26C09F5F" w14:textId="67B280CC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"Ақ аюлар" қимылды ойыны</w:t>
            </w:r>
          </w:p>
          <w:p w14:paraId="46AEC8DE" w14:textId="77777777" w:rsidR="00701435" w:rsidRPr="00701435" w:rsidRDefault="00701435" w:rsidP="00701435">
            <w:pPr>
              <w:pStyle w:val="13213"/>
            </w:pPr>
          </w:p>
        </w:tc>
        <w:tc>
          <w:tcPr>
            <w:tcW w:w="2551" w:type="dxa"/>
            <w:hideMark/>
          </w:tcPr>
          <w:p w14:paraId="22AA367B" w14:textId="77777777" w:rsidR="00D73430" w:rsidRDefault="004215E0" w:rsidP="00701435">
            <w:pPr>
              <w:pStyle w:val="13213"/>
            </w:pPr>
            <w:r>
              <w:rPr>
                <w:lang w:val="kk"/>
              </w:rPr>
              <w:t>Ауа райын бақылау.</w:t>
            </w:r>
            <w:r>
              <w:rPr>
                <w:lang w:val="kk"/>
              </w:rPr>
              <w:softHyphen/>
            </w:r>
          </w:p>
          <w:p w14:paraId="3A5CBFD2" w14:textId="1DA901FA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Сайысу сипатындағы ойындар</w:t>
            </w:r>
          </w:p>
          <w:p w14:paraId="6CF733DC" w14:textId="77777777" w:rsidR="00701435" w:rsidRDefault="004215E0" w:rsidP="00701435">
            <w:pPr>
              <w:pStyle w:val="13213"/>
            </w:pPr>
            <w:r>
              <w:rPr>
                <w:lang w:val="kk"/>
              </w:rPr>
              <w:t>Балаларға бастамашылық пен шығармашылықты көрсете отырып, таныс қимылды ойындарды өз бетінше ұйымдастыруды үйретуді жалғастыру.</w:t>
            </w:r>
          </w:p>
          <w:p w14:paraId="1337A698" w14:textId="7C748E34" w:rsidR="00D73430" w:rsidRPr="00701435" w:rsidRDefault="004215E0" w:rsidP="00701435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607F8E" w14:paraId="79B55B28" w14:textId="77777777" w:rsidTr="00701435">
        <w:tc>
          <w:tcPr>
            <w:tcW w:w="2127" w:type="dxa"/>
            <w:hideMark/>
          </w:tcPr>
          <w:p w14:paraId="1223C5E9" w14:textId="76F8DAD5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Балалардың үйге қайтуы</w:t>
            </w:r>
          </w:p>
        </w:tc>
        <w:tc>
          <w:tcPr>
            <w:tcW w:w="2694" w:type="dxa"/>
            <w:hideMark/>
          </w:tcPr>
          <w:p w14:paraId="016C400F" w14:textId="3FE0BA4D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Баланың бір күндегі жетістіктері туралы әңгімелесу. (Сау болыңыз!)</w:t>
            </w:r>
          </w:p>
        </w:tc>
        <w:tc>
          <w:tcPr>
            <w:tcW w:w="2835" w:type="dxa"/>
            <w:hideMark/>
          </w:tcPr>
          <w:p w14:paraId="30E22CB5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«Біртұтас тәрбие»</w:t>
            </w:r>
          </w:p>
          <w:p w14:paraId="6FD9EA81" w14:textId="77777777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 xml:space="preserve">"Қалалық кітапхана" экскурсиясын ұйымдастыруға көмек. </w:t>
            </w:r>
          </w:p>
          <w:p w14:paraId="16063889" w14:textId="31DE8F38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(Сау болыңыз!)</w:t>
            </w:r>
          </w:p>
        </w:tc>
        <w:tc>
          <w:tcPr>
            <w:tcW w:w="2835" w:type="dxa"/>
            <w:hideMark/>
          </w:tcPr>
          <w:p w14:paraId="559E6600" w14:textId="77777777" w:rsidR="005A5BB8" w:rsidRDefault="004215E0" w:rsidP="00701435">
            <w:pPr>
              <w:pStyle w:val="13213"/>
            </w:pPr>
            <w:r>
              <w:rPr>
                <w:lang w:val="kk"/>
              </w:rPr>
              <w:t>Сұрақтар мен жауаптар кеші.</w:t>
            </w:r>
          </w:p>
          <w:p w14:paraId="07B39D97" w14:textId="59F0999A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Тақырыбы: "Қазақстан Республикасының Тәуелсіздік күні" (видео, құттықтау ашықхаты).</w:t>
            </w:r>
          </w:p>
          <w:p w14:paraId="10B157B7" w14:textId="599670DB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(Сау болыңыз!)</w:t>
            </w:r>
          </w:p>
        </w:tc>
        <w:tc>
          <w:tcPr>
            <w:tcW w:w="2693" w:type="dxa"/>
            <w:hideMark/>
          </w:tcPr>
          <w:p w14:paraId="7E7EC13F" w14:textId="13095DC5" w:rsidR="00701435" w:rsidRPr="00701435" w:rsidRDefault="004215E0" w:rsidP="00701435">
            <w:pPr>
              <w:pStyle w:val="13213"/>
            </w:pPr>
            <w:r w:rsidRPr="00701435">
              <w:rPr>
                <w:lang w:val="kk"/>
              </w:rPr>
              <w:t>"Балабақшадағы балалар мерекесінде ата-аналардың мінез-құлық ережелері" консультациясы.</w:t>
            </w:r>
          </w:p>
          <w:p w14:paraId="5FC88FD0" w14:textId="7D512C7E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(Сау болыңыз!)</w:t>
            </w:r>
          </w:p>
        </w:tc>
        <w:tc>
          <w:tcPr>
            <w:tcW w:w="2551" w:type="dxa"/>
            <w:hideMark/>
          </w:tcPr>
          <w:p w14:paraId="2C41F734" w14:textId="144415EA" w:rsidR="00701435" w:rsidRPr="00701435" w:rsidRDefault="004215E0" w:rsidP="00701435">
            <w:pPr>
              <w:pStyle w:val="13213"/>
            </w:pPr>
            <w:r>
              <w:rPr>
                <w:lang w:val="kk"/>
              </w:rPr>
              <w:t>"Қыс қызығы" Қардан жасалған ғимараттар, ата-аналар, тәрбиешілер мен балалардың бірлескен жұмысы</w:t>
            </w:r>
          </w:p>
        </w:tc>
      </w:tr>
    </w:tbl>
    <w:p w14:paraId="47A00E4E" w14:textId="38BBED4F" w:rsidR="00701435" w:rsidRPr="0030521B" w:rsidRDefault="00701435" w:rsidP="00701435">
      <w:pPr>
        <w:pStyle w:val="41"/>
      </w:pPr>
    </w:p>
    <w:p w14:paraId="66BE165A" w14:textId="11B9273F" w:rsidR="00701435" w:rsidRDefault="00701435" w:rsidP="00667638"/>
    <w:p w14:paraId="2256AC47" w14:textId="56BEEFEC" w:rsidR="003D019E" w:rsidRPr="0030521B" w:rsidRDefault="004215E0" w:rsidP="003D019E">
      <w:pPr>
        <w:pStyle w:val="612"/>
      </w:pPr>
      <w:r w:rsidRPr="0030521B">
        <w:rPr>
          <w:lang w:val="kk"/>
        </w:rPr>
        <w:t xml:space="preserve">ТӘРБИЕ-БІЛІМ БЕРУ ПРОЦЕСІНІҢ </w:t>
      </w:r>
      <w:r>
        <w:t xml:space="preserve"> </w:t>
      </w:r>
      <w:r w:rsidRPr="0030521B">
        <w:rPr>
          <w:lang w:val="kk"/>
        </w:rPr>
        <w:t>ЦИКЛОГРАММАСЫ</w:t>
      </w:r>
    </w:p>
    <w:p w14:paraId="721BDC42" w14:textId="77777777" w:rsidR="003D019E" w:rsidRPr="0030521B" w:rsidRDefault="004215E0" w:rsidP="003D019E">
      <w:pPr>
        <w:pStyle w:val="41"/>
      </w:pPr>
      <w:r w:rsidRPr="0030521B">
        <w:rPr>
          <w:lang w:val="kk"/>
        </w:rPr>
        <w:t>Топ: мектепалды топ</w:t>
      </w:r>
    </w:p>
    <w:p w14:paraId="31DDC038" w14:textId="77777777" w:rsidR="003D019E" w:rsidRPr="0030521B" w:rsidRDefault="004215E0" w:rsidP="003D019E">
      <w:pPr>
        <w:pStyle w:val="41"/>
      </w:pPr>
      <w:r w:rsidRPr="0030521B">
        <w:rPr>
          <w:lang w:val="kk"/>
        </w:rPr>
        <w:t>Балалардың жасы: 5 жас</w:t>
      </w:r>
    </w:p>
    <w:p w14:paraId="23240215" w14:textId="1428411B" w:rsidR="003D019E" w:rsidRPr="0030521B" w:rsidRDefault="004215E0" w:rsidP="003D019E">
      <w:pPr>
        <w:pStyle w:val="41"/>
      </w:pPr>
      <w:r w:rsidRPr="0030521B">
        <w:rPr>
          <w:lang w:val="kk"/>
        </w:rPr>
        <w:t>Жоспар қай кезеңге жасалды: 17.12–20.12</w:t>
      </w:r>
    </w:p>
    <w:p w14:paraId="37709C06" w14:textId="545D9405" w:rsidR="003D019E" w:rsidRDefault="004215E0" w:rsidP="003D019E">
      <w:pPr>
        <w:pStyle w:val="41"/>
      </w:pPr>
      <w:r w:rsidRPr="0030521B">
        <w:rPr>
          <w:lang w:val="kk"/>
        </w:rPr>
        <w:t>Аптаның цитатасы: "Бірлік болмай тірлік болмас"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119"/>
        <w:gridCol w:w="3544"/>
        <w:gridCol w:w="3402"/>
        <w:gridCol w:w="3402"/>
      </w:tblGrid>
      <w:tr w:rsidR="00607F8E" w14:paraId="501B4E2E" w14:textId="77777777" w:rsidTr="003D019E">
        <w:tc>
          <w:tcPr>
            <w:tcW w:w="2127" w:type="dxa"/>
          </w:tcPr>
          <w:p w14:paraId="3D14DD33" w14:textId="77777777" w:rsidR="003D019E" w:rsidRPr="003D019E" w:rsidRDefault="004215E0" w:rsidP="003D019E">
            <w:pPr>
              <w:pStyle w:val="13313"/>
            </w:pPr>
            <w:r w:rsidRPr="003D019E">
              <w:rPr>
                <w:lang w:val="kk"/>
              </w:rPr>
              <w:t>Күн тәртібінің үлгісі</w:t>
            </w:r>
          </w:p>
        </w:tc>
        <w:tc>
          <w:tcPr>
            <w:tcW w:w="3119" w:type="dxa"/>
          </w:tcPr>
          <w:p w14:paraId="3B977526" w14:textId="030AAD0E" w:rsidR="003D019E" w:rsidRPr="003D019E" w:rsidRDefault="004215E0" w:rsidP="003D019E">
            <w:pPr>
              <w:pStyle w:val="13313"/>
            </w:pPr>
            <w:r w:rsidRPr="003D019E">
              <w:rPr>
                <w:lang w:val="kk"/>
              </w:rPr>
              <w:t>Сейсенбі 17.12</w:t>
            </w:r>
          </w:p>
        </w:tc>
        <w:tc>
          <w:tcPr>
            <w:tcW w:w="3544" w:type="dxa"/>
          </w:tcPr>
          <w:p w14:paraId="175CECCA" w14:textId="56285E56" w:rsidR="003D019E" w:rsidRPr="003D019E" w:rsidRDefault="004215E0" w:rsidP="003D019E">
            <w:pPr>
              <w:pStyle w:val="13313"/>
            </w:pPr>
            <w:r w:rsidRPr="003D019E">
              <w:rPr>
                <w:lang w:val="kk"/>
              </w:rPr>
              <w:t>Сәрсенбі 18.12</w:t>
            </w:r>
          </w:p>
        </w:tc>
        <w:tc>
          <w:tcPr>
            <w:tcW w:w="3402" w:type="dxa"/>
          </w:tcPr>
          <w:p w14:paraId="626EDAB6" w14:textId="3FBA5AEC" w:rsidR="003D019E" w:rsidRPr="003D019E" w:rsidRDefault="004215E0" w:rsidP="003D019E">
            <w:pPr>
              <w:pStyle w:val="13313"/>
            </w:pPr>
            <w:r w:rsidRPr="003D019E">
              <w:rPr>
                <w:lang w:val="kk"/>
              </w:rPr>
              <w:t>Бейсенбі 19.12</w:t>
            </w:r>
          </w:p>
        </w:tc>
        <w:tc>
          <w:tcPr>
            <w:tcW w:w="3402" w:type="dxa"/>
          </w:tcPr>
          <w:p w14:paraId="351A6180" w14:textId="7748E99C" w:rsidR="003D019E" w:rsidRPr="003D019E" w:rsidRDefault="004215E0" w:rsidP="003D019E">
            <w:pPr>
              <w:pStyle w:val="13313"/>
            </w:pPr>
            <w:r w:rsidRPr="003D019E">
              <w:rPr>
                <w:lang w:val="kk"/>
              </w:rPr>
              <w:t>Жұма 20.12</w:t>
            </w:r>
          </w:p>
        </w:tc>
      </w:tr>
      <w:tr w:rsidR="00607F8E" w14:paraId="3410047D" w14:textId="77777777" w:rsidTr="003D019E">
        <w:tc>
          <w:tcPr>
            <w:tcW w:w="2127" w:type="dxa"/>
          </w:tcPr>
          <w:p w14:paraId="20CD0848" w14:textId="3EEB816F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Балаларды қабылдау</w:t>
            </w:r>
          </w:p>
          <w:p w14:paraId="74C38639" w14:textId="77777777" w:rsidR="003D019E" w:rsidRPr="003D019E" w:rsidRDefault="003D019E" w:rsidP="003D019E">
            <w:pPr>
              <w:pStyle w:val="13213"/>
            </w:pPr>
          </w:p>
        </w:tc>
        <w:tc>
          <w:tcPr>
            <w:tcW w:w="3119" w:type="dxa"/>
          </w:tcPr>
          <w:p w14:paraId="02B6AC8C" w14:textId="77777777" w:rsidR="007208E7" w:rsidRDefault="004215E0" w:rsidP="003D019E">
            <w:pPr>
              <w:pStyle w:val="13213"/>
            </w:pPr>
            <w:r w:rsidRPr="003D019E">
              <w:rPr>
                <w:lang w:val="kk"/>
              </w:rPr>
              <w:t>"Өнегелі 15 минут" Мазмұнды іс-әрекетті қамтамасыз ету.</w:t>
            </w:r>
          </w:p>
          <w:p w14:paraId="0C013145" w14:textId="4F64E912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Баланың бастамасымен пайда болатын ойынды ынталандыру</w:t>
            </w:r>
          </w:p>
        </w:tc>
        <w:tc>
          <w:tcPr>
            <w:tcW w:w="3544" w:type="dxa"/>
          </w:tcPr>
          <w:p w14:paraId="30455B92" w14:textId="77777777" w:rsidR="003D019E" w:rsidRDefault="004215E0" w:rsidP="003D019E">
            <w:pPr>
              <w:pStyle w:val="13213"/>
            </w:pPr>
            <w:r w:rsidRPr="003D019E">
              <w:rPr>
                <w:lang w:val="kk"/>
              </w:rPr>
              <w:t xml:space="preserve">«Өнегелі 15 минут» </w:t>
            </w:r>
          </w:p>
          <w:p w14:paraId="6CFCBA12" w14:textId="77777777" w:rsidR="007208E7" w:rsidRDefault="004215E0" w:rsidP="003D019E">
            <w:pPr>
              <w:pStyle w:val="13213"/>
            </w:pPr>
            <w:r w:rsidRPr="003D019E">
              <w:rPr>
                <w:lang w:val="kk"/>
              </w:rPr>
              <w:t>Сыртқы келбетке назар аудару.</w:t>
            </w:r>
          </w:p>
          <w:p w14:paraId="24CBE196" w14:textId="5FB03C5E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Ойын іс-әрекетіне қосылуға бастама таныту</w:t>
            </w:r>
          </w:p>
        </w:tc>
        <w:tc>
          <w:tcPr>
            <w:tcW w:w="3402" w:type="dxa"/>
          </w:tcPr>
          <w:p w14:paraId="1B065134" w14:textId="77777777" w:rsidR="003D019E" w:rsidRDefault="004215E0" w:rsidP="003D019E">
            <w:pPr>
              <w:pStyle w:val="13213"/>
            </w:pPr>
            <w:r w:rsidRPr="003D019E">
              <w:rPr>
                <w:lang w:val="kk"/>
              </w:rPr>
              <w:t xml:space="preserve">«Өнегелі 15 минут» </w:t>
            </w:r>
          </w:p>
          <w:p w14:paraId="18AFE53A" w14:textId="77777777" w:rsidR="007208E7" w:rsidRDefault="004215E0" w:rsidP="003D019E">
            <w:pPr>
              <w:pStyle w:val="13213"/>
            </w:pPr>
            <w:r w:rsidRPr="003D019E">
              <w:rPr>
                <w:lang w:val="kk"/>
              </w:rPr>
              <w:t>Баланың көңіл күйі, оның қызығушылықтары туралы әңгіме.</w:t>
            </w:r>
          </w:p>
          <w:p w14:paraId="3C99EFD7" w14:textId="70D36D76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Қажет болса, ойнайтын балаларға қосылу</w:t>
            </w:r>
          </w:p>
        </w:tc>
        <w:tc>
          <w:tcPr>
            <w:tcW w:w="3402" w:type="dxa"/>
          </w:tcPr>
          <w:p w14:paraId="7B8B7D09" w14:textId="77777777" w:rsid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«Өнегелі 15 минут»</w:t>
            </w:r>
          </w:p>
          <w:p w14:paraId="7892D55B" w14:textId="1CEF05C3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Балаларға қолайлы жағдай жасау. Алдағы қызметке ынталандыру</w:t>
            </w:r>
          </w:p>
        </w:tc>
      </w:tr>
      <w:tr w:rsidR="00607F8E" w14:paraId="04E6626B" w14:textId="77777777" w:rsidTr="003D019E">
        <w:tc>
          <w:tcPr>
            <w:tcW w:w="2127" w:type="dxa"/>
          </w:tcPr>
          <w:p w14:paraId="516359E4" w14:textId="2EF9A26F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3119" w:type="dxa"/>
          </w:tcPr>
          <w:p w14:paraId="68CDC6C0" w14:textId="77777777" w:rsidR="007208E7" w:rsidRDefault="004215E0" w:rsidP="003D019E">
            <w:pPr>
              <w:pStyle w:val="13213"/>
            </w:pPr>
            <w:r w:rsidRPr="003D019E">
              <w:rPr>
                <w:lang w:val="kk"/>
              </w:rPr>
              <w:t>Топтағы температура режимі туралы ата-аналармен сөйлесу.</w:t>
            </w:r>
          </w:p>
          <w:p w14:paraId="6B7C6D4C" w14:textId="394E9409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(Сәлеметсіз бе!)</w:t>
            </w:r>
          </w:p>
        </w:tc>
        <w:tc>
          <w:tcPr>
            <w:tcW w:w="3544" w:type="dxa"/>
          </w:tcPr>
          <w:p w14:paraId="084CA4B2" w14:textId="77777777" w:rsidR="007208E7" w:rsidRDefault="004215E0" w:rsidP="003D019E">
            <w:pPr>
              <w:pStyle w:val="13213"/>
            </w:pPr>
            <w:r>
              <w:rPr>
                <w:lang w:val="kk"/>
              </w:rPr>
              <w:t>Балалардың мінез-құлық ережелерін сақтауы бойынша кеңес беру.</w:t>
            </w:r>
          </w:p>
          <w:p w14:paraId="1F79E4E9" w14:textId="7F56F1F7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(Сәлеметсіз бе!)</w:t>
            </w:r>
          </w:p>
        </w:tc>
        <w:tc>
          <w:tcPr>
            <w:tcW w:w="3402" w:type="dxa"/>
          </w:tcPr>
          <w:p w14:paraId="224F927E" w14:textId="4BA5EA4B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Ата-аналардың өтініші бойынша кеңес беру.</w:t>
            </w:r>
          </w:p>
          <w:p w14:paraId="61B3A910" w14:textId="586A5D29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(Сәлеметсіз бе!)</w:t>
            </w:r>
          </w:p>
          <w:p w14:paraId="4469BAFB" w14:textId="77777777" w:rsidR="003D019E" w:rsidRPr="003D019E" w:rsidRDefault="003D019E" w:rsidP="003D019E">
            <w:pPr>
              <w:pStyle w:val="13213"/>
            </w:pPr>
          </w:p>
        </w:tc>
        <w:tc>
          <w:tcPr>
            <w:tcW w:w="3402" w:type="dxa"/>
          </w:tcPr>
          <w:p w14:paraId="273705CD" w14:textId="00552641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Баланың жетістіктері туралы әңгіме. (Сәлеметсіз бе!)</w:t>
            </w:r>
          </w:p>
        </w:tc>
      </w:tr>
      <w:tr w:rsidR="00607F8E" w14:paraId="6782CA18" w14:textId="77777777" w:rsidTr="003D019E">
        <w:tc>
          <w:tcPr>
            <w:tcW w:w="2127" w:type="dxa"/>
          </w:tcPr>
          <w:p w14:paraId="436DA000" w14:textId="778A8070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Балалардың өзіндік іс-әрекеті (аз қимылды ойындар, үстел ойындары, бейнелеу іс-әрекеті, кітаптарды қарау және т.б.)</w:t>
            </w:r>
          </w:p>
        </w:tc>
        <w:tc>
          <w:tcPr>
            <w:tcW w:w="3119" w:type="dxa"/>
          </w:tcPr>
          <w:p w14:paraId="4346E3C4" w14:textId="77777777" w:rsidR="001C3BD5" w:rsidRDefault="004215E0" w:rsidP="003D019E">
            <w:pPr>
              <w:pStyle w:val="13213"/>
            </w:pPr>
            <w:r w:rsidRPr="003D019E">
              <w:rPr>
                <w:lang w:val="kk"/>
              </w:rPr>
              <w:t xml:space="preserve">Біз тұратын қала туралы сөйлесу </w:t>
            </w:r>
          </w:p>
          <w:p w14:paraId="5F9FE9BA" w14:textId="41EC0E71" w:rsidR="003D019E" w:rsidRDefault="004215E0" w:rsidP="003D019E">
            <w:pPr>
              <w:pStyle w:val="13213"/>
            </w:pPr>
            <w:r>
              <w:rPr>
                <w:lang w:val="kk"/>
              </w:rPr>
              <w:t>Басқалармен тәуелсіз диалогты бастауға шақыру, сұхбаттасушыны мұқият тыңдау.</w:t>
            </w:r>
          </w:p>
          <w:p w14:paraId="17F2E290" w14:textId="73EAAD4C" w:rsidR="001C3BD5" w:rsidRPr="003D019E" w:rsidRDefault="004215E0" w:rsidP="003D019E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14D67A96" w14:textId="223D9B01" w:rsidR="003D019E" w:rsidRDefault="004215E0" w:rsidP="003D019E">
            <w:pPr>
              <w:pStyle w:val="13213"/>
            </w:pPr>
            <w:r>
              <w:rPr>
                <w:lang w:val="kk"/>
              </w:rPr>
              <w:t>"Пішін жаса" аз қимылды ойыны Қозғалыс ырғағын музыкалық сүйемелдеумен үйлестіру.</w:t>
            </w:r>
          </w:p>
          <w:p w14:paraId="30702B63" w14:textId="48EB77D5" w:rsidR="001C3BD5" w:rsidRPr="003D019E" w:rsidRDefault="004215E0" w:rsidP="003D019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4B35E60F" w14:textId="77777777" w:rsidR="001C3BD5" w:rsidRDefault="004215E0" w:rsidP="003D019E">
            <w:pPr>
              <w:pStyle w:val="13213"/>
            </w:pPr>
            <w:r w:rsidRPr="003D019E">
              <w:rPr>
                <w:lang w:val="kk"/>
              </w:rPr>
              <w:t xml:space="preserve">"Неге қыста қар жауады?" әңгімелесуі </w:t>
            </w:r>
          </w:p>
          <w:p w14:paraId="5F1A2D7B" w14:textId="77777777" w:rsidR="001C3BD5" w:rsidRDefault="004215E0" w:rsidP="003D019E">
            <w:pPr>
              <w:pStyle w:val="13213"/>
            </w:pPr>
            <w:r>
              <w:rPr>
                <w:lang w:val="kk"/>
              </w:rPr>
              <w:t>Себеп-салдарлық байланысты анықтау (қар).</w:t>
            </w:r>
          </w:p>
          <w:p w14:paraId="03298332" w14:textId="7529B946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(Зерттеу іс-әрекеті)</w:t>
            </w:r>
          </w:p>
          <w:p w14:paraId="6A9AB934" w14:textId="77777777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 xml:space="preserve">Үнемді тұтыну </w:t>
            </w:r>
          </w:p>
          <w:p w14:paraId="449A4E6C" w14:textId="77777777" w:rsidR="001C3BD5" w:rsidRDefault="004215E0" w:rsidP="003D019E">
            <w:pPr>
              <w:pStyle w:val="13213"/>
            </w:pPr>
            <w:r>
              <w:rPr>
                <w:lang w:val="kk"/>
              </w:rPr>
              <w:t>"Айналамыздағы электр қуаты" әңгімесі</w:t>
            </w:r>
          </w:p>
          <w:p w14:paraId="407DF8C1" w14:textId="77777777" w:rsidR="001C3BD5" w:rsidRDefault="004215E0" w:rsidP="003D019E">
            <w:pPr>
              <w:pStyle w:val="13213"/>
            </w:pPr>
            <w:r w:rsidRPr="003D019E">
              <w:rPr>
                <w:lang w:val="kk"/>
              </w:rPr>
              <w:t xml:space="preserve">Балалардың электр энергиясы туралы білімдерін жалпылау және кеңейту. </w:t>
            </w:r>
          </w:p>
          <w:p w14:paraId="4CBFE7E5" w14:textId="0198223A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(Коммуникативті, танымдық іс-әрекет)</w:t>
            </w:r>
          </w:p>
        </w:tc>
        <w:tc>
          <w:tcPr>
            <w:tcW w:w="3544" w:type="dxa"/>
          </w:tcPr>
          <w:p w14:paraId="79300B2A" w14:textId="77777777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 xml:space="preserve">Үнемді тұтыну  </w:t>
            </w:r>
          </w:p>
          <w:p w14:paraId="43293555" w14:textId="339AA38A" w:rsid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"Көшемен танысу" әңгімесі Жолдарда қауіпсіз мінез-құлық дағдыларын қалыптастыруды жалғастыру.</w:t>
            </w:r>
          </w:p>
          <w:p w14:paraId="4E80B4B5" w14:textId="5E4FCF57" w:rsidR="001C3BD5" w:rsidRPr="003D019E" w:rsidRDefault="004215E0" w:rsidP="003D019E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1EEFC716" w14:textId="2D155833" w:rsid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"Қауіпсіз қала" ойыны Балалардың жол элементтері (жүріс бөлігі, жаяу жүргіншілер өткелі, тротуар), көлік қозғалысы, бағдаршамның жұмысы туралы білімдерін нақтылау.</w:t>
            </w:r>
          </w:p>
          <w:p w14:paraId="26E573BF" w14:textId="552118FC" w:rsidR="001C3BD5" w:rsidRPr="003D019E" w:rsidRDefault="004215E0" w:rsidP="003D019E">
            <w:pPr>
              <w:pStyle w:val="13213"/>
            </w:pPr>
            <w:r>
              <w:rPr>
                <w:lang w:val="kk"/>
              </w:rPr>
              <w:t>(Танымдық, коммуникативтік іс-әрекет)</w:t>
            </w:r>
          </w:p>
          <w:p w14:paraId="5BC8F8D2" w14:textId="77777777" w:rsidR="000C4E9F" w:rsidRDefault="004215E0" w:rsidP="003D019E">
            <w:pPr>
              <w:pStyle w:val="13213"/>
            </w:pPr>
            <w:r w:rsidRPr="003D019E">
              <w:rPr>
                <w:lang w:val="kk"/>
              </w:rPr>
              <w:t xml:space="preserve">"Ұшады, ұшпайды" аз қимылды ойыны </w:t>
            </w:r>
          </w:p>
          <w:p w14:paraId="1B9FF09E" w14:textId="269CED26" w:rsidR="003D019E" w:rsidRDefault="004215E0" w:rsidP="003D019E">
            <w:pPr>
              <w:pStyle w:val="13213"/>
            </w:pPr>
            <w:r>
              <w:rPr>
                <w:lang w:val="kk"/>
              </w:rPr>
              <w:t>Қозғалыс ырғағын музыкалық сүйемелдеумен үйлестіру, тік жүру.</w:t>
            </w:r>
          </w:p>
          <w:p w14:paraId="5E57E27C" w14:textId="1DFE8E6C" w:rsidR="000C4E9F" w:rsidRPr="003D019E" w:rsidRDefault="004215E0" w:rsidP="003D019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61DEA541" w14:textId="107F3930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 xml:space="preserve">Табиғат бұрышындағы жұмыс (Еңбек іс-әрекеті) </w:t>
            </w:r>
          </w:p>
        </w:tc>
        <w:tc>
          <w:tcPr>
            <w:tcW w:w="3402" w:type="dxa"/>
          </w:tcPr>
          <w:p w14:paraId="1CACB744" w14:textId="77777777" w:rsidR="00F22F75" w:rsidRDefault="004215E0" w:rsidP="003D019E">
            <w:pPr>
              <w:pStyle w:val="13213"/>
            </w:pPr>
            <w:r>
              <w:rPr>
                <w:lang w:val="kk"/>
              </w:rPr>
              <w:t>Жедел жәрдем жұмысы туралы әңгіме</w:t>
            </w:r>
          </w:p>
          <w:p w14:paraId="22A9456F" w14:textId="77777777" w:rsidR="00F22F75" w:rsidRDefault="004215E0" w:rsidP="003D019E">
            <w:pPr>
              <w:pStyle w:val="13213"/>
            </w:pPr>
            <w:r>
              <w:rPr>
                <w:lang w:val="kk"/>
              </w:rPr>
              <w:t xml:space="preserve">Оқу </w:t>
            </w:r>
          </w:p>
          <w:p w14:paraId="35768FDF" w14:textId="69EC87DD" w:rsidR="003D019E" w:rsidRDefault="004215E0" w:rsidP="003D019E">
            <w:pPr>
              <w:pStyle w:val="13213"/>
            </w:pPr>
            <w:r>
              <w:rPr>
                <w:lang w:val="kk"/>
              </w:rPr>
              <w:t>Негізгі ойды дұрыс жеткізе білу, біртұтас монолог құру, оқиғаны дәйекті түрде қайталау қабілеттерін қалыптастыру.</w:t>
            </w:r>
          </w:p>
          <w:p w14:paraId="3225164F" w14:textId="77AEF831" w:rsidR="00F22F75" w:rsidRPr="003D019E" w:rsidRDefault="004215E0" w:rsidP="003D019E">
            <w:pPr>
              <w:pStyle w:val="13213"/>
            </w:pPr>
            <w:r>
              <w:rPr>
                <w:lang w:val="kk"/>
              </w:rPr>
              <w:t>(Коммуникативті, танымдық іс-әрекет)</w:t>
            </w:r>
          </w:p>
          <w:p w14:paraId="2EC979E6" w14:textId="77777777" w:rsidR="00F22F75" w:rsidRDefault="004215E0" w:rsidP="003D019E">
            <w:pPr>
              <w:pStyle w:val="13213"/>
            </w:pPr>
            <w:r w:rsidRPr="003D019E">
              <w:rPr>
                <w:lang w:val="kk"/>
              </w:rPr>
              <w:t xml:space="preserve">Сүйікті ойыншықтарымен сюжеттік ойындар </w:t>
            </w:r>
          </w:p>
          <w:p w14:paraId="207A2F03" w14:textId="447720E0" w:rsidR="003D019E" w:rsidRDefault="004215E0" w:rsidP="003D019E">
            <w:pPr>
              <w:pStyle w:val="13213"/>
            </w:pPr>
            <w:r>
              <w:rPr>
                <w:lang w:val="kk"/>
              </w:rPr>
              <w:t>Сахналау қабілетін дамыту.</w:t>
            </w:r>
          </w:p>
          <w:p w14:paraId="293514E2" w14:textId="7738E009" w:rsidR="00F22F75" w:rsidRPr="003D019E" w:rsidRDefault="004215E0" w:rsidP="003D019E">
            <w:pPr>
              <w:pStyle w:val="13213"/>
            </w:pPr>
            <w:r>
              <w:rPr>
                <w:lang w:val="kk"/>
              </w:rPr>
              <w:t>(Коммуникативтік, шығармашылық іс-әрекет)</w:t>
            </w:r>
          </w:p>
          <w:p w14:paraId="0A6A4722" w14:textId="77777777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 xml:space="preserve">"Хоровод" аз қимылды ойыны </w:t>
            </w:r>
          </w:p>
          <w:p w14:paraId="2A3789F1" w14:textId="42AA5E5E" w:rsidR="003D019E" w:rsidRDefault="004215E0" w:rsidP="003D019E">
            <w:pPr>
              <w:pStyle w:val="13213"/>
            </w:pPr>
            <w:r>
              <w:rPr>
                <w:lang w:val="kk"/>
              </w:rPr>
              <w:t>Қозғалыс ырғағын музыкалық сүйемелдеумен үйлестіру.</w:t>
            </w:r>
          </w:p>
          <w:p w14:paraId="1CF30967" w14:textId="5A674AF2" w:rsidR="00F22F75" w:rsidRPr="003D019E" w:rsidRDefault="004215E0" w:rsidP="003D019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2FB3AAEF" w14:textId="77777777" w:rsidR="003D019E" w:rsidRPr="003D019E" w:rsidRDefault="003D019E" w:rsidP="003D019E">
            <w:pPr>
              <w:pStyle w:val="13213"/>
            </w:pPr>
          </w:p>
        </w:tc>
        <w:tc>
          <w:tcPr>
            <w:tcW w:w="3402" w:type="dxa"/>
          </w:tcPr>
          <w:p w14:paraId="1AB15823" w14:textId="77777777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"Мен кіммін?" әңгімесі</w:t>
            </w:r>
          </w:p>
          <w:p w14:paraId="208EEADE" w14:textId="57C6FD25" w:rsidR="003D019E" w:rsidRDefault="004215E0" w:rsidP="003D019E">
            <w:pPr>
              <w:pStyle w:val="13213"/>
            </w:pPr>
            <w:r>
              <w:rPr>
                <w:lang w:val="kk"/>
              </w:rPr>
              <w:t>Сөйлемдердегі сөздерді үйлестіру қабілетін жетілдіру: зат есімдерді сан есімдермен.</w:t>
            </w:r>
          </w:p>
          <w:p w14:paraId="07EA4FEF" w14:textId="787D0D99" w:rsidR="00FA5520" w:rsidRPr="003D019E" w:rsidRDefault="004215E0" w:rsidP="003D019E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25D50A50" w14:textId="74910A32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Дойбы, шахмат, домино (Танымдық іс-әрекет)</w:t>
            </w:r>
          </w:p>
          <w:p w14:paraId="45B6BE52" w14:textId="77777777" w:rsidR="00FA5520" w:rsidRDefault="004215E0" w:rsidP="003D019E">
            <w:pPr>
              <w:pStyle w:val="13213"/>
            </w:pPr>
            <w:r w:rsidRPr="003D019E">
              <w:rPr>
                <w:lang w:val="kk"/>
              </w:rPr>
              <w:t xml:space="preserve">"Қысқы ертегі" сурет салу-бояу </w:t>
            </w:r>
          </w:p>
          <w:p w14:paraId="78F9535C" w14:textId="465A2991" w:rsidR="003D019E" w:rsidRDefault="004215E0" w:rsidP="003D019E">
            <w:pPr>
              <w:pStyle w:val="13213"/>
            </w:pPr>
            <w:r>
              <w:rPr>
                <w:lang w:val="kk"/>
              </w:rPr>
              <w:t>Пішіні қарапайым үлгілерді құрастыру қабілетін пысықтау.</w:t>
            </w:r>
          </w:p>
          <w:p w14:paraId="0BF97AA4" w14:textId="02444FD0" w:rsidR="00FA5520" w:rsidRPr="003D019E" w:rsidRDefault="004215E0" w:rsidP="003D019E">
            <w:pPr>
              <w:pStyle w:val="13213"/>
            </w:pPr>
            <w:r>
              <w:rPr>
                <w:lang w:val="kk"/>
              </w:rPr>
              <w:t>(Бейнелеу іс-әрекеті)</w:t>
            </w:r>
          </w:p>
          <w:p w14:paraId="0FFFE863" w14:textId="77777777" w:rsidR="003D019E" w:rsidRPr="003D019E" w:rsidRDefault="003D019E" w:rsidP="003D019E">
            <w:pPr>
              <w:pStyle w:val="13213"/>
            </w:pPr>
          </w:p>
        </w:tc>
      </w:tr>
      <w:tr w:rsidR="00607F8E" w14:paraId="5265A89E" w14:textId="77777777" w:rsidTr="003D019E">
        <w:tc>
          <w:tcPr>
            <w:tcW w:w="2127" w:type="dxa"/>
          </w:tcPr>
          <w:p w14:paraId="7185E24F" w14:textId="28FF7EF3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Ертеңгілік жаттығу</w:t>
            </w:r>
          </w:p>
        </w:tc>
        <w:tc>
          <w:tcPr>
            <w:tcW w:w="3119" w:type="dxa"/>
          </w:tcPr>
          <w:p w14:paraId="3354138B" w14:textId="77777777" w:rsidR="00FA5520" w:rsidRDefault="004215E0" w:rsidP="00FA5520">
            <w:pPr>
              <w:pStyle w:val="13213"/>
            </w:pPr>
            <w:r w:rsidRPr="003D019E">
              <w:rPr>
                <w:lang w:val="kk"/>
              </w:rPr>
              <w:t xml:space="preserve">Ертеңгілік жаттығулар кешені </w:t>
            </w:r>
          </w:p>
          <w:p w14:paraId="3847E6F0" w14:textId="3B7E94BC" w:rsidR="003D019E" w:rsidRPr="003D019E" w:rsidRDefault="004215E0" w:rsidP="00FA5520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544" w:type="dxa"/>
          </w:tcPr>
          <w:p w14:paraId="510F8F2D" w14:textId="77777777" w:rsidR="00FA5520" w:rsidRDefault="004215E0" w:rsidP="00FA5520">
            <w:pPr>
              <w:pStyle w:val="13213"/>
            </w:pPr>
            <w:r w:rsidRPr="003D019E">
              <w:rPr>
                <w:lang w:val="kk"/>
              </w:rPr>
              <w:t xml:space="preserve">Ертеңгілік жаттығулар кешені </w:t>
            </w:r>
          </w:p>
          <w:p w14:paraId="397350F1" w14:textId="5CF485B7" w:rsidR="003D019E" w:rsidRPr="003D019E" w:rsidRDefault="004215E0" w:rsidP="00FA5520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402" w:type="dxa"/>
          </w:tcPr>
          <w:p w14:paraId="4D853E6B" w14:textId="77777777" w:rsidR="00FA5520" w:rsidRDefault="004215E0" w:rsidP="00FA5520">
            <w:pPr>
              <w:pStyle w:val="13213"/>
            </w:pPr>
            <w:r w:rsidRPr="003D019E">
              <w:rPr>
                <w:lang w:val="kk"/>
              </w:rPr>
              <w:t xml:space="preserve">Ертеңгілік жаттығулар кешені </w:t>
            </w:r>
          </w:p>
          <w:p w14:paraId="17F4F988" w14:textId="0BB86245" w:rsidR="003D019E" w:rsidRPr="003D019E" w:rsidRDefault="004215E0" w:rsidP="00FA5520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402" w:type="dxa"/>
          </w:tcPr>
          <w:p w14:paraId="11B67F76" w14:textId="77777777" w:rsidR="00FA5520" w:rsidRDefault="004215E0" w:rsidP="003D019E">
            <w:pPr>
              <w:pStyle w:val="13213"/>
            </w:pPr>
            <w:r w:rsidRPr="003D019E">
              <w:rPr>
                <w:lang w:val="kk"/>
              </w:rPr>
              <w:t xml:space="preserve">Ертеңгілік жаттығулар кешені </w:t>
            </w:r>
          </w:p>
          <w:p w14:paraId="2C1590ED" w14:textId="3BFAC981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607F8E" w14:paraId="2FF329B7" w14:textId="77777777" w:rsidTr="003D019E">
        <w:trPr>
          <w:trHeight w:val="409"/>
        </w:trPr>
        <w:tc>
          <w:tcPr>
            <w:tcW w:w="2127" w:type="dxa"/>
          </w:tcPr>
          <w:p w14:paraId="799CF012" w14:textId="77777777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Таңғы ас</w:t>
            </w:r>
          </w:p>
        </w:tc>
        <w:tc>
          <w:tcPr>
            <w:tcW w:w="3119" w:type="dxa"/>
          </w:tcPr>
          <w:p w14:paraId="14B2E2E5" w14:textId="77777777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Кезекшілердің жұмысы.</w:t>
            </w:r>
          </w:p>
          <w:p w14:paraId="2DB72483" w14:textId="517B2FF6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Қолды дұрыс жууға ынталандыру, қолды дұрыс сүрту машығы.</w:t>
            </w:r>
          </w:p>
          <w:p w14:paraId="66008DB4" w14:textId="77777777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Үнемді тұтыну</w:t>
            </w:r>
          </w:p>
          <w:p w14:paraId="3E49239C" w14:textId="561F1885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«Қалыпты тамақ – ақылға қуаныш» – «Умеренная пища – отрада уму».</w:t>
            </w:r>
          </w:p>
          <w:p w14:paraId="16E7DCC2" w14:textId="1E3C8BF5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(Кесе, тәрелке, қасық, шанышқы, пышақ, шәйнек)</w:t>
            </w:r>
          </w:p>
        </w:tc>
        <w:tc>
          <w:tcPr>
            <w:tcW w:w="3544" w:type="dxa"/>
          </w:tcPr>
          <w:p w14:paraId="580CC415" w14:textId="77777777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Кезекшілердің жұмысы.</w:t>
            </w:r>
          </w:p>
          <w:p w14:paraId="7CCB5003" w14:textId="480EDD23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Жеке гигиена ережелері мен дағдыларын орындау кезінде өзін-өзі бақылауды дамыту.</w:t>
            </w:r>
          </w:p>
          <w:p w14:paraId="1EC982FF" w14:textId="77777777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Үнемді тұтыну</w:t>
            </w:r>
          </w:p>
          <w:p w14:paraId="33B32683" w14:textId="57082F02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«Сіз қалай шайнасаңыз, солай өмір сүресіз» – «Как жуешь, так и живешь».</w:t>
            </w:r>
          </w:p>
          <w:p w14:paraId="7AD93A11" w14:textId="1F13C06E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(Кесе, тәрелке, қасық, шанышқы, пышақ, шәйнек)</w:t>
            </w:r>
          </w:p>
        </w:tc>
        <w:tc>
          <w:tcPr>
            <w:tcW w:w="3402" w:type="dxa"/>
          </w:tcPr>
          <w:p w14:paraId="7A958D24" w14:textId="77777777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Кезекшілердің жұмысы.</w:t>
            </w:r>
          </w:p>
          <w:p w14:paraId="56549EBB" w14:textId="53648402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Мүмкін болатын еңбек тапсырмаларын, асхана кезекшілерінің міндеттерін орындауға оң көзқарас қалыптастыру.</w:t>
            </w:r>
          </w:p>
          <w:p w14:paraId="075A4121" w14:textId="77777777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Үнемді тұтыну</w:t>
            </w:r>
          </w:p>
          <w:p w14:paraId="2C81569F" w14:textId="04F08AD5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(Кесе, тәрелке, қасық, шанышқы, пышақ, шәйнек)</w:t>
            </w:r>
          </w:p>
        </w:tc>
        <w:tc>
          <w:tcPr>
            <w:tcW w:w="3402" w:type="dxa"/>
          </w:tcPr>
          <w:p w14:paraId="78E4DE1C" w14:textId="77777777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Кезекшілердің жұмысы.</w:t>
            </w:r>
          </w:p>
          <w:p w14:paraId="7F29DBE4" w14:textId="32ADFF88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 xml:space="preserve">Өзіне-өзі қызмет көрсету және киімге күтім жасау дағдыларын жетілдіру. </w:t>
            </w:r>
          </w:p>
          <w:p w14:paraId="03E5C69F" w14:textId="77777777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Үнемді тұтыну</w:t>
            </w:r>
          </w:p>
          <w:p w14:paraId="210180EE" w14:textId="15597520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«Аз сөйле-көп же» – «Говори меньше – ешь больше».</w:t>
            </w:r>
          </w:p>
          <w:p w14:paraId="51BBE2A8" w14:textId="1C39F5C8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(Кесе, тәрелке, қасық, шанышқы, пышақ, шәйнек)</w:t>
            </w:r>
          </w:p>
        </w:tc>
      </w:tr>
      <w:tr w:rsidR="00607F8E" w14:paraId="4A302C05" w14:textId="77777777" w:rsidTr="003D019E">
        <w:tc>
          <w:tcPr>
            <w:tcW w:w="2127" w:type="dxa"/>
          </w:tcPr>
          <w:p w14:paraId="30D3CE10" w14:textId="7E222603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3119" w:type="dxa"/>
          </w:tcPr>
          <w:p w14:paraId="48950FE2" w14:textId="3CB01FCB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Бірлескен жоспарларды талқылау, ережелер туралы шарт.</w:t>
            </w:r>
          </w:p>
          <w:p w14:paraId="198F234D" w14:textId="7292FF49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(Рақмет! кешірші, мен олайқайталамаймын, татуласыңдар, біргеойнайық, алуға бола ма?)</w:t>
            </w:r>
          </w:p>
        </w:tc>
        <w:tc>
          <w:tcPr>
            <w:tcW w:w="3544" w:type="dxa"/>
          </w:tcPr>
          <w:p w14:paraId="2349FE6A" w14:textId="35026BA1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Қиын жағдайдан шығудың жолын табу (Біз қалай көмектесе аламыз?)</w:t>
            </w:r>
          </w:p>
          <w:p w14:paraId="68B2003F" w14:textId="00DAE8FC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(Кешірші, мен олай қайталамаймын, татуласыңдар, бірге ойнайық, алуға бола ма? Рұқсат па? Ренжімеңіз!)</w:t>
            </w:r>
          </w:p>
        </w:tc>
        <w:tc>
          <w:tcPr>
            <w:tcW w:w="3402" w:type="dxa"/>
          </w:tcPr>
          <w:p w14:paraId="0FC065A1" w14:textId="6802BDE5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Қызығушылықтар бойынша қызмет түрін таңдау, қоршаған ортаны ұйымдастыру.</w:t>
            </w:r>
          </w:p>
          <w:p w14:paraId="630784D0" w14:textId="5BD8F37B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(Рақмет! кешірші, мен олай қайталамаймын, алуға бола ма? Рұқсат па? Ренжімеңіз!)</w:t>
            </w:r>
          </w:p>
        </w:tc>
        <w:tc>
          <w:tcPr>
            <w:tcW w:w="3402" w:type="dxa"/>
          </w:tcPr>
          <w:p w14:paraId="327F09AA" w14:textId="5C3FBCEC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Мәселені шешу үшін жаңа ақпаратты енгізу.</w:t>
            </w:r>
          </w:p>
          <w:p w14:paraId="4EA27A07" w14:textId="30DD4E7D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(Рақмет! кешірші, мен олайқайталамаймын, татуласыңдар, біргеойнайық, алуға бола ма? Рұқсат па? Ренжімеңіз!)</w:t>
            </w:r>
          </w:p>
        </w:tc>
      </w:tr>
      <w:tr w:rsidR="00607F8E" w14:paraId="6A247252" w14:textId="77777777" w:rsidTr="003D019E">
        <w:trPr>
          <w:trHeight w:val="507"/>
        </w:trPr>
        <w:tc>
          <w:tcPr>
            <w:tcW w:w="2127" w:type="dxa"/>
          </w:tcPr>
          <w:p w14:paraId="170CEBDD" w14:textId="2834A165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Ұйымдастырылған іс-әрекет</w:t>
            </w:r>
          </w:p>
        </w:tc>
        <w:tc>
          <w:tcPr>
            <w:tcW w:w="3119" w:type="dxa"/>
          </w:tcPr>
          <w:p w14:paraId="4DC49F2C" w14:textId="77777777" w:rsidR="003D019E" w:rsidRPr="003D019E" w:rsidRDefault="003D019E" w:rsidP="003D019E">
            <w:pPr>
              <w:pStyle w:val="13213"/>
            </w:pPr>
          </w:p>
        </w:tc>
        <w:tc>
          <w:tcPr>
            <w:tcW w:w="3544" w:type="dxa"/>
          </w:tcPr>
          <w:p w14:paraId="41DA0CE7" w14:textId="77777777" w:rsidR="003D019E" w:rsidRPr="003D019E" w:rsidRDefault="003D019E" w:rsidP="003D019E">
            <w:pPr>
              <w:pStyle w:val="13213"/>
            </w:pPr>
          </w:p>
        </w:tc>
        <w:tc>
          <w:tcPr>
            <w:tcW w:w="3402" w:type="dxa"/>
          </w:tcPr>
          <w:p w14:paraId="229008C3" w14:textId="77777777" w:rsidR="003D019E" w:rsidRPr="003D019E" w:rsidRDefault="003D019E" w:rsidP="003D019E">
            <w:pPr>
              <w:pStyle w:val="13213"/>
            </w:pPr>
          </w:p>
        </w:tc>
        <w:tc>
          <w:tcPr>
            <w:tcW w:w="3402" w:type="dxa"/>
          </w:tcPr>
          <w:p w14:paraId="6F42A0EC" w14:textId="3518E9E7" w:rsidR="003D019E" w:rsidRPr="003D019E" w:rsidRDefault="003D019E" w:rsidP="003D019E">
            <w:pPr>
              <w:pStyle w:val="13213"/>
            </w:pPr>
          </w:p>
        </w:tc>
      </w:tr>
      <w:tr w:rsidR="00607F8E" w14:paraId="38E0991B" w14:textId="77777777" w:rsidTr="003D019E">
        <w:tc>
          <w:tcPr>
            <w:tcW w:w="2127" w:type="dxa"/>
          </w:tcPr>
          <w:p w14:paraId="7EE38141" w14:textId="771362A1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Серуендеуге дайындық</w:t>
            </w:r>
          </w:p>
        </w:tc>
        <w:tc>
          <w:tcPr>
            <w:tcW w:w="3119" w:type="dxa"/>
          </w:tcPr>
          <w:p w14:paraId="78E2A1DB" w14:textId="25EC40B6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Жағдай бойынша жеке әңгімелер</w:t>
            </w:r>
          </w:p>
        </w:tc>
        <w:tc>
          <w:tcPr>
            <w:tcW w:w="3544" w:type="dxa"/>
          </w:tcPr>
          <w:p w14:paraId="29684985" w14:textId="5E1D372F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Таза ауадағы жүріс-тұрыс ережелерін қайталау</w:t>
            </w:r>
          </w:p>
        </w:tc>
        <w:tc>
          <w:tcPr>
            <w:tcW w:w="3402" w:type="dxa"/>
          </w:tcPr>
          <w:p w14:paraId="20D929A4" w14:textId="4D1ECC41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Өзіне-өзі қызмет көрсету дағдыларын дамыту; мотивация</w:t>
            </w:r>
          </w:p>
        </w:tc>
        <w:tc>
          <w:tcPr>
            <w:tcW w:w="3402" w:type="dxa"/>
          </w:tcPr>
          <w:p w14:paraId="461F4681" w14:textId="539DD800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 xml:space="preserve">Киіну ретін пысықтау </w:t>
            </w:r>
          </w:p>
        </w:tc>
      </w:tr>
      <w:tr w:rsidR="00607F8E" w14:paraId="42853231" w14:textId="77777777" w:rsidTr="003D019E">
        <w:tc>
          <w:tcPr>
            <w:tcW w:w="2127" w:type="dxa"/>
          </w:tcPr>
          <w:p w14:paraId="12F89F74" w14:textId="77777777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Серуендеу</w:t>
            </w:r>
          </w:p>
        </w:tc>
        <w:tc>
          <w:tcPr>
            <w:tcW w:w="3119" w:type="dxa"/>
          </w:tcPr>
          <w:p w14:paraId="6709E162" w14:textId="3CAF780D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Қыста қайыңды бақылау</w:t>
            </w:r>
          </w:p>
          <w:p w14:paraId="011847F1" w14:textId="329D6CA8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Тірі және өлі табиғат құбылыстары туралы білімді кеңейтуді жалғастыру.</w:t>
            </w:r>
          </w:p>
          <w:p w14:paraId="50B28850" w14:textId="77777777" w:rsidR="00E6112E" w:rsidRDefault="004215E0" w:rsidP="003D019E">
            <w:pPr>
              <w:pStyle w:val="13213"/>
            </w:pPr>
            <w:r>
              <w:rPr>
                <w:lang w:val="kk"/>
              </w:rPr>
              <w:t xml:space="preserve">Көркем сөз Дала қарға оранған. </w:t>
            </w:r>
          </w:p>
          <w:p w14:paraId="1B8CAC23" w14:textId="32CDE03E" w:rsid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Құрсауланып мұз әлем. Себеп-салдарлық байланыстарды, жанрларды ажырату (ертегі, әңгіме, өлең).</w:t>
            </w:r>
          </w:p>
          <w:p w14:paraId="1F207920" w14:textId="313925FE" w:rsidR="00E6112E" w:rsidRPr="003D019E" w:rsidRDefault="004215E0" w:rsidP="003D019E">
            <w:pPr>
              <w:pStyle w:val="13213"/>
            </w:pPr>
            <w:r>
              <w:rPr>
                <w:lang w:val="kk"/>
              </w:rPr>
              <w:t xml:space="preserve">(Коммуникативтік </w:t>
            </w:r>
            <w:r>
              <w:rPr>
                <w:lang w:val="kk"/>
              </w:rPr>
              <w:softHyphen/>
              <w:t>іс-әрекет)</w:t>
            </w:r>
          </w:p>
          <w:p w14:paraId="08930C59" w14:textId="77777777" w:rsidR="00E6112E" w:rsidRDefault="004215E0" w:rsidP="003D019E">
            <w:pPr>
              <w:pStyle w:val="13213"/>
            </w:pPr>
            <w:r>
              <w:rPr>
                <w:lang w:val="kk"/>
              </w:rPr>
              <w:t xml:space="preserve">"Қайсысы кең, қайсысы тар?" дидактикалық ойыны </w:t>
            </w:r>
          </w:p>
          <w:p w14:paraId="7EB48E68" w14:textId="6253EC91" w:rsidR="003D019E" w:rsidRDefault="004215E0" w:rsidP="003D019E">
            <w:pPr>
              <w:pStyle w:val="13213"/>
            </w:pPr>
            <w:r>
              <w:rPr>
                <w:lang w:val="kk"/>
              </w:rPr>
              <w:t>Танымдық-зерттеушілік қызығушылықты, ойлауды дамыту.</w:t>
            </w:r>
          </w:p>
          <w:p w14:paraId="48A76C3D" w14:textId="3E024CFF" w:rsidR="00E6112E" w:rsidRPr="003D019E" w:rsidRDefault="004215E0" w:rsidP="003D019E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14EA0CD9" w14:textId="77777777" w:rsidR="00E6112E" w:rsidRDefault="004215E0" w:rsidP="003D019E">
            <w:pPr>
              <w:pStyle w:val="13213"/>
            </w:pPr>
            <w:r>
              <w:rPr>
                <w:lang w:val="kk"/>
              </w:rPr>
              <w:t xml:space="preserve">"Ұлттық ойын – ұлт қазынасы" – "Біз көңілді балалар", "Арқан тартыс" қимылды ойындары </w:t>
            </w:r>
          </w:p>
          <w:p w14:paraId="6FC8335D" w14:textId="0CE6A07C" w:rsidR="003D019E" w:rsidRDefault="004215E0" w:rsidP="003D019E">
            <w:pPr>
              <w:pStyle w:val="13213"/>
            </w:pPr>
            <w:r>
              <w:rPr>
                <w:lang w:val="kk"/>
              </w:rPr>
              <w:t>Балаларға бастамашылық пен шығармашылықты көрсете отырып, таныс қимылды ойындарды өз бетінше ұйымдастыруды үйретуді жалғастыру.</w:t>
            </w:r>
          </w:p>
          <w:p w14:paraId="06A761C8" w14:textId="03F8635E" w:rsidR="00E6112E" w:rsidRPr="003D019E" w:rsidRDefault="004215E0" w:rsidP="003D019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1475202A" w14:textId="77777777" w:rsidR="00E6112E" w:rsidRDefault="004215E0" w:rsidP="003D019E">
            <w:pPr>
              <w:pStyle w:val="13213"/>
            </w:pPr>
            <w:r w:rsidRPr="003D019E">
              <w:rPr>
                <w:lang w:val="kk"/>
              </w:rPr>
              <w:t xml:space="preserve">Еңбек: ғимараттар үшін қарды үйіп тастау </w:t>
            </w:r>
          </w:p>
          <w:p w14:paraId="6E675784" w14:textId="65C22297" w:rsid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Еңбек процесі туралы білімді қолдана білуді үйрету.</w:t>
            </w:r>
          </w:p>
          <w:p w14:paraId="63B5DF1C" w14:textId="41007252" w:rsidR="00E6112E" w:rsidRPr="003D019E" w:rsidRDefault="004215E0" w:rsidP="003D019E">
            <w:pPr>
              <w:pStyle w:val="13213"/>
            </w:pPr>
            <w:r>
              <w:rPr>
                <w:lang w:val="kk"/>
              </w:rPr>
              <w:t>(Еңбек іс-әрекеті)</w:t>
            </w:r>
          </w:p>
          <w:p w14:paraId="0D954FFA" w14:textId="7E9C36B2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Балалардың өзіндік іс-әрекеті Құрдастарымен жарыстарды ұйымдастыру, олардың ережелеріне бағыну дағдыларын қалыптастыру.</w:t>
            </w:r>
          </w:p>
          <w:p w14:paraId="592D0AD2" w14:textId="77777777" w:rsidR="004771AF" w:rsidRDefault="004215E0" w:rsidP="003D019E">
            <w:pPr>
              <w:pStyle w:val="13213"/>
            </w:pPr>
            <w:r>
              <w:rPr>
                <w:lang w:val="kk"/>
              </w:rPr>
              <w:t xml:space="preserve">"Бұралаң жол" жеке жұмысы </w:t>
            </w:r>
          </w:p>
          <w:p w14:paraId="3429E863" w14:textId="01867E32" w:rsidR="003D019E" w:rsidRDefault="004215E0" w:rsidP="003D019E">
            <w:pPr>
              <w:pStyle w:val="13213"/>
            </w:pPr>
            <w:r>
              <w:rPr>
                <w:lang w:val="kk"/>
              </w:rPr>
              <w:t>Жаяу, жүгіруді кезектестіріп заттар арасында "ирелеңдеп" жүруді үйрету.</w:t>
            </w:r>
          </w:p>
          <w:p w14:paraId="1FA3E3C9" w14:textId="0706B1D9" w:rsidR="004771AF" w:rsidRPr="003D019E" w:rsidRDefault="004215E0" w:rsidP="003D019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46C4EB24" w14:textId="6322C9F4" w:rsidR="003D019E" w:rsidRDefault="004215E0" w:rsidP="003D019E">
            <w:pPr>
              <w:pStyle w:val="13213"/>
            </w:pPr>
            <w:r>
              <w:rPr>
                <w:lang w:val="kk"/>
              </w:rPr>
              <w:t>Қолдың ұсақ моторикасын дамытуға арналған жаттығу "Қарға сурет салу" Ұжыммен бірге жұмыс істеу, өзара келісім бойынша тапсырмаларды орындау.</w:t>
            </w:r>
          </w:p>
          <w:p w14:paraId="48AA745A" w14:textId="2F947ACC" w:rsidR="004771AF" w:rsidRPr="003D019E" w:rsidRDefault="004215E0" w:rsidP="003D019E">
            <w:pPr>
              <w:pStyle w:val="13213"/>
            </w:pPr>
            <w:r>
              <w:rPr>
                <w:lang w:val="kk"/>
              </w:rPr>
              <w:t>(Шығармашылық іс-әрекет)</w:t>
            </w:r>
          </w:p>
          <w:p w14:paraId="0B7DA15E" w14:textId="338699D1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(Ауа райы құбылыстары: қар, жел, суық, аяз)</w:t>
            </w:r>
          </w:p>
        </w:tc>
        <w:tc>
          <w:tcPr>
            <w:tcW w:w="3544" w:type="dxa"/>
          </w:tcPr>
          <w:p w14:paraId="6DA44C17" w14:textId="0285287E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Күнді бақылау Тірі және өлі табиғат құбылыстары туралы білімді кеңейтуді жалғастыру.</w:t>
            </w:r>
          </w:p>
          <w:p w14:paraId="4429EFCC" w14:textId="77777777" w:rsidR="00E6112E" w:rsidRDefault="004215E0" w:rsidP="003D019E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3472D81E" w14:textId="77777777" w:rsidR="00E6112E" w:rsidRDefault="004215E0" w:rsidP="003D019E">
            <w:pPr>
              <w:pStyle w:val="13213"/>
            </w:pPr>
            <w:r>
              <w:rPr>
                <w:lang w:val="kk"/>
              </w:rPr>
              <w:t xml:space="preserve">"Қысқы күн" </w:t>
            </w:r>
          </w:p>
          <w:p w14:paraId="6A0C4D99" w14:textId="77777777" w:rsidR="00E6112E" w:rsidRDefault="004215E0" w:rsidP="003D019E">
            <w:pPr>
              <w:pStyle w:val="13213"/>
            </w:pPr>
            <w:r w:rsidRPr="003D019E">
              <w:rPr>
                <w:lang w:val="kk"/>
              </w:rPr>
              <w:t xml:space="preserve"> Басында қатып бал мұздақ.  Теректер көкке қадалған,  Телміріп жерден андыздап... </w:t>
            </w:r>
          </w:p>
          <w:p w14:paraId="77685297" w14:textId="75A37757" w:rsidR="003D019E" w:rsidRDefault="004215E0" w:rsidP="003D019E">
            <w:pPr>
              <w:pStyle w:val="13213"/>
            </w:pPr>
            <w:r>
              <w:rPr>
                <w:lang w:val="kk"/>
              </w:rPr>
              <w:t>Өлеңдерді жатқа, мәнерлеп, интонациямен айту.</w:t>
            </w:r>
          </w:p>
          <w:p w14:paraId="17FDA66B" w14:textId="4E90B91E" w:rsidR="00E6112E" w:rsidRPr="003D019E" w:rsidRDefault="004215E0" w:rsidP="00E6112E">
            <w:pPr>
              <w:pStyle w:val="13213"/>
            </w:pPr>
            <w:r>
              <w:rPr>
                <w:lang w:val="kk"/>
              </w:rPr>
              <w:t xml:space="preserve">(Коммуникативті іс-әрекет) </w:t>
            </w:r>
          </w:p>
          <w:p w14:paraId="425BAB0D" w14:textId="77777777" w:rsidR="00E6112E" w:rsidRDefault="004215E0" w:rsidP="003D019E">
            <w:pPr>
              <w:pStyle w:val="13213"/>
            </w:pPr>
            <w:r>
              <w:rPr>
                <w:lang w:val="kk"/>
              </w:rPr>
              <w:t xml:space="preserve">"Өз орныңда тұр" дидактикалық ойыны </w:t>
            </w:r>
          </w:p>
          <w:p w14:paraId="78355B65" w14:textId="0FA7CAE4" w:rsidR="003D019E" w:rsidRDefault="004215E0" w:rsidP="003D019E">
            <w:pPr>
              <w:pStyle w:val="13213"/>
            </w:pPr>
            <w:r>
              <w:rPr>
                <w:lang w:val="kk"/>
              </w:rPr>
              <w:t>Берілген бағытта қозғалу қабілетін қалыптастыру, оны сигнал бойынша өзгерту.</w:t>
            </w:r>
          </w:p>
          <w:p w14:paraId="331F464D" w14:textId="7600EFD8" w:rsidR="00E6112E" w:rsidRPr="003D019E" w:rsidRDefault="004215E0" w:rsidP="003D019E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551DEAD2" w14:textId="77777777" w:rsidR="00E6112E" w:rsidRDefault="004215E0" w:rsidP="003D019E">
            <w:pPr>
              <w:pStyle w:val="13213"/>
            </w:pPr>
            <w:r>
              <w:rPr>
                <w:lang w:val="kk"/>
              </w:rPr>
              <w:t xml:space="preserve">"Ұлттық ойын – ұлт қазынасы", "Асатаяқ", "Нысанаға қарай жүгір" қимылды ойындары </w:t>
            </w:r>
          </w:p>
          <w:p w14:paraId="32002B4D" w14:textId="4E273A35" w:rsidR="003D019E" w:rsidRDefault="004215E0" w:rsidP="003D019E">
            <w:pPr>
              <w:pStyle w:val="13213"/>
            </w:pPr>
            <w:r>
              <w:rPr>
                <w:lang w:val="kk"/>
              </w:rPr>
              <w:t>Балаларға бастамашылық пен шығармашылықты көрсете отырып, таныс қимылды ойындарды өз бетінше ұйымдастыруды үйретуді жалғастыру.</w:t>
            </w:r>
          </w:p>
          <w:p w14:paraId="51F0E782" w14:textId="1F21404F" w:rsidR="00E6112E" w:rsidRPr="003D019E" w:rsidRDefault="004215E0" w:rsidP="003D019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4B89FB52" w14:textId="4497754F" w:rsidR="003D019E" w:rsidRDefault="004215E0" w:rsidP="003D019E">
            <w:pPr>
              <w:pStyle w:val="13213"/>
            </w:pPr>
            <w:r>
              <w:rPr>
                <w:lang w:val="kk"/>
              </w:rPr>
              <w:t>Еңбек: учаскеде қар жинау Еңбек ету процесі туралы білімді қолдана білуді үйрету.</w:t>
            </w:r>
          </w:p>
          <w:p w14:paraId="165CB799" w14:textId="77777777" w:rsidR="00E6112E" w:rsidRPr="003D019E" w:rsidRDefault="004215E0" w:rsidP="00E6112E">
            <w:pPr>
              <w:pStyle w:val="13213"/>
            </w:pPr>
            <w:r>
              <w:rPr>
                <w:lang w:val="kk"/>
              </w:rPr>
              <w:t>(Еңбек іс-әрекеті)</w:t>
            </w:r>
          </w:p>
          <w:p w14:paraId="1523BDE8" w14:textId="77777777" w:rsidR="00E6112E" w:rsidRDefault="004215E0" w:rsidP="003D019E">
            <w:pPr>
              <w:pStyle w:val="13213"/>
            </w:pPr>
            <w:r>
              <w:rPr>
                <w:lang w:val="kk"/>
              </w:rPr>
              <w:t xml:space="preserve">"Біреу – көп" жеке жұмысы </w:t>
            </w:r>
          </w:p>
          <w:p w14:paraId="077B442C" w14:textId="490B03A6" w:rsidR="003D019E" w:rsidRDefault="004215E0" w:rsidP="003D019E">
            <w:pPr>
              <w:pStyle w:val="13213"/>
            </w:pPr>
            <w:r>
              <w:rPr>
                <w:lang w:val="kk"/>
              </w:rPr>
              <w:t>Балалардың сөздік қорын тұрмыстық заттарды білдіретін зат есімдермен, заттардың қасиеттері мен ерекшеліктерін сипаттайтын сын есімдермен байыту.</w:t>
            </w:r>
          </w:p>
          <w:p w14:paraId="4697C5D4" w14:textId="3921AFD4" w:rsidR="00E6112E" w:rsidRPr="003D019E" w:rsidRDefault="004215E0" w:rsidP="003D019E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613515FE" w14:textId="77777777" w:rsidR="00E6112E" w:rsidRDefault="004215E0" w:rsidP="003D019E">
            <w:pPr>
              <w:pStyle w:val="13213"/>
            </w:pPr>
            <w:r w:rsidRPr="003D019E">
              <w:rPr>
                <w:lang w:val="kk"/>
              </w:rPr>
              <w:t>Балалардың өзіндік іс-әрекеті</w:t>
            </w:r>
          </w:p>
          <w:p w14:paraId="1EF2F51F" w14:textId="4AAACA30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Көп нұсқалы ойындар үшін кеңістікті ұйымдастыру.</w:t>
            </w:r>
          </w:p>
          <w:p w14:paraId="679933BC" w14:textId="5A1EF8BD" w:rsid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Зерттеу іс-әрекеті: үлпілдек қар мен омбы қарды қарастыру.</w:t>
            </w:r>
          </w:p>
          <w:p w14:paraId="69B27562" w14:textId="75D086F5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(Ауа райы құбылыстары: қар, жел, суық, аяз, ай, күн, аспан)</w:t>
            </w:r>
          </w:p>
        </w:tc>
        <w:tc>
          <w:tcPr>
            <w:tcW w:w="3402" w:type="dxa"/>
          </w:tcPr>
          <w:p w14:paraId="76191389" w14:textId="77777777" w:rsidR="00E6112E" w:rsidRDefault="004215E0" w:rsidP="003D019E">
            <w:pPr>
              <w:pStyle w:val="13213"/>
            </w:pPr>
            <w:r w:rsidRPr="003D019E">
              <w:rPr>
                <w:lang w:val="kk"/>
              </w:rPr>
              <w:t>Қар мен мұзды бақылау</w:t>
            </w:r>
          </w:p>
          <w:p w14:paraId="7E4E299B" w14:textId="5B6E8933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 xml:space="preserve">Өлі табиғат құбылыстары туралы білімді кеңейту. </w:t>
            </w:r>
          </w:p>
          <w:p w14:paraId="5B59B60A" w14:textId="77777777" w:rsidR="00E6112E" w:rsidRDefault="004215E0" w:rsidP="003D019E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51BDFA4C" w14:textId="77777777" w:rsidR="00E6112E" w:rsidRDefault="004215E0" w:rsidP="003D019E">
            <w:pPr>
              <w:pStyle w:val="13213"/>
            </w:pPr>
            <w:r>
              <w:rPr>
                <w:lang w:val="kk"/>
              </w:rPr>
              <w:t xml:space="preserve">"Қарсыз қыс – нансыз жаз" мәтелдері </w:t>
            </w:r>
          </w:p>
          <w:p w14:paraId="179F2CED" w14:textId="076A4DCC" w:rsidR="003D019E" w:rsidRDefault="004215E0" w:rsidP="003D019E">
            <w:pPr>
              <w:pStyle w:val="13213"/>
            </w:pPr>
            <w:r>
              <w:rPr>
                <w:lang w:val="kk"/>
              </w:rPr>
              <w:t>Тілдің көркемдігін сезіну (эпитеттер, сипаттамалар, бейнелі сөздер).</w:t>
            </w:r>
          </w:p>
          <w:p w14:paraId="14373466" w14:textId="4280FF90" w:rsidR="00E6112E" w:rsidRPr="003D019E" w:rsidRDefault="004215E0" w:rsidP="003D019E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1525CC31" w14:textId="77777777" w:rsidR="00E6112E" w:rsidRDefault="004215E0" w:rsidP="003D019E">
            <w:pPr>
              <w:pStyle w:val="13213"/>
            </w:pPr>
            <w:r>
              <w:rPr>
                <w:lang w:val="kk"/>
              </w:rPr>
              <w:t xml:space="preserve">"Неге ұқсайды?" дидактикалық ойыны </w:t>
            </w:r>
          </w:p>
          <w:p w14:paraId="508B3F43" w14:textId="5FF29DAA" w:rsidR="003D019E" w:rsidRDefault="004215E0" w:rsidP="003D019E">
            <w:pPr>
              <w:pStyle w:val="13213"/>
            </w:pPr>
            <w:r>
              <w:rPr>
                <w:lang w:val="kk"/>
              </w:rPr>
              <w:t>Танымдық-зерттеу қызығушылығын, ойлауды, не істеу керектігін, тапсырманы шешуде қалай істеу керектігін түсіну, пәндерді өз бетінше зерттеу қабілетін дамыту.</w:t>
            </w:r>
          </w:p>
          <w:p w14:paraId="79975C85" w14:textId="72E5FBC6" w:rsidR="00E6112E" w:rsidRPr="003D019E" w:rsidRDefault="004215E0" w:rsidP="003D019E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315DA945" w14:textId="77777777" w:rsidR="00E6112E" w:rsidRDefault="004215E0" w:rsidP="003D019E">
            <w:pPr>
              <w:pStyle w:val="13213"/>
            </w:pPr>
            <w:r>
              <w:rPr>
                <w:lang w:val="kk"/>
              </w:rPr>
              <w:t xml:space="preserve">"Ұлттық ойын – ұлт қазынасы" "Атжарыс", "Орамал"  қимылды ойындары </w:t>
            </w:r>
          </w:p>
          <w:p w14:paraId="0906CBE7" w14:textId="6AF79044" w:rsidR="003D019E" w:rsidRDefault="004215E0" w:rsidP="003D019E">
            <w:pPr>
              <w:pStyle w:val="13213"/>
            </w:pPr>
            <w:r>
              <w:rPr>
                <w:lang w:val="kk"/>
              </w:rPr>
              <w:t>Балаларға бастамашылық пен шығармашылықты көрсете отырып, таныс қимылды ойындарды өз бетінше ұйымдастыруды үйретуді жалғастыру.</w:t>
            </w:r>
          </w:p>
          <w:p w14:paraId="36667106" w14:textId="280EF631" w:rsidR="00E6112E" w:rsidRPr="003D019E" w:rsidRDefault="004215E0" w:rsidP="003D019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64C9193C" w14:textId="20B0B563" w:rsidR="003D019E" w:rsidRDefault="004215E0" w:rsidP="003D019E">
            <w:pPr>
              <w:pStyle w:val="13213"/>
            </w:pPr>
            <w:r>
              <w:rPr>
                <w:lang w:val="kk"/>
              </w:rPr>
              <w:t>Еңбек: учаскені тазарту Еңбек ету процесі туралы білімді қолдана білуді үйрету.</w:t>
            </w:r>
          </w:p>
          <w:p w14:paraId="362B56E1" w14:textId="210AEC5E" w:rsidR="00E6112E" w:rsidRPr="003D019E" w:rsidRDefault="004215E0" w:rsidP="003D019E">
            <w:pPr>
              <w:pStyle w:val="13213"/>
            </w:pPr>
            <w:r>
              <w:rPr>
                <w:lang w:val="kk"/>
              </w:rPr>
              <w:t>(Еңбек іс-әрекеті)</w:t>
            </w:r>
          </w:p>
          <w:p w14:paraId="0454137D" w14:textId="77777777" w:rsidR="00E6112E" w:rsidRDefault="004215E0" w:rsidP="003D019E">
            <w:pPr>
              <w:pStyle w:val="13213"/>
            </w:pPr>
            <w:r w:rsidRPr="003D019E">
              <w:rPr>
                <w:lang w:val="kk"/>
              </w:rPr>
              <w:t>Балалардың өзіндік іс-әрекеті</w:t>
            </w:r>
          </w:p>
          <w:p w14:paraId="11D9F51B" w14:textId="05C54347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Құрдастарымен сайысты, олардың ережелеріне бағыну дағдыларын қалыптастыру.</w:t>
            </w:r>
          </w:p>
          <w:p w14:paraId="139C119C" w14:textId="77777777" w:rsidR="00E6112E" w:rsidRDefault="004215E0" w:rsidP="003D019E">
            <w:pPr>
              <w:pStyle w:val="13213"/>
            </w:pPr>
            <w:r>
              <w:rPr>
                <w:lang w:val="kk"/>
              </w:rPr>
              <w:t xml:space="preserve">"Дыбысты тап" жеке жұмысы </w:t>
            </w:r>
          </w:p>
          <w:p w14:paraId="719CCC45" w14:textId="6CAC6AAE" w:rsidR="003D019E" w:rsidRDefault="004215E0" w:rsidP="003D019E">
            <w:pPr>
              <w:pStyle w:val="13213"/>
            </w:pPr>
            <w:r>
              <w:rPr>
                <w:lang w:val="kk"/>
              </w:rPr>
              <w:t>Дыбыстарды дұрыс, анық айту қабілетін пысықтау.</w:t>
            </w:r>
          </w:p>
          <w:p w14:paraId="2D857F89" w14:textId="50B271DE" w:rsidR="00E6112E" w:rsidRPr="003D019E" w:rsidRDefault="004215E0" w:rsidP="003D019E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27556D80" w14:textId="0AB9194D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Әр түрлі пішіндегі және мөлшердегі ұлпа қарлар.</w:t>
            </w:r>
          </w:p>
          <w:p w14:paraId="135699D9" w14:textId="58187298" w:rsidR="003D019E" w:rsidRDefault="004215E0" w:rsidP="003D019E">
            <w:pPr>
              <w:pStyle w:val="13213"/>
            </w:pPr>
            <w:r>
              <w:rPr>
                <w:lang w:val="kk"/>
              </w:rPr>
              <w:softHyphen/>
              <w:t>Балалардың зерттеу қызметіне жағдай жасау.</w:t>
            </w:r>
          </w:p>
          <w:p w14:paraId="463B8B64" w14:textId="77777777" w:rsidR="00E6112E" w:rsidRPr="003D019E" w:rsidRDefault="004215E0" w:rsidP="00E6112E">
            <w:pPr>
              <w:pStyle w:val="13213"/>
            </w:pPr>
            <w:r>
              <w:rPr>
                <w:lang w:val="kk"/>
              </w:rPr>
              <w:t>(Зерттеу іс-әрекеті)</w:t>
            </w:r>
          </w:p>
          <w:p w14:paraId="7C58E535" w14:textId="75BEE392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(Ауа райы құбылыстары: қар, жел, суық, аяз, ай, күн, аспан)</w:t>
            </w:r>
          </w:p>
        </w:tc>
        <w:tc>
          <w:tcPr>
            <w:tcW w:w="3402" w:type="dxa"/>
          </w:tcPr>
          <w:p w14:paraId="795E181D" w14:textId="7091A944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Желді бақылау Өлі  табиғат құбылыстары туралы білімді кеңейту.</w:t>
            </w:r>
          </w:p>
          <w:p w14:paraId="72D6BC80" w14:textId="77777777" w:rsidR="00E2388D" w:rsidRDefault="004215E0" w:rsidP="003D019E">
            <w:pPr>
              <w:pStyle w:val="13213"/>
            </w:pPr>
            <w:r w:rsidRPr="003D019E">
              <w:rPr>
                <w:lang w:val="kk"/>
              </w:rPr>
              <w:t>Көркем сөз</w:t>
            </w:r>
          </w:p>
          <w:p w14:paraId="29D00619" w14:textId="11620A29" w:rsid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"Жел, жел сен құдіреттісің" Өлеңдерді жатқа, мәнерлеп, интонациямен айту.</w:t>
            </w:r>
          </w:p>
          <w:p w14:paraId="792C7C05" w14:textId="46F7EAFF" w:rsidR="00E2388D" w:rsidRPr="003D019E" w:rsidRDefault="004215E0" w:rsidP="003D019E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53ED9D3B" w14:textId="77777777" w:rsidR="00E2388D" w:rsidRDefault="004215E0" w:rsidP="003D019E">
            <w:pPr>
              <w:pStyle w:val="13213"/>
            </w:pPr>
            <w:r>
              <w:rPr>
                <w:lang w:val="kk"/>
              </w:rPr>
              <w:t xml:space="preserve">"Тәулік кезеңдері" дидактикалық ойыны </w:t>
            </w:r>
          </w:p>
          <w:p w14:paraId="2C86C6C6" w14:textId="344A8681" w:rsidR="003D019E" w:rsidRDefault="004215E0" w:rsidP="003D019E">
            <w:pPr>
              <w:pStyle w:val="13213"/>
            </w:pPr>
            <w:r>
              <w:rPr>
                <w:lang w:val="kk"/>
              </w:rPr>
              <w:t>Тәуліктің ауысуының уақытша реттілігін анықтау қабілетін дамыту.</w:t>
            </w:r>
          </w:p>
          <w:p w14:paraId="2A16D0CA" w14:textId="1C258F4B" w:rsidR="00E2388D" w:rsidRPr="003D019E" w:rsidRDefault="004215E0" w:rsidP="003D019E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49845DAA" w14:textId="2A9BC6D3" w:rsidR="003D019E" w:rsidRDefault="004215E0" w:rsidP="003D019E">
            <w:pPr>
              <w:pStyle w:val="13213"/>
            </w:pPr>
            <w:r>
              <w:rPr>
                <w:lang w:val="kk"/>
              </w:rPr>
              <w:t>"Ұлттық ойын – ұлт қазынасы" – "Үйсіз қоян", "Өз көлеңкеңді қуып жет" қимылды ойындары Балаларға бастамашылық пен шығармашылықты таныта отырып, таныс қимылды ойындарды өз бетінше ұйымдастыруды үйретуді жалғастыру.</w:t>
            </w:r>
          </w:p>
          <w:p w14:paraId="35276525" w14:textId="4792614E" w:rsidR="00E2388D" w:rsidRPr="003D019E" w:rsidRDefault="004215E0" w:rsidP="003D019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760A2463" w14:textId="50E9BB68" w:rsidR="003D019E" w:rsidRDefault="004215E0" w:rsidP="003D019E">
            <w:pPr>
              <w:pStyle w:val="13213"/>
            </w:pPr>
            <w:r>
              <w:rPr>
                <w:lang w:val="kk"/>
              </w:rPr>
              <w:t>Еңбек: ауыз үйдегі қарды тазарту Еңбек ету процесі туралы білімді қолдануға үйрету.</w:t>
            </w:r>
          </w:p>
          <w:p w14:paraId="31C76EE2" w14:textId="18287963" w:rsidR="00E2388D" w:rsidRPr="003D019E" w:rsidRDefault="004215E0" w:rsidP="003D019E">
            <w:pPr>
              <w:pStyle w:val="13213"/>
            </w:pPr>
            <w:r>
              <w:rPr>
                <w:lang w:val="kk"/>
              </w:rPr>
              <w:t>(Еңбек іс-әрекеті)</w:t>
            </w:r>
          </w:p>
          <w:p w14:paraId="2C7930BD" w14:textId="77777777" w:rsidR="00E2388D" w:rsidRDefault="004215E0" w:rsidP="003D019E">
            <w:pPr>
              <w:pStyle w:val="13213"/>
            </w:pPr>
            <w:r w:rsidRPr="003D019E">
              <w:rPr>
                <w:lang w:val="kk"/>
              </w:rPr>
              <w:t>Балалардың өзіндік іс-әрекеті</w:t>
            </w:r>
          </w:p>
          <w:p w14:paraId="7E22DDCD" w14:textId="53775C90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Құрдастарымен сайысты, олардың ережелеріне бағыну дағдыларын қалыптастыру.</w:t>
            </w:r>
          </w:p>
          <w:p w14:paraId="1383BBBB" w14:textId="77777777" w:rsidR="00E2388D" w:rsidRDefault="004215E0" w:rsidP="003D019E">
            <w:pPr>
              <w:pStyle w:val="13213"/>
            </w:pPr>
            <w:r>
              <w:rPr>
                <w:lang w:val="kk"/>
              </w:rPr>
              <w:t xml:space="preserve">"Сана" жеке жұмысы (Танымдық іс-әрекет) </w:t>
            </w:r>
          </w:p>
          <w:p w14:paraId="1AA3FAC9" w14:textId="3FC5BFB6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(Бір, екі, үш, төрт, бес,алты, жеті, сегіз, тоғыз, он)</w:t>
            </w:r>
          </w:p>
          <w:p w14:paraId="37698C75" w14:textId="30BF7D86" w:rsidR="00DB5E79" w:rsidRDefault="004215E0" w:rsidP="003D019E">
            <w:pPr>
              <w:pStyle w:val="13213"/>
            </w:pPr>
            <w:r w:rsidRPr="003D019E">
              <w:rPr>
                <w:lang w:val="kk"/>
              </w:rPr>
              <w:t xml:space="preserve">"Көлеңке қалай пайда болады?" </w:t>
            </w:r>
          </w:p>
          <w:p w14:paraId="1FD8A77F" w14:textId="673E23AB" w:rsidR="003D019E" w:rsidRDefault="004215E0" w:rsidP="003D019E">
            <w:pPr>
              <w:pStyle w:val="13213"/>
            </w:pPr>
            <w:r>
              <w:rPr>
                <w:lang w:val="kk"/>
              </w:rPr>
              <w:t>Жарық пен олардың өзара әрекеттесу тақырыбын ажырата білуді үйрету.</w:t>
            </w:r>
          </w:p>
          <w:p w14:paraId="3D3F4CCE" w14:textId="0BC80C35" w:rsidR="00DB5E79" w:rsidRPr="003D019E" w:rsidRDefault="004215E0" w:rsidP="003D019E">
            <w:pPr>
              <w:pStyle w:val="13213"/>
            </w:pPr>
            <w:r>
              <w:rPr>
                <w:lang w:val="kk"/>
              </w:rPr>
              <w:t>(Зерттеу іс-әрекеті)</w:t>
            </w:r>
          </w:p>
          <w:p w14:paraId="559E68A2" w14:textId="139A9121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(Ауа райы құбылыстары: қар, жел, суық, аяз, ай, күн, аспан)</w:t>
            </w:r>
          </w:p>
          <w:p w14:paraId="39210337" w14:textId="77777777" w:rsidR="003D019E" w:rsidRPr="003D019E" w:rsidRDefault="003D019E" w:rsidP="003D019E">
            <w:pPr>
              <w:pStyle w:val="13213"/>
            </w:pPr>
          </w:p>
        </w:tc>
      </w:tr>
      <w:tr w:rsidR="00607F8E" w14:paraId="5F6B7A3F" w14:textId="77777777" w:rsidTr="003D019E">
        <w:tc>
          <w:tcPr>
            <w:tcW w:w="2127" w:type="dxa"/>
          </w:tcPr>
          <w:p w14:paraId="4F05F6D6" w14:textId="5E5EF9FD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Серуеннен оралу</w:t>
            </w:r>
          </w:p>
        </w:tc>
        <w:tc>
          <w:tcPr>
            <w:tcW w:w="3119" w:type="dxa"/>
          </w:tcPr>
          <w:p w14:paraId="32DB4ED4" w14:textId="77777777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 xml:space="preserve">Серуеннен алған әсерімен бөлісу. </w:t>
            </w:r>
          </w:p>
          <w:p w14:paraId="226BE1C0" w14:textId="1C7F96F5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Қыс туралы таныс өлеңдерді оқу</w:t>
            </w:r>
          </w:p>
        </w:tc>
        <w:tc>
          <w:tcPr>
            <w:tcW w:w="3544" w:type="dxa"/>
          </w:tcPr>
          <w:p w14:paraId="1FC04836" w14:textId="4DE78649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Ретімен шешіну. Мақалды жаттау.</w:t>
            </w:r>
          </w:p>
          <w:p w14:paraId="2E9F01B5" w14:textId="187AF335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 xml:space="preserve">«Өмір игі істерге берілді» – «Жизнь дана на добрые дела» </w:t>
            </w:r>
          </w:p>
        </w:tc>
        <w:tc>
          <w:tcPr>
            <w:tcW w:w="3402" w:type="dxa"/>
          </w:tcPr>
          <w:p w14:paraId="2511382D" w14:textId="4EB0A26E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 xml:space="preserve">Серуендеу туралы эмоционалды жауап (Не есте қалды?) </w:t>
            </w:r>
          </w:p>
        </w:tc>
        <w:tc>
          <w:tcPr>
            <w:tcW w:w="3402" w:type="dxa"/>
          </w:tcPr>
          <w:p w14:paraId="20A4CB66" w14:textId="77777777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Киім туралы білімді жетілдіру</w:t>
            </w:r>
          </w:p>
          <w:p w14:paraId="6D1BD29B" w14:textId="77777777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(пиджак, етік, жемпір, шалбар, қалпақ, шарф, қолғап, шұлық)</w:t>
            </w:r>
          </w:p>
        </w:tc>
      </w:tr>
      <w:tr w:rsidR="00607F8E" w14:paraId="083FF88A" w14:textId="77777777" w:rsidTr="003D019E">
        <w:tc>
          <w:tcPr>
            <w:tcW w:w="2127" w:type="dxa"/>
          </w:tcPr>
          <w:p w14:paraId="0B286374" w14:textId="77777777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Түскі ас</w:t>
            </w:r>
          </w:p>
        </w:tc>
        <w:tc>
          <w:tcPr>
            <w:tcW w:w="3119" w:type="dxa"/>
          </w:tcPr>
          <w:p w14:paraId="277C122A" w14:textId="77777777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Кезекшілердің жұмысы.</w:t>
            </w:r>
          </w:p>
          <w:p w14:paraId="5DD19180" w14:textId="77777777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Жуыну дағдыларын дамыту.</w:t>
            </w:r>
          </w:p>
          <w:p w14:paraId="4BC7B6D6" w14:textId="3F23B444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(Үнемді тұтыну)</w:t>
            </w:r>
          </w:p>
          <w:p w14:paraId="47BE19B1" w14:textId="77777777" w:rsidR="003D019E" w:rsidRPr="003D019E" w:rsidRDefault="003D019E" w:rsidP="003D019E">
            <w:pPr>
              <w:pStyle w:val="13213"/>
            </w:pPr>
          </w:p>
        </w:tc>
        <w:tc>
          <w:tcPr>
            <w:tcW w:w="3544" w:type="dxa"/>
          </w:tcPr>
          <w:p w14:paraId="62EC6EFE" w14:textId="77777777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Кезекшілердің жұмысы.</w:t>
            </w:r>
          </w:p>
          <w:p w14:paraId="236B025B" w14:textId="77777777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Тамақты ұқыпты ішу қабілетін қалыптастыру.</w:t>
            </w:r>
          </w:p>
          <w:p w14:paraId="2E89F4AE" w14:textId="2140B286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(Үнемді тұтыну)</w:t>
            </w:r>
          </w:p>
        </w:tc>
        <w:tc>
          <w:tcPr>
            <w:tcW w:w="3402" w:type="dxa"/>
          </w:tcPr>
          <w:p w14:paraId="7D7C70D4" w14:textId="77777777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Кезекшілердің жұмысы.</w:t>
            </w:r>
          </w:p>
          <w:p w14:paraId="2A016902" w14:textId="77777777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Алғыс білдіру қабілетін тәрбиелеу.</w:t>
            </w:r>
          </w:p>
          <w:p w14:paraId="3A7681AA" w14:textId="56E81A2A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(Үнемді тұтыну)</w:t>
            </w:r>
          </w:p>
        </w:tc>
        <w:tc>
          <w:tcPr>
            <w:tcW w:w="3402" w:type="dxa"/>
          </w:tcPr>
          <w:p w14:paraId="6F5934A4" w14:textId="77777777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Кезекшілердің жұмысы.</w:t>
            </w:r>
          </w:p>
          <w:p w14:paraId="4C456845" w14:textId="314E4A88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Үстел басында өзін-өзі ұстау мәдениетінің дағдыларын жетілдіру.</w:t>
            </w:r>
          </w:p>
          <w:p w14:paraId="1D16A18A" w14:textId="402141DA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(Үнемді тұтыну)</w:t>
            </w:r>
          </w:p>
        </w:tc>
      </w:tr>
      <w:tr w:rsidR="00607F8E" w14:paraId="5286A590" w14:textId="77777777" w:rsidTr="003D019E">
        <w:trPr>
          <w:trHeight w:val="1129"/>
        </w:trPr>
        <w:tc>
          <w:tcPr>
            <w:tcW w:w="2127" w:type="dxa"/>
          </w:tcPr>
          <w:p w14:paraId="24E29F88" w14:textId="77777777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Түскі ұйқы</w:t>
            </w:r>
          </w:p>
        </w:tc>
        <w:tc>
          <w:tcPr>
            <w:tcW w:w="3119" w:type="dxa"/>
          </w:tcPr>
          <w:p w14:paraId="250EDACE" w14:textId="5A474BC3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"Қазақ халқының ертегілері" кітабын оқу (Коммуникативті іс-әрекет)</w:t>
            </w:r>
          </w:p>
          <w:p w14:paraId="45ECE5BB" w14:textId="7FB6F011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 xml:space="preserve">Күй күмбірі «Кішкентай»  </w:t>
            </w:r>
            <w:hyperlink r:id="rId15" w:history="1">
              <w:r w:rsidRPr="006E234F">
                <w:rPr>
                  <w:lang w:val="kk"/>
                </w:rPr>
                <w:t>https://zvyki.com/song/52459476/rman_azy_-_K_shkentaj/</w:t>
              </w:r>
            </w:hyperlink>
          </w:p>
        </w:tc>
        <w:tc>
          <w:tcPr>
            <w:tcW w:w="3544" w:type="dxa"/>
          </w:tcPr>
          <w:p w14:paraId="77E34F9C" w14:textId="77777777" w:rsidR="00F34D51" w:rsidRDefault="004215E0" w:rsidP="003D019E">
            <w:pPr>
              <w:pStyle w:val="13213"/>
            </w:pPr>
            <w:r w:rsidRPr="003D019E">
              <w:rPr>
                <w:lang w:val="kk"/>
              </w:rPr>
              <w:t xml:space="preserve">Босаңсытатын балалар музыкасын тыңдау </w:t>
            </w:r>
          </w:p>
          <w:p w14:paraId="2C36090E" w14:textId="2446B9C5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30063AEC" w14:textId="77777777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Күй күмбірі «Кішкентай»</w:t>
            </w:r>
            <w:hyperlink r:id="rId16" w:history="1">
              <w:r w:rsidRPr="003D019E">
                <w:rPr>
                  <w:lang w:val="kk"/>
                </w:rPr>
                <w:t>https://zvyki.com/song/52459476/rman_azy_-_K_shkentaj/</w:t>
              </w:r>
            </w:hyperlink>
          </w:p>
        </w:tc>
        <w:tc>
          <w:tcPr>
            <w:tcW w:w="3402" w:type="dxa"/>
          </w:tcPr>
          <w:p w14:paraId="48517DC7" w14:textId="77777777" w:rsidR="00F34D51" w:rsidRDefault="004215E0" w:rsidP="003D019E">
            <w:pPr>
              <w:pStyle w:val="13213"/>
            </w:pPr>
            <w:r w:rsidRPr="003D019E">
              <w:rPr>
                <w:lang w:val="kk"/>
              </w:rPr>
              <w:t xml:space="preserve">"Ханның қызы және уәзір" ертегісін оқу </w:t>
            </w:r>
          </w:p>
          <w:p w14:paraId="7A0F4B98" w14:textId="65355A51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37D3FA95" w14:textId="4AD6CAD7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 xml:space="preserve">Күй күмбірі «Кішкентай» </w:t>
            </w:r>
            <w:hyperlink r:id="rId17" w:history="1">
              <w:r w:rsidRPr="006E234F">
                <w:rPr>
                  <w:lang w:val="kk"/>
                </w:rPr>
                <w:t>https://zvyki.com/song/52459476/rman_azy_-_K_shkentaj/</w:t>
              </w:r>
            </w:hyperlink>
          </w:p>
        </w:tc>
        <w:tc>
          <w:tcPr>
            <w:tcW w:w="3402" w:type="dxa"/>
          </w:tcPr>
          <w:p w14:paraId="680B128B" w14:textId="77777777" w:rsidR="00F34D51" w:rsidRDefault="004215E0" w:rsidP="003D019E">
            <w:pPr>
              <w:pStyle w:val="13213"/>
            </w:pPr>
            <w:r>
              <w:rPr>
                <w:lang w:val="kk"/>
              </w:rPr>
              <w:t xml:space="preserve">Қазақ бесік жырын тыңдау </w:t>
            </w:r>
          </w:p>
          <w:p w14:paraId="5A41036A" w14:textId="15599EBB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0B2CD8D2" w14:textId="3D370732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 xml:space="preserve">Күй күмбірі «Кішкентай» </w:t>
            </w:r>
            <w:hyperlink r:id="rId18" w:history="1">
              <w:r w:rsidRPr="006E234F">
                <w:rPr>
                  <w:lang w:val="kk"/>
                </w:rPr>
                <w:t>https://zvyki.com/song/52459476/rman_azy_-_K_shkentaj/</w:t>
              </w:r>
            </w:hyperlink>
          </w:p>
        </w:tc>
      </w:tr>
      <w:tr w:rsidR="00607F8E" w14:paraId="7AFD4EA3" w14:textId="77777777" w:rsidTr="003D019E">
        <w:tc>
          <w:tcPr>
            <w:tcW w:w="2127" w:type="dxa"/>
          </w:tcPr>
          <w:p w14:paraId="6248C323" w14:textId="50FDE3C1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Біртіндеп ояну, сауықтыру процедуралары</w:t>
            </w:r>
          </w:p>
        </w:tc>
        <w:tc>
          <w:tcPr>
            <w:tcW w:w="3119" w:type="dxa"/>
          </w:tcPr>
          <w:p w14:paraId="481D3B2B" w14:textId="77777777" w:rsidR="00E35D3D" w:rsidRDefault="004215E0" w:rsidP="00E35D3D">
            <w:pPr>
              <w:pStyle w:val="13213"/>
            </w:pPr>
            <w:r>
              <w:rPr>
                <w:lang w:val="kk"/>
              </w:rPr>
              <w:t>Түзету гимнастикасы Салауатты өмір салтының маңызды компоненттері туралы түсініктерді кеңейту: ұйқы және ояу жүру, ауа және су.</w:t>
            </w:r>
          </w:p>
          <w:p w14:paraId="1C73134C" w14:textId="2473CBB2" w:rsidR="003D019E" w:rsidRPr="003D019E" w:rsidRDefault="004215E0" w:rsidP="00E35D3D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544" w:type="dxa"/>
          </w:tcPr>
          <w:p w14:paraId="78536BD8" w14:textId="77777777" w:rsidR="00E35D3D" w:rsidRDefault="004215E0" w:rsidP="00E35D3D">
            <w:pPr>
              <w:pStyle w:val="13213"/>
            </w:pPr>
            <w:r>
              <w:rPr>
                <w:lang w:val="kk"/>
              </w:rPr>
              <w:t>Түзету гимнастикасы Салауатты өмір салтының маңызды компоненттері туралы түсініктерді кеңейту: ұйқы және ояу жүру, ауа және су.</w:t>
            </w:r>
          </w:p>
          <w:p w14:paraId="05B80E93" w14:textId="335D4444" w:rsidR="003D019E" w:rsidRPr="003D019E" w:rsidRDefault="004215E0" w:rsidP="00E35D3D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402" w:type="dxa"/>
          </w:tcPr>
          <w:p w14:paraId="03006BFB" w14:textId="77777777" w:rsidR="00E35D3D" w:rsidRDefault="004215E0" w:rsidP="00E35D3D">
            <w:pPr>
              <w:pStyle w:val="13213"/>
            </w:pPr>
            <w:r>
              <w:rPr>
                <w:lang w:val="kk"/>
              </w:rPr>
              <w:t>Түзету гимнастикасы Салауатты өмір салтының маңызды компоненттері туралы түсініктерді кеңейту: ұйқы және ояу жүру, ауа және су.</w:t>
            </w:r>
          </w:p>
          <w:p w14:paraId="0113C737" w14:textId="423B2D69" w:rsidR="003D019E" w:rsidRPr="003D019E" w:rsidRDefault="004215E0" w:rsidP="00E35D3D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402" w:type="dxa"/>
          </w:tcPr>
          <w:p w14:paraId="5B86B4F8" w14:textId="77777777" w:rsidR="003D019E" w:rsidRDefault="004215E0" w:rsidP="00E35D3D">
            <w:pPr>
              <w:pStyle w:val="13213"/>
            </w:pPr>
            <w:r>
              <w:rPr>
                <w:lang w:val="kk"/>
              </w:rPr>
              <w:t>Түзету гимнастикасы Салауатты өмір салтының маңызды компоненттері туралы түсініктерді кеңейту: ұйқы және ояу жүру, ауа және су.</w:t>
            </w:r>
          </w:p>
          <w:p w14:paraId="6ECE4A17" w14:textId="3FF0B5A3" w:rsidR="00E35D3D" w:rsidRPr="003D019E" w:rsidRDefault="004215E0" w:rsidP="00E35D3D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607F8E" w14:paraId="3EFAA74F" w14:textId="77777777" w:rsidTr="003D019E">
        <w:tc>
          <w:tcPr>
            <w:tcW w:w="2127" w:type="dxa"/>
          </w:tcPr>
          <w:p w14:paraId="49DA82F2" w14:textId="59D98394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Балалардың өзіндік іс-әрекеті</w:t>
            </w:r>
          </w:p>
        </w:tc>
        <w:tc>
          <w:tcPr>
            <w:tcW w:w="3119" w:type="dxa"/>
          </w:tcPr>
          <w:p w14:paraId="011681E8" w14:textId="77777777" w:rsidR="00E35D3D" w:rsidRDefault="004215E0" w:rsidP="003D019E">
            <w:pPr>
              <w:pStyle w:val="13213"/>
            </w:pPr>
            <w:r w:rsidRPr="003D019E">
              <w:rPr>
                <w:lang w:val="kk"/>
              </w:rPr>
              <w:t>Үнемді тұтыну "Үйшік" ертегісін драмалау</w:t>
            </w:r>
          </w:p>
          <w:p w14:paraId="5EDE6D68" w14:textId="2EA185EA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Балалардың драма ойындарына деген қызығушылығын қалыптастыру.</w:t>
            </w:r>
          </w:p>
          <w:p w14:paraId="1618136A" w14:textId="77777777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Көркем-шығармашылық қызмет, "Менің тобым" журнал суреттерінен коллаж (ұжымдық жұмыс).</w:t>
            </w:r>
          </w:p>
          <w:p w14:paraId="111B482C" w14:textId="77777777" w:rsidR="00E35D3D" w:rsidRDefault="004215E0" w:rsidP="003D019E">
            <w:pPr>
              <w:pStyle w:val="13213"/>
            </w:pPr>
            <w:r w:rsidRPr="003D019E">
              <w:rPr>
                <w:lang w:val="kk"/>
              </w:rPr>
              <w:t>Ұжымдық композиция жасауды үйрету; аппликация техникасын жетілдіру: қажетті суретті өз бетінше таңдап, оны параққа орналастыру; Э әрпінің бейнесін бекіту; достыққа, өзара көмекке тәрбиелеу.</w:t>
            </w:r>
          </w:p>
          <w:p w14:paraId="34AD7AD0" w14:textId="55D0D4D6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(Шығармашылық, ойын, коммуникативтік іс-әрекет)</w:t>
            </w:r>
          </w:p>
          <w:p w14:paraId="5ACF9F1F" w14:textId="77777777" w:rsidR="00E35D3D" w:rsidRDefault="004215E0" w:rsidP="003D019E">
            <w:pPr>
              <w:pStyle w:val="13213"/>
            </w:pPr>
            <w:r>
              <w:rPr>
                <w:lang w:val="kk"/>
              </w:rPr>
              <w:t xml:space="preserve">Сюжеттік-рөлдік ойын: "Пошта" </w:t>
            </w:r>
          </w:p>
          <w:p w14:paraId="7E4D44F7" w14:textId="5CCF69E7" w:rsidR="003D019E" w:rsidRDefault="004215E0" w:rsidP="003D019E">
            <w:pPr>
              <w:pStyle w:val="13213"/>
            </w:pPr>
            <w:r>
              <w:rPr>
                <w:lang w:val="kk"/>
              </w:rPr>
              <w:t>Көркем шығарманы рөлдерге бөлу арқылы оны сахналау қабілетін дамыту.</w:t>
            </w:r>
          </w:p>
          <w:p w14:paraId="1C1EA65A" w14:textId="61CF00A1" w:rsidR="00E35D3D" w:rsidRPr="003D019E" w:rsidRDefault="004215E0" w:rsidP="003D019E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03E04C42" w14:textId="77777777" w:rsidR="00E35D3D" w:rsidRDefault="004215E0" w:rsidP="003D019E">
            <w:pPr>
              <w:pStyle w:val="13213"/>
            </w:pPr>
            <w:r w:rsidRPr="003D019E">
              <w:rPr>
                <w:lang w:val="kk"/>
              </w:rPr>
              <w:t xml:space="preserve">"Шырша астындағы сыйлықтар" стектерімен жұмыс </w:t>
            </w:r>
          </w:p>
          <w:p w14:paraId="755BBBE7" w14:textId="7E715CBC" w:rsidR="003D019E" w:rsidRDefault="004215E0" w:rsidP="003D019E">
            <w:pPr>
              <w:pStyle w:val="13213"/>
            </w:pPr>
            <w:r>
              <w:rPr>
                <w:lang w:val="kk"/>
              </w:rPr>
              <w:t>Мүсіндеудің әртүрлі әдістерін қолдану: конструктивті (жеке бөліктерден) және мүсіндік (негізгі бөліктер бүкіл бөліктен шығарылады).</w:t>
            </w:r>
          </w:p>
          <w:p w14:paraId="5DFF9739" w14:textId="2A1634AC" w:rsidR="00E35D3D" w:rsidRPr="003D019E" w:rsidRDefault="004215E0" w:rsidP="003D019E">
            <w:pPr>
              <w:pStyle w:val="13213"/>
            </w:pPr>
            <w:r>
              <w:rPr>
                <w:lang w:val="kk"/>
              </w:rPr>
              <w:t>(Шығармашылық іс-әрекет)</w:t>
            </w:r>
          </w:p>
          <w:p w14:paraId="5B4476A4" w14:textId="77777777" w:rsidR="003D019E" w:rsidRPr="003D019E" w:rsidRDefault="003D019E" w:rsidP="003D019E">
            <w:pPr>
              <w:pStyle w:val="13213"/>
            </w:pPr>
          </w:p>
        </w:tc>
        <w:tc>
          <w:tcPr>
            <w:tcW w:w="3544" w:type="dxa"/>
          </w:tcPr>
          <w:p w14:paraId="4E271835" w14:textId="77777777" w:rsidR="00E35D3D" w:rsidRDefault="004215E0" w:rsidP="003D019E">
            <w:pPr>
              <w:pStyle w:val="13213"/>
            </w:pPr>
            <w:r w:rsidRPr="003D019E">
              <w:rPr>
                <w:lang w:val="kk"/>
              </w:rPr>
              <w:t xml:space="preserve">Оригами </w:t>
            </w:r>
          </w:p>
          <w:p w14:paraId="6C8856CE" w14:textId="605D87A2" w:rsidR="003D019E" w:rsidRDefault="004215E0" w:rsidP="003D019E">
            <w:pPr>
              <w:pStyle w:val="13213"/>
            </w:pPr>
            <w:r>
              <w:rPr>
                <w:lang w:val="kk"/>
              </w:rPr>
              <w:t>Дербеситкті, шығармашылықты, бастаманы қолдау.</w:t>
            </w:r>
          </w:p>
          <w:p w14:paraId="7F293AD3" w14:textId="04D498DD" w:rsidR="00E35D3D" w:rsidRPr="003D019E" w:rsidRDefault="004215E0" w:rsidP="003D019E">
            <w:pPr>
              <w:pStyle w:val="13213"/>
            </w:pPr>
            <w:r>
              <w:rPr>
                <w:lang w:val="kk"/>
              </w:rPr>
              <w:t>(Шығармашылық іс-әрекет)</w:t>
            </w:r>
          </w:p>
          <w:p w14:paraId="0C0BBA3D" w14:textId="77777777" w:rsidR="00E35D3D" w:rsidRDefault="004215E0" w:rsidP="003D019E">
            <w:pPr>
              <w:pStyle w:val="13213"/>
            </w:pPr>
            <w:r w:rsidRPr="003D019E">
              <w:rPr>
                <w:lang w:val="kk"/>
              </w:rPr>
              <w:t xml:space="preserve">Музыка тыңдау </w:t>
            </w:r>
          </w:p>
          <w:p w14:paraId="457705E3" w14:textId="66AED872" w:rsidR="003D019E" w:rsidRDefault="004215E0" w:rsidP="003D019E">
            <w:pPr>
              <w:pStyle w:val="13213"/>
            </w:pPr>
            <w:r>
              <w:rPr>
                <w:lang w:val="kk"/>
              </w:rPr>
              <w:t>Музыкаға деген қызығушылық пен сүйіспеншілікті дамытуды жалғастыру.</w:t>
            </w:r>
          </w:p>
          <w:p w14:paraId="5CB27B42" w14:textId="7C8D56D4" w:rsidR="00E35D3D" w:rsidRPr="003D019E" w:rsidRDefault="004215E0" w:rsidP="003D019E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38B604E9" w14:textId="6ED93865" w:rsidR="00100F39" w:rsidRDefault="004215E0" w:rsidP="003D019E">
            <w:pPr>
              <w:pStyle w:val="13213"/>
            </w:pPr>
            <w:r w:rsidRPr="003D019E">
              <w:rPr>
                <w:lang w:val="kk"/>
              </w:rPr>
              <w:t xml:space="preserve">Үнемді тұтыну </w:t>
            </w:r>
          </w:p>
          <w:p w14:paraId="503E962D" w14:textId="77777777" w:rsidR="00E35D3D" w:rsidRDefault="004215E0" w:rsidP="003D019E">
            <w:pPr>
              <w:pStyle w:val="13213"/>
            </w:pPr>
            <w:r>
              <w:rPr>
                <w:lang w:val="kk"/>
              </w:rPr>
              <w:t>"Жыл мезгілдері" дидактикалық ойыны</w:t>
            </w:r>
          </w:p>
          <w:p w14:paraId="2810DD09" w14:textId="77777777" w:rsidR="00E35D3D" w:rsidRDefault="004215E0" w:rsidP="003D019E">
            <w:pPr>
              <w:pStyle w:val="13213"/>
            </w:pPr>
            <w:r>
              <w:rPr>
                <w:lang w:val="kk"/>
              </w:rPr>
              <w:t xml:space="preserve">Балалардың жыл мезгілдері және тірі табиғат өмірінің өлі табиғатта болатын маусымдық өзгерістерге тәуелділігі туралы түсінік қалыптастыру. </w:t>
            </w:r>
          </w:p>
          <w:p w14:paraId="0229A26C" w14:textId="1D69E9D0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1248AB41" w14:textId="77777777" w:rsidR="003D019E" w:rsidRPr="003D019E" w:rsidRDefault="003D019E" w:rsidP="003D019E">
            <w:pPr>
              <w:pStyle w:val="13213"/>
            </w:pPr>
          </w:p>
        </w:tc>
        <w:tc>
          <w:tcPr>
            <w:tcW w:w="3402" w:type="dxa"/>
          </w:tcPr>
          <w:p w14:paraId="08DEA1EE" w14:textId="77777777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"Роботомания" үйірмесі</w:t>
            </w:r>
          </w:p>
          <w:p w14:paraId="5FF6CC40" w14:textId="77777777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 xml:space="preserve">"Белгісіз жолдарда"  </w:t>
            </w:r>
          </w:p>
          <w:p w14:paraId="1A069436" w14:textId="77777777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Botley роботымен (Ботли) "line" режимінде жұмыс істеу</w:t>
            </w:r>
          </w:p>
          <w:p w14:paraId="3E6D9A8C" w14:textId="6CB5870E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Сызықтарды өз бетінше қадағалай отырып, төменгі датчиктерді сызыққа бағыттауды үйрету; қара түсті қисық, көлбеу, шиыршық тәрізді сызықтарды қолдана отырып, робот үшін жол құру; қоршаған заттардағы геометриялық фигураларды тану қабілетін қалыптастыру; сандарды заттардың санымен байланыстыру;</w:t>
            </w:r>
          </w:p>
          <w:p w14:paraId="5F9E4B68" w14:textId="3654C281" w:rsidR="003D019E" w:rsidRPr="004215E0" w:rsidRDefault="004215E0" w:rsidP="003D019E">
            <w:pPr>
              <w:pStyle w:val="13213"/>
              <w:rPr>
                <w:lang w:val="kk"/>
              </w:rPr>
            </w:pPr>
            <w:r w:rsidRPr="003D019E">
              <w:rPr>
                <w:lang w:val="kk"/>
              </w:rPr>
              <w:t>кеңістікке бағдарлай білуге машықтану; қолдың ұсақ моторикасын, зейінін, табандылығын, логикалық ойлауын дамыту; қызығушылықты, қиындықтарды жеңуге деген ұмтылысты, балалар арасындағы достық қарым-қатынасты және математика сабақтарына қызығушылықты тәрбиелеу. (Танымдық, коммуникативтік іс-әрекет)</w:t>
            </w:r>
          </w:p>
          <w:p w14:paraId="25ED6518" w14:textId="77777777" w:rsidR="00443C3F" w:rsidRPr="004215E0" w:rsidRDefault="004215E0" w:rsidP="003D019E">
            <w:pPr>
              <w:pStyle w:val="13213"/>
              <w:rPr>
                <w:lang w:val="kk"/>
              </w:rPr>
            </w:pPr>
            <w:r w:rsidRPr="003D019E">
              <w:rPr>
                <w:lang w:val="kk"/>
              </w:rPr>
              <w:t xml:space="preserve">Оқу В. Гримм "Боран ханым" </w:t>
            </w:r>
          </w:p>
          <w:p w14:paraId="56BFCE2A" w14:textId="021CCAEA" w:rsidR="003D019E" w:rsidRPr="004215E0" w:rsidRDefault="004215E0" w:rsidP="003D019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Себеп-салдарлық байланыстарды, жанрларды ажыратуды үйрету (ертегі, әңгіме, өлең).</w:t>
            </w:r>
          </w:p>
          <w:p w14:paraId="25A112EE" w14:textId="10AF88EE" w:rsidR="00443C3F" w:rsidRPr="004215E0" w:rsidRDefault="004215E0" w:rsidP="003D019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(Коммуникативтік іс-әрекет)</w:t>
            </w:r>
          </w:p>
          <w:p w14:paraId="5021E56A" w14:textId="77777777" w:rsidR="00443C3F" w:rsidRPr="004215E0" w:rsidRDefault="004215E0" w:rsidP="00443C3F">
            <w:pPr>
              <w:pStyle w:val="13213"/>
              <w:rPr>
                <w:lang w:val="kk"/>
              </w:rPr>
            </w:pPr>
            <w:r w:rsidRPr="003D019E">
              <w:rPr>
                <w:lang w:val="kk"/>
              </w:rPr>
              <w:t xml:space="preserve">Сүйікті кейіпкерлерді салу </w:t>
            </w:r>
          </w:p>
          <w:p w14:paraId="771E90E6" w14:textId="77777777" w:rsidR="003D019E" w:rsidRPr="004215E0" w:rsidRDefault="004215E0" w:rsidP="00443C3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Мінезін жеткізе отырып, көлемді пішіндерді бояу.</w:t>
            </w:r>
          </w:p>
          <w:p w14:paraId="175504FD" w14:textId="41BC0DF5" w:rsidR="00443C3F" w:rsidRPr="003D019E" w:rsidRDefault="004215E0" w:rsidP="00443C3F">
            <w:pPr>
              <w:pStyle w:val="13213"/>
            </w:pPr>
            <w:r>
              <w:rPr>
                <w:lang w:val="kk"/>
              </w:rPr>
              <w:t>(Бейнелеу іс-әрекеті)</w:t>
            </w:r>
          </w:p>
        </w:tc>
        <w:tc>
          <w:tcPr>
            <w:tcW w:w="3402" w:type="dxa"/>
          </w:tcPr>
          <w:p w14:paraId="2B6ECF42" w14:textId="77777777" w:rsidR="00E35D3D" w:rsidRDefault="004215E0" w:rsidP="003D019E">
            <w:pPr>
              <w:pStyle w:val="13213"/>
            </w:pPr>
            <w:r>
              <w:rPr>
                <w:lang w:val="kk"/>
              </w:rPr>
              <w:t>Шаруашылық-тұрмыстық еңбек: үстелдерді, орындықтарды жуу, ойын бұрышын тазалау</w:t>
            </w:r>
          </w:p>
          <w:p w14:paraId="33AD2EAF" w14:textId="3F05CA92" w:rsidR="003D019E" w:rsidRDefault="004215E0" w:rsidP="003D019E">
            <w:pPr>
              <w:pStyle w:val="13213"/>
            </w:pPr>
            <w:r>
              <w:rPr>
                <w:lang w:val="kk"/>
              </w:rPr>
              <w:t>Еңбек процесі туралы білімді қолдана білуді үйрету.</w:t>
            </w:r>
          </w:p>
          <w:p w14:paraId="5C39177B" w14:textId="0D6C247D" w:rsidR="00E35D3D" w:rsidRPr="003D019E" w:rsidRDefault="004215E0" w:rsidP="003D019E">
            <w:pPr>
              <w:pStyle w:val="13213"/>
            </w:pPr>
            <w:r>
              <w:rPr>
                <w:lang w:val="kk"/>
              </w:rPr>
              <w:t>(Еңбек іс-әрекеті)</w:t>
            </w:r>
          </w:p>
          <w:p w14:paraId="58C8CC91" w14:textId="77777777" w:rsidR="00E35D3D" w:rsidRDefault="004215E0" w:rsidP="003D019E">
            <w:pPr>
              <w:pStyle w:val="13213"/>
            </w:pPr>
            <w:r w:rsidRPr="003D019E">
              <w:rPr>
                <w:lang w:val="kk"/>
              </w:rPr>
              <w:t>"Ақшақар және жеті гном" ертегісін оқу</w:t>
            </w:r>
          </w:p>
          <w:p w14:paraId="15E4C213" w14:textId="02B477F4" w:rsidR="003D019E" w:rsidRDefault="004215E0" w:rsidP="003D019E">
            <w:pPr>
              <w:pStyle w:val="13213"/>
            </w:pPr>
            <w:r>
              <w:rPr>
                <w:lang w:val="kk"/>
              </w:rPr>
              <w:t>Шығарманың эмоционалды, логикалық мазмұнын қайталау қабілетін жетілдіру.</w:t>
            </w:r>
          </w:p>
          <w:p w14:paraId="606A8063" w14:textId="5313E108" w:rsidR="00E35D3D" w:rsidRPr="003D019E" w:rsidRDefault="004215E0" w:rsidP="003D019E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03F605DC" w14:textId="78640BCD" w:rsidR="003D019E" w:rsidRDefault="004215E0" w:rsidP="003D019E">
            <w:pPr>
              <w:pStyle w:val="13213"/>
            </w:pPr>
            <w:r w:rsidRPr="003D019E">
              <w:rPr>
                <w:lang w:val="kk"/>
              </w:rPr>
              <w:t xml:space="preserve">"Радио" режиссерлік ойыны </w:t>
            </w:r>
          </w:p>
          <w:p w14:paraId="3125B3B4" w14:textId="3579D3A5" w:rsidR="00E35D3D" w:rsidRPr="003D019E" w:rsidRDefault="004215E0" w:rsidP="003D019E">
            <w:pPr>
              <w:pStyle w:val="13213"/>
            </w:pPr>
            <w:r>
              <w:rPr>
                <w:lang w:val="kk"/>
              </w:rPr>
              <w:t>(Танымдық, коммуникативтік іс-әрекет)</w:t>
            </w:r>
          </w:p>
          <w:p w14:paraId="448BD2C6" w14:textId="77777777" w:rsidR="00100F39" w:rsidRDefault="004215E0" w:rsidP="003D019E">
            <w:pPr>
              <w:pStyle w:val="13213"/>
            </w:pPr>
            <w:r w:rsidRPr="003D019E">
              <w:rPr>
                <w:lang w:val="kk"/>
              </w:rPr>
              <w:t xml:space="preserve">Үнемді тұтыну  </w:t>
            </w:r>
          </w:p>
          <w:p w14:paraId="104B69D2" w14:textId="04AAD90B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"Экологиялық тізбек" дидактикалық ойыны</w:t>
            </w:r>
          </w:p>
          <w:p w14:paraId="382746CD" w14:textId="7E4002AF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Балалардың тірі және өлі табиғат объектілері туралы білімдерін нақтылау</w:t>
            </w:r>
          </w:p>
          <w:p w14:paraId="55D3F213" w14:textId="77777777" w:rsidR="003D019E" w:rsidRPr="003D019E" w:rsidRDefault="003D019E" w:rsidP="003D019E">
            <w:pPr>
              <w:pStyle w:val="13213"/>
            </w:pPr>
          </w:p>
        </w:tc>
      </w:tr>
      <w:tr w:rsidR="00607F8E" w14:paraId="13B13452" w14:textId="77777777" w:rsidTr="003D019E">
        <w:tc>
          <w:tcPr>
            <w:tcW w:w="2127" w:type="dxa"/>
          </w:tcPr>
          <w:p w14:paraId="32DC36A3" w14:textId="1546BEB9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Бесін ас</w:t>
            </w:r>
          </w:p>
        </w:tc>
        <w:tc>
          <w:tcPr>
            <w:tcW w:w="3119" w:type="dxa"/>
          </w:tcPr>
          <w:p w14:paraId="4528E7E7" w14:textId="77777777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Кезекшілердің жұмысы.</w:t>
            </w:r>
          </w:p>
          <w:p w14:paraId="4D5556D8" w14:textId="7BC00A04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 xml:space="preserve">Қолды дұрыс жууға ынталандыру, қолды дұрыс сүрту машығы. </w:t>
            </w:r>
          </w:p>
          <w:p w14:paraId="12CA8C95" w14:textId="5F0C4875" w:rsidR="003D019E" w:rsidRPr="003D019E" w:rsidRDefault="004215E0" w:rsidP="00100F39">
            <w:pPr>
              <w:pStyle w:val="13213"/>
            </w:pPr>
            <w:r>
              <w:rPr>
                <w:lang w:val="kk"/>
              </w:rPr>
              <w:t>(Үнемді тұтыну)</w:t>
            </w:r>
          </w:p>
        </w:tc>
        <w:tc>
          <w:tcPr>
            <w:tcW w:w="3544" w:type="dxa"/>
          </w:tcPr>
          <w:p w14:paraId="7F7FE925" w14:textId="77777777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Кезекшілердің жұмысы.</w:t>
            </w:r>
          </w:p>
          <w:p w14:paraId="69203968" w14:textId="57A0B443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Майлықты ұқыпты пайдалану қабілетін қалыптастыру.</w:t>
            </w:r>
          </w:p>
          <w:p w14:paraId="0E4DF4A3" w14:textId="75448C96" w:rsidR="003D019E" w:rsidRPr="003D019E" w:rsidRDefault="004215E0" w:rsidP="00100F39">
            <w:pPr>
              <w:pStyle w:val="13213"/>
            </w:pPr>
            <w:r>
              <w:rPr>
                <w:lang w:val="kk"/>
              </w:rPr>
              <w:t>(Үнемді тұтыну)</w:t>
            </w:r>
          </w:p>
        </w:tc>
        <w:tc>
          <w:tcPr>
            <w:tcW w:w="3402" w:type="dxa"/>
          </w:tcPr>
          <w:p w14:paraId="5FAEBE8B" w14:textId="77777777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Кезекшілердің жұмысы.</w:t>
            </w:r>
          </w:p>
          <w:p w14:paraId="4DD0D694" w14:textId="17C66D72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Гигиеналық процедураларды жетілдіру. (Үнемді тұтыну)</w:t>
            </w:r>
          </w:p>
          <w:p w14:paraId="5FC4BDCF" w14:textId="77777777" w:rsidR="003D019E" w:rsidRPr="003D019E" w:rsidRDefault="003D019E" w:rsidP="003D019E">
            <w:pPr>
              <w:pStyle w:val="13213"/>
            </w:pPr>
          </w:p>
          <w:p w14:paraId="19B2AA6F" w14:textId="77777777" w:rsidR="003D019E" w:rsidRPr="003D019E" w:rsidRDefault="003D019E" w:rsidP="003D019E">
            <w:pPr>
              <w:pStyle w:val="13213"/>
            </w:pPr>
          </w:p>
        </w:tc>
        <w:tc>
          <w:tcPr>
            <w:tcW w:w="3402" w:type="dxa"/>
          </w:tcPr>
          <w:p w14:paraId="76411DF1" w14:textId="77777777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Кезекшілердің жұмысы.</w:t>
            </w:r>
          </w:p>
          <w:p w14:paraId="3B269A8A" w14:textId="5C799F0F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Сыпайылыққа, тазалыққа деген қабілетті тәрбиелеу.</w:t>
            </w:r>
          </w:p>
          <w:p w14:paraId="48738B3B" w14:textId="5EB08CB0" w:rsidR="003D019E" w:rsidRPr="003D019E" w:rsidRDefault="004215E0" w:rsidP="00100F39">
            <w:pPr>
              <w:pStyle w:val="13213"/>
            </w:pPr>
            <w:r>
              <w:rPr>
                <w:lang w:val="kk"/>
              </w:rPr>
              <w:t>(Үнемді тұтыну)</w:t>
            </w:r>
          </w:p>
        </w:tc>
      </w:tr>
      <w:tr w:rsidR="00607F8E" w:rsidRPr="00014E91" w14:paraId="7519818A" w14:textId="77777777" w:rsidTr="003D019E">
        <w:tc>
          <w:tcPr>
            <w:tcW w:w="2127" w:type="dxa"/>
          </w:tcPr>
          <w:p w14:paraId="41AB77EE" w14:textId="7CC3B84D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Балалармен жеке жұмыс</w:t>
            </w:r>
          </w:p>
        </w:tc>
        <w:tc>
          <w:tcPr>
            <w:tcW w:w="3119" w:type="dxa"/>
          </w:tcPr>
          <w:p w14:paraId="6A24C7EA" w14:textId="77777777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Қарым-қатынас дағдылары</w:t>
            </w:r>
          </w:p>
          <w:p w14:paraId="20164FC6" w14:textId="6BB5465E" w:rsidR="003D019E" w:rsidRPr="004215E0" w:rsidRDefault="004215E0" w:rsidP="003D019E">
            <w:pPr>
              <w:pStyle w:val="13213"/>
              <w:rPr>
                <w:lang w:val="kk"/>
              </w:rPr>
            </w:pPr>
            <w:r w:rsidRPr="003D019E">
              <w:rPr>
                <w:lang w:val="kk"/>
              </w:rPr>
              <w:t xml:space="preserve">Ойындар мен жаттығулар арқылы сөздік пен грамматикалық сөйлеу жүйесін дамыту "Қандай? Қай? Қайсысы?", "Еркелетіп ата", "Кім қайда тұрады?" </w:t>
            </w:r>
          </w:p>
          <w:p w14:paraId="6218276C" w14:textId="77777777" w:rsidR="003D019E" w:rsidRPr="004215E0" w:rsidRDefault="004215E0" w:rsidP="003D019E">
            <w:pPr>
              <w:pStyle w:val="13213"/>
              <w:rPr>
                <w:lang w:val="kk"/>
              </w:rPr>
            </w:pPr>
            <w:r w:rsidRPr="003D019E">
              <w:rPr>
                <w:lang w:val="kk"/>
              </w:rPr>
              <w:t xml:space="preserve">Сөздің грамматикалық құрылымын қалыптастыру: "Қандай тағам?" </w:t>
            </w:r>
          </w:p>
        </w:tc>
        <w:tc>
          <w:tcPr>
            <w:tcW w:w="3544" w:type="dxa"/>
          </w:tcPr>
          <w:p w14:paraId="53AD36FF" w14:textId="7C3FEA16" w:rsidR="003D019E" w:rsidRPr="004215E0" w:rsidRDefault="004215E0" w:rsidP="003D019E">
            <w:pPr>
              <w:pStyle w:val="13213"/>
              <w:rPr>
                <w:lang w:val="kk"/>
              </w:rPr>
            </w:pPr>
            <w:r w:rsidRPr="003D019E">
              <w:rPr>
                <w:lang w:val="kk"/>
              </w:rPr>
              <w:t xml:space="preserve">Танымдық және интеллектуалдық дағдылар </w:t>
            </w:r>
          </w:p>
          <w:p w14:paraId="3723A988" w14:textId="77777777" w:rsidR="003D019E" w:rsidRPr="004215E0" w:rsidRDefault="004215E0" w:rsidP="003D019E">
            <w:pPr>
              <w:pStyle w:val="13213"/>
              <w:rPr>
                <w:lang w:val="kk"/>
              </w:rPr>
            </w:pPr>
            <w:r w:rsidRPr="003D019E">
              <w:rPr>
                <w:lang w:val="kk"/>
              </w:rPr>
              <w:t xml:space="preserve">LEGO-дан адам фигурасын құрастыру </w:t>
            </w:r>
          </w:p>
          <w:p w14:paraId="19874FE2" w14:textId="16AD8D6E" w:rsidR="003D019E" w:rsidRPr="004215E0" w:rsidRDefault="004215E0" w:rsidP="003D019E">
            <w:pPr>
              <w:pStyle w:val="13213"/>
              <w:rPr>
                <w:lang w:val="kk"/>
              </w:rPr>
            </w:pPr>
            <w:r w:rsidRPr="003D019E">
              <w:rPr>
                <w:lang w:val="kk"/>
              </w:rPr>
              <w:t>Бейнелерді көру арқылы қоршаған орта туралы түсініктерді кеңейту</w:t>
            </w:r>
          </w:p>
        </w:tc>
        <w:tc>
          <w:tcPr>
            <w:tcW w:w="3402" w:type="dxa"/>
          </w:tcPr>
          <w:p w14:paraId="771046AC" w14:textId="77777777" w:rsidR="003D019E" w:rsidRPr="004215E0" w:rsidRDefault="004215E0" w:rsidP="003D019E">
            <w:pPr>
              <w:pStyle w:val="13213"/>
              <w:rPr>
                <w:lang w:val="kk"/>
              </w:rPr>
            </w:pPr>
            <w:r w:rsidRPr="003D019E">
              <w:rPr>
                <w:lang w:val="kk"/>
              </w:rPr>
              <w:t>Шығармашылық дағдылар, зерттеу іс-әрекеті</w:t>
            </w:r>
          </w:p>
          <w:p w14:paraId="46742FD1" w14:textId="77AB288F" w:rsidR="003D019E" w:rsidRPr="004215E0" w:rsidRDefault="004215E0" w:rsidP="003D019E">
            <w:pPr>
              <w:pStyle w:val="13213"/>
              <w:rPr>
                <w:lang w:val="kk"/>
              </w:rPr>
            </w:pPr>
            <w:r w:rsidRPr="003D019E">
              <w:rPr>
                <w:lang w:val="kk"/>
              </w:rPr>
              <w:t xml:space="preserve">"Бөліктерден сурет салу", "Үлгі бойынша өрнек жасау", "Суретшілер"жаттығулары арқылы шығармашылық қиялды дамыту  </w:t>
            </w:r>
          </w:p>
          <w:p w14:paraId="725B3E2A" w14:textId="77777777" w:rsidR="003D019E" w:rsidRPr="004215E0" w:rsidRDefault="003D019E" w:rsidP="003D019E">
            <w:pPr>
              <w:pStyle w:val="13213"/>
              <w:rPr>
                <w:lang w:val="kk"/>
              </w:rPr>
            </w:pPr>
          </w:p>
        </w:tc>
        <w:tc>
          <w:tcPr>
            <w:tcW w:w="3402" w:type="dxa"/>
          </w:tcPr>
          <w:p w14:paraId="316CB7E9" w14:textId="77777777" w:rsidR="003D019E" w:rsidRPr="004215E0" w:rsidRDefault="004215E0" w:rsidP="003D019E">
            <w:pPr>
              <w:pStyle w:val="13213"/>
              <w:rPr>
                <w:lang w:val="kk"/>
              </w:rPr>
            </w:pPr>
            <w:r w:rsidRPr="003D019E">
              <w:rPr>
                <w:lang w:val="kk"/>
              </w:rPr>
              <w:t>Физикалық қасиеттер</w:t>
            </w:r>
          </w:p>
          <w:p w14:paraId="4931C81B" w14:textId="77777777" w:rsidR="00D737A8" w:rsidRPr="004215E0" w:rsidRDefault="004215E0" w:rsidP="003D019E">
            <w:pPr>
              <w:pStyle w:val="13213"/>
              <w:rPr>
                <w:lang w:val="kk"/>
              </w:rPr>
            </w:pPr>
            <w:r w:rsidRPr="003D019E">
              <w:rPr>
                <w:lang w:val="kk"/>
              </w:rPr>
              <w:t>Қолындағы шанышқының орнын өзгертпестен, әр түрлі тағамдарды жеуді үйрету, тек білегін сәл бұру.</w:t>
            </w:r>
          </w:p>
          <w:p w14:paraId="32D839CA" w14:textId="6380856A" w:rsidR="003D019E" w:rsidRPr="004215E0" w:rsidRDefault="004215E0" w:rsidP="003D019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Кеңістікке бағдарлануды дамыту: "Орныңа түр", "Қақпа, таспаны ал"  </w:t>
            </w:r>
          </w:p>
          <w:p w14:paraId="2C2DD38D" w14:textId="77777777" w:rsidR="003D019E" w:rsidRPr="004215E0" w:rsidRDefault="003D019E" w:rsidP="003D019E">
            <w:pPr>
              <w:pStyle w:val="13213"/>
              <w:rPr>
                <w:lang w:val="kk"/>
              </w:rPr>
            </w:pPr>
          </w:p>
        </w:tc>
      </w:tr>
      <w:tr w:rsidR="00607F8E" w14:paraId="3F6767AA" w14:textId="77777777" w:rsidTr="003D019E">
        <w:tc>
          <w:tcPr>
            <w:tcW w:w="2127" w:type="dxa"/>
          </w:tcPr>
          <w:p w14:paraId="7A2B16E3" w14:textId="15D690DF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Серуендеуге дайындық</w:t>
            </w:r>
          </w:p>
        </w:tc>
        <w:tc>
          <w:tcPr>
            <w:tcW w:w="3119" w:type="dxa"/>
          </w:tcPr>
          <w:p w14:paraId="6219EDFC" w14:textId="154C0FA8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Серуендеуге деген қызығушылықты ынталандыру</w:t>
            </w:r>
          </w:p>
        </w:tc>
        <w:tc>
          <w:tcPr>
            <w:tcW w:w="3544" w:type="dxa"/>
          </w:tcPr>
          <w:p w14:paraId="17CBCF91" w14:textId="2DED70CE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Өзіне-өзі қызмет көрсету дағдыларын дамыту; мотивация</w:t>
            </w:r>
          </w:p>
        </w:tc>
        <w:tc>
          <w:tcPr>
            <w:tcW w:w="3402" w:type="dxa"/>
          </w:tcPr>
          <w:p w14:paraId="00E69A30" w14:textId="2C49DB8D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Таза ауадағы топтық жүріс-тұрыс ережелерін қайталау</w:t>
            </w:r>
          </w:p>
        </w:tc>
        <w:tc>
          <w:tcPr>
            <w:tcW w:w="3402" w:type="dxa"/>
          </w:tcPr>
          <w:p w14:paraId="29B5D2DE" w14:textId="74A307D4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Жеке әңгімелесулер</w:t>
            </w:r>
          </w:p>
        </w:tc>
      </w:tr>
      <w:tr w:rsidR="00607F8E" w14:paraId="35D3EB6D" w14:textId="77777777" w:rsidTr="003D019E">
        <w:tc>
          <w:tcPr>
            <w:tcW w:w="2127" w:type="dxa"/>
          </w:tcPr>
          <w:p w14:paraId="211F8F69" w14:textId="77777777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Серуендеу</w:t>
            </w:r>
          </w:p>
        </w:tc>
        <w:tc>
          <w:tcPr>
            <w:tcW w:w="3119" w:type="dxa"/>
          </w:tcPr>
          <w:p w14:paraId="52CD6A1D" w14:textId="0F29CE41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"Мен жаяу жүргіншімін" әңгімесі.</w:t>
            </w:r>
          </w:p>
          <w:p w14:paraId="24B9849B" w14:textId="77777777" w:rsidR="003D019E" w:rsidRDefault="004215E0" w:rsidP="00B47EEC">
            <w:pPr>
              <w:pStyle w:val="13213"/>
            </w:pPr>
            <w:r w:rsidRPr="003D019E">
              <w:rPr>
                <w:lang w:val="kk"/>
              </w:rPr>
              <w:t>"Ат" қимылды ойыны Тепе-теңдікті сақтауды, заттардан аттап өтуді үйрету.</w:t>
            </w:r>
          </w:p>
          <w:p w14:paraId="2D6CB281" w14:textId="7C21018D" w:rsidR="00B47EEC" w:rsidRPr="003D019E" w:rsidRDefault="004215E0" w:rsidP="00B47EEC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544" w:type="dxa"/>
          </w:tcPr>
          <w:p w14:paraId="0CEC6D33" w14:textId="77777777" w:rsidR="00B47EEC" w:rsidRDefault="004215E0" w:rsidP="003D019E">
            <w:pPr>
              <w:pStyle w:val="13213"/>
            </w:pPr>
            <w:r>
              <w:rPr>
                <w:lang w:val="kk"/>
              </w:rPr>
              <w:t>Ауа райын бақылау.</w:t>
            </w:r>
            <w:r>
              <w:rPr>
                <w:lang w:val="kk"/>
              </w:rPr>
              <w:softHyphen/>
            </w:r>
          </w:p>
          <w:p w14:paraId="5BEBD4C6" w14:textId="77777777" w:rsidR="00B47EEC" w:rsidRDefault="004215E0" w:rsidP="00B47EEC">
            <w:pPr>
              <w:pStyle w:val="13213"/>
            </w:pPr>
            <w:r>
              <w:rPr>
                <w:lang w:val="kk"/>
              </w:rPr>
              <w:t xml:space="preserve">Сайысу сипатындағы ойындар </w:t>
            </w:r>
          </w:p>
          <w:p w14:paraId="695C7D5C" w14:textId="77777777" w:rsidR="003D019E" w:rsidRDefault="004215E0" w:rsidP="00B47EEC">
            <w:pPr>
              <w:pStyle w:val="13213"/>
            </w:pPr>
            <w:r>
              <w:rPr>
                <w:lang w:val="kk"/>
              </w:rPr>
              <w:t>Спорт алаңында қауіпсіздік техникасының негіздерімен және мінез-құлық ережелерімен таныстыруды жалғастыру.</w:t>
            </w:r>
          </w:p>
          <w:p w14:paraId="3E08BBC8" w14:textId="2EA36394" w:rsidR="00B47EEC" w:rsidRPr="003D019E" w:rsidRDefault="004215E0" w:rsidP="00B47EEC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402" w:type="dxa"/>
          </w:tcPr>
          <w:p w14:paraId="7018B4FB" w14:textId="3CBB0409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Ауа райын бақылау.</w:t>
            </w:r>
          </w:p>
          <w:p w14:paraId="7EE3EC67" w14:textId="104846D9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"Аулаушылар" қимылды ойыны</w:t>
            </w:r>
          </w:p>
          <w:p w14:paraId="7AB64928" w14:textId="77777777" w:rsidR="003D019E" w:rsidRDefault="004215E0" w:rsidP="003D019E">
            <w:pPr>
              <w:pStyle w:val="13213"/>
            </w:pPr>
            <w:r>
              <w:rPr>
                <w:lang w:val="kk"/>
              </w:rPr>
              <w:t>Бастамашылық пен шығармашылықты көрсете отырып, таныс қимылды ойындарды ұйымдастыру.</w:t>
            </w:r>
          </w:p>
          <w:p w14:paraId="08F128ED" w14:textId="3E217CFE" w:rsidR="00B47EEC" w:rsidRPr="003D019E" w:rsidRDefault="004215E0" w:rsidP="003D019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402" w:type="dxa"/>
          </w:tcPr>
          <w:p w14:paraId="26BBC92B" w14:textId="37173821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Күндізгі серуендеу мазмұнын қайталау. Балалармен жеке әңгімелесулер.</w:t>
            </w:r>
          </w:p>
          <w:p w14:paraId="0D212B86" w14:textId="11A45AF5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"Қояндар мен қасқыр" қимылды ойыны</w:t>
            </w:r>
          </w:p>
          <w:p w14:paraId="6C496EC5" w14:textId="77777777" w:rsidR="003D019E" w:rsidRDefault="004215E0" w:rsidP="003D019E">
            <w:pPr>
              <w:pStyle w:val="13213"/>
            </w:pPr>
            <w:r>
              <w:rPr>
                <w:lang w:val="kk"/>
              </w:rPr>
              <w:t>Бастамашылық пен шығармашылықты таныта отырып, таныс қимылды ойындарды ұйымдастыруды жалғастыру</w:t>
            </w:r>
          </w:p>
          <w:p w14:paraId="4C8F704C" w14:textId="3F1DBE7C" w:rsidR="00B47EEC" w:rsidRPr="003D019E" w:rsidRDefault="004215E0" w:rsidP="003D019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607F8E" w14:paraId="00DAE536" w14:textId="77777777" w:rsidTr="003D019E">
        <w:tc>
          <w:tcPr>
            <w:tcW w:w="2127" w:type="dxa"/>
          </w:tcPr>
          <w:p w14:paraId="55E7B81E" w14:textId="1C42181A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Балалардың үйге қайтуы</w:t>
            </w:r>
          </w:p>
        </w:tc>
        <w:tc>
          <w:tcPr>
            <w:tcW w:w="3119" w:type="dxa"/>
          </w:tcPr>
          <w:p w14:paraId="358F415F" w14:textId="638C350C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Ата-аналарға арналған жаднама "LEGO құрастыру дегеніміз не?"</w:t>
            </w:r>
          </w:p>
        </w:tc>
        <w:tc>
          <w:tcPr>
            <w:tcW w:w="3544" w:type="dxa"/>
          </w:tcPr>
          <w:p w14:paraId="53CBB79F" w14:textId="1FB616D1" w:rsidR="003D019E" w:rsidRPr="003D019E" w:rsidRDefault="004215E0" w:rsidP="003D019E">
            <w:pPr>
              <w:pStyle w:val="13213"/>
            </w:pPr>
            <w:r>
              <w:rPr>
                <w:lang w:val="kk"/>
              </w:rPr>
              <w:t>"Сіздің үйіңіздегі отбасылық байланыс немесе айсберг" ата-аналар конференциясы.</w:t>
            </w:r>
          </w:p>
          <w:p w14:paraId="49502DFF" w14:textId="2819E027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Сұраныс бойынша кеңес беру</w:t>
            </w:r>
          </w:p>
        </w:tc>
        <w:tc>
          <w:tcPr>
            <w:tcW w:w="3402" w:type="dxa"/>
          </w:tcPr>
          <w:p w14:paraId="2401644F" w14:textId="6BF4FF6B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"Компьютерлік ойындар және мектеп жасына дейінгі бала" пікірталасы. МДҰ сайтында осы тақырып бойынша тәжірибе алмасу</w:t>
            </w:r>
          </w:p>
        </w:tc>
        <w:tc>
          <w:tcPr>
            <w:tcW w:w="3402" w:type="dxa"/>
          </w:tcPr>
          <w:p w14:paraId="6471E7EA" w14:textId="237261A0" w:rsidR="003D019E" w:rsidRPr="003D019E" w:rsidRDefault="004215E0" w:rsidP="003D019E">
            <w:pPr>
              <w:pStyle w:val="13213"/>
            </w:pPr>
            <w:r w:rsidRPr="003D019E">
              <w:rPr>
                <w:lang w:val="kk"/>
              </w:rPr>
              <w:t>Баланың бір күндегі жетістіктері туралы әңгімелесу</w:t>
            </w:r>
          </w:p>
        </w:tc>
      </w:tr>
    </w:tbl>
    <w:p w14:paraId="250465AD" w14:textId="77777777" w:rsidR="003D019E" w:rsidRPr="0030521B" w:rsidRDefault="003D019E" w:rsidP="003D019E">
      <w:pPr>
        <w:pStyle w:val="41"/>
      </w:pPr>
    </w:p>
    <w:p w14:paraId="07236878" w14:textId="52CA386C" w:rsidR="003D019E" w:rsidRDefault="003D019E" w:rsidP="00667638"/>
    <w:p w14:paraId="77E1F8F5" w14:textId="76072086" w:rsidR="00100F39" w:rsidRPr="0030521B" w:rsidRDefault="004215E0" w:rsidP="00100F39">
      <w:pPr>
        <w:pStyle w:val="612"/>
      </w:pPr>
      <w:r w:rsidRPr="0030521B">
        <w:rPr>
          <w:lang w:val="kk"/>
        </w:rPr>
        <w:t xml:space="preserve">ТӘРБИЕ-БІЛІМ БЕРУ ПРОЦЕСІНІҢ </w:t>
      </w:r>
      <w:r>
        <w:t xml:space="preserve"> </w:t>
      </w:r>
      <w:r w:rsidRPr="0030521B">
        <w:rPr>
          <w:lang w:val="kk"/>
        </w:rPr>
        <w:t>ЦИКЛОГРАММАСЫ</w:t>
      </w:r>
    </w:p>
    <w:p w14:paraId="3318D307" w14:textId="77777777" w:rsidR="00100F39" w:rsidRPr="0030521B" w:rsidRDefault="004215E0" w:rsidP="00100F39">
      <w:pPr>
        <w:pStyle w:val="41"/>
      </w:pPr>
      <w:r w:rsidRPr="0030521B">
        <w:rPr>
          <w:lang w:val="kk"/>
        </w:rPr>
        <w:t>Топ: мектепалды топ</w:t>
      </w:r>
    </w:p>
    <w:p w14:paraId="5A648F7B" w14:textId="77777777" w:rsidR="00100F39" w:rsidRPr="0030521B" w:rsidRDefault="004215E0" w:rsidP="00100F39">
      <w:pPr>
        <w:pStyle w:val="41"/>
      </w:pPr>
      <w:r w:rsidRPr="0030521B">
        <w:rPr>
          <w:lang w:val="kk"/>
        </w:rPr>
        <w:t>Балалардың жасы: 5 жас</w:t>
      </w:r>
    </w:p>
    <w:p w14:paraId="5EE136A7" w14:textId="2B503377" w:rsidR="00100F39" w:rsidRPr="0030521B" w:rsidRDefault="004215E0" w:rsidP="00100F39">
      <w:pPr>
        <w:pStyle w:val="41"/>
      </w:pPr>
      <w:r w:rsidRPr="0030521B">
        <w:rPr>
          <w:lang w:val="kk"/>
        </w:rPr>
        <w:t>Жоспар қай кезеңге жасалды: 23.12–27.12</w:t>
      </w:r>
    </w:p>
    <w:p w14:paraId="00FA7DC3" w14:textId="0C35D808" w:rsidR="00100F39" w:rsidRDefault="004215E0" w:rsidP="00100F39">
      <w:pPr>
        <w:pStyle w:val="41"/>
      </w:pPr>
      <w:r w:rsidRPr="0030521B">
        <w:rPr>
          <w:lang w:val="kk"/>
        </w:rPr>
        <w:t>Аптаның цитатасы: «Ынтымақ – бұзылмайтын қорған»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693"/>
        <w:gridCol w:w="2835"/>
        <w:gridCol w:w="2835"/>
        <w:gridCol w:w="2977"/>
        <w:gridCol w:w="2693"/>
      </w:tblGrid>
      <w:tr w:rsidR="00607F8E" w14:paraId="07C3F9B9" w14:textId="77777777" w:rsidTr="00100F39">
        <w:tc>
          <w:tcPr>
            <w:tcW w:w="1985" w:type="dxa"/>
          </w:tcPr>
          <w:p w14:paraId="42C2B4D6" w14:textId="77777777" w:rsidR="00100F39" w:rsidRPr="00100F39" w:rsidRDefault="004215E0" w:rsidP="00100F39">
            <w:pPr>
              <w:pStyle w:val="13313"/>
            </w:pPr>
            <w:r w:rsidRPr="00100F39">
              <w:rPr>
                <w:lang w:val="kk"/>
              </w:rPr>
              <w:t>Күн тәртібінің үлгісі</w:t>
            </w:r>
          </w:p>
        </w:tc>
        <w:tc>
          <w:tcPr>
            <w:tcW w:w="2693" w:type="dxa"/>
            <w:hideMark/>
          </w:tcPr>
          <w:p w14:paraId="1CE0045F" w14:textId="3F03CC90" w:rsidR="00100F39" w:rsidRPr="00100F39" w:rsidRDefault="004215E0" w:rsidP="00100F39">
            <w:pPr>
              <w:pStyle w:val="13313"/>
            </w:pPr>
            <w:r w:rsidRPr="00100F39">
              <w:rPr>
                <w:lang w:val="kk"/>
              </w:rPr>
              <w:t>Дүйсенбі 23.12</w:t>
            </w:r>
          </w:p>
        </w:tc>
        <w:tc>
          <w:tcPr>
            <w:tcW w:w="2835" w:type="dxa"/>
            <w:hideMark/>
          </w:tcPr>
          <w:p w14:paraId="7E63B18B" w14:textId="0177A863" w:rsidR="00100F39" w:rsidRPr="00100F39" w:rsidRDefault="004215E0" w:rsidP="00100F39">
            <w:pPr>
              <w:pStyle w:val="13313"/>
            </w:pPr>
            <w:r w:rsidRPr="00100F39">
              <w:rPr>
                <w:lang w:val="kk"/>
              </w:rPr>
              <w:t>Сейсенбі 24.12</w:t>
            </w:r>
          </w:p>
        </w:tc>
        <w:tc>
          <w:tcPr>
            <w:tcW w:w="2835" w:type="dxa"/>
            <w:hideMark/>
          </w:tcPr>
          <w:p w14:paraId="619A593D" w14:textId="01F33FA8" w:rsidR="00100F39" w:rsidRPr="00100F39" w:rsidRDefault="004215E0" w:rsidP="00100F39">
            <w:pPr>
              <w:pStyle w:val="13313"/>
            </w:pPr>
            <w:r w:rsidRPr="00100F39">
              <w:rPr>
                <w:lang w:val="kk"/>
              </w:rPr>
              <w:t>Сәрсенбі 25.12</w:t>
            </w:r>
          </w:p>
        </w:tc>
        <w:tc>
          <w:tcPr>
            <w:tcW w:w="2977" w:type="dxa"/>
            <w:hideMark/>
          </w:tcPr>
          <w:p w14:paraId="3318D35F" w14:textId="1C0AE2FA" w:rsidR="00100F39" w:rsidRPr="00100F39" w:rsidRDefault="004215E0" w:rsidP="00100F39">
            <w:pPr>
              <w:pStyle w:val="13313"/>
            </w:pPr>
            <w:r w:rsidRPr="00100F39">
              <w:rPr>
                <w:lang w:val="kk"/>
              </w:rPr>
              <w:t>Бейсенбі 26.12</w:t>
            </w:r>
          </w:p>
        </w:tc>
        <w:tc>
          <w:tcPr>
            <w:tcW w:w="2693" w:type="dxa"/>
          </w:tcPr>
          <w:p w14:paraId="561892C9" w14:textId="140F721E" w:rsidR="00100F39" w:rsidRPr="00100F39" w:rsidRDefault="004215E0" w:rsidP="00100F39">
            <w:pPr>
              <w:pStyle w:val="13313"/>
            </w:pPr>
            <w:r w:rsidRPr="00100F39">
              <w:rPr>
                <w:lang w:val="kk"/>
              </w:rPr>
              <w:t>Жұма 27.12</w:t>
            </w:r>
          </w:p>
        </w:tc>
      </w:tr>
      <w:tr w:rsidR="00607F8E" w14:paraId="037D6851" w14:textId="77777777" w:rsidTr="00100F39">
        <w:tc>
          <w:tcPr>
            <w:tcW w:w="1985" w:type="dxa"/>
          </w:tcPr>
          <w:p w14:paraId="056CC0F4" w14:textId="247B917D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Балаларды қабылдау</w:t>
            </w:r>
          </w:p>
          <w:p w14:paraId="3832F129" w14:textId="77777777" w:rsidR="00100F39" w:rsidRPr="00100F39" w:rsidRDefault="00100F39" w:rsidP="00100F39">
            <w:pPr>
              <w:pStyle w:val="13213"/>
            </w:pPr>
          </w:p>
        </w:tc>
        <w:tc>
          <w:tcPr>
            <w:tcW w:w="2693" w:type="dxa"/>
          </w:tcPr>
          <w:p w14:paraId="155A854B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«Біртұтас тәрбие» «Өнегелі 15 минут»</w:t>
            </w:r>
          </w:p>
          <w:p w14:paraId="31F72D39" w14:textId="5B2E5230" w:rsidR="00100F39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Балалармен "Адам көркі киім емес, оның мінезі" мінез-құлық мәдениеті туралы әңгімелесу Ойыншық, іс-әрекетті таңдауға көмектесу. </w:t>
            </w:r>
          </w:p>
          <w:p w14:paraId="4CB84817" w14:textId="6641959A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(Қайырлы таң! Сәлеметсіз бе!)</w:t>
            </w:r>
          </w:p>
        </w:tc>
        <w:tc>
          <w:tcPr>
            <w:tcW w:w="2835" w:type="dxa"/>
          </w:tcPr>
          <w:p w14:paraId="54B27CE3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«Біртұтас тәрбие» «Өнегелі 15 минут»</w:t>
            </w:r>
          </w:p>
          <w:p w14:paraId="2F885CCB" w14:textId="66A9EB45" w:rsidR="00100F39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Баланың бастамасымен туындайтын ойынды ынталандыру, жоспарды жүзеге асыруға көмектесу. </w:t>
            </w:r>
          </w:p>
          <w:p w14:paraId="5E6DE4D5" w14:textId="0D35A723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(Қайырлы таң! Сәлеметсіз бе!)</w:t>
            </w:r>
          </w:p>
        </w:tc>
        <w:tc>
          <w:tcPr>
            <w:tcW w:w="2835" w:type="dxa"/>
          </w:tcPr>
          <w:p w14:paraId="38F0AD73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«Біртұтас тәрбие» «Өнегелі 15 минут»</w:t>
            </w:r>
          </w:p>
          <w:p w14:paraId="2CD6AAA8" w14:textId="77777777" w:rsidR="00100F39" w:rsidRPr="004215E0" w:rsidRDefault="004215E0" w:rsidP="00100F39">
            <w:pPr>
              <w:pStyle w:val="13213"/>
              <w:rPr>
                <w:lang w:val="kk"/>
              </w:rPr>
            </w:pPr>
            <w:r w:rsidRPr="00100F39">
              <w:rPr>
                <w:lang w:val="kk"/>
              </w:rPr>
              <w:t xml:space="preserve">Сыртқы келбетке назар аудару. Ойын іс-әрекетіне қосылуға бастама жасау. </w:t>
            </w:r>
          </w:p>
          <w:p w14:paraId="043AE81A" w14:textId="235FFFA4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(Қайырлы таң! Сәлеметсіз бе!)</w:t>
            </w:r>
          </w:p>
        </w:tc>
        <w:tc>
          <w:tcPr>
            <w:tcW w:w="2977" w:type="dxa"/>
            <w:hideMark/>
          </w:tcPr>
          <w:p w14:paraId="62E6E052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«Біртұтас тәрбие» </w:t>
            </w:r>
          </w:p>
          <w:p w14:paraId="4E389071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«Өнегелі 15 минут»</w:t>
            </w:r>
          </w:p>
          <w:p w14:paraId="6B5D97DC" w14:textId="225531A0" w:rsidR="00100F39" w:rsidRDefault="004215E0" w:rsidP="00100F39">
            <w:pPr>
              <w:pStyle w:val="13213"/>
            </w:pPr>
            <w:r>
              <w:rPr>
                <w:lang w:val="kk"/>
              </w:rPr>
              <w:t xml:space="preserve">Жеке пікір білдіруге ынталандыру. Қажет болса, ойнайтын балаларға қосылу. </w:t>
            </w:r>
          </w:p>
          <w:p w14:paraId="6B0A130B" w14:textId="5BD8E0F4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(Қайырлы таң! Сәлеметсіз бе!)</w:t>
            </w:r>
          </w:p>
        </w:tc>
        <w:tc>
          <w:tcPr>
            <w:tcW w:w="2693" w:type="dxa"/>
          </w:tcPr>
          <w:p w14:paraId="7C897E96" w14:textId="395D7E6C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«Біртұтас тәрбие» «Өнегелі 15 минут» </w:t>
            </w:r>
          </w:p>
          <w:p w14:paraId="2F0EAFF2" w14:textId="28B5693D" w:rsidR="00100F39" w:rsidRPr="004215E0" w:rsidRDefault="004215E0" w:rsidP="00100F3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Балаларға қолайлы жағдай жасау. Алдағы қызметке ынталандыру. </w:t>
            </w:r>
          </w:p>
          <w:p w14:paraId="41CA286B" w14:textId="20D5F01D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(Қайырлы таң! Сәлеметсіз бе!)</w:t>
            </w:r>
          </w:p>
        </w:tc>
      </w:tr>
      <w:tr w:rsidR="00607F8E" w14:paraId="5203FA43" w14:textId="77777777" w:rsidTr="00100F39">
        <w:tc>
          <w:tcPr>
            <w:tcW w:w="1985" w:type="dxa"/>
          </w:tcPr>
          <w:p w14:paraId="0E127746" w14:textId="668BC3CF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2693" w:type="dxa"/>
            <w:hideMark/>
          </w:tcPr>
          <w:p w14:paraId="75767ABD" w14:textId="0002FAA5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Топтағы мінез-құлық ережелері туралы ата-аналармен ситуациялық әңгіме</w:t>
            </w:r>
          </w:p>
        </w:tc>
        <w:tc>
          <w:tcPr>
            <w:tcW w:w="2835" w:type="dxa"/>
          </w:tcPr>
          <w:p w14:paraId="5D4F9B58" w14:textId="04263DBA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Балалардың әл-ауқаты туралы ата-аналармен ситуациялық әңгіме</w:t>
            </w:r>
          </w:p>
        </w:tc>
        <w:tc>
          <w:tcPr>
            <w:tcW w:w="2835" w:type="dxa"/>
          </w:tcPr>
          <w:p w14:paraId="52077461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Ата-аналармен ситуациялық әңгіме "Қыста баланы серуендеуге қалай киіндіруге болады"</w:t>
            </w:r>
          </w:p>
        </w:tc>
        <w:tc>
          <w:tcPr>
            <w:tcW w:w="2977" w:type="dxa"/>
          </w:tcPr>
          <w:p w14:paraId="03089F48" w14:textId="733C0B1D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Ата-аналармен ситуациялық әңгіме "Сіздің балаңыз төбелеседі"</w:t>
            </w:r>
          </w:p>
        </w:tc>
        <w:tc>
          <w:tcPr>
            <w:tcW w:w="2693" w:type="dxa"/>
          </w:tcPr>
          <w:p w14:paraId="7CD35229" w14:textId="4CAF46EF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Ата-аналармен көктайғақ туралы ситуациялық әңгіме</w:t>
            </w:r>
          </w:p>
        </w:tc>
      </w:tr>
      <w:tr w:rsidR="00607F8E" w14:paraId="1F1023F0" w14:textId="77777777" w:rsidTr="00100F39">
        <w:tc>
          <w:tcPr>
            <w:tcW w:w="1985" w:type="dxa"/>
          </w:tcPr>
          <w:p w14:paraId="3588B661" w14:textId="4B0A3081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Балалардың өзіндік іс-әрекеті (аз қимылды ойындар, үстел ойындары, бейнелеу іс-әрекеті, кітаптарды қарау және т.б.)</w:t>
            </w:r>
            <w:r>
              <w:rPr>
                <w:lang w:val="kk"/>
              </w:rPr>
              <w:softHyphen/>
            </w:r>
          </w:p>
        </w:tc>
        <w:tc>
          <w:tcPr>
            <w:tcW w:w="2693" w:type="dxa"/>
            <w:hideMark/>
          </w:tcPr>
          <w:p w14:paraId="67933A70" w14:textId="1E2FC387" w:rsidR="00141FF8" w:rsidRDefault="004215E0" w:rsidP="00100F39">
            <w:pPr>
              <w:pStyle w:val="13213"/>
            </w:pPr>
            <w:r>
              <w:rPr>
                <w:lang w:val="kk"/>
              </w:rPr>
              <w:t>Артикуляциялық гимнастика</w:t>
            </w:r>
          </w:p>
          <w:p w14:paraId="58C983C6" w14:textId="632DEC75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Дыбыстарды дұрыс, анық айту қабілетін пысықтау.</w:t>
            </w:r>
          </w:p>
          <w:p w14:paraId="45D12948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Үнемді тұтыну </w:t>
            </w:r>
          </w:p>
          <w:p w14:paraId="04298DA5" w14:textId="7D09AD0C" w:rsid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"Жанды бұрыш" Сипаттамалық белгілерді байқау, талдау, салыстыру, ажырату.</w:t>
            </w:r>
          </w:p>
          <w:p w14:paraId="77409A2B" w14:textId="568ABC3D" w:rsidR="005D0D67" w:rsidRPr="00100F39" w:rsidRDefault="004215E0" w:rsidP="00100F39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492BA84A" w14:textId="4A6F0E6C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"Сүйікті ойыншықты сипатта" </w:t>
            </w:r>
          </w:p>
          <w:p w14:paraId="2AE40550" w14:textId="7A1F9D96" w:rsidR="00100F39" w:rsidRDefault="004215E0" w:rsidP="00100F39">
            <w:pPr>
              <w:pStyle w:val="13213"/>
            </w:pPr>
            <w:r>
              <w:rPr>
                <w:lang w:val="kk"/>
              </w:rPr>
              <w:t>Грамматикалық анықтамасыз сөйлем туралы алғашқы түсініктерді қалыптастыру, сөйлем сөздерден құралатынын түсіну.</w:t>
            </w:r>
          </w:p>
          <w:p w14:paraId="29ED8F89" w14:textId="05AFBB62" w:rsidR="005D0D67" w:rsidRPr="00100F39" w:rsidRDefault="004215E0" w:rsidP="00100F39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08AC8D28" w14:textId="484D004A" w:rsid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Табиғи материалдан құрылыс салу Балалардың ғимараттарды ұжыммен тұрғызу қабілетін қалыптастыру.</w:t>
            </w:r>
          </w:p>
          <w:p w14:paraId="4D10FB36" w14:textId="5EF5FEB5" w:rsidR="005D0D67" w:rsidRPr="00100F39" w:rsidRDefault="004215E0" w:rsidP="00100F39">
            <w:pPr>
              <w:pStyle w:val="13213"/>
            </w:pPr>
            <w:r>
              <w:rPr>
                <w:lang w:val="kk"/>
              </w:rPr>
              <w:t>(Шығармашылық іс-әрекет)</w:t>
            </w:r>
          </w:p>
          <w:p w14:paraId="5EAFE8C2" w14:textId="628AACE0" w:rsidR="00100F39" w:rsidRDefault="004215E0" w:rsidP="00100F39">
            <w:pPr>
              <w:pStyle w:val="13213"/>
            </w:pPr>
            <w:r>
              <w:rPr>
                <w:lang w:val="kk"/>
              </w:rPr>
              <w:t>"Не өзгерді?" аз қимылды ойыны Таныс қимылды ойындарды өз бетінше ұйымдастыруды үйретуді жалғастыру.</w:t>
            </w:r>
          </w:p>
          <w:p w14:paraId="7D16F645" w14:textId="659BA935" w:rsidR="005D0D67" w:rsidRPr="00100F39" w:rsidRDefault="004215E0" w:rsidP="00100F39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1D814148" w14:textId="2CEDAE58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Контур бойынша дөңгелектеу (Бейнелеу іс-әрекеті)</w:t>
            </w:r>
          </w:p>
        </w:tc>
        <w:tc>
          <w:tcPr>
            <w:tcW w:w="2835" w:type="dxa"/>
            <w:hideMark/>
          </w:tcPr>
          <w:p w14:paraId="02B222BA" w14:textId="6386544F" w:rsid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Артикуляциялық гимнастика</w:t>
            </w:r>
          </w:p>
          <w:p w14:paraId="6D53438D" w14:textId="77777777" w:rsidR="005D0D67" w:rsidRPr="00100F39" w:rsidRDefault="004215E0" w:rsidP="005D0D67">
            <w:pPr>
              <w:pStyle w:val="13213"/>
            </w:pPr>
            <w:r>
              <w:rPr>
                <w:lang w:val="kk"/>
              </w:rPr>
              <w:t>Дыбыстарды дұрыс, анық айту қабілетін пысықтау.</w:t>
            </w:r>
          </w:p>
          <w:p w14:paraId="3A8EBA1A" w14:textId="77777777" w:rsidR="005D0D67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Боялған ыдыс-аяқты қарау (Хохлома, мезен және т.б.) </w:t>
            </w:r>
          </w:p>
          <w:p w14:paraId="06EAFC8F" w14:textId="1D5EBD32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Сәндік өнермен таныстыру).</w:t>
            </w:r>
          </w:p>
          <w:p w14:paraId="1719526A" w14:textId="77777777" w:rsidR="005D0D67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"Ұлттық" натюрморт жасау </w:t>
            </w:r>
          </w:p>
          <w:p w14:paraId="7FE7BC42" w14:textId="77901BB3" w:rsidR="00100F39" w:rsidRDefault="004215E0" w:rsidP="00100F39">
            <w:pPr>
              <w:pStyle w:val="13213"/>
            </w:pPr>
            <w:r>
              <w:rPr>
                <w:lang w:val="kk"/>
              </w:rPr>
              <w:t>Түстерді талғамы бойынша таңдау.</w:t>
            </w:r>
          </w:p>
          <w:p w14:paraId="6E83A1C7" w14:textId="1B69A6D8" w:rsidR="005D0D67" w:rsidRPr="00100F39" w:rsidRDefault="004215E0" w:rsidP="00100F39">
            <w:pPr>
              <w:pStyle w:val="13213"/>
            </w:pPr>
            <w:r>
              <w:rPr>
                <w:lang w:val="kk"/>
              </w:rPr>
              <w:t>(Бейнелеу іс-әрекеті)</w:t>
            </w:r>
          </w:p>
          <w:p w14:paraId="4C8921D9" w14:textId="77777777" w:rsidR="005D0D67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Құрылыс негізінде режиссерлік ойын </w:t>
            </w:r>
          </w:p>
          <w:p w14:paraId="782E3DA7" w14:textId="6DD45447" w:rsidR="00100F39" w:rsidRDefault="004215E0" w:rsidP="00100F39">
            <w:pPr>
              <w:pStyle w:val="13213"/>
            </w:pPr>
            <w:r>
              <w:rPr>
                <w:lang w:val="kk"/>
              </w:rPr>
              <w:t>Салынған құрылыс пен қоршаған өмірде көргендер арасында байланыс орнатуды үйрету.</w:t>
            </w:r>
          </w:p>
          <w:p w14:paraId="05B20E26" w14:textId="626DC418" w:rsidR="005D0D67" w:rsidRPr="00100F39" w:rsidRDefault="004215E0" w:rsidP="00100F39">
            <w:pPr>
              <w:pStyle w:val="13213"/>
            </w:pPr>
            <w:r>
              <w:rPr>
                <w:lang w:val="kk"/>
              </w:rPr>
              <w:t>(Шығармашылық іс-әрекет)</w:t>
            </w:r>
          </w:p>
          <w:p w14:paraId="2100332B" w14:textId="4F7DD12E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«Мұны қайдан сатып аламыз?» – «Мұны қайдан ішуге болады?» дидактикалық ойыны</w:t>
            </w:r>
          </w:p>
          <w:p w14:paraId="38CDA308" w14:textId="77777777" w:rsidR="005D0D67" w:rsidRDefault="004215E0" w:rsidP="00100F39">
            <w:pPr>
              <w:pStyle w:val="13213"/>
            </w:pPr>
            <w:r>
              <w:rPr>
                <w:lang w:val="kk"/>
              </w:rPr>
              <w:t>Әр түрлі мамандықтағы адамдар туралы түсінікті дамыту.</w:t>
            </w:r>
          </w:p>
          <w:p w14:paraId="1FB7CA12" w14:textId="7BBA56EA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 xml:space="preserve">(Танымдық іс-әрекет) </w:t>
            </w:r>
          </w:p>
          <w:p w14:paraId="68CFD905" w14:textId="77777777" w:rsidR="00100F39" w:rsidRPr="00100F39" w:rsidRDefault="00100F39" w:rsidP="00100F39">
            <w:pPr>
              <w:pStyle w:val="13213"/>
            </w:pPr>
          </w:p>
        </w:tc>
        <w:tc>
          <w:tcPr>
            <w:tcW w:w="2835" w:type="dxa"/>
            <w:hideMark/>
          </w:tcPr>
          <w:p w14:paraId="2E535C07" w14:textId="77777777" w:rsidR="005D0D67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Артикуляциялық гимнастика </w:t>
            </w:r>
          </w:p>
          <w:p w14:paraId="0D5ACEE6" w14:textId="77777777" w:rsidR="005D0D67" w:rsidRPr="00100F39" w:rsidRDefault="004215E0" w:rsidP="005D0D67">
            <w:pPr>
              <w:pStyle w:val="13213"/>
            </w:pPr>
            <w:r>
              <w:rPr>
                <w:lang w:val="kk"/>
              </w:rPr>
              <w:t>Дыбыстарды дұрыс, анық айту қабілетін пысықтау.</w:t>
            </w:r>
          </w:p>
          <w:p w14:paraId="1F0F7133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Үнемді тұтыну </w:t>
            </w:r>
          </w:p>
          <w:p w14:paraId="2E7661B5" w14:textId="5505C0EE" w:rsid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"Ауа" әңгімесі Тірі және өлі табиғат құбылыстары туралы білімді кеңейтуді жалғастыру.</w:t>
            </w:r>
          </w:p>
          <w:p w14:paraId="58C74666" w14:textId="01AAB1FE" w:rsidR="004D3FE0" w:rsidRPr="00100F39" w:rsidRDefault="004215E0" w:rsidP="00100F39">
            <w:pPr>
              <w:pStyle w:val="13213"/>
            </w:pPr>
            <w:r>
              <w:rPr>
                <w:lang w:val="kk"/>
              </w:rPr>
              <w:t>(Эксперименттік іс-әрекет)</w:t>
            </w:r>
          </w:p>
          <w:p w14:paraId="0E8F2EBB" w14:textId="5EE57FB1" w:rsidR="00100F39" w:rsidRDefault="004215E0" w:rsidP="00100F39">
            <w:pPr>
              <w:pStyle w:val="13213"/>
            </w:pPr>
            <w:r>
              <w:rPr>
                <w:lang w:val="kk"/>
              </w:rPr>
              <w:t>"Кім не істейді?" дидактикалық ойыны Айналадағы заттар, ойыншықтар адамның еңбегімен жасалғанын түсініп, оларға ұқыпты қарау.</w:t>
            </w:r>
          </w:p>
          <w:p w14:paraId="25608850" w14:textId="67E5DA0E" w:rsidR="00305B46" w:rsidRPr="00100F39" w:rsidRDefault="004215E0" w:rsidP="00100F39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26006479" w14:textId="7C68C5E5" w:rsidR="00100F39" w:rsidRDefault="004215E0" w:rsidP="00100F39">
            <w:pPr>
              <w:pStyle w:val="13213"/>
            </w:pPr>
            <w:r>
              <w:rPr>
                <w:lang w:val="kk"/>
              </w:rPr>
              <w:t>"Паздар" үстел ойыны Басқалармен дербес диалог бастауға шақыру.</w:t>
            </w:r>
          </w:p>
          <w:p w14:paraId="5A7CE65D" w14:textId="731D2D30" w:rsidR="00305B46" w:rsidRPr="00100F39" w:rsidRDefault="004215E0" w:rsidP="00100F39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781B33B2" w14:textId="77777777" w:rsidR="00100F39" w:rsidRPr="00100F39" w:rsidRDefault="00100F39" w:rsidP="00100F39">
            <w:pPr>
              <w:pStyle w:val="13213"/>
            </w:pPr>
          </w:p>
        </w:tc>
        <w:tc>
          <w:tcPr>
            <w:tcW w:w="2977" w:type="dxa"/>
            <w:hideMark/>
          </w:tcPr>
          <w:p w14:paraId="6FC000E1" w14:textId="77777777" w:rsidR="005D0D67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Артикуляциялық гимнастика </w:t>
            </w:r>
          </w:p>
          <w:p w14:paraId="64C3705F" w14:textId="77777777" w:rsidR="005D0D67" w:rsidRPr="00100F39" w:rsidRDefault="004215E0" w:rsidP="005D0D67">
            <w:pPr>
              <w:pStyle w:val="13213"/>
            </w:pPr>
            <w:r>
              <w:rPr>
                <w:lang w:val="kk"/>
              </w:rPr>
              <w:t>Дыбыстарды дұрыс, анық айту қабілетін пысықтау.</w:t>
            </w:r>
          </w:p>
          <w:p w14:paraId="493EB31F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Үнемді тұтыну </w:t>
            </w:r>
          </w:p>
          <w:p w14:paraId="056A8E6C" w14:textId="19F85C63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Ситуациялық әңгіме "Тағам дәмді және пайдалы.</w:t>
            </w:r>
          </w:p>
          <w:p w14:paraId="63E676C3" w14:textId="6569BE90" w:rsid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Жүйекте не өседі?» Адам денсаулығы дұрыс тамақтануға байланысты деген түсініктерді жетілдіру.</w:t>
            </w:r>
          </w:p>
          <w:p w14:paraId="24C090B4" w14:textId="5287B477" w:rsidR="0026504E" w:rsidRPr="00100F39" w:rsidRDefault="004215E0" w:rsidP="00100F39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1B66F327" w14:textId="4A42B42B" w:rsid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Суреттер бойынша ертегі құрастыру Әңгімелесушіні мұқият тыңдау.</w:t>
            </w:r>
          </w:p>
          <w:p w14:paraId="7C06AB43" w14:textId="5DE5ECB3" w:rsidR="0026504E" w:rsidRPr="00100F39" w:rsidRDefault="004215E0" w:rsidP="00100F39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1FCCD87F" w14:textId="77777777" w:rsidR="0026504E" w:rsidRDefault="004215E0" w:rsidP="00100F39">
            <w:pPr>
              <w:pStyle w:val="13213"/>
            </w:pPr>
            <w:r>
              <w:rPr>
                <w:lang w:val="kk"/>
              </w:rPr>
              <w:t xml:space="preserve">Ылғал қағазға сурет салу </w:t>
            </w:r>
          </w:p>
          <w:p w14:paraId="578AF09D" w14:textId="4C2AFD50" w:rsidR="00100F39" w:rsidRDefault="004215E0" w:rsidP="00100F39">
            <w:pPr>
              <w:pStyle w:val="13213"/>
            </w:pPr>
            <w:r>
              <w:rPr>
                <w:lang w:val="kk"/>
              </w:rPr>
              <w:t>Ұжыммен бірге жұмыс істеу, өзара келісім бойынша міндеттерді орындау.</w:t>
            </w:r>
          </w:p>
          <w:p w14:paraId="2844CFCA" w14:textId="71E84569" w:rsidR="0026504E" w:rsidRPr="00100F39" w:rsidRDefault="004215E0" w:rsidP="00100F39">
            <w:pPr>
              <w:pStyle w:val="13213"/>
            </w:pPr>
            <w:r>
              <w:rPr>
                <w:lang w:val="kk"/>
              </w:rPr>
              <w:t>(Бейнелеу іс-әрекеті)</w:t>
            </w:r>
          </w:p>
          <w:p w14:paraId="083DA1E3" w14:textId="77777777" w:rsidR="00100F39" w:rsidRPr="00100F39" w:rsidRDefault="00100F39" w:rsidP="00100F39">
            <w:pPr>
              <w:pStyle w:val="13213"/>
            </w:pPr>
          </w:p>
        </w:tc>
        <w:tc>
          <w:tcPr>
            <w:tcW w:w="2693" w:type="dxa"/>
          </w:tcPr>
          <w:p w14:paraId="38BAE05A" w14:textId="77777777" w:rsidR="005D0D67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Артикуляциялық гимнастика </w:t>
            </w:r>
          </w:p>
          <w:p w14:paraId="7D824398" w14:textId="77777777" w:rsidR="005D0D67" w:rsidRPr="00100F39" w:rsidRDefault="004215E0" w:rsidP="005D0D67">
            <w:pPr>
              <w:pStyle w:val="13213"/>
            </w:pPr>
            <w:r>
              <w:rPr>
                <w:lang w:val="kk"/>
              </w:rPr>
              <w:t>Дыбыстарды дұрыс, анық айту қабілетін пысықтау.</w:t>
            </w:r>
          </w:p>
          <w:p w14:paraId="7E6EA087" w14:textId="77777777" w:rsidR="00943F2C" w:rsidRDefault="004215E0" w:rsidP="00100F39">
            <w:pPr>
              <w:pStyle w:val="13213"/>
            </w:pPr>
            <w:r>
              <w:rPr>
                <w:lang w:val="kk"/>
              </w:rPr>
              <w:t>СӨСҰ</w:t>
            </w:r>
          </w:p>
          <w:p w14:paraId="436C6D92" w14:textId="77777777" w:rsidR="00943F2C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"Үйде жалғыз қалғанда" әңгімесі-жағдайды талдау </w:t>
            </w:r>
          </w:p>
          <w:p w14:paraId="01B091EF" w14:textId="0AD9B269" w:rsidR="00100F39" w:rsidRDefault="004215E0" w:rsidP="00100F39">
            <w:pPr>
              <w:pStyle w:val="13213"/>
            </w:pPr>
            <w:r>
              <w:rPr>
                <w:lang w:val="kk"/>
              </w:rPr>
              <w:t>Тиісті жағдайларды талқылау, қауіптің көзін анықтау.</w:t>
            </w:r>
          </w:p>
          <w:p w14:paraId="5C9E295B" w14:textId="5986546B" w:rsidR="00943F2C" w:rsidRPr="00100F39" w:rsidRDefault="004215E0" w:rsidP="00100F39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7167E50B" w14:textId="77777777" w:rsidR="00943F2C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"Мен қандай игі іс жасадым?" әңгімесі </w:t>
            </w:r>
          </w:p>
          <w:p w14:paraId="6DDB2E00" w14:textId="7D77D569" w:rsidR="00100F39" w:rsidRDefault="004215E0" w:rsidP="00100F39">
            <w:pPr>
              <w:pStyle w:val="13213"/>
            </w:pPr>
            <w:r>
              <w:rPr>
                <w:lang w:val="kk"/>
              </w:rPr>
              <w:t>Балаларды адамгершілік құндылықтармен таныстыру.</w:t>
            </w:r>
          </w:p>
          <w:p w14:paraId="79430DAF" w14:textId="6A9ADBE4" w:rsidR="00943F2C" w:rsidRPr="00100F39" w:rsidRDefault="004215E0" w:rsidP="00100F39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0C80AE57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Конструктор бөлшектерінен құрастыру </w:t>
            </w:r>
          </w:p>
          <w:p w14:paraId="3FACFF38" w14:textId="420DA433" w:rsidR="00100F39" w:rsidRDefault="004215E0" w:rsidP="00100F39">
            <w:pPr>
              <w:pStyle w:val="13213"/>
            </w:pPr>
            <w:r>
              <w:rPr>
                <w:lang w:val="kk"/>
              </w:rPr>
              <w:t>Ауызша сипаттама бойынша құрылымдарды құру қабілетін қалыптастыру.</w:t>
            </w:r>
          </w:p>
          <w:p w14:paraId="20610F72" w14:textId="442E5944" w:rsidR="00943F2C" w:rsidRPr="00100F39" w:rsidRDefault="004215E0" w:rsidP="00100F39">
            <w:pPr>
              <w:pStyle w:val="13213"/>
            </w:pPr>
            <w:r>
              <w:rPr>
                <w:lang w:val="kk"/>
              </w:rPr>
              <w:t>(Шығармашылық іс-әрекет)</w:t>
            </w:r>
          </w:p>
          <w:p w14:paraId="7196204C" w14:textId="77777777" w:rsidR="00943F2C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ЖҚЕ "Неге ережелер қажет?" </w:t>
            </w:r>
          </w:p>
          <w:p w14:paraId="6AC7E959" w14:textId="5A5C8D2A" w:rsidR="00100F39" w:rsidRDefault="004215E0" w:rsidP="00100F39">
            <w:pPr>
              <w:pStyle w:val="13213"/>
            </w:pPr>
            <w:r>
              <w:rPr>
                <w:lang w:val="kk"/>
              </w:rPr>
              <w:t>Жолдарда қауіпсіз мінез-құлық дағдыларын қалыптастыруды жалғастыру.</w:t>
            </w:r>
          </w:p>
          <w:p w14:paraId="2BA0733A" w14:textId="27E618C6" w:rsidR="00943F2C" w:rsidRPr="00100F39" w:rsidRDefault="004215E0" w:rsidP="00100F39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124FEBA7" w14:textId="77777777" w:rsidR="00100F39" w:rsidRPr="00100F39" w:rsidRDefault="00100F39" w:rsidP="00100F39">
            <w:pPr>
              <w:pStyle w:val="13213"/>
            </w:pPr>
          </w:p>
        </w:tc>
      </w:tr>
      <w:tr w:rsidR="00607F8E" w14:paraId="79800F94" w14:textId="77777777" w:rsidTr="00100F39">
        <w:tc>
          <w:tcPr>
            <w:tcW w:w="1985" w:type="dxa"/>
          </w:tcPr>
          <w:p w14:paraId="1F3F2C2F" w14:textId="75114A75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Ертеңгілік жаттығу</w:t>
            </w:r>
          </w:p>
        </w:tc>
        <w:tc>
          <w:tcPr>
            <w:tcW w:w="2693" w:type="dxa"/>
            <w:hideMark/>
          </w:tcPr>
          <w:p w14:paraId="558EBE85" w14:textId="60816D65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Ертеңгілік жаттығулар кешені (Дене шынықтыру)</w:t>
            </w:r>
          </w:p>
        </w:tc>
        <w:tc>
          <w:tcPr>
            <w:tcW w:w="2835" w:type="dxa"/>
            <w:hideMark/>
          </w:tcPr>
          <w:p w14:paraId="5BBFBBBD" w14:textId="4994E47A" w:rsidR="00225E36" w:rsidRDefault="004215E0" w:rsidP="00100F39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602FDE0A" w14:textId="1BEBEDB4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  <w:hideMark/>
          </w:tcPr>
          <w:p w14:paraId="3169CCA0" w14:textId="77777777" w:rsidR="00225E36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Ертеңгілік жаттығулар кешені </w:t>
            </w:r>
          </w:p>
          <w:p w14:paraId="27660ACA" w14:textId="3A3D4653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977" w:type="dxa"/>
            <w:hideMark/>
          </w:tcPr>
          <w:p w14:paraId="664C7E31" w14:textId="77777777" w:rsidR="00225E36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Ертеңгілік жаттығулар кешені </w:t>
            </w:r>
          </w:p>
          <w:p w14:paraId="10B8A31B" w14:textId="4CC80B64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1655ED5F" w14:textId="3726CB28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Ертеңгілік жаттығулар кешені (Дене шынықтыру)</w:t>
            </w:r>
          </w:p>
        </w:tc>
      </w:tr>
      <w:tr w:rsidR="00607F8E" w:rsidRPr="00014E91" w14:paraId="1CCCC469" w14:textId="77777777" w:rsidTr="00100F39">
        <w:trPr>
          <w:trHeight w:val="409"/>
        </w:trPr>
        <w:tc>
          <w:tcPr>
            <w:tcW w:w="1985" w:type="dxa"/>
          </w:tcPr>
          <w:p w14:paraId="4FF5CB0C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Таңғы ас</w:t>
            </w:r>
          </w:p>
        </w:tc>
        <w:tc>
          <w:tcPr>
            <w:tcW w:w="2693" w:type="dxa"/>
            <w:hideMark/>
          </w:tcPr>
          <w:p w14:paraId="33E0DD44" w14:textId="54953712" w:rsidR="004F4DD2" w:rsidRDefault="004215E0" w:rsidP="00100F39">
            <w:pPr>
              <w:pStyle w:val="13213"/>
            </w:pPr>
            <w:r w:rsidRPr="00100F39">
              <w:rPr>
                <w:lang w:val="kk"/>
              </w:rPr>
              <w:t>Кезекшілердің жұмысы.</w:t>
            </w:r>
          </w:p>
          <w:p w14:paraId="237B6221" w14:textId="6A435355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softHyphen/>
              <w:t xml:space="preserve">Санамақ бойынша балалардың жуыну тәртібін таңдау. </w:t>
            </w:r>
          </w:p>
          <w:p w14:paraId="4F704C80" w14:textId="7254E742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Ас құралдарын дұрыс ұстау қабілетін қалыптастыру.</w:t>
            </w:r>
          </w:p>
          <w:p w14:paraId="2233B367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Үнемді тұтыну</w:t>
            </w:r>
          </w:p>
          <w:p w14:paraId="34763549" w14:textId="2165EC6F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Көркем сөз Дәмді ботқа піседі,</w:t>
            </w:r>
          </w:p>
          <w:p w14:paraId="35E6F435" w14:textId="31E951FC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Леша ботқа жеп отыр,</w:t>
            </w:r>
          </w:p>
          <w:p w14:paraId="7833620D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Ботқа өте дәмді,</w:t>
            </w:r>
          </w:p>
          <w:p w14:paraId="664593E4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Ботқаны асықпай жедік.</w:t>
            </w:r>
          </w:p>
          <w:p w14:paraId="164785BF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Қасықтап,</w:t>
            </w:r>
          </w:p>
          <w:p w14:paraId="50E2A3C9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Асықпай жедік. </w:t>
            </w:r>
          </w:p>
          <w:p w14:paraId="21B24717" w14:textId="06B7A50F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(Ас болсын!</w:t>
            </w:r>
          </w:p>
          <w:p w14:paraId="4F5DF481" w14:textId="4E43D21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(Ауыздарыңды жауып шайнаңдар, әбден шайнап жеңдер, майлықпен сүртіңдер)</w:t>
            </w:r>
          </w:p>
        </w:tc>
        <w:tc>
          <w:tcPr>
            <w:tcW w:w="2835" w:type="dxa"/>
          </w:tcPr>
          <w:p w14:paraId="6279C6B6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Кезекшілердің жұмысы.</w:t>
            </w:r>
          </w:p>
          <w:p w14:paraId="74C929C0" w14:textId="58F0958F" w:rsidR="00100F39" w:rsidRPr="004215E0" w:rsidRDefault="004215E0" w:rsidP="00100F39">
            <w:pPr>
              <w:pStyle w:val="13213"/>
              <w:rPr>
                <w:lang w:val="kk"/>
              </w:rPr>
            </w:pPr>
            <w:r w:rsidRPr="00100F39">
              <w:rPr>
                <w:lang w:val="kk"/>
              </w:rPr>
              <w:t>Кезекшілердің шығармашылығын бағалау және өзін-өзі бағалау. Қолды дұрыс жууға ынталандыру, қолды дұрыс сүрту машығы</w:t>
            </w:r>
            <w:r w:rsidRPr="00100F39">
              <w:rPr>
                <w:lang w:val="kk"/>
              </w:rPr>
              <w:softHyphen/>
              <w:t xml:space="preserve"> </w:t>
            </w:r>
          </w:p>
          <w:p w14:paraId="6453B1B2" w14:textId="77777777" w:rsidR="00100F39" w:rsidRPr="004215E0" w:rsidRDefault="004215E0" w:rsidP="00100F39">
            <w:pPr>
              <w:pStyle w:val="13213"/>
              <w:rPr>
                <w:lang w:val="kk"/>
              </w:rPr>
            </w:pPr>
            <w:r w:rsidRPr="00100F39">
              <w:rPr>
                <w:lang w:val="kk"/>
              </w:rPr>
              <w:t>Үнемді тұтыну</w:t>
            </w:r>
          </w:p>
          <w:p w14:paraId="79D4D8BF" w14:textId="0B1CB6F3" w:rsidR="00100F39" w:rsidRPr="004215E0" w:rsidRDefault="004215E0" w:rsidP="00100F3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Көркем сөз </w:t>
            </w:r>
          </w:p>
          <w:p w14:paraId="758C047B" w14:textId="77777777" w:rsidR="00100F39" w:rsidRPr="004215E0" w:rsidRDefault="004215E0" w:rsidP="00100F39">
            <w:pPr>
              <w:pStyle w:val="13213"/>
              <w:rPr>
                <w:lang w:val="kk"/>
              </w:rPr>
            </w:pPr>
            <w:r w:rsidRPr="00100F39">
              <w:rPr>
                <w:lang w:val="kk"/>
              </w:rPr>
              <w:t>Қарақұмық ботқасы,</w:t>
            </w:r>
          </w:p>
          <w:p w14:paraId="1794CE82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Қай жерде пісірді? Пеште ме!</w:t>
            </w:r>
          </w:p>
          <w:p w14:paraId="42C31363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Пісті, дайын,</w:t>
            </w:r>
          </w:p>
          <w:p w14:paraId="50CBA5B7" w14:textId="7BF05004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Танечка жейді.</w:t>
            </w:r>
          </w:p>
          <w:p w14:paraId="2FA134C6" w14:textId="1ADFAB8D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(Ас болсын!</w:t>
            </w:r>
          </w:p>
          <w:p w14:paraId="56725ADB" w14:textId="11C508FB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(Ауыздарыңды жауып шайнаңдар, әбден шайнап жеңдер, майлықпен сүртіңдер)</w:t>
            </w:r>
          </w:p>
        </w:tc>
        <w:tc>
          <w:tcPr>
            <w:tcW w:w="2835" w:type="dxa"/>
            <w:hideMark/>
          </w:tcPr>
          <w:p w14:paraId="7C1475F9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Кезекшілердің жұмысы.</w:t>
            </w:r>
          </w:p>
          <w:p w14:paraId="37FEB94F" w14:textId="3DFF3654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Тамақтану кезінде мінез-құлық мәдениетін қалыптастыру: майлықты ұқыпты қолдана білу.</w:t>
            </w:r>
          </w:p>
          <w:p w14:paraId="4217DC3F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Үнемді тұтыну</w:t>
            </w:r>
          </w:p>
          <w:p w14:paraId="286940D8" w14:textId="5CAB594D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Көркем сөз Жарма ботқасы пісті:</w:t>
            </w:r>
          </w:p>
          <w:p w14:paraId="68E95DC8" w14:textId="6BD3EE63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Қайнады, көпіршіді.</w:t>
            </w:r>
          </w:p>
          <w:p w14:paraId="5BBFAE27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Кәстрөлден тасыды,</w:t>
            </w:r>
          </w:p>
          <w:p w14:paraId="6388E89B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Тәрелкемізге салынды.</w:t>
            </w:r>
          </w:p>
          <w:p w14:paraId="1650655E" w14:textId="590D845D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(Ас болсын! Ауыздарыңды жауып шайнаңдар, салфеткамен сүртіңдер)</w:t>
            </w:r>
          </w:p>
        </w:tc>
        <w:tc>
          <w:tcPr>
            <w:tcW w:w="2977" w:type="dxa"/>
          </w:tcPr>
          <w:p w14:paraId="254D7F92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Кезекшілердің жұмысы.</w:t>
            </w:r>
          </w:p>
          <w:p w14:paraId="2923D543" w14:textId="670FA0E3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Гигиеналық процедураларды жетілдіру. Дұрыс отыру қабілетіне назар аудару.</w:t>
            </w:r>
          </w:p>
          <w:p w14:paraId="5EB94148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Үнемді тұтыну</w:t>
            </w:r>
          </w:p>
          <w:p w14:paraId="040A4E1D" w14:textId="2EBCC029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Көркем сөз Біздің қасық тентек:</w:t>
            </w:r>
          </w:p>
          <w:p w14:paraId="1A6351AE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Ауыздың орнына құлағыма кіріп кетті.</w:t>
            </w:r>
          </w:p>
          <w:p w14:paraId="6F413AF4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Ай-ай-ай, қандай қасық,</w:t>
            </w:r>
          </w:p>
          <w:p w14:paraId="347F8C11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Маған ештеңе қалмады!</w:t>
            </w:r>
          </w:p>
          <w:p w14:paraId="1C2D3188" w14:textId="527B35A1" w:rsidR="00100F39" w:rsidRPr="004215E0" w:rsidRDefault="004215E0" w:rsidP="00100F3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(Ас болсын! Ауыздарыңды жауып шайнаңдар, салфеткамен сүртіңдер)</w:t>
            </w:r>
          </w:p>
        </w:tc>
        <w:tc>
          <w:tcPr>
            <w:tcW w:w="2693" w:type="dxa"/>
          </w:tcPr>
          <w:p w14:paraId="0CD20195" w14:textId="77777777" w:rsidR="00100F39" w:rsidRPr="004215E0" w:rsidRDefault="004215E0" w:rsidP="00100F39">
            <w:pPr>
              <w:pStyle w:val="13213"/>
              <w:rPr>
                <w:lang w:val="kk"/>
              </w:rPr>
            </w:pPr>
            <w:r w:rsidRPr="00100F39">
              <w:rPr>
                <w:lang w:val="kk"/>
              </w:rPr>
              <w:t>Кезекшілердің жұмысы.</w:t>
            </w:r>
          </w:p>
          <w:p w14:paraId="6F935611" w14:textId="61EFE337" w:rsidR="00100F39" w:rsidRPr="004215E0" w:rsidRDefault="004215E0" w:rsidP="00100F3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Сыпайылыққа, тазалыққа деген қабілетті тәрбиелеу.</w:t>
            </w:r>
          </w:p>
          <w:p w14:paraId="0259B913" w14:textId="77777777" w:rsidR="00100F39" w:rsidRPr="004215E0" w:rsidRDefault="004215E0" w:rsidP="00100F39">
            <w:pPr>
              <w:pStyle w:val="13213"/>
              <w:rPr>
                <w:lang w:val="kk"/>
              </w:rPr>
            </w:pPr>
            <w:r w:rsidRPr="00100F39">
              <w:rPr>
                <w:lang w:val="kk"/>
              </w:rPr>
              <w:t>Үнемді тұтыну</w:t>
            </w:r>
          </w:p>
          <w:p w14:paraId="471DBAC9" w14:textId="0EE12208" w:rsidR="00100F39" w:rsidRPr="004215E0" w:rsidRDefault="004215E0" w:rsidP="00100F3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сөз Қарқылдауық қарға</w:t>
            </w:r>
          </w:p>
          <w:p w14:paraId="5A93834B" w14:textId="77777777" w:rsidR="00100F39" w:rsidRPr="004215E0" w:rsidRDefault="004215E0" w:rsidP="00100F39">
            <w:pPr>
              <w:pStyle w:val="13213"/>
              <w:rPr>
                <w:lang w:val="kk"/>
              </w:rPr>
            </w:pPr>
            <w:r w:rsidRPr="00100F39">
              <w:rPr>
                <w:lang w:val="kk"/>
              </w:rPr>
              <w:t>Ботқа пісірді,</w:t>
            </w:r>
          </w:p>
          <w:p w14:paraId="6820AFA8" w14:textId="77777777" w:rsidR="00100F39" w:rsidRPr="004215E0" w:rsidRDefault="004215E0" w:rsidP="00100F39">
            <w:pPr>
              <w:pStyle w:val="13213"/>
              <w:rPr>
                <w:lang w:val="kk"/>
              </w:rPr>
            </w:pPr>
            <w:r w:rsidRPr="00100F39">
              <w:rPr>
                <w:lang w:val="kk"/>
              </w:rPr>
              <w:t>Ботқа пісірді,</w:t>
            </w:r>
          </w:p>
          <w:p w14:paraId="48FFB0F3" w14:textId="77777777" w:rsidR="00100F39" w:rsidRPr="004215E0" w:rsidRDefault="004215E0" w:rsidP="00100F39">
            <w:pPr>
              <w:pStyle w:val="13213"/>
              <w:rPr>
                <w:lang w:val="kk"/>
              </w:rPr>
            </w:pPr>
            <w:r w:rsidRPr="00100F39">
              <w:rPr>
                <w:lang w:val="kk"/>
              </w:rPr>
              <w:t>Машаға былай айттым:</w:t>
            </w:r>
          </w:p>
          <w:p w14:paraId="143429DB" w14:textId="44548850" w:rsidR="00100F39" w:rsidRPr="004215E0" w:rsidRDefault="004215E0" w:rsidP="00100F3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- Алдымен ботқаны жеп қой,</w:t>
            </w:r>
          </w:p>
          <w:p w14:paraId="3036664A" w14:textId="77777777" w:rsidR="00100F39" w:rsidRPr="004215E0" w:rsidRDefault="004215E0" w:rsidP="00100F39">
            <w:pPr>
              <w:pStyle w:val="13213"/>
              <w:rPr>
                <w:lang w:val="kk"/>
              </w:rPr>
            </w:pPr>
            <w:r w:rsidRPr="00100F39">
              <w:rPr>
                <w:lang w:val="kk"/>
              </w:rPr>
              <w:t>Содан кейін ертегіні тыңда!</w:t>
            </w:r>
          </w:p>
          <w:p w14:paraId="31FEF369" w14:textId="39175077" w:rsidR="00100F39" w:rsidRPr="004215E0" w:rsidRDefault="004215E0" w:rsidP="00100F3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(Ас болсын! Ауыздарыңды жауып шайнаңдар, әбден шайнап жеңдер, салфеткамен сүртіңдер)</w:t>
            </w:r>
          </w:p>
        </w:tc>
      </w:tr>
      <w:tr w:rsidR="00607F8E" w14:paraId="0D52C51C" w14:textId="77777777" w:rsidTr="00100F39">
        <w:tc>
          <w:tcPr>
            <w:tcW w:w="1985" w:type="dxa"/>
          </w:tcPr>
          <w:p w14:paraId="33A06E99" w14:textId="4D7E4EDC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2693" w:type="dxa"/>
            <w:hideMark/>
          </w:tcPr>
          <w:p w14:paraId="2CBFAA17" w14:textId="4BEFFB7B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"Біртұтас тәрбие" "Менің Қазақстаным" – Қазақстан Республикасының Әнұранын орындау </w:t>
            </w:r>
          </w:p>
          <w:p w14:paraId="53D64AE1" w14:textId="203066C4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"Мотивациялық жағдай: өзара көмекке назар аударамыз</w:t>
            </w:r>
          </w:p>
        </w:tc>
        <w:tc>
          <w:tcPr>
            <w:tcW w:w="2835" w:type="dxa"/>
            <w:hideMark/>
          </w:tcPr>
          <w:p w14:paraId="5F037A65" w14:textId="60D48E7C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Бірлескен жоспарларды талқылау, ережелер туралы шарт</w:t>
            </w:r>
          </w:p>
        </w:tc>
        <w:tc>
          <w:tcPr>
            <w:tcW w:w="2835" w:type="dxa"/>
            <w:hideMark/>
          </w:tcPr>
          <w:p w14:paraId="237B5AAC" w14:textId="20FB62E0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Қиын жағдайдан шығудың жолын табу (Біз не істейміз? Қалай істеу керек?)</w:t>
            </w:r>
          </w:p>
        </w:tc>
        <w:tc>
          <w:tcPr>
            <w:tcW w:w="2977" w:type="dxa"/>
            <w:hideMark/>
          </w:tcPr>
          <w:p w14:paraId="4E523420" w14:textId="1843BBD0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Қызығушылықтар бойынша қызмет түрін таңдау, қоршаған ортаны ұйымдастыру</w:t>
            </w:r>
          </w:p>
        </w:tc>
        <w:tc>
          <w:tcPr>
            <w:tcW w:w="2693" w:type="dxa"/>
          </w:tcPr>
          <w:p w14:paraId="42A69FF1" w14:textId="4742F4EA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Мәселені шешу үшін жаңа ақпаратты енгізу</w:t>
            </w:r>
          </w:p>
        </w:tc>
      </w:tr>
      <w:tr w:rsidR="00607F8E" w14:paraId="3DE60DF1" w14:textId="77777777" w:rsidTr="001B1BE7">
        <w:tc>
          <w:tcPr>
            <w:tcW w:w="1985" w:type="dxa"/>
          </w:tcPr>
          <w:p w14:paraId="7D55DFC0" w14:textId="6E09541A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Ұйымдастырылған іс-әрекет</w:t>
            </w:r>
          </w:p>
        </w:tc>
        <w:tc>
          <w:tcPr>
            <w:tcW w:w="2693" w:type="dxa"/>
          </w:tcPr>
          <w:p w14:paraId="1807547D" w14:textId="25251B7B" w:rsidR="00100F39" w:rsidRPr="00100F39" w:rsidRDefault="00100F39" w:rsidP="00100F39">
            <w:pPr>
              <w:pStyle w:val="13213"/>
            </w:pPr>
          </w:p>
        </w:tc>
        <w:tc>
          <w:tcPr>
            <w:tcW w:w="2835" w:type="dxa"/>
          </w:tcPr>
          <w:p w14:paraId="7F3F749E" w14:textId="77777777" w:rsidR="00100F39" w:rsidRPr="00100F39" w:rsidRDefault="00100F39" w:rsidP="00100F39">
            <w:pPr>
              <w:pStyle w:val="13213"/>
            </w:pPr>
          </w:p>
        </w:tc>
        <w:tc>
          <w:tcPr>
            <w:tcW w:w="2835" w:type="dxa"/>
          </w:tcPr>
          <w:p w14:paraId="448A17C0" w14:textId="77777777" w:rsidR="00100F39" w:rsidRPr="00100F39" w:rsidRDefault="00100F39" w:rsidP="00100F39">
            <w:pPr>
              <w:pStyle w:val="13213"/>
            </w:pPr>
          </w:p>
        </w:tc>
        <w:tc>
          <w:tcPr>
            <w:tcW w:w="2977" w:type="dxa"/>
          </w:tcPr>
          <w:p w14:paraId="414D8062" w14:textId="77777777" w:rsidR="00100F39" w:rsidRPr="00100F39" w:rsidRDefault="00100F39" w:rsidP="00100F39">
            <w:pPr>
              <w:pStyle w:val="13213"/>
            </w:pPr>
          </w:p>
        </w:tc>
        <w:tc>
          <w:tcPr>
            <w:tcW w:w="2693" w:type="dxa"/>
          </w:tcPr>
          <w:p w14:paraId="4BA96DCC" w14:textId="77777777" w:rsidR="00100F39" w:rsidRPr="00100F39" w:rsidRDefault="00100F39" w:rsidP="00100F39">
            <w:pPr>
              <w:pStyle w:val="13213"/>
            </w:pPr>
          </w:p>
        </w:tc>
      </w:tr>
      <w:tr w:rsidR="00607F8E" w14:paraId="5117F761" w14:textId="77777777" w:rsidTr="00100F39">
        <w:tc>
          <w:tcPr>
            <w:tcW w:w="1985" w:type="dxa"/>
          </w:tcPr>
          <w:p w14:paraId="6264798B" w14:textId="64423235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Серуендеуге дайындық</w:t>
            </w:r>
          </w:p>
        </w:tc>
        <w:tc>
          <w:tcPr>
            <w:tcW w:w="2693" w:type="dxa"/>
            <w:hideMark/>
          </w:tcPr>
          <w:p w14:paraId="4397C4AE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Серуендеуге деген қызығушылықты ынталандыру.</w:t>
            </w:r>
          </w:p>
          <w:p w14:paraId="3061125E" w14:textId="34355FCD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Киімнің мақсаты туралы сөйлесу</w:t>
            </w:r>
          </w:p>
        </w:tc>
        <w:tc>
          <w:tcPr>
            <w:tcW w:w="2835" w:type="dxa"/>
            <w:hideMark/>
          </w:tcPr>
          <w:p w14:paraId="170A5ABF" w14:textId="10CB5F0E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Киіну реті туралы жеке әңгімелесулер</w:t>
            </w:r>
          </w:p>
        </w:tc>
        <w:tc>
          <w:tcPr>
            <w:tcW w:w="2835" w:type="dxa"/>
            <w:hideMark/>
          </w:tcPr>
          <w:p w14:paraId="03480684" w14:textId="53E9DA80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Таза ауадағы топтық жүріс-тұрыс ережелерін қайталау</w:t>
            </w:r>
          </w:p>
        </w:tc>
        <w:tc>
          <w:tcPr>
            <w:tcW w:w="2977" w:type="dxa"/>
            <w:hideMark/>
          </w:tcPr>
          <w:p w14:paraId="7D2EA11C" w14:textId="41301298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Өзіне-өзі қызмет көрсету дағдыларын дамыту; мотивация</w:t>
            </w:r>
          </w:p>
        </w:tc>
        <w:tc>
          <w:tcPr>
            <w:tcW w:w="2693" w:type="dxa"/>
          </w:tcPr>
          <w:p w14:paraId="00E7A0FF" w14:textId="14BDD719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 xml:space="preserve">Киіну ретін пысықтау </w:t>
            </w:r>
          </w:p>
        </w:tc>
      </w:tr>
      <w:tr w:rsidR="00607F8E" w:rsidRPr="00014E91" w14:paraId="240D4CAA" w14:textId="77777777" w:rsidTr="00100F39">
        <w:tc>
          <w:tcPr>
            <w:tcW w:w="1985" w:type="dxa"/>
          </w:tcPr>
          <w:p w14:paraId="2D0B8971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Серуендеу</w:t>
            </w:r>
          </w:p>
        </w:tc>
        <w:tc>
          <w:tcPr>
            <w:tcW w:w="2693" w:type="dxa"/>
            <w:hideMark/>
          </w:tcPr>
          <w:p w14:paraId="2EA48FB1" w14:textId="12764BC1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Желді бақылау Өлі табиғат туралы білімді кеңейту және тереңдету.</w:t>
            </w:r>
          </w:p>
          <w:p w14:paraId="7A293265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Көркем сөз:</w:t>
            </w:r>
          </w:p>
          <w:p w14:paraId="197F3645" w14:textId="5F44E508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Гулейді жел,</w:t>
            </w:r>
          </w:p>
          <w:p w14:paraId="4051A5FF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сусылдайды жас тоғай, </w:t>
            </w:r>
          </w:p>
          <w:p w14:paraId="1759F291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Ұйтқиды жел, </w:t>
            </w:r>
          </w:p>
          <w:p w14:paraId="70BB70BA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ойнақтайды тоқтамай.</w:t>
            </w:r>
          </w:p>
          <w:p w14:paraId="61E0776B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Жел айдайды желкенді,</w:t>
            </w:r>
          </w:p>
          <w:p w14:paraId="7B523AC7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Жел айдайды қаңбақты.</w:t>
            </w:r>
          </w:p>
          <w:p w14:paraId="1CA5EE9D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Сықырлатып сеңдерді</w:t>
            </w:r>
          </w:p>
          <w:p w14:paraId="24BFBC80" w14:textId="71134D6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Бұрқыратар шаңдақты.</w:t>
            </w:r>
          </w:p>
          <w:p w14:paraId="6AAF4E91" w14:textId="26837E10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Жел соғады тоқтамай.</w:t>
            </w:r>
          </w:p>
          <w:p w14:paraId="3E911D72" w14:textId="77777777" w:rsidR="006A2E31" w:rsidRDefault="004215E0" w:rsidP="00100F39">
            <w:pPr>
              <w:pStyle w:val="13213"/>
            </w:pPr>
            <w:r>
              <w:rPr>
                <w:lang w:val="kk"/>
              </w:rPr>
              <w:t>"Шұңқыр", "Алысқа лақтыр" қимылды ойындары</w:t>
            </w:r>
          </w:p>
          <w:p w14:paraId="491D7FBA" w14:textId="77777777" w:rsidR="006A2E31" w:rsidRDefault="004215E0" w:rsidP="00100F39">
            <w:pPr>
              <w:pStyle w:val="13213"/>
            </w:pPr>
            <w:r>
              <w:rPr>
                <w:lang w:val="kk"/>
              </w:rPr>
              <w:t xml:space="preserve">Көзбен өлшеуді, ептілікті дамыту. </w:t>
            </w:r>
          </w:p>
          <w:p w14:paraId="6266093C" w14:textId="5D4D64F5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7F7D2699" w14:textId="592E783E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Зерттеу іс-әрекеті: желдің жылдамдығы мен бағыты.</w:t>
            </w:r>
          </w:p>
          <w:p w14:paraId="7F3EB9AF" w14:textId="18330638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Еңбек іс-әрекеті: кіші топ балаларына аумақты тазалауға көмектесу.</w:t>
            </w:r>
          </w:p>
          <w:p w14:paraId="24666364" w14:textId="572A3BBA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(Жүр, отыр, тұр, бар, апар, бер, ал, әкел, іш, жуу, кел)</w:t>
            </w:r>
          </w:p>
          <w:p w14:paraId="06FFADB3" w14:textId="6A11A141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(Танымдық, коммуникативтік, еңбек іс-әрекеті, дене шынықтыру)</w:t>
            </w:r>
          </w:p>
        </w:tc>
        <w:tc>
          <w:tcPr>
            <w:tcW w:w="2835" w:type="dxa"/>
            <w:hideMark/>
          </w:tcPr>
          <w:p w14:paraId="113DC0F0" w14:textId="77777777" w:rsidR="006A2E31" w:rsidRDefault="004215E0" w:rsidP="00100F39">
            <w:pPr>
              <w:pStyle w:val="13213"/>
            </w:pPr>
            <w:r>
              <w:rPr>
                <w:lang w:val="kk"/>
              </w:rPr>
              <w:t>Аула тазалаушының жұмысын бақылау</w:t>
            </w:r>
          </w:p>
          <w:p w14:paraId="19B7729D" w14:textId="1796330D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Аула тазалаушының жұмысын бақылауды жалғастыру.</w:t>
            </w:r>
          </w:p>
          <w:p w14:paraId="2DB4A88F" w14:textId="120D0A4A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 xml:space="preserve">Көркем сөз </w:t>
            </w:r>
          </w:p>
          <w:p w14:paraId="04A055D2" w14:textId="77777777" w:rsidR="006A2E31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Мен суретші боламын, </w:t>
            </w:r>
          </w:p>
          <w:p w14:paraId="2FD2113C" w14:textId="77777777" w:rsidR="006A2E31" w:rsidRDefault="004215E0" w:rsidP="00100F39">
            <w:pPr>
              <w:pStyle w:val="13213"/>
            </w:pPr>
            <w:r>
              <w:rPr>
                <w:lang w:val="kk"/>
              </w:rPr>
              <w:t xml:space="preserve"> Бәріңді де саламын.</w:t>
            </w:r>
          </w:p>
          <w:p w14:paraId="29CE8DA8" w14:textId="77777777" w:rsidR="006A2E31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 Марапатқа ие болып, </w:t>
            </w:r>
          </w:p>
          <w:p w14:paraId="06B34048" w14:textId="56760643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Бірінші орын аламын.</w:t>
            </w:r>
          </w:p>
          <w:p w14:paraId="25B5C4D4" w14:textId="1F065B92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"Мамандық" – "Ұлттық ойын – ұлт қазынасы" суреттері бойынша әңгіме</w:t>
            </w:r>
          </w:p>
          <w:p w14:paraId="1C2137EF" w14:textId="77777777" w:rsidR="006A2E31" w:rsidRDefault="004215E0" w:rsidP="00100F39">
            <w:pPr>
              <w:pStyle w:val="13213"/>
            </w:pPr>
            <w:r>
              <w:rPr>
                <w:lang w:val="kk"/>
              </w:rPr>
              <w:t>"Бәйге", "белдік" қимылды ойындары Балаларға жүгіруді үйрету.</w:t>
            </w:r>
          </w:p>
          <w:p w14:paraId="494CB51C" w14:textId="4C7EAE41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1ECCC093" w14:textId="03E23DD1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Зерттеу іс-әрекеті "Құйылады – төгіледі" - борпылдақ қар, дымқыл қар".</w:t>
            </w:r>
          </w:p>
          <w:p w14:paraId="3004933B" w14:textId="78972C21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Еңбек іс-әрекеті: аула тазалаушыға көмек.</w:t>
            </w:r>
          </w:p>
          <w:p w14:paraId="3A911161" w14:textId="5F8C84EA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(Жүр, отыр, тұр, бар, апар, бер, ал, әкел, іш, жуу, кел)</w:t>
            </w:r>
          </w:p>
          <w:p w14:paraId="6A5492FF" w14:textId="0B3ECC8F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(Танымдық, коммуникативтік, еңбек іс-әрекеті, дене шынықтыру)</w:t>
            </w:r>
          </w:p>
          <w:p w14:paraId="49983BE5" w14:textId="77777777" w:rsidR="00100F39" w:rsidRPr="00100F39" w:rsidRDefault="00100F39" w:rsidP="00100F39">
            <w:pPr>
              <w:pStyle w:val="13213"/>
            </w:pPr>
          </w:p>
          <w:p w14:paraId="703E924F" w14:textId="77777777" w:rsidR="00100F39" w:rsidRPr="00100F39" w:rsidRDefault="00100F39" w:rsidP="00100F39">
            <w:pPr>
              <w:pStyle w:val="13213"/>
            </w:pPr>
          </w:p>
        </w:tc>
        <w:tc>
          <w:tcPr>
            <w:tcW w:w="2835" w:type="dxa"/>
            <w:hideMark/>
          </w:tcPr>
          <w:p w14:paraId="35374B9C" w14:textId="77777777" w:rsidR="006A2E31" w:rsidRDefault="004215E0" w:rsidP="00100F39">
            <w:pPr>
              <w:pStyle w:val="13213"/>
            </w:pPr>
            <w:r w:rsidRPr="00100F39">
              <w:rPr>
                <w:lang w:val="kk"/>
              </w:rPr>
              <w:t>Торғай мен шымшықты салыстырмалы бақылау</w:t>
            </w:r>
          </w:p>
          <w:p w14:paraId="2B7FE3E6" w14:textId="6832A250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Торғайды шымшықпен салыстыру мысалында олардың құрылымының, өмір салтының ерекшеліктерімен таныстыру.</w:t>
            </w:r>
          </w:p>
          <w:p w14:paraId="6456CA7D" w14:textId="33EF4505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"Қыстайтын құстар" әңгімесі</w:t>
            </w:r>
          </w:p>
          <w:p w14:paraId="70A318BD" w14:textId="3B27F2C9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 xml:space="preserve">Көркем сөз Жұмбақтар </w:t>
            </w:r>
          </w:p>
          <w:p w14:paraId="3BF90A1D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Итпен бірге таласып,</w:t>
            </w:r>
          </w:p>
          <w:p w14:paraId="5C05D353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Табаққа қонып қоймайды.</w:t>
            </w:r>
          </w:p>
          <w:p w14:paraId="6688FA5B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Білесің бе айта ғой,</w:t>
            </w:r>
          </w:p>
          <w:p w14:paraId="2FF961C8" w14:textId="0B26E3C3" w:rsidR="00100F39" w:rsidRPr="004215E0" w:rsidRDefault="004215E0" w:rsidP="00100F3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Танисың ба? (Торғай) </w:t>
            </w:r>
          </w:p>
          <w:p w14:paraId="0D28FEA4" w14:textId="77777777" w:rsidR="00100F39" w:rsidRPr="004215E0" w:rsidRDefault="004215E0" w:rsidP="00100F39">
            <w:pPr>
              <w:pStyle w:val="13213"/>
              <w:rPr>
                <w:lang w:val="kk"/>
              </w:rPr>
            </w:pPr>
            <w:r w:rsidRPr="00100F39">
              <w:rPr>
                <w:lang w:val="kk"/>
              </w:rPr>
              <w:t>Мазасыз, кішкентай,</w:t>
            </w:r>
          </w:p>
          <w:p w14:paraId="78BD89E7" w14:textId="77777777" w:rsidR="00100F39" w:rsidRPr="004215E0" w:rsidRDefault="004215E0" w:rsidP="00100F39">
            <w:pPr>
              <w:pStyle w:val="13213"/>
              <w:rPr>
                <w:lang w:val="kk"/>
              </w:rPr>
            </w:pPr>
            <w:r w:rsidRPr="00100F39">
              <w:rPr>
                <w:lang w:val="kk"/>
              </w:rPr>
              <w:t>Сап-сары өзі,</w:t>
            </w:r>
          </w:p>
          <w:p w14:paraId="1A606931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Май мен бидайды жақсы көреді.</w:t>
            </w:r>
          </w:p>
          <w:p w14:paraId="7FB04374" w14:textId="074CC2A9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Оны кім таныды? (Шымшық) </w:t>
            </w:r>
          </w:p>
          <w:p w14:paraId="423B32DB" w14:textId="77777777" w:rsidR="006A2E31" w:rsidRDefault="004215E0" w:rsidP="00100F39">
            <w:pPr>
              <w:pStyle w:val="13213"/>
            </w:pPr>
            <w:r>
              <w:rPr>
                <w:lang w:val="kk"/>
              </w:rPr>
              <w:t>"Құстар мен көкек" қимылды ойыны</w:t>
            </w:r>
          </w:p>
          <w:p w14:paraId="2818C45C" w14:textId="514CD9C3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Жан-жаққа жүгіру. (Дене шынықтыру)</w:t>
            </w:r>
          </w:p>
          <w:p w14:paraId="3087314E" w14:textId="77777777" w:rsidR="006A2E31" w:rsidRDefault="004215E0" w:rsidP="00100F39">
            <w:pPr>
              <w:pStyle w:val="13213"/>
            </w:pPr>
            <w:r w:rsidRPr="00100F39">
              <w:rPr>
                <w:lang w:val="kk"/>
              </w:rPr>
              <w:t>Зерттеу іс-әрекеті</w:t>
            </w:r>
          </w:p>
          <w:p w14:paraId="5931C3C7" w14:textId="10C63FC5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 xml:space="preserve">Бұл құстар ұясында қалай әрекет етеді? </w:t>
            </w:r>
          </w:p>
          <w:p w14:paraId="4AB7591F" w14:textId="77777777" w:rsidR="006A2E31" w:rsidRDefault="004215E0" w:rsidP="00100F39">
            <w:pPr>
              <w:pStyle w:val="13213"/>
            </w:pPr>
            <w:r w:rsidRPr="00100F39">
              <w:rPr>
                <w:lang w:val="kk"/>
              </w:rPr>
              <w:t>Еңбек іс-әрекеті: қардан қуыршақтарға арналған төбешік салу</w:t>
            </w:r>
          </w:p>
          <w:p w14:paraId="653098A2" w14:textId="74E77286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Бірлесіп жұмыс істеуді үйрету.</w:t>
            </w:r>
          </w:p>
          <w:p w14:paraId="145C7BE9" w14:textId="1C4CACEC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(Жүр, отыр, тұр, бар, апар, бер, ал, әкел, іш, жуу, кел)</w:t>
            </w:r>
          </w:p>
          <w:p w14:paraId="3B0A5331" w14:textId="12CBDB5B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(Танымдық, коммуникативтік, еңбек іс-әрекеті, дене шынықтыру)</w:t>
            </w:r>
          </w:p>
        </w:tc>
        <w:tc>
          <w:tcPr>
            <w:tcW w:w="2977" w:type="dxa"/>
            <w:hideMark/>
          </w:tcPr>
          <w:p w14:paraId="16264576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"Қардағы құстардың іздері" байқауы</w:t>
            </w:r>
          </w:p>
          <w:p w14:paraId="55437E5B" w14:textId="2C0DAEB1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Құстардың іздері бар суреттерді қарастыра отырып әңгімелеу.</w:t>
            </w:r>
          </w:p>
          <w:p w14:paraId="74D6C882" w14:textId="77777777" w:rsidR="006A2E31" w:rsidRDefault="004215E0" w:rsidP="00100F39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195355A2" w14:textId="6ED70C20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Жолды кім басып өтті</w:t>
            </w:r>
          </w:p>
          <w:p w14:paraId="2D08E2E6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Кім өз ізін қалдырды?</w:t>
            </w:r>
          </w:p>
          <w:p w14:paraId="48F54A20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Бұл кішкентай құс,</w:t>
            </w:r>
          </w:p>
          <w:p w14:paraId="05298CCA" w14:textId="3126B823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Ал оның аты... (шымшық) Ұяның жанындағы қардағы іздерді қарастыру.</w:t>
            </w:r>
          </w:p>
          <w:p w14:paraId="0D689A45" w14:textId="77777777" w:rsidR="006A2E31" w:rsidRDefault="004215E0" w:rsidP="00100F39">
            <w:pPr>
              <w:pStyle w:val="13213"/>
            </w:pPr>
            <w:r>
              <w:rPr>
                <w:lang w:val="kk"/>
              </w:rPr>
              <w:t>"Үкі", "Тапқыр" қимылды ойындары</w:t>
            </w:r>
          </w:p>
          <w:p w14:paraId="260AC8B9" w14:textId="5BC61FEC" w:rsidR="00100F39" w:rsidRPr="004215E0" w:rsidRDefault="004215E0" w:rsidP="00100F3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Көрнекі есте сақтау қабілетін, тапқырлықты дамыту. (Дене шынықтыру)</w:t>
            </w:r>
          </w:p>
          <w:p w14:paraId="06C3228C" w14:textId="77777777" w:rsidR="00100F39" w:rsidRPr="004215E0" w:rsidRDefault="004215E0" w:rsidP="00100F39">
            <w:pPr>
              <w:pStyle w:val="13213"/>
              <w:rPr>
                <w:lang w:val="kk"/>
              </w:rPr>
            </w:pPr>
            <w:r w:rsidRPr="00100F39">
              <w:rPr>
                <w:lang w:val="kk"/>
              </w:rPr>
              <w:t>Зерттеу іс-әрекеті: шағын учаскеде қар жинап, құстардың іздерін таяқшамен салуды ұсыну.</w:t>
            </w:r>
          </w:p>
          <w:p w14:paraId="07111753" w14:textId="28CFD9F2" w:rsidR="00100F39" w:rsidRPr="004215E0" w:rsidRDefault="004215E0" w:rsidP="00100F3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(Жүр, отыр, тұр, бар, апар, бер, ал, әкел, іш, жуу, кел)</w:t>
            </w:r>
          </w:p>
          <w:p w14:paraId="35B8830D" w14:textId="7CC5729C" w:rsidR="00100F39" w:rsidRPr="004215E0" w:rsidRDefault="004215E0" w:rsidP="00100F39">
            <w:pPr>
              <w:pStyle w:val="13213"/>
              <w:rPr>
                <w:lang w:val="kk"/>
              </w:rPr>
            </w:pPr>
            <w:r w:rsidRPr="00100F39">
              <w:rPr>
                <w:lang w:val="kk"/>
              </w:rPr>
              <w:t>Еңбек іс-әрекеті: қар қалашығын салу үшін қар жинау.</w:t>
            </w:r>
          </w:p>
          <w:p w14:paraId="02885089" w14:textId="192820BB" w:rsidR="00100F39" w:rsidRPr="004215E0" w:rsidRDefault="004215E0" w:rsidP="00100F3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(Танымдық, коммуникативтік, еңбек іс-әрекеті, дене шынықтыру)</w:t>
            </w:r>
          </w:p>
        </w:tc>
        <w:tc>
          <w:tcPr>
            <w:tcW w:w="2693" w:type="dxa"/>
          </w:tcPr>
          <w:p w14:paraId="3D5FDB23" w14:textId="77777777" w:rsidR="00013D62" w:rsidRPr="004215E0" w:rsidRDefault="004215E0" w:rsidP="00100F3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Боранды бақылау</w:t>
            </w:r>
          </w:p>
          <w:p w14:paraId="42863DD5" w14:textId="7751259F" w:rsidR="00100F39" w:rsidRPr="004215E0" w:rsidRDefault="004215E0" w:rsidP="00100F3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Желді ауа райында қардың қозғалысы туралы түсінік беру.</w:t>
            </w:r>
          </w:p>
          <w:p w14:paraId="32FEF8B6" w14:textId="1F369D23" w:rsidR="00100F39" w:rsidRPr="004215E0" w:rsidRDefault="004215E0" w:rsidP="00100F3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Көркем сөз Ұстасаң - қолға ілінбес, </w:t>
            </w:r>
          </w:p>
          <w:p w14:paraId="7A9830E9" w14:textId="77777777" w:rsidR="00100F39" w:rsidRPr="004215E0" w:rsidRDefault="004215E0" w:rsidP="00100F39">
            <w:pPr>
              <w:pStyle w:val="13213"/>
              <w:rPr>
                <w:lang w:val="kk"/>
              </w:rPr>
            </w:pPr>
            <w:r w:rsidRPr="00100F39">
              <w:rPr>
                <w:lang w:val="kk"/>
              </w:rPr>
              <w:t xml:space="preserve">Қарасаң - көзге көрінбес. </w:t>
            </w:r>
          </w:p>
          <w:p w14:paraId="3B994FD5" w14:textId="437E8792" w:rsidR="00100F39" w:rsidRPr="004215E0" w:rsidRDefault="004215E0" w:rsidP="00100F39">
            <w:pPr>
              <w:pStyle w:val="13213"/>
              <w:rPr>
                <w:lang w:val="kk"/>
              </w:rPr>
            </w:pPr>
            <w:r w:rsidRPr="00100F39">
              <w:rPr>
                <w:lang w:val="kk"/>
              </w:rPr>
              <w:t xml:space="preserve">Жүрсе ізі жоқ, Көретін көзі жоқ.  </w:t>
            </w:r>
          </w:p>
          <w:p w14:paraId="03987B85" w14:textId="40BF772A" w:rsidR="00100F39" w:rsidRPr="004215E0" w:rsidRDefault="004215E0" w:rsidP="00100F39">
            <w:pPr>
              <w:pStyle w:val="13213"/>
              <w:rPr>
                <w:lang w:val="kk"/>
              </w:rPr>
            </w:pPr>
            <w:r w:rsidRPr="00100F39">
              <w:rPr>
                <w:lang w:val="kk"/>
              </w:rPr>
              <w:t>Гулесе күші бар, Таңқаларлық ісі бар. (Боран.)</w:t>
            </w:r>
          </w:p>
          <w:p w14:paraId="2E93EE09" w14:textId="77777777" w:rsidR="001B1BE7" w:rsidRPr="004215E0" w:rsidRDefault="004215E0" w:rsidP="00100F39">
            <w:pPr>
              <w:pStyle w:val="13213"/>
              <w:rPr>
                <w:lang w:val="kk"/>
              </w:rPr>
            </w:pPr>
            <w:r w:rsidRPr="00100F39">
              <w:rPr>
                <w:lang w:val="kk"/>
              </w:rPr>
              <w:t xml:space="preserve">«Ұлттық ойын – ұлт қазынасы» </w:t>
            </w:r>
          </w:p>
          <w:p w14:paraId="0BC74854" w14:textId="7D9FBBFE" w:rsidR="00100F39" w:rsidRPr="004215E0" w:rsidRDefault="004215E0" w:rsidP="00100F3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"Теңге алу", "Боран", "Төбешіктен төбешікке" қимылды ойындары Балаларға бастамашылық пен шығармашылық таныта отырып, таныс қимылды ойындарды өз бетімен ұйымдастыруды үйретуді жалғастыру.</w:t>
            </w:r>
          </w:p>
          <w:p w14:paraId="772E7C07" w14:textId="40E0DF58" w:rsidR="00100F39" w:rsidRPr="004215E0" w:rsidRDefault="004215E0" w:rsidP="00100F39">
            <w:pPr>
              <w:pStyle w:val="13213"/>
              <w:rPr>
                <w:lang w:val="kk"/>
              </w:rPr>
            </w:pPr>
            <w:r w:rsidRPr="00100F39">
              <w:rPr>
                <w:lang w:val="kk"/>
              </w:rPr>
              <w:t>Зерттеу іс-әрекеті: бораннан кейін жүйектердегі топырақты, ағаштардың тамырларын қармен жабу, өйткені қатты жел бәрін өзгертеді: омбы қарды басқа жерге ауыстырды; қажет емес жерді жалаңаштады.</w:t>
            </w:r>
          </w:p>
          <w:p w14:paraId="4D591D9D" w14:textId="32CE8618" w:rsidR="00100F39" w:rsidRPr="004215E0" w:rsidRDefault="004215E0" w:rsidP="00100F3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(Еңбек іс-әрекеті)</w:t>
            </w:r>
          </w:p>
          <w:p w14:paraId="6ED200A6" w14:textId="459CAE7B" w:rsidR="00100F39" w:rsidRPr="004215E0" w:rsidRDefault="004215E0" w:rsidP="00100F3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(Жүр, отыр, тұр, бар, апар, бер, ал, әкел, іш, жуу, кел)</w:t>
            </w:r>
          </w:p>
          <w:p w14:paraId="096FE0BC" w14:textId="37AFA489" w:rsidR="00100F39" w:rsidRPr="004215E0" w:rsidRDefault="004215E0" w:rsidP="00100F3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(Танымдық, коммуникативтік, еңбек іс-әрекеті, дене шынықтыру)</w:t>
            </w:r>
          </w:p>
        </w:tc>
      </w:tr>
      <w:tr w:rsidR="00607F8E" w14:paraId="78C2BFD7" w14:textId="77777777" w:rsidTr="00100F39">
        <w:tc>
          <w:tcPr>
            <w:tcW w:w="1985" w:type="dxa"/>
          </w:tcPr>
          <w:p w14:paraId="7659F287" w14:textId="60237F38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Серуеннен оралу</w:t>
            </w:r>
          </w:p>
        </w:tc>
        <w:tc>
          <w:tcPr>
            <w:tcW w:w="2693" w:type="dxa"/>
            <w:hideMark/>
          </w:tcPr>
          <w:p w14:paraId="73BA0D57" w14:textId="6A6127BA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Балалардың ретпен шешінуі</w:t>
            </w:r>
            <w:r w:rsidRPr="00100F39">
              <w:rPr>
                <w:lang w:val="kk"/>
              </w:rPr>
              <w:softHyphen/>
              <w:t xml:space="preserve"> </w:t>
            </w:r>
          </w:p>
          <w:p w14:paraId="439EBCD0" w14:textId="77777777" w:rsidR="00100F39" w:rsidRPr="00100F39" w:rsidRDefault="00100F39" w:rsidP="00100F39">
            <w:pPr>
              <w:pStyle w:val="13213"/>
            </w:pPr>
          </w:p>
        </w:tc>
        <w:tc>
          <w:tcPr>
            <w:tcW w:w="2835" w:type="dxa"/>
            <w:hideMark/>
          </w:tcPr>
          <w:p w14:paraId="3BBE5B4B" w14:textId="08AFED90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 xml:space="preserve">Лас қолдар, денсаулық туралы әңгіме </w:t>
            </w:r>
          </w:p>
          <w:p w14:paraId="10C11D06" w14:textId="77777777" w:rsidR="00100F39" w:rsidRPr="00100F39" w:rsidRDefault="00100F39" w:rsidP="00100F39">
            <w:pPr>
              <w:pStyle w:val="13213"/>
            </w:pPr>
          </w:p>
        </w:tc>
        <w:tc>
          <w:tcPr>
            <w:tcW w:w="2835" w:type="dxa"/>
            <w:hideMark/>
          </w:tcPr>
          <w:p w14:paraId="5B831B50" w14:textId="5A545894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Серуеннен алған әсерімен бөлісу. Ретімен шешіну </w:t>
            </w:r>
          </w:p>
          <w:p w14:paraId="4FBBA560" w14:textId="77777777" w:rsidR="00100F39" w:rsidRPr="00100F39" w:rsidRDefault="00100F39" w:rsidP="00100F39">
            <w:pPr>
              <w:pStyle w:val="13213"/>
            </w:pPr>
          </w:p>
        </w:tc>
        <w:tc>
          <w:tcPr>
            <w:tcW w:w="2977" w:type="dxa"/>
            <w:hideMark/>
          </w:tcPr>
          <w:p w14:paraId="6CC4417E" w14:textId="7209C0ED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Серуендеу туралы эмоционалды жауап (Не есте қалды?) </w:t>
            </w:r>
          </w:p>
        </w:tc>
        <w:tc>
          <w:tcPr>
            <w:tcW w:w="2693" w:type="dxa"/>
          </w:tcPr>
          <w:p w14:paraId="40117503" w14:textId="3E2139DF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 xml:space="preserve">Шешіну алгоритмін бекіту </w:t>
            </w:r>
          </w:p>
        </w:tc>
      </w:tr>
      <w:tr w:rsidR="00607F8E" w14:paraId="791E23FD" w14:textId="77777777" w:rsidTr="00100F39">
        <w:tc>
          <w:tcPr>
            <w:tcW w:w="1985" w:type="dxa"/>
          </w:tcPr>
          <w:p w14:paraId="47AD2F72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Түскі ас</w:t>
            </w:r>
          </w:p>
        </w:tc>
        <w:tc>
          <w:tcPr>
            <w:tcW w:w="2693" w:type="dxa"/>
            <w:hideMark/>
          </w:tcPr>
          <w:p w14:paraId="35A0DE1C" w14:textId="77777777" w:rsidR="007D2D2D" w:rsidRDefault="004215E0" w:rsidP="007D2D2D">
            <w:pPr>
              <w:pStyle w:val="13213"/>
            </w:pPr>
            <w:r w:rsidRPr="00100F39">
              <w:rPr>
                <w:lang w:val="kk"/>
              </w:rPr>
              <w:t xml:space="preserve">Кезекшілердің жұмысы. </w:t>
            </w:r>
          </w:p>
          <w:p w14:paraId="1AF759B0" w14:textId="77777777" w:rsidR="007D2D2D" w:rsidRDefault="004215E0" w:rsidP="00100F39">
            <w:pPr>
              <w:pStyle w:val="13213"/>
            </w:pPr>
            <w:r w:rsidRPr="00100F39">
              <w:rPr>
                <w:lang w:val="kk"/>
              </w:rPr>
              <w:softHyphen/>
              <w:t>Гигиеналық рәсімдерді орындау.</w:t>
            </w:r>
          </w:p>
          <w:p w14:paraId="5A020ADE" w14:textId="7775A160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(Ас болсын!)</w:t>
            </w:r>
          </w:p>
        </w:tc>
        <w:tc>
          <w:tcPr>
            <w:tcW w:w="2835" w:type="dxa"/>
            <w:hideMark/>
          </w:tcPr>
          <w:p w14:paraId="1B67DA6A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Кезекшілердің жұмысы.</w:t>
            </w:r>
          </w:p>
          <w:p w14:paraId="7A32E055" w14:textId="3929B6EC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Гигиеналық процедураларды орындау дағдыларын дамыту. (Ас болсын!)</w:t>
            </w:r>
          </w:p>
        </w:tc>
        <w:tc>
          <w:tcPr>
            <w:tcW w:w="2835" w:type="dxa"/>
            <w:hideMark/>
          </w:tcPr>
          <w:p w14:paraId="0CD51631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Кезекшілердің жұмысы.</w:t>
            </w:r>
          </w:p>
          <w:p w14:paraId="24F85B8F" w14:textId="77777777" w:rsidR="007D2D2D" w:rsidRDefault="004215E0" w:rsidP="00100F39">
            <w:pPr>
              <w:pStyle w:val="13213"/>
            </w:pPr>
            <w:r>
              <w:rPr>
                <w:lang w:val="kk"/>
              </w:rPr>
              <w:t>Тамақты ұқыпты ішу қабілетін қалыптастыру.</w:t>
            </w:r>
          </w:p>
          <w:p w14:paraId="65C10C46" w14:textId="66DD33B8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(Ас болсын!)</w:t>
            </w:r>
          </w:p>
        </w:tc>
        <w:tc>
          <w:tcPr>
            <w:tcW w:w="2977" w:type="dxa"/>
            <w:hideMark/>
          </w:tcPr>
          <w:p w14:paraId="3A00B54B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Кезекшілердің жұмысы.</w:t>
            </w:r>
          </w:p>
          <w:p w14:paraId="0537F6DD" w14:textId="77777777" w:rsidR="007D2D2D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Алғыс білдіру қабілетін тәрбиелеу. </w:t>
            </w:r>
          </w:p>
          <w:p w14:paraId="4837CC3F" w14:textId="4F062DAA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(Ас болсын!)</w:t>
            </w:r>
          </w:p>
        </w:tc>
        <w:tc>
          <w:tcPr>
            <w:tcW w:w="2693" w:type="dxa"/>
          </w:tcPr>
          <w:p w14:paraId="1FA36A1A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Кезекшілердің жұмысы.</w:t>
            </w:r>
          </w:p>
          <w:p w14:paraId="6DF5266F" w14:textId="77777777" w:rsidR="007D2D2D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Өзіне-өзі қызмет көрсету дағдыларын жетілдіру. </w:t>
            </w:r>
          </w:p>
          <w:p w14:paraId="5B2A196C" w14:textId="70D06177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(Ас болсын!)</w:t>
            </w:r>
          </w:p>
        </w:tc>
      </w:tr>
      <w:tr w:rsidR="00607F8E" w14:paraId="0873D951" w14:textId="77777777" w:rsidTr="00100F39">
        <w:tc>
          <w:tcPr>
            <w:tcW w:w="1985" w:type="dxa"/>
          </w:tcPr>
          <w:p w14:paraId="0195DE3C" w14:textId="1E3881F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Түскі ұйқы</w:t>
            </w:r>
          </w:p>
        </w:tc>
        <w:tc>
          <w:tcPr>
            <w:tcW w:w="2693" w:type="dxa"/>
            <w:hideMark/>
          </w:tcPr>
          <w:p w14:paraId="640F9717" w14:textId="77777777" w:rsidR="00D74C71" w:rsidRDefault="004215E0" w:rsidP="00100F39">
            <w:pPr>
              <w:pStyle w:val="13213"/>
            </w:pPr>
            <w:r>
              <w:rPr>
                <w:lang w:val="kk"/>
              </w:rPr>
              <w:t>Бесік жыры музыкасын тыңдау.</w:t>
            </w:r>
          </w:p>
          <w:p w14:paraId="6D7B49DC" w14:textId="3732A4A1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2DCD6141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Күй күмбірі </w:t>
            </w:r>
          </w:p>
          <w:p w14:paraId="3B18C205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Балқаймақ </w:t>
            </w:r>
            <w:hyperlink r:id="rId19" w:history="1">
              <w:r w:rsidRPr="00100F39">
                <w:rPr>
                  <w:lang w:val="kk"/>
                </w:rPr>
                <w:t>https://zvyki.com/song/40417546/rman_azy_-_Bal_ajma/</w:t>
              </w:r>
            </w:hyperlink>
          </w:p>
        </w:tc>
        <w:tc>
          <w:tcPr>
            <w:tcW w:w="2835" w:type="dxa"/>
            <w:hideMark/>
          </w:tcPr>
          <w:p w14:paraId="3FD817A1" w14:textId="2A0BE131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Л. Толстой "Көк сақал" (Коммуникативті іс-әрекет).</w:t>
            </w:r>
          </w:p>
          <w:p w14:paraId="600F3ED9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Күй күмбірі </w:t>
            </w:r>
          </w:p>
          <w:p w14:paraId="43EAEFFC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Балқаймақ </w:t>
            </w:r>
            <w:hyperlink r:id="rId20" w:history="1">
              <w:r w:rsidRPr="00100F39">
                <w:rPr>
                  <w:lang w:val="kk"/>
                </w:rPr>
                <w:t>https://zvyki.com/song/40417546/rman_azy_-_Bal_ajma/</w:t>
              </w:r>
            </w:hyperlink>
          </w:p>
        </w:tc>
        <w:tc>
          <w:tcPr>
            <w:tcW w:w="2835" w:type="dxa"/>
            <w:hideMark/>
          </w:tcPr>
          <w:p w14:paraId="333D00BB" w14:textId="4C677318" w:rsidR="00D74C71" w:rsidRDefault="004215E0" w:rsidP="00100F39">
            <w:pPr>
              <w:pStyle w:val="13213"/>
            </w:pPr>
            <w:r>
              <w:rPr>
                <w:lang w:val="kk"/>
              </w:rPr>
              <w:t>Классикалық музыка тыңдау.</w:t>
            </w:r>
          </w:p>
          <w:p w14:paraId="270578A1" w14:textId="04F227B1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17F1896A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Күй күмбірі </w:t>
            </w:r>
          </w:p>
          <w:p w14:paraId="28316194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Балқаймақ </w:t>
            </w:r>
            <w:hyperlink r:id="rId21" w:history="1">
              <w:r w:rsidRPr="00100F39">
                <w:rPr>
                  <w:lang w:val="kk"/>
                </w:rPr>
                <w:t>https://zvyki.com/song/40417546/rman_azy_-_Bal_ajma/</w:t>
              </w:r>
            </w:hyperlink>
          </w:p>
        </w:tc>
        <w:tc>
          <w:tcPr>
            <w:tcW w:w="2977" w:type="dxa"/>
            <w:hideMark/>
          </w:tcPr>
          <w:p w14:paraId="09793BD7" w14:textId="55734703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"Алдар көсе және Шығайбай" аудио ертегісі (Коммуникативтік іс-әрекет)</w:t>
            </w:r>
          </w:p>
          <w:p w14:paraId="0AF96F1D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Күй күмбірі </w:t>
            </w:r>
          </w:p>
          <w:p w14:paraId="1E28745E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Балқаймақ </w:t>
            </w:r>
            <w:hyperlink r:id="rId22" w:history="1">
              <w:r w:rsidRPr="00100F39">
                <w:rPr>
                  <w:lang w:val="kk"/>
                </w:rPr>
                <w:t>https://zvyki.com/song/40417546/rman_azy_-_Bal_ajma/</w:t>
              </w:r>
            </w:hyperlink>
          </w:p>
        </w:tc>
        <w:tc>
          <w:tcPr>
            <w:tcW w:w="2693" w:type="dxa"/>
          </w:tcPr>
          <w:p w14:paraId="5E0F7ACE" w14:textId="77777777" w:rsidR="00D74C71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Бесік жырын тыңдау. </w:t>
            </w:r>
          </w:p>
          <w:p w14:paraId="110502E8" w14:textId="0FDA68D0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084D4012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Күй күмбірі </w:t>
            </w:r>
          </w:p>
          <w:p w14:paraId="169FB873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Балқаймақ </w:t>
            </w:r>
            <w:hyperlink r:id="rId23" w:history="1">
              <w:r w:rsidRPr="00100F39">
                <w:rPr>
                  <w:lang w:val="kk"/>
                </w:rPr>
                <w:t>https://zvyki.com/song/40417546/rman_azy_-_Bal_ajma/</w:t>
              </w:r>
            </w:hyperlink>
          </w:p>
        </w:tc>
      </w:tr>
      <w:tr w:rsidR="00607F8E" w14:paraId="6DD5394A" w14:textId="77777777" w:rsidTr="00100F39">
        <w:tc>
          <w:tcPr>
            <w:tcW w:w="1985" w:type="dxa"/>
          </w:tcPr>
          <w:p w14:paraId="319FAB8F" w14:textId="4651D50F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Біртіндеп ояну, сауықтыру процедуралары</w:t>
            </w:r>
          </w:p>
        </w:tc>
        <w:tc>
          <w:tcPr>
            <w:tcW w:w="2693" w:type="dxa"/>
            <w:hideMark/>
          </w:tcPr>
          <w:p w14:paraId="7D18D15D" w14:textId="77777777" w:rsidR="00F16AE0" w:rsidRDefault="004215E0" w:rsidP="00F16AE0">
            <w:pPr>
              <w:pStyle w:val="13213"/>
            </w:pPr>
            <w:r w:rsidRPr="00100F39">
              <w:rPr>
                <w:lang w:val="kk"/>
              </w:rPr>
              <w:t xml:space="preserve">Түзету гимнастикасы </w:t>
            </w:r>
          </w:p>
          <w:p w14:paraId="3C24D3EC" w14:textId="77777777" w:rsidR="00F16AE0" w:rsidRDefault="004215E0" w:rsidP="00F16AE0">
            <w:pPr>
              <w:pStyle w:val="13213"/>
            </w:pPr>
            <w:r w:rsidRPr="00100F39">
              <w:rPr>
                <w:lang w:val="kk"/>
              </w:rPr>
              <w:t>Қарапайым су іс-шараларын өз бетінше өткізуді үйрету.</w:t>
            </w:r>
          </w:p>
          <w:p w14:paraId="7A0FE1B0" w14:textId="6BE2D761" w:rsidR="00100F39" w:rsidRPr="00100F39" w:rsidRDefault="004215E0" w:rsidP="00F16AE0">
            <w:pPr>
              <w:pStyle w:val="13213"/>
            </w:pPr>
            <w:r>
              <w:rPr>
                <w:lang w:val="kk"/>
              </w:rPr>
              <w:t>(Физикалық даму)</w:t>
            </w:r>
          </w:p>
        </w:tc>
        <w:tc>
          <w:tcPr>
            <w:tcW w:w="2835" w:type="dxa"/>
            <w:hideMark/>
          </w:tcPr>
          <w:p w14:paraId="02B3E317" w14:textId="77777777" w:rsidR="00F16AE0" w:rsidRDefault="004215E0" w:rsidP="00F16AE0">
            <w:pPr>
              <w:pStyle w:val="13213"/>
            </w:pPr>
            <w:r w:rsidRPr="00100F39">
              <w:rPr>
                <w:lang w:val="kk"/>
              </w:rPr>
              <w:t xml:space="preserve">Түзету гимнастикасы </w:t>
            </w:r>
          </w:p>
          <w:p w14:paraId="4A1BAA9E" w14:textId="77777777" w:rsidR="00F16AE0" w:rsidRDefault="004215E0" w:rsidP="00F16AE0">
            <w:pPr>
              <w:pStyle w:val="13213"/>
            </w:pPr>
            <w:r w:rsidRPr="00100F39">
              <w:rPr>
                <w:lang w:val="kk"/>
              </w:rPr>
              <w:t>Қарапайым су іс-шараларын өз бетінше өткізуді үйрету.</w:t>
            </w:r>
          </w:p>
          <w:p w14:paraId="405432E5" w14:textId="226D5142" w:rsidR="00100F39" w:rsidRPr="00100F39" w:rsidRDefault="004215E0" w:rsidP="00F16AE0">
            <w:pPr>
              <w:pStyle w:val="13213"/>
            </w:pPr>
            <w:r>
              <w:rPr>
                <w:lang w:val="kk"/>
              </w:rPr>
              <w:t>(Физикалық даму)</w:t>
            </w:r>
          </w:p>
        </w:tc>
        <w:tc>
          <w:tcPr>
            <w:tcW w:w="2835" w:type="dxa"/>
            <w:hideMark/>
          </w:tcPr>
          <w:p w14:paraId="17A29DF7" w14:textId="77777777" w:rsidR="00F16AE0" w:rsidRDefault="004215E0" w:rsidP="00F16AE0">
            <w:pPr>
              <w:pStyle w:val="13213"/>
            </w:pPr>
            <w:r w:rsidRPr="00100F39">
              <w:rPr>
                <w:lang w:val="kk"/>
              </w:rPr>
              <w:t xml:space="preserve">Түзету гимнастикасы </w:t>
            </w:r>
          </w:p>
          <w:p w14:paraId="5492D748" w14:textId="77777777" w:rsidR="00F16AE0" w:rsidRDefault="004215E0" w:rsidP="00F16AE0">
            <w:pPr>
              <w:pStyle w:val="13213"/>
            </w:pPr>
            <w:r w:rsidRPr="00100F39">
              <w:rPr>
                <w:lang w:val="kk"/>
              </w:rPr>
              <w:t>Қарапайым су іс-шараларын өз бетінше өткізуді үйрету.</w:t>
            </w:r>
          </w:p>
          <w:p w14:paraId="79313F13" w14:textId="2059DB18" w:rsidR="00100F39" w:rsidRPr="00100F39" w:rsidRDefault="004215E0" w:rsidP="00F16AE0">
            <w:pPr>
              <w:pStyle w:val="13213"/>
            </w:pPr>
            <w:r>
              <w:rPr>
                <w:lang w:val="kk"/>
              </w:rPr>
              <w:t>(Физикалық даму)</w:t>
            </w:r>
          </w:p>
        </w:tc>
        <w:tc>
          <w:tcPr>
            <w:tcW w:w="2977" w:type="dxa"/>
            <w:hideMark/>
          </w:tcPr>
          <w:p w14:paraId="68530D2F" w14:textId="77777777" w:rsidR="00F16AE0" w:rsidRDefault="004215E0" w:rsidP="00F16AE0">
            <w:pPr>
              <w:pStyle w:val="13213"/>
            </w:pPr>
            <w:r w:rsidRPr="00100F39">
              <w:rPr>
                <w:lang w:val="kk"/>
              </w:rPr>
              <w:t xml:space="preserve">Түзету гимнастикасы </w:t>
            </w:r>
          </w:p>
          <w:p w14:paraId="552DA88D" w14:textId="77777777" w:rsidR="00F16AE0" w:rsidRDefault="004215E0" w:rsidP="00F16AE0">
            <w:pPr>
              <w:pStyle w:val="13213"/>
            </w:pPr>
            <w:r w:rsidRPr="00100F39">
              <w:rPr>
                <w:lang w:val="kk"/>
              </w:rPr>
              <w:t>Қарапайым су іс-шараларын өз бетінше өткізуді үйрету.</w:t>
            </w:r>
          </w:p>
          <w:p w14:paraId="714DAB78" w14:textId="53A81951" w:rsidR="00100F39" w:rsidRPr="00100F39" w:rsidRDefault="004215E0" w:rsidP="00F16AE0">
            <w:pPr>
              <w:pStyle w:val="13213"/>
            </w:pPr>
            <w:r>
              <w:rPr>
                <w:lang w:val="kk"/>
              </w:rPr>
              <w:t>(Физикалық даму)</w:t>
            </w:r>
          </w:p>
        </w:tc>
        <w:tc>
          <w:tcPr>
            <w:tcW w:w="2693" w:type="dxa"/>
          </w:tcPr>
          <w:p w14:paraId="08B07FD8" w14:textId="77777777" w:rsidR="00F16AE0" w:rsidRDefault="004215E0" w:rsidP="00F16AE0">
            <w:pPr>
              <w:pStyle w:val="13213"/>
            </w:pPr>
            <w:r w:rsidRPr="00100F39">
              <w:rPr>
                <w:lang w:val="kk"/>
              </w:rPr>
              <w:t xml:space="preserve">Түзету гимнастикасы </w:t>
            </w:r>
          </w:p>
          <w:p w14:paraId="7FE793A0" w14:textId="77777777" w:rsidR="00100F39" w:rsidRDefault="004215E0" w:rsidP="00F16AE0">
            <w:pPr>
              <w:pStyle w:val="13213"/>
            </w:pPr>
            <w:r w:rsidRPr="00100F39">
              <w:rPr>
                <w:lang w:val="kk"/>
              </w:rPr>
              <w:t>Қарапайым су іс-шараларын өз бетінше өткізуді үйрету.</w:t>
            </w:r>
          </w:p>
          <w:p w14:paraId="4BB80644" w14:textId="30E2DD17" w:rsidR="00F16AE0" w:rsidRPr="00100F39" w:rsidRDefault="004215E0" w:rsidP="00F16AE0">
            <w:pPr>
              <w:pStyle w:val="13213"/>
            </w:pPr>
            <w:r>
              <w:rPr>
                <w:lang w:val="kk"/>
              </w:rPr>
              <w:t>(Физикалық даму)</w:t>
            </w:r>
          </w:p>
        </w:tc>
      </w:tr>
      <w:tr w:rsidR="00607F8E" w14:paraId="19907A3E" w14:textId="77777777" w:rsidTr="00100F39">
        <w:tc>
          <w:tcPr>
            <w:tcW w:w="1985" w:type="dxa"/>
          </w:tcPr>
          <w:p w14:paraId="3271B3EB" w14:textId="46886746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Балалардың өзіндік іс-әрекеті</w:t>
            </w:r>
          </w:p>
        </w:tc>
        <w:tc>
          <w:tcPr>
            <w:tcW w:w="2693" w:type="dxa"/>
          </w:tcPr>
          <w:p w14:paraId="4F101058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Үнемді тұтыну</w:t>
            </w:r>
          </w:p>
          <w:p w14:paraId="364FCEDF" w14:textId="7ACBF5DF" w:rsid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"Сумен және сусыз" Балалардың өсімдіктер туралы түсініктерін кеңейту.</w:t>
            </w:r>
          </w:p>
          <w:p w14:paraId="7DA46B89" w14:textId="0C0C5009" w:rsidR="000E4037" w:rsidRPr="00100F39" w:rsidRDefault="004215E0" w:rsidP="00100F39">
            <w:pPr>
              <w:pStyle w:val="13213"/>
            </w:pPr>
            <w:r>
              <w:rPr>
                <w:lang w:val="kk"/>
              </w:rPr>
              <w:t>(Зерттеу іс-әрекеті)</w:t>
            </w:r>
          </w:p>
          <w:p w14:paraId="6B495F4F" w14:textId="77777777" w:rsidR="000E4037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"Қыс" мнемоникалық кестесі бойынша жұмыс </w:t>
            </w:r>
          </w:p>
          <w:p w14:paraId="2EBFFEC1" w14:textId="42527139" w:rsidR="00100F39" w:rsidRDefault="004215E0" w:rsidP="00100F39">
            <w:pPr>
              <w:pStyle w:val="13213"/>
            </w:pPr>
            <w:r>
              <w:rPr>
                <w:lang w:val="kk"/>
              </w:rPr>
              <w:t>Өлеңдерді жатқа, мәнерлеп, интонациямен айту.</w:t>
            </w:r>
          </w:p>
          <w:p w14:paraId="6FCE5FB6" w14:textId="64F96F9F" w:rsidR="000E4037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(Коммуникативті іс-әрекет)</w:t>
            </w:r>
          </w:p>
          <w:p w14:paraId="49CF52B3" w14:textId="77777777" w:rsidR="000E4037" w:rsidRDefault="004215E0" w:rsidP="00100F39">
            <w:pPr>
              <w:pStyle w:val="13213"/>
            </w:pPr>
            <w:r>
              <w:rPr>
                <w:lang w:val="kk"/>
              </w:rPr>
              <w:t xml:space="preserve">"Асхана" сюжеттік-рөлдік ойыны </w:t>
            </w:r>
          </w:p>
          <w:p w14:paraId="169CFF5E" w14:textId="66617BDD" w:rsidR="00100F39" w:rsidRDefault="004215E0" w:rsidP="00100F39">
            <w:pPr>
              <w:pStyle w:val="13213"/>
            </w:pPr>
            <w:r>
              <w:rPr>
                <w:lang w:val="kk"/>
              </w:rPr>
              <w:t>Әр түрлі мамандықтағы адамдар туралы түсінікті дамыту.</w:t>
            </w:r>
          </w:p>
          <w:p w14:paraId="44D9BE21" w14:textId="7BF96A0E" w:rsidR="000E4037" w:rsidRPr="00100F39" w:rsidRDefault="004215E0" w:rsidP="00100F39">
            <w:pPr>
              <w:pStyle w:val="13213"/>
            </w:pPr>
            <w:r>
              <w:rPr>
                <w:lang w:val="kk"/>
              </w:rPr>
              <w:t>(Шығармашылық іс-әрекет)</w:t>
            </w:r>
          </w:p>
          <w:p w14:paraId="6387020A" w14:textId="77777777" w:rsidR="000E4037" w:rsidRDefault="004215E0" w:rsidP="000E4037">
            <w:pPr>
              <w:pStyle w:val="13213"/>
            </w:pPr>
            <w:r w:rsidRPr="00100F39">
              <w:rPr>
                <w:lang w:val="kk"/>
              </w:rPr>
              <w:t xml:space="preserve">"Гиннестің рекордтар кітабы" </w:t>
            </w:r>
          </w:p>
          <w:p w14:paraId="623AEDE2" w14:textId="77777777" w:rsidR="00100F39" w:rsidRDefault="004215E0" w:rsidP="000E4037">
            <w:pPr>
              <w:pStyle w:val="13213"/>
            </w:pPr>
            <w:r>
              <w:rPr>
                <w:lang w:val="kk"/>
              </w:rPr>
              <w:t>Еңбек, шығармашылық іс-әрекетте нәтижеге жетуге ұмтылу қабілетін қалыптастыру.</w:t>
            </w:r>
          </w:p>
          <w:p w14:paraId="1FFD770B" w14:textId="17AD08CD" w:rsidR="000E4037" w:rsidRPr="00100F39" w:rsidRDefault="004215E0" w:rsidP="000E4037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</w:tc>
        <w:tc>
          <w:tcPr>
            <w:tcW w:w="2835" w:type="dxa"/>
          </w:tcPr>
          <w:p w14:paraId="59CC95D2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"Шығыс ертегісі" жаңа жылдық ертеңгілігі</w:t>
            </w:r>
          </w:p>
        </w:tc>
        <w:tc>
          <w:tcPr>
            <w:tcW w:w="2835" w:type="dxa"/>
            <w:hideMark/>
          </w:tcPr>
          <w:p w14:paraId="5FF74098" w14:textId="77777777" w:rsidR="00C34C0D" w:rsidRDefault="004215E0" w:rsidP="00100F39">
            <w:pPr>
              <w:pStyle w:val="13213"/>
            </w:pPr>
            <w:r>
              <w:rPr>
                <w:lang w:val="kk"/>
              </w:rPr>
              <w:t xml:space="preserve">"Хайуанаттар бағы" сюжеттік-рөлдік ойыны </w:t>
            </w:r>
          </w:p>
          <w:p w14:paraId="189C754E" w14:textId="6099B03A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(Шығармашылық іс-әрекет)</w:t>
            </w:r>
          </w:p>
          <w:p w14:paraId="454CE6E9" w14:textId="3D8FB96D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Ситуациялық әңгіме "Өтініш айту"(Коммуникативтік іс-әрекет)</w:t>
            </w:r>
          </w:p>
          <w:p w14:paraId="015D5F1A" w14:textId="77777777" w:rsidR="00C34C0D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Қол еңбегі: контур бойымен кесу </w:t>
            </w:r>
          </w:p>
          <w:p w14:paraId="32434D9D" w14:textId="22053C1C" w:rsidR="00100F39" w:rsidRDefault="004215E0" w:rsidP="00100F39">
            <w:pPr>
              <w:pStyle w:val="13213"/>
            </w:pPr>
            <w:r>
              <w:rPr>
                <w:lang w:val="kk"/>
              </w:rPr>
              <w:t>Қайшыны дұрыс қолдану.</w:t>
            </w:r>
          </w:p>
          <w:p w14:paraId="3DDFC7E7" w14:textId="4F60F2E6" w:rsidR="00C34C0D" w:rsidRPr="00100F39" w:rsidRDefault="004215E0" w:rsidP="00100F39">
            <w:pPr>
              <w:pStyle w:val="13213"/>
            </w:pPr>
            <w:r>
              <w:rPr>
                <w:lang w:val="kk"/>
              </w:rPr>
              <w:t>(Бейнелеу іс-әрекеті)</w:t>
            </w:r>
          </w:p>
          <w:p w14:paraId="1F179235" w14:textId="77777777" w:rsidR="00100F39" w:rsidRDefault="004215E0" w:rsidP="00C34C0D">
            <w:pPr>
              <w:pStyle w:val="13213"/>
            </w:pPr>
            <w:r w:rsidRPr="00100F39">
              <w:rPr>
                <w:lang w:val="kk"/>
              </w:rPr>
              <w:t>Музыкалық демалыс (халық музыкалық аспаптары) Балалардың музыкалық аспаптарында ойнау тәсілдерімен таныстыруды жалғастыру.</w:t>
            </w:r>
          </w:p>
          <w:p w14:paraId="5B055920" w14:textId="6209CB70" w:rsidR="00C34C0D" w:rsidRPr="00100F39" w:rsidRDefault="004215E0" w:rsidP="00C34C0D">
            <w:pPr>
              <w:pStyle w:val="13213"/>
            </w:pPr>
            <w:r>
              <w:rPr>
                <w:lang w:val="kk"/>
              </w:rPr>
              <w:t>(Шығармашылық іс-әрекет)</w:t>
            </w:r>
          </w:p>
        </w:tc>
        <w:tc>
          <w:tcPr>
            <w:tcW w:w="2977" w:type="dxa"/>
          </w:tcPr>
          <w:p w14:paraId="7738F956" w14:textId="5A292298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"Роботомания" үйірмесі</w:t>
            </w:r>
          </w:p>
          <w:p w14:paraId="5FC25AD7" w14:textId="4D934560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"Ғарышқа ұшу"</w:t>
            </w:r>
          </w:p>
          <w:p w14:paraId="3E23DB06" w14:textId="0468C628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Botley – ғарышкер</w:t>
            </w:r>
          </w:p>
          <w:p w14:paraId="009644C2" w14:textId="7720FBF4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"Нысанды анықтау" режимінде Botley (Ботли) роботымен жұмыс істеу</w:t>
            </w:r>
          </w:p>
          <w:p w14:paraId="6020CE6B" w14:textId="31310D10" w:rsidR="00100F39" w:rsidRPr="004215E0" w:rsidRDefault="004215E0" w:rsidP="00100F39">
            <w:pPr>
              <w:pStyle w:val="13213"/>
              <w:rPr>
                <w:lang w:val="kk"/>
              </w:rPr>
            </w:pPr>
            <w:r w:rsidRPr="00100F39">
              <w:rPr>
                <w:lang w:val="kk"/>
              </w:rPr>
              <w:t>Объектіні анықтау опциясы аясында интеллектуалды логиканы қолдануды үйрету; робот үшін өз кодтарын және кедергілерін бағдарламалау дағдыларын дамыту; балаларға дауыстап санауды үйрету; нысандарды пішіні, өлшемі, түсі бойынша жалпылау; логикалық есептерді шешуге қызығушылықты, тәуелсіздікті және басталған жұмысты соңына дейін жеткізе білуді тәрбиелеу. (Танымдық, коммуникативтік іс-әрекет)</w:t>
            </w:r>
          </w:p>
          <w:p w14:paraId="659BCF69" w14:textId="5D7F5AF5" w:rsidR="00100F39" w:rsidRPr="004215E0" w:rsidRDefault="004215E0" w:rsidP="00100F39">
            <w:pPr>
              <w:pStyle w:val="13213"/>
              <w:rPr>
                <w:lang w:val="kk"/>
              </w:rPr>
            </w:pPr>
            <w:r w:rsidRPr="00100F39">
              <w:rPr>
                <w:lang w:val="kk"/>
              </w:rPr>
              <w:t>"Таза ойыншықтар" Топта тазалықты сақтауға деген ұмтылысты тәрбиелеу.</w:t>
            </w:r>
          </w:p>
          <w:p w14:paraId="79D15306" w14:textId="5C6295B2" w:rsidR="00C34C0D" w:rsidRPr="004215E0" w:rsidRDefault="004215E0" w:rsidP="00100F3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(Еңбек іс-әрекеті)</w:t>
            </w:r>
          </w:p>
          <w:p w14:paraId="2570E89B" w14:textId="45E2C1A0" w:rsidR="00100F39" w:rsidRPr="004215E0" w:rsidRDefault="004215E0" w:rsidP="00100F39">
            <w:pPr>
              <w:pStyle w:val="13213"/>
              <w:rPr>
                <w:lang w:val="kk"/>
              </w:rPr>
            </w:pPr>
            <w:r w:rsidRPr="00100F39">
              <w:rPr>
                <w:lang w:val="kk"/>
              </w:rPr>
              <w:t>"Қызыл телпек" ертегісі бойынша үстел театры Балаларды театр әлемімен таныстыру.</w:t>
            </w:r>
          </w:p>
          <w:p w14:paraId="272B00ED" w14:textId="37CF49DB" w:rsidR="00C34C0D" w:rsidRPr="004215E0" w:rsidRDefault="004215E0" w:rsidP="00100F3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(Шығармашылық іс-әрекет)</w:t>
            </w:r>
          </w:p>
          <w:p w14:paraId="650A18BE" w14:textId="77777777" w:rsidR="00C34C0D" w:rsidRPr="004215E0" w:rsidRDefault="004215E0" w:rsidP="00C34C0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"Кім қайда тұрады?" дидактикалық ойыны </w:t>
            </w:r>
          </w:p>
          <w:p w14:paraId="31BBE0DB" w14:textId="77777777" w:rsidR="00100F39" w:rsidRPr="004215E0" w:rsidRDefault="004215E0" w:rsidP="00C34C0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Кеңістіктік түсінікті пысықтау.</w:t>
            </w:r>
          </w:p>
          <w:p w14:paraId="27DAF498" w14:textId="4E3688D1" w:rsidR="00C34C0D" w:rsidRPr="004215E0" w:rsidRDefault="004215E0" w:rsidP="00C34C0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(Танымдық іс-әрекет)</w:t>
            </w:r>
          </w:p>
        </w:tc>
        <w:tc>
          <w:tcPr>
            <w:tcW w:w="2693" w:type="dxa"/>
          </w:tcPr>
          <w:p w14:paraId="26B5C9C9" w14:textId="77777777" w:rsidR="00C34C0D" w:rsidRPr="004215E0" w:rsidRDefault="004215E0" w:rsidP="00100F39">
            <w:pPr>
              <w:pStyle w:val="13213"/>
              <w:rPr>
                <w:lang w:val="kk"/>
              </w:rPr>
            </w:pPr>
            <w:r w:rsidRPr="00100F39">
              <w:rPr>
                <w:lang w:val="kk"/>
              </w:rPr>
              <w:t xml:space="preserve">"Біз режиссерміз" режиссерлік ойыны </w:t>
            </w:r>
          </w:p>
          <w:p w14:paraId="15E63E2B" w14:textId="0E24D76B" w:rsidR="00100F39" w:rsidRPr="004215E0" w:rsidRDefault="004215E0" w:rsidP="00100F3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Әр түрлі мамандықтағы адамдар туралы түсінікті дамыту.</w:t>
            </w:r>
          </w:p>
          <w:p w14:paraId="3668DED7" w14:textId="684A1ACD" w:rsidR="00C34C0D" w:rsidRPr="004215E0" w:rsidRDefault="004215E0" w:rsidP="00100F3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(Шығармашылық іс-әрекет)</w:t>
            </w:r>
          </w:p>
          <w:p w14:paraId="3CEBAE05" w14:textId="20A7FEB0" w:rsidR="00100F39" w:rsidRPr="004215E0" w:rsidRDefault="004215E0" w:rsidP="00100F39">
            <w:pPr>
              <w:pStyle w:val="13213"/>
              <w:rPr>
                <w:lang w:val="kk"/>
              </w:rPr>
            </w:pPr>
            <w:r w:rsidRPr="00100F39">
              <w:rPr>
                <w:lang w:val="kk"/>
              </w:rPr>
              <w:t>"Менің Президентім" портретін қарау Қазақстан Республикасының Президенті туралы, оның қызметінің өз халқы үшін маңыздылығы туралы түсінікті қалыптастыру.</w:t>
            </w:r>
          </w:p>
          <w:p w14:paraId="67E25EF5" w14:textId="2666C8C5" w:rsidR="00C34C0D" w:rsidRPr="004215E0" w:rsidRDefault="004215E0" w:rsidP="00100F3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(Танымдық іс-әрекет)</w:t>
            </w:r>
          </w:p>
          <w:p w14:paraId="67998BDE" w14:textId="77777777" w:rsidR="00C34C0D" w:rsidRPr="004215E0" w:rsidRDefault="004215E0" w:rsidP="00C34C0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Үлгілердегі пластилинография </w:t>
            </w:r>
          </w:p>
          <w:p w14:paraId="63EE1D0A" w14:textId="77777777" w:rsidR="00100F39" w:rsidRPr="004215E0" w:rsidRDefault="004215E0" w:rsidP="00C34C0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Жұмысты мұқият орындау.</w:t>
            </w:r>
          </w:p>
          <w:p w14:paraId="387FCAB6" w14:textId="1BE28529" w:rsidR="00C34C0D" w:rsidRPr="00100F39" w:rsidRDefault="004215E0" w:rsidP="00C34C0D">
            <w:pPr>
              <w:pStyle w:val="13213"/>
            </w:pPr>
            <w:r>
              <w:rPr>
                <w:lang w:val="kk"/>
              </w:rPr>
              <w:t>(Бейнелеу іс-әрекеті)</w:t>
            </w:r>
          </w:p>
        </w:tc>
      </w:tr>
      <w:tr w:rsidR="00607F8E" w:rsidRPr="00014E91" w14:paraId="7C917E41" w14:textId="77777777" w:rsidTr="00031E67">
        <w:trPr>
          <w:trHeight w:val="561"/>
        </w:trPr>
        <w:tc>
          <w:tcPr>
            <w:tcW w:w="1985" w:type="dxa"/>
          </w:tcPr>
          <w:p w14:paraId="78B2DC7F" w14:textId="40DCE1B9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Бесін ас</w:t>
            </w:r>
          </w:p>
        </w:tc>
        <w:tc>
          <w:tcPr>
            <w:tcW w:w="2693" w:type="dxa"/>
          </w:tcPr>
          <w:p w14:paraId="00C1E881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Кезекшілердің жұмысы.</w:t>
            </w:r>
          </w:p>
          <w:p w14:paraId="2A0153CA" w14:textId="6BABD2C3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Мәдени-гигиеналық дағдыларды қалыптастыру.</w:t>
            </w:r>
          </w:p>
          <w:p w14:paraId="3DBCEEA8" w14:textId="4B5AC1F5" w:rsidR="00100F39" w:rsidRPr="00100F39" w:rsidRDefault="004215E0" w:rsidP="00031E67">
            <w:pPr>
              <w:pStyle w:val="13213"/>
            </w:pPr>
            <w:r>
              <w:rPr>
                <w:lang w:val="kk"/>
              </w:rPr>
              <w:t>Үстел басында өзін-өзі ұстау мәдениетін, ас құралдарын еркін пайдалану дағдыларын жетілдіру. (Кесе, тәрелке, қасық, шанышқы, шәйнек)</w:t>
            </w:r>
          </w:p>
        </w:tc>
        <w:tc>
          <w:tcPr>
            <w:tcW w:w="2835" w:type="dxa"/>
            <w:hideMark/>
          </w:tcPr>
          <w:p w14:paraId="141C6AC7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Кезекшілердің жұмысы.</w:t>
            </w:r>
          </w:p>
          <w:p w14:paraId="213917E1" w14:textId="6B108E0F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Қолды дұрыс жууға ынталандыру. Гигиеналық процедуралар кезінде балалардың өзара көмегін ынталандыру. (Кесе, тәрелке, қасық, шанышқы, шәйнек)</w:t>
            </w:r>
          </w:p>
        </w:tc>
        <w:tc>
          <w:tcPr>
            <w:tcW w:w="2835" w:type="dxa"/>
          </w:tcPr>
          <w:p w14:paraId="2655E66F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Кезекшілердің жұмысы.</w:t>
            </w:r>
          </w:p>
          <w:p w14:paraId="78F0D40F" w14:textId="5BC24663" w:rsidR="00031E67" w:rsidRPr="004215E0" w:rsidRDefault="004215E0" w:rsidP="00100F3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Тамақтану кезінде өзін-өзі ұстау мәдениетін қалыптастыру. Жеке гигиена ережелері мен дағдыларын орындау кезінде өзін-өзі бақылауды дамыту. </w:t>
            </w:r>
          </w:p>
          <w:p w14:paraId="4876060B" w14:textId="40E3733F" w:rsidR="00100F39" w:rsidRPr="004215E0" w:rsidRDefault="004215E0" w:rsidP="00100F3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(Кесе, тәрелке, қасық, шанышқы, шәйнек)</w:t>
            </w:r>
          </w:p>
          <w:p w14:paraId="72D2A60A" w14:textId="77777777" w:rsidR="00100F39" w:rsidRPr="004215E0" w:rsidRDefault="00100F39" w:rsidP="00100F39">
            <w:pPr>
              <w:pStyle w:val="13213"/>
              <w:rPr>
                <w:lang w:val="kk"/>
              </w:rPr>
            </w:pPr>
          </w:p>
        </w:tc>
        <w:tc>
          <w:tcPr>
            <w:tcW w:w="2977" w:type="dxa"/>
          </w:tcPr>
          <w:p w14:paraId="1638C9DE" w14:textId="77777777" w:rsidR="00100F39" w:rsidRPr="004215E0" w:rsidRDefault="004215E0" w:rsidP="00100F39">
            <w:pPr>
              <w:pStyle w:val="13213"/>
              <w:rPr>
                <w:lang w:val="kk"/>
              </w:rPr>
            </w:pPr>
            <w:r w:rsidRPr="00100F39">
              <w:rPr>
                <w:lang w:val="kk"/>
              </w:rPr>
              <w:t>Кезекшілердің жұмысы.</w:t>
            </w:r>
          </w:p>
          <w:p w14:paraId="730C7B4F" w14:textId="0BF3E191" w:rsidR="00031E67" w:rsidRPr="004215E0" w:rsidRDefault="004215E0" w:rsidP="00100F39">
            <w:pPr>
              <w:pStyle w:val="13213"/>
              <w:rPr>
                <w:lang w:val="kk"/>
              </w:rPr>
            </w:pPr>
            <w:r w:rsidRPr="00100F39">
              <w:rPr>
                <w:lang w:val="kk"/>
              </w:rPr>
              <w:t xml:space="preserve">Гигиеналық процедураларды жетілдіру. Үстел басында өзін-өзі ұстау мәдениетін, ас құралдарын еркін пайдалану дағдыларын жетілдіру. </w:t>
            </w:r>
          </w:p>
          <w:p w14:paraId="1BA5036C" w14:textId="64100B90" w:rsidR="00100F39" w:rsidRPr="004215E0" w:rsidRDefault="004215E0" w:rsidP="00100F3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(Кесе, тәрелке, қасық, шанышқы, шәйнек)</w:t>
            </w:r>
          </w:p>
        </w:tc>
        <w:tc>
          <w:tcPr>
            <w:tcW w:w="2693" w:type="dxa"/>
          </w:tcPr>
          <w:p w14:paraId="2480FB6F" w14:textId="77777777" w:rsidR="00100F39" w:rsidRPr="004215E0" w:rsidRDefault="004215E0" w:rsidP="00100F39">
            <w:pPr>
              <w:pStyle w:val="13213"/>
              <w:rPr>
                <w:lang w:val="kk"/>
              </w:rPr>
            </w:pPr>
            <w:r w:rsidRPr="00100F39">
              <w:rPr>
                <w:lang w:val="kk"/>
              </w:rPr>
              <w:t>Кезекшілердің жұмысы.</w:t>
            </w:r>
          </w:p>
          <w:p w14:paraId="2EADFEAD" w14:textId="5115A3ED" w:rsidR="00031E67" w:rsidRPr="004215E0" w:rsidRDefault="004215E0" w:rsidP="00100F3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Тазалық пен дәлдікке деген қажеттілікті тәрбиелеу; дастархандағы мінез-құлық мәдениетін, ас құралдарын еркін пайдалану дағдыларын жетілдіру. </w:t>
            </w:r>
          </w:p>
          <w:p w14:paraId="033AA9D2" w14:textId="6951F374" w:rsidR="00100F39" w:rsidRPr="004215E0" w:rsidRDefault="004215E0" w:rsidP="00100F3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(Кесе, тәрелке, қасық, шанышқы, шәйнек)</w:t>
            </w:r>
          </w:p>
        </w:tc>
      </w:tr>
      <w:tr w:rsidR="00607F8E" w14:paraId="04DD4BB8" w14:textId="77777777" w:rsidTr="00100F39">
        <w:tc>
          <w:tcPr>
            <w:tcW w:w="1985" w:type="dxa"/>
          </w:tcPr>
          <w:p w14:paraId="0C4BD6C7" w14:textId="57F2FEFD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Балалармен жеке жұмыс</w:t>
            </w:r>
          </w:p>
        </w:tc>
        <w:tc>
          <w:tcPr>
            <w:tcW w:w="2693" w:type="dxa"/>
          </w:tcPr>
          <w:p w14:paraId="547B45B7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Физикалық дағдылар </w:t>
            </w:r>
          </w:p>
          <w:p w14:paraId="182E6AE1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Жуыну дағдыларын жетілдіру: қолды көпіршігенге дейін сабындау, жақсылап шаю, сүлгімен құрғату. </w:t>
            </w:r>
          </w:p>
          <w:p w14:paraId="36A69BB8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Кеңістікке бағдарлануды дамыту, сигнал бойынша қозғалыстарды орындау мүмкіндігі: "Жылдам орныңа бар", "Қақпан, таспаны ал" </w:t>
            </w:r>
          </w:p>
        </w:tc>
        <w:tc>
          <w:tcPr>
            <w:tcW w:w="2835" w:type="dxa"/>
          </w:tcPr>
          <w:p w14:paraId="30B0C520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Қарым-қатынас дағдылары</w:t>
            </w:r>
          </w:p>
          <w:p w14:paraId="088729F4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Сөйлеудің грамматикалық құрылымын қалыптастыру: "Бір сөзбен ата", "Хайуанаттар бағы", "Бұрын кім (не) болған?" </w:t>
            </w:r>
          </w:p>
          <w:p w14:paraId="610E1791" w14:textId="67284F01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"Мозаика", "Пазлдар", "Конструктор" ойындарының көмегімен ұсақ моториканы дамыту; қамырдан, саздан мүсіндеу </w:t>
            </w:r>
          </w:p>
        </w:tc>
        <w:tc>
          <w:tcPr>
            <w:tcW w:w="2835" w:type="dxa"/>
          </w:tcPr>
          <w:p w14:paraId="74AAF20F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Танымдық және интеллектуалдық дағдылар</w:t>
            </w:r>
          </w:p>
          <w:p w14:paraId="5D15283A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Ойы бойынша құрылыс ойындары </w:t>
            </w:r>
          </w:p>
          <w:p w14:paraId="3291B013" w14:textId="13868CDC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 xml:space="preserve">"Қуыршақ дүкені", "Ханшайым мұнарасы", "Әр түрлі үйлер" құрылыс ойындары </w:t>
            </w:r>
          </w:p>
        </w:tc>
        <w:tc>
          <w:tcPr>
            <w:tcW w:w="2977" w:type="dxa"/>
          </w:tcPr>
          <w:p w14:paraId="1A1C9003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Шығармашылық дағдылар, зерттеу іс-әрекеті</w:t>
            </w:r>
          </w:p>
          <w:p w14:paraId="313F49A9" w14:textId="77777777" w:rsidR="006856AB" w:rsidRDefault="004215E0" w:rsidP="00100F39">
            <w:pPr>
              <w:pStyle w:val="13213"/>
            </w:pPr>
            <w:r w:rsidRPr="00100F39">
              <w:rPr>
                <w:lang w:val="kk"/>
              </w:rPr>
              <w:t>"Жұбын тап", "Суретшілер" (Санжар) жаттығулары арқылы шығармашылық қиялды дамыту</w:t>
            </w:r>
          </w:p>
          <w:p w14:paraId="54CD8507" w14:textId="63F9A724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Тәжірибелік іс-шараларға қатысуға шақыру: "Қай жерде жылы?", "Қайсысы ауыр?" </w:t>
            </w:r>
          </w:p>
        </w:tc>
        <w:tc>
          <w:tcPr>
            <w:tcW w:w="2693" w:type="dxa"/>
          </w:tcPr>
          <w:p w14:paraId="6B753163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Әлеуметтік-эмоционалды дағдылар</w:t>
            </w:r>
          </w:p>
          <w:p w14:paraId="09F486A0" w14:textId="1386922B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Эмоционалды интеллектті дамытуға арналған ойындарға қатысуға ынталандыру: "Мені сендір", "Бір доптың тарихы", "Командир керісінше" </w:t>
            </w:r>
          </w:p>
        </w:tc>
      </w:tr>
      <w:tr w:rsidR="00607F8E" w14:paraId="14270324" w14:textId="77777777" w:rsidTr="00100F39">
        <w:tc>
          <w:tcPr>
            <w:tcW w:w="1985" w:type="dxa"/>
          </w:tcPr>
          <w:p w14:paraId="1BD879F8" w14:textId="7A23E4B2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Серуендеуге дайындық</w:t>
            </w:r>
          </w:p>
        </w:tc>
        <w:tc>
          <w:tcPr>
            <w:tcW w:w="2693" w:type="dxa"/>
            <w:hideMark/>
          </w:tcPr>
          <w:p w14:paraId="5ACBEA9F" w14:textId="39A2C29D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Киіну реті туралы жеке әңгімелесулер</w:t>
            </w:r>
          </w:p>
        </w:tc>
        <w:tc>
          <w:tcPr>
            <w:tcW w:w="2835" w:type="dxa"/>
            <w:hideMark/>
          </w:tcPr>
          <w:p w14:paraId="5BF4B332" w14:textId="375EB836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Киіну бөлмесіндегі мінез-құлық ережелері туралы айту</w:t>
            </w:r>
          </w:p>
        </w:tc>
        <w:tc>
          <w:tcPr>
            <w:tcW w:w="2835" w:type="dxa"/>
            <w:hideMark/>
          </w:tcPr>
          <w:p w14:paraId="558B7269" w14:textId="64B701AF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 xml:space="preserve">Өзіне-өзі қызмет көрсету дағдыларын дамыту </w:t>
            </w:r>
          </w:p>
        </w:tc>
        <w:tc>
          <w:tcPr>
            <w:tcW w:w="2977" w:type="dxa"/>
            <w:hideMark/>
          </w:tcPr>
          <w:p w14:paraId="61B0F98A" w14:textId="6A03E4FC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Таза ауадағы топтық жүріс-тұрыс ережелерін қайталау</w:t>
            </w:r>
          </w:p>
        </w:tc>
        <w:tc>
          <w:tcPr>
            <w:tcW w:w="2693" w:type="dxa"/>
          </w:tcPr>
          <w:p w14:paraId="5D620357" w14:textId="666B52F1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Басқа балаларға киінуге көмектесетін балаларды ынталандыру</w:t>
            </w:r>
          </w:p>
        </w:tc>
      </w:tr>
      <w:tr w:rsidR="00607F8E" w14:paraId="51F68103" w14:textId="77777777" w:rsidTr="00100F39">
        <w:tc>
          <w:tcPr>
            <w:tcW w:w="1985" w:type="dxa"/>
          </w:tcPr>
          <w:p w14:paraId="7C4B55B2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Серуендеу</w:t>
            </w:r>
          </w:p>
        </w:tc>
        <w:tc>
          <w:tcPr>
            <w:tcW w:w="2693" w:type="dxa"/>
          </w:tcPr>
          <w:p w14:paraId="0256BB55" w14:textId="77777777" w:rsidR="006856AB" w:rsidRDefault="004215E0" w:rsidP="00100F39">
            <w:pPr>
              <w:pStyle w:val="13213"/>
            </w:pPr>
            <w:r>
              <w:rPr>
                <w:lang w:val="kk"/>
              </w:rPr>
              <w:t>"Ауа райы және денсаулық" әңгімесі.</w:t>
            </w:r>
          </w:p>
          <w:p w14:paraId="64A9FD6C" w14:textId="77777777" w:rsidR="006856AB" w:rsidRDefault="004215E0" w:rsidP="00100F39">
            <w:pPr>
              <w:pStyle w:val="13213"/>
            </w:pPr>
            <w:r>
              <w:rPr>
                <w:lang w:val="kk"/>
              </w:rPr>
              <w:t>"Затты тап" көңілді ойыны</w:t>
            </w:r>
          </w:p>
          <w:p w14:paraId="71238758" w14:textId="22D21D6C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Зейінді дамыту</w:t>
            </w:r>
          </w:p>
        </w:tc>
        <w:tc>
          <w:tcPr>
            <w:tcW w:w="2835" w:type="dxa"/>
          </w:tcPr>
          <w:p w14:paraId="68B31737" w14:textId="77777777" w:rsidR="006856AB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Күндізгі серуендеу туралы әңгіме. Өзіндік ойын іс-әрекеті </w:t>
            </w:r>
          </w:p>
          <w:p w14:paraId="7B0C3A91" w14:textId="5441A6CE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 xml:space="preserve">Балаларға бастамашылық пен шығармашылықты көрсете отырып, таныс қимылды ойындарды өз бетінше ұйымдастыруды үйретуді жалғастыру  </w:t>
            </w:r>
          </w:p>
        </w:tc>
        <w:tc>
          <w:tcPr>
            <w:tcW w:w="2835" w:type="dxa"/>
          </w:tcPr>
          <w:p w14:paraId="1F2FD9C5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Үнемді тұтыну</w:t>
            </w:r>
          </w:p>
          <w:p w14:paraId="09C20F3F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Үйсіз мысықты бақылау. </w:t>
            </w:r>
          </w:p>
          <w:p w14:paraId="73ADC745" w14:textId="77777777" w:rsidR="006856AB" w:rsidRDefault="004215E0" w:rsidP="00100F39">
            <w:pPr>
              <w:pStyle w:val="13213"/>
            </w:pPr>
            <w:r>
              <w:rPr>
                <w:lang w:val="kk"/>
              </w:rPr>
              <w:t>«Ұлттық ойын – ұлт қазынасы»</w:t>
            </w:r>
          </w:p>
          <w:p w14:paraId="66A45AEF" w14:textId="77777777" w:rsidR="006856AB" w:rsidRDefault="004215E0" w:rsidP="00100F39">
            <w:pPr>
              <w:pStyle w:val="13213"/>
            </w:pPr>
            <w:r>
              <w:rPr>
                <w:lang w:val="kk"/>
              </w:rPr>
              <w:t>"Аламан" қимылды ойыны</w:t>
            </w:r>
          </w:p>
          <w:p w14:paraId="74CF8B99" w14:textId="3C430C05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Ептілікті, жалтару қабілетін дамыту</w:t>
            </w:r>
          </w:p>
        </w:tc>
        <w:tc>
          <w:tcPr>
            <w:tcW w:w="2977" w:type="dxa"/>
          </w:tcPr>
          <w:p w14:paraId="592B50C3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 xml:space="preserve">Қардағы іздерді бақылау. </w:t>
            </w:r>
          </w:p>
          <w:p w14:paraId="0402768E" w14:textId="77777777" w:rsidR="00500430" w:rsidRDefault="004215E0" w:rsidP="00100F39">
            <w:pPr>
              <w:pStyle w:val="13213"/>
            </w:pPr>
            <w:r>
              <w:rPr>
                <w:lang w:val="kk"/>
              </w:rPr>
              <w:t>"Аңшылар" қимылды ойыны</w:t>
            </w:r>
          </w:p>
          <w:p w14:paraId="6DC61D22" w14:textId="3DE94A7F" w:rsidR="00100F39" w:rsidRPr="00100F39" w:rsidRDefault="004215E0" w:rsidP="00100F39">
            <w:pPr>
              <w:pStyle w:val="13213"/>
            </w:pPr>
            <w:r>
              <w:rPr>
                <w:lang w:val="kk"/>
              </w:rPr>
              <w:t>Қимыл дағдыларын дамыту</w:t>
            </w:r>
          </w:p>
        </w:tc>
        <w:tc>
          <w:tcPr>
            <w:tcW w:w="2693" w:type="dxa"/>
          </w:tcPr>
          <w:p w14:paraId="64588873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Үнемді тұтыну</w:t>
            </w:r>
          </w:p>
          <w:p w14:paraId="3377A195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Жүйектерді топырақты, ағаштардың тамырларын қармен жабу.</w:t>
            </w:r>
          </w:p>
          <w:p w14:paraId="0F7EA9FF" w14:textId="3529752C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"Сиқырлы таяқша" қимылды ойыны Тапқырлықты, ептілікті дамыту</w:t>
            </w:r>
          </w:p>
          <w:p w14:paraId="094C5F73" w14:textId="77777777" w:rsidR="00100F39" w:rsidRPr="00100F39" w:rsidRDefault="00100F39" w:rsidP="00100F39">
            <w:pPr>
              <w:pStyle w:val="13213"/>
            </w:pPr>
          </w:p>
        </w:tc>
      </w:tr>
      <w:tr w:rsidR="00607F8E" w14:paraId="4D553F08" w14:textId="77777777" w:rsidTr="00100F39">
        <w:tc>
          <w:tcPr>
            <w:tcW w:w="1985" w:type="dxa"/>
          </w:tcPr>
          <w:p w14:paraId="025CBB60" w14:textId="6D8ADFA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Балалардың үйге қайтуы</w:t>
            </w:r>
          </w:p>
        </w:tc>
        <w:tc>
          <w:tcPr>
            <w:tcW w:w="2693" w:type="dxa"/>
            <w:hideMark/>
          </w:tcPr>
          <w:p w14:paraId="3A8CF6F7" w14:textId="557AD979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Кеңес: баланың балабақшаға ерте келуге деген ұмтылысын қолдау</w:t>
            </w:r>
          </w:p>
          <w:p w14:paraId="4CEB3833" w14:textId="77777777" w:rsidR="00100F39" w:rsidRPr="00100F39" w:rsidRDefault="00100F39" w:rsidP="00100F39">
            <w:pPr>
              <w:pStyle w:val="13213"/>
            </w:pPr>
          </w:p>
        </w:tc>
        <w:tc>
          <w:tcPr>
            <w:tcW w:w="2835" w:type="dxa"/>
            <w:hideMark/>
          </w:tcPr>
          <w:p w14:paraId="76D7DE88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Ата-аналардың "Шығыс ертегісі" жаңа жылдық ертеңгілігіне қатысуы</w:t>
            </w:r>
          </w:p>
        </w:tc>
        <w:tc>
          <w:tcPr>
            <w:tcW w:w="2835" w:type="dxa"/>
            <w:hideMark/>
          </w:tcPr>
          <w:p w14:paraId="5280F7B9" w14:textId="5C3D4394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Баланың күнді қалай өткізгені туралы жеке әңгімелер</w:t>
            </w:r>
          </w:p>
        </w:tc>
        <w:tc>
          <w:tcPr>
            <w:tcW w:w="2977" w:type="dxa"/>
            <w:hideMark/>
          </w:tcPr>
          <w:p w14:paraId="38AC58D6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"Қысқы қиял" жаңа жылдық қолөнер шығармашылық шеберханасы</w:t>
            </w:r>
          </w:p>
          <w:p w14:paraId="46D8E168" w14:textId="77777777" w:rsidR="00100F39" w:rsidRPr="00100F39" w:rsidRDefault="00100F39" w:rsidP="00100F39">
            <w:pPr>
              <w:pStyle w:val="13213"/>
            </w:pPr>
          </w:p>
        </w:tc>
        <w:tc>
          <w:tcPr>
            <w:tcW w:w="2693" w:type="dxa"/>
          </w:tcPr>
          <w:p w14:paraId="094C408E" w14:textId="77777777" w:rsidR="00100F39" w:rsidRPr="00100F39" w:rsidRDefault="004215E0" w:rsidP="00100F39">
            <w:pPr>
              <w:pStyle w:val="13213"/>
            </w:pPr>
            <w:r w:rsidRPr="00100F39">
              <w:rPr>
                <w:lang w:val="kk"/>
              </w:rPr>
              <w:t>"Демалыс күні баланы қайда апару керек" ұсыныстары</w:t>
            </w:r>
          </w:p>
        </w:tc>
      </w:tr>
    </w:tbl>
    <w:p w14:paraId="08AD70AB" w14:textId="77777777" w:rsidR="00100F39" w:rsidRPr="0030521B" w:rsidRDefault="00100F39" w:rsidP="00100F39">
      <w:pPr>
        <w:pStyle w:val="41"/>
      </w:pPr>
    </w:p>
    <w:p w14:paraId="32E3584F" w14:textId="262B684F" w:rsidR="00100F39" w:rsidRDefault="00100F39" w:rsidP="00667638"/>
    <w:p w14:paraId="18DB4147" w14:textId="0A77B52F" w:rsidR="00031E67" w:rsidRPr="0030521B" w:rsidRDefault="004215E0" w:rsidP="00031E67">
      <w:pPr>
        <w:pStyle w:val="612"/>
      </w:pPr>
      <w:r w:rsidRPr="0030521B">
        <w:rPr>
          <w:lang w:val="kk"/>
        </w:rPr>
        <w:t xml:space="preserve">ТӘРБИЕ-БІЛІМ БЕРУ ПРОЦЕСІНІҢ </w:t>
      </w:r>
      <w:r>
        <w:t xml:space="preserve"> </w:t>
      </w:r>
      <w:r w:rsidRPr="0030521B">
        <w:rPr>
          <w:lang w:val="kk"/>
        </w:rPr>
        <w:t>ЦИКЛОГРАММАСЫ</w:t>
      </w:r>
    </w:p>
    <w:p w14:paraId="2E63FA0A" w14:textId="77777777" w:rsidR="00031E67" w:rsidRPr="0030521B" w:rsidRDefault="004215E0" w:rsidP="00031E67">
      <w:pPr>
        <w:pStyle w:val="41"/>
      </w:pPr>
      <w:r w:rsidRPr="0030521B">
        <w:rPr>
          <w:lang w:val="kk"/>
        </w:rPr>
        <w:t>Топ: мектепалды топ</w:t>
      </w:r>
    </w:p>
    <w:p w14:paraId="4C7C22C8" w14:textId="77777777" w:rsidR="00031E67" w:rsidRPr="0030521B" w:rsidRDefault="004215E0" w:rsidP="00031E67">
      <w:pPr>
        <w:pStyle w:val="41"/>
      </w:pPr>
      <w:r w:rsidRPr="0030521B">
        <w:rPr>
          <w:lang w:val="kk"/>
        </w:rPr>
        <w:t>Балалардың жасы: 5 жас</w:t>
      </w:r>
    </w:p>
    <w:p w14:paraId="514F21A1" w14:textId="4E8945B2" w:rsidR="00031E67" w:rsidRPr="0030521B" w:rsidRDefault="004215E0" w:rsidP="00031E67">
      <w:pPr>
        <w:pStyle w:val="41"/>
      </w:pPr>
      <w:r w:rsidRPr="0030521B">
        <w:rPr>
          <w:lang w:val="kk"/>
        </w:rPr>
        <w:t>Жоспар қай кезеңге жасалды: 30.12–31.12</w:t>
      </w:r>
    </w:p>
    <w:p w14:paraId="63CA088F" w14:textId="60D39A11" w:rsidR="00031E67" w:rsidRDefault="004215E0" w:rsidP="00031E67">
      <w:pPr>
        <w:pStyle w:val="41"/>
      </w:pPr>
      <w:r w:rsidRPr="0030521B">
        <w:rPr>
          <w:lang w:val="kk"/>
        </w:rPr>
        <w:t>Аптаның цитатасы: «Ынтымақ – бұзылмайтын қорған»</w:t>
      </w:r>
    </w:p>
    <w:tbl>
      <w:tblPr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5"/>
        <w:gridCol w:w="6521"/>
        <w:gridCol w:w="6379"/>
      </w:tblGrid>
      <w:tr w:rsidR="00607F8E" w14:paraId="790C8C12" w14:textId="77777777" w:rsidTr="00031E6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20E1" w14:textId="77777777" w:rsidR="00031E67" w:rsidRPr="00031E67" w:rsidRDefault="004215E0" w:rsidP="00031E67">
            <w:pPr>
              <w:pStyle w:val="13313"/>
            </w:pPr>
            <w:r w:rsidRPr="00031E67">
              <w:rPr>
                <w:lang w:val="kk"/>
              </w:rPr>
              <w:t>Күн тәртібінің үлгісі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2227A" w14:textId="28FBF40D" w:rsidR="00031E67" w:rsidRPr="00031E67" w:rsidRDefault="004215E0" w:rsidP="00031E67">
            <w:pPr>
              <w:pStyle w:val="13313"/>
            </w:pPr>
            <w:r w:rsidRPr="00031E67">
              <w:rPr>
                <w:lang w:val="kk"/>
              </w:rPr>
              <w:t>Дүйсенбі 30.12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3F341" w14:textId="43EE3FFA" w:rsidR="00031E67" w:rsidRPr="00031E67" w:rsidRDefault="004215E0" w:rsidP="00031E67">
            <w:pPr>
              <w:pStyle w:val="13313"/>
            </w:pPr>
            <w:r w:rsidRPr="00031E67">
              <w:rPr>
                <w:lang w:val="kk"/>
              </w:rPr>
              <w:t>Сейсенбі 31.12</w:t>
            </w:r>
          </w:p>
        </w:tc>
      </w:tr>
      <w:tr w:rsidR="00607F8E" w14:paraId="229A3B06" w14:textId="77777777" w:rsidTr="00031E6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E0A5" w14:textId="6E230363" w:rsidR="00031E67" w:rsidRPr="00031E67" w:rsidRDefault="004215E0" w:rsidP="00031E67">
            <w:pPr>
              <w:pStyle w:val="13213"/>
            </w:pPr>
            <w:r w:rsidRPr="00031E67">
              <w:rPr>
                <w:lang w:val="kk"/>
              </w:rPr>
              <w:t>Балаларды қабылдау</w:t>
            </w:r>
          </w:p>
          <w:p w14:paraId="668EBB22" w14:textId="77777777" w:rsidR="00031E67" w:rsidRPr="00031E67" w:rsidRDefault="00031E67" w:rsidP="00031E67">
            <w:pPr>
              <w:pStyle w:val="13213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F31A" w14:textId="77777777" w:rsidR="00031E67" w:rsidRPr="00031E67" w:rsidRDefault="004215E0" w:rsidP="00031E67">
            <w:pPr>
              <w:pStyle w:val="13213"/>
            </w:pPr>
            <w:r w:rsidRPr="00031E67">
              <w:rPr>
                <w:lang w:val="kk"/>
              </w:rPr>
              <w:t xml:space="preserve">«Өнегелі 15 минут» </w:t>
            </w:r>
          </w:p>
          <w:p w14:paraId="3218499E" w14:textId="77777777" w:rsidR="00A95B6B" w:rsidRDefault="004215E0" w:rsidP="00031E67">
            <w:pPr>
              <w:pStyle w:val="13213"/>
            </w:pPr>
            <w:r w:rsidRPr="00031E67">
              <w:rPr>
                <w:lang w:val="kk"/>
              </w:rPr>
              <w:t>Баланың көңіл күйі, оның қызығушылықтары туралы әңгіме.</w:t>
            </w:r>
          </w:p>
          <w:p w14:paraId="1067C9E2" w14:textId="010F80F4" w:rsidR="00031E67" w:rsidRDefault="004215E0" w:rsidP="00031E67">
            <w:pPr>
              <w:pStyle w:val="13213"/>
            </w:pPr>
            <w:r w:rsidRPr="00031E67">
              <w:rPr>
                <w:lang w:val="kk"/>
              </w:rPr>
              <w:t xml:space="preserve">Қажет болса, ойнайтын балаларға қосылу. </w:t>
            </w:r>
          </w:p>
          <w:p w14:paraId="0853E791" w14:textId="5E4CE83A" w:rsidR="00031E67" w:rsidRPr="00031E67" w:rsidRDefault="004215E0" w:rsidP="00031E67">
            <w:pPr>
              <w:pStyle w:val="13213"/>
            </w:pPr>
            <w:r>
              <w:rPr>
                <w:lang w:val="kk"/>
              </w:rPr>
              <w:t>(Қайырлы таң! Сәлеметсіз бе!)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76538" w14:textId="77777777" w:rsidR="00031E67" w:rsidRPr="00031E67" w:rsidRDefault="004215E0" w:rsidP="00031E67">
            <w:pPr>
              <w:pStyle w:val="13213"/>
            </w:pPr>
            <w:r w:rsidRPr="00031E67">
              <w:rPr>
                <w:lang w:val="kk"/>
              </w:rPr>
              <w:t xml:space="preserve">«Өнегелі 15 минут» </w:t>
            </w:r>
          </w:p>
          <w:p w14:paraId="0E0475AD" w14:textId="77777777" w:rsidR="00A95B6B" w:rsidRDefault="004215E0" w:rsidP="00031E67">
            <w:pPr>
              <w:pStyle w:val="13213"/>
            </w:pPr>
            <w:r w:rsidRPr="00031E67">
              <w:rPr>
                <w:lang w:val="kk"/>
              </w:rPr>
              <w:t>Сыртқы келбетке назар аудару.</w:t>
            </w:r>
          </w:p>
          <w:p w14:paraId="1050ED7D" w14:textId="0496CF8B" w:rsidR="00031E67" w:rsidRDefault="004215E0" w:rsidP="00031E67">
            <w:pPr>
              <w:pStyle w:val="13213"/>
            </w:pPr>
            <w:r>
              <w:rPr>
                <w:lang w:val="kk"/>
              </w:rPr>
              <w:t xml:space="preserve">Ойын әрекетіне қосылу бастамасы. </w:t>
            </w:r>
          </w:p>
          <w:p w14:paraId="6922CA04" w14:textId="03878916" w:rsidR="00031E67" w:rsidRPr="00031E67" w:rsidRDefault="004215E0" w:rsidP="00031E67">
            <w:pPr>
              <w:pStyle w:val="13213"/>
            </w:pPr>
            <w:r>
              <w:rPr>
                <w:lang w:val="kk"/>
              </w:rPr>
              <w:t>(Қайырлы таң! Сәлеметсіз бе!)</w:t>
            </w:r>
          </w:p>
        </w:tc>
      </w:tr>
      <w:tr w:rsidR="00607F8E" w14:paraId="64AE9AF9" w14:textId="77777777" w:rsidTr="00031E6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0AFD1" w14:textId="5C2316FB" w:rsidR="00031E67" w:rsidRPr="00031E67" w:rsidRDefault="004215E0" w:rsidP="00031E67">
            <w:pPr>
              <w:pStyle w:val="13213"/>
            </w:pPr>
            <w:r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976E" w14:textId="0507E187" w:rsidR="00031E67" w:rsidRPr="00031E67" w:rsidRDefault="004215E0" w:rsidP="00031E67">
            <w:pPr>
              <w:pStyle w:val="13213"/>
            </w:pPr>
            <w:r w:rsidRPr="00031E67">
              <w:rPr>
                <w:lang w:val="kk"/>
              </w:rPr>
              <w:t>Кеңес: балаларға еңбек процесі туралы айту (үй, жұмыс)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1AC5" w14:textId="51442409" w:rsidR="00031E67" w:rsidRPr="00031E67" w:rsidRDefault="004215E0" w:rsidP="00031E67">
            <w:pPr>
              <w:pStyle w:val="13213"/>
            </w:pPr>
            <w:r w:rsidRPr="00031E67">
              <w:rPr>
                <w:lang w:val="kk"/>
              </w:rPr>
              <w:t>Ата-анаңыздан отбасының қысқы демалысы туралы фотосуреттер әкелуін сұрау</w:t>
            </w:r>
          </w:p>
        </w:tc>
      </w:tr>
      <w:tr w:rsidR="00607F8E" w14:paraId="20E01B7D" w14:textId="77777777" w:rsidTr="00031E6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2A72" w14:textId="6170EFE6" w:rsidR="00031E67" w:rsidRPr="00031E67" w:rsidRDefault="004215E0" w:rsidP="00031E67">
            <w:pPr>
              <w:pStyle w:val="13213"/>
            </w:pPr>
            <w:r>
              <w:rPr>
                <w:lang w:val="kk"/>
              </w:rPr>
              <w:t>Балалардың өзіндік іс-әрекеті (аз қимылды ойындар, үстел ойындары, бейнелеу іс-әрекеті, кітаптарды қарау және т.б.)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E4230" w14:textId="77777777" w:rsidR="00031E67" w:rsidRPr="00031E67" w:rsidRDefault="004215E0" w:rsidP="00031E67">
            <w:pPr>
              <w:pStyle w:val="13213"/>
            </w:pPr>
            <w:r w:rsidRPr="00031E67">
              <w:rPr>
                <w:lang w:val="kk"/>
              </w:rPr>
              <w:t xml:space="preserve">Үнемді тұтыну </w:t>
            </w:r>
          </w:p>
          <w:p w14:paraId="521E4570" w14:textId="77777777" w:rsidR="00A95B6B" w:rsidRDefault="004215E0" w:rsidP="00031E67">
            <w:pPr>
              <w:pStyle w:val="13213"/>
            </w:pPr>
            <w:r w:rsidRPr="00031E67">
              <w:rPr>
                <w:lang w:val="kk"/>
              </w:rPr>
              <w:t xml:space="preserve">"Бөлме өсімдіктеріне арналған жасыл десант" дидактикалық ойыны </w:t>
            </w:r>
          </w:p>
          <w:p w14:paraId="24BDFF0F" w14:textId="249AC8A9" w:rsidR="00031E67" w:rsidRDefault="004215E0" w:rsidP="00031E67">
            <w:pPr>
              <w:pStyle w:val="13213"/>
            </w:pPr>
            <w:r>
              <w:rPr>
                <w:lang w:val="kk"/>
              </w:rPr>
              <w:t>Мүмкін болатын еңбек тапсырмаларын орындауға оң көзқарас қалыптастыру.</w:t>
            </w:r>
          </w:p>
          <w:p w14:paraId="6110B6A9" w14:textId="5E56CBB9" w:rsidR="00A95B6B" w:rsidRPr="00031E67" w:rsidRDefault="004215E0" w:rsidP="00031E67">
            <w:pPr>
              <w:pStyle w:val="13213"/>
            </w:pPr>
            <w:r>
              <w:rPr>
                <w:lang w:val="kk"/>
              </w:rPr>
              <w:t>(Еңбек іс-әрекеті, дене шынықтыру)</w:t>
            </w:r>
          </w:p>
          <w:p w14:paraId="64D0D169" w14:textId="77777777" w:rsidR="00A95B6B" w:rsidRDefault="004215E0" w:rsidP="00031E67">
            <w:pPr>
              <w:pStyle w:val="13213"/>
            </w:pPr>
            <w:r w:rsidRPr="00031E67">
              <w:rPr>
                <w:lang w:val="kk"/>
              </w:rPr>
              <w:t xml:space="preserve">"Керісінше айт" доппен ойыны </w:t>
            </w:r>
          </w:p>
          <w:p w14:paraId="66168F14" w14:textId="77777777" w:rsidR="00A95B6B" w:rsidRDefault="004215E0" w:rsidP="00031E67">
            <w:pPr>
              <w:pStyle w:val="13213"/>
            </w:pPr>
            <w:r>
              <w:rPr>
                <w:lang w:val="kk"/>
              </w:rPr>
              <w:t>Сөйлегенде көп мағыналы сөздерді, синонимдер мен антонимдерді қолдану.</w:t>
            </w:r>
          </w:p>
          <w:p w14:paraId="27EEB133" w14:textId="704E6E65" w:rsidR="00031E67" w:rsidRPr="00031E67" w:rsidRDefault="004215E0" w:rsidP="00031E67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0B10C7B3" w14:textId="68FF8F9B" w:rsidR="00031E67" w:rsidRDefault="004215E0" w:rsidP="00031E67">
            <w:pPr>
              <w:pStyle w:val="13213"/>
            </w:pPr>
            <w:r w:rsidRPr="00031E67">
              <w:rPr>
                <w:lang w:val="kk"/>
              </w:rPr>
              <w:t>"Ертегі кейіпкерін безендір" Ертегі кейіпкерін безендіру Бейнелеу әдістерін қолдану қабілетін қалыптастыру.</w:t>
            </w:r>
          </w:p>
          <w:p w14:paraId="2F351024" w14:textId="7476D7F4" w:rsidR="00A95B6B" w:rsidRPr="00031E67" w:rsidRDefault="004215E0" w:rsidP="00031E67">
            <w:pPr>
              <w:pStyle w:val="13213"/>
            </w:pPr>
            <w:r>
              <w:rPr>
                <w:lang w:val="kk"/>
              </w:rPr>
              <w:t>(Бейнелеу іс-әрекеті)</w:t>
            </w:r>
          </w:p>
          <w:p w14:paraId="1DC9CD29" w14:textId="77777777" w:rsidR="00031E67" w:rsidRPr="00031E67" w:rsidRDefault="004215E0" w:rsidP="00031E67">
            <w:pPr>
              <w:pStyle w:val="13213"/>
            </w:pPr>
            <w:r w:rsidRPr="00031E67">
              <w:rPr>
                <w:lang w:val="kk"/>
              </w:rPr>
              <w:t>"Ойыншықтар дүкенінде" (танымдық іс-әрекет: 10 шегінде тікелей және кері санауға жаттығу).</w:t>
            </w:r>
          </w:p>
          <w:p w14:paraId="61D05B09" w14:textId="77777777" w:rsidR="00031E67" w:rsidRPr="00031E67" w:rsidRDefault="00031E67" w:rsidP="00031E67">
            <w:pPr>
              <w:pStyle w:val="13213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14A81" w14:textId="0756B425" w:rsidR="00031E67" w:rsidRDefault="004215E0" w:rsidP="00031E67">
            <w:pPr>
              <w:pStyle w:val="13213"/>
            </w:pPr>
            <w:r w:rsidRPr="00031E67">
              <w:rPr>
                <w:lang w:val="kk"/>
              </w:rPr>
              <w:t>"Ұлпа қарлар" дидактикалық ойыны – Ұлпа қарлар Мүсінді қалыптастыру және аяқтың ұшымен тұру.</w:t>
            </w:r>
          </w:p>
          <w:p w14:paraId="2449B5F3" w14:textId="455CBECD" w:rsidR="003015B1" w:rsidRPr="00031E67" w:rsidRDefault="004215E0" w:rsidP="00031E67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363C4A2D" w14:textId="77777777" w:rsidR="003015B1" w:rsidRDefault="004215E0" w:rsidP="00031E67">
            <w:pPr>
              <w:pStyle w:val="13213"/>
            </w:pPr>
            <w:r w:rsidRPr="00031E67">
              <w:rPr>
                <w:lang w:val="kk"/>
              </w:rPr>
              <w:t xml:space="preserve">"Бұл қандай зат?" ойыны </w:t>
            </w:r>
          </w:p>
          <w:p w14:paraId="4012DEF4" w14:textId="77777777" w:rsidR="003015B1" w:rsidRDefault="004215E0" w:rsidP="00031E67">
            <w:pPr>
              <w:pStyle w:val="13213"/>
            </w:pPr>
            <w:r>
              <w:rPr>
                <w:lang w:val="kk"/>
              </w:rPr>
              <w:t>Әр түрлі заттарды сипаттау үшін қажетті сөздерді қолдану.</w:t>
            </w:r>
          </w:p>
          <w:p w14:paraId="10D3EF5D" w14:textId="6A744B84" w:rsidR="00031E67" w:rsidRPr="00031E67" w:rsidRDefault="004215E0" w:rsidP="00031E67">
            <w:pPr>
              <w:pStyle w:val="13213"/>
            </w:pPr>
            <w:r>
              <w:rPr>
                <w:lang w:val="kk"/>
              </w:rPr>
              <w:t xml:space="preserve">(Коммуникативті іс-әрекет) </w:t>
            </w:r>
          </w:p>
          <w:p w14:paraId="3F330DF5" w14:textId="77777777" w:rsidR="003015B1" w:rsidRDefault="004215E0" w:rsidP="00031E67">
            <w:pPr>
              <w:pStyle w:val="13213"/>
            </w:pPr>
            <w:r w:rsidRPr="00031E67">
              <w:rPr>
                <w:lang w:val="kk"/>
              </w:rPr>
              <w:t>"Көршілерді ата" дидактикалық ойыны – Сөйлегенде өзіне немесе басқа затқа қатысты белгілі бір заттың орнын белгілеу қабілетін қалыптастыру.</w:t>
            </w:r>
          </w:p>
          <w:p w14:paraId="70985B3A" w14:textId="77777777" w:rsidR="003015B1" w:rsidRDefault="004215E0" w:rsidP="00031E67">
            <w:pPr>
              <w:pStyle w:val="13213"/>
            </w:pPr>
            <w:r>
              <w:rPr>
                <w:lang w:val="kk"/>
              </w:rPr>
              <w:t xml:space="preserve">(Танымдық іс-әрекет) </w:t>
            </w:r>
          </w:p>
          <w:p w14:paraId="1A0482E5" w14:textId="77777777" w:rsidR="003015B1" w:rsidRDefault="004215E0" w:rsidP="00031E67">
            <w:pPr>
              <w:pStyle w:val="13213"/>
            </w:pPr>
            <w:r>
              <w:rPr>
                <w:lang w:val="kk"/>
              </w:rPr>
              <w:t>Қуыршақтармен, машиналармен, жануарлармен сюжеттік ойындар</w:t>
            </w:r>
          </w:p>
          <w:p w14:paraId="08BCC306" w14:textId="77777777" w:rsidR="003015B1" w:rsidRDefault="004215E0" w:rsidP="00031E67">
            <w:pPr>
              <w:pStyle w:val="13213"/>
            </w:pPr>
            <w:r>
              <w:rPr>
                <w:lang w:val="kk"/>
              </w:rPr>
              <w:t>Балаға басқа құрдастарымен және ересектермен ақпаратпен, әсерлермен бөлісуге мүмкіндік беру.</w:t>
            </w:r>
          </w:p>
          <w:p w14:paraId="2D92749D" w14:textId="333EB2A5" w:rsidR="00031E67" w:rsidRDefault="004215E0" w:rsidP="00031E67">
            <w:pPr>
              <w:pStyle w:val="13213"/>
            </w:pPr>
            <w:r>
              <w:rPr>
                <w:lang w:val="kk"/>
              </w:rPr>
              <w:t>(Доп, текше, қонжық, куыршақ)</w:t>
            </w:r>
          </w:p>
          <w:p w14:paraId="0758298E" w14:textId="71AE086C" w:rsidR="003015B1" w:rsidRPr="00031E67" w:rsidRDefault="004215E0" w:rsidP="00031E67">
            <w:pPr>
              <w:pStyle w:val="13213"/>
            </w:pPr>
            <w:r>
              <w:rPr>
                <w:lang w:val="kk"/>
              </w:rPr>
              <w:t>(Коммуникативтік, шығармашылық іс-әрекет)</w:t>
            </w:r>
          </w:p>
          <w:p w14:paraId="66907CDB" w14:textId="77777777" w:rsidR="00031E67" w:rsidRPr="00031E67" w:rsidRDefault="00031E67" w:rsidP="00031E67">
            <w:pPr>
              <w:pStyle w:val="13213"/>
            </w:pPr>
          </w:p>
        </w:tc>
      </w:tr>
      <w:tr w:rsidR="00607F8E" w14:paraId="576899FF" w14:textId="77777777" w:rsidTr="00031E6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B3D36" w14:textId="5C3ED63F" w:rsidR="00031E67" w:rsidRPr="00031E67" w:rsidRDefault="00031E67" w:rsidP="00031E67">
            <w:pPr>
              <w:pStyle w:val="13213"/>
            </w:pPr>
          </w:p>
          <w:p w14:paraId="08B8204E" w14:textId="36960FAA" w:rsidR="00031E67" w:rsidRPr="00031E67" w:rsidRDefault="004215E0" w:rsidP="00031E67">
            <w:pPr>
              <w:pStyle w:val="13213"/>
            </w:pPr>
            <w:r>
              <w:rPr>
                <w:lang w:val="kk"/>
              </w:rPr>
              <w:t>Ертеңгілік жаттығу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3787D" w14:textId="77777777" w:rsidR="00861B35" w:rsidRDefault="004215E0" w:rsidP="00861B35">
            <w:pPr>
              <w:pStyle w:val="13213"/>
            </w:pPr>
            <w:r w:rsidRPr="00031E67">
              <w:rPr>
                <w:lang w:val="kk"/>
              </w:rPr>
              <w:t xml:space="preserve">Ертеңгілік жаттығулар кешені </w:t>
            </w:r>
          </w:p>
          <w:p w14:paraId="4A524394" w14:textId="77777777" w:rsidR="00861B35" w:rsidRDefault="004215E0" w:rsidP="00861B35">
            <w:pPr>
              <w:pStyle w:val="13213"/>
            </w:pPr>
            <w:r>
              <w:rPr>
                <w:lang w:val="kk"/>
              </w:rPr>
              <w:t>Ертеңгілік жаттығу орындауға қызығушылық тудыру.</w:t>
            </w:r>
          </w:p>
          <w:p w14:paraId="1ABC0217" w14:textId="50F75B75" w:rsidR="00031E67" w:rsidRPr="00031E67" w:rsidRDefault="004215E0" w:rsidP="00861B35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FA933" w14:textId="77777777" w:rsidR="00861B35" w:rsidRDefault="004215E0" w:rsidP="00861B35">
            <w:pPr>
              <w:pStyle w:val="13213"/>
            </w:pPr>
            <w:r w:rsidRPr="00031E67">
              <w:rPr>
                <w:lang w:val="kk"/>
              </w:rPr>
              <w:t xml:space="preserve">Ертеңгілік жаттығулар кешені </w:t>
            </w:r>
          </w:p>
          <w:p w14:paraId="4F3B05C8" w14:textId="77777777" w:rsidR="00031E67" w:rsidRDefault="004215E0" w:rsidP="00861B35">
            <w:pPr>
              <w:pStyle w:val="13213"/>
            </w:pPr>
            <w:r>
              <w:rPr>
                <w:lang w:val="kk"/>
              </w:rPr>
              <w:t>Ертеңгілік жаттығу орындауға қызығушылық тудыру.</w:t>
            </w:r>
          </w:p>
          <w:p w14:paraId="39A8F736" w14:textId="377BD8F2" w:rsidR="00861B35" w:rsidRPr="00031E67" w:rsidRDefault="004215E0" w:rsidP="00861B35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607F8E" w14:paraId="53A42811" w14:textId="77777777" w:rsidTr="00031E67">
        <w:trPr>
          <w:trHeight w:val="40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39B9" w14:textId="77777777" w:rsidR="00031E67" w:rsidRPr="00031E67" w:rsidRDefault="004215E0" w:rsidP="00031E67">
            <w:pPr>
              <w:pStyle w:val="13213"/>
            </w:pPr>
            <w:r w:rsidRPr="00031E67">
              <w:rPr>
                <w:lang w:val="kk"/>
              </w:rPr>
              <w:t>Таңғы ас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B2402" w14:textId="77777777" w:rsidR="00031E67" w:rsidRPr="00031E67" w:rsidRDefault="004215E0" w:rsidP="00031E67">
            <w:pPr>
              <w:pStyle w:val="13213"/>
            </w:pPr>
            <w:r w:rsidRPr="00031E67">
              <w:rPr>
                <w:lang w:val="kk"/>
              </w:rPr>
              <w:t xml:space="preserve">Үнемді тұтыну </w:t>
            </w:r>
          </w:p>
          <w:p w14:paraId="0A21243E" w14:textId="77777777" w:rsidR="00031E67" w:rsidRPr="004215E0" w:rsidRDefault="004215E0" w:rsidP="00031E67">
            <w:pPr>
              <w:pStyle w:val="13213"/>
              <w:rPr>
                <w:lang w:val="kk"/>
              </w:rPr>
            </w:pPr>
            <w:r w:rsidRPr="00031E67">
              <w:rPr>
                <w:lang w:val="kk"/>
              </w:rPr>
              <w:t>Кезекшілердің бірлескен еңбегін бақылау және талдау. "Дастархан, көйлекті былғама, аузыңды майлықпен сүрт".</w:t>
            </w:r>
          </w:p>
          <w:p w14:paraId="347804E3" w14:textId="374F926B" w:rsidR="00031E67" w:rsidRPr="00031E67" w:rsidRDefault="004215E0" w:rsidP="00031E67">
            <w:pPr>
              <w:pStyle w:val="13213"/>
            </w:pPr>
            <w:r>
              <w:rPr>
                <w:lang w:val="kk"/>
              </w:rPr>
              <w:t>«Скатерть, платье не марай, рот салфеткой вытирай».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524D" w14:textId="77777777" w:rsidR="00031E67" w:rsidRPr="00031E67" w:rsidRDefault="004215E0" w:rsidP="00031E67">
            <w:pPr>
              <w:pStyle w:val="13213"/>
            </w:pPr>
            <w:r w:rsidRPr="00031E67">
              <w:rPr>
                <w:lang w:val="kk"/>
              </w:rPr>
              <w:t>Кезекшілердің жұмысы.</w:t>
            </w:r>
          </w:p>
          <w:p w14:paraId="6027041C" w14:textId="77777777" w:rsidR="00861B35" w:rsidRDefault="004215E0" w:rsidP="00031E67">
            <w:pPr>
              <w:pStyle w:val="13213"/>
            </w:pPr>
            <w:r w:rsidRPr="00031E67">
              <w:rPr>
                <w:lang w:val="kk"/>
              </w:rPr>
              <w:t xml:space="preserve">Үстелдің дұрыс орналасуына назар аудару. </w:t>
            </w:r>
          </w:p>
          <w:p w14:paraId="39424C02" w14:textId="53D592BE" w:rsidR="00031E67" w:rsidRPr="00031E67" w:rsidRDefault="004215E0" w:rsidP="00031E67">
            <w:pPr>
              <w:pStyle w:val="13213"/>
            </w:pPr>
            <w:r w:rsidRPr="00031E67">
              <w:rPr>
                <w:lang w:val="kk"/>
              </w:rPr>
              <w:t>"Ал бізде сиқырлы қасықтар бар.</w:t>
            </w:r>
          </w:p>
          <w:p w14:paraId="5708C436" w14:textId="3B155866" w:rsidR="00031E67" w:rsidRDefault="004215E0" w:rsidP="00031E67">
            <w:pPr>
              <w:pStyle w:val="13213"/>
            </w:pPr>
            <w:r>
              <w:rPr>
                <w:lang w:val="kk"/>
              </w:rPr>
              <w:t xml:space="preserve">Міне, табақ, міне, тамақ, із қалмады". </w:t>
            </w:r>
          </w:p>
          <w:p w14:paraId="7DAB86DD" w14:textId="3D6A69B8" w:rsidR="00031E67" w:rsidRPr="00031E67" w:rsidRDefault="004215E0" w:rsidP="00031E67">
            <w:pPr>
              <w:pStyle w:val="13213"/>
            </w:pPr>
            <w:r w:rsidRPr="00031E67">
              <w:rPr>
                <w:lang w:val="kk"/>
              </w:rPr>
              <w:t xml:space="preserve">Үнемді тұтыну </w:t>
            </w:r>
          </w:p>
        </w:tc>
      </w:tr>
      <w:tr w:rsidR="00607F8E" w14:paraId="6E17DCCF" w14:textId="77777777" w:rsidTr="00031E6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8F38" w14:textId="49103101" w:rsidR="00031E67" w:rsidRPr="00031E67" w:rsidRDefault="004215E0" w:rsidP="00031E67">
            <w:pPr>
              <w:pStyle w:val="13213"/>
            </w:pPr>
            <w:r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24BF0" w14:textId="2CF8ADDB" w:rsidR="00031E67" w:rsidRPr="00031E67" w:rsidRDefault="004215E0" w:rsidP="00031E67">
            <w:pPr>
              <w:pStyle w:val="13213"/>
            </w:pPr>
            <w:r>
              <w:rPr>
                <w:lang w:val="kk"/>
              </w:rPr>
              <w:t>"Менің Қазақстаным" - Қазақстан Республикасының Әнұранын орындау</w:t>
            </w:r>
          </w:p>
          <w:p w14:paraId="664F88BE" w14:textId="0E29129C" w:rsidR="00031E67" w:rsidRPr="00031E67" w:rsidRDefault="004215E0" w:rsidP="00031E67">
            <w:pPr>
              <w:pStyle w:val="13213"/>
            </w:pPr>
            <w:r>
              <w:rPr>
                <w:lang w:val="kk"/>
              </w:rPr>
              <w:t>Қиын жағдайдан шығудың жолын табу (біз қалай көмектесе аламыз?)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4B5CD" w14:textId="741637EA" w:rsidR="00031E67" w:rsidRPr="00031E67" w:rsidRDefault="004215E0" w:rsidP="00031E67">
            <w:pPr>
              <w:pStyle w:val="13213"/>
            </w:pPr>
            <w:r>
              <w:rPr>
                <w:lang w:val="kk"/>
              </w:rPr>
              <w:t>Қызығушылықтар бойынша қызмет түрін таңдау, қоршаған ортаны ұйымдастыру</w:t>
            </w:r>
          </w:p>
        </w:tc>
      </w:tr>
      <w:tr w:rsidR="00607F8E" w14:paraId="33EC3E2E" w14:textId="77777777" w:rsidTr="00031E6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6659" w14:textId="6051B458" w:rsidR="00031E67" w:rsidRPr="00031E67" w:rsidRDefault="004215E0" w:rsidP="00031E67">
            <w:pPr>
              <w:pStyle w:val="13213"/>
            </w:pPr>
            <w:r>
              <w:rPr>
                <w:lang w:val="kk"/>
              </w:rPr>
              <w:t>Ұйымдастырылған іс-әрекет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9B0C" w14:textId="77777777" w:rsidR="00031E67" w:rsidRPr="00031E67" w:rsidRDefault="00031E67" w:rsidP="00031E67">
            <w:pPr>
              <w:pStyle w:val="13213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C3EF8C" w14:textId="1537F896" w:rsidR="00031E67" w:rsidRPr="00031E67" w:rsidRDefault="00031E67" w:rsidP="00031E67">
            <w:pPr>
              <w:pStyle w:val="13213"/>
            </w:pPr>
          </w:p>
        </w:tc>
      </w:tr>
      <w:tr w:rsidR="00607F8E" w14:paraId="10407827" w14:textId="77777777" w:rsidTr="00031E6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1089" w14:textId="0F940947" w:rsidR="00031E67" w:rsidRPr="00031E67" w:rsidRDefault="004215E0" w:rsidP="00031E67">
            <w:pPr>
              <w:pStyle w:val="13213"/>
            </w:pPr>
            <w:r>
              <w:rPr>
                <w:lang w:val="kk"/>
              </w:rPr>
              <w:t>Серуендеуге дайындық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EBDF8" w14:textId="77777777" w:rsidR="00861B35" w:rsidRDefault="004215E0" w:rsidP="00031E67">
            <w:pPr>
              <w:pStyle w:val="13213"/>
            </w:pPr>
            <w:r w:rsidRPr="00031E67">
              <w:rPr>
                <w:lang w:val="kk"/>
              </w:rPr>
              <w:t>Таза ауадағы жүріс-тұрыс ережелерін қайталау</w:t>
            </w:r>
          </w:p>
          <w:p w14:paraId="35E1680A" w14:textId="58BBA4D1" w:rsidR="00031E67" w:rsidRDefault="004215E0" w:rsidP="00031E67">
            <w:pPr>
              <w:pStyle w:val="13213"/>
            </w:pPr>
            <w:r w:rsidRPr="00031E67">
              <w:rPr>
                <w:lang w:val="kk"/>
              </w:rPr>
              <w:t xml:space="preserve">Қыстағы ағаштардың өмірі туралы сөйлесу. </w:t>
            </w:r>
          </w:p>
          <w:p w14:paraId="11B247CA" w14:textId="31D948EA" w:rsidR="00031E67" w:rsidRPr="00031E67" w:rsidRDefault="004215E0" w:rsidP="00031E67">
            <w:pPr>
              <w:pStyle w:val="13213"/>
            </w:pPr>
            <w:r>
              <w:rPr>
                <w:lang w:val="kk"/>
              </w:rPr>
              <w:t xml:space="preserve">(Қысқы ғаштар Үнемді тұтыну) </w:t>
            </w:r>
          </w:p>
          <w:p w14:paraId="7F78D90F" w14:textId="77777777" w:rsidR="00031E67" w:rsidRPr="00031E67" w:rsidRDefault="00031E67" w:rsidP="00031E67">
            <w:pPr>
              <w:pStyle w:val="13213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B2E56" w14:textId="77777777" w:rsidR="00861B35" w:rsidRDefault="004215E0" w:rsidP="00031E67">
            <w:pPr>
              <w:pStyle w:val="13213"/>
            </w:pPr>
            <w:r>
              <w:rPr>
                <w:lang w:val="kk"/>
              </w:rPr>
              <w:t>Өзіне-өзі қызмет көрсету дағдыларын дамыту; мотивация.</w:t>
            </w:r>
          </w:p>
          <w:p w14:paraId="597295C9" w14:textId="4894FEAE" w:rsidR="00031E67" w:rsidRDefault="004215E0" w:rsidP="00031E67">
            <w:pPr>
              <w:pStyle w:val="13213"/>
            </w:pPr>
            <w:r w:rsidRPr="00031E67">
              <w:rPr>
                <w:lang w:val="kk"/>
              </w:rPr>
              <w:t xml:space="preserve">Мақал-мәтелдер туралы айту. «Белые облака зимой – к ветру, синие – к теплу». </w:t>
            </w:r>
          </w:p>
          <w:p w14:paraId="5A2C1BFE" w14:textId="77CEF3F9" w:rsidR="00031E67" w:rsidRPr="00031E67" w:rsidRDefault="004215E0" w:rsidP="00031E67">
            <w:pPr>
              <w:pStyle w:val="13213"/>
            </w:pPr>
            <w:r w:rsidRPr="00031E67">
              <w:rPr>
                <w:lang w:val="kk"/>
              </w:rPr>
              <w:t xml:space="preserve">«Қыста ақ бұлттар желге, көк бұлттар ыстыққа». Үнемді тұтыну </w:t>
            </w:r>
          </w:p>
        </w:tc>
      </w:tr>
      <w:tr w:rsidR="00607F8E" w14:paraId="7A9A31E2" w14:textId="77777777" w:rsidTr="00031E6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1E68" w14:textId="3D2D4A8C" w:rsidR="00031E67" w:rsidRPr="00031E67" w:rsidRDefault="004215E0" w:rsidP="00031E67">
            <w:pPr>
              <w:pStyle w:val="13213"/>
            </w:pPr>
            <w:r w:rsidRPr="00031E67">
              <w:rPr>
                <w:lang w:val="kk"/>
              </w:rPr>
              <w:t>Серуендеу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63ACE" w14:textId="77777777" w:rsidR="00861B35" w:rsidRDefault="004215E0" w:rsidP="00031E67">
            <w:pPr>
              <w:pStyle w:val="13213"/>
            </w:pPr>
            <w:r w:rsidRPr="00031E67">
              <w:rPr>
                <w:lang w:val="kk"/>
              </w:rPr>
              <w:t xml:space="preserve">Ауа райын, ауа температурасын, қарды бақылау. Көркем сөз </w:t>
            </w:r>
          </w:p>
          <w:p w14:paraId="659E2BCF" w14:textId="41E35DBB" w:rsidR="00031E67" w:rsidRDefault="004215E0" w:rsidP="00031E67">
            <w:pPr>
              <w:pStyle w:val="13213"/>
            </w:pPr>
            <w:r w:rsidRPr="00031E67">
              <w:rPr>
                <w:lang w:val="kk"/>
              </w:rPr>
              <w:t>Н. Некрасов "Сәлеметсіз бе, қонақ қыс" – Здравствуй, гостья-зима…</w:t>
            </w:r>
          </w:p>
          <w:p w14:paraId="2B3C1A9C" w14:textId="77777777" w:rsidR="00861B35" w:rsidRDefault="004215E0" w:rsidP="00861B35">
            <w:pPr>
              <w:pStyle w:val="13213"/>
            </w:pPr>
            <w:r>
              <w:rPr>
                <w:lang w:val="kk"/>
              </w:rPr>
              <w:t>Айналада болып жатқан оқиғаларға өз көзқарасын білдіруге деген ұмтылысты дамыту.</w:t>
            </w:r>
          </w:p>
          <w:p w14:paraId="00038E9A" w14:textId="2BA9C4C9" w:rsidR="00031E67" w:rsidRPr="00031E67" w:rsidRDefault="004215E0" w:rsidP="00031E67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7FD377FE" w14:textId="77777777" w:rsidR="00861B35" w:rsidRDefault="004215E0" w:rsidP="00031E67">
            <w:pPr>
              <w:pStyle w:val="13213"/>
            </w:pPr>
            <w:r>
              <w:rPr>
                <w:lang w:val="kk"/>
              </w:rPr>
              <w:t>"Қардағы іздер" дидактикалық ойыны (құс, жануар, адам</w:t>
            </w:r>
            <w:r>
              <w:rPr>
                <w:lang w:val="kk"/>
              </w:rPr>
              <w:softHyphen/>
              <w:t xml:space="preserve">) </w:t>
            </w:r>
          </w:p>
          <w:p w14:paraId="23825ABA" w14:textId="54BDE8E0" w:rsidR="00031E67" w:rsidRDefault="004215E0" w:rsidP="00031E67">
            <w:pPr>
              <w:pStyle w:val="13213"/>
            </w:pPr>
            <w:r>
              <w:rPr>
                <w:lang w:val="kk"/>
              </w:rPr>
              <w:t>Балаларды туған өлке табиғатының алуан түрлілігімен таныстыру.</w:t>
            </w:r>
          </w:p>
          <w:p w14:paraId="149BAD99" w14:textId="53319986" w:rsidR="00861B35" w:rsidRPr="00031E67" w:rsidRDefault="004215E0" w:rsidP="00031E67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2C0D1896" w14:textId="77777777" w:rsidR="00861B35" w:rsidRDefault="004215E0" w:rsidP="00031E67">
            <w:pPr>
              <w:pStyle w:val="13213"/>
            </w:pPr>
            <w:r>
              <w:rPr>
                <w:lang w:val="kk"/>
              </w:rPr>
              <w:t xml:space="preserve">"Ұлттық ойын – ұлт қазынасы" – "Айлакер түлкі" қимылды ойындары </w:t>
            </w:r>
          </w:p>
          <w:p w14:paraId="5ADF4E90" w14:textId="4363EC62" w:rsidR="00031E67" w:rsidRPr="00031E67" w:rsidRDefault="004215E0" w:rsidP="00031E67">
            <w:pPr>
              <w:pStyle w:val="13213"/>
            </w:pPr>
            <w:r>
              <w:rPr>
                <w:lang w:val="kk"/>
              </w:rPr>
              <w:t>(Физикалық белсенділік).</w:t>
            </w:r>
          </w:p>
          <w:p w14:paraId="5E23AA9E" w14:textId="77777777" w:rsidR="00861B35" w:rsidRDefault="004215E0" w:rsidP="00031E67">
            <w:pPr>
              <w:pStyle w:val="13213"/>
            </w:pPr>
            <w:r>
              <w:rPr>
                <w:lang w:val="kk"/>
              </w:rPr>
              <w:t xml:space="preserve">Жеке жұмыс: үлкейткіш әйнек арқылы ұлпа қарларды қарау </w:t>
            </w:r>
          </w:p>
          <w:p w14:paraId="43D5CC6E" w14:textId="3D3595DA" w:rsidR="00031E67" w:rsidRDefault="004215E0" w:rsidP="00031E67">
            <w:pPr>
              <w:pStyle w:val="13213"/>
            </w:pPr>
            <w:r>
              <w:rPr>
                <w:lang w:val="kk"/>
              </w:rPr>
              <w:t>Балалардың зерттеу іс-әрекетіне жағдай жасау, бақылау, талдау, салыстыру.</w:t>
            </w:r>
          </w:p>
          <w:p w14:paraId="4BC29EC4" w14:textId="26DCED6A" w:rsidR="00861B35" w:rsidRPr="00031E67" w:rsidRDefault="004215E0" w:rsidP="00031E67">
            <w:pPr>
              <w:pStyle w:val="13213"/>
            </w:pPr>
            <w:r>
              <w:rPr>
                <w:lang w:val="kk"/>
              </w:rPr>
              <w:t>(Зерттеу іс-әрекеті)</w:t>
            </w:r>
          </w:p>
          <w:p w14:paraId="3E38C23A" w14:textId="77777777" w:rsidR="00861B35" w:rsidRDefault="004215E0" w:rsidP="00031E67">
            <w:pPr>
              <w:pStyle w:val="13213"/>
            </w:pPr>
            <w:r>
              <w:rPr>
                <w:lang w:val="kk"/>
              </w:rPr>
              <w:t xml:space="preserve">"Жүргізушілер" сюжеттік-рөлдік ойыны </w:t>
            </w:r>
          </w:p>
          <w:p w14:paraId="7C107F82" w14:textId="12FA5870" w:rsidR="00031E67" w:rsidRDefault="004215E0" w:rsidP="00031E67">
            <w:pPr>
              <w:pStyle w:val="13213"/>
            </w:pPr>
            <w:r>
              <w:rPr>
                <w:lang w:val="kk"/>
              </w:rPr>
              <w:t>Жол белгілерімен таныстыруды жалғастыру.</w:t>
            </w:r>
          </w:p>
          <w:p w14:paraId="291F6E8C" w14:textId="3FC8E190" w:rsidR="00861B35" w:rsidRPr="00031E67" w:rsidRDefault="004215E0" w:rsidP="00031E67">
            <w:pPr>
              <w:pStyle w:val="13213"/>
            </w:pPr>
            <w:r>
              <w:rPr>
                <w:lang w:val="kk"/>
              </w:rPr>
              <w:t>(Коммуникативті, танымдық іс-әрекет)</w:t>
            </w:r>
          </w:p>
          <w:p w14:paraId="52C9EC2C" w14:textId="77777777" w:rsidR="00861B35" w:rsidRDefault="004215E0" w:rsidP="00031E67">
            <w:pPr>
              <w:pStyle w:val="13213"/>
            </w:pPr>
            <w:r w:rsidRPr="00031E67">
              <w:rPr>
                <w:lang w:val="kk"/>
              </w:rPr>
              <w:t xml:space="preserve">Еңбек: жолдарды қардан тазарту. </w:t>
            </w:r>
          </w:p>
          <w:p w14:paraId="1FF89F7B" w14:textId="46EB53F9" w:rsidR="00031E67" w:rsidRPr="00031E67" w:rsidRDefault="004215E0" w:rsidP="00031E67">
            <w:pPr>
              <w:pStyle w:val="13213"/>
            </w:pPr>
            <w:r>
              <w:rPr>
                <w:lang w:val="kk"/>
              </w:rPr>
              <w:t>(Еңбек іс-әрекеті)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7A284" w14:textId="3EF59337" w:rsidR="00861B35" w:rsidRDefault="004215E0" w:rsidP="00031E67">
            <w:pPr>
              <w:pStyle w:val="13213"/>
            </w:pPr>
            <w:r>
              <w:rPr>
                <w:lang w:val="kk"/>
              </w:rPr>
              <w:t>Бақылау: ағаштарды.</w:t>
            </w:r>
          </w:p>
          <w:p w14:paraId="39B0E952" w14:textId="52F3C841" w:rsidR="00861B35" w:rsidRDefault="004215E0" w:rsidP="00031E67">
            <w:pPr>
              <w:pStyle w:val="13213"/>
            </w:pPr>
            <w:r w:rsidRPr="00031E67">
              <w:rPr>
                <w:lang w:val="kk"/>
              </w:rPr>
              <w:t>Көркем сөз</w:t>
            </w:r>
          </w:p>
          <w:p w14:paraId="51B53C15" w14:textId="0301D966" w:rsidR="00861B35" w:rsidRDefault="004215E0" w:rsidP="00031E67">
            <w:pPr>
              <w:pStyle w:val="13213"/>
            </w:pPr>
            <w:r w:rsidRPr="00031E67">
              <w:rPr>
                <w:lang w:val="kk"/>
              </w:rPr>
              <w:t xml:space="preserve">А. Құнанбаеы «Қыс» </w:t>
            </w:r>
          </w:p>
          <w:p w14:paraId="0C901D57" w14:textId="77777777" w:rsidR="00861B35" w:rsidRDefault="004215E0" w:rsidP="00031E67">
            <w:pPr>
              <w:pStyle w:val="13213"/>
            </w:pPr>
            <w:r>
              <w:rPr>
                <w:lang w:val="kk"/>
              </w:rPr>
              <w:t>Айналада болып жатқан оқиғаларға өз көзқарасын білдіруге деген ұмтылысты дамыту.</w:t>
            </w:r>
          </w:p>
          <w:p w14:paraId="60FEB910" w14:textId="77777777" w:rsidR="00861B35" w:rsidRDefault="004215E0" w:rsidP="00031E67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200AF1E6" w14:textId="7A259853" w:rsidR="00031E67" w:rsidRPr="00031E67" w:rsidRDefault="004215E0" w:rsidP="00031E67">
            <w:pPr>
              <w:pStyle w:val="13213"/>
            </w:pPr>
            <w:r>
              <w:rPr>
                <w:lang w:val="kk"/>
              </w:rPr>
              <w:t>"Аяз", "Ұлттық ойын – ұлт қазынасы", "Мысық пен тышқандар", "Тақия тастамақ" қимылды ойындары (Идея бар!)</w:t>
            </w:r>
          </w:p>
          <w:p w14:paraId="7050D53F" w14:textId="77777777" w:rsidR="00065236" w:rsidRDefault="004215E0" w:rsidP="00065236">
            <w:pPr>
              <w:pStyle w:val="13213"/>
            </w:pPr>
            <w:r w:rsidRPr="00031E67">
              <w:rPr>
                <w:lang w:val="kk"/>
              </w:rPr>
              <w:t xml:space="preserve">Зерттеу іс-әрекеті: мұздың қасиеттері </w:t>
            </w:r>
          </w:p>
          <w:p w14:paraId="1C04EF1A" w14:textId="77777777" w:rsidR="00065236" w:rsidRDefault="004215E0" w:rsidP="00065236">
            <w:pPr>
              <w:pStyle w:val="13213"/>
            </w:pPr>
            <w:r>
              <w:rPr>
                <w:lang w:val="kk"/>
              </w:rPr>
              <w:t>Табиғатпен танысу процесінде құбылыстарға тән белгілерді ажырату.</w:t>
            </w:r>
          </w:p>
          <w:p w14:paraId="7BB98767" w14:textId="5520AE0D" w:rsidR="00065236" w:rsidRDefault="004215E0" w:rsidP="00065236">
            <w:pPr>
              <w:pStyle w:val="13213"/>
            </w:pPr>
            <w:r>
              <w:rPr>
                <w:lang w:val="kk"/>
              </w:rPr>
              <w:t xml:space="preserve">(Танымдық іс-әрекет) </w:t>
            </w:r>
          </w:p>
          <w:p w14:paraId="02475E23" w14:textId="77777777" w:rsidR="00065236" w:rsidRDefault="004215E0" w:rsidP="00065236">
            <w:pPr>
              <w:pStyle w:val="13213"/>
            </w:pPr>
            <w:r w:rsidRPr="00031E67">
              <w:rPr>
                <w:lang w:val="kk"/>
              </w:rPr>
              <w:t>Дидактикалық жаттығу "Қар сөзіне сөздерді сәйкестендіру" Сөйлегенде синонимдер мен антонимдерді қолдану.</w:t>
            </w:r>
          </w:p>
          <w:p w14:paraId="29846D98" w14:textId="7C7337C3" w:rsidR="00065236" w:rsidRDefault="004215E0" w:rsidP="00065236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074F82DE" w14:textId="77777777" w:rsidR="00065236" w:rsidRDefault="004215E0" w:rsidP="00065236">
            <w:pPr>
              <w:pStyle w:val="13213"/>
            </w:pPr>
            <w:r>
              <w:rPr>
                <w:lang w:val="kk"/>
              </w:rPr>
              <w:t xml:space="preserve">"Қозғалыстарды дамыту" жеке жұмысы </w:t>
            </w:r>
          </w:p>
          <w:p w14:paraId="37BFA32B" w14:textId="77777777" w:rsidR="00065236" w:rsidRDefault="004215E0" w:rsidP="00065236">
            <w:pPr>
              <w:pStyle w:val="13213"/>
            </w:pPr>
            <w:r w:rsidRPr="00031E67">
              <w:rPr>
                <w:lang w:val="kk"/>
              </w:rPr>
              <w:t>Бағанда жеке, жұппен, үшеуден жүру.</w:t>
            </w:r>
          </w:p>
          <w:p w14:paraId="2C8C54FB" w14:textId="582BA139" w:rsidR="00065236" w:rsidRDefault="004215E0" w:rsidP="00065236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0B1A63D6" w14:textId="77777777" w:rsidR="00065236" w:rsidRDefault="004215E0" w:rsidP="00065236">
            <w:pPr>
              <w:pStyle w:val="13213"/>
            </w:pPr>
            <w:r w:rsidRPr="00031E67">
              <w:rPr>
                <w:lang w:val="kk"/>
              </w:rPr>
              <w:t xml:space="preserve">Еңбек: алаңды қардан тазарту </w:t>
            </w:r>
          </w:p>
          <w:p w14:paraId="70E1CBF4" w14:textId="77777777" w:rsidR="00031E67" w:rsidRDefault="004215E0" w:rsidP="00065236">
            <w:pPr>
              <w:pStyle w:val="13213"/>
            </w:pPr>
            <w:r>
              <w:rPr>
                <w:lang w:val="kk"/>
              </w:rPr>
              <w:t>Еңбек процесі туралы білімді қолдана білуді үйрету.</w:t>
            </w:r>
          </w:p>
          <w:p w14:paraId="5EEED194" w14:textId="215A3373" w:rsidR="00065236" w:rsidRPr="00031E67" w:rsidRDefault="004215E0" w:rsidP="00065236">
            <w:pPr>
              <w:pStyle w:val="13213"/>
            </w:pPr>
            <w:r>
              <w:rPr>
                <w:lang w:val="kk"/>
              </w:rPr>
              <w:t>(Еңбек іс-әрекеті)</w:t>
            </w:r>
          </w:p>
        </w:tc>
      </w:tr>
      <w:tr w:rsidR="00607F8E" w14:paraId="4983ADE2" w14:textId="77777777" w:rsidTr="00031E6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AD5F" w14:textId="139653FC" w:rsidR="00031E67" w:rsidRPr="00031E67" w:rsidRDefault="004215E0" w:rsidP="00031E67">
            <w:pPr>
              <w:pStyle w:val="13213"/>
            </w:pPr>
            <w:r>
              <w:rPr>
                <w:lang w:val="kk"/>
              </w:rPr>
              <w:t>Серуеннен оралу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5C29F" w14:textId="0FA4610E" w:rsidR="00031E67" w:rsidRPr="00031E67" w:rsidRDefault="004215E0" w:rsidP="00031E67">
            <w:pPr>
              <w:pStyle w:val="13213"/>
            </w:pPr>
            <w:r w:rsidRPr="00031E67">
              <w:rPr>
                <w:lang w:val="kk"/>
              </w:rPr>
              <w:t>Киімдегі өрнектерді қарастыру.</w:t>
            </w:r>
          </w:p>
          <w:p w14:paraId="302C0990" w14:textId="77777777" w:rsidR="00065236" w:rsidRDefault="004215E0" w:rsidP="00031E67">
            <w:pPr>
              <w:pStyle w:val="13213"/>
            </w:pPr>
            <w:r w:rsidRPr="00031E67">
              <w:rPr>
                <w:lang w:val="kk"/>
              </w:rPr>
              <w:t xml:space="preserve">"Неліктен адамдар ауырады?" </w:t>
            </w:r>
          </w:p>
          <w:p w14:paraId="34680E93" w14:textId="2477AAFD" w:rsidR="00031E67" w:rsidRPr="00031E67" w:rsidRDefault="004215E0" w:rsidP="00031E67">
            <w:pPr>
              <w:pStyle w:val="13213"/>
            </w:pPr>
            <w:r w:rsidRPr="00031E67">
              <w:rPr>
                <w:lang w:val="kk"/>
              </w:rPr>
              <w:t>В. Латынин «Тұмау»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3FBD1" w14:textId="1E33A647" w:rsidR="00031E67" w:rsidRPr="00031E67" w:rsidRDefault="004215E0" w:rsidP="00031E67">
            <w:pPr>
              <w:pStyle w:val="13213"/>
            </w:pPr>
            <w:r w:rsidRPr="00031E67">
              <w:rPr>
                <w:lang w:val="kk"/>
              </w:rPr>
              <w:t>Өзіне-өзі қызмет көрсету және киімге күтім жасау дағдыларын жетілдіру (киім, бас киім, аяқ киім)</w:t>
            </w:r>
          </w:p>
        </w:tc>
      </w:tr>
      <w:tr w:rsidR="00607F8E" w14:paraId="0DA09A03" w14:textId="77777777" w:rsidTr="00031E6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6BD2" w14:textId="77777777" w:rsidR="00031E67" w:rsidRPr="00031E67" w:rsidRDefault="004215E0" w:rsidP="00031E67">
            <w:pPr>
              <w:pStyle w:val="13213"/>
            </w:pPr>
            <w:r w:rsidRPr="00031E67">
              <w:rPr>
                <w:lang w:val="kk"/>
              </w:rPr>
              <w:t>Түскі ас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B52B3" w14:textId="77777777" w:rsidR="00031E67" w:rsidRPr="00031E67" w:rsidRDefault="004215E0" w:rsidP="00031E67">
            <w:pPr>
              <w:pStyle w:val="13213"/>
            </w:pPr>
            <w:r w:rsidRPr="00031E67">
              <w:rPr>
                <w:lang w:val="kk"/>
              </w:rPr>
              <w:t>Кезекшілердің жұмысы.</w:t>
            </w:r>
          </w:p>
          <w:p w14:paraId="534056CC" w14:textId="5031EB69" w:rsidR="00031E67" w:rsidRPr="00031E67" w:rsidRDefault="004215E0" w:rsidP="00031E67">
            <w:pPr>
              <w:pStyle w:val="13213"/>
            </w:pPr>
            <w:r w:rsidRPr="00031E67">
              <w:rPr>
                <w:lang w:val="kk"/>
              </w:rPr>
              <w:t>Тамақты ұқыпты ішу қабілетін қалыптастыру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EABAB" w14:textId="3A98F0E8" w:rsidR="00031E67" w:rsidRPr="00031E67" w:rsidRDefault="004215E0" w:rsidP="00031E67">
            <w:pPr>
              <w:pStyle w:val="13213"/>
            </w:pPr>
            <w:r w:rsidRPr="00031E67">
              <w:rPr>
                <w:lang w:val="kk"/>
              </w:rPr>
              <w:t>Жеке гигиена ережелері мен дағдыларын орындау кезінде өзін-өзі бақылауды дамыту</w:t>
            </w:r>
          </w:p>
        </w:tc>
      </w:tr>
      <w:tr w:rsidR="00607F8E" w14:paraId="4C68C27D" w14:textId="77777777" w:rsidTr="00031E6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C1D2" w14:textId="77777777" w:rsidR="00031E67" w:rsidRPr="00031E67" w:rsidRDefault="004215E0" w:rsidP="00031E67">
            <w:pPr>
              <w:pStyle w:val="13213"/>
            </w:pPr>
            <w:r w:rsidRPr="00031E67">
              <w:rPr>
                <w:lang w:val="kk"/>
              </w:rPr>
              <w:t>Түскі ұйқы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35488" w14:textId="26210D43" w:rsidR="00031E67" w:rsidRPr="00031E67" w:rsidRDefault="004215E0" w:rsidP="00031E67">
            <w:pPr>
              <w:pStyle w:val="13213"/>
            </w:pPr>
            <w:r w:rsidRPr="00031E67">
              <w:rPr>
                <w:lang w:val="kk"/>
              </w:rPr>
              <w:t xml:space="preserve">Әлди-әлди, ақ бөпем, </w:t>
            </w:r>
          </w:p>
          <w:p w14:paraId="27BEA493" w14:textId="77777777" w:rsidR="00031E67" w:rsidRPr="00031E67" w:rsidRDefault="004215E0" w:rsidP="00031E67">
            <w:pPr>
              <w:pStyle w:val="13213"/>
            </w:pPr>
            <w:r w:rsidRPr="00031E67">
              <w:rPr>
                <w:lang w:val="kk"/>
              </w:rPr>
              <w:t xml:space="preserve">Ақ бесікке жат, бөпем! </w:t>
            </w:r>
          </w:p>
          <w:p w14:paraId="5D068F51" w14:textId="77777777" w:rsidR="00065236" w:rsidRDefault="004215E0" w:rsidP="00031E67">
            <w:pPr>
              <w:pStyle w:val="13213"/>
            </w:pPr>
            <w:r w:rsidRPr="00031E67">
              <w:rPr>
                <w:lang w:val="kk"/>
              </w:rPr>
              <w:t xml:space="preserve">Жылама, бөпем, жылама, </w:t>
            </w:r>
          </w:p>
          <w:p w14:paraId="0946E6E7" w14:textId="0DF4C7A7" w:rsidR="00065236" w:rsidRDefault="004215E0" w:rsidP="00031E67">
            <w:pPr>
              <w:pStyle w:val="13213"/>
            </w:pPr>
            <w:r>
              <w:rPr>
                <w:lang w:val="kk"/>
              </w:rPr>
              <w:t xml:space="preserve"> Жілік шағып берейін.</w:t>
            </w:r>
          </w:p>
          <w:p w14:paraId="57BC5399" w14:textId="7E7C7FFC" w:rsidR="00031E67" w:rsidRPr="00031E67" w:rsidRDefault="004215E0" w:rsidP="00031E67">
            <w:pPr>
              <w:pStyle w:val="13213"/>
            </w:pPr>
            <w:r w:rsidRPr="00031E67">
              <w:rPr>
                <w:lang w:val="kk"/>
              </w:rPr>
              <w:t>Күй күмбірі</w:t>
            </w:r>
          </w:p>
          <w:p w14:paraId="6EDFF743" w14:textId="77777777" w:rsidR="00031E67" w:rsidRPr="00031E67" w:rsidRDefault="004215E0" w:rsidP="00031E67">
            <w:pPr>
              <w:pStyle w:val="13213"/>
            </w:pPr>
            <w:r w:rsidRPr="00031E67">
              <w:rPr>
                <w:lang w:val="kk"/>
              </w:rPr>
              <w:t>Балқаймақ</w:t>
            </w:r>
          </w:p>
          <w:p w14:paraId="211DA7A6" w14:textId="77777777" w:rsidR="00031E67" w:rsidRPr="00031E67" w:rsidRDefault="009804E2" w:rsidP="00031E67">
            <w:pPr>
              <w:pStyle w:val="13213"/>
            </w:pPr>
            <w:hyperlink r:id="rId24" w:history="1">
              <w:r w:rsidR="004215E0" w:rsidRPr="00031E67">
                <w:rPr>
                  <w:lang w:val="kk"/>
                </w:rPr>
                <w:t>https://zvyki.com/song/40417546/rman_azy_-_Bal_ajma/</w:t>
              </w:r>
            </w:hyperlink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08D32" w14:textId="77777777" w:rsidR="00065236" w:rsidRDefault="004215E0" w:rsidP="00031E67">
            <w:pPr>
              <w:pStyle w:val="13213"/>
            </w:pPr>
            <w:r>
              <w:rPr>
                <w:lang w:val="kk"/>
              </w:rPr>
              <w:t xml:space="preserve">Қыс туралы өлең оқу </w:t>
            </w:r>
          </w:p>
          <w:p w14:paraId="450CACBF" w14:textId="356D1A66" w:rsidR="00065236" w:rsidRDefault="004215E0" w:rsidP="00031E67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09B54AC6" w14:textId="73CAC5A1" w:rsidR="00031E67" w:rsidRPr="00031E67" w:rsidRDefault="004215E0" w:rsidP="00031E67">
            <w:pPr>
              <w:pStyle w:val="13213"/>
            </w:pPr>
            <w:r w:rsidRPr="00031E67">
              <w:rPr>
                <w:lang w:val="kk"/>
              </w:rPr>
              <w:t>Күй күмбірі</w:t>
            </w:r>
          </w:p>
          <w:p w14:paraId="0B023BA4" w14:textId="77777777" w:rsidR="00031E67" w:rsidRPr="00031E67" w:rsidRDefault="004215E0" w:rsidP="00031E67">
            <w:pPr>
              <w:pStyle w:val="13213"/>
              <w:rPr>
                <w:lang w:val="kk-KZ"/>
              </w:rPr>
            </w:pPr>
            <w:r w:rsidRPr="00031E67">
              <w:rPr>
                <w:lang w:val="kk"/>
              </w:rPr>
              <w:t>Балқаймақ</w:t>
            </w:r>
          </w:p>
          <w:p w14:paraId="6FB6AE69" w14:textId="77777777" w:rsidR="00031E67" w:rsidRPr="00031E67" w:rsidRDefault="009804E2" w:rsidP="00031E67">
            <w:pPr>
              <w:pStyle w:val="13213"/>
              <w:rPr>
                <w:lang w:val="kk-KZ"/>
              </w:rPr>
            </w:pPr>
            <w:hyperlink r:id="rId25" w:history="1">
              <w:r w:rsidR="004215E0" w:rsidRPr="00031E67">
                <w:rPr>
                  <w:lang w:val="kk"/>
                </w:rPr>
                <w:t>https://zvyki.com/song/40417546/rman_azy_-_Bal_ajma/</w:t>
              </w:r>
            </w:hyperlink>
          </w:p>
        </w:tc>
      </w:tr>
      <w:tr w:rsidR="00607F8E" w14:paraId="193DC9F4" w14:textId="77777777" w:rsidTr="00031E6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9FDC" w14:textId="0014E53E" w:rsidR="00031E67" w:rsidRPr="00031E67" w:rsidRDefault="004215E0" w:rsidP="00031E67">
            <w:pPr>
              <w:pStyle w:val="13213"/>
            </w:pPr>
            <w:r w:rsidRPr="00031E67">
              <w:rPr>
                <w:lang w:val="kk"/>
              </w:rPr>
              <w:t>Біртіндеп ояну, сауықтыру процедуралары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80C95" w14:textId="77777777" w:rsidR="00065236" w:rsidRDefault="004215E0" w:rsidP="00065236">
            <w:pPr>
              <w:pStyle w:val="13213"/>
            </w:pPr>
            <w:r w:rsidRPr="00031E67">
              <w:rPr>
                <w:lang w:val="kk"/>
              </w:rPr>
              <w:t xml:space="preserve">Түзету гимнастикасы </w:t>
            </w:r>
          </w:p>
          <w:p w14:paraId="0039DDD3" w14:textId="77777777" w:rsidR="00031E67" w:rsidRDefault="004215E0" w:rsidP="00065236">
            <w:pPr>
              <w:pStyle w:val="13213"/>
            </w:pPr>
            <w:r>
              <w:rPr>
                <w:lang w:val="kk"/>
              </w:rPr>
              <w:t>Мүсінді қалыптастыру және аяқты нығайту.</w:t>
            </w:r>
          </w:p>
          <w:p w14:paraId="42DC8866" w14:textId="75867687" w:rsidR="00065236" w:rsidRPr="00031E67" w:rsidRDefault="004215E0" w:rsidP="00065236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4A0B8" w14:textId="77777777" w:rsidR="00065236" w:rsidRDefault="004215E0" w:rsidP="00065236">
            <w:pPr>
              <w:pStyle w:val="13213"/>
            </w:pPr>
            <w:r w:rsidRPr="00031E67">
              <w:rPr>
                <w:lang w:val="kk"/>
              </w:rPr>
              <w:t xml:space="preserve">Түзету гимнастикасы </w:t>
            </w:r>
          </w:p>
          <w:p w14:paraId="52D68A0F" w14:textId="77777777" w:rsidR="00065236" w:rsidRDefault="004215E0" w:rsidP="00065236">
            <w:pPr>
              <w:pStyle w:val="13213"/>
            </w:pPr>
            <w:r>
              <w:rPr>
                <w:lang w:val="kk"/>
              </w:rPr>
              <w:t>Мүсінді қалыптастыру және аяқты нығайту.</w:t>
            </w:r>
          </w:p>
          <w:p w14:paraId="216983DA" w14:textId="0B7B4BC7" w:rsidR="00031E67" w:rsidRPr="00031E67" w:rsidRDefault="004215E0" w:rsidP="00065236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607F8E" w14:paraId="2566C9B7" w14:textId="77777777" w:rsidTr="00031E6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C1F8" w14:textId="49C96021" w:rsidR="00031E67" w:rsidRPr="00031E67" w:rsidRDefault="004215E0" w:rsidP="00031E67">
            <w:pPr>
              <w:pStyle w:val="13213"/>
            </w:pPr>
            <w:r>
              <w:rPr>
                <w:lang w:val="kk"/>
              </w:rPr>
              <w:t>Балалардың өзіндік іс-әрекеті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5828A" w14:textId="77777777" w:rsidR="00065236" w:rsidRDefault="004215E0" w:rsidP="00031E67">
            <w:pPr>
              <w:pStyle w:val="13213"/>
            </w:pPr>
            <w:r w:rsidRPr="00031E67">
              <w:rPr>
                <w:lang w:val="kk"/>
              </w:rPr>
              <w:t xml:space="preserve">"Бұғы үйі үлкен" музыкалық ойыны </w:t>
            </w:r>
          </w:p>
          <w:p w14:paraId="452B25E1" w14:textId="475D4436" w:rsidR="00031E67" w:rsidRPr="00031E67" w:rsidRDefault="004215E0" w:rsidP="00031E67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2358F9F6" w14:textId="01FBF129" w:rsidR="00031E67" w:rsidRDefault="004215E0" w:rsidP="00031E67">
            <w:pPr>
              <w:pStyle w:val="13213"/>
            </w:pPr>
            <w:r w:rsidRPr="00031E67">
              <w:rPr>
                <w:lang w:val="kk"/>
              </w:rPr>
              <w:t>"Үш торай" ертегісі бойынша үстел театры Шығармашылық баяндау қабілетін жетілдіру.</w:t>
            </w:r>
          </w:p>
          <w:p w14:paraId="395F68AB" w14:textId="1EE2A40A" w:rsidR="00065236" w:rsidRPr="00031E67" w:rsidRDefault="004215E0" w:rsidP="00031E67">
            <w:pPr>
              <w:pStyle w:val="13213"/>
            </w:pPr>
            <w:r>
              <w:rPr>
                <w:lang w:val="kk"/>
              </w:rPr>
              <w:t>(Шығармашылық, коммуникативтік іс-әрекет)</w:t>
            </w:r>
          </w:p>
          <w:p w14:paraId="16512C4B" w14:textId="77777777" w:rsidR="00065236" w:rsidRDefault="004215E0" w:rsidP="00031E67">
            <w:pPr>
              <w:pStyle w:val="13213"/>
            </w:pPr>
            <w:r>
              <w:rPr>
                <w:lang w:val="kk"/>
              </w:rPr>
              <w:t>"Жұмсақ ойыншықтар дүкені" сюжеттік-рөлдік ойыны – Дүкен Олардың қасиеттері мен ерекшеліктерін сипаттай білуді үйрету.</w:t>
            </w:r>
          </w:p>
          <w:p w14:paraId="277A2850" w14:textId="49A640A5" w:rsidR="00031E67" w:rsidRPr="00031E67" w:rsidRDefault="004215E0" w:rsidP="00031E67">
            <w:pPr>
              <w:pStyle w:val="13213"/>
            </w:pPr>
            <w:r>
              <w:rPr>
                <w:lang w:val="kk"/>
              </w:rPr>
              <w:t xml:space="preserve">(Танымдық іс-әрекет) </w:t>
            </w:r>
          </w:p>
          <w:p w14:paraId="70679730" w14:textId="77777777" w:rsidR="00065236" w:rsidRDefault="004215E0" w:rsidP="00065236">
            <w:pPr>
              <w:pStyle w:val="13213"/>
            </w:pPr>
            <w:r w:rsidRPr="00031E67">
              <w:rPr>
                <w:lang w:val="kk"/>
              </w:rPr>
              <w:t xml:space="preserve">"Суретті жапсыр" </w:t>
            </w:r>
          </w:p>
          <w:p w14:paraId="5F01A2A9" w14:textId="77777777" w:rsidR="00065236" w:rsidRDefault="004215E0" w:rsidP="00065236">
            <w:pPr>
              <w:pStyle w:val="13213"/>
            </w:pPr>
            <w:r>
              <w:rPr>
                <w:lang w:val="kk"/>
              </w:rPr>
              <w:t>Шаблондармен және трафареттермен, дайын үлгілермен жұмыс істеуді үйрету.</w:t>
            </w:r>
          </w:p>
          <w:p w14:paraId="3D47B6C6" w14:textId="77777777" w:rsidR="00065236" w:rsidRDefault="004215E0" w:rsidP="00065236">
            <w:pPr>
              <w:pStyle w:val="13213"/>
            </w:pPr>
            <w:r>
              <w:rPr>
                <w:lang w:val="kk"/>
              </w:rPr>
              <w:t xml:space="preserve">(Бейнелеу іс-әрекеті) </w:t>
            </w:r>
          </w:p>
          <w:p w14:paraId="59AB5E29" w14:textId="77777777" w:rsidR="00065236" w:rsidRDefault="004215E0" w:rsidP="00065236">
            <w:pPr>
              <w:pStyle w:val="13213"/>
            </w:pPr>
            <w:r w:rsidRPr="00031E67">
              <w:rPr>
                <w:lang w:val="kk"/>
              </w:rPr>
              <w:t xml:space="preserve">Жұмбақтар құрастыру </w:t>
            </w:r>
          </w:p>
          <w:p w14:paraId="407549BA" w14:textId="77777777" w:rsidR="00031E67" w:rsidRDefault="004215E0" w:rsidP="00065236">
            <w:pPr>
              <w:pStyle w:val="13213"/>
            </w:pPr>
            <w:r>
              <w:rPr>
                <w:lang w:val="kk"/>
              </w:rPr>
              <w:t>Жұмбақтарды шешуге дағдыландыру.</w:t>
            </w:r>
          </w:p>
          <w:p w14:paraId="146945A7" w14:textId="05D92B63" w:rsidR="00065236" w:rsidRPr="00031E67" w:rsidRDefault="004215E0" w:rsidP="00065236">
            <w:pPr>
              <w:pStyle w:val="13213"/>
            </w:pPr>
            <w:r>
              <w:rPr>
                <w:lang w:val="kk"/>
              </w:rPr>
              <w:t>(Коммуникативті, танымдық іс-әрекет)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A1E12D" w14:textId="0BC34BD6" w:rsidR="00031E67" w:rsidRPr="00031E67" w:rsidRDefault="004215E0" w:rsidP="00031E67">
            <w:pPr>
              <w:pStyle w:val="13213"/>
            </w:pPr>
            <w:r w:rsidRPr="00031E67">
              <w:rPr>
                <w:lang w:val="kk"/>
              </w:rPr>
              <w:t xml:space="preserve">"Роботомания" үйірмесі </w:t>
            </w:r>
          </w:p>
          <w:p w14:paraId="4E483617" w14:textId="77777777" w:rsidR="00031E67" w:rsidRPr="00031E67" w:rsidRDefault="004215E0" w:rsidP="00031E67">
            <w:pPr>
              <w:pStyle w:val="13213"/>
            </w:pPr>
            <w:r w:rsidRPr="00031E67">
              <w:rPr>
                <w:lang w:val="kk"/>
              </w:rPr>
              <w:t xml:space="preserve">«Robot Mouse және жылдың төрт мезгілі» </w:t>
            </w:r>
          </w:p>
          <w:p w14:paraId="22EB08D4" w14:textId="42D45976" w:rsidR="00031E67" w:rsidRPr="004215E0" w:rsidRDefault="004215E0" w:rsidP="00031E67">
            <w:pPr>
              <w:pStyle w:val="13213"/>
              <w:rPr>
                <w:lang w:val="kk"/>
              </w:rPr>
            </w:pPr>
            <w:r w:rsidRPr="00031E67">
              <w:rPr>
                <w:lang w:val="kk"/>
              </w:rPr>
              <w:t>Маршрутты құру, бағдарламалау қабілетін қалыптастыру; жыл мезгілдерінің атауларын, сандық және кері санауды, ақпаратты кодтау және декодтау қабілетін қалыптастыру; инженерлік ойлауды, зейінді дамыту, кеңістікке бағдарлану; дербестікті тәрбиелеу, қиын уақытта көмекке келуге деген ұмтылыс, қамқорлық сезімі. (Танымдық, коммуникативтік іс-әрекет)</w:t>
            </w:r>
          </w:p>
          <w:p w14:paraId="2DBE7C37" w14:textId="77777777" w:rsidR="00031E67" w:rsidRPr="004215E0" w:rsidRDefault="004215E0" w:rsidP="00031E67">
            <w:pPr>
              <w:pStyle w:val="13213"/>
              <w:rPr>
                <w:lang w:val="kk"/>
              </w:rPr>
            </w:pPr>
            <w:r w:rsidRPr="00031E67">
              <w:rPr>
                <w:lang w:val="kk"/>
              </w:rPr>
              <w:t>«SMART BALA»</w:t>
            </w:r>
          </w:p>
          <w:p w14:paraId="5598E641" w14:textId="77777777" w:rsidR="00065236" w:rsidRPr="004215E0" w:rsidRDefault="004215E0" w:rsidP="00031E67">
            <w:pPr>
              <w:pStyle w:val="13213"/>
              <w:rPr>
                <w:lang w:val="kk"/>
              </w:rPr>
            </w:pPr>
            <w:r w:rsidRPr="00031E67">
              <w:rPr>
                <w:lang w:val="kk"/>
              </w:rPr>
              <w:t xml:space="preserve">"Әжемнің ауылында" құрылыс ойыны </w:t>
            </w:r>
          </w:p>
          <w:p w14:paraId="7FB02397" w14:textId="11C9F8DD" w:rsidR="00031E67" w:rsidRPr="004215E0" w:rsidRDefault="004215E0" w:rsidP="00031E6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Салынған құрылыс пен қоршаған өмірде көргендер арасында байланыс орнатуды үйрету.</w:t>
            </w:r>
          </w:p>
          <w:p w14:paraId="0C5CFAFF" w14:textId="7C7B6ED4" w:rsidR="00065236" w:rsidRPr="004215E0" w:rsidRDefault="004215E0" w:rsidP="00031E6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(Шығармашылық іс-әрекет)</w:t>
            </w:r>
          </w:p>
          <w:p w14:paraId="6B630D82" w14:textId="77777777" w:rsidR="00065236" w:rsidRPr="004215E0" w:rsidRDefault="004215E0" w:rsidP="00065236">
            <w:pPr>
              <w:pStyle w:val="13213"/>
              <w:rPr>
                <w:lang w:val="kk"/>
              </w:rPr>
            </w:pPr>
            <w:r w:rsidRPr="00031E67">
              <w:rPr>
                <w:lang w:val="kk"/>
              </w:rPr>
              <w:t xml:space="preserve">Шаруашылық-тұрмыстық еңбек: орындықтарды жуу </w:t>
            </w:r>
          </w:p>
          <w:p w14:paraId="280AC787" w14:textId="77777777" w:rsidR="00031E67" w:rsidRPr="004215E0" w:rsidRDefault="004215E0" w:rsidP="0006523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Еңбек процесі туралы білімді қолдана білуді үйрету.</w:t>
            </w:r>
          </w:p>
          <w:p w14:paraId="2A6D7929" w14:textId="507AFCEA" w:rsidR="00065236" w:rsidRPr="00031E67" w:rsidRDefault="004215E0" w:rsidP="00065236">
            <w:pPr>
              <w:pStyle w:val="13213"/>
            </w:pPr>
            <w:r>
              <w:rPr>
                <w:lang w:val="kk"/>
              </w:rPr>
              <w:t>(Еңбек іс-әрекеті)</w:t>
            </w:r>
          </w:p>
        </w:tc>
      </w:tr>
      <w:tr w:rsidR="00607F8E" w14:paraId="2DDC75A9" w14:textId="77777777" w:rsidTr="00031E6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8F3A" w14:textId="40955E89" w:rsidR="00031E67" w:rsidRPr="00031E67" w:rsidRDefault="004215E0" w:rsidP="00031E67">
            <w:pPr>
              <w:pStyle w:val="13213"/>
            </w:pPr>
            <w:r w:rsidRPr="00031E67">
              <w:rPr>
                <w:lang w:val="kk"/>
              </w:rPr>
              <w:t>Бесін ас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7704" w14:textId="77777777" w:rsidR="00031E67" w:rsidRPr="00031E67" w:rsidRDefault="004215E0" w:rsidP="00031E67">
            <w:pPr>
              <w:pStyle w:val="13213"/>
            </w:pPr>
            <w:r w:rsidRPr="00031E67">
              <w:rPr>
                <w:lang w:val="kk"/>
              </w:rPr>
              <w:t>Кезекшілердің жұмысы.</w:t>
            </w:r>
          </w:p>
          <w:p w14:paraId="64ABB136" w14:textId="513F600B" w:rsidR="00031E67" w:rsidRPr="00031E67" w:rsidRDefault="004215E0" w:rsidP="00031E67">
            <w:pPr>
              <w:pStyle w:val="13213"/>
            </w:pPr>
            <w:r w:rsidRPr="00031E67">
              <w:rPr>
                <w:lang w:val="kk"/>
              </w:rPr>
              <w:t>Майлықты ұқыпты пайдалану қабілетін қалыптастыру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5FE0" w14:textId="77777777" w:rsidR="00031E67" w:rsidRPr="00031E67" w:rsidRDefault="004215E0" w:rsidP="00031E67">
            <w:pPr>
              <w:pStyle w:val="13213"/>
            </w:pPr>
            <w:r w:rsidRPr="00031E67">
              <w:rPr>
                <w:lang w:val="kk"/>
              </w:rPr>
              <w:t>Кезекшілердің жұмысы.</w:t>
            </w:r>
          </w:p>
          <w:p w14:paraId="6DFCE67E" w14:textId="42E05070" w:rsidR="00031E67" w:rsidRPr="00031E67" w:rsidRDefault="004215E0" w:rsidP="00031E67">
            <w:pPr>
              <w:pStyle w:val="13213"/>
            </w:pPr>
            <w:r w:rsidRPr="00031E67">
              <w:rPr>
                <w:lang w:val="kk"/>
              </w:rPr>
              <w:t xml:space="preserve">Гигиеналық процедураларды жетілдіру </w:t>
            </w:r>
          </w:p>
        </w:tc>
      </w:tr>
      <w:tr w:rsidR="00607F8E" w14:paraId="56B877A9" w14:textId="77777777" w:rsidTr="00031E6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46C3" w14:textId="51EF5C99" w:rsidR="00031E67" w:rsidRPr="00031E67" w:rsidRDefault="004215E0" w:rsidP="00031E67">
            <w:pPr>
              <w:pStyle w:val="13213"/>
            </w:pPr>
            <w:r>
              <w:rPr>
                <w:lang w:val="kk"/>
              </w:rPr>
              <w:t>Балалармен жеке жұмыс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60BE" w14:textId="5B504122" w:rsidR="00031E67" w:rsidRPr="00031E67" w:rsidRDefault="004215E0" w:rsidP="00031E67">
            <w:pPr>
              <w:pStyle w:val="13213"/>
            </w:pPr>
            <w:r>
              <w:rPr>
                <w:lang w:val="kk"/>
              </w:rPr>
              <w:t xml:space="preserve">Танымдық және интеллектуалдық дағдылар </w:t>
            </w:r>
          </w:p>
          <w:p w14:paraId="2AEE47FF" w14:textId="77777777" w:rsidR="00031E67" w:rsidRPr="00031E67" w:rsidRDefault="004215E0" w:rsidP="00031E67">
            <w:pPr>
              <w:pStyle w:val="13213"/>
            </w:pPr>
            <w:r w:rsidRPr="00031E67">
              <w:rPr>
                <w:lang w:val="kk"/>
              </w:rPr>
              <w:t xml:space="preserve">Логикалық ойлауды дамыту: "Бос ұяшықтарды толтыр", " Қай фигуралар қайда жатыр?"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C2DC" w14:textId="327ABE97" w:rsidR="00031E67" w:rsidRPr="00031E67" w:rsidRDefault="004215E0" w:rsidP="00031E67">
            <w:pPr>
              <w:pStyle w:val="13213"/>
            </w:pPr>
            <w:r>
              <w:rPr>
                <w:lang w:val="kk"/>
              </w:rPr>
              <w:t>Шығармашылық дағдылар, зерттеу іс-әрекеті</w:t>
            </w:r>
          </w:p>
          <w:p w14:paraId="6D393787" w14:textId="3DF9FC44" w:rsidR="00031E67" w:rsidRPr="00031E67" w:rsidRDefault="004215E0" w:rsidP="00031E67">
            <w:pPr>
              <w:pStyle w:val="13213"/>
            </w:pPr>
            <w:r w:rsidRPr="00031E67">
              <w:rPr>
                <w:lang w:val="kk"/>
              </w:rPr>
              <w:t xml:space="preserve">"Бөліктерден сурет салу", "Үлгі бойынша өрнек жасау", "Суретшілер"жаттығулары арқылы шығармашылық қиялды дамыту </w:t>
            </w:r>
          </w:p>
        </w:tc>
      </w:tr>
      <w:tr w:rsidR="00607F8E" w14:paraId="4C4898D3" w14:textId="77777777" w:rsidTr="00031E6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7B89" w14:textId="775BFE13" w:rsidR="00031E67" w:rsidRPr="00031E67" w:rsidRDefault="004215E0" w:rsidP="00031E67">
            <w:pPr>
              <w:pStyle w:val="13213"/>
            </w:pPr>
            <w:r>
              <w:rPr>
                <w:lang w:val="kk"/>
              </w:rPr>
              <w:t>Серуендеуге дайындық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30884" w14:textId="58D78C4B" w:rsidR="00031E67" w:rsidRPr="00031E67" w:rsidRDefault="004215E0" w:rsidP="00031E67">
            <w:pPr>
              <w:pStyle w:val="13213"/>
            </w:pPr>
            <w:r>
              <w:rPr>
                <w:lang w:val="kk"/>
              </w:rPr>
              <w:t>Өзіне-өзі қызмет көрсету дағдыларын дамыту; мотивация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A904F" w14:textId="070C004D" w:rsidR="00031E67" w:rsidRPr="00031E67" w:rsidRDefault="004215E0" w:rsidP="00031E67">
            <w:pPr>
              <w:pStyle w:val="13213"/>
            </w:pPr>
            <w:r>
              <w:rPr>
                <w:lang w:val="kk"/>
              </w:rPr>
              <w:t>Таза ауадағы топтық жүріс-тұрыс ережелерін қайталау</w:t>
            </w:r>
          </w:p>
        </w:tc>
      </w:tr>
      <w:tr w:rsidR="00607F8E" w14:paraId="4BB67EBB" w14:textId="77777777" w:rsidTr="00031E6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156B" w14:textId="77777777" w:rsidR="00031E67" w:rsidRPr="00031E67" w:rsidRDefault="004215E0" w:rsidP="00031E67">
            <w:pPr>
              <w:pStyle w:val="13213"/>
            </w:pPr>
            <w:r w:rsidRPr="00031E67">
              <w:rPr>
                <w:lang w:val="kk"/>
              </w:rPr>
              <w:t>Серуендеу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8847" w14:textId="77777777" w:rsidR="00FD16D8" w:rsidRDefault="004215E0" w:rsidP="00031E67">
            <w:pPr>
              <w:pStyle w:val="13213"/>
            </w:pPr>
            <w:r>
              <w:rPr>
                <w:lang w:val="kk"/>
              </w:rPr>
              <w:t xml:space="preserve">Ауа райын бақылау. </w:t>
            </w:r>
          </w:p>
          <w:p w14:paraId="7956A717" w14:textId="77777777" w:rsidR="00FD16D8" w:rsidRDefault="004215E0" w:rsidP="00FD16D8">
            <w:pPr>
              <w:pStyle w:val="13213"/>
            </w:pPr>
            <w:r>
              <w:rPr>
                <w:lang w:val="kk"/>
              </w:rPr>
              <w:t xml:space="preserve">Сайысу сипатындағы ойындар </w:t>
            </w:r>
          </w:p>
          <w:p w14:paraId="168B7282" w14:textId="77777777" w:rsidR="00031E67" w:rsidRDefault="004215E0" w:rsidP="00FD16D8">
            <w:pPr>
              <w:pStyle w:val="13213"/>
            </w:pPr>
            <w:r>
              <w:rPr>
                <w:lang w:val="kk"/>
              </w:rPr>
              <w:t>Құрдастарымен сайысты, олардың ережелеріне бағыну дағдыларын қалыптастыру.</w:t>
            </w:r>
          </w:p>
          <w:p w14:paraId="78A5A700" w14:textId="5AAB38C6" w:rsidR="00FD16D8" w:rsidRPr="00031E67" w:rsidRDefault="004215E0" w:rsidP="00FD16D8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9208" w14:textId="703278C6" w:rsidR="00031E67" w:rsidRPr="00031E67" w:rsidRDefault="004215E0" w:rsidP="00031E67">
            <w:pPr>
              <w:pStyle w:val="13213"/>
            </w:pPr>
            <w:r>
              <w:rPr>
                <w:lang w:val="kk"/>
              </w:rPr>
              <w:t xml:space="preserve">Ауа райын бақылау. </w:t>
            </w:r>
          </w:p>
          <w:p w14:paraId="7862E716" w14:textId="19C726E7" w:rsidR="00031E67" w:rsidRPr="00031E67" w:rsidRDefault="004215E0" w:rsidP="00031E67">
            <w:pPr>
              <w:pStyle w:val="13213"/>
            </w:pPr>
            <w:r>
              <w:rPr>
                <w:lang w:val="kk"/>
              </w:rPr>
              <w:t>«Ұлттық ойын – ұлт қазынасы»</w:t>
            </w:r>
          </w:p>
          <w:p w14:paraId="4F2D6439" w14:textId="77777777" w:rsidR="00E32292" w:rsidRDefault="004215E0" w:rsidP="00E32292">
            <w:pPr>
              <w:pStyle w:val="13213"/>
            </w:pPr>
            <w:r>
              <w:rPr>
                <w:lang w:val="kk"/>
              </w:rPr>
              <w:t xml:space="preserve">"Ақ қоян" қимылды ойыны </w:t>
            </w:r>
          </w:p>
          <w:p w14:paraId="11A3C617" w14:textId="77777777" w:rsidR="00031E67" w:rsidRDefault="004215E0" w:rsidP="00E32292">
            <w:pPr>
              <w:pStyle w:val="13213"/>
            </w:pPr>
            <w:r>
              <w:rPr>
                <w:lang w:val="kk"/>
              </w:rPr>
              <w:t>Балаларға бастамашылық пен шығармашылықты көрсете отырып, таныс қимылды ойындарды өз бетінше ұйымдастыруды үйретуді жалғастыру.</w:t>
            </w:r>
          </w:p>
          <w:p w14:paraId="05484150" w14:textId="687C990B" w:rsidR="00E32292" w:rsidRPr="00031E67" w:rsidRDefault="004215E0" w:rsidP="00E32292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607F8E" w14:paraId="2F92B76C" w14:textId="77777777" w:rsidTr="00031E6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EABD67" w14:textId="52F32D3B" w:rsidR="00031E67" w:rsidRPr="00031E67" w:rsidRDefault="004215E0" w:rsidP="00031E67">
            <w:pPr>
              <w:pStyle w:val="13213"/>
            </w:pPr>
            <w:r w:rsidRPr="00031E67">
              <w:rPr>
                <w:lang w:val="kk"/>
              </w:rPr>
              <w:t>Балалардың үйге қайтуы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43A629" w14:textId="0D8AEDBE" w:rsidR="00031E67" w:rsidRPr="004215E0" w:rsidRDefault="004215E0" w:rsidP="00031E6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Келе жатқан Жаңа 2025 жылмен құттықтау ашықхаты!" (бейне)</w:t>
            </w:r>
          </w:p>
          <w:p w14:paraId="5A70E6CB" w14:textId="0C5F621D" w:rsidR="00031E67" w:rsidRPr="004215E0" w:rsidRDefault="004215E0" w:rsidP="00031E67">
            <w:pPr>
              <w:pStyle w:val="13213"/>
              <w:rPr>
                <w:lang w:val="kk"/>
              </w:rPr>
            </w:pPr>
            <w:r w:rsidRPr="00031E67">
              <w:rPr>
                <w:lang w:val="kk"/>
              </w:rPr>
              <w:t xml:space="preserve">Ата-аналарға ынтымақтастық үшін алғыс айту. </w:t>
            </w:r>
          </w:p>
          <w:p w14:paraId="3852D370" w14:textId="77777777" w:rsidR="00031E67" w:rsidRPr="00031E67" w:rsidRDefault="004215E0" w:rsidP="00031E67">
            <w:pPr>
              <w:pStyle w:val="13213"/>
            </w:pPr>
            <w:r w:rsidRPr="00031E67">
              <w:rPr>
                <w:lang w:val="kk"/>
              </w:rPr>
              <w:t>Сау болыңыз!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86336C" w14:textId="08E58066" w:rsidR="00031E67" w:rsidRPr="00031E67" w:rsidRDefault="004215E0" w:rsidP="00031E67">
            <w:pPr>
              <w:pStyle w:val="13213"/>
            </w:pPr>
            <w:r w:rsidRPr="00031E67">
              <w:rPr>
                <w:lang w:val="kk"/>
              </w:rPr>
              <w:t>Баланың бір күндегі жетістіктері туралы әңгімелесу.</w:t>
            </w:r>
          </w:p>
          <w:p w14:paraId="236F97DE" w14:textId="77777777" w:rsidR="00031E67" w:rsidRPr="00031E67" w:rsidRDefault="004215E0" w:rsidP="00031E67">
            <w:pPr>
              <w:pStyle w:val="13213"/>
            </w:pPr>
            <w:r w:rsidRPr="00031E67">
              <w:rPr>
                <w:lang w:val="kk"/>
              </w:rPr>
              <w:t>Сау болыңыз!</w:t>
            </w:r>
          </w:p>
        </w:tc>
      </w:tr>
    </w:tbl>
    <w:p w14:paraId="30CA7610" w14:textId="77777777" w:rsidR="00031E67" w:rsidRPr="0030521B" w:rsidRDefault="00031E67" w:rsidP="00031E67">
      <w:pPr>
        <w:pStyle w:val="41"/>
      </w:pPr>
    </w:p>
    <w:p w14:paraId="6A4D70F8" w14:textId="77777777" w:rsidR="00031E67" w:rsidRDefault="00031E67" w:rsidP="00667638"/>
    <w:p w14:paraId="02DA9CBE" w14:textId="17BBD535" w:rsidR="00667638" w:rsidRDefault="00667638" w:rsidP="00667638"/>
    <w:p w14:paraId="1BEEFDDE" w14:textId="3A8DED30" w:rsidR="00667638" w:rsidRDefault="00667638" w:rsidP="00667638"/>
    <w:p w14:paraId="71D12579" w14:textId="77777777" w:rsidR="00667638" w:rsidRPr="00667638" w:rsidRDefault="00667638" w:rsidP="00667638"/>
    <w:sectPr w:rsidR="00667638" w:rsidRPr="00667638" w:rsidSect="00667638">
      <w:pgSz w:w="16838" w:h="11906" w:orient="landscape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514077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AB5A11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F6CB5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55A69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26C50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53469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D62A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144CE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B76FA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024A74"/>
    <w:multiLevelType w:val="hybridMultilevel"/>
    <w:tmpl w:val="02A8401A"/>
    <w:lvl w:ilvl="0" w:tplc="5B1815FE">
      <w:start w:val="1"/>
      <w:numFmt w:val="bullet"/>
      <w:pStyle w:val="51"/>
      <w:lvlText w:val=""/>
      <w:lvlJc w:val="left"/>
      <w:pPr>
        <w:ind w:left="1003" w:hanging="360"/>
      </w:pPr>
      <w:rPr>
        <w:rFonts w:ascii="Wingdings 3" w:hAnsi="Wingdings 3" w:hint="default"/>
      </w:rPr>
    </w:lvl>
    <w:lvl w:ilvl="1" w:tplc="F37EE00C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DA627C1C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B3A8EC32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CB52A41C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517C5AB8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B6B845F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581C7DFC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8ED4C3A6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2FB0C90"/>
    <w:multiLevelType w:val="hybridMultilevel"/>
    <w:tmpl w:val="D12867E8"/>
    <w:lvl w:ilvl="0" w:tplc="43185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B003F8" w:tentative="1">
      <w:start w:val="1"/>
      <w:numFmt w:val="lowerLetter"/>
      <w:lvlText w:val="%2."/>
      <w:lvlJc w:val="left"/>
      <w:pPr>
        <w:ind w:left="1440" w:hanging="360"/>
      </w:pPr>
    </w:lvl>
    <w:lvl w:ilvl="2" w:tplc="883E35E4" w:tentative="1">
      <w:start w:val="1"/>
      <w:numFmt w:val="lowerRoman"/>
      <w:lvlText w:val="%3."/>
      <w:lvlJc w:val="right"/>
      <w:pPr>
        <w:ind w:left="2160" w:hanging="180"/>
      </w:pPr>
    </w:lvl>
    <w:lvl w:ilvl="3" w:tplc="B554F128" w:tentative="1">
      <w:start w:val="1"/>
      <w:numFmt w:val="decimal"/>
      <w:lvlText w:val="%4."/>
      <w:lvlJc w:val="left"/>
      <w:pPr>
        <w:ind w:left="2880" w:hanging="360"/>
      </w:pPr>
    </w:lvl>
    <w:lvl w:ilvl="4" w:tplc="3C8C4530" w:tentative="1">
      <w:start w:val="1"/>
      <w:numFmt w:val="lowerLetter"/>
      <w:lvlText w:val="%5."/>
      <w:lvlJc w:val="left"/>
      <w:pPr>
        <w:ind w:left="3600" w:hanging="360"/>
      </w:pPr>
    </w:lvl>
    <w:lvl w:ilvl="5" w:tplc="A124817C" w:tentative="1">
      <w:start w:val="1"/>
      <w:numFmt w:val="lowerRoman"/>
      <w:lvlText w:val="%6."/>
      <w:lvlJc w:val="right"/>
      <w:pPr>
        <w:ind w:left="4320" w:hanging="180"/>
      </w:pPr>
    </w:lvl>
    <w:lvl w:ilvl="6" w:tplc="1158D0DC" w:tentative="1">
      <w:start w:val="1"/>
      <w:numFmt w:val="decimal"/>
      <w:lvlText w:val="%7."/>
      <w:lvlJc w:val="left"/>
      <w:pPr>
        <w:ind w:left="5040" w:hanging="360"/>
      </w:pPr>
    </w:lvl>
    <w:lvl w:ilvl="7" w:tplc="3688829A" w:tentative="1">
      <w:start w:val="1"/>
      <w:numFmt w:val="lowerLetter"/>
      <w:lvlText w:val="%8."/>
      <w:lvlJc w:val="left"/>
      <w:pPr>
        <w:ind w:left="5760" w:hanging="360"/>
      </w:pPr>
    </w:lvl>
    <w:lvl w:ilvl="8" w:tplc="D2BC1D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E494F"/>
    <w:multiLevelType w:val="hybridMultilevel"/>
    <w:tmpl w:val="71E62438"/>
    <w:lvl w:ilvl="0" w:tplc="3B1E59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2CAC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2C88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6EA1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42AB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049F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EF6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037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AEE5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32A22"/>
    <w:multiLevelType w:val="hybridMultilevel"/>
    <w:tmpl w:val="CFBCDD3E"/>
    <w:lvl w:ilvl="0" w:tplc="A4F622A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55889A4A" w:tentative="1">
      <w:start w:val="1"/>
      <w:numFmt w:val="lowerLetter"/>
      <w:lvlText w:val="%2."/>
      <w:lvlJc w:val="left"/>
      <w:pPr>
        <w:ind w:left="1440" w:hanging="360"/>
      </w:pPr>
    </w:lvl>
    <w:lvl w:ilvl="2" w:tplc="9DE6F206" w:tentative="1">
      <w:start w:val="1"/>
      <w:numFmt w:val="lowerRoman"/>
      <w:lvlText w:val="%3."/>
      <w:lvlJc w:val="right"/>
      <w:pPr>
        <w:ind w:left="2160" w:hanging="180"/>
      </w:pPr>
    </w:lvl>
    <w:lvl w:ilvl="3" w:tplc="68E0CD58" w:tentative="1">
      <w:start w:val="1"/>
      <w:numFmt w:val="decimal"/>
      <w:lvlText w:val="%4."/>
      <w:lvlJc w:val="left"/>
      <w:pPr>
        <w:ind w:left="2880" w:hanging="360"/>
      </w:pPr>
    </w:lvl>
    <w:lvl w:ilvl="4" w:tplc="2E7CB480" w:tentative="1">
      <w:start w:val="1"/>
      <w:numFmt w:val="lowerLetter"/>
      <w:lvlText w:val="%5."/>
      <w:lvlJc w:val="left"/>
      <w:pPr>
        <w:ind w:left="3600" w:hanging="360"/>
      </w:pPr>
    </w:lvl>
    <w:lvl w:ilvl="5" w:tplc="2F6A7EAC" w:tentative="1">
      <w:start w:val="1"/>
      <w:numFmt w:val="lowerRoman"/>
      <w:lvlText w:val="%6."/>
      <w:lvlJc w:val="right"/>
      <w:pPr>
        <w:ind w:left="4320" w:hanging="180"/>
      </w:pPr>
    </w:lvl>
    <w:lvl w:ilvl="6" w:tplc="10E8F602" w:tentative="1">
      <w:start w:val="1"/>
      <w:numFmt w:val="decimal"/>
      <w:lvlText w:val="%7."/>
      <w:lvlJc w:val="left"/>
      <w:pPr>
        <w:ind w:left="5040" w:hanging="360"/>
      </w:pPr>
    </w:lvl>
    <w:lvl w:ilvl="7" w:tplc="5FAA838A" w:tentative="1">
      <w:start w:val="1"/>
      <w:numFmt w:val="lowerLetter"/>
      <w:lvlText w:val="%8."/>
      <w:lvlJc w:val="left"/>
      <w:pPr>
        <w:ind w:left="5760" w:hanging="360"/>
      </w:pPr>
    </w:lvl>
    <w:lvl w:ilvl="8" w:tplc="D29AF7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A1D77"/>
    <w:multiLevelType w:val="multilevel"/>
    <w:tmpl w:val="0FCEC7F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6A7C38"/>
    <w:multiLevelType w:val="hybridMultilevel"/>
    <w:tmpl w:val="D78238FC"/>
    <w:lvl w:ilvl="0" w:tplc="1268968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7BA634F0" w:tentative="1">
      <w:start w:val="1"/>
      <w:numFmt w:val="lowerLetter"/>
      <w:lvlText w:val="%2."/>
      <w:lvlJc w:val="left"/>
      <w:pPr>
        <w:ind w:left="1080" w:hanging="360"/>
      </w:pPr>
    </w:lvl>
    <w:lvl w:ilvl="2" w:tplc="4FE67EFA" w:tentative="1">
      <w:start w:val="1"/>
      <w:numFmt w:val="lowerRoman"/>
      <w:lvlText w:val="%3."/>
      <w:lvlJc w:val="right"/>
      <w:pPr>
        <w:ind w:left="1800" w:hanging="180"/>
      </w:pPr>
    </w:lvl>
    <w:lvl w:ilvl="3" w:tplc="BA341338" w:tentative="1">
      <w:start w:val="1"/>
      <w:numFmt w:val="decimal"/>
      <w:lvlText w:val="%4."/>
      <w:lvlJc w:val="left"/>
      <w:pPr>
        <w:ind w:left="2520" w:hanging="360"/>
      </w:pPr>
    </w:lvl>
    <w:lvl w:ilvl="4" w:tplc="B12A0A10" w:tentative="1">
      <w:start w:val="1"/>
      <w:numFmt w:val="lowerLetter"/>
      <w:lvlText w:val="%5."/>
      <w:lvlJc w:val="left"/>
      <w:pPr>
        <w:ind w:left="3240" w:hanging="360"/>
      </w:pPr>
    </w:lvl>
    <w:lvl w:ilvl="5" w:tplc="6574693E" w:tentative="1">
      <w:start w:val="1"/>
      <w:numFmt w:val="lowerRoman"/>
      <w:lvlText w:val="%6."/>
      <w:lvlJc w:val="right"/>
      <w:pPr>
        <w:ind w:left="3960" w:hanging="180"/>
      </w:pPr>
    </w:lvl>
    <w:lvl w:ilvl="6" w:tplc="F2C401C6" w:tentative="1">
      <w:start w:val="1"/>
      <w:numFmt w:val="decimal"/>
      <w:lvlText w:val="%7."/>
      <w:lvlJc w:val="left"/>
      <w:pPr>
        <w:ind w:left="4680" w:hanging="360"/>
      </w:pPr>
    </w:lvl>
    <w:lvl w:ilvl="7" w:tplc="57F855BE" w:tentative="1">
      <w:start w:val="1"/>
      <w:numFmt w:val="lowerLetter"/>
      <w:lvlText w:val="%8."/>
      <w:lvlJc w:val="left"/>
      <w:pPr>
        <w:ind w:left="5400" w:hanging="360"/>
      </w:pPr>
    </w:lvl>
    <w:lvl w:ilvl="8" w:tplc="D8EA14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AC5BFF"/>
    <w:multiLevelType w:val="hybridMultilevel"/>
    <w:tmpl w:val="3E3CE946"/>
    <w:lvl w:ilvl="0" w:tplc="6E260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1FA95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98E7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8C3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6062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9664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2BD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E651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2A78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2C0E10"/>
    <w:multiLevelType w:val="hybridMultilevel"/>
    <w:tmpl w:val="60E002EC"/>
    <w:lvl w:ilvl="0" w:tplc="A9A482B6">
      <w:start w:val="1"/>
      <w:numFmt w:val="decimal"/>
      <w:lvlText w:val="%1."/>
      <w:lvlJc w:val="left"/>
      <w:pPr>
        <w:ind w:left="1440" w:hanging="360"/>
      </w:pPr>
    </w:lvl>
    <w:lvl w:ilvl="1" w:tplc="E738D848" w:tentative="1">
      <w:start w:val="1"/>
      <w:numFmt w:val="lowerLetter"/>
      <w:lvlText w:val="%2."/>
      <w:lvlJc w:val="left"/>
      <w:pPr>
        <w:ind w:left="2160" w:hanging="360"/>
      </w:pPr>
    </w:lvl>
    <w:lvl w:ilvl="2" w:tplc="02DC2C78" w:tentative="1">
      <w:start w:val="1"/>
      <w:numFmt w:val="lowerRoman"/>
      <w:lvlText w:val="%3."/>
      <w:lvlJc w:val="right"/>
      <w:pPr>
        <w:ind w:left="2880" w:hanging="180"/>
      </w:pPr>
    </w:lvl>
    <w:lvl w:ilvl="3" w:tplc="3C50192C" w:tentative="1">
      <w:start w:val="1"/>
      <w:numFmt w:val="decimal"/>
      <w:lvlText w:val="%4."/>
      <w:lvlJc w:val="left"/>
      <w:pPr>
        <w:ind w:left="3600" w:hanging="360"/>
      </w:pPr>
    </w:lvl>
    <w:lvl w:ilvl="4" w:tplc="2518812E" w:tentative="1">
      <w:start w:val="1"/>
      <w:numFmt w:val="lowerLetter"/>
      <w:lvlText w:val="%5."/>
      <w:lvlJc w:val="left"/>
      <w:pPr>
        <w:ind w:left="4320" w:hanging="360"/>
      </w:pPr>
    </w:lvl>
    <w:lvl w:ilvl="5" w:tplc="4FB2D0F2" w:tentative="1">
      <w:start w:val="1"/>
      <w:numFmt w:val="lowerRoman"/>
      <w:lvlText w:val="%6."/>
      <w:lvlJc w:val="right"/>
      <w:pPr>
        <w:ind w:left="5040" w:hanging="180"/>
      </w:pPr>
    </w:lvl>
    <w:lvl w:ilvl="6" w:tplc="9014C350" w:tentative="1">
      <w:start w:val="1"/>
      <w:numFmt w:val="decimal"/>
      <w:lvlText w:val="%7."/>
      <w:lvlJc w:val="left"/>
      <w:pPr>
        <w:ind w:left="5760" w:hanging="360"/>
      </w:pPr>
    </w:lvl>
    <w:lvl w:ilvl="7" w:tplc="4E6ABE0E" w:tentative="1">
      <w:start w:val="1"/>
      <w:numFmt w:val="lowerLetter"/>
      <w:lvlText w:val="%8."/>
      <w:lvlJc w:val="left"/>
      <w:pPr>
        <w:ind w:left="6480" w:hanging="360"/>
      </w:pPr>
    </w:lvl>
    <w:lvl w:ilvl="8" w:tplc="A43E795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0C5035C"/>
    <w:multiLevelType w:val="hybridMultilevel"/>
    <w:tmpl w:val="A2563BB4"/>
    <w:lvl w:ilvl="0" w:tplc="F0A0E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9686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89C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F3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847D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1656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264A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6607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EA25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694F25"/>
    <w:multiLevelType w:val="hybridMultilevel"/>
    <w:tmpl w:val="E6644F54"/>
    <w:lvl w:ilvl="0" w:tplc="9970D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536CF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30F7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4EFE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DEE8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E65E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0A78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F635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8C3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64A99"/>
    <w:multiLevelType w:val="hybridMultilevel"/>
    <w:tmpl w:val="31503604"/>
    <w:lvl w:ilvl="0" w:tplc="40D6C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7845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2412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D421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A5F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D8F8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7038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077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CC66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9178D7"/>
    <w:multiLevelType w:val="hybridMultilevel"/>
    <w:tmpl w:val="C12C2EB0"/>
    <w:lvl w:ilvl="0" w:tplc="D3202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14640C" w:tentative="1">
      <w:start w:val="1"/>
      <w:numFmt w:val="lowerLetter"/>
      <w:lvlText w:val="%2."/>
      <w:lvlJc w:val="left"/>
      <w:pPr>
        <w:ind w:left="1440" w:hanging="360"/>
      </w:pPr>
    </w:lvl>
    <w:lvl w:ilvl="2" w:tplc="85E2D172" w:tentative="1">
      <w:start w:val="1"/>
      <w:numFmt w:val="lowerRoman"/>
      <w:lvlText w:val="%3."/>
      <w:lvlJc w:val="right"/>
      <w:pPr>
        <w:ind w:left="2160" w:hanging="180"/>
      </w:pPr>
    </w:lvl>
    <w:lvl w:ilvl="3" w:tplc="B60A2060" w:tentative="1">
      <w:start w:val="1"/>
      <w:numFmt w:val="decimal"/>
      <w:lvlText w:val="%4."/>
      <w:lvlJc w:val="left"/>
      <w:pPr>
        <w:ind w:left="2880" w:hanging="360"/>
      </w:pPr>
    </w:lvl>
    <w:lvl w:ilvl="4" w:tplc="51AEE98E" w:tentative="1">
      <w:start w:val="1"/>
      <w:numFmt w:val="lowerLetter"/>
      <w:lvlText w:val="%5."/>
      <w:lvlJc w:val="left"/>
      <w:pPr>
        <w:ind w:left="3600" w:hanging="360"/>
      </w:pPr>
    </w:lvl>
    <w:lvl w:ilvl="5" w:tplc="9E6AEA1A" w:tentative="1">
      <w:start w:val="1"/>
      <w:numFmt w:val="lowerRoman"/>
      <w:lvlText w:val="%6."/>
      <w:lvlJc w:val="right"/>
      <w:pPr>
        <w:ind w:left="4320" w:hanging="180"/>
      </w:pPr>
    </w:lvl>
    <w:lvl w:ilvl="6" w:tplc="727C6D58" w:tentative="1">
      <w:start w:val="1"/>
      <w:numFmt w:val="decimal"/>
      <w:lvlText w:val="%7."/>
      <w:lvlJc w:val="left"/>
      <w:pPr>
        <w:ind w:left="5040" w:hanging="360"/>
      </w:pPr>
    </w:lvl>
    <w:lvl w:ilvl="7" w:tplc="4832F9AE" w:tentative="1">
      <w:start w:val="1"/>
      <w:numFmt w:val="lowerLetter"/>
      <w:lvlText w:val="%8."/>
      <w:lvlJc w:val="left"/>
      <w:pPr>
        <w:ind w:left="5760" w:hanging="360"/>
      </w:pPr>
    </w:lvl>
    <w:lvl w:ilvl="8" w:tplc="455400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162B91"/>
    <w:multiLevelType w:val="hybridMultilevel"/>
    <w:tmpl w:val="D0A601B2"/>
    <w:lvl w:ilvl="0" w:tplc="68B0B1D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7CEC65E" w:tentative="1">
      <w:start w:val="1"/>
      <w:numFmt w:val="lowerLetter"/>
      <w:lvlText w:val="%2."/>
      <w:lvlJc w:val="left"/>
      <w:pPr>
        <w:ind w:left="1440" w:hanging="360"/>
      </w:pPr>
    </w:lvl>
    <w:lvl w:ilvl="2" w:tplc="7BA03CEA" w:tentative="1">
      <w:start w:val="1"/>
      <w:numFmt w:val="lowerRoman"/>
      <w:lvlText w:val="%3."/>
      <w:lvlJc w:val="right"/>
      <w:pPr>
        <w:ind w:left="2160" w:hanging="180"/>
      </w:pPr>
    </w:lvl>
    <w:lvl w:ilvl="3" w:tplc="26669D2C" w:tentative="1">
      <w:start w:val="1"/>
      <w:numFmt w:val="decimal"/>
      <w:lvlText w:val="%4."/>
      <w:lvlJc w:val="left"/>
      <w:pPr>
        <w:ind w:left="2880" w:hanging="360"/>
      </w:pPr>
    </w:lvl>
    <w:lvl w:ilvl="4" w:tplc="20608B12" w:tentative="1">
      <w:start w:val="1"/>
      <w:numFmt w:val="lowerLetter"/>
      <w:lvlText w:val="%5."/>
      <w:lvlJc w:val="left"/>
      <w:pPr>
        <w:ind w:left="3600" w:hanging="360"/>
      </w:pPr>
    </w:lvl>
    <w:lvl w:ilvl="5" w:tplc="940E7B20" w:tentative="1">
      <w:start w:val="1"/>
      <w:numFmt w:val="lowerRoman"/>
      <w:lvlText w:val="%6."/>
      <w:lvlJc w:val="right"/>
      <w:pPr>
        <w:ind w:left="4320" w:hanging="180"/>
      </w:pPr>
    </w:lvl>
    <w:lvl w:ilvl="6" w:tplc="065E90DA" w:tentative="1">
      <w:start w:val="1"/>
      <w:numFmt w:val="decimal"/>
      <w:lvlText w:val="%7."/>
      <w:lvlJc w:val="left"/>
      <w:pPr>
        <w:ind w:left="5040" w:hanging="360"/>
      </w:pPr>
    </w:lvl>
    <w:lvl w:ilvl="7" w:tplc="60C287C2" w:tentative="1">
      <w:start w:val="1"/>
      <w:numFmt w:val="lowerLetter"/>
      <w:lvlText w:val="%8."/>
      <w:lvlJc w:val="left"/>
      <w:pPr>
        <w:ind w:left="5760" w:hanging="360"/>
      </w:pPr>
    </w:lvl>
    <w:lvl w:ilvl="8" w:tplc="8E443F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14440"/>
    <w:multiLevelType w:val="hybridMultilevel"/>
    <w:tmpl w:val="10F006D6"/>
    <w:lvl w:ilvl="0" w:tplc="63A08E38">
      <w:start w:val="1"/>
      <w:numFmt w:val="bullet"/>
      <w:pStyle w:val="52"/>
      <w:lvlText w:val=""/>
      <w:lvlJc w:val="left"/>
      <w:pPr>
        <w:ind w:left="1003" w:hanging="360"/>
      </w:pPr>
      <w:rPr>
        <w:rFonts w:ascii="Wingdings" w:hAnsi="Wingdings" w:hint="default"/>
      </w:rPr>
    </w:lvl>
    <w:lvl w:ilvl="1" w:tplc="627A73CA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AE8813DC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32F2BF02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37CC1FA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0D84826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5CD821E6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F83A5726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BA9EC630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1DB43D73"/>
    <w:multiLevelType w:val="hybridMultilevel"/>
    <w:tmpl w:val="1D5E0142"/>
    <w:lvl w:ilvl="0" w:tplc="BEBA66B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3C563FDA" w:tentative="1">
      <w:start w:val="1"/>
      <w:numFmt w:val="lowerLetter"/>
      <w:lvlText w:val="%2."/>
      <w:lvlJc w:val="left"/>
      <w:pPr>
        <w:ind w:left="1440" w:hanging="360"/>
      </w:pPr>
    </w:lvl>
    <w:lvl w:ilvl="2" w:tplc="F61659D8" w:tentative="1">
      <w:start w:val="1"/>
      <w:numFmt w:val="lowerRoman"/>
      <w:lvlText w:val="%3."/>
      <w:lvlJc w:val="right"/>
      <w:pPr>
        <w:ind w:left="2160" w:hanging="180"/>
      </w:pPr>
    </w:lvl>
    <w:lvl w:ilvl="3" w:tplc="0E761786" w:tentative="1">
      <w:start w:val="1"/>
      <w:numFmt w:val="decimal"/>
      <w:lvlText w:val="%4."/>
      <w:lvlJc w:val="left"/>
      <w:pPr>
        <w:ind w:left="2880" w:hanging="360"/>
      </w:pPr>
    </w:lvl>
    <w:lvl w:ilvl="4" w:tplc="E4BA4E16" w:tentative="1">
      <w:start w:val="1"/>
      <w:numFmt w:val="lowerLetter"/>
      <w:lvlText w:val="%5."/>
      <w:lvlJc w:val="left"/>
      <w:pPr>
        <w:ind w:left="3600" w:hanging="360"/>
      </w:pPr>
    </w:lvl>
    <w:lvl w:ilvl="5" w:tplc="12604630" w:tentative="1">
      <w:start w:val="1"/>
      <w:numFmt w:val="lowerRoman"/>
      <w:lvlText w:val="%6."/>
      <w:lvlJc w:val="right"/>
      <w:pPr>
        <w:ind w:left="4320" w:hanging="180"/>
      </w:pPr>
    </w:lvl>
    <w:lvl w:ilvl="6" w:tplc="F3E4F430" w:tentative="1">
      <w:start w:val="1"/>
      <w:numFmt w:val="decimal"/>
      <w:lvlText w:val="%7."/>
      <w:lvlJc w:val="left"/>
      <w:pPr>
        <w:ind w:left="5040" w:hanging="360"/>
      </w:pPr>
    </w:lvl>
    <w:lvl w:ilvl="7" w:tplc="8A8A6192" w:tentative="1">
      <w:start w:val="1"/>
      <w:numFmt w:val="lowerLetter"/>
      <w:lvlText w:val="%8."/>
      <w:lvlJc w:val="left"/>
      <w:pPr>
        <w:ind w:left="5760" w:hanging="360"/>
      </w:pPr>
    </w:lvl>
    <w:lvl w:ilvl="8" w:tplc="8FDEC6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FD1242"/>
    <w:multiLevelType w:val="hybridMultilevel"/>
    <w:tmpl w:val="5BF64406"/>
    <w:lvl w:ilvl="0" w:tplc="24183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5C29F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16C6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D2C2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1A49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A8C3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4A96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DCAD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74CF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550C68"/>
    <w:multiLevelType w:val="hybridMultilevel"/>
    <w:tmpl w:val="5D7614BA"/>
    <w:lvl w:ilvl="0" w:tplc="9F0AE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D9242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DA3F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DC3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BCC5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5486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D0E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A3A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FCEB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8F0525"/>
    <w:multiLevelType w:val="hybridMultilevel"/>
    <w:tmpl w:val="1E68C42A"/>
    <w:lvl w:ilvl="0" w:tplc="40849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46640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94FE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8ADA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1E19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3863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06C1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FCBA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84B9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0259DB"/>
    <w:multiLevelType w:val="hybridMultilevel"/>
    <w:tmpl w:val="F5927066"/>
    <w:lvl w:ilvl="0" w:tplc="58AAFF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5E827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0EAF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1CA3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48B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90EA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B6F0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9EDE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94CC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CC2BDB"/>
    <w:multiLevelType w:val="hybridMultilevel"/>
    <w:tmpl w:val="3928FC64"/>
    <w:lvl w:ilvl="0" w:tplc="45703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22A1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BC38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482A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F444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9277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82B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8680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0422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A95645"/>
    <w:multiLevelType w:val="hybridMultilevel"/>
    <w:tmpl w:val="BDF84740"/>
    <w:lvl w:ilvl="0" w:tplc="D8FAA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B2EA8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00B1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0D8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5472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7409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52AF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84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7625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281DD2"/>
    <w:multiLevelType w:val="hybridMultilevel"/>
    <w:tmpl w:val="4F5043E8"/>
    <w:lvl w:ilvl="0" w:tplc="19787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1004E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CCF5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6EB4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2EFB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B63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D48D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89D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A6A2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8603E6"/>
    <w:multiLevelType w:val="hybridMultilevel"/>
    <w:tmpl w:val="9430A10A"/>
    <w:lvl w:ilvl="0" w:tplc="E5AEC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AACB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B8B7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746A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D2AA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9EE0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7619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D22F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AC2E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87780F"/>
    <w:multiLevelType w:val="hybridMultilevel"/>
    <w:tmpl w:val="378EC254"/>
    <w:lvl w:ilvl="0" w:tplc="A7A6156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9ACB27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4769AE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3CC041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6DA994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F94DF6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F9C73B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E54A24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AF8DC9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9D31715"/>
    <w:multiLevelType w:val="hybridMultilevel"/>
    <w:tmpl w:val="9B0A60C8"/>
    <w:lvl w:ilvl="0" w:tplc="CDF61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44F1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9446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019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5A2C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0A38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8E2D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6B1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6A9D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3E71F1"/>
    <w:multiLevelType w:val="hybridMultilevel"/>
    <w:tmpl w:val="E9E6C1E0"/>
    <w:lvl w:ilvl="0" w:tplc="C8528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D00A5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2AD0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CA7B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E0A7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68D3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DEE3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7019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BC68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133BA3"/>
    <w:multiLevelType w:val="multilevel"/>
    <w:tmpl w:val="1246898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714E6C"/>
    <w:multiLevelType w:val="hybridMultilevel"/>
    <w:tmpl w:val="E01A08C0"/>
    <w:lvl w:ilvl="0" w:tplc="A86A8CCC">
      <w:start w:val="20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0CA655A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8BEA349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FA0CDBE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72AA6BE8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D82E20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DBEECA2E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EB0CD96A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064CCE2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3D8550A5"/>
    <w:multiLevelType w:val="hybridMultilevel"/>
    <w:tmpl w:val="61DA485C"/>
    <w:lvl w:ilvl="0" w:tplc="B3DE026E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  <w:b/>
        <w:sz w:val="22"/>
      </w:rPr>
    </w:lvl>
    <w:lvl w:ilvl="1" w:tplc="8B46A8D0" w:tentative="1">
      <w:start w:val="1"/>
      <w:numFmt w:val="lowerLetter"/>
      <w:lvlText w:val="%2."/>
      <w:lvlJc w:val="left"/>
      <w:pPr>
        <w:ind w:left="1440" w:hanging="360"/>
      </w:pPr>
    </w:lvl>
    <w:lvl w:ilvl="2" w:tplc="A156E9AA" w:tentative="1">
      <w:start w:val="1"/>
      <w:numFmt w:val="lowerRoman"/>
      <w:lvlText w:val="%3."/>
      <w:lvlJc w:val="right"/>
      <w:pPr>
        <w:ind w:left="2160" w:hanging="180"/>
      </w:pPr>
    </w:lvl>
    <w:lvl w:ilvl="3" w:tplc="A516E1CA" w:tentative="1">
      <w:start w:val="1"/>
      <w:numFmt w:val="decimal"/>
      <w:lvlText w:val="%4."/>
      <w:lvlJc w:val="left"/>
      <w:pPr>
        <w:ind w:left="2880" w:hanging="360"/>
      </w:pPr>
    </w:lvl>
    <w:lvl w:ilvl="4" w:tplc="A21E0A6E" w:tentative="1">
      <w:start w:val="1"/>
      <w:numFmt w:val="lowerLetter"/>
      <w:lvlText w:val="%5."/>
      <w:lvlJc w:val="left"/>
      <w:pPr>
        <w:ind w:left="3600" w:hanging="360"/>
      </w:pPr>
    </w:lvl>
    <w:lvl w:ilvl="5" w:tplc="697AD3D4" w:tentative="1">
      <w:start w:val="1"/>
      <w:numFmt w:val="lowerRoman"/>
      <w:lvlText w:val="%6."/>
      <w:lvlJc w:val="right"/>
      <w:pPr>
        <w:ind w:left="4320" w:hanging="180"/>
      </w:pPr>
    </w:lvl>
    <w:lvl w:ilvl="6" w:tplc="2434485A" w:tentative="1">
      <w:start w:val="1"/>
      <w:numFmt w:val="decimal"/>
      <w:lvlText w:val="%7."/>
      <w:lvlJc w:val="left"/>
      <w:pPr>
        <w:ind w:left="5040" w:hanging="360"/>
      </w:pPr>
    </w:lvl>
    <w:lvl w:ilvl="7" w:tplc="16FAD654" w:tentative="1">
      <w:start w:val="1"/>
      <w:numFmt w:val="lowerLetter"/>
      <w:lvlText w:val="%8."/>
      <w:lvlJc w:val="left"/>
      <w:pPr>
        <w:ind w:left="5760" w:hanging="360"/>
      </w:pPr>
    </w:lvl>
    <w:lvl w:ilvl="8" w:tplc="D1262C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8B331E"/>
    <w:multiLevelType w:val="hybridMultilevel"/>
    <w:tmpl w:val="BFF81070"/>
    <w:lvl w:ilvl="0" w:tplc="C9381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E0F5FA" w:tentative="1">
      <w:start w:val="1"/>
      <w:numFmt w:val="lowerLetter"/>
      <w:lvlText w:val="%2."/>
      <w:lvlJc w:val="left"/>
      <w:pPr>
        <w:ind w:left="1440" w:hanging="360"/>
      </w:pPr>
    </w:lvl>
    <w:lvl w:ilvl="2" w:tplc="3B080F12" w:tentative="1">
      <w:start w:val="1"/>
      <w:numFmt w:val="lowerRoman"/>
      <w:lvlText w:val="%3."/>
      <w:lvlJc w:val="right"/>
      <w:pPr>
        <w:ind w:left="2160" w:hanging="180"/>
      </w:pPr>
    </w:lvl>
    <w:lvl w:ilvl="3" w:tplc="9AAE7ECC" w:tentative="1">
      <w:start w:val="1"/>
      <w:numFmt w:val="decimal"/>
      <w:lvlText w:val="%4."/>
      <w:lvlJc w:val="left"/>
      <w:pPr>
        <w:ind w:left="2880" w:hanging="360"/>
      </w:pPr>
    </w:lvl>
    <w:lvl w:ilvl="4" w:tplc="E77652F6" w:tentative="1">
      <w:start w:val="1"/>
      <w:numFmt w:val="lowerLetter"/>
      <w:lvlText w:val="%5."/>
      <w:lvlJc w:val="left"/>
      <w:pPr>
        <w:ind w:left="3600" w:hanging="360"/>
      </w:pPr>
    </w:lvl>
    <w:lvl w:ilvl="5" w:tplc="18969078" w:tentative="1">
      <w:start w:val="1"/>
      <w:numFmt w:val="lowerRoman"/>
      <w:lvlText w:val="%6."/>
      <w:lvlJc w:val="right"/>
      <w:pPr>
        <w:ind w:left="4320" w:hanging="180"/>
      </w:pPr>
    </w:lvl>
    <w:lvl w:ilvl="6" w:tplc="B06EFE9A" w:tentative="1">
      <w:start w:val="1"/>
      <w:numFmt w:val="decimal"/>
      <w:lvlText w:val="%7."/>
      <w:lvlJc w:val="left"/>
      <w:pPr>
        <w:ind w:left="5040" w:hanging="360"/>
      </w:pPr>
    </w:lvl>
    <w:lvl w:ilvl="7" w:tplc="200CE26E" w:tentative="1">
      <w:start w:val="1"/>
      <w:numFmt w:val="lowerLetter"/>
      <w:lvlText w:val="%8."/>
      <w:lvlJc w:val="left"/>
      <w:pPr>
        <w:ind w:left="5760" w:hanging="360"/>
      </w:pPr>
    </w:lvl>
    <w:lvl w:ilvl="8" w:tplc="48FC6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B20139"/>
    <w:multiLevelType w:val="hybridMultilevel"/>
    <w:tmpl w:val="4B7C5DF4"/>
    <w:lvl w:ilvl="0" w:tplc="854AC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D2E0E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70E9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485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A2E2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3EA5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4AE2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585C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A67D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C0156C"/>
    <w:multiLevelType w:val="hybridMultilevel"/>
    <w:tmpl w:val="0614AB1C"/>
    <w:lvl w:ilvl="0" w:tplc="F7F2A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FA89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4266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B048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D256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78AF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A446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FADF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8A91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0F3089"/>
    <w:multiLevelType w:val="hybridMultilevel"/>
    <w:tmpl w:val="56AA23EE"/>
    <w:lvl w:ilvl="0" w:tplc="4AD66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B0A70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8CD2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A63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E6D5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8263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226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263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70C1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6A4255"/>
    <w:multiLevelType w:val="hybridMultilevel"/>
    <w:tmpl w:val="0694DAF8"/>
    <w:lvl w:ilvl="0" w:tplc="5C34C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DDCA3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BCD3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B8AA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D6E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8064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C677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12CF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7E04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73236A"/>
    <w:multiLevelType w:val="multilevel"/>
    <w:tmpl w:val="283E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5AC61E9"/>
    <w:multiLevelType w:val="multilevel"/>
    <w:tmpl w:val="E3DA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3410C3"/>
    <w:multiLevelType w:val="hybridMultilevel"/>
    <w:tmpl w:val="5FA48EF0"/>
    <w:lvl w:ilvl="0" w:tplc="94540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C95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0C2B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C696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3AEB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768C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16A6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B42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34CC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BE09BF"/>
    <w:multiLevelType w:val="hybridMultilevel"/>
    <w:tmpl w:val="669860BA"/>
    <w:lvl w:ilvl="0" w:tplc="9E8E1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2636B8" w:tentative="1">
      <w:start w:val="1"/>
      <w:numFmt w:val="lowerLetter"/>
      <w:lvlText w:val="%2."/>
      <w:lvlJc w:val="left"/>
      <w:pPr>
        <w:ind w:left="1440" w:hanging="360"/>
      </w:pPr>
    </w:lvl>
    <w:lvl w:ilvl="2" w:tplc="BD527AF2" w:tentative="1">
      <w:start w:val="1"/>
      <w:numFmt w:val="lowerRoman"/>
      <w:lvlText w:val="%3."/>
      <w:lvlJc w:val="right"/>
      <w:pPr>
        <w:ind w:left="2160" w:hanging="180"/>
      </w:pPr>
    </w:lvl>
    <w:lvl w:ilvl="3" w:tplc="1BA03466" w:tentative="1">
      <w:start w:val="1"/>
      <w:numFmt w:val="decimal"/>
      <w:lvlText w:val="%4."/>
      <w:lvlJc w:val="left"/>
      <w:pPr>
        <w:ind w:left="2880" w:hanging="360"/>
      </w:pPr>
    </w:lvl>
    <w:lvl w:ilvl="4" w:tplc="BB541BEA" w:tentative="1">
      <w:start w:val="1"/>
      <w:numFmt w:val="lowerLetter"/>
      <w:lvlText w:val="%5."/>
      <w:lvlJc w:val="left"/>
      <w:pPr>
        <w:ind w:left="3600" w:hanging="360"/>
      </w:pPr>
    </w:lvl>
    <w:lvl w:ilvl="5" w:tplc="28665A3E" w:tentative="1">
      <w:start w:val="1"/>
      <w:numFmt w:val="lowerRoman"/>
      <w:lvlText w:val="%6."/>
      <w:lvlJc w:val="right"/>
      <w:pPr>
        <w:ind w:left="4320" w:hanging="180"/>
      </w:pPr>
    </w:lvl>
    <w:lvl w:ilvl="6" w:tplc="9768D7A2" w:tentative="1">
      <w:start w:val="1"/>
      <w:numFmt w:val="decimal"/>
      <w:lvlText w:val="%7."/>
      <w:lvlJc w:val="left"/>
      <w:pPr>
        <w:ind w:left="5040" w:hanging="360"/>
      </w:pPr>
    </w:lvl>
    <w:lvl w:ilvl="7" w:tplc="E89EA546" w:tentative="1">
      <w:start w:val="1"/>
      <w:numFmt w:val="lowerLetter"/>
      <w:lvlText w:val="%8."/>
      <w:lvlJc w:val="left"/>
      <w:pPr>
        <w:ind w:left="5760" w:hanging="360"/>
      </w:pPr>
    </w:lvl>
    <w:lvl w:ilvl="8" w:tplc="1F148C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FF3AF5"/>
    <w:multiLevelType w:val="hybridMultilevel"/>
    <w:tmpl w:val="1D2EAD8A"/>
    <w:lvl w:ilvl="0" w:tplc="259EAB50">
      <w:start w:val="1"/>
      <w:numFmt w:val="bullet"/>
      <w:pStyle w:val="5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95CADC46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194E3E50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D76CC65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8B52374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FF8E94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58BA5FCE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DA56BCE8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A25C246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0" w15:restartNumberingAfterBreak="0">
    <w:nsid w:val="640F5093"/>
    <w:multiLevelType w:val="hybridMultilevel"/>
    <w:tmpl w:val="AE846C0A"/>
    <w:lvl w:ilvl="0" w:tplc="CD2E1B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DA2F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AE72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8A41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C604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C606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C646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7CBB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2039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DD19E9"/>
    <w:multiLevelType w:val="hybridMultilevel"/>
    <w:tmpl w:val="93C6795C"/>
    <w:lvl w:ilvl="0" w:tplc="38C2CD8A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C45CAB92" w:tentative="1">
      <w:start w:val="1"/>
      <w:numFmt w:val="lowerLetter"/>
      <w:lvlText w:val="%2."/>
      <w:lvlJc w:val="left"/>
      <w:pPr>
        <w:ind w:left="229" w:hanging="360"/>
      </w:pPr>
    </w:lvl>
    <w:lvl w:ilvl="2" w:tplc="97E233DE" w:tentative="1">
      <w:start w:val="1"/>
      <w:numFmt w:val="lowerRoman"/>
      <w:lvlText w:val="%3."/>
      <w:lvlJc w:val="right"/>
      <w:pPr>
        <w:ind w:left="949" w:hanging="180"/>
      </w:pPr>
    </w:lvl>
    <w:lvl w:ilvl="3" w:tplc="1FBAA880" w:tentative="1">
      <w:start w:val="1"/>
      <w:numFmt w:val="decimal"/>
      <w:lvlText w:val="%4."/>
      <w:lvlJc w:val="left"/>
      <w:pPr>
        <w:ind w:left="1669" w:hanging="360"/>
      </w:pPr>
    </w:lvl>
    <w:lvl w:ilvl="4" w:tplc="C696EACC" w:tentative="1">
      <w:start w:val="1"/>
      <w:numFmt w:val="lowerLetter"/>
      <w:lvlText w:val="%5."/>
      <w:lvlJc w:val="left"/>
      <w:pPr>
        <w:ind w:left="2389" w:hanging="360"/>
      </w:pPr>
    </w:lvl>
    <w:lvl w:ilvl="5" w:tplc="479A5318" w:tentative="1">
      <w:start w:val="1"/>
      <w:numFmt w:val="lowerRoman"/>
      <w:lvlText w:val="%6."/>
      <w:lvlJc w:val="right"/>
      <w:pPr>
        <w:ind w:left="3109" w:hanging="180"/>
      </w:pPr>
    </w:lvl>
    <w:lvl w:ilvl="6" w:tplc="1B9A5EB6" w:tentative="1">
      <w:start w:val="1"/>
      <w:numFmt w:val="decimal"/>
      <w:lvlText w:val="%7."/>
      <w:lvlJc w:val="left"/>
      <w:pPr>
        <w:ind w:left="3829" w:hanging="360"/>
      </w:pPr>
    </w:lvl>
    <w:lvl w:ilvl="7" w:tplc="DC50872A" w:tentative="1">
      <w:start w:val="1"/>
      <w:numFmt w:val="lowerLetter"/>
      <w:lvlText w:val="%8."/>
      <w:lvlJc w:val="left"/>
      <w:pPr>
        <w:ind w:left="4549" w:hanging="360"/>
      </w:pPr>
    </w:lvl>
    <w:lvl w:ilvl="8" w:tplc="E45A07FC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2" w15:restartNumberingAfterBreak="0">
    <w:nsid w:val="6D0479F3"/>
    <w:multiLevelType w:val="hybridMultilevel"/>
    <w:tmpl w:val="608AF954"/>
    <w:lvl w:ilvl="0" w:tplc="7CDA3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5769208" w:tentative="1">
      <w:start w:val="1"/>
      <w:numFmt w:val="lowerLetter"/>
      <w:lvlText w:val="%2."/>
      <w:lvlJc w:val="left"/>
      <w:pPr>
        <w:ind w:left="1440" w:hanging="360"/>
      </w:pPr>
    </w:lvl>
    <w:lvl w:ilvl="2" w:tplc="C46608CE" w:tentative="1">
      <w:start w:val="1"/>
      <w:numFmt w:val="lowerRoman"/>
      <w:lvlText w:val="%3."/>
      <w:lvlJc w:val="right"/>
      <w:pPr>
        <w:ind w:left="2160" w:hanging="180"/>
      </w:pPr>
    </w:lvl>
    <w:lvl w:ilvl="3" w:tplc="4AF2B3F4" w:tentative="1">
      <w:start w:val="1"/>
      <w:numFmt w:val="decimal"/>
      <w:lvlText w:val="%4."/>
      <w:lvlJc w:val="left"/>
      <w:pPr>
        <w:ind w:left="2880" w:hanging="360"/>
      </w:pPr>
    </w:lvl>
    <w:lvl w:ilvl="4" w:tplc="1FEE76DA" w:tentative="1">
      <w:start w:val="1"/>
      <w:numFmt w:val="lowerLetter"/>
      <w:lvlText w:val="%5."/>
      <w:lvlJc w:val="left"/>
      <w:pPr>
        <w:ind w:left="3600" w:hanging="360"/>
      </w:pPr>
    </w:lvl>
    <w:lvl w:ilvl="5" w:tplc="E7100DB8" w:tentative="1">
      <w:start w:val="1"/>
      <w:numFmt w:val="lowerRoman"/>
      <w:lvlText w:val="%6."/>
      <w:lvlJc w:val="right"/>
      <w:pPr>
        <w:ind w:left="4320" w:hanging="180"/>
      </w:pPr>
    </w:lvl>
    <w:lvl w:ilvl="6" w:tplc="963603FA" w:tentative="1">
      <w:start w:val="1"/>
      <w:numFmt w:val="decimal"/>
      <w:lvlText w:val="%7."/>
      <w:lvlJc w:val="left"/>
      <w:pPr>
        <w:ind w:left="5040" w:hanging="360"/>
      </w:pPr>
    </w:lvl>
    <w:lvl w:ilvl="7" w:tplc="F320D18E" w:tentative="1">
      <w:start w:val="1"/>
      <w:numFmt w:val="lowerLetter"/>
      <w:lvlText w:val="%8."/>
      <w:lvlJc w:val="left"/>
      <w:pPr>
        <w:ind w:left="5760" w:hanging="360"/>
      </w:pPr>
    </w:lvl>
    <w:lvl w:ilvl="8" w:tplc="D00856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4664C9"/>
    <w:multiLevelType w:val="multilevel"/>
    <w:tmpl w:val="5EE4D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F654FE9"/>
    <w:multiLevelType w:val="hybridMultilevel"/>
    <w:tmpl w:val="CA2A3D34"/>
    <w:lvl w:ilvl="0" w:tplc="E9643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C62F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A0FD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08BC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C221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9A0F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D857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3A8F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9090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3132E6"/>
    <w:multiLevelType w:val="hybridMultilevel"/>
    <w:tmpl w:val="DB58661A"/>
    <w:lvl w:ilvl="0" w:tplc="01440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1006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8A2B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BE76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E642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30D6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B485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495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E6A8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4D5124"/>
    <w:multiLevelType w:val="hybridMultilevel"/>
    <w:tmpl w:val="85AA3132"/>
    <w:lvl w:ilvl="0" w:tplc="A1CA58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D8E19C" w:tentative="1">
      <w:start w:val="1"/>
      <w:numFmt w:val="lowerLetter"/>
      <w:lvlText w:val="%2."/>
      <w:lvlJc w:val="left"/>
      <w:pPr>
        <w:ind w:left="1440" w:hanging="360"/>
      </w:pPr>
    </w:lvl>
    <w:lvl w:ilvl="2" w:tplc="C4601786" w:tentative="1">
      <w:start w:val="1"/>
      <w:numFmt w:val="lowerRoman"/>
      <w:lvlText w:val="%3."/>
      <w:lvlJc w:val="right"/>
      <w:pPr>
        <w:ind w:left="2160" w:hanging="180"/>
      </w:pPr>
    </w:lvl>
    <w:lvl w:ilvl="3" w:tplc="EC04185E" w:tentative="1">
      <w:start w:val="1"/>
      <w:numFmt w:val="decimal"/>
      <w:lvlText w:val="%4."/>
      <w:lvlJc w:val="left"/>
      <w:pPr>
        <w:ind w:left="2880" w:hanging="360"/>
      </w:pPr>
    </w:lvl>
    <w:lvl w:ilvl="4" w:tplc="33FCDCAE" w:tentative="1">
      <w:start w:val="1"/>
      <w:numFmt w:val="lowerLetter"/>
      <w:lvlText w:val="%5."/>
      <w:lvlJc w:val="left"/>
      <w:pPr>
        <w:ind w:left="3600" w:hanging="360"/>
      </w:pPr>
    </w:lvl>
    <w:lvl w:ilvl="5" w:tplc="9238119C" w:tentative="1">
      <w:start w:val="1"/>
      <w:numFmt w:val="lowerRoman"/>
      <w:lvlText w:val="%6."/>
      <w:lvlJc w:val="right"/>
      <w:pPr>
        <w:ind w:left="4320" w:hanging="180"/>
      </w:pPr>
    </w:lvl>
    <w:lvl w:ilvl="6" w:tplc="069AA078" w:tentative="1">
      <w:start w:val="1"/>
      <w:numFmt w:val="decimal"/>
      <w:lvlText w:val="%7."/>
      <w:lvlJc w:val="left"/>
      <w:pPr>
        <w:ind w:left="5040" w:hanging="360"/>
      </w:pPr>
    </w:lvl>
    <w:lvl w:ilvl="7" w:tplc="97DA1B08" w:tentative="1">
      <w:start w:val="1"/>
      <w:numFmt w:val="lowerLetter"/>
      <w:lvlText w:val="%8."/>
      <w:lvlJc w:val="left"/>
      <w:pPr>
        <w:ind w:left="5760" w:hanging="360"/>
      </w:pPr>
    </w:lvl>
    <w:lvl w:ilvl="8" w:tplc="4BDA50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9B5217"/>
    <w:multiLevelType w:val="multilevel"/>
    <w:tmpl w:val="16A4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BF61F6"/>
    <w:multiLevelType w:val="hybridMultilevel"/>
    <w:tmpl w:val="E47020AE"/>
    <w:lvl w:ilvl="0" w:tplc="A32C7AF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389E7888" w:tentative="1">
      <w:start w:val="1"/>
      <w:numFmt w:val="lowerLetter"/>
      <w:lvlText w:val="%2."/>
      <w:lvlJc w:val="left"/>
      <w:pPr>
        <w:ind w:left="1440" w:hanging="360"/>
      </w:pPr>
    </w:lvl>
    <w:lvl w:ilvl="2" w:tplc="86EC754E" w:tentative="1">
      <w:start w:val="1"/>
      <w:numFmt w:val="lowerRoman"/>
      <w:lvlText w:val="%3."/>
      <w:lvlJc w:val="right"/>
      <w:pPr>
        <w:ind w:left="2160" w:hanging="180"/>
      </w:pPr>
    </w:lvl>
    <w:lvl w:ilvl="3" w:tplc="D43EFC24" w:tentative="1">
      <w:start w:val="1"/>
      <w:numFmt w:val="decimal"/>
      <w:lvlText w:val="%4."/>
      <w:lvlJc w:val="left"/>
      <w:pPr>
        <w:ind w:left="2880" w:hanging="360"/>
      </w:pPr>
    </w:lvl>
    <w:lvl w:ilvl="4" w:tplc="B60EC34A" w:tentative="1">
      <w:start w:val="1"/>
      <w:numFmt w:val="lowerLetter"/>
      <w:lvlText w:val="%5."/>
      <w:lvlJc w:val="left"/>
      <w:pPr>
        <w:ind w:left="3600" w:hanging="360"/>
      </w:pPr>
    </w:lvl>
    <w:lvl w:ilvl="5" w:tplc="87A6554C" w:tentative="1">
      <w:start w:val="1"/>
      <w:numFmt w:val="lowerRoman"/>
      <w:lvlText w:val="%6."/>
      <w:lvlJc w:val="right"/>
      <w:pPr>
        <w:ind w:left="4320" w:hanging="180"/>
      </w:pPr>
    </w:lvl>
    <w:lvl w:ilvl="6" w:tplc="CB200CE8" w:tentative="1">
      <w:start w:val="1"/>
      <w:numFmt w:val="decimal"/>
      <w:lvlText w:val="%7."/>
      <w:lvlJc w:val="left"/>
      <w:pPr>
        <w:ind w:left="5040" w:hanging="360"/>
      </w:pPr>
    </w:lvl>
    <w:lvl w:ilvl="7" w:tplc="5E626BCA" w:tentative="1">
      <w:start w:val="1"/>
      <w:numFmt w:val="lowerLetter"/>
      <w:lvlText w:val="%8."/>
      <w:lvlJc w:val="left"/>
      <w:pPr>
        <w:ind w:left="5760" w:hanging="360"/>
      </w:pPr>
    </w:lvl>
    <w:lvl w:ilvl="8" w:tplc="8CE499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5A0981"/>
    <w:multiLevelType w:val="hybridMultilevel"/>
    <w:tmpl w:val="E47020AE"/>
    <w:lvl w:ilvl="0" w:tplc="A8F6688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5CD6E942" w:tentative="1">
      <w:start w:val="1"/>
      <w:numFmt w:val="lowerLetter"/>
      <w:lvlText w:val="%2."/>
      <w:lvlJc w:val="left"/>
      <w:pPr>
        <w:ind w:left="1440" w:hanging="360"/>
      </w:pPr>
    </w:lvl>
    <w:lvl w:ilvl="2" w:tplc="050E2C5C" w:tentative="1">
      <w:start w:val="1"/>
      <w:numFmt w:val="lowerRoman"/>
      <w:lvlText w:val="%3."/>
      <w:lvlJc w:val="right"/>
      <w:pPr>
        <w:ind w:left="2160" w:hanging="180"/>
      </w:pPr>
    </w:lvl>
    <w:lvl w:ilvl="3" w:tplc="463E080A" w:tentative="1">
      <w:start w:val="1"/>
      <w:numFmt w:val="decimal"/>
      <w:lvlText w:val="%4."/>
      <w:lvlJc w:val="left"/>
      <w:pPr>
        <w:ind w:left="2880" w:hanging="360"/>
      </w:pPr>
    </w:lvl>
    <w:lvl w:ilvl="4" w:tplc="DDEC46CA" w:tentative="1">
      <w:start w:val="1"/>
      <w:numFmt w:val="lowerLetter"/>
      <w:lvlText w:val="%5."/>
      <w:lvlJc w:val="left"/>
      <w:pPr>
        <w:ind w:left="3600" w:hanging="360"/>
      </w:pPr>
    </w:lvl>
    <w:lvl w:ilvl="5" w:tplc="0C266B0A" w:tentative="1">
      <w:start w:val="1"/>
      <w:numFmt w:val="lowerRoman"/>
      <w:lvlText w:val="%6."/>
      <w:lvlJc w:val="right"/>
      <w:pPr>
        <w:ind w:left="4320" w:hanging="180"/>
      </w:pPr>
    </w:lvl>
    <w:lvl w:ilvl="6" w:tplc="E0C6B662" w:tentative="1">
      <w:start w:val="1"/>
      <w:numFmt w:val="decimal"/>
      <w:lvlText w:val="%7."/>
      <w:lvlJc w:val="left"/>
      <w:pPr>
        <w:ind w:left="5040" w:hanging="360"/>
      </w:pPr>
    </w:lvl>
    <w:lvl w:ilvl="7" w:tplc="5A9EF806" w:tentative="1">
      <w:start w:val="1"/>
      <w:numFmt w:val="lowerLetter"/>
      <w:lvlText w:val="%8."/>
      <w:lvlJc w:val="left"/>
      <w:pPr>
        <w:ind w:left="5760" w:hanging="360"/>
      </w:pPr>
    </w:lvl>
    <w:lvl w:ilvl="8" w:tplc="B6960A6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4"/>
  </w:num>
  <w:num w:numId="3">
    <w:abstractNumId w:val="1"/>
  </w:num>
  <w:num w:numId="4">
    <w:abstractNumId w:val="35"/>
  </w:num>
  <w:num w:numId="5">
    <w:abstractNumId w:val="0"/>
  </w:num>
  <w:num w:numId="6">
    <w:abstractNumId w:val="16"/>
  </w:num>
  <w:num w:numId="7">
    <w:abstractNumId w:val="19"/>
  </w:num>
  <w:num w:numId="8">
    <w:abstractNumId w:val="10"/>
  </w:num>
  <w:num w:numId="9">
    <w:abstractNumId w:val="5"/>
  </w:num>
  <w:num w:numId="10">
    <w:abstractNumId w:val="15"/>
  </w:num>
  <w:num w:numId="11">
    <w:abstractNumId w:val="34"/>
  </w:num>
  <w:num w:numId="12">
    <w:abstractNumId w:val="18"/>
  </w:num>
  <w:num w:numId="13">
    <w:abstractNumId w:val="44"/>
  </w:num>
  <w:num w:numId="14">
    <w:abstractNumId w:val="7"/>
  </w:num>
  <w:num w:numId="15">
    <w:abstractNumId w:val="20"/>
  </w:num>
  <w:num w:numId="16">
    <w:abstractNumId w:val="26"/>
  </w:num>
  <w:num w:numId="17">
    <w:abstractNumId w:val="31"/>
  </w:num>
  <w:num w:numId="18">
    <w:abstractNumId w:val="21"/>
  </w:num>
  <w:num w:numId="19">
    <w:abstractNumId w:val="23"/>
  </w:num>
  <w:num w:numId="20">
    <w:abstractNumId w:val="45"/>
  </w:num>
  <w:num w:numId="21">
    <w:abstractNumId w:val="22"/>
  </w:num>
  <w:num w:numId="22">
    <w:abstractNumId w:val="32"/>
  </w:num>
  <w:num w:numId="23">
    <w:abstractNumId w:val="28"/>
  </w:num>
  <w:num w:numId="24">
    <w:abstractNumId w:val="8"/>
  </w:num>
  <w:num w:numId="25">
    <w:abstractNumId w:val="24"/>
  </w:num>
  <w:num w:numId="26">
    <w:abstractNumId w:val="41"/>
  </w:num>
  <w:num w:numId="27">
    <w:abstractNumId w:val="43"/>
  </w:num>
  <w:num w:numId="28">
    <w:abstractNumId w:val="36"/>
  </w:num>
  <w:num w:numId="29">
    <w:abstractNumId w:val="27"/>
  </w:num>
  <w:num w:numId="30">
    <w:abstractNumId w:val="47"/>
  </w:num>
  <w:num w:numId="31">
    <w:abstractNumId w:val="42"/>
  </w:num>
  <w:num w:numId="32">
    <w:abstractNumId w:val="6"/>
  </w:num>
  <w:num w:numId="33">
    <w:abstractNumId w:val="46"/>
  </w:num>
  <w:num w:numId="34">
    <w:abstractNumId w:val="17"/>
  </w:num>
  <w:num w:numId="35">
    <w:abstractNumId w:val="25"/>
  </w:num>
  <w:num w:numId="36">
    <w:abstractNumId w:val="33"/>
  </w:num>
  <w:num w:numId="37">
    <w:abstractNumId w:val="4"/>
  </w:num>
  <w:num w:numId="38">
    <w:abstractNumId w:val="12"/>
  </w:num>
  <w:num w:numId="39">
    <w:abstractNumId w:val="2"/>
  </w:num>
  <w:num w:numId="40">
    <w:abstractNumId w:val="38"/>
  </w:num>
  <w:num w:numId="41">
    <w:abstractNumId w:val="3"/>
  </w:num>
  <w:num w:numId="42">
    <w:abstractNumId w:val="40"/>
  </w:num>
  <w:num w:numId="43">
    <w:abstractNumId w:val="13"/>
  </w:num>
  <w:num w:numId="44">
    <w:abstractNumId w:val="48"/>
  </w:num>
  <w:num w:numId="45">
    <w:abstractNumId w:val="9"/>
  </w:num>
  <w:num w:numId="46">
    <w:abstractNumId w:val="49"/>
  </w:num>
  <w:num w:numId="47">
    <w:abstractNumId w:val="11"/>
  </w:num>
  <w:num w:numId="48">
    <w:abstractNumId w:val="37"/>
  </w:num>
  <w:num w:numId="49">
    <w:abstractNumId w:val="29"/>
  </w:num>
  <w:num w:numId="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documentProtection w:formatting="1" w:enforcement="1" w:cryptProviderType="rsaFull" w:cryptAlgorithmClass="hash" w:cryptAlgorithmType="typeAny" w:cryptAlgorithmSid="4" w:cryptSpinCount="100000" w:hash="rVB0qoeuf4xaXVXDuKmbUMV2oJY=" w:salt="xTSPU/0cOsorMMfZYdWYKQ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638"/>
    <w:rsid w:val="00013D62"/>
    <w:rsid w:val="00014E91"/>
    <w:rsid w:val="00031E67"/>
    <w:rsid w:val="00037A23"/>
    <w:rsid w:val="00042F9C"/>
    <w:rsid w:val="00065236"/>
    <w:rsid w:val="000859F1"/>
    <w:rsid w:val="00087A35"/>
    <w:rsid w:val="000B058D"/>
    <w:rsid w:val="000B3920"/>
    <w:rsid w:val="000C10D7"/>
    <w:rsid w:val="000C259C"/>
    <w:rsid w:val="000C4E9F"/>
    <w:rsid w:val="000E4037"/>
    <w:rsid w:val="000E480A"/>
    <w:rsid w:val="000F0517"/>
    <w:rsid w:val="00100F39"/>
    <w:rsid w:val="001176BE"/>
    <w:rsid w:val="00117F4F"/>
    <w:rsid w:val="00135B1C"/>
    <w:rsid w:val="00141FF8"/>
    <w:rsid w:val="001A0934"/>
    <w:rsid w:val="001B0DC7"/>
    <w:rsid w:val="001B1BE7"/>
    <w:rsid w:val="001C2B9B"/>
    <w:rsid w:val="001C3BD5"/>
    <w:rsid w:val="001C6B16"/>
    <w:rsid w:val="001D35EA"/>
    <w:rsid w:val="001F0E89"/>
    <w:rsid w:val="002007FB"/>
    <w:rsid w:val="00225E36"/>
    <w:rsid w:val="00264BCF"/>
    <w:rsid w:val="0026504E"/>
    <w:rsid w:val="00275505"/>
    <w:rsid w:val="00284A65"/>
    <w:rsid w:val="00285A11"/>
    <w:rsid w:val="00292ABF"/>
    <w:rsid w:val="002D1EC0"/>
    <w:rsid w:val="002D64B0"/>
    <w:rsid w:val="002D6D2C"/>
    <w:rsid w:val="002E7AE5"/>
    <w:rsid w:val="003015B1"/>
    <w:rsid w:val="0030521B"/>
    <w:rsid w:val="00305B46"/>
    <w:rsid w:val="00316F18"/>
    <w:rsid w:val="003234D5"/>
    <w:rsid w:val="003348E6"/>
    <w:rsid w:val="00352E6E"/>
    <w:rsid w:val="00362C4D"/>
    <w:rsid w:val="0037283D"/>
    <w:rsid w:val="00374588"/>
    <w:rsid w:val="003D019E"/>
    <w:rsid w:val="003D7D6C"/>
    <w:rsid w:val="003F26F9"/>
    <w:rsid w:val="004215E0"/>
    <w:rsid w:val="00434CC3"/>
    <w:rsid w:val="00443C3F"/>
    <w:rsid w:val="00445F28"/>
    <w:rsid w:val="00474B31"/>
    <w:rsid w:val="004771AF"/>
    <w:rsid w:val="0048208A"/>
    <w:rsid w:val="004B7E95"/>
    <w:rsid w:val="004D3FE0"/>
    <w:rsid w:val="004F4DD2"/>
    <w:rsid w:val="00500430"/>
    <w:rsid w:val="00503632"/>
    <w:rsid w:val="0052212B"/>
    <w:rsid w:val="00533751"/>
    <w:rsid w:val="00537753"/>
    <w:rsid w:val="005459A8"/>
    <w:rsid w:val="0055671F"/>
    <w:rsid w:val="005A5BB8"/>
    <w:rsid w:val="005D0D67"/>
    <w:rsid w:val="005D68B6"/>
    <w:rsid w:val="005D720D"/>
    <w:rsid w:val="005F7534"/>
    <w:rsid w:val="006001D2"/>
    <w:rsid w:val="00600893"/>
    <w:rsid w:val="00605B35"/>
    <w:rsid w:val="00607F8E"/>
    <w:rsid w:val="00615ACB"/>
    <w:rsid w:val="006439FA"/>
    <w:rsid w:val="00667638"/>
    <w:rsid w:val="00683C63"/>
    <w:rsid w:val="006856AB"/>
    <w:rsid w:val="006A2E31"/>
    <w:rsid w:val="006B5B46"/>
    <w:rsid w:val="006B68D0"/>
    <w:rsid w:val="006C1C4F"/>
    <w:rsid w:val="006C4AD5"/>
    <w:rsid w:val="006E234F"/>
    <w:rsid w:val="006F6D69"/>
    <w:rsid w:val="00701435"/>
    <w:rsid w:val="007140CB"/>
    <w:rsid w:val="00717FEA"/>
    <w:rsid w:val="007208E7"/>
    <w:rsid w:val="0074553C"/>
    <w:rsid w:val="00770ECB"/>
    <w:rsid w:val="007747A4"/>
    <w:rsid w:val="00796ECB"/>
    <w:rsid w:val="007D2D2D"/>
    <w:rsid w:val="007E73E1"/>
    <w:rsid w:val="008176A8"/>
    <w:rsid w:val="0083359D"/>
    <w:rsid w:val="00857AF9"/>
    <w:rsid w:val="00861B35"/>
    <w:rsid w:val="00870AFD"/>
    <w:rsid w:val="00891782"/>
    <w:rsid w:val="0089416F"/>
    <w:rsid w:val="008A39D3"/>
    <w:rsid w:val="008A4918"/>
    <w:rsid w:val="008B32A9"/>
    <w:rsid w:val="008C6E6E"/>
    <w:rsid w:val="00934973"/>
    <w:rsid w:val="00943F2C"/>
    <w:rsid w:val="00946E00"/>
    <w:rsid w:val="00955AA4"/>
    <w:rsid w:val="009726A0"/>
    <w:rsid w:val="00974B22"/>
    <w:rsid w:val="009804E2"/>
    <w:rsid w:val="00987BCE"/>
    <w:rsid w:val="00996698"/>
    <w:rsid w:val="009C5C39"/>
    <w:rsid w:val="009F6FE9"/>
    <w:rsid w:val="00A31631"/>
    <w:rsid w:val="00A33FE2"/>
    <w:rsid w:val="00A7590C"/>
    <w:rsid w:val="00A83C9E"/>
    <w:rsid w:val="00A95B6B"/>
    <w:rsid w:val="00AA0302"/>
    <w:rsid w:val="00AA77A1"/>
    <w:rsid w:val="00AB4D0D"/>
    <w:rsid w:val="00AD0FCA"/>
    <w:rsid w:val="00B035E1"/>
    <w:rsid w:val="00B210F3"/>
    <w:rsid w:val="00B2175B"/>
    <w:rsid w:val="00B3076D"/>
    <w:rsid w:val="00B30FEA"/>
    <w:rsid w:val="00B47EEC"/>
    <w:rsid w:val="00B56DBB"/>
    <w:rsid w:val="00B83BFE"/>
    <w:rsid w:val="00B84444"/>
    <w:rsid w:val="00B9470F"/>
    <w:rsid w:val="00B96CCF"/>
    <w:rsid w:val="00BC32B5"/>
    <w:rsid w:val="00BD0302"/>
    <w:rsid w:val="00BE1158"/>
    <w:rsid w:val="00BE1BDC"/>
    <w:rsid w:val="00BF2FAB"/>
    <w:rsid w:val="00C32021"/>
    <w:rsid w:val="00C32132"/>
    <w:rsid w:val="00C34C0D"/>
    <w:rsid w:val="00C562FD"/>
    <w:rsid w:val="00C60D9D"/>
    <w:rsid w:val="00C86906"/>
    <w:rsid w:val="00CB60AF"/>
    <w:rsid w:val="00CE0814"/>
    <w:rsid w:val="00D2103D"/>
    <w:rsid w:val="00D51845"/>
    <w:rsid w:val="00D73430"/>
    <w:rsid w:val="00D737A8"/>
    <w:rsid w:val="00D74C71"/>
    <w:rsid w:val="00D7625F"/>
    <w:rsid w:val="00D8104E"/>
    <w:rsid w:val="00D82BCF"/>
    <w:rsid w:val="00D91EAF"/>
    <w:rsid w:val="00D95904"/>
    <w:rsid w:val="00DA79AC"/>
    <w:rsid w:val="00DB5E79"/>
    <w:rsid w:val="00DD572A"/>
    <w:rsid w:val="00DD7A6B"/>
    <w:rsid w:val="00DE0682"/>
    <w:rsid w:val="00DE4E66"/>
    <w:rsid w:val="00DE6B2C"/>
    <w:rsid w:val="00E03B3F"/>
    <w:rsid w:val="00E2388D"/>
    <w:rsid w:val="00E31053"/>
    <w:rsid w:val="00E32292"/>
    <w:rsid w:val="00E33A24"/>
    <w:rsid w:val="00E35D3D"/>
    <w:rsid w:val="00E41859"/>
    <w:rsid w:val="00E43F35"/>
    <w:rsid w:val="00E6112E"/>
    <w:rsid w:val="00E62795"/>
    <w:rsid w:val="00E63E79"/>
    <w:rsid w:val="00E66B25"/>
    <w:rsid w:val="00E83125"/>
    <w:rsid w:val="00EE4352"/>
    <w:rsid w:val="00EF6FD1"/>
    <w:rsid w:val="00F10EC7"/>
    <w:rsid w:val="00F16AE0"/>
    <w:rsid w:val="00F22F75"/>
    <w:rsid w:val="00F30D54"/>
    <w:rsid w:val="00F33159"/>
    <w:rsid w:val="00F34D51"/>
    <w:rsid w:val="00F4218A"/>
    <w:rsid w:val="00F51D70"/>
    <w:rsid w:val="00F6509D"/>
    <w:rsid w:val="00F86FB1"/>
    <w:rsid w:val="00FA5520"/>
    <w:rsid w:val="00FB144A"/>
    <w:rsid w:val="00FB38E2"/>
    <w:rsid w:val="00FC3728"/>
    <w:rsid w:val="00FD16D8"/>
    <w:rsid w:val="00FD3D42"/>
    <w:rsid w:val="00FD5D9E"/>
    <w:rsid w:val="00FE7B91"/>
    <w:rsid w:val="00F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87E10"/>
  <w15:docId w15:val="{758F1369-0942-45A9-915D-4E22A882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615AC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locked/>
    <w:rsid w:val="00E831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E43F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E43F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E43F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0">
    <w:name w:val="heading 5"/>
    <w:basedOn w:val="a"/>
    <w:next w:val="a"/>
    <w:link w:val="53"/>
    <w:uiPriority w:val="9"/>
    <w:semiHidden/>
    <w:unhideWhenUsed/>
    <w:qFormat/>
    <w:locked/>
    <w:rsid w:val="00474B3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6C4AD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locked/>
    <w:rsid w:val="007747A4"/>
    <w:rPr>
      <w:i/>
      <w:iCs/>
    </w:rPr>
  </w:style>
  <w:style w:type="paragraph" w:customStyle="1" w:styleId="11">
    <w:name w:val="МОО_1_Рубрика"/>
    <w:basedOn w:val="a"/>
    <w:rsid w:val="00F51D70"/>
    <w:pPr>
      <w:autoSpaceDE w:val="0"/>
      <w:autoSpaceDN w:val="0"/>
      <w:adjustRightInd w:val="0"/>
      <w:spacing w:after="0" w:line="288" w:lineRule="auto"/>
      <w:textAlignment w:val="center"/>
    </w:pPr>
    <w:rPr>
      <w:rFonts w:ascii="PT Sans" w:hAnsi="PT Sans" w:cs="PT Sans"/>
      <w:b/>
      <w:bCs/>
      <w:w w:val="96"/>
    </w:rPr>
  </w:style>
  <w:style w:type="paragraph" w:customStyle="1" w:styleId="21">
    <w:name w:val="МОО_2_Заголовок"/>
    <w:basedOn w:val="a"/>
    <w:uiPriority w:val="1"/>
    <w:rsid w:val="00F51D70"/>
    <w:pPr>
      <w:autoSpaceDE w:val="0"/>
      <w:autoSpaceDN w:val="0"/>
      <w:adjustRightInd w:val="0"/>
      <w:spacing w:after="0" w:line="720" w:lineRule="atLeast"/>
      <w:textAlignment w:val="center"/>
    </w:pPr>
    <w:rPr>
      <w:rFonts w:ascii="PT Sans" w:hAnsi="PT Sans" w:cs="PT Sans"/>
      <w:b/>
      <w:bCs/>
      <w:color w:val="000000"/>
      <w:sz w:val="70"/>
      <w:szCs w:val="70"/>
    </w:rPr>
  </w:style>
  <w:style w:type="paragraph" w:customStyle="1" w:styleId="31">
    <w:name w:val="МОО_3_Автор"/>
    <w:basedOn w:val="a"/>
    <w:uiPriority w:val="2"/>
    <w:rsid w:val="00F51D70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b/>
      <w:bCs/>
      <w:i/>
      <w:iCs/>
      <w:color w:val="000000"/>
      <w:w w:val="96"/>
      <w:sz w:val="16"/>
      <w:szCs w:val="16"/>
    </w:rPr>
  </w:style>
  <w:style w:type="paragraph" w:customStyle="1" w:styleId="310">
    <w:name w:val="МОО_3.1_Автор_должность"/>
    <w:basedOn w:val="a"/>
    <w:uiPriority w:val="3"/>
    <w:rsid w:val="00F51D70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i/>
      <w:iCs/>
      <w:color w:val="000000"/>
      <w:w w:val="96"/>
      <w:sz w:val="16"/>
      <w:szCs w:val="16"/>
    </w:rPr>
  </w:style>
  <w:style w:type="paragraph" w:customStyle="1" w:styleId="41">
    <w:name w:val="МОО_4_Основной текст"/>
    <w:basedOn w:val="a"/>
    <w:uiPriority w:val="4"/>
    <w:rsid w:val="000B058D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Verdana" w:hAnsi="Verdana" w:cs="PT Sans"/>
      <w:color w:val="000000"/>
      <w:w w:val="96"/>
    </w:rPr>
  </w:style>
  <w:style w:type="character" w:customStyle="1" w:styleId="43">
    <w:name w:val="МОО_4.3_Основной_жирный"/>
    <w:uiPriority w:val="6"/>
    <w:rsid w:val="00974B22"/>
    <w:rPr>
      <w:rFonts w:ascii="PT Sans" w:hAnsi="PT Sans" w:cs="PT Sans"/>
      <w:b/>
      <w:bCs/>
      <w:color w:val="000000"/>
      <w:w w:val="96"/>
      <w:lang w:val="ru-RU"/>
    </w:rPr>
  </w:style>
  <w:style w:type="character" w:customStyle="1" w:styleId="44">
    <w:name w:val="МОО_4.4_Основной_курсив"/>
    <w:uiPriority w:val="7"/>
    <w:rsid w:val="00974B22"/>
    <w:rPr>
      <w:rFonts w:ascii="PT Sans" w:hAnsi="PT Sans" w:cs="PT Sans"/>
      <w:i/>
      <w:iCs/>
      <w:color w:val="000000"/>
      <w:w w:val="96"/>
    </w:rPr>
  </w:style>
  <w:style w:type="character" w:customStyle="1" w:styleId="45">
    <w:name w:val="МОО_4.5_Основной_жирный+курсив"/>
    <w:uiPriority w:val="8"/>
    <w:rsid w:val="00974B22"/>
    <w:rPr>
      <w:rFonts w:ascii="PT Sans" w:hAnsi="PT Sans" w:cs="PT Sans"/>
      <w:b/>
      <w:bCs/>
      <w:i/>
      <w:iCs/>
      <w:color w:val="000000"/>
      <w:w w:val="96"/>
    </w:rPr>
  </w:style>
  <w:style w:type="paragraph" w:customStyle="1" w:styleId="5">
    <w:name w:val="МОО_5_Список"/>
    <w:basedOn w:val="a"/>
    <w:uiPriority w:val="9"/>
    <w:locked/>
    <w:rsid w:val="00A83C9E"/>
    <w:pPr>
      <w:numPr>
        <w:numId w:val="1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3113">
    <w:name w:val="МОО_13.1_Подзаг таблицы (МОО_13_Табл_схема)"/>
    <w:basedOn w:val="a"/>
    <w:uiPriority w:val="22"/>
    <w:rsid w:val="00A83C9E"/>
    <w:pPr>
      <w:autoSpaceDE w:val="0"/>
      <w:autoSpaceDN w:val="0"/>
      <w:adjustRightInd w:val="0"/>
      <w:spacing w:before="198" w:after="113" w:line="262" w:lineRule="atLeast"/>
      <w:jc w:val="center"/>
      <w:textAlignment w:val="center"/>
    </w:pPr>
    <w:rPr>
      <w:rFonts w:ascii="PT Sans" w:hAnsi="PT Sans" w:cs="PT Sans"/>
      <w:b/>
      <w:bCs/>
      <w:color w:val="000000"/>
      <w:w w:val="96"/>
      <w:sz w:val="20"/>
      <w:szCs w:val="20"/>
    </w:rPr>
  </w:style>
  <w:style w:type="table" w:styleId="a4">
    <w:name w:val="Table Grid"/>
    <w:basedOn w:val="a1"/>
    <w:uiPriority w:val="59"/>
    <w:locked/>
    <w:rsid w:val="00A83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213">
    <w:name w:val="МОО_13.2_Таблица (МОО_13_Табл_схема)"/>
    <w:basedOn w:val="a"/>
    <w:uiPriority w:val="23"/>
    <w:rsid w:val="00615ACB"/>
    <w:pPr>
      <w:tabs>
        <w:tab w:val="left" w:pos="180"/>
      </w:tabs>
      <w:autoSpaceDE w:val="0"/>
      <w:autoSpaceDN w:val="0"/>
      <w:adjustRightInd w:val="0"/>
      <w:spacing w:after="0" w:line="288" w:lineRule="auto"/>
      <w:textAlignment w:val="center"/>
    </w:pPr>
    <w:rPr>
      <w:rFonts w:ascii="Verdana" w:hAnsi="Verdana" w:cs="PT Sans"/>
      <w:color w:val="000000"/>
      <w:w w:val="96"/>
      <w:sz w:val="20"/>
      <w:szCs w:val="19"/>
    </w:rPr>
  </w:style>
  <w:style w:type="paragraph" w:customStyle="1" w:styleId="13313">
    <w:name w:val="МОО_13.3_Таблица_шапка (МОО_13_Табл_схема)"/>
    <w:basedOn w:val="a"/>
    <w:uiPriority w:val="24"/>
    <w:rsid w:val="00615ACB"/>
    <w:pPr>
      <w:tabs>
        <w:tab w:val="left" w:pos="18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hAnsi="Verdana" w:cs="PT Sans"/>
      <w:b/>
      <w:bCs/>
      <w:color w:val="000000"/>
      <w:w w:val="96"/>
      <w:sz w:val="20"/>
      <w:szCs w:val="19"/>
    </w:rPr>
  </w:style>
  <w:style w:type="paragraph" w:customStyle="1" w:styleId="61">
    <w:name w:val="МОО_6_Подзаг_1 уровень"/>
    <w:basedOn w:val="a"/>
    <w:uiPriority w:val="10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612">
    <w:name w:val="МОО_6.1_Подзаг_2 уровень"/>
    <w:basedOn w:val="a"/>
    <w:uiPriority w:val="11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430">
    <w:name w:val="МОО_4.3_Основной текст на фоне"/>
    <w:basedOn w:val="a"/>
    <w:uiPriority w:val="5"/>
    <w:rsid w:val="00C562FD"/>
    <w:pPr>
      <w:tabs>
        <w:tab w:val="left" w:pos="860"/>
      </w:tabs>
      <w:autoSpaceDE w:val="0"/>
      <w:autoSpaceDN w:val="0"/>
      <w:adjustRightInd w:val="0"/>
      <w:spacing w:after="0" w:line="262" w:lineRule="atLeast"/>
      <w:ind w:left="283" w:right="283" w:firstLine="283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8">
    <w:name w:val="МОО_8_Сноска"/>
    <w:basedOn w:val="a"/>
    <w:uiPriority w:val="13"/>
    <w:rsid w:val="00C562FD"/>
    <w:pPr>
      <w:pBdr>
        <w:top w:val="single" w:sz="4" w:space="11" w:color="auto"/>
      </w:pBd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PT Sans" w:hAnsi="PT Sans" w:cs="PT Sans"/>
      <w:color w:val="000000"/>
      <w:w w:val="96"/>
      <w:sz w:val="19"/>
      <w:szCs w:val="19"/>
    </w:rPr>
  </w:style>
  <w:style w:type="paragraph" w:customStyle="1" w:styleId="7">
    <w:name w:val="МОО_7_Подпись под рисунок"/>
    <w:basedOn w:val="a"/>
    <w:uiPriority w:val="12"/>
    <w:rsid w:val="00C562FD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PT Sans" w:hAnsi="PT Sans" w:cs="PT Sans"/>
      <w:i/>
      <w:iCs/>
      <w:color w:val="000000"/>
      <w:w w:val="96"/>
      <w:sz w:val="19"/>
      <w:szCs w:val="19"/>
    </w:rPr>
  </w:style>
  <w:style w:type="paragraph" w:customStyle="1" w:styleId="12112">
    <w:name w:val="МОО_12.1_Заголовок_НПА (МОО_12_НПА)"/>
    <w:basedOn w:val="41"/>
    <w:uiPriority w:val="16"/>
    <w:rsid w:val="00C562FD"/>
    <w:pPr>
      <w:spacing w:after="113"/>
      <w:ind w:firstLine="0"/>
      <w:jc w:val="left"/>
    </w:pPr>
    <w:rPr>
      <w:b/>
      <w:bCs/>
      <w:w w:val="100"/>
      <w:sz w:val="26"/>
      <w:szCs w:val="26"/>
    </w:rPr>
  </w:style>
  <w:style w:type="paragraph" w:customStyle="1" w:styleId="12412">
    <w:name w:val="МОО_12.4_Утверждена_шапка (МОО_12_НПА)"/>
    <w:basedOn w:val="a"/>
    <w:uiPriority w:val="19"/>
    <w:rsid w:val="00C562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25112">
    <w:name w:val="МОО_12.5_Подзаг_1 уровень_НПА (МОО_12_НПА)"/>
    <w:basedOn w:val="a"/>
    <w:uiPriority w:val="20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126212">
    <w:name w:val="МОО_12.6_Подзаг_2 уровень_НПА (МОО_12_НПА)"/>
    <w:basedOn w:val="a"/>
    <w:uiPriority w:val="21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12212">
    <w:name w:val="МОО_12.2_Основной текст_НПА (МОО_12_НПА)"/>
    <w:basedOn w:val="a"/>
    <w:uiPriority w:val="17"/>
    <w:rsid w:val="00C562FD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2312">
    <w:name w:val="МОО_12.3_Приложение_шапка (МОО_12_НПА)"/>
    <w:basedOn w:val="a"/>
    <w:uiPriority w:val="18"/>
    <w:rsid w:val="00C562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00">
    <w:name w:val="МОО_10_Вопрос"/>
    <w:basedOn w:val="41"/>
    <w:uiPriority w:val="15"/>
    <w:rsid w:val="00946E00"/>
    <w:pPr>
      <w:ind w:firstLine="0"/>
    </w:pPr>
    <w:rPr>
      <w:b/>
      <w:bCs/>
      <w:i/>
      <w:iCs/>
    </w:rPr>
  </w:style>
  <w:style w:type="paragraph" w:customStyle="1" w:styleId="9">
    <w:name w:val="МОО_9_Источник"/>
    <w:basedOn w:val="a"/>
    <w:uiPriority w:val="14"/>
    <w:rsid w:val="00946E00"/>
    <w:pPr>
      <w:autoSpaceDE w:val="0"/>
      <w:autoSpaceDN w:val="0"/>
      <w:adjustRightInd w:val="0"/>
      <w:spacing w:after="0" w:line="288" w:lineRule="auto"/>
      <w:ind w:firstLine="283"/>
      <w:jc w:val="right"/>
      <w:textAlignment w:val="center"/>
    </w:pPr>
    <w:rPr>
      <w:rFonts w:ascii="PT Sans" w:hAnsi="PT Sans" w:cs="PT Sans"/>
      <w:i/>
      <w:iCs/>
      <w:color w:val="000000"/>
      <w:w w:val="96"/>
      <w:sz w:val="20"/>
      <w:szCs w:val="20"/>
    </w:rPr>
  </w:style>
  <w:style w:type="paragraph" w:customStyle="1" w:styleId="16">
    <w:name w:val="МОО_16_Проманонс"/>
    <w:basedOn w:val="a"/>
    <w:uiPriority w:val="25"/>
    <w:rsid w:val="002D1EC0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hAnsi="PT Sans" w:cs="PT Sans"/>
      <w:color w:val="C0504D" w:themeColor="accent2"/>
      <w:w w:val="96"/>
    </w:rPr>
  </w:style>
  <w:style w:type="paragraph" w:customStyle="1" w:styleId="17">
    <w:name w:val="МОО_17_Введение"/>
    <w:basedOn w:val="a"/>
    <w:uiPriority w:val="26"/>
    <w:rsid w:val="00A31631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51">
    <w:name w:val="МОО_5.1_Список_стрелка"/>
    <w:basedOn w:val="a"/>
    <w:uiPriority w:val="99"/>
    <w:rsid w:val="000B058D"/>
    <w:pPr>
      <w:numPr>
        <w:numId w:val="3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52">
    <w:name w:val="МОО_5.2_Список_ромбик"/>
    <w:basedOn w:val="a"/>
    <w:uiPriority w:val="99"/>
    <w:rsid w:val="000B058D"/>
    <w:pPr>
      <w:numPr>
        <w:numId w:val="2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170">
    <w:name w:val="МОО_17_Стикер"/>
    <w:basedOn w:val="a"/>
    <w:uiPriority w:val="99"/>
    <w:rsid w:val="008A39D3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FF"/>
      <w:sz w:val="21"/>
      <w:szCs w:val="21"/>
      <w:lang w:eastAsia="en-US"/>
    </w:rPr>
  </w:style>
  <w:style w:type="character" w:customStyle="1" w:styleId="171">
    <w:name w:val="МОО_17.1_Стикер_выборочно"/>
    <w:uiPriority w:val="99"/>
    <w:rsid w:val="008A39D3"/>
    <w:rPr>
      <w:i/>
      <w:iCs/>
      <w:color w:val="0000FF"/>
      <w:w w:val="100"/>
      <w:lang w:val="ru-RU"/>
    </w:rPr>
  </w:style>
  <w:style w:type="paragraph" w:customStyle="1" w:styleId="18">
    <w:name w:val="МОО_18_Гиперссылка"/>
    <w:basedOn w:val="a"/>
    <w:uiPriority w:val="99"/>
    <w:rsid w:val="00037A23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D12229"/>
      <w:w w:val="96"/>
      <w:lang w:eastAsia="en-US"/>
    </w:rPr>
  </w:style>
  <w:style w:type="paragraph" w:customStyle="1" w:styleId="19-">
    <w:name w:val="МОО_19_В-О"/>
    <w:basedOn w:val="a"/>
    <w:uiPriority w:val="99"/>
    <w:rsid w:val="00C60D9D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00"/>
      <w:w w:val="96"/>
      <w:lang w:eastAsia="en-US"/>
    </w:rPr>
  </w:style>
  <w:style w:type="character" w:customStyle="1" w:styleId="181">
    <w:name w:val="МОО_18_1_Гиперссылка_выборочно"/>
    <w:uiPriority w:val="99"/>
    <w:rsid w:val="00445F28"/>
    <w:rPr>
      <w:rFonts w:ascii="PT Sans" w:hAnsi="PT Sans" w:cs="PT Sans"/>
      <w:i/>
      <w:iCs/>
      <w:color w:val="D12229"/>
      <w:w w:val="96"/>
    </w:rPr>
  </w:style>
  <w:style w:type="character" w:customStyle="1" w:styleId="20">
    <w:name w:val="Заголовок 2 Знак"/>
    <w:basedOn w:val="a0"/>
    <w:link w:val="2"/>
    <w:uiPriority w:val="9"/>
    <w:semiHidden/>
    <w:rsid w:val="00E43F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43F3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43F35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locked/>
    <w:rsid w:val="00F33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15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locked/>
    <w:rsid w:val="00F33159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locked/>
    <w:rsid w:val="00F33159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locked/>
    <w:rsid w:val="00F33159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6C4AD5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31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3">
    <w:name w:val="Заголовок 5 Знак"/>
    <w:basedOn w:val="a0"/>
    <w:link w:val="50"/>
    <w:uiPriority w:val="9"/>
    <w:semiHidden/>
    <w:rsid w:val="00474B31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a">
    <w:name w:val="annotation reference"/>
    <w:basedOn w:val="a0"/>
    <w:uiPriority w:val="99"/>
    <w:semiHidden/>
    <w:unhideWhenUsed/>
    <w:locked/>
    <w:rsid w:val="001D35E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locked/>
    <w:rsid w:val="001D35E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D35EA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locked/>
    <w:rsid w:val="001D35E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D35EA"/>
    <w:rPr>
      <w:rFonts w:eastAsiaTheme="minorEastAsia"/>
      <w:b/>
      <w:bCs/>
      <w:sz w:val="20"/>
      <w:szCs w:val="20"/>
      <w:lang w:eastAsia="ru-RU"/>
    </w:rPr>
  </w:style>
  <w:style w:type="paragraph" w:customStyle="1" w:styleId="200">
    <w:name w:val="МОО_20_Стих"/>
    <w:basedOn w:val="a"/>
    <w:uiPriority w:val="99"/>
    <w:rsid w:val="00087A35"/>
    <w:pPr>
      <w:tabs>
        <w:tab w:val="left" w:pos="50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eastAsiaTheme="minorHAnsi" w:hAnsi="Verdana" w:cs="Verdana"/>
      <w:color w:val="000000"/>
      <w:sz w:val="19"/>
      <w:szCs w:val="19"/>
      <w:lang w:eastAsia="en-US"/>
    </w:rPr>
  </w:style>
  <w:style w:type="paragraph" w:styleId="af">
    <w:name w:val="No Spacing"/>
    <w:uiPriority w:val="1"/>
    <w:qFormat/>
    <w:locked/>
    <w:rsid w:val="00701435"/>
    <w:pPr>
      <w:spacing w:after="0" w:line="240" w:lineRule="auto"/>
    </w:pPr>
    <w:rPr>
      <w:rFonts w:eastAsiaTheme="minorEastAsia"/>
      <w:lang w:eastAsia="ru-RU"/>
    </w:rPr>
  </w:style>
  <w:style w:type="character" w:styleId="af0">
    <w:name w:val="Strong"/>
    <w:basedOn w:val="a0"/>
    <w:uiPriority w:val="22"/>
    <w:qFormat/>
    <w:locked/>
    <w:rsid w:val="00701435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locked/>
    <w:rsid w:val="0070143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01435"/>
    <w:rPr>
      <w:rFonts w:ascii="Consolas" w:eastAsiaTheme="minorEastAsia" w:hAnsi="Consolas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locked/>
    <w:rsid w:val="00701435"/>
    <w:rPr>
      <w:color w:val="800080" w:themeColor="followed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D0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vyki.com/song/10056931/Kurmangazy_-_Alatau/" TargetMode="External"/><Relationship Id="rId13" Type="http://schemas.openxmlformats.org/officeDocument/2006/relationships/hyperlink" Target="https://agugai.kz/music/altyn-dombyra-yerke-sylkym" TargetMode="External"/><Relationship Id="rId18" Type="http://schemas.openxmlformats.org/officeDocument/2006/relationships/hyperlink" Target="https://zvyki.com/song/52459476/rman_azy_-_K_shkentaj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zvyki.com/song/40417546/rman_azy_-_Bal_ajma/" TargetMode="External"/><Relationship Id="rId7" Type="http://schemas.openxmlformats.org/officeDocument/2006/relationships/hyperlink" Target="https://zvyki.com/song/10056931/Kurmangazy_-_Alatau/" TargetMode="External"/><Relationship Id="rId12" Type="http://schemas.openxmlformats.org/officeDocument/2006/relationships/hyperlink" Target="https://agugai.kz/music/altyn-dombyra-yerke-sylkym" TargetMode="External"/><Relationship Id="rId17" Type="http://schemas.openxmlformats.org/officeDocument/2006/relationships/hyperlink" Target="https://zvyki.com/song/52459476/rman_azy_-_K_shkentaj/" TargetMode="External"/><Relationship Id="rId25" Type="http://schemas.openxmlformats.org/officeDocument/2006/relationships/hyperlink" Target="https://zvyki.com/song/40417546/rman_azy_-_Bal_ajm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zvyki.com/song/52459476/rman_azy_-_K_shkentaj/" TargetMode="External"/><Relationship Id="rId20" Type="http://schemas.openxmlformats.org/officeDocument/2006/relationships/hyperlink" Target="https://zvyki.com/song/40417546/rman_azy_-_Bal_ajm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vyki.com/song/10056931/Kurmangazy_-_Alatau/" TargetMode="External"/><Relationship Id="rId11" Type="http://schemas.openxmlformats.org/officeDocument/2006/relationships/hyperlink" Target="https://agugai.kz/music/altyn-dombyra-yerke-sylkym" TargetMode="External"/><Relationship Id="rId24" Type="http://schemas.openxmlformats.org/officeDocument/2006/relationships/hyperlink" Target="https://zvyki.com/song/40417546/rman_azy_-_Bal_ajma/" TargetMode="External"/><Relationship Id="rId5" Type="http://schemas.openxmlformats.org/officeDocument/2006/relationships/hyperlink" Target="https://zvyki.com/song/10056931/Kurmangazy_-_Alatau/" TargetMode="External"/><Relationship Id="rId15" Type="http://schemas.openxmlformats.org/officeDocument/2006/relationships/hyperlink" Target="https://zvyki.com/song/52459476/rman_azy_-_K_shkentaj/" TargetMode="External"/><Relationship Id="rId23" Type="http://schemas.openxmlformats.org/officeDocument/2006/relationships/hyperlink" Target="https://zvyki.com/song/40417546/rman_azy_-_Bal_ajma/" TargetMode="External"/><Relationship Id="rId10" Type="http://schemas.openxmlformats.org/officeDocument/2006/relationships/hyperlink" Target="https://agugai.kz/music/altyn-dombyra-yerke-sylkym" TargetMode="External"/><Relationship Id="rId19" Type="http://schemas.openxmlformats.org/officeDocument/2006/relationships/hyperlink" Target="https://zvyki.com/song/40417546/rman_azy_-_Bal_ajm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vyki.com/song/10056931/Kurmangazy_-_Alatau/" TargetMode="External"/><Relationship Id="rId14" Type="http://schemas.openxmlformats.org/officeDocument/2006/relationships/hyperlink" Target="https://agugai.kz/music/altyn-dombyra-yerke-sylkym" TargetMode="External"/><Relationship Id="rId22" Type="http://schemas.openxmlformats.org/officeDocument/2006/relationships/hyperlink" Target="https://zvyki.com/song/40417546/rman_azy_-_Bal_ajma/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r\Desktop\&#1057;&#1042;&#1044;&#1054;\&#1057;&#1042;&#1044;&#1054;%202024\&#1064;&#1072;&#1073;&#1083;&#1086;&#1085;%20&#1089;&#1090;&#1080;&#1083;&#1077;&#1081;%20(1)%20(3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стилей (1) (3)</Template>
  <TotalTime>1</TotalTime>
  <Pages>4</Pages>
  <Words>11961</Words>
  <Characters>68180</Characters>
  <Application>Microsoft Office Word</Application>
  <DocSecurity>0</DocSecurity>
  <Lines>568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Справочник Музыкального Руководителя</dc:creator>
  <cp:lastModifiedBy>baknur kazhitay</cp:lastModifiedBy>
  <cp:revision>2</cp:revision>
  <dcterms:created xsi:type="dcterms:W3CDTF">2024-12-03T20:32:00Z</dcterms:created>
  <dcterms:modified xsi:type="dcterms:W3CDTF">2024-12-03T20:32:00Z</dcterms:modified>
</cp:coreProperties>
</file>