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81E5C" w14:textId="77777777" w:rsidR="005F6718" w:rsidRPr="009D338D" w:rsidRDefault="00581F03" w:rsidP="005F6718">
      <w:pPr>
        <w:pStyle w:val="612"/>
      </w:pPr>
      <w:bookmarkStart w:id="0" w:name="_GoBack"/>
      <w:bookmarkEnd w:id="0"/>
      <w:r w:rsidRPr="009D338D">
        <w:rPr>
          <w:lang w:val="kk"/>
        </w:rPr>
        <w:t>ТӘРБИЕ-БІЛІМ БЕРУ ПРОЦЕСІНІҢ ЦИКЛОГРАММАСЫ</w:t>
      </w:r>
    </w:p>
    <w:p w14:paraId="29E1AD9A" w14:textId="77777777" w:rsidR="005F6718" w:rsidRPr="009D338D" w:rsidRDefault="00581F03" w:rsidP="005F6718">
      <w:pPr>
        <w:pStyle w:val="41"/>
      </w:pPr>
      <w:r w:rsidRPr="009D338D">
        <w:rPr>
          <w:lang w:val="kk"/>
        </w:rPr>
        <w:t>Топ: ересек</w:t>
      </w:r>
    </w:p>
    <w:p w14:paraId="51CDC24A" w14:textId="77777777" w:rsidR="005F6718" w:rsidRPr="009D338D" w:rsidRDefault="00581F03" w:rsidP="005F6718">
      <w:pPr>
        <w:pStyle w:val="41"/>
      </w:pPr>
      <w:r w:rsidRPr="009D338D">
        <w:rPr>
          <w:lang w:val="kk"/>
        </w:rPr>
        <w:t>Балалардың жасы: 4 жастан бастап</w:t>
      </w:r>
    </w:p>
    <w:p w14:paraId="5DA36673" w14:textId="465742A2" w:rsidR="005F6718" w:rsidRPr="009D338D" w:rsidRDefault="00581F03" w:rsidP="005F6718">
      <w:pPr>
        <w:pStyle w:val="41"/>
      </w:pPr>
      <w:r w:rsidRPr="009D338D">
        <w:rPr>
          <w:lang w:val="kk"/>
        </w:rPr>
        <w:t>Жоспар қай кезеңге жасалды: 03.03-07.03</w:t>
      </w:r>
    </w:p>
    <w:p w14:paraId="609E3440" w14:textId="4B5B292E" w:rsidR="005F6718" w:rsidRDefault="00581F03" w:rsidP="005F6718">
      <w:pPr>
        <w:pStyle w:val="41"/>
      </w:pPr>
      <w:r w:rsidRPr="009D338D">
        <w:rPr>
          <w:lang w:val="kk"/>
        </w:rPr>
        <w:t>Аптаның цитатасы: «Патриотизм – ата-анаңды құрметтей білуің» (Б. Момышұлы)</w:t>
      </w:r>
    </w:p>
    <w:tbl>
      <w:tblPr>
        <w:tblW w:w="15593" w:type="dxa"/>
        <w:tblInd w:w="-176" w:type="dxa"/>
        <w:tblLayout w:type="fixed"/>
        <w:tblLook w:val="04A0" w:firstRow="1" w:lastRow="0" w:firstColumn="1" w:lastColumn="0" w:noHBand="0" w:noVBand="1"/>
      </w:tblPr>
      <w:tblGrid>
        <w:gridCol w:w="2269"/>
        <w:gridCol w:w="2693"/>
        <w:gridCol w:w="2693"/>
        <w:gridCol w:w="2694"/>
        <w:gridCol w:w="2693"/>
        <w:gridCol w:w="2551"/>
      </w:tblGrid>
      <w:tr w:rsidR="00155771" w14:paraId="379BCBC4" w14:textId="77777777" w:rsidTr="005F6718">
        <w:tc>
          <w:tcPr>
            <w:tcW w:w="2269" w:type="dxa"/>
            <w:tcBorders>
              <w:top w:val="single" w:sz="4" w:space="0" w:color="000000"/>
              <w:left w:val="single" w:sz="4" w:space="0" w:color="000000"/>
              <w:bottom w:val="single" w:sz="4" w:space="0" w:color="000000"/>
              <w:right w:val="single" w:sz="4" w:space="0" w:color="000000"/>
            </w:tcBorders>
          </w:tcPr>
          <w:p w14:paraId="6D65D930" w14:textId="77777777" w:rsidR="005F6718" w:rsidRPr="005F6718" w:rsidRDefault="00581F03" w:rsidP="005F6718">
            <w:pPr>
              <w:pStyle w:val="13313"/>
            </w:pPr>
            <w:r w:rsidRPr="005F6718">
              <w:rPr>
                <w:lang w:val="kk"/>
              </w:rPr>
              <w:t>Күн тәртібінің үлгісі</w:t>
            </w:r>
          </w:p>
        </w:tc>
        <w:tc>
          <w:tcPr>
            <w:tcW w:w="2693" w:type="dxa"/>
            <w:tcBorders>
              <w:top w:val="single" w:sz="4" w:space="0" w:color="000000"/>
              <w:left w:val="single" w:sz="4" w:space="0" w:color="000000"/>
              <w:bottom w:val="single" w:sz="4" w:space="0" w:color="000000"/>
              <w:right w:val="single" w:sz="4" w:space="0" w:color="000000"/>
            </w:tcBorders>
          </w:tcPr>
          <w:p w14:paraId="69A214D4" w14:textId="729FDB95" w:rsidR="005F6718" w:rsidRPr="005F6718" w:rsidRDefault="00581F03" w:rsidP="005F6718">
            <w:pPr>
              <w:pStyle w:val="13313"/>
            </w:pPr>
            <w:r w:rsidRPr="005F6718">
              <w:rPr>
                <w:lang w:val="kk"/>
              </w:rPr>
              <w:t>Дүйсенбі 03.03</w:t>
            </w:r>
          </w:p>
        </w:tc>
        <w:tc>
          <w:tcPr>
            <w:tcW w:w="2693" w:type="dxa"/>
            <w:tcBorders>
              <w:top w:val="single" w:sz="4" w:space="0" w:color="000000"/>
              <w:left w:val="single" w:sz="4" w:space="0" w:color="000000"/>
              <w:bottom w:val="single" w:sz="4" w:space="0" w:color="000000"/>
              <w:right w:val="single" w:sz="4" w:space="0" w:color="000000"/>
            </w:tcBorders>
          </w:tcPr>
          <w:p w14:paraId="20E225F4" w14:textId="0F793D52" w:rsidR="005F6718" w:rsidRPr="005F6718" w:rsidRDefault="00581F03" w:rsidP="005F6718">
            <w:pPr>
              <w:pStyle w:val="13313"/>
            </w:pPr>
            <w:r w:rsidRPr="005F6718">
              <w:rPr>
                <w:lang w:val="kk"/>
              </w:rPr>
              <w:t>Сейсенбі 04.03</w:t>
            </w:r>
          </w:p>
        </w:tc>
        <w:tc>
          <w:tcPr>
            <w:tcW w:w="2694" w:type="dxa"/>
            <w:tcBorders>
              <w:top w:val="single" w:sz="4" w:space="0" w:color="000000"/>
              <w:left w:val="single" w:sz="4" w:space="0" w:color="000000"/>
              <w:bottom w:val="single" w:sz="4" w:space="0" w:color="000000"/>
              <w:right w:val="single" w:sz="4" w:space="0" w:color="000000"/>
            </w:tcBorders>
          </w:tcPr>
          <w:p w14:paraId="31AF2660" w14:textId="171CB4E5" w:rsidR="005F6718" w:rsidRPr="005F6718" w:rsidRDefault="00581F03" w:rsidP="005F6718">
            <w:pPr>
              <w:pStyle w:val="13313"/>
            </w:pPr>
            <w:r w:rsidRPr="005F6718">
              <w:rPr>
                <w:lang w:val="kk"/>
              </w:rPr>
              <w:t>Сәрсенбі 05.03</w:t>
            </w:r>
          </w:p>
        </w:tc>
        <w:tc>
          <w:tcPr>
            <w:tcW w:w="2693" w:type="dxa"/>
            <w:tcBorders>
              <w:top w:val="single" w:sz="4" w:space="0" w:color="000000"/>
              <w:left w:val="single" w:sz="4" w:space="0" w:color="000000"/>
              <w:bottom w:val="single" w:sz="4" w:space="0" w:color="000000"/>
              <w:right w:val="single" w:sz="4" w:space="0" w:color="000000"/>
            </w:tcBorders>
          </w:tcPr>
          <w:p w14:paraId="2B28D8E9" w14:textId="6CCD7A14" w:rsidR="005F6718" w:rsidRPr="005F6718" w:rsidRDefault="00581F03" w:rsidP="005F6718">
            <w:pPr>
              <w:pStyle w:val="13313"/>
            </w:pPr>
            <w:r w:rsidRPr="005F6718">
              <w:rPr>
                <w:lang w:val="kk"/>
              </w:rPr>
              <w:t>Бейсенбі 06.03</w:t>
            </w:r>
          </w:p>
        </w:tc>
        <w:tc>
          <w:tcPr>
            <w:tcW w:w="2551" w:type="dxa"/>
            <w:tcBorders>
              <w:top w:val="single" w:sz="4" w:space="0" w:color="000000"/>
              <w:left w:val="single" w:sz="4" w:space="0" w:color="000000"/>
              <w:bottom w:val="single" w:sz="4" w:space="0" w:color="000000"/>
              <w:right w:val="single" w:sz="4" w:space="0" w:color="000000"/>
            </w:tcBorders>
          </w:tcPr>
          <w:p w14:paraId="44F2F488" w14:textId="29D22CA2" w:rsidR="005F6718" w:rsidRPr="005F6718" w:rsidRDefault="00581F03" w:rsidP="005F6718">
            <w:pPr>
              <w:pStyle w:val="13313"/>
            </w:pPr>
            <w:r w:rsidRPr="005F6718">
              <w:rPr>
                <w:lang w:val="kk"/>
              </w:rPr>
              <w:t>Жұма 07.03</w:t>
            </w:r>
          </w:p>
        </w:tc>
      </w:tr>
      <w:tr w:rsidR="00155771" w14:paraId="6EA039B9" w14:textId="77777777" w:rsidTr="005F6718">
        <w:tc>
          <w:tcPr>
            <w:tcW w:w="2269" w:type="dxa"/>
            <w:tcBorders>
              <w:top w:val="single" w:sz="4" w:space="0" w:color="000000"/>
              <w:left w:val="single" w:sz="4" w:space="0" w:color="000000"/>
              <w:bottom w:val="single" w:sz="4" w:space="0" w:color="000000"/>
              <w:right w:val="single" w:sz="4" w:space="0" w:color="000000"/>
            </w:tcBorders>
          </w:tcPr>
          <w:p w14:paraId="5E85CCC4" w14:textId="75CF2AA9" w:rsidR="005F6718" w:rsidRPr="005F6718" w:rsidRDefault="00581F03" w:rsidP="005F6718">
            <w:pPr>
              <w:pStyle w:val="13213"/>
            </w:pPr>
            <w:r w:rsidRPr="005F6718">
              <w:rPr>
                <w:lang w:val="kk"/>
              </w:rPr>
              <w:t>Балаларды қабылдау</w:t>
            </w:r>
          </w:p>
        </w:tc>
        <w:tc>
          <w:tcPr>
            <w:tcW w:w="2693" w:type="dxa"/>
            <w:tcBorders>
              <w:top w:val="single" w:sz="4" w:space="0" w:color="000000"/>
              <w:left w:val="single" w:sz="4" w:space="0" w:color="000000"/>
              <w:bottom w:val="single" w:sz="4" w:space="0" w:color="000000"/>
              <w:right w:val="single" w:sz="4" w:space="0" w:color="000000"/>
            </w:tcBorders>
          </w:tcPr>
          <w:p w14:paraId="4E0D5B30" w14:textId="77777777" w:rsidR="005F6718" w:rsidRPr="005F6718" w:rsidRDefault="00581F03" w:rsidP="005F6718">
            <w:pPr>
              <w:pStyle w:val="13213"/>
            </w:pPr>
            <w:r w:rsidRPr="005F6718">
              <w:rPr>
                <w:lang w:val="kk"/>
              </w:rPr>
              <w:t xml:space="preserve">«Өнегелі 15 минут» </w:t>
            </w:r>
          </w:p>
          <w:p w14:paraId="51747236" w14:textId="77777777" w:rsidR="005F6718" w:rsidRPr="005E7EE7" w:rsidRDefault="00581F03" w:rsidP="005F6718">
            <w:pPr>
              <w:pStyle w:val="13213"/>
              <w:rPr>
                <w:lang w:val="kk"/>
              </w:rPr>
            </w:pPr>
            <w:r w:rsidRPr="005F6718">
              <w:rPr>
                <w:lang w:val="kk"/>
              </w:rPr>
              <w:t xml:space="preserve">Алдағы күнге жақсы көңіл күй сыйлау. Іс-әрекетті таңдауға көмектесу. </w:t>
            </w:r>
          </w:p>
          <w:p w14:paraId="71700E0F" w14:textId="4BE2A8D9" w:rsidR="005F6718" w:rsidRPr="005F6718" w:rsidRDefault="00581F03" w:rsidP="005F6718">
            <w:pPr>
              <w:pStyle w:val="13213"/>
            </w:pPr>
            <w:r w:rsidRPr="005F6718">
              <w:rPr>
                <w:lang w:val="kk"/>
              </w:rPr>
              <w:t>Қайырлы таң! Сәлеметсіз бе!</w:t>
            </w:r>
          </w:p>
        </w:tc>
        <w:tc>
          <w:tcPr>
            <w:tcW w:w="2693" w:type="dxa"/>
            <w:tcBorders>
              <w:top w:val="single" w:sz="4" w:space="0" w:color="000000"/>
              <w:left w:val="single" w:sz="4" w:space="0" w:color="000000"/>
              <w:bottom w:val="single" w:sz="4" w:space="0" w:color="000000"/>
              <w:right w:val="single" w:sz="4" w:space="0" w:color="000000"/>
            </w:tcBorders>
          </w:tcPr>
          <w:p w14:paraId="72D85C8B" w14:textId="77777777" w:rsidR="005F6718" w:rsidRPr="005F6718" w:rsidRDefault="00581F03" w:rsidP="005F6718">
            <w:pPr>
              <w:pStyle w:val="13213"/>
            </w:pPr>
            <w:r w:rsidRPr="005F6718">
              <w:rPr>
                <w:lang w:val="kk"/>
              </w:rPr>
              <w:t xml:space="preserve">«Өнегелі 15 минут» </w:t>
            </w:r>
          </w:p>
          <w:p w14:paraId="22CE539E" w14:textId="77777777" w:rsidR="00002F3A" w:rsidRDefault="00581F03" w:rsidP="005F6718">
            <w:pPr>
              <w:pStyle w:val="13213"/>
            </w:pPr>
            <w:r w:rsidRPr="005F6718">
              <w:rPr>
                <w:lang w:val="kk"/>
              </w:rPr>
              <w:t>Балаларға қолайлы жағдай жасау.</w:t>
            </w:r>
            <w:r w:rsidRPr="005F6718">
              <w:rPr>
                <w:lang w:val="kk"/>
              </w:rPr>
              <w:softHyphen/>
            </w:r>
            <w:r w:rsidRPr="005F6718">
              <w:rPr>
                <w:lang w:val="kk"/>
              </w:rPr>
              <w:softHyphen/>
            </w:r>
          </w:p>
          <w:p w14:paraId="06B5D916" w14:textId="2661B09C" w:rsidR="005F6718" w:rsidRDefault="00581F03" w:rsidP="005F6718">
            <w:pPr>
              <w:pStyle w:val="13213"/>
            </w:pPr>
            <w:r w:rsidRPr="005F6718">
              <w:rPr>
                <w:lang w:val="kk"/>
              </w:rPr>
              <w:t xml:space="preserve">Алдағы қызметке ынталандыру. </w:t>
            </w:r>
          </w:p>
          <w:p w14:paraId="71632D84" w14:textId="7B4E523D" w:rsidR="005F6718" w:rsidRPr="005F6718" w:rsidRDefault="00581F03" w:rsidP="005F6718">
            <w:pPr>
              <w:pStyle w:val="13213"/>
            </w:pPr>
            <w:r w:rsidRPr="005F6718">
              <w:rPr>
                <w:lang w:val="kk"/>
              </w:rPr>
              <w:t>Қайырлы таң! Сәлеметсіз бе!</w:t>
            </w:r>
          </w:p>
        </w:tc>
        <w:tc>
          <w:tcPr>
            <w:tcW w:w="2694" w:type="dxa"/>
            <w:tcBorders>
              <w:top w:val="single" w:sz="4" w:space="0" w:color="000000"/>
              <w:left w:val="single" w:sz="4" w:space="0" w:color="000000"/>
              <w:bottom w:val="single" w:sz="4" w:space="0" w:color="000000"/>
              <w:right w:val="single" w:sz="4" w:space="0" w:color="000000"/>
            </w:tcBorders>
          </w:tcPr>
          <w:p w14:paraId="04D605E3" w14:textId="77777777" w:rsidR="005F6718" w:rsidRPr="005F6718" w:rsidRDefault="00581F03" w:rsidP="005F6718">
            <w:pPr>
              <w:pStyle w:val="13213"/>
            </w:pPr>
            <w:r w:rsidRPr="005F6718">
              <w:rPr>
                <w:lang w:val="kk"/>
              </w:rPr>
              <w:t xml:space="preserve">«Өнегелі 15 минут» </w:t>
            </w:r>
          </w:p>
          <w:p w14:paraId="3237FBB9" w14:textId="64E86A8B" w:rsidR="005F6718" w:rsidRDefault="00581F03" w:rsidP="005F6718">
            <w:pPr>
              <w:pStyle w:val="13213"/>
            </w:pPr>
            <w:r w:rsidRPr="005F6718">
              <w:rPr>
                <w:lang w:val="kk"/>
              </w:rPr>
              <w:t xml:space="preserve">Баланың көңіл күйі, оның қызығушылықтары туралы әңгіме. Қажет болса, ойнайтын балаларға қосылу. </w:t>
            </w:r>
          </w:p>
          <w:p w14:paraId="21AC7C5B" w14:textId="3DEFC3D1" w:rsidR="005F6718" w:rsidRPr="005F6718" w:rsidRDefault="00581F03" w:rsidP="005F6718">
            <w:pPr>
              <w:pStyle w:val="13213"/>
            </w:pPr>
            <w:r w:rsidRPr="005F6718">
              <w:rPr>
                <w:lang w:val="kk"/>
              </w:rPr>
              <w:t>Қайырлы таң! Сәлеметсіз бе!</w:t>
            </w:r>
          </w:p>
        </w:tc>
        <w:tc>
          <w:tcPr>
            <w:tcW w:w="2693" w:type="dxa"/>
            <w:tcBorders>
              <w:top w:val="single" w:sz="4" w:space="0" w:color="000000"/>
              <w:left w:val="single" w:sz="4" w:space="0" w:color="000000"/>
              <w:bottom w:val="single" w:sz="4" w:space="0" w:color="000000"/>
              <w:right w:val="single" w:sz="4" w:space="0" w:color="000000"/>
            </w:tcBorders>
          </w:tcPr>
          <w:p w14:paraId="712B6CF2" w14:textId="77777777" w:rsidR="005F6718" w:rsidRPr="005F6718" w:rsidRDefault="00581F03" w:rsidP="005F6718">
            <w:pPr>
              <w:pStyle w:val="13213"/>
            </w:pPr>
            <w:r w:rsidRPr="005F6718">
              <w:rPr>
                <w:lang w:val="kk"/>
              </w:rPr>
              <w:t xml:space="preserve">«Өнегелі 15 минут» </w:t>
            </w:r>
          </w:p>
          <w:p w14:paraId="5E51549E" w14:textId="77777777" w:rsidR="00002F3A" w:rsidRDefault="00581F03" w:rsidP="005F6718">
            <w:pPr>
              <w:pStyle w:val="13213"/>
            </w:pPr>
            <w:r w:rsidRPr="005F6718">
              <w:rPr>
                <w:lang w:val="kk"/>
              </w:rPr>
              <w:t>Сыртқы келбетке назар аудару.</w:t>
            </w:r>
          </w:p>
          <w:p w14:paraId="77A164B6" w14:textId="4CA163A5" w:rsidR="005F6718" w:rsidRDefault="00581F03" w:rsidP="005F6718">
            <w:pPr>
              <w:pStyle w:val="13213"/>
            </w:pPr>
            <w:r>
              <w:rPr>
                <w:lang w:val="kk"/>
              </w:rPr>
              <w:t xml:space="preserve">Ойын іс-әрекетіне қосылуға бастама таныту. </w:t>
            </w:r>
          </w:p>
          <w:p w14:paraId="29FF8177" w14:textId="03BFFEDF" w:rsidR="005F6718" w:rsidRPr="005F6718" w:rsidRDefault="00581F03" w:rsidP="005F6718">
            <w:pPr>
              <w:pStyle w:val="13213"/>
            </w:pPr>
            <w:r w:rsidRPr="005F6718">
              <w:rPr>
                <w:lang w:val="kk"/>
              </w:rPr>
              <w:t>Қайырлы таң! Сәлеметсіз бе!</w:t>
            </w:r>
          </w:p>
        </w:tc>
        <w:tc>
          <w:tcPr>
            <w:tcW w:w="2551" w:type="dxa"/>
            <w:tcBorders>
              <w:top w:val="single" w:sz="4" w:space="0" w:color="000000"/>
              <w:left w:val="single" w:sz="4" w:space="0" w:color="000000"/>
              <w:bottom w:val="single" w:sz="4" w:space="0" w:color="000000"/>
              <w:right w:val="single" w:sz="4" w:space="0" w:color="000000"/>
            </w:tcBorders>
          </w:tcPr>
          <w:p w14:paraId="4A168E51" w14:textId="77777777" w:rsidR="005F6718" w:rsidRPr="005F6718" w:rsidRDefault="00581F03" w:rsidP="005F6718">
            <w:pPr>
              <w:pStyle w:val="13213"/>
            </w:pPr>
            <w:r w:rsidRPr="005F6718">
              <w:rPr>
                <w:lang w:val="kk"/>
              </w:rPr>
              <w:t xml:space="preserve">«Өнегелі 15 минут» </w:t>
            </w:r>
          </w:p>
          <w:p w14:paraId="5E5E9C54" w14:textId="24C172CF" w:rsidR="005F6718" w:rsidRPr="005F6718" w:rsidRDefault="00581F03" w:rsidP="005F6718">
            <w:pPr>
              <w:pStyle w:val="13213"/>
            </w:pPr>
            <w:r w:rsidRPr="005F6718">
              <w:rPr>
                <w:lang w:val="kk"/>
              </w:rPr>
              <w:t>Мазмұнды іс-әрекетті қамтамасыз ету. Баланың бастамасымен пайда болатын ойынды ынталандыру. Қайырлы таң! Сәлеметсіз бе!</w:t>
            </w:r>
          </w:p>
        </w:tc>
      </w:tr>
      <w:tr w:rsidR="00155771" w14:paraId="00FBA952" w14:textId="77777777" w:rsidTr="005F6718">
        <w:tc>
          <w:tcPr>
            <w:tcW w:w="2269" w:type="dxa"/>
            <w:tcBorders>
              <w:top w:val="single" w:sz="4" w:space="0" w:color="000000"/>
              <w:left w:val="single" w:sz="4" w:space="0" w:color="000000"/>
              <w:bottom w:val="single" w:sz="4" w:space="0" w:color="000000"/>
              <w:right w:val="single" w:sz="4" w:space="0" w:color="000000"/>
            </w:tcBorders>
          </w:tcPr>
          <w:p w14:paraId="3131249D" w14:textId="71281C9E" w:rsidR="005F6718" w:rsidRPr="005F6718" w:rsidRDefault="00581F03" w:rsidP="005F6718">
            <w:pPr>
              <w:pStyle w:val="13213"/>
            </w:pPr>
            <w:r w:rsidRPr="005F6718">
              <w:rPr>
                <w:lang w:val="kk"/>
              </w:rPr>
              <w:t>Ата-аналармен әңгімелесу</w:t>
            </w:r>
          </w:p>
        </w:tc>
        <w:tc>
          <w:tcPr>
            <w:tcW w:w="2693" w:type="dxa"/>
            <w:tcBorders>
              <w:top w:val="single" w:sz="4" w:space="0" w:color="000000"/>
              <w:left w:val="single" w:sz="4" w:space="0" w:color="000000"/>
              <w:bottom w:val="single" w:sz="4" w:space="0" w:color="000000"/>
              <w:right w:val="single" w:sz="4" w:space="0" w:color="000000"/>
            </w:tcBorders>
          </w:tcPr>
          <w:p w14:paraId="4556709A" w14:textId="225CB6AE" w:rsidR="005F6718" w:rsidRPr="005F6718" w:rsidRDefault="00581F03" w:rsidP="005F6718">
            <w:pPr>
              <w:pStyle w:val="13213"/>
            </w:pPr>
            <w:r w:rsidRPr="005F6718">
              <w:rPr>
                <w:lang w:val="kk"/>
              </w:rPr>
              <w:t xml:space="preserve">Ата-аналармен баланың қалай ұйықтағаны, қандай көңіл күймен оянғаны туралы әңгімелесу </w:t>
            </w:r>
          </w:p>
        </w:tc>
        <w:tc>
          <w:tcPr>
            <w:tcW w:w="2693" w:type="dxa"/>
            <w:tcBorders>
              <w:top w:val="single" w:sz="4" w:space="0" w:color="000000"/>
              <w:left w:val="single" w:sz="4" w:space="0" w:color="000000"/>
              <w:bottom w:val="single" w:sz="4" w:space="0" w:color="000000"/>
              <w:right w:val="single" w:sz="4" w:space="0" w:color="000000"/>
            </w:tcBorders>
          </w:tcPr>
          <w:p w14:paraId="202AAE6C" w14:textId="040C2351" w:rsidR="005F6718" w:rsidRPr="005F6718" w:rsidRDefault="00581F03" w:rsidP="005F6718">
            <w:pPr>
              <w:pStyle w:val="13213"/>
            </w:pPr>
            <w:r w:rsidRPr="005F6718">
              <w:rPr>
                <w:lang w:val="kk"/>
              </w:rPr>
              <w:t>Ата-аналармен балалармен жағымды бірлескен іс-шаралар туралы әңгімелесу</w:t>
            </w:r>
          </w:p>
        </w:tc>
        <w:tc>
          <w:tcPr>
            <w:tcW w:w="2694" w:type="dxa"/>
            <w:tcBorders>
              <w:top w:val="single" w:sz="4" w:space="0" w:color="000000"/>
              <w:left w:val="single" w:sz="4" w:space="0" w:color="000000"/>
              <w:bottom w:val="single" w:sz="4" w:space="0" w:color="000000"/>
              <w:right w:val="single" w:sz="4" w:space="0" w:color="000000"/>
            </w:tcBorders>
          </w:tcPr>
          <w:p w14:paraId="20721CFC" w14:textId="0DF15FFC" w:rsidR="005F6718" w:rsidRPr="005F6718" w:rsidRDefault="00581F03" w:rsidP="005F6718">
            <w:pPr>
              <w:pStyle w:val="13213"/>
            </w:pPr>
            <w:r>
              <w:rPr>
                <w:lang w:val="kk"/>
              </w:rPr>
              <w:t>Баланы ауа райына сай киіндіру туралы кеңес беру</w:t>
            </w:r>
          </w:p>
          <w:p w14:paraId="54CEA86B" w14:textId="77777777" w:rsidR="005F6718" w:rsidRPr="005F6718" w:rsidRDefault="005F6718" w:rsidP="005F6718">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171FE58B" w14:textId="5FD4B7DF" w:rsidR="005F6718" w:rsidRPr="005F6718" w:rsidRDefault="00581F03" w:rsidP="005F6718">
            <w:pPr>
              <w:pStyle w:val="13213"/>
            </w:pPr>
            <w:r w:rsidRPr="005F6718">
              <w:rPr>
                <w:lang w:val="kk"/>
              </w:rPr>
              <w:t>Отбасы жағдайында баланың денсаулығын нығайту туралы әңгіме</w:t>
            </w:r>
          </w:p>
        </w:tc>
        <w:tc>
          <w:tcPr>
            <w:tcW w:w="2551" w:type="dxa"/>
            <w:tcBorders>
              <w:top w:val="single" w:sz="4" w:space="0" w:color="000000"/>
              <w:left w:val="single" w:sz="4" w:space="0" w:color="000000"/>
              <w:bottom w:val="single" w:sz="4" w:space="0" w:color="000000"/>
              <w:right w:val="single" w:sz="4" w:space="0" w:color="000000"/>
            </w:tcBorders>
          </w:tcPr>
          <w:p w14:paraId="3DB5C2B7" w14:textId="32C6D420" w:rsidR="005F6718" w:rsidRPr="005F6718" w:rsidRDefault="00581F03" w:rsidP="005F6718">
            <w:pPr>
              <w:pStyle w:val="13213"/>
            </w:pPr>
            <w:r w:rsidRPr="005F6718">
              <w:rPr>
                <w:lang w:val="kk"/>
              </w:rPr>
              <w:t>Балаларды халық шығармашылығымен таныстыру туралы әңгіме</w:t>
            </w:r>
          </w:p>
        </w:tc>
      </w:tr>
      <w:tr w:rsidR="00155771" w14:paraId="122FA45B" w14:textId="77777777" w:rsidTr="005F6718">
        <w:tc>
          <w:tcPr>
            <w:tcW w:w="2269" w:type="dxa"/>
            <w:tcBorders>
              <w:top w:val="single" w:sz="4" w:space="0" w:color="000000"/>
              <w:left w:val="single" w:sz="4" w:space="0" w:color="000000"/>
              <w:bottom w:val="single" w:sz="4" w:space="0" w:color="000000"/>
              <w:right w:val="single" w:sz="4" w:space="0" w:color="000000"/>
            </w:tcBorders>
          </w:tcPr>
          <w:p w14:paraId="51381AD3" w14:textId="36256673" w:rsidR="005F6718" w:rsidRPr="005F6718" w:rsidRDefault="00581F03" w:rsidP="005F6718">
            <w:pPr>
              <w:pStyle w:val="13213"/>
            </w:pPr>
            <w:r>
              <w:rPr>
                <w:lang w:val="kk"/>
              </w:rPr>
              <w:t>Балалар іс-әрекеті (ойын, танымдық, коммуникативті, шығармашылық, эксперименттік, еңбек, қозғалыс, бейнелеу, дербес және т. б.)</w:t>
            </w:r>
          </w:p>
        </w:tc>
        <w:tc>
          <w:tcPr>
            <w:tcW w:w="2693" w:type="dxa"/>
            <w:tcBorders>
              <w:top w:val="single" w:sz="4" w:space="0" w:color="000000"/>
              <w:left w:val="single" w:sz="4" w:space="0" w:color="000000"/>
              <w:bottom w:val="single" w:sz="4" w:space="0" w:color="000000"/>
              <w:right w:val="single" w:sz="4" w:space="0" w:color="000000"/>
            </w:tcBorders>
          </w:tcPr>
          <w:p w14:paraId="7069EA6A" w14:textId="7502D4FB" w:rsidR="005F6718" w:rsidRPr="005F6718" w:rsidRDefault="00581F03" w:rsidP="005F6718">
            <w:pPr>
              <w:pStyle w:val="13213"/>
            </w:pPr>
            <w:r w:rsidRPr="005F6718">
              <w:rPr>
                <w:lang w:val="kk"/>
              </w:rPr>
              <w:softHyphen/>
              <w:t>Ағымдағы күнге бірлескен қызметті жоспарлау.</w:t>
            </w:r>
          </w:p>
          <w:p w14:paraId="2A52D594" w14:textId="05ED2B3C" w:rsidR="005F6718" w:rsidRPr="005F6718" w:rsidRDefault="00581F03" w:rsidP="005F6718">
            <w:pPr>
              <w:pStyle w:val="13213"/>
            </w:pPr>
            <w:r>
              <w:rPr>
                <w:lang w:val="kk"/>
              </w:rPr>
              <w:t xml:space="preserve">Сүйікті ертегілердің кейіпкерлері туралы әңгіме, «Ертегі ауылы» құрылыс ойыны (Сөйлеуді дамыту, көркем әдебиет, құрастыру) Жақын </w:t>
            </w:r>
            <w:r>
              <w:rPr>
                <w:lang w:val="kk"/>
              </w:rPr>
              <w:lastRenderedPageBreak/>
              <w:t>маңдағы орта туралы білімді тереңдету негізінде балалардың сөздік қорын кеңейтуді жалғастыру: күлкілерді, шығармаларды жатқа айтуға, түрлі интонацияларды, үзілістерді пайдалануға ынталандыру.</w:t>
            </w:r>
          </w:p>
          <w:p w14:paraId="46D845FD" w14:textId="77777777" w:rsidR="005F6718" w:rsidRPr="005F6718" w:rsidRDefault="00581F03" w:rsidP="005F6718">
            <w:pPr>
              <w:pStyle w:val="13213"/>
            </w:pPr>
            <w:r w:rsidRPr="005F6718">
              <w:rPr>
                <w:lang w:val="kk"/>
              </w:rPr>
              <w:t>"Біртұтас тәрбие"</w:t>
            </w:r>
          </w:p>
          <w:p w14:paraId="7201CFBA" w14:textId="77777777" w:rsidR="005F6718" w:rsidRPr="005F6718" w:rsidRDefault="00581F03" w:rsidP="005F6718">
            <w:pPr>
              <w:pStyle w:val="13213"/>
            </w:pPr>
            <w:r w:rsidRPr="005F6718">
              <w:rPr>
                <w:lang w:val="kk"/>
              </w:rPr>
              <w:t>Үнемді тұтыну</w:t>
            </w:r>
          </w:p>
          <w:p w14:paraId="6C95B1BF" w14:textId="77777777" w:rsidR="005F6718" w:rsidRDefault="00581F03" w:rsidP="005F6718">
            <w:pPr>
              <w:pStyle w:val="13213"/>
            </w:pPr>
            <w:r w:rsidRPr="005F6718">
              <w:rPr>
                <w:lang w:val="kk"/>
              </w:rPr>
              <w:t xml:space="preserve">«Автомульти» </w:t>
            </w:r>
          </w:p>
          <w:p w14:paraId="4A8B0416" w14:textId="55D9BFE9" w:rsidR="005F6718" w:rsidRPr="005F6718" w:rsidRDefault="00581F03" w:rsidP="005F6718">
            <w:pPr>
              <w:pStyle w:val="13213"/>
            </w:pPr>
            <w:r w:rsidRPr="005F6718">
              <w:rPr>
                <w:lang w:val="kk"/>
              </w:rPr>
              <w:t>Ертегі кейіпкері мен оның көлік құралын байланыстыруды үйрету,</w:t>
            </w:r>
          </w:p>
          <w:p w14:paraId="5228A106" w14:textId="6985E60E" w:rsidR="005F6718" w:rsidRPr="005F6718" w:rsidRDefault="00581F03" w:rsidP="005F6718">
            <w:pPr>
              <w:pStyle w:val="13213"/>
            </w:pPr>
            <w:r>
              <w:rPr>
                <w:lang w:val="kk"/>
              </w:rPr>
              <w:t xml:space="preserve">дұрыс атау, есте сақтау, ойлау, тапқырлықты дамыту (Сөйлеуді дамыту, көркем әдебиет) </w:t>
            </w:r>
          </w:p>
          <w:p w14:paraId="7D60765A" w14:textId="7A9C2C6E" w:rsidR="00002F3A" w:rsidRDefault="00581F03" w:rsidP="005F6718">
            <w:pPr>
              <w:pStyle w:val="13213"/>
            </w:pPr>
            <w:r>
              <w:rPr>
                <w:lang w:val="kk"/>
              </w:rPr>
              <w:t xml:space="preserve">"Сұр ешкі..." аз қимылды ойыны </w:t>
            </w:r>
          </w:p>
          <w:p w14:paraId="7BB645A2" w14:textId="0C8F5A1B" w:rsidR="005F6718" w:rsidRPr="005F6718" w:rsidRDefault="00581F03" w:rsidP="005F6718">
            <w:pPr>
              <w:pStyle w:val="13213"/>
            </w:pPr>
            <w:r>
              <w:rPr>
                <w:lang w:val="kk"/>
              </w:rPr>
              <w:t>(Дене тәрбиесі)</w:t>
            </w:r>
          </w:p>
          <w:p w14:paraId="1A9A4B9E" w14:textId="77777777" w:rsidR="005F6718" w:rsidRPr="005F6718" w:rsidRDefault="00581F03" w:rsidP="005F6718">
            <w:pPr>
              <w:pStyle w:val="13213"/>
            </w:pPr>
            <w:r w:rsidRPr="005F6718">
              <w:rPr>
                <w:lang w:val="kk"/>
              </w:rPr>
              <w:t>Бір, екі, үш, төрт, бес.</w:t>
            </w:r>
          </w:p>
          <w:p w14:paraId="2C53B84D" w14:textId="77777777" w:rsidR="005F6718" w:rsidRPr="005F6718" w:rsidRDefault="005F6718" w:rsidP="005F6718">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22D23BE4" w14:textId="7F81FB9B" w:rsidR="005F6718" w:rsidRPr="005F6718" w:rsidRDefault="00581F03" w:rsidP="005F6718">
            <w:pPr>
              <w:pStyle w:val="13213"/>
            </w:pPr>
            <w:r w:rsidRPr="005F6718">
              <w:rPr>
                <w:lang w:val="kk"/>
              </w:rPr>
              <w:lastRenderedPageBreak/>
              <w:t xml:space="preserve">Сусымалы материалдарды өлшеудегі жаттығу, өлшеммен жұмыс, тұтастай және оның бөліктері туралы әңгіме (Қоршаған ортамен таныстыру, сөйлеуді дамыту: қоршаған заттар, олардың </w:t>
            </w:r>
            <w:r w:rsidRPr="005F6718">
              <w:rPr>
                <w:lang w:val="kk"/>
              </w:rPr>
              <w:lastRenderedPageBreak/>
              <w:t>қасиеттері мен мақсаты туралы түсінікті кеңейту, артикуляциялық аппаратты жетілдіру.</w:t>
            </w:r>
          </w:p>
          <w:p w14:paraId="26036DA4" w14:textId="77777777" w:rsidR="00002F3A" w:rsidRDefault="00581F03" w:rsidP="005F6718">
            <w:pPr>
              <w:pStyle w:val="13213"/>
            </w:pPr>
            <w:r>
              <w:rPr>
                <w:lang w:val="kk"/>
              </w:rPr>
              <w:t xml:space="preserve">"Тегіс шеңбер" аз қимылды ойыны </w:t>
            </w:r>
          </w:p>
          <w:p w14:paraId="76504C1A" w14:textId="15E414C6" w:rsidR="005F6718" w:rsidRPr="005F6718" w:rsidRDefault="00581F03" w:rsidP="005F6718">
            <w:pPr>
              <w:pStyle w:val="13213"/>
            </w:pPr>
            <w:r>
              <w:rPr>
                <w:lang w:val="kk"/>
              </w:rPr>
              <w:t>(Дене тәрбиесі)</w:t>
            </w:r>
          </w:p>
          <w:p w14:paraId="0DCBDCC1" w14:textId="77777777" w:rsidR="00002F3A" w:rsidRDefault="00581F03" w:rsidP="005F6718">
            <w:pPr>
              <w:pStyle w:val="13213"/>
            </w:pPr>
            <w:r>
              <w:rPr>
                <w:lang w:val="kk"/>
              </w:rPr>
              <w:t xml:space="preserve">"Бөлмедегі жиһазды ретте" дидактикалық ойыны </w:t>
            </w:r>
          </w:p>
          <w:p w14:paraId="01847D15" w14:textId="64A5E083" w:rsidR="005F6718" w:rsidRPr="005F6718" w:rsidRDefault="00581F03" w:rsidP="005F6718">
            <w:pPr>
              <w:pStyle w:val="13213"/>
            </w:pPr>
            <w:r>
              <w:rPr>
                <w:lang w:val="kk"/>
              </w:rPr>
              <w:t>(Математика негіздері) Өзіне қатысты (менің алдымда үстел, оң жақта терезе, сол жақта орындық, артында ойыншық) заттардың жағдайын сөзбен белгілей білуді жетілдіру.</w:t>
            </w:r>
          </w:p>
          <w:p w14:paraId="52BF3704" w14:textId="2C9A780B" w:rsidR="005F6718" w:rsidRPr="005E7EE7" w:rsidRDefault="00581F03" w:rsidP="005F6718">
            <w:pPr>
              <w:pStyle w:val="13213"/>
              <w:rPr>
                <w:lang w:val="kk"/>
              </w:rPr>
            </w:pPr>
            <w:r w:rsidRPr="005F6718">
              <w:rPr>
                <w:lang w:val="kk"/>
              </w:rPr>
              <w:t>Автокөлік, ұшақ, тік ұшақ пойыз, велосипед, самокат, жүргіншілер жолы, бағдаршам. "Біртұтас тәрбие"</w:t>
            </w:r>
          </w:p>
          <w:p w14:paraId="0CAE6AA0" w14:textId="77777777" w:rsidR="005F6718" w:rsidRPr="005E7EE7" w:rsidRDefault="00581F03" w:rsidP="005F6718">
            <w:pPr>
              <w:pStyle w:val="13213"/>
              <w:rPr>
                <w:lang w:val="kk"/>
              </w:rPr>
            </w:pPr>
            <w:r w:rsidRPr="005F6718">
              <w:rPr>
                <w:lang w:val="kk"/>
              </w:rPr>
              <w:t>Үнемді тұтыну</w:t>
            </w:r>
          </w:p>
          <w:p w14:paraId="1A3D36B9" w14:textId="3E772F7F" w:rsidR="005F6718" w:rsidRPr="005E7EE7" w:rsidRDefault="00581F03" w:rsidP="005F6718">
            <w:pPr>
              <w:pStyle w:val="13213"/>
              <w:rPr>
                <w:lang w:val="kk"/>
              </w:rPr>
            </w:pPr>
            <w:r>
              <w:rPr>
                <w:lang w:val="kk"/>
              </w:rPr>
              <w:t>"Біз себетке не саламыз" дидактикалық ойыны.</w:t>
            </w:r>
          </w:p>
          <w:p w14:paraId="39690C55" w14:textId="2320E3F9" w:rsidR="005F6718" w:rsidRPr="005E7EE7" w:rsidRDefault="00581F03" w:rsidP="005F6718">
            <w:pPr>
              <w:pStyle w:val="13213"/>
              <w:rPr>
                <w:lang w:val="kk"/>
              </w:rPr>
            </w:pPr>
            <w:r>
              <w:rPr>
                <w:lang w:val="kk"/>
              </w:rPr>
              <w:t xml:space="preserve">Балалардың далада, бақта, бақшада, орманда қандай өнім </w:t>
            </w:r>
            <w:r>
              <w:rPr>
                <w:lang w:val="kk"/>
              </w:rPr>
              <w:lastRenderedPageBreak/>
              <w:t>жинайтыны туралы білімдерін бекіту</w:t>
            </w:r>
          </w:p>
          <w:p w14:paraId="23259544" w14:textId="77777777" w:rsidR="00947331" w:rsidRPr="005E7EE7" w:rsidRDefault="00581F03" w:rsidP="005F6718">
            <w:pPr>
              <w:pStyle w:val="13213"/>
              <w:rPr>
                <w:lang w:val="kk"/>
              </w:rPr>
            </w:pPr>
            <w:r w:rsidRPr="005F6718">
              <w:rPr>
                <w:lang w:val="kk"/>
              </w:rPr>
              <w:t>жемістерді өсіру орны бойынша ажырата білуді үйрету, табиғатты қорғаудағы адамдардың рөлі туралы түсінік қалыптастыру</w:t>
            </w:r>
          </w:p>
          <w:p w14:paraId="53CF3CDF" w14:textId="43FCD566" w:rsidR="005F6718" w:rsidRPr="005E7EE7" w:rsidRDefault="00581F03" w:rsidP="005F6718">
            <w:pPr>
              <w:pStyle w:val="13213"/>
              <w:rPr>
                <w:lang w:val="kk"/>
              </w:rPr>
            </w:pPr>
            <w:r>
              <w:rPr>
                <w:lang w:val="kk"/>
              </w:rPr>
              <w:t>(Сөйлеуді дамыту, қоршаған ортамен таныстыру)</w:t>
            </w:r>
          </w:p>
        </w:tc>
        <w:tc>
          <w:tcPr>
            <w:tcW w:w="2694" w:type="dxa"/>
            <w:tcBorders>
              <w:top w:val="single" w:sz="4" w:space="0" w:color="000000"/>
              <w:left w:val="single" w:sz="4" w:space="0" w:color="000000"/>
              <w:bottom w:val="single" w:sz="4" w:space="0" w:color="000000"/>
              <w:right w:val="single" w:sz="4" w:space="0" w:color="000000"/>
            </w:tcBorders>
          </w:tcPr>
          <w:p w14:paraId="196EA8BE" w14:textId="30C6D264" w:rsidR="00002F3A" w:rsidRPr="005E7EE7" w:rsidRDefault="00581F03" w:rsidP="005F6718">
            <w:pPr>
              <w:pStyle w:val="13213"/>
              <w:rPr>
                <w:lang w:val="kk"/>
              </w:rPr>
            </w:pPr>
            <w:r w:rsidRPr="005F6718">
              <w:rPr>
                <w:lang w:val="kk"/>
              </w:rPr>
              <w:lastRenderedPageBreak/>
              <w:t xml:space="preserve">Бала бақшадағы ересектердің еңбегі туралы білім мониторингі, әйелдерге арналған сыйлық дайындау уәждемесі (Қоршаған ортамен таныстыру, жапсыру) Ауыл шаруашылығы қызметкерлерінің еңбегі </w:t>
            </w:r>
            <w:r w:rsidRPr="005F6718">
              <w:rPr>
                <w:lang w:val="kk"/>
              </w:rPr>
              <w:lastRenderedPageBreak/>
              <w:t>туралы білімді қалыптастыруды жалғастыру</w:t>
            </w:r>
          </w:p>
          <w:p w14:paraId="505F0D7A" w14:textId="37D8F653" w:rsidR="005F6718" w:rsidRPr="005E7EE7" w:rsidRDefault="00581F03" w:rsidP="005F6718">
            <w:pPr>
              <w:pStyle w:val="13213"/>
              <w:rPr>
                <w:lang w:val="kk"/>
              </w:rPr>
            </w:pPr>
            <w:r w:rsidRPr="005F6718">
              <w:rPr>
                <w:lang w:val="kk"/>
              </w:rPr>
              <w:t>Бір, екі, үш, төрт, бес,</w:t>
            </w:r>
          </w:p>
          <w:p w14:paraId="6994F2AF" w14:textId="47EA1597" w:rsidR="005F6718" w:rsidRPr="005E7EE7" w:rsidRDefault="00581F03" w:rsidP="005F6718">
            <w:pPr>
              <w:pStyle w:val="13213"/>
              <w:rPr>
                <w:lang w:val="kk"/>
              </w:rPr>
            </w:pPr>
            <w:r>
              <w:rPr>
                <w:lang w:val="kk"/>
              </w:rPr>
              <w:t>Біртұтас тәрбие</w:t>
            </w:r>
          </w:p>
          <w:p w14:paraId="122F1CF6" w14:textId="77777777" w:rsidR="005F6718" w:rsidRPr="005E7EE7" w:rsidRDefault="00581F03" w:rsidP="005F6718">
            <w:pPr>
              <w:pStyle w:val="13213"/>
              <w:rPr>
                <w:lang w:val="kk"/>
              </w:rPr>
            </w:pPr>
            <w:r w:rsidRPr="005F6718">
              <w:rPr>
                <w:lang w:val="kk"/>
              </w:rPr>
              <w:t>Үнемді тұтыну</w:t>
            </w:r>
          </w:p>
          <w:p w14:paraId="3476C6BC" w14:textId="77777777" w:rsidR="005F6718" w:rsidRPr="005E7EE7" w:rsidRDefault="00581F03" w:rsidP="005F6718">
            <w:pPr>
              <w:pStyle w:val="13213"/>
              <w:rPr>
                <w:lang w:val="kk"/>
              </w:rPr>
            </w:pPr>
            <w:r w:rsidRPr="005F6718">
              <w:rPr>
                <w:lang w:val="kk"/>
              </w:rPr>
              <w:t>Челендж</w:t>
            </w:r>
          </w:p>
          <w:p w14:paraId="4BB2EB12" w14:textId="77777777" w:rsidR="005F6718" w:rsidRPr="005E7EE7" w:rsidRDefault="00581F03" w:rsidP="005F6718">
            <w:pPr>
              <w:pStyle w:val="13213"/>
              <w:rPr>
                <w:lang w:val="kk"/>
              </w:rPr>
            </w:pPr>
            <w:r w:rsidRPr="005F6718">
              <w:rPr>
                <w:lang w:val="kk"/>
              </w:rPr>
              <w:t>"Алғыс айту – ізгіліктің ең азы"</w:t>
            </w:r>
          </w:p>
          <w:p w14:paraId="29F0E409" w14:textId="77777777" w:rsidR="005F6718" w:rsidRPr="005E7EE7" w:rsidRDefault="00581F03" w:rsidP="005F6718">
            <w:pPr>
              <w:pStyle w:val="13213"/>
              <w:rPr>
                <w:lang w:val="kk"/>
              </w:rPr>
            </w:pPr>
            <w:r w:rsidRPr="005F6718">
              <w:rPr>
                <w:lang w:val="kk"/>
              </w:rPr>
              <w:t xml:space="preserve">(тәрбиеленушілердің, олардың ата-аналары мен педагогтерінің қатысуымен) </w:t>
            </w:r>
          </w:p>
          <w:p w14:paraId="19690696" w14:textId="41DA454F" w:rsidR="005F6718" w:rsidRPr="005E7EE7" w:rsidRDefault="00581F03" w:rsidP="005F6718">
            <w:pPr>
              <w:pStyle w:val="13213"/>
              <w:rPr>
                <w:lang w:val="kk"/>
              </w:rPr>
            </w:pPr>
            <w:r>
              <w:rPr>
                <w:lang w:val="kk"/>
              </w:rPr>
              <w:t>«Портфель жаса» дидактикалық ойыны (Қоршаған ортамен таныстыр</w:t>
            </w:r>
            <w:r>
              <w:rPr>
                <w:lang w:val="kk"/>
              </w:rPr>
              <w:softHyphen/>
              <w:t>у, математика негіздері) Мектеп туралы бастапқы түсініктерді қалыптастыруды жалғастыру.</w:t>
            </w:r>
          </w:p>
          <w:p w14:paraId="6D2E6FBF" w14:textId="77777777" w:rsidR="005F6718" w:rsidRPr="005F6718" w:rsidRDefault="00581F03" w:rsidP="005F6718">
            <w:pPr>
              <w:pStyle w:val="13213"/>
            </w:pPr>
            <w:r w:rsidRPr="005F6718">
              <w:rPr>
                <w:lang w:val="kk"/>
              </w:rPr>
              <w:t>Ана, әке, ата, апа, әже, аға.</w:t>
            </w:r>
          </w:p>
          <w:p w14:paraId="2981E8A0" w14:textId="77777777" w:rsidR="005F6718" w:rsidRPr="005F6718" w:rsidRDefault="005F6718" w:rsidP="005F6718">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77C60DE0" w14:textId="54A97660" w:rsidR="005F6718" w:rsidRPr="005E7EE7" w:rsidRDefault="00581F03" w:rsidP="005F6718">
            <w:pPr>
              <w:pStyle w:val="13213"/>
              <w:rPr>
                <w:lang w:val="kk"/>
              </w:rPr>
            </w:pPr>
            <w:r w:rsidRPr="005F6718">
              <w:rPr>
                <w:lang w:val="kk"/>
              </w:rPr>
              <w:lastRenderedPageBreak/>
              <w:t>Анамның үй жұмысы туралы әңгімелесу, "Ананың еңбегі қандай?" А. Рузакова (Сөйлеуді дамыту, көркем әдебиет, сурет салу) Бейтаныс заттар, құбылыстар, оқиғалар туралы ақпаратты талқылауға қосу, іс-</w:t>
            </w:r>
            <w:r w:rsidRPr="005F6718">
              <w:rPr>
                <w:lang w:val="kk"/>
              </w:rPr>
              <w:lastRenderedPageBreak/>
              <w:t>қимылдардың дамуын бақылауға, мазмұнды қайталау кезінде сюжеттік сызықтың мазмұнын түсінуге және дәйектілігін сақтауға, сурет салуда түрлі түстерді пайдалану ниетін дамытуға ынталандыру.</w:t>
            </w:r>
          </w:p>
          <w:p w14:paraId="040F3CB8" w14:textId="3CB3A231" w:rsidR="005F6718" w:rsidRPr="005E7EE7" w:rsidRDefault="00581F03" w:rsidP="005F6718">
            <w:pPr>
              <w:pStyle w:val="13213"/>
              <w:rPr>
                <w:lang w:val="kk"/>
              </w:rPr>
            </w:pPr>
            <w:r>
              <w:rPr>
                <w:lang w:val="kk"/>
              </w:rPr>
              <w:t>"Қонақ" аз қимылды ойыны (Дене тәрбиесі) Қимылды ойындарға қатысуға қызығушылықты ояту.</w:t>
            </w:r>
          </w:p>
          <w:p w14:paraId="57991983" w14:textId="77777777" w:rsidR="005F6718" w:rsidRPr="005E7EE7" w:rsidRDefault="00581F03" w:rsidP="005F6718">
            <w:pPr>
              <w:pStyle w:val="13213"/>
              <w:rPr>
                <w:lang w:val="kk"/>
              </w:rPr>
            </w:pPr>
            <w:r w:rsidRPr="005F6718">
              <w:rPr>
                <w:lang w:val="kk"/>
              </w:rPr>
              <w:t>Ақ, көк, қара, жасыл, сары, қызыл, қоңыр.</w:t>
            </w:r>
          </w:p>
          <w:p w14:paraId="2774990C" w14:textId="77777777" w:rsidR="005F6718" w:rsidRPr="005E7EE7" w:rsidRDefault="005F6718" w:rsidP="005F6718">
            <w:pPr>
              <w:pStyle w:val="13213"/>
              <w:rPr>
                <w:lang w:val="kk"/>
              </w:rPr>
            </w:pPr>
          </w:p>
        </w:tc>
        <w:tc>
          <w:tcPr>
            <w:tcW w:w="2551" w:type="dxa"/>
            <w:tcBorders>
              <w:top w:val="single" w:sz="4" w:space="0" w:color="000000"/>
              <w:left w:val="single" w:sz="4" w:space="0" w:color="000000"/>
              <w:bottom w:val="single" w:sz="4" w:space="0" w:color="000000"/>
              <w:right w:val="single" w:sz="4" w:space="0" w:color="000000"/>
            </w:tcBorders>
          </w:tcPr>
          <w:p w14:paraId="3F202EC3" w14:textId="45F413EA" w:rsidR="005F6718" w:rsidRPr="005E7EE7" w:rsidRDefault="00581F03" w:rsidP="005F6718">
            <w:pPr>
              <w:pStyle w:val="13213"/>
              <w:rPr>
                <w:lang w:val="kk"/>
              </w:rPr>
            </w:pPr>
            <w:r w:rsidRPr="005F6718">
              <w:rPr>
                <w:lang w:val="kk"/>
              </w:rPr>
              <w:lastRenderedPageBreak/>
              <w:t>Біртұтас тәрбие</w:t>
            </w:r>
          </w:p>
          <w:p w14:paraId="50AEBAAB" w14:textId="77777777" w:rsidR="005F6718" w:rsidRPr="005E7EE7" w:rsidRDefault="00581F03" w:rsidP="005F6718">
            <w:pPr>
              <w:pStyle w:val="13213"/>
              <w:rPr>
                <w:lang w:val="kk"/>
              </w:rPr>
            </w:pPr>
            <w:r w:rsidRPr="005F6718">
              <w:rPr>
                <w:lang w:val="kk"/>
              </w:rPr>
              <w:t>Үнемді тұтыну</w:t>
            </w:r>
          </w:p>
          <w:p w14:paraId="5A3C0511" w14:textId="208AB459" w:rsidR="005F6718" w:rsidRPr="005E7EE7" w:rsidRDefault="00581F03" w:rsidP="005F6718">
            <w:pPr>
              <w:pStyle w:val="13213"/>
              <w:rPr>
                <w:lang w:val="kk"/>
              </w:rPr>
            </w:pPr>
            <w:r>
              <w:rPr>
                <w:lang w:val="kk"/>
              </w:rPr>
              <w:t xml:space="preserve">«Судың жай-күйі, мұздың қасиеттері» тәжірибесін жүргізу, күнтізбемен жұмыс істеу (Қоршаған ортамен таныстыру) Қоршаған заттар, олардың қасиеттері </w:t>
            </w:r>
            <w:r>
              <w:rPr>
                <w:lang w:val="kk"/>
              </w:rPr>
              <w:lastRenderedPageBreak/>
              <w:t>және мақсаты туралы түсінікті кеңейту</w:t>
            </w:r>
            <w:r>
              <w:rPr>
                <w:lang w:val="kk"/>
              </w:rPr>
              <w:softHyphen/>
              <w:t xml:space="preserve"> </w:t>
            </w:r>
          </w:p>
          <w:p w14:paraId="4B9B39F0" w14:textId="6E39FF80" w:rsidR="005F6718" w:rsidRPr="005E7EE7" w:rsidRDefault="00581F03" w:rsidP="005F6718">
            <w:pPr>
              <w:pStyle w:val="13213"/>
              <w:rPr>
                <w:lang w:val="kk"/>
              </w:rPr>
            </w:pPr>
            <w:r w:rsidRPr="005F6718">
              <w:rPr>
                <w:lang w:val="kk"/>
              </w:rPr>
              <w:t xml:space="preserve">бақылау күнтізбесіндегі ауа райының жай-күйін анықтай білуге ынталандыру. </w:t>
            </w:r>
          </w:p>
          <w:p w14:paraId="5656E7BA" w14:textId="77777777" w:rsidR="00002F3A" w:rsidRDefault="00581F03" w:rsidP="005F6718">
            <w:pPr>
              <w:pStyle w:val="13213"/>
            </w:pPr>
            <w:r w:rsidRPr="005F6718">
              <w:rPr>
                <w:lang w:val="kk"/>
              </w:rPr>
              <w:t>"Қол тигізу арқылы фигураны тап" ойыны</w:t>
            </w:r>
          </w:p>
          <w:p w14:paraId="186E20B2" w14:textId="6FB611E2" w:rsidR="005F6718" w:rsidRDefault="00581F03" w:rsidP="005F6718">
            <w:pPr>
              <w:pStyle w:val="13213"/>
            </w:pPr>
            <w:r>
              <w:rPr>
                <w:lang w:val="kk"/>
              </w:rPr>
              <w:t>(Математика негіздері) Көру және жанасу арқылы геометриялық фигураларды тексеруге шақыру; салыстыру нәтижелерін атаңыз (ұзындау – қысқа, кеңірек – тар, жоғары – төмен, қалың – жұқа).</w:t>
            </w:r>
          </w:p>
          <w:p w14:paraId="1D0A8115" w14:textId="53E8FF64" w:rsidR="005F6718" w:rsidRPr="005F6718" w:rsidRDefault="00581F03" w:rsidP="005F6718">
            <w:pPr>
              <w:pStyle w:val="13213"/>
            </w:pPr>
            <w:r w:rsidRPr="005F6718">
              <w:rPr>
                <w:lang w:val="kk"/>
              </w:rPr>
              <w:t>Бір, екі, үш, төрт, бес,</w:t>
            </w:r>
          </w:p>
          <w:p w14:paraId="3706D4C0" w14:textId="77777777" w:rsidR="005F6718" w:rsidRPr="005F6718" w:rsidRDefault="005F6718" w:rsidP="005F6718">
            <w:pPr>
              <w:pStyle w:val="13213"/>
            </w:pPr>
          </w:p>
          <w:p w14:paraId="1C1CA697" w14:textId="77777777" w:rsidR="005F6718" w:rsidRPr="005F6718" w:rsidRDefault="005F6718" w:rsidP="005F6718">
            <w:pPr>
              <w:pStyle w:val="13213"/>
            </w:pPr>
          </w:p>
        </w:tc>
      </w:tr>
      <w:tr w:rsidR="00155771" w14:paraId="5B50D06C" w14:textId="77777777" w:rsidTr="005F6718">
        <w:tc>
          <w:tcPr>
            <w:tcW w:w="2269" w:type="dxa"/>
            <w:tcBorders>
              <w:top w:val="single" w:sz="4" w:space="0" w:color="000000"/>
              <w:left w:val="single" w:sz="4" w:space="0" w:color="000000"/>
              <w:bottom w:val="single" w:sz="4" w:space="0" w:color="000000"/>
              <w:right w:val="single" w:sz="4" w:space="0" w:color="000000"/>
            </w:tcBorders>
          </w:tcPr>
          <w:p w14:paraId="2FEBEDA9" w14:textId="454C4BA7" w:rsidR="0000776E" w:rsidRPr="005F6718" w:rsidRDefault="00581F03" w:rsidP="0000776E">
            <w:pPr>
              <w:pStyle w:val="13213"/>
            </w:pPr>
            <w:r w:rsidRPr="005F6718">
              <w:rPr>
                <w:lang w:val="kk"/>
              </w:rPr>
              <w:lastRenderedPageBreak/>
              <w:t>Ертеңгілік жаттығу</w:t>
            </w:r>
          </w:p>
        </w:tc>
        <w:tc>
          <w:tcPr>
            <w:tcW w:w="2693" w:type="dxa"/>
            <w:tcBorders>
              <w:top w:val="single" w:sz="4" w:space="0" w:color="000000"/>
              <w:left w:val="single" w:sz="4" w:space="0" w:color="000000"/>
              <w:bottom w:val="single" w:sz="4" w:space="0" w:color="000000"/>
              <w:right w:val="single" w:sz="4" w:space="0" w:color="000000"/>
            </w:tcBorders>
          </w:tcPr>
          <w:p w14:paraId="090944BD" w14:textId="34CB18E6" w:rsidR="0000776E" w:rsidRPr="005F6718" w:rsidRDefault="00581F03" w:rsidP="0000776E">
            <w:pPr>
              <w:pStyle w:val="13213"/>
            </w:pPr>
            <w:r>
              <w:rPr>
                <w:lang w:val="kk"/>
              </w:rPr>
              <w:t>Таңертеңгі жаттығулар кешені (Дене тәрбиесі) Денеге арналған жаттығулар: қолды беліне ұстап, екі жаққа қарай бұрылу (жұлқып және бірқалыпты)</w:t>
            </w:r>
            <w:r>
              <w:rPr>
                <w:lang w:val="kk"/>
              </w:rPr>
              <w:softHyphen/>
            </w:r>
          </w:p>
        </w:tc>
        <w:tc>
          <w:tcPr>
            <w:tcW w:w="2693" w:type="dxa"/>
            <w:tcBorders>
              <w:top w:val="single" w:sz="4" w:space="0" w:color="000000"/>
              <w:left w:val="single" w:sz="4" w:space="0" w:color="000000"/>
              <w:bottom w:val="single" w:sz="4" w:space="0" w:color="000000"/>
              <w:right w:val="single" w:sz="4" w:space="0" w:color="000000"/>
            </w:tcBorders>
          </w:tcPr>
          <w:p w14:paraId="6E870558" w14:textId="77777777" w:rsidR="0000776E" w:rsidRDefault="00581F03" w:rsidP="0000776E">
            <w:pPr>
              <w:pStyle w:val="13213"/>
            </w:pPr>
            <w:r>
              <w:rPr>
                <w:lang w:val="kk"/>
              </w:rPr>
              <w:t xml:space="preserve">Ертеңгілік жаттығулар кешені </w:t>
            </w:r>
          </w:p>
          <w:p w14:paraId="1D59B690" w14:textId="62143DEE" w:rsidR="0000776E" w:rsidRDefault="00581F03" w:rsidP="0000776E">
            <w:pPr>
              <w:pStyle w:val="13213"/>
            </w:pPr>
            <w:r>
              <w:rPr>
                <w:lang w:val="kk"/>
              </w:rPr>
              <w:t>(Дене тәрбиесі)</w:t>
            </w:r>
          </w:p>
          <w:p w14:paraId="439EC00E" w14:textId="3C696BDD" w:rsidR="0000776E" w:rsidRPr="005F6718" w:rsidRDefault="00581F03" w:rsidP="0000776E">
            <w:pPr>
              <w:pStyle w:val="13213"/>
            </w:pPr>
            <w:r>
              <w:rPr>
                <w:lang w:val="kk"/>
              </w:rPr>
              <w:t xml:space="preserve">Түрегеп тұрып, қол орамалдар мен басқа да ұсақ заттарды саусақтармен ұстап алып, басқа жерге ауыстыру </w:t>
            </w:r>
          </w:p>
        </w:tc>
        <w:tc>
          <w:tcPr>
            <w:tcW w:w="2694" w:type="dxa"/>
            <w:tcBorders>
              <w:top w:val="single" w:sz="4" w:space="0" w:color="000000"/>
              <w:left w:val="single" w:sz="4" w:space="0" w:color="000000"/>
              <w:bottom w:val="single" w:sz="4" w:space="0" w:color="000000"/>
              <w:right w:val="single" w:sz="4" w:space="0" w:color="000000"/>
            </w:tcBorders>
          </w:tcPr>
          <w:p w14:paraId="3C3AB82C" w14:textId="0C105E8F" w:rsidR="0000776E" w:rsidRPr="005F6718" w:rsidRDefault="00581F03" w:rsidP="0000776E">
            <w:pPr>
              <w:pStyle w:val="13213"/>
            </w:pPr>
            <w:r>
              <w:rPr>
                <w:lang w:val="kk"/>
              </w:rPr>
              <w:t>Таңертеңгі жаттығулар кешені (Дене тәрбиесі) Денеге арналған жаттығулар: қолды беліне ұстап, екі жаққа қарай бұрылу (жұлқып және бірқалыпты)</w:t>
            </w:r>
            <w:r>
              <w:rPr>
                <w:lang w:val="kk"/>
              </w:rPr>
              <w:softHyphen/>
            </w:r>
          </w:p>
        </w:tc>
        <w:tc>
          <w:tcPr>
            <w:tcW w:w="2693" w:type="dxa"/>
            <w:tcBorders>
              <w:top w:val="single" w:sz="4" w:space="0" w:color="000000"/>
              <w:left w:val="single" w:sz="4" w:space="0" w:color="000000"/>
              <w:bottom w:val="single" w:sz="4" w:space="0" w:color="000000"/>
              <w:right w:val="single" w:sz="4" w:space="0" w:color="000000"/>
            </w:tcBorders>
          </w:tcPr>
          <w:p w14:paraId="70194127" w14:textId="77777777" w:rsidR="0000776E" w:rsidRDefault="00581F03" w:rsidP="0000776E">
            <w:pPr>
              <w:pStyle w:val="13213"/>
            </w:pPr>
            <w:r>
              <w:rPr>
                <w:lang w:val="kk"/>
              </w:rPr>
              <w:t xml:space="preserve">Ертеңгілік жаттығулар кешені </w:t>
            </w:r>
          </w:p>
          <w:p w14:paraId="145A45D9" w14:textId="77777777" w:rsidR="0000776E" w:rsidRDefault="00581F03" w:rsidP="0000776E">
            <w:pPr>
              <w:pStyle w:val="13213"/>
            </w:pPr>
            <w:r>
              <w:rPr>
                <w:lang w:val="kk"/>
              </w:rPr>
              <w:t>(Дене тәрбиесі)</w:t>
            </w:r>
          </w:p>
          <w:p w14:paraId="33B836B8" w14:textId="63786C8F" w:rsidR="0000776E" w:rsidRPr="005F6718" w:rsidRDefault="00581F03" w:rsidP="0000776E">
            <w:pPr>
              <w:pStyle w:val="13213"/>
            </w:pPr>
            <w:r>
              <w:rPr>
                <w:lang w:val="kk"/>
              </w:rPr>
              <w:t>Түрегеп тұрып, қол орамалдар мен басқа да ұсақ заттарды саусақтармен ұстап алып, басқа жерге ауыстыру</w:t>
            </w:r>
          </w:p>
        </w:tc>
        <w:tc>
          <w:tcPr>
            <w:tcW w:w="2551" w:type="dxa"/>
            <w:tcBorders>
              <w:top w:val="single" w:sz="4" w:space="0" w:color="000000"/>
              <w:left w:val="single" w:sz="4" w:space="0" w:color="000000"/>
              <w:bottom w:val="single" w:sz="4" w:space="0" w:color="000000"/>
              <w:right w:val="single" w:sz="4" w:space="0" w:color="000000"/>
            </w:tcBorders>
          </w:tcPr>
          <w:p w14:paraId="3D17F64E" w14:textId="4BCC1A49" w:rsidR="0000776E" w:rsidRPr="005F6718" w:rsidRDefault="00581F03" w:rsidP="0000776E">
            <w:pPr>
              <w:pStyle w:val="13213"/>
            </w:pPr>
            <w:r>
              <w:rPr>
                <w:lang w:val="kk"/>
              </w:rPr>
              <w:t>Таңертеңгі жаттығулар кешені (Дене тәрбиесі) Денеге арналған жаттығулар: қолды беліне ұстап, екі жаққа қарай бұрылу (жұлқып және бірқалыпты)</w:t>
            </w:r>
            <w:r>
              <w:rPr>
                <w:lang w:val="kk"/>
              </w:rPr>
              <w:softHyphen/>
            </w:r>
          </w:p>
        </w:tc>
      </w:tr>
      <w:tr w:rsidR="00155771" w14:paraId="6171D127" w14:textId="77777777" w:rsidTr="005F6718">
        <w:trPr>
          <w:trHeight w:val="699"/>
        </w:trPr>
        <w:tc>
          <w:tcPr>
            <w:tcW w:w="2269" w:type="dxa"/>
            <w:tcBorders>
              <w:top w:val="single" w:sz="4" w:space="0" w:color="000000"/>
              <w:left w:val="single" w:sz="4" w:space="0" w:color="000000"/>
              <w:bottom w:val="single" w:sz="4" w:space="0" w:color="000000"/>
              <w:right w:val="single" w:sz="4" w:space="0" w:color="000000"/>
            </w:tcBorders>
          </w:tcPr>
          <w:p w14:paraId="5125F1DD" w14:textId="66364DA7" w:rsidR="005F6718" w:rsidRPr="005F6718" w:rsidRDefault="00581F03" w:rsidP="005F6718">
            <w:pPr>
              <w:pStyle w:val="13213"/>
            </w:pPr>
            <w:r w:rsidRPr="005F6718">
              <w:rPr>
                <w:lang w:val="kk"/>
              </w:rPr>
              <w:t>Таңғы ас</w:t>
            </w:r>
          </w:p>
        </w:tc>
        <w:tc>
          <w:tcPr>
            <w:tcW w:w="2693" w:type="dxa"/>
            <w:tcBorders>
              <w:top w:val="single" w:sz="4" w:space="0" w:color="000000"/>
              <w:left w:val="single" w:sz="4" w:space="0" w:color="000000"/>
              <w:bottom w:val="single" w:sz="4" w:space="0" w:color="000000"/>
              <w:right w:val="single" w:sz="4" w:space="0" w:color="000000"/>
            </w:tcBorders>
          </w:tcPr>
          <w:p w14:paraId="37BC9C34" w14:textId="6420F3EF" w:rsidR="005F6718" w:rsidRPr="005F6718" w:rsidRDefault="00581F03" w:rsidP="005F6718">
            <w:pPr>
              <w:pStyle w:val="13213"/>
            </w:pPr>
            <w:r w:rsidRPr="005F6718">
              <w:rPr>
                <w:lang w:val="kk"/>
              </w:rPr>
              <w:t>Тамақты жақсы шайнау, ас құралдарын (қасық, шанышқы), майлықты дұрыс пайдалану, тамақтанғаннан кейін аузын шаю қабілетін қалыптастыру.</w:t>
            </w:r>
            <w:r w:rsidRPr="005F6718">
              <w:rPr>
                <w:lang w:val="kk"/>
              </w:rPr>
              <w:softHyphen/>
            </w:r>
          </w:p>
          <w:p w14:paraId="59C14677" w14:textId="76BCD13E" w:rsidR="005F6718" w:rsidRPr="005F6718" w:rsidRDefault="00581F03" w:rsidP="005F6718">
            <w:pPr>
              <w:pStyle w:val="13213"/>
            </w:pPr>
            <w:r>
              <w:rPr>
                <w:lang w:val="kk"/>
              </w:rPr>
              <w:t>(Ас болсын! Кесе, тәрелке)</w:t>
            </w:r>
          </w:p>
        </w:tc>
        <w:tc>
          <w:tcPr>
            <w:tcW w:w="2693" w:type="dxa"/>
            <w:tcBorders>
              <w:top w:val="single" w:sz="4" w:space="0" w:color="000000"/>
              <w:left w:val="single" w:sz="4" w:space="0" w:color="000000"/>
              <w:bottom w:val="single" w:sz="4" w:space="0" w:color="000000"/>
              <w:right w:val="single" w:sz="4" w:space="0" w:color="000000"/>
            </w:tcBorders>
          </w:tcPr>
          <w:p w14:paraId="66B91952" w14:textId="6CFBB809" w:rsidR="005F6718" w:rsidRPr="005F6718" w:rsidRDefault="00581F03" w:rsidP="005F6718">
            <w:pPr>
              <w:pStyle w:val="13213"/>
            </w:pPr>
            <w:r w:rsidRPr="005F6718">
              <w:rPr>
                <w:lang w:val="kk"/>
              </w:rPr>
              <w:t>Қолды дұрыс жууға ынталандыру, қолды дұрыс сүрту машығы</w:t>
            </w:r>
            <w:r w:rsidRPr="005F6718">
              <w:rPr>
                <w:lang w:val="kk"/>
              </w:rPr>
              <w:softHyphen/>
              <w:t xml:space="preserve"> </w:t>
            </w:r>
          </w:p>
          <w:p w14:paraId="660D53AD" w14:textId="4C687561" w:rsidR="005F6718" w:rsidRPr="005F6718" w:rsidRDefault="00581F03" w:rsidP="005F6718">
            <w:pPr>
              <w:pStyle w:val="13213"/>
            </w:pPr>
            <w:r>
              <w:rPr>
                <w:lang w:val="kk"/>
              </w:rPr>
              <w:t>(Ас болсын! Шай, нан, кесе, тәрелке)</w:t>
            </w:r>
          </w:p>
          <w:p w14:paraId="284FFB7A" w14:textId="224A9DED" w:rsidR="005F6718" w:rsidRPr="005F6718" w:rsidRDefault="00581F03" w:rsidP="005F6718">
            <w:pPr>
              <w:pStyle w:val="13213"/>
            </w:pPr>
            <w:r w:rsidRPr="005F6718">
              <w:rPr>
                <w:lang w:val="kk"/>
              </w:rPr>
              <w:t>Саулық – байлық негізі. (Здоровье – основа богатства)</w:t>
            </w:r>
          </w:p>
        </w:tc>
        <w:tc>
          <w:tcPr>
            <w:tcW w:w="2694" w:type="dxa"/>
            <w:tcBorders>
              <w:top w:val="single" w:sz="4" w:space="0" w:color="000000"/>
              <w:left w:val="single" w:sz="4" w:space="0" w:color="000000"/>
              <w:bottom w:val="single" w:sz="4" w:space="0" w:color="000000"/>
              <w:right w:val="single" w:sz="4" w:space="0" w:color="000000"/>
            </w:tcBorders>
          </w:tcPr>
          <w:p w14:paraId="73AD53F0" w14:textId="27777947" w:rsidR="005F6718" w:rsidRDefault="00581F03" w:rsidP="005F6718">
            <w:pPr>
              <w:pStyle w:val="13213"/>
            </w:pPr>
            <w:r>
              <w:rPr>
                <w:lang w:val="kk"/>
              </w:rPr>
              <w:t xml:space="preserve">Тамақтану кезінде өзі-өзі ұстау мәдениетін қалыптастыру: майлықты ұқыпты қолдана білу; нанды үгітпеу. </w:t>
            </w:r>
          </w:p>
          <w:p w14:paraId="1F6F32D1" w14:textId="5B7A122D" w:rsidR="005F6718" w:rsidRPr="005F6718" w:rsidRDefault="00581F03" w:rsidP="005F6718">
            <w:pPr>
              <w:pStyle w:val="13213"/>
            </w:pPr>
            <w:r w:rsidRPr="005F6718">
              <w:rPr>
                <w:lang w:val="kk"/>
              </w:rPr>
              <w:t>Ас болсын!</w:t>
            </w:r>
          </w:p>
        </w:tc>
        <w:tc>
          <w:tcPr>
            <w:tcW w:w="2693" w:type="dxa"/>
            <w:tcBorders>
              <w:top w:val="single" w:sz="4" w:space="0" w:color="000000"/>
              <w:left w:val="single" w:sz="4" w:space="0" w:color="000000"/>
              <w:bottom w:val="single" w:sz="4" w:space="0" w:color="000000"/>
              <w:right w:val="single" w:sz="4" w:space="0" w:color="000000"/>
            </w:tcBorders>
          </w:tcPr>
          <w:p w14:paraId="07FD37F2" w14:textId="77777777" w:rsidR="005F6718" w:rsidRPr="005F6718" w:rsidRDefault="00581F03" w:rsidP="005F6718">
            <w:pPr>
              <w:pStyle w:val="13213"/>
            </w:pPr>
            <w:r w:rsidRPr="005F6718">
              <w:rPr>
                <w:lang w:val="kk"/>
              </w:rPr>
              <w:t>"Біртұтас тәрбие"</w:t>
            </w:r>
          </w:p>
          <w:p w14:paraId="18580559" w14:textId="77777777" w:rsidR="005F6718" w:rsidRPr="005F6718" w:rsidRDefault="00581F03" w:rsidP="005F6718">
            <w:pPr>
              <w:pStyle w:val="13213"/>
            </w:pPr>
            <w:r w:rsidRPr="005F6718">
              <w:rPr>
                <w:lang w:val="kk"/>
              </w:rPr>
              <w:t>Үнемді тұтыну</w:t>
            </w:r>
          </w:p>
          <w:p w14:paraId="03D1F749" w14:textId="66D488BB" w:rsidR="005F6718" w:rsidRPr="005F6718" w:rsidRDefault="00581F03" w:rsidP="005F6718">
            <w:pPr>
              <w:pStyle w:val="13213"/>
            </w:pPr>
            <w:r w:rsidRPr="005F6718">
              <w:rPr>
                <w:lang w:val="kk"/>
              </w:rPr>
              <w:t>Үстел басында дұрыс отыруға назар аудару.</w:t>
            </w:r>
          </w:p>
          <w:p w14:paraId="290857BB" w14:textId="7DEC674C" w:rsidR="005F6718" w:rsidRPr="005F6718" w:rsidRDefault="00581F03" w:rsidP="005F6718">
            <w:pPr>
              <w:pStyle w:val="13213"/>
            </w:pPr>
            <w:r>
              <w:rPr>
                <w:lang w:val="kk"/>
              </w:rPr>
              <w:t>(Ас болсын! Май, қант, кесе, тәрелке)</w:t>
            </w:r>
          </w:p>
          <w:p w14:paraId="401A5ADA" w14:textId="6F489879" w:rsidR="005F6718" w:rsidRPr="005F6718" w:rsidRDefault="00581F03" w:rsidP="005F6718">
            <w:pPr>
              <w:pStyle w:val="13213"/>
            </w:pPr>
            <w:r w:rsidRPr="005F6718">
              <w:rPr>
                <w:lang w:val="kk"/>
              </w:rPr>
              <w:t>Ас – адамның арқауы (Еда человеку силы дает)</w:t>
            </w:r>
          </w:p>
        </w:tc>
        <w:tc>
          <w:tcPr>
            <w:tcW w:w="2551" w:type="dxa"/>
            <w:tcBorders>
              <w:top w:val="single" w:sz="4" w:space="0" w:color="000000"/>
              <w:left w:val="single" w:sz="4" w:space="0" w:color="000000"/>
              <w:bottom w:val="single" w:sz="4" w:space="0" w:color="000000"/>
              <w:right w:val="single" w:sz="4" w:space="0" w:color="000000"/>
            </w:tcBorders>
          </w:tcPr>
          <w:p w14:paraId="4E1C46B2" w14:textId="725E22D1" w:rsidR="005F6718" w:rsidRPr="005F6718" w:rsidRDefault="00581F03" w:rsidP="005F6718">
            <w:pPr>
              <w:pStyle w:val="13213"/>
            </w:pPr>
            <w:r>
              <w:rPr>
                <w:lang w:val="kk"/>
              </w:rPr>
              <w:t>Сыпайылыққа, тазалыққа деген қабілетті тәрбиелеу.</w:t>
            </w:r>
          </w:p>
          <w:p w14:paraId="2DD0EAEA" w14:textId="50875D23" w:rsidR="005F6718" w:rsidRPr="005F6718" w:rsidRDefault="00581F03" w:rsidP="005F6718">
            <w:pPr>
              <w:pStyle w:val="13213"/>
            </w:pPr>
            <w:r w:rsidRPr="005F6718">
              <w:rPr>
                <w:lang w:val="kk"/>
              </w:rPr>
              <w:t>(Ас болсын! Шай, нан) кесе, тәрелке)</w:t>
            </w:r>
          </w:p>
          <w:p w14:paraId="42D0DB17" w14:textId="71FA35FD" w:rsidR="005F6718" w:rsidRPr="005F6718" w:rsidRDefault="00581F03" w:rsidP="005F6718">
            <w:pPr>
              <w:pStyle w:val="13213"/>
            </w:pPr>
            <w:r w:rsidRPr="005F6718">
              <w:rPr>
                <w:lang w:val="kk"/>
              </w:rPr>
              <w:t>Саулық – байлық негізі. (Здоровье – основа богатства)</w:t>
            </w:r>
          </w:p>
        </w:tc>
      </w:tr>
      <w:tr w:rsidR="00155771" w:rsidRPr="005E7EE7" w14:paraId="21AC176C" w14:textId="77777777" w:rsidTr="005F6718">
        <w:tc>
          <w:tcPr>
            <w:tcW w:w="2269" w:type="dxa"/>
            <w:tcBorders>
              <w:top w:val="single" w:sz="4" w:space="0" w:color="000000"/>
              <w:left w:val="single" w:sz="4" w:space="0" w:color="000000"/>
              <w:bottom w:val="single" w:sz="4" w:space="0" w:color="000000"/>
              <w:right w:val="single" w:sz="4" w:space="0" w:color="000000"/>
            </w:tcBorders>
          </w:tcPr>
          <w:p w14:paraId="328023C9" w14:textId="0253D581" w:rsidR="005F6718" w:rsidRPr="005F6718" w:rsidRDefault="00581F03" w:rsidP="005F6718">
            <w:pPr>
              <w:pStyle w:val="13213"/>
            </w:pPr>
            <w:r>
              <w:rPr>
                <w:lang w:val="kk"/>
              </w:rPr>
              <w:lastRenderedPageBreak/>
              <w:t>Ұйымдастырылған іс-әрекетке дайындық</w:t>
            </w:r>
          </w:p>
        </w:tc>
        <w:tc>
          <w:tcPr>
            <w:tcW w:w="2693" w:type="dxa"/>
            <w:tcBorders>
              <w:top w:val="single" w:sz="4" w:space="0" w:color="000000"/>
              <w:left w:val="single" w:sz="4" w:space="0" w:color="000000"/>
              <w:bottom w:val="single" w:sz="4" w:space="0" w:color="000000"/>
              <w:right w:val="single" w:sz="4" w:space="0" w:color="000000"/>
            </w:tcBorders>
          </w:tcPr>
          <w:p w14:paraId="78E99867" w14:textId="77777777" w:rsidR="005F6718" w:rsidRPr="005F6718" w:rsidRDefault="00581F03" w:rsidP="005F6718">
            <w:pPr>
              <w:pStyle w:val="13213"/>
            </w:pPr>
            <w:r w:rsidRPr="005F6718">
              <w:rPr>
                <w:lang w:val="kk"/>
              </w:rPr>
              <w:t>"Менің Қазақстаным" - Қазақстан Республикасының әнұранын орындау</w:t>
            </w:r>
          </w:p>
          <w:p w14:paraId="793194E7" w14:textId="2C5C5A00" w:rsidR="005F6718" w:rsidRPr="005F6718" w:rsidRDefault="00581F03" w:rsidP="005F6718">
            <w:pPr>
              <w:pStyle w:val="13213"/>
            </w:pPr>
            <w:r w:rsidRPr="005F6718">
              <w:rPr>
                <w:lang w:val="kk"/>
              </w:rPr>
              <w:t xml:space="preserve">Біздің Отанымыз – Қазақстан Республикасына деген сүйіспеншілік пен мақтаныш сезімін ояту </w:t>
            </w:r>
          </w:p>
        </w:tc>
        <w:tc>
          <w:tcPr>
            <w:tcW w:w="2693" w:type="dxa"/>
            <w:tcBorders>
              <w:top w:val="single" w:sz="4" w:space="0" w:color="000000"/>
              <w:left w:val="single" w:sz="4" w:space="0" w:color="000000"/>
              <w:bottom w:val="single" w:sz="4" w:space="0" w:color="000000"/>
              <w:right w:val="single" w:sz="4" w:space="0" w:color="000000"/>
            </w:tcBorders>
          </w:tcPr>
          <w:p w14:paraId="23F5BC99" w14:textId="77777777" w:rsidR="0000776E" w:rsidRDefault="00581F03" w:rsidP="005F6718">
            <w:pPr>
              <w:pStyle w:val="13213"/>
            </w:pPr>
            <w:r w:rsidRPr="005F6718">
              <w:rPr>
                <w:lang w:val="kk"/>
              </w:rPr>
              <w:t>Бірлескен жоспарларды талқылау, ережелер туралы шарт.</w:t>
            </w:r>
          </w:p>
          <w:p w14:paraId="7E2A5B4C" w14:textId="1DE98DE8" w:rsidR="005F6718" w:rsidRPr="005F6718" w:rsidRDefault="00581F03" w:rsidP="005F6718">
            <w:pPr>
              <w:pStyle w:val="13213"/>
            </w:pPr>
            <w:r>
              <w:rPr>
                <w:lang w:val="kk"/>
              </w:rPr>
              <w:t>Қарапайымдылықты, жауаптылықты, мейірімді және әділ болуға деген ұмтылысты тәрбиелеу</w:t>
            </w:r>
          </w:p>
        </w:tc>
        <w:tc>
          <w:tcPr>
            <w:tcW w:w="2694" w:type="dxa"/>
            <w:tcBorders>
              <w:top w:val="single" w:sz="4" w:space="0" w:color="000000"/>
              <w:left w:val="single" w:sz="4" w:space="0" w:color="000000"/>
              <w:bottom w:val="single" w:sz="4" w:space="0" w:color="000000"/>
              <w:right w:val="single" w:sz="4" w:space="0" w:color="000000"/>
            </w:tcBorders>
          </w:tcPr>
          <w:p w14:paraId="39FD7CB4" w14:textId="6F99ACEA" w:rsidR="005F6718" w:rsidRPr="005F6718" w:rsidRDefault="00581F03" w:rsidP="005F6718">
            <w:pPr>
              <w:pStyle w:val="13213"/>
            </w:pPr>
            <w:r>
              <w:rPr>
                <w:lang w:val="kk"/>
              </w:rPr>
              <w:t>Қиын жағдайдан шығудың жолын табу (Біз не істейміз? Қалай істеу керек?)</w:t>
            </w:r>
          </w:p>
        </w:tc>
        <w:tc>
          <w:tcPr>
            <w:tcW w:w="2693" w:type="dxa"/>
            <w:tcBorders>
              <w:top w:val="single" w:sz="4" w:space="0" w:color="000000"/>
              <w:left w:val="single" w:sz="4" w:space="0" w:color="000000"/>
              <w:bottom w:val="single" w:sz="4" w:space="0" w:color="000000"/>
              <w:right w:val="single" w:sz="4" w:space="0" w:color="000000"/>
            </w:tcBorders>
          </w:tcPr>
          <w:p w14:paraId="4CA5D63D" w14:textId="77777777" w:rsidR="005F6718" w:rsidRPr="005F6718" w:rsidRDefault="00581F03" w:rsidP="005F6718">
            <w:pPr>
              <w:pStyle w:val="13213"/>
            </w:pPr>
            <w:r w:rsidRPr="005F6718">
              <w:rPr>
                <w:lang w:val="kk"/>
              </w:rPr>
              <w:t>Қызығушылықтар бойынша қызмет түрін таңдау, қоршаған ортаны ұйымдастыру</w:t>
            </w:r>
            <w:r w:rsidRPr="005F6718">
              <w:rPr>
                <w:lang w:val="kk"/>
              </w:rPr>
              <w:softHyphen/>
            </w:r>
          </w:p>
          <w:p w14:paraId="1118BBA1" w14:textId="05AC82AE" w:rsidR="005F6718" w:rsidRPr="005F6718" w:rsidRDefault="00581F03" w:rsidP="005F6718">
            <w:pPr>
              <w:pStyle w:val="13213"/>
            </w:pPr>
            <w:r w:rsidRPr="005F6718">
              <w:rPr>
                <w:lang w:val="kk"/>
              </w:rPr>
              <w:t xml:space="preserve">Біздің Отанымыз – Қазақстан Республикасына деген сүйіспеншілік пен мақтаныш сезімін ояту </w:t>
            </w:r>
          </w:p>
        </w:tc>
        <w:tc>
          <w:tcPr>
            <w:tcW w:w="2551" w:type="dxa"/>
            <w:tcBorders>
              <w:top w:val="single" w:sz="4" w:space="0" w:color="000000"/>
              <w:left w:val="single" w:sz="4" w:space="0" w:color="000000"/>
              <w:bottom w:val="single" w:sz="4" w:space="0" w:color="000000"/>
              <w:right w:val="single" w:sz="4" w:space="0" w:color="000000"/>
            </w:tcBorders>
          </w:tcPr>
          <w:p w14:paraId="7CE2BE51" w14:textId="601CF6AD" w:rsidR="005F6718" w:rsidRPr="005E7EE7" w:rsidRDefault="00581F03" w:rsidP="005F6718">
            <w:pPr>
              <w:pStyle w:val="13213"/>
              <w:rPr>
                <w:lang w:val="kk"/>
              </w:rPr>
            </w:pPr>
            <w:r>
              <w:rPr>
                <w:lang w:val="kk"/>
              </w:rPr>
              <w:t>Мәселені шешу үшін жаңа ақпаратты енгізу. Қарапайымдылықты, жауаптылықты, мейірімді және әділ болуға деген ұмтылысты тәрбиелеу</w:t>
            </w:r>
          </w:p>
        </w:tc>
      </w:tr>
      <w:tr w:rsidR="00155771" w:rsidRPr="005E7EE7" w14:paraId="16458278" w14:textId="77777777" w:rsidTr="005F6718">
        <w:tc>
          <w:tcPr>
            <w:tcW w:w="2269" w:type="dxa"/>
            <w:tcBorders>
              <w:top w:val="single" w:sz="4" w:space="0" w:color="000000"/>
              <w:left w:val="single" w:sz="4" w:space="0" w:color="000000"/>
              <w:bottom w:val="single" w:sz="4" w:space="0" w:color="000000"/>
              <w:right w:val="single" w:sz="4" w:space="0" w:color="000000"/>
            </w:tcBorders>
          </w:tcPr>
          <w:p w14:paraId="680595DA" w14:textId="2550FFB8" w:rsidR="005F6718" w:rsidRPr="005E7EE7" w:rsidRDefault="00581F03" w:rsidP="005F6718">
            <w:pPr>
              <w:pStyle w:val="13213"/>
              <w:rPr>
                <w:lang w:val="kk"/>
              </w:rPr>
            </w:pPr>
            <w:r>
              <w:rPr>
                <w:lang w:val="kk"/>
              </w:rPr>
              <w:t>Кесте бойынша ұйымдастырылған іс-әрекет</w:t>
            </w:r>
          </w:p>
        </w:tc>
        <w:tc>
          <w:tcPr>
            <w:tcW w:w="2693" w:type="dxa"/>
            <w:tcBorders>
              <w:top w:val="single" w:sz="4" w:space="0" w:color="000000"/>
              <w:left w:val="single" w:sz="4" w:space="0" w:color="000000"/>
              <w:bottom w:val="single" w:sz="4" w:space="0" w:color="000000"/>
              <w:right w:val="single" w:sz="4" w:space="0" w:color="000000"/>
            </w:tcBorders>
          </w:tcPr>
          <w:p w14:paraId="6F68836F" w14:textId="77777777" w:rsidR="005F6718" w:rsidRPr="005E7EE7" w:rsidRDefault="005F6718" w:rsidP="005F6718">
            <w:pPr>
              <w:pStyle w:val="13213"/>
              <w:rPr>
                <w:lang w:val="kk"/>
              </w:rPr>
            </w:pPr>
          </w:p>
        </w:tc>
        <w:tc>
          <w:tcPr>
            <w:tcW w:w="2693" w:type="dxa"/>
            <w:tcBorders>
              <w:top w:val="single" w:sz="4" w:space="0" w:color="000000"/>
              <w:left w:val="single" w:sz="4" w:space="0" w:color="000000"/>
              <w:bottom w:val="single" w:sz="4" w:space="0" w:color="000000"/>
              <w:right w:val="single" w:sz="4" w:space="0" w:color="000000"/>
            </w:tcBorders>
          </w:tcPr>
          <w:p w14:paraId="067DDC6C" w14:textId="77777777" w:rsidR="005F6718" w:rsidRPr="005E7EE7" w:rsidRDefault="005F6718" w:rsidP="005F6718">
            <w:pPr>
              <w:pStyle w:val="13213"/>
              <w:rPr>
                <w:lang w:val="kk"/>
              </w:rPr>
            </w:pPr>
          </w:p>
        </w:tc>
        <w:tc>
          <w:tcPr>
            <w:tcW w:w="2694" w:type="dxa"/>
            <w:tcBorders>
              <w:top w:val="single" w:sz="4" w:space="0" w:color="000000"/>
              <w:left w:val="single" w:sz="4" w:space="0" w:color="000000"/>
              <w:bottom w:val="single" w:sz="4" w:space="0" w:color="000000"/>
              <w:right w:val="single" w:sz="4" w:space="0" w:color="000000"/>
            </w:tcBorders>
          </w:tcPr>
          <w:p w14:paraId="6408C976" w14:textId="77777777" w:rsidR="005F6718" w:rsidRPr="005E7EE7" w:rsidRDefault="005F6718" w:rsidP="005F6718">
            <w:pPr>
              <w:pStyle w:val="13213"/>
              <w:rPr>
                <w:lang w:val="kk"/>
              </w:rPr>
            </w:pPr>
          </w:p>
        </w:tc>
        <w:tc>
          <w:tcPr>
            <w:tcW w:w="2693" w:type="dxa"/>
            <w:tcBorders>
              <w:top w:val="single" w:sz="4" w:space="0" w:color="000000"/>
              <w:left w:val="single" w:sz="4" w:space="0" w:color="000000"/>
              <w:bottom w:val="single" w:sz="4" w:space="0" w:color="000000"/>
              <w:right w:val="single" w:sz="4" w:space="0" w:color="000000"/>
            </w:tcBorders>
          </w:tcPr>
          <w:p w14:paraId="015769C4" w14:textId="77777777" w:rsidR="005F6718" w:rsidRPr="005E7EE7" w:rsidRDefault="005F6718" w:rsidP="005F6718">
            <w:pPr>
              <w:pStyle w:val="13213"/>
              <w:rPr>
                <w:lang w:val="kk"/>
              </w:rPr>
            </w:pPr>
          </w:p>
        </w:tc>
        <w:tc>
          <w:tcPr>
            <w:tcW w:w="2551" w:type="dxa"/>
            <w:tcBorders>
              <w:top w:val="single" w:sz="4" w:space="0" w:color="000000"/>
              <w:left w:val="single" w:sz="4" w:space="0" w:color="000000"/>
              <w:bottom w:val="single" w:sz="4" w:space="0" w:color="000000"/>
              <w:right w:val="single" w:sz="4" w:space="0" w:color="000000"/>
            </w:tcBorders>
          </w:tcPr>
          <w:p w14:paraId="26DA0D86" w14:textId="77777777" w:rsidR="005F6718" w:rsidRPr="005E7EE7" w:rsidRDefault="005F6718" w:rsidP="005F6718">
            <w:pPr>
              <w:pStyle w:val="13213"/>
              <w:rPr>
                <w:lang w:val="kk"/>
              </w:rPr>
            </w:pPr>
          </w:p>
        </w:tc>
      </w:tr>
      <w:tr w:rsidR="00155771" w:rsidRPr="005E7EE7" w14:paraId="7AAC086E" w14:textId="77777777" w:rsidTr="005F6718">
        <w:tc>
          <w:tcPr>
            <w:tcW w:w="2269" w:type="dxa"/>
            <w:tcBorders>
              <w:top w:val="single" w:sz="4" w:space="0" w:color="000000"/>
              <w:left w:val="single" w:sz="4" w:space="0" w:color="000000"/>
              <w:bottom w:val="single" w:sz="4" w:space="0" w:color="000000"/>
              <w:right w:val="single" w:sz="4" w:space="0" w:color="000000"/>
            </w:tcBorders>
          </w:tcPr>
          <w:p w14:paraId="5169BA5E" w14:textId="77777777" w:rsidR="005F6718" w:rsidRPr="005F6718" w:rsidRDefault="00581F03" w:rsidP="005F6718">
            <w:pPr>
              <w:pStyle w:val="13213"/>
            </w:pPr>
            <w:r w:rsidRPr="005F6718">
              <w:rPr>
                <w:lang w:val="kk"/>
              </w:rPr>
              <w:t>Серуенге дайындық</w:t>
            </w:r>
          </w:p>
        </w:tc>
        <w:tc>
          <w:tcPr>
            <w:tcW w:w="2693" w:type="dxa"/>
            <w:tcBorders>
              <w:top w:val="single" w:sz="4" w:space="0" w:color="000000"/>
              <w:left w:val="single" w:sz="4" w:space="0" w:color="000000"/>
              <w:bottom w:val="single" w:sz="4" w:space="0" w:color="000000"/>
              <w:right w:val="single" w:sz="4" w:space="0" w:color="000000"/>
            </w:tcBorders>
          </w:tcPr>
          <w:p w14:paraId="601F7CEE" w14:textId="20ADCF8E" w:rsidR="005F6718" w:rsidRPr="005F6718" w:rsidRDefault="00581F03" w:rsidP="005F6718">
            <w:pPr>
              <w:pStyle w:val="13213"/>
            </w:pPr>
            <w:r w:rsidRPr="005F6718">
              <w:rPr>
                <w:lang w:val="kk"/>
              </w:rPr>
              <w:t xml:space="preserve">Серуендеуге деген қызығушылықты ынталандыру. Топты таза ұстауға деген ұмтылысты тәрбиелеу, тәрбиешіге ойыншықтарды тазалауға көмектесу </w:t>
            </w:r>
          </w:p>
        </w:tc>
        <w:tc>
          <w:tcPr>
            <w:tcW w:w="2693" w:type="dxa"/>
            <w:tcBorders>
              <w:top w:val="single" w:sz="4" w:space="0" w:color="000000"/>
              <w:left w:val="single" w:sz="4" w:space="0" w:color="000000"/>
              <w:bottom w:val="single" w:sz="4" w:space="0" w:color="000000"/>
              <w:right w:val="single" w:sz="4" w:space="0" w:color="000000"/>
            </w:tcBorders>
          </w:tcPr>
          <w:p w14:paraId="33089146" w14:textId="77777777" w:rsidR="005F6718" w:rsidRPr="005F6718" w:rsidRDefault="00581F03" w:rsidP="005F6718">
            <w:pPr>
              <w:pStyle w:val="13213"/>
            </w:pPr>
            <w:r w:rsidRPr="005F6718">
              <w:rPr>
                <w:lang w:val="kk"/>
              </w:rPr>
              <w:t>Жеке әңгімелер (жағдай бойынша)</w:t>
            </w:r>
            <w:r w:rsidRPr="005F6718">
              <w:rPr>
                <w:lang w:val="kk"/>
              </w:rPr>
              <w:softHyphen/>
              <w:t xml:space="preserve"> Топты таза ұстауға деген ұмтылысты тәрбиелеу, тәрбиешіге ойыншықтарды тазалауға көмектесу</w:t>
            </w:r>
          </w:p>
        </w:tc>
        <w:tc>
          <w:tcPr>
            <w:tcW w:w="2694" w:type="dxa"/>
            <w:tcBorders>
              <w:top w:val="single" w:sz="4" w:space="0" w:color="000000"/>
              <w:left w:val="single" w:sz="4" w:space="0" w:color="000000"/>
              <w:bottom w:val="single" w:sz="4" w:space="0" w:color="000000"/>
              <w:right w:val="single" w:sz="4" w:space="0" w:color="000000"/>
            </w:tcBorders>
          </w:tcPr>
          <w:p w14:paraId="6ABA09F6" w14:textId="77777777" w:rsidR="005F6718" w:rsidRPr="005F6718" w:rsidRDefault="00581F03" w:rsidP="005F6718">
            <w:pPr>
              <w:pStyle w:val="13213"/>
            </w:pPr>
            <w:r w:rsidRPr="005F6718">
              <w:rPr>
                <w:lang w:val="kk"/>
              </w:rPr>
              <w:t>Таза ауадағы жүріс-тұрыс ережелерін қайталау Топты таза ұстауға деген ұмтылысты тәрбиелеу, тәрбиешіге ойыншықтарды тазалауға көмектесу</w:t>
            </w:r>
          </w:p>
        </w:tc>
        <w:tc>
          <w:tcPr>
            <w:tcW w:w="2693" w:type="dxa"/>
            <w:tcBorders>
              <w:top w:val="single" w:sz="4" w:space="0" w:color="000000"/>
              <w:left w:val="single" w:sz="4" w:space="0" w:color="000000"/>
              <w:bottom w:val="single" w:sz="4" w:space="0" w:color="000000"/>
              <w:right w:val="single" w:sz="4" w:space="0" w:color="000000"/>
            </w:tcBorders>
          </w:tcPr>
          <w:p w14:paraId="7E1D12E8" w14:textId="407D74DB" w:rsidR="005F6718" w:rsidRPr="005E7EE7" w:rsidRDefault="00581F03" w:rsidP="005F6718">
            <w:pPr>
              <w:pStyle w:val="13213"/>
              <w:rPr>
                <w:lang w:val="kk"/>
              </w:rPr>
            </w:pPr>
            <w:r w:rsidRPr="005F6718">
              <w:rPr>
                <w:lang w:val="kk"/>
              </w:rPr>
              <w:t>Өзіне-өзі қызмет көрсету дағдыларын дамыту; мотивация.</w:t>
            </w:r>
            <w:r w:rsidRPr="005F6718">
              <w:rPr>
                <w:lang w:val="kk"/>
              </w:rPr>
              <w:softHyphen/>
              <w:t xml:space="preserve"> Топты таза ұстауға деген ұмтылысты тәрбиелеу, тәрбиешіге ойыншықтарды тазалауға көмектесу</w:t>
            </w:r>
          </w:p>
        </w:tc>
        <w:tc>
          <w:tcPr>
            <w:tcW w:w="2551" w:type="dxa"/>
            <w:tcBorders>
              <w:top w:val="single" w:sz="4" w:space="0" w:color="000000"/>
              <w:left w:val="single" w:sz="4" w:space="0" w:color="000000"/>
              <w:bottom w:val="single" w:sz="4" w:space="0" w:color="000000"/>
              <w:right w:val="single" w:sz="4" w:space="0" w:color="000000"/>
            </w:tcBorders>
          </w:tcPr>
          <w:p w14:paraId="3C6B47BE" w14:textId="79144397" w:rsidR="005F6718" w:rsidRPr="005E7EE7" w:rsidRDefault="00581F03" w:rsidP="005F6718">
            <w:pPr>
              <w:pStyle w:val="13213"/>
              <w:rPr>
                <w:lang w:val="kk"/>
              </w:rPr>
            </w:pPr>
            <w:r>
              <w:rPr>
                <w:lang w:val="kk"/>
              </w:rPr>
              <w:t>Киіну ретін пысықтау. Топты таза ұстауға деген ұмтылысты тәрбиелеу, тәрбиешіге ойыншықтарды тазалауға көмектесу</w:t>
            </w:r>
          </w:p>
        </w:tc>
      </w:tr>
      <w:tr w:rsidR="00155771" w14:paraId="59A1B165" w14:textId="77777777" w:rsidTr="005F6718">
        <w:tc>
          <w:tcPr>
            <w:tcW w:w="2269" w:type="dxa"/>
            <w:tcBorders>
              <w:top w:val="single" w:sz="4" w:space="0" w:color="000000"/>
              <w:left w:val="single" w:sz="4" w:space="0" w:color="000000"/>
              <w:bottom w:val="single" w:sz="4" w:space="0" w:color="000000"/>
              <w:right w:val="single" w:sz="4" w:space="0" w:color="000000"/>
            </w:tcBorders>
          </w:tcPr>
          <w:p w14:paraId="1F3CDBAB" w14:textId="77777777" w:rsidR="005F6718" w:rsidRPr="005F6718" w:rsidRDefault="00581F03" w:rsidP="005F6718">
            <w:pPr>
              <w:pStyle w:val="13213"/>
            </w:pPr>
            <w:r w:rsidRPr="005F6718">
              <w:rPr>
                <w:lang w:val="kk"/>
              </w:rPr>
              <w:t>Серуен</w:t>
            </w:r>
          </w:p>
        </w:tc>
        <w:tc>
          <w:tcPr>
            <w:tcW w:w="2693" w:type="dxa"/>
            <w:tcBorders>
              <w:top w:val="single" w:sz="4" w:space="0" w:color="000000"/>
              <w:left w:val="single" w:sz="4" w:space="0" w:color="000000"/>
              <w:bottom w:val="single" w:sz="4" w:space="0" w:color="000000"/>
              <w:right w:val="single" w:sz="4" w:space="0" w:color="000000"/>
            </w:tcBorders>
          </w:tcPr>
          <w:p w14:paraId="7CC3DEEC" w14:textId="45DF3A29" w:rsidR="005F6718" w:rsidRPr="005F6718" w:rsidRDefault="00581F03" w:rsidP="005F6718">
            <w:pPr>
              <w:pStyle w:val="13213"/>
            </w:pPr>
            <w:r>
              <w:rPr>
                <w:lang w:val="kk"/>
              </w:rPr>
              <w:t>Табиғаттағы маусымдық өзгерістерді бақылау. Ауа-райы құбылыстары туралы түсініктерді кеңейту</w:t>
            </w:r>
          </w:p>
          <w:p w14:paraId="014BFF98" w14:textId="0107DB0A" w:rsidR="005F6718" w:rsidRPr="005F6718" w:rsidRDefault="00581F03" w:rsidP="005F6718">
            <w:pPr>
              <w:pStyle w:val="13213"/>
            </w:pPr>
            <w:r>
              <w:rPr>
                <w:lang w:val="kk"/>
              </w:rPr>
              <w:t>"Көктем қашан келеді?" әңгімесі (көктем)</w:t>
            </w:r>
          </w:p>
          <w:p w14:paraId="5B99276F" w14:textId="2A985BD3" w:rsidR="005F6718" w:rsidRPr="005E7EE7" w:rsidRDefault="00581F03" w:rsidP="005F6718">
            <w:pPr>
              <w:pStyle w:val="13213"/>
              <w:rPr>
                <w:lang w:val="kk"/>
              </w:rPr>
            </w:pPr>
            <w:r>
              <w:rPr>
                <w:lang w:val="kk"/>
              </w:rPr>
              <w:t xml:space="preserve">Көркем сөз Көркем сөзге қызығушылықты ояту. А. Құнанбаев «Көктем» </w:t>
            </w:r>
          </w:p>
          <w:p w14:paraId="1D8AB687" w14:textId="4E6E8F8D" w:rsidR="005F6718" w:rsidRPr="005E7EE7" w:rsidRDefault="00581F03" w:rsidP="005F6718">
            <w:pPr>
              <w:pStyle w:val="13213"/>
              <w:rPr>
                <w:lang w:val="kk"/>
              </w:rPr>
            </w:pPr>
            <w:r w:rsidRPr="005F6718">
              <w:rPr>
                <w:lang w:val="kk"/>
              </w:rPr>
              <w:t>«Біртұтас тәрбие» «Ұлттық ойын – ұлт қазынасы»</w:t>
            </w:r>
          </w:p>
          <w:p w14:paraId="7B378CBD" w14:textId="1D1F2C05" w:rsidR="0000776E" w:rsidRPr="005E7EE7" w:rsidRDefault="00581F03" w:rsidP="005F6718">
            <w:pPr>
              <w:pStyle w:val="13213"/>
              <w:rPr>
                <w:lang w:val="kk"/>
              </w:rPr>
            </w:pPr>
            <w:r>
              <w:rPr>
                <w:lang w:val="kk"/>
              </w:rPr>
              <w:t>Қимылды ойындар</w:t>
            </w:r>
          </w:p>
          <w:p w14:paraId="47B915C6" w14:textId="781ED66E" w:rsidR="005F6718" w:rsidRPr="005E7EE7" w:rsidRDefault="00581F03" w:rsidP="005F6718">
            <w:pPr>
              <w:pStyle w:val="13213"/>
              <w:rPr>
                <w:lang w:val="kk"/>
              </w:rPr>
            </w:pPr>
            <w:r w:rsidRPr="005F6718">
              <w:rPr>
                <w:lang w:val="kk"/>
              </w:rPr>
              <w:t>«Өз орныңды тап», «Биікке секір», «Ақ сүйек».</w:t>
            </w:r>
          </w:p>
          <w:p w14:paraId="6D8918E1" w14:textId="225BA96C" w:rsidR="005F6718" w:rsidRPr="005E7EE7" w:rsidRDefault="00581F03" w:rsidP="005F6718">
            <w:pPr>
              <w:pStyle w:val="13213"/>
              <w:rPr>
                <w:lang w:val="kk"/>
              </w:rPr>
            </w:pPr>
            <w:r w:rsidRPr="005F6718">
              <w:rPr>
                <w:lang w:val="kk"/>
              </w:rPr>
              <w:t>Доп ойындарында балалардың белсенділігін дамытуды жалғастыру (Дене тәрбиесі).</w:t>
            </w:r>
          </w:p>
          <w:p w14:paraId="3F8C66A6" w14:textId="77777777" w:rsidR="005F6718" w:rsidRPr="005E7EE7" w:rsidRDefault="00581F03" w:rsidP="005F6718">
            <w:pPr>
              <w:pStyle w:val="13213"/>
              <w:rPr>
                <w:lang w:val="kk"/>
              </w:rPr>
            </w:pPr>
            <w:r w:rsidRPr="005F6718">
              <w:rPr>
                <w:lang w:val="kk"/>
              </w:rPr>
              <w:t>Еңбек іс-әрекеті: қарды үйінділерге жинау.</w:t>
            </w:r>
          </w:p>
          <w:p w14:paraId="084AD256" w14:textId="2E1A3F94" w:rsidR="005F6718" w:rsidRPr="005E7EE7" w:rsidRDefault="00581F03" w:rsidP="005F6718">
            <w:pPr>
              <w:pStyle w:val="13213"/>
              <w:rPr>
                <w:lang w:val="kk"/>
              </w:rPr>
            </w:pPr>
            <w:r>
              <w:rPr>
                <w:lang w:val="kk"/>
              </w:rPr>
              <w:t>(Қоршаған ортамен таныстыру, көркем әдебиет, қазақ тілі, дене тәрбиесі)</w:t>
            </w:r>
          </w:p>
        </w:tc>
        <w:tc>
          <w:tcPr>
            <w:tcW w:w="2693" w:type="dxa"/>
            <w:tcBorders>
              <w:top w:val="single" w:sz="4" w:space="0" w:color="000000"/>
              <w:left w:val="single" w:sz="4" w:space="0" w:color="000000"/>
              <w:bottom w:val="single" w:sz="4" w:space="0" w:color="000000"/>
              <w:right w:val="single" w:sz="4" w:space="0" w:color="000000"/>
            </w:tcBorders>
          </w:tcPr>
          <w:p w14:paraId="3973F387" w14:textId="50A04B96" w:rsidR="005F6718" w:rsidRPr="005E7EE7" w:rsidRDefault="00581F03" w:rsidP="005F6718">
            <w:pPr>
              <w:pStyle w:val="13213"/>
              <w:rPr>
                <w:lang w:val="kk"/>
              </w:rPr>
            </w:pPr>
            <w:r>
              <w:rPr>
                <w:lang w:val="kk"/>
              </w:rPr>
              <w:t>Мұзға күн түсетін жағынан қарау. Ауа-райы құбылыстары туралы түсініктерді кеңейту.</w:t>
            </w:r>
          </w:p>
          <w:p w14:paraId="1B870685" w14:textId="77777777" w:rsidR="0000776E" w:rsidRPr="005E7EE7" w:rsidRDefault="00581F03" w:rsidP="005F6718">
            <w:pPr>
              <w:pStyle w:val="13213"/>
              <w:rPr>
                <w:lang w:val="kk"/>
              </w:rPr>
            </w:pPr>
            <w:r>
              <w:rPr>
                <w:lang w:val="kk"/>
              </w:rPr>
              <w:t>«Неге қар ериді?» әңгімесі.       Көркем сөз Көркем сөзге қызығушылықты ояту.</w:t>
            </w:r>
          </w:p>
          <w:p w14:paraId="3052440E" w14:textId="537A727D" w:rsidR="005F6718" w:rsidRPr="005E7EE7" w:rsidRDefault="00581F03" w:rsidP="005F6718">
            <w:pPr>
              <w:pStyle w:val="13213"/>
              <w:rPr>
                <w:lang w:val="kk"/>
              </w:rPr>
            </w:pPr>
            <w:r w:rsidRPr="005F6718">
              <w:rPr>
                <w:lang w:val="kk"/>
              </w:rPr>
              <w:t xml:space="preserve">Ф. Тютчев «Весенние воды».                              </w:t>
            </w:r>
          </w:p>
          <w:p w14:paraId="2161C568" w14:textId="77777777" w:rsidR="005F6718" w:rsidRPr="005E7EE7" w:rsidRDefault="00581F03" w:rsidP="005F6718">
            <w:pPr>
              <w:pStyle w:val="13213"/>
              <w:rPr>
                <w:lang w:val="kk"/>
              </w:rPr>
            </w:pPr>
            <w:r w:rsidRPr="005F6718">
              <w:rPr>
                <w:lang w:val="kk"/>
              </w:rPr>
              <w:t xml:space="preserve">«Біртұтас тәрбие» «Ұлттық ойын – ұлт қазынасы»  </w:t>
            </w:r>
          </w:p>
          <w:p w14:paraId="30DAF5CF" w14:textId="69369835" w:rsidR="005F6718" w:rsidRPr="005E7EE7" w:rsidRDefault="00581F03" w:rsidP="005F6718">
            <w:pPr>
              <w:pStyle w:val="13213"/>
              <w:rPr>
                <w:lang w:val="kk"/>
              </w:rPr>
            </w:pPr>
            <w:r w:rsidRPr="005F6718">
              <w:rPr>
                <w:lang w:val="kk"/>
              </w:rPr>
              <w:t>Қимылды ойындар: «Шеңберден шеңберге» (доппен), «Ақ сүйек».</w:t>
            </w:r>
          </w:p>
          <w:p w14:paraId="5F09A7E6" w14:textId="06060ADA" w:rsidR="005F6718" w:rsidRPr="005E7EE7" w:rsidRDefault="00581F03" w:rsidP="005F6718">
            <w:pPr>
              <w:pStyle w:val="13213"/>
              <w:rPr>
                <w:lang w:val="kk"/>
              </w:rPr>
            </w:pPr>
            <w:r w:rsidRPr="005F6718">
              <w:rPr>
                <w:lang w:val="kk"/>
              </w:rPr>
              <w:t>Қозғалмалы ойындарға қатысуға қызығушылықты ынталандыру. (дене тәрбиесі, сөйлеуді дамыту)</w:t>
            </w:r>
          </w:p>
          <w:p w14:paraId="107B0217" w14:textId="77777777" w:rsidR="005F6718" w:rsidRPr="005E7EE7" w:rsidRDefault="00581F03" w:rsidP="005F6718">
            <w:pPr>
              <w:pStyle w:val="13213"/>
              <w:rPr>
                <w:lang w:val="kk"/>
              </w:rPr>
            </w:pPr>
            <w:r w:rsidRPr="005F6718">
              <w:rPr>
                <w:lang w:val="kk"/>
              </w:rPr>
              <w:t>Еңбек іс-әрекеті: ауыз үйдегі қарды сыпыру.</w:t>
            </w:r>
          </w:p>
          <w:p w14:paraId="5A0BF689" w14:textId="1694702B" w:rsidR="005F6718" w:rsidRPr="005E7EE7" w:rsidRDefault="00581F03" w:rsidP="005F6718">
            <w:pPr>
              <w:pStyle w:val="13213"/>
              <w:rPr>
                <w:lang w:val="kk"/>
              </w:rPr>
            </w:pPr>
            <w:r>
              <w:rPr>
                <w:lang w:val="kk"/>
              </w:rPr>
              <w:t>(Қоршаған ортамен таныстыру, көркем әдебиет, қазақ тілі, дене тәрбиесі)</w:t>
            </w:r>
          </w:p>
        </w:tc>
        <w:tc>
          <w:tcPr>
            <w:tcW w:w="2694" w:type="dxa"/>
            <w:tcBorders>
              <w:top w:val="single" w:sz="4" w:space="0" w:color="000000"/>
              <w:left w:val="single" w:sz="4" w:space="0" w:color="000000"/>
              <w:bottom w:val="single" w:sz="4" w:space="0" w:color="000000"/>
              <w:right w:val="single" w:sz="4" w:space="0" w:color="000000"/>
            </w:tcBorders>
          </w:tcPr>
          <w:p w14:paraId="17FDB8DE" w14:textId="029C1BE3" w:rsidR="005F6718" w:rsidRPr="005E7EE7" w:rsidRDefault="00581F03" w:rsidP="005F6718">
            <w:pPr>
              <w:pStyle w:val="13213"/>
              <w:rPr>
                <w:lang w:val="kk"/>
              </w:rPr>
            </w:pPr>
            <w:r w:rsidRPr="005F6718">
              <w:rPr>
                <w:lang w:val="kk"/>
              </w:rPr>
              <w:t>Шымшық пен торғайдың айырмашылығын бақылау. Жануарлар мен өсімдіктерге ұқыпты қарауды тәрбиелеу (өсімдіктерді қорғау, қыстайтын құстарды азықтандыру). (торғай, шаян)</w:t>
            </w:r>
          </w:p>
          <w:p w14:paraId="7BA9E0FB" w14:textId="15BB4312" w:rsidR="005F6718" w:rsidRPr="005E7EE7" w:rsidRDefault="00581F03" w:rsidP="005F6718">
            <w:pPr>
              <w:pStyle w:val="13213"/>
              <w:rPr>
                <w:lang w:val="kk"/>
              </w:rPr>
            </w:pPr>
            <w:r w:rsidRPr="005F6718">
              <w:rPr>
                <w:lang w:val="kk"/>
              </w:rPr>
              <w:t>Көркем сөз: құстар туралы жұмбақтар.</w:t>
            </w:r>
          </w:p>
          <w:p w14:paraId="3F28F033" w14:textId="77777777" w:rsidR="005F6718" w:rsidRPr="005E7EE7" w:rsidRDefault="00581F03" w:rsidP="005F6718">
            <w:pPr>
              <w:pStyle w:val="13213"/>
              <w:rPr>
                <w:lang w:val="kk"/>
              </w:rPr>
            </w:pPr>
            <w:r w:rsidRPr="005F6718">
              <w:rPr>
                <w:lang w:val="kk"/>
              </w:rPr>
              <w:t>«Біртұтас тәрбие» «Ұлттық ойын – ұлт қазынасы»</w:t>
            </w:r>
          </w:p>
          <w:p w14:paraId="6C0E0FB4" w14:textId="77777777" w:rsidR="00393795" w:rsidRPr="005E7EE7" w:rsidRDefault="00581F03" w:rsidP="005F6718">
            <w:pPr>
              <w:pStyle w:val="13213"/>
              <w:rPr>
                <w:lang w:val="kk"/>
              </w:rPr>
            </w:pPr>
            <w:r w:rsidRPr="005F6718">
              <w:rPr>
                <w:lang w:val="kk"/>
              </w:rPr>
              <w:t xml:space="preserve">"Өзіңе жұп тап", "Үкі" қимылды ойындары </w:t>
            </w:r>
          </w:p>
          <w:p w14:paraId="46A6BF4F" w14:textId="727D5D3B" w:rsidR="005F6718" w:rsidRPr="005E7EE7" w:rsidRDefault="00581F03" w:rsidP="005F6718">
            <w:pPr>
              <w:pStyle w:val="13213"/>
              <w:rPr>
                <w:lang w:val="kk"/>
              </w:rPr>
            </w:pPr>
            <w:r>
              <w:rPr>
                <w:lang w:val="kk"/>
              </w:rPr>
              <w:t>(Дене тәрбиесі)</w:t>
            </w:r>
          </w:p>
          <w:p w14:paraId="2093A77A" w14:textId="519D4E41" w:rsidR="005F6718" w:rsidRPr="005E7EE7" w:rsidRDefault="00581F03" w:rsidP="005F6718">
            <w:pPr>
              <w:pStyle w:val="13213"/>
              <w:rPr>
                <w:lang w:val="kk"/>
              </w:rPr>
            </w:pPr>
            <w:r>
              <w:rPr>
                <w:lang w:val="kk"/>
              </w:rPr>
              <w:t>Қимылды ойындарға қатысуға қызығушылықты ояту.</w:t>
            </w:r>
          </w:p>
          <w:p w14:paraId="5B8CA9B8" w14:textId="3534540E" w:rsidR="005F6718" w:rsidRPr="005E7EE7" w:rsidRDefault="00581F03" w:rsidP="005F6718">
            <w:pPr>
              <w:pStyle w:val="13213"/>
              <w:rPr>
                <w:lang w:val="kk"/>
              </w:rPr>
            </w:pPr>
            <w:r w:rsidRPr="005F6718">
              <w:rPr>
                <w:lang w:val="kk"/>
              </w:rPr>
              <w:t>Еңбек іс-әрекеті: аумақты қардан тазарту.</w:t>
            </w:r>
          </w:p>
          <w:p w14:paraId="3E57CCBD" w14:textId="64B556A2" w:rsidR="005F6718" w:rsidRPr="005E7EE7" w:rsidRDefault="00581F03" w:rsidP="005F6718">
            <w:pPr>
              <w:pStyle w:val="13213"/>
              <w:rPr>
                <w:lang w:val="kk"/>
              </w:rPr>
            </w:pPr>
            <w:r>
              <w:rPr>
                <w:lang w:val="kk"/>
              </w:rPr>
              <w:t>"Төбешіктен төбешікке" жеке жұмыс.</w:t>
            </w:r>
          </w:p>
          <w:p w14:paraId="495640C8" w14:textId="7830446F" w:rsidR="005F6718" w:rsidRPr="005E7EE7" w:rsidRDefault="00581F03" w:rsidP="005F6718">
            <w:pPr>
              <w:pStyle w:val="13213"/>
              <w:rPr>
                <w:lang w:val="kk"/>
              </w:rPr>
            </w:pPr>
            <w:r>
              <w:rPr>
                <w:lang w:val="kk"/>
              </w:rPr>
              <w:t>(Қоршаған ортамен таныстыру, көркем әдебиет, қазақ тілі, дене тәрбиесі)</w:t>
            </w:r>
          </w:p>
        </w:tc>
        <w:tc>
          <w:tcPr>
            <w:tcW w:w="2693" w:type="dxa"/>
            <w:tcBorders>
              <w:top w:val="single" w:sz="4" w:space="0" w:color="000000"/>
              <w:left w:val="single" w:sz="4" w:space="0" w:color="000000"/>
              <w:bottom w:val="single" w:sz="4" w:space="0" w:color="000000"/>
              <w:right w:val="single" w:sz="4" w:space="0" w:color="000000"/>
            </w:tcBorders>
          </w:tcPr>
          <w:p w14:paraId="4E6A8384" w14:textId="77777777" w:rsidR="00534B34" w:rsidRPr="005E7EE7" w:rsidRDefault="00581F03" w:rsidP="005F6718">
            <w:pPr>
              <w:pStyle w:val="13213"/>
              <w:rPr>
                <w:lang w:val="kk"/>
              </w:rPr>
            </w:pPr>
            <w:r w:rsidRPr="005F6718">
              <w:rPr>
                <w:lang w:val="kk"/>
              </w:rPr>
              <w:t>Бақылау барысында жануарлар әлеміндегі маусымға тән көріністерді салыстыра білуді қалыптастыру.</w:t>
            </w:r>
          </w:p>
          <w:p w14:paraId="0D00157F" w14:textId="6469FBF1" w:rsidR="005F6718" w:rsidRPr="005E7EE7" w:rsidRDefault="00581F03" w:rsidP="005F6718">
            <w:pPr>
              <w:pStyle w:val="13213"/>
              <w:rPr>
                <w:lang w:val="kk"/>
              </w:rPr>
            </w:pPr>
            <w:r>
              <w:rPr>
                <w:lang w:val="kk"/>
              </w:rPr>
              <w:t>"Қандай, қай, қайсысы" дидактикалық ойыны.</w:t>
            </w:r>
          </w:p>
          <w:p w14:paraId="57455EA2" w14:textId="7AF188EC" w:rsidR="005F6718" w:rsidRPr="005E7EE7" w:rsidRDefault="00581F03" w:rsidP="005F6718">
            <w:pPr>
              <w:pStyle w:val="13213"/>
              <w:rPr>
                <w:lang w:val="kk"/>
              </w:rPr>
            </w:pPr>
            <w:r w:rsidRPr="005F6718">
              <w:rPr>
                <w:lang w:val="kk"/>
              </w:rPr>
              <w:t>«Біртұтас тәрбие» «Ұлттық ойын – ұлт қазынасы» Қимылды ойын: «Айлакер түлкі», «Қарлығаштар мен қаршығалар». Қимылды ойындарға қатысуға қызығушылықты ояту.</w:t>
            </w:r>
          </w:p>
          <w:p w14:paraId="1B4C6138" w14:textId="79C4C38E" w:rsidR="005F6718" w:rsidRPr="005E7EE7" w:rsidRDefault="00581F03" w:rsidP="005F6718">
            <w:pPr>
              <w:pStyle w:val="13213"/>
              <w:rPr>
                <w:lang w:val="kk"/>
              </w:rPr>
            </w:pPr>
            <w:r w:rsidRPr="005F6718">
              <w:rPr>
                <w:lang w:val="kk"/>
              </w:rPr>
              <w:t>Еңбек іс-әрекеті: учаскедегі қарды тазалау.</w:t>
            </w:r>
          </w:p>
          <w:p w14:paraId="5C3A5831" w14:textId="5E357F99" w:rsidR="005F6718" w:rsidRPr="005F6718" w:rsidRDefault="00581F03" w:rsidP="005F6718">
            <w:pPr>
              <w:pStyle w:val="13213"/>
            </w:pPr>
            <w:r>
              <w:rPr>
                <w:lang w:val="kk"/>
              </w:rPr>
              <w:t>"Ағаш неден тұрады" жеке жұмысы.</w:t>
            </w:r>
          </w:p>
          <w:p w14:paraId="45562824" w14:textId="75339FD8" w:rsidR="005F6718" w:rsidRPr="005F6718" w:rsidRDefault="00581F03" w:rsidP="005F6718">
            <w:pPr>
              <w:pStyle w:val="13213"/>
            </w:pPr>
            <w:r>
              <w:rPr>
                <w:lang w:val="kk"/>
              </w:rPr>
              <w:t>(Қоршаған ортамен таныстыру, көркем әдебиет, қазақ тілі, дене тәрбиесі)</w:t>
            </w:r>
          </w:p>
        </w:tc>
        <w:tc>
          <w:tcPr>
            <w:tcW w:w="2551" w:type="dxa"/>
            <w:tcBorders>
              <w:top w:val="single" w:sz="4" w:space="0" w:color="000000"/>
              <w:left w:val="single" w:sz="4" w:space="0" w:color="000000"/>
              <w:bottom w:val="single" w:sz="4" w:space="0" w:color="000000"/>
              <w:right w:val="single" w:sz="4" w:space="0" w:color="000000"/>
            </w:tcBorders>
          </w:tcPr>
          <w:p w14:paraId="3669712F" w14:textId="35D8EE3E" w:rsidR="005F6718" w:rsidRDefault="00581F03" w:rsidP="005F6718">
            <w:pPr>
              <w:pStyle w:val="13213"/>
            </w:pPr>
            <w:r>
              <w:rPr>
                <w:lang w:val="kk"/>
              </w:rPr>
              <w:t>Қиылысты бақылау</w:t>
            </w:r>
          </w:p>
          <w:p w14:paraId="154ECCD7" w14:textId="73E88BAD" w:rsidR="005F6718" w:rsidRPr="005F6718" w:rsidRDefault="00581F03" w:rsidP="005F6718">
            <w:pPr>
              <w:pStyle w:val="13213"/>
            </w:pPr>
            <w:r w:rsidRPr="005F6718">
              <w:rPr>
                <w:lang w:val="kk"/>
              </w:rPr>
              <w:t xml:space="preserve">Балаларды жол қозғалысы ережелерін саналы түрде сақтауға жетелеу. </w:t>
            </w:r>
          </w:p>
          <w:p w14:paraId="16B35585" w14:textId="7A614D0C" w:rsidR="0000776E" w:rsidRDefault="00581F03" w:rsidP="005F6718">
            <w:pPr>
              <w:pStyle w:val="13213"/>
            </w:pPr>
            <w:r w:rsidRPr="005F6718">
              <w:rPr>
                <w:lang w:val="kk"/>
              </w:rPr>
              <w:t>Көркем сөз Көркем сөзге қызығушылықты ояту.</w:t>
            </w:r>
          </w:p>
          <w:p w14:paraId="0B150CD4" w14:textId="29089D2E" w:rsidR="005F6718" w:rsidRPr="005F6718" w:rsidRDefault="00581F03" w:rsidP="005F6718">
            <w:pPr>
              <w:pStyle w:val="13213"/>
            </w:pPr>
            <w:r w:rsidRPr="005F6718">
              <w:rPr>
                <w:lang w:val="kk"/>
              </w:rPr>
              <w:t>А. Рахимов «Бағдаршам».</w:t>
            </w:r>
          </w:p>
          <w:p w14:paraId="4199E7C0" w14:textId="5A4D0EFC" w:rsidR="005F6718" w:rsidRPr="005F6718" w:rsidRDefault="00581F03" w:rsidP="005F6718">
            <w:pPr>
              <w:pStyle w:val="13213"/>
            </w:pPr>
            <w:r w:rsidRPr="005F6718">
              <w:rPr>
                <w:lang w:val="kk"/>
              </w:rPr>
              <w:t>"Сипаттамасы бойынша тап" дидактикалық ойыны.</w:t>
            </w:r>
          </w:p>
          <w:p w14:paraId="08819C8E" w14:textId="77777777" w:rsidR="005F6718" w:rsidRDefault="00581F03" w:rsidP="005F6718">
            <w:pPr>
              <w:pStyle w:val="13213"/>
            </w:pPr>
            <w:r w:rsidRPr="005F6718">
              <w:rPr>
                <w:lang w:val="kk"/>
              </w:rPr>
              <w:t>«Біртұтас тәрбие» «Ұлттық ойын – ұлт қазынасы»</w:t>
            </w:r>
          </w:p>
          <w:p w14:paraId="0F9B7237" w14:textId="77777777" w:rsidR="00393795" w:rsidRDefault="00581F03" w:rsidP="005F6718">
            <w:pPr>
              <w:pStyle w:val="13213"/>
            </w:pPr>
            <w:r>
              <w:rPr>
                <w:lang w:val="kk"/>
              </w:rPr>
              <w:t>"Күн, түн", "Төбешіктен төбешікке" (доппен), "Ақ сүйек", "Орамал" қимылды ойындары.</w:t>
            </w:r>
          </w:p>
          <w:p w14:paraId="485C7635" w14:textId="69B63EFD" w:rsidR="005F6718" w:rsidRPr="005F6718" w:rsidRDefault="00581F03" w:rsidP="005F6718">
            <w:pPr>
              <w:pStyle w:val="13213"/>
            </w:pPr>
            <w:r>
              <w:rPr>
                <w:lang w:val="kk"/>
              </w:rPr>
              <w:t>Қимылды ойындарға деген қызығушылықты дамыту.</w:t>
            </w:r>
          </w:p>
          <w:p w14:paraId="1E2FB7B5" w14:textId="3BE0B49D" w:rsidR="005F6718" w:rsidRPr="005F6718" w:rsidRDefault="00581F03" w:rsidP="005F6718">
            <w:pPr>
              <w:pStyle w:val="13213"/>
            </w:pPr>
            <w:r>
              <w:rPr>
                <w:lang w:val="kk"/>
              </w:rPr>
              <w:t>Еңбек іс-әрекеті: сырғанақ үшін қар жинау.</w:t>
            </w:r>
          </w:p>
          <w:p w14:paraId="27A7562D" w14:textId="693294A7" w:rsidR="005F6718" w:rsidRPr="005F6718" w:rsidRDefault="00581F03" w:rsidP="005F6718">
            <w:pPr>
              <w:pStyle w:val="13213"/>
            </w:pPr>
            <w:r>
              <w:rPr>
                <w:lang w:val="kk"/>
              </w:rPr>
              <w:t>(Қоршаған ортамен таныстыру, көркем әдебиет, қазақ тілі, дене тәрбиесі)</w:t>
            </w:r>
          </w:p>
        </w:tc>
      </w:tr>
      <w:tr w:rsidR="00155771" w14:paraId="6A086F4B" w14:textId="77777777" w:rsidTr="005F6718">
        <w:tc>
          <w:tcPr>
            <w:tcW w:w="2269" w:type="dxa"/>
            <w:tcBorders>
              <w:top w:val="single" w:sz="4" w:space="0" w:color="000000"/>
              <w:left w:val="single" w:sz="4" w:space="0" w:color="000000"/>
              <w:bottom w:val="single" w:sz="4" w:space="0" w:color="000000"/>
              <w:right w:val="single" w:sz="4" w:space="0" w:color="000000"/>
            </w:tcBorders>
          </w:tcPr>
          <w:p w14:paraId="6DCA103E" w14:textId="59795696" w:rsidR="005F6718" w:rsidRPr="005F6718" w:rsidRDefault="00581F03" w:rsidP="005F6718">
            <w:pPr>
              <w:pStyle w:val="13213"/>
            </w:pPr>
            <w:r w:rsidRPr="005F6718">
              <w:rPr>
                <w:lang w:val="kk"/>
              </w:rPr>
              <w:t>Серуеннен оралу</w:t>
            </w:r>
            <w:r w:rsidRPr="005F6718">
              <w:rPr>
                <w:lang w:val="kk"/>
              </w:rPr>
              <w:softHyphen/>
            </w:r>
          </w:p>
        </w:tc>
        <w:tc>
          <w:tcPr>
            <w:tcW w:w="2693" w:type="dxa"/>
            <w:tcBorders>
              <w:top w:val="single" w:sz="4" w:space="0" w:color="000000"/>
              <w:left w:val="single" w:sz="4" w:space="0" w:color="000000"/>
              <w:bottom w:val="single" w:sz="4" w:space="0" w:color="000000"/>
              <w:right w:val="single" w:sz="4" w:space="0" w:color="000000"/>
            </w:tcBorders>
          </w:tcPr>
          <w:p w14:paraId="7BDE16FA" w14:textId="5385CD93" w:rsidR="005F6718" w:rsidRPr="005F6718" w:rsidRDefault="00581F03" w:rsidP="005F6718">
            <w:pPr>
              <w:pStyle w:val="13213"/>
            </w:pPr>
            <w:r>
              <w:rPr>
                <w:lang w:val="kk"/>
              </w:rPr>
              <w:t>Балалардың ретпен шешінуі. Әр түрлі киім мен аяқ киімнің айырмашылықтары туралы айту. Ұқыпты шешіну қабілетін ынталандыру</w:t>
            </w:r>
          </w:p>
        </w:tc>
        <w:tc>
          <w:tcPr>
            <w:tcW w:w="2693" w:type="dxa"/>
            <w:tcBorders>
              <w:top w:val="single" w:sz="4" w:space="0" w:color="000000"/>
              <w:left w:val="single" w:sz="4" w:space="0" w:color="000000"/>
              <w:bottom w:val="single" w:sz="4" w:space="0" w:color="000000"/>
              <w:right w:val="single" w:sz="4" w:space="0" w:color="000000"/>
            </w:tcBorders>
          </w:tcPr>
          <w:p w14:paraId="122469C9" w14:textId="77777777" w:rsidR="005F6718" w:rsidRPr="005F6718" w:rsidRDefault="00581F03" w:rsidP="005F6718">
            <w:pPr>
              <w:pStyle w:val="13213"/>
            </w:pPr>
            <w:r w:rsidRPr="005F6718">
              <w:rPr>
                <w:lang w:val="kk"/>
              </w:rPr>
              <w:t>Серуеннен алған әсерімен бөлісу. Шебер адамдар туралы сөйлесу.</w:t>
            </w:r>
          </w:p>
          <w:p w14:paraId="19FB0C54" w14:textId="7629B030" w:rsidR="005F6718" w:rsidRPr="005F6718" w:rsidRDefault="00581F03" w:rsidP="005F6718">
            <w:pPr>
              <w:pStyle w:val="13213"/>
            </w:pPr>
            <w:r w:rsidRPr="005F6718">
              <w:rPr>
                <w:lang w:val="kk"/>
              </w:rPr>
              <w:t>Киімді кептіру әдетін ынталандыру. Шалбар-брюки, көйлек-платье, жейде-рубашка, кеудеше-жилет</w:t>
            </w:r>
          </w:p>
        </w:tc>
        <w:tc>
          <w:tcPr>
            <w:tcW w:w="2694" w:type="dxa"/>
            <w:tcBorders>
              <w:top w:val="single" w:sz="4" w:space="0" w:color="000000"/>
              <w:left w:val="single" w:sz="4" w:space="0" w:color="000000"/>
              <w:bottom w:val="single" w:sz="4" w:space="0" w:color="000000"/>
              <w:right w:val="single" w:sz="4" w:space="0" w:color="000000"/>
            </w:tcBorders>
          </w:tcPr>
          <w:p w14:paraId="4F14B0DB" w14:textId="4ECE1DED" w:rsidR="005F6718" w:rsidRPr="005E7EE7" w:rsidRDefault="00581F03" w:rsidP="005F6718">
            <w:pPr>
              <w:pStyle w:val="13213"/>
              <w:rPr>
                <w:lang w:val="kk"/>
              </w:rPr>
            </w:pPr>
            <w:r w:rsidRPr="005F6718">
              <w:rPr>
                <w:lang w:val="kk"/>
              </w:rPr>
              <w:t xml:space="preserve">Ретімен шешіну. Қыстың сұлулығы туралы сөйлесу. Жылдамдық пен дәлдікті ынталандыру </w:t>
            </w:r>
          </w:p>
          <w:p w14:paraId="67D1A031" w14:textId="77777777" w:rsidR="005F6718" w:rsidRPr="005E7EE7" w:rsidRDefault="00581F03" w:rsidP="005F6718">
            <w:pPr>
              <w:pStyle w:val="13213"/>
              <w:rPr>
                <w:lang w:val="kk"/>
              </w:rPr>
            </w:pPr>
            <w:r w:rsidRPr="005F6718">
              <w:rPr>
                <w:lang w:val="kk"/>
              </w:rPr>
              <w:t>Шалбар-брюки, көйлек-платье</w:t>
            </w:r>
          </w:p>
        </w:tc>
        <w:tc>
          <w:tcPr>
            <w:tcW w:w="2693" w:type="dxa"/>
            <w:tcBorders>
              <w:top w:val="single" w:sz="4" w:space="0" w:color="000000"/>
              <w:left w:val="single" w:sz="4" w:space="0" w:color="000000"/>
              <w:bottom w:val="single" w:sz="4" w:space="0" w:color="000000"/>
              <w:right w:val="single" w:sz="4" w:space="0" w:color="000000"/>
            </w:tcBorders>
          </w:tcPr>
          <w:p w14:paraId="6FFB6172" w14:textId="5AC81496" w:rsidR="005F6718" w:rsidRPr="005F6718" w:rsidRDefault="00581F03" w:rsidP="005F6718">
            <w:pPr>
              <w:pStyle w:val="13213"/>
            </w:pPr>
            <w:r>
              <w:rPr>
                <w:lang w:val="kk"/>
              </w:rPr>
              <w:t xml:space="preserve">Серуендеу туралы эмоционалды жауап (Не есте қалды?). </w:t>
            </w:r>
          </w:p>
          <w:p w14:paraId="19D656F7" w14:textId="2A372FB8" w:rsidR="005F6718" w:rsidRPr="005F6718" w:rsidRDefault="00581F03" w:rsidP="005F6718">
            <w:pPr>
              <w:pStyle w:val="13213"/>
            </w:pPr>
            <w:r w:rsidRPr="005F6718">
              <w:rPr>
                <w:lang w:val="kk"/>
              </w:rPr>
              <w:t>Өзара көмек пен сыпайылықты ынталандыру</w:t>
            </w:r>
          </w:p>
        </w:tc>
        <w:tc>
          <w:tcPr>
            <w:tcW w:w="2551" w:type="dxa"/>
            <w:tcBorders>
              <w:top w:val="single" w:sz="4" w:space="0" w:color="000000"/>
              <w:left w:val="single" w:sz="4" w:space="0" w:color="000000"/>
              <w:bottom w:val="single" w:sz="4" w:space="0" w:color="000000"/>
              <w:right w:val="single" w:sz="4" w:space="0" w:color="000000"/>
            </w:tcBorders>
          </w:tcPr>
          <w:p w14:paraId="4ED301A5" w14:textId="22424406" w:rsidR="005F6718" w:rsidRPr="005F6718" w:rsidRDefault="00581F03" w:rsidP="005F6718">
            <w:pPr>
              <w:pStyle w:val="13213"/>
            </w:pPr>
            <w:r>
              <w:rPr>
                <w:lang w:val="kk"/>
              </w:rPr>
              <w:t xml:space="preserve">Шешіну алгоритмін бекіту. Анам мен әкемнің үй жұмысы туралы сөйлесу. </w:t>
            </w:r>
          </w:p>
          <w:p w14:paraId="0FF2EE76" w14:textId="03CB4367" w:rsidR="005F6718" w:rsidRPr="005F6718" w:rsidRDefault="00581F03" w:rsidP="005F6718">
            <w:pPr>
              <w:pStyle w:val="13213"/>
            </w:pPr>
            <w:r w:rsidRPr="005F6718">
              <w:rPr>
                <w:lang w:val="kk"/>
              </w:rPr>
              <w:t>Жылдамдық пен дәлдікті ынталандыру</w:t>
            </w:r>
          </w:p>
          <w:p w14:paraId="75B2DE56" w14:textId="77777777" w:rsidR="005F6718" w:rsidRPr="005F6718" w:rsidRDefault="005F6718" w:rsidP="005F6718">
            <w:pPr>
              <w:pStyle w:val="13213"/>
            </w:pPr>
          </w:p>
        </w:tc>
      </w:tr>
      <w:tr w:rsidR="00155771" w14:paraId="51E6C8C5" w14:textId="77777777" w:rsidTr="005F6718">
        <w:tc>
          <w:tcPr>
            <w:tcW w:w="2269" w:type="dxa"/>
            <w:tcBorders>
              <w:top w:val="single" w:sz="4" w:space="0" w:color="000000"/>
              <w:left w:val="single" w:sz="4" w:space="0" w:color="000000"/>
              <w:bottom w:val="single" w:sz="4" w:space="0" w:color="000000"/>
              <w:right w:val="single" w:sz="4" w:space="0" w:color="000000"/>
            </w:tcBorders>
          </w:tcPr>
          <w:p w14:paraId="54170548" w14:textId="77777777" w:rsidR="005F6718" w:rsidRPr="005F6718" w:rsidRDefault="00581F03" w:rsidP="005F6718">
            <w:pPr>
              <w:pStyle w:val="13213"/>
            </w:pPr>
            <w:r w:rsidRPr="005F6718">
              <w:rPr>
                <w:lang w:val="kk"/>
              </w:rPr>
              <w:t>Түскі ас</w:t>
            </w:r>
          </w:p>
        </w:tc>
        <w:tc>
          <w:tcPr>
            <w:tcW w:w="2693" w:type="dxa"/>
            <w:tcBorders>
              <w:top w:val="single" w:sz="4" w:space="0" w:color="000000"/>
              <w:left w:val="single" w:sz="4" w:space="0" w:color="000000"/>
              <w:bottom w:val="single" w:sz="4" w:space="0" w:color="000000"/>
              <w:right w:val="single" w:sz="4" w:space="0" w:color="000000"/>
            </w:tcBorders>
          </w:tcPr>
          <w:p w14:paraId="123277D8" w14:textId="08BC665A" w:rsidR="005F6718" w:rsidRPr="005F6718" w:rsidRDefault="00581F03" w:rsidP="005F6718">
            <w:pPr>
              <w:pStyle w:val="13213"/>
            </w:pPr>
            <w:r>
              <w:rPr>
                <w:lang w:val="kk"/>
              </w:rPr>
              <w:t xml:space="preserve">Гигиеналық процедураларды орындау. </w:t>
            </w:r>
          </w:p>
          <w:p w14:paraId="352C6765" w14:textId="4DD3E370" w:rsidR="005F6718" w:rsidRPr="005E7EE7" w:rsidRDefault="00581F03" w:rsidP="005F6718">
            <w:pPr>
              <w:pStyle w:val="13213"/>
              <w:rPr>
                <w:lang w:val="kk"/>
              </w:rPr>
            </w:pPr>
            <w:r>
              <w:rPr>
                <w:lang w:val="kk"/>
              </w:rPr>
              <w:t>Кезекшілердің жұмысы. Кезекшінің ойы туралы әңгіме</w:t>
            </w:r>
          </w:p>
          <w:p w14:paraId="038763F0" w14:textId="145D02B9" w:rsidR="005F6718" w:rsidRPr="005E7EE7" w:rsidRDefault="00581F03" w:rsidP="005F6718">
            <w:pPr>
              <w:pStyle w:val="13213"/>
              <w:rPr>
                <w:lang w:val="kk"/>
              </w:rPr>
            </w:pPr>
            <w:r w:rsidRPr="005F6718">
              <w:rPr>
                <w:lang w:val="kk"/>
              </w:rPr>
              <w:t>«Біртұтас тәрбие» Үнемді тұтыну</w:t>
            </w:r>
          </w:p>
          <w:p w14:paraId="7C11A448" w14:textId="77777777" w:rsidR="005F6718" w:rsidRPr="005E7EE7" w:rsidRDefault="00581F03" w:rsidP="005F6718">
            <w:pPr>
              <w:pStyle w:val="13213"/>
              <w:rPr>
                <w:lang w:val="kk"/>
              </w:rPr>
            </w:pPr>
            <w:r w:rsidRPr="005F6718">
              <w:rPr>
                <w:lang w:val="kk"/>
              </w:rPr>
              <w:t>Көркем сөз: Тазалық – денсаулық кепілі.</w:t>
            </w:r>
          </w:p>
          <w:p w14:paraId="47CE00D9" w14:textId="2E11759F" w:rsidR="00393795" w:rsidRDefault="00581F03" w:rsidP="005F6718">
            <w:pPr>
              <w:pStyle w:val="13213"/>
            </w:pPr>
            <w:r>
              <w:rPr>
                <w:lang w:val="kk"/>
              </w:rPr>
              <w:t>(Чистота – залог здоровья.)</w:t>
            </w:r>
          </w:p>
          <w:p w14:paraId="4BD863E7" w14:textId="0BF4C248" w:rsidR="005F6718" w:rsidRPr="005F6718" w:rsidRDefault="00581F03" w:rsidP="005F6718">
            <w:pPr>
              <w:pStyle w:val="13213"/>
            </w:pPr>
            <w:r w:rsidRPr="005F6718">
              <w:rPr>
                <w:lang w:val="kk"/>
              </w:rPr>
              <w:t>Рақмет!</w:t>
            </w:r>
          </w:p>
          <w:p w14:paraId="477D7799" w14:textId="77777777" w:rsidR="005F6718" w:rsidRPr="005F6718" w:rsidRDefault="005F6718" w:rsidP="005F6718">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21CB91CE" w14:textId="4E9393B2" w:rsidR="005F6718" w:rsidRPr="005E7EE7" w:rsidRDefault="00581F03" w:rsidP="005F6718">
            <w:pPr>
              <w:pStyle w:val="13213"/>
              <w:rPr>
                <w:lang w:val="kk"/>
              </w:rPr>
            </w:pPr>
            <w:r w:rsidRPr="005F6718">
              <w:rPr>
                <w:lang w:val="kk"/>
              </w:rPr>
              <w:t xml:space="preserve">Кезекшілердің жұмысы. Гигиеналық процедураларды орындау. Дастархан жаю тәртібі. </w:t>
            </w:r>
          </w:p>
          <w:p w14:paraId="33620AE4" w14:textId="4F3E3D89" w:rsidR="005F6718" w:rsidRPr="005E7EE7" w:rsidRDefault="00581F03" w:rsidP="005F6718">
            <w:pPr>
              <w:pStyle w:val="13213"/>
              <w:rPr>
                <w:lang w:val="kk"/>
              </w:rPr>
            </w:pPr>
            <w:r w:rsidRPr="005F6718">
              <w:rPr>
                <w:lang w:val="kk"/>
              </w:rPr>
              <w:t>«Біртұтас тәрбие»</w:t>
            </w:r>
          </w:p>
          <w:p w14:paraId="53488C4B" w14:textId="77777777" w:rsidR="005F6718" w:rsidRPr="005F6718" w:rsidRDefault="00581F03" w:rsidP="005F6718">
            <w:pPr>
              <w:pStyle w:val="13213"/>
            </w:pPr>
            <w:r w:rsidRPr="005F6718">
              <w:rPr>
                <w:lang w:val="kk"/>
              </w:rPr>
              <w:t>Үнемді тұтыну</w:t>
            </w:r>
          </w:p>
          <w:p w14:paraId="213AED51" w14:textId="22D56186" w:rsidR="005F6718" w:rsidRPr="005F6718" w:rsidRDefault="00581F03" w:rsidP="005F6718">
            <w:pPr>
              <w:pStyle w:val="13213"/>
            </w:pPr>
            <w:r w:rsidRPr="005F6718">
              <w:rPr>
                <w:lang w:val="kk"/>
              </w:rPr>
              <w:t>Көркем сөз: Ас – адамның арқауы (Еда человеку силы дает). Рақмет!</w:t>
            </w:r>
          </w:p>
        </w:tc>
        <w:tc>
          <w:tcPr>
            <w:tcW w:w="2694" w:type="dxa"/>
            <w:tcBorders>
              <w:top w:val="single" w:sz="4" w:space="0" w:color="000000"/>
              <w:left w:val="single" w:sz="4" w:space="0" w:color="000000"/>
              <w:bottom w:val="single" w:sz="4" w:space="0" w:color="000000"/>
              <w:right w:val="single" w:sz="4" w:space="0" w:color="000000"/>
            </w:tcBorders>
          </w:tcPr>
          <w:p w14:paraId="6CAF0E9F" w14:textId="2874C328" w:rsidR="005F6718" w:rsidRPr="005F6718" w:rsidRDefault="00581F03" w:rsidP="005F6718">
            <w:pPr>
              <w:pStyle w:val="13213"/>
            </w:pPr>
            <w:r>
              <w:rPr>
                <w:lang w:val="kk"/>
              </w:rPr>
              <w:t>Кезекшілердің жұмысы. Еңбек сапасын жақсартуға арналған кеңестер.</w:t>
            </w:r>
          </w:p>
          <w:p w14:paraId="12D0CD92" w14:textId="3C12400D" w:rsidR="005F6718" w:rsidRPr="005F6718" w:rsidRDefault="00581F03" w:rsidP="005F6718">
            <w:pPr>
              <w:pStyle w:val="13213"/>
            </w:pPr>
            <w:r>
              <w:rPr>
                <w:lang w:val="kk"/>
              </w:rPr>
              <w:t>Тамақты ұқыпты ішу қабілетін қалыптастыру.</w:t>
            </w:r>
          </w:p>
          <w:p w14:paraId="6F6B0B6A" w14:textId="77777777" w:rsidR="005F6718" w:rsidRPr="005F6718" w:rsidRDefault="00581F03" w:rsidP="005F6718">
            <w:pPr>
              <w:pStyle w:val="13213"/>
            </w:pPr>
            <w:r w:rsidRPr="005F6718">
              <w:rPr>
                <w:lang w:val="kk"/>
              </w:rPr>
              <w:t>"Біртұтас тәрбие"</w:t>
            </w:r>
          </w:p>
          <w:p w14:paraId="78A1D63E" w14:textId="77777777" w:rsidR="005F6718" w:rsidRPr="005F6718" w:rsidRDefault="00581F03" w:rsidP="005F6718">
            <w:pPr>
              <w:pStyle w:val="13213"/>
            </w:pPr>
            <w:r w:rsidRPr="005F6718">
              <w:rPr>
                <w:lang w:val="kk"/>
              </w:rPr>
              <w:t>Үнемді тұтыну</w:t>
            </w:r>
          </w:p>
          <w:p w14:paraId="73A508B9" w14:textId="23300585" w:rsidR="005F6718" w:rsidRPr="005F6718" w:rsidRDefault="00581F03" w:rsidP="005F6718">
            <w:pPr>
              <w:pStyle w:val="13213"/>
            </w:pPr>
            <w:r w:rsidRPr="005F6718">
              <w:rPr>
                <w:lang w:val="kk"/>
              </w:rPr>
              <w:t>Көркем сөз: Саулық – байлық негізі (Здоро</w:t>
            </w:r>
            <w:r w:rsidRPr="005F6718">
              <w:rPr>
                <w:lang w:val="kk"/>
              </w:rPr>
              <w:softHyphen/>
              <w:t>вье – основа богатства). Нан, шай, май, ірімшік, сүт</w:t>
            </w:r>
          </w:p>
        </w:tc>
        <w:tc>
          <w:tcPr>
            <w:tcW w:w="2693" w:type="dxa"/>
            <w:tcBorders>
              <w:top w:val="single" w:sz="4" w:space="0" w:color="000000"/>
              <w:left w:val="single" w:sz="4" w:space="0" w:color="000000"/>
              <w:bottom w:val="single" w:sz="4" w:space="0" w:color="000000"/>
              <w:right w:val="single" w:sz="4" w:space="0" w:color="000000"/>
            </w:tcBorders>
          </w:tcPr>
          <w:p w14:paraId="1D4C9952" w14:textId="2169D837" w:rsidR="005F6718" w:rsidRPr="005F6718" w:rsidRDefault="00581F03" w:rsidP="005F6718">
            <w:pPr>
              <w:pStyle w:val="13213"/>
            </w:pPr>
            <w:r w:rsidRPr="005F6718">
              <w:rPr>
                <w:lang w:val="kk"/>
              </w:rPr>
              <w:t>Кезекшілердің жұмысы. Нәтижені өзіндік бағалау.</w:t>
            </w:r>
          </w:p>
          <w:p w14:paraId="74C542DC" w14:textId="4005D015" w:rsidR="005F6718" w:rsidRDefault="00581F03" w:rsidP="005F6718">
            <w:pPr>
              <w:pStyle w:val="13213"/>
            </w:pPr>
            <w:r w:rsidRPr="005F6718">
              <w:rPr>
                <w:lang w:val="kk"/>
              </w:rPr>
              <w:t>Алғыс білдіру қабілетін тәрбиелеу.</w:t>
            </w:r>
          </w:p>
          <w:p w14:paraId="1EA298DC" w14:textId="1A8D6B94" w:rsidR="005F6718" w:rsidRPr="005F6718" w:rsidRDefault="00581F03" w:rsidP="005F6718">
            <w:pPr>
              <w:pStyle w:val="13213"/>
            </w:pPr>
            <w:r w:rsidRPr="005F6718">
              <w:rPr>
                <w:lang w:val="kk"/>
              </w:rPr>
              <w:t>Кесе, тәрелке, қасық, шанышқы, шәйнек</w:t>
            </w:r>
          </w:p>
        </w:tc>
        <w:tc>
          <w:tcPr>
            <w:tcW w:w="2551" w:type="dxa"/>
            <w:tcBorders>
              <w:top w:val="single" w:sz="4" w:space="0" w:color="000000"/>
              <w:left w:val="single" w:sz="4" w:space="0" w:color="000000"/>
              <w:bottom w:val="single" w:sz="4" w:space="0" w:color="000000"/>
              <w:right w:val="single" w:sz="4" w:space="0" w:color="000000"/>
            </w:tcBorders>
          </w:tcPr>
          <w:p w14:paraId="5ECF00FE" w14:textId="77777777" w:rsidR="005F6718" w:rsidRPr="005F6718" w:rsidRDefault="00581F03" w:rsidP="005F6718">
            <w:pPr>
              <w:pStyle w:val="13213"/>
            </w:pPr>
            <w:r w:rsidRPr="005F6718">
              <w:rPr>
                <w:lang w:val="kk"/>
              </w:rPr>
              <w:t>Кезекшілердің жұмысы.</w:t>
            </w:r>
          </w:p>
          <w:p w14:paraId="18F6EE73" w14:textId="791C1A31" w:rsidR="005F6718" w:rsidRDefault="00581F03" w:rsidP="005F6718">
            <w:pPr>
              <w:pStyle w:val="13213"/>
            </w:pPr>
            <w:r w:rsidRPr="005F6718">
              <w:rPr>
                <w:lang w:val="kk"/>
              </w:rPr>
              <w:t>Өзіне-өзі қызмет көрсету дағдыларын жетілдіру.</w:t>
            </w:r>
          </w:p>
          <w:p w14:paraId="4665FEA5" w14:textId="3050B64E" w:rsidR="005F6718" w:rsidRPr="005F6718" w:rsidRDefault="00581F03" w:rsidP="005F6718">
            <w:pPr>
              <w:pStyle w:val="13213"/>
            </w:pPr>
            <w:r w:rsidRPr="005F6718">
              <w:rPr>
                <w:lang w:val="kk"/>
              </w:rPr>
              <w:t>Кесе, тәрелке, қасық, шанышқы, шәйнек</w:t>
            </w:r>
          </w:p>
        </w:tc>
      </w:tr>
      <w:tr w:rsidR="00155771" w14:paraId="2D97E5D2" w14:textId="77777777" w:rsidTr="005F6718">
        <w:tc>
          <w:tcPr>
            <w:tcW w:w="2269" w:type="dxa"/>
            <w:tcBorders>
              <w:top w:val="single" w:sz="4" w:space="0" w:color="000000"/>
              <w:left w:val="single" w:sz="4" w:space="0" w:color="000000"/>
              <w:bottom w:val="single" w:sz="4" w:space="0" w:color="000000"/>
              <w:right w:val="single" w:sz="4" w:space="0" w:color="000000"/>
            </w:tcBorders>
          </w:tcPr>
          <w:p w14:paraId="2EA64DBA" w14:textId="4503639E" w:rsidR="005F6718" w:rsidRPr="005F6718" w:rsidRDefault="00581F03" w:rsidP="005F6718">
            <w:pPr>
              <w:pStyle w:val="13213"/>
            </w:pPr>
            <w:r w:rsidRPr="005F6718">
              <w:rPr>
                <w:lang w:val="kk"/>
              </w:rPr>
              <w:t>Түскі ұйқы</w:t>
            </w:r>
          </w:p>
        </w:tc>
        <w:tc>
          <w:tcPr>
            <w:tcW w:w="2693" w:type="dxa"/>
            <w:tcBorders>
              <w:top w:val="single" w:sz="4" w:space="0" w:color="000000"/>
              <w:left w:val="single" w:sz="4" w:space="0" w:color="000000"/>
              <w:bottom w:val="single" w:sz="4" w:space="0" w:color="000000"/>
              <w:right w:val="single" w:sz="4" w:space="0" w:color="000000"/>
            </w:tcBorders>
          </w:tcPr>
          <w:p w14:paraId="4828E9AA" w14:textId="3A060573" w:rsidR="005F6718" w:rsidRDefault="00581F03" w:rsidP="005F6718">
            <w:pPr>
              <w:pStyle w:val="13213"/>
            </w:pPr>
            <w:r>
              <w:rPr>
                <w:lang w:val="kk"/>
              </w:rPr>
              <w:t xml:space="preserve">Балалардың тыныш ұйқысы үшін қолайлы жағдай жасау. С. Городецкий </w:t>
            </w:r>
          </w:p>
          <w:p w14:paraId="3D009E7B" w14:textId="02B72C3E" w:rsidR="005F6718" w:rsidRPr="005F6718" w:rsidRDefault="00581F03" w:rsidP="005F6718">
            <w:pPr>
              <w:pStyle w:val="13213"/>
            </w:pPr>
            <w:r w:rsidRPr="005F6718">
              <w:rPr>
                <w:lang w:val="kk"/>
              </w:rPr>
              <w:t>Күй күмбірі,</w:t>
            </w:r>
          </w:p>
          <w:p w14:paraId="5BCC9A37" w14:textId="77777777" w:rsidR="005F6718" w:rsidRPr="005F6718" w:rsidRDefault="00581F03" w:rsidP="005F6718">
            <w:pPr>
              <w:pStyle w:val="13213"/>
            </w:pPr>
            <w:r w:rsidRPr="005F6718">
              <w:rPr>
                <w:lang w:val="kk"/>
              </w:rPr>
              <w:t xml:space="preserve">Ана толғауы </w:t>
            </w:r>
            <w:hyperlink r:id="rId5" w:history="1">
              <w:r w:rsidRPr="005F6718">
                <w:rPr>
                  <w:lang w:val="kk"/>
                </w:rPr>
                <w:t>https://lmusic.kz/mp3/erasyl-adilbekov-ana-tolgauy/26849</w:t>
              </w:r>
            </w:hyperlink>
          </w:p>
        </w:tc>
        <w:tc>
          <w:tcPr>
            <w:tcW w:w="2693" w:type="dxa"/>
            <w:tcBorders>
              <w:top w:val="single" w:sz="4" w:space="0" w:color="000000"/>
              <w:left w:val="single" w:sz="4" w:space="0" w:color="000000"/>
              <w:bottom w:val="single" w:sz="4" w:space="0" w:color="000000"/>
              <w:right w:val="single" w:sz="4" w:space="0" w:color="000000"/>
            </w:tcBorders>
          </w:tcPr>
          <w:p w14:paraId="50698A46" w14:textId="77777777" w:rsidR="006C2222" w:rsidRDefault="00581F03" w:rsidP="005F6718">
            <w:pPr>
              <w:pStyle w:val="13213"/>
            </w:pPr>
            <w:r w:rsidRPr="005F6718">
              <w:rPr>
                <w:lang w:val="kk"/>
              </w:rPr>
              <w:t xml:space="preserve">Тыңдау </w:t>
            </w:r>
          </w:p>
          <w:p w14:paraId="53451F66" w14:textId="7D9B8D67" w:rsidR="005F6718" w:rsidRPr="005F6718" w:rsidRDefault="00581F03" w:rsidP="005F6718">
            <w:pPr>
              <w:pStyle w:val="13213"/>
            </w:pPr>
            <w:r w:rsidRPr="005F6718">
              <w:rPr>
                <w:lang w:val="kk"/>
              </w:rPr>
              <w:t xml:space="preserve">Ж. Каламбаев (домбыра) «Аққу» ұлттық әуені, Күй күмбірі </w:t>
            </w:r>
          </w:p>
          <w:p w14:paraId="1DD269B8" w14:textId="50113AD8" w:rsidR="005F6718" w:rsidRPr="005F6718" w:rsidRDefault="00581F03" w:rsidP="005F6718">
            <w:pPr>
              <w:pStyle w:val="13213"/>
            </w:pPr>
            <w:r w:rsidRPr="005F6718">
              <w:rPr>
                <w:lang w:val="kk"/>
              </w:rPr>
              <w:t xml:space="preserve">Ана толғауы </w:t>
            </w:r>
            <w:hyperlink r:id="rId6" w:history="1">
              <w:r w:rsidRPr="005F6718">
                <w:rPr>
                  <w:lang w:val="kk"/>
                </w:rPr>
                <w:t>https://lmusic.kz/mp3/erasyl-adilbekov-ana-tolgauy/26849</w:t>
              </w:r>
            </w:hyperlink>
            <w:r w:rsidRPr="005F6718">
              <w:rPr>
                <w:lang w:val="kk"/>
              </w:rPr>
              <w:t xml:space="preserve"> (Музыка).</w:t>
            </w:r>
          </w:p>
          <w:p w14:paraId="2C2E6D45" w14:textId="77777777" w:rsidR="005F6718" w:rsidRPr="005F6718" w:rsidRDefault="005F6718" w:rsidP="005F6718">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0C22B71A" w14:textId="73195C6D" w:rsidR="005F6718" w:rsidRPr="005F6718" w:rsidRDefault="00581F03" w:rsidP="005F6718">
            <w:pPr>
              <w:pStyle w:val="13213"/>
            </w:pPr>
            <w:r>
              <w:rPr>
                <w:lang w:val="kk"/>
              </w:rPr>
              <w:t>Классикалық музыканы тыңдау: П. Чайковский "Жыл мезгілдері.</w:t>
            </w:r>
          </w:p>
          <w:p w14:paraId="2AD71B6A" w14:textId="77777777" w:rsidR="005F6718" w:rsidRPr="005F6718" w:rsidRDefault="00581F03" w:rsidP="005F6718">
            <w:pPr>
              <w:pStyle w:val="13213"/>
            </w:pPr>
            <w:r w:rsidRPr="005F6718">
              <w:rPr>
                <w:lang w:val="kk"/>
              </w:rPr>
              <w:t xml:space="preserve">Күй күмбірі </w:t>
            </w:r>
          </w:p>
          <w:p w14:paraId="1943897A" w14:textId="65EA56FE" w:rsidR="005F6718" w:rsidRPr="005F6718" w:rsidRDefault="00581F03" w:rsidP="005F6718">
            <w:pPr>
              <w:pStyle w:val="13213"/>
            </w:pPr>
            <w:r w:rsidRPr="005F6718">
              <w:rPr>
                <w:lang w:val="kk"/>
              </w:rPr>
              <w:t xml:space="preserve">Ана толғауы </w:t>
            </w:r>
            <w:hyperlink r:id="rId7" w:history="1">
              <w:r w:rsidRPr="005F6718">
                <w:rPr>
                  <w:lang w:val="kk"/>
                </w:rPr>
                <w:t>https://lmusic.kz/mp3/erasyl-adilbekov-ana-tolgauy/26849</w:t>
              </w:r>
            </w:hyperlink>
            <w:r w:rsidRPr="005F6718">
              <w:rPr>
                <w:lang w:val="kk"/>
              </w:rPr>
              <w:t xml:space="preserve"> (Музыка)</w:t>
            </w:r>
          </w:p>
        </w:tc>
        <w:tc>
          <w:tcPr>
            <w:tcW w:w="2693" w:type="dxa"/>
            <w:tcBorders>
              <w:top w:val="single" w:sz="4" w:space="0" w:color="000000"/>
              <w:left w:val="single" w:sz="4" w:space="0" w:color="000000"/>
              <w:bottom w:val="single" w:sz="4" w:space="0" w:color="000000"/>
              <w:right w:val="single" w:sz="4" w:space="0" w:color="000000"/>
            </w:tcBorders>
          </w:tcPr>
          <w:p w14:paraId="4EFDCA3D" w14:textId="17BF10BE" w:rsidR="005F6718" w:rsidRPr="005F6718" w:rsidRDefault="00581F03" w:rsidP="005F6718">
            <w:pPr>
              <w:pStyle w:val="13213"/>
            </w:pPr>
            <w:r>
              <w:rPr>
                <w:lang w:val="kk"/>
              </w:rPr>
              <w:t>Домбыра дыбыстарын тыңдау (Музыка) қазақ халық аспабы - домбыра дыбыстарын қабылдай білуге үйретуді жалғастыру.</w:t>
            </w:r>
          </w:p>
          <w:p w14:paraId="7944537C" w14:textId="77777777" w:rsidR="005F6718" w:rsidRPr="005F6718" w:rsidRDefault="00581F03" w:rsidP="005F6718">
            <w:pPr>
              <w:pStyle w:val="13213"/>
            </w:pPr>
            <w:r w:rsidRPr="005F6718">
              <w:rPr>
                <w:lang w:val="kk"/>
              </w:rPr>
              <w:t xml:space="preserve">Күй күмбірі </w:t>
            </w:r>
          </w:p>
          <w:p w14:paraId="4D43A745" w14:textId="0F5827FA" w:rsidR="005F6718" w:rsidRPr="005F6718" w:rsidRDefault="00581F03" w:rsidP="005F6718">
            <w:pPr>
              <w:pStyle w:val="13213"/>
            </w:pPr>
            <w:r w:rsidRPr="005F6718">
              <w:rPr>
                <w:lang w:val="kk"/>
              </w:rPr>
              <w:t xml:space="preserve">Ана толғауы </w:t>
            </w:r>
            <w:hyperlink r:id="rId8" w:history="1">
              <w:r w:rsidRPr="005F6718">
                <w:rPr>
                  <w:lang w:val="kk"/>
                </w:rPr>
                <w:t>https://lmusic.kz/mp3/erasyl-adilbekov-ana-tolgauy/26849</w:t>
              </w:r>
            </w:hyperlink>
            <w:r w:rsidRPr="005F6718">
              <w:rPr>
                <w:lang w:val="kk"/>
              </w:rPr>
              <w:t xml:space="preserve"> (Музыка)</w:t>
            </w:r>
          </w:p>
        </w:tc>
        <w:tc>
          <w:tcPr>
            <w:tcW w:w="2551" w:type="dxa"/>
            <w:tcBorders>
              <w:top w:val="single" w:sz="4" w:space="0" w:color="000000"/>
              <w:left w:val="single" w:sz="4" w:space="0" w:color="000000"/>
              <w:bottom w:val="single" w:sz="4" w:space="0" w:color="000000"/>
              <w:right w:val="single" w:sz="4" w:space="0" w:color="000000"/>
            </w:tcBorders>
          </w:tcPr>
          <w:p w14:paraId="5BB4E969" w14:textId="77777777" w:rsidR="006C2222" w:rsidRDefault="00581F03" w:rsidP="005F6718">
            <w:pPr>
              <w:pStyle w:val="13213"/>
            </w:pPr>
            <w:r w:rsidRPr="005F6718">
              <w:rPr>
                <w:lang w:val="kk"/>
              </w:rPr>
              <w:t xml:space="preserve">Тыңдау </w:t>
            </w:r>
          </w:p>
          <w:p w14:paraId="3774D935" w14:textId="4BD90B96" w:rsidR="005F6718" w:rsidRPr="005F6718" w:rsidRDefault="00581F03" w:rsidP="005F6718">
            <w:pPr>
              <w:pStyle w:val="13213"/>
            </w:pPr>
            <w:r>
              <w:rPr>
                <w:lang w:val="kk"/>
              </w:rPr>
              <w:t xml:space="preserve">«Ананың бесігі» Музыка тыңдау мәдениетінің дағдыларын жетілдіру </w:t>
            </w:r>
          </w:p>
          <w:p w14:paraId="18BDA99D" w14:textId="77777777" w:rsidR="005F6718" w:rsidRPr="005F6718" w:rsidRDefault="00581F03" w:rsidP="005F6718">
            <w:pPr>
              <w:pStyle w:val="13213"/>
            </w:pPr>
            <w:r w:rsidRPr="005F6718">
              <w:rPr>
                <w:lang w:val="kk"/>
              </w:rPr>
              <w:t xml:space="preserve">Күй күмбірі </w:t>
            </w:r>
          </w:p>
          <w:p w14:paraId="3F2099F7" w14:textId="77777777" w:rsidR="005F6718" w:rsidRPr="005F6718" w:rsidRDefault="00581F03" w:rsidP="005F6718">
            <w:pPr>
              <w:pStyle w:val="13213"/>
            </w:pPr>
            <w:r w:rsidRPr="005F6718">
              <w:rPr>
                <w:lang w:val="kk"/>
              </w:rPr>
              <w:t xml:space="preserve">Ана толғауы </w:t>
            </w:r>
            <w:hyperlink r:id="rId9" w:history="1">
              <w:r w:rsidRPr="005F6718">
                <w:rPr>
                  <w:lang w:val="kk"/>
                </w:rPr>
                <w:t>https://lmusic.kz/mp3/erasyl-adilbekov-ana-tolgauy/26849</w:t>
              </w:r>
            </w:hyperlink>
            <w:r w:rsidRPr="005F6718">
              <w:rPr>
                <w:lang w:val="kk"/>
              </w:rPr>
              <w:t xml:space="preserve"> </w:t>
            </w:r>
          </w:p>
          <w:p w14:paraId="60BF7FD5" w14:textId="7CE483E7" w:rsidR="005F6718" w:rsidRPr="005F6718" w:rsidRDefault="00581F03" w:rsidP="005F6718">
            <w:pPr>
              <w:pStyle w:val="13213"/>
            </w:pPr>
            <w:r>
              <w:rPr>
                <w:lang w:val="kk"/>
              </w:rPr>
              <w:t>(Музыка)</w:t>
            </w:r>
          </w:p>
        </w:tc>
      </w:tr>
      <w:tr w:rsidR="00155771" w14:paraId="3E5E561D" w14:textId="77777777" w:rsidTr="005F6718">
        <w:tc>
          <w:tcPr>
            <w:tcW w:w="2269" w:type="dxa"/>
            <w:tcBorders>
              <w:top w:val="single" w:sz="4" w:space="0" w:color="000000"/>
              <w:left w:val="single" w:sz="4" w:space="0" w:color="000000"/>
              <w:bottom w:val="single" w:sz="4" w:space="0" w:color="000000"/>
              <w:right w:val="single" w:sz="4" w:space="0" w:color="000000"/>
            </w:tcBorders>
          </w:tcPr>
          <w:p w14:paraId="5985FC57" w14:textId="1552FB63" w:rsidR="006C2222" w:rsidRPr="005F6718" w:rsidRDefault="00581F03" w:rsidP="006C2222">
            <w:pPr>
              <w:pStyle w:val="13213"/>
            </w:pPr>
            <w:r w:rsidRPr="005F6718">
              <w:rPr>
                <w:lang w:val="kk"/>
              </w:rPr>
              <w:t>Біртіндеп ұйқыдан ояту</w:t>
            </w:r>
          </w:p>
        </w:tc>
        <w:tc>
          <w:tcPr>
            <w:tcW w:w="2693" w:type="dxa"/>
            <w:tcBorders>
              <w:top w:val="single" w:sz="4" w:space="0" w:color="000000"/>
              <w:left w:val="single" w:sz="4" w:space="0" w:color="000000"/>
              <w:bottom w:val="single" w:sz="4" w:space="0" w:color="000000"/>
              <w:right w:val="single" w:sz="4" w:space="0" w:color="000000"/>
            </w:tcBorders>
          </w:tcPr>
          <w:p w14:paraId="44024F87" w14:textId="77777777" w:rsidR="00261196" w:rsidRDefault="00581F03" w:rsidP="006C2222">
            <w:pPr>
              <w:pStyle w:val="13213"/>
            </w:pPr>
            <w:r>
              <w:rPr>
                <w:lang w:val="kk"/>
              </w:rPr>
              <w:t xml:space="preserve">Түзету гимнастикасы </w:t>
            </w:r>
          </w:p>
          <w:p w14:paraId="042E7E36" w14:textId="5C8C2678" w:rsidR="006C2222" w:rsidRPr="005F6718" w:rsidRDefault="00581F03" w:rsidP="006C2222">
            <w:pPr>
              <w:pStyle w:val="13213"/>
            </w:pPr>
            <w:r>
              <w:rPr>
                <w:lang w:val="kk"/>
              </w:rPr>
              <w:t>(Дене тәрбиесі). Шынықтырудың әртүрлі түрлеріне тарту: дымқыл сүлгімен сүрту</w:t>
            </w:r>
          </w:p>
        </w:tc>
        <w:tc>
          <w:tcPr>
            <w:tcW w:w="2693" w:type="dxa"/>
            <w:tcBorders>
              <w:top w:val="single" w:sz="4" w:space="0" w:color="000000"/>
              <w:left w:val="single" w:sz="4" w:space="0" w:color="000000"/>
              <w:bottom w:val="single" w:sz="4" w:space="0" w:color="000000"/>
              <w:right w:val="single" w:sz="4" w:space="0" w:color="000000"/>
            </w:tcBorders>
          </w:tcPr>
          <w:p w14:paraId="07ACBE56" w14:textId="77777777" w:rsidR="00261196" w:rsidRDefault="00581F03" w:rsidP="006C2222">
            <w:pPr>
              <w:pStyle w:val="13213"/>
            </w:pPr>
            <w:r>
              <w:rPr>
                <w:lang w:val="kk"/>
              </w:rPr>
              <w:t xml:space="preserve">Түзету гимнастикасы </w:t>
            </w:r>
          </w:p>
          <w:p w14:paraId="1BC7AF8B" w14:textId="77777777" w:rsidR="00261196" w:rsidRDefault="00581F03" w:rsidP="006C2222">
            <w:pPr>
              <w:pStyle w:val="13213"/>
            </w:pPr>
            <w:r>
              <w:rPr>
                <w:lang w:val="kk"/>
              </w:rPr>
              <w:t xml:space="preserve">(Дене тәрбиесі) </w:t>
            </w:r>
          </w:p>
          <w:p w14:paraId="06AC809D" w14:textId="56A61C3F" w:rsidR="006C2222" w:rsidRPr="005F6718" w:rsidRDefault="00581F03" w:rsidP="006C2222">
            <w:pPr>
              <w:pStyle w:val="13213"/>
            </w:pPr>
            <w:r w:rsidRPr="005F6718">
              <w:rPr>
                <w:lang w:val="kk"/>
              </w:rPr>
              <w:t>Әр түрлі шынықтыруға тарту: аяқты шаю.</w:t>
            </w:r>
          </w:p>
        </w:tc>
        <w:tc>
          <w:tcPr>
            <w:tcW w:w="2694" w:type="dxa"/>
            <w:tcBorders>
              <w:top w:val="single" w:sz="4" w:space="0" w:color="000000"/>
              <w:left w:val="single" w:sz="4" w:space="0" w:color="000000"/>
              <w:bottom w:val="single" w:sz="4" w:space="0" w:color="000000"/>
              <w:right w:val="single" w:sz="4" w:space="0" w:color="000000"/>
            </w:tcBorders>
          </w:tcPr>
          <w:p w14:paraId="32F56ACA" w14:textId="77777777" w:rsidR="00261196" w:rsidRDefault="00581F03" w:rsidP="006C2222">
            <w:pPr>
              <w:pStyle w:val="13213"/>
            </w:pPr>
            <w:r>
              <w:rPr>
                <w:lang w:val="kk"/>
              </w:rPr>
              <w:t xml:space="preserve">Түзету гимнастикасы </w:t>
            </w:r>
          </w:p>
          <w:p w14:paraId="4F9D9785" w14:textId="77777777" w:rsidR="00261196" w:rsidRDefault="00581F03" w:rsidP="00261196">
            <w:pPr>
              <w:pStyle w:val="13213"/>
            </w:pPr>
            <w:r>
              <w:rPr>
                <w:lang w:val="kk"/>
              </w:rPr>
              <w:t>(Дене тәрбиесі)</w:t>
            </w:r>
          </w:p>
          <w:p w14:paraId="22CEB3D8" w14:textId="6BCA9DE8" w:rsidR="006C2222" w:rsidRPr="005F6718" w:rsidRDefault="00581F03" w:rsidP="00261196">
            <w:pPr>
              <w:pStyle w:val="13213"/>
            </w:pPr>
            <w:r>
              <w:rPr>
                <w:lang w:val="kk"/>
              </w:rPr>
              <w:t>Шынықтырудың әртүрлі түрлеріне тарту: дымқыл сүлгімен сүрту</w:t>
            </w:r>
          </w:p>
        </w:tc>
        <w:tc>
          <w:tcPr>
            <w:tcW w:w="2693" w:type="dxa"/>
            <w:tcBorders>
              <w:top w:val="single" w:sz="4" w:space="0" w:color="000000"/>
              <w:left w:val="single" w:sz="4" w:space="0" w:color="000000"/>
              <w:bottom w:val="single" w:sz="4" w:space="0" w:color="000000"/>
              <w:right w:val="single" w:sz="4" w:space="0" w:color="000000"/>
            </w:tcBorders>
          </w:tcPr>
          <w:p w14:paraId="586076A7" w14:textId="77777777" w:rsidR="00261196" w:rsidRDefault="00581F03" w:rsidP="006C2222">
            <w:pPr>
              <w:pStyle w:val="13213"/>
            </w:pPr>
            <w:r>
              <w:rPr>
                <w:lang w:val="kk"/>
              </w:rPr>
              <w:t xml:space="preserve">Түзету гимнастикасы </w:t>
            </w:r>
          </w:p>
          <w:p w14:paraId="5718D041" w14:textId="77777777" w:rsidR="00261196" w:rsidRDefault="00581F03" w:rsidP="006C2222">
            <w:pPr>
              <w:pStyle w:val="13213"/>
            </w:pPr>
            <w:r>
              <w:rPr>
                <w:lang w:val="kk"/>
              </w:rPr>
              <w:t xml:space="preserve">(Дене тәрбиесі) </w:t>
            </w:r>
          </w:p>
          <w:p w14:paraId="6ED630C5" w14:textId="6DFA3AEE" w:rsidR="006C2222" w:rsidRPr="005F6718" w:rsidRDefault="00581F03" w:rsidP="006C2222">
            <w:pPr>
              <w:pStyle w:val="13213"/>
            </w:pPr>
            <w:r w:rsidRPr="005F6718">
              <w:rPr>
                <w:lang w:val="kk"/>
              </w:rPr>
              <w:t>Әр түрлі шынықтыруға тарту: аяқты шаю.</w:t>
            </w:r>
          </w:p>
        </w:tc>
        <w:tc>
          <w:tcPr>
            <w:tcW w:w="2551" w:type="dxa"/>
            <w:tcBorders>
              <w:top w:val="single" w:sz="4" w:space="0" w:color="000000"/>
              <w:left w:val="single" w:sz="4" w:space="0" w:color="000000"/>
              <w:bottom w:val="single" w:sz="4" w:space="0" w:color="000000"/>
              <w:right w:val="single" w:sz="4" w:space="0" w:color="000000"/>
            </w:tcBorders>
          </w:tcPr>
          <w:p w14:paraId="2A19E476" w14:textId="517F0E86" w:rsidR="006C2222" w:rsidRPr="005F6718" w:rsidRDefault="00581F03" w:rsidP="006C2222">
            <w:pPr>
              <w:pStyle w:val="13213"/>
            </w:pPr>
            <w:r>
              <w:rPr>
                <w:lang w:val="kk"/>
              </w:rPr>
              <w:t>Түзетуші гимнастика (дене тәрбиесі) Шынықтырудың әртүрлі түрлеріне тарту: ылғалды сүлгімен сүрту</w:t>
            </w:r>
          </w:p>
        </w:tc>
      </w:tr>
      <w:tr w:rsidR="00155771" w14:paraId="36419CE2" w14:textId="77777777" w:rsidTr="005F6718">
        <w:tc>
          <w:tcPr>
            <w:tcW w:w="2269" w:type="dxa"/>
            <w:tcBorders>
              <w:top w:val="single" w:sz="4" w:space="0" w:color="000000"/>
              <w:left w:val="single" w:sz="4" w:space="0" w:color="000000"/>
              <w:bottom w:val="single" w:sz="4" w:space="0" w:color="000000"/>
              <w:right w:val="single" w:sz="4" w:space="0" w:color="000000"/>
            </w:tcBorders>
          </w:tcPr>
          <w:p w14:paraId="4433919C" w14:textId="76F35DD3" w:rsidR="005F6718" w:rsidRPr="005F6718" w:rsidRDefault="00581F03" w:rsidP="005F6718">
            <w:pPr>
              <w:pStyle w:val="13213"/>
            </w:pPr>
            <w:r>
              <w:rPr>
                <w:lang w:val="kk"/>
              </w:rPr>
              <w:t>Балалардың өзіндік іс-әрекеті</w:t>
            </w:r>
          </w:p>
        </w:tc>
        <w:tc>
          <w:tcPr>
            <w:tcW w:w="2693" w:type="dxa"/>
            <w:tcBorders>
              <w:top w:val="single" w:sz="4" w:space="0" w:color="000000"/>
              <w:left w:val="single" w:sz="4" w:space="0" w:color="000000"/>
              <w:bottom w:val="single" w:sz="4" w:space="0" w:color="000000"/>
              <w:right w:val="single" w:sz="4" w:space="0" w:color="000000"/>
            </w:tcBorders>
          </w:tcPr>
          <w:p w14:paraId="0965E14C" w14:textId="4857EE94" w:rsidR="005F6718" w:rsidRPr="005E7EE7" w:rsidRDefault="00581F03" w:rsidP="005F6718">
            <w:pPr>
              <w:pStyle w:val="13213"/>
              <w:rPr>
                <w:lang w:val="kk"/>
              </w:rPr>
            </w:pPr>
            <w:r w:rsidRPr="005F6718">
              <w:rPr>
                <w:lang w:val="kk"/>
              </w:rPr>
              <w:t>«Отбасы» сюжеттік-рөлдік ойыны (Сөйлеуді дамыту, мүсіндеу, құрастыру) Үлкендерге құрметпен қарауды тәрбиелеу, үстел басында мінез-құлық ережелерін сақтау, бірнеше бөліктен тұратын заттарды мүсіндеу білігін қалыптастыру. (Отбасы, ана, әке, ата, өже)</w:t>
            </w:r>
          </w:p>
          <w:p w14:paraId="2480C8FF" w14:textId="77777777" w:rsidR="005F6718" w:rsidRPr="005E7EE7" w:rsidRDefault="00581F03" w:rsidP="005F6718">
            <w:pPr>
              <w:pStyle w:val="13213"/>
              <w:rPr>
                <w:lang w:val="kk"/>
              </w:rPr>
            </w:pPr>
            <w:r w:rsidRPr="005F6718">
              <w:rPr>
                <w:lang w:val="kk"/>
              </w:rPr>
              <w:t>«Біртұтас тәрбие» Үнемді тұтыну</w:t>
            </w:r>
          </w:p>
          <w:p w14:paraId="7BABB4CD" w14:textId="77777777" w:rsidR="005F6718" w:rsidRPr="005E7EE7" w:rsidRDefault="00581F03" w:rsidP="005F6718">
            <w:pPr>
              <w:pStyle w:val="13213"/>
              <w:rPr>
                <w:lang w:val="kk"/>
              </w:rPr>
            </w:pPr>
            <w:r w:rsidRPr="005F6718">
              <w:rPr>
                <w:lang w:val="kk"/>
              </w:rPr>
              <w:t>«Балабақшамен қозғаламыз» әңгімесі</w:t>
            </w:r>
          </w:p>
          <w:p w14:paraId="05441855" w14:textId="4B24DBE8" w:rsidR="005F6718" w:rsidRPr="005E7EE7" w:rsidRDefault="00581F03" w:rsidP="005F6718">
            <w:pPr>
              <w:pStyle w:val="13213"/>
              <w:rPr>
                <w:lang w:val="kk"/>
              </w:rPr>
            </w:pPr>
            <w:r>
              <w:rPr>
                <w:lang w:val="kk"/>
              </w:rPr>
              <w:t>Балаларды балабақшада қауіпсіз жүру ережелерін үйрету. Бала бақша үй-жайында өзін дұрыс ұстағысы келетіндей ұстамдылықты тәрбиелеу. (Сөйлеуді дамыту, қоршаған ортамен таныстыру)</w:t>
            </w:r>
          </w:p>
          <w:p w14:paraId="20663219" w14:textId="14F79E75" w:rsidR="005F6718" w:rsidRPr="005E7EE7" w:rsidRDefault="00581F03" w:rsidP="005F6718">
            <w:pPr>
              <w:pStyle w:val="13213"/>
              <w:rPr>
                <w:lang w:val="kk"/>
              </w:rPr>
            </w:pPr>
            <w:r w:rsidRPr="005F6718">
              <w:rPr>
                <w:lang w:val="kk"/>
              </w:rPr>
              <w:t xml:space="preserve">«Анаға көмектесейік» дидактикалық ойыны (Қоршаған ортамен таныстыру) Отбасының аға және кіші мүшелеріне құрметпен және қамқорлықпен қарау тәрбиесі. </w:t>
            </w:r>
          </w:p>
          <w:p w14:paraId="0B9CABEC" w14:textId="2ACD3465" w:rsidR="005F6718" w:rsidRPr="005E7EE7" w:rsidRDefault="00581F03" w:rsidP="005F6718">
            <w:pPr>
              <w:pStyle w:val="13213"/>
              <w:rPr>
                <w:lang w:val="kk"/>
              </w:rPr>
            </w:pPr>
            <w:r w:rsidRPr="005F6718">
              <w:rPr>
                <w:lang w:val="kk"/>
              </w:rPr>
              <w:t>Доп, текше, қонжық, қуыршақ, асық, шелек, күрек</w:t>
            </w:r>
          </w:p>
        </w:tc>
        <w:tc>
          <w:tcPr>
            <w:tcW w:w="2693" w:type="dxa"/>
            <w:tcBorders>
              <w:top w:val="single" w:sz="4" w:space="0" w:color="000000"/>
              <w:left w:val="single" w:sz="4" w:space="0" w:color="000000"/>
              <w:bottom w:val="single" w:sz="4" w:space="0" w:color="000000"/>
              <w:right w:val="single" w:sz="4" w:space="0" w:color="000000"/>
            </w:tcBorders>
          </w:tcPr>
          <w:p w14:paraId="147C311D" w14:textId="4A827F30" w:rsidR="005F6718" w:rsidRPr="005E7EE7" w:rsidRDefault="00581F03" w:rsidP="005F6718">
            <w:pPr>
              <w:pStyle w:val="13213"/>
              <w:rPr>
                <w:lang w:val="kk"/>
              </w:rPr>
            </w:pPr>
            <w:r w:rsidRPr="005F6718">
              <w:rPr>
                <w:lang w:val="kk"/>
              </w:rPr>
              <w:t>«Кеме» құрылыс ойыны (Құрастыру) Ұжымдық құрастыруға қызығушылықты ояту, құрылыс жобасын бірлесіп ойластыру, құрдастары арасында міндеттерді бөлу, бөлшектерді бекітудің әртүрлі тәсілдерін пайдалану.</w:t>
            </w:r>
            <w:r w:rsidRPr="005F6718">
              <w:rPr>
                <w:lang w:val="kk"/>
              </w:rPr>
              <w:softHyphen/>
            </w:r>
          </w:p>
          <w:p w14:paraId="7B74D7BC" w14:textId="3095A298" w:rsidR="005F6718" w:rsidRPr="005F6718" w:rsidRDefault="00581F03" w:rsidP="005F6718">
            <w:pPr>
              <w:pStyle w:val="13213"/>
            </w:pPr>
            <w:r>
              <w:rPr>
                <w:lang w:val="kk"/>
              </w:rPr>
              <w:t>"Электр энергиясы дегеніміз не?" әңгімелесу ойыны</w:t>
            </w:r>
          </w:p>
          <w:p w14:paraId="4C853BF6" w14:textId="1E6D39B4" w:rsidR="005F6718" w:rsidRPr="005E7EE7" w:rsidRDefault="00581F03" w:rsidP="005F6718">
            <w:pPr>
              <w:pStyle w:val="13213"/>
              <w:rPr>
                <w:lang w:val="kk"/>
              </w:rPr>
            </w:pPr>
            <w:r>
              <w:rPr>
                <w:lang w:val="kk"/>
              </w:rPr>
              <w:t>Қоршаған ортаға қызығушылықты дамыту, балаларды «электр», «электр тогы» ұғымдарымен таныстыру, электрмен қауіпсіз жұмыс істеу негіздерін қалыптастыру, найзағайдың пайда болу себебін түсіндіру. (Сөйлеуді дамыту, қоршаған ортамен таныстыру)</w:t>
            </w:r>
          </w:p>
          <w:p w14:paraId="2E5A1F2A" w14:textId="388A1C20" w:rsidR="005F6718" w:rsidRPr="005E7EE7" w:rsidRDefault="00581F03" w:rsidP="005F6718">
            <w:pPr>
              <w:pStyle w:val="13213"/>
              <w:rPr>
                <w:lang w:val="kk"/>
              </w:rPr>
            </w:pPr>
            <w:r>
              <w:rPr>
                <w:lang w:val="kk"/>
              </w:rPr>
              <w:t xml:space="preserve">Дьенеш блоктарымен дамытушы ойын (Математика негіздері) Екі қатарда орналасқан пәндер топтарын салыстыра білуді жалғастыру; «Қанша болды?», «Қанша қалды?» деген сұрақтарға жауап беру. </w:t>
            </w:r>
          </w:p>
          <w:p w14:paraId="526A5D15" w14:textId="4F3933D4" w:rsidR="005F6718" w:rsidRPr="005E7EE7" w:rsidRDefault="00581F03" w:rsidP="005F6718">
            <w:pPr>
              <w:pStyle w:val="13213"/>
              <w:rPr>
                <w:lang w:val="kk"/>
              </w:rPr>
            </w:pPr>
            <w:r w:rsidRPr="005F6718">
              <w:rPr>
                <w:lang w:val="kk"/>
              </w:rPr>
              <w:t>Доп, текше, қонжық, қуыршақ, асық, шелек, күрек, бесік арба (коляска)</w:t>
            </w:r>
          </w:p>
        </w:tc>
        <w:tc>
          <w:tcPr>
            <w:tcW w:w="2694" w:type="dxa"/>
            <w:tcBorders>
              <w:top w:val="single" w:sz="4" w:space="0" w:color="000000"/>
              <w:left w:val="single" w:sz="4" w:space="0" w:color="000000"/>
              <w:bottom w:val="single" w:sz="4" w:space="0" w:color="000000"/>
              <w:right w:val="single" w:sz="4" w:space="0" w:color="000000"/>
            </w:tcBorders>
          </w:tcPr>
          <w:p w14:paraId="5581CBC4" w14:textId="3A80B2D8" w:rsidR="005F6718" w:rsidRPr="005E7EE7" w:rsidRDefault="00581F03" w:rsidP="005F6718">
            <w:pPr>
              <w:pStyle w:val="13213"/>
              <w:rPr>
                <w:lang w:val="kk"/>
              </w:rPr>
            </w:pPr>
            <w:r w:rsidRPr="005F6718">
              <w:rPr>
                <w:lang w:val="kk"/>
              </w:rPr>
              <w:t>Қағаздан "Бетбелгі" жасау (Құрастыру) Бүйірлері мен бұрыштарын біріктіру, бөлшектерді бір-біріне жабыстыру қабілетін бекітеді.</w:t>
            </w:r>
          </w:p>
          <w:p w14:paraId="6F72EF93" w14:textId="77777777" w:rsidR="005F6718" w:rsidRPr="005E7EE7" w:rsidRDefault="00581F03" w:rsidP="005F6718">
            <w:pPr>
              <w:pStyle w:val="13213"/>
              <w:rPr>
                <w:lang w:val="kk"/>
              </w:rPr>
            </w:pPr>
            <w:r w:rsidRPr="005F6718">
              <w:rPr>
                <w:lang w:val="kk"/>
              </w:rPr>
              <w:t>«Біртұтас тәрбие» Үнемді тұтыну</w:t>
            </w:r>
          </w:p>
          <w:p w14:paraId="275DBE49" w14:textId="5A0F59DE" w:rsidR="005F6718" w:rsidRPr="005E7EE7" w:rsidRDefault="00581F03" w:rsidP="005F6718">
            <w:pPr>
              <w:pStyle w:val="13213"/>
              <w:rPr>
                <w:lang w:val="kk"/>
              </w:rPr>
            </w:pPr>
            <w:r w:rsidRPr="005F6718">
              <w:rPr>
                <w:lang w:val="kk"/>
              </w:rPr>
              <w:t>«Электр сиқыры» әңгімесі балалардың электр қуаты, электр қуаты туралы білімдерін бекіту, балалардың электр қуаты қайда «өмір сүруі» және ол адамға қалай көмектесетіні туралы түсініктерін жалпылау. (Сөйлеуді дамыту, қоршаған ортамен таныстыру)</w:t>
            </w:r>
          </w:p>
          <w:p w14:paraId="5259AEF1" w14:textId="067E0DCA" w:rsidR="005F6718" w:rsidRPr="005E7EE7" w:rsidRDefault="00581F03" w:rsidP="005F6718">
            <w:pPr>
              <w:pStyle w:val="13213"/>
              <w:rPr>
                <w:lang w:val="kk"/>
              </w:rPr>
            </w:pPr>
            <w:r>
              <w:rPr>
                <w:lang w:val="kk"/>
              </w:rPr>
              <w:t>«Ананың әуендері» музыкалық қонақ бөлмесі (Музыка, жапсыру) Ағаш қасықтарда, асатаякта, сазсырнада қарапайым әуендерді ойнай білуді дамыту.</w:t>
            </w:r>
          </w:p>
          <w:p w14:paraId="559924C6" w14:textId="60CA7690" w:rsidR="005F6718" w:rsidRPr="005E7EE7" w:rsidRDefault="00581F03" w:rsidP="005F6718">
            <w:pPr>
              <w:pStyle w:val="13213"/>
              <w:rPr>
                <w:lang w:val="kk"/>
              </w:rPr>
            </w:pPr>
            <w:r w:rsidRPr="005F6718">
              <w:rPr>
                <w:lang w:val="kk"/>
              </w:rPr>
              <w:t>Доп, текше, қонжық, қуыршақ, асық, шелек, күрек, бесік арба (коляска)</w:t>
            </w:r>
          </w:p>
        </w:tc>
        <w:tc>
          <w:tcPr>
            <w:tcW w:w="2693" w:type="dxa"/>
            <w:tcBorders>
              <w:top w:val="single" w:sz="4" w:space="0" w:color="000000"/>
              <w:left w:val="single" w:sz="4" w:space="0" w:color="000000"/>
              <w:bottom w:val="single" w:sz="4" w:space="0" w:color="000000"/>
              <w:right w:val="single" w:sz="4" w:space="0" w:color="000000"/>
            </w:tcBorders>
          </w:tcPr>
          <w:p w14:paraId="116DB6AD" w14:textId="36383F7A" w:rsidR="00261196" w:rsidRDefault="00581F03" w:rsidP="005F6718">
            <w:pPr>
              <w:pStyle w:val="13213"/>
            </w:pPr>
            <w:r w:rsidRPr="005F6718">
              <w:rPr>
                <w:lang w:val="kk"/>
              </w:rPr>
              <w:t>Оқу және драматизация</w:t>
            </w:r>
          </w:p>
          <w:p w14:paraId="7659ED52" w14:textId="77777777" w:rsidR="00261196" w:rsidRDefault="00581F03" w:rsidP="005F6718">
            <w:pPr>
              <w:pStyle w:val="13213"/>
            </w:pPr>
            <w:r>
              <w:rPr>
                <w:lang w:val="kk"/>
              </w:rPr>
              <w:t xml:space="preserve">Ш. Перро "Қызыл телпек" </w:t>
            </w:r>
          </w:p>
          <w:p w14:paraId="03B064BC" w14:textId="77777777" w:rsidR="00261196" w:rsidRDefault="00581F03" w:rsidP="005F6718">
            <w:pPr>
              <w:pStyle w:val="13213"/>
            </w:pPr>
            <w:r>
              <w:rPr>
                <w:lang w:val="kk"/>
              </w:rPr>
              <w:t>(Сөйлеуді дамыту, көркем әдебиет)</w:t>
            </w:r>
          </w:p>
          <w:p w14:paraId="6F2495DF" w14:textId="7508E5B5" w:rsidR="005F6718" w:rsidRPr="005F6718" w:rsidRDefault="00581F03" w:rsidP="005F6718">
            <w:pPr>
              <w:pStyle w:val="13213"/>
            </w:pPr>
            <w:r>
              <w:rPr>
                <w:lang w:val="kk"/>
              </w:rPr>
              <w:t xml:space="preserve">Әңгімеге қатысуды жалғастыру, диалогқа қатысушыға түсінікті сұрақтар қою және оған толық жауап беру қабілетін үйрету. </w:t>
            </w:r>
          </w:p>
          <w:p w14:paraId="699672F6" w14:textId="5D9DF295" w:rsidR="005F6718" w:rsidRPr="005F6718" w:rsidRDefault="00581F03" w:rsidP="005F6718">
            <w:pPr>
              <w:pStyle w:val="13213"/>
            </w:pPr>
            <w:r w:rsidRPr="005F6718">
              <w:rPr>
                <w:lang w:val="kk"/>
              </w:rPr>
              <w:t>Қайшымен жұмыс "Әжеге сыйлық" (Жапсыру) Бұрыштарын бүктеу арқылы төртбұрыштан дөңгелек пішіндер мен тіктөртбұрыштан сопақ пішіндерді кесу қабілетін жетілдіру.</w:t>
            </w:r>
          </w:p>
          <w:p w14:paraId="4BC53762" w14:textId="46929BAB" w:rsidR="005F6718" w:rsidRPr="005F6718" w:rsidRDefault="00581F03" w:rsidP="005F6718">
            <w:pPr>
              <w:pStyle w:val="13213"/>
            </w:pPr>
            <w:r w:rsidRPr="005F6718">
              <w:rPr>
                <w:lang w:val="kk"/>
              </w:rPr>
              <w:t>Доп, текше, қонжық, қуыршақ, асық, шелек, күрек, бесік арба (коляска)</w:t>
            </w:r>
          </w:p>
        </w:tc>
        <w:tc>
          <w:tcPr>
            <w:tcW w:w="2551" w:type="dxa"/>
            <w:tcBorders>
              <w:top w:val="single" w:sz="4" w:space="0" w:color="000000"/>
              <w:left w:val="single" w:sz="4" w:space="0" w:color="000000"/>
              <w:bottom w:val="single" w:sz="4" w:space="0" w:color="000000"/>
              <w:right w:val="single" w:sz="4" w:space="0" w:color="000000"/>
            </w:tcBorders>
          </w:tcPr>
          <w:p w14:paraId="67EA99A5" w14:textId="0278C818" w:rsidR="005F6718" w:rsidRPr="005F6718" w:rsidRDefault="00581F03" w:rsidP="005F6718">
            <w:pPr>
              <w:pStyle w:val="13213"/>
            </w:pPr>
            <w:r w:rsidRPr="005F6718">
              <w:rPr>
                <w:lang w:val="kk"/>
              </w:rPr>
              <w:t>Клеенкаларды ермексаздан тазарту: мүмкін болатын жұмысты орындау кезінде балалардың бастамасын қолдау.</w:t>
            </w:r>
          </w:p>
          <w:p w14:paraId="2E153020" w14:textId="77777777" w:rsidR="005F6718" w:rsidRPr="005F6718" w:rsidRDefault="00581F03" w:rsidP="005F6718">
            <w:pPr>
              <w:pStyle w:val="13213"/>
            </w:pPr>
            <w:r w:rsidRPr="005F6718">
              <w:rPr>
                <w:lang w:val="kk"/>
              </w:rPr>
              <w:t>«Біртұтас тәрбие» Үнемді тұтыну</w:t>
            </w:r>
          </w:p>
          <w:p w14:paraId="0C9AF001" w14:textId="77777777" w:rsidR="00261196" w:rsidRDefault="00581F03" w:rsidP="005F6718">
            <w:pPr>
              <w:pStyle w:val="13213"/>
            </w:pPr>
            <w:r>
              <w:rPr>
                <w:lang w:val="kk"/>
              </w:rPr>
              <w:t>Астана туралы кітап бұрышында кітаптарды қарау (оқу) (Көркем әдебиет, сурет салу)</w:t>
            </w:r>
          </w:p>
          <w:p w14:paraId="7DE405A7" w14:textId="30404AA4" w:rsidR="005F6718" w:rsidRPr="005F6718" w:rsidRDefault="00581F03" w:rsidP="005F6718">
            <w:pPr>
              <w:pStyle w:val="13213"/>
            </w:pPr>
            <w:r>
              <w:rPr>
                <w:lang w:val="kk"/>
              </w:rPr>
              <w:t>Қазақстан Республикасының астанасы, көрікті жерлері туралы түсініктерді кеңейту, ою-өрнектің нысанын, элементтердің бірізділігін сақтауды ескере отырып, оны орналастыру білігін қалыптастыру.</w:t>
            </w:r>
          </w:p>
          <w:p w14:paraId="2FB9C331" w14:textId="577C8181" w:rsidR="005F6718" w:rsidRPr="005F6718" w:rsidRDefault="00581F03" w:rsidP="005F6718">
            <w:pPr>
              <w:pStyle w:val="13213"/>
            </w:pPr>
            <w:r w:rsidRPr="005F6718">
              <w:rPr>
                <w:lang w:val="kk"/>
              </w:rPr>
              <w:t>Дене шынықтыру бұрышындағы жаттығу ойындары (Дене тәрбиесі)</w:t>
            </w:r>
          </w:p>
          <w:p w14:paraId="0481FB75" w14:textId="1AFC10F3" w:rsidR="005F6718" w:rsidRPr="005F6718" w:rsidRDefault="00581F03" w:rsidP="005F6718">
            <w:pPr>
              <w:pStyle w:val="13213"/>
            </w:pPr>
            <w:r w:rsidRPr="005F6718">
              <w:rPr>
                <w:lang w:val="kk"/>
              </w:rPr>
              <w:t xml:space="preserve">Доп, текше, қонжық, қуыршақ, асық, шелек, күрек, бесік </w:t>
            </w:r>
          </w:p>
          <w:p w14:paraId="09986404" w14:textId="77777777" w:rsidR="005F6718" w:rsidRPr="005F6718" w:rsidRDefault="005F6718" w:rsidP="005F6718">
            <w:pPr>
              <w:pStyle w:val="13213"/>
            </w:pPr>
          </w:p>
        </w:tc>
      </w:tr>
      <w:tr w:rsidR="00155771" w14:paraId="2E141737" w14:textId="77777777" w:rsidTr="005F6718">
        <w:trPr>
          <w:trHeight w:val="1043"/>
        </w:trPr>
        <w:tc>
          <w:tcPr>
            <w:tcW w:w="2269" w:type="dxa"/>
            <w:tcBorders>
              <w:top w:val="single" w:sz="4" w:space="0" w:color="000000"/>
              <w:left w:val="single" w:sz="4" w:space="0" w:color="000000"/>
              <w:bottom w:val="single" w:sz="4" w:space="0" w:color="000000"/>
              <w:right w:val="single" w:sz="4" w:space="0" w:color="000000"/>
            </w:tcBorders>
          </w:tcPr>
          <w:p w14:paraId="57E347A5" w14:textId="2EF60C3D" w:rsidR="005F6718" w:rsidRPr="005F6718" w:rsidRDefault="00581F03" w:rsidP="005F6718">
            <w:pPr>
              <w:pStyle w:val="13213"/>
            </w:pPr>
            <w:r w:rsidRPr="005F6718">
              <w:rPr>
                <w:lang w:val="kk"/>
              </w:rPr>
              <w:t>Бесін ас</w:t>
            </w:r>
          </w:p>
        </w:tc>
        <w:tc>
          <w:tcPr>
            <w:tcW w:w="2693" w:type="dxa"/>
            <w:tcBorders>
              <w:top w:val="single" w:sz="4" w:space="0" w:color="000000"/>
              <w:left w:val="single" w:sz="4" w:space="0" w:color="000000"/>
              <w:bottom w:val="single" w:sz="4" w:space="0" w:color="000000"/>
              <w:right w:val="single" w:sz="4" w:space="0" w:color="000000"/>
            </w:tcBorders>
          </w:tcPr>
          <w:p w14:paraId="6E7794CE" w14:textId="76617FF6" w:rsidR="005F6718" w:rsidRDefault="00581F03" w:rsidP="005F6718">
            <w:pPr>
              <w:pStyle w:val="13213"/>
            </w:pPr>
            <w:r>
              <w:rPr>
                <w:lang w:val="kk"/>
              </w:rPr>
              <w:t xml:space="preserve">Мәдени-гигиеналық дағдыларды қалыптастыру. </w:t>
            </w:r>
          </w:p>
          <w:p w14:paraId="4540654D" w14:textId="1903462E" w:rsidR="005F6718" w:rsidRPr="005F6718" w:rsidRDefault="00581F03" w:rsidP="005F6718">
            <w:pPr>
              <w:pStyle w:val="13213"/>
            </w:pPr>
            <w:r>
              <w:rPr>
                <w:lang w:val="kk"/>
              </w:rPr>
              <w:t>Кесе, тәрелке, шәйнек</w:t>
            </w:r>
          </w:p>
          <w:p w14:paraId="527B0513" w14:textId="77777777" w:rsidR="005F6718" w:rsidRPr="005F6718" w:rsidRDefault="005F6718" w:rsidP="005F6718">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68D2FB55" w14:textId="01C70C5C" w:rsidR="005F6718" w:rsidRDefault="00581F03" w:rsidP="005F6718">
            <w:pPr>
              <w:pStyle w:val="13213"/>
            </w:pPr>
            <w:r>
              <w:rPr>
                <w:lang w:val="kk"/>
              </w:rPr>
              <w:t xml:space="preserve">Қолды дұрыс жууға ынталандыру, қолды дұрыс сүрту машығы. </w:t>
            </w:r>
          </w:p>
          <w:p w14:paraId="547E9C64" w14:textId="22894B08" w:rsidR="005F6718" w:rsidRPr="005F6718" w:rsidRDefault="00581F03" w:rsidP="005F6718">
            <w:pPr>
              <w:pStyle w:val="13213"/>
            </w:pPr>
            <w:r>
              <w:rPr>
                <w:lang w:val="kk"/>
              </w:rPr>
              <w:t>Кесе, тәрелке, қасық</w:t>
            </w:r>
          </w:p>
        </w:tc>
        <w:tc>
          <w:tcPr>
            <w:tcW w:w="2694" w:type="dxa"/>
            <w:tcBorders>
              <w:top w:val="single" w:sz="4" w:space="0" w:color="000000"/>
              <w:left w:val="single" w:sz="4" w:space="0" w:color="000000"/>
              <w:bottom w:val="single" w:sz="4" w:space="0" w:color="000000"/>
              <w:right w:val="single" w:sz="4" w:space="0" w:color="000000"/>
            </w:tcBorders>
          </w:tcPr>
          <w:p w14:paraId="188814AB" w14:textId="2ED23760" w:rsidR="005F6718" w:rsidRDefault="00581F03" w:rsidP="005F6718">
            <w:pPr>
              <w:pStyle w:val="13213"/>
            </w:pPr>
            <w:r w:rsidRPr="005F6718">
              <w:rPr>
                <w:lang w:val="kk"/>
              </w:rPr>
              <w:t xml:space="preserve">Майлықты ұқыпты пайдалану қабілетін қалыптастыру. </w:t>
            </w:r>
          </w:p>
          <w:p w14:paraId="18429726" w14:textId="73DD9411" w:rsidR="005F6718" w:rsidRPr="005F6718" w:rsidRDefault="00581F03" w:rsidP="005F6718">
            <w:pPr>
              <w:pStyle w:val="13213"/>
            </w:pPr>
            <w:r w:rsidRPr="005F6718">
              <w:rPr>
                <w:lang w:val="kk"/>
              </w:rPr>
              <w:t>Кесе, тәрелке, шәйнек</w:t>
            </w:r>
          </w:p>
        </w:tc>
        <w:tc>
          <w:tcPr>
            <w:tcW w:w="2693" w:type="dxa"/>
            <w:tcBorders>
              <w:top w:val="single" w:sz="4" w:space="0" w:color="000000"/>
              <w:left w:val="single" w:sz="4" w:space="0" w:color="000000"/>
              <w:bottom w:val="single" w:sz="4" w:space="0" w:color="000000"/>
              <w:right w:val="single" w:sz="4" w:space="0" w:color="000000"/>
            </w:tcBorders>
          </w:tcPr>
          <w:p w14:paraId="52087733" w14:textId="78F44ED2" w:rsidR="005F6718" w:rsidRDefault="00581F03" w:rsidP="005F6718">
            <w:pPr>
              <w:pStyle w:val="13213"/>
            </w:pPr>
            <w:r w:rsidRPr="005F6718">
              <w:rPr>
                <w:lang w:val="kk"/>
              </w:rPr>
              <w:t xml:space="preserve">Гигиеналық процедураларды жетілдіру. </w:t>
            </w:r>
          </w:p>
          <w:p w14:paraId="4DAD5915" w14:textId="35DB3832" w:rsidR="005F6718" w:rsidRPr="005F6718" w:rsidRDefault="00581F03" w:rsidP="005F6718">
            <w:pPr>
              <w:pStyle w:val="13213"/>
            </w:pPr>
            <w:r w:rsidRPr="005F6718">
              <w:rPr>
                <w:lang w:val="kk"/>
              </w:rPr>
              <w:t>Кесе, тәрелке, қасық, шанышқы, шәйнек</w:t>
            </w:r>
          </w:p>
        </w:tc>
        <w:tc>
          <w:tcPr>
            <w:tcW w:w="2551" w:type="dxa"/>
            <w:tcBorders>
              <w:top w:val="single" w:sz="4" w:space="0" w:color="000000"/>
              <w:left w:val="single" w:sz="4" w:space="0" w:color="000000"/>
              <w:bottom w:val="single" w:sz="4" w:space="0" w:color="000000"/>
              <w:right w:val="single" w:sz="4" w:space="0" w:color="000000"/>
            </w:tcBorders>
          </w:tcPr>
          <w:p w14:paraId="6C0390DD" w14:textId="77777777" w:rsidR="005F6718" w:rsidRDefault="00581F03" w:rsidP="005F6718">
            <w:pPr>
              <w:pStyle w:val="13213"/>
            </w:pPr>
            <w:r w:rsidRPr="005F6718">
              <w:rPr>
                <w:lang w:val="kk"/>
              </w:rPr>
              <w:t>Сыпайылыққа, тазалыққа деген қабілетті тәрбиелеу.</w:t>
            </w:r>
            <w:r w:rsidRPr="005F6718">
              <w:rPr>
                <w:lang w:val="kk"/>
              </w:rPr>
              <w:softHyphen/>
              <w:t xml:space="preserve"> </w:t>
            </w:r>
          </w:p>
          <w:p w14:paraId="0E3F5106" w14:textId="5F0F1282" w:rsidR="005F6718" w:rsidRPr="005F6718" w:rsidRDefault="00581F03" w:rsidP="005F6718">
            <w:pPr>
              <w:pStyle w:val="13213"/>
            </w:pPr>
            <w:r w:rsidRPr="005F6718">
              <w:rPr>
                <w:lang w:val="kk"/>
              </w:rPr>
              <w:t>Кесе, тәрелке, қасық, шанышқы, шәйнек</w:t>
            </w:r>
          </w:p>
        </w:tc>
      </w:tr>
      <w:tr w:rsidR="00155771" w:rsidRPr="005E7EE7" w14:paraId="7724B27C" w14:textId="77777777" w:rsidTr="005F6718">
        <w:tc>
          <w:tcPr>
            <w:tcW w:w="2269" w:type="dxa"/>
            <w:tcBorders>
              <w:top w:val="single" w:sz="4" w:space="0" w:color="000000"/>
              <w:left w:val="single" w:sz="4" w:space="0" w:color="000000"/>
              <w:bottom w:val="single" w:sz="4" w:space="0" w:color="000000"/>
              <w:right w:val="single" w:sz="4" w:space="0" w:color="000000"/>
            </w:tcBorders>
          </w:tcPr>
          <w:p w14:paraId="3E99389E" w14:textId="0C82FA85" w:rsidR="005F6718" w:rsidRPr="005F6718" w:rsidRDefault="00581F03" w:rsidP="005F6718">
            <w:pPr>
              <w:pStyle w:val="13213"/>
            </w:pPr>
            <w:r>
              <w:rPr>
                <w:lang w:val="kk"/>
              </w:rPr>
              <w:t>Балалармен жеке жұмыс</w:t>
            </w:r>
          </w:p>
        </w:tc>
        <w:tc>
          <w:tcPr>
            <w:tcW w:w="2693" w:type="dxa"/>
            <w:tcBorders>
              <w:top w:val="single" w:sz="4" w:space="0" w:color="000000"/>
              <w:left w:val="single" w:sz="4" w:space="0" w:color="000000"/>
              <w:bottom w:val="single" w:sz="4" w:space="0" w:color="000000"/>
              <w:right w:val="single" w:sz="4" w:space="0" w:color="000000"/>
            </w:tcBorders>
          </w:tcPr>
          <w:p w14:paraId="171DD9B2" w14:textId="77777777" w:rsidR="005F6718" w:rsidRPr="005F6718" w:rsidRDefault="00581F03" w:rsidP="005F6718">
            <w:pPr>
              <w:pStyle w:val="13213"/>
            </w:pPr>
            <w:r w:rsidRPr="005F6718">
              <w:rPr>
                <w:lang w:val="kk"/>
              </w:rPr>
              <w:t>Физикалық дағдылар</w:t>
            </w:r>
          </w:p>
          <w:p w14:paraId="6F354266" w14:textId="4526450D" w:rsidR="005F6718" w:rsidRPr="005F6718" w:rsidRDefault="00581F03" w:rsidP="005F6718">
            <w:pPr>
              <w:pStyle w:val="13213"/>
            </w:pPr>
            <w:r w:rsidRPr="005F6718">
              <w:rPr>
                <w:lang w:val="kk"/>
              </w:rPr>
              <w:t xml:space="preserve">Дене шынықтыру бұрышындағы жаттығу ойындары (Дене тәрбиесі) Әр түрлі қозғалыс тапсырмаларын орындауға уәждеу (жолдар бойынша жүру, төбеден төбеге секіру, туннельге өту, баспалдаққа шығу және т.б.) </w:t>
            </w:r>
          </w:p>
        </w:tc>
        <w:tc>
          <w:tcPr>
            <w:tcW w:w="2693" w:type="dxa"/>
            <w:tcBorders>
              <w:top w:val="single" w:sz="4" w:space="0" w:color="000000"/>
              <w:left w:val="single" w:sz="4" w:space="0" w:color="000000"/>
              <w:bottom w:val="single" w:sz="4" w:space="0" w:color="000000"/>
              <w:right w:val="single" w:sz="4" w:space="0" w:color="000000"/>
            </w:tcBorders>
          </w:tcPr>
          <w:p w14:paraId="694140DB" w14:textId="27D07A1C" w:rsidR="005F6718" w:rsidRPr="005F6718" w:rsidRDefault="00581F03" w:rsidP="005F6718">
            <w:pPr>
              <w:pStyle w:val="13213"/>
            </w:pPr>
            <w:r>
              <w:rPr>
                <w:lang w:val="kk"/>
              </w:rPr>
              <w:t>Қарым-қатынас дағдылары</w:t>
            </w:r>
          </w:p>
          <w:p w14:paraId="076210DE" w14:textId="26561DFA" w:rsidR="005F6718" w:rsidRPr="005E7EE7" w:rsidRDefault="00581F03" w:rsidP="005F6718">
            <w:pPr>
              <w:pStyle w:val="13213"/>
              <w:rPr>
                <w:lang w:val="kk"/>
              </w:rPr>
            </w:pPr>
            <w:r w:rsidRPr="005F6718">
              <w:rPr>
                <w:lang w:val="kk"/>
              </w:rPr>
              <w:t>Қысқа шығармаларды жатқа оқуға ынталандыру. Орыс халық ертегілері туралы білімді жандандыру: "Суретші неден қателесті", "Ретпен тұр", "Кейіпкерге өз ертегісін табуға көмектес"</w:t>
            </w:r>
            <w:r w:rsidRPr="005F6718">
              <w:rPr>
                <w:lang w:val="kk"/>
              </w:rPr>
              <w:softHyphen/>
              <w:t xml:space="preserve"> </w:t>
            </w:r>
          </w:p>
        </w:tc>
        <w:tc>
          <w:tcPr>
            <w:tcW w:w="2694" w:type="dxa"/>
            <w:tcBorders>
              <w:top w:val="single" w:sz="4" w:space="0" w:color="000000"/>
              <w:left w:val="single" w:sz="4" w:space="0" w:color="000000"/>
              <w:bottom w:val="single" w:sz="4" w:space="0" w:color="000000"/>
              <w:right w:val="single" w:sz="4" w:space="0" w:color="000000"/>
            </w:tcBorders>
          </w:tcPr>
          <w:p w14:paraId="582DB910" w14:textId="77777777" w:rsidR="005F6718" w:rsidRPr="005E7EE7" w:rsidRDefault="00581F03" w:rsidP="005F6718">
            <w:pPr>
              <w:pStyle w:val="13213"/>
              <w:rPr>
                <w:lang w:val="kk"/>
              </w:rPr>
            </w:pPr>
            <w:r w:rsidRPr="005F6718">
              <w:rPr>
                <w:lang w:val="kk"/>
              </w:rPr>
              <w:t>Танымдық және интеллектуалдық дағдылар</w:t>
            </w:r>
          </w:p>
          <w:p w14:paraId="6D217F4A" w14:textId="105E12D9" w:rsidR="005F6718" w:rsidRPr="005E7EE7" w:rsidRDefault="00581F03" w:rsidP="005F6718">
            <w:pPr>
              <w:pStyle w:val="13213"/>
              <w:rPr>
                <w:lang w:val="kk"/>
              </w:rPr>
            </w:pPr>
            <w:r>
              <w:rPr>
                <w:lang w:val="kk"/>
              </w:rPr>
              <w:t>Тәжірибелер мен эксперименттерге белсенді қатысуға ынталандыру: "Қандай материалдар суды өткізеді?", "Заттардың ерігіштігі"</w:t>
            </w:r>
          </w:p>
          <w:p w14:paraId="391D29FA" w14:textId="77777777" w:rsidR="005F6718" w:rsidRPr="005E7EE7" w:rsidRDefault="005F6718" w:rsidP="005F6718">
            <w:pPr>
              <w:pStyle w:val="13213"/>
              <w:rPr>
                <w:lang w:val="kk"/>
              </w:rPr>
            </w:pPr>
          </w:p>
        </w:tc>
        <w:tc>
          <w:tcPr>
            <w:tcW w:w="2693" w:type="dxa"/>
            <w:tcBorders>
              <w:top w:val="single" w:sz="4" w:space="0" w:color="000000"/>
              <w:left w:val="single" w:sz="4" w:space="0" w:color="000000"/>
              <w:bottom w:val="single" w:sz="4" w:space="0" w:color="000000"/>
              <w:right w:val="single" w:sz="4" w:space="0" w:color="000000"/>
            </w:tcBorders>
          </w:tcPr>
          <w:p w14:paraId="2EE02B78" w14:textId="77777777" w:rsidR="005F6718" w:rsidRPr="005E7EE7" w:rsidRDefault="00581F03" w:rsidP="005F6718">
            <w:pPr>
              <w:pStyle w:val="13213"/>
              <w:rPr>
                <w:lang w:val="kk"/>
              </w:rPr>
            </w:pPr>
            <w:r w:rsidRPr="005F6718">
              <w:rPr>
                <w:lang w:val="kk"/>
              </w:rPr>
              <w:t>Шығармашылық дағдылар, зерттеу іс-әрекеті</w:t>
            </w:r>
          </w:p>
          <w:p w14:paraId="68F077A7" w14:textId="213E85C4" w:rsidR="005F6718" w:rsidRPr="005E7EE7" w:rsidRDefault="00581F03" w:rsidP="005F6718">
            <w:pPr>
              <w:pStyle w:val="13213"/>
              <w:rPr>
                <w:lang w:val="kk"/>
              </w:rPr>
            </w:pPr>
            <w:r w:rsidRPr="005F6718">
              <w:rPr>
                <w:lang w:val="kk"/>
              </w:rPr>
              <w:t xml:space="preserve">Мүсіндеу мен жапсырудағы техникалық дағдыларды жетілдіру( стекпен, қайшымен жұмыс); ырғақ сезімін дамыту үшін музыкалық-дидактикалық ойындарға қатысуға шақыру: "Тоқылдақ", "Жаңғырық", "Бізге қонақтар келді" </w:t>
            </w:r>
          </w:p>
        </w:tc>
        <w:tc>
          <w:tcPr>
            <w:tcW w:w="2551" w:type="dxa"/>
            <w:tcBorders>
              <w:top w:val="single" w:sz="4" w:space="0" w:color="000000"/>
              <w:left w:val="single" w:sz="4" w:space="0" w:color="000000"/>
              <w:bottom w:val="single" w:sz="4" w:space="0" w:color="000000"/>
              <w:right w:val="single" w:sz="4" w:space="0" w:color="000000"/>
            </w:tcBorders>
          </w:tcPr>
          <w:p w14:paraId="6C2B326F" w14:textId="65ADAD49" w:rsidR="005F6718" w:rsidRPr="005E7EE7" w:rsidRDefault="00581F03" w:rsidP="005F6718">
            <w:pPr>
              <w:pStyle w:val="13213"/>
              <w:rPr>
                <w:lang w:val="kk"/>
              </w:rPr>
            </w:pPr>
            <w:r>
              <w:rPr>
                <w:lang w:val="kk"/>
              </w:rPr>
              <w:t>Әлеуметтік-эмоционалды дағдылар</w:t>
            </w:r>
          </w:p>
          <w:p w14:paraId="503AB453" w14:textId="2BDC53CE" w:rsidR="005F6718" w:rsidRPr="005E7EE7" w:rsidRDefault="00581F03" w:rsidP="005F6718">
            <w:pPr>
              <w:pStyle w:val="13213"/>
              <w:rPr>
                <w:lang w:val="kk"/>
              </w:rPr>
            </w:pPr>
            <w:r w:rsidRPr="005F6718">
              <w:rPr>
                <w:lang w:val="kk"/>
              </w:rPr>
              <w:t xml:space="preserve">Басқаларға қамқорлықпен қарауды ынталандыру. Қарым-қатынастың оң әдістерін үйрету </w:t>
            </w:r>
          </w:p>
        </w:tc>
      </w:tr>
      <w:tr w:rsidR="00155771" w14:paraId="3A27DD59" w14:textId="77777777" w:rsidTr="005F6718">
        <w:tc>
          <w:tcPr>
            <w:tcW w:w="2269" w:type="dxa"/>
            <w:tcBorders>
              <w:top w:val="single" w:sz="4" w:space="0" w:color="000000"/>
              <w:left w:val="single" w:sz="4" w:space="0" w:color="000000"/>
              <w:bottom w:val="single" w:sz="4" w:space="0" w:color="000000"/>
              <w:right w:val="single" w:sz="4" w:space="0" w:color="000000"/>
            </w:tcBorders>
          </w:tcPr>
          <w:p w14:paraId="151880E5" w14:textId="77777777" w:rsidR="005F6718" w:rsidRPr="005F6718" w:rsidRDefault="00581F03" w:rsidP="005F6718">
            <w:pPr>
              <w:pStyle w:val="13213"/>
            </w:pPr>
            <w:r w:rsidRPr="005F6718">
              <w:rPr>
                <w:lang w:val="kk"/>
              </w:rPr>
              <w:t>Серуенге дайындық</w:t>
            </w:r>
          </w:p>
        </w:tc>
        <w:tc>
          <w:tcPr>
            <w:tcW w:w="2693" w:type="dxa"/>
            <w:tcBorders>
              <w:top w:val="single" w:sz="4" w:space="0" w:color="000000"/>
              <w:left w:val="single" w:sz="4" w:space="0" w:color="000000"/>
              <w:bottom w:val="single" w:sz="4" w:space="0" w:color="000000"/>
              <w:right w:val="single" w:sz="4" w:space="0" w:color="000000"/>
            </w:tcBorders>
          </w:tcPr>
          <w:p w14:paraId="32750249" w14:textId="1E1206E3" w:rsidR="005F6718" w:rsidRDefault="00581F03" w:rsidP="005F6718">
            <w:pPr>
              <w:pStyle w:val="13213"/>
            </w:pPr>
            <w:r>
              <w:rPr>
                <w:lang w:val="kk"/>
              </w:rPr>
              <w:t>Киіну реті туралы жеке әңгімелесулер.</w:t>
            </w:r>
          </w:p>
          <w:p w14:paraId="68159D77" w14:textId="53DBC730" w:rsidR="005F6718" w:rsidRPr="005F6718" w:rsidRDefault="00581F03" w:rsidP="005F6718">
            <w:pPr>
              <w:pStyle w:val="13213"/>
            </w:pPr>
            <w:r w:rsidRPr="005F6718">
              <w:rPr>
                <w:lang w:val="kk"/>
              </w:rPr>
              <w:t>Шалбар-брюки, көйлек-платье, жейде-рубашка, кеудеше-жилет</w:t>
            </w:r>
          </w:p>
        </w:tc>
        <w:tc>
          <w:tcPr>
            <w:tcW w:w="2693" w:type="dxa"/>
            <w:tcBorders>
              <w:top w:val="single" w:sz="4" w:space="0" w:color="000000"/>
              <w:left w:val="single" w:sz="4" w:space="0" w:color="000000"/>
              <w:bottom w:val="single" w:sz="4" w:space="0" w:color="000000"/>
              <w:right w:val="single" w:sz="4" w:space="0" w:color="000000"/>
            </w:tcBorders>
          </w:tcPr>
          <w:p w14:paraId="2046DAFD" w14:textId="01052ABB" w:rsidR="005F6718" w:rsidRPr="005F6718" w:rsidRDefault="00581F03" w:rsidP="005F6718">
            <w:pPr>
              <w:pStyle w:val="13213"/>
            </w:pPr>
            <w:r w:rsidRPr="005F6718">
              <w:rPr>
                <w:lang w:val="kk"/>
              </w:rPr>
              <w:t>Серуендеуге деген қызығушылықты ынталандыру, проблемалық жағдай туғызу</w:t>
            </w:r>
          </w:p>
        </w:tc>
        <w:tc>
          <w:tcPr>
            <w:tcW w:w="2694" w:type="dxa"/>
            <w:tcBorders>
              <w:top w:val="single" w:sz="4" w:space="0" w:color="000000"/>
              <w:left w:val="single" w:sz="4" w:space="0" w:color="000000"/>
              <w:bottom w:val="single" w:sz="4" w:space="0" w:color="000000"/>
              <w:right w:val="single" w:sz="4" w:space="0" w:color="000000"/>
            </w:tcBorders>
          </w:tcPr>
          <w:p w14:paraId="594BDFF2" w14:textId="63DF29CA" w:rsidR="005F6718" w:rsidRPr="005F6718" w:rsidRDefault="00581F03" w:rsidP="005F6718">
            <w:pPr>
              <w:pStyle w:val="13213"/>
            </w:pPr>
            <w:r>
              <w:rPr>
                <w:lang w:val="kk"/>
              </w:rPr>
              <w:t>Өзіне-өзі қызмет көрсету дағдыларын дамыту; мотивация</w:t>
            </w:r>
          </w:p>
        </w:tc>
        <w:tc>
          <w:tcPr>
            <w:tcW w:w="2693" w:type="dxa"/>
            <w:tcBorders>
              <w:top w:val="single" w:sz="4" w:space="0" w:color="000000"/>
              <w:left w:val="single" w:sz="4" w:space="0" w:color="000000"/>
              <w:bottom w:val="single" w:sz="4" w:space="0" w:color="000000"/>
              <w:right w:val="single" w:sz="4" w:space="0" w:color="000000"/>
            </w:tcBorders>
          </w:tcPr>
          <w:p w14:paraId="4EDB1E0E" w14:textId="314C62DA" w:rsidR="005F6718" w:rsidRPr="005F6718" w:rsidRDefault="00581F03" w:rsidP="005F6718">
            <w:pPr>
              <w:pStyle w:val="13213"/>
            </w:pPr>
            <w:r>
              <w:rPr>
                <w:lang w:val="kk"/>
              </w:rPr>
              <w:t>Таза ауадағы топтық жүріс-тұрыс ережелерін қайталау</w:t>
            </w:r>
          </w:p>
        </w:tc>
        <w:tc>
          <w:tcPr>
            <w:tcW w:w="2551" w:type="dxa"/>
            <w:tcBorders>
              <w:top w:val="single" w:sz="4" w:space="0" w:color="000000"/>
              <w:left w:val="single" w:sz="4" w:space="0" w:color="000000"/>
              <w:bottom w:val="single" w:sz="4" w:space="0" w:color="000000"/>
              <w:right w:val="single" w:sz="4" w:space="0" w:color="000000"/>
            </w:tcBorders>
          </w:tcPr>
          <w:p w14:paraId="471CE271" w14:textId="18AD1958" w:rsidR="005F6718" w:rsidRPr="005F6718" w:rsidRDefault="00581F03" w:rsidP="005F6718">
            <w:pPr>
              <w:pStyle w:val="13213"/>
            </w:pPr>
            <w:r>
              <w:rPr>
                <w:lang w:val="kk"/>
              </w:rPr>
              <w:t>Денсаулықты сақтау, көшедегі мінез-құлық ережелері туралы жеке әңгімелер</w:t>
            </w:r>
          </w:p>
        </w:tc>
      </w:tr>
      <w:tr w:rsidR="00155771" w14:paraId="34E77E16" w14:textId="77777777" w:rsidTr="005F6718">
        <w:trPr>
          <w:trHeight w:val="5919"/>
        </w:trPr>
        <w:tc>
          <w:tcPr>
            <w:tcW w:w="2269" w:type="dxa"/>
            <w:tcBorders>
              <w:top w:val="single" w:sz="4" w:space="0" w:color="000000"/>
              <w:left w:val="single" w:sz="4" w:space="0" w:color="000000"/>
              <w:bottom w:val="single" w:sz="4" w:space="0" w:color="000000"/>
              <w:right w:val="single" w:sz="4" w:space="0" w:color="000000"/>
            </w:tcBorders>
          </w:tcPr>
          <w:p w14:paraId="4D6969FB" w14:textId="77777777" w:rsidR="005F6718" w:rsidRPr="005F6718" w:rsidRDefault="00581F03" w:rsidP="005F6718">
            <w:pPr>
              <w:pStyle w:val="13213"/>
            </w:pPr>
            <w:r w:rsidRPr="005F6718">
              <w:rPr>
                <w:lang w:val="kk"/>
              </w:rPr>
              <w:t>Серуен</w:t>
            </w:r>
          </w:p>
        </w:tc>
        <w:tc>
          <w:tcPr>
            <w:tcW w:w="2693" w:type="dxa"/>
            <w:tcBorders>
              <w:top w:val="single" w:sz="4" w:space="0" w:color="000000"/>
              <w:left w:val="single" w:sz="4" w:space="0" w:color="000000"/>
              <w:bottom w:val="single" w:sz="4" w:space="0" w:color="000000"/>
              <w:right w:val="single" w:sz="4" w:space="0" w:color="000000"/>
            </w:tcBorders>
          </w:tcPr>
          <w:p w14:paraId="60139B0C" w14:textId="41FC20F4" w:rsidR="005F6718" w:rsidRPr="005F6718" w:rsidRDefault="00581F03" w:rsidP="005F6718">
            <w:pPr>
              <w:pStyle w:val="13213"/>
            </w:pPr>
            <w:r>
              <w:rPr>
                <w:lang w:val="kk"/>
              </w:rPr>
              <w:t xml:space="preserve">Сұхбат «Көктем белгілері» Диалогтық сөзді жетілдіру: әңгімеге қатысуға тарту. </w:t>
            </w:r>
          </w:p>
          <w:p w14:paraId="6B300588" w14:textId="77777777" w:rsidR="005F6718" w:rsidRPr="005F6718" w:rsidRDefault="00581F03" w:rsidP="005F6718">
            <w:pPr>
              <w:pStyle w:val="13213"/>
            </w:pPr>
            <w:r w:rsidRPr="005F6718">
              <w:rPr>
                <w:lang w:val="kk"/>
              </w:rPr>
              <w:t>«Біртұтас тәрбие» «Ұлттық ойын – ұлт қазынасы»</w:t>
            </w:r>
          </w:p>
          <w:p w14:paraId="1DB88C88" w14:textId="77777777" w:rsidR="00B377F8" w:rsidRDefault="00581F03" w:rsidP="005F6718">
            <w:pPr>
              <w:pStyle w:val="13213"/>
            </w:pPr>
            <w:r>
              <w:rPr>
                <w:lang w:val="kk"/>
              </w:rPr>
              <w:t xml:space="preserve">"Маған жүгір", "Қақпақ", "Ақ сүйек" қимылды ойындары. </w:t>
            </w:r>
          </w:p>
          <w:p w14:paraId="2C511B02" w14:textId="5F3D9C1D" w:rsidR="005F6718" w:rsidRPr="005F6718" w:rsidRDefault="00581F03" w:rsidP="005F6718">
            <w:pPr>
              <w:pStyle w:val="13213"/>
            </w:pPr>
            <w:r>
              <w:rPr>
                <w:lang w:val="kk"/>
              </w:rPr>
              <w:t>(Сөйлеуді дамыту, дене тәрбиесі) Қозғалмалы ойындарға қатысуға қызығушылықты ынталандыру</w:t>
            </w:r>
          </w:p>
          <w:p w14:paraId="3E85E515" w14:textId="77777777" w:rsidR="005F6718" w:rsidRPr="005F6718" w:rsidRDefault="005F6718" w:rsidP="005F6718">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016107FC" w14:textId="77777777" w:rsidR="00B377F8" w:rsidRPr="005E7EE7" w:rsidRDefault="00581F03" w:rsidP="005F6718">
            <w:pPr>
              <w:pStyle w:val="13213"/>
              <w:rPr>
                <w:lang w:val="kk"/>
              </w:rPr>
            </w:pPr>
            <w:r>
              <w:rPr>
                <w:lang w:val="kk"/>
              </w:rPr>
              <w:t>Қоныс аударатын құстар туралы әңгіме. Диалогтық сөйлеуді жетілдіру: әңгімеге қатысуға баулу.</w:t>
            </w:r>
          </w:p>
          <w:p w14:paraId="31B229CD" w14:textId="07EBEFF4" w:rsidR="005F6718" w:rsidRPr="005E7EE7" w:rsidRDefault="00581F03" w:rsidP="005F6718">
            <w:pPr>
              <w:pStyle w:val="13213"/>
              <w:rPr>
                <w:lang w:val="kk"/>
              </w:rPr>
            </w:pPr>
            <w:r w:rsidRPr="005F6718">
              <w:rPr>
                <w:lang w:val="kk"/>
              </w:rPr>
              <w:t>Бақылау барысында жануарлар әлеміндегі маусымға тән көріністерді салыстыру.</w:t>
            </w:r>
          </w:p>
          <w:p w14:paraId="16D13996" w14:textId="77777777" w:rsidR="005F6718" w:rsidRPr="005E7EE7" w:rsidRDefault="00581F03" w:rsidP="005F6718">
            <w:pPr>
              <w:pStyle w:val="13213"/>
              <w:rPr>
                <w:lang w:val="kk"/>
              </w:rPr>
            </w:pPr>
            <w:r w:rsidRPr="005F6718">
              <w:rPr>
                <w:lang w:val="kk"/>
              </w:rPr>
              <w:t>«Біртұтас тәрбие» «Ұлттық ойын – ұлт қазынасы»</w:t>
            </w:r>
          </w:p>
          <w:p w14:paraId="1AFA68C7" w14:textId="40B5EE67" w:rsidR="005F6718" w:rsidRPr="005E7EE7" w:rsidRDefault="00581F03" w:rsidP="005F6718">
            <w:pPr>
              <w:pStyle w:val="13213"/>
              <w:rPr>
                <w:lang w:val="kk"/>
              </w:rPr>
            </w:pPr>
            <w:r w:rsidRPr="005F6718">
              <w:rPr>
                <w:lang w:val="kk"/>
              </w:rPr>
              <w:t>Қимылды ойын «Отырып тұру арқылы ұстау» (Дене тәрбиесі) Қимылды ойындарға қатысуға қызығушылықты ынталандыру</w:t>
            </w:r>
          </w:p>
          <w:p w14:paraId="139262D4" w14:textId="77777777" w:rsidR="005F6718" w:rsidRPr="005E7EE7" w:rsidRDefault="005F6718" w:rsidP="005F6718">
            <w:pPr>
              <w:pStyle w:val="13213"/>
              <w:rPr>
                <w:lang w:val="kk"/>
              </w:rPr>
            </w:pPr>
          </w:p>
        </w:tc>
        <w:tc>
          <w:tcPr>
            <w:tcW w:w="2694" w:type="dxa"/>
            <w:tcBorders>
              <w:top w:val="single" w:sz="4" w:space="0" w:color="000000"/>
              <w:left w:val="single" w:sz="4" w:space="0" w:color="000000"/>
              <w:bottom w:val="single" w:sz="4" w:space="0" w:color="000000"/>
              <w:right w:val="single" w:sz="4" w:space="0" w:color="000000"/>
            </w:tcBorders>
          </w:tcPr>
          <w:p w14:paraId="71E60BE5" w14:textId="27F06C1F" w:rsidR="005F6718" w:rsidRPr="005E7EE7" w:rsidRDefault="00581F03" w:rsidP="005F6718">
            <w:pPr>
              <w:pStyle w:val="13213"/>
              <w:rPr>
                <w:lang w:val="kk"/>
              </w:rPr>
            </w:pPr>
            <w:r>
              <w:rPr>
                <w:lang w:val="kk"/>
              </w:rPr>
              <w:t xml:space="preserve">Әңгіме "Қыста дәруменді қайдан алуға болады?" Диалогтық сөйлеуді жетілдіру: әңгімеге қатысуға баулу. </w:t>
            </w:r>
          </w:p>
          <w:p w14:paraId="78C0551B" w14:textId="77777777" w:rsidR="005F6718" w:rsidRPr="005E7EE7" w:rsidRDefault="00581F03" w:rsidP="005F6718">
            <w:pPr>
              <w:pStyle w:val="13213"/>
              <w:rPr>
                <w:lang w:val="kk"/>
              </w:rPr>
            </w:pPr>
            <w:r w:rsidRPr="005F6718">
              <w:rPr>
                <w:lang w:val="kk"/>
              </w:rPr>
              <w:t>«Біртұтас тәрбие» «Ұлттық ойын – ұлт қазынасы»</w:t>
            </w:r>
          </w:p>
          <w:p w14:paraId="216348D4" w14:textId="769EBEF2" w:rsidR="005F6718" w:rsidRPr="005E7EE7" w:rsidRDefault="00581F03" w:rsidP="005F6718">
            <w:pPr>
              <w:pStyle w:val="13213"/>
              <w:rPr>
                <w:lang w:val="kk"/>
              </w:rPr>
            </w:pPr>
            <w:r>
              <w:rPr>
                <w:lang w:val="kk"/>
              </w:rPr>
              <w:t>"Сазан және Шортан", "Күн – түн", "Апанда аю бар" қимылды ойындары.</w:t>
            </w:r>
          </w:p>
          <w:p w14:paraId="309E2663" w14:textId="60BF0C40" w:rsidR="00923ADF" w:rsidRPr="005E7EE7" w:rsidRDefault="00581F03" w:rsidP="005F6718">
            <w:pPr>
              <w:pStyle w:val="13213"/>
              <w:rPr>
                <w:lang w:val="kk"/>
              </w:rPr>
            </w:pPr>
            <w:r>
              <w:rPr>
                <w:lang w:val="kk"/>
              </w:rPr>
              <w:t>(Дене тәрбиесі, сөйлеуді дамыту)</w:t>
            </w:r>
          </w:p>
          <w:p w14:paraId="78EDB192" w14:textId="7838DEF1" w:rsidR="005F6718" w:rsidRPr="005E7EE7" w:rsidRDefault="00581F03" w:rsidP="005F6718">
            <w:pPr>
              <w:pStyle w:val="13213"/>
              <w:rPr>
                <w:lang w:val="kk"/>
              </w:rPr>
            </w:pPr>
            <w:r>
              <w:rPr>
                <w:lang w:val="kk"/>
              </w:rPr>
              <w:t>Қимылды ойындарға қатысуға қызығушылықты ояту</w:t>
            </w:r>
          </w:p>
          <w:p w14:paraId="51C235F5" w14:textId="77777777" w:rsidR="005F6718" w:rsidRPr="005E7EE7" w:rsidRDefault="005F6718" w:rsidP="005F6718">
            <w:pPr>
              <w:pStyle w:val="13213"/>
              <w:rPr>
                <w:lang w:val="kk"/>
              </w:rPr>
            </w:pPr>
          </w:p>
        </w:tc>
        <w:tc>
          <w:tcPr>
            <w:tcW w:w="2693" w:type="dxa"/>
            <w:tcBorders>
              <w:top w:val="single" w:sz="4" w:space="0" w:color="000000"/>
              <w:left w:val="single" w:sz="4" w:space="0" w:color="000000"/>
              <w:bottom w:val="single" w:sz="4" w:space="0" w:color="000000"/>
              <w:right w:val="single" w:sz="4" w:space="0" w:color="000000"/>
            </w:tcBorders>
          </w:tcPr>
          <w:p w14:paraId="229CE507" w14:textId="26C167A8" w:rsidR="005F6718" w:rsidRPr="005E7EE7" w:rsidRDefault="00581F03" w:rsidP="005F6718">
            <w:pPr>
              <w:pStyle w:val="13213"/>
              <w:rPr>
                <w:lang w:val="kk"/>
              </w:rPr>
            </w:pPr>
            <w:r>
              <w:rPr>
                <w:lang w:val="kk"/>
              </w:rPr>
              <w:t xml:space="preserve">Сұхбат «Көктемде адамдардың киімі» Сұхбаттық сөзді жетілдіру: әңгімеге қатысуға тарту. </w:t>
            </w:r>
          </w:p>
          <w:p w14:paraId="2FBF09F1" w14:textId="77777777" w:rsidR="005F6718" w:rsidRPr="005E7EE7" w:rsidRDefault="00581F03" w:rsidP="005F6718">
            <w:pPr>
              <w:pStyle w:val="13213"/>
              <w:rPr>
                <w:lang w:val="kk"/>
              </w:rPr>
            </w:pPr>
            <w:r w:rsidRPr="005F6718">
              <w:rPr>
                <w:lang w:val="kk"/>
              </w:rPr>
              <w:t>«Біртұтас тәрбие» «Ұлттық ойын – ұлт қазынасы»</w:t>
            </w:r>
          </w:p>
          <w:p w14:paraId="780AFC08" w14:textId="7B642C59" w:rsidR="005F6718" w:rsidRPr="005F6718" w:rsidRDefault="00581F03" w:rsidP="005F6718">
            <w:pPr>
              <w:pStyle w:val="13213"/>
            </w:pPr>
            <w:r w:rsidRPr="005F6718">
              <w:rPr>
                <w:lang w:val="kk"/>
              </w:rPr>
              <w:t>Қозғалмалы ойындар: «Тегіс шеңбер», «Торғайлар мен автомобиль», «Тақия тастамақ!» (Сөйлеуді дамыту, дене тәрбиесі) Қимылды ойындарға қатысуға қызығушылықты ынталандыру</w:t>
            </w:r>
          </w:p>
        </w:tc>
        <w:tc>
          <w:tcPr>
            <w:tcW w:w="2551" w:type="dxa"/>
            <w:tcBorders>
              <w:top w:val="single" w:sz="4" w:space="0" w:color="000000"/>
              <w:left w:val="single" w:sz="4" w:space="0" w:color="000000"/>
              <w:bottom w:val="single" w:sz="4" w:space="0" w:color="000000"/>
              <w:right w:val="single" w:sz="4" w:space="0" w:color="000000"/>
            </w:tcBorders>
          </w:tcPr>
          <w:p w14:paraId="74EF1BF0" w14:textId="77777777" w:rsidR="00B377F8" w:rsidRDefault="00581F03" w:rsidP="005F6718">
            <w:pPr>
              <w:pStyle w:val="13213"/>
            </w:pPr>
            <w:r>
              <w:rPr>
                <w:lang w:val="kk"/>
              </w:rPr>
              <w:t>"Біз бүгін серуенде қандай құстарды көрдік?" әңгімесі</w:t>
            </w:r>
          </w:p>
          <w:p w14:paraId="5873AB7A" w14:textId="76A7AD29" w:rsidR="005F6718" w:rsidRPr="005F6718" w:rsidRDefault="00581F03" w:rsidP="005F6718">
            <w:pPr>
              <w:pStyle w:val="13213"/>
            </w:pPr>
            <w:r>
              <w:rPr>
                <w:lang w:val="kk"/>
              </w:rPr>
              <w:t>Диалогтық сөйлеуді жетілдіру: әңгімеге қатысуға баулу.</w:t>
            </w:r>
          </w:p>
          <w:p w14:paraId="688648CD" w14:textId="19AAE6CC" w:rsidR="005F6718" w:rsidRPr="005F6718" w:rsidRDefault="00581F03" w:rsidP="005F6718">
            <w:pPr>
              <w:pStyle w:val="13213"/>
            </w:pPr>
            <w:r>
              <w:rPr>
                <w:lang w:val="kk"/>
              </w:rPr>
              <w:t>Көктем-весна, құс - птица.</w:t>
            </w:r>
          </w:p>
          <w:p w14:paraId="7A69E594" w14:textId="77777777" w:rsidR="005F6718" w:rsidRDefault="00581F03" w:rsidP="005F6718">
            <w:pPr>
              <w:pStyle w:val="13213"/>
            </w:pPr>
            <w:r w:rsidRPr="005F6718">
              <w:rPr>
                <w:lang w:val="kk"/>
              </w:rPr>
              <w:t>«Біртұтас тәрбие» «Ұлттық ойын – ұлт қазынасы»</w:t>
            </w:r>
          </w:p>
          <w:p w14:paraId="5FFE2BE9" w14:textId="54CADF81" w:rsidR="005F6718" w:rsidRPr="005F6718" w:rsidRDefault="00581F03" w:rsidP="005F6718">
            <w:pPr>
              <w:pStyle w:val="13213"/>
            </w:pPr>
            <w:r>
              <w:rPr>
                <w:lang w:val="kk"/>
              </w:rPr>
              <w:t>«Маған жүгіріңіз», «Қалпақ», «Ақ сүйек» қимылды ойындары (Сөйлеуді дамыту, дене тәрбиесі) Қимылды ойындарға қатысуға қызығушылықты ынталандыру</w:t>
            </w:r>
          </w:p>
        </w:tc>
      </w:tr>
      <w:tr w:rsidR="00155771" w14:paraId="640513D7" w14:textId="77777777" w:rsidTr="005F6718">
        <w:tc>
          <w:tcPr>
            <w:tcW w:w="2269" w:type="dxa"/>
            <w:tcBorders>
              <w:top w:val="single" w:sz="4" w:space="0" w:color="000000"/>
              <w:left w:val="single" w:sz="4" w:space="0" w:color="000000"/>
              <w:bottom w:val="single" w:sz="4" w:space="0" w:color="000000"/>
              <w:right w:val="single" w:sz="4" w:space="0" w:color="000000"/>
            </w:tcBorders>
          </w:tcPr>
          <w:p w14:paraId="488F84B7" w14:textId="027C05B3" w:rsidR="005F6718" w:rsidRPr="005F6718" w:rsidRDefault="00581F03" w:rsidP="005F6718">
            <w:pPr>
              <w:pStyle w:val="13213"/>
            </w:pPr>
            <w:r w:rsidRPr="005F6718">
              <w:rPr>
                <w:lang w:val="kk"/>
              </w:rPr>
              <w:t>Балалардың үйге қайтуы</w:t>
            </w:r>
          </w:p>
        </w:tc>
        <w:tc>
          <w:tcPr>
            <w:tcW w:w="2693" w:type="dxa"/>
            <w:tcBorders>
              <w:top w:val="single" w:sz="4" w:space="0" w:color="000000"/>
              <w:left w:val="single" w:sz="4" w:space="0" w:color="000000"/>
              <w:bottom w:val="single" w:sz="4" w:space="0" w:color="000000"/>
              <w:right w:val="single" w:sz="4" w:space="0" w:color="000000"/>
            </w:tcBorders>
          </w:tcPr>
          <w:p w14:paraId="44E34170" w14:textId="3BBABC2C" w:rsidR="005F6718" w:rsidRPr="005F6718" w:rsidRDefault="00581F03" w:rsidP="005F6718">
            <w:pPr>
              <w:pStyle w:val="13213"/>
            </w:pPr>
            <w:r>
              <w:rPr>
                <w:lang w:val="kk"/>
              </w:rPr>
              <w:t>Ата-аналардың өтініштері бойынша кеңес беру.</w:t>
            </w:r>
          </w:p>
          <w:p w14:paraId="5D52412C" w14:textId="77777777" w:rsidR="005F6718" w:rsidRPr="005F6718" w:rsidRDefault="00581F03" w:rsidP="005F6718">
            <w:pPr>
              <w:pStyle w:val="13213"/>
            </w:pPr>
            <w:r w:rsidRPr="005F6718">
              <w:rPr>
                <w:lang w:val="kk"/>
              </w:rPr>
              <w:t xml:space="preserve">Сау болыңыз! Рақмет! </w:t>
            </w:r>
          </w:p>
          <w:p w14:paraId="379B2CDF" w14:textId="77777777" w:rsidR="005F6718" w:rsidRPr="005F6718" w:rsidRDefault="005F6718" w:rsidP="005F6718">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40FDA29F" w14:textId="77777777" w:rsidR="00923ADF" w:rsidRDefault="00581F03" w:rsidP="005F6718">
            <w:pPr>
              <w:pStyle w:val="13213"/>
            </w:pPr>
            <w:r>
              <w:rPr>
                <w:lang w:val="kk"/>
              </w:rPr>
              <w:t>Баланы тәрбиелеу және дамыту бойынша ата-аналардың сұрақтарына жауаптар.</w:t>
            </w:r>
          </w:p>
          <w:p w14:paraId="57153277" w14:textId="5D5479BD" w:rsidR="005F6718" w:rsidRPr="005F6718" w:rsidRDefault="00581F03" w:rsidP="005F6718">
            <w:pPr>
              <w:pStyle w:val="13213"/>
            </w:pPr>
            <w:r w:rsidRPr="005F6718">
              <w:rPr>
                <w:lang w:val="kk"/>
              </w:rPr>
              <w:t xml:space="preserve">Сау болыңыз! Рақмет!  </w:t>
            </w:r>
          </w:p>
          <w:p w14:paraId="633DD5B2" w14:textId="77777777" w:rsidR="005F6718" w:rsidRPr="005F6718" w:rsidRDefault="005F6718" w:rsidP="005F6718">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563BFF08" w14:textId="33B70202" w:rsidR="005F6718" w:rsidRPr="005F6718" w:rsidRDefault="00581F03" w:rsidP="005F6718">
            <w:pPr>
              <w:pStyle w:val="13213"/>
            </w:pPr>
            <w:r>
              <w:rPr>
                <w:lang w:val="kk"/>
              </w:rPr>
              <w:t>Баланың бір күндегі жетістіктері туралы әңгімелесу, бір күнде шығармашылық жұмыстарды көрсету.</w:t>
            </w:r>
          </w:p>
          <w:p w14:paraId="56B3A8ED" w14:textId="168A19EE" w:rsidR="005F6718" w:rsidRPr="005F6718" w:rsidRDefault="00581F03" w:rsidP="005F6718">
            <w:pPr>
              <w:pStyle w:val="13213"/>
            </w:pPr>
            <w:r>
              <w:rPr>
                <w:lang w:val="kk"/>
              </w:rPr>
              <w:t xml:space="preserve">Сау болыңыз! Рақмет! </w:t>
            </w:r>
          </w:p>
        </w:tc>
        <w:tc>
          <w:tcPr>
            <w:tcW w:w="2693" w:type="dxa"/>
            <w:tcBorders>
              <w:top w:val="single" w:sz="4" w:space="0" w:color="000000"/>
              <w:left w:val="single" w:sz="4" w:space="0" w:color="000000"/>
              <w:bottom w:val="single" w:sz="4" w:space="0" w:color="000000"/>
              <w:right w:val="single" w:sz="4" w:space="0" w:color="000000"/>
            </w:tcBorders>
          </w:tcPr>
          <w:p w14:paraId="45646FD4" w14:textId="77777777" w:rsidR="005F6718" w:rsidRPr="005F6718" w:rsidRDefault="00581F03" w:rsidP="005F6718">
            <w:pPr>
              <w:pStyle w:val="13213"/>
            </w:pPr>
            <w:r w:rsidRPr="005F6718">
              <w:rPr>
                <w:lang w:val="kk"/>
              </w:rPr>
              <w:t>"Ертегімен тәрбиелеу" жылжымалы папкасы</w:t>
            </w:r>
          </w:p>
          <w:p w14:paraId="3922E8CA" w14:textId="77777777" w:rsidR="005F6718" w:rsidRPr="005F6718" w:rsidRDefault="00581F03" w:rsidP="005F6718">
            <w:pPr>
              <w:pStyle w:val="13213"/>
            </w:pPr>
            <w:r w:rsidRPr="005F6718">
              <w:rPr>
                <w:lang w:val="kk"/>
              </w:rPr>
              <w:t xml:space="preserve">Сау болыңыз! Рақмет! </w:t>
            </w:r>
          </w:p>
          <w:p w14:paraId="0B495FE2" w14:textId="77777777" w:rsidR="005F6718" w:rsidRPr="005F6718" w:rsidRDefault="005F6718" w:rsidP="005F6718">
            <w:pPr>
              <w:pStyle w:val="13213"/>
            </w:pPr>
          </w:p>
        </w:tc>
        <w:tc>
          <w:tcPr>
            <w:tcW w:w="2551" w:type="dxa"/>
            <w:tcBorders>
              <w:top w:val="single" w:sz="4" w:space="0" w:color="000000"/>
              <w:left w:val="single" w:sz="4" w:space="0" w:color="000000"/>
              <w:bottom w:val="single" w:sz="4" w:space="0" w:color="000000"/>
              <w:right w:val="single" w:sz="4" w:space="0" w:color="000000"/>
            </w:tcBorders>
          </w:tcPr>
          <w:p w14:paraId="18F0140E" w14:textId="77777777" w:rsidR="005F6718" w:rsidRPr="005F6718" w:rsidRDefault="00581F03" w:rsidP="005F6718">
            <w:pPr>
              <w:pStyle w:val="13213"/>
            </w:pPr>
            <w:r w:rsidRPr="005F6718">
              <w:rPr>
                <w:lang w:val="kk"/>
              </w:rPr>
              <w:t>"Балалар мен мақал-мәтелдер" консультациясы</w:t>
            </w:r>
          </w:p>
          <w:p w14:paraId="4D3E2458" w14:textId="78FD0123" w:rsidR="005F6718" w:rsidRPr="005F6718" w:rsidRDefault="00581F03" w:rsidP="005F6718">
            <w:pPr>
              <w:pStyle w:val="13213"/>
            </w:pPr>
            <w:r>
              <w:rPr>
                <w:lang w:val="kk"/>
              </w:rPr>
              <w:t xml:space="preserve">Сау болыңыз! Рақмет! </w:t>
            </w:r>
          </w:p>
        </w:tc>
      </w:tr>
    </w:tbl>
    <w:p w14:paraId="7CFCC5E2" w14:textId="084066EA" w:rsidR="005F6718" w:rsidRDefault="005F6718" w:rsidP="005F6718"/>
    <w:p w14:paraId="29B8E392" w14:textId="34FF133C" w:rsidR="005F6718" w:rsidRDefault="005F6718" w:rsidP="005F6718"/>
    <w:p w14:paraId="35E7B933" w14:textId="77777777" w:rsidR="005F6718" w:rsidRPr="009D338D" w:rsidRDefault="00581F03" w:rsidP="005F6718">
      <w:pPr>
        <w:pStyle w:val="612"/>
      </w:pPr>
      <w:r w:rsidRPr="009D338D">
        <w:rPr>
          <w:lang w:val="kk"/>
        </w:rPr>
        <w:t>ТӘРБИЕ-БІЛІМ БЕРУ ПРОЦЕСІНІҢ ЦИКЛОГРАММАСЫ</w:t>
      </w:r>
    </w:p>
    <w:p w14:paraId="15B8A369" w14:textId="77777777" w:rsidR="005F6718" w:rsidRPr="009D338D" w:rsidRDefault="00581F03" w:rsidP="005F6718">
      <w:pPr>
        <w:pStyle w:val="41"/>
      </w:pPr>
      <w:r w:rsidRPr="009D338D">
        <w:rPr>
          <w:lang w:val="kk"/>
        </w:rPr>
        <w:t>Топ: ересек</w:t>
      </w:r>
    </w:p>
    <w:p w14:paraId="6761B5D4" w14:textId="77777777" w:rsidR="005F6718" w:rsidRPr="009D338D" w:rsidRDefault="00581F03" w:rsidP="005F6718">
      <w:pPr>
        <w:pStyle w:val="41"/>
      </w:pPr>
      <w:r w:rsidRPr="009D338D">
        <w:rPr>
          <w:lang w:val="kk"/>
        </w:rPr>
        <w:t>Балалардың жасы: 4 жастан бастап</w:t>
      </w:r>
    </w:p>
    <w:p w14:paraId="2A89792F" w14:textId="3AF6240B" w:rsidR="005F6718" w:rsidRPr="009D338D" w:rsidRDefault="00581F03" w:rsidP="005F6718">
      <w:pPr>
        <w:pStyle w:val="41"/>
      </w:pPr>
      <w:r w:rsidRPr="009D338D">
        <w:rPr>
          <w:lang w:val="kk"/>
        </w:rPr>
        <w:t>Жоспар қай кезеңге жасалды: 11.03–14.03</w:t>
      </w:r>
    </w:p>
    <w:p w14:paraId="76FABA84" w14:textId="0FD19796" w:rsidR="005F6718" w:rsidRDefault="00581F03" w:rsidP="005F6718">
      <w:pPr>
        <w:pStyle w:val="41"/>
      </w:pPr>
      <w:r w:rsidRPr="009D338D">
        <w:rPr>
          <w:lang w:val="kk"/>
        </w:rPr>
        <w:t>Аптаның цитатасы: "Жасампаздық – бәрімізге өнеге"</w:t>
      </w:r>
    </w:p>
    <w:tbl>
      <w:tblPr>
        <w:tblW w:w="15452" w:type="dxa"/>
        <w:tblInd w:w="-176" w:type="dxa"/>
        <w:tblLayout w:type="fixed"/>
        <w:tblLook w:val="04A0" w:firstRow="1" w:lastRow="0" w:firstColumn="1" w:lastColumn="0" w:noHBand="0" w:noVBand="1"/>
      </w:tblPr>
      <w:tblGrid>
        <w:gridCol w:w="2411"/>
        <w:gridCol w:w="3260"/>
        <w:gridCol w:w="3402"/>
        <w:gridCol w:w="3174"/>
        <w:gridCol w:w="3205"/>
      </w:tblGrid>
      <w:tr w:rsidR="00155771" w14:paraId="67D4F0BB" w14:textId="77777777" w:rsidTr="005F6718">
        <w:tc>
          <w:tcPr>
            <w:tcW w:w="2411" w:type="dxa"/>
            <w:tcBorders>
              <w:top w:val="single" w:sz="4" w:space="0" w:color="000000"/>
              <w:left w:val="single" w:sz="4" w:space="0" w:color="000000"/>
              <w:bottom w:val="single" w:sz="4" w:space="0" w:color="000000"/>
              <w:right w:val="single" w:sz="4" w:space="0" w:color="000000"/>
            </w:tcBorders>
          </w:tcPr>
          <w:p w14:paraId="03F26B89" w14:textId="77777777" w:rsidR="005F6718" w:rsidRPr="005F6718" w:rsidRDefault="00581F03" w:rsidP="005F6718">
            <w:pPr>
              <w:pStyle w:val="13313"/>
            </w:pPr>
            <w:r w:rsidRPr="005F6718">
              <w:rPr>
                <w:lang w:val="kk"/>
              </w:rPr>
              <w:t>Күн тәртібінің үлгісі</w:t>
            </w:r>
          </w:p>
        </w:tc>
        <w:tc>
          <w:tcPr>
            <w:tcW w:w="3260" w:type="dxa"/>
            <w:tcBorders>
              <w:top w:val="single" w:sz="4" w:space="0" w:color="000000"/>
              <w:left w:val="single" w:sz="4" w:space="0" w:color="000000"/>
              <w:bottom w:val="single" w:sz="4" w:space="0" w:color="000000"/>
              <w:right w:val="single" w:sz="4" w:space="0" w:color="000000"/>
            </w:tcBorders>
          </w:tcPr>
          <w:p w14:paraId="4AC445A1" w14:textId="30205AA6" w:rsidR="005F6718" w:rsidRPr="005F6718" w:rsidRDefault="00581F03" w:rsidP="005F6718">
            <w:pPr>
              <w:pStyle w:val="13313"/>
            </w:pPr>
            <w:r w:rsidRPr="005F6718">
              <w:rPr>
                <w:lang w:val="kk"/>
              </w:rPr>
              <w:t>Сейсенбі 11.03</w:t>
            </w:r>
          </w:p>
        </w:tc>
        <w:tc>
          <w:tcPr>
            <w:tcW w:w="3402" w:type="dxa"/>
            <w:tcBorders>
              <w:top w:val="single" w:sz="4" w:space="0" w:color="000000"/>
              <w:left w:val="single" w:sz="4" w:space="0" w:color="000000"/>
              <w:bottom w:val="single" w:sz="4" w:space="0" w:color="000000"/>
              <w:right w:val="single" w:sz="4" w:space="0" w:color="000000"/>
            </w:tcBorders>
          </w:tcPr>
          <w:p w14:paraId="0BA69C12" w14:textId="6F52E850" w:rsidR="005F6718" w:rsidRPr="005F6718" w:rsidRDefault="00581F03" w:rsidP="005F6718">
            <w:pPr>
              <w:pStyle w:val="13313"/>
            </w:pPr>
            <w:r w:rsidRPr="005F6718">
              <w:rPr>
                <w:lang w:val="kk"/>
              </w:rPr>
              <w:t>Сәрсенбі 12.03</w:t>
            </w:r>
          </w:p>
        </w:tc>
        <w:tc>
          <w:tcPr>
            <w:tcW w:w="3174" w:type="dxa"/>
            <w:tcBorders>
              <w:top w:val="single" w:sz="4" w:space="0" w:color="000000"/>
              <w:left w:val="single" w:sz="4" w:space="0" w:color="000000"/>
              <w:bottom w:val="single" w:sz="4" w:space="0" w:color="000000"/>
              <w:right w:val="single" w:sz="4" w:space="0" w:color="000000"/>
            </w:tcBorders>
          </w:tcPr>
          <w:p w14:paraId="425605AE" w14:textId="4408341A" w:rsidR="005F6718" w:rsidRPr="005F6718" w:rsidRDefault="00581F03" w:rsidP="005F6718">
            <w:pPr>
              <w:pStyle w:val="13313"/>
            </w:pPr>
            <w:r w:rsidRPr="005F6718">
              <w:rPr>
                <w:lang w:val="kk"/>
              </w:rPr>
              <w:t>Бейсенбі 13.03</w:t>
            </w:r>
          </w:p>
        </w:tc>
        <w:tc>
          <w:tcPr>
            <w:tcW w:w="3205" w:type="dxa"/>
            <w:tcBorders>
              <w:top w:val="single" w:sz="4" w:space="0" w:color="000000"/>
              <w:left w:val="single" w:sz="4" w:space="0" w:color="000000"/>
              <w:bottom w:val="single" w:sz="4" w:space="0" w:color="000000"/>
              <w:right w:val="single" w:sz="4" w:space="0" w:color="000000"/>
            </w:tcBorders>
          </w:tcPr>
          <w:p w14:paraId="101A9BBA" w14:textId="0B8120E8" w:rsidR="005F6718" w:rsidRPr="005F6718" w:rsidRDefault="00581F03" w:rsidP="005F6718">
            <w:pPr>
              <w:pStyle w:val="13313"/>
            </w:pPr>
            <w:r w:rsidRPr="005F6718">
              <w:rPr>
                <w:lang w:val="kk"/>
              </w:rPr>
              <w:t>Жұма 14.03</w:t>
            </w:r>
          </w:p>
        </w:tc>
      </w:tr>
      <w:tr w:rsidR="00155771" w14:paraId="27F59748" w14:textId="77777777" w:rsidTr="005F6718">
        <w:tc>
          <w:tcPr>
            <w:tcW w:w="2411" w:type="dxa"/>
            <w:tcBorders>
              <w:top w:val="single" w:sz="4" w:space="0" w:color="000000"/>
              <w:left w:val="single" w:sz="4" w:space="0" w:color="000000"/>
              <w:bottom w:val="single" w:sz="4" w:space="0" w:color="000000"/>
              <w:right w:val="single" w:sz="4" w:space="0" w:color="000000"/>
            </w:tcBorders>
          </w:tcPr>
          <w:p w14:paraId="57B9F6DD" w14:textId="558F1352" w:rsidR="005F6718" w:rsidRPr="005F6718" w:rsidRDefault="00581F03" w:rsidP="005F6718">
            <w:pPr>
              <w:pStyle w:val="13213"/>
            </w:pPr>
            <w:r w:rsidRPr="005F6718">
              <w:rPr>
                <w:lang w:val="kk"/>
              </w:rPr>
              <w:t>Балаларды қабылдау</w:t>
            </w:r>
          </w:p>
        </w:tc>
        <w:tc>
          <w:tcPr>
            <w:tcW w:w="3260" w:type="dxa"/>
            <w:tcBorders>
              <w:top w:val="single" w:sz="4" w:space="0" w:color="000000"/>
              <w:left w:val="single" w:sz="4" w:space="0" w:color="000000"/>
              <w:bottom w:val="single" w:sz="4" w:space="0" w:color="000000"/>
              <w:right w:val="single" w:sz="4" w:space="0" w:color="000000"/>
            </w:tcBorders>
          </w:tcPr>
          <w:p w14:paraId="14406DA8" w14:textId="77777777" w:rsidR="005F6718" w:rsidRPr="005F6718" w:rsidRDefault="00581F03" w:rsidP="005F6718">
            <w:pPr>
              <w:pStyle w:val="13213"/>
            </w:pPr>
            <w:r w:rsidRPr="005F6718">
              <w:rPr>
                <w:lang w:val="kk"/>
              </w:rPr>
              <w:t xml:space="preserve">«Өнегелі 15 минут» </w:t>
            </w:r>
          </w:p>
          <w:p w14:paraId="06BB72B1" w14:textId="676FDA4D" w:rsidR="005F6718" w:rsidRPr="005F6718" w:rsidRDefault="00581F03" w:rsidP="005F6718">
            <w:pPr>
              <w:pStyle w:val="13213"/>
            </w:pPr>
            <w:r>
              <w:rPr>
                <w:lang w:val="kk"/>
              </w:rPr>
              <w:t>Балаларға қолайлы жағдай жасау. Алдағы қызметке ынталандыру. Қайырлы таң! Сәлеметсіз бе!</w:t>
            </w:r>
          </w:p>
        </w:tc>
        <w:tc>
          <w:tcPr>
            <w:tcW w:w="3402" w:type="dxa"/>
            <w:tcBorders>
              <w:top w:val="single" w:sz="4" w:space="0" w:color="000000"/>
              <w:left w:val="single" w:sz="4" w:space="0" w:color="000000"/>
              <w:bottom w:val="single" w:sz="4" w:space="0" w:color="000000"/>
              <w:right w:val="single" w:sz="4" w:space="0" w:color="000000"/>
            </w:tcBorders>
          </w:tcPr>
          <w:p w14:paraId="602BADAA" w14:textId="77777777" w:rsidR="005F6718" w:rsidRPr="005F6718" w:rsidRDefault="00581F03" w:rsidP="005F6718">
            <w:pPr>
              <w:pStyle w:val="13213"/>
            </w:pPr>
            <w:r w:rsidRPr="005F6718">
              <w:rPr>
                <w:lang w:val="kk"/>
              </w:rPr>
              <w:t xml:space="preserve">«Өнегелі 15 минут» </w:t>
            </w:r>
          </w:p>
          <w:p w14:paraId="0DE31EF8" w14:textId="77777777" w:rsidR="003E1E9D" w:rsidRDefault="00581F03" w:rsidP="005F6718">
            <w:pPr>
              <w:pStyle w:val="13213"/>
            </w:pPr>
            <w:r w:rsidRPr="005F6718">
              <w:rPr>
                <w:lang w:val="kk"/>
              </w:rPr>
              <w:t>Баланың көңіл күйі, оның қызығушылықтары туралы әңгіме.</w:t>
            </w:r>
          </w:p>
          <w:p w14:paraId="22E75D7B" w14:textId="20BB3A8D" w:rsidR="005F6718" w:rsidRDefault="00581F03" w:rsidP="005F6718">
            <w:pPr>
              <w:pStyle w:val="13213"/>
            </w:pPr>
            <w:r w:rsidRPr="005F6718">
              <w:rPr>
                <w:lang w:val="kk"/>
              </w:rPr>
              <w:t xml:space="preserve">Қажет болса, ойнайтын балаларға қосылу. </w:t>
            </w:r>
          </w:p>
          <w:p w14:paraId="06B249E6" w14:textId="2FAD356D" w:rsidR="005F6718" w:rsidRPr="005F6718" w:rsidRDefault="00581F03" w:rsidP="005F6718">
            <w:pPr>
              <w:pStyle w:val="13213"/>
            </w:pPr>
            <w:r w:rsidRPr="005F6718">
              <w:rPr>
                <w:lang w:val="kk"/>
              </w:rPr>
              <w:t>Қайырлы таң! Сәлеметсіз бе!</w:t>
            </w:r>
          </w:p>
        </w:tc>
        <w:tc>
          <w:tcPr>
            <w:tcW w:w="3174" w:type="dxa"/>
            <w:tcBorders>
              <w:top w:val="single" w:sz="4" w:space="0" w:color="000000"/>
              <w:left w:val="single" w:sz="4" w:space="0" w:color="000000"/>
              <w:bottom w:val="single" w:sz="4" w:space="0" w:color="000000"/>
              <w:right w:val="single" w:sz="4" w:space="0" w:color="000000"/>
            </w:tcBorders>
          </w:tcPr>
          <w:p w14:paraId="00C9A8B1" w14:textId="77777777" w:rsidR="005F6718" w:rsidRPr="005F6718" w:rsidRDefault="00581F03" w:rsidP="005F6718">
            <w:pPr>
              <w:pStyle w:val="13213"/>
            </w:pPr>
            <w:r w:rsidRPr="005F6718">
              <w:rPr>
                <w:lang w:val="kk"/>
              </w:rPr>
              <w:t xml:space="preserve">«Өнегелі 15 минут» </w:t>
            </w:r>
          </w:p>
          <w:p w14:paraId="30E13A00" w14:textId="77777777" w:rsidR="003E1E9D" w:rsidRDefault="00581F03" w:rsidP="005F6718">
            <w:pPr>
              <w:pStyle w:val="13213"/>
            </w:pPr>
            <w:r w:rsidRPr="005F6718">
              <w:rPr>
                <w:lang w:val="kk"/>
              </w:rPr>
              <w:t>Сыртқы келбетке назар аудару.</w:t>
            </w:r>
          </w:p>
          <w:p w14:paraId="59BE3B80" w14:textId="77777777" w:rsidR="003E1E9D" w:rsidRDefault="00581F03" w:rsidP="005F6718">
            <w:pPr>
              <w:pStyle w:val="13213"/>
            </w:pPr>
            <w:r>
              <w:rPr>
                <w:lang w:val="kk"/>
              </w:rPr>
              <w:t>Ойын іс-әрекетіне қосылуға бастама таныту.</w:t>
            </w:r>
          </w:p>
          <w:p w14:paraId="53594140" w14:textId="5EB4D0E1" w:rsidR="005F6718" w:rsidRPr="005F6718" w:rsidRDefault="00581F03" w:rsidP="005F6718">
            <w:pPr>
              <w:pStyle w:val="13213"/>
            </w:pPr>
            <w:r w:rsidRPr="005F6718">
              <w:rPr>
                <w:lang w:val="kk"/>
              </w:rPr>
              <w:t>Қайырлы таң! Сәлеметсіз бе!</w:t>
            </w:r>
          </w:p>
        </w:tc>
        <w:tc>
          <w:tcPr>
            <w:tcW w:w="3205" w:type="dxa"/>
            <w:tcBorders>
              <w:top w:val="single" w:sz="4" w:space="0" w:color="000000"/>
              <w:left w:val="single" w:sz="4" w:space="0" w:color="000000"/>
              <w:bottom w:val="single" w:sz="4" w:space="0" w:color="000000"/>
              <w:right w:val="single" w:sz="4" w:space="0" w:color="000000"/>
            </w:tcBorders>
          </w:tcPr>
          <w:p w14:paraId="222921E0" w14:textId="77777777" w:rsidR="005F6718" w:rsidRPr="005F6718" w:rsidRDefault="00581F03" w:rsidP="005F6718">
            <w:pPr>
              <w:pStyle w:val="13213"/>
            </w:pPr>
            <w:r w:rsidRPr="005F6718">
              <w:rPr>
                <w:lang w:val="kk"/>
              </w:rPr>
              <w:t xml:space="preserve">«Өнегелі 15 минут» </w:t>
            </w:r>
          </w:p>
          <w:p w14:paraId="6A67B696" w14:textId="77777777" w:rsidR="003E1E9D" w:rsidRDefault="00581F03" w:rsidP="005F6718">
            <w:pPr>
              <w:pStyle w:val="13213"/>
            </w:pPr>
            <w:r>
              <w:rPr>
                <w:lang w:val="kk"/>
              </w:rPr>
              <w:t>Мазмұнды іс-әрекетті қамтамасыз ету.</w:t>
            </w:r>
          </w:p>
          <w:p w14:paraId="3387DE7A" w14:textId="5E752A3E" w:rsidR="005F6718" w:rsidRDefault="00581F03" w:rsidP="005F6718">
            <w:pPr>
              <w:pStyle w:val="13213"/>
            </w:pPr>
            <w:r>
              <w:rPr>
                <w:lang w:val="kk"/>
              </w:rPr>
              <w:t xml:space="preserve">Баланың бастамасымен пайда болатын ойынды ынталандыру. </w:t>
            </w:r>
          </w:p>
          <w:p w14:paraId="1F05435A" w14:textId="20FA0B15" w:rsidR="005F6718" w:rsidRPr="005F6718" w:rsidRDefault="00581F03" w:rsidP="005F6718">
            <w:pPr>
              <w:pStyle w:val="13213"/>
            </w:pPr>
            <w:r w:rsidRPr="005F6718">
              <w:rPr>
                <w:lang w:val="kk"/>
              </w:rPr>
              <w:t>Қайырлы таң! Сәлеметсіз бе!</w:t>
            </w:r>
          </w:p>
        </w:tc>
      </w:tr>
      <w:tr w:rsidR="00155771" w14:paraId="01D2E5A2" w14:textId="77777777" w:rsidTr="005F6718">
        <w:tc>
          <w:tcPr>
            <w:tcW w:w="2411" w:type="dxa"/>
            <w:tcBorders>
              <w:top w:val="single" w:sz="4" w:space="0" w:color="000000"/>
              <w:left w:val="single" w:sz="4" w:space="0" w:color="000000"/>
              <w:bottom w:val="single" w:sz="4" w:space="0" w:color="000000"/>
              <w:right w:val="single" w:sz="4" w:space="0" w:color="000000"/>
            </w:tcBorders>
          </w:tcPr>
          <w:p w14:paraId="4D5E18EA" w14:textId="27D48597" w:rsidR="005F6718" w:rsidRPr="005F6718" w:rsidRDefault="00581F03" w:rsidP="005F6718">
            <w:pPr>
              <w:pStyle w:val="13213"/>
            </w:pPr>
            <w:r w:rsidRPr="005F6718">
              <w:rPr>
                <w:lang w:val="kk"/>
              </w:rPr>
              <w:t>Ата-аналармен әңгімелесу, кеңес беру</w:t>
            </w:r>
          </w:p>
        </w:tc>
        <w:tc>
          <w:tcPr>
            <w:tcW w:w="3260" w:type="dxa"/>
            <w:tcBorders>
              <w:top w:val="single" w:sz="4" w:space="0" w:color="000000"/>
              <w:left w:val="single" w:sz="4" w:space="0" w:color="000000"/>
              <w:bottom w:val="single" w:sz="4" w:space="0" w:color="000000"/>
              <w:right w:val="single" w:sz="4" w:space="0" w:color="000000"/>
            </w:tcBorders>
          </w:tcPr>
          <w:p w14:paraId="2DEE9B0E" w14:textId="3AEE15ED" w:rsidR="005F6718" w:rsidRPr="005F6718" w:rsidRDefault="00581F03" w:rsidP="005F6718">
            <w:pPr>
              <w:pStyle w:val="13213"/>
            </w:pPr>
            <w:r w:rsidRPr="005F6718">
              <w:rPr>
                <w:lang w:val="kk"/>
              </w:rPr>
              <w:t>Ата-аналармен балалармен жағымды бірлескен іс-шаралар туралы әңгімелесу</w:t>
            </w:r>
          </w:p>
        </w:tc>
        <w:tc>
          <w:tcPr>
            <w:tcW w:w="3402" w:type="dxa"/>
            <w:tcBorders>
              <w:top w:val="single" w:sz="4" w:space="0" w:color="000000"/>
              <w:left w:val="single" w:sz="4" w:space="0" w:color="000000"/>
              <w:bottom w:val="single" w:sz="4" w:space="0" w:color="000000"/>
              <w:right w:val="single" w:sz="4" w:space="0" w:color="000000"/>
            </w:tcBorders>
          </w:tcPr>
          <w:p w14:paraId="35BF3DF4" w14:textId="215DF3C8" w:rsidR="005F6718" w:rsidRPr="005F6718" w:rsidRDefault="00581F03" w:rsidP="005F6718">
            <w:pPr>
              <w:pStyle w:val="13213"/>
            </w:pPr>
            <w:r>
              <w:rPr>
                <w:lang w:val="kk"/>
              </w:rPr>
              <w:t>Баланы ауа райына сай киіндіру туралы кеңес беру</w:t>
            </w:r>
          </w:p>
          <w:p w14:paraId="04B899A1" w14:textId="77777777" w:rsidR="005F6718" w:rsidRPr="005F6718" w:rsidRDefault="005F6718" w:rsidP="005F6718">
            <w:pPr>
              <w:pStyle w:val="13213"/>
            </w:pPr>
          </w:p>
        </w:tc>
        <w:tc>
          <w:tcPr>
            <w:tcW w:w="3174" w:type="dxa"/>
            <w:tcBorders>
              <w:top w:val="single" w:sz="4" w:space="0" w:color="000000"/>
              <w:left w:val="single" w:sz="4" w:space="0" w:color="000000"/>
              <w:bottom w:val="single" w:sz="4" w:space="0" w:color="000000"/>
              <w:right w:val="single" w:sz="4" w:space="0" w:color="000000"/>
            </w:tcBorders>
          </w:tcPr>
          <w:p w14:paraId="38EA5CC0" w14:textId="2F897FE2" w:rsidR="005F6718" w:rsidRPr="005F6718" w:rsidRDefault="00581F03" w:rsidP="005F6718">
            <w:pPr>
              <w:pStyle w:val="13213"/>
            </w:pPr>
            <w:r w:rsidRPr="005F6718">
              <w:rPr>
                <w:lang w:val="kk"/>
              </w:rPr>
              <w:t>Отбасы жағдайында баланың денсаулығын нығайту туралы әңгіме</w:t>
            </w:r>
          </w:p>
        </w:tc>
        <w:tc>
          <w:tcPr>
            <w:tcW w:w="3205" w:type="dxa"/>
            <w:tcBorders>
              <w:top w:val="single" w:sz="4" w:space="0" w:color="000000"/>
              <w:left w:val="single" w:sz="4" w:space="0" w:color="000000"/>
              <w:bottom w:val="single" w:sz="4" w:space="0" w:color="000000"/>
              <w:right w:val="single" w:sz="4" w:space="0" w:color="000000"/>
            </w:tcBorders>
          </w:tcPr>
          <w:p w14:paraId="11F5127C" w14:textId="49CA5401" w:rsidR="005F6718" w:rsidRPr="005F6718" w:rsidRDefault="00581F03" w:rsidP="005F6718">
            <w:pPr>
              <w:pStyle w:val="13213"/>
            </w:pPr>
            <w:r>
              <w:rPr>
                <w:lang w:val="kk"/>
              </w:rPr>
              <w:t>Ата-аналарды балалардың кітапқа деген қызығушылығын дамытуға қалай баулу керектігі туралы әңгіме</w:t>
            </w:r>
          </w:p>
        </w:tc>
      </w:tr>
      <w:tr w:rsidR="00155771" w:rsidRPr="005E7EE7" w14:paraId="572BEEA0" w14:textId="77777777" w:rsidTr="005F6718">
        <w:tc>
          <w:tcPr>
            <w:tcW w:w="2411" w:type="dxa"/>
            <w:tcBorders>
              <w:top w:val="single" w:sz="4" w:space="0" w:color="000000"/>
              <w:left w:val="single" w:sz="4" w:space="0" w:color="000000"/>
              <w:bottom w:val="single" w:sz="4" w:space="0" w:color="000000"/>
              <w:right w:val="single" w:sz="4" w:space="0" w:color="000000"/>
            </w:tcBorders>
          </w:tcPr>
          <w:p w14:paraId="71E64034" w14:textId="2DDB6AD8" w:rsidR="005F6718" w:rsidRPr="005F6718" w:rsidRDefault="00581F03" w:rsidP="005F6718">
            <w:pPr>
              <w:pStyle w:val="13213"/>
            </w:pPr>
            <w:r>
              <w:rPr>
                <w:lang w:val="kk"/>
              </w:rPr>
              <w:t>Балалар іс-әрекеті (ойын, танымдық, коммуникативті, шығармашылық, эксперименттік, еңбек, қозғалыс, бейнелеу, дербес және т. б.)</w:t>
            </w:r>
          </w:p>
        </w:tc>
        <w:tc>
          <w:tcPr>
            <w:tcW w:w="3260" w:type="dxa"/>
            <w:tcBorders>
              <w:top w:val="single" w:sz="4" w:space="0" w:color="000000"/>
              <w:left w:val="single" w:sz="4" w:space="0" w:color="000000"/>
              <w:bottom w:val="single" w:sz="4" w:space="0" w:color="000000"/>
              <w:right w:val="single" w:sz="4" w:space="0" w:color="000000"/>
            </w:tcBorders>
          </w:tcPr>
          <w:p w14:paraId="3F95273C" w14:textId="77777777" w:rsidR="00B377F8" w:rsidRDefault="00581F03" w:rsidP="005F6718">
            <w:pPr>
              <w:pStyle w:val="13213"/>
            </w:pPr>
            <w:r w:rsidRPr="005F6718">
              <w:rPr>
                <w:lang w:val="kk"/>
              </w:rPr>
              <w:t>Құрылыс кәсіптері туралы әңгіме, «Тербелістер, сағаттар» артикуляциялық гимнастикасы (Қоршаған ортамен таныстыру</w:t>
            </w:r>
            <w:r w:rsidRPr="005F6718">
              <w:rPr>
                <w:lang w:val="kk"/>
              </w:rPr>
              <w:softHyphen/>
              <w:t xml:space="preserve">, сөйлеуді дамыту) </w:t>
            </w:r>
          </w:p>
          <w:p w14:paraId="293A02ED" w14:textId="39773269" w:rsidR="005F6718" w:rsidRPr="005F6718" w:rsidRDefault="00581F03" w:rsidP="005F6718">
            <w:pPr>
              <w:pStyle w:val="13213"/>
            </w:pPr>
            <w:r>
              <w:rPr>
                <w:lang w:val="kk"/>
              </w:rPr>
              <w:t xml:space="preserve">Ата-аналар кәсіптеріне қызығушылықты қалыптастыру, фонематикалық естуді дамыту: диалогтық сөйлеуді жетілдіру, </w:t>
            </w:r>
          </w:p>
          <w:p w14:paraId="318F17A3" w14:textId="1E66E167" w:rsidR="005F6718" w:rsidRPr="005F6718" w:rsidRDefault="00581F03" w:rsidP="005F6718">
            <w:pPr>
              <w:pStyle w:val="13213"/>
            </w:pPr>
            <w:r w:rsidRPr="005F6718">
              <w:rPr>
                <w:lang w:val="kk"/>
              </w:rPr>
              <w:softHyphen/>
              <w:t>белгілі бір дыбыспен басталатын сөздерді есту арқылы ажыратуға және атауға үйрету</w:t>
            </w:r>
          </w:p>
          <w:p w14:paraId="598AA460" w14:textId="77777777" w:rsidR="005F6718" w:rsidRPr="005F6718" w:rsidRDefault="00581F03" w:rsidP="005F6718">
            <w:pPr>
              <w:pStyle w:val="13213"/>
            </w:pPr>
            <w:r w:rsidRPr="005F6718">
              <w:rPr>
                <w:lang w:val="kk"/>
              </w:rPr>
              <w:t>«Біртұтас тәрбие»</w:t>
            </w:r>
          </w:p>
          <w:p w14:paraId="36D0E0C0" w14:textId="77777777" w:rsidR="005F6718" w:rsidRPr="005F6718" w:rsidRDefault="00581F03" w:rsidP="005F6718">
            <w:pPr>
              <w:pStyle w:val="13213"/>
            </w:pPr>
            <w:r w:rsidRPr="005F6718">
              <w:rPr>
                <w:lang w:val="kk"/>
              </w:rPr>
              <w:t>Үнемді тұтыну</w:t>
            </w:r>
          </w:p>
          <w:p w14:paraId="064AF27B" w14:textId="70189A1C" w:rsidR="005F6718" w:rsidRPr="005F6718" w:rsidRDefault="00581F03" w:rsidP="005F6718">
            <w:pPr>
              <w:pStyle w:val="13213"/>
            </w:pPr>
            <w:r>
              <w:rPr>
                <w:lang w:val="kk"/>
              </w:rPr>
              <w:t>«Егер сен үйде жалғыз болсаң» әңгімесі Кенеттен жалғыз қалғанда үйде өзін дұрыс ұстауды жалғастыру, ешкімге есік ашуға болмайды деген түсінік қалыптастыру (Қоршаған ортамен таныстыру, сөйлеуді дамыту).</w:t>
            </w:r>
          </w:p>
          <w:p w14:paraId="04450C2A" w14:textId="267ECE69" w:rsidR="005F6718" w:rsidRPr="005F6718" w:rsidRDefault="00581F03" w:rsidP="005F6718">
            <w:pPr>
              <w:pStyle w:val="13213"/>
            </w:pPr>
            <w:r>
              <w:rPr>
                <w:lang w:val="kk"/>
              </w:rPr>
              <w:t>«Алақан алақан» аз қимылды ойыны (Дене тәрбиесі) Ойын ережелерін орындауға саналы түрде қарауға үйрету.</w:t>
            </w:r>
          </w:p>
          <w:p w14:paraId="67F05290" w14:textId="5B5B9837" w:rsidR="005F6718" w:rsidRPr="005F6718" w:rsidRDefault="00581F03" w:rsidP="005F6718">
            <w:pPr>
              <w:pStyle w:val="13213"/>
            </w:pPr>
            <w:r>
              <w:rPr>
                <w:lang w:val="kk"/>
              </w:rPr>
              <w:t xml:space="preserve">«Біздің дәстүрлер» дидактикалық ойыны (Сөйлеуді дамыту) Балаларды қонақжайлылық дәстүрлеріне баулуды жалғастыру (қонақтарды қарсы алу, оларды отырғызу, қонақжайлылық («сыбаға»), қазақ халқының батасы (ас қайыру, бата беру), </w:t>
            </w:r>
          </w:p>
          <w:p w14:paraId="4ED18066" w14:textId="6F586C11" w:rsidR="005F6718" w:rsidRPr="005F6718" w:rsidRDefault="00581F03" w:rsidP="00FD7F2F">
            <w:pPr>
              <w:pStyle w:val="13213"/>
            </w:pPr>
            <w:r w:rsidRPr="005F6718">
              <w:rPr>
                <w:lang w:val="kk"/>
              </w:rPr>
              <w:t>ал, әкел, іш, жуу, кел, секір, жүгір</w:t>
            </w:r>
          </w:p>
        </w:tc>
        <w:tc>
          <w:tcPr>
            <w:tcW w:w="3402" w:type="dxa"/>
            <w:tcBorders>
              <w:top w:val="single" w:sz="4" w:space="0" w:color="000000"/>
              <w:left w:val="single" w:sz="4" w:space="0" w:color="000000"/>
              <w:bottom w:val="single" w:sz="4" w:space="0" w:color="000000"/>
              <w:right w:val="single" w:sz="4" w:space="0" w:color="000000"/>
            </w:tcBorders>
          </w:tcPr>
          <w:p w14:paraId="5637BB2B" w14:textId="77777777" w:rsidR="005F6718" w:rsidRPr="005F6718" w:rsidRDefault="00581F03" w:rsidP="005F6718">
            <w:pPr>
              <w:pStyle w:val="13213"/>
            </w:pPr>
            <w:r w:rsidRPr="005F6718">
              <w:rPr>
                <w:lang w:val="kk"/>
              </w:rPr>
              <w:t>«Біртұтас тәрбие»</w:t>
            </w:r>
          </w:p>
          <w:p w14:paraId="331452F6" w14:textId="77777777" w:rsidR="005F6718" w:rsidRPr="005F6718" w:rsidRDefault="00581F03" w:rsidP="005F6718">
            <w:pPr>
              <w:pStyle w:val="13213"/>
            </w:pPr>
            <w:r w:rsidRPr="005F6718">
              <w:rPr>
                <w:lang w:val="kk"/>
              </w:rPr>
              <w:t>Үнемді тұтыну</w:t>
            </w:r>
          </w:p>
          <w:p w14:paraId="2DBF8840" w14:textId="1913A2CF" w:rsidR="005F6718" w:rsidRPr="005F6718" w:rsidRDefault="00581F03" w:rsidP="005F6718">
            <w:pPr>
              <w:pStyle w:val="13213"/>
            </w:pPr>
            <w:r>
              <w:rPr>
                <w:lang w:val="kk"/>
              </w:rPr>
              <w:t>«Көлік» шығармашылық құрылымы</w:t>
            </w:r>
          </w:p>
          <w:p w14:paraId="27DAD3C5" w14:textId="09AB22BF" w:rsidR="005F6718" w:rsidRPr="005F6718" w:rsidRDefault="00581F03" w:rsidP="005F6718">
            <w:pPr>
              <w:pStyle w:val="13213"/>
            </w:pPr>
            <w:r>
              <w:rPr>
                <w:lang w:val="kk"/>
              </w:rPr>
              <w:t>(Шығармашылық, танымдық іс-әрекет) Байланыс құралдарын пайдалану кезінде қауіпсіздік ережелерін сақтау.</w:t>
            </w:r>
          </w:p>
          <w:p w14:paraId="10FB0236" w14:textId="5532E226" w:rsidR="005F6718" w:rsidRPr="005F6718" w:rsidRDefault="00581F03" w:rsidP="005F6718">
            <w:pPr>
              <w:pStyle w:val="13213"/>
            </w:pPr>
            <w:r>
              <w:rPr>
                <w:lang w:val="kk"/>
              </w:rPr>
              <w:t xml:space="preserve">«Көңілді шот» дидактикалық ойыны </w:t>
            </w:r>
          </w:p>
          <w:p w14:paraId="08909CB3" w14:textId="2A59E949" w:rsidR="005F6718" w:rsidRPr="005F6718" w:rsidRDefault="00581F03" w:rsidP="005F6718">
            <w:pPr>
              <w:pStyle w:val="13213"/>
            </w:pPr>
            <w:r>
              <w:rPr>
                <w:lang w:val="kk"/>
              </w:rPr>
              <w:t>Сюжеттік-рөлдік ойын «Мектеп» (Математика негіздері) Тікелей және кері шотта 5 шегінде жаттығу, қоршаған ортамен танысу: мектеп туралы бастапқы түсініктерді қалыптастыруды жалғастыру (мен мектепке барамын, мектепте қызықты, мен жақсы оқимын, көп нәрсе білемін).</w:t>
            </w:r>
          </w:p>
          <w:p w14:paraId="2ED832A8" w14:textId="77777777" w:rsidR="005F6718" w:rsidRPr="005F6718" w:rsidRDefault="00581F03" w:rsidP="005F6718">
            <w:pPr>
              <w:pStyle w:val="13213"/>
            </w:pPr>
            <w:r w:rsidRPr="005F6718">
              <w:rPr>
                <w:lang w:val="kk"/>
              </w:rPr>
              <w:t>Ана, әке, ата, апа</w:t>
            </w:r>
          </w:p>
          <w:p w14:paraId="371C1047" w14:textId="7EFACB18" w:rsidR="005F6718" w:rsidRPr="005F6718" w:rsidRDefault="00581F03" w:rsidP="005F6718">
            <w:pPr>
              <w:pStyle w:val="13213"/>
            </w:pPr>
            <w:r>
              <w:rPr>
                <w:lang w:val="kk"/>
              </w:rPr>
              <w:t>Бір, екі, үш, төрт, бес</w:t>
            </w:r>
          </w:p>
          <w:p w14:paraId="4AA944F1" w14:textId="04822AB9" w:rsidR="005F6718" w:rsidRPr="005F6718" w:rsidRDefault="00581F03" w:rsidP="005F6718">
            <w:pPr>
              <w:pStyle w:val="13213"/>
            </w:pPr>
            <w:r>
              <w:rPr>
                <w:lang w:val="kk"/>
              </w:rPr>
              <w:t>«Үйдегі көмекшілер» дидактикалық ойыны (Қоршаған ортамен таныстыру, сөйлеуді дамыту) Жақын маңайдағы заттарды ажырату және атау білігін жетілдіру, жақын маңайдағы орта туралы білімді тереңдету негізінде балалардың сөздік қорын кеңейтуді жалғастыру</w:t>
            </w:r>
          </w:p>
          <w:p w14:paraId="5AC6A086" w14:textId="77777777" w:rsidR="005F6718" w:rsidRPr="005F6718" w:rsidRDefault="005F6718" w:rsidP="005F6718">
            <w:pPr>
              <w:pStyle w:val="13213"/>
            </w:pPr>
          </w:p>
        </w:tc>
        <w:tc>
          <w:tcPr>
            <w:tcW w:w="3174" w:type="dxa"/>
            <w:tcBorders>
              <w:top w:val="single" w:sz="4" w:space="0" w:color="000000"/>
              <w:left w:val="single" w:sz="4" w:space="0" w:color="000000"/>
              <w:bottom w:val="single" w:sz="4" w:space="0" w:color="000000"/>
              <w:right w:val="single" w:sz="4" w:space="0" w:color="000000"/>
            </w:tcBorders>
          </w:tcPr>
          <w:p w14:paraId="11091FC1" w14:textId="77777777" w:rsidR="005F6718" w:rsidRPr="005F6718" w:rsidRDefault="00581F03" w:rsidP="005F6718">
            <w:pPr>
              <w:pStyle w:val="13213"/>
            </w:pPr>
            <w:r w:rsidRPr="005F6718">
              <w:rPr>
                <w:lang w:val="kk"/>
              </w:rPr>
              <w:t>«Біртұтас тәрбие»</w:t>
            </w:r>
          </w:p>
          <w:p w14:paraId="2613F83F" w14:textId="77777777" w:rsidR="005F6718" w:rsidRPr="005F6718" w:rsidRDefault="00581F03" w:rsidP="005F6718">
            <w:pPr>
              <w:pStyle w:val="13213"/>
            </w:pPr>
            <w:r w:rsidRPr="005F6718">
              <w:rPr>
                <w:lang w:val="kk"/>
              </w:rPr>
              <w:t>Үнемді тұтыну</w:t>
            </w:r>
          </w:p>
          <w:p w14:paraId="67274726" w14:textId="7DAC7817" w:rsidR="005F6718" w:rsidRPr="005F6718" w:rsidRDefault="00581F03" w:rsidP="005F6718">
            <w:pPr>
              <w:pStyle w:val="13213"/>
            </w:pPr>
            <w:r w:rsidRPr="005F6718">
              <w:rPr>
                <w:lang w:val="kk"/>
              </w:rPr>
              <w:t>Аналарға арналған «Сиқырлы балық» мерекесі</w:t>
            </w:r>
          </w:p>
          <w:p w14:paraId="68E17AD5" w14:textId="6A15BA56" w:rsidR="005F6718" w:rsidRPr="005F6718" w:rsidRDefault="00581F03" w:rsidP="005F6718">
            <w:pPr>
              <w:pStyle w:val="13213"/>
            </w:pPr>
            <w:r>
              <w:rPr>
                <w:lang w:val="kk"/>
              </w:rPr>
              <w:t>Жұмыс моделімен жұмыс: көйлек тігу (көйлек-платье)</w:t>
            </w:r>
          </w:p>
          <w:p w14:paraId="2D322B26" w14:textId="6E1F4A3A" w:rsidR="005F6718" w:rsidRPr="005F6718" w:rsidRDefault="00581F03" w:rsidP="005F6718">
            <w:pPr>
              <w:pStyle w:val="13213"/>
            </w:pPr>
            <w:r w:rsidRPr="005F6718">
              <w:rPr>
                <w:lang w:val="kk"/>
              </w:rPr>
              <w:t>Б. Заходер «Тігінші», тігінші еңбегінің нәтижесі, штрихтаудағы жаттығу (Сөйлеуді дамыту, көркем әдебиет, сурет салу: таныс емес заттар, құбылыстар, оқиғалар туралы ақпаратты талқылауға қосу, әрекеттердің дамуын бақылауға, мазмұнды қайталау кезінде сюжеттік сызықтың мазмұнын түсінуге және реттілігін сақтауға ынталандыру).</w:t>
            </w:r>
            <w:r w:rsidRPr="005F6718">
              <w:rPr>
                <w:lang w:val="kk"/>
              </w:rPr>
              <w:softHyphen/>
            </w:r>
          </w:p>
          <w:p w14:paraId="78AE2E9D" w14:textId="2FEF1184" w:rsidR="005F6718" w:rsidRPr="005F6718" w:rsidRDefault="00581F03" w:rsidP="005F6718">
            <w:pPr>
              <w:pStyle w:val="13213"/>
            </w:pPr>
            <w:r>
              <w:rPr>
                <w:lang w:val="kk"/>
              </w:rPr>
              <w:t>«Тегіс шеңбер...» аз қимылды ойыны (Дене шынықтыру) Қимылды ойындарға қатысуға қызығушылықты ынталандыру.</w:t>
            </w:r>
          </w:p>
          <w:p w14:paraId="4D3F26C2" w14:textId="02DAEF38" w:rsidR="005F6718" w:rsidRPr="005F6718" w:rsidRDefault="00581F03" w:rsidP="005F6718">
            <w:pPr>
              <w:pStyle w:val="13213"/>
            </w:pPr>
            <w:r w:rsidRPr="005F6718">
              <w:rPr>
                <w:lang w:val="kk"/>
              </w:rPr>
              <w:t>Ақ, көк, қара, жасыл, сары, қызыл, қоңыр</w:t>
            </w:r>
          </w:p>
          <w:p w14:paraId="0ABEC5B5" w14:textId="77777777" w:rsidR="005F6718" w:rsidRPr="005F6718" w:rsidRDefault="005F6718" w:rsidP="005F6718">
            <w:pPr>
              <w:pStyle w:val="13213"/>
            </w:pPr>
          </w:p>
        </w:tc>
        <w:tc>
          <w:tcPr>
            <w:tcW w:w="3205" w:type="dxa"/>
            <w:tcBorders>
              <w:top w:val="single" w:sz="4" w:space="0" w:color="000000"/>
              <w:left w:val="single" w:sz="4" w:space="0" w:color="000000"/>
              <w:bottom w:val="single" w:sz="4" w:space="0" w:color="000000"/>
              <w:right w:val="single" w:sz="4" w:space="0" w:color="000000"/>
            </w:tcBorders>
          </w:tcPr>
          <w:p w14:paraId="53B37370" w14:textId="77777777" w:rsidR="005F6718" w:rsidRPr="005F6718" w:rsidRDefault="00581F03" w:rsidP="005F6718">
            <w:pPr>
              <w:pStyle w:val="13213"/>
            </w:pPr>
            <w:r w:rsidRPr="005F6718">
              <w:rPr>
                <w:lang w:val="kk"/>
              </w:rPr>
              <w:t>«Біртұтас тәрбие»</w:t>
            </w:r>
          </w:p>
          <w:p w14:paraId="266082DB" w14:textId="77777777" w:rsidR="005F6718" w:rsidRPr="005F6718" w:rsidRDefault="00581F03" w:rsidP="005F6718">
            <w:pPr>
              <w:pStyle w:val="13213"/>
            </w:pPr>
            <w:r w:rsidRPr="005F6718">
              <w:rPr>
                <w:lang w:val="kk"/>
              </w:rPr>
              <w:t>Үнемді тұтыну</w:t>
            </w:r>
          </w:p>
          <w:p w14:paraId="5F88C600" w14:textId="77777777" w:rsidR="005F6718" w:rsidRPr="005F6718" w:rsidRDefault="00581F03" w:rsidP="005F6718">
            <w:pPr>
              <w:pStyle w:val="13213"/>
            </w:pPr>
            <w:r w:rsidRPr="005F6718">
              <w:rPr>
                <w:lang w:val="kk"/>
              </w:rPr>
              <w:t xml:space="preserve">Экологиялық ойын </w:t>
            </w:r>
          </w:p>
          <w:p w14:paraId="1D20E1EB" w14:textId="77777777" w:rsidR="005F6718" w:rsidRPr="005F6718" w:rsidRDefault="00581F03" w:rsidP="005F6718">
            <w:pPr>
              <w:pStyle w:val="13213"/>
            </w:pPr>
            <w:r w:rsidRPr="005F6718">
              <w:rPr>
                <w:lang w:val="kk"/>
              </w:rPr>
              <w:t>«Жас экологтар»</w:t>
            </w:r>
          </w:p>
          <w:tbl>
            <w:tblPr>
              <w:tblW w:w="0" w:type="auto"/>
              <w:tblLayout w:type="fixed"/>
              <w:tblLook w:val="04A0" w:firstRow="1" w:lastRow="0" w:firstColumn="1" w:lastColumn="0" w:noHBand="0" w:noVBand="1"/>
            </w:tblPr>
            <w:tblGrid>
              <w:gridCol w:w="7078"/>
            </w:tblGrid>
            <w:tr w:rsidR="00155771" w14:paraId="094D3C4A" w14:textId="77777777" w:rsidTr="00144C3E">
              <w:trPr>
                <w:trHeight w:val="449"/>
              </w:trPr>
              <w:tc>
                <w:tcPr>
                  <w:tcW w:w="7078" w:type="dxa"/>
                </w:tcPr>
                <w:p w14:paraId="1187A7C6" w14:textId="11872472" w:rsidR="005F6718" w:rsidRPr="005F6718" w:rsidRDefault="00581F03" w:rsidP="005F6718">
                  <w:pPr>
                    <w:pStyle w:val="13213"/>
                  </w:pPr>
                  <w:r w:rsidRPr="005F6718">
                    <w:rPr>
                      <w:lang w:val="kk"/>
                    </w:rPr>
                    <w:t xml:space="preserve">Танымдық </w:t>
                  </w:r>
                </w:p>
                <w:p w14:paraId="1C3C21A3" w14:textId="77777777" w:rsidR="005F6718" w:rsidRPr="005F6718" w:rsidRDefault="00581F03" w:rsidP="005F6718">
                  <w:pPr>
                    <w:pStyle w:val="13213"/>
                  </w:pPr>
                  <w:r w:rsidRPr="005F6718">
                    <w:rPr>
                      <w:lang w:val="kk"/>
                    </w:rPr>
                    <w:t>қызығушылықты тәрбиелеу,</w:t>
                  </w:r>
                </w:p>
                <w:p w14:paraId="49E3215D" w14:textId="77777777" w:rsidR="005F6718" w:rsidRPr="005F6718" w:rsidRDefault="00581F03" w:rsidP="005F6718">
                  <w:pPr>
                    <w:pStyle w:val="13213"/>
                  </w:pPr>
                  <w:r w:rsidRPr="005F6718">
                    <w:rPr>
                      <w:lang w:val="kk"/>
                    </w:rPr>
                    <w:t xml:space="preserve">мәселе бойынша таңдауды </w:t>
                  </w:r>
                </w:p>
                <w:p w14:paraId="3D9BCE7D" w14:textId="088DDFE4" w:rsidR="005F6718" w:rsidRPr="005F6718" w:rsidRDefault="00581F03" w:rsidP="005F6718">
                  <w:pPr>
                    <w:pStyle w:val="13213"/>
                  </w:pPr>
                  <w:r w:rsidRPr="005F6718">
                    <w:rPr>
                      <w:lang w:val="kk"/>
                    </w:rPr>
                    <w:t xml:space="preserve">өз бетімен негіздеу машығы </w:t>
                  </w:r>
                </w:p>
                <w:p w14:paraId="1D4D71FF" w14:textId="65787B91" w:rsidR="005F6718" w:rsidRPr="005F6718" w:rsidRDefault="00581F03" w:rsidP="005F6718">
                  <w:pPr>
                    <w:pStyle w:val="13213"/>
                  </w:pPr>
                  <w:r>
                    <w:rPr>
                      <w:lang w:val="kk"/>
                    </w:rPr>
                    <w:t>қоршаған ортаның</w:t>
                  </w:r>
                </w:p>
                <w:p w14:paraId="3F1AFC48" w14:textId="77777777" w:rsidR="005F6718" w:rsidRPr="005F6718" w:rsidRDefault="00581F03" w:rsidP="005F6718">
                  <w:pPr>
                    <w:pStyle w:val="13213"/>
                  </w:pPr>
                  <w:r w:rsidRPr="005F6718">
                    <w:rPr>
                      <w:lang w:val="kk"/>
                    </w:rPr>
                    <w:t xml:space="preserve">ластануы. </w:t>
                  </w:r>
                </w:p>
              </w:tc>
            </w:tr>
          </w:tbl>
          <w:p w14:paraId="2EA7C4B8" w14:textId="77777777" w:rsidR="003E1E9D" w:rsidRDefault="00581F03" w:rsidP="005F6718">
            <w:pPr>
              <w:pStyle w:val="13213"/>
            </w:pPr>
            <w:r>
              <w:rPr>
                <w:lang w:val="kk"/>
              </w:rPr>
              <w:t>Оқу және қарау</w:t>
            </w:r>
          </w:p>
          <w:p w14:paraId="730E8619" w14:textId="33A43113" w:rsidR="005F6718" w:rsidRPr="005F6718" w:rsidRDefault="00581F03" w:rsidP="005F6718">
            <w:pPr>
              <w:pStyle w:val="13213"/>
            </w:pPr>
            <w:r w:rsidRPr="005F6718">
              <w:rPr>
                <w:lang w:val="kk"/>
              </w:rPr>
              <w:t>В. Сухомлинский "Менің анамның наны дәмді". (Ана-мама)</w:t>
            </w:r>
          </w:p>
          <w:p w14:paraId="5E1CCD21" w14:textId="1B673EE0" w:rsidR="003E1E9D" w:rsidRPr="005E7EE7" w:rsidRDefault="00581F03" w:rsidP="005F6718">
            <w:pPr>
              <w:pStyle w:val="13213"/>
              <w:rPr>
                <w:lang w:val="kk"/>
              </w:rPr>
            </w:pPr>
            <w:r w:rsidRPr="005F6718">
              <w:rPr>
                <w:lang w:val="kk"/>
              </w:rPr>
              <w:t>Е. Пермяк "Анамның жұмысы". Әңгіме "Менің отбасым. Ата-аналардың еңбегі (Қоршаған ортамен таныстыру, жапсыру, көркем әдебиет)</w:t>
            </w:r>
          </w:p>
          <w:p w14:paraId="0F3B5529" w14:textId="65833ED4" w:rsidR="005F6718" w:rsidRPr="005E7EE7" w:rsidRDefault="00581F03" w:rsidP="005F6718">
            <w:pPr>
              <w:pStyle w:val="13213"/>
              <w:rPr>
                <w:lang w:val="kk"/>
              </w:rPr>
            </w:pPr>
            <w:r>
              <w:rPr>
                <w:lang w:val="kk"/>
              </w:rPr>
              <w:t>Ауыл шаруашылығы қызметкерлерінің еңбегі (қала мен ауылдың байланысы) туралы білімді қалыптастыруды жалғастыру, ұжымдық сюжеттік композиция құрастыру дағдыларын қалыптастыру, іс-әрекеттердің дамуын бақылауға, сюжеттік желінің мазмұнын түсінуге және дәйектілігін сақтауға ынталандыру).</w:t>
            </w:r>
          </w:p>
          <w:p w14:paraId="723EC4E8" w14:textId="05F4CDF0" w:rsidR="005F6718" w:rsidRPr="005E7EE7" w:rsidRDefault="00581F03" w:rsidP="005F6718">
            <w:pPr>
              <w:pStyle w:val="13213"/>
              <w:rPr>
                <w:lang w:val="kk"/>
              </w:rPr>
            </w:pPr>
            <w:r>
              <w:rPr>
                <w:lang w:val="kk"/>
              </w:rPr>
              <w:t>«Керемет қап» ойыны (Математика негіздері, сөйлеудің дамуы) Көру және сезу арқылы геометриялық, көлемді фигураларды зерттеуге ынталандыру</w:t>
            </w:r>
          </w:p>
          <w:p w14:paraId="6D14EF44" w14:textId="77777777" w:rsidR="005F6718" w:rsidRPr="005E7EE7" w:rsidRDefault="005F6718" w:rsidP="005F6718">
            <w:pPr>
              <w:pStyle w:val="13213"/>
              <w:rPr>
                <w:lang w:val="kk"/>
              </w:rPr>
            </w:pPr>
          </w:p>
        </w:tc>
      </w:tr>
      <w:tr w:rsidR="00155771" w14:paraId="6772016E" w14:textId="77777777" w:rsidTr="005F6718">
        <w:tc>
          <w:tcPr>
            <w:tcW w:w="2411" w:type="dxa"/>
            <w:tcBorders>
              <w:top w:val="single" w:sz="4" w:space="0" w:color="000000"/>
              <w:left w:val="single" w:sz="4" w:space="0" w:color="000000"/>
              <w:bottom w:val="single" w:sz="4" w:space="0" w:color="000000"/>
              <w:right w:val="single" w:sz="4" w:space="0" w:color="000000"/>
            </w:tcBorders>
          </w:tcPr>
          <w:p w14:paraId="62434CF3" w14:textId="7532966A" w:rsidR="00D834E2" w:rsidRPr="003E1E9D" w:rsidRDefault="00581F03" w:rsidP="00D834E2">
            <w:pPr>
              <w:pStyle w:val="13213"/>
            </w:pPr>
            <w:r w:rsidRPr="005F6718">
              <w:rPr>
                <w:lang w:val="kk"/>
              </w:rPr>
              <w:t>Ертеңгілік жаттығу</w:t>
            </w:r>
          </w:p>
        </w:tc>
        <w:tc>
          <w:tcPr>
            <w:tcW w:w="3260" w:type="dxa"/>
            <w:tcBorders>
              <w:top w:val="single" w:sz="4" w:space="0" w:color="000000"/>
              <w:left w:val="single" w:sz="4" w:space="0" w:color="000000"/>
              <w:bottom w:val="single" w:sz="4" w:space="0" w:color="000000"/>
              <w:right w:val="single" w:sz="4" w:space="0" w:color="000000"/>
            </w:tcBorders>
          </w:tcPr>
          <w:p w14:paraId="0F97AE97" w14:textId="77777777" w:rsidR="00D834E2" w:rsidRDefault="00581F03" w:rsidP="00D834E2">
            <w:pPr>
              <w:pStyle w:val="13213"/>
            </w:pPr>
            <w:r w:rsidRPr="005F6718">
              <w:rPr>
                <w:lang w:val="kk"/>
              </w:rPr>
              <w:t xml:space="preserve">Ертеңгілік жаттығулар кешені </w:t>
            </w:r>
          </w:p>
          <w:p w14:paraId="4AEBFF70" w14:textId="32800A2D" w:rsidR="00D834E2" w:rsidRPr="003E1E9D" w:rsidRDefault="00581F03" w:rsidP="00D834E2">
            <w:pPr>
              <w:pStyle w:val="13213"/>
            </w:pPr>
            <w:r>
              <w:rPr>
                <w:lang w:val="kk"/>
              </w:rPr>
              <w:t xml:space="preserve">(Дене тәрбиесі) тұрып, қол саусақтарымен орамалдар мен басқа да ұсақ заттарды ұстап, басқа жерге ауыстыру </w:t>
            </w:r>
          </w:p>
        </w:tc>
        <w:tc>
          <w:tcPr>
            <w:tcW w:w="3402" w:type="dxa"/>
            <w:tcBorders>
              <w:top w:val="single" w:sz="4" w:space="0" w:color="000000"/>
              <w:left w:val="single" w:sz="4" w:space="0" w:color="000000"/>
              <w:bottom w:val="single" w:sz="4" w:space="0" w:color="000000"/>
              <w:right w:val="single" w:sz="4" w:space="0" w:color="000000"/>
            </w:tcBorders>
          </w:tcPr>
          <w:p w14:paraId="6464F2F9" w14:textId="77777777" w:rsidR="00D834E2" w:rsidRDefault="00581F03" w:rsidP="00D834E2">
            <w:pPr>
              <w:pStyle w:val="13213"/>
            </w:pPr>
            <w:r w:rsidRPr="005F6718">
              <w:rPr>
                <w:lang w:val="kk"/>
              </w:rPr>
              <w:t>Ертеңгілік жаттығулар кешені</w:t>
            </w:r>
          </w:p>
          <w:p w14:paraId="0DBC9F86" w14:textId="77777777" w:rsidR="00D834E2" w:rsidRDefault="00581F03" w:rsidP="00D834E2">
            <w:pPr>
              <w:pStyle w:val="13213"/>
            </w:pPr>
            <w:r>
              <w:rPr>
                <w:lang w:val="kk"/>
              </w:rPr>
              <w:t>(Дене тәрбиесі)</w:t>
            </w:r>
          </w:p>
          <w:p w14:paraId="5AB33A83" w14:textId="7FC847F5" w:rsidR="00D834E2" w:rsidRPr="003E1E9D" w:rsidRDefault="00581F03" w:rsidP="00D834E2">
            <w:pPr>
              <w:pStyle w:val="13213"/>
            </w:pPr>
            <w:r>
              <w:rPr>
                <w:lang w:val="kk"/>
              </w:rPr>
              <w:t xml:space="preserve">Дене үшін: қолды беліне ұстап, екі жаққа қарай бұрылу (жұлқып және бірқалыпты) </w:t>
            </w:r>
          </w:p>
        </w:tc>
        <w:tc>
          <w:tcPr>
            <w:tcW w:w="3174" w:type="dxa"/>
            <w:tcBorders>
              <w:top w:val="single" w:sz="4" w:space="0" w:color="000000"/>
              <w:left w:val="single" w:sz="4" w:space="0" w:color="000000"/>
              <w:bottom w:val="single" w:sz="4" w:space="0" w:color="000000"/>
              <w:right w:val="single" w:sz="4" w:space="0" w:color="000000"/>
            </w:tcBorders>
          </w:tcPr>
          <w:p w14:paraId="40BCB8B7" w14:textId="77777777" w:rsidR="00D834E2" w:rsidRDefault="00581F03" w:rsidP="00D834E2">
            <w:pPr>
              <w:pStyle w:val="13213"/>
            </w:pPr>
            <w:r w:rsidRPr="005F6718">
              <w:rPr>
                <w:lang w:val="kk"/>
              </w:rPr>
              <w:t xml:space="preserve">Ертеңгілік жаттығулар кешені </w:t>
            </w:r>
          </w:p>
          <w:p w14:paraId="28D890BA" w14:textId="230726B7" w:rsidR="00D834E2" w:rsidRPr="003E1E9D" w:rsidRDefault="00581F03" w:rsidP="00D834E2">
            <w:pPr>
              <w:pStyle w:val="13213"/>
            </w:pPr>
            <w:r>
              <w:rPr>
                <w:lang w:val="kk"/>
              </w:rPr>
              <w:t xml:space="preserve">(Дене тәрбиесі) тұрып, қол саусақтарымен орамалдар мен басқа да ұсақ заттарды ұстап, басқа жерге ауыстыру </w:t>
            </w:r>
          </w:p>
        </w:tc>
        <w:tc>
          <w:tcPr>
            <w:tcW w:w="3205" w:type="dxa"/>
            <w:tcBorders>
              <w:top w:val="single" w:sz="4" w:space="0" w:color="000000"/>
              <w:left w:val="single" w:sz="4" w:space="0" w:color="000000"/>
              <w:bottom w:val="single" w:sz="4" w:space="0" w:color="000000"/>
              <w:right w:val="single" w:sz="4" w:space="0" w:color="000000"/>
            </w:tcBorders>
          </w:tcPr>
          <w:p w14:paraId="7B8439B9" w14:textId="77777777" w:rsidR="00D834E2" w:rsidRDefault="00581F03" w:rsidP="00D834E2">
            <w:pPr>
              <w:pStyle w:val="13213"/>
            </w:pPr>
            <w:r w:rsidRPr="005F6718">
              <w:rPr>
                <w:lang w:val="kk"/>
              </w:rPr>
              <w:t>Ертеңгілік жаттығулар кешені</w:t>
            </w:r>
          </w:p>
          <w:p w14:paraId="1AA764AC" w14:textId="77777777" w:rsidR="00D834E2" w:rsidRDefault="00581F03" w:rsidP="00D834E2">
            <w:pPr>
              <w:pStyle w:val="13213"/>
            </w:pPr>
            <w:r>
              <w:rPr>
                <w:lang w:val="kk"/>
              </w:rPr>
              <w:t>(Дене тәрбиесі)</w:t>
            </w:r>
          </w:p>
          <w:p w14:paraId="173500F2" w14:textId="22CDD4B5" w:rsidR="00D834E2" w:rsidRPr="003E1E9D" w:rsidRDefault="00581F03" w:rsidP="00D834E2">
            <w:pPr>
              <w:pStyle w:val="13213"/>
            </w:pPr>
            <w:r>
              <w:rPr>
                <w:lang w:val="kk"/>
              </w:rPr>
              <w:t xml:space="preserve">Дене үшін: қолды беліне ұстап, екі жаққа қарай бұрылу (жұлқып және бірқалыпты) </w:t>
            </w:r>
          </w:p>
        </w:tc>
      </w:tr>
      <w:tr w:rsidR="00155771" w14:paraId="736AD5A7" w14:textId="77777777" w:rsidTr="005F6718">
        <w:trPr>
          <w:trHeight w:val="699"/>
        </w:trPr>
        <w:tc>
          <w:tcPr>
            <w:tcW w:w="2411" w:type="dxa"/>
            <w:tcBorders>
              <w:top w:val="single" w:sz="4" w:space="0" w:color="000000"/>
              <w:left w:val="single" w:sz="4" w:space="0" w:color="000000"/>
              <w:bottom w:val="single" w:sz="4" w:space="0" w:color="000000"/>
              <w:right w:val="single" w:sz="4" w:space="0" w:color="000000"/>
            </w:tcBorders>
          </w:tcPr>
          <w:p w14:paraId="726C0BBC" w14:textId="18408F5B" w:rsidR="005F6718" w:rsidRPr="005F6718" w:rsidRDefault="00581F03" w:rsidP="005F6718">
            <w:pPr>
              <w:pStyle w:val="13213"/>
            </w:pPr>
            <w:r w:rsidRPr="005F6718">
              <w:rPr>
                <w:lang w:val="kk"/>
              </w:rPr>
              <w:t>Таңғы ас</w:t>
            </w:r>
          </w:p>
        </w:tc>
        <w:tc>
          <w:tcPr>
            <w:tcW w:w="3260" w:type="dxa"/>
            <w:tcBorders>
              <w:top w:val="single" w:sz="4" w:space="0" w:color="000000"/>
              <w:left w:val="single" w:sz="4" w:space="0" w:color="000000"/>
              <w:bottom w:val="single" w:sz="4" w:space="0" w:color="000000"/>
              <w:right w:val="single" w:sz="4" w:space="0" w:color="000000"/>
            </w:tcBorders>
          </w:tcPr>
          <w:p w14:paraId="23C6C1DD" w14:textId="77777777" w:rsidR="003E1E9D" w:rsidRDefault="00581F03" w:rsidP="005F6718">
            <w:pPr>
              <w:pStyle w:val="13213"/>
            </w:pPr>
            <w:r>
              <w:rPr>
                <w:lang w:val="kk"/>
              </w:rPr>
              <w:t>Қолды дұрыс жууға ынталандыру, қолды дұрыс сүрту машығы.</w:t>
            </w:r>
            <w:r>
              <w:rPr>
                <w:lang w:val="kk"/>
              </w:rPr>
              <w:softHyphen/>
            </w:r>
          </w:p>
          <w:p w14:paraId="360B2BBA" w14:textId="1B07F728" w:rsidR="005F6718" w:rsidRPr="005F6718" w:rsidRDefault="00581F03" w:rsidP="005F6718">
            <w:pPr>
              <w:pStyle w:val="13213"/>
            </w:pPr>
            <w:r w:rsidRPr="005F6718">
              <w:rPr>
                <w:lang w:val="kk"/>
              </w:rPr>
              <w:t>«Біртұтас тәрбие»</w:t>
            </w:r>
          </w:p>
          <w:p w14:paraId="65993EEF" w14:textId="77777777" w:rsidR="005F6718" w:rsidRPr="005F6718" w:rsidRDefault="00581F03" w:rsidP="005F6718">
            <w:pPr>
              <w:pStyle w:val="13213"/>
            </w:pPr>
            <w:r w:rsidRPr="005F6718">
              <w:rPr>
                <w:lang w:val="kk"/>
              </w:rPr>
              <w:t>Үнемді тұтыну</w:t>
            </w:r>
          </w:p>
          <w:p w14:paraId="431031CA" w14:textId="1BA04EBC" w:rsidR="005F6718" w:rsidRPr="005E7EE7" w:rsidRDefault="00581F03" w:rsidP="005F6718">
            <w:pPr>
              <w:pStyle w:val="13213"/>
              <w:rPr>
                <w:lang w:val="kk"/>
              </w:rPr>
            </w:pPr>
            <w:r>
              <w:rPr>
                <w:lang w:val="kk"/>
              </w:rPr>
              <w:t>(Ас болсын! Шай, нан, кесе, тәрелке,)</w:t>
            </w:r>
          </w:p>
          <w:p w14:paraId="4B1CEA39" w14:textId="77777777" w:rsidR="003E1E9D" w:rsidRPr="005E7EE7" w:rsidRDefault="00581F03" w:rsidP="005F6718">
            <w:pPr>
              <w:pStyle w:val="13213"/>
              <w:rPr>
                <w:lang w:val="kk"/>
              </w:rPr>
            </w:pPr>
            <w:r>
              <w:rPr>
                <w:lang w:val="kk"/>
              </w:rPr>
              <w:t>Ас – адамның арқауы</w:t>
            </w:r>
          </w:p>
          <w:p w14:paraId="5F52D97D" w14:textId="65E701AE" w:rsidR="005F6718" w:rsidRPr="005F6718" w:rsidRDefault="00581F03" w:rsidP="005F6718">
            <w:pPr>
              <w:pStyle w:val="13213"/>
            </w:pPr>
            <w:r w:rsidRPr="005F6718">
              <w:rPr>
                <w:lang w:val="kk"/>
              </w:rPr>
              <w:t>(Еда человеку силы дает)</w:t>
            </w:r>
          </w:p>
        </w:tc>
        <w:tc>
          <w:tcPr>
            <w:tcW w:w="3402" w:type="dxa"/>
            <w:tcBorders>
              <w:top w:val="single" w:sz="4" w:space="0" w:color="000000"/>
              <w:left w:val="single" w:sz="4" w:space="0" w:color="000000"/>
              <w:bottom w:val="single" w:sz="4" w:space="0" w:color="000000"/>
              <w:right w:val="single" w:sz="4" w:space="0" w:color="000000"/>
            </w:tcBorders>
          </w:tcPr>
          <w:p w14:paraId="4FB6099B" w14:textId="77777777" w:rsidR="003E1E9D" w:rsidRDefault="00581F03" w:rsidP="005F6718">
            <w:pPr>
              <w:pStyle w:val="13213"/>
            </w:pPr>
            <w:r>
              <w:rPr>
                <w:lang w:val="kk"/>
              </w:rPr>
              <w:t>Тамақтану кезінде өзі-өзі ұстау мәдениетін қалыптастыру: майлықты ұқыпты қолдана білу; нанды үгітпеу.</w:t>
            </w:r>
          </w:p>
          <w:p w14:paraId="086E78B7" w14:textId="159B6750" w:rsidR="005F6718" w:rsidRPr="005F6718" w:rsidRDefault="00581F03" w:rsidP="005F6718">
            <w:pPr>
              <w:pStyle w:val="13213"/>
            </w:pPr>
            <w:r w:rsidRPr="005F6718">
              <w:rPr>
                <w:lang w:val="kk"/>
              </w:rPr>
              <w:t>Ас болсын!</w:t>
            </w:r>
          </w:p>
        </w:tc>
        <w:tc>
          <w:tcPr>
            <w:tcW w:w="3174" w:type="dxa"/>
            <w:tcBorders>
              <w:top w:val="single" w:sz="4" w:space="0" w:color="000000"/>
              <w:left w:val="single" w:sz="4" w:space="0" w:color="000000"/>
              <w:bottom w:val="single" w:sz="4" w:space="0" w:color="000000"/>
              <w:right w:val="single" w:sz="4" w:space="0" w:color="000000"/>
            </w:tcBorders>
          </w:tcPr>
          <w:p w14:paraId="7280853C" w14:textId="10E18AD4" w:rsidR="00FD7F2F" w:rsidRDefault="00581F03" w:rsidP="005F6718">
            <w:pPr>
              <w:pStyle w:val="13213"/>
            </w:pPr>
            <w:r w:rsidRPr="005F6718">
              <w:rPr>
                <w:lang w:val="kk"/>
              </w:rPr>
              <w:t xml:space="preserve">Үстел басында дұрыс отыруға назар аудару. </w:t>
            </w:r>
          </w:p>
          <w:p w14:paraId="1119B1F7" w14:textId="77A7915D" w:rsidR="005F6718" w:rsidRPr="005F6718" w:rsidRDefault="00581F03" w:rsidP="005F6718">
            <w:pPr>
              <w:pStyle w:val="13213"/>
            </w:pPr>
            <w:r w:rsidRPr="005F6718">
              <w:rPr>
                <w:lang w:val="kk"/>
              </w:rPr>
              <w:t>«Біртұтас тәрбие»</w:t>
            </w:r>
          </w:p>
          <w:p w14:paraId="21CD0E06" w14:textId="77777777" w:rsidR="005F6718" w:rsidRPr="005F6718" w:rsidRDefault="00581F03" w:rsidP="005F6718">
            <w:pPr>
              <w:pStyle w:val="13213"/>
              <w:rPr>
                <w:lang w:val="kk-KZ"/>
              </w:rPr>
            </w:pPr>
            <w:r w:rsidRPr="005F6718">
              <w:rPr>
                <w:lang w:val="kk"/>
              </w:rPr>
              <w:t>Үнемді тұтыну</w:t>
            </w:r>
          </w:p>
          <w:p w14:paraId="567B2B2A" w14:textId="0021F5C8" w:rsidR="005F6718" w:rsidRPr="005F6718" w:rsidRDefault="00581F03" w:rsidP="005F6718">
            <w:pPr>
              <w:pStyle w:val="13213"/>
              <w:rPr>
                <w:lang w:val="kk-KZ"/>
              </w:rPr>
            </w:pPr>
            <w:r w:rsidRPr="005F6718">
              <w:rPr>
                <w:lang w:val="kk"/>
              </w:rPr>
              <w:t>(Ас болсын! Май, қант, кесе, тәрелке)</w:t>
            </w:r>
          </w:p>
          <w:p w14:paraId="2A98469C" w14:textId="77777777" w:rsidR="003E1E9D" w:rsidRPr="003E1E9D" w:rsidRDefault="00581F03" w:rsidP="005F6718">
            <w:pPr>
              <w:pStyle w:val="13213"/>
              <w:rPr>
                <w:lang w:val="kk-KZ"/>
              </w:rPr>
            </w:pPr>
            <w:r w:rsidRPr="003E1E9D">
              <w:rPr>
                <w:lang w:val="kk"/>
              </w:rPr>
              <w:t>Ас – адамның арқауы</w:t>
            </w:r>
          </w:p>
          <w:p w14:paraId="4E33C332" w14:textId="5FB129AA" w:rsidR="005F6718" w:rsidRPr="005F6718" w:rsidRDefault="00581F03" w:rsidP="005F6718">
            <w:pPr>
              <w:pStyle w:val="13213"/>
            </w:pPr>
            <w:r w:rsidRPr="005F6718">
              <w:rPr>
                <w:lang w:val="kk"/>
              </w:rPr>
              <w:t>(Еда человеку силы дает)</w:t>
            </w:r>
          </w:p>
        </w:tc>
        <w:tc>
          <w:tcPr>
            <w:tcW w:w="3205" w:type="dxa"/>
            <w:tcBorders>
              <w:top w:val="single" w:sz="4" w:space="0" w:color="000000"/>
              <w:left w:val="single" w:sz="4" w:space="0" w:color="000000"/>
              <w:bottom w:val="single" w:sz="4" w:space="0" w:color="000000"/>
              <w:right w:val="single" w:sz="4" w:space="0" w:color="000000"/>
            </w:tcBorders>
          </w:tcPr>
          <w:p w14:paraId="32D4464F" w14:textId="7F3E2E77" w:rsidR="005F6718" w:rsidRPr="005F6718" w:rsidRDefault="00581F03" w:rsidP="005F6718">
            <w:pPr>
              <w:pStyle w:val="13213"/>
            </w:pPr>
            <w:r>
              <w:rPr>
                <w:lang w:val="kk"/>
              </w:rPr>
              <w:t>Сыпайылыққа, тазалыққа деген қабілетті тәрбиелеу.</w:t>
            </w:r>
          </w:p>
          <w:p w14:paraId="128383A1" w14:textId="0F897A5A" w:rsidR="00FD7F2F" w:rsidRDefault="00581F03" w:rsidP="005F6718">
            <w:pPr>
              <w:pStyle w:val="13213"/>
            </w:pPr>
            <w:r w:rsidRPr="005F6718">
              <w:rPr>
                <w:lang w:val="kk"/>
              </w:rPr>
              <w:t xml:space="preserve">(Ас болсын! Шай, нан) </w:t>
            </w:r>
          </w:p>
          <w:p w14:paraId="149A02D1" w14:textId="57C51B2E" w:rsidR="005F6718" w:rsidRPr="005F6718" w:rsidRDefault="00581F03" w:rsidP="005F6718">
            <w:pPr>
              <w:pStyle w:val="13213"/>
            </w:pPr>
            <w:r>
              <w:rPr>
                <w:lang w:val="kk"/>
              </w:rPr>
              <w:t>Кесе, тәрелке</w:t>
            </w:r>
          </w:p>
        </w:tc>
      </w:tr>
      <w:tr w:rsidR="00155771" w:rsidRPr="005E7EE7" w14:paraId="58566650" w14:textId="77777777" w:rsidTr="005F6718">
        <w:tc>
          <w:tcPr>
            <w:tcW w:w="2411" w:type="dxa"/>
            <w:tcBorders>
              <w:top w:val="single" w:sz="4" w:space="0" w:color="000000"/>
              <w:left w:val="single" w:sz="4" w:space="0" w:color="000000"/>
              <w:bottom w:val="single" w:sz="4" w:space="0" w:color="000000"/>
              <w:right w:val="single" w:sz="4" w:space="0" w:color="000000"/>
            </w:tcBorders>
          </w:tcPr>
          <w:p w14:paraId="047DB95A" w14:textId="2F527921" w:rsidR="005F6718" w:rsidRPr="005F6718" w:rsidRDefault="00581F03" w:rsidP="005F6718">
            <w:pPr>
              <w:pStyle w:val="13213"/>
            </w:pPr>
            <w:r w:rsidRPr="005F6718">
              <w:rPr>
                <w:lang w:val="kk"/>
              </w:rPr>
              <w:t>ҰІӘ-ге дайындық</w:t>
            </w:r>
          </w:p>
        </w:tc>
        <w:tc>
          <w:tcPr>
            <w:tcW w:w="3260" w:type="dxa"/>
            <w:tcBorders>
              <w:top w:val="single" w:sz="4" w:space="0" w:color="000000"/>
              <w:left w:val="single" w:sz="4" w:space="0" w:color="000000"/>
              <w:bottom w:val="single" w:sz="4" w:space="0" w:color="000000"/>
              <w:right w:val="single" w:sz="4" w:space="0" w:color="000000"/>
            </w:tcBorders>
          </w:tcPr>
          <w:p w14:paraId="663C5CB4" w14:textId="6DA477EE" w:rsidR="005F6718" w:rsidRPr="005E7EE7" w:rsidRDefault="00581F03" w:rsidP="005F6718">
            <w:pPr>
              <w:pStyle w:val="13213"/>
              <w:rPr>
                <w:lang w:val="kk"/>
              </w:rPr>
            </w:pPr>
            <w:r>
              <w:rPr>
                <w:lang w:val="kk"/>
              </w:rPr>
              <w:t>Бірлескен жоспарларды талқылау, ережелер туралы шарт. Қарапайымдылықты, жауаптылықты, мейірімді және әділ болуға деген ұмтылысты тәрбиелеу</w:t>
            </w:r>
          </w:p>
        </w:tc>
        <w:tc>
          <w:tcPr>
            <w:tcW w:w="3402" w:type="dxa"/>
            <w:tcBorders>
              <w:top w:val="single" w:sz="4" w:space="0" w:color="000000"/>
              <w:left w:val="single" w:sz="4" w:space="0" w:color="000000"/>
              <w:bottom w:val="single" w:sz="4" w:space="0" w:color="000000"/>
              <w:right w:val="single" w:sz="4" w:space="0" w:color="000000"/>
            </w:tcBorders>
          </w:tcPr>
          <w:p w14:paraId="34BD4945" w14:textId="4D25B790" w:rsidR="005F6718" w:rsidRPr="005F6718" w:rsidRDefault="00581F03" w:rsidP="005F6718">
            <w:pPr>
              <w:pStyle w:val="13213"/>
            </w:pPr>
            <w:r w:rsidRPr="005F6718">
              <w:rPr>
                <w:lang w:val="kk"/>
              </w:rPr>
              <w:t>Қиын жағдайдан шығудың жолын табу (Біз не істейміз? Қалай істеу керек?)</w:t>
            </w:r>
          </w:p>
        </w:tc>
        <w:tc>
          <w:tcPr>
            <w:tcW w:w="3174" w:type="dxa"/>
            <w:tcBorders>
              <w:top w:val="single" w:sz="4" w:space="0" w:color="000000"/>
              <w:left w:val="single" w:sz="4" w:space="0" w:color="000000"/>
              <w:bottom w:val="single" w:sz="4" w:space="0" w:color="000000"/>
              <w:right w:val="single" w:sz="4" w:space="0" w:color="000000"/>
            </w:tcBorders>
          </w:tcPr>
          <w:p w14:paraId="5CB0BAC6" w14:textId="092FB15B" w:rsidR="005F6718" w:rsidRPr="005F6718" w:rsidRDefault="00581F03" w:rsidP="005F6718">
            <w:pPr>
              <w:pStyle w:val="13213"/>
            </w:pPr>
            <w:r>
              <w:rPr>
                <w:lang w:val="kk"/>
              </w:rPr>
              <w:t>Қызығушылықтар бойынша қызмет түрін таңдау, қоршаған ортаны ұйымдастыру.</w:t>
            </w:r>
          </w:p>
          <w:p w14:paraId="02FA2E8D" w14:textId="5A6FAF97" w:rsidR="005F6718" w:rsidRPr="005F6718" w:rsidRDefault="00581F03" w:rsidP="005F6718">
            <w:pPr>
              <w:pStyle w:val="13213"/>
            </w:pPr>
            <w:r w:rsidRPr="005F6718">
              <w:rPr>
                <w:lang w:val="kk"/>
              </w:rPr>
              <w:t xml:space="preserve">Біздің Отанымыз – Қазақстан Республикасына деген сүйіспеншілік пен мақтаныш сезімін ояту </w:t>
            </w:r>
          </w:p>
        </w:tc>
        <w:tc>
          <w:tcPr>
            <w:tcW w:w="3205" w:type="dxa"/>
            <w:tcBorders>
              <w:top w:val="single" w:sz="4" w:space="0" w:color="000000"/>
              <w:left w:val="single" w:sz="4" w:space="0" w:color="000000"/>
              <w:bottom w:val="single" w:sz="4" w:space="0" w:color="000000"/>
              <w:right w:val="single" w:sz="4" w:space="0" w:color="000000"/>
            </w:tcBorders>
          </w:tcPr>
          <w:p w14:paraId="52D88AEC" w14:textId="51534A08" w:rsidR="005F6718" w:rsidRPr="005E7EE7" w:rsidRDefault="00581F03" w:rsidP="005F6718">
            <w:pPr>
              <w:pStyle w:val="13213"/>
              <w:rPr>
                <w:lang w:val="kk"/>
              </w:rPr>
            </w:pPr>
            <w:r>
              <w:rPr>
                <w:lang w:val="kk"/>
              </w:rPr>
              <w:t>Мәселені шешу үшін жаңа ақпаратты енгізу. Қарапайымдылықты, жауаптылықты, мейірімді және әділ болуға деген ұмтылысты тәрбиелеу</w:t>
            </w:r>
          </w:p>
        </w:tc>
      </w:tr>
      <w:tr w:rsidR="00155771" w:rsidRPr="005E7EE7" w14:paraId="4EF19B4A" w14:textId="77777777" w:rsidTr="005F6718">
        <w:tc>
          <w:tcPr>
            <w:tcW w:w="2411" w:type="dxa"/>
            <w:tcBorders>
              <w:top w:val="single" w:sz="4" w:space="0" w:color="000000"/>
              <w:left w:val="single" w:sz="4" w:space="0" w:color="000000"/>
              <w:bottom w:val="single" w:sz="4" w:space="0" w:color="000000"/>
              <w:right w:val="single" w:sz="4" w:space="0" w:color="000000"/>
            </w:tcBorders>
          </w:tcPr>
          <w:p w14:paraId="63A43200" w14:textId="42395E95" w:rsidR="005F6718" w:rsidRPr="005E7EE7" w:rsidRDefault="00581F03" w:rsidP="005F6718">
            <w:pPr>
              <w:pStyle w:val="13213"/>
              <w:rPr>
                <w:lang w:val="kk"/>
              </w:rPr>
            </w:pPr>
            <w:r>
              <w:rPr>
                <w:lang w:val="kk"/>
              </w:rPr>
              <w:t>Кесте бойынша ұйымдастырылған іс-әрекет</w:t>
            </w:r>
            <w:r>
              <w:rPr>
                <w:lang w:val="kk"/>
              </w:rPr>
              <w:softHyphen/>
            </w:r>
          </w:p>
        </w:tc>
        <w:tc>
          <w:tcPr>
            <w:tcW w:w="3260" w:type="dxa"/>
            <w:tcBorders>
              <w:top w:val="single" w:sz="4" w:space="0" w:color="000000"/>
              <w:left w:val="single" w:sz="4" w:space="0" w:color="000000"/>
              <w:bottom w:val="single" w:sz="4" w:space="0" w:color="000000"/>
              <w:right w:val="single" w:sz="4" w:space="0" w:color="000000"/>
            </w:tcBorders>
          </w:tcPr>
          <w:p w14:paraId="1C10C7B1" w14:textId="77777777" w:rsidR="005F6718" w:rsidRPr="005E7EE7" w:rsidRDefault="005F6718" w:rsidP="005F6718">
            <w:pPr>
              <w:pStyle w:val="13213"/>
              <w:rPr>
                <w:lang w:val="kk"/>
              </w:rPr>
            </w:pPr>
          </w:p>
        </w:tc>
        <w:tc>
          <w:tcPr>
            <w:tcW w:w="3402" w:type="dxa"/>
            <w:tcBorders>
              <w:top w:val="single" w:sz="4" w:space="0" w:color="000000"/>
              <w:left w:val="single" w:sz="4" w:space="0" w:color="000000"/>
              <w:bottom w:val="single" w:sz="4" w:space="0" w:color="000000"/>
              <w:right w:val="single" w:sz="4" w:space="0" w:color="000000"/>
            </w:tcBorders>
          </w:tcPr>
          <w:p w14:paraId="30D20E23" w14:textId="77777777" w:rsidR="005F6718" w:rsidRPr="005E7EE7" w:rsidRDefault="005F6718" w:rsidP="005F6718">
            <w:pPr>
              <w:pStyle w:val="13213"/>
              <w:rPr>
                <w:lang w:val="kk"/>
              </w:rPr>
            </w:pPr>
          </w:p>
        </w:tc>
        <w:tc>
          <w:tcPr>
            <w:tcW w:w="3174" w:type="dxa"/>
            <w:tcBorders>
              <w:top w:val="single" w:sz="4" w:space="0" w:color="000000"/>
              <w:left w:val="single" w:sz="4" w:space="0" w:color="000000"/>
              <w:bottom w:val="single" w:sz="4" w:space="0" w:color="000000"/>
              <w:right w:val="single" w:sz="4" w:space="0" w:color="000000"/>
            </w:tcBorders>
          </w:tcPr>
          <w:p w14:paraId="7A851AE5" w14:textId="77777777" w:rsidR="005F6718" w:rsidRPr="005E7EE7" w:rsidRDefault="005F6718" w:rsidP="005F6718">
            <w:pPr>
              <w:pStyle w:val="13213"/>
              <w:rPr>
                <w:lang w:val="kk"/>
              </w:rPr>
            </w:pPr>
          </w:p>
        </w:tc>
        <w:tc>
          <w:tcPr>
            <w:tcW w:w="3205" w:type="dxa"/>
            <w:tcBorders>
              <w:top w:val="single" w:sz="4" w:space="0" w:color="000000"/>
              <w:left w:val="single" w:sz="4" w:space="0" w:color="000000"/>
              <w:bottom w:val="single" w:sz="4" w:space="0" w:color="000000"/>
              <w:right w:val="single" w:sz="4" w:space="0" w:color="000000"/>
            </w:tcBorders>
          </w:tcPr>
          <w:p w14:paraId="5C0BE233" w14:textId="77777777" w:rsidR="005F6718" w:rsidRPr="005E7EE7" w:rsidRDefault="005F6718" w:rsidP="005F6718">
            <w:pPr>
              <w:pStyle w:val="13213"/>
              <w:rPr>
                <w:lang w:val="kk"/>
              </w:rPr>
            </w:pPr>
          </w:p>
        </w:tc>
      </w:tr>
      <w:tr w:rsidR="00155771" w14:paraId="11765753" w14:textId="77777777" w:rsidTr="005F6718">
        <w:tc>
          <w:tcPr>
            <w:tcW w:w="2411" w:type="dxa"/>
            <w:tcBorders>
              <w:top w:val="single" w:sz="4" w:space="0" w:color="000000"/>
              <w:left w:val="single" w:sz="4" w:space="0" w:color="000000"/>
              <w:bottom w:val="single" w:sz="4" w:space="0" w:color="000000"/>
              <w:right w:val="single" w:sz="4" w:space="0" w:color="000000"/>
            </w:tcBorders>
          </w:tcPr>
          <w:p w14:paraId="7FDEB669" w14:textId="77777777" w:rsidR="005F6718" w:rsidRPr="005F6718" w:rsidRDefault="00581F03" w:rsidP="005F6718">
            <w:pPr>
              <w:pStyle w:val="13213"/>
            </w:pPr>
            <w:r w:rsidRPr="005F6718">
              <w:rPr>
                <w:lang w:val="kk"/>
              </w:rPr>
              <w:t>Серуенге дайындық</w:t>
            </w:r>
          </w:p>
        </w:tc>
        <w:tc>
          <w:tcPr>
            <w:tcW w:w="3260" w:type="dxa"/>
            <w:tcBorders>
              <w:top w:val="single" w:sz="4" w:space="0" w:color="000000"/>
              <w:left w:val="single" w:sz="4" w:space="0" w:color="000000"/>
              <w:bottom w:val="single" w:sz="4" w:space="0" w:color="000000"/>
              <w:right w:val="single" w:sz="4" w:space="0" w:color="000000"/>
            </w:tcBorders>
          </w:tcPr>
          <w:p w14:paraId="56437539" w14:textId="77777777" w:rsidR="00A03425" w:rsidRDefault="00581F03" w:rsidP="005F6718">
            <w:pPr>
              <w:pStyle w:val="13213"/>
            </w:pPr>
            <w:r>
              <w:rPr>
                <w:lang w:val="kk"/>
              </w:rPr>
              <w:t>Жеке әңгімелер (жағдай бойынша)</w:t>
            </w:r>
          </w:p>
          <w:p w14:paraId="1E08DD59" w14:textId="2D66A7E3" w:rsidR="005F6718" w:rsidRPr="005F6718" w:rsidRDefault="00581F03" w:rsidP="005F6718">
            <w:pPr>
              <w:pStyle w:val="13213"/>
            </w:pPr>
            <w:r w:rsidRPr="005F6718">
              <w:rPr>
                <w:lang w:val="kk"/>
              </w:rPr>
              <w:t>Топты таза ұстауға деген ұмтылысты тәрбиелеу, тәрбиешіге ойыншықтарды тазалауға көмектесу</w:t>
            </w:r>
          </w:p>
        </w:tc>
        <w:tc>
          <w:tcPr>
            <w:tcW w:w="3402" w:type="dxa"/>
            <w:tcBorders>
              <w:top w:val="single" w:sz="4" w:space="0" w:color="000000"/>
              <w:left w:val="single" w:sz="4" w:space="0" w:color="000000"/>
              <w:bottom w:val="single" w:sz="4" w:space="0" w:color="000000"/>
              <w:right w:val="single" w:sz="4" w:space="0" w:color="000000"/>
            </w:tcBorders>
          </w:tcPr>
          <w:p w14:paraId="552054E8" w14:textId="58BB8F4F" w:rsidR="005F6718" w:rsidRPr="005F6718" w:rsidRDefault="00581F03" w:rsidP="005F6718">
            <w:pPr>
              <w:pStyle w:val="13213"/>
            </w:pPr>
            <w:r w:rsidRPr="005F6718">
              <w:rPr>
                <w:lang w:val="kk"/>
              </w:rPr>
              <w:t>Таза ауада жүріс-тұрыс ережелерін қайталау топты таза ұстауға деген ұмтылысты тәрбиелеу, мұғалімге ойыншықтарды тазалауға көмектесу</w:t>
            </w:r>
          </w:p>
        </w:tc>
        <w:tc>
          <w:tcPr>
            <w:tcW w:w="3174" w:type="dxa"/>
            <w:tcBorders>
              <w:top w:val="single" w:sz="4" w:space="0" w:color="000000"/>
              <w:left w:val="single" w:sz="4" w:space="0" w:color="000000"/>
              <w:bottom w:val="single" w:sz="4" w:space="0" w:color="000000"/>
              <w:right w:val="single" w:sz="4" w:space="0" w:color="000000"/>
            </w:tcBorders>
          </w:tcPr>
          <w:p w14:paraId="5ED9A369" w14:textId="77777777" w:rsidR="00B42829" w:rsidRDefault="00581F03" w:rsidP="005F6718">
            <w:pPr>
              <w:pStyle w:val="13213"/>
            </w:pPr>
            <w:r>
              <w:rPr>
                <w:lang w:val="kk"/>
              </w:rPr>
              <w:t>Өзіне-өзі қызмет көрсету дағдыларын дамыту; мотивация</w:t>
            </w:r>
          </w:p>
          <w:p w14:paraId="54661D40" w14:textId="264276F0" w:rsidR="005F6718" w:rsidRPr="005F6718" w:rsidRDefault="00581F03" w:rsidP="005F6718">
            <w:pPr>
              <w:pStyle w:val="13213"/>
            </w:pPr>
            <w:r w:rsidRPr="005F6718">
              <w:rPr>
                <w:lang w:val="kk"/>
              </w:rPr>
              <w:t>Топты таза ұстауға деген ұмтылысты тәрбиелеу, тәрбиешіге ойыншықтарды тазалауға көмектесу</w:t>
            </w:r>
          </w:p>
        </w:tc>
        <w:tc>
          <w:tcPr>
            <w:tcW w:w="3205" w:type="dxa"/>
            <w:tcBorders>
              <w:top w:val="single" w:sz="4" w:space="0" w:color="000000"/>
              <w:left w:val="single" w:sz="4" w:space="0" w:color="000000"/>
              <w:bottom w:val="single" w:sz="4" w:space="0" w:color="000000"/>
              <w:right w:val="single" w:sz="4" w:space="0" w:color="000000"/>
            </w:tcBorders>
          </w:tcPr>
          <w:p w14:paraId="6C7CF956" w14:textId="1879D235" w:rsidR="005F6718" w:rsidRPr="005F6718" w:rsidRDefault="00581F03" w:rsidP="005F6718">
            <w:pPr>
              <w:pStyle w:val="13213"/>
            </w:pPr>
            <w:r>
              <w:rPr>
                <w:lang w:val="kk"/>
              </w:rPr>
              <w:softHyphen/>
              <w:t>Киіну тәртібін бекіту топты таза ұстауға, тәрбиешіге ойыншықтарды жинауға көмектесуге деген ұмтылысты тәрбиелеу</w:t>
            </w:r>
          </w:p>
        </w:tc>
      </w:tr>
      <w:tr w:rsidR="00155771" w14:paraId="108BF1B5" w14:textId="77777777" w:rsidTr="005F6718">
        <w:tc>
          <w:tcPr>
            <w:tcW w:w="2411" w:type="dxa"/>
            <w:tcBorders>
              <w:top w:val="single" w:sz="4" w:space="0" w:color="000000"/>
              <w:left w:val="single" w:sz="4" w:space="0" w:color="000000"/>
              <w:bottom w:val="single" w:sz="4" w:space="0" w:color="000000"/>
              <w:right w:val="single" w:sz="4" w:space="0" w:color="000000"/>
            </w:tcBorders>
          </w:tcPr>
          <w:p w14:paraId="2BF9F406" w14:textId="5E5EE542" w:rsidR="005F6718" w:rsidRPr="005F6718" w:rsidRDefault="00581F03" w:rsidP="005F6718">
            <w:pPr>
              <w:pStyle w:val="13213"/>
            </w:pPr>
            <w:r w:rsidRPr="005F6718">
              <w:rPr>
                <w:lang w:val="kk"/>
              </w:rPr>
              <w:t>Серуен</w:t>
            </w:r>
          </w:p>
        </w:tc>
        <w:tc>
          <w:tcPr>
            <w:tcW w:w="3260" w:type="dxa"/>
            <w:tcBorders>
              <w:top w:val="single" w:sz="4" w:space="0" w:color="000000"/>
              <w:left w:val="single" w:sz="4" w:space="0" w:color="000000"/>
              <w:bottom w:val="single" w:sz="4" w:space="0" w:color="000000"/>
              <w:right w:val="single" w:sz="4" w:space="0" w:color="000000"/>
            </w:tcBorders>
          </w:tcPr>
          <w:p w14:paraId="768325BE" w14:textId="77777777" w:rsidR="00D834E2" w:rsidRDefault="00581F03" w:rsidP="005F6718">
            <w:pPr>
              <w:pStyle w:val="13213"/>
            </w:pPr>
            <w:r>
              <w:rPr>
                <w:lang w:val="kk"/>
              </w:rPr>
              <w:t>Ағаш пен бұтаны бақылау</w:t>
            </w:r>
          </w:p>
          <w:p w14:paraId="2F1352C9" w14:textId="3FB0A3A7" w:rsidR="005F6718" w:rsidRPr="005F6718" w:rsidRDefault="00581F03" w:rsidP="005F6718">
            <w:pPr>
              <w:pStyle w:val="13213"/>
            </w:pPr>
            <w:r w:rsidRPr="005F6718">
              <w:rPr>
                <w:lang w:val="kk"/>
              </w:rPr>
              <w:t>Өсімдіктердің жіктелуі туралы түсініктерді кеңейту: бұталар мен ағаштар (бақша және орман).</w:t>
            </w:r>
          </w:p>
          <w:p w14:paraId="135BC33C" w14:textId="2D714944" w:rsidR="005F6718" w:rsidRPr="005F6718" w:rsidRDefault="00581F03" w:rsidP="005F6718">
            <w:pPr>
              <w:pStyle w:val="13213"/>
            </w:pPr>
            <w:r>
              <w:rPr>
                <w:lang w:val="kk"/>
              </w:rPr>
              <w:t>"5 айырмашылықты тап" әңгімесі.</w:t>
            </w:r>
          </w:p>
          <w:p w14:paraId="477E00D6" w14:textId="7E04B37B" w:rsidR="006C4095" w:rsidRDefault="00581F03" w:rsidP="005F6718">
            <w:pPr>
              <w:pStyle w:val="13213"/>
            </w:pPr>
            <w:r w:rsidRPr="005F6718">
              <w:rPr>
                <w:lang w:val="kk"/>
              </w:rPr>
              <w:t>Көркем сөз Көркем сөзге қызығушылықты ояту.</w:t>
            </w:r>
          </w:p>
          <w:p w14:paraId="425DA2F3" w14:textId="463056C8" w:rsidR="005F6718" w:rsidRPr="005F6718" w:rsidRDefault="00581F03" w:rsidP="005F6718">
            <w:pPr>
              <w:pStyle w:val="13213"/>
            </w:pPr>
            <w:r w:rsidRPr="005F6718">
              <w:rPr>
                <w:lang w:val="kk"/>
              </w:rPr>
              <w:t>С. Дрожжин «Тает снег»</w:t>
            </w:r>
          </w:p>
          <w:p w14:paraId="1D410910" w14:textId="171E7348" w:rsidR="005F6718" w:rsidRPr="005F6718" w:rsidRDefault="00581F03" w:rsidP="005F6718">
            <w:pPr>
              <w:pStyle w:val="13213"/>
            </w:pPr>
            <w:r>
              <w:rPr>
                <w:lang w:val="kk"/>
              </w:rPr>
              <w:t>(Коммуникативті іс-әрекет).</w:t>
            </w:r>
          </w:p>
          <w:p w14:paraId="7B03DF21" w14:textId="77777777" w:rsidR="006C4095" w:rsidRDefault="00581F03" w:rsidP="005F6718">
            <w:pPr>
              <w:pStyle w:val="13213"/>
            </w:pPr>
            <w:r>
              <w:rPr>
                <w:lang w:val="kk"/>
              </w:rPr>
              <w:t>«Біртұтас тәрбие»</w:t>
            </w:r>
          </w:p>
          <w:p w14:paraId="63057AE9" w14:textId="04F30B44" w:rsidR="005F6718" w:rsidRPr="005F6718" w:rsidRDefault="00581F03" w:rsidP="005F6718">
            <w:pPr>
              <w:pStyle w:val="13213"/>
            </w:pPr>
            <w:r w:rsidRPr="005F6718">
              <w:rPr>
                <w:lang w:val="kk"/>
              </w:rPr>
              <w:t>«Ұлттық ойын – ұлт қазынасы»</w:t>
            </w:r>
          </w:p>
          <w:p w14:paraId="275D0C3E" w14:textId="5E2A6B19" w:rsidR="00FD7F2F" w:rsidRDefault="00581F03" w:rsidP="005F6718">
            <w:pPr>
              <w:pStyle w:val="13213"/>
            </w:pPr>
            <w:r>
              <w:rPr>
                <w:lang w:val="kk"/>
              </w:rPr>
              <w:t xml:space="preserve">«Үйірмелерден үйірмелерге» (доппен), «Ақ сүйек» қимылды ойындары (Дене тәрбиесі)  </w:t>
            </w:r>
          </w:p>
          <w:p w14:paraId="64491D26" w14:textId="38ED92C7" w:rsidR="005F6718" w:rsidRPr="005F6718" w:rsidRDefault="00581F03" w:rsidP="005F6718">
            <w:pPr>
              <w:pStyle w:val="13213"/>
            </w:pPr>
            <w:r>
              <w:rPr>
                <w:lang w:val="kk"/>
              </w:rPr>
              <w:t>Қимылды ойындарға қатысуға қызығушылықты ояту.</w:t>
            </w:r>
          </w:p>
          <w:p w14:paraId="63F03935" w14:textId="77777777" w:rsidR="005F6718" w:rsidRPr="005F6718" w:rsidRDefault="00581F03" w:rsidP="005F6718">
            <w:pPr>
              <w:pStyle w:val="13213"/>
            </w:pPr>
            <w:r w:rsidRPr="005F6718">
              <w:rPr>
                <w:lang w:val="kk"/>
              </w:rPr>
              <w:t>Еңбек іс-әрекеті: ауыз үйдегі қарды сыпыру.</w:t>
            </w:r>
          </w:p>
          <w:p w14:paraId="11CF9081" w14:textId="2D8A73DB" w:rsidR="005F6718" w:rsidRPr="005F6718" w:rsidRDefault="00581F03" w:rsidP="005F6718">
            <w:pPr>
              <w:pStyle w:val="13213"/>
            </w:pPr>
            <w:r>
              <w:rPr>
                <w:lang w:val="kk"/>
              </w:rPr>
              <w:t>(Қоршаған ортамен таныстыру, көркем әдебиет, қазақ тілі, дене тәрбиесі)</w:t>
            </w:r>
          </w:p>
        </w:tc>
        <w:tc>
          <w:tcPr>
            <w:tcW w:w="3402" w:type="dxa"/>
            <w:tcBorders>
              <w:top w:val="single" w:sz="4" w:space="0" w:color="000000"/>
              <w:left w:val="single" w:sz="4" w:space="0" w:color="000000"/>
              <w:bottom w:val="single" w:sz="4" w:space="0" w:color="000000"/>
              <w:right w:val="single" w:sz="4" w:space="0" w:color="000000"/>
            </w:tcBorders>
          </w:tcPr>
          <w:p w14:paraId="4928DCB5" w14:textId="77777777" w:rsidR="00D834E2" w:rsidRDefault="00581F03" w:rsidP="005F6718">
            <w:pPr>
              <w:pStyle w:val="13213"/>
            </w:pPr>
            <w:r w:rsidRPr="005F6718">
              <w:rPr>
                <w:lang w:val="kk"/>
              </w:rPr>
              <w:t>Қардың еруін бақылау (Танымдық іс-әрекет)</w:t>
            </w:r>
          </w:p>
          <w:p w14:paraId="62E76E11" w14:textId="7713AEE1" w:rsidR="005F6718" w:rsidRPr="005F6718" w:rsidRDefault="00581F03" w:rsidP="005F6718">
            <w:pPr>
              <w:pStyle w:val="13213"/>
            </w:pPr>
            <w:r>
              <w:rPr>
                <w:lang w:val="kk"/>
              </w:rPr>
              <w:t>Өлі табиғат құбылыстары туралы білімді кеңейту</w:t>
            </w:r>
          </w:p>
          <w:p w14:paraId="63766DC5" w14:textId="294C8193" w:rsidR="005F6718" w:rsidRPr="005F6718" w:rsidRDefault="00581F03" w:rsidP="005F6718">
            <w:pPr>
              <w:pStyle w:val="13213"/>
            </w:pPr>
            <w:r w:rsidRPr="005F6718">
              <w:rPr>
                <w:lang w:val="kk"/>
              </w:rPr>
              <w:t>Көркем сөз: көлік туралы жұмбақтар (Коммуникативтік іс-әрекет)</w:t>
            </w:r>
          </w:p>
          <w:p w14:paraId="515E1879" w14:textId="04037B08" w:rsidR="005F6718" w:rsidRPr="005F6718" w:rsidRDefault="00581F03" w:rsidP="005F6718">
            <w:pPr>
              <w:pStyle w:val="13213"/>
            </w:pPr>
            <w:r w:rsidRPr="005F6718">
              <w:rPr>
                <w:lang w:val="kk"/>
              </w:rPr>
              <w:t>"Неге ұқсайды?" дидактикалық ойыны</w:t>
            </w:r>
          </w:p>
          <w:p w14:paraId="324299CD" w14:textId="77777777" w:rsidR="006C4095" w:rsidRDefault="00581F03" w:rsidP="005F6718">
            <w:pPr>
              <w:pStyle w:val="13213"/>
            </w:pPr>
            <w:r>
              <w:rPr>
                <w:lang w:val="kk"/>
              </w:rPr>
              <w:t>«Біртұтас тәрбие»</w:t>
            </w:r>
          </w:p>
          <w:p w14:paraId="21DDC81B" w14:textId="1390BA2A" w:rsidR="005F6718" w:rsidRPr="005F6718" w:rsidRDefault="00581F03" w:rsidP="005F6718">
            <w:pPr>
              <w:pStyle w:val="13213"/>
            </w:pPr>
            <w:r w:rsidRPr="005F6718">
              <w:rPr>
                <w:lang w:val="kk"/>
              </w:rPr>
              <w:t>«Ұлттық ойын – ұлт қазынасы»</w:t>
            </w:r>
          </w:p>
          <w:p w14:paraId="1F378490" w14:textId="77777777" w:rsidR="00D834E2" w:rsidRDefault="00581F03" w:rsidP="005F6718">
            <w:pPr>
              <w:pStyle w:val="13213"/>
            </w:pPr>
            <w:r>
              <w:rPr>
                <w:lang w:val="kk"/>
              </w:rPr>
              <w:t>"Өзіңе жұп тап", "Үкі" қимылды ойындары</w:t>
            </w:r>
          </w:p>
          <w:p w14:paraId="7CA2E499" w14:textId="2731091E" w:rsidR="00FD7F2F" w:rsidRDefault="00581F03" w:rsidP="005F6718">
            <w:pPr>
              <w:pStyle w:val="13213"/>
            </w:pPr>
            <w:r>
              <w:rPr>
                <w:lang w:val="kk"/>
              </w:rPr>
              <w:t>(Дене тәрбиесі)</w:t>
            </w:r>
          </w:p>
          <w:p w14:paraId="545267BC" w14:textId="528645FF" w:rsidR="005F6718" w:rsidRPr="005F6718" w:rsidRDefault="00581F03" w:rsidP="005F6718">
            <w:pPr>
              <w:pStyle w:val="13213"/>
            </w:pPr>
            <w:r>
              <w:rPr>
                <w:lang w:val="kk"/>
              </w:rPr>
              <w:t>Қимылды ойындарға қатысуға қызығушылықты ояту.</w:t>
            </w:r>
          </w:p>
          <w:p w14:paraId="78626C6A" w14:textId="7A3DA1E9" w:rsidR="005F6718" w:rsidRPr="005F6718" w:rsidRDefault="00581F03" w:rsidP="005F6718">
            <w:pPr>
              <w:pStyle w:val="13213"/>
            </w:pPr>
            <w:r w:rsidRPr="005F6718">
              <w:rPr>
                <w:lang w:val="kk"/>
              </w:rPr>
              <w:t>Еңбек іс-әрекеті: аумақты қардан тазарту.</w:t>
            </w:r>
          </w:p>
          <w:p w14:paraId="72E60588" w14:textId="51F124B3" w:rsidR="005F6718" w:rsidRPr="005F6718" w:rsidRDefault="00581F03" w:rsidP="005F6718">
            <w:pPr>
              <w:pStyle w:val="13213"/>
            </w:pPr>
            <w:r w:rsidRPr="005F6718">
              <w:rPr>
                <w:lang w:val="kk"/>
              </w:rPr>
              <w:t>"Төбешіктен төбешікке" жеке жұмыс.</w:t>
            </w:r>
          </w:p>
          <w:p w14:paraId="7D6F2950" w14:textId="338B7446" w:rsidR="005F6718" w:rsidRPr="005F6718" w:rsidRDefault="00581F03" w:rsidP="005F6718">
            <w:pPr>
              <w:pStyle w:val="13213"/>
            </w:pPr>
            <w:r>
              <w:rPr>
                <w:lang w:val="kk"/>
              </w:rPr>
              <w:t>(Қоршаған ортамен таныстыру, көркем әдебиет, қазақ тілі, дене тәрбиесі)</w:t>
            </w:r>
          </w:p>
        </w:tc>
        <w:tc>
          <w:tcPr>
            <w:tcW w:w="3174" w:type="dxa"/>
            <w:tcBorders>
              <w:top w:val="single" w:sz="4" w:space="0" w:color="000000"/>
              <w:left w:val="single" w:sz="4" w:space="0" w:color="000000"/>
              <w:bottom w:val="single" w:sz="4" w:space="0" w:color="000000"/>
              <w:right w:val="single" w:sz="4" w:space="0" w:color="000000"/>
            </w:tcBorders>
          </w:tcPr>
          <w:p w14:paraId="2C90EC75" w14:textId="6A11432E" w:rsidR="005F6718" w:rsidRPr="005F6718" w:rsidRDefault="00581F03" w:rsidP="005F6718">
            <w:pPr>
              <w:pStyle w:val="13213"/>
            </w:pPr>
            <w:r w:rsidRPr="005F6718">
              <w:rPr>
                <w:lang w:val="kk"/>
              </w:rPr>
              <w:t>Бақылау барысында жануарлар әлеміндегі маусымға тән көріністерді салыстыру қабілетін қалыптастыру (қыста: құстар аз, олар аш, оларды тамақтандыру керек).</w:t>
            </w:r>
          </w:p>
          <w:p w14:paraId="4ECC0ADC" w14:textId="17D7FCF1" w:rsidR="005F6718" w:rsidRPr="005F6718" w:rsidRDefault="00581F03" w:rsidP="005F6718">
            <w:pPr>
              <w:pStyle w:val="13213"/>
            </w:pPr>
            <w:r>
              <w:rPr>
                <w:lang w:val="kk"/>
              </w:rPr>
              <w:t>"Қандай, қай, қайсысы" дидактикалық ойыны.</w:t>
            </w:r>
          </w:p>
          <w:p w14:paraId="6C0C0BBD" w14:textId="77777777" w:rsidR="006C4095" w:rsidRDefault="00581F03" w:rsidP="005F6718">
            <w:pPr>
              <w:pStyle w:val="13213"/>
            </w:pPr>
            <w:r>
              <w:rPr>
                <w:lang w:val="kk"/>
              </w:rPr>
              <w:t>«Біртұтас тәрбие»</w:t>
            </w:r>
          </w:p>
          <w:p w14:paraId="04C98945" w14:textId="540F5A67" w:rsidR="005F6718" w:rsidRPr="005F6718" w:rsidRDefault="00581F03" w:rsidP="005F6718">
            <w:pPr>
              <w:pStyle w:val="13213"/>
            </w:pPr>
            <w:r w:rsidRPr="005F6718">
              <w:rPr>
                <w:lang w:val="kk"/>
              </w:rPr>
              <w:t>«Ұлттық ойын – ұлт қазынасы»</w:t>
            </w:r>
          </w:p>
          <w:p w14:paraId="42A3CC65" w14:textId="2EBA48CB" w:rsidR="005F6718" w:rsidRPr="005F6718" w:rsidRDefault="00581F03" w:rsidP="005F6718">
            <w:pPr>
              <w:pStyle w:val="13213"/>
            </w:pPr>
            <w:r>
              <w:rPr>
                <w:lang w:val="kk"/>
              </w:rPr>
              <w:t>«Айлакер түлкі», «Қаршыға мен қарлығаштар» қимылды ойындары.</w:t>
            </w:r>
          </w:p>
          <w:p w14:paraId="43D6819A" w14:textId="701CB429" w:rsidR="00FD7F2F" w:rsidRDefault="00581F03" w:rsidP="005F6718">
            <w:pPr>
              <w:pStyle w:val="13213"/>
            </w:pPr>
            <w:r>
              <w:rPr>
                <w:lang w:val="kk"/>
              </w:rPr>
              <w:t>(Дене тәрбиесі)</w:t>
            </w:r>
          </w:p>
          <w:p w14:paraId="20E51E9A" w14:textId="37AB5B33" w:rsidR="005F6718" w:rsidRPr="005F6718" w:rsidRDefault="00581F03" w:rsidP="005F6718">
            <w:pPr>
              <w:pStyle w:val="13213"/>
            </w:pPr>
            <w:r w:rsidRPr="005F6718">
              <w:rPr>
                <w:lang w:val="kk"/>
              </w:rPr>
              <w:t>Қимылды ойындарға қатысуға қызығушылықты ояту.</w:t>
            </w:r>
          </w:p>
          <w:p w14:paraId="10D3C09B" w14:textId="51C6B03B" w:rsidR="005F6718" w:rsidRPr="005F6718" w:rsidRDefault="00581F03" w:rsidP="005F6718">
            <w:pPr>
              <w:pStyle w:val="13213"/>
            </w:pPr>
            <w:r w:rsidRPr="005F6718">
              <w:rPr>
                <w:lang w:val="kk"/>
              </w:rPr>
              <w:t>Еңбек іс-әрекеті: учаскедегі қарды тазалау.</w:t>
            </w:r>
          </w:p>
          <w:p w14:paraId="2690B8CD" w14:textId="34798551" w:rsidR="005F6718" w:rsidRPr="005F6718" w:rsidRDefault="00581F03" w:rsidP="005F6718">
            <w:pPr>
              <w:pStyle w:val="13213"/>
            </w:pPr>
            <w:r>
              <w:rPr>
                <w:lang w:val="kk"/>
              </w:rPr>
              <w:t>"Ағаш неден тұрады" жеке жұмысы.</w:t>
            </w:r>
          </w:p>
          <w:p w14:paraId="190E56AF" w14:textId="07F8617F" w:rsidR="005F6718" w:rsidRPr="005F6718" w:rsidRDefault="00581F03" w:rsidP="005F6718">
            <w:pPr>
              <w:pStyle w:val="13213"/>
            </w:pPr>
            <w:r>
              <w:rPr>
                <w:lang w:val="kk"/>
              </w:rPr>
              <w:t>(Қоршаған ортамен таныстыру, көркем әдебиет, қазақ тілі, дене тәрбиесі)</w:t>
            </w:r>
          </w:p>
        </w:tc>
        <w:tc>
          <w:tcPr>
            <w:tcW w:w="3205" w:type="dxa"/>
            <w:tcBorders>
              <w:top w:val="single" w:sz="4" w:space="0" w:color="000000"/>
              <w:left w:val="single" w:sz="4" w:space="0" w:color="000000"/>
              <w:bottom w:val="single" w:sz="4" w:space="0" w:color="000000"/>
              <w:right w:val="single" w:sz="4" w:space="0" w:color="000000"/>
            </w:tcBorders>
          </w:tcPr>
          <w:p w14:paraId="6C6FA5F0" w14:textId="77777777" w:rsidR="00D834E2" w:rsidRDefault="00581F03" w:rsidP="005F6718">
            <w:pPr>
              <w:pStyle w:val="13213"/>
            </w:pPr>
            <w:r>
              <w:rPr>
                <w:lang w:val="kk"/>
              </w:rPr>
              <w:t xml:space="preserve">Бұлтты бақылау (бұлт) </w:t>
            </w:r>
          </w:p>
          <w:p w14:paraId="74AF7D54" w14:textId="3DDDDA39" w:rsidR="006C4095" w:rsidRDefault="00581F03" w:rsidP="005F6718">
            <w:pPr>
              <w:pStyle w:val="13213"/>
            </w:pPr>
            <w:r>
              <w:rPr>
                <w:lang w:val="kk"/>
              </w:rPr>
              <w:t>(Танымдық іс-әрекет)</w:t>
            </w:r>
          </w:p>
          <w:p w14:paraId="5620329E" w14:textId="3F8466FE" w:rsidR="005F6718" w:rsidRPr="005F6718" w:rsidRDefault="00581F03" w:rsidP="005F6718">
            <w:pPr>
              <w:pStyle w:val="13213"/>
            </w:pPr>
            <w:r>
              <w:rPr>
                <w:lang w:val="kk"/>
              </w:rPr>
              <w:t>Оқиғалардың уақытша бірізділігін «алдымен - кейін», «ерте - кейін» анықтау білігін дамыту</w:t>
            </w:r>
          </w:p>
          <w:p w14:paraId="2C42B656" w14:textId="77777777" w:rsidR="005F6718" w:rsidRPr="005F6718" w:rsidRDefault="00581F03" w:rsidP="005F6718">
            <w:pPr>
              <w:pStyle w:val="13213"/>
            </w:pPr>
            <w:r w:rsidRPr="005F6718">
              <w:rPr>
                <w:lang w:val="kk"/>
              </w:rPr>
              <w:t>Көркем сөз</w:t>
            </w:r>
          </w:p>
          <w:p w14:paraId="1659BA0A" w14:textId="2060E4A4" w:rsidR="005F6718" w:rsidRPr="005F6718" w:rsidRDefault="00581F03" w:rsidP="005F6718">
            <w:pPr>
              <w:pStyle w:val="13213"/>
            </w:pPr>
            <w:r w:rsidRPr="005F6718">
              <w:rPr>
                <w:lang w:val="kk"/>
              </w:rPr>
              <w:t>Қанатсыз ұшады, аяқсыз жүгіреді, желкесіз жүзеді (Коммуникативтік іс-әрекет)</w:t>
            </w:r>
          </w:p>
          <w:p w14:paraId="7BAD3F16" w14:textId="77777777" w:rsidR="00D834E2" w:rsidRDefault="00581F03" w:rsidP="005F6718">
            <w:pPr>
              <w:pStyle w:val="13213"/>
            </w:pPr>
            <w:r>
              <w:rPr>
                <w:lang w:val="kk"/>
              </w:rPr>
              <w:t xml:space="preserve">"Ұқсас нәрсені тап" дидактикалық ойыны </w:t>
            </w:r>
          </w:p>
          <w:p w14:paraId="0B42DF56" w14:textId="405A2C6C" w:rsidR="005F6718" w:rsidRPr="005F6718" w:rsidRDefault="00581F03" w:rsidP="005F6718">
            <w:pPr>
              <w:pStyle w:val="13213"/>
            </w:pPr>
            <w:r>
              <w:rPr>
                <w:lang w:val="kk"/>
              </w:rPr>
              <w:t>(Танымдық іс-әрекет)</w:t>
            </w:r>
          </w:p>
          <w:p w14:paraId="6DBDDC99" w14:textId="77777777" w:rsidR="006C4095" w:rsidRDefault="00581F03" w:rsidP="005F6718">
            <w:pPr>
              <w:pStyle w:val="13213"/>
              <w:rPr>
                <w:lang w:val="kk-KZ"/>
              </w:rPr>
            </w:pPr>
            <w:r w:rsidRPr="005F6718">
              <w:rPr>
                <w:lang w:val="kk"/>
              </w:rPr>
              <w:t>«Біртұтас тәрбие»</w:t>
            </w:r>
          </w:p>
          <w:p w14:paraId="1F7EA795" w14:textId="27C4D1D9" w:rsidR="005F6718" w:rsidRPr="005F6718" w:rsidRDefault="00581F03" w:rsidP="005F6718">
            <w:pPr>
              <w:pStyle w:val="13213"/>
            </w:pPr>
            <w:r w:rsidRPr="005F6718">
              <w:rPr>
                <w:lang w:val="kk"/>
              </w:rPr>
              <w:t>«Ұлттық ойын – ұлт қазынасы»</w:t>
            </w:r>
          </w:p>
          <w:p w14:paraId="58EFC197" w14:textId="31A1F6EB" w:rsidR="005F6718" w:rsidRPr="005F6718" w:rsidRDefault="00581F03" w:rsidP="005F6718">
            <w:pPr>
              <w:pStyle w:val="13213"/>
            </w:pPr>
            <w:r>
              <w:rPr>
                <w:lang w:val="kk"/>
              </w:rPr>
              <w:t>«Күн, түн», «Төбешіктен төбешікке» (доппен), «Ақ сүйек», «Орамал» қимылды ойындары (Дене тәрбиесі) Қимылды ойындарға қызығушылықты дамыту.</w:t>
            </w:r>
          </w:p>
          <w:p w14:paraId="00E29C1F" w14:textId="2DCBFCAA" w:rsidR="005F6718" w:rsidRPr="005F6718" w:rsidRDefault="00581F03" w:rsidP="005F6718">
            <w:pPr>
              <w:pStyle w:val="13213"/>
            </w:pPr>
            <w:r>
              <w:rPr>
                <w:lang w:val="kk"/>
              </w:rPr>
              <w:t>(Қоршаған ортамен таныстыру, көркем әдебиет, қазақ тілі, дене тәрбиесі)</w:t>
            </w:r>
          </w:p>
        </w:tc>
      </w:tr>
      <w:tr w:rsidR="00155771" w14:paraId="2A86817B" w14:textId="77777777" w:rsidTr="005F6718">
        <w:tc>
          <w:tcPr>
            <w:tcW w:w="2411" w:type="dxa"/>
            <w:tcBorders>
              <w:top w:val="single" w:sz="4" w:space="0" w:color="000000"/>
              <w:left w:val="single" w:sz="4" w:space="0" w:color="000000"/>
              <w:bottom w:val="single" w:sz="4" w:space="0" w:color="000000"/>
              <w:right w:val="single" w:sz="4" w:space="0" w:color="000000"/>
            </w:tcBorders>
          </w:tcPr>
          <w:p w14:paraId="0369C98C" w14:textId="2FE558C9" w:rsidR="005F6718" w:rsidRPr="005F6718" w:rsidRDefault="00581F03" w:rsidP="005F6718">
            <w:pPr>
              <w:pStyle w:val="13213"/>
            </w:pPr>
            <w:r>
              <w:rPr>
                <w:lang w:val="kk"/>
              </w:rPr>
              <w:t>Серуеннен оралу</w:t>
            </w:r>
          </w:p>
        </w:tc>
        <w:tc>
          <w:tcPr>
            <w:tcW w:w="3260" w:type="dxa"/>
            <w:tcBorders>
              <w:top w:val="single" w:sz="4" w:space="0" w:color="000000"/>
              <w:left w:val="single" w:sz="4" w:space="0" w:color="000000"/>
              <w:bottom w:val="single" w:sz="4" w:space="0" w:color="000000"/>
              <w:right w:val="single" w:sz="4" w:space="0" w:color="000000"/>
            </w:tcBorders>
          </w:tcPr>
          <w:p w14:paraId="0C65A3FA" w14:textId="34222411" w:rsidR="005F6718" w:rsidRPr="005F6718" w:rsidRDefault="00581F03" w:rsidP="005F6718">
            <w:pPr>
              <w:pStyle w:val="13213"/>
            </w:pPr>
            <w:r>
              <w:rPr>
                <w:lang w:val="kk"/>
              </w:rPr>
              <w:t>Серуеннен алған әсерімен бөлісу. Шебер адамдар туралы сөйлесу.</w:t>
            </w:r>
          </w:p>
          <w:p w14:paraId="09D9EAB8" w14:textId="77777777" w:rsidR="00FD7F2F" w:rsidRDefault="00581F03" w:rsidP="005F6718">
            <w:pPr>
              <w:pStyle w:val="13213"/>
            </w:pPr>
            <w:r w:rsidRPr="005F6718">
              <w:rPr>
                <w:lang w:val="kk"/>
              </w:rPr>
              <w:t>Киімді кептіру әдетін ынталандыру.</w:t>
            </w:r>
          </w:p>
          <w:p w14:paraId="3250766D" w14:textId="369C2F1A" w:rsidR="005F6718" w:rsidRPr="005F6718" w:rsidRDefault="00581F03" w:rsidP="005F6718">
            <w:pPr>
              <w:pStyle w:val="13213"/>
            </w:pPr>
            <w:r w:rsidRPr="005F6718">
              <w:rPr>
                <w:lang w:val="kk"/>
              </w:rPr>
              <w:t>Шалбар-брюки, көйлек-платье, жейде-рубашка, кеудеше-жилет</w:t>
            </w:r>
          </w:p>
        </w:tc>
        <w:tc>
          <w:tcPr>
            <w:tcW w:w="3402" w:type="dxa"/>
            <w:tcBorders>
              <w:top w:val="single" w:sz="4" w:space="0" w:color="000000"/>
              <w:left w:val="single" w:sz="4" w:space="0" w:color="000000"/>
              <w:bottom w:val="single" w:sz="4" w:space="0" w:color="000000"/>
              <w:right w:val="single" w:sz="4" w:space="0" w:color="000000"/>
            </w:tcBorders>
          </w:tcPr>
          <w:p w14:paraId="53DC0DCF" w14:textId="4D4F86B6" w:rsidR="005F6718" w:rsidRPr="005F6718" w:rsidRDefault="00581F03" w:rsidP="005F6718">
            <w:pPr>
              <w:pStyle w:val="13213"/>
            </w:pPr>
            <w:r w:rsidRPr="005F6718">
              <w:rPr>
                <w:lang w:val="kk"/>
              </w:rPr>
              <w:t>Ретімен шешіну. Қыстың сұлулығы туралы сөйлесу. Жылдамдық пен дәлдікті ынталандыру</w:t>
            </w:r>
          </w:p>
          <w:p w14:paraId="3C0AB2B7" w14:textId="77777777" w:rsidR="005F6718" w:rsidRPr="005F6718" w:rsidRDefault="005F6718" w:rsidP="005F6718">
            <w:pPr>
              <w:pStyle w:val="13213"/>
            </w:pPr>
          </w:p>
        </w:tc>
        <w:tc>
          <w:tcPr>
            <w:tcW w:w="3174" w:type="dxa"/>
            <w:tcBorders>
              <w:top w:val="single" w:sz="4" w:space="0" w:color="000000"/>
              <w:left w:val="single" w:sz="4" w:space="0" w:color="000000"/>
              <w:bottom w:val="single" w:sz="4" w:space="0" w:color="000000"/>
              <w:right w:val="single" w:sz="4" w:space="0" w:color="000000"/>
            </w:tcBorders>
          </w:tcPr>
          <w:p w14:paraId="0176DB45" w14:textId="5304876C" w:rsidR="005F6718" w:rsidRPr="005F6718" w:rsidRDefault="00581F03" w:rsidP="005F6718">
            <w:pPr>
              <w:pStyle w:val="13213"/>
            </w:pPr>
            <w:r>
              <w:rPr>
                <w:lang w:val="kk"/>
              </w:rPr>
              <w:t xml:space="preserve">Серуендеу туралы эмоционалды жауап (Не есте қалды?). </w:t>
            </w:r>
          </w:p>
          <w:p w14:paraId="47C68FCD" w14:textId="0439226C" w:rsidR="005F6718" w:rsidRPr="005F6718" w:rsidRDefault="00581F03" w:rsidP="005F6718">
            <w:pPr>
              <w:pStyle w:val="13213"/>
            </w:pPr>
            <w:r w:rsidRPr="005F6718">
              <w:rPr>
                <w:lang w:val="kk"/>
              </w:rPr>
              <w:t>Өзара көмек пен сыпайылықты ынталандыру</w:t>
            </w:r>
          </w:p>
        </w:tc>
        <w:tc>
          <w:tcPr>
            <w:tcW w:w="3205" w:type="dxa"/>
            <w:tcBorders>
              <w:top w:val="single" w:sz="4" w:space="0" w:color="000000"/>
              <w:left w:val="single" w:sz="4" w:space="0" w:color="000000"/>
              <w:bottom w:val="single" w:sz="4" w:space="0" w:color="000000"/>
              <w:right w:val="single" w:sz="4" w:space="0" w:color="000000"/>
            </w:tcBorders>
          </w:tcPr>
          <w:p w14:paraId="27878BFC" w14:textId="1A86EB09" w:rsidR="005F6718" w:rsidRPr="005F6718" w:rsidRDefault="00581F03" w:rsidP="005F6718">
            <w:pPr>
              <w:pStyle w:val="13213"/>
            </w:pPr>
            <w:r>
              <w:rPr>
                <w:lang w:val="kk"/>
              </w:rPr>
              <w:t xml:space="preserve">Шешіну алгоритмін бекіту. Анам мен әкемнің үй жұмысы туралы сөйлесу. </w:t>
            </w:r>
          </w:p>
          <w:p w14:paraId="1611FFB1" w14:textId="497F0FCD" w:rsidR="005F6718" w:rsidRPr="005F6718" w:rsidRDefault="00581F03" w:rsidP="005F6718">
            <w:pPr>
              <w:pStyle w:val="13213"/>
            </w:pPr>
            <w:r w:rsidRPr="005F6718">
              <w:rPr>
                <w:lang w:val="kk"/>
              </w:rPr>
              <w:t>Жылдамдық пен дәлдікті ынталандыру</w:t>
            </w:r>
          </w:p>
          <w:p w14:paraId="4B8AE52B" w14:textId="77777777" w:rsidR="005F6718" w:rsidRPr="005F6718" w:rsidRDefault="005F6718" w:rsidP="005F6718">
            <w:pPr>
              <w:pStyle w:val="13213"/>
            </w:pPr>
          </w:p>
        </w:tc>
      </w:tr>
      <w:tr w:rsidR="00155771" w14:paraId="37641E4C" w14:textId="77777777" w:rsidTr="005F6718">
        <w:tc>
          <w:tcPr>
            <w:tcW w:w="2411" w:type="dxa"/>
            <w:tcBorders>
              <w:top w:val="single" w:sz="4" w:space="0" w:color="000000"/>
              <w:left w:val="single" w:sz="4" w:space="0" w:color="000000"/>
              <w:bottom w:val="single" w:sz="4" w:space="0" w:color="000000"/>
              <w:right w:val="single" w:sz="4" w:space="0" w:color="000000"/>
            </w:tcBorders>
          </w:tcPr>
          <w:p w14:paraId="09C71A33" w14:textId="77777777" w:rsidR="005F6718" w:rsidRPr="005F6718" w:rsidRDefault="00581F03" w:rsidP="005F6718">
            <w:pPr>
              <w:pStyle w:val="13213"/>
            </w:pPr>
            <w:r w:rsidRPr="005F6718">
              <w:rPr>
                <w:lang w:val="kk"/>
              </w:rPr>
              <w:t>Түскі ас</w:t>
            </w:r>
          </w:p>
        </w:tc>
        <w:tc>
          <w:tcPr>
            <w:tcW w:w="3260" w:type="dxa"/>
            <w:tcBorders>
              <w:top w:val="single" w:sz="4" w:space="0" w:color="000000"/>
              <w:left w:val="single" w:sz="4" w:space="0" w:color="000000"/>
              <w:bottom w:val="single" w:sz="4" w:space="0" w:color="000000"/>
              <w:right w:val="single" w:sz="4" w:space="0" w:color="000000"/>
            </w:tcBorders>
          </w:tcPr>
          <w:p w14:paraId="3167D4B9" w14:textId="41757EA4" w:rsidR="00FD7F2F" w:rsidRPr="005E7EE7" w:rsidRDefault="00581F03" w:rsidP="005F6718">
            <w:pPr>
              <w:pStyle w:val="13213"/>
              <w:rPr>
                <w:lang w:val="kk"/>
              </w:rPr>
            </w:pPr>
            <w:r>
              <w:rPr>
                <w:lang w:val="kk"/>
              </w:rPr>
              <w:t>Кезекшілердің жұмысы. Гигиеналық процедураларды орындау. Дастархан жаю тәртібі.</w:t>
            </w:r>
          </w:p>
          <w:p w14:paraId="3644D77E" w14:textId="201FF1E4" w:rsidR="005F6718" w:rsidRPr="005F6718" w:rsidRDefault="00581F03" w:rsidP="005F6718">
            <w:pPr>
              <w:pStyle w:val="13213"/>
            </w:pPr>
            <w:r>
              <w:rPr>
                <w:lang w:val="kk"/>
              </w:rPr>
              <w:t>Тазалық – денсаулық кепілі. (Чистота – залог здоровья)</w:t>
            </w:r>
          </w:p>
        </w:tc>
        <w:tc>
          <w:tcPr>
            <w:tcW w:w="3402" w:type="dxa"/>
            <w:tcBorders>
              <w:top w:val="single" w:sz="4" w:space="0" w:color="000000"/>
              <w:left w:val="single" w:sz="4" w:space="0" w:color="000000"/>
              <w:bottom w:val="single" w:sz="4" w:space="0" w:color="000000"/>
              <w:right w:val="single" w:sz="4" w:space="0" w:color="000000"/>
            </w:tcBorders>
          </w:tcPr>
          <w:p w14:paraId="0A0BC2C3" w14:textId="0F75C598" w:rsidR="005F6718" w:rsidRPr="005F6718" w:rsidRDefault="00581F03" w:rsidP="005F6718">
            <w:pPr>
              <w:pStyle w:val="13213"/>
            </w:pPr>
            <w:r>
              <w:rPr>
                <w:lang w:val="kk"/>
              </w:rPr>
              <w:t>Кезекшілердің жұмысы. Еңбек сапасын жақсартуға арналған кеңестер.</w:t>
            </w:r>
          </w:p>
          <w:p w14:paraId="003B58FC" w14:textId="49D2003E" w:rsidR="005F6718" w:rsidRPr="005F6718" w:rsidRDefault="00581F03" w:rsidP="005F6718">
            <w:pPr>
              <w:pStyle w:val="13213"/>
            </w:pPr>
            <w:r w:rsidRPr="005F6718">
              <w:rPr>
                <w:lang w:val="kk"/>
              </w:rPr>
              <w:t>Тамақты ұқыпты ішу қабілетін қалыптастыру</w:t>
            </w:r>
          </w:p>
        </w:tc>
        <w:tc>
          <w:tcPr>
            <w:tcW w:w="3174" w:type="dxa"/>
            <w:tcBorders>
              <w:top w:val="single" w:sz="4" w:space="0" w:color="000000"/>
              <w:left w:val="single" w:sz="4" w:space="0" w:color="000000"/>
              <w:bottom w:val="single" w:sz="4" w:space="0" w:color="000000"/>
              <w:right w:val="single" w:sz="4" w:space="0" w:color="000000"/>
            </w:tcBorders>
          </w:tcPr>
          <w:p w14:paraId="7FD15A1D" w14:textId="3D59BEB2" w:rsidR="005F6718" w:rsidRPr="005F6718" w:rsidRDefault="00581F03" w:rsidP="005F6718">
            <w:pPr>
              <w:pStyle w:val="13213"/>
            </w:pPr>
            <w:r w:rsidRPr="005F6718">
              <w:rPr>
                <w:lang w:val="kk"/>
              </w:rPr>
              <w:t>Кезекшілердің жұмысы. Нәтижені өзіндік бағалау.</w:t>
            </w:r>
          </w:p>
          <w:p w14:paraId="1D7B0EF0" w14:textId="77777777" w:rsidR="005F6718" w:rsidRPr="005F6718" w:rsidRDefault="00581F03" w:rsidP="005F6718">
            <w:pPr>
              <w:pStyle w:val="13213"/>
            </w:pPr>
            <w:r w:rsidRPr="005F6718">
              <w:rPr>
                <w:lang w:val="kk"/>
              </w:rPr>
              <w:t>Алғыс білдіру қабілетін тәрбиелеу</w:t>
            </w:r>
          </w:p>
        </w:tc>
        <w:tc>
          <w:tcPr>
            <w:tcW w:w="3205" w:type="dxa"/>
            <w:tcBorders>
              <w:top w:val="single" w:sz="4" w:space="0" w:color="000000"/>
              <w:left w:val="single" w:sz="4" w:space="0" w:color="000000"/>
              <w:bottom w:val="single" w:sz="4" w:space="0" w:color="000000"/>
              <w:right w:val="single" w:sz="4" w:space="0" w:color="000000"/>
            </w:tcBorders>
          </w:tcPr>
          <w:p w14:paraId="14F8CD8E" w14:textId="77777777" w:rsidR="005F6718" w:rsidRPr="005F6718" w:rsidRDefault="00581F03" w:rsidP="005F6718">
            <w:pPr>
              <w:pStyle w:val="13213"/>
            </w:pPr>
            <w:r w:rsidRPr="005F6718">
              <w:rPr>
                <w:lang w:val="kk"/>
              </w:rPr>
              <w:t>Кезекшілердің жұмысы.</w:t>
            </w:r>
          </w:p>
          <w:p w14:paraId="27F27530" w14:textId="3352BE81" w:rsidR="005F6718" w:rsidRPr="005F6718" w:rsidRDefault="00581F03" w:rsidP="005F6718">
            <w:pPr>
              <w:pStyle w:val="13213"/>
            </w:pPr>
            <w:r>
              <w:rPr>
                <w:lang w:val="kk"/>
              </w:rPr>
              <w:t>Өзіне-өзі қызмет көрсету дағдыларын жетілдіру.</w:t>
            </w:r>
          </w:p>
          <w:p w14:paraId="1B86798C" w14:textId="77777777" w:rsidR="005F6718" w:rsidRPr="005F6718" w:rsidRDefault="00581F03" w:rsidP="005F6718">
            <w:pPr>
              <w:pStyle w:val="13213"/>
            </w:pPr>
            <w:r w:rsidRPr="005F6718">
              <w:rPr>
                <w:lang w:val="kk"/>
              </w:rPr>
              <w:t>«Біртұтас тәрбие»</w:t>
            </w:r>
          </w:p>
          <w:p w14:paraId="10F1B1CD" w14:textId="77777777" w:rsidR="005F6718" w:rsidRPr="005F6718" w:rsidRDefault="00581F03" w:rsidP="005F6718">
            <w:pPr>
              <w:pStyle w:val="13213"/>
            </w:pPr>
            <w:r w:rsidRPr="005F6718">
              <w:rPr>
                <w:lang w:val="kk"/>
              </w:rPr>
              <w:t>Үнемді тұтыну</w:t>
            </w:r>
          </w:p>
          <w:p w14:paraId="233EB2F5" w14:textId="54CB13A1" w:rsidR="005F6718" w:rsidRPr="005F6718" w:rsidRDefault="00581F03" w:rsidP="005F6718">
            <w:pPr>
              <w:pStyle w:val="13213"/>
            </w:pPr>
            <w:r>
              <w:rPr>
                <w:lang w:val="kk"/>
              </w:rPr>
              <w:t>Тазалық – денсаулық кепілі. (Чистота – залог здоровья)</w:t>
            </w:r>
          </w:p>
        </w:tc>
      </w:tr>
      <w:tr w:rsidR="00155771" w14:paraId="3F934035" w14:textId="77777777" w:rsidTr="005F6718">
        <w:tc>
          <w:tcPr>
            <w:tcW w:w="2411" w:type="dxa"/>
            <w:tcBorders>
              <w:top w:val="single" w:sz="4" w:space="0" w:color="000000"/>
              <w:left w:val="single" w:sz="4" w:space="0" w:color="000000"/>
              <w:bottom w:val="single" w:sz="4" w:space="0" w:color="000000"/>
              <w:right w:val="single" w:sz="4" w:space="0" w:color="000000"/>
            </w:tcBorders>
          </w:tcPr>
          <w:p w14:paraId="5354A020" w14:textId="77777777" w:rsidR="005F6718" w:rsidRPr="005F6718" w:rsidRDefault="00581F03" w:rsidP="005F6718">
            <w:pPr>
              <w:pStyle w:val="13213"/>
            </w:pPr>
            <w:r w:rsidRPr="005F6718">
              <w:rPr>
                <w:lang w:val="kk"/>
              </w:rPr>
              <w:t>Түскі ұйқы</w:t>
            </w:r>
          </w:p>
        </w:tc>
        <w:tc>
          <w:tcPr>
            <w:tcW w:w="3260" w:type="dxa"/>
            <w:tcBorders>
              <w:top w:val="single" w:sz="4" w:space="0" w:color="000000"/>
              <w:left w:val="single" w:sz="4" w:space="0" w:color="000000"/>
              <w:bottom w:val="single" w:sz="4" w:space="0" w:color="000000"/>
              <w:right w:val="single" w:sz="4" w:space="0" w:color="000000"/>
            </w:tcBorders>
          </w:tcPr>
          <w:p w14:paraId="25A97C53" w14:textId="77777777" w:rsidR="00E41240" w:rsidRDefault="00581F03" w:rsidP="005F6718">
            <w:pPr>
              <w:pStyle w:val="13213"/>
            </w:pPr>
            <w:r>
              <w:rPr>
                <w:lang w:val="kk"/>
              </w:rPr>
              <w:t>Тыңдау</w:t>
            </w:r>
          </w:p>
          <w:p w14:paraId="708FC490" w14:textId="393AE8E1" w:rsidR="005F6718" w:rsidRPr="005F6718" w:rsidRDefault="00581F03" w:rsidP="005F6718">
            <w:pPr>
              <w:pStyle w:val="13213"/>
            </w:pPr>
            <w:r w:rsidRPr="005F6718">
              <w:rPr>
                <w:lang w:val="kk"/>
              </w:rPr>
              <w:t xml:space="preserve">Ж. Қаламбаев (домбыра) "Аққу" халық әуені </w:t>
            </w:r>
          </w:p>
          <w:p w14:paraId="5674B974" w14:textId="77777777" w:rsidR="005F6718" w:rsidRPr="005F6718" w:rsidRDefault="00581F03" w:rsidP="005F6718">
            <w:pPr>
              <w:pStyle w:val="13213"/>
            </w:pPr>
            <w:r w:rsidRPr="005F6718">
              <w:rPr>
                <w:lang w:val="kk"/>
              </w:rPr>
              <w:t xml:space="preserve">Күй күмбірі </w:t>
            </w:r>
          </w:p>
          <w:p w14:paraId="56FB7BC5" w14:textId="336486EF" w:rsidR="005F6718" w:rsidRPr="005F6718" w:rsidRDefault="00581F03" w:rsidP="005F6718">
            <w:pPr>
              <w:pStyle w:val="13213"/>
            </w:pPr>
            <w:r w:rsidRPr="005F6718">
              <w:rPr>
                <w:lang w:val="kk"/>
              </w:rPr>
              <w:t xml:space="preserve">Көңіл толқыны </w:t>
            </w:r>
            <w:hyperlink r:id="rId10" w:history="1">
              <w:r w:rsidRPr="005F6718">
                <w:rPr>
                  <w:lang w:val="kk"/>
                </w:rPr>
                <w:t>https://lmusic.kz/mp3/asylbek-ensepov-konil-tolkyny-s-turysbek/37751</w:t>
              </w:r>
            </w:hyperlink>
            <w:r w:rsidRPr="005F6718">
              <w:rPr>
                <w:lang w:val="kk"/>
              </w:rPr>
              <w:t xml:space="preserve"> (Музыка) </w:t>
            </w:r>
          </w:p>
        </w:tc>
        <w:tc>
          <w:tcPr>
            <w:tcW w:w="3402" w:type="dxa"/>
            <w:tcBorders>
              <w:top w:val="single" w:sz="4" w:space="0" w:color="000000"/>
              <w:left w:val="single" w:sz="4" w:space="0" w:color="000000"/>
              <w:bottom w:val="single" w:sz="4" w:space="0" w:color="000000"/>
              <w:right w:val="single" w:sz="4" w:space="0" w:color="000000"/>
            </w:tcBorders>
          </w:tcPr>
          <w:p w14:paraId="08C80C3C" w14:textId="0240503C" w:rsidR="005F6718" w:rsidRPr="005E7EE7" w:rsidRDefault="00581F03" w:rsidP="005F6718">
            <w:pPr>
              <w:pStyle w:val="13213"/>
              <w:rPr>
                <w:lang w:val="kk"/>
              </w:rPr>
            </w:pPr>
            <w:r w:rsidRPr="005F6718">
              <w:rPr>
                <w:lang w:val="kk"/>
              </w:rPr>
              <w:t xml:space="preserve">Классикалық музыканы тыңдау: П. Чайковский "Жыл мезгілдері. Наурыз» </w:t>
            </w:r>
          </w:p>
          <w:p w14:paraId="7D8A2133" w14:textId="77777777" w:rsidR="005F6718" w:rsidRPr="005E7EE7" w:rsidRDefault="00581F03" w:rsidP="005F6718">
            <w:pPr>
              <w:pStyle w:val="13213"/>
              <w:rPr>
                <w:lang w:val="kk"/>
              </w:rPr>
            </w:pPr>
            <w:r w:rsidRPr="005F6718">
              <w:rPr>
                <w:lang w:val="kk"/>
              </w:rPr>
              <w:t xml:space="preserve">Күй күмбірі </w:t>
            </w:r>
          </w:p>
          <w:p w14:paraId="3728A5B4" w14:textId="580A91A7" w:rsidR="005F6718" w:rsidRPr="005E7EE7" w:rsidRDefault="00581F03" w:rsidP="005F6718">
            <w:pPr>
              <w:pStyle w:val="13213"/>
              <w:rPr>
                <w:lang w:val="kk"/>
              </w:rPr>
            </w:pPr>
            <w:r w:rsidRPr="005F6718">
              <w:rPr>
                <w:lang w:val="kk"/>
              </w:rPr>
              <w:t xml:space="preserve">Көңіл толқыны </w:t>
            </w:r>
            <w:hyperlink r:id="rId11" w:history="1">
              <w:r w:rsidRPr="005F6718">
                <w:rPr>
                  <w:lang w:val="kk"/>
                </w:rPr>
                <w:t>https://lmusic.kz/mp3/asylbek-ensepov-konil-tolkyny-s-turysbek/37751</w:t>
              </w:r>
            </w:hyperlink>
            <w:r w:rsidRPr="005F6718">
              <w:rPr>
                <w:lang w:val="kk"/>
              </w:rPr>
              <w:t xml:space="preserve"> (Музыка) </w:t>
            </w:r>
          </w:p>
        </w:tc>
        <w:tc>
          <w:tcPr>
            <w:tcW w:w="3174" w:type="dxa"/>
            <w:tcBorders>
              <w:top w:val="single" w:sz="4" w:space="0" w:color="000000"/>
              <w:left w:val="single" w:sz="4" w:space="0" w:color="000000"/>
              <w:bottom w:val="single" w:sz="4" w:space="0" w:color="000000"/>
              <w:right w:val="single" w:sz="4" w:space="0" w:color="000000"/>
            </w:tcBorders>
          </w:tcPr>
          <w:p w14:paraId="2D69ADC1" w14:textId="77777777" w:rsidR="005F6718" w:rsidRPr="005F6718" w:rsidRDefault="00581F03" w:rsidP="005F6718">
            <w:pPr>
              <w:pStyle w:val="13213"/>
              <w:rPr>
                <w:lang w:val="kk-KZ"/>
              </w:rPr>
            </w:pPr>
            <w:r w:rsidRPr="005F6718">
              <w:rPr>
                <w:lang w:val="kk"/>
              </w:rPr>
              <w:t xml:space="preserve">Домбыра дыбыстарын тыңдау </w:t>
            </w:r>
          </w:p>
          <w:p w14:paraId="4A3B83E7" w14:textId="1851EAF4" w:rsidR="005F6718" w:rsidRPr="005E7EE7" w:rsidRDefault="00581F03" w:rsidP="005F6718">
            <w:pPr>
              <w:pStyle w:val="13213"/>
              <w:rPr>
                <w:lang w:val="kk"/>
              </w:rPr>
            </w:pPr>
            <w:r w:rsidRPr="005F6718">
              <w:rPr>
                <w:lang w:val="kk"/>
              </w:rPr>
              <w:t xml:space="preserve">Күй күмбірі </w:t>
            </w:r>
          </w:p>
          <w:p w14:paraId="684016FF" w14:textId="5588D607" w:rsidR="005F6718" w:rsidRPr="005E7EE7" w:rsidRDefault="00581F03" w:rsidP="005F6718">
            <w:pPr>
              <w:pStyle w:val="13213"/>
              <w:rPr>
                <w:lang w:val="kk"/>
              </w:rPr>
            </w:pPr>
            <w:r w:rsidRPr="005F6718">
              <w:rPr>
                <w:lang w:val="kk"/>
              </w:rPr>
              <w:t xml:space="preserve">Көңіл толқыны </w:t>
            </w:r>
            <w:hyperlink r:id="rId12" w:history="1">
              <w:r w:rsidRPr="005F6718">
                <w:rPr>
                  <w:lang w:val="kk"/>
                </w:rPr>
                <w:t>https://lmusic.kz/mp3/asylbek-ensepov-konil-tolkyny-s-turysbek/37751</w:t>
              </w:r>
            </w:hyperlink>
            <w:r w:rsidRPr="005F6718">
              <w:rPr>
                <w:lang w:val="kk"/>
              </w:rPr>
              <w:t xml:space="preserve"> (Музыка) </w:t>
            </w:r>
          </w:p>
          <w:p w14:paraId="7DBF2BEB" w14:textId="77777777" w:rsidR="005F6718" w:rsidRPr="005E7EE7" w:rsidRDefault="005F6718" w:rsidP="005F6718">
            <w:pPr>
              <w:pStyle w:val="13213"/>
              <w:rPr>
                <w:lang w:val="kk"/>
              </w:rPr>
            </w:pPr>
          </w:p>
        </w:tc>
        <w:tc>
          <w:tcPr>
            <w:tcW w:w="3205" w:type="dxa"/>
            <w:tcBorders>
              <w:top w:val="single" w:sz="4" w:space="0" w:color="000000"/>
              <w:left w:val="single" w:sz="4" w:space="0" w:color="000000"/>
              <w:bottom w:val="single" w:sz="4" w:space="0" w:color="000000"/>
              <w:right w:val="single" w:sz="4" w:space="0" w:color="000000"/>
            </w:tcBorders>
          </w:tcPr>
          <w:p w14:paraId="2A04DD2B" w14:textId="77777777" w:rsidR="005F6718" w:rsidRPr="005E7EE7" w:rsidRDefault="00581F03" w:rsidP="005F6718">
            <w:pPr>
              <w:pStyle w:val="13213"/>
              <w:rPr>
                <w:lang w:val="kk"/>
              </w:rPr>
            </w:pPr>
            <w:r w:rsidRPr="005F6718">
              <w:rPr>
                <w:lang w:val="kk"/>
              </w:rPr>
              <w:t>«Анамның бесік жырын» тыңдау</w:t>
            </w:r>
          </w:p>
          <w:p w14:paraId="17A58BC5" w14:textId="77777777" w:rsidR="005F6718" w:rsidRPr="005E7EE7" w:rsidRDefault="00581F03" w:rsidP="005F6718">
            <w:pPr>
              <w:pStyle w:val="13213"/>
              <w:rPr>
                <w:lang w:val="kk"/>
              </w:rPr>
            </w:pPr>
            <w:r w:rsidRPr="005F6718">
              <w:rPr>
                <w:lang w:val="kk"/>
              </w:rPr>
              <w:t xml:space="preserve">Күй күмбірі </w:t>
            </w:r>
          </w:p>
          <w:p w14:paraId="44EFD38A" w14:textId="127AB85E" w:rsidR="005F6718" w:rsidRPr="005F6718" w:rsidRDefault="00581F03" w:rsidP="005F6718">
            <w:pPr>
              <w:pStyle w:val="13213"/>
            </w:pPr>
            <w:r w:rsidRPr="005F6718">
              <w:rPr>
                <w:lang w:val="kk"/>
              </w:rPr>
              <w:t xml:space="preserve">Көңіл толқыны </w:t>
            </w:r>
            <w:hyperlink r:id="rId13" w:history="1">
              <w:r w:rsidRPr="005F6718">
                <w:rPr>
                  <w:lang w:val="kk"/>
                </w:rPr>
                <w:t>https://lmusic.kz/mp3/asylbek-ensepov-konil-tolkyny-s-turysbek/37751</w:t>
              </w:r>
            </w:hyperlink>
            <w:r w:rsidRPr="005F6718">
              <w:rPr>
                <w:lang w:val="kk"/>
              </w:rPr>
              <w:t xml:space="preserve"> (Музыка) </w:t>
            </w:r>
          </w:p>
        </w:tc>
      </w:tr>
      <w:tr w:rsidR="00155771" w14:paraId="4A173B25" w14:textId="77777777" w:rsidTr="005F6718">
        <w:tc>
          <w:tcPr>
            <w:tcW w:w="2411" w:type="dxa"/>
            <w:tcBorders>
              <w:top w:val="single" w:sz="4" w:space="0" w:color="000000"/>
              <w:left w:val="single" w:sz="4" w:space="0" w:color="000000"/>
              <w:bottom w:val="single" w:sz="4" w:space="0" w:color="000000"/>
              <w:right w:val="single" w:sz="4" w:space="0" w:color="000000"/>
            </w:tcBorders>
          </w:tcPr>
          <w:p w14:paraId="661C663A" w14:textId="72133146" w:rsidR="00500350" w:rsidRPr="005F6718" w:rsidRDefault="00581F03" w:rsidP="00500350">
            <w:pPr>
              <w:pStyle w:val="13213"/>
            </w:pPr>
            <w:r w:rsidRPr="005F6718">
              <w:rPr>
                <w:lang w:val="kk"/>
              </w:rPr>
              <w:t>Біртіндеп ұйқыдан ояту</w:t>
            </w:r>
          </w:p>
        </w:tc>
        <w:tc>
          <w:tcPr>
            <w:tcW w:w="3260" w:type="dxa"/>
            <w:tcBorders>
              <w:top w:val="single" w:sz="4" w:space="0" w:color="000000"/>
              <w:left w:val="single" w:sz="4" w:space="0" w:color="000000"/>
              <w:bottom w:val="single" w:sz="4" w:space="0" w:color="000000"/>
              <w:right w:val="single" w:sz="4" w:space="0" w:color="000000"/>
            </w:tcBorders>
          </w:tcPr>
          <w:p w14:paraId="6A8ABD19" w14:textId="031A395A" w:rsidR="00500350" w:rsidRPr="005F6718" w:rsidRDefault="00581F03" w:rsidP="00500350">
            <w:pPr>
              <w:pStyle w:val="13213"/>
            </w:pPr>
            <w:r>
              <w:rPr>
                <w:lang w:val="kk"/>
              </w:rPr>
              <w:t>Түзету гимнастикасы (Дене тәрбиесі) Шынықтырудың әртүрлі түрлеріне тарту: аяқты шаю</w:t>
            </w:r>
          </w:p>
        </w:tc>
        <w:tc>
          <w:tcPr>
            <w:tcW w:w="3402" w:type="dxa"/>
            <w:tcBorders>
              <w:top w:val="single" w:sz="4" w:space="0" w:color="000000"/>
              <w:left w:val="single" w:sz="4" w:space="0" w:color="000000"/>
              <w:bottom w:val="single" w:sz="4" w:space="0" w:color="000000"/>
              <w:right w:val="single" w:sz="4" w:space="0" w:color="000000"/>
            </w:tcBorders>
          </w:tcPr>
          <w:p w14:paraId="18C72741" w14:textId="35D2D379" w:rsidR="00500350" w:rsidRDefault="00581F03" w:rsidP="00500350">
            <w:pPr>
              <w:pStyle w:val="13213"/>
            </w:pPr>
            <w:r>
              <w:rPr>
                <w:lang w:val="kk"/>
              </w:rPr>
              <w:t>Түзету гимнастикасы (Дене тәрбиесі)</w:t>
            </w:r>
          </w:p>
          <w:p w14:paraId="678555DA" w14:textId="76E17240" w:rsidR="00500350" w:rsidRPr="005F6718" w:rsidRDefault="00581F03" w:rsidP="00500350">
            <w:pPr>
              <w:pStyle w:val="13213"/>
            </w:pPr>
            <w:r>
              <w:rPr>
                <w:lang w:val="kk"/>
              </w:rPr>
              <w:t>Шынықтырудың әртүрлі түрлеріне тарту: дымқыл сүлгімен сүрту</w:t>
            </w:r>
          </w:p>
        </w:tc>
        <w:tc>
          <w:tcPr>
            <w:tcW w:w="3174" w:type="dxa"/>
            <w:tcBorders>
              <w:top w:val="single" w:sz="4" w:space="0" w:color="000000"/>
              <w:left w:val="single" w:sz="4" w:space="0" w:color="000000"/>
              <w:bottom w:val="single" w:sz="4" w:space="0" w:color="000000"/>
              <w:right w:val="single" w:sz="4" w:space="0" w:color="000000"/>
            </w:tcBorders>
          </w:tcPr>
          <w:p w14:paraId="013B6A02" w14:textId="0A924DDD" w:rsidR="00500350" w:rsidRPr="005F6718" w:rsidRDefault="00581F03" w:rsidP="00500350">
            <w:pPr>
              <w:pStyle w:val="13213"/>
            </w:pPr>
            <w:r>
              <w:rPr>
                <w:lang w:val="kk"/>
              </w:rPr>
              <w:t>Түзету гимнастикасы (Дене тәрбиесі) Шынықтырудың әртүрлі түрлеріне тарту: аяқты шаю</w:t>
            </w:r>
          </w:p>
        </w:tc>
        <w:tc>
          <w:tcPr>
            <w:tcW w:w="3205" w:type="dxa"/>
            <w:tcBorders>
              <w:top w:val="single" w:sz="4" w:space="0" w:color="000000"/>
              <w:left w:val="single" w:sz="4" w:space="0" w:color="000000"/>
              <w:bottom w:val="single" w:sz="4" w:space="0" w:color="000000"/>
              <w:right w:val="single" w:sz="4" w:space="0" w:color="000000"/>
            </w:tcBorders>
          </w:tcPr>
          <w:p w14:paraId="5486653D" w14:textId="0A098495" w:rsidR="00500350" w:rsidRDefault="00581F03" w:rsidP="00500350">
            <w:pPr>
              <w:pStyle w:val="13213"/>
            </w:pPr>
            <w:r>
              <w:rPr>
                <w:lang w:val="kk"/>
              </w:rPr>
              <w:t>Түзету гимнастикасы (Дене тәрбиесі)</w:t>
            </w:r>
          </w:p>
          <w:p w14:paraId="5F5E9216" w14:textId="3B268A84" w:rsidR="00500350" w:rsidRPr="005F6718" w:rsidRDefault="00581F03" w:rsidP="00500350">
            <w:pPr>
              <w:pStyle w:val="13213"/>
            </w:pPr>
            <w:r>
              <w:rPr>
                <w:lang w:val="kk"/>
              </w:rPr>
              <w:t>Шынықтырудың әртүрлі түрлеріне тарту: дымқыл сүлгімен сүрту</w:t>
            </w:r>
          </w:p>
        </w:tc>
      </w:tr>
      <w:tr w:rsidR="00155771" w:rsidRPr="005E7EE7" w14:paraId="56880B28" w14:textId="77777777" w:rsidTr="005F6718">
        <w:tc>
          <w:tcPr>
            <w:tcW w:w="2411" w:type="dxa"/>
            <w:tcBorders>
              <w:top w:val="single" w:sz="4" w:space="0" w:color="000000"/>
              <w:left w:val="single" w:sz="4" w:space="0" w:color="000000"/>
              <w:bottom w:val="single" w:sz="4" w:space="0" w:color="000000"/>
              <w:right w:val="single" w:sz="4" w:space="0" w:color="000000"/>
            </w:tcBorders>
          </w:tcPr>
          <w:p w14:paraId="06849DD2" w14:textId="32F94657" w:rsidR="005F6718" w:rsidRPr="005F6718" w:rsidRDefault="00581F03" w:rsidP="005F6718">
            <w:pPr>
              <w:pStyle w:val="13213"/>
            </w:pPr>
            <w:r>
              <w:rPr>
                <w:lang w:val="kk"/>
              </w:rPr>
              <w:t>Балалардың өзіндік іс-әрекеті</w:t>
            </w:r>
          </w:p>
        </w:tc>
        <w:tc>
          <w:tcPr>
            <w:tcW w:w="3260" w:type="dxa"/>
            <w:tcBorders>
              <w:top w:val="single" w:sz="4" w:space="0" w:color="000000"/>
              <w:left w:val="single" w:sz="4" w:space="0" w:color="000000"/>
              <w:bottom w:val="single" w:sz="4" w:space="0" w:color="000000"/>
              <w:right w:val="single" w:sz="4" w:space="0" w:color="000000"/>
            </w:tcBorders>
          </w:tcPr>
          <w:p w14:paraId="604DDE3E" w14:textId="77777777" w:rsidR="00621A54" w:rsidRDefault="00581F03" w:rsidP="005F6718">
            <w:pPr>
              <w:pStyle w:val="13213"/>
            </w:pPr>
            <w:r w:rsidRPr="005F6718">
              <w:rPr>
                <w:lang w:val="kk"/>
              </w:rPr>
              <w:t xml:space="preserve">«Аурухана» құрылыс ойыны </w:t>
            </w:r>
          </w:p>
          <w:p w14:paraId="22B88AA8" w14:textId="2653D9E0" w:rsidR="00621A54" w:rsidRDefault="00581F03" w:rsidP="005F6718">
            <w:pPr>
              <w:pStyle w:val="13213"/>
            </w:pPr>
            <w:r>
              <w:rPr>
                <w:lang w:val="kk"/>
              </w:rPr>
              <w:t>(Құрастыру</w:t>
            </w:r>
            <w:r>
              <w:rPr>
                <w:lang w:val="kk"/>
              </w:rPr>
              <w:softHyphen/>
              <w:t>)</w:t>
            </w:r>
          </w:p>
          <w:p w14:paraId="28A72ABA" w14:textId="13528891" w:rsidR="005F6718" w:rsidRPr="005F6718" w:rsidRDefault="00581F03" w:rsidP="005F6718">
            <w:pPr>
              <w:pStyle w:val="13213"/>
            </w:pPr>
            <w:r>
              <w:rPr>
                <w:lang w:val="kk"/>
              </w:rPr>
              <w:t>Құрдастары арасында міндеттерді бөлу, бөлшектерді бекітудің түрлі тәсілдерін қолдану, командамен бірге нәтижеге қол жеткізу білігін қалыптастыру.</w:t>
            </w:r>
          </w:p>
          <w:p w14:paraId="301EE635" w14:textId="77777777" w:rsidR="005F6718" w:rsidRPr="005F6718" w:rsidRDefault="00581F03" w:rsidP="005F6718">
            <w:pPr>
              <w:pStyle w:val="13213"/>
            </w:pPr>
            <w:r w:rsidRPr="005F6718">
              <w:rPr>
                <w:lang w:val="kk"/>
              </w:rPr>
              <w:t>«Біртұтас тәрбие»</w:t>
            </w:r>
          </w:p>
          <w:p w14:paraId="7FA04F6D" w14:textId="77777777" w:rsidR="00FD7F2F" w:rsidRDefault="00581F03" w:rsidP="005F6718">
            <w:pPr>
              <w:pStyle w:val="13213"/>
            </w:pPr>
            <w:r w:rsidRPr="005F6718">
              <w:rPr>
                <w:lang w:val="kk"/>
              </w:rPr>
              <w:t xml:space="preserve">Үнемді тұтыну </w:t>
            </w:r>
          </w:p>
          <w:p w14:paraId="2C72416B" w14:textId="3DFD70E5" w:rsidR="005F6718" w:rsidRPr="005E7EE7" w:rsidRDefault="00581F03" w:rsidP="005F6718">
            <w:pPr>
              <w:pStyle w:val="13213"/>
              <w:rPr>
                <w:lang w:val="kk"/>
              </w:rPr>
            </w:pPr>
            <w:r w:rsidRPr="005F6718">
              <w:rPr>
                <w:lang w:val="kk"/>
              </w:rPr>
              <w:t>«Табиғатты қорғау» әңгімесі балалардың қоршаған ортаны қорғау және сақтау туралы білімдерін жинақтап, жүйелендіреді, балалардың Жер - барлық адамдардың және адамның қасында тұратын барлық тірі жандардың ортақ үйі деген түсініктерін кеңейтеді. (Қоршаған ортамен таныстыру, сөйлеуді дамыту, көркем әдебиет)</w:t>
            </w:r>
          </w:p>
          <w:p w14:paraId="17ACB9A0" w14:textId="6E4E87B8" w:rsidR="00FD7F2F" w:rsidRPr="005E7EE7" w:rsidRDefault="00581F03" w:rsidP="005F6718">
            <w:pPr>
              <w:pStyle w:val="13213"/>
              <w:rPr>
                <w:lang w:val="kk"/>
              </w:rPr>
            </w:pPr>
            <w:r>
              <w:rPr>
                <w:lang w:val="kk"/>
              </w:rPr>
              <w:t xml:space="preserve">Дьенеш блоктарымен дамыту ойыны (математика негіздері) </w:t>
            </w:r>
          </w:p>
          <w:p w14:paraId="36446842" w14:textId="161DFE2D" w:rsidR="005F6718" w:rsidRPr="005E7EE7" w:rsidRDefault="00581F03" w:rsidP="005F6718">
            <w:pPr>
              <w:pStyle w:val="13213"/>
              <w:rPr>
                <w:lang w:val="kk"/>
              </w:rPr>
            </w:pPr>
            <w:r w:rsidRPr="005F6718">
              <w:rPr>
                <w:lang w:val="kk"/>
              </w:rPr>
              <w:t>Ұзындығы мен ені, биіктігі мен қалыңдығы бойынша екі түрлі және бірдей затты салыстыруға ынталандыру; шаманы салыстыру кезінде үстіңгі жағына салу (үстіңгі жағына) және қосымша (қатар) тәсілдерін қолдану.</w:t>
            </w:r>
          </w:p>
          <w:p w14:paraId="5922A2C8" w14:textId="704CB925" w:rsidR="00FD7F2F" w:rsidRPr="005E7EE7" w:rsidRDefault="00581F03" w:rsidP="005F6718">
            <w:pPr>
              <w:pStyle w:val="13213"/>
              <w:rPr>
                <w:lang w:val="kk"/>
              </w:rPr>
            </w:pPr>
            <w:r w:rsidRPr="005F6718">
              <w:rPr>
                <w:lang w:val="kk"/>
              </w:rPr>
              <w:t>Өлеңдер оқу А. С. Пушкин</w:t>
            </w:r>
          </w:p>
          <w:p w14:paraId="79608344" w14:textId="48259B41" w:rsidR="005F6718" w:rsidRPr="005E7EE7" w:rsidRDefault="00581F03" w:rsidP="005F6718">
            <w:pPr>
              <w:pStyle w:val="13213"/>
              <w:rPr>
                <w:lang w:val="kk"/>
              </w:rPr>
            </w:pPr>
            <w:r w:rsidRPr="005F6718">
              <w:rPr>
                <w:lang w:val="kk"/>
              </w:rPr>
              <w:t>Доп, текше, қонжық, қуыршақ, асық, шелек, күрек, бесік арба (коляска)</w:t>
            </w:r>
          </w:p>
        </w:tc>
        <w:tc>
          <w:tcPr>
            <w:tcW w:w="3402" w:type="dxa"/>
            <w:tcBorders>
              <w:top w:val="single" w:sz="4" w:space="0" w:color="000000"/>
              <w:left w:val="single" w:sz="4" w:space="0" w:color="000000"/>
              <w:bottom w:val="single" w:sz="4" w:space="0" w:color="000000"/>
              <w:right w:val="single" w:sz="4" w:space="0" w:color="000000"/>
            </w:tcBorders>
          </w:tcPr>
          <w:p w14:paraId="1470B2BD" w14:textId="77777777" w:rsidR="00621A54" w:rsidRPr="005E7EE7" w:rsidRDefault="00581F03" w:rsidP="005F6718">
            <w:pPr>
              <w:pStyle w:val="13213"/>
              <w:rPr>
                <w:lang w:val="kk"/>
              </w:rPr>
            </w:pPr>
            <w:r w:rsidRPr="005F6718">
              <w:rPr>
                <w:lang w:val="kk"/>
              </w:rPr>
              <w:t xml:space="preserve">Қағаздан «Үйрек» құрастыру (Құрастыру) </w:t>
            </w:r>
          </w:p>
          <w:p w14:paraId="0698B900" w14:textId="72D48A40" w:rsidR="005F6718" w:rsidRPr="005E7EE7" w:rsidRDefault="00581F03" w:rsidP="005F6718">
            <w:pPr>
              <w:pStyle w:val="13213"/>
              <w:rPr>
                <w:lang w:val="kk"/>
              </w:rPr>
            </w:pPr>
            <w:r>
              <w:rPr>
                <w:lang w:val="kk"/>
              </w:rPr>
              <w:t>Бүйірлер мен бұрыштарды біріктіру, бөлшектерді өзара желімдеу білігін бекіту.</w:t>
            </w:r>
          </w:p>
          <w:p w14:paraId="2BFDDAB1" w14:textId="39C427BC" w:rsidR="005F6718" w:rsidRPr="005E7EE7" w:rsidRDefault="00581F03" w:rsidP="005F6718">
            <w:pPr>
              <w:pStyle w:val="13213"/>
              <w:rPr>
                <w:lang w:val="kk"/>
              </w:rPr>
            </w:pPr>
            <w:r>
              <w:rPr>
                <w:lang w:val="kk"/>
              </w:rPr>
              <w:t xml:space="preserve">Музыкалық қонақ бөлмесі (Музыка, жапсыру) Ағаш қасықтарда, асатаякта, сазсырнайда қарапайым әуендерді ойнай білуді дамыту. </w:t>
            </w:r>
          </w:p>
          <w:p w14:paraId="44BB79CA" w14:textId="5561D202" w:rsidR="005F6718" w:rsidRPr="005E7EE7" w:rsidRDefault="00581F03" w:rsidP="005F6718">
            <w:pPr>
              <w:pStyle w:val="13213"/>
              <w:rPr>
                <w:lang w:val="kk"/>
              </w:rPr>
            </w:pPr>
            <w:r>
              <w:rPr>
                <w:lang w:val="kk"/>
              </w:rPr>
              <w:t>Шаршыдан дөңгелек пішіндерді және тікбұрыштан сопақша пішіндерді бұрыштарды бүктеу арқылы кесу білігін жетілдіру.</w:t>
            </w:r>
          </w:p>
          <w:p w14:paraId="673C0AC7" w14:textId="56EF6CC3" w:rsidR="005F6718" w:rsidRPr="005E7EE7" w:rsidRDefault="00581F03" w:rsidP="005F6718">
            <w:pPr>
              <w:pStyle w:val="13213"/>
              <w:rPr>
                <w:lang w:val="kk"/>
              </w:rPr>
            </w:pPr>
            <w:r w:rsidRPr="005F6718">
              <w:rPr>
                <w:lang w:val="kk"/>
              </w:rPr>
              <w:t>Доп, текше, қонжық, қуыршақ, асық, шелек, күрек, бесік арба (коляска)</w:t>
            </w:r>
          </w:p>
        </w:tc>
        <w:tc>
          <w:tcPr>
            <w:tcW w:w="3174" w:type="dxa"/>
            <w:tcBorders>
              <w:top w:val="single" w:sz="4" w:space="0" w:color="000000"/>
              <w:left w:val="single" w:sz="4" w:space="0" w:color="000000"/>
              <w:bottom w:val="single" w:sz="4" w:space="0" w:color="000000"/>
              <w:right w:val="single" w:sz="4" w:space="0" w:color="000000"/>
            </w:tcBorders>
          </w:tcPr>
          <w:p w14:paraId="4FFFCB05" w14:textId="77777777" w:rsidR="00621A54" w:rsidRPr="005E7EE7" w:rsidRDefault="00581F03" w:rsidP="005F6718">
            <w:pPr>
              <w:pStyle w:val="13213"/>
              <w:rPr>
                <w:lang w:val="kk"/>
              </w:rPr>
            </w:pPr>
            <w:r w:rsidRPr="005F6718">
              <w:rPr>
                <w:lang w:val="kk"/>
              </w:rPr>
              <w:t xml:space="preserve">"Ферма" сюжеттік-рөлдік ойыны </w:t>
            </w:r>
          </w:p>
          <w:p w14:paraId="22CE6779" w14:textId="77777777" w:rsidR="00621A54" w:rsidRPr="005E7EE7" w:rsidRDefault="00581F03" w:rsidP="005F6718">
            <w:pPr>
              <w:pStyle w:val="13213"/>
              <w:rPr>
                <w:lang w:val="kk"/>
              </w:rPr>
            </w:pPr>
            <w:r>
              <w:rPr>
                <w:lang w:val="kk"/>
              </w:rPr>
              <w:t xml:space="preserve">(Сөйлеуді дамыту, қоршаған ортамен таныстыру, жапсыру) </w:t>
            </w:r>
          </w:p>
          <w:p w14:paraId="057670AE" w14:textId="5C800D72" w:rsidR="005F6718" w:rsidRPr="005E7EE7" w:rsidRDefault="00581F03" w:rsidP="005F6718">
            <w:pPr>
              <w:pStyle w:val="13213"/>
              <w:rPr>
                <w:lang w:val="kk"/>
              </w:rPr>
            </w:pPr>
            <w:r>
              <w:rPr>
                <w:lang w:val="kk"/>
              </w:rPr>
              <w:t>Сөйлемдегі сөздерді атай білуді жетілдіру, ауыл шаруашылығы қызметкерлерінің еңбегі туралы білімді қалыптастыруды жалғастыру.</w:t>
            </w:r>
          </w:p>
          <w:p w14:paraId="2BCD6468" w14:textId="77777777" w:rsidR="005F6718" w:rsidRPr="005E7EE7" w:rsidRDefault="00581F03" w:rsidP="005F6718">
            <w:pPr>
              <w:pStyle w:val="13213"/>
              <w:rPr>
                <w:lang w:val="kk"/>
              </w:rPr>
            </w:pPr>
            <w:r w:rsidRPr="005F6718">
              <w:rPr>
                <w:lang w:val="kk"/>
              </w:rPr>
              <w:t>«Біртұтас тәрбие»</w:t>
            </w:r>
          </w:p>
          <w:p w14:paraId="0191AF2B" w14:textId="77777777" w:rsidR="005F6718" w:rsidRPr="005E7EE7" w:rsidRDefault="00581F03" w:rsidP="005F6718">
            <w:pPr>
              <w:pStyle w:val="13213"/>
              <w:rPr>
                <w:lang w:val="kk"/>
              </w:rPr>
            </w:pPr>
            <w:r w:rsidRPr="005F6718">
              <w:rPr>
                <w:lang w:val="kk"/>
              </w:rPr>
              <w:t>Үнемді тұтыну</w:t>
            </w:r>
          </w:p>
          <w:p w14:paraId="4CF9BFBD" w14:textId="545C45B7" w:rsidR="005F6718" w:rsidRPr="005E7EE7" w:rsidRDefault="00581F03" w:rsidP="005F6718">
            <w:pPr>
              <w:pStyle w:val="13213"/>
              <w:rPr>
                <w:lang w:val="kk"/>
              </w:rPr>
            </w:pPr>
            <w:r>
              <w:rPr>
                <w:lang w:val="kk"/>
              </w:rPr>
              <w:t>Қазақ халық ертегісін оқу (Көркем әдебиет, мүсіндеу), Сюжеттік сызықтың мазмұнын түсінуге және дәйектілігін сақтауға, әрекеттердің дамуын бақылауға ынталандыру.</w:t>
            </w:r>
          </w:p>
          <w:p w14:paraId="243D9B91" w14:textId="5F5382E0" w:rsidR="005F6718" w:rsidRPr="005E7EE7" w:rsidRDefault="00581F03" w:rsidP="005F6718">
            <w:pPr>
              <w:pStyle w:val="13213"/>
              <w:rPr>
                <w:lang w:val="kk"/>
              </w:rPr>
            </w:pPr>
            <w:r w:rsidRPr="005F6718">
              <w:rPr>
                <w:lang w:val="kk"/>
              </w:rPr>
              <w:t>Доп, текше, қонжық, қуыршақ, асық, шелек, күрек, бесік арба (коляска)</w:t>
            </w:r>
          </w:p>
        </w:tc>
        <w:tc>
          <w:tcPr>
            <w:tcW w:w="3205" w:type="dxa"/>
            <w:tcBorders>
              <w:top w:val="single" w:sz="4" w:space="0" w:color="000000"/>
              <w:left w:val="single" w:sz="4" w:space="0" w:color="000000"/>
              <w:bottom w:val="single" w:sz="4" w:space="0" w:color="000000"/>
              <w:right w:val="single" w:sz="4" w:space="0" w:color="000000"/>
            </w:tcBorders>
          </w:tcPr>
          <w:p w14:paraId="6A85C9D0" w14:textId="6BFD7F8D" w:rsidR="005F6718" w:rsidRPr="005E7EE7" w:rsidRDefault="00581F03" w:rsidP="005F6718">
            <w:pPr>
              <w:pStyle w:val="13213"/>
              <w:rPr>
                <w:lang w:val="kk"/>
              </w:rPr>
            </w:pPr>
            <w:r w:rsidRPr="005F6718">
              <w:rPr>
                <w:lang w:val="kk"/>
              </w:rPr>
              <w:t>Орындықтарды жуу мүмкін болатын жұмысты орындау кезінде балалардың бастамасын қолдау.</w:t>
            </w:r>
          </w:p>
          <w:p w14:paraId="299C1CFC" w14:textId="77777777" w:rsidR="005F6718" w:rsidRPr="005E7EE7" w:rsidRDefault="00581F03" w:rsidP="005F6718">
            <w:pPr>
              <w:pStyle w:val="13213"/>
              <w:rPr>
                <w:lang w:val="kk"/>
              </w:rPr>
            </w:pPr>
            <w:r w:rsidRPr="005F6718">
              <w:rPr>
                <w:lang w:val="kk"/>
              </w:rPr>
              <w:t>«Біртұтас тәрбие»</w:t>
            </w:r>
          </w:p>
          <w:p w14:paraId="6510C304" w14:textId="77777777" w:rsidR="005F6718" w:rsidRPr="005E7EE7" w:rsidRDefault="00581F03" w:rsidP="005F6718">
            <w:pPr>
              <w:pStyle w:val="13213"/>
              <w:rPr>
                <w:lang w:val="kk"/>
              </w:rPr>
            </w:pPr>
            <w:r w:rsidRPr="005F6718">
              <w:rPr>
                <w:lang w:val="kk"/>
              </w:rPr>
              <w:t>Үнемді тұтыну</w:t>
            </w:r>
          </w:p>
          <w:p w14:paraId="1290535C" w14:textId="77777777" w:rsidR="00621A54" w:rsidRPr="005E7EE7" w:rsidRDefault="00581F03" w:rsidP="005F6718">
            <w:pPr>
              <w:pStyle w:val="13213"/>
              <w:rPr>
                <w:lang w:val="kk"/>
              </w:rPr>
            </w:pPr>
            <w:r>
              <w:rPr>
                <w:lang w:val="kk"/>
              </w:rPr>
              <w:t>Жол белгілері ЖҚЕ үстел ойыны Жол белгілері (Танымдық іс-әрекет)</w:t>
            </w:r>
          </w:p>
          <w:p w14:paraId="4F1657A1" w14:textId="782FA759" w:rsidR="005F6718" w:rsidRPr="005E7EE7" w:rsidRDefault="00581F03" w:rsidP="005F6718">
            <w:pPr>
              <w:pStyle w:val="13213"/>
              <w:rPr>
                <w:lang w:val="kk"/>
              </w:rPr>
            </w:pPr>
            <w:r>
              <w:rPr>
                <w:lang w:val="kk"/>
              </w:rPr>
              <w:t>Жолдарда қауіпсіз мінез-құлық дағдыларын қалыптастыруды жалғастыру.</w:t>
            </w:r>
          </w:p>
          <w:p w14:paraId="72EB5E96" w14:textId="77777777" w:rsidR="00621A54" w:rsidRPr="005E7EE7" w:rsidRDefault="00581F03" w:rsidP="005F6718">
            <w:pPr>
              <w:pStyle w:val="13213"/>
              <w:rPr>
                <w:lang w:val="kk"/>
              </w:rPr>
            </w:pPr>
            <w:r>
              <w:rPr>
                <w:lang w:val="kk"/>
              </w:rPr>
              <w:t xml:space="preserve">Табиғат туралы кітап бұрышындағы кітаптарды қарау (Оқу)  </w:t>
            </w:r>
          </w:p>
          <w:p w14:paraId="272C99E6" w14:textId="7C2FFCDD" w:rsidR="005F6718" w:rsidRPr="005E7EE7" w:rsidRDefault="00581F03" w:rsidP="005F6718">
            <w:pPr>
              <w:pStyle w:val="13213"/>
              <w:rPr>
                <w:lang w:val="kk"/>
              </w:rPr>
            </w:pPr>
            <w:r>
              <w:rPr>
                <w:lang w:val="kk"/>
              </w:rPr>
              <w:t xml:space="preserve">(Көркем әдебиет, сурет салу) Әндерді, шығармаларды жатқа айтуға, өлең есте сақтауда түрлі интонацияларды, үзілістерді, қисынды екпіндерді пайдалануға, қоршаған ортаның сұлулығына, қазақ және басқа да халықтардың өнер туындыларына, киіз үйге, оның жабдықтарына, тұрмыс заттарына қызығушылықты дамытуға ынталандыру. </w:t>
            </w:r>
          </w:p>
          <w:p w14:paraId="7518E14C" w14:textId="06AA2A79" w:rsidR="005F6718" w:rsidRPr="005E7EE7" w:rsidRDefault="00581F03" w:rsidP="005F6718">
            <w:pPr>
              <w:pStyle w:val="13213"/>
              <w:rPr>
                <w:lang w:val="kk"/>
              </w:rPr>
            </w:pPr>
            <w:r w:rsidRPr="005F6718">
              <w:rPr>
                <w:lang w:val="kk"/>
              </w:rPr>
              <w:t xml:space="preserve">Доп, текше, қонжық, қуыршақ, асық, шелек, күрек, бесік </w:t>
            </w:r>
          </w:p>
        </w:tc>
      </w:tr>
      <w:tr w:rsidR="00155771" w14:paraId="66B25800" w14:textId="77777777" w:rsidTr="005F6718">
        <w:trPr>
          <w:trHeight w:val="1043"/>
        </w:trPr>
        <w:tc>
          <w:tcPr>
            <w:tcW w:w="2411" w:type="dxa"/>
            <w:tcBorders>
              <w:top w:val="single" w:sz="4" w:space="0" w:color="000000"/>
              <w:left w:val="single" w:sz="4" w:space="0" w:color="000000"/>
              <w:bottom w:val="single" w:sz="4" w:space="0" w:color="000000"/>
              <w:right w:val="single" w:sz="4" w:space="0" w:color="000000"/>
            </w:tcBorders>
          </w:tcPr>
          <w:p w14:paraId="54A81586" w14:textId="45DABE92" w:rsidR="005F6718" w:rsidRPr="005F6718" w:rsidRDefault="00581F03" w:rsidP="005F6718">
            <w:pPr>
              <w:pStyle w:val="13213"/>
            </w:pPr>
            <w:r w:rsidRPr="005F6718">
              <w:rPr>
                <w:lang w:val="kk"/>
              </w:rPr>
              <w:t>Бесін ас</w:t>
            </w:r>
          </w:p>
        </w:tc>
        <w:tc>
          <w:tcPr>
            <w:tcW w:w="3260" w:type="dxa"/>
            <w:tcBorders>
              <w:top w:val="single" w:sz="4" w:space="0" w:color="000000"/>
              <w:left w:val="single" w:sz="4" w:space="0" w:color="000000"/>
              <w:bottom w:val="single" w:sz="4" w:space="0" w:color="000000"/>
              <w:right w:val="single" w:sz="4" w:space="0" w:color="000000"/>
            </w:tcBorders>
          </w:tcPr>
          <w:p w14:paraId="3A632425" w14:textId="77777777" w:rsidR="00E41E50" w:rsidRDefault="00581F03" w:rsidP="005F6718">
            <w:pPr>
              <w:pStyle w:val="13213"/>
            </w:pPr>
            <w:r w:rsidRPr="005F6718">
              <w:rPr>
                <w:lang w:val="kk"/>
              </w:rPr>
              <w:t>Қолды дұрыс жууға ынталандыру, қолды дұрыс сүрту машығы.</w:t>
            </w:r>
          </w:p>
          <w:p w14:paraId="4F4EA8D8" w14:textId="431C86CD" w:rsidR="005F6718" w:rsidRPr="005F6718" w:rsidRDefault="00581F03" w:rsidP="005F6718">
            <w:pPr>
              <w:pStyle w:val="13213"/>
            </w:pPr>
            <w:r>
              <w:rPr>
                <w:lang w:val="kk"/>
              </w:rPr>
              <w:t>Кесе, тәрелке, қасық</w:t>
            </w:r>
          </w:p>
        </w:tc>
        <w:tc>
          <w:tcPr>
            <w:tcW w:w="3402" w:type="dxa"/>
            <w:tcBorders>
              <w:top w:val="single" w:sz="4" w:space="0" w:color="000000"/>
              <w:left w:val="single" w:sz="4" w:space="0" w:color="000000"/>
              <w:bottom w:val="single" w:sz="4" w:space="0" w:color="000000"/>
              <w:right w:val="single" w:sz="4" w:space="0" w:color="000000"/>
            </w:tcBorders>
          </w:tcPr>
          <w:p w14:paraId="3A07C075" w14:textId="2D78BCE4" w:rsidR="00FD7F2F" w:rsidRDefault="00581F03" w:rsidP="005F6718">
            <w:pPr>
              <w:pStyle w:val="13213"/>
            </w:pPr>
            <w:r w:rsidRPr="005F6718">
              <w:rPr>
                <w:lang w:val="kk"/>
              </w:rPr>
              <w:t xml:space="preserve">Майлықты ұқыпты пайдалану қабілетін қалыптастыру. </w:t>
            </w:r>
          </w:p>
          <w:p w14:paraId="17B04747" w14:textId="0B9C3926" w:rsidR="005F6718" w:rsidRPr="005F6718" w:rsidRDefault="00581F03" w:rsidP="005F6718">
            <w:pPr>
              <w:pStyle w:val="13213"/>
            </w:pPr>
            <w:r>
              <w:rPr>
                <w:lang w:val="kk"/>
              </w:rPr>
              <w:t>Кесе, тәрелке, шәйнек</w:t>
            </w:r>
          </w:p>
        </w:tc>
        <w:tc>
          <w:tcPr>
            <w:tcW w:w="3174" w:type="dxa"/>
            <w:tcBorders>
              <w:top w:val="single" w:sz="4" w:space="0" w:color="000000"/>
              <w:left w:val="single" w:sz="4" w:space="0" w:color="000000"/>
              <w:bottom w:val="single" w:sz="4" w:space="0" w:color="000000"/>
              <w:right w:val="single" w:sz="4" w:space="0" w:color="000000"/>
            </w:tcBorders>
          </w:tcPr>
          <w:p w14:paraId="60AB3C58" w14:textId="05D68ADA" w:rsidR="005F6718" w:rsidRPr="005F6718" w:rsidRDefault="00581F03" w:rsidP="005F6718">
            <w:pPr>
              <w:pStyle w:val="13213"/>
            </w:pPr>
            <w:r w:rsidRPr="005F6718">
              <w:rPr>
                <w:lang w:val="kk"/>
              </w:rPr>
              <w:t>Гигиеналық процедураларды жетілдіру. Кесе, тәрелке, қасық, шанышқы, шәйнек</w:t>
            </w:r>
          </w:p>
        </w:tc>
        <w:tc>
          <w:tcPr>
            <w:tcW w:w="3205" w:type="dxa"/>
            <w:tcBorders>
              <w:top w:val="single" w:sz="4" w:space="0" w:color="000000"/>
              <w:left w:val="single" w:sz="4" w:space="0" w:color="000000"/>
              <w:bottom w:val="single" w:sz="4" w:space="0" w:color="000000"/>
              <w:right w:val="single" w:sz="4" w:space="0" w:color="000000"/>
            </w:tcBorders>
          </w:tcPr>
          <w:p w14:paraId="6AE7E265" w14:textId="511D725C" w:rsidR="00FD7F2F" w:rsidRDefault="00581F03" w:rsidP="005F6718">
            <w:pPr>
              <w:pStyle w:val="13213"/>
            </w:pPr>
            <w:r w:rsidRPr="005F6718">
              <w:rPr>
                <w:lang w:val="kk"/>
              </w:rPr>
              <w:t xml:space="preserve">Сыпайылыққа, тазалыққа деген қабілетті тәрбиелеу. </w:t>
            </w:r>
          </w:p>
          <w:p w14:paraId="2436D5BC" w14:textId="638671C7" w:rsidR="005F6718" w:rsidRPr="005F6718" w:rsidRDefault="00581F03" w:rsidP="005F6718">
            <w:pPr>
              <w:pStyle w:val="13213"/>
            </w:pPr>
            <w:r w:rsidRPr="005F6718">
              <w:rPr>
                <w:lang w:val="kk"/>
              </w:rPr>
              <w:t>Кесе, тәрелке, қасық, шанышқы, шәйнек</w:t>
            </w:r>
          </w:p>
        </w:tc>
      </w:tr>
      <w:tr w:rsidR="00155771" w14:paraId="3CC98AD9" w14:textId="77777777" w:rsidTr="005F6718">
        <w:tc>
          <w:tcPr>
            <w:tcW w:w="2411" w:type="dxa"/>
            <w:tcBorders>
              <w:top w:val="single" w:sz="4" w:space="0" w:color="000000"/>
              <w:left w:val="single" w:sz="4" w:space="0" w:color="000000"/>
              <w:bottom w:val="single" w:sz="4" w:space="0" w:color="000000"/>
              <w:right w:val="single" w:sz="4" w:space="0" w:color="000000"/>
            </w:tcBorders>
          </w:tcPr>
          <w:p w14:paraId="4C99D071" w14:textId="086E8559" w:rsidR="005F6718" w:rsidRPr="005F6718" w:rsidRDefault="00581F03" w:rsidP="005F6718">
            <w:pPr>
              <w:pStyle w:val="13213"/>
            </w:pPr>
            <w:r>
              <w:rPr>
                <w:lang w:val="kk"/>
              </w:rPr>
              <w:t>Балалармен жеке жұмыс</w:t>
            </w:r>
          </w:p>
        </w:tc>
        <w:tc>
          <w:tcPr>
            <w:tcW w:w="3260" w:type="dxa"/>
            <w:tcBorders>
              <w:top w:val="single" w:sz="4" w:space="0" w:color="000000"/>
              <w:left w:val="single" w:sz="4" w:space="0" w:color="000000"/>
              <w:bottom w:val="single" w:sz="4" w:space="0" w:color="000000"/>
              <w:right w:val="single" w:sz="4" w:space="0" w:color="000000"/>
            </w:tcBorders>
          </w:tcPr>
          <w:p w14:paraId="43DE4E53" w14:textId="600A853C" w:rsidR="005F6718" w:rsidRPr="005F6718" w:rsidRDefault="00581F03" w:rsidP="005F6718">
            <w:pPr>
              <w:pStyle w:val="13213"/>
            </w:pPr>
            <w:r>
              <w:rPr>
                <w:lang w:val="kk"/>
              </w:rPr>
              <w:t>Қарым-қатынас дағдылары</w:t>
            </w:r>
          </w:p>
          <w:p w14:paraId="426FA6BC" w14:textId="16B156B7" w:rsidR="005F6718" w:rsidRPr="005F6718" w:rsidRDefault="00581F03" w:rsidP="005F6718">
            <w:pPr>
              <w:pStyle w:val="13213"/>
            </w:pPr>
            <w:r>
              <w:rPr>
                <w:lang w:val="kk"/>
              </w:rPr>
              <w:t>Ойындар мен жаттығулар арқылы сөйлеудің дыбыстық жағын (дыбысты және сонорлы) жетілдіру:</w:t>
            </w:r>
          </w:p>
          <w:p w14:paraId="505C594E" w14:textId="53F41EDE" w:rsidR="005F6718" w:rsidRPr="005F6718" w:rsidRDefault="00581F03" w:rsidP="005F6718">
            <w:pPr>
              <w:pStyle w:val="13213"/>
            </w:pPr>
            <w:r w:rsidRPr="005F6718">
              <w:rPr>
                <w:lang w:val="kk"/>
              </w:rPr>
              <w:t xml:space="preserve">«Дыбысты ұстаңыз», «Суретті атаңыз және бірінші дыбысты табыңыз» </w:t>
            </w:r>
          </w:p>
        </w:tc>
        <w:tc>
          <w:tcPr>
            <w:tcW w:w="3402" w:type="dxa"/>
            <w:tcBorders>
              <w:top w:val="single" w:sz="4" w:space="0" w:color="000000"/>
              <w:left w:val="single" w:sz="4" w:space="0" w:color="000000"/>
              <w:bottom w:val="single" w:sz="4" w:space="0" w:color="000000"/>
              <w:right w:val="single" w:sz="4" w:space="0" w:color="000000"/>
            </w:tcBorders>
          </w:tcPr>
          <w:p w14:paraId="01DAEB78" w14:textId="77777777" w:rsidR="005F6718" w:rsidRPr="005F6718" w:rsidRDefault="00581F03" w:rsidP="005F6718">
            <w:pPr>
              <w:pStyle w:val="13213"/>
            </w:pPr>
            <w:r w:rsidRPr="005F6718">
              <w:rPr>
                <w:lang w:val="kk"/>
              </w:rPr>
              <w:t>Танымдық және интеллектуалдық дағдылар</w:t>
            </w:r>
          </w:p>
          <w:p w14:paraId="4687FDCF" w14:textId="53F90E92" w:rsidR="005F6718" w:rsidRPr="005F6718" w:rsidRDefault="00581F03" w:rsidP="005F6718">
            <w:pPr>
              <w:pStyle w:val="13213"/>
            </w:pPr>
            <w:r w:rsidRPr="005F6718">
              <w:rPr>
                <w:lang w:val="kk"/>
              </w:rPr>
              <w:t xml:space="preserve">"Затты геометриялық фигураға сәйкестендір" ойлауды дамыту ойындарына қатысуға шақыру </w:t>
            </w:r>
          </w:p>
        </w:tc>
        <w:tc>
          <w:tcPr>
            <w:tcW w:w="3174" w:type="dxa"/>
            <w:tcBorders>
              <w:top w:val="single" w:sz="4" w:space="0" w:color="000000"/>
              <w:left w:val="single" w:sz="4" w:space="0" w:color="000000"/>
              <w:bottom w:val="single" w:sz="4" w:space="0" w:color="000000"/>
              <w:right w:val="single" w:sz="4" w:space="0" w:color="000000"/>
            </w:tcBorders>
          </w:tcPr>
          <w:p w14:paraId="6A20D646" w14:textId="77777777" w:rsidR="005F6718" w:rsidRPr="005F6718" w:rsidRDefault="00581F03" w:rsidP="005F6718">
            <w:pPr>
              <w:pStyle w:val="13213"/>
            </w:pPr>
            <w:r w:rsidRPr="005F6718">
              <w:rPr>
                <w:lang w:val="kk"/>
              </w:rPr>
              <w:t>Шығармашылық дағдылар, зерттеу іс-әрекеті</w:t>
            </w:r>
          </w:p>
          <w:p w14:paraId="08C937BD" w14:textId="77777777" w:rsidR="005F6718" w:rsidRPr="005F6718" w:rsidRDefault="00581F03" w:rsidP="005F6718">
            <w:pPr>
              <w:pStyle w:val="13213"/>
            </w:pPr>
            <w:r w:rsidRPr="005F6718">
              <w:rPr>
                <w:lang w:val="kk"/>
              </w:rPr>
              <w:t>Мүсіндеудің, жапсырудың техникалық дағдыларды жетілдіру</w:t>
            </w:r>
          </w:p>
          <w:p w14:paraId="2A6C0E40" w14:textId="77777777" w:rsidR="005F6718" w:rsidRPr="005F6718" w:rsidRDefault="005F6718" w:rsidP="005F6718">
            <w:pPr>
              <w:pStyle w:val="13213"/>
            </w:pPr>
          </w:p>
        </w:tc>
        <w:tc>
          <w:tcPr>
            <w:tcW w:w="3205" w:type="dxa"/>
            <w:tcBorders>
              <w:top w:val="single" w:sz="4" w:space="0" w:color="000000"/>
              <w:left w:val="single" w:sz="4" w:space="0" w:color="000000"/>
              <w:bottom w:val="single" w:sz="4" w:space="0" w:color="000000"/>
              <w:right w:val="single" w:sz="4" w:space="0" w:color="000000"/>
            </w:tcBorders>
          </w:tcPr>
          <w:p w14:paraId="0E6B76C2" w14:textId="5006FAF1" w:rsidR="005F6718" w:rsidRPr="005F6718" w:rsidRDefault="00581F03" w:rsidP="005F6718">
            <w:pPr>
              <w:pStyle w:val="13213"/>
            </w:pPr>
            <w:r>
              <w:rPr>
                <w:lang w:val="kk"/>
              </w:rPr>
              <w:t>Әлеуметтік-эмоционалды дағдылар</w:t>
            </w:r>
          </w:p>
          <w:p w14:paraId="4BB7AB38" w14:textId="410F24D9" w:rsidR="005F6718" w:rsidRPr="005F6718" w:rsidRDefault="00581F03" w:rsidP="005F6718">
            <w:pPr>
              <w:pStyle w:val="13213"/>
            </w:pPr>
            <w:r w:rsidRPr="005F6718">
              <w:rPr>
                <w:lang w:val="kk"/>
              </w:rPr>
              <w:t>«Отбасы», «Балабақша» сюжеттік-рөлдік ойындарына белсенді қатысуды көтермелеу</w:t>
            </w:r>
          </w:p>
          <w:p w14:paraId="60306CC4" w14:textId="77777777" w:rsidR="005F6718" w:rsidRPr="005F6718" w:rsidRDefault="005F6718" w:rsidP="005F6718">
            <w:pPr>
              <w:pStyle w:val="13213"/>
            </w:pPr>
          </w:p>
        </w:tc>
      </w:tr>
      <w:tr w:rsidR="00155771" w14:paraId="1CE6BCEF" w14:textId="77777777" w:rsidTr="005F6718">
        <w:tc>
          <w:tcPr>
            <w:tcW w:w="2411" w:type="dxa"/>
            <w:tcBorders>
              <w:top w:val="single" w:sz="4" w:space="0" w:color="000000"/>
              <w:left w:val="single" w:sz="4" w:space="0" w:color="000000"/>
              <w:bottom w:val="single" w:sz="4" w:space="0" w:color="000000"/>
              <w:right w:val="single" w:sz="4" w:space="0" w:color="000000"/>
            </w:tcBorders>
          </w:tcPr>
          <w:p w14:paraId="2FA9EFB2" w14:textId="77777777" w:rsidR="005F6718" w:rsidRPr="005F6718" w:rsidRDefault="00581F03" w:rsidP="005F6718">
            <w:pPr>
              <w:pStyle w:val="13213"/>
            </w:pPr>
            <w:r w:rsidRPr="005F6718">
              <w:rPr>
                <w:lang w:val="kk"/>
              </w:rPr>
              <w:t>Серуенге дайындық</w:t>
            </w:r>
          </w:p>
        </w:tc>
        <w:tc>
          <w:tcPr>
            <w:tcW w:w="3260" w:type="dxa"/>
            <w:tcBorders>
              <w:top w:val="single" w:sz="4" w:space="0" w:color="000000"/>
              <w:left w:val="single" w:sz="4" w:space="0" w:color="000000"/>
              <w:bottom w:val="single" w:sz="4" w:space="0" w:color="000000"/>
              <w:right w:val="single" w:sz="4" w:space="0" w:color="000000"/>
            </w:tcBorders>
          </w:tcPr>
          <w:p w14:paraId="255D47D2" w14:textId="59D584B4" w:rsidR="005F6718" w:rsidRPr="005F6718" w:rsidRDefault="00581F03" w:rsidP="005F6718">
            <w:pPr>
              <w:pStyle w:val="13213"/>
            </w:pPr>
            <w:r>
              <w:rPr>
                <w:lang w:val="kk"/>
              </w:rPr>
              <w:t>Серуендеуге деген қызығушылықты ынталандыру</w:t>
            </w:r>
          </w:p>
        </w:tc>
        <w:tc>
          <w:tcPr>
            <w:tcW w:w="3402" w:type="dxa"/>
            <w:tcBorders>
              <w:top w:val="single" w:sz="4" w:space="0" w:color="000000"/>
              <w:left w:val="single" w:sz="4" w:space="0" w:color="000000"/>
              <w:bottom w:val="single" w:sz="4" w:space="0" w:color="000000"/>
              <w:right w:val="single" w:sz="4" w:space="0" w:color="000000"/>
            </w:tcBorders>
          </w:tcPr>
          <w:p w14:paraId="06991A0F" w14:textId="11C134D1" w:rsidR="005F6718" w:rsidRPr="005F6718" w:rsidRDefault="00581F03" w:rsidP="005F6718">
            <w:pPr>
              <w:pStyle w:val="13213"/>
            </w:pPr>
            <w:r>
              <w:rPr>
                <w:lang w:val="kk"/>
              </w:rPr>
              <w:t>Өзіне-өзі қызмет көрсету дағдыларын дамыту; мотивация</w:t>
            </w:r>
          </w:p>
        </w:tc>
        <w:tc>
          <w:tcPr>
            <w:tcW w:w="3174" w:type="dxa"/>
            <w:tcBorders>
              <w:top w:val="single" w:sz="4" w:space="0" w:color="000000"/>
              <w:left w:val="single" w:sz="4" w:space="0" w:color="000000"/>
              <w:bottom w:val="single" w:sz="4" w:space="0" w:color="000000"/>
              <w:right w:val="single" w:sz="4" w:space="0" w:color="000000"/>
            </w:tcBorders>
          </w:tcPr>
          <w:p w14:paraId="3A8971F7" w14:textId="752319D0" w:rsidR="005F6718" w:rsidRPr="005F6718" w:rsidRDefault="00581F03" w:rsidP="005F6718">
            <w:pPr>
              <w:pStyle w:val="13213"/>
            </w:pPr>
            <w:r>
              <w:rPr>
                <w:lang w:val="kk"/>
              </w:rPr>
              <w:t>Таза ауадағы топтық жүріс-тұрыс ережелерін қайталау</w:t>
            </w:r>
          </w:p>
        </w:tc>
        <w:tc>
          <w:tcPr>
            <w:tcW w:w="3205" w:type="dxa"/>
            <w:tcBorders>
              <w:top w:val="single" w:sz="4" w:space="0" w:color="000000"/>
              <w:left w:val="single" w:sz="4" w:space="0" w:color="000000"/>
              <w:bottom w:val="single" w:sz="4" w:space="0" w:color="000000"/>
              <w:right w:val="single" w:sz="4" w:space="0" w:color="000000"/>
            </w:tcBorders>
          </w:tcPr>
          <w:p w14:paraId="45E5D344" w14:textId="0B15BE83" w:rsidR="005F6718" w:rsidRPr="005F6718" w:rsidRDefault="00581F03" w:rsidP="005F6718">
            <w:pPr>
              <w:pStyle w:val="13213"/>
            </w:pPr>
            <w:r>
              <w:rPr>
                <w:lang w:val="kk"/>
              </w:rPr>
              <w:t>Жеке әңгімелесулер</w:t>
            </w:r>
          </w:p>
        </w:tc>
      </w:tr>
      <w:tr w:rsidR="00155771" w14:paraId="2A47FABE" w14:textId="77777777" w:rsidTr="005F6718">
        <w:tc>
          <w:tcPr>
            <w:tcW w:w="2411" w:type="dxa"/>
            <w:tcBorders>
              <w:top w:val="single" w:sz="4" w:space="0" w:color="000000"/>
              <w:left w:val="single" w:sz="4" w:space="0" w:color="000000"/>
              <w:bottom w:val="single" w:sz="4" w:space="0" w:color="000000"/>
              <w:right w:val="single" w:sz="4" w:space="0" w:color="000000"/>
            </w:tcBorders>
          </w:tcPr>
          <w:p w14:paraId="7F8D7163" w14:textId="77777777" w:rsidR="005F6718" w:rsidRPr="005F6718" w:rsidRDefault="00581F03" w:rsidP="005F6718">
            <w:pPr>
              <w:pStyle w:val="13213"/>
            </w:pPr>
            <w:r w:rsidRPr="005F6718">
              <w:rPr>
                <w:lang w:val="kk"/>
              </w:rPr>
              <w:t>Серуен</w:t>
            </w:r>
          </w:p>
        </w:tc>
        <w:tc>
          <w:tcPr>
            <w:tcW w:w="3260" w:type="dxa"/>
            <w:tcBorders>
              <w:top w:val="single" w:sz="4" w:space="0" w:color="000000"/>
              <w:left w:val="single" w:sz="4" w:space="0" w:color="000000"/>
              <w:bottom w:val="single" w:sz="4" w:space="0" w:color="000000"/>
              <w:right w:val="single" w:sz="4" w:space="0" w:color="000000"/>
            </w:tcBorders>
          </w:tcPr>
          <w:p w14:paraId="7043EA22" w14:textId="58146403" w:rsidR="005F6718" w:rsidRPr="005E7EE7" w:rsidRDefault="00581F03" w:rsidP="005F6718">
            <w:pPr>
              <w:pStyle w:val="13213"/>
              <w:rPr>
                <w:lang w:val="kk"/>
              </w:rPr>
            </w:pPr>
            <w:r w:rsidRPr="005F6718">
              <w:rPr>
                <w:lang w:val="kk"/>
              </w:rPr>
              <w:t>Қоныс аударатын құстар туралы әңгіме. Диалогтық сөйлеуді жетілдіру: әңгімеге қатысуға баулу. Бақылау барысында жануарлар әлеміндегі маусымға тән көріністерді салыстыру.</w:t>
            </w:r>
          </w:p>
          <w:p w14:paraId="6A21BE3D" w14:textId="77777777" w:rsidR="003F594F" w:rsidRDefault="00581F03" w:rsidP="005F6718">
            <w:pPr>
              <w:pStyle w:val="13213"/>
              <w:rPr>
                <w:lang w:val="kk-KZ"/>
              </w:rPr>
            </w:pPr>
            <w:r w:rsidRPr="005F6718">
              <w:rPr>
                <w:lang w:val="kk"/>
              </w:rPr>
              <w:t>«Біртұтас тәрбие»</w:t>
            </w:r>
          </w:p>
          <w:p w14:paraId="787A0E43" w14:textId="2B8C1BC1" w:rsidR="005F6718" w:rsidRPr="005E7EE7" w:rsidRDefault="00581F03" w:rsidP="005F6718">
            <w:pPr>
              <w:pStyle w:val="13213"/>
              <w:rPr>
                <w:lang w:val="kk-KZ"/>
              </w:rPr>
            </w:pPr>
            <w:r w:rsidRPr="005F6718">
              <w:rPr>
                <w:lang w:val="kk"/>
              </w:rPr>
              <w:t>«Ұлттық ойын – ұлт қазынасы»</w:t>
            </w:r>
          </w:p>
          <w:p w14:paraId="55E030DB" w14:textId="09BE1A0C" w:rsidR="00A40D6E" w:rsidRPr="005E7EE7" w:rsidRDefault="00581F03" w:rsidP="005F6718">
            <w:pPr>
              <w:pStyle w:val="13213"/>
              <w:rPr>
                <w:lang w:val="kk-KZ"/>
              </w:rPr>
            </w:pPr>
            <w:r w:rsidRPr="005F6718">
              <w:rPr>
                <w:lang w:val="kk"/>
              </w:rPr>
              <w:t xml:space="preserve">"Отырып-тұрып ұстаушылар", "Қаздар - аққулар"қимылды ойындары (Дене тәрбиесі) </w:t>
            </w:r>
          </w:p>
          <w:p w14:paraId="713C4906" w14:textId="5F3EAF17" w:rsidR="00A40D6E" w:rsidRPr="005F6718" w:rsidRDefault="00581F03" w:rsidP="00A40D6E">
            <w:pPr>
              <w:pStyle w:val="13213"/>
            </w:pPr>
            <w:r>
              <w:rPr>
                <w:lang w:val="kk"/>
              </w:rPr>
              <w:t>Қимылды ойындарға қатысуға қызығушылықты ояту</w:t>
            </w:r>
          </w:p>
          <w:p w14:paraId="0427463F" w14:textId="77777777" w:rsidR="005F6718" w:rsidRPr="005F6718" w:rsidRDefault="005F6718" w:rsidP="005F6718">
            <w:pPr>
              <w:pStyle w:val="13213"/>
            </w:pPr>
          </w:p>
        </w:tc>
        <w:tc>
          <w:tcPr>
            <w:tcW w:w="3402" w:type="dxa"/>
            <w:tcBorders>
              <w:top w:val="single" w:sz="4" w:space="0" w:color="000000"/>
              <w:left w:val="single" w:sz="4" w:space="0" w:color="000000"/>
              <w:bottom w:val="single" w:sz="4" w:space="0" w:color="000000"/>
              <w:right w:val="single" w:sz="4" w:space="0" w:color="000000"/>
            </w:tcBorders>
          </w:tcPr>
          <w:p w14:paraId="3E8A6970" w14:textId="77777777" w:rsidR="003F594F" w:rsidRDefault="00581F03" w:rsidP="005F6718">
            <w:pPr>
              <w:pStyle w:val="13213"/>
            </w:pPr>
            <w:r w:rsidRPr="005F6718">
              <w:rPr>
                <w:lang w:val="kk"/>
              </w:rPr>
              <w:t>«Көктемнің басында дәрумендерді қайдан алуға болады?» әңгімесі</w:t>
            </w:r>
          </w:p>
          <w:p w14:paraId="71BE98F4" w14:textId="7D3F06AC" w:rsidR="005F6718" w:rsidRPr="005F6718" w:rsidRDefault="00581F03" w:rsidP="005F6718">
            <w:pPr>
              <w:pStyle w:val="13213"/>
            </w:pPr>
            <w:r>
              <w:rPr>
                <w:lang w:val="kk"/>
              </w:rPr>
              <w:t xml:space="preserve">Диалогтық сөйлеуді жетілдіру: әңгімеге қатысуға баулу. </w:t>
            </w:r>
          </w:p>
          <w:p w14:paraId="37FEC014" w14:textId="77777777" w:rsidR="005F6718" w:rsidRPr="005F6718" w:rsidRDefault="00581F03" w:rsidP="005F6718">
            <w:pPr>
              <w:pStyle w:val="13213"/>
            </w:pPr>
            <w:r w:rsidRPr="005F6718">
              <w:rPr>
                <w:lang w:val="kk"/>
              </w:rPr>
              <w:t>«Біртұтас тәрбие» «Ұлттық ойын – ұлт қазынасы»</w:t>
            </w:r>
          </w:p>
          <w:p w14:paraId="431B876C" w14:textId="0C028A29" w:rsidR="005F6718" w:rsidRPr="005F6718" w:rsidRDefault="00581F03" w:rsidP="005F6718">
            <w:pPr>
              <w:pStyle w:val="13213"/>
            </w:pPr>
            <w:r>
              <w:rPr>
                <w:lang w:val="kk"/>
              </w:rPr>
              <w:t>"Сазан және Шортан", "Күн – түн", "Апанда аю бар" қимылды ойындары.</w:t>
            </w:r>
            <w:r>
              <w:rPr>
                <w:lang w:val="kk"/>
              </w:rPr>
              <w:softHyphen/>
            </w:r>
          </w:p>
          <w:p w14:paraId="0308E77D" w14:textId="65E4AB66" w:rsidR="00A40D6E" w:rsidRDefault="00581F03" w:rsidP="005F6718">
            <w:pPr>
              <w:pStyle w:val="13213"/>
            </w:pPr>
            <w:r>
              <w:rPr>
                <w:lang w:val="kk"/>
              </w:rPr>
              <w:t>(Дене тәрбиесі, сөйлеуді дамыту)</w:t>
            </w:r>
          </w:p>
          <w:p w14:paraId="12271101" w14:textId="7E169749" w:rsidR="005F6718" w:rsidRPr="005F6718" w:rsidRDefault="00581F03" w:rsidP="005F6718">
            <w:pPr>
              <w:pStyle w:val="13213"/>
            </w:pPr>
            <w:r>
              <w:rPr>
                <w:lang w:val="kk"/>
              </w:rPr>
              <w:t>Қимылды ойындарға қатысуға қызығушылықты ояту</w:t>
            </w:r>
          </w:p>
          <w:p w14:paraId="7FC413DF" w14:textId="77777777" w:rsidR="005F6718" w:rsidRPr="005F6718" w:rsidRDefault="005F6718" w:rsidP="005F6718">
            <w:pPr>
              <w:pStyle w:val="13213"/>
            </w:pPr>
          </w:p>
        </w:tc>
        <w:tc>
          <w:tcPr>
            <w:tcW w:w="3174" w:type="dxa"/>
            <w:tcBorders>
              <w:top w:val="single" w:sz="4" w:space="0" w:color="000000"/>
              <w:left w:val="single" w:sz="4" w:space="0" w:color="000000"/>
              <w:bottom w:val="single" w:sz="4" w:space="0" w:color="000000"/>
              <w:right w:val="single" w:sz="4" w:space="0" w:color="000000"/>
            </w:tcBorders>
          </w:tcPr>
          <w:p w14:paraId="127F2A9F" w14:textId="28319FB0" w:rsidR="003F594F" w:rsidRDefault="00581F03" w:rsidP="005F6718">
            <w:pPr>
              <w:pStyle w:val="13213"/>
            </w:pPr>
            <w:r w:rsidRPr="005F6718">
              <w:rPr>
                <w:lang w:val="kk"/>
              </w:rPr>
              <w:t>«Көктемдегі адамдардың киімі» әңгімесі</w:t>
            </w:r>
          </w:p>
          <w:p w14:paraId="045BCEA5" w14:textId="77777777" w:rsidR="003F594F" w:rsidRPr="005F6718" w:rsidRDefault="00581F03" w:rsidP="003F594F">
            <w:pPr>
              <w:pStyle w:val="13213"/>
            </w:pPr>
            <w:r>
              <w:rPr>
                <w:lang w:val="kk"/>
              </w:rPr>
              <w:t xml:space="preserve">Диалогтық сөйлеуді жетілдіру: әңгімеге қатысуға баулу. </w:t>
            </w:r>
          </w:p>
          <w:p w14:paraId="210F9FA9" w14:textId="12C7FE21" w:rsidR="005F6718" w:rsidRPr="005F6718" w:rsidRDefault="00581F03" w:rsidP="003F594F">
            <w:pPr>
              <w:pStyle w:val="13213"/>
            </w:pPr>
            <w:r w:rsidRPr="005F6718">
              <w:rPr>
                <w:lang w:val="kk"/>
              </w:rPr>
              <w:t>«Біртұтас тәрбие» «Ұлттық ойын – ұлт қазынасы»</w:t>
            </w:r>
          </w:p>
          <w:p w14:paraId="7C1C1C4A" w14:textId="452479B5" w:rsidR="00A40D6E" w:rsidRPr="005F6718" w:rsidRDefault="00581F03" w:rsidP="00A40D6E">
            <w:pPr>
              <w:pStyle w:val="13213"/>
            </w:pPr>
            <w:r>
              <w:rPr>
                <w:lang w:val="kk"/>
              </w:rPr>
              <w:t>Қимылды ойындар: «Тегіс шеңбер», «Торғайлар мен автомобиль», «Тақия тастамақ!» (Сөйлеуді дамыту, дене тәрбиесі) Қимылды ойындарға қатысуға қызығушылықты ынталандыру</w:t>
            </w:r>
          </w:p>
          <w:p w14:paraId="6F6CD914" w14:textId="1547BCA1" w:rsidR="005F6718" w:rsidRPr="005F6718" w:rsidRDefault="005F6718" w:rsidP="005F6718">
            <w:pPr>
              <w:pStyle w:val="13213"/>
            </w:pPr>
          </w:p>
        </w:tc>
        <w:tc>
          <w:tcPr>
            <w:tcW w:w="3205" w:type="dxa"/>
            <w:tcBorders>
              <w:top w:val="single" w:sz="4" w:space="0" w:color="000000"/>
              <w:left w:val="single" w:sz="4" w:space="0" w:color="000000"/>
              <w:bottom w:val="single" w:sz="4" w:space="0" w:color="000000"/>
              <w:right w:val="single" w:sz="4" w:space="0" w:color="000000"/>
            </w:tcBorders>
          </w:tcPr>
          <w:p w14:paraId="76E56226" w14:textId="07FCE2F5" w:rsidR="003F594F" w:rsidRPr="005F6718" w:rsidRDefault="00581F03" w:rsidP="003F594F">
            <w:pPr>
              <w:pStyle w:val="13213"/>
            </w:pPr>
            <w:r w:rsidRPr="005F6718">
              <w:rPr>
                <w:lang w:val="kk"/>
              </w:rPr>
              <w:t xml:space="preserve">"Біз бүгін серуенде қандай құстарды көрдік?" әңгімесі Диалогтық сөйлеуді жетілдіру: әңгімеге қатысуға баулу. </w:t>
            </w:r>
          </w:p>
          <w:p w14:paraId="3DD0C76E" w14:textId="1D6CEDA4" w:rsidR="005F6718" w:rsidRPr="005F6718" w:rsidRDefault="005F6718" w:rsidP="005F6718">
            <w:pPr>
              <w:pStyle w:val="13213"/>
            </w:pPr>
          </w:p>
          <w:p w14:paraId="0D7FA7D9" w14:textId="77777777" w:rsidR="005F6718" w:rsidRPr="005F6718" w:rsidRDefault="00581F03" w:rsidP="005F6718">
            <w:pPr>
              <w:pStyle w:val="13213"/>
            </w:pPr>
            <w:r w:rsidRPr="005F6718">
              <w:rPr>
                <w:lang w:val="kk"/>
              </w:rPr>
              <w:t>Көктем – весна, құс- птица.</w:t>
            </w:r>
          </w:p>
          <w:p w14:paraId="7556DDFC" w14:textId="77777777" w:rsidR="005F6718" w:rsidRPr="005F6718" w:rsidRDefault="00581F03" w:rsidP="005F6718">
            <w:pPr>
              <w:pStyle w:val="13213"/>
            </w:pPr>
            <w:r w:rsidRPr="005F6718">
              <w:rPr>
                <w:lang w:val="kk"/>
              </w:rPr>
              <w:t>«Біртұтас тәрбие» «Ұлттық ойын – ұлт қазынасы»</w:t>
            </w:r>
          </w:p>
          <w:p w14:paraId="79B17196" w14:textId="0DDF0AD4" w:rsidR="00827DB2" w:rsidRDefault="00581F03" w:rsidP="005F6718">
            <w:pPr>
              <w:pStyle w:val="13213"/>
            </w:pPr>
            <w:r>
              <w:rPr>
                <w:lang w:val="kk"/>
              </w:rPr>
              <w:t>"Маған жүгір", "Қақпақ", "Ақ сүйек" қимылды ойындары</w:t>
            </w:r>
          </w:p>
          <w:p w14:paraId="6AA83422" w14:textId="7CA28632" w:rsidR="00A40D6E" w:rsidRDefault="00581F03" w:rsidP="005F6718">
            <w:pPr>
              <w:pStyle w:val="13213"/>
            </w:pPr>
            <w:r>
              <w:rPr>
                <w:lang w:val="kk"/>
              </w:rPr>
              <w:t>(Сөйлеуді дамыту, дене тәрбиесі)</w:t>
            </w:r>
          </w:p>
          <w:p w14:paraId="06EF4DD8" w14:textId="3E3F9BA7" w:rsidR="00A40D6E" w:rsidRPr="005F6718" w:rsidRDefault="00581F03" w:rsidP="00A40D6E">
            <w:pPr>
              <w:pStyle w:val="13213"/>
            </w:pPr>
            <w:r>
              <w:rPr>
                <w:lang w:val="kk"/>
              </w:rPr>
              <w:t>Қимылды ойындарға қатысуға қызығушылықты ояту</w:t>
            </w:r>
          </w:p>
          <w:p w14:paraId="208F088E" w14:textId="561BE364" w:rsidR="005F6718" w:rsidRPr="005F6718" w:rsidRDefault="005F6718" w:rsidP="005F6718">
            <w:pPr>
              <w:pStyle w:val="13213"/>
            </w:pPr>
          </w:p>
        </w:tc>
      </w:tr>
      <w:tr w:rsidR="00155771" w14:paraId="74922568" w14:textId="77777777" w:rsidTr="005F6718">
        <w:tc>
          <w:tcPr>
            <w:tcW w:w="2411" w:type="dxa"/>
            <w:tcBorders>
              <w:top w:val="single" w:sz="4" w:space="0" w:color="000000"/>
              <w:left w:val="single" w:sz="4" w:space="0" w:color="000000"/>
              <w:bottom w:val="single" w:sz="4" w:space="0" w:color="000000"/>
              <w:right w:val="single" w:sz="4" w:space="0" w:color="000000"/>
            </w:tcBorders>
          </w:tcPr>
          <w:p w14:paraId="72C359E2" w14:textId="77777777" w:rsidR="005F6718" w:rsidRPr="005F6718" w:rsidRDefault="00581F03" w:rsidP="005F6718">
            <w:pPr>
              <w:pStyle w:val="13213"/>
            </w:pPr>
            <w:r w:rsidRPr="005F6718">
              <w:rPr>
                <w:lang w:val="kk"/>
              </w:rPr>
              <w:t>Балалардың үйге қайтуы</w:t>
            </w:r>
          </w:p>
        </w:tc>
        <w:tc>
          <w:tcPr>
            <w:tcW w:w="3260" w:type="dxa"/>
            <w:tcBorders>
              <w:top w:val="single" w:sz="4" w:space="0" w:color="000000"/>
              <w:left w:val="single" w:sz="4" w:space="0" w:color="000000"/>
              <w:bottom w:val="single" w:sz="4" w:space="0" w:color="000000"/>
              <w:right w:val="single" w:sz="4" w:space="0" w:color="000000"/>
            </w:tcBorders>
          </w:tcPr>
          <w:p w14:paraId="4B6238EF" w14:textId="0533380B" w:rsidR="00827DB2" w:rsidRDefault="00581F03" w:rsidP="005F6718">
            <w:pPr>
              <w:pStyle w:val="13213"/>
            </w:pPr>
            <w:r>
              <w:rPr>
                <w:lang w:val="kk"/>
              </w:rPr>
              <w:t xml:space="preserve">Баланы тәрбиелеу және дамыту бойынша ата-аналардың сұрақтарына жауаптар. </w:t>
            </w:r>
          </w:p>
          <w:p w14:paraId="4B5C2AFD" w14:textId="3E25C01D" w:rsidR="005F6718" w:rsidRPr="005F6718" w:rsidRDefault="00581F03" w:rsidP="005F6718">
            <w:pPr>
              <w:pStyle w:val="13213"/>
            </w:pPr>
            <w:r>
              <w:rPr>
                <w:lang w:val="kk"/>
              </w:rPr>
              <w:t xml:space="preserve">Сау болыңыз! Рақмет! </w:t>
            </w:r>
          </w:p>
          <w:p w14:paraId="29E9F75D" w14:textId="77777777" w:rsidR="005F6718" w:rsidRPr="005F6718" w:rsidRDefault="005F6718" w:rsidP="005F6718">
            <w:pPr>
              <w:pStyle w:val="13213"/>
            </w:pPr>
          </w:p>
        </w:tc>
        <w:tc>
          <w:tcPr>
            <w:tcW w:w="3402" w:type="dxa"/>
            <w:tcBorders>
              <w:top w:val="single" w:sz="4" w:space="0" w:color="000000"/>
              <w:left w:val="single" w:sz="4" w:space="0" w:color="000000"/>
              <w:bottom w:val="single" w:sz="4" w:space="0" w:color="000000"/>
              <w:right w:val="single" w:sz="4" w:space="0" w:color="000000"/>
            </w:tcBorders>
          </w:tcPr>
          <w:p w14:paraId="0FC38141" w14:textId="3F3EEDD3" w:rsidR="005F6718" w:rsidRPr="005F6718" w:rsidRDefault="00581F03" w:rsidP="005F6718">
            <w:pPr>
              <w:pStyle w:val="13213"/>
            </w:pPr>
            <w:r>
              <w:rPr>
                <w:lang w:val="kk"/>
              </w:rPr>
              <w:t>Баланың бір күндегі жетістіктері туралы әңгімелесу, бір күнде шығармашылық жұмыстарды көрсету.</w:t>
            </w:r>
          </w:p>
          <w:p w14:paraId="5A42659D" w14:textId="65A07BC6" w:rsidR="005F6718" w:rsidRPr="005F6718" w:rsidRDefault="00581F03" w:rsidP="005F6718">
            <w:pPr>
              <w:pStyle w:val="13213"/>
            </w:pPr>
            <w:r>
              <w:rPr>
                <w:lang w:val="kk"/>
              </w:rPr>
              <w:t xml:space="preserve">Сау болыңыз! Рақмет! </w:t>
            </w:r>
          </w:p>
          <w:p w14:paraId="4041316B" w14:textId="77777777" w:rsidR="005F6718" w:rsidRPr="005F6718" w:rsidRDefault="005F6718" w:rsidP="005F6718">
            <w:pPr>
              <w:pStyle w:val="13213"/>
            </w:pPr>
          </w:p>
        </w:tc>
        <w:tc>
          <w:tcPr>
            <w:tcW w:w="3174" w:type="dxa"/>
            <w:tcBorders>
              <w:top w:val="single" w:sz="4" w:space="0" w:color="000000"/>
              <w:left w:val="single" w:sz="4" w:space="0" w:color="000000"/>
              <w:bottom w:val="single" w:sz="4" w:space="0" w:color="000000"/>
              <w:right w:val="single" w:sz="4" w:space="0" w:color="000000"/>
            </w:tcBorders>
          </w:tcPr>
          <w:p w14:paraId="2011B99A" w14:textId="77777777" w:rsidR="005F6718" w:rsidRPr="005F6718" w:rsidRDefault="00581F03" w:rsidP="005F6718">
            <w:pPr>
              <w:pStyle w:val="13213"/>
            </w:pPr>
            <w:r w:rsidRPr="005F6718">
              <w:rPr>
                <w:lang w:val="kk"/>
              </w:rPr>
              <w:t>"Қияли бала" жағдай бойынша әңгімесі</w:t>
            </w:r>
          </w:p>
          <w:p w14:paraId="630A19B7" w14:textId="77777777" w:rsidR="005F6718" w:rsidRPr="005F6718" w:rsidRDefault="00581F03" w:rsidP="005F6718">
            <w:pPr>
              <w:pStyle w:val="13213"/>
            </w:pPr>
            <w:r w:rsidRPr="005F6718">
              <w:rPr>
                <w:lang w:val="kk"/>
              </w:rPr>
              <w:t xml:space="preserve">Сау болыңыз! Рақмет! </w:t>
            </w:r>
          </w:p>
          <w:p w14:paraId="15897A58" w14:textId="77777777" w:rsidR="005F6718" w:rsidRPr="005F6718" w:rsidRDefault="005F6718" w:rsidP="005F6718">
            <w:pPr>
              <w:pStyle w:val="13213"/>
            </w:pPr>
          </w:p>
        </w:tc>
        <w:tc>
          <w:tcPr>
            <w:tcW w:w="3205" w:type="dxa"/>
            <w:tcBorders>
              <w:top w:val="single" w:sz="4" w:space="0" w:color="000000"/>
              <w:left w:val="single" w:sz="4" w:space="0" w:color="000000"/>
              <w:bottom w:val="single" w:sz="4" w:space="0" w:color="000000"/>
              <w:right w:val="single" w:sz="4" w:space="0" w:color="000000"/>
            </w:tcBorders>
          </w:tcPr>
          <w:p w14:paraId="562734EB" w14:textId="40D31302" w:rsidR="005F6718" w:rsidRPr="005F6718" w:rsidRDefault="00581F03" w:rsidP="005F6718">
            <w:pPr>
              <w:pStyle w:val="13213"/>
            </w:pPr>
            <w:r w:rsidRPr="005F6718">
              <w:rPr>
                <w:lang w:val="kk"/>
              </w:rPr>
              <w:t>«Терезедегі бақша» акциясы (пияз отырғызу)</w:t>
            </w:r>
          </w:p>
          <w:p w14:paraId="0333C827" w14:textId="10462E21" w:rsidR="005F6718" w:rsidRPr="005F6718" w:rsidRDefault="00581F03" w:rsidP="005F6718">
            <w:pPr>
              <w:pStyle w:val="13213"/>
            </w:pPr>
            <w:r>
              <w:rPr>
                <w:lang w:val="kk"/>
              </w:rPr>
              <w:t xml:space="preserve">Сау болыңыз! Рақмет! </w:t>
            </w:r>
          </w:p>
        </w:tc>
      </w:tr>
    </w:tbl>
    <w:p w14:paraId="76B103F2" w14:textId="77777777" w:rsidR="005F6718" w:rsidRDefault="005F6718" w:rsidP="005F6718">
      <w:pPr>
        <w:pStyle w:val="41"/>
      </w:pPr>
    </w:p>
    <w:p w14:paraId="50DF67CE" w14:textId="77777777" w:rsidR="00827DB2" w:rsidRPr="009D338D" w:rsidRDefault="00581F03" w:rsidP="00827DB2">
      <w:pPr>
        <w:pStyle w:val="612"/>
      </w:pPr>
      <w:r w:rsidRPr="009D338D">
        <w:rPr>
          <w:lang w:val="kk"/>
        </w:rPr>
        <w:t>ТӘРБИЕ-БІЛІМ БЕРУ ПРОЦЕСІНІҢ ЦИКЛОГРАММАСЫ</w:t>
      </w:r>
    </w:p>
    <w:p w14:paraId="259E3164" w14:textId="77777777" w:rsidR="00827DB2" w:rsidRPr="009D338D" w:rsidRDefault="00581F03" w:rsidP="00827DB2">
      <w:pPr>
        <w:pStyle w:val="41"/>
      </w:pPr>
      <w:r w:rsidRPr="009D338D">
        <w:rPr>
          <w:lang w:val="kk"/>
        </w:rPr>
        <w:t>Топ: ересек</w:t>
      </w:r>
    </w:p>
    <w:p w14:paraId="40D97DDA" w14:textId="77777777" w:rsidR="00827DB2" w:rsidRPr="009D338D" w:rsidRDefault="00581F03" w:rsidP="00827DB2">
      <w:pPr>
        <w:pStyle w:val="41"/>
      </w:pPr>
      <w:r w:rsidRPr="009D338D">
        <w:rPr>
          <w:lang w:val="kk"/>
        </w:rPr>
        <w:t>Балалардың жасы: 4 жастан бастап</w:t>
      </w:r>
    </w:p>
    <w:p w14:paraId="72BDFAB2" w14:textId="55B129A6" w:rsidR="00827DB2" w:rsidRPr="009D338D" w:rsidRDefault="00581F03" w:rsidP="00827DB2">
      <w:pPr>
        <w:pStyle w:val="41"/>
      </w:pPr>
      <w:r w:rsidRPr="009D338D">
        <w:rPr>
          <w:lang w:val="kk"/>
        </w:rPr>
        <w:t>Жоспар қай кезеңге жасалды: 17.03–20.03</w:t>
      </w:r>
    </w:p>
    <w:p w14:paraId="7D476B15" w14:textId="517FF846" w:rsidR="00827DB2" w:rsidRDefault="00581F03" w:rsidP="00827DB2">
      <w:pPr>
        <w:pStyle w:val="41"/>
      </w:pPr>
      <w:r w:rsidRPr="009D338D">
        <w:rPr>
          <w:lang w:val="kk"/>
        </w:rPr>
        <w:t>Аптаның цитатасы: «Ар-намыс қана тәуелсіздікке тірек бола алады»</w:t>
      </w:r>
    </w:p>
    <w:tbl>
      <w:tblPr>
        <w:tblW w:w="15452" w:type="dxa"/>
        <w:tblInd w:w="-176" w:type="dxa"/>
        <w:tblLayout w:type="fixed"/>
        <w:tblLook w:val="04A0" w:firstRow="1" w:lastRow="0" w:firstColumn="1" w:lastColumn="0" w:noHBand="0" w:noVBand="1"/>
      </w:tblPr>
      <w:tblGrid>
        <w:gridCol w:w="2411"/>
        <w:gridCol w:w="3260"/>
        <w:gridCol w:w="3260"/>
        <w:gridCol w:w="3260"/>
        <w:gridCol w:w="3261"/>
      </w:tblGrid>
      <w:tr w:rsidR="00155771" w14:paraId="614F5172" w14:textId="77777777" w:rsidTr="00827DB2">
        <w:tc>
          <w:tcPr>
            <w:tcW w:w="2411" w:type="dxa"/>
            <w:tcBorders>
              <w:top w:val="single" w:sz="4" w:space="0" w:color="000000"/>
              <w:left w:val="single" w:sz="4" w:space="0" w:color="000000"/>
              <w:bottom w:val="single" w:sz="4" w:space="0" w:color="000000"/>
              <w:right w:val="single" w:sz="4" w:space="0" w:color="000000"/>
            </w:tcBorders>
          </w:tcPr>
          <w:p w14:paraId="162E442D" w14:textId="77777777" w:rsidR="00827DB2" w:rsidRPr="00827DB2" w:rsidRDefault="00581F03" w:rsidP="00827DB2">
            <w:pPr>
              <w:pStyle w:val="13313"/>
            </w:pPr>
            <w:r w:rsidRPr="00827DB2">
              <w:rPr>
                <w:lang w:val="kk"/>
              </w:rPr>
              <w:t>Күн тәртібінің үлгісі</w:t>
            </w:r>
          </w:p>
        </w:tc>
        <w:tc>
          <w:tcPr>
            <w:tcW w:w="3260" w:type="dxa"/>
            <w:tcBorders>
              <w:top w:val="single" w:sz="4" w:space="0" w:color="000000"/>
              <w:left w:val="single" w:sz="4" w:space="0" w:color="000000"/>
              <w:bottom w:val="single" w:sz="4" w:space="0" w:color="000000"/>
              <w:right w:val="single" w:sz="4" w:space="0" w:color="000000"/>
            </w:tcBorders>
          </w:tcPr>
          <w:p w14:paraId="21E8E892" w14:textId="18D5C65A" w:rsidR="00827DB2" w:rsidRPr="00827DB2" w:rsidRDefault="00581F03" w:rsidP="00827DB2">
            <w:pPr>
              <w:pStyle w:val="13313"/>
            </w:pPr>
            <w:r w:rsidRPr="00827DB2">
              <w:rPr>
                <w:lang w:val="kk"/>
              </w:rPr>
              <w:t>Дүйсенбі 17.03</w:t>
            </w:r>
          </w:p>
        </w:tc>
        <w:tc>
          <w:tcPr>
            <w:tcW w:w="3260" w:type="dxa"/>
            <w:tcBorders>
              <w:top w:val="single" w:sz="4" w:space="0" w:color="000000"/>
              <w:left w:val="single" w:sz="4" w:space="0" w:color="000000"/>
              <w:bottom w:val="single" w:sz="4" w:space="0" w:color="000000"/>
              <w:right w:val="single" w:sz="4" w:space="0" w:color="000000"/>
            </w:tcBorders>
          </w:tcPr>
          <w:p w14:paraId="43D4455E" w14:textId="43907C1C" w:rsidR="00827DB2" w:rsidRPr="00827DB2" w:rsidRDefault="00581F03" w:rsidP="00827DB2">
            <w:pPr>
              <w:pStyle w:val="13313"/>
            </w:pPr>
            <w:r w:rsidRPr="00827DB2">
              <w:rPr>
                <w:lang w:val="kk"/>
              </w:rPr>
              <w:t>Сейсенбі 18.03</w:t>
            </w:r>
          </w:p>
        </w:tc>
        <w:tc>
          <w:tcPr>
            <w:tcW w:w="3260" w:type="dxa"/>
            <w:tcBorders>
              <w:top w:val="single" w:sz="4" w:space="0" w:color="000000"/>
              <w:left w:val="single" w:sz="4" w:space="0" w:color="000000"/>
              <w:bottom w:val="single" w:sz="4" w:space="0" w:color="000000"/>
              <w:right w:val="single" w:sz="4" w:space="0" w:color="000000"/>
            </w:tcBorders>
          </w:tcPr>
          <w:p w14:paraId="65C34A95" w14:textId="41EC558B" w:rsidR="00827DB2" w:rsidRPr="00827DB2" w:rsidRDefault="00581F03" w:rsidP="00827DB2">
            <w:pPr>
              <w:pStyle w:val="13313"/>
            </w:pPr>
            <w:r w:rsidRPr="00827DB2">
              <w:rPr>
                <w:lang w:val="kk"/>
              </w:rPr>
              <w:t>Сәрсенбі 19.03</w:t>
            </w:r>
          </w:p>
        </w:tc>
        <w:tc>
          <w:tcPr>
            <w:tcW w:w="3261" w:type="dxa"/>
            <w:tcBorders>
              <w:top w:val="single" w:sz="4" w:space="0" w:color="000000"/>
              <w:left w:val="single" w:sz="4" w:space="0" w:color="000000"/>
              <w:bottom w:val="single" w:sz="4" w:space="0" w:color="000000"/>
              <w:right w:val="single" w:sz="4" w:space="0" w:color="000000"/>
            </w:tcBorders>
          </w:tcPr>
          <w:p w14:paraId="7C339104" w14:textId="29E20D4D" w:rsidR="00827DB2" w:rsidRPr="00827DB2" w:rsidRDefault="00581F03" w:rsidP="00827DB2">
            <w:pPr>
              <w:pStyle w:val="13313"/>
            </w:pPr>
            <w:r w:rsidRPr="00827DB2">
              <w:rPr>
                <w:lang w:val="kk"/>
              </w:rPr>
              <w:t>Бейсенбі 20.03</w:t>
            </w:r>
          </w:p>
        </w:tc>
      </w:tr>
      <w:tr w:rsidR="00155771" w14:paraId="42B69B2D" w14:textId="77777777" w:rsidTr="00827DB2">
        <w:tc>
          <w:tcPr>
            <w:tcW w:w="2411" w:type="dxa"/>
            <w:tcBorders>
              <w:top w:val="single" w:sz="4" w:space="0" w:color="000000"/>
              <w:left w:val="single" w:sz="4" w:space="0" w:color="000000"/>
              <w:bottom w:val="single" w:sz="4" w:space="0" w:color="000000"/>
              <w:right w:val="single" w:sz="4" w:space="0" w:color="000000"/>
            </w:tcBorders>
          </w:tcPr>
          <w:p w14:paraId="4B337EE8" w14:textId="6DF27CDE" w:rsidR="00827DB2" w:rsidRPr="00827DB2" w:rsidRDefault="00581F03" w:rsidP="00827DB2">
            <w:pPr>
              <w:pStyle w:val="13213"/>
            </w:pPr>
            <w:r w:rsidRPr="00827DB2">
              <w:rPr>
                <w:lang w:val="kk"/>
              </w:rPr>
              <w:t>Балаларды қабылдау</w:t>
            </w:r>
          </w:p>
        </w:tc>
        <w:tc>
          <w:tcPr>
            <w:tcW w:w="3260" w:type="dxa"/>
            <w:tcBorders>
              <w:top w:val="single" w:sz="4" w:space="0" w:color="000000"/>
              <w:left w:val="single" w:sz="4" w:space="0" w:color="000000"/>
              <w:bottom w:val="single" w:sz="4" w:space="0" w:color="000000"/>
              <w:right w:val="single" w:sz="4" w:space="0" w:color="000000"/>
            </w:tcBorders>
          </w:tcPr>
          <w:p w14:paraId="119863F9" w14:textId="77777777" w:rsidR="00827DB2" w:rsidRPr="00827DB2" w:rsidRDefault="00581F03" w:rsidP="00827DB2">
            <w:pPr>
              <w:pStyle w:val="13213"/>
            </w:pPr>
            <w:r w:rsidRPr="00827DB2">
              <w:rPr>
                <w:lang w:val="kk"/>
              </w:rPr>
              <w:t xml:space="preserve">«Өнегелі 15 минут» </w:t>
            </w:r>
          </w:p>
          <w:p w14:paraId="028CF5FA" w14:textId="77777777" w:rsidR="00555CCB" w:rsidRDefault="00581F03" w:rsidP="00827DB2">
            <w:pPr>
              <w:pStyle w:val="13213"/>
            </w:pPr>
            <w:r>
              <w:rPr>
                <w:lang w:val="kk"/>
              </w:rPr>
              <w:t>Сыртқы келбетке назар аудару.</w:t>
            </w:r>
          </w:p>
          <w:p w14:paraId="50E4F553" w14:textId="5A14C637" w:rsidR="00827DB2" w:rsidRDefault="00581F03" w:rsidP="00827DB2">
            <w:pPr>
              <w:pStyle w:val="13213"/>
            </w:pPr>
            <w:r>
              <w:rPr>
                <w:lang w:val="kk"/>
              </w:rPr>
              <w:t xml:space="preserve">Ойын іс-әрекетіне қосылуға бастама таныту. </w:t>
            </w:r>
          </w:p>
          <w:p w14:paraId="1E400B32" w14:textId="5B93D1D0" w:rsidR="00827DB2" w:rsidRPr="00827DB2" w:rsidRDefault="00581F03" w:rsidP="00827DB2">
            <w:pPr>
              <w:pStyle w:val="13213"/>
            </w:pPr>
            <w:r w:rsidRPr="00827DB2">
              <w:rPr>
                <w:lang w:val="kk"/>
              </w:rPr>
              <w:t>Қайырлы таң! Сәлеметсіз бе!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9FA386F" w14:textId="77777777" w:rsidR="00827DB2" w:rsidRPr="00827DB2" w:rsidRDefault="00581F03" w:rsidP="00827DB2">
            <w:pPr>
              <w:pStyle w:val="13213"/>
            </w:pPr>
            <w:r w:rsidRPr="00827DB2">
              <w:rPr>
                <w:lang w:val="kk"/>
              </w:rPr>
              <w:t xml:space="preserve">«Өнегелі 15 минут» </w:t>
            </w:r>
          </w:p>
          <w:p w14:paraId="49C55CA1" w14:textId="77777777" w:rsidR="00555CCB" w:rsidRDefault="00581F03" w:rsidP="00827DB2">
            <w:pPr>
              <w:pStyle w:val="13213"/>
            </w:pPr>
            <w:r w:rsidRPr="00827DB2">
              <w:rPr>
                <w:lang w:val="kk"/>
              </w:rPr>
              <w:t>Алдағы күнге жақсы көңіл күй сыйлау.</w:t>
            </w:r>
          </w:p>
          <w:p w14:paraId="0B200C7C" w14:textId="08E4BA22" w:rsidR="00827DB2" w:rsidRDefault="00581F03" w:rsidP="00827DB2">
            <w:pPr>
              <w:pStyle w:val="13213"/>
            </w:pPr>
            <w:r w:rsidRPr="00827DB2">
              <w:rPr>
                <w:lang w:val="kk"/>
              </w:rPr>
              <w:t xml:space="preserve">Іс-әрекетті таңдауға көмектесу. </w:t>
            </w:r>
          </w:p>
          <w:p w14:paraId="2F53C7CD" w14:textId="7AA4460B" w:rsidR="00827DB2" w:rsidRPr="00827DB2" w:rsidRDefault="00581F03" w:rsidP="00827DB2">
            <w:pPr>
              <w:pStyle w:val="13213"/>
            </w:pPr>
            <w:r w:rsidRPr="00827DB2">
              <w:rPr>
                <w:lang w:val="kk"/>
              </w:rPr>
              <w:t>Қайырлы таң! Сәлеметсіз бе!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C24D645" w14:textId="77777777" w:rsidR="00827DB2" w:rsidRPr="00827DB2" w:rsidRDefault="00581F03" w:rsidP="00827DB2">
            <w:pPr>
              <w:pStyle w:val="13213"/>
            </w:pPr>
            <w:r w:rsidRPr="00827DB2">
              <w:rPr>
                <w:lang w:val="kk"/>
              </w:rPr>
              <w:t xml:space="preserve">«Өнегелі 15 минут» </w:t>
            </w:r>
          </w:p>
          <w:p w14:paraId="40923DA9" w14:textId="77777777" w:rsidR="00555CCB" w:rsidRDefault="00581F03" w:rsidP="00827DB2">
            <w:pPr>
              <w:pStyle w:val="13213"/>
            </w:pPr>
            <w:r>
              <w:rPr>
                <w:lang w:val="kk"/>
              </w:rPr>
              <w:t>Мазмұнды іс-әрекетті қамтамасыз ету.</w:t>
            </w:r>
          </w:p>
          <w:p w14:paraId="73A6752D" w14:textId="7399D66D" w:rsidR="00827DB2" w:rsidRDefault="00581F03" w:rsidP="00827DB2">
            <w:pPr>
              <w:pStyle w:val="13213"/>
            </w:pPr>
            <w:r>
              <w:rPr>
                <w:lang w:val="kk"/>
              </w:rPr>
              <w:t xml:space="preserve">Баланың бастамасымен пайда болатын ойынды ынталандыру. </w:t>
            </w:r>
          </w:p>
          <w:p w14:paraId="6C3CE3E3" w14:textId="678BA785" w:rsidR="00827DB2" w:rsidRPr="00827DB2" w:rsidRDefault="00581F03" w:rsidP="00827DB2">
            <w:pPr>
              <w:pStyle w:val="13213"/>
            </w:pPr>
            <w:r w:rsidRPr="00827DB2">
              <w:rPr>
                <w:lang w:val="kk"/>
              </w:rPr>
              <w:t>Қайырлы таң! Сәлеметсіз бе!</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C8F5B61" w14:textId="77777777" w:rsidR="00555CCB" w:rsidRDefault="00581F03" w:rsidP="00827DB2">
            <w:pPr>
              <w:pStyle w:val="13213"/>
            </w:pPr>
            <w:r w:rsidRPr="00827DB2">
              <w:rPr>
                <w:lang w:val="kk"/>
              </w:rPr>
              <w:t>"Өнегелі 15 минут" Сыртқы келбетке назар аудару.</w:t>
            </w:r>
          </w:p>
          <w:p w14:paraId="5ACEAA67" w14:textId="1E2CFB56" w:rsidR="00827DB2" w:rsidRDefault="00581F03" w:rsidP="00827DB2">
            <w:pPr>
              <w:pStyle w:val="13213"/>
            </w:pPr>
            <w:r>
              <w:rPr>
                <w:lang w:val="kk"/>
              </w:rPr>
              <w:t xml:space="preserve">Ойын іс-әрекетіне қосылуға бастама таныту. </w:t>
            </w:r>
          </w:p>
          <w:p w14:paraId="76FF7EF6" w14:textId="53EA33B6" w:rsidR="00827DB2" w:rsidRPr="00827DB2" w:rsidRDefault="00581F03" w:rsidP="00827DB2">
            <w:pPr>
              <w:pStyle w:val="13213"/>
            </w:pPr>
            <w:r w:rsidRPr="00827DB2">
              <w:rPr>
                <w:lang w:val="kk"/>
              </w:rPr>
              <w:t>Қайырлы таң! Сәлеметсіз бе!</w:t>
            </w:r>
          </w:p>
        </w:tc>
      </w:tr>
      <w:tr w:rsidR="00155771" w14:paraId="54CF8290" w14:textId="77777777" w:rsidTr="00827DB2">
        <w:tc>
          <w:tcPr>
            <w:tcW w:w="2411" w:type="dxa"/>
            <w:tcBorders>
              <w:top w:val="single" w:sz="4" w:space="0" w:color="000000"/>
              <w:left w:val="single" w:sz="4" w:space="0" w:color="000000"/>
              <w:bottom w:val="single" w:sz="4" w:space="0" w:color="000000"/>
              <w:right w:val="single" w:sz="4" w:space="0" w:color="000000"/>
            </w:tcBorders>
          </w:tcPr>
          <w:p w14:paraId="332050A0" w14:textId="32B1796C" w:rsidR="00827DB2" w:rsidRPr="00827DB2" w:rsidRDefault="00581F03" w:rsidP="00827DB2">
            <w:pPr>
              <w:pStyle w:val="13213"/>
            </w:pPr>
            <w:r w:rsidRPr="00827DB2">
              <w:rPr>
                <w:lang w:val="kk"/>
              </w:rPr>
              <w:t>Ата-аналармен әңгімелесу, кеңес беру</w:t>
            </w:r>
          </w:p>
        </w:tc>
        <w:tc>
          <w:tcPr>
            <w:tcW w:w="3260" w:type="dxa"/>
            <w:tcBorders>
              <w:top w:val="single" w:sz="4" w:space="0" w:color="000000"/>
              <w:left w:val="single" w:sz="4" w:space="0" w:color="000000"/>
              <w:bottom w:val="single" w:sz="4" w:space="0" w:color="000000"/>
              <w:right w:val="single" w:sz="4" w:space="0" w:color="000000"/>
            </w:tcBorders>
          </w:tcPr>
          <w:p w14:paraId="79C1D0C7" w14:textId="0FF4ABF4" w:rsidR="00827DB2" w:rsidRPr="00827DB2" w:rsidRDefault="00581F03" w:rsidP="00827DB2">
            <w:pPr>
              <w:pStyle w:val="13213"/>
            </w:pPr>
            <w:r>
              <w:rPr>
                <w:lang w:val="kk"/>
              </w:rPr>
              <w:t>Баланы ауа райына сай киіндіру туралы кеңес беру</w:t>
            </w:r>
          </w:p>
          <w:p w14:paraId="1B736D83" w14:textId="77777777" w:rsidR="00827DB2" w:rsidRPr="00827DB2" w:rsidRDefault="00827DB2" w:rsidP="00827DB2">
            <w:pPr>
              <w:pStyle w:val="13213"/>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63D00F3" w14:textId="7CDFE68E" w:rsidR="00827DB2" w:rsidRPr="00827DB2" w:rsidRDefault="00581F03" w:rsidP="00827DB2">
            <w:pPr>
              <w:pStyle w:val="13213"/>
            </w:pPr>
            <w:r w:rsidRPr="00827DB2">
              <w:rPr>
                <w:lang w:val="kk"/>
              </w:rPr>
              <w:t xml:space="preserve">Ата-аналармен баланың қалай ұйықтағаны, қандай көңіл күймен оянғаны туралы әңгімелесу </w:t>
            </w:r>
          </w:p>
          <w:p w14:paraId="5D5A3342" w14:textId="77777777" w:rsidR="00827DB2" w:rsidRPr="00827DB2" w:rsidRDefault="00827DB2" w:rsidP="00827DB2">
            <w:pPr>
              <w:pStyle w:val="13213"/>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86D41AB" w14:textId="0124084D" w:rsidR="00827DB2" w:rsidRPr="00827DB2" w:rsidRDefault="00581F03" w:rsidP="00827DB2">
            <w:pPr>
              <w:pStyle w:val="13213"/>
            </w:pPr>
            <w:r>
              <w:rPr>
                <w:lang w:val="kk"/>
              </w:rPr>
              <w:t>Балаларды халық шығармашылығымен таныстыру туралы әңгіме (жұмбақтар, тақпақтар)</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27D1D08" w14:textId="30F5D975" w:rsidR="00827DB2" w:rsidRPr="00827DB2" w:rsidRDefault="00581F03" w:rsidP="00827DB2">
            <w:pPr>
              <w:pStyle w:val="13213"/>
            </w:pPr>
            <w:r>
              <w:rPr>
                <w:lang w:val="kk"/>
              </w:rPr>
              <w:t>Баланың еркеліктерімен қалай күресуге болатыны туралы әңгіме</w:t>
            </w:r>
          </w:p>
        </w:tc>
      </w:tr>
      <w:tr w:rsidR="00155771" w:rsidRPr="005E7EE7" w14:paraId="2D73EB78" w14:textId="77777777" w:rsidTr="00827DB2">
        <w:tc>
          <w:tcPr>
            <w:tcW w:w="2411" w:type="dxa"/>
            <w:tcBorders>
              <w:top w:val="single" w:sz="4" w:space="0" w:color="000000"/>
              <w:left w:val="single" w:sz="4" w:space="0" w:color="000000"/>
              <w:bottom w:val="single" w:sz="4" w:space="0" w:color="000000"/>
              <w:right w:val="single" w:sz="4" w:space="0" w:color="000000"/>
            </w:tcBorders>
          </w:tcPr>
          <w:p w14:paraId="5C763ED4" w14:textId="3EFE42BF" w:rsidR="00827DB2" w:rsidRPr="00827DB2" w:rsidRDefault="00581F03" w:rsidP="00827DB2">
            <w:pPr>
              <w:pStyle w:val="13213"/>
            </w:pPr>
            <w:r>
              <w:rPr>
                <w:lang w:val="kk"/>
              </w:rPr>
              <w:t>Балалар іс-әрекеті (ойын, танымдық, коммуникативті, шығармашылық, эксперименттік, еңбек, қозғалыс, бейнелеу, дербес және т. б.)</w:t>
            </w:r>
          </w:p>
        </w:tc>
        <w:tc>
          <w:tcPr>
            <w:tcW w:w="3260" w:type="dxa"/>
            <w:tcBorders>
              <w:top w:val="single" w:sz="4" w:space="0" w:color="000000"/>
              <w:left w:val="single" w:sz="4" w:space="0" w:color="000000"/>
              <w:bottom w:val="single" w:sz="4" w:space="0" w:color="000000"/>
              <w:right w:val="single" w:sz="4" w:space="0" w:color="000000"/>
            </w:tcBorders>
          </w:tcPr>
          <w:p w14:paraId="02D20A3F" w14:textId="6A2E99BF" w:rsidR="002B2F43" w:rsidRDefault="00581F03" w:rsidP="00827DB2">
            <w:pPr>
              <w:pStyle w:val="13213"/>
            </w:pPr>
            <w:r>
              <w:rPr>
                <w:lang w:val="kk"/>
              </w:rPr>
              <w:t>Қазақстан, көктем, «Наурыз» мерекесі туралы өлеңдерге иллюстрацияларды қарау, өлең оқу (Көркем әдебиет, сөйлеуді дамыту)</w:t>
            </w:r>
          </w:p>
          <w:p w14:paraId="3F552C6C" w14:textId="1117312C" w:rsidR="00827DB2" w:rsidRPr="00827DB2" w:rsidRDefault="00581F03" w:rsidP="00827DB2">
            <w:pPr>
              <w:pStyle w:val="13213"/>
            </w:pPr>
            <w:r>
              <w:rPr>
                <w:lang w:val="kk"/>
              </w:rPr>
              <w:t>Сөйлеуде жиі қолданылатын сын есімдерді, етістіктерді, үстеулер мен предлогтарды қолданыңыз.</w:t>
            </w:r>
          </w:p>
          <w:p w14:paraId="41960A2B" w14:textId="77777777" w:rsidR="00827DB2" w:rsidRPr="00827DB2" w:rsidRDefault="00581F03" w:rsidP="00827DB2">
            <w:pPr>
              <w:pStyle w:val="13213"/>
            </w:pPr>
            <w:r w:rsidRPr="00827DB2">
              <w:rPr>
                <w:lang w:val="kk"/>
              </w:rPr>
              <w:t>«Біртұтас тәрбие»</w:t>
            </w:r>
          </w:p>
          <w:p w14:paraId="3410F2C8" w14:textId="77777777" w:rsidR="00827DB2" w:rsidRPr="00827DB2" w:rsidRDefault="00581F03" w:rsidP="00827DB2">
            <w:pPr>
              <w:pStyle w:val="13213"/>
            </w:pPr>
            <w:r w:rsidRPr="00827DB2">
              <w:rPr>
                <w:lang w:val="kk"/>
              </w:rPr>
              <w:t>Үнемді тұтыну</w:t>
            </w:r>
          </w:p>
          <w:p w14:paraId="093EB05C" w14:textId="77777777" w:rsidR="00827DB2" w:rsidRPr="00827DB2" w:rsidRDefault="00581F03" w:rsidP="00827DB2">
            <w:pPr>
              <w:pStyle w:val="13213"/>
            </w:pPr>
            <w:r w:rsidRPr="00827DB2">
              <w:rPr>
                <w:lang w:val="kk"/>
              </w:rPr>
              <w:t>«Табиғат бұрышында гүлдерге күтім жасаймыз» (еңбек і-әрекеті) (су, кір, таза)</w:t>
            </w:r>
          </w:p>
          <w:p w14:paraId="45007AC2" w14:textId="6851B0C7" w:rsidR="00827DB2" w:rsidRPr="00827DB2" w:rsidRDefault="00581F03" w:rsidP="00827DB2">
            <w:pPr>
              <w:pStyle w:val="13213"/>
            </w:pPr>
            <w:r>
              <w:rPr>
                <w:lang w:val="kk"/>
              </w:rPr>
              <w:t>Дьенеш блоктарымен ойындар (Математика негіздері) Жұптарды салыстыру негізінде заттарды салыстыру, олардың теңдігін немесе теңсіздігін анықтау қабілетін қалыптастыруды жалғастыру.</w:t>
            </w:r>
          </w:p>
          <w:p w14:paraId="3E724D4D" w14:textId="77777777" w:rsidR="00827DB2" w:rsidRPr="00827DB2" w:rsidRDefault="00581F03" w:rsidP="00827DB2">
            <w:pPr>
              <w:pStyle w:val="13213"/>
            </w:pPr>
            <w:r w:rsidRPr="00827DB2">
              <w:rPr>
                <w:lang w:val="kk"/>
              </w:rPr>
              <w:t>«Біртұтас тәрбие»</w:t>
            </w:r>
          </w:p>
          <w:p w14:paraId="420C613C" w14:textId="77777777" w:rsidR="00827DB2" w:rsidRPr="00827DB2" w:rsidRDefault="00581F03" w:rsidP="00827DB2">
            <w:pPr>
              <w:pStyle w:val="13213"/>
            </w:pPr>
            <w:r w:rsidRPr="00827DB2">
              <w:rPr>
                <w:lang w:val="kk"/>
              </w:rPr>
              <w:t>Үнемді тұтыну</w:t>
            </w:r>
          </w:p>
          <w:p w14:paraId="17E97A03" w14:textId="77777777" w:rsidR="00EF0107" w:rsidRDefault="00581F03" w:rsidP="00827DB2">
            <w:pPr>
              <w:pStyle w:val="13213"/>
            </w:pPr>
            <w:r w:rsidRPr="00827DB2">
              <w:rPr>
                <w:lang w:val="kk"/>
              </w:rPr>
              <w:t xml:space="preserve">"Жүргізушілер" сюжеттік-рөлдік ойыны </w:t>
            </w:r>
          </w:p>
          <w:p w14:paraId="6FFB019A" w14:textId="72FA80A8" w:rsidR="00827DB2" w:rsidRPr="00827DB2" w:rsidRDefault="00581F03" w:rsidP="00827DB2">
            <w:pPr>
              <w:pStyle w:val="13213"/>
            </w:pPr>
            <w:r>
              <w:rPr>
                <w:lang w:val="kk"/>
              </w:rPr>
              <w:t xml:space="preserve">(Қоршаған ортамен таныстыру, сөйлеуді дамыту) Әртүрлі көлік құралдары мен оларды басқаратын адамдар туралы білімін жетілдіру. </w:t>
            </w:r>
          </w:p>
          <w:p w14:paraId="63F32AD9" w14:textId="757B4CEA" w:rsidR="002B2F43" w:rsidRDefault="00581F03" w:rsidP="00827DB2">
            <w:pPr>
              <w:pStyle w:val="13213"/>
            </w:pPr>
            <w:r>
              <w:rPr>
                <w:lang w:val="kk"/>
              </w:rPr>
              <w:t>«Тұрмыстық құралдар» дидактикалық ойыны (Қоршаған ортамен таныстыру, сөйлеуді дамыту)</w:t>
            </w:r>
          </w:p>
          <w:p w14:paraId="0B7963BD" w14:textId="1E821950" w:rsidR="00827DB2" w:rsidRPr="00827DB2" w:rsidRDefault="00581F03" w:rsidP="00827DB2">
            <w:pPr>
              <w:pStyle w:val="13213"/>
            </w:pPr>
            <w:r>
              <w:rPr>
                <w:lang w:val="kk"/>
              </w:rPr>
              <w:t>Телефонның, компьютердің, теледидардың мақсаты туралы түсінік қалыптастыру; диалогтық сөйлеуді жетілдіру, қойылған сұрақтарға толық, дұрыс жауап беруге шақыру.</w:t>
            </w:r>
          </w:p>
          <w:p w14:paraId="4AF407A0" w14:textId="77777777" w:rsidR="00827DB2" w:rsidRPr="00827DB2" w:rsidRDefault="00581F03" w:rsidP="00827DB2">
            <w:pPr>
              <w:pStyle w:val="13213"/>
            </w:pPr>
            <w:r w:rsidRPr="00827DB2">
              <w:rPr>
                <w:lang w:val="kk"/>
              </w:rPr>
              <w:t>Сынақ: пірәндік</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4EC15D7" w14:textId="35596752" w:rsidR="002B2F43" w:rsidRDefault="00581F03" w:rsidP="00827DB2">
            <w:pPr>
              <w:pStyle w:val="13213"/>
            </w:pPr>
            <w:r w:rsidRPr="00827DB2">
              <w:rPr>
                <w:lang w:val="kk"/>
              </w:rPr>
              <w:t xml:space="preserve">Балалардың ата-анасының аты, әкесінің аты туралы білімдерін нақтылау, отбасы туралы сөздерді оқу (Сөйлеуді дамыту, көркем әдебиет, сурет салу) </w:t>
            </w:r>
          </w:p>
          <w:p w14:paraId="0ED56749" w14:textId="1A66D6F5" w:rsidR="00827DB2" w:rsidRPr="00827DB2" w:rsidRDefault="00581F03" w:rsidP="00827DB2">
            <w:pPr>
              <w:pStyle w:val="13213"/>
            </w:pPr>
            <w:r>
              <w:rPr>
                <w:lang w:val="kk"/>
              </w:rPr>
              <w:t>Зат есімдерді сын есімдермен біріктіре білуді жалғастыру, халық ауыз шығармашылығының шығармаларымен таныстыруды жалғастыру, жұмыс орнын таза ұстауға, қауіпсіздік ережелерін сақтауға ынталандыру.</w:t>
            </w:r>
          </w:p>
          <w:p w14:paraId="2BE80D0C" w14:textId="77777777" w:rsidR="00827DB2" w:rsidRPr="00827DB2" w:rsidRDefault="00581F03" w:rsidP="00827DB2">
            <w:pPr>
              <w:pStyle w:val="13213"/>
            </w:pPr>
            <w:r w:rsidRPr="00827DB2">
              <w:rPr>
                <w:lang w:val="kk"/>
              </w:rPr>
              <w:t>«Біртұтас тәрбие»</w:t>
            </w:r>
          </w:p>
          <w:p w14:paraId="004961AD" w14:textId="77777777" w:rsidR="00827DB2" w:rsidRPr="00827DB2" w:rsidRDefault="00581F03" w:rsidP="00827DB2">
            <w:pPr>
              <w:pStyle w:val="13213"/>
            </w:pPr>
            <w:r w:rsidRPr="00827DB2">
              <w:rPr>
                <w:lang w:val="kk"/>
              </w:rPr>
              <w:t>Үнемді тұтыну</w:t>
            </w:r>
          </w:p>
          <w:p w14:paraId="2FB8B7A1" w14:textId="77777777" w:rsidR="00827DB2" w:rsidRDefault="00581F03" w:rsidP="00827DB2">
            <w:pPr>
              <w:pStyle w:val="13213"/>
            </w:pPr>
            <w:r>
              <w:rPr>
                <w:lang w:val="kk"/>
              </w:rPr>
              <w:t xml:space="preserve">"Қауіпсіз қала" дидактикалық ойыны </w:t>
            </w:r>
          </w:p>
          <w:p w14:paraId="1839C18B" w14:textId="77777777" w:rsidR="00EF0107" w:rsidRDefault="00581F03" w:rsidP="00827DB2">
            <w:pPr>
              <w:pStyle w:val="13213"/>
            </w:pPr>
            <w:r w:rsidRPr="00827DB2">
              <w:rPr>
                <w:lang w:val="kk"/>
              </w:rPr>
              <w:t xml:space="preserve">Қалада дұрыс жүру және жүру қаншалықты маңызды екендігі туралы түсінік беру; Қаланың нақты әлемін қабылдау қабілетін дамыту; балалардың жол белгілері мен жол ережелері туралы білімдерін бекіту </w:t>
            </w:r>
          </w:p>
          <w:p w14:paraId="1A34D4EF" w14:textId="7AC2A2B9" w:rsidR="00827DB2" w:rsidRPr="00827DB2" w:rsidRDefault="00581F03" w:rsidP="00827DB2">
            <w:pPr>
              <w:pStyle w:val="13213"/>
            </w:pPr>
            <w:r>
              <w:rPr>
                <w:lang w:val="kk"/>
              </w:rPr>
              <w:t xml:space="preserve">(Сөйлеуді дамыту, қоршаған ортамен таныстыру, дене тәрбиесі) </w:t>
            </w:r>
          </w:p>
          <w:p w14:paraId="509A49CF" w14:textId="77777777" w:rsidR="00EF0107" w:rsidRDefault="00581F03" w:rsidP="00827DB2">
            <w:pPr>
              <w:pStyle w:val="13213"/>
            </w:pPr>
            <w:r>
              <w:rPr>
                <w:lang w:val="kk"/>
              </w:rPr>
              <w:t xml:space="preserve">"Күн-түн" аз қимылды ойыны </w:t>
            </w:r>
          </w:p>
          <w:p w14:paraId="06D8FD4C" w14:textId="3D4BB992" w:rsidR="002B2F43" w:rsidRDefault="00581F03" w:rsidP="00827DB2">
            <w:pPr>
              <w:pStyle w:val="13213"/>
            </w:pPr>
            <w:r>
              <w:rPr>
                <w:lang w:val="kk"/>
              </w:rPr>
              <w:t xml:space="preserve">(Дене тәрбиесі) </w:t>
            </w:r>
          </w:p>
          <w:p w14:paraId="77D9994F" w14:textId="2A443344" w:rsidR="00827DB2" w:rsidRPr="00827DB2" w:rsidRDefault="00581F03" w:rsidP="00827DB2">
            <w:pPr>
              <w:pStyle w:val="13213"/>
            </w:pPr>
            <w:r>
              <w:rPr>
                <w:lang w:val="kk"/>
              </w:rPr>
              <w:t>Ойын ережелерін саналы түрде орындауды үйрету.</w:t>
            </w:r>
          </w:p>
          <w:p w14:paraId="1D1ADA87" w14:textId="09996936" w:rsidR="00EF0107" w:rsidRDefault="00581F03" w:rsidP="00827DB2">
            <w:pPr>
              <w:pStyle w:val="13213"/>
            </w:pPr>
            <w:r w:rsidRPr="00827DB2">
              <w:rPr>
                <w:lang w:val="kk"/>
              </w:rPr>
              <w:t xml:space="preserve">"Санау мозаикасы" үстел ойыны </w:t>
            </w:r>
          </w:p>
          <w:p w14:paraId="427F9354" w14:textId="7638C6C7" w:rsidR="002B2F43" w:rsidRDefault="00581F03" w:rsidP="00827DB2">
            <w:pPr>
              <w:pStyle w:val="13213"/>
            </w:pPr>
            <w:r>
              <w:rPr>
                <w:lang w:val="kk"/>
              </w:rPr>
              <w:t xml:space="preserve">(Математика негіздері) </w:t>
            </w:r>
          </w:p>
          <w:p w14:paraId="71DB54A7" w14:textId="545559C8" w:rsidR="00827DB2" w:rsidRPr="00827DB2" w:rsidRDefault="00581F03" w:rsidP="00827DB2">
            <w:pPr>
              <w:pStyle w:val="13213"/>
            </w:pPr>
            <w:r>
              <w:rPr>
                <w:lang w:val="kk"/>
              </w:rPr>
              <w:t>5 шегінде тікелей және кері есепте жаттығу.</w:t>
            </w:r>
          </w:p>
          <w:p w14:paraId="1949B3B6" w14:textId="5FEFD3B3" w:rsidR="00827DB2" w:rsidRPr="00827DB2" w:rsidRDefault="00581F03" w:rsidP="00827DB2">
            <w:pPr>
              <w:pStyle w:val="13213"/>
              <w:rPr>
                <w:lang w:val="kk-KZ"/>
              </w:rPr>
            </w:pPr>
            <w:r w:rsidRPr="00827DB2">
              <w:rPr>
                <w:lang w:val="kk"/>
              </w:rPr>
              <w:t>Бір, екі, үш, төрт, бес</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B80168C" w14:textId="77777777" w:rsidR="00827DB2" w:rsidRPr="005E7EE7" w:rsidRDefault="00581F03" w:rsidP="00827DB2">
            <w:pPr>
              <w:pStyle w:val="13213"/>
              <w:rPr>
                <w:lang w:val="kk-KZ"/>
              </w:rPr>
            </w:pPr>
            <w:r w:rsidRPr="00827DB2">
              <w:rPr>
                <w:lang w:val="kk"/>
              </w:rPr>
              <w:t>«Біртұтас тәрбие»</w:t>
            </w:r>
          </w:p>
          <w:p w14:paraId="3BEDD300" w14:textId="77777777" w:rsidR="00827DB2" w:rsidRPr="005E7EE7" w:rsidRDefault="00581F03" w:rsidP="00827DB2">
            <w:pPr>
              <w:pStyle w:val="13213"/>
              <w:rPr>
                <w:lang w:val="kk-KZ"/>
              </w:rPr>
            </w:pPr>
            <w:r w:rsidRPr="00827DB2">
              <w:rPr>
                <w:lang w:val="kk"/>
              </w:rPr>
              <w:t>Үнемді тұтыну</w:t>
            </w:r>
          </w:p>
          <w:p w14:paraId="2DC46E2F" w14:textId="6962385A" w:rsidR="00827DB2" w:rsidRPr="005E7EE7" w:rsidRDefault="00581F03" w:rsidP="00827DB2">
            <w:pPr>
              <w:pStyle w:val="13213"/>
              <w:rPr>
                <w:lang w:val="kk-KZ"/>
              </w:rPr>
            </w:pPr>
            <w:r w:rsidRPr="00827DB2">
              <w:rPr>
                <w:lang w:val="kk"/>
              </w:rPr>
              <w:t>«Наурыз - жыл басы» - балаларға арналған ойын-сауық</w:t>
            </w:r>
          </w:p>
          <w:p w14:paraId="63C3C9FA" w14:textId="594CB212" w:rsidR="00827DB2" w:rsidRPr="005E7EE7" w:rsidRDefault="00581F03" w:rsidP="00827DB2">
            <w:pPr>
              <w:pStyle w:val="13213"/>
              <w:rPr>
                <w:lang w:val="kk-KZ"/>
              </w:rPr>
            </w:pPr>
            <w:r w:rsidRPr="00827DB2">
              <w:rPr>
                <w:lang w:val="kk"/>
              </w:rPr>
              <w:t>Жануарлардың және олардың төлдерінің өмірі туралы білімін нақтылау (Қоршаған ортамен таныстыру) Жабайы жануарлар, олардың сыртқы түрі, тіршілік ету ортасы, тамақтану туралы түсініктерін кеңейтуді жалғастыру.</w:t>
            </w:r>
          </w:p>
          <w:p w14:paraId="692871E8" w14:textId="49E2F0A2" w:rsidR="00827DB2" w:rsidRPr="005E7EE7" w:rsidRDefault="00581F03" w:rsidP="00827DB2">
            <w:pPr>
              <w:pStyle w:val="13213"/>
              <w:rPr>
                <w:lang w:val="kk-KZ"/>
              </w:rPr>
            </w:pPr>
            <w:r>
              <w:rPr>
                <w:lang w:val="kk"/>
              </w:rPr>
              <w:t>«Керемет қап» ойыны (Математика негіздері) Көру және сезіну арқылы геометриялық фигураларды зерттеуге ынталандыру; сөйлемде сын есімдерді қолдану, салыстыру нәтижелерін атау (ұзын-қысқа, кең-кең)</w:t>
            </w:r>
          </w:p>
          <w:p w14:paraId="10F0F105" w14:textId="77777777" w:rsidR="002B2F43" w:rsidRDefault="00581F03" w:rsidP="00827DB2">
            <w:pPr>
              <w:pStyle w:val="13213"/>
            </w:pPr>
            <w:r w:rsidRPr="00827DB2">
              <w:rPr>
                <w:lang w:val="kk"/>
              </w:rPr>
              <w:softHyphen/>
              <w:t xml:space="preserve">«Үш торай» үстел театры (көркем әдебиет) </w:t>
            </w:r>
          </w:p>
          <w:p w14:paraId="4FA6B54F" w14:textId="4D7CCA11" w:rsidR="00827DB2" w:rsidRPr="00827DB2" w:rsidRDefault="00581F03" w:rsidP="00827DB2">
            <w:pPr>
              <w:pStyle w:val="13213"/>
            </w:pPr>
            <w:r>
              <w:rPr>
                <w:lang w:val="kk"/>
              </w:rPr>
              <w:t>Ерікті ойындарда таныс кейіпкерлердің бейнелерін дербес қайталауға шақыру, оларды басқа қырынан көрсету (қатыгез – мейірімді, ақкөңіл – байсалды).</w:t>
            </w:r>
            <w:r>
              <w:rPr>
                <w:lang w:val="kk"/>
              </w:rPr>
              <w:softHyphen/>
            </w:r>
          </w:p>
          <w:p w14:paraId="0F269662" w14:textId="77777777" w:rsidR="00EF0107" w:rsidRDefault="00581F03" w:rsidP="00827DB2">
            <w:pPr>
              <w:pStyle w:val="13213"/>
            </w:pPr>
            <w:r w:rsidRPr="00827DB2">
              <w:rPr>
                <w:lang w:val="kk"/>
              </w:rPr>
              <w:t xml:space="preserve">«Ертегідегі үй» құрылыс ойыны </w:t>
            </w:r>
          </w:p>
          <w:p w14:paraId="6898B059" w14:textId="11965DD4" w:rsidR="002B2F43" w:rsidRDefault="00581F03" w:rsidP="00827DB2">
            <w:pPr>
              <w:pStyle w:val="13213"/>
            </w:pPr>
            <w:r>
              <w:rPr>
                <w:lang w:val="kk"/>
              </w:rPr>
              <w:t xml:space="preserve">(Құрастыру, математика негіздері) </w:t>
            </w:r>
          </w:p>
          <w:p w14:paraId="49868458" w14:textId="462B4BD8" w:rsidR="00827DB2" w:rsidRPr="00827DB2" w:rsidRDefault="00581F03" w:rsidP="00827DB2">
            <w:pPr>
              <w:pStyle w:val="13213"/>
            </w:pPr>
            <w:r>
              <w:rPr>
                <w:lang w:val="kk"/>
              </w:rPr>
              <w:t>Бөлшектерді бекітудің түрлі тәсілдерін пайдалана білуге үйрету, командамен бірге нәтижеге қол жеткізу, дайын құрылысты талдау.</w:t>
            </w:r>
          </w:p>
          <w:p w14:paraId="48900C58" w14:textId="77777777" w:rsidR="00827DB2" w:rsidRPr="00827DB2" w:rsidRDefault="00581F03" w:rsidP="00827DB2">
            <w:pPr>
              <w:pStyle w:val="13213"/>
            </w:pPr>
            <w:r w:rsidRPr="00827DB2">
              <w:rPr>
                <w:lang w:val="kk"/>
              </w:rPr>
              <w:t>Сынақ: тоқаш</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593666C8" w14:textId="7FBB2AB3" w:rsidR="00827DB2" w:rsidRPr="00827DB2" w:rsidRDefault="00581F03" w:rsidP="00827DB2">
            <w:pPr>
              <w:pStyle w:val="13213"/>
            </w:pPr>
            <w:r w:rsidRPr="00827DB2">
              <w:rPr>
                <w:lang w:val="kk"/>
              </w:rPr>
              <w:t>Артикуляциялық гимнастика Дыбыстарды дұрыс, анық айта білу.</w:t>
            </w:r>
          </w:p>
          <w:p w14:paraId="27411E1B" w14:textId="77777777" w:rsidR="002B2F43" w:rsidRDefault="00581F03" w:rsidP="00827DB2">
            <w:pPr>
              <w:pStyle w:val="13213"/>
            </w:pPr>
            <w:r>
              <w:rPr>
                <w:lang w:val="kk"/>
              </w:rPr>
              <w:t>«Кітаптар әлемі»</w:t>
            </w:r>
          </w:p>
          <w:p w14:paraId="2E2C5341" w14:textId="77777777" w:rsidR="00110B5C" w:rsidRDefault="00581F03" w:rsidP="00827DB2">
            <w:pPr>
              <w:pStyle w:val="13213"/>
            </w:pPr>
            <w:r>
              <w:rPr>
                <w:lang w:val="kk"/>
              </w:rPr>
              <w:t>Қазақ ақыны Ескен Елубаев портреті (Қарым-қатынас іс-әрекеті)</w:t>
            </w:r>
          </w:p>
          <w:p w14:paraId="1711E631" w14:textId="7D75E057" w:rsidR="00827DB2" w:rsidRPr="00827DB2" w:rsidRDefault="00581F03" w:rsidP="00827DB2">
            <w:pPr>
              <w:pStyle w:val="13213"/>
            </w:pPr>
            <w:r>
              <w:rPr>
                <w:lang w:val="kk"/>
              </w:rPr>
              <w:t>Қазақстанның мәдени мұрасының маңызын түсіну.</w:t>
            </w:r>
          </w:p>
          <w:p w14:paraId="28BB7987" w14:textId="77777777" w:rsidR="00110B5C" w:rsidRDefault="00581F03" w:rsidP="00827DB2">
            <w:pPr>
              <w:pStyle w:val="13213"/>
            </w:pPr>
            <w:r>
              <w:rPr>
                <w:lang w:val="kk"/>
              </w:rPr>
              <w:t xml:space="preserve">Табиғат бұрышындағы жұмыс: гүл топырағын қопсыту Еңбек іс-әрекеті: еңбекке тарту </w:t>
            </w:r>
          </w:p>
          <w:p w14:paraId="24B8AFFB" w14:textId="1196A143" w:rsidR="00827DB2" w:rsidRPr="00827DB2" w:rsidRDefault="00581F03" w:rsidP="00827DB2">
            <w:pPr>
              <w:pStyle w:val="13213"/>
            </w:pPr>
            <w:r>
              <w:rPr>
                <w:lang w:val="kk"/>
              </w:rPr>
              <w:t>(Гүл, жапырақ, тамыр, бұтақ)</w:t>
            </w:r>
          </w:p>
          <w:p w14:paraId="50FE626E" w14:textId="65E7B13B" w:rsidR="002B2F43" w:rsidRDefault="00581F03" w:rsidP="00827DB2">
            <w:pPr>
              <w:pStyle w:val="13213"/>
            </w:pPr>
            <w:r>
              <w:rPr>
                <w:lang w:val="kk"/>
              </w:rPr>
              <w:t xml:space="preserve">«Тақия» суретін салу (Бейнелеу іс-әрекеті) </w:t>
            </w:r>
          </w:p>
          <w:p w14:paraId="5C440347" w14:textId="3B1C2CCA" w:rsidR="00827DB2" w:rsidRPr="005E7EE7" w:rsidRDefault="00581F03" w:rsidP="00827DB2">
            <w:pPr>
              <w:pStyle w:val="13213"/>
              <w:rPr>
                <w:lang w:val="kk"/>
              </w:rPr>
            </w:pPr>
            <w:r>
              <w:rPr>
                <w:lang w:val="kk"/>
              </w:rPr>
              <w:t>Негізгі форманы, пәндер мен олардың бөліктерінің пропорцияларын мәнерлеп жеткізе білуге үйрету. (Дене, бет, бас, көз, мұрын, ауыз, ерін, құлақ, шаш, бет, аяқ, қол, саусақ)</w:t>
            </w:r>
          </w:p>
          <w:p w14:paraId="7B2EA48B" w14:textId="77777777" w:rsidR="00EF0107" w:rsidRPr="005E7EE7" w:rsidRDefault="00581F03" w:rsidP="00827DB2">
            <w:pPr>
              <w:pStyle w:val="13213"/>
              <w:rPr>
                <w:lang w:val="kk"/>
              </w:rPr>
            </w:pPr>
            <w:r w:rsidRPr="00827DB2">
              <w:rPr>
                <w:lang w:val="kk"/>
              </w:rPr>
              <w:t xml:space="preserve">"Таудағы гүл" аз қимылды ойыны </w:t>
            </w:r>
          </w:p>
          <w:p w14:paraId="25D5FCD9" w14:textId="6F860E19" w:rsidR="002B2F43" w:rsidRPr="005E7EE7" w:rsidRDefault="00581F03" w:rsidP="00827DB2">
            <w:pPr>
              <w:pStyle w:val="13213"/>
              <w:rPr>
                <w:lang w:val="kk"/>
              </w:rPr>
            </w:pPr>
            <w:r>
              <w:rPr>
                <w:lang w:val="kk"/>
              </w:rPr>
              <w:t xml:space="preserve">(Дене тәрбиесі) </w:t>
            </w:r>
          </w:p>
          <w:p w14:paraId="383EA57E" w14:textId="7D8B1B8C" w:rsidR="00827DB2" w:rsidRPr="005E7EE7" w:rsidRDefault="00581F03" w:rsidP="00827DB2">
            <w:pPr>
              <w:pStyle w:val="13213"/>
              <w:rPr>
                <w:lang w:val="kk"/>
              </w:rPr>
            </w:pPr>
            <w:r>
              <w:rPr>
                <w:lang w:val="kk"/>
              </w:rPr>
              <w:t>Балалардың ойындарға қатысуға деген ұмтылысын тәрбиелеу</w:t>
            </w:r>
          </w:p>
          <w:p w14:paraId="565F9F6D" w14:textId="77777777" w:rsidR="00827DB2" w:rsidRPr="005E7EE7" w:rsidRDefault="00827DB2" w:rsidP="00827DB2">
            <w:pPr>
              <w:pStyle w:val="13213"/>
              <w:rPr>
                <w:lang w:val="kk"/>
              </w:rPr>
            </w:pPr>
          </w:p>
        </w:tc>
      </w:tr>
      <w:tr w:rsidR="00155771" w14:paraId="3F91DD1F" w14:textId="77777777" w:rsidTr="00827DB2">
        <w:tc>
          <w:tcPr>
            <w:tcW w:w="2411" w:type="dxa"/>
            <w:tcBorders>
              <w:top w:val="single" w:sz="4" w:space="0" w:color="000000"/>
              <w:left w:val="single" w:sz="4" w:space="0" w:color="000000"/>
              <w:bottom w:val="single" w:sz="4" w:space="0" w:color="000000"/>
              <w:right w:val="single" w:sz="4" w:space="0" w:color="000000"/>
            </w:tcBorders>
          </w:tcPr>
          <w:p w14:paraId="21D61EFB" w14:textId="7582C2F2" w:rsidR="007C04D4" w:rsidRPr="00827DB2" w:rsidRDefault="00581F03" w:rsidP="007C04D4">
            <w:pPr>
              <w:pStyle w:val="13213"/>
            </w:pPr>
            <w:r w:rsidRPr="00827DB2">
              <w:rPr>
                <w:lang w:val="kk"/>
              </w:rPr>
              <w:t>Ертеңгілік жаттығу</w:t>
            </w:r>
          </w:p>
        </w:tc>
        <w:tc>
          <w:tcPr>
            <w:tcW w:w="3260" w:type="dxa"/>
            <w:tcBorders>
              <w:top w:val="single" w:sz="4" w:space="0" w:color="000000"/>
              <w:left w:val="single" w:sz="4" w:space="0" w:color="000000"/>
              <w:bottom w:val="single" w:sz="4" w:space="0" w:color="000000"/>
              <w:right w:val="single" w:sz="4" w:space="0" w:color="000000"/>
            </w:tcBorders>
          </w:tcPr>
          <w:p w14:paraId="58C45E99" w14:textId="77777777" w:rsidR="006A55E7" w:rsidRDefault="00581F03" w:rsidP="007C04D4">
            <w:pPr>
              <w:pStyle w:val="13213"/>
            </w:pPr>
            <w:r>
              <w:rPr>
                <w:lang w:val="kk"/>
              </w:rPr>
              <w:t>Ертеңгілік жаттығулар кешені</w:t>
            </w:r>
            <w:r>
              <w:rPr>
                <w:lang w:val="kk"/>
              </w:rPr>
              <w:softHyphen/>
              <w:t xml:space="preserve"> </w:t>
            </w:r>
          </w:p>
          <w:p w14:paraId="2E6F54EF" w14:textId="0BAA73C7" w:rsidR="007C04D4" w:rsidRPr="00827DB2" w:rsidRDefault="00581F03" w:rsidP="007C04D4">
            <w:pPr>
              <w:pStyle w:val="13213"/>
            </w:pPr>
            <w:r>
              <w:rPr>
                <w:lang w:val="kk"/>
              </w:rPr>
              <w:t>(Дене тәрбиесі) Заттармен және заттарсыз қол және иық белдеуіне арналған жаттығуларды орындау білігін қалыптастыру)</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5285C18" w14:textId="77777777" w:rsidR="006A55E7" w:rsidRDefault="00581F03" w:rsidP="007C04D4">
            <w:pPr>
              <w:pStyle w:val="13213"/>
            </w:pPr>
            <w:r>
              <w:rPr>
                <w:lang w:val="kk"/>
              </w:rPr>
              <w:t xml:space="preserve">Ертеңгілік жаттығулар кешені </w:t>
            </w:r>
          </w:p>
          <w:p w14:paraId="0294DAE6" w14:textId="70C5B4E9" w:rsidR="007C04D4" w:rsidRDefault="00581F03" w:rsidP="007C04D4">
            <w:pPr>
              <w:pStyle w:val="13213"/>
            </w:pPr>
            <w:r>
              <w:rPr>
                <w:lang w:val="kk"/>
              </w:rPr>
              <w:t xml:space="preserve">(Дене тәрбиесі) </w:t>
            </w:r>
          </w:p>
          <w:p w14:paraId="001A0ED3" w14:textId="0482001D" w:rsidR="007C04D4" w:rsidRPr="00827DB2" w:rsidRDefault="00581F03" w:rsidP="007C04D4">
            <w:pPr>
              <w:pStyle w:val="13213"/>
            </w:pPr>
            <w:r>
              <w:rPr>
                <w:lang w:val="kk"/>
              </w:rPr>
              <w:t>Денеге арналған жаттығулар: қолды беліне ұстап, екі жаққа қарай бұрылу (жұлқып және бірқалыпты)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BBA4999" w14:textId="77777777" w:rsidR="006A55E7" w:rsidRDefault="00581F03" w:rsidP="007C04D4">
            <w:pPr>
              <w:pStyle w:val="13213"/>
            </w:pPr>
            <w:r>
              <w:rPr>
                <w:lang w:val="kk"/>
              </w:rPr>
              <w:t>Ертеңгілік жаттығулар кешені</w:t>
            </w:r>
            <w:r>
              <w:rPr>
                <w:lang w:val="kk"/>
              </w:rPr>
              <w:softHyphen/>
              <w:t xml:space="preserve"> </w:t>
            </w:r>
          </w:p>
          <w:p w14:paraId="02B75866" w14:textId="2EB0A968" w:rsidR="007C04D4" w:rsidRPr="00827DB2" w:rsidRDefault="00581F03" w:rsidP="007C04D4">
            <w:pPr>
              <w:pStyle w:val="13213"/>
            </w:pPr>
            <w:r>
              <w:rPr>
                <w:lang w:val="kk"/>
              </w:rPr>
              <w:t>(Дене тәрбиесі) Заттармен және заттарсыз қол және иық белдеуіне арналған жаттығуларды орындау білігін қалыптастыру)</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A5FD31F" w14:textId="77777777" w:rsidR="006A55E7" w:rsidRDefault="00581F03" w:rsidP="007C04D4">
            <w:pPr>
              <w:pStyle w:val="13213"/>
            </w:pPr>
            <w:r w:rsidRPr="00827DB2">
              <w:rPr>
                <w:lang w:val="kk"/>
              </w:rPr>
              <w:t xml:space="preserve">Ертеңгілік жаттығулар кешені </w:t>
            </w:r>
          </w:p>
          <w:p w14:paraId="5CACCCFC" w14:textId="193F56A7" w:rsidR="007C04D4" w:rsidRDefault="00581F03" w:rsidP="007C04D4">
            <w:pPr>
              <w:pStyle w:val="13213"/>
            </w:pPr>
            <w:r>
              <w:rPr>
                <w:lang w:val="kk"/>
              </w:rPr>
              <w:t xml:space="preserve">(Дене тәрбиесі) </w:t>
            </w:r>
          </w:p>
          <w:p w14:paraId="4EC6E6D2" w14:textId="6E85F0EE" w:rsidR="007C04D4" w:rsidRPr="00827DB2" w:rsidRDefault="00581F03" w:rsidP="007C04D4">
            <w:pPr>
              <w:pStyle w:val="13213"/>
            </w:pPr>
            <w:r>
              <w:rPr>
                <w:lang w:val="kk"/>
              </w:rPr>
              <w:t>Ертеңгілік жаттығу орындауға қызығушылық тудыру</w:t>
            </w:r>
          </w:p>
        </w:tc>
      </w:tr>
      <w:tr w:rsidR="00155771" w14:paraId="75D50C6F" w14:textId="77777777" w:rsidTr="00827DB2">
        <w:trPr>
          <w:trHeight w:val="699"/>
        </w:trPr>
        <w:tc>
          <w:tcPr>
            <w:tcW w:w="2411" w:type="dxa"/>
            <w:tcBorders>
              <w:top w:val="single" w:sz="4" w:space="0" w:color="000000"/>
              <w:left w:val="single" w:sz="4" w:space="0" w:color="000000"/>
              <w:bottom w:val="single" w:sz="4" w:space="0" w:color="000000"/>
              <w:right w:val="single" w:sz="4" w:space="0" w:color="000000"/>
            </w:tcBorders>
          </w:tcPr>
          <w:p w14:paraId="0337FEAD" w14:textId="77777777" w:rsidR="00827DB2" w:rsidRPr="00827DB2" w:rsidRDefault="00581F03" w:rsidP="00827DB2">
            <w:pPr>
              <w:pStyle w:val="13213"/>
            </w:pPr>
            <w:r w:rsidRPr="00827DB2">
              <w:rPr>
                <w:lang w:val="kk"/>
              </w:rPr>
              <w:t>Таңғы ас</w:t>
            </w:r>
          </w:p>
        </w:tc>
        <w:tc>
          <w:tcPr>
            <w:tcW w:w="3260" w:type="dxa"/>
            <w:tcBorders>
              <w:top w:val="single" w:sz="4" w:space="0" w:color="000000"/>
              <w:left w:val="single" w:sz="4" w:space="0" w:color="000000"/>
              <w:bottom w:val="single" w:sz="4" w:space="0" w:color="000000"/>
              <w:right w:val="single" w:sz="4" w:space="0" w:color="000000"/>
            </w:tcBorders>
          </w:tcPr>
          <w:p w14:paraId="6407CBC7" w14:textId="24F3842E" w:rsidR="00827DB2" w:rsidRDefault="00581F03" w:rsidP="00827DB2">
            <w:pPr>
              <w:pStyle w:val="13213"/>
            </w:pPr>
            <w:r>
              <w:rPr>
                <w:lang w:val="kk"/>
              </w:rPr>
              <w:t>Тамақтану кезінде өзі-өзі ұстау мәдениетін қалыптастыру: майлықты ұқыпты қолдана білу; нанды үгітпеу.</w:t>
            </w:r>
            <w:r>
              <w:rPr>
                <w:lang w:val="kk"/>
              </w:rPr>
              <w:softHyphen/>
            </w:r>
          </w:p>
          <w:p w14:paraId="1631EDF8" w14:textId="0EC62F0D" w:rsidR="00827DB2" w:rsidRPr="00827DB2" w:rsidRDefault="00581F03" w:rsidP="00827DB2">
            <w:pPr>
              <w:pStyle w:val="13213"/>
            </w:pPr>
            <w:r w:rsidRPr="00827DB2">
              <w:rPr>
                <w:lang w:val="kk"/>
              </w:rPr>
              <w:t>Ас болсын!</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48302A3" w14:textId="4DB4ABB1" w:rsidR="00827DB2" w:rsidRPr="00827DB2" w:rsidRDefault="00581F03" w:rsidP="00827DB2">
            <w:pPr>
              <w:pStyle w:val="13213"/>
            </w:pPr>
            <w:r w:rsidRPr="00827DB2">
              <w:rPr>
                <w:lang w:val="kk"/>
              </w:rPr>
              <w:t>Тамақты жақсы шайнау, ас құралдарын (қасық, шанышқы), майлықты дұрыс пайдалану, тамақтанғаннан кейін аузын шаю қабілетін қалыптастыру.</w:t>
            </w:r>
          </w:p>
          <w:p w14:paraId="0108F2E6" w14:textId="191094E2" w:rsidR="00827DB2" w:rsidRPr="00827DB2" w:rsidRDefault="00581F03" w:rsidP="00827DB2">
            <w:pPr>
              <w:pStyle w:val="13213"/>
            </w:pPr>
            <w:r>
              <w:rPr>
                <w:lang w:val="kk"/>
              </w:rPr>
              <w:t>(Ас болсын! Кесе, тәрелке)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F5B0033" w14:textId="63461CF1" w:rsidR="00827DB2" w:rsidRPr="00827DB2" w:rsidRDefault="00581F03" w:rsidP="00827DB2">
            <w:pPr>
              <w:pStyle w:val="13213"/>
            </w:pPr>
            <w:r>
              <w:rPr>
                <w:lang w:val="kk"/>
              </w:rPr>
              <w:t>Сыпайылыққа, тазалыққа деген қабілетті тәрбиелеу.</w:t>
            </w:r>
          </w:p>
          <w:p w14:paraId="71238987" w14:textId="13D1391F" w:rsidR="00827DB2" w:rsidRPr="00827DB2" w:rsidRDefault="00581F03" w:rsidP="00827DB2">
            <w:pPr>
              <w:pStyle w:val="13213"/>
            </w:pPr>
            <w:r w:rsidRPr="00827DB2">
              <w:rPr>
                <w:lang w:val="kk"/>
              </w:rPr>
              <w:t>(Ас болсын! Шай, нан)</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7B600603" w14:textId="77777777" w:rsidR="00827DB2" w:rsidRPr="00827DB2" w:rsidRDefault="00581F03" w:rsidP="00827DB2">
            <w:pPr>
              <w:pStyle w:val="13213"/>
            </w:pPr>
            <w:r w:rsidRPr="00827DB2">
              <w:rPr>
                <w:lang w:val="kk"/>
              </w:rPr>
              <w:t>Кезекшілердің жұмысы.</w:t>
            </w:r>
          </w:p>
          <w:p w14:paraId="2DD3989A" w14:textId="138A1EAF" w:rsidR="00827DB2" w:rsidRPr="00827DB2" w:rsidRDefault="00581F03" w:rsidP="00827DB2">
            <w:pPr>
              <w:pStyle w:val="13213"/>
            </w:pPr>
            <w:r w:rsidRPr="00827DB2">
              <w:rPr>
                <w:lang w:val="kk"/>
              </w:rPr>
              <w:t>Үстел басында дұрыс отыруға назар аудару.</w:t>
            </w:r>
          </w:p>
          <w:p w14:paraId="29921AFF" w14:textId="0DFA63E3" w:rsidR="00827DB2" w:rsidRPr="00827DB2" w:rsidRDefault="00581F03" w:rsidP="00827DB2">
            <w:pPr>
              <w:pStyle w:val="13213"/>
            </w:pPr>
            <w:r w:rsidRPr="00827DB2">
              <w:rPr>
                <w:lang w:val="kk"/>
              </w:rPr>
              <w:t>Ас болсын! Рақмет! Ол тамақ ішпей, дастарханға отырды.</w:t>
            </w:r>
          </w:p>
          <w:p w14:paraId="65227450" w14:textId="77777777" w:rsidR="00827DB2" w:rsidRPr="00827DB2" w:rsidRDefault="00581F03" w:rsidP="00827DB2">
            <w:pPr>
              <w:pStyle w:val="13213"/>
            </w:pPr>
            <w:r w:rsidRPr="00827DB2">
              <w:rPr>
                <w:lang w:val="kk"/>
              </w:rPr>
              <w:t>(Ел не ел, а за столом посидел)</w:t>
            </w:r>
          </w:p>
        </w:tc>
      </w:tr>
      <w:tr w:rsidR="00155771" w:rsidRPr="005E7EE7" w14:paraId="4CAA1B5C" w14:textId="77777777" w:rsidTr="00827DB2">
        <w:tc>
          <w:tcPr>
            <w:tcW w:w="2411" w:type="dxa"/>
            <w:tcBorders>
              <w:top w:val="single" w:sz="4" w:space="0" w:color="000000"/>
              <w:left w:val="single" w:sz="4" w:space="0" w:color="000000"/>
              <w:bottom w:val="single" w:sz="4" w:space="0" w:color="000000"/>
              <w:right w:val="single" w:sz="4" w:space="0" w:color="000000"/>
            </w:tcBorders>
          </w:tcPr>
          <w:p w14:paraId="18FFE1AA" w14:textId="77777777" w:rsidR="00827DB2" w:rsidRPr="00827DB2" w:rsidRDefault="00581F03" w:rsidP="00827DB2">
            <w:pPr>
              <w:pStyle w:val="13213"/>
            </w:pPr>
            <w:r w:rsidRPr="00827DB2">
              <w:rPr>
                <w:lang w:val="kk"/>
              </w:rPr>
              <w:t>ҰІӘ-ге дайындық</w:t>
            </w:r>
          </w:p>
        </w:tc>
        <w:tc>
          <w:tcPr>
            <w:tcW w:w="3260" w:type="dxa"/>
            <w:tcBorders>
              <w:top w:val="single" w:sz="4" w:space="0" w:color="000000"/>
              <w:left w:val="single" w:sz="4" w:space="0" w:color="000000"/>
              <w:bottom w:val="single" w:sz="4" w:space="0" w:color="000000"/>
              <w:right w:val="single" w:sz="4" w:space="0" w:color="000000"/>
            </w:tcBorders>
          </w:tcPr>
          <w:p w14:paraId="2B80E990" w14:textId="5D6EB7AF" w:rsidR="00827DB2" w:rsidRPr="00827DB2" w:rsidRDefault="00581F03" w:rsidP="00827DB2">
            <w:pPr>
              <w:pStyle w:val="13213"/>
            </w:pPr>
            <w:r>
              <w:rPr>
                <w:lang w:val="kk"/>
              </w:rPr>
              <w:t>Қиын жағдайдан шығудың жолын табу (Біз не істейміз? Қалай істеу керек?)</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EFF6EBB" w14:textId="77777777" w:rsidR="007C04D4" w:rsidRDefault="00581F03" w:rsidP="00827DB2">
            <w:pPr>
              <w:pStyle w:val="13213"/>
            </w:pPr>
            <w:r>
              <w:rPr>
                <w:lang w:val="kk"/>
              </w:rPr>
              <w:t>Мотивациялық жағдай</w:t>
            </w:r>
          </w:p>
          <w:p w14:paraId="0B8CF2A3" w14:textId="61355608" w:rsidR="00827DB2" w:rsidRPr="005E7EE7" w:rsidRDefault="00581F03" w:rsidP="00827DB2">
            <w:pPr>
              <w:pStyle w:val="13213"/>
              <w:rPr>
                <w:lang w:val="kk"/>
              </w:rPr>
            </w:pPr>
            <w:r w:rsidRPr="00827DB2">
              <w:rPr>
                <w:lang w:val="kk"/>
              </w:rPr>
              <w:t>Біз өзара көмекке назар аудару. Біздің Отанымыз – Қазақстан Республикасына деген сүйіспеншілік пен мақтаныш сезімін ояту</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94508F8" w14:textId="2E3FB636" w:rsidR="00827DB2" w:rsidRPr="005E7EE7" w:rsidRDefault="00581F03" w:rsidP="00827DB2">
            <w:pPr>
              <w:pStyle w:val="13213"/>
              <w:rPr>
                <w:lang w:val="kk"/>
              </w:rPr>
            </w:pPr>
            <w:r>
              <w:rPr>
                <w:lang w:val="kk"/>
              </w:rPr>
              <w:t>Мәселені шешу үшін жаңа ақпаратты енгізу. Қарапайымдылықты, жауаптылықты, мейірімді және әділ болуға деген ұмтылысты тәрбиелеу</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2875DCF3" w14:textId="4CC827F7" w:rsidR="00827DB2" w:rsidRPr="005E7EE7" w:rsidRDefault="00581F03" w:rsidP="00827DB2">
            <w:pPr>
              <w:pStyle w:val="13213"/>
              <w:rPr>
                <w:lang w:val="kk"/>
              </w:rPr>
            </w:pPr>
            <w:r>
              <w:rPr>
                <w:lang w:val="kk"/>
              </w:rPr>
              <w:t>Қызығушылықтар бойынша қызмет түрін таңдау, қоршаған ортаны ұйымдастыру</w:t>
            </w:r>
          </w:p>
        </w:tc>
      </w:tr>
      <w:tr w:rsidR="00155771" w:rsidRPr="005E7EE7" w14:paraId="7FC1E4CD" w14:textId="77777777" w:rsidTr="00827DB2">
        <w:tc>
          <w:tcPr>
            <w:tcW w:w="2411" w:type="dxa"/>
            <w:tcBorders>
              <w:top w:val="single" w:sz="4" w:space="0" w:color="000000"/>
              <w:left w:val="single" w:sz="4" w:space="0" w:color="000000"/>
              <w:bottom w:val="single" w:sz="4" w:space="0" w:color="000000"/>
              <w:right w:val="single" w:sz="4" w:space="0" w:color="000000"/>
            </w:tcBorders>
          </w:tcPr>
          <w:p w14:paraId="572BE6B7" w14:textId="3847D4E0" w:rsidR="00827DB2" w:rsidRPr="005E7EE7" w:rsidRDefault="00581F03" w:rsidP="00827DB2">
            <w:pPr>
              <w:pStyle w:val="13213"/>
              <w:rPr>
                <w:lang w:val="kk"/>
              </w:rPr>
            </w:pPr>
            <w:r>
              <w:rPr>
                <w:lang w:val="kk"/>
              </w:rPr>
              <w:t>Кесте бойынша ұйымдастырылған іс-әрекет</w:t>
            </w:r>
            <w:r>
              <w:rPr>
                <w:lang w:val="kk"/>
              </w:rPr>
              <w:softHyphen/>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7589FFA" w14:textId="77777777" w:rsidR="00827DB2" w:rsidRPr="005E7EE7" w:rsidRDefault="00827DB2" w:rsidP="00827DB2">
            <w:pPr>
              <w:pStyle w:val="13213"/>
              <w:rPr>
                <w:lang w:val="kk"/>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9AC3064" w14:textId="77777777" w:rsidR="00827DB2" w:rsidRPr="005E7EE7" w:rsidRDefault="00827DB2" w:rsidP="00827DB2">
            <w:pPr>
              <w:pStyle w:val="13213"/>
              <w:rPr>
                <w:lang w:val="kk"/>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D95B14B" w14:textId="77777777" w:rsidR="00827DB2" w:rsidRPr="005E7EE7" w:rsidRDefault="00827DB2" w:rsidP="00827DB2">
            <w:pPr>
              <w:pStyle w:val="13213"/>
              <w:rPr>
                <w:lang w:val="kk"/>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735E3270" w14:textId="77777777" w:rsidR="00827DB2" w:rsidRPr="005E7EE7" w:rsidRDefault="00827DB2" w:rsidP="00827DB2">
            <w:pPr>
              <w:pStyle w:val="13213"/>
              <w:rPr>
                <w:lang w:val="kk"/>
              </w:rPr>
            </w:pPr>
          </w:p>
        </w:tc>
      </w:tr>
      <w:tr w:rsidR="00155771" w14:paraId="48C57BB3" w14:textId="77777777" w:rsidTr="00827DB2">
        <w:tc>
          <w:tcPr>
            <w:tcW w:w="2411" w:type="dxa"/>
            <w:tcBorders>
              <w:top w:val="single" w:sz="4" w:space="0" w:color="000000"/>
              <w:left w:val="single" w:sz="4" w:space="0" w:color="000000"/>
              <w:bottom w:val="single" w:sz="4" w:space="0" w:color="000000"/>
              <w:right w:val="single" w:sz="4" w:space="0" w:color="000000"/>
            </w:tcBorders>
          </w:tcPr>
          <w:p w14:paraId="05D7B265" w14:textId="77777777" w:rsidR="00827DB2" w:rsidRPr="00827DB2" w:rsidRDefault="00581F03" w:rsidP="00827DB2">
            <w:pPr>
              <w:pStyle w:val="13213"/>
            </w:pPr>
            <w:r w:rsidRPr="00827DB2">
              <w:rPr>
                <w:lang w:val="kk"/>
              </w:rPr>
              <w:t>Серуенге дайындық</w:t>
            </w:r>
          </w:p>
        </w:tc>
        <w:tc>
          <w:tcPr>
            <w:tcW w:w="3260" w:type="dxa"/>
            <w:tcBorders>
              <w:top w:val="single" w:sz="4" w:space="0" w:color="000000"/>
              <w:left w:val="single" w:sz="4" w:space="0" w:color="000000"/>
              <w:bottom w:val="single" w:sz="4" w:space="0" w:color="000000"/>
              <w:right w:val="single" w:sz="4" w:space="0" w:color="000000"/>
            </w:tcBorders>
          </w:tcPr>
          <w:p w14:paraId="32A5CE62" w14:textId="77777777" w:rsidR="007C04D4" w:rsidRDefault="00581F03" w:rsidP="00827DB2">
            <w:pPr>
              <w:pStyle w:val="13213"/>
            </w:pPr>
            <w:r>
              <w:rPr>
                <w:lang w:val="kk"/>
              </w:rPr>
              <w:t>Таза ауадағы жүріс-тұрыс ережелерін қайталау</w:t>
            </w:r>
          </w:p>
          <w:p w14:paraId="3EE37DB2" w14:textId="38F88F7F" w:rsidR="00827DB2" w:rsidRPr="00827DB2" w:rsidRDefault="00581F03" w:rsidP="00827DB2">
            <w:pPr>
              <w:pStyle w:val="13213"/>
            </w:pPr>
            <w:r w:rsidRPr="00827DB2">
              <w:rPr>
                <w:lang w:val="kk"/>
              </w:rPr>
              <w:t>Топты таза ұстауға деген ұмтылысты тәрбиелеу, тәрбиешіге ойыншықтарды тазалауға көмектесу</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C8FBB1" w14:textId="77777777" w:rsidR="007C04D4" w:rsidRDefault="00581F03" w:rsidP="00827DB2">
            <w:pPr>
              <w:pStyle w:val="13213"/>
            </w:pPr>
            <w:r w:rsidRPr="00827DB2">
              <w:rPr>
                <w:lang w:val="kk"/>
              </w:rPr>
              <w:t>Серуендеуге деген қызығушылықты ынталандыру.</w:t>
            </w:r>
          </w:p>
          <w:p w14:paraId="3859E790" w14:textId="3326CD93" w:rsidR="00827DB2" w:rsidRPr="00827DB2" w:rsidRDefault="00581F03" w:rsidP="00827DB2">
            <w:pPr>
              <w:pStyle w:val="13213"/>
            </w:pPr>
            <w:r w:rsidRPr="00827DB2">
              <w:rPr>
                <w:lang w:val="kk"/>
              </w:rPr>
              <w:t xml:space="preserve">Топты таза ұстауға деген ұмтылысты тәрбиелеу, тәрбиешіге ойыншықтарды тазалауға көмектесу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C15473E" w14:textId="16088A36" w:rsidR="00827DB2" w:rsidRPr="00827DB2" w:rsidRDefault="00581F03" w:rsidP="00827DB2">
            <w:pPr>
              <w:pStyle w:val="13213"/>
            </w:pPr>
            <w:r>
              <w:rPr>
                <w:lang w:val="kk"/>
              </w:rPr>
              <w:t>Киіну ретін пысықтау.</w:t>
            </w:r>
            <w:r>
              <w:rPr>
                <w:lang w:val="kk"/>
              </w:rPr>
              <w:softHyphen/>
              <w:t xml:space="preserve"> Топты таза ұстауға деген ұмтылысты тәрбиелеу, тәрбиешіге ойыншықтарды тазалауға көмектесу</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75AFDC1" w14:textId="49D2B5E7" w:rsidR="00827DB2" w:rsidRPr="00827DB2" w:rsidRDefault="00581F03" w:rsidP="00827DB2">
            <w:pPr>
              <w:pStyle w:val="13213"/>
            </w:pPr>
            <w:r w:rsidRPr="00827DB2">
              <w:rPr>
                <w:lang w:val="kk"/>
              </w:rPr>
              <w:t>Өзіне-өзі қызмет көрсету дағдыларын дамыту; мотивация</w:t>
            </w:r>
          </w:p>
        </w:tc>
      </w:tr>
      <w:tr w:rsidR="00155771" w:rsidRPr="005E7EE7" w14:paraId="2E27D531" w14:textId="77777777" w:rsidTr="00827DB2">
        <w:tc>
          <w:tcPr>
            <w:tcW w:w="2411" w:type="dxa"/>
            <w:tcBorders>
              <w:top w:val="single" w:sz="4" w:space="0" w:color="000000"/>
              <w:left w:val="single" w:sz="4" w:space="0" w:color="000000"/>
              <w:bottom w:val="single" w:sz="4" w:space="0" w:color="000000"/>
              <w:right w:val="single" w:sz="4" w:space="0" w:color="000000"/>
            </w:tcBorders>
          </w:tcPr>
          <w:p w14:paraId="131E213E" w14:textId="1DEB57E0" w:rsidR="00827DB2" w:rsidRPr="00827DB2" w:rsidRDefault="00581F03" w:rsidP="00827DB2">
            <w:pPr>
              <w:pStyle w:val="13213"/>
            </w:pPr>
            <w:r w:rsidRPr="00827DB2">
              <w:rPr>
                <w:lang w:val="kk"/>
              </w:rPr>
              <w:t>Серуен</w:t>
            </w:r>
          </w:p>
        </w:tc>
        <w:tc>
          <w:tcPr>
            <w:tcW w:w="3260" w:type="dxa"/>
            <w:tcBorders>
              <w:top w:val="single" w:sz="4" w:space="0" w:color="000000"/>
              <w:left w:val="single" w:sz="4" w:space="0" w:color="000000"/>
              <w:bottom w:val="single" w:sz="4" w:space="0" w:color="000000"/>
              <w:right w:val="single" w:sz="4" w:space="0" w:color="000000"/>
            </w:tcBorders>
          </w:tcPr>
          <w:p w14:paraId="05EDFBAD" w14:textId="77777777" w:rsidR="00827DB2" w:rsidRPr="00827DB2" w:rsidRDefault="00581F03" w:rsidP="00827DB2">
            <w:pPr>
              <w:pStyle w:val="13213"/>
            </w:pPr>
            <w:r w:rsidRPr="00827DB2">
              <w:rPr>
                <w:lang w:val="kk"/>
              </w:rPr>
              <w:t>Қардың (қар) еруін, ойдым жерлердің пайда болуын бақылау.</w:t>
            </w:r>
          </w:p>
          <w:p w14:paraId="2C2C58CD" w14:textId="77777777" w:rsidR="00EB6FAF" w:rsidRDefault="00581F03" w:rsidP="005C620D">
            <w:pPr>
              <w:pStyle w:val="13213"/>
            </w:pPr>
            <w:r w:rsidRPr="00827DB2">
              <w:rPr>
                <w:lang w:val="kk"/>
              </w:rPr>
              <w:t xml:space="preserve">Көркем сөз </w:t>
            </w:r>
          </w:p>
          <w:p w14:paraId="15DCDF83" w14:textId="3C577AE1" w:rsidR="00827DB2" w:rsidRPr="00827DB2" w:rsidRDefault="00581F03" w:rsidP="005C620D">
            <w:pPr>
              <w:pStyle w:val="13213"/>
            </w:pPr>
            <w:r>
              <w:rPr>
                <w:lang w:val="kk"/>
              </w:rPr>
              <w:t>И. Токмакова «Көктем»</w:t>
            </w:r>
          </w:p>
          <w:p w14:paraId="5E99F46C" w14:textId="77777777" w:rsidR="00827DB2" w:rsidRPr="00827DB2" w:rsidRDefault="00581F03" w:rsidP="00827DB2">
            <w:pPr>
              <w:pStyle w:val="13213"/>
            </w:pPr>
            <w:r w:rsidRPr="00827DB2">
              <w:rPr>
                <w:lang w:val="kk"/>
              </w:rPr>
              <w:t>Жасыл көктем келеді</w:t>
            </w:r>
          </w:p>
          <w:p w14:paraId="5342CC05" w14:textId="69CFF29B" w:rsidR="00827DB2" w:rsidRPr="00827DB2" w:rsidRDefault="00581F03" w:rsidP="00827DB2">
            <w:pPr>
              <w:pStyle w:val="13213"/>
            </w:pPr>
            <w:r w:rsidRPr="00827DB2">
              <w:rPr>
                <w:lang w:val="kk"/>
              </w:rPr>
              <w:t>Самал беттен өбеді.</w:t>
            </w:r>
          </w:p>
          <w:p w14:paraId="4499AE2A" w14:textId="77777777" w:rsidR="00827DB2" w:rsidRPr="00827DB2" w:rsidRDefault="00581F03" w:rsidP="00827DB2">
            <w:pPr>
              <w:pStyle w:val="13213"/>
            </w:pPr>
            <w:r w:rsidRPr="00827DB2">
              <w:rPr>
                <w:lang w:val="kk"/>
              </w:rPr>
              <w:t xml:space="preserve">Көкте бұлттар көбейсе </w:t>
            </w:r>
          </w:p>
          <w:p w14:paraId="4F4DB672" w14:textId="77777777" w:rsidR="00827DB2" w:rsidRDefault="00581F03" w:rsidP="00827DB2">
            <w:pPr>
              <w:pStyle w:val="13213"/>
            </w:pPr>
            <w:r w:rsidRPr="00827DB2">
              <w:rPr>
                <w:lang w:val="kk"/>
              </w:rPr>
              <w:t xml:space="preserve">Мөлдір тамшы төгеді.   </w:t>
            </w:r>
          </w:p>
          <w:p w14:paraId="56BB4CA2" w14:textId="5CB40035" w:rsidR="00827DB2" w:rsidRPr="00827DB2" w:rsidRDefault="00581F03" w:rsidP="00827DB2">
            <w:pPr>
              <w:pStyle w:val="13213"/>
            </w:pPr>
            <w:r>
              <w:rPr>
                <w:lang w:val="kk"/>
              </w:rPr>
              <w:t>(Қоршаған ортамен таныстыру, көркем әдебиет)</w:t>
            </w:r>
          </w:p>
          <w:p w14:paraId="6A77D8B6" w14:textId="39D7B179" w:rsidR="00827DB2" w:rsidRPr="00827DB2" w:rsidRDefault="00581F03" w:rsidP="00827DB2">
            <w:pPr>
              <w:pStyle w:val="13213"/>
            </w:pPr>
            <w:r>
              <w:rPr>
                <w:lang w:val="kk"/>
              </w:rPr>
              <w:t>Өлі табиғат құбылыстары туралы білімді кеңейту</w:t>
            </w:r>
          </w:p>
          <w:p w14:paraId="46D4FED9" w14:textId="77777777" w:rsidR="006F2DC8" w:rsidRDefault="00581F03" w:rsidP="00827DB2">
            <w:pPr>
              <w:pStyle w:val="13213"/>
            </w:pPr>
            <w:r>
              <w:rPr>
                <w:lang w:val="kk"/>
              </w:rPr>
              <w:t>«Біртұтас тәрбие»</w:t>
            </w:r>
          </w:p>
          <w:p w14:paraId="12C1B39C" w14:textId="22C0504A" w:rsidR="00827DB2" w:rsidRPr="00827DB2" w:rsidRDefault="00581F03" w:rsidP="00827DB2">
            <w:pPr>
              <w:pStyle w:val="13213"/>
            </w:pPr>
            <w:r w:rsidRPr="00827DB2">
              <w:rPr>
                <w:lang w:val="kk"/>
              </w:rPr>
              <w:t>«Ұлттық ойын – ұлт қазынасы»</w:t>
            </w:r>
          </w:p>
          <w:p w14:paraId="194E5EE5" w14:textId="12EDF226" w:rsidR="00827DB2" w:rsidRPr="00827DB2" w:rsidRDefault="00581F03" w:rsidP="00827DB2">
            <w:pPr>
              <w:pStyle w:val="13213"/>
            </w:pPr>
            <w:r>
              <w:rPr>
                <w:lang w:val="kk"/>
              </w:rPr>
              <w:t>«Сақина» (колечко), «Қаршыға мен қарлығаштар»,</w:t>
            </w:r>
          </w:p>
          <w:p w14:paraId="47768747" w14:textId="77777777" w:rsidR="00827DB2" w:rsidRDefault="00581F03" w:rsidP="00827DB2">
            <w:pPr>
              <w:pStyle w:val="13213"/>
            </w:pPr>
            <w:r w:rsidRPr="00827DB2">
              <w:rPr>
                <w:lang w:val="kk"/>
              </w:rPr>
              <w:t xml:space="preserve">"Айлакер түлкі" қимылды ойындары </w:t>
            </w:r>
          </w:p>
          <w:p w14:paraId="6E9B3634" w14:textId="39053300" w:rsidR="00827DB2" w:rsidRPr="00827DB2" w:rsidRDefault="00581F03" w:rsidP="00827DB2">
            <w:pPr>
              <w:pStyle w:val="13213"/>
            </w:pPr>
            <w:r>
              <w:rPr>
                <w:lang w:val="kk"/>
              </w:rPr>
              <w:t>Балалардың шапшаңдығын және ептілігін дамыту (Дене шынықтыру)</w:t>
            </w:r>
          </w:p>
          <w:p w14:paraId="537B5FE0" w14:textId="45062A1F" w:rsidR="00827DB2" w:rsidRPr="00827DB2" w:rsidRDefault="00581F03" w:rsidP="00827DB2">
            <w:pPr>
              <w:pStyle w:val="13213"/>
            </w:pPr>
            <w:r w:rsidRPr="00827DB2">
              <w:rPr>
                <w:lang w:val="kk"/>
              </w:rPr>
              <w:t>Еңбек іс-әрекеті: қардың еруіне қарай учаскені ретке келтіру.</w:t>
            </w:r>
          </w:p>
          <w:p w14:paraId="3F19FF4C" w14:textId="000EF224" w:rsidR="00827DB2" w:rsidRPr="00827DB2" w:rsidRDefault="00581F03" w:rsidP="00827DB2">
            <w:pPr>
              <w:pStyle w:val="13213"/>
            </w:pPr>
            <w:r>
              <w:rPr>
                <w:lang w:val="kk"/>
              </w:rPr>
              <w:t>(Қоршаған ортамен таныстыру, көркем әдебиет, қазақ тілі, дене тәрбиесі)</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363E82A" w14:textId="7B5F5A9A" w:rsidR="00827DB2" w:rsidRPr="00827DB2" w:rsidRDefault="00581F03" w:rsidP="00827DB2">
            <w:pPr>
              <w:pStyle w:val="13213"/>
            </w:pPr>
            <w:r>
              <w:rPr>
                <w:lang w:val="kk"/>
              </w:rPr>
              <w:t>Табиғаттағы маусымдық өзгерістерді бақылау. Ауа-райы құбылыстары туралы түсініктерді кеңейту.</w:t>
            </w:r>
          </w:p>
          <w:p w14:paraId="0ACE8022" w14:textId="06850BB9" w:rsidR="00827DB2" w:rsidRPr="00827DB2" w:rsidRDefault="00581F03" w:rsidP="00827DB2">
            <w:pPr>
              <w:pStyle w:val="13213"/>
            </w:pPr>
            <w:r>
              <w:rPr>
                <w:lang w:val="kk"/>
              </w:rPr>
              <w:t>"Біз тұратын үйлер" әңгімесі.</w:t>
            </w:r>
          </w:p>
          <w:p w14:paraId="0ADEA725" w14:textId="07F22FC6" w:rsidR="005C620D" w:rsidRPr="00827DB2" w:rsidRDefault="00581F03" w:rsidP="005C620D">
            <w:pPr>
              <w:pStyle w:val="13213"/>
            </w:pPr>
            <w:r w:rsidRPr="00827DB2">
              <w:rPr>
                <w:lang w:val="kk"/>
              </w:rPr>
              <w:t>Көркем сөз И. Токмакова «Көктем»</w:t>
            </w:r>
          </w:p>
          <w:p w14:paraId="2F1648E8" w14:textId="43D2E5F0" w:rsidR="00827DB2" w:rsidRPr="00827DB2" w:rsidRDefault="00581F03" w:rsidP="00827DB2">
            <w:pPr>
              <w:pStyle w:val="13213"/>
            </w:pPr>
            <w:r>
              <w:rPr>
                <w:lang w:val="kk"/>
              </w:rPr>
              <w:t>Көркем сөзге қызығушылықты ояту. (Коммуникативтік іс-әрекет)</w:t>
            </w:r>
          </w:p>
          <w:p w14:paraId="5DC90552" w14:textId="77777777" w:rsidR="006F2DC8" w:rsidRDefault="00581F03" w:rsidP="00827DB2">
            <w:pPr>
              <w:pStyle w:val="13213"/>
            </w:pPr>
            <w:r>
              <w:rPr>
                <w:lang w:val="kk"/>
              </w:rPr>
              <w:t>«Біртұтас тәрбие»</w:t>
            </w:r>
          </w:p>
          <w:p w14:paraId="04F7BABC" w14:textId="0EC60561" w:rsidR="00827DB2" w:rsidRPr="00827DB2" w:rsidRDefault="00581F03" w:rsidP="00827DB2">
            <w:pPr>
              <w:pStyle w:val="13213"/>
            </w:pPr>
            <w:r w:rsidRPr="00827DB2">
              <w:rPr>
                <w:lang w:val="kk"/>
              </w:rPr>
              <w:t>«Ұлттық ойын – ұлт қазынасы»</w:t>
            </w:r>
          </w:p>
          <w:p w14:paraId="0CCC0CBF" w14:textId="77777777" w:rsidR="00EB6FAF" w:rsidRDefault="00581F03" w:rsidP="00827DB2">
            <w:pPr>
              <w:pStyle w:val="13213"/>
            </w:pPr>
            <w:r>
              <w:rPr>
                <w:lang w:val="kk"/>
              </w:rPr>
              <w:t xml:space="preserve">«Өз орныңды тап», «Жоғары секір», «Ақ сүйек» қимылды ойындары </w:t>
            </w:r>
          </w:p>
          <w:p w14:paraId="76A0500E" w14:textId="2098591C" w:rsidR="00827DB2" w:rsidRDefault="00581F03" w:rsidP="00827DB2">
            <w:pPr>
              <w:pStyle w:val="13213"/>
            </w:pPr>
            <w:r>
              <w:rPr>
                <w:lang w:val="kk"/>
              </w:rPr>
              <w:t>(Дене тәрбиесі)</w:t>
            </w:r>
          </w:p>
          <w:p w14:paraId="2EC37898" w14:textId="7AFA7D28" w:rsidR="00827DB2" w:rsidRPr="00827DB2" w:rsidRDefault="00581F03" w:rsidP="00827DB2">
            <w:pPr>
              <w:pStyle w:val="13213"/>
            </w:pPr>
            <w:r w:rsidRPr="00827DB2">
              <w:rPr>
                <w:lang w:val="kk"/>
              </w:rPr>
              <w:t>Доп ойындарында балалардың белсенділігін дамытуды жалғастыру.</w:t>
            </w:r>
          </w:p>
          <w:p w14:paraId="1BF61ED6" w14:textId="77777777" w:rsidR="00827DB2" w:rsidRPr="00827DB2" w:rsidRDefault="00581F03" w:rsidP="00827DB2">
            <w:pPr>
              <w:pStyle w:val="13213"/>
            </w:pPr>
            <w:r w:rsidRPr="00827DB2">
              <w:rPr>
                <w:lang w:val="kk"/>
              </w:rPr>
              <w:t>Еңбек іс-әрекеті: қарды үйінділерге жинау.</w:t>
            </w:r>
          </w:p>
          <w:p w14:paraId="4C09B362" w14:textId="6B8E18FB" w:rsidR="00827DB2" w:rsidRPr="00827DB2" w:rsidRDefault="00581F03" w:rsidP="00827DB2">
            <w:pPr>
              <w:pStyle w:val="13213"/>
            </w:pPr>
            <w:r>
              <w:rPr>
                <w:lang w:val="kk"/>
              </w:rPr>
              <w:t>(Қоршаған ортамен таныстыру, көркем әдебиет, қазақ тілі, дене тәрбиесі)</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B33A6EC" w14:textId="3932E433" w:rsidR="00827DB2" w:rsidRPr="005E7EE7" w:rsidRDefault="00581F03" w:rsidP="00827DB2">
            <w:pPr>
              <w:pStyle w:val="13213"/>
              <w:rPr>
                <w:lang w:val="kk"/>
              </w:rPr>
            </w:pPr>
            <w:r w:rsidRPr="00827DB2">
              <w:rPr>
                <w:lang w:val="kk"/>
              </w:rPr>
              <w:t>Ауа райын, аспанды бақылау. Ауа-райы туралы өлеңдер. Көктем белгілері Көркемдік сөз Көктем туралы жұмбақтар</w:t>
            </w:r>
          </w:p>
          <w:p w14:paraId="779769EC" w14:textId="4143B23A" w:rsidR="00827DB2" w:rsidRPr="005E7EE7" w:rsidRDefault="00581F03" w:rsidP="00827DB2">
            <w:pPr>
              <w:pStyle w:val="13213"/>
              <w:rPr>
                <w:lang w:val="kk"/>
              </w:rPr>
            </w:pPr>
            <w:r>
              <w:rPr>
                <w:lang w:val="kk"/>
              </w:rPr>
              <w:t>(Қоршаған ортамен таныстыру, көркем әдебиет)</w:t>
            </w:r>
          </w:p>
          <w:p w14:paraId="678095B1" w14:textId="210FC994" w:rsidR="00827DB2" w:rsidRPr="005E7EE7" w:rsidRDefault="00581F03" w:rsidP="00827DB2">
            <w:pPr>
              <w:pStyle w:val="13213"/>
              <w:rPr>
                <w:lang w:val="kk"/>
              </w:rPr>
            </w:pPr>
            <w:r>
              <w:rPr>
                <w:lang w:val="kk"/>
              </w:rPr>
              <w:t>"Неге ұқсайды?" дидактикалық ойыны</w:t>
            </w:r>
          </w:p>
          <w:p w14:paraId="06C779CD" w14:textId="4AFB9AB1" w:rsidR="00827DB2" w:rsidRPr="005E7EE7" w:rsidRDefault="00581F03" w:rsidP="00827DB2">
            <w:pPr>
              <w:pStyle w:val="13213"/>
              <w:rPr>
                <w:lang w:val="kk"/>
              </w:rPr>
            </w:pPr>
            <w:r w:rsidRPr="00827DB2">
              <w:rPr>
                <w:lang w:val="kk"/>
              </w:rPr>
              <w:t>«Біртұтас тәрбие» «Ұлттық ойын – ұлт қазынасы»</w:t>
            </w:r>
          </w:p>
          <w:p w14:paraId="3AE38004" w14:textId="36A8A3AD" w:rsidR="00823418" w:rsidRPr="005E7EE7" w:rsidRDefault="00581F03" w:rsidP="00827DB2">
            <w:pPr>
              <w:pStyle w:val="13213"/>
              <w:rPr>
                <w:lang w:val="kk"/>
              </w:rPr>
            </w:pPr>
            <w:r>
              <w:rPr>
                <w:lang w:val="kk"/>
              </w:rPr>
              <w:t xml:space="preserve">"Күн, түн", "Төбешіктен төбешікке" (доппен), "Ақ сүйек", "Орамал" қимылды ойындары. </w:t>
            </w:r>
          </w:p>
          <w:p w14:paraId="2D9852B7" w14:textId="258D5ADC" w:rsidR="00827DB2" w:rsidRPr="005E7EE7" w:rsidRDefault="00581F03" w:rsidP="00827DB2">
            <w:pPr>
              <w:pStyle w:val="13213"/>
              <w:rPr>
                <w:lang w:val="kk"/>
              </w:rPr>
            </w:pPr>
            <w:r w:rsidRPr="00827DB2">
              <w:rPr>
                <w:lang w:val="kk"/>
              </w:rPr>
              <w:t>Қимылды ойындарға деген қызығушылықты дамыту.</w:t>
            </w:r>
          </w:p>
          <w:p w14:paraId="47A9F485" w14:textId="41A237A3" w:rsidR="00827DB2" w:rsidRPr="005E7EE7" w:rsidRDefault="00581F03" w:rsidP="00827DB2">
            <w:pPr>
              <w:pStyle w:val="13213"/>
              <w:rPr>
                <w:lang w:val="kk"/>
              </w:rPr>
            </w:pPr>
            <w:r>
              <w:rPr>
                <w:lang w:val="kk"/>
              </w:rPr>
              <w:t>Еңбек іс-әрекеті: алаңда қоқыс жинау.</w:t>
            </w:r>
          </w:p>
          <w:p w14:paraId="5E167B70" w14:textId="2C2C3384" w:rsidR="00827DB2" w:rsidRPr="005E7EE7" w:rsidRDefault="00581F03" w:rsidP="00827DB2">
            <w:pPr>
              <w:pStyle w:val="13213"/>
              <w:rPr>
                <w:lang w:val="kk"/>
              </w:rPr>
            </w:pPr>
            <w:r>
              <w:rPr>
                <w:lang w:val="kk"/>
              </w:rPr>
              <w:t>(Қоршаған ортамен таныстыру, көркем әдебиет, қазақ тілі, дене тәрбиесі)</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68FD87EA" w14:textId="3C9D7465" w:rsidR="00827DB2" w:rsidRPr="005E7EE7" w:rsidRDefault="00581F03" w:rsidP="00827DB2">
            <w:pPr>
              <w:pStyle w:val="13213"/>
              <w:rPr>
                <w:lang w:val="kk"/>
              </w:rPr>
            </w:pPr>
            <w:r w:rsidRPr="00827DB2">
              <w:rPr>
                <w:lang w:val="kk"/>
              </w:rPr>
              <w:t>Құстарды, олардың әдеттерін бақылау</w:t>
            </w:r>
          </w:p>
          <w:p w14:paraId="1F8A71D3" w14:textId="64681970" w:rsidR="00827DB2" w:rsidRPr="005E7EE7" w:rsidRDefault="00581F03" w:rsidP="00827DB2">
            <w:pPr>
              <w:pStyle w:val="13213"/>
              <w:rPr>
                <w:lang w:val="kk"/>
              </w:rPr>
            </w:pPr>
            <w:r w:rsidRPr="00827DB2">
              <w:rPr>
                <w:lang w:val="kk"/>
              </w:rPr>
              <w:t>Құстардың дағдылары туралы білімін кеңейту.</w:t>
            </w:r>
          </w:p>
          <w:p w14:paraId="36C10FFE" w14:textId="77777777" w:rsidR="00EB6FAF" w:rsidRDefault="00581F03" w:rsidP="00827DB2">
            <w:pPr>
              <w:pStyle w:val="13213"/>
            </w:pPr>
            <w:r>
              <w:rPr>
                <w:lang w:val="kk"/>
              </w:rPr>
              <w:t xml:space="preserve">«Басқаша айт» дидактикалық ойыны </w:t>
            </w:r>
          </w:p>
          <w:p w14:paraId="2D66AB40" w14:textId="2F76EC73" w:rsidR="005C620D" w:rsidRDefault="00581F03" w:rsidP="00827DB2">
            <w:pPr>
              <w:pStyle w:val="13213"/>
            </w:pPr>
            <w:r>
              <w:rPr>
                <w:lang w:val="kk"/>
              </w:rPr>
              <w:t>(Коммуникативті іс-әрекет)</w:t>
            </w:r>
          </w:p>
          <w:p w14:paraId="1D3D61FA" w14:textId="3E6E488A" w:rsidR="00827DB2" w:rsidRPr="00827DB2" w:rsidRDefault="00581F03" w:rsidP="00827DB2">
            <w:pPr>
              <w:pStyle w:val="13213"/>
            </w:pPr>
            <w:r>
              <w:rPr>
                <w:lang w:val="kk"/>
              </w:rPr>
              <w:t>Балаларға сөздерді мағынасына сәйкес сөйлеуге көмектесу.</w:t>
            </w:r>
          </w:p>
          <w:p w14:paraId="0059D24C" w14:textId="77777777" w:rsidR="00EB6FAF" w:rsidRDefault="00581F03" w:rsidP="00827DB2">
            <w:pPr>
              <w:pStyle w:val="13213"/>
            </w:pPr>
            <w:r w:rsidRPr="00827DB2">
              <w:rPr>
                <w:lang w:val="kk"/>
              </w:rPr>
              <w:t xml:space="preserve">"Ұлттық ойын – ұлттық қазынасы", "Айлакер түлкі", "Құстардың ұшуы" қимылды ойындары. </w:t>
            </w:r>
          </w:p>
          <w:p w14:paraId="442F63FE" w14:textId="62ADEEF0" w:rsidR="006F2DC8" w:rsidRDefault="00581F03" w:rsidP="00827DB2">
            <w:pPr>
              <w:pStyle w:val="13213"/>
            </w:pPr>
            <w:r>
              <w:rPr>
                <w:lang w:val="kk"/>
              </w:rPr>
              <w:t>(Дене тәрбиесі)</w:t>
            </w:r>
          </w:p>
          <w:p w14:paraId="56E481BF" w14:textId="16061FFC" w:rsidR="00827DB2" w:rsidRPr="005E7EE7" w:rsidRDefault="00581F03" w:rsidP="00827DB2">
            <w:pPr>
              <w:pStyle w:val="13213"/>
              <w:rPr>
                <w:lang w:val="kk"/>
              </w:rPr>
            </w:pPr>
            <w:r>
              <w:rPr>
                <w:lang w:val="kk"/>
              </w:rPr>
              <w:t>Балаларға бастамашылық пен шығармашылықты көрсете отырып, таныс қимылды ойындарды өз бетінше ұйымдастыруды үйретуді жалғастыру. (Аққу,</w:t>
            </w:r>
          </w:p>
          <w:p w14:paraId="175252A2" w14:textId="77777777" w:rsidR="00827DB2" w:rsidRPr="005E7EE7" w:rsidRDefault="00581F03" w:rsidP="00827DB2">
            <w:pPr>
              <w:pStyle w:val="13213"/>
              <w:rPr>
                <w:lang w:val="kk"/>
              </w:rPr>
            </w:pPr>
            <w:r w:rsidRPr="00827DB2">
              <w:rPr>
                <w:lang w:val="kk"/>
              </w:rPr>
              <w:t>Қарлығаш, сауысқан)</w:t>
            </w:r>
          </w:p>
          <w:p w14:paraId="45B44F6B" w14:textId="77777777" w:rsidR="00EB6FAF" w:rsidRPr="005E7EE7" w:rsidRDefault="00581F03" w:rsidP="00827DB2">
            <w:pPr>
              <w:pStyle w:val="13213"/>
              <w:rPr>
                <w:lang w:val="kk"/>
              </w:rPr>
            </w:pPr>
            <w:r>
              <w:rPr>
                <w:lang w:val="kk"/>
              </w:rPr>
              <w:t xml:space="preserve">Еңбек: құстарды азықтандыру, ұяларын тазалау </w:t>
            </w:r>
          </w:p>
          <w:p w14:paraId="4C38C6F3" w14:textId="03EA2003" w:rsidR="00827DB2" w:rsidRPr="005E7EE7" w:rsidRDefault="00581F03" w:rsidP="00827DB2">
            <w:pPr>
              <w:pStyle w:val="13213"/>
              <w:rPr>
                <w:lang w:val="kk"/>
              </w:rPr>
            </w:pPr>
            <w:r>
              <w:rPr>
                <w:lang w:val="kk"/>
              </w:rPr>
              <w:t>(Еңбек іс-әрекеті)</w:t>
            </w:r>
          </w:p>
          <w:p w14:paraId="393537A9" w14:textId="7D2BBFE5" w:rsidR="00827DB2" w:rsidRPr="005E7EE7" w:rsidRDefault="00581F03" w:rsidP="00827DB2">
            <w:pPr>
              <w:pStyle w:val="13213"/>
              <w:rPr>
                <w:lang w:val="kk"/>
              </w:rPr>
            </w:pPr>
            <w:r w:rsidRPr="00827DB2">
              <w:rPr>
                <w:lang w:val="kk"/>
              </w:rPr>
              <w:t>Балалардың дербес қызметі (Коммуникативтік іс-әрекет)</w:t>
            </w:r>
          </w:p>
          <w:p w14:paraId="49A53100" w14:textId="67449EBE" w:rsidR="00827DB2" w:rsidRPr="005E7EE7" w:rsidRDefault="00581F03" w:rsidP="00827DB2">
            <w:pPr>
              <w:pStyle w:val="13213"/>
              <w:rPr>
                <w:lang w:val="kk"/>
              </w:rPr>
            </w:pPr>
            <w:r>
              <w:rPr>
                <w:lang w:val="kk"/>
              </w:rPr>
              <w:t>Жеке жұмыс «Кім кіммен оңтүстікке ұшады» (Танымдық іс-әрекет)</w:t>
            </w:r>
          </w:p>
          <w:p w14:paraId="6155A856" w14:textId="19D33D3A" w:rsidR="00827DB2" w:rsidRPr="005E7EE7" w:rsidRDefault="00581F03" w:rsidP="00827DB2">
            <w:pPr>
              <w:pStyle w:val="13213"/>
              <w:rPr>
                <w:lang w:val="kk"/>
              </w:rPr>
            </w:pPr>
            <w:r w:rsidRPr="00827DB2">
              <w:rPr>
                <w:lang w:val="kk"/>
              </w:rPr>
              <w:t>Зерттеу іс-әрекеті: торғайларды қоректендіру кезінде бір жаққа ұшып кететінін тексеру</w:t>
            </w:r>
          </w:p>
        </w:tc>
      </w:tr>
      <w:tr w:rsidR="00155771" w14:paraId="18F3F8B4" w14:textId="77777777" w:rsidTr="00827DB2">
        <w:tc>
          <w:tcPr>
            <w:tcW w:w="2411" w:type="dxa"/>
            <w:tcBorders>
              <w:top w:val="single" w:sz="4" w:space="0" w:color="000000"/>
              <w:left w:val="single" w:sz="4" w:space="0" w:color="000000"/>
              <w:bottom w:val="single" w:sz="4" w:space="0" w:color="000000"/>
              <w:right w:val="single" w:sz="4" w:space="0" w:color="000000"/>
            </w:tcBorders>
          </w:tcPr>
          <w:p w14:paraId="005CB9DC" w14:textId="691BE95A" w:rsidR="00827DB2" w:rsidRPr="00827DB2" w:rsidRDefault="00581F03" w:rsidP="00827DB2">
            <w:pPr>
              <w:pStyle w:val="13213"/>
            </w:pPr>
            <w:r>
              <w:rPr>
                <w:lang w:val="kk"/>
              </w:rPr>
              <w:t>Серуеннен оралу</w:t>
            </w:r>
          </w:p>
        </w:tc>
        <w:tc>
          <w:tcPr>
            <w:tcW w:w="3260" w:type="dxa"/>
            <w:tcBorders>
              <w:top w:val="single" w:sz="4" w:space="0" w:color="000000"/>
              <w:left w:val="single" w:sz="4" w:space="0" w:color="000000"/>
              <w:bottom w:val="single" w:sz="4" w:space="0" w:color="000000"/>
              <w:right w:val="single" w:sz="4" w:space="0" w:color="000000"/>
            </w:tcBorders>
          </w:tcPr>
          <w:p w14:paraId="0052D89C" w14:textId="55305724" w:rsidR="00827DB2" w:rsidRPr="00827DB2" w:rsidRDefault="00581F03" w:rsidP="00827DB2">
            <w:pPr>
              <w:pStyle w:val="13213"/>
            </w:pPr>
            <w:r>
              <w:rPr>
                <w:lang w:val="kk"/>
              </w:rPr>
              <w:t>Шешіну алгоритмін бекіту. Бас киімдер туралы жұмбақтарды шешу.</w:t>
            </w:r>
          </w:p>
          <w:p w14:paraId="054C882F" w14:textId="243C26A3" w:rsidR="00827DB2" w:rsidRPr="00827DB2" w:rsidRDefault="00581F03" w:rsidP="00827DB2">
            <w:pPr>
              <w:pStyle w:val="13213"/>
            </w:pPr>
            <w:r w:rsidRPr="00827DB2">
              <w:rPr>
                <w:lang w:val="kk"/>
              </w:rPr>
              <w:t>Бақылау күнтізбесінде ауа райының жағдайын анықтау</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41114B4" w14:textId="3DE495A1" w:rsidR="00827DB2" w:rsidRPr="00827DB2" w:rsidRDefault="00581F03" w:rsidP="00827DB2">
            <w:pPr>
              <w:pStyle w:val="13213"/>
            </w:pPr>
            <w:r>
              <w:rPr>
                <w:lang w:val="kk"/>
              </w:rPr>
              <w:t>Балалардың ретпен шешінуі. Әр түрлі киім мен аяқ киімнің айырмашылықтары туралы айту. Ұқыпты шешіну қабілетін ынталандыру</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E5426F1" w14:textId="694CD1BD" w:rsidR="00827DB2" w:rsidRPr="00827DB2" w:rsidRDefault="00581F03" w:rsidP="00827DB2">
            <w:pPr>
              <w:pStyle w:val="13213"/>
            </w:pPr>
            <w:r w:rsidRPr="00827DB2">
              <w:rPr>
                <w:lang w:val="kk"/>
              </w:rPr>
              <w:t>Ретімен шешіну. "Сөзді аяқта" тілдік жаттығуы.</w:t>
            </w:r>
          </w:p>
          <w:p w14:paraId="7D66F0FF" w14:textId="6C5EC573" w:rsidR="00827DB2" w:rsidRPr="00827DB2" w:rsidRDefault="00581F03" w:rsidP="00827DB2">
            <w:pPr>
              <w:pStyle w:val="13213"/>
            </w:pPr>
            <w:r w:rsidRPr="00827DB2">
              <w:rPr>
                <w:lang w:val="kk"/>
              </w:rPr>
              <w:t>Бақылау күнтізбесінде ауа райының жағдайын анықтау</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713853CE" w14:textId="770C5611" w:rsidR="00827DB2" w:rsidRPr="00827DB2" w:rsidRDefault="00581F03" w:rsidP="00827DB2">
            <w:pPr>
              <w:pStyle w:val="13213"/>
            </w:pPr>
            <w:r>
              <w:rPr>
                <w:lang w:val="kk"/>
              </w:rPr>
              <w:t>Серуендеу туралы эмоционалды жауап (Не есте қалды?)</w:t>
            </w:r>
          </w:p>
        </w:tc>
      </w:tr>
      <w:tr w:rsidR="00155771" w14:paraId="576A3941" w14:textId="77777777" w:rsidTr="00827DB2">
        <w:tc>
          <w:tcPr>
            <w:tcW w:w="2411" w:type="dxa"/>
            <w:tcBorders>
              <w:top w:val="single" w:sz="4" w:space="0" w:color="000000"/>
              <w:left w:val="single" w:sz="4" w:space="0" w:color="000000"/>
              <w:bottom w:val="single" w:sz="4" w:space="0" w:color="000000"/>
              <w:right w:val="single" w:sz="4" w:space="0" w:color="000000"/>
            </w:tcBorders>
          </w:tcPr>
          <w:p w14:paraId="1C65EC0F" w14:textId="77777777" w:rsidR="00827DB2" w:rsidRPr="00827DB2" w:rsidRDefault="00581F03" w:rsidP="00827DB2">
            <w:pPr>
              <w:pStyle w:val="13213"/>
            </w:pPr>
            <w:r w:rsidRPr="00827DB2">
              <w:rPr>
                <w:lang w:val="kk"/>
              </w:rPr>
              <w:t>Түскі ас</w:t>
            </w:r>
          </w:p>
        </w:tc>
        <w:tc>
          <w:tcPr>
            <w:tcW w:w="3260" w:type="dxa"/>
            <w:tcBorders>
              <w:top w:val="single" w:sz="4" w:space="0" w:color="000000"/>
              <w:left w:val="single" w:sz="4" w:space="0" w:color="000000"/>
              <w:bottom w:val="single" w:sz="4" w:space="0" w:color="000000"/>
              <w:right w:val="single" w:sz="4" w:space="0" w:color="000000"/>
            </w:tcBorders>
          </w:tcPr>
          <w:p w14:paraId="7D6BD4E9" w14:textId="77777777" w:rsidR="00F47853" w:rsidRDefault="00581F03" w:rsidP="00827DB2">
            <w:pPr>
              <w:pStyle w:val="13213"/>
            </w:pPr>
            <w:r>
              <w:rPr>
                <w:lang w:val="kk"/>
              </w:rPr>
              <w:t>Кезекшілердің жұмысы</w:t>
            </w:r>
          </w:p>
          <w:p w14:paraId="0D1DCF99" w14:textId="2FE7EF49" w:rsidR="00827DB2" w:rsidRPr="00827DB2" w:rsidRDefault="00581F03" w:rsidP="00827DB2">
            <w:pPr>
              <w:pStyle w:val="13213"/>
            </w:pPr>
            <w:r>
              <w:rPr>
                <w:lang w:val="kk"/>
              </w:rPr>
              <w:t>Еңбек сапасын жақсартуға арналған кеңестер.</w:t>
            </w:r>
          </w:p>
          <w:p w14:paraId="01DDCFFC" w14:textId="1DA65BE6" w:rsidR="00823418" w:rsidRDefault="00581F03" w:rsidP="00827DB2">
            <w:pPr>
              <w:pStyle w:val="13213"/>
            </w:pPr>
            <w:r w:rsidRPr="00827DB2">
              <w:rPr>
                <w:lang w:val="kk"/>
              </w:rPr>
              <w:t>Тамақты ұқыпты ішу қабілетін қалыптастыру.</w:t>
            </w:r>
          </w:p>
          <w:p w14:paraId="4BB1D362" w14:textId="42423AFD" w:rsidR="00827DB2" w:rsidRPr="00827DB2" w:rsidRDefault="00581F03" w:rsidP="00827DB2">
            <w:pPr>
              <w:pStyle w:val="13213"/>
            </w:pPr>
            <w:r w:rsidRPr="00827DB2">
              <w:rPr>
                <w:lang w:val="kk"/>
              </w:rPr>
              <w:t>«Біртұтас тәрбие»</w:t>
            </w:r>
          </w:p>
          <w:p w14:paraId="0007364A" w14:textId="77777777" w:rsidR="00827DB2" w:rsidRPr="00827DB2" w:rsidRDefault="00581F03" w:rsidP="00827DB2">
            <w:pPr>
              <w:pStyle w:val="13213"/>
              <w:rPr>
                <w:lang w:val="kk-KZ"/>
              </w:rPr>
            </w:pPr>
            <w:r w:rsidRPr="00827DB2">
              <w:rPr>
                <w:lang w:val="kk"/>
              </w:rPr>
              <w:t>Үнемді тұтыну</w:t>
            </w:r>
          </w:p>
          <w:p w14:paraId="2FBA66A3" w14:textId="3DD10634" w:rsidR="00827DB2" w:rsidRPr="00823418" w:rsidRDefault="00581F03" w:rsidP="00827DB2">
            <w:pPr>
              <w:pStyle w:val="13213"/>
              <w:rPr>
                <w:lang w:val="kk-KZ"/>
              </w:rPr>
            </w:pPr>
            <w:r w:rsidRPr="00823418">
              <w:rPr>
                <w:lang w:val="kk"/>
              </w:rPr>
              <w:t>Нан, бауырсақ, қаймақ, жұмыртқа, сорпа, ботқа, дәмді, тұз, тәтті, ет, балық, ас болсын!</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D004612" w14:textId="051EC77D" w:rsidR="00827DB2" w:rsidRPr="005E7EE7" w:rsidRDefault="00581F03" w:rsidP="00827DB2">
            <w:pPr>
              <w:pStyle w:val="13213"/>
              <w:rPr>
                <w:lang w:val="kk-KZ"/>
              </w:rPr>
            </w:pPr>
            <w:r>
              <w:rPr>
                <w:lang w:val="kk"/>
              </w:rPr>
              <w:t xml:space="preserve">Гигиеналық процедураларды орындау. </w:t>
            </w:r>
          </w:p>
          <w:p w14:paraId="552020DD" w14:textId="013D8578" w:rsidR="00F47853" w:rsidRPr="005E7EE7" w:rsidRDefault="00581F03" w:rsidP="00827DB2">
            <w:pPr>
              <w:pStyle w:val="13213"/>
              <w:rPr>
                <w:lang w:val="kk-KZ"/>
              </w:rPr>
            </w:pPr>
            <w:r>
              <w:rPr>
                <w:lang w:val="kk"/>
              </w:rPr>
              <w:t>Кезекшілердің жұмысы</w:t>
            </w:r>
          </w:p>
          <w:p w14:paraId="0481C156" w14:textId="40901008" w:rsidR="00823418" w:rsidRPr="005E7EE7" w:rsidRDefault="00581F03" w:rsidP="00827DB2">
            <w:pPr>
              <w:pStyle w:val="13213"/>
              <w:rPr>
                <w:lang w:val="kk-KZ"/>
              </w:rPr>
            </w:pPr>
            <w:r>
              <w:rPr>
                <w:lang w:val="kk"/>
              </w:rPr>
              <w:t>Кезекшінің ойы туралы әңгіме</w:t>
            </w:r>
            <w:r>
              <w:rPr>
                <w:lang w:val="kk"/>
              </w:rPr>
              <w:softHyphen/>
            </w:r>
          </w:p>
          <w:p w14:paraId="2E8CF343" w14:textId="5DCC5FBD" w:rsidR="00827DB2" w:rsidRPr="00827DB2" w:rsidRDefault="00581F03" w:rsidP="00827DB2">
            <w:pPr>
              <w:pStyle w:val="13213"/>
            </w:pPr>
            <w:r w:rsidRPr="00827DB2">
              <w:rPr>
                <w:lang w:val="kk"/>
              </w:rPr>
              <w:t>«Біртұтас тәрбие»</w:t>
            </w:r>
          </w:p>
          <w:p w14:paraId="705D1932" w14:textId="77777777" w:rsidR="00827DB2" w:rsidRPr="00827DB2" w:rsidRDefault="00581F03" w:rsidP="00827DB2">
            <w:pPr>
              <w:pStyle w:val="13213"/>
            </w:pPr>
            <w:r w:rsidRPr="00827DB2">
              <w:rPr>
                <w:lang w:val="kk"/>
              </w:rPr>
              <w:t>Үнемді тұтыну</w:t>
            </w:r>
          </w:p>
          <w:p w14:paraId="3E9C746C" w14:textId="77777777" w:rsidR="00827DB2" w:rsidRPr="00827DB2" w:rsidRDefault="00827DB2" w:rsidP="00827DB2">
            <w:pPr>
              <w:pStyle w:val="13213"/>
            </w:pPr>
          </w:p>
          <w:p w14:paraId="132B2463" w14:textId="77777777" w:rsidR="00827DB2" w:rsidRPr="00827DB2" w:rsidRDefault="00827DB2" w:rsidP="00827DB2">
            <w:pPr>
              <w:pStyle w:val="13213"/>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91F9293" w14:textId="31AC2543" w:rsidR="00827DB2" w:rsidRPr="00827DB2" w:rsidRDefault="00581F03" w:rsidP="00827DB2">
            <w:pPr>
              <w:pStyle w:val="13213"/>
            </w:pPr>
            <w:r>
              <w:rPr>
                <w:lang w:val="kk"/>
              </w:rPr>
              <w:t>Кезекшілердің жұмысы</w:t>
            </w:r>
          </w:p>
          <w:p w14:paraId="142F4A5B" w14:textId="48E13009" w:rsidR="00823418" w:rsidRDefault="00581F03" w:rsidP="00827DB2">
            <w:pPr>
              <w:pStyle w:val="13213"/>
            </w:pPr>
            <w:r>
              <w:rPr>
                <w:lang w:val="kk"/>
              </w:rPr>
              <w:t xml:space="preserve">Өзіне-өзі қызмет көрсету дағдыларын жетілдіру. </w:t>
            </w:r>
          </w:p>
          <w:p w14:paraId="4B46FC79" w14:textId="51CB54B5" w:rsidR="00827DB2" w:rsidRPr="00827DB2" w:rsidRDefault="00581F03" w:rsidP="00827DB2">
            <w:pPr>
              <w:pStyle w:val="13213"/>
            </w:pPr>
            <w:r w:rsidRPr="00827DB2">
              <w:rPr>
                <w:lang w:val="kk"/>
              </w:rPr>
              <w:t>Нан, бауырсақ, қаймақ, жұмыртқа, сорпа, ботқа, дәмді, тұз, тәтті, ет, балық, ас болсын!</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7D509D86" w14:textId="6BFFB998" w:rsidR="00827DB2" w:rsidRPr="00827DB2" w:rsidRDefault="00581F03" w:rsidP="00827DB2">
            <w:pPr>
              <w:pStyle w:val="13213"/>
            </w:pPr>
            <w:r>
              <w:rPr>
                <w:lang w:val="kk"/>
              </w:rPr>
              <w:t>Кезекшілердің жұмысы</w:t>
            </w:r>
          </w:p>
          <w:p w14:paraId="18B80948" w14:textId="77777777" w:rsidR="00827DB2" w:rsidRPr="00827DB2" w:rsidRDefault="00581F03" w:rsidP="00827DB2">
            <w:pPr>
              <w:pStyle w:val="13213"/>
            </w:pPr>
            <w:r w:rsidRPr="00827DB2">
              <w:rPr>
                <w:lang w:val="kk"/>
              </w:rPr>
              <w:t>Алғыс білдіру қабілетін тәрбиелеу.</w:t>
            </w:r>
          </w:p>
          <w:p w14:paraId="6748BC56" w14:textId="0875AEDF" w:rsidR="00827DB2" w:rsidRPr="00827DB2" w:rsidRDefault="00581F03" w:rsidP="00827DB2">
            <w:pPr>
              <w:pStyle w:val="13213"/>
            </w:pPr>
            <w:r>
              <w:rPr>
                <w:lang w:val="kk"/>
              </w:rPr>
              <w:t>Жеке гигиена ережелері мен дағдыларын орындау кезінде өзін-өзі бақылауды дамыту; тамақ өнімдеріне ұқыпты қарым-қатынас қалыптастыру.</w:t>
            </w:r>
          </w:p>
          <w:p w14:paraId="6C6E1D62" w14:textId="363FED0C" w:rsidR="00827DB2" w:rsidRPr="00827DB2" w:rsidRDefault="00581F03" w:rsidP="00F47853">
            <w:pPr>
              <w:pStyle w:val="13213"/>
            </w:pPr>
            <w:r w:rsidRPr="00827DB2">
              <w:rPr>
                <w:lang w:val="kk"/>
              </w:rPr>
              <w:t xml:space="preserve">Үнемді тұтыну </w:t>
            </w:r>
          </w:p>
        </w:tc>
      </w:tr>
      <w:tr w:rsidR="00155771" w:rsidRPr="005E7EE7" w14:paraId="1685C396" w14:textId="77777777" w:rsidTr="00827DB2">
        <w:tc>
          <w:tcPr>
            <w:tcW w:w="2411" w:type="dxa"/>
            <w:tcBorders>
              <w:top w:val="single" w:sz="4" w:space="0" w:color="000000"/>
              <w:left w:val="single" w:sz="4" w:space="0" w:color="000000"/>
              <w:bottom w:val="single" w:sz="4" w:space="0" w:color="000000"/>
              <w:right w:val="single" w:sz="4" w:space="0" w:color="000000"/>
            </w:tcBorders>
          </w:tcPr>
          <w:p w14:paraId="618697D4" w14:textId="4C999979" w:rsidR="00827DB2" w:rsidRPr="00827DB2" w:rsidRDefault="00581F03" w:rsidP="00827DB2">
            <w:pPr>
              <w:pStyle w:val="13213"/>
            </w:pPr>
            <w:r w:rsidRPr="00827DB2">
              <w:rPr>
                <w:lang w:val="kk"/>
              </w:rPr>
              <w:t>Түскі ұйқы</w:t>
            </w:r>
          </w:p>
        </w:tc>
        <w:tc>
          <w:tcPr>
            <w:tcW w:w="3260" w:type="dxa"/>
            <w:tcBorders>
              <w:top w:val="single" w:sz="4" w:space="0" w:color="000000"/>
              <w:left w:val="single" w:sz="4" w:space="0" w:color="000000"/>
              <w:bottom w:val="single" w:sz="4" w:space="0" w:color="000000"/>
              <w:right w:val="single" w:sz="4" w:space="0" w:color="000000"/>
            </w:tcBorders>
          </w:tcPr>
          <w:p w14:paraId="23724951" w14:textId="564444D6" w:rsidR="001720CA" w:rsidRDefault="00581F03" w:rsidP="00827DB2">
            <w:pPr>
              <w:pStyle w:val="13213"/>
            </w:pPr>
            <w:r>
              <w:rPr>
                <w:lang w:val="kk"/>
              </w:rPr>
              <w:t xml:space="preserve">Классикалық музыка тыңдау </w:t>
            </w:r>
          </w:p>
          <w:p w14:paraId="46C48975" w14:textId="77777777" w:rsidR="006C5306" w:rsidRPr="005E7EE7" w:rsidRDefault="00581F03" w:rsidP="00827DB2">
            <w:pPr>
              <w:pStyle w:val="13213"/>
              <w:rPr>
                <w:lang w:val="kk"/>
              </w:rPr>
            </w:pPr>
            <w:r>
              <w:rPr>
                <w:lang w:val="kk"/>
              </w:rPr>
              <w:t xml:space="preserve">П. Чайковский " Жыл мезгілдері. «Наурыз» </w:t>
            </w:r>
          </w:p>
          <w:p w14:paraId="2EB221DE" w14:textId="7CDA2850" w:rsidR="00823418" w:rsidRPr="005E7EE7" w:rsidRDefault="00581F03" w:rsidP="00827DB2">
            <w:pPr>
              <w:pStyle w:val="13213"/>
              <w:rPr>
                <w:lang w:val="kk"/>
              </w:rPr>
            </w:pPr>
            <w:r>
              <w:rPr>
                <w:lang w:val="kk"/>
              </w:rPr>
              <w:t>(Музыка)</w:t>
            </w:r>
          </w:p>
          <w:p w14:paraId="037B92BC" w14:textId="2E18E6A7" w:rsidR="00827DB2" w:rsidRPr="005E7EE7" w:rsidRDefault="00581F03" w:rsidP="00827DB2">
            <w:pPr>
              <w:pStyle w:val="13213"/>
              <w:rPr>
                <w:lang w:val="kk"/>
              </w:rPr>
            </w:pPr>
            <w:r>
              <w:rPr>
                <w:lang w:val="kk"/>
              </w:rPr>
              <w:t xml:space="preserve">Музыка тыңдау мәдениетінің дағдыларын қалыптастыруды жалғастыру, көңілді аудармау, шығарманы тыңдау. Күй күмбірі Кең жайлау </w:t>
            </w:r>
            <w:hyperlink r:id="rId14" w:history="1">
              <w:r w:rsidRPr="00827DB2">
                <w:rPr>
                  <w:lang w:val="kk"/>
                </w:rPr>
                <w:t>https://lmusic.kz/mp3/asylbek-ensepov-adaj-ken-zhajlau/16467</w:t>
              </w:r>
            </w:hyperlink>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6B8ED4C" w14:textId="3D5EC1AC" w:rsidR="00827DB2" w:rsidRPr="00827DB2" w:rsidRDefault="00581F03" w:rsidP="00827DB2">
            <w:pPr>
              <w:pStyle w:val="13213"/>
            </w:pPr>
            <w:r>
              <w:rPr>
                <w:lang w:val="kk"/>
              </w:rPr>
              <w:t xml:space="preserve">Балалардың тыныш ұйқысы үшін қолайлы жағдай жасау. С. Городецкий «Кешкі бесік жыры» </w:t>
            </w:r>
          </w:p>
          <w:p w14:paraId="6F743C85" w14:textId="77777777" w:rsidR="00827DB2" w:rsidRPr="00827DB2" w:rsidRDefault="00581F03" w:rsidP="00827DB2">
            <w:pPr>
              <w:pStyle w:val="13213"/>
            </w:pPr>
            <w:r w:rsidRPr="00827DB2">
              <w:rPr>
                <w:lang w:val="kk"/>
              </w:rPr>
              <w:t>Күй күмбірі Кең жайлау</w:t>
            </w:r>
            <w:hyperlink r:id="rId15" w:history="1">
              <w:r w:rsidRPr="00827DB2">
                <w:rPr>
                  <w:lang w:val="kk"/>
                </w:rPr>
                <w:t>https://lmusic.kz/mp3/asylbek-ensepov-adaj-ken-zhajlau/16467</w:t>
              </w:r>
            </w:hyperlink>
          </w:p>
          <w:p w14:paraId="5942B832" w14:textId="0369C856" w:rsidR="00827DB2" w:rsidRPr="00827DB2" w:rsidRDefault="00581F03" w:rsidP="00827DB2">
            <w:pPr>
              <w:pStyle w:val="13213"/>
            </w:pPr>
            <w:r>
              <w:rPr>
                <w:lang w:val="kk"/>
              </w:rPr>
              <w:t xml:space="preserve">(Музыка)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08B8E24" w14:textId="77777777" w:rsidR="006C5306" w:rsidRDefault="00581F03" w:rsidP="00827DB2">
            <w:pPr>
              <w:pStyle w:val="13213"/>
            </w:pPr>
            <w:r>
              <w:rPr>
                <w:lang w:val="kk"/>
              </w:rPr>
              <w:t xml:space="preserve">«Анамның бесік жырын» тыңдау </w:t>
            </w:r>
          </w:p>
          <w:p w14:paraId="1864C9A0" w14:textId="77777777" w:rsidR="006C5306" w:rsidRDefault="00581F03" w:rsidP="00827DB2">
            <w:pPr>
              <w:pStyle w:val="13213"/>
            </w:pPr>
            <w:r>
              <w:rPr>
                <w:lang w:val="kk"/>
              </w:rPr>
              <w:t>(Музыка)</w:t>
            </w:r>
          </w:p>
          <w:p w14:paraId="6E84B788" w14:textId="77777777" w:rsidR="006C5306" w:rsidRPr="005E7EE7" w:rsidRDefault="00581F03" w:rsidP="00827DB2">
            <w:pPr>
              <w:pStyle w:val="13213"/>
              <w:rPr>
                <w:lang w:val="kk"/>
              </w:rPr>
            </w:pPr>
            <w:r>
              <w:rPr>
                <w:lang w:val="kk"/>
              </w:rPr>
              <w:t xml:space="preserve"> "Музыка тыңдау мәдениетінің дағдыларын қалыптастыруды жалғастыру (алаңдамай, шығарманы соңына дейін тыңдау).</w:t>
            </w:r>
          </w:p>
          <w:p w14:paraId="6FA135FF" w14:textId="6FB42F3A" w:rsidR="00827DB2" w:rsidRPr="005E7EE7" w:rsidRDefault="00581F03" w:rsidP="00827DB2">
            <w:pPr>
              <w:pStyle w:val="13213"/>
              <w:rPr>
                <w:lang w:val="kk"/>
              </w:rPr>
            </w:pPr>
            <w:r w:rsidRPr="00827DB2">
              <w:rPr>
                <w:lang w:val="kk"/>
              </w:rPr>
              <w:t xml:space="preserve">Күй күмбірі Кең жайлау </w:t>
            </w:r>
            <w:hyperlink r:id="rId16" w:history="1">
              <w:r w:rsidRPr="00827DB2">
                <w:rPr>
                  <w:lang w:val="kk"/>
                </w:rPr>
                <w:t>https://lmusic.kz/mp3/asylbek-ensepov-adaj-ken-zhajlau/16467</w:t>
              </w:r>
            </w:hyperlink>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0616983" w14:textId="40F448AB" w:rsidR="001720CA" w:rsidRPr="005E7EE7" w:rsidRDefault="00581F03" w:rsidP="00827DB2">
            <w:pPr>
              <w:pStyle w:val="13213"/>
              <w:rPr>
                <w:lang w:val="kk"/>
              </w:rPr>
            </w:pPr>
            <w:r w:rsidRPr="00827DB2">
              <w:rPr>
                <w:lang w:val="kk"/>
              </w:rPr>
              <w:t>Сиқырлы ертегілерді оқу (Коммуникативтік іс-әрекет)</w:t>
            </w:r>
          </w:p>
          <w:p w14:paraId="34A07C8E" w14:textId="1E7A212B" w:rsidR="00823418" w:rsidRPr="005E7EE7" w:rsidRDefault="00581F03" w:rsidP="00827DB2">
            <w:pPr>
              <w:pStyle w:val="13213"/>
              <w:rPr>
                <w:lang w:val="kk"/>
              </w:rPr>
            </w:pPr>
            <w:r>
              <w:rPr>
                <w:lang w:val="kk"/>
              </w:rPr>
              <w:t xml:space="preserve">Кейіпкерлердің жасырын мінез-құлқын түсінуге үйрету. </w:t>
            </w:r>
          </w:p>
          <w:p w14:paraId="16A15DB1" w14:textId="7867792C" w:rsidR="00827DB2" w:rsidRPr="005E7EE7" w:rsidRDefault="00581F03" w:rsidP="00827DB2">
            <w:pPr>
              <w:pStyle w:val="13213"/>
              <w:rPr>
                <w:lang w:val="kk"/>
              </w:rPr>
            </w:pPr>
            <w:r w:rsidRPr="00827DB2">
              <w:rPr>
                <w:lang w:val="kk"/>
              </w:rPr>
              <w:t>Күй тыңдау</w:t>
            </w:r>
          </w:p>
          <w:p w14:paraId="47941210" w14:textId="77777777" w:rsidR="00827DB2" w:rsidRPr="005E7EE7" w:rsidRDefault="00581F03" w:rsidP="00827DB2">
            <w:pPr>
              <w:pStyle w:val="13213"/>
              <w:rPr>
                <w:lang w:val="kk"/>
              </w:rPr>
            </w:pPr>
            <w:r w:rsidRPr="00827DB2">
              <w:rPr>
                <w:lang w:val="kk"/>
              </w:rPr>
              <w:t>Күй күмбірі Кең жайлау</w:t>
            </w:r>
            <w:hyperlink r:id="rId17" w:history="1">
              <w:r w:rsidRPr="00827DB2">
                <w:rPr>
                  <w:lang w:val="kk"/>
                </w:rPr>
                <w:t>https://lmusic.kz/mp3/asylbek-ensepov-adaj-ken-zhajlau/16467</w:t>
              </w:r>
            </w:hyperlink>
          </w:p>
        </w:tc>
      </w:tr>
      <w:tr w:rsidR="00155771" w14:paraId="4EB16A34" w14:textId="77777777" w:rsidTr="00827DB2">
        <w:tc>
          <w:tcPr>
            <w:tcW w:w="2411" w:type="dxa"/>
            <w:tcBorders>
              <w:top w:val="single" w:sz="4" w:space="0" w:color="000000"/>
              <w:left w:val="single" w:sz="4" w:space="0" w:color="000000"/>
              <w:bottom w:val="single" w:sz="4" w:space="0" w:color="000000"/>
              <w:right w:val="single" w:sz="4" w:space="0" w:color="000000"/>
            </w:tcBorders>
          </w:tcPr>
          <w:p w14:paraId="1D11AADB" w14:textId="7481D929" w:rsidR="008A5BAF" w:rsidRPr="00827DB2" w:rsidRDefault="00581F03" w:rsidP="008A5BAF">
            <w:pPr>
              <w:pStyle w:val="13213"/>
            </w:pPr>
            <w:r w:rsidRPr="00827DB2">
              <w:rPr>
                <w:lang w:val="kk"/>
              </w:rPr>
              <w:t>Біртіндеп ұйқыдан ояту</w:t>
            </w:r>
          </w:p>
        </w:tc>
        <w:tc>
          <w:tcPr>
            <w:tcW w:w="3260" w:type="dxa"/>
            <w:tcBorders>
              <w:top w:val="single" w:sz="4" w:space="0" w:color="000000"/>
              <w:left w:val="single" w:sz="4" w:space="0" w:color="000000"/>
              <w:bottom w:val="single" w:sz="4" w:space="0" w:color="000000"/>
              <w:right w:val="single" w:sz="4" w:space="0" w:color="000000"/>
            </w:tcBorders>
          </w:tcPr>
          <w:p w14:paraId="49D44370" w14:textId="2FF1B54C" w:rsidR="008A5BAF" w:rsidRPr="00827DB2" w:rsidRDefault="00581F03" w:rsidP="008A5BAF">
            <w:pPr>
              <w:pStyle w:val="13213"/>
            </w:pPr>
            <w:r>
              <w:rPr>
                <w:lang w:val="kk"/>
              </w:rPr>
              <w:t>Түзету гимнастикасы (Дене тәрбиесі) Салауатты өмір салты туралы түсінікті кеңейту</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F2BFC25" w14:textId="02E307B4" w:rsidR="008A5BAF" w:rsidRPr="00827DB2" w:rsidRDefault="00581F03" w:rsidP="008A5BAF">
            <w:pPr>
              <w:pStyle w:val="13213"/>
            </w:pPr>
            <w:r>
              <w:rPr>
                <w:lang w:val="kk"/>
              </w:rPr>
              <w:t>Түзетуші гимнастика (дене тәрбиесі) Шынықтырудың әртүрлі түрлеріне тарту: ылғалды сүлгімен сүрту</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5751D31" w14:textId="0C27AF20" w:rsidR="008A5BAF" w:rsidRPr="00827DB2" w:rsidRDefault="00581F03" w:rsidP="008A5BAF">
            <w:pPr>
              <w:pStyle w:val="13213"/>
            </w:pPr>
            <w:r>
              <w:rPr>
                <w:lang w:val="kk"/>
              </w:rPr>
              <w:t>Түзету гимнастикасы (Дене тәрбиесі) Салауатты өмір салты туралы түсінікті кеңейту</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697628F4" w14:textId="77777777" w:rsidR="00241BED" w:rsidRDefault="00581F03" w:rsidP="008A5BAF">
            <w:pPr>
              <w:pStyle w:val="13213"/>
            </w:pPr>
            <w:r>
              <w:rPr>
                <w:lang w:val="kk"/>
              </w:rPr>
              <w:t xml:space="preserve">Түзету гимнастикасы картотека </w:t>
            </w:r>
          </w:p>
          <w:p w14:paraId="511C49E7" w14:textId="34F9741A" w:rsidR="008A5BAF" w:rsidRDefault="00581F03" w:rsidP="008A5BAF">
            <w:pPr>
              <w:pStyle w:val="13213"/>
            </w:pPr>
            <w:r>
              <w:rPr>
                <w:lang w:val="kk"/>
              </w:rPr>
              <w:t>(Дене тәрбиесі)</w:t>
            </w:r>
          </w:p>
          <w:p w14:paraId="78ED9D1D" w14:textId="055FB3A1" w:rsidR="008A5BAF" w:rsidRPr="00827DB2" w:rsidRDefault="00581F03" w:rsidP="008A5BAF">
            <w:pPr>
              <w:pStyle w:val="13213"/>
            </w:pPr>
            <w:r>
              <w:rPr>
                <w:lang w:val="kk"/>
              </w:rPr>
              <w:t>Гигиена мен күн тәртібінің адам денсаулығына әсері туралы түсініктерді кеңейту</w:t>
            </w:r>
          </w:p>
        </w:tc>
      </w:tr>
      <w:tr w:rsidR="00155771" w:rsidRPr="005E7EE7" w14:paraId="61D61B4F" w14:textId="77777777" w:rsidTr="00827DB2">
        <w:tc>
          <w:tcPr>
            <w:tcW w:w="2411" w:type="dxa"/>
            <w:tcBorders>
              <w:top w:val="single" w:sz="4" w:space="0" w:color="000000"/>
              <w:left w:val="single" w:sz="4" w:space="0" w:color="000000"/>
              <w:bottom w:val="single" w:sz="4" w:space="0" w:color="000000"/>
              <w:right w:val="single" w:sz="4" w:space="0" w:color="000000"/>
            </w:tcBorders>
          </w:tcPr>
          <w:p w14:paraId="5E5A90E9" w14:textId="454BF0C5" w:rsidR="00827DB2" w:rsidRPr="00827DB2" w:rsidRDefault="00581F03" w:rsidP="00827DB2">
            <w:pPr>
              <w:pStyle w:val="13213"/>
            </w:pPr>
            <w:r>
              <w:rPr>
                <w:lang w:val="kk"/>
              </w:rPr>
              <w:t>Балалардың өзіндік іс-әрекеті</w:t>
            </w:r>
          </w:p>
        </w:tc>
        <w:tc>
          <w:tcPr>
            <w:tcW w:w="3260" w:type="dxa"/>
            <w:tcBorders>
              <w:top w:val="single" w:sz="4" w:space="0" w:color="000000"/>
              <w:left w:val="single" w:sz="4" w:space="0" w:color="000000"/>
              <w:bottom w:val="single" w:sz="4" w:space="0" w:color="000000"/>
              <w:right w:val="single" w:sz="4" w:space="0" w:color="000000"/>
            </w:tcBorders>
          </w:tcPr>
          <w:p w14:paraId="53763334" w14:textId="1B2AB8AF" w:rsidR="00827DB2" w:rsidRPr="00827DB2" w:rsidRDefault="00581F03" w:rsidP="00827DB2">
            <w:pPr>
              <w:pStyle w:val="13213"/>
            </w:pPr>
            <w:r>
              <w:rPr>
                <w:lang w:val="kk"/>
              </w:rPr>
              <w:t>Жабайы жануарлар қағазынан құрастыру (Құрастыру) «Оригами» типі бойынша қарапайым қалыптарды жинау.</w:t>
            </w:r>
          </w:p>
          <w:p w14:paraId="789735B1" w14:textId="77777777" w:rsidR="00827DB2" w:rsidRPr="00827DB2" w:rsidRDefault="00581F03" w:rsidP="00827DB2">
            <w:pPr>
              <w:pStyle w:val="13213"/>
            </w:pPr>
            <w:r w:rsidRPr="00827DB2">
              <w:rPr>
                <w:lang w:val="kk"/>
              </w:rPr>
              <w:t>«Біртұтас тәрбие»</w:t>
            </w:r>
          </w:p>
          <w:p w14:paraId="5BF3C567" w14:textId="77777777" w:rsidR="00827DB2" w:rsidRPr="00827DB2" w:rsidRDefault="00581F03" w:rsidP="00827DB2">
            <w:pPr>
              <w:pStyle w:val="13213"/>
            </w:pPr>
            <w:r w:rsidRPr="00827DB2">
              <w:rPr>
                <w:lang w:val="kk"/>
              </w:rPr>
              <w:t>Үнемді тұтыну</w:t>
            </w:r>
          </w:p>
          <w:p w14:paraId="50FBCA38" w14:textId="77777777" w:rsidR="00E32224" w:rsidRDefault="00581F03" w:rsidP="00827DB2">
            <w:pPr>
              <w:pStyle w:val="13213"/>
            </w:pPr>
            <w:r w:rsidRPr="00827DB2">
              <w:rPr>
                <w:lang w:val="kk"/>
              </w:rPr>
              <w:t xml:space="preserve">Ою-өрнек салу </w:t>
            </w:r>
          </w:p>
          <w:p w14:paraId="4680D07B" w14:textId="7A8CF695" w:rsidR="00D267D4" w:rsidRDefault="00581F03" w:rsidP="00827DB2">
            <w:pPr>
              <w:pStyle w:val="13213"/>
            </w:pPr>
            <w:r>
              <w:rPr>
                <w:lang w:val="kk"/>
              </w:rPr>
              <w:t>(Сурет салу)</w:t>
            </w:r>
          </w:p>
          <w:p w14:paraId="31E8F53B" w14:textId="634A8827" w:rsidR="00827DB2" w:rsidRPr="00827DB2" w:rsidRDefault="00581F03" w:rsidP="00827DB2">
            <w:pPr>
              <w:pStyle w:val="13213"/>
            </w:pPr>
            <w:r>
              <w:rPr>
                <w:lang w:val="kk"/>
              </w:rPr>
              <w:t>Қазақ ою-өрнегінің (құстың түйе көзінің) түрлері туралы түсінікті кеңейту.</w:t>
            </w:r>
          </w:p>
          <w:p w14:paraId="0CDCA12D" w14:textId="77777777" w:rsidR="00E32224" w:rsidRDefault="00581F03" w:rsidP="00827DB2">
            <w:pPr>
              <w:pStyle w:val="13213"/>
            </w:pPr>
            <w:r w:rsidRPr="00827DB2">
              <w:rPr>
                <w:lang w:val="kk"/>
              </w:rPr>
              <w:t xml:space="preserve">"Менімен биле досым" музыкалық ойыны </w:t>
            </w:r>
          </w:p>
          <w:p w14:paraId="721A1212" w14:textId="77777777" w:rsidR="00E32224" w:rsidRDefault="00581F03" w:rsidP="00827DB2">
            <w:pPr>
              <w:pStyle w:val="13213"/>
            </w:pPr>
            <w:r>
              <w:rPr>
                <w:lang w:val="kk"/>
              </w:rPr>
              <w:t xml:space="preserve">(Музыка) </w:t>
            </w:r>
          </w:p>
          <w:p w14:paraId="5114B917" w14:textId="6D342EBA" w:rsidR="00827DB2" w:rsidRPr="00827DB2" w:rsidRDefault="00581F03" w:rsidP="00827DB2">
            <w:pPr>
              <w:pStyle w:val="13213"/>
            </w:pPr>
            <w:r>
              <w:rPr>
                <w:lang w:val="kk"/>
              </w:rPr>
              <w:t>Оңай, ырғақпен қозғалу қабілетін қалыптастыру; жұппен би қимылдарын орындау, биде ойын музыкалық әрекеттерін қолдану.</w:t>
            </w:r>
          </w:p>
          <w:p w14:paraId="18226D46" w14:textId="77777777" w:rsidR="00E32224" w:rsidRDefault="00581F03" w:rsidP="00827DB2">
            <w:pPr>
              <w:pStyle w:val="13213"/>
            </w:pPr>
            <w:r w:rsidRPr="00827DB2">
              <w:rPr>
                <w:lang w:val="kk"/>
              </w:rPr>
              <w:t xml:space="preserve">Кітап бұрышындағы ертегілерге арналған иллюстрацияларды қарау (ертегі)  </w:t>
            </w:r>
          </w:p>
          <w:p w14:paraId="230D8D56" w14:textId="4085731B" w:rsidR="00827DB2" w:rsidRPr="00827DB2" w:rsidRDefault="00581F03" w:rsidP="00827DB2">
            <w:pPr>
              <w:pStyle w:val="13213"/>
            </w:pPr>
            <w:r>
              <w:rPr>
                <w:lang w:val="kk"/>
              </w:rPr>
              <w:t>(Сөйлеуді дамыту, көркем әдебиет) Балаларды қол жетімді көркем шығармаларға тарту.</w:t>
            </w:r>
          </w:p>
          <w:p w14:paraId="7A47E81A" w14:textId="77777777" w:rsidR="00E32224" w:rsidRDefault="00581F03" w:rsidP="00827DB2">
            <w:pPr>
              <w:pStyle w:val="13213"/>
            </w:pPr>
            <w:r>
              <w:rPr>
                <w:lang w:val="kk"/>
              </w:rPr>
              <w:t xml:space="preserve">«Тиін» </w:t>
            </w:r>
          </w:p>
          <w:p w14:paraId="7A58B0D4" w14:textId="4A319B7A" w:rsidR="00E32224" w:rsidRDefault="00581F03" w:rsidP="00827DB2">
            <w:pPr>
              <w:pStyle w:val="13213"/>
            </w:pPr>
            <w:r>
              <w:rPr>
                <w:lang w:val="kk"/>
              </w:rPr>
              <w:t xml:space="preserve">(Жапсыру) </w:t>
            </w:r>
          </w:p>
          <w:p w14:paraId="59F3D7E2" w14:textId="42E7DB2E" w:rsidR="00827DB2" w:rsidRPr="00827DB2" w:rsidRDefault="00581F03" w:rsidP="00827DB2">
            <w:pPr>
              <w:pStyle w:val="13213"/>
            </w:pPr>
            <w:r>
              <w:rPr>
                <w:lang w:val="kk"/>
              </w:rPr>
              <w:t>Желімдеу кезінде қауіпсіздік ережелерін сақтау, жұмысты ұқыпты орындау.</w:t>
            </w:r>
          </w:p>
          <w:p w14:paraId="7AADE96A" w14:textId="4C80C731" w:rsidR="00827DB2" w:rsidRPr="00827DB2" w:rsidRDefault="00581F03" w:rsidP="00827DB2">
            <w:pPr>
              <w:pStyle w:val="13213"/>
            </w:pPr>
            <w:r w:rsidRPr="00827DB2">
              <w:rPr>
                <w:lang w:val="kk"/>
              </w:rPr>
              <w:t>Доп, текше, қонжық, қуыршақ, асық, шелек, күрек, бесік арба (коляска)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CE0926C" w14:textId="77777777" w:rsidR="00827DB2" w:rsidRPr="00827DB2" w:rsidRDefault="00581F03" w:rsidP="00827DB2">
            <w:pPr>
              <w:pStyle w:val="13213"/>
            </w:pPr>
            <w:r w:rsidRPr="00827DB2">
              <w:rPr>
                <w:lang w:val="kk"/>
              </w:rPr>
              <w:t>«Біртұтас тәрбие»</w:t>
            </w:r>
          </w:p>
          <w:p w14:paraId="4E5E3072" w14:textId="77777777" w:rsidR="00827DB2" w:rsidRPr="00827DB2" w:rsidRDefault="00581F03" w:rsidP="00827DB2">
            <w:pPr>
              <w:pStyle w:val="13213"/>
            </w:pPr>
            <w:r w:rsidRPr="00827DB2">
              <w:rPr>
                <w:lang w:val="kk"/>
              </w:rPr>
              <w:t>Үнемді тұтыну</w:t>
            </w:r>
          </w:p>
          <w:p w14:paraId="05F18EE2" w14:textId="77777777" w:rsidR="00E32224" w:rsidRDefault="00581F03" w:rsidP="00827DB2">
            <w:pPr>
              <w:pStyle w:val="13213"/>
            </w:pPr>
            <w:r w:rsidRPr="00827DB2">
              <w:rPr>
                <w:lang w:val="kk"/>
              </w:rPr>
              <w:t xml:space="preserve">«Қиылыс» сюжеттік-рөлдік ойыны </w:t>
            </w:r>
          </w:p>
          <w:p w14:paraId="4EC70A96" w14:textId="29F36FB5" w:rsidR="0051443A" w:rsidRDefault="00581F03" w:rsidP="00827DB2">
            <w:pPr>
              <w:pStyle w:val="13213"/>
            </w:pPr>
            <w:r>
              <w:rPr>
                <w:lang w:val="kk"/>
              </w:rPr>
              <w:t>(Сөйлеуді дамыту, мүсіндеу, құрастыру)</w:t>
            </w:r>
          </w:p>
          <w:p w14:paraId="0E755EF5" w14:textId="4B870B8D" w:rsidR="00827DB2" w:rsidRPr="00827DB2" w:rsidRDefault="00581F03" w:rsidP="00827DB2">
            <w:pPr>
              <w:pStyle w:val="13213"/>
            </w:pPr>
            <w:r>
              <w:rPr>
                <w:lang w:val="kk"/>
              </w:rPr>
              <w:t>Сөздік қорын заттардың орналасқан жерін анықтайтын сөздермен (сол, оң, қатар, ортада) байыту.</w:t>
            </w:r>
          </w:p>
          <w:p w14:paraId="47C892CD" w14:textId="5C75D149" w:rsidR="00827DB2" w:rsidRPr="00827DB2" w:rsidRDefault="00581F03" w:rsidP="00827DB2">
            <w:pPr>
              <w:pStyle w:val="13213"/>
            </w:pPr>
            <w:r w:rsidRPr="00827DB2">
              <w:rPr>
                <w:lang w:val="kk"/>
              </w:rPr>
              <w:t xml:space="preserve">«Мен кіммін?» дидактикалық ойыны (Қоршаған ортамен таныстыру) </w:t>
            </w:r>
          </w:p>
          <w:p w14:paraId="74B4AC58" w14:textId="36753E69" w:rsidR="00827DB2" w:rsidRPr="00827DB2" w:rsidRDefault="00581F03" w:rsidP="00827DB2">
            <w:pPr>
              <w:pStyle w:val="13213"/>
            </w:pPr>
            <w:r>
              <w:rPr>
                <w:lang w:val="kk"/>
              </w:rPr>
              <w:t>Өз атыңызды, тегіңізді, жасыңызды, жынысыңызды атай білу, балада өзін-өзі бағалауды, өзін-өзі бағалауды тәрбиелеу.</w:t>
            </w:r>
          </w:p>
          <w:p w14:paraId="52449F0F" w14:textId="43923AB9" w:rsidR="00827DB2" w:rsidRPr="00827DB2" w:rsidRDefault="00581F03" w:rsidP="00827DB2">
            <w:pPr>
              <w:pStyle w:val="13213"/>
            </w:pPr>
            <w:r w:rsidRPr="00827DB2">
              <w:rPr>
                <w:lang w:val="kk"/>
              </w:rPr>
              <w:t>Доп, текше, қонжық, қуыршақ, асық, шелек, күрек</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4F5B488" w14:textId="77777777" w:rsidR="0051443A" w:rsidRDefault="00581F03" w:rsidP="00827DB2">
            <w:pPr>
              <w:pStyle w:val="13213"/>
            </w:pPr>
            <w:r w:rsidRPr="00827DB2">
              <w:rPr>
                <w:lang w:val="kk"/>
              </w:rPr>
              <w:t>Дастарқанды ермексаздан тазарту</w:t>
            </w:r>
          </w:p>
          <w:p w14:paraId="2D96DC4A" w14:textId="2D27B8DF" w:rsidR="00827DB2" w:rsidRPr="00827DB2" w:rsidRDefault="00581F03" w:rsidP="00827DB2">
            <w:pPr>
              <w:pStyle w:val="13213"/>
            </w:pPr>
            <w:r>
              <w:rPr>
                <w:lang w:val="kk"/>
              </w:rPr>
              <w:t>Топтағы кезекшілердің міндеттерін өз бетінше орындау қабілетін үйретуді жалғастыру.</w:t>
            </w:r>
          </w:p>
          <w:p w14:paraId="0F8DD48F" w14:textId="77777777" w:rsidR="00827DB2" w:rsidRPr="00827DB2" w:rsidRDefault="00581F03" w:rsidP="00827DB2">
            <w:pPr>
              <w:pStyle w:val="13213"/>
            </w:pPr>
            <w:r w:rsidRPr="00827DB2">
              <w:rPr>
                <w:lang w:val="kk"/>
              </w:rPr>
              <w:t>«Біртұтас тәрбие»</w:t>
            </w:r>
          </w:p>
          <w:p w14:paraId="4F2024FA" w14:textId="77777777" w:rsidR="00827DB2" w:rsidRPr="00827DB2" w:rsidRDefault="00581F03" w:rsidP="00827DB2">
            <w:pPr>
              <w:pStyle w:val="13213"/>
            </w:pPr>
            <w:r w:rsidRPr="00827DB2">
              <w:rPr>
                <w:lang w:val="kk"/>
              </w:rPr>
              <w:t>Үнемді тұтыну</w:t>
            </w:r>
          </w:p>
          <w:p w14:paraId="1F37590C" w14:textId="7E6F0BBF" w:rsidR="00827DB2" w:rsidRPr="00827DB2" w:rsidRDefault="00581F03" w:rsidP="00827DB2">
            <w:pPr>
              <w:pStyle w:val="13213"/>
            </w:pPr>
            <w:r>
              <w:rPr>
                <w:lang w:val="kk"/>
              </w:rPr>
              <w:t>Ертегі кейіпкерлері туралы кітап бұрышындағы кітаптарды қарау (оқу) (Көркем әдебиет) Еркін ойындарда таныс кейіпкерлердің бейнелерін өз бетінше жаңғыртуға, оларды басқа көзқараспен (қатыгез-мейірімді, мейірімді-салмақты) көрсетуге итермелеу.</w:t>
            </w:r>
          </w:p>
          <w:p w14:paraId="295FED1D" w14:textId="055139C8" w:rsidR="00827DB2" w:rsidRPr="00827DB2" w:rsidRDefault="00581F03" w:rsidP="00827DB2">
            <w:pPr>
              <w:pStyle w:val="13213"/>
            </w:pPr>
            <w:r>
              <w:rPr>
                <w:lang w:val="kk"/>
              </w:rPr>
              <w:t>Дене шынықтыру бұрышындағы жаттығу ойындары (Дене тәрбиесі) Доппен, секіртпемен, шеңберлермен және т.б. ойындарда балалардың белсенділігін дамытуды жалғастыру.</w:t>
            </w:r>
          </w:p>
          <w:p w14:paraId="6620BAC8" w14:textId="77777777" w:rsidR="00E32224" w:rsidRDefault="00581F03" w:rsidP="00827DB2">
            <w:pPr>
              <w:pStyle w:val="13213"/>
            </w:pPr>
            <w:r>
              <w:rPr>
                <w:lang w:val="kk"/>
              </w:rPr>
              <w:t xml:space="preserve">«Торсық» </w:t>
            </w:r>
          </w:p>
          <w:p w14:paraId="1419D493" w14:textId="625FA298" w:rsidR="00823418" w:rsidRDefault="00581F03" w:rsidP="00827DB2">
            <w:pPr>
              <w:pStyle w:val="13213"/>
            </w:pPr>
            <w:r>
              <w:rPr>
                <w:lang w:val="kk"/>
              </w:rPr>
              <w:t>(Жапсыру)</w:t>
            </w:r>
          </w:p>
          <w:p w14:paraId="60183D83" w14:textId="3AF5A14E" w:rsidR="00827DB2" w:rsidRPr="00827DB2" w:rsidRDefault="00581F03" w:rsidP="00827DB2">
            <w:pPr>
              <w:pStyle w:val="13213"/>
            </w:pPr>
            <w:r>
              <w:rPr>
                <w:lang w:val="kk"/>
              </w:rPr>
              <w:t>Элементтердің реттілігі мен олардың арасындағы қашықтықты сақтай отырып, ұлттық ою-өрнектерді қолдана отырып, тұрмыстық заттарды безендіру дағдыларын дамыту.</w:t>
            </w:r>
            <w:r>
              <w:rPr>
                <w:lang w:val="kk"/>
              </w:rPr>
              <w:softHyphen/>
            </w:r>
          </w:p>
          <w:p w14:paraId="1CFCAB79" w14:textId="4B33EB66" w:rsidR="00827DB2" w:rsidRPr="00827DB2" w:rsidRDefault="00581F03" w:rsidP="00827DB2">
            <w:pPr>
              <w:pStyle w:val="13213"/>
            </w:pPr>
            <w:r w:rsidRPr="00827DB2">
              <w:rPr>
                <w:lang w:val="kk"/>
              </w:rPr>
              <w:t xml:space="preserve">Доп, текше, қонжық, қуыршақ, асық, шелек, күрек, бесік </w:t>
            </w:r>
          </w:p>
          <w:p w14:paraId="244B157A" w14:textId="77777777" w:rsidR="00827DB2" w:rsidRPr="00827DB2" w:rsidRDefault="00827DB2" w:rsidP="00827DB2">
            <w:pPr>
              <w:pStyle w:val="13213"/>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6F83BEF6" w14:textId="75954995" w:rsidR="00827DB2" w:rsidRPr="00827DB2" w:rsidRDefault="00581F03" w:rsidP="00827DB2">
            <w:pPr>
              <w:pStyle w:val="13213"/>
            </w:pPr>
            <w:r w:rsidRPr="00827DB2">
              <w:rPr>
                <w:lang w:val="kk"/>
              </w:rPr>
              <w:t>"Роботомания" үйірмесі</w:t>
            </w:r>
          </w:p>
          <w:p w14:paraId="2C41D4CF" w14:textId="77777777" w:rsidR="00827DB2" w:rsidRPr="00827DB2" w:rsidRDefault="00581F03" w:rsidP="00827DB2">
            <w:pPr>
              <w:pStyle w:val="13213"/>
            </w:pPr>
            <w:r w:rsidRPr="00827DB2">
              <w:rPr>
                <w:lang w:val="kk"/>
              </w:rPr>
              <w:t>«Robot Mouse мамандықты таңдайды»</w:t>
            </w:r>
          </w:p>
          <w:p w14:paraId="748DE356" w14:textId="77777777" w:rsidR="00827DB2" w:rsidRPr="00827DB2" w:rsidRDefault="00581F03" w:rsidP="00827DB2">
            <w:pPr>
              <w:pStyle w:val="13213"/>
            </w:pPr>
            <w:r w:rsidRPr="00827DB2">
              <w:rPr>
                <w:lang w:val="kk"/>
              </w:rPr>
              <w:t>Бағыт құру, бағдарламалау білігін қалыптастыру.</w:t>
            </w:r>
          </w:p>
          <w:p w14:paraId="025747CB" w14:textId="77777777" w:rsidR="00827DB2" w:rsidRPr="00827DB2" w:rsidRDefault="00581F03" w:rsidP="00827DB2">
            <w:pPr>
              <w:pStyle w:val="13213"/>
            </w:pPr>
            <w:r w:rsidRPr="00827DB2">
              <w:rPr>
                <w:lang w:val="kk"/>
              </w:rPr>
              <w:t>Кәсіптер туралы түсініктерді кеңейту.</w:t>
            </w:r>
          </w:p>
          <w:p w14:paraId="6969D970" w14:textId="77777777" w:rsidR="00827DB2" w:rsidRPr="00827DB2" w:rsidRDefault="00581F03" w:rsidP="00827DB2">
            <w:pPr>
              <w:pStyle w:val="13213"/>
            </w:pPr>
            <w:r w:rsidRPr="00827DB2">
              <w:rPr>
                <w:lang w:val="kk"/>
              </w:rPr>
              <w:t>Құрылыстарды сызбаларды пайдалана отырып салу білігін бекіту.</w:t>
            </w:r>
          </w:p>
          <w:p w14:paraId="1CC77B5A" w14:textId="77777777" w:rsidR="00827DB2" w:rsidRPr="00827DB2" w:rsidRDefault="00581F03" w:rsidP="00827DB2">
            <w:pPr>
              <w:pStyle w:val="13213"/>
            </w:pPr>
            <w:r w:rsidRPr="00827DB2">
              <w:rPr>
                <w:lang w:val="kk"/>
              </w:rPr>
              <w:t>Шығармашылық қабілетін, қиялын, қиялын дамыту.</w:t>
            </w:r>
          </w:p>
          <w:p w14:paraId="2BD3F820" w14:textId="77777777" w:rsidR="00827DB2" w:rsidRPr="00827DB2" w:rsidRDefault="00581F03" w:rsidP="00827DB2">
            <w:pPr>
              <w:pStyle w:val="13213"/>
            </w:pPr>
            <w:r w:rsidRPr="00827DB2">
              <w:rPr>
                <w:lang w:val="kk"/>
              </w:rPr>
              <w:t>Еңбек адамына құрметпен қарауды тәрбиелеу.</w:t>
            </w:r>
          </w:p>
          <w:p w14:paraId="7DE2A196" w14:textId="18AFC0B2" w:rsidR="00827DB2" w:rsidRPr="00827DB2" w:rsidRDefault="00581F03" w:rsidP="00827DB2">
            <w:pPr>
              <w:pStyle w:val="13213"/>
            </w:pPr>
            <w:r>
              <w:rPr>
                <w:lang w:val="kk"/>
              </w:rPr>
              <w:t>(Танымдық, коммуникативтік іс-әрекет)</w:t>
            </w:r>
          </w:p>
          <w:p w14:paraId="29803233" w14:textId="77777777" w:rsidR="00E32224" w:rsidRPr="005E7EE7" w:rsidRDefault="00581F03" w:rsidP="00827DB2">
            <w:pPr>
              <w:pStyle w:val="13213"/>
              <w:rPr>
                <w:lang w:val="kk"/>
              </w:rPr>
            </w:pPr>
            <w:r>
              <w:rPr>
                <w:lang w:val="kk"/>
              </w:rPr>
              <w:t xml:space="preserve">В.Г. Сутеев ертегілерінің суреттерін салу. Г. "Бір қап алма" </w:t>
            </w:r>
          </w:p>
          <w:p w14:paraId="701EEBE7" w14:textId="074D7D2C" w:rsidR="0051443A" w:rsidRPr="005E7EE7" w:rsidRDefault="00581F03" w:rsidP="00827DB2">
            <w:pPr>
              <w:pStyle w:val="13213"/>
              <w:rPr>
                <w:lang w:val="kk"/>
              </w:rPr>
            </w:pPr>
            <w:r>
              <w:rPr>
                <w:lang w:val="kk"/>
              </w:rPr>
              <w:t>(Бейнелеу іс-әрекеті)</w:t>
            </w:r>
          </w:p>
          <w:p w14:paraId="7A5E0002" w14:textId="2BDAD6B2" w:rsidR="00827DB2" w:rsidRPr="005E7EE7" w:rsidRDefault="00581F03" w:rsidP="00827DB2">
            <w:pPr>
              <w:pStyle w:val="13213"/>
              <w:rPr>
                <w:lang w:val="kk"/>
              </w:rPr>
            </w:pPr>
            <w:r>
              <w:rPr>
                <w:lang w:val="kk"/>
              </w:rPr>
              <w:t>Ұжымдық жұмыс кезінде өз бетінше сурет салуға мүмкіндік беру.</w:t>
            </w:r>
          </w:p>
          <w:p w14:paraId="7A551D6E" w14:textId="573831C8" w:rsidR="0051443A" w:rsidRPr="005E7EE7" w:rsidRDefault="00581F03" w:rsidP="00827DB2">
            <w:pPr>
              <w:pStyle w:val="13213"/>
              <w:rPr>
                <w:lang w:val="kk"/>
              </w:rPr>
            </w:pPr>
            <w:r>
              <w:rPr>
                <w:lang w:val="kk"/>
              </w:rPr>
              <w:t>Машиналармен, ойыншықтармен, аңдармен сюжеттік ойындар (Шығармашылық, танымдық іс-әрекет)</w:t>
            </w:r>
          </w:p>
          <w:p w14:paraId="03334B22" w14:textId="3952C33E" w:rsidR="00827DB2" w:rsidRPr="005E7EE7" w:rsidRDefault="00581F03" w:rsidP="00827DB2">
            <w:pPr>
              <w:pStyle w:val="13213"/>
              <w:rPr>
                <w:lang w:val="kk"/>
              </w:rPr>
            </w:pPr>
            <w:r>
              <w:rPr>
                <w:lang w:val="kk"/>
              </w:rPr>
              <w:t>Балаларды бір-біріне көмектесуге, бірге ойнауға, тапсырмаларды орындауға, бір-біріне қуануға, бір-біріне қамқорлық жасауға ынталандыру</w:t>
            </w:r>
          </w:p>
        </w:tc>
      </w:tr>
      <w:tr w:rsidR="00155771" w14:paraId="796372F6" w14:textId="77777777" w:rsidTr="00827DB2">
        <w:trPr>
          <w:trHeight w:val="1043"/>
        </w:trPr>
        <w:tc>
          <w:tcPr>
            <w:tcW w:w="2411" w:type="dxa"/>
            <w:tcBorders>
              <w:top w:val="single" w:sz="4" w:space="0" w:color="000000"/>
              <w:left w:val="single" w:sz="4" w:space="0" w:color="000000"/>
              <w:bottom w:val="single" w:sz="4" w:space="0" w:color="000000"/>
              <w:right w:val="single" w:sz="4" w:space="0" w:color="000000"/>
            </w:tcBorders>
          </w:tcPr>
          <w:p w14:paraId="2990A847" w14:textId="3784B7D7" w:rsidR="00827DB2" w:rsidRPr="00827DB2" w:rsidRDefault="00581F03" w:rsidP="00827DB2">
            <w:pPr>
              <w:pStyle w:val="13213"/>
            </w:pPr>
            <w:r w:rsidRPr="00827DB2">
              <w:rPr>
                <w:lang w:val="kk"/>
              </w:rPr>
              <w:t>Бесін ас</w:t>
            </w:r>
          </w:p>
        </w:tc>
        <w:tc>
          <w:tcPr>
            <w:tcW w:w="3260" w:type="dxa"/>
            <w:tcBorders>
              <w:top w:val="single" w:sz="4" w:space="0" w:color="000000"/>
              <w:left w:val="single" w:sz="4" w:space="0" w:color="000000"/>
              <w:bottom w:val="single" w:sz="4" w:space="0" w:color="000000"/>
              <w:right w:val="single" w:sz="4" w:space="0" w:color="000000"/>
            </w:tcBorders>
          </w:tcPr>
          <w:p w14:paraId="37CA7A68" w14:textId="0C5B878C" w:rsidR="00823418" w:rsidRDefault="00581F03" w:rsidP="00827DB2">
            <w:pPr>
              <w:pStyle w:val="13213"/>
            </w:pPr>
            <w:r w:rsidRPr="00827DB2">
              <w:rPr>
                <w:lang w:val="kk"/>
              </w:rPr>
              <w:t xml:space="preserve">Майлықты ұқыпты пайдалану қабілетін қалыптастыру. </w:t>
            </w:r>
          </w:p>
          <w:p w14:paraId="2D9476A6" w14:textId="74BD94E7" w:rsidR="00827DB2" w:rsidRPr="00827DB2" w:rsidRDefault="00581F03" w:rsidP="00827DB2">
            <w:pPr>
              <w:pStyle w:val="13213"/>
            </w:pPr>
            <w:r>
              <w:rPr>
                <w:lang w:val="kk"/>
              </w:rPr>
              <w:t>Кесе, тәрелке, шәйнек</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3988364" w14:textId="4278CD27" w:rsidR="00827DB2" w:rsidRPr="00827DB2" w:rsidRDefault="00581F03" w:rsidP="00827DB2">
            <w:pPr>
              <w:pStyle w:val="13213"/>
            </w:pPr>
            <w:r>
              <w:rPr>
                <w:lang w:val="kk"/>
              </w:rPr>
              <w:t>Мәдени-гигиеналық дағдыларды қалыптастыру. Кесе, тәрелке, шәйнек</w:t>
            </w:r>
          </w:p>
          <w:p w14:paraId="7CF558EF" w14:textId="77777777" w:rsidR="00827DB2" w:rsidRPr="00827DB2" w:rsidRDefault="00827DB2" w:rsidP="00827DB2">
            <w:pPr>
              <w:pStyle w:val="13213"/>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B2F0046" w14:textId="1B928ADC" w:rsidR="00823418" w:rsidRDefault="00581F03" w:rsidP="00827DB2">
            <w:pPr>
              <w:pStyle w:val="13213"/>
            </w:pPr>
            <w:r>
              <w:rPr>
                <w:lang w:val="kk"/>
              </w:rPr>
              <w:t xml:space="preserve">Сыпайылыққа, тазалыққа деген қабілетті тәрбиелеу. </w:t>
            </w:r>
          </w:p>
          <w:p w14:paraId="6B61BF35" w14:textId="0E0E3358" w:rsidR="00827DB2" w:rsidRPr="00827DB2" w:rsidRDefault="00581F03" w:rsidP="00827DB2">
            <w:pPr>
              <w:pStyle w:val="13213"/>
            </w:pPr>
            <w:r w:rsidRPr="00827DB2">
              <w:rPr>
                <w:lang w:val="kk"/>
              </w:rPr>
              <w:t>Кесе, тәрелке, қасық, шанышқы, шәйнек</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1FF15429" w14:textId="77777777" w:rsidR="00827DB2" w:rsidRPr="00827DB2" w:rsidRDefault="00581F03" w:rsidP="00827DB2">
            <w:pPr>
              <w:pStyle w:val="13213"/>
            </w:pPr>
            <w:r w:rsidRPr="00827DB2">
              <w:rPr>
                <w:lang w:val="kk"/>
              </w:rPr>
              <w:t>Кезекшілердің жұмысы.</w:t>
            </w:r>
          </w:p>
          <w:p w14:paraId="08365EC6" w14:textId="52C96378" w:rsidR="00827DB2" w:rsidRPr="00827DB2" w:rsidRDefault="00581F03" w:rsidP="00827DB2">
            <w:pPr>
              <w:pStyle w:val="13213"/>
            </w:pPr>
            <w:r w:rsidRPr="00827DB2">
              <w:rPr>
                <w:lang w:val="kk"/>
              </w:rPr>
              <w:t>Гигиеналық процедураларды жетілдіру.</w:t>
            </w:r>
          </w:p>
          <w:p w14:paraId="28DE760C" w14:textId="77777777" w:rsidR="00827DB2" w:rsidRPr="00827DB2" w:rsidRDefault="00827DB2" w:rsidP="00827DB2">
            <w:pPr>
              <w:pStyle w:val="13213"/>
            </w:pPr>
          </w:p>
        </w:tc>
      </w:tr>
      <w:tr w:rsidR="00155771" w14:paraId="20B985C2" w14:textId="77777777" w:rsidTr="00827DB2">
        <w:tc>
          <w:tcPr>
            <w:tcW w:w="2411" w:type="dxa"/>
            <w:tcBorders>
              <w:top w:val="single" w:sz="4" w:space="0" w:color="000000"/>
              <w:left w:val="single" w:sz="4" w:space="0" w:color="000000"/>
              <w:bottom w:val="single" w:sz="4" w:space="0" w:color="000000"/>
              <w:right w:val="single" w:sz="4" w:space="0" w:color="000000"/>
            </w:tcBorders>
          </w:tcPr>
          <w:p w14:paraId="2B5ADD11" w14:textId="0A43D2A7" w:rsidR="00827DB2" w:rsidRPr="00827DB2" w:rsidRDefault="00581F03" w:rsidP="00827DB2">
            <w:pPr>
              <w:pStyle w:val="13213"/>
            </w:pPr>
            <w:r>
              <w:rPr>
                <w:lang w:val="kk"/>
              </w:rPr>
              <w:t>Балалармен жеке жұмыс</w:t>
            </w:r>
          </w:p>
        </w:tc>
        <w:tc>
          <w:tcPr>
            <w:tcW w:w="3260" w:type="dxa"/>
            <w:tcBorders>
              <w:top w:val="single" w:sz="4" w:space="0" w:color="000000"/>
              <w:left w:val="single" w:sz="4" w:space="0" w:color="000000"/>
              <w:bottom w:val="single" w:sz="4" w:space="0" w:color="000000"/>
              <w:right w:val="single" w:sz="4" w:space="0" w:color="000000"/>
            </w:tcBorders>
          </w:tcPr>
          <w:p w14:paraId="57DF9A09" w14:textId="77777777" w:rsidR="00827DB2" w:rsidRPr="00827DB2" w:rsidRDefault="00581F03" w:rsidP="00827DB2">
            <w:pPr>
              <w:pStyle w:val="13213"/>
            </w:pPr>
            <w:r w:rsidRPr="00827DB2">
              <w:rPr>
                <w:lang w:val="kk"/>
              </w:rPr>
              <w:t>Физикалық дағдылар</w:t>
            </w:r>
          </w:p>
          <w:p w14:paraId="38252256" w14:textId="346F4A72" w:rsidR="00827DB2" w:rsidRPr="00827DB2" w:rsidRDefault="00581F03" w:rsidP="00827DB2">
            <w:pPr>
              <w:pStyle w:val="13213"/>
            </w:pPr>
            <w:r>
              <w:rPr>
                <w:lang w:val="kk"/>
              </w:rPr>
              <w:t xml:space="preserve">Түрлі қозғалыс тапсырмаларын орындауға ынталандыру: жолмен жүру, баспалдаққа шығу, төбешіктен төбешікке секіру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3A319A2" w14:textId="77777777" w:rsidR="00827DB2" w:rsidRPr="00827DB2" w:rsidRDefault="00581F03" w:rsidP="00827DB2">
            <w:pPr>
              <w:pStyle w:val="13213"/>
            </w:pPr>
            <w:r w:rsidRPr="00827DB2">
              <w:rPr>
                <w:lang w:val="kk"/>
              </w:rPr>
              <w:t>Физикалық дағдылар.</w:t>
            </w:r>
          </w:p>
          <w:p w14:paraId="231B0DE8" w14:textId="4E2C6C37" w:rsidR="00827DB2" w:rsidRPr="00827DB2" w:rsidRDefault="00581F03" w:rsidP="00827DB2">
            <w:pPr>
              <w:pStyle w:val="13213"/>
            </w:pPr>
            <w:r>
              <w:rPr>
                <w:lang w:val="kk"/>
              </w:rPr>
              <w:t>Гигиеналық рәсімдерге оң көзқарас қалыптастыру, ұқыптылықты ынталандыру</w:t>
            </w:r>
          </w:p>
          <w:p w14:paraId="5FF13DA5" w14:textId="77777777" w:rsidR="00827DB2" w:rsidRPr="00827DB2" w:rsidRDefault="00581F03" w:rsidP="00827DB2">
            <w:pPr>
              <w:pStyle w:val="13213"/>
            </w:pPr>
            <w:r w:rsidRPr="00827DB2">
              <w:rPr>
                <w:lang w:val="kk"/>
              </w:rPr>
              <w:t xml:space="preserve">және оларды өткізу кезінде </w:t>
            </w:r>
          </w:p>
          <w:p w14:paraId="44D6BDE8" w14:textId="77777777" w:rsidR="00827DB2" w:rsidRPr="00827DB2" w:rsidRDefault="00581F03" w:rsidP="00827DB2">
            <w:pPr>
              <w:pStyle w:val="13213"/>
            </w:pPr>
            <w:r w:rsidRPr="00827DB2">
              <w:rPr>
                <w:lang w:val="kk"/>
              </w:rPr>
              <w:t xml:space="preserve">дербестікті қалыптастыру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D403463" w14:textId="56C7CF56" w:rsidR="00827DB2" w:rsidRPr="00827DB2" w:rsidRDefault="00581F03" w:rsidP="00827DB2">
            <w:pPr>
              <w:pStyle w:val="13213"/>
            </w:pPr>
            <w:r>
              <w:rPr>
                <w:lang w:val="kk"/>
              </w:rPr>
              <w:t>Әлеуметтік-эмоционалды дағдылар</w:t>
            </w:r>
          </w:p>
          <w:p w14:paraId="2326A244" w14:textId="4E0FBA18" w:rsidR="00827DB2" w:rsidRPr="00827DB2" w:rsidRDefault="00581F03" w:rsidP="00827DB2">
            <w:pPr>
              <w:pStyle w:val="13213"/>
            </w:pPr>
            <w:r>
              <w:rPr>
                <w:lang w:val="kk"/>
              </w:rPr>
              <w:t xml:space="preserve">Белгілі бір көңіл күй үшін ойындар ойнауға ынталандыру: «Көңіл күй беріңіз», «Досыңызға көмектесіңіз»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1C2BDE8D" w14:textId="77777777" w:rsidR="00827DB2" w:rsidRPr="00827DB2" w:rsidRDefault="00581F03" w:rsidP="00827DB2">
            <w:pPr>
              <w:pStyle w:val="13213"/>
            </w:pPr>
            <w:r w:rsidRPr="00827DB2">
              <w:rPr>
                <w:lang w:val="kk"/>
              </w:rPr>
              <w:t>Шығармашылық дағдылар, зерттеу іс-әрекеті</w:t>
            </w:r>
          </w:p>
          <w:p w14:paraId="5A058483" w14:textId="77777777" w:rsidR="00827DB2" w:rsidRPr="00827DB2" w:rsidRDefault="00581F03" w:rsidP="00827DB2">
            <w:pPr>
              <w:pStyle w:val="13213"/>
            </w:pPr>
            <w:r w:rsidRPr="00827DB2">
              <w:rPr>
                <w:lang w:val="kk"/>
              </w:rPr>
              <w:t>Эксперименттік қызметке қатысуға: «Қайда жылырақ?», «Не ауырырақ?», «Әр түрлі көріністер»</w:t>
            </w:r>
          </w:p>
        </w:tc>
      </w:tr>
      <w:tr w:rsidR="00155771" w14:paraId="77C88E83" w14:textId="77777777" w:rsidTr="00827DB2">
        <w:tc>
          <w:tcPr>
            <w:tcW w:w="2411" w:type="dxa"/>
            <w:tcBorders>
              <w:top w:val="single" w:sz="4" w:space="0" w:color="000000"/>
              <w:left w:val="single" w:sz="4" w:space="0" w:color="000000"/>
              <w:bottom w:val="single" w:sz="4" w:space="0" w:color="000000"/>
              <w:right w:val="single" w:sz="4" w:space="0" w:color="000000"/>
            </w:tcBorders>
          </w:tcPr>
          <w:p w14:paraId="15BA83A9" w14:textId="77777777" w:rsidR="00827DB2" w:rsidRPr="00827DB2" w:rsidRDefault="00581F03" w:rsidP="00827DB2">
            <w:pPr>
              <w:pStyle w:val="13213"/>
            </w:pPr>
            <w:r w:rsidRPr="00827DB2">
              <w:rPr>
                <w:lang w:val="kk"/>
              </w:rPr>
              <w:t>Серуенге дайындық</w:t>
            </w:r>
          </w:p>
        </w:tc>
        <w:tc>
          <w:tcPr>
            <w:tcW w:w="3260" w:type="dxa"/>
            <w:tcBorders>
              <w:top w:val="single" w:sz="4" w:space="0" w:color="000000"/>
              <w:left w:val="single" w:sz="4" w:space="0" w:color="000000"/>
              <w:bottom w:val="single" w:sz="4" w:space="0" w:color="000000"/>
              <w:right w:val="single" w:sz="4" w:space="0" w:color="000000"/>
            </w:tcBorders>
          </w:tcPr>
          <w:p w14:paraId="2F59B52D" w14:textId="0F4FC112" w:rsidR="00827DB2" w:rsidRPr="00827DB2" w:rsidRDefault="00581F03" w:rsidP="00827DB2">
            <w:pPr>
              <w:pStyle w:val="13213"/>
            </w:pPr>
            <w:r>
              <w:rPr>
                <w:lang w:val="kk"/>
              </w:rPr>
              <w:t>Өзіне-өзі қызмет көрсету дағдыларын дамыту; мотивация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F883D77" w14:textId="27BB70AD" w:rsidR="00827DB2" w:rsidRPr="00827DB2" w:rsidRDefault="00581F03" w:rsidP="00827DB2">
            <w:pPr>
              <w:pStyle w:val="13213"/>
            </w:pPr>
            <w:r>
              <w:rPr>
                <w:lang w:val="kk"/>
              </w:rPr>
              <w:t>Киіну реті туралы жеке әңгімелесулер</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8AAC7F6" w14:textId="434B26C0" w:rsidR="00827DB2" w:rsidRPr="00827DB2" w:rsidRDefault="00581F03" w:rsidP="00827DB2">
            <w:pPr>
              <w:pStyle w:val="13213"/>
            </w:pPr>
            <w:r>
              <w:rPr>
                <w:lang w:val="kk"/>
              </w:rPr>
              <w:t>Жеке әңгімелесулер</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5AC5F804" w14:textId="5FA63E3A" w:rsidR="00827DB2" w:rsidRPr="00827DB2" w:rsidRDefault="00581F03" w:rsidP="00827DB2">
            <w:pPr>
              <w:pStyle w:val="13213"/>
            </w:pPr>
            <w:r>
              <w:rPr>
                <w:lang w:val="kk"/>
              </w:rPr>
              <w:t>Таза ауадағы топтық жүріс-тұрыс ережелерін қайталау</w:t>
            </w:r>
          </w:p>
        </w:tc>
      </w:tr>
      <w:tr w:rsidR="00155771" w14:paraId="2E9A7B02" w14:textId="77777777" w:rsidTr="00827DB2">
        <w:tc>
          <w:tcPr>
            <w:tcW w:w="2411" w:type="dxa"/>
            <w:tcBorders>
              <w:top w:val="single" w:sz="4" w:space="0" w:color="000000"/>
              <w:left w:val="single" w:sz="4" w:space="0" w:color="000000"/>
              <w:bottom w:val="single" w:sz="4" w:space="0" w:color="000000"/>
              <w:right w:val="single" w:sz="4" w:space="0" w:color="000000"/>
            </w:tcBorders>
          </w:tcPr>
          <w:p w14:paraId="5AE91322" w14:textId="77777777" w:rsidR="00827DB2" w:rsidRPr="00827DB2" w:rsidRDefault="00581F03" w:rsidP="00827DB2">
            <w:pPr>
              <w:pStyle w:val="13213"/>
            </w:pPr>
            <w:r w:rsidRPr="00827DB2">
              <w:rPr>
                <w:lang w:val="kk"/>
              </w:rPr>
              <w:t>Серуен</w:t>
            </w:r>
          </w:p>
        </w:tc>
        <w:tc>
          <w:tcPr>
            <w:tcW w:w="3260" w:type="dxa"/>
            <w:tcBorders>
              <w:top w:val="single" w:sz="4" w:space="0" w:color="000000"/>
              <w:left w:val="single" w:sz="4" w:space="0" w:color="000000"/>
              <w:bottom w:val="single" w:sz="4" w:space="0" w:color="000000"/>
              <w:right w:val="single" w:sz="4" w:space="0" w:color="000000"/>
            </w:tcBorders>
          </w:tcPr>
          <w:p w14:paraId="3A8FE4A8" w14:textId="3A817073" w:rsidR="00827DB2" w:rsidRPr="00827DB2" w:rsidRDefault="00581F03" w:rsidP="00827DB2">
            <w:pPr>
              <w:pStyle w:val="13213"/>
            </w:pPr>
            <w:r w:rsidRPr="00827DB2">
              <w:rPr>
                <w:lang w:val="kk"/>
              </w:rPr>
              <w:t xml:space="preserve">«Ауа райы және денсаулық» әңгімесі Диалогтық сөзді жетілдіру, әңгімеге қатысуға тарту. </w:t>
            </w:r>
          </w:p>
          <w:p w14:paraId="3D43CAB0" w14:textId="6F6E1390" w:rsidR="00827DB2" w:rsidRPr="005E7EE7" w:rsidRDefault="00581F03" w:rsidP="00827DB2">
            <w:pPr>
              <w:pStyle w:val="13213"/>
              <w:rPr>
                <w:lang w:val="kk"/>
              </w:rPr>
            </w:pPr>
            <w:r>
              <w:rPr>
                <w:lang w:val="kk"/>
              </w:rPr>
              <w:t xml:space="preserve">"Сазан және Шортан", "Күн – түн", "Апанда аю бар" қимылды ойындары. Таныс ойындарды ұйымдастыруда дербестік пен бастамашылықты тәрбиелеу. </w:t>
            </w:r>
          </w:p>
          <w:p w14:paraId="6CC38A9E" w14:textId="0339B573" w:rsidR="00827DB2" w:rsidRPr="005E7EE7" w:rsidRDefault="00581F03" w:rsidP="00827DB2">
            <w:pPr>
              <w:pStyle w:val="13213"/>
              <w:rPr>
                <w:lang w:val="kk"/>
              </w:rPr>
            </w:pPr>
            <w:r>
              <w:rPr>
                <w:lang w:val="kk"/>
              </w:rPr>
              <w:t>(Дене тәрбиесі, сөйлеуді дамыту)</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4A9B095" w14:textId="48DBFCE3" w:rsidR="00827DB2" w:rsidRPr="005E7EE7" w:rsidRDefault="00581F03" w:rsidP="00827DB2">
            <w:pPr>
              <w:pStyle w:val="13213"/>
              <w:rPr>
                <w:lang w:val="kk"/>
              </w:rPr>
            </w:pPr>
            <w:r w:rsidRPr="00827DB2">
              <w:rPr>
                <w:lang w:val="kk"/>
              </w:rPr>
              <w:t>Сұхбат «Көктем белгілері» Диалогтық сөзді жетілдіру: әңгімеге қатысуға тарту.</w:t>
            </w:r>
          </w:p>
          <w:p w14:paraId="38745BD9" w14:textId="77777777" w:rsidR="000124E8" w:rsidRPr="005E7EE7" w:rsidRDefault="00581F03" w:rsidP="00827DB2">
            <w:pPr>
              <w:pStyle w:val="13213"/>
              <w:rPr>
                <w:lang w:val="kk"/>
              </w:rPr>
            </w:pPr>
            <w:r w:rsidRPr="00827DB2">
              <w:rPr>
                <w:lang w:val="kk"/>
              </w:rPr>
              <w:t>«Біртұтас тәрбие»</w:t>
            </w:r>
          </w:p>
          <w:p w14:paraId="1CE80E3C" w14:textId="083D7313" w:rsidR="00827DB2" w:rsidRPr="005E7EE7" w:rsidRDefault="00581F03" w:rsidP="00827DB2">
            <w:pPr>
              <w:pStyle w:val="13213"/>
              <w:rPr>
                <w:lang w:val="kk"/>
              </w:rPr>
            </w:pPr>
            <w:r w:rsidRPr="00827DB2">
              <w:rPr>
                <w:lang w:val="kk"/>
              </w:rPr>
              <w:t>«Ұлттық ойын – ұлт қазынасы»</w:t>
            </w:r>
          </w:p>
          <w:p w14:paraId="2A90E241" w14:textId="5059EA3C" w:rsidR="00592C22" w:rsidRPr="005E7EE7" w:rsidRDefault="00581F03" w:rsidP="00827DB2">
            <w:pPr>
              <w:pStyle w:val="13213"/>
              <w:rPr>
                <w:lang w:val="kk"/>
              </w:rPr>
            </w:pPr>
            <w:r>
              <w:rPr>
                <w:lang w:val="kk"/>
              </w:rPr>
              <w:t>«Маған жүгіріңіз», «Лақ», «Ақ сүйек» қимылды ойындары.</w:t>
            </w:r>
          </w:p>
          <w:p w14:paraId="0D76DFED" w14:textId="1654A8CA" w:rsidR="00827DB2" w:rsidRPr="00827DB2" w:rsidRDefault="00581F03" w:rsidP="00827DB2">
            <w:pPr>
              <w:pStyle w:val="13213"/>
            </w:pPr>
            <w:r w:rsidRPr="00827DB2">
              <w:rPr>
                <w:lang w:val="kk"/>
              </w:rPr>
              <w:t>Қозғалмалы ойындарға қатысуға қызығушылықты ынталандыру. (Сөйлеуді дамыту, дене тәрбиесі)</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93E2285" w14:textId="77777777" w:rsidR="00D04895" w:rsidRDefault="00581F03" w:rsidP="00827DB2">
            <w:pPr>
              <w:pStyle w:val="13213"/>
            </w:pPr>
            <w:r w:rsidRPr="00827DB2">
              <w:rPr>
                <w:lang w:val="kk"/>
              </w:rPr>
              <w:t xml:space="preserve">"Біз бүгін серуенде қандай құстарды көрдік?" әңгімесі </w:t>
            </w:r>
          </w:p>
          <w:p w14:paraId="79AC8526" w14:textId="77777777" w:rsidR="00AF0A3A" w:rsidRDefault="00581F03" w:rsidP="00827DB2">
            <w:pPr>
              <w:pStyle w:val="13213"/>
            </w:pPr>
            <w:r>
              <w:rPr>
                <w:lang w:val="kk"/>
              </w:rPr>
              <w:t>Диалогтік сөйлеуді жетілдіру, әңгімеге қатысуға баулу.</w:t>
            </w:r>
          </w:p>
          <w:p w14:paraId="5CEDC6DD" w14:textId="12C3B968" w:rsidR="00827DB2" w:rsidRPr="00827DB2" w:rsidRDefault="00581F03" w:rsidP="00827DB2">
            <w:pPr>
              <w:pStyle w:val="13213"/>
            </w:pPr>
            <w:r w:rsidRPr="00827DB2">
              <w:rPr>
                <w:lang w:val="kk"/>
              </w:rPr>
              <w:t>Көктем – весна, құс- птица.</w:t>
            </w:r>
          </w:p>
          <w:p w14:paraId="6F9C8B36" w14:textId="21CD3ECE" w:rsidR="000124E8" w:rsidRDefault="00581F03" w:rsidP="00827DB2">
            <w:pPr>
              <w:pStyle w:val="13213"/>
            </w:pPr>
            <w:r>
              <w:rPr>
                <w:lang w:val="kk"/>
              </w:rPr>
              <w:t>"Маған жүгір", "Қақпақ", "Ақ сүйек" қимылды ойындары</w:t>
            </w:r>
          </w:p>
          <w:p w14:paraId="28F2E2AE" w14:textId="7A83118C" w:rsidR="00827DB2" w:rsidRPr="00827DB2" w:rsidRDefault="00581F03" w:rsidP="00827DB2">
            <w:pPr>
              <w:pStyle w:val="13213"/>
            </w:pPr>
            <w:r>
              <w:rPr>
                <w:lang w:val="kk"/>
              </w:rPr>
              <w:t xml:space="preserve">Таныс ойындарды ұйымдастыруда дербестік пен бастамашылықты тәрбиелеу. </w:t>
            </w:r>
          </w:p>
          <w:p w14:paraId="08EEF140" w14:textId="5107D549" w:rsidR="00827DB2" w:rsidRPr="00827DB2" w:rsidRDefault="00581F03" w:rsidP="00827DB2">
            <w:pPr>
              <w:pStyle w:val="13213"/>
            </w:pPr>
            <w:r>
              <w:rPr>
                <w:lang w:val="kk"/>
              </w:rPr>
              <w:t>(Сөйлеуді дамыту, дене тәрбиесі)</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FFFCD31" w14:textId="77777777" w:rsidR="00D04895" w:rsidRDefault="00581F03" w:rsidP="00827DB2">
            <w:pPr>
              <w:pStyle w:val="13213"/>
            </w:pPr>
            <w:r>
              <w:rPr>
                <w:lang w:val="kk"/>
              </w:rPr>
              <w:t>Қар туралы әңгіме.</w:t>
            </w:r>
          </w:p>
          <w:p w14:paraId="51A9D507" w14:textId="221C1296" w:rsidR="00827DB2" w:rsidRPr="00827DB2" w:rsidRDefault="00581F03" w:rsidP="00827DB2">
            <w:pPr>
              <w:pStyle w:val="13213"/>
            </w:pPr>
            <w:r w:rsidRPr="00827DB2">
              <w:rPr>
                <w:lang w:val="kk"/>
              </w:rPr>
              <w:t>Сұлулықты көруге үйретуді жалғастыру, қардың қасиеттері туралы түсініктерді нақтылау; қар жауудың маусымдық құбылысы туралы білімін бекіту.</w:t>
            </w:r>
          </w:p>
          <w:p w14:paraId="7B5E50E5" w14:textId="083E3F55" w:rsidR="00827DB2" w:rsidRPr="00827DB2" w:rsidRDefault="00581F03" w:rsidP="00827DB2">
            <w:pPr>
              <w:pStyle w:val="13213"/>
            </w:pPr>
            <w:r>
              <w:rPr>
                <w:lang w:val="kk"/>
              </w:rPr>
              <w:t>«Аққала» қимылды ойыны</w:t>
            </w:r>
          </w:p>
          <w:p w14:paraId="6C525BD9" w14:textId="77777777" w:rsidR="00827DB2" w:rsidRPr="00827DB2" w:rsidRDefault="00827DB2" w:rsidP="00827DB2">
            <w:pPr>
              <w:pStyle w:val="13213"/>
            </w:pPr>
          </w:p>
        </w:tc>
      </w:tr>
      <w:tr w:rsidR="00155771" w14:paraId="6B391414" w14:textId="77777777" w:rsidTr="00827DB2">
        <w:tc>
          <w:tcPr>
            <w:tcW w:w="2411" w:type="dxa"/>
            <w:tcBorders>
              <w:top w:val="single" w:sz="4" w:space="0" w:color="000000"/>
              <w:left w:val="single" w:sz="4" w:space="0" w:color="000000"/>
              <w:bottom w:val="single" w:sz="4" w:space="0" w:color="000000"/>
              <w:right w:val="single" w:sz="4" w:space="0" w:color="000000"/>
            </w:tcBorders>
          </w:tcPr>
          <w:p w14:paraId="4C592554" w14:textId="6A7CEFC0" w:rsidR="00827DB2" w:rsidRPr="00827DB2" w:rsidRDefault="00581F03" w:rsidP="00827DB2">
            <w:pPr>
              <w:pStyle w:val="13213"/>
            </w:pPr>
            <w:r>
              <w:rPr>
                <w:lang w:val="kk"/>
              </w:rPr>
              <w:t>Серуеннен оралу</w:t>
            </w:r>
          </w:p>
        </w:tc>
        <w:tc>
          <w:tcPr>
            <w:tcW w:w="3260" w:type="dxa"/>
            <w:tcBorders>
              <w:top w:val="single" w:sz="4" w:space="0" w:color="000000"/>
              <w:left w:val="single" w:sz="4" w:space="0" w:color="000000"/>
              <w:bottom w:val="single" w:sz="4" w:space="0" w:color="000000"/>
              <w:right w:val="single" w:sz="4" w:space="0" w:color="000000"/>
            </w:tcBorders>
          </w:tcPr>
          <w:p w14:paraId="12F9EDF2" w14:textId="2CE7FB27" w:rsidR="00827DB2" w:rsidRPr="00827DB2" w:rsidRDefault="00581F03" w:rsidP="00827DB2">
            <w:pPr>
              <w:pStyle w:val="13213"/>
            </w:pPr>
            <w:r>
              <w:rPr>
                <w:lang w:val="kk"/>
              </w:rPr>
              <w:t>Ретімен шешіну</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92A1C02" w14:textId="15178841" w:rsidR="00827DB2" w:rsidRPr="00827DB2" w:rsidRDefault="00581F03" w:rsidP="00827DB2">
            <w:pPr>
              <w:pStyle w:val="13213"/>
            </w:pPr>
            <w:r>
              <w:rPr>
                <w:lang w:val="kk"/>
              </w:rPr>
              <w:t>«Сұрақ-жауап» қонақ бөлмесі Мерекеге қатысу бойынша ұсыныстар, кеңестер</w:t>
            </w:r>
          </w:p>
          <w:p w14:paraId="7F8129F3" w14:textId="77777777" w:rsidR="00827DB2" w:rsidRPr="00827DB2" w:rsidRDefault="00581F03" w:rsidP="00827DB2">
            <w:pPr>
              <w:pStyle w:val="13213"/>
            </w:pPr>
            <w:r w:rsidRPr="00827DB2">
              <w:rPr>
                <w:lang w:val="kk"/>
              </w:rPr>
              <w:t xml:space="preserve">Сау болыңыз! Рақмет! </w:t>
            </w:r>
          </w:p>
          <w:p w14:paraId="19335C72" w14:textId="77777777" w:rsidR="00827DB2" w:rsidRPr="00827DB2" w:rsidRDefault="00827DB2" w:rsidP="00827DB2">
            <w:pPr>
              <w:pStyle w:val="13213"/>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26E3CFB" w14:textId="698FD50A" w:rsidR="00827DB2" w:rsidRPr="00827DB2" w:rsidRDefault="00581F03" w:rsidP="00827DB2">
            <w:pPr>
              <w:pStyle w:val="13213"/>
            </w:pPr>
            <w:r>
              <w:rPr>
                <w:lang w:val="kk"/>
              </w:rPr>
              <w:t xml:space="preserve">Серуендеу туралы эмоционалды жауап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A265289" w14:textId="77777777" w:rsidR="00827DB2" w:rsidRPr="00827DB2" w:rsidRDefault="00827DB2" w:rsidP="00827DB2">
            <w:pPr>
              <w:pStyle w:val="13213"/>
            </w:pPr>
          </w:p>
        </w:tc>
      </w:tr>
      <w:tr w:rsidR="00155771" w14:paraId="6F202CE5" w14:textId="77777777" w:rsidTr="00827DB2">
        <w:tc>
          <w:tcPr>
            <w:tcW w:w="2411" w:type="dxa"/>
            <w:tcBorders>
              <w:top w:val="single" w:sz="4" w:space="0" w:color="000000"/>
              <w:left w:val="single" w:sz="4" w:space="0" w:color="000000"/>
              <w:bottom w:val="single" w:sz="4" w:space="0" w:color="000000"/>
              <w:right w:val="single" w:sz="4" w:space="0" w:color="000000"/>
            </w:tcBorders>
          </w:tcPr>
          <w:p w14:paraId="0DF014B1" w14:textId="77777777" w:rsidR="00827DB2" w:rsidRPr="00827DB2" w:rsidRDefault="00581F03" w:rsidP="00827DB2">
            <w:pPr>
              <w:pStyle w:val="13213"/>
            </w:pPr>
            <w:r w:rsidRPr="00827DB2">
              <w:rPr>
                <w:lang w:val="kk"/>
              </w:rPr>
              <w:t>Балалардың үйге қайтуы</w:t>
            </w:r>
          </w:p>
        </w:tc>
        <w:tc>
          <w:tcPr>
            <w:tcW w:w="3260" w:type="dxa"/>
            <w:tcBorders>
              <w:top w:val="single" w:sz="4" w:space="0" w:color="000000"/>
              <w:left w:val="single" w:sz="4" w:space="0" w:color="000000"/>
              <w:bottom w:val="single" w:sz="4" w:space="0" w:color="000000"/>
              <w:right w:val="single" w:sz="4" w:space="0" w:color="000000"/>
            </w:tcBorders>
          </w:tcPr>
          <w:p w14:paraId="4E5695FA" w14:textId="02A87C0D" w:rsidR="00827DB2" w:rsidRPr="00827DB2" w:rsidRDefault="00581F03" w:rsidP="00827DB2">
            <w:pPr>
              <w:pStyle w:val="13213"/>
            </w:pPr>
            <w:r>
              <w:rPr>
                <w:lang w:val="kk"/>
              </w:rPr>
              <w:t>Ата-аналармен балалардың киімі туралы әңгімелесу.</w:t>
            </w:r>
          </w:p>
          <w:p w14:paraId="6AC48331" w14:textId="77777777" w:rsidR="00827DB2" w:rsidRPr="00827DB2" w:rsidRDefault="00581F03" w:rsidP="00827DB2">
            <w:pPr>
              <w:pStyle w:val="13213"/>
            </w:pPr>
            <w:r w:rsidRPr="00827DB2">
              <w:rPr>
                <w:lang w:val="kk"/>
              </w:rPr>
              <w:t>Сау болыңыз! Рақмет!</w:t>
            </w:r>
          </w:p>
        </w:tc>
        <w:tc>
          <w:tcPr>
            <w:tcW w:w="3260" w:type="dxa"/>
            <w:tcBorders>
              <w:top w:val="single" w:sz="4" w:space="0" w:color="000000"/>
              <w:left w:val="single" w:sz="4" w:space="0" w:color="000000"/>
              <w:bottom w:val="single" w:sz="4" w:space="0" w:color="000000"/>
              <w:right w:val="single" w:sz="4" w:space="0" w:color="000000"/>
            </w:tcBorders>
          </w:tcPr>
          <w:p w14:paraId="0FE9D3CF" w14:textId="77777777" w:rsidR="00827DB2" w:rsidRPr="00827DB2" w:rsidRDefault="00827DB2" w:rsidP="00827DB2">
            <w:pPr>
              <w:pStyle w:val="13213"/>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86F59FC" w14:textId="17259FA1" w:rsidR="00827DB2" w:rsidRPr="00827DB2" w:rsidRDefault="00581F03" w:rsidP="00827DB2">
            <w:pPr>
              <w:pStyle w:val="13213"/>
            </w:pPr>
            <w:r>
              <w:rPr>
                <w:lang w:val="kk"/>
              </w:rPr>
              <w:t>«Құс асханасы» акциясына қатысуға ата-аналарды тарту</w:t>
            </w:r>
          </w:p>
          <w:p w14:paraId="02DBCB5A" w14:textId="06CAE5A0" w:rsidR="00827DB2" w:rsidRPr="00827DB2" w:rsidRDefault="00581F03" w:rsidP="00827DB2">
            <w:pPr>
              <w:pStyle w:val="13213"/>
            </w:pPr>
            <w:r w:rsidRPr="00827DB2">
              <w:rPr>
                <w:lang w:val="kk"/>
              </w:rPr>
              <w:t xml:space="preserve">Сау болыңыз! Рақмет! </w:t>
            </w:r>
          </w:p>
        </w:tc>
        <w:tc>
          <w:tcPr>
            <w:tcW w:w="3261" w:type="dxa"/>
            <w:tcBorders>
              <w:top w:val="single" w:sz="4" w:space="0" w:color="000000"/>
              <w:left w:val="single" w:sz="4" w:space="0" w:color="000000"/>
              <w:bottom w:val="single" w:sz="4" w:space="0" w:color="000000"/>
              <w:right w:val="single" w:sz="4" w:space="0" w:color="000000"/>
            </w:tcBorders>
          </w:tcPr>
          <w:p w14:paraId="4514F504" w14:textId="77777777" w:rsidR="00827DB2" w:rsidRPr="00827DB2" w:rsidRDefault="00581F03" w:rsidP="00827DB2">
            <w:pPr>
              <w:pStyle w:val="13213"/>
            </w:pPr>
            <w:r w:rsidRPr="00827DB2">
              <w:rPr>
                <w:lang w:val="kk"/>
              </w:rPr>
              <w:t>Кеңес: демалыс күндерін тиімді өткізу.</w:t>
            </w:r>
          </w:p>
          <w:p w14:paraId="50087292" w14:textId="77777777" w:rsidR="00827DB2" w:rsidRPr="00827DB2" w:rsidRDefault="00581F03" w:rsidP="00827DB2">
            <w:pPr>
              <w:pStyle w:val="13213"/>
            </w:pPr>
            <w:r w:rsidRPr="00827DB2">
              <w:rPr>
                <w:lang w:val="kk"/>
              </w:rPr>
              <w:t>Қайырлы кеш! Сау болыңыз!</w:t>
            </w:r>
          </w:p>
        </w:tc>
      </w:tr>
    </w:tbl>
    <w:p w14:paraId="35647A0F" w14:textId="77777777" w:rsidR="00827DB2" w:rsidRDefault="00827DB2" w:rsidP="00827DB2">
      <w:pPr>
        <w:pStyle w:val="41"/>
      </w:pPr>
    </w:p>
    <w:p w14:paraId="312F037D" w14:textId="77777777" w:rsidR="00592C22" w:rsidRPr="009D338D" w:rsidRDefault="00581F03" w:rsidP="00592C22">
      <w:pPr>
        <w:pStyle w:val="612"/>
      </w:pPr>
      <w:r w:rsidRPr="009D338D">
        <w:rPr>
          <w:lang w:val="kk"/>
        </w:rPr>
        <w:t>ТӘРБИЕ-БІЛІМ БЕРУ ПРОЦЕСІНІҢ ЦИКЛОГРАММАСЫ</w:t>
      </w:r>
    </w:p>
    <w:p w14:paraId="73A5A308" w14:textId="77777777" w:rsidR="00592C22" w:rsidRPr="009D338D" w:rsidRDefault="00581F03" w:rsidP="00592C22">
      <w:pPr>
        <w:pStyle w:val="41"/>
      </w:pPr>
      <w:r w:rsidRPr="009D338D">
        <w:rPr>
          <w:lang w:val="kk"/>
        </w:rPr>
        <w:t>Топ: ересек</w:t>
      </w:r>
    </w:p>
    <w:p w14:paraId="346C54D4" w14:textId="77777777" w:rsidR="00592C22" w:rsidRPr="009D338D" w:rsidRDefault="00581F03" w:rsidP="00592C22">
      <w:pPr>
        <w:pStyle w:val="41"/>
      </w:pPr>
      <w:r w:rsidRPr="009D338D">
        <w:rPr>
          <w:lang w:val="kk"/>
        </w:rPr>
        <w:t>Балалардың жасы: 4 жастан бастап</w:t>
      </w:r>
    </w:p>
    <w:p w14:paraId="3AFF2AA6" w14:textId="644A0E34" w:rsidR="00592C22" w:rsidRPr="009D338D" w:rsidRDefault="00581F03" w:rsidP="00592C22">
      <w:pPr>
        <w:pStyle w:val="41"/>
      </w:pPr>
      <w:r w:rsidRPr="009D338D">
        <w:rPr>
          <w:lang w:val="kk"/>
        </w:rPr>
        <w:t>Жоспар қай кезеңге жасалды: 26.03-28.03</w:t>
      </w:r>
    </w:p>
    <w:p w14:paraId="6A13EFC7" w14:textId="24EBDE0D" w:rsidR="00592C22" w:rsidRDefault="00581F03" w:rsidP="00592C22">
      <w:pPr>
        <w:pStyle w:val="41"/>
      </w:pPr>
      <w:r w:rsidRPr="009D338D">
        <w:rPr>
          <w:lang w:val="kk"/>
        </w:rPr>
        <w:t>Аптаның цитатасы: «Патриотизмі жоқ халық жаны жоқ тәнмен тең»</w:t>
      </w:r>
    </w:p>
    <w:tbl>
      <w:tblPr>
        <w:tblW w:w="15452" w:type="dxa"/>
        <w:tblInd w:w="-176" w:type="dxa"/>
        <w:tblLayout w:type="fixed"/>
        <w:tblLook w:val="04A0" w:firstRow="1" w:lastRow="0" w:firstColumn="1" w:lastColumn="0" w:noHBand="0" w:noVBand="1"/>
      </w:tblPr>
      <w:tblGrid>
        <w:gridCol w:w="2411"/>
        <w:gridCol w:w="4394"/>
        <w:gridCol w:w="4506"/>
        <w:gridCol w:w="4141"/>
      </w:tblGrid>
      <w:tr w:rsidR="00155771" w14:paraId="1806F012" w14:textId="77777777" w:rsidTr="00592C22">
        <w:tc>
          <w:tcPr>
            <w:tcW w:w="2411" w:type="dxa"/>
            <w:tcBorders>
              <w:top w:val="single" w:sz="4" w:space="0" w:color="000000"/>
              <w:left w:val="single" w:sz="4" w:space="0" w:color="000000"/>
              <w:bottom w:val="single" w:sz="4" w:space="0" w:color="000000"/>
              <w:right w:val="single" w:sz="4" w:space="0" w:color="000000"/>
            </w:tcBorders>
          </w:tcPr>
          <w:p w14:paraId="77664F2D" w14:textId="77777777" w:rsidR="00592C22" w:rsidRPr="00592C22" w:rsidRDefault="00581F03" w:rsidP="00592C22">
            <w:pPr>
              <w:pStyle w:val="13313"/>
            </w:pPr>
            <w:r w:rsidRPr="00592C22">
              <w:rPr>
                <w:lang w:val="kk"/>
              </w:rPr>
              <w:t>Күн тәртібінің үлгісі</w:t>
            </w:r>
          </w:p>
        </w:tc>
        <w:tc>
          <w:tcPr>
            <w:tcW w:w="4394" w:type="dxa"/>
            <w:tcBorders>
              <w:top w:val="single" w:sz="4" w:space="0" w:color="000000"/>
              <w:left w:val="single" w:sz="4" w:space="0" w:color="000000"/>
              <w:bottom w:val="single" w:sz="4" w:space="0" w:color="000000"/>
              <w:right w:val="single" w:sz="4" w:space="0" w:color="000000"/>
            </w:tcBorders>
          </w:tcPr>
          <w:p w14:paraId="18068186" w14:textId="0080A369" w:rsidR="00592C22" w:rsidRPr="00592C22" w:rsidRDefault="00581F03" w:rsidP="00592C22">
            <w:pPr>
              <w:pStyle w:val="13313"/>
            </w:pPr>
            <w:r w:rsidRPr="00592C22">
              <w:rPr>
                <w:lang w:val="kk"/>
              </w:rPr>
              <w:t>Сәрсенбі 26.03</w:t>
            </w:r>
          </w:p>
        </w:tc>
        <w:tc>
          <w:tcPr>
            <w:tcW w:w="4506" w:type="dxa"/>
            <w:tcBorders>
              <w:top w:val="single" w:sz="4" w:space="0" w:color="000000"/>
              <w:left w:val="single" w:sz="4" w:space="0" w:color="000000"/>
              <w:bottom w:val="single" w:sz="4" w:space="0" w:color="000000"/>
              <w:right w:val="single" w:sz="4" w:space="0" w:color="000000"/>
            </w:tcBorders>
          </w:tcPr>
          <w:p w14:paraId="3FA742D0" w14:textId="5F123DDE" w:rsidR="00592C22" w:rsidRPr="00592C22" w:rsidRDefault="00581F03" w:rsidP="00592C22">
            <w:pPr>
              <w:pStyle w:val="13313"/>
            </w:pPr>
            <w:r w:rsidRPr="00592C22">
              <w:rPr>
                <w:lang w:val="kk"/>
              </w:rPr>
              <w:t>Бейсенбі 27.03</w:t>
            </w:r>
          </w:p>
        </w:tc>
        <w:tc>
          <w:tcPr>
            <w:tcW w:w="4141" w:type="dxa"/>
            <w:tcBorders>
              <w:top w:val="single" w:sz="4" w:space="0" w:color="000000"/>
              <w:left w:val="single" w:sz="4" w:space="0" w:color="000000"/>
              <w:bottom w:val="single" w:sz="4" w:space="0" w:color="000000"/>
              <w:right w:val="single" w:sz="4" w:space="0" w:color="000000"/>
            </w:tcBorders>
          </w:tcPr>
          <w:p w14:paraId="356C5508" w14:textId="43F48E67" w:rsidR="00592C22" w:rsidRPr="00592C22" w:rsidRDefault="00581F03" w:rsidP="00592C22">
            <w:pPr>
              <w:pStyle w:val="13313"/>
            </w:pPr>
            <w:r w:rsidRPr="00592C22">
              <w:rPr>
                <w:lang w:val="kk"/>
              </w:rPr>
              <w:t>Жұма 28.03</w:t>
            </w:r>
          </w:p>
        </w:tc>
      </w:tr>
      <w:tr w:rsidR="00155771" w14:paraId="3CC6F95F" w14:textId="77777777" w:rsidTr="00592C22">
        <w:tc>
          <w:tcPr>
            <w:tcW w:w="2411" w:type="dxa"/>
            <w:tcBorders>
              <w:top w:val="single" w:sz="4" w:space="0" w:color="000000"/>
              <w:left w:val="single" w:sz="4" w:space="0" w:color="000000"/>
              <w:bottom w:val="single" w:sz="4" w:space="0" w:color="000000"/>
              <w:right w:val="single" w:sz="4" w:space="0" w:color="000000"/>
            </w:tcBorders>
          </w:tcPr>
          <w:p w14:paraId="47D30D73" w14:textId="33911CBD" w:rsidR="00592C22" w:rsidRPr="00592C22" w:rsidRDefault="00581F03" w:rsidP="00592C22">
            <w:pPr>
              <w:pStyle w:val="13213"/>
            </w:pPr>
            <w:r w:rsidRPr="00592C22">
              <w:rPr>
                <w:lang w:val="kk"/>
              </w:rPr>
              <w:t>Балаларды қабылдау</w:t>
            </w:r>
          </w:p>
          <w:p w14:paraId="06B7CE9F" w14:textId="77777777" w:rsidR="00592C22" w:rsidRPr="00592C22" w:rsidRDefault="00592C22" w:rsidP="00592C22">
            <w:pPr>
              <w:pStyle w:val="13213"/>
            </w:pPr>
          </w:p>
        </w:tc>
        <w:tc>
          <w:tcPr>
            <w:tcW w:w="4394" w:type="dxa"/>
            <w:tcBorders>
              <w:top w:val="single" w:sz="4" w:space="0" w:color="000000"/>
              <w:left w:val="single" w:sz="4" w:space="0" w:color="000000"/>
              <w:bottom w:val="single" w:sz="4" w:space="0" w:color="000000"/>
              <w:right w:val="single" w:sz="4" w:space="0" w:color="000000"/>
            </w:tcBorders>
          </w:tcPr>
          <w:p w14:paraId="547E5512" w14:textId="77777777" w:rsidR="00592C22" w:rsidRPr="00592C22" w:rsidRDefault="00581F03" w:rsidP="00592C22">
            <w:pPr>
              <w:pStyle w:val="13213"/>
            </w:pPr>
            <w:r w:rsidRPr="00592C22">
              <w:rPr>
                <w:lang w:val="kk"/>
              </w:rPr>
              <w:t xml:space="preserve">«Өнегелі 15 минут» </w:t>
            </w:r>
          </w:p>
          <w:p w14:paraId="0D926CEF" w14:textId="78143300" w:rsidR="00592C22" w:rsidRPr="00592C22" w:rsidRDefault="00581F03" w:rsidP="00592C22">
            <w:pPr>
              <w:pStyle w:val="13213"/>
            </w:pPr>
            <w:r w:rsidRPr="00592C22">
              <w:rPr>
                <w:lang w:val="kk"/>
              </w:rPr>
              <w:t>Баланың көңіл күйі, оның қызығушылықтары туралы әңгіме. Қажет болса, ойнайтын балаларға қосылу</w:t>
            </w:r>
          </w:p>
        </w:tc>
        <w:tc>
          <w:tcPr>
            <w:tcW w:w="4506" w:type="dxa"/>
            <w:tcBorders>
              <w:top w:val="single" w:sz="4" w:space="0" w:color="000000"/>
              <w:left w:val="single" w:sz="4" w:space="0" w:color="000000"/>
              <w:bottom w:val="single" w:sz="4" w:space="0" w:color="000000"/>
              <w:right w:val="single" w:sz="4" w:space="0" w:color="000000"/>
            </w:tcBorders>
          </w:tcPr>
          <w:p w14:paraId="4569B4B0" w14:textId="77777777" w:rsidR="00592C22" w:rsidRPr="00592C22" w:rsidRDefault="00581F03" w:rsidP="00592C22">
            <w:pPr>
              <w:pStyle w:val="13213"/>
            </w:pPr>
            <w:r w:rsidRPr="00592C22">
              <w:rPr>
                <w:lang w:val="kk"/>
              </w:rPr>
              <w:t xml:space="preserve">«Өнегелі 15 минут» </w:t>
            </w:r>
          </w:p>
          <w:p w14:paraId="03458FB2" w14:textId="11896723" w:rsidR="00592C22" w:rsidRPr="005E7EE7" w:rsidRDefault="00581F03" w:rsidP="00592C22">
            <w:pPr>
              <w:pStyle w:val="13213"/>
              <w:rPr>
                <w:lang w:val="kk"/>
              </w:rPr>
            </w:pPr>
            <w:r w:rsidRPr="00592C22">
              <w:rPr>
                <w:lang w:val="kk"/>
              </w:rPr>
              <w:t>Сыртқы келбетке назар аудару. Ойын іс-әрекетіне қосылуға бастама жасау.</w:t>
            </w:r>
          </w:p>
        </w:tc>
        <w:tc>
          <w:tcPr>
            <w:tcW w:w="4141" w:type="dxa"/>
            <w:tcBorders>
              <w:top w:val="single" w:sz="4" w:space="0" w:color="000000"/>
              <w:left w:val="single" w:sz="4" w:space="0" w:color="000000"/>
              <w:bottom w:val="single" w:sz="4" w:space="0" w:color="000000"/>
              <w:right w:val="single" w:sz="4" w:space="0" w:color="000000"/>
            </w:tcBorders>
          </w:tcPr>
          <w:p w14:paraId="1EA64548" w14:textId="77777777" w:rsidR="00592C22" w:rsidRPr="005E7EE7" w:rsidRDefault="00581F03" w:rsidP="00592C22">
            <w:pPr>
              <w:pStyle w:val="13213"/>
              <w:rPr>
                <w:lang w:val="kk"/>
              </w:rPr>
            </w:pPr>
            <w:r w:rsidRPr="00592C22">
              <w:rPr>
                <w:lang w:val="kk"/>
              </w:rPr>
              <w:t xml:space="preserve">«Өнегелі 15 минут» </w:t>
            </w:r>
          </w:p>
          <w:p w14:paraId="6BBC95AD" w14:textId="4DACF471" w:rsidR="00592C22" w:rsidRPr="00592C22" w:rsidRDefault="00581F03" w:rsidP="00592C22">
            <w:pPr>
              <w:pStyle w:val="13213"/>
            </w:pPr>
            <w:r>
              <w:rPr>
                <w:lang w:val="kk"/>
              </w:rPr>
              <w:t>Мазмұнды іс-әрекетті қамтамасыз ету. Баланың бастамасымен пайда болатын ойынды ынталандыру</w:t>
            </w:r>
          </w:p>
        </w:tc>
      </w:tr>
      <w:tr w:rsidR="00155771" w14:paraId="3FD63BF3" w14:textId="77777777" w:rsidTr="00592C22">
        <w:tc>
          <w:tcPr>
            <w:tcW w:w="2411" w:type="dxa"/>
            <w:tcBorders>
              <w:top w:val="single" w:sz="4" w:space="0" w:color="000000"/>
              <w:left w:val="single" w:sz="4" w:space="0" w:color="000000"/>
              <w:bottom w:val="single" w:sz="4" w:space="0" w:color="000000"/>
              <w:right w:val="single" w:sz="4" w:space="0" w:color="000000"/>
            </w:tcBorders>
          </w:tcPr>
          <w:p w14:paraId="5C49E421" w14:textId="263B14A3" w:rsidR="00592C22" w:rsidRPr="00592C22" w:rsidRDefault="00581F03" w:rsidP="00592C22">
            <w:pPr>
              <w:pStyle w:val="13213"/>
            </w:pPr>
            <w:r>
              <w:rPr>
                <w:lang w:val="kk"/>
              </w:rPr>
              <w:t>Ата-аналармен әңгімелесу, кеңес беру</w:t>
            </w:r>
            <w:r>
              <w:rPr>
                <w:lang w:val="kk"/>
              </w:rPr>
              <w:softHyphen/>
            </w:r>
          </w:p>
        </w:tc>
        <w:tc>
          <w:tcPr>
            <w:tcW w:w="4394" w:type="dxa"/>
            <w:tcBorders>
              <w:top w:val="single" w:sz="4" w:space="0" w:color="000000"/>
              <w:left w:val="single" w:sz="4" w:space="0" w:color="000000"/>
              <w:bottom w:val="single" w:sz="4" w:space="0" w:color="000000"/>
              <w:right w:val="single" w:sz="4" w:space="0" w:color="000000"/>
            </w:tcBorders>
          </w:tcPr>
          <w:p w14:paraId="19C19BC9" w14:textId="77777777" w:rsidR="00592C22" w:rsidRPr="00592C22" w:rsidRDefault="00581F03" w:rsidP="00592C22">
            <w:pPr>
              <w:pStyle w:val="13213"/>
            </w:pPr>
            <w:r w:rsidRPr="00592C22">
              <w:rPr>
                <w:lang w:val="kk"/>
              </w:rPr>
              <w:t>«Дәрі-дәрмектер мен витаминдердің рөлі» консультациясы</w:t>
            </w:r>
          </w:p>
          <w:p w14:paraId="338220AC" w14:textId="77777777" w:rsidR="00592C22" w:rsidRPr="00592C22" w:rsidRDefault="00581F03" w:rsidP="00592C22">
            <w:pPr>
              <w:pStyle w:val="13213"/>
            </w:pPr>
            <w:r w:rsidRPr="00592C22">
              <w:rPr>
                <w:lang w:val="kk"/>
              </w:rPr>
              <w:t>Сәлеметсіз бе!</w:t>
            </w:r>
          </w:p>
        </w:tc>
        <w:tc>
          <w:tcPr>
            <w:tcW w:w="4506" w:type="dxa"/>
            <w:tcBorders>
              <w:top w:val="single" w:sz="4" w:space="0" w:color="000000"/>
              <w:left w:val="single" w:sz="4" w:space="0" w:color="000000"/>
              <w:bottom w:val="single" w:sz="4" w:space="0" w:color="000000"/>
              <w:right w:val="single" w:sz="4" w:space="0" w:color="000000"/>
            </w:tcBorders>
          </w:tcPr>
          <w:p w14:paraId="222C383C" w14:textId="51C9F25B" w:rsidR="00592C22" w:rsidRPr="00592C22" w:rsidRDefault="00581F03" w:rsidP="00592C22">
            <w:pPr>
              <w:pStyle w:val="13213"/>
            </w:pPr>
            <w:r>
              <w:rPr>
                <w:lang w:val="kk"/>
              </w:rPr>
              <w:t>Баланың жетістіктері туралы әңгіме</w:t>
            </w:r>
          </w:p>
          <w:p w14:paraId="15760FCB" w14:textId="77777777" w:rsidR="00592C22" w:rsidRPr="00592C22" w:rsidRDefault="00581F03" w:rsidP="00592C22">
            <w:pPr>
              <w:pStyle w:val="13213"/>
            </w:pPr>
            <w:r w:rsidRPr="00592C22">
              <w:rPr>
                <w:lang w:val="kk"/>
              </w:rPr>
              <w:t>Сәлеметсіз бе!</w:t>
            </w:r>
          </w:p>
          <w:p w14:paraId="6D48A8D9" w14:textId="77777777" w:rsidR="00592C22" w:rsidRPr="00592C22" w:rsidRDefault="00592C22" w:rsidP="00592C22">
            <w:pPr>
              <w:pStyle w:val="13213"/>
            </w:pPr>
          </w:p>
        </w:tc>
        <w:tc>
          <w:tcPr>
            <w:tcW w:w="4141" w:type="dxa"/>
            <w:tcBorders>
              <w:top w:val="single" w:sz="4" w:space="0" w:color="000000"/>
              <w:left w:val="single" w:sz="4" w:space="0" w:color="000000"/>
              <w:bottom w:val="single" w:sz="4" w:space="0" w:color="000000"/>
              <w:right w:val="single" w:sz="4" w:space="0" w:color="000000"/>
            </w:tcBorders>
          </w:tcPr>
          <w:p w14:paraId="17827F53" w14:textId="1ADC6A47" w:rsidR="00592C22" w:rsidRPr="00592C22" w:rsidRDefault="00581F03" w:rsidP="00592C22">
            <w:pPr>
              <w:pStyle w:val="13213"/>
            </w:pPr>
            <w:r>
              <w:rPr>
                <w:lang w:val="kk"/>
              </w:rPr>
              <w:t>Ата-аналардың өтініші бойынша кеңес беру</w:t>
            </w:r>
          </w:p>
          <w:p w14:paraId="045B5B9D" w14:textId="77777777" w:rsidR="00592C22" w:rsidRPr="00592C22" w:rsidRDefault="00581F03" w:rsidP="00592C22">
            <w:pPr>
              <w:pStyle w:val="13213"/>
            </w:pPr>
            <w:r w:rsidRPr="00592C22">
              <w:rPr>
                <w:lang w:val="kk"/>
              </w:rPr>
              <w:t>Сәлеметсіз бе!</w:t>
            </w:r>
          </w:p>
        </w:tc>
      </w:tr>
      <w:tr w:rsidR="00155771" w14:paraId="6FAB8FFD" w14:textId="77777777" w:rsidTr="00592C22">
        <w:tc>
          <w:tcPr>
            <w:tcW w:w="2411" w:type="dxa"/>
            <w:tcBorders>
              <w:top w:val="single" w:sz="4" w:space="0" w:color="000000"/>
              <w:left w:val="single" w:sz="4" w:space="0" w:color="000000"/>
              <w:bottom w:val="single" w:sz="4" w:space="0" w:color="000000"/>
              <w:right w:val="single" w:sz="4" w:space="0" w:color="000000"/>
            </w:tcBorders>
          </w:tcPr>
          <w:p w14:paraId="194E1D86" w14:textId="15A09B47" w:rsidR="00592C22" w:rsidRPr="00592C22" w:rsidRDefault="00581F03" w:rsidP="00592C22">
            <w:pPr>
              <w:pStyle w:val="13213"/>
            </w:pPr>
            <w:r>
              <w:rPr>
                <w:lang w:val="kk"/>
              </w:rPr>
              <w:t>Балалар іс-әрекеті (ойын, танымдық, коммуникативті, шығармашылық, эксперименттік, еңбек, қозғалыс, бейнелеу, дербес және т. б.)</w:t>
            </w:r>
          </w:p>
        </w:tc>
        <w:tc>
          <w:tcPr>
            <w:tcW w:w="4394" w:type="dxa"/>
            <w:tcBorders>
              <w:top w:val="single" w:sz="4" w:space="0" w:color="000000"/>
              <w:left w:val="single" w:sz="4" w:space="0" w:color="000000"/>
              <w:bottom w:val="single" w:sz="4" w:space="0" w:color="000000"/>
              <w:right w:val="single" w:sz="4" w:space="0" w:color="000000"/>
            </w:tcBorders>
          </w:tcPr>
          <w:p w14:paraId="559FAD47" w14:textId="77777777" w:rsidR="00CF16C1" w:rsidRDefault="00581F03" w:rsidP="00592C22">
            <w:pPr>
              <w:pStyle w:val="13213"/>
            </w:pPr>
            <w:r>
              <w:rPr>
                <w:lang w:val="kk"/>
              </w:rPr>
              <w:t>Күнтізбемен жұмыс</w:t>
            </w:r>
          </w:p>
          <w:p w14:paraId="188BF1A5" w14:textId="51F11843" w:rsidR="00414D7A" w:rsidRDefault="00581F03" w:rsidP="00592C22">
            <w:pPr>
              <w:pStyle w:val="13213"/>
            </w:pPr>
            <w:r>
              <w:rPr>
                <w:lang w:val="kk"/>
              </w:rPr>
              <w:t xml:space="preserve">Жыл айлары туралы түсінікті қалыптастыру, олардың реттілігін білу және оларды атау. </w:t>
            </w:r>
          </w:p>
          <w:p w14:paraId="1D782D51" w14:textId="581FAB07" w:rsidR="00592C22" w:rsidRDefault="00581F03" w:rsidP="00592C22">
            <w:pPr>
              <w:pStyle w:val="13213"/>
            </w:pPr>
            <w:r>
              <w:rPr>
                <w:lang w:val="kk"/>
              </w:rPr>
              <w:t xml:space="preserve">(Танымдық іс-әрекет) </w:t>
            </w:r>
          </w:p>
          <w:p w14:paraId="64CF4E75" w14:textId="6179ECA4" w:rsidR="00592C22" w:rsidRPr="00592C22" w:rsidRDefault="00581F03" w:rsidP="00592C22">
            <w:pPr>
              <w:pStyle w:val="13213"/>
            </w:pPr>
            <w:r w:rsidRPr="00592C22">
              <w:rPr>
                <w:lang w:val="kk"/>
              </w:rPr>
              <w:t>Апта күні: сәрсенбі</w:t>
            </w:r>
          </w:p>
          <w:p w14:paraId="0001C1DD" w14:textId="468BE797" w:rsidR="00592C22" w:rsidRPr="00592C22" w:rsidRDefault="00581F03" w:rsidP="00592C22">
            <w:pPr>
              <w:pStyle w:val="13213"/>
            </w:pPr>
            <w:r w:rsidRPr="00592C22">
              <w:rPr>
                <w:lang w:val="kk"/>
              </w:rPr>
              <w:t xml:space="preserve">Көктем айлары: наурыз, сәуір, мамыр) </w:t>
            </w:r>
          </w:p>
          <w:p w14:paraId="5E76E937" w14:textId="12F0CB86" w:rsidR="00592C22" w:rsidRPr="00592C22" w:rsidRDefault="00581F03" w:rsidP="00592C22">
            <w:pPr>
              <w:pStyle w:val="13213"/>
            </w:pPr>
            <w:r w:rsidRPr="00592C22">
              <w:rPr>
                <w:lang w:val="kk"/>
              </w:rPr>
              <w:t>Қазақ тілі туралы, ескі сөздерді түсіндіру туралы әңгіме: қазақ тілінің ерекше дыбыстарын айта білуге үйрету: ә, ө, қ, ү, і, ғ, ң, һ (коммуникативтік іс-әрекет)</w:t>
            </w:r>
          </w:p>
          <w:p w14:paraId="5FFB7917" w14:textId="77777777" w:rsidR="00CF16C1" w:rsidRDefault="00581F03" w:rsidP="00592C22">
            <w:pPr>
              <w:pStyle w:val="13213"/>
            </w:pPr>
            <w:r w:rsidRPr="00592C22">
              <w:rPr>
                <w:lang w:val="kk"/>
              </w:rPr>
              <w:t>"Ертегі қала" құрылыс ойыны (қала) (А. Пушкиннің ертегісі бойынша)</w:t>
            </w:r>
          </w:p>
          <w:p w14:paraId="0A3869DD" w14:textId="77777777" w:rsidR="00414D7A" w:rsidRDefault="00581F03" w:rsidP="00592C22">
            <w:pPr>
              <w:pStyle w:val="13213"/>
            </w:pPr>
            <w:r>
              <w:rPr>
                <w:lang w:val="kk"/>
              </w:rPr>
              <w:t>Тәуелсіздік пен шығармашылықты көрсете отырып, мақсатты жұмыс істеуге үйрету.</w:t>
            </w:r>
          </w:p>
          <w:p w14:paraId="12DDCA16" w14:textId="024D88BE" w:rsidR="00592C22" w:rsidRPr="00592C22" w:rsidRDefault="00581F03" w:rsidP="00592C22">
            <w:pPr>
              <w:pStyle w:val="13213"/>
            </w:pPr>
            <w:r>
              <w:rPr>
                <w:lang w:val="kk"/>
              </w:rPr>
              <w:t>(Шығармашылық іс-әрекет)</w:t>
            </w:r>
          </w:p>
          <w:p w14:paraId="619E6CEE" w14:textId="040D6C16" w:rsidR="00592C22" w:rsidRPr="00592C22" w:rsidRDefault="00581F03" w:rsidP="00592C22">
            <w:pPr>
              <w:pStyle w:val="13213"/>
            </w:pPr>
            <w:r w:rsidRPr="00592C22">
              <w:rPr>
                <w:lang w:val="kk"/>
              </w:rPr>
              <w:t>Аз қозғалатын «Теңіз толқиды» ойыны: әдемі және әдемі таныс дене жаттығуларын орындау. (Дене тәрбиесі)</w:t>
            </w:r>
          </w:p>
          <w:p w14:paraId="15C5D67B" w14:textId="77777777" w:rsidR="00592C22" w:rsidRPr="00592C22" w:rsidRDefault="00592C22" w:rsidP="00592C22">
            <w:pPr>
              <w:pStyle w:val="13213"/>
            </w:pPr>
          </w:p>
        </w:tc>
        <w:tc>
          <w:tcPr>
            <w:tcW w:w="4506" w:type="dxa"/>
            <w:tcBorders>
              <w:top w:val="single" w:sz="4" w:space="0" w:color="000000"/>
              <w:left w:val="single" w:sz="4" w:space="0" w:color="000000"/>
              <w:bottom w:val="single" w:sz="4" w:space="0" w:color="000000"/>
              <w:right w:val="single" w:sz="4" w:space="0" w:color="000000"/>
            </w:tcBorders>
          </w:tcPr>
          <w:p w14:paraId="43B73FFB" w14:textId="02FBD99E" w:rsidR="00592C22" w:rsidRPr="005E7EE7" w:rsidRDefault="00581F03" w:rsidP="00592C22">
            <w:pPr>
              <w:pStyle w:val="13213"/>
              <w:rPr>
                <w:lang w:val="kk"/>
              </w:rPr>
            </w:pPr>
            <w:r>
              <w:rPr>
                <w:lang w:val="kk"/>
              </w:rPr>
              <w:t>Күнтізбемен жұмыс Жылдың айлары туралы түсінік қалыптастыру, олардың реттілігін білу және оларды атау. (Танымдық іс-әрекет)</w:t>
            </w:r>
            <w:r>
              <w:rPr>
                <w:lang w:val="kk"/>
              </w:rPr>
              <w:softHyphen/>
              <w:t xml:space="preserve"> </w:t>
            </w:r>
          </w:p>
          <w:p w14:paraId="61C1F55D" w14:textId="5EAA3B71" w:rsidR="00592C22" w:rsidRPr="005E7EE7" w:rsidRDefault="00581F03" w:rsidP="00592C22">
            <w:pPr>
              <w:pStyle w:val="13213"/>
              <w:rPr>
                <w:lang w:val="kk"/>
              </w:rPr>
            </w:pPr>
            <w:r w:rsidRPr="00592C22">
              <w:rPr>
                <w:lang w:val="kk"/>
              </w:rPr>
              <w:t>Апта күні: бейсенбі</w:t>
            </w:r>
          </w:p>
          <w:p w14:paraId="68EED1F7" w14:textId="26BDCE85" w:rsidR="00592C22" w:rsidRPr="005E7EE7" w:rsidRDefault="00581F03" w:rsidP="00592C22">
            <w:pPr>
              <w:pStyle w:val="13213"/>
              <w:rPr>
                <w:lang w:val="kk"/>
              </w:rPr>
            </w:pPr>
            <w:r w:rsidRPr="00592C22">
              <w:rPr>
                <w:lang w:val="kk"/>
              </w:rPr>
              <w:t xml:space="preserve">Көктем айлары: наурыз, сәуір, мамыр) </w:t>
            </w:r>
          </w:p>
          <w:p w14:paraId="2CF9E120" w14:textId="7922B261" w:rsidR="00592C22" w:rsidRPr="005E7EE7" w:rsidRDefault="00581F03" w:rsidP="00592C22">
            <w:pPr>
              <w:pStyle w:val="13213"/>
              <w:rPr>
                <w:lang w:val="kk"/>
              </w:rPr>
            </w:pPr>
            <w:r w:rsidRPr="00592C22">
              <w:rPr>
                <w:lang w:val="kk"/>
              </w:rPr>
              <w:t>Ағаштар туралы ақындардың өлеңдеріне иллюстрациялар, Сөзде синоним сөздерді қолдануға үйрету; 6.2.1.1 өсімдіктердің тірі зат ретінде белгілерін бақылау және себеп-салдарлық байланыстарды бөлу (Коммуникативтік, танымдық іс-әрекет)</w:t>
            </w:r>
          </w:p>
          <w:p w14:paraId="093E4DCA" w14:textId="50A0406C" w:rsidR="00592C22" w:rsidRPr="005E7EE7" w:rsidRDefault="00581F03" w:rsidP="00592C22">
            <w:pPr>
              <w:pStyle w:val="13213"/>
              <w:rPr>
                <w:lang w:val="kk"/>
              </w:rPr>
            </w:pPr>
            <w:r w:rsidRPr="00592C22">
              <w:rPr>
                <w:lang w:val="kk"/>
              </w:rPr>
              <w:t xml:space="preserve">Ағаштарды салу (ағаш, тамыр, бұтақ, </w:t>
            </w:r>
          </w:p>
          <w:p w14:paraId="2E924D0D" w14:textId="77777777" w:rsidR="0095410D" w:rsidRPr="005E7EE7" w:rsidRDefault="00581F03" w:rsidP="00592C22">
            <w:pPr>
              <w:pStyle w:val="13213"/>
              <w:rPr>
                <w:lang w:val="kk"/>
              </w:rPr>
            </w:pPr>
            <w:r w:rsidRPr="00592C22">
              <w:rPr>
                <w:lang w:val="kk"/>
              </w:rPr>
              <w:t>қарағай, терек, емен)</w:t>
            </w:r>
          </w:p>
          <w:p w14:paraId="29800750" w14:textId="77777777" w:rsidR="00414D7A" w:rsidRPr="005E7EE7" w:rsidRDefault="00581F03" w:rsidP="00592C22">
            <w:pPr>
              <w:pStyle w:val="13213"/>
              <w:rPr>
                <w:lang w:val="kk"/>
              </w:rPr>
            </w:pPr>
            <w:r w:rsidRPr="00592C22">
              <w:rPr>
                <w:lang w:val="kk"/>
              </w:rPr>
              <w:t>Қарындашпен сурет салу кезінде саусақтарды тартпауды, қарындашты қисайтып ұстауды үйрету.</w:t>
            </w:r>
          </w:p>
          <w:p w14:paraId="363AE499" w14:textId="4B704323" w:rsidR="00592C22" w:rsidRPr="005E7EE7" w:rsidRDefault="00581F03" w:rsidP="00592C22">
            <w:pPr>
              <w:pStyle w:val="13213"/>
              <w:rPr>
                <w:lang w:val="kk"/>
              </w:rPr>
            </w:pPr>
            <w:r>
              <w:rPr>
                <w:lang w:val="kk"/>
              </w:rPr>
              <w:t>(Бейнелеу іс-әрекеті)</w:t>
            </w:r>
          </w:p>
          <w:p w14:paraId="18AA79CC" w14:textId="77777777" w:rsidR="00146184" w:rsidRPr="005E7EE7" w:rsidRDefault="00581F03" w:rsidP="00592C22">
            <w:pPr>
              <w:pStyle w:val="13213"/>
              <w:rPr>
                <w:lang w:val="kk"/>
              </w:rPr>
            </w:pPr>
            <w:r>
              <w:rPr>
                <w:lang w:val="kk"/>
              </w:rPr>
              <w:t>Машиналармен, қуыршақтармен, аңдармен сюжеттік ойындар</w:t>
            </w:r>
          </w:p>
          <w:p w14:paraId="0C608D7D" w14:textId="483FE6BE" w:rsidR="00592C22" w:rsidRPr="00592C22" w:rsidRDefault="00581F03" w:rsidP="00592C22">
            <w:pPr>
              <w:pStyle w:val="13213"/>
            </w:pPr>
            <w:r>
              <w:rPr>
                <w:lang w:val="kk"/>
              </w:rPr>
              <w:t>Балаларды жалпы қабылданған нормалар мен ережелерді орындауға саналы түрде тәрбиелеуді жалғастыру. (Танымдық іс-әрекет)</w:t>
            </w:r>
          </w:p>
          <w:p w14:paraId="6F20A7F5" w14:textId="143DB495" w:rsidR="00592C22" w:rsidRPr="00592C22" w:rsidRDefault="00581F03" w:rsidP="00592C22">
            <w:pPr>
              <w:pStyle w:val="13213"/>
            </w:pPr>
            <w:r w:rsidRPr="00592C22">
              <w:rPr>
                <w:lang w:val="kk"/>
              </w:rPr>
              <w:t xml:space="preserve">Балалардың таңдауы бойынша аз қимылды ойын </w:t>
            </w:r>
          </w:p>
          <w:p w14:paraId="52D86102" w14:textId="77777777" w:rsidR="00592C22" w:rsidRPr="00592C22" w:rsidRDefault="00592C22" w:rsidP="00592C22">
            <w:pPr>
              <w:pStyle w:val="13213"/>
            </w:pPr>
          </w:p>
        </w:tc>
        <w:tc>
          <w:tcPr>
            <w:tcW w:w="4141" w:type="dxa"/>
            <w:tcBorders>
              <w:top w:val="single" w:sz="4" w:space="0" w:color="000000"/>
              <w:left w:val="single" w:sz="4" w:space="0" w:color="000000"/>
              <w:bottom w:val="single" w:sz="4" w:space="0" w:color="000000"/>
              <w:right w:val="single" w:sz="4" w:space="0" w:color="000000"/>
            </w:tcBorders>
          </w:tcPr>
          <w:p w14:paraId="77A5B07C" w14:textId="77777777" w:rsidR="00146184" w:rsidRDefault="00581F03" w:rsidP="00592C22">
            <w:pPr>
              <w:pStyle w:val="13213"/>
            </w:pPr>
            <w:r>
              <w:rPr>
                <w:lang w:val="kk"/>
              </w:rPr>
              <w:t>Күнтізбемен жұмыс</w:t>
            </w:r>
          </w:p>
          <w:p w14:paraId="12D822B2" w14:textId="77777777" w:rsidR="00414D7A" w:rsidRDefault="00581F03" w:rsidP="00146184">
            <w:pPr>
              <w:pStyle w:val="13213"/>
            </w:pPr>
            <w:r>
              <w:rPr>
                <w:lang w:val="kk"/>
              </w:rPr>
              <w:t xml:space="preserve">Жыл айлары туралы түсінікті қалыптастыру, олардың реттілігін білу және оларды атау </w:t>
            </w:r>
          </w:p>
          <w:p w14:paraId="40460740" w14:textId="3D3F8D5D" w:rsidR="00146184" w:rsidRDefault="00581F03" w:rsidP="00146184">
            <w:pPr>
              <w:pStyle w:val="13213"/>
            </w:pPr>
            <w:r>
              <w:rPr>
                <w:lang w:val="kk"/>
              </w:rPr>
              <w:t xml:space="preserve">(Танымдық іс-әрекет) </w:t>
            </w:r>
          </w:p>
          <w:p w14:paraId="520E5F12" w14:textId="681E6988" w:rsidR="00592C22" w:rsidRPr="00592C22" w:rsidRDefault="00581F03" w:rsidP="00592C22">
            <w:pPr>
              <w:pStyle w:val="13213"/>
            </w:pPr>
            <w:r w:rsidRPr="00592C22">
              <w:rPr>
                <w:lang w:val="kk"/>
              </w:rPr>
              <w:t>Апта күні: жұма</w:t>
            </w:r>
          </w:p>
          <w:p w14:paraId="0C620B1C" w14:textId="56F8600F" w:rsidR="00592C22" w:rsidRPr="00592C22" w:rsidRDefault="00581F03" w:rsidP="00592C22">
            <w:pPr>
              <w:pStyle w:val="13213"/>
            </w:pPr>
            <w:r w:rsidRPr="00592C22">
              <w:rPr>
                <w:lang w:val="kk"/>
              </w:rPr>
              <w:t xml:space="preserve">Көктем айлары: наурыз, сәуір, мамыр) </w:t>
            </w:r>
          </w:p>
          <w:p w14:paraId="5683DE3D" w14:textId="35812E3A" w:rsidR="00414D7A" w:rsidRDefault="00581F03" w:rsidP="00592C22">
            <w:pPr>
              <w:pStyle w:val="13213"/>
            </w:pPr>
            <w:r>
              <w:rPr>
                <w:lang w:val="kk"/>
              </w:rPr>
              <w:t xml:space="preserve">Пайдалы қазбалар туралы әңгіме. Қарастыру: «Минералдар әлемі» Тірі және жансыз табиғат құбылыстары туралы білімді кеңейту. </w:t>
            </w:r>
          </w:p>
          <w:p w14:paraId="2850F549" w14:textId="4D2550D2" w:rsidR="00592C22" w:rsidRPr="00592C22" w:rsidRDefault="00581F03" w:rsidP="00592C22">
            <w:pPr>
              <w:pStyle w:val="13213"/>
            </w:pPr>
            <w:r>
              <w:rPr>
                <w:lang w:val="kk"/>
              </w:rPr>
              <w:t xml:space="preserve">(Танымдық іс-әрекет) </w:t>
            </w:r>
          </w:p>
          <w:p w14:paraId="0DA08808" w14:textId="77777777" w:rsidR="00146184" w:rsidRDefault="00581F03" w:rsidP="00592C22">
            <w:pPr>
              <w:pStyle w:val="13213"/>
            </w:pPr>
            <w:r>
              <w:rPr>
                <w:lang w:val="kk"/>
              </w:rPr>
              <w:t>"Минералды" мүсіндеу</w:t>
            </w:r>
          </w:p>
          <w:p w14:paraId="44DEA944" w14:textId="6062486C" w:rsidR="00592C22" w:rsidRPr="005E7EE7" w:rsidRDefault="00581F03" w:rsidP="00592C22">
            <w:pPr>
              <w:pStyle w:val="13213"/>
              <w:rPr>
                <w:lang w:val="kk"/>
              </w:rPr>
            </w:pPr>
            <w:r>
              <w:rPr>
                <w:lang w:val="kk"/>
              </w:rPr>
              <w:t>Жұмыс барысында әртүрлі формадағы стектерді қолдануды, олардың бетінде бедер жасауды үйрету. (Танымдық іс-әрекет)</w:t>
            </w:r>
          </w:p>
          <w:p w14:paraId="65054BE9" w14:textId="77777777" w:rsidR="00146184" w:rsidRPr="005E7EE7" w:rsidRDefault="00581F03" w:rsidP="00592C22">
            <w:pPr>
              <w:pStyle w:val="13213"/>
              <w:rPr>
                <w:lang w:val="kk"/>
              </w:rPr>
            </w:pPr>
            <w:r>
              <w:rPr>
                <w:lang w:val="kk"/>
              </w:rPr>
              <w:t xml:space="preserve">"Лото" үстел үсті ойындары </w:t>
            </w:r>
          </w:p>
          <w:p w14:paraId="2D1074F0" w14:textId="295F2145" w:rsidR="00592C22" w:rsidRPr="005E7EE7" w:rsidRDefault="00581F03" w:rsidP="00592C22">
            <w:pPr>
              <w:pStyle w:val="13213"/>
              <w:rPr>
                <w:lang w:val="kk"/>
              </w:rPr>
            </w:pPr>
            <w:r>
              <w:rPr>
                <w:lang w:val="kk"/>
              </w:rPr>
              <w:t>Өнімдердің атауларын айту және түсіну дағдыларын қалыптастыру. (Коммуникативтік қызмет) (Нан, шәй, май, ірімшік, сүт, қаймақ, айран, жұмыртқа, су)</w:t>
            </w:r>
          </w:p>
          <w:p w14:paraId="13AA0C73" w14:textId="77777777" w:rsidR="0095410D" w:rsidRPr="005E7EE7" w:rsidRDefault="00581F03" w:rsidP="00592C22">
            <w:pPr>
              <w:pStyle w:val="13213"/>
              <w:rPr>
                <w:lang w:val="kk"/>
              </w:rPr>
            </w:pPr>
            <w:r w:rsidRPr="00592C22">
              <w:rPr>
                <w:lang w:val="kk"/>
              </w:rPr>
              <w:t>"Балалар жүреді" аз қимылды ойыны</w:t>
            </w:r>
          </w:p>
          <w:p w14:paraId="3B1ABD3B" w14:textId="77777777" w:rsidR="00414D7A" w:rsidRPr="005E7EE7" w:rsidRDefault="00581F03" w:rsidP="00592C22">
            <w:pPr>
              <w:pStyle w:val="13213"/>
              <w:rPr>
                <w:lang w:val="kk"/>
              </w:rPr>
            </w:pPr>
            <w:r w:rsidRPr="00592C22">
              <w:rPr>
                <w:lang w:val="kk"/>
              </w:rPr>
              <w:t>Тік жүруді үйрету.</w:t>
            </w:r>
          </w:p>
          <w:p w14:paraId="6B62EFDB" w14:textId="55C738E3" w:rsidR="00592C22" w:rsidRPr="00592C22" w:rsidRDefault="00581F03" w:rsidP="00592C22">
            <w:pPr>
              <w:pStyle w:val="13213"/>
            </w:pPr>
            <w:r>
              <w:rPr>
                <w:lang w:val="kk"/>
              </w:rPr>
              <w:t>(Дене тәрбиесі)</w:t>
            </w:r>
          </w:p>
          <w:p w14:paraId="4D988823" w14:textId="77777777" w:rsidR="00592C22" w:rsidRPr="00592C22" w:rsidRDefault="00592C22" w:rsidP="00592C22">
            <w:pPr>
              <w:pStyle w:val="13213"/>
            </w:pPr>
          </w:p>
        </w:tc>
      </w:tr>
      <w:tr w:rsidR="00155771" w14:paraId="687E95EE" w14:textId="77777777" w:rsidTr="00592C22">
        <w:tc>
          <w:tcPr>
            <w:tcW w:w="2411" w:type="dxa"/>
            <w:tcBorders>
              <w:top w:val="single" w:sz="4" w:space="0" w:color="000000"/>
              <w:left w:val="single" w:sz="4" w:space="0" w:color="000000"/>
              <w:bottom w:val="single" w:sz="4" w:space="0" w:color="000000"/>
              <w:right w:val="single" w:sz="4" w:space="0" w:color="000000"/>
            </w:tcBorders>
          </w:tcPr>
          <w:p w14:paraId="0E0087D9" w14:textId="628F60AA" w:rsidR="00D42175" w:rsidRPr="00592C22" w:rsidRDefault="00581F03" w:rsidP="00D42175">
            <w:pPr>
              <w:pStyle w:val="13213"/>
            </w:pPr>
            <w:r>
              <w:rPr>
                <w:lang w:val="kk"/>
              </w:rPr>
              <w:t>Ертеңгілік жаттығу</w:t>
            </w:r>
          </w:p>
        </w:tc>
        <w:tc>
          <w:tcPr>
            <w:tcW w:w="4394" w:type="dxa"/>
            <w:tcBorders>
              <w:top w:val="single" w:sz="4" w:space="0" w:color="000000"/>
              <w:left w:val="single" w:sz="4" w:space="0" w:color="000000"/>
              <w:bottom w:val="single" w:sz="4" w:space="0" w:color="000000"/>
              <w:right w:val="single" w:sz="4" w:space="0" w:color="000000"/>
            </w:tcBorders>
          </w:tcPr>
          <w:p w14:paraId="45683825" w14:textId="7EEFA66A" w:rsidR="00D42175" w:rsidRPr="00592C22" w:rsidRDefault="00581F03" w:rsidP="00D42175">
            <w:pPr>
              <w:pStyle w:val="13213"/>
            </w:pPr>
            <w:r>
              <w:rPr>
                <w:lang w:val="kk"/>
              </w:rPr>
              <w:t>Таңғы гимнастика кешені Балаларды салауатты адамның мүмкіндіктерімен таныстыру, оларда салауатты өмір салтына қажеттілікті қалыптастыру. (Дене тәрбиесі)</w:t>
            </w:r>
          </w:p>
        </w:tc>
        <w:tc>
          <w:tcPr>
            <w:tcW w:w="4506" w:type="dxa"/>
            <w:tcBorders>
              <w:top w:val="single" w:sz="4" w:space="0" w:color="000000"/>
              <w:left w:val="single" w:sz="4" w:space="0" w:color="000000"/>
              <w:bottom w:val="single" w:sz="4" w:space="0" w:color="000000"/>
              <w:right w:val="single" w:sz="4" w:space="0" w:color="000000"/>
            </w:tcBorders>
          </w:tcPr>
          <w:p w14:paraId="4A3EB2A4" w14:textId="52E48E5A" w:rsidR="00D42175" w:rsidRPr="00592C22" w:rsidRDefault="00581F03" w:rsidP="00D42175">
            <w:pPr>
              <w:pStyle w:val="13213"/>
            </w:pPr>
            <w:r>
              <w:rPr>
                <w:lang w:val="kk"/>
              </w:rPr>
              <w:t>Таңғы гимнастика кешені Балаларды салауатты адамның мүмкіндіктерімен таныстыру, оларда салауатты өмір салтына қажеттілікті қалыптастыру. (Дене тәрбиесі)</w:t>
            </w:r>
          </w:p>
        </w:tc>
        <w:tc>
          <w:tcPr>
            <w:tcW w:w="4141" w:type="dxa"/>
            <w:tcBorders>
              <w:top w:val="single" w:sz="4" w:space="0" w:color="000000"/>
              <w:left w:val="single" w:sz="4" w:space="0" w:color="000000"/>
              <w:bottom w:val="single" w:sz="4" w:space="0" w:color="000000"/>
              <w:right w:val="single" w:sz="4" w:space="0" w:color="000000"/>
            </w:tcBorders>
          </w:tcPr>
          <w:p w14:paraId="185E4A05" w14:textId="77777777" w:rsidR="004B716C" w:rsidRDefault="00581F03" w:rsidP="00D42175">
            <w:pPr>
              <w:pStyle w:val="13213"/>
            </w:pPr>
            <w:r>
              <w:rPr>
                <w:lang w:val="kk"/>
              </w:rPr>
              <w:t xml:space="preserve">Ертеңгілік жаттығулар кешені Балаларды дені сау адамның мүмкіндіктерімен таныстыру, олардың салауатты өмір салтына деген қажеттілігін қалыптастыру. </w:t>
            </w:r>
          </w:p>
          <w:p w14:paraId="62581731" w14:textId="6956900C" w:rsidR="00D42175" w:rsidRPr="00592C22" w:rsidRDefault="00581F03" w:rsidP="00D42175">
            <w:pPr>
              <w:pStyle w:val="13213"/>
            </w:pPr>
            <w:r>
              <w:rPr>
                <w:lang w:val="kk"/>
              </w:rPr>
              <w:t>(Дене тәрбиесі)</w:t>
            </w:r>
          </w:p>
        </w:tc>
      </w:tr>
      <w:tr w:rsidR="00155771" w:rsidRPr="005E7EE7" w14:paraId="2DDD166C" w14:textId="77777777" w:rsidTr="00592C22">
        <w:trPr>
          <w:trHeight w:val="409"/>
        </w:trPr>
        <w:tc>
          <w:tcPr>
            <w:tcW w:w="2411" w:type="dxa"/>
            <w:tcBorders>
              <w:top w:val="single" w:sz="4" w:space="0" w:color="000000"/>
              <w:left w:val="single" w:sz="4" w:space="0" w:color="000000"/>
              <w:bottom w:val="single" w:sz="4" w:space="0" w:color="000000"/>
              <w:right w:val="single" w:sz="4" w:space="0" w:color="000000"/>
            </w:tcBorders>
          </w:tcPr>
          <w:p w14:paraId="5B7D5815" w14:textId="77777777" w:rsidR="00592C22" w:rsidRPr="00592C22" w:rsidRDefault="00581F03" w:rsidP="00592C22">
            <w:pPr>
              <w:pStyle w:val="13213"/>
            </w:pPr>
            <w:r w:rsidRPr="00592C22">
              <w:rPr>
                <w:lang w:val="kk"/>
              </w:rPr>
              <w:t>Таңғы ас</w:t>
            </w:r>
          </w:p>
        </w:tc>
        <w:tc>
          <w:tcPr>
            <w:tcW w:w="4394" w:type="dxa"/>
            <w:tcBorders>
              <w:top w:val="single" w:sz="4" w:space="0" w:color="000000"/>
              <w:left w:val="single" w:sz="4" w:space="0" w:color="000000"/>
              <w:bottom w:val="single" w:sz="4" w:space="0" w:color="000000"/>
              <w:right w:val="single" w:sz="4" w:space="0" w:color="000000"/>
            </w:tcBorders>
          </w:tcPr>
          <w:p w14:paraId="6EE66CC7" w14:textId="77777777" w:rsidR="001F5399" w:rsidRDefault="00581F03" w:rsidP="00592C22">
            <w:pPr>
              <w:pStyle w:val="13213"/>
            </w:pPr>
            <w:r>
              <w:rPr>
                <w:lang w:val="kk"/>
              </w:rPr>
              <w:t>Кезекшілердің жұмысы</w:t>
            </w:r>
          </w:p>
          <w:p w14:paraId="6A685927" w14:textId="77777777" w:rsidR="004B716C" w:rsidRDefault="00581F03" w:rsidP="00592C22">
            <w:pPr>
              <w:pStyle w:val="13213"/>
            </w:pPr>
            <w:r>
              <w:rPr>
                <w:lang w:val="kk"/>
              </w:rPr>
              <w:t>Кезекші міндеттерін жауапкершілікпен орындауды үйрету.</w:t>
            </w:r>
          </w:p>
          <w:p w14:paraId="72A8F3F2" w14:textId="32049E97" w:rsidR="00592C22" w:rsidRPr="00592C22" w:rsidRDefault="00581F03" w:rsidP="00592C22">
            <w:pPr>
              <w:pStyle w:val="13213"/>
            </w:pPr>
            <w:r>
              <w:rPr>
                <w:lang w:val="kk"/>
              </w:rPr>
              <w:t>(Танымдық іс-әрекет)</w:t>
            </w:r>
          </w:p>
          <w:p w14:paraId="121B5EF2" w14:textId="77777777" w:rsidR="004B716C" w:rsidRDefault="00581F03" w:rsidP="00592C22">
            <w:pPr>
              <w:pStyle w:val="13213"/>
            </w:pPr>
            <w:r>
              <w:rPr>
                <w:lang w:val="kk"/>
              </w:rPr>
              <w:t>Мәдени-гигиеналық дағдылар Жеке гигиена ережелері мен дағдыларын орындау кезінде өзін-өзі бақылауды дамыту: тамақтанғаннан кейін аузын шаю, орамалды ескертусіз пайдалану туралы.</w:t>
            </w:r>
          </w:p>
          <w:p w14:paraId="56A36E58" w14:textId="76002E93" w:rsidR="00592C22" w:rsidRPr="00592C22" w:rsidRDefault="00581F03" w:rsidP="00592C22">
            <w:pPr>
              <w:pStyle w:val="13213"/>
            </w:pPr>
            <w:r>
              <w:rPr>
                <w:lang w:val="kk"/>
              </w:rPr>
              <w:t>(Дене тәрбиесі)</w:t>
            </w:r>
          </w:p>
          <w:p w14:paraId="56CD014E" w14:textId="77777777" w:rsidR="00592C22" w:rsidRPr="00592C22" w:rsidRDefault="00581F03" w:rsidP="00592C22">
            <w:pPr>
              <w:pStyle w:val="13213"/>
            </w:pPr>
            <w:r w:rsidRPr="00592C22">
              <w:rPr>
                <w:lang w:val="kk"/>
              </w:rPr>
              <w:t>Ас дәмді болсын!</w:t>
            </w:r>
          </w:p>
        </w:tc>
        <w:tc>
          <w:tcPr>
            <w:tcW w:w="4506" w:type="dxa"/>
            <w:tcBorders>
              <w:top w:val="single" w:sz="4" w:space="0" w:color="000000"/>
              <w:left w:val="single" w:sz="4" w:space="0" w:color="000000"/>
              <w:bottom w:val="single" w:sz="4" w:space="0" w:color="000000"/>
              <w:right w:val="single" w:sz="4" w:space="0" w:color="000000"/>
            </w:tcBorders>
          </w:tcPr>
          <w:p w14:paraId="6B2B3A3F" w14:textId="77777777" w:rsidR="001F5399" w:rsidRDefault="00581F03" w:rsidP="00592C22">
            <w:pPr>
              <w:pStyle w:val="13213"/>
            </w:pPr>
            <w:r>
              <w:rPr>
                <w:lang w:val="kk"/>
              </w:rPr>
              <w:t>Кезекшілердің жұмысы</w:t>
            </w:r>
          </w:p>
          <w:p w14:paraId="20F8D148" w14:textId="77777777" w:rsidR="004B716C" w:rsidRDefault="00581F03" w:rsidP="001F5399">
            <w:pPr>
              <w:pStyle w:val="13213"/>
            </w:pPr>
            <w:r>
              <w:rPr>
                <w:lang w:val="kk"/>
              </w:rPr>
              <w:t>Кезекші міндеттерін жауапкершілікпен орындауды үйрету.</w:t>
            </w:r>
          </w:p>
          <w:p w14:paraId="16C39487" w14:textId="587AF3C1" w:rsidR="001F5399" w:rsidRPr="00592C22" w:rsidRDefault="00581F03" w:rsidP="001F5399">
            <w:pPr>
              <w:pStyle w:val="13213"/>
            </w:pPr>
            <w:r>
              <w:rPr>
                <w:lang w:val="kk"/>
              </w:rPr>
              <w:t>(Танымдық іс-әрекет)</w:t>
            </w:r>
          </w:p>
          <w:p w14:paraId="59967F37" w14:textId="77777777" w:rsidR="00592C22" w:rsidRPr="00592C22" w:rsidRDefault="00581F03" w:rsidP="00592C22">
            <w:pPr>
              <w:pStyle w:val="13213"/>
            </w:pPr>
            <w:r w:rsidRPr="00592C22">
              <w:rPr>
                <w:lang w:val="kk"/>
              </w:rPr>
              <w:t>Ас дәмді болсын!</w:t>
            </w:r>
          </w:p>
        </w:tc>
        <w:tc>
          <w:tcPr>
            <w:tcW w:w="4141" w:type="dxa"/>
            <w:tcBorders>
              <w:top w:val="single" w:sz="4" w:space="0" w:color="000000"/>
              <w:left w:val="single" w:sz="4" w:space="0" w:color="000000"/>
              <w:bottom w:val="single" w:sz="4" w:space="0" w:color="000000"/>
              <w:right w:val="single" w:sz="4" w:space="0" w:color="000000"/>
            </w:tcBorders>
          </w:tcPr>
          <w:p w14:paraId="087AF2C9" w14:textId="77777777" w:rsidR="001F5399" w:rsidRDefault="00581F03" w:rsidP="00592C22">
            <w:pPr>
              <w:pStyle w:val="13213"/>
            </w:pPr>
            <w:r w:rsidRPr="00592C22">
              <w:rPr>
                <w:lang w:val="kk"/>
              </w:rPr>
              <w:t>Кезекшілердің жұмысы</w:t>
            </w:r>
          </w:p>
          <w:p w14:paraId="51BB5269" w14:textId="222DC9ED" w:rsidR="001F5399" w:rsidRPr="005E7EE7" w:rsidRDefault="00581F03" w:rsidP="001F5399">
            <w:pPr>
              <w:pStyle w:val="13213"/>
              <w:rPr>
                <w:lang w:val="kk"/>
              </w:rPr>
            </w:pPr>
            <w:r>
              <w:rPr>
                <w:lang w:val="kk"/>
              </w:rPr>
              <w:t>Кезекші міндеттерді жауапкершілікпен орындауға үйрету. (Танымдық іс-әрекет)</w:t>
            </w:r>
          </w:p>
          <w:p w14:paraId="00C1887A" w14:textId="77777777" w:rsidR="004B716C" w:rsidRPr="005E7EE7" w:rsidRDefault="00581F03" w:rsidP="00592C22">
            <w:pPr>
              <w:pStyle w:val="13213"/>
              <w:rPr>
                <w:lang w:val="kk"/>
              </w:rPr>
            </w:pPr>
            <w:r>
              <w:rPr>
                <w:lang w:val="kk"/>
              </w:rPr>
              <w:t>Мәдени-гигиеналық дағдылар Жеке гигиена ережелері мен дағдыларын орындау кезінде өзін-өзі бақылауды дамыту: тамақтанғаннан кейін аузын шаю, орамалды ескертусіз пайдалану туралы.</w:t>
            </w:r>
          </w:p>
          <w:p w14:paraId="468E4313" w14:textId="342F5C5C" w:rsidR="00592C22" w:rsidRPr="005E7EE7" w:rsidRDefault="00581F03" w:rsidP="00592C22">
            <w:pPr>
              <w:pStyle w:val="13213"/>
              <w:rPr>
                <w:lang w:val="kk"/>
              </w:rPr>
            </w:pPr>
            <w:r>
              <w:rPr>
                <w:lang w:val="kk"/>
              </w:rPr>
              <w:t>(Дене тәрбиесі)</w:t>
            </w:r>
          </w:p>
          <w:p w14:paraId="5AB005D8" w14:textId="77777777" w:rsidR="00592C22" w:rsidRPr="005E7EE7" w:rsidRDefault="00581F03" w:rsidP="00592C22">
            <w:pPr>
              <w:pStyle w:val="13213"/>
              <w:rPr>
                <w:lang w:val="kk"/>
              </w:rPr>
            </w:pPr>
            <w:r w:rsidRPr="00592C22">
              <w:rPr>
                <w:lang w:val="kk"/>
              </w:rPr>
              <w:t>Ас дәмді болсын!</w:t>
            </w:r>
          </w:p>
        </w:tc>
      </w:tr>
      <w:tr w:rsidR="00155771" w14:paraId="2B337BFE" w14:textId="77777777" w:rsidTr="00592C22">
        <w:tc>
          <w:tcPr>
            <w:tcW w:w="2411" w:type="dxa"/>
            <w:tcBorders>
              <w:top w:val="single" w:sz="4" w:space="0" w:color="000000"/>
              <w:left w:val="single" w:sz="4" w:space="0" w:color="000000"/>
              <w:bottom w:val="single" w:sz="4" w:space="0" w:color="000000"/>
              <w:right w:val="single" w:sz="4" w:space="0" w:color="000000"/>
            </w:tcBorders>
          </w:tcPr>
          <w:p w14:paraId="675391C4" w14:textId="6FC0C7BB" w:rsidR="00592C22" w:rsidRPr="00592C22" w:rsidRDefault="00581F03" w:rsidP="00592C22">
            <w:pPr>
              <w:pStyle w:val="13213"/>
            </w:pPr>
            <w:r>
              <w:rPr>
                <w:lang w:val="kk"/>
              </w:rPr>
              <w:t>Ұйымдастырылған іс-әрекетке дайындық</w:t>
            </w:r>
          </w:p>
        </w:tc>
        <w:tc>
          <w:tcPr>
            <w:tcW w:w="4394" w:type="dxa"/>
            <w:tcBorders>
              <w:top w:val="single" w:sz="4" w:space="0" w:color="000000"/>
              <w:left w:val="single" w:sz="4" w:space="0" w:color="000000"/>
              <w:bottom w:val="single" w:sz="4" w:space="0" w:color="000000"/>
              <w:right w:val="single" w:sz="4" w:space="0" w:color="000000"/>
            </w:tcBorders>
          </w:tcPr>
          <w:p w14:paraId="0C0BF5A1" w14:textId="4BE6A2D0" w:rsidR="00592C22" w:rsidRPr="00592C22" w:rsidRDefault="00581F03" w:rsidP="00592C22">
            <w:pPr>
              <w:pStyle w:val="13213"/>
            </w:pPr>
            <w:r>
              <w:rPr>
                <w:lang w:val="kk"/>
              </w:rPr>
              <w:t>Қызығушылықтар бойынша іс-әрекет түрін таңдау</w:t>
            </w:r>
          </w:p>
        </w:tc>
        <w:tc>
          <w:tcPr>
            <w:tcW w:w="4506" w:type="dxa"/>
            <w:tcBorders>
              <w:top w:val="single" w:sz="4" w:space="0" w:color="000000"/>
              <w:left w:val="single" w:sz="4" w:space="0" w:color="000000"/>
              <w:bottom w:val="single" w:sz="4" w:space="0" w:color="000000"/>
              <w:right w:val="single" w:sz="4" w:space="0" w:color="000000"/>
            </w:tcBorders>
          </w:tcPr>
          <w:p w14:paraId="41DAEAC5" w14:textId="04087322" w:rsidR="00592C22" w:rsidRPr="00592C22" w:rsidRDefault="00581F03" w:rsidP="00592C22">
            <w:pPr>
              <w:pStyle w:val="13213"/>
            </w:pPr>
            <w:r>
              <w:rPr>
                <w:lang w:val="kk"/>
              </w:rPr>
              <w:t xml:space="preserve">Қиын жағдайдан шығудың жолын табу </w:t>
            </w:r>
          </w:p>
        </w:tc>
        <w:tc>
          <w:tcPr>
            <w:tcW w:w="4141" w:type="dxa"/>
            <w:tcBorders>
              <w:top w:val="single" w:sz="4" w:space="0" w:color="000000"/>
              <w:left w:val="single" w:sz="4" w:space="0" w:color="000000"/>
              <w:bottom w:val="single" w:sz="4" w:space="0" w:color="000000"/>
              <w:right w:val="single" w:sz="4" w:space="0" w:color="000000"/>
            </w:tcBorders>
          </w:tcPr>
          <w:p w14:paraId="066D53C6" w14:textId="411E7906" w:rsidR="00592C22" w:rsidRPr="00592C22" w:rsidRDefault="00581F03" w:rsidP="00592C22">
            <w:pPr>
              <w:pStyle w:val="13213"/>
            </w:pPr>
            <w:r>
              <w:rPr>
                <w:lang w:val="kk"/>
              </w:rPr>
              <w:t>Мәселені шешу үшін жаңа ақпаратты енгізу</w:t>
            </w:r>
          </w:p>
        </w:tc>
      </w:tr>
      <w:tr w:rsidR="00155771" w14:paraId="1BD0A80F" w14:textId="77777777" w:rsidTr="00592C22">
        <w:tc>
          <w:tcPr>
            <w:tcW w:w="2411" w:type="dxa"/>
            <w:tcBorders>
              <w:top w:val="single" w:sz="4" w:space="0" w:color="000000"/>
              <w:left w:val="single" w:sz="4" w:space="0" w:color="000000"/>
              <w:bottom w:val="single" w:sz="4" w:space="0" w:color="000000"/>
              <w:right w:val="single" w:sz="4" w:space="0" w:color="000000"/>
            </w:tcBorders>
          </w:tcPr>
          <w:p w14:paraId="3AE05DBB" w14:textId="15E2C8C9" w:rsidR="00592C22" w:rsidRPr="00592C22" w:rsidRDefault="00581F03" w:rsidP="00592C22">
            <w:pPr>
              <w:pStyle w:val="13213"/>
            </w:pPr>
            <w:r>
              <w:rPr>
                <w:lang w:val="kk"/>
              </w:rPr>
              <w:t>Кесте бойынша ұйымдастырылған іс-әрекет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829B10E" w14:textId="77777777" w:rsidR="00592C22" w:rsidRPr="00592C22" w:rsidRDefault="00592C22" w:rsidP="00592C22">
            <w:pPr>
              <w:pStyle w:val="13213"/>
            </w:pPr>
          </w:p>
        </w:tc>
        <w:tc>
          <w:tcPr>
            <w:tcW w:w="4506" w:type="dxa"/>
            <w:tcBorders>
              <w:top w:val="single" w:sz="4" w:space="0" w:color="000000"/>
              <w:left w:val="single" w:sz="4" w:space="0" w:color="000000"/>
              <w:bottom w:val="single" w:sz="4" w:space="0" w:color="000000"/>
              <w:right w:val="single" w:sz="4" w:space="0" w:color="auto"/>
            </w:tcBorders>
            <w:shd w:val="clear" w:color="auto" w:fill="auto"/>
          </w:tcPr>
          <w:p w14:paraId="276BF357" w14:textId="77777777" w:rsidR="00592C22" w:rsidRPr="00592C22" w:rsidRDefault="00592C22" w:rsidP="00592C22">
            <w:pPr>
              <w:pStyle w:val="13213"/>
            </w:pPr>
          </w:p>
        </w:tc>
        <w:tc>
          <w:tcPr>
            <w:tcW w:w="4141" w:type="dxa"/>
            <w:tcBorders>
              <w:top w:val="single" w:sz="4" w:space="0" w:color="000000"/>
              <w:left w:val="single" w:sz="4" w:space="0" w:color="auto"/>
              <w:bottom w:val="single" w:sz="4" w:space="0" w:color="000000"/>
              <w:right w:val="single" w:sz="4" w:space="0" w:color="000000"/>
            </w:tcBorders>
            <w:shd w:val="clear" w:color="auto" w:fill="auto"/>
          </w:tcPr>
          <w:p w14:paraId="3B5DE2C0" w14:textId="77777777" w:rsidR="00592C22" w:rsidRPr="00592C22" w:rsidRDefault="00592C22" w:rsidP="00592C22">
            <w:pPr>
              <w:pStyle w:val="13213"/>
            </w:pPr>
          </w:p>
        </w:tc>
      </w:tr>
      <w:tr w:rsidR="00155771" w14:paraId="387E13B8" w14:textId="77777777" w:rsidTr="00592C22">
        <w:tc>
          <w:tcPr>
            <w:tcW w:w="2411" w:type="dxa"/>
            <w:tcBorders>
              <w:top w:val="single" w:sz="4" w:space="0" w:color="000000"/>
              <w:left w:val="single" w:sz="4" w:space="0" w:color="000000"/>
              <w:bottom w:val="single" w:sz="4" w:space="0" w:color="000000"/>
              <w:right w:val="single" w:sz="4" w:space="0" w:color="000000"/>
            </w:tcBorders>
          </w:tcPr>
          <w:p w14:paraId="6406F504" w14:textId="2871B8BE" w:rsidR="00592C22" w:rsidRPr="00592C22" w:rsidRDefault="00581F03" w:rsidP="00592C22">
            <w:pPr>
              <w:pStyle w:val="13213"/>
            </w:pPr>
            <w:r>
              <w:rPr>
                <w:lang w:val="kk"/>
              </w:rPr>
              <w:t>Серуенге дайындық</w:t>
            </w:r>
          </w:p>
        </w:tc>
        <w:tc>
          <w:tcPr>
            <w:tcW w:w="4394" w:type="dxa"/>
            <w:tcBorders>
              <w:top w:val="single" w:sz="4" w:space="0" w:color="000000"/>
              <w:left w:val="single" w:sz="4" w:space="0" w:color="000000"/>
              <w:bottom w:val="single" w:sz="4" w:space="0" w:color="000000"/>
              <w:right w:val="single" w:sz="4" w:space="0" w:color="000000"/>
            </w:tcBorders>
          </w:tcPr>
          <w:p w14:paraId="79F28419" w14:textId="77777777" w:rsidR="00592C22" w:rsidRPr="00592C22" w:rsidRDefault="00581F03" w:rsidP="00592C22">
            <w:pPr>
              <w:pStyle w:val="13213"/>
            </w:pPr>
            <w:r w:rsidRPr="00592C22">
              <w:rPr>
                <w:lang w:val="kk"/>
              </w:rPr>
              <w:t>Таза ауадағы жүріс-тұрыс ережелерін қайталау</w:t>
            </w:r>
          </w:p>
        </w:tc>
        <w:tc>
          <w:tcPr>
            <w:tcW w:w="4506" w:type="dxa"/>
            <w:tcBorders>
              <w:top w:val="single" w:sz="4" w:space="0" w:color="000000"/>
              <w:left w:val="single" w:sz="4" w:space="0" w:color="000000"/>
              <w:bottom w:val="single" w:sz="4" w:space="0" w:color="000000"/>
              <w:right w:val="single" w:sz="4" w:space="0" w:color="000000"/>
            </w:tcBorders>
          </w:tcPr>
          <w:p w14:paraId="67C2B7A1" w14:textId="3F871895" w:rsidR="00592C22" w:rsidRPr="00592C22" w:rsidRDefault="00581F03" w:rsidP="00592C22">
            <w:pPr>
              <w:pStyle w:val="13213"/>
            </w:pPr>
            <w:r w:rsidRPr="00592C22">
              <w:rPr>
                <w:lang w:val="kk"/>
              </w:rPr>
              <w:t>Мақал-мәтелдерге қызығушылықты дамыту</w:t>
            </w:r>
          </w:p>
        </w:tc>
        <w:tc>
          <w:tcPr>
            <w:tcW w:w="4141" w:type="dxa"/>
            <w:tcBorders>
              <w:top w:val="single" w:sz="4" w:space="0" w:color="000000"/>
              <w:left w:val="single" w:sz="4" w:space="0" w:color="000000"/>
              <w:bottom w:val="single" w:sz="4" w:space="0" w:color="000000"/>
              <w:right w:val="single" w:sz="4" w:space="0" w:color="000000"/>
            </w:tcBorders>
          </w:tcPr>
          <w:p w14:paraId="340B81C4" w14:textId="3226F2A9" w:rsidR="00592C22" w:rsidRPr="00592C22" w:rsidRDefault="00581F03" w:rsidP="00592C22">
            <w:pPr>
              <w:pStyle w:val="13213"/>
            </w:pPr>
            <w:r>
              <w:rPr>
                <w:lang w:val="kk"/>
              </w:rPr>
              <w:t xml:space="preserve">Киіну ретін пысықтау </w:t>
            </w:r>
          </w:p>
        </w:tc>
      </w:tr>
      <w:tr w:rsidR="00155771" w:rsidRPr="005E7EE7" w14:paraId="4E8DE194" w14:textId="77777777" w:rsidTr="00592C22">
        <w:tc>
          <w:tcPr>
            <w:tcW w:w="2411" w:type="dxa"/>
            <w:tcBorders>
              <w:top w:val="single" w:sz="4" w:space="0" w:color="000000"/>
              <w:left w:val="single" w:sz="4" w:space="0" w:color="000000"/>
              <w:bottom w:val="single" w:sz="4" w:space="0" w:color="000000"/>
              <w:right w:val="single" w:sz="4" w:space="0" w:color="000000"/>
            </w:tcBorders>
          </w:tcPr>
          <w:p w14:paraId="15C827E7" w14:textId="77777777" w:rsidR="00592C22" w:rsidRPr="00592C22" w:rsidRDefault="00581F03" w:rsidP="00592C22">
            <w:pPr>
              <w:pStyle w:val="13213"/>
            </w:pPr>
            <w:r w:rsidRPr="00592C22">
              <w:rPr>
                <w:lang w:val="kk"/>
              </w:rPr>
              <w:t>Серуен</w:t>
            </w:r>
          </w:p>
        </w:tc>
        <w:tc>
          <w:tcPr>
            <w:tcW w:w="4394" w:type="dxa"/>
            <w:tcBorders>
              <w:top w:val="single" w:sz="4" w:space="0" w:color="000000"/>
              <w:left w:val="single" w:sz="4" w:space="0" w:color="000000"/>
              <w:bottom w:val="single" w:sz="4" w:space="0" w:color="000000"/>
              <w:right w:val="single" w:sz="4" w:space="0" w:color="000000"/>
            </w:tcBorders>
          </w:tcPr>
          <w:p w14:paraId="0247A849" w14:textId="77777777" w:rsidR="001F5399" w:rsidRDefault="00581F03" w:rsidP="00592C22">
            <w:pPr>
              <w:pStyle w:val="13213"/>
            </w:pPr>
            <w:r>
              <w:rPr>
                <w:lang w:val="kk"/>
              </w:rPr>
              <w:t>Қардағы іздерді бақылау: аңдар, адамдар, құстар, машиналар (машина)</w:t>
            </w:r>
          </w:p>
          <w:p w14:paraId="3ABF19E6" w14:textId="77777777" w:rsidR="00642431" w:rsidRDefault="00581F03" w:rsidP="00592C22">
            <w:pPr>
              <w:pStyle w:val="13213"/>
            </w:pPr>
            <w:r>
              <w:rPr>
                <w:lang w:val="kk"/>
              </w:rPr>
              <w:t>Өлі табиғат құбылыстары туралы білімді кеңейту.</w:t>
            </w:r>
          </w:p>
          <w:p w14:paraId="3AAF8B88" w14:textId="7032E03D" w:rsidR="00592C22" w:rsidRPr="00592C22" w:rsidRDefault="00581F03" w:rsidP="00592C22">
            <w:pPr>
              <w:pStyle w:val="13213"/>
            </w:pPr>
            <w:r>
              <w:rPr>
                <w:lang w:val="kk"/>
              </w:rPr>
              <w:t>(Танымдық іс-әрекет)</w:t>
            </w:r>
          </w:p>
          <w:p w14:paraId="7B88A63C" w14:textId="3AAAACA2" w:rsidR="00592C22" w:rsidRPr="00592C22" w:rsidRDefault="00581F03" w:rsidP="00592C22">
            <w:pPr>
              <w:pStyle w:val="13213"/>
            </w:pPr>
            <w:r>
              <w:rPr>
                <w:lang w:val="kk"/>
              </w:rPr>
              <w:t>Көркем сөз</w:t>
            </w:r>
          </w:p>
          <w:p w14:paraId="046DAE81" w14:textId="40AD9AE5" w:rsidR="0095410D" w:rsidRDefault="00581F03" w:rsidP="00592C22">
            <w:pPr>
              <w:pStyle w:val="13213"/>
            </w:pPr>
            <w:r w:rsidRPr="00592C22">
              <w:rPr>
                <w:lang w:val="kk"/>
              </w:rPr>
              <w:t>Н. Голиновскаяның "Письмо на снегу" өлеңі</w:t>
            </w:r>
          </w:p>
          <w:p w14:paraId="445E5717" w14:textId="7478E290" w:rsidR="00592C22" w:rsidRPr="005E7EE7" w:rsidRDefault="00581F03" w:rsidP="00592C22">
            <w:pPr>
              <w:pStyle w:val="13213"/>
              <w:rPr>
                <w:lang w:val="kk"/>
              </w:rPr>
            </w:pPr>
            <w:r>
              <w:rPr>
                <w:lang w:val="kk"/>
              </w:rPr>
              <w:t>Балаларды қол жетімді көркем шығармалармен таныстыру. (Коммуникативті іс-әрекет)</w:t>
            </w:r>
          </w:p>
          <w:p w14:paraId="0C2239FD" w14:textId="37431C98" w:rsidR="0095410D" w:rsidRPr="005E7EE7" w:rsidRDefault="00581F03" w:rsidP="00592C22">
            <w:pPr>
              <w:pStyle w:val="13213"/>
              <w:rPr>
                <w:lang w:val="kk"/>
              </w:rPr>
            </w:pPr>
            <w:r>
              <w:rPr>
                <w:lang w:val="kk"/>
              </w:rPr>
              <w:t xml:space="preserve">«Дұрыс атау» дидактикалық ойыны </w:t>
            </w:r>
          </w:p>
          <w:p w14:paraId="723FDA9B" w14:textId="6B2555A7" w:rsidR="00592C22" w:rsidRPr="005E7EE7" w:rsidRDefault="00581F03" w:rsidP="00592C22">
            <w:pPr>
              <w:pStyle w:val="13213"/>
              <w:rPr>
                <w:lang w:val="kk"/>
              </w:rPr>
            </w:pPr>
            <w:r w:rsidRPr="00592C22">
              <w:rPr>
                <w:lang w:val="kk"/>
              </w:rPr>
              <w:t>Зат есімдерді жекеше және көпше түрде қолдану дағдыларын қалыптастыру. (Коммуникативті іс-әрекет)</w:t>
            </w:r>
          </w:p>
          <w:p w14:paraId="5AA0DDDB" w14:textId="77777777" w:rsidR="0095410D" w:rsidRPr="005E7EE7" w:rsidRDefault="00581F03" w:rsidP="00592C22">
            <w:pPr>
              <w:pStyle w:val="13213"/>
              <w:rPr>
                <w:lang w:val="kk"/>
              </w:rPr>
            </w:pPr>
            <w:r w:rsidRPr="00592C22">
              <w:rPr>
                <w:lang w:val="kk"/>
              </w:rPr>
              <w:t>"Қайық" аз қимылды ойыны</w:t>
            </w:r>
          </w:p>
          <w:p w14:paraId="1253C987" w14:textId="77777777" w:rsidR="005461A3" w:rsidRPr="005E7EE7" w:rsidRDefault="00581F03" w:rsidP="00592C22">
            <w:pPr>
              <w:pStyle w:val="13213"/>
              <w:rPr>
                <w:lang w:val="kk"/>
              </w:rPr>
            </w:pPr>
            <w:r>
              <w:rPr>
                <w:lang w:val="kk"/>
              </w:rPr>
              <w:t xml:space="preserve">шеңбер бойымен жұппен қозғалу </w:t>
            </w:r>
          </w:p>
          <w:p w14:paraId="16B25091" w14:textId="7495EC9D" w:rsidR="00592C22" w:rsidRPr="005E7EE7" w:rsidRDefault="00581F03" w:rsidP="00592C22">
            <w:pPr>
              <w:pStyle w:val="13213"/>
              <w:rPr>
                <w:lang w:val="kk"/>
              </w:rPr>
            </w:pPr>
            <w:r>
              <w:rPr>
                <w:lang w:val="kk"/>
              </w:rPr>
              <w:t>(Дене тәрбиесі)</w:t>
            </w:r>
          </w:p>
          <w:p w14:paraId="7EFC6B8B" w14:textId="3FC93B87" w:rsidR="0095410D" w:rsidRPr="005E7EE7" w:rsidRDefault="00581F03" w:rsidP="00592C22">
            <w:pPr>
              <w:pStyle w:val="13213"/>
              <w:rPr>
                <w:lang w:val="kk"/>
              </w:rPr>
            </w:pPr>
            <w:r w:rsidRPr="00592C22">
              <w:rPr>
                <w:lang w:val="kk"/>
              </w:rPr>
              <w:t>Борпылдақ және тапталған қардағы құстардың іздерін салыстыру (жаңа іздің немесе оның ұзақ уақыт сақталғанын анықтауды үйрету).</w:t>
            </w:r>
          </w:p>
          <w:p w14:paraId="51C97FA6" w14:textId="2F5D3816" w:rsidR="00592C22" w:rsidRPr="005E7EE7" w:rsidRDefault="00581F03" w:rsidP="00592C22">
            <w:pPr>
              <w:pStyle w:val="13213"/>
              <w:rPr>
                <w:lang w:val="kk"/>
              </w:rPr>
            </w:pPr>
            <w:r w:rsidRPr="00592C22">
              <w:rPr>
                <w:lang w:val="kk"/>
              </w:rPr>
              <w:t>Табиғатпен танысу процесінде заттар мен құбылыстардың сипаттамалық белгілерін байқауды, талдауды, салыстыруды, ажыратуды үйрету. (Зерттеу іс-әрекеті</w:t>
            </w:r>
            <w:r w:rsidRPr="00592C22">
              <w:rPr>
                <w:lang w:val="kk"/>
              </w:rPr>
              <w:softHyphen/>
              <w:t>)</w:t>
            </w:r>
          </w:p>
          <w:p w14:paraId="1964454D" w14:textId="77777777" w:rsidR="001F5399" w:rsidRPr="005E7EE7" w:rsidRDefault="00581F03" w:rsidP="00592C22">
            <w:pPr>
              <w:pStyle w:val="13213"/>
              <w:rPr>
                <w:lang w:val="kk"/>
              </w:rPr>
            </w:pPr>
            <w:r w:rsidRPr="00592C22">
              <w:rPr>
                <w:lang w:val="kk"/>
              </w:rPr>
              <w:t>«Біртұтас тәрбие»</w:t>
            </w:r>
          </w:p>
          <w:p w14:paraId="4F2C7AA9" w14:textId="36C35DF6" w:rsidR="0095410D" w:rsidRPr="005E7EE7" w:rsidRDefault="00581F03" w:rsidP="00592C22">
            <w:pPr>
              <w:pStyle w:val="13213"/>
              <w:rPr>
                <w:lang w:val="kk"/>
              </w:rPr>
            </w:pPr>
            <w:r w:rsidRPr="00592C22">
              <w:rPr>
                <w:lang w:val="kk"/>
              </w:rPr>
              <w:t>«Ұлттық ойын – ұлт қазынасы»</w:t>
            </w:r>
          </w:p>
          <w:p w14:paraId="263D6448" w14:textId="77777777" w:rsidR="005461A3" w:rsidRPr="005E7EE7" w:rsidRDefault="00581F03" w:rsidP="00592C22">
            <w:pPr>
              <w:pStyle w:val="13213"/>
              <w:rPr>
                <w:lang w:val="kk"/>
              </w:rPr>
            </w:pPr>
            <w:r w:rsidRPr="00592C22">
              <w:rPr>
                <w:lang w:val="kk"/>
              </w:rPr>
              <w:t xml:space="preserve">"Аяз", "Қарсы жүгіру" қимылды ойындары Кедергілерді жеңе отырып, жан-жаққа жүгіру. </w:t>
            </w:r>
          </w:p>
          <w:p w14:paraId="3A32ED41" w14:textId="6D97439D" w:rsidR="00592C22" w:rsidRPr="005E7EE7" w:rsidRDefault="00581F03" w:rsidP="00592C22">
            <w:pPr>
              <w:pStyle w:val="13213"/>
              <w:rPr>
                <w:lang w:val="kk"/>
              </w:rPr>
            </w:pPr>
            <w:r>
              <w:rPr>
                <w:lang w:val="kk"/>
              </w:rPr>
              <w:t>(Дене тәрбиесі)</w:t>
            </w:r>
          </w:p>
          <w:p w14:paraId="5EFBB7E1" w14:textId="77777777" w:rsidR="005461A3" w:rsidRPr="005E7EE7" w:rsidRDefault="00581F03" w:rsidP="00592C22">
            <w:pPr>
              <w:pStyle w:val="13213"/>
              <w:rPr>
                <w:lang w:val="kk"/>
              </w:rPr>
            </w:pPr>
            <w:r>
              <w:rPr>
                <w:lang w:val="kk"/>
              </w:rPr>
              <w:t>Еңбек іс-әрекеті: учаскені жинау. Тазалықты сақтауға деген ұмтылысты тәрбиелеу.</w:t>
            </w:r>
          </w:p>
          <w:p w14:paraId="038D3EE4" w14:textId="3D2C0CFE" w:rsidR="0095410D" w:rsidRPr="005E7EE7" w:rsidRDefault="00581F03" w:rsidP="00592C22">
            <w:pPr>
              <w:pStyle w:val="13213"/>
              <w:rPr>
                <w:lang w:val="kk"/>
              </w:rPr>
            </w:pPr>
            <w:r>
              <w:rPr>
                <w:lang w:val="kk"/>
              </w:rPr>
              <w:t>(Еңбек іс-әрекеті)</w:t>
            </w:r>
          </w:p>
          <w:p w14:paraId="4DCBA218" w14:textId="77777777" w:rsidR="001F5399" w:rsidRPr="005E7EE7" w:rsidRDefault="00581F03" w:rsidP="00592C22">
            <w:pPr>
              <w:pStyle w:val="13213"/>
              <w:rPr>
                <w:lang w:val="kk"/>
              </w:rPr>
            </w:pPr>
            <w:r>
              <w:rPr>
                <w:lang w:val="kk"/>
              </w:rPr>
              <w:t xml:space="preserve"> "Ақ қар" жеке жұмысы</w:t>
            </w:r>
          </w:p>
          <w:p w14:paraId="4EC4AA4F" w14:textId="0D642533" w:rsidR="00592C22" w:rsidRPr="005E7EE7" w:rsidRDefault="00581F03" w:rsidP="00592C22">
            <w:pPr>
              <w:pStyle w:val="13213"/>
              <w:rPr>
                <w:lang w:val="kk"/>
              </w:rPr>
            </w:pPr>
            <w:r>
              <w:rPr>
                <w:lang w:val="kk"/>
              </w:rPr>
              <w:t>Ұжымдық жұмыс кезінде өз бетінше сурет салуға мүмкіндік беру (Бейнелеу іс-әрекеті)</w:t>
            </w:r>
          </w:p>
        </w:tc>
        <w:tc>
          <w:tcPr>
            <w:tcW w:w="4506" w:type="dxa"/>
            <w:tcBorders>
              <w:top w:val="single" w:sz="4" w:space="0" w:color="000000"/>
              <w:left w:val="single" w:sz="4" w:space="0" w:color="000000"/>
              <w:bottom w:val="single" w:sz="4" w:space="0" w:color="000000"/>
              <w:right w:val="single" w:sz="4" w:space="0" w:color="000000"/>
            </w:tcBorders>
          </w:tcPr>
          <w:p w14:paraId="69C66E6A" w14:textId="5465DB14" w:rsidR="00592C22" w:rsidRPr="005E7EE7" w:rsidRDefault="00581F03" w:rsidP="00592C22">
            <w:pPr>
              <w:pStyle w:val="13213"/>
              <w:rPr>
                <w:lang w:val="kk"/>
              </w:rPr>
            </w:pPr>
            <w:r w:rsidRPr="00592C22">
              <w:rPr>
                <w:lang w:val="kk"/>
              </w:rPr>
              <w:t>Көктемгі аспанды бақылау (аспан жансыз табиғат құбылыстары туралы білімді кеңейту (танымдық іс-әрекет)</w:t>
            </w:r>
          </w:p>
          <w:p w14:paraId="7C86D0EA" w14:textId="25F2C282" w:rsidR="00592C22" w:rsidRPr="005E7EE7" w:rsidRDefault="00581F03" w:rsidP="00592C22">
            <w:pPr>
              <w:pStyle w:val="13213"/>
              <w:rPr>
                <w:lang w:val="kk"/>
              </w:rPr>
            </w:pPr>
            <w:r>
              <w:rPr>
                <w:lang w:val="kk"/>
              </w:rPr>
              <w:t>Көркем сөз</w:t>
            </w:r>
          </w:p>
          <w:p w14:paraId="77245C9B" w14:textId="77777777" w:rsidR="00B02FFB" w:rsidRPr="005E7EE7" w:rsidRDefault="00581F03" w:rsidP="00592C22">
            <w:pPr>
              <w:pStyle w:val="13213"/>
              <w:rPr>
                <w:lang w:val="kk"/>
              </w:rPr>
            </w:pPr>
            <w:r w:rsidRPr="00592C22">
              <w:rPr>
                <w:lang w:val="kk"/>
              </w:rPr>
              <w:t xml:space="preserve">Төңірегі тең көрініп, Теген жатыр төңкеріліп, Жас та сыйған, кәрі сыйған, Астына оның бәрі сыйған. (Аспан) </w:t>
            </w:r>
          </w:p>
          <w:p w14:paraId="05820F3B" w14:textId="77777777" w:rsidR="00642431" w:rsidRPr="005E7EE7" w:rsidRDefault="00581F03" w:rsidP="00592C22">
            <w:pPr>
              <w:pStyle w:val="13213"/>
              <w:rPr>
                <w:lang w:val="kk"/>
              </w:rPr>
            </w:pPr>
            <w:r>
              <w:rPr>
                <w:lang w:val="kk"/>
              </w:rPr>
              <w:t>Жұмбақтарды шешуді үйрету.</w:t>
            </w:r>
          </w:p>
          <w:p w14:paraId="5B099D3D" w14:textId="1E288410" w:rsidR="00592C22" w:rsidRPr="005E7EE7" w:rsidRDefault="00581F03" w:rsidP="00592C22">
            <w:pPr>
              <w:pStyle w:val="13213"/>
              <w:rPr>
                <w:lang w:val="kk"/>
              </w:rPr>
            </w:pPr>
            <w:r>
              <w:rPr>
                <w:lang w:val="kk"/>
              </w:rPr>
              <w:t>(Коммуникативті іс-әрекет)</w:t>
            </w:r>
          </w:p>
          <w:p w14:paraId="7FE0C836" w14:textId="77777777" w:rsidR="00642431" w:rsidRPr="005E7EE7" w:rsidRDefault="00581F03" w:rsidP="00592C22">
            <w:pPr>
              <w:pStyle w:val="13213"/>
              <w:rPr>
                <w:lang w:val="kk"/>
              </w:rPr>
            </w:pPr>
            <w:r>
              <w:rPr>
                <w:lang w:val="kk"/>
              </w:rPr>
              <w:t>Дидактикалық ойын «Санау» Тікелей және кері шотта 10 шегінде жаттығу.</w:t>
            </w:r>
          </w:p>
          <w:p w14:paraId="77A81F71" w14:textId="6FC8FD16" w:rsidR="00B02FFB" w:rsidRPr="005E7EE7" w:rsidRDefault="00581F03" w:rsidP="00592C22">
            <w:pPr>
              <w:pStyle w:val="13213"/>
              <w:rPr>
                <w:lang w:val="kk"/>
              </w:rPr>
            </w:pPr>
            <w:r>
              <w:rPr>
                <w:lang w:val="kk"/>
              </w:rPr>
              <w:t xml:space="preserve">(Танымдық іс-әрекет) </w:t>
            </w:r>
          </w:p>
          <w:p w14:paraId="1AE20D4C" w14:textId="07CB18C8" w:rsidR="00592C22" w:rsidRPr="005E7EE7" w:rsidRDefault="00581F03" w:rsidP="00592C22">
            <w:pPr>
              <w:pStyle w:val="13213"/>
              <w:rPr>
                <w:lang w:val="kk"/>
              </w:rPr>
            </w:pPr>
            <w:r w:rsidRPr="00592C22">
              <w:rPr>
                <w:lang w:val="kk"/>
              </w:rPr>
              <w:t>(Бір, екі, үш, төрт, бес, алты, жеті, сегіз, тоғыз, он)</w:t>
            </w:r>
          </w:p>
          <w:p w14:paraId="46763BF4" w14:textId="77777777" w:rsidR="00B02FFB" w:rsidRPr="005E7EE7" w:rsidRDefault="00581F03" w:rsidP="00592C22">
            <w:pPr>
              <w:pStyle w:val="13213"/>
              <w:rPr>
                <w:lang w:val="kk"/>
              </w:rPr>
            </w:pPr>
            <w:r w:rsidRPr="00592C22">
              <w:rPr>
                <w:lang w:val="kk"/>
              </w:rPr>
              <w:t>"Хоровод" аз қимылды ойыны</w:t>
            </w:r>
          </w:p>
          <w:p w14:paraId="4C29E29E" w14:textId="77777777" w:rsidR="005461A3" w:rsidRPr="005E7EE7" w:rsidRDefault="00581F03" w:rsidP="00592C22">
            <w:pPr>
              <w:pStyle w:val="13213"/>
              <w:rPr>
                <w:lang w:val="kk"/>
              </w:rPr>
            </w:pPr>
            <w:r>
              <w:rPr>
                <w:lang w:val="kk"/>
              </w:rPr>
              <w:t>Бағанда екеуден жүруді үйрету.</w:t>
            </w:r>
          </w:p>
          <w:p w14:paraId="6D24D1CE" w14:textId="68A632B8" w:rsidR="00592C22" w:rsidRPr="005E7EE7" w:rsidRDefault="00581F03" w:rsidP="00592C22">
            <w:pPr>
              <w:pStyle w:val="13213"/>
              <w:rPr>
                <w:lang w:val="kk"/>
              </w:rPr>
            </w:pPr>
            <w:r>
              <w:rPr>
                <w:lang w:val="kk"/>
              </w:rPr>
              <w:t>(Дене тәрбиесі)</w:t>
            </w:r>
          </w:p>
          <w:p w14:paraId="555F325C" w14:textId="77777777" w:rsidR="00B02FFB" w:rsidRPr="005E7EE7" w:rsidRDefault="00581F03" w:rsidP="00592C22">
            <w:pPr>
              <w:pStyle w:val="13213"/>
              <w:rPr>
                <w:lang w:val="kk"/>
              </w:rPr>
            </w:pPr>
            <w:r w:rsidRPr="00592C22">
              <w:rPr>
                <w:lang w:val="kk"/>
              </w:rPr>
              <w:t xml:space="preserve">«Біртұтас тәрбие» </w:t>
            </w:r>
          </w:p>
          <w:p w14:paraId="6E9F1BC4" w14:textId="77777777" w:rsidR="0095410D" w:rsidRPr="005E7EE7" w:rsidRDefault="00581F03" w:rsidP="00592C22">
            <w:pPr>
              <w:pStyle w:val="13213"/>
              <w:rPr>
                <w:lang w:val="kk"/>
              </w:rPr>
            </w:pPr>
            <w:r w:rsidRPr="00592C22">
              <w:rPr>
                <w:lang w:val="kk"/>
              </w:rPr>
              <w:t xml:space="preserve">"Сабалақ ит", "Ұлттық ойын – ұлт қазынасы" "Ақ сүйек" қимылды ойындары  </w:t>
            </w:r>
          </w:p>
          <w:p w14:paraId="7A8D36C1" w14:textId="77777777" w:rsidR="005461A3" w:rsidRPr="005E7EE7" w:rsidRDefault="00581F03" w:rsidP="00592C22">
            <w:pPr>
              <w:pStyle w:val="13213"/>
              <w:rPr>
                <w:lang w:val="kk"/>
              </w:rPr>
            </w:pPr>
            <w:r w:rsidRPr="00592C22">
              <w:rPr>
                <w:lang w:val="kk"/>
              </w:rPr>
              <w:t>Таныс қимылды ойындарды өз бетінше ұйымдастыруды үйретуді жалғастыру.</w:t>
            </w:r>
          </w:p>
          <w:p w14:paraId="3891CAB1" w14:textId="2FD70383" w:rsidR="00592C22" w:rsidRPr="005E7EE7" w:rsidRDefault="00581F03" w:rsidP="00592C22">
            <w:pPr>
              <w:pStyle w:val="13213"/>
              <w:rPr>
                <w:lang w:val="kk"/>
              </w:rPr>
            </w:pPr>
            <w:r>
              <w:rPr>
                <w:lang w:val="kk"/>
              </w:rPr>
              <w:t>(Дене тәрбиесі)</w:t>
            </w:r>
          </w:p>
          <w:p w14:paraId="4C19AFB5" w14:textId="4E128739" w:rsidR="00592C22" w:rsidRPr="005E7EE7" w:rsidRDefault="00581F03" w:rsidP="00592C22">
            <w:pPr>
              <w:pStyle w:val="13213"/>
              <w:rPr>
                <w:lang w:val="kk"/>
              </w:rPr>
            </w:pPr>
            <w:r w:rsidRPr="00592C22">
              <w:rPr>
                <w:lang w:val="kk"/>
              </w:rPr>
              <w:t>Еңбек іс-әрекеті: алаңды жинау (Еңбек іс-әрекеті)</w:t>
            </w:r>
          </w:p>
          <w:p w14:paraId="10769091" w14:textId="7F4E84B5" w:rsidR="00592C22" w:rsidRPr="00592C22" w:rsidRDefault="00581F03" w:rsidP="00592C22">
            <w:pPr>
              <w:pStyle w:val="13213"/>
            </w:pPr>
            <w:r>
              <w:rPr>
                <w:lang w:val="kk"/>
              </w:rPr>
              <w:t>Жеке жұмыс: пәндердің белгілерін (түсі, шамасы), пәндермен әрекеттерді білдіретін сөздерді түсінуге және айтуға үйрету және оларды сөйлесуде қолдану. (Коммуникативтік іс-әрекет)</w:t>
            </w:r>
          </w:p>
          <w:p w14:paraId="2F94CE0A" w14:textId="77777777" w:rsidR="00592C22" w:rsidRPr="00592C22" w:rsidRDefault="00581F03" w:rsidP="00592C22">
            <w:pPr>
              <w:pStyle w:val="13213"/>
            </w:pPr>
            <w:r w:rsidRPr="00592C22">
              <w:rPr>
                <w:lang w:val="kk"/>
              </w:rPr>
              <w:t>Дербес іс-әрекет: тасымалданатын материалмен ойындар</w:t>
            </w:r>
          </w:p>
        </w:tc>
        <w:tc>
          <w:tcPr>
            <w:tcW w:w="4141" w:type="dxa"/>
            <w:tcBorders>
              <w:top w:val="single" w:sz="4" w:space="0" w:color="000000"/>
              <w:left w:val="single" w:sz="4" w:space="0" w:color="000000"/>
              <w:bottom w:val="single" w:sz="4" w:space="0" w:color="000000"/>
              <w:right w:val="single" w:sz="4" w:space="0" w:color="000000"/>
            </w:tcBorders>
          </w:tcPr>
          <w:p w14:paraId="2F7695C3" w14:textId="77777777" w:rsidR="00B02FFB" w:rsidRDefault="00581F03" w:rsidP="00592C22">
            <w:pPr>
              <w:pStyle w:val="13213"/>
            </w:pPr>
            <w:r>
              <w:rPr>
                <w:lang w:val="kk"/>
              </w:rPr>
              <w:t>Боранды бақылау</w:t>
            </w:r>
          </w:p>
          <w:p w14:paraId="7AB1146B" w14:textId="178BBADE" w:rsidR="00592C22" w:rsidRPr="00592C22" w:rsidRDefault="00581F03" w:rsidP="00592C22">
            <w:pPr>
              <w:pStyle w:val="13213"/>
            </w:pPr>
            <w:r>
              <w:rPr>
                <w:lang w:val="kk"/>
              </w:rPr>
              <w:t>Жансыз табиғат құбылыстары туралы білімді кеңейту (танымдық іс-әрекет)</w:t>
            </w:r>
          </w:p>
          <w:p w14:paraId="76695550" w14:textId="3A286D73" w:rsidR="00592C22" w:rsidRPr="00592C22" w:rsidRDefault="00581F03" w:rsidP="00592C22">
            <w:pPr>
              <w:pStyle w:val="13213"/>
            </w:pPr>
            <w:r>
              <w:rPr>
                <w:lang w:val="kk"/>
              </w:rPr>
              <w:t>Көркем сөз</w:t>
            </w:r>
          </w:p>
          <w:p w14:paraId="0BC765B9" w14:textId="77777777" w:rsidR="00B02FFB" w:rsidRPr="005E7EE7" w:rsidRDefault="00581F03" w:rsidP="00592C22">
            <w:pPr>
              <w:pStyle w:val="13213"/>
              <w:rPr>
                <w:lang w:val="kk"/>
              </w:rPr>
            </w:pPr>
            <w:r w:rsidRPr="00592C22">
              <w:rPr>
                <w:lang w:val="kk"/>
              </w:rPr>
              <w:t>Ұстасаң - қолға ілінбес, Қарасаң - көзге көрінбес? Жүрсе ізі жоқ, Көретін көзі жоқ. Гулесе күші бар, Таңқаларлық ісі бар. (Боран)</w:t>
            </w:r>
            <w:r w:rsidRPr="00592C22">
              <w:rPr>
                <w:lang w:val="kk"/>
              </w:rPr>
              <w:softHyphen/>
            </w:r>
          </w:p>
          <w:p w14:paraId="41FAD56C" w14:textId="1983F827" w:rsidR="00592C22" w:rsidRPr="005E7EE7" w:rsidRDefault="00581F03" w:rsidP="00592C22">
            <w:pPr>
              <w:pStyle w:val="13213"/>
              <w:rPr>
                <w:lang w:val="kk"/>
              </w:rPr>
            </w:pPr>
            <w:r>
              <w:rPr>
                <w:lang w:val="kk"/>
              </w:rPr>
              <w:t>Жұмбақтарды шешуді үйрету. (Коммуникативті іс-әрекет)</w:t>
            </w:r>
          </w:p>
          <w:p w14:paraId="16D6E390" w14:textId="6788C6E5" w:rsidR="0095410D" w:rsidRPr="005E7EE7" w:rsidRDefault="00581F03" w:rsidP="00592C22">
            <w:pPr>
              <w:pStyle w:val="13213"/>
              <w:rPr>
                <w:lang w:val="kk"/>
              </w:rPr>
            </w:pPr>
            <w:r>
              <w:rPr>
                <w:lang w:val="kk"/>
              </w:rPr>
              <w:t>«Жыл мезгілдері» дидактикалық ойыны Көктемде не болады (жел-жел, суық-суық)</w:t>
            </w:r>
          </w:p>
          <w:p w14:paraId="4EDA77B6" w14:textId="13EF4E79" w:rsidR="00592C22" w:rsidRPr="005E7EE7" w:rsidRDefault="00581F03" w:rsidP="00592C22">
            <w:pPr>
              <w:pStyle w:val="13213"/>
              <w:rPr>
                <w:lang w:val="kk"/>
              </w:rPr>
            </w:pPr>
            <w:r>
              <w:rPr>
                <w:lang w:val="kk"/>
              </w:rPr>
              <w:t>Түбір сөздерді қалыптастыру және қолдану дағдыларын қалыптастыру. (Коммуникативті іс-әрекет)</w:t>
            </w:r>
          </w:p>
          <w:p w14:paraId="7C78E35C" w14:textId="77777777" w:rsidR="0095410D" w:rsidRPr="005E7EE7" w:rsidRDefault="00581F03" w:rsidP="00592C22">
            <w:pPr>
              <w:pStyle w:val="13213"/>
              <w:rPr>
                <w:lang w:val="kk"/>
              </w:rPr>
            </w:pPr>
            <w:r w:rsidRPr="00592C22">
              <w:rPr>
                <w:lang w:val="kk"/>
              </w:rPr>
              <w:t>"Мұқият бол" аз қимылды ойыны</w:t>
            </w:r>
          </w:p>
          <w:p w14:paraId="0DB9168F" w14:textId="77777777" w:rsidR="005461A3" w:rsidRPr="005E7EE7" w:rsidRDefault="00581F03" w:rsidP="00592C22">
            <w:pPr>
              <w:pStyle w:val="13213"/>
              <w:rPr>
                <w:lang w:val="kk"/>
              </w:rPr>
            </w:pPr>
            <w:r>
              <w:rPr>
                <w:lang w:val="kk"/>
              </w:rPr>
              <w:t>Заттардың ұзындығын, биіктігін анықтай білуге үйрету.</w:t>
            </w:r>
          </w:p>
          <w:p w14:paraId="2E2F550A" w14:textId="37988199" w:rsidR="00592C22" w:rsidRPr="005E7EE7" w:rsidRDefault="00581F03" w:rsidP="00592C22">
            <w:pPr>
              <w:pStyle w:val="13213"/>
              <w:rPr>
                <w:lang w:val="kk"/>
              </w:rPr>
            </w:pPr>
            <w:r>
              <w:rPr>
                <w:lang w:val="kk"/>
              </w:rPr>
              <w:t>(Танымдық іс-әрекет)</w:t>
            </w:r>
          </w:p>
          <w:p w14:paraId="46B63A94" w14:textId="77777777" w:rsidR="00B02FFB" w:rsidRPr="005E7EE7" w:rsidRDefault="00581F03" w:rsidP="00592C22">
            <w:pPr>
              <w:pStyle w:val="13213"/>
              <w:rPr>
                <w:lang w:val="kk"/>
              </w:rPr>
            </w:pPr>
            <w:r w:rsidRPr="00592C22">
              <w:rPr>
                <w:lang w:val="kk"/>
              </w:rPr>
              <w:t xml:space="preserve">«Біртұтас тәрбие» </w:t>
            </w:r>
          </w:p>
          <w:p w14:paraId="6E0F43A4" w14:textId="57F21C4D" w:rsidR="0095410D" w:rsidRPr="005E7EE7" w:rsidRDefault="00581F03" w:rsidP="00592C22">
            <w:pPr>
              <w:pStyle w:val="13213"/>
              <w:rPr>
                <w:lang w:val="kk"/>
              </w:rPr>
            </w:pPr>
            <w:r w:rsidRPr="00592C22">
              <w:rPr>
                <w:lang w:val="kk"/>
              </w:rPr>
              <w:t>«Ұлттық ойын – ұлт қазынасы»</w:t>
            </w:r>
          </w:p>
          <w:p w14:paraId="4CC9BC65" w14:textId="40CF155E" w:rsidR="00B02FFB" w:rsidRPr="005E7EE7" w:rsidRDefault="00581F03" w:rsidP="00592C22">
            <w:pPr>
              <w:pStyle w:val="13213"/>
              <w:rPr>
                <w:lang w:val="kk"/>
              </w:rPr>
            </w:pPr>
            <w:r w:rsidRPr="00592C22">
              <w:rPr>
                <w:lang w:val="kk"/>
              </w:rPr>
              <w:t xml:space="preserve">«Құстар мен мысық», «Кім жақсы секіреді», «Айлакер түлкі» қимылды ойындары (Дене тәрбиесі) </w:t>
            </w:r>
          </w:p>
          <w:p w14:paraId="68DE24E4" w14:textId="132C7DB4" w:rsidR="00592C22" w:rsidRPr="005E7EE7" w:rsidRDefault="00581F03" w:rsidP="00592C22">
            <w:pPr>
              <w:pStyle w:val="13213"/>
              <w:rPr>
                <w:lang w:val="kk"/>
              </w:rPr>
            </w:pPr>
            <w:r>
              <w:rPr>
                <w:lang w:val="kk"/>
              </w:rPr>
              <w:t>Таныс қимылды ойындарды өз бетінше ұйымдастыруды үйретуді жалғастыру.</w:t>
            </w:r>
            <w:r>
              <w:rPr>
                <w:lang w:val="kk"/>
              </w:rPr>
              <w:softHyphen/>
            </w:r>
          </w:p>
          <w:p w14:paraId="7EC67DA8" w14:textId="3CD514C9" w:rsidR="0095410D" w:rsidRPr="005E7EE7" w:rsidRDefault="00581F03" w:rsidP="00592C22">
            <w:pPr>
              <w:pStyle w:val="13213"/>
              <w:rPr>
                <w:lang w:val="kk"/>
              </w:rPr>
            </w:pPr>
            <w:r w:rsidRPr="00592C22">
              <w:rPr>
                <w:lang w:val="kk"/>
              </w:rPr>
              <w:t>Еңбек іс-әрекеті: құстар ұясына жем салу.</w:t>
            </w:r>
          </w:p>
          <w:p w14:paraId="2D3A2AE0" w14:textId="38B5082B" w:rsidR="00592C22" w:rsidRPr="005E7EE7" w:rsidRDefault="00581F03" w:rsidP="00592C22">
            <w:pPr>
              <w:pStyle w:val="13213"/>
              <w:rPr>
                <w:lang w:val="kk"/>
              </w:rPr>
            </w:pPr>
            <w:r>
              <w:rPr>
                <w:lang w:val="kk"/>
              </w:rPr>
              <w:t xml:space="preserve">Болашаққа деген саналы көзқарасты тәрбиелеу, </w:t>
            </w:r>
          </w:p>
          <w:p w14:paraId="2B8BAA5E" w14:textId="04C53F25" w:rsidR="00592C22" w:rsidRPr="005E7EE7" w:rsidRDefault="00581F03" w:rsidP="00592C22">
            <w:pPr>
              <w:pStyle w:val="13213"/>
              <w:rPr>
                <w:lang w:val="kk"/>
              </w:rPr>
            </w:pPr>
            <w:r>
              <w:rPr>
                <w:lang w:val="kk"/>
              </w:rPr>
              <w:t>қоғамға пайдалы болуға ұмтылу. (Еңбек іс-әрекеті)</w:t>
            </w:r>
          </w:p>
          <w:p w14:paraId="080F4765" w14:textId="77777777" w:rsidR="005461A3" w:rsidRPr="005E7EE7" w:rsidRDefault="00581F03" w:rsidP="00592C22">
            <w:pPr>
              <w:pStyle w:val="13213"/>
              <w:rPr>
                <w:lang w:val="kk"/>
              </w:rPr>
            </w:pPr>
            <w:r>
              <w:rPr>
                <w:lang w:val="kk"/>
              </w:rPr>
              <w:t>Жеке жұмыс: қазақ тіліндегі сөздерді дұрыс айтуға және есте сақтауға, осы сөздерді қолдануды үйрету</w:t>
            </w:r>
          </w:p>
          <w:p w14:paraId="2813AD92" w14:textId="4CA62CCD" w:rsidR="00592C22" w:rsidRPr="005E7EE7" w:rsidRDefault="00581F03" w:rsidP="00592C22">
            <w:pPr>
              <w:pStyle w:val="13213"/>
              <w:rPr>
                <w:lang w:val="kk"/>
              </w:rPr>
            </w:pPr>
            <w:r>
              <w:rPr>
                <w:lang w:val="kk"/>
              </w:rPr>
              <w:t>(Коммуникативті іс-әрекет)</w:t>
            </w:r>
          </w:p>
          <w:p w14:paraId="2A3BADF9" w14:textId="4D768678" w:rsidR="00592C22" w:rsidRPr="005E7EE7" w:rsidRDefault="00581F03" w:rsidP="0095410D">
            <w:pPr>
              <w:pStyle w:val="13213"/>
              <w:rPr>
                <w:lang w:val="kk"/>
              </w:rPr>
            </w:pPr>
            <w:r w:rsidRPr="00592C22">
              <w:rPr>
                <w:lang w:val="kk"/>
              </w:rPr>
              <w:t>Дербес іс-әрекет: шанамен сырғанау үшін жағдай жасау (шана)</w:t>
            </w:r>
          </w:p>
        </w:tc>
      </w:tr>
      <w:tr w:rsidR="00155771" w14:paraId="02EE2919" w14:textId="77777777" w:rsidTr="00592C22">
        <w:tc>
          <w:tcPr>
            <w:tcW w:w="2411" w:type="dxa"/>
            <w:tcBorders>
              <w:top w:val="single" w:sz="4" w:space="0" w:color="000000"/>
              <w:left w:val="single" w:sz="4" w:space="0" w:color="000000"/>
              <w:bottom w:val="single" w:sz="4" w:space="0" w:color="000000"/>
              <w:right w:val="single" w:sz="4" w:space="0" w:color="000000"/>
            </w:tcBorders>
          </w:tcPr>
          <w:p w14:paraId="75B21CBF" w14:textId="4D32B579" w:rsidR="00592C22" w:rsidRPr="00592C22" w:rsidRDefault="00581F03" w:rsidP="00592C22">
            <w:pPr>
              <w:pStyle w:val="13213"/>
            </w:pPr>
            <w:r>
              <w:rPr>
                <w:lang w:val="kk"/>
              </w:rPr>
              <w:t>Серуеннен оралу</w:t>
            </w:r>
          </w:p>
        </w:tc>
        <w:tc>
          <w:tcPr>
            <w:tcW w:w="4394" w:type="dxa"/>
            <w:tcBorders>
              <w:top w:val="single" w:sz="4" w:space="0" w:color="000000"/>
              <w:left w:val="single" w:sz="4" w:space="0" w:color="000000"/>
              <w:bottom w:val="single" w:sz="4" w:space="0" w:color="000000"/>
              <w:right w:val="single" w:sz="4" w:space="0" w:color="000000"/>
            </w:tcBorders>
          </w:tcPr>
          <w:p w14:paraId="4D05B0D7" w14:textId="73D9E37D" w:rsidR="00592C22" w:rsidRPr="00592C22" w:rsidRDefault="00581F03" w:rsidP="00592C22">
            <w:pPr>
              <w:pStyle w:val="13213"/>
            </w:pPr>
            <w:r w:rsidRPr="00592C22">
              <w:rPr>
                <w:lang w:val="kk"/>
              </w:rPr>
              <w:t>Ретімен шешіну. Достық туралы мақалды қайталау «Досы көпті, жау алмайды»</w:t>
            </w:r>
          </w:p>
        </w:tc>
        <w:tc>
          <w:tcPr>
            <w:tcW w:w="4506" w:type="dxa"/>
            <w:tcBorders>
              <w:top w:val="single" w:sz="4" w:space="0" w:color="000000"/>
              <w:left w:val="single" w:sz="4" w:space="0" w:color="000000"/>
              <w:bottom w:val="single" w:sz="4" w:space="0" w:color="000000"/>
              <w:right w:val="single" w:sz="4" w:space="0" w:color="000000"/>
            </w:tcBorders>
          </w:tcPr>
          <w:p w14:paraId="6E5DFFD8" w14:textId="51FA20A5" w:rsidR="00592C22" w:rsidRPr="00592C22" w:rsidRDefault="00581F03" w:rsidP="00592C22">
            <w:pPr>
              <w:pStyle w:val="13213"/>
            </w:pPr>
            <w:r>
              <w:rPr>
                <w:lang w:val="kk"/>
              </w:rPr>
              <w:t xml:space="preserve">Серуендеу туралы эмоционалды жауап (Не есте қалды?) </w:t>
            </w:r>
          </w:p>
        </w:tc>
        <w:tc>
          <w:tcPr>
            <w:tcW w:w="4141" w:type="dxa"/>
            <w:tcBorders>
              <w:top w:val="single" w:sz="4" w:space="0" w:color="000000"/>
              <w:left w:val="single" w:sz="4" w:space="0" w:color="000000"/>
              <w:bottom w:val="single" w:sz="4" w:space="0" w:color="000000"/>
              <w:right w:val="single" w:sz="4" w:space="0" w:color="000000"/>
            </w:tcBorders>
          </w:tcPr>
          <w:p w14:paraId="272CF635" w14:textId="77777777" w:rsidR="00592C22" w:rsidRPr="00592C22" w:rsidRDefault="00581F03" w:rsidP="00592C22">
            <w:pPr>
              <w:pStyle w:val="13213"/>
            </w:pPr>
            <w:r w:rsidRPr="00592C22">
              <w:rPr>
                <w:lang w:val="kk"/>
              </w:rPr>
              <w:t>Ыдым туралы білімді жетілдіру (Кесе, тәрелке, қасық, шанышқы, пышақ, шәйнек)</w:t>
            </w:r>
          </w:p>
        </w:tc>
      </w:tr>
      <w:tr w:rsidR="00155771" w14:paraId="428E0151" w14:textId="77777777" w:rsidTr="00592C22">
        <w:tc>
          <w:tcPr>
            <w:tcW w:w="2411" w:type="dxa"/>
            <w:tcBorders>
              <w:top w:val="single" w:sz="4" w:space="0" w:color="000000"/>
              <w:left w:val="single" w:sz="4" w:space="0" w:color="000000"/>
              <w:bottom w:val="single" w:sz="4" w:space="0" w:color="000000"/>
              <w:right w:val="single" w:sz="4" w:space="0" w:color="000000"/>
            </w:tcBorders>
          </w:tcPr>
          <w:p w14:paraId="181188B9" w14:textId="77777777" w:rsidR="00592C22" w:rsidRPr="00592C22" w:rsidRDefault="00581F03" w:rsidP="00592C22">
            <w:pPr>
              <w:pStyle w:val="13213"/>
            </w:pPr>
            <w:r w:rsidRPr="00592C22">
              <w:rPr>
                <w:lang w:val="kk"/>
              </w:rPr>
              <w:t>Түскі ас</w:t>
            </w:r>
          </w:p>
        </w:tc>
        <w:tc>
          <w:tcPr>
            <w:tcW w:w="4394" w:type="dxa"/>
            <w:tcBorders>
              <w:top w:val="single" w:sz="4" w:space="0" w:color="000000"/>
              <w:left w:val="single" w:sz="4" w:space="0" w:color="000000"/>
              <w:bottom w:val="single" w:sz="4" w:space="0" w:color="000000"/>
              <w:right w:val="single" w:sz="4" w:space="0" w:color="000000"/>
            </w:tcBorders>
          </w:tcPr>
          <w:p w14:paraId="5C89E74D" w14:textId="77777777" w:rsidR="00A26CE0" w:rsidRDefault="00581F03" w:rsidP="00592C22">
            <w:pPr>
              <w:pStyle w:val="13213"/>
            </w:pPr>
            <w:r>
              <w:rPr>
                <w:lang w:val="kk"/>
              </w:rPr>
              <w:t>Кезекшілердің жұмысы</w:t>
            </w:r>
          </w:p>
          <w:p w14:paraId="4022748C" w14:textId="77777777" w:rsidR="00EB3A28" w:rsidRDefault="00581F03" w:rsidP="00592C22">
            <w:pPr>
              <w:pStyle w:val="13213"/>
            </w:pPr>
            <w:r>
              <w:rPr>
                <w:lang w:val="kk"/>
              </w:rPr>
              <w:t>Кезекші міндеттерін жауапкершілікпен орындауды үйрету.</w:t>
            </w:r>
          </w:p>
          <w:p w14:paraId="73B6E00F" w14:textId="58225600" w:rsidR="00592C22" w:rsidRPr="00592C22" w:rsidRDefault="00581F03" w:rsidP="00592C22">
            <w:pPr>
              <w:pStyle w:val="13213"/>
            </w:pPr>
            <w:r>
              <w:rPr>
                <w:lang w:val="kk"/>
              </w:rPr>
              <w:t>(Танымдық іс-әрекет)</w:t>
            </w:r>
          </w:p>
          <w:p w14:paraId="384A3057" w14:textId="77777777" w:rsidR="00EB3A28" w:rsidRDefault="00581F03" w:rsidP="00592C22">
            <w:pPr>
              <w:pStyle w:val="13213"/>
            </w:pPr>
            <w:r>
              <w:rPr>
                <w:lang w:val="kk"/>
              </w:rPr>
              <w:t xml:space="preserve">Мәдени-гигиеналық дағдылар Жеке гигиена ережелері мен дағдыларын орындау кезінде өзін-өзі бақылауды дамыту: тамақтанғаннан кейін аузын шаю, орамалды ескертусіз пайдалану туралы. </w:t>
            </w:r>
          </w:p>
          <w:p w14:paraId="49BE9F9D" w14:textId="42EF1D1B" w:rsidR="00592C22" w:rsidRPr="00592C22" w:rsidRDefault="00581F03" w:rsidP="00592C22">
            <w:pPr>
              <w:pStyle w:val="13213"/>
            </w:pPr>
            <w:r>
              <w:rPr>
                <w:lang w:val="kk"/>
              </w:rPr>
              <w:t>(Дене тәрбиесі)</w:t>
            </w:r>
          </w:p>
          <w:p w14:paraId="30FE2B85" w14:textId="77777777" w:rsidR="00592C22" w:rsidRPr="00592C22" w:rsidRDefault="00581F03" w:rsidP="00592C22">
            <w:pPr>
              <w:pStyle w:val="13213"/>
            </w:pPr>
            <w:r w:rsidRPr="00592C22">
              <w:rPr>
                <w:lang w:val="kk"/>
              </w:rPr>
              <w:t>Төкпей-шашпай ішіңдер!</w:t>
            </w:r>
          </w:p>
        </w:tc>
        <w:tc>
          <w:tcPr>
            <w:tcW w:w="4506" w:type="dxa"/>
            <w:tcBorders>
              <w:top w:val="single" w:sz="4" w:space="0" w:color="000000"/>
              <w:left w:val="single" w:sz="4" w:space="0" w:color="000000"/>
              <w:bottom w:val="single" w:sz="4" w:space="0" w:color="000000"/>
              <w:right w:val="single" w:sz="4" w:space="0" w:color="000000"/>
            </w:tcBorders>
          </w:tcPr>
          <w:p w14:paraId="0D5E700A" w14:textId="77777777" w:rsidR="00A26CE0" w:rsidRDefault="00581F03" w:rsidP="00592C22">
            <w:pPr>
              <w:pStyle w:val="13213"/>
            </w:pPr>
            <w:r>
              <w:rPr>
                <w:lang w:val="kk"/>
              </w:rPr>
              <w:t>Кезекшілердің жұмысы</w:t>
            </w:r>
          </w:p>
          <w:p w14:paraId="4CA27EC0" w14:textId="77777777" w:rsidR="00EB3A28" w:rsidRDefault="00581F03" w:rsidP="00A26CE0">
            <w:pPr>
              <w:pStyle w:val="13213"/>
            </w:pPr>
            <w:r>
              <w:rPr>
                <w:lang w:val="kk"/>
              </w:rPr>
              <w:t>Кезекші міндеттерін жауапкершілікпен орындауды үйрету.</w:t>
            </w:r>
          </w:p>
          <w:p w14:paraId="544977C4" w14:textId="3CB2D01E" w:rsidR="00A26CE0" w:rsidRPr="00592C22" w:rsidRDefault="00581F03" w:rsidP="00A26CE0">
            <w:pPr>
              <w:pStyle w:val="13213"/>
            </w:pPr>
            <w:r>
              <w:rPr>
                <w:lang w:val="kk"/>
              </w:rPr>
              <w:t>(Танымдық іс-әрекет)</w:t>
            </w:r>
          </w:p>
          <w:p w14:paraId="0209489A" w14:textId="0DA194A7" w:rsidR="00592C22" w:rsidRPr="00592C22" w:rsidRDefault="00581F03" w:rsidP="00592C22">
            <w:pPr>
              <w:pStyle w:val="13213"/>
            </w:pPr>
            <w:r>
              <w:rPr>
                <w:lang w:val="kk"/>
              </w:rPr>
              <w:t>Мәдени-гигиеналық дағдылар Жеке гигиена ережелері мен дағдыларын орындау кезінде өзін-өзі бақылауды дамыту: тамақтанғаннан кейін аузын шаю, орамалды ескертусіз пайдалану туралы (Дене тәрбиесі)</w:t>
            </w:r>
          </w:p>
          <w:p w14:paraId="3932E3A8" w14:textId="77777777" w:rsidR="00592C22" w:rsidRPr="00592C22" w:rsidRDefault="00581F03" w:rsidP="00592C22">
            <w:pPr>
              <w:pStyle w:val="13213"/>
            </w:pPr>
            <w:r w:rsidRPr="00592C22">
              <w:rPr>
                <w:lang w:val="kk"/>
              </w:rPr>
              <w:t>Әбден шайнап жеңдер!</w:t>
            </w:r>
          </w:p>
        </w:tc>
        <w:tc>
          <w:tcPr>
            <w:tcW w:w="4141" w:type="dxa"/>
            <w:tcBorders>
              <w:top w:val="single" w:sz="4" w:space="0" w:color="000000"/>
              <w:left w:val="single" w:sz="4" w:space="0" w:color="000000"/>
              <w:bottom w:val="single" w:sz="4" w:space="0" w:color="000000"/>
              <w:right w:val="single" w:sz="4" w:space="0" w:color="000000"/>
            </w:tcBorders>
          </w:tcPr>
          <w:p w14:paraId="213A8389" w14:textId="77777777" w:rsidR="00A26CE0" w:rsidRDefault="00581F03" w:rsidP="00592C22">
            <w:pPr>
              <w:pStyle w:val="13213"/>
            </w:pPr>
            <w:r w:rsidRPr="00592C22">
              <w:rPr>
                <w:lang w:val="kk"/>
              </w:rPr>
              <w:t xml:space="preserve">Кезекшілердің жұмысы </w:t>
            </w:r>
          </w:p>
          <w:p w14:paraId="6CE5BD4C" w14:textId="2C6DEFD8" w:rsidR="00A26CE0" w:rsidRPr="005E7EE7" w:rsidRDefault="00581F03" w:rsidP="00A26CE0">
            <w:pPr>
              <w:pStyle w:val="13213"/>
              <w:rPr>
                <w:lang w:val="kk"/>
              </w:rPr>
            </w:pPr>
            <w:r>
              <w:rPr>
                <w:lang w:val="kk"/>
              </w:rPr>
              <w:t>Кезекші міндеттерді жауапкершілікпен орындауға үйрету. (Танымдық іс-әрекет)</w:t>
            </w:r>
          </w:p>
          <w:p w14:paraId="47B1D843" w14:textId="77777777" w:rsidR="00EB3A28" w:rsidRPr="005E7EE7" w:rsidRDefault="00581F03" w:rsidP="0095410D">
            <w:pPr>
              <w:pStyle w:val="13213"/>
              <w:rPr>
                <w:lang w:val="kk"/>
              </w:rPr>
            </w:pPr>
            <w:r>
              <w:rPr>
                <w:lang w:val="kk"/>
              </w:rPr>
              <w:t>Мәдени-гигиеналық дағдылар Жеке гигиена ережелері мен дағдыларын орындау кезінде өзін-өзі бақылауды дамыту: тамақтанғаннан кейін аузын шаю, орамалды ескертусіз пайдалану туралы.</w:t>
            </w:r>
            <w:r>
              <w:rPr>
                <w:lang w:val="kk"/>
              </w:rPr>
              <w:softHyphen/>
            </w:r>
          </w:p>
          <w:p w14:paraId="22E19140" w14:textId="14635AD3" w:rsidR="00592C22" w:rsidRPr="00592C22" w:rsidRDefault="00581F03" w:rsidP="0095410D">
            <w:pPr>
              <w:pStyle w:val="13213"/>
            </w:pPr>
            <w:r>
              <w:rPr>
                <w:lang w:val="kk"/>
              </w:rPr>
              <w:t>(Дене тәрбиесі)</w:t>
            </w:r>
          </w:p>
        </w:tc>
      </w:tr>
      <w:tr w:rsidR="00155771" w14:paraId="287D419F" w14:textId="77777777" w:rsidTr="0095410D">
        <w:trPr>
          <w:trHeight w:val="1525"/>
        </w:trPr>
        <w:tc>
          <w:tcPr>
            <w:tcW w:w="2411" w:type="dxa"/>
            <w:tcBorders>
              <w:top w:val="single" w:sz="4" w:space="0" w:color="000000"/>
              <w:left w:val="single" w:sz="4" w:space="0" w:color="000000"/>
              <w:bottom w:val="single" w:sz="4" w:space="0" w:color="000000"/>
              <w:right w:val="single" w:sz="4" w:space="0" w:color="000000"/>
            </w:tcBorders>
          </w:tcPr>
          <w:p w14:paraId="002B51EC" w14:textId="7AFCEE28" w:rsidR="00592C22" w:rsidRPr="00592C22" w:rsidRDefault="00581F03" w:rsidP="00592C22">
            <w:pPr>
              <w:pStyle w:val="13213"/>
            </w:pPr>
            <w:r w:rsidRPr="00592C22">
              <w:rPr>
                <w:lang w:val="kk"/>
              </w:rPr>
              <w:t>Түскі ұйқы</w:t>
            </w:r>
          </w:p>
        </w:tc>
        <w:tc>
          <w:tcPr>
            <w:tcW w:w="4394" w:type="dxa"/>
            <w:tcBorders>
              <w:top w:val="single" w:sz="4" w:space="0" w:color="000000"/>
              <w:left w:val="single" w:sz="4" w:space="0" w:color="000000"/>
              <w:bottom w:val="single" w:sz="4" w:space="0" w:color="000000"/>
              <w:right w:val="single" w:sz="4" w:space="0" w:color="000000"/>
            </w:tcBorders>
          </w:tcPr>
          <w:p w14:paraId="18F27C31" w14:textId="13464F92" w:rsidR="00592C22" w:rsidRPr="00592C22" w:rsidRDefault="00581F03" w:rsidP="00592C22">
            <w:pPr>
              <w:pStyle w:val="13213"/>
            </w:pPr>
            <w:r>
              <w:rPr>
                <w:lang w:val="kk"/>
              </w:rPr>
              <w:t>Күй тыңдау (Музыка)</w:t>
            </w:r>
          </w:p>
          <w:p w14:paraId="299312C9" w14:textId="77777777" w:rsidR="00592C22" w:rsidRPr="00592C22" w:rsidRDefault="00581F03" w:rsidP="00592C22">
            <w:pPr>
              <w:pStyle w:val="13213"/>
            </w:pPr>
            <w:r w:rsidRPr="00592C22">
              <w:rPr>
                <w:lang w:val="kk"/>
              </w:rPr>
              <w:t xml:space="preserve">Күй күмбірі </w:t>
            </w:r>
          </w:p>
          <w:p w14:paraId="0A446698" w14:textId="77777777" w:rsidR="00592C22" w:rsidRPr="00592C22" w:rsidRDefault="00581F03" w:rsidP="00592C22">
            <w:pPr>
              <w:pStyle w:val="13213"/>
            </w:pPr>
            <w:r w:rsidRPr="00592C22">
              <w:rPr>
                <w:lang w:val="kk"/>
              </w:rPr>
              <w:t>Ақжелең</w:t>
            </w:r>
            <w:hyperlink r:id="rId18" w:history="1">
              <w:r w:rsidRPr="00592C22">
                <w:rPr>
                  <w:lang w:val="kk"/>
                </w:rPr>
                <w:t>https://lmusic.kz/mp3/asylbek-ensepov-akzhelen/149846</w:t>
              </w:r>
            </w:hyperlink>
          </w:p>
        </w:tc>
        <w:tc>
          <w:tcPr>
            <w:tcW w:w="4506" w:type="dxa"/>
            <w:tcBorders>
              <w:top w:val="single" w:sz="4" w:space="0" w:color="000000"/>
              <w:left w:val="single" w:sz="4" w:space="0" w:color="000000"/>
              <w:bottom w:val="single" w:sz="4" w:space="0" w:color="000000"/>
              <w:right w:val="single" w:sz="4" w:space="0" w:color="000000"/>
            </w:tcBorders>
          </w:tcPr>
          <w:p w14:paraId="7D209C66" w14:textId="1823371B" w:rsidR="00592C22" w:rsidRPr="00592C22" w:rsidRDefault="00581F03" w:rsidP="00592C22">
            <w:pPr>
              <w:pStyle w:val="13213"/>
            </w:pPr>
            <w:r w:rsidRPr="00592C22">
              <w:rPr>
                <w:lang w:val="kk"/>
              </w:rPr>
              <w:t>"Алдар көсе және сараң бай" ертегісін оқу (Коммуникативтік іс-әрекет)</w:t>
            </w:r>
          </w:p>
          <w:p w14:paraId="5A7013F3" w14:textId="28426A0D" w:rsidR="00592C22" w:rsidRPr="00592C22" w:rsidRDefault="00581F03" w:rsidP="0095410D">
            <w:pPr>
              <w:pStyle w:val="13213"/>
            </w:pPr>
            <w:r w:rsidRPr="00592C22">
              <w:rPr>
                <w:lang w:val="kk"/>
              </w:rPr>
              <w:t>Күй күмбірі Ақжелең</w:t>
            </w:r>
            <w:hyperlink r:id="rId19" w:history="1">
              <w:r w:rsidRPr="00592C22">
                <w:rPr>
                  <w:lang w:val="kk"/>
                </w:rPr>
                <w:t>https://lmusic.kz/mp3/asylbek-ensepov-akzhelen/149846</w:t>
              </w:r>
            </w:hyperlink>
          </w:p>
        </w:tc>
        <w:tc>
          <w:tcPr>
            <w:tcW w:w="4141" w:type="dxa"/>
            <w:tcBorders>
              <w:top w:val="single" w:sz="4" w:space="0" w:color="000000"/>
              <w:left w:val="single" w:sz="4" w:space="0" w:color="000000"/>
              <w:bottom w:val="single" w:sz="4" w:space="0" w:color="000000"/>
              <w:right w:val="single" w:sz="4" w:space="0" w:color="000000"/>
            </w:tcBorders>
          </w:tcPr>
          <w:p w14:paraId="18BA3C47" w14:textId="69CB088D" w:rsidR="00592C22" w:rsidRPr="00592C22" w:rsidRDefault="00581F03" w:rsidP="00592C22">
            <w:pPr>
              <w:pStyle w:val="13213"/>
            </w:pPr>
            <w:r>
              <w:rPr>
                <w:lang w:val="kk"/>
              </w:rPr>
              <w:t>Қазақ бесік жырын тыңдау (Музыка)</w:t>
            </w:r>
          </w:p>
          <w:p w14:paraId="18344665" w14:textId="3300D623" w:rsidR="00592C22" w:rsidRPr="00592C22" w:rsidRDefault="00581F03" w:rsidP="0095410D">
            <w:pPr>
              <w:pStyle w:val="13213"/>
            </w:pPr>
            <w:r w:rsidRPr="00592C22">
              <w:rPr>
                <w:lang w:val="kk"/>
              </w:rPr>
              <w:t>Күй күмбірі Ақжелең</w:t>
            </w:r>
            <w:hyperlink r:id="rId20" w:history="1">
              <w:r w:rsidRPr="00592C22">
                <w:rPr>
                  <w:lang w:val="kk"/>
                </w:rPr>
                <w:t>https://lmusic.kz/mp3/asylbek-ensepov-akzhelen/149846</w:t>
              </w:r>
            </w:hyperlink>
          </w:p>
        </w:tc>
      </w:tr>
      <w:tr w:rsidR="00155771" w14:paraId="1FF06767" w14:textId="77777777" w:rsidTr="00592C22">
        <w:tc>
          <w:tcPr>
            <w:tcW w:w="2411" w:type="dxa"/>
            <w:tcBorders>
              <w:top w:val="single" w:sz="4" w:space="0" w:color="000000"/>
              <w:left w:val="single" w:sz="4" w:space="0" w:color="000000"/>
              <w:bottom w:val="single" w:sz="4" w:space="0" w:color="000000"/>
              <w:right w:val="single" w:sz="4" w:space="0" w:color="000000"/>
            </w:tcBorders>
          </w:tcPr>
          <w:p w14:paraId="293DC15B" w14:textId="0CB7AD26" w:rsidR="00592C22" w:rsidRPr="00592C22" w:rsidRDefault="00581F03" w:rsidP="00592C22">
            <w:pPr>
              <w:pStyle w:val="13213"/>
            </w:pPr>
            <w:r w:rsidRPr="00592C22">
              <w:rPr>
                <w:lang w:val="kk"/>
              </w:rPr>
              <w:t>Біртіндеп ояну, сауықтыру процедуралары</w:t>
            </w:r>
          </w:p>
        </w:tc>
        <w:tc>
          <w:tcPr>
            <w:tcW w:w="4394" w:type="dxa"/>
            <w:tcBorders>
              <w:top w:val="single" w:sz="4" w:space="0" w:color="000000"/>
              <w:left w:val="single" w:sz="4" w:space="0" w:color="000000"/>
              <w:bottom w:val="single" w:sz="4" w:space="0" w:color="000000"/>
              <w:right w:val="single" w:sz="4" w:space="0" w:color="000000"/>
            </w:tcBorders>
          </w:tcPr>
          <w:p w14:paraId="15D08FB3" w14:textId="4E3A0007" w:rsidR="0095410D" w:rsidRDefault="00581F03" w:rsidP="00592C22">
            <w:pPr>
              <w:pStyle w:val="13213"/>
            </w:pPr>
            <w:r>
              <w:rPr>
                <w:lang w:val="kk"/>
              </w:rPr>
              <w:t>Түзету гимнастикасы кешені</w:t>
            </w:r>
          </w:p>
          <w:p w14:paraId="47207A81" w14:textId="77777777" w:rsidR="00EB3A28" w:rsidRDefault="00581F03" w:rsidP="00592C22">
            <w:pPr>
              <w:pStyle w:val="13213"/>
            </w:pPr>
            <w:r w:rsidRPr="00592C22">
              <w:rPr>
                <w:lang w:val="kk"/>
              </w:rPr>
              <w:t>Жеке гигиена ережелері мен дағдыларын орындау кезінде өзін-өзі бақылауды дамыту: беліне дейін сумен сүрту.</w:t>
            </w:r>
          </w:p>
          <w:p w14:paraId="412F818C" w14:textId="682E315D" w:rsidR="00592C22" w:rsidRPr="00592C22" w:rsidRDefault="00581F03" w:rsidP="00592C22">
            <w:pPr>
              <w:pStyle w:val="13213"/>
            </w:pPr>
            <w:r>
              <w:rPr>
                <w:lang w:val="kk"/>
              </w:rPr>
              <w:t>(Дене тәрбиесі)</w:t>
            </w:r>
          </w:p>
          <w:p w14:paraId="5689A842" w14:textId="77777777" w:rsidR="00592C22" w:rsidRPr="00592C22" w:rsidRDefault="00581F03" w:rsidP="00592C22">
            <w:pPr>
              <w:pStyle w:val="13213"/>
            </w:pPr>
            <w:r w:rsidRPr="00592C22">
              <w:rPr>
                <w:lang w:val="kk"/>
              </w:rPr>
              <w:t>Төсекке байқап шығу (түсу)</w:t>
            </w:r>
          </w:p>
          <w:p w14:paraId="7A08C1FE" w14:textId="77777777" w:rsidR="00592C22" w:rsidRPr="00592C22" w:rsidRDefault="00592C22" w:rsidP="00592C22">
            <w:pPr>
              <w:pStyle w:val="13213"/>
            </w:pPr>
          </w:p>
        </w:tc>
        <w:tc>
          <w:tcPr>
            <w:tcW w:w="4506" w:type="dxa"/>
            <w:tcBorders>
              <w:top w:val="single" w:sz="4" w:space="0" w:color="000000"/>
              <w:left w:val="single" w:sz="4" w:space="0" w:color="000000"/>
              <w:bottom w:val="single" w:sz="4" w:space="0" w:color="000000"/>
              <w:right w:val="single" w:sz="4" w:space="0" w:color="000000"/>
            </w:tcBorders>
          </w:tcPr>
          <w:p w14:paraId="6EB12592" w14:textId="488D7590" w:rsidR="0095410D" w:rsidRDefault="00581F03" w:rsidP="00592C22">
            <w:pPr>
              <w:pStyle w:val="13213"/>
            </w:pPr>
            <w:r>
              <w:rPr>
                <w:lang w:val="kk"/>
              </w:rPr>
              <w:t>Түзету гимнастикасы кешені</w:t>
            </w:r>
          </w:p>
          <w:p w14:paraId="539B8B3C" w14:textId="77777777" w:rsidR="00EB3A28" w:rsidRDefault="00581F03" w:rsidP="00592C22">
            <w:pPr>
              <w:pStyle w:val="13213"/>
            </w:pPr>
            <w:r w:rsidRPr="00592C22">
              <w:rPr>
                <w:lang w:val="kk"/>
              </w:rPr>
              <w:t>Гигиеналық рәсімдерді жүргізу және жеке гигиеналық заттарды пайдалану қажеттілігін түсінуді</w:t>
            </w:r>
            <w:r w:rsidRPr="00592C22">
              <w:rPr>
                <w:lang w:val="kk"/>
              </w:rPr>
              <w:softHyphen/>
              <w:t xml:space="preserve"> үйрету.</w:t>
            </w:r>
          </w:p>
          <w:p w14:paraId="3D071B32" w14:textId="1671D27F" w:rsidR="00592C22" w:rsidRPr="00592C22" w:rsidRDefault="00581F03" w:rsidP="00592C22">
            <w:pPr>
              <w:pStyle w:val="13213"/>
            </w:pPr>
            <w:r>
              <w:rPr>
                <w:lang w:val="kk"/>
              </w:rPr>
              <w:t>(Дене тәрбиесі)</w:t>
            </w:r>
          </w:p>
          <w:p w14:paraId="54AB129F" w14:textId="77777777" w:rsidR="00592C22" w:rsidRPr="00592C22" w:rsidRDefault="00581F03" w:rsidP="00592C22">
            <w:pPr>
              <w:pStyle w:val="13213"/>
            </w:pPr>
            <w:r w:rsidRPr="00592C22">
              <w:rPr>
                <w:lang w:val="kk"/>
              </w:rPr>
              <w:t>Түймені дұрыс тағу</w:t>
            </w:r>
          </w:p>
        </w:tc>
        <w:tc>
          <w:tcPr>
            <w:tcW w:w="4141" w:type="dxa"/>
            <w:tcBorders>
              <w:top w:val="single" w:sz="4" w:space="0" w:color="000000"/>
              <w:left w:val="single" w:sz="4" w:space="0" w:color="000000"/>
              <w:bottom w:val="single" w:sz="4" w:space="0" w:color="000000"/>
              <w:right w:val="single" w:sz="4" w:space="0" w:color="000000"/>
            </w:tcBorders>
          </w:tcPr>
          <w:p w14:paraId="00A8F43B" w14:textId="77777777" w:rsidR="00EB3A28" w:rsidRDefault="00581F03" w:rsidP="00592C22">
            <w:pPr>
              <w:pStyle w:val="13213"/>
            </w:pPr>
            <w:r>
              <w:rPr>
                <w:lang w:val="kk"/>
              </w:rPr>
              <w:t>Жеке гигиена ережелері мен дағдыларын орындау кезінде өзін-өзі бақылауды дамыту: дененің тазалығын қадағалау, қолды, аяқты жуу, белге дейін дымқыл сүрту.</w:t>
            </w:r>
          </w:p>
          <w:p w14:paraId="08AB9951" w14:textId="45F42EFB" w:rsidR="0095410D" w:rsidRDefault="00581F03" w:rsidP="00592C22">
            <w:pPr>
              <w:pStyle w:val="13213"/>
            </w:pPr>
            <w:r>
              <w:rPr>
                <w:lang w:val="kk"/>
              </w:rPr>
              <w:t>(Дене тәрбиесі)</w:t>
            </w:r>
          </w:p>
          <w:p w14:paraId="41F64636" w14:textId="6BA3DEEA" w:rsidR="00592C22" w:rsidRPr="00592C22" w:rsidRDefault="00581F03" w:rsidP="00592C22">
            <w:pPr>
              <w:pStyle w:val="13213"/>
            </w:pPr>
            <w:r w:rsidRPr="00592C22">
              <w:rPr>
                <w:lang w:val="kk"/>
              </w:rPr>
              <w:t>Төсекке байқап шығу (түсу)</w:t>
            </w:r>
          </w:p>
        </w:tc>
      </w:tr>
      <w:tr w:rsidR="00155771" w:rsidRPr="005E7EE7" w14:paraId="7856E02C" w14:textId="77777777" w:rsidTr="00B06BDF">
        <w:trPr>
          <w:trHeight w:val="3964"/>
        </w:trPr>
        <w:tc>
          <w:tcPr>
            <w:tcW w:w="2411" w:type="dxa"/>
            <w:tcBorders>
              <w:top w:val="single" w:sz="4" w:space="0" w:color="000000"/>
              <w:left w:val="single" w:sz="4" w:space="0" w:color="000000"/>
              <w:bottom w:val="single" w:sz="4" w:space="0" w:color="000000"/>
              <w:right w:val="single" w:sz="4" w:space="0" w:color="000000"/>
            </w:tcBorders>
          </w:tcPr>
          <w:p w14:paraId="0A7BB927" w14:textId="45484682" w:rsidR="00592C22" w:rsidRPr="00592C22" w:rsidRDefault="00581F03" w:rsidP="00592C22">
            <w:pPr>
              <w:pStyle w:val="13213"/>
            </w:pPr>
            <w:r>
              <w:rPr>
                <w:lang w:val="kk"/>
              </w:rPr>
              <w:t>Балалардың өзіндік іс-әрекеті</w:t>
            </w:r>
          </w:p>
        </w:tc>
        <w:tc>
          <w:tcPr>
            <w:tcW w:w="4394" w:type="dxa"/>
            <w:tcBorders>
              <w:top w:val="single" w:sz="4" w:space="0" w:color="000000"/>
              <w:left w:val="single" w:sz="4" w:space="0" w:color="000000"/>
              <w:bottom w:val="single" w:sz="4" w:space="0" w:color="000000"/>
              <w:right w:val="single" w:sz="4" w:space="0" w:color="000000"/>
            </w:tcBorders>
          </w:tcPr>
          <w:p w14:paraId="16727DC0" w14:textId="77777777" w:rsidR="003520E0" w:rsidRDefault="00581F03" w:rsidP="00592C22">
            <w:pPr>
              <w:pStyle w:val="13213"/>
            </w:pPr>
            <w:r>
              <w:rPr>
                <w:lang w:val="kk"/>
              </w:rPr>
              <w:t xml:space="preserve">Кітап бұрышындағы ертегілерге арналған иллюстрацияларды қарау (ертегі) </w:t>
            </w:r>
          </w:p>
          <w:p w14:paraId="477AB661" w14:textId="6821189B" w:rsidR="00592C22" w:rsidRPr="005E7EE7" w:rsidRDefault="00581F03" w:rsidP="00592C22">
            <w:pPr>
              <w:pStyle w:val="13213"/>
              <w:rPr>
                <w:lang w:val="kk"/>
              </w:rPr>
            </w:pPr>
            <w:r>
              <w:rPr>
                <w:lang w:val="kk"/>
              </w:rPr>
              <w:t>Балаларды қол жетімді көркем шығармалармен таныстыру. (Коммуникативті іс-әрекет)</w:t>
            </w:r>
          </w:p>
          <w:p w14:paraId="2E2C2706" w14:textId="77777777" w:rsidR="003520E0" w:rsidRPr="005E7EE7" w:rsidRDefault="00581F03" w:rsidP="00592C22">
            <w:pPr>
              <w:pStyle w:val="13213"/>
              <w:rPr>
                <w:lang w:val="kk"/>
              </w:rPr>
            </w:pPr>
            <w:r w:rsidRPr="00592C22">
              <w:rPr>
                <w:lang w:val="kk"/>
              </w:rPr>
              <w:t>"Қоян үйшігі" ертегісі бойынша театрландырылған қойылым.</w:t>
            </w:r>
          </w:p>
          <w:p w14:paraId="51362703" w14:textId="77777777" w:rsidR="00362C25" w:rsidRPr="005E7EE7" w:rsidRDefault="00581F03" w:rsidP="00592C22">
            <w:pPr>
              <w:pStyle w:val="13213"/>
              <w:rPr>
                <w:lang w:val="kk"/>
              </w:rPr>
            </w:pPr>
            <w:r>
              <w:rPr>
                <w:lang w:val="kk"/>
              </w:rPr>
              <w:t>Шешендік өнермен, сөз өнерімен таныстыру; бәрі адамның өзіне – оның еңбекқорлығына, табандылығына, өзіне деген сеніміне байланысты екенін түсіну.</w:t>
            </w:r>
          </w:p>
          <w:p w14:paraId="49B37D55" w14:textId="7FBAED4B" w:rsidR="00592C22" w:rsidRPr="005E7EE7" w:rsidRDefault="00581F03" w:rsidP="00592C22">
            <w:pPr>
              <w:pStyle w:val="13213"/>
              <w:rPr>
                <w:lang w:val="kk"/>
              </w:rPr>
            </w:pPr>
            <w:r>
              <w:rPr>
                <w:lang w:val="kk"/>
              </w:rPr>
              <w:t>(Коммуникативті, танымдық іс-әрекет)</w:t>
            </w:r>
          </w:p>
          <w:p w14:paraId="05DBF468" w14:textId="77777777" w:rsidR="00592C22" w:rsidRPr="005E7EE7" w:rsidRDefault="00581F03" w:rsidP="00592C22">
            <w:pPr>
              <w:pStyle w:val="13213"/>
              <w:rPr>
                <w:lang w:val="kk"/>
              </w:rPr>
            </w:pPr>
            <w:r w:rsidRPr="00592C22">
              <w:rPr>
                <w:lang w:val="kk"/>
              </w:rPr>
              <w:t>«SMART BALA»</w:t>
            </w:r>
          </w:p>
          <w:p w14:paraId="1C036A72" w14:textId="77777777" w:rsidR="003520E0" w:rsidRPr="005E7EE7" w:rsidRDefault="00581F03" w:rsidP="00592C22">
            <w:pPr>
              <w:pStyle w:val="13213"/>
              <w:rPr>
                <w:lang w:val="kk"/>
              </w:rPr>
            </w:pPr>
            <w:r>
              <w:rPr>
                <w:lang w:val="kk"/>
              </w:rPr>
              <w:t>LEGO конструкторымен ойындар</w:t>
            </w:r>
          </w:p>
          <w:p w14:paraId="60AC0BD2" w14:textId="77777777" w:rsidR="00362C25" w:rsidRPr="005E7EE7" w:rsidRDefault="00581F03" w:rsidP="00592C22">
            <w:pPr>
              <w:pStyle w:val="13213"/>
              <w:rPr>
                <w:lang w:val="kk"/>
              </w:rPr>
            </w:pPr>
            <w:r>
              <w:rPr>
                <w:lang w:val="kk"/>
              </w:rPr>
              <w:t>Шығармашылық қиялды дамыту, өз түсінігіне, ойына сүйене отырып қолөнер бұйымдарын жасай білу.</w:t>
            </w:r>
          </w:p>
          <w:p w14:paraId="623BFB0B" w14:textId="387E2F62" w:rsidR="00592C22" w:rsidRPr="005E7EE7" w:rsidRDefault="00581F03" w:rsidP="00592C22">
            <w:pPr>
              <w:pStyle w:val="13213"/>
              <w:rPr>
                <w:lang w:val="kk"/>
              </w:rPr>
            </w:pPr>
            <w:r>
              <w:rPr>
                <w:lang w:val="kk"/>
              </w:rPr>
              <w:t>(Шығармашылық іс-әрекет)</w:t>
            </w:r>
          </w:p>
          <w:p w14:paraId="321AB6DB" w14:textId="77777777" w:rsidR="00592C22" w:rsidRPr="005E7EE7" w:rsidRDefault="00581F03" w:rsidP="00592C22">
            <w:pPr>
              <w:pStyle w:val="13213"/>
              <w:rPr>
                <w:lang w:val="kk"/>
              </w:rPr>
            </w:pPr>
            <w:r w:rsidRPr="00592C22">
              <w:rPr>
                <w:lang w:val="kk"/>
              </w:rPr>
              <w:t>«Біртұтас тәрбие»</w:t>
            </w:r>
          </w:p>
          <w:p w14:paraId="5BEC8AAE" w14:textId="77777777" w:rsidR="00362C25" w:rsidRPr="005E7EE7" w:rsidRDefault="00581F03" w:rsidP="00592C22">
            <w:pPr>
              <w:pStyle w:val="13213"/>
              <w:rPr>
                <w:lang w:val="kk"/>
              </w:rPr>
            </w:pPr>
            <w:r>
              <w:rPr>
                <w:lang w:val="kk"/>
              </w:rPr>
              <w:t xml:space="preserve">«Мен - зерттеушімін» - өнертапқыштыққа алғашқы қадам </w:t>
            </w:r>
          </w:p>
          <w:p w14:paraId="45E5AB93" w14:textId="2B8151C1" w:rsidR="00592C22" w:rsidRPr="005E7EE7" w:rsidRDefault="00581F03" w:rsidP="00592C22">
            <w:pPr>
              <w:pStyle w:val="13213"/>
              <w:rPr>
                <w:lang w:val="kk"/>
              </w:rPr>
            </w:pPr>
            <w:r>
              <w:rPr>
                <w:lang w:val="kk"/>
              </w:rPr>
              <w:t>(Танымдық, эксперименттік іс-әрекет)</w:t>
            </w:r>
          </w:p>
          <w:p w14:paraId="16F41333" w14:textId="77777777" w:rsidR="00592C22" w:rsidRPr="005E7EE7" w:rsidRDefault="00592C22" w:rsidP="00592C22">
            <w:pPr>
              <w:pStyle w:val="13213"/>
              <w:rPr>
                <w:lang w:val="kk"/>
              </w:rPr>
            </w:pPr>
          </w:p>
          <w:p w14:paraId="2C915B7A" w14:textId="77777777" w:rsidR="00592C22" w:rsidRPr="005E7EE7" w:rsidRDefault="00592C22" w:rsidP="00592C22">
            <w:pPr>
              <w:pStyle w:val="13213"/>
              <w:rPr>
                <w:lang w:val="kk"/>
              </w:rPr>
            </w:pPr>
          </w:p>
        </w:tc>
        <w:tc>
          <w:tcPr>
            <w:tcW w:w="4506" w:type="dxa"/>
            <w:tcBorders>
              <w:top w:val="single" w:sz="4" w:space="0" w:color="000000"/>
              <w:left w:val="single" w:sz="4" w:space="0" w:color="000000"/>
              <w:bottom w:val="single" w:sz="4" w:space="0" w:color="000000"/>
              <w:right w:val="single" w:sz="4" w:space="0" w:color="auto"/>
            </w:tcBorders>
          </w:tcPr>
          <w:p w14:paraId="5F6F29E4" w14:textId="0E3AFEC1" w:rsidR="00592C22" w:rsidRPr="005E7EE7" w:rsidRDefault="00581F03" w:rsidP="00592C22">
            <w:pPr>
              <w:pStyle w:val="13213"/>
              <w:rPr>
                <w:lang w:val="kk"/>
              </w:rPr>
            </w:pPr>
            <w:r w:rsidRPr="00592C22">
              <w:rPr>
                <w:lang w:val="kk"/>
              </w:rPr>
              <w:t>"Роботомания" үйірмесі</w:t>
            </w:r>
          </w:p>
          <w:p w14:paraId="46A6F01C" w14:textId="77777777" w:rsidR="00592C22" w:rsidRPr="005E7EE7" w:rsidRDefault="00581F03" w:rsidP="00592C22">
            <w:pPr>
              <w:pStyle w:val="13213"/>
              <w:rPr>
                <w:lang w:val="kk"/>
              </w:rPr>
            </w:pPr>
            <w:r w:rsidRPr="00592C22">
              <w:rPr>
                <w:lang w:val="kk"/>
              </w:rPr>
              <w:t>"Қыс" тақырыбындағы мнемокестелер бойынша сипаттамалық әңгіме құрастыру.</w:t>
            </w:r>
          </w:p>
          <w:p w14:paraId="0D564BAD" w14:textId="77777777" w:rsidR="00592C22" w:rsidRPr="005E7EE7" w:rsidRDefault="00581F03" w:rsidP="00592C22">
            <w:pPr>
              <w:pStyle w:val="13213"/>
              <w:rPr>
                <w:lang w:val="kk"/>
              </w:rPr>
            </w:pPr>
            <w:r w:rsidRPr="00592C22">
              <w:rPr>
                <w:lang w:val="kk"/>
              </w:rPr>
              <w:t xml:space="preserve">Сөздердің дұрыс бірізділігін сақтай отырып, жеке бағыт құру білігін қалыптастыру. Балалардың қыс туралы білімдерін жинақтау және жүйелеу, бұрын алған білімдері мен түсініктерін пайдалана отырып, балаларды қыс туралы қысқаша әңгіме жасауға үйрету; байланыстырып, толық және мәнерлеп айту. </w:t>
            </w:r>
          </w:p>
          <w:p w14:paraId="42A1D5BC" w14:textId="77777777" w:rsidR="00592C22" w:rsidRPr="005E7EE7" w:rsidRDefault="00581F03" w:rsidP="00592C22">
            <w:pPr>
              <w:pStyle w:val="13213"/>
              <w:rPr>
                <w:lang w:val="kk"/>
              </w:rPr>
            </w:pPr>
            <w:r w:rsidRPr="00592C22">
              <w:rPr>
                <w:lang w:val="kk"/>
              </w:rPr>
              <w:t xml:space="preserve">Балаларға зат есімдерді сын есімдермен үйлестіруді үйрету. </w:t>
            </w:r>
          </w:p>
          <w:p w14:paraId="55915560" w14:textId="77777777" w:rsidR="00592C22" w:rsidRPr="005E7EE7" w:rsidRDefault="00581F03" w:rsidP="00592C22">
            <w:pPr>
              <w:pStyle w:val="13213"/>
              <w:rPr>
                <w:lang w:val="kk"/>
              </w:rPr>
            </w:pPr>
            <w:r w:rsidRPr="00592C22">
              <w:rPr>
                <w:lang w:val="kk"/>
              </w:rPr>
              <w:t>«Қыс» тақырыбы бойынша пәндік сөздікті, эталондық сөздікті және белгілер сөздігін кеңейту және белсендіру.</w:t>
            </w:r>
          </w:p>
          <w:p w14:paraId="45893AAD" w14:textId="77777777" w:rsidR="00362C25" w:rsidRPr="005E7EE7" w:rsidRDefault="00581F03" w:rsidP="00592C22">
            <w:pPr>
              <w:pStyle w:val="13213"/>
              <w:rPr>
                <w:lang w:val="kk"/>
              </w:rPr>
            </w:pPr>
            <w:r w:rsidRPr="00592C22">
              <w:rPr>
                <w:lang w:val="kk"/>
              </w:rPr>
              <w:t>Қыс мезгіліне деген қызығушылықты арттыру.</w:t>
            </w:r>
          </w:p>
          <w:p w14:paraId="43853A09" w14:textId="11A8832F" w:rsidR="00592C22" w:rsidRPr="005E7EE7" w:rsidRDefault="00581F03" w:rsidP="00592C22">
            <w:pPr>
              <w:pStyle w:val="13213"/>
              <w:rPr>
                <w:lang w:val="kk"/>
              </w:rPr>
            </w:pPr>
            <w:r>
              <w:rPr>
                <w:lang w:val="kk"/>
              </w:rPr>
              <w:t>(Танымдық, коммуникативтік іс-әрекет)</w:t>
            </w:r>
          </w:p>
          <w:p w14:paraId="5AC028C3" w14:textId="13CF894C" w:rsidR="0095410D" w:rsidRPr="005E7EE7" w:rsidRDefault="00581F03" w:rsidP="00592C22">
            <w:pPr>
              <w:pStyle w:val="13213"/>
              <w:rPr>
                <w:lang w:val="kk"/>
              </w:rPr>
            </w:pPr>
            <w:r>
              <w:rPr>
                <w:lang w:val="kk"/>
              </w:rPr>
              <w:t>Қонақжайлылық, достық, дәстүрлер туралы әңгіме</w:t>
            </w:r>
          </w:p>
          <w:p w14:paraId="69105644" w14:textId="17D1B929" w:rsidR="00592C22" w:rsidRPr="005E7EE7" w:rsidRDefault="00581F03" w:rsidP="00592C22">
            <w:pPr>
              <w:pStyle w:val="13213"/>
              <w:rPr>
                <w:lang w:val="kk"/>
              </w:rPr>
            </w:pPr>
            <w:r w:rsidRPr="00592C22">
              <w:rPr>
                <w:lang w:val="kk"/>
              </w:rPr>
              <w:t>«Асар», «сүйінші» дәстүрлерінің мағынасын түсіндіру, балаларды бір-біріне көмектесуге, бір-біріне қамқорлық жасауға ынталандыру. (Коммуникативтік іс-әрекет)</w:t>
            </w:r>
          </w:p>
          <w:p w14:paraId="32CA573B" w14:textId="0C619B8E" w:rsidR="00592C22" w:rsidRPr="005E7EE7" w:rsidRDefault="00581F03" w:rsidP="00592C22">
            <w:pPr>
              <w:pStyle w:val="13213"/>
              <w:rPr>
                <w:lang w:val="kk"/>
              </w:rPr>
            </w:pPr>
            <w:r w:rsidRPr="00592C22">
              <w:rPr>
                <w:lang w:val="kk"/>
              </w:rPr>
              <w:t>Сәлемдеме – сыйлықтармен алмасудың себебі, егер біз бір-бірімізді ұзақ көрмесек.</w:t>
            </w:r>
          </w:p>
          <w:p w14:paraId="59A4F4A8" w14:textId="77777777" w:rsidR="007B2CDA" w:rsidRPr="005E7EE7" w:rsidRDefault="00581F03" w:rsidP="00592C22">
            <w:pPr>
              <w:pStyle w:val="13213"/>
              <w:rPr>
                <w:lang w:val="kk"/>
              </w:rPr>
            </w:pPr>
            <w:r w:rsidRPr="00592C22">
              <w:rPr>
                <w:lang w:val="kk"/>
              </w:rPr>
              <w:t xml:space="preserve">«Қонаққа» сюжеттік-рөлдік ойыны Балаларды адамгершілік құндылықтарына, үлкендерді құрметтей білуге, кішілерге қамқорлық жасай білуге баулу </w:t>
            </w:r>
          </w:p>
          <w:p w14:paraId="178134D3" w14:textId="3E5F248D" w:rsidR="00592C22" w:rsidRPr="005E7EE7" w:rsidRDefault="00581F03" w:rsidP="00592C22">
            <w:pPr>
              <w:pStyle w:val="13213"/>
              <w:rPr>
                <w:lang w:val="kk"/>
              </w:rPr>
            </w:pPr>
            <w:r>
              <w:rPr>
                <w:lang w:val="kk"/>
              </w:rPr>
              <w:t>(Коммуникативті, танымдық іс-әрекет)</w:t>
            </w:r>
          </w:p>
          <w:p w14:paraId="52D43394" w14:textId="77777777" w:rsidR="00592C22" w:rsidRPr="005E7EE7" w:rsidRDefault="00581F03" w:rsidP="00592C22">
            <w:pPr>
              <w:pStyle w:val="13213"/>
              <w:rPr>
                <w:lang w:val="kk"/>
              </w:rPr>
            </w:pPr>
            <w:r w:rsidRPr="00592C22">
              <w:rPr>
                <w:lang w:val="kk"/>
              </w:rPr>
              <w:t>«SMART BALA»</w:t>
            </w:r>
          </w:p>
          <w:p w14:paraId="541FBE6C" w14:textId="77777777" w:rsidR="00B06BDF" w:rsidRPr="005E7EE7" w:rsidRDefault="00581F03" w:rsidP="00592C22">
            <w:pPr>
              <w:pStyle w:val="13213"/>
              <w:rPr>
                <w:lang w:val="kk"/>
              </w:rPr>
            </w:pPr>
            <w:r w:rsidRPr="00592C22">
              <w:rPr>
                <w:lang w:val="kk"/>
              </w:rPr>
              <w:t>"Қуыршақ Аняның бөлмесін безендіру" құрылыс ойыны</w:t>
            </w:r>
          </w:p>
          <w:p w14:paraId="31CBA60F" w14:textId="3C6D7D46" w:rsidR="00592C22" w:rsidRPr="005E7EE7" w:rsidRDefault="00581F03" w:rsidP="00592C22">
            <w:pPr>
              <w:pStyle w:val="13213"/>
              <w:rPr>
                <w:lang w:val="kk"/>
              </w:rPr>
            </w:pPr>
            <w:r>
              <w:rPr>
                <w:lang w:val="kk"/>
              </w:rPr>
              <w:t>Дайын пішім, күрделі емес сызба бойынша жұмыс істей білуді қалыптастыру. (Шығармашылық іс-әрекет)</w:t>
            </w:r>
          </w:p>
          <w:p w14:paraId="47BC07F3" w14:textId="62A7B2DB" w:rsidR="00B06BDF" w:rsidRPr="005E7EE7" w:rsidRDefault="00581F03" w:rsidP="00B06BDF">
            <w:pPr>
              <w:pStyle w:val="13213"/>
              <w:rPr>
                <w:lang w:val="kk"/>
              </w:rPr>
            </w:pPr>
            <w:r w:rsidRPr="00592C22">
              <w:rPr>
                <w:lang w:val="kk"/>
              </w:rPr>
              <w:t>"</w:t>
            </w:r>
            <w:hyperlink r:id="rId21" w:history="1">
              <w:r w:rsidRPr="00592C22">
                <w:rPr>
                  <w:lang w:val="kk"/>
                </w:rPr>
                <w:t>Екі дос</w:t>
              </w:r>
            </w:hyperlink>
            <w:r w:rsidRPr="00592C22">
              <w:rPr>
                <w:lang w:val="kk"/>
              </w:rPr>
              <w:t xml:space="preserve">" қазақ ертегісін оқу </w:t>
            </w:r>
          </w:p>
          <w:p w14:paraId="3017673A" w14:textId="77777777" w:rsidR="007B2CDA" w:rsidRPr="005E7EE7" w:rsidRDefault="00581F03" w:rsidP="00B06BDF">
            <w:pPr>
              <w:pStyle w:val="13213"/>
              <w:rPr>
                <w:lang w:val="kk"/>
              </w:rPr>
            </w:pPr>
            <w:r w:rsidRPr="00592C22">
              <w:rPr>
                <w:lang w:val="kk"/>
              </w:rPr>
              <w:t>Әдеби кейіпкердің қандай да бір әрекетті қалай қабылдағаны туралы әңгімелеуді, кейіпкерлердің жасырын мінез-құлқын түсінуді үйрету.</w:t>
            </w:r>
          </w:p>
          <w:p w14:paraId="77AC6B59" w14:textId="38C1809F" w:rsidR="00592C22" w:rsidRPr="00592C22" w:rsidRDefault="00581F03" w:rsidP="00B06BDF">
            <w:pPr>
              <w:pStyle w:val="13213"/>
            </w:pPr>
            <w:r>
              <w:rPr>
                <w:lang w:val="kk"/>
              </w:rPr>
              <w:t>(Коммуникативті іс-әрекет)</w:t>
            </w:r>
          </w:p>
        </w:tc>
        <w:tc>
          <w:tcPr>
            <w:tcW w:w="4141" w:type="dxa"/>
            <w:tcBorders>
              <w:top w:val="single" w:sz="4" w:space="0" w:color="000000"/>
              <w:left w:val="single" w:sz="4" w:space="0" w:color="auto"/>
              <w:bottom w:val="single" w:sz="4" w:space="0" w:color="000000"/>
              <w:right w:val="single" w:sz="4" w:space="0" w:color="000000"/>
            </w:tcBorders>
          </w:tcPr>
          <w:p w14:paraId="3F3078C7" w14:textId="77777777" w:rsidR="003520E0" w:rsidRDefault="00581F03" w:rsidP="00592C22">
            <w:pPr>
              <w:pStyle w:val="13213"/>
            </w:pPr>
            <w:r>
              <w:rPr>
                <w:lang w:val="kk"/>
              </w:rPr>
              <w:t>Шаруашылық-тұрмыстық еңбек «Бөлме өсімдіктерін күту» (гүл, жапырақ, тамыр, өсімдіктер өседі, қопсыту, түптеу)</w:t>
            </w:r>
          </w:p>
          <w:p w14:paraId="2C9F2C3F" w14:textId="05EE6051" w:rsidR="00592C22" w:rsidRPr="005E7EE7" w:rsidRDefault="00581F03" w:rsidP="00592C22">
            <w:pPr>
              <w:pStyle w:val="13213"/>
              <w:rPr>
                <w:lang w:val="kk"/>
              </w:rPr>
            </w:pPr>
            <w:r>
              <w:rPr>
                <w:lang w:val="kk"/>
              </w:rPr>
              <w:t>Өсімдіктердің тірі зат ретінде белгілерін бақылау және себеп-салдарлық байланыстарды ажырату: қозғалады, жапырақтарды, сабақтарды, гүлдерді күнге бұрады, жапырақтарды ашады және жабады; тамақтанады (тамыры жерден суды сорады, сабағы суды, тамақты өсімдіктің басқа бөліктеріне өткізеді, жапырақтары жарықты ұстап, өсімдікті қоректендіреді); жапырақтармен, сабақтармен, тамырлармен дем алады; жылудың, суықтың, күн сәулесінің немесе бұлттылықтың келуін «сезеді»; өседі және көбейеді. (Танымдық қызмет)</w:t>
            </w:r>
          </w:p>
          <w:p w14:paraId="62D3959E" w14:textId="77777777" w:rsidR="0095410D" w:rsidRPr="005E7EE7" w:rsidRDefault="00581F03" w:rsidP="00592C22">
            <w:pPr>
              <w:pStyle w:val="13213"/>
              <w:rPr>
                <w:lang w:val="kk"/>
              </w:rPr>
            </w:pPr>
            <w:r w:rsidRPr="00592C22">
              <w:rPr>
                <w:lang w:val="kk"/>
              </w:rPr>
              <w:t>Қазақтың "</w:t>
            </w:r>
            <w:hyperlink r:id="rId22" w:history="1">
              <w:r w:rsidRPr="00592C22">
                <w:rPr>
                  <w:lang w:val="kk"/>
                </w:rPr>
                <w:t>Бай</w:t>
              </w:r>
            </w:hyperlink>
            <w:r w:rsidRPr="00592C22">
              <w:rPr>
                <w:lang w:val="kk"/>
              </w:rPr>
              <w:t xml:space="preserve"> және бақташы" ертегісін оқу</w:t>
            </w:r>
          </w:p>
          <w:p w14:paraId="23CFC26A" w14:textId="77777777" w:rsidR="00362C25" w:rsidRPr="005E7EE7" w:rsidRDefault="00581F03" w:rsidP="00592C22">
            <w:pPr>
              <w:pStyle w:val="13213"/>
              <w:rPr>
                <w:lang w:val="kk"/>
              </w:rPr>
            </w:pPr>
            <w:r>
              <w:rPr>
                <w:lang w:val="kk"/>
              </w:rPr>
              <w:t>Әдеби шығармаларды эмоционалды қабылдауға ықпал ету.</w:t>
            </w:r>
          </w:p>
          <w:p w14:paraId="71712A8D" w14:textId="24BEE4B3" w:rsidR="00592C22" w:rsidRPr="005E7EE7" w:rsidRDefault="00581F03" w:rsidP="00592C22">
            <w:pPr>
              <w:pStyle w:val="13213"/>
              <w:rPr>
                <w:lang w:val="kk"/>
              </w:rPr>
            </w:pPr>
            <w:r>
              <w:rPr>
                <w:lang w:val="kk"/>
              </w:rPr>
              <w:t>(Коммуникативті іс-әрекет)</w:t>
            </w:r>
          </w:p>
          <w:p w14:paraId="1D7A4FDF" w14:textId="3FA81E15" w:rsidR="00592C22" w:rsidRPr="005E7EE7" w:rsidRDefault="00581F03" w:rsidP="00592C22">
            <w:pPr>
              <w:pStyle w:val="13213"/>
              <w:rPr>
                <w:lang w:val="kk"/>
              </w:rPr>
            </w:pPr>
            <w:r w:rsidRPr="00592C22">
              <w:rPr>
                <w:lang w:val="kk"/>
              </w:rPr>
              <w:t>«Қысқы жұмыстар» туралы отырыстар (Коммуникативтік, танымдық іс-әрекет)</w:t>
            </w:r>
          </w:p>
        </w:tc>
      </w:tr>
      <w:tr w:rsidR="00155771" w14:paraId="546563EE" w14:textId="77777777" w:rsidTr="00592C22">
        <w:tc>
          <w:tcPr>
            <w:tcW w:w="2411" w:type="dxa"/>
            <w:tcBorders>
              <w:top w:val="single" w:sz="4" w:space="0" w:color="000000"/>
              <w:left w:val="single" w:sz="4" w:space="0" w:color="000000"/>
              <w:bottom w:val="single" w:sz="4" w:space="0" w:color="000000"/>
              <w:right w:val="single" w:sz="4" w:space="0" w:color="000000"/>
            </w:tcBorders>
          </w:tcPr>
          <w:p w14:paraId="15D463BE" w14:textId="41963B4A" w:rsidR="00592C22" w:rsidRPr="00592C22" w:rsidRDefault="00581F03" w:rsidP="00592C22">
            <w:pPr>
              <w:pStyle w:val="13213"/>
            </w:pPr>
            <w:r w:rsidRPr="00592C22">
              <w:rPr>
                <w:lang w:val="kk"/>
              </w:rPr>
              <w:t>Бесін ас</w:t>
            </w:r>
          </w:p>
        </w:tc>
        <w:tc>
          <w:tcPr>
            <w:tcW w:w="4394" w:type="dxa"/>
            <w:tcBorders>
              <w:top w:val="single" w:sz="4" w:space="0" w:color="000000"/>
              <w:left w:val="single" w:sz="4" w:space="0" w:color="000000"/>
              <w:bottom w:val="single" w:sz="4" w:space="0" w:color="000000"/>
              <w:right w:val="single" w:sz="4" w:space="0" w:color="000000"/>
            </w:tcBorders>
          </w:tcPr>
          <w:p w14:paraId="72702E46" w14:textId="77777777" w:rsidR="007B2CDA" w:rsidRDefault="00581F03" w:rsidP="00592C22">
            <w:pPr>
              <w:pStyle w:val="13213"/>
            </w:pPr>
            <w:r>
              <w:rPr>
                <w:lang w:val="kk"/>
              </w:rPr>
              <w:t xml:space="preserve">Кезекшілердің жұмысы </w:t>
            </w:r>
          </w:p>
          <w:p w14:paraId="064F681A" w14:textId="219E214E" w:rsidR="005C799C" w:rsidRDefault="00581F03" w:rsidP="00592C22">
            <w:pPr>
              <w:pStyle w:val="13213"/>
            </w:pPr>
            <w:r>
              <w:rPr>
                <w:lang w:val="kk"/>
              </w:rPr>
              <w:t>(Танымдық іс-әрекет)</w:t>
            </w:r>
          </w:p>
          <w:p w14:paraId="10032287" w14:textId="09C33E15" w:rsidR="00592C22" w:rsidRPr="00592C22" w:rsidRDefault="00581F03" w:rsidP="00592C22">
            <w:pPr>
              <w:pStyle w:val="13213"/>
            </w:pPr>
            <w:r>
              <w:rPr>
                <w:lang w:val="kk"/>
              </w:rPr>
              <w:t>Кезекші міндеттерін жауапкершілікпен орындауды үйрету.</w:t>
            </w:r>
          </w:p>
          <w:p w14:paraId="58D5BA9A" w14:textId="5843EEEF" w:rsidR="005C799C" w:rsidRDefault="00581F03" w:rsidP="00592C22">
            <w:pPr>
              <w:pStyle w:val="13213"/>
            </w:pPr>
            <w:r>
              <w:rPr>
                <w:lang w:val="kk"/>
              </w:rPr>
              <w:t>Мәдени-гигиеналық дағдылар (Дене тәрбиесі)</w:t>
            </w:r>
          </w:p>
          <w:p w14:paraId="635058DA" w14:textId="52B13491" w:rsidR="00592C22" w:rsidRPr="00592C22" w:rsidRDefault="00581F03" w:rsidP="00592C22">
            <w:pPr>
              <w:pStyle w:val="13213"/>
            </w:pPr>
            <w:r>
              <w:rPr>
                <w:lang w:val="kk"/>
              </w:rPr>
              <w:t>Жеке гигиена ережелері мен дағдыларын орындау кезінде өзін-өзі бақылауды дамыту.</w:t>
            </w:r>
          </w:p>
          <w:p w14:paraId="1C6D8BCC" w14:textId="77777777" w:rsidR="00592C22" w:rsidRPr="00592C22" w:rsidRDefault="00581F03" w:rsidP="00592C22">
            <w:pPr>
              <w:pStyle w:val="13213"/>
            </w:pPr>
            <w:r w:rsidRPr="00592C22">
              <w:rPr>
                <w:lang w:val="kk"/>
              </w:rPr>
              <w:t>Үнемді тұтыну</w:t>
            </w:r>
          </w:p>
          <w:p w14:paraId="3198DA77" w14:textId="65CE9F72" w:rsidR="00592C22" w:rsidRPr="00592C22" w:rsidRDefault="00581F03" w:rsidP="00592C22">
            <w:pPr>
              <w:pStyle w:val="13213"/>
            </w:pPr>
            <w:r>
              <w:rPr>
                <w:lang w:val="kk"/>
              </w:rPr>
              <w:t>Азық-түлікке ұқыпты қарауды қалыптастыру</w:t>
            </w:r>
          </w:p>
        </w:tc>
        <w:tc>
          <w:tcPr>
            <w:tcW w:w="4506" w:type="dxa"/>
            <w:tcBorders>
              <w:top w:val="single" w:sz="4" w:space="0" w:color="000000"/>
              <w:left w:val="single" w:sz="4" w:space="0" w:color="000000"/>
              <w:bottom w:val="single" w:sz="4" w:space="0" w:color="000000"/>
              <w:right w:val="single" w:sz="4" w:space="0" w:color="000000"/>
            </w:tcBorders>
          </w:tcPr>
          <w:p w14:paraId="6A8A33DA" w14:textId="77777777" w:rsidR="007B2CDA" w:rsidRDefault="00581F03" w:rsidP="007B2CDA">
            <w:pPr>
              <w:pStyle w:val="13213"/>
            </w:pPr>
            <w:r>
              <w:rPr>
                <w:lang w:val="kk"/>
              </w:rPr>
              <w:t xml:space="preserve">Кезекшілердің жұмысы </w:t>
            </w:r>
          </w:p>
          <w:p w14:paraId="52F420F0" w14:textId="77777777" w:rsidR="007B2CDA" w:rsidRDefault="00581F03" w:rsidP="007B2CDA">
            <w:pPr>
              <w:pStyle w:val="13213"/>
            </w:pPr>
            <w:r>
              <w:rPr>
                <w:lang w:val="kk"/>
              </w:rPr>
              <w:t>(Танымдық іс-әрекет)</w:t>
            </w:r>
          </w:p>
          <w:p w14:paraId="5001DA66" w14:textId="68F03753" w:rsidR="00592C22" w:rsidRPr="00592C22" w:rsidRDefault="00581F03" w:rsidP="00592C22">
            <w:pPr>
              <w:pStyle w:val="13213"/>
            </w:pPr>
            <w:r>
              <w:rPr>
                <w:lang w:val="kk"/>
              </w:rPr>
              <w:t>Кезекші міндеттерін жауапкершілікпен орындауды үйрету.</w:t>
            </w:r>
          </w:p>
          <w:p w14:paraId="7B3D8CA1" w14:textId="3E29C841" w:rsidR="005B2EB6" w:rsidRDefault="00581F03" w:rsidP="00592C22">
            <w:pPr>
              <w:pStyle w:val="13213"/>
            </w:pPr>
            <w:r>
              <w:rPr>
                <w:lang w:val="kk"/>
              </w:rPr>
              <w:t>Мәдени-гигиеналық дағдылар (Дене тәрбиесі)</w:t>
            </w:r>
          </w:p>
          <w:p w14:paraId="72246CB8" w14:textId="62545D5D" w:rsidR="00592C22" w:rsidRPr="00592C22" w:rsidRDefault="00581F03" w:rsidP="00592C22">
            <w:pPr>
              <w:pStyle w:val="13213"/>
            </w:pPr>
            <w:r>
              <w:rPr>
                <w:lang w:val="kk"/>
              </w:rPr>
              <w:t>Жеке гигиена ережелері мен дағдыларын орындау кезінде өзін-өзі бақылауды дамыту.</w:t>
            </w:r>
          </w:p>
        </w:tc>
        <w:tc>
          <w:tcPr>
            <w:tcW w:w="4141" w:type="dxa"/>
            <w:tcBorders>
              <w:top w:val="single" w:sz="4" w:space="0" w:color="000000"/>
              <w:left w:val="single" w:sz="4" w:space="0" w:color="000000"/>
              <w:bottom w:val="single" w:sz="4" w:space="0" w:color="000000"/>
              <w:right w:val="single" w:sz="4" w:space="0" w:color="000000"/>
            </w:tcBorders>
          </w:tcPr>
          <w:p w14:paraId="7AA082DB" w14:textId="77777777" w:rsidR="007B2CDA" w:rsidRDefault="00581F03" w:rsidP="007B2CDA">
            <w:pPr>
              <w:pStyle w:val="13213"/>
            </w:pPr>
            <w:r>
              <w:rPr>
                <w:lang w:val="kk"/>
              </w:rPr>
              <w:t xml:space="preserve">Кезекшілердің жұмысы </w:t>
            </w:r>
          </w:p>
          <w:p w14:paraId="7AC90C6F" w14:textId="77777777" w:rsidR="007B2CDA" w:rsidRDefault="00581F03" w:rsidP="007B2CDA">
            <w:pPr>
              <w:pStyle w:val="13213"/>
            </w:pPr>
            <w:r>
              <w:rPr>
                <w:lang w:val="kk"/>
              </w:rPr>
              <w:t>(Танымдық іс-әрекет)</w:t>
            </w:r>
          </w:p>
          <w:p w14:paraId="7A6BBDBC" w14:textId="379304EA" w:rsidR="00592C22" w:rsidRPr="00592C22" w:rsidRDefault="00581F03" w:rsidP="00592C22">
            <w:pPr>
              <w:pStyle w:val="13213"/>
            </w:pPr>
            <w:r>
              <w:rPr>
                <w:lang w:val="kk"/>
              </w:rPr>
              <w:t>Кезекші міндеттерін жауапкершілікпен орындауды үйрету.</w:t>
            </w:r>
          </w:p>
          <w:p w14:paraId="404EE108" w14:textId="21547913" w:rsidR="005B2EB6" w:rsidRDefault="00581F03" w:rsidP="00592C22">
            <w:pPr>
              <w:pStyle w:val="13213"/>
            </w:pPr>
            <w:r>
              <w:rPr>
                <w:lang w:val="kk"/>
              </w:rPr>
              <w:t>Мәдени-гигиеналық дағдылар (Дене тәрбиесі)</w:t>
            </w:r>
          </w:p>
          <w:p w14:paraId="125ACEE9" w14:textId="4987BF5E" w:rsidR="00592C22" w:rsidRPr="00592C22" w:rsidRDefault="00581F03" w:rsidP="00592C22">
            <w:pPr>
              <w:pStyle w:val="13213"/>
            </w:pPr>
            <w:r>
              <w:rPr>
                <w:lang w:val="kk"/>
              </w:rPr>
              <w:t>Жеке гигиена ережелері мен дағдыларын орындау кезінде өзін-өзі бақылауды дамыту.</w:t>
            </w:r>
          </w:p>
          <w:p w14:paraId="40C06CA1" w14:textId="77777777" w:rsidR="00592C22" w:rsidRPr="00592C22" w:rsidRDefault="00581F03" w:rsidP="00592C22">
            <w:pPr>
              <w:pStyle w:val="13213"/>
            </w:pPr>
            <w:r w:rsidRPr="00592C22">
              <w:rPr>
                <w:lang w:val="kk"/>
              </w:rPr>
              <w:t>Үнемді тұтыну</w:t>
            </w:r>
          </w:p>
          <w:p w14:paraId="6D4A3F25" w14:textId="2C0E2C7C" w:rsidR="00592C22" w:rsidRPr="00592C22" w:rsidRDefault="00581F03" w:rsidP="00B06BDF">
            <w:pPr>
              <w:pStyle w:val="13213"/>
            </w:pPr>
            <w:r w:rsidRPr="00592C22">
              <w:rPr>
                <w:lang w:val="kk"/>
              </w:rPr>
              <w:t>Азық-түлікке ұқыпты қарауды қалыптастыру</w:t>
            </w:r>
          </w:p>
        </w:tc>
      </w:tr>
      <w:tr w:rsidR="00155771" w14:paraId="187B2D4D" w14:textId="77777777" w:rsidTr="00592C22">
        <w:tc>
          <w:tcPr>
            <w:tcW w:w="2411" w:type="dxa"/>
            <w:tcBorders>
              <w:top w:val="single" w:sz="4" w:space="0" w:color="000000"/>
              <w:left w:val="single" w:sz="4" w:space="0" w:color="000000"/>
              <w:bottom w:val="single" w:sz="4" w:space="0" w:color="000000"/>
              <w:right w:val="single" w:sz="4" w:space="0" w:color="000000"/>
            </w:tcBorders>
          </w:tcPr>
          <w:p w14:paraId="28EE1710" w14:textId="2D1BC015" w:rsidR="00592C22" w:rsidRPr="00592C22" w:rsidRDefault="00581F03" w:rsidP="00592C22">
            <w:pPr>
              <w:pStyle w:val="13213"/>
            </w:pPr>
            <w:r>
              <w:rPr>
                <w:lang w:val="kk"/>
              </w:rPr>
              <w:t>Балалармен жеке жұмыс</w:t>
            </w:r>
          </w:p>
        </w:tc>
        <w:tc>
          <w:tcPr>
            <w:tcW w:w="4394" w:type="dxa"/>
            <w:tcBorders>
              <w:top w:val="single" w:sz="4" w:space="0" w:color="000000"/>
              <w:left w:val="single" w:sz="4" w:space="0" w:color="000000"/>
              <w:bottom w:val="single" w:sz="4" w:space="0" w:color="000000"/>
              <w:right w:val="single" w:sz="4" w:space="0" w:color="000000"/>
            </w:tcBorders>
          </w:tcPr>
          <w:p w14:paraId="50F77FD4" w14:textId="77777777" w:rsidR="00592C22" w:rsidRPr="00592C22" w:rsidRDefault="00581F03" w:rsidP="00592C22">
            <w:pPr>
              <w:pStyle w:val="13213"/>
            </w:pPr>
            <w:r w:rsidRPr="00592C22">
              <w:rPr>
                <w:lang w:val="kk"/>
              </w:rPr>
              <w:t>Танымдық және интеллектуалдық дағдылар</w:t>
            </w:r>
          </w:p>
          <w:p w14:paraId="41EFB8A4" w14:textId="77777777" w:rsidR="00592C22" w:rsidRPr="00592C22" w:rsidRDefault="00581F03" w:rsidP="00592C22">
            <w:pPr>
              <w:pStyle w:val="13213"/>
            </w:pPr>
            <w:r w:rsidRPr="00592C22">
              <w:rPr>
                <w:lang w:val="kk"/>
              </w:rPr>
              <w:t>Теңсіздіктен теңдік алу қабілетін дамыту: "Жапырақтардағы қоңыздар", "Қоянға тәтті бер"</w:t>
            </w:r>
          </w:p>
          <w:p w14:paraId="0AC29046" w14:textId="500242CC" w:rsidR="00592C22" w:rsidRPr="00592C22" w:rsidRDefault="00581F03" w:rsidP="00592C22">
            <w:pPr>
              <w:pStyle w:val="13213"/>
            </w:pPr>
            <w:r w:rsidRPr="00592C22">
              <w:rPr>
                <w:lang w:val="kk"/>
              </w:rPr>
              <w:t xml:space="preserve">Қабаттастыру әдістері мен қосымшаларын қолдана отырып, заттарды салыстыру қабілетін жетілдіру, жұптық салыстыру әдісі: "Шырша отырғызайық" </w:t>
            </w:r>
          </w:p>
          <w:p w14:paraId="652593EF" w14:textId="77777777" w:rsidR="00592C22" w:rsidRPr="00592C22" w:rsidRDefault="00592C22" w:rsidP="00592C22">
            <w:pPr>
              <w:pStyle w:val="13213"/>
            </w:pPr>
          </w:p>
        </w:tc>
        <w:tc>
          <w:tcPr>
            <w:tcW w:w="4506" w:type="dxa"/>
            <w:tcBorders>
              <w:top w:val="single" w:sz="4" w:space="0" w:color="000000"/>
              <w:left w:val="single" w:sz="4" w:space="0" w:color="000000"/>
              <w:bottom w:val="single" w:sz="4" w:space="0" w:color="000000"/>
              <w:right w:val="single" w:sz="4" w:space="0" w:color="000000"/>
            </w:tcBorders>
          </w:tcPr>
          <w:p w14:paraId="6DA9351A" w14:textId="7C2CD4F9" w:rsidR="00592C22" w:rsidRPr="00592C22" w:rsidRDefault="00581F03" w:rsidP="00592C22">
            <w:pPr>
              <w:pStyle w:val="13213"/>
            </w:pPr>
            <w:r w:rsidRPr="00592C22">
              <w:rPr>
                <w:lang w:val="kk"/>
              </w:rPr>
              <w:t>Шығармашылық дағдыларды, зерттеу қызметін дамыту</w:t>
            </w:r>
          </w:p>
          <w:p w14:paraId="0F671B43" w14:textId="77777777" w:rsidR="00592C22" w:rsidRPr="00592C22" w:rsidRDefault="00581F03" w:rsidP="00592C22">
            <w:pPr>
              <w:pStyle w:val="13213"/>
            </w:pPr>
            <w:r w:rsidRPr="00592C22">
              <w:rPr>
                <w:lang w:val="kk"/>
              </w:rPr>
              <w:t xml:space="preserve">Қайшыны, желімді дұрыс қолдану қабілетін дамыту: "Текшелерді ас үй қысқыштарымен жылжыту" </w:t>
            </w:r>
          </w:p>
          <w:p w14:paraId="018D93B7" w14:textId="77777777" w:rsidR="00592C22" w:rsidRPr="00592C22" w:rsidRDefault="00592C22" w:rsidP="00592C22">
            <w:pPr>
              <w:pStyle w:val="13213"/>
            </w:pPr>
          </w:p>
          <w:p w14:paraId="2F6873B3" w14:textId="77777777" w:rsidR="00592C22" w:rsidRPr="00592C22" w:rsidRDefault="00581F03" w:rsidP="00592C22">
            <w:pPr>
              <w:pStyle w:val="13213"/>
            </w:pPr>
            <w:r w:rsidRPr="00592C22">
              <w:rPr>
                <w:lang w:val="kk"/>
              </w:rPr>
              <w:t xml:space="preserve">Саусақтардың ұсақ моторикасын дамыту: "Саусақтардың саяхаты" </w:t>
            </w:r>
          </w:p>
          <w:p w14:paraId="552B77EA" w14:textId="77777777" w:rsidR="00592C22" w:rsidRPr="00592C22" w:rsidRDefault="00592C22" w:rsidP="00592C22">
            <w:pPr>
              <w:pStyle w:val="13213"/>
            </w:pPr>
          </w:p>
        </w:tc>
        <w:tc>
          <w:tcPr>
            <w:tcW w:w="4141" w:type="dxa"/>
            <w:tcBorders>
              <w:top w:val="single" w:sz="4" w:space="0" w:color="000000"/>
              <w:left w:val="single" w:sz="4" w:space="0" w:color="000000"/>
              <w:bottom w:val="single" w:sz="4" w:space="0" w:color="000000"/>
              <w:right w:val="single" w:sz="4" w:space="0" w:color="000000"/>
            </w:tcBorders>
          </w:tcPr>
          <w:p w14:paraId="7FA421D6" w14:textId="16E32F86" w:rsidR="00592C22" w:rsidRPr="00592C22" w:rsidRDefault="00581F03" w:rsidP="00592C22">
            <w:pPr>
              <w:pStyle w:val="13213"/>
            </w:pPr>
            <w:r>
              <w:rPr>
                <w:lang w:val="kk"/>
              </w:rPr>
              <w:t>Әлеуметтік-эмоционалды дағдыларды қалыптастыру</w:t>
            </w:r>
          </w:p>
          <w:p w14:paraId="56B2FE62" w14:textId="77777777" w:rsidR="00592C22" w:rsidRPr="00592C22" w:rsidRDefault="00581F03" w:rsidP="00592C22">
            <w:pPr>
              <w:pStyle w:val="13213"/>
            </w:pPr>
            <w:r w:rsidRPr="00592C22">
              <w:rPr>
                <w:lang w:val="kk"/>
              </w:rPr>
              <w:t xml:space="preserve">Тірі және жансыз табиғат, табиғат құбылыстары: "Мен және табиғат" арасындағы себеп-салдарлық байланыстарды түсіну қабілетін дамыту </w:t>
            </w:r>
          </w:p>
          <w:p w14:paraId="2BD5E851" w14:textId="77777777" w:rsidR="00592C22" w:rsidRPr="00592C22" w:rsidRDefault="00592C22" w:rsidP="00592C22">
            <w:pPr>
              <w:pStyle w:val="13213"/>
            </w:pPr>
          </w:p>
          <w:p w14:paraId="483E48C9" w14:textId="24A2DC48" w:rsidR="00592C22" w:rsidRPr="00592C22" w:rsidRDefault="00581F03" w:rsidP="00592C22">
            <w:pPr>
              <w:pStyle w:val="13213"/>
            </w:pPr>
            <w:r w:rsidRPr="00592C22">
              <w:rPr>
                <w:lang w:val="kk"/>
              </w:rPr>
              <w:t xml:space="preserve">Үй-жайда, балабақша учаскесінде, жақын маңдағы «Телефон арқылы сөйлесу» шағын ауданында еркін бағдарлауды дамыту </w:t>
            </w:r>
          </w:p>
        </w:tc>
      </w:tr>
      <w:tr w:rsidR="00155771" w14:paraId="4C4C975F" w14:textId="77777777" w:rsidTr="00592C22">
        <w:tc>
          <w:tcPr>
            <w:tcW w:w="2411" w:type="dxa"/>
            <w:tcBorders>
              <w:top w:val="single" w:sz="4" w:space="0" w:color="000000"/>
              <w:left w:val="single" w:sz="4" w:space="0" w:color="000000"/>
              <w:bottom w:val="single" w:sz="4" w:space="0" w:color="000000"/>
              <w:right w:val="single" w:sz="4" w:space="0" w:color="000000"/>
            </w:tcBorders>
          </w:tcPr>
          <w:p w14:paraId="47906F75" w14:textId="03BD1F40" w:rsidR="00592C22" w:rsidRPr="00592C22" w:rsidRDefault="00581F03" w:rsidP="00592C22">
            <w:pPr>
              <w:pStyle w:val="13213"/>
            </w:pPr>
            <w:r>
              <w:rPr>
                <w:lang w:val="kk"/>
              </w:rPr>
              <w:t>Серуенге дайындық</w:t>
            </w:r>
          </w:p>
        </w:tc>
        <w:tc>
          <w:tcPr>
            <w:tcW w:w="4394" w:type="dxa"/>
            <w:tcBorders>
              <w:top w:val="single" w:sz="4" w:space="0" w:color="000000"/>
              <w:left w:val="single" w:sz="4" w:space="0" w:color="000000"/>
              <w:bottom w:val="single" w:sz="4" w:space="0" w:color="000000"/>
              <w:right w:val="single" w:sz="4" w:space="0" w:color="000000"/>
            </w:tcBorders>
          </w:tcPr>
          <w:p w14:paraId="0B10C18F" w14:textId="5E526FF4" w:rsidR="00592C22" w:rsidRPr="00592C22" w:rsidRDefault="00581F03" w:rsidP="00592C22">
            <w:pPr>
              <w:pStyle w:val="13213"/>
            </w:pPr>
            <w:r>
              <w:rPr>
                <w:lang w:val="kk"/>
              </w:rPr>
              <w:t>Өзіне-өзі қызмет көрсету дағдыларын дамыту; мотивация</w:t>
            </w:r>
          </w:p>
        </w:tc>
        <w:tc>
          <w:tcPr>
            <w:tcW w:w="4506" w:type="dxa"/>
            <w:tcBorders>
              <w:top w:val="single" w:sz="4" w:space="0" w:color="000000"/>
              <w:left w:val="single" w:sz="4" w:space="0" w:color="000000"/>
              <w:bottom w:val="single" w:sz="4" w:space="0" w:color="000000"/>
              <w:right w:val="single" w:sz="4" w:space="0" w:color="000000"/>
            </w:tcBorders>
          </w:tcPr>
          <w:p w14:paraId="1CDE4D90" w14:textId="2BE2F0E4" w:rsidR="00592C22" w:rsidRPr="00592C22" w:rsidRDefault="00581F03" w:rsidP="00592C22">
            <w:pPr>
              <w:pStyle w:val="13213"/>
            </w:pPr>
            <w:r>
              <w:rPr>
                <w:lang w:val="kk"/>
              </w:rPr>
              <w:t>Таза ауадағы топтық жүріс-тұрыс ережелерін қайталау</w:t>
            </w:r>
          </w:p>
        </w:tc>
        <w:tc>
          <w:tcPr>
            <w:tcW w:w="4141" w:type="dxa"/>
            <w:tcBorders>
              <w:top w:val="single" w:sz="4" w:space="0" w:color="000000"/>
              <w:left w:val="single" w:sz="4" w:space="0" w:color="000000"/>
              <w:bottom w:val="single" w:sz="4" w:space="0" w:color="000000"/>
              <w:right w:val="single" w:sz="4" w:space="0" w:color="000000"/>
            </w:tcBorders>
          </w:tcPr>
          <w:p w14:paraId="17525326" w14:textId="16775BA5" w:rsidR="00592C22" w:rsidRPr="00592C22" w:rsidRDefault="00581F03" w:rsidP="00592C22">
            <w:pPr>
              <w:pStyle w:val="13213"/>
            </w:pPr>
            <w:r>
              <w:rPr>
                <w:lang w:val="kk"/>
              </w:rPr>
              <w:t>Жеке әңгімелесулер</w:t>
            </w:r>
          </w:p>
        </w:tc>
      </w:tr>
      <w:tr w:rsidR="00155771" w14:paraId="67247A86" w14:textId="77777777" w:rsidTr="00592C22">
        <w:tc>
          <w:tcPr>
            <w:tcW w:w="2411" w:type="dxa"/>
            <w:tcBorders>
              <w:top w:val="single" w:sz="4" w:space="0" w:color="000000"/>
              <w:left w:val="single" w:sz="4" w:space="0" w:color="000000"/>
              <w:bottom w:val="single" w:sz="4" w:space="0" w:color="000000"/>
              <w:right w:val="single" w:sz="4" w:space="0" w:color="000000"/>
            </w:tcBorders>
          </w:tcPr>
          <w:p w14:paraId="13ED113A" w14:textId="77777777" w:rsidR="00592C22" w:rsidRPr="00592C22" w:rsidRDefault="00581F03" w:rsidP="00592C22">
            <w:pPr>
              <w:pStyle w:val="13213"/>
            </w:pPr>
            <w:r w:rsidRPr="00592C22">
              <w:rPr>
                <w:lang w:val="kk"/>
              </w:rPr>
              <w:t>Серуен</w:t>
            </w:r>
          </w:p>
        </w:tc>
        <w:tc>
          <w:tcPr>
            <w:tcW w:w="4394" w:type="dxa"/>
            <w:tcBorders>
              <w:top w:val="single" w:sz="4" w:space="0" w:color="000000"/>
              <w:left w:val="single" w:sz="4" w:space="0" w:color="000000"/>
              <w:bottom w:val="single" w:sz="4" w:space="0" w:color="000000"/>
              <w:right w:val="single" w:sz="4" w:space="0" w:color="000000"/>
            </w:tcBorders>
          </w:tcPr>
          <w:p w14:paraId="4BED6F8F" w14:textId="36D2D958" w:rsidR="00B06BDF" w:rsidRDefault="00581F03" w:rsidP="00592C22">
            <w:pPr>
              <w:pStyle w:val="13213"/>
            </w:pPr>
            <w:r w:rsidRPr="00592C22">
              <w:rPr>
                <w:lang w:val="kk"/>
              </w:rPr>
              <w:t>«Мен Қазақстан азаматымын» ситуациялық сұхбаты</w:t>
            </w:r>
          </w:p>
          <w:p w14:paraId="3E8DB6E5" w14:textId="77777777" w:rsidR="007B2CDA" w:rsidRDefault="00581F03" w:rsidP="00592C22">
            <w:pPr>
              <w:pStyle w:val="13213"/>
            </w:pPr>
            <w:r w:rsidRPr="00592C22">
              <w:rPr>
                <w:lang w:val="kk"/>
              </w:rPr>
              <w:t>Өз болашағына (өз біліміне, өз денсаулығына, өз қызметіне, өз жетістіктеріне саналы түрде қарауды тәрбиелеу.</w:t>
            </w:r>
          </w:p>
          <w:p w14:paraId="08BA9705" w14:textId="528B8665" w:rsidR="00592C22" w:rsidRPr="00592C22" w:rsidRDefault="00581F03" w:rsidP="00592C22">
            <w:pPr>
              <w:pStyle w:val="13213"/>
            </w:pPr>
            <w:r>
              <w:rPr>
                <w:lang w:val="kk"/>
              </w:rPr>
              <w:t>(Танымдық іс-әрекет)</w:t>
            </w:r>
          </w:p>
          <w:p w14:paraId="26D0C056" w14:textId="77777777" w:rsidR="00B06BDF" w:rsidRDefault="00581F03" w:rsidP="00592C22">
            <w:pPr>
              <w:pStyle w:val="13213"/>
            </w:pPr>
            <w:r w:rsidRPr="00592C22">
              <w:rPr>
                <w:lang w:val="kk"/>
              </w:rPr>
              <w:t>"Ұлттық ойын – ұлт қазынасы", "Тақия тастамақ", "Торғайлар мен автомобиль" қимылды ойындары</w:t>
            </w:r>
          </w:p>
          <w:p w14:paraId="4F2F21C1" w14:textId="77777777" w:rsidR="007B2CDA" w:rsidRDefault="00581F03" w:rsidP="00592C22">
            <w:pPr>
              <w:pStyle w:val="13213"/>
            </w:pPr>
            <w:r>
              <w:rPr>
                <w:lang w:val="kk"/>
              </w:rPr>
              <w:t>Таныс қимылды ойындарды өз бетінше ұйымдастыруды үйретуді жалғастыру.</w:t>
            </w:r>
          </w:p>
          <w:p w14:paraId="79405016" w14:textId="335C45E2" w:rsidR="00592C22" w:rsidRPr="00592C22" w:rsidRDefault="00581F03" w:rsidP="00592C22">
            <w:pPr>
              <w:pStyle w:val="13213"/>
            </w:pPr>
            <w:r>
              <w:rPr>
                <w:lang w:val="kk"/>
              </w:rPr>
              <w:t>(Дене тәрбиесі)</w:t>
            </w:r>
          </w:p>
        </w:tc>
        <w:tc>
          <w:tcPr>
            <w:tcW w:w="4506" w:type="dxa"/>
            <w:tcBorders>
              <w:top w:val="single" w:sz="4" w:space="0" w:color="000000"/>
              <w:left w:val="single" w:sz="4" w:space="0" w:color="000000"/>
              <w:bottom w:val="single" w:sz="4" w:space="0" w:color="000000"/>
              <w:right w:val="single" w:sz="4" w:space="0" w:color="000000"/>
            </w:tcBorders>
          </w:tcPr>
          <w:p w14:paraId="778D2DAD" w14:textId="77777777" w:rsidR="00B06BDF" w:rsidRDefault="00581F03" w:rsidP="00592C22">
            <w:pPr>
              <w:pStyle w:val="13213"/>
            </w:pPr>
            <w:r w:rsidRPr="00592C22">
              <w:rPr>
                <w:lang w:val="kk"/>
              </w:rPr>
              <w:t xml:space="preserve">Құстар туралы әңгіме (құс) </w:t>
            </w:r>
          </w:p>
          <w:p w14:paraId="14BB2350" w14:textId="77777777" w:rsidR="007B2CDA" w:rsidRDefault="00581F03" w:rsidP="00592C22">
            <w:pPr>
              <w:pStyle w:val="13213"/>
            </w:pPr>
            <w:r w:rsidRPr="00592C22">
              <w:rPr>
                <w:lang w:val="kk"/>
              </w:rPr>
              <w:t>Қысқы құстарды тамақтандыруды ұсыну: тірі табиғат құбылыстары туралы білімді кеңейту.</w:t>
            </w:r>
          </w:p>
          <w:p w14:paraId="334D61D1" w14:textId="178C0128" w:rsidR="00592C22" w:rsidRPr="00592C22" w:rsidRDefault="00581F03" w:rsidP="00592C22">
            <w:pPr>
              <w:pStyle w:val="13213"/>
            </w:pPr>
            <w:r>
              <w:rPr>
                <w:lang w:val="kk"/>
              </w:rPr>
              <w:t>(Танымдық іс-әрекет)</w:t>
            </w:r>
          </w:p>
          <w:p w14:paraId="0AA84D2D" w14:textId="77777777" w:rsidR="007B2CDA" w:rsidRDefault="00581F03" w:rsidP="00592C22">
            <w:pPr>
              <w:pStyle w:val="13213"/>
            </w:pPr>
            <w:r w:rsidRPr="00592C22">
              <w:rPr>
                <w:lang w:val="kk"/>
              </w:rPr>
              <w:t>"Ұлттық ойын – ұлт қазынасы", "Ақ сүйек", "Мысық" қимылды ойындары Балаларды таныс қимылды ойындарды өз бетімен ұйымдастыруды үйретуді жалғастыру.</w:t>
            </w:r>
          </w:p>
          <w:p w14:paraId="3AAE5249" w14:textId="7BD25A08" w:rsidR="00592C22" w:rsidRPr="00592C22" w:rsidRDefault="00581F03" w:rsidP="00592C22">
            <w:pPr>
              <w:pStyle w:val="13213"/>
            </w:pPr>
            <w:r>
              <w:rPr>
                <w:lang w:val="kk"/>
              </w:rPr>
              <w:t>(Дене тәрбиесі)</w:t>
            </w:r>
          </w:p>
        </w:tc>
        <w:tc>
          <w:tcPr>
            <w:tcW w:w="4141" w:type="dxa"/>
            <w:tcBorders>
              <w:top w:val="single" w:sz="4" w:space="0" w:color="000000"/>
              <w:left w:val="single" w:sz="4" w:space="0" w:color="000000"/>
              <w:bottom w:val="single" w:sz="4" w:space="0" w:color="000000"/>
              <w:right w:val="single" w:sz="4" w:space="0" w:color="000000"/>
            </w:tcBorders>
          </w:tcPr>
          <w:p w14:paraId="4C979FAC" w14:textId="36210C70" w:rsidR="00592C22" w:rsidRPr="00592C22" w:rsidRDefault="00581F03" w:rsidP="00592C22">
            <w:pPr>
              <w:pStyle w:val="13213"/>
            </w:pPr>
            <w:r w:rsidRPr="00592C22">
              <w:rPr>
                <w:lang w:val="kk"/>
              </w:rPr>
              <w:t>Желді бақылау: тірі табиғат құбылыстары туралы білімді кеңейту (Танымдық іс-әрекет)</w:t>
            </w:r>
          </w:p>
          <w:p w14:paraId="55BE2EE2" w14:textId="32E552EA" w:rsidR="00B06BDF" w:rsidRDefault="00581F03" w:rsidP="00592C22">
            <w:pPr>
              <w:pStyle w:val="13213"/>
            </w:pPr>
            <w:r w:rsidRPr="00592C22">
              <w:rPr>
                <w:lang w:val="kk"/>
              </w:rPr>
              <w:t>«Жету және секіру», «Секіргіштер» қимылды ойындары</w:t>
            </w:r>
          </w:p>
          <w:p w14:paraId="6FD56B90" w14:textId="75A84D8A" w:rsidR="00592C22" w:rsidRPr="00592C22" w:rsidRDefault="00581F03" w:rsidP="00592C22">
            <w:pPr>
              <w:pStyle w:val="13213"/>
            </w:pPr>
            <w:r w:rsidRPr="00592C22">
              <w:rPr>
                <w:lang w:val="kk"/>
              </w:rPr>
              <w:t>Балаларды таныс жылжымалы ойындарды өз бетінше ұйымдастыруға үйретуді жалғастыру. (Дене тәрбиесі)</w:t>
            </w:r>
          </w:p>
          <w:p w14:paraId="698C6A99" w14:textId="77777777" w:rsidR="00592C22" w:rsidRPr="00592C22" w:rsidRDefault="00592C22" w:rsidP="00592C22">
            <w:pPr>
              <w:pStyle w:val="13213"/>
            </w:pPr>
          </w:p>
          <w:p w14:paraId="4AE25004" w14:textId="77777777" w:rsidR="00592C22" w:rsidRPr="00592C22" w:rsidRDefault="00592C22" w:rsidP="00592C22">
            <w:pPr>
              <w:pStyle w:val="13213"/>
            </w:pPr>
          </w:p>
        </w:tc>
      </w:tr>
      <w:tr w:rsidR="00155771" w14:paraId="6CBB17D9" w14:textId="77777777" w:rsidTr="00592C22">
        <w:tc>
          <w:tcPr>
            <w:tcW w:w="2411" w:type="dxa"/>
            <w:tcBorders>
              <w:top w:val="single" w:sz="4" w:space="0" w:color="000000"/>
              <w:left w:val="single" w:sz="4" w:space="0" w:color="000000"/>
              <w:bottom w:val="single" w:sz="4" w:space="0" w:color="000000"/>
              <w:right w:val="single" w:sz="4" w:space="0" w:color="000000"/>
            </w:tcBorders>
          </w:tcPr>
          <w:p w14:paraId="4C349C8D" w14:textId="77777777" w:rsidR="00592C22" w:rsidRPr="00592C22" w:rsidRDefault="00581F03" w:rsidP="00592C22">
            <w:pPr>
              <w:pStyle w:val="13213"/>
            </w:pPr>
            <w:r w:rsidRPr="00592C22">
              <w:rPr>
                <w:lang w:val="kk"/>
              </w:rPr>
              <w:t>Балалардың үйге қайтуы</w:t>
            </w:r>
          </w:p>
        </w:tc>
        <w:tc>
          <w:tcPr>
            <w:tcW w:w="4394" w:type="dxa"/>
            <w:tcBorders>
              <w:top w:val="single" w:sz="4" w:space="0" w:color="000000"/>
              <w:left w:val="single" w:sz="4" w:space="0" w:color="000000"/>
              <w:bottom w:val="single" w:sz="4" w:space="0" w:color="000000"/>
              <w:right w:val="single" w:sz="4" w:space="0" w:color="000000"/>
            </w:tcBorders>
          </w:tcPr>
          <w:p w14:paraId="1966BC58" w14:textId="77777777" w:rsidR="00592C22" w:rsidRPr="00592C22" w:rsidRDefault="00581F03" w:rsidP="00592C22">
            <w:pPr>
              <w:pStyle w:val="13213"/>
            </w:pPr>
            <w:r w:rsidRPr="00592C22">
              <w:rPr>
                <w:lang w:val="kk"/>
              </w:rPr>
              <w:t>"Баланың отбасындағы бос уақыты" консультациясы</w:t>
            </w:r>
          </w:p>
          <w:p w14:paraId="15543DC2" w14:textId="0ED191C3" w:rsidR="00592C22" w:rsidRPr="00592C22" w:rsidRDefault="00581F03" w:rsidP="00592C22">
            <w:pPr>
              <w:pStyle w:val="13213"/>
            </w:pPr>
            <w:r w:rsidRPr="00592C22">
              <w:rPr>
                <w:lang w:val="kk"/>
              </w:rPr>
              <w:t>Кеңес: балалармен қыс туралы мақал - мәтелдерді жаттау.</w:t>
            </w:r>
          </w:p>
          <w:p w14:paraId="5BD20162" w14:textId="62FCA3D7" w:rsidR="00592C22" w:rsidRPr="00592C22" w:rsidRDefault="00581F03" w:rsidP="00592C22">
            <w:pPr>
              <w:pStyle w:val="13213"/>
            </w:pPr>
            <w:r w:rsidRPr="00592C22">
              <w:rPr>
                <w:lang w:val="kk"/>
              </w:rPr>
              <w:t xml:space="preserve">Сау болыңыз! </w:t>
            </w:r>
          </w:p>
          <w:p w14:paraId="228BF880" w14:textId="77777777" w:rsidR="00592C22" w:rsidRPr="00592C22" w:rsidRDefault="00592C22" w:rsidP="00592C22">
            <w:pPr>
              <w:pStyle w:val="13213"/>
            </w:pPr>
          </w:p>
        </w:tc>
        <w:tc>
          <w:tcPr>
            <w:tcW w:w="4506" w:type="dxa"/>
            <w:tcBorders>
              <w:top w:val="single" w:sz="4" w:space="0" w:color="000000"/>
              <w:left w:val="single" w:sz="4" w:space="0" w:color="000000"/>
              <w:bottom w:val="single" w:sz="4" w:space="0" w:color="000000"/>
              <w:right w:val="single" w:sz="4" w:space="0" w:color="000000"/>
            </w:tcBorders>
          </w:tcPr>
          <w:p w14:paraId="6EC90F8D" w14:textId="18D19233" w:rsidR="00592C22" w:rsidRPr="005E7EE7" w:rsidRDefault="00581F03" w:rsidP="00592C22">
            <w:pPr>
              <w:pStyle w:val="13213"/>
              <w:rPr>
                <w:lang w:val="kk"/>
              </w:rPr>
            </w:pPr>
            <w:r w:rsidRPr="00592C22">
              <w:rPr>
                <w:lang w:val="kk"/>
              </w:rPr>
              <w:t xml:space="preserve">Балалар мен ата-аналардың бірлескен жұмысы. "Мейірімділігіңмен бөліс " байқау-көрмесі (өз қолыңмен сыйлықтар, кәдесыйлар жасау)                 </w:t>
            </w:r>
          </w:p>
          <w:p w14:paraId="3266983F" w14:textId="48A5703A" w:rsidR="00592C22" w:rsidRPr="00592C22" w:rsidRDefault="00581F03" w:rsidP="00592C22">
            <w:pPr>
              <w:pStyle w:val="13213"/>
              <w:rPr>
                <w:highlight w:val="yellow"/>
              </w:rPr>
            </w:pPr>
            <w:r>
              <w:rPr>
                <w:lang w:val="kk"/>
              </w:rPr>
              <w:t xml:space="preserve">Сау болыңыз! </w:t>
            </w:r>
          </w:p>
        </w:tc>
        <w:tc>
          <w:tcPr>
            <w:tcW w:w="4141" w:type="dxa"/>
            <w:tcBorders>
              <w:top w:val="single" w:sz="4" w:space="0" w:color="000000"/>
              <w:left w:val="single" w:sz="4" w:space="0" w:color="000000"/>
              <w:bottom w:val="single" w:sz="4" w:space="0" w:color="000000"/>
              <w:right w:val="single" w:sz="4" w:space="0" w:color="000000"/>
            </w:tcBorders>
          </w:tcPr>
          <w:p w14:paraId="24EB84D3" w14:textId="77777777" w:rsidR="00592C22" w:rsidRPr="00592C22" w:rsidRDefault="00581F03" w:rsidP="00592C22">
            <w:pPr>
              <w:pStyle w:val="13213"/>
            </w:pPr>
            <w:r w:rsidRPr="00592C22">
              <w:rPr>
                <w:lang w:val="kk"/>
              </w:rPr>
              <w:t xml:space="preserve">Демалыс күндері бос уақытты өткізу бойынша ұсыныстар беру. </w:t>
            </w:r>
          </w:p>
          <w:p w14:paraId="7A53679E" w14:textId="77777777" w:rsidR="00592C22" w:rsidRPr="00592C22" w:rsidRDefault="00581F03" w:rsidP="00592C22">
            <w:pPr>
              <w:pStyle w:val="13213"/>
              <w:rPr>
                <w:highlight w:val="yellow"/>
              </w:rPr>
            </w:pPr>
            <w:r w:rsidRPr="00592C22">
              <w:rPr>
                <w:lang w:val="kk"/>
              </w:rPr>
              <w:t xml:space="preserve">Сау болыңыз! </w:t>
            </w:r>
          </w:p>
        </w:tc>
      </w:tr>
    </w:tbl>
    <w:p w14:paraId="07B26946" w14:textId="77777777" w:rsidR="00592C22" w:rsidRDefault="00592C22" w:rsidP="00592C22">
      <w:pPr>
        <w:pStyle w:val="41"/>
      </w:pPr>
    </w:p>
    <w:p w14:paraId="5B930CA7" w14:textId="77777777" w:rsidR="00B06BDF" w:rsidRPr="009D338D" w:rsidRDefault="00581F03" w:rsidP="00B06BDF">
      <w:pPr>
        <w:pStyle w:val="612"/>
      </w:pPr>
      <w:r w:rsidRPr="009D338D">
        <w:rPr>
          <w:lang w:val="kk"/>
        </w:rPr>
        <w:t>ТӘРБИЕ-БІЛІМ БЕРУ ПРОЦЕСІНІҢ ЦИКЛОГРАММАСЫ</w:t>
      </w:r>
    </w:p>
    <w:p w14:paraId="33593E02" w14:textId="77777777" w:rsidR="00B06BDF" w:rsidRPr="009D338D" w:rsidRDefault="00581F03" w:rsidP="00B06BDF">
      <w:pPr>
        <w:pStyle w:val="41"/>
      </w:pPr>
      <w:r w:rsidRPr="009D338D">
        <w:rPr>
          <w:lang w:val="kk"/>
        </w:rPr>
        <w:t>Топ: ересек</w:t>
      </w:r>
    </w:p>
    <w:p w14:paraId="01AC9651" w14:textId="77777777" w:rsidR="00B06BDF" w:rsidRPr="009D338D" w:rsidRDefault="00581F03" w:rsidP="00B06BDF">
      <w:pPr>
        <w:pStyle w:val="41"/>
      </w:pPr>
      <w:r w:rsidRPr="009D338D">
        <w:rPr>
          <w:lang w:val="kk"/>
        </w:rPr>
        <w:t>Балалардың жасы: 4 жастан бастап</w:t>
      </w:r>
    </w:p>
    <w:p w14:paraId="550F4EC2" w14:textId="36EA4F04" w:rsidR="00B06BDF" w:rsidRPr="009D338D" w:rsidRDefault="00581F03" w:rsidP="00B06BDF">
      <w:pPr>
        <w:pStyle w:val="41"/>
      </w:pPr>
      <w:r w:rsidRPr="009D338D">
        <w:rPr>
          <w:lang w:val="kk"/>
        </w:rPr>
        <w:t>Жоспар қай кезеңге жасалды: 31.03</w:t>
      </w:r>
    </w:p>
    <w:p w14:paraId="474D3E32" w14:textId="46ACFFFE" w:rsidR="00B06BDF" w:rsidRDefault="00581F03" w:rsidP="003B2CB1">
      <w:pPr>
        <w:pStyle w:val="41"/>
      </w:pPr>
      <w:r w:rsidRPr="009D338D">
        <w:rPr>
          <w:lang w:val="kk"/>
        </w:rPr>
        <w:t>Аптаның цитатасы: «Патриотизмі жоқ халық жаны жоқ тәнмен тең»</w:t>
      </w:r>
    </w:p>
    <w:p w14:paraId="75E58D09" w14:textId="77777777" w:rsidR="003B2CB1" w:rsidRDefault="003B2CB1" w:rsidP="003B2CB1">
      <w:pPr>
        <w:pStyle w:val="41"/>
      </w:pPr>
    </w:p>
    <w:tbl>
      <w:tblPr>
        <w:tblW w:w="15735" w:type="dxa"/>
        <w:tblInd w:w="-431" w:type="dxa"/>
        <w:tblLayout w:type="fixed"/>
        <w:tblLook w:val="04A0" w:firstRow="1" w:lastRow="0" w:firstColumn="1" w:lastColumn="0" w:noHBand="0" w:noVBand="1"/>
      </w:tblPr>
      <w:tblGrid>
        <w:gridCol w:w="3120"/>
        <w:gridCol w:w="12615"/>
      </w:tblGrid>
      <w:tr w:rsidR="00155771" w14:paraId="5AD5AF76" w14:textId="77777777" w:rsidTr="003B2CB1">
        <w:tc>
          <w:tcPr>
            <w:tcW w:w="3120" w:type="dxa"/>
            <w:tcBorders>
              <w:top w:val="single" w:sz="4" w:space="0" w:color="000000"/>
              <w:left w:val="single" w:sz="4" w:space="0" w:color="000000"/>
              <w:bottom w:val="single" w:sz="4" w:space="0" w:color="000000"/>
              <w:right w:val="single" w:sz="4" w:space="0" w:color="000000"/>
            </w:tcBorders>
          </w:tcPr>
          <w:p w14:paraId="7C2BFA1F" w14:textId="77777777" w:rsidR="003B2CB1" w:rsidRPr="003B2CB1" w:rsidRDefault="00581F03" w:rsidP="003B2CB1">
            <w:pPr>
              <w:pStyle w:val="13313"/>
            </w:pPr>
            <w:r w:rsidRPr="003B2CB1">
              <w:rPr>
                <w:lang w:val="kk"/>
              </w:rPr>
              <w:t>Күн тәртібінің үлгісі</w:t>
            </w:r>
          </w:p>
        </w:tc>
        <w:tc>
          <w:tcPr>
            <w:tcW w:w="12615" w:type="dxa"/>
            <w:tcBorders>
              <w:top w:val="single" w:sz="4" w:space="0" w:color="000000"/>
              <w:left w:val="single" w:sz="4" w:space="0" w:color="000000"/>
              <w:bottom w:val="single" w:sz="4" w:space="0" w:color="000000"/>
              <w:right w:val="single" w:sz="4" w:space="0" w:color="000000"/>
            </w:tcBorders>
          </w:tcPr>
          <w:p w14:paraId="0819A4D8" w14:textId="173EDF0C" w:rsidR="003B2CB1" w:rsidRPr="003B2CB1" w:rsidRDefault="00581F03" w:rsidP="003B2CB1">
            <w:pPr>
              <w:pStyle w:val="13313"/>
            </w:pPr>
            <w:r w:rsidRPr="003B2CB1">
              <w:rPr>
                <w:lang w:val="kk"/>
              </w:rPr>
              <w:t>Дүйсенбі 31.03</w:t>
            </w:r>
          </w:p>
        </w:tc>
      </w:tr>
      <w:tr w:rsidR="00155771" w14:paraId="3376215E" w14:textId="77777777" w:rsidTr="003B2CB1">
        <w:tc>
          <w:tcPr>
            <w:tcW w:w="3120" w:type="dxa"/>
            <w:tcBorders>
              <w:top w:val="single" w:sz="4" w:space="0" w:color="000000"/>
              <w:left w:val="single" w:sz="4" w:space="0" w:color="000000"/>
              <w:bottom w:val="single" w:sz="4" w:space="0" w:color="000000"/>
              <w:right w:val="single" w:sz="4" w:space="0" w:color="000000"/>
            </w:tcBorders>
          </w:tcPr>
          <w:p w14:paraId="219409FF" w14:textId="3847B2FC" w:rsidR="003B2CB1" w:rsidRPr="003B2CB1" w:rsidRDefault="00581F03" w:rsidP="003B2CB1">
            <w:pPr>
              <w:pStyle w:val="13213"/>
            </w:pPr>
            <w:r w:rsidRPr="003B2CB1">
              <w:rPr>
                <w:lang w:val="kk"/>
              </w:rPr>
              <w:t>Балаларды қабылдау</w:t>
            </w:r>
          </w:p>
          <w:p w14:paraId="47505314" w14:textId="77777777" w:rsidR="003B2CB1" w:rsidRPr="003B2CB1" w:rsidRDefault="003B2CB1" w:rsidP="003B2CB1">
            <w:pPr>
              <w:pStyle w:val="13213"/>
            </w:pPr>
          </w:p>
          <w:p w14:paraId="6F8FFF21" w14:textId="77777777" w:rsidR="003B2CB1" w:rsidRPr="003B2CB1" w:rsidRDefault="003B2CB1" w:rsidP="003B2CB1">
            <w:pPr>
              <w:pStyle w:val="13213"/>
            </w:pPr>
          </w:p>
        </w:tc>
        <w:tc>
          <w:tcPr>
            <w:tcW w:w="12615" w:type="dxa"/>
            <w:tcBorders>
              <w:top w:val="single" w:sz="4" w:space="0" w:color="000000"/>
              <w:left w:val="single" w:sz="4" w:space="0" w:color="000000"/>
              <w:bottom w:val="single" w:sz="4" w:space="0" w:color="000000"/>
              <w:right w:val="single" w:sz="4" w:space="0" w:color="000000"/>
            </w:tcBorders>
          </w:tcPr>
          <w:p w14:paraId="023B7F2A" w14:textId="77777777" w:rsidR="003B2CB1" w:rsidRPr="003B2CB1" w:rsidRDefault="00581F03" w:rsidP="003B2CB1">
            <w:pPr>
              <w:pStyle w:val="13213"/>
            </w:pPr>
            <w:r w:rsidRPr="003B2CB1">
              <w:rPr>
                <w:lang w:val="kk"/>
              </w:rPr>
              <w:t xml:space="preserve">«Өнегелі 15 минут» </w:t>
            </w:r>
          </w:p>
          <w:p w14:paraId="23A40DE6" w14:textId="7493A070" w:rsidR="003B2CB1" w:rsidRPr="005E7EE7" w:rsidRDefault="00581F03" w:rsidP="003B2CB1">
            <w:pPr>
              <w:pStyle w:val="13213"/>
              <w:rPr>
                <w:lang w:val="kk"/>
              </w:rPr>
            </w:pPr>
            <w:r w:rsidRPr="003B2CB1">
              <w:rPr>
                <w:lang w:val="kk"/>
              </w:rPr>
              <w:t xml:space="preserve">Алдағы күнге жақсы көңіл күй сыйлау. Іс-әрекетті таңдауға көмектесу. </w:t>
            </w:r>
          </w:p>
          <w:p w14:paraId="3F8A3092" w14:textId="61FF8BD3" w:rsidR="003B2CB1" w:rsidRPr="003B2CB1" w:rsidRDefault="00581F03" w:rsidP="003B2CB1">
            <w:pPr>
              <w:pStyle w:val="13213"/>
            </w:pPr>
            <w:r w:rsidRPr="003B2CB1">
              <w:rPr>
                <w:lang w:val="kk"/>
              </w:rPr>
              <w:t>Қайырлы таң! Сәлеметсіз бе!</w:t>
            </w:r>
          </w:p>
        </w:tc>
      </w:tr>
      <w:tr w:rsidR="00155771" w14:paraId="3E672DC7" w14:textId="77777777" w:rsidTr="003B2CB1">
        <w:tc>
          <w:tcPr>
            <w:tcW w:w="3120" w:type="dxa"/>
            <w:tcBorders>
              <w:top w:val="single" w:sz="4" w:space="0" w:color="000000"/>
              <w:left w:val="single" w:sz="4" w:space="0" w:color="000000"/>
              <w:bottom w:val="single" w:sz="4" w:space="0" w:color="000000"/>
              <w:right w:val="single" w:sz="4" w:space="0" w:color="000000"/>
            </w:tcBorders>
          </w:tcPr>
          <w:p w14:paraId="2CA744B8" w14:textId="6F0BA7DB" w:rsidR="003B2CB1" w:rsidRPr="003B2CB1" w:rsidRDefault="00581F03" w:rsidP="003B2CB1">
            <w:pPr>
              <w:pStyle w:val="13213"/>
            </w:pPr>
            <w:r>
              <w:rPr>
                <w:lang w:val="kk"/>
              </w:rPr>
              <w:t>Ата-аналармен әңгімелесу, кеңес беру</w:t>
            </w:r>
          </w:p>
        </w:tc>
        <w:tc>
          <w:tcPr>
            <w:tcW w:w="12615" w:type="dxa"/>
            <w:tcBorders>
              <w:top w:val="single" w:sz="4" w:space="0" w:color="000000"/>
              <w:left w:val="single" w:sz="4" w:space="0" w:color="000000"/>
              <w:bottom w:val="single" w:sz="4" w:space="0" w:color="000000"/>
              <w:right w:val="single" w:sz="4" w:space="0" w:color="000000"/>
            </w:tcBorders>
          </w:tcPr>
          <w:p w14:paraId="28040CAE" w14:textId="040A8F40" w:rsidR="003B2CB1" w:rsidRPr="003B2CB1" w:rsidRDefault="00581F03" w:rsidP="003B2CB1">
            <w:pPr>
              <w:pStyle w:val="13213"/>
            </w:pPr>
            <w:r w:rsidRPr="003B2CB1">
              <w:rPr>
                <w:lang w:val="kk"/>
              </w:rPr>
              <w:t xml:space="preserve">Ата-аналармен баланың қалай ұйықтағаны, қандай көңіл күймен оянғаны туралы әңгімелесу </w:t>
            </w:r>
          </w:p>
        </w:tc>
      </w:tr>
      <w:tr w:rsidR="00155771" w14:paraId="2713CF23" w14:textId="77777777" w:rsidTr="003B2CB1">
        <w:tc>
          <w:tcPr>
            <w:tcW w:w="3120" w:type="dxa"/>
            <w:tcBorders>
              <w:top w:val="single" w:sz="4" w:space="0" w:color="000000"/>
              <w:left w:val="single" w:sz="4" w:space="0" w:color="000000"/>
              <w:bottom w:val="single" w:sz="4" w:space="0" w:color="000000"/>
              <w:right w:val="single" w:sz="4" w:space="0" w:color="000000"/>
            </w:tcBorders>
          </w:tcPr>
          <w:p w14:paraId="0B6FF0E2" w14:textId="3279E8A0" w:rsidR="003B2CB1" w:rsidRPr="003B2CB1" w:rsidRDefault="00581F03" w:rsidP="003B2CB1">
            <w:pPr>
              <w:pStyle w:val="13213"/>
            </w:pPr>
            <w:r>
              <w:rPr>
                <w:lang w:val="kk"/>
              </w:rPr>
              <w:t>Балалар іс-әрекеті (ойын, танымдық, коммуникативті, шығармашылық, эксперименттік, еңбек, қозғалыс, бейнелеу, дербес және т. б.)</w:t>
            </w:r>
          </w:p>
        </w:tc>
        <w:tc>
          <w:tcPr>
            <w:tcW w:w="12615" w:type="dxa"/>
            <w:tcBorders>
              <w:top w:val="single" w:sz="4" w:space="0" w:color="000000"/>
              <w:left w:val="single" w:sz="4" w:space="0" w:color="000000"/>
              <w:bottom w:val="single" w:sz="4" w:space="0" w:color="000000"/>
              <w:right w:val="single" w:sz="4" w:space="0" w:color="000000"/>
            </w:tcBorders>
          </w:tcPr>
          <w:p w14:paraId="6078C70C" w14:textId="58BEE642" w:rsidR="003B2CB1" w:rsidRPr="003B2CB1" w:rsidRDefault="00581F03" w:rsidP="003B2CB1">
            <w:pPr>
              <w:pStyle w:val="13213"/>
            </w:pPr>
            <w:r>
              <w:rPr>
                <w:lang w:val="kk"/>
              </w:rPr>
              <w:t>Ағымдағы күнге арналған іс-шараларды бірлесіп жоспарлау.</w:t>
            </w:r>
          </w:p>
          <w:p w14:paraId="575F92BC" w14:textId="77777777" w:rsidR="00186CD6" w:rsidRDefault="00581F03" w:rsidP="003B2CB1">
            <w:pPr>
              <w:pStyle w:val="13213"/>
            </w:pPr>
            <w:r>
              <w:rPr>
                <w:lang w:val="kk"/>
              </w:rPr>
              <w:t xml:space="preserve">"Көктемгі өзен", мұзбен сырғанағыш туралы әңгіме </w:t>
            </w:r>
          </w:p>
          <w:p w14:paraId="543BE55E" w14:textId="77777777" w:rsidR="00186CD6" w:rsidRDefault="00581F03" w:rsidP="003B2CB1">
            <w:pPr>
              <w:pStyle w:val="13213"/>
            </w:pPr>
            <w:r>
              <w:rPr>
                <w:lang w:val="kk"/>
              </w:rPr>
              <w:t>(Сөйлеуді дамыту, қоршаған ортамен таныстыру)</w:t>
            </w:r>
          </w:p>
          <w:p w14:paraId="53FBF57B" w14:textId="77777777" w:rsidR="00186CD6" w:rsidRDefault="00581F03" w:rsidP="003B2CB1">
            <w:pPr>
              <w:pStyle w:val="13213"/>
            </w:pPr>
            <w:r>
              <w:rPr>
                <w:lang w:val="kk"/>
              </w:rPr>
              <w:t xml:space="preserve">"Жылқы" артикуляциялық гимнастикасы </w:t>
            </w:r>
          </w:p>
          <w:p w14:paraId="1478F300" w14:textId="38E324CE" w:rsidR="003B2CB1" w:rsidRPr="003B2CB1" w:rsidRDefault="00581F03" w:rsidP="003B2CB1">
            <w:pPr>
              <w:pStyle w:val="13213"/>
            </w:pPr>
            <w:r>
              <w:rPr>
                <w:lang w:val="kk"/>
              </w:rPr>
              <w:t>(Сөйлеуді дамыту)</w:t>
            </w:r>
          </w:p>
          <w:p w14:paraId="7D07B452" w14:textId="77777777" w:rsidR="00186CD6" w:rsidRDefault="00581F03" w:rsidP="003B2CB1">
            <w:pPr>
              <w:pStyle w:val="13213"/>
            </w:pPr>
            <w:r>
              <w:rPr>
                <w:lang w:val="kk"/>
              </w:rPr>
              <w:t xml:space="preserve">"Көктем" аз қимылды ойыны </w:t>
            </w:r>
          </w:p>
          <w:p w14:paraId="7F0F0018" w14:textId="7BF2DCD9" w:rsidR="003B2CB1" w:rsidRPr="003B2CB1" w:rsidRDefault="00581F03" w:rsidP="003B2CB1">
            <w:pPr>
              <w:pStyle w:val="13213"/>
            </w:pPr>
            <w:r>
              <w:rPr>
                <w:lang w:val="kk"/>
              </w:rPr>
              <w:t xml:space="preserve">(Дене тәрбиесі, қоршаған ортамен таныстыру) </w:t>
            </w:r>
          </w:p>
          <w:p w14:paraId="7B065F54" w14:textId="77777777" w:rsidR="00186CD6" w:rsidRDefault="00581F03" w:rsidP="003B2CB1">
            <w:pPr>
              <w:pStyle w:val="13213"/>
            </w:pPr>
            <w:r w:rsidRPr="003B2CB1">
              <w:rPr>
                <w:lang w:val="kk"/>
              </w:rPr>
              <w:t>"Масақ" ертегісін драмалау ойыны</w:t>
            </w:r>
          </w:p>
          <w:p w14:paraId="3DB1AD4D" w14:textId="645C85D0" w:rsidR="008A2AF9" w:rsidRDefault="00581F03" w:rsidP="003B2CB1">
            <w:pPr>
              <w:pStyle w:val="13213"/>
            </w:pPr>
            <w:r>
              <w:rPr>
                <w:lang w:val="kk"/>
              </w:rPr>
              <w:t xml:space="preserve">(Көркем әдебиет, жапсыру) </w:t>
            </w:r>
          </w:p>
          <w:p w14:paraId="7D83824A" w14:textId="72A6F1F7" w:rsidR="003B2CB1" w:rsidRPr="003B2CB1" w:rsidRDefault="00581F03" w:rsidP="003B2CB1">
            <w:pPr>
              <w:pStyle w:val="13213"/>
            </w:pPr>
            <w:r>
              <w:rPr>
                <w:lang w:val="kk"/>
              </w:rPr>
              <w:t>Таныс кейіпкерлердің бейнелерін өз бетінше жаңғыртуға ынталандыру, қайшыны дұрыс ұстау және оны пайдалану білігін бекіту</w:t>
            </w:r>
          </w:p>
          <w:p w14:paraId="392A4E8A" w14:textId="77777777" w:rsidR="003B2CB1" w:rsidRPr="003B2CB1" w:rsidRDefault="003B2CB1" w:rsidP="003B2CB1">
            <w:pPr>
              <w:pStyle w:val="13213"/>
            </w:pPr>
          </w:p>
        </w:tc>
      </w:tr>
      <w:tr w:rsidR="00155771" w14:paraId="791522EB" w14:textId="77777777" w:rsidTr="003B2CB1">
        <w:tc>
          <w:tcPr>
            <w:tcW w:w="3120" w:type="dxa"/>
            <w:tcBorders>
              <w:top w:val="single" w:sz="4" w:space="0" w:color="000000"/>
              <w:left w:val="single" w:sz="4" w:space="0" w:color="000000"/>
              <w:bottom w:val="single" w:sz="4" w:space="0" w:color="000000"/>
              <w:right w:val="single" w:sz="4" w:space="0" w:color="000000"/>
            </w:tcBorders>
          </w:tcPr>
          <w:p w14:paraId="5E9FC406" w14:textId="3E84130D" w:rsidR="003B2CB1" w:rsidRPr="003B2CB1" w:rsidRDefault="00581F03" w:rsidP="003B2CB1">
            <w:pPr>
              <w:pStyle w:val="13213"/>
            </w:pPr>
            <w:r w:rsidRPr="003B2CB1">
              <w:rPr>
                <w:lang w:val="kk"/>
              </w:rPr>
              <w:t>Ертеңгілік жаттығу</w:t>
            </w:r>
          </w:p>
        </w:tc>
        <w:tc>
          <w:tcPr>
            <w:tcW w:w="12615" w:type="dxa"/>
            <w:tcBorders>
              <w:top w:val="single" w:sz="4" w:space="0" w:color="000000"/>
              <w:left w:val="single" w:sz="4" w:space="0" w:color="000000"/>
              <w:bottom w:val="single" w:sz="4" w:space="0" w:color="000000"/>
              <w:right w:val="single" w:sz="4" w:space="0" w:color="000000"/>
            </w:tcBorders>
          </w:tcPr>
          <w:p w14:paraId="4C866E14" w14:textId="77777777" w:rsidR="00186CD6" w:rsidRDefault="00581F03" w:rsidP="003B2CB1">
            <w:pPr>
              <w:pStyle w:val="13213"/>
            </w:pPr>
            <w:r>
              <w:rPr>
                <w:lang w:val="kk"/>
              </w:rPr>
              <w:t xml:space="preserve">Ертеңгілік жаттығулар кешені </w:t>
            </w:r>
          </w:p>
          <w:p w14:paraId="23C264C6" w14:textId="1C6A2CCC" w:rsidR="003B2CB1" w:rsidRDefault="00581F03" w:rsidP="003B2CB1">
            <w:pPr>
              <w:pStyle w:val="13213"/>
            </w:pPr>
            <w:r>
              <w:rPr>
                <w:lang w:val="kk"/>
              </w:rPr>
              <w:t xml:space="preserve">(Дене тәрбиесі) </w:t>
            </w:r>
          </w:p>
          <w:p w14:paraId="32301151" w14:textId="05BB0EB3" w:rsidR="003B2CB1" w:rsidRPr="003B2CB1" w:rsidRDefault="00581F03" w:rsidP="003B2CB1">
            <w:pPr>
              <w:pStyle w:val="13213"/>
            </w:pPr>
            <w:r>
              <w:rPr>
                <w:lang w:val="kk"/>
              </w:rPr>
              <w:t xml:space="preserve">Денеге арналған жаттығулар: затты жоғары қарай созылған қолда ұстап, шалқасынан етбетімен ауысу </w:t>
            </w:r>
          </w:p>
        </w:tc>
      </w:tr>
      <w:tr w:rsidR="00155771" w14:paraId="38A0B99F" w14:textId="77777777" w:rsidTr="003B2CB1">
        <w:trPr>
          <w:trHeight w:val="934"/>
        </w:trPr>
        <w:tc>
          <w:tcPr>
            <w:tcW w:w="3120" w:type="dxa"/>
            <w:tcBorders>
              <w:top w:val="single" w:sz="4" w:space="0" w:color="000000"/>
              <w:left w:val="single" w:sz="4" w:space="0" w:color="000000"/>
              <w:bottom w:val="single" w:sz="4" w:space="0" w:color="000000"/>
              <w:right w:val="single" w:sz="4" w:space="0" w:color="000000"/>
            </w:tcBorders>
          </w:tcPr>
          <w:p w14:paraId="2D6E66FB" w14:textId="77777777" w:rsidR="003B2CB1" w:rsidRPr="003B2CB1" w:rsidRDefault="00581F03" w:rsidP="003B2CB1">
            <w:pPr>
              <w:pStyle w:val="13213"/>
            </w:pPr>
            <w:r w:rsidRPr="003B2CB1">
              <w:rPr>
                <w:lang w:val="kk"/>
              </w:rPr>
              <w:t>Таңғы ас</w:t>
            </w:r>
          </w:p>
        </w:tc>
        <w:tc>
          <w:tcPr>
            <w:tcW w:w="12615" w:type="dxa"/>
            <w:tcBorders>
              <w:top w:val="single" w:sz="4" w:space="0" w:color="000000"/>
              <w:left w:val="single" w:sz="4" w:space="0" w:color="000000"/>
              <w:bottom w:val="single" w:sz="4" w:space="0" w:color="000000"/>
              <w:right w:val="single" w:sz="4" w:space="0" w:color="000000"/>
            </w:tcBorders>
          </w:tcPr>
          <w:p w14:paraId="7F717B0E" w14:textId="77777777" w:rsidR="003B2CB1" w:rsidRPr="003B2CB1" w:rsidRDefault="00581F03" w:rsidP="003B2CB1">
            <w:pPr>
              <w:pStyle w:val="13213"/>
            </w:pPr>
            <w:r w:rsidRPr="003B2CB1">
              <w:rPr>
                <w:lang w:val="kk"/>
              </w:rPr>
              <w:t>Кезекшілердің жұмысы.</w:t>
            </w:r>
          </w:p>
          <w:p w14:paraId="3F8ABA0D" w14:textId="0134F582" w:rsidR="003B2CB1" w:rsidRPr="003B2CB1" w:rsidRDefault="00581F03" w:rsidP="003B2CB1">
            <w:pPr>
              <w:pStyle w:val="13213"/>
            </w:pPr>
            <w:r>
              <w:rPr>
                <w:lang w:val="kk"/>
              </w:rPr>
              <w:t>Үстел басында өзін-өзі ұстау мәдениетін, ас құралдарын еркін пайдалану дағдыларын жетілдіру.</w:t>
            </w:r>
          </w:p>
          <w:p w14:paraId="48106934" w14:textId="79962706" w:rsidR="003B2CB1" w:rsidRPr="003B2CB1" w:rsidRDefault="00581F03" w:rsidP="003B2CB1">
            <w:pPr>
              <w:pStyle w:val="13213"/>
            </w:pPr>
            <w:r>
              <w:rPr>
                <w:lang w:val="kk"/>
              </w:rPr>
              <w:t>(Ас – адамның арқауы. Пища – спина человека.)</w:t>
            </w:r>
          </w:p>
        </w:tc>
      </w:tr>
      <w:tr w:rsidR="00155771" w14:paraId="4B284A4C" w14:textId="77777777" w:rsidTr="003B2CB1">
        <w:tc>
          <w:tcPr>
            <w:tcW w:w="3120" w:type="dxa"/>
            <w:tcBorders>
              <w:top w:val="single" w:sz="4" w:space="0" w:color="000000"/>
              <w:left w:val="single" w:sz="4" w:space="0" w:color="000000"/>
              <w:bottom w:val="single" w:sz="4" w:space="0" w:color="000000"/>
              <w:right w:val="single" w:sz="4" w:space="0" w:color="000000"/>
            </w:tcBorders>
          </w:tcPr>
          <w:p w14:paraId="0D641135" w14:textId="09595E98" w:rsidR="003B2CB1" w:rsidRPr="003B2CB1" w:rsidRDefault="00581F03" w:rsidP="003B2CB1">
            <w:pPr>
              <w:pStyle w:val="13213"/>
            </w:pPr>
            <w:r>
              <w:rPr>
                <w:lang w:val="kk"/>
              </w:rPr>
              <w:t>Ұйымдастырылған іс-әрекетке дайындық</w:t>
            </w:r>
          </w:p>
        </w:tc>
        <w:tc>
          <w:tcPr>
            <w:tcW w:w="12615" w:type="dxa"/>
            <w:tcBorders>
              <w:top w:val="single" w:sz="4" w:space="0" w:color="000000"/>
              <w:left w:val="single" w:sz="4" w:space="0" w:color="000000"/>
              <w:bottom w:val="single" w:sz="4" w:space="0" w:color="000000"/>
              <w:right w:val="single" w:sz="4" w:space="0" w:color="000000"/>
            </w:tcBorders>
          </w:tcPr>
          <w:p w14:paraId="52F4E8A8" w14:textId="30455944" w:rsidR="003B2CB1" w:rsidRPr="003B2CB1" w:rsidRDefault="00581F03" w:rsidP="003B2CB1">
            <w:pPr>
              <w:pStyle w:val="13213"/>
            </w:pPr>
            <w:r>
              <w:rPr>
                <w:lang w:val="kk"/>
              </w:rPr>
              <w:t>"Менің Қазақстаным" - Қазақстан Республикасының әнұранын орындау.</w:t>
            </w:r>
          </w:p>
          <w:p w14:paraId="2893DA3E" w14:textId="3AA96701" w:rsidR="003B2CB1" w:rsidRPr="003B2CB1" w:rsidRDefault="00581F03" w:rsidP="003B2CB1">
            <w:pPr>
              <w:pStyle w:val="13213"/>
            </w:pPr>
            <w:r>
              <w:rPr>
                <w:lang w:val="kk"/>
              </w:rPr>
              <w:t>Бірлескен жоспарларды талқылау, ережелер туралы шарт</w:t>
            </w:r>
          </w:p>
        </w:tc>
      </w:tr>
      <w:tr w:rsidR="00155771" w14:paraId="5B332E75" w14:textId="77777777" w:rsidTr="003B2CB1">
        <w:tc>
          <w:tcPr>
            <w:tcW w:w="3120" w:type="dxa"/>
            <w:tcBorders>
              <w:top w:val="single" w:sz="4" w:space="0" w:color="000000"/>
              <w:left w:val="single" w:sz="4" w:space="0" w:color="000000"/>
              <w:bottom w:val="single" w:sz="4" w:space="0" w:color="000000"/>
              <w:right w:val="single" w:sz="4" w:space="0" w:color="000000"/>
            </w:tcBorders>
          </w:tcPr>
          <w:p w14:paraId="065D6C80" w14:textId="42D0A492" w:rsidR="003B2CB1" w:rsidRPr="003B2CB1" w:rsidRDefault="00581F03" w:rsidP="003B2CB1">
            <w:pPr>
              <w:pStyle w:val="13213"/>
            </w:pPr>
            <w:r>
              <w:rPr>
                <w:lang w:val="kk"/>
              </w:rPr>
              <w:t>Кесте бойынша ұйымдастырылған іс-әрекет</w:t>
            </w:r>
          </w:p>
        </w:tc>
        <w:tc>
          <w:tcPr>
            <w:tcW w:w="12615" w:type="dxa"/>
            <w:tcBorders>
              <w:top w:val="single" w:sz="4" w:space="0" w:color="000000"/>
              <w:left w:val="single" w:sz="4" w:space="0" w:color="000000"/>
              <w:bottom w:val="single" w:sz="4" w:space="0" w:color="000000"/>
              <w:right w:val="single" w:sz="4" w:space="0" w:color="000000"/>
            </w:tcBorders>
          </w:tcPr>
          <w:p w14:paraId="5906212A" w14:textId="77777777" w:rsidR="003B2CB1" w:rsidRPr="003B2CB1" w:rsidRDefault="003B2CB1" w:rsidP="003B2CB1">
            <w:pPr>
              <w:pStyle w:val="13213"/>
            </w:pPr>
          </w:p>
        </w:tc>
      </w:tr>
      <w:tr w:rsidR="00155771" w14:paraId="151603FF" w14:textId="77777777" w:rsidTr="003B2CB1">
        <w:tc>
          <w:tcPr>
            <w:tcW w:w="3120" w:type="dxa"/>
            <w:tcBorders>
              <w:top w:val="single" w:sz="4" w:space="0" w:color="000000"/>
              <w:left w:val="single" w:sz="4" w:space="0" w:color="000000"/>
              <w:bottom w:val="single" w:sz="4" w:space="0" w:color="000000"/>
              <w:right w:val="single" w:sz="4" w:space="0" w:color="000000"/>
            </w:tcBorders>
          </w:tcPr>
          <w:p w14:paraId="32300777" w14:textId="77777777" w:rsidR="003B2CB1" w:rsidRPr="003B2CB1" w:rsidRDefault="00581F03" w:rsidP="003B2CB1">
            <w:pPr>
              <w:pStyle w:val="13213"/>
            </w:pPr>
            <w:r w:rsidRPr="003B2CB1">
              <w:rPr>
                <w:lang w:val="kk"/>
              </w:rPr>
              <w:t>Серуенге дайындық</w:t>
            </w:r>
          </w:p>
        </w:tc>
        <w:tc>
          <w:tcPr>
            <w:tcW w:w="12615" w:type="dxa"/>
            <w:tcBorders>
              <w:top w:val="single" w:sz="4" w:space="0" w:color="000000"/>
              <w:left w:val="single" w:sz="4" w:space="0" w:color="000000"/>
              <w:bottom w:val="single" w:sz="4" w:space="0" w:color="000000"/>
              <w:right w:val="single" w:sz="4" w:space="0" w:color="000000"/>
            </w:tcBorders>
          </w:tcPr>
          <w:p w14:paraId="779B1F8B" w14:textId="54C687FA" w:rsidR="003B2CB1" w:rsidRPr="003B2CB1" w:rsidRDefault="00581F03" w:rsidP="003B2CB1">
            <w:pPr>
              <w:pStyle w:val="13213"/>
            </w:pPr>
            <w:r>
              <w:rPr>
                <w:lang w:val="kk"/>
              </w:rPr>
              <w:t>Серуендеуге деген қызығушылықты ынталандыру</w:t>
            </w:r>
          </w:p>
        </w:tc>
      </w:tr>
      <w:tr w:rsidR="00155771" w:rsidRPr="005E7EE7" w14:paraId="6648DE14" w14:textId="77777777" w:rsidTr="003B2CB1">
        <w:tc>
          <w:tcPr>
            <w:tcW w:w="3120" w:type="dxa"/>
            <w:tcBorders>
              <w:top w:val="single" w:sz="4" w:space="0" w:color="000000"/>
              <w:left w:val="single" w:sz="4" w:space="0" w:color="000000"/>
              <w:bottom w:val="single" w:sz="4" w:space="0" w:color="000000"/>
              <w:right w:val="single" w:sz="4" w:space="0" w:color="000000"/>
            </w:tcBorders>
          </w:tcPr>
          <w:p w14:paraId="16E2862D" w14:textId="67B9987F" w:rsidR="003B2CB1" w:rsidRPr="003B2CB1" w:rsidRDefault="00581F03" w:rsidP="003B2CB1">
            <w:pPr>
              <w:pStyle w:val="13213"/>
            </w:pPr>
            <w:r w:rsidRPr="003B2CB1">
              <w:rPr>
                <w:lang w:val="kk"/>
              </w:rPr>
              <w:t>Серуен</w:t>
            </w:r>
          </w:p>
          <w:p w14:paraId="0B4224C6" w14:textId="77777777" w:rsidR="003B2CB1" w:rsidRPr="003B2CB1" w:rsidRDefault="003B2CB1" w:rsidP="003B2CB1">
            <w:pPr>
              <w:pStyle w:val="13213"/>
            </w:pPr>
          </w:p>
        </w:tc>
        <w:tc>
          <w:tcPr>
            <w:tcW w:w="12615" w:type="dxa"/>
            <w:tcBorders>
              <w:top w:val="single" w:sz="4" w:space="0" w:color="000000"/>
              <w:left w:val="single" w:sz="4" w:space="0" w:color="000000"/>
              <w:bottom w:val="single" w:sz="4" w:space="0" w:color="000000"/>
              <w:right w:val="single" w:sz="4" w:space="0" w:color="000000"/>
            </w:tcBorders>
          </w:tcPr>
          <w:p w14:paraId="03896ACB" w14:textId="77777777" w:rsidR="003B2CB1" w:rsidRPr="003B2CB1" w:rsidRDefault="00581F03" w:rsidP="003B2CB1">
            <w:pPr>
              <w:pStyle w:val="13213"/>
            </w:pPr>
            <w:r w:rsidRPr="003B2CB1">
              <w:rPr>
                <w:lang w:val="kk"/>
              </w:rPr>
              <w:t>Желді бақылау. Ауа-райы құбылыстары (жел, жаңбыр, тұман) туралы түсініктерді кеңейту.</w:t>
            </w:r>
          </w:p>
          <w:p w14:paraId="49D29D53" w14:textId="33B7D0E8" w:rsidR="003B2CB1" w:rsidRDefault="00581F03" w:rsidP="003B2CB1">
            <w:pPr>
              <w:pStyle w:val="13213"/>
            </w:pPr>
            <w:r w:rsidRPr="003B2CB1">
              <w:rPr>
                <w:lang w:val="kk"/>
              </w:rPr>
              <w:t>Көркем сөз «Көктем» А. Құнанбаев.</w:t>
            </w:r>
          </w:p>
          <w:p w14:paraId="2DD623C8" w14:textId="47755A9D" w:rsidR="0099228E" w:rsidRPr="003B2CB1" w:rsidRDefault="00581F03" w:rsidP="003B2CB1">
            <w:pPr>
              <w:pStyle w:val="13213"/>
            </w:pPr>
            <w:r>
              <w:rPr>
                <w:lang w:val="kk"/>
              </w:rPr>
              <w:t>Көркем сөзге деген қызығушылықты ояту.</w:t>
            </w:r>
          </w:p>
          <w:p w14:paraId="2FEA601B" w14:textId="561C3A7E" w:rsidR="003B2CB1" w:rsidRPr="003B2CB1" w:rsidRDefault="00581F03" w:rsidP="003B2CB1">
            <w:pPr>
              <w:pStyle w:val="13213"/>
            </w:pPr>
            <w:r w:rsidRPr="003B2CB1">
              <w:rPr>
                <w:lang w:val="kk"/>
              </w:rPr>
              <w:t>"Кім не естиді" дидактикалық ойыны.</w:t>
            </w:r>
          </w:p>
          <w:p w14:paraId="6AA5DF80" w14:textId="77777777" w:rsidR="00BE4522" w:rsidRDefault="00581F03" w:rsidP="003B2CB1">
            <w:pPr>
              <w:pStyle w:val="13213"/>
            </w:pPr>
            <w:r>
              <w:rPr>
                <w:lang w:val="kk"/>
              </w:rPr>
              <w:t>«Біртұтас тәрбие»</w:t>
            </w:r>
          </w:p>
          <w:p w14:paraId="4D75B550" w14:textId="0B80E38A" w:rsidR="003B2CB1" w:rsidRPr="003B2CB1" w:rsidRDefault="00581F03" w:rsidP="003B2CB1">
            <w:pPr>
              <w:pStyle w:val="13213"/>
            </w:pPr>
            <w:r w:rsidRPr="003B2CB1">
              <w:rPr>
                <w:lang w:val="kk"/>
              </w:rPr>
              <w:t>«Ұлттық ойын – ұлт қазынасы»</w:t>
            </w:r>
          </w:p>
          <w:p w14:paraId="5DD59D8A" w14:textId="4CA8D94C" w:rsidR="003B2CB1" w:rsidRDefault="00581F03" w:rsidP="003B2CB1">
            <w:pPr>
              <w:pStyle w:val="13213"/>
            </w:pPr>
            <w:r w:rsidRPr="003B2CB1">
              <w:rPr>
                <w:lang w:val="kk"/>
              </w:rPr>
              <w:t xml:space="preserve">"Жасырылған жерді тап", "Балапандар" қимылды ойындары. </w:t>
            </w:r>
          </w:p>
          <w:p w14:paraId="37B99F2C" w14:textId="77AF4A32" w:rsidR="003B2CB1" w:rsidRPr="003B2CB1" w:rsidRDefault="00581F03" w:rsidP="003B2CB1">
            <w:pPr>
              <w:pStyle w:val="13213"/>
            </w:pPr>
            <w:r>
              <w:rPr>
                <w:lang w:val="kk"/>
              </w:rPr>
              <w:t xml:space="preserve">Қимылды ойындарға қатысуға қызығушылықты ояту. </w:t>
            </w:r>
          </w:p>
          <w:p w14:paraId="671C1E0B" w14:textId="77777777" w:rsidR="003B2CB1" w:rsidRPr="005E7EE7" w:rsidRDefault="00581F03" w:rsidP="003B2CB1">
            <w:pPr>
              <w:pStyle w:val="13213"/>
              <w:rPr>
                <w:lang w:val="kk"/>
              </w:rPr>
            </w:pPr>
            <w:r w:rsidRPr="003B2CB1">
              <w:rPr>
                <w:lang w:val="kk"/>
              </w:rPr>
              <w:t xml:space="preserve">Еңбек іс-әрекеті: учаскеден бұтақтарды жинау. Басталған істі соңына дейін жеткізе білу, оны жақсы орындау. </w:t>
            </w:r>
          </w:p>
          <w:p w14:paraId="32C90EC8" w14:textId="36694FF0" w:rsidR="003B2CB1" w:rsidRPr="005E7EE7" w:rsidRDefault="00581F03" w:rsidP="003B2CB1">
            <w:pPr>
              <w:pStyle w:val="13213"/>
              <w:rPr>
                <w:lang w:val="kk"/>
              </w:rPr>
            </w:pPr>
            <w:r>
              <w:rPr>
                <w:lang w:val="kk"/>
              </w:rPr>
              <w:t>(Қоршаған ортамен таныстыру, көркем әдебиет, қазақ тілі, дене тәрбиесі)</w:t>
            </w:r>
          </w:p>
        </w:tc>
      </w:tr>
      <w:tr w:rsidR="00155771" w14:paraId="0F642296" w14:textId="77777777" w:rsidTr="003B2CB1">
        <w:tc>
          <w:tcPr>
            <w:tcW w:w="3120" w:type="dxa"/>
            <w:tcBorders>
              <w:top w:val="single" w:sz="4" w:space="0" w:color="000000"/>
              <w:left w:val="single" w:sz="4" w:space="0" w:color="000000"/>
              <w:bottom w:val="single" w:sz="4" w:space="0" w:color="000000"/>
              <w:right w:val="single" w:sz="4" w:space="0" w:color="000000"/>
            </w:tcBorders>
          </w:tcPr>
          <w:p w14:paraId="0A3E5CCA" w14:textId="787C1E71" w:rsidR="003B2CB1" w:rsidRPr="003B2CB1" w:rsidRDefault="00581F03" w:rsidP="003B2CB1">
            <w:pPr>
              <w:pStyle w:val="13213"/>
            </w:pPr>
            <w:r>
              <w:rPr>
                <w:lang w:val="kk"/>
              </w:rPr>
              <w:t>Серуеннен оралу</w:t>
            </w:r>
          </w:p>
        </w:tc>
        <w:tc>
          <w:tcPr>
            <w:tcW w:w="12615" w:type="dxa"/>
            <w:tcBorders>
              <w:top w:val="single" w:sz="4" w:space="0" w:color="000000"/>
              <w:left w:val="single" w:sz="4" w:space="0" w:color="000000"/>
              <w:bottom w:val="single" w:sz="4" w:space="0" w:color="000000"/>
              <w:right w:val="single" w:sz="4" w:space="0" w:color="000000"/>
            </w:tcBorders>
          </w:tcPr>
          <w:p w14:paraId="22CC3DFC" w14:textId="77777777" w:rsidR="00BE4522" w:rsidRDefault="00581F03" w:rsidP="003B2CB1">
            <w:pPr>
              <w:pStyle w:val="13213"/>
            </w:pPr>
            <w:r>
              <w:rPr>
                <w:lang w:val="kk"/>
              </w:rPr>
              <w:t>"Таза аяқ киім"</w:t>
            </w:r>
          </w:p>
          <w:p w14:paraId="157A71E6" w14:textId="0B280938" w:rsidR="003B2CB1" w:rsidRPr="003B2CB1" w:rsidRDefault="00581F03" w:rsidP="003B2CB1">
            <w:pPr>
              <w:pStyle w:val="13213"/>
            </w:pPr>
            <w:r>
              <w:rPr>
                <w:lang w:val="kk"/>
              </w:rPr>
              <w:t>Аяқ киімді үй-жайға кірер алдында тазалау өте маңызды деп айтуды жалғастыру.</w:t>
            </w:r>
          </w:p>
          <w:p w14:paraId="15704718" w14:textId="1CB5460E" w:rsidR="003B2CB1" w:rsidRPr="003B2CB1" w:rsidRDefault="00581F03" w:rsidP="003B2CB1">
            <w:pPr>
              <w:pStyle w:val="13213"/>
            </w:pPr>
            <w:r w:rsidRPr="003B2CB1">
              <w:rPr>
                <w:lang w:val="kk"/>
              </w:rPr>
              <w:t>Бақылау күнтізбесінде ауа райының жағдайын анықтау</w:t>
            </w:r>
          </w:p>
        </w:tc>
      </w:tr>
      <w:tr w:rsidR="00155771" w14:paraId="10C1E013" w14:textId="77777777" w:rsidTr="003B2CB1">
        <w:tc>
          <w:tcPr>
            <w:tcW w:w="3120" w:type="dxa"/>
            <w:tcBorders>
              <w:top w:val="single" w:sz="4" w:space="0" w:color="000000"/>
              <w:left w:val="single" w:sz="4" w:space="0" w:color="000000"/>
              <w:bottom w:val="single" w:sz="4" w:space="0" w:color="000000"/>
              <w:right w:val="single" w:sz="4" w:space="0" w:color="000000"/>
            </w:tcBorders>
          </w:tcPr>
          <w:p w14:paraId="12A78C84" w14:textId="1072BD53" w:rsidR="003B2CB1" w:rsidRPr="003B2CB1" w:rsidRDefault="00581F03" w:rsidP="003B2CB1">
            <w:pPr>
              <w:pStyle w:val="13213"/>
            </w:pPr>
            <w:r w:rsidRPr="003B2CB1">
              <w:rPr>
                <w:lang w:val="kk"/>
              </w:rPr>
              <w:t>Түскі ас</w:t>
            </w:r>
          </w:p>
        </w:tc>
        <w:tc>
          <w:tcPr>
            <w:tcW w:w="12615" w:type="dxa"/>
            <w:tcBorders>
              <w:top w:val="single" w:sz="4" w:space="0" w:color="000000"/>
              <w:left w:val="single" w:sz="4" w:space="0" w:color="000000"/>
              <w:bottom w:val="single" w:sz="4" w:space="0" w:color="000000"/>
              <w:right w:val="single" w:sz="4" w:space="0" w:color="000000"/>
            </w:tcBorders>
          </w:tcPr>
          <w:p w14:paraId="40C65E66" w14:textId="3F41A4A4" w:rsidR="003B2CB1" w:rsidRPr="003B2CB1" w:rsidRDefault="00581F03" w:rsidP="003B2CB1">
            <w:pPr>
              <w:pStyle w:val="13213"/>
            </w:pPr>
            <w:r w:rsidRPr="003B2CB1">
              <w:rPr>
                <w:lang w:val="kk"/>
              </w:rPr>
              <w:t xml:space="preserve">Гигиеналық процедураларды орындау. </w:t>
            </w:r>
          </w:p>
          <w:p w14:paraId="15203C9C" w14:textId="724F250A" w:rsidR="003B2CB1" w:rsidRPr="003B2CB1" w:rsidRDefault="00581F03" w:rsidP="003B2CB1">
            <w:pPr>
              <w:pStyle w:val="13213"/>
            </w:pPr>
            <w:r w:rsidRPr="003B2CB1">
              <w:rPr>
                <w:lang w:val="kk"/>
              </w:rPr>
              <w:t>Кезекшілердің жұмысы</w:t>
            </w:r>
          </w:p>
        </w:tc>
      </w:tr>
      <w:tr w:rsidR="00155771" w14:paraId="158A0BE1" w14:textId="77777777" w:rsidTr="003B2CB1">
        <w:tc>
          <w:tcPr>
            <w:tcW w:w="3120" w:type="dxa"/>
            <w:tcBorders>
              <w:top w:val="single" w:sz="4" w:space="0" w:color="000000"/>
              <w:left w:val="single" w:sz="4" w:space="0" w:color="000000"/>
              <w:bottom w:val="single" w:sz="4" w:space="0" w:color="000000"/>
              <w:right w:val="single" w:sz="4" w:space="0" w:color="000000"/>
            </w:tcBorders>
          </w:tcPr>
          <w:p w14:paraId="2C9D2ED2" w14:textId="77777777" w:rsidR="003B2CB1" w:rsidRPr="003B2CB1" w:rsidRDefault="00581F03" w:rsidP="003B2CB1">
            <w:pPr>
              <w:pStyle w:val="13213"/>
            </w:pPr>
            <w:r w:rsidRPr="003B2CB1">
              <w:rPr>
                <w:lang w:val="kk"/>
              </w:rPr>
              <w:t>Түскі ұйқы</w:t>
            </w:r>
          </w:p>
        </w:tc>
        <w:tc>
          <w:tcPr>
            <w:tcW w:w="12615" w:type="dxa"/>
            <w:tcBorders>
              <w:top w:val="single" w:sz="4" w:space="0" w:color="000000"/>
              <w:left w:val="single" w:sz="4" w:space="0" w:color="000000"/>
              <w:bottom w:val="single" w:sz="4" w:space="0" w:color="000000"/>
              <w:right w:val="single" w:sz="4" w:space="0" w:color="000000"/>
            </w:tcBorders>
          </w:tcPr>
          <w:p w14:paraId="205B0DF9" w14:textId="77777777" w:rsidR="0099228E" w:rsidRDefault="00581F03" w:rsidP="003B2CB1">
            <w:pPr>
              <w:pStyle w:val="13213"/>
            </w:pPr>
            <w:r>
              <w:rPr>
                <w:lang w:val="kk"/>
              </w:rPr>
              <w:t xml:space="preserve">Домбыра дыбыстарын тыңдау </w:t>
            </w:r>
          </w:p>
          <w:p w14:paraId="0E919501" w14:textId="6033C7F2" w:rsidR="00BE4522" w:rsidRDefault="00581F03" w:rsidP="003B2CB1">
            <w:pPr>
              <w:pStyle w:val="13213"/>
            </w:pPr>
            <w:r>
              <w:rPr>
                <w:lang w:val="kk"/>
              </w:rPr>
              <w:t xml:space="preserve">(Музыка) </w:t>
            </w:r>
          </w:p>
          <w:p w14:paraId="2519FC24" w14:textId="7D3EE02C" w:rsidR="003B2CB1" w:rsidRPr="003B2CB1" w:rsidRDefault="00581F03" w:rsidP="003B2CB1">
            <w:pPr>
              <w:pStyle w:val="13213"/>
            </w:pPr>
            <w:r>
              <w:rPr>
                <w:lang w:val="kk"/>
              </w:rPr>
              <w:t xml:space="preserve">Музыкалық шығарманың мәнерлі құралдарын байқай білу дағдысын қалыптастыруды жалғастыру. </w:t>
            </w:r>
          </w:p>
          <w:p w14:paraId="70EAC059" w14:textId="77777777" w:rsidR="003B2CB1" w:rsidRPr="003B2CB1" w:rsidRDefault="00581F03" w:rsidP="003B2CB1">
            <w:pPr>
              <w:pStyle w:val="13213"/>
            </w:pPr>
            <w:r w:rsidRPr="003B2CB1">
              <w:rPr>
                <w:lang w:val="kk"/>
              </w:rPr>
              <w:t xml:space="preserve">Күй күмбірі </w:t>
            </w:r>
          </w:p>
          <w:p w14:paraId="78E21D46" w14:textId="702AE604" w:rsidR="003B2CB1" w:rsidRPr="003B2CB1" w:rsidRDefault="00581F03" w:rsidP="003B2CB1">
            <w:pPr>
              <w:pStyle w:val="13213"/>
            </w:pPr>
            <w:r w:rsidRPr="003B2CB1">
              <w:rPr>
                <w:lang w:val="kk"/>
              </w:rPr>
              <w:t xml:space="preserve">Хафиз </w:t>
            </w:r>
            <w:hyperlink r:id="rId23" w:history="1">
              <w:r w:rsidRPr="003B2CB1">
                <w:rPr>
                  <w:lang w:val="kk"/>
                </w:rPr>
                <w:t>https://lmusic.kz/mp3/asylbek-ensepov-hafis/37426</w:t>
              </w:r>
            </w:hyperlink>
          </w:p>
        </w:tc>
      </w:tr>
      <w:tr w:rsidR="00155771" w14:paraId="67361AFC" w14:textId="77777777" w:rsidTr="003B2CB1">
        <w:tc>
          <w:tcPr>
            <w:tcW w:w="3120" w:type="dxa"/>
            <w:tcBorders>
              <w:top w:val="single" w:sz="4" w:space="0" w:color="000000"/>
              <w:left w:val="single" w:sz="4" w:space="0" w:color="000000"/>
              <w:bottom w:val="single" w:sz="4" w:space="0" w:color="000000"/>
              <w:right w:val="single" w:sz="4" w:space="0" w:color="000000"/>
            </w:tcBorders>
          </w:tcPr>
          <w:p w14:paraId="6A3B3049" w14:textId="5FA71A7C" w:rsidR="003B2CB1" w:rsidRPr="003B2CB1" w:rsidRDefault="00581F03" w:rsidP="003B2CB1">
            <w:pPr>
              <w:pStyle w:val="13213"/>
            </w:pPr>
            <w:r w:rsidRPr="003B2CB1">
              <w:rPr>
                <w:lang w:val="kk"/>
              </w:rPr>
              <w:t>Біртіндеп ұйқыдан ояту</w:t>
            </w:r>
          </w:p>
        </w:tc>
        <w:tc>
          <w:tcPr>
            <w:tcW w:w="12615" w:type="dxa"/>
            <w:tcBorders>
              <w:top w:val="single" w:sz="4" w:space="0" w:color="000000"/>
              <w:left w:val="single" w:sz="4" w:space="0" w:color="000000"/>
              <w:bottom w:val="single" w:sz="4" w:space="0" w:color="000000"/>
              <w:right w:val="single" w:sz="4" w:space="0" w:color="000000"/>
            </w:tcBorders>
          </w:tcPr>
          <w:p w14:paraId="378653D1" w14:textId="77777777" w:rsidR="0099228E" w:rsidRDefault="00581F03" w:rsidP="0099228E">
            <w:pPr>
              <w:pStyle w:val="13213"/>
            </w:pPr>
            <w:r>
              <w:rPr>
                <w:lang w:val="kk"/>
              </w:rPr>
              <w:t xml:space="preserve">"Ара" түзету гимнастикасы </w:t>
            </w:r>
          </w:p>
          <w:p w14:paraId="37B80D80" w14:textId="77777777" w:rsidR="0099228E" w:rsidRDefault="00581F03" w:rsidP="0099228E">
            <w:pPr>
              <w:pStyle w:val="13213"/>
            </w:pPr>
            <w:r w:rsidRPr="003B2CB1">
              <w:rPr>
                <w:lang w:val="kk"/>
              </w:rPr>
              <w:t xml:space="preserve">Тыныс алу жолдарын шынықтыру. </w:t>
            </w:r>
          </w:p>
          <w:p w14:paraId="7BB844D8" w14:textId="2AEAAC83" w:rsidR="003B2CB1" w:rsidRPr="003B2CB1" w:rsidRDefault="00581F03" w:rsidP="0099228E">
            <w:pPr>
              <w:pStyle w:val="13213"/>
            </w:pPr>
            <w:r>
              <w:rPr>
                <w:lang w:val="kk"/>
              </w:rPr>
              <w:t xml:space="preserve">(Дене тәрбиесі) </w:t>
            </w:r>
          </w:p>
        </w:tc>
      </w:tr>
      <w:tr w:rsidR="00155771" w14:paraId="65184470" w14:textId="77777777" w:rsidTr="003B2CB1">
        <w:tc>
          <w:tcPr>
            <w:tcW w:w="3120" w:type="dxa"/>
            <w:tcBorders>
              <w:top w:val="single" w:sz="4" w:space="0" w:color="000000"/>
              <w:left w:val="single" w:sz="4" w:space="0" w:color="000000"/>
              <w:bottom w:val="single" w:sz="4" w:space="0" w:color="000000"/>
              <w:right w:val="single" w:sz="4" w:space="0" w:color="000000"/>
            </w:tcBorders>
          </w:tcPr>
          <w:p w14:paraId="65F3DB86" w14:textId="73508456" w:rsidR="003B2CB1" w:rsidRPr="003B2CB1" w:rsidRDefault="00581F03" w:rsidP="003B2CB1">
            <w:pPr>
              <w:pStyle w:val="13213"/>
            </w:pPr>
            <w:r>
              <w:rPr>
                <w:lang w:val="kk"/>
              </w:rPr>
              <w:t>Балалардың өзіндік іс-әрекеті</w:t>
            </w:r>
          </w:p>
        </w:tc>
        <w:tc>
          <w:tcPr>
            <w:tcW w:w="12615" w:type="dxa"/>
            <w:tcBorders>
              <w:top w:val="single" w:sz="4" w:space="0" w:color="000000"/>
              <w:left w:val="single" w:sz="4" w:space="0" w:color="000000"/>
              <w:bottom w:val="single" w:sz="4" w:space="0" w:color="000000"/>
              <w:right w:val="single" w:sz="4" w:space="0" w:color="000000"/>
            </w:tcBorders>
          </w:tcPr>
          <w:p w14:paraId="6019DA12" w14:textId="77777777" w:rsidR="003B2CB1" w:rsidRDefault="00581F03" w:rsidP="003B2CB1">
            <w:pPr>
              <w:pStyle w:val="13213"/>
            </w:pPr>
            <w:r w:rsidRPr="003B2CB1">
              <w:rPr>
                <w:lang w:val="kk"/>
              </w:rPr>
              <w:t>Үнемді тұтыну</w:t>
            </w:r>
          </w:p>
          <w:p w14:paraId="07E8DC3C" w14:textId="77777777" w:rsidR="0099228E" w:rsidRDefault="00581F03" w:rsidP="003B2CB1">
            <w:pPr>
              <w:pStyle w:val="13213"/>
            </w:pPr>
            <w:r>
              <w:rPr>
                <w:lang w:val="kk"/>
              </w:rPr>
              <w:t xml:space="preserve">"Менің Астанам" дидактикалық ойыны, оқу Қ. Аманжолов "Қазақстан", мүсіндеу </w:t>
            </w:r>
          </w:p>
          <w:p w14:paraId="405B6F0C" w14:textId="697C4724" w:rsidR="00BE4522" w:rsidRDefault="00581F03" w:rsidP="003B2CB1">
            <w:pPr>
              <w:pStyle w:val="13213"/>
            </w:pPr>
            <w:r>
              <w:rPr>
                <w:lang w:val="kk"/>
              </w:rPr>
              <w:t>(Қоршаған ортамен таныстыру, мүсіндеу, көркем әдебиет)</w:t>
            </w:r>
          </w:p>
          <w:p w14:paraId="56D2C37C" w14:textId="3783CEAD" w:rsidR="003B2CB1" w:rsidRPr="003B2CB1" w:rsidRDefault="00581F03" w:rsidP="003B2CB1">
            <w:pPr>
              <w:pStyle w:val="13213"/>
            </w:pPr>
            <w:r>
              <w:rPr>
                <w:lang w:val="kk"/>
              </w:rPr>
              <w:t>Қоршаған ортаның сұлулығына, қазақ және басқа да халықтардың өнер туындыларына қызығушылықты дамытуды жалғастыру, патриотизмді, Отанға деген сүйіспеншілікті тәрбиелеу, қазақ халқының тұрмыс-тіршілігіне деген қызығушылықты арттыру; бекіту кезінде қауіпсіздік ережелерін сақтауға міндетті.</w:t>
            </w:r>
          </w:p>
          <w:p w14:paraId="6EA23F97" w14:textId="77777777" w:rsidR="003B2CB1" w:rsidRPr="003B2CB1" w:rsidRDefault="00581F03" w:rsidP="003B2CB1">
            <w:pPr>
              <w:pStyle w:val="13213"/>
            </w:pPr>
            <w:r w:rsidRPr="003B2CB1">
              <w:rPr>
                <w:lang w:val="kk"/>
              </w:rPr>
              <w:t>Ақ, көк, қара, жасыл, сары, қызыл, қоңыр.</w:t>
            </w:r>
          </w:p>
          <w:p w14:paraId="616E7200" w14:textId="02A71006" w:rsidR="003B2CB1" w:rsidRPr="003B2CB1" w:rsidRDefault="00581F03" w:rsidP="003B2CB1">
            <w:pPr>
              <w:pStyle w:val="13213"/>
            </w:pPr>
            <w:r w:rsidRPr="003B2CB1">
              <w:rPr>
                <w:lang w:val="kk"/>
              </w:rPr>
              <w:t>Балалардың таңдауы бойынша сюжеттік-рөлдік ойындар</w:t>
            </w:r>
          </w:p>
        </w:tc>
      </w:tr>
      <w:tr w:rsidR="00155771" w14:paraId="2FD8CD0D" w14:textId="77777777" w:rsidTr="003B2CB1">
        <w:trPr>
          <w:trHeight w:val="374"/>
        </w:trPr>
        <w:tc>
          <w:tcPr>
            <w:tcW w:w="3120" w:type="dxa"/>
            <w:tcBorders>
              <w:top w:val="single" w:sz="4" w:space="0" w:color="000000"/>
              <w:left w:val="single" w:sz="4" w:space="0" w:color="000000"/>
              <w:bottom w:val="single" w:sz="4" w:space="0" w:color="000000"/>
              <w:right w:val="single" w:sz="4" w:space="0" w:color="000000"/>
            </w:tcBorders>
          </w:tcPr>
          <w:p w14:paraId="6293DACE" w14:textId="0EBFECD7" w:rsidR="003B2CB1" w:rsidRPr="003B2CB1" w:rsidRDefault="00581F03" w:rsidP="003B2CB1">
            <w:pPr>
              <w:pStyle w:val="13213"/>
            </w:pPr>
            <w:r w:rsidRPr="003B2CB1">
              <w:rPr>
                <w:lang w:val="kk"/>
              </w:rPr>
              <w:t>Бесін ас</w:t>
            </w:r>
          </w:p>
        </w:tc>
        <w:tc>
          <w:tcPr>
            <w:tcW w:w="12615" w:type="dxa"/>
            <w:tcBorders>
              <w:top w:val="single" w:sz="4" w:space="0" w:color="000000"/>
              <w:left w:val="single" w:sz="4" w:space="0" w:color="000000"/>
              <w:bottom w:val="single" w:sz="4" w:space="0" w:color="000000"/>
              <w:right w:val="single" w:sz="4" w:space="0" w:color="000000"/>
            </w:tcBorders>
          </w:tcPr>
          <w:p w14:paraId="5D3E087F" w14:textId="1B18CA12" w:rsidR="003B2CB1" w:rsidRPr="003B2CB1" w:rsidRDefault="00581F03" w:rsidP="003B2CB1">
            <w:pPr>
              <w:pStyle w:val="13213"/>
            </w:pPr>
            <w:r>
              <w:rPr>
                <w:lang w:val="kk"/>
              </w:rPr>
              <w:t>Мәдени-гигиеналық дағдыларды қалыптастыру. Кесе, тәрелке, шәйнек</w:t>
            </w:r>
          </w:p>
        </w:tc>
      </w:tr>
      <w:tr w:rsidR="00155771" w14:paraId="37AF409D" w14:textId="77777777" w:rsidTr="003B2CB1">
        <w:tc>
          <w:tcPr>
            <w:tcW w:w="3120" w:type="dxa"/>
            <w:tcBorders>
              <w:top w:val="single" w:sz="4" w:space="0" w:color="000000"/>
              <w:left w:val="single" w:sz="4" w:space="0" w:color="000000"/>
              <w:bottom w:val="single" w:sz="4" w:space="0" w:color="000000"/>
              <w:right w:val="single" w:sz="4" w:space="0" w:color="000000"/>
            </w:tcBorders>
          </w:tcPr>
          <w:p w14:paraId="30F5A9AE" w14:textId="6EDE2A13" w:rsidR="003B2CB1" w:rsidRPr="003B2CB1" w:rsidRDefault="00581F03" w:rsidP="003B2CB1">
            <w:pPr>
              <w:pStyle w:val="13213"/>
            </w:pPr>
            <w:r>
              <w:rPr>
                <w:lang w:val="kk"/>
              </w:rPr>
              <w:t>Балалармен жеке жұмыс</w:t>
            </w:r>
          </w:p>
        </w:tc>
        <w:tc>
          <w:tcPr>
            <w:tcW w:w="12615" w:type="dxa"/>
            <w:tcBorders>
              <w:top w:val="single" w:sz="4" w:space="0" w:color="000000"/>
              <w:left w:val="single" w:sz="4" w:space="0" w:color="000000"/>
              <w:bottom w:val="single" w:sz="4" w:space="0" w:color="000000"/>
              <w:right w:val="single" w:sz="4" w:space="0" w:color="000000"/>
            </w:tcBorders>
          </w:tcPr>
          <w:p w14:paraId="259747EE" w14:textId="71F5C62E" w:rsidR="003B2CB1" w:rsidRPr="003B2CB1" w:rsidRDefault="00581F03" w:rsidP="003B2CB1">
            <w:pPr>
              <w:pStyle w:val="13213"/>
            </w:pPr>
            <w:r w:rsidRPr="003B2CB1">
              <w:rPr>
                <w:lang w:val="kk"/>
              </w:rPr>
              <w:t>Дене дағдылары: гигиеналық рәсімдерге оң көзқарасты қалыптастыру, оларды өткізу кезінде ұқыптылық пен дербестікті ынталандыру. «Классика», «резеңке» ойнауға, секіргіште секіруге ынталандыру</w:t>
            </w:r>
          </w:p>
        </w:tc>
      </w:tr>
      <w:tr w:rsidR="00155771" w14:paraId="5457233D" w14:textId="77777777" w:rsidTr="003B2CB1">
        <w:tc>
          <w:tcPr>
            <w:tcW w:w="3120" w:type="dxa"/>
            <w:tcBorders>
              <w:top w:val="single" w:sz="4" w:space="0" w:color="000000"/>
              <w:left w:val="single" w:sz="4" w:space="0" w:color="000000"/>
              <w:bottom w:val="single" w:sz="4" w:space="0" w:color="000000"/>
              <w:right w:val="single" w:sz="4" w:space="0" w:color="000000"/>
            </w:tcBorders>
          </w:tcPr>
          <w:p w14:paraId="398F96C3" w14:textId="77777777" w:rsidR="003B2CB1" w:rsidRPr="003B2CB1" w:rsidRDefault="00581F03" w:rsidP="003B2CB1">
            <w:pPr>
              <w:pStyle w:val="13213"/>
            </w:pPr>
            <w:r w:rsidRPr="003B2CB1">
              <w:rPr>
                <w:lang w:val="kk"/>
              </w:rPr>
              <w:t>Серуенге дайындық</w:t>
            </w:r>
          </w:p>
        </w:tc>
        <w:tc>
          <w:tcPr>
            <w:tcW w:w="12615" w:type="dxa"/>
            <w:tcBorders>
              <w:top w:val="single" w:sz="4" w:space="0" w:color="000000"/>
              <w:left w:val="single" w:sz="4" w:space="0" w:color="000000"/>
              <w:bottom w:val="single" w:sz="4" w:space="0" w:color="000000"/>
              <w:right w:val="single" w:sz="4" w:space="0" w:color="000000"/>
            </w:tcBorders>
          </w:tcPr>
          <w:p w14:paraId="5497885C" w14:textId="0C5CAD46" w:rsidR="003B2CB1" w:rsidRPr="003B2CB1" w:rsidRDefault="00581F03" w:rsidP="003B2CB1">
            <w:pPr>
              <w:pStyle w:val="13213"/>
            </w:pPr>
            <w:r w:rsidRPr="003B2CB1">
              <w:rPr>
                <w:lang w:val="kk"/>
              </w:rPr>
              <w:t>Киіну реті туралы жеке әңгімелесулер</w:t>
            </w:r>
          </w:p>
        </w:tc>
      </w:tr>
      <w:tr w:rsidR="00155771" w14:paraId="08943819" w14:textId="77777777" w:rsidTr="003B2CB1">
        <w:tc>
          <w:tcPr>
            <w:tcW w:w="3120" w:type="dxa"/>
            <w:tcBorders>
              <w:top w:val="single" w:sz="4" w:space="0" w:color="000000"/>
              <w:left w:val="single" w:sz="4" w:space="0" w:color="000000"/>
              <w:bottom w:val="single" w:sz="4" w:space="0" w:color="000000"/>
              <w:right w:val="single" w:sz="4" w:space="0" w:color="000000"/>
            </w:tcBorders>
          </w:tcPr>
          <w:p w14:paraId="5F7E387D" w14:textId="77777777" w:rsidR="003B2CB1" w:rsidRPr="003B2CB1" w:rsidRDefault="00581F03" w:rsidP="003B2CB1">
            <w:pPr>
              <w:pStyle w:val="13213"/>
            </w:pPr>
            <w:r w:rsidRPr="003B2CB1">
              <w:rPr>
                <w:lang w:val="kk"/>
              </w:rPr>
              <w:t>Серуен</w:t>
            </w:r>
          </w:p>
        </w:tc>
        <w:tc>
          <w:tcPr>
            <w:tcW w:w="12615" w:type="dxa"/>
            <w:tcBorders>
              <w:top w:val="single" w:sz="4" w:space="0" w:color="000000"/>
              <w:left w:val="single" w:sz="4" w:space="0" w:color="000000"/>
              <w:bottom w:val="single" w:sz="4" w:space="0" w:color="000000"/>
              <w:right w:val="single" w:sz="4" w:space="0" w:color="000000"/>
            </w:tcBorders>
          </w:tcPr>
          <w:p w14:paraId="084A0CCC" w14:textId="0CD60CD9" w:rsidR="003B2CB1" w:rsidRPr="005E7EE7" w:rsidRDefault="00581F03" w:rsidP="003B2CB1">
            <w:pPr>
              <w:pStyle w:val="13213"/>
              <w:rPr>
                <w:lang w:val="kk"/>
              </w:rPr>
            </w:pPr>
            <w:r>
              <w:rPr>
                <w:lang w:val="kk"/>
              </w:rPr>
              <w:t>Аспан, күн туралы әңгіме. Қойылған сұрақтарға толық, дұрыс жауап беруге шақыру. Бақылау барысында жануарлар әлеміндегі маусымға тән көріністерді салыстыру.</w:t>
            </w:r>
          </w:p>
          <w:p w14:paraId="2EA3BBE1" w14:textId="77777777" w:rsidR="0099228E" w:rsidRPr="005E7EE7" w:rsidRDefault="00581F03" w:rsidP="003B2CB1">
            <w:pPr>
              <w:pStyle w:val="13213"/>
              <w:rPr>
                <w:lang w:val="kk"/>
              </w:rPr>
            </w:pPr>
            <w:r>
              <w:rPr>
                <w:lang w:val="kk"/>
              </w:rPr>
              <w:t xml:space="preserve">"Айлакер түлкі", "Күн-түн" қимылды ойындары. Доптармен, секіртпелермен, шеңберлермен ойнауда балалардың белсенділігін дамытуды жалғастыру. </w:t>
            </w:r>
          </w:p>
          <w:p w14:paraId="1BD9AB7A" w14:textId="67157F43" w:rsidR="003B2CB1" w:rsidRPr="003B2CB1" w:rsidRDefault="00581F03" w:rsidP="003B2CB1">
            <w:pPr>
              <w:pStyle w:val="13213"/>
            </w:pPr>
            <w:r>
              <w:rPr>
                <w:lang w:val="kk"/>
              </w:rPr>
              <w:t>(Сөйлеуді дамыту, дене тәрбиесі)</w:t>
            </w:r>
          </w:p>
        </w:tc>
      </w:tr>
      <w:tr w:rsidR="00155771" w14:paraId="28FEC449" w14:textId="77777777" w:rsidTr="003B2CB1">
        <w:tc>
          <w:tcPr>
            <w:tcW w:w="3120" w:type="dxa"/>
            <w:tcBorders>
              <w:top w:val="single" w:sz="4" w:space="0" w:color="000000"/>
              <w:left w:val="single" w:sz="4" w:space="0" w:color="000000"/>
              <w:bottom w:val="single" w:sz="4" w:space="0" w:color="000000"/>
              <w:right w:val="single" w:sz="4" w:space="0" w:color="000000"/>
            </w:tcBorders>
          </w:tcPr>
          <w:p w14:paraId="51A5EE4B" w14:textId="77777777" w:rsidR="003B2CB1" w:rsidRPr="003B2CB1" w:rsidRDefault="00581F03" w:rsidP="003B2CB1">
            <w:pPr>
              <w:pStyle w:val="13213"/>
            </w:pPr>
            <w:r w:rsidRPr="003B2CB1">
              <w:rPr>
                <w:lang w:val="kk"/>
              </w:rPr>
              <w:t>Балалардың үйге қайтуы</w:t>
            </w:r>
          </w:p>
        </w:tc>
        <w:tc>
          <w:tcPr>
            <w:tcW w:w="12615" w:type="dxa"/>
            <w:tcBorders>
              <w:top w:val="single" w:sz="4" w:space="0" w:color="000000"/>
              <w:left w:val="single" w:sz="4" w:space="0" w:color="000000"/>
              <w:bottom w:val="single" w:sz="4" w:space="0" w:color="000000"/>
              <w:right w:val="single" w:sz="4" w:space="0" w:color="000000"/>
            </w:tcBorders>
          </w:tcPr>
          <w:p w14:paraId="6A879E84" w14:textId="16053DDA" w:rsidR="003B2CB1" w:rsidRDefault="00581F03" w:rsidP="003B2CB1">
            <w:pPr>
              <w:pStyle w:val="13213"/>
            </w:pPr>
            <w:r>
              <w:rPr>
                <w:lang w:val="kk"/>
              </w:rPr>
              <w:t xml:space="preserve">Баланың бір күндегі жетістіктері туралы әңгімелесу. </w:t>
            </w:r>
          </w:p>
          <w:p w14:paraId="372F3486" w14:textId="61E3E158" w:rsidR="003B2CB1" w:rsidRPr="003B2CB1" w:rsidRDefault="00581F03" w:rsidP="003B2CB1">
            <w:pPr>
              <w:pStyle w:val="13213"/>
            </w:pPr>
            <w:r w:rsidRPr="003B2CB1">
              <w:rPr>
                <w:lang w:val="kk"/>
              </w:rPr>
              <w:t xml:space="preserve">Сау болыңыз! Рақмет! </w:t>
            </w:r>
          </w:p>
        </w:tc>
      </w:tr>
    </w:tbl>
    <w:p w14:paraId="1F1DEFAD" w14:textId="77777777" w:rsidR="003B2CB1" w:rsidRDefault="003B2CB1" w:rsidP="003B2CB1">
      <w:pPr>
        <w:pStyle w:val="41"/>
      </w:pPr>
    </w:p>
    <w:p w14:paraId="3891AB4E" w14:textId="77777777" w:rsidR="005F6718" w:rsidRPr="005F6718" w:rsidRDefault="005F6718" w:rsidP="005F6718"/>
    <w:sectPr w:rsidR="005F6718" w:rsidRPr="005F6718" w:rsidSect="005F6718">
      <w:pgSz w:w="16838" w:h="11906" w:orient="landscape"/>
      <w:pgMar w:top="170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Sans">
    <w:altName w:val="Corbel"/>
    <w:charset w:val="CC"/>
    <w:family w:val="swiss"/>
    <w:pitch w:val="variable"/>
    <w:sig w:usb0="A00002EF" w:usb1="5000204B" w:usb2="00000000" w:usb3="00000000" w:csb0="00000097"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917CDDF2">
      <w:start w:val="1"/>
      <w:numFmt w:val="bullet"/>
      <w:lvlText w:val=""/>
      <w:lvlJc w:val="left"/>
      <w:pPr>
        <w:tabs>
          <w:tab w:val="num" w:pos="720"/>
        </w:tabs>
        <w:ind w:left="720" w:hanging="360"/>
      </w:pPr>
      <w:rPr>
        <w:rFonts w:ascii="Symbol" w:hAnsi="Symbol"/>
      </w:rPr>
    </w:lvl>
    <w:lvl w:ilvl="1" w:tplc="21C289AA">
      <w:start w:val="1"/>
      <w:numFmt w:val="bullet"/>
      <w:lvlText w:val="o"/>
      <w:lvlJc w:val="left"/>
      <w:pPr>
        <w:tabs>
          <w:tab w:val="num" w:pos="1440"/>
        </w:tabs>
        <w:ind w:left="1440" w:hanging="360"/>
      </w:pPr>
      <w:rPr>
        <w:rFonts w:ascii="Courier New" w:hAnsi="Courier New"/>
      </w:rPr>
    </w:lvl>
    <w:lvl w:ilvl="2" w:tplc="CFDCC22E">
      <w:start w:val="1"/>
      <w:numFmt w:val="bullet"/>
      <w:lvlText w:val=""/>
      <w:lvlJc w:val="left"/>
      <w:pPr>
        <w:tabs>
          <w:tab w:val="num" w:pos="2160"/>
        </w:tabs>
        <w:ind w:left="2160" w:hanging="360"/>
      </w:pPr>
      <w:rPr>
        <w:rFonts w:ascii="Wingdings" w:hAnsi="Wingdings"/>
      </w:rPr>
    </w:lvl>
    <w:lvl w:ilvl="3" w:tplc="00E47090">
      <w:start w:val="1"/>
      <w:numFmt w:val="bullet"/>
      <w:lvlText w:val=""/>
      <w:lvlJc w:val="left"/>
      <w:pPr>
        <w:tabs>
          <w:tab w:val="num" w:pos="2880"/>
        </w:tabs>
        <w:ind w:left="2880" w:hanging="360"/>
      </w:pPr>
      <w:rPr>
        <w:rFonts w:ascii="Symbol" w:hAnsi="Symbol"/>
      </w:rPr>
    </w:lvl>
    <w:lvl w:ilvl="4" w:tplc="C49655F4">
      <w:start w:val="1"/>
      <w:numFmt w:val="bullet"/>
      <w:lvlText w:val="o"/>
      <w:lvlJc w:val="left"/>
      <w:pPr>
        <w:tabs>
          <w:tab w:val="num" w:pos="3600"/>
        </w:tabs>
        <w:ind w:left="3600" w:hanging="360"/>
      </w:pPr>
      <w:rPr>
        <w:rFonts w:ascii="Courier New" w:hAnsi="Courier New"/>
      </w:rPr>
    </w:lvl>
    <w:lvl w:ilvl="5" w:tplc="C51EC36C">
      <w:start w:val="1"/>
      <w:numFmt w:val="bullet"/>
      <w:lvlText w:val=""/>
      <w:lvlJc w:val="left"/>
      <w:pPr>
        <w:tabs>
          <w:tab w:val="num" w:pos="4320"/>
        </w:tabs>
        <w:ind w:left="4320" w:hanging="360"/>
      </w:pPr>
      <w:rPr>
        <w:rFonts w:ascii="Wingdings" w:hAnsi="Wingdings"/>
      </w:rPr>
    </w:lvl>
    <w:lvl w:ilvl="6" w:tplc="8CCE5494">
      <w:start w:val="1"/>
      <w:numFmt w:val="bullet"/>
      <w:lvlText w:val=""/>
      <w:lvlJc w:val="left"/>
      <w:pPr>
        <w:tabs>
          <w:tab w:val="num" w:pos="5040"/>
        </w:tabs>
        <w:ind w:left="5040" w:hanging="360"/>
      </w:pPr>
      <w:rPr>
        <w:rFonts w:ascii="Symbol" w:hAnsi="Symbol"/>
      </w:rPr>
    </w:lvl>
    <w:lvl w:ilvl="7" w:tplc="04385B9A">
      <w:start w:val="1"/>
      <w:numFmt w:val="bullet"/>
      <w:lvlText w:val="o"/>
      <w:lvlJc w:val="left"/>
      <w:pPr>
        <w:tabs>
          <w:tab w:val="num" w:pos="5760"/>
        </w:tabs>
        <w:ind w:left="5760" w:hanging="360"/>
      </w:pPr>
      <w:rPr>
        <w:rFonts w:ascii="Courier New" w:hAnsi="Courier New"/>
      </w:rPr>
    </w:lvl>
    <w:lvl w:ilvl="8" w:tplc="91D2D0D4">
      <w:start w:val="1"/>
      <w:numFmt w:val="bullet"/>
      <w:lvlText w:val=""/>
      <w:lvlJc w:val="left"/>
      <w:pPr>
        <w:tabs>
          <w:tab w:val="num" w:pos="6480"/>
        </w:tabs>
        <w:ind w:left="6480" w:hanging="360"/>
      </w:pPr>
      <w:rPr>
        <w:rFonts w:ascii="Wingdings" w:hAnsi="Wingdings"/>
      </w:rPr>
    </w:lvl>
  </w:abstractNum>
  <w:abstractNum w:abstractNumId="1" w15:restartNumberingAfterBreak="0">
    <w:nsid w:val="01024A74"/>
    <w:multiLevelType w:val="hybridMultilevel"/>
    <w:tmpl w:val="02A8401A"/>
    <w:lvl w:ilvl="0" w:tplc="4B648DF0">
      <w:start w:val="1"/>
      <w:numFmt w:val="bullet"/>
      <w:pStyle w:val="51"/>
      <w:lvlText w:val=""/>
      <w:lvlJc w:val="left"/>
      <w:pPr>
        <w:ind w:left="1003" w:hanging="360"/>
      </w:pPr>
      <w:rPr>
        <w:rFonts w:ascii="Wingdings 3" w:hAnsi="Wingdings 3" w:hint="default"/>
      </w:rPr>
    </w:lvl>
    <w:lvl w:ilvl="1" w:tplc="947A7F2C" w:tentative="1">
      <w:start w:val="1"/>
      <w:numFmt w:val="bullet"/>
      <w:lvlText w:val="o"/>
      <w:lvlJc w:val="left"/>
      <w:pPr>
        <w:ind w:left="1723" w:hanging="360"/>
      </w:pPr>
      <w:rPr>
        <w:rFonts w:ascii="Courier New" w:hAnsi="Courier New" w:cs="Courier New" w:hint="default"/>
      </w:rPr>
    </w:lvl>
    <w:lvl w:ilvl="2" w:tplc="23DE4562" w:tentative="1">
      <w:start w:val="1"/>
      <w:numFmt w:val="bullet"/>
      <w:lvlText w:val=""/>
      <w:lvlJc w:val="left"/>
      <w:pPr>
        <w:ind w:left="2443" w:hanging="360"/>
      </w:pPr>
      <w:rPr>
        <w:rFonts w:ascii="Wingdings" w:hAnsi="Wingdings" w:hint="default"/>
      </w:rPr>
    </w:lvl>
    <w:lvl w:ilvl="3" w:tplc="195ADD70" w:tentative="1">
      <w:start w:val="1"/>
      <w:numFmt w:val="bullet"/>
      <w:lvlText w:val=""/>
      <w:lvlJc w:val="left"/>
      <w:pPr>
        <w:ind w:left="3163" w:hanging="360"/>
      </w:pPr>
      <w:rPr>
        <w:rFonts w:ascii="Symbol" w:hAnsi="Symbol" w:hint="default"/>
      </w:rPr>
    </w:lvl>
    <w:lvl w:ilvl="4" w:tplc="AE569638" w:tentative="1">
      <w:start w:val="1"/>
      <w:numFmt w:val="bullet"/>
      <w:lvlText w:val="o"/>
      <w:lvlJc w:val="left"/>
      <w:pPr>
        <w:ind w:left="3883" w:hanging="360"/>
      </w:pPr>
      <w:rPr>
        <w:rFonts w:ascii="Courier New" w:hAnsi="Courier New" w:cs="Courier New" w:hint="default"/>
      </w:rPr>
    </w:lvl>
    <w:lvl w:ilvl="5" w:tplc="8054B012" w:tentative="1">
      <w:start w:val="1"/>
      <w:numFmt w:val="bullet"/>
      <w:lvlText w:val=""/>
      <w:lvlJc w:val="left"/>
      <w:pPr>
        <w:ind w:left="4603" w:hanging="360"/>
      </w:pPr>
      <w:rPr>
        <w:rFonts w:ascii="Wingdings" w:hAnsi="Wingdings" w:hint="default"/>
      </w:rPr>
    </w:lvl>
    <w:lvl w:ilvl="6" w:tplc="0DA4A90C" w:tentative="1">
      <w:start w:val="1"/>
      <w:numFmt w:val="bullet"/>
      <w:lvlText w:val=""/>
      <w:lvlJc w:val="left"/>
      <w:pPr>
        <w:ind w:left="5323" w:hanging="360"/>
      </w:pPr>
      <w:rPr>
        <w:rFonts w:ascii="Symbol" w:hAnsi="Symbol" w:hint="default"/>
      </w:rPr>
    </w:lvl>
    <w:lvl w:ilvl="7" w:tplc="C53E55EA" w:tentative="1">
      <w:start w:val="1"/>
      <w:numFmt w:val="bullet"/>
      <w:lvlText w:val="o"/>
      <w:lvlJc w:val="left"/>
      <w:pPr>
        <w:ind w:left="6043" w:hanging="360"/>
      </w:pPr>
      <w:rPr>
        <w:rFonts w:ascii="Courier New" w:hAnsi="Courier New" w:cs="Courier New" w:hint="default"/>
      </w:rPr>
    </w:lvl>
    <w:lvl w:ilvl="8" w:tplc="566E47F6" w:tentative="1">
      <w:start w:val="1"/>
      <w:numFmt w:val="bullet"/>
      <w:lvlText w:val=""/>
      <w:lvlJc w:val="left"/>
      <w:pPr>
        <w:ind w:left="6763" w:hanging="360"/>
      </w:pPr>
      <w:rPr>
        <w:rFonts w:ascii="Wingdings" w:hAnsi="Wingdings" w:hint="default"/>
      </w:rPr>
    </w:lvl>
  </w:abstractNum>
  <w:abstractNum w:abstractNumId="2" w15:restartNumberingAfterBreak="0">
    <w:nsid w:val="068A1D77"/>
    <w:multiLevelType w:val="multilevel"/>
    <w:tmpl w:val="0FCEC7F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AC5BFF"/>
    <w:multiLevelType w:val="hybridMultilevel"/>
    <w:tmpl w:val="3E3CE946"/>
    <w:lvl w:ilvl="0" w:tplc="96525CA6">
      <w:start w:val="1"/>
      <w:numFmt w:val="bullet"/>
      <w:lvlText w:val=""/>
      <w:lvlJc w:val="left"/>
      <w:pPr>
        <w:ind w:left="720" w:hanging="360"/>
      </w:pPr>
      <w:rPr>
        <w:rFonts w:ascii="Symbol" w:hAnsi="Symbol" w:hint="default"/>
      </w:rPr>
    </w:lvl>
    <w:lvl w:ilvl="1" w:tplc="D070DC4A" w:tentative="1">
      <w:start w:val="1"/>
      <w:numFmt w:val="bullet"/>
      <w:lvlText w:val="o"/>
      <w:lvlJc w:val="left"/>
      <w:pPr>
        <w:ind w:left="1440" w:hanging="360"/>
      </w:pPr>
      <w:rPr>
        <w:rFonts w:ascii="Courier New" w:hAnsi="Courier New" w:cs="Courier New" w:hint="default"/>
      </w:rPr>
    </w:lvl>
    <w:lvl w:ilvl="2" w:tplc="85F0F1FC" w:tentative="1">
      <w:start w:val="1"/>
      <w:numFmt w:val="bullet"/>
      <w:lvlText w:val=""/>
      <w:lvlJc w:val="left"/>
      <w:pPr>
        <w:ind w:left="2160" w:hanging="360"/>
      </w:pPr>
      <w:rPr>
        <w:rFonts w:ascii="Wingdings" w:hAnsi="Wingdings" w:hint="default"/>
      </w:rPr>
    </w:lvl>
    <w:lvl w:ilvl="3" w:tplc="D9A41050" w:tentative="1">
      <w:start w:val="1"/>
      <w:numFmt w:val="bullet"/>
      <w:lvlText w:val=""/>
      <w:lvlJc w:val="left"/>
      <w:pPr>
        <w:ind w:left="2880" w:hanging="360"/>
      </w:pPr>
      <w:rPr>
        <w:rFonts w:ascii="Symbol" w:hAnsi="Symbol" w:hint="default"/>
      </w:rPr>
    </w:lvl>
    <w:lvl w:ilvl="4" w:tplc="2474E6B8" w:tentative="1">
      <w:start w:val="1"/>
      <w:numFmt w:val="bullet"/>
      <w:lvlText w:val="o"/>
      <w:lvlJc w:val="left"/>
      <w:pPr>
        <w:ind w:left="3600" w:hanging="360"/>
      </w:pPr>
      <w:rPr>
        <w:rFonts w:ascii="Courier New" w:hAnsi="Courier New" w:cs="Courier New" w:hint="default"/>
      </w:rPr>
    </w:lvl>
    <w:lvl w:ilvl="5" w:tplc="E36E75FA" w:tentative="1">
      <w:start w:val="1"/>
      <w:numFmt w:val="bullet"/>
      <w:lvlText w:val=""/>
      <w:lvlJc w:val="left"/>
      <w:pPr>
        <w:ind w:left="4320" w:hanging="360"/>
      </w:pPr>
      <w:rPr>
        <w:rFonts w:ascii="Wingdings" w:hAnsi="Wingdings" w:hint="default"/>
      </w:rPr>
    </w:lvl>
    <w:lvl w:ilvl="6" w:tplc="6A26BD18" w:tentative="1">
      <w:start w:val="1"/>
      <w:numFmt w:val="bullet"/>
      <w:lvlText w:val=""/>
      <w:lvlJc w:val="left"/>
      <w:pPr>
        <w:ind w:left="5040" w:hanging="360"/>
      </w:pPr>
      <w:rPr>
        <w:rFonts w:ascii="Symbol" w:hAnsi="Symbol" w:hint="default"/>
      </w:rPr>
    </w:lvl>
    <w:lvl w:ilvl="7" w:tplc="B4B2A460" w:tentative="1">
      <w:start w:val="1"/>
      <w:numFmt w:val="bullet"/>
      <w:lvlText w:val="o"/>
      <w:lvlJc w:val="left"/>
      <w:pPr>
        <w:ind w:left="5760" w:hanging="360"/>
      </w:pPr>
      <w:rPr>
        <w:rFonts w:ascii="Courier New" w:hAnsi="Courier New" w:cs="Courier New" w:hint="default"/>
      </w:rPr>
    </w:lvl>
    <w:lvl w:ilvl="8" w:tplc="7DA48306" w:tentative="1">
      <w:start w:val="1"/>
      <w:numFmt w:val="bullet"/>
      <w:lvlText w:val=""/>
      <w:lvlJc w:val="left"/>
      <w:pPr>
        <w:ind w:left="6480" w:hanging="360"/>
      </w:pPr>
      <w:rPr>
        <w:rFonts w:ascii="Wingdings" w:hAnsi="Wingdings" w:hint="default"/>
      </w:rPr>
    </w:lvl>
  </w:abstractNum>
  <w:abstractNum w:abstractNumId="4" w15:restartNumberingAfterBreak="0">
    <w:nsid w:val="0D2C0E10"/>
    <w:multiLevelType w:val="hybridMultilevel"/>
    <w:tmpl w:val="60E002EC"/>
    <w:lvl w:ilvl="0" w:tplc="9E76A9DE">
      <w:start w:val="1"/>
      <w:numFmt w:val="decimal"/>
      <w:lvlText w:val="%1."/>
      <w:lvlJc w:val="left"/>
      <w:pPr>
        <w:ind w:left="1440" w:hanging="360"/>
      </w:pPr>
    </w:lvl>
    <w:lvl w:ilvl="1" w:tplc="4B462E4A" w:tentative="1">
      <w:start w:val="1"/>
      <w:numFmt w:val="lowerLetter"/>
      <w:lvlText w:val="%2."/>
      <w:lvlJc w:val="left"/>
      <w:pPr>
        <w:ind w:left="2160" w:hanging="360"/>
      </w:pPr>
    </w:lvl>
    <w:lvl w:ilvl="2" w:tplc="17B28B26" w:tentative="1">
      <w:start w:val="1"/>
      <w:numFmt w:val="lowerRoman"/>
      <w:lvlText w:val="%3."/>
      <w:lvlJc w:val="right"/>
      <w:pPr>
        <w:ind w:left="2880" w:hanging="180"/>
      </w:pPr>
    </w:lvl>
    <w:lvl w:ilvl="3" w:tplc="AAAE4CE0" w:tentative="1">
      <w:start w:val="1"/>
      <w:numFmt w:val="decimal"/>
      <w:lvlText w:val="%4."/>
      <w:lvlJc w:val="left"/>
      <w:pPr>
        <w:ind w:left="3600" w:hanging="360"/>
      </w:pPr>
    </w:lvl>
    <w:lvl w:ilvl="4" w:tplc="8A1CBF48" w:tentative="1">
      <w:start w:val="1"/>
      <w:numFmt w:val="lowerLetter"/>
      <w:lvlText w:val="%5."/>
      <w:lvlJc w:val="left"/>
      <w:pPr>
        <w:ind w:left="4320" w:hanging="360"/>
      </w:pPr>
    </w:lvl>
    <w:lvl w:ilvl="5" w:tplc="D6367704" w:tentative="1">
      <w:start w:val="1"/>
      <w:numFmt w:val="lowerRoman"/>
      <w:lvlText w:val="%6."/>
      <w:lvlJc w:val="right"/>
      <w:pPr>
        <w:ind w:left="5040" w:hanging="180"/>
      </w:pPr>
    </w:lvl>
    <w:lvl w:ilvl="6" w:tplc="46521056" w:tentative="1">
      <w:start w:val="1"/>
      <w:numFmt w:val="decimal"/>
      <w:lvlText w:val="%7."/>
      <w:lvlJc w:val="left"/>
      <w:pPr>
        <w:ind w:left="5760" w:hanging="360"/>
      </w:pPr>
    </w:lvl>
    <w:lvl w:ilvl="7" w:tplc="0DB09C48" w:tentative="1">
      <w:start w:val="1"/>
      <w:numFmt w:val="lowerLetter"/>
      <w:lvlText w:val="%8."/>
      <w:lvlJc w:val="left"/>
      <w:pPr>
        <w:ind w:left="6480" w:hanging="360"/>
      </w:pPr>
    </w:lvl>
    <w:lvl w:ilvl="8" w:tplc="E93E81B2" w:tentative="1">
      <w:start w:val="1"/>
      <w:numFmt w:val="lowerRoman"/>
      <w:lvlText w:val="%9."/>
      <w:lvlJc w:val="right"/>
      <w:pPr>
        <w:ind w:left="7200" w:hanging="180"/>
      </w:pPr>
    </w:lvl>
  </w:abstractNum>
  <w:abstractNum w:abstractNumId="5" w15:restartNumberingAfterBreak="0">
    <w:nsid w:val="13694F25"/>
    <w:multiLevelType w:val="hybridMultilevel"/>
    <w:tmpl w:val="E6644F54"/>
    <w:lvl w:ilvl="0" w:tplc="07440B3C">
      <w:start w:val="1"/>
      <w:numFmt w:val="bullet"/>
      <w:lvlText w:val=""/>
      <w:lvlJc w:val="left"/>
      <w:pPr>
        <w:ind w:left="720" w:hanging="360"/>
      </w:pPr>
      <w:rPr>
        <w:rFonts w:ascii="Symbol" w:hAnsi="Symbol" w:hint="default"/>
      </w:rPr>
    </w:lvl>
    <w:lvl w:ilvl="1" w:tplc="4F223A10" w:tentative="1">
      <w:start w:val="1"/>
      <w:numFmt w:val="bullet"/>
      <w:lvlText w:val="o"/>
      <w:lvlJc w:val="left"/>
      <w:pPr>
        <w:ind w:left="1440" w:hanging="360"/>
      </w:pPr>
      <w:rPr>
        <w:rFonts w:ascii="Courier New" w:hAnsi="Courier New" w:cs="Courier New" w:hint="default"/>
      </w:rPr>
    </w:lvl>
    <w:lvl w:ilvl="2" w:tplc="DB5873F0" w:tentative="1">
      <w:start w:val="1"/>
      <w:numFmt w:val="bullet"/>
      <w:lvlText w:val=""/>
      <w:lvlJc w:val="left"/>
      <w:pPr>
        <w:ind w:left="2160" w:hanging="360"/>
      </w:pPr>
      <w:rPr>
        <w:rFonts w:ascii="Wingdings" w:hAnsi="Wingdings" w:hint="default"/>
      </w:rPr>
    </w:lvl>
    <w:lvl w:ilvl="3" w:tplc="353248DE" w:tentative="1">
      <w:start w:val="1"/>
      <w:numFmt w:val="bullet"/>
      <w:lvlText w:val=""/>
      <w:lvlJc w:val="left"/>
      <w:pPr>
        <w:ind w:left="2880" w:hanging="360"/>
      </w:pPr>
      <w:rPr>
        <w:rFonts w:ascii="Symbol" w:hAnsi="Symbol" w:hint="default"/>
      </w:rPr>
    </w:lvl>
    <w:lvl w:ilvl="4" w:tplc="D59C7B8E" w:tentative="1">
      <w:start w:val="1"/>
      <w:numFmt w:val="bullet"/>
      <w:lvlText w:val="o"/>
      <w:lvlJc w:val="left"/>
      <w:pPr>
        <w:ind w:left="3600" w:hanging="360"/>
      </w:pPr>
      <w:rPr>
        <w:rFonts w:ascii="Courier New" w:hAnsi="Courier New" w:cs="Courier New" w:hint="default"/>
      </w:rPr>
    </w:lvl>
    <w:lvl w:ilvl="5" w:tplc="5FFE28DC" w:tentative="1">
      <w:start w:val="1"/>
      <w:numFmt w:val="bullet"/>
      <w:lvlText w:val=""/>
      <w:lvlJc w:val="left"/>
      <w:pPr>
        <w:ind w:left="4320" w:hanging="360"/>
      </w:pPr>
      <w:rPr>
        <w:rFonts w:ascii="Wingdings" w:hAnsi="Wingdings" w:hint="default"/>
      </w:rPr>
    </w:lvl>
    <w:lvl w:ilvl="6" w:tplc="F7809E30" w:tentative="1">
      <w:start w:val="1"/>
      <w:numFmt w:val="bullet"/>
      <w:lvlText w:val=""/>
      <w:lvlJc w:val="left"/>
      <w:pPr>
        <w:ind w:left="5040" w:hanging="360"/>
      </w:pPr>
      <w:rPr>
        <w:rFonts w:ascii="Symbol" w:hAnsi="Symbol" w:hint="default"/>
      </w:rPr>
    </w:lvl>
    <w:lvl w:ilvl="7" w:tplc="164CE82E" w:tentative="1">
      <w:start w:val="1"/>
      <w:numFmt w:val="bullet"/>
      <w:lvlText w:val="o"/>
      <w:lvlJc w:val="left"/>
      <w:pPr>
        <w:ind w:left="5760" w:hanging="360"/>
      </w:pPr>
      <w:rPr>
        <w:rFonts w:ascii="Courier New" w:hAnsi="Courier New" w:cs="Courier New" w:hint="default"/>
      </w:rPr>
    </w:lvl>
    <w:lvl w:ilvl="8" w:tplc="B7D4C878" w:tentative="1">
      <w:start w:val="1"/>
      <w:numFmt w:val="bullet"/>
      <w:lvlText w:val=""/>
      <w:lvlJc w:val="left"/>
      <w:pPr>
        <w:ind w:left="6480" w:hanging="360"/>
      </w:pPr>
      <w:rPr>
        <w:rFonts w:ascii="Wingdings" w:hAnsi="Wingdings" w:hint="default"/>
      </w:rPr>
    </w:lvl>
  </w:abstractNum>
  <w:abstractNum w:abstractNumId="6" w15:restartNumberingAfterBreak="0">
    <w:nsid w:val="1CD14440"/>
    <w:multiLevelType w:val="hybridMultilevel"/>
    <w:tmpl w:val="10F006D6"/>
    <w:lvl w:ilvl="0" w:tplc="B734F59C">
      <w:start w:val="1"/>
      <w:numFmt w:val="bullet"/>
      <w:pStyle w:val="52"/>
      <w:lvlText w:val=""/>
      <w:lvlJc w:val="left"/>
      <w:pPr>
        <w:ind w:left="1003" w:hanging="360"/>
      </w:pPr>
      <w:rPr>
        <w:rFonts w:ascii="Wingdings" w:hAnsi="Wingdings" w:hint="default"/>
      </w:rPr>
    </w:lvl>
    <w:lvl w:ilvl="1" w:tplc="EB26A084" w:tentative="1">
      <w:start w:val="1"/>
      <w:numFmt w:val="bullet"/>
      <w:lvlText w:val="o"/>
      <w:lvlJc w:val="left"/>
      <w:pPr>
        <w:ind w:left="1723" w:hanging="360"/>
      </w:pPr>
      <w:rPr>
        <w:rFonts w:ascii="Courier New" w:hAnsi="Courier New" w:cs="Courier New" w:hint="default"/>
      </w:rPr>
    </w:lvl>
    <w:lvl w:ilvl="2" w:tplc="897E523E" w:tentative="1">
      <w:start w:val="1"/>
      <w:numFmt w:val="bullet"/>
      <w:lvlText w:val=""/>
      <w:lvlJc w:val="left"/>
      <w:pPr>
        <w:ind w:left="2443" w:hanging="360"/>
      </w:pPr>
      <w:rPr>
        <w:rFonts w:ascii="Wingdings" w:hAnsi="Wingdings" w:hint="default"/>
      </w:rPr>
    </w:lvl>
    <w:lvl w:ilvl="3" w:tplc="9DDC6F9E" w:tentative="1">
      <w:start w:val="1"/>
      <w:numFmt w:val="bullet"/>
      <w:lvlText w:val=""/>
      <w:lvlJc w:val="left"/>
      <w:pPr>
        <w:ind w:left="3163" w:hanging="360"/>
      </w:pPr>
      <w:rPr>
        <w:rFonts w:ascii="Symbol" w:hAnsi="Symbol" w:hint="default"/>
      </w:rPr>
    </w:lvl>
    <w:lvl w:ilvl="4" w:tplc="9CF4EB68" w:tentative="1">
      <w:start w:val="1"/>
      <w:numFmt w:val="bullet"/>
      <w:lvlText w:val="o"/>
      <w:lvlJc w:val="left"/>
      <w:pPr>
        <w:ind w:left="3883" w:hanging="360"/>
      </w:pPr>
      <w:rPr>
        <w:rFonts w:ascii="Courier New" w:hAnsi="Courier New" w:cs="Courier New" w:hint="default"/>
      </w:rPr>
    </w:lvl>
    <w:lvl w:ilvl="5" w:tplc="ACFA6756" w:tentative="1">
      <w:start w:val="1"/>
      <w:numFmt w:val="bullet"/>
      <w:lvlText w:val=""/>
      <w:lvlJc w:val="left"/>
      <w:pPr>
        <w:ind w:left="4603" w:hanging="360"/>
      </w:pPr>
      <w:rPr>
        <w:rFonts w:ascii="Wingdings" w:hAnsi="Wingdings" w:hint="default"/>
      </w:rPr>
    </w:lvl>
    <w:lvl w:ilvl="6" w:tplc="DF40373E" w:tentative="1">
      <w:start w:val="1"/>
      <w:numFmt w:val="bullet"/>
      <w:lvlText w:val=""/>
      <w:lvlJc w:val="left"/>
      <w:pPr>
        <w:ind w:left="5323" w:hanging="360"/>
      </w:pPr>
      <w:rPr>
        <w:rFonts w:ascii="Symbol" w:hAnsi="Symbol" w:hint="default"/>
      </w:rPr>
    </w:lvl>
    <w:lvl w:ilvl="7" w:tplc="C7B4CA88" w:tentative="1">
      <w:start w:val="1"/>
      <w:numFmt w:val="bullet"/>
      <w:lvlText w:val="o"/>
      <w:lvlJc w:val="left"/>
      <w:pPr>
        <w:ind w:left="6043" w:hanging="360"/>
      </w:pPr>
      <w:rPr>
        <w:rFonts w:ascii="Courier New" w:hAnsi="Courier New" w:cs="Courier New" w:hint="default"/>
      </w:rPr>
    </w:lvl>
    <w:lvl w:ilvl="8" w:tplc="4B961B46" w:tentative="1">
      <w:start w:val="1"/>
      <w:numFmt w:val="bullet"/>
      <w:lvlText w:val=""/>
      <w:lvlJc w:val="left"/>
      <w:pPr>
        <w:ind w:left="6763" w:hanging="360"/>
      </w:pPr>
      <w:rPr>
        <w:rFonts w:ascii="Wingdings" w:hAnsi="Wingdings" w:hint="default"/>
      </w:rPr>
    </w:lvl>
  </w:abstractNum>
  <w:abstractNum w:abstractNumId="7" w15:restartNumberingAfterBreak="0">
    <w:nsid w:val="1DB43D73"/>
    <w:multiLevelType w:val="hybridMultilevel"/>
    <w:tmpl w:val="1D5E0142"/>
    <w:lvl w:ilvl="0" w:tplc="EC40F14C">
      <w:start w:val="1"/>
      <w:numFmt w:val="decimal"/>
      <w:lvlText w:val="%1)"/>
      <w:lvlJc w:val="left"/>
      <w:pPr>
        <w:ind w:left="1065" w:hanging="705"/>
      </w:pPr>
      <w:rPr>
        <w:rFonts w:hint="default"/>
      </w:rPr>
    </w:lvl>
    <w:lvl w:ilvl="1" w:tplc="AFF6F5AE" w:tentative="1">
      <w:start w:val="1"/>
      <w:numFmt w:val="lowerLetter"/>
      <w:lvlText w:val="%2."/>
      <w:lvlJc w:val="left"/>
      <w:pPr>
        <w:ind w:left="1440" w:hanging="360"/>
      </w:pPr>
    </w:lvl>
    <w:lvl w:ilvl="2" w:tplc="C0DEB3E8" w:tentative="1">
      <w:start w:val="1"/>
      <w:numFmt w:val="lowerRoman"/>
      <w:lvlText w:val="%3."/>
      <w:lvlJc w:val="right"/>
      <w:pPr>
        <w:ind w:left="2160" w:hanging="180"/>
      </w:pPr>
    </w:lvl>
    <w:lvl w:ilvl="3" w:tplc="50B49358" w:tentative="1">
      <w:start w:val="1"/>
      <w:numFmt w:val="decimal"/>
      <w:lvlText w:val="%4."/>
      <w:lvlJc w:val="left"/>
      <w:pPr>
        <w:ind w:left="2880" w:hanging="360"/>
      </w:pPr>
    </w:lvl>
    <w:lvl w:ilvl="4" w:tplc="326A8D6E" w:tentative="1">
      <w:start w:val="1"/>
      <w:numFmt w:val="lowerLetter"/>
      <w:lvlText w:val="%5."/>
      <w:lvlJc w:val="left"/>
      <w:pPr>
        <w:ind w:left="3600" w:hanging="360"/>
      </w:pPr>
    </w:lvl>
    <w:lvl w:ilvl="5" w:tplc="20420B52" w:tentative="1">
      <w:start w:val="1"/>
      <w:numFmt w:val="lowerRoman"/>
      <w:lvlText w:val="%6."/>
      <w:lvlJc w:val="right"/>
      <w:pPr>
        <w:ind w:left="4320" w:hanging="180"/>
      </w:pPr>
    </w:lvl>
    <w:lvl w:ilvl="6" w:tplc="AD8A1862" w:tentative="1">
      <w:start w:val="1"/>
      <w:numFmt w:val="decimal"/>
      <w:lvlText w:val="%7."/>
      <w:lvlJc w:val="left"/>
      <w:pPr>
        <w:ind w:left="5040" w:hanging="360"/>
      </w:pPr>
    </w:lvl>
    <w:lvl w:ilvl="7" w:tplc="C58AEA8C" w:tentative="1">
      <w:start w:val="1"/>
      <w:numFmt w:val="lowerLetter"/>
      <w:lvlText w:val="%8."/>
      <w:lvlJc w:val="left"/>
      <w:pPr>
        <w:ind w:left="5760" w:hanging="360"/>
      </w:pPr>
    </w:lvl>
    <w:lvl w:ilvl="8" w:tplc="B91CDA98" w:tentative="1">
      <w:start w:val="1"/>
      <w:numFmt w:val="lowerRoman"/>
      <w:lvlText w:val="%9."/>
      <w:lvlJc w:val="right"/>
      <w:pPr>
        <w:ind w:left="6480" w:hanging="180"/>
      </w:pPr>
    </w:lvl>
  </w:abstractNum>
  <w:abstractNum w:abstractNumId="8" w15:restartNumberingAfterBreak="0">
    <w:nsid w:val="1EFD1242"/>
    <w:multiLevelType w:val="hybridMultilevel"/>
    <w:tmpl w:val="5BF64406"/>
    <w:lvl w:ilvl="0" w:tplc="2A72B5D0">
      <w:start w:val="1"/>
      <w:numFmt w:val="bullet"/>
      <w:lvlText w:val=""/>
      <w:lvlJc w:val="left"/>
      <w:pPr>
        <w:ind w:left="720" w:hanging="360"/>
      </w:pPr>
      <w:rPr>
        <w:rFonts w:ascii="Symbol" w:hAnsi="Symbol" w:hint="default"/>
      </w:rPr>
    </w:lvl>
    <w:lvl w:ilvl="1" w:tplc="7EBC5706" w:tentative="1">
      <w:start w:val="1"/>
      <w:numFmt w:val="bullet"/>
      <w:lvlText w:val="o"/>
      <w:lvlJc w:val="left"/>
      <w:pPr>
        <w:ind w:left="1440" w:hanging="360"/>
      </w:pPr>
      <w:rPr>
        <w:rFonts w:ascii="Courier New" w:hAnsi="Courier New" w:cs="Courier New" w:hint="default"/>
      </w:rPr>
    </w:lvl>
    <w:lvl w:ilvl="2" w:tplc="0A7460BC" w:tentative="1">
      <w:start w:val="1"/>
      <w:numFmt w:val="bullet"/>
      <w:lvlText w:val=""/>
      <w:lvlJc w:val="left"/>
      <w:pPr>
        <w:ind w:left="2160" w:hanging="360"/>
      </w:pPr>
      <w:rPr>
        <w:rFonts w:ascii="Wingdings" w:hAnsi="Wingdings" w:hint="default"/>
      </w:rPr>
    </w:lvl>
    <w:lvl w:ilvl="3" w:tplc="896A404A" w:tentative="1">
      <w:start w:val="1"/>
      <w:numFmt w:val="bullet"/>
      <w:lvlText w:val=""/>
      <w:lvlJc w:val="left"/>
      <w:pPr>
        <w:ind w:left="2880" w:hanging="360"/>
      </w:pPr>
      <w:rPr>
        <w:rFonts w:ascii="Symbol" w:hAnsi="Symbol" w:hint="default"/>
      </w:rPr>
    </w:lvl>
    <w:lvl w:ilvl="4" w:tplc="D7705E26" w:tentative="1">
      <w:start w:val="1"/>
      <w:numFmt w:val="bullet"/>
      <w:lvlText w:val="o"/>
      <w:lvlJc w:val="left"/>
      <w:pPr>
        <w:ind w:left="3600" w:hanging="360"/>
      </w:pPr>
      <w:rPr>
        <w:rFonts w:ascii="Courier New" w:hAnsi="Courier New" w:cs="Courier New" w:hint="default"/>
      </w:rPr>
    </w:lvl>
    <w:lvl w:ilvl="5" w:tplc="57E8F476" w:tentative="1">
      <w:start w:val="1"/>
      <w:numFmt w:val="bullet"/>
      <w:lvlText w:val=""/>
      <w:lvlJc w:val="left"/>
      <w:pPr>
        <w:ind w:left="4320" w:hanging="360"/>
      </w:pPr>
      <w:rPr>
        <w:rFonts w:ascii="Wingdings" w:hAnsi="Wingdings" w:hint="default"/>
      </w:rPr>
    </w:lvl>
    <w:lvl w:ilvl="6" w:tplc="DD129038" w:tentative="1">
      <w:start w:val="1"/>
      <w:numFmt w:val="bullet"/>
      <w:lvlText w:val=""/>
      <w:lvlJc w:val="left"/>
      <w:pPr>
        <w:ind w:left="5040" w:hanging="360"/>
      </w:pPr>
      <w:rPr>
        <w:rFonts w:ascii="Symbol" w:hAnsi="Symbol" w:hint="default"/>
      </w:rPr>
    </w:lvl>
    <w:lvl w:ilvl="7" w:tplc="425A0BA4" w:tentative="1">
      <w:start w:val="1"/>
      <w:numFmt w:val="bullet"/>
      <w:lvlText w:val="o"/>
      <w:lvlJc w:val="left"/>
      <w:pPr>
        <w:ind w:left="5760" w:hanging="360"/>
      </w:pPr>
      <w:rPr>
        <w:rFonts w:ascii="Courier New" w:hAnsi="Courier New" w:cs="Courier New" w:hint="default"/>
      </w:rPr>
    </w:lvl>
    <w:lvl w:ilvl="8" w:tplc="F52A013E" w:tentative="1">
      <w:start w:val="1"/>
      <w:numFmt w:val="bullet"/>
      <w:lvlText w:val=""/>
      <w:lvlJc w:val="left"/>
      <w:pPr>
        <w:ind w:left="6480" w:hanging="360"/>
      </w:pPr>
      <w:rPr>
        <w:rFonts w:ascii="Wingdings" w:hAnsi="Wingdings" w:hint="default"/>
      </w:rPr>
    </w:lvl>
  </w:abstractNum>
  <w:abstractNum w:abstractNumId="9" w15:restartNumberingAfterBreak="0">
    <w:nsid w:val="268F0525"/>
    <w:multiLevelType w:val="hybridMultilevel"/>
    <w:tmpl w:val="1E68C42A"/>
    <w:lvl w:ilvl="0" w:tplc="D67C0FDA">
      <w:start w:val="1"/>
      <w:numFmt w:val="bullet"/>
      <w:lvlText w:val=""/>
      <w:lvlJc w:val="left"/>
      <w:pPr>
        <w:ind w:left="720" w:hanging="360"/>
      </w:pPr>
      <w:rPr>
        <w:rFonts w:ascii="Symbol" w:hAnsi="Symbol" w:hint="default"/>
      </w:rPr>
    </w:lvl>
    <w:lvl w:ilvl="1" w:tplc="705A926A" w:tentative="1">
      <w:start w:val="1"/>
      <w:numFmt w:val="bullet"/>
      <w:lvlText w:val="o"/>
      <w:lvlJc w:val="left"/>
      <w:pPr>
        <w:ind w:left="1440" w:hanging="360"/>
      </w:pPr>
      <w:rPr>
        <w:rFonts w:ascii="Courier New" w:hAnsi="Courier New" w:cs="Courier New" w:hint="default"/>
      </w:rPr>
    </w:lvl>
    <w:lvl w:ilvl="2" w:tplc="81ECB60C" w:tentative="1">
      <w:start w:val="1"/>
      <w:numFmt w:val="bullet"/>
      <w:lvlText w:val=""/>
      <w:lvlJc w:val="left"/>
      <w:pPr>
        <w:ind w:left="2160" w:hanging="360"/>
      </w:pPr>
      <w:rPr>
        <w:rFonts w:ascii="Wingdings" w:hAnsi="Wingdings" w:hint="default"/>
      </w:rPr>
    </w:lvl>
    <w:lvl w:ilvl="3" w:tplc="8CDC4040" w:tentative="1">
      <w:start w:val="1"/>
      <w:numFmt w:val="bullet"/>
      <w:lvlText w:val=""/>
      <w:lvlJc w:val="left"/>
      <w:pPr>
        <w:ind w:left="2880" w:hanging="360"/>
      </w:pPr>
      <w:rPr>
        <w:rFonts w:ascii="Symbol" w:hAnsi="Symbol" w:hint="default"/>
      </w:rPr>
    </w:lvl>
    <w:lvl w:ilvl="4" w:tplc="307C666A" w:tentative="1">
      <w:start w:val="1"/>
      <w:numFmt w:val="bullet"/>
      <w:lvlText w:val="o"/>
      <w:lvlJc w:val="left"/>
      <w:pPr>
        <w:ind w:left="3600" w:hanging="360"/>
      </w:pPr>
      <w:rPr>
        <w:rFonts w:ascii="Courier New" w:hAnsi="Courier New" w:cs="Courier New" w:hint="default"/>
      </w:rPr>
    </w:lvl>
    <w:lvl w:ilvl="5" w:tplc="66F0998A" w:tentative="1">
      <w:start w:val="1"/>
      <w:numFmt w:val="bullet"/>
      <w:lvlText w:val=""/>
      <w:lvlJc w:val="left"/>
      <w:pPr>
        <w:ind w:left="4320" w:hanging="360"/>
      </w:pPr>
      <w:rPr>
        <w:rFonts w:ascii="Wingdings" w:hAnsi="Wingdings" w:hint="default"/>
      </w:rPr>
    </w:lvl>
    <w:lvl w:ilvl="6" w:tplc="E46A464E" w:tentative="1">
      <w:start w:val="1"/>
      <w:numFmt w:val="bullet"/>
      <w:lvlText w:val=""/>
      <w:lvlJc w:val="left"/>
      <w:pPr>
        <w:ind w:left="5040" w:hanging="360"/>
      </w:pPr>
      <w:rPr>
        <w:rFonts w:ascii="Symbol" w:hAnsi="Symbol" w:hint="default"/>
      </w:rPr>
    </w:lvl>
    <w:lvl w:ilvl="7" w:tplc="ADD44CF6" w:tentative="1">
      <w:start w:val="1"/>
      <w:numFmt w:val="bullet"/>
      <w:lvlText w:val="o"/>
      <w:lvlJc w:val="left"/>
      <w:pPr>
        <w:ind w:left="5760" w:hanging="360"/>
      </w:pPr>
      <w:rPr>
        <w:rFonts w:ascii="Courier New" w:hAnsi="Courier New" w:cs="Courier New" w:hint="default"/>
      </w:rPr>
    </w:lvl>
    <w:lvl w:ilvl="8" w:tplc="007AB5A6" w:tentative="1">
      <w:start w:val="1"/>
      <w:numFmt w:val="bullet"/>
      <w:lvlText w:val=""/>
      <w:lvlJc w:val="left"/>
      <w:pPr>
        <w:ind w:left="6480" w:hanging="360"/>
      </w:pPr>
      <w:rPr>
        <w:rFonts w:ascii="Wingdings" w:hAnsi="Wingdings" w:hint="default"/>
      </w:rPr>
    </w:lvl>
  </w:abstractNum>
  <w:abstractNum w:abstractNumId="10" w15:restartNumberingAfterBreak="0">
    <w:nsid w:val="2D0259DB"/>
    <w:multiLevelType w:val="hybridMultilevel"/>
    <w:tmpl w:val="F5927066"/>
    <w:lvl w:ilvl="0" w:tplc="9558D21E">
      <w:start w:val="1"/>
      <w:numFmt w:val="bullet"/>
      <w:lvlText w:val=""/>
      <w:lvlJc w:val="left"/>
      <w:pPr>
        <w:ind w:left="720" w:hanging="360"/>
      </w:pPr>
      <w:rPr>
        <w:rFonts w:ascii="Symbol" w:hAnsi="Symbol" w:hint="default"/>
      </w:rPr>
    </w:lvl>
    <w:lvl w:ilvl="1" w:tplc="4164228A" w:tentative="1">
      <w:start w:val="1"/>
      <w:numFmt w:val="bullet"/>
      <w:lvlText w:val="o"/>
      <w:lvlJc w:val="left"/>
      <w:pPr>
        <w:ind w:left="1440" w:hanging="360"/>
      </w:pPr>
      <w:rPr>
        <w:rFonts w:ascii="Courier New" w:hAnsi="Courier New" w:cs="Courier New" w:hint="default"/>
      </w:rPr>
    </w:lvl>
    <w:lvl w:ilvl="2" w:tplc="5044AC0A" w:tentative="1">
      <w:start w:val="1"/>
      <w:numFmt w:val="bullet"/>
      <w:lvlText w:val=""/>
      <w:lvlJc w:val="left"/>
      <w:pPr>
        <w:ind w:left="2160" w:hanging="360"/>
      </w:pPr>
      <w:rPr>
        <w:rFonts w:ascii="Wingdings" w:hAnsi="Wingdings" w:hint="default"/>
      </w:rPr>
    </w:lvl>
    <w:lvl w:ilvl="3" w:tplc="AA0645D4" w:tentative="1">
      <w:start w:val="1"/>
      <w:numFmt w:val="bullet"/>
      <w:lvlText w:val=""/>
      <w:lvlJc w:val="left"/>
      <w:pPr>
        <w:ind w:left="2880" w:hanging="360"/>
      </w:pPr>
      <w:rPr>
        <w:rFonts w:ascii="Symbol" w:hAnsi="Symbol" w:hint="default"/>
      </w:rPr>
    </w:lvl>
    <w:lvl w:ilvl="4" w:tplc="3CBAF8DE" w:tentative="1">
      <w:start w:val="1"/>
      <w:numFmt w:val="bullet"/>
      <w:lvlText w:val="o"/>
      <w:lvlJc w:val="left"/>
      <w:pPr>
        <w:ind w:left="3600" w:hanging="360"/>
      </w:pPr>
      <w:rPr>
        <w:rFonts w:ascii="Courier New" w:hAnsi="Courier New" w:cs="Courier New" w:hint="default"/>
      </w:rPr>
    </w:lvl>
    <w:lvl w:ilvl="5" w:tplc="EEAA6DFA" w:tentative="1">
      <w:start w:val="1"/>
      <w:numFmt w:val="bullet"/>
      <w:lvlText w:val=""/>
      <w:lvlJc w:val="left"/>
      <w:pPr>
        <w:ind w:left="4320" w:hanging="360"/>
      </w:pPr>
      <w:rPr>
        <w:rFonts w:ascii="Wingdings" w:hAnsi="Wingdings" w:hint="default"/>
      </w:rPr>
    </w:lvl>
    <w:lvl w:ilvl="6" w:tplc="783C310C" w:tentative="1">
      <w:start w:val="1"/>
      <w:numFmt w:val="bullet"/>
      <w:lvlText w:val=""/>
      <w:lvlJc w:val="left"/>
      <w:pPr>
        <w:ind w:left="5040" w:hanging="360"/>
      </w:pPr>
      <w:rPr>
        <w:rFonts w:ascii="Symbol" w:hAnsi="Symbol" w:hint="default"/>
      </w:rPr>
    </w:lvl>
    <w:lvl w:ilvl="7" w:tplc="16A03BB2" w:tentative="1">
      <w:start w:val="1"/>
      <w:numFmt w:val="bullet"/>
      <w:lvlText w:val="o"/>
      <w:lvlJc w:val="left"/>
      <w:pPr>
        <w:ind w:left="5760" w:hanging="360"/>
      </w:pPr>
      <w:rPr>
        <w:rFonts w:ascii="Courier New" w:hAnsi="Courier New" w:cs="Courier New" w:hint="default"/>
      </w:rPr>
    </w:lvl>
    <w:lvl w:ilvl="8" w:tplc="9C107DA8" w:tentative="1">
      <w:start w:val="1"/>
      <w:numFmt w:val="bullet"/>
      <w:lvlText w:val=""/>
      <w:lvlJc w:val="left"/>
      <w:pPr>
        <w:ind w:left="6480" w:hanging="360"/>
      </w:pPr>
      <w:rPr>
        <w:rFonts w:ascii="Wingdings" w:hAnsi="Wingdings" w:hint="default"/>
      </w:rPr>
    </w:lvl>
  </w:abstractNum>
  <w:abstractNum w:abstractNumId="11" w15:restartNumberingAfterBreak="0">
    <w:nsid w:val="2DCC2BDB"/>
    <w:multiLevelType w:val="hybridMultilevel"/>
    <w:tmpl w:val="3928FC64"/>
    <w:lvl w:ilvl="0" w:tplc="F1A85F1A">
      <w:start w:val="1"/>
      <w:numFmt w:val="bullet"/>
      <w:lvlText w:val=""/>
      <w:lvlJc w:val="left"/>
      <w:pPr>
        <w:ind w:left="720" w:hanging="360"/>
      </w:pPr>
      <w:rPr>
        <w:rFonts w:ascii="Symbol" w:hAnsi="Symbol" w:hint="default"/>
      </w:rPr>
    </w:lvl>
    <w:lvl w:ilvl="1" w:tplc="E6EC90E0" w:tentative="1">
      <w:start w:val="1"/>
      <w:numFmt w:val="bullet"/>
      <w:lvlText w:val="o"/>
      <w:lvlJc w:val="left"/>
      <w:pPr>
        <w:ind w:left="1440" w:hanging="360"/>
      </w:pPr>
      <w:rPr>
        <w:rFonts w:ascii="Courier New" w:hAnsi="Courier New" w:cs="Courier New" w:hint="default"/>
      </w:rPr>
    </w:lvl>
    <w:lvl w:ilvl="2" w:tplc="8A1CDDC0" w:tentative="1">
      <w:start w:val="1"/>
      <w:numFmt w:val="bullet"/>
      <w:lvlText w:val=""/>
      <w:lvlJc w:val="left"/>
      <w:pPr>
        <w:ind w:left="2160" w:hanging="360"/>
      </w:pPr>
      <w:rPr>
        <w:rFonts w:ascii="Wingdings" w:hAnsi="Wingdings" w:hint="default"/>
      </w:rPr>
    </w:lvl>
    <w:lvl w:ilvl="3" w:tplc="C7B2A37A" w:tentative="1">
      <w:start w:val="1"/>
      <w:numFmt w:val="bullet"/>
      <w:lvlText w:val=""/>
      <w:lvlJc w:val="left"/>
      <w:pPr>
        <w:ind w:left="2880" w:hanging="360"/>
      </w:pPr>
      <w:rPr>
        <w:rFonts w:ascii="Symbol" w:hAnsi="Symbol" w:hint="default"/>
      </w:rPr>
    </w:lvl>
    <w:lvl w:ilvl="4" w:tplc="14FA222A" w:tentative="1">
      <w:start w:val="1"/>
      <w:numFmt w:val="bullet"/>
      <w:lvlText w:val="o"/>
      <w:lvlJc w:val="left"/>
      <w:pPr>
        <w:ind w:left="3600" w:hanging="360"/>
      </w:pPr>
      <w:rPr>
        <w:rFonts w:ascii="Courier New" w:hAnsi="Courier New" w:cs="Courier New" w:hint="default"/>
      </w:rPr>
    </w:lvl>
    <w:lvl w:ilvl="5" w:tplc="ED1ABBF6" w:tentative="1">
      <w:start w:val="1"/>
      <w:numFmt w:val="bullet"/>
      <w:lvlText w:val=""/>
      <w:lvlJc w:val="left"/>
      <w:pPr>
        <w:ind w:left="4320" w:hanging="360"/>
      </w:pPr>
      <w:rPr>
        <w:rFonts w:ascii="Wingdings" w:hAnsi="Wingdings" w:hint="default"/>
      </w:rPr>
    </w:lvl>
    <w:lvl w:ilvl="6" w:tplc="4BD4633C" w:tentative="1">
      <w:start w:val="1"/>
      <w:numFmt w:val="bullet"/>
      <w:lvlText w:val=""/>
      <w:lvlJc w:val="left"/>
      <w:pPr>
        <w:ind w:left="5040" w:hanging="360"/>
      </w:pPr>
      <w:rPr>
        <w:rFonts w:ascii="Symbol" w:hAnsi="Symbol" w:hint="default"/>
      </w:rPr>
    </w:lvl>
    <w:lvl w:ilvl="7" w:tplc="91D62F0E" w:tentative="1">
      <w:start w:val="1"/>
      <w:numFmt w:val="bullet"/>
      <w:lvlText w:val="o"/>
      <w:lvlJc w:val="left"/>
      <w:pPr>
        <w:ind w:left="5760" w:hanging="360"/>
      </w:pPr>
      <w:rPr>
        <w:rFonts w:ascii="Courier New" w:hAnsi="Courier New" w:cs="Courier New" w:hint="default"/>
      </w:rPr>
    </w:lvl>
    <w:lvl w:ilvl="8" w:tplc="B5BA473E" w:tentative="1">
      <w:start w:val="1"/>
      <w:numFmt w:val="bullet"/>
      <w:lvlText w:val=""/>
      <w:lvlJc w:val="left"/>
      <w:pPr>
        <w:ind w:left="6480" w:hanging="360"/>
      </w:pPr>
      <w:rPr>
        <w:rFonts w:ascii="Wingdings" w:hAnsi="Wingdings" w:hint="default"/>
      </w:rPr>
    </w:lvl>
  </w:abstractNum>
  <w:abstractNum w:abstractNumId="12" w15:restartNumberingAfterBreak="0">
    <w:nsid w:val="2EA95645"/>
    <w:multiLevelType w:val="hybridMultilevel"/>
    <w:tmpl w:val="BDF84740"/>
    <w:lvl w:ilvl="0" w:tplc="F0B0549E">
      <w:start w:val="1"/>
      <w:numFmt w:val="bullet"/>
      <w:lvlText w:val=""/>
      <w:lvlJc w:val="left"/>
      <w:pPr>
        <w:ind w:left="720" w:hanging="360"/>
      </w:pPr>
      <w:rPr>
        <w:rFonts w:ascii="Symbol" w:hAnsi="Symbol" w:hint="default"/>
      </w:rPr>
    </w:lvl>
    <w:lvl w:ilvl="1" w:tplc="C9A8D0DC" w:tentative="1">
      <w:start w:val="1"/>
      <w:numFmt w:val="bullet"/>
      <w:lvlText w:val="o"/>
      <w:lvlJc w:val="left"/>
      <w:pPr>
        <w:ind w:left="1440" w:hanging="360"/>
      </w:pPr>
      <w:rPr>
        <w:rFonts w:ascii="Courier New" w:hAnsi="Courier New" w:cs="Courier New" w:hint="default"/>
      </w:rPr>
    </w:lvl>
    <w:lvl w:ilvl="2" w:tplc="25BAA840" w:tentative="1">
      <w:start w:val="1"/>
      <w:numFmt w:val="bullet"/>
      <w:lvlText w:val=""/>
      <w:lvlJc w:val="left"/>
      <w:pPr>
        <w:ind w:left="2160" w:hanging="360"/>
      </w:pPr>
      <w:rPr>
        <w:rFonts w:ascii="Wingdings" w:hAnsi="Wingdings" w:hint="default"/>
      </w:rPr>
    </w:lvl>
    <w:lvl w:ilvl="3" w:tplc="34E82BE6" w:tentative="1">
      <w:start w:val="1"/>
      <w:numFmt w:val="bullet"/>
      <w:lvlText w:val=""/>
      <w:lvlJc w:val="left"/>
      <w:pPr>
        <w:ind w:left="2880" w:hanging="360"/>
      </w:pPr>
      <w:rPr>
        <w:rFonts w:ascii="Symbol" w:hAnsi="Symbol" w:hint="default"/>
      </w:rPr>
    </w:lvl>
    <w:lvl w:ilvl="4" w:tplc="5D90BC38" w:tentative="1">
      <w:start w:val="1"/>
      <w:numFmt w:val="bullet"/>
      <w:lvlText w:val="o"/>
      <w:lvlJc w:val="left"/>
      <w:pPr>
        <w:ind w:left="3600" w:hanging="360"/>
      </w:pPr>
      <w:rPr>
        <w:rFonts w:ascii="Courier New" w:hAnsi="Courier New" w:cs="Courier New" w:hint="default"/>
      </w:rPr>
    </w:lvl>
    <w:lvl w:ilvl="5" w:tplc="5128D862" w:tentative="1">
      <w:start w:val="1"/>
      <w:numFmt w:val="bullet"/>
      <w:lvlText w:val=""/>
      <w:lvlJc w:val="left"/>
      <w:pPr>
        <w:ind w:left="4320" w:hanging="360"/>
      </w:pPr>
      <w:rPr>
        <w:rFonts w:ascii="Wingdings" w:hAnsi="Wingdings" w:hint="default"/>
      </w:rPr>
    </w:lvl>
    <w:lvl w:ilvl="6" w:tplc="D1A0852A" w:tentative="1">
      <w:start w:val="1"/>
      <w:numFmt w:val="bullet"/>
      <w:lvlText w:val=""/>
      <w:lvlJc w:val="left"/>
      <w:pPr>
        <w:ind w:left="5040" w:hanging="360"/>
      </w:pPr>
      <w:rPr>
        <w:rFonts w:ascii="Symbol" w:hAnsi="Symbol" w:hint="default"/>
      </w:rPr>
    </w:lvl>
    <w:lvl w:ilvl="7" w:tplc="2EEA2E22" w:tentative="1">
      <w:start w:val="1"/>
      <w:numFmt w:val="bullet"/>
      <w:lvlText w:val="o"/>
      <w:lvlJc w:val="left"/>
      <w:pPr>
        <w:ind w:left="5760" w:hanging="360"/>
      </w:pPr>
      <w:rPr>
        <w:rFonts w:ascii="Courier New" w:hAnsi="Courier New" w:cs="Courier New" w:hint="default"/>
      </w:rPr>
    </w:lvl>
    <w:lvl w:ilvl="8" w:tplc="5296B2F2" w:tentative="1">
      <w:start w:val="1"/>
      <w:numFmt w:val="bullet"/>
      <w:lvlText w:val=""/>
      <w:lvlJc w:val="left"/>
      <w:pPr>
        <w:ind w:left="6480" w:hanging="360"/>
      </w:pPr>
      <w:rPr>
        <w:rFonts w:ascii="Wingdings" w:hAnsi="Wingdings" w:hint="default"/>
      </w:rPr>
    </w:lvl>
  </w:abstractNum>
  <w:abstractNum w:abstractNumId="13" w15:restartNumberingAfterBreak="0">
    <w:nsid w:val="30281DD2"/>
    <w:multiLevelType w:val="hybridMultilevel"/>
    <w:tmpl w:val="4F5043E8"/>
    <w:lvl w:ilvl="0" w:tplc="15A2586E">
      <w:start w:val="1"/>
      <w:numFmt w:val="bullet"/>
      <w:lvlText w:val=""/>
      <w:lvlJc w:val="left"/>
      <w:pPr>
        <w:ind w:left="720" w:hanging="360"/>
      </w:pPr>
      <w:rPr>
        <w:rFonts w:ascii="Symbol" w:hAnsi="Symbol" w:hint="default"/>
      </w:rPr>
    </w:lvl>
    <w:lvl w:ilvl="1" w:tplc="DE224A1C" w:tentative="1">
      <w:start w:val="1"/>
      <w:numFmt w:val="bullet"/>
      <w:lvlText w:val="o"/>
      <w:lvlJc w:val="left"/>
      <w:pPr>
        <w:ind w:left="1440" w:hanging="360"/>
      </w:pPr>
      <w:rPr>
        <w:rFonts w:ascii="Courier New" w:hAnsi="Courier New" w:cs="Courier New" w:hint="default"/>
      </w:rPr>
    </w:lvl>
    <w:lvl w:ilvl="2" w:tplc="61741102" w:tentative="1">
      <w:start w:val="1"/>
      <w:numFmt w:val="bullet"/>
      <w:lvlText w:val=""/>
      <w:lvlJc w:val="left"/>
      <w:pPr>
        <w:ind w:left="2160" w:hanging="360"/>
      </w:pPr>
      <w:rPr>
        <w:rFonts w:ascii="Wingdings" w:hAnsi="Wingdings" w:hint="default"/>
      </w:rPr>
    </w:lvl>
    <w:lvl w:ilvl="3" w:tplc="C242DDA6" w:tentative="1">
      <w:start w:val="1"/>
      <w:numFmt w:val="bullet"/>
      <w:lvlText w:val=""/>
      <w:lvlJc w:val="left"/>
      <w:pPr>
        <w:ind w:left="2880" w:hanging="360"/>
      </w:pPr>
      <w:rPr>
        <w:rFonts w:ascii="Symbol" w:hAnsi="Symbol" w:hint="default"/>
      </w:rPr>
    </w:lvl>
    <w:lvl w:ilvl="4" w:tplc="B2A04700" w:tentative="1">
      <w:start w:val="1"/>
      <w:numFmt w:val="bullet"/>
      <w:lvlText w:val="o"/>
      <w:lvlJc w:val="left"/>
      <w:pPr>
        <w:ind w:left="3600" w:hanging="360"/>
      </w:pPr>
      <w:rPr>
        <w:rFonts w:ascii="Courier New" w:hAnsi="Courier New" w:cs="Courier New" w:hint="default"/>
      </w:rPr>
    </w:lvl>
    <w:lvl w:ilvl="5" w:tplc="1D083B04" w:tentative="1">
      <w:start w:val="1"/>
      <w:numFmt w:val="bullet"/>
      <w:lvlText w:val=""/>
      <w:lvlJc w:val="left"/>
      <w:pPr>
        <w:ind w:left="4320" w:hanging="360"/>
      </w:pPr>
      <w:rPr>
        <w:rFonts w:ascii="Wingdings" w:hAnsi="Wingdings" w:hint="default"/>
      </w:rPr>
    </w:lvl>
    <w:lvl w:ilvl="6" w:tplc="97B69EA2" w:tentative="1">
      <w:start w:val="1"/>
      <w:numFmt w:val="bullet"/>
      <w:lvlText w:val=""/>
      <w:lvlJc w:val="left"/>
      <w:pPr>
        <w:ind w:left="5040" w:hanging="360"/>
      </w:pPr>
      <w:rPr>
        <w:rFonts w:ascii="Symbol" w:hAnsi="Symbol" w:hint="default"/>
      </w:rPr>
    </w:lvl>
    <w:lvl w:ilvl="7" w:tplc="486E00F2" w:tentative="1">
      <w:start w:val="1"/>
      <w:numFmt w:val="bullet"/>
      <w:lvlText w:val="o"/>
      <w:lvlJc w:val="left"/>
      <w:pPr>
        <w:ind w:left="5760" w:hanging="360"/>
      </w:pPr>
      <w:rPr>
        <w:rFonts w:ascii="Courier New" w:hAnsi="Courier New" w:cs="Courier New" w:hint="default"/>
      </w:rPr>
    </w:lvl>
    <w:lvl w:ilvl="8" w:tplc="BFD25F2A" w:tentative="1">
      <w:start w:val="1"/>
      <w:numFmt w:val="bullet"/>
      <w:lvlText w:val=""/>
      <w:lvlJc w:val="left"/>
      <w:pPr>
        <w:ind w:left="6480" w:hanging="360"/>
      </w:pPr>
      <w:rPr>
        <w:rFonts w:ascii="Wingdings" w:hAnsi="Wingdings" w:hint="default"/>
      </w:rPr>
    </w:lvl>
  </w:abstractNum>
  <w:abstractNum w:abstractNumId="14" w15:restartNumberingAfterBreak="0">
    <w:nsid w:val="328603E6"/>
    <w:multiLevelType w:val="hybridMultilevel"/>
    <w:tmpl w:val="9430A10A"/>
    <w:lvl w:ilvl="0" w:tplc="C94E565C">
      <w:start w:val="1"/>
      <w:numFmt w:val="bullet"/>
      <w:lvlText w:val=""/>
      <w:lvlJc w:val="left"/>
      <w:pPr>
        <w:ind w:left="720" w:hanging="360"/>
      </w:pPr>
      <w:rPr>
        <w:rFonts w:ascii="Symbol" w:hAnsi="Symbol" w:hint="default"/>
      </w:rPr>
    </w:lvl>
    <w:lvl w:ilvl="1" w:tplc="99086DD0" w:tentative="1">
      <w:start w:val="1"/>
      <w:numFmt w:val="bullet"/>
      <w:lvlText w:val="o"/>
      <w:lvlJc w:val="left"/>
      <w:pPr>
        <w:ind w:left="1440" w:hanging="360"/>
      </w:pPr>
      <w:rPr>
        <w:rFonts w:ascii="Courier New" w:hAnsi="Courier New" w:cs="Courier New" w:hint="default"/>
      </w:rPr>
    </w:lvl>
    <w:lvl w:ilvl="2" w:tplc="22242592" w:tentative="1">
      <w:start w:val="1"/>
      <w:numFmt w:val="bullet"/>
      <w:lvlText w:val=""/>
      <w:lvlJc w:val="left"/>
      <w:pPr>
        <w:ind w:left="2160" w:hanging="360"/>
      </w:pPr>
      <w:rPr>
        <w:rFonts w:ascii="Wingdings" w:hAnsi="Wingdings" w:hint="default"/>
      </w:rPr>
    </w:lvl>
    <w:lvl w:ilvl="3" w:tplc="C7083AE0" w:tentative="1">
      <w:start w:val="1"/>
      <w:numFmt w:val="bullet"/>
      <w:lvlText w:val=""/>
      <w:lvlJc w:val="left"/>
      <w:pPr>
        <w:ind w:left="2880" w:hanging="360"/>
      </w:pPr>
      <w:rPr>
        <w:rFonts w:ascii="Symbol" w:hAnsi="Symbol" w:hint="default"/>
      </w:rPr>
    </w:lvl>
    <w:lvl w:ilvl="4" w:tplc="1820DDE2" w:tentative="1">
      <w:start w:val="1"/>
      <w:numFmt w:val="bullet"/>
      <w:lvlText w:val="o"/>
      <w:lvlJc w:val="left"/>
      <w:pPr>
        <w:ind w:left="3600" w:hanging="360"/>
      </w:pPr>
      <w:rPr>
        <w:rFonts w:ascii="Courier New" w:hAnsi="Courier New" w:cs="Courier New" w:hint="default"/>
      </w:rPr>
    </w:lvl>
    <w:lvl w:ilvl="5" w:tplc="C0645A02" w:tentative="1">
      <w:start w:val="1"/>
      <w:numFmt w:val="bullet"/>
      <w:lvlText w:val=""/>
      <w:lvlJc w:val="left"/>
      <w:pPr>
        <w:ind w:left="4320" w:hanging="360"/>
      </w:pPr>
      <w:rPr>
        <w:rFonts w:ascii="Wingdings" w:hAnsi="Wingdings" w:hint="default"/>
      </w:rPr>
    </w:lvl>
    <w:lvl w:ilvl="6" w:tplc="851C0AAA" w:tentative="1">
      <w:start w:val="1"/>
      <w:numFmt w:val="bullet"/>
      <w:lvlText w:val=""/>
      <w:lvlJc w:val="left"/>
      <w:pPr>
        <w:ind w:left="5040" w:hanging="360"/>
      </w:pPr>
      <w:rPr>
        <w:rFonts w:ascii="Symbol" w:hAnsi="Symbol" w:hint="default"/>
      </w:rPr>
    </w:lvl>
    <w:lvl w:ilvl="7" w:tplc="7E46E856" w:tentative="1">
      <w:start w:val="1"/>
      <w:numFmt w:val="bullet"/>
      <w:lvlText w:val="o"/>
      <w:lvlJc w:val="left"/>
      <w:pPr>
        <w:ind w:left="5760" w:hanging="360"/>
      </w:pPr>
      <w:rPr>
        <w:rFonts w:ascii="Courier New" w:hAnsi="Courier New" w:cs="Courier New" w:hint="default"/>
      </w:rPr>
    </w:lvl>
    <w:lvl w:ilvl="8" w:tplc="E4A8C660" w:tentative="1">
      <w:start w:val="1"/>
      <w:numFmt w:val="bullet"/>
      <w:lvlText w:val=""/>
      <w:lvlJc w:val="left"/>
      <w:pPr>
        <w:ind w:left="6480" w:hanging="360"/>
      </w:pPr>
      <w:rPr>
        <w:rFonts w:ascii="Wingdings" w:hAnsi="Wingdings" w:hint="default"/>
      </w:rPr>
    </w:lvl>
  </w:abstractNum>
  <w:abstractNum w:abstractNumId="15" w15:restartNumberingAfterBreak="0">
    <w:nsid w:val="3387780F"/>
    <w:multiLevelType w:val="hybridMultilevel"/>
    <w:tmpl w:val="378EC254"/>
    <w:lvl w:ilvl="0" w:tplc="0E32D3A0">
      <w:start w:val="1"/>
      <w:numFmt w:val="bullet"/>
      <w:lvlText w:val=""/>
      <w:lvlJc w:val="left"/>
      <w:pPr>
        <w:ind w:left="1800" w:hanging="360"/>
      </w:pPr>
      <w:rPr>
        <w:rFonts w:ascii="Symbol" w:hAnsi="Symbol" w:hint="default"/>
      </w:rPr>
    </w:lvl>
    <w:lvl w:ilvl="1" w:tplc="425AD9B8" w:tentative="1">
      <w:start w:val="1"/>
      <w:numFmt w:val="bullet"/>
      <w:lvlText w:val="o"/>
      <w:lvlJc w:val="left"/>
      <w:pPr>
        <w:ind w:left="2520" w:hanging="360"/>
      </w:pPr>
      <w:rPr>
        <w:rFonts w:ascii="Courier New" w:hAnsi="Courier New" w:cs="Courier New" w:hint="default"/>
      </w:rPr>
    </w:lvl>
    <w:lvl w:ilvl="2" w:tplc="EB00F764" w:tentative="1">
      <w:start w:val="1"/>
      <w:numFmt w:val="bullet"/>
      <w:lvlText w:val=""/>
      <w:lvlJc w:val="left"/>
      <w:pPr>
        <w:ind w:left="3240" w:hanging="360"/>
      </w:pPr>
      <w:rPr>
        <w:rFonts w:ascii="Wingdings" w:hAnsi="Wingdings" w:hint="default"/>
      </w:rPr>
    </w:lvl>
    <w:lvl w:ilvl="3" w:tplc="7FF8D53E" w:tentative="1">
      <w:start w:val="1"/>
      <w:numFmt w:val="bullet"/>
      <w:lvlText w:val=""/>
      <w:lvlJc w:val="left"/>
      <w:pPr>
        <w:ind w:left="3960" w:hanging="360"/>
      </w:pPr>
      <w:rPr>
        <w:rFonts w:ascii="Symbol" w:hAnsi="Symbol" w:hint="default"/>
      </w:rPr>
    </w:lvl>
    <w:lvl w:ilvl="4" w:tplc="434E64C4" w:tentative="1">
      <w:start w:val="1"/>
      <w:numFmt w:val="bullet"/>
      <w:lvlText w:val="o"/>
      <w:lvlJc w:val="left"/>
      <w:pPr>
        <w:ind w:left="4680" w:hanging="360"/>
      </w:pPr>
      <w:rPr>
        <w:rFonts w:ascii="Courier New" w:hAnsi="Courier New" w:cs="Courier New" w:hint="default"/>
      </w:rPr>
    </w:lvl>
    <w:lvl w:ilvl="5" w:tplc="2196F56A" w:tentative="1">
      <w:start w:val="1"/>
      <w:numFmt w:val="bullet"/>
      <w:lvlText w:val=""/>
      <w:lvlJc w:val="left"/>
      <w:pPr>
        <w:ind w:left="5400" w:hanging="360"/>
      </w:pPr>
      <w:rPr>
        <w:rFonts w:ascii="Wingdings" w:hAnsi="Wingdings" w:hint="default"/>
      </w:rPr>
    </w:lvl>
    <w:lvl w:ilvl="6" w:tplc="A3D6EC6A" w:tentative="1">
      <w:start w:val="1"/>
      <w:numFmt w:val="bullet"/>
      <w:lvlText w:val=""/>
      <w:lvlJc w:val="left"/>
      <w:pPr>
        <w:ind w:left="6120" w:hanging="360"/>
      </w:pPr>
      <w:rPr>
        <w:rFonts w:ascii="Symbol" w:hAnsi="Symbol" w:hint="default"/>
      </w:rPr>
    </w:lvl>
    <w:lvl w:ilvl="7" w:tplc="59F8041A" w:tentative="1">
      <w:start w:val="1"/>
      <w:numFmt w:val="bullet"/>
      <w:lvlText w:val="o"/>
      <w:lvlJc w:val="left"/>
      <w:pPr>
        <w:ind w:left="6840" w:hanging="360"/>
      </w:pPr>
      <w:rPr>
        <w:rFonts w:ascii="Courier New" w:hAnsi="Courier New" w:cs="Courier New" w:hint="default"/>
      </w:rPr>
    </w:lvl>
    <w:lvl w:ilvl="8" w:tplc="A0AE9D12" w:tentative="1">
      <w:start w:val="1"/>
      <w:numFmt w:val="bullet"/>
      <w:lvlText w:val=""/>
      <w:lvlJc w:val="left"/>
      <w:pPr>
        <w:ind w:left="7560" w:hanging="360"/>
      </w:pPr>
      <w:rPr>
        <w:rFonts w:ascii="Wingdings" w:hAnsi="Wingdings" w:hint="default"/>
      </w:rPr>
    </w:lvl>
  </w:abstractNum>
  <w:abstractNum w:abstractNumId="16" w15:restartNumberingAfterBreak="0">
    <w:nsid w:val="3B3E71F1"/>
    <w:multiLevelType w:val="hybridMultilevel"/>
    <w:tmpl w:val="E9E6C1E0"/>
    <w:lvl w:ilvl="0" w:tplc="AE5216A0">
      <w:start w:val="1"/>
      <w:numFmt w:val="bullet"/>
      <w:lvlText w:val=""/>
      <w:lvlJc w:val="left"/>
      <w:pPr>
        <w:ind w:left="720" w:hanging="360"/>
      </w:pPr>
      <w:rPr>
        <w:rFonts w:ascii="Symbol" w:hAnsi="Symbol" w:hint="default"/>
      </w:rPr>
    </w:lvl>
    <w:lvl w:ilvl="1" w:tplc="807C83CA" w:tentative="1">
      <w:start w:val="1"/>
      <w:numFmt w:val="bullet"/>
      <w:lvlText w:val="o"/>
      <w:lvlJc w:val="left"/>
      <w:pPr>
        <w:ind w:left="1440" w:hanging="360"/>
      </w:pPr>
      <w:rPr>
        <w:rFonts w:ascii="Courier New" w:hAnsi="Courier New" w:cs="Courier New" w:hint="default"/>
      </w:rPr>
    </w:lvl>
    <w:lvl w:ilvl="2" w:tplc="6F3A8B86" w:tentative="1">
      <w:start w:val="1"/>
      <w:numFmt w:val="bullet"/>
      <w:lvlText w:val=""/>
      <w:lvlJc w:val="left"/>
      <w:pPr>
        <w:ind w:left="2160" w:hanging="360"/>
      </w:pPr>
      <w:rPr>
        <w:rFonts w:ascii="Wingdings" w:hAnsi="Wingdings" w:hint="default"/>
      </w:rPr>
    </w:lvl>
    <w:lvl w:ilvl="3" w:tplc="1F80D91A" w:tentative="1">
      <w:start w:val="1"/>
      <w:numFmt w:val="bullet"/>
      <w:lvlText w:val=""/>
      <w:lvlJc w:val="left"/>
      <w:pPr>
        <w:ind w:left="2880" w:hanging="360"/>
      </w:pPr>
      <w:rPr>
        <w:rFonts w:ascii="Symbol" w:hAnsi="Symbol" w:hint="default"/>
      </w:rPr>
    </w:lvl>
    <w:lvl w:ilvl="4" w:tplc="50B828F6" w:tentative="1">
      <w:start w:val="1"/>
      <w:numFmt w:val="bullet"/>
      <w:lvlText w:val="o"/>
      <w:lvlJc w:val="left"/>
      <w:pPr>
        <w:ind w:left="3600" w:hanging="360"/>
      </w:pPr>
      <w:rPr>
        <w:rFonts w:ascii="Courier New" w:hAnsi="Courier New" w:cs="Courier New" w:hint="default"/>
      </w:rPr>
    </w:lvl>
    <w:lvl w:ilvl="5" w:tplc="E346925C" w:tentative="1">
      <w:start w:val="1"/>
      <w:numFmt w:val="bullet"/>
      <w:lvlText w:val=""/>
      <w:lvlJc w:val="left"/>
      <w:pPr>
        <w:ind w:left="4320" w:hanging="360"/>
      </w:pPr>
      <w:rPr>
        <w:rFonts w:ascii="Wingdings" w:hAnsi="Wingdings" w:hint="default"/>
      </w:rPr>
    </w:lvl>
    <w:lvl w:ilvl="6" w:tplc="6BA87622" w:tentative="1">
      <w:start w:val="1"/>
      <w:numFmt w:val="bullet"/>
      <w:lvlText w:val=""/>
      <w:lvlJc w:val="left"/>
      <w:pPr>
        <w:ind w:left="5040" w:hanging="360"/>
      </w:pPr>
      <w:rPr>
        <w:rFonts w:ascii="Symbol" w:hAnsi="Symbol" w:hint="default"/>
      </w:rPr>
    </w:lvl>
    <w:lvl w:ilvl="7" w:tplc="5032E778" w:tentative="1">
      <w:start w:val="1"/>
      <w:numFmt w:val="bullet"/>
      <w:lvlText w:val="o"/>
      <w:lvlJc w:val="left"/>
      <w:pPr>
        <w:ind w:left="5760" w:hanging="360"/>
      </w:pPr>
      <w:rPr>
        <w:rFonts w:ascii="Courier New" w:hAnsi="Courier New" w:cs="Courier New" w:hint="default"/>
      </w:rPr>
    </w:lvl>
    <w:lvl w:ilvl="8" w:tplc="8780E2B0" w:tentative="1">
      <w:start w:val="1"/>
      <w:numFmt w:val="bullet"/>
      <w:lvlText w:val=""/>
      <w:lvlJc w:val="left"/>
      <w:pPr>
        <w:ind w:left="6480" w:hanging="360"/>
      </w:pPr>
      <w:rPr>
        <w:rFonts w:ascii="Wingdings" w:hAnsi="Wingdings" w:hint="default"/>
      </w:rPr>
    </w:lvl>
  </w:abstractNum>
  <w:abstractNum w:abstractNumId="17" w15:restartNumberingAfterBreak="0">
    <w:nsid w:val="3D714E6C"/>
    <w:multiLevelType w:val="hybridMultilevel"/>
    <w:tmpl w:val="E01A08C0"/>
    <w:lvl w:ilvl="0" w:tplc="765C4D92">
      <w:start w:val="2021"/>
      <w:numFmt w:val="bullet"/>
      <w:lvlText w:val="-"/>
      <w:lvlJc w:val="left"/>
      <w:pPr>
        <w:ind w:left="360" w:hanging="360"/>
      </w:pPr>
      <w:rPr>
        <w:rFonts w:ascii="Times New Roman" w:eastAsia="Times New Roman" w:hAnsi="Times New Roman" w:cs="Times New Roman" w:hint="default"/>
      </w:rPr>
    </w:lvl>
    <w:lvl w:ilvl="1" w:tplc="5728F916" w:tentative="1">
      <w:start w:val="1"/>
      <w:numFmt w:val="bullet"/>
      <w:lvlText w:val="o"/>
      <w:lvlJc w:val="left"/>
      <w:pPr>
        <w:ind w:left="1364" w:hanging="360"/>
      </w:pPr>
      <w:rPr>
        <w:rFonts w:ascii="Courier New" w:hAnsi="Courier New" w:cs="Courier New" w:hint="default"/>
      </w:rPr>
    </w:lvl>
    <w:lvl w:ilvl="2" w:tplc="7DF22BC0" w:tentative="1">
      <w:start w:val="1"/>
      <w:numFmt w:val="bullet"/>
      <w:lvlText w:val=""/>
      <w:lvlJc w:val="left"/>
      <w:pPr>
        <w:ind w:left="2084" w:hanging="360"/>
      </w:pPr>
      <w:rPr>
        <w:rFonts w:ascii="Wingdings" w:hAnsi="Wingdings" w:hint="default"/>
      </w:rPr>
    </w:lvl>
    <w:lvl w:ilvl="3" w:tplc="D0527ACC" w:tentative="1">
      <w:start w:val="1"/>
      <w:numFmt w:val="bullet"/>
      <w:lvlText w:val=""/>
      <w:lvlJc w:val="left"/>
      <w:pPr>
        <w:ind w:left="2804" w:hanging="360"/>
      </w:pPr>
      <w:rPr>
        <w:rFonts w:ascii="Symbol" w:hAnsi="Symbol" w:hint="default"/>
      </w:rPr>
    </w:lvl>
    <w:lvl w:ilvl="4" w:tplc="7034F6AE" w:tentative="1">
      <w:start w:val="1"/>
      <w:numFmt w:val="bullet"/>
      <w:lvlText w:val="o"/>
      <w:lvlJc w:val="left"/>
      <w:pPr>
        <w:ind w:left="3524" w:hanging="360"/>
      </w:pPr>
      <w:rPr>
        <w:rFonts w:ascii="Courier New" w:hAnsi="Courier New" w:cs="Courier New" w:hint="default"/>
      </w:rPr>
    </w:lvl>
    <w:lvl w:ilvl="5" w:tplc="11EC0100" w:tentative="1">
      <w:start w:val="1"/>
      <w:numFmt w:val="bullet"/>
      <w:lvlText w:val=""/>
      <w:lvlJc w:val="left"/>
      <w:pPr>
        <w:ind w:left="4244" w:hanging="360"/>
      </w:pPr>
      <w:rPr>
        <w:rFonts w:ascii="Wingdings" w:hAnsi="Wingdings" w:hint="default"/>
      </w:rPr>
    </w:lvl>
    <w:lvl w:ilvl="6" w:tplc="AEF0CDB2" w:tentative="1">
      <w:start w:val="1"/>
      <w:numFmt w:val="bullet"/>
      <w:lvlText w:val=""/>
      <w:lvlJc w:val="left"/>
      <w:pPr>
        <w:ind w:left="4964" w:hanging="360"/>
      </w:pPr>
      <w:rPr>
        <w:rFonts w:ascii="Symbol" w:hAnsi="Symbol" w:hint="default"/>
      </w:rPr>
    </w:lvl>
    <w:lvl w:ilvl="7" w:tplc="B1E6671C" w:tentative="1">
      <w:start w:val="1"/>
      <w:numFmt w:val="bullet"/>
      <w:lvlText w:val="o"/>
      <w:lvlJc w:val="left"/>
      <w:pPr>
        <w:ind w:left="5684" w:hanging="360"/>
      </w:pPr>
      <w:rPr>
        <w:rFonts w:ascii="Courier New" w:hAnsi="Courier New" w:cs="Courier New" w:hint="default"/>
      </w:rPr>
    </w:lvl>
    <w:lvl w:ilvl="8" w:tplc="38E64D5C" w:tentative="1">
      <w:start w:val="1"/>
      <w:numFmt w:val="bullet"/>
      <w:lvlText w:val=""/>
      <w:lvlJc w:val="left"/>
      <w:pPr>
        <w:ind w:left="6404" w:hanging="360"/>
      </w:pPr>
      <w:rPr>
        <w:rFonts w:ascii="Wingdings" w:hAnsi="Wingdings" w:hint="default"/>
      </w:rPr>
    </w:lvl>
  </w:abstractNum>
  <w:abstractNum w:abstractNumId="18" w15:restartNumberingAfterBreak="0">
    <w:nsid w:val="45B20139"/>
    <w:multiLevelType w:val="hybridMultilevel"/>
    <w:tmpl w:val="4B7C5DF4"/>
    <w:lvl w:ilvl="0" w:tplc="BB3CA0A4">
      <w:start w:val="1"/>
      <w:numFmt w:val="bullet"/>
      <w:lvlText w:val=""/>
      <w:lvlJc w:val="left"/>
      <w:pPr>
        <w:ind w:left="720" w:hanging="360"/>
      </w:pPr>
      <w:rPr>
        <w:rFonts w:ascii="Symbol" w:hAnsi="Symbol" w:hint="default"/>
      </w:rPr>
    </w:lvl>
    <w:lvl w:ilvl="1" w:tplc="3FCCF0B4" w:tentative="1">
      <w:start w:val="1"/>
      <w:numFmt w:val="bullet"/>
      <w:lvlText w:val="o"/>
      <w:lvlJc w:val="left"/>
      <w:pPr>
        <w:ind w:left="1440" w:hanging="360"/>
      </w:pPr>
      <w:rPr>
        <w:rFonts w:ascii="Courier New" w:hAnsi="Courier New" w:cs="Courier New" w:hint="default"/>
      </w:rPr>
    </w:lvl>
    <w:lvl w:ilvl="2" w:tplc="DE501EB6" w:tentative="1">
      <w:start w:val="1"/>
      <w:numFmt w:val="bullet"/>
      <w:lvlText w:val=""/>
      <w:lvlJc w:val="left"/>
      <w:pPr>
        <w:ind w:left="2160" w:hanging="360"/>
      </w:pPr>
      <w:rPr>
        <w:rFonts w:ascii="Wingdings" w:hAnsi="Wingdings" w:hint="default"/>
      </w:rPr>
    </w:lvl>
    <w:lvl w:ilvl="3" w:tplc="AC5E45AA" w:tentative="1">
      <w:start w:val="1"/>
      <w:numFmt w:val="bullet"/>
      <w:lvlText w:val=""/>
      <w:lvlJc w:val="left"/>
      <w:pPr>
        <w:ind w:left="2880" w:hanging="360"/>
      </w:pPr>
      <w:rPr>
        <w:rFonts w:ascii="Symbol" w:hAnsi="Symbol" w:hint="default"/>
      </w:rPr>
    </w:lvl>
    <w:lvl w:ilvl="4" w:tplc="DD3E256A" w:tentative="1">
      <w:start w:val="1"/>
      <w:numFmt w:val="bullet"/>
      <w:lvlText w:val="o"/>
      <w:lvlJc w:val="left"/>
      <w:pPr>
        <w:ind w:left="3600" w:hanging="360"/>
      </w:pPr>
      <w:rPr>
        <w:rFonts w:ascii="Courier New" w:hAnsi="Courier New" w:cs="Courier New" w:hint="default"/>
      </w:rPr>
    </w:lvl>
    <w:lvl w:ilvl="5" w:tplc="C3AE6A26" w:tentative="1">
      <w:start w:val="1"/>
      <w:numFmt w:val="bullet"/>
      <w:lvlText w:val=""/>
      <w:lvlJc w:val="left"/>
      <w:pPr>
        <w:ind w:left="4320" w:hanging="360"/>
      </w:pPr>
      <w:rPr>
        <w:rFonts w:ascii="Wingdings" w:hAnsi="Wingdings" w:hint="default"/>
      </w:rPr>
    </w:lvl>
    <w:lvl w:ilvl="6" w:tplc="C07CF730" w:tentative="1">
      <w:start w:val="1"/>
      <w:numFmt w:val="bullet"/>
      <w:lvlText w:val=""/>
      <w:lvlJc w:val="left"/>
      <w:pPr>
        <w:ind w:left="5040" w:hanging="360"/>
      </w:pPr>
      <w:rPr>
        <w:rFonts w:ascii="Symbol" w:hAnsi="Symbol" w:hint="default"/>
      </w:rPr>
    </w:lvl>
    <w:lvl w:ilvl="7" w:tplc="B84E246E" w:tentative="1">
      <w:start w:val="1"/>
      <w:numFmt w:val="bullet"/>
      <w:lvlText w:val="o"/>
      <w:lvlJc w:val="left"/>
      <w:pPr>
        <w:ind w:left="5760" w:hanging="360"/>
      </w:pPr>
      <w:rPr>
        <w:rFonts w:ascii="Courier New" w:hAnsi="Courier New" w:cs="Courier New" w:hint="default"/>
      </w:rPr>
    </w:lvl>
    <w:lvl w:ilvl="8" w:tplc="11E603EE" w:tentative="1">
      <w:start w:val="1"/>
      <w:numFmt w:val="bullet"/>
      <w:lvlText w:val=""/>
      <w:lvlJc w:val="left"/>
      <w:pPr>
        <w:ind w:left="6480" w:hanging="360"/>
      </w:pPr>
      <w:rPr>
        <w:rFonts w:ascii="Wingdings" w:hAnsi="Wingdings" w:hint="default"/>
      </w:rPr>
    </w:lvl>
  </w:abstractNum>
  <w:abstractNum w:abstractNumId="19" w15:restartNumberingAfterBreak="0">
    <w:nsid w:val="49C0156C"/>
    <w:multiLevelType w:val="hybridMultilevel"/>
    <w:tmpl w:val="0614AB1C"/>
    <w:lvl w:ilvl="0" w:tplc="A39653E8">
      <w:start w:val="1"/>
      <w:numFmt w:val="bullet"/>
      <w:lvlText w:val=""/>
      <w:lvlJc w:val="left"/>
      <w:pPr>
        <w:ind w:left="720" w:hanging="360"/>
      </w:pPr>
      <w:rPr>
        <w:rFonts w:ascii="Symbol" w:hAnsi="Symbol" w:hint="default"/>
      </w:rPr>
    </w:lvl>
    <w:lvl w:ilvl="1" w:tplc="3DF4214E" w:tentative="1">
      <w:start w:val="1"/>
      <w:numFmt w:val="bullet"/>
      <w:lvlText w:val="o"/>
      <w:lvlJc w:val="left"/>
      <w:pPr>
        <w:ind w:left="1440" w:hanging="360"/>
      </w:pPr>
      <w:rPr>
        <w:rFonts w:ascii="Courier New" w:hAnsi="Courier New" w:cs="Courier New" w:hint="default"/>
      </w:rPr>
    </w:lvl>
    <w:lvl w:ilvl="2" w:tplc="0C5456EE" w:tentative="1">
      <w:start w:val="1"/>
      <w:numFmt w:val="bullet"/>
      <w:lvlText w:val=""/>
      <w:lvlJc w:val="left"/>
      <w:pPr>
        <w:ind w:left="2160" w:hanging="360"/>
      </w:pPr>
      <w:rPr>
        <w:rFonts w:ascii="Wingdings" w:hAnsi="Wingdings" w:hint="default"/>
      </w:rPr>
    </w:lvl>
    <w:lvl w:ilvl="3" w:tplc="41F822DE" w:tentative="1">
      <w:start w:val="1"/>
      <w:numFmt w:val="bullet"/>
      <w:lvlText w:val=""/>
      <w:lvlJc w:val="left"/>
      <w:pPr>
        <w:ind w:left="2880" w:hanging="360"/>
      </w:pPr>
      <w:rPr>
        <w:rFonts w:ascii="Symbol" w:hAnsi="Symbol" w:hint="default"/>
      </w:rPr>
    </w:lvl>
    <w:lvl w:ilvl="4" w:tplc="25A8E10C" w:tentative="1">
      <w:start w:val="1"/>
      <w:numFmt w:val="bullet"/>
      <w:lvlText w:val="o"/>
      <w:lvlJc w:val="left"/>
      <w:pPr>
        <w:ind w:left="3600" w:hanging="360"/>
      </w:pPr>
      <w:rPr>
        <w:rFonts w:ascii="Courier New" w:hAnsi="Courier New" w:cs="Courier New" w:hint="default"/>
      </w:rPr>
    </w:lvl>
    <w:lvl w:ilvl="5" w:tplc="18D285A4" w:tentative="1">
      <w:start w:val="1"/>
      <w:numFmt w:val="bullet"/>
      <w:lvlText w:val=""/>
      <w:lvlJc w:val="left"/>
      <w:pPr>
        <w:ind w:left="4320" w:hanging="360"/>
      </w:pPr>
      <w:rPr>
        <w:rFonts w:ascii="Wingdings" w:hAnsi="Wingdings" w:hint="default"/>
      </w:rPr>
    </w:lvl>
    <w:lvl w:ilvl="6" w:tplc="65886ADA" w:tentative="1">
      <w:start w:val="1"/>
      <w:numFmt w:val="bullet"/>
      <w:lvlText w:val=""/>
      <w:lvlJc w:val="left"/>
      <w:pPr>
        <w:ind w:left="5040" w:hanging="360"/>
      </w:pPr>
      <w:rPr>
        <w:rFonts w:ascii="Symbol" w:hAnsi="Symbol" w:hint="default"/>
      </w:rPr>
    </w:lvl>
    <w:lvl w:ilvl="7" w:tplc="BFAA7752" w:tentative="1">
      <w:start w:val="1"/>
      <w:numFmt w:val="bullet"/>
      <w:lvlText w:val="o"/>
      <w:lvlJc w:val="left"/>
      <w:pPr>
        <w:ind w:left="5760" w:hanging="360"/>
      </w:pPr>
      <w:rPr>
        <w:rFonts w:ascii="Courier New" w:hAnsi="Courier New" w:cs="Courier New" w:hint="default"/>
      </w:rPr>
    </w:lvl>
    <w:lvl w:ilvl="8" w:tplc="F7203DEA" w:tentative="1">
      <w:start w:val="1"/>
      <w:numFmt w:val="bullet"/>
      <w:lvlText w:val=""/>
      <w:lvlJc w:val="left"/>
      <w:pPr>
        <w:ind w:left="6480" w:hanging="360"/>
      </w:pPr>
      <w:rPr>
        <w:rFonts w:ascii="Wingdings" w:hAnsi="Wingdings" w:hint="default"/>
      </w:rPr>
    </w:lvl>
  </w:abstractNum>
  <w:abstractNum w:abstractNumId="20" w15:restartNumberingAfterBreak="0">
    <w:nsid w:val="4C6A4255"/>
    <w:multiLevelType w:val="hybridMultilevel"/>
    <w:tmpl w:val="0694DAF8"/>
    <w:lvl w:ilvl="0" w:tplc="37D4494C">
      <w:start w:val="1"/>
      <w:numFmt w:val="bullet"/>
      <w:lvlText w:val=""/>
      <w:lvlJc w:val="left"/>
      <w:pPr>
        <w:ind w:left="720" w:hanging="360"/>
      </w:pPr>
      <w:rPr>
        <w:rFonts w:ascii="Symbol" w:hAnsi="Symbol" w:hint="default"/>
      </w:rPr>
    </w:lvl>
    <w:lvl w:ilvl="1" w:tplc="593E2BDA" w:tentative="1">
      <w:start w:val="1"/>
      <w:numFmt w:val="bullet"/>
      <w:lvlText w:val="o"/>
      <w:lvlJc w:val="left"/>
      <w:pPr>
        <w:ind w:left="1440" w:hanging="360"/>
      </w:pPr>
      <w:rPr>
        <w:rFonts w:ascii="Courier New" w:hAnsi="Courier New" w:cs="Courier New" w:hint="default"/>
      </w:rPr>
    </w:lvl>
    <w:lvl w:ilvl="2" w:tplc="B17C60B8" w:tentative="1">
      <w:start w:val="1"/>
      <w:numFmt w:val="bullet"/>
      <w:lvlText w:val=""/>
      <w:lvlJc w:val="left"/>
      <w:pPr>
        <w:ind w:left="2160" w:hanging="360"/>
      </w:pPr>
      <w:rPr>
        <w:rFonts w:ascii="Wingdings" w:hAnsi="Wingdings" w:hint="default"/>
      </w:rPr>
    </w:lvl>
    <w:lvl w:ilvl="3" w:tplc="F4CCC35A" w:tentative="1">
      <w:start w:val="1"/>
      <w:numFmt w:val="bullet"/>
      <w:lvlText w:val=""/>
      <w:lvlJc w:val="left"/>
      <w:pPr>
        <w:ind w:left="2880" w:hanging="360"/>
      </w:pPr>
      <w:rPr>
        <w:rFonts w:ascii="Symbol" w:hAnsi="Symbol" w:hint="default"/>
      </w:rPr>
    </w:lvl>
    <w:lvl w:ilvl="4" w:tplc="03B23C72" w:tentative="1">
      <w:start w:val="1"/>
      <w:numFmt w:val="bullet"/>
      <w:lvlText w:val="o"/>
      <w:lvlJc w:val="left"/>
      <w:pPr>
        <w:ind w:left="3600" w:hanging="360"/>
      </w:pPr>
      <w:rPr>
        <w:rFonts w:ascii="Courier New" w:hAnsi="Courier New" w:cs="Courier New" w:hint="default"/>
      </w:rPr>
    </w:lvl>
    <w:lvl w:ilvl="5" w:tplc="49FCCA04" w:tentative="1">
      <w:start w:val="1"/>
      <w:numFmt w:val="bullet"/>
      <w:lvlText w:val=""/>
      <w:lvlJc w:val="left"/>
      <w:pPr>
        <w:ind w:left="4320" w:hanging="360"/>
      </w:pPr>
      <w:rPr>
        <w:rFonts w:ascii="Wingdings" w:hAnsi="Wingdings" w:hint="default"/>
      </w:rPr>
    </w:lvl>
    <w:lvl w:ilvl="6" w:tplc="8436A77C" w:tentative="1">
      <w:start w:val="1"/>
      <w:numFmt w:val="bullet"/>
      <w:lvlText w:val=""/>
      <w:lvlJc w:val="left"/>
      <w:pPr>
        <w:ind w:left="5040" w:hanging="360"/>
      </w:pPr>
      <w:rPr>
        <w:rFonts w:ascii="Symbol" w:hAnsi="Symbol" w:hint="default"/>
      </w:rPr>
    </w:lvl>
    <w:lvl w:ilvl="7" w:tplc="CFC0B792" w:tentative="1">
      <w:start w:val="1"/>
      <w:numFmt w:val="bullet"/>
      <w:lvlText w:val="o"/>
      <w:lvlJc w:val="left"/>
      <w:pPr>
        <w:ind w:left="5760" w:hanging="360"/>
      </w:pPr>
      <w:rPr>
        <w:rFonts w:ascii="Courier New" w:hAnsi="Courier New" w:cs="Courier New" w:hint="default"/>
      </w:rPr>
    </w:lvl>
    <w:lvl w:ilvl="8" w:tplc="C986ABC0" w:tentative="1">
      <w:start w:val="1"/>
      <w:numFmt w:val="bullet"/>
      <w:lvlText w:val=""/>
      <w:lvlJc w:val="left"/>
      <w:pPr>
        <w:ind w:left="6480" w:hanging="360"/>
      </w:pPr>
      <w:rPr>
        <w:rFonts w:ascii="Wingdings" w:hAnsi="Wingdings" w:hint="default"/>
      </w:rPr>
    </w:lvl>
  </w:abstractNum>
  <w:abstractNum w:abstractNumId="21" w15:restartNumberingAfterBreak="0">
    <w:nsid w:val="5073236A"/>
    <w:multiLevelType w:val="multilevel"/>
    <w:tmpl w:val="283E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AC61E9"/>
    <w:multiLevelType w:val="multilevel"/>
    <w:tmpl w:val="55AC61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5DFF3AF5"/>
    <w:multiLevelType w:val="hybridMultilevel"/>
    <w:tmpl w:val="1D2EAD8A"/>
    <w:lvl w:ilvl="0" w:tplc="2FC4FF10">
      <w:start w:val="1"/>
      <w:numFmt w:val="bullet"/>
      <w:pStyle w:val="5"/>
      <w:lvlText w:val=""/>
      <w:lvlJc w:val="left"/>
      <w:pPr>
        <w:ind w:left="1003" w:hanging="360"/>
      </w:pPr>
      <w:rPr>
        <w:rFonts w:ascii="Wingdings" w:hAnsi="Wingdings" w:hint="default"/>
      </w:rPr>
    </w:lvl>
    <w:lvl w:ilvl="1" w:tplc="D4487D10" w:tentative="1">
      <w:start w:val="1"/>
      <w:numFmt w:val="bullet"/>
      <w:lvlText w:val="o"/>
      <w:lvlJc w:val="left"/>
      <w:pPr>
        <w:ind w:left="1723" w:hanging="360"/>
      </w:pPr>
      <w:rPr>
        <w:rFonts w:ascii="Courier New" w:hAnsi="Courier New" w:cs="Courier New" w:hint="default"/>
      </w:rPr>
    </w:lvl>
    <w:lvl w:ilvl="2" w:tplc="3BE04E54" w:tentative="1">
      <w:start w:val="1"/>
      <w:numFmt w:val="bullet"/>
      <w:lvlText w:val=""/>
      <w:lvlJc w:val="left"/>
      <w:pPr>
        <w:ind w:left="2443" w:hanging="360"/>
      </w:pPr>
      <w:rPr>
        <w:rFonts w:ascii="Wingdings" w:hAnsi="Wingdings" w:hint="default"/>
      </w:rPr>
    </w:lvl>
    <w:lvl w:ilvl="3" w:tplc="3B7EA0EC" w:tentative="1">
      <w:start w:val="1"/>
      <w:numFmt w:val="bullet"/>
      <w:lvlText w:val=""/>
      <w:lvlJc w:val="left"/>
      <w:pPr>
        <w:ind w:left="3163" w:hanging="360"/>
      </w:pPr>
      <w:rPr>
        <w:rFonts w:ascii="Symbol" w:hAnsi="Symbol" w:hint="default"/>
      </w:rPr>
    </w:lvl>
    <w:lvl w:ilvl="4" w:tplc="F3B86C90" w:tentative="1">
      <w:start w:val="1"/>
      <w:numFmt w:val="bullet"/>
      <w:lvlText w:val="o"/>
      <w:lvlJc w:val="left"/>
      <w:pPr>
        <w:ind w:left="3883" w:hanging="360"/>
      </w:pPr>
      <w:rPr>
        <w:rFonts w:ascii="Courier New" w:hAnsi="Courier New" w:cs="Courier New" w:hint="default"/>
      </w:rPr>
    </w:lvl>
    <w:lvl w:ilvl="5" w:tplc="61C08FD8" w:tentative="1">
      <w:start w:val="1"/>
      <w:numFmt w:val="bullet"/>
      <w:lvlText w:val=""/>
      <w:lvlJc w:val="left"/>
      <w:pPr>
        <w:ind w:left="4603" w:hanging="360"/>
      </w:pPr>
      <w:rPr>
        <w:rFonts w:ascii="Wingdings" w:hAnsi="Wingdings" w:hint="default"/>
      </w:rPr>
    </w:lvl>
    <w:lvl w:ilvl="6" w:tplc="C486FE08" w:tentative="1">
      <w:start w:val="1"/>
      <w:numFmt w:val="bullet"/>
      <w:lvlText w:val=""/>
      <w:lvlJc w:val="left"/>
      <w:pPr>
        <w:ind w:left="5323" w:hanging="360"/>
      </w:pPr>
      <w:rPr>
        <w:rFonts w:ascii="Symbol" w:hAnsi="Symbol" w:hint="default"/>
      </w:rPr>
    </w:lvl>
    <w:lvl w:ilvl="7" w:tplc="FE62C090" w:tentative="1">
      <w:start w:val="1"/>
      <w:numFmt w:val="bullet"/>
      <w:lvlText w:val="o"/>
      <w:lvlJc w:val="left"/>
      <w:pPr>
        <w:ind w:left="6043" w:hanging="360"/>
      </w:pPr>
      <w:rPr>
        <w:rFonts w:ascii="Courier New" w:hAnsi="Courier New" w:cs="Courier New" w:hint="default"/>
      </w:rPr>
    </w:lvl>
    <w:lvl w:ilvl="8" w:tplc="F5F6A0C8" w:tentative="1">
      <w:start w:val="1"/>
      <w:numFmt w:val="bullet"/>
      <w:lvlText w:val=""/>
      <w:lvlJc w:val="left"/>
      <w:pPr>
        <w:ind w:left="6763" w:hanging="360"/>
      </w:pPr>
      <w:rPr>
        <w:rFonts w:ascii="Wingdings" w:hAnsi="Wingdings" w:hint="default"/>
      </w:rPr>
    </w:lvl>
  </w:abstractNum>
  <w:abstractNum w:abstractNumId="24" w15:restartNumberingAfterBreak="0">
    <w:nsid w:val="65DD19E9"/>
    <w:multiLevelType w:val="hybridMultilevel"/>
    <w:tmpl w:val="93C6795C"/>
    <w:lvl w:ilvl="0" w:tplc="ECA8A2DE">
      <w:start w:val="1"/>
      <w:numFmt w:val="decimal"/>
      <w:lvlText w:val="%1."/>
      <w:lvlJc w:val="left"/>
      <w:pPr>
        <w:ind w:left="-491" w:hanging="360"/>
      </w:pPr>
      <w:rPr>
        <w:rFonts w:hint="default"/>
        <w:b/>
      </w:rPr>
    </w:lvl>
    <w:lvl w:ilvl="1" w:tplc="95E271C6" w:tentative="1">
      <w:start w:val="1"/>
      <w:numFmt w:val="lowerLetter"/>
      <w:lvlText w:val="%2."/>
      <w:lvlJc w:val="left"/>
      <w:pPr>
        <w:ind w:left="229" w:hanging="360"/>
      </w:pPr>
    </w:lvl>
    <w:lvl w:ilvl="2" w:tplc="45821A9C" w:tentative="1">
      <w:start w:val="1"/>
      <w:numFmt w:val="lowerRoman"/>
      <w:lvlText w:val="%3."/>
      <w:lvlJc w:val="right"/>
      <w:pPr>
        <w:ind w:left="949" w:hanging="180"/>
      </w:pPr>
    </w:lvl>
    <w:lvl w:ilvl="3" w:tplc="48D0A0B0" w:tentative="1">
      <w:start w:val="1"/>
      <w:numFmt w:val="decimal"/>
      <w:lvlText w:val="%4."/>
      <w:lvlJc w:val="left"/>
      <w:pPr>
        <w:ind w:left="1669" w:hanging="360"/>
      </w:pPr>
    </w:lvl>
    <w:lvl w:ilvl="4" w:tplc="0B4A8A44" w:tentative="1">
      <w:start w:val="1"/>
      <w:numFmt w:val="lowerLetter"/>
      <w:lvlText w:val="%5."/>
      <w:lvlJc w:val="left"/>
      <w:pPr>
        <w:ind w:left="2389" w:hanging="360"/>
      </w:pPr>
    </w:lvl>
    <w:lvl w:ilvl="5" w:tplc="CDE8FD5C" w:tentative="1">
      <w:start w:val="1"/>
      <w:numFmt w:val="lowerRoman"/>
      <w:lvlText w:val="%6."/>
      <w:lvlJc w:val="right"/>
      <w:pPr>
        <w:ind w:left="3109" w:hanging="180"/>
      </w:pPr>
    </w:lvl>
    <w:lvl w:ilvl="6" w:tplc="61C2E230" w:tentative="1">
      <w:start w:val="1"/>
      <w:numFmt w:val="decimal"/>
      <w:lvlText w:val="%7."/>
      <w:lvlJc w:val="left"/>
      <w:pPr>
        <w:ind w:left="3829" w:hanging="360"/>
      </w:pPr>
    </w:lvl>
    <w:lvl w:ilvl="7" w:tplc="0A70BA78" w:tentative="1">
      <w:start w:val="1"/>
      <w:numFmt w:val="lowerLetter"/>
      <w:lvlText w:val="%8."/>
      <w:lvlJc w:val="left"/>
      <w:pPr>
        <w:ind w:left="4549" w:hanging="360"/>
      </w:pPr>
    </w:lvl>
    <w:lvl w:ilvl="8" w:tplc="00A04E92" w:tentative="1">
      <w:start w:val="1"/>
      <w:numFmt w:val="lowerRoman"/>
      <w:lvlText w:val="%9."/>
      <w:lvlJc w:val="right"/>
      <w:pPr>
        <w:ind w:left="5269" w:hanging="180"/>
      </w:pPr>
    </w:lvl>
  </w:abstractNum>
  <w:abstractNum w:abstractNumId="25" w15:restartNumberingAfterBreak="0">
    <w:nsid w:val="6D4664C9"/>
    <w:multiLevelType w:val="multilevel"/>
    <w:tmpl w:val="5EE4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654FE9"/>
    <w:multiLevelType w:val="hybridMultilevel"/>
    <w:tmpl w:val="CA2A3D34"/>
    <w:lvl w:ilvl="0" w:tplc="2842BE64">
      <w:start w:val="1"/>
      <w:numFmt w:val="bullet"/>
      <w:lvlText w:val=""/>
      <w:lvlJc w:val="left"/>
      <w:pPr>
        <w:ind w:left="720" w:hanging="360"/>
      </w:pPr>
      <w:rPr>
        <w:rFonts w:ascii="Symbol" w:hAnsi="Symbol" w:hint="default"/>
      </w:rPr>
    </w:lvl>
    <w:lvl w:ilvl="1" w:tplc="7D64C5F6" w:tentative="1">
      <w:start w:val="1"/>
      <w:numFmt w:val="bullet"/>
      <w:lvlText w:val="o"/>
      <w:lvlJc w:val="left"/>
      <w:pPr>
        <w:ind w:left="1440" w:hanging="360"/>
      </w:pPr>
      <w:rPr>
        <w:rFonts w:ascii="Courier New" w:hAnsi="Courier New" w:cs="Courier New" w:hint="default"/>
      </w:rPr>
    </w:lvl>
    <w:lvl w:ilvl="2" w:tplc="117032EC" w:tentative="1">
      <w:start w:val="1"/>
      <w:numFmt w:val="bullet"/>
      <w:lvlText w:val=""/>
      <w:lvlJc w:val="left"/>
      <w:pPr>
        <w:ind w:left="2160" w:hanging="360"/>
      </w:pPr>
      <w:rPr>
        <w:rFonts w:ascii="Wingdings" w:hAnsi="Wingdings" w:hint="default"/>
      </w:rPr>
    </w:lvl>
    <w:lvl w:ilvl="3" w:tplc="15A6F50E" w:tentative="1">
      <w:start w:val="1"/>
      <w:numFmt w:val="bullet"/>
      <w:lvlText w:val=""/>
      <w:lvlJc w:val="left"/>
      <w:pPr>
        <w:ind w:left="2880" w:hanging="360"/>
      </w:pPr>
      <w:rPr>
        <w:rFonts w:ascii="Symbol" w:hAnsi="Symbol" w:hint="default"/>
      </w:rPr>
    </w:lvl>
    <w:lvl w:ilvl="4" w:tplc="CFCEC782" w:tentative="1">
      <w:start w:val="1"/>
      <w:numFmt w:val="bullet"/>
      <w:lvlText w:val="o"/>
      <w:lvlJc w:val="left"/>
      <w:pPr>
        <w:ind w:left="3600" w:hanging="360"/>
      </w:pPr>
      <w:rPr>
        <w:rFonts w:ascii="Courier New" w:hAnsi="Courier New" w:cs="Courier New" w:hint="default"/>
      </w:rPr>
    </w:lvl>
    <w:lvl w:ilvl="5" w:tplc="47DC29D4" w:tentative="1">
      <w:start w:val="1"/>
      <w:numFmt w:val="bullet"/>
      <w:lvlText w:val=""/>
      <w:lvlJc w:val="left"/>
      <w:pPr>
        <w:ind w:left="4320" w:hanging="360"/>
      </w:pPr>
      <w:rPr>
        <w:rFonts w:ascii="Wingdings" w:hAnsi="Wingdings" w:hint="default"/>
      </w:rPr>
    </w:lvl>
    <w:lvl w:ilvl="6" w:tplc="17240FAC" w:tentative="1">
      <w:start w:val="1"/>
      <w:numFmt w:val="bullet"/>
      <w:lvlText w:val=""/>
      <w:lvlJc w:val="left"/>
      <w:pPr>
        <w:ind w:left="5040" w:hanging="360"/>
      </w:pPr>
      <w:rPr>
        <w:rFonts w:ascii="Symbol" w:hAnsi="Symbol" w:hint="default"/>
      </w:rPr>
    </w:lvl>
    <w:lvl w:ilvl="7" w:tplc="A788B054" w:tentative="1">
      <w:start w:val="1"/>
      <w:numFmt w:val="bullet"/>
      <w:lvlText w:val="o"/>
      <w:lvlJc w:val="left"/>
      <w:pPr>
        <w:ind w:left="5760" w:hanging="360"/>
      </w:pPr>
      <w:rPr>
        <w:rFonts w:ascii="Courier New" w:hAnsi="Courier New" w:cs="Courier New" w:hint="default"/>
      </w:rPr>
    </w:lvl>
    <w:lvl w:ilvl="8" w:tplc="02CEF2D0" w:tentative="1">
      <w:start w:val="1"/>
      <w:numFmt w:val="bullet"/>
      <w:lvlText w:val=""/>
      <w:lvlJc w:val="left"/>
      <w:pPr>
        <w:ind w:left="6480" w:hanging="360"/>
      </w:pPr>
      <w:rPr>
        <w:rFonts w:ascii="Wingdings" w:hAnsi="Wingdings" w:hint="default"/>
      </w:rPr>
    </w:lvl>
  </w:abstractNum>
  <w:abstractNum w:abstractNumId="27" w15:restartNumberingAfterBreak="0">
    <w:nsid w:val="713132E6"/>
    <w:multiLevelType w:val="hybridMultilevel"/>
    <w:tmpl w:val="DB58661A"/>
    <w:lvl w:ilvl="0" w:tplc="F964358A">
      <w:start w:val="1"/>
      <w:numFmt w:val="bullet"/>
      <w:lvlText w:val=""/>
      <w:lvlJc w:val="left"/>
      <w:pPr>
        <w:ind w:left="720" w:hanging="360"/>
      </w:pPr>
      <w:rPr>
        <w:rFonts w:ascii="Symbol" w:hAnsi="Symbol" w:hint="default"/>
      </w:rPr>
    </w:lvl>
    <w:lvl w:ilvl="1" w:tplc="3FDEB6AC" w:tentative="1">
      <w:start w:val="1"/>
      <w:numFmt w:val="bullet"/>
      <w:lvlText w:val="o"/>
      <w:lvlJc w:val="left"/>
      <w:pPr>
        <w:ind w:left="1440" w:hanging="360"/>
      </w:pPr>
      <w:rPr>
        <w:rFonts w:ascii="Courier New" w:hAnsi="Courier New" w:cs="Courier New" w:hint="default"/>
      </w:rPr>
    </w:lvl>
    <w:lvl w:ilvl="2" w:tplc="763696F6" w:tentative="1">
      <w:start w:val="1"/>
      <w:numFmt w:val="bullet"/>
      <w:lvlText w:val=""/>
      <w:lvlJc w:val="left"/>
      <w:pPr>
        <w:ind w:left="2160" w:hanging="360"/>
      </w:pPr>
      <w:rPr>
        <w:rFonts w:ascii="Wingdings" w:hAnsi="Wingdings" w:hint="default"/>
      </w:rPr>
    </w:lvl>
    <w:lvl w:ilvl="3" w:tplc="DC703C62" w:tentative="1">
      <w:start w:val="1"/>
      <w:numFmt w:val="bullet"/>
      <w:lvlText w:val=""/>
      <w:lvlJc w:val="left"/>
      <w:pPr>
        <w:ind w:left="2880" w:hanging="360"/>
      </w:pPr>
      <w:rPr>
        <w:rFonts w:ascii="Symbol" w:hAnsi="Symbol" w:hint="default"/>
      </w:rPr>
    </w:lvl>
    <w:lvl w:ilvl="4" w:tplc="081A503E" w:tentative="1">
      <w:start w:val="1"/>
      <w:numFmt w:val="bullet"/>
      <w:lvlText w:val="o"/>
      <w:lvlJc w:val="left"/>
      <w:pPr>
        <w:ind w:left="3600" w:hanging="360"/>
      </w:pPr>
      <w:rPr>
        <w:rFonts w:ascii="Courier New" w:hAnsi="Courier New" w:cs="Courier New" w:hint="default"/>
      </w:rPr>
    </w:lvl>
    <w:lvl w:ilvl="5" w:tplc="BF0E2CBA" w:tentative="1">
      <w:start w:val="1"/>
      <w:numFmt w:val="bullet"/>
      <w:lvlText w:val=""/>
      <w:lvlJc w:val="left"/>
      <w:pPr>
        <w:ind w:left="4320" w:hanging="360"/>
      </w:pPr>
      <w:rPr>
        <w:rFonts w:ascii="Wingdings" w:hAnsi="Wingdings" w:hint="default"/>
      </w:rPr>
    </w:lvl>
    <w:lvl w:ilvl="6" w:tplc="39443778" w:tentative="1">
      <w:start w:val="1"/>
      <w:numFmt w:val="bullet"/>
      <w:lvlText w:val=""/>
      <w:lvlJc w:val="left"/>
      <w:pPr>
        <w:ind w:left="5040" w:hanging="360"/>
      </w:pPr>
      <w:rPr>
        <w:rFonts w:ascii="Symbol" w:hAnsi="Symbol" w:hint="default"/>
      </w:rPr>
    </w:lvl>
    <w:lvl w:ilvl="7" w:tplc="5E46F626" w:tentative="1">
      <w:start w:val="1"/>
      <w:numFmt w:val="bullet"/>
      <w:lvlText w:val="o"/>
      <w:lvlJc w:val="left"/>
      <w:pPr>
        <w:ind w:left="5760" w:hanging="360"/>
      </w:pPr>
      <w:rPr>
        <w:rFonts w:ascii="Courier New" w:hAnsi="Courier New" w:cs="Courier New" w:hint="default"/>
      </w:rPr>
    </w:lvl>
    <w:lvl w:ilvl="8" w:tplc="BD061108"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1"/>
  </w:num>
  <w:num w:numId="4">
    <w:abstractNumId w:val="21"/>
  </w:num>
  <w:num w:numId="5">
    <w:abstractNumId w:val="0"/>
  </w:num>
  <w:num w:numId="6">
    <w:abstractNumId w:val="8"/>
  </w:num>
  <w:num w:numId="7">
    <w:abstractNumId w:val="10"/>
  </w:num>
  <w:num w:numId="8">
    <w:abstractNumId w:val="5"/>
  </w:num>
  <w:num w:numId="9">
    <w:abstractNumId w:val="2"/>
  </w:num>
  <w:num w:numId="10">
    <w:abstractNumId w:val="7"/>
  </w:num>
  <w:num w:numId="11">
    <w:abstractNumId w:val="20"/>
  </w:num>
  <w:num w:numId="12">
    <w:abstractNumId w:val="9"/>
  </w:num>
  <w:num w:numId="13">
    <w:abstractNumId w:val="26"/>
  </w:num>
  <w:num w:numId="14">
    <w:abstractNumId w:val="3"/>
  </w:num>
  <w:num w:numId="15">
    <w:abstractNumId w:val="11"/>
  </w:num>
  <w:num w:numId="16">
    <w:abstractNumId w:val="16"/>
  </w:num>
  <w:num w:numId="17">
    <w:abstractNumId w:val="18"/>
  </w:num>
  <w:num w:numId="18">
    <w:abstractNumId w:val="12"/>
  </w:num>
  <w:num w:numId="19">
    <w:abstractNumId w:val="14"/>
  </w:num>
  <w:num w:numId="20">
    <w:abstractNumId w:val="27"/>
  </w:num>
  <w:num w:numId="21">
    <w:abstractNumId w:val="13"/>
  </w:num>
  <w:num w:numId="22">
    <w:abstractNumId w:val="19"/>
  </w:num>
  <w:num w:numId="23">
    <w:abstractNumId w:val="17"/>
  </w:num>
  <w:num w:numId="24">
    <w:abstractNumId w:val="4"/>
  </w:num>
  <w:num w:numId="25">
    <w:abstractNumId w:val="15"/>
  </w:num>
  <w:num w:numId="26">
    <w:abstractNumId w:val="24"/>
  </w:num>
  <w:num w:numId="27">
    <w:abstractNumId w:val="25"/>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documentProtection w:formatting="1" w:enforcement="1" w:cryptProviderType="rsaFull" w:cryptAlgorithmClass="hash" w:cryptAlgorithmType="typeAny" w:cryptAlgorithmSid="4" w:cryptSpinCount="100000" w:hash="rVB0qoeuf4xaXVXDuKmbUMV2oJY=" w:salt="xTSPU/0cOsorMMfZYdWYKQ=="/>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718"/>
    <w:rsid w:val="00002F3A"/>
    <w:rsid w:val="0000776E"/>
    <w:rsid w:val="000124E8"/>
    <w:rsid w:val="00037A23"/>
    <w:rsid w:val="0004508D"/>
    <w:rsid w:val="00087A35"/>
    <w:rsid w:val="000B058D"/>
    <w:rsid w:val="000C10D7"/>
    <w:rsid w:val="000C259C"/>
    <w:rsid w:val="000E480A"/>
    <w:rsid w:val="00110B5C"/>
    <w:rsid w:val="00122B4E"/>
    <w:rsid w:val="00135B1C"/>
    <w:rsid w:val="00144C3E"/>
    <w:rsid w:val="00146184"/>
    <w:rsid w:val="00155771"/>
    <w:rsid w:val="001720CA"/>
    <w:rsid w:val="00186CD6"/>
    <w:rsid w:val="001A0934"/>
    <w:rsid w:val="001B0DC7"/>
    <w:rsid w:val="001C2B9B"/>
    <w:rsid w:val="001C6B16"/>
    <w:rsid w:val="001D35EA"/>
    <w:rsid w:val="001F0E89"/>
    <w:rsid w:val="001F5399"/>
    <w:rsid w:val="002007FB"/>
    <w:rsid w:val="0020718D"/>
    <w:rsid w:val="002142A3"/>
    <w:rsid w:val="00226A4B"/>
    <w:rsid w:val="00241BED"/>
    <w:rsid w:val="00261196"/>
    <w:rsid w:val="00275505"/>
    <w:rsid w:val="00284A65"/>
    <w:rsid w:val="002B2F43"/>
    <w:rsid w:val="002D1EC0"/>
    <w:rsid w:val="002D6D2C"/>
    <w:rsid w:val="003037B1"/>
    <w:rsid w:val="003234D5"/>
    <w:rsid w:val="003348E6"/>
    <w:rsid w:val="003520E0"/>
    <w:rsid w:val="00362C25"/>
    <w:rsid w:val="0037283D"/>
    <w:rsid w:val="00393795"/>
    <w:rsid w:val="003B2CB1"/>
    <w:rsid w:val="003E1368"/>
    <w:rsid w:val="003E1E9D"/>
    <w:rsid w:val="003E4A8E"/>
    <w:rsid w:val="003F594F"/>
    <w:rsid w:val="00414D7A"/>
    <w:rsid w:val="00434CC3"/>
    <w:rsid w:val="0044240A"/>
    <w:rsid w:val="00445F28"/>
    <w:rsid w:val="00474B31"/>
    <w:rsid w:val="0048208A"/>
    <w:rsid w:val="004B716C"/>
    <w:rsid w:val="00500350"/>
    <w:rsid w:val="00503632"/>
    <w:rsid w:val="0051443A"/>
    <w:rsid w:val="00533751"/>
    <w:rsid w:val="00534B34"/>
    <w:rsid w:val="00537753"/>
    <w:rsid w:val="005459A8"/>
    <w:rsid w:val="005461A3"/>
    <w:rsid w:val="00555CCB"/>
    <w:rsid w:val="0055671F"/>
    <w:rsid w:val="00581F03"/>
    <w:rsid w:val="00592C22"/>
    <w:rsid w:val="005B2EB6"/>
    <w:rsid w:val="005C620D"/>
    <w:rsid w:val="005C799C"/>
    <w:rsid w:val="005E7EE7"/>
    <w:rsid w:val="005F6718"/>
    <w:rsid w:val="00600893"/>
    <w:rsid w:val="00615ACB"/>
    <w:rsid w:val="00621A54"/>
    <w:rsid w:val="00630F91"/>
    <w:rsid w:val="00642431"/>
    <w:rsid w:val="00666B7A"/>
    <w:rsid w:val="00683C63"/>
    <w:rsid w:val="00687A34"/>
    <w:rsid w:val="006A088B"/>
    <w:rsid w:val="006A55E7"/>
    <w:rsid w:val="006C1C4F"/>
    <w:rsid w:val="006C2222"/>
    <w:rsid w:val="006C4095"/>
    <w:rsid w:val="006C4AD5"/>
    <w:rsid w:val="006C5306"/>
    <w:rsid w:val="006F2DC8"/>
    <w:rsid w:val="007140CB"/>
    <w:rsid w:val="00717FEA"/>
    <w:rsid w:val="00770ECB"/>
    <w:rsid w:val="007747A4"/>
    <w:rsid w:val="007B2CDA"/>
    <w:rsid w:val="007C04D4"/>
    <w:rsid w:val="007E73E1"/>
    <w:rsid w:val="00800AA9"/>
    <w:rsid w:val="00823418"/>
    <w:rsid w:val="00827DB2"/>
    <w:rsid w:val="00857AF9"/>
    <w:rsid w:val="00870AFD"/>
    <w:rsid w:val="0089416F"/>
    <w:rsid w:val="008A2AF9"/>
    <w:rsid w:val="008A39D3"/>
    <w:rsid w:val="008A5BAF"/>
    <w:rsid w:val="008C6E6E"/>
    <w:rsid w:val="008F7277"/>
    <w:rsid w:val="009202D9"/>
    <w:rsid w:val="00923ADF"/>
    <w:rsid w:val="00934973"/>
    <w:rsid w:val="00946E00"/>
    <w:rsid w:val="00947331"/>
    <w:rsid w:val="0095410D"/>
    <w:rsid w:val="009726A0"/>
    <w:rsid w:val="00974B22"/>
    <w:rsid w:val="0099228E"/>
    <w:rsid w:val="009C5C39"/>
    <w:rsid w:val="009D338D"/>
    <w:rsid w:val="00A03425"/>
    <w:rsid w:val="00A26CE0"/>
    <w:rsid w:val="00A31631"/>
    <w:rsid w:val="00A40D6E"/>
    <w:rsid w:val="00A7590C"/>
    <w:rsid w:val="00A83C9E"/>
    <w:rsid w:val="00AA77A1"/>
    <w:rsid w:val="00AB4D0D"/>
    <w:rsid w:val="00AD0FCA"/>
    <w:rsid w:val="00AF0A3A"/>
    <w:rsid w:val="00B02FFB"/>
    <w:rsid w:val="00B035E1"/>
    <w:rsid w:val="00B06BDF"/>
    <w:rsid w:val="00B210F3"/>
    <w:rsid w:val="00B30FEA"/>
    <w:rsid w:val="00B377F8"/>
    <w:rsid w:val="00B42829"/>
    <w:rsid w:val="00B81350"/>
    <w:rsid w:val="00B83BFE"/>
    <w:rsid w:val="00BC32B5"/>
    <w:rsid w:val="00BE1BDC"/>
    <w:rsid w:val="00BE4522"/>
    <w:rsid w:val="00BF2FAB"/>
    <w:rsid w:val="00C562FD"/>
    <w:rsid w:val="00C60D9D"/>
    <w:rsid w:val="00CB60AF"/>
    <w:rsid w:val="00CE0814"/>
    <w:rsid w:val="00CF16C1"/>
    <w:rsid w:val="00CF5B5C"/>
    <w:rsid w:val="00D04895"/>
    <w:rsid w:val="00D267D4"/>
    <w:rsid w:val="00D42175"/>
    <w:rsid w:val="00D51845"/>
    <w:rsid w:val="00D543A5"/>
    <w:rsid w:val="00D7625F"/>
    <w:rsid w:val="00D8104E"/>
    <w:rsid w:val="00D82BCF"/>
    <w:rsid w:val="00D834E2"/>
    <w:rsid w:val="00D91EAF"/>
    <w:rsid w:val="00D95904"/>
    <w:rsid w:val="00DD7A6B"/>
    <w:rsid w:val="00DE0682"/>
    <w:rsid w:val="00DE4E66"/>
    <w:rsid w:val="00DE6B2C"/>
    <w:rsid w:val="00E03B3F"/>
    <w:rsid w:val="00E32224"/>
    <w:rsid w:val="00E41240"/>
    <w:rsid w:val="00E41859"/>
    <w:rsid w:val="00E41E50"/>
    <w:rsid w:val="00E43F35"/>
    <w:rsid w:val="00E62795"/>
    <w:rsid w:val="00E63E79"/>
    <w:rsid w:val="00E66B25"/>
    <w:rsid w:val="00E83125"/>
    <w:rsid w:val="00EB3A28"/>
    <w:rsid w:val="00EB6FAF"/>
    <w:rsid w:val="00EE4352"/>
    <w:rsid w:val="00EF0107"/>
    <w:rsid w:val="00EF6FD1"/>
    <w:rsid w:val="00F10EC7"/>
    <w:rsid w:val="00F33159"/>
    <w:rsid w:val="00F4218A"/>
    <w:rsid w:val="00F47853"/>
    <w:rsid w:val="00F51D70"/>
    <w:rsid w:val="00F6509D"/>
    <w:rsid w:val="00F84B08"/>
    <w:rsid w:val="00F86FB1"/>
    <w:rsid w:val="00FC3728"/>
    <w:rsid w:val="00FD5D9E"/>
    <w:rsid w:val="00FD7F2F"/>
    <w:rsid w:val="00FF5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32611"/>
  <w15:docId w15:val="{E5DF6E71-80B6-47E3-9A2F-6035D524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615ACB"/>
    <w:rPr>
      <w:rFonts w:eastAsiaTheme="minorEastAsia"/>
      <w:lang w:eastAsia="ru-RU"/>
    </w:rPr>
  </w:style>
  <w:style w:type="paragraph" w:styleId="1">
    <w:name w:val="heading 1"/>
    <w:basedOn w:val="a"/>
    <w:next w:val="a"/>
    <w:link w:val="10"/>
    <w:uiPriority w:val="9"/>
    <w:qFormat/>
    <w:locked/>
    <w:rsid w:val="00E831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locked/>
    <w:rsid w:val="00E43F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locked/>
    <w:rsid w:val="00E43F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locked/>
    <w:rsid w:val="00E43F3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0">
    <w:name w:val="heading 5"/>
    <w:basedOn w:val="a"/>
    <w:next w:val="a"/>
    <w:link w:val="53"/>
    <w:uiPriority w:val="9"/>
    <w:semiHidden/>
    <w:unhideWhenUsed/>
    <w:qFormat/>
    <w:locked/>
    <w:rsid w:val="00474B3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locked/>
    <w:rsid w:val="006C4AD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locked/>
    <w:rsid w:val="007747A4"/>
    <w:rPr>
      <w:i/>
      <w:iCs/>
    </w:rPr>
  </w:style>
  <w:style w:type="paragraph" w:customStyle="1" w:styleId="11">
    <w:name w:val="МОО_1_Рубрика"/>
    <w:basedOn w:val="a"/>
    <w:rsid w:val="00F51D70"/>
    <w:pPr>
      <w:autoSpaceDE w:val="0"/>
      <w:autoSpaceDN w:val="0"/>
      <w:adjustRightInd w:val="0"/>
      <w:spacing w:after="0" w:line="288" w:lineRule="auto"/>
      <w:textAlignment w:val="center"/>
    </w:pPr>
    <w:rPr>
      <w:rFonts w:ascii="PT Sans" w:hAnsi="PT Sans" w:cs="PT Sans"/>
      <w:b/>
      <w:bCs/>
      <w:w w:val="96"/>
    </w:rPr>
  </w:style>
  <w:style w:type="paragraph" w:customStyle="1" w:styleId="21">
    <w:name w:val="МОО_2_Заголовок"/>
    <w:basedOn w:val="a"/>
    <w:uiPriority w:val="1"/>
    <w:rsid w:val="00F51D70"/>
    <w:pPr>
      <w:autoSpaceDE w:val="0"/>
      <w:autoSpaceDN w:val="0"/>
      <w:adjustRightInd w:val="0"/>
      <w:spacing w:after="0" w:line="720" w:lineRule="atLeast"/>
      <w:textAlignment w:val="center"/>
    </w:pPr>
    <w:rPr>
      <w:rFonts w:ascii="PT Sans" w:hAnsi="PT Sans" w:cs="PT Sans"/>
      <w:b/>
      <w:bCs/>
      <w:color w:val="000000"/>
      <w:sz w:val="70"/>
      <w:szCs w:val="70"/>
    </w:rPr>
  </w:style>
  <w:style w:type="paragraph" w:customStyle="1" w:styleId="31">
    <w:name w:val="МОО_3_Автор"/>
    <w:basedOn w:val="a"/>
    <w:uiPriority w:val="2"/>
    <w:rsid w:val="00F51D70"/>
    <w:pPr>
      <w:autoSpaceDE w:val="0"/>
      <w:autoSpaceDN w:val="0"/>
      <w:adjustRightInd w:val="0"/>
      <w:spacing w:after="0" w:line="288" w:lineRule="auto"/>
      <w:jc w:val="right"/>
      <w:textAlignment w:val="center"/>
    </w:pPr>
    <w:rPr>
      <w:rFonts w:ascii="PT Sans" w:hAnsi="PT Sans" w:cs="PT Sans"/>
      <w:b/>
      <w:bCs/>
      <w:i/>
      <w:iCs/>
      <w:color w:val="000000"/>
      <w:w w:val="96"/>
      <w:sz w:val="16"/>
      <w:szCs w:val="16"/>
    </w:rPr>
  </w:style>
  <w:style w:type="paragraph" w:customStyle="1" w:styleId="310">
    <w:name w:val="МОО_3.1_Автор_должность"/>
    <w:basedOn w:val="a"/>
    <w:uiPriority w:val="3"/>
    <w:rsid w:val="00F51D70"/>
    <w:pPr>
      <w:autoSpaceDE w:val="0"/>
      <w:autoSpaceDN w:val="0"/>
      <w:adjustRightInd w:val="0"/>
      <w:spacing w:after="0" w:line="288" w:lineRule="auto"/>
      <w:jc w:val="right"/>
      <w:textAlignment w:val="center"/>
    </w:pPr>
    <w:rPr>
      <w:rFonts w:ascii="PT Sans" w:hAnsi="PT Sans" w:cs="PT Sans"/>
      <w:i/>
      <w:iCs/>
      <w:color w:val="000000"/>
      <w:w w:val="96"/>
      <w:sz w:val="16"/>
      <w:szCs w:val="16"/>
    </w:rPr>
  </w:style>
  <w:style w:type="paragraph" w:customStyle="1" w:styleId="41">
    <w:name w:val="МОО_4_Основной текст"/>
    <w:basedOn w:val="a"/>
    <w:uiPriority w:val="4"/>
    <w:rsid w:val="000B058D"/>
    <w:pPr>
      <w:autoSpaceDE w:val="0"/>
      <w:autoSpaceDN w:val="0"/>
      <w:adjustRightInd w:val="0"/>
      <w:spacing w:after="0" w:line="262" w:lineRule="atLeast"/>
      <w:ind w:firstLine="283"/>
      <w:jc w:val="both"/>
      <w:textAlignment w:val="center"/>
    </w:pPr>
    <w:rPr>
      <w:rFonts w:ascii="Verdana" w:hAnsi="Verdana" w:cs="PT Sans"/>
      <w:color w:val="000000"/>
      <w:w w:val="96"/>
    </w:rPr>
  </w:style>
  <w:style w:type="character" w:customStyle="1" w:styleId="43">
    <w:name w:val="МОО_4.3_Основной_жирный"/>
    <w:uiPriority w:val="6"/>
    <w:rsid w:val="00974B22"/>
    <w:rPr>
      <w:rFonts w:ascii="PT Sans" w:hAnsi="PT Sans" w:cs="PT Sans"/>
      <w:b/>
      <w:bCs/>
      <w:color w:val="000000"/>
      <w:w w:val="96"/>
      <w:lang w:val="ru-RU"/>
    </w:rPr>
  </w:style>
  <w:style w:type="character" w:customStyle="1" w:styleId="44">
    <w:name w:val="МОО_4.4_Основной_курсив"/>
    <w:uiPriority w:val="7"/>
    <w:rsid w:val="00974B22"/>
    <w:rPr>
      <w:rFonts w:ascii="PT Sans" w:hAnsi="PT Sans" w:cs="PT Sans"/>
      <w:i/>
      <w:iCs/>
      <w:color w:val="000000"/>
      <w:w w:val="96"/>
    </w:rPr>
  </w:style>
  <w:style w:type="character" w:customStyle="1" w:styleId="45">
    <w:name w:val="МОО_4.5_Основной_жирный+курсив"/>
    <w:uiPriority w:val="8"/>
    <w:rsid w:val="00974B22"/>
    <w:rPr>
      <w:rFonts w:ascii="PT Sans" w:hAnsi="PT Sans" w:cs="PT Sans"/>
      <w:b/>
      <w:bCs/>
      <w:i/>
      <w:iCs/>
      <w:color w:val="000000"/>
      <w:w w:val="96"/>
    </w:rPr>
  </w:style>
  <w:style w:type="paragraph" w:customStyle="1" w:styleId="5">
    <w:name w:val="МОО_5_Список"/>
    <w:basedOn w:val="a"/>
    <w:uiPriority w:val="9"/>
    <w:locked/>
    <w:rsid w:val="00A83C9E"/>
    <w:pPr>
      <w:numPr>
        <w:numId w:val="1"/>
      </w:numPr>
      <w:tabs>
        <w:tab w:val="left" w:pos="567"/>
      </w:tabs>
      <w:autoSpaceDE w:val="0"/>
      <w:autoSpaceDN w:val="0"/>
      <w:adjustRightInd w:val="0"/>
      <w:spacing w:after="0" w:line="262" w:lineRule="atLeast"/>
      <w:jc w:val="both"/>
      <w:textAlignment w:val="center"/>
    </w:pPr>
    <w:rPr>
      <w:rFonts w:ascii="PT Sans" w:hAnsi="PT Sans" w:cs="PT Sans"/>
      <w:color w:val="000000"/>
      <w:w w:val="96"/>
    </w:rPr>
  </w:style>
  <w:style w:type="paragraph" w:customStyle="1" w:styleId="13113">
    <w:name w:val="МОО_13.1_Подзаг таблицы (МОО_13_Табл_схема)"/>
    <w:basedOn w:val="a"/>
    <w:uiPriority w:val="22"/>
    <w:rsid w:val="00A83C9E"/>
    <w:pPr>
      <w:autoSpaceDE w:val="0"/>
      <w:autoSpaceDN w:val="0"/>
      <w:adjustRightInd w:val="0"/>
      <w:spacing w:before="198" w:after="113" w:line="262" w:lineRule="atLeast"/>
      <w:jc w:val="center"/>
      <w:textAlignment w:val="center"/>
    </w:pPr>
    <w:rPr>
      <w:rFonts w:ascii="PT Sans" w:hAnsi="PT Sans" w:cs="PT Sans"/>
      <w:b/>
      <w:bCs/>
      <w:color w:val="000000"/>
      <w:w w:val="96"/>
      <w:sz w:val="20"/>
      <w:szCs w:val="20"/>
    </w:rPr>
  </w:style>
  <w:style w:type="table" w:styleId="a4">
    <w:name w:val="Table Grid"/>
    <w:basedOn w:val="a1"/>
    <w:uiPriority w:val="59"/>
    <w:locked/>
    <w:rsid w:val="00A83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13">
    <w:name w:val="МОО_13.2_Таблица (МОО_13_Табл_схема)"/>
    <w:basedOn w:val="a"/>
    <w:uiPriority w:val="23"/>
    <w:rsid w:val="00615ACB"/>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paragraph" w:customStyle="1" w:styleId="13313">
    <w:name w:val="МОО_13.3_Таблица_шапка (МОО_13_Табл_схема)"/>
    <w:basedOn w:val="a"/>
    <w:uiPriority w:val="24"/>
    <w:rsid w:val="00615ACB"/>
    <w:pPr>
      <w:tabs>
        <w:tab w:val="left" w:pos="180"/>
      </w:tabs>
      <w:autoSpaceDE w:val="0"/>
      <w:autoSpaceDN w:val="0"/>
      <w:adjustRightInd w:val="0"/>
      <w:spacing w:after="0" w:line="288" w:lineRule="auto"/>
      <w:jc w:val="center"/>
      <w:textAlignment w:val="center"/>
    </w:pPr>
    <w:rPr>
      <w:rFonts w:ascii="Verdana" w:hAnsi="Verdana" w:cs="PT Sans"/>
      <w:b/>
      <w:bCs/>
      <w:color w:val="000000"/>
      <w:w w:val="96"/>
      <w:sz w:val="20"/>
      <w:szCs w:val="19"/>
    </w:rPr>
  </w:style>
  <w:style w:type="paragraph" w:customStyle="1" w:styleId="61">
    <w:name w:val="МОО_6_Подзаг_1 уровень"/>
    <w:basedOn w:val="a"/>
    <w:uiPriority w:val="10"/>
    <w:rsid w:val="00C562FD"/>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612">
    <w:name w:val="МОО_6.1_Подзаг_2 уровень"/>
    <w:basedOn w:val="a"/>
    <w:uiPriority w:val="11"/>
    <w:rsid w:val="00C562FD"/>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430">
    <w:name w:val="МОО_4.3_Основной текст на фоне"/>
    <w:basedOn w:val="a"/>
    <w:uiPriority w:val="5"/>
    <w:rsid w:val="00C562FD"/>
    <w:pPr>
      <w:tabs>
        <w:tab w:val="left" w:pos="860"/>
      </w:tabs>
      <w:autoSpaceDE w:val="0"/>
      <w:autoSpaceDN w:val="0"/>
      <w:adjustRightInd w:val="0"/>
      <w:spacing w:after="0" w:line="262" w:lineRule="atLeast"/>
      <w:ind w:left="283" w:right="283" w:firstLine="283"/>
      <w:jc w:val="both"/>
      <w:textAlignment w:val="center"/>
    </w:pPr>
    <w:rPr>
      <w:rFonts w:ascii="PT Sans" w:hAnsi="PT Sans" w:cs="PT Sans"/>
      <w:color w:val="000000"/>
      <w:w w:val="96"/>
    </w:rPr>
  </w:style>
  <w:style w:type="paragraph" w:customStyle="1" w:styleId="8">
    <w:name w:val="МОО_8_Сноска"/>
    <w:basedOn w:val="a"/>
    <w:uiPriority w:val="13"/>
    <w:rsid w:val="00C562FD"/>
    <w:pPr>
      <w:pBdr>
        <w:top w:val="single" w:sz="4" w:space="11" w:color="auto"/>
      </w:pBdr>
      <w:autoSpaceDE w:val="0"/>
      <w:autoSpaceDN w:val="0"/>
      <w:adjustRightInd w:val="0"/>
      <w:spacing w:after="0" w:line="288" w:lineRule="auto"/>
      <w:jc w:val="both"/>
      <w:textAlignment w:val="center"/>
    </w:pPr>
    <w:rPr>
      <w:rFonts w:ascii="PT Sans" w:hAnsi="PT Sans" w:cs="PT Sans"/>
      <w:color w:val="000000"/>
      <w:w w:val="96"/>
      <w:sz w:val="19"/>
      <w:szCs w:val="19"/>
    </w:rPr>
  </w:style>
  <w:style w:type="paragraph" w:customStyle="1" w:styleId="7">
    <w:name w:val="МОО_7_Подпись под рисунок"/>
    <w:basedOn w:val="a"/>
    <w:uiPriority w:val="12"/>
    <w:rsid w:val="00C562FD"/>
    <w:pPr>
      <w:autoSpaceDE w:val="0"/>
      <w:autoSpaceDN w:val="0"/>
      <w:adjustRightInd w:val="0"/>
      <w:spacing w:after="0" w:line="288" w:lineRule="auto"/>
      <w:jc w:val="center"/>
      <w:textAlignment w:val="center"/>
    </w:pPr>
    <w:rPr>
      <w:rFonts w:ascii="PT Sans" w:hAnsi="PT Sans" w:cs="PT Sans"/>
      <w:i/>
      <w:iCs/>
      <w:color w:val="000000"/>
      <w:w w:val="96"/>
      <w:sz w:val="19"/>
      <w:szCs w:val="19"/>
    </w:rPr>
  </w:style>
  <w:style w:type="paragraph" w:customStyle="1" w:styleId="12112">
    <w:name w:val="МОО_12.1_Заголовок_НПА (МОО_12_НПА)"/>
    <w:basedOn w:val="41"/>
    <w:uiPriority w:val="16"/>
    <w:rsid w:val="00C562FD"/>
    <w:pPr>
      <w:spacing w:after="113"/>
      <w:ind w:firstLine="0"/>
      <w:jc w:val="left"/>
    </w:pPr>
    <w:rPr>
      <w:b/>
      <w:bCs/>
      <w:w w:val="100"/>
      <w:sz w:val="26"/>
      <w:szCs w:val="26"/>
    </w:rPr>
  </w:style>
  <w:style w:type="paragraph" w:customStyle="1" w:styleId="12412">
    <w:name w:val="МОО_12.4_Утверждена_шапка (МОО_12_НПА)"/>
    <w:basedOn w:val="a"/>
    <w:uiPriority w:val="19"/>
    <w:rsid w:val="00C562FD"/>
    <w:pPr>
      <w:autoSpaceDE w:val="0"/>
      <w:autoSpaceDN w:val="0"/>
      <w:adjustRightInd w:val="0"/>
      <w:spacing w:after="0" w:line="288" w:lineRule="auto"/>
      <w:jc w:val="right"/>
      <w:textAlignment w:val="center"/>
    </w:pPr>
    <w:rPr>
      <w:rFonts w:ascii="PT Sans" w:hAnsi="PT Sans" w:cs="PT Sans"/>
      <w:color w:val="000000"/>
      <w:w w:val="96"/>
    </w:rPr>
  </w:style>
  <w:style w:type="paragraph" w:customStyle="1" w:styleId="125112">
    <w:name w:val="МОО_12.5_Подзаг_1 уровень_НПА (МОО_12_НПА)"/>
    <w:basedOn w:val="a"/>
    <w:uiPriority w:val="20"/>
    <w:rsid w:val="00C562FD"/>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126212">
    <w:name w:val="МОО_12.6_Подзаг_2 уровень_НПА (МОО_12_НПА)"/>
    <w:basedOn w:val="a"/>
    <w:uiPriority w:val="21"/>
    <w:rsid w:val="00C562FD"/>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12212">
    <w:name w:val="МОО_12.2_Основной текст_НПА (МОО_12_НПА)"/>
    <w:basedOn w:val="a"/>
    <w:uiPriority w:val="17"/>
    <w:rsid w:val="00C562FD"/>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12312">
    <w:name w:val="МОО_12.3_Приложение_шапка (МОО_12_НПА)"/>
    <w:basedOn w:val="a"/>
    <w:uiPriority w:val="18"/>
    <w:rsid w:val="00C562FD"/>
    <w:pPr>
      <w:autoSpaceDE w:val="0"/>
      <w:autoSpaceDN w:val="0"/>
      <w:adjustRightInd w:val="0"/>
      <w:spacing w:after="0" w:line="288" w:lineRule="auto"/>
      <w:jc w:val="right"/>
      <w:textAlignment w:val="center"/>
    </w:pPr>
    <w:rPr>
      <w:rFonts w:ascii="PT Sans" w:hAnsi="PT Sans" w:cs="PT Sans"/>
      <w:color w:val="000000"/>
      <w:w w:val="96"/>
      <w:sz w:val="20"/>
      <w:szCs w:val="20"/>
    </w:rPr>
  </w:style>
  <w:style w:type="paragraph" w:customStyle="1" w:styleId="100">
    <w:name w:val="МОО_10_Вопрос"/>
    <w:basedOn w:val="41"/>
    <w:uiPriority w:val="15"/>
    <w:rsid w:val="00946E00"/>
    <w:pPr>
      <w:ind w:firstLine="0"/>
    </w:pPr>
    <w:rPr>
      <w:b/>
      <w:bCs/>
      <w:i/>
      <w:iCs/>
    </w:rPr>
  </w:style>
  <w:style w:type="paragraph" w:customStyle="1" w:styleId="9">
    <w:name w:val="МОО_9_Источник"/>
    <w:basedOn w:val="a"/>
    <w:uiPriority w:val="14"/>
    <w:rsid w:val="00946E00"/>
    <w:pPr>
      <w:autoSpaceDE w:val="0"/>
      <w:autoSpaceDN w:val="0"/>
      <w:adjustRightInd w:val="0"/>
      <w:spacing w:after="0" w:line="288" w:lineRule="auto"/>
      <w:ind w:firstLine="283"/>
      <w:jc w:val="right"/>
      <w:textAlignment w:val="center"/>
    </w:pPr>
    <w:rPr>
      <w:rFonts w:ascii="PT Sans" w:hAnsi="PT Sans" w:cs="PT Sans"/>
      <w:i/>
      <w:iCs/>
      <w:color w:val="000000"/>
      <w:w w:val="96"/>
      <w:sz w:val="20"/>
      <w:szCs w:val="20"/>
    </w:rPr>
  </w:style>
  <w:style w:type="paragraph" w:customStyle="1" w:styleId="16">
    <w:name w:val="МОО_16_Проманонс"/>
    <w:basedOn w:val="a"/>
    <w:uiPriority w:val="25"/>
    <w:rsid w:val="002D1EC0"/>
    <w:pPr>
      <w:autoSpaceDE w:val="0"/>
      <w:autoSpaceDN w:val="0"/>
      <w:adjustRightInd w:val="0"/>
      <w:spacing w:after="0" w:line="262" w:lineRule="atLeast"/>
      <w:ind w:firstLine="283"/>
      <w:jc w:val="both"/>
      <w:textAlignment w:val="center"/>
    </w:pPr>
    <w:rPr>
      <w:rFonts w:ascii="PT Sans" w:hAnsi="PT Sans" w:cs="PT Sans"/>
      <w:color w:val="C0504D" w:themeColor="accent2"/>
      <w:w w:val="96"/>
    </w:rPr>
  </w:style>
  <w:style w:type="paragraph" w:customStyle="1" w:styleId="17">
    <w:name w:val="МОО_17_Введение"/>
    <w:basedOn w:val="a"/>
    <w:uiPriority w:val="26"/>
    <w:rsid w:val="00A31631"/>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51">
    <w:name w:val="МОО_5.1_Список_стрелка"/>
    <w:basedOn w:val="a"/>
    <w:uiPriority w:val="99"/>
    <w:rsid w:val="000B058D"/>
    <w:pPr>
      <w:numPr>
        <w:numId w:val="3"/>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52">
    <w:name w:val="МОО_5.2_Список_ромбик"/>
    <w:basedOn w:val="a"/>
    <w:uiPriority w:val="99"/>
    <w:rsid w:val="000B058D"/>
    <w:pPr>
      <w:numPr>
        <w:numId w:val="2"/>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170">
    <w:name w:val="МОО_17_Стикер"/>
    <w:basedOn w:val="a"/>
    <w:uiPriority w:val="99"/>
    <w:rsid w:val="008A39D3"/>
    <w:pPr>
      <w:autoSpaceDE w:val="0"/>
      <w:autoSpaceDN w:val="0"/>
      <w:adjustRightInd w:val="0"/>
      <w:spacing w:after="0" w:line="288" w:lineRule="auto"/>
      <w:ind w:firstLine="283"/>
      <w:jc w:val="both"/>
      <w:textAlignment w:val="center"/>
    </w:pPr>
    <w:rPr>
      <w:rFonts w:ascii="PT Sans" w:eastAsiaTheme="minorHAnsi" w:hAnsi="PT Sans" w:cs="PT Sans"/>
      <w:i/>
      <w:iCs/>
      <w:color w:val="0000FF"/>
      <w:sz w:val="21"/>
      <w:szCs w:val="21"/>
      <w:lang w:eastAsia="en-US"/>
    </w:rPr>
  </w:style>
  <w:style w:type="character" w:customStyle="1" w:styleId="171">
    <w:name w:val="МОО_17.1_Стикер_выборочно"/>
    <w:uiPriority w:val="99"/>
    <w:rsid w:val="008A39D3"/>
    <w:rPr>
      <w:i/>
      <w:iCs/>
      <w:color w:val="0000FF"/>
      <w:w w:val="100"/>
      <w:lang w:val="ru-RU"/>
    </w:rPr>
  </w:style>
  <w:style w:type="paragraph" w:customStyle="1" w:styleId="18">
    <w:name w:val="МОО_18_Гиперссылка"/>
    <w:basedOn w:val="a"/>
    <w:uiPriority w:val="99"/>
    <w:rsid w:val="00037A23"/>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D12229"/>
      <w:w w:val="96"/>
      <w:lang w:eastAsia="en-US"/>
    </w:rPr>
  </w:style>
  <w:style w:type="paragraph" w:customStyle="1" w:styleId="19-">
    <w:name w:val="МОО_19_В-О"/>
    <w:basedOn w:val="a"/>
    <w:uiPriority w:val="99"/>
    <w:rsid w:val="00C60D9D"/>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000000"/>
      <w:w w:val="96"/>
      <w:lang w:eastAsia="en-US"/>
    </w:rPr>
  </w:style>
  <w:style w:type="character" w:customStyle="1" w:styleId="181">
    <w:name w:val="МОО_18_1_Гиперссылка_выборочно"/>
    <w:uiPriority w:val="99"/>
    <w:rsid w:val="00445F28"/>
    <w:rPr>
      <w:rFonts w:ascii="PT Sans" w:hAnsi="PT Sans" w:cs="PT Sans"/>
      <w:i/>
      <w:iCs/>
      <w:color w:val="D12229"/>
      <w:w w:val="96"/>
    </w:rPr>
  </w:style>
  <w:style w:type="character" w:customStyle="1" w:styleId="20">
    <w:name w:val="Заголовок 2 Знак"/>
    <w:basedOn w:val="a0"/>
    <w:link w:val="2"/>
    <w:uiPriority w:val="9"/>
    <w:semiHidden/>
    <w:rsid w:val="00E43F35"/>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E43F35"/>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E43F35"/>
    <w:rPr>
      <w:rFonts w:asciiTheme="majorHAnsi" w:eastAsiaTheme="majorEastAsia" w:hAnsiTheme="majorHAnsi" w:cstheme="majorBidi"/>
      <w:i/>
      <w:iCs/>
      <w:color w:val="365F91" w:themeColor="accent1" w:themeShade="BF"/>
      <w:lang w:eastAsia="ru-RU"/>
    </w:rPr>
  </w:style>
  <w:style w:type="paragraph" w:styleId="a5">
    <w:name w:val="Balloon Text"/>
    <w:basedOn w:val="a"/>
    <w:link w:val="a6"/>
    <w:uiPriority w:val="99"/>
    <w:semiHidden/>
    <w:unhideWhenUsed/>
    <w:locked/>
    <w:rsid w:val="00F331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3159"/>
    <w:rPr>
      <w:rFonts w:ascii="Tahoma" w:eastAsiaTheme="minorEastAsia" w:hAnsi="Tahoma" w:cs="Tahoma"/>
      <w:sz w:val="16"/>
      <w:szCs w:val="16"/>
      <w:lang w:eastAsia="ru-RU"/>
    </w:rPr>
  </w:style>
  <w:style w:type="character" w:styleId="a7">
    <w:name w:val="Hyperlink"/>
    <w:basedOn w:val="a0"/>
    <w:uiPriority w:val="99"/>
    <w:semiHidden/>
    <w:unhideWhenUsed/>
    <w:locked/>
    <w:rsid w:val="00F33159"/>
    <w:rPr>
      <w:color w:val="0000FF" w:themeColor="hyperlink"/>
      <w:u w:val="single"/>
    </w:rPr>
  </w:style>
  <w:style w:type="paragraph" w:styleId="a8">
    <w:name w:val="Normal (Web)"/>
    <w:basedOn w:val="a"/>
    <w:uiPriority w:val="99"/>
    <w:semiHidden/>
    <w:unhideWhenUsed/>
    <w:locked/>
    <w:rsid w:val="00F33159"/>
    <w:rPr>
      <w:rFonts w:ascii="Times New Roman" w:hAnsi="Times New Roman" w:cs="Times New Roman"/>
      <w:sz w:val="24"/>
      <w:szCs w:val="24"/>
    </w:rPr>
  </w:style>
  <w:style w:type="paragraph" w:styleId="a9">
    <w:name w:val="List Paragraph"/>
    <w:basedOn w:val="a"/>
    <w:uiPriority w:val="34"/>
    <w:qFormat/>
    <w:locked/>
    <w:rsid w:val="00F33159"/>
    <w:pPr>
      <w:ind w:left="720"/>
      <w:contextualSpacing/>
    </w:pPr>
  </w:style>
  <w:style w:type="character" w:customStyle="1" w:styleId="60">
    <w:name w:val="Заголовок 6 Знак"/>
    <w:basedOn w:val="a0"/>
    <w:link w:val="6"/>
    <w:uiPriority w:val="9"/>
    <w:semiHidden/>
    <w:rsid w:val="006C4AD5"/>
    <w:rPr>
      <w:rFonts w:asciiTheme="majorHAnsi" w:eastAsiaTheme="majorEastAsia" w:hAnsiTheme="majorHAnsi" w:cstheme="majorBidi"/>
      <w:i/>
      <w:iCs/>
      <w:color w:val="243F60" w:themeColor="accent1" w:themeShade="7F"/>
      <w:lang w:eastAsia="ru-RU"/>
    </w:rPr>
  </w:style>
  <w:style w:type="character" w:customStyle="1" w:styleId="10">
    <w:name w:val="Заголовок 1 Знак"/>
    <w:basedOn w:val="a0"/>
    <w:link w:val="1"/>
    <w:uiPriority w:val="9"/>
    <w:rsid w:val="00E83125"/>
    <w:rPr>
      <w:rFonts w:asciiTheme="majorHAnsi" w:eastAsiaTheme="majorEastAsia" w:hAnsiTheme="majorHAnsi" w:cstheme="majorBidi"/>
      <w:b/>
      <w:bCs/>
      <w:color w:val="365F91" w:themeColor="accent1" w:themeShade="BF"/>
      <w:sz w:val="28"/>
      <w:szCs w:val="28"/>
      <w:lang w:eastAsia="ru-RU"/>
    </w:rPr>
  </w:style>
  <w:style w:type="character" w:customStyle="1" w:styleId="53">
    <w:name w:val="Заголовок 5 Знак"/>
    <w:basedOn w:val="a0"/>
    <w:link w:val="50"/>
    <w:uiPriority w:val="9"/>
    <w:semiHidden/>
    <w:rsid w:val="00474B31"/>
    <w:rPr>
      <w:rFonts w:asciiTheme="majorHAnsi" w:eastAsiaTheme="majorEastAsia" w:hAnsiTheme="majorHAnsi" w:cstheme="majorBidi"/>
      <w:color w:val="243F60" w:themeColor="accent1" w:themeShade="7F"/>
      <w:lang w:eastAsia="ru-RU"/>
    </w:rPr>
  </w:style>
  <w:style w:type="character" w:styleId="aa">
    <w:name w:val="annotation reference"/>
    <w:basedOn w:val="a0"/>
    <w:uiPriority w:val="99"/>
    <w:semiHidden/>
    <w:unhideWhenUsed/>
    <w:locked/>
    <w:rsid w:val="001D35EA"/>
    <w:rPr>
      <w:sz w:val="16"/>
      <w:szCs w:val="16"/>
    </w:rPr>
  </w:style>
  <w:style w:type="paragraph" w:styleId="ab">
    <w:name w:val="annotation text"/>
    <w:basedOn w:val="a"/>
    <w:link w:val="ac"/>
    <w:uiPriority w:val="99"/>
    <w:semiHidden/>
    <w:unhideWhenUsed/>
    <w:locked/>
    <w:rsid w:val="001D35EA"/>
    <w:pPr>
      <w:spacing w:line="240" w:lineRule="auto"/>
    </w:pPr>
    <w:rPr>
      <w:sz w:val="20"/>
      <w:szCs w:val="20"/>
    </w:rPr>
  </w:style>
  <w:style w:type="character" w:customStyle="1" w:styleId="ac">
    <w:name w:val="Текст примечания Знак"/>
    <w:basedOn w:val="a0"/>
    <w:link w:val="ab"/>
    <w:uiPriority w:val="99"/>
    <w:semiHidden/>
    <w:rsid w:val="001D35EA"/>
    <w:rPr>
      <w:rFonts w:eastAsiaTheme="minorEastAsia"/>
      <w:sz w:val="20"/>
      <w:szCs w:val="20"/>
      <w:lang w:eastAsia="ru-RU"/>
    </w:rPr>
  </w:style>
  <w:style w:type="paragraph" w:styleId="ad">
    <w:name w:val="annotation subject"/>
    <w:basedOn w:val="ab"/>
    <w:next w:val="ab"/>
    <w:link w:val="ae"/>
    <w:uiPriority w:val="99"/>
    <w:semiHidden/>
    <w:unhideWhenUsed/>
    <w:locked/>
    <w:rsid w:val="001D35EA"/>
    <w:rPr>
      <w:b/>
      <w:bCs/>
    </w:rPr>
  </w:style>
  <w:style w:type="character" w:customStyle="1" w:styleId="ae">
    <w:name w:val="Тема примечания Знак"/>
    <w:basedOn w:val="ac"/>
    <w:link w:val="ad"/>
    <w:uiPriority w:val="99"/>
    <w:semiHidden/>
    <w:rsid w:val="001D35EA"/>
    <w:rPr>
      <w:rFonts w:eastAsiaTheme="minorEastAsia"/>
      <w:b/>
      <w:bCs/>
      <w:sz w:val="20"/>
      <w:szCs w:val="20"/>
      <w:lang w:eastAsia="ru-RU"/>
    </w:rPr>
  </w:style>
  <w:style w:type="paragraph" w:customStyle="1" w:styleId="200">
    <w:name w:val="МОО_20_Стих"/>
    <w:basedOn w:val="a"/>
    <w:uiPriority w:val="99"/>
    <w:rsid w:val="00087A35"/>
    <w:pPr>
      <w:tabs>
        <w:tab w:val="left" w:pos="500"/>
      </w:tabs>
      <w:autoSpaceDE w:val="0"/>
      <w:autoSpaceDN w:val="0"/>
      <w:adjustRightInd w:val="0"/>
      <w:spacing w:after="0" w:line="288" w:lineRule="auto"/>
      <w:jc w:val="center"/>
      <w:textAlignment w:val="center"/>
    </w:pPr>
    <w:rPr>
      <w:rFonts w:ascii="Verdana" w:eastAsiaTheme="minorHAnsi" w:hAnsi="Verdana" w:cs="Verdana"/>
      <w:color w:val="000000"/>
      <w:sz w:val="19"/>
      <w:szCs w:val="19"/>
      <w:lang w:eastAsia="en-US"/>
    </w:rPr>
  </w:style>
  <w:style w:type="character" w:styleId="af">
    <w:name w:val="Strong"/>
    <w:basedOn w:val="a0"/>
    <w:uiPriority w:val="22"/>
    <w:qFormat/>
    <w:locked/>
    <w:rsid w:val="005F67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usic.kz/mp3/erasyl-adilbekov-ana-tolgauy/26849" TargetMode="External"/><Relationship Id="rId13" Type="http://schemas.openxmlformats.org/officeDocument/2006/relationships/hyperlink" Target="https://lmusic.kz/mp3/asylbek-ensepov-konil-tolkyny-s-turysbek/37751" TargetMode="External"/><Relationship Id="rId18" Type="http://schemas.openxmlformats.org/officeDocument/2006/relationships/hyperlink" Target="https://lmusic.kz/mp3/asylbek-ensepov-akzhelen/149846" TargetMode="External"/><Relationship Id="rId3" Type="http://schemas.openxmlformats.org/officeDocument/2006/relationships/settings" Target="settings.xml"/><Relationship Id="rId21" Type="http://schemas.openxmlformats.org/officeDocument/2006/relationships/hyperlink" Target="https://infourok.ru/go.html?href=http%3A%2F%2Fwww.balakai.kz%2Fpubl%2Fertegiler%2Feki_dos%2F3-1-0-840" TargetMode="External"/><Relationship Id="rId7" Type="http://schemas.openxmlformats.org/officeDocument/2006/relationships/hyperlink" Target="https://lmusic.kz/mp3/erasyl-adilbekov-ana-tolgauy/26849" TargetMode="External"/><Relationship Id="rId12" Type="http://schemas.openxmlformats.org/officeDocument/2006/relationships/hyperlink" Target="https://lmusic.kz/mp3/asylbek-ensepov-konil-tolkyny-s-turysbek/37751" TargetMode="External"/><Relationship Id="rId17" Type="http://schemas.openxmlformats.org/officeDocument/2006/relationships/hyperlink" Target="https://lmusic.kz/mp3/asylbek-ensepov-adaj-ken-zhajlau/1646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music.kz/mp3/asylbek-ensepov-adaj-ken-zhajlau/16467" TargetMode="External"/><Relationship Id="rId20" Type="http://schemas.openxmlformats.org/officeDocument/2006/relationships/hyperlink" Target="https://lmusic.kz/mp3/asylbek-ensepov-akzhelen/149846" TargetMode="External"/><Relationship Id="rId1" Type="http://schemas.openxmlformats.org/officeDocument/2006/relationships/numbering" Target="numbering.xml"/><Relationship Id="rId6" Type="http://schemas.openxmlformats.org/officeDocument/2006/relationships/hyperlink" Target="https://lmusic.kz/mp3/erasyl-adilbekov-ana-tolgauy/26849" TargetMode="External"/><Relationship Id="rId11" Type="http://schemas.openxmlformats.org/officeDocument/2006/relationships/hyperlink" Target="https://lmusic.kz/mp3/asylbek-ensepov-konil-tolkyny-s-turysbek/37751" TargetMode="External"/><Relationship Id="rId24" Type="http://schemas.openxmlformats.org/officeDocument/2006/relationships/fontTable" Target="fontTable.xml"/><Relationship Id="rId5" Type="http://schemas.openxmlformats.org/officeDocument/2006/relationships/hyperlink" Target="https://lmusic.kz/mp3/erasyl-adilbekov-ana-tolgauy/26849" TargetMode="External"/><Relationship Id="rId15" Type="http://schemas.openxmlformats.org/officeDocument/2006/relationships/hyperlink" Target="https://lmusic.kz/mp3/asylbek-ensepov-adaj-ken-zhajlau/16467" TargetMode="External"/><Relationship Id="rId23" Type="http://schemas.openxmlformats.org/officeDocument/2006/relationships/hyperlink" Target="https://lmusic.kz/mp3/asylbek-ensepov-hafis/37426" TargetMode="External"/><Relationship Id="rId10" Type="http://schemas.openxmlformats.org/officeDocument/2006/relationships/hyperlink" Target="https://lmusic.kz/mp3/asylbek-ensepov-konil-tolkyny-s-turysbek/37751" TargetMode="External"/><Relationship Id="rId19" Type="http://schemas.openxmlformats.org/officeDocument/2006/relationships/hyperlink" Target="https://lmusic.kz/mp3/asylbek-ensepov-akzhelen/149846" TargetMode="External"/><Relationship Id="rId4" Type="http://schemas.openxmlformats.org/officeDocument/2006/relationships/webSettings" Target="webSettings.xml"/><Relationship Id="rId9" Type="http://schemas.openxmlformats.org/officeDocument/2006/relationships/hyperlink" Target="https://lmusic.kz/mp3/erasyl-adilbekov-ana-tolgauy/26849" TargetMode="External"/><Relationship Id="rId14" Type="http://schemas.openxmlformats.org/officeDocument/2006/relationships/hyperlink" Target="https://lmusic.kz/mp3/asylbek-ensepov-adaj-ken-zhajlau/16467" TargetMode="External"/><Relationship Id="rId22" Type="http://schemas.openxmlformats.org/officeDocument/2006/relationships/hyperlink" Target="http://www.ertegi.ru/index.php?id=2&amp;idnametext=1101&amp;idpg=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r\Desktop\&#1057;&#1042;&#1044;&#1054;\&#1057;&#1042;&#1044;&#1054;%202025\&#1064;&#1072;&#1073;&#1083;&#1086;&#1085;%20&#1089;&#1090;&#1080;&#1083;&#1077;&#1081;%20(1)%2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стилей (1) (3)</Template>
  <TotalTime>1</TotalTime>
  <Pages>4</Pages>
  <Words>10900</Words>
  <Characters>62132</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Справочник Музыкального Руководителя</dc:creator>
  <cp:lastModifiedBy>baknur kazhitay</cp:lastModifiedBy>
  <cp:revision>2</cp:revision>
  <dcterms:created xsi:type="dcterms:W3CDTF">2025-03-03T20:37:00Z</dcterms:created>
  <dcterms:modified xsi:type="dcterms:W3CDTF">2025-03-03T20:37:00Z</dcterms:modified>
</cp:coreProperties>
</file>