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F9FF3" w14:textId="77777777" w:rsidR="001747E8" w:rsidRPr="00597DD2" w:rsidRDefault="00B5221F" w:rsidP="001747E8">
      <w:pPr>
        <w:pStyle w:val="612"/>
      </w:pPr>
      <w:bookmarkStart w:id="0" w:name="_GoBack"/>
      <w:bookmarkEnd w:id="0"/>
      <w:r w:rsidRPr="00597DD2">
        <w:rPr>
          <w:lang w:val="kk"/>
        </w:rPr>
        <w:t>ТӘРБИЕ-БІЛІМ БЕРУ ПРОЦЕСІНІҢ ЦИКЛОГРАММАСЫ</w:t>
      </w:r>
    </w:p>
    <w:p w14:paraId="32B80578" w14:textId="77777777" w:rsidR="001747E8" w:rsidRPr="00597DD2" w:rsidRDefault="00B5221F" w:rsidP="001747E8">
      <w:pPr>
        <w:pStyle w:val="41"/>
      </w:pPr>
      <w:r w:rsidRPr="00597DD2">
        <w:rPr>
          <w:lang w:val="kk"/>
        </w:rPr>
        <w:t>Топ: ересек</w:t>
      </w:r>
    </w:p>
    <w:p w14:paraId="58B69E6A" w14:textId="77777777" w:rsidR="001747E8" w:rsidRPr="00597DD2" w:rsidRDefault="00B5221F" w:rsidP="001747E8">
      <w:pPr>
        <w:pStyle w:val="41"/>
      </w:pPr>
      <w:r w:rsidRPr="00597DD2">
        <w:rPr>
          <w:lang w:val="kk"/>
        </w:rPr>
        <w:t>Балалардың жасы: 4 жастан бастап</w:t>
      </w:r>
    </w:p>
    <w:p w14:paraId="70E82FD5" w14:textId="52D2A26E" w:rsidR="001747E8" w:rsidRPr="00597DD2" w:rsidRDefault="00B5221F" w:rsidP="001747E8">
      <w:pPr>
        <w:pStyle w:val="41"/>
      </w:pPr>
      <w:r w:rsidRPr="00597DD2">
        <w:rPr>
          <w:lang w:val="kk"/>
        </w:rPr>
        <w:t>Жоспар қай кезеңге жасалды: 02.05</w:t>
      </w:r>
    </w:p>
    <w:p w14:paraId="167FEABA" w14:textId="6B72EFBB" w:rsidR="001747E8" w:rsidRDefault="00B5221F" w:rsidP="001747E8">
      <w:pPr>
        <w:pStyle w:val="41"/>
      </w:pPr>
      <w:r w:rsidRPr="00597DD2">
        <w:rPr>
          <w:lang w:val="kk"/>
        </w:rPr>
        <w:t xml:space="preserve">Аптаның цитатасы: «Күннің көзі ортақ, жақсының сөзі ортақ» </w:t>
      </w:r>
    </w:p>
    <w:tbl>
      <w:tblPr>
        <w:tblW w:w="15127"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0"/>
        <w:gridCol w:w="11907"/>
      </w:tblGrid>
      <w:tr w:rsidR="00E10AAA" w14:paraId="1CABC000" w14:textId="77777777" w:rsidTr="001747E8">
        <w:tc>
          <w:tcPr>
            <w:tcW w:w="3220" w:type="dxa"/>
            <w:shd w:val="clear" w:color="auto" w:fill="auto"/>
          </w:tcPr>
          <w:p w14:paraId="531CD0E1" w14:textId="77777777" w:rsidR="001747E8" w:rsidRPr="001747E8" w:rsidRDefault="00B5221F" w:rsidP="001747E8">
            <w:pPr>
              <w:pStyle w:val="13313"/>
            </w:pPr>
            <w:r w:rsidRPr="001747E8">
              <w:rPr>
                <w:lang w:val="kk"/>
              </w:rPr>
              <w:t>Күн тәртібінің үлгісі</w:t>
            </w:r>
          </w:p>
        </w:tc>
        <w:tc>
          <w:tcPr>
            <w:tcW w:w="11907" w:type="dxa"/>
          </w:tcPr>
          <w:p w14:paraId="1D5E09F2" w14:textId="23C20766" w:rsidR="001747E8" w:rsidRPr="001747E8" w:rsidRDefault="00B5221F" w:rsidP="001747E8">
            <w:pPr>
              <w:pStyle w:val="13313"/>
            </w:pPr>
            <w:r w:rsidRPr="001747E8">
              <w:rPr>
                <w:lang w:val="kk"/>
              </w:rPr>
              <w:t>Жұма 02.05</w:t>
            </w:r>
          </w:p>
        </w:tc>
      </w:tr>
      <w:tr w:rsidR="00E10AAA" w14:paraId="11282EE2" w14:textId="77777777" w:rsidTr="001747E8">
        <w:tc>
          <w:tcPr>
            <w:tcW w:w="3220" w:type="dxa"/>
            <w:shd w:val="clear" w:color="auto" w:fill="auto"/>
          </w:tcPr>
          <w:p w14:paraId="62E1CA3B" w14:textId="77777777" w:rsidR="001747E8" w:rsidRPr="001747E8" w:rsidRDefault="00B5221F" w:rsidP="001747E8">
            <w:pPr>
              <w:pStyle w:val="13213"/>
            </w:pPr>
            <w:r w:rsidRPr="001747E8">
              <w:rPr>
                <w:lang w:val="kk"/>
              </w:rPr>
              <w:t>Балаларды қабылдау</w:t>
            </w:r>
          </w:p>
          <w:p w14:paraId="0B18166C" w14:textId="77777777" w:rsidR="001747E8" w:rsidRPr="001747E8" w:rsidRDefault="001747E8" w:rsidP="001747E8">
            <w:pPr>
              <w:pStyle w:val="13213"/>
            </w:pPr>
          </w:p>
        </w:tc>
        <w:tc>
          <w:tcPr>
            <w:tcW w:w="11907" w:type="dxa"/>
          </w:tcPr>
          <w:p w14:paraId="27E87610" w14:textId="2DCF8DD4" w:rsidR="001747E8" w:rsidRDefault="00B5221F" w:rsidP="001747E8">
            <w:pPr>
              <w:pStyle w:val="13213"/>
            </w:pPr>
            <w:r w:rsidRPr="001747E8">
              <w:rPr>
                <w:lang w:val="kk"/>
              </w:rPr>
              <w:t>Балаларға қолайлы жағдай жасау.</w:t>
            </w:r>
            <w:r w:rsidRPr="001747E8">
              <w:rPr>
                <w:lang w:val="kk"/>
              </w:rPr>
              <w:softHyphen/>
              <w:t xml:space="preserve"> Алдағы қызметке ынталандыру. </w:t>
            </w:r>
          </w:p>
          <w:p w14:paraId="3620F0AC" w14:textId="0E80D59C" w:rsidR="001747E8" w:rsidRPr="001747E8" w:rsidRDefault="00B5221F" w:rsidP="001747E8">
            <w:pPr>
              <w:pStyle w:val="13213"/>
            </w:pPr>
            <w:r w:rsidRPr="001747E8">
              <w:rPr>
                <w:lang w:val="kk"/>
              </w:rPr>
              <w:t>Сәлеметсіз бе! (қазақ тілі)</w:t>
            </w:r>
          </w:p>
        </w:tc>
      </w:tr>
      <w:tr w:rsidR="00E10AAA" w14:paraId="2C83B413" w14:textId="77777777" w:rsidTr="001747E8">
        <w:tc>
          <w:tcPr>
            <w:tcW w:w="3220" w:type="dxa"/>
            <w:shd w:val="clear" w:color="auto" w:fill="auto"/>
          </w:tcPr>
          <w:p w14:paraId="5A6EBAEB" w14:textId="77777777" w:rsidR="001747E8" w:rsidRPr="001747E8" w:rsidRDefault="00B5221F" w:rsidP="001747E8">
            <w:pPr>
              <w:pStyle w:val="13213"/>
            </w:pPr>
            <w:r w:rsidRPr="001747E8">
              <w:rPr>
                <w:lang w:val="kk"/>
              </w:rPr>
              <w:t>Ата-аналармен немесе баланың заңды өкілдерімен әңгімелесу, консультациялар</w:t>
            </w:r>
          </w:p>
        </w:tc>
        <w:tc>
          <w:tcPr>
            <w:tcW w:w="11907" w:type="dxa"/>
          </w:tcPr>
          <w:p w14:paraId="6505A6F4" w14:textId="77777777" w:rsidR="001747E8" w:rsidRPr="001747E8" w:rsidRDefault="00B5221F" w:rsidP="001747E8">
            <w:pPr>
              <w:pStyle w:val="13213"/>
            </w:pPr>
            <w:r w:rsidRPr="001747E8">
              <w:rPr>
                <w:lang w:val="kk"/>
              </w:rPr>
              <w:t xml:space="preserve">«Өнегелі 15 минут» </w:t>
            </w:r>
          </w:p>
          <w:p w14:paraId="7867484A" w14:textId="77777777" w:rsidR="001747E8" w:rsidRDefault="00B5221F" w:rsidP="001747E8">
            <w:pPr>
              <w:pStyle w:val="13213"/>
            </w:pPr>
            <w:r w:rsidRPr="001747E8">
              <w:rPr>
                <w:lang w:val="kk"/>
              </w:rPr>
              <w:t>Ерке балалардың ата-аналарымен үй режимін сақтау туралы әңгімелесу</w:t>
            </w:r>
            <w:r w:rsidRPr="001747E8">
              <w:rPr>
                <w:lang w:val="kk"/>
              </w:rPr>
              <w:softHyphen/>
            </w:r>
          </w:p>
          <w:p w14:paraId="24E2D9D3" w14:textId="056ED848" w:rsidR="001747E8" w:rsidRPr="001747E8" w:rsidRDefault="00B5221F" w:rsidP="001747E8">
            <w:pPr>
              <w:pStyle w:val="13213"/>
            </w:pPr>
            <w:r w:rsidRPr="001747E8">
              <w:rPr>
                <w:lang w:val="kk"/>
              </w:rPr>
              <w:t>Қайырлы таң! Сәлеметсіз бе! (қазақ тілі)</w:t>
            </w:r>
          </w:p>
        </w:tc>
      </w:tr>
      <w:tr w:rsidR="00E10AAA" w14:paraId="1E9C5408" w14:textId="77777777" w:rsidTr="001747E8">
        <w:tc>
          <w:tcPr>
            <w:tcW w:w="3220" w:type="dxa"/>
            <w:shd w:val="clear" w:color="auto" w:fill="auto"/>
          </w:tcPr>
          <w:p w14:paraId="3E56370D" w14:textId="77777777" w:rsidR="001747E8" w:rsidRPr="001747E8" w:rsidRDefault="00B5221F" w:rsidP="001747E8">
            <w:pPr>
              <w:pStyle w:val="13213"/>
            </w:pPr>
            <w:r w:rsidRPr="001747E8">
              <w:rPr>
                <w:lang w:val="kk"/>
              </w:rPr>
              <w:t>Балалар іс-әрекеті (ойын, танымдық, коммуникативті, шығармашылық, эксперименттік, еңбек, қозғалыс, бейнелеу, дербес және т. б.)</w:t>
            </w:r>
          </w:p>
        </w:tc>
        <w:tc>
          <w:tcPr>
            <w:tcW w:w="11907" w:type="dxa"/>
          </w:tcPr>
          <w:p w14:paraId="2F200C05" w14:textId="77777777" w:rsidR="001747E8" w:rsidRDefault="00B5221F" w:rsidP="001747E8">
            <w:pPr>
              <w:pStyle w:val="13213"/>
            </w:pPr>
            <w:r w:rsidRPr="001747E8">
              <w:rPr>
                <w:lang w:val="kk"/>
              </w:rPr>
              <w:t xml:space="preserve">Мамандықтар, еңбек нәтижелері туралы әңгіме </w:t>
            </w:r>
          </w:p>
          <w:p w14:paraId="0C8AC432" w14:textId="091EB6A5" w:rsidR="001747E8" w:rsidRPr="001747E8" w:rsidRDefault="00B5221F" w:rsidP="001747E8">
            <w:pPr>
              <w:pStyle w:val="13213"/>
            </w:pPr>
            <w:r>
              <w:rPr>
                <w:lang w:val="kk"/>
              </w:rPr>
              <w:t xml:space="preserve">Дидактикалық ойын «Кім немен жұмыс істейді?», «Бірінші дыбысты тап» жаттығуы (сөйлеуді дамыту, қоршаған ортамен таныстыру, аппликация: зат есімдермен сөздік қорын толықтыруды жалғастыру, аппликацияға қызығушылықты дамыту).  </w:t>
            </w:r>
          </w:p>
          <w:p w14:paraId="429556CE" w14:textId="77777777" w:rsidR="001747E8" w:rsidRPr="001747E8" w:rsidRDefault="00B5221F" w:rsidP="001747E8">
            <w:pPr>
              <w:pStyle w:val="13213"/>
            </w:pPr>
            <w:r w:rsidRPr="001747E8">
              <w:rPr>
                <w:lang w:val="kk"/>
              </w:rPr>
              <w:t xml:space="preserve">Аз </w:t>
            </w:r>
            <w:r w:rsidRPr="001747E8">
              <w:rPr>
                <w:lang w:val="kk"/>
              </w:rPr>
              <w:softHyphen/>
              <w:t xml:space="preserve">қимылды ойын «Бұлақ» (дене тәрбиесі).  </w:t>
            </w:r>
          </w:p>
          <w:p w14:paraId="762FEFDA" w14:textId="128A71B3" w:rsidR="001747E8" w:rsidRPr="001747E8" w:rsidRDefault="00B5221F" w:rsidP="001747E8">
            <w:pPr>
              <w:pStyle w:val="13213"/>
            </w:pPr>
            <w:r>
              <w:rPr>
                <w:lang w:val="kk"/>
              </w:rPr>
              <w:t xml:space="preserve">Дидактикалық ойын «Заттарды салыстыр» (математика негіздері: ұзындығы мен ені, биіктігі мен қалыңдығы бойынша екі түрлі және бірдей затты салыстыру білігін бекіту).  </w:t>
            </w:r>
          </w:p>
          <w:p w14:paraId="2811884A" w14:textId="77777777" w:rsidR="001747E8" w:rsidRPr="001747E8" w:rsidRDefault="001747E8" w:rsidP="001747E8">
            <w:pPr>
              <w:pStyle w:val="13213"/>
            </w:pPr>
          </w:p>
        </w:tc>
      </w:tr>
      <w:tr w:rsidR="00E10AAA" w14:paraId="43230A23" w14:textId="77777777" w:rsidTr="001747E8">
        <w:tc>
          <w:tcPr>
            <w:tcW w:w="3220" w:type="dxa"/>
            <w:shd w:val="clear" w:color="auto" w:fill="auto"/>
          </w:tcPr>
          <w:p w14:paraId="6E506A61" w14:textId="6438A08A" w:rsidR="001747E8" w:rsidRPr="001747E8" w:rsidRDefault="00B5221F" w:rsidP="001747E8">
            <w:pPr>
              <w:pStyle w:val="13213"/>
            </w:pPr>
            <w:r w:rsidRPr="001747E8">
              <w:rPr>
                <w:lang w:val="kk"/>
              </w:rPr>
              <w:t>Ертеңгілік жаттығу</w:t>
            </w:r>
          </w:p>
        </w:tc>
        <w:tc>
          <w:tcPr>
            <w:tcW w:w="11907" w:type="dxa"/>
          </w:tcPr>
          <w:p w14:paraId="1E0E0347" w14:textId="7FD2E416" w:rsidR="001747E8" w:rsidRPr="001747E8" w:rsidRDefault="00B5221F" w:rsidP="001747E8">
            <w:pPr>
              <w:pStyle w:val="13213"/>
            </w:pPr>
            <w:r w:rsidRPr="001747E8">
              <w:rPr>
                <w:lang w:val="kk"/>
              </w:rPr>
              <w:t>Ертеңгілік жаттығулар кешені (дене тәрбиесі)</w:t>
            </w:r>
            <w:r w:rsidRPr="001747E8">
              <w:rPr>
                <w:lang w:val="kk"/>
              </w:rPr>
              <w:softHyphen/>
            </w:r>
          </w:p>
        </w:tc>
      </w:tr>
      <w:tr w:rsidR="00E10AAA" w14:paraId="5BEC5A1D" w14:textId="77777777" w:rsidTr="001747E8">
        <w:trPr>
          <w:trHeight w:val="699"/>
        </w:trPr>
        <w:tc>
          <w:tcPr>
            <w:tcW w:w="3220" w:type="dxa"/>
            <w:shd w:val="clear" w:color="auto" w:fill="auto"/>
          </w:tcPr>
          <w:p w14:paraId="2B29AB42" w14:textId="77777777" w:rsidR="001747E8" w:rsidRPr="001747E8" w:rsidRDefault="00B5221F" w:rsidP="001747E8">
            <w:pPr>
              <w:pStyle w:val="13213"/>
            </w:pPr>
            <w:r w:rsidRPr="001747E8">
              <w:rPr>
                <w:lang w:val="kk"/>
              </w:rPr>
              <w:t>Таңғы ас</w:t>
            </w:r>
          </w:p>
        </w:tc>
        <w:tc>
          <w:tcPr>
            <w:tcW w:w="11907" w:type="dxa"/>
          </w:tcPr>
          <w:p w14:paraId="789BDC5D" w14:textId="77777777" w:rsidR="001747E8" w:rsidRPr="00B5221F" w:rsidRDefault="00B5221F" w:rsidP="001747E8">
            <w:pPr>
              <w:pStyle w:val="13213"/>
              <w:rPr>
                <w:lang w:val="kk"/>
              </w:rPr>
            </w:pPr>
            <w:r w:rsidRPr="001747E8">
              <w:rPr>
                <w:lang w:val="kk"/>
              </w:rPr>
              <w:t>Кезекшілердің жұмысы. Балаларды ұқыптылыққа баулу. Өзіне-өзі қызмет көрсету дағдыларын жетілдіру.</w:t>
            </w:r>
          </w:p>
          <w:p w14:paraId="0E61D060" w14:textId="77777777" w:rsidR="001747E8" w:rsidRPr="00B5221F" w:rsidRDefault="00B5221F" w:rsidP="001747E8">
            <w:pPr>
              <w:pStyle w:val="13213"/>
              <w:rPr>
                <w:lang w:val="kk"/>
              </w:rPr>
            </w:pPr>
            <w:r w:rsidRPr="001747E8">
              <w:rPr>
                <w:lang w:val="kk"/>
              </w:rPr>
              <w:t xml:space="preserve">Үнемді тұтыну </w:t>
            </w:r>
          </w:p>
          <w:p w14:paraId="069E2B00" w14:textId="77777777" w:rsidR="001747E8" w:rsidRPr="00B5221F" w:rsidRDefault="00B5221F" w:rsidP="001747E8">
            <w:pPr>
              <w:pStyle w:val="13213"/>
              <w:rPr>
                <w:lang w:val="kk"/>
              </w:rPr>
            </w:pPr>
            <w:r w:rsidRPr="001747E8">
              <w:rPr>
                <w:lang w:val="kk"/>
              </w:rPr>
              <w:t xml:space="preserve">Көркем сөз: «Тәбет тамақтану барысында келеді». </w:t>
            </w:r>
          </w:p>
          <w:p w14:paraId="5983BEA0" w14:textId="7CE455D8" w:rsidR="001747E8" w:rsidRPr="001747E8" w:rsidRDefault="00B5221F" w:rsidP="001747E8">
            <w:pPr>
              <w:pStyle w:val="13213"/>
            </w:pPr>
            <w:r w:rsidRPr="001747E8">
              <w:rPr>
                <w:lang w:val="kk"/>
              </w:rPr>
              <w:t>Ас болсын! (қазақ тілі)</w:t>
            </w:r>
          </w:p>
        </w:tc>
      </w:tr>
      <w:tr w:rsidR="00E10AAA" w14:paraId="16CBEDCE" w14:textId="77777777" w:rsidTr="001747E8">
        <w:tc>
          <w:tcPr>
            <w:tcW w:w="3220" w:type="dxa"/>
            <w:shd w:val="clear" w:color="auto" w:fill="auto"/>
          </w:tcPr>
          <w:p w14:paraId="154A0439" w14:textId="5EBE3E2C" w:rsidR="001747E8" w:rsidRPr="001747E8" w:rsidRDefault="00B5221F" w:rsidP="001747E8">
            <w:pPr>
              <w:pStyle w:val="13213"/>
            </w:pPr>
            <w:r w:rsidRPr="001747E8">
              <w:rPr>
                <w:lang w:val="kk"/>
              </w:rPr>
              <w:t>Ұйымдастырылған іс-әрекетті өткізуге дайындық</w:t>
            </w:r>
          </w:p>
        </w:tc>
        <w:tc>
          <w:tcPr>
            <w:tcW w:w="11907" w:type="dxa"/>
          </w:tcPr>
          <w:p w14:paraId="5390B195" w14:textId="4363FDD1" w:rsidR="001747E8" w:rsidRPr="001747E8" w:rsidRDefault="00B5221F" w:rsidP="001747E8">
            <w:pPr>
              <w:pStyle w:val="13213"/>
            </w:pPr>
            <w:r w:rsidRPr="001747E8">
              <w:rPr>
                <w:lang w:val="kk"/>
              </w:rPr>
              <w:t>Бірлескен жоспарларды талқылау, ережелер туралы шарт</w:t>
            </w:r>
            <w:r w:rsidRPr="001747E8">
              <w:rPr>
                <w:lang w:val="kk"/>
              </w:rPr>
              <w:softHyphen/>
              <w:t xml:space="preserve"> Баланың айналасындағы ойыншықтарға, заттарға ұқыпты қарауға тәрбиелеу, олар адамдардың еңбегімен жасалатыны туралы түсінік қалыптастыру.</w:t>
            </w:r>
          </w:p>
        </w:tc>
      </w:tr>
      <w:tr w:rsidR="00E10AAA" w14:paraId="332B49EF" w14:textId="77777777" w:rsidTr="001747E8">
        <w:tc>
          <w:tcPr>
            <w:tcW w:w="3220" w:type="dxa"/>
            <w:shd w:val="clear" w:color="auto" w:fill="auto"/>
          </w:tcPr>
          <w:p w14:paraId="286EBC3F" w14:textId="6E0D20FA" w:rsidR="001747E8" w:rsidRPr="001747E8" w:rsidRDefault="00B5221F" w:rsidP="001747E8">
            <w:pPr>
              <w:pStyle w:val="13213"/>
            </w:pPr>
            <w:r w:rsidRPr="001747E8">
              <w:rPr>
                <w:lang w:val="kk"/>
              </w:rPr>
              <w:t>Кесте бойынша ұйымдастырылған іс-әрекет</w:t>
            </w:r>
          </w:p>
        </w:tc>
        <w:tc>
          <w:tcPr>
            <w:tcW w:w="11907" w:type="dxa"/>
          </w:tcPr>
          <w:p w14:paraId="040C99FB" w14:textId="77777777" w:rsidR="001747E8" w:rsidRPr="001747E8" w:rsidRDefault="001747E8" w:rsidP="001747E8">
            <w:pPr>
              <w:pStyle w:val="13213"/>
            </w:pPr>
          </w:p>
        </w:tc>
      </w:tr>
      <w:tr w:rsidR="00E10AAA" w14:paraId="0B226533" w14:textId="77777777" w:rsidTr="001747E8">
        <w:tc>
          <w:tcPr>
            <w:tcW w:w="3220" w:type="dxa"/>
            <w:shd w:val="clear" w:color="auto" w:fill="auto"/>
          </w:tcPr>
          <w:p w14:paraId="4C730FA1" w14:textId="77777777" w:rsidR="001747E8" w:rsidRPr="001747E8" w:rsidRDefault="00B5221F" w:rsidP="001747E8">
            <w:pPr>
              <w:pStyle w:val="13213"/>
            </w:pPr>
            <w:r w:rsidRPr="001747E8">
              <w:rPr>
                <w:lang w:val="kk"/>
              </w:rPr>
              <w:t>Серуенге дайындық</w:t>
            </w:r>
            <w:r w:rsidRPr="001747E8">
              <w:rPr>
                <w:lang w:val="kk"/>
              </w:rPr>
              <w:softHyphen/>
            </w:r>
          </w:p>
        </w:tc>
        <w:tc>
          <w:tcPr>
            <w:tcW w:w="11907" w:type="dxa"/>
          </w:tcPr>
          <w:p w14:paraId="752B77E4" w14:textId="77777777" w:rsidR="001747E8" w:rsidRPr="001747E8" w:rsidRDefault="00B5221F" w:rsidP="001747E8">
            <w:pPr>
              <w:pStyle w:val="13213"/>
            </w:pPr>
            <w:r w:rsidRPr="001747E8">
              <w:rPr>
                <w:lang w:val="kk"/>
              </w:rPr>
              <w:t>Жеке әңгімелер (жағдай бойынша)</w:t>
            </w:r>
            <w:r w:rsidRPr="001747E8">
              <w:rPr>
                <w:lang w:val="kk"/>
              </w:rPr>
              <w:softHyphen/>
            </w:r>
          </w:p>
        </w:tc>
      </w:tr>
      <w:tr w:rsidR="00E10AAA" w:rsidRPr="00DD415F" w14:paraId="2C0D5A72" w14:textId="77777777" w:rsidTr="001747E8">
        <w:tc>
          <w:tcPr>
            <w:tcW w:w="3220" w:type="dxa"/>
            <w:shd w:val="clear" w:color="auto" w:fill="auto"/>
          </w:tcPr>
          <w:p w14:paraId="7397A298" w14:textId="77777777" w:rsidR="001747E8" w:rsidRPr="001747E8" w:rsidRDefault="00B5221F" w:rsidP="001747E8">
            <w:pPr>
              <w:pStyle w:val="13213"/>
            </w:pPr>
            <w:r w:rsidRPr="001747E8">
              <w:rPr>
                <w:lang w:val="kk"/>
              </w:rPr>
              <w:t>Серуен</w:t>
            </w:r>
          </w:p>
        </w:tc>
        <w:tc>
          <w:tcPr>
            <w:tcW w:w="11907" w:type="dxa"/>
          </w:tcPr>
          <w:p w14:paraId="1B45925D" w14:textId="77777777" w:rsidR="001747E8" w:rsidRPr="001747E8" w:rsidRDefault="00B5221F" w:rsidP="001747E8">
            <w:pPr>
              <w:pStyle w:val="13213"/>
            </w:pPr>
            <w:r w:rsidRPr="001747E8">
              <w:rPr>
                <w:lang w:val="kk"/>
              </w:rPr>
              <w:t>Қайыңды бақылау. Қарапайым экологиялық түсініктерді қалыптастыру.</w:t>
            </w:r>
          </w:p>
          <w:p w14:paraId="570CB80D" w14:textId="77777777" w:rsidR="001747E8" w:rsidRPr="001747E8" w:rsidRDefault="00B5221F" w:rsidP="001747E8">
            <w:pPr>
              <w:pStyle w:val="13213"/>
            </w:pPr>
            <w:r w:rsidRPr="001747E8">
              <w:rPr>
                <w:lang w:val="kk"/>
              </w:rPr>
              <w:t xml:space="preserve">Көркем сөз (көркем сөзге қызығушылықты арттыру): С. Есенин «Шие ағашы».  </w:t>
            </w:r>
          </w:p>
          <w:p w14:paraId="1DFDA264" w14:textId="77777777" w:rsidR="001747E8" w:rsidRPr="001747E8" w:rsidRDefault="00B5221F" w:rsidP="001747E8">
            <w:pPr>
              <w:pStyle w:val="13213"/>
            </w:pPr>
            <w:r w:rsidRPr="001747E8">
              <w:rPr>
                <w:lang w:val="kk"/>
              </w:rPr>
              <w:lastRenderedPageBreak/>
              <w:t xml:space="preserve">Дидактикалық ойын: «Барлық дөңгелек нәрсені ата».  </w:t>
            </w:r>
          </w:p>
          <w:p w14:paraId="264B9DBD" w14:textId="77777777" w:rsidR="001747E8" w:rsidRPr="001747E8" w:rsidRDefault="00B5221F" w:rsidP="001747E8">
            <w:pPr>
              <w:pStyle w:val="13213"/>
            </w:pPr>
            <w:r w:rsidRPr="001747E8">
              <w:rPr>
                <w:lang w:val="kk"/>
              </w:rPr>
              <w:t>«Ұлттық ойын – ұлт қазынасы»</w:t>
            </w:r>
          </w:p>
          <w:p w14:paraId="3DEF131C" w14:textId="77777777" w:rsidR="001747E8" w:rsidRPr="00B5221F" w:rsidRDefault="00B5221F" w:rsidP="001747E8">
            <w:pPr>
              <w:pStyle w:val="13213"/>
              <w:rPr>
                <w:lang w:val="kk"/>
              </w:rPr>
            </w:pPr>
            <w:r w:rsidRPr="001747E8">
              <w:rPr>
                <w:lang w:val="kk"/>
              </w:rPr>
              <w:t xml:space="preserve">Қимылды ойындар: «Тышқан қақпаны», «Орамал», «Күн - түн».  </w:t>
            </w:r>
            <w:r w:rsidRPr="001747E8">
              <w:rPr>
                <w:lang w:val="kk"/>
              </w:rPr>
              <w:softHyphen/>
              <w:t xml:space="preserve"> Ауа райының жай-күйін ескере отырып, балалардың ауадағы қозғалыс белсенділігі үшін жағдай жасау.</w:t>
            </w:r>
          </w:p>
          <w:p w14:paraId="17BCDC89" w14:textId="77777777" w:rsidR="001747E8" w:rsidRPr="00B5221F" w:rsidRDefault="00B5221F" w:rsidP="001747E8">
            <w:pPr>
              <w:pStyle w:val="13213"/>
              <w:rPr>
                <w:lang w:val="kk"/>
              </w:rPr>
            </w:pPr>
            <w:r w:rsidRPr="001747E8">
              <w:rPr>
                <w:lang w:val="kk"/>
              </w:rPr>
              <w:t>Еңбек қызметі: қолөнерге конустар жинау, ересектерге көмектесуге деген ұмтылысты қолдау.</w:t>
            </w:r>
          </w:p>
          <w:p w14:paraId="4365328F" w14:textId="77777777" w:rsidR="001747E8" w:rsidRPr="00B5221F" w:rsidRDefault="00B5221F" w:rsidP="001747E8">
            <w:pPr>
              <w:pStyle w:val="13213"/>
              <w:rPr>
                <w:lang w:val="kk"/>
              </w:rPr>
            </w:pPr>
            <w:r w:rsidRPr="001747E8">
              <w:rPr>
                <w:lang w:val="kk"/>
              </w:rPr>
              <w:t>Жаттығу: қолдың ұсақ моторикасын дамыту «Бұтақтардан өрнек құрастыр».</w:t>
            </w:r>
            <w:r w:rsidRPr="001747E8">
              <w:rPr>
                <w:lang w:val="kk"/>
              </w:rPr>
              <w:softHyphen/>
            </w:r>
            <w:r w:rsidRPr="001747E8">
              <w:rPr>
                <w:lang w:val="kk"/>
              </w:rPr>
              <w:softHyphen/>
            </w:r>
          </w:p>
          <w:p w14:paraId="1C517A08" w14:textId="77777777" w:rsidR="001747E8" w:rsidRPr="00B5221F" w:rsidRDefault="00B5221F" w:rsidP="001747E8">
            <w:pPr>
              <w:pStyle w:val="13213"/>
              <w:rPr>
                <w:lang w:val="kk"/>
              </w:rPr>
            </w:pPr>
            <w:r w:rsidRPr="001747E8">
              <w:rPr>
                <w:lang w:val="kk"/>
              </w:rPr>
              <w:t>(Қоршаған ортамен таныстыру, көркем әдебиет, қазақ тілі, дене тәрбиесі)</w:t>
            </w:r>
            <w:r w:rsidRPr="001747E8">
              <w:rPr>
                <w:lang w:val="kk"/>
              </w:rPr>
              <w:softHyphen/>
            </w:r>
            <w:r w:rsidRPr="001747E8">
              <w:rPr>
                <w:lang w:val="kk"/>
              </w:rPr>
              <w:softHyphen/>
            </w:r>
            <w:r w:rsidRPr="001747E8">
              <w:rPr>
                <w:lang w:val="kk"/>
              </w:rPr>
              <w:softHyphen/>
            </w:r>
          </w:p>
        </w:tc>
      </w:tr>
      <w:tr w:rsidR="00E10AAA" w14:paraId="0246E3FD" w14:textId="77777777" w:rsidTr="001747E8">
        <w:trPr>
          <w:trHeight w:val="637"/>
        </w:trPr>
        <w:tc>
          <w:tcPr>
            <w:tcW w:w="3220" w:type="dxa"/>
            <w:shd w:val="clear" w:color="auto" w:fill="auto"/>
          </w:tcPr>
          <w:p w14:paraId="7C6FA287" w14:textId="77777777" w:rsidR="001747E8" w:rsidRPr="001747E8" w:rsidRDefault="00B5221F" w:rsidP="001747E8">
            <w:pPr>
              <w:pStyle w:val="13213"/>
            </w:pPr>
            <w:r w:rsidRPr="001747E8">
              <w:rPr>
                <w:lang w:val="kk"/>
              </w:rPr>
              <w:lastRenderedPageBreak/>
              <w:t>Серуеннен оралу</w:t>
            </w:r>
            <w:r w:rsidRPr="001747E8">
              <w:rPr>
                <w:lang w:val="kk"/>
              </w:rPr>
              <w:softHyphen/>
            </w:r>
          </w:p>
        </w:tc>
        <w:tc>
          <w:tcPr>
            <w:tcW w:w="11907" w:type="dxa"/>
          </w:tcPr>
          <w:p w14:paraId="61BB00B7" w14:textId="77777777" w:rsidR="001747E8" w:rsidRPr="001747E8" w:rsidRDefault="00B5221F" w:rsidP="001747E8">
            <w:pPr>
              <w:pStyle w:val="13213"/>
            </w:pPr>
            <w:r w:rsidRPr="001747E8">
              <w:rPr>
                <w:lang w:val="kk"/>
              </w:rPr>
              <w:t>Серуеннен алған әсерімен бөлісу. Лас қолдар, денсаулық туралы әңгіме</w:t>
            </w:r>
            <w:r w:rsidRPr="001747E8">
              <w:rPr>
                <w:lang w:val="kk"/>
              </w:rPr>
              <w:softHyphen/>
            </w:r>
          </w:p>
          <w:p w14:paraId="5E174711" w14:textId="77777777" w:rsidR="001747E8" w:rsidRPr="001747E8" w:rsidRDefault="00B5221F" w:rsidP="001747E8">
            <w:pPr>
              <w:pStyle w:val="13213"/>
            </w:pPr>
            <w:r w:rsidRPr="001747E8">
              <w:rPr>
                <w:lang w:val="kk"/>
              </w:rPr>
              <w:t>Бақылау күнтізбесінде ауа райының жағдайын анықтау.</w:t>
            </w:r>
          </w:p>
        </w:tc>
      </w:tr>
      <w:tr w:rsidR="00E10AAA" w14:paraId="2E34FE79" w14:textId="77777777" w:rsidTr="001747E8">
        <w:tc>
          <w:tcPr>
            <w:tcW w:w="3220" w:type="dxa"/>
            <w:shd w:val="clear" w:color="auto" w:fill="auto"/>
          </w:tcPr>
          <w:p w14:paraId="7A29015D" w14:textId="77777777" w:rsidR="001747E8" w:rsidRPr="001747E8" w:rsidRDefault="00B5221F" w:rsidP="001747E8">
            <w:pPr>
              <w:pStyle w:val="13213"/>
            </w:pPr>
            <w:r w:rsidRPr="001747E8">
              <w:rPr>
                <w:lang w:val="kk"/>
              </w:rPr>
              <w:t>Түскі ас</w:t>
            </w:r>
          </w:p>
        </w:tc>
        <w:tc>
          <w:tcPr>
            <w:tcW w:w="11907" w:type="dxa"/>
          </w:tcPr>
          <w:p w14:paraId="12263F0E" w14:textId="77777777" w:rsidR="001747E8" w:rsidRPr="001747E8" w:rsidRDefault="00B5221F" w:rsidP="001747E8">
            <w:pPr>
              <w:pStyle w:val="13213"/>
            </w:pPr>
            <w:r w:rsidRPr="001747E8">
              <w:rPr>
                <w:lang w:val="kk"/>
              </w:rPr>
              <w:t>Кезекшілердің жұмысы.</w:t>
            </w:r>
          </w:p>
          <w:p w14:paraId="604DAFB6" w14:textId="77777777" w:rsidR="001747E8" w:rsidRPr="001747E8" w:rsidRDefault="00B5221F" w:rsidP="001747E8">
            <w:pPr>
              <w:pStyle w:val="13213"/>
            </w:pPr>
            <w:r w:rsidRPr="001747E8">
              <w:rPr>
                <w:lang w:val="kk"/>
              </w:rPr>
              <w:t>Жуыну дағдыларын дамыту.</w:t>
            </w:r>
            <w:r w:rsidRPr="001747E8">
              <w:rPr>
                <w:lang w:val="kk"/>
              </w:rPr>
              <w:softHyphen/>
              <w:t xml:space="preserve"> </w:t>
            </w:r>
          </w:p>
        </w:tc>
      </w:tr>
      <w:tr w:rsidR="00E10AAA" w14:paraId="649402BF" w14:textId="77777777" w:rsidTr="001747E8">
        <w:tc>
          <w:tcPr>
            <w:tcW w:w="3220" w:type="dxa"/>
            <w:shd w:val="clear" w:color="auto" w:fill="auto"/>
          </w:tcPr>
          <w:p w14:paraId="73FEACC0" w14:textId="77777777" w:rsidR="001747E8" w:rsidRPr="001747E8" w:rsidRDefault="00B5221F" w:rsidP="001747E8">
            <w:pPr>
              <w:pStyle w:val="13213"/>
            </w:pPr>
            <w:r w:rsidRPr="001747E8">
              <w:rPr>
                <w:lang w:val="kk"/>
              </w:rPr>
              <w:t>Түскі ұйқы</w:t>
            </w:r>
          </w:p>
        </w:tc>
        <w:tc>
          <w:tcPr>
            <w:tcW w:w="11907" w:type="dxa"/>
          </w:tcPr>
          <w:p w14:paraId="0C362F39" w14:textId="77777777" w:rsidR="001747E8" w:rsidRPr="001747E8" w:rsidRDefault="00B5221F" w:rsidP="001747E8">
            <w:pPr>
              <w:pStyle w:val="13213"/>
            </w:pPr>
            <w:r w:rsidRPr="001747E8">
              <w:rPr>
                <w:lang w:val="kk"/>
              </w:rPr>
              <w:t>"Ананың бесік жырын" тыңдау (Музыка).</w:t>
            </w:r>
          </w:p>
          <w:p w14:paraId="15BE5FB9" w14:textId="77777777" w:rsidR="001747E8" w:rsidRPr="001747E8" w:rsidRDefault="00B5221F" w:rsidP="001747E8">
            <w:pPr>
              <w:pStyle w:val="13213"/>
            </w:pPr>
            <w:r w:rsidRPr="001747E8">
              <w:rPr>
                <w:lang w:val="kk"/>
              </w:rPr>
              <w:t xml:space="preserve">Әке толғауы </w:t>
            </w:r>
            <w:hyperlink r:id="rId5" w:history="1">
              <w:r w:rsidRPr="001747E8">
                <w:rPr>
                  <w:lang w:val="kk"/>
                </w:rPr>
                <w:t>https://lmusic.kz/mp3/asylbek-ensepov-adaj-ake-tolgauy/16462</w:t>
              </w:r>
            </w:hyperlink>
          </w:p>
        </w:tc>
      </w:tr>
      <w:tr w:rsidR="00E10AAA" w14:paraId="26AF1BA6" w14:textId="77777777" w:rsidTr="001747E8">
        <w:tc>
          <w:tcPr>
            <w:tcW w:w="3220" w:type="dxa"/>
            <w:shd w:val="clear" w:color="auto" w:fill="auto"/>
          </w:tcPr>
          <w:p w14:paraId="1D3A4E81" w14:textId="1141F8A8" w:rsidR="001747E8" w:rsidRPr="001747E8" w:rsidRDefault="00B5221F" w:rsidP="001747E8">
            <w:pPr>
              <w:pStyle w:val="13213"/>
            </w:pPr>
            <w:r w:rsidRPr="001747E8">
              <w:rPr>
                <w:lang w:val="kk"/>
              </w:rPr>
              <w:t>Біртіндеп ояну, сауықтыру процедуралары</w:t>
            </w:r>
          </w:p>
        </w:tc>
        <w:tc>
          <w:tcPr>
            <w:tcW w:w="11907" w:type="dxa"/>
          </w:tcPr>
          <w:p w14:paraId="60E25AAA" w14:textId="1A60DE6F" w:rsidR="001747E8" w:rsidRPr="001747E8" w:rsidRDefault="00B5221F" w:rsidP="001747E8">
            <w:pPr>
              <w:pStyle w:val="13213"/>
            </w:pPr>
            <w:r w:rsidRPr="001747E8">
              <w:rPr>
                <w:lang w:val="kk"/>
              </w:rPr>
              <w:t>Түзету гимнастикасы (Дене тәрбиесі)</w:t>
            </w:r>
            <w:r w:rsidRPr="001747E8">
              <w:rPr>
                <w:lang w:val="kk"/>
              </w:rPr>
              <w:softHyphen/>
              <w:t xml:space="preserve"> Ылғал сүлгімен сүртіңіз, аяғыңызды шайыңыз.</w:t>
            </w:r>
          </w:p>
        </w:tc>
      </w:tr>
      <w:tr w:rsidR="00E10AAA" w14:paraId="18C2EFBD" w14:textId="77777777" w:rsidTr="001747E8">
        <w:tc>
          <w:tcPr>
            <w:tcW w:w="3220" w:type="dxa"/>
            <w:shd w:val="clear" w:color="auto" w:fill="auto"/>
          </w:tcPr>
          <w:p w14:paraId="26C46C99" w14:textId="2AECFE94" w:rsidR="001747E8" w:rsidRPr="001747E8" w:rsidRDefault="00B5221F" w:rsidP="001747E8">
            <w:pPr>
              <w:pStyle w:val="13213"/>
            </w:pPr>
            <w:r w:rsidRPr="001747E8">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11907" w:type="dxa"/>
          </w:tcPr>
          <w:p w14:paraId="5886F363" w14:textId="50D12640" w:rsidR="001747E8" w:rsidRPr="001747E8" w:rsidRDefault="00B5221F" w:rsidP="001747E8">
            <w:pPr>
              <w:pStyle w:val="13213"/>
            </w:pPr>
            <w:r>
              <w:rPr>
                <w:lang w:val="kk"/>
              </w:rPr>
              <w:t xml:space="preserve">Сюжеттік-рөлдік ойын «Жүргізушілер» (қоршаған әлеммен таныстыру, құрастыру: сюжеттік-рөлдік ойындарда жол қозғалысы ережелері туралы </w:t>
            </w:r>
            <w:r>
              <w:rPr>
                <w:lang w:val="kk"/>
              </w:rPr>
              <w:softHyphen/>
              <w:t>білімді</w:t>
            </w:r>
            <w:r>
              <w:rPr>
                <w:lang w:val="kk"/>
              </w:rPr>
              <w:softHyphen/>
              <w:t xml:space="preserve"> бекіту).  </w:t>
            </w:r>
          </w:p>
          <w:p w14:paraId="4C33F395" w14:textId="77777777" w:rsidR="001747E8" w:rsidRPr="001747E8" w:rsidRDefault="00B5221F" w:rsidP="001747E8">
            <w:pPr>
              <w:pStyle w:val="13213"/>
            </w:pPr>
            <w:r w:rsidRPr="001747E8">
              <w:rPr>
                <w:lang w:val="kk"/>
              </w:rPr>
              <w:t xml:space="preserve">Үнемді тұтыну </w:t>
            </w:r>
          </w:p>
          <w:p w14:paraId="00147413" w14:textId="77777777" w:rsidR="001747E8" w:rsidRPr="001747E8" w:rsidRDefault="00B5221F" w:rsidP="001747E8">
            <w:pPr>
              <w:pStyle w:val="13213"/>
            </w:pPr>
            <w:r w:rsidRPr="001747E8">
              <w:rPr>
                <w:lang w:val="kk"/>
              </w:rPr>
              <w:t xml:space="preserve">Драмалық қойылым «Велосипедші қоян», ЖҚЕ туралы кітаптарды қарастыру: (көркем әдебиет, мүсіндеу: еркін ойындарда таныс кейіпкерлердің бейнелерін өз бетінше қайта жаңғыртуға ынталандыру).  </w:t>
            </w:r>
          </w:p>
          <w:p w14:paraId="2BB5A152" w14:textId="7FAF3699" w:rsidR="001747E8" w:rsidRPr="001747E8" w:rsidRDefault="00B5221F" w:rsidP="001747E8">
            <w:pPr>
              <w:pStyle w:val="13213"/>
            </w:pPr>
            <w:r w:rsidRPr="001747E8">
              <w:rPr>
                <w:lang w:val="kk"/>
              </w:rPr>
              <w:t>Ақ, көк, қара, жасыл, сары, қызыл, қоңыр (қазақ тілі)</w:t>
            </w:r>
          </w:p>
        </w:tc>
      </w:tr>
      <w:tr w:rsidR="00E10AAA" w:rsidRPr="00DD415F" w14:paraId="3196AE84" w14:textId="77777777" w:rsidTr="001747E8">
        <w:trPr>
          <w:trHeight w:val="535"/>
        </w:trPr>
        <w:tc>
          <w:tcPr>
            <w:tcW w:w="3220" w:type="dxa"/>
            <w:shd w:val="clear" w:color="auto" w:fill="auto"/>
          </w:tcPr>
          <w:p w14:paraId="3ED648EF" w14:textId="77777777" w:rsidR="001747E8" w:rsidRPr="001747E8" w:rsidRDefault="00B5221F" w:rsidP="001747E8">
            <w:pPr>
              <w:pStyle w:val="13213"/>
            </w:pPr>
            <w:r w:rsidRPr="001747E8">
              <w:rPr>
                <w:lang w:val="kk"/>
              </w:rPr>
              <w:t>Бесін ас</w:t>
            </w:r>
          </w:p>
        </w:tc>
        <w:tc>
          <w:tcPr>
            <w:tcW w:w="11907" w:type="dxa"/>
          </w:tcPr>
          <w:p w14:paraId="33D24FE1" w14:textId="77777777" w:rsidR="001747E8" w:rsidRPr="00B5221F" w:rsidRDefault="00B5221F" w:rsidP="001747E8">
            <w:pPr>
              <w:pStyle w:val="13213"/>
              <w:rPr>
                <w:lang w:val="kk"/>
              </w:rPr>
            </w:pPr>
            <w:r w:rsidRPr="001747E8">
              <w:rPr>
                <w:lang w:val="kk"/>
              </w:rPr>
              <w:t xml:space="preserve">Қолды дұрыс жууға ынталандыру, қолды дұрыс сүрту білігі.  </w:t>
            </w:r>
            <w:r w:rsidRPr="001747E8">
              <w:rPr>
                <w:lang w:val="kk"/>
              </w:rPr>
              <w:softHyphen/>
            </w:r>
            <w:r w:rsidRPr="001747E8">
              <w:rPr>
                <w:lang w:val="kk"/>
              </w:rPr>
              <w:softHyphen/>
              <w:t xml:space="preserve"> </w:t>
            </w:r>
          </w:p>
          <w:p w14:paraId="3DB8E04D" w14:textId="4993B89C" w:rsidR="001747E8" w:rsidRPr="00B5221F" w:rsidRDefault="00B5221F" w:rsidP="001747E8">
            <w:pPr>
              <w:pStyle w:val="13213"/>
              <w:rPr>
                <w:lang w:val="kk"/>
              </w:rPr>
            </w:pPr>
            <w:r w:rsidRPr="001747E8">
              <w:rPr>
                <w:lang w:val="kk"/>
              </w:rPr>
              <w:t>Кесе, тәрелке, шанышқы, шәйнек (қазақ тілі)</w:t>
            </w:r>
          </w:p>
        </w:tc>
      </w:tr>
      <w:tr w:rsidR="00E10AAA" w14:paraId="022D2CAE" w14:textId="77777777" w:rsidTr="001747E8">
        <w:tc>
          <w:tcPr>
            <w:tcW w:w="3220" w:type="dxa"/>
            <w:shd w:val="clear" w:color="auto" w:fill="auto"/>
          </w:tcPr>
          <w:p w14:paraId="4C68A729" w14:textId="77777777" w:rsidR="001747E8" w:rsidRPr="001747E8" w:rsidRDefault="00B5221F" w:rsidP="001747E8">
            <w:pPr>
              <w:pStyle w:val="13213"/>
            </w:pPr>
            <w:r w:rsidRPr="001747E8">
              <w:rPr>
                <w:lang w:val="kk"/>
              </w:rPr>
              <w:softHyphen/>
              <w:t>Балалармен жеке жұмыс</w:t>
            </w:r>
          </w:p>
        </w:tc>
        <w:tc>
          <w:tcPr>
            <w:tcW w:w="11907" w:type="dxa"/>
          </w:tcPr>
          <w:p w14:paraId="65E1B2B9" w14:textId="77777777" w:rsidR="001747E8" w:rsidRPr="001747E8" w:rsidRDefault="00B5221F" w:rsidP="001747E8">
            <w:pPr>
              <w:pStyle w:val="13213"/>
            </w:pPr>
            <w:r w:rsidRPr="001747E8">
              <w:rPr>
                <w:lang w:val="kk"/>
              </w:rPr>
              <w:t xml:space="preserve">Коммуникативтік дағдылар: «Кім қайда тұрады?», «Еркелете айт», «Табиғатта не болып жатыр?», «Кім қалай қозғалады?» дамытушы жаттығулары арқылы сөйлеу дағдыларын жандандыру.  </w:t>
            </w:r>
          </w:p>
          <w:p w14:paraId="1E925374" w14:textId="77777777" w:rsidR="001747E8" w:rsidRPr="001747E8" w:rsidRDefault="00B5221F" w:rsidP="001747E8">
            <w:pPr>
              <w:pStyle w:val="13213"/>
            </w:pPr>
            <w:r w:rsidRPr="001747E8">
              <w:rPr>
                <w:lang w:val="kk"/>
              </w:rPr>
              <w:t xml:space="preserve">Құрдастарымен және ересектермен еркін қарым-қатынас жасауға, Мирон, Әмір, Аннаның белсенді диалог жүргізуіне ықпал ету.  </w:t>
            </w:r>
          </w:p>
        </w:tc>
      </w:tr>
      <w:tr w:rsidR="00E10AAA" w14:paraId="45A0026C" w14:textId="77777777" w:rsidTr="001747E8">
        <w:tc>
          <w:tcPr>
            <w:tcW w:w="3220" w:type="dxa"/>
            <w:shd w:val="clear" w:color="auto" w:fill="auto"/>
          </w:tcPr>
          <w:p w14:paraId="1B78186B" w14:textId="77777777" w:rsidR="001747E8" w:rsidRPr="001747E8" w:rsidRDefault="00B5221F" w:rsidP="001747E8">
            <w:pPr>
              <w:pStyle w:val="13213"/>
            </w:pPr>
            <w:r w:rsidRPr="001747E8">
              <w:rPr>
                <w:lang w:val="kk"/>
              </w:rPr>
              <w:t>Серуенге дайындық</w:t>
            </w:r>
            <w:r w:rsidRPr="001747E8">
              <w:rPr>
                <w:lang w:val="kk"/>
              </w:rPr>
              <w:softHyphen/>
            </w:r>
          </w:p>
        </w:tc>
        <w:tc>
          <w:tcPr>
            <w:tcW w:w="11907" w:type="dxa"/>
          </w:tcPr>
          <w:p w14:paraId="694D7CE3" w14:textId="77777777" w:rsidR="001747E8" w:rsidRPr="001747E8" w:rsidRDefault="00B5221F" w:rsidP="001747E8">
            <w:pPr>
              <w:pStyle w:val="13213"/>
            </w:pPr>
            <w:r w:rsidRPr="001747E8">
              <w:rPr>
                <w:lang w:val="kk"/>
              </w:rPr>
              <w:t>Серуенге деген қызығушылықты ынталандыру.</w:t>
            </w:r>
          </w:p>
        </w:tc>
      </w:tr>
      <w:tr w:rsidR="00E10AAA" w14:paraId="3D1C65E3" w14:textId="77777777" w:rsidTr="001747E8">
        <w:tc>
          <w:tcPr>
            <w:tcW w:w="3220" w:type="dxa"/>
            <w:shd w:val="clear" w:color="auto" w:fill="auto"/>
          </w:tcPr>
          <w:p w14:paraId="1069266B" w14:textId="77777777" w:rsidR="001747E8" w:rsidRPr="001747E8" w:rsidRDefault="00B5221F" w:rsidP="001747E8">
            <w:pPr>
              <w:pStyle w:val="13213"/>
            </w:pPr>
            <w:r w:rsidRPr="001747E8">
              <w:rPr>
                <w:lang w:val="kk"/>
              </w:rPr>
              <w:t>Серуен</w:t>
            </w:r>
          </w:p>
        </w:tc>
        <w:tc>
          <w:tcPr>
            <w:tcW w:w="11907" w:type="dxa"/>
          </w:tcPr>
          <w:p w14:paraId="2CF39AD5" w14:textId="77777777" w:rsidR="001747E8" w:rsidRPr="00B5221F" w:rsidRDefault="00B5221F" w:rsidP="001747E8">
            <w:pPr>
              <w:pStyle w:val="13213"/>
              <w:rPr>
                <w:lang w:val="kk"/>
              </w:rPr>
            </w:pPr>
            <w:r w:rsidRPr="001747E8">
              <w:rPr>
                <w:lang w:val="kk"/>
              </w:rPr>
              <w:t>Әңгіме (Диалогтық сөйлеуді жетілдіру). Қарапайым экологиялық білімді қалыптастыру: ауа райын</w:t>
            </w:r>
            <w:r w:rsidRPr="001747E8">
              <w:rPr>
                <w:lang w:val="kk"/>
              </w:rPr>
              <w:softHyphen/>
              <w:t xml:space="preserve"> бақылау. Ойындарда физикалық қасиеттерді дамыту (жылдамдық, күш, төзімділік, икемділік, ептілік және т.б.).  </w:t>
            </w:r>
          </w:p>
          <w:p w14:paraId="1887AD8E" w14:textId="77777777" w:rsidR="001747E8" w:rsidRPr="00DD415F" w:rsidRDefault="00B5221F" w:rsidP="001747E8">
            <w:pPr>
              <w:pStyle w:val="13213"/>
              <w:rPr>
                <w:lang w:val="kk"/>
              </w:rPr>
            </w:pPr>
            <w:r w:rsidRPr="001747E8">
              <w:rPr>
                <w:lang w:val="kk"/>
              </w:rPr>
              <w:lastRenderedPageBreak/>
              <w:t>«Ұлттық ойын – ұлт қазынасы»</w:t>
            </w:r>
          </w:p>
          <w:p w14:paraId="03F463F3" w14:textId="2444A638" w:rsidR="001747E8" w:rsidRPr="001747E8" w:rsidRDefault="00B5221F" w:rsidP="001747E8">
            <w:pPr>
              <w:pStyle w:val="13213"/>
            </w:pPr>
            <w:r w:rsidRPr="001747E8">
              <w:rPr>
                <w:lang w:val="kk"/>
              </w:rPr>
              <w:t>Қимылды ойындар «Теңіз бір толқиды» (</w:t>
            </w:r>
            <w:r>
              <w:rPr>
                <w:lang w:val="kk"/>
              </w:rPr>
              <w:t>сөйлеуді дамыту</w:t>
            </w:r>
            <w:r w:rsidRPr="001747E8">
              <w:rPr>
                <w:lang w:val="kk"/>
              </w:rPr>
              <w:t xml:space="preserve">, дене тәрбиесі).  </w:t>
            </w:r>
            <w:r w:rsidRPr="001747E8">
              <w:rPr>
                <w:lang w:val="kk"/>
              </w:rPr>
              <w:softHyphen/>
            </w:r>
          </w:p>
        </w:tc>
      </w:tr>
      <w:tr w:rsidR="00E10AAA" w14:paraId="0E7F48D8" w14:textId="77777777" w:rsidTr="001747E8">
        <w:tc>
          <w:tcPr>
            <w:tcW w:w="3220" w:type="dxa"/>
            <w:shd w:val="clear" w:color="auto" w:fill="auto"/>
          </w:tcPr>
          <w:p w14:paraId="39E1982F" w14:textId="77777777" w:rsidR="001747E8" w:rsidRPr="001747E8" w:rsidRDefault="00B5221F" w:rsidP="001747E8">
            <w:pPr>
              <w:pStyle w:val="13213"/>
            </w:pPr>
            <w:r w:rsidRPr="001747E8">
              <w:rPr>
                <w:lang w:val="kk"/>
              </w:rPr>
              <w:lastRenderedPageBreak/>
              <w:t>Балалардың үйге қайтуы</w:t>
            </w:r>
          </w:p>
        </w:tc>
        <w:tc>
          <w:tcPr>
            <w:tcW w:w="11907" w:type="dxa"/>
          </w:tcPr>
          <w:p w14:paraId="1E9824DC" w14:textId="77777777" w:rsidR="001747E8" w:rsidRPr="001747E8" w:rsidRDefault="00B5221F" w:rsidP="001747E8">
            <w:pPr>
              <w:pStyle w:val="13213"/>
            </w:pPr>
            <w:r w:rsidRPr="001747E8">
              <w:rPr>
                <w:lang w:val="kk"/>
              </w:rPr>
              <w:t xml:space="preserve">Ересектер тобындағы баланың табысты оқу көрсеткіштері» жылжымалы папкасы.  </w:t>
            </w:r>
          </w:p>
          <w:p w14:paraId="4DCAC0F8" w14:textId="77777777" w:rsidR="001747E8" w:rsidRPr="001747E8" w:rsidRDefault="00B5221F" w:rsidP="001747E8">
            <w:pPr>
              <w:pStyle w:val="13213"/>
            </w:pPr>
            <w:r w:rsidRPr="001747E8">
              <w:rPr>
                <w:lang w:val="kk"/>
              </w:rPr>
              <w:t>Сау болыңыз! Рақмет!  (қазақ тілі)</w:t>
            </w:r>
          </w:p>
        </w:tc>
      </w:tr>
    </w:tbl>
    <w:p w14:paraId="3363CE0C" w14:textId="4792C972" w:rsidR="001747E8" w:rsidRDefault="001747E8" w:rsidP="001747E8">
      <w:pPr>
        <w:pStyle w:val="41"/>
      </w:pPr>
    </w:p>
    <w:p w14:paraId="6369CCDE" w14:textId="77777777" w:rsidR="001747E8" w:rsidRPr="00597DD2" w:rsidRDefault="00B5221F" w:rsidP="001747E8">
      <w:pPr>
        <w:pStyle w:val="612"/>
      </w:pPr>
      <w:r w:rsidRPr="00597DD2">
        <w:rPr>
          <w:lang w:val="kk"/>
        </w:rPr>
        <w:t>ТӘРБИЕ-БІЛІМ БЕРУ ПРОЦЕСІНІҢ ЦИКЛОГРАММАСЫ</w:t>
      </w:r>
    </w:p>
    <w:p w14:paraId="6CE55E3A" w14:textId="77777777" w:rsidR="001747E8" w:rsidRPr="00597DD2" w:rsidRDefault="00B5221F" w:rsidP="001747E8">
      <w:pPr>
        <w:pStyle w:val="41"/>
      </w:pPr>
      <w:r w:rsidRPr="00597DD2">
        <w:rPr>
          <w:lang w:val="kk"/>
        </w:rPr>
        <w:t>Топ: ересек</w:t>
      </w:r>
    </w:p>
    <w:p w14:paraId="365CC165" w14:textId="77777777" w:rsidR="001747E8" w:rsidRPr="00597DD2" w:rsidRDefault="00B5221F" w:rsidP="001747E8">
      <w:pPr>
        <w:pStyle w:val="41"/>
      </w:pPr>
      <w:r w:rsidRPr="00597DD2">
        <w:rPr>
          <w:lang w:val="kk"/>
        </w:rPr>
        <w:t>Балалардың жасы: 4 жастан бастап</w:t>
      </w:r>
    </w:p>
    <w:p w14:paraId="1F740FF1" w14:textId="34DDDD0B" w:rsidR="001747E8" w:rsidRPr="00597DD2" w:rsidRDefault="00B5221F" w:rsidP="001747E8">
      <w:pPr>
        <w:pStyle w:val="41"/>
      </w:pPr>
      <w:r w:rsidRPr="00597DD2">
        <w:rPr>
          <w:lang w:val="kk"/>
        </w:rPr>
        <w:t>Жоспар қай кезеңге жасалды: 05.05-08.05</w:t>
      </w:r>
    </w:p>
    <w:p w14:paraId="429458A2" w14:textId="0C1E1E92" w:rsidR="001747E8" w:rsidRDefault="00B5221F" w:rsidP="001747E8">
      <w:pPr>
        <w:pStyle w:val="41"/>
      </w:pPr>
      <w:r w:rsidRPr="00597DD2">
        <w:rPr>
          <w:lang w:val="kk"/>
        </w:rPr>
        <w:t>Аптаның цитатасы: «Күннің көзі ортақ, жақсының сөзі ортақ»</w:t>
      </w:r>
    </w:p>
    <w:tbl>
      <w:tblPr>
        <w:tblW w:w="1526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4239"/>
        <w:gridCol w:w="4253"/>
        <w:gridCol w:w="3969"/>
      </w:tblGrid>
      <w:tr w:rsidR="00E10AAA" w14:paraId="35C20F60" w14:textId="77777777" w:rsidTr="001747E8">
        <w:tc>
          <w:tcPr>
            <w:tcW w:w="2808" w:type="dxa"/>
            <w:shd w:val="clear" w:color="auto" w:fill="auto"/>
          </w:tcPr>
          <w:p w14:paraId="11FB5AFA" w14:textId="77777777" w:rsidR="001747E8" w:rsidRPr="001747E8" w:rsidRDefault="00B5221F" w:rsidP="001747E8">
            <w:pPr>
              <w:pStyle w:val="13313"/>
            </w:pPr>
            <w:bookmarkStart w:id="1" w:name="_Hlk196405250"/>
            <w:r w:rsidRPr="001747E8">
              <w:rPr>
                <w:lang w:val="kk"/>
              </w:rPr>
              <w:t>Күн тәртібінің үлгісі</w:t>
            </w:r>
          </w:p>
        </w:tc>
        <w:tc>
          <w:tcPr>
            <w:tcW w:w="4239" w:type="dxa"/>
          </w:tcPr>
          <w:p w14:paraId="553C7606" w14:textId="41CF5B22" w:rsidR="001747E8" w:rsidRPr="001747E8" w:rsidRDefault="00B5221F" w:rsidP="001747E8">
            <w:pPr>
              <w:pStyle w:val="13313"/>
            </w:pPr>
            <w:r w:rsidRPr="001747E8">
              <w:rPr>
                <w:lang w:val="kk"/>
              </w:rPr>
              <w:t>Дүйсенбі 05.05</w:t>
            </w:r>
          </w:p>
        </w:tc>
        <w:tc>
          <w:tcPr>
            <w:tcW w:w="4253" w:type="dxa"/>
          </w:tcPr>
          <w:p w14:paraId="14A42629" w14:textId="2A21A596" w:rsidR="001747E8" w:rsidRPr="001747E8" w:rsidRDefault="00B5221F" w:rsidP="001747E8">
            <w:pPr>
              <w:pStyle w:val="13313"/>
            </w:pPr>
            <w:r w:rsidRPr="001747E8">
              <w:rPr>
                <w:lang w:val="kk"/>
              </w:rPr>
              <w:t>Сейсенбі 06.05</w:t>
            </w:r>
          </w:p>
        </w:tc>
        <w:tc>
          <w:tcPr>
            <w:tcW w:w="3969" w:type="dxa"/>
          </w:tcPr>
          <w:p w14:paraId="7F5D34DD" w14:textId="2DD8314F" w:rsidR="001747E8" w:rsidRPr="001747E8" w:rsidRDefault="00B5221F" w:rsidP="001747E8">
            <w:pPr>
              <w:pStyle w:val="13313"/>
            </w:pPr>
            <w:r w:rsidRPr="001747E8">
              <w:rPr>
                <w:lang w:val="kk"/>
              </w:rPr>
              <w:t>Бейсенбі 08.05</w:t>
            </w:r>
          </w:p>
        </w:tc>
      </w:tr>
      <w:tr w:rsidR="00E10AAA" w14:paraId="29E36514" w14:textId="77777777" w:rsidTr="001747E8">
        <w:tc>
          <w:tcPr>
            <w:tcW w:w="2808" w:type="dxa"/>
            <w:shd w:val="clear" w:color="auto" w:fill="auto"/>
          </w:tcPr>
          <w:p w14:paraId="2A93CF16" w14:textId="77777777" w:rsidR="001747E8" w:rsidRPr="001747E8" w:rsidRDefault="00B5221F" w:rsidP="001747E8">
            <w:pPr>
              <w:pStyle w:val="13213"/>
            </w:pPr>
            <w:r w:rsidRPr="001747E8">
              <w:rPr>
                <w:lang w:val="kk"/>
              </w:rPr>
              <w:t>Балаларды қабылдау</w:t>
            </w:r>
          </w:p>
          <w:p w14:paraId="037C3CF6" w14:textId="77777777" w:rsidR="001747E8" w:rsidRPr="001747E8" w:rsidRDefault="001747E8" w:rsidP="001747E8">
            <w:pPr>
              <w:pStyle w:val="13213"/>
            </w:pPr>
          </w:p>
        </w:tc>
        <w:tc>
          <w:tcPr>
            <w:tcW w:w="4239" w:type="dxa"/>
          </w:tcPr>
          <w:p w14:paraId="11A4ADCA" w14:textId="59E879DE" w:rsidR="001747E8" w:rsidRPr="001747E8" w:rsidRDefault="00B5221F" w:rsidP="001747E8">
            <w:pPr>
              <w:pStyle w:val="13213"/>
            </w:pPr>
            <w:r w:rsidRPr="001747E8">
              <w:rPr>
                <w:lang w:val="kk"/>
              </w:rPr>
              <w:t>Баланың көңіл күйі, оның қызығушылықтары туралы әңгіме.</w:t>
            </w:r>
            <w:r w:rsidRPr="001747E8">
              <w:rPr>
                <w:lang w:val="kk"/>
              </w:rPr>
              <w:softHyphen/>
              <w:t xml:space="preserve"> Қажет болса, ойнайтын балаларға қосылу</w:t>
            </w:r>
            <w:r w:rsidRPr="001747E8">
              <w:rPr>
                <w:lang w:val="kk"/>
              </w:rPr>
              <w:softHyphen/>
              <w:t xml:space="preserve"> Сәлеметсіз бе! (қазақ тілі)</w:t>
            </w:r>
          </w:p>
        </w:tc>
        <w:tc>
          <w:tcPr>
            <w:tcW w:w="4253" w:type="dxa"/>
          </w:tcPr>
          <w:p w14:paraId="75ABD454" w14:textId="46980F24" w:rsidR="001747E8" w:rsidRPr="001747E8" w:rsidRDefault="00B5221F" w:rsidP="001747E8">
            <w:pPr>
              <w:pStyle w:val="13213"/>
            </w:pPr>
            <w:r w:rsidRPr="001747E8">
              <w:rPr>
                <w:lang w:val="kk"/>
              </w:rPr>
              <w:t>Мазмұнды іс-әрекетті қамтамасыз ету.</w:t>
            </w:r>
            <w:r w:rsidRPr="001747E8">
              <w:rPr>
                <w:lang w:val="kk"/>
              </w:rPr>
              <w:softHyphen/>
            </w:r>
            <w:r w:rsidRPr="001747E8">
              <w:rPr>
                <w:lang w:val="kk"/>
              </w:rPr>
              <w:softHyphen/>
              <w:t xml:space="preserve"> Баланың бастамасы бойынша туындаған ойынды қолдау.</w:t>
            </w:r>
            <w:r w:rsidRPr="001747E8">
              <w:rPr>
                <w:lang w:val="kk"/>
              </w:rPr>
              <w:softHyphen/>
              <w:t xml:space="preserve">   Сәлеметсіз бе! (қазақ тілі)</w:t>
            </w:r>
          </w:p>
        </w:tc>
        <w:tc>
          <w:tcPr>
            <w:tcW w:w="3969" w:type="dxa"/>
          </w:tcPr>
          <w:p w14:paraId="79BFF67E" w14:textId="77777777" w:rsidR="001747E8" w:rsidRDefault="00B5221F" w:rsidP="001747E8">
            <w:pPr>
              <w:pStyle w:val="13213"/>
            </w:pPr>
            <w:r w:rsidRPr="001747E8">
              <w:rPr>
                <w:lang w:val="kk"/>
              </w:rPr>
              <w:t xml:space="preserve">Сыртқы келбетке назар аудару. Ойын іс-әрекетіне қосылуға бастама жасау. </w:t>
            </w:r>
          </w:p>
          <w:p w14:paraId="5BFD9253" w14:textId="7B40A327" w:rsidR="001747E8" w:rsidRPr="001747E8" w:rsidRDefault="00B5221F" w:rsidP="001747E8">
            <w:pPr>
              <w:pStyle w:val="13213"/>
            </w:pPr>
            <w:r w:rsidRPr="001747E8">
              <w:rPr>
                <w:lang w:val="kk"/>
              </w:rPr>
              <w:t>Сәлеметсіз бе! (қазақ тілі)</w:t>
            </w:r>
          </w:p>
        </w:tc>
      </w:tr>
      <w:tr w:rsidR="00E10AAA" w14:paraId="114AACE0" w14:textId="77777777" w:rsidTr="001747E8">
        <w:tc>
          <w:tcPr>
            <w:tcW w:w="2808" w:type="dxa"/>
            <w:shd w:val="clear" w:color="auto" w:fill="auto"/>
          </w:tcPr>
          <w:p w14:paraId="658C545F" w14:textId="77777777" w:rsidR="001747E8" w:rsidRPr="001747E8" w:rsidRDefault="00B5221F" w:rsidP="001747E8">
            <w:pPr>
              <w:pStyle w:val="13213"/>
            </w:pPr>
            <w:r w:rsidRPr="001747E8">
              <w:rPr>
                <w:lang w:val="kk"/>
              </w:rPr>
              <w:t>Ата-аналармен немесе баланың заңды өкілдерімен әңгімелесу, консультациялар</w:t>
            </w:r>
          </w:p>
        </w:tc>
        <w:tc>
          <w:tcPr>
            <w:tcW w:w="4239" w:type="dxa"/>
          </w:tcPr>
          <w:p w14:paraId="2636D5D3" w14:textId="77777777" w:rsidR="001747E8" w:rsidRPr="001747E8" w:rsidRDefault="00B5221F" w:rsidP="001747E8">
            <w:pPr>
              <w:pStyle w:val="13213"/>
            </w:pPr>
            <w:r w:rsidRPr="001747E8">
              <w:rPr>
                <w:lang w:val="kk"/>
              </w:rPr>
              <w:t xml:space="preserve">«Өнегелі 15 минут» </w:t>
            </w:r>
          </w:p>
          <w:p w14:paraId="5D3B7CAC" w14:textId="77777777" w:rsidR="001747E8" w:rsidRDefault="00B5221F" w:rsidP="001747E8">
            <w:pPr>
              <w:pStyle w:val="13213"/>
            </w:pPr>
            <w:r w:rsidRPr="001747E8">
              <w:rPr>
                <w:lang w:val="kk"/>
              </w:rPr>
              <w:t>Баланы ауа райына сай киіндіру туралы кеңес беру.</w:t>
            </w:r>
            <w:r w:rsidRPr="001747E8">
              <w:rPr>
                <w:lang w:val="kk"/>
              </w:rPr>
              <w:softHyphen/>
            </w:r>
          </w:p>
          <w:p w14:paraId="777D3573" w14:textId="5102BF09" w:rsidR="001747E8" w:rsidRPr="001747E8" w:rsidRDefault="00B5221F" w:rsidP="008173A0">
            <w:pPr>
              <w:pStyle w:val="13213"/>
            </w:pPr>
            <w:r w:rsidRPr="001747E8">
              <w:rPr>
                <w:lang w:val="kk"/>
              </w:rPr>
              <w:t>Қайырлы таң! Сәлеметсіз бе! (қазақ тілі)</w:t>
            </w:r>
          </w:p>
        </w:tc>
        <w:tc>
          <w:tcPr>
            <w:tcW w:w="4253" w:type="dxa"/>
          </w:tcPr>
          <w:p w14:paraId="197864DB" w14:textId="77777777" w:rsidR="001747E8" w:rsidRPr="001747E8" w:rsidRDefault="00B5221F" w:rsidP="001747E8">
            <w:pPr>
              <w:pStyle w:val="13213"/>
            </w:pPr>
            <w:r w:rsidRPr="001747E8">
              <w:rPr>
                <w:lang w:val="kk"/>
              </w:rPr>
              <w:t xml:space="preserve">«Өнегелі 15 минут» </w:t>
            </w:r>
          </w:p>
          <w:p w14:paraId="7361EDDA" w14:textId="77777777" w:rsidR="001747E8" w:rsidRDefault="00B5221F" w:rsidP="001747E8">
            <w:pPr>
              <w:pStyle w:val="13213"/>
            </w:pPr>
            <w:r w:rsidRPr="001747E8">
              <w:rPr>
                <w:lang w:val="kk"/>
              </w:rPr>
              <w:t>Ата-аналардың өтініші бойынша кеңес беру</w:t>
            </w:r>
            <w:r w:rsidRPr="001747E8">
              <w:rPr>
                <w:lang w:val="kk"/>
              </w:rPr>
              <w:softHyphen/>
            </w:r>
          </w:p>
          <w:p w14:paraId="3B6AAC07" w14:textId="0DCB72E0" w:rsidR="001747E8" w:rsidRPr="001747E8" w:rsidRDefault="00B5221F" w:rsidP="008173A0">
            <w:pPr>
              <w:pStyle w:val="13213"/>
            </w:pPr>
            <w:r w:rsidRPr="001747E8">
              <w:rPr>
                <w:lang w:val="kk"/>
              </w:rPr>
              <w:t>Қайырлы таң! Сәлеметсіз бе! (қазақ тілі)</w:t>
            </w:r>
          </w:p>
        </w:tc>
        <w:tc>
          <w:tcPr>
            <w:tcW w:w="3969" w:type="dxa"/>
          </w:tcPr>
          <w:p w14:paraId="06564D1B" w14:textId="77777777" w:rsidR="001747E8" w:rsidRPr="001747E8" w:rsidRDefault="00B5221F" w:rsidP="001747E8">
            <w:pPr>
              <w:pStyle w:val="13213"/>
            </w:pPr>
            <w:r w:rsidRPr="001747E8">
              <w:rPr>
                <w:lang w:val="kk"/>
              </w:rPr>
              <w:t xml:space="preserve">«Өнегелі 15 минут» </w:t>
            </w:r>
          </w:p>
          <w:p w14:paraId="5340F1F6" w14:textId="77777777" w:rsidR="001747E8" w:rsidRDefault="00B5221F" w:rsidP="001747E8">
            <w:pPr>
              <w:pStyle w:val="13213"/>
            </w:pPr>
            <w:r w:rsidRPr="001747E8">
              <w:rPr>
                <w:lang w:val="kk"/>
              </w:rPr>
              <w:t>Отбасында қолынан келетін тапсырмалар беру туралы әңгімелесу.</w:t>
            </w:r>
          </w:p>
          <w:p w14:paraId="37D8C001" w14:textId="7D8F45B4" w:rsidR="001747E8" w:rsidRPr="001747E8" w:rsidRDefault="00B5221F" w:rsidP="001747E8">
            <w:pPr>
              <w:pStyle w:val="13213"/>
            </w:pPr>
            <w:r w:rsidRPr="001747E8">
              <w:rPr>
                <w:lang w:val="kk"/>
              </w:rPr>
              <w:t>Қайырлы таң! Сәлеметсіз бе! (қазақ тілі)</w:t>
            </w:r>
          </w:p>
        </w:tc>
      </w:tr>
      <w:tr w:rsidR="00E10AAA" w14:paraId="7F08CF0A" w14:textId="77777777" w:rsidTr="001747E8">
        <w:tc>
          <w:tcPr>
            <w:tcW w:w="2808" w:type="dxa"/>
            <w:shd w:val="clear" w:color="auto" w:fill="auto"/>
          </w:tcPr>
          <w:p w14:paraId="614121E9" w14:textId="77777777" w:rsidR="001747E8" w:rsidRPr="001747E8" w:rsidRDefault="00B5221F" w:rsidP="001747E8">
            <w:pPr>
              <w:pStyle w:val="13213"/>
            </w:pPr>
            <w:r w:rsidRPr="001747E8">
              <w:rPr>
                <w:lang w:val="kk"/>
              </w:rPr>
              <w:t>Балалар іс-әрекеті (ойын, танымдық, коммуникативті, шығармашылық, эксперименттік, еңбек, қозғалыс, бейнелеу, дербес және т. б.)</w:t>
            </w:r>
          </w:p>
        </w:tc>
        <w:tc>
          <w:tcPr>
            <w:tcW w:w="4239" w:type="dxa"/>
          </w:tcPr>
          <w:p w14:paraId="25368EE2" w14:textId="27B72359" w:rsidR="001747E8" w:rsidRPr="001747E8" w:rsidRDefault="00B5221F" w:rsidP="001747E8">
            <w:pPr>
              <w:pStyle w:val="13213"/>
            </w:pPr>
            <w:r w:rsidRPr="001747E8">
              <w:rPr>
                <w:lang w:val="kk"/>
              </w:rPr>
              <w:t xml:space="preserve">«Бөлме өсімдіктерінің әлемі» әңгімесі, «Ағаш, бұта, шөп...» дидактикалық ойыны (қазақ тілі).  </w:t>
            </w:r>
          </w:p>
          <w:p w14:paraId="39143032" w14:textId="18AAD8D2" w:rsidR="001747E8" w:rsidRPr="001747E8" w:rsidRDefault="00B5221F" w:rsidP="001747E8">
            <w:pPr>
              <w:pStyle w:val="13213"/>
            </w:pPr>
            <w:r w:rsidRPr="001747E8">
              <w:rPr>
                <w:lang w:val="kk"/>
              </w:rPr>
              <w:t>«Берілген дыбысқа сөз ойлап тап» жаттығуы (</w:t>
            </w:r>
            <w:r>
              <w:rPr>
                <w:lang w:val="kk"/>
              </w:rPr>
              <w:t>сөйлеуді дамыту</w:t>
            </w:r>
            <w:r w:rsidRPr="001747E8">
              <w:rPr>
                <w:lang w:val="kk"/>
              </w:rPr>
              <w:t xml:space="preserve">, қоршаған ортамен таныстыру, сурет салу: дауысты және дауыссыз дыбыстардың дұрыс айтылу дағдыларын бекіту, өсімдіктердің жіктелуі туралы түсініктерді кеңейту).  </w:t>
            </w:r>
          </w:p>
          <w:p w14:paraId="5689BB90" w14:textId="77777777" w:rsidR="001747E8" w:rsidRPr="00B5221F" w:rsidRDefault="00B5221F" w:rsidP="001747E8">
            <w:pPr>
              <w:pStyle w:val="13213"/>
              <w:rPr>
                <w:lang w:val="kk"/>
              </w:rPr>
            </w:pPr>
            <w:r w:rsidRPr="001747E8">
              <w:rPr>
                <w:lang w:val="kk"/>
              </w:rPr>
              <w:lastRenderedPageBreak/>
              <w:t xml:space="preserve">Үстел ойыны «Бұл қашан болады?» (математика негіздері:   </w:t>
            </w:r>
          </w:p>
          <w:p w14:paraId="7CED7580" w14:textId="77777777" w:rsidR="001747E8" w:rsidRPr="00B5221F" w:rsidRDefault="00B5221F" w:rsidP="001747E8">
            <w:pPr>
              <w:pStyle w:val="13213"/>
              <w:rPr>
                <w:lang w:val="kk"/>
              </w:rPr>
            </w:pPr>
            <w:r w:rsidRPr="001747E8">
              <w:rPr>
                <w:lang w:val="kk"/>
              </w:rPr>
              <w:t xml:space="preserve">тәулік бөліктері (таң, күн, кеш, түн), олардың тән ерекшеліктері мен реттілігі туралы түсініктерді кеңейту, «кеше», «бүгін», «ертең» сөздерінің мағынасын түсіндіру).  </w:t>
            </w:r>
          </w:p>
          <w:p w14:paraId="3CC1A8CF" w14:textId="77777777" w:rsidR="001747E8" w:rsidRPr="00B5221F" w:rsidRDefault="00B5221F" w:rsidP="001747E8">
            <w:pPr>
              <w:pStyle w:val="13213"/>
              <w:rPr>
                <w:lang w:val="kk"/>
              </w:rPr>
            </w:pPr>
            <w:r w:rsidRPr="001747E8">
              <w:rPr>
                <w:lang w:val="kk"/>
              </w:rPr>
              <w:t xml:space="preserve">Үнемді тұтыну </w:t>
            </w:r>
          </w:p>
          <w:p w14:paraId="6C75EA08" w14:textId="134394B5" w:rsidR="001747E8" w:rsidRPr="00B5221F" w:rsidRDefault="00B5221F" w:rsidP="001747E8">
            <w:pPr>
              <w:pStyle w:val="13213"/>
              <w:rPr>
                <w:lang w:val="kk"/>
              </w:rPr>
            </w:pPr>
            <w:r w:rsidRPr="001747E8">
              <w:rPr>
                <w:lang w:val="kk"/>
              </w:rPr>
              <w:t xml:space="preserve">«Мықты достық – тығыз одақ» балалар суреттерінің көрмесі (балалардың түрлі ұлттардың мәдениетіне қызығушылық пен құрметпен қарауын көпфункционалды, бірақ біртұтас ел ретіндегі білімін жүйелеу, көркем әдебиет, сурет салу).  </w:t>
            </w:r>
          </w:p>
        </w:tc>
        <w:tc>
          <w:tcPr>
            <w:tcW w:w="4253" w:type="dxa"/>
          </w:tcPr>
          <w:p w14:paraId="1E1AF4FC" w14:textId="77777777" w:rsidR="008173A0" w:rsidRPr="00B5221F" w:rsidRDefault="00B5221F" w:rsidP="001747E8">
            <w:pPr>
              <w:pStyle w:val="13213"/>
              <w:rPr>
                <w:lang w:val="kk"/>
              </w:rPr>
            </w:pPr>
            <w:r w:rsidRPr="001747E8">
              <w:rPr>
                <w:lang w:val="kk"/>
              </w:rPr>
              <w:lastRenderedPageBreak/>
              <w:t xml:space="preserve">Әр түрлі жәндіктер туралы айту, айырмашылығы, пайдасы, орманды қорғау, </w:t>
            </w:r>
          </w:p>
          <w:p w14:paraId="02A03723" w14:textId="33D6BDF9" w:rsidR="001747E8" w:rsidRPr="00DD415F" w:rsidRDefault="00B5221F" w:rsidP="001747E8">
            <w:pPr>
              <w:pStyle w:val="13213"/>
              <w:rPr>
                <w:lang w:val="kk"/>
              </w:rPr>
            </w:pPr>
            <w:r>
              <w:rPr>
                <w:lang w:val="kk"/>
              </w:rPr>
              <w:t xml:space="preserve">«Айырмашылықты тап» дидактикалық ойыны, «Дыбысты тап» жаттығуы (қоршаған әлеммен таныстыру, сөйлеуді дамыту, мүсіндеу: жәндіктер туралы (қоңыз, көбелек, шыбын, құмырсқа) түсініктерді кеңейту, дауысты және дауыссыз дыбыстардың </w:t>
            </w:r>
            <w:r>
              <w:rPr>
                <w:lang w:val="kk"/>
              </w:rPr>
              <w:lastRenderedPageBreak/>
              <w:t xml:space="preserve">дұрыс айтылу дағдыларын бекіту, балалардың көлемді мүсіндер мен қарапайым композицияларды мүсіндеуге деген қызығушылығын тәрбиелеу).  </w:t>
            </w:r>
          </w:p>
          <w:p w14:paraId="576FE180" w14:textId="77777777" w:rsidR="001747E8" w:rsidRPr="00DD415F" w:rsidRDefault="00B5221F" w:rsidP="001747E8">
            <w:pPr>
              <w:pStyle w:val="13213"/>
              <w:rPr>
                <w:lang w:val="kk"/>
              </w:rPr>
            </w:pPr>
            <w:r w:rsidRPr="001747E8">
              <w:rPr>
                <w:lang w:val="kk"/>
              </w:rPr>
              <w:t>Аз қимылды ойын «Көктемгі би» (Дене тәрбиесі).</w:t>
            </w:r>
            <w:r w:rsidRPr="001747E8">
              <w:rPr>
                <w:lang w:val="kk"/>
              </w:rPr>
              <w:softHyphen/>
            </w:r>
          </w:p>
          <w:p w14:paraId="7A2AD6A6" w14:textId="004344D7" w:rsidR="001747E8" w:rsidRPr="00DD415F" w:rsidRDefault="00B5221F" w:rsidP="001747E8">
            <w:pPr>
              <w:pStyle w:val="13213"/>
              <w:rPr>
                <w:lang w:val="kk"/>
              </w:rPr>
            </w:pPr>
            <w:r>
              <w:rPr>
                <w:lang w:val="kk"/>
              </w:rPr>
              <w:t xml:space="preserve">«Жұптап орналастыр» дидактикалық ойыны (математика негіздері: заттарды салыстыру, жұптарды салыстыру негізінде олардың теңдігін немесе теңсіздігін анықтау білігін бекіту).  </w:t>
            </w:r>
          </w:p>
          <w:p w14:paraId="58798568" w14:textId="77777777" w:rsidR="001747E8" w:rsidRPr="00DD415F" w:rsidRDefault="001747E8" w:rsidP="001747E8">
            <w:pPr>
              <w:pStyle w:val="13213"/>
              <w:rPr>
                <w:lang w:val="kk"/>
              </w:rPr>
            </w:pPr>
          </w:p>
        </w:tc>
        <w:tc>
          <w:tcPr>
            <w:tcW w:w="3969" w:type="dxa"/>
          </w:tcPr>
          <w:p w14:paraId="48FFBE39" w14:textId="77777777" w:rsidR="001747E8" w:rsidRPr="00DD415F" w:rsidRDefault="00B5221F" w:rsidP="001747E8">
            <w:pPr>
              <w:pStyle w:val="13213"/>
              <w:rPr>
                <w:lang w:val="kk"/>
              </w:rPr>
            </w:pPr>
            <w:r w:rsidRPr="001747E8">
              <w:rPr>
                <w:lang w:val="kk"/>
              </w:rPr>
              <w:lastRenderedPageBreak/>
              <w:t xml:space="preserve">«Біртұтас тәрбие» </w:t>
            </w:r>
          </w:p>
          <w:p w14:paraId="52398FA1" w14:textId="77777777" w:rsidR="008173A0" w:rsidRPr="00DD415F" w:rsidRDefault="00B5221F" w:rsidP="001747E8">
            <w:pPr>
              <w:pStyle w:val="13213"/>
              <w:rPr>
                <w:lang w:val="kk"/>
              </w:rPr>
            </w:pPr>
            <w:r w:rsidRPr="001747E8">
              <w:rPr>
                <w:lang w:val="kk"/>
              </w:rPr>
              <w:t xml:space="preserve">«Адамдарға армия не үшін керек?», әскердегі кәсіптердің өзара байланысы туралы әңгіме.   </w:t>
            </w:r>
          </w:p>
          <w:p w14:paraId="16316993" w14:textId="2FC4CFDE" w:rsidR="001747E8" w:rsidRPr="00DD415F" w:rsidRDefault="00B5221F" w:rsidP="001747E8">
            <w:pPr>
              <w:pStyle w:val="13213"/>
              <w:rPr>
                <w:lang w:val="kk"/>
              </w:rPr>
            </w:pPr>
            <w:r>
              <w:rPr>
                <w:lang w:val="kk"/>
              </w:rPr>
              <w:t xml:space="preserve">«Қандай, қандай, қайсы?» дидактикалық ойыны, «Берілген дыбысқа сөз ойлап тап» жаттығуы (сөйлеуді дамыту, қоршаған ортамен таныстыру, сурет салу: Қазақстан Республикасының армиясы, Отан </w:t>
            </w:r>
            <w:r>
              <w:rPr>
                <w:lang w:val="kk"/>
              </w:rPr>
              <w:lastRenderedPageBreak/>
              <w:t xml:space="preserve">қорғаушылары туралы түсінікті кеңейту, жұмыс орнын таза ұстау, қауіпсіздік ережелерін сақтау).  </w:t>
            </w:r>
          </w:p>
          <w:p w14:paraId="00ABF037" w14:textId="77777777" w:rsidR="001747E8" w:rsidRPr="001747E8" w:rsidRDefault="00B5221F" w:rsidP="001747E8">
            <w:pPr>
              <w:pStyle w:val="13213"/>
            </w:pPr>
            <w:r w:rsidRPr="001747E8">
              <w:rPr>
                <w:lang w:val="kk"/>
              </w:rPr>
              <w:t xml:space="preserve">«Не, не үшін?» үстел ойыны (математика негіздері:   </w:t>
            </w:r>
          </w:p>
          <w:p w14:paraId="5F2B3037" w14:textId="77777777" w:rsidR="001747E8" w:rsidRPr="001747E8" w:rsidRDefault="00B5221F" w:rsidP="001747E8">
            <w:pPr>
              <w:pStyle w:val="13213"/>
            </w:pPr>
            <w:r w:rsidRPr="001747E8">
              <w:rPr>
                <w:lang w:val="kk"/>
              </w:rPr>
              <w:t xml:space="preserve">Тәулік бөліктері туралы түсініктерді кеңейту (таң, күн, кеш, түн). </w:t>
            </w:r>
          </w:p>
          <w:p w14:paraId="16E59DB4" w14:textId="77777777" w:rsidR="001747E8" w:rsidRPr="001747E8" w:rsidRDefault="00B5221F" w:rsidP="001747E8">
            <w:pPr>
              <w:pStyle w:val="13213"/>
            </w:pPr>
            <w:r w:rsidRPr="001747E8">
              <w:rPr>
                <w:lang w:val="kk"/>
              </w:rPr>
              <w:softHyphen/>
              <w:t>"Ай, балалар тара-ра-ра" аз қимылды ойыны (дене тәрбиесі).</w:t>
            </w:r>
          </w:p>
          <w:p w14:paraId="01DFBAAA" w14:textId="77777777" w:rsidR="001747E8" w:rsidRPr="001747E8" w:rsidRDefault="001747E8" w:rsidP="001747E8">
            <w:pPr>
              <w:pStyle w:val="13213"/>
            </w:pPr>
          </w:p>
        </w:tc>
      </w:tr>
      <w:tr w:rsidR="00E10AAA" w14:paraId="3E371BFA" w14:textId="77777777" w:rsidTr="001747E8">
        <w:tc>
          <w:tcPr>
            <w:tcW w:w="2808" w:type="dxa"/>
            <w:shd w:val="clear" w:color="auto" w:fill="auto"/>
          </w:tcPr>
          <w:p w14:paraId="0FFBB730" w14:textId="2FB49D2F" w:rsidR="001747E8" w:rsidRPr="001747E8" w:rsidRDefault="00B5221F" w:rsidP="001747E8">
            <w:pPr>
              <w:pStyle w:val="13213"/>
            </w:pPr>
            <w:r w:rsidRPr="001747E8">
              <w:rPr>
                <w:lang w:val="kk"/>
              </w:rPr>
              <w:lastRenderedPageBreak/>
              <w:t>Ертеңгілік жаттығу</w:t>
            </w:r>
          </w:p>
        </w:tc>
        <w:tc>
          <w:tcPr>
            <w:tcW w:w="4239" w:type="dxa"/>
          </w:tcPr>
          <w:p w14:paraId="508C6ADA" w14:textId="54D4098A" w:rsidR="001747E8" w:rsidRPr="001747E8" w:rsidRDefault="00B5221F" w:rsidP="001747E8">
            <w:pPr>
              <w:pStyle w:val="13213"/>
            </w:pPr>
            <w:r w:rsidRPr="001747E8">
              <w:rPr>
                <w:lang w:val="kk"/>
              </w:rPr>
              <w:t>Таңертеңгілік жаттығулар кешені (дене тәрбиесі)</w:t>
            </w:r>
          </w:p>
        </w:tc>
        <w:tc>
          <w:tcPr>
            <w:tcW w:w="4253" w:type="dxa"/>
          </w:tcPr>
          <w:p w14:paraId="35EC11FA" w14:textId="595A0F6E" w:rsidR="001747E8" w:rsidRPr="001747E8" w:rsidRDefault="00B5221F" w:rsidP="001747E8">
            <w:pPr>
              <w:pStyle w:val="13213"/>
            </w:pPr>
            <w:r w:rsidRPr="001747E8">
              <w:rPr>
                <w:lang w:val="kk"/>
              </w:rPr>
              <w:t>Ертеңгілік жаттығулар кешені (дене тәрбиесі)</w:t>
            </w:r>
            <w:r w:rsidRPr="001747E8">
              <w:rPr>
                <w:lang w:val="kk"/>
              </w:rPr>
              <w:softHyphen/>
              <w:t xml:space="preserve"> </w:t>
            </w:r>
          </w:p>
        </w:tc>
        <w:tc>
          <w:tcPr>
            <w:tcW w:w="3969" w:type="dxa"/>
          </w:tcPr>
          <w:p w14:paraId="3C7A630F" w14:textId="1C03D048" w:rsidR="001747E8" w:rsidRPr="001747E8" w:rsidRDefault="00B5221F" w:rsidP="001747E8">
            <w:pPr>
              <w:pStyle w:val="13213"/>
            </w:pPr>
            <w:r w:rsidRPr="001747E8">
              <w:rPr>
                <w:lang w:val="kk"/>
              </w:rPr>
              <w:t>Ертеңгілік жаттығулар кешені (дене тәрбиесі)</w:t>
            </w:r>
            <w:r w:rsidRPr="001747E8">
              <w:rPr>
                <w:lang w:val="kk"/>
              </w:rPr>
              <w:softHyphen/>
            </w:r>
          </w:p>
        </w:tc>
      </w:tr>
      <w:tr w:rsidR="00E10AAA" w14:paraId="4568311E" w14:textId="77777777" w:rsidTr="001747E8">
        <w:trPr>
          <w:trHeight w:val="699"/>
        </w:trPr>
        <w:tc>
          <w:tcPr>
            <w:tcW w:w="2808" w:type="dxa"/>
            <w:shd w:val="clear" w:color="auto" w:fill="auto"/>
          </w:tcPr>
          <w:p w14:paraId="22357FEC" w14:textId="77777777" w:rsidR="001747E8" w:rsidRPr="001747E8" w:rsidRDefault="00B5221F" w:rsidP="001747E8">
            <w:pPr>
              <w:pStyle w:val="13213"/>
            </w:pPr>
            <w:r w:rsidRPr="001747E8">
              <w:rPr>
                <w:lang w:val="kk"/>
              </w:rPr>
              <w:t>Таңғы ас</w:t>
            </w:r>
          </w:p>
        </w:tc>
        <w:tc>
          <w:tcPr>
            <w:tcW w:w="4239" w:type="dxa"/>
          </w:tcPr>
          <w:p w14:paraId="6B89B770" w14:textId="77777777" w:rsidR="001747E8" w:rsidRPr="00B5221F" w:rsidRDefault="00B5221F" w:rsidP="001747E8">
            <w:pPr>
              <w:pStyle w:val="13213"/>
              <w:rPr>
                <w:lang w:val="kk"/>
              </w:rPr>
            </w:pPr>
            <w:r w:rsidRPr="001747E8">
              <w:rPr>
                <w:lang w:val="kk"/>
              </w:rPr>
              <w:t>Кезекшілердің жұмысы. Балаларды ұқыптылыққа баулу. Өзіне-өзі қызмет көрсету дағдыларын жетілдіру.</w:t>
            </w:r>
          </w:p>
          <w:p w14:paraId="1D4F2360" w14:textId="77777777" w:rsidR="001747E8" w:rsidRPr="00B5221F" w:rsidRDefault="00B5221F" w:rsidP="001747E8">
            <w:pPr>
              <w:pStyle w:val="13213"/>
              <w:rPr>
                <w:lang w:val="kk"/>
              </w:rPr>
            </w:pPr>
            <w:r w:rsidRPr="001747E8">
              <w:rPr>
                <w:lang w:val="kk"/>
              </w:rPr>
              <w:t xml:space="preserve">Үнемді тұтыну </w:t>
            </w:r>
          </w:p>
          <w:p w14:paraId="4B1A50FA" w14:textId="77777777" w:rsidR="008173A0" w:rsidRPr="00B5221F" w:rsidRDefault="00B5221F" w:rsidP="001747E8">
            <w:pPr>
              <w:pStyle w:val="13213"/>
              <w:rPr>
                <w:lang w:val="kk"/>
              </w:rPr>
            </w:pPr>
            <w:r w:rsidRPr="001747E8">
              <w:rPr>
                <w:lang w:val="kk"/>
              </w:rPr>
              <w:t xml:space="preserve">Көркем сөз: «Диірмен суымен күшті, ал адам – тағаммен». </w:t>
            </w:r>
          </w:p>
          <w:p w14:paraId="000CCBB5" w14:textId="55B63BA0" w:rsidR="001747E8" w:rsidRPr="001747E8" w:rsidRDefault="00B5221F" w:rsidP="001747E8">
            <w:pPr>
              <w:pStyle w:val="13213"/>
            </w:pPr>
            <w:r w:rsidRPr="001747E8">
              <w:rPr>
                <w:lang w:val="kk"/>
              </w:rPr>
              <w:t>Ас болсын! (қазақ тілі)</w:t>
            </w:r>
          </w:p>
        </w:tc>
        <w:tc>
          <w:tcPr>
            <w:tcW w:w="4253" w:type="dxa"/>
          </w:tcPr>
          <w:p w14:paraId="05EF8A37" w14:textId="77777777" w:rsidR="001747E8" w:rsidRPr="00B5221F" w:rsidRDefault="00B5221F" w:rsidP="001747E8">
            <w:pPr>
              <w:pStyle w:val="13213"/>
              <w:rPr>
                <w:lang w:val="kk"/>
              </w:rPr>
            </w:pPr>
            <w:r w:rsidRPr="001747E8">
              <w:rPr>
                <w:lang w:val="kk"/>
              </w:rPr>
              <w:t xml:space="preserve">Кезекшілердің жұмысы. Кезекшілердің міндеттерін өз бетінше орындау қабілетін бекіту: нан ыдыстарын, кружкаларды, табақтарды, майлықтарды ретке келтіру.                    Үнемді тұтыну </w:t>
            </w:r>
          </w:p>
          <w:p w14:paraId="00551859" w14:textId="77777777" w:rsidR="008173A0" w:rsidRPr="00B5221F" w:rsidRDefault="00B5221F" w:rsidP="001747E8">
            <w:pPr>
              <w:pStyle w:val="13213"/>
              <w:rPr>
                <w:lang w:val="kk"/>
              </w:rPr>
            </w:pPr>
            <w:r w:rsidRPr="001747E8">
              <w:rPr>
                <w:lang w:val="kk"/>
              </w:rPr>
              <w:t xml:space="preserve">Көркем сөз: «Тәбет тамақтану барысында келеді». </w:t>
            </w:r>
          </w:p>
          <w:p w14:paraId="519620F2" w14:textId="079BD55D" w:rsidR="001747E8" w:rsidRPr="001747E8" w:rsidRDefault="00B5221F" w:rsidP="001747E8">
            <w:pPr>
              <w:pStyle w:val="13213"/>
            </w:pPr>
            <w:r w:rsidRPr="001747E8">
              <w:rPr>
                <w:lang w:val="kk"/>
              </w:rPr>
              <w:t>Ас болсын! (қазақ тілі)</w:t>
            </w:r>
          </w:p>
        </w:tc>
        <w:tc>
          <w:tcPr>
            <w:tcW w:w="3969" w:type="dxa"/>
          </w:tcPr>
          <w:p w14:paraId="077AB78E" w14:textId="77777777" w:rsidR="001747E8" w:rsidRPr="001747E8" w:rsidRDefault="00B5221F" w:rsidP="001747E8">
            <w:pPr>
              <w:pStyle w:val="13213"/>
            </w:pPr>
            <w:r w:rsidRPr="001747E8">
              <w:rPr>
                <w:lang w:val="kk"/>
              </w:rPr>
              <w:t xml:space="preserve">Кезекшілердің жұмысы. Кезекшілердің міндеттерін өз бетінше орындау қабілетін бекіту: нан ыдыстарын, кружкаларды, табақтарды, майлықтарды ретке келтіру. </w:t>
            </w:r>
          </w:p>
          <w:p w14:paraId="09E08979" w14:textId="77777777" w:rsidR="001747E8" w:rsidRPr="001747E8" w:rsidRDefault="00B5221F" w:rsidP="001747E8">
            <w:pPr>
              <w:pStyle w:val="13213"/>
            </w:pPr>
            <w:r w:rsidRPr="001747E8">
              <w:rPr>
                <w:lang w:val="kk"/>
              </w:rPr>
              <w:t xml:space="preserve">Үнемді тұтыну </w:t>
            </w:r>
          </w:p>
          <w:p w14:paraId="4B6E372E" w14:textId="77777777" w:rsidR="008173A0" w:rsidRDefault="00B5221F" w:rsidP="001747E8">
            <w:pPr>
              <w:pStyle w:val="13213"/>
            </w:pPr>
            <w:r w:rsidRPr="001747E8">
              <w:rPr>
                <w:lang w:val="kk"/>
              </w:rPr>
              <w:t>Көркем сөз: «Диірмен суымен күшті, ал адам – тағаммен».</w:t>
            </w:r>
          </w:p>
          <w:p w14:paraId="060693FE" w14:textId="7EDD1C74" w:rsidR="001747E8" w:rsidRPr="001747E8" w:rsidRDefault="00B5221F" w:rsidP="001747E8">
            <w:pPr>
              <w:pStyle w:val="13213"/>
            </w:pPr>
            <w:r w:rsidRPr="001747E8">
              <w:rPr>
                <w:lang w:val="kk"/>
              </w:rPr>
              <w:t>Ас болсын! (қазақ тілі)</w:t>
            </w:r>
          </w:p>
        </w:tc>
      </w:tr>
      <w:tr w:rsidR="00E10AAA" w14:paraId="32DBAB3B" w14:textId="77777777" w:rsidTr="001747E8">
        <w:tc>
          <w:tcPr>
            <w:tcW w:w="2808" w:type="dxa"/>
            <w:shd w:val="clear" w:color="auto" w:fill="auto"/>
          </w:tcPr>
          <w:p w14:paraId="49312E6E" w14:textId="039990F8" w:rsidR="001747E8" w:rsidRPr="001747E8" w:rsidRDefault="00B5221F" w:rsidP="001747E8">
            <w:pPr>
              <w:pStyle w:val="13213"/>
            </w:pPr>
            <w:r w:rsidRPr="001747E8">
              <w:rPr>
                <w:lang w:val="kk"/>
              </w:rPr>
              <w:t>Ұйымдастырылған іс-әрекетті өткізуге дайындық</w:t>
            </w:r>
          </w:p>
        </w:tc>
        <w:tc>
          <w:tcPr>
            <w:tcW w:w="4239" w:type="dxa"/>
          </w:tcPr>
          <w:p w14:paraId="6732B295" w14:textId="77777777" w:rsidR="001747E8" w:rsidRPr="001747E8" w:rsidRDefault="00B5221F" w:rsidP="001747E8">
            <w:pPr>
              <w:pStyle w:val="13213"/>
            </w:pPr>
            <w:r w:rsidRPr="001747E8">
              <w:rPr>
                <w:lang w:val="kk"/>
              </w:rPr>
              <w:t>"Менің Қазақстаным" - Қазақстан Республикасының әнұранын орындау</w:t>
            </w:r>
          </w:p>
          <w:p w14:paraId="1EF9F7E4" w14:textId="77777777" w:rsidR="001747E8" w:rsidRPr="001747E8" w:rsidRDefault="00B5221F" w:rsidP="001747E8">
            <w:pPr>
              <w:pStyle w:val="13213"/>
            </w:pPr>
            <w:r w:rsidRPr="001747E8">
              <w:rPr>
                <w:lang w:val="kk"/>
              </w:rPr>
              <w:t>Қиын жағдайдан шығудың жолын табу (Біз қалай көмектесе аламыз?)</w:t>
            </w:r>
            <w:r w:rsidRPr="001747E8">
              <w:rPr>
                <w:lang w:val="kk"/>
              </w:rPr>
              <w:softHyphen/>
            </w:r>
            <w:r w:rsidRPr="001747E8">
              <w:rPr>
                <w:lang w:val="kk"/>
              </w:rPr>
              <w:softHyphen/>
            </w:r>
          </w:p>
          <w:p w14:paraId="76A79FAB" w14:textId="77777777" w:rsidR="001747E8" w:rsidRPr="001747E8" w:rsidRDefault="00B5221F" w:rsidP="001747E8">
            <w:pPr>
              <w:pStyle w:val="13213"/>
            </w:pPr>
            <w:r w:rsidRPr="001747E8">
              <w:rPr>
                <w:lang w:val="kk"/>
              </w:rPr>
              <w:t>кешірші, мен олай қайталамаймын, татуласыңдар, бірге ойнайық, алуға бола ма? Рұқсат па? Ренжімеңіз!</w:t>
            </w:r>
          </w:p>
        </w:tc>
        <w:tc>
          <w:tcPr>
            <w:tcW w:w="4253" w:type="dxa"/>
          </w:tcPr>
          <w:p w14:paraId="17A56C05" w14:textId="355B3344" w:rsidR="001747E8" w:rsidRPr="001747E8" w:rsidRDefault="00B5221F" w:rsidP="001747E8">
            <w:pPr>
              <w:pStyle w:val="13213"/>
            </w:pPr>
            <w:r w:rsidRPr="001747E8">
              <w:rPr>
                <w:lang w:val="kk"/>
              </w:rPr>
              <w:t>Қызығушылықтар бойынша қызмет түрін таңдау, қоршаған ортаны ұйымдастыру</w:t>
            </w:r>
            <w:r w:rsidRPr="001747E8">
              <w:rPr>
                <w:lang w:val="kk"/>
              </w:rPr>
              <w:softHyphen/>
              <w:t xml:space="preserve"> Баланың айналасындағы ойыншықтарға, заттарға ұқыпты қарауға тәрбиелеу, олар адамдардың еңбегімен жасалатыны туралы түсінік қалыптастыру.</w:t>
            </w:r>
          </w:p>
        </w:tc>
        <w:tc>
          <w:tcPr>
            <w:tcW w:w="3969" w:type="dxa"/>
          </w:tcPr>
          <w:p w14:paraId="402DA9E6" w14:textId="06CA81E3" w:rsidR="001747E8" w:rsidRPr="001747E8" w:rsidRDefault="00B5221F" w:rsidP="001747E8">
            <w:pPr>
              <w:pStyle w:val="13213"/>
            </w:pPr>
            <w:r w:rsidRPr="001747E8">
              <w:rPr>
                <w:lang w:val="kk"/>
              </w:rPr>
              <w:t>Мәселені шешу үшін жаңа ақпаратты енгізу</w:t>
            </w:r>
            <w:r w:rsidRPr="001747E8">
              <w:rPr>
                <w:lang w:val="kk"/>
              </w:rPr>
              <w:softHyphen/>
            </w:r>
            <w:r w:rsidRPr="001747E8">
              <w:rPr>
                <w:lang w:val="kk"/>
              </w:rPr>
              <w:softHyphen/>
              <w:t xml:space="preserve"> Баланың айналасындағы ойыншықтарға, заттарға ұқыпты қарауға тәрбиелеу, олар адамдардың еңбегімен жасалатыны туралы түсінік қалыптастыру. </w:t>
            </w:r>
          </w:p>
        </w:tc>
      </w:tr>
      <w:tr w:rsidR="00E10AAA" w14:paraId="590DD53A" w14:textId="77777777" w:rsidTr="001747E8">
        <w:tc>
          <w:tcPr>
            <w:tcW w:w="2808" w:type="dxa"/>
            <w:shd w:val="clear" w:color="auto" w:fill="auto"/>
          </w:tcPr>
          <w:p w14:paraId="3044C5A2" w14:textId="21E58E33" w:rsidR="001747E8" w:rsidRPr="001747E8" w:rsidRDefault="00B5221F" w:rsidP="001747E8">
            <w:pPr>
              <w:pStyle w:val="13213"/>
            </w:pPr>
            <w:r w:rsidRPr="001747E8">
              <w:rPr>
                <w:lang w:val="kk"/>
              </w:rPr>
              <w:t>Кесте бойынша ұйымдастырылған іс-әрекет</w:t>
            </w:r>
          </w:p>
        </w:tc>
        <w:tc>
          <w:tcPr>
            <w:tcW w:w="4239" w:type="dxa"/>
          </w:tcPr>
          <w:p w14:paraId="46D70B73" w14:textId="77777777" w:rsidR="001747E8" w:rsidRPr="001747E8" w:rsidRDefault="001747E8" w:rsidP="001747E8">
            <w:pPr>
              <w:pStyle w:val="13213"/>
            </w:pPr>
          </w:p>
        </w:tc>
        <w:tc>
          <w:tcPr>
            <w:tcW w:w="4253" w:type="dxa"/>
          </w:tcPr>
          <w:p w14:paraId="731642F8" w14:textId="77777777" w:rsidR="001747E8" w:rsidRPr="001747E8" w:rsidRDefault="001747E8" w:rsidP="001747E8">
            <w:pPr>
              <w:pStyle w:val="13213"/>
            </w:pPr>
          </w:p>
        </w:tc>
        <w:tc>
          <w:tcPr>
            <w:tcW w:w="3969" w:type="dxa"/>
          </w:tcPr>
          <w:p w14:paraId="7742CF0B" w14:textId="77777777" w:rsidR="001747E8" w:rsidRPr="001747E8" w:rsidRDefault="001747E8" w:rsidP="001747E8">
            <w:pPr>
              <w:pStyle w:val="13213"/>
            </w:pPr>
          </w:p>
        </w:tc>
      </w:tr>
      <w:tr w:rsidR="00E10AAA" w14:paraId="014F071E" w14:textId="77777777" w:rsidTr="001747E8">
        <w:tc>
          <w:tcPr>
            <w:tcW w:w="2808" w:type="dxa"/>
            <w:shd w:val="clear" w:color="auto" w:fill="auto"/>
          </w:tcPr>
          <w:p w14:paraId="328D9074" w14:textId="77777777" w:rsidR="001747E8" w:rsidRPr="001747E8" w:rsidRDefault="00B5221F" w:rsidP="001747E8">
            <w:pPr>
              <w:pStyle w:val="13213"/>
            </w:pPr>
            <w:r w:rsidRPr="001747E8">
              <w:rPr>
                <w:lang w:val="kk"/>
              </w:rPr>
              <w:t>Серуенге дайындық</w:t>
            </w:r>
            <w:r w:rsidRPr="001747E8">
              <w:rPr>
                <w:lang w:val="kk"/>
              </w:rPr>
              <w:softHyphen/>
            </w:r>
          </w:p>
        </w:tc>
        <w:tc>
          <w:tcPr>
            <w:tcW w:w="4239" w:type="dxa"/>
          </w:tcPr>
          <w:p w14:paraId="16324730" w14:textId="77777777" w:rsidR="001747E8" w:rsidRPr="001747E8" w:rsidRDefault="00B5221F" w:rsidP="001747E8">
            <w:pPr>
              <w:pStyle w:val="13213"/>
            </w:pPr>
            <w:r w:rsidRPr="001747E8">
              <w:rPr>
                <w:lang w:val="kk"/>
              </w:rPr>
              <w:t>Таза ауадағы жүріс-тұрыс ережелерін қайталау</w:t>
            </w:r>
          </w:p>
        </w:tc>
        <w:tc>
          <w:tcPr>
            <w:tcW w:w="4253" w:type="dxa"/>
          </w:tcPr>
          <w:p w14:paraId="21E1CA4A" w14:textId="77777777" w:rsidR="001747E8" w:rsidRPr="001747E8" w:rsidRDefault="00B5221F" w:rsidP="001747E8">
            <w:pPr>
              <w:pStyle w:val="13213"/>
            </w:pPr>
            <w:r w:rsidRPr="001747E8">
              <w:rPr>
                <w:lang w:val="kk"/>
              </w:rPr>
              <w:t>Жеке әңгімелер (жағдай бойынша)</w:t>
            </w:r>
            <w:r w:rsidRPr="001747E8">
              <w:rPr>
                <w:lang w:val="kk"/>
              </w:rPr>
              <w:softHyphen/>
            </w:r>
          </w:p>
        </w:tc>
        <w:tc>
          <w:tcPr>
            <w:tcW w:w="3969" w:type="dxa"/>
          </w:tcPr>
          <w:p w14:paraId="6E1A4828" w14:textId="77777777" w:rsidR="001747E8" w:rsidRPr="001747E8" w:rsidRDefault="00B5221F" w:rsidP="001747E8">
            <w:pPr>
              <w:pStyle w:val="13213"/>
            </w:pPr>
            <w:r w:rsidRPr="001747E8">
              <w:rPr>
                <w:lang w:val="kk"/>
              </w:rPr>
              <w:t>Таза ауадағы жүріс-тұрыс ережелерін қайталау</w:t>
            </w:r>
          </w:p>
        </w:tc>
      </w:tr>
      <w:tr w:rsidR="00E10AAA" w:rsidRPr="00DD415F" w14:paraId="2B719EA5" w14:textId="77777777" w:rsidTr="001747E8">
        <w:tc>
          <w:tcPr>
            <w:tcW w:w="2808" w:type="dxa"/>
            <w:shd w:val="clear" w:color="auto" w:fill="auto"/>
          </w:tcPr>
          <w:p w14:paraId="16C7147F" w14:textId="77777777" w:rsidR="001747E8" w:rsidRPr="001747E8" w:rsidRDefault="00B5221F" w:rsidP="001747E8">
            <w:pPr>
              <w:pStyle w:val="13213"/>
            </w:pPr>
            <w:r w:rsidRPr="001747E8">
              <w:rPr>
                <w:lang w:val="kk"/>
              </w:rPr>
              <w:t>Серуен</w:t>
            </w:r>
          </w:p>
        </w:tc>
        <w:tc>
          <w:tcPr>
            <w:tcW w:w="4239" w:type="dxa"/>
          </w:tcPr>
          <w:p w14:paraId="5B18F04E" w14:textId="77777777" w:rsidR="001747E8" w:rsidRPr="001747E8" w:rsidRDefault="00B5221F" w:rsidP="001747E8">
            <w:pPr>
              <w:pStyle w:val="13213"/>
            </w:pPr>
            <w:r w:rsidRPr="001747E8">
              <w:rPr>
                <w:lang w:val="kk"/>
              </w:rPr>
              <w:t>Бұлтты бақылау. Қарапайым себеп-салдарлық байланыстарды орнату қабілетін бекіту.</w:t>
            </w:r>
          </w:p>
          <w:p w14:paraId="66C7D838" w14:textId="77777777" w:rsidR="001747E8" w:rsidRPr="00B5221F" w:rsidRDefault="00B5221F" w:rsidP="001747E8">
            <w:pPr>
              <w:pStyle w:val="13213"/>
              <w:rPr>
                <w:lang w:val="kk"/>
              </w:rPr>
            </w:pPr>
            <w:r w:rsidRPr="001747E8">
              <w:rPr>
                <w:lang w:val="kk"/>
              </w:rPr>
              <w:t xml:space="preserve"> "Ауа-райының кешегіден айырмашылығы неде"</w:t>
            </w:r>
            <w:r w:rsidRPr="001747E8">
              <w:rPr>
                <w:lang w:val="kk"/>
              </w:rPr>
              <w:softHyphen/>
            </w:r>
          </w:p>
          <w:p w14:paraId="1BBECE2A" w14:textId="77777777" w:rsidR="001747E8" w:rsidRPr="00B5221F" w:rsidRDefault="00B5221F" w:rsidP="001747E8">
            <w:pPr>
              <w:pStyle w:val="13213"/>
              <w:rPr>
                <w:lang w:val="kk"/>
              </w:rPr>
            </w:pPr>
            <w:r w:rsidRPr="001747E8">
              <w:rPr>
                <w:lang w:val="kk"/>
              </w:rPr>
              <w:t>Көркем сөз (көркем сөзге деген қызығушылықты ояту): Т. Бердияров "Жаңбыр".</w:t>
            </w:r>
          </w:p>
          <w:p w14:paraId="01F7D15E" w14:textId="77777777" w:rsidR="001747E8" w:rsidRPr="00B5221F" w:rsidRDefault="00B5221F" w:rsidP="001747E8">
            <w:pPr>
              <w:pStyle w:val="13213"/>
              <w:rPr>
                <w:lang w:val="kk"/>
              </w:rPr>
            </w:pPr>
            <w:r w:rsidRPr="001747E8">
              <w:rPr>
                <w:lang w:val="kk"/>
              </w:rPr>
              <w:t>«Ұлттық ойын – ұлт қазынасы»</w:t>
            </w:r>
          </w:p>
          <w:p w14:paraId="1B27A7CA" w14:textId="77777777" w:rsidR="001747E8" w:rsidRPr="00B5221F" w:rsidRDefault="00B5221F" w:rsidP="001747E8">
            <w:pPr>
              <w:pStyle w:val="13213"/>
              <w:rPr>
                <w:lang w:val="kk"/>
              </w:rPr>
            </w:pPr>
            <w:r w:rsidRPr="001747E8">
              <w:rPr>
                <w:lang w:val="kk"/>
              </w:rPr>
              <w:t xml:space="preserve">Қимылды ойындары: «Тышқандар хоровод жүргізеді...», «Қоян, орманға барайық», «Бөрік телпек». </w:t>
            </w:r>
            <w:r w:rsidRPr="001747E8">
              <w:rPr>
                <w:lang w:val="kk"/>
              </w:rPr>
              <w:softHyphen/>
              <w:t xml:space="preserve"> Ауа райының жай-күйін ескере отырып, балалардың ауадағы қозғалыс белсенділігі үшін жағдай жасау.</w:t>
            </w:r>
          </w:p>
          <w:p w14:paraId="10C14127" w14:textId="021A30F1" w:rsidR="001747E8" w:rsidRPr="00B5221F" w:rsidRDefault="00B5221F" w:rsidP="008173A0">
            <w:pPr>
              <w:pStyle w:val="13213"/>
              <w:rPr>
                <w:lang w:val="kk"/>
              </w:rPr>
            </w:pPr>
            <w:r w:rsidRPr="001747E8">
              <w:rPr>
                <w:lang w:val="kk"/>
              </w:rPr>
              <w:t xml:space="preserve">Еңбек іс-әрекеті: гүлдерді суару, ересектерге көмектесуге деген ұмтылысты қолдау (қоршаған </w:t>
            </w:r>
            <w:r w:rsidRPr="001747E8">
              <w:rPr>
                <w:lang w:val="kk"/>
              </w:rPr>
              <w:softHyphen/>
              <w:t xml:space="preserve">ортамен таныстыру, </w:t>
            </w:r>
            <w:r w:rsidRPr="001747E8">
              <w:rPr>
                <w:lang w:val="kk"/>
              </w:rPr>
              <w:softHyphen/>
            </w:r>
            <w:r w:rsidRPr="001747E8">
              <w:rPr>
                <w:lang w:val="kk"/>
              </w:rPr>
              <w:softHyphen/>
              <w:t>турдың көркем әдебиеті, қазақ тілі, дене тәрбиесі).</w:t>
            </w:r>
          </w:p>
        </w:tc>
        <w:tc>
          <w:tcPr>
            <w:tcW w:w="4253" w:type="dxa"/>
          </w:tcPr>
          <w:p w14:paraId="05C7071E" w14:textId="77777777" w:rsidR="008173A0" w:rsidRPr="00B5221F" w:rsidRDefault="00B5221F" w:rsidP="001747E8">
            <w:pPr>
              <w:pStyle w:val="13213"/>
              <w:rPr>
                <w:lang w:val="kk"/>
              </w:rPr>
            </w:pPr>
            <w:r w:rsidRPr="001747E8">
              <w:rPr>
                <w:lang w:val="kk"/>
              </w:rPr>
              <w:t>Күнді бақылау (күн)</w:t>
            </w:r>
            <w:r w:rsidRPr="001747E8">
              <w:rPr>
                <w:lang w:val="kk"/>
              </w:rPr>
              <w:softHyphen/>
              <w:t xml:space="preserve"> Ауа-райы құбылыстары туралы түсініктерді кеңейту.    </w:t>
            </w:r>
          </w:p>
          <w:p w14:paraId="60ED3CDF" w14:textId="2A0CDEE6" w:rsidR="001747E8" w:rsidRPr="00B5221F" w:rsidRDefault="00B5221F" w:rsidP="001747E8">
            <w:pPr>
              <w:pStyle w:val="13213"/>
              <w:rPr>
                <w:lang w:val="kk"/>
              </w:rPr>
            </w:pPr>
            <w:r w:rsidRPr="001747E8">
              <w:rPr>
                <w:lang w:val="kk"/>
              </w:rPr>
              <w:t xml:space="preserve">Көркем сөз (көркем шығармаларды мұқият тыңдауға ынталандыру): С. Успанов «Көктемде».  </w:t>
            </w:r>
            <w:r w:rsidRPr="001747E8">
              <w:rPr>
                <w:lang w:val="kk"/>
              </w:rPr>
              <w:softHyphen/>
            </w:r>
            <w:r w:rsidRPr="001747E8">
              <w:rPr>
                <w:lang w:val="kk"/>
              </w:rPr>
              <w:softHyphen/>
            </w:r>
          </w:p>
          <w:p w14:paraId="084530B3" w14:textId="77777777" w:rsidR="001747E8" w:rsidRPr="00B5221F" w:rsidRDefault="00B5221F" w:rsidP="001747E8">
            <w:pPr>
              <w:pStyle w:val="13213"/>
              <w:rPr>
                <w:lang w:val="kk"/>
              </w:rPr>
            </w:pPr>
            <w:r w:rsidRPr="001747E8">
              <w:rPr>
                <w:lang w:val="kk"/>
              </w:rPr>
              <w:t xml:space="preserve">Дидактикалық ойын: «Барлық дөңгелек және сары затты ата».  </w:t>
            </w:r>
          </w:p>
          <w:p w14:paraId="6169F5E7" w14:textId="77777777" w:rsidR="001747E8" w:rsidRPr="00B5221F" w:rsidRDefault="00B5221F" w:rsidP="001747E8">
            <w:pPr>
              <w:pStyle w:val="13213"/>
              <w:rPr>
                <w:lang w:val="kk"/>
              </w:rPr>
            </w:pPr>
            <w:r w:rsidRPr="001747E8">
              <w:rPr>
                <w:lang w:val="kk"/>
              </w:rPr>
              <w:t>«Ұлттық ойын – ұлт қазынасы»</w:t>
            </w:r>
          </w:p>
          <w:p w14:paraId="390B8592" w14:textId="77777777" w:rsidR="001747E8" w:rsidRPr="00B5221F" w:rsidRDefault="00B5221F" w:rsidP="001747E8">
            <w:pPr>
              <w:pStyle w:val="13213"/>
              <w:rPr>
                <w:lang w:val="kk"/>
              </w:rPr>
            </w:pPr>
            <w:r w:rsidRPr="001747E8">
              <w:rPr>
                <w:lang w:val="kk"/>
              </w:rPr>
              <w:t xml:space="preserve">Қимылды ойындар:" Күн мен жаңбыр", "Ора </w:t>
            </w:r>
            <w:r w:rsidRPr="001747E8">
              <w:rPr>
                <w:lang w:val="kk"/>
              </w:rPr>
              <w:softHyphen/>
              <w:t>мал". Ауа райының жай-күйін ескере отырып, балалардың ауадағы қозғалыс белсенділігі үшін жағдай жасау.</w:t>
            </w:r>
          </w:p>
          <w:p w14:paraId="0A10060A" w14:textId="77777777" w:rsidR="001747E8" w:rsidRPr="00B5221F" w:rsidRDefault="00B5221F" w:rsidP="001747E8">
            <w:pPr>
              <w:pStyle w:val="13213"/>
              <w:rPr>
                <w:lang w:val="kk"/>
              </w:rPr>
            </w:pPr>
            <w:r w:rsidRPr="001747E8">
              <w:rPr>
                <w:lang w:val="kk"/>
              </w:rPr>
              <w:t>Еңбек іс-әрекеті: гүлдерді қопсыту, ересектерге көмектесуге деген ұмтылысты қолдау.</w:t>
            </w:r>
          </w:p>
          <w:p w14:paraId="23C45280" w14:textId="77777777" w:rsidR="001747E8" w:rsidRPr="00B5221F" w:rsidRDefault="00B5221F" w:rsidP="001747E8">
            <w:pPr>
              <w:pStyle w:val="13213"/>
              <w:rPr>
                <w:lang w:val="kk"/>
              </w:rPr>
            </w:pPr>
            <w:r w:rsidRPr="001747E8">
              <w:rPr>
                <w:lang w:val="kk"/>
              </w:rPr>
              <w:t>Жаттығу: қолдың ұсақ моторикасын дамыту «Бұтақтардан өрнек құрастыр».</w:t>
            </w:r>
            <w:r w:rsidRPr="001747E8">
              <w:rPr>
                <w:lang w:val="kk"/>
              </w:rPr>
              <w:softHyphen/>
            </w:r>
            <w:r w:rsidRPr="001747E8">
              <w:rPr>
                <w:lang w:val="kk"/>
              </w:rPr>
              <w:softHyphen/>
            </w:r>
          </w:p>
          <w:p w14:paraId="3D9DBA10" w14:textId="77777777" w:rsidR="001747E8" w:rsidRPr="00B5221F" w:rsidRDefault="00B5221F" w:rsidP="001747E8">
            <w:pPr>
              <w:pStyle w:val="13213"/>
              <w:rPr>
                <w:lang w:val="kk"/>
              </w:rPr>
            </w:pPr>
            <w:r w:rsidRPr="001747E8">
              <w:rPr>
                <w:lang w:val="kk"/>
              </w:rPr>
              <w:t>(Қоршаған ортамен таныстыру, көркем әдебиет, қазақ тілі, дене тәрбиесі)</w:t>
            </w:r>
            <w:r w:rsidRPr="001747E8">
              <w:rPr>
                <w:lang w:val="kk"/>
              </w:rPr>
              <w:softHyphen/>
            </w:r>
            <w:r w:rsidRPr="001747E8">
              <w:rPr>
                <w:lang w:val="kk"/>
              </w:rPr>
              <w:softHyphen/>
            </w:r>
            <w:r w:rsidRPr="001747E8">
              <w:rPr>
                <w:lang w:val="kk"/>
              </w:rPr>
              <w:softHyphen/>
            </w:r>
          </w:p>
        </w:tc>
        <w:tc>
          <w:tcPr>
            <w:tcW w:w="3969" w:type="dxa"/>
          </w:tcPr>
          <w:p w14:paraId="66F7CF2D" w14:textId="77777777" w:rsidR="001747E8" w:rsidRPr="00B5221F" w:rsidRDefault="00B5221F" w:rsidP="001747E8">
            <w:pPr>
              <w:pStyle w:val="13213"/>
              <w:rPr>
                <w:lang w:val="kk"/>
              </w:rPr>
            </w:pPr>
            <w:r w:rsidRPr="001747E8">
              <w:rPr>
                <w:lang w:val="kk"/>
              </w:rPr>
              <w:t>Тірі және жансыз табиғаттағы өзгерістерді бақылау. Қарапайым себеп-салдарлық байланыстарды орнату қабілетін бекіту.</w:t>
            </w:r>
          </w:p>
          <w:p w14:paraId="4BD3E99B" w14:textId="77777777" w:rsidR="001747E8" w:rsidRPr="00B5221F" w:rsidRDefault="00B5221F" w:rsidP="001747E8">
            <w:pPr>
              <w:pStyle w:val="13213"/>
              <w:rPr>
                <w:lang w:val="kk"/>
              </w:rPr>
            </w:pPr>
            <w:r w:rsidRPr="001747E8">
              <w:rPr>
                <w:lang w:val="kk"/>
              </w:rPr>
              <w:t xml:space="preserve"> "Ауа-райының кешегіден айырмашылығы неде"</w:t>
            </w:r>
            <w:r w:rsidRPr="001747E8">
              <w:rPr>
                <w:lang w:val="kk"/>
              </w:rPr>
              <w:softHyphen/>
            </w:r>
          </w:p>
          <w:p w14:paraId="1BB5CD9B" w14:textId="77777777" w:rsidR="001747E8" w:rsidRPr="00B5221F" w:rsidRDefault="00B5221F" w:rsidP="001747E8">
            <w:pPr>
              <w:pStyle w:val="13213"/>
              <w:rPr>
                <w:lang w:val="kk"/>
              </w:rPr>
            </w:pPr>
            <w:r w:rsidRPr="001747E8">
              <w:rPr>
                <w:lang w:val="kk"/>
              </w:rPr>
              <w:t>Көркем сөз (көркем сөзге деген қызығушылықты ояту): А. Майков «Мамырда».</w:t>
            </w:r>
          </w:p>
          <w:p w14:paraId="289D752C" w14:textId="77777777" w:rsidR="001747E8" w:rsidRPr="00B5221F" w:rsidRDefault="00B5221F" w:rsidP="001747E8">
            <w:pPr>
              <w:pStyle w:val="13213"/>
              <w:rPr>
                <w:lang w:val="kk"/>
              </w:rPr>
            </w:pPr>
            <w:r w:rsidRPr="001747E8">
              <w:rPr>
                <w:lang w:val="kk"/>
              </w:rPr>
              <w:t>«Ұлттық ойын – ұлт қазынасы»</w:t>
            </w:r>
          </w:p>
          <w:p w14:paraId="3BA4E5DD" w14:textId="77777777" w:rsidR="001747E8" w:rsidRPr="00B5221F" w:rsidRDefault="00B5221F" w:rsidP="001747E8">
            <w:pPr>
              <w:pStyle w:val="13213"/>
              <w:rPr>
                <w:lang w:val="kk"/>
              </w:rPr>
            </w:pPr>
            <w:r w:rsidRPr="001747E8">
              <w:rPr>
                <w:lang w:val="kk"/>
              </w:rPr>
              <w:t xml:space="preserve">Қимылды ойындары: «Тышқандар хоровод жүргізеді...», «Қоян, орманға барайық», «Бөрік телпек». </w:t>
            </w:r>
            <w:r w:rsidRPr="001747E8">
              <w:rPr>
                <w:lang w:val="kk"/>
              </w:rPr>
              <w:softHyphen/>
              <w:t xml:space="preserve"> Ауа райының жай-күйін ескере отырып, балалардың ауадағы қозғалыс белсенділігі үшін жағдай жасау.</w:t>
            </w:r>
          </w:p>
          <w:p w14:paraId="36746C75" w14:textId="25CBC0F4" w:rsidR="001747E8" w:rsidRPr="00B5221F" w:rsidRDefault="00B5221F" w:rsidP="008173A0">
            <w:pPr>
              <w:pStyle w:val="13213"/>
              <w:rPr>
                <w:lang w:val="kk"/>
              </w:rPr>
            </w:pPr>
            <w:r w:rsidRPr="001747E8">
              <w:rPr>
                <w:lang w:val="kk"/>
              </w:rPr>
              <w:t xml:space="preserve">Еңбек іс-әрекеті: гүлдерді суару, ересектерге көмектесуге деген ұмтылысты қолдау (қоршаған </w:t>
            </w:r>
            <w:r w:rsidRPr="001747E8">
              <w:rPr>
                <w:lang w:val="kk"/>
              </w:rPr>
              <w:softHyphen/>
              <w:t xml:space="preserve">ортамен таныстыру, </w:t>
            </w:r>
            <w:r w:rsidRPr="001747E8">
              <w:rPr>
                <w:lang w:val="kk"/>
              </w:rPr>
              <w:softHyphen/>
            </w:r>
            <w:r w:rsidRPr="001747E8">
              <w:rPr>
                <w:lang w:val="kk"/>
              </w:rPr>
              <w:softHyphen/>
              <w:t>турдың көркем әдебиеті, қазақ тілі, дене тәрбиесі).</w:t>
            </w:r>
          </w:p>
        </w:tc>
      </w:tr>
      <w:tr w:rsidR="00E10AAA" w14:paraId="11D4178D" w14:textId="77777777" w:rsidTr="008173A0">
        <w:trPr>
          <w:trHeight w:val="1089"/>
        </w:trPr>
        <w:tc>
          <w:tcPr>
            <w:tcW w:w="2808" w:type="dxa"/>
            <w:shd w:val="clear" w:color="auto" w:fill="auto"/>
          </w:tcPr>
          <w:p w14:paraId="68B27F87" w14:textId="77777777" w:rsidR="001747E8" w:rsidRPr="001747E8" w:rsidRDefault="00B5221F" w:rsidP="001747E8">
            <w:pPr>
              <w:pStyle w:val="13213"/>
            </w:pPr>
            <w:r w:rsidRPr="001747E8">
              <w:rPr>
                <w:lang w:val="kk"/>
              </w:rPr>
              <w:t>Серуеннен оралу</w:t>
            </w:r>
            <w:r w:rsidRPr="001747E8">
              <w:rPr>
                <w:lang w:val="kk"/>
              </w:rPr>
              <w:softHyphen/>
            </w:r>
          </w:p>
        </w:tc>
        <w:tc>
          <w:tcPr>
            <w:tcW w:w="4239" w:type="dxa"/>
          </w:tcPr>
          <w:p w14:paraId="1F3D381A" w14:textId="77777777" w:rsidR="001747E8" w:rsidRPr="001747E8" w:rsidRDefault="00B5221F" w:rsidP="001747E8">
            <w:pPr>
              <w:pStyle w:val="13213"/>
            </w:pPr>
            <w:r w:rsidRPr="001747E8">
              <w:rPr>
                <w:lang w:val="kk"/>
              </w:rPr>
              <w:t>Шешіну алгоритмін бекіту.</w:t>
            </w:r>
            <w:r w:rsidRPr="001747E8">
              <w:rPr>
                <w:lang w:val="kk"/>
              </w:rPr>
              <w:softHyphen/>
              <w:t xml:space="preserve"> </w:t>
            </w:r>
            <w:r w:rsidRPr="001747E8">
              <w:rPr>
                <w:lang w:val="kk"/>
              </w:rPr>
              <w:softHyphen/>
              <w:t>Балабақша аумағы туралы әңгіме.</w:t>
            </w:r>
          </w:p>
        </w:tc>
        <w:tc>
          <w:tcPr>
            <w:tcW w:w="4253" w:type="dxa"/>
          </w:tcPr>
          <w:p w14:paraId="0A9DFF76" w14:textId="77777777" w:rsidR="001747E8" w:rsidRPr="001747E8" w:rsidRDefault="00B5221F" w:rsidP="001747E8">
            <w:pPr>
              <w:pStyle w:val="13213"/>
            </w:pPr>
            <w:r w:rsidRPr="001747E8">
              <w:rPr>
                <w:lang w:val="kk"/>
              </w:rPr>
              <w:t>Ретімен шешіну. Тәжірибе нәтижелері туралы сөйлесу</w:t>
            </w:r>
            <w:r w:rsidRPr="001747E8">
              <w:rPr>
                <w:lang w:val="kk"/>
              </w:rPr>
              <w:softHyphen/>
            </w:r>
          </w:p>
          <w:p w14:paraId="6A5E0651" w14:textId="77777777" w:rsidR="001747E8" w:rsidRPr="001747E8" w:rsidRDefault="00B5221F" w:rsidP="001747E8">
            <w:pPr>
              <w:pStyle w:val="13213"/>
            </w:pPr>
            <w:r w:rsidRPr="001747E8">
              <w:rPr>
                <w:lang w:val="kk"/>
              </w:rPr>
              <w:t>Бақылау күнтізбесінде ауа райының жағдайын анықтау.</w:t>
            </w:r>
          </w:p>
        </w:tc>
        <w:tc>
          <w:tcPr>
            <w:tcW w:w="3969" w:type="dxa"/>
          </w:tcPr>
          <w:p w14:paraId="342530F6" w14:textId="77777777" w:rsidR="001747E8" w:rsidRPr="001747E8" w:rsidRDefault="00B5221F" w:rsidP="001747E8">
            <w:pPr>
              <w:pStyle w:val="13213"/>
            </w:pPr>
            <w:r w:rsidRPr="001747E8">
              <w:rPr>
                <w:lang w:val="kk"/>
              </w:rPr>
              <w:t>Серуендеу туралы эмоционалды жауап (Не есте қалды?)</w:t>
            </w:r>
            <w:r w:rsidRPr="001747E8">
              <w:rPr>
                <w:lang w:val="kk"/>
              </w:rPr>
              <w:softHyphen/>
              <w:t xml:space="preserve"> </w:t>
            </w:r>
          </w:p>
        </w:tc>
      </w:tr>
      <w:tr w:rsidR="00E10AAA" w14:paraId="1F9079B4" w14:textId="77777777" w:rsidTr="001747E8">
        <w:tc>
          <w:tcPr>
            <w:tcW w:w="2808" w:type="dxa"/>
            <w:shd w:val="clear" w:color="auto" w:fill="auto"/>
          </w:tcPr>
          <w:p w14:paraId="38680357" w14:textId="77777777" w:rsidR="001747E8" w:rsidRPr="001747E8" w:rsidRDefault="00B5221F" w:rsidP="001747E8">
            <w:pPr>
              <w:pStyle w:val="13213"/>
            </w:pPr>
            <w:r w:rsidRPr="001747E8">
              <w:rPr>
                <w:lang w:val="kk"/>
              </w:rPr>
              <w:t>Түскі ас</w:t>
            </w:r>
          </w:p>
        </w:tc>
        <w:tc>
          <w:tcPr>
            <w:tcW w:w="4239" w:type="dxa"/>
          </w:tcPr>
          <w:p w14:paraId="2B188DA0" w14:textId="77777777" w:rsidR="001747E8" w:rsidRPr="001747E8" w:rsidRDefault="00B5221F" w:rsidP="001747E8">
            <w:pPr>
              <w:pStyle w:val="13213"/>
            </w:pPr>
            <w:r w:rsidRPr="001747E8">
              <w:rPr>
                <w:lang w:val="kk"/>
              </w:rPr>
              <w:t>Кезекшілердің жұмысы.</w:t>
            </w:r>
          </w:p>
          <w:p w14:paraId="67FE0C23" w14:textId="77777777" w:rsidR="001747E8" w:rsidRPr="001747E8" w:rsidRDefault="00B5221F" w:rsidP="001747E8">
            <w:pPr>
              <w:pStyle w:val="13213"/>
            </w:pPr>
            <w:r w:rsidRPr="001747E8">
              <w:rPr>
                <w:lang w:val="kk"/>
              </w:rPr>
              <w:t>Тамақты ұқыпты ішу қабілетін қалыптастыру</w:t>
            </w:r>
            <w:r w:rsidRPr="001747E8">
              <w:rPr>
                <w:lang w:val="kk"/>
              </w:rPr>
              <w:softHyphen/>
            </w:r>
            <w:r w:rsidRPr="001747E8">
              <w:rPr>
                <w:lang w:val="kk"/>
              </w:rPr>
              <w:softHyphen/>
              <w:t xml:space="preserve"> </w:t>
            </w:r>
          </w:p>
        </w:tc>
        <w:tc>
          <w:tcPr>
            <w:tcW w:w="4253" w:type="dxa"/>
          </w:tcPr>
          <w:p w14:paraId="182492D4" w14:textId="77777777" w:rsidR="001747E8" w:rsidRPr="001747E8" w:rsidRDefault="00B5221F" w:rsidP="001747E8">
            <w:pPr>
              <w:pStyle w:val="13213"/>
            </w:pPr>
            <w:r w:rsidRPr="001747E8">
              <w:rPr>
                <w:lang w:val="kk"/>
              </w:rPr>
              <w:softHyphen/>
              <w:t xml:space="preserve">Гигиеналық рәсімдерді орындау. </w:t>
            </w:r>
          </w:p>
          <w:p w14:paraId="4E218902" w14:textId="77777777" w:rsidR="001747E8" w:rsidRPr="001747E8" w:rsidRDefault="00B5221F" w:rsidP="001747E8">
            <w:pPr>
              <w:pStyle w:val="13213"/>
            </w:pPr>
            <w:r w:rsidRPr="001747E8">
              <w:rPr>
                <w:lang w:val="kk"/>
              </w:rPr>
              <w:t>Кезекшілердің жұмысы.</w:t>
            </w:r>
          </w:p>
        </w:tc>
        <w:tc>
          <w:tcPr>
            <w:tcW w:w="3969" w:type="dxa"/>
          </w:tcPr>
          <w:p w14:paraId="77920231" w14:textId="77777777" w:rsidR="001747E8" w:rsidRPr="001747E8" w:rsidRDefault="00B5221F" w:rsidP="001747E8">
            <w:pPr>
              <w:pStyle w:val="13213"/>
            </w:pPr>
            <w:r w:rsidRPr="001747E8">
              <w:rPr>
                <w:lang w:val="kk"/>
              </w:rPr>
              <w:softHyphen/>
              <w:t xml:space="preserve">Гигиеналық рәсімдерді орындау. </w:t>
            </w:r>
          </w:p>
          <w:p w14:paraId="376B044B" w14:textId="77777777" w:rsidR="001747E8" w:rsidRPr="001747E8" w:rsidRDefault="00B5221F" w:rsidP="001747E8">
            <w:pPr>
              <w:pStyle w:val="13213"/>
            </w:pPr>
            <w:r w:rsidRPr="001747E8">
              <w:rPr>
                <w:lang w:val="kk"/>
              </w:rPr>
              <w:t>Кезекшілердің жұмысы.</w:t>
            </w:r>
          </w:p>
        </w:tc>
      </w:tr>
      <w:tr w:rsidR="00E10AAA" w14:paraId="11807DED" w14:textId="77777777" w:rsidTr="001747E8">
        <w:tc>
          <w:tcPr>
            <w:tcW w:w="2808" w:type="dxa"/>
            <w:shd w:val="clear" w:color="auto" w:fill="auto"/>
          </w:tcPr>
          <w:p w14:paraId="189B0884" w14:textId="77777777" w:rsidR="001747E8" w:rsidRPr="001747E8" w:rsidRDefault="00B5221F" w:rsidP="001747E8">
            <w:pPr>
              <w:pStyle w:val="13213"/>
            </w:pPr>
            <w:r w:rsidRPr="001747E8">
              <w:rPr>
                <w:lang w:val="kk"/>
              </w:rPr>
              <w:t>Түскі ұйқы</w:t>
            </w:r>
          </w:p>
        </w:tc>
        <w:tc>
          <w:tcPr>
            <w:tcW w:w="4239" w:type="dxa"/>
          </w:tcPr>
          <w:p w14:paraId="7192598F" w14:textId="32B9805E" w:rsidR="001747E8" w:rsidRPr="001747E8" w:rsidRDefault="00B5221F" w:rsidP="008173A0">
            <w:pPr>
              <w:pStyle w:val="13213"/>
            </w:pPr>
            <w:r w:rsidRPr="001747E8">
              <w:rPr>
                <w:lang w:val="kk"/>
              </w:rPr>
              <w:t xml:space="preserve">Классикалық </w:t>
            </w:r>
            <w:r w:rsidRPr="001747E8">
              <w:rPr>
                <w:lang w:val="kk"/>
              </w:rPr>
              <w:softHyphen/>
              <w:t xml:space="preserve">музыканы тыңдау П. Чайковский "Жыл мезгілдері. Көктем" (му </w:t>
            </w:r>
            <w:r w:rsidRPr="001747E8">
              <w:rPr>
                <w:lang w:val="kk"/>
              </w:rPr>
              <w:softHyphen/>
              <w:t xml:space="preserve">зыка) Әке толғауы </w:t>
            </w:r>
            <w:hyperlink r:id="rId6" w:history="1">
              <w:r w:rsidRPr="001747E8">
                <w:rPr>
                  <w:lang w:val="kk"/>
                </w:rPr>
                <w:t>https://lmusic.kz/mp3/asylbek-ensepov-adaj-ake-tolgauy/16462</w:t>
              </w:r>
            </w:hyperlink>
          </w:p>
        </w:tc>
        <w:tc>
          <w:tcPr>
            <w:tcW w:w="4253" w:type="dxa"/>
          </w:tcPr>
          <w:p w14:paraId="1682AA0E" w14:textId="77777777" w:rsidR="001747E8" w:rsidRPr="001747E8" w:rsidRDefault="00B5221F" w:rsidP="001747E8">
            <w:pPr>
              <w:pStyle w:val="13213"/>
            </w:pPr>
            <w:r w:rsidRPr="001747E8">
              <w:rPr>
                <w:lang w:val="kk"/>
              </w:rPr>
              <w:t>Классикалық музыканы тыңдау Ф.</w:t>
            </w:r>
            <w:r w:rsidRPr="001747E8">
              <w:rPr>
                <w:lang w:val="kk"/>
              </w:rPr>
              <w:softHyphen/>
              <w:t xml:space="preserve"> Шопен "Арман" (музыка)</w:t>
            </w:r>
          </w:p>
          <w:p w14:paraId="2DC28C2A" w14:textId="77777777" w:rsidR="001747E8" w:rsidRPr="001747E8" w:rsidRDefault="00B5221F" w:rsidP="001747E8">
            <w:pPr>
              <w:pStyle w:val="13213"/>
            </w:pPr>
            <w:r w:rsidRPr="001747E8">
              <w:rPr>
                <w:lang w:val="kk"/>
              </w:rPr>
              <w:t xml:space="preserve">Әке толғауы </w:t>
            </w:r>
            <w:hyperlink r:id="rId7" w:history="1">
              <w:r w:rsidRPr="001747E8">
                <w:rPr>
                  <w:lang w:val="kk"/>
                </w:rPr>
                <w:t>https://lmusic.kz/mp3/asylbek-ensepov-adaj-ake-tolgauy/16462</w:t>
              </w:r>
            </w:hyperlink>
          </w:p>
        </w:tc>
        <w:tc>
          <w:tcPr>
            <w:tcW w:w="3969" w:type="dxa"/>
          </w:tcPr>
          <w:p w14:paraId="1B880020" w14:textId="77777777" w:rsidR="001747E8" w:rsidRPr="001747E8" w:rsidRDefault="00B5221F" w:rsidP="001747E8">
            <w:pPr>
              <w:pStyle w:val="13213"/>
            </w:pPr>
            <w:r w:rsidRPr="001747E8">
              <w:rPr>
                <w:lang w:val="kk"/>
              </w:rPr>
              <w:t>Домбыра дыбыстарын тыңдау (музыка)</w:t>
            </w:r>
          </w:p>
          <w:p w14:paraId="4B798F6F" w14:textId="77777777" w:rsidR="001747E8" w:rsidRPr="001747E8" w:rsidRDefault="00B5221F" w:rsidP="001747E8">
            <w:pPr>
              <w:pStyle w:val="13213"/>
            </w:pPr>
            <w:r w:rsidRPr="001747E8">
              <w:rPr>
                <w:lang w:val="kk"/>
              </w:rPr>
              <w:t xml:space="preserve">Әке толғауы </w:t>
            </w:r>
            <w:hyperlink r:id="rId8" w:history="1">
              <w:r w:rsidRPr="001747E8">
                <w:rPr>
                  <w:lang w:val="kk"/>
                </w:rPr>
                <w:t>https://lmusic.kz/mp3/asylbek-ensepov-adaj-ake-tolgauy/16462</w:t>
              </w:r>
            </w:hyperlink>
          </w:p>
        </w:tc>
      </w:tr>
      <w:tr w:rsidR="00E10AAA" w14:paraId="2B79E1C7" w14:textId="77777777" w:rsidTr="001747E8">
        <w:tc>
          <w:tcPr>
            <w:tcW w:w="2808" w:type="dxa"/>
            <w:shd w:val="clear" w:color="auto" w:fill="auto"/>
          </w:tcPr>
          <w:p w14:paraId="096BB675" w14:textId="117E5983" w:rsidR="001747E8" w:rsidRPr="001747E8" w:rsidRDefault="00B5221F" w:rsidP="001747E8">
            <w:pPr>
              <w:pStyle w:val="13213"/>
            </w:pPr>
            <w:r w:rsidRPr="001747E8">
              <w:rPr>
                <w:lang w:val="kk"/>
              </w:rPr>
              <w:t>Біртіндеп ояну, сауықтыру процедуралары</w:t>
            </w:r>
          </w:p>
        </w:tc>
        <w:tc>
          <w:tcPr>
            <w:tcW w:w="4239" w:type="dxa"/>
          </w:tcPr>
          <w:p w14:paraId="25DFEF5E" w14:textId="6CC7064B" w:rsidR="001747E8" w:rsidRPr="001747E8" w:rsidRDefault="00B5221F" w:rsidP="001747E8">
            <w:pPr>
              <w:pStyle w:val="13213"/>
            </w:pPr>
            <w:r w:rsidRPr="001747E8">
              <w:rPr>
                <w:lang w:val="kk"/>
              </w:rPr>
              <w:t xml:space="preserve">Түзету </w:t>
            </w:r>
            <w:r w:rsidRPr="001747E8">
              <w:rPr>
                <w:lang w:val="kk"/>
              </w:rPr>
              <w:softHyphen/>
              <w:t>гимнастикасы (</w:t>
            </w:r>
            <w:r w:rsidRPr="001747E8">
              <w:rPr>
                <w:lang w:val="kk"/>
              </w:rPr>
              <w:softHyphen/>
              <w:t>дене тәрбиесі). Ылғал сүлгімен сүртіңіз, аяғыңызды шайыңыз.</w:t>
            </w:r>
          </w:p>
        </w:tc>
        <w:tc>
          <w:tcPr>
            <w:tcW w:w="4253" w:type="dxa"/>
          </w:tcPr>
          <w:p w14:paraId="1AEEB1AE" w14:textId="7A2462F7" w:rsidR="001747E8" w:rsidRPr="001747E8" w:rsidRDefault="00B5221F" w:rsidP="001747E8">
            <w:pPr>
              <w:pStyle w:val="13213"/>
            </w:pPr>
            <w:r w:rsidRPr="001747E8">
              <w:rPr>
                <w:lang w:val="kk"/>
              </w:rPr>
              <w:t>Түзету гимнастикасы (Дене тәрбиесі)</w:t>
            </w:r>
            <w:r w:rsidRPr="001747E8">
              <w:rPr>
                <w:lang w:val="kk"/>
              </w:rPr>
              <w:softHyphen/>
              <w:t xml:space="preserve"> Ылғал сүлгімен сүртіңіз, аяғыңызды шайыңыз.</w:t>
            </w:r>
          </w:p>
        </w:tc>
        <w:tc>
          <w:tcPr>
            <w:tcW w:w="3969" w:type="dxa"/>
          </w:tcPr>
          <w:p w14:paraId="52233375" w14:textId="53D3D2AE" w:rsidR="001747E8" w:rsidRPr="001747E8" w:rsidRDefault="00B5221F" w:rsidP="001747E8">
            <w:pPr>
              <w:pStyle w:val="13213"/>
            </w:pPr>
            <w:r w:rsidRPr="001747E8">
              <w:rPr>
                <w:lang w:val="kk"/>
              </w:rPr>
              <w:t>Түзету гимнастикасы (Дене тәрбиесі)</w:t>
            </w:r>
            <w:r w:rsidRPr="001747E8">
              <w:rPr>
                <w:lang w:val="kk"/>
              </w:rPr>
              <w:softHyphen/>
              <w:t xml:space="preserve">  Ылғал сүлгімен сүртіңіз, аяғыңызды шайыңыз.</w:t>
            </w:r>
          </w:p>
        </w:tc>
      </w:tr>
      <w:tr w:rsidR="00E10AAA" w14:paraId="6F176CCA" w14:textId="77777777" w:rsidTr="001747E8">
        <w:tc>
          <w:tcPr>
            <w:tcW w:w="2808" w:type="dxa"/>
            <w:shd w:val="clear" w:color="auto" w:fill="auto"/>
          </w:tcPr>
          <w:p w14:paraId="7DD753B3" w14:textId="004630AF" w:rsidR="001747E8" w:rsidRPr="001747E8" w:rsidRDefault="00B5221F" w:rsidP="001747E8">
            <w:pPr>
              <w:pStyle w:val="13213"/>
            </w:pPr>
            <w:r w:rsidRPr="001747E8">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4239" w:type="dxa"/>
          </w:tcPr>
          <w:p w14:paraId="43DA823D" w14:textId="77777777" w:rsidR="001747E8" w:rsidRPr="001747E8" w:rsidRDefault="00B5221F" w:rsidP="001747E8">
            <w:pPr>
              <w:pStyle w:val="13213"/>
            </w:pPr>
            <w:r w:rsidRPr="001747E8">
              <w:rPr>
                <w:lang w:val="kk"/>
              </w:rPr>
              <w:t>Сюжеттік ойын «Аурухана» (қоршаған ортамен таныстыру, құрастыру: ұжымдық құрастыруға қызығушылықты арттыру, командамен бірге нәтижеге қол жеткізу, дайын құрылысты талдау.)</w:t>
            </w:r>
            <w:r w:rsidRPr="001747E8">
              <w:rPr>
                <w:lang w:val="kk"/>
              </w:rPr>
              <w:softHyphen/>
            </w:r>
            <w:r w:rsidRPr="001747E8">
              <w:rPr>
                <w:lang w:val="kk"/>
              </w:rPr>
              <w:softHyphen/>
            </w:r>
          </w:p>
          <w:p w14:paraId="30C34064" w14:textId="77777777" w:rsidR="001747E8" w:rsidRPr="001747E8" w:rsidRDefault="00B5221F" w:rsidP="001747E8">
            <w:pPr>
              <w:pStyle w:val="13213"/>
            </w:pPr>
            <w:r w:rsidRPr="001747E8">
              <w:rPr>
                <w:lang w:val="kk"/>
              </w:rPr>
              <w:t>Музыкалық демалыс "Домбыра әуендері" (музыка).</w:t>
            </w:r>
          </w:p>
          <w:p w14:paraId="4D8A1B30" w14:textId="7AF4972F" w:rsidR="001747E8" w:rsidRPr="001747E8" w:rsidRDefault="00B5221F" w:rsidP="001747E8">
            <w:pPr>
              <w:pStyle w:val="13213"/>
            </w:pPr>
            <w:r w:rsidRPr="001747E8">
              <w:rPr>
                <w:lang w:val="kk"/>
              </w:rPr>
              <w:t>Доп, текше, қонжы, қуыршақ, асық, шелек, күрек, бесік арбасы (арба). (Қазақ тілі)</w:t>
            </w:r>
          </w:p>
        </w:tc>
        <w:tc>
          <w:tcPr>
            <w:tcW w:w="4253" w:type="dxa"/>
          </w:tcPr>
          <w:p w14:paraId="4641D8A1" w14:textId="751F8680" w:rsidR="001747E8" w:rsidRPr="001747E8" w:rsidRDefault="00B5221F" w:rsidP="001747E8">
            <w:pPr>
              <w:pStyle w:val="13213"/>
            </w:pPr>
            <w:r>
              <w:rPr>
                <w:lang w:val="kk"/>
              </w:rPr>
              <w:t xml:space="preserve">Дидактикалық ойын «Құсты тап», «Көкек» әңгімесін оқу, ой бойынша сурет салу (қоршаған ортамен таныстыру, көркем әдебиет, құрастыру: қоршаған ортада, табиғатта мінез-құлықтың қарапайым ережелерін білу, автор сөздерін айтуға ынталандыру). </w:t>
            </w:r>
          </w:p>
          <w:p w14:paraId="67206A4F" w14:textId="15EEE402" w:rsidR="001747E8" w:rsidRPr="001747E8" w:rsidRDefault="00B5221F" w:rsidP="001747E8">
            <w:pPr>
              <w:pStyle w:val="13213"/>
            </w:pPr>
            <w:r w:rsidRPr="001747E8">
              <w:rPr>
                <w:lang w:val="kk"/>
              </w:rPr>
              <w:t>Ақ, көк, қара, жасыл, сары, қызыл, қоңыр (қазақ тілі)</w:t>
            </w:r>
          </w:p>
        </w:tc>
        <w:tc>
          <w:tcPr>
            <w:tcW w:w="3969" w:type="dxa"/>
          </w:tcPr>
          <w:p w14:paraId="619B4006" w14:textId="77777777" w:rsidR="001747E8" w:rsidRPr="001747E8" w:rsidRDefault="00B5221F" w:rsidP="001747E8">
            <w:pPr>
              <w:pStyle w:val="13213"/>
            </w:pPr>
            <w:r w:rsidRPr="001747E8">
              <w:rPr>
                <w:lang w:val="kk"/>
              </w:rPr>
              <w:t xml:space="preserve">Үнемді тұтыну </w:t>
            </w:r>
          </w:p>
          <w:p w14:paraId="1BF41287" w14:textId="4B9872FA" w:rsidR="001747E8" w:rsidRPr="001747E8" w:rsidRDefault="00B5221F" w:rsidP="001747E8">
            <w:pPr>
              <w:pStyle w:val="13213"/>
            </w:pPr>
            <w:r>
              <w:rPr>
                <w:lang w:val="kk"/>
              </w:rPr>
              <w:t xml:space="preserve">Дидактикалық ойын «Астананың көрнекті орындары», «Менің Отаным, менің жарық…» шығармасын оқу, ой бойынша мүсіндеу (қоршаған ортамен таныстыру, мүсіндеу, көркем әдебиет: Қазақстан Республикасының астанасы – Астана қаласы туралы түсініктерді дамыту, қазақ халқының тұрмыстық заттарын мүсіндеуге қызығушылықты арттыру). </w:t>
            </w:r>
          </w:p>
          <w:p w14:paraId="7D77918B" w14:textId="327FD02A" w:rsidR="001747E8" w:rsidRPr="001747E8" w:rsidRDefault="00B5221F" w:rsidP="001747E8">
            <w:pPr>
              <w:pStyle w:val="13213"/>
            </w:pPr>
            <w:r w:rsidRPr="001747E8">
              <w:rPr>
                <w:lang w:val="kk"/>
              </w:rPr>
              <w:t>Ақ, көк, қара, жасыл, сары, қызыл, қоңыр (қазақ тілі)</w:t>
            </w:r>
          </w:p>
        </w:tc>
      </w:tr>
      <w:tr w:rsidR="00E10AAA" w:rsidRPr="00DD415F" w14:paraId="40A20306" w14:textId="77777777" w:rsidTr="001747E8">
        <w:trPr>
          <w:trHeight w:val="1095"/>
        </w:trPr>
        <w:tc>
          <w:tcPr>
            <w:tcW w:w="2808" w:type="dxa"/>
            <w:shd w:val="clear" w:color="auto" w:fill="auto"/>
          </w:tcPr>
          <w:p w14:paraId="7EDA21FE" w14:textId="77777777" w:rsidR="001747E8" w:rsidRPr="001747E8" w:rsidRDefault="00B5221F" w:rsidP="001747E8">
            <w:pPr>
              <w:pStyle w:val="13213"/>
            </w:pPr>
            <w:r w:rsidRPr="001747E8">
              <w:rPr>
                <w:lang w:val="kk"/>
              </w:rPr>
              <w:t>Бесін ас</w:t>
            </w:r>
          </w:p>
        </w:tc>
        <w:tc>
          <w:tcPr>
            <w:tcW w:w="4239" w:type="dxa"/>
          </w:tcPr>
          <w:p w14:paraId="5D35C17B" w14:textId="77777777" w:rsidR="008173A0" w:rsidRDefault="00B5221F" w:rsidP="001747E8">
            <w:pPr>
              <w:pStyle w:val="13213"/>
            </w:pPr>
            <w:r w:rsidRPr="001747E8">
              <w:rPr>
                <w:lang w:val="kk"/>
              </w:rPr>
              <w:t>Майлықты ұқыпты пайдалану қабілетін қалыптастыру.</w:t>
            </w:r>
            <w:r w:rsidRPr="001747E8">
              <w:rPr>
                <w:lang w:val="kk"/>
              </w:rPr>
              <w:softHyphen/>
              <w:t xml:space="preserve"> </w:t>
            </w:r>
          </w:p>
          <w:p w14:paraId="5492C8B8" w14:textId="7863D166" w:rsidR="001747E8" w:rsidRPr="001747E8" w:rsidRDefault="00B5221F" w:rsidP="001747E8">
            <w:pPr>
              <w:pStyle w:val="13213"/>
            </w:pPr>
            <w:r w:rsidRPr="001747E8">
              <w:rPr>
                <w:lang w:val="kk"/>
              </w:rPr>
              <w:t>Кесе, тәрелке, қасықшы, шанышқы, шәйнек (қазақ тілі)</w:t>
            </w:r>
          </w:p>
        </w:tc>
        <w:tc>
          <w:tcPr>
            <w:tcW w:w="4253" w:type="dxa"/>
          </w:tcPr>
          <w:p w14:paraId="405EC9A6" w14:textId="77777777" w:rsidR="008173A0" w:rsidRDefault="00B5221F" w:rsidP="001747E8">
            <w:pPr>
              <w:pStyle w:val="13213"/>
            </w:pPr>
            <w:r w:rsidRPr="001747E8">
              <w:rPr>
                <w:lang w:val="kk"/>
              </w:rPr>
              <w:softHyphen/>
              <w:t xml:space="preserve">Мәдени-гигиеналық дағдыларды қалыптастыру. </w:t>
            </w:r>
          </w:p>
          <w:p w14:paraId="1E2B2ACA" w14:textId="6235ADF0" w:rsidR="001747E8" w:rsidRPr="001747E8" w:rsidRDefault="00B5221F" w:rsidP="001747E8">
            <w:pPr>
              <w:pStyle w:val="13213"/>
            </w:pPr>
            <w:r w:rsidRPr="001747E8">
              <w:rPr>
                <w:lang w:val="kk"/>
              </w:rPr>
              <w:t>Кесе, тәрелке, шәйнек (қазақ тілі)</w:t>
            </w:r>
          </w:p>
        </w:tc>
        <w:tc>
          <w:tcPr>
            <w:tcW w:w="3969" w:type="dxa"/>
          </w:tcPr>
          <w:p w14:paraId="09FAC53C" w14:textId="77777777" w:rsidR="008173A0" w:rsidRPr="00B5221F" w:rsidRDefault="00B5221F" w:rsidP="001747E8">
            <w:pPr>
              <w:pStyle w:val="13213"/>
              <w:rPr>
                <w:lang w:val="kk"/>
              </w:rPr>
            </w:pPr>
            <w:r w:rsidRPr="001747E8">
              <w:rPr>
                <w:lang w:val="kk"/>
              </w:rPr>
              <w:t xml:space="preserve">Қолды дұрыс жууға ынталандыру, қолды дұрыс сүрту білігі.  </w:t>
            </w:r>
            <w:r w:rsidRPr="001747E8">
              <w:rPr>
                <w:lang w:val="kk"/>
              </w:rPr>
              <w:softHyphen/>
            </w:r>
            <w:r w:rsidRPr="001747E8">
              <w:rPr>
                <w:lang w:val="kk"/>
              </w:rPr>
              <w:softHyphen/>
              <w:t xml:space="preserve"> </w:t>
            </w:r>
          </w:p>
          <w:p w14:paraId="79154917" w14:textId="1D88F522" w:rsidR="001747E8" w:rsidRPr="00B5221F" w:rsidRDefault="00B5221F" w:rsidP="001747E8">
            <w:pPr>
              <w:pStyle w:val="13213"/>
              <w:rPr>
                <w:lang w:val="kk"/>
              </w:rPr>
            </w:pPr>
            <w:r w:rsidRPr="001747E8">
              <w:rPr>
                <w:lang w:val="kk"/>
              </w:rPr>
              <w:t>Кесе, тәрелке, шанышқы, шәйнек (қазақ тілі)</w:t>
            </w:r>
          </w:p>
        </w:tc>
      </w:tr>
      <w:tr w:rsidR="00E10AAA" w14:paraId="473F63D5" w14:textId="77777777" w:rsidTr="001747E8">
        <w:tc>
          <w:tcPr>
            <w:tcW w:w="2808" w:type="dxa"/>
            <w:shd w:val="clear" w:color="auto" w:fill="auto"/>
          </w:tcPr>
          <w:p w14:paraId="0F8AC86D" w14:textId="77777777" w:rsidR="001747E8" w:rsidRPr="001747E8" w:rsidRDefault="00B5221F" w:rsidP="001747E8">
            <w:pPr>
              <w:pStyle w:val="13213"/>
            </w:pPr>
            <w:r w:rsidRPr="001747E8">
              <w:rPr>
                <w:lang w:val="kk"/>
              </w:rPr>
              <w:softHyphen/>
              <w:t>Балалармен жеке жұмыс</w:t>
            </w:r>
          </w:p>
        </w:tc>
        <w:tc>
          <w:tcPr>
            <w:tcW w:w="4239" w:type="dxa"/>
          </w:tcPr>
          <w:p w14:paraId="7C6B2513" w14:textId="2A30CC14" w:rsidR="001747E8" w:rsidRPr="001747E8" w:rsidRDefault="00B5221F" w:rsidP="001747E8">
            <w:pPr>
              <w:pStyle w:val="13213"/>
            </w:pPr>
            <w:r w:rsidRPr="001747E8">
              <w:rPr>
                <w:lang w:val="kk"/>
              </w:rPr>
              <w:t>Танымдық және интеллектуалдық дағдылар: ойлау қабілетін дамытуға арналған ойындарға қатысуға ынталандыру: «Геометриялық фигураға затты сәйкестендір», «Дұрыс сана».</w:t>
            </w:r>
          </w:p>
          <w:p w14:paraId="357A3CD8" w14:textId="6AE7B9B6" w:rsidR="001747E8" w:rsidRPr="001747E8" w:rsidRDefault="00B5221F" w:rsidP="001747E8">
            <w:pPr>
              <w:pStyle w:val="13213"/>
            </w:pPr>
            <w:r w:rsidRPr="001747E8">
              <w:rPr>
                <w:lang w:val="kk"/>
              </w:rPr>
              <w:t>Таяқша жаттығулары Дж. Кюизенер</w:t>
            </w:r>
          </w:p>
        </w:tc>
        <w:tc>
          <w:tcPr>
            <w:tcW w:w="4253" w:type="dxa"/>
          </w:tcPr>
          <w:p w14:paraId="2D7CF686" w14:textId="7C5AA745" w:rsidR="001747E8" w:rsidRPr="00B5221F" w:rsidRDefault="00B5221F" w:rsidP="001747E8">
            <w:pPr>
              <w:pStyle w:val="13213"/>
              <w:rPr>
                <w:lang w:val="kk"/>
              </w:rPr>
            </w:pPr>
            <w:r w:rsidRPr="001747E8">
              <w:rPr>
                <w:lang w:val="kk"/>
              </w:rPr>
              <w:t>Шығармашылық дағдылар, зерттеу іс-әрекеті – құрылыс материалымен тәжірибе жасау. Дидактикалық ойындар арқылы музыкалық есте сақтауды дамыту: «Музыкалық кубик», «Кім қалай ән салады?"</w:t>
            </w:r>
          </w:p>
        </w:tc>
        <w:tc>
          <w:tcPr>
            <w:tcW w:w="3969" w:type="dxa"/>
          </w:tcPr>
          <w:p w14:paraId="58802605" w14:textId="486DA8CA" w:rsidR="001747E8" w:rsidRPr="001747E8" w:rsidRDefault="00B5221F" w:rsidP="008173A0">
            <w:pPr>
              <w:pStyle w:val="13213"/>
            </w:pPr>
            <w:r w:rsidRPr="001747E8">
              <w:rPr>
                <w:lang w:val="kk"/>
              </w:rPr>
              <w:t>Әлеуметтік-эмоционалдық дағдылар: ұжымның ынтымақтастығын ойындар арқылы қалыптастыру: «Желім жаңбыры», «Паровозик».</w:t>
            </w:r>
            <w:r w:rsidRPr="001747E8">
              <w:rPr>
                <w:lang w:val="kk"/>
              </w:rPr>
              <w:softHyphen/>
              <w:t xml:space="preserve"> Басқаларға қамқор және мұқият қарауды ынталандыру</w:t>
            </w:r>
          </w:p>
        </w:tc>
      </w:tr>
      <w:tr w:rsidR="00E10AAA" w14:paraId="0B01131D" w14:textId="77777777" w:rsidTr="001747E8">
        <w:tc>
          <w:tcPr>
            <w:tcW w:w="2808" w:type="dxa"/>
            <w:shd w:val="clear" w:color="auto" w:fill="auto"/>
          </w:tcPr>
          <w:p w14:paraId="3C74DF5B" w14:textId="77777777" w:rsidR="001747E8" w:rsidRPr="001747E8" w:rsidRDefault="00B5221F" w:rsidP="001747E8">
            <w:pPr>
              <w:pStyle w:val="13213"/>
            </w:pPr>
            <w:r w:rsidRPr="001747E8">
              <w:rPr>
                <w:lang w:val="kk"/>
              </w:rPr>
              <w:t>Серуенге дайындық</w:t>
            </w:r>
            <w:r w:rsidRPr="001747E8">
              <w:rPr>
                <w:lang w:val="kk"/>
              </w:rPr>
              <w:softHyphen/>
            </w:r>
          </w:p>
        </w:tc>
        <w:tc>
          <w:tcPr>
            <w:tcW w:w="4239" w:type="dxa"/>
          </w:tcPr>
          <w:p w14:paraId="04C19F0A" w14:textId="77777777" w:rsidR="001747E8" w:rsidRPr="001747E8" w:rsidRDefault="00B5221F" w:rsidP="001747E8">
            <w:pPr>
              <w:pStyle w:val="13213"/>
            </w:pPr>
            <w:r w:rsidRPr="001747E8">
              <w:rPr>
                <w:lang w:val="kk"/>
              </w:rPr>
              <w:t>Өзіне-өзі қызмет көрсету дағдыларын дамыту; мотивация</w:t>
            </w:r>
            <w:r w:rsidRPr="001747E8">
              <w:rPr>
                <w:lang w:val="kk"/>
              </w:rPr>
              <w:softHyphen/>
            </w:r>
            <w:r w:rsidRPr="001747E8">
              <w:rPr>
                <w:lang w:val="kk"/>
              </w:rPr>
              <w:softHyphen/>
            </w:r>
          </w:p>
        </w:tc>
        <w:tc>
          <w:tcPr>
            <w:tcW w:w="4253" w:type="dxa"/>
          </w:tcPr>
          <w:p w14:paraId="12FEF74F" w14:textId="77777777" w:rsidR="001747E8" w:rsidRPr="001747E8" w:rsidRDefault="00B5221F" w:rsidP="001747E8">
            <w:pPr>
              <w:pStyle w:val="13213"/>
            </w:pPr>
            <w:r w:rsidRPr="001747E8">
              <w:rPr>
                <w:lang w:val="kk"/>
              </w:rPr>
              <w:softHyphen/>
              <w:t>Ауадағы мінез-құлық ережелерін қайталау.</w:t>
            </w:r>
          </w:p>
        </w:tc>
        <w:tc>
          <w:tcPr>
            <w:tcW w:w="3969" w:type="dxa"/>
          </w:tcPr>
          <w:p w14:paraId="5A625FC6" w14:textId="77777777" w:rsidR="001747E8" w:rsidRPr="001747E8" w:rsidRDefault="00B5221F" w:rsidP="001747E8">
            <w:pPr>
              <w:pStyle w:val="13213"/>
            </w:pPr>
            <w:r w:rsidRPr="001747E8">
              <w:rPr>
                <w:lang w:val="kk"/>
              </w:rPr>
              <w:t>Киіну реті туралы жеке әңгімелесулер.</w:t>
            </w:r>
          </w:p>
        </w:tc>
      </w:tr>
      <w:tr w:rsidR="00E10AAA" w14:paraId="31CD7BA5" w14:textId="77777777" w:rsidTr="001747E8">
        <w:tc>
          <w:tcPr>
            <w:tcW w:w="2808" w:type="dxa"/>
            <w:shd w:val="clear" w:color="auto" w:fill="auto"/>
          </w:tcPr>
          <w:p w14:paraId="130DF577" w14:textId="77777777" w:rsidR="001747E8" w:rsidRPr="001747E8" w:rsidRDefault="00B5221F" w:rsidP="001747E8">
            <w:pPr>
              <w:pStyle w:val="13213"/>
            </w:pPr>
            <w:r w:rsidRPr="001747E8">
              <w:rPr>
                <w:lang w:val="kk"/>
              </w:rPr>
              <w:t>Серуен</w:t>
            </w:r>
          </w:p>
        </w:tc>
        <w:tc>
          <w:tcPr>
            <w:tcW w:w="4239" w:type="dxa"/>
          </w:tcPr>
          <w:p w14:paraId="78ADE7F3" w14:textId="77777777" w:rsidR="001747E8" w:rsidRPr="001747E8" w:rsidRDefault="00B5221F" w:rsidP="001747E8">
            <w:pPr>
              <w:pStyle w:val="13213"/>
            </w:pPr>
            <w:r w:rsidRPr="001747E8">
              <w:rPr>
                <w:lang w:val="kk"/>
              </w:rPr>
              <w:t xml:space="preserve">Әңгіме (Диалогтық сөйлеуді жетілдіру). Қарапайым экологиялық түсініктерді қалыптастыру. </w:t>
            </w:r>
          </w:p>
          <w:p w14:paraId="42A86092" w14:textId="77777777" w:rsidR="001747E8" w:rsidRPr="001747E8" w:rsidRDefault="00B5221F" w:rsidP="001747E8">
            <w:pPr>
              <w:pStyle w:val="13213"/>
            </w:pPr>
            <w:r w:rsidRPr="001747E8">
              <w:rPr>
                <w:lang w:val="kk"/>
              </w:rPr>
              <w:t>Ертеңгілік серуенді қайталау.</w:t>
            </w:r>
          </w:p>
          <w:p w14:paraId="508D8E4A" w14:textId="77777777" w:rsidR="001747E8" w:rsidRPr="001747E8" w:rsidRDefault="00B5221F" w:rsidP="001747E8">
            <w:pPr>
              <w:pStyle w:val="13213"/>
            </w:pPr>
            <w:r w:rsidRPr="001747E8">
              <w:rPr>
                <w:lang w:val="kk"/>
              </w:rPr>
              <w:t>«Ұлттық ойын – ұлт қазынасы»</w:t>
            </w:r>
          </w:p>
          <w:p w14:paraId="3504C6E7" w14:textId="352E2D6E" w:rsidR="001747E8" w:rsidRPr="001747E8" w:rsidRDefault="00B5221F" w:rsidP="008173A0">
            <w:pPr>
              <w:pStyle w:val="13213"/>
            </w:pPr>
            <w:r w:rsidRPr="001747E8">
              <w:rPr>
                <w:lang w:val="kk"/>
              </w:rPr>
              <w:t>Қимылды ойындар «Аю орманда», «Тегіс жолмен». Ойындар арқылы физикалық қасиеттерді дамыту (жылдамдық, күш, төзімділік, икемділік, ептілік және т.б.) (сөйлеуді дамыту, дене тәрбиесі).</w:t>
            </w:r>
            <w:r w:rsidRPr="001747E8">
              <w:rPr>
                <w:lang w:val="kk"/>
              </w:rPr>
              <w:softHyphen/>
            </w:r>
            <w:r w:rsidRPr="001747E8">
              <w:rPr>
                <w:lang w:val="kk"/>
              </w:rPr>
              <w:softHyphen/>
            </w:r>
          </w:p>
        </w:tc>
        <w:tc>
          <w:tcPr>
            <w:tcW w:w="4253" w:type="dxa"/>
          </w:tcPr>
          <w:p w14:paraId="134F67EF" w14:textId="77777777" w:rsidR="001747E8" w:rsidRPr="00B5221F" w:rsidRDefault="00B5221F" w:rsidP="001747E8">
            <w:pPr>
              <w:pStyle w:val="13213"/>
              <w:rPr>
                <w:lang w:val="kk"/>
              </w:rPr>
            </w:pPr>
            <w:r w:rsidRPr="001747E8">
              <w:rPr>
                <w:lang w:val="kk"/>
              </w:rPr>
              <w:t>Әңгіме (Диалогтық сөйлеуді жетілдіру). Қарапайым экологиялық білімді қалыптастыру: ауа райын</w:t>
            </w:r>
            <w:r w:rsidRPr="001747E8">
              <w:rPr>
                <w:lang w:val="kk"/>
              </w:rPr>
              <w:softHyphen/>
              <w:t xml:space="preserve"> бақылау. Ойындарда физикалық қасиеттерді дамыту (жылдамдық, күш, төзімділік, икемділік, ептілік және т.б.).  </w:t>
            </w:r>
          </w:p>
          <w:p w14:paraId="6852F165" w14:textId="77777777" w:rsidR="001747E8" w:rsidRPr="00B5221F" w:rsidRDefault="00B5221F" w:rsidP="001747E8">
            <w:pPr>
              <w:pStyle w:val="13213"/>
              <w:rPr>
                <w:lang w:val="kk"/>
              </w:rPr>
            </w:pPr>
            <w:r w:rsidRPr="001747E8">
              <w:rPr>
                <w:lang w:val="kk"/>
              </w:rPr>
              <w:t>«Ұлттық ойын – ұлт қазынасы»</w:t>
            </w:r>
          </w:p>
          <w:p w14:paraId="5103AB06" w14:textId="3B13FE56" w:rsidR="001747E8" w:rsidRPr="00B5221F" w:rsidRDefault="00B5221F" w:rsidP="001747E8">
            <w:pPr>
              <w:pStyle w:val="13213"/>
              <w:rPr>
                <w:lang w:val="kk"/>
              </w:rPr>
            </w:pPr>
            <w:r w:rsidRPr="001747E8">
              <w:rPr>
                <w:lang w:val="kk"/>
              </w:rPr>
              <w:t xml:space="preserve">"Теңіз толқиды" қимылды ойыны  </w:t>
            </w:r>
          </w:p>
          <w:p w14:paraId="14C4DE46" w14:textId="77777777" w:rsidR="001747E8" w:rsidRPr="001747E8" w:rsidRDefault="00B5221F" w:rsidP="001747E8">
            <w:pPr>
              <w:pStyle w:val="13213"/>
            </w:pPr>
            <w:r w:rsidRPr="001747E8">
              <w:rPr>
                <w:lang w:val="kk"/>
              </w:rPr>
              <w:t xml:space="preserve">(Сөйлеуді дамыту, </w:t>
            </w:r>
            <w:r w:rsidRPr="001747E8">
              <w:rPr>
                <w:lang w:val="kk"/>
              </w:rPr>
              <w:softHyphen/>
              <w:t>дене тәрбиесі)</w:t>
            </w:r>
          </w:p>
        </w:tc>
        <w:tc>
          <w:tcPr>
            <w:tcW w:w="3969" w:type="dxa"/>
          </w:tcPr>
          <w:p w14:paraId="5F8FD5C8" w14:textId="77777777" w:rsidR="001747E8" w:rsidRPr="001747E8" w:rsidRDefault="00B5221F" w:rsidP="001747E8">
            <w:pPr>
              <w:pStyle w:val="13213"/>
            </w:pPr>
            <w:r w:rsidRPr="001747E8">
              <w:rPr>
                <w:lang w:val="kk"/>
              </w:rPr>
              <w:t>Әңгіме (Диалогтық сөйлеуді жетілдіру). Қарапайым экологиялық түсініктерді қалыптастыру.</w:t>
            </w:r>
          </w:p>
          <w:p w14:paraId="2C0935E5" w14:textId="77777777" w:rsidR="001747E8" w:rsidRPr="001747E8" w:rsidRDefault="00B5221F" w:rsidP="001747E8">
            <w:pPr>
              <w:pStyle w:val="13213"/>
            </w:pPr>
            <w:r w:rsidRPr="001747E8">
              <w:rPr>
                <w:lang w:val="kk"/>
              </w:rPr>
              <w:t>«Ұлттық ойын – ұлт қазынасы»</w:t>
            </w:r>
          </w:p>
          <w:p w14:paraId="63A0FB17" w14:textId="6D86FD7A" w:rsidR="001747E8" w:rsidRPr="001747E8" w:rsidRDefault="00B5221F" w:rsidP="008173A0">
            <w:pPr>
              <w:pStyle w:val="13213"/>
            </w:pPr>
            <w:r w:rsidRPr="001747E8">
              <w:rPr>
                <w:lang w:val="kk"/>
              </w:rPr>
              <w:t>Қимылды ойындар «Шеңберге түс», «Күн-түн». Ойындар арқылы физикалық қасиеттерді дамыту (жылдамдық, күш, төзімділік, икемділік, ептілік және т.б.) (сөйлеуді дамыту, дене тәрбиесі).</w:t>
            </w:r>
            <w:r w:rsidRPr="001747E8">
              <w:rPr>
                <w:lang w:val="kk"/>
              </w:rPr>
              <w:softHyphen/>
            </w:r>
          </w:p>
        </w:tc>
      </w:tr>
      <w:tr w:rsidR="00E10AAA" w14:paraId="633576D9" w14:textId="77777777" w:rsidTr="001747E8">
        <w:tc>
          <w:tcPr>
            <w:tcW w:w="2808" w:type="dxa"/>
            <w:shd w:val="clear" w:color="auto" w:fill="auto"/>
          </w:tcPr>
          <w:p w14:paraId="1E12AC7A" w14:textId="77777777" w:rsidR="001747E8" w:rsidRPr="001747E8" w:rsidRDefault="00B5221F" w:rsidP="001747E8">
            <w:pPr>
              <w:pStyle w:val="13213"/>
            </w:pPr>
            <w:r w:rsidRPr="001747E8">
              <w:rPr>
                <w:lang w:val="kk"/>
              </w:rPr>
              <w:t>Балалардың үйге қайтуы</w:t>
            </w:r>
          </w:p>
        </w:tc>
        <w:tc>
          <w:tcPr>
            <w:tcW w:w="4239" w:type="dxa"/>
          </w:tcPr>
          <w:p w14:paraId="7F714BBB" w14:textId="77777777" w:rsidR="001747E8" w:rsidRPr="001747E8" w:rsidRDefault="00B5221F" w:rsidP="001747E8">
            <w:pPr>
              <w:pStyle w:val="13213"/>
            </w:pPr>
            <w:r w:rsidRPr="001747E8">
              <w:rPr>
                <w:lang w:val="kk"/>
              </w:rPr>
              <w:t>Балалармен серуендеуге арналған ақыл-кеңестер</w:t>
            </w:r>
          </w:p>
          <w:p w14:paraId="3873310E" w14:textId="77777777" w:rsidR="001747E8" w:rsidRPr="001747E8" w:rsidRDefault="00B5221F" w:rsidP="001747E8">
            <w:pPr>
              <w:pStyle w:val="13213"/>
            </w:pPr>
            <w:r w:rsidRPr="001747E8">
              <w:rPr>
                <w:lang w:val="kk"/>
              </w:rPr>
              <w:t xml:space="preserve">Сау болыңыз! Рақмет! (қазақ тілі) </w:t>
            </w:r>
          </w:p>
        </w:tc>
        <w:tc>
          <w:tcPr>
            <w:tcW w:w="4253" w:type="dxa"/>
          </w:tcPr>
          <w:p w14:paraId="362DC41F" w14:textId="6EB72C6D" w:rsidR="001747E8" w:rsidRPr="001747E8" w:rsidRDefault="00B5221F" w:rsidP="001747E8">
            <w:pPr>
              <w:pStyle w:val="13213"/>
            </w:pPr>
            <w:r>
              <w:rPr>
                <w:lang w:val="kk"/>
              </w:rPr>
              <w:t>"Біздің гүлзар" акциясы (учаскеге бірлескен гүл отырғызу)</w:t>
            </w:r>
          </w:p>
          <w:p w14:paraId="14C9B188" w14:textId="77777777" w:rsidR="001747E8" w:rsidRPr="001747E8" w:rsidRDefault="00B5221F" w:rsidP="001747E8">
            <w:pPr>
              <w:pStyle w:val="13213"/>
            </w:pPr>
            <w:r w:rsidRPr="001747E8">
              <w:rPr>
                <w:lang w:val="kk"/>
              </w:rPr>
              <w:t>Сау болыңыз! Рақмет!  (қазақ тілі)</w:t>
            </w:r>
          </w:p>
        </w:tc>
        <w:tc>
          <w:tcPr>
            <w:tcW w:w="3969" w:type="dxa"/>
          </w:tcPr>
          <w:p w14:paraId="18AC60D6" w14:textId="77777777" w:rsidR="001747E8" w:rsidRPr="001747E8" w:rsidRDefault="00B5221F" w:rsidP="001747E8">
            <w:pPr>
              <w:pStyle w:val="13213"/>
            </w:pPr>
            <w:r w:rsidRPr="001747E8">
              <w:rPr>
                <w:lang w:val="kk"/>
              </w:rPr>
              <w:t>"ҰОС-дағы Жеңіс – біздің ата-бабаларымыздың ерлігі" атты көрнекі ақпарат. "Жеңіс күні" суреттер байқауы</w:t>
            </w:r>
          </w:p>
          <w:p w14:paraId="280BAE96" w14:textId="043047C3" w:rsidR="001747E8" w:rsidRPr="001747E8" w:rsidRDefault="00B5221F" w:rsidP="001747E8">
            <w:pPr>
              <w:pStyle w:val="13213"/>
            </w:pPr>
            <w:r w:rsidRPr="001747E8">
              <w:rPr>
                <w:lang w:val="kk"/>
              </w:rPr>
              <w:t>Сау болыңыз! Рақмет! (қазақ тілі)</w:t>
            </w:r>
          </w:p>
        </w:tc>
      </w:tr>
      <w:bookmarkEnd w:id="1"/>
    </w:tbl>
    <w:p w14:paraId="7A877125" w14:textId="77777777" w:rsidR="001747E8" w:rsidRDefault="001747E8" w:rsidP="001747E8">
      <w:pPr>
        <w:pStyle w:val="41"/>
      </w:pPr>
    </w:p>
    <w:p w14:paraId="6546E47B" w14:textId="4B3DC88C" w:rsidR="001747E8" w:rsidRDefault="001747E8" w:rsidP="001747E8">
      <w:pPr>
        <w:pStyle w:val="41"/>
      </w:pPr>
    </w:p>
    <w:p w14:paraId="41E01804" w14:textId="77777777" w:rsidR="008173A0" w:rsidRPr="00597DD2" w:rsidRDefault="00B5221F" w:rsidP="008173A0">
      <w:pPr>
        <w:pStyle w:val="612"/>
      </w:pPr>
      <w:r w:rsidRPr="00597DD2">
        <w:rPr>
          <w:lang w:val="kk"/>
        </w:rPr>
        <w:t>ТӘРБИЕ-БІЛІМ БЕРУ ПРОЦЕСІНІҢ ЦИКЛОГРАММАСЫ</w:t>
      </w:r>
    </w:p>
    <w:p w14:paraId="4D0622CA" w14:textId="77777777" w:rsidR="008173A0" w:rsidRPr="00597DD2" w:rsidRDefault="00B5221F" w:rsidP="008173A0">
      <w:pPr>
        <w:pStyle w:val="41"/>
      </w:pPr>
      <w:r w:rsidRPr="00597DD2">
        <w:rPr>
          <w:lang w:val="kk"/>
        </w:rPr>
        <w:t>Топ: ересек</w:t>
      </w:r>
    </w:p>
    <w:p w14:paraId="7F716C8E" w14:textId="77777777" w:rsidR="008173A0" w:rsidRPr="00597DD2" w:rsidRDefault="00B5221F" w:rsidP="008173A0">
      <w:pPr>
        <w:pStyle w:val="41"/>
      </w:pPr>
      <w:r w:rsidRPr="00597DD2">
        <w:rPr>
          <w:lang w:val="kk"/>
        </w:rPr>
        <w:t>Балалардың жасы: 4 жастан бастап</w:t>
      </w:r>
    </w:p>
    <w:p w14:paraId="3D5E873C" w14:textId="5AD5AFCF" w:rsidR="008173A0" w:rsidRPr="00597DD2" w:rsidRDefault="00B5221F" w:rsidP="008173A0">
      <w:pPr>
        <w:pStyle w:val="41"/>
      </w:pPr>
      <w:r w:rsidRPr="00597DD2">
        <w:rPr>
          <w:lang w:val="kk"/>
        </w:rPr>
        <w:t>Жоспар қай кезеңге жасалды: 12.05-16.05</w:t>
      </w:r>
    </w:p>
    <w:p w14:paraId="6E76E82E" w14:textId="7AEA2EA2" w:rsidR="008173A0" w:rsidRDefault="00B5221F" w:rsidP="008173A0">
      <w:pPr>
        <w:pStyle w:val="41"/>
      </w:pPr>
      <w:r w:rsidRPr="00597DD2">
        <w:rPr>
          <w:lang w:val="kk"/>
        </w:rPr>
        <w:t>Аптаның цитатасы: «Бірлік жоқ болса ұйым жоқ, ұйым жоқ болса күнің жоқ»</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835"/>
        <w:gridCol w:w="2694"/>
        <w:gridCol w:w="2551"/>
        <w:gridCol w:w="2552"/>
      </w:tblGrid>
      <w:tr w:rsidR="00E10AAA" w14:paraId="6A409FB8" w14:textId="77777777" w:rsidTr="00E72393">
        <w:tc>
          <w:tcPr>
            <w:tcW w:w="2410" w:type="dxa"/>
            <w:shd w:val="clear" w:color="auto" w:fill="auto"/>
          </w:tcPr>
          <w:p w14:paraId="475C91C4" w14:textId="77777777" w:rsidR="008173A0" w:rsidRPr="008173A0" w:rsidRDefault="00B5221F" w:rsidP="008173A0">
            <w:pPr>
              <w:pStyle w:val="13313"/>
            </w:pPr>
            <w:r w:rsidRPr="008173A0">
              <w:rPr>
                <w:lang w:val="kk"/>
              </w:rPr>
              <w:t>Күн тәртібінің үлгісі</w:t>
            </w:r>
          </w:p>
        </w:tc>
        <w:tc>
          <w:tcPr>
            <w:tcW w:w="2835" w:type="dxa"/>
          </w:tcPr>
          <w:p w14:paraId="4A70D2DC" w14:textId="04C88D38" w:rsidR="008173A0" w:rsidRPr="008173A0" w:rsidRDefault="00B5221F" w:rsidP="008173A0">
            <w:pPr>
              <w:pStyle w:val="13313"/>
            </w:pPr>
            <w:r w:rsidRPr="008173A0">
              <w:rPr>
                <w:lang w:val="kk"/>
              </w:rPr>
              <w:t>Дүйсенбі 12.05</w:t>
            </w:r>
          </w:p>
        </w:tc>
        <w:tc>
          <w:tcPr>
            <w:tcW w:w="2835" w:type="dxa"/>
          </w:tcPr>
          <w:p w14:paraId="33235D22" w14:textId="5E7516AB" w:rsidR="008173A0" w:rsidRPr="008173A0" w:rsidRDefault="00B5221F" w:rsidP="008173A0">
            <w:pPr>
              <w:pStyle w:val="13313"/>
            </w:pPr>
            <w:r w:rsidRPr="008173A0">
              <w:rPr>
                <w:lang w:val="kk"/>
              </w:rPr>
              <w:t>Сейсенбі 13.05</w:t>
            </w:r>
          </w:p>
        </w:tc>
        <w:tc>
          <w:tcPr>
            <w:tcW w:w="2694" w:type="dxa"/>
          </w:tcPr>
          <w:p w14:paraId="3FEC58BB" w14:textId="0B8541FC" w:rsidR="008173A0" w:rsidRPr="008173A0" w:rsidRDefault="00B5221F" w:rsidP="008173A0">
            <w:pPr>
              <w:pStyle w:val="13313"/>
            </w:pPr>
            <w:r w:rsidRPr="008173A0">
              <w:rPr>
                <w:lang w:val="kk"/>
              </w:rPr>
              <w:t>Сәрсенбі 14.05</w:t>
            </w:r>
          </w:p>
        </w:tc>
        <w:tc>
          <w:tcPr>
            <w:tcW w:w="2551" w:type="dxa"/>
          </w:tcPr>
          <w:p w14:paraId="60D18B26" w14:textId="22B3491B" w:rsidR="008173A0" w:rsidRPr="008173A0" w:rsidRDefault="00B5221F" w:rsidP="008173A0">
            <w:pPr>
              <w:pStyle w:val="13313"/>
            </w:pPr>
            <w:r w:rsidRPr="008173A0">
              <w:rPr>
                <w:lang w:val="kk"/>
              </w:rPr>
              <w:t>Бейсенбі 15.05</w:t>
            </w:r>
          </w:p>
        </w:tc>
        <w:tc>
          <w:tcPr>
            <w:tcW w:w="2552" w:type="dxa"/>
          </w:tcPr>
          <w:p w14:paraId="235AB78F" w14:textId="6C7E3D55" w:rsidR="008173A0" w:rsidRPr="008173A0" w:rsidRDefault="00B5221F" w:rsidP="008173A0">
            <w:pPr>
              <w:pStyle w:val="13313"/>
            </w:pPr>
            <w:r w:rsidRPr="008173A0">
              <w:rPr>
                <w:lang w:val="kk"/>
              </w:rPr>
              <w:t>Жұма 16.05</w:t>
            </w:r>
          </w:p>
        </w:tc>
      </w:tr>
      <w:tr w:rsidR="00E10AAA" w14:paraId="6FAEBA63" w14:textId="77777777" w:rsidTr="00E72393">
        <w:tc>
          <w:tcPr>
            <w:tcW w:w="2410" w:type="dxa"/>
            <w:shd w:val="clear" w:color="auto" w:fill="auto"/>
          </w:tcPr>
          <w:p w14:paraId="40790AA5" w14:textId="77777777" w:rsidR="008173A0" w:rsidRPr="008173A0" w:rsidRDefault="00B5221F" w:rsidP="008173A0">
            <w:pPr>
              <w:pStyle w:val="13213"/>
            </w:pPr>
            <w:r w:rsidRPr="008173A0">
              <w:rPr>
                <w:lang w:val="kk"/>
              </w:rPr>
              <w:t>Балаларды қабылдау</w:t>
            </w:r>
          </w:p>
          <w:p w14:paraId="7E9A3AA6" w14:textId="77777777" w:rsidR="008173A0" w:rsidRPr="008173A0" w:rsidRDefault="008173A0" w:rsidP="008173A0">
            <w:pPr>
              <w:pStyle w:val="13213"/>
            </w:pPr>
          </w:p>
        </w:tc>
        <w:tc>
          <w:tcPr>
            <w:tcW w:w="2835" w:type="dxa"/>
          </w:tcPr>
          <w:p w14:paraId="7DC8E2EB" w14:textId="54D58F55" w:rsidR="008173A0" w:rsidRPr="008173A0" w:rsidRDefault="00B5221F" w:rsidP="008173A0">
            <w:pPr>
              <w:pStyle w:val="13213"/>
            </w:pPr>
            <w:r w:rsidRPr="008173A0">
              <w:rPr>
                <w:lang w:val="kk"/>
              </w:rPr>
              <w:t>Мазмұнды іс-әрекетті қамтамасыз ету.</w:t>
            </w:r>
            <w:r w:rsidRPr="008173A0">
              <w:rPr>
                <w:lang w:val="kk"/>
              </w:rPr>
              <w:softHyphen/>
            </w:r>
            <w:r w:rsidRPr="008173A0">
              <w:rPr>
                <w:lang w:val="kk"/>
              </w:rPr>
              <w:softHyphen/>
              <w:t xml:space="preserve"> Баланың бастамасы бойынша туындаған ойынды қолдау.</w:t>
            </w:r>
            <w:r w:rsidRPr="008173A0">
              <w:rPr>
                <w:lang w:val="kk"/>
              </w:rPr>
              <w:softHyphen/>
              <w:t xml:space="preserve">   Сәлеметсіз бе! (қазақ тілі)</w:t>
            </w:r>
          </w:p>
        </w:tc>
        <w:tc>
          <w:tcPr>
            <w:tcW w:w="2835" w:type="dxa"/>
          </w:tcPr>
          <w:p w14:paraId="371D87D6" w14:textId="77777777" w:rsidR="00E72393" w:rsidRDefault="00B5221F" w:rsidP="008173A0">
            <w:pPr>
              <w:pStyle w:val="13213"/>
            </w:pPr>
            <w:r w:rsidRPr="008173A0">
              <w:rPr>
                <w:lang w:val="kk"/>
              </w:rPr>
              <w:t>Балаларға қолайлы жағдай жасау.</w:t>
            </w:r>
            <w:r w:rsidRPr="008173A0">
              <w:rPr>
                <w:lang w:val="kk"/>
              </w:rPr>
              <w:softHyphen/>
            </w:r>
            <w:r w:rsidRPr="008173A0">
              <w:rPr>
                <w:lang w:val="kk"/>
              </w:rPr>
              <w:softHyphen/>
              <w:t xml:space="preserve"> Алдағы </w:t>
            </w:r>
            <w:r w:rsidRPr="008173A0">
              <w:rPr>
                <w:lang w:val="kk"/>
              </w:rPr>
              <w:softHyphen/>
              <w:t>қызметке ынталандыру.</w:t>
            </w:r>
          </w:p>
          <w:p w14:paraId="1EB651E0" w14:textId="6ED7BED4" w:rsidR="008173A0" w:rsidRPr="008173A0" w:rsidRDefault="00B5221F" w:rsidP="008173A0">
            <w:pPr>
              <w:pStyle w:val="13213"/>
            </w:pPr>
            <w:r w:rsidRPr="008173A0">
              <w:rPr>
                <w:lang w:val="kk"/>
              </w:rPr>
              <w:t>Сәлеметсіз бе! (қазақ тілі)</w:t>
            </w:r>
          </w:p>
        </w:tc>
        <w:tc>
          <w:tcPr>
            <w:tcW w:w="2694" w:type="dxa"/>
          </w:tcPr>
          <w:p w14:paraId="536FC5A2" w14:textId="65C0B5B7" w:rsidR="008173A0" w:rsidRPr="00DD415F" w:rsidRDefault="00B5221F" w:rsidP="008173A0">
            <w:pPr>
              <w:pStyle w:val="13213"/>
              <w:rPr>
                <w:lang w:val="kk"/>
              </w:rPr>
            </w:pPr>
            <w:r w:rsidRPr="008173A0">
              <w:rPr>
                <w:lang w:val="kk"/>
              </w:rPr>
              <w:t>Баланың көңіл күйі, оның қызығушылықтары туралы әңгіме.</w:t>
            </w:r>
            <w:r w:rsidRPr="008173A0">
              <w:rPr>
                <w:lang w:val="kk"/>
              </w:rPr>
              <w:softHyphen/>
              <w:t xml:space="preserve"> Қажет болса, ойнайтын балаларға қосылу</w:t>
            </w:r>
            <w:r w:rsidRPr="008173A0">
              <w:rPr>
                <w:lang w:val="kk"/>
              </w:rPr>
              <w:softHyphen/>
              <w:t xml:space="preserve"> Сәлеметсіз бе! (қазақ тілі)</w:t>
            </w:r>
          </w:p>
        </w:tc>
        <w:tc>
          <w:tcPr>
            <w:tcW w:w="2551" w:type="dxa"/>
          </w:tcPr>
          <w:p w14:paraId="01FDA7BB" w14:textId="2D081136" w:rsidR="008173A0" w:rsidRPr="008173A0" w:rsidRDefault="00B5221F" w:rsidP="008173A0">
            <w:pPr>
              <w:pStyle w:val="13213"/>
            </w:pPr>
            <w:r w:rsidRPr="008173A0">
              <w:rPr>
                <w:lang w:val="kk"/>
              </w:rPr>
              <w:t>Мазмұнды іс-әрекетті қамтамасыз ету.</w:t>
            </w:r>
            <w:r w:rsidRPr="008173A0">
              <w:rPr>
                <w:lang w:val="kk"/>
              </w:rPr>
              <w:softHyphen/>
            </w:r>
            <w:r w:rsidRPr="008173A0">
              <w:rPr>
                <w:lang w:val="kk"/>
              </w:rPr>
              <w:softHyphen/>
              <w:t xml:space="preserve"> Баланың бастамасы бойынша туындаған ойынды қолдау.</w:t>
            </w:r>
            <w:r w:rsidRPr="008173A0">
              <w:rPr>
                <w:lang w:val="kk"/>
              </w:rPr>
              <w:softHyphen/>
              <w:t xml:space="preserve">   Сәлеметсіз бе! (қазақ тілі)</w:t>
            </w:r>
          </w:p>
        </w:tc>
        <w:tc>
          <w:tcPr>
            <w:tcW w:w="2552" w:type="dxa"/>
          </w:tcPr>
          <w:p w14:paraId="7B18562B" w14:textId="29891564" w:rsidR="008173A0" w:rsidRPr="008173A0" w:rsidRDefault="00B5221F" w:rsidP="008173A0">
            <w:pPr>
              <w:pStyle w:val="13213"/>
            </w:pPr>
            <w:r w:rsidRPr="008173A0">
              <w:rPr>
                <w:lang w:val="kk"/>
              </w:rPr>
              <w:t>Сыртқы келбетке назар аудару. Ойын іс-әрекетіне қосылуға бастама жасау. Сәлеметсіз бе! (қазақ тілі)</w:t>
            </w:r>
          </w:p>
        </w:tc>
      </w:tr>
      <w:tr w:rsidR="00E10AAA" w14:paraId="714A1536" w14:textId="77777777" w:rsidTr="00E72393">
        <w:tc>
          <w:tcPr>
            <w:tcW w:w="2410" w:type="dxa"/>
            <w:shd w:val="clear" w:color="auto" w:fill="auto"/>
          </w:tcPr>
          <w:p w14:paraId="0B760B5F" w14:textId="77777777" w:rsidR="008173A0" w:rsidRPr="008173A0" w:rsidRDefault="00B5221F" w:rsidP="008173A0">
            <w:pPr>
              <w:pStyle w:val="13213"/>
            </w:pPr>
            <w:r w:rsidRPr="008173A0">
              <w:rPr>
                <w:lang w:val="kk"/>
              </w:rPr>
              <w:t>Ата-аналармен немесе баланың заңды өкілдерімен әңгімелесу, консультациялар</w:t>
            </w:r>
          </w:p>
        </w:tc>
        <w:tc>
          <w:tcPr>
            <w:tcW w:w="2835" w:type="dxa"/>
          </w:tcPr>
          <w:p w14:paraId="4A9EF582" w14:textId="77777777" w:rsidR="008173A0" w:rsidRPr="008173A0" w:rsidRDefault="00B5221F" w:rsidP="008173A0">
            <w:pPr>
              <w:pStyle w:val="13213"/>
            </w:pPr>
            <w:r w:rsidRPr="008173A0">
              <w:rPr>
                <w:lang w:val="kk"/>
              </w:rPr>
              <w:t>«Өнегелі 15 минут»</w:t>
            </w:r>
          </w:p>
          <w:p w14:paraId="15400D8C" w14:textId="77777777" w:rsidR="00E72393" w:rsidRDefault="00B5221F" w:rsidP="008173A0">
            <w:pPr>
              <w:pStyle w:val="13213"/>
            </w:pPr>
            <w:r w:rsidRPr="008173A0">
              <w:rPr>
                <w:lang w:val="kk"/>
              </w:rPr>
              <w:t>Ата-аналардың өтініші бойынша кеңес беру</w:t>
            </w:r>
            <w:r w:rsidRPr="008173A0">
              <w:rPr>
                <w:lang w:val="kk"/>
              </w:rPr>
              <w:softHyphen/>
              <w:t xml:space="preserve"> </w:t>
            </w:r>
          </w:p>
          <w:p w14:paraId="4F3D4654" w14:textId="0A2A565E" w:rsidR="008173A0" w:rsidRPr="008173A0" w:rsidRDefault="00B5221F" w:rsidP="008173A0">
            <w:pPr>
              <w:pStyle w:val="13213"/>
            </w:pPr>
            <w:r w:rsidRPr="008173A0">
              <w:rPr>
                <w:lang w:val="kk"/>
              </w:rPr>
              <w:t>Қайырлы таң! Сәлеметсіз бе! (қазақ тілі)</w:t>
            </w:r>
          </w:p>
          <w:p w14:paraId="7CBFF701" w14:textId="77777777" w:rsidR="008173A0" w:rsidRPr="008173A0" w:rsidRDefault="008173A0" w:rsidP="008173A0">
            <w:pPr>
              <w:pStyle w:val="13213"/>
            </w:pPr>
          </w:p>
        </w:tc>
        <w:tc>
          <w:tcPr>
            <w:tcW w:w="2835" w:type="dxa"/>
          </w:tcPr>
          <w:p w14:paraId="6B73D02E" w14:textId="77777777" w:rsidR="008173A0" w:rsidRPr="008173A0" w:rsidRDefault="00B5221F" w:rsidP="008173A0">
            <w:pPr>
              <w:pStyle w:val="13213"/>
            </w:pPr>
            <w:r w:rsidRPr="008173A0">
              <w:rPr>
                <w:lang w:val="kk"/>
              </w:rPr>
              <w:t>«Өнегелі 15 минут»</w:t>
            </w:r>
          </w:p>
          <w:p w14:paraId="024AC9BF" w14:textId="77777777" w:rsidR="00E72393" w:rsidRDefault="00B5221F" w:rsidP="008173A0">
            <w:pPr>
              <w:pStyle w:val="13213"/>
            </w:pPr>
            <w:r w:rsidRPr="008173A0">
              <w:rPr>
                <w:lang w:val="kk"/>
              </w:rPr>
              <w:t>Ерке балалардың ата-аналарымен үй режимін сақтау туралы әңгімелесу</w:t>
            </w:r>
            <w:r w:rsidRPr="008173A0">
              <w:rPr>
                <w:lang w:val="kk"/>
              </w:rPr>
              <w:softHyphen/>
              <w:t xml:space="preserve"> </w:t>
            </w:r>
          </w:p>
          <w:p w14:paraId="5506676D" w14:textId="3EFCC628" w:rsidR="008173A0" w:rsidRPr="008173A0" w:rsidRDefault="00B5221F" w:rsidP="008173A0">
            <w:pPr>
              <w:pStyle w:val="13213"/>
            </w:pPr>
            <w:r w:rsidRPr="008173A0">
              <w:rPr>
                <w:lang w:val="kk"/>
              </w:rPr>
              <w:t>Қайырлы таң! Сәлеметсіз бе! (қазақ тілі)</w:t>
            </w:r>
          </w:p>
        </w:tc>
        <w:tc>
          <w:tcPr>
            <w:tcW w:w="2694" w:type="dxa"/>
          </w:tcPr>
          <w:p w14:paraId="71BA9E08" w14:textId="77777777" w:rsidR="008173A0" w:rsidRPr="008173A0" w:rsidRDefault="00B5221F" w:rsidP="008173A0">
            <w:pPr>
              <w:pStyle w:val="13213"/>
            </w:pPr>
            <w:r w:rsidRPr="008173A0">
              <w:rPr>
                <w:lang w:val="kk"/>
              </w:rPr>
              <w:t>«Өнегелі 15 минут»</w:t>
            </w:r>
          </w:p>
          <w:p w14:paraId="210B0648" w14:textId="77777777" w:rsidR="00E72393" w:rsidRDefault="00B5221F" w:rsidP="008173A0">
            <w:pPr>
              <w:pStyle w:val="13213"/>
            </w:pPr>
            <w:r w:rsidRPr="008173A0">
              <w:rPr>
                <w:lang w:val="kk"/>
              </w:rPr>
              <w:t>Баланы ауа райына сай киіндіру туралы кеңес беру.</w:t>
            </w:r>
            <w:r w:rsidRPr="008173A0">
              <w:rPr>
                <w:lang w:val="kk"/>
              </w:rPr>
              <w:softHyphen/>
              <w:t xml:space="preserve"> </w:t>
            </w:r>
          </w:p>
          <w:p w14:paraId="1F4D8627" w14:textId="7CBE0677" w:rsidR="008173A0" w:rsidRPr="008173A0" w:rsidRDefault="00B5221F" w:rsidP="008173A0">
            <w:pPr>
              <w:pStyle w:val="13213"/>
            </w:pPr>
            <w:r w:rsidRPr="008173A0">
              <w:rPr>
                <w:lang w:val="kk"/>
              </w:rPr>
              <w:t>Қайырлы таң! Сәлеметсіз бе! (қазақ тілі)</w:t>
            </w:r>
          </w:p>
          <w:p w14:paraId="7C2059B6" w14:textId="77777777" w:rsidR="008173A0" w:rsidRPr="008173A0" w:rsidRDefault="008173A0" w:rsidP="008173A0">
            <w:pPr>
              <w:pStyle w:val="13213"/>
            </w:pPr>
          </w:p>
        </w:tc>
        <w:tc>
          <w:tcPr>
            <w:tcW w:w="2551" w:type="dxa"/>
          </w:tcPr>
          <w:p w14:paraId="001E8944" w14:textId="77777777" w:rsidR="008173A0" w:rsidRPr="008173A0" w:rsidRDefault="00B5221F" w:rsidP="008173A0">
            <w:pPr>
              <w:pStyle w:val="13213"/>
            </w:pPr>
            <w:r w:rsidRPr="008173A0">
              <w:rPr>
                <w:lang w:val="kk"/>
              </w:rPr>
              <w:t>«Өнегелі 15 минут»</w:t>
            </w:r>
          </w:p>
          <w:p w14:paraId="2E84A9C8" w14:textId="77777777" w:rsidR="008173A0" w:rsidRPr="008173A0" w:rsidRDefault="00B5221F" w:rsidP="008173A0">
            <w:pPr>
              <w:pStyle w:val="13213"/>
            </w:pPr>
            <w:r w:rsidRPr="008173A0">
              <w:rPr>
                <w:lang w:val="kk"/>
              </w:rPr>
              <w:t>Ата-аналардың өтініші бойынша кеңес беру</w:t>
            </w:r>
            <w:r w:rsidRPr="008173A0">
              <w:rPr>
                <w:lang w:val="kk"/>
              </w:rPr>
              <w:softHyphen/>
            </w:r>
          </w:p>
          <w:p w14:paraId="32721A5A" w14:textId="13A17392" w:rsidR="008173A0" w:rsidRPr="008173A0" w:rsidRDefault="00B5221F" w:rsidP="008173A0">
            <w:pPr>
              <w:pStyle w:val="13213"/>
            </w:pPr>
            <w:r w:rsidRPr="008173A0">
              <w:rPr>
                <w:lang w:val="kk"/>
              </w:rPr>
              <w:t>Қайырлы таң! Сәлеметсіз бе! (қазақ тілі)</w:t>
            </w:r>
          </w:p>
        </w:tc>
        <w:tc>
          <w:tcPr>
            <w:tcW w:w="2552" w:type="dxa"/>
          </w:tcPr>
          <w:p w14:paraId="5E69B580" w14:textId="77777777" w:rsidR="008173A0" w:rsidRPr="008173A0" w:rsidRDefault="00B5221F" w:rsidP="008173A0">
            <w:pPr>
              <w:pStyle w:val="13213"/>
            </w:pPr>
            <w:r w:rsidRPr="008173A0">
              <w:rPr>
                <w:lang w:val="kk"/>
              </w:rPr>
              <w:t>«Өнегелі 15 минут»</w:t>
            </w:r>
          </w:p>
          <w:p w14:paraId="0FAD0C50" w14:textId="77777777" w:rsidR="00E72393" w:rsidRDefault="00B5221F" w:rsidP="008173A0">
            <w:pPr>
              <w:pStyle w:val="13213"/>
            </w:pPr>
            <w:r w:rsidRPr="008173A0">
              <w:rPr>
                <w:lang w:val="kk"/>
              </w:rPr>
              <w:t xml:space="preserve">Отбасында қолынан келетін тапсырмалар беру туралы әңгімелесу. </w:t>
            </w:r>
          </w:p>
          <w:p w14:paraId="1864E24B" w14:textId="04F03EFC" w:rsidR="008173A0" w:rsidRPr="008173A0" w:rsidRDefault="00B5221F" w:rsidP="008173A0">
            <w:pPr>
              <w:pStyle w:val="13213"/>
            </w:pPr>
            <w:r w:rsidRPr="008173A0">
              <w:rPr>
                <w:lang w:val="kk"/>
              </w:rPr>
              <w:t>Қайырлы таң! Сәлеметсіз бе! (қазақ тілі)</w:t>
            </w:r>
          </w:p>
        </w:tc>
      </w:tr>
      <w:tr w:rsidR="00E10AAA" w14:paraId="205EE938" w14:textId="77777777" w:rsidTr="00E72393">
        <w:tc>
          <w:tcPr>
            <w:tcW w:w="2410" w:type="dxa"/>
            <w:shd w:val="clear" w:color="auto" w:fill="auto"/>
          </w:tcPr>
          <w:p w14:paraId="5E6A75F8" w14:textId="77777777" w:rsidR="008173A0" w:rsidRPr="008173A0" w:rsidRDefault="00B5221F" w:rsidP="008173A0">
            <w:pPr>
              <w:pStyle w:val="13213"/>
            </w:pPr>
            <w:r w:rsidRPr="008173A0">
              <w:rPr>
                <w:lang w:val="kk"/>
              </w:rPr>
              <w:t>Балалар іс-әрекеті (ойын, танымдық, коммуникативті, шығармашылық, эксперименттік, еңбек, қозғалыс, бейнелеу, дербес және т. б.)</w:t>
            </w:r>
          </w:p>
        </w:tc>
        <w:tc>
          <w:tcPr>
            <w:tcW w:w="2835" w:type="dxa"/>
          </w:tcPr>
          <w:p w14:paraId="26487330" w14:textId="77777777" w:rsidR="00E72393" w:rsidRDefault="00B5221F" w:rsidP="008173A0">
            <w:pPr>
              <w:pStyle w:val="13213"/>
            </w:pPr>
            <w:r w:rsidRPr="008173A0">
              <w:rPr>
                <w:lang w:val="kk"/>
              </w:rPr>
              <w:t xml:space="preserve">Құстардың әртүрлі түрлері туралы айту, айырмашылығы, пайдасы, орманды қорғау, </w:t>
            </w:r>
          </w:p>
          <w:p w14:paraId="353C9558" w14:textId="107DEBC6" w:rsidR="008173A0" w:rsidRPr="008173A0" w:rsidRDefault="00B5221F" w:rsidP="008173A0">
            <w:pPr>
              <w:pStyle w:val="13213"/>
            </w:pPr>
            <w:r>
              <w:rPr>
                <w:lang w:val="kk"/>
              </w:rPr>
              <w:t>"Айырмашылықты тап" дидактикалық ойыны, "дыбысты тап" жаттығуы (қоршаған ортамен таныстыру, сөйлеуді дамыту, мүсіндеу: құстар туралы идеяларды кеңейту, балалардың көлемді фигуралар мен қарапайым композицияларды мүсіндеуге деген қызығушылығын арттыру).</w:t>
            </w:r>
          </w:p>
          <w:p w14:paraId="703A1A2C" w14:textId="77777777" w:rsidR="008173A0" w:rsidRPr="008173A0" w:rsidRDefault="00B5221F" w:rsidP="008173A0">
            <w:pPr>
              <w:pStyle w:val="13213"/>
            </w:pPr>
            <w:r w:rsidRPr="008173A0">
              <w:rPr>
                <w:lang w:val="kk"/>
              </w:rPr>
              <w:t>Аз қимылды ойын «Көктемгі би» (Дене тәрбиесі).</w:t>
            </w:r>
            <w:r w:rsidRPr="008173A0">
              <w:rPr>
                <w:lang w:val="kk"/>
              </w:rPr>
              <w:softHyphen/>
            </w:r>
          </w:p>
          <w:p w14:paraId="000AF596" w14:textId="0C0F92F6" w:rsidR="008173A0" w:rsidRPr="008173A0" w:rsidRDefault="00B5221F" w:rsidP="008173A0">
            <w:pPr>
              <w:pStyle w:val="13213"/>
            </w:pPr>
            <w:r>
              <w:rPr>
                <w:lang w:val="kk"/>
              </w:rPr>
              <w:t xml:space="preserve">«Жұптап орналастыр» дидактикалық ойыны (математика негіздері: заттарды салыстыру, жұптарды салыстыру негізінде олардың теңдігін немесе теңсіздігін анықтау білігін бекіту).  </w:t>
            </w:r>
          </w:p>
          <w:p w14:paraId="3F7C28AD" w14:textId="77777777" w:rsidR="008173A0" w:rsidRPr="008173A0" w:rsidRDefault="008173A0" w:rsidP="008173A0">
            <w:pPr>
              <w:pStyle w:val="13213"/>
            </w:pPr>
          </w:p>
        </w:tc>
        <w:tc>
          <w:tcPr>
            <w:tcW w:w="2835" w:type="dxa"/>
          </w:tcPr>
          <w:p w14:paraId="19313CA2" w14:textId="77777777" w:rsidR="008173A0" w:rsidRPr="008173A0" w:rsidRDefault="00B5221F" w:rsidP="008173A0">
            <w:pPr>
              <w:pStyle w:val="13213"/>
            </w:pPr>
            <w:r w:rsidRPr="008173A0">
              <w:rPr>
                <w:lang w:val="kk"/>
              </w:rPr>
              <w:t xml:space="preserve">Мамандықтар, еңбек нәтижелері туралы әңгіме </w:t>
            </w:r>
          </w:p>
          <w:p w14:paraId="10EFD46B" w14:textId="4E667962" w:rsidR="008173A0" w:rsidRPr="008173A0" w:rsidRDefault="00B5221F" w:rsidP="008173A0">
            <w:pPr>
              <w:pStyle w:val="13213"/>
            </w:pPr>
            <w:r>
              <w:rPr>
                <w:lang w:val="kk"/>
              </w:rPr>
              <w:t xml:space="preserve">Дидактикалық ойын «Кім немен жұмыс істейді?», «Бірінші дыбысты тап» жаттығуы (сөйлеуді дамыту, қоршаған ортамен таныстыру, аппликация: зат есімдермен сөздік қорын толықтыруды жалғастыру, аппликацияға қызығушылықты дамыту).  </w:t>
            </w:r>
          </w:p>
          <w:p w14:paraId="5BB4BDDF" w14:textId="77777777" w:rsidR="008173A0" w:rsidRPr="008173A0" w:rsidRDefault="00B5221F" w:rsidP="008173A0">
            <w:pPr>
              <w:pStyle w:val="13213"/>
            </w:pPr>
            <w:r w:rsidRPr="008173A0">
              <w:rPr>
                <w:lang w:val="kk"/>
              </w:rPr>
              <w:t xml:space="preserve">Аз </w:t>
            </w:r>
            <w:r w:rsidRPr="008173A0">
              <w:rPr>
                <w:lang w:val="kk"/>
              </w:rPr>
              <w:softHyphen/>
              <w:t xml:space="preserve">қимылды ойын «Бұлақ» (дене тәрбиесі).  </w:t>
            </w:r>
          </w:p>
          <w:p w14:paraId="3FE50C46" w14:textId="28311FA8" w:rsidR="008173A0" w:rsidRPr="008173A0" w:rsidRDefault="00B5221F" w:rsidP="008173A0">
            <w:pPr>
              <w:pStyle w:val="13213"/>
            </w:pPr>
            <w:r>
              <w:rPr>
                <w:lang w:val="kk"/>
              </w:rPr>
              <w:t xml:space="preserve">Дидактикалық ойын «Заттарды салыстыр» (математика негіздері: ұзындығы мен ені, биіктігі мен қалыңдығы бойынша екі түрлі және бірдей затты салыстыру білігін бекіту).  </w:t>
            </w:r>
          </w:p>
          <w:p w14:paraId="5114A15C" w14:textId="77777777" w:rsidR="008173A0" w:rsidRPr="008173A0" w:rsidRDefault="008173A0" w:rsidP="008173A0">
            <w:pPr>
              <w:pStyle w:val="13213"/>
            </w:pPr>
          </w:p>
        </w:tc>
        <w:tc>
          <w:tcPr>
            <w:tcW w:w="2694" w:type="dxa"/>
          </w:tcPr>
          <w:p w14:paraId="1F7F2EA6" w14:textId="77777777" w:rsidR="008173A0" w:rsidRPr="008173A0" w:rsidRDefault="00B5221F" w:rsidP="008173A0">
            <w:pPr>
              <w:pStyle w:val="13213"/>
            </w:pPr>
            <w:r w:rsidRPr="008173A0">
              <w:rPr>
                <w:lang w:val="kk"/>
              </w:rPr>
              <w:t xml:space="preserve">Үнемді тұтыну </w:t>
            </w:r>
          </w:p>
          <w:p w14:paraId="6D2D632E" w14:textId="2B172074" w:rsidR="008173A0" w:rsidRPr="008173A0" w:rsidRDefault="00B5221F" w:rsidP="008173A0">
            <w:pPr>
              <w:pStyle w:val="13213"/>
            </w:pPr>
            <w:r w:rsidRPr="008173A0">
              <w:rPr>
                <w:lang w:val="kk"/>
              </w:rPr>
              <w:t>Әңгіме «Бөлме өсімдіктерінің әлемі», дидактикалық ойын «Ағаш, бұта, шөп…», «Берілген дыбысқа сөз ойлап тап» жаттығуы (сөйлеуді дамыту, қоршаған ортамен таныстыру, сурет салу: дауысты және дауыссыз дыбыстарды дұрыс айту дағдыларын бекіту, өсімдіктерді жіктеу туралы түсініктерді кеңейту).</w:t>
            </w:r>
          </w:p>
          <w:p w14:paraId="0142C37E" w14:textId="77777777" w:rsidR="008173A0" w:rsidRPr="008173A0" w:rsidRDefault="00B5221F" w:rsidP="008173A0">
            <w:pPr>
              <w:pStyle w:val="13213"/>
            </w:pPr>
            <w:r w:rsidRPr="008173A0">
              <w:rPr>
                <w:lang w:val="kk"/>
              </w:rPr>
              <w:t xml:space="preserve">Үнемді тұтыну </w:t>
            </w:r>
          </w:p>
          <w:p w14:paraId="79525BE9" w14:textId="77777777" w:rsidR="008173A0" w:rsidRPr="00B5221F" w:rsidRDefault="00B5221F" w:rsidP="008173A0">
            <w:pPr>
              <w:pStyle w:val="13213"/>
              <w:rPr>
                <w:lang w:val="kk"/>
              </w:rPr>
            </w:pPr>
            <w:r w:rsidRPr="008173A0">
              <w:rPr>
                <w:lang w:val="kk"/>
              </w:rPr>
              <w:t xml:space="preserve">Үстел ойыны «Бұл қашан болады?» (математика негіздері:   </w:t>
            </w:r>
          </w:p>
          <w:p w14:paraId="679D011D" w14:textId="77777777" w:rsidR="008173A0" w:rsidRPr="00B5221F" w:rsidRDefault="00B5221F" w:rsidP="008173A0">
            <w:pPr>
              <w:pStyle w:val="13213"/>
              <w:rPr>
                <w:lang w:val="kk"/>
              </w:rPr>
            </w:pPr>
            <w:r w:rsidRPr="008173A0">
              <w:rPr>
                <w:lang w:val="kk"/>
              </w:rPr>
              <w:t xml:space="preserve">тәулік бөліктері (таң, күн, кеш, түн), олардың тән ерекшеліктері мен реттілігі туралы түсініктерді кеңейту, «кеше», «бүгін», «ертең» сөздерінің мағынасын түсіндіру).  </w:t>
            </w:r>
          </w:p>
          <w:p w14:paraId="0D40AA80" w14:textId="77777777" w:rsidR="008173A0" w:rsidRPr="00B5221F" w:rsidRDefault="008173A0" w:rsidP="008173A0">
            <w:pPr>
              <w:pStyle w:val="13213"/>
              <w:rPr>
                <w:lang w:val="kk"/>
              </w:rPr>
            </w:pPr>
          </w:p>
        </w:tc>
        <w:tc>
          <w:tcPr>
            <w:tcW w:w="2551" w:type="dxa"/>
          </w:tcPr>
          <w:p w14:paraId="04D9B8BC" w14:textId="36EF1DEE" w:rsidR="008173A0" w:rsidRPr="00B5221F" w:rsidRDefault="00B5221F" w:rsidP="008173A0">
            <w:pPr>
              <w:pStyle w:val="13213"/>
              <w:rPr>
                <w:lang w:val="kk"/>
              </w:rPr>
            </w:pPr>
            <w:r w:rsidRPr="008173A0">
              <w:rPr>
                <w:lang w:val="kk"/>
              </w:rPr>
              <w:t xml:space="preserve">Әртүрлі жәндіктер туралы әңгіме, олардың ерекшеліктері, пайдасы, орманды қорғау, дидактикалық ойын «Айырмашылықты тап», «Дыбысты тап» жаттығуы (қоршаған ортамен таныстыру, сөйлеуді дамыту, мүсіндеу: жәндіктер туралы түсініктерді кеңейту (қоңыз, көбелек, шыбын, құмырсқа), дауысты және дауыссыз дыбыстарды дұрыс айту дағдыларын бекіту, балалардың көлемді фигуралар мен қарапайым композициялар жасауға қызығушылығын арттыру). </w:t>
            </w:r>
          </w:p>
          <w:p w14:paraId="2F90BBAC" w14:textId="77777777" w:rsidR="008173A0" w:rsidRPr="00B5221F" w:rsidRDefault="00B5221F" w:rsidP="008173A0">
            <w:pPr>
              <w:pStyle w:val="13213"/>
              <w:rPr>
                <w:lang w:val="kk"/>
              </w:rPr>
            </w:pPr>
            <w:r w:rsidRPr="008173A0">
              <w:rPr>
                <w:lang w:val="kk"/>
              </w:rPr>
              <w:t>Аз қимылды ойын «Көктемгі би» (Дене тәрбиесі).</w:t>
            </w:r>
            <w:r w:rsidRPr="008173A0">
              <w:rPr>
                <w:lang w:val="kk"/>
              </w:rPr>
              <w:softHyphen/>
            </w:r>
          </w:p>
          <w:p w14:paraId="5E7C71E0" w14:textId="77777777" w:rsidR="008173A0" w:rsidRPr="00B5221F" w:rsidRDefault="008173A0" w:rsidP="008173A0">
            <w:pPr>
              <w:pStyle w:val="13213"/>
              <w:rPr>
                <w:lang w:val="kk"/>
              </w:rPr>
            </w:pPr>
          </w:p>
        </w:tc>
        <w:tc>
          <w:tcPr>
            <w:tcW w:w="2552" w:type="dxa"/>
          </w:tcPr>
          <w:p w14:paraId="672987A6" w14:textId="77777777" w:rsidR="008173A0" w:rsidRPr="00B5221F" w:rsidRDefault="00B5221F" w:rsidP="008173A0">
            <w:pPr>
              <w:pStyle w:val="13213"/>
              <w:rPr>
                <w:lang w:val="kk"/>
              </w:rPr>
            </w:pPr>
            <w:r w:rsidRPr="008173A0">
              <w:rPr>
                <w:lang w:val="kk"/>
              </w:rPr>
              <w:t>Қазақстан халықтарының бірлігі күні</w:t>
            </w:r>
          </w:p>
          <w:p w14:paraId="3F45CD03" w14:textId="4C8597B2" w:rsidR="008173A0" w:rsidRPr="00B5221F" w:rsidRDefault="00B5221F" w:rsidP="008173A0">
            <w:pPr>
              <w:pStyle w:val="13213"/>
              <w:rPr>
                <w:lang w:val="kk"/>
              </w:rPr>
            </w:pPr>
            <w:r w:rsidRPr="008173A0">
              <w:rPr>
                <w:lang w:val="kk"/>
              </w:rPr>
              <w:t>(ойын-сауық өз республикасына деген сүйіспеншілік сезімін ояту музыка, дене тәрбиесі, көркем әдебиет))</w:t>
            </w:r>
          </w:p>
          <w:p w14:paraId="73D6C088" w14:textId="35A73910" w:rsidR="008173A0" w:rsidRPr="00B5221F" w:rsidRDefault="00B5221F" w:rsidP="008173A0">
            <w:pPr>
              <w:pStyle w:val="13213"/>
              <w:rPr>
                <w:lang w:val="kk"/>
              </w:rPr>
            </w:pPr>
            <w:r w:rsidRPr="008173A0">
              <w:rPr>
                <w:lang w:val="kk"/>
              </w:rPr>
              <w:t>Әңгіме «Адамдарға армия не үшін қажет?», армиядағы мамандықтардың өзара байланысы, дидактикалық ойын «Қандай, қандайлар, қандай…», «Берілген дыбысқа сөз ойлап тап» жаттығуы (сөйлеуді дамыту, қоршаған ортамен таныстыру, сурет салу: Қазақстан Республикасы армиясы, Отан қорғаушылар туралы түсінікті кеңейту, жұмыс орнын тазалықта ұстау, қауіпсіздік ережелерін сақтау).</w:t>
            </w:r>
          </w:p>
          <w:p w14:paraId="10A51673" w14:textId="77777777" w:rsidR="008173A0" w:rsidRPr="008173A0" w:rsidRDefault="00B5221F" w:rsidP="008173A0">
            <w:pPr>
              <w:pStyle w:val="13213"/>
            </w:pPr>
            <w:r w:rsidRPr="008173A0">
              <w:rPr>
                <w:lang w:val="kk"/>
              </w:rPr>
              <w:t xml:space="preserve">«Не, не үшін?» үстел ойыны (математика негіздері:   </w:t>
            </w:r>
          </w:p>
          <w:p w14:paraId="41BA3A64" w14:textId="4B514B8B" w:rsidR="008173A0" w:rsidRPr="008173A0" w:rsidRDefault="00B5221F" w:rsidP="00E72393">
            <w:pPr>
              <w:pStyle w:val="13213"/>
            </w:pPr>
            <w:r w:rsidRPr="008173A0">
              <w:rPr>
                <w:lang w:val="kk"/>
              </w:rPr>
              <w:t>Тәулік бөліктері туралы түсініктерді кеңейту (таң, күн, кеш, түн)</w:t>
            </w:r>
          </w:p>
        </w:tc>
      </w:tr>
      <w:tr w:rsidR="00E10AAA" w14:paraId="655ACA39" w14:textId="77777777" w:rsidTr="00E72393">
        <w:tc>
          <w:tcPr>
            <w:tcW w:w="2410" w:type="dxa"/>
            <w:shd w:val="clear" w:color="auto" w:fill="auto"/>
          </w:tcPr>
          <w:p w14:paraId="7425C97B" w14:textId="08CBF4FB" w:rsidR="008173A0" w:rsidRPr="008173A0" w:rsidRDefault="00B5221F" w:rsidP="008173A0">
            <w:pPr>
              <w:pStyle w:val="13213"/>
            </w:pPr>
            <w:r w:rsidRPr="008173A0">
              <w:rPr>
                <w:lang w:val="kk"/>
              </w:rPr>
              <w:t>Ертеңгілік жаттығу</w:t>
            </w:r>
          </w:p>
        </w:tc>
        <w:tc>
          <w:tcPr>
            <w:tcW w:w="2835" w:type="dxa"/>
          </w:tcPr>
          <w:p w14:paraId="68AF601A" w14:textId="49DE02F6" w:rsidR="008173A0" w:rsidRPr="008173A0" w:rsidRDefault="00B5221F" w:rsidP="008173A0">
            <w:pPr>
              <w:pStyle w:val="13213"/>
            </w:pPr>
            <w:r w:rsidRPr="008173A0">
              <w:rPr>
                <w:lang w:val="kk"/>
              </w:rPr>
              <w:t>Ертеңгілік жаттығулар кешені (дене тәрбиесі)</w:t>
            </w:r>
            <w:r w:rsidRPr="008173A0">
              <w:rPr>
                <w:lang w:val="kk"/>
              </w:rPr>
              <w:softHyphen/>
            </w:r>
            <w:r w:rsidRPr="008173A0">
              <w:rPr>
                <w:lang w:val="kk"/>
              </w:rPr>
              <w:softHyphen/>
              <w:t xml:space="preserve"> </w:t>
            </w:r>
          </w:p>
        </w:tc>
        <w:tc>
          <w:tcPr>
            <w:tcW w:w="2835" w:type="dxa"/>
          </w:tcPr>
          <w:p w14:paraId="2B06BF5B" w14:textId="7512792D" w:rsidR="008173A0" w:rsidRPr="008173A0" w:rsidRDefault="00B5221F" w:rsidP="008173A0">
            <w:pPr>
              <w:pStyle w:val="13213"/>
            </w:pPr>
            <w:r w:rsidRPr="008173A0">
              <w:rPr>
                <w:lang w:val="kk"/>
              </w:rPr>
              <w:t>Ертеңгілік жаттығулар кешені (дене тәрбиесі)</w:t>
            </w:r>
            <w:r w:rsidRPr="008173A0">
              <w:rPr>
                <w:lang w:val="kk"/>
              </w:rPr>
              <w:softHyphen/>
            </w:r>
            <w:r w:rsidRPr="008173A0">
              <w:rPr>
                <w:lang w:val="kk"/>
              </w:rPr>
              <w:softHyphen/>
              <w:t xml:space="preserve"> </w:t>
            </w:r>
          </w:p>
        </w:tc>
        <w:tc>
          <w:tcPr>
            <w:tcW w:w="2694" w:type="dxa"/>
          </w:tcPr>
          <w:p w14:paraId="3CE7CDD7" w14:textId="422E45F9" w:rsidR="008173A0" w:rsidRPr="008173A0" w:rsidRDefault="00B5221F" w:rsidP="008173A0">
            <w:pPr>
              <w:pStyle w:val="13213"/>
            </w:pPr>
            <w:r w:rsidRPr="008173A0">
              <w:rPr>
                <w:lang w:val="kk"/>
              </w:rPr>
              <w:t>Ертеңгілік жаттығулар кешені (дене тәрбиесі)</w:t>
            </w:r>
            <w:r w:rsidRPr="008173A0">
              <w:rPr>
                <w:lang w:val="kk"/>
              </w:rPr>
              <w:softHyphen/>
              <w:t xml:space="preserve"> </w:t>
            </w:r>
          </w:p>
        </w:tc>
        <w:tc>
          <w:tcPr>
            <w:tcW w:w="2551" w:type="dxa"/>
          </w:tcPr>
          <w:p w14:paraId="23D08B65" w14:textId="62B55A73" w:rsidR="008173A0" w:rsidRPr="008173A0" w:rsidRDefault="00B5221F" w:rsidP="008173A0">
            <w:pPr>
              <w:pStyle w:val="13213"/>
            </w:pPr>
            <w:r w:rsidRPr="008173A0">
              <w:rPr>
                <w:lang w:val="kk"/>
              </w:rPr>
              <w:t>Ертеңгілік жаттығулар кешені (дене тәрбиесі)</w:t>
            </w:r>
            <w:r w:rsidRPr="008173A0">
              <w:rPr>
                <w:lang w:val="kk"/>
              </w:rPr>
              <w:softHyphen/>
            </w:r>
            <w:r w:rsidRPr="008173A0">
              <w:rPr>
                <w:lang w:val="kk"/>
              </w:rPr>
              <w:softHyphen/>
              <w:t xml:space="preserve"> </w:t>
            </w:r>
          </w:p>
        </w:tc>
        <w:tc>
          <w:tcPr>
            <w:tcW w:w="2552" w:type="dxa"/>
          </w:tcPr>
          <w:p w14:paraId="128076D0" w14:textId="2918476E" w:rsidR="008173A0" w:rsidRPr="008173A0" w:rsidRDefault="00B5221F" w:rsidP="008173A0">
            <w:pPr>
              <w:pStyle w:val="13213"/>
            </w:pPr>
            <w:r w:rsidRPr="008173A0">
              <w:rPr>
                <w:lang w:val="kk"/>
              </w:rPr>
              <w:t>Ертеңгілік жаттығулар кешені (дене тәрбиесі)</w:t>
            </w:r>
            <w:r w:rsidRPr="008173A0">
              <w:rPr>
                <w:lang w:val="kk"/>
              </w:rPr>
              <w:softHyphen/>
            </w:r>
            <w:r w:rsidRPr="008173A0">
              <w:rPr>
                <w:lang w:val="kk"/>
              </w:rPr>
              <w:softHyphen/>
              <w:t xml:space="preserve"> </w:t>
            </w:r>
          </w:p>
        </w:tc>
      </w:tr>
      <w:tr w:rsidR="00E10AAA" w14:paraId="4E04AC06" w14:textId="77777777" w:rsidTr="00E72393">
        <w:trPr>
          <w:trHeight w:val="699"/>
        </w:trPr>
        <w:tc>
          <w:tcPr>
            <w:tcW w:w="2410" w:type="dxa"/>
            <w:shd w:val="clear" w:color="auto" w:fill="auto"/>
          </w:tcPr>
          <w:p w14:paraId="7482287B" w14:textId="77777777" w:rsidR="008173A0" w:rsidRPr="008173A0" w:rsidRDefault="00B5221F" w:rsidP="008173A0">
            <w:pPr>
              <w:pStyle w:val="13213"/>
            </w:pPr>
            <w:r w:rsidRPr="008173A0">
              <w:rPr>
                <w:lang w:val="kk"/>
              </w:rPr>
              <w:t>Таңғы ас</w:t>
            </w:r>
          </w:p>
        </w:tc>
        <w:tc>
          <w:tcPr>
            <w:tcW w:w="2835" w:type="dxa"/>
          </w:tcPr>
          <w:p w14:paraId="77093FDE" w14:textId="77777777" w:rsidR="00E72393" w:rsidRDefault="00B5221F" w:rsidP="008173A0">
            <w:pPr>
              <w:pStyle w:val="13213"/>
            </w:pPr>
            <w:r w:rsidRPr="008173A0">
              <w:rPr>
                <w:lang w:val="kk"/>
              </w:rPr>
              <w:t xml:space="preserve">Кезекшілердің жұмысы. </w:t>
            </w:r>
          </w:p>
          <w:p w14:paraId="4057E07C" w14:textId="23791437" w:rsidR="008173A0" w:rsidRPr="008173A0" w:rsidRDefault="00B5221F" w:rsidP="008173A0">
            <w:pPr>
              <w:pStyle w:val="13213"/>
            </w:pPr>
            <w:r w:rsidRPr="008173A0">
              <w:rPr>
                <w:lang w:val="kk"/>
              </w:rPr>
              <w:t xml:space="preserve">Үнемді тұтыну </w:t>
            </w:r>
          </w:p>
          <w:p w14:paraId="064BBACF" w14:textId="31001AF1" w:rsidR="008173A0" w:rsidRPr="008173A0" w:rsidRDefault="00B5221F" w:rsidP="008173A0">
            <w:pPr>
              <w:pStyle w:val="13213"/>
            </w:pPr>
            <w:r w:rsidRPr="008173A0">
              <w:rPr>
                <w:lang w:val="kk"/>
              </w:rPr>
              <w:t>Көркем сөз: «Тәбет тамақтану барысында келеді». Ас болсын! (қазақ тілі)</w:t>
            </w:r>
          </w:p>
        </w:tc>
        <w:tc>
          <w:tcPr>
            <w:tcW w:w="2835" w:type="dxa"/>
          </w:tcPr>
          <w:p w14:paraId="224A4ECC" w14:textId="77777777" w:rsidR="008173A0" w:rsidRPr="00B5221F" w:rsidRDefault="00B5221F" w:rsidP="008173A0">
            <w:pPr>
              <w:pStyle w:val="13213"/>
              <w:rPr>
                <w:lang w:val="kk"/>
              </w:rPr>
            </w:pPr>
            <w:r w:rsidRPr="008173A0">
              <w:rPr>
                <w:lang w:val="kk"/>
              </w:rPr>
              <w:t>Кезекшілердің жұмысы. Балаларды ұқыптылыққа баулу. Өзіне-өзі қызмет көрсету дағдыларын жетілдіру.</w:t>
            </w:r>
          </w:p>
          <w:p w14:paraId="17BDB969" w14:textId="77777777" w:rsidR="008173A0" w:rsidRPr="00B5221F" w:rsidRDefault="00B5221F" w:rsidP="008173A0">
            <w:pPr>
              <w:pStyle w:val="13213"/>
              <w:rPr>
                <w:lang w:val="kk"/>
              </w:rPr>
            </w:pPr>
            <w:r w:rsidRPr="008173A0">
              <w:rPr>
                <w:lang w:val="kk"/>
              </w:rPr>
              <w:t xml:space="preserve">Үнемді тұтыну </w:t>
            </w:r>
          </w:p>
          <w:p w14:paraId="647EA7B1" w14:textId="240D659E" w:rsidR="008173A0" w:rsidRPr="008173A0" w:rsidRDefault="00B5221F" w:rsidP="008173A0">
            <w:pPr>
              <w:pStyle w:val="13213"/>
            </w:pPr>
            <w:r w:rsidRPr="008173A0">
              <w:rPr>
                <w:lang w:val="kk"/>
              </w:rPr>
              <w:t>Көркем сөз: «Тәбет тамақтану барысында келеді». Ас болсын! (қазақ тілі)</w:t>
            </w:r>
          </w:p>
        </w:tc>
        <w:tc>
          <w:tcPr>
            <w:tcW w:w="2694" w:type="dxa"/>
          </w:tcPr>
          <w:p w14:paraId="69F41421" w14:textId="77777777" w:rsidR="008173A0" w:rsidRPr="008173A0" w:rsidRDefault="00B5221F" w:rsidP="008173A0">
            <w:pPr>
              <w:pStyle w:val="13213"/>
            </w:pPr>
            <w:r w:rsidRPr="008173A0">
              <w:rPr>
                <w:lang w:val="kk"/>
              </w:rPr>
              <w:t xml:space="preserve">Үнемді тұтыну </w:t>
            </w:r>
          </w:p>
          <w:p w14:paraId="53B5263B" w14:textId="77777777" w:rsidR="008173A0" w:rsidRPr="00B5221F" w:rsidRDefault="00B5221F" w:rsidP="008173A0">
            <w:pPr>
              <w:pStyle w:val="13213"/>
              <w:rPr>
                <w:lang w:val="kk"/>
              </w:rPr>
            </w:pPr>
            <w:r w:rsidRPr="008173A0">
              <w:rPr>
                <w:lang w:val="kk"/>
              </w:rPr>
              <w:t>Кезекшілердің жұмысы. Балаларды ұқыптылыққа баулу. Өзіне-өзі қызмет көрсету дағдыларын жетілдіру.</w:t>
            </w:r>
          </w:p>
          <w:p w14:paraId="67888304" w14:textId="38E42933" w:rsidR="008173A0" w:rsidRPr="008173A0" w:rsidRDefault="00B5221F" w:rsidP="008173A0">
            <w:pPr>
              <w:pStyle w:val="13213"/>
            </w:pPr>
            <w:r w:rsidRPr="008173A0">
              <w:rPr>
                <w:lang w:val="kk"/>
              </w:rPr>
              <w:t>Көркем сөз: «Диірмен суымен күшті, ал адам – тағаммен». Ас болсын! (қазақ тілі)</w:t>
            </w:r>
          </w:p>
        </w:tc>
        <w:tc>
          <w:tcPr>
            <w:tcW w:w="2551" w:type="dxa"/>
          </w:tcPr>
          <w:p w14:paraId="7B172BA2" w14:textId="77777777" w:rsidR="008173A0" w:rsidRPr="008173A0" w:rsidRDefault="00B5221F" w:rsidP="008173A0">
            <w:pPr>
              <w:pStyle w:val="13213"/>
            </w:pPr>
            <w:r w:rsidRPr="008173A0">
              <w:rPr>
                <w:lang w:val="kk"/>
              </w:rPr>
              <w:t xml:space="preserve">Кезекшілердің жұмысы. Кезекшілердің міндеттерін өз бетінше орындау қабілетін бекіту: нан ыдыстарын, кружкаларды, табақтарды, майлықтарды ретке келтіру. </w:t>
            </w:r>
          </w:p>
          <w:p w14:paraId="42F1D75E" w14:textId="77777777" w:rsidR="008173A0" w:rsidRPr="008173A0" w:rsidRDefault="00B5221F" w:rsidP="008173A0">
            <w:pPr>
              <w:pStyle w:val="13213"/>
            </w:pPr>
            <w:r w:rsidRPr="008173A0">
              <w:rPr>
                <w:lang w:val="kk"/>
              </w:rPr>
              <w:t xml:space="preserve">Үнемді тұтыну </w:t>
            </w:r>
          </w:p>
          <w:p w14:paraId="52E0122E" w14:textId="317D0285" w:rsidR="008173A0" w:rsidRPr="008173A0" w:rsidRDefault="00B5221F" w:rsidP="008173A0">
            <w:pPr>
              <w:pStyle w:val="13213"/>
            </w:pPr>
            <w:r w:rsidRPr="008173A0">
              <w:rPr>
                <w:lang w:val="kk"/>
              </w:rPr>
              <w:t>Көркем сөз: «Тәбет тамақтану барысында келеді». Ас болсын! (қазақ тілі)</w:t>
            </w:r>
          </w:p>
        </w:tc>
        <w:tc>
          <w:tcPr>
            <w:tcW w:w="2552" w:type="dxa"/>
          </w:tcPr>
          <w:p w14:paraId="7926512A" w14:textId="6C166065" w:rsidR="008173A0" w:rsidRPr="008173A0" w:rsidRDefault="00B5221F" w:rsidP="008173A0">
            <w:pPr>
              <w:pStyle w:val="13213"/>
            </w:pPr>
            <w:r w:rsidRPr="008173A0">
              <w:rPr>
                <w:lang w:val="kk"/>
              </w:rPr>
              <w:t>Кезекшілердің жұмысы. Кезекшілердің міндеттерін өз бетінше орындау қабілетін бекіту: нан ыдыстарын, кружкаларды, табақтарды, майлықтарды ретке келтіру. Көркем сөз: «Диірмен суымен күшті, ал адам – тағаммен». Ас болсын! (қазақ тілі)</w:t>
            </w:r>
          </w:p>
        </w:tc>
      </w:tr>
      <w:tr w:rsidR="00E10AAA" w:rsidRPr="00DD415F" w14:paraId="6FFF2BE3" w14:textId="77777777" w:rsidTr="00E72393">
        <w:tc>
          <w:tcPr>
            <w:tcW w:w="2410" w:type="dxa"/>
            <w:shd w:val="clear" w:color="auto" w:fill="auto"/>
          </w:tcPr>
          <w:p w14:paraId="24482E16" w14:textId="23D67DA9" w:rsidR="008173A0" w:rsidRPr="008173A0" w:rsidRDefault="00B5221F" w:rsidP="008173A0">
            <w:pPr>
              <w:pStyle w:val="13213"/>
            </w:pPr>
            <w:r w:rsidRPr="008173A0">
              <w:rPr>
                <w:lang w:val="kk"/>
              </w:rPr>
              <w:t>Ұйымдастырылған іс-әрекетті өткізуге дайындық</w:t>
            </w:r>
          </w:p>
        </w:tc>
        <w:tc>
          <w:tcPr>
            <w:tcW w:w="2835" w:type="dxa"/>
          </w:tcPr>
          <w:p w14:paraId="001CB58C" w14:textId="77777777" w:rsidR="008173A0" w:rsidRPr="008173A0" w:rsidRDefault="00B5221F" w:rsidP="008173A0">
            <w:pPr>
              <w:pStyle w:val="13213"/>
            </w:pPr>
            <w:r w:rsidRPr="008173A0">
              <w:rPr>
                <w:lang w:val="kk"/>
              </w:rPr>
              <w:t>"Менің Қазақстаным" - Қазақстан Республикасының әнұранын орындау</w:t>
            </w:r>
          </w:p>
          <w:p w14:paraId="686D6E22" w14:textId="77777777" w:rsidR="008173A0" w:rsidRPr="008173A0" w:rsidRDefault="00B5221F" w:rsidP="008173A0">
            <w:pPr>
              <w:pStyle w:val="13213"/>
            </w:pPr>
            <w:r w:rsidRPr="008173A0">
              <w:rPr>
                <w:lang w:val="kk"/>
              </w:rPr>
              <w:t>Қиын жағдайдан шығудың жолын табу (Біз қалай көмектесе аламыз?)</w:t>
            </w:r>
            <w:r w:rsidRPr="008173A0">
              <w:rPr>
                <w:lang w:val="kk"/>
              </w:rPr>
              <w:softHyphen/>
            </w:r>
            <w:r w:rsidRPr="008173A0">
              <w:rPr>
                <w:lang w:val="kk"/>
              </w:rPr>
              <w:softHyphen/>
            </w:r>
          </w:p>
          <w:p w14:paraId="492709FC" w14:textId="77777777" w:rsidR="008173A0" w:rsidRPr="008173A0" w:rsidRDefault="00B5221F" w:rsidP="008173A0">
            <w:pPr>
              <w:pStyle w:val="13213"/>
            </w:pPr>
            <w:r w:rsidRPr="008173A0">
              <w:rPr>
                <w:lang w:val="kk"/>
              </w:rPr>
              <w:t>кешірші, мен олай қайталамаймын, татуласыңдар, бірге ойнайық, алуға бола ма? Рұқсат па? Ренжімеңіз!</w:t>
            </w:r>
          </w:p>
        </w:tc>
        <w:tc>
          <w:tcPr>
            <w:tcW w:w="2835" w:type="dxa"/>
          </w:tcPr>
          <w:p w14:paraId="79B6E588" w14:textId="769F91F6" w:rsidR="008173A0" w:rsidRPr="008173A0" w:rsidRDefault="00B5221F" w:rsidP="008173A0">
            <w:pPr>
              <w:pStyle w:val="13213"/>
            </w:pPr>
            <w:r w:rsidRPr="008173A0">
              <w:rPr>
                <w:lang w:val="kk"/>
              </w:rPr>
              <w:t>Бірлескен жоспарларды талқылау, ережелер туралы шарт</w:t>
            </w:r>
            <w:r w:rsidRPr="008173A0">
              <w:rPr>
                <w:lang w:val="kk"/>
              </w:rPr>
              <w:softHyphen/>
              <w:t xml:space="preserve"> Баланың айналасындағы ойыншықтарға, заттарға ұқыпты қарауға тәрбиелеу, олар адамдардың еңбегімен жасалатыны туралы түсінік қалыптастыру.</w:t>
            </w:r>
          </w:p>
        </w:tc>
        <w:tc>
          <w:tcPr>
            <w:tcW w:w="2694" w:type="dxa"/>
          </w:tcPr>
          <w:p w14:paraId="78907C34" w14:textId="62AF74D7" w:rsidR="008173A0" w:rsidRPr="00B5221F" w:rsidRDefault="00B5221F" w:rsidP="008173A0">
            <w:pPr>
              <w:pStyle w:val="13213"/>
              <w:rPr>
                <w:lang w:val="kk"/>
              </w:rPr>
            </w:pPr>
            <w:r w:rsidRPr="008173A0">
              <w:rPr>
                <w:lang w:val="kk"/>
              </w:rPr>
              <w:t>Қиын жағдайдан шығудың жолын табу (Біз не істейміз?</w:t>
            </w:r>
            <w:r w:rsidRPr="008173A0">
              <w:rPr>
                <w:lang w:val="kk"/>
              </w:rPr>
              <w:softHyphen/>
            </w:r>
            <w:r w:rsidRPr="008173A0">
              <w:rPr>
                <w:lang w:val="kk"/>
              </w:rPr>
              <w:softHyphen/>
            </w:r>
            <w:r w:rsidRPr="008173A0">
              <w:rPr>
                <w:lang w:val="kk"/>
              </w:rPr>
              <w:softHyphen/>
              <w:t xml:space="preserve"> Қалай істеу керек?)  Баланың айналасындағы ойыншықтарға, заттарға ұқыпты қарауға тәрбиелеу, олар адамдардың еңбегімен жасалатыны туралы түсінік қалыптастыру.</w:t>
            </w:r>
          </w:p>
        </w:tc>
        <w:tc>
          <w:tcPr>
            <w:tcW w:w="2551" w:type="dxa"/>
          </w:tcPr>
          <w:p w14:paraId="59F9C303" w14:textId="00223A4B" w:rsidR="008173A0" w:rsidRPr="00B5221F" w:rsidRDefault="00B5221F" w:rsidP="008173A0">
            <w:pPr>
              <w:pStyle w:val="13213"/>
              <w:rPr>
                <w:lang w:val="kk"/>
              </w:rPr>
            </w:pPr>
            <w:r w:rsidRPr="008173A0">
              <w:rPr>
                <w:lang w:val="kk"/>
              </w:rPr>
              <w:t>Қызығушылықтар бойынша қызмет түрін таңдау, қоршаған ортаны ұйымдастыру</w:t>
            </w:r>
            <w:r w:rsidRPr="008173A0">
              <w:rPr>
                <w:lang w:val="kk"/>
              </w:rPr>
              <w:softHyphen/>
              <w:t xml:space="preserve"> Баланың айналасындағы ойыншықтарға, заттарға ұқыпты қарауға тәрбиелеу, олар адамдардың еңбегімен жасалатыны туралы түсінік қалыптастыру.</w:t>
            </w:r>
          </w:p>
        </w:tc>
        <w:tc>
          <w:tcPr>
            <w:tcW w:w="2552" w:type="dxa"/>
          </w:tcPr>
          <w:p w14:paraId="5DBB2820" w14:textId="3C230F16" w:rsidR="008173A0" w:rsidRPr="00B5221F" w:rsidRDefault="00B5221F" w:rsidP="008173A0">
            <w:pPr>
              <w:pStyle w:val="13213"/>
              <w:rPr>
                <w:lang w:val="kk"/>
              </w:rPr>
            </w:pPr>
            <w:r w:rsidRPr="008173A0">
              <w:rPr>
                <w:lang w:val="kk"/>
              </w:rPr>
              <w:t>Мәселені шешу үшін жаңа ақпаратты енгізу</w:t>
            </w:r>
            <w:r w:rsidRPr="008173A0">
              <w:rPr>
                <w:lang w:val="kk"/>
              </w:rPr>
              <w:softHyphen/>
            </w:r>
            <w:r w:rsidRPr="008173A0">
              <w:rPr>
                <w:lang w:val="kk"/>
              </w:rPr>
              <w:softHyphen/>
              <w:t xml:space="preserve"> Баланың айналасындағы ойыншықтарға, заттарға ұқыпты қарауға тәрбиелеу, олар адамдардың еңбегімен жасалатыны туралы түсінік қалыптастыру. </w:t>
            </w:r>
          </w:p>
        </w:tc>
      </w:tr>
      <w:tr w:rsidR="00E10AAA" w:rsidRPr="00DD415F" w14:paraId="4E2E1E24" w14:textId="77777777" w:rsidTr="00E72393">
        <w:tc>
          <w:tcPr>
            <w:tcW w:w="2410" w:type="dxa"/>
            <w:shd w:val="clear" w:color="auto" w:fill="auto"/>
          </w:tcPr>
          <w:p w14:paraId="2B43A29F" w14:textId="28068F8B" w:rsidR="008173A0" w:rsidRPr="00B5221F" w:rsidRDefault="00B5221F" w:rsidP="008173A0">
            <w:pPr>
              <w:pStyle w:val="13213"/>
              <w:rPr>
                <w:lang w:val="kk"/>
              </w:rPr>
            </w:pPr>
            <w:r w:rsidRPr="008173A0">
              <w:rPr>
                <w:lang w:val="kk"/>
              </w:rPr>
              <w:t>Кесте бойынша ұйымдастырылған іс-әрекет</w:t>
            </w:r>
          </w:p>
        </w:tc>
        <w:tc>
          <w:tcPr>
            <w:tcW w:w="2835" w:type="dxa"/>
          </w:tcPr>
          <w:p w14:paraId="2983628A" w14:textId="77777777" w:rsidR="008173A0" w:rsidRPr="00B5221F" w:rsidRDefault="008173A0" w:rsidP="008173A0">
            <w:pPr>
              <w:pStyle w:val="13213"/>
              <w:rPr>
                <w:lang w:val="kk"/>
              </w:rPr>
            </w:pPr>
          </w:p>
        </w:tc>
        <w:tc>
          <w:tcPr>
            <w:tcW w:w="2835" w:type="dxa"/>
          </w:tcPr>
          <w:p w14:paraId="516F3CFE" w14:textId="77777777" w:rsidR="008173A0" w:rsidRPr="00B5221F" w:rsidRDefault="008173A0" w:rsidP="008173A0">
            <w:pPr>
              <w:pStyle w:val="13213"/>
              <w:rPr>
                <w:lang w:val="kk"/>
              </w:rPr>
            </w:pPr>
          </w:p>
        </w:tc>
        <w:tc>
          <w:tcPr>
            <w:tcW w:w="2694" w:type="dxa"/>
          </w:tcPr>
          <w:p w14:paraId="5EB7AAAA" w14:textId="77777777" w:rsidR="008173A0" w:rsidRPr="00B5221F" w:rsidRDefault="008173A0" w:rsidP="008173A0">
            <w:pPr>
              <w:pStyle w:val="13213"/>
              <w:rPr>
                <w:lang w:val="kk"/>
              </w:rPr>
            </w:pPr>
          </w:p>
        </w:tc>
        <w:tc>
          <w:tcPr>
            <w:tcW w:w="2551" w:type="dxa"/>
          </w:tcPr>
          <w:p w14:paraId="3951AB5D" w14:textId="69CF69D6" w:rsidR="008173A0" w:rsidRPr="00B5221F" w:rsidRDefault="008173A0" w:rsidP="008173A0">
            <w:pPr>
              <w:pStyle w:val="13213"/>
              <w:rPr>
                <w:lang w:val="kk"/>
              </w:rPr>
            </w:pPr>
          </w:p>
        </w:tc>
        <w:tc>
          <w:tcPr>
            <w:tcW w:w="2552" w:type="dxa"/>
          </w:tcPr>
          <w:p w14:paraId="0D27E2A2" w14:textId="1EBD937A" w:rsidR="008173A0" w:rsidRPr="00B5221F" w:rsidRDefault="008173A0" w:rsidP="008173A0">
            <w:pPr>
              <w:pStyle w:val="13213"/>
              <w:rPr>
                <w:lang w:val="kk"/>
              </w:rPr>
            </w:pPr>
          </w:p>
        </w:tc>
      </w:tr>
      <w:tr w:rsidR="00E10AAA" w14:paraId="1217AFEC" w14:textId="77777777" w:rsidTr="00E72393">
        <w:tc>
          <w:tcPr>
            <w:tcW w:w="2410" w:type="dxa"/>
            <w:shd w:val="clear" w:color="auto" w:fill="auto"/>
          </w:tcPr>
          <w:p w14:paraId="79B8B680" w14:textId="77777777" w:rsidR="008173A0" w:rsidRPr="008173A0" w:rsidRDefault="00B5221F" w:rsidP="008173A0">
            <w:pPr>
              <w:pStyle w:val="13213"/>
            </w:pPr>
            <w:r w:rsidRPr="008173A0">
              <w:rPr>
                <w:lang w:val="kk"/>
              </w:rPr>
              <w:t>Серуенге дайындық</w:t>
            </w:r>
            <w:r w:rsidRPr="008173A0">
              <w:rPr>
                <w:lang w:val="kk"/>
              </w:rPr>
              <w:softHyphen/>
            </w:r>
          </w:p>
        </w:tc>
        <w:tc>
          <w:tcPr>
            <w:tcW w:w="2835" w:type="dxa"/>
          </w:tcPr>
          <w:p w14:paraId="3E3E4BCE" w14:textId="77777777" w:rsidR="008173A0" w:rsidRPr="008173A0" w:rsidRDefault="00B5221F" w:rsidP="008173A0">
            <w:pPr>
              <w:pStyle w:val="13213"/>
            </w:pPr>
            <w:r w:rsidRPr="008173A0">
              <w:rPr>
                <w:lang w:val="kk"/>
              </w:rPr>
              <w:t>Жеке әңгімелер (жағдай бойынша)</w:t>
            </w:r>
            <w:r w:rsidRPr="008173A0">
              <w:rPr>
                <w:lang w:val="kk"/>
              </w:rPr>
              <w:softHyphen/>
            </w:r>
          </w:p>
        </w:tc>
        <w:tc>
          <w:tcPr>
            <w:tcW w:w="2835" w:type="dxa"/>
          </w:tcPr>
          <w:p w14:paraId="76EEE8B0" w14:textId="77777777" w:rsidR="008173A0" w:rsidRPr="008173A0" w:rsidRDefault="00B5221F" w:rsidP="008173A0">
            <w:pPr>
              <w:pStyle w:val="13213"/>
            </w:pPr>
            <w:r w:rsidRPr="008173A0">
              <w:rPr>
                <w:lang w:val="kk"/>
              </w:rPr>
              <w:t>Жеке әңгімелер (жағдай бойынша)</w:t>
            </w:r>
            <w:r w:rsidRPr="008173A0">
              <w:rPr>
                <w:lang w:val="kk"/>
              </w:rPr>
              <w:softHyphen/>
            </w:r>
          </w:p>
        </w:tc>
        <w:tc>
          <w:tcPr>
            <w:tcW w:w="2694" w:type="dxa"/>
          </w:tcPr>
          <w:p w14:paraId="46619362" w14:textId="77777777" w:rsidR="008173A0" w:rsidRPr="008173A0" w:rsidRDefault="00B5221F" w:rsidP="008173A0">
            <w:pPr>
              <w:pStyle w:val="13213"/>
            </w:pPr>
            <w:r w:rsidRPr="008173A0">
              <w:rPr>
                <w:lang w:val="kk"/>
              </w:rPr>
              <w:t>Таза ауадағы жүріс-тұрыс ережелерін қайталау</w:t>
            </w:r>
          </w:p>
        </w:tc>
        <w:tc>
          <w:tcPr>
            <w:tcW w:w="2551" w:type="dxa"/>
          </w:tcPr>
          <w:p w14:paraId="286002BA" w14:textId="77777777" w:rsidR="008173A0" w:rsidRPr="008173A0" w:rsidRDefault="00B5221F" w:rsidP="008173A0">
            <w:pPr>
              <w:pStyle w:val="13213"/>
            </w:pPr>
            <w:r w:rsidRPr="008173A0">
              <w:rPr>
                <w:lang w:val="kk"/>
              </w:rPr>
              <w:t>Жеке әңгімелер (жағдай бойынша)</w:t>
            </w:r>
            <w:r w:rsidRPr="008173A0">
              <w:rPr>
                <w:lang w:val="kk"/>
              </w:rPr>
              <w:softHyphen/>
            </w:r>
          </w:p>
        </w:tc>
        <w:tc>
          <w:tcPr>
            <w:tcW w:w="2552" w:type="dxa"/>
          </w:tcPr>
          <w:p w14:paraId="0655512C" w14:textId="77777777" w:rsidR="008173A0" w:rsidRPr="008173A0" w:rsidRDefault="00B5221F" w:rsidP="008173A0">
            <w:pPr>
              <w:pStyle w:val="13213"/>
            </w:pPr>
            <w:r w:rsidRPr="008173A0">
              <w:rPr>
                <w:lang w:val="kk"/>
              </w:rPr>
              <w:t>Таза ауадағы жүріс-тұрыс ережелерін қайталау</w:t>
            </w:r>
          </w:p>
        </w:tc>
      </w:tr>
      <w:tr w:rsidR="00E10AAA" w:rsidRPr="00DD415F" w14:paraId="3BE7ACFA" w14:textId="77777777" w:rsidTr="00E72393">
        <w:tc>
          <w:tcPr>
            <w:tcW w:w="2410" w:type="dxa"/>
            <w:shd w:val="clear" w:color="auto" w:fill="auto"/>
          </w:tcPr>
          <w:p w14:paraId="605257FC" w14:textId="77777777" w:rsidR="008173A0" w:rsidRPr="008173A0" w:rsidRDefault="00B5221F" w:rsidP="008173A0">
            <w:pPr>
              <w:pStyle w:val="13213"/>
            </w:pPr>
            <w:r w:rsidRPr="008173A0">
              <w:rPr>
                <w:lang w:val="kk"/>
              </w:rPr>
              <w:t>Серуен</w:t>
            </w:r>
          </w:p>
        </w:tc>
        <w:tc>
          <w:tcPr>
            <w:tcW w:w="2835" w:type="dxa"/>
          </w:tcPr>
          <w:p w14:paraId="52064ECA" w14:textId="77777777" w:rsidR="008173A0" w:rsidRPr="00B5221F" w:rsidRDefault="00B5221F" w:rsidP="008173A0">
            <w:pPr>
              <w:pStyle w:val="13213"/>
              <w:rPr>
                <w:lang w:val="kk"/>
              </w:rPr>
            </w:pPr>
            <w:r w:rsidRPr="008173A0">
              <w:rPr>
                <w:lang w:val="kk"/>
              </w:rPr>
              <w:t>Күнді бақылау (күн)</w:t>
            </w:r>
            <w:r w:rsidRPr="008173A0">
              <w:rPr>
                <w:lang w:val="kk"/>
              </w:rPr>
              <w:softHyphen/>
              <w:t xml:space="preserve"> Ауа-райы құбылыстары туралы түсініктерді кеңейту.                  Көркем сөз (көркем сөзге деген қызығушылықты ояту): Ф. Тютчев "Жапырақ жасыл, жас шырша".</w:t>
            </w:r>
          </w:p>
          <w:p w14:paraId="570978F8" w14:textId="77777777" w:rsidR="008173A0" w:rsidRPr="00B5221F" w:rsidRDefault="00B5221F" w:rsidP="008173A0">
            <w:pPr>
              <w:pStyle w:val="13213"/>
              <w:rPr>
                <w:lang w:val="kk"/>
              </w:rPr>
            </w:pPr>
            <w:r w:rsidRPr="008173A0">
              <w:rPr>
                <w:lang w:val="kk"/>
              </w:rPr>
              <w:t xml:space="preserve">Дидактикалық ойын: «Барлық дөңгелек нәрсені ата».  </w:t>
            </w:r>
          </w:p>
          <w:p w14:paraId="271CCD12" w14:textId="77777777" w:rsidR="00E72393" w:rsidRPr="00B5221F" w:rsidRDefault="00B5221F" w:rsidP="008173A0">
            <w:pPr>
              <w:pStyle w:val="13213"/>
              <w:rPr>
                <w:lang w:val="kk"/>
              </w:rPr>
            </w:pPr>
            <w:r w:rsidRPr="008173A0">
              <w:rPr>
                <w:lang w:val="kk"/>
              </w:rPr>
              <w:t>«Ұлттық ойын – ұлт қазынасы»</w:t>
            </w:r>
          </w:p>
          <w:p w14:paraId="217296EA" w14:textId="41F31FEE" w:rsidR="008173A0" w:rsidRPr="00B5221F" w:rsidRDefault="00B5221F" w:rsidP="008173A0">
            <w:pPr>
              <w:pStyle w:val="13213"/>
              <w:rPr>
                <w:lang w:val="kk"/>
              </w:rPr>
            </w:pPr>
            <w:r w:rsidRPr="008173A0">
              <w:rPr>
                <w:lang w:val="kk"/>
              </w:rPr>
              <w:t xml:space="preserve">Қимылды ойындар:" Күн мен жаңбыр", "Ора </w:t>
            </w:r>
            <w:r w:rsidRPr="008173A0">
              <w:rPr>
                <w:lang w:val="kk"/>
              </w:rPr>
              <w:softHyphen/>
              <w:t>мал". Ауа райының жай-күйін ескере отырып, балалардың ауадағы қозғалыс белсенділігі үшін жағдай жасау.</w:t>
            </w:r>
          </w:p>
          <w:p w14:paraId="44145A29" w14:textId="77777777" w:rsidR="008173A0" w:rsidRPr="00B5221F" w:rsidRDefault="00B5221F" w:rsidP="008173A0">
            <w:pPr>
              <w:pStyle w:val="13213"/>
              <w:rPr>
                <w:lang w:val="kk"/>
              </w:rPr>
            </w:pPr>
            <w:r w:rsidRPr="008173A0">
              <w:rPr>
                <w:lang w:val="kk"/>
              </w:rPr>
              <w:t>Еңбек іс-әрекеті: гүлдерді қопсыту, ересектерге көмектесуге деген ұмтылысты қолдау.</w:t>
            </w:r>
          </w:p>
          <w:p w14:paraId="5BD3B7DA" w14:textId="77777777" w:rsidR="008173A0" w:rsidRPr="00B5221F" w:rsidRDefault="00B5221F" w:rsidP="008173A0">
            <w:pPr>
              <w:pStyle w:val="13213"/>
              <w:rPr>
                <w:lang w:val="kk"/>
              </w:rPr>
            </w:pPr>
            <w:r w:rsidRPr="008173A0">
              <w:rPr>
                <w:lang w:val="kk"/>
              </w:rPr>
              <w:t xml:space="preserve"> (Қоршаған ортамен таныстыру, көркем әдебиет, қазақ тілі, дене тәрбиесі)</w:t>
            </w:r>
            <w:r w:rsidRPr="008173A0">
              <w:rPr>
                <w:lang w:val="kk"/>
              </w:rPr>
              <w:softHyphen/>
            </w:r>
            <w:r w:rsidRPr="008173A0">
              <w:rPr>
                <w:lang w:val="kk"/>
              </w:rPr>
              <w:softHyphen/>
            </w:r>
            <w:r w:rsidRPr="008173A0">
              <w:rPr>
                <w:lang w:val="kk"/>
              </w:rPr>
              <w:softHyphen/>
            </w:r>
          </w:p>
        </w:tc>
        <w:tc>
          <w:tcPr>
            <w:tcW w:w="2835" w:type="dxa"/>
          </w:tcPr>
          <w:p w14:paraId="644101AE" w14:textId="77777777" w:rsidR="008173A0" w:rsidRPr="00B5221F" w:rsidRDefault="00B5221F" w:rsidP="008173A0">
            <w:pPr>
              <w:pStyle w:val="13213"/>
              <w:rPr>
                <w:lang w:val="kk"/>
              </w:rPr>
            </w:pPr>
            <w:r w:rsidRPr="008173A0">
              <w:rPr>
                <w:lang w:val="kk"/>
              </w:rPr>
              <w:t>Қайыңды бақылау. Қарапайым экологиялық түсініктерді қалыптастыру.</w:t>
            </w:r>
          </w:p>
          <w:p w14:paraId="2CEA6819" w14:textId="77777777" w:rsidR="008173A0" w:rsidRPr="00B5221F" w:rsidRDefault="00B5221F" w:rsidP="008173A0">
            <w:pPr>
              <w:pStyle w:val="13213"/>
              <w:rPr>
                <w:lang w:val="kk"/>
              </w:rPr>
            </w:pPr>
            <w:r w:rsidRPr="008173A0">
              <w:rPr>
                <w:lang w:val="kk"/>
              </w:rPr>
              <w:t xml:space="preserve">Көркем сөз (көркем сөзге қызығушылықты арттыру): С. Есенин «Шие ағашы».  </w:t>
            </w:r>
          </w:p>
          <w:p w14:paraId="37A85289" w14:textId="77777777" w:rsidR="008173A0" w:rsidRPr="00B5221F" w:rsidRDefault="00B5221F" w:rsidP="008173A0">
            <w:pPr>
              <w:pStyle w:val="13213"/>
              <w:rPr>
                <w:lang w:val="kk"/>
              </w:rPr>
            </w:pPr>
            <w:r w:rsidRPr="008173A0">
              <w:rPr>
                <w:lang w:val="kk"/>
              </w:rPr>
              <w:t xml:space="preserve">Дидактикалық ойын: «Барлық дөңгелек нәрсені ата».  </w:t>
            </w:r>
          </w:p>
          <w:p w14:paraId="2092FCA6" w14:textId="77777777" w:rsidR="00E72393" w:rsidRPr="00B5221F" w:rsidRDefault="00B5221F" w:rsidP="008173A0">
            <w:pPr>
              <w:pStyle w:val="13213"/>
              <w:rPr>
                <w:lang w:val="kk"/>
              </w:rPr>
            </w:pPr>
            <w:r w:rsidRPr="008173A0">
              <w:rPr>
                <w:lang w:val="kk"/>
              </w:rPr>
              <w:t>«Ұлттық ойын – ұлт қазынасы»</w:t>
            </w:r>
          </w:p>
          <w:p w14:paraId="4F73283C" w14:textId="35A89CC5" w:rsidR="008173A0" w:rsidRPr="00B5221F" w:rsidRDefault="00B5221F" w:rsidP="008173A0">
            <w:pPr>
              <w:pStyle w:val="13213"/>
              <w:rPr>
                <w:lang w:val="kk"/>
              </w:rPr>
            </w:pPr>
            <w:r w:rsidRPr="008173A0">
              <w:rPr>
                <w:lang w:val="kk"/>
              </w:rPr>
              <w:t xml:space="preserve">Қимылды ойындар: «Тышқан қақпаны», «Орамал», «Күн - түн».  </w:t>
            </w:r>
            <w:r w:rsidRPr="008173A0">
              <w:rPr>
                <w:lang w:val="kk"/>
              </w:rPr>
              <w:softHyphen/>
              <w:t xml:space="preserve"> Ауа райының жай-күйін ескере отырып, балалардың ауадағы қозғалыс белсенділігі үшін жағдай жасау.</w:t>
            </w:r>
          </w:p>
          <w:p w14:paraId="0FDB772B" w14:textId="77777777" w:rsidR="008173A0" w:rsidRPr="00B5221F" w:rsidRDefault="00B5221F" w:rsidP="008173A0">
            <w:pPr>
              <w:pStyle w:val="13213"/>
              <w:rPr>
                <w:lang w:val="kk"/>
              </w:rPr>
            </w:pPr>
            <w:r w:rsidRPr="008173A0">
              <w:rPr>
                <w:lang w:val="kk"/>
              </w:rPr>
              <w:t>Еңбек қызметі: қолөнерге конустар жинау, ересектерге көмектесуге деген ұмтылысты қолдау.</w:t>
            </w:r>
          </w:p>
          <w:p w14:paraId="71775947" w14:textId="77777777" w:rsidR="008173A0" w:rsidRPr="00B5221F" w:rsidRDefault="00B5221F" w:rsidP="008173A0">
            <w:pPr>
              <w:pStyle w:val="13213"/>
              <w:rPr>
                <w:lang w:val="kk"/>
              </w:rPr>
            </w:pPr>
            <w:r w:rsidRPr="008173A0">
              <w:rPr>
                <w:lang w:val="kk"/>
              </w:rPr>
              <w:t>Жаттығу: қолдың ұсақ моторикасын дамыту «Бұтақтардан өрнек құрастыр».</w:t>
            </w:r>
            <w:r w:rsidRPr="008173A0">
              <w:rPr>
                <w:lang w:val="kk"/>
              </w:rPr>
              <w:softHyphen/>
            </w:r>
            <w:r w:rsidRPr="008173A0">
              <w:rPr>
                <w:lang w:val="kk"/>
              </w:rPr>
              <w:softHyphen/>
            </w:r>
          </w:p>
          <w:p w14:paraId="0AA8DC87" w14:textId="44E5DA5B" w:rsidR="008173A0" w:rsidRPr="00B5221F" w:rsidRDefault="00B5221F" w:rsidP="008173A0">
            <w:pPr>
              <w:pStyle w:val="13213"/>
              <w:rPr>
                <w:lang w:val="kk"/>
              </w:rPr>
            </w:pPr>
            <w:r w:rsidRPr="008173A0">
              <w:rPr>
                <w:lang w:val="kk"/>
              </w:rPr>
              <w:t>(Қоршаған ортамен таныстыру, көркем әдебиет, қазақ тілі, дене тәрбиесі)</w:t>
            </w:r>
            <w:r w:rsidRPr="008173A0">
              <w:rPr>
                <w:lang w:val="kk"/>
              </w:rPr>
              <w:softHyphen/>
            </w:r>
            <w:r w:rsidRPr="008173A0">
              <w:rPr>
                <w:lang w:val="kk"/>
              </w:rPr>
              <w:softHyphen/>
            </w:r>
            <w:r w:rsidRPr="008173A0">
              <w:rPr>
                <w:lang w:val="kk"/>
              </w:rPr>
              <w:softHyphen/>
            </w:r>
          </w:p>
        </w:tc>
        <w:tc>
          <w:tcPr>
            <w:tcW w:w="2694" w:type="dxa"/>
          </w:tcPr>
          <w:p w14:paraId="0B20D188" w14:textId="77777777" w:rsidR="008173A0" w:rsidRPr="00B5221F" w:rsidRDefault="00B5221F" w:rsidP="008173A0">
            <w:pPr>
              <w:pStyle w:val="13213"/>
              <w:rPr>
                <w:lang w:val="kk"/>
              </w:rPr>
            </w:pPr>
            <w:r w:rsidRPr="008173A0">
              <w:rPr>
                <w:lang w:val="kk"/>
              </w:rPr>
              <w:t>Бұлтты бақылау. Қарапайым себеп-салдарлық байланыстарды орнату қабілетін бекіту.</w:t>
            </w:r>
          </w:p>
          <w:p w14:paraId="05130183" w14:textId="77777777" w:rsidR="008173A0" w:rsidRPr="00B5221F" w:rsidRDefault="00B5221F" w:rsidP="008173A0">
            <w:pPr>
              <w:pStyle w:val="13213"/>
              <w:rPr>
                <w:lang w:val="kk"/>
              </w:rPr>
            </w:pPr>
            <w:r w:rsidRPr="008173A0">
              <w:rPr>
                <w:lang w:val="kk"/>
              </w:rPr>
              <w:t xml:space="preserve"> "Ауа-райының кешегіден айырмашылығы неде"</w:t>
            </w:r>
            <w:r w:rsidRPr="008173A0">
              <w:rPr>
                <w:lang w:val="kk"/>
              </w:rPr>
              <w:softHyphen/>
            </w:r>
          </w:p>
          <w:p w14:paraId="452DAD6C" w14:textId="77777777" w:rsidR="008173A0" w:rsidRPr="00B5221F" w:rsidRDefault="00B5221F" w:rsidP="008173A0">
            <w:pPr>
              <w:pStyle w:val="13213"/>
              <w:rPr>
                <w:lang w:val="kk"/>
              </w:rPr>
            </w:pPr>
            <w:r w:rsidRPr="008173A0">
              <w:rPr>
                <w:lang w:val="kk"/>
              </w:rPr>
              <w:t>Көркем сөз (көркем сөзге деген қызығушылықты ояту): Т. Бердияров "Жаңбыр".</w:t>
            </w:r>
          </w:p>
          <w:p w14:paraId="2931BAEA" w14:textId="77777777" w:rsidR="00E72393" w:rsidRPr="00B5221F" w:rsidRDefault="00B5221F" w:rsidP="008173A0">
            <w:pPr>
              <w:pStyle w:val="13213"/>
              <w:rPr>
                <w:lang w:val="kk"/>
              </w:rPr>
            </w:pPr>
            <w:r w:rsidRPr="008173A0">
              <w:rPr>
                <w:lang w:val="kk"/>
              </w:rPr>
              <w:t>«Ұлттық ойын – ұлт қазынасы»</w:t>
            </w:r>
          </w:p>
          <w:p w14:paraId="0462CFDF" w14:textId="16F3FCB0" w:rsidR="008173A0" w:rsidRPr="00B5221F" w:rsidRDefault="00B5221F" w:rsidP="008173A0">
            <w:pPr>
              <w:pStyle w:val="13213"/>
              <w:rPr>
                <w:lang w:val="kk"/>
              </w:rPr>
            </w:pPr>
            <w:r w:rsidRPr="008173A0">
              <w:rPr>
                <w:lang w:val="kk"/>
              </w:rPr>
              <w:t xml:space="preserve">Қимылды ойындары: «Тышқандар хоровод жүргізеді...», «Қоян, орманға барайық», «Бөрік телпек». </w:t>
            </w:r>
            <w:r w:rsidRPr="008173A0">
              <w:rPr>
                <w:lang w:val="kk"/>
              </w:rPr>
              <w:softHyphen/>
              <w:t xml:space="preserve"> Ауа райының жай-күйін ескере отырып, балалардың ауадағы қозғалыс белсенділігі үшін жағдай жасау.</w:t>
            </w:r>
          </w:p>
          <w:p w14:paraId="26B6915D" w14:textId="40F6C035" w:rsidR="008173A0" w:rsidRPr="00B5221F" w:rsidRDefault="00B5221F" w:rsidP="00E72393">
            <w:pPr>
              <w:pStyle w:val="13213"/>
              <w:rPr>
                <w:lang w:val="kk"/>
              </w:rPr>
            </w:pPr>
            <w:r w:rsidRPr="008173A0">
              <w:rPr>
                <w:lang w:val="kk"/>
              </w:rPr>
              <w:t xml:space="preserve">Еңбек іс-әрекеті: гүлдерді суару, ересектерге көмектесуге деген ұмтылысты қолдау (қоршаған </w:t>
            </w:r>
            <w:r w:rsidRPr="008173A0">
              <w:rPr>
                <w:lang w:val="kk"/>
              </w:rPr>
              <w:softHyphen/>
              <w:t xml:space="preserve">ортамен таныстыру, </w:t>
            </w:r>
            <w:r w:rsidRPr="008173A0">
              <w:rPr>
                <w:lang w:val="kk"/>
              </w:rPr>
              <w:softHyphen/>
            </w:r>
            <w:r w:rsidRPr="008173A0">
              <w:rPr>
                <w:lang w:val="kk"/>
              </w:rPr>
              <w:softHyphen/>
              <w:t>турдың көркем әдебиеті, қазақ тілі, дене тәрбиесі).</w:t>
            </w:r>
          </w:p>
        </w:tc>
        <w:tc>
          <w:tcPr>
            <w:tcW w:w="2551" w:type="dxa"/>
          </w:tcPr>
          <w:p w14:paraId="44F35CB3" w14:textId="77777777" w:rsidR="008173A0" w:rsidRPr="00B5221F" w:rsidRDefault="00B5221F" w:rsidP="008173A0">
            <w:pPr>
              <w:pStyle w:val="13213"/>
              <w:rPr>
                <w:lang w:val="kk"/>
              </w:rPr>
            </w:pPr>
            <w:r w:rsidRPr="008173A0">
              <w:rPr>
                <w:lang w:val="kk"/>
              </w:rPr>
              <w:t>Күнді бақылау (күн)</w:t>
            </w:r>
            <w:r w:rsidRPr="008173A0">
              <w:rPr>
                <w:lang w:val="kk"/>
              </w:rPr>
              <w:softHyphen/>
              <w:t xml:space="preserve"> Ауа-райы құбылыстары туралы түсініктерді кеңейту. </w:t>
            </w:r>
          </w:p>
          <w:p w14:paraId="4738168B" w14:textId="77777777" w:rsidR="008173A0" w:rsidRPr="00B5221F" w:rsidRDefault="00B5221F" w:rsidP="008173A0">
            <w:pPr>
              <w:pStyle w:val="13213"/>
              <w:rPr>
                <w:lang w:val="kk"/>
              </w:rPr>
            </w:pPr>
            <w:r w:rsidRPr="008173A0">
              <w:rPr>
                <w:lang w:val="kk"/>
              </w:rPr>
              <w:t>Көркем сөз (көркем сөзге деген қызығушылықты ояту): Ф. Тютчев "Жапырақ жасыл, жас шырша".</w:t>
            </w:r>
          </w:p>
          <w:p w14:paraId="4DC5B254" w14:textId="77777777" w:rsidR="008173A0" w:rsidRPr="00B5221F" w:rsidRDefault="00B5221F" w:rsidP="008173A0">
            <w:pPr>
              <w:pStyle w:val="13213"/>
              <w:rPr>
                <w:lang w:val="kk"/>
              </w:rPr>
            </w:pPr>
            <w:r w:rsidRPr="008173A0">
              <w:rPr>
                <w:lang w:val="kk"/>
              </w:rPr>
              <w:t xml:space="preserve">Дидактикалық ойын: «Барлық дөңгелек нәрсені ата».  </w:t>
            </w:r>
          </w:p>
          <w:p w14:paraId="6983C6F9" w14:textId="77777777" w:rsidR="00E72393" w:rsidRPr="00B5221F" w:rsidRDefault="00B5221F" w:rsidP="008173A0">
            <w:pPr>
              <w:pStyle w:val="13213"/>
              <w:rPr>
                <w:lang w:val="kk"/>
              </w:rPr>
            </w:pPr>
            <w:r w:rsidRPr="008173A0">
              <w:rPr>
                <w:lang w:val="kk"/>
              </w:rPr>
              <w:t>«Ұлттық ойын – ұлт қазынасы»</w:t>
            </w:r>
          </w:p>
          <w:p w14:paraId="34572692" w14:textId="73DC67B7" w:rsidR="008173A0" w:rsidRPr="00B5221F" w:rsidRDefault="00B5221F" w:rsidP="008173A0">
            <w:pPr>
              <w:pStyle w:val="13213"/>
              <w:rPr>
                <w:lang w:val="kk"/>
              </w:rPr>
            </w:pPr>
            <w:r w:rsidRPr="008173A0">
              <w:rPr>
                <w:lang w:val="kk"/>
              </w:rPr>
              <w:t xml:space="preserve">Қимылды ойындар:" Күн мен жаңбыр", "Ора </w:t>
            </w:r>
            <w:r w:rsidRPr="008173A0">
              <w:rPr>
                <w:lang w:val="kk"/>
              </w:rPr>
              <w:softHyphen/>
              <w:t>мал". Ауа райының жай-күйін ескере отырып, балалардың ауадағы қозғалыс белсенділігі үшін жағдай жасау.</w:t>
            </w:r>
          </w:p>
          <w:p w14:paraId="0E6F71A7" w14:textId="77777777" w:rsidR="008173A0" w:rsidRPr="00B5221F" w:rsidRDefault="00B5221F" w:rsidP="008173A0">
            <w:pPr>
              <w:pStyle w:val="13213"/>
              <w:rPr>
                <w:lang w:val="kk"/>
              </w:rPr>
            </w:pPr>
            <w:r w:rsidRPr="008173A0">
              <w:rPr>
                <w:lang w:val="kk"/>
              </w:rPr>
              <w:t>Еңбек іс-әрекеті: гүлдерді қопсыту, ересектерге көмектесуге деген ұмтылысты қолдау.</w:t>
            </w:r>
          </w:p>
          <w:p w14:paraId="7F0FE86D" w14:textId="5538815A" w:rsidR="008173A0" w:rsidRPr="008173A0" w:rsidRDefault="00B5221F" w:rsidP="00E72393">
            <w:pPr>
              <w:pStyle w:val="13213"/>
            </w:pPr>
            <w:r w:rsidRPr="008173A0">
              <w:rPr>
                <w:lang w:val="kk"/>
              </w:rPr>
              <w:t xml:space="preserve">Қолдың ұсақ моторикасын дамытуға арналған жаттығу: «Бұтақтардан өрнек құрастыр» (қоршаған ортамен таныстыру, көркем әдебиет, қазақ тілі, дене тәрбиесі). </w:t>
            </w:r>
            <w:r w:rsidRPr="008173A0">
              <w:rPr>
                <w:lang w:val="kk"/>
              </w:rPr>
              <w:softHyphen/>
            </w:r>
            <w:r w:rsidRPr="008173A0">
              <w:rPr>
                <w:lang w:val="kk"/>
              </w:rPr>
              <w:softHyphen/>
            </w:r>
            <w:r w:rsidRPr="008173A0">
              <w:rPr>
                <w:lang w:val="kk"/>
              </w:rPr>
              <w:softHyphen/>
            </w:r>
            <w:r w:rsidRPr="008173A0">
              <w:rPr>
                <w:lang w:val="kk"/>
              </w:rPr>
              <w:softHyphen/>
            </w:r>
            <w:r w:rsidRPr="008173A0">
              <w:rPr>
                <w:lang w:val="kk"/>
              </w:rPr>
              <w:softHyphen/>
            </w:r>
          </w:p>
        </w:tc>
        <w:tc>
          <w:tcPr>
            <w:tcW w:w="2552" w:type="dxa"/>
          </w:tcPr>
          <w:p w14:paraId="20549124" w14:textId="77777777" w:rsidR="008173A0" w:rsidRPr="00B5221F" w:rsidRDefault="00B5221F" w:rsidP="008173A0">
            <w:pPr>
              <w:pStyle w:val="13213"/>
              <w:rPr>
                <w:lang w:val="kk"/>
              </w:rPr>
            </w:pPr>
            <w:r w:rsidRPr="008173A0">
              <w:rPr>
                <w:lang w:val="kk"/>
              </w:rPr>
              <w:t>Тірі және жансыз табиғаттағы өзгерістерді бақылау. Қарапайым себеп-салдарлық байланыстарды орнату қабілетін бекіту.</w:t>
            </w:r>
          </w:p>
          <w:p w14:paraId="6750C926" w14:textId="7F752315" w:rsidR="008173A0" w:rsidRPr="00B5221F" w:rsidRDefault="00B5221F" w:rsidP="008173A0">
            <w:pPr>
              <w:pStyle w:val="13213"/>
              <w:rPr>
                <w:lang w:val="kk"/>
              </w:rPr>
            </w:pPr>
            <w:r w:rsidRPr="008173A0">
              <w:rPr>
                <w:lang w:val="kk"/>
              </w:rPr>
              <w:t>"Ауа-райының кешегіден айырмашылығы неде"</w:t>
            </w:r>
            <w:r w:rsidRPr="008173A0">
              <w:rPr>
                <w:lang w:val="kk"/>
              </w:rPr>
              <w:softHyphen/>
            </w:r>
          </w:p>
          <w:p w14:paraId="2141A40D" w14:textId="77777777" w:rsidR="008173A0" w:rsidRPr="00B5221F" w:rsidRDefault="00B5221F" w:rsidP="008173A0">
            <w:pPr>
              <w:pStyle w:val="13213"/>
              <w:rPr>
                <w:lang w:val="kk"/>
              </w:rPr>
            </w:pPr>
            <w:r w:rsidRPr="008173A0">
              <w:rPr>
                <w:lang w:val="kk"/>
              </w:rPr>
              <w:t>Көркем сөз (көркем сөзге деген қызығушылықты ояту): А. Майков «Мамырда».</w:t>
            </w:r>
          </w:p>
          <w:p w14:paraId="00044CF5" w14:textId="77777777" w:rsidR="00E72393" w:rsidRPr="00B5221F" w:rsidRDefault="00B5221F" w:rsidP="008173A0">
            <w:pPr>
              <w:pStyle w:val="13213"/>
              <w:rPr>
                <w:lang w:val="kk"/>
              </w:rPr>
            </w:pPr>
            <w:r w:rsidRPr="008173A0">
              <w:rPr>
                <w:lang w:val="kk"/>
              </w:rPr>
              <w:t>«Ұлттық ойын – ұлт қазынасы»</w:t>
            </w:r>
          </w:p>
          <w:p w14:paraId="6E3F5A1E" w14:textId="4BCFDAA8" w:rsidR="008173A0" w:rsidRPr="00B5221F" w:rsidRDefault="00B5221F" w:rsidP="008173A0">
            <w:pPr>
              <w:pStyle w:val="13213"/>
              <w:rPr>
                <w:lang w:val="kk"/>
              </w:rPr>
            </w:pPr>
            <w:r w:rsidRPr="008173A0">
              <w:rPr>
                <w:lang w:val="kk"/>
              </w:rPr>
              <w:t xml:space="preserve">Қимылды ойындары: «Тышқандар хоровод жүргізеді...», «Қоян, орманға барайық», «Бөрік телпек». </w:t>
            </w:r>
            <w:r w:rsidRPr="008173A0">
              <w:rPr>
                <w:lang w:val="kk"/>
              </w:rPr>
              <w:softHyphen/>
              <w:t xml:space="preserve"> Ауа райының жай-күйін ескере отырып, балалардың ауадағы қозғалыс белсенділігі үшін жағдай жасау.</w:t>
            </w:r>
          </w:p>
          <w:p w14:paraId="7FAA1B56" w14:textId="3D8AF027" w:rsidR="008173A0" w:rsidRPr="00B5221F" w:rsidRDefault="00B5221F" w:rsidP="00E72393">
            <w:pPr>
              <w:pStyle w:val="13213"/>
              <w:rPr>
                <w:lang w:val="kk"/>
              </w:rPr>
            </w:pPr>
            <w:r w:rsidRPr="008173A0">
              <w:rPr>
                <w:lang w:val="kk"/>
              </w:rPr>
              <w:t xml:space="preserve">Еңбек іс-әрекеті: гүлдерді суару, ересектерге көмектесуге деген ұмтылысты қолдау (қоршаған </w:t>
            </w:r>
            <w:r w:rsidRPr="008173A0">
              <w:rPr>
                <w:lang w:val="kk"/>
              </w:rPr>
              <w:softHyphen/>
              <w:t xml:space="preserve">ортамен таныстыру, </w:t>
            </w:r>
            <w:r w:rsidRPr="008173A0">
              <w:rPr>
                <w:lang w:val="kk"/>
              </w:rPr>
              <w:softHyphen/>
            </w:r>
            <w:r w:rsidRPr="008173A0">
              <w:rPr>
                <w:lang w:val="kk"/>
              </w:rPr>
              <w:softHyphen/>
              <w:t>турдың көркем әдебиеті, қазақ тілі, дене тәрбиесі).</w:t>
            </w:r>
          </w:p>
        </w:tc>
      </w:tr>
      <w:tr w:rsidR="00E10AAA" w14:paraId="318B35AE" w14:textId="77777777" w:rsidTr="00E72393">
        <w:tc>
          <w:tcPr>
            <w:tcW w:w="2410" w:type="dxa"/>
            <w:shd w:val="clear" w:color="auto" w:fill="auto"/>
          </w:tcPr>
          <w:p w14:paraId="587D601A" w14:textId="77777777" w:rsidR="008173A0" w:rsidRPr="008173A0" w:rsidRDefault="00B5221F" w:rsidP="008173A0">
            <w:pPr>
              <w:pStyle w:val="13213"/>
            </w:pPr>
            <w:r w:rsidRPr="008173A0">
              <w:rPr>
                <w:lang w:val="kk"/>
              </w:rPr>
              <w:t>Серуеннен оралу</w:t>
            </w:r>
            <w:r w:rsidRPr="008173A0">
              <w:rPr>
                <w:lang w:val="kk"/>
              </w:rPr>
              <w:softHyphen/>
            </w:r>
          </w:p>
        </w:tc>
        <w:tc>
          <w:tcPr>
            <w:tcW w:w="2835" w:type="dxa"/>
          </w:tcPr>
          <w:p w14:paraId="5CDCBCCE" w14:textId="77777777" w:rsidR="008173A0" w:rsidRPr="008173A0" w:rsidRDefault="00B5221F" w:rsidP="008173A0">
            <w:pPr>
              <w:pStyle w:val="13213"/>
            </w:pPr>
            <w:r w:rsidRPr="008173A0">
              <w:rPr>
                <w:lang w:val="kk"/>
              </w:rPr>
              <w:t>Ретімен шешіну. Тәжірибе нәтижелері туралы сөйлесу</w:t>
            </w:r>
            <w:r w:rsidRPr="008173A0">
              <w:rPr>
                <w:lang w:val="kk"/>
              </w:rPr>
              <w:softHyphen/>
            </w:r>
          </w:p>
          <w:p w14:paraId="1B44123D" w14:textId="77777777" w:rsidR="008173A0" w:rsidRPr="008173A0" w:rsidRDefault="00B5221F" w:rsidP="008173A0">
            <w:pPr>
              <w:pStyle w:val="13213"/>
            </w:pPr>
            <w:r w:rsidRPr="008173A0">
              <w:rPr>
                <w:lang w:val="kk"/>
              </w:rPr>
              <w:t>Бақылау күнтізбесінде ауа райының жағдайын анықтау.</w:t>
            </w:r>
          </w:p>
        </w:tc>
        <w:tc>
          <w:tcPr>
            <w:tcW w:w="2835" w:type="dxa"/>
          </w:tcPr>
          <w:p w14:paraId="1D7C7B1D" w14:textId="77777777" w:rsidR="008173A0" w:rsidRPr="008173A0" w:rsidRDefault="00B5221F" w:rsidP="008173A0">
            <w:pPr>
              <w:pStyle w:val="13213"/>
            </w:pPr>
            <w:r w:rsidRPr="008173A0">
              <w:rPr>
                <w:lang w:val="kk"/>
              </w:rPr>
              <w:t>Серуеннен алған әсерімен бөлісу. Лас қолдар, денсаулық туралы әңгіме</w:t>
            </w:r>
            <w:r w:rsidRPr="008173A0">
              <w:rPr>
                <w:lang w:val="kk"/>
              </w:rPr>
              <w:softHyphen/>
            </w:r>
          </w:p>
          <w:p w14:paraId="4B8BCFEA" w14:textId="77777777" w:rsidR="008173A0" w:rsidRPr="008173A0" w:rsidRDefault="00B5221F" w:rsidP="008173A0">
            <w:pPr>
              <w:pStyle w:val="13213"/>
            </w:pPr>
            <w:r w:rsidRPr="008173A0">
              <w:rPr>
                <w:lang w:val="kk"/>
              </w:rPr>
              <w:t>Бақылау күнтізбесінде ауа райының жағдайын анықтау.</w:t>
            </w:r>
          </w:p>
        </w:tc>
        <w:tc>
          <w:tcPr>
            <w:tcW w:w="2694" w:type="dxa"/>
          </w:tcPr>
          <w:p w14:paraId="4DB42FAE" w14:textId="77777777" w:rsidR="008173A0" w:rsidRPr="008173A0" w:rsidRDefault="00B5221F" w:rsidP="008173A0">
            <w:pPr>
              <w:pStyle w:val="13213"/>
            </w:pPr>
            <w:r w:rsidRPr="008173A0">
              <w:rPr>
                <w:lang w:val="kk"/>
              </w:rPr>
              <w:t>Шешіну алгоритмін бекіту.</w:t>
            </w:r>
            <w:r w:rsidRPr="008173A0">
              <w:rPr>
                <w:lang w:val="kk"/>
              </w:rPr>
              <w:softHyphen/>
              <w:t xml:space="preserve"> </w:t>
            </w:r>
            <w:r w:rsidRPr="008173A0">
              <w:rPr>
                <w:lang w:val="kk"/>
              </w:rPr>
              <w:softHyphen/>
              <w:t>Балабақша аумағы туралы әңгіме.</w:t>
            </w:r>
          </w:p>
        </w:tc>
        <w:tc>
          <w:tcPr>
            <w:tcW w:w="2551" w:type="dxa"/>
          </w:tcPr>
          <w:p w14:paraId="149600BA" w14:textId="77777777" w:rsidR="008173A0" w:rsidRPr="008173A0" w:rsidRDefault="00B5221F" w:rsidP="008173A0">
            <w:pPr>
              <w:pStyle w:val="13213"/>
            </w:pPr>
            <w:r w:rsidRPr="008173A0">
              <w:rPr>
                <w:lang w:val="kk"/>
              </w:rPr>
              <w:t>Ретімен шешіну. Тәжірибе нәтижелері туралы сөйлесу</w:t>
            </w:r>
            <w:r w:rsidRPr="008173A0">
              <w:rPr>
                <w:lang w:val="kk"/>
              </w:rPr>
              <w:softHyphen/>
            </w:r>
          </w:p>
          <w:p w14:paraId="59A6A33B" w14:textId="77777777" w:rsidR="008173A0" w:rsidRPr="008173A0" w:rsidRDefault="00B5221F" w:rsidP="008173A0">
            <w:pPr>
              <w:pStyle w:val="13213"/>
            </w:pPr>
            <w:r w:rsidRPr="008173A0">
              <w:rPr>
                <w:lang w:val="kk"/>
              </w:rPr>
              <w:t>Бақылау күнтізбесінде ауа райының жағдайын анықтау.</w:t>
            </w:r>
          </w:p>
        </w:tc>
        <w:tc>
          <w:tcPr>
            <w:tcW w:w="2552" w:type="dxa"/>
          </w:tcPr>
          <w:p w14:paraId="68D0E918" w14:textId="77777777" w:rsidR="008173A0" w:rsidRPr="008173A0" w:rsidRDefault="00B5221F" w:rsidP="008173A0">
            <w:pPr>
              <w:pStyle w:val="13213"/>
            </w:pPr>
            <w:r w:rsidRPr="008173A0">
              <w:rPr>
                <w:lang w:val="kk"/>
              </w:rPr>
              <w:t>Серуендеу туралы эмоционалды жауап (Не есте қалды?)</w:t>
            </w:r>
            <w:r w:rsidRPr="008173A0">
              <w:rPr>
                <w:lang w:val="kk"/>
              </w:rPr>
              <w:softHyphen/>
              <w:t xml:space="preserve"> </w:t>
            </w:r>
          </w:p>
        </w:tc>
      </w:tr>
      <w:tr w:rsidR="00E10AAA" w14:paraId="163B3B29" w14:textId="77777777" w:rsidTr="00E72393">
        <w:tc>
          <w:tcPr>
            <w:tcW w:w="2410" w:type="dxa"/>
            <w:shd w:val="clear" w:color="auto" w:fill="auto"/>
          </w:tcPr>
          <w:p w14:paraId="75B1E732" w14:textId="77777777" w:rsidR="008173A0" w:rsidRPr="008173A0" w:rsidRDefault="00B5221F" w:rsidP="008173A0">
            <w:pPr>
              <w:pStyle w:val="13213"/>
            </w:pPr>
            <w:r w:rsidRPr="008173A0">
              <w:rPr>
                <w:lang w:val="kk"/>
              </w:rPr>
              <w:t>Түскі ас</w:t>
            </w:r>
          </w:p>
        </w:tc>
        <w:tc>
          <w:tcPr>
            <w:tcW w:w="2835" w:type="dxa"/>
          </w:tcPr>
          <w:p w14:paraId="44FF5AE8" w14:textId="77777777" w:rsidR="008173A0" w:rsidRPr="008173A0" w:rsidRDefault="00B5221F" w:rsidP="008173A0">
            <w:pPr>
              <w:pStyle w:val="13213"/>
            </w:pPr>
            <w:r w:rsidRPr="008173A0">
              <w:rPr>
                <w:lang w:val="kk"/>
              </w:rPr>
              <w:softHyphen/>
              <w:t xml:space="preserve">Гигиеналық рәсімдерді орындау. </w:t>
            </w:r>
          </w:p>
          <w:p w14:paraId="134F45EF" w14:textId="77777777" w:rsidR="008173A0" w:rsidRPr="008173A0" w:rsidRDefault="00B5221F" w:rsidP="008173A0">
            <w:pPr>
              <w:pStyle w:val="13213"/>
            </w:pPr>
            <w:r w:rsidRPr="008173A0">
              <w:rPr>
                <w:lang w:val="kk"/>
              </w:rPr>
              <w:t>Кезекшілердің жұмысы.</w:t>
            </w:r>
          </w:p>
        </w:tc>
        <w:tc>
          <w:tcPr>
            <w:tcW w:w="2835" w:type="dxa"/>
          </w:tcPr>
          <w:p w14:paraId="633A9885" w14:textId="77777777" w:rsidR="008173A0" w:rsidRPr="008173A0" w:rsidRDefault="00B5221F" w:rsidP="008173A0">
            <w:pPr>
              <w:pStyle w:val="13213"/>
            </w:pPr>
            <w:r w:rsidRPr="008173A0">
              <w:rPr>
                <w:lang w:val="kk"/>
              </w:rPr>
              <w:t>Кезекшілердің жұмысы.</w:t>
            </w:r>
          </w:p>
          <w:p w14:paraId="59FA1715" w14:textId="77777777" w:rsidR="008173A0" w:rsidRPr="008173A0" w:rsidRDefault="00B5221F" w:rsidP="008173A0">
            <w:pPr>
              <w:pStyle w:val="13213"/>
            </w:pPr>
            <w:r w:rsidRPr="008173A0">
              <w:rPr>
                <w:lang w:val="kk"/>
              </w:rPr>
              <w:t>Жуыну дағдыларын дамыту.</w:t>
            </w:r>
            <w:r w:rsidRPr="008173A0">
              <w:rPr>
                <w:lang w:val="kk"/>
              </w:rPr>
              <w:softHyphen/>
              <w:t xml:space="preserve"> </w:t>
            </w:r>
          </w:p>
        </w:tc>
        <w:tc>
          <w:tcPr>
            <w:tcW w:w="2694" w:type="dxa"/>
          </w:tcPr>
          <w:p w14:paraId="6A5468A1" w14:textId="77777777" w:rsidR="008173A0" w:rsidRPr="008173A0" w:rsidRDefault="00B5221F" w:rsidP="008173A0">
            <w:pPr>
              <w:pStyle w:val="13213"/>
            </w:pPr>
            <w:r w:rsidRPr="008173A0">
              <w:rPr>
                <w:lang w:val="kk"/>
              </w:rPr>
              <w:t>Кезекшілердің жұмысы.</w:t>
            </w:r>
          </w:p>
          <w:p w14:paraId="433EC6D3" w14:textId="77777777" w:rsidR="008173A0" w:rsidRPr="008173A0" w:rsidRDefault="00B5221F" w:rsidP="008173A0">
            <w:pPr>
              <w:pStyle w:val="13213"/>
            </w:pPr>
            <w:r w:rsidRPr="008173A0">
              <w:rPr>
                <w:lang w:val="kk"/>
              </w:rPr>
              <w:t>Тамақты ұқыпты ішу қабілетін қалыптастыру</w:t>
            </w:r>
            <w:r w:rsidRPr="008173A0">
              <w:rPr>
                <w:lang w:val="kk"/>
              </w:rPr>
              <w:softHyphen/>
            </w:r>
            <w:r w:rsidRPr="008173A0">
              <w:rPr>
                <w:lang w:val="kk"/>
              </w:rPr>
              <w:softHyphen/>
              <w:t xml:space="preserve"> </w:t>
            </w:r>
          </w:p>
        </w:tc>
        <w:tc>
          <w:tcPr>
            <w:tcW w:w="2551" w:type="dxa"/>
          </w:tcPr>
          <w:p w14:paraId="5A5E5A6D" w14:textId="77777777" w:rsidR="008173A0" w:rsidRPr="008173A0" w:rsidRDefault="00B5221F" w:rsidP="008173A0">
            <w:pPr>
              <w:pStyle w:val="13213"/>
            </w:pPr>
            <w:r w:rsidRPr="008173A0">
              <w:rPr>
                <w:lang w:val="kk"/>
              </w:rPr>
              <w:softHyphen/>
              <w:t xml:space="preserve">Гигиеналық рәсімдерді орындау. </w:t>
            </w:r>
          </w:p>
          <w:p w14:paraId="70BFF644" w14:textId="77777777" w:rsidR="008173A0" w:rsidRPr="008173A0" w:rsidRDefault="00B5221F" w:rsidP="008173A0">
            <w:pPr>
              <w:pStyle w:val="13213"/>
            </w:pPr>
            <w:r w:rsidRPr="008173A0">
              <w:rPr>
                <w:lang w:val="kk"/>
              </w:rPr>
              <w:t>Кезекшілердің жұмысы.</w:t>
            </w:r>
          </w:p>
        </w:tc>
        <w:tc>
          <w:tcPr>
            <w:tcW w:w="2552" w:type="dxa"/>
          </w:tcPr>
          <w:p w14:paraId="0F577369" w14:textId="77777777" w:rsidR="008173A0" w:rsidRPr="008173A0" w:rsidRDefault="00B5221F" w:rsidP="008173A0">
            <w:pPr>
              <w:pStyle w:val="13213"/>
            </w:pPr>
            <w:r w:rsidRPr="008173A0">
              <w:rPr>
                <w:lang w:val="kk"/>
              </w:rPr>
              <w:softHyphen/>
              <w:t xml:space="preserve">Гигиеналық рәсімдерді орындау. </w:t>
            </w:r>
          </w:p>
          <w:p w14:paraId="28F33B6B" w14:textId="77777777" w:rsidR="008173A0" w:rsidRPr="008173A0" w:rsidRDefault="00B5221F" w:rsidP="008173A0">
            <w:pPr>
              <w:pStyle w:val="13213"/>
            </w:pPr>
            <w:r w:rsidRPr="008173A0">
              <w:rPr>
                <w:lang w:val="kk"/>
              </w:rPr>
              <w:t>Кезекшілердің жұмысы.</w:t>
            </w:r>
          </w:p>
        </w:tc>
      </w:tr>
      <w:tr w:rsidR="00E10AAA" w14:paraId="27FF9397" w14:textId="77777777" w:rsidTr="00E72393">
        <w:tc>
          <w:tcPr>
            <w:tcW w:w="2410" w:type="dxa"/>
            <w:shd w:val="clear" w:color="auto" w:fill="auto"/>
          </w:tcPr>
          <w:p w14:paraId="71BA91AE" w14:textId="77777777" w:rsidR="008173A0" w:rsidRPr="008173A0" w:rsidRDefault="00B5221F" w:rsidP="008173A0">
            <w:pPr>
              <w:pStyle w:val="13213"/>
            </w:pPr>
            <w:r w:rsidRPr="008173A0">
              <w:rPr>
                <w:lang w:val="kk"/>
              </w:rPr>
              <w:t>Түскі ұйқы</w:t>
            </w:r>
          </w:p>
        </w:tc>
        <w:tc>
          <w:tcPr>
            <w:tcW w:w="2835" w:type="dxa"/>
          </w:tcPr>
          <w:p w14:paraId="1D73B720" w14:textId="77777777" w:rsidR="008173A0" w:rsidRPr="008173A0" w:rsidRDefault="00B5221F" w:rsidP="008173A0">
            <w:pPr>
              <w:pStyle w:val="13213"/>
            </w:pPr>
            <w:r w:rsidRPr="008173A0">
              <w:rPr>
                <w:lang w:val="kk"/>
              </w:rPr>
              <w:t>Классикалық музыканы тыңдау Ф.</w:t>
            </w:r>
            <w:r w:rsidRPr="008173A0">
              <w:rPr>
                <w:lang w:val="kk"/>
              </w:rPr>
              <w:softHyphen/>
              <w:t xml:space="preserve"> Шопен "Арман" (музыка)</w:t>
            </w:r>
          </w:p>
          <w:p w14:paraId="7B45044A" w14:textId="77777777" w:rsidR="008173A0" w:rsidRPr="008173A0" w:rsidRDefault="00B5221F" w:rsidP="008173A0">
            <w:pPr>
              <w:pStyle w:val="13213"/>
            </w:pPr>
            <w:r w:rsidRPr="008173A0">
              <w:rPr>
                <w:lang w:val="kk"/>
              </w:rPr>
              <w:t xml:space="preserve">Әлкиса </w:t>
            </w:r>
            <w:hyperlink r:id="rId9" w:history="1">
              <w:r w:rsidRPr="008173A0">
                <w:rPr>
                  <w:lang w:val="kk"/>
                </w:rPr>
                <w:t>https://zvyki.com/song/103314390/Nur_isa_Tlendiev_-_l_isa/</w:t>
              </w:r>
            </w:hyperlink>
          </w:p>
        </w:tc>
        <w:tc>
          <w:tcPr>
            <w:tcW w:w="2835" w:type="dxa"/>
          </w:tcPr>
          <w:p w14:paraId="21C27788" w14:textId="77777777" w:rsidR="008173A0" w:rsidRPr="008173A0" w:rsidRDefault="00B5221F" w:rsidP="008173A0">
            <w:pPr>
              <w:pStyle w:val="13213"/>
            </w:pPr>
            <w:r w:rsidRPr="008173A0">
              <w:rPr>
                <w:lang w:val="kk"/>
              </w:rPr>
              <w:t>"Ананың бесік жырын" тыңдау (Музыка).</w:t>
            </w:r>
          </w:p>
          <w:p w14:paraId="3C705E92" w14:textId="77777777" w:rsidR="008173A0" w:rsidRPr="008173A0" w:rsidRDefault="00B5221F" w:rsidP="008173A0">
            <w:pPr>
              <w:pStyle w:val="13213"/>
            </w:pPr>
            <w:r w:rsidRPr="008173A0">
              <w:rPr>
                <w:lang w:val="kk"/>
              </w:rPr>
              <w:t xml:space="preserve">Әлкиса </w:t>
            </w:r>
            <w:hyperlink r:id="rId10" w:history="1">
              <w:r w:rsidRPr="008173A0">
                <w:rPr>
                  <w:lang w:val="kk"/>
                </w:rPr>
                <w:t>https://zvyki.com/song/103314390/Nur_isa_Tlendiev_-_l_isa/</w:t>
              </w:r>
            </w:hyperlink>
          </w:p>
        </w:tc>
        <w:tc>
          <w:tcPr>
            <w:tcW w:w="2694" w:type="dxa"/>
          </w:tcPr>
          <w:p w14:paraId="3DE8C96D" w14:textId="77777777" w:rsidR="008173A0" w:rsidRPr="008173A0" w:rsidRDefault="00B5221F" w:rsidP="008173A0">
            <w:pPr>
              <w:pStyle w:val="13213"/>
            </w:pPr>
            <w:r w:rsidRPr="008173A0">
              <w:rPr>
                <w:lang w:val="kk"/>
              </w:rPr>
              <w:t xml:space="preserve">Классикалық </w:t>
            </w:r>
            <w:r w:rsidRPr="008173A0">
              <w:rPr>
                <w:lang w:val="kk"/>
              </w:rPr>
              <w:softHyphen/>
              <w:t xml:space="preserve">музыканы тыңдау П. Чайковский "Жыл мезгілдері. Көктем" (му </w:t>
            </w:r>
            <w:r w:rsidRPr="008173A0">
              <w:rPr>
                <w:lang w:val="kk"/>
              </w:rPr>
              <w:softHyphen/>
              <w:t>зыка)</w:t>
            </w:r>
          </w:p>
          <w:p w14:paraId="268431E4" w14:textId="77777777" w:rsidR="008173A0" w:rsidRPr="008173A0" w:rsidRDefault="00B5221F" w:rsidP="008173A0">
            <w:pPr>
              <w:pStyle w:val="13213"/>
            </w:pPr>
            <w:r w:rsidRPr="008173A0">
              <w:rPr>
                <w:lang w:val="kk"/>
              </w:rPr>
              <w:t xml:space="preserve">Әлкиса </w:t>
            </w:r>
            <w:hyperlink r:id="rId11" w:history="1">
              <w:r w:rsidRPr="008173A0">
                <w:rPr>
                  <w:lang w:val="kk"/>
                </w:rPr>
                <w:t>https://zvyki.com/song/103314390/Nur_isa_Tlendiev_-_l_isa/</w:t>
              </w:r>
            </w:hyperlink>
          </w:p>
        </w:tc>
        <w:tc>
          <w:tcPr>
            <w:tcW w:w="2551" w:type="dxa"/>
          </w:tcPr>
          <w:p w14:paraId="387AC2C2" w14:textId="77777777" w:rsidR="008173A0" w:rsidRPr="008173A0" w:rsidRDefault="00B5221F" w:rsidP="008173A0">
            <w:pPr>
              <w:pStyle w:val="13213"/>
            </w:pPr>
            <w:r w:rsidRPr="008173A0">
              <w:rPr>
                <w:lang w:val="kk"/>
              </w:rPr>
              <w:t>Классикалық музыканы тыңдау Ф.</w:t>
            </w:r>
            <w:r w:rsidRPr="008173A0">
              <w:rPr>
                <w:lang w:val="kk"/>
              </w:rPr>
              <w:softHyphen/>
              <w:t xml:space="preserve"> Шопен "Арман" (музыка) </w:t>
            </w:r>
          </w:p>
          <w:p w14:paraId="588E5887" w14:textId="77777777" w:rsidR="008173A0" w:rsidRPr="008173A0" w:rsidRDefault="00B5221F" w:rsidP="008173A0">
            <w:pPr>
              <w:pStyle w:val="13213"/>
            </w:pPr>
            <w:r w:rsidRPr="008173A0">
              <w:rPr>
                <w:lang w:val="kk"/>
              </w:rPr>
              <w:t xml:space="preserve">Әлкиса </w:t>
            </w:r>
            <w:hyperlink r:id="rId12" w:history="1">
              <w:r w:rsidRPr="008173A0">
                <w:rPr>
                  <w:lang w:val="kk"/>
                </w:rPr>
                <w:t>https://zvyki.com/song/103314390/Nur_isa_Tlendiev_-_l_isa/</w:t>
              </w:r>
            </w:hyperlink>
          </w:p>
        </w:tc>
        <w:tc>
          <w:tcPr>
            <w:tcW w:w="2552" w:type="dxa"/>
          </w:tcPr>
          <w:p w14:paraId="67E71AE4" w14:textId="77777777" w:rsidR="008173A0" w:rsidRPr="008173A0" w:rsidRDefault="00B5221F" w:rsidP="008173A0">
            <w:pPr>
              <w:pStyle w:val="13213"/>
            </w:pPr>
            <w:r w:rsidRPr="008173A0">
              <w:rPr>
                <w:lang w:val="kk"/>
              </w:rPr>
              <w:t xml:space="preserve">Домбыра дыбысын тыңдау (музыка) Әлқиса </w:t>
            </w:r>
            <w:hyperlink r:id="rId13" w:history="1">
              <w:r w:rsidRPr="008173A0">
                <w:rPr>
                  <w:lang w:val="kk"/>
                </w:rPr>
                <w:t>https://zvyki.com/song/103314390/Nur_isa_Tlendiev_-_l_isa/</w:t>
              </w:r>
            </w:hyperlink>
          </w:p>
        </w:tc>
      </w:tr>
      <w:tr w:rsidR="00E10AAA" w14:paraId="5285750C" w14:textId="77777777" w:rsidTr="00E72393">
        <w:tc>
          <w:tcPr>
            <w:tcW w:w="2410" w:type="dxa"/>
            <w:shd w:val="clear" w:color="auto" w:fill="auto"/>
          </w:tcPr>
          <w:p w14:paraId="12CDDDE0" w14:textId="73C73A33" w:rsidR="008173A0" w:rsidRPr="008173A0" w:rsidRDefault="00B5221F" w:rsidP="008173A0">
            <w:pPr>
              <w:pStyle w:val="13213"/>
            </w:pPr>
            <w:r w:rsidRPr="008173A0">
              <w:rPr>
                <w:lang w:val="kk"/>
              </w:rPr>
              <w:t>Біртіндеп ояну, сауықтыру процедуралары</w:t>
            </w:r>
          </w:p>
        </w:tc>
        <w:tc>
          <w:tcPr>
            <w:tcW w:w="2835" w:type="dxa"/>
          </w:tcPr>
          <w:p w14:paraId="7EC5A1EE" w14:textId="1582CA48" w:rsidR="008173A0" w:rsidRPr="008173A0" w:rsidRDefault="00B5221F" w:rsidP="008173A0">
            <w:pPr>
              <w:pStyle w:val="13213"/>
            </w:pPr>
            <w:r w:rsidRPr="008173A0">
              <w:rPr>
                <w:lang w:val="kk"/>
              </w:rPr>
              <w:t>Түзету гимнастикасы (Дене тәрбиесі)</w:t>
            </w:r>
            <w:r w:rsidRPr="008173A0">
              <w:rPr>
                <w:lang w:val="kk"/>
              </w:rPr>
              <w:softHyphen/>
              <w:t xml:space="preserve"> Ылғал сүлгімен сүртіңіз, аяғыңызды шайыңыз.</w:t>
            </w:r>
          </w:p>
        </w:tc>
        <w:tc>
          <w:tcPr>
            <w:tcW w:w="2835" w:type="dxa"/>
          </w:tcPr>
          <w:p w14:paraId="7EE21334" w14:textId="46CF69BF" w:rsidR="008173A0" w:rsidRPr="008173A0" w:rsidRDefault="00B5221F" w:rsidP="008173A0">
            <w:pPr>
              <w:pStyle w:val="13213"/>
            </w:pPr>
            <w:r w:rsidRPr="008173A0">
              <w:rPr>
                <w:lang w:val="kk"/>
              </w:rPr>
              <w:t>Түзету гимнастикасы (Дене тәрбиесі)</w:t>
            </w:r>
            <w:r w:rsidRPr="008173A0">
              <w:rPr>
                <w:lang w:val="kk"/>
              </w:rPr>
              <w:softHyphen/>
              <w:t xml:space="preserve"> Ылғал сүлгімен сүртіңіз, аяғыңызды шайыңыз.</w:t>
            </w:r>
          </w:p>
        </w:tc>
        <w:tc>
          <w:tcPr>
            <w:tcW w:w="2694" w:type="dxa"/>
          </w:tcPr>
          <w:p w14:paraId="4207B9E3" w14:textId="690532DD" w:rsidR="008173A0" w:rsidRPr="008173A0" w:rsidRDefault="00B5221F" w:rsidP="008173A0">
            <w:pPr>
              <w:pStyle w:val="13213"/>
            </w:pPr>
            <w:r w:rsidRPr="008173A0">
              <w:rPr>
                <w:lang w:val="kk"/>
              </w:rPr>
              <w:t xml:space="preserve">Түзету </w:t>
            </w:r>
            <w:r w:rsidRPr="008173A0">
              <w:rPr>
                <w:lang w:val="kk"/>
              </w:rPr>
              <w:softHyphen/>
              <w:t>гимнастикасы (</w:t>
            </w:r>
            <w:r w:rsidRPr="008173A0">
              <w:rPr>
                <w:lang w:val="kk"/>
              </w:rPr>
              <w:softHyphen/>
              <w:t>дене тәрбиесі). Ылғал сүлгімен сүртіңіз, аяғыңызды шайыңыз.</w:t>
            </w:r>
          </w:p>
        </w:tc>
        <w:tc>
          <w:tcPr>
            <w:tcW w:w="2551" w:type="dxa"/>
          </w:tcPr>
          <w:p w14:paraId="3D730704" w14:textId="7287BB43" w:rsidR="008173A0" w:rsidRPr="008173A0" w:rsidRDefault="00B5221F" w:rsidP="008173A0">
            <w:pPr>
              <w:pStyle w:val="13213"/>
            </w:pPr>
            <w:r w:rsidRPr="008173A0">
              <w:rPr>
                <w:lang w:val="kk"/>
              </w:rPr>
              <w:t>Түзету гимнастикасы (Дене тәрбиесі)</w:t>
            </w:r>
            <w:r w:rsidRPr="008173A0">
              <w:rPr>
                <w:lang w:val="kk"/>
              </w:rPr>
              <w:softHyphen/>
              <w:t xml:space="preserve"> Ылғал сүлгімен сүртіңіз, аяғыңызды шайыңыз.</w:t>
            </w:r>
          </w:p>
        </w:tc>
        <w:tc>
          <w:tcPr>
            <w:tcW w:w="2552" w:type="dxa"/>
          </w:tcPr>
          <w:p w14:paraId="00E0FE39" w14:textId="1C6BE6F3" w:rsidR="008173A0" w:rsidRPr="008173A0" w:rsidRDefault="00B5221F" w:rsidP="008173A0">
            <w:pPr>
              <w:pStyle w:val="13213"/>
            </w:pPr>
            <w:r w:rsidRPr="008173A0">
              <w:rPr>
                <w:lang w:val="kk"/>
              </w:rPr>
              <w:t>Түзету гимнастикасы (Дене тәрбиесі)</w:t>
            </w:r>
            <w:r w:rsidRPr="008173A0">
              <w:rPr>
                <w:lang w:val="kk"/>
              </w:rPr>
              <w:softHyphen/>
              <w:t xml:space="preserve"> Ылғал сүлгімен сүртіңіз, аяғыңызды шайыңыз.</w:t>
            </w:r>
          </w:p>
        </w:tc>
      </w:tr>
      <w:tr w:rsidR="00E10AAA" w14:paraId="3B0BA53A" w14:textId="77777777" w:rsidTr="00E72393">
        <w:tc>
          <w:tcPr>
            <w:tcW w:w="2410" w:type="dxa"/>
            <w:shd w:val="clear" w:color="auto" w:fill="auto"/>
          </w:tcPr>
          <w:p w14:paraId="64E82ADE" w14:textId="5C27E203" w:rsidR="008173A0" w:rsidRPr="008173A0" w:rsidRDefault="00B5221F" w:rsidP="008173A0">
            <w:pPr>
              <w:pStyle w:val="13213"/>
            </w:pPr>
            <w:r w:rsidRPr="008173A0">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835" w:type="dxa"/>
          </w:tcPr>
          <w:p w14:paraId="39C18654" w14:textId="77777777" w:rsidR="008173A0" w:rsidRPr="008173A0" w:rsidRDefault="00B5221F" w:rsidP="008173A0">
            <w:pPr>
              <w:pStyle w:val="13213"/>
            </w:pPr>
            <w:r w:rsidRPr="008173A0">
              <w:rPr>
                <w:lang w:val="kk"/>
              </w:rPr>
              <w:t xml:space="preserve">Үнемді тұтыну </w:t>
            </w:r>
          </w:p>
          <w:p w14:paraId="504B0BC6" w14:textId="3B624D8E" w:rsidR="008173A0" w:rsidRPr="00B5221F" w:rsidRDefault="00B5221F" w:rsidP="008173A0">
            <w:pPr>
              <w:pStyle w:val="13213"/>
              <w:rPr>
                <w:lang w:val="kk"/>
              </w:rPr>
            </w:pPr>
            <w:r>
              <w:rPr>
                <w:lang w:val="kk"/>
              </w:rPr>
              <w:t xml:space="preserve">"Табиғат ережелері" дидактикалық ойыны, оқиғаны оқу және. Пивоварова «Табиғатты қорғау күні», ой бойынша сурет салу (қоршаған ортамен таныстыру, көркем әдебиет, құрастыру: қоршаған ортада, табиғатта мінез-құлықтың қарапайым ережелерін білу, табиғи материалдардан әртүрлі композициялар жасауға баулу).  </w:t>
            </w:r>
          </w:p>
          <w:p w14:paraId="6A0F7ACD" w14:textId="1A2850C7" w:rsidR="008173A0" w:rsidRPr="00B5221F" w:rsidRDefault="00B5221F" w:rsidP="008173A0">
            <w:pPr>
              <w:pStyle w:val="13213"/>
              <w:rPr>
                <w:lang w:val="kk"/>
              </w:rPr>
            </w:pPr>
            <w:r w:rsidRPr="008173A0">
              <w:rPr>
                <w:lang w:val="kk"/>
              </w:rPr>
              <w:t>Ақ, көк, қара, жасыл, сары, қызыл, қоңыр (қазақ тілі)</w:t>
            </w:r>
          </w:p>
        </w:tc>
        <w:tc>
          <w:tcPr>
            <w:tcW w:w="2835" w:type="dxa"/>
          </w:tcPr>
          <w:p w14:paraId="6EE6FC70" w14:textId="77777777" w:rsidR="008173A0" w:rsidRPr="00B5221F" w:rsidRDefault="00B5221F" w:rsidP="008173A0">
            <w:pPr>
              <w:pStyle w:val="13213"/>
              <w:rPr>
                <w:lang w:val="kk"/>
              </w:rPr>
            </w:pPr>
            <w:r w:rsidRPr="008173A0">
              <w:rPr>
                <w:lang w:val="kk"/>
              </w:rPr>
              <w:t xml:space="preserve">Үнемді тұтыну </w:t>
            </w:r>
          </w:p>
          <w:p w14:paraId="2E6F3918" w14:textId="1A624B4D" w:rsidR="008173A0" w:rsidRPr="00B5221F" w:rsidRDefault="00B5221F" w:rsidP="008173A0">
            <w:pPr>
              <w:pStyle w:val="13213"/>
              <w:rPr>
                <w:lang w:val="kk"/>
              </w:rPr>
            </w:pPr>
            <w:r>
              <w:rPr>
                <w:lang w:val="kk"/>
              </w:rPr>
              <w:t xml:space="preserve">Сюжеттік-рөлдік ойын «Жүргізушілер» (қоршаған әлеммен таныстыру, құрастыру: сюжеттік-рөлдік ойындарда жол қозғалысы ережелері туралы </w:t>
            </w:r>
            <w:r>
              <w:rPr>
                <w:lang w:val="kk"/>
              </w:rPr>
              <w:softHyphen/>
              <w:t>білімді</w:t>
            </w:r>
            <w:r>
              <w:rPr>
                <w:lang w:val="kk"/>
              </w:rPr>
              <w:softHyphen/>
              <w:t xml:space="preserve"> бекіту).  </w:t>
            </w:r>
          </w:p>
          <w:p w14:paraId="7BEE107A" w14:textId="77777777" w:rsidR="008173A0" w:rsidRPr="00B5221F" w:rsidRDefault="00B5221F" w:rsidP="008173A0">
            <w:pPr>
              <w:pStyle w:val="13213"/>
              <w:rPr>
                <w:lang w:val="kk"/>
              </w:rPr>
            </w:pPr>
            <w:r w:rsidRPr="008173A0">
              <w:rPr>
                <w:lang w:val="kk"/>
              </w:rPr>
              <w:t xml:space="preserve">Драмалық қойылым «Велосипедші қоян», ЖҚЕ туралы кітаптарды қарастыру: (көркем әдебиет, мүсіндеу: еркін ойындарда таныс кейіпкерлердің бейнелерін өз бетінше қайта жаңғыртуға ынталандыру).  </w:t>
            </w:r>
          </w:p>
          <w:p w14:paraId="76FB1273" w14:textId="49DFEC66" w:rsidR="008173A0" w:rsidRPr="00B5221F" w:rsidRDefault="00B5221F" w:rsidP="008173A0">
            <w:pPr>
              <w:pStyle w:val="13213"/>
              <w:rPr>
                <w:lang w:val="kk"/>
              </w:rPr>
            </w:pPr>
            <w:r w:rsidRPr="008173A0">
              <w:rPr>
                <w:lang w:val="kk"/>
              </w:rPr>
              <w:t>Ақ, көк, қара, жасыл, сары, қызыл, қоңыр (қазақ тілі)</w:t>
            </w:r>
          </w:p>
        </w:tc>
        <w:tc>
          <w:tcPr>
            <w:tcW w:w="2694" w:type="dxa"/>
          </w:tcPr>
          <w:p w14:paraId="18FFC8FB" w14:textId="77777777" w:rsidR="008173A0" w:rsidRPr="00B5221F" w:rsidRDefault="00B5221F" w:rsidP="008173A0">
            <w:pPr>
              <w:pStyle w:val="13213"/>
              <w:rPr>
                <w:lang w:val="kk"/>
              </w:rPr>
            </w:pPr>
            <w:r w:rsidRPr="008173A0">
              <w:rPr>
                <w:lang w:val="kk"/>
              </w:rPr>
              <w:t>Сюжеттік ойын «Аурухана» (қоршаған ортамен таныстыру, құрастыру: ұжымдық құрастыруға қызығушылықты арттыру, командамен бірге нәтижеге қол жеткізу, дайын құрылысты талдау.)</w:t>
            </w:r>
            <w:r w:rsidRPr="008173A0">
              <w:rPr>
                <w:lang w:val="kk"/>
              </w:rPr>
              <w:softHyphen/>
            </w:r>
            <w:r w:rsidRPr="008173A0">
              <w:rPr>
                <w:lang w:val="kk"/>
              </w:rPr>
              <w:softHyphen/>
            </w:r>
          </w:p>
          <w:p w14:paraId="27CDFAC2" w14:textId="77777777" w:rsidR="008173A0" w:rsidRPr="008173A0" w:rsidRDefault="00B5221F" w:rsidP="008173A0">
            <w:pPr>
              <w:pStyle w:val="13213"/>
            </w:pPr>
            <w:r w:rsidRPr="008173A0">
              <w:rPr>
                <w:lang w:val="kk"/>
              </w:rPr>
              <w:t>Музыкалық демалыс "Домбыра әуендері" (музыка).</w:t>
            </w:r>
          </w:p>
          <w:p w14:paraId="2419B973" w14:textId="760D099E" w:rsidR="008173A0" w:rsidRPr="008173A0" w:rsidRDefault="00B5221F" w:rsidP="008173A0">
            <w:pPr>
              <w:pStyle w:val="13213"/>
            </w:pPr>
            <w:r w:rsidRPr="008173A0">
              <w:rPr>
                <w:lang w:val="kk"/>
              </w:rPr>
              <w:t>Доп, текше, қонжы, қуыршақ, асық, шелек, күрек, бесік арба (арба) (қазақ тілі)</w:t>
            </w:r>
          </w:p>
        </w:tc>
        <w:tc>
          <w:tcPr>
            <w:tcW w:w="2551" w:type="dxa"/>
          </w:tcPr>
          <w:p w14:paraId="09EC2382" w14:textId="68E03B60" w:rsidR="008173A0" w:rsidRPr="008173A0" w:rsidRDefault="00B5221F" w:rsidP="008173A0">
            <w:pPr>
              <w:pStyle w:val="13213"/>
            </w:pPr>
            <w:r>
              <w:rPr>
                <w:lang w:val="kk"/>
              </w:rPr>
              <w:t xml:space="preserve">Дидактикалық ойын «Құсты тап», «Көкек» әңгімесін оқу, ой бойынша сурет салу (қоршаған ортамен таныстыру, көркем әдебиет, құрастыру: қоршаған ортада, табиғатта мінез-құлықтың қарапайым ережелерін білу, автор сөздерін айтуға ынталандыру). </w:t>
            </w:r>
          </w:p>
          <w:p w14:paraId="431AE494" w14:textId="77777777" w:rsidR="008173A0" w:rsidRPr="008173A0" w:rsidRDefault="00B5221F" w:rsidP="008173A0">
            <w:pPr>
              <w:pStyle w:val="13213"/>
            </w:pPr>
            <w:r w:rsidRPr="008173A0">
              <w:rPr>
                <w:lang w:val="kk"/>
              </w:rPr>
              <w:t>Ақ, көк, қара, жасыл, сары, қызыл, қоңыр(қазақ тілі)</w:t>
            </w:r>
          </w:p>
        </w:tc>
        <w:tc>
          <w:tcPr>
            <w:tcW w:w="2552" w:type="dxa"/>
          </w:tcPr>
          <w:p w14:paraId="79BFDE00" w14:textId="6969C7F1" w:rsidR="008173A0" w:rsidRPr="008173A0" w:rsidRDefault="00B5221F" w:rsidP="008173A0">
            <w:pPr>
              <w:pStyle w:val="13213"/>
            </w:pPr>
            <w:r>
              <w:rPr>
                <w:lang w:val="kk"/>
              </w:rPr>
              <w:t xml:space="preserve">Дидактикалық ойын «Астананың көрнекті орындары», «Менің Отаным, менің жарық…» шығармасын оқу, ой бойынша мүсіндеу (қоршаған ортамен таныстыру, мүсіндеу, көркем әдебиет: Қазақстан Республикасының астанасы – Астана қаласы туралы түсініктерді дамыту, қазақ халқының тұрмыстық заттарын мүсіндеуге қызығушылықты арттыру). </w:t>
            </w:r>
          </w:p>
          <w:p w14:paraId="50B496D7" w14:textId="2E7CCE7C" w:rsidR="008173A0" w:rsidRPr="008173A0" w:rsidRDefault="00B5221F" w:rsidP="008173A0">
            <w:pPr>
              <w:pStyle w:val="13213"/>
            </w:pPr>
            <w:r w:rsidRPr="008173A0">
              <w:rPr>
                <w:lang w:val="kk"/>
              </w:rPr>
              <w:t>Ақ, көк, қара, жасыл, сары, қызыл, қоңыр (қазақ тілі)</w:t>
            </w:r>
          </w:p>
        </w:tc>
      </w:tr>
      <w:tr w:rsidR="00E10AAA" w:rsidRPr="00DD415F" w14:paraId="0E823DFD" w14:textId="77777777" w:rsidTr="00E72393">
        <w:trPr>
          <w:trHeight w:val="1095"/>
        </w:trPr>
        <w:tc>
          <w:tcPr>
            <w:tcW w:w="2410" w:type="dxa"/>
            <w:shd w:val="clear" w:color="auto" w:fill="auto"/>
          </w:tcPr>
          <w:p w14:paraId="30D9B4D5" w14:textId="77777777" w:rsidR="008173A0" w:rsidRPr="008173A0" w:rsidRDefault="00B5221F" w:rsidP="008173A0">
            <w:pPr>
              <w:pStyle w:val="13213"/>
            </w:pPr>
            <w:r w:rsidRPr="008173A0">
              <w:rPr>
                <w:lang w:val="kk"/>
              </w:rPr>
              <w:t>Бесін ас</w:t>
            </w:r>
          </w:p>
        </w:tc>
        <w:tc>
          <w:tcPr>
            <w:tcW w:w="2835" w:type="dxa"/>
          </w:tcPr>
          <w:p w14:paraId="6D7C2CEB" w14:textId="77777777" w:rsidR="00E72393" w:rsidRDefault="00B5221F" w:rsidP="008173A0">
            <w:pPr>
              <w:pStyle w:val="13213"/>
            </w:pPr>
            <w:r w:rsidRPr="008173A0">
              <w:rPr>
                <w:lang w:val="kk"/>
              </w:rPr>
              <w:softHyphen/>
              <w:t xml:space="preserve">Мәдени-гигиеналық дағдыларды қалыптастыру. </w:t>
            </w:r>
          </w:p>
          <w:p w14:paraId="2AFB14EA" w14:textId="17A0C49F" w:rsidR="008173A0" w:rsidRPr="008173A0" w:rsidRDefault="00B5221F" w:rsidP="008173A0">
            <w:pPr>
              <w:pStyle w:val="13213"/>
            </w:pPr>
            <w:r w:rsidRPr="008173A0">
              <w:rPr>
                <w:lang w:val="kk"/>
              </w:rPr>
              <w:t>Кесе, тәрелке, шәйнек (қазақ тілі)</w:t>
            </w:r>
          </w:p>
        </w:tc>
        <w:tc>
          <w:tcPr>
            <w:tcW w:w="2835" w:type="dxa"/>
          </w:tcPr>
          <w:p w14:paraId="5FFC262E" w14:textId="77777777" w:rsidR="00E72393" w:rsidRPr="00B5221F" w:rsidRDefault="00B5221F" w:rsidP="008173A0">
            <w:pPr>
              <w:pStyle w:val="13213"/>
              <w:rPr>
                <w:lang w:val="kk"/>
              </w:rPr>
            </w:pPr>
            <w:r w:rsidRPr="008173A0">
              <w:rPr>
                <w:lang w:val="kk"/>
              </w:rPr>
              <w:t xml:space="preserve">Қолды дұрыс жууға ынталандыру, қолды дұрыс сүрту білігі.  </w:t>
            </w:r>
            <w:r w:rsidRPr="008173A0">
              <w:rPr>
                <w:lang w:val="kk"/>
              </w:rPr>
              <w:softHyphen/>
            </w:r>
            <w:r w:rsidRPr="008173A0">
              <w:rPr>
                <w:lang w:val="kk"/>
              </w:rPr>
              <w:softHyphen/>
              <w:t xml:space="preserve"> </w:t>
            </w:r>
          </w:p>
          <w:p w14:paraId="7D5E1E0F" w14:textId="0293094F" w:rsidR="008173A0" w:rsidRPr="00B5221F" w:rsidRDefault="00B5221F" w:rsidP="008173A0">
            <w:pPr>
              <w:pStyle w:val="13213"/>
              <w:rPr>
                <w:lang w:val="kk"/>
              </w:rPr>
            </w:pPr>
            <w:r w:rsidRPr="008173A0">
              <w:rPr>
                <w:lang w:val="kk"/>
              </w:rPr>
              <w:t>Кесе, тәрелке, шанышқы, шәйнек (қазақ тілі)</w:t>
            </w:r>
          </w:p>
        </w:tc>
        <w:tc>
          <w:tcPr>
            <w:tcW w:w="2694" w:type="dxa"/>
          </w:tcPr>
          <w:p w14:paraId="4194CBD9" w14:textId="77777777" w:rsidR="00E72393" w:rsidRPr="00B5221F" w:rsidRDefault="00B5221F" w:rsidP="008173A0">
            <w:pPr>
              <w:pStyle w:val="13213"/>
              <w:rPr>
                <w:lang w:val="kk"/>
              </w:rPr>
            </w:pPr>
            <w:r w:rsidRPr="008173A0">
              <w:rPr>
                <w:lang w:val="kk"/>
              </w:rPr>
              <w:t>Майлықты ұқыпты пайдалану қабілетін қалыптастыру.</w:t>
            </w:r>
            <w:r w:rsidRPr="008173A0">
              <w:rPr>
                <w:lang w:val="kk"/>
              </w:rPr>
              <w:softHyphen/>
              <w:t xml:space="preserve"> </w:t>
            </w:r>
          </w:p>
          <w:p w14:paraId="1EB4297A" w14:textId="6847F954" w:rsidR="008173A0" w:rsidRPr="00B5221F" w:rsidRDefault="00B5221F" w:rsidP="008173A0">
            <w:pPr>
              <w:pStyle w:val="13213"/>
              <w:rPr>
                <w:lang w:val="kk"/>
              </w:rPr>
            </w:pPr>
            <w:r w:rsidRPr="008173A0">
              <w:rPr>
                <w:lang w:val="kk"/>
              </w:rPr>
              <w:t>Кесе, тәрелке, қасықшы, шанышқы, шәйнек (қазақ тілі)</w:t>
            </w:r>
          </w:p>
        </w:tc>
        <w:tc>
          <w:tcPr>
            <w:tcW w:w="2551" w:type="dxa"/>
          </w:tcPr>
          <w:p w14:paraId="528ABE6E" w14:textId="77777777" w:rsidR="00E72393" w:rsidRPr="00B5221F" w:rsidRDefault="00B5221F" w:rsidP="008173A0">
            <w:pPr>
              <w:pStyle w:val="13213"/>
              <w:rPr>
                <w:lang w:val="kk"/>
              </w:rPr>
            </w:pPr>
            <w:r w:rsidRPr="008173A0">
              <w:rPr>
                <w:lang w:val="kk"/>
              </w:rPr>
              <w:softHyphen/>
              <w:t xml:space="preserve">Мәдени-гигиеналық дағдыларды қалыптастыру. </w:t>
            </w:r>
          </w:p>
          <w:p w14:paraId="00A7E2E6" w14:textId="4F64509C" w:rsidR="008173A0" w:rsidRPr="00B5221F" w:rsidRDefault="00B5221F" w:rsidP="008173A0">
            <w:pPr>
              <w:pStyle w:val="13213"/>
              <w:rPr>
                <w:lang w:val="kk"/>
              </w:rPr>
            </w:pPr>
            <w:r w:rsidRPr="008173A0">
              <w:rPr>
                <w:lang w:val="kk"/>
              </w:rPr>
              <w:t>Кесе, тәрелке, шәйнек (қазақ тілі)</w:t>
            </w:r>
          </w:p>
        </w:tc>
        <w:tc>
          <w:tcPr>
            <w:tcW w:w="2552" w:type="dxa"/>
          </w:tcPr>
          <w:p w14:paraId="6C22DBFC" w14:textId="77777777" w:rsidR="00E72393" w:rsidRPr="00B5221F" w:rsidRDefault="00B5221F" w:rsidP="008173A0">
            <w:pPr>
              <w:pStyle w:val="13213"/>
              <w:rPr>
                <w:lang w:val="kk"/>
              </w:rPr>
            </w:pPr>
            <w:r w:rsidRPr="008173A0">
              <w:rPr>
                <w:lang w:val="kk"/>
              </w:rPr>
              <w:t xml:space="preserve">Қолды дұрыс жууға ынталандыру, қолды дұрыс сүрту білігі.  </w:t>
            </w:r>
            <w:r w:rsidRPr="008173A0">
              <w:rPr>
                <w:lang w:val="kk"/>
              </w:rPr>
              <w:softHyphen/>
            </w:r>
            <w:r w:rsidRPr="008173A0">
              <w:rPr>
                <w:lang w:val="kk"/>
              </w:rPr>
              <w:softHyphen/>
              <w:t xml:space="preserve"> </w:t>
            </w:r>
          </w:p>
          <w:p w14:paraId="43B84029" w14:textId="0B26BDB1" w:rsidR="008173A0" w:rsidRPr="00B5221F" w:rsidRDefault="00B5221F" w:rsidP="008173A0">
            <w:pPr>
              <w:pStyle w:val="13213"/>
              <w:rPr>
                <w:lang w:val="kk"/>
              </w:rPr>
            </w:pPr>
            <w:r w:rsidRPr="008173A0">
              <w:rPr>
                <w:lang w:val="kk"/>
              </w:rPr>
              <w:t>Кесе, тәрелке, шанышқы, шәйнек (қазақ тілі)</w:t>
            </w:r>
          </w:p>
        </w:tc>
      </w:tr>
      <w:tr w:rsidR="00E10AAA" w14:paraId="257C0181" w14:textId="77777777" w:rsidTr="00E72393">
        <w:tc>
          <w:tcPr>
            <w:tcW w:w="2410" w:type="dxa"/>
            <w:shd w:val="clear" w:color="auto" w:fill="auto"/>
          </w:tcPr>
          <w:p w14:paraId="0FA443CB" w14:textId="77777777" w:rsidR="008173A0" w:rsidRPr="008173A0" w:rsidRDefault="00B5221F" w:rsidP="008173A0">
            <w:pPr>
              <w:pStyle w:val="13213"/>
            </w:pPr>
            <w:r w:rsidRPr="008173A0">
              <w:rPr>
                <w:lang w:val="kk"/>
              </w:rPr>
              <w:softHyphen/>
              <w:t>Балалармен жеке жұмыс</w:t>
            </w:r>
          </w:p>
        </w:tc>
        <w:tc>
          <w:tcPr>
            <w:tcW w:w="2835" w:type="dxa"/>
          </w:tcPr>
          <w:p w14:paraId="2BC97C84" w14:textId="77777777" w:rsidR="008173A0" w:rsidRPr="008173A0" w:rsidRDefault="00B5221F" w:rsidP="008173A0">
            <w:pPr>
              <w:pStyle w:val="13213"/>
            </w:pPr>
            <w:r w:rsidRPr="008173A0">
              <w:rPr>
                <w:lang w:val="kk"/>
              </w:rPr>
              <w:t>Шығармашылық дағдылар, зерттеу қызметі: LEGO-дан модельдеу: «Ғажайып дорба», «Не өзгерді?», «Жад бойынша модельді жина» жаттығулары арқылы логикалық байланыстарды дамыту.</w:t>
            </w:r>
          </w:p>
          <w:p w14:paraId="6BBAAF83" w14:textId="06F60737" w:rsidR="008173A0" w:rsidRPr="008173A0" w:rsidRDefault="008173A0" w:rsidP="008173A0">
            <w:pPr>
              <w:pStyle w:val="13213"/>
            </w:pPr>
          </w:p>
        </w:tc>
        <w:tc>
          <w:tcPr>
            <w:tcW w:w="2835" w:type="dxa"/>
          </w:tcPr>
          <w:p w14:paraId="73EC3371" w14:textId="77777777" w:rsidR="008173A0" w:rsidRPr="008173A0" w:rsidRDefault="00B5221F" w:rsidP="008173A0">
            <w:pPr>
              <w:pStyle w:val="13213"/>
            </w:pPr>
            <w:r w:rsidRPr="008173A0">
              <w:rPr>
                <w:lang w:val="kk"/>
              </w:rPr>
              <w:t xml:space="preserve">Коммуникативтік дағдылар: «Кім қайда тұрады?», «Еркелете айт», «Табиғатта не болып жатыр?», «Кім қалай қозғалады?» дамытушы жаттығулары арқылы сөйлеу дағдыларын жандандыру.  </w:t>
            </w:r>
          </w:p>
          <w:p w14:paraId="477E63D2" w14:textId="5EBFBE3B" w:rsidR="008173A0" w:rsidRPr="008173A0" w:rsidRDefault="00B5221F" w:rsidP="008173A0">
            <w:pPr>
              <w:pStyle w:val="13213"/>
            </w:pPr>
            <w:r w:rsidRPr="008173A0">
              <w:rPr>
                <w:lang w:val="kk"/>
              </w:rPr>
              <w:t xml:space="preserve">Құрдастарымен және ересектермен еркін қарым-қатынасты, белсенді диалогты ынталандыру </w:t>
            </w:r>
          </w:p>
        </w:tc>
        <w:tc>
          <w:tcPr>
            <w:tcW w:w="2694" w:type="dxa"/>
          </w:tcPr>
          <w:p w14:paraId="56C84D2C" w14:textId="2C34F70A" w:rsidR="008173A0" w:rsidRPr="008173A0" w:rsidRDefault="00B5221F" w:rsidP="008173A0">
            <w:pPr>
              <w:pStyle w:val="13213"/>
            </w:pPr>
            <w:r w:rsidRPr="008173A0">
              <w:rPr>
                <w:lang w:val="kk"/>
              </w:rPr>
              <w:t>Танымдық және интеллектуалдық дағдылар: ойлау қабілетін дамытуға арналған ойындарға қатысуға ынталандыру: «Геометриялық фигураға затты сәйкестендір», «Дұрыс сана».</w:t>
            </w:r>
          </w:p>
          <w:p w14:paraId="5D4581AD" w14:textId="70A776B9" w:rsidR="008173A0" w:rsidRPr="008173A0" w:rsidRDefault="00B5221F" w:rsidP="00E72393">
            <w:pPr>
              <w:pStyle w:val="13213"/>
            </w:pPr>
            <w:r w:rsidRPr="008173A0">
              <w:rPr>
                <w:lang w:val="kk"/>
              </w:rPr>
              <w:t xml:space="preserve">Таяқша жаттығулары Дж. Кюизенер </w:t>
            </w:r>
          </w:p>
        </w:tc>
        <w:tc>
          <w:tcPr>
            <w:tcW w:w="2551" w:type="dxa"/>
          </w:tcPr>
          <w:p w14:paraId="4E8CAAE1" w14:textId="63827AB6" w:rsidR="008173A0" w:rsidRPr="00B5221F" w:rsidRDefault="00B5221F" w:rsidP="008173A0">
            <w:pPr>
              <w:pStyle w:val="13213"/>
              <w:rPr>
                <w:lang w:val="kk"/>
              </w:rPr>
            </w:pPr>
            <w:r w:rsidRPr="008173A0">
              <w:rPr>
                <w:lang w:val="kk"/>
              </w:rPr>
              <w:t xml:space="preserve">Шығармашылық дағдылар, зерттеу іс-әрекеті – құрылыс материалымен тәжірибе жасау. Дидактикалық ойындар арқылы музыкалық есте сақтауды дамыту: «Музыкалық кубик», «Кім қалай ән салады?" </w:t>
            </w:r>
          </w:p>
        </w:tc>
        <w:tc>
          <w:tcPr>
            <w:tcW w:w="2552" w:type="dxa"/>
          </w:tcPr>
          <w:p w14:paraId="05845C33" w14:textId="16633AFF" w:rsidR="008173A0" w:rsidRPr="008173A0" w:rsidRDefault="00B5221F" w:rsidP="008173A0">
            <w:pPr>
              <w:pStyle w:val="13213"/>
            </w:pPr>
            <w:r w:rsidRPr="008173A0">
              <w:rPr>
                <w:lang w:val="kk"/>
              </w:rPr>
              <w:t>Әлеуметтік-эмоционалдық дағдылар: ұжымның ынтымақтастығын ойындар арқылы қалыптастыру: «Желім жаңбыры», «Паровозик».</w:t>
            </w:r>
            <w:r w:rsidRPr="008173A0">
              <w:rPr>
                <w:lang w:val="kk"/>
              </w:rPr>
              <w:softHyphen/>
              <w:t xml:space="preserve"> Басқаларға қамқор және мұқият қарауды ынталандыру </w:t>
            </w:r>
          </w:p>
          <w:p w14:paraId="41D1B791" w14:textId="77777777" w:rsidR="008173A0" w:rsidRPr="008173A0" w:rsidRDefault="008173A0" w:rsidP="008173A0">
            <w:pPr>
              <w:pStyle w:val="13213"/>
            </w:pPr>
          </w:p>
        </w:tc>
      </w:tr>
      <w:tr w:rsidR="00E10AAA" w14:paraId="49D0E19D" w14:textId="77777777" w:rsidTr="00E72393">
        <w:tc>
          <w:tcPr>
            <w:tcW w:w="2410" w:type="dxa"/>
            <w:shd w:val="clear" w:color="auto" w:fill="auto"/>
          </w:tcPr>
          <w:p w14:paraId="75BDD5F5" w14:textId="77777777" w:rsidR="008173A0" w:rsidRPr="008173A0" w:rsidRDefault="00B5221F" w:rsidP="008173A0">
            <w:pPr>
              <w:pStyle w:val="13213"/>
            </w:pPr>
            <w:r w:rsidRPr="008173A0">
              <w:rPr>
                <w:lang w:val="kk"/>
              </w:rPr>
              <w:t>Серуенге дайындық</w:t>
            </w:r>
            <w:r w:rsidRPr="008173A0">
              <w:rPr>
                <w:lang w:val="kk"/>
              </w:rPr>
              <w:softHyphen/>
            </w:r>
          </w:p>
        </w:tc>
        <w:tc>
          <w:tcPr>
            <w:tcW w:w="2835" w:type="dxa"/>
          </w:tcPr>
          <w:p w14:paraId="0EC61344" w14:textId="77777777" w:rsidR="008173A0" w:rsidRPr="008173A0" w:rsidRDefault="00B5221F" w:rsidP="008173A0">
            <w:pPr>
              <w:pStyle w:val="13213"/>
            </w:pPr>
            <w:r w:rsidRPr="008173A0">
              <w:rPr>
                <w:lang w:val="kk"/>
              </w:rPr>
              <w:softHyphen/>
              <w:t>Ауадағы мінез-құлық ережелерін қайталау.</w:t>
            </w:r>
          </w:p>
        </w:tc>
        <w:tc>
          <w:tcPr>
            <w:tcW w:w="2835" w:type="dxa"/>
          </w:tcPr>
          <w:p w14:paraId="5FDDC389" w14:textId="77777777" w:rsidR="008173A0" w:rsidRPr="008173A0" w:rsidRDefault="00B5221F" w:rsidP="008173A0">
            <w:pPr>
              <w:pStyle w:val="13213"/>
            </w:pPr>
            <w:r w:rsidRPr="008173A0">
              <w:rPr>
                <w:lang w:val="kk"/>
              </w:rPr>
              <w:t>Серуенге деген қызығушылықты ынталандыру.</w:t>
            </w:r>
          </w:p>
        </w:tc>
        <w:tc>
          <w:tcPr>
            <w:tcW w:w="2694" w:type="dxa"/>
          </w:tcPr>
          <w:p w14:paraId="59A34293" w14:textId="77777777" w:rsidR="008173A0" w:rsidRPr="008173A0" w:rsidRDefault="00B5221F" w:rsidP="008173A0">
            <w:pPr>
              <w:pStyle w:val="13213"/>
            </w:pPr>
            <w:r w:rsidRPr="008173A0">
              <w:rPr>
                <w:lang w:val="kk"/>
              </w:rPr>
              <w:t>Өзіне-өзі қызмет көрсету дағдыларын дамыту; мотивация</w:t>
            </w:r>
            <w:r w:rsidRPr="008173A0">
              <w:rPr>
                <w:lang w:val="kk"/>
              </w:rPr>
              <w:softHyphen/>
            </w:r>
            <w:r w:rsidRPr="008173A0">
              <w:rPr>
                <w:lang w:val="kk"/>
              </w:rPr>
              <w:softHyphen/>
            </w:r>
          </w:p>
        </w:tc>
        <w:tc>
          <w:tcPr>
            <w:tcW w:w="2551" w:type="dxa"/>
          </w:tcPr>
          <w:p w14:paraId="673DD924" w14:textId="77777777" w:rsidR="008173A0" w:rsidRPr="008173A0" w:rsidRDefault="00B5221F" w:rsidP="008173A0">
            <w:pPr>
              <w:pStyle w:val="13213"/>
            </w:pPr>
            <w:r w:rsidRPr="008173A0">
              <w:rPr>
                <w:lang w:val="kk"/>
              </w:rPr>
              <w:softHyphen/>
              <w:t>Ауадағы мінез-құлық ережелерін қайталау.</w:t>
            </w:r>
          </w:p>
        </w:tc>
        <w:tc>
          <w:tcPr>
            <w:tcW w:w="2552" w:type="dxa"/>
          </w:tcPr>
          <w:p w14:paraId="4AC02ED1" w14:textId="77777777" w:rsidR="008173A0" w:rsidRPr="008173A0" w:rsidRDefault="00B5221F" w:rsidP="008173A0">
            <w:pPr>
              <w:pStyle w:val="13213"/>
            </w:pPr>
            <w:r w:rsidRPr="008173A0">
              <w:rPr>
                <w:lang w:val="kk"/>
              </w:rPr>
              <w:t>Киіну реті туралы жеке әңгімелесулер.</w:t>
            </w:r>
          </w:p>
        </w:tc>
      </w:tr>
      <w:tr w:rsidR="00E10AAA" w14:paraId="5BF73E7A" w14:textId="77777777" w:rsidTr="00E72393">
        <w:tc>
          <w:tcPr>
            <w:tcW w:w="2410" w:type="dxa"/>
            <w:shd w:val="clear" w:color="auto" w:fill="auto"/>
          </w:tcPr>
          <w:p w14:paraId="6A32AFFB" w14:textId="77777777" w:rsidR="008173A0" w:rsidRPr="008173A0" w:rsidRDefault="00B5221F" w:rsidP="008173A0">
            <w:pPr>
              <w:pStyle w:val="13213"/>
            </w:pPr>
            <w:r w:rsidRPr="008173A0">
              <w:rPr>
                <w:lang w:val="kk"/>
              </w:rPr>
              <w:t>Серуен</w:t>
            </w:r>
          </w:p>
        </w:tc>
        <w:tc>
          <w:tcPr>
            <w:tcW w:w="2835" w:type="dxa"/>
          </w:tcPr>
          <w:p w14:paraId="35962419" w14:textId="77777777" w:rsidR="008173A0" w:rsidRPr="00B5221F" w:rsidRDefault="00B5221F" w:rsidP="008173A0">
            <w:pPr>
              <w:pStyle w:val="13213"/>
              <w:rPr>
                <w:lang w:val="kk"/>
              </w:rPr>
            </w:pPr>
            <w:r w:rsidRPr="008173A0">
              <w:rPr>
                <w:lang w:val="kk"/>
              </w:rPr>
              <w:t>Әңгіме (Диалогтық сөйлеуді жетілдіру). Қарапайым экологиялық білімді қалыптастыру: ауа райын</w:t>
            </w:r>
            <w:r w:rsidRPr="008173A0">
              <w:rPr>
                <w:lang w:val="kk"/>
              </w:rPr>
              <w:softHyphen/>
              <w:t xml:space="preserve"> бақылау. Ойындарда физикалық қасиеттерді дамыту (жылдамдық, күш, төзімділік, икемділік, ептілік және т.б.).  </w:t>
            </w:r>
          </w:p>
          <w:p w14:paraId="25D3240C" w14:textId="77777777" w:rsidR="00E72393" w:rsidRPr="00B5221F" w:rsidRDefault="00B5221F" w:rsidP="008173A0">
            <w:pPr>
              <w:pStyle w:val="13213"/>
              <w:rPr>
                <w:lang w:val="kk"/>
              </w:rPr>
            </w:pPr>
            <w:r w:rsidRPr="008173A0">
              <w:rPr>
                <w:lang w:val="kk"/>
              </w:rPr>
              <w:t>«Ұлттық ойын – ұлт қазынасы»</w:t>
            </w:r>
          </w:p>
          <w:p w14:paraId="5BF3ACD8" w14:textId="1E82B6CE" w:rsidR="008173A0" w:rsidRPr="00B5221F" w:rsidRDefault="00B5221F" w:rsidP="008173A0">
            <w:pPr>
              <w:pStyle w:val="13213"/>
              <w:rPr>
                <w:lang w:val="kk"/>
              </w:rPr>
            </w:pPr>
            <w:r>
              <w:rPr>
                <w:lang w:val="kk"/>
              </w:rPr>
              <w:t xml:space="preserve">"Теңіз толқиды" қимылды ойыны. </w:t>
            </w:r>
          </w:p>
          <w:p w14:paraId="2E3ACB89" w14:textId="77777777" w:rsidR="008173A0" w:rsidRPr="008173A0" w:rsidRDefault="00B5221F" w:rsidP="008173A0">
            <w:pPr>
              <w:pStyle w:val="13213"/>
            </w:pPr>
            <w:r w:rsidRPr="008173A0">
              <w:rPr>
                <w:lang w:val="kk"/>
              </w:rPr>
              <w:t xml:space="preserve">(Сөйлеуді дамыту, </w:t>
            </w:r>
            <w:r w:rsidRPr="008173A0">
              <w:rPr>
                <w:lang w:val="kk"/>
              </w:rPr>
              <w:softHyphen/>
              <w:t>дене тәрбиесі)</w:t>
            </w:r>
          </w:p>
        </w:tc>
        <w:tc>
          <w:tcPr>
            <w:tcW w:w="2835" w:type="dxa"/>
          </w:tcPr>
          <w:p w14:paraId="209F2448" w14:textId="77777777" w:rsidR="008173A0" w:rsidRPr="00B5221F" w:rsidRDefault="00B5221F" w:rsidP="008173A0">
            <w:pPr>
              <w:pStyle w:val="13213"/>
              <w:rPr>
                <w:lang w:val="kk"/>
              </w:rPr>
            </w:pPr>
            <w:r w:rsidRPr="008173A0">
              <w:rPr>
                <w:lang w:val="kk"/>
              </w:rPr>
              <w:t>Әңгіме (Диалогтық сөйлеуді жетілдіру). Қарапайым экологиялық білімді қалыптастыру: ауа райын</w:t>
            </w:r>
            <w:r w:rsidRPr="008173A0">
              <w:rPr>
                <w:lang w:val="kk"/>
              </w:rPr>
              <w:softHyphen/>
              <w:t xml:space="preserve"> бақылау. Ойындарда физикалық қасиеттерді дамыту (жылдамдық, күш, төзімділік, икемділік, ептілік және т.б.).  </w:t>
            </w:r>
          </w:p>
          <w:p w14:paraId="2592D68C" w14:textId="77777777" w:rsidR="00E72393" w:rsidRPr="00B5221F" w:rsidRDefault="00B5221F" w:rsidP="008173A0">
            <w:pPr>
              <w:pStyle w:val="13213"/>
              <w:rPr>
                <w:lang w:val="kk"/>
              </w:rPr>
            </w:pPr>
            <w:r w:rsidRPr="008173A0">
              <w:rPr>
                <w:lang w:val="kk"/>
              </w:rPr>
              <w:t>«Ұлттық ойын – ұлт қазынасы»</w:t>
            </w:r>
          </w:p>
          <w:p w14:paraId="143FAC02" w14:textId="0C34E598" w:rsidR="008173A0" w:rsidRPr="00B5221F" w:rsidRDefault="00B5221F" w:rsidP="008173A0">
            <w:pPr>
              <w:pStyle w:val="13213"/>
              <w:rPr>
                <w:lang w:val="kk"/>
              </w:rPr>
            </w:pPr>
            <w:r>
              <w:rPr>
                <w:lang w:val="kk"/>
              </w:rPr>
              <w:t xml:space="preserve">"Теңіз толқиды" қимылды ойыны. </w:t>
            </w:r>
          </w:p>
          <w:p w14:paraId="69B69800" w14:textId="77777777" w:rsidR="008173A0" w:rsidRPr="008173A0" w:rsidRDefault="00B5221F" w:rsidP="008173A0">
            <w:pPr>
              <w:pStyle w:val="13213"/>
            </w:pPr>
            <w:r w:rsidRPr="008173A0">
              <w:rPr>
                <w:lang w:val="kk"/>
              </w:rPr>
              <w:t xml:space="preserve">(Сөйлеуді дамыту, </w:t>
            </w:r>
            <w:r w:rsidRPr="008173A0">
              <w:rPr>
                <w:lang w:val="kk"/>
              </w:rPr>
              <w:softHyphen/>
              <w:t>дене тәрбиесі)</w:t>
            </w:r>
          </w:p>
        </w:tc>
        <w:tc>
          <w:tcPr>
            <w:tcW w:w="2694" w:type="dxa"/>
          </w:tcPr>
          <w:p w14:paraId="1CF21896" w14:textId="77777777" w:rsidR="008173A0" w:rsidRPr="008173A0" w:rsidRDefault="00B5221F" w:rsidP="008173A0">
            <w:pPr>
              <w:pStyle w:val="13213"/>
            </w:pPr>
            <w:r w:rsidRPr="008173A0">
              <w:rPr>
                <w:lang w:val="kk"/>
              </w:rPr>
              <w:t xml:space="preserve">Әңгіме (Диалогтық сөйлеуді жетілдіру). Қарапайым экологиялық түсініктерді қалыптастыру. </w:t>
            </w:r>
          </w:p>
          <w:p w14:paraId="0EA5EB24" w14:textId="77777777" w:rsidR="008173A0" w:rsidRPr="008173A0" w:rsidRDefault="00B5221F" w:rsidP="008173A0">
            <w:pPr>
              <w:pStyle w:val="13213"/>
            </w:pPr>
            <w:r w:rsidRPr="008173A0">
              <w:rPr>
                <w:lang w:val="kk"/>
              </w:rPr>
              <w:t>Ертеңгілік серуенді қайталау.</w:t>
            </w:r>
          </w:p>
          <w:p w14:paraId="75E0BF0C" w14:textId="01893B4F" w:rsidR="008173A0" w:rsidRPr="008173A0" w:rsidRDefault="00B5221F" w:rsidP="00E72393">
            <w:pPr>
              <w:pStyle w:val="13213"/>
            </w:pPr>
            <w:r w:rsidRPr="008173A0">
              <w:rPr>
                <w:lang w:val="kk"/>
              </w:rPr>
              <w:t>«Ұлттық ойын – ұлт қазынасы» Қозғалмалы ойындар: «Аю орманда», «Тегіс жолмен». Ойындар арқылы физикалық қасиеттерді дамыту (жылдамдық, күш, төзімділік, икемділік, ептілік және т.б.) (сөйлеуді дамыту, дене тәрбиесі).</w:t>
            </w:r>
            <w:r w:rsidRPr="008173A0">
              <w:rPr>
                <w:lang w:val="kk"/>
              </w:rPr>
              <w:softHyphen/>
            </w:r>
            <w:r w:rsidRPr="008173A0">
              <w:rPr>
                <w:lang w:val="kk"/>
              </w:rPr>
              <w:softHyphen/>
            </w:r>
          </w:p>
        </w:tc>
        <w:tc>
          <w:tcPr>
            <w:tcW w:w="2551" w:type="dxa"/>
          </w:tcPr>
          <w:p w14:paraId="4A0E176F" w14:textId="77777777" w:rsidR="008173A0" w:rsidRPr="00B5221F" w:rsidRDefault="00B5221F" w:rsidP="008173A0">
            <w:pPr>
              <w:pStyle w:val="13213"/>
              <w:rPr>
                <w:lang w:val="kk"/>
              </w:rPr>
            </w:pPr>
            <w:r w:rsidRPr="008173A0">
              <w:rPr>
                <w:lang w:val="kk"/>
              </w:rPr>
              <w:t>Әңгіме (Диалогтық сөйлеуді жетілдіру). Қарапайым экологиялық білімді қалыптастыру: ауа райын</w:t>
            </w:r>
            <w:r w:rsidRPr="008173A0">
              <w:rPr>
                <w:lang w:val="kk"/>
              </w:rPr>
              <w:softHyphen/>
              <w:t xml:space="preserve"> бақылау. Ойындарда физикалық қасиеттерді дамыту (жылдамдық, күш, төзімділік, икемділік, ептілік және т.б.).  </w:t>
            </w:r>
          </w:p>
          <w:p w14:paraId="38C27D35" w14:textId="77777777" w:rsidR="00E72393" w:rsidRPr="00B5221F" w:rsidRDefault="00B5221F" w:rsidP="008173A0">
            <w:pPr>
              <w:pStyle w:val="13213"/>
              <w:rPr>
                <w:lang w:val="kk"/>
              </w:rPr>
            </w:pPr>
            <w:r w:rsidRPr="008173A0">
              <w:rPr>
                <w:lang w:val="kk"/>
              </w:rPr>
              <w:t>«Ұлттық ойын – ұлт қазынасы»</w:t>
            </w:r>
          </w:p>
          <w:p w14:paraId="19A5E2B4" w14:textId="710DF647" w:rsidR="008173A0" w:rsidRPr="00B5221F" w:rsidRDefault="00B5221F" w:rsidP="008173A0">
            <w:pPr>
              <w:pStyle w:val="13213"/>
              <w:rPr>
                <w:lang w:val="kk"/>
              </w:rPr>
            </w:pPr>
            <w:r>
              <w:rPr>
                <w:lang w:val="kk"/>
              </w:rPr>
              <w:t xml:space="preserve">"Теңіз толқиды" қимылды ойыны. </w:t>
            </w:r>
          </w:p>
          <w:p w14:paraId="0BF6E404" w14:textId="77777777" w:rsidR="008173A0" w:rsidRPr="008173A0" w:rsidRDefault="00B5221F" w:rsidP="008173A0">
            <w:pPr>
              <w:pStyle w:val="13213"/>
            </w:pPr>
            <w:r w:rsidRPr="008173A0">
              <w:rPr>
                <w:lang w:val="kk"/>
              </w:rPr>
              <w:t xml:space="preserve">(Сөйлеуді дамыту, </w:t>
            </w:r>
            <w:r w:rsidRPr="008173A0">
              <w:rPr>
                <w:lang w:val="kk"/>
              </w:rPr>
              <w:softHyphen/>
              <w:t>дене тәрбиесі)</w:t>
            </w:r>
          </w:p>
        </w:tc>
        <w:tc>
          <w:tcPr>
            <w:tcW w:w="2552" w:type="dxa"/>
          </w:tcPr>
          <w:p w14:paraId="19963204" w14:textId="77777777" w:rsidR="008173A0" w:rsidRPr="008173A0" w:rsidRDefault="00B5221F" w:rsidP="008173A0">
            <w:pPr>
              <w:pStyle w:val="13213"/>
            </w:pPr>
            <w:r w:rsidRPr="008173A0">
              <w:rPr>
                <w:lang w:val="kk"/>
              </w:rPr>
              <w:t>Әңгіме (Диалогтық сөйлеуді жетілдіру). Қарапайым экологиялық түсініктерді қалыптастыру.</w:t>
            </w:r>
          </w:p>
          <w:p w14:paraId="0EEBE3B4" w14:textId="77777777" w:rsidR="00E72393" w:rsidRDefault="00B5221F" w:rsidP="008173A0">
            <w:pPr>
              <w:pStyle w:val="13213"/>
            </w:pPr>
            <w:r w:rsidRPr="008173A0">
              <w:rPr>
                <w:lang w:val="kk"/>
              </w:rPr>
              <w:t>«Ұлттық ойын – ұлт қазынасы»</w:t>
            </w:r>
          </w:p>
          <w:p w14:paraId="314C6CD0" w14:textId="08B50278" w:rsidR="008173A0" w:rsidRPr="008173A0" w:rsidRDefault="00B5221F" w:rsidP="00E72393">
            <w:pPr>
              <w:pStyle w:val="13213"/>
            </w:pPr>
            <w:r>
              <w:rPr>
                <w:lang w:val="kk"/>
              </w:rPr>
              <w:t>"Шеңберге кір", "Күн-түн" қимылды ойыны. Ойындар арқылы физикалық қасиеттерді дамыту (жылдамдық, күш, төзімділік, икемділік, ептілік және т.б.) (сөйлеуді дамыту, дене тәрбиесі).</w:t>
            </w:r>
            <w:r>
              <w:rPr>
                <w:lang w:val="kk"/>
              </w:rPr>
              <w:softHyphen/>
            </w:r>
          </w:p>
        </w:tc>
      </w:tr>
      <w:tr w:rsidR="00E10AAA" w14:paraId="0E5E224F" w14:textId="77777777" w:rsidTr="00E72393">
        <w:tc>
          <w:tcPr>
            <w:tcW w:w="2410" w:type="dxa"/>
            <w:shd w:val="clear" w:color="auto" w:fill="auto"/>
          </w:tcPr>
          <w:p w14:paraId="185ED003" w14:textId="77777777" w:rsidR="008173A0" w:rsidRPr="008173A0" w:rsidRDefault="00B5221F" w:rsidP="008173A0">
            <w:pPr>
              <w:pStyle w:val="13213"/>
            </w:pPr>
            <w:r w:rsidRPr="008173A0">
              <w:rPr>
                <w:lang w:val="kk"/>
              </w:rPr>
              <w:t>Балалардың үйге қайтуы</w:t>
            </w:r>
          </w:p>
        </w:tc>
        <w:tc>
          <w:tcPr>
            <w:tcW w:w="2835" w:type="dxa"/>
          </w:tcPr>
          <w:p w14:paraId="085EC2B5" w14:textId="77777777" w:rsidR="008173A0" w:rsidRPr="00B5221F" w:rsidRDefault="00B5221F" w:rsidP="008173A0">
            <w:pPr>
              <w:pStyle w:val="13213"/>
              <w:rPr>
                <w:lang w:val="kk"/>
              </w:rPr>
            </w:pPr>
            <w:r w:rsidRPr="008173A0">
              <w:rPr>
                <w:lang w:val="kk"/>
              </w:rPr>
              <w:t>Ата-аналарға арналған ұсыныстар "Мамыр. Табиғаттағы өзгерістерді бақылауды үйрену"</w:t>
            </w:r>
          </w:p>
          <w:p w14:paraId="36605566" w14:textId="77777777" w:rsidR="008173A0" w:rsidRPr="008173A0" w:rsidRDefault="00B5221F" w:rsidP="008173A0">
            <w:pPr>
              <w:pStyle w:val="13213"/>
            </w:pPr>
            <w:r w:rsidRPr="008173A0">
              <w:rPr>
                <w:lang w:val="kk"/>
              </w:rPr>
              <w:t xml:space="preserve">Сау болыңыз! Рақмет! (қазақ тілі) </w:t>
            </w:r>
          </w:p>
        </w:tc>
        <w:tc>
          <w:tcPr>
            <w:tcW w:w="2835" w:type="dxa"/>
          </w:tcPr>
          <w:p w14:paraId="28B8F403" w14:textId="77777777" w:rsidR="008173A0" w:rsidRPr="008173A0" w:rsidRDefault="00B5221F" w:rsidP="008173A0">
            <w:pPr>
              <w:pStyle w:val="13213"/>
            </w:pPr>
            <w:r w:rsidRPr="008173A0">
              <w:rPr>
                <w:lang w:val="kk"/>
              </w:rPr>
              <w:t xml:space="preserve">Ересектер тобындағы баланың табысты оқу көрсеткіштері» жылжымалы папкасы.  </w:t>
            </w:r>
          </w:p>
          <w:p w14:paraId="5A75D547" w14:textId="77777777" w:rsidR="008173A0" w:rsidRPr="008173A0" w:rsidRDefault="00B5221F" w:rsidP="008173A0">
            <w:pPr>
              <w:pStyle w:val="13213"/>
            </w:pPr>
            <w:r w:rsidRPr="008173A0">
              <w:rPr>
                <w:lang w:val="kk"/>
              </w:rPr>
              <w:t xml:space="preserve">Сау болыңыз! Рақмет! (қазақ тілі) </w:t>
            </w:r>
          </w:p>
        </w:tc>
        <w:tc>
          <w:tcPr>
            <w:tcW w:w="2694" w:type="dxa"/>
          </w:tcPr>
          <w:p w14:paraId="7583FBDA" w14:textId="77777777" w:rsidR="008173A0" w:rsidRPr="008173A0" w:rsidRDefault="00B5221F" w:rsidP="008173A0">
            <w:pPr>
              <w:pStyle w:val="13213"/>
            </w:pPr>
            <w:r w:rsidRPr="008173A0">
              <w:rPr>
                <w:lang w:val="kk"/>
              </w:rPr>
              <w:t>Балалармен серуендеуге арналған ақыл-кеңестер</w:t>
            </w:r>
          </w:p>
          <w:p w14:paraId="6361CC16" w14:textId="5595A772" w:rsidR="008173A0" w:rsidRPr="008173A0" w:rsidRDefault="00B5221F" w:rsidP="008173A0">
            <w:pPr>
              <w:pStyle w:val="13213"/>
            </w:pPr>
            <w:r w:rsidRPr="008173A0">
              <w:rPr>
                <w:lang w:val="kk"/>
              </w:rPr>
              <w:t xml:space="preserve">Сау болыңыз! Рақмет! (қазақ тілі)  </w:t>
            </w:r>
          </w:p>
        </w:tc>
        <w:tc>
          <w:tcPr>
            <w:tcW w:w="2551" w:type="dxa"/>
          </w:tcPr>
          <w:p w14:paraId="39DF456E" w14:textId="232C74FD" w:rsidR="008173A0" w:rsidRPr="008173A0" w:rsidRDefault="00B5221F" w:rsidP="008173A0">
            <w:pPr>
              <w:pStyle w:val="13213"/>
            </w:pPr>
            <w:r>
              <w:rPr>
                <w:lang w:val="kk"/>
              </w:rPr>
              <w:t>"Біздің гүлзар" акциясы (учаскеге бірлескен гүл отырғызу)</w:t>
            </w:r>
          </w:p>
          <w:p w14:paraId="457753D8" w14:textId="7B2856C4" w:rsidR="008173A0" w:rsidRPr="008173A0" w:rsidRDefault="00B5221F" w:rsidP="008173A0">
            <w:pPr>
              <w:pStyle w:val="13213"/>
            </w:pPr>
            <w:r w:rsidRPr="008173A0">
              <w:rPr>
                <w:lang w:val="kk"/>
              </w:rPr>
              <w:t xml:space="preserve">Сау болыңыз! Рақмет! (қазақ тілі)  </w:t>
            </w:r>
          </w:p>
        </w:tc>
        <w:tc>
          <w:tcPr>
            <w:tcW w:w="2552" w:type="dxa"/>
          </w:tcPr>
          <w:p w14:paraId="0DD858DE" w14:textId="77777777" w:rsidR="008173A0" w:rsidRPr="008173A0" w:rsidRDefault="00B5221F" w:rsidP="008173A0">
            <w:pPr>
              <w:pStyle w:val="13213"/>
            </w:pPr>
            <w:r w:rsidRPr="008173A0">
              <w:rPr>
                <w:lang w:val="kk"/>
              </w:rPr>
              <w:t>"ҰОС-дағы Жеңіс – біздің ата-бабаларымыздың ерлігі" атты көрнекі ақпарат. "Жеңіс күні" суреттер байқауы</w:t>
            </w:r>
          </w:p>
          <w:p w14:paraId="3FD5F67E" w14:textId="7B90C025" w:rsidR="008173A0" w:rsidRPr="008173A0" w:rsidRDefault="00B5221F" w:rsidP="008173A0">
            <w:pPr>
              <w:pStyle w:val="13213"/>
            </w:pPr>
            <w:r w:rsidRPr="008173A0">
              <w:rPr>
                <w:lang w:val="kk"/>
              </w:rPr>
              <w:t xml:space="preserve">Сау болыңыз! Рақмет! (қазақ тілі)  </w:t>
            </w:r>
          </w:p>
        </w:tc>
      </w:tr>
    </w:tbl>
    <w:p w14:paraId="050C0620" w14:textId="77777777" w:rsidR="008173A0" w:rsidRDefault="008173A0" w:rsidP="008173A0">
      <w:pPr>
        <w:pStyle w:val="41"/>
      </w:pPr>
    </w:p>
    <w:p w14:paraId="1C43925B" w14:textId="77777777" w:rsidR="008173A0" w:rsidRDefault="008173A0" w:rsidP="001747E8">
      <w:pPr>
        <w:pStyle w:val="41"/>
      </w:pPr>
    </w:p>
    <w:p w14:paraId="2C1272CA" w14:textId="77777777" w:rsidR="00E72393" w:rsidRPr="00597DD2" w:rsidRDefault="00B5221F" w:rsidP="00E72393">
      <w:pPr>
        <w:pStyle w:val="612"/>
      </w:pPr>
      <w:r w:rsidRPr="00597DD2">
        <w:rPr>
          <w:lang w:val="kk"/>
        </w:rPr>
        <w:t>ТӘРБИЕ-БІЛІМ БЕРУ ПРОЦЕСІНІҢ ЦИКЛОГРАММАСЫ</w:t>
      </w:r>
    </w:p>
    <w:p w14:paraId="5ACA78BC" w14:textId="77777777" w:rsidR="00E72393" w:rsidRPr="00597DD2" w:rsidRDefault="00B5221F" w:rsidP="00E72393">
      <w:pPr>
        <w:pStyle w:val="41"/>
      </w:pPr>
      <w:r w:rsidRPr="00597DD2">
        <w:rPr>
          <w:lang w:val="kk"/>
        </w:rPr>
        <w:t>Топ: ересек</w:t>
      </w:r>
    </w:p>
    <w:p w14:paraId="2486BDD5" w14:textId="77777777" w:rsidR="00E72393" w:rsidRPr="00597DD2" w:rsidRDefault="00B5221F" w:rsidP="00E72393">
      <w:pPr>
        <w:pStyle w:val="41"/>
      </w:pPr>
      <w:r w:rsidRPr="00597DD2">
        <w:rPr>
          <w:lang w:val="kk"/>
        </w:rPr>
        <w:t>Балалардың жасы: 4 жастан бастап</w:t>
      </w:r>
    </w:p>
    <w:p w14:paraId="602D5FAE" w14:textId="3ADA5029" w:rsidR="00E72393" w:rsidRPr="00597DD2" w:rsidRDefault="00B5221F" w:rsidP="00E72393">
      <w:pPr>
        <w:pStyle w:val="41"/>
      </w:pPr>
      <w:r w:rsidRPr="00597DD2">
        <w:rPr>
          <w:lang w:val="kk"/>
        </w:rPr>
        <w:t>Жоспар қай кезеңге жасалды: 19.05-23.05</w:t>
      </w:r>
    </w:p>
    <w:p w14:paraId="47BC851B" w14:textId="21F76733" w:rsidR="00E72393" w:rsidRDefault="00B5221F" w:rsidP="00E72393">
      <w:pPr>
        <w:pStyle w:val="41"/>
      </w:pPr>
      <w:r w:rsidRPr="00597DD2">
        <w:rPr>
          <w:lang w:val="kk"/>
        </w:rPr>
        <w:t>Аптаның цитатасы: «Жалғанда ойлап тұрсаң бірлік керек, бірлікті ойлау үшін тірлік керек» (Төле би)</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835"/>
        <w:gridCol w:w="2694"/>
        <w:gridCol w:w="2551"/>
        <w:gridCol w:w="2693"/>
      </w:tblGrid>
      <w:tr w:rsidR="00E10AAA" w14:paraId="063EB63D" w14:textId="77777777" w:rsidTr="00E67F0B">
        <w:tc>
          <w:tcPr>
            <w:tcW w:w="2410" w:type="dxa"/>
            <w:shd w:val="clear" w:color="auto" w:fill="auto"/>
          </w:tcPr>
          <w:p w14:paraId="251142C2" w14:textId="77777777" w:rsidR="00D72E42" w:rsidRPr="00D72E42" w:rsidRDefault="00B5221F" w:rsidP="00D72E42">
            <w:pPr>
              <w:pStyle w:val="13313"/>
            </w:pPr>
            <w:r w:rsidRPr="00D72E42">
              <w:rPr>
                <w:lang w:val="kk"/>
              </w:rPr>
              <w:t>Күн тәртібінің үлгісі</w:t>
            </w:r>
          </w:p>
        </w:tc>
        <w:tc>
          <w:tcPr>
            <w:tcW w:w="2835" w:type="dxa"/>
          </w:tcPr>
          <w:p w14:paraId="43783E96" w14:textId="1E5B4B7C" w:rsidR="00D72E42" w:rsidRPr="00D72E42" w:rsidRDefault="00B5221F" w:rsidP="00D72E42">
            <w:pPr>
              <w:pStyle w:val="13313"/>
            </w:pPr>
            <w:r w:rsidRPr="00D72E42">
              <w:rPr>
                <w:lang w:val="kk"/>
              </w:rPr>
              <w:t>Дүйсенбі 19.05</w:t>
            </w:r>
          </w:p>
        </w:tc>
        <w:tc>
          <w:tcPr>
            <w:tcW w:w="2835" w:type="dxa"/>
          </w:tcPr>
          <w:p w14:paraId="38E5E5E9" w14:textId="4C122B23" w:rsidR="00D72E42" w:rsidRPr="00D72E42" w:rsidRDefault="00B5221F" w:rsidP="00D72E42">
            <w:pPr>
              <w:pStyle w:val="13313"/>
            </w:pPr>
            <w:r w:rsidRPr="00D72E42">
              <w:rPr>
                <w:lang w:val="kk"/>
              </w:rPr>
              <w:t>Сейсенбі 20.05</w:t>
            </w:r>
          </w:p>
        </w:tc>
        <w:tc>
          <w:tcPr>
            <w:tcW w:w="2694" w:type="dxa"/>
          </w:tcPr>
          <w:p w14:paraId="53547108" w14:textId="1A6C9D9B" w:rsidR="00D72E42" w:rsidRPr="00D72E42" w:rsidRDefault="00B5221F" w:rsidP="00D72E42">
            <w:pPr>
              <w:pStyle w:val="13313"/>
            </w:pPr>
            <w:r w:rsidRPr="00D72E42">
              <w:rPr>
                <w:lang w:val="kk"/>
              </w:rPr>
              <w:t>Сәрсенбі 21.05</w:t>
            </w:r>
          </w:p>
        </w:tc>
        <w:tc>
          <w:tcPr>
            <w:tcW w:w="2551" w:type="dxa"/>
          </w:tcPr>
          <w:p w14:paraId="172D586D" w14:textId="1D0D94D5" w:rsidR="00D72E42" w:rsidRPr="00D72E42" w:rsidRDefault="00B5221F" w:rsidP="00D72E42">
            <w:pPr>
              <w:pStyle w:val="13313"/>
            </w:pPr>
            <w:r w:rsidRPr="00D72E42">
              <w:rPr>
                <w:lang w:val="kk"/>
              </w:rPr>
              <w:t>Бейсенбі 22.05</w:t>
            </w:r>
          </w:p>
        </w:tc>
        <w:tc>
          <w:tcPr>
            <w:tcW w:w="2693" w:type="dxa"/>
          </w:tcPr>
          <w:p w14:paraId="19E8778A" w14:textId="7FE424B5" w:rsidR="00D72E42" w:rsidRPr="00D72E42" w:rsidRDefault="00B5221F" w:rsidP="00D72E42">
            <w:pPr>
              <w:pStyle w:val="13313"/>
            </w:pPr>
            <w:r w:rsidRPr="00D72E42">
              <w:rPr>
                <w:lang w:val="kk"/>
              </w:rPr>
              <w:t>Жұма 23.05</w:t>
            </w:r>
          </w:p>
        </w:tc>
      </w:tr>
      <w:tr w:rsidR="00E10AAA" w14:paraId="3B049770" w14:textId="77777777" w:rsidTr="00E67F0B">
        <w:tc>
          <w:tcPr>
            <w:tcW w:w="2410" w:type="dxa"/>
            <w:shd w:val="clear" w:color="auto" w:fill="auto"/>
          </w:tcPr>
          <w:p w14:paraId="2D1225F7" w14:textId="77777777" w:rsidR="00D72E42" w:rsidRPr="00D72E42" w:rsidRDefault="00B5221F" w:rsidP="00D72E42">
            <w:pPr>
              <w:pStyle w:val="13213"/>
            </w:pPr>
            <w:r w:rsidRPr="00D72E42">
              <w:rPr>
                <w:lang w:val="kk"/>
              </w:rPr>
              <w:t>Балаларды қабылдау</w:t>
            </w:r>
          </w:p>
          <w:p w14:paraId="2C474FFF" w14:textId="77777777" w:rsidR="00D72E42" w:rsidRPr="00D72E42" w:rsidRDefault="00D72E42" w:rsidP="00D72E42">
            <w:pPr>
              <w:pStyle w:val="13213"/>
            </w:pPr>
          </w:p>
        </w:tc>
        <w:tc>
          <w:tcPr>
            <w:tcW w:w="2835" w:type="dxa"/>
          </w:tcPr>
          <w:p w14:paraId="46D4A641" w14:textId="77777777" w:rsidR="00D72E42" w:rsidRPr="00DD415F" w:rsidRDefault="00B5221F" w:rsidP="00D72E42">
            <w:pPr>
              <w:pStyle w:val="13213"/>
              <w:rPr>
                <w:lang w:val="kk"/>
              </w:rPr>
            </w:pPr>
            <w:r w:rsidRPr="00D72E42">
              <w:rPr>
                <w:lang w:val="kk"/>
              </w:rPr>
              <w:t>Алдағы күнге жақсы көңіл күй сыйлау.</w:t>
            </w:r>
            <w:r w:rsidRPr="00D72E42">
              <w:rPr>
                <w:lang w:val="kk"/>
              </w:rPr>
              <w:softHyphen/>
              <w:t xml:space="preserve"> Іс-әрекетті таңдауға көмектесу. Сәлеметсіз бе! (қазақ тілі)</w:t>
            </w:r>
          </w:p>
        </w:tc>
        <w:tc>
          <w:tcPr>
            <w:tcW w:w="2835" w:type="dxa"/>
          </w:tcPr>
          <w:p w14:paraId="21C29360" w14:textId="77777777" w:rsidR="00E67F0B" w:rsidRPr="00DD415F" w:rsidRDefault="00B5221F" w:rsidP="00D72E42">
            <w:pPr>
              <w:pStyle w:val="13213"/>
              <w:rPr>
                <w:lang w:val="kk"/>
              </w:rPr>
            </w:pPr>
            <w:r w:rsidRPr="00D72E42">
              <w:rPr>
                <w:lang w:val="kk"/>
              </w:rPr>
              <w:t>Балаларға қолайлы жағдай жасау.</w:t>
            </w:r>
            <w:r w:rsidRPr="00D72E42">
              <w:rPr>
                <w:lang w:val="kk"/>
              </w:rPr>
              <w:softHyphen/>
            </w:r>
            <w:r w:rsidRPr="00D72E42">
              <w:rPr>
                <w:lang w:val="kk"/>
              </w:rPr>
              <w:softHyphen/>
              <w:t xml:space="preserve"> Алдағы </w:t>
            </w:r>
            <w:r w:rsidRPr="00D72E42">
              <w:rPr>
                <w:lang w:val="kk"/>
              </w:rPr>
              <w:softHyphen/>
              <w:t xml:space="preserve">қызметке ынталандыру. </w:t>
            </w:r>
          </w:p>
          <w:p w14:paraId="66FAE36D" w14:textId="6E6131DB" w:rsidR="00D72E42" w:rsidRPr="00D72E42" w:rsidRDefault="00B5221F" w:rsidP="00D72E42">
            <w:pPr>
              <w:pStyle w:val="13213"/>
            </w:pPr>
            <w:r w:rsidRPr="00D72E42">
              <w:rPr>
                <w:lang w:val="kk"/>
              </w:rPr>
              <w:t>Сәлеметсіз бе! (қазақ тілі)</w:t>
            </w:r>
          </w:p>
        </w:tc>
        <w:tc>
          <w:tcPr>
            <w:tcW w:w="2694" w:type="dxa"/>
          </w:tcPr>
          <w:p w14:paraId="41F3C84E" w14:textId="13C4D104" w:rsidR="00D72E42" w:rsidRPr="00DD415F" w:rsidRDefault="00B5221F" w:rsidP="00D72E42">
            <w:pPr>
              <w:pStyle w:val="13213"/>
              <w:rPr>
                <w:lang w:val="kk"/>
              </w:rPr>
            </w:pPr>
            <w:r w:rsidRPr="00D72E42">
              <w:rPr>
                <w:lang w:val="kk"/>
              </w:rPr>
              <w:t>Баланың көңіл күйі, оның қызығушылықтары туралы әңгіме.</w:t>
            </w:r>
            <w:r w:rsidRPr="00D72E42">
              <w:rPr>
                <w:lang w:val="kk"/>
              </w:rPr>
              <w:softHyphen/>
              <w:t xml:space="preserve"> Қажет болса, ойнайтын балаларға қосылу</w:t>
            </w:r>
            <w:r w:rsidRPr="00D72E42">
              <w:rPr>
                <w:lang w:val="kk"/>
              </w:rPr>
              <w:softHyphen/>
              <w:t xml:space="preserve">  Сәлеметсіз бе! (қазақ тілі)</w:t>
            </w:r>
          </w:p>
        </w:tc>
        <w:tc>
          <w:tcPr>
            <w:tcW w:w="2551" w:type="dxa"/>
          </w:tcPr>
          <w:p w14:paraId="40582DE8" w14:textId="77777777" w:rsidR="00D72E42" w:rsidRPr="00DD415F" w:rsidRDefault="00B5221F" w:rsidP="00D72E42">
            <w:pPr>
              <w:pStyle w:val="13213"/>
              <w:rPr>
                <w:lang w:val="kk"/>
              </w:rPr>
            </w:pPr>
            <w:r w:rsidRPr="00D72E42">
              <w:rPr>
                <w:lang w:val="kk"/>
              </w:rPr>
              <w:t>Мазмұнды іс-әрекетті қамтамасыз ету.</w:t>
            </w:r>
            <w:r w:rsidRPr="00D72E42">
              <w:rPr>
                <w:lang w:val="kk"/>
              </w:rPr>
              <w:softHyphen/>
            </w:r>
            <w:r w:rsidRPr="00D72E42">
              <w:rPr>
                <w:lang w:val="kk"/>
              </w:rPr>
              <w:softHyphen/>
            </w:r>
            <w:r w:rsidRPr="00D72E42">
              <w:rPr>
                <w:lang w:val="kk"/>
              </w:rPr>
              <w:softHyphen/>
              <w:t xml:space="preserve"> Баланың бастамасы бойынша туындаған ойынды қолдау.  </w:t>
            </w:r>
            <w:r w:rsidRPr="00D72E42">
              <w:rPr>
                <w:lang w:val="kk"/>
              </w:rPr>
              <w:softHyphen/>
            </w:r>
            <w:r w:rsidRPr="00D72E42">
              <w:rPr>
                <w:lang w:val="kk"/>
              </w:rPr>
              <w:softHyphen/>
              <w:t xml:space="preserve">  Сәлеметсіз бе! (қазақ тілі)</w:t>
            </w:r>
          </w:p>
        </w:tc>
        <w:tc>
          <w:tcPr>
            <w:tcW w:w="2693" w:type="dxa"/>
          </w:tcPr>
          <w:p w14:paraId="4F8A2B78" w14:textId="77777777" w:rsidR="00E67F0B" w:rsidRDefault="00B5221F" w:rsidP="00D72E42">
            <w:pPr>
              <w:pStyle w:val="13213"/>
            </w:pPr>
            <w:r w:rsidRPr="00D72E42">
              <w:rPr>
                <w:lang w:val="kk"/>
              </w:rPr>
              <w:t>Сыртқы келбетке назар аудару. Ойын іс-әрекетіне қосылуға бастама жасау.</w:t>
            </w:r>
            <w:r w:rsidRPr="00D72E42">
              <w:rPr>
                <w:lang w:val="kk"/>
              </w:rPr>
              <w:softHyphen/>
            </w:r>
            <w:r w:rsidRPr="00D72E42">
              <w:rPr>
                <w:lang w:val="kk"/>
              </w:rPr>
              <w:softHyphen/>
            </w:r>
            <w:r w:rsidRPr="00D72E42">
              <w:rPr>
                <w:lang w:val="kk"/>
              </w:rPr>
              <w:softHyphen/>
              <w:t xml:space="preserve"> </w:t>
            </w:r>
          </w:p>
          <w:p w14:paraId="11E5E165" w14:textId="02B2787C" w:rsidR="00D72E42" w:rsidRPr="00D72E42" w:rsidRDefault="00B5221F" w:rsidP="00D72E42">
            <w:pPr>
              <w:pStyle w:val="13213"/>
            </w:pPr>
            <w:r w:rsidRPr="00D72E42">
              <w:rPr>
                <w:lang w:val="kk"/>
              </w:rPr>
              <w:t>Сәлеметсіз бе! (қазақ тілі)</w:t>
            </w:r>
          </w:p>
        </w:tc>
      </w:tr>
      <w:tr w:rsidR="00E10AAA" w14:paraId="5C0F7A9E" w14:textId="77777777" w:rsidTr="00E67F0B">
        <w:tc>
          <w:tcPr>
            <w:tcW w:w="2410" w:type="dxa"/>
            <w:shd w:val="clear" w:color="auto" w:fill="auto"/>
          </w:tcPr>
          <w:p w14:paraId="3ED56C67" w14:textId="77777777" w:rsidR="00D72E42" w:rsidRPr="00D72E42" w:rsidRDefault="00B5221F" w:rsidP="00D72E42">
            <w:pPr>
              <w:pStyle w:val="13213"/>
            </w:pPr>
            <w:r w:rsidRPr="00D72E42">
              <w:rPr>
                <w:lang w:val="kk"/>
              </w:rPr>
              <w:t>Ата-аналармен немесе баланың заңды өкілдерімен әңгімелесу, консультациялар</w:t>
            </w:r>
          </w:p>
        </w:tc>
        <w:tc>
          <w:tcPr>
            <w:tcW w:w="2835" w:type="dxa"/>
          </w:tcPr>
          <w:p w14:paraId="1CAC8F00" w14:textId="77777777" w:rsidR="00D72E42" w:rsidRPr="00D72E42" w:rsidRDefault="00B5221F" w:rsidP="00D72E42">
            <w:pPr>
              <w:pStyle w:val="13213"/>
            </w:pPr>
            <w:r w:rsidRPr="00D72E42">
              <w:rPr>
                <w:lang w:val="kk"/>
              </w:rPr>
              <w:t>«Өнегелі 15 минут»</w:t>
            </w:r>
          </w:p>
          <w:p w14:paraId="379DEC8B" w14:textId="77777777" w:rsidR="00E67F0B" w:rsidRDefault="00B5221F" w:rsidP="00D72E42">
            <w:pPr>
              <w:pStyle w:val="13213"/>
            </w:pPr>
            <w:r w:rsidRPr="00D72E42">
              <w:rPr>
                <w:lang w:val="kk"/>
              </w:rPr>
              <w:t>Ата-аналармен баланың қалай ұйықтағаны, қандай көңіл күймен оянғаны туралы әңгімелесу</w:t>
            </w:r>
            <w:r w:rsidRPr="00D72E42">
              <w:rPr>
                <w:lang w:val="kk"/>
              </w:rPr>
              <w:softHyphen/>
              <w:t xml:space="preserve"> </w:t>
            </w:r>
          </w:p>
          <w:p w14:paraId="22F6B5D7" w14:textId="408868A6" w:rsidR="00D72E42" w:rsidRPr="00D72E42" w:rsidRDefault="00B5221F" w:rsidP="00D72E42">
            <w:pPr>
              <w:pStyle w:val="13213"/>
            </w:pPr>
            <w:r w:rsidRPr="00D72E42">
              <w:rPr>
                <w:lang w:val="kk"/>
              </w:rPr>
              <w:t>Қайырлы таң! Сәлеметсіз бе! (қазақ тілі)</w:t>
            </w:r>
          </w:p>
        </w:tc>
        <w:tc>
          <w:tcPr>
            <w:tcW w:w="2835" w:type="dxa"/>
          </w:tcPr>
          <w:p w14:paraId="6DAAAD7A" w14:textId="77777777" w:rsidR="00D72E42" w:rsidRPr="00D72E42" w:rsidRDefault="00B5221F" w:rsidP="00D72E42">
            <w:pPr>
              <w:pStyle w:val="13213"/>
            </w:pPr>
            <w:r w:rsidRPr="00D72E42">
              <w:rPr>
                <w:lang w:val="kk"/>
              </w:rPr>
              <w:t>«Өнегелі 15 минут»</w:t>
            </w:r>
          </w:p>
          <w:p w14:paraId="0A6CA9CC" w14:textId="77777777" w:rsidR="00E67F0B" w:rsidRDefault="00B5221F" w:rsidP="00D72E42">
            <w:pPr>
              <w:pStyle w:val="13213"/>
            </w:pPr>
            <w:r w:rsidRPr="00D72E42">
              <w:rPr>
                <w:lang w:val="kk"/>
              </w:rPr>
              <w:t>Ерке балалардың ата-аналарымен үй режимін сақтау туралы әңгімелесу</w:t>
            </w:r>
            <w:r w:rsidRPr="00D72E42">
              <w:rPr>
                <w:lang w:val="kk"/>
              </w:rPr>
              <w:softHyphen/>
              <w:t xml:space="preserve"> </w:t>
            </w:r>
          </w:p>
          <w:p w14:paraId="47CE2040" w14:textId="05BAA7AB" w:rsidR="00D72E42" w:rsidRPr="00D72E42" w:rsidRDefault="00B5221F" w:rsidP="00D72E42">
            <w:pPr>
              <w:pStyle w:val="13213"/>
            </w:pPr>
            <w:r w:rsidRPr="00D72E42">
              <w:rPr>
                <w:lang w:val="kk"/>
              </w:rPr>
              <w:t>Қайырлы таң! Сәлеметсіз бе! (қазақ тілі)</w:t>
            </w:r>
          </w:p>
        </w:tc>
        <w:tc>
          <w:tcPr>
            <w:tcW w:w="2694" w:type="dxa"/>
          </w:tcPr>
          <w:p w14:paraId="49B805B3" w14:textId="77777777" w:rsidR="00D72E42" w:rsidRPr="00D72E42" w:rsidRDefault="00B5221F" w:rsidP="00D72E42">
            <w:pPr>
              <w:pStyle w:val="13213"/>
            </w:pPr>
            <w:r w:rsidRPr="00D72E42">
              <w:rPr>
                <w:lang w:val="kk"/>
              </w:rPr>
              <w:t>«Өнегелі 15 минут»</w:t>
            </w:r>
          </w:p>
          <w:p w14:paraId="0C8518EA" w14:textId="77777777" w:rsidR="00E67F0B" w:rsidRDefault="00B5221F" w:rsidP="00D72E42">
            <w:pPr>
              <w:pStyle w:val="13213"/>
            </w:pPr>
            <w:r w:rsidRPr="00D72E42">
              <w:rPr>
                <w:lang w:val="kk"/>
              </w:rPr>
              <w:t>Баланы ауа райына сай киіндіру туралы кеңес беру.</w:t>
            </w:r>
            <w:r w:rsidRPr="00D72E42">
              <w:rPr>
                <w:lang w:val="kk"/>
              </w:rPr>
              <w:softHyphen/>
            </w:r>
          </w:p>
          <w:p w14:paraId="5552138D" w14:textId="705D151E" w:rsidR="00D72E42" w:rsidRPr="00D72E42" w:rsidRDefault="00B5221F" w:rsidP="00E67F0B">
            <w:pPr>
              <w:pStyle w:val="13213"/>
            </w:pPr>
            <w:r w:rsidRPr="00D72E42">
              <w:rPr>
                <w:lang w:val="kk"/>
              </w:rPr>
              <w:t>Қайырлы таң! Сәлеметсіз бе! (қазақ тілі)</w:t>
            </w:r>
          </w:p>
        </w:tc>
        <w:tc>
          <w:tcPr>
            <w:tcW w:w="2551" w:type="dxa"/>
          </w:tcPr>
          <w:p w14:paraId="48C4EA3B" w14:textId="77777777" w:rsidR="00D72E42" w:rsidRPr="00D72E42" w:rsidRDefault="00B5221F" w:rsidP="00D72E42">
            <w:pPr>
              <w:pStyle w:val="13213"/>
            </w:pPr>
            <w:r w:rsidRPr="00D72E42">
              <w:rPr>
                <w:lang w:val="kk"/>
              </w:rPr>
              <w:t>«Өнегелі 15 минут»</w:t>
            </w:r>
          </w:p>
          <w:p w14:paraId="40D1D885" w14:textId="77777777" w:rsidR="00E67F0B" w:rsidRDefault="00B5221F" w:rsidP="00D72E42">
            <w:pPr>
              <w:pStyle w:val="13213"/>
            </w:pPr>
            <w:r w:rsidRPr="00D72E42">
              <w:rPr>
                <w:lang w:val="kk"/>
              </w:rPr>
              <w:t>Ата-аналардың өтініші бойынша кеңес беру</w:t>
            </w:r>
            <w:r w:rsidRPr="00D72E42">
              <w:rPr>
                <w:lang w:val="kk"/>
              </w:rPr>
              <w:softHyphen/>
            </w:r>
          </w:p>
          <w:p w14:paraId="455AA363" w14:textId="4D6C4ADF" w:rsidR="00D72E42" w:rsidRPr="00D72E42" w:rsidRDefault="00B5221F" w:rsidP="00D72E42">
            <w:pPr>
              <w:pStyle w:val="13213"/>
            </w:pPr>
            <w:r w:rsidRPr="00D72E42">
              <w:rPr>
                <w:lang w:val="kk"/>
              </w:rPr>
              <w:t>Қайырлы таң! Сәлеметсіз бе! (қазақ тілі)</w:t>
            </w:r>
          </w:p>
          <w:p w14:paraId="413AF185" w14:textId="77777777" w:rsidR="00D72E42" w:rsidRPr="00D72E42" w:rsidRDefault="00D72E42" w:rsidP="00D72E42">
            <w:pPr>
              <w:pStyle w:val="13213"/>
            </w:pPr>
          </w:p>
        </w:tc>
        <w:tc>
          <w:tcPr>
            <w:tcW w:w="2693" w:type="dxa"/>
          </w:tcPr>
          <w:p w14:paraId="0D504C05" w14:textId="77777777" w:rsidR="00D72E42" w:rsidRPr="00D72E42" w:rsidRDefault="00B5221F" w:rsidP="00D72E42">
            <w:pPr>
              <w:pStyle w:val="13213"/>
            </w:pPr>
            <w:r w:rsidRPr="00D72E42">
              <w:rPr>
                <w:lang w:val="kk"/>
              </w:rPr>
              <w:t>«Өнегелі 15 минут»</w:t>
            </w:r>
          </w:p>
          <w:p w14:paraId="4A5D9AA5" w14:textId="77777777" w:rsidR="00E67F0B" w:rsidRDefault="00B5221F" w:rsidP="00D72E42">
            <w:pPr>
              <w:pStyle w:val="13213"/>
            </w:pPr>
            <w:r w:rsidRPr="00D72E42">
              <w:rPr>
                <w:lang w:val="kk"/>
              </w:rPr>
              <w:t>Отбасында қолынан келетін тапсырмалар беру туралы әңгімелесу.</w:t>
            </w:r>
          </w:p>
          <w:p w14:paraId="5C8100FB" w14:textId="04028962" w:rsidR="00D72E42" w:rsidRPr="00D72E42" w:rsidRDefault="00B5221F" w:rsidP="00D72E42">
            <w:pPr>
              <w:pStyle w:val="13213"/>
            </w:pPr>
            <w:r w:rsidRPr="00D72E42">
              <w:rPr>
                <w:lang w:val="kk"/>
              </w:rPr>
              <w:t>Қайырлы таң! Сәлеметсіз бе! (қазақ тілі)</w:t>
            </w:r>
          </w:p>
        </w:tc>
      </w:tr>
      <w:tr w:rsidR="00E10AAA" w14:paraId="33697E1A" w14:textId="77777777" w:rsidTr="00E67F0B">
        <w:trPr>
          <w:trHeight w:val="7649"/>
        </w:trPr>
        <w:tc>
          <w:tcPr>
            <w:tcW w:w="2410" w:type="dxa"/>
            <w:shd w:val="clear" w:color="auto" w:fill="auto"/>
          </w:tcPr>
          <w:p w14:paraId="21864957" w14:textId="77777777" w:rsidR="00D72E42" w:rsidRPr="00D72E42" w:rsidRDefault="00B5221F" w:rsidP="00D72E42">
            <w:pPr>
              <w:pStyle w:val="13213"/>
            </w:pPr>
            <w:r w:rsidRPr="00D72E42">
              <w:rPr>
                <w:lang w:val="kk"/>
              </w:rPr>
              <w:t>Балалар іс-әрекеті (ойын, танымдық, коммуникативті, шығармашылық, эксперименттік, еңбек, қозғалыс, бейнелеу, дербес және т. б.)</w:t>
            </w:r>
          </w:p>
        </w:tc>
        <w:tc>
          <w:tcPr>
            <w:tcW w:w="2835" w:type="dxa"/>
          </w:tcPr>
          <w:p w14:paraId="37B84873" w14:textId="77777777" w:rsidR="00D72E42" w:rsidRPr="00D72E42" w:rsidRDefault="00B5221F" w:rsidP="00D72E42">
            <w:pPr>
              <w:pStyle w:val="13213"/>
            </w:pPr>
            <w:r w:rsidRPr="00D72E42">
              <w:rPr>
                <w:lang w:val="kk"/>
              </w:rPr>
              <w:t>Ағымдағы күнге арналған іс-шараларды бірлесіп жоспарлау.</w:t>
            </w:r>
            <w:r w:rsidRPr="00D72E42">
              <w:rPr>
                <w:lang w:val="kk"/>
              </w:rPr>
              <w:softHyphen/>
            </w:r>
            <w:r w:rsidRPr="00D72E42">
              <w:rPr>
                <w:lang w:val="kk"/>
              </w:rPr>
              <w:softHyphen/>
            </w:r>
          </w:p>
          <w:p w14:paraId="33C0464F" w14:textId="77777777" w:rsidR="00D72E42" w:rsidRPr="00D72E42" w:rsidRDefault="00B5221F" w:rsidP="00D72E42">
            <w:pPr>
              <w:pStyle w:val="13213"/>
            </w:pPr>
            <w:r w:rsidRPr="00D72E42">
              <w:rPr>
                <w:lang w:val="kk"/>
              </w:rPr>
              <w:t>«Табиғатты қорғау деген не?» ұғымын қалыптастыру, «Дыбысты тап» жаттығуы (қоршаған ортамен таныстыру, сөйлеуді дамыту, сурет салу: қарапайым экологиялық білімдерді қалыптастыру).</w:t>
            </w:r>
            <w:r w:rsidRPr="00D72E42">
              <w:rPr>
                <w:lang w:val="kk"/>
              </w:rPr>
              <w:softHyphen/>
            </w:r>
            <w:r w:rsidRPr="00D72E42">
              <w:rPr>
                <w:lang w:val="kk"/>
              </w:rPr>
              <w:softHyphen/>
            </w:r>
          </w:p>
          <w:p w14:paraId="72561911" w14:textId="77777777" w:rsidR="00D72E42" w:rsidRPr="00D72E42" w:rsidRDefault="00B5221F" w:rsidP="00D72E42">
            <w:pPr>
              <w:pStyle w:val="13213"/>
            </w:pPr>
            <w:r w:rsidRPr="00D72E42">
              <w:rPr>
                <w:lang w:val="kk"/>
              </w:rPr>
              <w:t>қауіпсіздік ережелерін сақтау).</w:t>
            </w:r>
          </w:p>
          <w:p w14:paraId="6C0C8F3E" w14:textId="09D3A27F" w:rsidR="00D72E42" w:rsidRPr="00D72E42" w:rsidRDefault="00B5221F" w:rsidP="00D72E42">
            <w:pPr>
              <w:pStyle w:val="13213"/>
            </w:pPr>
            <w:r>
              <w:rPr>
                <w:lang w:val="kk"/>
              </w:rPr>
              <w:t xml:space="preserve">«Жұптап орналастыр» дидактикалық ойыны (математика негіздері: заттарды салыстыру, жұптарды салыстыру негізінде олардың теңдігін немесе теңсіздігін анықтау білігін бекіту).  </w:t>
            </w:r>
            <w:r>
              <w:rPr>
                <w:lang w:val="kk"/>
              </w:rPr>
              <w:softHyphen/>
            </w:r>
            <w:r>
              <w:rPr>
                <w:lang w:val="kk"/>
              </w:rPr>
              <w:softHyphen/>
            </w:r>
            <w:r>
              <w:rPr>
                <w:lang w:val="kk"/>
              </w:rPr>
              <w:softHyphen/>
            </w:r>
          </w:p>
          <w:p w14:paraId="38E03748" w14:textId="77777777" w:rsidR="00D72E42" w:rsidRPr="00D72E42" w:rsidRDefault="00D72E42" w:rsidP="00D72E42">
            <w:pPr>
              <w:pStyle w:val="13213"/>
            </w:pPr>
          </w:p>
        </w:tc>
        <w:tc>
          <w:tcPr>
            <w:tcW w:w="2835" w:type="dxa"/>
          </w:tcPr>
          <w:p w14:paraId="0CB5A571" w14:textId="01DC1E40" w:rsidR="00D72E42" w:rsidRPr="00B5221F" w:rsidRDefault="00B5221F" w:rsidP="00D72E42">
            <w:pPr>
              <w:pStyle w:val="13213"/>
              <w:rPr>
                <w:lang w:val="kk"/>
              </w:rPr>
            </w:pPr>
            <w:r w:rsidRPr="00D72E42">
              <w:rPr>
                <w:lang w:val="kk"/>
              </w:rPr>
              <w:t xml:space="preserve">Орман тұрғындары туралы әңгіме, дидактикалық ойын «Кімнің баласы?», «Бірінші дыбысты тап» жаттығуы (сөйлеуді дамыту, қоршаған ортамен таныстыру, аппликация: жапсыру кезінде қауіпсіздік ережелерін сақтау, жұмысты ұқыпты орындау). </w:t>
            </w:r>
            <w:r w:rsidRPr="00D72E42">
              <w:rPr>
                <w:lang w:val="kk"/>
              </w:rPr>
              <w:softHyphen/>
            </w:r>
            <w:r w:rsidRPr="00D72E42">
              <w:rPr>
                <w:lang w:val="kk"/>
              </w:rPr>
              <w:softHyphen/>
            </w:r>
            <w:r w:rsidRPr="00D72E42">
              <w:rPr>
                <w:lang w:val="kk"/>
              </w:rPr>
              <w:softHyphen/>
            </w:r>
            <w:r w:rsidRPr="00D72E42">
              <w:rPr>
                <w:lang w:val="kk"/>
              </w:rPr>
              <w:softHyphen/>
            </w:r>
            <w:r w:rsidRPr="00D72E42">
              <w:rPr>
                <w:lang w:val="kk"/>
              </w:rPr>
              <w:softHyphen/>
            </w:r>
          </w:p>
          <w:p w14:paraId="2F98A330" w14:textId="77777777" w:rsidR="00D72E42" w:rsidRPr="00B5221F" w:rsidRDefault="00B5221F" w:rsidP="00D72E42">
            <w:pPr>
              <w:pStyle w:val="13213"/>
              <w:rPr>
                <w:lang w:val="kk"/>
              </w:rPr>
            </w:pPr>
            <w:r w:rsidRPr="00D72E42">
              <w:rPr>
                <w:lang w:val="kk"/>
              </w:rPr>
              <w:t xml:space="preserve">Аз қимылды </w:t>
            </w:r>
            <w:r w:rsidRPr="00D72E42">
              <w:rPr>
                <w:lang w:val="kk"/>
              </w:rPr>
              <w:softHyphen/>
            </w:r>
            <w:r w:rsidRPr="00D72E42">
              <w:rPr>
                <w:lang w:val="kk"/>
              </w:rPr>
              <w:softHyphen/>
              <w:t xml:space="preserve">ойын «Біз арыстанды аулаймыз» (дене тәрбиесі). </w:t>
            </w:r>
          </w:p>
          <w:p w14:paraId="0DB938B0" w14:textId="00B2B60A" w:rsidR="00D72E42" w:rsidRPr="00D72E42" w:rsidRDefault="00B5221F" w:rsidP="00D72E42">
            <w:pPr>
              <w:pStyle w:val="13213"/>
            </w:pPr>
            <w:r>
              <w:rPr>
                <w:lang w:val="kk"/>
              </w:rPr>
              <w:t xml:space="preserve">Дидактикалық ойын «Заттарды салыстыр» (математика негіздері: ұзындығы мен ені, биіктігі мен қалыңдығы бойынша екі түрлі және бірдей затты салыстыру білігін бекіту).  </w:t>
            </w:r>
            <w:r>
              <w:rPr>
                <w:lang w:val="kk"/>
              </w:rPr>
              <w:softHyphen/>
            </w:r>
            <w:r>
              <w:rPr>
                <w:lang w:val="kk"/>
              </w:rPr>
              <w:softHyphen/>
            </w:r>
            <w:r>
              <w:rPr>
                <w:lang w:val="kk"/>
              </w:rPr>
              <w:softHyphen/>
            </w:r>
          </w:p>
          <w:p w14:paraId="15C08005" w14:textId="77777777" w:rsidR="00D72E42" w:rsidRPr="00D72E42" w:rsidRDefault="00D72E42" w:rsidP="00D72E42">
            <w:pPr>
              <w:pStyle w:val="13213"/>
            </w:pPr>
          </w:p>
        </w:tc>
        <w:tc>
          <w:tcPr>
            <w:tcW w:w="2694" w:type="dxa"/>
          </w:tcPr>
          <w:p w14:paraId="1D0BAC2B" w14:textId="77777777" w:rsidR="00E67F0B" w:rsidRDefault="00B5221F" w:rsidP="00D72E42">
            <w:pPr>
              <w:pStyle w:val="13213"/>
            </w:pPr>
            <w:r w:rsidRPr="00D72E42">
              <w:rPr>
                <w:lang w:val="kk"/>
              </w:rPr>
              <w:t xml:space="preserve">Таңертеңгілік «Менің білімім – менің Отаным!» </w:t>
            </w:r>
          </w:p>
          <w:p w14:paraId="62F834B2" w14:textId="74813CF0" w:rsidR="00E67F0B" w:rsidRDefault="00B5221F" w:rsidP="00D72E42">
            <w:pPr>
              <w:pStyle w:val="13213"/>
            </w:pPr>
            <w:r w:rsidRPr="00D72E42">
              <w:rPr>
                <w:lang w:val="kk"/>
              </w:rPr>
              <w:t xml:space="preserve">Мамандықтар туралы сөйлесу, </w:t>
            </w:r>
          </w:p>
          <w:p w14:paraId="14FC0F9E" w14:textId="359E6725" w:rsidR="00D72E42" w:rsidRPr="00B5221F" w:rsidRDefault="00B5221F" w:rsidP="00D72E42">
            <w:pPr>
              <w:pStyle w:val="13213"/>
              <w:rPr>
                <w:lang w:val="kk"/>
              </w:rPr>
            </w:pPr>
            <w:r>
              <w:rPr>
                <w:lang w:val="kk"/>
              </w:rPr>
              <w:t xml:space="preserve">Дидактикалық ойын «Мамандықты тап?», «Берілген дыбысқа сөз ойлап тап» жаттығуы (сөйлеуді дамыту, қоршаған ортамен таныстыру, сурет салу: дауысты және дауыссыз дыбыстарды дұрыс айту дағдыларын бекіту, адамдардың еңбегіне алғыс айту сезімін тәрбиелеу). </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24EFE509" w14:textId="77777777" w:rsidR="00D72E42" w:rsidRPr="00B5221F" w:rsidRDefault="00B5221F" w:rsidP="00D72E42">
            <w:pPr>
              <w:pStyle w:val="13213"/>
              <w:rPr>
                <w:lang w:val="kk"/>
              </w:rPr>
            </w:pPr>
            <w:r w:rsidRPr="00D72E42">
              <w:rPr>
                <w:lang w:val="kk"/>
              </w:rPr>
              <w:t>Үстел ойыны «Апта күнін ата» (математика негіздері).</w:t>
            </w:r>
            <w:r w:rsidRPr="00D72E42">
              <w:rPr>
                <w:lang w:val="kk"/>
              </w:rPr>
              <w:softHyphen/>
            </w:r>
            <w:r w:rsidRPr="00D72E42">
              <w:rPr>
                <w:lang w:val="kk"/>
              </w:rPr>
              <w:softHyphen/>
              <w:t xml:space="preserve"> </w:t>
            </w:r>
          </w:p>
          <w:p w14:paraId="22324C6F" w14:textId="77777777" w:rsidR="00D72E42" w:rsidRPr="00B5221F" w:rsidRDefault="00B5221F" w:rsidP="00D72E42">
            <w:pPr>
              <w:pStyle w:val="13213"/>
              <w:rPr>
                <w:lang w:val="kk"/>
              </w:rPr>
            </w:pPr>
            <w:r w:rsidRPr="00D72E42">
              <w:rPr>
                <w:lang w:val="kk"/>
              </w:rPr>
              <w:t>Тәуліктің бөліктері туралы түсініктерді кеңейту</w:t>
            </w:r>
            <w:r w:rsidRPr="00D72E42">
              <w:rPr>
                <w:lang w:val="kk"/>
              </w:rPr>
              <w:softHyphen/>
            </w:r>
            <w:r w:rsidRPr="00D72E42">
              <w:rPr>
                <w:lang w:val="kk"/>
              </w:rPr>
              <w:softHyphen/>
            </w:r>
          </w:p>
          <w:p w14:paraId="7EAB00B5" w14:textId="3EBB03AA" w:rsidR="00D72E42" w:rsidRPr="00D72E42" w:rsidRDefault="00B5221F" w:rsidP="00D72E42">
            <w:pPr>
              <w:pStyle w:val="13213"/>
            </w:pPr>
            <w:r w:rsidRPr="00D72E42">
              <w:rPr>
                <w:lang w:val="kk"/>
              </w:rPr>
              <w:t xml:space="preserve">Аз қимылды ойын «Біз тары септік...» (Дене тәрбиесі). </w:t>
            </w:r>
            <w:r w:rsidRPr="00D72E42">
              <w:rPr>
                <w:lang w:val="kk"/>
              </w:rPr>
              <w:softHyphen/>
            </w:r>
            <w:r w:rsidRPr="00D72E42">
              <w:rPr>
                <w:lang w:val="kk"/>
              </w:rPr>
              <w:softHyphen/>
            </w:r>
            <w:r w:rsidRPr="00D72E42">
              <w:rPr>
                <w:lang w:val="kk"/>
              </w:rPr>
              <w:softHyphen/>
            </w:r>
          </w:p>
          <w:p w14:paraId="01471D6A" w14:textId="77777777" w:rsidR="00D72E42" w:rsidRPr="00D72E42" w:rsidRDefault="00D72E42" w:rsidP="00D72E42">
            <w:pPr>
              <w:pStyle w:val="13213"/>
            </w:pPr>
          </w:p>
        </w:tc>
        <w:tc>
          <w:tcPr>
            <w:tcW w:w="2551" w:type="dxa"/>
          </w:tcPr>
          <w:p w14:paraId="20401026" w14:textId="13820A22" w:rsidR="00D72E42" w:rsidRPr="00D72E42" w:rsidRDefault="00B5221F" w:rsidP="00D72E42">
            <w:pPr>
              <w:pStyle w:val="13213"/>
            </w:pPr>
            <w:r w:rsidRPr="00D72E42">
              <w:rPr>
                <w:lang w:val="kk"/>
              </w:rPr>
              <w:t xml:space="preserve">Әртүрлі өсімдік түрлері туралы әңгіме, олардың ерекшеліктері мен пайдасы, дидактикалық ойын «Айырмашылықты тап», «Дыбысты тап» жаттығуы (қоршаған ортамен таныстыру, сөйлеуді дамыту, мүсіндеу: өсімдіктерді жіктеу туралы түсініктерді кеңейту: жемістер, көкөністер, жидектер (ормандық, бақтық), гүлдер (бөлме, бақ және шабындық), бұталар мен ағаштар (бақтық және ормандық), дауысты және дауыссыз дыбыстарды дұрыс айту дағдыларын бекіту). </w:t>
            </w:r>
            <w:r w:rsidRPr="00D72E42">
              <w:rPr>
                <w:lang w:val="kk"/>
              </w:rPr>
              <w:softHyphen/>
            </w:r>
            <w:r w:rsidRPr="00D72E42">
              <w:rPr>
                <w:lang w:val="kk"/>
              </w:rPr>
              <w:softHyphen/>
            </w:r>
            <w:r w:rsidRPr="00D72E42">
              <w:rPr>
                <w:lang w:val="kk"/>
              </w:rPr>
              <w:softHyphen/>
            </w:r>
            <w:r w:rsidRPr="00D72E42">
              <w:rPr>
                <w:lang w:val="kk"/>
              </w:rPr>
              <w:softHyphen/>
            </w:r>
            <w:r w:rsidRPr="00D72E42">
              <w:rPr>
                <w:lang w:val="kk"/>
              </w:rPr>
              <w:softHyphen/>
            </w:r>
            <w:r w:rsidRPr="00D72E42">
              <w:rPr>
                <w:lang w:val="kk"/>
              </w:rPr>
              <w:softHyphen/>
            </w:r>
          </w:p>
          <w:p w14:paraId="3E9B11E2" w14:textId="15027ECC" w:rsidR="00D72E42" w:rsidRPr="00D72E42" w:rsidRDefault="00B5221F" w:rsidP="00E67F0B">
            <w:pPr>
              <w:pStyle w:val="13213"/>
            </w:pPr>
            <w:r w:rsidRPr="00D72E42">
              <w:rPr>
                <w:lang w:val="kk"/>
              </w:rPr>
              <w:t>Аз қимылды ойын «Көктемгі би» (Дене тәрбиесі).</w:t>
            </w:r>
            <w:r w:rsidRPr="00D72E42">
              <w:rPr>
                <w:lang w:val="kk"/>
              </w:rPr>
              <w:softHyphen/>
            </w:r>
            <w:r w:rsidRPr="00D72E42">
              <w:rPr>
                <w:lang w:val="kk"/>
              </w:rPr>
              <w:softHyphen/>
            </w:r>
          </w:p>
        </w:tc>
        <w:tc>
          <w:tcPr>
            <w:tcW w:w="2693" w:type="dxa"/>
          </w:tcPr>
          <w:p w14:paraId="481CF9BC" w14:textId="77777777" w:rsidR="00E67F0B" w:rsidRDefault="00B5221F" w:rsidP="00D72E42">
            <w:pPr>
              <w:pStyle w:val="13213"/>
            </w:pPr>
            <w:r w:rsidRPr="00D72E42">
              <w:rPr>
                <w:lang w:val="kk"/>
              </w:rPr>
              <w:t>Әңгіме «Адамдарға қалалар мен ауылдар не үшін қажет?», мамандықтардың өзара байланысы.</w:t>
            </w:r>
            <w:r w:rsidRPr="00D72E42">
              <w:rPr>
                <w:lang w:val="kk"/>
              </w:rPr>
              <w:softHyphen/>
            </w:r>
          </w:p>
          <w:p w14:paraId="5E09EA8F" w14:textId="47ED9228" w:rsidR="00D72E42" w:rsidRPr="00D72E42" w:rsidRDefault="00B5221F" w:rsidP="00D72E42">
            <w:pPr>
              <w:pStyle w:val="13213"/>
            </w:pPr>
            <w:r w:rsidRPr="00D72E42">
              <w:rPr>
                <w:lang w:val="kk"/>
              </w:rPr>
              <w:t xml:space="preserve">Үнемді тұтыну </w:t>
            </w:r>
          </w:p>
          <w:p w14:paraId="3D785986" w14:textId="3EA7592C" w:rsidR="00D72E42" w:rsidRPr="00D72E42" w:rsidRDefault="00B5221F" w:rsidP="00D72E42">
            <w:pPr>
              <w:pStyle w:val="13213"/>
            </w:pPr>
            <w:r>
              <w:rPr>
                <w:lang w:val="kk"/>
              </w:rPr>
              <w:t>Дидактикалық ойын «Мамандықты тап?», «Берілген дыбысқа сөз ойлап тап» жаттығуы (сөйлеуді дамыту, қоршаған ортамен таныстыру, сурет салу: адамдардың еңбегіне алғыс айту сезімін және еңбек нәтижелеріне құрметпен қарауды тәрбиелеу, жұмыс орнын тазалықта ұстау, қауіпсіздік ережелерін сақтау).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4D0F40E5" w14:textId="77777777" w:rsidR="00D72E42" w:rsidRPr="00D72E42" w:rsidRDefault="00B5221F" w:rsidP="00D72E42">
            <w:pPr>
              <w:pStyle w:val="13213"/>
            </w:pPr>
            <w:r w:rsidRPr="00D72E42">
              <w:rPr>
                <w:lang w:val="kk"/>
              </w:rPr>
              <w:t xml:space="preserve">«Не, не үшін?» үстел ойыны (математика негіздері:  </w:t>
            </w:r>
            <w:r w:rsidRPr="00D72E42">
              <w:rPr>
                <w:lang w:val="kk"/>
              </w:rPr>
              <w:softHyphen/>
              <w:t xml:space="preserve"> </w:t>
            </w:r>
          </w:p>
          <w:p w14:paraId="01444721" w14:textId="3609D14B" w:rsidR="00D72E42" w:rsidRPr="00D72E42" w:rsidRDefault="00B5221F" w:rsidP="00E67F0B">
            <w:pPr>
              <w:pStyle w:val="13213"/>
            </w:pPr>
            <w:r w:rsidRPr="00D72E42">
              <w:rPr>
                <w:lang w:val="kk"/>
              </w:rPr>
              <w:t>Тәуліктің бөліктері туралы түсініктерді кеңейту</w:t>
            </w:r>
            <w:r w:rsidRPr="00D72E42">
              <w:rPr>
                <w:lang w:val="kk"/>
              </w:rPr>
              <w:softHyphen/>
            </w:r>
            <w:r w:rsidRPr="00D72E42">
              <w:rPr>
                <w:lang w:val="kk"/>
              </w:rPr>
              <w:softHyphen/>
            </w:r>
          </w:p>
        </w:tc>
      </w:tr>
      <w:tr w:rsidR="00E10AAA" w14:paraId="3632715E" w14:textId="77777777" w:rsidTr="00E67F0B">
        <w:tc>
          <w:tcPr>
            <w:tcW w:w="2410" w:type="dxa"/>
            <w:shd w:val="clear" w:color="auto" w:fill="auto"/>
          </w:tcPr>
          <w:p w14:paraId="71177F5D" w14:textId="1BE3C28C" w:rsidR="00D72E42" w:rsidRPr="00D72E42" w:rsidRDefault="00B5221F" w:rsidP="00D72E42">
            <w:pPr>
              <w:pStyle w:val="13213"/>
            </w:pPr>
            <w:r w:rsidRPr="00D72E42">
              <w:rPr>
                <w:lang w:val="kk"/>
              </w:rPr>
              <w:t>Ертеңгілік жаттығу</w:t>
            </w:r>
          </w:p>
        </w:tc>
        <w:tc>
          <w:tcPr>
            <w:tcW w:w="2835" w:type="dxa"/>
          </w:tcPr>
          <w:p w14:paraId="2D7E08E9" w14:textId="446A4C8C" w:rsidR="00D72E42" w:rsidRPr="00D72E42" w:rsidRDefault="00B5221F" w:rsidP="00D72E42">
            <w:pPr>
              <w:pStyle w:val="13213"/>
            </w:pPr>
            <w:r w:rsidRPr="00D72E42">
              <w:rPr>
                <w:lang w:val="kk"/>
              </w:rPr>
              <w:t>Ертеңгілік жаттығулар кешені (Дене тәрбиесі)</w:t>
            </w:r>
            <w:r w:rsidRPr="00D72E42">
              <w:rPr>
                <w:lang w:val="kk"/>
              </w:rPr>
              <w:softHyphen/>
            </w:r>
            <w:r w:rsidRPr="00D72E42">
              <w:rPr>
                <w:lang w:val="kk"/>
              </w:rPr>
              <w:softHyphen/>
            </w:r>
            <w:r w:rsidRPr="00D72E42">
              <w:rPr>
                <w:lang w:val="kk"/>
              </w:rPr>
              <w:softHyphen/>
              <w:t xml:space="preserve"> </w:t>
            </w:r>
          </w:p>
        </w:tc>
        <w:tc>
          <w:tcPr>
            <w:tcW w:w="2835" w:type="dxa"/>
          </w:tcPr>
          <w:p w14:paraId="5728A716" w14:textId="3D076981" w:rsidR="00D72E42" w:rsidRPr="00D72E42" w:rsidRDefault="00B5221F" w:rsidP="00D72E42">
            <w:pPr>
              <w:pStyle w:val="13213"/>
            </w:pPr>
            <w:r w:rsidRPr="00D72E42">
              <w:rPr>
                <w:lang w:val="kk"/>
              </w:rPr>
              <w:t>Ертеңгілік жаттығулар кешені (Дене тәрбиесі)</w:t>
            </w:r>
            <w:r w:rsidRPr="00D72E42">
              <w:rPr>
                <w:lang w:val="kk"/>
              </w:rPr>
              <w:softHyphen/>
            </w:r>
            <w:r w:rsidRPr="00D72E42">
              <w:rPr>
                <w:lang w:val="kk"/>
              </w:rPr>
              <w:softHyphen/>
              <w:t xml:space="preserve"> </w:t>
            </w:r>
          </w:p>
        </w:tc>
        <w:tc>
          <w:tcPr>
            <w:tcW w:w="2694" w:type="dxa"/>
          </w:tcPr>
          <w:p w14:paraId="4D9EEC08" w14:textId="79057AE9" w:rsidR="00D72E42" w:rsidRPr="00D72E42" w:rsidRDefault="00B5221F" w:rsidP="00D72E42">
            <w:pPr>
              <w:pStyle w:val="13213"/>
            </w:pPr>
            <w:r w:rsidRPr="00D72E42">
              <w:rPr>
                <w:lang w:val="kk"/>
              </w:rPr>
              <w:t>Ертеңгілік жаттығулар кешені (Дене тәрбиесі)</w:t>
            </w:r>
            <w:r w:rsidRPr="00D72E42">
              <w:rPr>
                <w:lang w:val="kk"/>
              </w:rPr>
              <w:softHyphen/>
            </w:r>
            <w:r w:rsidRPr="00D72E42">
              <w:rPr>
                <w:lang w:val="kk"/>
              </w:rPr>
              <w:softHyphen/>
            </w:r>
            <w:r w:rsidRPr="00D72E42">
              <w:rPr>
                <w:lang w:val="kk"/>
              </w:rPr>
              <w:softHyphen/>
              <w:t xml:space="preserve"> </w:t>
            </w:r>
          </w:p>
        </w:tc>
        <w:tc>
          <w:tcPr>
            <w:tcW w:w="2551" w:type="dxa"/>
          </w:tcPr>
          <w:p w14:paraId="64D1BE1B" w14:textId="624933A1" w:rsidR="00D72E42" w:rsidRPr="00D72E42" w:rsidRDefault="00B5221F" w:rsidP="00D72E42">
            <w:pPr>
              <w:pStyle w:val="13213"/>
            </w:pPr>
            <w:r w:rsidRPr="00D72E42">
              <w:rPr>
                <w:lang w:val="kk"/>
              </w:rPr>
              <w:t>Ертеңгілік жаттығулар кешені (Дене тәрбиесі)</w:t>
            </w:r>
            <w:r w:rsidRPr="00D72E42">
              <w:rPr>
                <w:lang w:val="kk"/>
              </w:rPr>
              <w:softHyphen/>
            </w:r>
            <w:r w:rsidRPr="00D72E42">
              <w:rPr>
                <w:lang w:val="kk"/>
              </w:rPr>
              <w:softHyphen/>
            </w:r>
            <w:r w:rsidRPr="00D72E42">
              <w:rPr>
                <w:lang w:val="kk"/>
              </w:rPr>
              <w:softHyphen/>
            </w:r>
            <w:r w:rsidRPr="00D72E42">
              <w:rPr>
                <w:lang w:val="kk"/>
              </w:rPr>
              <w:softHyphen/>
              <w:t xml:space="preserve"> </w:t>
            </w:r>
          </w:p>
        </w:tc>
        <w:tc>
          <w:tcPr>
            <w:tcW w:w="2693" w:type="dxa"/>
          </w:tcPr>
          <w:p w14:paraId="5D76EB6C" w14:textId="2D4E926A" w:rsidR="00D72E42" w:rsidRPr="00D72E42" w:rsidRDefault="00B5221F" w:rsidP="00D72E42">
            <w:pPr>
              <w:pStyle w:val="13213"/>
            </w:pPr>
            <w:r w:rsidRPr="00D72E42">
              <w:rPr>
                <w:lang w:val="kk"/>
              </w:rPr>
              <w:t>Ертеңгілік жаттығулар кешені (Дене тәрбиесі)</w:t>
            </w:r>
            <w:r w:rsidRPr="00D72E42">
              <w:rPr>
                <w:lang w:val="kk"/>
              </w:rPr>
              <w:softHyphen/>
            </w:r>
            <w:r w:rsidRPr="00D72E42">
              <w:rPr>
                <w:lang w:val="kk"/>
              </w:rPr>
              <w:softHyphen/>
            </w:r>
            <w:r w:rsidRPr="00D72E42">
              <w:rPr>
                <w:lang w:val="kk"/>
              </w:rPr>
              <w:softHyphen/>
            </w:r>
            <w:r w:rsidRPr="00D72E42">
              <w:rPr>
                <w:lang w:val="kk"/>
              </w:rPr>
              <w:softHyphen/>
              <w:t xml:space="preserve"> </w:t>
            </w:r>
          </w:p>
        </w:tc>
      </w:tr>
      <w:tr w:rsidR="00E10AAA" w:rsidRPr="00DD415F" w14:paraId="17C3D47C" w14:textId="77777777" w:rsidTr="00E67F0B">
        <w:trPr>
          <w:trHeight w:val="699"/>
        </w:trPr>
        <w:tc>
          <w:tcPr>
            <w:tcW w:w="2410" w:type="dxa"/>
            <w:shd w:val="clear" w:color="auto" w:fill="auto"/>
          </w:tcPr>
          <w:p w14:paraId="0986953D" w14:textId="77777777" w:rsidR="00D72E42" w:rsidRPr="00D72E42" w:rsidRDefault="00B5221F" w:rsidP="00D72E42">
            <w:pPr>
              <w:pStyle w:val="13213"/>
            </w:pPr>
            <w:r w:rsidRPr="00D72E42">
              <w:rPr>
                <w:lang w:val="kk"/>
              </w:rPr>
              <w:t>Таңғы ас</w:t>
            </w:r>
          </w:p>
        </w:tc>
        <w:tc>
          <w:tcPr>
            <w:tcW w:w="2835" w:type="dxa"/>
          </w:tcPr>
          <w:p w14:paraId="0B17F51E" w14:textId="77777777" w:rsidR="00D72E42" w:rsidRPr="00D72E42" w:rsidRDefault="00B5221F" w:rsidP="00D72E42">
            <w:pPr>
              <w:pStyle w:val="13213"/>
            </w:pPr>
            <w:r w:rsidRPr="00D72E42">
              <w:rPr>
                <w:lang w:val="kk"/>
              </w:rPr>
              <w:t>Кезекшілердің жұмысы.</w:t>
            </w:r>
          </w:p>
          <w:p w14:paraId="31233CF7" w14:textId="77777777" w:rsidR="00D72E42" w:rsidRPr="00B5221F" w:rsidRDefault="00B5221F" w:rsidP="00D72E42">
            <w:pPr>
              <w:pStyle w:val="13213"/>
              <w:rPr>
                <w:lang w:val="kk"/>
              </w:rPr>
            </w:pPr>
            <w:r w:rsidRPr="00D72E42">
              <w:rPr>
                <w:lang w:val="kk"/>
              </w:rPr>
              <w:t>Балаларды ұқыптылыққа баулу.</w:t>
            </w:r>
            <w:r w:rsidRPr="00D72E42">
              <w:rPr>
                <w:lang w:val="kk"/>
              </w:rPr>
              <w:softHyphen/>
              <w:t xml:space="preserve"> Өзіне-өзі қызмет көрсету дағдыларын жетілдіру.</w:t>
            </w:r>
            <w:r w:rsidRPr="00D72E42">
              <w:rPr>
                <w:lang w:val="kk"/>
              </w:rPr>
              <w:softHyphen/>
            </w:r>
            <w:r w:rsidRPr="00D72E42">
              <w:rPr>
                <w:lang w:val="kk"/>
              </w:rPr>
              <w:softHyphen/>
            </w:r>
          </w:p>
          <w:p w14:paraId="05F2D07A" w14:textId="77777777" w:rsidR="00E67F0B" w:rsidRDefault="00B5221F" w:rsidP="00D72E42">
            <w:pPr>
              <w:pStyle w:val="13213"/>
            </w:pPr>
            <w:r w:rsidRPr="00D72E42">
              <w:rPr>
                <w:lang w:val="kk"/>
              </w:rPr>
              <w:t xml:space="preserve">«Тату үйдің тамағы тәтті». (В дружном доме вся еда вкусная). </w:t>
            </w:r>
          </w:p>
          <w:p w14:paraId="2FE6AAFF" w14:textId="36556AE6" w:rsidR="00D72E42" w:rsidRPr="00D72E42" w:rsidRDefault="00B5221F" w:rsidP="00D72E42">
            <w:pPr>
              <w:pStyle w:val="13213"/>
            </w:pPr>
            <w:r w:rsidRPr="00D72E42">
              <w:rPr>
                <w:lang w:val="kk"/>
              </w:rPr>
              <w:t>Ас болсын! (қазақ тілі)</w:t>
            </w:r>
          </w:p>
        </w:tc>
        <w:tc>
          <w:tcPr>
            <w:tcW w:w="2835" w:type="dxa"/>
          </w:tcPr>
          <w:p w14:paraId="3F3AB541" w14:textId="77777777" w:rsidR="00D72E42" w:rsidRPr="00D72E42" w:rsidRDefault="00B5221F" w:rsidP="00D72E42">
            <w:pPr>
              <w:pStyle w:val="13213"/>
            </w:pPr>
            <w:r w:rsidRPr="00D72E42">
              <w:rPr>
                <w:lang w:val="kk"/>
              </w:rPr>
              <w:t>Кезекшілердің жұмысы.</w:t>
            </w:r>
          </w:p>
          <w:p w14:paraId="4A48566E" w14:textId="77777777" w:rsidR="00D72E42" w:rsidRPr="00B5221F" w:rsidRDefault="00B5221F" w:rsidP="00D72E42">
            <w:pPr>
              <w:pStyle w:val="13213"/>
              <w:rPr>
                <w:lang w:val="kk"/>
              </w:rPr>
            </w:pPr>
            <w:r w:rsidRPr="00D72E42">
              <w:rPr>
                <w:lang w:val="kk"/>
              </w:rPr>
              <w:t>Балаларды ұқыптылыққа баулу.</w:t>
            </w:r>
            <w:r w:rsidRPr="00D72E42">
              <w:rPr>
                <w:lang w:val="kk"/>
              </w:rPr>
              <w:softHyphen/>
              <w:t xml:space="preserve"> Өзіне-өзі қызмет көрсету дағдыларын жетілдіру.</w:t>
            </w:r>
            <w:r w:rsidRPr="00D72E42">
              <w:rPr>
                <w:lang w:val="kk"/>
              </w:rPr>
              <w:softHyphen/>
            </w:r>
            <w:r w:rsidRPr="00D72E42">
              <w:rPr>
                <w:lang w:val="kk"/>
              </w:rPr>
              <w:softHyphen/>
            </w:r>
          </w:p>
          <w:p w14:paraId="2C2EF671" w14:textId="77777777" w:rsidR="00E67F0B" w:rsidRPr="00B5221F" w:rsidRDefault="00B5221F" w:rsidP="00D72E42">
            <w:pPr>
              <w:pStyle w:val="13213"/>
              <w:rPr>
                <w:lang w:val="kk"/>
              </w:rPr>
            </w:pPr>
            <w:r w:rsidRPr="00D72E42">
              <w:rPr>
                <w:lang w:val="kk"/>
              </w:rPr>
              <w:t xml:space="preserve">Көркем сөз: «Тәбет тамақтану барысында келеді». </w:t>
            </w:r>
          </w:p>
          <w:p w14:paraId="54288F4E" w14:textId="433FB7C4" w:rsidR="00D72E42" w:rsidRPr="00D72E42" w:rsidRDefault="00B5221F" w:rsidP="00D72E42">
            <w:pPr>
              <w:pStyle w:val="13213"/>
            </w:pPr>
            <w:r w:rsidRPr="00D72E42">
              <w:rPr>
                <w:lang w:val="kk"/>
              </w:rPr>
              <w:t>Ас болсын! (қазақ тілі)</w:t>
            </w:r>
          </w:p>
        </w:tc>
        <w:tc>
          <w:tcPr>
            <w:tcW w:w="2694" w:type="dxa"/>
          </w:tcPr>
          <w:p w14:paraId="330E78E8" w14:textId="77777777" w:rsidR="00D72E42" w:rsidRPr="00D72E42" w:rsidRDefault="00B5221F" w:rsidP="00D72E42">
            <w:pPr>
              <w:pStyle w:val="13213"/>
            </w:pPr>
            <w:r w:rsidRPr="00D72E42">
              <w:rPr>
                <w:lang w:val="kk"/>
              </w:rPr>
              <w:t>Кезекшілердің жұмысы</w:t>
            </w:r>
          </w:p>
          <w:p w14:paraId="4D412064" w14:textId="77777777" w:rsidR="00D72E42" w:rsidRPr="00B5221F" w:rsidRDefault="00B5221F" w:rsidP="00D72E42">
            <w:pPr>
              <w:pStyle w:val="13213"/>
              <w:rPr>
                <w:lang w:val="kk"/>
              </w:rPr>
            </w:pPr>
            <w:r w:rsidRPr="00D72E42">
              <w:rPr>
                <w:lang w:val="kk"/>
              </w:rPr>
              <w:t>Балаларды ұқыптылыққа баулу.</w:t>
            </w:r>
            <w:r w:rsidRPr="00D72E42">
              <w:rPr>
                <w:lang w:val="kk"/>
              </w:rPr>
              <w:softHyphen/>
              <w:t xml:space="preserve"> Өзіне-өзі қызмет көрсету дағдыларын жетілдіру.</w:t>
            </w:r>
            <w:r w:rsidRPr="00D72E42">
              <w:rPr>
                <w:lang w:val="kk"/>
              </w:rPr>
              <w:softHyphen/>
            </w:r>
            <w:r w:rsidRPr="00D72E42">
              <w:rPr>
                <w:lang w:val="kk"/>
              </w:rPr>
              <w:softHyphen/>
            </w:r>
          </w:p>
          <w:p w14:paraId="56847A70" w14:textId="20B10CAB" w:rsidR="00D72E42" w:rsidRPr="00D72E42" w:rsidRDefault="00B5221F" w:rsidP="00D72E42">
            <w:pPr>
              <w:pStyle w:val="13213"/>
            </w:pPr>
            <w:r w:rsidRPr="00D72E42">
              <w:rPr>
                <w:lang w:val="kk"/>
              </w:rPr>
              <w:t>Көркем сөз: «Диірмен суымен күшті, ал адам – тағаммен».</w:t>
            </w:r>
            <w:r w:rsidRPr="00D72E42">
              <w:rPr>
                <w:lang w:val="kk"/>
              </w:rPr>
              <w:softHyphen/>
              <w:t xml:space="preserve"> Ас болсын! (қазақ тілі)</w:t>
            </w:r>
          </w:p>
        </w:tc>
        <w:tc>
          <w:tcPr>
            <w:tcW w:w="2551" w:type="dxa"/>
          </w:tcPr>
          <w:p w14:paraId="3359F9EC" w14:textId="77777777" w:rsidR="00D72E42" w:rsidRPr="00D72E42" w:rsidRDefault="00B5221F" w:rsidP="00D72E42">
            <w:pPr>
              <w:pStyle w:val="13213"/>
            </w:pPr>
            <w:r w:rsidRPr="00D72E42">
              <w:rPr>
                <w:lang w:val="kk"/>
              </w:rPr>
              <w:t>Кезекшілердің жұмысы.</w:t>
            </w:r>
          </w:p>
          <w:p w14:paraId="363457D7" w14:textId="77777777" w:rsidR="00E67F0B" w:rsidRPr="00B5221F" w:rsidRDefault="00B5221F" w:rsidP="00D72E42">
            <w:pPr>
              <w:pStyle w:val="13213"/>
              <w:rPr>
                <w:lang w:val="kk"/>
              </w:rPr>
            </w:pPr>
            <w:r w:rsidRPr="00D72E42">
              <w:rPr>
                <w:lang w:val="kk"/>
              </w:rPr>
              <w:t>Кезекшілердің міндеттерін өз бетінше орындау қабілетін бекіту. Көркем сөз: «Тәбет тамақтану барысында келеді».</w:t>
            </w:r>
            <w:r w:rsidRPr="00D72E42">
              <w:rPr>
                <w:lang w:val="kk"/>
              </w:rPr>
              <w:softHyphen/>
            </w:r>
            <w:r w:rsidRPr="00D72E42">
              <w:rPr>
                <w:lang w:val="kk"/>
              </w:rPr>
              <w:softHyphen/>
              <w:t xml:space="preserve"> </w:t>
            </w:r>
          </w:p>
          <w:p w14:paraId="1DD5A768" w14:textId="1B9B7716" w:rsidR="00D72E42" w:rsidRPr="00D72E42" w:rsidRDefault="00B5221F" w:rsidP="00D72E42">
            <w:pPr>
              <w:pStyle w:val="13213"/>
            </w:pPr>
            <w:r w:rsidRPr="00D72E42">
              <w:rPr>
                <w:lang w:val="kk"/>
              </w:rPr>
              <w:t>Ас болсын! (қазақ тілі)</w:t>
            </w:r>
          </w:p>
        </w:tc>
        <w:tc>
          <w:tcPr>
            <w:tcW w:w="2693" w:type="dxa"/>
          </w:tcPr>
          <w:p w14:paraId="2883FE00" w14:textId="77777777" w:rsidR="00D72E42" w:rsidRPr="00D72E42" w:rsidRDefault="00B5221F" w:rsidP="00D72E42">
            <w:pPr>
              <w:pStyle w:val="13213"/>
            </w:pPr>
            <w:r w:rsidRPr="00D72E42">
              <w:rPr>
                <w:lang w:val="kk"/>
              </w:rPr>
              <w:t>Кезекшілердің жұмысы.</w:t>
            </w:r>
          </w:p>
          <w:p w14:paraId="6AB408D5" w14:textId="111AAC93" w:rsidR="00D72E42" w:rsidRPr="00DD415F" w:rsidRDefault="00B5221F" w:rsidP="00D72E42">
            <w:pPr>
              <w:pStyle w:val="13213"/>
              <w:rPr>
                <w:lang w:val="kk"/>
              </w:rPr>
            </w:pPr>
            <w:r w:rsidRPr="00D72E42">
              <w:rPr>
                <w:lang w:val="kk"/>
              </w:rPr>
              <w:t>Кезекшілердің міндеттерін өз бетінше орындау қабілетін бекіту: нан қорапшасын ретке келтіру. Көркем сөз: «Диірмен суымен күшті, ал адам – тағаммен».</w:t>
            </w:r>
            <w:r w:rsidRPr="00D72E42">
              <w:rPr>
                <w:lang w:val="kk"/>
              </w:rPr>
              <w:softHyphen/>
            </w:r>
            <w:r w:rsidRPr="00D72E42">
              <w:rPr>
                <w:lang w:val="kk"/>
              </w:rPr>
              <w:softHyphen/>
              <w:t xml:space="preserve"> Ас болсын! (қазақ тілі)</w:t>
            </w:r>
          </w:p>
        </w:tc>
      </w:tr>
      <w:tr w:rsidR="00E10AAA" w:rsidRPr="00DD415F" w14:paraId="4A4DEA4D" w14:textId="77777777" w:rsidTr="00E67F0B">
        <w:tc>
          <w:tcPr>
            <w:tcW w:w="2410" w:type="dxa"/>
            <w:shd w:val="clear" w:color="auto" w:fill="auto"/>
          </w:tcPr>
          <w:p w14:paraId="4EBB4B40" w14:textId="475B323B" w:rsidR="00D72E42" w:rsidRPr="00D72E42" w:rsidRDefault="00B5221F" w:rsidP="00D72E42">
            <w:pPr>
              <w:pStyle w:val="13213"/>
            </w:pPr>
            <w:r w:rsidRPr="00D72E42">
              <w:rPr>
                <w:lang w:val="kk"/>
              </w:rPr>
              <w:t>Ұйымдастырылған іс-әрекетті өткізуге дайындық</w:t>
            </w:r>
          </w:p>
        </w:tc>
        <w:tc>
          <w:tcPr>
            <w:tcW w:w="2835" w:type="dxa"/>
          </w:tcPr>
          <w:p w14:paraId="0242A48E" w14:textId="77777777" w:rsidR="00D72E42" w:rsidRPr="00D72E42" w:rsidRDefault="00B5221F" w:rsidP="00D72E42">
            <w:pPr>
              <w:pStyle w:val="13213"/>
            </w:pPr>
            <w:r w:rsidRPr="00D72E42">
              <w:rPr>
                <w:lang w:val="kk"/>
              </w:rPr>
              <w:t>"Менің Қазақстаным" - Қазақстан Республикасының әнұранын орындау</w:t>
            </w:r>
          </w:p>
          <w:p w14:paraId="51AF87F1" w14:textId="77777777" w:rsidR="00D72E42" w:rsidRPr="00D72E42" w:rsidRDefault="00B5221F" w:rsidP="00D72E42">
            <w:pPr>
              <w:pStyle w:val="13213"/>
            </w:pPr>
            <w:r w:rsidRPr="00D72E42">
              <w:rPr>
                <w:lang w:val="kk"/>
              </w:rPr>
              <w:t>Қиын жағдайдан шығудың жолын табу (Біз қалай көмектесе аламыз?)</w:t>
            </w:r>
            <w:r w:rsidRPr="00D72E42">
              <w:rPr>
                <w:lang w:val="kk"/>
              </w:rPr>
              <w:softHyphen/>
            </w:r>
            <w:r w:rsidRPr="00D72E42">
              <w:rPr>
                <w:lang w:val="kk"/>
              </w:rPr>
              <w:softHyphen/>
            </w:r>
          </w:p>
          <w:p w14:paraId="55FF16C6" w14:textId="77777777" w:rsidR="00D72E42" w:rsidRPr="00D72E42" w:rsidRDefault="00B5221F" w:rsidP="00D72E42">
            <w:pPr>
              <w:pStyle w:val="13213"/>
            </w:pPr>
            <w:r w:rsidRPr="00D72E42">
              <w:rPr>
                <w:lang w:val="kk"/>
              </w:rPr>
              <w:t>кешірші, мен олай қайталамаймын, татуласыңдар, бірге ойнайық, алуға бола ма? Рұқсат па? Ренжімеңіз!</w:t>
            </w:r>
          </w:p>
        </w:tc>
        <w:tc>
          <w:tcPr>
            <w:tcW w:w="2835" w:type="dxa"/>
          </w:tcPr>
          <w:p w14:paraId="36197BD4" w14:textId="10A2EF6E" w:rsidR="00D72E42" w:rsidRPr="00D72E42" w:rsidRDefault="00B5221F" w:rsidP="00D72E42">
            <w:pPr>
              <w:pStyle w:val="13213"/>
            </w:pPr>
            <w:r w:rsidRPr="00D72E42">
              <w:rPr>
                <w:lang w:val="kk"/>
              </w:rPr>
              <w:t>Бірлескен жоспарларды талқылау, ережелер туралы шарт</w:t>
            </w:r>
            <w:r w:rsidRPr="00D72E42">
              <w:rPr>
                <w:lang w:val="kk"/>
              </w:rPr>
              <w:softHyphen/>
              <w:t xml:space="preserve"> Баланың айналасындағы ойыншықтарға, заттарға ұқыпты қарауға тәрбиелеу, олар адамдардың еңбегімен жасалатыны туралы түсінік қалыптастыру.</w:t>
            </w:r>
          </w:p>
          <w:p w14:paraId="0AB03BF3" w14:textId="77777777" w:rsidR="00D72E42" w:rsidRPr="00D72E42" w:rsidRDefault="00D72E42" w:rsidP="00D72E42">
            <w:pPr>
              <w:pStyle w:val="13213"/>
            </w:pPr>
          </w:p>
        </w:tc>
        <w:tc>
          <w:tcPr>
            <w:tcW w:w="2694" w:type="dxa"/>
          </w:tcPr>
          <w:p w14:paraId="25F89B24" w14:textId="78CCA96C" w:rsidR="00D72E42" w:rsidRPr="00B5221F" w:rsidRDefault="00B5221F" w:rsidP="00D72E42">
            <w:pPr>
              <w:pStyle w:val="13213"/>
              <w:rPr>
                <w:lang w:val="kk"/>
              </w:rPr>
            </w:pPr>
            <w:r w:rsidRPr="00D72E42">
              <w:rPr>
                <w:lang w:val="kk"/>
              </w:rPr>
              <w:t>Қиын жағдайдан шығудың жолын табу (Біз не істейміз?</w:t>
            </w:r>
            <w:r w:rsidRPr="00D72E42">
              <w:rPr>
                <w:lang w:val="kk"/>
              </w:rPr>
              <w:softHyphen/>
            </w:r>
            <w:r w:rsidRPr="00D72E42">
              <w:rPr>
                <w:lang w:val="kk"/>
              </w:rPr>
              <w:softHyphen/>
            </w:r>
            <w:r w:rsidRPr="00D72E42">
              <w:rPr>
                <w:lang w:val="kk"/>
              </w:rPr>
              <w:softHyphen/>
              <w:t xml:space="preserve"> Қалай істеу керек?)</w:t>
            </w:r>
            <w:r w:rsidRPr="00D72E42">
              <w:rPr>
                <w:lang w:val="kk"/>
              </w:rPr>
              <w:softHyphen/>
              <w:t xml:space="preserve"> Баланың айналасындағы ойыншықтарға, заттарға ұқыпты қарауға тәрбиелеу, олар адамдардың еңбегімен жасалатыны туралы түсінік қалыптастыру.</w:t>
            </w:r>
          </w:p>
        </w:tc>
        <w:tc>
          <w:tcPr>
            <w:tcW w:w="2551" w:type="dxa"/>
          </w:tcPr>
          <w:p w14:paraId="4D6480F4" w14:textId="40338A83" w:rsidR="00D72E42" w:rsidRPr="00B5221F" w:rsidRDefault="00B5221F" w:rsidP="00D72E42">
            <w:pPr>
              <w:pStyle w:val="13213"/>
              <w:rPr>
                <w:lang w:val="kk"/>
              </w:rPr>
            </w:pPr>
            <w:r w:rsidRPr="00D72E42">
              <w:rPr>
                <w:lang w:val="kk"/>
              </w:rPr>
              <w:t>Қызығушылықтар бойынша қызмет түрін таңдау, қоршаған ортаны ұйымдастыру</w:t>
            </w:r>
            <w:r w:rsidRPr="00D72E42">
              <w:rPr>
                <w:lang w:val="kk"/>
              </w:rPr>
              <w:softHyphen/>
              <w:t xml:space="preserve"> Баланың айналасындағы ойыншықтарға, заттарға ұқыпты қарауға тәрбиелеу, олар адамдардың еңбегімен жасалатыны туралы түсінік қалыптастыру.</w:t>
            </w:r>
          </w:p>
        </w:tc>
        <w:tc>
          <w:tcPr>
            <w:tcW w:w="2693" w:type="dxa"/>
          </w:tcPr>
          <w:p w14:paraId="23B3F86B" w14:textId="4E44CB2E" w:rsidR="00D72E42" w:rsidRPr="00B5221F" w:rsidRDefault="00B5221F" w:rsidP="00D72E42">
            <w:pPr>
              <w:pStyle w:val="13213"/>
              <w:rPr>
                <w:lang w:val="kk"/>
              </w:rPr>
            </w:pPr>
            <w:r w:rsidRPr="00D72E42">
              <w:rPr>
                <w:lang w:val="kk"/>
              </w:rPr>
              <w:t>Мәселені шешу үшін жаңа ақпаратты енгізу</w:t>
            </w:r>
            <w:r w:rsidRPr="00D72E42">
              <w:rPr>
                <w:lang w:val="kk"/>
              </w:rPr>
              <w:softHyphen/>
            </w:r>
            <w:r w:rsidRPr="00D72E42">
              <w:rPr>
                <w:lang w:val="kk"/>
              </w:rPr>
              <w:softHyphen/>
              <w:t xml:space="preserve"> Баланың айналасындағы ойыншықтарға, заттарға ұқыпты қарауға тәрбиелеу, олар адамдардың еңбегімен жасалатыны туралы түсінік қалыптастыру.</w:t>
            </w:r>
          </w:p>
        </w:tc>
      </w:tr>
      <w:tr w:rsidR="00E10AAA" w:rsidRPr="00DD415F" w14:paraId="47AE28F1" w14:textId="77777777" w:rsidTr="00E67F0B">
        <w:tc>
          <w:tcPr>
            <w:tcW w:w="2410" w:type="dxa"/>
            <w:shd w:val="clear" w:color="auto" w:fill="auto"/>
          </w:tcPr>
          <w:p w14:paraId="2A22661D" w14:textId="1455A586" w:rsidR="00D72E42" w:rsidRPr="00B5221F" w:rsidRDefault="00B5221F" w:rsidP="00D72E42">
            <w:pPr>
              <w:pStyle w:val="13213"/>
              <w:rPr>
                <w:lang w:val="kk"/>
              </w:rPr>
            </w:pPr>
            <w:r w:rsidRPr="00D72E42">
              <w:rPr>
                <w:lang w:val="kk"/>
              </w:rPr>
              <w:t>Кесте бойынша ұйымдастырылған іс-әрекет</w:t>
            </w:r>
          </w:p>
        </w:tc>
        <w:tc>
          <w:tcPr>
            <w:tcW w:w="2835" w:type="dxa"/>
          </w:tcPr>
          <w:p w14:paraId="0F4AB4C1" w14:textId="77777777" w:rsidR="00D72E42" w:rsidRPr="00B5221F" w:rsidRDefault="00D72E42" w:rsidP="00D72E42">
            <w:pPr>
              <w:pStyle w:val="13213"/>
              <w:rPr>
                <w:lang w:val="kk"/>
              </w:rPr>
            </w:pPr>
          </w:p>
        </w:tc>
        <w:tc>
          <w:tcPr>
            <w:tcW w:w="2835" w:type="dxa"/>
          </w:tcPr>
          <w:p w14:paraId="19E37AFD" w14:textId="77777777" w:rsidR="00D72E42" w:rsidRPr="00B5221F" w:rsidRDefault="00D72E42" w:rsidP="00D72E42">
            <w:pPr>
              <w:pStyle w:val="13213"/>
              <w:rPr>
                <w:lang w:val="kk"/>
              </w:rPr>
            </w:pPr>
          </w:p>
        </w:tc>
        <w:tc>
          <w:tcPr>
            <w:tcW w:w="2694" w:type="dxa"/>
          </w:tcPr>
          <w:p w14:paraId="4D4AFA2D" w14:textId="77777777" w:rsidR="00D72E42" w:rsidRPr="00B5221F" w:rsidRDefault="00D72E42" w:rsidP="00D72E42">
            <w:pPr>
              <w:pStyle w:val="13213"/>
              <w:rPr>
                <w:lang w:val="kk"/>
              </w:rPr>
            </w:pPr>
          </w:p>
        </w:tc>
        <w:tc>
          <w:tcPr>
            <w:tcW w:w="2551" w:type="dxa"/>
          </w:tcPr>
          <w:p w14:paraId="0BB0E12D" w14:textId="34BBC8AB" w:rsidR="00D72E42" w:rsidRPr="00B5221F" w:rsidRDefault="00D72E42" w:rsidP="00D72E42">
            <w:pPr>
              <w:pStyle w:val="13213"/>
              <w:rPr>
                <w:lang w:val="kk"/>
              </w:rPr>
            </w:pPr>
          </w:p>
        </w:tc>
        <w:tc>
          <w:tcPr>
            <w:tcW w:w="2693" w:type="dxa"/>
          </w:tcPr>
          <w:p w14:paraId="7986E939" w14:textId="77777777" w:rsidR="00D72E42" w:rsidRPr="00B5221F" w:rsidRDefault="00D72E42" w:rsidP="00D72E42">
            <w:pPr>
              <w:pStyle w:val="13213"/>
              <w:rPr>
                <w:lang w:val="kk"/>
              </w:rPr>
            </w:pPr>
          </w:p>
        </w:tc>
      </w:tr>
      <w:tr w:rsidR="00E10AAA" w14:paraId="2DD499A9" w14:textId="77777777" w:rsidTr="00E67F0B">
        <w:tc>
          <w:tcPr>
            <w:tcW w:w="2410" w:type="dxa"/>
            <w:shd w:val="clear" w:color="auto" w:fill="auto"/>
          </w:tcPr>
          <w:p w14:paraId="733F77B9" w14:textId="77777777" w:rsidR="00D72E42" w:rsidRPr="00D72E42" w:rsidRDefault="00B5221F" w:rsidP="00D72E42">
            <w:pPr>
              <w:pStyle w:val="13213"/>
            </w:pPr>
            <w:r w:rsidRPr="00D72E42">
              <w:rPr>
                <w:lang w:val="kk"/>
              </w:rPr>
              <w:t>Серуенге дайындық</w:t>
            </w:r>
            <w:r w:rsidRPr="00D72E42">
              <w:rPr>
                <w:lang w:val="kk"/>
              </w:rPr>
              <w:softHyphen/>
            </w:r>
          </w:p>
        </w:tc>
        <w:tc>
          <w:tcPr>
            <w:tcW w:w="2835" w:type="dxa"/>
          </w:tcPr>
          <w:p w14:paraId="64E0E439" w14:textId="77777777" w:rsidR="00D72E42" w:rsidRPr="00D72E42" w:rsidRDefault="00B5221F" w:rsidP="00D72E42">
            <w:pPr>
              <w:pStyle w:val="13213"/>
            </w:pPr>
            <w:r w:rsidRPr="00D72E42">
              <w:rPr>
                <w:lang w:val="kk"/>
              </w:rPr>
              <w:t>Серуенге деген қызығушылықты ынталандыру.</w:t>
            </w:r>
          </w:p>
        </w:tc>
        <w:tc>
          <w:tcPr>
            <w:tcW w:w="2835" w:type="dxa"/>
          </w:tcPr>
          <w:p w14:paraId="22A04DD4" w14:textId="77777777" w:rsidR="00D72E42" w:rsidRPr="00D72E42" w:rsidRDefault="00B5221F" w:rsidP="00D72E42">
            <w:pPr>
              <w:pStyle w:val="13213"/>
            </w:pPr>
            <w:r w:rsidRPr="00D72E42">
              <w:rPr>
                <w:lang w:val="kk"/>
              </w:rPr>
              <w:t>Жеке әңгімелер (жағдай бойынша)</w:t>
            </w:r>
            <w:r w:rsidRPr="00D72E42">
              <w:rPr>
                <w:lang w:val="kk"/>
              </w:rPr>
              <w:softHyphen/>
            </w:r>
          </w:p>
        </w:tc>
        <w:tc>
          <w:tcPr>
            <w:tcW w:w="2694" w:type="dxa"/>
          </w:tcPr>
          <w:p w14:paraId="7AD67FCD" w14:textId="77777777" w:rsidR="00D72E42" w:rsidRPr="00D72E42" w:rsidRDefault="00B5221F" w:rsidP="00D72E42">
            <w:pPr>
              <w:pStyle w:val="13213"/>
            </w:pPr>
            <w:r w:rsidRPr="00D72E42">
              <w:rPr>
                <w:lang w:val="kk"/>
              </w:rPr>
              <w:t>Таза ауадағы жүріс-тұрыс ережелерін қайталау</w:t>
            </w:r>
            <w:r w:rsidRPr="00D72E42">
              <w:rPr>
                <w:lang w:val="kk"/>
              </w:rPr>
              <w:softHyphen/>
            </w:r>
            <w:r w:rsidRPr="00D72E42">
              <w:rPr>
                <w:lang w:val="kk"/>
              </w:rPr>
              <w:softHyphen/>
            </w:r>
          </w:p>
        </w:tc>
        <w:tc>
          <w:tcPr>
            <w:tcW w:w="2551" w:type="dxa"/>
          </w:tcPr>
          <w:p w14:paraId="11F1C7BF" w14:textId="77777777" w:rsidR="00D72E42" w:rsidRPr="00D72E42" w:rsidRDefault="00B5221F" w:rsidP="00D72E42">
            <w:pPr>
              <w:pStyle w:val="13213"/>
            </w:pPr>
            <w:r w:rsidRPr="00D72E42">
              <w:rPr>
                <w:lang w:val="kk"/>
              </w:rPr>
              <w:t>Жеке әңгімелер (жағдай бойынша)</w:t>
            </w:r>
            <w:r w:rsidRPr="00D72E42">
              <w:rPr>
                <w:lang w:val="kk"/>
              </w:rPr>
              <w:softHyphen/>
            </w:r>
          </w:p>
        </w:tc>
        <w:tc>
          <w:tcPr>
            <w:tcW w:w="2693" w:type="dxa"/>
          </w:tcPr>
          <w:p w14:paraId="0388B000" w14:textId="77777777" w:rsidR="00D72E42" w:rsidRPr="00D72E42" w:rsidRDefault="00B5221F" w:rsidP="00D72E42">
            <w:pPr>
              <w:pStyle w:val="13213"/>
            </w:pPr>
            <w:r w:rsidRPr="00D72E42">
              <w:rPr>
                <w:lang w:val="kk"/>
              </w:rPr>
              <w:t>Таза ауадағы жүріс-тұрыс ережелерін қайталау</w:t>
            </w:r>
          </w:p>
        </w:tc>
      </w:tr>
      <w:tr w:rsidR="00E10AAA" w:rsidRPr="00DD415F" w14:paraId="2B4E1C84" w14:textId="77777777" w:rsidTr="00E67F0B">
        <w:tc>
          <w:tcPr>
            <w:tcW w:w="2410" w:type="dxa"/>
            <w:shd w:val="clear" w:color="auto" w:fill="auto"/>
          </w:tcPr>
          <w:p w14:paraId="3A77C9FD" w14:textId="77777777" w:rsidR="00D72E42" w:rsidRPr="00D72E42" w:rsidRDefault="00B5221F" w:rsidP="00D72E42">
            <w:pPr>
              <w:pStyle w:val="13213"/>
            </w:pPr>
            <w:r w:rsidRPr="00D72E42">
              <w:rPr>
                <w:lang w:val="kk"/>
              </w:rPr>
              <w:t>Серуен</w:t>
            </w:r>
          </w:p>
        </w:tc>
        <w:tc>
          <w:tcPr>
            <w:tcW w:w="2835" w:type="dxa"/>
          </w:tcPr>
          <w:p w14:paraId="208CB26C" w14:textId="77777777" w:rsidR="00D72E42" w:rsidRPr="00B5221F" w:rsidRDefault="00B5221F" w:rsidP="00D72E42">
            <w:pPr>
              <w:pStyle w:val="13213"/>
              <w:rPr>
                <w:lang w:val="kk"/>
              </w:rPr>
            </w:pPr>
            <w:r w:rsidRPr="00D72E42">
              <w:rPr>
                <w:lang w:val="kk"/>
              </w:rPr>
              <w:t xml:space="preserve">Жәндіктерді бақылау. Жәндіктер туралы түсініктерді кеңейту (қоңыз, көбелек, шыбын, құмырсқа).  </w:t>
            </w:r>
            <w:r w:rsidRPr="00D72E42">
              <w:rPr>
                <w:lang w:val="kk"/>
              </w:rPr>
              <w:softHyphen/>
            </w:r>
          </w:p>
          <w:p w14:paraId="50A5A5F6" w14:textId="77777777" w:rsidR="00D72E42" w:rsidRPr="00B5221F" w:rsidRDefault="00B5221F" w:rsidP="00D72E42">
            <w:pPr>
              <w:pStyle w:val="13213"/>
              <w:rPr>
                <w:lang w:val="kk"/>
              </w:rPr>
            </w:pPr>
            <w:r w:rsidRPr="00D72E42">
              <w:rPr>
                <w:lang w:val="kk"/>
              </w:rPr>
              <w:t>Көркем сөз (көркем сөзге қызығушылықты арттыру): Н. Некрасов «Жасыл шу».</w:t>
            </w:r>
          </w:p>
          <w:p w14:paraId="7DDCA834" w14:textId="77777777" w:rsidR="00D72E42" w:rsidRPr="00B5221F" w:rsidRDefault="00B5221F" w:rsidP="00D72E42">
            <w:pPr>
              <w:pStyle w:val="13213"/>
              <w:rPr>
                <w:lang w:val="kk"/>
              </w:rPr>
            </w:pPr>
            <w:r w:rsidRPr="00D72E42">
              <w:rPr>
                <w:lang w:val="kk"/>
              </w:rPr>
              <w:t>Дидактикалық ойын: «Жәндіктердің бір-бірінен қандай айырмашылығы бар?».</w:t>
            </w:r>
            <w:r w:rsidRPr="00D72E42">
              <w:rPr>
                <w:lang w:val="kk"/>
              </w:rPr>
              <w:softHyphen/>
            </w:r>
          </w:p>
          <w:p w14:paraId="691D19DC" w14:textId="77777777" w:rsidR="00025E6D" w:rsidRPr="00B5221F" w:rsidRDefault="00B5221F" w:rsidP="00D72E42">
            <w:pPr>
              <w:pStyle w:val="13213"/>
              <w:rPr>
                <w:lang w:val="kk"/>
              </w:rPr>
            </w:pPr>
            <w:r w:rsidRPr="00D72E42">
              <w:rPr>
                <w:lang w:val="kk"/>
              </w:rPr>
              <w:t>«Ұлттық ойын – ұлт қазынасы»</w:t>
            </w:r>
          </w:p>
          <w:p w14:paraId="152DCAEE" w14:textId="61D5FB78" w:rsidR="00D72E42" w:rsidRPr="00B5221F" w:rsidRDefault="00B5221F" w:rsidP="00D72E42">
            <w:pPr>
              <w:pStyle w:val="13213"/>
              <w:rPr>
                <w:lang w:val="kk"/>
              </w:rPr>
            </w:pPr>
            <w:r w:rsidRPr="00D72E42">
              <w:rPr>
                <w:lang w:val="kk"/>
              </w:rPr>
              <w:t>Қимылды ойын: "Кім жоғары", "Балапандар". Ауа райының жай-күйін ескере отырып, балалардың ауадағы қозғалыс белсенділігі үшін жағдай жасау.</w:t>
            </w:r>
            <w:r w:rsidRPr="00D72E42">
              <w:rPr>
                <w:lang w:val="kk"/>
              </w:rPr>
              <w:softHyphen/>
            </w:r>
            <w:r w:rsidRPr="00D72E42">
              <w:rPr>
                <w:lang w:val="kk"/>
              </w:rPr>
              <w:softHyphen/>
            </w:r>
          </w:p>
          <w:p w14:paraId="18CEBFA4" w14:textId="77777777" w:rsidR="00D72E42" w:rsidRPr="00B5221F" w:rsidRDefault="00B5221F" w:rsidP="00D72E42">
            <w:pPr>
              <w:pStyle w:val="13213"/>
              <w:rPr>
                <w:lang w:val="kk"/>
              </w:rPr>
            </w:pPr>
            <w:r w:rsidRPr="00D72E42">
              <w:rPr>
                <w:lang w:val="kk"/>
              </w:rPr>
              <w:t>Еңбек іс-әрекеті</w:t>
            </w:r>
            <w:r w:rsidRPr="00D72E42">
              <w:rPr>
                <w:lang w:val="kk"/>
              </w:rPr>
              <w:softHyphen/>
              <w:t xml:space="preserve">: құмсалғышты құрғақ қоқыстан тазарту, ересектерге көмектесуге ұмтылысты қолдау. </w:t>
            </w:r>
          </w:p>
          <w:p w14:paraId="4E9AAC60" w14:textId="77777777" w:rsidR="00D72E42" w:rsidRPr="00B5221F" w:rsidRDefault="00B5221F" w:rsidP="00D72E42">
            <w:pPr>
              <w:pStyle w:val="13213"/>
              <w:rPr>
                <w:lang w:val="kk"/>
              </w:rPr>
            </w:pPr>
            <w:r w:rsidRPr="00D72E42">
              <w:rPr>
                <w:lang w:val="kk"/>
              </w:rPr>
              <w:t>(Қоршаған ортамен таныстыру, көркем әдебиет, қазақ тілі, дене тәрбиесі)</w:t>
            </w:r>
            <w:r w:rsidRPr="00D72E42">
              <w:rPr>
                <w:lang w:val="kk"/>
              </w:rPr>
              <w:softHyphen/>
            </w:r>
            <w:r w:rsidRPr="00D72E42">
              <w:rPr>
                <w:lang w:val="kk"/>
              </w:rPr>
              <w:softHyphen/>
            </w:r>
            <w:r w:rsidRPr="00D72E42">
              <w:rPr>
                <w:lang w:val="kk"/>
              </w:rPr>
              <w:softHyphen/>
            </w:r>
            <w:r w:rsidRPr="00D72E42">
              <w:rPr>
                <w:lang w:val="kk"/>
              </w:rPr>
              <w:softHyphen/>
            </w:r>
          </w:p>
        </w:tc>
        <w:tc>
          <w:tcPr>
            <w:tcW w:w="2835" w:type="dxa"/>
          </w:tcPr>
          <w:p w14:paraId="1ED3C8C0" w14:textId="77777777" w:rsidR="00D72E42" w:rsidRPr="00B5221F" w:rsidRDefault="00B5221F" w:rsidP="00D72E42">
            <w:pPr>
              <w:pStyle w:val="13213"/>
              <w:rPr>
                <w:lang w:val="kk"/>
              </w:rPr>
            </w:pPr>
            <w:r w:rsidRPr="00D72E42">
              <w:rPr>
                <w:lang w:val="kk"/>
              </w:rPr>
              <w:t>Құмырсқа</w:t>
            </w:r>
            <w:r w:rsidRPr="00D72E42">
              <w:rPr>
                <w:lang w:val="kk"/>
              </w:rPr>
              <w:softHyphen/>
              <w:t xml:space="preserve"> илеуін бақылау. Қарапайым экологиялық түсініктерді қалыптастыру.</w:t>
            </w:r>
          </w:p>
          <w:p w14:paraId="3DC93A7A" w14:textId="77777777" w:rsidR="00D72E42" w:rsidRPr="00B5221F" w:rsidRDefault="00B5221F" w:rsidP="00D72E42">
            <w:pPr>
              <w:pStyle w:val="13213"/>
              <w:rPr>
                <w:lang w:val="kk"/>
              </w:rPr>
            </w:pPr>
            <w:r w:rsidRPr="00D72E42">
              <w:rPr>
                <w:lang w:val="kk"/>
              </w:rPr>
              <w:t>Көркем сөз (көркем сөзге деген қызығушылықты ояту): В. Жуковский "Жапалақ".</w:t>
            </w:r>
          </w:p>
          <w:p w14:paraId="6BD53428" w14:textId="77777777" w:rsidR="00D72E42" w:rsidRPr="00B5221F" w:rsidRDefault="00B5221F" w:rsidP="00D72E42">
            <w:pPr>
              <w:pStyle w:val="13213"/>
              <w:rPr>
                <w:lang w:val="kk"/>
              </w:rPr>
            </w:pPr>
            <w:r w:rsidRPr="00D72E42">
              <w:rPr>
                <w:lang w:val="kk"/>
              </w:rPr>
              <w:t xml:space="preserve">Дидактикалық ойын: «Барлық дөңгелек нәрсені ата».  </w:t>
            </w:r>
          </w:p>
          <w:p w14:paraId="63BCECD1" w14:textId="77777777" w:rsidR="00025E6D" w:rsidRPr="00B5221F" w:rsidRDefault="00B5221F" w:rsidP="00D72E42">
            <w:pPr>
              <w:pStyle w:val="13213"/>
              <w:rPr>
                <w:lang w:val="kk"/>
              </w:rPr>
            </w:pPr>
            <w:r w:rsidRPr="00D72E42">
              <w:rPr>
                <w:lang w:val="kk"/>
              </w:rPr>
              <w:t>«Ұлттық ойын – ұлт қазынасы»</w:t>
            </w:r>
          </w:p>
          <w:p w14:paraId="6D3EDA90" w14:textId="65901686" w:rsidR="00D72E42" w:rsidRPr="00B5221F" w:rsidRDefault="00B5221F" w:rsidP="00D72E42">
            <w:pPr>
              <w:pStyle w:val="13213"/>
              <w:rPr>
                <w:lang w:val="kk"/>
              </w:rPr>
            </w:pPr>
            <w:r w:rsidRPr="00D72E42">
              <w:rPr>
                <w:lang w:val="kk"/>
              </w:rPr>
              <w:t xml:space="preserve">Қимылды ойындар: </w:t>
            </w:r>
            <w:r w:rsidRPr="00D72E42">
              <w:rPr>
                <w:lang w:val="kk"/>
              </w:rPr>
              <w:softHyphen/>
              <w:t>«Мысық пен торғайлар», «Орамал». Ауа райының жай-күйін ескере отырып, балалардың ауадағы қозғалыс белсенділігі үшін жағдай жасау.</w:t>
            </w:r>
            <w:r w:rsidRPr="00D72E42">
              <w:rPr>
                <w:lang w:val="kk"/>
              </w:rPr>
              <w:softHyphen/>
            </w:r>
            <w:r w:rsidRPr="00D72E42">
              <w:rPr>
                <w:lang w:val="kk"/>
              </w:rPr>
              <w:softHyphen/>
            </w:r>
          </w:p>
          <w:p w14:paraId="1F53C638" w14:textId="45A99F26" w:rsidR="00D72E42" w:rsidRPr="00B5221F" w:rsidRDefault="00B5221F" w:rsidP="00D72E42">
            <w:pPr>
              <w:pStyle w:val="13213"/>
              <w:rPr>
                <w:lang w:val="kk"/>
              </w:rPr>
            </w:pPr>
            <w:r w:rsidRPr="00D72E42">
              <w:rPr>
                <w:lang w:val="kk"/>
              </w:rPr>
              <w:t>Еңбек іс-әрекеті: бұтақтарды үйіп тастау, ересектерге көмектесуге деген ұмтылысты қолдау.</w:t>
            </w:r>
          </w:p>
          <w:p w14:paraId="6BE80837" w14:textId="77777777" w:rsidR="00D72E42" w:rsidRPr="00B5221F" w:rsidRDefault="00B5221F" w:rsidP="00D72E42">
            <w:pPr>
              <w:pStyle w:val="13213"/>
              <w:rPr>
                <w:lang w:val="kk"/>
              </w:rPr>
            </w:pPr>
            <w:r w:rsidRPr="00D72E42">
              <w:rPr>
                <w:lang w:val="kk"/>
              </w:rPr>
              <w:t>Жаттығу: қолдың ұсақ моторикасын дамыту «Бұтақтардан өрнек құрастыр».</w:t>
            </w:r>
            <w:r w:rsidRPr="00D72E42">
              <w:rPr>
                <w:lang w:val="kk"/>
              </w:rPr>
              <w:softHyphen/>
            </w:r>
            <w:r w:rsidRPr="00D72E42">
              <w:rPr>
                <w:lang w:val="kk"/>
              </w:rPr>
              <w:softHyphen/>
            </w:r>
            <w:r w:rsidRPr="00D72E42">
              <w:rPr>
                <w:lang w:val="kk"/>
              </w:rPr>
              <w:softHyphen/>
            </w:r>
            <w:r w:rsidRPr="00D72E42">
              <w:rPr>
                <w:lang w:val="kk"/>
              </w:rPr>
              <w:softHyphen/>
            </w:r>
          </w:p>
          <w:p w14:paraId="3F9016D3" w14:textId="77777777" w:rsidR="00D72E42" w:rsidRPr="00B5221F" w:rsidRDefault="00B5221F" w:rsidP="00D72E42">
            <w:pPr>
              <w:pStyle w:val="13213"/>
              <w:rPr>
                <w:lang w:val="kk"/>
              </w:rPr>
            </w:pPr>
            <w:r w:rsidRPr="00D72E42">
              <w:rPr>
                <w:lang w:val="kk"/>
              </w:rPr>
              <w:t>(Қоршаған ортамен таныстыру, көркем әдебиет, қазақ тілі, дене тәрбиесі)</w:t>
            </w:r>
            <w:r w:rsidRPr="00D72E42">
              <w:rPr>
                <w:lang w:val="kk"/>
              </w:rPr>
              <w:softHyphen/>
            </w:r>
            <w:r w:rsidRPr="00D72E42">
              <w:rPr>
                <w:lang w:val="kk"/>
              </w:rPr>
              <w:softHyphen/>
            </w:r>
            <w:r w:rsidRPr="00D72E42">
              <w:rPr>
                <w:lang w:val="kk"/>
              </w:rPr>
              <w:softHyphen/>
            </w:r>
            <w:r w:rsidRPr="00D72E42">
              <w:rPr>
                <w:lang w:val="kk"/>
              </w:rPr>
              <w:softHyphen/>
            </w:r>
          </w:p>
        </w:tc>
        <w:tc>
          <w:tcPr>
            <w:tcW w:w="2694" w:type="dxa"/>
          </w:tcPr>
          <w:p w14:paraId="15C86569" w14:textId="77777777" w:rsidR="00D72E42" w:rsidRPr="00B5221F" w:rsidRDefault="00B5221F" w:rsidP="00D72E42">
            <w:pPr>
              <w:pStyle w:val="13213"/>
              <w:rPr>
                <w:lang w:val="kk"/>
              </w:rPr>
            </w:pPr>
            <w:r w:rsidRPr="00D72E42">
              <w:rPr>
                <w:lang w:val="kk"/>
              </w:rPr>
              <w:t>Тірі және жансыз табиғаттағы өзгерістерді бақылау. Қарапайым себеп-салдарлық байланыстарды орнату қабілетін бекіту.</w:t>
            </w:r>
          </w:p>
          <w:p w14:paraId="43E72EEF" w14:textId="77777777" w:rsidR="00D72E42" w:rsidRPr="00B5221F" w:rsidRDefault="00B5221F" w:rsidP="00D72E42">
            <w:pPr>
              <w:pStyle w:val="13213"/>
              <w:rPr>
                <w:lang w:val="kk"/>
              </w:rPr>
            </w:pPr>
            <w:r w:rsidRPr="00D72E42">
              <w:rPr>
                <w:lang w:val="kk"/>
              </w:rPr>
              <w:t xml:space="preserve"> "Ауа-райының кешегіден айырмашылығы неде"</w:t>
            </w:r>
            <w:r w:rsidRPr="00D72E42">
              <w:rPr>
                <w:lang w:val="kk"/>
              </w:rPr>
              <w:softHyphen/>
            </w:r>
            <w:r w:rsidRPr="00D72E42">
              <w:rPr>
                <w:lang w:val="kk"/>
              </w:rPr>
              <w:softHyphen/>
            </w:r>
          </w:p>
          <w:p w14:paraId="17004CBC" w14:textId="77777777" w:rsidR="00D72E42" w:rsidRPr="00B5221F" w:rsidRDefault="00B5221F" w:rsidP="00D72E42">
            <w:pPr>
              <w:pStyle w:val="13213"/>
              <w:rPr>
                <w:lang w:val="kk"/>
              </w:rPr>
            </w:pPr>
            <w:r w:rsidRPr="00D72E42">
              <w:rPr>
                <w:lang w:val="kk"/>
              </w:rPr>
              <w:t>Көркем сөз (көркем сөзге деген қызығушылықты ояту): Т. Бердияров "Жаңбыр".</w:t>
            </w:r>
          </w:p>
          <w:p w14:paraId="6CFA9E19" w14:textId="77777777" w:rsidR="00025E6D" w:rsidRPr="00B5221F" w:rsidRDefault="00B5221F" w:rsidP="00D72E42">
            <w:pPr>
              <w:pStyle w:val="13213"/>
              <w:rPr>
                <w:lang w:val="kk"/>
              </w:rPr>
            </w:pPr>
            <w:r w:rsidRPr="00D72E42">
              <w:rPr>
                <w:lang w:val="kk"/>
              </w:rPr>
              <w:t>«Ұлттық ойын – ұлт қазынасы»</w:t>
            </w:r>
          </w:p>
          <w:p w14:paraId="4E4B9BED" w14:textId="77777777" w:rsidR="00025E6D" w:rsidRPr="00B5221F" w:rsidRDefault="00B5221F" w:rsidP="00D72E42">
            <w:pPr>
              <w:pStyle w:val="13213"/>
              <w:rPr>
                <w:lang w:val="kk"/>
              </w:rPr>
            </w:pPr>
            <w:r w:rsidRPr="00D72E42">
              <w:rPr>
                <w:lang w:val="kk"/>
              </w:rPr>
              <w:t xml:space="preserve">Қимылды ойындары: «Тышқандар хоровод жүргізеді...», «Қоян, орманға барайық», «Бөрік телпек». </w:t>
            </w:r>
            <w:r w:rsidRPr="00D72E42">
              <w:rPr>
                <w:lang w:val="kk"/>
              </w:rPr>
              <w:softHyphen/>
            </w:r>
            <w:r w:rsidRPr="00D72E42">
              <w:rPr>
                <w:lang w:val="kk"/>
              </w:rPr>
              <w:softHyphen/>
            </w:r>
          </w:p>
          <w:p w14:paraId="018C8DD6" w14:textId="22A9270B" w:rsidR="00D72E42" w:rsidRPr="00B5221F" w:rsidRDefault="00B5221F" w:rsidP="00D72E42">
            <w:pPr>
              <w:pStyle w:val="13213"/>
              <w:rPr>
                <w:lang w:val="kk"/>
              </w:rPr>
            </w:pPr>
            <w:r w:rsidRPr="00D72E42">
              <w:rPr>
                <w:lang w:val="kk"/>
              </w:rPr>
              <w:t>Ауа райының жай-күйін ескере отырып, балалардың ауадағы қозғалыс белсенділігі үшін жағдай жасау.</w:t>
            </w:r>
            <w:r w:rsidRPr="00D72E42">
              <w:rPr>
                <w:lang w:val="kk"/>
              </w:rPr>
              <w:softHyphen/>
            </w:r>
            <w:r w:rsidRPr="00D72E42">
              <w:rPr>
                <w:lang w:val="kk"/>
              </w:rPr>
              <w:softHyphen/>
            </w:r>
          </w:p>
          <w:p w14:paraId="0829ED70" w14:textId="174B5CA8" w:rsidR="00D72E42" w:rsidRPr="00B5221F" w:rsidRDefault="00B5221F" w:rsidP="00D72E42">
            <w:pPr>
              <w:pStyle w:val="13213"/>
              <w:rPr>
                <w:lang w:val="kk"/>
              </w:rPr>
            </w:pPr>
            <w:r w:rsidRPr="00D72E42">
              <w:rPr>
                <w:lang w:val="kk"/>
              </w:rPr>
              <w:t>Еңбек іс-әрекеті: гүлдерді суару, ересектерге көмектесуге деген ұмтылысты қолдау.</w:t>
            </w:r>
          </w:p>
          <w:p w14:paraId="4B8698FC" w14:textId="77777777" w:rsidR="00D72E42" w:rsidRPr="00B5221F" w:rsidRDefault="00B5221F" w:rsidP="00D72E42">
            <w:pPr>
              <w:pStyle w:val="13213"/>
              <w:rPr>
                <w:lang w:val="kk"/>
              </w:rPr>
            </w:pPr>
            <w:r w:rsidRPr="00D72E42">
              <w:rPr>
                <w:lang w:val="kk"/>
              </w:rPr>
              <w:t>(Қоршаған ортамен таныстыру, көркем әдебиет, қазақ тілі, дене тәрбиесі)</w:t>
            </w:r>
            <w:r w:rsidRPr="00D72E42">
              <w:rPr>
                <w:lang w:val="kk"/>
              </w:rPr>
              <w:softHyphen/>
            </w:r>
            <w:r w:rsidRPr="00D72E42">
              <w:rPr>
                <w:lang w:val="kk"/>
              </w:rPr>
              <w:softHyphen/>
            </w:r>
            <w:r w:rsidRPr="00D72E42">
              <w:rPr>
                <w:lang w:val="kk"/>
              </w:rPr>
              <w:softHyphen/>
            </w:r>
            <w:r w:rsidRPr="00D72E42">
              <w:rPr>
                <w:lang w:val="kk"/>
              </w:rPr>
              <w:softHyphen/>
            </w:r>
          </w:p>
        </w:tc>
        <w:tc>
          <w:tcPr>
            <w:tcW w:w="2551" w:type="dxa"/>
          </w:tcPr>
          <w:p w14:paraId="05A7E2D7" w14:textId="77777777" w:rsidR="00D72E42" w:rsidRPr="00B5221F" w:rsidRDefault="00B5221F" w:rsidP="00D72E42">
            <w:pPr>
              <w:pStyle w:val="13213"/>
              <w:rPr>
                <w:lang w:val="kk"/>
              </w:rPr>
            </w:pPr>
            <w:r w:rsidRPr="00D72E42">
              <w:rPr>
                <w:lang w:val="kk"/>
              </w:rPr>
              <w:t>Бақылау: арамшөптержі бақылау. Ауа-райы құбылыстары туралы түсініктерді кеңейту.</w:t>
            </w:r>
          </w:p>
          <w:p w14:paraId="14B60177" w14:textId="77777777" w:rsidR="00D72E42" w:rsidRPr="00B5221F" w:rsidRDefault="00B5221F" w:rsidP="00D72E42">
            <w:pPr>
              <w:pStyle w:val="13213"/>
              <w:rPr>
                <w:lang w:val="kk"/>
              </w:rPr>
            </w:pPr>
            <w:r w:rsidRPr="00D72E42">
              <w:rPr>
                <w:lang w:val="kk"/>
              </w:rPr>
              <w:t>Көркем сөз (көркем сөзге деген қызығушылықты ояту): А.</w:t>
            </w:r>
            <w:r w:rsidRPr="00D72E42">
              <w:rPr>
                <w:lang w:val="kk"/>
              </w:rPr>
              <w:softHyphen/>
            </w:r>
            <w:r w:rsidRPr="00D72E42">
              <w:rPr>
                <w:lang w:val="kk"/>
              </w:rPr>
              <w:softHyphen/>
              <w:t xml:space="preserve"> Сури </w:t>
            </w:r>
            <w:r w:rsidRPr="00D72E42">
              <w:rPr>
                <w:lang w:val="kk"/>
              </w:rPr>
              <w:softHyphen/>
              <w:t>ков "Күн жарқырайды".</w:t>
            </w:r>
          </w:p>
          <w:p w14:paraId="2562DDEA" w14:textId="77777777" w:rsidR="00D72E42" w:rsidRPr="00B5221F" w:rsidRDefault="00B5221F" w:rsidP="00D72E42">
            <w:pPr>
              <w:pStyle w:val="13213"/>
              <w:rPr>
                <w:lang w:val="kk"/>
              </w:rPr>
            </w:pPr>
            <w:r w:rsidRPr="00D72E42">
              <w:rPr>
                <w:lang w:val="kk"/>
              </w:rPr>
              <w:t xml:space="preserve">Дидактикалық ойын: «Барлық дөңгелек нәрсені ата».  </w:t>
            </w:r>
          </w:p>
          <w:p w14:paraId="5CE82FE0" w14:textId="77777777" w:rsidR="00D72E42" w:rsidRPr="00B5221F" w:rsidRDefault="00B5221F" w:rsidP="00D72E42">
            <w:pPr>
              <w:pStyle w:val="13213"/>
              <w:rPr>
                <w:lang w:val="kk"/>
              </w:rPr>
            </w:pPr>
            <w:r w:rsidRPr="00D72E42">
              <w:rPr>
                <w:lang w:val="kk"/>
              </w:rPr>
              <w:t xml:space="preserve">"Ұлттық ойын – ұлт қазынасы" Қимылды ойындар:" Күн мен жаңбыр", "Ора </w:t>
            </w:r>
            <w:r w:rsidRPr="00D72E42">
              <w:rPr>
                <w:lang w:val="kk"/>
              </w:rPr>
              <w:softHyphen/>
              <w:t>мал". Ауа райының жай-күйін ескере отырып, балалардың ауадағы қозғалыс белсенділігі үшін жағдай жасау.</w:t>
            </w:r>
            <w:r w:rsidRPr="00D72E42">
              <w:rPr>
                <w:lang w:val="kk"/>
              </w:rPr>
              <w:softHyphen/>
            </w:r>
            <w:r w:rsidRPr="00D72E42">
              <w:rPr>
                <w:lang w:val="kk"/>
              </w:rPr>
              <w:softHyphen/>
            </w:r>
          </w:p>
          <w:p w14:paraId="5281845B" w14:textId="113112C1" w:rsidR="00D72E42" w:rsidRPr="00B5221F" w:rsidRDefault="00B5221F" w:rsidP="00D72E42">
            <w:pPr>
              <w:pStyle w:val="13213"/>
              <w:rPr>
                <w:lang w:val="kk"/>
              </w:rPr>
            </w:pPr>
            <w:r w:rsidRPr="00D72E42">
              <w:rPr>
                <w:lang w:val="kk"/>
              </w:rPr>
              <w:t>Еңбек іс-әрекеті: гүлдерді қопсыту, ересектерге көмектесуге деген ұмтылысты қолдау.</w:t>
            </w:r>
          </w:p>
          <w:p w14:paraId="4DBF8B0C" w14:textId="77777777" w:rsidR="00D72E42" w:rsidRPr="00B5221F" w:rsidRDefault="00B5221F" w:rsidP="00D72E42">
            <w:pPr>
              <w:pStyle w:val="13213"/>
              <w:rPr>
                <w:lang w:val="kk"/>
              </w:rPr>
            </w:pPr>
            <w:r w:rsidRPr="00D72E42">
              <w:rPr>
                <w:lang w:val="kk"/>
              </w:rPr>
              <w:t>Жаттығу: қолдың ұсақ моторикасын дамыту «Бұтақтардан өрнек құрастыр».</w:t>
            </w:r>
            <w:r w:rsidRPr="00D72E42">
              <w:rPr>
                <w:lang w:val="kk"/>
              </w:rPr>
              <w:softHyphen/>
            </w:r>
            <w:r w:rsidRPr="00D72E42">
              <w:rPr>
                <w:lang w:val="kk"/>
              </w:rPr>
              <w:softHyphen/>
            </w:r>
            <w:r w:rsidRPr="00D72E42">
              <w:rPr>
                <w:lang w:val="kk"/>
              </w:rPr>
              <w:softHyphen/>
            </w:r>
            <w:r w:rsidRPr="00D72E42">
              <w:rPr>
                <w:lang w:val="kk"/>
              </w:rPr>
              <w:softHyphen/>
            </w:r>
          </w:p>
          <w:p w14:paraId="48462C17" w14:textId="77777777" w:rsidR="00D72E42" w:rsidRPr="00B5221F" w:rsidRDefault="00B5221F" w:rsidP="00D72E42">
            <w:pPr>
              <w:pStyle w:val="13213"/>
              <w:rPr>
                <w:lang w:val="kk"/>
              </w:rPr>
            </w:pPr>
            <w:r w:rsidRPr="00D72E42">
              <w:rPr>
                <w:lang w:val="kk"/>
              </w:rPr>
              <w:t>(Қоршаған ортамен таныстыру, көркем әдебиет, қазақ тілі, дене тәрбиесі)</w:t>
            </w:r>
            <w:r w:rsidRPr="00D72E42">
              <w:rPr>
                <w:lang w:val="kk"/>
              </w:rPr>
              <w:softHyphen/>
            </w:r>
            <w:r w:rsidRPr="00D72E42">
              <w:rPr>
                <w:lang w:val="kk"/>
              </w:rPr>
              <w:softHyphen/>
            </w:r>
            <w:r w:rsidRPr="00D72E42">
              <w:rPr>
                <w:lang w:val="kk"/>
              </w:rPr>
              <w:softHyphen/>
            </w:r>
            <w:r w:rsidRPr="00D72E42">
              <w:rPr>
                <w:lang w:val="kk"/>
              </w:rPr>
              <w:softHyphen/>
            </w:r>
          </w:p>
        </w:tc>
        <w:tc>
          <w:tcPr>
            <w:tcW w:w="2693" w:type="dxa"/>
          </w:tcPr>
          <w:p w14:paraId="47165B4D" w14:textId="77777777" w:rsidR="00D72E42" w:rsidRPr="00B5221F" w:rsidRDefault="00B5221F" w:rsidP="00D72E42">
            <w:pPr>
              <w:pStyle w:val="13213"/>
              <w:rPr>
                <w:lang w:val="kk"/>
              </w:rPr>
            </w:pPr>
            <w:r w:rsidRPr="00D72E42">
              <w:rPr>
                <w:lang w:val="kk"/>
              </w:rPr>
              <w:t>Тірі және жансыз табиғаттағы өзгерістерді бақылау. Қарапайым себеп-салдарлық байланыстарды орнату қабілетін бекіту.</w:t>
            </w:r>
          </w:p>
          <w:p w14:paraId="3FB976DC" w14:textId="77777777" w:rsidR="00D72E42" w:rsidRPr="00B5221F" w:rsidRDefault="00B5221F" w:rsidP="00D72E42">
            <w:pPr>
              <w:pStyle w:val="13213"/>
              <w:rPr>
                <w:lang w:val="kk"/>
              </w:rPr>
            </w:pPr>
            <w:r w:rsidRPr="00D72E42">
              <w:rPr>
                <w:lang w:val="kk"/>
              </w:rPr>
              <w:t xml:space="preserve"> "Ауа-райының кешегіден айырмашылығы неде"</w:t>
            </w:r>
            <w:r w:rsidRPr="00D72E42">
              <w:rPr>
                <w:lang w:val="kk"/>
              </w:rPr>
              <w:softHyphen/>
            </w:r>
            <w:r w:rsidRPr="00D72E42">
              <w:rPr>
                <w:lang w:val="kk"/>
              </w:rPr>
              <w:softHyphen/>
            </w:r>
          </w:p>
          <w:p w14:paraId="4911A040" w14:textId="77777777" w:rsidR="00D72E42" w:rsidRPr="00B5221F" w:rsidRDefault="00B5221F" w:rsidP="00D72E42">
            <w:pPr>
              <w:pStyle w:val="13213"/>
              <w:rPr>
                <w:lang w:val="kk"/>
              </w:rPr>
            </w:pPr>
            <w:r w:rsidRPr="00D72E42">
              <w:rPr>
                <w:lang w:val="kk"/>
              </w:rPr>
              <w:t>Көркем сөз (көркем сөзге деген қызығушылықты ояту): Ф.</w:t>
            </w:r>
            <w:r w:rsidRPr="00D72E42">
              <w:rPr>
                <w:lang w:val="kk"/>
              </w:rPr>
              <w:softHyphen/>
            </w:r>
            <w:r w:rsidRPr="00D72E42">
              <w:rPr>
                <w:lang w:val="kk"/>
              </w:rPr>
              <w:softHyphen/>
              <w:t xml:space="preserve"> Тют </w:t>
            </w:r>
            <w:r w:rsidRPr="00D72E42">
              <w:rPr>
                <w:lang w:val="kk"/>
              </w:rPr>
              <w:softHyphen/>
              <w:t>чев "Көктемгі найзағай".</w:t>
            </w:r>
          </w:p>
          <w:p w14:paraId="765E47C1" w14:textId="77777777" w:rsidR="00025E6D" w:rsidRPr="00B5221F" w:rsidRDefault="00B5221F" w:rsidP="00D72E42">
            <w:pPr>
              <w:pStyle w:val="13213"/>
              <w:rPr>
                <w:lang w:val="kk"/>
              </w:rPr>
            </w:pPr>
            <w:r w:rsidRPr="00D72E42">
              <w:rPr>
                <w:lang w:val="kk"/>
              </w:rPr>
              <w:t>«Ұлттық ойын – ұлт қазынасы»</w:t>
            </w:r>
          </w:p>
          <w:p w14:paraId="32DE3201" w14:textId="77777777" w:rsidR="00025E6D" w:rsidRPr="00B5221F" w:rsidRDefault="00B5221F" w:rsidP="00D72E42">
            <w:pPr>
              <w:pStyle w:val="13213"/>
              <w:rPr>
                <w:lang w:val="kk"/>
              </w:rPr>
            </w:pPr>
            <w:r w:rsidRPr="00D72E42">
              <w:rPr>
                <w:lang w:val="kk"/>
              </w:rPr>
              <w:t xml:space="preserve">Қимылды ойындары: «Тышқандар хоровод жүргізеді...», «Қоян, орманға барайық», «Бөрік телпек». </w:t>
            </w:r>
            <w:r w:rsidRPr="00D72E42">
              <w:rPr>
                <w:lang w:val="kk"/>
              </w:rPr>
              <w:softHyphen/>
            </w:r>
            <w:r w:rsidRPr="00D72E42">
              <w:rPr>
                <w:lang w:val="kk"/>
              </w:rPr>
              <w:softHyphen/>
            </w:r>
          </w:p>
          <w:p w14:paraId="443D9848" w14:textId="19F3A3C3" w:rsidR="00D72E42" w:rsidRPr="00B5221F" w:rsidRDefault="00B5221F" w:rsidP="00D72E42">
            <w:pPr>
              <w:pStyle w:val="13213"/>
              <w:rPr>
                <w:lang w:val="kk"/>
              </w:rPr>
            </w:pPr>
            <w:r w:rsidRPr="00D72E42">
              <w:rPr>
                <w:lang w:val="kk"/>
              </w:rPr>
              <w:t>Ауа райының жай-күйін ескере отырып, балалардың ауадағы қозғалыс белсенділігі үшін жағдай жасау.</w:t>
            </w:r>
            <w:r w:rsidRPr="00D72E42">
              <w:rPr>
                <w:lang w:val="kk"/>
              </w:rPr>
              <w:softHyphen/>
            </w:r>
            <w:r w:rsidRPr="00D72E42">
              <w:rPr>
                <w:lang w:val="kk"/>
              </w:rPr>
              <w:softHyphen/>
            </w:r>
            <w:r w:rsidRPr="00D72E42">
              <w:rPr>
                <w:lang w:val="kk"/>
              </w:rPr>
              <w:softHyphen/>
            </w:r>
            <w:r w:rsidRPr="00D72E42">
              <w:rPr>
                <w:lang w:val="kk"/>
              </w:rPr>
              <w:softHyphen/>
            </w:r>
          </w:p>
          <w:p w14:paraId="0A07E49E" w14:textId="412E696E" w:rsidR="00D72E42" w:rsidRPr="00B5221F" w:rsidRDefault="00B5221F" w:rsidP="00D72E42">
            <w:pPr>
              <w:pStyle w:val="13213"/>
              <w:rPr>
                <w:lang w:val="kk"/>
              </w:rPr>
            </w:pPr>
            <w:r w:rsidRPr="00D72E42">
              <w:rPr>
                <w:lang w:val="kk"/>
              </w:rPr>
              <w:t>Еңбек іс-әрекеті: гүлдерді суару, ересектерге көмектесуге деген ұмтылысты қолдау.</w:t>
            </w:r>
          </w:p>
          <w:p w14:paraId="6BDA286F" w14:textId="77777777" w:rsidR="00D72E42" w:rsidRPr="00B5221F" w:rsidRDefault="00B5221F" w:rsidP="00D72E42">
            <w:pPr>
              <w:pStyle w:val="13213"/>
              <w:rPr>
                <w:lang w:val="kk"/>
              </w:rPr>
            </w:pPr>
            <w:r w:rsidRPr="00D72E42">
              <w:rPr>
                <w:lang w:val="kk"/>
              </w:rPr>
              <w:t>(Қоршаған ортамен таныстыру, көркем әдебиет, қазақ тілі, дене тәрбиесі)</w:t>
            </w:r>
            <w:r w:rsidRPr="00D72E42">
              <w:rPr>
                <w:lang w:val="kk"/>
              </w:rPr>
              <w:softHyphen/>
            </w:r>
            <w:r w:rsidRPr="00D72E42">
              <w:rPr>
                <w:lang w:val="kk"/>
              </w:rPr>
              <w:softHyphen/>
            </w:r>
            <w:r w:rsidRPr="00D72E42">
              <w:rPr>
                <w:lang w:val="kk"/>
              </w:rPr>
              <w:softHyphen/>
            </w:r>
            <w:r w:rsidRPr="00D72E42">
              <w:rPr>
                <w:lang w:val="kk"/>
              </w:rPr>
              <w:softHyphen/>
            </w:r>
          </w:p>
        </w:tc>
      </w:tr>
      <w:tr w:rsidR="00E10AAA" w14:paraId="37730156" w14:textId="77777777" w:rsidTr="00E67F0B">
        <w:tc>
          <w:tcPr>
            <w:tcW w:w="2410" w:type="dxa"/>
            <w:shd w:val="clear" w:color="auto" w:fill="auto"/>
          </w:tcPr>
          <w:p w14:paraId="5BE34251" w14:textId="77777777" w:rsidR="00D72E42" w:rsidRPr="00D72E42" w:rsidRDefault="00B5221F" w:rsidP="00D72E42">
            <w:pPr>
              <w:pStyle w:val="13213"/>
            </w:pPr>
            <w:r w:rsidRPr="00D72E42">
              <w:rPr>
                <w:lang w:val="kk"/>
              </w:rPr>
              <w:t>Серуеннен оралу</w:t>
            </w:r>
            <w:r w:rsidRPr="00D72E42">
              <w:rPr>
                <w:lang w:val="kk"/>
              </w:rPr>
              <w:softHyphen/>
            </w:r>
          </w:p>
        </w:tc>
        <w:tc>
          <w:tcPr>
            <w:tcW w:w="2835" w:type="dxa"/>
          </w:tcPr>
          <w:p w14:paraId="3873F278" w14:textId="77777777" w:rsidR="00D72E42" w:rsidRPr="00D72E42" w:rsidRDefault="00B5221F" w:rsidP="00D72E42">
            <w:pPr>
              <w:pStyle w:val="13213"/>
            </w:pPr>
            <w:r w:rsidRPr="00D72E42">
              <w:rPr>
                <w:lang w:val="kk"/>
              </w:rPr>
              <w:t xml:space="preserve">«Таза аяқ киім» – ғимаратқа кірер алдында аяқ киімді тазалаудың маңыздылығы туралы айтуды жалғастыру. </w:t>
            </w:r>
            <w:r w:rsidRPr="00D72E42">
              <w:rPr>
                <w:lang w:val="kk"/>
              </w:rPr>
              <w:softHyphen/>
            </w:r>
          </w:p>
          <w:p w14:paraId="5329C5A7" w14:textId="77777777" w:rsidR="00D72E42" w:rsidRPr="00D72E42" w:rsidRDefault="00D72E42" w:rsidP="00D72E42">
            <w:pPr>
              <w:pStyle w:val="13213"/>
            </w:pPr>
          </w:p>
        </w:tc>
        <w:tc>
          <w:tcPr>
            <w:tcW w:w="2835" w:type="dxa"/>
          </w:tcPr>
          <w:p w14:paraId="04906C44" w14:textId="77777777" w:rsidR="00D72E42" w:rsidRPr="00D72E42" w:rsidRDefault="00B5221F" w:rsidP="00D72E42">
            <w:pPr>
              <w:pStyle w:val="13213"/>
            </w:pPr>
            <w:r w:rsidRPr="00D72E42">
              <w:rPr>
                <w:lang w:val="kk"/>
              </w:rPr>
              <w:t>Серуеннен алған әсерімен бөлісу. Лас қолдар, денсаулық туралы әңгіме</w:t>
            </w:r>
            <w:r w:rsidRPr="00D72E42">
              <w:rPr>
                <w:lang w:val="kk"/>
              </w:rPr>
              <w:softHyphen/>
            </w:r>
          </w:p>
          <w:p w14:paraId="339622F4" w14:textId="77777777" w:rsidR="00D72E42" w:rsidRPr="00D72E42" w:rsidRDefault="00B5221F" w:rsidP="00D72E42">
            <w:pPr>
              <w:pStyle w:val="13213"/>
            </w:pPr>
            <w:r w:rsidRPr="00D72E42">
              <w:rPr>
                <w:lang w:val="kk"/>
              </w:rPr>
              <w:t>Бақылау күнтізбесінде ауа райының жағдайын анықтау.</w:t>
            </w:r>
          </w:p>
        </w:tc>
        <w:tc>
          <w:tcPr>
            <w:tcW w:w="2694" w:type="dxa"/>
          </w:tcPr>
          <w:p w14:paraId="21C7B19A" w14:textId="77777777" w:rsidR="00D72E42" w:rsidRPr="00D72E42" w:rsidRDefault="00B5221F" w:rsidP="00D72E42">
            <w:pPr>
              <w:pStyle w:val="13213"/>
            </w:pPr>
            <w:r w:rsidRPr="00D72E42">
              <w:rPr>
                <w:lang w:val="kk"/>
              </w:rPr>
              <w:t>Шешіну алгоритмін бекіту.</w:t>
            </w:r>
            <w:r w:rsidRPr="00D72E42">
              <w:rPr>
                <w:lang w:val="kk"/>
              </w:rPr>
              <w:softHyphen/>
              <w:t xml:space="preserve"> </w:t>
            </w:r>
            <w:r w:rsidRPr="00D72E42">
              <w:rPr>
                <w:lang w:val="kk"/>
              </w:rPr>
              <w:softHyphen/>
              <w:t>Балабақша аумағы туралы әңгіме.</w:t>
            </w:r>
          </w:p>
          <w:p w14:paraId="04F514F3" w14:textId="77777777" w:rsidR="00D72E42" w:rsidRPr="00D72E42" w:rsidRDefault="00D72E42" w:rsidP="00D72E42">
            <w:pPr>
              <w:pStyle w:val="13213"/>
            </w:pPr>
          </w:p>
        </w:tc>
        <w:tc>
          <w:tcPr>
            <w:tcW w:w="2551" w:type="dxa"/>
          </w:tcPr>
          <w:p w14:paraId="49316400" w14:textId="77777777" w:rsidR="00D72E42" w:rsidRPr="00D72E42" w:rsidRDefault="00B5221F" w:rsidP="00D72E42">
            <w:pPr>
              <w:pStyle w:val="13213"/>
            </w:pPr>
            <w:r w:rsidRPr="00D72E42">
              <w:rPr>
                <w:lang w:val="kk"/>
              </w:rPr>
              <w:t>Ретімен шешіну.</w:t>
            </w:r>
            <w:r w:rsidRPr="00D72E42">
              <w:rPr>
                <w:lang w:val="kk"/>
              </w:rPr>
              <w:softHyphen/>
              <w:t xml:space="preserve"> Тәжірибе нәтижелері туралы сөйлесу</w:t>
            </w:r>
            <w:r w:rsidRPr="00D72E42">
              <w:rPr>
                <w:lang w:val="kk"/>
              </w:rPr>
              <w:softHyphen/>
            </w:r>
          </w:p>
          <w:p w14:paraId="06D636E9" w14:textId="77777777" w:rsidR="00D72E42" w:rsidRPr="00D72E42" w:rsidRDefault="00B5221F" w:rsidP="00D72E42">
            <w:pPr>
              <w:pStyle w:val="13213"/>
            </w:pPr>
            <w:r w:rsidRPr="00D72E42">
              <w:rPr>
                <w:lang w:val="kk"/>
              </w:rPr>
              <w:t>Бақылау күнтізбесінде ауа райының жағдайын анықтау.</w:t>
            </w:r>
          </w:p>
        </w:tc>
        <w:tc>
          <w:tcPr>
            <w:tcW w:w="2693" w:type="dxa"/>
          </w:tcPr>
          <w:p w14:paraId="63053321" w14:textId="77777777" w:rsidR="00D72E42" w:rsidRPr="00D72E42" w:rsidRDefault="00B5221F" w:rsidP="00D72E42">
            <w:pPr>
              <w:pStyle w:val="13213"/>
            </w:pPr>
            <w:r w:rsidRPr="00D72E42">
              <w:rPr>
                <w:lang w:val="kk"/>
              </w:rPr>
              <w:t>Серуендеу туралы эмоционалды жауап (Не есте қалды?)</w:t>
            </w:r>
            <w:r w:rsidRPr="00D72E42">
              <w:rPr>
                <w:lang w:val="kk"/>
              </w:rPr>
              <w:softHyphen/>
              <w:t xml:space="preserve"> </w:t>
            </w:r>
          </w:p>
          <w:p w14:paraId="59875274" w14:textId="77777777" w:rsidR="00D72E42" w:rsidRPr="00D72E42" w:rsidRDefault="00D72E42" w:rsidP="00D72E42">
            <w:pPr>
              <w:pStyle w:val="13213"/>
            </w:pPr>
          </w:p>
        </w:tc>
      </w:tr>
      <w:tr w:rsidR="00E10AAA" w14:paraId="6CCCF463" w14:textId="77777777" w:rsidTr="00E67F0B">
        <w:tc>
          <w:tcPr>
            <w:tcW w:w="2410" w:type="dxa"/>
            <w:shd w:val="clear" w:color="auto" w:fill="auto"/>
          </w:tcPr>
          <w:p w14:paraId="72C5E8B9" w14:textId="77777777" w:rsidR="00D72E42" w:rsidRPr="00D72E42" w:rsidRDefault="00B5221F" w:rsidP="00D72E42">
            <w:pPr>
              <w:pStyle w:val="13213"/>
            </w:pPr>
            <w:r w:rsidRPr="00D72E42">
              <w:rPr>
                <w:lang w:val="kk"/>
              </w:rPr>
              <w:t>Түскі ас</w:t>
            </w:r>
          </w:p>
        </w:tc>
        <w:tc>
          <w:tcPr>
            <w:tcW w:w="2835" w:type="dxa"/>
          </w:tcPr>
          <w:p w14:paraId="2D7E04EF" w14:textId="77777777" w:rsidR="00D72E42" w:rsidRPr="00D72E42" w:rsidRDefault="00B5221F" w:rsidP="00D72E42">
            <w:pPr>
              <w:pStyle w:val="13213"/>
            </w:pPr>
            <w:r w:rsidRPr="00D72E42">
              <w:rPr>
                <w:lang w:val="kk"/>
              </w:rPr>
              <w:softHyphen/>
              <w:t xml:space="preserve">Гигиеналық рәсімдерді орындау. </w:t>
            </w:r>
          </w:p>
          <w:p w14:paraId="569004E3" w14:textId="77777777" w:rsidR="00D72E42" w:rsidRPr="00D72E42" w:rsidRDefault="00B5221F" w:rsidP="00D72E42">
            <w:pPr>
              <w:pStyle w:val="13213"/>
            </w:pPr>
            <w:r w:rsidRPr="00D72E42">
              <w:rPr>
                <w:lang w:val="kk"/>
              </w:rPr>
              <w:t>Кезекшілердің жұмысы.</w:t>
            </w:r>
          </w:p>
        </w:tc>
        <w:tc>
          <w:tcPr>
            <w:tcW w:w="2835" w:type="dxa"/>
          </w:tcPr>
          <w:p w14:paraId="6E185DEA" w14:textId="77777777" w:rsidR="00D72E42" w:rsidRPr="00D72E42" w:rsidRDefault="00B5221F" w:rsidP="00D72E42">
            <w:pPr>
              <w:pStyle w:val="13213"/>
            </w:pPr>
            <w:r w:rsidRPr="00D72E42">
              <w:rPr>
                <w:lang w:val="kk"/>
              </w:rPr>
              <w:t>Кезекшілердің жұмысы.</w:t>
            </w:r>
          </w:p>
          <w:p w14:paraId="37D7D7F7" w14:textId="77777777" w:rsidR="00D72E42" w:rsidRPr="00D72E42" w:rsidRDefault="00B5221F" w:rsidP="00D72E42">
            <w:pPr>
              <w:pStyle w:val="13213"/>
            </w:pPr>
            <w:r w:rsidRPr="00D72E42">
              <w:rPr>
                <w:lang w:val="kk"/>
              </w:rPr>
              <w:t>Жуыну дағдыларын дамыту.</w:t>
            </w:r>
            <w:r w:rsidRPr="00D72E42">
              <w:rPr>
                <w:lang w:val="kk"/>
              </w:rPr>
              <w:softHyphen/>
            </w:r>
          </w:p>
        </w:tc>
        <w:tc>
          <w:tcPr>
            <w:tcW w:w="2694" w:type="dxa"/>
          </w:tcPr>
          <w:p w14:paraId="6E84DF3E" w14:textId="77777777" w:rsidR="00D72E42" w:rsidRPr="00D72E42" w:rsidRDefault="00B5221F" w:rsidP="00D72E42">
            <w:pPr>
              <w:pStyle w:val="13213"/>
            </w:pPr>
            <w:r w:rsidRPr="00D72E42">
              <w:rPr>
                <w:lang w:val="kk"/>
              </w:rPr>
              <w:t>Кезекшілердің жұмысы.</w:t>
            </w:r>
          </w:p>
          <w:p w14:paraId="7A75366B" w14:textId="77777777" w:rsidR="00D72E42" w:rsidRPr="00D72E42" w:rsidRDefault="00B5221F" w:rsidP="00D72E42">
            <w:pPr>
              <w:pStyle w:val="13213"/>
            </w:pPr>
            <w:r w:rsidRPr="00D72E42">
              <w:rPr>
                <w:lang w:val="kk"/>
              </w:rPr>
              <w:t>Тамақты ұқыпты ішу қабілетін қалыптастыру</w:t>
            </w:r>
            <w:r w:rsidRPr="00D72E42">
              <w:rPr>
                <w:lang w:val="kk"/>
              </w:rPr>
              <w:softHyphen/>
            </w:r>
            <w:r w:rsidRPr="00D72E42">
              <w:rPr>
                <w:lang w:val="kk"/>
              </w:rPr>
              <w:softHyphen/>
            </w:r>
          </w:p>
        </w:tc>
        <w:tc>
          <w:tcPr>
            <w:tcW w:w="2551" w:type="dxa"/>
          </w:tcPr>
          <w:p w14:paraId="7DB5B276" w14:textId="77777777" w:rsidR="00D72E42" w:rsidRPr="00D72E42" w:rsidRDefault="00B5221F" w:rsidP="00D72E42">
            <w:pPr>
              <w:pStyle w:val="13213"/>
            </w:pPr>
            <w:r w:rsidRPr="00D72E42">
              <w:rPr>
                <w:lang w:val="kk"/>
              </w:rPr>
              <w:softHyphen/>
              <w:t xml:space="preserve">Гигиеналық </w:t>
            </w:r>
            <w:r w:rsidRPr="00D72E42">
              <w:rPr>
                <w:lang w:val="kk"/>
              </w:rPr>
              <w:softHyphen/>
              <w:t xml:space="preserve">процедураларды орындау. </w:t>
            </w:r>
          </w:p>
          <w:p w14:paraId="3E8C41FE" w14:textId="77777777" w:rsidR="00D72E42" w:rsidRPr="00D72E42" w:rsidRDefault="00B5221F" w:rsidP="00D72E42">
            <w:pPr>
              <w:pStyle w:val="13213"/>
            </w:pPr>
            <w:r w:rsidRPr="00D72E42">
              <w:rPr>
                <w:lang w:val="kk"/>
              </w:rPr>
              <w:t>Кезекшілердің жұмысы.</w:t>
            </w:r>
          </w:p>
        </w:tc>
        <w:tc>
          <w:tcPr>
            <w:tcW w:w="2693" w:type="dxa"/>
          </w:tcPr>
          <w:p w14:paraId="25CC811F" w14:textId="77777777" w:rsidR="00D72E42" w:rsidRPr="00D72E42" w:rsidRDefault="00B5221F" w:rsidP="00D72E42">
            <w:pPr>
              <w:pStyle w:val="13213"/>
            </w:pPr>
            <w:r w:rsidRPr="00D72E42">
              <w:rPr>
                <w:lang w:val="kk"/>
              </w:rPr>
              <w:softHyphen/>
              <w:t xml:space="preserve">Гигиеналық </w:t>
            </w:r>
            <w:r w:rsidRPr="00D72E42">
              <w:rPr>
                <w:lang w:val="kk"/>
              </w:rPr>
              <w:softHyphen/>
              <w:t xml:space="preserve">процедураларды орындау. </w:t>
            </w:r>
          </w:p>
          <w:p w14:paraId="31823F8E" w14:textId="77777777" w:rsidR="00D72E42" w:rsidRPr="00D72E42" w:rsidRDefault="00B5221F" w:rsidP="00D72E42">
            <w:pPr>
              <w:pStyle w:val="13213"/>
            </w:pPr>
            <w:r w:rsidRPr="00D72E42">
              <w:rPr>
                <w:lang w:val="kk"/>
              </w:rPr>
              <w:t>Кезекшілердің жұмысы.</w:t>
            </w:r>
          </w:p>
        </w:tc>
      </w:tr>
      <w:tr w:rsidR="00E10AAA" w14:paraId="35F36C3E" w14:textId="77777777" w:rsidTr="00E67F0B">
        <w:tc>
          <w:tcPr>
            <w:tcW w:w="2410" w:type="dxa"/>
            <w:shd w:val="clear" w:color="auto" w:fill="auto"/>
          </w:tcPr>
          <w:p w14:paraId="5E87FADA" w14:textId="77777777" w:rsidR="00D72E42" w:rsidRPr="00D72E42" w:rsidRDefault="00B5221F" w:rsidP="00D72E42">
            <w:pPr>
              <w:pStyle w:val="13213"/>
            </w:pPr>
            <w:r w:rsidRPr="00D72E42">
              <w:rPr>
                <w:lang w:val="kk"/>
              </w:rPr>
              <w:t>Түскі ұйқы</w:t>
            </w:r>
          </w:p>
        </w:tc>
        <w:tc>
          <w:tcPr>
            <w:tcW w:w="2835" w:type="dxa"/>
          </w:tcPr>
          <w:p w14:paraId="21AF6E57" w14:textId="77777777" w:rsidR="00D72E42" w:rsidRPr="00D72E42" w:rsidRDefault="00B5221F" w:rsidP="00D72E42">
            <w:pPr>
              <w:pStyle w:val="13213"/>
            </w:pPr>
            <w:r w:rsidRPr="00D72E42">
              <w:rPr>
                <w:lang w:val="kk"/>
              </w:rPr>
              <w:t>Домбыра дыбыстарын тыңдау (музыка)</w:t>
            </w:r>
            <w:r w:rsidRPr="00D72E42">
              <w:rPr>
                <w:lang w:val="kk"/>
              </w:rPr>
              <w:softHyphen/>
            </w:r>
            <w:r w:rsidRPr="00D72E42">
              <w:rPr>
                <w:lang w:val="kk"/>
              </w:rPr>
              <w:softHyphen/>
              <w:t xml:space="preserve"> Кең дала </w:t>
            </w:r>
            <w:hyperlink r:id="rId14" w:history="1">
              <w:r w:rsidRPr="00D72E42">
                <w:rPr>
                  <w:lang w:val="kk"/>
                </w:rPr>
                <w:t>https://zvyki.com/song/73887396/rman_azy_-_Ke_dala/</w:t>
              </w:r>
            </w:hyperlink>
          </w:p>
        </w:tc>
        <w:tc>
          <w:tcPr>
            <w:tcW w:w="2835" w:type="dxa"/>
          </w:tcPr>
          <w:p w14:paraId="6228BDB8" w14:textId="77777777" w:rsidR="00D72E42" w:rsidRPr="00D72E42" w:rsidRDefault="00B5221F" w:rsidP="00D72E42">
            <w:pPr>
              <w:pStyle w:val="13213"/>
            </w:pPr>
            <w:r w:rsidRPr="00D72E42">
              <w:rPr>
                <w:lang w:val="kk"/>
              </w:rPr>
              <w:t xml:space="preserve">"Ананың бесік жыры" тыңдауы (музыка). Кең дала </w:t>
            </w:r>
            <w:hyperlink r:id="rId15" w:history="1">
              <w:r w:rsidRPr="00D72E42">
                <w:rPr>
                  <w:lang w:val="kk"/>
                </w:rPr>
                <w:t>https://zvyki.com/song/73887396/rman_azy_-_Ke_dala/</w:t>
              </w:r>
            </w:hyperlink>
          </w:p>
        </w:tc>
        <w:tc>
          <w:tcPr>
            <w:tcW w:w="2694" w:type="dxa"/>
          </w:tcPr>
          <w:p w14:paraId="50032BF0" w14:textId="77777777" w:rsidR="00D72E42" w:rsidRPr="00D72E42" w:rsidRDefault="00B5221F" w:rsidP="00D72E42">
            <w:pPr>
              <w:pStyle w:val="13213"/>
            </w:pPr>
            <w:r w:rsidRPr="00D72E42">
              <w:rPr>
                <w:lang w:val="kk"/>
              </w:rPr>
              <w:t xml:space="preserve">Классикалық </w:t>
            </w:r>
            <w:r w:rsidRPr="00D72E42">
              <w:rPr>
                <w:lang w:val="kk"/>
              </w:rPr>
              <w:softHyphen/>
              <w:t xml:space="preserve">музыканы тыңдау П. Чай </w:t>
            </w:r>
            <w:r w:rsidRPr="00D72E42">
              <w:rPr>
                <w:lang w:val="kk"/>
              </w:rPr>
              <w:softHyphen/>
              <w:t xml:space="preserve">ковский "Жыл мезгілдері. Көктем" (му </w:t>
            </w:r>
            <w:r w:rsidRPr="00D72E42">
              <w:rPr>
                <w:lang w:val="kk"/>
              </w:rPr>
              <w:softHyphen/>
              <w:t xml:space="preserve">зыка). Кең дала </w:t>
            </w:r>
            <w:hyperlink r:id="rId16" w:history="1">
              <w:r w:rsidRPr="00D72E42">
                <w:rPr>
                  <w:lang w:val="kk"/>
                </w:rPr>
                <w:t>https://zvyki.com/song/73887396/rman_azy_-_Ke_dala/</w:t>
              </w:r>
            </w:hyperlink>
          </w:p>
        </w:tc>
        <w:tc>
          <w:tcPr>
            <w:tcW w:w="2551" w:type="dxa"/>
          </w:tcPr>
          <w:p w14:paraId="24B965D7" w14:textId="77777777" w:rsidR="00D72E42" w:rsidRPr="00D72E42" w:rsidRDefault="00B5221F" w:rsidP="00D72E42">
            <w:pPr>
              <w:pStyle w:val="13213"/>
            </w:pPr>
            <w:r w:rsidRPr="00D72E42">
              <w:rPr>
                <w:lang w:val="kk"/>
              </w:rPr>
              <w:t>Классикалық музыканы тыңдау Ф.</w:t>
            </w:r>
            <w:r w:rsidRPr="00D72E42">
              <w:rPr>
                <w:lang w:val="kk"/>
              </w:rPr>
              <w:softHyphen/>
              <w:t xml:space="preserve"> Шо </w:t>
            </w:r>
            <w:r w:rsidRPr="00D72E42">
              <w:rPr>
                <w:lang w:val="kk"/>
              </w:rPr>
              <w:softHyphen/>
              <w:t xml:space="preserve">пен "Арман" (музыка). Кең дала </w:t>
            </w:r>
            <w:hyperlink r:id="rId17" w:history="1">
              <w:r w:rsidRPr="00D72E42">
                <w:rPr>
                  <w:lang w:val="kk"/>
                </w:rPr>
                <w:t>https://zvyki.com/song/73887396/rman_azy_-_Ke_dala/</w:t>
              </w:r>
            </w:hyperlink>
          </w:p>
        </w:tc>
        <w:tc>
          <w:tcPr>
            <w:tcW w:w="2693" w:type="dxa"/>
          </w:tcPr>
          <w:p w14:paraId="77849FCD" w14:textId="77777777" w:rsidR="00D72E42" w:rsidRPr="00D72E42" w:rsidRDefault="00B5221F" w:rsidP="00D72E42">
            <w:pPr>
              <w:pStyle w:val="13213"/>
            </w:pPr>
            <w:r w:rsidRPr="00D72E42">
              <w:rPr>
                <w:lang w:val="kk"/>
              </w:rPr>
              <w:t>Домбыра дыбыстарын тыңдау (музыка)</w:t>
            </w:r>
            <w:r w:rsidRPr="00D72E42">
              <w:rPr>
                <w:lang w:val="kk"/>
              </w:rPr>
              <w:softHyphen/>
            </w:r>
            <w:r w:rsidRPr="00D72E42">
              <w:rPr>
                <w:lang w:val="kk"/>
              </w:rPr>
              <w:softHyphen/>
              <w:t xml:space="preserve"> Кең дала </w:t>
            </w:r>
            <w:hyperlink r:id="rId18" w:history="1">
              <w:r w:rsidRPr="00D72E42">
                <w:rPr>
                  <w:lang w:val="kk"/>
                </w:rPr>
                <w:t>https://zvyki.com/song/73887396/rman_azy_-_Ke_dala/</w:t>
              </w:r>
            </w:hyperlink>
          </w:p>
        </w:tc>
      </w:tr>
      <w:tr w:rsidR="00E10AAA" w14:paraId="6698235F" w14:textId="77777777" w:rsidTr="00E67F0B">
        <w:tc>
          <w:tcPr>
            <w:tcW w:w="2410" w:type="dxa"/>
            <w:shd w:val="clear" w:color="auto" w:fill="auto"/>
          </w:tcPr>
          <w:p w14:paraId="568C483C" w14:textId="2C8F76FB" w:rsidR="00D72E42" w:rsidRPr="00D72E42" w:rsidRDefault="00B5221F" w:rsidP="00D72E42">
            <w:pPr>
              <w:pStyle w:val="13213"/>
            </w:pPr>
            <w:r w:rsidRPr="00D72E42">
              <w:rPr>
                <w:lang w:val="kk"/>
              </w:rPr>
              <w:t>Біртіндеп ояну, сауықтыру процедуралары</w:t>
            </w:r>
          </w:p>
        </w:tc>
        <w:tc>
          <w:tcPr>
            <w:tcW w:w="2835" w:type="dxa"/>
          </w:tcPr>
          <w:p w14:paraId="5EBC0B19" w14:textId="68113868" w:rsidR="00D72E42" w:rsidRPr="00D72E42" w:rsidRDefault="00B5221F" w:rsidP="00D72E42">
            <w:pPr>
              <w:pStyle w:val="13213"/>
            </w:pPr>
            <w:r w:rsidRPr="00D72E42">
              <w:rPr>
                <w:lang w:val="kk"/>
              </w:rPr>
              <w:t>Түзету гимнастикасы (Дене тәрбиесі)</w:t>
            </w:r>
            <w:r w:rsidRPr="00D72E42">
              <w:rPr>
                <w:lang w:val="kk"/>
              </w:rPr>
              <w:softHyphen/>
              <w:t xml:space="preserve"> Балаларды барлық шынықтыру түрлеріне, жалпы және жергілікті су процедураларына қатысуға тарту. </w:t>
            </w:r>
            <w:r w:rsidRPr="00D72E42">
              <w:rPr>
                <w:lang w:val="kk"/>
              </w:rPr>
              <w:softHyphen/>
            </w:r>
            <w:r w:rsidRPr="00D72E42">
              <w:rPr>
                <w:lang w:val="kk"/>
              </w:rPr>
              <w:softHyphen/>
            </w:r>
          </w:p>
        </w:tc>
        <w:tc>
          <w:tcPr>
            <w:tcW w:w="2835" w:type="dxa"/>
          </w:tcPr>
          <w:p w14:paraId="6F02AE19" w14:textId="1455DC90" w:rsidR="00D72E42" w:rsidRPr="00D72E42" w:rsidRDefault="00B5221F" w:rsidP="00D72E42">
            <w:pPr>
              <w:pStyle w:val="13213"/>
            </w:pPr>
            <w:r w:rsidRPr="00D72E42">
              <w:rPr>
                <w:lang w:val="kk"/>
              </w:rPr>
              <w:t>Түзету гимнастикасы (Дене тәрбиесі)</w:t>
            </w:r>
            <w:r w:rsidRPr="00D72E42">
              <w:rPr>
                <w:lang w:val="kk"/>
              </w:rPr>
              <w:softHyphen/>
              <w:t xml:space="preserve"> Балаларды барлық шынықтыру түрлеріне, жалпы және жергілікті су процедураларына қатысуға тарту. </w:t>
            </w:r>
            <w:r w:rsidRPr="00D72E42">
              <w:rPr>
                <w:lang w:val="kk"/>
              </w:rPr>
              <w:softHyphen/>
            </w:r>
            <w:r w:rsidRPr="00D72E42">
              <w:rPr>
                <w:lang w:val="kk"/>
              </w:rPr>
              <w:softHyphen/>
            </w:r>
          </w:p>
        </w:tc>
        <w:tc>
          <w:tcPr>
            <w:tcW w:w="2694" w:type="dxa"/>
          </w:tcPr>
          <w:p w14:paraId="54DDE420" w14:textId="3CFB4E63" w:rsidR="00D72E42" w:rsidRPr="00D72E42" w:rsidRDefault="00B5221F" w:rsidP="00D72E42">
            <w:pPr>
              <w:pStyle w:val="13213"/>
            </w:pPr>
            <w:r w:rsidRPr="00D72E42">
              <w:rPr>
                <w:lang w:val="kk"/>
              </w:rPr>
              <w:t xml:space="preserve">Түзету </w:t>
            </w:r>
            <w:r w:rsidRPr="00D72E42">
              <w:rPr>
                <w:lang w:val="kk"/>
              </w:rPr>
              <w:softHyphen/>
              <w:t>гимнастикасы (</w:t>
            </w:r>
            <w:r w:rsidRPr="00D72E42">
              <w:rPr>
                <w:lang w:val="kk"/>
              </w:rPr>
              <w:softHyphen/>
              <w:t xml:space="preserve">дене тәрбиесі). Балаларды барлық шынықтыру түрлеріне, жалпы және жергілікті су процедураларына қатысуға тарту. </w:t>
            </w:r>
            <w:r w:rsidRPr="00D72E42">
              <w:rPr>
                <w:lang w:val="kk"/>
              </w:rPr>
              <w:softHyphen/>
            </w:r>
          </w:p>
        </w:tc>
        <w:tc>
          <w:tcPr>
            <w:tcW w:w="2551" w:type="dxa"/>
          </w:tcPr>
          <w:p w14:paraId="5F8580F5" w14:textId="2DA72FAA" w:rsidR="00D72E42" w:rsidRPr="00D72E42" w:rsidRDefault="00B5221F" w:rsidP="00D72E42">
            <w:pPr>
              <w:pStyle w:val="13213"/>
            </w:pPr>
            <w:r w:rsidRPr="00D72E42">
              <w:rPr>
                <w:lang w:val="kk"/>
              </w:rPr>
              <w:t>Түзету гимнастикасы (Дене тәрбиесі)</w:t>
            </w:r>
            <w:r w:rsidRPr="00D72E42">
              <w:rPr>
                <w:lang w:val="kk"/>
              </w:rPr>
              <w:softHyphen/>
              <w:t xml:space="preserve"> Балаларды барлық шынықтыру түрлеріне, жалпы және жергілікті су процедураларына қатысуға тарту. </w:t>
            </w:r>
            <w:r w:rsidRPr="00D72E42">
              <w:rPr>
                <w:lang w:val="kk"/>
              </w:rPr>
              <w:softHyphen/>
            </w:r>
          </w:p>
        </w:tc>
        <w:tc>
          <w:tcPr>
            <w:tcW w:w="2693" w:type="dxa"/>
          </w:tcPr>
          <w:p w14:paraId="1FB10EF9" w14:textId="7A8A849A" w:rsidR="00D72E42" w:rsidRPr="00D72E42" w:rsidRDefault="00B5221F" w:rsidP="00D72E42">
            <w:pPr>
              <w:pStyle w:val="13213"/>
            </w:pPr>
            <w:r w:rsidRPr="00D72E42">
              <w:rPr>
                <w:lang w:val="kk"/>
              </w:rPr>
              <w:t>Түзету гимнастикасы (Дене тәрбиесі)</w:t>
            </w:r>
            <w:r w:rsidRPr="00D72E42">
              <w:rPr>
                <w:lang w:val="kk"/>
              </w:rPr>
              <w:softHyphen/>
              <w:t xml:space="preserve"> Балаларды барлық шынықтыру түрлеріне, жалпы және жергілікті су процедураларына қатысуға тарту. </w:t>
            </w:r>
            <w:r w:rsidRPr="00D72E42">
              <w:rPr>
                <w:lang w:val="kk"/>
              </w:rPr>
              <w:softHyphen/>
            </w:r>
          </w:p>
        </w:tc>
      </w:tr>
      <w:tr w:rsidR="00E10AAA" w14:paraId="24FD16AE" w14:textId="77777777" w:rsidTr="00E67F0B">
        <w:tc>
          <w:tcPr>
            <w:tcW w:w="2410" w:type="dxa"/>
            <w:shd w:val="clear" w:color="auto" w:fill="auto"/>
          </w:tcPr>
          <w:p w14:paraId="7591E733" w14:textId="2F0E06CD" w:rsidR="00D72E42" w:rsidRPr="00D72E42" w:rsidRDefault="00B5221F" w:rsidP="00D72E42">
            <w:pPr>
              <w:pStyle w:val="13213"/>
            </w:pPr>
            <w:r w:rsidRPr="00D72E42">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835" w:type="dxa"/>
          </w:tcPr>
          <w:p w14:paraId="795F7ABF" w14:textId="6511EEBC" w:rsidR="00D72E42" w:rsidRPr="00D72E42" w:rsidRDefault="00B5221F" w:rsidP="00D72E42">
            <w:pPr>
              <w:pStyle w:val="13213"/>
            </w:pPr>
            <w:r>
              <w:rPr>
                <w:lang w:val="kk"/>
              </w:rPr>
              <w:t>Дидактикалық ойын «Жақсы істер, жаман істер», В. шығармасын оқу</w:t>
            </w:r>
            <w:r>
              <w:rPr>
                <w:lang w:val="kk"/>
              </w:rPr>
              <w:softHyphen/>
            </w:r>
            <w:r>
              <w:rPr>
                <w:lang w:val="kk"/>
              </w:rPr>
              <w:softHyphen/>
              <w:t xml:space="preserve"> Осеева «Жай ғана кемпір», ой бойынша сурет салу (қоршаған ортамен таныстыру, көркем әдебиет, сурет салу: қарапайымдылық, жанашырлық, мейірімді және әділ болу ниетін тәрбиелеу, шығарманың мазмұнын дұрыс қабылдау қабілетін қалыптастыру, кейіпкерлеріне жанашырлық таныту, түстерді өз бетінше жасауға ынталандыру (қажетті түсті алу үшін бояуларды араластыру)).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5EF4EEE4" w14:textId="77777777" w:rsidR="00D72E42" w:rsidRPr="00D72E42" w:rsidRDefault="00B5221F" w:rsidP="00D72E42">
            <w:pPr>
              <w:pStyle w:val="13213"/>
            </w:pPr>
            <w:r w:rsidRPr="00D72E42">
              <w:rPr>
                <w:lang w:val="kk"/>
              </w:rPr>
              <w:t>Ақ, көк, қара, жасыл, сары, қызыл, қоңыр.(қазақ тілі)</w:t>
            </w:r>
          </w:p>
        </w:tc>
        <w:tc>
          <w:tcPr>
            <w:tcW w:w="2835" w:type="dxa"/>
          </w:tcPr>
          <w:p w14:paraId="757D8441" w14:textId="77777777" w:rsidR="00D72E42" w:rsidRPr="00D72E42" w:rsidRDefault="00B5221F" w:rsidP="00D72E42">
            <w:pPr>
              <w:pStyle w:val="13213"/>
            </w:pPr>
            <w:r w:rsidRPr="00D72E42">
              <w:rPr>
                <w:lang w:val="kk"/>
              </w:rPr>
              <w:t xml:space="preserve">Үнемді тұтыну </w:t>
            </w:r>
          </w:p>
          <w:p w14:paraId="6B47B33D" w14:textId="77D65307" w:rsidR="00D72E42" w:rsidRPr="00D72E42" w:rsidRDefault="00B5221F" w:rsidP="00D72E42">
            <w:pPr>
              <w:pStyle w:val="13213"/>
            </w:pPr>
            <w:r>
              <w:rPr>
                <w:lang w:val="kk"/>
              </w:rPr>
              <w:t>Сюжеттік-рөлдік ойын «Жүргізушілер» (қоршаған ортамен таныстыру, құрастыру: сюжеттік-рөлдік ойындар арқылы жол қозғалысы ережелері туралы білімді бекіту, ұжымдық құрастыруға қызығушылықты арттыру, командамен бірге нәтижеге жету, дайын құрылымды талдау).</w:t>
            </w:r>
            <w:r>
              <w:rPr>
                <w:lang w:val="kk"/>
              </w:rPr>
              <w:softHyphen/>
            </w:r>
            <w:r>
              <w:rPr>
                <w:lang w:val="kk"/>
              </w:rPr>
              <w:softHyphen/>
            </w:r>
            <w:r>
              <w:rPr>
                <w:lang w:val="kk"/>
              </w:rPr>
              <w:softHyphen/>
            </w:r>
          </w:p>
          <w:p w14:paraId="38B40E4B" w14:textId="77777777" w:rsidR="00D72E42" w:rsidRPr="00D72E42" w:rsidRDefault="00B5221F" w:rsidP="00D72E42">
            <w:pPr>
              <w:pStyle w:val="13213"/>
            </w:pPr>
            <w:r w:rsidRPr="00D72E42">
              <w:rPr>
                <w:lang w:val="kk"/>
              </w:rPr>
              <w:t xml:space="preserve">Драматизация «Баба Яганың оқиғалары», жол қозғалысы ережелері туралы кітаптарды қарастыру (көркем әдебиет, мүсіндеу: таныс кейіпкерлердің бейнелерін еркін ойындарда өз бетінше қайта жасауға ынталандыру), Ақ, көк, қара, жасыл, сары, қызыл, қоңыр (қазақ тілі). </w:t>
            </w:r>
            <w:r w:rsidRPr="00D72E42">
              <w:rPr>
                <w:lang w:val="kk"/>
              </w:rPr>
              <w:softHyphen/>
            </w:r>
            <w:r w:rsidRPr="00D72E42">
              <w:rPr>
                <w:lang w:val="kk"/>
              </w:rPr>
              <w:softHyphen/>
            </w:r>
            <w:r w:rsidRPr="00D72E42">
              <w:rPr>
                <w:lang w:val="kk"/>
              </w:rPr>
              <w:softHyphen/>
            </w:r>
          </w:p>
        </w:tc>
        <w:tc>
          <w:tcPr>
            <w:tcW w:w="2694" w:type="dxa"/>
          </w:tcPr>
          <w:p w14:paraId="6E9512B5" w14:textId="0A553645" w:rsidR="00D72E42" w:rsidRPr="00B5221F" w:rsidRDefault="00B5221F" w:rsidP="00D72E42">
            <w:pPr>
              <w:pStyle w:val="13213"/>
              <w:rPr>
                <w:lang w:val="kk"/>
              </w:rPr>
            </w:pPr>
            <w:r w:rsidRPr="00D72E42">
              <w:rPr>
                <w:lang w:val="kk"/>
              </w:rPr>
              <w:t xml:space="preserve">Құрылыс ойыны «Кеме» (құрастыру: ұжымдық құрастыруға қызығушылықты арттыру, командамен бірге нәтижеге жету, дайын құрылымды талдау). </w:t>
            </w:r>
            <w:r w:rsidRPr="00D72E42">
              <w:rPr>
                <w:lang w:val="kk"/>
              </w:rPr>
              <w:softHyphen/>
            </w:r>
            <w:r w:rsidRPr="00D72E42">
              <w:rPr>
                <w:lang w:val="kk"/>
              </w:rPr>
              <w:softHyphen/>
            </w:r>
            <w:r w:rsidRPr="00D72E42">
              <w:rPr>
                <w:lang w:val="kk"/>
              </w:rPr>
              <w:softHyphen/>
            </w:r>
          </w:p>
          <w:p w14:paraId="67FBA42F" w14:textId="020FA70C" w:rsidR="00D72E42" w:rsidRPr="00B5221F" w:rsidRDefault="00B5221F" w:rsidP="00D72E42">
            <w:pPr>
              <w:pStyle w:val="13213"/>
              <w:rPr>
                <w:lang w:val="kk"/>
              </w:rPr>
            </w:pPr>
            <w:r w:rsidRPr="00D72E42">
              <w:rPr>
                <w:lang w:val="kk"/>
              </w:rPr>
              <w:t xml:space="preserve">Музыкалық демалыс «Көктем музыкасы» (музыка: музыканы тыңдау мәдениеті дағдыларын бекіту (алаңдамау, шығарманы соңына дейін тыңдау)).  </w:t>
            </w:r>
          </w:p>
          <w:p w14:paraId="3BD697C9" w14:textId="79AE7A18" w:rsidR="00D72E42" w:rsidRPr="00D72E42" w:rsidRDefault="00B5221F" w:rsidP="00D72E42">
            <w:pPr>
              <w:pStyle w:val="13213"/>
            </w:pPr>
            <w:r w:rsidRPr="00D72E42">
              <w:rPr>
                <w:lang w:val="kk"/>
              </w:rPr>
              <w:t>Доп, текше, қонжы, қуыршақ, асық, шелек, күрек, бесік арбасы (арба). (Қазақ тілі)</w:t>
            </w:r>
          </w:p>
        </w:tc>
        <w:tc>
          <w:tcPr>
            <w:tcW w:w="2551" w:type="dxa"/>
          </w:tcPr>
          <w:p w14:paraId="3289C566" w14:textId="446C5066" w:rsidR="00D72E42" w:rsidRPr="00D72E42" w:rsidRDefault="00B5221F" w:rsidP="00D72E42">
            <w:pPr>
              <w:pStyle w:val="13213"/>
            </w:pPr>
            <w:r>
              <w:rPr>
                <w:lang w:val="kk"/>
              </w:rPr>
              <w:t xml:space="preserve">Дидактикалық ойын «Өзіңе өзің көмектес», «Тиін барлық аңдарды жаттығуға үйретті» ертегісін оқу, ой бойынша сурет салу (қоршаған ортамен таныстыру, көркем әдебиет, сурет салу: жарақаттанғанда өзіне қарапайым көмек көрсету қабілетін қалыптастыру, ауру немесе жарақат кезінде ересектерден көмек сұрау, автордың сөздерін айтуға ынталандыру, кейіпкерлердің мінезін жеткізу, шығарманың мазмұны бойынша сұрақтарға жауап беру, жұмыс орнын тазалықта ұстау, қауіпсіздік ережелерін сақтау). </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6A66A98D" w14:textId="4207B5D3" w:rsidR="00D72E42" w:rsidRPr="00D72E42" w:rsidRDefault="00B5221F" w:rsidP="00D72E42">
            <w:pPr>
              <w:pStyle w:val="13213"/>
            </w:pPr>
            <w:r w:rsidRPr="00D72E42">
              <w:rPr>
                <w:lang w:val="kk"/>
              </w:rPr>
              <w:t>Ақ, көк, қара, жасыл, сары, қызыл, қоңыр (қазақ тілі)</w:t>
            </w:r>
          </w:p>
        </w:tc>
        <w:tc>
          <w:tcPr>
            <w:tcW w:w="2693" w:type="dxa"/>
          </w:tcPr>
          <w:p w14:paraId="7F837BB5" w14:textId="77777777" w:rsidR="00D72E42" w:rsidRPr="00D72E42" w:rsidRDefault="00B5221F" w:rsidP="00D72E42">
            <w:pPr>
              <w:pStyle w:val="13213"/>
            </w:pPr>
            <w:r w:rsidRPr="00D72E42">
              <w:rPr>
                <w:lang w:val="kk"/>
              </w:rPr>
              <w:t xml:space="preserve">Үнемді тұтыну </w:t>
            </w:r>
          </w:p>
          <w:p w14:paraId="722DC7C3" w14:textId="3712BE0E" w:rsidR="00D72E42" w:rsidRPr="00D72E42" w:rsidRDefault="00B5221F" w:rsidP="00D72E42">
            <w:pPr>
              <w:pStyle w:val="13213"/>
            </w:pPr>
            <w:r>
              <w:rPr>
                <w:lang w:val="kk"/>
              </w:rPr>
              <w:t xml:space="preserve">"Менің Астанам" дидактикалық ойыны, оқу Қ. Аманжолов «Қазақстан», ой бойынша мүсіндеу (қоршаған ортамен таныстыру, мүсіндеу, көркем әдебиет: Қазақстан Республикасының астанасы – Астана қаласы туралы түсініктерді дамыту, қазақ халқының тұрмыстық заттарын мүсіндеуге қызығушылықты арттыру, дайын бұйымды қазақ ою-өрнектерімен безендіру қабілетін қалыптастыру, балаларға кітаптағы иллюстрацияларды өз бетінше қарастыруға мүмкіндік беру). </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61556B2A" w14:textId="743C2295" w:rsidR="00D72E42" w:rsidRPr="00D72E42" w:rsidRDefault="00B5221F" w:rsidP="00D72E42">
            <w:pPr>
              <w:pStyle w:val="13213"/>
            </w:pPr>
            <w:r w:rsidRPr="00D72E42">
              <w:rPr>
                <w:lang w:val="kk"/>
              </w:rPr>
              <w:t>Ақ, көк, қара, жасыл, сары, қызыл, қоңыр (қазақ тілі)</w:t>
            </w:r>
          </w:p>
        </w:tc>
      </w:tr>
      <w:tr w:rsidR="00E10AAA" w:rsidRPr="00DD415F" w14:paraId="2BE1C81A" w14:textId="77777777" w:rsidTr="00E67F0B">
        <w:trPr>
          <w:trHeight w:val="1095"/>
        </w:trPr>
        <w:tc>
          <w:tcPr>
            <w:tcW w:w="2410" w:type="dxa"/>
            <w:shd w:val="clear" w:color="auto" w:fill="auto"/>
          </w:tcPr>
          <w:p w14:paraId="0C60CE64" w14:textId="77777777" w:rsidR="00D72E42" w:rsidRPr="00D72E42" w:rsidRDefault="00B5221F" w:rsidP="00D72E42">
            <w:pPr>
              <w:pStyle w:val="13213"/>
            </w:pPr>
            <w:r w:rsidRPr="00D72E42">
              <w:rPr>
                <w:lang w:val="kk"/>
              </w:rPr>
              <w:t>Бесін ас</w:t>
            </w:r>
          </w:p>
        </w:tc>
        <w:tc>
          <w:tcPr>
            <w:tcW w:w="2835" w:type="dxa"/>
          </w:tcPr>
          <w:p w14:paraId="78DA8A5F" w14:textId="77777777" w:rsidR="00D72E42" w:rsidRPr="00D72E42" w:rsidRDefault="00B5221F" w:rsidP="00D72E42">
            <w:pPr>
              <w:pStyle w:val="13213"/>
            </w:pPr>
            <w:r w:rsidRPr="00D72E42">
              <w:rPr>
                <w:lang w:val="kk"/>
              </w:rPr>
              <w:softHyphen/>
              <w:t>Мәдени-гигиеналық дағдыларды қалыптастыру. Кесе, тәрелке, шәйнек. (қазақ тілі)</w:t>
            </w:r>
          </w:p>
        </w:tc>
        <w:tc>
          <w:tcPr>
            <w:tcW w:w="2835" w:type="dxa"/>
          </w:tcPr>
          <w:p w14:paraId="72FB599E" w14:textId="27806B8D" w:rsidR="00D72E42" w:rsidRPr="00B5221F" w:rsidRDefault="00B5221F" w:rsidP="00D72E42">
            <w:pPr>
              <w:pStyle w:val="13213"/>
              <w:rPr>
                <w:lang w:val="kk"/>
              </w:rPr>
            </w:pPr>
            <w:r w:rsidRPr="00D72E42">
              <w:rPr>
                <w:lang w:val="kk"/>
              </w:rPr>
              <w:t xml:space="preserve">Қолды дұрыс жууға ынталандыру, қолды дұрыс сүрту білігі.  </w:t>
            </w:r>
            <w:r w:rsidRPr="00D72E42">
              <w:rPr>
                <w:lang w:val="kk"/>
              </w:rPr>
              <w:softHyphen/>
            </w:r>
            <w:r w:rsidRPr="00D72E42">
              <w:rPr>
                <w:lang w:val="kk"/>
              </w:rPr>
              <w:softHyphen/>
              <w:t xml:space="preserve"> Кесе, тәрелке, шанышқы, шәйнек (қазақ тілі)</w:t>
            </w:r>
          </w:p>
        </w:tc>
        <w:tc>
          <w:tcPr>
            <w:tcW w:w="2694" w:type="dxa"/>
          </w:tcPr>
          <w:p w14:paraId="2FA9ED06" w14:textId="381201D8" w:rsidR="00D72E42" w:rsidRPr="00B5221F" w:rsidRDefault="00B5221F" w:rsidP="00D72E42">
            <w:pPr>
              <w:pStyle w:val="13213"/>
              <w:rPr>
                <w:lang w:val="kk"/>
              </w:rPr>
            </w:pPr>
            <w:r w:rsidRPr="00D72E42">
              <w:rPr>
                <w:lang w:val="kk"/>
              </w:rPr>
              <w:t>Майлықты ұқыпты пайдалану қабілетін қалыптастыру.</w:t>
            </w:r>
            <w:r w:rsidRPr="00D72E42">
              <w:rPr>
                <w:lang w:val="kk"/>
              </w:rPr>
              <w:softHyphen/>
              <w:t xml:space="preserve"> Кесе, тәрелке, қасықшы, шанышқы, шәйнек (қазақ тілі)</w:t>
            </w:r>
          </w:p>
        </w:tc>
        <w:tc>
          <w:tcPr>
            <w:tcW w:w="2551" w:type="dxa"/>
          </w:tcPr>
          <w:p w14:paraId="24F6C4F1" w14:textId="06E270E7" w:rsidR="00D72E42" w:rsidRPr="00B5221F" w:rsidRDefault="00B5221F" w:rsidP="00D72E42">
            <w:pPr>
              <w:pStyle w:val="13213"/>
              <w:rPr>
                <w:lang w:val="kk"/>
              </w:rPr>
            </w:pPr>
            <w:r w:rsidRPr="00D72E42">
              <w:rPr>
                <w:lang w:val="kk"/>
              </w:rPr>
              <w:softHyphen/>
              <w:t>Мәдени-гигиеналық дағдыларды қалыптастыру. Кесе, тәрелке, шәйнек (қазақ тілі)</w:t>
            </w:r>
          </w:p>
        </w:tc>
        <w:tc>
          <w:tcPr>
            <w:tcW w:w="2693" w:type="dxa"/>
          </w:tcPr>
          <w:p w14:paraId="29EE0926" w14:textId="4000B185" w:rsidR="00D72E42" w:rsidRPr="00B5221F" w:rsidRDefault="00B5221F" w:rsidP="00D72E42">
            <w:pPr>
              <w:pStyle w:val="13213"/>
              <w:rPr>
                <w:lang w:val="kk"/>
              </w:rPr>
            </w:pPr>
            <w:r w:rsidRPr="00D72E42">
              <w:rPr>
                <w:lang w:val="kk"/>
              </w:rPr>
              <w:t xml:space="preserve">Қолды дұрыс жууға ынталандыру, қолды дұрыс сүрту білігі.  </w:t>
            </w:r>
            <w:r w:rsidRPr="00D72E42">
              <w:rPr>
                <w:lang w:val="kk"/>
              </w:rPr>
              <w:softHyphen/>
            </w:r>
            <w:r w:rsidRPr="00D72E42">
              <w:rPr>
                <w:lang w:val="kk"/>
              </w:rPr>
              <w:softHyphen/>
              <w:t xml:space="preserve"> Кесе, тәрелке, шанышқы, шәйнек (қазақ тілі)</w:t>
            </w:r>
          </w:p>
        </w:tc>
      </w:tr>
      <w:tr w:rsidR="00E10AAA" w:rsidRPr="00DD415F" w14:paraId="5A98E0DC" w14:textId="77777777" w:rsidTr="00E67F0B">
        <w:tc>
          <w:tcPr>
            <w:tcW w:w="2410" w:type="dxa"/>
            <w:shd w:val="clear" w:color="auto" w:fill="auto"/>
          </w:tcPr>
          <w:p w14:paraId="49EB07E4" w14:textId="77777777" w:rsidR="00D72E42" w:rsidRPr="00D72E42" w:rsidRDefault="00B5221F" w:rsidP="00D72E42">
            <w:pPr>
              <w:pStyle w:val="13213"/>
            </w:pPr>
            <w:r w:rsidRPr="00D72E42">
              <w:rPr>
                <w:lang w:val="kk"/>
              </w:rPr>
              <w:softHyphen/>
              <w:t>Балалармен жеке жұмыс</w:t>
            </w:r>
          </w:p>
        </w:tc>
        <w:tc>
          <w:tcPr>
            <w:tcW w:w="2835" w:type="dxa"/>
          </w:tcPr>
          <w:p w14:paraId="589A7FB5" w14:textId="77777777" w:rsidR="00D72E42" w:rsidRPr="00D72E42" w:rsidRDefault="00B5221F" w:rsidP="00D72E42">
            <w:pPr>
              <w:pStyle w:val="13213"/>
            </w:pPr>
            <w:r w:rsidRPr="00D72E42">
              <w:rPr>
                <w:lang w:val="kk"/>
              </w:rPr>
              <w:t>Физикалық дағдылар:</w:t>
            </w:r>
          </w:p>
          <w:p w14:paraId="3A222057" w14:textId="75A70BC9" w:rsidR="00D72E42" w:rsidRPr="00D72E42" w:rsidRDefault="00B5221F" w:rsidP="00D72E42">
            <w:pPr>
              <w:pStyle w:val="13213"/>
            </w:pPr>
            <w:r w:rsidRPr="00D72E42">
              <w:rPr>
                <w:lang w:val="kk"/>
              </w:rPr>
              <w:t>Гигиеналық процедураларға оң көзқарас қалыптастыру, оларды жүргізу кезінде дәлдік пен тәуелсіздікті ынталандыру</w:t>
            </w:r>
            <w:r w:rsidRPr="00D72E42">
              <w:rPr>
                <w:lang w:val="kk"/>
              </w:rPr>
              <w:softHyphen/>
            </w:r>
            <w:r w:rsidRPr="00D72E42">
              <w:rPr>
                <w:lang w:val="kk"/>
              </w:rPr>
              <w:softHyphen/>
            </w:r>
            <w:r w:rsidRPr="00D72E42">
              <w:rPr>
                <w:lang w:val="kk"/>
              </w:rPr>
              <w:softHyphen/>
              <w:t xml:space="preserve"> «Классика», «резеңке» ойнауға, секіргіште секіруге ынталандыру</w:t>
            </w:r>
            <w:r w:rsidRPr="00D72E42">
              <w:rPr>
                <w:lang w:val="kk"/>
              </w:rPr>
              <w:softHyphen/>
              <w:t xml:space="preserve"> </w:t>
            </w:r>
          </w:p>
        </w:tc>
        <w:tc>
          <w:tcPr>
            <w:tcW w:w="2835" w:type="dxa"/>
          </w:tcPr>
          <w:p w14:paraId="4A3F7E6D" w14:textId="77777777" w:rsidR="00D72E42" w:rsidRPr="00D72E42" w:rsidRDefault="00B5221F" w:rsidP="00D72E42">
            <w:pPr>
              <w:pStyle w:val="13213"/>
            </w:pPr>
            <w:r w:rsidRPr="00D72E42">
              <w:rPr>
                <w:lang w:val="kk"/>
              </w:rPr>
              <w:t>Коммуникативті дағдылар Ойындар мен жаттығулар арқылы сөйлеудің дыбыстық жағын (шулы және сонор) жетілдіру: "Дыбысты ұста", "Суретті ата және бірінші дыбысты тап", "Пойыз".</w:t>
            </w:r>
            <w:r w:rsidRPr="00D72E42">
              <w:rPr>
                <w:lang w:val="kk"/>
              </w:rPr>
              <w:softHyphen/>
            </w:r>
            <w:r w:rsidRPr="00D72E42">
              <w:rPr>
                <w:lang w:val="kk"/>
              </w:rPr>
              <w:softHyphen/>
            </w:r>
            <w:r w:rsidRPr="00D72E42">
              <w:rPr>
                <w:lang w:val="kk"/>
              </w:rPr>
              <w:softHyphen/>
            </w:r>
          </w:p>
          <w:p w14:paraId="00E1E6C1" w14:textId="247C215F" w:rsidR="00D72E42" w:rsidRPr="00D72E42" w:rsidRDefault="00B5221F" w:rsidP="00D72E42">
            <w:pPr>
              <w:pStyle w:val="13213"/>
            </w:pPr>
            <w:r w:rsidRPr="00D72E42">
              <w:rPr>
                <w:lang w:val="kk"/>
              </w:rPr>
              <w:t>Құрдастарымен және ересектермен еркін қарым-қатынасты, белсенді диалогты ынталандыру</w:t>
            </w:r>
            <w:r w:rsidRPr="00D72E42">
              <w:rPr>
                <w:lang w:val="kk"/>
              </w:rPr>
              <w:softHyphen/>
            </w:r>
            <w:r w:rsidRPr="00D72E42">
              <w:rPr>
                <w:lang w:val="kk"/>
              </w:rPr>
              <w:softHyphen/>
            </w:r>
            <w:r w:rsidRPr="00D72E42">
              <w:rPr>
                <w:lang w:val="kk"/>
              </w:rPr>
              <w:softHyphen/>
              <w:t xml:space="preserve"> </w:t>
            </w:r>
            <w:r w:rsidRPr="00D72E42">
              <w:rPr>
                <w:lang w:val="kk"/>
              </w:rPr>
              <w:softHyphen/>
              <w:t xml:space="preserve">Суреттер мен иллюстрацияларды қарауды ынталандыру. </w:t>
            </w:r>
          </w:p>
        </w:tc>
        <w:tc>
          <w:tcPr>
            <w:tcW w:w="2694" w:type="dxa"/>
          </w:tcPr>
          <w:p w14:paraId="755E34B4" w14:textId="4918FD06" w:rsidR="00D72E42" w:rsidRPr="00B5221F" w:rsidRDefault="00B5221F" w:rsidP="00D72E42">
            <w:pPr>
              <w:pStyle w:val="13213"/>
              <w:rPr>
                <w:lang w:val="kk"/>
              </w:rPr>
            </w:pPr>
            <w:r w:rsidRPr="00D72E42">
              <w:rPr>
                <w:lang w:val="kk"/>
              </w:rPr>
              <w:t xml:space="preserve">Танымдық және интеллектуалдық дағдылар: математикалық ойындар, басқатырғыштар, дамытушы ойындар. </w:t>
            </w:r>
            <w:r w:rsidRPr="00D72E42">
              <w:rPr>
                <w:lang w:val="kk"/>
              </w:rPr>
              <w:softHyphen/>
            </w:r>
            <w:r w:rsidRPr="00D72E42">
              <w:rPr>
                <w:lang w:val="kk"/>
              </w:rPr>
              <w:softHyphen/>
              <w:t xml:space="preserve"> </w:t>
            </w:r>
            <w:r w:rsidRPr="00D72E42">
              <w:rPr>
                <w:lang w:val="kk"/>
              </w:rPr>
              <w:softHyphen/>
              <w:t>LEGO көмегімен модельдеу: «Мен және менің досым» адамдардың фигураларын жасау.  Тәжірибелер мен эксперименттерге белсенді қатысуға ынталандыру: "Қандай материалдар суды өткізеді?", "Заттардың ерігіштігі"</w:t>
            </w:r>
            <w:r w:rsidRPr="00D72E42">
              <w:rPr>
                <w:lang w:val="kk"/>
              </w:rPr>
              <w:softHyphen/>
            </w:r>
            <w:r w:rsidRPr="00D72E42">
              <w:rPr>
                <w:lang w:val="kk"/>
              </w:rPr>
              <w:softHyphen/>
              <w:t xml:space="preserve"> </w:t>
            </w:r>
          </w:p>
          <w:p w14:paraId="3A18DF3E" w14:textId="77777777" w:rsidR="00D72E42" w:rsidRPr="00B5221F" w:rsidRDefault="00D72E42" w:rsidP="00D72E42">
            <w:pPr>
              <w:pStyle w:val="13213"/>
              <w:rPr>
                <w:lang w:val="kk"/>
              </w:rPr>
            </w:pPr>
          </w:p>
        </w:tc>
        <w:tc>
          <w:tcPr>
            <w:tcW w:w="2551" w:type="dxa"/>
          </w:tcPr>
          <w:p w14:paraId="67392AA8" w14:textId="77777777" w:rsidR="00D72E42" w:rsidRPr="00B5221F" w:rsidRDefault="00B5221F" w:rsidP="00D72E42">
            <w:pPr>
              <w:pStyle w:val="13213"/>
              <w:rPr>
                <w:lang w:val="kk"/>
              </w:rPr>
            </w:pPr>
            <w:r w:rsidRPr="00D72E42">
              <w:rPr>
                <w:lang w:val="kk"/>
              </w:rPr>
              <w:t>Шығармашылық дағдылар, зерттеу қызметі: балаларды тәжірибелерге қатысуға ынталандыру: «Булану жылдамдығы», «Судың деңгейін қалай көтеруге болады?», «Түстерді араластыру».   Құрылыс материалымен тәжірибе жасау.</w:t>
            </w:r>
          </w:p>
          <w:p w14:paraId="172666C5" w14:textId="5EAF9BE8" w:rsidR="00D72E42" w:rsidRPr="00B5221F" w:rsidRDefault="00B5221F" w:rsidP="00D72E42">
            <w:pPr>
              <w:pStyle w:val="13213"/>
              <w:rPr>
                <w:lang w:val="kk"/>
              </w:rPr>
            </w:pPr>
            <w:r w:rsidRPr="00D72E42">
              <w:rPr>
                <w:lang w:val="kk"/>
              </w:rPr>
              <w:t xml:space="preserve">Дидактикалық ойындар арқылы музыкалық есте сақтауды дамыту: «Музыкалық кубик», «Кім қалай ән салады?" </w:t>
            </w:r>
          </w:p>
        </w:tc>
        <w:tc>
          <w:tcPr>
            <w:tcW w:w="2693" w:type="dxa"/>
          </w:tcPr>
          <w:p w14:paraId="37415115" w14:textId="77777777" w:rsidR="00D72E42" w:rsidRPr="00B5221F" w:rsidRDefault="00B5221F" w:rsidP="00D72E42">
            <w:pPr>
              <w:pStyle w:val="13213"/>
              <w:rPr>
                <w:lang w:val="kk"/>
              </w:rPr>
            </w:pPr>
            <w:r w:rsidRPr="00D72E42">
              <w:rPr>
                <w:lang w:val="kk"/>
              </w:rPr>
              <w:t xml:space="preserve">Әлеуметтік-эмоциялық </w:t>
            </w:r>
            <w:r w:rsidRPr="00D72E42">
              <w:rPr>
                <w:lang w:val="kk"/>
              </w:rPr>
              <w:softHyphen/>
              <w:t>дағдылар</w:t>
            </w:r>
          </w:p>
          <w:p w14:paraId="5FD07156" w14:textId="11FCED20" w:rsidR="00D72E42" w:rsidRPr="00B5221F" w:rsidRDefault="00B5221F" w:rsidP="00D72E42">
            <w:pPr>
              <w:pStyle w:val="13213"/>
              <w:rPr>
                <w:lang w:val="kk"/>
              </w:rPr>
            </w:pPr>
            <w:r w:rsidRPr="00D72E42">
              <w:rPr>
                <w:lang w:val="kk"/>
              </w:rPr>
              <w:t>Басқаларға қамқорлықпен қарауды ынталандыру.</w:t>
            </w:r>
            <w:r w:rsidRPr="00D72E42">
              <w:rPr>
                <w:lang w:val="kk"/>
              </w:rPr>
              <w:softHyphen/>
              <w:t xml:space="preserve"> Позитивті қарым-қатынас тәсілдеріне үйрету: «Көңіл-күй неге ұқсайды», «Көзбе-көз», «Көңіл-күймен кездесу»</w:t>
            </w:r>
            <w:r w:rsidRPr="00D72E42">
              <w:rPr>
                <w:lang w:val="kk"/>
              </w:rPr>
              <w:softHyphen/>
              <w:t xml:space="preserve"> </w:t>
            </w:r>
          </w:p>
        </w:tc>
      </w:tr>
      <w:tr w:rsidR="00E10AAA" w14:paraId="108DC661" w14:textId="77777777" w:rsidTr="00E67F0B">
        <w:tc>
          <w:tcPr>
            <w:tcW w:w="2410" w:type="dxa"/>
            <w:shd w:val="clear" w:color="auto" w:fill="auto"/>
          </w:tcPr>
          <w:p w14:paraId="6745771F" w14:textId="77777777" w:rsidR="00D72E42" w:rsidRPr="00D72E42" w:rsidRDefault="00B5221F" w:rsidP="00D72E42">
            <w:pPr>
              <w:pStyle w:val="13213"/>
            </w:pPr>
            <w:r w:rsidRPr="00D72E42">
              <w:rPr>
                <w:lang w:val="kk"/>
              </w:rPr>
              <w:t>Серуенге дайындық</w:t>
            </w:r>
            <w:r w:rsidRPr="00D72E42">
              <w:rPr>
                <w:lang w:val="kk"/>
              </w:rPr>
              <w:softHyphen/>
            </w:r>
          </w:p>
        </w:tc>
        <w:tc>
          <w:tcPr>
            <w:tcW w:w="2835" w:type="dxa"/>
          </w:tcPr>
          <w:p w14:paraId="6EF7D3A6" w14:textId="77777777" w:rsidR="00D72E42" w:rsidRPr="00D72E42" w:rsidRDefault="00B5221F" w:rsidP="00D72E42">
            <w:pPr>
              <w:pStyle w:val="13213"/>
            </w:pPr>
            <w:r w:rsidRPr="00D72E42">
              <w:rPr>
                <w:lang w:val="kk"/>
              </w:rPr>
              <w:t>Киіну реті туралы жеке әңгімелесулер.</w:t>
            </w:r>
            <w:r w:rsidRPr="00D72E42">
              <w:rPr>
                <w:lang w:val="kk"/>
              </w:rPr>
              <w:softHyphen/>
            </w:r>
            <w:r w:rsidRPr="00D72E42">
              <w:rPr>
                <w:lang w:val="kk"/>
              </w:rPr>
              <w:softHyphen/>
            </w:r>
          </w:p>
        </w:tc>
        <w:tc>
          <w:tcPr>
            <w:tcW w:w="2835" w:type="dxa"/>
          </w:tcPr>
          <w:p w14:paraId="347F7D05" w14:textId="77777777" w:rsidR="00D72E42" w:rsidRPr="00D72E42" w:rsidRDefault="00B5221F" w:rsidP="00D72E42">
            <w:pPr>
              <w:pStyle w:val="13213"/>
            </w:pPr>
            <w:r w:rsidRPr="00D72E42">
              <w:rPr>
                <w:lang w:val="kk"/>
              </w:rPr>
              <w:t>Серуенге деген қызығушылықты ынталандыру.</w:t>
            </w:r>
          </w:p>
        </w:tc>
        <w:tc>
          <w:tcPr>
            <w:tcW w:w="2694" w:type="dxa"/>
          </w:tcPr>
          <w:p w14:paraId="19EBEA15" w14:textId="77777777" w:rsidR="00D72E42" w:rsidRPr="00D72E42" w:rsidRDefault="00B5221F" w:rsidP="00D72E42">
            <w:pPr>
              <w:pStyle w:val="13213"/>
            </w:pPr>
            <w:r w:rsidRPr="00D72E42">
              <w:rPr>
                <w:lang w:val="kk"/>
              </w:rPr>
              <w:t>Өзіне-өзі қызмет көрсету дағдыларын дамыту; мотивация</w:t>
            </w:r>
            <w:r w:rsidRPr="00D72E42">
              <w:rPr>
                <w:lang w:val="kk"/>
              </w:rPr>
              <w:softHyphen/>
            </w:r>
            <w:r w:rsidRPr="00D72E42">
              <w:rPr>
                <w:lang w:val="kk"/>
              </w:rPr>
              <w:softHyphen/>
            </w:r>
          </w:p>
        </w:tc>
        <w:tc>
          <w:tcPr>
            <w:tcW w:w="2551" w:type="dxa"/>
          </w:tcPr>
          <w:p w14:paraId="0A7FE320" w14:textId="77777777" w:rsidR="00D72E42" w:rsidRPr="00D72E42" w:rsidRDefault="00B5221F" w:rsidP="00D72E42">
            <w:pPr>
              <w:pStyle w:val="13213"/>
            </w:pPr>
            <w:r w:rsidRPr="00D72E42">
              <w:rPr>
                <w:lang w:val="kk"/>
              </w:rPr>
              <w:softHyphen/>
              <w:t>Ауадағы мінез-құлық ережелерін қайталау.</w:t>
            </w:r>
          </w:p>
        </w:tc>
        <w:tc>
          <w:tcPr>
            <w:tcW w:w="2693" w:type="dxa"/>
          </w:tcPr>
          <w:p w14:paraId="6738FEA4" w14:textId="77777777" w:rsidR="00D72E42" w:rsidRPr="00D72E42" w:rsidRDefault="00B5221F" w:rsidP="00D72E42">
            <w:pPr>
              <w:pStyle w:val="13213"/>
            </w:pPr>
            <w:r w:rsidRPr="00D72E42">
              <w:rPr>
                <w:lang w:val="kk"/>
              </w:rPr>
              <w:t>Киіну реті туралы жеке әңгімелесулер.</w:t>
            </w:r>
            <w:r w:rsidRPr="00D72E42">
              <w:rPr>
                <w:lang w:val="kk"/>
              </w:rPr>
              <w:softHyphen/>
            </w:r>
            <w:r w:rsidRPr="00D72E42">
              <w:rPr>
                <w:lang w:val="kk"/>
              </w:rPr>
              <w:softHyphen/>
            </w:r>
          </w:p>
        </w:tc>
      </w:tr>
      <w:tr w:rsidR="00E10AAA" w14:paraId="486947E7" w14:textId="77777777" w:rsidTr="00E67F0B">
        <w:tc>
          <w:tcPr>
            <w:tcW w:w="2410" w:type="dxa"/>
            <w:shd w:val="clear" w:color="auto" w:fill="auto"/>
          </w:tcPr>
          <w:p w14:paraId="61F81139" w14:textId="77777777" w:rsidR="00D72E42" w:rsidRPr="00D72E42" w:rsidRDefault="00B5221F" w:rsidP="00D72E42">
            <w:pPr>
              <w:pStyle w:val="13213"/>
            </w:pPr>
            <w:r w:rsidRPr="00D72E42">
              <w:rPr>
                <w:lang w:val="kk"/>
              </w:rPr>
              <w:t>Серуен</w:t>
            </w:r>
          </w:p>
        </w:tc>
        <w:tc>
          <w:tcPr>
            <w:tcW w:w="2835" w:type="dxa"/>
          </w:tcPr>
          <w:p w14:paraId="04B997FE" w14:textId="77777777" w:rsidR="00D72E42" w:rsidRPr="00D72E42" w:rsidRDefault="00B5221F" w:rsidP="00D72E42">
            <w:pPr>
              <w:pStyle w:val="13213"/>
            </w:pPr>
            <w:r w:rsidRPr="00D72E42">
              <w:rPr>
                <w:lang w:val="kk"/>
              </w:rPr>
              <w:t>Әңгіме (Диалогтық сөйлеуді жетілдіру).</w:t>
            </w:r>
            <w:r w:rsidRPr="00D72E42">
              <w:rPr>
                <w:lang w:val="kk"/>
              </w:rPr>
              <w:softHyphen/>
              <w:t xml:space="preserve"> Қарапайым экологиялық түсініктерді қалыптастыру.</w:t>
            </w:r>
          </w:p>
          <w:p w14:paraId="359B9D37" w14:textId="77777777" w:rsidR="00025E6D" w:rsidRDefault="00B5221F" w:rsidP="00D72E42">
            <w:pPr>
              <w:pStyle w:val="13213"/>
            </w:pPr>
            <w:r w:rsidRPr="00D72E42">
              <w:rPr>
                <w:lang w:val="kk"/>
              </w:rPr>
              <w:t>«Ұлттық ойын – ұлт қазынасы»</w:t>
            </w:r>
          </w:p>
          <w:p w14:paraId="5F08AE68" w14:textId="40D43305" w:rsidR="00D72E42" w:rsidRPr="00B5221F" w:rsidRDefault="00B5221F" w:rsidP="00D72E42">
            <w:pPr>
              <w:pStyle w:val="13213"/>
              <w:rPr>
                <w:lang w:val="kk"/>
              </w:rPr>
            </w:pPr>
            <w:r>
              <w:rPr>
                <w:lang w:val="kk"/>
              </w:rPr>
              <w:t>"Шеңберге кір", "Күн-түн" қимылды ойыны. Ойындарда физикалық қасиеттерді дамыту (жылдамдық, күш, төзімділік, икемділік, ептілік және т.б.).</w:t>
            </w:r>
            <w:r>
              <w:rPr>
                <w:lang w:val="kk"/>
              </w:rPr>
              <w:softHyphen/>
            </w:r>
            <w:r>
              <w:rPr>
                <w:lang w:val="kk"/>
              </w:rPr>
              <w:softHyphen/>
              <w:t xml:space="preserve"> </w:t>
            </w:r>
          </w:p>
          <w:p w14:paraId="6B17C264" w14:textId="77777777" w:rsidR="00D72E42" w:rsidRPr="00D72E42" w:rsidRDefault="00B5221F" w:rsidP="00D72E42">
            <w:pPr>
              <w:pStyle w:val="13213"/>
            </w:pPr>
            <w:r w:rsidRPr="00D72E42">
              <w:rPr>
                <w:lang w:val="kk"/>
              </w:rPr>
              <w:t>(Сөйлеуді дамыту, дене тәрбиесі)</w:t>
            </w:r>
            <w:r w:rsidRPr="00D72E42">
              <w:rPr>
                <w:lang w:val="kk"/>
              </w:rPr>
              <w:softHyphen/>
            </w:r>
          </w:p>
        </w:tc>
        <w:tc>
          <w:tcPr>
            <w:tcW w:w="2835" w:type="dxa"/>
          </w:tcPr>
          <w:p w14:paraId="098964C7" w14:textId="77777777" w:rsidR="00D72E42" w:rsidRPr="00B5221F" w:rsidRDefault="00B5221F" w:rsidP="00D72E42">
            <w:pPr>
              <w:pStyle w:val="13213"/>
              <w:rPr>
                <w:lang w:val="kk"/>
              </w:rPr>
            </w:pPr>
            <w:r w:rsidRPr="00D72E42">
              <w:rPr>
                <w:lang w:val="kk"/>
              </w:rPr>
              <w:t>Әңгіме (Диалогтық сөйлеуді жетілдіру).</w:t>
            </w:r>
            <w:r w:rsidRPr="00D72E42">
              <w:rPr>
                <w:lang w:val="kk"/>
              </w:rPr>
              <w:softHyphen/>
              <w:t xml:space="preserve"> Қарапайым экологиялық білімді қалыптастыру: ауа райын</w:t>
            </w:r>
            <w:r w:rsidRPr="00D72E42">
              <w:rPr>
                <w:lang w:val="kk"/>
              </w:rPr>
              <w:softHyphen/>
              <w:t xml:space="preserve"> бақылау. Ойындарда физикалық қасиеттерді дамыту (жылдамдық, күш, төзімділік, икемділік, ептілік және т.б.).</w:t>
            </w:r>
            <w:r w:rsidRPr="00D72E42">
              <w:rPr>
                <w:lang w:val="kk"/>
              </w:rPr>
              <w:softHyphen/>
            </w:r>
            <w:r w:rsidRPr="00D72E42">
              <w:rPr>
                <w:lang w:val="kk"/>
              </w:rPr>
              <w:softHyphen/>
            </w:r>
            <w:r w:rsidRPr="00D72E42">
              <w:rPr>
                <w:lang w:val="kk"/>
              </w:rPr>
              <w:softHyphen/>
            </w:r>
            <w:r w:rsidRPr="00D72E42">
              <w:rPr>
                <w:lang w:val="kk"/>
              </w:rPr>
              <w:softHyphen/>
              <w:t xml:space="preserve"> </w:t>
            </w:r>
          </w:p>
          <w:p w14:paraId="0EA6C5B4" w14:textId="77777777" w:rsidR="00025E6D" w:rsidRPr="00B5221F" w:rsidRDefault="00B5221F" w:rsidP="00D72E42">
            <w:pPr>
              <w:pStyle w:val="13213"/>
              <w:rPr>
                <w:lang w:val="kk"/>
              </w:rPr>
            </w:pPr>
            <w:r w:rsidRPr="00D72E42">
              <w:rPr>
                <w:lang w:val="kk"/>
              </w:rPr>
              <w:t>«Ұлттық ойын – ұлт қазынасы»</w:t>
            </w:r>
          </w:p>
          <w:p w14:paraId="76EBCFE0" w14:textId="7A7DDCEB" w:rsidR="00D72E42" w:rsidRPr="00B5221F" w:rsidRDefault="00B5221F" w:rsidP="00D72E42">
            <w:pPr>
              <w:pStyle w:val="13213"/>
              <w:rPr>
                <w:lang w:val="kk"/>
              </w:rPr>
            </w:pPr>
            <w:r>
              <w:rPr>
                <w:lang w:val="kk"/>
              </w:rPr>
              <w:t>"Теңіз толқиды" қимылды ойыны.</w:t>
            </w:r>
          </w:p>
          <w:p w14:paraId="4F92BD4F" w14:textId="77777777" w:rsidR="00D72E42" w:rsidRPr="00D72E42" w:rsidRDefault="00B5221F" w:rsidP="00D72E42">
            <w:pPr>
              <w:pStyle w:val="13213"/>
            </w:pPr>
            <w:r w:rsidRPr="00D72E42">
              <w:rPr>
                <w:lang w:val="kk"/>
              </w:rPr>
              <w:t>(Сөйлеуді дамыту, дене тәрбиесі)</w:t>
            </w:r>
            <w:r w:rsidRPr="00D72E42">
              <w:rPr>
                <w:lang w:val="kk"/>
              </w:rPr>
              <w:softHyphen/>
            </w:r>
            <w:r w:rsidRPr="00D72E42">
              <w:rPr>
                <w:lang w:val="kk"/>
              </w:rPr>
              <w:softHyphen/>
            </w:r>
          </w:p>
        </w:tc>
        <w:tc>
          <w:tcPr>
            <w:tcW w:w="2694" w:type="dxa"/>
          </w:tcPr>
          <w:p w14:paraId="4B756022" w14:textId="77777777" w:rsidR="00D72E42" w:rsidRPr="00D72E42" w:rsidRDefault="00B5221F" w:rsidP="00D72E42">
            <w:pPr>
              <w:pStyle w:val="13213"/>
            </w:pPr>
            <w:r w:rsidRPr="00D72E42">
              <w:rPr>
                <w:lang w:val="kk"/>
              </w:rPr>
              <w:t>Әңгіме (Диалогтық сөйлеуді жетілдіру).</w:t>
            </w:r>
            <w:r w:rsidRPr="00D72E42">
              <w:rPr>
                <w:lang w:val="kk"/>
              </w:rPr>
              <w:softHyphen/>
              <w:t xml:space="preserve"> Қарапайым экологиялық түсініктерді қалыптастыру.</w:t>
            </w:r>
          </w:p>
          <w:p w14:paraId="70F5C96C" w14:textId="77777777" w:rsidR="00D72E42" w:rsidRPr="00D72E42" w:rsidRDefault="00B5221F" w:rsidP="00D72E42">
            <w:pPr>
              <w:pStyle w:val="13213"/>
            </w:pPr>
            <w:r w:rsidRPr="00D72E42">
              <w:rPr>
                <w:lang w:val="kk"/>
              </w:rPr>
              <w:t>Ертеңгілік серуенді қайталау.</w:t>
            </w:r>
          </w:p>
          <w:p w14:paraId="5CB036F2" w14:textId="77777777" w:rsidR="00025E6D" w:rsidRDefault="00B5221F" w:rsidP="00D72E42">
            <w:pPr>
              <w:pStyle w:val="13213"/>
            </w:pPr>
            <w:r w:rsidRPr="00D72E42">
              <w:rPr>
                <w:lang w:val="kk"/>
              </w:rPr>
              <w:t>«Ұлттық ойын – ұлт қазынасы»</w:t>
            </w:r>
          </w:p>
          <w:p w14:paraId="203D229B" w14:textId="49910D18" w:rsidR="00D72E42" w:rsidRPr="00B5221F" w:rsidRDefault="00B5221F" w:rsidP="00D72E42">
            <w:pPr>
              <w:pStyle w:val="13213"/>
              <w:rPr>
                <w:lang w:val="kk"/>
              </w:rPr>
            </w:pPr>
            <w:r w:rsidRPr="00D72E42">
              <w:rPr>
                <w:lang w:val="kk"/>
              </w:rPr>
              <w:t>Қимылды ойындар «Аю орманда», «Тегіс жолмен».</w:t>
            </w:r>
            <w:r w:rsidRPr="00D72E42">
              <w:rPr>
                <w:lang w:val="kk"/>
              </w:rPr>
              <w:softHyphen/>
              <w:t xml:space="preserve"> Ойындарда физикалық қасиеттерді дамыту (жылдамдық, күш, төзімділік, икемділік, ептілік және т.б.).</w:t>
            </w:r>
            <w:r w:rsidRPr="00D72E42">
              <w:rPr>
                <w:lang w:val="kk"/>
              </w:rPr>
              <w:softHyphen/>
            </w:r>
            <w:r w:rsidRPr="00D72E42">
              <w:rPr>
                <w:lang w:val="kk"/>
              </w:rPr>
              <w:softHyphen/>
            </w:r>
            <w:r w:rsidRPr="00D72E42">
              <w:rPr>
                <w:lang w:val="kk"/>
              </w:rPr>
              <w:softHyphen/>
              <w:t xml:space="preserve"> </w:t>
            </w:r>
          </w:p>
          <w:p w14:paraId="64655D36" w14:textId="77777777" w:rsidR="00D72E42" w:rsidRPr="00D72E42" w:rsidRDefault="00B5221F" w:rsidP="00D72E42">
            <w:pPr>
              <w:pStyle w:val="13213"/>
            </w:pPr>
            <w:r w:rsidRPr="00D72E42">
              <w:rPr>
                <w:lang w:val="kk"/>
              </w:rPr>
              <w:t>(Сөйлеуді дамыту, дене тәрбиесі)</w:t>
            </w:r>
            <w:r w:rsidRPr="00D72E42">
              <w:rPr>
                <w:lang w:val="kk"/>
              </w:rPr>
              <w:softHyphen/>
            </w:r>
            <w:r w:rsidRPr="00D72E42">
              <w:rPr>
                <w:lang w:val="kk"/>
              </w:rPr>
              <w:softHyphen/>
            </w:r>
          </w:p>
        </w:tc>
        <w:tc>
          <w:tcPr>
            <w:tcW w:w="2551" w:type="dxa"/>
          </w:tcPr>
          <w:p w14:paraId="1FB5D6B5" w14:textId="77777777" w:rsidR="00D72E42" w:rsidRPr="00B5221F" w:rsidRDefault="00B5221F" w:rsidP="00D72E42">
            <w:pPr>
              <w:pStyle w:val="13213"/>
              <w:rPr>
                <w:lang w:val="kk"/>
              </w:rPr>
            </w:pPr>
            <w:r w:rsidRPr="00D72E42">
              <w:rPr>
                <w:lang w:val="kk"/>
              </w:rPr>
              <w:t>Әңгіме (Диалогтық сөйлеуді жетілдіру).</w:t>
            </w:r>
            <w:r w:rsidRPr="00D72E42">
              <w:rPr>
                <w:lang w:val="kk"/>
              </w:rPr>
              <w:softHyphen/>
              <w:t xml:space="preserve"> Қарапайым экологиялық білімді қалыптастыру: ауа райын</w:t>
            </w:r>
            <w:r w:rsidRPr="00D72E42">
              <w:rPr>
                <w:lang w:val="kk"/>
              </w:rPr>
              <w:softHyphen/>
              <w:t xml:space="preserve"> бақылау. Ойындарда физикалық қасиеттерді дамыту (жылдамдық, күш, төзімділік, икемділік, ептілік және т.б.).</w:t>
            </w:r>
            <w:r w:rsidRPr="00D72E42">
              <w:rPr>
                <w:lang w:val="kk"/>
              </w:rPr>
              <w:softHyphen/>
              <w:t xml:space="preserve"> </w:t>
            </w:r>
          </w:p>
          <w:p w14:paraId="70CF3288" w14:textId="77777777" w:rsidR="00025E6D" w:rsidRPr="00B5221F" w:rsidRDefault="00B5221F" w:rsidP="00D72E42">
            <w:pPr>
              <w:pStyle w:val="13213"/>
              <w:rPr>
                <w:lang w:val="kk"/>
              </w:rPr>
            </w:pPr>
            <w:r w:rsidRPr="00D72E42">
              <w:rPr>
                <w:lang w:val="kk"/>
              </w:rPr>
              <w:t>«Ұлттық ойын – ұлт қазынасы»</w:t>
            </w:r>
          </w:p>
          <w:p w14:paraId="1DFA9B6C" w14:textId="3E91277A" w:rsidR="00D72E42" w:rsidRPr="00B5221F" w:rsidRDefault="00B5221F" w:rsidP="00D72E42">
            <w:pPr>
              <w:pStyle w:val="13213"/>
              <w:rPr>
                <w:lang w:val="kk"/>
              </w:rPr>
            </w:pPr>
            <w:r>
              <w:rPr>
                <w:lang w:val="kk"/>
              </w:rPr>
              <w:t>"Теңіз толқиды" қимылды ойыны.</w:t>
            </w:r>
          </w:p>
          <w:p w14:paraId="32294485" w14:textId="77777777" w:rsidR="00D72E42" w:rsidRPr="00D72E42" w:rsidRDefault="00B5221F" w:rsidP="00D72E42">
            <w:pPr>
              <w:pStyle w:val="13213"/>
            </w:pPr>
            <w:r w:rsidRPr="00D72E42">
              <w:rPr>
                <w:lang w:val="kk"/>
              </w:rPr>
              <w:t xml:space="preserve">(Сөйлеуді дамыту, </w:t>
            </w:r>
            <w:r w:rsidRPr="00D72E42">
              <w:rPr>
                <w:lang w:val="kk"/>
              </w:rPr>
              <w:softHyphen/>
              <w:t>дене тәрбиесі)</w:t>
            </w:r>
          </w:p>
        </w:tc>
        <w:tc>
          <w:tcPr>
            <w:tcW w:w="2693" w:type="dxa"/>
          </w:tcPr>
          <w:p w14:paraId="74366453" w14:textId="77777777" w:rsidR="00D72E42" w:rsidRPr="00D72E42" w:rsidRDefault="00B5221F" w:rsidP="00D72E42">
            <w:pPr>
              <w:pStyle w:val="13213"/>
            </w:pPr>
            <w:r w:rsidRPr="00D72E42">
              <w:rPr>
                <w:lang w:val="kk"/>
              </w:rPr>
              <w:t>Әңгіме (Диалогтық сөйлеуді жетілдіру).</w:t>
            </w:r>
            <w:r w:rsidRPr="00D72E42">
              <w:rPr>
                <w:lang w:val="kk"/>
              </w:rPr>
              <w:softHyphen/>
              <w:t xml:space="preserve"> Қарапайым экологиялық түсініктерді қалыптастыру.</w:t>
            </w:r>
          </w:p>
          <w:p w14:paraId="779B4AC7" w14:textId="77777777" w:rsidR="00025E6D" w:rsidRDefault="00B5221F" w:rsidP="00D72E42">
            <w:pPr>
              <w:pStyle w:val="13213"/>
            </w:pPr>
            <w:r w:rsidRPr="00D72E42">
              <w:rPr>
                <w:lang w:val="kk"/>
              </w:rPr>
              <w:t>«Ұлттық ойын – ұлт қазынасы»</w:t>
            </w:r>
          </w:p>
          <w:p w14:paraId="65B3C554" w14:textId="197D5D0E" w:rsidR="00D72E42" w:rsidRPr="00B5221F" w:rsidRDefault="00B5221F" w:rsidP="00D72E42">
            <w:pPr>
              <w:pStyle w:val="13213"/>
              <w:rPr>
                <w:lang w:val="kk"/>
              </w:rPr>
            </w:pPr>
            <w:r>
              <w:rPr>
                <w:lang w:val="kk"/>
              </w:rPr>
              <w:t>"Шеңберге кір", "Күн-түн" қимылды ойыны. Ойындарда физикалық қасиеттерді дамыту (жылдамдық, күш, төзімділік, икемділік, ептілік және т.б.).</w:t>
            </w:r>
            <w:r>
              <w:rPr>
                <w:lang w:val="kk"/>
              </w:rPr>
              <w:softHyphen/>
            </w:r>
            <w:r>
              <w:rPr>
                <w:lang w:val="kk"/>
              </w:rPr>
              <w:softHyphen/>
            </w:r>
            <w:r>
              <w:rPr>
                <w:lang w:val="kk"/>
              </w:rPr>
              <w:softHyphen/>
            </w:r>
            <w:r>
              <w:rPr>
                <w:lang w:val="kk"/>
              </w:rPr>
              <w:softHyphen/>
            </w:r>
            <w:r>
              <w:rPr>
                <w:lang w:val="kk"/>
              </w:rPr>
              <w:softHyphen/>
              <w:t xml:space="preserve"> </w:t>
            </w:r>
          </w:p>
          <w:p w14:paraId="3CA6070D" w14:textId="77777777" w:rsidR="00D72E42" w:rsidRPr="00D72E42" w:rsidRDefault="00B5221F" w:rsidP="00D72E42">
            <w:pPr>
              <w:pStyle w:val="13213"/>
            </w:pPr>
            <w:r w:rsidRPr="00D72E42">
              <w:rPr>
                <w:lang w:val="kk"/>
              </w:rPr>
              <w:t>(Сөйлеуді дамыту, дене тәрбиесі)</w:t>
            </w:r>
            <w:r w:rsidRPr="00D72E42">
              <w:rPr>
                <w:lang w:val="kk"/>
              </w:rPr>
              <w:softHyphen/>
            </w:r>
          </w:p>
        </w:tc>
      </w:tr>
      <w:tr w:rsidR="00E10AAA" w14:paraId="3FF3A481" w14:textId="77777777" w:rsidTr="00E67F0B">
        <w:tc>
          <w:tcPr>
            <w:tcW w:w="2410" w:type="dxa"/>
            <w:shd w:val="clear" w:color="auto" w:fill="auto"/>
          </w:tcPr>
          <w:p w14:paraId="132329CA" w14:textId="77777777" w:rsidR="00D72E42" w:rsidRPr="00D72E42" w:rsidRDefault="00B5221F" w:rsidP="00D72E42">
            <w:pPr>
              <w:pStyle w:val="13213"/>
            </w:pPr>
            <w:r w:rsidRPr="00D72E42">
              <w:rPr>
                <w:lang w:val="kk"/>
              </w:rPr>
              <w:t>Балалардың үйге қайтуы</w:t>
            </w:r>
          </w:p>
        </w:tc>
        <w:tc>
          <w:tcPr>
            <w:tcW w:w="2835" w:type="dxa"/>
          </w:tcPr>
          <w:p w14:paraId="4706F709" w14:textId="77777777" w:rsidR="00D72E42" w:rsidRPr="00D72E42" w:rsidRDefault="00B5221F" w:rsidP="00D72E42">
            <w:pPr>
              <w:pStyle w:val="13213"/>
            </w:pPr>
            <w:r w:rsidRPr="00D72E42">
              <w:rPr>
                <w:lang w:val="kk"/>
              </w:rPr>
              <w:t>Баланың бір күндегі жетістіктері туралы әңгімелесу.</w:t>
            </w:r>
            <w:r w:rsidRPr="00D72E42">
              <w:rPr>
                <w:lang w:val="kk"/>
              </w:rPr>
              <w:softHyphen/>
            </w:r>
          </w:p>
          <w:p w14:paraId="713FE723" w14:textId="77777777" w:rsidR="00D72E42" w:rsidRPr="00D72E42" w:rsidRDefault="00B5221F" w:rsidP="00D72E42">
            <w:pPr>
              <w:pStyle w:val="13213"/>
            </w:pPr>
            <w:r w:rsidRPr="00D72E42">
              <w:rPr>
                <w:lang w:val="kk"/>
              </w:rPr>
              <w:t xml:space="preserve">Сау болыңыз! Рақмет! (қазақ тілі) </w:t>
            </w:r>
          </w:p>
          <w:p w14:paraId="3B9325DF" w14:textId="77777777" w:rsidR="00D72E42" w:rsidRPr="00D72E42" w:rsidRDefault="00D72E42" w:rsidP="00D72E42">
            <w:pPr>
              <w:pStyle w:val="13213"/>
            </w:pPr>
          </w:p>
        </w:tc>
        <w:tc>
          <w:tcPr>
            <w:tcW w:w="2835" w:type="dxa"/>
          </w:tcPr>
          <w:p w14:paraId="1720B51B" w14:textId="77777777" w:rsidR="00D72E42" w:rsidRPr="00D72E42" w:rsidRDefault="00B5221F" w:rsidP="00D72E42">
            <w:pPr>
              <w:pStyle w:val="13213"/>
            </w:pPr>
            <w:r w:rsidRPr="00D72E42">
              <w:rPr>
                <w:lang w:val="kk"/>
              </w:rPr>
              <w:t xml:space="preserve">Үйге бару: Баланың отбасындағы ойын ортасы. </w:t>
            </w:r>
            <w:r w:rsidRPr="00D72E42">
              <w:rPr>
                <w:lang w:val="kk"/>
              </w:rPr>
              <w:softHyphen/>
              <w:t xml:space="preserve"> Ойындар мен ойыншықтарды таңдау (Свеч</w:t>
            </w:r>
            <w:r w:rsidRPr="00D72E42">
              <w:rPr>
                <w:lang w:val="kk"/>
              </w:rPr>
              <w:softHyphen/>
              <w:t>ников Б.) Сау болыңыз! Рақмет!  (қазақ тілі)</w:t>
            </w:r>
          </w:p>
        </w:tc>
        <w:tc>
          <w:tcPr>
            <w:tcW w:w="2694" w:type="dxa"/>
          </w:tcPr>
          <w:p w14:paraId="5CD07F29" w14:textId="77777777" w:rsidR="00D72E42" w:rsidRPr="00D72E42" w:rsidRDefault="00B5221F" w:rsidP="00D72E42">
            <w:pPr>
              <w:pStyle w:val="13213"/>
            </w:pPr>
            <w:r w:rsidRPr="00D72E42">
              <w:rPr>
                <w:lang w:val="kk"/>
              </w:rPr>
              <w:t>Балалармен серуендеуге арналған ақыл-кеңестер</w:t>
            </w:r>
          </w:p>
          <w:p w14:paraId="45AB2422" w14:textId="77777777" w:rsidR="00D72E42" w:rsidRPr="00D72E42" w:rsidRDefault="00B5221F" w:rsidP="00D72E42">
            <w:pPr>
              <w:pStyle w:val="13213"/>
            </w:pPr>
            <w:r w:rsidRPr="00D72E42">
              <w:rPr>
                <w:lang w:val="kk"/>
              </w:rPr>
              <w:t xml:space="preserve">Сау болыңыз! Рақмет! (қазақ тілі) </w:t>
            </w:r>
          </w:p>
          <w:p w14:paraId="5195F6D4" w14:textId="77777777" w:rsidR="00D72E42" w:rsidRPr="00D72E42" w:rsidRDefault="00D72E42" w:rsidP="00D72E42">
            <w:pPr>
              <w:pStyle w:val="13213"/>
            </w:pPr>
          </w:p>
        </w:tc>
        <w:tc>
          <w:tcPr>
            <w:tcW w:w="2551" w:type="dxa"/>
          </w:tcPr>
          <w:p w14:paraId="012B11FD" w14:textId="7967AC90" w:rsidR="00D72E42" w:rsidRPr="00D72E42" w:rsidRDefault="00B5221F" w:rsidP="00D72E42">
            <w:pPr>
              <w:pStyle w:val="13213"/>
            </w:pPr>
            <w:r w:rsidRPr="00D72E42">
              <w:rPr>
                <w:lang w:val="kk"/>
              </w:rPr>
              <w:t>Кеңес "Шаршаған, қажыған бала".</w:t>
            </w:r>
            <w:r w:rsidRPr="00D72E42">
              <w:rPr>
                <w:lang w:val="kk"/>
              </w:rPr>
              <w:softHyphen/>
              <w:t xml:space="preserve"> Сау болыңыз! Рақмет! (қазақ тілі)  </w:t>
            </w:r>
          </w:p>
          <w:p w14:paraId="6C5DCAC2" w14:textId="77777777" w:rsidR="00D72E42" w:rsidRPr="00D72E42" w:rsidRDefault="00D72E42" w:rsidP="00D72E42">
            <w:pPr>
              <w:pStyle w:val="13213"/>
            </w:pPr>
          </w:p>
        </w:tc>
        <w:tc>
          <w:tcPr>
            <w:tcW w:w="2693" w:type="dxa"/>
          </w:tcPr>
          <w:p w14:paraId="653868FD" w14:textId="77777777" w:rsidR="00D72E42" w:rsidRPr="00D72E42" w:rsidRDefault="00B5221F" w:rsidP="00D72E42">
            <w:pPr>
              <w:pStyle w:val="13213"/>
            </w:pPr>
            <w:r w:rsidRPr="00D72E42">
              <w:rPr>
                <w:lang w:val="kk"/>
              </w:rPr>
              <w:t>Бақша ісімен балалармен бірге айналысу</w:t>
            </w:r>
            <w:r w:rsidRPr="00D72E42">
              <w:rPr>
                <w:lang w:val="kk"/>
              </w:rPr>
              <w:softHyphen/>
              <w:t xml:space="preserve"> Сау болыңыз! Рақмет! (қазақ тілі) </w:t>
            </w:r>
          </w:p>
          <w:p w14:paraId="4020A8AC" w14:textId="77777777" w:rsidR="00D72E42" w:rsidRPr="00D72E42" w:rsidRDefault="00D72E42" w:rsidP="00D72E42">
            <w:pPr>
              <w:pStyle w:val="13213"/>
            </w:pPr>
          </w:p>
        </w:tc>
      </w:tr>
    </w:tbl>
    <w:p w14:paraId="2B3EDEF4" w14:textId="1953FF49" w:rsidR="00D72E42" w:rsidRDefault="00D72E42" w:rsidP="00E72393">
      <w:pPr>
        <w:pStyle w:val="41"/>
      </w:pPr>
    </w:p>
    <w:p w14:paraId="55B6582C" w14:textId="77777777" w:rsidR="00025E6D" w:rsidRDefault="00025E6D" w:rsidP="00025E6D">
      <w:pPr>
        <w:pStyle w:val="612"/>
      </w:pPr>
    </w:p>
    <w:p w14:paraId="6B55BEEF" w14:textId="664A9155" w:rsidR="00025E6D" w:rsidRPr="00597DD2" w:rsidRDefault="00B5221F" w:rsidP="00025E6D">
      <w:pPr>
        <w:pStyle w:val="612"/>
      </w:pPr>
      <w:r w:rsidRPr="00597DD2">
        <w:rPr>
          <w:lang w:val="kk"/>
        </w:rPr>
        <w:t>ТӘРБИЕ-БІЛІМ БЕРУ ПРОЦЕСІНІҢ ЦИКЛОГРАММАСЫ</w:t>
      </w:r>
    </w:p>
    <w:p w14:paraId="538AD574" w14:textId="77777777" w:rsidR="00025E6D" w:rsidRPr="00597DD2" w:rsidRDefault="00B5221F" w:rsidP="00025E6D">
      <w:pPr>
        <w:pStyle w:val="41"/>
      </w:pPr>
      <w:r w:rsidRPr="00597DD2">
        <w:rPr>
          <w:lang w:val="kk"/>
        </w:rPr>
        <w:t>Топ: ересек</w:t>
      </w:r>
    </w:p>
    <w:p w14:paraId="102B9C15" w14:textId="77777777" w:rsidR="00025E6D" w:rsidRPr="00597DD2" w:rsidRDefault="00B5221F" w:rsidP="00025E6D">
      <w:pPr>
        <w:pStyle w:val="41"/>
      </w:pPr>
      <w:r w:rsidRPr="00597DD2">
        <w:rPr>
          <w:lang w:val="kk"/>
        </w:rPr>
        <w:t>Балалардың жасы: 4 жастан бастап</w:t>
      </w:r>
    </w:p>
    <w:p w14:paraId="740F9C68" w14:textId="5756BA74" w:rsidR="00025E6D" w:rsidRPr="00597DD2" w:rsidRDefault="00B5221F" w:rsidP="00025E6D">
      <w:pPr>
        <w:pStyle w:val="41"/>
      </w:pPr>
      <w:r w:rsidRPr="00597DD2">
        <w:rPr>
          <w:lang w:val="kk"/>
        </w:rPr>
        <w:t>Жоспар қай кезеңге жасалды: 26.05.-30.05.</w:t>
      </w:r>
    </w:p>
    <w:p w14:paraId="15F02643" w14:textId="77777777" w:rsidR="00025E6D" w:rsidRDefault="00B5221F" w:rsidP="00025E6D">
      <w:pPr>
        <w:pStyle w:val="41"/>
      </w:pPr>
      <w:r w:rsidRPr="00597DD2">
        <w:rPr>
          <w:lang w:val="kk"/>
        </w:rPr>
        <w:t>Аптаның цитатасы: «Еңбек – қуаныш, жалқаулық – айырылмас азап» (Абай)</w:t>
      </w:r>
    </w:p>
    <w:tbl>
      <w:tblPr>
        <w:tblW w:w="16018" w:type="dxa"/>
        <w:tblInd w:w="-601" w:type="dxa"/>
        <w:tblLayout w:type="fixed"/>
        <w:tblLook w:val="04A0" w:firstRow="1" w:lastRow="0" w:firstColumn="1" w:lastColumn="0" w:noHBand="0" w:noVBand="1"/>
      </w:tblPr>
      <w:tblGrid>
        <w:gridCol w:w="2410"/>
        <w:gridCol w:w="2835"/>
        <w:gridCol w:w="2835"/>
        <w:gridCol w:w="2694"/>
        <w:gridCol w:w="2551"/>
        <w:gridCol w:w="2693"/>
      </w:tblGrid>
      <w:tr w:rsidR="00E10AAA" w14:paraId="5388275F"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C51A56" w14:textId="77777777" w:rsidR="00025E6D" w:rsidRPr="00025E6D" w:rsidRDefault="00B5221F" w:rsidP="00025E6D">
            <w:pPr>
              <w:pStyle w:val="13313"/>
            </w:pPr>
            <w:r w:rsidRPr="00025E6D">
              <w:rPr>
                <w:lang w:val="kk"/>
              </w:rPr>
              <w:t>Күн тәртібінің үлгісі</w:t>
            </w:r>
          </w:p>
        </w:tc>
        <w:tc>
          <w:tcPr>
            <w:tcW w:w="2835" w:type="dxa"/>
            <w:tcBorders>
              <w:top w:val="single" w:sz="4" w:space="0" w:color="000000"/>
              <w:left w:val="single" w:sz="4" w:space="0" w:color="000000"/>
              <w:bottom w:val="single" w:sz="4" w:space="0" w:color="000000"/>
              <w:right w:val="single" w:sz="4" w:space="0" w:color="000000"/>
            </w:tcBorders>
          </w:tcPr>
          <w:p w14:paraId="2DD76BFD" w14:textId="7AC1E825" w:rsidR="00025E6D" w:rsidRPr="00025E6D" w:rsidRDefault="00B5221F" w:rsidP="00025E6D">
            <w:pPr>
              <w:pStyle w:val="13313"/>
            </w:pPr>
            <w:r w:rsidRPr="00025E6D">
              <w:rPr>
                <w:lang w:val="kk"/>
              </w:rPr>
              <w:t>Дүйсенбі 26.05</w:t>
            </w:r>
          </w:p>
        </w:tc>
        <w:tc>
          <w:tcPr>
            <w:tcW w:w="2835" w:type="dxa"/>
            <w:tcBorders>
              <w:top w:val="single" w:sz="4" w:space="0" w:color="000000"/>
              <w:left w:val="single" w:sz="4" w:space="0" w:color="000000"/>
              <w:bottom w:val="single" w:sz="4" w:space="0" w:color="000000"/>
              <w:right w:val="single" w:sz="4" w:space="0" w:color="000000"/>
            </w:tcBorders>
          </w:tcPr>
          <w:p w14:paraId="5F9DB4BA" w14:textId="5DC260E7" w:rsidR="00025E6D" w:rsidRPr="00025E6D" w:rsidRDefault="00B5221F" w:rsidP="00025E6D">
            <w:pPr>
              <w:pStyle w:val="13313"/>
            </w:pPr>
            <w:r w:rsidRPr="00025E6D">
              <w:rPr>
                <w:lang w:val="kk"/>
              </w:rPr>
              <w:t>Сейсенбі 27.05</w:t>
            </w:r>
          </w:p>
        </w:tc>
        <w:tc>
          <w:tcPr>
            <w:tcW w:w="2694" w:type="dxa"/>
            <w:tcBorders>
              <w:top w:val="single" w:sz="4" w:space="0" w:color="000000"/>
              <w:left w:val="single" w:sz="4" w:space="0" w:color="000000"/>
              <w:bottom w:val="single" w:sz="4" w:space="0" w:color="000000"/>
              <w:right w:val="single" w:sz="4" w:space="0" w:color="000000"/>
            </w:tcBorders>
          </w:tcPr>
          <w:p w14:paraId="52E2E1FE" w14:textId="01352AD4" w:rsidR="00025E6D" w:rsidRPr="00025E6D" w:rsidRDefault="00B5221F" w:rsidP="00025E6D">
            <w:pPr>
              <w:pStyle w:val="13313"/>
            </w:pPr>
            <w:r w:rsidRPr="00025E6D">
              <w:rPr>
                <w:lang w:val="kk"/>
              </w:rPr>
              <w:t>Сәрсенбі 28.05</w:t>
            </w:r>
          </w:p>
        </w:tc>
        <w:tc>
          <w:tcPr>
            <w:tcW w:w="2551" w:type="dxa"/>
            <w:tcBorders>
              <w:top w:val="single" w:sz="4" w:space="0" w:color="000000"/>
              <w:left w:val="single" w:sz="4" w:space="0" w:color="000000"/>
              <w:bottom w:val="single" w:sz="4" w:space="0" w:color="000000"/>
              <w:right w:val="single" w:sz="4" w:space="0" w:color="000000"/>
            </w:tcBorders>
          </w:tcPr>
          <w:p w14:paraId="0288474D" w14:textId="1594C649" w:rsidR="00025E6D" w:rsidRPr="00025E6D" w:rsidRDefault="00B5221F" w:rsidP="00025E6D">
            <w:pPr>
              <w:pStyle w:val="13313"/>
            </w:pPr>
            <w:r w:rsidRPr="00025E6D">
              <w:rPr>
                <w:lang w:val="kk"/>
              </w:rPr>
              <w:t>Бейсенбі 29.05</w:t>
            </w:r>
          </w:p>
        </w:tc>
        <w:tc>
          <w:tcPr>
            <w:tcW w:w="2693" w:type="dxa"/>
            <w:tcBorders>
              <w:top w:val="single" w:sz="4" w:space="0" w:color="000000"/>
              <w:left w:val="single" w:sz="4" w:space="0" w:color="000000"/>
              <w:bottom w:val="single" w:sz="4" w:space="0" w:color="000000"/>
              <w:right w:val="single" w:sz="4" w:space="0" w:color="000000"/>
            </w:tcBorders>
          </w:tcPr>
          <w:p w14:paraId="1D8D5F27" w14:textId="367FF79A" w:rsidR="00025E6D" w:rsidRPr="00025E6D" w:rsidRDefault="00B5221F" w:rsidP="00025E6D">
            <w:pPr>
              <w:pStyle w:val="13313"/>
            </w:pPr>
            <w:r w:rsidRPr="00025E6D">
              <w:rPr>
                <w:lang w:val="kk"/>
              </w:rPr>
              <w:t>Жұма 30.05</w:t>
            </w:r>
          </w:p>
        </w:tc>
      </w:tr>
      <w:tr w:rsidR="00E10AAA" w:rsidRPr="00DD415F" w14:paraId="536C0820"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575D58" w14:textId="77777777" w:rsidR="00025E6D" w:rsidRPr="00025E6D" w:rsidRDefault="00B5221F" w:rsidP="00025E6D">
            <w:pPr>
              <w:pStyle w:val="13213"/>
            </w:pPr>
            <w:r w:rsidRPr="00025E6D">
              <w:rPr>
                <w:lang w:val="kk"/>
              </w:rPr>
              <w:t>Балаларды қабылдау</w:t>
            </w:r>
          </w:p>
          <w:p w14:paraId="51A4CFBC" w14:textId="77777777" w:rsidR="00025E6D" w:rsidRPr="00025E6D" w:rsidRDefault="00025E6D" w:rsidP="00025E6D">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3AC2462D" w14:textId="77777777" w:rsidR="00025E6D" w:rsidRPr="00DD415F" w:rsidRDefault="00B5221F" w:rsidP="00025E6D">
            <w:pPr>
              <w:pStyle w:val="13213"/>
              <w:rPr>
                <w:lang w:val="kk"/>
              </w:rPr>
            </w:pPr>
            <w:r w:rsidRPr="00025E6D">
              <w:rPr>
                <w:lang w:val="kk"/>
              </w:rPr>
              <w:t>Алдағы күнге жақсы көңіл күй сыйлау.</w:t>
            </w:r>
            <w:r w:rsidRPr="00025E6D">
              <w:rPr>
                <w:lang w:val="kk"/>
              </w:rPr>
              <w:softHyphen/>
            </w:r>
            <w:r w:rsidRPr="00025E6D">
              <w:rPr>
                <w:lang w:val="kk"/>
              </w:rPr>
              <w:softHyphen/>
              <w:t xml:space="preserve"> </w:t>
            </w:r>
            <w:r w:rsidRPr="00025E6D">
              <w:rPr>
                <w:lang w:val="kk"/>
              </w:rPr>
              <w:softHyphen/>
              <w:t>Қызметті таңдауға көмектесу. Сәлеметсіз бе! (қазақ тілі)</w:t>
            </w:r>
          </w:p>
        </w:tc>
        <w:tc>
          <w:tcPr>
            <w:tcW w:w="2835" w:type="dxa"/>
            <w:tcBorders>
              <w:top w:val="single" w:sz="4" w:space="0" w:color="000000"/>
              <w:left w:val="single" w:sz="4" w:space="0" w:color="000000"/>
              <w:bottom w:val="single" w:sz="4" w:space="0" w:color="000000"/>
              <w:right w:val="single" w:sz="4" w:space="0" w:color="000000"/>
            </w:tcBorders>
          </w:tcPr>
          <w:p w14:paraId="694D7C7E" w14:textId="77777777" w:rsidR="00025E6D" w:rsidRPr="00DD415F" w:rsidRDefault="00B5221F" w:rsidP="00025E6D">
            <w:pPr>
              <w:pStyle w:val="13213"/>
              <w:rPr>
                <w:lang w:val="kk"/>
              </w:rPr>
            </w:pPr>
            <w:r w:rsidRPr="00025E6D">
              <w:rPr>
                <w:lang w:val="kk"/>
              </w:rPr>
              <w:t>Балаларға қолайлы жағдай жасау.</w:t>
            </w:r>
            <w:r w:rsidRPr="00025E6D">
              <w:rPr>
                <w:lang w:val="kk"/>
              </w:rPr>
              <w:softHyphen/>
            </w:r>
            <w:r w:rsidRPr="00025E6D">
              <w:rPr>
                <w:lang w:val="kk"/>
              </w:rPr>
              <w:softHyphen/>
              <w:t xml:space="preserve"> Алдағы қызметке ынталандыру</w:t>
            </w:r>
            <w:r w:rsidRPr="00025E6D">
              <w:rPr>
                <w:lang w:val="kk"/>
              </w:rPr>
              <w:softHyphen/>
            </w:r>
            <w:r w:rsidRPr="00025E6D">
              <w:rPr>
                <w:lang w:val="kk"/>
              </w:rPr>
              <w:softHyphen/>
            </w:r>
          </w:p>
          <w:p w14:paraId="4A0AEEE2" w14:textId="4F617836" w:rsidR="00025E6D" w:rsidRPr="00025E6D" w:rsidRDefault="00B5221F" w:rsidP="00025E6D">
            <w:pPr>
              <w:pStyle w:val="13213"/>
            </w:pPr>
            <w:r w:rsidRPr="00025E6D">
              <w:rPr>
                <w:lang w:val="kk"/>
              </w:rPr>
              <w:t xml:space="preserve"> Сәлеметсіз бе! (қазақ тілі) </w:t>
            </w:r>
          </w:p>
        </w:tc>
        <w:tc>
          <w:tcPr>
            <w:tcW w:w="2694" w:type="dxa"/>
            <w:tcBorders>
              <w:top w:val="single" w:sz="4" w:space="0" w:color="000000"/>
              <w:left w:val="single" w:sz="4" w:space="0" w:color="000000"/>
              <w:bottom w:val="single" w:sz="4" w:space="0" w:color="000000"/>
              <w:right w:val="single" w:sz="4" w:space="0" w:color="000000"/>
            </w:tcBorders>
          </w:tcPr>
          <w:p w14:paraId="207B3955" w14:textId="77777777" w:rsidR="00025E6D" w:rsidRPr="00DD415F" w:rsidRDefault="00B5221F" w:rsidP="00025E6D">
            <w:pPr>
              <w:pStyle w:val="13213"/>
              <w:rPr>
                <w:lang w:val="kk"/>
              </w:rPr>
            </w:pPr>
            <w:r w:rsidRPr="00025E6D">
              <w:rPr>
                <w:lang w:val="kk"/>
              </w:rPr>
              <w:t>Баланың көңіл күйі, оның қызығушылықтары туралы әңгіме.</w:t>
            </w:r>
            <w:r w:rsidRPr="00025E6D">
              <w:rPr>
                <w:lang w:val="kk"/>
              </w:rPr>
              <w:softHyphen/>
              <w:t xml:space="preserve"> Қажет болса, ойнайтын балаларға қосылу</w:t>
            </w:r>
            <w:r w:rsidRPr="00025E6D">
              <w:rPr>
                <w:lang w:val="kk"/>
              </w:rPr>
              <w:softHyphen/>
              <w:t xml:space="preserve"> Сәлеметсіз бе! (қазақ тілі)</w:t>
            </w:r>
          </w:p>
        </w:tc>
        <w:tc>
          <w:tcPr>
            <w:tcW w:w="2551" w:type="dxa"/>
            <w:tcBorders>
              <w:top w:val="single" w:sz="4" w:space="0" w:color="000000"/>
              <w:left w:val="single" w:sz="4" w:space="0" w:color="000000"/>
              <w:bottom w:val="single" w:sz="4" w:space="0" w:color="000000"/>
              <w:right w:val="single" w:sz="4" w:space="0" w:color="000000"/>
            </w:tcBorders>
          </w:tcPr>
          <w:p w14:paraId="13E64BA8" w14:textId="77777777" w:rsidR="00025E6D" w:rsidRDefault="00B5221F" w:rsidP="00025E6D">
            <w:pPr>
              <w:pStyle w:val="13213"/>
            </w:pPr>
            <w:r w:rsidRPr="00025E6D">
              <w:rPr>
                <w:lang w:val="kk"/>
              </w:rPr>
              <w:t>Сыртқы келбетке назар аудару. Ойын іс-әрекетіне қосылуға бастама жасау.</w:t>
            </w:r>
            <w:r w:rsidRPr="00025E6D">
              <w:rPr>
                <w:lang w:val="kk"/>
              </w:rPr>
              <w:softHyphen/>
            </w:r>
            <w:r w:rsidRPr="00025E6D">
              <w:rPr>
                <w:lang w:val="kk"/>
              </w:rPr>
              <w:softHyphen/>
            </w:r>
            <w:r w:rsidRPr="00025E6D">
              <w:rPr>
                <w:lang w:val="kk"/>
              </w:rPr>
              <w:softHyphen/>
              <w:t xml:space="preserve"> </w:t>
            </w:r>
          </w:p>
          <w:p w14:paraId="32533491" w14:textId="5CADD58C" w:rsidR="00025E6D" w:rsidRPr="00025E6D" w:rsidRDefault="00B5221F" w:rsidP="00025E6D">
            <w:pPr>
              <w:pStyle w:val="13213"/>
            </w:pPr>
            <w:r w:rsidRPr="00025E6D">
              <w:rPr>
                <w:lang w:val="kk"/>
              </w:rPr>
              <w:t>Сәлеметсіз бе! (қазақ тілі)</w:t>
            </w:r>
          </w:p>
        </w:tc>
        <w:tc>
          <w:tcPr>
            <w:tcW w:w="2693" w:type="dxa"/>
            <w:tcBorders>
              <w:top w:val="single" w:sz="4" w:space="0" w:color="000000"/>
              <w:left w:val="single" w:sz="4" w:space="0" w:color="000000"/>
              <w:bottom w:val="single" w:sz="4" w:space="0" w:color="000000"/>
              <w:right w:val="single" w:sz="4" w:space="0" w:color="000000"/>
            </w:tcBorders>
          </w:tcPr>
          <w:p w14:paraId="3D146B7A" w14:textId="77777777" w:rsidR="00025E6D" w:rsidRPr="00DD415F" w:rsidRDefault="00B5221F" w:rsidP="00025E6D">
            <w:pPr>
              <w:pStyle w:val="13213"/>
              <w:rPr>
                <w:lang w:val="kk"/>
              </w:rPr>
            </w:pPr>
            <w:r w:rsidRPr="00025E6D">
              <w:rPr>
                <w:lang w:val="kk"/>
              </w:rPr>
              <w:t>Мазмұнды іс-әрекетті қамтамасыз ету.</w:t>
            </w:r>
            <w:r w:rsidRPr="00025E6D">
              <w:rPr>
                <w:lang w:val="kk"/>
              </w:rPr>
              <w:softHyphen/>
            </w:r>
            <w:r w:rsidRPr="00025E6D">
              <w:rPr>
                <w:lang w:val="kk"/>
              </w:rPr>
              <w:softHyphen/>
            </w:r>
            <w:r w:rsidRPr="00025E6D">
              <w:rPr>
                <w:lang w:val="kk"/>
              </w:rPr>
              <w:softHyphen/>
              <w:t xml:space="preserve"> Баланың бастамасы бойынша туындаған ойынды қолдау.  </w:t>
            </w:r>
            <w:r w:rsidRPr="00025E6D">
              <w:rPr>
                <w:lang w:val="kk"/>
              </w:rPr>
              <w:softHyphen/>
            </w:r>
            <w:r w:rsidRPr="00025E6D">
              <w:rPr>
                <w:lang w:val="kk"/>
              </w:rPr>
              <w:softHyphen/>
            </w:r>
            <w:r w:rsidRPr="00025E6D">
              <w:rPr>
                <w:lang w:val="kk"/>
              </w:rPr>
              <w:softHyphen/>
              <w:t xml:space="preserve">  Сәлеметсіз бе! (қазақ тілі)</w:t>
            </w:r>
          </w:p>
        </w:tc>
      </w:tr>
      <w:tr w:rsidR="00E10AAA" w14:paraId="64465356"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A832E5" w14:textId="77777777" w:rsidR="00025E6D" w:rsidRPr="00025E6D" w:rsidRDefault="00B5221F" w:rsidP="00025E6D">
            <w:pPr>
              <w:pStyle w:val="13213"/>
            </w:pPr>
            <w:r w:rsidRPr="00025E6D">
              <w:rPr>
                <w:lang w:val="kk"/>
              </w:rPr>
              <w:t>Ата-аналармен немесе баланың заңды өкілдерімен әңгімелесу, консультациялар</w:t>
            </w:r>
          </w:p>
        </w:tc>
        <w:tc>
          <w:tcPr>
            <w:tcW w:w="2835" w:type="dxa"/>
            <w:tcBorders>
              <w:top w:val="single" w:sz="4" w:space="0" w:color="000000"/>
              <w:left w:val="single" w:sz="4" w:space="0" w:color="000000"/>
              <w:bottom w:val="single" w:sz="4" w:space="0" w:color="000000"/>
              <w:right w:val="single" w:sz="4" w:space="0" w:color="000000"/>
            </w:tcBorders>
          </w:tcPr>
          <w:p w14:paraId="6BB56C68" w14:textId="77777777" w:rsidR="00025E6D" w:rsidRPr="00025E6D" w:rsidRDefault="00B5221F" w:rsidP="00025E6D">
            <w:pPr>
              <w:pStyle w:val="13213"/>
            </w:pPr>
            <w:r w:rsidRPr="00025E6D">
              <w:rPr>
                <w:lang w:val="kk"/>
              </w:rPr>
              <w:t>«Өнегелі 15 минут»</w:t>
            </w:r>
          </w:p>
          <w:p w14:paraId="315E0F62" w14:textId="77777777" w:rsidR="00025E6D" w:rsidRDefault="00B5221F" w:rsidP="00025E6D">
            <w:pPr>
              <w:pStyle w:val="13213"/>
            </w:pPr>
            <w:r w:rsidRPr="00025E6D">
              <w:rPr>
                <w:lang w:val="kk"/>
              </w:rPr>
              <w:t>Ата-аналармен баланың қалай ұйықтағаны, қандай көңіл күймен оянғаны туралы әңгімелесу</w:t>
            </w:r>
            <w:r w:rsidRPr="00025E6D">
              <w:rPr>
                <w:lang w:val="kk"/>
              </w:rPr>
              <w:softHyphen/>
              <w:t xml:space="preserve"> </w:t>
            </w:r>
          </w:p>
          <w:p w14:paraId="2A0CBD3B" w14:textId="0080EB83" w:rsidR="00025E6D" w:rsidRPr="00025E6D" w:rsidRDefault="00B5221F" w:rsidP="00025E6D">
            <w:pPr>
              <w:pStyle w:val="13213"/>
            </w:pPr>
            <w:r w:rsidRPr="00025E6D">
              <w:rPr>
                <w:lang w:val="kk"/>
              </w:rPr>
              <w:t>Қайырлы таң! Сәлеметсіз бе! (қазақ тілі)</w:t>
            </w:r>
          </w:p>
        </w:tc>
        <w:tc>
          <w:tcPr>
            <w:tcW w:w="2835" w:type="dxa"/>
            <w:tcBorders>
              <w:top w:val="single" w:sz="4" w:space="0" w:color="000000"/>
              <w:left w:val="single" w:sz="4" w:space="0" w:color="000000"/>
              <w:bottom w:val="single" w:sz="4" w:space="0" w:color="000000"/>
              <w:right w:val="single" w:sz="4" w:space="0" w:color="000000"/>
            </w:tcBorders>
          </w:tcPr>
          <w:p w14:paraId="45C44631" w14:textId="77777777" w:rsidR="00025E6D" w:rsidRPr="00025E6D" w:rsidRDefault="00B5221F" w:rsidP="00025E6D">
            <w:pPr>
              <w:pStyle w:val="13213"/>
            </w:pPr>
            <w:r w:rsidRPr="00025E6D">
              <w:rPr>
                <w:lang w:val="kk"/>
              </w:rPr>
              <w:t>«Өнегелі 15 минут»</w:t>
            </w:r>
          </w:p>
          <w:p w14:paraId="289FB34F" w14:textId="11AEAF99" w:rsidR="00025E6D" w:rsidRDefault="00B5221F" w:rsidP="00025E6D">
            <w:pPr>
              <w:pStyle w:val="13213"/>
            </w:pPr>
            <w:r w:rsidRPr="00025E6D">
              <w:rPr>
                <w:lang w:val="kk"/>
              </w:rPr>
              <w:t>Ерке балалардың ата-аналарымен үй режимін сақтау туралы әңгімелесу</w:t>
            </w:r>
            <w:r w:rsidRPr="00025E6D">
              <w:rPr>
                <w:lang w:val="kk"/>
              </w:rPr>
              <w:softHyphen/>
              <w:t xml:space="preserve"> </w:t>
            </w:r>
          </w:p>
          <w:p w14:paraId="15C5A3C4" w14:textId="75934883" w:rsidR="00025E6D" w:rsidRPr="00025E6D" w:rsidRDefault="00B5221F" w:rsidP="00025E6D">
            <w:pPr>
              <w:pStyle w:val="13213"/>
            </w:pPr>
            <w:r w:rsidRPr="00025E6D">
              <w:rPr>
                <w:lang w:val="kk"/>
              </w:rPr>
              <w:t>Қайырлы таң! Сәлеметсіз бе! (қазақ тілі)</w:t>
            </w:r>
          </w:p>
        </w:tc>
        <w:tc>
          <w:tcPr>
            <w:tcW w:w="2694" w:type="dxa"/>
            <w:tcBorders>
              <w:top w:val="single" w:sz="4" w:space="0" w:color="000000"/>
              <w:left w:val="single" w:sz="4" w:space="0" w:color="000000"/>
              <w:bottom w:val="single" w:sz="4" w:space="0" w:color="000000"/>
              <w:right w:val="single" w:sz="4" w:space="0" w:color="000000"/>
            </w:tcBorders>
          </w:tcPr>
          <w:p w14:paraId="5A284123" w14:textId="77777777" w:rsidR="00025E6D" w:rsidRPr="00025E6D" w:rsidRDefault="00B5221F" w:rsidP="00025E6D">
            <w:pPr>
              <w:pStyle w:val="13213"/>
            </w:pPr>
            <w:r w:rsidRPr="00025E6D">
              <w:rPr>
                <w:lang w:val="kk"/>
              </w:rPr>
              <w:t>«Өнегелі 15 минут»</w:t>
            </w:r>
          </w:p>
          <w:p w14:paraId="437A5F1E" w14:textId="77777777" w:rsidR="00025E6D" w:rsidRDefault="00B5221F" w:rsidP="00025E6D">
            <w:pPr>
              <w:pStyle w:val="13213"/>
            </w:pPr>
            <w:r w:rsidRPr="00025E6D">
              <w:rPr>
                <w:lang w:val="kk"/>
              </w:rPr>
              <w:t>Баланы ауа райына сай киіндіру туралы кеңес беру.</w:t>
            </w:r>
            <w:r w:rsidRPr="00025E6D">
              <w:rPr>
                <w:lang w:val="kk"/>
              </w:rPr>
              <w:softHyphen/>
            </w:r>
          </w:p>
          <w:p w14:paraId="5557B8A0" w14:textId="0F1F6BE1" w:rsidR="00025E6D" w:rsidRPr="00025E6D" w:rsidRDefault="00B5221F" w:rsidP="00025E6D">
            <w:pPr>
              <w:pStyle w:val="13213"/>
            </w:pPr>
            <w:r w:rsidRPr="00025E6D">
              <w:rPr>
                <w:lang w:val="kk"/>
              </w:rPr>
              <w:t>Қайырлы таң! Сәлеметсіз бе! (қазақ тілі)</w:t>
            </w:r>
          </w:p>
          <w:p w14:paraId="2152B4F5" w14:textId="77777777" w:rsidR="00025E6D" w:rsidRPr="00025E6D" w:rsidRDefault="00025E6D" w:rsidP="00025E6D">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7CF4E4E1" w14:textId="77777777" w:rsidR="00025E6D" w:rsidRPr="00025E6D" w:rsidRDefault="00B5221F" w:rsidP="00025E6D">
            <w:pPr>
              <w:pStyle w:val="13213"/>
            </w:pPr>
            <w:r w:rsidRPr="00025E6D">
              <w:rPr>
                <w:lang w:val="kk"/>
              </w:rPr>
              <w:t>«Өнегелі 15 минут»</w:t>
            </w:r>
          </w:p>
          <w:p w14:paraId="59FD8FB0" w14:textId="489FED92" w:rsidR="00025E6D" w:rsidRPr="00B5221F" w:rsidRDefault="00B5221F" w:rsidP="00025E6D">
            <w:pPr>
              <w:pStyle w:val="13213"/>
              <w:rPr>
                <w:lang w:val="kk"/>
              </w:rPr>
            </w:pPr>
            <w:r w:rsidRPr="00025E6D">
              <w:rPr>
                <w:lang w:val="kk"/>
              </w:rPr>
              <w:t>Отбасы жағдайында баланың денсаулығын нығайту туралы әңгіме. Қайырлы таң! Сәлеметсіз бе! (қазақ тілі)</w:t>
            </w:r>
          </w:p>
        </w:tc>
        <w:tc>
          <w:tcPr>
            <w:tcW w:w="2693" w:type="dxa"/>
            <w:tcBorders>
              <w:top w:val="single" w:sz="4" w:space="0" w:color="000000"/>
              <w:left w:val="single" w:sz="4" w:space="0" w:color="000000"/>
              <w:bottom w:val="single" w:sz="4" w:space="0" w:color="000000"/>
              <w:right w:val="single" w:sz="4" w:space="0" w:color="000000"/>
            </w:tcBorders>
          </w:tcPr>
          <w:p w14:paraId="6F7E27D4" w14:textId="77777777" w:rsidR="00025E6D" w:rsidRPr="00B5221F" w:rsidRDefault="00B5221F" w:rsidP="00025E6D">
            <w:pPr>
              <w:pStyle w:val="13213"/>
              <w:rPr>
                <w:lang w:val="kk"/>
              </w:rPr>
            </w:pPr>
            <w:r w:rsidRPr="00025E6D">
              <w:rPr>
                <w:lang w:val="kk"/>
              </w:rPr>
              <w:t>«Өнегелі 15 минут»</w:t>
            </w:r>
          </w:p>
          <w:p w14:paraId="55CAE880" w14:textId="3A69D48E" w:rsidR="00025E6D" w:rsidRPr="00025E6D" w:rsidRDefault="00B5221F" w:rsidP="00025E6D">
            <w:pPr>
              <w:pStyle w:val="13213"/>
            </w:pPr>
            <w:r w:rsidRPr="00025E6D">
              <w:rPr>
                <w:lang w:val="kk"/>
              </w:rPr>
              <w:softHyphen/>
              <w:t>Қайырлы таң ата-анасының өтініші бойынша кеңес! Сәлеметсіз бе! (қазақ тілі)</w:t>
            </w:r>
          </w:p>
        </w:tc>
      </w:tr>
      <w:tr w:rsidR="00E10AAA" w:rsidRPr="00DD415F" w14:paraId="2210B953"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4367CF" w14:textId="77777777" w:rsidR="00025E6D" w:rsidRPr="00025E6D" w:rsidRDefault="00B5221F" w:rsidP="00025E6D">
            <w:pPr>
              <w:pStyle w:val="13213"/>
            </w:pPr>
            <w:r w:rsidRPr="00025E6D">
              <w:rPr>
                <w:lang w:val="kk"/>
              </w:rPr>
              <w:t>Балалар іс-әрекеті (ойын, танымдық, коммуникативті, шығармашылық, эксперименттік, еңбек, қозғалыс, бейнелеу, дербес және т. б.)</w:t>
            </w:r>
          </w:p>
        </w:tc>
        <w:tc>
          <w:tcPr>
            <w:tcW w:w="2835" w:type="dxa"/>
            <w:tcBorders>
              <w:top w:val="single" w:sz="4" w:space="0" w:color="000000"/>
              <w:left w:val="single" w:sz="4" w:space="0" w:color="000000"/>
              <w:bottom w:val="single" w:sz="4" w:space="0" w:color="000000"/>
              <w:right w:val="single" w:sz="4" w:space="0" w:color="000000"/>
            </w:tcBorders>
          </w:tcPr>
          <w:p w14:paraId="09F24D7D" w14:textId="77777777" w:rsidR="00025E6D" w:rsidRPr="00025E6D" w:rsidRDefault="00B5221F" w:rsidP="00025E6D">
            <w:pPr>
              <w:pStyle w:val="13213"/>
            </w:pPr>
            <w:r w:rsidRPr="00025E6D">
              <w:rPr>
                <w:lang w:val="kk"/>
              </w:rPr>
              <w:t>Ағымдағы күнге арналған іс-шараларды бірлесіп жоспарлау.</w:t>
            </w:r>
            <w:r w:rsidRPr="00025E6D">
              <w:rPr>
                <w:lang w:val="kk"/>
              </w:rPr>
              <w:softHyphen/>
            </w:r>
            <w:r w:rsidRPr="00025E6D">
              <w:rPr>
                <w:lang w:val="kk"/>
              </w:rPr>
              <w:softHyphen/>
            </w:r>
            <w:r w:rsidRPr="00025E6D">
              <w:rPr>
                <w:lang w:val="kk"/>
              </w:rPr>
              <w:softHyphen/>
            </w:r>
          </w:p>
          <w:p w14:paraId="2F936D5B" w14:textId="77777777" w:rsidR="00025E6D" w:rsidRPr="00B5221F" w:rsidRDefault="00B5221F" w:rsidP="00025E6D">
            <w:pPr>
              <w:pStyle w:val="13213"/>
              <w:rPr>
                <w:lang w:val="kk"/>
              </w:rPr>
            </w:pPr>
            <w:r w:rsidRPr="00025E6D">
              <w:rPr>
                <w:lang w:val="kk"/>
              </w:rPr>
              <w:t xml:space="preserve">Суретті қарастыру «Үлкен кір жуу», еңбек процесін нақтылау, «Дыбысты тап» жаттығуы (сөйлеуді дамыту, сурет салу: ересектердің мамандықтарын білдіретін зат есімдер мен еңбек қызметін сипаттайтын етістіктер арқылы сөздік қорды толықтыруды жалғастыру). </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p w14:paraId="45D717B2" w14:textId="77777777" w:rsidR="00025E6D" w:rsidRPr="00B5221F" w:rsidRDefault="00B5221F" w:rsidP="00025E6D">
            <w:pPr>
              <w:pStyle w:val="13213"/>
              <w:rPr>
                <w:lang w:val="kk"/>
              </w:rPr>
            </w:pPr>
            <w:r w:rsidRPr="00025E6D">
              <w:rPr>
                <w:lang w:val="kk"/>
              </w:rPr>
              <w:t xml:space="preserve">Үнемді тұтыну </w:t>
            </w:r>
          </w:p>
          <w:p w14:paraId="67B4E71F" w14:textId="77777777" w:rsidR="00025E6D" w:rsidRPr="00B5221F" w:rsidRDefault="00B5221F" w:rsidP="00025E6D">
            <w:pPr>
              <w:pStyle w:val="13213"/>
              <w:rPr>
                <w:lang w:val="kk"/>
              </w:rPr>
            </w:pPr>
            <w:r w:rsidRPr="00025E6D">
              <w:rPr>
                <w:lang w:val="kk"/>
              </w:rPr>
              <w:softHyphen/>
              <w:t xml:space="preserve">Аз қимылды </w:t>
            </w:r>
            <w:r w:rsidRPr="00025E6D">
              <w:rPr>
                <w:lang w:val="kk"/>
              </w:rPr>
              <w:softHyphen/>
              <w:t xml:space="preserve">ойын «Кір жуамыз» (дене тәрбиесі). </w:t>
            </w:r>
          </w:p>
          <w:p w14:paraId="221379D6" w14:textId="62980DE4" w:rsidR="00025E6D" w:rsidRPr="00B5221F" w:rsidRDefault="00B5221F" w:rsidP="00025E6D">
            <w:pPr>
              <w:pStyle w:val="13213"/>
              <w:rPr>
                <w:lang w:val="kk"/>
              </w:rPr>
            </w:pPr>
            <w:r>
              <w:rPr>
                <w:lang w:val="kk"/>
              </w:rPr>
              <w:t>"Жұпқа бөлу" дидактикалық ойыны (математика негіздері)</w:t>
            </w:r>
          </w:p>
          <w:p w14:paraId="6035DDF5" w14:textId="77777777" w:rsidR="00025E6D" w:rsidRPr="00B5221F" w:rsidRDefault="00025E6D" w:rsidP="00025E6D">
            <w:pPr>
              <w:pStyle w:val="13213"/>
              <w:rPr>
                <w:lang w:val="kk"/>
              </w:rPr>
            </w:pPr>
          </w:p>
        </w:tc>
        <w:tc>
          <w:tcPr>
            <w:tcW w:w="2835" w:type="dxa"/>
            <w:tcBorders>
              <w:top w:val="single" w:sz="4" w:space="0" w:color="000000"/>
              <w:left w:val="single" w:sz="4" w:space="0" w:color="000000"/>
              <w:bottom w:val="single" w:sz="4" w:space="0" w:color="000000"/>
              <w:right w:val="single" w:sz="4" w:space="0" w:color="000000"/>
            </w:tcBorders>
          </w:tcPr>
          <w:p w14:paraId="0D90EA55" w14:textId="77777777" w:rsidR="00025E6D" w:rsidRPr="00B5221F" w:rsidRDefault="00B5221F" w:rsidP="00025E6D">
            <w:pPr>
              <w:pStyle w:val="13213"/>
              <w:rPr>
                <w:lang w:val="kk"/>
              </w:rPr>
            </w:pPr>
            <w:r w:rsidRPr="00025E6D">
              <w:rPr>
                <w:lang w:val="kk"/>
              </w:rPr>
              <w:t xml:space="preserve">Үнемді тұтыну </w:t>
            </w:r>
          </w:p>
          <w:p w14:paraId="0B7A68B1" w14:textId="2D705AB6" w:rsidR="00025E6D" w:rsidRPr="00B5221F" w:rsidRDefault="00B5221F" w:rsidP="00025E6D">
            <w:pPr>
              <w:pStyle w:val="13213"/>
              <w:rPr>
                <w:lang w:val="kk"/>
              </w:rPr>
            </w:pPr>
            <w:r>
              <w:rPr>
                <w:lang w:val="kk"/>
              </w:rPr>
              <w:t>Дидактикалық ойын «Электр құрылғылары», пайдалану ережелері, қауіпсіздік, «Бірінші дыбысты тап» жаттығуы (сөйлеуді дамыту, қоршаған ортамен таныстыру, аппликация: сөйлеуде жиі қолданылатын сын есімдерді, етістіктерді, үстеулерді, шылауларды пайдалану).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720F0F69" w14:textId="77777777" w:rsidR="00025E6D" w:rsidRPr="00025E6D" w:rsidRDefault="00B5221F" w:rsidP="00025E6D">
            <w:pPr>
              <w:pStyle w:val="13213"/>
            </w:pPr>
            <w:r w:rsidRPr="00025E6D">
              <w:rPr>
                <w:lang w:val="kk"/>
              </w:rPr>
              <w:t xml:space="preserve">Телефон, компьютер, теледидардың тағайындалуы және оларды пайдаланудың кейбір қарапайым ережелері. </w:t>
            </w:r>
            <w:r w:rsidRPr="00025E6D">
              <w:rPr>
                <w:lang w:val="kk"/>
              </w:rPr>
              <w:softHyphen/>
            </w:r>
            <w:r w:rsidRPr="00025E6D">
              <w:rPr>
                <w:lang w:val="kk"/>
              </w:rPr>
              <w:softHyphen/>
            </w:r>
          </w:p>
          <w:p w14:paraId="46CF296D" w14:textId="11B83363" w:rsidR="00025E6D" w:rsidRPr="00025E6D" w:rsidRDefault="00B5221F" w:rsidP="00025E6D">
            <w:pPr>
              <w:pStyle w:val="13213"/>
            </w:pPr>
            <w:r w:rsidRPr="00025E6D">
              <w:rPr>
                <w:lang w:val="kk"/>
              </w:rPr>
              <w:t>Аз қимылды ойын «Біз арыстанды аулаймыз» (дене тәрбиесі).</w:t>
            </w:r>
            <w:r w:rsidRPr="00025E6D">
              <w:rPr>
                <w:lang w:val="kk"/>
              </w:rPr>
              <w:softHyphen/>
            </w:r>
          </w:p>
          <w:p w14:paraId="14752539" w14:textId="77777777" w:rsidR="00025E6D" w:rsidRPr="00025E6D" w:rsidRDefault="00025E6D" w:rsidP="00025E6D">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73802580" w14:textId="5718BD09" w:rsidR="00025E6D" w:rsidRDefault="00B5221F" w:rsidP="00025E6D">
            <w:pPr>
              <w:pStyle w:val="13213"/>
            </w:pPr>
            <w:r w:rsidRPr="00025E6D">
              <w:rPr>
                <w:lang w:val="kk"/>
              </w:rPr>
              <w:t xml:space="preserve">Әртүрлі материалдар мен құралдарды </w:t>
            </w:r>
            <w:r w:rsidRPr="00025E6D">
              <w:rPr>
                <w:lang w:val="kk"/>
              </w:rPr>
              <w:softHyphen/>
              <w:t>қарастыру</w:t>
            </w:r>
          </w:p>
          <w:p w14:paraId="6D21C163" w14:textId="1EAC7B67" w:rsidR="00025E6D" w:rsidRPr="00B5221F" w:rsidRDefault="00B5221F" w:rsidP="00025E6D">
            <w:pPr>
              <w:pStyle w:val="13213"/>
              <w:rPr>
                <w:lang w:val="kk"/>
              </w:rPr>
            </w:pPr>
            <w:r>
              <w:rPr>
                <w:lang w:val="kk"/>
              </w:rPr>
              <w:t xml:space="preserve">Дидактикалық ойын «Кімге жұмыс үшін не қажет?», «Берілген дыбысқа сөз ойлап тап» жаттығуы (сөйлеуді дамыту, қоршаған ортамен таныстыру, сурет салу: дауысты және дауыссыз дыбыстарды дұрыс айту дағдыларын бекіту, адамдардың еңбегіне алғыс айту сезімін және еңбек нәтижелеріне құрметпен қарауды тәрбиелеу). </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4304F052" w14:textId="77777777" w:rsidR="00025E6D" w:rsidRPr="00B5221F" w:rsidRDefault="00B5221F" w:rsidP="00025E6D">
            <w:pPr>
              <w:pStyle w:val="13213"/>
              <w:rPr>
                <w:lang w:val="kk"/>
              </w:rPr>
            </w:pPr>
            <w:r w:rsidRPr="00025E6D">
              <w:rPr>
                <w:lang w:val="kk"/>
              </w:rPr>
              <w:t>Үстел ойыны «Апта күнін ата» (математика негіздері).</w:t>
            </w:r>
            <w:r w:rsidRPr="00025E6D">
              <w:rPr>
                <w:lang w:val="kk"/>
              </w:rPr>
              <w:softHyphen/>
            </w:r>
            <w:r w:rsidRPr="00025E6D">
              <w:rPr>
                <w:lang w:val="kk"/>
              </w:rPr>
              <w:softHyphen/>
            </w:r>
          </w:p>
          <w:p w14:paraId="01E260AA" w14:textId="08B3A502" w:rsidR="00025E6D" w:rsidRPr="00025E6D" w:rsidRDefault="00B5221F" w:rsidP="00025E6D">
            <w:pPr>
              <w:pStyle w:val="13213"/>
            </w:pPr>
            <w:r w:rsidRPr="00025E6D">
              <w:rPr>
                <w:lang w:val="kk"/>
              </w:rPr>
              <w:t xml:space="preserve">Аз қимылды </w:t>
            </w:r>
            <w:r w:rsidRPr="00025E6D">
              <w:rPr>
                <w:lang w:val="kk"/>
              </w:rPr>
              <w:softHyphen/>
            </w:r>
            <w:r w:rsidRPr="00025E6D">
              <w:rPr>
                <w:lang w:val="kk"/>
              </w:rPr>
              <w:softHyphen/>
              <w:t>ойын «Біз тары септік…» (дене тәрбиесі).</w:t>
            </w:r>
          </w:p>
        </w:tc>
        <w:tc>
          <w:tcPr>
            <w:tcW w:w="2551" w:type="dxa"/>
            <w:tcBorders>
              <w:top w:val="single" w:sz="4" w:space="0" w:color="000000"/>
              <w:left w:val="single" w:sz="4" w:space="0" w:color="000000"/>
              <w:bottom w:val="single" w:sz="4" w:space="0" w:color="000000"/>
              <w:right w:val="single" w:sz="4" w:space="0" w:color="000000"/>
            </w:tcBorders>
          </w:tcPr>
          <w:p w14:paraId="38305CC3" w14:textId="77777777" w:rsidR="00025E6D" w:rsidRDefault="00B5221F" w:rsidP="00025E6D">
            <w:pPr>
              <w:pStyle w:val="13213"/>
            </w:pPr>
            <w:r w:rsidRPr="00025E6D">
              <w:rPr>
                <w:lang w:val="kk"/>
              </w:rPr>
              <w:t>"Жас сарбаз" топтары арасындағы әскери - патриоттық әндердің жобалық байқауы</w:t>
            </w:r>
          </w:p>
          <w:p w14:paraId="64A315A0" w14:textId="6B18F9B4" w:rsidR="00025E6D" w:rsidRPr="00B5221F" w:rsidRDefault="00B5221F" w:rsidP="00025E6D">
            <w:pPr>
              <w:pStyle w:val="13213"/>
              <w:rPr>
                <w:lang w:val="kk"/>
              </w:rPr>
            </w:pPr>
            <w:r w:rsidRPr="00025E6D">
              <w:rPr>
                <w:lang w:val="kk"/>
              </w:rPr>
              <w:softHyphen/>
            </w:r>
            <w:r w:rsidRPr="00025E6D">
              <w:rPr>
                <w:lang w:val="kk"/>
              </w:rPr>
              <w:softHyphen/>
              <w:t>Қазақстан қалалары туралы ұсыныстарды нақтылау. Артикуляциялық гимнастика «Жылқы» (қоршаған ортамен таныстыру, сөйлеуді дамыту, мүсіндеу): сөйлеуде сын есімдерді, етістіктерді, үстеулерді, шылауларды пайдалану, артикуляциялық аппаратты жетілдіру, Отанымызға деген мақтаныш сезімін тәрбиелеу.</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p w14:paraId="5F8179FC" w14:textId="6ECDE9EF" w:rsidR="00025E6D" w:rsidRPr="00025E6D" w:rsidRDefault="00B5221F" w:rsidP="00025E6D">
            <w:pPr>
              <w:pStyle w:val="13213"/>
            </w:pPr>
            <w:r w:rsidRPr="00025E6D">
              <w:rPr>
                <w:lang w:val="kk"/>
              </w:rPr>
              <w:t xml:space="preserve">Аз қимылды </w:t>
            </w:r>
            <w:r w:rsidRPr="00025E6D">
              <w:rPr>
                <w:lang w:val="kk"/>
              </w:rPr>
              <w:softHyphen/>
            </w:r>
            <w:r w:rsidRPr="00025E6D">
              <w:rPr>
                <w:lang w:val="kk"/>
              </w:rPr>
              <w:softHyphen/>
            </w:r>
            <w:r w:rsidRPr="00025E6D">
              <w:rPr>
                <w:lang w:val="kk"/>
              </w:rPr>
              <w:softHyphen/>
              <w:t>ойын «Алақандарыңды жоғары көтер…» (дене тәрбиесі).</w:t>
            </w:r>
          </w:p>
          <w:p w14:paraId="0531A7BF" w14:textId="77777777" w:rsidR="00025E6D" w:rsidRPr="00025E6D" w:rsidRDefault="00025E6D" w:rsidP="00025E6D">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5CFCECC7" w14:textId="6C94561B" w:rsidR="00025E6D" w:rsidRPr="00B5221F" w:rsidRDefault="00B5221F" w:rsidP="00025E6D">
            <w:pPr>
              <w:pStyle w:val="13213"/>
              <w:rPr>
                <w:lang w:val="kk"/>
              </w:rPr>
            </w:pPr>
            <w:r w:rsidRPr="00025E6D">
              <w:rPr>
                <w:lang w:val="kk"/>
              </w:rPr>
              <w:t>Жануарлардың және олардың төлдерінің өмірі туралы білімін нақтылау (Қоршаған ортамен таныстыру) Жабайы жануарлар, олардың сыртқы түрі, тіршілік ету ортасы, тамақтану туралы түсініктерін кеңейтуді жалғастыру.</w:t>
            </w:r>
            <w:r w:rsidRPr="00025E6D">
              <w:rPr>
                <w:lang w:val="kk"/>
              </w:rPr>
              <w:softHyphen/>
            </w:r>
            <w:r w:rsidRPr="00025E6D">
              <w:rPr>
                <w:lang w:val="kk"/>
              </w:rPr>
              <w:softHyphen/>
              <w:t xml:space="preserve">                            «Керемет қап» ойыны (Математика негіздері, сөйлеудің дамуы) Көру және сезу арқылы геометриялық, көлемді фигураларды зерттеуге ынталандыру</w:t>
            </w:r>
            <w:r w:rsidRPr="00025E6D">
              <w:rPr>
                <w:lang w:val="kk"/>
              </w:rPr>
              <w:softHyphen/>
            </w:r>
            <w:r w:rsidRPr="00025E6D">
              <w:rPr>
                <w:lang w:val="kk"/>
              </w:rPr>
              <w:softHyphen/>
            </w:r>
            <w:r w:rsidRPr="00025E6D">
              <w:rPr>
                <w:lang w:val="kk"/>
              </w:rPr>
              <w:softHyphen/>
            </w:r>
          </w:p>
          <w:p w14:paraId="6E147671" w14:textId="77777777" w:rsidR="00025E6D" w:rsidRPr="00B5221F" w:rsidRDefault="00025E6D" w:rsidP="00025E6D">
            <w:pPr>
              <w:pStyle w:val="13213"/>
              <w:rPr>
                <w:lang w:val="kk"/>
              </w:rPr>
            </w:pPr>
          </w:p>
        </w:tc>
      </w:tr>
      <w:tr w:rsidR="00E10AAA" w14:paraId="5AF32558"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6A26AC2" w14:textId="7E59D51E" w:rsidR="00025E6D" w:rsidRPr="00025E6D" w:rsidRDefault="00B5221F" w:rsidP="00025E6D">
            <w:pPr>
              <w:pStyle w:val="13213"/>
            </w:pPr>
            <w:r w:rsidRPr="00025E6D">
              <w:rPr>
                <w:lang w:val="kk"/>
              </w:rPr>
              <w:t>Ертеңгілік жаттығу</w:t>
            </w:r>
          </w:p>
        </w:tc>
        <w:tc>
          <w:tcPr>
            <w:tcW w:w="2835" w:type="dxa"/>
            <w:tcBorders>
              <w:top w:val="single" w:sz="4" w:space="0" w:color="000000"/>
              <w:left w:val="single" w:sz="4" w:space="0" w:color="000000"/>
              <w:bottom w:val="single" w:sz="4" w:space="0" w:color="000000"/>
              <w:right w:val="single" w:sz="4" w:space="0" w:color="000000"/>
            </w:tcBorders>
          </w:tcPr>
          <w:p w14:paraId="4FE68ADD" w14:textId="4A5D7747" w:rsidR="00025E6D" w:rsidRPr="00025E6D" w:rsidRDefault="00B5221F" w:rsidP="00025E6D">
            <w:pPr>
              <w:pStyle w:val="13213"/>
            </w:pPr>
            <w:r w:rsidRPr="00025E6D">
              <w:rPr>
                <w:lang w:val="kk"/>
              </w:rPr>
              <w:t>(Дене тәрбиесі) Заттармен және заттарсыз қол және иық белдеуіне арналған жаттығуларды орындау білігін қалыптастыру)</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5A6A19D3" w14:textId="1A151998" w:rsidR="00025E6D" w:rsidRPr="00025E6D" w:rsidRDefault="00B5221F" w:rsidP="00025E6D">
            <w:pPr>
              <w:pStyle w:val="13213"/>
            </w:pPr>
            <w:r w:rsidRPr="00025E6D">
              <w:rPr>
                <w:lang w:val="kk"/>
              </w:rPr>
              <w:t>(Дене тәрбиесі) Заттармен және заттарсыз қол және иық белдеуіне арналған жаттығуларды орындау білігін қалыптастыру)</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336D8FD1" w14:textId="2F468C0B" w:rsidR="00025E6D" w:rsidRPr="00025E6D" w:rsidRDefault="00B5221F" w:rsidP="00025E6D">
            <w:pPr>
              <w:pStyle w:val="13213"/>
            </w:pPr>
            <w:r w:rsidRPr="00025E6D">
              <w:rPr>
                <w:lang w:val="kk"/>
              </w:rPr>
              <w:t>(Дене тәрбиесі) Заттармен және заттарсыз қол және иық белдеуіне арналған жаттығуларды орындау білігін қалыптастыру)</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0D330871" w14:textId="62E58725" w:rsidR="00025E6D" w:rsidRPr="00025E6D" w:rsidRDefault="00B5221F" w:rsidP="00025E6D">
            <w:pPr>
              <w:pStyle w:val="13213"/>
            </w:pPr>
            <w:r w:rsidRPr="00025E6D">
              <w:rPr>
                <w:lang w:val="kk"/>
              </w:rPr>
              <w:t>(Дене тәрбиесі) Заттармен және заттарсыз қол және иық белдеуіне арналған жаттығуларды орындау білігін қалыптастыру)</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79D77D69" w14:textId="016C3554" w:rsidR="00025E6D" w:rsidRPr="00025E6D" w:rsidRDefault="00B5221F" w:rsidP="00025E6D">
            <w:pPr>
              <w:pStyle w:val="13213"/>
            </w:pPr>
            <w:r w:rsidRPr="00025E6D">
              <w:rPr>
                <w:lang w:val="kk"/>
              </w:rPr>
              <w:t>(Дене тәрбиесі) Заттармен және заттарсыз қол және иық белдеуіне арналған жаттығуларды орындау білігін қалыптастыру)</w:t>
            </w:r>
            <w:r w:rsidRPr="00025E6D">
              <w:rPr>
                <w:lang w:val="kk"/>
              </w:rPr>
              <w:softHyphen/>
            </w:r>
            <w:r w:rsidRPr="00025E6D">
              <w:rPr>
                <w:lang w:val="kk"/>
              </w:rPr>
              <w:softHyphen/>
            </w:r>
            <w:r w:rsidRPr="00025E6D">
              <w:rPr>
                <w:lang w:val="kk"/>
              </w:rPr>
              <w:softHyphen/>
            </w:r>
            <w:r w:rsidRPr="00025E6D">
              <w:rPr>
                <w:lang w:val="kk"/>
              </w:rPr>
              <w:softHyphen/>
            </w:r>
          </w:p>
        </w:tc>
      </w:tr>
      <w:tr w:rsidR="00E10AAA" w:rsidRPr="00DD415F" w14:paraId="748A2D15" w14:textId="77777777" w:rsidTr="00025E6D">
        <w:trPr>
          <w:trHeight w:val="69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B9749F" w14:textId="77777777" w:rsidR="00025E6D" w:rsidRPr="00025E6D" w:rsidRDefault="00B5221F" w:rsidP="00025E6D">
            <w:pPr>
              <w:pStyle w:val="13213"/>
            </w:pPr>
            <w:r w:rsidRPr="00025E6D">
              <w:rPr>
                <w:lang w:val="kk"/>
              </w:rPr>
              <w:t>Таңғы ас</w:t>
            </w:r>
          </w:p>
        </w:tc>
        <w:tc>
          <w:tcPr>
            <w:tcW w:w="2835" w:type="dxa"/>
            <w:tcBorders>
              <w:top w:val="single" w:sz="4" w:space="0" w:color="000000"/>
              <w:left w:val="single" w:sz="4" w:space="0" w:color="000000"/>
              <w:bottom w:val="single" w:sz="4" w:space="0" w:color="000000"/>
              <w:right w:val="single" w:sz="4" w:space="0" w:color="000000"/>
            </w:tcBorders>
          </w:tcPr>
          <w:p w14:paraId="74BBE83A" w14:textId="77777777" w:rsidR="00025E6D" w:rsidRPr="00025E6D" w:rsidRDefault="00B5221F" w:rsidP="00025E6D">
            <w:pPr>
              <w:pStyle w:val="13213"/>
            </w:pPr>
            <w:r w:rsidRPr="00025E6D">
              <w:rPr>
                <w:lang w:val="kk"/>
              </w:rPr>
              <w:t>Кезекшілердің жұмысы.</w:t>
            </w:r>
          </w:p>
          <w:p w14:paraId="67C8EB8F" w14:textId="77777777" w:rsidR="00025E6D" w:rsidRPr="00B5221F" w:rsidRDefault="00B5221F" w:rsidP="00025E6D">
            <w:pPr>
              <w:pStyle w:val="13213"/>
              <w:rPr>
                <w:lang w:val="kk"/>
              </w:rPr>
            </w:pPr>
            <w:r w:rsidRPr="00025E6D">
              <w:rPr>
                <w:lang w:val="kk"/>
              </w:rPr>
              <w:t>Балаларды ұқыптылыққа баулу.</w:t>
            </w:r>
            <w:r w:rsidRPr="00025E6D">
              <w:rPr>
                <w:lang w:val="kk"/>
              </w:rPr>
              <w:softHyphen/>
              <w:t xml:space="preserve"> Өзіне-өзі қызмет </w:t>
            </w:r>
            <w:r w:rsidRPr="00025E6D">
              <w:rPr>
                <w:lang w:val="kk"/>
              </w:rPr>
              <w:softHyphen/>
              <w:t>көрсету дағдыларын жетілдіру.</w:t>
            </w:r>
          </w:p>
          <w:p w14:paraId="06640197" w14:textId="77777777" w:rsidR="00D601DC" w:rsidRDefault="00B5221F" w:rsidP="00025E6D">
            <w:pPr>
              <w:pStyle w:val="13213"/>
            </w:pPr>
            <w:r w:rsidRPr="00025E6D">
              <w:rPr>
                <w:lang w:val="kk"/>
              </w:rPr>
              <w:t xml:space="preserve">«Тату үйдің тамағы тәтті». (В дружном доме вся еда вкусная). </w:t>
            </w:r>
          </w:p>
          <w:p w14:paraId="2201BBC5" w14:textId="3A310A46" w:rsidR="00025E6D" w:rsidRPr="00025E6D" w:rsidRDefault="00B5221F" w:rsidP="00025E6D">
            <w:pPr>
              <w:pStyle w:val="13213"/>
            </w:pPr>
            <w:r w:rsidRPr="00025E6D">
              <w:rPr>
                <w:lang w:val="kk"/>
              </w:rPr>
              <w:t>Ас болсын! (қазақ тілі)</w:t>
            </w:r>
          </w:p>
        </w:tc>
        <w:tc>
          <w:tcPr>
            <w:tcW w:w="2835" w:type="dxa"/>
            <w:tcBorders>
              <w:top w:val="single" w:sz="4" w:space="0" w:color="000000"/>
              <w:left w:val="single" w:sz="4" w:space="0" w:color="000000"/>
              <w:bottom w:val="single" w:sz="4" w:space="0" w:color="000000"/>
              <w:right w:val="single" w:sz="4" w:space="0" w:color="000000"/>
            </w:tcBorders>
          </w:tcPr>
          <w:p w14:paraId="378D40D8" w14:textId="77777777" w:rsidR="00025E6D" w:rsidRPr="00025E6D" w:rsidRDefault="00B5221F" w:rsidP="00025E6D">
            <w:pPr>
              <w:pStyle w:val="13213"/>
            </w:pPr>
            <w:r w:rsidRPr="00025E6D">
              <w:rPr>
                <w:lang w:val="kk"/>
              </w:rPr>
              <w:t>Кезекшілердің жұмысы.</w:t>
            </w:r>
          </w:p>
          <w:p w14:paraId="40FD74DD" w14:textId="77777777" w:rsidR="00025E6D" w:rsidRPr="00B5221F" w:rsidRDefault="00B5221F" w:rsidP="00025E6D">
            <w:pPr>
              <w:pStyle w:val="13213"/>
              <w:rPr>
                <w:lang w:val="kk"/>
              </w:rPr>
            </w:pPr>
            <w:r w:rsidRPr="00025E6D">
              <w:rPr>
                <w:lang w:val="kk"/>
              </w:rPr>
              <w:t>Балаларды ұқыптылыққа баулу.</w:t>
            </w:r>
            <w:r w:rsidRPr="00025E6D">
              <w:rPr>
                <w:lang w:val="kk"/>
              </w:rPr>
              <w:softHyphen/>
              <w:t xml:space="preserve"> Өзіне-өзі қызмет </w:t>
            </w:r>
            <w:r w:rsidRPr="00025E6D">
              <w:rPr>
                <w:lang w:val="kk"/>
              </w:rPr>
              <w:softHyphen/>
              <w:t>көрсету дағдыларын жетілдіру.</w:t>
            </w:r>
          </w:p>
          <w:p w14:paraId="4D5E1EEA" w14:textId="77777777" w:rsidR="00D601DC" w:rsidRPr="00B5221F" w:rsidRDefault="00B5221F" w:rsidP="00025E6D">
            <w:pPr>
              <w:pStyle w:val="13213"/>
              <w:rPr>
                <w:lang w:val="kk"/>
              </w:rPr>
            </w:pPr>
            <w:r w:rsidRPr="00025E6D">
              <w:rPr>
                <w:lang w:val="kk"/>
              </w:rPr>
              <w:t>Көркем сөз: «Тәбет тамақтану барысында келеді».</w:t>
            </w:r>
            <w:r w:rsidRPr="00025E6D">
              <w:rPr>
                <w:lang w:val="kk"/>
              </w:rPr>
              <w:softHyphen/>
              <w:t xml:space="preserve"> </w:t>
            </w:r>
          </w:p>
          <w:p w14:paraId="56790652" w14:textId="459DAF62" w:rsidR="00025E6D" w:rsidRPr="00025E6D" w:rsidRDefault="00B5221F" w:rsidP="00025E6D">
            <w:pPr>
              <w:pStyle w:val="13213"/>
            </w:pPr>
            <w:r w:rsidRPr="00025E6D">
              <w:rPr>
                <w:lang w:val="kk"/>
              </w:rPr>
              <w:t>Ас болсын! (қазақ тілі)</w:t>
            </w:r>
          </w:p>
        </w:tc>
        <w:tc>
          <w:tcPr>
            <w:tcW w:w="2694" w:type="dxa"/>
            <w:tcBorders>
              <w:top w:val="single" w:sz="4" w:space="0" w:color="000000"/>
              <w:left w:val="single" w:sz="4" w:space="0" w:color="000000"/>
              <w:bottom w:val="single" w:sz="4" w:space="0" w:color="000000"/>
              <w:right w:val="single" w:sz="4" w:space="0" w:color="000000"/>
            </w:tcBorders>
          </w:tcPr>
          <w:p w14:paraId="7BF44EED" w14:textId="77777777" w:rsidR="00025E6D" w:rsidRPr="00025E6D" w:rsidRDefault="00B5221F" w:rsidP="00025E6D">
            <w:pPr>
              <w:pStyle w:val="13213"/>
            </w:pPr>
            <w:r w:rsidRPr="00025E6D">
              <w:rPr>
                <w:lang w:val="kk"/>
              </w:rPr>
              <w:t>Кезекшілердің жұмысы</w:t>
            </w:r>
          </w:p>
          <w:p w14:paraId="6684E3D0" w14:textId="77777777" w:rsidR="00025E6D" w:rsidRPr="00B5221F" w:rsidRDefault="00B5221F" w:rsidP="00025E6D">
            <w:pPr>
              <w:pStyle w:val="13213"/>
              <w:rPr>
                <w:lang w:val="kk"/>
              </w:rPr>
            </w:pPr>
            <w:r w:rsidRPr="00025E6D">
              <w:rPr>
                <w:lang w:val="kk"/>
              </w:rPr>
              <w:t>Балаларды ұқыптылыққа баулу.</w:t>
            </w:r>
            <w:r w:rsidRPr="00025E6D">
              <w:rPr>
                <w:lang w:val="kk"/>
              </w:rPr>
              <w:softHyphen/>
              <w:t xml:space="preserve"> Өзіне-өзі қызмет көрсету дағдыларын жетілдіру.</w:t>
            </w:r>
            <w:r w:rsidRPr="00025E6D">
              <w:rPr>
                <w:lang w:val="kk"/>
              </w:rPr>
              <w:softHyphen/>
            </w:r>
            <w:r w:rsidRPr="00025E6D">
              <w:rPr>
                <w:lang w:val="kk"/>
              </w:rPr>
              <w:softHyphen/>
            </w:r>
          </w:p>
          <w:p w14:paraId="13249D5F" w14:textId="77777777" w:rsidR="00025E6D" w:rsidRPr="00025E6D" w:rsidRDefault="00B5221F" w:rsidP="00025E6D">
            <w:pPr>
              <w:pStyle w:val="13213"/>
            </w:pPr>
            <w:r w:rsidRPr="00025E6D">
              <w:rPr>
                <w:lang w:val="kk"/>
              </w:rPr>
              <w:t>Көркем сөз: «Диірмен суымен күшті, ал адам – тағаммен».</w:t>
            </w:r>
            <w:r w:rsidRPr="00025E6D">
              <w:rPr>
                <w:lang w:val="kk"/>
              </w:rPr>
              <w:softHyphen/>
              <w:t xml:space="preserve"> Ас болсын! (қазақ тілі)</w:t>
            </w:r>
          </w:p>
        </w:tc>
        <w:tc>
          <w:tcPr>
            <w:tcW w:w="2551" w:type="dxa"/>
            <w:tcBorders>
              <w:top w:val="single" w:sz="4" w:space="0" w:color="000000"/>
              <w:left w:val="single" w:sz="4" w:space="0" w:color="000000"/>
              <w:bottom w:val="single" w:sz="4" w:space="0" w:color="000000"/>
              <w:right w:val="single" w:sz="4" w:space="0" w:color="000000"/>
            </w:tcBorders>
          </w:tcPr>
          <w:p w14:paraId="7EB6142F" w14:textId="77777777" w:rsidR="00025E6D" w:rsidRPr="00025E6D" w:rsidRDefault="00B5221F" w:rsidP="00025E6D">
            <w:pPr>
              <w:pStyle w:val="13213"/>
            </w:pPr>
            <w:r w:rsidRPr="00025E6D">
              <w:rPr>
                <w:lang w:val="kk"/>
              </w:rPr>
              <w:t xml:space="preserve">Дұрыс отырғыш қалыптарын қадағалау және тамақтану этикасын сақтау </w:t>
            </w:r>
            <w:r w:rsidRPr="00025E6D">
              <w:rPr>
                <w:lang w:val="kk"/>
              </w:rPr>
              <w:softHyphen/>
            </w:r>
            <w:r w:rsidRPr="00025E6D">
              <w:rPr>
                <w:lang w:val="kk"/>
              </w:rPr>
              <w:softHyphen/>
            </w:r>
            <w:r w:rsidRPr="00025E6D">
              <w:rPr>
                <w:lang w:val="kk"/>
              </w:rPr>
              <w:softHyphen/>
            </w:r>
          </w:p>
          <w:p w14:paraId="2A3144A3" w14:textId="2ED4C875" w:rsidR="00025E6D" w:rsidRPr="00025E6D" w:rsidRDefault="00B5221F" w:rsidP="00025E6D">
            <w:pPr>
              <w:pStyle w:val="13213"/>
            </w:pPr>
            <w:r w:rsidRPr="00025E6D">
              <w:rPr>
                <w:lang w:val="kk"/>
              </w:rPr>
              <w:t>(Ас болсын! Май, қант) (қазақ тілі)</w:t>
            </w:r>
          </w:p>
        </w:tc>
        <w:tc>
          <w:tcPr>
            <w:tcW w:w="2693" w:type="dxa"/>
            <w:tcBorders>
              <w:top w:val="single" w:sz="4" w:space="0" w:color="000000"/>
              <w:left w:val="single" w:sz="4" w:space="0" w:color="000000"/>
              <w:bottom w:val="single" w:sz="4" w:space="0" w:color="000000"/>
              <w:right w:val="single" w:sz="4" w:space="0" w:color="000000"/>
            </w:tcBorders>
          </w:tcPr>
          <w:p w14:paraId="3F22FAE8" w14:textId="77777777" w:rsidR="00025E6D" w:rsidRPr="00DD415F" w:rsidRDefault="00B5221F" w:rsidP="00025E6D">
            <w:pPr>
              <w:pStyle w:val="13213"/>
              <w:rPr>
                <w:lang w:val="kk"/>
              </w:rPr>
            </w:pPr>
            <w:r w:rsidRPr="00025E6D">
              <w:rPr>
                <w:lang w:val="kk"/>
              </w:rPr>
              <w:t>Сыпайылыққа, тазалыққа деген қабілетті тәрбиелеу.</w:t>
            </w:r>
            <w:r w:rsidRPr="00025E6D">
              <w:rPr>
                <w:lang w:val="kk"/>
              </w:rPr>
              <w:softHyphen/>
              <w:t xml:space="preserve"> Дұрыс дене қалпын сақтау, ас құралдарын дұрыс пайдалану. </w:t>
            </w:r>
            <w:r w:rsidRPr="00025E6D">
              <w:rPr>
                <w:lang w:val="kk"/>
              </w:rPr>
              <w:softHyphen/>
            </w:r>
          </w:p>
          <w:p w14:paraId="3C005A04" w14:textId="341AF4FD" w:rsidR="00025E6D" w:rsidRPr="00DD415F" w:rsidRDefault="00B5221F" w:rsidP="00025E6D">
            <w:pPr>
              <w:pStyle w:val="13213"/>
              <w:rPr>
                <w:lang w:val="kk"/>
              </w:rPr>
            </w:pPr>
            <w:r w:rsidRPr="00025E6D">
              <w:rPr>
                <w:lang w:val="kk"/>
              </w:rPr>
              <w:t xml:space="preserve"> (Ас болсын! Шай, нан) (қазақ тілі)</w:t>
            </w:r>
          </w:p>
        </w:tc>
      </w:tr>
      <w:tr w:rsidR="00E10AAA" w14:paraId="03AF4935"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3F07277" w14:textId="09356881" w:rsidR="00025E6D" w:rsidRPr="00025E6D" w:rsidRDefault="00B5221F" w:rsidP="00025E6D">
            <w:pPr>
              <w:pStyle w:val="13213"/>
            </w:pPr>
            <w:r w:rsidRPr="00025E6D">
              <w:rPr>
                <w:lang w:val="kk"/>
              </w:rPr>
              <w:t>Ұйымдастырылған іс-әрекетті өткізуге дайындық</w:t>
            </w:r>
          </w:p>
        </w:tc>
        <w:tc>
          <w:tcPr>
            <w:tcW w:w="2835" w:type="dxa"/>
            <w:tcBorders>
              <w:top w:val="single" w:sz="4" w:space="0" w:color="000000"/>
              <w:left w:val="single" w:sz="4" w:space="0" w:color="000000"/>
              <w:bottom w:val="single" w:sz="4" w:space="0" w:color="000000"/>
              <w:right w:val="single" w:sz="4" w:space="0" w:color="000000"/>
            </w:tcBorders>
          </w:tcPr>
          <w:p w14:paraId="6A64388A" w14:textId="77777777" w:rsidR="00025E6D" w:rsidRPr="00025E6D" w:rsidRDefault="00B5221F" w:rsidP="00025E6D">
            <w:pPr>
              <w:pStyle w:val="13213"/>
            </w:pPr>
            <w:r w:rsidRPr="00025E6D">
              <w:rPr>
                <w:lang w:val="kk"/>
              </w:rPr>
              <w:t>Мотивациялық жағдай: өзара көмекке назар аударамыз</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p w14:paraId="21D9E2F9" w14:textId="77777777" w:rsidR="00025E6D" w:rsidRPr="00025E6D" w:rsidRDefault="00025E6D" w:rsidP="00025E6D">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3EE51FF5" w14:textId="77777777" w:rsidR="00025E6D" w:rsidRPr="00025E6D" w:rsidRDefault="00B5221F" w:rsidP="00025E6D">
            <w:pPr>
              <w:pStyle w:val="13213"/>
            </w:pPr>
            <w:r w:rsidRPr="00025E6D">
              <w:rPr>
                <w:lang w:val="kk"/>
              </w:rPr>
              <w:t>Бірлескен жоспарларды талқылау, ережелер туралы шарт</w:t>
            </w:r>
            <w:r w:rsidRPr="00025E6D">
              <w:rPr>
                <w:lang w:val="kk"/>
              </w:rPr>
              <w:softHyphen/>
              <w:t xml:space="preserve"> </w:t>
            </w:r>
          </w:p>
        </w:tc>
        <w:tc>
          <w:tcPr>
            <w:tcW w:w="2694" w:type="dxa"/>
            <w:tcBorders>
              <w:top w:val="single" w:sz="4" w:space="0" w:color="000000"/>
              <w:left w:val="single" w:sz="4" w:space="0" w:color="000000"/>
              <w:bottom w:val="single" w:sz="4" w:space="0" w:color="000000"/>
              <w:right w:val="single" w:sz="4" w:space="0" w:color="000000"/>
            </w:tcBorders>
          </w:tcPr>
          <w:p w14:paraId="7707C800" w14:textId="77777777" w:rsidR="00025E6D" w:rsidRPr="00025E6D" w:rsidRDefault="00B5221F" w:rsidP="00025E6D">
            <w:pPr>
              <w:pStyle w:val="13213"/>
            </w:pPr>
            <w:r w:rsidRPr="00025E6D">
              <w:rPr>
                <w:lang w:val="kk"/>
              </w:rPr>
              <w:t>Қиын жағдайдан шығудың жолын табу (Біз не істейміз?</w:t>
            </w:r>
            <w:r w:rsidRPr="00025E6D">
              <w:rPr>
                <w:lang w:val="kk"/>
              </w:rPr>
              <w:softHyphen/>
            </w:r>
            <w:r w:rsidRPr="00025E6D">
              <w:rPr>
                <w:lang w:val="kk"/>
              </w:rPr>
              <w:softHyphen/>
            </w:r>
            <w:r w:rsidRPr="00025E6D">
              <w:rPr>
                <w:lang w:val="kk"/>
              </w:rPr>
              <w:softHyphen/>
              <w:t xml:space="preserve"> Қалай істеу керек?)</w:t>
            </w:r>
            <w:r w:rsidRPr="00025E6D">
              <w:rPr>
                <w:lang w:val="kk"/>
              </w:rPr>
              <w:softHyphen/>
              <w:t xml:space="preserve"> </w:t>
            </w:r>
          </w:p>
          <w:p w14:paraId="0090AB94" w14:textId="77777777" w:rsidR="00025E6D" w:rsidRPr="00025E6D" w:rsidRDefault="00025E6D" w:rsidP="00025E6D">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4912FEBE" w14:textId="77777777" w:rsidR="00025E6D" w:rsidRPr="00025E6D" w:rsidRDefault="00B5221F" w:rsidP="00025E6D">
            <w:pPr>
              <w:pStyle w:val="13213"/>
            </w:pPr>
            <w:r w:rsidRPr="00025E6D">
              <w:rPr>
                <w:lang w:val="kk"/>
              </w:rPr>
              <w:t>Қызығушылықтар бойынша қызмет түрін таңдау, қоршаған ортаны ұйымдастыру</w:t>
            </w:r>
            <w:r w:rsidRPr="00025E6D">
              <w:rPr>
                <w:lang w:val="kk"/>
              </w:rPr>
              <w:softHyphen/>
              <w:t xml:space="preserve">                           Тәрбиешіге ойыншықтарды тазалауға көмектесуге және ұстауға деген ұмтылысты тәрбиелеу</w:t>
            </w:r>
          </w:p>
        </w:tc>
        <w:tc>
          <w:tcPr>
            <w:tcW w:w="2693" w:type="dxa"/>
            <w:tcBorders>
              <w:top w:val="single" w:sz="4" w:space="0" w:color="000000"/>
              <w:left w:val="single" w:sz="4" w:space="0" w:color="000000"/>
              <w:bottom w:val="single" w:sz="4" w:space="0" w:color="000000"/>
              <w:right w:val="single" w:sz="4" w:space="0" w:color="000000"/>
            </w:tcBorders>
          </w:tcPr>
          <w:p w14:paraId="78C39EC8" w14:textId="77777777" w:rsidR="00025E6D" w:rsidRPr="00025E6D" w:rsidRDefault="00B5221F" w:rsidP="00025E6D">
            <w:pPr>
              <w:pStyle w:val="13213"/>
            </w:pPr>
            <w:r w:rsidRPr="00025E6D">
              <w:rPr>
                <w:lang w:val="kk"/>
              </w:rPr>
              <w:t>Мәселені шешу үшін жаңа ақпаратты енгізу</w:t>
            </w:r>
            <w:r w:rsidRPr="00025E6D">
              <w:rPr>
                <w:lang w:val="kk"/>
              </w:rPr>
              <w:softHyphen/>
            </w:r>
            <w:r w:rsidRPr="00025E6D">
              <w:rPr>
                <w:lang w:val="kk"/>
              </w:rPr>
              <w:softHyphen/>
              <w:t xml:space="preserve"> Қарапайымдылықты, жауаптылықты, мейірімді және әділ болуға деген ұмтылысты тәрбиелеу.</w:t>
            </w:r>
            <w:r w:rsidRPr="00025E6D">
              <w:rPr>
                <w:lang w:val="kk"/>
              </w:rPr>
              <w:softHyphen/>
            </w:r>
            <w:r w:rsidRPr="00025E6D">
              <w:rPr>
                <w:lang w:val="kk"/>
              </w:rPr>
              <w:softHyphen/>
            </w:r>
            <w:r w:rsidRPr="00025E6D">
              <w:rPr>
                <w:lang w:val="kk"/>
              </w:rPr>
              <w:softHyphen/>
            </w:r>
          </w:p>
        </w:tc>
      </w:tr>
      <w:tr w:rsidR="00E10AAA" w14:paraId="4785B2B0"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698351E" w14:textId="60F6C120" w:rsidR="00025E6D" w:rsidRPr="00025E6D" w:rsidRDefault="00B5221F" w:rsidP="00025E6D">
            <w:pPr>
              <w:pStyle w:val="13213"/>
            </w:pPr>
            <w:r w:rsidRPr="00025E6D">
              <w:rPr>
                <w:lang w:val="kk"/>
              </w:rPr>
              <w:t>Кесте бойынша ұйымдастырылған іс-әрекет</w:t>
            </w:r>
          </w:p>
        </w:tc>
        <w:tc>
          <w:tcPr>
            <w:tcW w:w="2835" w:type="dxa"/>
            <w:tcBorders>
              <w:top w:val="single" w:sz="4" w:space="0" w:color="000000"/>
              <w:left w:val="single" w:sz="4" w:space="0" w:color="000000"/>
              <w:bottom w:val="single" w:sz="4" w:space="0" w:color="000000"/>
              <w:right w:val="single" w:sz="4" w:space="0" w:color="000000"/>
            </w:tcBorders>
          </w:tcPr>
          <w:p w14:paraId="263682D1" w14:textId="77777777" w:rsidR="00025E6D" w:rsidRPr="00025E6D" w:rsidRDefault="00025E6D" w:rsidP="00025E6D">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1445513D" w14:textId="3BF4AC4A" w:rsidR="00025E6D" w:rsidRPr="00025E6D" w:rsidRDefault="00025E6D" w:rsidP="00025E6D">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7BE780DE" w14:textId="77777777" w:rsidR="00025E6D" w:rsidRPr="00025E6D" w:rsidRDefault="00025E6D" w:rsidP="00025E6D">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5BEA6E02" w14:textId="61816460" w:rsidR="00025E6D" w:rsidRPr="00025E6D" w:rsidRDefault="00025E6D" w:rsidP="00025E6D">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6D5EA2E" w14:textId="755BE587" w:rsidR="00025E6D" w:rsidRPr="00025E6D" w:rsidRDefault="00025E6D" w:rsidP="00025E6D">
            <w:pPr>
              <w:pStyle w:val="13213"/>
            </w:pPr>
          </w:p>
        </w:tc>
      </w:tr>
      <w:tr w:rsidR="00E10AAA" w14:paraId="33239BDF"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6514ECE" w14:textId="77777777" w:rsidR="00025E6D" w:rsidRPr="00025E6D" w:rsidRDefault="00B5221F" w:rsidP="00025E6D">
            <w:pPr>
              <w:pStyle w:val="13213"/>
            </w:pPr>
            <w:r w:rsidRPr="00025E6D">
              <w:rPr>
                <w:lang w:val="kk"/>
              </w:rPr>
              <w:t>Серуенге дайындық</w:t>
            </w:r>
            <w:r w:rsidRPr="00025E6D">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284930D8" w14:textId="77777777" w:rsidR="00025E6D" w:rsidRPr="00025E6D" w:rsidRDefault="00B5221F" w:rsidP="00025E6D">
            <w:pPr>
              <w:pStyle w:val="13213"/>
            </w:pPr>
            <w:r w:rsidRPr="00025E6D">
              <w:rPr>
                <w:lang w:val="kk"/>
              </w:rPr>
              <w:t>Серуенге деген қызығушылықты ынталандыру.</w:t>
            </w:r>
          </w:p>
        </w:tc>
        <w:tc>
          <w:tcPr>
            <w:tcW w:w="2835" w:type="dxa"/>
            <w:tcBorders>
              <w:top w:val="single" w:sz="4" w:space="0" w:color="000000"/>
              <w:left w:val="single" w:sz="4" w:space="0" w:color="000000"/>
              <w:bottom w:val="single" w:sz="4" w:space="0" w:color="000000"/>
              <w:right w:val="single" w:sz="4" w:space="0" w:color="000000"/>
            </w:tcBorders>
          </w:tcPr>
          <w:p w14:paraId="1AE399A0" w14:textId="77777777" w:rsidR="00025E6D" w:rsidRPr="00025E6D" w:rsidRDefault="00B5221F" w:rsidP="00025E6D">
            <w:pPr>
              <w:pStyle w:val="13213"/>
            </w:pPr>
            <w:r w:rsidRPr="00025E6D">
              <w:rPr>
                <w:lang w:val="kk"/>
              </w:rPr>
              <w:t>Жеке әңгімелер (жағдай бойынша)</w:t>
            </w:r>
            <w:r w:rsidRPr="00025E6D">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288949B8" w14:textId="77777777" w:rsidR="00025E6D" w:rsidRPr="00025E6D" w:rsidRDefault="00B5221F" w:rsidP="00025E6D">
            <w:pPr>
              <w:pStyle w:val="13213"/>
            </w:pPr>
            <w:r w:rsidRPr="00025E6D">
              <w:rPr>
                <w:lang w:val="kk"/>
              </w:rPr>
              <w:t>Таза ауадағы жүріс-тұрыс ережелерін қайталау</w:t>
            </w:r>
            <w:r w:rsidRPr="00025E6D">
              <w:rPr>
                <w:lang w:val="kk"/>
              </w:rPr>
              <w:softHyphen/>
            </w:r>
            <w:r w:rsidRPr="00025E6D">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5DDF355" w14:textId="77777777" w:rsidR="00025E6D" w:rsidRPr="00025E6D" w:rsidRDefault="00B5221F" w:rsidP="00025E6D">
            <w:pPr>
              <w:pStyle w:val="13213"/>
            </w:pPr>
            <w:r w:rsidRPr="00025E6D">
              <w:rPr>
                <w:lang w:val="kk"/>
              </w:rPr>
              <w:t>Өзіне-өзі қызмет көрсету дағдыларын дамыту; мотивация</w:t>
            </w:r>
            <w:r w:rsidRPr="00025E6D">
              <w:rPr>
                <w:lang w:val="kk"/>
              </w:rPr>
              <w:softHyphen/>
            </w:r>
            <w:r w:rsidRPr="00025E6D">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1ECCD567" w14:textId="77777777" w:rsidR="00025E6D" w:rsidRPr="00025E6D" w:rsidRDefault="00B5221F" w:rsidP="00025E6D">
            <w:pPr>
              <w:pStyle w:val="13213"/>
            </w:pPr>
            <w:r w:rsidRPr="00025E6D">
              <w:rPr>
                <w:lang w:val="kk"/>
              </w:rPr>
              <w:t>Киіну ретін пысықтау</w:t>
            </w:r>
            <w:r w:rsidRPr="00025E6D">
              <w:rPr>
                <w:lang w:val="kk"/>
              </w:rPr>
              <w:softHyphen/>
            </w:r>
            <w:r w:rsidRPr="00025E6D">
              <w:rPr>
                <w:lang w:val="kk"/>
              </w:rPr>
              <w:softHyphen/>
            </w:r>
            <w:r w:rsidRPr="00025E6D">
              <w:rPr>
                <w:lang w:val="kk"/>
              </w:rPr>
              <w:softHyphen/>
              <w:t xml:space="preserve"> </w:t>
            </w:r>
          </w:p>
        </w:tc>
      </w:tr>
      <w:tr w:rsidR="00E10AAA" w:rsidRPr="00DD415F" w14:paraId="3F861296"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DF689AF" w14:textId="77777777" w:rsidR="00025E6D" w:rsidRPr="00025E6D" w:rsidRDefault="00B5221F" w:rsidP="00025E6D">
            <w:pPr>
              <w:pStyle w:val="13213"/>
            </w:pPr>
            <w:r w:rsidRPr="00025E6D">
              <w:rPr>
                <w:lang w:val="kk"/>
              </w:rPr>
              <w:t>Серуен</w:t>
            </w:r>
          </w:p>
        </w:tc>
        <w:tc>
          <w:tcPr>
            <w:tcW w:w="2835" w:type="dxa"/>
            <w:tcBorders>
              <w:top w:val="single" w:sz="4" w:space="0" w:color="000000"/>
              <w:left w:val="single" w:sz="4" w:space="0" w:color="000000"/>
              <w:bottom w:val="single" w:sz="4" w:space="0" w:color="000000"/>
              <w:right w:val="single" w:sz="4" w:space="0" w:color="000000"/>
            </w:tcBorders>
          </w:tcPr>
          <w:p w14:paraId="260CF809" w14:textId="08727F53" w:rsidR="00025E6D" w:rsidRPr="00025E6D" w:rsidRDefault="00B5221F" w:rsidP="00025E6D">
            <w:pPr>
              <w:pStyle w:val="13213"/>
            </w:pPr>
            <w:r w:rsidRPr="00025E6D">
              <w:rPr>
                <w:lang w:val="kk"/>
              </w:rPr>
              <w:t xml:space="preserve">Жәндіктерді бақылау. Жәндіктер туралы түсініктерді кеңейту (қоңыз, көбелек, шыбын, құмырсқа).  </w:t>
            </w:r>
          </w:p>
          <w:p w14:paraId="5A9435AE" w14:textId="77777777" w:rsidR="00025E6D" w:rsidRPr="00025E6D" w:rsidRDefault="00B5221F" w:rsidP="00025E6D">
            <w:pPr>
              <w:pStyle w:val="13213"/>
            </w:pPr>
            <w:r w:rsidRPr="00025E6D">
              <w:rPr>
                <w:lang w:val="kk"/>
              </w:rPr>
              <w:softHyphen/>
            </w:r>
            <w:r w:rsidRPr="00025E6D">
              <w:rPr>
                <w:lang w:val="kk"/>
              </w:rPr>
              <w:softHyphen/>
            </w:r>
            <w:r w:rsidRPr="00025E6D">
              <w:rPr>
                <w:lang w:val="kk"/>
              </w:rPr>
              <w:softHyphen/>
              <w:t>Көркем сөз (көркем сөзге қызығушылықты арттыру): Н. Некрасов «Жасыл шу».</w:t>
            </w:r>
          </w:p>
          <w:p w14:paraId="02DC27D6" w14:textId="77777777" w:rsidR="00025E6D" w:rsidRPr="00025E6D" w:rsidRDefault="00B5221F" w:rsidP="00025E6D">
            <w:pPr>
              <w:pStyle w:val="13213"/>
            </w:pPr>
            <w:r w:rsidRPr="00025E6D">
              <w:rPr>
                <w:lang w:val="kk"/>
              </w:rPr>
              <w:t>Дидактикалық ойын: «Жәндіктердің бір-бірінен қандай айырмашылығы бар?».</w:t>
            </w:r>
            <w:r w:rsidRPr="00025E6D">
              <w:rPr>
                <w:lang w:val="kk"/>
              </w:rPr>
              <w:softHyphen/>
            </w:r>
          </w:p>
          <w:p w14:paraId="52F0E521" w14:textId="77777777" w:rsidR="00025E6D" w:rsidRPr="00025E6D" w:rsidRDefault="00B5221F" w:rsidP="00025E6D">
            <w:pPr>
              <w:pStyle w:val="13213"/>
            </w:pPr>
            <w:r w:rsidRPr="00025E6D">
              <w:rPr>
                <w:lang w:val="kk"/>
              </w:rPr>
              <w:t xml:space="preserve">"Ұлттық ойын – ұлт қазынасы" Қимылды ойын : "Жасырылған жерді тап", "Балапандар" </w:t>
            </w:r>
            <w:r w:rsidRPr="00025E6D">
              <w:rPr>
                <w:lang w:val="kk"/>
              </w:rPr>
              <w:softHyphen/>
            </w:r>
            <w:r w:rsidRPr="00025E6D">
              <w:rPr>
                <w:lang w:val="kk"/>
              </w:rPr>
              <w:softHyphen/>
            </w:r>
            <w:r w:rsidRPr="00025E6D">
              <w:rPr>
                <w:lang w:val="kk"/>
              </w:rPr>
              <w:softHyphen/>
            </w:r>
            <w:r w:rsidRPr="00025E6D">
              <w:rPr>
                <w:lang w:val="kk"/>
              </w:rPr>
              <w:softHyphen/>
              <w:t>Жылдар бойынша жағдайды ескере отырып, балалардың ауада қозғалуына жағдай жасау.</w:t>
            </w:r>
          </w:p>
          <w:p w14:paraId="7E92F928" w14:textId="77777777" w:rsidR="00025E6D" w:rsidRPr="00025E6D" w:rsidRDefault="00B5221F" w:rsidP="00025E6D">
            <w:pPr>
              <w:pStyle w:val="13213"/>
            </w:pPr>
            <w:r w:rsidRPr="00025E6D">
              <w:rPr>
                <w:lang w:val="kk"/>
              </w:rPr>
              <w:t xml:space="preserve">Еңбек іс-әрекеті: құмсалғышты құрғақ қоқыстан тазарту, ересектерге көмектесуге ұмтылысты қолдау. </w:t>
            </w:r>
            <w:r w:rsidRPr="00025E6D">
              <w:rPr>
                <w:lang w:val="kk"/>
              </w:rPr>
              <w:softHyphen/>
            </w:r>
            <w:r w:rsidRPr="00025E6D">
              <w:rPr>
                <w:lang w:val="kk"/>
              </w:rPr>
              <w:softHyphen/>
            </w:r>
          </w:p>
          <w:p w14:paraId="676D6006" w14:textId="77777777" w:rsidR="00025E6D" w:rsidRPr="00025E6D" w:rsidRDefault="00B5221F" w:rsidP="00025E6D">
            <w:pPr>
              <w:pStyle w:val="13213"/>
            </w:pPr>
            <w:r w:rsidRPr="00025E6D">
              <w:rPr>
                <w:lang w:val="kk"/>
              </w:rPr>
              <w:t>(Қоршаған ортамен таныстыру, көркем әдебиет, қазақ тілі, дене тәрбиесі)</w:t>
            </w:r>
            <w:r w:rsidRPr="00025E6D">
              <w:rPr>
                <w:lang w:val="kk"/>
              </w:rPr>
              <w:softHyphen/>
            </w:r>
            <w:r w:rsidRPr="00025E6D">
              <w:rPr>
                <w:lang w:val="kk"/>
              </w:rPr>
              <w:softHyphen/>
            </w:r>
            <w:r w:rsidRPr="00025E6D">
              <w:rPr>
                <w:lang w:val="kk"/>
              </w:rPr>
              <w:softHyphen/>
            </w:r>
            <w:r w:rsidRPr="00025E6D">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6A09C6FB" w14:textId="77777777" w:rsidR="00025E6D" w:rsidRPr="00025E6D" w:rsidRDefault="00B5221F" w:rsidP="00025E6D">
            <w:pPr>
              <w:pStyle w:val="13213"/>
            </w:pPr>
            <w:r w:rsidRPr="00025E6D">
              <w:rPr>
                <w:lang w:val="kk"/>
              </w:rPr>
              <w:t>Құмырсқа</w:t>
            </w:r>
            <w:r w:rsidRPr="00025E6D">
              <w:rPr>
                <w:lang w:val="kk"/>
              </w:rPr>
              <w:softHyphen/>
              <w:t xml:space="preserve"> илеуін бақылау. Қарапайым экологиялық түсініктерді қалыптастыру.</w:t>
            </w:r>
          </w:p>
          <w:p w14:paraId="14236E3E" w14:textId="77777777" w:rsidR="00025E6D" w:rsidRPr="00025E6D" w:rsidRDefault="00B5221F" w:rsidP="00025E6D">
            <w:pPr>
              <w:pStyle w:val="13213"/>
            </w:pPr>
            <w:r w:rsidRPr="00025E6D">
              <w:rPr>
                <w:lang w:val="kk"/>
              </w:rPr>
              <w:t>Көркем сөз (көркем әдебиетке қызығушылықты арттыру): И. Суриков «Көктем».</w:t>
            </w:r>
            <w:r w:rsidRPr="00025E6D">
              <w:rPr>
                <w:lang w:val="kk"/>
              </w:rPr>
              <w:softHyphen/>
            </w:r>
            <w:r w:rsidRPr="00025E6D">
              <w:rPr>
                <w:lang w:val="kk"/>
              </w:rPr>
              <w:softHyphen/>
            </w:r>
          </w:p>
          <w:p w14:paraId="2E48F8F2" w14:textId="77777777" w:rsidR="00025E6D" w:rsidRPr="00025E6D" w:rsidRDefault="00B5221F" w:rsidP="00025E6D">
            <w:pPr>
              <w:pStyle w:val="13213"/>
            </w:pPr>
            <w:r w:rsidRPr="00025E6D">
              <w:rPr>
                <w:lang w:val="kk"/>
              </w:rPr>
              <w:t xml:space="preserve">Дидактикалық ойын: «Барлық дөңгелек нәрсені ата».  </w:t>
            </w:r>
          </w:p>
          <w:p w14:paraId="342F9A9B" w14:textId="77777777" w:rsidR="00D601DC" w:rsidRDefault="00B5221F" w:rsidP="00025E6D">
            <w:pPr>
              <w:pStyle w:val="13213"/>
            </w:pPr>
            <w:r w:rsidRPr="00025E6D">
              <w:rPr>
                <w:lang w:val="kk"/>
              </w:rPr>
              <w:t>«Ұлттық ойын – ұлт қазынасы»</w:t>
            </w:r>
          </w:p>
          <w:p w14:paraId="40832D23" w14:textId="0565F9DF" w:rsidR="00025E6D" w:rsidRPr="00B5221F" w:rsidRDefault="00B5221F" w:rsidP="00025E6D">
            <w:pPr>
              <w:pStyle w:val="13213"/>
              <w:rPr>
                <w:lang w:val="kk"/>
              </w:rPr>
            </w:pPr>
            <w:r w:rsidRPr="00025E6D">
              <w:rPr>
                <w:lang w:val="kk"/>
              </w:rPr>
              <w:t>Қимылды ойындар\ «Құстардың көшуі», «Орамал».</w:t>
            </w:r>
            <w:r w:rsidRPr="00025E6D">
              <w:rPr>
                <w:lang w:val="kk"/>
              </w:rPr>
              <w:softHyphen/>
            </w:r>
            <w:r w:rsidRPr="00025E6D">
              <w:rPr>
                <w:lang w:val="kk"/>
              </w:rPr>
              <w:softHyphen/>
              <w:t xml:space="preserve"> Ауа райының жай-күйін ескере отырып, балалардың ауадағы қозғалыс белсенділігі үшін жағдай жасау.</w:t>
            </w:r>
            <w:r w:rsidRPr="00025E6D">
              <w:rPr>
                <w:lang w:val="kk"/>
              </w:rPr>
              <w:softHyphen/>
            </w:r>
            <w:r w:rsidRPr="00025E6D">
              <w:rPr>
                <w:lang w:val="kk"/>
              </w:rPr>
              <w:softHyphen/>
            </w:r>
          </w:p>
          <w:p w14:paraId="03676DA9" w14:textId="54F24E20" w:rsidR="00025E6D" w:rsidRPr="00B5221F" w:rsidRDefault="00B5221F" w:rsidP="00025E6D">
            <w:pPr>
              <w:pStyle w:val="13213"/>
              <w:rPr>
                <w:lang w:val="kk"/>
              </w:rPr>
            </w:pPr>
            <w:r w:rsidRPr="00025E6D">
              <w:rPr>
                <w:lang w:val="kk"/>
              </w:rPr>
              <w:t>Еңбек іс-әрекеті: гүлдерді қопсыту, ересектерге көмектесуге деген ұмтылысты қолдау.</w:t>
            </w:r>
          </w:p>
          <w:p w14:paraId="31E6ACFC" w14:textId="77777777" w:rsidR="00025E6D" w:rsidRPr="00B5221F" w:rsidRDefault="00B5221F" w:rsidP="00025E6D">
            <w:pPr>
              <w:pStyle w:val="13213"/>
              <w:rPr>
                <w:lang w:val="kk"/>
              </w:rPr>
            </w:pPr>
            <w:r w:rsidRPr="00025E6D">
              <w:rPr>
                <w:lang w:val="kk"/>
              </w:rPr>
              <w:t>Жаттығу: қолдың ұсақ моторикасын дамыту «Бұтақтардан өрнек құрастыр».</w:t>
            </w:r>
            <w:r w:rsidRPr="00025E6D">
              <w:rPr>
                <w:lang w:val="kk"/>
              </w:rPr>
              <w:softHyphen/>
            </w:r>
            <w:r w:rsidRPr="00025E6D">
              <w:rPr>
                <w:lang w:val="kk"/>
              </w:rPr>
              <w:softHyphen/>
            </w:r>
          </w:p>
          <w:p w14:paraId="7987090C" w14:textId="77777777" w:rsidR="00025E6D" w:rsidRPr="00B5221F" w:rsidRDefault="00B5221F" w:rsidP="00025E6D">
            <w:pPr>
              <w:pStyle w:val="13213"/>
              <w:rPr>
                <w:lang w:val="kk"/>
              </w:rPr>
            </w:pPr>
            <w:r w:rsidRPr="00025E6D">
              <w:rPr>
                <w:lang w:val="kk"/>
              </w:rPr>
              <w:t>(Қоршаған ортамен таныстыру, көркем әдебиет, қазақ тілі, дене тәрбиесі)</w:t>
            </w:r>
            <w:r w:rsidRPr="00025E6D">
              <w:rPr>
                <w:lang w:val="kk"/>
              </w:rPr>
              <w:softHyphen/>
            </w:r>
            <w:r w:rsidRPr="00025E6D">
              <w:rPr>
                <w:lang w:val="kk"/>
              </w:rPr>
              <w:softHyphen/>
            </w:r>
            <w:r w:rsidRPr="00025E6D">
              <w:rPr>
                <w:lang w:val="kk"/>
              </w:rPr>
              <w:softHyphen/>
            </w:r>
            <w:r w:rsidRPr="00025E6D">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1ACDACE5" w14:textId="77777777" w:rsidR="00D601DC" w:rsidRPr="00DD415F" w:rsidRDefault="00B5221F" w:rsidP="00025E6D">
            <w:pPr>
              <w:pStyle w:val="13213"/>
              <w:rPr>
                <w:lang w:val="kk"/>
              </w:rPr>
            </w:pPr>
            <w:r w:rsidRPr="00025E6D">
              <w:rPr>
                <w:lang w:val="kk"/>
              </w:rPr>
              <w:t>Тірі және жансыз табиғаттағы өзгерістерді бақылау.</w:t>
            </w:r>
          </w:p>
          <w:p w14:paraId="4C7318D4" w14:textId="2B8B51CB" w:rsidR="00025E6D" w:rsidRPr="00DD415F" w:rsidRDefault="00B5221F" w:rsidP="00025E6D">
            <w:pPr>
              <w:pStyle w:val="13213"/>
              <w:rPr>
                <w:lang w:val="kk"/>
              </w:rPr>
            </w:pPr>
            <w:r w:rsidRPr="00025E6D">
              <w:rPr>
                <w:lang w:val="kk"/>
              </w:rPr>
              <w:t>Қарапайым себеп-салдарлық байланыстарды орнату қабілетін бекіту.</w:t>
            </w:r>
          </w:p>
          <w:p w14:paraId="768C6670" w14:textId="379EC6BB" w:rsidR="00025E6D" w:rsidRPr="00DD415F" w:rsidRDefault="00B5221F" w:rsidP="00025E6D">
            <w:pPr>
              <w:pStyle w:val="13213"/>
              <w:rPr>
                <w:lang w:val="kk"/>
              </w:rPr>
            </w:pPr>
            <w:r w:rsidRPr="00025E6D">
              <w:rPr>
                <w:lang w:val="kk"/>
              </w:rPr>
              <w:t>"Ауа-райының кешегіден айырмашылығы неде"</w:t>
            </w:r>
            <w:r w:rsidRPr="00025E6D">
              <w:rPr>
                <w:lang w:val="kk"/>
              </w:rPr>
              <w:softHyphen/>
            </w:r>
            <w:r w:rsidRPr="00025E6D">
              <w:rPr>
                <w:lang w:val="kk"/>
              </w:rPr>
              <w:softHyphen/>
            </w:r>
          </w:p>
          <w:p w14:paraId="0342C656" w14:textId="77777777" w:rsidR="00025E6D" w:rsidRPr="00DD415F" w:rsidRDefault="00B5221F" w:rsidP="00025E6D">
            <w:pPr>
              <w:pStyle w:val="13213"/>
              <w:rPr>
                <w:lang w:val="kk"/>
              </w:rPr>
            </w:pPr>
            <w:r w:rsidRPr="00025E6D">
              <w:rPr>
                <w:lang w:val="kk"/>
              </w:rPr>
              <w:t xml:space="preserve">Көркем сөз (көркем сөзге деген қызығушылықты ояту): Ф. Тют </w:t>
            </w:r>
            <w:r w:rsidRPr="00025E6D">
              <w:rPr>
                <w:lang w:val="kk"/>
              </w:rPr>
              <w:softHyphen/>
              <w:t>чев "Көктемгі найзағай".</w:t>
            </w:r>
          </w:p>
          <w:p w14:paraId="2884B023" w14:textId="77777777" w:rsidR="00D601DC" w:rsidRPr="00DD415F" w:rsidRDefault="00B5221F" w:rsidP="00025E6D">
            <w:pPr>
              <w:pStyle w:val="13213"/>
              <w:rPr>
                <w:lang w:val="kk"/>
              </w:rPr>
            </w:pPr>
            <w:r w:rsidRPr="00025E6D">
              <w:rPr>
                <w:lang w:val="kk"/>
              </w:rPr>
              <w:t>«Ұлттық ойын – ұлт қазынасы»</w:t>
            </w:r>
          </w:p>
          <w:p w14:paraId="77A01FD6" w14:textId="77777777" w:rsidR="00D601DC" w:rsidRPr="00DD415F" w:rsidRDefault="00B5221F" w:rsidP="00025E6D">
            <w:pPr>
              <w:pStyle w:val="13213"/>
              <w:rPr>
                <w:lang w:val="kk"/>
              </w:rPr>
            </w:pPr>
            <w:r w:rsidRPr="00025E6D">
              <w:rPr>
                <w:lang w:val="kk"/>
              </w:rPr>
              <w:t xml:space="preserve">Қимылды ойындары: «Тышқандар хоровод жүргізеді...», «Қоян, орманға барайық», «Бөрік телпек». </w:t>
            </w:r>
            <w:r w:rsidRPr="00025E6D">
              <w:rPr>
                <w:lang w:val="kk"/>
              </w:rPr>
              <w:softHyphen/>
            </w:r>
            <w:r w:rsidRPr="00025E6D">
              <w:rPr>
                <w:lang w:val="kk"/>
              </w:rPr>
              <w:softHyphen/>
            </w:r>
          </w:p>
          <w:p w14:paraId="33BF773B" w14:textId="3B52EECE" w:rsidR="00025E6D" w:rsidRPr="00DD415F" w:rsidRDefault="00B5221F" w:rsidP="00025E6D">
            <w:pPr>
              <w:pStyle w:val="13213"/>
              <w:rPr>
                <w:lang w:val="kk"/>
              </w:rPr>
            </w:pPr>
            <w:r w:rsidRPr="00025E6D">
              <w:rPr>
                <w:lang w:val="kk"/>
              </w:rPr>
              <w:t>Ауа райының жай-күйін ескере отырып, балалардың ауадағы қозғалыс белсенділігі үшін жағдай жасау.</w:t>
            </w:r>
            <w:r w:rsidRPr="00025E6D">
              <w:rPr>
                <w:lang w:val="kk"/>
              </w:rPr>
              <w:softHyphen/>
            </w:r>
            <w:r w:rsidRPr="00025E6D">
              <w:rPr>
                <w:lang w:val="kk"/>
              </w:rPr>
              <w:softHyphen/>
            </w:r>
          </w:p>
          <w:p w14:paraId="534DEFCC" w14:textId="6EAC055A" w:rsidR="00025E6D" w:rsidRPr="00DD415F" w:rsidRDefault="00B5221F" w:rsidP="00025E6D">
            <w:pPr>
              <w:pStyle w:val="13213"/>
              <w:rPr>
                <w:lang w:val="kk"/>
              </w:rPr>
            </w:pPr>
            <w:r w:rsidRPr="00025E6D">
              <w:rPr>
                <w:lang w:val="kk"/>
              </w:rPr>
              <w:t>Еңбек іс-әрекеті: гүлдерді суару, ересектерге көмектесуге деген ұмтылысты қолдау.</w:t>
            </w:r>
          </w:p>
          <w:p w14:paraId="6FF53C06" w14:textId="77777777" w:rsidR="00025E6D" w:rsidRPr="00DD415F" w:rsidRDefault="00B5221F" w:rsidP="00025E6D">
            <w:pPr>
              <w:pStyle w:val="13213"/>
              <w:rPr>
                <w:lang w:val="kk"/>
              </w:rPr>
            </w:pPr>
            <w:r w:rsidRPr="00025E6D">
              <w:rPr>
                <w:lang w:val="kk"/>
              </w:rPr>
              <w:t>(Қоршаған ортамен таныстыру, көркем әдебиет, қазақ тілі, дене тәрбиесі)</w:t>
            </w:r>
            <w:r w:rsidRPr="00025E6D">
              <w:rPr>
                <w:lang w:val="kk"/>
              </w:rPr>
              <w:softHyphen/>
            </w:r>
            <w:r w:rsidRPr="00025E6D">
              <w:rPr>
                <w:lang w:val="kk"/>
              </w:rPr>
              <w:softHyphen/>
            </w:r>
            <w:r w:rsidRPr="00025E6D">
              <w:rPr>
                <w:lang w:val="kk"/>
              </w:rPr>
              <w:softHyphen/>
            </w:r>
            <w:r w:rsidRPr="00025E6D">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0C84D4E" w14:textId="77777777" w:rsidR="00D601DC" w:rsidRPr="00DD415F" w:rsidRDefault="00B5221F" w:rsidP="00025E6D">
            <w:pPr>
              <w:pStyle w:val="13213"/>
              <w:rPr>
                <w:lang w:val="kk"/>
              </w:rPr>
            </w:pPr>
            <w:r w:rsidRPr="00025E6D">
              <w:rPr>
                <w:lang w:val="kk"/>
              </w:rPr>
              <w:t xml:space="preserve">Желді бақылау (Табиғат құбылыстары туралы білімді кеңейту)   Дидактикалық ойын: «Мейірімді ата»   Көркем әдебиет (шығармаларды мұқият тыңдауға ынталандыру):   «Көктем» Ж. Жабаев «Ұлттық ойын – ұлттық қазына» </w:t>
            </w:r>
            <w:r w:rsidRPr="00025E6D">
              <w:rPr>
                <w:lang w:val="kk"/>
              </w:rPr>
              <w:softHyphen/>
            </w:r>
          </w:p>
          <w:p w14:paraId="2E0CA6FF" w14:textId="781C8019" w:rsidR="00025E6D" w:rsidRPr="00DD415F" w:rsidRDefault="00B5221F" w:rsidP="00025E6D">
            <w:pPr>
              <w:pStyle w:val="13213"/>
              <w:rPr>
                <w:lang w:val="kk"/>
              </w:rPr>
            </w:pPr>
            <w:r w:rsidRPr="00025E6D">
              <w:rPr>
                <w:lang w:val="kk"/>
              </w:rPr>
              <w:t xml:space="preserve">Қозғалыс ойындары: «Айлакер түлкі», «Орамал» Балаларды таныс қозғалыс ойындарын өз бетінше ұйымдастыруға үйрету    Еңбек қызметі: учаскені тазарту бойынша ұжымдық еңбек    Жеке жұмыс    Көктем және құстар туралы жұмбақтар ойлап табу (қоршаған ортамен таныстыру, көркем әдебиет, қазақ тілі, дене тәрбиесі) </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p w14:paraId="366F3F02" w14:textId="77777777" w:rsidR="00025E6D" w:rsidRPr="00DD415F" w:rsidRDefault="00025E6D" w:rsidP="00025E6D">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7B1D851D" w14:textId="77777777" w:rsidR="00D601DC" w:rsidRPr="00DD415F" w:rsidRDefault="00B5221F" w:rsidP="00025E6D">
            <w:pPr>
              <w:pStyle w:val="13213"/>
              <w:rPr>
                <w:lang w:val="kk"/>
              </w:rPr>
            </w:pPr>
            <w:r w:rsidRPr="00025E6D">
              <w:rPr>
                <w:lang w:val="kk"/>
              </w:rPr>
              <w:softHyphen/>
              <w:t>Көктемде құстарды бақылау. Сыртқы көрініске назар аудару, құстар туралы білімді жетілдіру</w:t>
            </w:r>
            <w:r w:rsidRPr="00025E6D">
              <w:rPr>
                <w:lang w:val="kk"/>
              </w:rPr>
              <w:softHyphen/>
            </w:r>
            <w:r w:rsidRPr="00025E6D">
              <w:rPr>
                <w:lang w:val="kk"/>
              </w:rPr>
              <w:softHyphen/>
              <w:t xml:space="preserve">            «Ұлттық ойын – ұлт қазынасы»</w:t>
            </w:r>
          </w:p>
          <w:p w14:paraId="2BAD884E" w14:textId="77777777" w:rsidR="00D601DC" w:rsidRPr="00DD415F" w:rsidRDefault="00B5221F" w:rsidP="00025E6D">
            <w:pPr>
              <w:pStyle w:val="13213"/>
              <w:rPr>
                <w:lang w:val="kk"/>
              </w:rPr>
            </w:pPr>
            <w:r w:rsidRPr="00025E6D">
              <w:rPr>
                <w:lang w:val="kk"/>
              </w:rPr>
              <w:t>"Күн, түн", "Төбешіктен төбешікке" (доппен), "Ақ сүйек", "Орамал" қимылды ойындары.</w:t>
            </w:r>
            <w:r w:rsidRPr="00025E6D">
              <w:rPr>
                <w:lang w:val="kk"/>
              </w:rPr>
              <w:softHyphen/>
              <w:t xml:space="preserve"> Қимылды ойындарға деген қызығушылықты дамыту.        Қимылды ойындарға қатысуға қызығушылықты ынталандыру  </w:t>
            </w:r>
          </w:p>
          <w:p w14:paraId="64D0F64F" w14:textId="5676EEA1" w:rsidR="00025E6D" w:rsidRPr="00DD415F" w:rsidRDefault="00B5221F" w:rsidP="00025E6D">
            <w:pPr>
              <w:pStyle w:val="13213"/>
              <w:rPr>
                <w:lang w:val="kk"/>
              </w:rPr>
            </w:pPr>
            <w:r w:rsidRPr="00025E6D">
              <w:rPr>
                <w:lang w:val="kk"/>
              </w:rPr>
              <w:t>Еңбек іс-әрекеті. Құстарға жем салғышқа жем шығару, жем салғышқа апаратын жолды тазарту    Жеке жұмыс: тірі ағзаның белгілерін атау (қоршаған ортамен таныстыру, көркем әдебиет, қазақ тілі, дене тәрбиесі).</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tc>
      </w:tr>
      <w:tr w:rsidR="00E10AAA" w:rsidRPr="00DD415F" w14:paraId="7FEE2C4C"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A22F51" w14:textId="77777777" w:rsidR="00025E6D" w:rsidRPr="00025E6D" w:rsidRDefault="00B5221F" w:rsidP="00025E6D">
            <w:pPr>
              <w:pStyle w:val="13213"/>
            </w:pPr>
            <w:r w:rsidRPr="00025E6D">
              <w:rPr>
                <w:lang w:val="kk"/>
              </w:rPr>
              <w:t>Серуеннен оралу</w:t>
            </w:r>
            <w:r w:rsidRPr="00025E6D">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74FE3F3E" w14:textId="77777777" w:rsidR="00025E6D" w:rsidRPr="00025E6D" w:rsidRDefault="00B5221F" w:rsidP="00025E6D">
            <w:pPr>
              <w:pStyle w:val="13213"/>
            </w:pPr>
            <w:r w:rsidRPr="00025E6D">
              <w:rPr>
                <w:lang w:val="kk"/>
              </w:rPr>
              <w:t xml:space="preserve">«Таза аяқ киім» – ғимаратқа кірер алдында аяқ киімді тазалаудың маңыздылығы туралы айтуды жалғастыру. </w:t>
            </w:r>
            <w:r w:rsidRPr="00025E6D">
              <w:rPr>
                <w:lang w:val="kk"/>
              </w:rPr>
              <w:softHyphen/>
            </w:r>
          </w:p>
          <w:p w14:paraId="58CD2170" w14:textId="77777777" w:rsidR="00025E6D" w:rsidRPr="00025E6D" w:rsidRDefault="00B5221F" w:rsidP="00025E6D">
            <w:pPr>
              <w:pStyle w:val="13213"/>
            </w:pPr>
            <w:r w:rsidRPr="00025E6D">
              <w:rPr>
                <w:lang w:val="kk"/>
              </w:rPr>
              <w:t>Бақылау күнтізбесінде ауа райының жағдайын анықтау.</w:t>
            </w:r>
          </w:p>
        </w:tc>
        <w:tc>
          <w:tcPr>
            <w:tcW w:w="2835" w:type="dxa"/>
            <w:tcBorders>
              <w:top w:val="single" w:sz="4" w:space="0" w:color="000000"/>
              <w:left w:val="single" w:sz="4" w:space="0" w:color="000000"/>
              <w:bottom w:val="single" w:sz="4" w:space="0" w:color="000000"/>
              <w:right w:val="single" w:sz="4" w:space="0" w:color="000000"/>
            </w:tcBorders>
          </w:tcPr>
          <w:p w14:paraId="50889F87" w14:textId="77777777" w:rsidR="00025E6D" w:rsidRPr="00025E6D" w:rsidRDefault="00B5221F" w:rsidP="00025E6D">
            <w:pPr>
              <w:pStyle w:val="13213"/>
            </w:pPr>
            <w:r w:rsidRPr="00025E6D">
              <w:rPr>
                <w:lang w:val="kk"/>
              </w:rPr>
              <w:t>Серуеннен алған әсерімен бөлісу. Лас қолдар, денсаулық туралы әңгіме</w:t>
            </w:r>
            <w:r w:rsidRPr="00025E6D">
              <w:rPr>
                <w:lang w:val="kk"/>
              </w:rPr>
              <w:softHyphen/>
            </w:r>
          </w:p>
          <w:p w14:paraId="245CCFB8" w14:textId="77777777" w:rsidR="00025E6D" w:rsidRPr="00025E6D" w:rsidRDefault="00B5221F" w:rsidP="00025E6D">
            <w:pPr>
              <w:pStyle w:val="13213"/>
            </w:pPr>
            <w:r w:rsidRPr="00025E6D">
              <w:rPr>
                <w:lang w:val="kk"/>
              </w:rPr>
              <w:t>Бақылау күнтізбесінде ауа райының жағдайын анықтау.</w:t>
            </w:r>
          </w:p>
        </w:tc>
        <w:tc>
          <w:tcPr>
            <w:tcW w:w="2694" w:type="dxa"/>
            <w:tcBorders>
              <w:top w:val="single" w:sz="4" w:space="0" w:color="000000"/>
              <w:left w:val="single" w:sz="4" w:space="0" w:color="000000"/>
              <w:bottom w:val="single" w:sz="4" w:space="0" w:color="000000"/>
              <w:right w:val="single" w:sz="4" w:space="0" w:color="000000"/>
            </w:tcBorders>
          </w:tcPr>
          <w:p w14:paraId="179978DF" w14:textId="77777777" w:rsidR="00025E6D" w:rsidRPr="00025E6D" w:rsidRDefault="00B5221F" w:rsidP="00025E6D">
            <w:pPr>
              <w:pStyle w:val="13213"/>
            </w:pPr>
            <w:r w:rsidRPr="00025E6D">
              <w:rPr>
                <w:lang w:val="kk"/>
              </w:rPr>
              <w:t>Шешіну алгоритмін бекіту.</w:t>
            </w:r>
            <w:r w:rsidRPr="00025E6D">
              <w:rPr>
                <w:lang w:val="kk"/>
              </w:rPr>
              <w:softHyphen/>
              <w:t xml:space="preserve"> </w:t>
            </w:r>
            <w:r w:rsidRPr="00025E6D">
              <w:rPr>
                <w:lang w:val="kk"/>
              </w:rPr>
              <w:softHyphen/>
              <w:t>Балабақша аумағы туралы әңгіме.</w:t>
            </w:r>
          </w:p>
          <w:p w14:paraId="75BED13C" w14:textId="77777777" w:rsidR="00025E6D" w:rsidRPr="00025E6D" w:rsidRDefault="00B5221F" w:rsidP="00025E6D">
            <w:pPr>
              <w:pStyle w:val="13213"/>
            </w:pPr>
            <w:r w:rsidRPr="00025E6D">
              <w:rPr>
                <w:lang w:val="kk"/>
              </w:rPr>
              <w:t>Бақылау күнтізбесінде ауа райының жағдайын анықтау.</w:t>
            </w:r>
          </w:p>
        </w:tc>
        <w:tc>
          <w:tcPr>
            <w:tcW w:w="2551" w:type="dxa"/>
            <w:tcBorders>
              <w:top w:val="single" w:sz="4" w:space="0" w:color="000000"/>
              <w:left w:val="single" w:sz="4" w:space="0" w:color="000000"/>
              <w:bottom w:val="single" w:sz="4" w:space="0" w:color="000000"/>
              <w:right w:val="single" w:sz="4" w:space="0" w:color="000000"/>
            </w:tcBorders>
          </w:tcPr>
          <w:p w14:paraId="346DDCEA" w14:textId="77777777" w:rsidR="00025E6D" w:rsidRPr="00025E6D" w:rsidRDefault="00B5221F" w:rsidP="00025E6D">
            <w:pPr>
              <w:pStyle w:val="13213"/>
            </w:pPr>
            <w:r w:rsidRPr="00025E6D">
              <w:rPr>
                <w:lang w:val="kk"/>
              </w:rPr>
              <w:t>Серуендеу туралы эмоционалды жауап (Не есте қалды?)</w:t>
            </w:r>
            <w:r w:rsidRPr="00025E6D">
              <w:rPr>
                <w:lang w:val="kk"/>
              </w:rPr>
              <w:softHyphen/>
              <w:t xml:space="preserve">       Өзара көмек пен сыпайылықты ынталандыру.</w:t>
            </w:r>
          </w:p>
        </w:tc>
        <w:tc>
          <w:tcPr>
            <w:tcW w:w="2693" w:type="dxa"/>
            <w:tcBorders>
              <w:top w:val="single" w:sz="4" w:space="0" w:color="000000"/>
              <w:left w:val="single" w:sz="4" w:space="0" w:color="000000"/>
              <w:bottom w:val="single" w:sz="4" w:space="0" w:color="000000"/>
              <w:right w:val="single" w:sz="4" w:space="0" w:color="000000"/>
            </w:tcBorders>
          </w:tcPr>
          <w:p w14:paraId="75C0C90F" w14:textId="4E4BD7FF" w:rsidR="00025E6D" w:rsidRPr="00DD415F" w:rsidRDefault="00B5221F" w:rsidP="00025E6D">
            <w:pPr>
              <w:pStyle w:val="13213"/>
              <w:rPr>
                <w:lang w:val="kk"/>
              </w:rPr>
            </w:pPr>
            <w:r w:rsidRPr="00025E6D">
              <w:rPr>
                <w:lang w:val="kk"/>
              </w:rPr>
              <w:t>Ретімен шешіну.</w:t>
            </w:r>
            <w:r w:rsidRPr="00025E6D">
              <w:rPr>
                <w:lang w:val="kk"/>
              </w:rPr>
              <w:softHyphen/>
              <w:t xml:space="preserve"> "Сөзді аяқта" тілдік жаттығуы.</w:t>
            </w:r>
            <w:r w:rsidRPr="00025E6D">
              <w:rPr>
                <w:lang w:val="kk"/>
              </w:rPr>
              <w:softHyphen/>
            </w:r>
            <w:r w:rsidRPr="00025E6D">
              <w:rPr>
                <w:lang w:val="kk"/>
              </w:rPr>
              <w:softHyphen/>
              <w:t xml:space="preserve"> Бақылау күнтізбесінде ауа райының жағдайын анықтау.</w:t>
            </w:r>
          </w:p>
        </w:tc>
      </w:tr>
      <w:tr w:rsidR="00E10AAA" w14:paraId="0FBC5051"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D21059" w14:textId="77777777" w:rsidR="00025E6D" w:rsidRPr="00025E6D" w:rsidRDefault="00B5221F" w:rsidP="00025E6D">
            <w:pPr>
              <w:pStyle w:val="13213"/>
            </w:pPr>
            <w:r w:rsidRPr="00025E6D">
              <w:rPr>
                <w:lang w:val="kk"/>
              </w:rPr>
              <w:t>Түскі ас</w:t>
            </w:r>
          </w:p>
        </w:tc>
        <w:tc>
          <w:tcPr>
            <w:tcW w:w="2835" w:type="dxa"/>
            <w:tcBorders>
              <w:top w:val="single" w:sz="4" w:space="0" w:color="000000"/>
              <w:left w:val="single" w:sz="4" w:space="0" w:color="000000"/>
              <w:bottom w:val="single" w:sz="4" w:space="0" w:color="000000"/>
              <w:right w:val="single" w:sz="4" w:space="0" w:color="000000"/>
            </w:tcBorders>
          </w:tcPr>
          <w:p w14:paraId="11C9ECB1" w14:textId="77777777" w:rsidR="00025E6D" w:rsidRPr="00025E6D" w:rsidRDefault="00B5221F" w:rsidP="00025E6D">
            <w:pPr>
              <w:pStyle w:val="13213"/>
            </w:pPr>
            <w:r w:rsidRPr="00025E6D">
              <w:rPr>
                <w:lang w:val="kk"/>
              </w:rPr>
              <w:t>Гигиеналық процедураларды орындау.</w:t>
            </w:r>
            <w:r w:rsidRPr="00025E6D">
              <w:rPr>
                <w:lang w:val="kk"/>
              </w:rPr>
              <w:softHyphen/>
            </w:r>
            <w:r w:rsidRPr="00025E6D">
              <w:rPr>
                <w:lang w:val="kk"/>
              </w:rPr>
              <w:softHyphen/>
              <w:t xml:space="preserve"> </w:t>
            </w:r>
          </w:p>
          <w:p w14:paraId="374D3E75" w14:textId="77777777" w:rsidR="00D601DC" w:rsidRDefault="00B5221F" w:rsidP="00025E6D">
            <w:pPr>
              <w:pStyle w:val="13213"/>
            </w:pPr>
            <w:r w:rsidRPr="00025E6D">
              <w:rPr>
                <w:lang w:val="kk"/>
              </w:rPr>
              <w:t xml:space="preserve">Кезекшілердің жұмысы. </w:t>
            </w:r>
          </w:p>
          <w:p w14:paraId="0A8A0B49" w14:textId="07C6BA5E" w:rsidR="00025E6D" w:rsidRPr="00025E6D" w:rsidRDefault="00B5221F" w:rsidP="00025E6D">
            <w:pPr>
              <w:pStyle w:val="13213"/>
            </w:pPr>
            <w:r w:rsidRPr="00025E6D">
              <w:rPr>
                <w:lang w:val="kk"/>
              </w:rPr>
              <w:t>Нан, бауырсақ, қаймақ, жұмыртқа, сорпа, ботқа, дәмді, тұз, тәтті, ет, балық,  ас болсын! (қазақ тілі)</w:t>
            </w:r>
          </w:p>
        </w:tc>
        <w:tc>
          <w:tcPr>
            <w:tcW w:w="2835" w:type="dxa"/>
            <w:tcBorders>
              <w:top w:val="single" w:sz="4" w:space="0" w:color="000000"/>
              <w:left w:val="single" w:sz="4" w:space="0" w:color="000000"/>
              <w:bottom w:val="single" w:sz="4" w:space="0" w:color="000000"/>
              <w:right w:val="single" w:sz="4" w:space="0" w:color="000000"/>
            </w:tcBorders>
          </w:tcPr>
          <w:p w14:paraId="6CDF9FD9" w14:textId="77777777" w:rsidR="00025E6D" w:rsidRPr="00025E6D" w:rsidRDefault="00B5221F" w:rsidP="00025E6D">
            <w:pPr>
              <w:pStyle w:val="13213"/>
            </w:pPr>
            <w:r w:rsidRPr="00025E6D">
              <w:rPr>
                <w:lang w:val="kk"/>
              </w:rPr>
              <w:t>Кезекшілердің жұмысы.</w:t>
            </w:r>
          </w:p>
          <w:p w14:paraId="7554EC84" w14:textId="77777777" w:rsidR="00D601DC" w:rsidRDefault="00B5221F" w:rsidP="00025E6D">
            <w:pPr>
              <w:pStyle w:val="13213"/>
            </w:pPr>
            <w:r w:rsidRPr="00025E6D">
              <w:rPr>
                <w:lang w:val="kk"/>
              </w:rPr>
              <w:t>Жуыну дағдыларын дамыту.</w:t>
            </w:r>
            <w:r w:rsidRPr="00025E6D">
              <w:rPr>
                <w:lang w:val="kk"/>
              </w:rPr>
              <w:softHyphen/>
              <w:t xml:space="preserve"> </w:t>
            </w:r>
          </w:p>
          <w:p w14:paraId="5A0427BD" w14:textId="25821D2B" w:rsidR="00025E6D" w:rsidRPr="00025E6D" w:rsidRDefault="00B5221F" w:rsidP="00025E6D">
            <w:pPr>
              <w:pStyle w:val="13213"/>
            </w:pPr>
            <w:r w:rsidRPr="00025E6D">
              <w:rPr>
                <w:lang w:val="kk"/>
              </w:rPr>
              <w:t>Нан, бауырсақ, қаймақ, жұмыртқа, сорпа, ботқа, дәмді, тұз, тәтті, ет, балық, ас болсын! (қазақ тілі)</w:t>
            </w:r>
          </w:p>
        </w:tc>
        <w:tc>
          <w:tcPr>
            <w:tcW w:w="2694" w:type="dxa"/>
            <w:tcBorders>
              <w:top w:val="single" w:sz="4" w:space="0" w:color="000000"/>
              <w:left w:val="single" w:sz="4" w:space="0" w:color="000000"/>
              <w:bottom w:val="single" w:sz="4" w:space="0" w:color="000000"/>
              <w:right w:val="single" w:sz="4" w:space="0" w:color="000000"/>
            </w:tcBorders>
          </w:tcPr>
          <w:p w14:paraId="6C756AAE" w14:textId="77777777" w:rsidR="00025E6D" w:rsidRPr="00025E6D" w:rsidRDefault="00B5221F" w:rsidP="00025E6D">
            <w:pPr>
              <w:pStyle w:val="13213"/>
            </w:pPr>
            <w:r w:rsidRPr="00025E6D">
              <w:rPr>
                <w:lang w:val="kk"/>
              </w:rPr>
              <w:t>Кезекшілердің жұмысы.</w:t>
            </w:r>
          </w:p>
          <w:p w14:paraId="7FC6D9E2" w14:textId="77777777" w:rsidR="00D601DC" w:rsidRDefault="00B5221F" w:rsidP="00025E6D">
            <w:pPr>
              <w:pStyle w:val="13213"/>
            </w:pPr>
            <w:r w:rsidRPr="00025E6D">
              <w:rPr>
                <w:lang w:val="kk"/>
              </w:rPr>
              <w:t>Тамақты ұқыпты ішу қабілетін қалыптастыру</w:t>
            </w:r>
            <w:r w:rsidRPr="00025E6D">
              <w:rPr>
                <w:lang w:val="kk"/>
              </w:rPr>
              <w:softHyphen/>
            </w:r>
            <w:r w:rsidRPr="00025E6D">
              <w:rPr>
                <w:lang w:val="kk"/>
              </w:rPr>
              <w:softHyphen/>
              <w:t xml:space="preserve"> </w:t>
            </w:r>
          </w:p>
          <w:p w14:paraId="6F8A7A10" w14:textId="235F3F48" w:rsidR="00025E6D" w:rsidRPr="00025E6D" w:rsidRDefault="00B5221F" w:rsidP="00025E6D">
            <w:pPr>
              <w:pStyle w:val="13213"/>
            </w:pPr>
            <w:r w:rsidRPr="00025E6D">
              <w:rPr>
                <w:lang w:val="kk"/>
              </w:rPr>
              <w:t>Нан, бауырсақ, қаймақ, жұмыртқа, сорпа, ботқа, дәмді, тұз, тәтті, ет, балық, ас болсын! (қазақ тілі)</w:t>
            </w:r>
          </w:p>
        </w:tc>
        <w:tc>
          <w:tcPr>
            <w:tcW w:w="2551" w:type="dxa"/>
            <w:tcBorders>
              <w:top w:val="single" w:sz="4" w:space="0" w:color="000000"/>
              <w:left w:val="single" w:sz="4" w:space="0" w:color="000000"/>
              <w:bottom w:val="single" w:sz="4" w:space="0" w:color="000000"/>
              <w:right w:val="single" w:sz="4" w:space="0" w:color="000000"/>
            </w:tcBorders>
          </w:tcPr>
          <w:p w14:paraId="700547FE" w14:textId="77777777" w:rsidR="00D601DC" w:rsidRDefault="00B5221F" w:rsidP="00025E6D">
            <w:pPr>
              <w:pStyle w:val="13213"/>
            </w:pPr>
            <w:r w:rsidRPr="00025E6D">
              <w:rPr>
                <w:lang w:val="kk"/>
              </w:rPr>
              <w:t>Кезекшілердің жұмысы. Нәтижені өзіндік бағалау.</w:t>
            </w:r>
            <w:r w:rsidRPr="00025E6D">
              <w:rPr>
                <w:lang w:val="kk"/>
              </w:rPr>
              <w:softHyphen/>
              <w:t xml:space="preserve"> </w:t>
            </w:r>
          </w:p>
          <w:p w14:paraId="2E79A489" w14:textId="292E7F48" w:rsidR="00025E6D" w:rsidRPr="00025E6D" w:rsidRDefault="00B5221F" w:rsidP="00025E6D">
            <w:pPr>
              <w:pStyle w:val="13213"/>
            </w:pPr>
            <w:r w:rsidRPr="00025E6D">
              <w:rPr>
                <w:lang w:val="kk"/>
              </w:rPr>
              <w:t>Алғыс білдіру қабілетін тәрбиелеу. Нан, бауырсақ, қаймақ, жұмыртқа, сорпа, ботқа, дәмді, тұз, тәтті, ет, балық,  ас болсын! (қазақ тілі)</w:t>
            </w:r>
          </w:p>
        </w:tc>
        <w:tc>
          <w:tcPr>
            <w:tcW w:w="2693" w:type="dxa"/>
            <w:tcBorders>
              <w:top w:val="single" w:sz="4" w:space="0" w:color="000000"/>
              <w:left w:val="single" w:sz="4" w:space="0" w:color="000000"/>
              <w:bottom w:val="single" w:sz="4" w:space="0" w:color="000000"/>
              <w:right w:val="single" w:sz="4" w:space="0" w:color="000000"/>
            </w:tcBorders>
          </w:tcPr>
          <w:p w14:paraId="2AED7739" w14:textId="77777777" w:rsidR="00D601DC" w:rsidRDefault="00B5221F" w:rsidP="00025E6D">
            <w:pPr>
              <w:pStyle w:val="13213"/>
            </w:pPr>
            <w:r w:rsidRPr="00025E6D">
              <w:rPr>
                <w:lang w:val="kk"/>
              </w:rPr>
              <w:t>Кезекшілердің жұмысы.      Өзіне-өзі қызмет көрсету дағдыларын жетілдіру.</w:t>
            </w:r>
            <w:r w:rsidRPr="00025E6D">
              <w:rPr>
                <w:lang w:val="kk"/>
              </w:rPr>
              <w:softHyphen/>
            </w:r>
            <w:r w:rsidRPr="00025E6D">
              <w:rPr>
                <w:lang w:val="kk"/>
              </w:rPr>
              <w:softHyphen/>
            </w:r>
            <w:r w:rsidRPr="00025E6D">
              <w:rPr>
                <w:lang w:val="kk"/>
              </w:rPr>
              <w:softHyphen/>
              <w:t xml:space="preserve"> </w:t>
            </w:r>
          </w:p>
          <w:p w14:paraId="0BA9E4D4" w14:textId="014DDE8C" w:rsidR="00025E6D" w:rsidRPr="00025E6D" w:rsidRDefault="00B5221F" w:rsidP="00025E6D">
            <w:pPr>
              <w:pStyle w:val="13213"/>
            </w:pPr>
            <w:r w:rsidRPr="00025E6D">
              <w:rPr>
                <w:lang w:val="kk"/>
              </w:rPr>
              <w:t>Нан, бауырсақ, қаймақ, жұмыртқа, сорпа, ботқа, дәмді, тұз, тәтті, ет, балық,  ас болсын! (қазақ тілі)</w:t>
            </w:r>
          </w:p>
        </w:tc>
      </w:tr>
      <w:tr w:rsidR="00E10AAA" w14:paraId="052E3A73"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52EBA3A" w14:textId="77777777" w:rsidR="00025E6D" w:rsidRPr="00025E6D" w:rsidRDefault="00B5221F" w:rsidP="00025E6D">
            <w:pPr>
              <w:pStyle w:val="13213"/>
            </w:pPr>
            <w:r w:rsidRPr="00025E6D">
              <w:rPr>
                <w:lang w:val="kk"/>
              </w:rPr>
              <w:t>Түскі ұйқы</w:t>
            </w:r>
          </w:p>
        </w:tc>
        <w:tc>
          <w:tcPr>
            <w:tcW w:w="2835" w:type="dxa"/>
            <w:tcBorders>
              <w:top w:val="single" w:sz="4" w:space="0" w:color="000000"/>
              <w:left w:val="single" w:sz="4" w:space="0" w:color="000000"/>
              <w:bottom w:val="single" w:sz="4" w:space="0" w:color="000000"/>
              <w:right w:val="single" w:sz="4" w:space="0" w:color="000000"/>
            </w:tcBorders>
          </w:tcPr>
          <w:p w14:paraId="5CAB2467" w14:textId="77777777" w:rsidR="00025E6D" w:rsidRPr="00025E6D" w:rsidRDefault="00B5221F" w:rsidP="00025E6D">
            <w:pPr>
              <w:pStyle w:val="13213"/>
            </w:pPr>
            <w:r w:rsidRPr="00025E6D">
              <w:rPr>
                <w:lang w:val="kk"/>
              </w:rPr>
              <w:t xml:space="preserve">Домбыра дыбыстарын тыңдау (му </w:t>
            </w:r>
            <w:r w:rsidRPr="00025E6D">
              <w:rPr>
                <w:lang w:val="kk"/>
              </w:rPr>
              <w:softHyphen/>
              <w:t xml:space="preserve">зыка) Бозшолақ </w:t>
            </w:r>
            <w:hyperlink r:id="rId19" w:history="1">
              <w:r w:rsidRPr="00025E6D">
                <w:rPr>
                  <w:lang w:val="kk"/>
                </w:rPr>
                <w:t>https://zvyki.com/song/170419764/rman_azy_-_Bozshola/</w:t>
              </w:r>
            </w:hyperlink>
          </w:p>
        </w:tc>
        <w:tc>
          <w:tcPr>
            <w:tcW w:w="2835" w:type="dxa"/>
            <w:tcBorders>
              <w:top w:val="single" w:sz="4" w:space="0" w:color="000000"/>
              <w:left w:val="single" w:sz="4" w:space="0" w:color="000000"/>
              <w:bottom w:val="single" w:sz="4" w:space="0" w:color="000000"/>
              <w:right w:val="single" w:sz="4" w:space="0" w:color="000000"/>
            </w:tcBorders>
          </w:tcPr>
          <w:p w14:paraId="2CA05B63" w14:textId="77777777" w:rsidR="00025E6D" w:rsidRPr="00025E6D" w:rsidRDefault="00B5221F" w:rsidP="00025E6D">
            <w:pPr>
              <w:pStyle w:val="13213"/>
            </w:pPr>
            <w:r w:rsidRPr="00025E6D">
              <w:rPr>
                <w:lang w:val="kk"/>
              </w:rPr>
              <w:t xml:space="preserve">"Анамның бесік жырын" тыңдау (му </w:t>
            </w:r>
            <w:r w:rsidRPr="00025E6D">
              <w:rPr>
                <w:lang w:val="kk"/>
              </w:rPr>
              <w:softHyphen/>
              <w:t xml:space="preserve">зыка) Бозшолақ </w:t>
            </w:r>
            <w:hyperlink r:id="rId20" w:history="1">
              <w:r w:rsidRPr="00025E6D">
                <w:rPr>
                  <w:lang w:val="kk"/>
                </w:rPr>
                <w:t>https://zvyki.com/song/170419764/rman_azy_-_Bozshola/</w:t>
              </w:r>
            </w:hyperlink>
          </w:p>
        </w:tc>
        <w:tc>
          <w:tcPr>
            <w:tcW w:w="2694" w:type="dxa"/>
            <w:tcBorders>
              <w:top w:val="single" w:sz="4" w:space="0" w:color="000000"/>
              <w:left w:val="single" w:sz="4" w:space="0" w:color="000000"/>
              <w:bottom w:val="single" w:sz="4" w:space="0" w:color="000000"/>
              <w:right w:val="single" w:sz="4" w:space="0" w:color="000000"/>
            </w:tcBorders>
          </w:tcPr>
          <w:p w14:paraId="1EDEA1E2" w14:textId="77777777" w:rsidR="00025E6D" w:rsidRPr="00025E6D" w:rsidRDefault="00B5221F" w:rsidP="00025E6D">
            <w:pPr>
              <w:pStyle w:val="13213"/>
            </w:pPr>
            <w:r w:rsidRPr="00025E6D">
              <w:rPr>
                <w:lang w:val="kk"/>
              </w:rPr>
              <w:t xml:space="preserve">Классикалық </w:t>
            </w:r>
            <w:r w:rsidRPr="00025E6D">
              <w:rPr>
                <w:lang w:val="kk"/>
              </w:rPr>
              <w:softHyphen/>
              <w:t xml:space="preserve">музыканы тыңдау П. Чай </w:t>
            </w:r>
            <w:r w:rsidRPr="00025E6D">
              <w:rPr>
                <w:lang w:val="kk"/>
              </w:rPr>
              <w:softHyphen/>
              <w:t xml:space="preserve">ковский "Жыл мезгілдері. Көктем" (му </w:t>
            </w:r>
            <w:r w:rsidRPr="00025E6D">
              <w:rPr>
                <w:lang w:val="kk"/>
              </w:rPr>
              <w:softHyphen/>
              <w:t xml:space="preserve">зыка). Бозшолақ </w:t>
            </w:r>
            <w:hyperlink r:id="rId21" w:history="1">
              <w:r w:rsidRPr="00025E6D">
                <w:rPr>
                  <w:lang w:val="kk"/>
                </w:rPr>
                <w:t>https://zvyki.com/song/170419764/rman_azy_-_Bozshola/</w:t>
              </w:r>
            </w:hyperlink>
          </w:p>
        </w:tc>
        <w:tc>
          <w:tcPr>
            <w:tcW w:w="2551" w:type="dxa"/>
            <w:tcBorders>
              <w:top w:val="single" w:sz="4" w:space="0" w:color="000000"/>
              <w:left w:val="single" w:sz="4" w:space="0" w:color="000000"/>
              <w:bottom w:val="single" w:sz="4" w:space="0" w:color="000000"/>
              <w:right w:val="single" w:sz="4" w:space="0" w:color="000000"/>
            </w:tcBorders>
          </w:tcPr>
          <w:p w14:paraId="211CC8D2" w14:textId="180B7D42" w:rsidR="00025E6D" w:rsidRPr="00025E6D" w:rsidRDefault="00B5221F" w:rsidP="00D601DC">
            <w:pPr>
              <w:pStyle w:val="13213"/>
            </w:pPr>
            <w:r w:rsidRPr="00025E6D">
              <w:rPr>
                <w:lang w:val="kk"/>
              </w:rPr>
              <w:t>Табиғат туралы қысқа әңгімелерді оқу</w:t>
            </w:r>
            <w:r w:rsidRPr="00025E6D">
              <w:rPr>
                <w:lang w:val="kk"/>
              </w:rPr>
              <w:softHyphen/>
            </w:r>
            <w:r w:rsidRPr="00025E6D">
              <w:rPr>
                <w:lang w:val="kk"/>
              </w:rPr>
              <w:softHyphen/>
              <w:t>(көркем</w:t>
            </w:r>
            <w:r w:rsidRPr="00025E6D">
              <w:rPr>
                <w:lang w:val="kk"/>
              </w:rPr>
              <w:softHyphen/>
              <w:t xml:space="preserve"> </w:t>
            </w:r>
            <w:r w:rsidRPr="00025E6D">
              <w:rPr>
                <w:lang w:val="kk"/>
              </w:rPr>
              <w:softHyphen/>
              <w:t>әдебиет</w:t>
            </w:r>
            <w:r w:rsidRPr="00025E6D">
              <w:rPr>
                <w:lang w:val="kk"/>
              </w:rPr>
              <w:softHyphen/>
              <w:t xml:space="preserve">) Бозшолақ </w:t>
            </w:r>
            <w:hyperlink r:id="rId22" w:history="1">
              <w:r w:rsidRPr="00025E6D">
                <w:rPr>
                  <w:lang w:val="kk"/>
                </w:rPr>
                <w:t>https://zvyki.com/song/170419764/rman_azy_-_Bozshola/</w:t>
              </w:r>
            </w:hyperlink>
          </w:p>
        </w:tc>
        <w:tc>
          <w:tcPr>
            <w:tcW w:w="2693" w:type="dxa"/>
            <w:tcBorders>
              <w:top w:val="single" w:sz="4" w:space="0" w:color="000000"/>
              <w:left w:val="single" w:sz="4" w:space="0" w:color="000000"/>
              <w:bottom w:val="single" w:sz="4" w:space="0" w:color="000000"/>
              <w:right w:val="single" w:sz="4" w:space="0" w:color="000000"/>
            </w:tcBorders>
          </w:tcPr>
          <w:p w14:paraId="6850F75B" w14:textId="77777777" w:rsidR="00025E6D" w:rsidRPr="00025E6D" w:rsidRDefault="00B5221F" w:rsidP="00025E6D">
            <w:pPr>
              <w:pStyle w:val="13213"/>
            </w:pPr>
            <w:r w:rsidRPr="00025E6D">
              <w:rPr>
                <w:lang w:val="kk"/>
              </w:rPr>
              <w:t xml:space="preserve">"Анамның бесік жырын" тыңдау (му </w:t>
            </w:r>
            <w:r w:rsidRPr="00025E6D">
              <w:rPr>
                <w:lang w:val="kk"/>
              </w:rPr>
              <w:softHyphen/>
              <w:t xml:space="preserve">зыка) Бозшолақ </w:t>
            </w:r>
            <w:hyperlink r:id="rId23" w:history="1">
              <w:r w:rsidRPr="00025E6D">
                <w:rPr>
                  <w:lang w:val="kk"/>
                </w:rPr>
                <w:t>https://zvyki.com/song/170419764/rman_azy_-_Bozshola/</w:t>
              </w:r>
            </w:hyperlink>
          </w:p>
        </w:tc>
      </w:tr>
      <w:tr w:rsidR="00E10AAA" w14:paraId="4B0FB4A8"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84FFD4" w14:textId="0BD112A0" w:rsidR="00025E6D" w:rsidRPr="00025E6D" w:rsidRDefault="00B5221F" w:rsidP="00025E6D">
            <w:pPr>
              <w:pStyle w:val="13213"/>
            </w:pPr>
            <w:r w:rsidRPr="00025E6D">
              <w:rPr>
                <w:lang w:val="kk"/>
              </w:rPr>
              <w:t>Біртіндеп ояну, сауықтыру процедуралары</w:t>
            </w:r>
          </w:p>
        </w:tc>
        <w:tc>
          <w:tcPr>
            <w:tcW w:w="2835" w:type="dxa"/>
            <w:tcBorders>
              <w:top w:val="single" w:sz="4" w:space="0" w:color="000000"/>
              <w:left w:val="single" w:sz="4" w:space="0" w:color="000000"/>
              <w:bottom w:val="single" w:sz="4" w:space="0" w:color="000000"/>
              <w:right w:val="single" w:sz="4" w:space="0" w:color="000000"/>
            </w:tcBorders>
          </w:tcPr>
          <w:p w14:paraId="5E574EBE" w14:textId="4D01CC64" w:rsidR="00025E6D" w:rsidRPr="00025E6D" w:rsidRDefault="00B5221F" w:rsidP="00025E6D">
            <w:pPr>
              <w:pStyle w:val="13213"/>
            </w:pPr>
            <w:r w:rsidRPr="00025E6D">
              <w:rPr>
                <w:lang w:val="kk"/>
              </w:rPr>
              <w:t>Түзету гимнастикасы (Дене тәрбиесі) Салауатты өмір салты туралы түсінікті кеңейту</w:t>
            </w:r>
            <w:r w:rsidRPr="00025E6D">
              <w:rPr>
                <w:lang w:val="kk"/>
              </w:rPr>
              <w:softHyphen/>
            </w:r>
            <w:r w:rsidRPr="00025E6D">
              <w:rPr>
                <w:lang w:val="kk"/>
              </w:rPr>
              <w:softHyphen/>
            </w:r>
            <w:r w:rsidRPr="00025E6D">
              <w:rPr>
                <w:lang w:val="kk"/>
              </w:rPr>
              <w:softHyphen/>
            </w:r>
            <w:r w:rsidRPr="00025E6D">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5674A9FC" w14:textId="2805942D" w:rsidR="00025E6D" w:rsidRPr="00025E6D" w:rsidRDefault="00B5221F" w:rsidP="00025E6D">
            <w:pPr>
              <w:pStyle w:val="13213"/>
            </w:pPr>
            <w:r w:rsidRPr="00025E6D">
              <w:rPr>
                <w:lang w:val="kk"/>
              </w:rPr>
              <w:t>Түзету гимнастикасы (Дене тәрбиесі) Салауатты өмір салты туралы түсінікті кеңейту</w:t>
            </w:r>
            <w:r w:rsidRPr="00025E6D">
              <w:rPr>
                <w:lang w:val="kk"/>
              </w:rPr>
              <w:softHyphen/>
            </w:r>
            <w:r w:rsidRPr="00025E6D">
              <w:rPr>
                <w:lang w:val="kk"/>
              </w:rPr>
              <w:softHyphen/>
            </w:r>
            <w:r w:rsidRPr="00025E6D">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54AA1604" w14:textId="691D9B6E" w:rsidR="00025E6D" w:rsidRPr="00025E6D" w:rsidRDefault="00B5221F" w:rsidP="00025E6D">
            <w:pPr>
              <w:pStyle w:val="13213"/>
            </w:pPr>
            <w:r w:rsidRPr="00025E6D">
              <w:rPr>
                <w:lang w:val="kk"/>
              </w:rPr>
              <w:t>Түзету гимнастикасы (Дене тәрбиесі) Салауатты өмір салты туралы түсінікті кеңейту</w:t>
            </w:r>
            <w:r w:rsidRPr="00025E6D">
              <w:rPr>
                <w:lang w:val="kk"/>
              </w:rPr>
              <w:softHyphen/>
            </w:r>
            <w:r w:rsidRPr="00025E6D">
              <w:rPr>
                <w:lang w:val="kk"/>
              </w:rPr>
              <w:softHyphen/>
            </w:r>
            <w:r w:rsidRPr="00025E6D">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1C1B7FC1" w14:textId="34019782" w:rsidR="00025E6D" w:rsidRPr="00025E6D" w:rsidRDefault="00B5221F" w:rsidP="00025E6D">
            <w:pPr>
              <w:pStyle w:val="13213"/>
            </w:pPr>
            <w:r w:rsidRPr="00025E6D">
              <w:rPr>
                <w:lang w:val="kk"/>
              </w:rPr>
              <w:t xml:space="preserve">Түзету </w:t>
            </w:r>
            <w:r w:rsidRPr="00025E6D">
              <w:rPr>
                <w:lang w:val="kk"/>
              </w:rPr>
              <w:softHyphen/>
              <w:t>гимнастикасы (</w:t>
            </w:r>
            <w:r w:rsidRPr="00025E6D">
              <w:rPr>
                <w:lang w:val="kk"/>
              </w:rPr>
              <w:softHyphen/>
              <w:t>дене тәрбиесі). "Сүйікті мұрын" тыныс алу жолдарын шынықтыру</w:t>
            </w:r>
            <w:r w:rsidRPr="00025E6D">
              <w:rPr>
                <w:lang w:val="kk"/>
              </w:rPr>
              <w:softHyphen/>
            </w:r>
            <w:r w:rsidRPr="00025E6D">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6600E2F5" w14:textId="53D15173" w:rsidR="00025E6D" w:rsidRPr="00025E6D" w:rsidRDefault="00B5221F" w:rsidP="00025E6D">
            <w:pPr>
              <w:pStyle w:val="13213"/>
            </w:pPr>
            <w:r w:rsidRPr="00025E6D">
              <w:rPr>
                <w:lang w:val="kk"/>
              </w:rPr>
              <w:t>Түзету гимнастикасы (Дене тәрбиесі) Салауатты өмір салты туралы түсінікті кеңейту</w:t>
            </w:r>
            <w:r w:rsidRPr="00025E6D">
              <w:rPr>
                <w:lang w:val="kk"/>
              </w:rPr>
              <w:softHyphen/>
            </w:r>
            <w:r w:rsidRPr="00025E6D">
              <w:rPr>
                <w:lang w:val="kk"/>
              </w:rPr>
              <w:softHyphen/>
            </w:r>
            <w:r w:rsidRPr="00025E6D">
              <w:rPr>
                <w:lang w:val="kk"/>
              </w:rPr>
              <w:softHyphen/>
            </w:r>
          </w:p>
        </w:tc>
      </w:tr>
      <w:tr w:rsidR="00E10AAA" w14:paraId="207A50CF"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4928133" w14:textId="202E7E6C" w:rsidR="00025E6D" w:rsidRPr="00025E6D" w:rsidRDefault="00B5221F" w:rsidP="00025E6D">
            <w:pPr>
              <w:pStyle w:val="13213"/>
            </w:pPr>
            <w:r w:rsidRPr="00025E6D">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835" w:type="dxa"/>
            <w:tcBorders>
              <w:top w:val="single" w:sz="4" w:space="0" w:color="000000"/>
              <w:left w:val="single" w:sz="4" w:space="0" w:color="000000"/>
              <w:bottom w:val="single" w:sz="4" w:space="0" w:color="000000"/>
              <w:right w:val="single" w:sz="4" w:space="0" w:color="000000"/>
            </w:tcBorders>
          </w:tcPr>
          <w:p w14:paraId="73735824" w14:textId="4D7C1F83" w:rsidR="00025E6D" w:rsidRPr="00025E6D" w:rsidRDefault="00B5221F" w:rsidP="00025E6D">
            <w:pPr>
              <w:pStyle w:val="13213"/>
            </w:pPr>
            <w:r>
              <w:rPr>
                <w:lang w:val="kk"/>
              </w:rPr>
              <w:t>Дидактикалық ойын «Жақсы істер, жаман істер», В. шығармасын оқу</w:t>
            </w:r>
            <w:r>
              <w:rPr>
                <w:lang w:val="kk"/>
              </w:rPr>
              <w:softHyphen/>
            </w:r>
            <w:r>
              <w:rPr>
                <w:lang w:val="kk"/>
              </w:rPr>
              <w:softHyphen/>
              <w:t xml:space="preserve"> Осеева «Жай ғана кемпір», ой бойынша сурет салу (қоршаған ортамен таныстыру, көркем әдебиет, сурет салу: қарапайымдылық, жанашырлық, мейірімді және әділ болу ниетін тәрбиелеу, шығарманың мазмұнын дұрыс қабылдау қабілетін қалыптастыру, кейіпкерлеріне жанашырлық таныту, түстерді өз бетінше жасауға ынталандыру (қажетті түсті алу үшін бояуларды араластыру)).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2B095C62" w14:textId="77777777" w:rsidR="00025E6D" w:rsidRPr="00025E6D" w:rsidRDefault="00B5221F" w:rsidP="00025E6D">
            <w:pPr>
              <w:pStyle w:val="13213"/>
            </w:pPr>
            <w:r w:rsidRPr="00025E6D">
              <w:rPr>
                <w:lang w:val="kk"/>
              </w:rPr>
              <w:t>Музыкалық дискотека (музыка).</w:t>
            </w:r>
          </w:p>
          <w:p w14:paraId="2129E675" w14:textId="77777777" w:rsidR="00025E6D" w:rsidRPr="00025E6D" w:rsidRDefault="00B5221F" w:rsidP="00025E6D">
            <w:pPr>
              <w:pStyle w:val="13213"/>
            </w:pPr>
            <w:r w:rsidRPr="00025E6D">
              <w:rPr>
                <w:lang w:val="kk"/>
              </w:rPr>
              <w:t>Ақ, көк, қара, жасыл, сары, қызыл, қоңыр.(қазақ тілі)</w:t>
            </w:r>
          </w:p>
        </w:tc>
        <w:tc>
          <w:tcPr>
            <w:tcW w:w="2835" w:type="dxa"/>
            <w:tcBorders>
              <w:top w:val="single" w:sz="4" w:space="0" w:color="000000"/>
              <w:left w:val="single" w:sz="4" w:space="0" w:color="000000"/>
              <w:bottom w:val="single" w:sz="4" w:space="0" w:color="000000"/>
              <w:right w:val="single" w:sz="4" w:space="0" w:color="000000"/>
            </w:tcBorders>
          </w:tcPr>
          <w:p w14:paraId="5F7ADB96" w14:textId="77777777" w:rsidR="00025E6D" w:rsidRPr="00DD415F" w:rsidRDefault="00B5221F" w:rsidP="00025E6D">
            <w:pPr>
              <w:pStyle w:val="13213"/>
              <w:rPr>
                <w:lang w:val="kk"/>
              </w:rPr>
            </w:pPr>
            <w:r w:rsidRPr="00025E6D">
              <w:rPr>
                <w:lang w:val="kk"/>
              </w:rPr>
              <w:t xml:space="preserve">Драмалық қойылым «Велосипедші қоян», ЖҚЕ туралы кітаптарды қарастыру: (көркем әдебиет, мүсіндеу: еркін ойындарда таныс кейіпкерлердің бейнелерін өз бетінше қайта жаңғыртуға ынталандыру).  </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p w14:paraId="0746F578" w14:textId="77777777" w:rsidR="00025E6D" w:rsidRPr="00DD415F" w:rsidRDefault="00B5221F" w:rsidP="00025E6D">
            <w:pPr>
              <w:pStyle w:val="13213"/>
              <w:rPr>
                <w:lang w:val="kk"/>
              </w:rPr>
            </w:pPr>
            <w:r w:rsidRPr="00025E6D">
              <w:rPr>
                <w:lang w:val="kk"/>
              </w:rPr>
              <w:t>Ақ, көк, қара, жасыл, сары, қызыл, қоңыр.</w:t>
            </w:r>
          </w:p>
          <w:p w14:paraId="4843A641" w14:textId="77777777" w:rsidR="00025E6D" w:rsidRPr="00DD415F" w:rsidRDefault="00B5221F" w:rsidP="00025E6D">
            <w:pPr>
              <w:pStyle w:val="13213"/>
              <w:rPr>
                <w:lang w:val="kk"/>
              </w:rPr>
            </w:pPr>
            <w:r w:rsidRPr="00025E6D">
              <w:rPr>
                <w:lang w:val="kk"/>
              </w:rPr>
              <w:t xml:space="preserve">Музыкалық демалыс "Көктем музыкасы" (музыка). </w:t>
            </w:r>
          </w:p>
          <w:p w14:paraId="664DE527" w14:textId="77777777" w:rsidR="00025E6D" w:rsidRPr="00DD415F" w:rsidRDefault="00B5221F" w:rsidP="00025E6D">
            <w:pPr>
              <w:pStyle w:val="13213"/>
              <w:rPr>
                <w:lang w:val="kk"/>
              </w:rPr>
            </w:pPr>
            <w:r w:rsidRPr="00025E6D">
              <w:rPr>
                <w:lang w:val="kk"/>
              </w:rPr>
              <w:t>Доп, текше ,қонжы, қуыршақ, асық, шелек, күрек, бесік арба (коляска).(қазақ тілі)</w:t>
            </w:r>
          </w:p>
        </w:tc>
        <w:tc>
          <w:tcPr>
            <w:tcW w:w="2694" w:type="dxa"/>
            <w:tcBorders>
              <w:top w:val="single" w:sz="4" w:space="0" w:color="000000"/>
              <w:left w:val="single" w:sz="4" w:space="0" w:color="000000"/>
              <w:bottom w:val="single" w:sz="4" w:space="0" w:color="000000"/>
              <w:right w:val="single" w:sz="4" w:space="0" w:color="000000"/>
            </w:tcBorders>
          </w:tcPr>
          <w:p w14:paraId="555CE554" w14:textId="77777777" w:rsidR="00025E6D" w:rsidRPr="00DD415F" w:rsidRDefault="00B5221F" w:rsidP="00025E6D">
            <w:pPr>
              <w:pStyle w:val="13213"/>
              <w:rPr>
                <w:lang w:val="kk"/>
              </w:rPr>
            </w:pPr>
            <w:r w:rsidRPr="00025E6D">
              <w:rPr>
                <w:lang w:val="kk"/>
              </w:rPr>
              <w:t xml:space="preserve">Үнемді тұтыну </w:t>
            </w:r>
          </w:p>
          <w:p w14:paraId="67D6B163" w14:textId="2DD1B06B" w:rsidR="00025E6D" w:rsidRPr="00DD415F" w:rsidRDefault="00B5221F" w:rsidP="00025E6D">
            <w:pPr>
              <w:pStyle w:val="13213"/>
              <w:rPr>
                <w:lang w:val="kk"/>
              </w:rPr>
            </w:pPr>
            <w:r w:rsidRPr="00025E6D">
              <w:rPr>
                <w:lang w:val="kk"/>
              </w:rPr>
              <w:t>Өлеңдер мен әңгімелерді қайталау «Көлік» тақырыбына (сөйлеуді дамыту, көркем әдебиет, сурет салу ТРИЗ; сөйлеуде жиі қолданылатын сын есімдерді, етістіктерді, үстеулерді, шылауларды пайдалану).</w:t>
            </w:r>
            <w:r w:rsidRPr="00025E6D">
              <w:rPr>
                <w:lang w:val="kk"/>
              </w:rPr>
              <w:softHyphen/>
            </w:r>
            <w:r w:rsidRPr="00025E6D">
              <w:rPr>
                <w:lang w:val="kk"/>
              </w:rPr>
              <w:softHyphen/>
            </w:r>
            <w:r w:rsidRPr="00025E6D">
              <w:rPr>
                <w:lang w:val="kk"/>
              </w:rPr>
              <w:softHyphen/>
            </w:r>
          </w:p>
          <w:p w14:paraId="3260160E" w14:textId="77777777" w:rsidR="00025E6D" w:rsidRPr="00DD415F" w:rsidRDefault="00B5221F" w:rsidP="00025E6D">
            <w:pPr>
              <w:pStyle w:val="13213"/>
              <w:rPr>
                <w:lang w:val="kk"/>
              </w:rPr>
            </w:pPr>
            <w:r w:rsidRPr="00025E6D">
              <w:rPr>
                <w:lang w:val="kk"/>
              </w:rPr>
              <w:t>Автордың сөздерін айтуға ынталандыру, кейіпкерлердің сипатын жеткізу, шығарманың мазмұны бойынша сұрақтарға жауап беру, қазақ орнаментінің элементтерін салуға ынталандыру, элементтердің орналасу тәртібін, олардың арақашықтығын сақтау.</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p w14:paraId="2B3AF0ED" w14:textId="77777777" w:rsidR="00025E6D" w:rsidRPr="00025E6D" w:rsidRDefault="00B5221F" w:rsidP="00025E6D">
            <w:pPr>
              <w:pStyle w:val="13213"/>
            </w:pPr>
            <w:r w:rsidRPr="00025E6D">
              <w:rPr>
                <w:lang w:val="kk"/>
              </w:rPr>
              <w:t xml:space="preserve">Музыкалық демалыс "Көктем музыкасы" (музыка). </w:t>
            </w:r>
          </w:p>
          <w:p w14:paraId="0F3985C6" w14:textId="77777777" w:rsidR="00025E6D" w:rsidRPr="00025E6D" w:rsidRDefault="00B5221F" w:rsidP="00025E6D">
            <w:pPr>
              <w:pStyle w:val="13213"/>
            </w:pPr>
            <w:r w:rsidRPr="00025E6D">
              <w:rPr>
                <w:lang w:val="kk"/>
              </w:rPr>
              <w:t>Доп, текше ,қонжы, қуыршақ, асық, шелек, күрек, бесік арба (коляска).(қазақ тілі)</w:t>
            </w:r>
          </w:p>
        </w:tc>
        <w:tc>
          <w:tcPr>
            <w:tcW w:w="2551" w:type="dxa"/>
            <w:tcBorders>
              <w:top w:val="single" w:sz="4" w:space="0" w:color="000000"/>
              <w:left w:val="single" w:sz="4" w:space="0" w:color="000000"/>
              <w:bottom w:val="single" w:sz="4" w:space="0" w:color="000000"/>
              <w:right w:val="single" w:sz="4" w:space="0" w:color="000000"/>
            </w:tcBorders>
          </w:tcPr>
          <w:p w14:paraId="2CCDAFF5" w14:textId="77777777" w:rsidR="00025E6D" w:rsidRPr="00025E6D" w:rsidRDefault="00B5221F" w:rsidP="00025E6D">
            <w:pPr>
              <w:pStyle w:val="13213"/>
            </w:pPr>
            <w:r w:rsidRPr="00025E6D">
              <w:rPr>
                <w:lang w:val="kk"/>
              </w:rPr>
              <w:t xml:space="preserve">Үнемді тұтыну </w:t>
            </w:r>
          </w:p>
          <w:p w14:paraId="69E4183A" w14:textId="77777777" w:rsidR="00025E6D" w:rsidRPr="00025E6D" w:rsidRDefault="00B5221F" w:rsidP="00025E6D">
            <w:pPr>
              <w:pStyle w:val="13213"/>
            </w:pPr>
            <w:r w:rsidRPr="00025E6D">
              <w:rPr>
                <w:lang w:val="kk"/>
              </w:rPr>
              <w:t>Сюжеттік-рөлдік ойын «Дүкен» (сөйлеуді дамыту, қоршаған ортамен таныстыру: жақын адамдардың мамандықтарымен таныстыру, олардың атқаратын қызметінің маңызын түсіну).</w:t>
            </w:r>
            <w:r w:rsidRPr="00025E6D">
              <w:rPr>
                <w:lang w:val="kk"/>
              </w:rPr>
              <w:softHyphen/>
            </w:r>
            <w:r w:rsidRPr="00025E6D">
              <w:rPr>
                <w:lang w:val="kk"/>
              </w:rPr>
              <w:softHyphen/>
            </w:r>
            <w:r w:rsidRPr="00025E6D">
              <w:rPr>
                <w:lang w:val="kk"/>
              </w:rPr>
              <w:softHyphen/>
            </w:r>
            <w:r w:rsidRPr="00025E6D">
              <w:rPr>
                <w:lang w:val="kk"/>
              </w:rPr>
              <w:softHyphen/>
            </w:r>
          </w:p>
          <w:p w14:paraId="6E825B2F" w14:textId="77777777" w:rsidR="00025E6D" w:rsidRPr="00025E6D" w:rsidRDefault="00B5221F" w:rsidP="00025E6D">
            <w:pPr>
              <w:pStyle w:val="13213"/>
            </w:pPr>
            <w:r w:rsidRPr="00025E6D">
              <w:rPr>
                <w:lang w:val="kk"/>
              </w:rPr>
              <w:t>Қайшыны пайдалану «Жұлдызқұрт» (жапсыру</w:t>
            </w:r>
            <w:r w:rsidRPr="00025E6D">
              <w:rPr>
                <w:lang w:val="kk"/>
              </w:rPr>
              <w:softHyphen/>
            </w:r>
            <w:r w:rsidRPr="00025E6D">
              <w:rPr>
                <w:lang w:val="kk"/>
              </w:rPr>
              <w:softHyphen/>
              <w:t xml:space="preserve">): дайын пішіндерден жәндіктерді, құстарды, гүлдерді және басқа да фигураларды қию дағдыларын жетілдіру, сондай-ақ осы заттарды қағаз бетіне дұрыс орналастыру. </w:t>
            </w:r>
          </w:p>
          <w:p w14:paraId="19F10C6B" w14:textId="77777777" w:rsidR="00025E6D" w:rsidRPr="00025E6D" w:rsidRDefault="00B5221F" w:rsidP="00025E6D">
            <w:pPr>
              <w:pStyle w:val="13213"/>
            </w:pPr>
            <w:r w:rsidRPr="00025E6D">
              <w:rPr>
                <w:lang w:val="kk"/>
              </w:rPr>
              <w:t>Доп, текше ,қонжы, қуыршақ, асық, шелек, күрек, бесік арба (коляска).(қазақ тілі)</w:t>
            </w:r>
          </w:p>
        </w:tc>
        <w:tc>
          <w:tcPr>
            <w:tcW w:w="2693" w:type="dxa"/>
            <w:tcBorders>
              <w:top w:val="single" w:sz="4" w:space="0" w:color="000000"/>
              <w:left w:val="single" w:sz="4" w:space="0" w:color="000000"/>
              <w:bottom w:val="single" w:sz="4" w:space="0" w:color="000000"/>
              <w:right w:val="single" w:sz="4" w:space="0" w:color="000000"/>
            </w:tcBorders>
          </w:tcPr>
          <w:p w14:paraId="4F761F8A" w14:textId="77777777" w:rsidR="00025E6D" w:rsidRPr="00025E6D" w:rsidRDefault="00B5221F" w:rsidP="00025E6D">
            <w:pPr>
              <w:pStyle w:val="13213"/>
            </w:pPr>
            <w:r w:rsidRPr="00025E6D">
              <w:rPr>
                <w:lang w:val="kk"/>
              </w:rPr>
              <w:t xml:space="preserve">Дастарқанды ермексаздан тазарту </w:t>
            </w:r>
            <w:r w:rsidRPr="00025E6D">
              <w:rPr>
                <w:lang w:val="kk"/>
              </w:rPr>
              <w:softHyphen/>
              <w:t xml:space="preserve">(Топтағы кезекшілердің міндеттерін өз бетінше орындау қабілетін үйретуді жалғастыру. </w:t>
            </w:r>
          </w:p>
          <w:p w14:paraId="01A4D398" w14:textId="77777777" w:rsidR="00025E6D" w:rsidRPr="00025E6D" w:rsidRDefault="00B5221F" w:rsidP="00025E6D">
            <w:pPr>
              <w:pStyle w:val="13213"/>
            </w:pPr>
            <w:r w:rsidRPr="00025E6D">
              <w:rPr>
                <w:lang w:val="kk"/>
              </w:rPr>
              <w:t>Ертегі кейіпкерлері туралы кітаптарды қарастыру (оқу) (көркем әдебиет, мүсіндеу): таныс кейіпкерлердің бейнелерін еркін ойындарда өз бетінше жаңғыртуға ынталандыру.</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p w14:paraId="2B561542" w14:textId="77777777" w:rsidR="00025E6D" w:rsidRPr="00025E6D" w:rsidRDefault="00B5221F" w:rsidP="00025E6D">
            <w:pPr>
              <w:pStyle w:val="13213"/>
            </w:pPr>
            <w:r w:rsidRPr="00025E6D">
              <w:rPr>
                <w:lang w:val="kk"/>
              </w:rPr>
              <w:t>Доп, текше ,қонжы, қуыршақ, асық,к шелек, күрек, бесік (қазақ тілі)</w:t>
            </w:r>
          </w:p>
        </w:tc>
      </w:tr>
      <w:tr w:rsidR="00E10AAA" w14:paraId="60A5546B" w14:textId="77777777" w:rsidTr="00025E6D">
        <w:trPr>
          <w:trHeight w:val="109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5222E90" w14:textId="77777777" w:rsidR="00025E6D" w:rsidRPr="00025E6D" w:rsidRDefault="00B5221F" w:rsidP="00025E6D">
            <w:pPr>
              <w:pStyle w:val="13213"/>
            </w:pPr>
            <w:r w:rsidRPr="00025E6D">
              <w:rPr>
                <w:lang w:val="kk"/>
              </w:rPr>
              <w:t>Бесін ас</w:t>
            </w:r>
          </w:p>
        </w:tc>
        <w:tc>
          <w:tcPr>
            <w:tcW w:w="2835" w:type="dxa"/>
            <w:tcBorders>
              <w:top w:val="single" w:sz="4" w:space="0" w:color="000000"/>
              <w:left w:val="single" w:sz="4" w:space="0" w:color="000000"/>
              <w:bottom w:val="single" w:sz="4" w:space="0" w:color="000000"/>
              <w:right w:val="single" w:sz="4" w:space="0" w:color="000000"/>
            </w:tcBorders>
          </w:tcPr>
          <w:p w14:paraId="55BCEDB0" w14:textId="77777777" w:rsidR="00D601DC" w:rsidRDefault="00B5221F" w:rsidP="00025E6D">
            <w:pPr>
              <w:pStyle w:val="13213"/>
            </w:pPr>
            <w:r w:rsidRPr="00025E6D">
              <w:rPr>
                <w:lang w:val="kk"/>
              </w:rPr>
              <w:softHyphen/>
              <w:t xml:space="preserve">Мәдени-гигиеналық дағдыларды қалыптастыру. </w:t>
            </w:r>
          </w:p>
          <w:p w14:paraId="3B6145FB" w14:textId="6069CBD1" w:rsidR="00025E6D" w:rsidRPr="00025E6D" w:rsidRDefault="00B5221F" w:rsidP="00025E6D">
            <w:pPr>
              <w:pStyle w:val="13213"/>
            </w:pPr>
            <w:r w:rsidRPr="00025E6D">
              <w:rPr>
                <w:lang w:val="kk"/>
              </w:rPr>
              <w:t>Кесе, тәрелке, шәйнек.(қазақ тілі)</w:t>
            </w:r>
          </w:p>
        </w:tc>
        <w:tc>
          <w:tcPr>
            <w:tcW w:w="2835" w:type="dxa"/>
            <w:tcBorders>
              <w:top w:val="single" w:sz="4" w:space="0" w:color="000000"/>
              <w:left w:val="single" w:sz="4" w:space="0" w:color="000000"/>
              <w:bottom w:val="single" w:sz="4" w:space="0" w:color="000000"/>
              <w:right w:val="single" w:sz="4" w:space="0" w:color="000000"/>
            </w:tcBorders>
          </w:tcPr>
          <w:p w14:paraId="6971B680" w14:textId="77777777" w:rsidR="00D601DC" w:rsidRDefault="00B5221F" w:rsidP="00025E6D">
            <w:pPr>
              <w:pStyle w:val="13213"/>
            </w:pPr>
            <w:r w:rsidRPr="00025E6D">
              <w:rPr>
                <w:lang w:val="kk"/>
              </w:rPr>
              <w:t xml:space="preserve">Қолды дұрыс </w:t>
            </w:r>
            <w:r w:rsidRPr="00025E6D">
              <w:rPr>
                <w:lang w:val="kk"/>
              </w:rPr>
              <w:softHyphen/>
              <w:t xml:space="preserve">жууға ынталандыру, </w:t>
            </w:r>
            <w:r w:rsidRPr="00025E6D">
              <w:rPr>
                <w:lang w:val="kk"/>
              </w:rPr>
              <w:softHyphen/>
            </w:r>
            <w:r w:rsidRPr="00025E6D">
              <w:rPr>
                <w:lang w:val="kk"/>
              </w:rPr>
              <w:softHyphen/>
              <w:t xml:space="preserve">қолды дұрыс сүрту мүмкіндігі. </w:t>
            </w:r>
          </w:p>
          <w:p w14:paraId="1DC69390" w14:textId="7E9D2E8F" w:rsidR="00025E6D" w:rsidRPr="00025E6D" w:rsidRDefault="00B5221F" w:rsidP="00025E6D">
            <w:pPr>
              <w:pStyle w:val="13213"/>
            </w:pPr>
            <w:r w:rsidRPr="00025E6D">
              <w:rPr>
                <w:lang w:val="kk"/>
              </w:rPr>
              <w:t>Кесе, тәрелке, шанышқы, шәйнек (қазақ тілі)</w:t>
            </w:r>
          </w:p>
        </w:tc>
        <w:tc>
          <w:tcPr>
            <w:tcW w:w="2694" w:type="dxa"/>
            <w:tcBorders>
              <w:top w:val="single" w:sz="4" w:space="0" w:color="000000"/>
              <w:left w:val="single" w:sz="4" w:space="0" w:color="000000"/>
              <w:bottom w:val="single" w:sz="4" w:space="0" w:color="000000"/>
              <w:right w:val="single" w:sz="4" w:space="0" w:color="000000"/>
            </w:tcBorders>
          </w:tcPr>
          <w:p w14:paraId="3F05A41B" w14:textId="77777777" w:rsidR="00D601DC" w:rsidRDefault="00B5221F" w:rsidP="00025E6D">
            <w:pPr>
              <w:pStyle w:val="13213"/>
            </w:pPr>
            <w:r w:rsidRPr="00025E6D">
              <w:rPr>
                <w:lang w:val="kk"/>
              </w:rPr>
              <w:t>Майлықты ұқыпты пайдалану қабілетін қалыптастыру.</w:t>
            </w:r>
            <w:r w:rsidRPr="00025E6D">
              <w:rPr>
                <w:lang w:val="kk"/>
              </w:rPr>
              <w:softHyphen/>
              <w:t xml:space="preserve"> </w:t>
            </w:r>
          </w:p>
          <w:p w14:paraId="6617CBEF" w14:textId="00496449" w:rsidR="00025E6D" w:rsidRPr="00025E6D" w:rsidRDefault="00B5221F" w:rsidP="00025E6D">
            <w:pPr>
              <w:pStyle w:val="13213"/>
            </w:pPr>
            <w:r w:rsidRPr="00025E6D">
              <w:rPr>
                <w:lang w:val="kk"/>
              </w:rPr>
              <w:t>Кесе, тәрелке, қасықшы, шанышқы, шәйнек (қазақ тілі)</w:t>
            </w:r>
          </w:p>
        </w:tc>
        <w:tc>
          <w:tcPr>
            <w:tcW w:w="2551" w:type="dxa"/>
            <w:tcBorders>
              <w:top w:val="single" w:sz="4" w:space="0" w:color="000000"/>
              <w:left w:val="single" w:sz="4" w:space="0" w:color="000000"/>
              <w:bottom w:val="single" w:sz="4" w:space="0" w:color="000000"/>
              <w:right w:val="single" w:sz="4" w:space="0" w:color="000000"/>
            </w:tcBorders>
          </w:tcPr>
          <w:p w14:paraId="72027B68" w14:textId="77777777" w:rsidR="00D601DC" w:rsidRDefault="00B5221F" w:rsidP="00025E6D">
            <w:pPr>
              <w:pStyle w:val="13213"/>
            </w:pPr>
            <w:r w:rsidRPr="00025E6D">
              <w:rPr>
                <w:lang w:val="kk"/>
              </w:rPr>
              <w:softHyphen/>
              <w:t xml:space="preserve">Гигиеналық процестерді жетілдіру. </w:t>
            </w:r>
          </w:p>
          <w:p w14:paraId="39F77ABF" w14:textId="59DA5765" w:rsidR="00025E6D" w:rsidRPr="00025E6D" w:rsidRDefault="00B5221F" w:rsidP="00025E6D">
            <w:pPr>
              <w:pStyle w:val="13213"/>
            </w:pPr>
            <w:r w:rsidRPr="00025E6D">
              <w:rPr>
                <w:lang w:val="kk"/>
              </w:rPr>
              <w:t>Кесе, тәрелке, қасықшы, шанышқы, шәйнек (қазақ тілі)</w:t>
            </w:r>
          </w:p>
        </w:tc>
        <w:tc>
          <w:tcPr>
            <w:tcW w:w="2693" w:type="dxa"/>
            <w:tcBorders>
              <w:top w:val="single" w:sz="4" w:space="0" w:color="000000"/>
              <w:left w:val="single" w:sz="4" w:space="0" w:color="000000"/>
              <w:bottom w:val="single" w:sz="4" w:space="0" w:color="000000"/>
              <w:right w:val="single" w:sz="4" w:space="0" w:color="000000"/>
            </w:tcBorders>
          </w:tcPr>
          <w:p w14:paraId="7AAC5CCA" w14:textId="77777777" w:rsidR="00D601DC" w:rsidRDefault="00B5221F" w:rsidP="00025E6D">
            <w:pPr>
              <w:pStyle w:val="13213"/>
            </w:pPr>
            <w:r w:rsidRPr="00025E6D">
              <w:rPr>
                <w:lang w:val="kk"/>
              </w:rPr>
              <w:t>Сыпайылыққа, тазалыққа деген қабілетті тәрбиелеу.</w:t>
            </w:r>
            <w:r w:rsidRPr="00025E6D">
              <w:rPr>
                <w:lang w:val="kk"/>
              </w:rPr>
              <w:softHyphen/>
              <w:t xml:space="preserve"> </w:t>
            </w:r>
          </w:p>
          <w:p w14:paraId="662CD2F1" w14:textId="42A5165B" w:rsidR="00025E6D" w:rsidRPr="00025E6D" w:rsidRDefault="00B5221F" w:rsidP="00025E6D">
            <w:pPr>
              <w:pStyle w:val="13213"/>
            </w:pPr>
            <w:r w:rsidRPr="00025E6D">
              <w:rPr>
                <w:lang w:val="kk"/>
              </w:rPr>
              <w:t>Кесе, тәрелке, қасықшы, шанышқы, шәйнек (қазақ тілі)</w:t>
            </w:r>
          </w:p>
        </w:tc>
      </w:tr>
      <w:tr w:rsidR="00E10AAA" w14:paraId="11D23849"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54C89E" w14:textId="77777777" w:rsidR="00025E6D" w:rsidRPr="00025E6D" w:rsidRDefault="00B5221F" w:rsidP="00025E6D">
            <w:pPr>
              <w:pStyle w:val="13213"/>
            </w:pPr>
            <w:r w:rsidRPr="00025E6D">
              <w:rPr>
                <w:lang w:val="kk"/>
              </w:rPr>
              <w:softHyphen/>
              <w:t>Балалармен жеке жұмыс</w:t>
            </w:r>
          </w:p>
        </w:tc>
        <w:tc>
          <w:tcPr>
            <w:tcW w:w="2835" w:type="dxa"/>
            <w:tcBorders>
              <w:top w:val="single" w:sz="4" w:space="0" w:color="000000"/>
              <w:left w:val="single" w:sz="4" w:space="0" w:color="000000"/>
              <w:bottom w:val="single" w:sz="4" w:space="0" w:color="000000"/>
              <w:right w:val="single" w:sz="4" w:space="0" w:color="000000"/>
            </w:tcBorders>
          </w:tcPr>
          <w:p w14:paraId="2FA1360F" w14:textId="77777777" w:rsidR="00025E6D" w:rsidRPr="00025E6D" w:rsidRDefault="00B5221F" w:rsidP="00025E6D">
            <w:pPr>
              <w:pStyle w:val="13213"/>
            </w:pPr>
            <w:r w:rsidRPr="00025E6D">
              <w:rPr>
                <w:lang w:val="kk"/>
              </w:rPr>
              <w:t>Физикалық дағдылар:</w:t>
            </w:r>
          </w:p>
          <w:p w14:paraId="769A63E6" w14:textId="77777777" w:rsidR="00D601DC" w:rsidRDefault="00B5221F" w:rsidP="00025E6D">
            <w:pPr>
              <w:pStyle w:val="13213"/>
            </w:pPr>
            <w:r w:rsidRPr="00025E6D">
              <w:rPr>
                <w:lang w:val="kk"/>
              </w:rPr>
              <w:t>Қозғалыс жылдамдығы мен ептілігін дамыту: "Тез алыңыз", "Бер де отыр", "Құлаған таяқ".</w:t>
            </w:r>
          </w:p>
          <w:p w14:paraId="56A39D10" w14:textId="6C56D0DA" w:rsidR="00025E6D" w:rsidRPr="00025E6D" w:rsidRDefault="00B5221F" w:rsidP="00025E6D">
            <w:pPr>
              <w:pStyle w:val="13213"/>
            </w:pPr>
            <w:r w:rsidRPr="00025E6D">
              <w:rPr>
                <w:lang w:val="kk"/>
              </w:rPr>
              <w:t>Бір аяқпен қозғалу дағдысын, жылдамдықты, ептілікті дамыту – «Иінтеріспек» (Шеңберден шығар).</w:t>
            </w:r>
            <w:r w:rsidRPr="00025E6D">
              <w:rPr>
                <w:lang w:val="kk"/>
              </w:rPr>
              <w:softHyphen/>
            </w:r>
            <w:r w:rsidRPr="00025E6D">
              <w:rPr>
                <w:lang w:val="kk"/>
              </w:rPr>
              <w:softHyphen/>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DCD50D1" w14:textId="491CAE48" w:rsidR="00025E6D" w:rsidRPr="00025E6D" w:rsidRDefault="00B5221F" w:rsidP="00025E6D">
            <w:pPr>
              <w:pStyle w:val="13213"/>
            </w:pPr>
            <w:r w:rsidRPr="00025E6D">
              <w:rPr>
                <w:lang w:val="kk"/>
              </w:rPr>
              <w:t>Байланысты сөйлеуді дамыту ойындары арқылы: «Неліктен?», «Салыстыр және айтып бер», «Төртіншісі артық», «Суретші нені ұмытты?».</w:t>
            </w:r>
            <w:r w:rsidRPr="00025E6D">
              <w:rPr>
                <w:lang w:val="kk"/>
              </w:rPr>
              <w:softHyphen/>
            </w:r>
            <w:r w:rsidRPr="00025E6D">
              <w:rPr>
                <w:lang w:val="kk"/>
              </w:rPr>
              <w:softHyphen/>
            </w:r>
            <w:r w:rsidRPr="00025E6D">
              <w:rPr>
                <w:lang w:val="kk"/>
              </w:rPr>
              <w:softHyphen/>
            </w:r>
            <w:r w:rsidRPr="00025E6D">
              <w:rPr>
                <w:lang w:val="kk"/>
              </w:rPr>
              <w:softHyphen/>
              <w:t xml:space="preserve"> Артикуляциялық аппаратты жетілдіру: «Дұға», «Түтікше», «Жаңғақ», «Жылқы», «Тістерді тазалаймыз».</w:t>
            </w:r>
            <w:r w:rsidRPr="00025E6D">
              <w:rPr>
                <w:lang w:val="kk"/>
              </w:rPr>
              <w:softHyphen/>
            </w:r>
            <w:r w:rsidRPr="00025E6D">
              <w:rPr>
                <w:lang w:val="kk"/>
              </w:rPr>
              <w:softHyphen/>
            </w:r>
            <w:r w:rsidRPr="00025E6D">
              <w:rPr>
                <w:lang w:val="kk"/>
              </w:rPr>
              <w:softHyphen/>
            </w:r>
            <w:r w:rsidRPr="00025E6D">
              <w:rPr>
                <w:lang w:val="kk"/>
              </w:rPr>
              <w:softHyphen/>
              <w:t xml:space="preserve"> </w:t>
            </w:r>
          </w:p>
        </w:tc>
        <w:tc>
          <w:tcPr>
            <w:tcW w:w="2694" w:type="dxa"/>
            <w:tcBorders>
              <w:top w:val="single" w:sz="4" w:space="0" w:color="000000"/>
              <w:left w:val="single" w:sz="4" w:space="0" w:color="000000"/>
              <w:bottom w:val="single" w:sz="4" w:space="0" w:color="000000"/>
              <w:right w:val="single" w:sz="4" w:space="0" w:color="000000"/>
            </w:tcBorders>
          </w:tcPr>
          <w:p w14:paraId="28A2523F" w14:textId="77777777" w:rsidR="00025E6D" w:rsidRPr="00025E6D" w:rsidRDefault="00B5221F" w:rsidP="00025E6D">
            <w:pPr>
              <w:pStyle w:val="13213"/>
            </w:pPr>
            <w:r w:rsidRPr="00025E6D">
              <w:rPr>
                <w:lang w:val="kk"/>
              </w:rPr>
              <w:t xml:space="preserve">Танымдық және интеллектуалдық дағдылар:   Балаларды ойлау қабілетін дамытуға арналған ойындарға қатысуға ынталандыру «Қателерді тап», «Не нәрсеге ұқсайды?» , «Аспандағы жұлдыздар» </w:t>
            </w:r>
            <w:r w:rsidRPr="00025E6D">
              <w:rPr>
                <w:lang w:val="kk"/>
              </w:rPr>
              <w:softHyphen/>
            </w:r>
          </w:p>
          <w:p w14:paraId="7639F913" w14:textId="50BBA102" w:rsidR="00025E6D" w:rsidRPr="00025E6D" w:rsidRDefault="00B5221F" w:rsidP="00025E6D">
            <w:pPr>
              <w:pStyle w:val="13213"/>
            </w:pPr>
            <w:r w:rsidRPr="00025E6D">
              <w:rPr>
                <w:lang w:val="kk"/>
              </w:rPr>
              <w:t>LEGO арқылы модельдеу: карточкалар бойынша жануарлар фигураларын құрастыру.</w:t>
            </w:r>
            <w:r w:rsidRPr="00025E6D">
              <w:rPr>
                <w:lang w:val="kk"/>
              </w:rPr>
              <w:softHyphen/>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91544F7" w14:textId="5D48E665" w:rsidR="00025E6D" w:rsidRPr="00DD415F" w:rsidRDefault="00B5221F" w:rsidP="00025E6D">
            <w:pPr>
              <w:pStyle w:val="13213"/>
              <w:rPr>
                <w:lang w:val="kk"/>
              </w:rPr>
            </w:pPr>
            <w:r w:rsidRPr="00025E6D">
              <w:rPr>
                <w:lang w:val="kk"/>
              </w:rPr>
              <w:t>Шығармашылық дағдылар, зерттеу қызметі құрылыс материалымен тәжірибе жасау.      Музыкалық аспаптармен тәуелсіз ойнауға ынталандыру.      Модельдеу мен аппликациядағы техникалық дағдыларды жетілдіру (стекпен, қайшымен жұмыс)</w:t>
            </w:r>
            <w:r w:rsidRPr="00025E6D">
              <w:rPr>
                <w:lang w:val="kk"/>
              </w:rPr>
              <w:softHyphen/>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0038356" w14:textId="7B1E87B3" w:rsidR="00025E6D" w:rsidRPr="00025E6D" w:rsidRDefault="00B5221F" w:rsidP="00025E6D">
            <w:pPr>
              <w:pStyle w:val="13213"/>
            </w:pPr>
            <w:r w:rsidRPr="00025E6D">
              <w:rPr>
                <w:lang w:val="kk"/>
              </w:rPr>
              <w:t xml:space="preserve">Әлеуметтік-эмоциялық дағдылар: айналадағы адамдарға қамқорлық пен ықыласты қарым-қатынасты ынталандыру. </w:t>
            </w:r>
            <w:r w:rsidRPr="00025E6D">
              <w:rPr>
                <w:lang w:val="kk"/>
              </w:rPr>
              <w:softHyphen/>
            </w:r>
            <w:r w:rsidRPr="00025E6D">
              <w:rPr>
                <w:lang w:val="kk"/>
              </w:rPr>
              <w:softHyphen/>
              <w:t xml:space="preserve">                                        Қарым-қатынастың оң әдістерін үйрету. "Тышқан үйі", "Мүсінші"  </w:t>
            </w:r>
          </w:p>
        </w:tc>
      </w:tr>
      <w:tr w:rsidR="00E10AAA" w14:paraId="57012A70"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AB9CEC" w14:textId="77777777" w:rsidR="00025E6D" w:rsidRPr="00025E6D" w:rsidRDefault="00B5221F" w:rsidP="00025E6D">
            <w:pPr>
              <w:pStyle w:val="13213"/>
            </w:pPr>
            <w:r w:rsidRPr="00025E6D">
              <w:rPr>
                <w:lang w:val="kk"/>
              </w:rPr>
              <w:t>Серуенге дайындық</w:t>
            </w:r>
            <w:r w:rsidRPr="00025E6D">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02B00CCA" w14:textId="77777777" w:rsidR="00025E6D" w:rsidRPr="00025E6D" w:rsidRDefault="00B5221F" w:rsidP="00025E6D">
            <w:pPr>
              <w:pStyle w:val="13213"/>
            </w:pPr>
            <w:r w:rsidRPr="00025E6D">
              <w:rPr>
                <w:lang w:val="kk"/>
              </w:rPr>
              <w:t>Киіну реті туралы жеке әңгімелесулер.</w:t>
            </w:r>
            <w:r w:rsidRPr="00025E6D">
              <w:rPr>
                <w:lang w:val="kk"/>
              </w:rPr>
              <w:softHyphen/>
            </w:r>
            <w:r w:rsidRPr="00025E6D">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36E74905" w14:textId="77777777" w:rsidR="00025E6D" w:rsidRPr="00025E6D" w:rsidRDefault="00B5221F" w:rsidP="00025E6D">
            <w:pPr>
              <w:pStyle w:val="13213"/>
            </w:pPr>
            <w:r w:rsidRPr="00025E6D">
              <w:rPr>
                <w:lang w:val="kk"/>
              </w:rPr>
              <w:t>Серуенге деген қызығушылықты ынталандыру.</w:t>
            </w:r>
          </w:p>
        </w:tc>
        <w:tc>
          <w:tcPr>
            <w:tcW w:w="2694" w:type="dxa"/>
            <w:tcBorders>
              <w:top w:val="single" w:sz="4" w:space="0" w:color="000000"/>
              <w:left w:val="single" w:sz="4" w:space="0" w:color="000000"/>
              <w:bottom w:val="single" w:sz="4" w:space="0" w:color="000000"/>
              <w:right w:val="single" w:sz="4" w:space="0" w:color="000000"/>
            </w:tcBorders>
          </w:tcPr>
          <w:p w14:paraId="61E92207" w14:textId="77777777" w:rsidR="00025E6D" w:rsidRPr="00025E6D" w:rsidRDefault="00B5221F" w:rsidP="00025E6D">
            <w:pPr>
              <w:pStyle w:val="13213"/>
            </w:pPr>
            <w:r w:rsidRPr="00025E6D">
              <w:rPr>
                <w:lang w:val="kk"/>
              </w:rPr>
              <w:t>Өзіне-өзі қызмет көрсету дағдыларын дамыту; мотивация</w:t>
            </w:r>
            <w:r w:rsidRPr="00025E6D">
              <w:rPr>
                <w:lang w:val="kk"/>
              </w:rPr>
              <w:softHyphen/>
            </w:r>
            <w:r w:rsidRPr="00025E6D">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47CB55E3" w14:textId="77777777" w:rsidR="00025E6D" w:rsidRPr="00025E6D" w:rsidRDefault="00B5221F" w:rsidP="00025E6D">
            <w:pPr>
              <w:pStyle w:val="13213"/>
            </w:pPr>
            <w:r w:rsidRPr="00025E6D">
              <w:rPr>
                <w:lang w:val="kk"/>
              </w:rPr>
              <w:softHyphen/>
              <w:t>Ауадағы мінез-құлық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5EAABC28" w14:textId="77777777" w:rsidR="00025E6D" w:rsidRPr="00025E6D" w:rsidRDefault="00B5221F" w:rsidP="00025E6D">
            <w:pPr>
              <w:pStyle w:val="13213"/>
            </w:pPr>
            <w:r w:rsidRPr="00025E6D">
              <w:rPr>
                <w:lang w:val="kk"/>
              </w:rPr>
              <w:t>Жеке әңгімелесулер</w:t>
            </w:r>
            <w:r w:rsidRPr="00025E6D">
              <w:rPr>
                <w:lang w:val="kk"/>
              </w:rPr>
              <w:softHyphen/>
            </w:r>
          </w:p>
        </w:tc>
      </w:tr>
      <w:tr w:rsidR="00E10AAA" w14:paraId="34A3343C"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BCBF9B" w14:textId="77777777" w:rsidR="00025E6D" w:rsidRPr="00025E6D" w:rsidRDefault="00B5221F" w:rsidP="00025E6D">
            <w:pPr>
              <w:pStyle w:val="13213"/>
            </w:pPr>
            <w:r w:rsidRPr="00025E6D">
              <w:rPr>
                <w:lang w:val="kk"/>
              </w:rPr>
              <w:t>Серуен</w:t>
            </w:r>
          </w:p>
        </w:tc>
        <w:tc>
          <w:tcPr>
            <w:tcW w:w="2835" w:type="dxa"/>
            <w:tcBorders>
              <w:top w:val="single" w:sz="4" w:space="0" w:color="000000"/>
              <w:left w:val="single" w:sz="4" w:space="0" w:color="000000"/>
              <w:bottom w:val="single" w:sz="4" w:space="0" w:color="000000"/>
              <w:right w:val="single" w:sz="4" w:space="0" w:color="000000"/>
            </w:tcBorders>
          </w:tcPr>
          <w:p w14:paraId="670F89E1" w14:textId="59972D16" w:rsidR="00025E6D" w:rsidRPr="00025E6D" w:rsidRDefault="00B5221F" w:rsidP="00025E6D">
            <w:pPr>
              <w:pStyle w:val="13213"/>
            </w:pPr>
            <w:r w:rsidRPr="00025E6D">
              <w:rPr>
                <w:lang w:val="kk"/>
              </w:rPr>
              <w:t>Әңгіме (Диалогтық сөйлеуді жетілдіру).</w:t>
            </w:r>
            <w:r w:rsidRPr="00025E6D">
              <w:rPr>
                <w:lang w:val="kk"/>
              </w:rPr>
              <w:softHyphen/>
              <w:t xml:space="preserve"> Қарапайым экологиялық түсініктерді қалыптастыру.</w:t>
            </w:r>
          </w:p>
          <w:p w14:paraId="5CFD7CD7" w14:textId="77777777" w:rsidR="00D601DC" w:rsidRDefault="00B5221F" w:rsidP="00025E6D">
            <w:pPr>
              <w:pStyle w:val="13213"/>
            </w:pPr>
            <w:r w:rsidRPr="00025E6D">
              <w:rPr>
                <w:lang w:val="kk"/>
              </w:rPr>
              <w:t>«Ұлттық ойын – ұлт қазынасы»</w:t>
            </w:r>
          </w:p>
          <w:p w14:paraId="5A295E25" w14:textId="69ACB68A" w:rsidR="00025E6D" w:rsidRPr="00DD415F" w:rsidRDefault="00B5221F" w:rsidP="00025E6D">
            <w:pPr>
              <w:pStyle w:val="13213"/>
              <w:rPr>
                <w:lang w:val="kk"/>
              </w:rPr>
            </w:pPr>
            <w:r>
              <w:rPr>
                <w:lang w:val="kk"/>
              </w:rPr>
              <w:t>Қимылды ойындар «Шеңберге түс», «Күн-түн». Ойындарда физикалық қасиеттерді дамыту (жылдамдық, күш, төзімділік, икемділік, ептілік және т.б.).</w:t>
            </w:r>
            <w:r>
              <w:rPr>
                <w:lang w:val="kk"/>
              </w:rPr>
              <w:softHyphen/>
            </w:r>
            <w:r>
              <w:rPr>
                <w:lang w:val="kk"/>
              </w:rPr>
              <w:softHyphen/>
            </w:r>
            <w:r>
              <w:rPr>
                <w:lang w:val="kk"/>
              </w:rPr>
              <w:softHyphen/>
            </w:r>
            <w:r>
              <w:rPr>
                <w:lang w:val="kk"/>
              </w:rPr>
              <w:softHyphen/>
            </w:r>
            <w:r>
              <w:rPr>
                <w:lang w:val="kk"/>
              </w:rPr>
              <w:softHyphen/>
              <w:t xml:space="preserve"> </w:t>
            </w:r>
          </w:p>
          <w:p w14:paraId="000D9061" w14:textId="77777777" w:rsidR="00025E6D" w:rsidRPr="00025E6D" w:rsidRDefault="00B5221F" w:rsidP="00025E6D">
            <w:pPr>
              <w:pStyle w:val="13213"/>
            </w:pPr>
            <w:r w:rsidRPr="00025E6D">
              <w:rPr>
                <w:lang w:val="kk"/>
              </w:rPr>
              <w:t>(Сөйлеуді дамыту, дене тәрбиесі)</w:t>
            </w:r>
            <w:r w:rsidRPr="00025E6D">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23689209" w14:textId="77777777" w:rsidR="00025E6D" w:rsidRPr="00DD415F" w:rsidRDefault="00B5221F" w:rsidP="00025E6D">
            <w:pPr>
              <w:pStyle w:val="13213"/>
              <w:rPr>
                <w:lang w:val="kk"/>
              </w:rPr>
            </w:pPr>
            <w:r w:rsidRPr="00025E6D">
              <w:rPr>
                <w:lang w:val="kk"/>
              </w:rPr>
              <w:t>Әңгіме (Диалогтық сөйлеуді жетілдіру).</w:t>
            </w:r>
            <w:r w:rsidRPr="00025E6D">
              <w:rPr>
                <w:lang w:val="kk"/>
              </w:rPr>
              <w:softHyphen/>
              <w:t xml:space="preserve"> Қарапайым экологиялық білімді қалыптастыру: ауа райын</w:t>
            </w:r>
            <w:r w:rsidRPr="00025E6D">
              <w:rPr>
                <w:lang w:val="kk"/>
              </w:rPr>
              <w:softHyphen/>
              <w:t xml:space="preserve"> бақылау. Ойындарда физикалық қасиеттерді дамыту (жылдамдық, күш, төзімділік, икемділік, ептілік және т.б.).</w:t>
            </w:r>
            <w:r w:rsidRPr="00025E6D">
              <w:rPr>
                <w:lang w:val="kk"/>
              </w:rPr>
              <w:softHyphen/>
              <w:t xml:space="preserve"> </w:t>
            </w:r>
          </w:p>
          <w:p w14:paraId="3779BB13" w14:textId="77777777" w:rsidR="00D601DC" w:rsidRPr="00DD415F" w:rsidRDefault="00B5221F" w:rsidP="00025E6D">
            <w:pPr>
              <w:pStyle w:val="13213"/>
              <w:rPr>
                <w:lang w:val="kk"/>
              </w:rPr>
            </w:pPr>
            <w:r w:rsidRPr="00025E6D">
              <w:rPr>
                <w:lang w:val="kk"/>
              </w:rPr>
              <w:t>«Ұлттық ойын – ұлт қазынасы»</w:t>
            </w:r>
          </w:p>
          <w:p w14:paraId="7DB730F8" w14:textId="0680CF43" w:rsidR="00025E6D" w:rsidRPr="00025E6D" w:rsidRDefault="00B5221F" w:rsidP="00025E6D">
            <w:pPr>
              <w:pStyle w:val="13213"/>
            </w:pPr>
            <w:r>
              <w:rPr>
                <w:lang w:val="kk"/>
              </w:rPr>
              <w:t xml:space="preserve">Қимылды ойындар «Теңіз бір толқиды» (сөйлеуді дамыту, дене тәрбиесі).  </w:t>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77DE8F6E" w14:textId="77777777" w:rsidR="00025E6D" w:rsidRPr="00025E6D" w:rsidRDefault="00B5221F" w:rsidP="00025E6D">
            <w:pPr>
              <w:pStyle w:val="13213"/>
            </w:pPr>
            <w:r w:rsidRPr="00025E6D">
              <w:rPr>
                <w:lang w:val="kk"/>
              </w:rPr>
              <w:t>Әңгіме (Диалогтық сөйлеуді жетілдіру).</w:t>
            </w:r>
            <w:r w:rsidRPr="00025E6D">
              <w:rPr>
                <w:lang w:val="kk"/>
              </w:rPr>
              <w:softHyphen/>
              <w:t xml:space="preserve"> Қарапайым экологиялық түсініктерді қалыптастыру.</w:t>
            </w:r>
          </w:p>
          <w:p w14:paraId="30315A2F" w14:textId="77777777" w:rsidR="00025E6D" w:rsidRPr="00025E6D" w:rsidRDefault="00B5221F" w:rsidP="00025E6D">
            <w:pPr>
              <w:pStyle w:val="13213"/>
            </w:pPr>
            <w:r w:rsidRPr="00025E6D">
              <w:rPr>
                <w:lang w:val="kk"/>
              </w:rPr>
              <w:t>Ертеңгілік серуенді қайталау.</w:t>
            </w:r>
          </w:p>
          <w:p w14:paraId="41DE497C" w14:textId="77777777" w:rsidR="00D601DC" w:rsidRDefault="00B5221F" w:rsidP="00025E6D">
            <w:pPr>
              <w:pStyle w:val="13213"/>
            </w:pPr>
            <w:r w:rsidRPr="00025E6D">
              <w:rPr>
                <w:lang w:val="kk"/>
              </w:rPr>
              <w:t>«Ұлттық ойын – ұлт қазынасы»</w:t>
            </w:r>
          </w:p>
          <w:p w14:paraId="705D9437" w14:textId="50C21CF8" w:rsidR="00025E6D" w:rsidRPr="00025E6D" w:rsidRDefault="00B5221F" w:rsidP="00025E6D">
            <w:pPr>
              <w:pStyle w:val="13213"/>
            </w:pPr>
            <w:r w:rsidRPr="00025E6D">
              <w:rPr>
                <w:lang w:val="kk"/>
              </w:rPr>
              <w:t>Қимылды ойындар «Аю орманда», «Тегіс жолмен».</w:t>
            </w:r>
            <w:r w:rsidRPr="00025E6D">
              <w:rPr>
                <w:lang w:val="kk"/>
              </w:rPr>
              <w:softHyphen/>
              <w:t xml:space="preserve"> </w:t>
            </w:r>
          </w:p>
          <w:p w14:paraId="510BE556" w14:textId="77777777" w:rsidR="00025E6D" w:rsidRPr="00025E6D" w:rsidRDefault="00B5221F" w:rsidP="00025E6D">
            <w:pPr>
              <w:pStyle w:val="13213"/>
            </w:pPr>
            <w:r w:rsidRPr="00025E6D">
              <w:rPr>
                <w:lang w:val="kk"/>
              </w:rPr>
              <w:t>(Сөйлеуді дамыту, дене тәрбиесі)</w:t>
            </w:r>
            <w:r w:rsidRPr="00025E6D">
              <w:rPr>
                <w:lang w:val="kk"/>
              </w:rPr>
              <w:softHyphen/>
            </w:r>
            <w:r w:rsidRPr="00025E6D">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68C7AF3D" w14:textId="77777777" w:rsidR="00D601DC" w:rsidRDefault="00B5221F" w:rsidP="00025E6D">
            <w:pPr>
              <w:pStyle w:val="13213"/>
            </w:pPr>
            <w:r w:rsidRPr="00025E6D">
              <w:rPr>
                <w:lang w:val="kk"/>
              </w:rPr>
              <w:t>Диалогтық сөйлеуді жетілдіру. "Адамдардың қыстық киімі" әңгімесіне қатысу.</w:t>
            </w:r>
            <w:r w:rsidRPr="00025E6D">
              <w:rPr>
                <w:lang w:val="kk"/>
              </w:rPr>
              <w:softHyphen/>
            </w:r>
            <w:r w:rsidRPr="00025E6D">
              <w:rPr>
                <w:lang w:val="kk"/>
              </w:rPr>
              <w:softHyphen/>
            </w:r>
            <w:r w:rsidRPr="00025E6D">
              <w:rPr>
                <w:lang w:val="kk"/>
              </w:rPr>
              <w:softHyphen/>
              <w:t xml:space="preserve">                          «Ұлттық ойын – ұлт қазынасы»</w:t>
            </w:r>
          </w:p>
          <w:p w14:paraId="5069E8B0" w14:textId="07B5E966" w:rsidR="00025E6D" w:rsidRPr="00025E6D" w:rsidRDefault="00B5221F" w:rsidP="00025E6D">
            <w:pPr>
              <w:pStyle w:val="13213"/>
            </w:pPr>
            <w:r w:rsidRPr="00025E6D">
              <w:rPr>
                <w:lang w:val="kk"/>
              </w:rPr>
              <w:t>"Тең шеңбер", "Торғайлар мен авто мобиль", "Тақия тастамақ!" қимылды ойыны</w:t>
            </w:r>
            <w:r w:rsidRPr="00025E6D">
              <w:rPr>
                <w:lang w:val="kk"/>
              </w:rPr>
              <w:softHyphen/>
            </w:r>
            <w:r w:rsidRPr="00025E6D">
              <w:rPr>
                <w:lang w:val="kk"/>
              </w:rPr>
              <w:softHyphen/>
              <w:t xml:space="preserve"> </w:t>
            </w:r>
            <w:r w:rsidRPr="00025E6D">
              <w:rPr>
                <w:lang w:val="kk"/>
              </w:rPr>
              <w:softHyphen/>
              <w:t xml:space="preserve">Таныс ойындарды ұйымдастыруда Тәуелсіздік пен бастамашылыққа тәрбиелеу. (сөйлеуді дамыту, </w:t>
            </w:r>
            <w:r w:rsidRPr="00025E6D">
              <w:rPr>
                <w:lang w:val="kk"/>
              </w:rPr>
              <w:softHyphen/>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7DA17AA5" w14:textId="77777777" w:rsidR="00D601DC" w:rsidRPr="00DD415F" w:rsidRDefault="00B5221F" w:rsidP="00025E6D">
            <w:pPr>
              <w:pStyle w:val="13213"/>
              <w:rPr>
                <w:lang w:val="kk"/>
              </w:rPr>
            </w:pPr>
            <w:r w:rsidRPr="00025E6D">
              <w:rPr>
                <w:lang w:val="kk"/>
              </w:rPr>
              <w:t xml:space="preserve">Әңгіме (диалогтік сөйлеуді жетілдіру: әңгімеге қатысуға үйрету): «Бүгін серуен кезінде қандай құстарды көрдік?». </w:t>
            </w:r>
            <w:r w:rsidRPr="00025E6D">
              <w:rPr>
                <w:lang w:val="kk"/>
              </w:rPr>
              <w:softHyphen/>
            </w:r>
            <w:r w:rsidRPr="00025E6D">
              <w:rPr>
                <w:lang w:val="kk"/>
              </w:rPr>
              <w:softHyphen/>
            </w:r>
            <w:r w:rsidRPr="00025E6D">
              <w:rPr>
                <w:lang w:val="kk"/>
              </w:rPr>
              <w:softHyphen/>
              <w:t xml:space="preserve"> Кыс – зима, құс- птица.                      «Ұлттық ойын – ұлт қазынасы»</w:t>
            </w:r>
          </w:p>
          <w:p w14:paraId="0A10769E" w14:textId="4F9AB869" w:rsidR="00025E6D" w:rsidRPr="00025E6D" w:rsidRDefault="00B5221F" w:rsidP="00025E6D">
            <w:pPr>
              <w:pStyle w:val="13213"/>
            </w:pPr>
            <w:r w:rsidRPr="00025E6D">
              <w:rPr>
                <w:lang w:val="kk"/>
              </w:rPr>
              <w:t>"Маған жүгір", "Қақпақ", "Ақ сүйек" қимылды ойындары</w:t>
            </w:r>
            <w:r w:rsidRPr="00025E6D">
              <w:rPr>
                <w:lang w:val="kk"/>
              </w:rPr>
              <w:softHyphen/>
            </w:r>
            <w:r w:rsidRPr="00025E6D">
              <w:rPr>
                <w:lang w:val="kk"/>
              </w:rPr>
              <w:softHyphen/>
              <w:t xml:space="preserve"> Таныс ойындарды ұйымдастыруда Тәуелсіздік пен бастамашылыққа тәрбиелеу. (сөйлеуді дамыту, дене тәрбиесі)</w:t>
            </w:r>
            <w:r w:rsidRPr="00025E6D">
              <w:rPr>
                <w:lang w:val="kk"/>
              </w:rPr>
              <w:softHyphen/>
            </w:r>
            <w:r w:rsidRPr="00025E6D">
              <w:rPr>
                <w:lang w:val="kk"/>
              </w:rPr>
              <w:softHyphen/>
            </w:r>
            <w:r w:rsidRPr="00025E6D">
              <w:rPr>
                <w:lang w:val="kk"/>
              </w:rPr>
              <w:softHyphen/>
            </w:r>
            <w:r w:rsidRPr="00025E6D">
              <w:rPr>
                <w:lang w:val="kk"/>
              </w:rPr>
              <w:softHyphen/>
            </w:r>
            <w:r w:rsidRPr="00025E6D">
              <w:rPr>
                <w:lang w:val="kk"/>
              </w:rPr>
              <w:softHyphen/>
            </w:r>
          </w:p>
        </w:tc>
      </w:tr>
      <w:tr w:rsidR="00E10AAA" w14:paraId="6A9CC016" w14:textId="77777777" w:rsidTr="00025E6D">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D7D8E46" w14:textId="77777777" w:rsidR="00025E6D" w:rsidRPr="00025E6D" w:rsidRDefault="00B5221F" w:rsidP="00025E6D">
            <w:pPr>
              <w:pStyle w:val="13213"/>
            </w:pPr>
            <w:r w:rsidRPr="00025E6D">
              <w:rPr>
                <w:lang w:val="kk"/>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tcPr>
          <w:p w14:paraId="64C7F941" w14:textId="77777777" w:rsidR="00025E6D" w:rsidRPr="00025E6D" w:rsidRDefault="00B5221F" w:rsidP="00025E6D">
            <w:pPr>
              <w:pStyle w:val="13213"/>
            </w:pPr>
            <w:r w:rsidRPr="00025E6D">
              <w:rPr>
                <w:lang w:val="kk"/>
              </w:rPr>
              <w:t>Баланың бір күндегі жетістіктері туралы әңгімелесу.</w:t>
            </w:r>
            <w:r w:rsidRPr="00025E6D">
              <w:rPr>
                <w:lang w:val="kk"/>
              </w:rPr>
              <w:softHyphen/>
            </w:r>
          </w:p>
          <w:p w14:paraId="66B22D0B" w14:textId="77777777" w:rsidR="00025E6D" w:rsidRPr="00025E6D" w:rsidRDefault="00B5221F" w:rsidP="00025E6D">
            <w:pPr>
              <w:pStyle w:val="13213"/>
            </w:pPr>
            <w:r w:rsidRPr="00025E6D">
              <w:rPr>
                <w:lang w:val="kk"/>
              </w:rPr>
              <w:t>Сау болыңыз! Рақмет!  (қазақ тілі)</w:t>
            </w:r>
          </w:p>
          <w:p w14:paraId="5C76F78E" w14:textId="77777777" w:rsidR="00025E6D" w:rsidRPr="00025E6D" w:rsidRDefault="00025E6D" w:rsidP="00025E6D">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6F46DB54" w14:textId="77777777" w:rsidR="00D601DC" w:rsidRDefault="00B5221F" w:rsidP="00025E6D">
            <w:pPr>
              <w:pStyle w:val="13213"/>
            </w:pPr>
            <w:r w:rsidRPr="00025E6D">
              <w:rPr>
                <w:lang w:val="kk"/>
              </w:rPr>
              <w:t>Ата-аналармен қауіпсіздік техникасы бойынша әңгіме:   Балалардың жазғы кезеңде панама киюінің міндеттілігі туралы.</w:t>
            </w:r>
            <w:r w:rsidRPr="00025E6D">
              <w:rPr>
                <w:lang w:val="kk"/>
              </w:rPr>
              <w:softHyphen/>
            </w:r>
            <w:r w:rsidRPr="00025E6D">
              <w:rPr>
                <w:lang w:val="kk"/>
              </w:rPr>
              <w:softHyphen/>
              <w:t xml:space="preserve"> </w:t>
            </w:r>
          </w:p>
          <w:p w14:paraId="5B03E664" w14:textId="36EAF85D" w:rsidR="00025E6D" w:rsidRPr="00025E6D" w:rsidRDefault="00B5221F" w:rsidP="00025E6D">
            <w:pPr>
              <w:pStyle w:val="13213"/>
            </w:pPr>
            <w:r w:rsidRPr="00025E6D">
              <w:rPr>
                <w:lang w:val="kk"/>
              </w:rPr>
              <w:t>Сау болыңыз! Рақмет!  (қазақ тілі)</w:t>
            </w:r>
          </w:p>
          <w:p w14:paraId="3FAA6212" w14:textId="77777777" w:rsidR="00025E6D" w:rsidRPr="00025E6D" w:rsidRDefault="00025E6D" w:rsidP="00025E6D">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06811AEB" w14:textId="77777777" w:rsidR="00025E6D" w:rsidRPr="00025E6D" w:rsidRDefault="00B5221F" w:rsidP="00025E6D">
            <w:pPr>
              <w:pStyle w:val="13213"/>
            </w:pPr>
            <w:r w:rsidRPr="00025E6D">
              <w:rPr>
                <w:lang w:val="kk"/>
              </w:rPr>
              <w:t>Балалармен серуендеуге арналған ақыл-кеңестер</w:t>
            </w:r>
          </w:p>
          <w:p w14:paraId="21F25CB3" w14:textId="77777777" w:rsidR="00025E6D" w:rsidRPr="00025E6D" w:rsidRDefault="00B5221F" w:rsidP="00025E6D">
            <w:pPr>
              <w:pStyle w:val="13213"/>
            </w:pPr>
            <w:r w:rsidRPr="00025E6D">
              <w:rPr>
                <w:lang w:val="kk"/>
              </w:rPr>
              <w:t xml:space="preserve">Сау болыңыз! Рақмет! (қазақ тілі) </w:t>
            </w:r>
          </w:p>
          <w:p w14:paraId="69DB02C3" w14:textId="77777777" w:rsidR="00025E6D" w:rsidRPr="00025E6D" w:rsidRDefault="00025E6D" w:rsidP="00025E6D">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505414D5" w14:textId="77777777" w:rsidR="00D601DC" w:rsidRDefault="00B5221F" w:rsidP="00025E6D">
            <w:pPr>
              <w:pStyle w:val="13213"/>
            </w:pPr>
            <w:r w:rsidRPr="00025E6D">
              <w:rPr>
                <w:lang w:val="kk"/>
              </w:rPr>
              <w:t>Ата-аналармен қауіпсіздік техникасы бойынша әңгіме:   Балалардың жазғы кезеңде панама киюінің міндеттілігі туралы.</w:t>
            </w:r>
            <w:r w:rsidRPr="00025E6D">
              <w:rPr>
                <w:lang w:val="kk"/>
              </w:rPr>
              <w:softHyphen/>
            </w:r>
            <w:r w:rsidRPr="00025E6D">
              <w:rPr>
                <w:lang w:val="kk"/>
              </w:rPr>
              <w:softHyphen/>
              <w:t xml:space="preserve"> </w:t>
            </w:r>
          </w:p>
          <w:p w14:paraId="04B4F370" w14:textId="3A08D7CE" w:rsidR="00025E6D" w:rsidRPr="00025E6D" w:rsidRDefault="00B5221F" w:rsidP="00D601DC">
            <w:pPr>
              <w:pStyle w:val="13213"/>
            </w:pPr>
            <w:r w:rsidRPr="00025E6D">
              <w:rPr>
                <w:lang w:val="kk"/>
              </w:rPr>
              <w:t>Сау болыңыз! Рақмет!  (қазақ тілі)</w:t>
            </w:r>
          </w:p>
        </w:tc>
        <w:tc>
          <w:tcPr>
            <w:tcW w:w="2693" w:type="dxa"/>
            <w:tcBorders>
              <w:top w:val="single" w:sz="4" w:space="0" w:color="000000"/>
              <w:left w:val="single" w:sz="4" w:space="0" w:color="000000"/>
              <w:bottom w:val="single" w:sz="4" w:space="0" w:color="000000"/>
              <w:right w:val="single" w:sz="4" w:space="0" w:color="000000"/>
            </w:tcBorders>
          </w:tcPr>
          <w:p w14:paraId="2CEBBC1F" w14:textId="77777777" w:rsidR="00025E6D" w:rsidRPr="00025E6D" w:rsidRDefault="00B5221F" w:rsidP="00025E6D">
            <w:pPr>
              <w:pStyle w:val="13213"/>
            </w:pPr>
            <w:r w:rsidRPr="00025E6D">
              <w:rPr>
                <w:lang w:val="kk"/>
              </w:rPr>
              <w:t>Ата-аналармен қауіпсіздік техникасы бойынша әңгіме:   Балалардың жазғы кезеңде панама киюінің міндеттілігі туралы.</w:t>
            </w:r>
            <w:r w:rsidRPr="00025E6D">
              <w:rPr>
                <w:lang w:val="kk"/>
              </w:rPr>
              <w:softHyphen/>
            </w:r>
            <w:r w:rsidRPr="00025E6D">
              <w:rPr>
                <w:lang w:val="kk"/>
              </w:rPr>
              <w:softHyphen/>
              <w:t xml:space="preserve"> Сау болыңыз! Рақмет! (қазақ тілі) </w:t>
            </w:r>
          </w:p>
        </w:tc>
      </w:tr>
    </w:tbl>
    <w:p w14:paraId="46754772" w14:textId="77777777" w:rsidR="00025E6D" w:rsidRDefault="00025E6D" w:rsidP="00E72393">
      <w:pPr>
        <w:pStyle w:val="41"/>
      </w:pPr>
    </w:p>
    <w:p w14:paraId="17DAFD1B" w14:textId="472CA6EF" w:rsidR="001747E8" w:rsidRDefault="001747E8" w:rsidP="001747E8"/>
    <w:p w14:paraId="170D0C86" w14:textId="6AA62128" w:rsidR="001747E8" w:rsidRDefault="001747E8" w:rsidP="001747E8"/>
    <w:p w14:paraId="0252E961" w14:textId="77777777" w:rsidR="001747E8" w:rsidRPr="001747E8" w:rsidRDefault="001747E8" w:rsidP="001747E8"/>
    <w:sectPr w:rsidR="001747E8" w:rsidRPr="001747E8" w:rsidSect="001747E8">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F26BBB9"/>
    <w:multiLevelType w:val="singleLevel"/>
    <w:tmpl w:val="EF26BBB9"/>
    <w:lvl w:ilvl="0">
      <w:start w:val="2"/>
      <w:numFmt w:val="decimal"/>
      <w:suff w:val="space"/>
      <w:lvlText w:val="%1."/>
      <w:lvlJc w:val="left"/>
    </w:lvl>
  </w:abstractNum>
  <w:abstractNum w:abstractNumId="1" w15:restartNumberingAfterBreak="0">
    <w:nsid w:val="00000001"/>
    <w:multiLevelType w:val="hybridMultilevel"/>
    <w:tmpl w:val="00000001"/>
    <w:lvl w:ilvl="0" w:tplc="4E326BFC">
      <w:start w:val="1"/>
      <w:numFmt w:val="bullet"/>
      <w:lvlText w:val=""/>
      <w:lvlJc w:val="left"/>
      <w:pPr>
        <w:tabs>
          <w:tab w:val="num" w:pos="720"/>
        </w:tabs>
        <w:ind w:left="720" w:hanging="360"/>
      </w:pPr>
      <w:rPr>
        <w:rFonts w:ascii="Symbol" w:hAnsi="Symbol"/>
      </w:rPr>
    </w:lvl>
    <w:lvl w:ilvl="1" w:tplc="0A1C13EC">
      <w:start w:val="1"/>
      <w:numFmt w:val="bullet"/>
      <w:lvlText w:val="o"/>
      <w:lvlJc w:val="left"/>
      <w:pPr>
        <w:tabs>
          <w:tab w:val="num" w:pos="1440"/>
        </w:tabs>
        <w:ind w:left="1440" w:hanging="360"/>
      </w:pPr>
      <w:rPr>
        <w:rFonts w:ascii="Courier New" w:hAnsi="Courier New"/>
      </w:rPr>
    </w:lvl>
    <w:lvl w:ilvl="2" w:tplc="AA5AC678">
      <w:start w:val="1"/>
      <w:numFmt w:val="bullet"/>
      <w:lvlText w:val=""/>
      <w:lvlJc w:val="left"/>
      <w:pPr>
        <w:tabs>
          <w:tab w:val="num" w:pos="2160"/>
        </w:tabs>
        <w:ind w:left="2160" w:hanging="360"/>
      </w:pPr>
      <w:rPr>
        <w:rFonts w:ascii="Wingdings" w:hAnsi="Wingdings"/>
      </w:rPr>
    </w:lvl>
    <w:lvl w:ilvl="3" w:tplc="9474C072">
      <w:start w:val="1"/>
      <w:numFmt w:val="bullet"/>
      <w:lvlText w:val=""/>
      <w:lvlJc w:val="left"/>
      <w:pPr>
        <w:tabs>
          <w:tab w:val="num" w:pos="2880"/>
        </w:tabs>
        <w:ind w:left="2880" w:hanging="360"/>
      </w:pPr>
      <w:rPr>
        <w:rFonts w:ascii="Symbol" w:hAnsi="Symbol"/>
      </w:rPr>
    </w:lvl>
    <w:lvl w:ilvl="4" w:tplc="73BED81A">
      <w:start w:val="1"/>
      <w:numFmt w:val="bullet"/>
      <w:lvlText w:val="o"/>
      <w:lvlJc w:val="left"/>
      <w:pPr>
        <w:tabs>
          <w:tab w:val="num" w:pos="3600"/>
        </w:tabs>
        <w:ind w:left="3600" w:hanging="360"/>
      </w:pPr>
      <w:rPr>
        <w:rFonts w:ascii="Courier New" w:hAnsi="Courier New"/>
      </w:rPr>
    </w:lvl>
    <w:lvl w:ilvl="5" w:tplc="12884208">
      <w:start w:val="1"/>
      <w:numFmt w:val="bullet"/>
      <w:lvlText w:val=""/>
      <w:lvlJc w:val="left"/>
      <w:pPr>
        <w:tabs>
          <w:tab w:val="num" w:pos="4320"/>
        </w:tabs>
        <w:ind w:left="4320" w:hanging="360"/>
      </w:pPr>
      <w:rPr>
        <w:rFonts w:ascii="Wingdings" w:hAnsi="Wingdings"/>
      </w:rPr>
    </w:lvl>
    <w:lvl w:ilvl="6" w:tplc="B3D4735C">
      <w:start w:val="1"/>
      <w:numFmt w:val="bullet"/>
      <w:lvlText w:val=""/>
      <w:lvlJc w:val="left"/>
      <w:pPr>
        <w:tabs>
          <w:tab w:val="num" w:pos="5040"/>
        </w:tabs>
        <w:ind w:left="5040" w:hanging="360"/>
      </w:pPr>
      <w:rPr>
        <w:rFonts w:ascii="Symbol" w:hAnsi="Symbol"/>
      </w:rPr>
    </w:lvl>
    <w:lvl w:ilvl="7" w:tplc="27DC9BD8">
      <w:start w:val="1"/>
      <w:numFmt w:val="bullet"/>
      <w:lvlText w:val="o"/>
      <w:lvlJc w:val="left"/>
      <w:pPr>
        <w:tabs>
          <w:tab w:val="num" w:pos="5760"/>
        </w:tabs>
        <w:ind w:left="5760" w:hanging="360"/>
      </w:pPr>
      <w:rPr>
        <w:rFonts w:ascii="Courier New" w:hAnsi="Courier New"/>
      </w:rPr>
    </w:lvl>
    <w:lvl w:ilvl="8" w:tplc="47FE3146">
      <w:start w:val="1"/>
      <w:numFmt w:val="bullet"/>
      <w:lvlText w:val=""/>
      <w:lvlJc w:val="left"/>
      <w:pPr>
        <w:tabs>
          <w:tab w:val="num" w:pos="6480"/>
        </w:tabs>
        <w:ind w:left="6480" w:hanging="360"/>
      </w:pPr>
      <w:rPr>
        <w:rFonts w:ascii="Wingdings" w:hAnsi="Wingdings"/>
      </w:rPr>
    </w:lvl>
  </w:abstractNum>
  <w:abstractNum w:abstractNumId="2" w15:restartNumberingAfterBreak="0">
    <w:nsid w:val="01024A74"/>
    <w:multiLevelType w:val="hybridMultilevel"/>
    <w:tmpl w:val="02A8401A"/>
    <w:lvl w:ilvl="0" w:tplc="9C34EBA4">
      <w:start w:val="1"/>
      <w:numFmt w:val="bullet"/>
      <w:pStyle w:val="51"/>
      <w:lvlText w:val=""/>
      <w:lvlJc w:val="left"/>
      <w:pPr>
        <w:ind w:left="1003" w:hanging="360"/>
      </w:pPr>
      <w:rPr>
        <w:rFonts w:ascii="Wingdings 3" w:hAnsi="Wingdings 3" w:hint="default"/>
      </w:rPr>
    </w:lvl>
    <w:lvl w:ilvl="1" w:tplc="807EC846" w:tentative="1">
      <w:start w:val="1"/>
      <w:numFmt w:val="bullet"/>
      <w:lvlText w:val="o"/>
      <w:lvlJc w:val="left"/>
      <w:pPr>
        <w:ind w:left="1723" w:hanging="360"/>
      </w:pPr>
      <w:rPr>
        <w:rFonts w:ascii="Courier New" w:hAnsi="Courier New" w:cs="Courier New" w:hint="default"/>
      </w:rPr>
    </w:lvl>
    <w:lvl w:ilvl="2" w:tplc="DED669F8" w:tentative="1">
      <w:start w:val="1"/>
      <w:numFmt w:val="bullet"/>
      <w:lvlText w:val=""/>
      <w:lvlJc w:val="left"/>
      <w:pPr>
        <w:ind w:left="2443" w:hanging="360"/>
      </w:pPr>
      <w:rPr>
        <w:rFonts w:ascii="Wingdings" w:hAnsi="Wingdings" w:hint="default"/>
      </w:rPr>
    </w:lvl>
    <w:lvl w:ilvl="3" w:tplc="DCD2FC74" w:tentative="1">
      <w:start w:val="1"/>
      <w:numFmt w:val="bullet"/>
      <w:lvlText w:val=""/>
      <w:lvlJc w:val="left"/>
      <w:pPr>
        <w:ind w:left="3163" w:hanging="360"/>
      </w:pPr>
      <w:rPr>
        <w:rFonts w:ascii="Symbol" w:hAnsi="Symbol" w:hint="default"/>
      </w:rPr>
    </w:lvl>
    <w:lvl w:ilvl="4" w:tplc="8F2285BA" w:tentative="1">
      <w:start w:val="1"/>
      <w:numFmt w:val="bullet"/>
      <w:lvlText w:val="o"/>
      <w:lvlJc w:val="left"/>
      <w:pPr>
        <w:ind w:left="3883" w:hanging="360"/>
      </w:pPr>
      <w:rPr>
        <w:rFonts w:ascii="Courier New" w:hAnsi="Courier New" w:cs="Courier New" w:hint="default"/>
      </w:rPr>
    </w:lvl>
    <w:lvl w:ilvl="5" w:tplc="DA744004" w:tentative="1">
      <w:start w:val="1"/>
      <w:numFmt w:val="bullet"/>
      <w:lvlText w:val=""/>
      <w:lvlJc w:val="left"/>
      <w:pPr>
        <w:ind w:left="4603" w:hanging="360"/>
      </w:pPr>
      <w:rPr>
        <w:rFonts w:ascii="Wingdings" w:hAnsi="Wingdings" w:hint="default"/>
      </w:rPr>
    </w:lvl>
    <w:lvl w:ilvl="6" w:tplc="297A8226" w:tentative="1">
      <w:start w:val="1"/>
      <w:numFmt w:val="bullet"/>
      <w:lvlText w:val=""/>
      <w:lvlJc w:val="left"/>
      <w:pPr>
        <w:ind w:left="5323" w:hanging="360"/>
      </w:pPr>
      <w:rPr>
        <w:rFonts w:ascii="Symbol" w:hAnsi="Symbol" w:hint="default"/>
      </w:rPr>
    </w:lvl>
    <w:lvl w:ilvl="7" w:tplc="871A696C" w:tentative="1">
      <w:start w:val="1"/>
      <w:numFmt w:val="bullet"/>
      <w:lvlText w:val="o"/>
      <w:lvlJc w:val="left"/>
      <w:pPr>
        <w:ind w:left="6043" w:hanging="360"/>
      </w:pPr>
      <w:rPr>
        <w:rFonts w:ascii="Courier New" w:hAnsi="Courier New" w:cs="Courier New" w:hint="default"/>
      </w:rPr>
    </w:lvl>
    <w:lvl w:ilvl="8" w:tplc="ED602448" w:tentative="1">
      <w:start w:val="1"/>
      <w:numFmt w:val="bullet"/>
      <w:lvlText w:val=""/>
      <w:lvlJc w:val="left"/>
      <w:pPr>
        <w:ind w:left="6763" w:hanging="360"/>
      </w:pPr>
      <w:rPr>
        <w:rFonts w:ascii="Wingdings" w:hAnsi="Wingdings" w:hint="default"/>
      </w:rPr>
    </w:lvl>
  </w:abstractNum>
  <w:abstractNum w:abstractNumId="3"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AC5BFF"/>
    <w:multiLevelType w:val="hybridMultilevel"/>
    <w:tmpl w:val="3E3CE946"/>
    <w:lvl w:ilvl="0" w:tplc="A9E08AA0">
      <w:start w:val="1"/>
      <w:numFmt w:val="bullet"/>
      <w:lvlText w:val=""/>
      <w:lvlJc w:val="left"/>
      <w:pPr>
        <w:ind w:left="720" w:hanging="360"/>
      </w:pPr>
      <w:rPr>
        <w:rFonts w:ascii="Symbol" w:hAnsi="Symbol" w:hint="default"/>
      </w:rPr>
    </w:lvl>
    <w:lvl w:ilvl="1" w:tplc="A68A9B74" w:tentative="1">
      <w:start w:val="1"/>
      <w:numFmt w:val="bullet"/>
      <w:lvlText w:val="o"/>
      <w:lvlJc w:val="left"/>
      <w:pPr>
        <w:ind w:left="1440" w:hanging="360"/>
      </w:pPr>
      <w:rPr>
        <w:rFonts w:ascii="Courier New" w:hAnsi="Courier New" w:cs="Courier New" w:hint="default"/>
      </w:rPr>
    </w:lvl>
    <w:lvl w:ilvl="2" w:tplc="3822C9FC" w:tentative="1">
      <w:start w:val="1"/>
      <w:numFmt w:val="bullet"/>
      <w:lvlText w:val=""/>
      <w:lvlJc w:val="left"/>
      <w:pPr>
        <w:ind w:left="2160" w:hanging="360"/>
      </w:pPr>
      <w:rPr>
        <w:rFonts w:ascii="Wingdings" w:hAnsi="Wingdings" w:hint="default"/>
      </w:rPr>
    </w:lvl>
    <w:lvl w:ilvl="3" w:tplc="66D434A8" w:tentative="1">
      <w:start w:val="1"/>
      <w:numFmt w:val="bullet"/>
      <w:lvlText w:val=""/>
      <w:lvlJc w:val="left"/>
      <w:pPr>
        <w:ind w:left="2880" w:hanging="360"/>
      </w:pPr>
      <w:rPr>
        <w:rFonts w:ascii="Symbol" w:hAnsi="Symbol" w:hint="default"/>
      </w:rPr>
    </w:lvl>
    <w:lvl w:ilvl="4" w:tplc="7F94E676" w:tentative="1">
      <w:start w:val="1"/>
      <w:numFmt w:val="bullet"/>
      <w:lvlText w:val="o"/>
      <w:lvlJc w:val="left"/>
      <w:pPr>
        <w:ind w:left="3600" w:hanging="360"/>
      </w:pPr>
      <w:rPr>
        <w:rFonts w:ascii="Courier New" w:hAnsi="Courier New" w:cs="Courier New" w:hint="default"/>
      </w:rPr>
    </w:lvl>
    <w:lvl w:ilvl="5" w:tplc="CAE65AEC" w:tentative="1">
      <w:start w:val="1"/>
      <w:numFmt w:val="bullet"/>
      <w:lvlText w:val=""/>
      <w:lvlJc w:val="left"/>
      <w:pPr>
        <w:ind w:left="4320" w:hanging="360"/>
      </w:pPr>
      <w:rPr>
        <w:rFonts w:ascii="Wingdings" w:hAnsi="Wingdings" w:hint="default"/>
      </w:rPr>
    </w:lvl>
    <w:lvl w:ilvl="6" w:tplc="734EDB8C" w:tentative="1">
      <w:start w:val="1"/>
      <w:numFmt w:val="bullet"/>
      <w:lvlText w:val=""/>
      <w:lvlJc w:val="left"/>
      <w:pPr>
        <w:ind w:left="5040" w:hanging="360"/>
      </w:pPr>
      <w:rPr>
        <w:rFonts w:ascii="Symbol" w:hAnsi="Symbol" w:hint="default"/>
      </w:rPr>
    </w:lvl>
    <w:lvl w:ilvl="7" w:tplc="18C82364" w:tentative="1">
      <w:start w:val="1"/>
      <w:numFmt w:val="bullet"/>
      <w:lvlText w:val="o"/>
      <w:lvlJc w:val="left"/>
      <w:pPr>
        <w:ind w:left="5760" w:hanging="360"/>
      </w:pPr>
      <w:rPr>
        <w:rFonts w:ascii="Courier New" w:hAnsi="Courier New" w:cs="Courier New" w:hint="default"/>
      </w:rPr>
    </w:lvl>
    <w:lvl w:ilvl="8" w:tplc="38BAB120" w:tentative="1">
      <w:start w:val="1"/>
      <w:numFmt w:val="bullet"/>
      <w:lvlText w:val=""/>
      <w:lvlJc w:val="left"/>
      <w:pPr>
        <w:ind w:left="6480" w:hanging="360"/>
      </w:pPr>
      <w:rPr>
        <w:rFonts w:ascii="Wingdings" w:hAnsi="Wingdings" w:hint="default"/>
      </w:rPr>
    </w:lvl>
  </w:abstractNum>
  <w:abstractNum w:abstractNumId="5" w15:restartNumberingAfterBreak="0">
    <w:nsid w:val="0D2C0E10"/>
    <w:multiLevelType w:val="hybridMultilevel"/>
    <w:tmpl w:val="60E002EC"/>
    <w:lvl w:ilvl="0" w:tplc="D0E22A52">
      <w:start w:val="1"/>
      <w:numFmt w:val="decimal"/>
      <w:lvlText w:val="%1."/>
      <w:lvlJc w:val="left"/>
      <w:pPr>
        <w:ind w:left="1440" w:hanging="360"/>
      </w:pPr>
    </w:lvl>
    <w:lvl w:ilvl="1" w:tplc="0AB4FCB2" w:tentative="1">
      <w:start w:val="1"/>
      <w:numFmt w:val="lowerLetter"/>
      <w:lvlText w:val="%2."/>
      <w:lvlJc w:val="left"/>
      <w:pPr>
        <w:ind w:left="2160" w:hanging="360"/>
      </w:pPr>
    </w:lvl>
    <w:lvl w:ilvl="2" w:tplc="F43659CE" w:tentative="1">
      <w:start w:val="1"/>
      <w:numFmt w:val="lowerRoman"/>
      <w:lvlText w:val="%3."/>
      <w:lvlJc w:val="right"/>
      <w:pPr>
        <w:ind w:left="2880" w:hanging="180"/>
      </w:pPr>
    </w:lvl>
    <w:lvl w:ilvl="3" w:tplc="9D68231C" w:tentative="1">
      <w:start w:val="1"/>
      <w:numFmt w:val="decimal"/>
      <w:lvlText w:val="%4."/>
      <w:lvlJc w:val="left"/>
      <w:pPr>
        <w:ind w:left="3600" w:hanging="360"/>
      </w:pPr>
    </w:lvl>
    <w:lvl w:ilvl="4" w:tplc="4552B68A" w:tentative="1">
      <w:start w:val="1"/>
      <w:numFmt w:val="lowerLetter"/>
      <w:lvlText w:val="%5."/>
      <w:lvlJc w:val="left"/>
      <w:pPr>
        <w:ind w:left="4320" w:hanging="360"/>
      </w:pPr>
    </w:lvl>
    <w:lvl w:ilvl="5" w:tplc="6F125F8C" w:tentative="1">
      <w:start w:val="1"/>
      <w:numFmt w:val="lowerRoman"/>
      <w:lvlText w:val="%6."/>
      <w:lvlJc w:val="right"/>
      <w:pPr>
        <w:ind w:left="5040" w:hanging="180"/>
      </w:pPr>
    </w:lvl>
    <w:lvl w:ilvl="6" w:tplc="FDEE5B46" w:tentative="1">
      <w:start w:val="1"/>
      <w:numFmt w:val="decimal"/>
      <w:lvlText w:val="%7."/>
      <w:lvlJc w:val="left"/>
      <w:pPr>
        <w:ind w:left="5760" w:hanging="360"/>
      </w:pPr>
    </w:lvl>
    <w:lvl w:ilvl="7" w:tplc="DE3EB2B0" w:tentative="1">
      <w:start w:val="1"/>
      <w:numFmt w:val="lowerLetter"/>
      <w:lvlText w:val="%8."/>
      <w:lvlJc w:val="left"/>
      <w:pPr>
        <w:ind w:left="6480" w:hanging="360"/>
      </w:pPr>
    </w:lvl>
    <w:lvl w:ilvl="8" w:tplc="81C254D6" w:tentative="1">
      <w:start w:val="1"/>
      <w:numFmt w:val="lowerRoman"/>
      <w:lvlText w:val="%9."/>
      <w:lvlJc w:val="right"/>
      <w:pPr>
        <w:ind w:left="7200" w:hanging="180"/>
      </w:pPr>
    </w:lvl>
  </w:abstractNum>
  <w:abstractNum w:abstractNumId="6" w15:restartNumberingAfterBreak="0">
    <w:nsid w:val="13694F25"/>
    <w:multiLevelType w:val="hybridMultilevel"/>
    <w:tmpl w:val="E6644F54"/>
    <w:lvl w:ilvl="0" w:tplc="B380E0E0">
      <w:start w:val="1"/>
      <w:numFmt w:val="bullet"/>
      <w:lvlText w:val=""/>
      <w:lvlJc w:val="left"/>
      <w:pPr>
        <w:ind w:left="720" w:hanging="360"/>
      </w:pPr>
      <w:rPr>
        <w:rFonts w:ascii="Symbol" w:hAnsi="Symbol" w:hint="default"/>
      </w:rPr>
    </w:lvl>
    <w:lvl w:ilvl="1" w:tplc="A24E11AE" w:tentative="1">
      <w:start w:val="1"/>
      <w:numFmt w:val="bullet"/>
      <w:lvlText w:val="o"/>
      <w:lvlJc w:val="left"/>
      <w:pPr>
        <w:ind w:left="1440" w:hanging="360"/>
      </w:pPr>
      <w:rPr>
        <w:rFonts w:ascii="Courier New" w:hAnsi="Courier New" w:cs="Courier New" w:hint="default"/>
      </w:rPr>
    </w:lvl>
    <w:lvl w:ilvl="2" w:tplc="BE345CF0" w:tentative="1">
      <w:start w:val="1"/>
      <w:numFmt w:val="bullet"/>
      <w:lvlText w:val=""/>
      <w:lvlJc w:val="left"/>
      <w:pPr>
        <w:ind w:left="2160" w:hanging="360"/>
      </w:pPr>
      <w:rPr>
        <w:rFonts w:ascii="Wingdings" w:hAnsi="Wingdings" w:hint="default"/>
      </w:rPr>
    </w:lvl>
    <w:lvl w:ilvl="3" w:tplc="BB76540E" w:tentative="1">
      <w:start w:val="1"/>
      <w:numFmt w:val="bullet"/>
      <w:lvlText w:val=""/>
      <w:lvlJc w:val="left"/>
      <w:pPr>
        <w:ind w:left="2880" w:hanging="360"/>
      </w:pPr>
      <w:rPr>
        <w:rFonts w:ascii="Symbol" w:hAnsi="Symbol" w:hint="default"/>
      </w:rPr>
    </w:lvl>
    <w:lvl w:ilvl="4" w:tplc="EE4207CE" w:tentative="1">
      <w:start w:val="1"/>
      <w:numFmt w:val="bullet"/>
      <w:lvlText w:val="o"/>
      <w:lvlJc w:val="left"/>
      <w:pPr>
        <w:ind w:left="3600" w:hanging="360"/>
      </w:pPr>
      <w:rPr>
        <w:rFonts w:ascii="Courier New" w:hAnsi="Courier New" w:cs="Courier New" w:hint="default"/>
      </w:rPr>
    </w:lvl>
    <w:lvl w:ilvl="5" w:tplc="B0DED29E" w:tentative="1">
      <w:start w:val="1"/>
      <w:numFmt w:val="bullet"/>
      <w:lvlText w:val=""/>
      <w:lvlJc w:val="left"/>
      <w:pPr>
        <w:ind w:left="4320" w:hanging="360"/>
      </w:pPr>
      <w:rPr>
        <w:rFonts w:ascii="Wingdings" w:hAnsi="Wingdings" w:hint="default"/>
      </w:rPr>
    </w:lvl>
    <w:lvl w:ilvl="6" w:tplc="A3FA2DF2" w:tentative="1">
      <w:start w:val="1"/>
      <w:numFmt w:val="bullet"/>
      <w:lvlText w:val=""/>
      <w:lvlJc w:val="left"/>
      <w:pPr>
        <w:ind w:left="5040" w:hanging="360"/>
      </w:pPr>
      <w:rPr>
        <w:rFonts w:ascii="Symbol" w:hAnsi="Symbol" w:hint="default"/>
      </w:rPr>
    </w:lvl>
    <w:lvl w:ilvl="7" w:tplc="F7BA5F14" w:tentative="1">
      <w:start w:val="1"/>
      <w:numFmt w:val="bullet"/>
      <w:lvlText w:val="o"/>
      <w:lvlJc w:val="left"/>
      <w:pPr>
        <w:ind w:left="5760" w:hanging="360"/>
      </w:pPr>
      <w:rPr>
        <w:rFonts w:ascii="Courier New" w:hAnsi="Courier New" w:cs="Courier New" w:hint="default"/>
      </w:rPr>
    </w:lvl>
    <w:lvl w:ilvl="8" w:tplc="01D0C9AC" w:tentative="1">
      <w:start w:val="1"/>
      <w:numFmt w:val="bullet"/>
      <w:lvlText w:val=""/>
      <w:lvlJc w:val="left"/>
      <w:pPr>
        <w:ind w:left="6480" w:hanging="360"/>
      </w:pPr>
      <w:rPr>
        <w:rFonts w:ascii="Wingdings" w:hAnsi="Wingdings" w:hint="default"/>
      </w:rPr>
    </w:lvl>
  </w:abstractNum>
  <w:abstractNum w:abstractNumId="7" w15:restartNumberingAfterBreak="0">
    <w:nsid w:val="1CD14440"/>
    <w:multiLevelType w:val="hybridMultilevel"/>
    <w:tmpl w:val="10F006D6"/>
    <w:lvl w:ilvl="0" w:tplc="80A49FAE">
      <w:start w:val="1"/>
      <w:numFmt w:val="bullet"/>
      <w:pStyle w:val="52"/>
      <w:lvlText w:val=""/>
      <w:lvlJc w:val="left"/>
      <w:pPr>
        <w:ind w:left="1003" w:hanging="360"/>
      </w:pPr>
      <w:rPr>
        <w:rFonts w:ascii="Wingdings" w:hAnsi="Wingdings" w:hint="default"/>
      </w:rPr>
    </w:lvl>
    <w:lvl w:ilvl="1" w:tplc="80801D94" w:tentative="1">
      <w:start w:val="1"/>
      <w:numFmt w:val="bullet"/>
      <w:lvlText w:val="o"/>
      <w:lvlJc w:val="left"/>
      <w:pPr>
        <w:ind w:left="1723" w:hanging="360"/>
      </w:pPr>
      <w:rPr>
        <w:rFonts w:ascii="Courier New" w:hAnsi="Courier New" w:cs="Courier New" w:hint="default"/>
      </w:rPr>
    </w:lvl>
    <w:lvl w:ilvl="2" w:tplc="0FAEDAAC" w:tentative="1">
      <w:start w:val="1"/>
      <w:numFmt w:val="bullet"/>
      <w:lvlText w:val=""/>
      <w:lvlJc w:val="left"/>
      <w:pPr>
        <w:ind w:left="2443" w:hanging="360"/>
      </w:pPr>
      <w:rPr>
        <w:rFonts w:ascii="Wingdings" w:hAnsi="Wingdings" w:hint="default"/>
      </w:rPr>
    </w:lvl>
    <w:lvl w:ilvl="3" w:tplc="B658EAF2" w:tentative="1">
      <w:start w:val="1"/>
      <w:numFmt w:val="bullet"/>
      <w:lvlText w:val=""/>
      <w:lvlJc w:val="left"/>
      <w:pPr>
        <w:ind w:left="3163" w:hanging="360"/>
      </w:pPr>
      <w:rPr>
        <w:rFonts w:ascii="Symbol" w:hAnsi="Symbol" w:hint="default"/>
      </w:rPr>
    </w:lvl>
    <w:lvl w:ilvl="4" w:tplc="E00478F6" w:tentative="1">
      <w:start w:val="1"/>
      <w:numFmt w:val="bullet"/>
      <w:lvlText w:val="o"/>
      <w:lvlJc w:val="left"/>
      <w:pPr>
        <w:ind w:left="3883" w:hanging="360"/>
      </w:pPr>
      <w:rPr>
        <w:rFonts w:ascii="Courier New" w:hAnsi="Courier New" w:cs="Courier New" w:hint="default"/>
      </w:rPr>
    </w:lvl>
    <w:lvl w:ilvl="5" w:tplc="12CEDF1C" w:tentative="1">
      <w:start w:val="1"/>
      <w:numFmt w:val="bullet"/>
      <w:lvlText w:val=""/>
      <w:lvlJc w:val="left"/>
      <w:pPr>
        <w:ind w:left="4603" w:hanging="360"/>
      </w:pPr>
      <w:rPr>
        <w:rFonts w:ascii="Wingdings" w:hAnsi="Wingdings" w:hint="default"/>
      </w:rPr>
    </w:lvl>
    <w:lvl w:ilvl="6" w:tplc="B28E65BC" w:tentative="1">
      <w:start w:val="1"/>
      <w:numFmt w:val="bullet"/>
      <w:lvlText w:val=""/>
      <w:lvlJc w:val="left"/>
      <w:pPr>
        <w:ind w:left="5323" w:hanging="360"/>
      </w:pPr>
      <w:rPr>
        <w:rFonts w:ascii="Symbol" w:hAnsi="Symbol" w:hint="default"/>
      </w:rPr>
    </w:lvl>
    <w:lvl w:ilvl="7" w:tplc="38B02160" w:tentative="1">
      <w:start w:val="1"/>
      <w:numFmt w:val="bullet"/>
      <w:lvlText w:val="o"/>
      <w:lvlJc w:val="left"/>
      <w:pPr>
        <w:ind w:left="6043" w:hanging="360"/>
      </w:pPr>
      <w:rPr>
        <w:rFonts w:ascii="Courier New" w:hAnsi="Courier New" w:cs="Courier New" w:hint="default"/>
      </w:rPr>
    </w:lvl>
    <w:lvl w:ilvl="8" w:tplc="C866976A" w:tentative="1">
      <w:start w:val="1"/>
      <w:numFmt w:val="bullet"/>
      <w:lvlText w:val=""/>
      <w:lvlJc w:val="left"/>
      <w:pPr>
        <w:ind w:left="6763" w:hanging="360"/>
      </w:pPr>
      <w:rPr>
        <w:rFonts w:ascii="Wingdings" w:hAnsi="Wingdings" w:hint="default"/>
      </w:rPr>
    </w:lvl>
  </w:abstractNum>
  <w:abstractNum w:abstractNumId="8" w15:restartNumberingAfterBreak="0">
    <w:nsid w:val="1DB43D73"/>
    <w:multiLevelType w:val="hybridMultilevel"/>
    <w:tmpl w:val="1D5E0142"/>
    <w:lvl w:ilvl="0" w:tplc="23E0A3DE">
      <w:start w:val="1"/>
      <w:numFmt w:val="decimal"/>
      <w:lvlText w:val="%1)"/>
      <w:lvlJc w:val="left"/>
      <w:pPr>
        <w:ind w:left="1065" w:hanging="705"/>
      </w:pPr>
      <w:rPr>
        <w:rFonts w:hint="default"/>
      </w:rPr>
    </w:lvl>
    <w:lvl w:ilvl="1" w:tplc="06D8EF72" w:tentative="1">
      <w:start w:val="1"/>
      <w:numFmt w:val="lowerLetter"/>
      <w:lvlText w:val="%2."/>
      <w:lvlJc w:val="left"/>
      <w:pPr>
        <w:ind w:left="1440" w:hanging="360"/>
      </w:pPr>
    </w:lvl>
    <w:lvl w:ilvl="2" w:tplc="799A747E" w:tentative="1">
      <w:start w:val="1"/>
      <w:numFmt w:val="lowerRoman"/>
      <w:lvlText w:val="%3."/>
      <w:lvlJc w:val="right"/>
      <w:pPr>
        <w:ind w:left="2160" w:hanging="180"/>
      </w:pPr>
    </w:lvl>
    <w:lvl w:ilvl="3" w:tplc="816436F2" w:tentative="1">
      <w:start w:val="1"/>
      <w:numFmt w:val="decimal"/>
      <w:lvlText w:val="%4."/>
      <w:lvlJc w:val="left"/>
      <w:pPr>
        <w:ind w:left="2880" w:hanging="360"/>
      </w:pPr>
    </w:lvl>
    <w:lvl w:ilvl="4" w:tplc="39F83CAE" w:tentative="1">
      <w:start w:val="1"/>
      <w:numFmt w:val="lowerLetter"/>
      <w:lvlText w:val="%5."/>
      <w:lvlJc w:val="left"/>
      <w:pPr>
        <w:ind w:left="3600" w:hanging="360"/>
      </w:pPr>
    </w:lvl>
    <w:lvl w:ilvl="5" w:tplc="5C303A30" w:tentative="1">
      <w:start w:val="1"/>
      <w:numFmt w:val="lowerRoman"/>
      <w:lvlText w:val="%6."/>
      <w:lvlJc w:val="right"/>
      <w:pPr>
        <w:ind w:left="4320" w:hanging="180"/>
      </w:pPr>
    </w:lvl>
    <w:lvl w:ilvl="6" w:tplc="D58840B2" w:tentative="1">
      <w:start w:val="1"/>
      <w:numFmt w:val="decimal"/>
      <w:lvlText w:val="%7."/>
      <w:lvlJc w:val="left"/>
      <w:pPr>
        <w:ind w:left="5040" w:hanging="360"/>
      </w:pPr>
    </w:lvl>
    <w:lvl w:ilvl="7" w:tplc="37680FEC" w:tentative="1">
      <w:start w:val="1"/>
      <w:numFmt w:val="lowerLetter"/>
      <w:lvlText w:val="%8."/>
      <w:lvlJc w:val="left"/>
      <w:pPr>
        <w:ind w:left="5760" w:hanging="360"/>
      </w:pPr>
    </w:lvl>
    <w:lvl w:ilvl="8" w:tplc="24C4E1A2" w:tentative="1">
      <w:start w:val="1"/>
      <w:numFmt w:val="lowerRoman"/>
      <w:lvlText w:val="%9."/>
      <w:lvlJc w:val="right"/>
      <w:pPr>
        <w:ind w:left="6480" w:hanging="180"/>
      </w:pPr>
    </w:lvl>
  </w:abstractNum>
  <w:abstractNum w:abstractNumId="9" w15:restartNumberingAfterBreak="0">
    <w:nsid w:val="1EFD1242"/>
    <w:multiLevelType w:val="hybridMultilevel"/>
    <w:tmpl w:val="5BF64406"/>
    <w:lvl w:ilvl="0" w:tplc="8E782F8C">
      <w:start w:val="1"/>
      <w:numFmt w:val="bullet"/>
      <w:lvlText w:val=""/>
      <w:lvlJc w:val="left"/>
      <w:pPr>
        <w:ind w:left="720" w:hanging="360"/>
      </w:pPr>
      <w:rPr>
        <w:rFonts w:ascii="Symbol" w:hAnsi="Symbol" w:hint="default"/>
      </w:rPr>
    </w:lvl>
    <w:lvl w:ilvl="1" w:tplc="806AD998" w:tentative="1">
      <w:start w:val="1"/>
      <w:numFmt w:val="bullet"/>
      <w:lvlText w:val="o"/>
      <w:lvlJc w:val="left"/>
      <w:pPr>
        <w:ind w:left="1440" w:hanging="360"/>
      </w:pPr>
      <w:rPr>
        <w:rFonts w:ascii="Courier New" w:hAnsi="Courier New" w:cs="Courier New" w:hint="default"/>
      </w:rPr>
    </w:lvl>
    <w:lvl w:ilvl="2" w:tplc="3412F980" w:tentative="1">
      <w:start w:val="1"/>
      <w:numFmt w:val="bullet"/>
      <w:lvlText w:val=""/>
      <w:lvlJc w:val="left"/>
      <w:pPr>
        <w:ind w:left="2160" w:hanging="360"/>
      </w:pPr>
      <w:rPr>
        <w:rFonts w:ascii="Wingdings" w:hAnsi="Wingdings" w:hint="default"/>
      </w:rPr>
    </w:lvl>
    <w:lvl w:ilvl="3" w:tplc="527E19BE" w:tentative="1">
      <w:start w:val="1"/>
      <w:numFmt w:val="bullet"/>
      <w:lvlText w:val=""/>
      <w:lvlJc w:val="left"/>
      <w:pPr>
        <w:ind w:left="2880" w:hanging="360"/>
      </w:pPr>
      <w:rPr>
        <w:rFonts w:ascii="Symbol" w:hAnsi="Symbol" w:hint="default"/>
      </w:rPr>
    </w:lvl>
    <w:lvl w:ilvl="4" w:tplc="E51E480C" w:tentative="1">
      <w:start w:val="1"/>
      <w:numFmt w:val="bullet"/>
      <w:lvlText w:val="o"/>
      <w:lvlJc w:val="left"/>
      <w:pPr>
        <w:ind w:left="3600" w:hanging="360"/>
      </w:pPr>
      <w:rPr>
        <w:rFonts w:ascii="Courier New" w:hAnsi="Courier New" w:cs="Courier New" w:hint="default"/>
      </w:rPr>
    </w:lvl>
    <w:lvl w:ilvl="5" w:tplc="82FC8A60" w:tentative="1">
      <w:start w:val="1"/>
      <w:numFmt w:val="bullet"/>
      <w:lvlText w:val=""/>
      <w:lvlJc w:val="left"/>
      <w:pPr>
        <w:ind w:left="4320" w:hanging="360"/>
      </w:pPr>
      <w:rPr>
        <w:rFonts w:ascii="Wingdings" w:hAnsi="Wingdings" w:hint="default"/>
      </w:rPr>
    </w:lvl>
    <w:lvl w:ilvl="6" w:tplc="ED86B660" w:tentative="1">
      <w:start w:val="1"/>
      <w:numFmt w:val="bullet"/>
      <w:lvlText w:val=""/>
      <w:lvlJc w:val="left"/>
      <w:pPr>
        <w:ind w:left="5040" w:hanging="360"/>
      </w:pPr>
      <w:rPr>
        <w:rFonts w:ascii="Symbol" w:hAnsi="Symbol" w:hint="default"/>
      </w:rPr>
    </w:lvl>
    <w:lvl w:ilvl="7" w:tplc="2F0C2D9E" w:tentative="1">
      <w:start w:val="1"/>
      <w:numFmt w:val="bullet"/>
      <w:lvlText w:val="o"/>
      <w:lvlJc w:val="left"/>
      <w:pPr>
        <w:ind w:left="5760" w:hanging="360"/>
      </w:pPr>
      <w:rPr>
        <w:rFonts w:ascii="Courier New" w:hAnsi="Courier New" w:cs="Courier New" w:hint="default"/>
      </w:rPr>
    </w:lvl>
    <w:lvl w:ilvl="8" w:tplc="75D6FC46" w:tentative="1">
      <w:start w:val="1"/>
      <w:numFmt w:val="bullet"/>
      <w:lvlText w:val=""/>
      <w:lvlJc w:val="left"/>
      <w:pPr>
        <w:ind w:left="6480" w:hanging="360"/>
      </w:pPr>
      <w:rPr>
        <w:rFonts w:ascii="Wingdings" w:hAnsi="Wingdings" w:hint="default"/>
      </w:rPr>
    </w:lvl>
  </w:abstractNum>
  <w:abstractNum w:abstractNumId="10" w15:restartNumberingAfterBreak="0">
    <w:nsid w:val="268F0525"/>
    <w:multiLevelType w:val="hybridMultilevel"/>
    <w:tmpl w:val="1E68C42A"/>
    <w:lvl w:ilvl="0" w:tplc="0994CC9C">
      <w:start w:val="1"/>
      <w:numFmt w:val="bullet"/>
      <w:lvlText w:val=""/>
      <w:lvlJc w:val="left"/>
      <w:pPr>
        <w:ind w:left="720" w:hanging="360"/>
      </w:pPr>
      <w:rPr>
        <w:rFonts w:ascii="Symbol" w:hAnsi="Symbol" w:hint="default"/>
      </w:rPr>
    </w:lvl>
    <w:lvl w:ilvl="1" w:tplc="1A64AC5A" w:tentative="1">
      <w:start w:val="1"/>
      <w:numFmt w:val="bullet"/>
      <w:lvlText w:val="o"/>
      <w:lvlJc w:val="left"/>
      <w:pPr>
        <w:ind w:left="1440" w:hanging="360"/>
      </w:pPr>
      <w:rPr>
        <w:rFonts w:ascii="Courier New" w:hAnsi="Courier New" w:cs="Courier New" w:hint="default"/>
      </w:rPr>
    </w:lvl>
    <w:lvl w:ilvl="2" w:tplc="9CC825E4" w:tentative="1">
      <w:start w:val="1"/>
      <w:numFmt w:val="bullet"/>
      <w:lvlText w:val=""/>
      <w:lvlJc w:val="left"/>
      <w:pPr>
        <w:ind w:left="2160" w:hanging="360"/>
      </w:pPr>
      <w:rPr>
        <w:rFonts w:ascii="Wingdings" w:hAnsi="Wingdings" w:hint="default"/>
      </w:rPr>
    </w:lvl>
    <w:lvl w:ilvl="3" w:tplc="1D8AA7EA" w:tentative="1">
      <w:start w:val="1"/>
      <w:numFmt w:val="bullet"/>
      <w:lvlText w:val=""/>
      <w:lvlJc w:val="left"/>
      <w:pPr>
        <w:ind w:left="2880" w:hanging="360"/>
      </w:pPr>
      <w:rPr>
        <w:rFonts w:ascii="Symbol" w:hAnsi="Symbol" w:hint="default"/>
      </w:rPr>
    </w:lvl>
    <w:lvl w:ilvl="4" w:tplc="640A37B2" w:tentative="1">
      <w:start w:val="1"/>
      <w:numFmt w:val="bullet"/>
      <w:lvlText w:val="o"/>
      <w:lvlJc w:val="left"/>
      <w:pPr>
        <w:ind w:left="3600" w:hanging="360"/>
      </w:pPr>
      <w:rPr>
        <w:rFonts w:ascii="Courier New" w:hAnsi="Courier New" w:cs="Courier New" w:hint="default"/>
      </w:rPr>
    </w:lvl>
    <w:lvl w:ilvl="5" w:tplc="05366736" w:tentative="1">
      <w:start w:val="1"/>
      <w:numFmt w:val="bullet"/>
      <w:lvlText w:val=""/>
      <w:lvlJc w:val="left"/>
      <w:pPr>
        <w:ind w:left="4320" w:hanging="360"/>
      </w:pPr>
      <w:rPr>
        <w:rFonts w:ascii="Wingdings" w:hAnsi="Wingdings" w:hint="default"/>
      </w:rPr>
    </w:lvl>
    <w:lvl w:ilvl="6" w:tplc="1CF68078" w:tentative="1">
      <w:start w:val="1"/>
      <w:numFmt w:val="bullet"/>
      <w:lvlText w:val=""/>
      <w:lvlJc w:val="left"/>
      <w:pPr>
        <w:ind w:left="5040" w:hanging="360"/>
      </w:pPr>
      <w:rPr>
        <w:rFonts w:ascii="Symbol" w:hAnsi="Symbol" w:hint="default"/>
      </w:rPr>
    </w:lvl>
    <w:lvl w:ilvl="7" w:tplc="E138D514" w:tentative="1">
      <w:start w:val="1"/>
      <w:numFmt w:val="bullet"/>
      <w:lvlText w:val="o"/>
      <w:lvlJc w:val="left"/>
      <w:pPr>
        <w:ind w:left="5760" w:hanging="360"/>
      </w:pPr>
      <w:rPr>
        <w:rFonts w:ascii="Courier New" w:hAnsi="Courier New" w:cs="Courier New" w:hint="default"/>
      </w:rPr>
    </w:lvl>
    <w:lvl w:ilvl="8" w:tplc="E7762AC2" w:tentative="1">
      <w:start w:val="1"/>
      <w:numFmt w:val="bullet"/>
      <w:lvlText w:val=""/>
      <w:lvlJc w:val="left"/>
      <w:pPr>
        <w:ind w:left="6480" w:hanging="360"/>
      </w:pPr>
      <w:rPr>
        <w:rFonts w:ascii="Wingdings" w:hAnsi="Wingdings" w:hint="default"/>
      </w:rPr>
    </w:lvl>
  </w:abstractNum>
  <w:abstractNum w:abstractNumId="11" w15:restartNumberingAfterBreak="0">
    <w:nsid w:val="2D0259DB"/>
    <w:multiLevelType w:val="hybridMultilevel"/>
    <w:tmpl w:val="F5927066"/>
    <w:lvl w:ilvl="0" w:tplc="7CD43B00">
      <w:start w:val="1"/>
      <w:numFmt w:val="bullet"/>
      <w:lvlText w:val=""/>
      <w:lvlJc w:val="left"/>
      <w:pPr>
        <w:ind w:left="720" w:hanging="360"/>
      </w:pPr>
      <w:rPr>
        <w:rFonts w:ascii="Symbol" w:hAnsi="Symbol" w:hint="default"/>
      </w:rPr>
    </w:lvl>
    <w:lvl w:ilvl="1" w:tplc="B746AABC" w:tentative="1">
      <w:start w:val="1"/>
      <w:numFmt w:val="bullet"/>
      <w:lvlText w:val="o"/>
      <w:lvlJc w:val="left"/>
      <w:pPr>
        <w:ind w:left="1440" w:hanging="360"/>
      </w:pPr>
      <w:rPr>
        <w:rFonts w:ascii="Courier New" w:hAnsi="Courier New" w:cs="Courier New" w:hint="default"/>
      </w:rPr>
    </w:lvl>
    <w:lvl w:ilvl="2" w:tplc="99ACBFB4" w:tentative="1">
      <w:start w:val="1"/>
      <w:numFmt w:val="bullet"/>
      <w:lvlText w:val=""/>
      <w:lvlJc w:val="left"/>
      <w:pPr>
        <w:ind w:left="2160" w:hanging="360"/>
      </w:pPr>
      <w:rPr>
        <w:rFonts w:ascii="Wingdings" w:hAnsi="Wingdings" w:hint="default"/>
      </w:rPr>
    </w:lvl>
    <w:lvl w:ilvl="3" w:tplc="CEB0B58E" w:tentative="1">
      <w:start w:val="1"/>
      <w:numFmt w:val="bullet"/>
      <w:lvlText w:val=""/>
      <w:lvlJc w:val="left"/>
      <w:pPr>
        <w:ind w:left="2880" w:hanging="360"/>
      </w:pPr>
      <w:rPr>
        <w:rFonts w:ascii="Symbol" w:hAnsi="Symbol" w:hint="default"/>
      </w:rPr>
    </w:lvl>
    <w:lvl w:ilvl="4" w:tplc="8E7A70A2" w:tentative="1">
      <w:start w:val="1"/>
      <w:numFmt w:val="bullet"/>
      <w:lvlText w:val="o"/>
      <w:lvlJc w:val="left"/>
      <w:pPr>
        <w:ind w:left="3600" w:hanging="360"/>
      </w:pPr>
      <w:rPr>
        <w:rFonts w:ascii="Courier New" w:hAnsi="Courier New" w:cs="Courier New" w:hint="default"/>
      </w:rPr>
    </w:lvl>
    <w:lvl w:ilvl="5" w:tplc="58F047DC" w:tentative="1">
      <w:start w:val="1"/>
      <w:numFmt w:val="bullet"/>
      <w:lvlText w:val=""/>
      <w:lvlJc w:val="left"/>
      <w:pPr>
        <w:ind w:left="4320" w:hanging="360"/>
      </w:pPr>
      <w:rPr>
        <w:rFonts w:ascii="Wingdings" w:hAnsi="Wingdings" w:hint="default"/>
      </w:rPr>
    </w:lvl>
    <w:lvl w:ilvl="6" w:tplc="3ABA7C7A" w:tentative="1">
      <w:start w:val="1"/>
      <w:numFmt w:val="bullet"/>
      <w:lvlText w:val=""/>
      <w:lvlJc w:val="left"/>
      <w:pPr>
        <w:ind w:left="5040" w:hanging="360"/>
      </w:pPr>
      <w:rPr>
        <w:rFonts w:ascii="Symbol" w:hAnsi="Symbol" w:hint="default"/>
      </w:rPr>
    </w:lvl>
    <w:lvl w:ilvl="7" w:tplc="E734401C" w:tentative="1">
      <w:start w:val="1"/>
      <w:numFmt w:val="bullet"/>
      <w:lvlText w:val="o"/>
      <w:lvlJc w:val="left"/>
      <w:pPr>
        <w:ind w:left="5760" w:hanging="360"/>
      </w:pPr>
      <w:rPr>
        <w:rFonts w:ascii="Courier New" w:hAnsi="Courier New" w:cs="Courier New" w:hint="default"/>
      </w:rPr>
    </w:lvl>
    <w:lvl w:ilvl="8" w:tplc="DC1006FE" w:tentative="1">
      <w:start w:val="1"/>
      <w:numFmt w:val="bullet"/>
      <w:lvlText w:val=""/>
      <w:lvlJc w:val="left"/>
      <w:pPr>
        <w:ind w:left="6480" w:hanging="360"/>
      </w:pPr>
      <w:rPr>
        <w:rFonts w:ascii="Wingdings" w:hAnsi="Wingdings" w:hint="default"/>
      </w:rPr>
    </w:lvl>
  </w:abstractNum>
  <w:abstractNum w:abstractNumId="12" w15:restartNumberingAfterBreak="0">
    <w:nsid w:val="2DCC2BDB"/>
    <w:multiLevelType w:val="hybridMultilevel"/>
    <w:tmpl w:val="3928FC64"/>
    <w:lvl w:ilvl="0" w:tplc="295C3D12">
      <w:start w:val="1"/>
      <w:numFmt w:val="bullet"/>
      <w:lvlText w:val=""/>
      <w:lvlJc w:val="left"/>
      <w:pPr>
        <w:ind w:left="720" w:hanging="360"/>
      </w:pPr>
      <w:rPr>
        <w:rFonts w:ascii="Symbol" w:hAnsi="Symbol" w:hint="default"/>
      </w:rPr>
    </w:lvl>
    <w:lvl w:ilvl="1" w:tplc="448E5142" w:tentative="1">
      <w:start w:val="1"/>
      <w:numFmt w:val="bullet"/>
      <w:lvlText w:val="o"/>
      <w:lvlJc w:val="left"/>
      <w:pPr>
        <w:ind w:left="1440" w:hanging="360"/>
      </w:pPr>
      <w:rPr>
        <w:rFonts w:ascii="Courier New" w:hAnsi="Courier New" w:cs="Courier New" w:hint="default"/>
      </w:rPr>
    </w:lvl>
    <w:lvl w:ilvl="2" w:tplc="DAC8B5BC" w:tentative="1">
      <w:start w:val="1"/>
      <w:numFmt w:val="bullet"/>
      <w:lvlText w:val=""/>
      <w:lvlJc w:val="left"/>
      <w:pPr>
        <w:ind w:left="2160" w:hanging="360"/>
      </w:pPr>
      <w:rPr>
        <w:rFonts w:ascii="Wingdings" w:hAnsi="Wingdings" w:hint="default"/>
      </w:rPr>
    </w:lvl>
    <w:lvl w:ilvl="3" w:tplc="A1024D66" w:tentative="1">
      <w:start w:val="1"/>
      <w:numFmt w:val="bullet"/>
      <w:lvlText w:val=""/>
      <w:lvlJc w:val="left"/>
      <w:pPr>
        <w:ind w:left="2880" w:hanging="360"/>
      </w:pPr>
      <w:rPr>
        <w:rFonts w:ascii="Symbol" w:hAnsi="Symbol" w:hint="default"/>
      </w:rPr>
    </w:lvl>
    <w:lvl w:ilvl="4" w:tplc="90547F50" w:tentative="1">
      <w:start w:val="1"/>
      <w:numFmt w:val="bullet"/>
      <w:lvlText w:val="o"/>
      <w:lvlJc w:val="left"/>
      <w:pPr>
        <w:ind w:left="3600" w:hanging="360"/>
      </w:pPr>
      <w:rPr>
        <w:rFonts w:ascii="Courier New" w:hAnsi="Courier New" w:cs="Courier New" w:hint="default"/>
      </w:rPr>
    </w:lvl>
    <w:lvl w:ilvl="5" w:tplc="9C363FC8" w:tentative="1">
      <w:start w:val="1"/>
      <w:numFmt w:val="bullet"/>
      <w:lvlText w:val=""/>
      <w:lvlJc w:val="left"/>
      <w:pPr>
        <w:ind w:left="4320" w:hanging="360"/>
      </w:pPr>
      <w:rPr>
        <w:rFonts w:ascii="Wingdings" w:hAnsi="Wingdings" w:hint="default"/>
      </w:rPr>
    </w:lvl>
    <w:lvl w:ilvl="6" w:tplc="25EAE2F0" w:tentative="1">
      <w:start w:val="1"/>
      <w:numFmt w:val="bullet"/>
      <w:lvlText w:val=""/>
      <w:lvlJc w:val="left"/>
      <w:pPr>
        <w:ind w:left="5040" w:hanging="360"/>
      </w:pPr>
      <w:rPr>
        <w:rFonts w:ascii="Symbol" w:hAnsi="Symbol" w:hint="default"/>
      </w:rPr>
    </w:lvl>
    <w:lvl w:ilvl="7" w:tplc="D3C842C6" w:tentative="1">
      <w:start w:val="1"/>
      <w:numFmt w:val="bullet"/>
      <w:lvlText w:val="o"/>
      <w:lvlJc w:val="left"/>
      <w:pPr>
        <w:ind w:left="5760" w:hanging="360"/>
      </w:pPr>
      <w:rPr>
        <w:rFonts w:ascii="Courier New" w:hAnsi="Courier New" w:cs="Courier New" w:hint="default"/>
      </w:rPr>
    </w:lvl>
    <w:lvl w:ilvl="8" w:tplc="09100BF8" w:tentative="1">
      <w:start w:val="1"/>
      <w:numFmt w:val="bullet"/>
      <w:lvlText w:val=""/>
      <w:lvlJc w:val="left"/>
      <w:pPr>
        <w:ind w:left="6480" w:hanging="360"/>
      </w:pPr>
      <w:rPr>
        <w:rFonts w:ascii="Wingdings" w:hAnsi="Wingdings" w:hint="default"/>
      </w:rPr>
    </w:lvl>
  </w:abstractNum>
  <w:abstractNum w:abstractNumId="13" w15:restartNumberingAfterBreak="0">
    <w:nsid w:val="2EA95645"/>
    <w:multiLevelType w:val="hybridMultilevel"/>
    <w:tmpl w:val="BDF84740"/>
    <w:lvl w:ilvl="0" w:tplc="2E9696E8">
      <w:start w:val="1"/>
      <w:numFmt w:val="bullet"/>
      <w:lvlText w:val=""/>
      <w:lvlJc w:val="left"/>
      <w:pPr>
        <w:ind w:left="720" w:hanging="360"/>
      </w:pPr>
      <w:rPr>
        <w:rFonts w:ascii="Symbol" w:hAnsi="Symbol" w:hint="default"/>
      </w:rPr>
    </w:lvl>
    <w:lvl w:ilvl="1" w:tplc="DA047D2C" w:tentative="1">
      <w:start w:val="1"/>
      <w:numFmt w:val="bullet"/>
      <w:lvlText w:val="o"/>
      <w:lvlJc w:val="left"/>
      <w:pPr>
        <w:ind w:left="1440" w:hanging="360"/>
      </w:pPr>
      <w:rPr>
        <w:rFonts w:ascii="Courier New" w:hAnsi="Courier New" w:cs="Courier New" w:hint="default"/>
      </w:rPr>
    </w:lvl>
    <w:lvl w:ilvl="2" w:tplc="A5D2FB4E" w:tentative="1">
      <w:start w:val="1"/>
      <w:numFmt w:val="bullet"/>
      <w:lvlText w:val=""/>
      <w:lvlJc w:val="left"/>
      <w:pPr>
        <w:ind w:left="2160" w:hanging="360"/>
      </w:pPr>
      <w:rPr>
        <w:rFonts w:ascii="Wingdings" w:hAnsi="Wingdings" w:hint="default"/>
      </w:rPr>
    </w:lvl>
    <w:lvl w:ilvl="3" w:tplc="783619F6" w:tentative="1">
      <w:start w:val="1"/>
      <w:numFmt w:val="bullet"/>
      <w:lvlText w:val=""/>
      <w:lvlJc w:val="left"/>
      <w:pPr>
        <w:ind w:left="2880" w:hanging="360"/>
      </w:pPr>
      <w:rPr>
        <w:rFonts w:ascii="Symbol" w:hAnsi="Symbol" w:hint="default"/>
      </w:rPr>
    </w:lvl>
    <w:lvl w:ilvl="4" w:tplc="4964D576" w:tentative="1">
      <w:start w:val="1"/>
      <w:numFmt w:val="bullet"/>
      <w:lvlText w:val="o"/>
      <w:lvlJc w:val="left"/>
      <w:pPr>
        <w:ind w:left="3600" w:hanging="360"/>
      </w:pPr>
      <w:rPr>
        <w:rFonts w:ascii="Courier New" w:hAnsi="Courier New" w:cs="Courier New" w:hint="default"/>
      </w:rPr>
    </w:lvl>
    <w:lvl w:ilvl="5" w:tplc="B694E9B4" w:tentative="1">
      <w:start w:val="1"/>
      <w:numFmt w:val="bullet"/>
      <w:lvlText w:val=""/>
      <w:lvlJc w:val="left"/>
      <w:pPr>
        <w:ind w:left="4320" w:hanging="360"/>
      </w:pPr>
      <w:rPr>
        <w:rFonts w:ascii="Wingdings" w:hAnsi="Wingdings" w:hint="default"/>
      </w:rPr>
    </w:lvl>
    <w:lvl w:ilvl="6" w:tplc="4050AB70" w:tentative="1">
      <w:start w:val="1"/>
      <w:numFmt w:val="bullet"/>
      <w:lvlText w:val=""/>
      <w:lvlJc w:val="left"/>
      <w:pPr>
        <w:ind w:left="5040" w:hanging="360"/>
      </w:pPr>
      <w:rPr>
        <w:rFonts w:ascii="Symbol" w:hAnsi="Symbol" w:hint="default"/>
      </w:rPr>
    </w:lvl>
    <w:lvl w:ilvl="7" w:tplc="7E7E0B62" w:tentative="1">
      <w:start w:val="1"/>
      <w:numFmt w:val="bullet"/>
      <w:lvlText w:val="o"/>
      <w:lvlJc w:val="left"/>
      <w:pPr>
        <w:ind w:left="5760" w:hanging="360"/>
      </w:pPr>
      <w:rPr>
        <w:rFonts w:ascii="Courier New" w:hAnsi="Courier New" w:cs="Courier New" w:hint="default"/>
      </w:rPr>
    </w:lvl>
    <w:lvl w:ilvl="8" w:tplc="FF18D91A" w:tentative="1">
      <w:start w:val="1"/>
      <w:numFmt w:val="bullet"/>
      <w:lvlText w:val=""/>
      <w:lvlJc w:val="left"/>
      <w:pPr>
        <w:ind w:left="6480" w:hanging="360"/>
      </w:pPr>
      <w:rPr>
        <w:rFonts w:ascii="Wingdings" w:hAnsi="Wingdings" w:hint="default"/>
      </w:rPr>
    </w:lvl>
  </w:abstractNum>
  <w:abstractNum w:abstractNumId="14" w15:restartNumberingAfterBreak="0">
    <w:nsid w:val="30281DD2"/>
    <w:multiLevelType w:val="hybridMultilevel"/>
    <w:tmpl w:val="4F5043E8"/>
    <w:lvl w:ilvl="0" w:tplc="D04EC7A8">
      <w:start w:val="1"/>
      <w:numFmt w:val="bullet"/>
      <w:lvlText w:val=""/>
      <w:lvlJc w:val="left"/>
      <w:pPr>
        <w:ind w:left="720" w:hanging="360"/>
      </w:pPr>
      <w:rPr>
        <w:rFonts w:ascii="Symbol" w:hAnsi="Symbol" w:hint="default"/>
      </w:rPr>
    </w:lvl>
    <w:lvl w:ilvl="1" w:tplc="F21CBC9E" w:tentative="1">
      <w:start w:val="1"/>
      <w:numFmt w:val="bullet"/>
      <w:lvlText w:val="o"/>
      <w:lvlJc w:val="left"/>
      <w:pPr>
        <w:ind w:left="1440" w:hanging="360"/>
      </w:pPr>
      <w:rPr>
        <w:rFonts w:ascii="Courier New" w:hAnsi="Courier New" w:cs="Courier New" w:hint="default"/>
      </w:rPr>
    </w:lvl>
    <w:lvl w:ilvl="2" w:tplc="B2B41F90" w:tentative="1">
      <w:start w:val="1"/>
      <w:numFmt w:val="bullet"/>
      <w:lvlText w:val=""/>
      <w:lvlJc w:val="left"/>
      <w:pPr>
        <w:ind w:left="2160" w:hanging="360"/>
      </w:pPr>
      <w:rPr>
        <w:rFonts w:ascii="Wingdings" w:hAnsi="Wingdings" w:hint="default"/>
      </w:rPr>
    </w:lvl>
    <w:lvl w:ilvl="3" w:tplc="40E86A84" w:tentative="1">
      <w:start w:val="1"/>
      <w:numFmt w:val="bullet"/>
      <w:lvlText w:val=""/>
      <w:lvlJc w:val="left"/>
      <w:pPr>
        <w:ind w:left="2880" w:hanging="360"/>
      </w:pPr>
      <w:rPr>
        <w:rFonts w:ascii="Symbol" w:hAnsi="Symbol" w:hint="default"/>
      </w:rPr>
    </w:lvl>
    <w:lvl w:ilvl="4" w:tplc="DF8ECC0C" w:tentative="1">
      <w:start w:val="1"/>
      <w:numFmt w:val="bullet"/>
      <w:lvlText w:val="o"/>
      <w:lvlJc w:val="left"/>
      <w:pPr>
        <w:ind w:left="3600" w:hanging="360"/>
      </w:pPr>
      <w:rPr>
        <w:rFonts w:ascii="Courier New" w:hAnsi="Courier New" w:cs="Courier New" w:hint="default"/>
      </w:rPr>
    </w:lvl>
    <w:lvl w:ilvl="5" w:tplc="5FBAFDE2" w:tentative="1">
      <w:start w:val="1"/>
      <w:numFmt w:val="bullet"/>
      <w:lvlText w:val=""/>
      <w:lvlJc w:val="left"/>
      <w:pPr>
        <w:ind w:left="4320" w:hanging="360"/>
      </w:pPr>
      <w:rPr>
        <w:rFonts w:ascii="Wingdings" w:hAnsi="Wingdings" w:hint="default"/>
      </w:rPr>
    </w:lvl>
    <w:lvl w:ilvl="6" w:tplc="66646EA2" w:tentative="1">
      <w:start w:val="1"/>
      <w:numFmt w:val="bullet"/>
      <w:lvlText w:val=""/>
      <w:lvlJc w:val="left"/>
      <w:pPr>
        <w:ind w:left="5040" w:hanging="360"/>
      </w:pPr>
      <w:rPr>
        <w:rFonts w:ascii="Symbol" w:hAnsi="Symbol" w:hint="default"/>
      </w:rPr>
    </w:lvl>
    <w:lvl w:ilvl="7" w:tplc="9B0E0B76" w:tentative="1">
      <w:start w:val="1"/>
      <w:numFmt w:val="bullet"/>
      <w:lvlText w:val="o"/>
      <w:lvlJc w:val="left"/>
      <w:pPr>
        <w:ind w:left="5760" w:hanging="360"/>
      </w:pPr>
      <w:rPr>
        <w:rFonts w:ascii="Courier New" w:hAnsi="Courier New" w:cs="Courier New" w:hint="default"/>
      </w:rPr>
    </w:lvl>
    <w:lvl w:ilvl="8" w:tplc="0A00EC1A" w:tentative="1">
      <w:start w:val="1"/>
      <w:numFmt w:val="bullet"/>
      <w:lvlText w:val=""/>
      <w:lvlJc w:val="left"/>
      <w:pPr>
        <w:ind w:left="6480" w:hanging="360"/>
      </w:pPr>
      <w:rPr>
        <w:rFonts w:ascii="Wingdings" w:hAnsi="Wingdings" w:hint="default"/>
      </w:rPr>
    </w:lvl>
  </w:abstractNum>
  <w:abstractNum w:abstractNumId="15" w15:restartNumberingAfterBreak="0">
    <w:nsid w:val="328603E6"/>
    <w:multiLevelType w:val="hybridMultilevel"/>
    <w:tmpl w:val="9430A10A"/>
    <w:lvl w:ilvl="0" w:tplc="A76EB51C">
      <w:start w:val="1"/>
      <w:numFmt w:val="bullet"/>
      <w:lvlText w:val=""/>
      <w:lvlJc w:val="left"/>
      <w:pPr>
        <w:ind w:left="720" w:hanging="360"/>
      </w:pPr>
      <w:rPr>
        <w:rFonts w:ascii="Symbol" w:hAnsi="Symbol" w:hint="default"/>
      </w:rPr>
    </w:lvl>
    <w:lvl w:ilvl="1" w:tplc="7E889554" w:tentative="1">
      <w:start w:val="1"/>
      <w:numFmt w:val="bullet"/>
      <w:lvlText w:val="o"/>
      <w:lvlJc w:val="left"/>
      <w:pPr>
        <w:ind w:left="1440" w:hanging="360"/>
      </w:pPr>
      <w:rPr>
        <w:rFonts w:ascii="Courier New" w:hAnsi="Courier New" w:cs="Courier New" w:hint="default"/>
      </w:rPr>
    </w:lvl>
    <w:lvl w:ilvl="2" w:tplc="494EBD0A" w:tentative="1">
      <w:start w:val="1"/>
      <w:numFmt w:val="bullet"/>
      <w:lvlText w:val=""/>
      <w:lvlJc w:val="left"/>
      <w:pPr>
        <w:ind w:left="2160" w:hanging="360"/>
      </w:pPr>
      <w:rPr>
        <w:rFonts w:ascii="Wingdings" w:hAnsi="Wingdings" w:hint="default"/>
      </w:rPr>
    </w:lvl>
    <w:lvl w:ilvl="3" w:tplc="A18E748E" w:tentative="1">
      <w:start w:val="1"/>
      <w:numFmt w:val="bullet"/>
      <w:lvlText w:val=""/>
      <w:lvlJc w:val="left"/>
      <w:pPr>
        <w:ind w:left="2880" w:hanging="360"/>
      </w:pPr>
      <w:rPr>
        <w:rFonts w:ascii="Symbol" w:hAnsi="Symbol" w:hint="default"/>
      </w:rPr>
    </w:lvl>
    <w:lvl w:ilvl="4" w:tplc="CC86BB08" w:tentative="1">
      <w:start w:val="1"/>
      <w:numFmt w:val="bullet"/>
      <w:lvlText w:val="o"/>
      <w:lvlJc w:val="left"/>
      <w:pPr>
        <w:ind w:left="3600" w:hanging="360"/>
      </w:pPr>
      <w:rPr>
        <w:rFonts w:ascii="Courier New" w:hAnsi="Courier New" w:cs="Courier New" w:hint="default"/>
      </w:rPr>
    </w:lvl>
    <w:lvl w:ilvl="5" w:tplc="A1ACB8A8" w:tentative="1">
      <w:start w:val="1"/>
      <w:numFmt w:val="bullet"/>
      <w:lvlText w:val=""/>
      <w:lvlJc w:val="left"/>
      <w:pPr>
        <w:ind w:left="4320" w:hanging="360"/>
      </w:pPr>
      <w:rPr>
        <w:rFonts w:ascii="Wingdings" w:hAnsi="Wingdings" w:hint="default"/>
      </w:rPr>
    </w:lvl>
    <w:lvl w:ilvl="6" w:tplc="A73C2960" w:tentative="1">
      <w:start w:val="1"/>
      <w:numFmt w:val="bullet"/>
      <w:lvlText w:val=""/>
      <w:lvlJc w:val="left"/>
      <w:pPr>
        <w:ind w:left="5040" w:hanging="360"/>
      </w:pPr>
      <w:rPr>
        <w:rFonts w:ascii="Symbol" w:hAnsi="Symbol" w:hint="default"/>
      </w:rPr>
    </w:lvl>
    <w:lvl w:ilvl="7" w:tplc="B4D8429E" w:tentative="1">
      <w:start w:val="1"/>
      <w:numFmt w:val="bullet"/>
      <w:lvlText w:val="o"/>
      <w:lvlJc w:val="left"/>
      <w:pPr>
        <w:ind w:left="5760" w:hanging="360"/>
      </w:pPr>
      <w:rPr>
        <w:rFonts w:ascii="Courier New" w:hAnsi="Courier New" w:cs="Courier New" w:hint="default"/>
      </w:rPr>
    </w:lvl>
    <w:lvl w:ilvl="8" w:tplc="FCB8AF3A" w:tentative="1">
      <w:start w:val="1"/>
      <w:numFmt w:val="bullet"/>
      <w:lvlText w:val=""/>
      <w:lvlJc w:val="left"/>
      <w:pPr>
        <w:ind w:left="6480" w:hanging="360"/>
      </w:pPr>
      <w:rPr>
        <w:rFonts w:ascii="Wingdings" w:hAnsi="Wingdings" w:hint="default"/>
      </w:rPr>
    </w:lvl>
  </w:abstractNum>
  <w:abstractNum w:abstractNumId="16" w15:restartNumberingAfterBreak="0">
    <w:nsid w:val="3387780F"/>
    <w:multiLevelType w:val="hybridMultilevel"/>
    <w:tmpl w:val="378EC254"/>
    <w:lvl w:ilvl="0" w:tplc="BCACA18E">
      <w:start w:val="1"/>
      <w:numFmt w:val="bullet"/>
      <w:lvlText w:val=""/>
      <w:lvlJc w:val="left"/>
      <w:pPr>
        <w:ind w:left="1800" w:hanging="360"/>
      </w:pPr>
      <w:rPr>
        <w:rFonts w:ascii="Symbol" w:hAnsi="Symbol" w:hint="default"/>
      </w:rPr>
    </w:lvl>
    <w:lvl w:ilvl="1" w:tplc="2BEEA590" w:tentative="1">
      <w:start w:val="1"/>
      <w:numFmt w:val="bullet"/>
      <w:lvlText w:val="o"/>
      <w:lvlJc w:val="left"/>
      <w:pPr>
        <w:ind w:left="2520" w:hanging="360"/>
      </w:pPr>
      <w:rPr>
        <w:rFonts w:ascii="Courier New" w:hAnsi="Courier New" w:cs="Courier New" w:hint="default"/>
      </w:rPr>
    </w:lvl>
    <w:lvl w:ilvl="2" w:tplc="330CDA6C" w:tentative="1">
      <w:start w:val="1"/>
      <w:numFmt w:val="bullet"/>
      <w:lvlText w:val=""/>
      <w:lvlJc w:val="left"/>
      <w:pPr>
        <w:ind w:left="3240" w:hanging="360"/>
      </w:pPr>
      <w:rPr>
        <w:rFonts w:ascii="Wingdings" w:hAnsi="Wingdings" w:hint="default"/>
      </w:rPr>
    </w:lvl>
    <w:lvl w:ilvl="3" w:tplc="EDA8E05C" w:tentative="1">
      <w:start w:val="1"/>
      <w:numFmt w:val="bullet"/>
      <w:lvlText w:val=""/>
      <w:lvlJc w:val="left"/>
      <w:pPr>
        <w:ind w:left="3960" w:hanging="360"/>
      </w:pPr>
      <w:rPr>
        <w:rFonts w:ascii="Symbol" w:hAnsi="Symbol" w:hint="default"/>
      </w:rPr>
    </w:lvl>
    <w:lvl w:ilvl="4" w:tplc="B2D8C096" w:tentative="1">
      <w:start w:val="1"/>
      <w:numFmt w:val="bullet"/>
      <w:lvlText w:val="o"/>
      <w:lvlJc w:val="left"/>
      <w:pPr>
        <w:ind w:left="4680" w:hanging="360"/>
      </w:pPr>
      <w:rPr>
        <w:rFonts w:ascii="Courier New" w:hAnsi="Courier New" w:cs="Courier New" w:hint="default"/>
      </w:rPr>
    </w:lvl>
    <w:lvl w:ilvl="5" w:tplc="CC847C52" w:tentative="1">
      <w:start w:val="1"/>
      <w:numFmt w:val="bullet"/>
      <w:lvlText w:val=""/>
      <w:lvlJc w:val="left"/>
      <w:pPr>
        <w:ind w:left="5400" w:hanging="360"/>
      </w:pPr>
      <w:rPr>
        <w:rFonts w:ascii="Wingdings" w:hAnsi="Wingdings" w:hint="default"/>
      </w:rPr>
    </w:lvl>
    <w:lvl w:ilvl="6" w:tplc="C2D872E0" w:tentative="1">
      <w:start w:val="1"/>
      <w:numFmt w:val="bullet"/>
      <w:lvlText w:val=""/>
      <w:lvlJc w:val="left"/>
      <w:pPr>
        <w:ind w:left="6120" w:hanging="360"/>
      </w:pPr>
      <w:rPr>
        <w:rFonts w:ascii="Symbol" w:hAnsi="Symbol" w:hint="default"/>
      </w:rPr>
    </w:lvl>
    <w:lvl w:ilvl="7" w:tplc="712C44A6" w:tentative="1">
      <w:start w:val="1"/>
      <w:numFmt w:val="bullet"/>
      <w:lvlText w:val="o"/>
      <w:lvlJc w:val="left"/>
      <w:pPr>
        <w:ind w:left="6840" w:hanging="360"/>
      </w:pPr>
      <w:rPr>
        <w:rFonts w:ascii="Courier New" w:hAnsi="Courier New" w:cs="Courier New" w:hint="default"/>
      </w:rPr>
    </w:lvl>
    <w:lvl w:ilvl="8" w:tplc="1CBE306C" w:tentative="1">
      <w:start w:val="1"/>
      <w:numFmt w:val="bullet"/>
      <w:lvlText w:val=""/>
      <w:lvlJc w:val="left"/>
      <w:pPr>
        <w:ind w:left="7560" w:hanging="360"/>
      </w:pPr>
      <w:rPr>
        <w:rFonts w:ascii="Wingdings" w:hAnsi="Wingdings" w:hint="default"/>
      </w:rPr>
    </w:lvl>
  </w:abstractNum>
  <w:abstractNum w:abstractNumId="17" w15:restartNumberingAfterBreak="0">
    <w:nsid w:val="3B3E71F1"/>
    <w:multiLevelType w:val="hybridMultilevel"/>
    <w:tmpl w:val="E9E6C1E0"/>
    <w:lvl w:ilvl="0" w:tplc="7280F2E6">
      <w:start w:val="1"/>
      <w:numFmt w:val="bullet"/>
      <w:lvlText w:val=""/>
      <w:lvlJc w:val="left"/>
      <w:pPr>
        <w:ind w:left="720" w:hanging="360"/>
      </w:pPr>
      <w:rPr>
        <w:rFonts w:ascii="Symbol" w:hAnsi="Symbol" w:hint="default"/>
      </w:rPr>
    </w:lvl>
    <w:lvl w:ilvl="1" w:tplc="EEDAEB20" w:tentative="1">
      <w:start w:val="1"/>
      <w:numFmt w:val="bullet"/>
      <w:lvlText w:val="o"/>
      <w:lvlJc w:val="left"/>
      <w:pPr>
        <w:ind w:left="1440" w:hanging="360"/>
      </w:pPr>
      <w:rPr>
        <w:rFonts w:ascii="Courier New" w:hAnsi="Courier New" w:cs="Courier New" w:hint="default"/>
      </w:rPr>
    </w:lvl>
    <w:lvl w:ilvl="2" w:tplc="C6A653F4" w:tentative="1">
      <w:start w:val="1"/>
      <w:numFmt w:val="bullet"/>
      <w:lvlText w:val=""/>
      <w:lvlJc w:val="left"/>
      <w:pPr>
        <w:ind w:left="2160" w:hanging="360"/>
      </w:pPr>
      <w:rPr>
        <w:rFonts w:ascii="Wingdings" w:hAnsi="Wingdings" w:hint="default"/>
      </w:rPr>
    </w:lvl>
    <w:lvl w:ilvl="3" w:tplc="3998F164" w:tentative="1">
      <w:start w:val="1"/>
      <w:numFmt w:val="bullet"/>
      <w:lvlText w:val=""/>
      <w:lvlJc w:val="left"/>
      <w:pPr>
        <w:ind w:left="2880" w:hanging="360"/>
      </w:pPr>
      <w:rPr>
        <w:rFonts w:ascii="Symbol" w:hAnsi="Symbol" w:hint="default"/>
      </w:rPr>
    </w:lvl>
    <w:lvl w:ilvl="4" w:tplc="16285548" w:tentative="1">
      <w:start w:val="1"/>
      <w:numFmt w:val="bullet"/>
      <w:lvlText w:val="o"/>
      <w:lvlJc w:val="left"/>
      <w:pPr>
        <w:ind w:left="3600" w:hanging="360"/>
      </w:pPr>
      <w:rPr>
        <w:rFonts w:ascii="Courier New" w:hAnsi="Courier New" w:cs="Courier New" w:hint="default"/>
      </w:rPr>
    </w:lvl>
    <w:lvl w:ilvl="5" w:tplc="28F0EBD6" w:tentative="1">
      <w:start w:val="1"/>
      <w:numFmt w:val="bullet"/>
      <w:lvlText w:val=""/>
      <w:lvlJc w:val="left"/>
      <w:pPr>
        <w:ind w:left="4320" w:hanging="360"/>
      </w:pPr>
      <w:rPr>
        <w:rFonts w:ascii="Wingdings" w:hAnsi="Wingdings" w:hint="default"/>
      </w:rPr>
    </w:lvl>
    <w:lvl w:ilvl="6" w:tplc="1A348F42" w:tentative="1">
      <w:start w:val="1"/>
      <w:numFmt w:val="bullet"/>
      <w:lvlText w:val=""/>
      <w:lvlJc w:val="left"/>
      <w:pPr>
        <w:ind w:left="5040" w:hanging="360"/>
      </w:pPr>
      <w:rPr>
        <w:rFonts w:ascii="Symbol" w:hAnsi="Symbol" w:hint="default"/>
      </w:rPr>
    </w:lvl>
    <w:lvl w:ilvl="7" w:tplc="4AD8A278" w:tentative="1">
      <w:start w:val="1"/>
      <w:numFmt w:val="bullet"/>
      <w:lvlText w:val="o"/>
      <w:lvlJc w:val="left"/>
      <w:pPr>
        <w:ind w:left="5760" w:hanging="360"/>
      </w:pPr>
      <w:rPr>
        <w:rFonts w:ascii="Courier New" w:hAnsi="Courier New" w:cs="Courier New" w:hint="default"/>
      </w:rPr>
    </w:lvl>
    <w:lvl w:ilvl="8" w:tplc="812AC61E" w:tentative="1">
      <w:start w:val="1"/>
      <w:numFmt w:val="bullet"/>
      <w:lvlText w:val=""/>
      <w:lvlJc w:val="left"/>
      <w:pPr>
        <w:ind w:left="6480" w:hanging="360"/>
      </w:pPr>
      <w:rPr>
        <w:rFonts w:ascii="Wingdings" w:hAnsi="Wingdings" w:hint="default"/>
      </w:rPr>
    </w:lvl>
  </w:abstractNum>
  <w:abstractNum w:abstractNumId="18" w15:restartNumberingAfterBreak="0">
    <w:nsid w:val="3D714E6C"/>
    <w:multiLevelType w:val="hybridMultilevel"/>
    <w:tmpl w:val="E01A08C0"/>
    <w:lvl w:ilvl="0" w:tplc="FB4AD44A">
      <w:start w:val="2021"/>
      <w:numFmt w:val="bullet"/>
      <w:lvlText w:val="-"/>
      <w:lvlJc w:val="left"/>
      <w:pPr>
        <w:ind w:left="360" w:hanging="360"/>
      </w:pPr>
      <w:rPr>
        <w:rFonts w:ascii="Times New Roman" w:eastAsia="Times New Roman" w:hAnsi="Times New Roman" w:cs="Times New Roman" w:hint="default"/>
      </w:rPr>
    </w:lvl>
    <w:lvl w:ilvl="1" w:tplc="9A7ABFCE" w:tentative="1">
      <w:start w:val="1"/>
      <w:numFmt w:val="bullet"/>
      <w:lvlText w:val="o"/>
      <w:lvlJc w:val="left"/>
      <w:pPr>
        <w:ind w:left="1364" w:hanging="360"/>
      </w:pPr>
      <w:rPr>
        <w:rFonts w:ascii="Courier New" w:hAnsi="Courier New" w:cs="Courier New" w:hint="default"/>
      </w:rPr>
    </w:lvl>
    <w:lvl w:ilvl="2" w:tplc="BC244FE8" w:tentative="1">
      <w:start w:val="1"/>
      <w:numFmt w:val="bullet"/>
      <w:lvlText w:val=""/>
      <w:lvlJc w:val="left"/>
      <w:pPr>
        <w:ind w:left="2084" w:hanging="360"/>
      </w:pPr>
      <w:rPr>
        <w:rFonts w:ascii="Wingdings" w:hAnsi="Wingdings" w:hint="default"/>
      </w:rPr>
    </w:lvl>
    <w:lvl w:ilvl="3" w:tplc="D8F01B7E" w:tentative="1">
      <w:start w:val="1"/>
      <w:numFmt w:val="bullet"/>
      <w:lvlText w:val=""/>
      <w:lvlJc w:val="left"/>
      <w:pPr>
        <w:ind w:left="2804" w:hanging="360"/>
      </w:pPr>
      <w:rPr>
        <w:rFonts w:ascii="Symbol" w:hAnsi="Symbol" w:hint="default"/>
      </w:rPr>
    </w:lvl>
    <w:lvl w:ilvl="4" w:tplc="0F860BA2" w:tentative="1">
      <w:start w:val="1"/>
      <w:numFmt w:val="bullet"/>
      <w:lvlText w:val="o"/>
      <w:lvlJc w:val="left"/>
      <w:pPr>
        <w:ind w:left="3524" w:hanging="360"/>
      </w:pPr>
      <w:rPr>
        <w:rFonts w:ascii="Courier New" w:hAnsi="Courier New" w:cs="Courier New" w:hint="default"/>
      </w:rPr>
    </w:lvl>
    <w:lvl w:ilvl="5" w:tplc="C944DB72" w:tentative="1">
      <w:start w:val="1"/>
      <w:numFmt w:val="bullet"/>
      <w:lvlText w:val=""/>
      <w:lvlJc w:val="left"/>
      <w:pPr>
        <w:ind w:left="4244" w:hanging="360"/>
      </w:pPr>
      <w:rPr>
        <w:rFonts w:ascii="Wingdings" w:hAnsi="Wingdings" w:hint="default"/>
      </w:rPr>
    </w:lvl>
    <w:lvl w:ilvl="6" w:tplc="1FB248F0" w:tentative="1">
      <w:start w:val="1"/>
      <w:numFmt w:val="bullet"/>
      <w:lvlText w:val=""/>
      <w:lvlJc w:val="left"/>
      <w:pPr>
        <w:ind w:left="4964" w:hanging="360"/>
      </w:pPr>
      <w:rPr>
        <w:rFonts w:ascii="Symbol" w:hAnsi="Symbol" w:hint="default"/>
      </w:rPr>
    </w:lvl>
    <w:lvl w:ilvl="7" w:tplc="AC3CE796" w:tentative="1">
      <w:start w:val="1"/>
      <w:numFmt w:val="bullet"/>
      <w:lvlText w:val="o"/>
      <w:lvlJc w:val="left"/>
      <w:pPr>
        <w:ind w:left="5684" w:hanging="360"/>
      </w:pPr>
      <w:rPr>
        <w:rFonts w:ascii="Courier New" w:hAnsi="Courier New" w:cs="Courier New" w:hint="default"/>
      </w:rPr>
    </w:lvl>
    <w:lvl w:ilvl="8" w:tplc="2C10CF04" w:tentative="1">
      <w:start w:val="1"/>
      <w:numFmt w:val="bullet"/>
      <w:lvlText w:val=""/>
      <w:lvlJc w:val="left"/>
      <w:pPr>
        <w:ind w:left="6404" w:hanging="360"/>
      </w:pPr>
      <w:rPr>
        <w:rFonts w:ascii="Wingdings" w:hAnsi="Wingdings" w:hint="default"/>
      </w:rPr>
    </w:lvl>
  </w:abstractNum>
  <w:abstractNum w:abstractNumId="19" w15:restartNumberingAfterBreak="0">
    <w:nsid w:val="45B20139"/>
    <w:multiLevelType w:val="hybridMultilevel"/>
    <w:tmpl w:val="4B7C5DF4"/>
    <w:lvl w:ilvl="0" w:tplc="55E0C3DA">
      <w:start w:val="1"/>
      <w:numFmt w:val="bullet"/>
      <w:lvlText w:val=""/>
      <w:lvlJc w:val="left"/>
      <w:pPr>
        <w:ind w:left="720" w:hanging="360"/>
      </w:pPr>
      <w:rPr>
        <w:rFonts w:ascii="Symbol" w:hAnsi="Symbol" w:hint="default"/>
      </w:rPr>
    </w:lvl>
    <w:lvl w:ilvl="1" w:tplc="1EAC2956" w:tentative="1">
      <w:start w:val="1"/>
      <w:numFmt w:val="bullet"/>
      <w:lvlText w:val="o"/>
      <w:lvlJc w:val="left"/>
      <w:pPr>
        <w:ind w:left="1440" w:hanging="360"/>
      </w:pPr>
      <w:rPr>
        <w:rFonts w:ascii="Courier New" w:hAnsi="Courier New" w:cs="Courier New" w:hint="default"/>
      </w:rPr>
    </w:lvl>
    <w:lvl w:ilvl="2" w:tplc="3452B34A" w:tentative="1">
      <w:start w:val="1"/>
      <w:numFmt w:val="bullet"/>
      <w:lvlText w:val=""/>
      <w:lvlJc w:val="left"/>
      <w:pPr>
        <w:ind w:left="2160" w:hanging="360"/>
      </w:pPr>
      <w:rPr>
        <w:rFonts w:ascii="Wingdings" w:hAnsi="Wingdings" w:hint="default"/>
      </w:rPr>
    </w:lvl>
    <w:lvl w:ilvl="3" w:tplc="915CF4C4" w:tentative="1">
      <w:start w:val="1"/>
      <w:numFmt w:val="bullet"/>
      <w:lvlText w:val=""/>
      <w:lvlJc w:val="left"/>
      <w:pPr>
        <w:ind w:left="2880" w:hanging="360"/>
      </w:pPr>
      <w:rPr>
        <w:rFonts w:ascii="Symbol" w:hAnsi="Symbol" w:hint="default"/>
      </w:rPr>
    </w:lvl>
    <w:lvl w:ilvl="4" w:tplc="94DC40A0" w:tentative="1">
      <w:start w:val="1"/>
      <w:numFmt w:val="bullet"/>
      <w:lvlText w:val="o"/>
      <w:lvlJc w:val="left"/>
      <w:pPr>
        <w:ind w:left="3600" w:hanging="360"/>
      </w:pPr>
      <w:rPr>
        <w:rFonts w:ascii="Courier New" w:hAnsi="Courier New" w:cs="Courier New" w:hint="default"/>
      </w:rPr>
    </w:lvl>
    <w:lvl w:ilvl="5" w:tplc="85BE6AC0" w:tentative="1">
      <w:start w:val="1"/>
      <w:numFmt w:val="bullet"/>
      <w:lvlText w:val=""/>
      <w:lvlJc w:val="left"/>
      <w:pPr>
        <w:ind w:left="4320" w:hanging="360"/>
      </w:pPr>
      <w:rPr>
        <w:rFonts w:ascii="Wingdings" w:hAnsi="Wingdings" w:hint="default"/>
      </w:rPr>
    </w:lvl>
    <w:lvl w:ilvl="6" w:tplc="C696DF3A" w:tentative="1">
      <w:start w:val="1"/>
      <w:numFmt w:val="bullet"/>
      <w:lvlText w:val=""/>
      <w:lvlJc w:val="left"/>
      <w:pPr>
        <w:ind w:left="5040" w:hanging="360"/>
      </w:pPr>
      <w:rPr>
        <w:rFonts w:ascii="Symbol" w:hAnsi="Symbol" w:hint="default"/>
      </w:rPr>
    </w:lvl>
    <w:lvl w:ilvl="7" w:tplc="383A74B2" w:tentative="1">
      <w:start w:val="1"/>
      <w:numFmt w:val="bullet"/>
      <w:lvlText w:val="o"/>
      <w:lvlJc w:val="left"/>
      <w:pPr>
        <w:ind w:left="5760" w:hanging="360"/>
      </w:pPr>
      <w:rPr>
        <w:rFonts w:ascii="Courier New" w:hAnsi="Courier New" w:cs="Courier New" w:hint="default"/>
      </w:rPr>
    </w:lvl>
    <w:lvl w:ilvl="8" w:tplc="35F66834" w:tentative="1">
      <w:start w:val="1"/>
      <w:numFmt w:val="bullet"/>
      <w:lvlText w:val=""/>
      <w:lvlJc w:val="left"/>
      <w:pPr>
        <w:ind w:left="6480" w:hanging="360"/>
      </w:pPr>
      <w:rPr>
        <w:rFonts w:ascii="Wingdings" w:hAnsi="Wingdings" w:hint="default"/>
      </w:rPr>
    </w:lvl>
  </w:abstractNum>
  <w:abstractNum w:abstractNumId="20" w15:restartNumberingAfterBreak="0">
    <w:nsid w:val="49C0156C"/>
    <w:multiLevelType w:val="hybridMultilevel"/>
    <w:tmpl w:val="0614AB1C"/>
    <w:lvl w:ilvl="0" w:tplc="BF7C76FC">
      <w:start w:val="1"/>
      <w:numFmt w:val="bullet"/>
      <w:lvlText w:val=""/>
      <w:lvlJc w:val="left"/>
      <w:pPr>
        <w:ind w:left="720" w:hanging="360"/>
      </w:pPr>
      <w:rPr>
        <w:rFonts w:ascii="Symbol" w:hAnsi="Symbol" w:hint="default"/>
      </w:rPr>
    </w:lvl>
    <w:lvl w:ilvl="1" w:tplc="2B2202F8" w:tentative="1">
      <w:start w:val="1"/>
      <w:numFmt w:val="bullet"/>
      <w:lvlText w:val="o"/>
      <w:lvlJc w:val="left"/>
      <w:pPr>
        <w:ind w:left="1440" w:hanging="360"/>
      </w:pPr>
      <w:rPr>
        <w:rFonts w:ascii="Courier New" w:hAnsi="Courier New" w:cs="Courier New" w:hint="default"/>
      </w:rPr>
    </w:lvl>
    <w:lvl w:ilvl="2" w:tplc="551A2E26" w:tentative="1">
      <w:start w:val="1"/>
      <w:numFmt w:val="bullet"/>
      <w:lvlText w:val=""/>
      <w:lvlJc w:val="left"/>
      <w:pPr>
        <w:ind w:left="2160" w:hanging="360"/>
      </w:pPr>
      <w:rPr>
        <w:rFonts w:ascii="Wingdings" w:hAnsi="Wingdings" w:hint="default"/>
      </w:rPr>
    </w:lvl>
    <w:lvl w:ilvl="3" w:tplc="E070C3CE" w:tentative="1">
      <w:start w:val="1"/>
      <w:numFmt w:val="bullet"/>
      <w:lvlText w:val=""/>
      <w:lvlJc w:val="left"/>
      <w:pPr>
        <w:ind w:left="2880" w:hanging="360"/>
      </w:pPr>
      <w:rPr>
        <w:rFonts w:ascii="Symbol" w:hAnsi="Symbol" w:hint="default"/>
      </w:rPr>
    </w:lvl>
    <w:lvl w:ilvl="4" w:tplc="4822AEA2" w:tentative="1">
      <w:start w:val="1"/>
      <w:numFmt w:val="bullet"/>
      <w:lvlText w:val="o"/>
      <w:lvlJc w:val="left"/>
      <w:pPr>
        <w:ind w:left="3600" w:hanging="360"/>
      </w:pPr>
      <w:rPr>
        <w:rFonts w:ascii="Courier New" w:hAnsi="Courier New" w:cs="Courier New" w:hint="default"/>
      </w:rPr>
    </w:lvl>
    <w:lvl w:ilvl="5" w:tplc="F6547E3A" w:tentative="1">
      <w:start w:val="1"/>
      <w:numFmt w:val="bullet"/>
      <w:lvlText w:val=""/>
      <w:lvlJc w:val="left"/>
      <w:pPr>
        <w:ind w:left="4320" w:hanging="360"/>
      </w:pPr>
      <w:rPr>
        <w:rFonts w:ascii="Wingdings" w:hAnsi="Wingdings" w:hint="default"/>
      </w:rPr>
    </w:lvl>
    <w:lvl w:ilvl="6" w:tplc="D3669B38" w:tentative="1">
      <w:start w:val="1"/>
      <w:numFmt w:val="bullet"/>
      <w:lvlText w:val=""/>
      <w:lvlJc w:val="left"/>
      <w:pPr>
        <w:ind w:left="5040" w:hanging="360"/>
      </w:pPr>
      <w:rPr>
        <w:rFonts w:ascii="Symbol" w:hAnsi="Symbol" w:hint="default"/>
      </w:rPr>
    </w:lvl>
    <w:lvl w:ilvl="7" w:tplc="444EB798" w:tentative="1">
      <w:start w:val="1"/>
      <w:numFmt w:val="bullet"/>
      <w:lvlText w:val="o"/>
      <w:lvlJc w:val="left"/>
      <w:pPr>
        <w:ind w:left="5760" w:hanging="360"/>
      </w:pPr>
      <w:rPr>
        <w:rFonts w:ascii="Courier New" w:hAnsi="Courier New" w:cs="Courier New" w:hint="default"/>
      </w:rPr>
    </w:lvl>
    <w:lvl w:ilvl="8" w:tplc="BBEE46A6" w:tentative="1">
      <w:start w:val="1"/>
      <w:numFmt w:val="bullet"/>
      <w:lvlText w:val=""/>
      <w:lvlJc w:val="left"/>
      <w:pPr>
        <w:ind w:left="6480" w:hanging="360"/>
      </w:pPr>
      <w:rPr>
        <w:rFonts w:ascii="Wingdings" w:hAnsi="Wingdings" w:hint="default"/>
      </w:rPr>
    </w:lvl>
  </w:abstractNum>
  <w:abstractNum w:abstractNumId="21" w15:restartNumberingAfterBreak="0">
    <w:nsid w:val="4C6A4255"/>
    <w:multiLevelType w:val="hybridMultilevel"/>
    <w:tmpl w:val="0694DAF8"/>
    <w:lvl w:ilvl="0" w:tplc="BD982548">
      <w:start w:val="1"/>
      <w:numFmt w:val="bullet"/>
      <w:lvlText w:val=""/>
      <w:lvlJc w:val="left"/>
      <w:pPr>
        <w:ind w:left="720" w:hanging="360"/>
      </w:pPr>
      <w:rPr>
        <w:rFonts w:ascii="Symbol" w:hAnsi="Symbol" w:hint="default"/>
      </w:rPr>
    </w:lvl>
    <w:lvl w:ilvl="1" w:tplc="BEA0773E" w:tentative="1">
      <w:start w:val="1"/>
      <w:numFmt w:val="bullet"/>
      <w:lvlText w:val="o"/>
      <w:lvlJc w:val="left"/>
      <w:pPr>
        <w:ind w:left="1440" w:hanging="360"/>
      </w:pPr>
      <w:rPr>
        <w:rFonts w:ascii="Courier New" w:hAnsi="Courier New" w:cs="Courier New" w:hint="default"/>
      </w:rPr>
    </w:lvl>
    <w:lvl w:ilvl="2" w:tplc="FE42C06A" w:tentative="1">
      <w:start w:val="1"/>
      <w:numFmt w:val="bullet"/>
      <w:lvlText w:val=""/>
      <w:lvlJc w:val="left"/>
      <w:pPr>
        <w:ind w:left="2160" w:hanging="360"/>
      </w:pPr>
      <w:rPr>
        <w:rFonts w:ascii="Wingdings" w:hAnsi="Wingdings" w:hint="default"/>
      </w:rPr>
    </w:lvl>
    <w:lvl w:ilvl="3" w:tplc="467094A4" w:tentative="1">
      <w:start w:val="1"/>
      <w:numFmt w:val="bullet"/>
      <w:lvlText w:val=""/>
      <w:lvlJc w:val="left"/>
      <w:pPr>
        <w:ind w:left="2880" w:hanging="360"/>
      </w:pPr>
      <w:rPr>
        <w:rFonts w:ascii="Symbol" w:hAnsi="Symbol" w:hint="default"/>
      </w:rPr>
    </w:lvl>
    <w:lvl w:ilvl="4" w:tplc="E7C052FC" w:tentative="1">
      <w:start w:val="1"/>
      <w:numFmt w:val="bullet"/>
      <w:lvlText w:val="o"/>
      <w:lvlJc w:val="left"/>
      <w:pPr>
        <w:ind w:left="3600" w:hanging="360"/>
      </w:pPr>
      <w:rPr>
        <w:rFonts w:ascii="Courier New" w:hAnsi="Courier New" w:cs="Courier New" w:hint="default"/>
      </w:rPr>
    </w:lvl>
    <w:lvl w:ilvl="5" w:tplc="E4A89692" w:tentative="1">
      <w:start w:val="1"/>
      <w:numFmt w:val="bullet"/>
      <w:lvlText w:val=""/>
      <w:lvlJc w:val="left"/>
      <w:pPr>
        <w:ind w:left="4320" w:hanging="360"/>
      </w:pPr>
      <w:rPr>
        <w:rFonts w:ascii="Wingdings" w:hAnsi="Wingdings" w:hint="default"/>
      </w:rPr>
    </w:lvl>
    <w:lvl w:ilvl="6" w:tplc="EC424AAC" w:tentative="1">
      <w:start w:val="1"/>
      <w:numFmt w:val="bullet"/>
      <w:lvlText w:val=""/>
      <w:lvlJc w:val="left"/>
      <w:pPr>
        <w:ind w:left="5040" w:hanging="360"/>
      </w:pPr>
      <w:rPr>
        <w:rFonts w:ascii="Symbol" w:hAnsi="Symbol" w:hint="default"/>
      </w:rPr>
    </w:lvl>
    <w:lvl w:ilvl="7" w:tplc="24E0FA66" w:tentative="1">
      <w:start w:val="1"/>
      <w:numFmt w:val="bullet"/>
      <w:lvlText w:val="o"/>
      <w:lvlJc w:val="left"/>
      <w:pPr>
        <w:ind w:left="5760" w:hanging="360"/>
      </w:pPr>
      <w:rPr>
        <w:rFonts w:ascii="Courier New" w:hAnsi="Courier New" w:cs="Courier New" w:hint="default"/>
      </w:rPr>
    </w:lvl>
    <w:lvl w:ilvl="8" w:tplc="A8681028" w:tentative="1">
      <w:start w:val="1"/>
      <w:numFmt w:val="bullet"/>
      <w:lvlText w:val=""/>
      <w:lvlJc w:val="left"/>
      <w:pPr>
        <w:ind w:left="6480" w:hanging="360"/>
      </w:pPr>
      <w:rPr>
        <w:rFonts w:ascii="Wingdings" w:hAnsi="Wingdings" w:hint="default"/>
      </w:rPr>
    </w:lvl>
  </w:abstractNum>
  <w:abstractNum w:abstractNumId="22"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F3AF5"/>
    <w:multiLevelType w:val="hybridMultilevel"/>
    <w:tmpl w:val="1D2EAD8A"/>
    <w:lvl w:ilvl="0" w:tplc="73A2AE48">
      <w:start w:val="1"/>
      <w:numFmt w:val="bullet"/>
      <w:pStyle w:val="5"/>
      <w:lvlText w:val=""/>
      <w:lvlJc w:val="left"/>
      <w:pPr>
        <w:ind w:left="1003" w:hanging="360"/>
      </w:pPr>
      <w:rPr>
        <w:rFonts w:ascii="Wingdings" w:hAnsi="Wingdings" w:hint="default"/>
      </w:rPr>
    </w:lvl>
    <w:lvl w:ilvl="1" w:tplc="ADC4B1AC" w:tentative="1">
      <w:start w:val="1"/>
      <w:numFmt w:val="bullet"/>
      <w:lvlText w:val="o"/>
      <w:lvlJc w:val="left"/>
      <w:pPr>
        <w:ind w:left="1723" w:hanging="360"/>
      </w:pPr>
      <w:rPr>
        <w:rFonts w:ascii="Courier New" w:hAnsi="Courier New" w:cs="Courier New" w:hint="default"/>
      </w:rPr>
    </w:lvl>
    <w:lvl w:ilvl="2" w:tplc="9050E424" w:tentative="1">
      <w:start w:val="1"/>
      <w:numFmt w:val="bullet"/>
      <w:lvlText w:val=""/>
      <w:lvlJc w:val="left"/>
      <w:pPr>
        <w:ind w:left="2443" w:hanging="360"/>
      </w:pPr>
      <w:rPr>
        <w:rFonts w:ascii="Wingdings" w:hAnsi="Wingdings" w:hint="default"/>
      </w:rPr>
    </w:lvl>
    <w:lvl w:ilvl="3" w:tplc="C526D10C" w:tentative="1">
      <w:start w:val="1"/>
      <w:numFmt w:val="bullet"/>
      <w:lvlText w:val=""/>
      <w:lvlJc w:val="left"/>
      <w:pPr>
        <w:ind w:left="3163" w:hanging="360"/>
      </w:pPr>
      <w:rPr>
        <w:rFonts w:ascii="Symbol" w:hAnsi="Symbol" w:hint="default"/>
      </w:rPr>
    </w:lvl>
    <w:lvl w:ilvl="4" w:tplc="6E3C7CE4" w:tentative="1">
      <w:start w:val="1"/>
      <w:numFmt w:val="bullet"/>
      <w:lvlText w:val="o"/>
      <w:lvlJc w:val="left"/>
      <w:pPr>
        <w:ind w:left="3883" w:hanging="360"/>
      </w:pPr>
      <w:rPr>
        <w:rFonts w:ascii="Courier New" w:hAnsi="Courier New" w:cs="Courier New" w:hint="default"/>
      </w:rPr>
    </w:lvl>
    <w:lvl w:ilvl="5" w:tplc="9E663202" w:tentative="1">
      <w:start w:val="1"/>
      <w:numFmt w:val="bullet"/>
      <w:lvlText w:val=""/>
      <w:lvlJc w:val="left"/>
      <w:pPr>
        <w:ind w:left="4603" w:hanging="360"/>
      </w:pPr>
      <w:rPr>
        <w:rFonts w:ascii="Wingdings" w:hAnsi="Wingdings" w:hint="default"/>
      </w:rPr>
    </w:lvl>
    <w:lvl w:ilvl="6" w:tplc="C0840EEA" w:tentative="1">
      <w:start w:val="1"/>
      <w:numFmt w:val="bullet"/>
      <w:lvlText w:val=""/>
      <w:lvlJc w:val="left"/>
      <w:pPr>
        <w:ind w:left="5323" w:hanging="360"/>
      </w:pPr>
      <w:rPr>
        <w:rFonts w:ascii="Symbol" w:hAnsi="Symbol" w:hint="default"/>
      </w:rPr>
    </w:lvl>
    <w:lvl w:ilvl="7" w:tplc="7C9CF75C" w:tentative="1">
      <w:start w:val="1"/>
      <w:numFmt w:val="bullet"/>
      <w:lvlText w:val="o"/>
      <w:lvlJc w:val="left"/>
      <w:pPr>
        <w:ind w:left="6043" w:hanging="360"/>
      </w:pPr>
      <w:rPr>
        <w:rFonts w:ascii="Courier New" w:hAnsi="Courier New" w:cs="Courier New" w:hint="default"/>
      </w:rPr>
    </w:lvl>
    <w:lvl w:ilvl="8" w:tplc="23C490E4" w:tentative="1">
      <w:start w:val="1"/>
      <w:numFmt w:val="bullet"/>
      <w:lvlText w:val=""/>
      <w:lvlJc w:val="left"/>
      <w:pPr>
        <w:ind w:left="6763" w:hanging="360"/>
      </w:pPr>
      <w:rPr>
        <w:rFonts w:ascii="Wingdings" w:hAnsi="Wingdings" w:hint="default"/>
      </w:rPr>
    </w:lvl>
  </w:abstractNum>
  <w:abstractNum w:abstractNumId="24" w15:restartNumberingAfterBreak="0">
    <w:nsid w:val="65DD19E9"/>
    <w:multiLevelType w:val="hybridMultilevel"/>
    <w:tmpl w:val="93C6795C"/>
    <w:lvl w:ilvl="0" w:tplc="B386C5B6">
      <w:start w:val="1"/>
      <w:numFmt w:val="decimal"/>
      <w:lvlText w:val="%1."/>
      <w:lvlJc w:val="left"/>
      <w:pPr>
        <w:ind w:left="-491" w:hanging="360"/>
      </w:pPr>
      <w:rPr>
        <w:rFonts w:hint="default"/>
        <w:b/>
      </w:rPr>
    </w:lvl>
    <w:lvl w:ilvl="1" w:tplc="7CAA2A0C" w:tentative="1">
      <w:start w:val="1"/>
      <w:numFmt w:val="lowerLetter"/>
      <w:lvlText w:val="%2."/>
      <w:lvlJc w:val="left"/>
      <w:pPr>
        <w:ind w:left="229" w:hanging="360"/>
      </w:pPr>
    </w:lvl>
    <w:lvl w:ilvl="2" w:tplc="5C50D9B8" w:tentative="1">
      <w:start w:val="1"/>
      <w:numFmt w:val="lowerRoman"/>
      <w:lvlText w:val="%3."/>
      <w:lvlJc w:val="right"/>
      <w:pPr>
        <w:ind w:left="949" w:hanging="180"/>
      </w:pPr>
    </w:lvl>
    <w:lvl w:ilvl="3" w:tplc="F0F0BFF0" w:tentative="1">
      <w:start w:val="1"/>
      <w:numFmt w:val="decimal"/>
      <w:lvlText w:val="%4."/>
      <w:lvlJc w:val="left"/>
      <w:pPr>
        <w:ind w:left="1669" w:hanging="360"/>
      </w:pPr>
    </w:lvl>
    <w:lvl w:ilvl="4" w:tplc="E82EAEFE" w:tentative="1">
      <w:start w:val="1"/>
      <w:numFmt w:val="lowerLetter"/>
      <w:lvlText w:val="%5."/>
      <w:lvlJc w:val="left"/>
      <w:pPr>
        <w:ind w:left="2389" w:hanging="360"/>
      </w:pPr>
    </w:lvl>
    <w:lvl w:ilvl="5" w:tplc="EBBE853E" w:tentative="1">
      <w:start w:val="1"/>
      <w:numFmt w:val="lowerRoman"/>
      <w:lvlText w:val="%6."/>
      <w:lvlJc w:val="right"/>
      <w:pPr>
        <w:ind w:left="3109" w:hanging="180"/>
      </w:pPr>
    </w:lvl>
    <w:lvl w:ilvl="6" w:tplc="3AB83126" w:tentative="1">
      <w:start w:val="1"/>
      <w:numFmt w:val="decimal"/>
      <w:lvlText w:val="%7."/>
      <w:lvlJc w:val="left"/>
      <w:pPr>
        <w:ind w:left="3829" w:hanging="360"/>
      </w:pPr>
    </w:lvl>
    <w:lvl w:ilvl="7" w:tplc="E1C03358" w:tentative="1">
      <w:start w:val="1"/>
      <w:numFmt w:val="lowerLetter"/>
      <w:lvlText w:val="%8."/>
      <w:lvlJc w:val="left"/>
      <w:pPr>
        <w:ind w:left="4549" w:hanging="360"/>
      </w:pPr>
    </w:lvl>
    <w:lvl w:ilvl="8" w:tplc="0B5052EA" w:tentative="1">
      <w:start w:val="1"/>
      <w:numFmt w:val="lowerRoman"/>
      <w:lvlText w:val="%9."/>
      <w:lvlJc w:val="right"/>
      <w:pPr>
        <w:ind w:left="5269" w:hanging="180"/>
      </w:pPr>
    </w:lvl>
  </w:abstractNum>
  <w:abstractNum w:abstractNumId="25"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654FE9"/>
    <w:multiLevelType w:val="hybridMultilevel"/>
    <w:tmpl w:val="CA2A3D34"/>
    <w:lvl w:ilvl="0" w:tplc="2A9E6730">
      <w:start w:val="1"/>
      <w:numFmt w:val="bullet"/>
      <w:lvlText w:val=""/>
      <w:lvlJc w:val="left"/>
      <w:pPr>
        <w:ind w:left="720" w:hanging="360"/>
      </w:pPr>
      <w:rPr>
        <w:rFonts w:ascii="Symbol" w:hAnsi="Symbol" w:hint="default"/>
      </w:rPr>
    </w:lvl>
    <w:lvl w:ilvl="1" w:tplc="269CABF6" w:tentative="1">
      <w:start w:val="1"/>
      <w:numFmt w:val="bullet"/>
      <w:lvlText w:val="o"/>
      <w:lvlJc w:val="left"/>
      <w:pPr>
        <w:ind w:left="1440" w:hanging="360"/>
      </w:pPr>
      <w:rPr>
        <w:rFonts w:ascii="Courier New" w:hAnsi="Courier New" w:cs="Courier New" w:hint="default"/>
      </w:rPr>
    </w:lvl>
    <w:lvl w:ilvl="2" w:tplc="8500B60A" w:tentative="1">
      <w:start w:val="1"/>
      <w:numFmt w:val="bullet"/>
      <w:lvlText w:val=""/>
      <w:lvlJc w:val="left"/>
      <w:pPr>
        <w:ind w:left="2160" w:hanging="360"/>
      </w:pPr>
      <w:rPr>
        <w:rFonts w:ascii="Wingdings" w:hAnsi="Wingdings" w:hint="default"/>
      </w:rPr>
    </w:lvl>
    <w:lvl w:ilvl="3" w:tplc="3E8E1B16" w:tentative="1">
      <w:start w:val="1"/>
      <w:numFmt w:val="bullet"/>
      <w:lvlText w:val=""/>
      <w:lvlJc w:val="left"/>
      <w:pPr>
        <w:ind w:left="2880" w:hanging="360"/>
      </w:pPr>
      <w:rPr>
        <w:rFonts w:ascii="Symbol" w:hAnsi="Symbol" w:hint="default"/>
      </w:rPr>
    </w:lvl>
    <w:lvl w:ilvl="4" w:tplc="7B7A74A4" w:tentative="1">
      <w:start w:val="1"/>
      <w:numFmt w:val="bullet"/>
      <w:lvlText w:val="o"/>
      <w:lvlJc w:val="left"/>
      <w:pPr>
        <w:ind w:left="3600" w:hanging="360"/>
      </w:pPr>
      <w:rPr>
        <w:rFonts w:ascii="Courier New" w:hAnsi="Courier New" w:cs="Courier New" w:hint="default"/>
      </w:rPr>
    </w:lvl>
    <w:lvl w:ilvl="5" w:tplc="4C828198" w:tentative="1">
      <w:start w:val="1"/>
      <w:numFmt w:val="bullet"/>
      <w:lvlText w:val=""/>
      <w:lvlJc w:val="left"/>
      <w:pPr>
        <w:ind w:left="4320" w:hanging="360"/>
      </w:pPr>
      <w:rPr>
        <w:rFonts w:ascii="Wingdings" w:hAnsi="Wingdings" w:hint="default"/>
      </w:rPr>
    </w:lvl>
    <w:lvl w:ilvl="6" w:tplc="1826C186" w:tentative="1">
      <w:start w:val="1"/>
      <w:numFmt w:val="bullet"/>
      <w:lvlText w:val=""/>
      <w:lvlJc w:val="left"/>
      <w:pPr>
        <w:ind w:left="5040" w:hanging="360"/>
      </w:pPr>
      <w:rPr>
        <w:rFonts w:ascii="Symbol" w:hAnsi="Symbol" w:hint="default"/>
      </w:rPr>
    </w:lvl>
    <w:lvl w:ilvl="7" w:tplc="E0F4B124" w:tentative="1">
      <w:start w:val="1"/>
      <w:numFmt w:val="bullet"/>
      <w:lvlText w:val="o"/>
      <w:lvlJc w:val="left"/>
      <w:pPr>
        <w:ind w:left="5760" w:hanging="360"/>
      </w:pPr>
      <w:rPr>
        <w:rFonts w:ascii="Courier New" w:hAnsi="Courier New" w:cs="Courier New" w:hint="default"/>
      </w:rPr>
    </w:lvl>
    <w:lvl w:ilvl="8" w:tplc="4CD62E08" w:tentative="1">
      <w:start w:val="1"/>
      <w:numFmt w:val="bullet"/>
      <w:lvlText w:val=""/>
      <w:lvlJc w:val="left"/>
      <w:pPr>
        <w:ind w:left="6480" w:hanging="360"/>
      </w:pPr>
      <w:rPr>
        <w:rFonts w:ascii="Wingdings" w:hAnsi="Wingdings" w:hint="default"/>
      </w:rPr>
    </w:lvl>
  </w:abstractNum>
  <w:abstractNum w:abstractNumId="27" w15:restartNumberingAfterBreak="0">
    <w:nsid w:val="713132E6"/>
    <w:multiLevelType w:val="hybridMultilevel"/>
    <w:tmpl w:val="DB58661A"/>
    <w:lvl w:ilvl="0" w:tplc="59DCCFCC">
      <w:start w:val="1"/>
      <w:numFmt w:val="bullet"/>
      <w:lvlText w:val=""/>
      <w:lvlJc w:val="left"/>
      <w:pPr>
        <w:ind w:left="720" w:hanging="360"/>
      </w:pPr>
      <w:rPr>
        <w:rFonts w:ascii="Symbol" w:hAnsi="Symbol" w:hint="default"/>
      </w:rPr>
    </w:lvl>
    <w:lvl w:ilvl="1" w:tplc="6B5AFA10" w:tentative="1">
      <w:start w:val="1"/>
      <w:numFmt w:val="bullet"/>
      <w:lvlText w:val="o"/>
      <w:lvlJc w:val="left"/>
      <w:pPr>
        <w:ind w:left="1440" w:hanging="360"/>
      </w:pPr>
      <w:rPr>
        <w:rFonts w:ascii="Courier New" w:hAnsi="Courier New" w:cs="Courier New" w:hint="default"/>
      </w:rPr>
    </w:lvl>
    <w:lvl w:ilvl="2" w:tplc="C0CE20DC" w:tentative="1">
      <w:start w:val="1"/>
      <w:numFmt w:val="bullet"/>
      <w:lvlText w:val=""/>
      <w:lvlJc w:val="left"/>
      <w:pPr>
        <w:ind w:left="2160" w:hanging="360"/>
      </w:pPr>
      <w:rPr>
        <w:rFonts w:ascii="Wingdings" w:hAnsi="Wingdings" w:hint="default"/>
      </w:rPr>
    </w:lvl>
    <w:lvl w:ilvl="3" w:tplc="FBA8FAC0" w:tentative="1">
      <w:start w:val="1"/>
      <w:numFmt w:val="bullet"/>
      <w:lvlText w:val=""/>
      <w:lvlJc w:val="left"/>
      <w:pPr>
        <w:ind w:left="2880" w:hanging="360"/>
      </w:pPr>
      <w:rPr>
        <w:rFonts w:ascii="Symbol" w:hAnsi="Symbol" w:hint="default"/>
      </w:rPr>
    </w:lvl>
    <w:lvl w:ilvl="4" w:tplc="35182208" w:tentative="1">
      <w:start w:val="1"/>
      <w:numFmt w:val="bullet"/>
      <w:lvlText w:val="o"/>
      <w:lvlJc w:val="left"/>
      <w:pPr>
        <w:ind w:left="3600" w:hanging="360"/>
      </w:pPr>
      <w:rPr>
        <w:rFonts w:ascii="Courier New" w:hAnsi="Courier New" w:cs="Courier New" w:hint="default"/>
      </w:rPr>
    </w:lvl>
    <w:lvl w:ilvl="5" w:tplc="E3A25A46" w:tentative="1">
      <w:start w:val="1"/>
      <w:numFmt w:val="bullet"/>
      <w:lvlText w:val=""/>
      <w:lvlJc w:val="left"/>
      <w:pPr>
        <w:ind w:left="4320" w:hanging="360"/>
      </w:pPr>
      <w:rPr>
        <w:rFonts w:ascii="Wingdings" w:hAnsi="Wingdings" w:hint="default"/>
      </w:rPr>
    </w:lvl>
    <w:lvl w:ilvl="6" w:tplc="ACD868A8" w:tentative="1">
      <w:start w:val="1"/>
      <w:numFmt w:val="bullet"/>
      <w:lvlText w:val=""/>
      <w:lvlJc w:val="left"/>
      <w:pPr>
        <w:ind w:left="5040" w:hanging="360"/>
      </w:pPr>
      <w:rPr>
        <w:rFonts w:ascii="Symbol" w:hAnsi="Symbol" w:hint="default"/>
      </w:rPr>
    </w:lvl>
    <w:lvl w:ilvl="7" w:tplc="645CBB56" w:tentative="1">
      <w:start w:val="1"/>
      <w:numFmt w:val="bullet"/>
      <w:lvlText w:val="o"/>
      <w:lvlJc w:val="left"/>
      <w:pPr>
        <w:ind w:left="5760" w:hanging="360"/>
      </w:pPr>
      <w:rPr>
        <w:rFonts w:ascii="Courier New" w:hAnsi="Courier New" w:cs="Courier New" w:hint="default"/>
      </w:rPr>
    </w:lvl>
    <w:lvl w:ilvl="8" w:tplc="5DA29600"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2"/>
  </w:num>
  <w:num w:numId="4">
    <w:abstractNumId w:val="22"/>
  </w:num>
  <w:num w:numId="5">
    <w:abstractNumId w:val="1"/>
  </w:num>
  <w:num w:numId="6">
    <w:abstractNumId w:val="9"/>
  </w:num>
  <w:num w:numId="7">
    <w:abstractNumId w:val="11"/>
  </w:num>
  <w:num w:numId="8">
    <w:abstractNumId w:val="6"/>
  </w:num>
  <w:num w:numId="9">
    <w:abstractNumId w:val="3"/>
  </w:num>
  <w:num w:numId="10">
    <w:abstractNumId w:val="8"/>
  </w:num>
  <w:num w:numId="11">
    <w:abstractNumId w:val="21"/>
  </w:num>
  <w:num w:numId="12">
    <w:abstractNumId w:val="10"/>
  </w:num>
  <w:num w:numId="13">
    <w:abstractNumId w:val="26"/>
  </w:num>
  <w:num w:numId="14">
    <w:abstractNumId w:val="4"/>
  </w:num>
  <w:num w:numId="15">
    <w:abstractNumId w:val="12"/>
  </w:num>
  <w:num w:numId="16">
    <w:abstractNumId w:val="17"/>
  </w:num>
  <w:num w:numId="17">
    <w:abstractNumId w:val="19"/>
  </w:num>
  <w:num w:numId="18">
    <w:abstractNumId w:val="13"/>
  </w:num>
  <w:num w:numId="19">
    <w:abstractNumId w:val="15"/>
  </w:num>
  <w:num w:numId="20">
    <w:abstractNumId w:val="27"/>
  </w:num>
  <w:num w:numId="21">
    <w:abstractNumId w:val="14"/>
  </w:num>
  <w:num w:numId="22">
    <w:abstractNumId w:val="20"/>
  </w:num>
  <w:num w:numId="23">
    <w:abstractNumId w:val="18"/>
  </w:num>
  <w:num w:numId="24">
    <w:abstractNumId w:val="5"/>
  </w:num>
  <w:num w:numId="25">
    <w:abstractNumId w:val="16"/>
  </w:num>
  <w:num w:numId="26">
    <w:abstractNumId w:val="24"/>
  </w:num>
  <w:num w:numId="27">
    <w:abstractNumId w:val="2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7E8"/>
    <w:rsid w:val="00025E6D"/>
    <w:rsid w:val="00037A23"/>
    <w:rsid w:val="00087A35"/>
    <w:rsid w:val="000B058D"/>
    <w:rsid w:val="000C10D7"/>
    <w:rsid w:val="000C259C"/>
    <w:rsid w:val="000C4230"/>
    <w:rsid w:val="000E480A"/>
    <w:rsid w:val="00135B1C"/>
    <w:rsid w:val="001747E8"/>
    <w:rsid w:val="001A0934"/>
    <w:rsid w:val="001B0DC7"/>
    <w:rsid w:val="001C2B9B"/>
    <w:rsid w:val="001C6B16"/>
    <w:rsid w:val="001D35EA"/>
    <w:rsid w:val="001F0E89"/>
    <w:rsid w:val="002007FB"/>
    <w:rsid w:val="00275505"/>
    <w:rsid w:val="00284A65"/>
    <w:rsid w:val="002D1EC0"/>
    <w:rsid w:val="002D6D2C"/>
    <w:rsid w:val="003234D5"/>
    <w:rsid w:val="003348E6"/>
    <w:rsid w:val="0037283D"/>
    <w:rsid w:val="00434CC3"/>
    <w:rsid w:val="00445F28"/>
    <w:rsid w:val="00474B31"/>
    <w:rsid w:val="0048208A"/>
    <w:rsid w:val="00503632"/>
    <w:rsid w:val="00533751"/>
    <w:rsid w:val="00537753"/>
    <w:rsid w:val="005459A8"/>
    <w:rsid w:val="0055671F"/>
    <w:rsid w:val="00597DD2"/>
    <w:rsid w:val="00600893"/>
    <w:rsid w:val="00615ACB"/>
    <w:rsid w:val="00683C63"/>
    <w:rsid w:val="006C1C4F"/>
    <w:rsid w:val="006C4AD5"/>
    <w:rsid w:val="007140CB"/>
    <w:rsid w:val="00717FEA"/>
    <w:rsid w:val="00770ECB"/>
    <w:rsid w:val="007747A4"/>
    <w:rsid w:val="007E73E1"/>
    <w:rsid w:val="008173A0"/>
    <w:rsid w:val="00857AF9"/>
    <w:rsid w:val="00870AFD"/>
    <w:rsid w:val="0089416F"/>
    <w:rsid w:val="008A39D3"/>
    <w:rsid w:val="008C6E6E"/>
    <w:rsid w:val="00934973"/>
    <w:rsid w:val="00946E00"/>
    <w:rsid w:val="009726A0"/>
    <w:rsid w:val="00974B22"/>
    <w:rsid w:val="009C5C39"/>
    <w:rsid w:val="00A31631"/>
    <w:rsid w:val="00A7590C"/>
    <w:rsid w:val="00A83C9E"/>
    <w:rsid w:val="00AA77A1"/>
    <w:rsid w:val="00AB4D0D"/>
    <w:rsid w:val="00AD0FCA"/>
    <w:rsid w:val="00B035E1"/>
    <w:rsid w:val="00B210F3"/>
    <w:rsid w:val="00B30FEA"/>
    <w:rsid w:val="00B5221F"/>
    <w:rsid w:val="00B83BFE"/>
    <w:rsid w:val="00BC32B5"/>
    <w:rsid w:val="00BE1BDC"/>
    <w:rsid w:val="00BF2FAB"/>
    <w:rsid w:val="00C562FD"/>
    <w:rsid w:val="00C60D9D"/>
    <w:rsid w:val="00CB60AF"/>
    <w:rsid w:val="00CE0814"/>
    <w:rsid w:val="00D51845"/>
    <w:rsid w:val="00D601DC"/>
    <w:rsid w:val="00D72E42"/>
    <w:rsid w:val="00D7625F"/>
    <w:rsid w:val="00D8104E"/>
    <w:rsid w:val="00D82BCF"/>
    <w:rsid w:val="00D91EAF"/>
    <w:rsid w:val="00D95904"/>
    <w:rsid w:val="00DD415F"/>
    <w:rsid w:val="00DD7A6B"/>
    <w:rsid w:val="00DE0682"/>
    <w:rsid w:val="00DE4E66"/>
    <w:rsid w:val="00DE6B2C"/>
    <w:rsid w:val="00E03B3F"/>
    <w:rsid w:val="00E10AAA"/>
    <w:rsid w:val="00E41859"/>
    <w:rsid w:val="00E43F35"/>
    <w:rsid w:val="00E62795"/>
    <w:rsid w:val="00E63E79"/>
    <w:rsid w:val="00E66B25"/>
    <w:rsid w:val="00E67F0B"/>
    <w:rsid w:val="00E72393"/>
    <w:rsid w:val="00E83125"/>
    <w:rsid w:val="00EE4352"/>
    <w:rsid w:val="00EF6FD1"/>
    <w:rsid w:val="00F10EC7"/>
    <w:rsid w:val="00F33159"/>
    <w:rsid w:val="00F4218A"/>
    <w:rsid w:val="00F51D70"/>
    <w:rsid w:val="00F6509D"/>
    <w:rsid w:val="00F86FB1"/>
    <w:rsid w:val="00FC3728"/>
    <w:rsid w:val="00FD5D9E"/>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E1ED"/>
  <w15:docId w15:val="{24BC5D1D-E762-4E43-B3B0-943855A9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615ACB"/>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usic.kz/mp3/asylbek-ensepov-adaj-ake-tolgauy/16462" TargetMode="External"/><Relationship Id="rId13" Type="http://schemas.openxmlformats.org/officeDocument/2006/relationships/hyperlink" Target="https://zvyki.com/song/103314390/Nur_isa_Tlendiev_-_l_isa/" TargetMode="External"/><Relationship Id="rId18" Type="http://schemas.openxmlformats.org/officeDocument/2006/relationships/hyperlink" Target="https://zvyki.com/song/73887396/rman_azy_-_Ke_dala/" TargetMode="External"/><Relationship Id="rId3" Type="http://schemas.openxmlformats.org/officeDocument/2006/relationships/settings" Target="settings.xml"/><Relationship Id="rId21" Type="http://schemas.openxmlformats.org/officeDocument/2006/relationships/hyperlink" Target="https://zvyki.com/song/170419764/rman_azy_-_Bozshola/" TargetMode="External"/><Relationship Id="rId7" Type="http://schemas.openxmlformats.org/officeDocument/2006/relationships/hyperlink" Target="https://lmusic.kz/mp3/asylbek-ensepov-adaj-ake-tolgauy/16462" TargetMode="External"/><Relationship Id="rId12" Type="http://schemas.openxmlformats.org/officeDocument/2006/relationships/hyperlink" Target="https://zvyki.com/song/103314390/Nur_isa_Tlendiev_-_l_isa/" TargetMode="External"/><Relationship Id="rId17" Type="http://schemas.openxmlformats.org/officeDocument/2006/relationships/hyperlink" Target="https://zvyki.com/song/73887396/rman_azy_-_Ke_dal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vyki.com/song/73887396/rman_azy_-_Ke_dala/" TargetMode="External"/><Relationship Id="rId20" Type="http://schemas.openxmlformats.org/officeDocument/2006/relationships/hyperlink" Target="https://zvyki.com/song/170419764/rman_azy_-_Bozshola/" TargetMode="External"/><Relationship Id="rId1" Type="http://schemas.openxmlformats.org/officeDocument/2006/relationships/numbering" Target="numbering.xml"/><Relationship Id="rId6" Type="http://schemas.openxmlformats.org/officeDocument/2006/relationships/hyperlink" Target="https://lmusic.kz/mp3/asylbek-ensepov-adaj-ake-tolgauy/16462" TargetMode="External"/><Relationship Id="rId11" Type="http://schemas.openxmlformats.org/officeDocument/2006/relationships/hyperlink" Target="https://zvyki.com/song/103314390/Nur_isa_Tlendiev_-_l_isa/" TargetMode="External"/><Relationship Id="rId24" Type="http://schemas.openxmlformats.org/officeDocument/2006/relationships/fontTable" Target="fontTable.xml"/><Relationship Id="rId5" Type="http://schemas.openxmlformats.org/officeDocument/2006/relationships/hyperlink" Target="https://lmusic.kz/mp3/asylbek-ensepov-adaj-ake-tolgauy/16462" TargetMode="External"/><Relationship Id="rId15" Type="http://schemas.openxmlformats.org/officeDocument/2006/relationships/hyperlink" Target="https://zvyki.com/song/73887396/rman_azy_-_Ke_dala/" TargetMode="External"/><Relationship Id="rId23" Type="http://schemas.openxmlformats.org/officeDocument/2006/relationships/hyperlink" Target="https://zvyki.com/song/170419764/rman_azy_-_Bozshola/" TargetMode="External"/><Relationship Id="rId10" Type="http://schemas.openxmlformats.org/officeDocument/2006/relationships/hyperlink" Target="https://zvyki.com/song/103314390/Nur_isa_Tlendiev_-_l_isa/" TargetMode="External"/><Relationship Id="rId19" Type="http://schemas.openxmlformats.org/officeDocument/2006/relationships/hyperlink" Target="https://zvyki.com/song/170419764/rman_azy_-_Bozshola/" TargetMode="External"/><Relationship Id="rId4" Type="http://schemas.openxmlformats.org/officeDocument/2006/relationships/webSettings" Target="webSettings.xml"/><Relationship Id="rId9" Type="http://schemas.openxmlformats.org/officeDocument/2006/relationships/hyperlink" Target="https://zvyki.com/song/103314390/Nur_isa_Tlendiev_-_l_isa/" TargetMode="External"/><Relationship Id="rId14" Type="http://schemas.openxmlformats.org/officeDocument/2006/relationships/hyperlink" Target="https://zvyki.com/song/73887396/rman_azy_-_Ke_dala/" TargetMode="External"/><Relationship Id="rId22" Type="http://schemas.openxmlformats.org/officeDocument/2006/relationships/hyperlink" Target="https://zvyki.com/song/170419764/rman_azy_-_Bozsho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57;&#1042;&#1044;&#1054;%202025\&#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стилей (1) (3)</Template>
  <TotalTime>0</TotalTime>
  <Pages>4</Pages>
  <Words>10591</Words>
  <Characters>60372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baknur kazhitay</cp:lastModifiedBy>
  <cp:revision>2</cp:revision>
  <dcterms:created xsi:type="dcterms:W3CDTF">2025-05-02T13:11:00Z</dcterms:created>
  <dcterms:modified xsi:type="dcterms:W3CDTF">2025-05-02T13:11:00Z</dcterms:modified>
</cp:coreProperties>
</file>