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6CF63" w14:textId="420A8E01" w:rsidR="000F3DE9" w:rsidRDefault="007A41EC" w:rsidP="000F3DE9">
      <w:pPr>
        <w:pStyle w:val="612"/>
        <w:jc w:val="left"/>
        <w:rPr>
          <w:lang w:val="kk-KZ"/>
        </w:rPr>
      </w:pPr>
      <w:bookmarkStart w:id="0" w:name="_GoBack"/>
      <w:r>
        <w:rPr>
          <w:noProof/>
          <w:lang w:val="kk-KZ"/>
        </w:rPr>
        <w:drawing>
          <wp:anchor distT="0" distB="0" distL="114300" distR="114300" simplePos="0" relativeHeight="251658240" behindDoc="1" locked="0" layoutInCell="1" allowOverlap="1" wp14:anchorId="28F7BFE1" wp14:editId="66647818">
            <wp:simplePos x="0" y="0"/>
            <wp:positionH relativeFrom="margin">
              <wp:align>right</wp:align>
            </wp:positionH>
            <wp:positionV relativeFrom="paragraph">
              <wp:posOffset>-2594928</wp:posOffset>
            </wp:positionV>
            <wp:extent cx="7332907" cy="10210017"/>
            <wp:effectExtent l="9208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41"/>
                    <a:stretch/>
                  </pic:blipFill>
                  <pic:spPr bwMode="auto">
                    <a:xfrm rot="16200000">
                      <a:off x="0" y="0"/>
                      <a:ext cx="7332907" cy="10210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13629594" w14:textId="77777777" w:rsidR="000F3DE9" w:rsidRDefault="000F3DE9" w:rsidP="00D251B5">
      <w:pPr>
        <w:pStyle w:val="612"/>
        <w:rPr>
          <w:lang w:val="kk-KZ"/>
        </w:rPr>
      </w:pPr>
    </w:p>
    <w:p w14:paraId="4E2E461A" w14:textId="77777777" w:rsidR="000F3DE9" w:rsidRDefault="000F3DE9" w:rsidP="00D251B5">
      <w:pPr>
        <w:pStyle w:val="612"/>
        <w:rPr>
          <w:lang w:val="kk-KZ"/>
        </w:rPr>
      </w:pPr>
    </w:p>
    <w:p w14:paraId="33B22DDF" w14:textId="77777777" w:rsidR="000F3DE9" w:rsidRDefault="000F3DE9" w:rsidP="00D251B5">
      <w:pPr>
        <w:pStyle w:val="612"/>
        <w:rPr>
          <w:lang w:val="kk-KZ"/>
        </w:rPr>
      </w:pPr>
    </w:p>
    <w:p w14:paraId="0DC26AEA" w14:textId="77777777" w:rsidR="000F3DE9" w:rsidRDefault="000F3DE9" w:rsidP="00D251B5">
      <w:pPr>
        <w:pStyle w:val="612"/>
        <w:rPr>
          <w:lang w:val="kk-KZ"/>
        </w:rPr>
      </w:pPr>
    </w:p>
    <w:p w14:paraId="7F7E68F2" w14:textId="77777777" w:rsidR="000F3DE9" w:rsidRDefault="000F3DE9" w:rsidP="00D251B5">
      <w:pPr>
        <w:pStyle w:val="612"/>
        <w:rPr>
          <w:lang w:val="kk-KZ"/>
        </w:rPr>
      </w:pPr>
    </w:p>
    <w:p w14:paraId="5252DE6B" w14:textId="77777777" w:rsidR="000F3DE9" w:rsidRDefault="000F3DE9" w:rsidP="00D251B5">
      <w:pPr>
        <w:pStyle w:val="612"/>
        <w:rPr>
          <w:lang w:val="kk-KZ"/>
        </w:rPr>
      </w:pPr>
    </w:p>
    <w:p w14:paraId="3330C862" w14:textId="77777777" w:rsidR="000F3DE9" w:rsidRDefault="000F3DE9" w:rsidP="00D251B5">
      <w:pPr>
        <w:pStyle w:val="612"/>
        <w:rPr>
          <w:lang w:val="kk-KZ"/>
        </w:rPr>
      </w:pPr>
    </w:p>
    <w:p w14:paraId="74CBCBDA" w14:textId="77777777" w:rsidR="000F3DE9" w:rsidRDefault="000F3DE9" w:rsidP="00D251B5">
      <w:pPr>
        <w:pStyle w:val="612"/>
        <w:rPr>
          <w:lang w:val="kk-KZ"/>
        </w:rPr>
      </w:pPr>
    </w:p>
    <w:p w14:paraId="71191457" w14:textId="69C59E92" w:rsidR="000F3DE9" w:rsidRDefault="000F3DE9" w:rsidP="000F3DE9">
      <w:pPr>
        <w:pStyle w:val="612"/>
        <w:tabs>
          <w:tab w:val="left" w:pos="4470"/>
        </w:tabs>
        <w:jc w:val="left"/>
        <w:rPr>
          <w:lang w:val="kk-KZ"/>
        </w:rPr>
      </w:pPr>
      <w:r>
        <w:rPr>
          <w:lang w:val="kk-KZ"/>
        </w:rPr>
        <w:tab/>
      </w:r>
    </w:p>
    <w:p w14:paraId="0B946529" w14:textId="493F1EC2" w:rsidR="000F3DE9" w:rsidRDefault="000F3DE9" w:rsidP="000F3DE9">
      <w:pPr>
        <w:pStyle w:val="612"/>
        <w:tabs>
          <w:tab w:val="left" w:pos="1695"/>
        </w:tabs>
        <w:jc w:val="left"/>
        <w:rPr>
          <w:lang w:val="kk-KZ"/>
        </w:rPr>
      </w:pPr>
      <w:r>
        <w:rPr>
          <w:lang w:val="kk-KZ"/>
        </w:rPr>
        <w:tab/>
      </w:r>
    </w:p>
    <w:p w14:paraId="3CDE8148" w14:textId="77777777" w:rsidR="000F3DE9" w:rsidRDefault="000F3DE9" w:rsidP="00D251B5">
      <w:pPr>
        <w:pStyle w:val="612"/>
        <w:rPr>
          <w:lang w:val="kk-KZ"/>
        </w:rPr>
      </w:pPr>
    </w:p>
    <w:p w14:paraId="422DFC5B" w14:textId="77777777" w:rsidR="000F3DE9" w:rsidRDefault="000F3DE9" w:rsidP="00D251B5">
      <w:pPr>
        <w:pStyle w:val="612"/>
        <w:rPr>
          <w:lang w:val="kk-KZ"/>
        </w:rPr>
      </w:pPr>
    </w:p>
    <w:p w14:paraId="4D496927" w14:textId="77777777" w:rsidR="000F3DE9" w:rsidRDefault="000F3DE9" w:rsidP="00D251B5">
      <w:pPr>
        <w:pStyle w:val="612"/>
        <w:rPr>
          <w:lang w:val="kk-KZ"/>
        </w:rPr>
      </w:pPr>
    </w:p>
    <w:p w14:paraId="6EA30273" w14:textId="77777777" w:rsidR="000F3DE9" w:rsidRDefault="000F3DE9" w:rsidP="00D251B5">
      <w:pPr>
        <w:pStyle w:val="612"/>
        <w:rPr>
          <w:lang w:val="kk-KZ"/>
        </w:rPr>
      </w:pPr>
    </w:p>
    <w:p w14:paraId="23921086" w14:textId="77777777" w:rsidR="000F3DE9" w:rsidRDefault="000F3DE9" w:rsidP="00D251B5">
      <w:pPr>
        <w:pStyle w:val="612"/>
        <w:rPr>
          <w:lang w:val="kk-KZ"/>
        </w:rPr>
      </w:pPr>
    </w:p>
    <w:p w14:paraId="088E782C" w14:textId="77777777" w:rsidR="000F3DE9" w:rsidRDefault="000F3DE9" w:rsidP="00D251B5">
      <w:pPr>
        <w:pStyle w:val="612"/>
        <w:rPr>
          <w:lang w:val="kk-KZ"/>
        </w:rPr>
      </w:pPr>
    </w:p>
    <w:p w14:paraId="0AB2D149" w14:textId="77777777" w:rsidR="000F3DE9" w:rsidRDefault="000F3DE9" w:rsidP="00D251B5">
      <w:pPr>
        <w:pStyle w:val="612"/>
        <w:rPr>
          <w:lang w:val="kk-KZ"/>
        </w:rPr>
      </w:pPr>
    </w:p>
    <w:p w14:paraId="51C7B49D" w14:textId="77777777" w:rsidR="000F3DE9" w:rsidRDefault="000F3DE9" w:rsidP="00D251B5">
      <w:pPr>
        <w:pStyle w:val="612"/>
        <w:rPr>
          <w:lang w:val="kk-KZ"/>
        </w:rPr>
      </w:pPr>
    </w:p>
    <w:p w14:paraId="5149C08B" w14:textId="77777777" w:rsidR="000F3DE9" w:rsidRDefault="000F3DE9" w:rsidP="00D251B5">
      <w:pPr>
        <w:pStyle w:val="612"/>
        <w:rPr>
          <w:lang w:val="kk-KZ"/>
        </w:rPr>
      </w:pPr>
    </w:p>
    <w:p w14:paraId="7D869741" w14:textId="77777777" w:rsidR="000F3DE9" w:rsidRDefault="000F3DE9" w:rsidP="00D251B5">
      <w:pPr>
        <w:pStyle w:val="612"/>
        <w:rPr>
          <w:lang w:val="kk-KZ"/>
        </w:rPr>
      </w:pPr>
    </w:p>
    <w:p w14:paraId="631AB523" w14:textId="156C79BA" w:rsidR="00D251B5" w:rsidRPr="002D4A46" w:rsidRDefault="002D4A46" w:rsidP="00D251B5">
      <w:pPr>
        <w:pStyle w:val="612"/>
        <w:rPr>
          <w:lang w:val="kk-KZ"/>
        </w:rPr>
      </w:pPr>
      <w:r w:rsidRPr="002D4A46">
        <w:rPr>
          <w:lang w:val="kk-KZ"/>
        </w:rPr>
        <w:lastRenderedPageBreak/>
        <w:t>ТӘРБИЕ-БІЛІМ БЕРУ ҮДЕРІСІНІҢ ЦИКЛОГРАММАСЫ</w:t>
      </w:r>
    </w:p>
    <w:p w14:paraId="0D7C2796" w14:textId="77777777" w:rsidR="00DA7518" w:rsidRPr="00DA7518" w:rsidRDefault="00DA7518" w:rsidP="00DA7518">
      <w:pPr>
        <w:pStyle w:val="41"/>
        <w:rPr>
          <w:lang w:val="kk-KZ"/>
        </w:rPr>
      </w:pPr>
      <w:r w:rsidRPr="00DA7518">
        <w:rPr>
          <w:lang w:val="kk-KZ"/>
        </w:rPr>
        <w:t>Топ: ересек</w:t>
      </w:r>
    </w:p>
    <w:p w14:paraId="6F074C74" w14:textId="77777777" w:rsidR="00DA7518" w:rsidRPr="00DA7518" w:rsidRDefault="00DA7518" w:rsidP="00DA7518">
      <w:pPr>
        <w:pStyle w:val="41"/>
        <w:rPr>
          <w:lang w:val="kk-KZ"/>
        </w:rPr>
      </w:pPr>
      <w:r w:rsidRPr="00DA7518">
        <w:rPr>
          <w:lang w:val="kk-KZ"/>
        </w:rPr>
        <w:t>Балалардың жасы: 4 жастан бастап</w:t>
      </w:r>
    </w:p>
    <w:p w14:paraId="7AA5967E" w14:textId="32C1A7AE" w:rsidR="00BB0380" w:rsidRPr="002D4A46" w:rsidRDefault="00DA7518" w:rsidP="00DA7518">
      <w:pPr>
        <w:pStyle w:val="41"/>
        <w:rPr>
          <w:lang w:val="kk-KZ"/>
        </w:rPr>
      </w:pPr>
      <w:r w:rsidRPr="00DA7518">
        <w:rPr>
          <w:lang w:val="kk-KZ"/>
        </w:rPr>
        <w:t>Жоспар қандай кезеңге жасалды</w:t>
      </w:r>
      <w:r w:rsidR="00D251B5" w:rsidRPr="002D4A46">
        <w:rPr>
          <w:lang w:val="kk-KZ"/>
        </w:rPr>
        <w:t>:</w:t>
      </w:r>
      <w:r w:rsidR="00A52C62" w:rsidRPr="002D4A46">
        <w:rPr>
          <w:lang w:val="kk-KZ"/>
        </w:rPr>
        <w:t xml:space="preserve"> </w:t>
      </w:r>
      <w:r w:rsidR="00D251B5" w:rsidRPr="002D4A46">
        <w:rPr>
          <w:lang w:val="kk-KZ"/>
        </w:rPr>
        <w:t>0</w:t>
      </w:r>
      <w:r w:rsidR="00D050B1" w:rsidRPr="00DE10E4">
        <w:rPr>
          <w:lang w:val="kk-KZ"/>
        </w:rPr>
        <w:t>2</w:t>
      </w:r>
      <w:r w:rsidR="00D251B5" w:rsidRPr="002D4A46">
        <w:rPr>
          <w:lang w:val="kk-KZ"/>
        </w:rPr>
        <w:t>.09</w:t>
      </w:r>
      <w:r w:rsidR="00A52C62" w:rsidRPr="002D4A46">
        <w:rPr>
          <w:lang w:val="kk-KZ"/>
        </w:rPr>
        <w:t>–</w:t>
      </w:r>
      <w:r w:rsidR="00D251B5" w:rsidRPr="002D4A46">
        <w:rPr>
          <w:lang w:val="kk-KZ"/>
        </w:rPr>
        <w:t>0</w:t>
      </w:r>
      <w:r w:rsidR="00D050B1" w:rsidRPr="00DE10E4">
        <w:rPr>
          <w:lang w:val="kk-KZ"/>
        </w:rPr>
        <w:t>6</w:t>
      </w:r>
      <w:r w:rsidR="00D251B5" w:rsidRPr="002D4A46">
        <w:rPr>
          <w:lang w:val="kk-KZ"/>
        </w:rPr>
        <w:t xml:space="preserve">.09 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2"/>
        <w:gridCol w:w="2551"/>
        <w:gridCol w:w="2552"/>
        <w:gridCol w:w="2268"/>
        <w:gridCol w:w="2551"/>
      </w:tblGrid>
      <w:tr w:rsidR="002D4A46" w:rsidRPr="002D4A46" w14:paraId="6D68ED6A" w14:textId="77777777" w:rsidTr="00D251B5">
        <w:tc>
          <w:tcPr>
            <w:tcW w:w="2694" w:type="dxa"/>
            <w:hideMark/>
          </w:tcPr>
          <w:p w14:paraId="05DEEF35" w14:textId="2375C63F" w:rsidR="002D4A46" w:rsidRPr="002D4A46" w:rsidRDefault="002D4A46" w:rsidP="002D4A46">
            <w:pPr>
              <w:pStyle w:val="13313"/>
              <w:rPr>
                <w:lang w:val="kk-KZ"/>
              </w:rPr>
            </w:pPr>
            <w:r w:rsidRPr="002D4A46">
              <w:rPr>
                <w:lang w:val="kk-KZ"/>
              </w:rPr>
              <w:t>Күннің болжалды режимі</w:t>
            </w:r>
          </w:p>
        </w:tc>
        <w:tc>
          <w:tcPr>
            <w:tcW w:w="2552" w:type="dxa"/>
            <w:hideMark/>
          </w:tcPr>
          <w:p w14:paraId="04E1D998" w14:textId="2A957DF3" w:rsidR="002D4A46" w:rsidRPr="002D4A46" w:rsidRDefault="00BE1BB7" w:rsidP="002D4A46">
            <w:pPr>
              <w:pStyle w:val="13313"/>
              <w:rPr>
                <w:lang w:val="kk-KZ"/>
              </w:rPr>
            </w:pPr>
            <w:r>
              <w:rPr>
                <w:lang w:val="kk-KZ"/>
              </w:rPr>
              <w:t>Дүйсенбі</w:t>
            </w:r>
            <w:r w:rsidR="002D4A46" w:rsidRPr="002D4A46">
              <w:rPr>
                <w:lang w:val="kk-KZ"/>
              </w:rPr>
              <w:t xml:space="preserve"> 0</w:t>
            </w:r>
            <w:r w:rsidR="00D050B1">
              <w:t>2</w:t>
            </w:r>
            <w:r w:rsidR="002D4A46" w:rsidRPr="002D4A46">
              <w:rPr>
                <w:lang w:val="kk-KZ"/>
              </w:rPr>
              <w:t>.09.</w:t>
            </w:r>
          </w:p>
        </w:tc>
        <w:tc>
          <w:tcPr>
            <w:tcW w:w="2551" w:type="dxa"/>
            <w:hideMark/>
          </w:tcPr>
          <w:p w14:paraId="3378BF4E" w14:textId="578F996B" w:rsidR="002D4A46" w:rsidRPr="002D4A46" w:rsidRDefault="00BE1BB7" w:rsidP="002D4A46">
            <w:pPr>
              <w:pStyle w:val="13313"/>
              <w:rPr>
                <w:lang w:val="kk-KZ"/>
              </w:rPr>
            </w:pPr>
            <w:r>
              <w:rPr>
                <w:lang w:val="kk-KZ"/>
              </w:rPr>
              <w:t>Сейсенбі</w:t>
            </w:r>
            <w:r w:rsidR="002D4A46" w:rsidRPr="002D4A46">
              <w:rPr>
                <w:lang w:val="kk-KZ"/>
              </w:rPr>
              <w:t xml:space="preserve"> 0</w:t>
            </w:r>
            <w:r w:rsidR="00D050B1">
              <w:t>3</w:t>
            </w:r>
            <w:r w:rsidR="002D4A46" w:rsidRPr="002D4A46">
              <w:rPr>
                <w:lang w:val="kk-KZ"/>
              </w:rPr>
              <w:t>.09.</w:t>
            </w:r>
          </w:p>
        </w:tc>
        <w:tc>
          <w:tcPr>
            <w:tcW w:w="2552" w:type="dxa"/>
            <w:hideMark/>
          </w:tcPr>
          <w:p w14:paraId="24EF042E" w14:textId="2D1F222A" w:rsidR="002D4A46" w:rsidRPr="002D4A46" w:rsidRDefault="00BE1BB7" w:rsidP="002D4A46">
            <w:pPr>
              <w:pStyle w:val="13313"/>
              <w:rPr>
                <w:lang w:val="kk-KZ"/>
              </w:rPr>
            </w:pPr>
            <w:r>
              <w:rPr>
                <w:lang w:val="kk-KZ"/>
              </w:rPr>
              <w:t>Сәрсенбі</w:t>
            </w:r>
            <w:r w:rsidR="002D4A46" w:rsidRPr="002D4A46">
              <w:rPr>
                <w:lang w:val="kk-KZ"/>
              </w:rPr>
              <w:t xml:space="preserve"> 0</w:t>
            </w:r>
            <w:r w:rsidR="00D050B1">
              <w:t>4</w:t>
            </w:r>
            <w:r w:rsidR="002D4A46" w:rsidRPr="002D4A46">
              <w:rPr>
                <w:lang w:val="kk-KZ"/>
              </w:rPr>
              <w:t>.09</w:t>
            </w:r>
          </w:p>
        </w:tc>
        <w:tc>
          <w:tcPr>
            <w:tcW w:w="2268" w:type="dxa"/>
            <w:hideMark/>
          </w:tcPr>
          <w:p w14:paraId="4E853AE6" w14:textId="0DBE8E66" w:rsidR="002D4A46" w:rsidRPr="002D4A46" w:rsidRDefault="00BE1BB7" w:rsidP="002D4A46">
            <w:pPr>
              <w:pStyle w:val="13313"/>
              <w:rPr>
                <w:lang w:val="kk-KZ"/>
              </w:rPr>
            </w:pPr>
            <w:r>
              <w:rPr>
                <w:lang w:val="kk-KZ"/>
              </w:rPr>
              <w:t>Бейсенбі</w:t>
            </w:r>
            <w:r w:rsidR="002D4A46" w:rsidRPr="002D4A46">
              <w:rPr>
                <w:lang w:val="kk-KZ"/>
              </w:rPr>
              <w:t xml:space="preserve"> 0</w:t>
            </w:r>
            <w:r w:rsidR="00D050B1">
              <w:t>5</w:t>
            </w:r>
            <w:r w:rsidR="002D4A46" w:rsidRPr="002D4A46">
              <w:rPr>
                <w:lang w:val="kk-KZ"/>
              </w:rPr>
              <w:t>.09.</w:t>
            </w:r>
          </w:p>
        </w:tc>
        <w:tc>
          <w:tcPr>
            <w:tcW w:w="2551" w:type="dxa"/>
            <w:hideMark/>
          </w:tcPr>
          <w:p w14:paraId="493ABCC7" w14:textId="07D3B553" w:rsidR="002D4A46" w:rsidRPr="002D4A46" w:rsidRDefault="00BE1BB7" w:rsidP="002D4A46">
            <w:pPr>
              <w:pStyle w:val="13313"/>
              <w:rPr>
                <w:lang w:val="kk-KZ"/>
              </w:rPr>
            </w:pPr>
            <w:r>
              <w:rPr>
                <w:lang w:val="kk-KZ"/>
              </w:rPr>
              <w:t>Жұма</w:t>
            </w:r>
            <w:r w:rsidR="002D4A46" w:rsidRPr="002D4A46">
              <w:rPr>
                <w:lang w:val="kk-KZ"/>
              </w:rPr>
              <w:t xml:space="preserve"> 0</w:t>
            </w:r>
            <w:r w:rsidR="00D050B1">
              <w:t>6</w:t>
            </w:r>
            <w:r w:rsidR="002D4A46" w:rsidRPr="002D4A46">
              <w:rPr>
                <w:lang w:val="kk-KZ"/>
              </w:rPr>
              <w:t>.09</w:t>
            </w:r>
          </w:p>
        </w:tc>
      </w:tr>
      <w:tr w:rsidR="002D4A46" w:rsidRPr="002D4A46" w14:paraId="5E74FF25" w14:textId="77777777" w:rsidTr="00D251B5">
        <w:tc>
          <w:tcPr>
            <w:tcW w:w="2694" w:type="dxa"/>
            <w:hideMark/>
          </w:tcPr>
          <w:p w14:paraId="6E795347" w14:textId="44AAB757" w:rsidR="002D4A46" w:rsidRPr="002D4A46" w:rsidRDefault="002D4A46" w:rsidP="002D4A4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Балаларды қабылдау</w:t>
            </w:r>
          </w:p>
        </w:tc>
        <w:tc>
          <w:tcPr>
            <w:tcW w:w="12474" w:type="dxa"/>
            <w:gridSpan w:val="5"/>
          </w:tcPr>
          <w:p w14:paraId="49535770" w14:textId="77777777" w:rsidR="00BE1BB7" w:rsidRPr="00BE1BB7" w:rsidRDefault="00BE1BB7" w:rsidP="00BE1BB7">
            <w:pPr>
              <w:pStyle w:val="13213"/>
              <w:rPr>
                <w:lang w:val="kk-KZ"/>
              </w:rPr>
            </w:pPr>
            <w:r w:rsidRPr="00BE1BB7">
              <w:rPr>
                <w:lang w:val="kk-KZ"/>
              </w:rPr>
              <w:t>Тәрбиешінің балалармен қарым-қатынасы: отбасылық дәстүрлер туралы жеке әңгімелер, қарым-қатынас ойындары және балаларда жақсы көңіл-күй қалыптастыру. Достық атмосфераны құру.</w:t>
            </w:r>
          </w:p>
          <w:p w14:paraId="1FB0D8AC" w14:textId="01C1E5A8" w:rsidR="002D4A46" w:rsidRPr="002D4A46" w:rsidRDefault="00BE1BB7" w:rsidP="00BE1BB7">
            <w:pPr>
              <w:pStyle w:val="13213"/>
              <w:rPr>
                <w:lang w:val="kk-KZ"/>
              </w:rPr>
            </w:pPr>
            <w:r w:rsidRPr="00BE1BB7">
              <w:rPr>
                <w:lang w:val="kk-KZ"/>
              </w:rPr>
              <w:t xml:space="preserve">«Сыпайы сөз» ойыны. Мақсаты: қуанышты көңіл-күй, эмоционалды жауаптылық және бір-біріне құрметпен қарау. Әр бала </w:t>
            </w:r>
            <w:r>
              <w:t>с</w:t>
            </w:r>
            <w:r w:rsidRPr="00BE1BB7">
              <w:rPr>
                <w:lang w:val="kk-KZ"/>
              </w:rPr>
              <w:t>ыпайы сөз айтады. Әнұран тыңдау</w:t>
            </w:r>
          </w:p>
        </w:tc>
      </w:tr>
      <w:tr w:rsidR="002D4A46" w:rsidRPr="002D4A46" w14:paraId="44E8A474" w14:textId="77777777" w:rsidTr="00D251B5">
        <w:tc>
          <w:tcPr>
            <w:tcW w:w="2694" w:type="dxa"/>
            <w:hideMark/>
          </w:tcPr>
          <w:p w14:paraId="7B3BF1C7" w14:textId="45A16101" w:rsidR="002D4A46" w:rsidRPr="002D4A46" w:rsidRDefault="002D4A46" w:rsidP="002D4A4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Ата-аналармен әңгімелесу, кеңестер</w:t>
            </w:r>
          </w:p>
        </w:tc>
        <w:tc>
          <w:tcPr>
            <w:tcW w:w="12474" w:type="dxa"/>
            <w:gridSpan w:val="5"/>
            <w:hideMark/>
          </w:tcPr>
          <w:p w14:paraId="62D29D47" w14:textId="5FD86894" w:rsidR="002D4A46" w:rsidRPr="002D4A46" w:rsidRDefault="00522280" w:rsidP="00BE1BB7">
            <w:pPr>
              <w:pStyle w:val="13213"/>
              <w:rPr>
                <w:lang w:val="kk-KZ"/>
              </w:rPr>
            </w:pPr>
            <w:r w:rsidRPr="00522280">
              <w:rPr>
                <w:lang w:val="kk-KZ"/>
              </w:rPr>
              <w:t>Ата-аналармен баланың қалай ұйықтағаны, қандай көңіл-күймен оянғаны туралы әңгімеле</w:t>
            </w:r>
            <w:r w:rsidR="00BE1BB7" w:rsidRPr="007B20CA">
              <w:rPr>
                <w:lang w:val="kk-KZ"/>
              </w:rPr>
              <w:t>су.</w:t>
            </w:r>
            <w:r w:rsidRPr="00522280">
              <w:rPr>
                <w:lang w:val="kk-KZ"/>
              </w:rPr>
              <w:t xml:space="preserve"> </w:t>
            </w:r>
            <w:r w:rsidRPr="00BE1BB7">
              <w:rPr>
                <w:lang w:val="kk-KZ"/>
              </w:rPr>
              <w:t xml:space="preserve">Үй режимін сақтау туралы </w:t>
            </w:r>
            <w:r w:rsidR="00BE1BB7" w:rsidRPr="007B20CA">
              <w:rPr>
                <w:lang w:val="kk-KZ"/>
              </w:rPr>
              <w:t>шәлкес</w:t>
            </w:r>
            <w:r w:rsidRPr="00BE1BB7">
              <w:rPr>
                <w:lang w:val="kk-KZ"/>
              </w:rPr>
              <w:t xml:space="preserve"> балалардың ата-аналарымен әңгіме</w:t>
            </w:r>
          </w:p>
        </w:tc>
      </w:tr>
      <w:tr w:rsidR="002D4A46" w:rsidRPr="002D4A46" w14:paraId="2C4822A2" w14:textId="77777777" w:rsidTr="00D251B5">
        <w:trPr>
          <w:trHeight w:val="1696"/>
        </w:trPr>
        <w:tc>
          <w:tcPr>
            <w:tcW w:w="2694" w:type="dxa"/>
            <w:hideMark/>
          </w:tcPr>
          <w:p w14:paraId="2A227C8E" w14:textId="096DE49B" w:rsidR="002D4A46" w:rsidRPr="002D4A46" w:rsidRDefault="002D4A46" w:rsidP="002D4A4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Балалардың өзіндік іс-әрекеті (аз қимылды ойындар, үстел ойындары, бейнелеу өнері, кітап қарастыру және т. б.)</w:t>
            </w:r>
          </w:p>
        </w:tc>
        <w:tc>
          <w:tcPr>
            <w:tcW w:w="2552" w:type="dxa"/>
            <w:hideMark/>
          </w:tcPr>
          <w:p w14:paraId="08111D78" w14:textId="19286164" w:rsidR="002D4A46" w:rsidRPr="002D4A46" w:rsidRDefault="002D4A46" w:rsidP="002D4A4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«</w:t>
            </w:r>
            <w:r w:rsidR="007B20CA" w:rsidRPr="007B20CA">
              <w:rPr>
                <w:lang w:val="kk-KZ"/>
              </w:rPr>
              <w:t>Түрлі-түсті ойыншықтар</w:t>
            </w:r>
            <w:r w:rsidRPr="002D4A46">
              <w:rPr>
                <w:lang w:val="kk-KZ"/>
              </w:rPr>
              <w:t xml:space="preserve">» </w:t>
            </w:r>
            <w:r w:rsidR="007B20CA" w:rsidRPr="007B20CA">
              <w:rPr>
                <w:lang w:val="kk-KZ"/>
              </w:rPr>
              <w:t xml:space="preserve">шығармашылық шеберханасы </w:t>
            </w:r>
            <w:r w:rsidRPr="002D4A46">
              <w:rPr>
                <w:lang w:val="kk-KZ"/>
              </w:rPr>
              <w:t>(</w:t>
            </w:r>
            <w:r w:rsidR="007B20CA" w:rsidRPr="007B20CA">
              <w:rPr>
                <w:lang w:val="kk-KZ"/>
              </w:rPr>
              <w:t>мүсіндеу, сөйлеуді дамыту</w:t>
            </w:r>
            <w:r w:rsidRPr="002D4A46">
              <w:rPr>
                <w:lang w:val="kk-KZ"/>
              </w:rPr>
              <w:t>)</w:t>
            </w:r>
          </w:p>
          <w:p w14:paraId="1E9795BF" w14:textId="17A28094" w:rsidR="002D4A46" w:rsidRPr="002D4A46" w:rsidRDefault="007B20CA" w:rsidP="002D4A46">
            <w:pPr>
              <w:pStyle w:val="13213"/>
              <w:rPr>
                <w:lang w:val="kk-KZ"/>
              </w:rPr>
            </w:pPr>
            <w:r w:rsidRPr="007B20CA">
              <w:rPr>
                <w:lang w:val="kk-KZ"/>
              </w:rPr>
              <w:t>Міндеті: пәннің өзіне тән ерекшеліктерін ескере отырып, әртүрлі пішіндегі және көлемдегі таныс заттарды үлгі және бейнелеу бойынша мүсіндеу дағдыларын қалыптастыру</w:t>
            </w:r>
          </w:p>
        </w:tc>
        <w:tc>
          <w:tcPr>
            <w:tcW w:w="2551" w:type="dxa"/>
            <w:hideMark/>
          </w:tcPr>
          <w:p w14:paraId="55D1F4B9" w14:textId="77777777" w:rsidR="007B20CA" w:rsidRPr="007B20CA" w:rsidRDefault="007B20CA" w:rsidP="007B20CA">
            <w:pPr>
              <w:pStyle w:val="13213"/>
              <w:rPr>
                <w:lang w:val="kk-KZ"/>
              </w:rPr>
            </w:pPr>
            <w:r w:rsidRPr="007B20CA">
              <w:rPr>
                <w:lang w:val="kk-KZ"/>
              </w:rPr>
              <w:t>«Күзге қонаққа барамыз» квест-ойын (математика негіздері, сурет салу, сөйлеуді дамыту)</w:t>
            </w:r>
          </w:p>
          <w:p w14:paraId="77C626FD" w14:textId="09DD40BE" w:rsidR="002D4A46" w:rsidRPr="002D4A46" w:rsidRDefault="007B20CA" w:rsidP="007B20CA">
            <w:pPr>
              <w:pStyle w:val="13213"/>
              <w:rPr>
                <w:lang w:val="kk-KZ"/>
              </w:rPr>
            </w:pPr>
            <w:r w:rsidRPr="007B20CA">
              <w:rPr>
                <w:lang w:val="kk-KZ"/>
              </w:rPr>
              <w:t>Міндеті: табиғаттағы күзгі өзгерістер туралы қарапайым түсініктерді қалыптастыру</w:t>
            </w:r>
          </w:p>
        </w:tc>
        <w:tc>
          <w:tcPr>
            <w:tcW w:w="2552" w:type="dxa"/>
            <w:hideMark/>
          </w:tcPr>
          <w:p w14:paraId="07D2A9BB" w14:textId="3C7BFD56" w:rsidR="002D4A46" w:rsidRPr="002D4A46" w:rsidRDefault="007B20CA" w:rsidP="002D4A46">
            <w:pPr>
              <w:pStyle w:val="13213"/>
              <w:rPr>
                <w:lang w:val="kk-KZ"/>
              </w:rPr>
            </w:pPr>
            <w:r w:rsidRPr="007B20CA">
              <w:rPr>
                <w:lang w:val="kk-KZ"/>
              </w:rPr>
              <w:t>Данагөй Үкіде қонақта</w:t>
            </w:r>
            <w:r w:rsidR="002D4A46" w:rsidRPr="002D4A46">
              <w:rPr>
                <w:lang w:val="kk-KZ"/>
              </w:rPr>
              <w:t xml:space="preserve"> – </w:t>
            </w:r>
            <w:r w:rsidRPr="007B20CA">
              <w:rPr>
                <w:lang w:val="kk-KZ"/>
              </w:rPr>
              <w:t>М. Төрежановтың «Көмек» әңгімесі</w:t>
            </w:r>
          </w:p>
          <w:p w14:paraId="37C61B1D" w14:textId="1D24AEEC" w:rsidR="002D4A46" w:rsidRPr="002D4A46" w:rsidRDefault="007B20CA" w:rsidP="002D4A46">
            <w:pPr>
              <w:pStyle w:val="13213"/>
              <w:rPr>
                <w:lang w:val="kk-KZ"/>
              </w:rPr>
            </w:pPr>
            <w:r w:rsidRPr="007B20CA">
              <w:rPr>
                <w:lang w:val="kk-KZ"/>
              </w:rPr>
              <w:t>Міндеті: еңбекке деген құрметке тәрбиелеу; өз жақындарына деген сүйіспеншілік пен қамқорлық сезімін қалыптастыру</w:t>
            </w:r>
          </w:p>
          <w:p w14:paraId="2E12BF21" w14:textId="750C8C89" w:rsidR="002D4A46" w:rsidRPr="002D4A46" w:rsidRDefault="00F15BE3" w:rsidP="002D4A46">
            <w:pPr>
              <w:pStyle w:val="13213"/>
              <w:rPr>
                <w:lang w:val="kk-KZ"/>
              </w:rPr>
            </w:pPr>
            <w:r w:rsidRPr="00F15BE3">
              <w:rPr>
                <w:lang w:val="kk-KZ"/>
              </w:rPr>
              <w:t>«Тап және үндеме» шағын қимыл-қозғалысты ойыны</w:t>
            </w:r>
          </w:p>
        </w:tc>
        <w:tc>
          <w:tcPr>
            <w:tcW w:w="2268" w:type="dxa"/>
            <w:hideMark/>
          </w:tcPr>
          <w:p w14:paraId="6DF745EC" w14:textId="77777777" w:rsidR="00F15BE3" w:rsidRPr="00F15BE3" w:rsidRDefault="00F15BE3" w:rsidP="00F15BE3">
            <w:pPr>
              <w:pStyle w:val="13213"/>
              <w:rPr>
                <w:lang w:val="kk-KZ"/>
              </w:rPr>
            </w:pPr>
            <w:r w:rsidRPr="00F15BE3">
              <w:rPr>
                <w:lang w:val="kk-KZ"/>
              </w:rPr>
              <w:t xml:space="preserve">Танымдық-зерттеу қызметі </w:t>
            </w:r>
          </w:p>
          <w:p w14:paraId="424257EF" w14:textId="77777777" w:rsidR="00F15BE3" w:rsidRPr="00F15BE3" w:rsidRDefault="00F15BE3" w:rsidP="00F15BE3">
            <w:pPr>
              <w:pStyle w:val="13213"/>
              <w:rPr>
                <w:lang w:val="kk-KZ"/>
              </w:rPr>
            </w:pPr>
            <w:r w:rsidRPr="00F15BE3">
              <w:rPr>
                <w:lang w:val="kk-KZ"/>
              </w:rPr>
              <w:t>«Ғажайып әлемнің ізі»</w:t>
            </w:r>
          </w:p>
          <w:p w14:paraId="67DD49B4" w14:textId="06344691" w:rsidR="002D4A46" w:rsidRPr="002D4A46" w:rsidRDefault="00F15BE3" w:rsidP="00F15BE3">
            <w:pPr>
              <w:pStyle w:val="13213"/>
              <w:rPr>
                <w:lang w:val="kk-KZ"/>
              </w:rPr>
            </w:pPr>
            <w:r w:rsidRPr="00F15BE3">
              <w:rPr>
                <w:lang w:val="kk-KZ"/>
              </w:rPr>
              <w:t>Міндеті: зерттеуге деген қызығушылықты, білуге құмарлықты, ақыл-ой белсенділігін дамыту</w:t>
            </w:r>
          </w:p>
        </w:tc>
        <w:tc>
          <w:tcPr>
            <w:tcW w:w="2551" w:type="dxa"/>
            <w:hideMark/>
          </w:tcPr>
          <w:p w14:paraId="39877BE7" w14:textId="7A602992" w:rsidR="00522280" w:rsidRPr="00522280" w:rsidRDefault="007B20CA" w:rsidP="00522280">
            <w:pPr>
              <w:pStyle w:val="13213"/>
              <w:rPr>
                <w:lang w:val="kk-KZ"/>
              </w:rPr>
            </w:pPr>
            <w:r w:rsidRPr="007B20CA">
              <w:rPr>
                <w:lang w:val="kk-KZ"/>
              </w:rPr>
              <w:t>«О</w:t>
            </w:r>
            <w:r w:rsidR="00522280" w:rsidRPr="00522280">
              <w:rPr>
                <w:lang w:val="kk-KZ"/>
              </w:rPr>
              <w:t>йыншық қаласын</w:t>
            </w:r>
            <w:r w:rsidRPr="007B20CA">
              <w:rPr>
                <w:lang w:val="kk-KZ"/>
              </w:rPr>
              <w:t xml:space="preserve">» </w:t>
            </w:r>
            <w:r w:rsidR="00522280" w:rsidRPr="00522280">
              <w:rPr>
                <w:lang w:val="kk-KZ"/>
              </w:rPr>
              <w:t>саламыз</w:t>
            </w:r>
          </w:p>
          <w:p w14:paraId="1DA9178D" w14:textId="46CC894D" w:rsidR="00522280" w:rsidRPr="00522280" w:rsidRDefault="00522280" w:rsidP="00522280">
            <w:pPr>
              <w:pStyle w:val="13213"/>
              <w:rPr>
                <w:lang w:val="kk-KZ"/>
              </w:rPr>
            </w:pPr>
            <w:r w:rsidRPr="00522280">
              <w:rPr>
                <w:lang w:val="kk-KZ"/>
              </w:rPr>
              <w:t xml:space="preserve">Міндеті: қиялды, әртүрлі материалдардан жобалауға қызығушылықты дамыту; </w:t>
            </w:r>
            <w:r w:rsidR="00F15BE3" w:rsidRPr="00F15BE3">
              <w:rPr>
                <w:lang w:val="kk-KZ"/>
              </w:rPr>
              <w:t>конструктор</w:t>
            </w:r>
            <w:r w:rsidRPr="00522280">
              <w:rPr>
                <w:lang w:val="kk-KZ"/>
              </w:rPr>
              <w:t xml:space="preserve"> бөлшектері мен олардың қасиеттері туралы білімдерін бекіту. </w:t>
            </w:r>
          </w:p>
          <w:p w14:paraId="60656107" w14:textId="5DFA3644" w:rsidR="002D4A46" w:rsidRPr="002D4A46" w:rsidRDefault="007B20CA" w:rsidP="00522280">
            <w:pPr>
              <w:pStyle w:val="13213"/>
              <w:rPr>
                <w:lang w:val="kk-KZ"/>
              </w:rPr>
            </w:pPr>
            <w:r w:rsidRPr="007B20CA">
              <w:rPr>
                <w:lang w:val="kk-KZ"/>
              </w:rPr>
              <w:t>«</w:t>
            </w:r>
            <w:r w:rsidR="00522280" w:rsidRPr="00522280">
              <w:t>Су</w:t>
            </w:r>
            <w:r w:rsidRPr="007B20CA">
              <w:rPr>
                <w:lang w:val="kk-KZ"/>
              </w:rPr>
              <w:t>»</w:t>
            </w:r>
            <w:r w:rsidR="00522280" w:rsidRPr="00522280">
              <w:t xml:space="preserve"> қозғалғыштығы төмен ойын</w:t>
            </w:r>
          </w:p>
        </w:tc>
      </w:tr>
      <w:tr w:rsidR="002D4A46" w:rsidRPr="002D4A46" w14:paraId="586D3604" w14:textId="77777777" w:rsidTr="00D251B5">
        <w:tc>
          <w:tcPr>
            <w:tcW w:w="2694" w:type="dxa"/>
            <w:hideMark/>
          </w:tcPr>
          <w:p w14:paraId="5DF58BE9" w14:textId="6FAEDCF3" w:rsidR="002D4A46" w:rsidRPr="002D4A46" w:rsidRDefault="002D4A46" w:rsidP="002D4A4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Таңғы гимнастика</w:t>
            </w:r>
          </w:p>
        </w:tc>
        <w:tc>
          <w:tcPr>
            <w:tcW w:w="12474" w:type="dxa"/>
            <w:gridSpan w:val="5"/>
            <w:hideMark/>
          </w:tcPr>
          <w:p w14:paraId="30055A7D" w14:textId="28C971FC" w:rsidR="002D4A46" w:rsidRPr="002D4A46" w:rsidRDefault="00522280" w:rsidP="002D4A46">
            <w:pPr>
              <w:pStyle w:val="13213"/>
              <w:rPr>
                <w:lang w:val="kk-KZ"/>
              </w:rPr>
            </w:pPr>
            <w:r w:rsidRPr="00522280">
              <w:rPr>
                <w:lang w:val="kk-KZ"/>
              </w:rPr>
              <w:t>Денсаулық сақтау технологияларының кешені</w:t>
            </w:r>
          </w:p>
        </w:tc>
      </w:tr>
      <w:tr w:rsidR="00D251B5" w:rsidRPr="007A41EC" w14:paraId="0B4AAA2D" w14:textId="77777777" w:rsidTr="00D251B5">
        <w:trPr>
          <w:trHeight w:val="699"/>
        </w:trPr>
        <w:tc>
          <w:tcPr>
            <w:tcW w:w="2694" w:type="dxa"/>
            <w:hideMark/>
          </w:tcPr>
          <w:p w14:paraId="46B89B45" w14:textId="7A6FB2F4" w:rsidR="00D251B5" w:rsidRPr="002D4A46" w:rsidRDefault="002D4A46" w:rsidP="00D251B5">
            <w:pPr>
              <w:pStyle w:val="13213"/>
              <w:rPr>
                <w:lang w:val="kk-KZ"/>
              </w:rPr>
            </w:pPr>
            <w:r>
              <w:t>Таңғы ас</w:t>
            </w:r>
          </w:p>
        </w:tc>
        <w:tc>
          <w:tcPr>
            <w:tcW w:w="12474" w:type="dxa"/>
            <w:gridSpan w:val="5"/>
            <w:hideMark/>
          </w:tcPr>
          <w:p w14:paraId="3C764FAE" w14:textId="3C82121D" w:rsidR="00E94F1A" w:rsidRPr="002D4A46" w:rsidRDefault="00522280" w:rsidP="00D251B5">
            <w:pPr>
              <w:pStyle w:val="13213"/>
              <w:rPr>
                <w:lang w:val="kk-KZ"/>
              </w:rPr>
            </w:pPr>
            <w:r w:rsidRPr="00522280">
              <w:rPr>
                <w:lang w:val="kk-KZ"/>
              </w:rPr>
              <w:t xml:space="preserve">Кезекшілік: майлықтарды </w:t>
            </w:r>
            <w:r w:rsidR="00B846AE" w:rsidRPr="00B846AE">
              <w:rPr>
                <w:lang w:val="kk-KZ"/>
              </w:rPr>
              <w:t>қою</w:t>
            </w:r>
            <w:r w:rsidRPr="00522280">
              <w:rPr>
                <w:lang w:val="kk-KZ"/>
              </w:rPr>
              <w:t>ға, үстел</w:t>
            </w:r>
            <w:r w:rsidR="00B846AE" w:rsidRPr="00B846AE">
              <w:rPr>
                <w:lang w:val="kk-KZ"/>
              </w:rPr>
              <w:t xml:space="preserve"> әзірле</w:t>
            </w:r>
            <w:r w:rsidRPr="00522280">
              <w:rPr>
                <w:lang w:val="kk-KZ"/>
              </w:rPr>
              <w:t xml:space="preserve">уге, оң жаққа қасықты дұрыс қоюға көмектесу. Балалардың назарын тағамға аудару. Тамақтану мәдениетін тәрбиелеу бойынша жеке жұмыс; этикет ережелері; Балалардың </w:t>
            </w:r>
            <w:r w:rsidR="00B846AE" w:rsidRPr="00B846AE">
              <w:rPr>
                <w:lang w:val="kk-KZ"/>
              </w:rPr>
              <w:t>мұқияттылығы</w:t>
            </w:r>
            <w:r w:rsidR="00B846AE" w:rsidRPr="005E0B1E">
              <w:rPr>
                <w:lang w:val="kk-KZ"/>
              </w:rPr>
              <w:t>н</w:t>
            </w:r>
            <w:r w:rsidRPr="00522280">
              <w:rPr>
                <w:lang w:val="kk-KZ"/>
              </w:rPr>
              <w:t xml:space="preserve"> бағалау. </w:t>
            </w:r>
            <w:r w:rsidRPr="00B846AE">
              <w:rPr>
                <w:lang w:val="kk-KZ"/>
              </w:rPr>
              <w:t>Ойын жаттығуы</w:t>
            </w:r>
          </w:p>
          <w:p w14:paraId="0027F4F4" w14:textId="6EBF3A6B" w:rsidR="00E94F1A" w:rsidRPr="002D4A46" w:rsidRDefault="00F15BE3" w:rsidP="00E94F1A">
            <w:pPr>
              <w:pStyle w:val="200"/>
              <w:rPr>
                <w:lang w:val="kk-KZ"/>
              </w:rPr>
            </w:pPr>
            <w:r w:rsidRPr="00556BDA">
              <w:rPr>
                <w:lang w:val="kk-KZ"/>
              </w:rPr>
              <w:lastRenderedPageBreak/>
              <w:t>Су, су, менің бетімді жу</w:t>
            </w:r>
            <w:r w:rsidR="00D251B5" w:rsidRPr="002D4A46">
              <w:rPr>
                <w:lang w:val="kk-KZ"/>
              </w:rPr>
              <w:t>.</w:t>
            </w:r>
            <w:r w:rsidR="00E94F1A" w:rsidRPr="002D4A46">
              <w:rPr>
                <w:lang w:val="kk-KZ"/>
              </w:rPr>
              <w:t xml:space="preserve"> </w:t>
            </w:r>
          </w:p>
          <w:p w14:paraId="6414683C" w14:textId="5C552DEF" w:rsidR="00E94F1A" w:rsidRPr="002D4A46" w:rsidRDefault="00F4477A" w:rsidP="00E94F1A">
            <w:pPr>
              <w:pStyle w:val="200"/>
              <w:rPr>
                <w:lang w:val="kk-KZ"/>
              </w:rPr>
            </w:pPr>
            <w:r w:rsidRPr="00F4477A">
              <w:rPr>
                <w:lang w:val="kk-KZ"/>
              </w:rPr>
              <w:t>Көздерім жарқырасын, бетіміз жалтырасын</w:t>
            </w:r>
            <w:r w:rsidR="00D251B5" w:rsidRPr="002D4A46">
              <w:rPr>
                <w:lang w:val="kk-KZ"/>
              </w:rPr>
              <w:t>,</w:t>
            </w:r>
            <w:r w:rsidR="00E94F1A" w:rsidRPr="002D4A46">
              <w:rPr>
                <w:lang w:val="kk-KZ"/>
              </w:rPr>
              <w:t xml:space="preserve"> </w:t>
            </w:r>
          </w:p>
          <w:p w14:paraId="5CB79AF3" w14:textId="1D158EBE" w:rsidR="00D251B5" w:rsidRPr="002D4A46" w:rsidRDefault="00F4477A" w:rsidP="00E94F1A">
            <w:pPr>
              <w:pStyle w:val="200"/>
              <w:rPr>
                <w:lang w:val="kk-KZ"/>
              </w:rPr>
            </w:pPr>
            <w:r w:rsidRPr="00F4477A">
              <w:rPr>
                <w:lang w:val="kk-KZ"/>
              </w:rPr>
              <w:t>Тісіміз аппақ таза болсын</w:t>
            </w:r>
            <w:r w:rsidR="00D251B5" w:rsidRPr="002D4A46">
              <w:rPr>
                <w:lang w:val="kk-KZ"/>
              </w:rPr>
              <w:t xml:space="preserve">! </w:t>
            </w:r>
          </w:p>
          <w:p w14:paraId="0AC038AB" w14:textId="267BBCD9" w:rsidR="00D251B5" w:rsidRPr="002D4A46" w:rsidRDefault="00522280" w:rsidP="00D251B5">
            <w:pPr>
              <w:pStyle w:val="13213"/>
              <w:rPr>
                <w:highlight w:val="yellow"/>
                <w:lang w:val="kk-KZ"/>
              </w:rPr>
            </w:pPr>
            <w:r w:rsidRPr="00522280">
              <w:rPr>
                <w:lang w:val="kk-KZ"/>
              </w:rPr>
              <w:t xml:space="preserve">Ас құралдарының атауын қазақ тілінде айту </w:t>
            </w:r>
            <w:r w:rsidR="00D251B5" w:rsidRPr="002D4A46">
              <w:rPr>
                <w:lang w:val="kk-KZ"/>
              </w:rPr>
              <w:t xml:space="preserve">(ложка - қасық, тарелка - тәрелке, кружка – пиала, нож </w:t>
            </w:r>
            <w:r w:rsidR="006617A9" w:rsidRPr="002D4A46">
              <w:rPr>
                <w:lang w:val="kk-KZ"/>
              </w:rPr>
              <w:t>–</w:t>
            </w:r>
            <w:r w:rsidR="00D251B5" w:rsidRPr="002D4A46">
              <w:rPr>
                <w:lang w:val="kk-KZ"/>
              </w:rPr>
              <w:t xml:space="preserve"> пышақ)</w:t>
            </w:r>
          </w:p>
        </w:tc>
      </w:tr>
      <w:tr w:rsidR="00D251B5" w:rsidRPr="007A41EC" w14:paraId="1B57EE9C" w14:textId="77777777" w:rsidTr="00D251B5">
        <w:tc>
          <w:tcPr>
            <w:tcW w:w="2694" w:type="dxa"/>
            <w:hideMark/>
          </w:tcPr>
          <w:p w14:paraId="29126115" w14:textId="027CD9EC" w:rsidR="00D251B5" w:rsidRPr="002D4A46" w:rsidRDefault="001A4BBE" w:rsidP="00D251B5">
            <w:pPr>
              <w:pStyle w:val="13213"/>
              <w:rPr>
                <w:lang w:val="kk-KZ"/>
              </w:rPr>
            </w:pPr>
            <w:r>
              <w:t>ҰҚ дайындық</w:t>
            </w:r>
          </w:p>
        </w:tc>
        <w:tc>
          <w:tcPr>
            <w:tcW w:w="2552" w:type="dxa"/>
          </w:tcPr>
          <w:p w14:paraId="2C82F448" w14:textId="31C08810" w:rsidR="00A561BB" w:rsidRPr="00A561BB" w:rsidRDefault="00A561BB" w:rsidP="00A561BB">
            <w:pPr>
              <w:pStyle w:val="13213"/>
              <w:rPr>
                <w:lang w:val="kk-KZ"/>
              </w:rPr>
            </w:pPr>
            <w:r w:rsidRPr="00A561BB">
              <w:rPr>
                <w:lang w:val="kk-KZ"/>
              </w:rPr>
              <w:t>«Өзің туралы айт» жаттығуы</w:t>
            </w:r>
          </w:p>
          <w:p w14:paraId="36E22F0C" w14:textId="77777777" w:rsidR="00A561BB" w:rsidRPr="00A561BB" w:rsidRDefault="00A561BB" w:rsidP="00A561BB">
            <w:pPr>
              <w:pStyle w:val="13213"/>
              <w:rPr>
                <w:lang w:val="kk-KZ"/>
              </w:rPr>
            </w:pPr>
            <w:r w:rsidRPr="00A561BB">
              <w:rPr>
                <w:lang w:val="kk-KZ"/>
              </w:rPr>
              <w:t>Мақсаты: өзіңіз туралы қысқаша әңгіме құруды үйрету.</w:t>
            </w:r>
          </w:p>
          <w:p w14:paraId="1E339E60" w14:textId="77777777" w:rsidR="00A561BB" w:rsidRPr="00A561BB" w:rsidRDefault="00A561BB" w:rsidP="00A561BB">
            <w:pPr>
              <w:pStyle w:val="13213"/>
              <w:rPr>
                <w:lang w:val="kk-KZ"/>
              </w:rPr>
            </w:pPr>
            <w:r w:rsidRPr="00A561BB">
              <w:rPr>
                <w:lang w:val="kk-KZ"/>
              </w:rPr>
              <w:t xml:space="preserve">«Күлімсіреу» артикуляциялық гимнастикасы </w:t>
            </w:r>
          </w:p>
          <w:p w14:paraId="0D5D824B" w14:textId="3D4F9980" w:rsidR="00D251B5" w:rsidRPr="00A561BB" w:rsidRDefault="00A561BB" w:rsidP="00A561BB">
            <w:pPr>
              <w:pStyle w:val="13213"/>
              <w:rPr>
                <w:lang w:val="kk-KZ"/>
              </w:rPr>
            </w:pPr>
            <w:r w:rsidRPr="00A561BB">
              <w:rPr>
                <w:lang w:val="kk-KZ"/>
              </w:rPr>
              <w:t>Мақсаты: дыбысты дұрыс айтуды, ерінді күлімсіреп ұстап тұру қабілетін дамыту</w:t>
            </w:r>
          </w:p>
        </w:tc>
        <w:tc>
          <w:tcPr>
            <w:tcW w:w="2551" w:type="dxa"/>
          </w:tcPr>
          <w:p w14:paraId="0A826E2D" w14:textId="77777777" w:rsidR="00A561BB" w:rsidRPr="00A561BB" w:rsidRDefault="00A561BB" w:rsidP="00A561BB">
            <w:pPr>
              <w:pStyle w:val="13213"/>
            </w:pPr>
            <w:r w:rsidRPr="00A561BB">
              <w:rPr>
                <w:lang w:val="kk-KZ"/>
              </w:rPr>
              <w:t>«</w:t>
            </w:r>
            <w:r w:rsidRPr="00A561BB">
              <w:t>Менің досым немен айналысады</w:t>
            </w:r>
            <w:r w:rsidRPr="00A561BB">
              <w:rPr>
                <w:lang w:val="kk-KZ"/>
              </w:rPr>
              <w:t>»</w:t>
            </w:r>
            <w:r w:rsidRPr="00A561BB">
              <w:t xml:space="preserve"> дидактикалық ойыны</w:t>
            </w:r>
          </w:p>
          <w:p w14:paraId="48C968B9" w14:textId="77777777" w:rsidR="00A561BB" w:rsidRPr="00A561BB" w:rsidRDefault="00A561BB" w:rsidP="00A561BB">
            <w:pPr>
              <w:pStyle w:val="13213"/>
            </w:pPr>
            <w:proofErr w:type="gramStart"/>
            <w:r w:rsidRPr="00A561BB">
              <w:t>Мақсаты:қарапайым</w:t>
            </w:r>
            <w:proofErr w:type="gramEnd"/>
            <w:r w:rsidRPr="00A561BB">
              <w:t xml:space="preserve"> кең таралған сөйлемдерді құрастыруда жаттығу.</w:t>
            </w:r>
          </w:p>
          <w:p w14:paraId="71C359C5" w14:textId="77777777" w:rsidR="00A561BB" w:rsidRPr="00A561BB" w:rsidRDefault="00A561BB" w:rsidP="00A561BB">
            <w:pPr>
              <w:pStyle w:val="13213"/>
            </w:pPr>
            <w:r w:rsidRPr="00A561BB">
              <w:rPr>
                <w:lang w:val="kk-KZ"/>
              </w:rPr>
              <w:t>«</w:t>
            </w:r>
            <w:r w:rsidRPr="00A561BB">
              <w:t>Жылан</w:t>
            </w:r>
            <w:r w:rsidRPr="00A561BB">
              <w:rPr>
                <w:lang w:val="kk-KZ"/>
              </w:rPr>
              <w:t>»</w:t>
            </w:r>
            <w:r w:rsidRPr="00A561BB">
              <w:t xml:space="preserve"> артикуляциялық гимнастикасы</w:t>
            </w:r>
          </w:p>
          <w:p w14:paraId="09D12C93" w14:textId="6E57CF3A" w:rsidR="00D251B5" w:rsidRPr="002D4A46" w:rsidRDefault="00A561BB" w:rsidP="00A561BB">
            <w:pPr>
              <w:pStyle w:val="13213"/>
              <w:rPr>
                <w:lang w:val="kk-KZ"/>
              </w:rPr>
            </w:pPr>
            <w:r w:rsidRPr="00A561BB">
              <w:t>Мақсаты: дыбысты дұрыс айтуды дамыту, ерінді күлімсіреп ұстап тұру</w:t>
            </w:r>
          </w:p>
        </w:tc>
        <w:tc>
          <w:tcPr>
            <w:tcW w:w="2552" w:type="dxa"/>
          </w:tcPr>
          <w:p w14:paraId="0F34E779" w14:textId="77777777" w:rsidR="00A561BB" w:rsidRPr="00556BDA" w:rsidRDefault="00A561BB" w:rsidP="00D251B5">
            <w:pPr>
              <w:pStyle w:val="13213"/>
              <w:rPr>
                <w:lang w:val="kk-KZ"/>
              </w:rPr>
            </w:pPr>
            <w:r w:rsidRPr="00A561BB">
              <w:rPr>
                <w:lang w:val="kk-KZ"/>
              </w:rPr>
              <w:t>«</w:t>
            </w:r>
            <w:r w:rsidRPr="00556BDA">
              <w:rPr>
                <w:lang w:val="kk-KZ"/>
              </w:rPr>
              <w:t>Отбасы</w:t>
            </w:r>
            <w:r w:rsidRPr="00A561BB">
              <w:rPr>
                <w:lang w:val="kk-KZ"/>
              </w:rPr>
              <w:t>»</w:t>
            </w:r>
            <w:r w:rsidRPr="00556BDA">
              <w:rPr>
                <w:lang w:val="kk-KZ"/>
              </w:rPr>
              <w:t xml:space="preserve"> саусақ ойыны </w:t>
            </w:r>
          </w:p>
          <w:p w14:paraId="372E931E" w14:textId="3BA462BF" w:rsidR="00D251B5" w:rsidRDefault="00D251B5" w:rsidP="00D251B5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«</w:t>
            </w:r>
            <w:r w:rsidR="005D3584" w:rsidRPr="00556BDA">
              <w:rPr>
                <w:lang w:val="kk-KZ"/>
              </w:rPr>
              <w:t>Бізтұмсық</w:t>
            </w:r>
            <w:r w:rsidRPr="002D4A46">
              <w:rPr>
                <w:lang w:val="kk-KZ"/>
              </w:rPr>
              <w:t>»</w:t>
            </w:r>
            <w:r w:rsidR="006617A9" w:rsidRPr="002D4A46">
              <w:rPr>
                <w:lang w:val="kk-KZ"/>
              </w:rPr>
              <w:t xml:space="preserve"> – </w:t>
            </w:r>
            <w:r w:rsidRPr="002D4A46">
              <w:rPr>
                <w:lang w:val="kk-KZ"/>
              </w:rPr>
              <w:t>«</w:t>
            </w:r>
            <w:r w:rsidR="005D3584" w:rsidRPr="005D3584">
              <w:rPr>
                <w:lang w:val="kk-KZ"/>
              </w:rPr>
              <w:t>Күлімсіреу</w:t>
            </w:r>
            <w:r w:rsidRPr="002D4A46">
              <w:rPr>
                <w:lang w:val="kk-KZ"/>
              </w:rPr>
              <w:t xml:space="preserve">» </w:t>
            </w:r>
            <w:r w:rsidR="006617A9" w:rsidRPr="002D4A46">
              <w:rPr>
                <w:lang w:val="kk-KZ"/>
              </w:rPr>
              <w:t xml:space="preserve">– </w:t>
            </w:r>
            <w:r w:rsidRPr="002D4A46">
              <w:rPr>
                <w:lang w:val="kk-KZ"/>
              </w:rPr>
              <w:t>«</w:t>
            </w:r>
            <w:r w:rsidR="005D3584" w:rsidRPr="00556BDA">
              <w:rPr>
                <w:lang w:val="kk-KZ"/>
              </w:rPr>
              <w:t>Үйшік ашылады</w:t>
            </w:r>
            <w:r w:rsidRPr="002D4A46">
              <w:rPr>
                <w:lang w:val="kk-KZ"/>
              </w:rPr>
              <w:t xml:space="preserve">» </w:t>
            </w:r>
          </w:p>
          <w:p w14:paraId="6E50F7B5" w14:textId="17F015E9" w:rsidR="005D3584" w:rsidRPr="00556BDA" w:rsidRDefault="005D3584" w:rsidP="005D3584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артикуляциялық гимнастиканың ауысуы</w:t>
            </w:r>
          </w:p>
          <w:p w14:paraId="6DC64881" w14:textId="77777777" w:rsidR="005D3584" w:rsidRPr="00556BDA" w:rsidRDefault="005D3584" w:rsidP="005D3584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Мақсаты: дыбысты дұрыс айтуды дамыту, әр түрлі жаттығуларды шарлармен ойнау</w:t>
            </w:r>
          </w:p>
          <w:p w14:paraId="10CEC297" w14:textId="470389B2" w:rsidR="00D251B5" w:rsidRPr="00556BDA" w:rsidRDefault="00D251B5" w:rsidP="00D251B5">
            <w:pPr>
              <w:pStyle w:val="13213"/>
              <w:rPr>
                <w:lang w:val="kk-KZ"/>
              </w:rPr>
            </w:pPr>
          </w:p>
        </w:tc>
        <w:tc>
          <w:tcPr>
            <w:tcW w:w="2268" w:type="dxa"/>
          </w:tcPr>
          <w:p w14:paraId="492E591D" w14:textId="2FD5C98A" w:rsidR="00D251B5" w:rsidRPr="002D4A46" w:rsidRDefault="006617A9" w:rsidP="00D251B5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«</w:t>
            </w:r>
            <w:r w:rsidR="00D251B5" w:rsidRPr="002D4A46">
              <w:rPr>
                <w:lang w:val="kk-KZ"/>
              </w:rPr>
              <w:t>Су-джок</w:t>
            </w:r>
            <w:r w:rsidRPr="002D4A46">
              <w:rPr>
                <w:lang w:val="kk-KZ"/>
              </w:rPr>
              <w:t xml:space="preserve">» </w:t>
            </w:r>
            <w:r w:rsidR="005D3584">
              <w:t xml:space="preserve">шармен ойын </w:t>
            </w:r>
            <w:r w:rsidR="00D251B5" w:rsidRPr="002D4A46">
              <w:rPr>
                <w:lang w:val="kk-KZ"/>
              </w:rPr>
              <w:t>(</w:t>
            </w:r>
            <w:r w:rsidRPr="002D4A46">
              <w:rPr>
                <w:lang w:val="kk-KZ"/>
              </w:rPr>
              <w:t>«</w:t>
            </w:r>
            <w:r w:rsidR="005D3584">
              <w:t>Кірпі</w:t>
            </w:r>
            <w:r w:rsidRPr="002D4A46">
              <w:rPr>
                <w:lang w:val="kk-KZ"/>
              </w:rPr>
              <w:t>»</w:t>
            </w:r>
            <w:r w:rsidR="00D251B5" w:rsidRPr="002D4A46">
              <w:rPr>
                <w:lang w:val="kk-KZ"/>
              </w:rPr>
              <w:t>)</w:t>
            </w:r>
          </w:p>
          <w:p w14:paraId="121D8A00" w14:textId="5572A9BC" w:rsidR="00D251B5" w:rsidRPr="002D4A46" w:rsidRDefault="005D3584" w:rsidP="00D251B5">
            <w:pPr>
              <w:pStyle w:val="13213"/>
              <w:rPr>
                <w:lang w:val="kk-KZ"/>
              </w:rPr>
            </w:pPr>
            <w:r w:rsidRPr="005D3584">
              <w:rPr>
                <w:lang w:val="kk-KZ"/>
              </w:rPr>
              <w:t>Мақсаты: ми қыртысының сөйлеу аймақтарын ынталандыру</w:t>
            </w:r>
            <w:r w:rsidR="00D251B5" w:rsidRPr="002D4A46">
              <w:rPr>
                <w:lang w:val="kk-KZ"/>
              </w:rPr>
              <w:t>.</w:t>
            </w:r>
          </w:p>
          <w:p w14:paraId="1243DB06" w14:textId="6F58CD2E" w:rsidR="00D251B5" w:rsidRPr="002D4A46" w:rsidRDefault="00D251B5" w:rsidP="00D251B5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«</w:t>
            </w:r>
            <w:r w:rsidR="005D3584" w:rsidRPr="005D3584">
              <w:rPr>
                <w:lang w:val="kk-KZ"/>
              </w:rPr>
              <w:t>Ормандағы ағаштар</w:t>
            </w:r>
            <w:r w:rsidRPr="002D4A46">
              <w:rPr>
                <w:lang w:val="kk-KZ"/>
              </w:rPr>
              <w:t>»</w:t>
            </w:r>
            <w:r w:rsidR="005D3584" w:rsidRPr="005D3584">
              <w:rPr>
                <w:lang w:val="kk-KZ"/>
              </w:rPr>
              <w:t xml:space="preserve"> саусақ гимнастикасы</w:t>
            </w:r>
          </w:p>
          <w:p w14:paraId="5036316C" w14:textId="14705897" w:rsidR="00D251B5" w:rsidRPr="005D3584" w:rsidRDefault="005D3584" w:rsidP="00D251B5">
            <w:pPr>
              <w:pStyle w:val="13213"/>
              <w:rPr>
                <w:lang w:val="kk-KZ"/>
              </w:rPr>
            </w:pPr>
            <w:r w:rsidRPr="005D3584">
              <w:rPr>
                <w:lang w:val="kk-KZ"/>
              </w:rPr>
              <w:t>Мақсаты: саусақтардың ұсақ моторикасын дамыту</w:t>
            </w:r>
          </w:p>
        </w:tc>
        <w:tc>
          <w:tcPr>
            <w:tcW w:w="2551" w:type="dxa"/>
          </w:tcPr>
          <w:p w14:paraId="1F46EC53" w14:textId="0BC3275C" w:rsidR="001A4BBE" w:rsidRPr="00556BDA" w:rsidRDefault="00F4477A" w:rsidP="001A4BBE">
            <w:pPr>
              <w:pStyle w:val="13213"/>
              <w:rPr>
                <w:lang w:val="kk-KZ"/>
              </w:rPr>
            </w:pPr>
            <w:r w:rsidRPr="00F4477A">
              <w:rPr>
                <w:lang w:val="kk-KZ"/>
              </w:rPr>
              <w:t>«</w:t>
            </w:r>
            <w:r w:rsidR="001A4BBE" w:rsidRPr="00556BDA">
              <w:rPr>
                <w:lang w:val="kk-KZ"/>
              </w:rPr>
              <w:t>Не? Қайда? Қашан?»</w:t>
            </w:r>
            <w:r w:rsidR="005D3584" w:rsidRPr="00556BDA">
              <w:rPr>
                <w:lang w:val="kk-KZ"/>
              </w:rPr>
              <w:t xml:space="preserve"> зияткерлік ойын</w:t>
            </w:r>
          </w:p>
          <w:p w14:paraId="4FE4E5FD" w14:textId="7EE500E5" w:rsidR="00D251B5" w:rsidRPr="00556BDA" w:rsidRDefault="001A4BBE" w:rsidP="001A4BBE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Мақсаты: танымдық қызығушылықты, зияткерлікті дамыту, білімді кеңейту</w:t>
            </w:r>
          </w:p>
        </w:tc>
      </w:tr>
      <w:tr w:rsidR="00D251B5" w:rsidRPr="007A41EC" w14:paraId="6A89B38E" w14:textId="77777777" w:rsidTr="00D251B5">
        <w:tc>
          <w:tcPr>
            <w:tcW w:w="2694" w:type="dxa"/>
            <w:hideMark/>
          </w:tcPr>
          <w:p w14:paraId="46478C97" w14:textId="05C3A24A" w:rsidR="00D251B5" w:rsidRPr="002D4A46" w:rsidRDefault="001A4BBE" w:rsidP="00D251B5">
            <w:pPr>
              <w:pStyle w:val="13213"/>
              <w:rPr>
                <w:lang w:val="kk-KZ"/>
              </w:rPr>
            </w:pPr>
            <w:r w:rsidRPr="001A4BBE">
              <w:rPr>
                <w:lang w:val="kk-KZ"/>
              </w:rPr>
              <w:t>Ұйымдастырылған қызмет</w:t>
            </w:r>
          </w:p>
        </w:tc>
        <w:tc>
          <w:tcPr>
            <w:tcW w:w="2552" w:type="dxa"/>
          </w:tcPr>
          <w:p w14:paraId="09606255" w14:textId="15C8DAB7" w:rsidR="00D251B5" w:rsidRPr="002D4A46" w:rsidRDefault="00D251B5" w:rsidP="00D251B5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«</w:t>
            </w:r>
            <w:r w:rsidR="00573C77" w:rsidRPr="00573C77">
              <w:rPr>
                <w:lang w:val="kk-KZ"/>
              </w:rPr>
              <w:t>Балабақшада</w:t>
            </w:r>
            <w:r w:rsidRPr="002D4A46">
              <w:rPr>
                <w:lang w:val="kk-KZ"/>
              </w:rPr>
              <w:t xml:space="preserve">» </w:t>
            </w:r>
            <w:r w:rsidR="00573C77" w:rsidRPr="00573C77">
              <w:rPr>
                <w:lang w:val="kk-KZ"/>
              </w:rPr>
              <w:t xml:space="preserve">қазақ тілі </w:t>
            </w:r>
            <w:r w:rsidRPr="002D4A46">
              <w:rPr>
                <w:lang w:val="kk-KZ"/>
              </w:rPr>
              <w:t>(модел</w:t>
            </w:r>
            <w:r w:rsidR="00573C77" w:rsidRPr="00573C77">
              <w:rPr>
                <w:lang w:val="kk-KZ"/>
              </w:rPr>
              <w:t>деу</w:t>
            </w:r>
            <w:r w:rsidRPr="002D4A46">
              <w:rPr>
                <w:lang w:val="kk-KZ"/>
              </w:rPr>
              <w:t>)</w:t>
            </w:r>
          </w:p>
          <w:p w14:paraId="736B1808" w14:textId="77777777" w:rsidR="00573C77" w:rsidRPr="00573C77" w:rsidRDefault="00573C77" w:rsidP="00573C77">
            <w:pPr>
              <w:pStyle w:val="13213"/>
              <w:rPr>
                <w:lang w:val="kk-KZ"/>
              </w:rPr>
            </w:pPr>
            <w:r w:rsidRPr="00573C77">
              <w:rPr>
                <w:lang w:val="kk-KZ"/>
              </w:rPr>
              <w:t>Міндеті: дауысты және дауыссыз дыбыстарды дұрыс айту дағдыларын қалыптастыру.</w:t>
            </w:r>
          </w:p>
          <w:p w14:paraId="6E85D7ED" w14:textId="77777777" w:rsidR="00573C77" w:rsidRPr="00573C77" w:rsidRDefault="00573C77" w:rsidP="00573C77">
            <w:pPr>
              <w:pStyle w:val="13213"/>
              <w:rPr>
                <w:lang w:val="kk-KZ"/>
              </w:rPr>
            </w:pPr>
            <w:r w:rsidRPr="00573C77">
              <w:rPr>
                <w:lang w:val="kk-KZ"/>
              </w:rPr>
              <w:t xml:space="preserve">Жабық өсімдіктер, олардың айырмашылықтары туралы балалардың білімін байыту. </w:t>
            </w:r>
          </w:p>
          <w:p w14:paraId="193B5772" w14:textId="3A394621" w:rsidR="00D251B5" w:rsidRPr="002D4A46" w:rsidRDefault="00573C77" w:rsidP="00573C77">
            <w:pPr>
              <w:pStyle w:val="13213"/>
              <w:rPr>
                <w:lang w:val="kk-KZ"/>
              </w:rPr>
            </w:pPr>
            <w:r w:rsidRPr="00573C77">
              <w:rPr>
                <w:lang w:val="kk-KZ"/>
              </w:rPr>
              <w:t xml:space="preserve">Схеманы, үлгіні қолдана отырып </w:t>
            </w:r>
            <w:r w:rsidRPr="00573C77">
              <w:rPr>
                <w:lang w:val="kk-KZ"/>
              </w:rPr>
              <w:lastRenderedPageBreak/>
              <w:t>дизайн жасауға үйрету. (Коммуникативтік, әлеуметтік-эмоциялық, танымдық дағдылар</w:t>
            </w:r>
            <w:r w:rsidR="00D251B5" w:rsidRPr="002D4A46">
              <w:rPr>
                <w:lang w:val="kk-KZ"/>
              </w:rPr>
              <w:t>)</w:t>
            </w:r>
          </w:p>
        </w:tc>
        <w:tc>
          <w:tcPr>
            <w:tcW w:w="2551" w:type="dxa"/>
          </w:tcPr>
          <w:p w14:paraId="7CB16284" w14:textId="280B4EA2" w:rsidR="00D251B5" w:rsidRPr="00573C77" w:rsidRDefault="00D251B5" w:rsidP="00D251B5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lastRenderedPageBreak/>
              <w:t>«</w:t>
            </w:r>
            <w:r w:rsidR="00573C77" w:rsidRPr="00573C77">
              <w:rPr>
                <w:lang w:val="kk-KZ"/>
              </w:rPr>
              <w:t xml:space="preserve">Балабақша </w:t>
            </w:r>
            <w:r w:rsidRPr="002D4A46">
              <w:rPr>
                <w:lang w:val="kk-KZ"/>
              </w:rPr>
              <w:t xml:space="preserve">– </w:t>
            </w:r>
            <w:r w:rsidR="00573C77" w:rsidRPr="00573C77">
              <w:rPr>
                <w:lang w:val="kk-KZ"/>
              </w:rPr>
              <w:t>қуаныш үйі</w:t>
            </w:r>
            <w:r w:rsidRPr="002D4A46">
              <w:rPr>
                <w:lang w:val="kk-KZ"/>
              </w:rPr>
              <w:t xml:space="preserve">!» </w:t>
            </w:r>
            <w:r w:rsidR="00573C77" w:rsidRPr="00573C77">
              <w:rPr>
                <w:lang w:val="kk-KZ"/>
              </w:rPr>
              <w:t>дене шынықтыру</w:t>
            </w:r>
          </w:p>
          <w:p w14:paraId="53F0F4A2" w14:textId="77777777" w:rsidR="00573C77" w:rsidRPr="00573C77" w:rsidRDefault="00573C77" w:rsidP="00573C77">
            <w:pPr>
              <w:pStyle w:val="13213"/>
              <w:rPr>
                <w:lang w:val="kk-KZ"/>
              </w:rPr>
            </w:pPr>
            <w:r w:rsidRPr="00573C77">
              <w:rPr>
                <w:lang w:val="kk-KZ"/>
              </w:rPr>
              <w:t>Міндеті: балалардың сөздік қорын адамдардың кәсіптерін, заттардың бөліктері мен бөлшектерінің атауларын білдіретін зат есімдермен байыту.</w:t>
            </w:r>
          </w:p>
          <w:p w14:paraId="5DE5C643" w14:textId="77777777" w:rsidR="00573C77" w:rsidRPr="00573C77" w:rsidRDefault="00573C77" w:rsidP="00573C77">
            <w:pPr>
              <w:pStyle w:val="13213"/>
              <w:rPr>
                <w:lang w:val="kk-KZ"/>
              </w:rPr>
            </w:pPr>
            <w:r w:rsidRPr="00573C77">
              <w:rPr>
                <w:lang w:val="kk-KZ"/>
              </w:rPr>
              <w:t>Тәуелсіз практикалық қызметке ынталандыру</w:t>
            </w:r>
          </w:p>
          <w:p w14:paraId="1CEAF836" w14:textId="52F3E942" w:rsidR="00D251B5" w:rsidRPr="002D4A46" w:rsidRDefault="00573C77" w:rsidP="00573C77">
            <w:pPr>
              <w:pStyle w:val="13213"/>
              <w:rPr>
                <w:lang w:val="kk-KZ"/>
              </w:rPr>
            </w:pPr>
            <w:r w:rsidRPr="00573C77">
              <w:rPr>
                <w:lang w:val="kk-KZ"/>
              </w:rPr>
              <w:lastRenderedPageBreak/>
              <w:t xml:space="preserve">Би қимылдарын, музыкалық ойын әрекеттерін орындау дағдыларын қалыптастыру. </w:t>
            </w:r>
            <w:r w:rsidRPr="00573C77">
              <w:t>(Коммуникативтік, танымдық, шығармашылық дағдылар</w:t>
            </w:r>
            <w:r w:rsidR="00D251B5" w:rsidRPr="002D4A46">
              <w:rPr>
                <w:lang w:val="kk-KZ"/>
              </w:rPr>
              <w:t>)</w:t>
            </w:r>
          </w:p>
        </w:tc>
        <w:tc>
          <w:tcPr>
            <w:tcW w:w="2552" w:type="dxa"/>
          </w:tcPr>
          <w:p w14:paraId="562B52D9" w14:textId="13B445B9" w:rsidR="00D251B5" w:rsidRPr="002D4A46" w:rsidRDefault="00D251B5" w:rsidP="00D251B5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lastRenderedPageBreak/>
              <w:t>«</w:t>
            </w:r>
            <w:r w:rsidR="00573C77" w:rsidRPr="00573C77">
              <w:rPr>
                <w:lang w:val="kk-KZ"/>
              </w:rPr>
              <w:t>Ойын алаңында</w:t>
            </w:r>
            <w:r w:rsidRPr="002D4A46">
              <w:rPr>
                <w:lang w:val="kk-KZ"/>
              </w:rPr>
              <w:t xml:space="preserve">» </w:t>
            </w:r>
            <w:r w:rsidR="00573C77" w:rsidRPr="00573C77">
              <w:rPr>
                <w:lang w:val="kk-KZ"/>
              </w:rPr>
              <w:t>музыка</w:t>
            </w:r>
          </w:p>
          <w:p w14:paraId="4A63400C" w14:textId="0CE82D28" w:rsidR="00D251B5" w:rsidRPr="002D4A46" w:rsidRDefault="00573C77" w:rsidP="00D251B5">
            <w:pPr>
              <w:pStyle w:val="13213"/>
              <w:rPr>
                <w:lang w:val="kk-KZ"/>
              </w:rPr>
            </w:pPr>
            <w:r w:rsidRPr="00573C77">
              <w:rPr>
                <w:lang w:val="kk-KZ"/>
              </w:rPr>
              <w:t xml:space="preserve">Міндеті: күзгі табиғатты, қарапайым өзгерістерді бақылау дағдыларын дамыту; жол ережелері туралы идеяларды қалыптастыру; балалардың доппен ойнауын, дене шынықтыру жабдықтарын, спорттық және ашық </w:t>
            </w:r>
            <w:r w:rsidRPr="00573C77">
              <w:rPr>
                <w:lang w:val="kk-KZ"/>
              </w:rPr>
              <w:lastRenderedPageBreak/>
              <w:t xml:space="preserve">ойындарға арналған атрибуттарды қолдануды ынталандыру. </w:t>
            </w:r>
            <w:r w:rsidRPr="00573C77">
              <w:t>(Әлеуметтік-эмоциялық, танымдық, физикалық дағдылар</w:t>
            </w:r>
            <w:r w:rsidR="00D251B5" w:rsidRPr="002D4A46">
              <w:rPr>
                <w:lang w:val="kk-KZ"/>
              </w:rPr>
              <w:t>)</w:t>
            </w:r>
          </w:p>
        </w:tc>
        <w:tc>
          <w:tcPr>
            <w:tcW w:w="2268" w:type="dxa"/>
          </w:tcPr>
          <w:p w14:paraId="7D3ACC29" w14:textId="75108F6F" w:rsidR="00D251B5" w:rsidRDefault="00D251B5" w:rsidP="00D251B5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lastRenderedPageBreak/>
              <w:t>«</w:t>
            </w:r>
            <w:r w:rsidR="00573C77" w:rsidRPr="00573C77">
              <w:rPr>
                <w:lang w:val="kk-KZ"/>
              </w:rPr>
              <w:t>Ерекше балабақша</w:t>
            </w:r>
            <w:r w:rsidRPr="002D4A46">
              <w:rPr>
                <w:lang w:val="kk-KZ"/>
              </w:rPr>
              <w:t xml:space="preserve">» </w:t>
            </w:r>
          </w:p>
          <w:p w14:paraId="175B9681" w14:textId="2FA98C09" w:rsidR="00573C77" w:rsidRPr="002D4A46" w:rsidRDefault="00573C77" w:rsidP="00D251B5">
            <w:pPr>
              <w:pStyle w:val="13213"/>
              <w:rPr>
                <w:lang w:val="kk-KZ"/>
              </w:rPr>
            </w:pPr>
            <w:r w:rsidRPr="00573C77">
              <w:rPr>
                <w:lang w:val="kk-KZ"/>
              </w:rPr>
              <w:t>дене шынықтыру</w:t>
            </w:r>
          </w:p>
          <w:p w14:paraId="43D50E9B" w14:textId="77777777" w:rsidR="00573C77" w:rsidRPr="00573C77" w:rsidRDefault="00573C77" w:rsidP="00573C77">
            <w:pPr>
              <w:pStyle w:val="13213"/>
              <w:rPr>
                <w:lang w:val="kk-KZ"/>
              </w:rPr>
            </w:pPr>
            <w:r w:rsidRPr="00573C77">
              <w:rPr>
                <w:lang w:val="kk-KZ"/>
              </w:rPr>
              <w:t>Міндеті: конструктордан ойнау үшін құрылыс салу дағдысын жетілдіру, бөлшектерді бекіту тәсілдері туралы білім; үлгі бойынша әңгіме құрастыру білігін қалыптастыру</w:t>
            </w:r>
          </w:p>
          <w:p w14:paraId="373AF9FC" w14:textId="5F9E39E2" w:rsidR="00D251B5" w:rsidRPr="002D4A46" w:rsidRDefault="00573C77" w:rsidP="00573C77">
            <w:pPr>
              <w:pStyle w:val="13213"/>
              <w:rPr>
                <w:lang w:val="kk-KZ"/>
              </w:rPr>
            </w:pPr>
            <w:r w:rsidRPr="00573C77">
              <w:rPr>
                <w:lang w:val="kk-KZ"/>
              </w:rPr>
              <w:lastRenderedPageBreak/>
              <w:t xml:space="preserve">Таныс физикалық жаттығуларды музыкалық сүйемелдеуге сәйкес әртүрлі қарқынмен орындауға шақыру. </w:t>
            </w:r>
            <w:r w:rsidRPr="00573C77">
              <w:t>(Танымдық, коммуникативтік, физикалық дағдылар</w:t>
            </w:r>
            <w:r w:rsidR="00D251B5" w:rsidRPr="002D4A46">
              <w:rPr>
                <w:lang w:val="kk-KZ"/>
              </w:rPr>
              <w:t>)</w:t>
            </w:r>
          </w:p>
        </w:tc>
        <w:tc>
          <w:tcPr>
            <w:tcW w:w="2551" w:type="dxa"/>
          </w:tcPr>
          <w:p w14:paraId="2ACC17B2" w14:textId="77777777" w:rsidR="00AC3D20" w:rsidRPr="00AC3D20" w:rsidRDefault="00D251B5" w:rsidP="00AC3D20">
            <w:pPr>
              <w:pStyle w:val="13213"/>
            </w:pPr>
            <w:r w:rsidRPr="002D4A46">
              <w:rPr>
                <w:lang w:val="kk-KZ"/>
              </w:rPr>
              <w:lastRenderedPageBreak/>
              <w:t>«</w:t>
            </w:r>
            <w:r w:rsidR="00AC3D20" w:rsidRPr="00AC3D20">
              <w:t>Біздің учаскеде не өседі</w:t>
            </w:r>
            <w:r w:rsidRPr="002D4A46">
              <w:rPr>
                <w:lang w:val="kk-KZ"/>
              </w:rPr>
              <w:t xml:space="preserve">?» </w:t>
            </w:r>
            <w:r w:rsidR="00AC3D20" w:rsidRPr="00AC3D20">
              <w:t>(зерттеу)</w:t>
            </w:r>
          </w:p>
          <w:p w14:paraId="370CB4FD" w14:textId="77777777" w:rsidR="00AC3D20" w:rsidRPr="00AC3D20" w:rsidRDefault="00AC3D20" w:rsidP="00AC3D20">
            <w:pPr>
              <w:pStyle w:val="13213"/>
              <w:rPr>
                <w:lang w:val="kk-KZ"/>
              </w:rPr>
            </w:pPr>
            <w:r w:rsidRPr="00AC3D20">
              <w:rPr>
                <w:lang w:val="kk-KZ"/>
              </w:rPr>
              <w:t>дене шынықтыру</w:t>
            </w:r>
          </w:p>
          <w:p w14:paraId="1E3C3333" w14:textId="73765B24" w:rsidR="00E31B3C" w:rsidRPr="00AC3D20" w:rsidRDefault="00E31B3C" w:rsidP="00E31B3C">
            <w:pPr>
              <w:pStyle w:val="13213"/>
              <w:rPr>
                <w:lang w:val="kk-KZ"/>
              </w:rPr>
            </w:pPr>
            <w:r w:rsidRPr="00AC3D20">
              <w:rPr>
                <w:lang w:val="kk-KZ"/>
              </w:rPr>
              <w:t>Міндеті: көкөністер мен жемістерді ажырату және атау дағдыларын жетілдіру; ойындарды пайдалана отырып, сөзге қызығушылық пен назар қалыптастыру</w:t>
            </w:r>
          </w:p>
          <w:p w14:paraId="0684F88F" w14:textId="77777777" w:rsidR="00E31B3C" w:rsidRPr="00556BDA" w:rsidRDefault="00E31B3C" w:rsidP="00E31B3C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 xml:space="preserve">Қарапайым эксперименттерге </w:t>
            </w:r>
            <w:r w:rsidRPr="00556BDA">
              <w:rPr>
                <w:lang w:val="kk-KZ"/>
              </w:rPr>
              <w:lastRenderedPageBreak/>
              <w:t>қызығушылықты арттыру.</w:t>
            </w:r>
          </w:p>
          <w:p w14:paraId="31677F41" w14:textId="36402EF0" w:rsidR="00D251B5" w:rsidRPr="002D4A46" w:rsidRDefault="00E31B3C" w:rsidP="00E31B3C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(Танымдық, әлеуметтік-эмоциялық дағдылар)</w:t>
            </w:r>
          </w:p>
        </w:tc>
      </w:tr>
      <w:tr w:rsidR="00D251B5" w:rsidRPr="007A41EC" w14:paraId="4DE2B714" w14:textId="77777777" w:rsidTr="00D251B5">
        <w:tc>
          <w:tcPr>
            <w:tcW w:w="2694" w:type="dxa"/>
            <w:hideMark/>
          </w:tcPr>
          <w:p w14:paraId="69DD8802" w14:textId="54781D68" w:rsidR="00D251B5" w:rsidRPr="002D4A46" w:rsidRDefault="001A4BBE" w:rsidP="00D251B5">
            <w:pPr>
              <w:pStyle w:val="13213"/>
              <w:rPr>
                <w:lang w:val="kk-KZ"/>
              </w:rPr>
            </w:pPr>
            <w:r w:rsidRPr="001A4BBE">
              <w:rPr>
                <w:lang w:val="kk-KZ"/>
              </w:rPr>
              <w:t>Серуендеуге дайындық</w:t>
            </w:r>
          </w:p>
        </w:tc>
        <w:tc>
          <w:tcPr>
            <w:tcW w:w="12474" w:type="dxa"/>
            <w:gridSpan w:val="5"/>
          </w:tcPr>
          <w:p w14:paraId="0B7CCD75" w14:textId="5364E985" w:rsidR="00D251B5" w:rsidRPr="00556BDA" w:rsidRDefault="00E31B3C" w:rsidP="00B855AD">
            <w:pPr>
              <w:pStyle w:val="13213"/>
              <w:rPr>
                <w:lang w:val="kk-KZ"/>
              </w:rPr>
            </w:pPr>
            <w:r w:rsidRPr="00793F38">
              <w:rPr>
                <w:lang w:val="kk-KZ"/>
              </w:rPr>
              <w:t xml:space="preserve">Балаларды серуендеуге ынталандыру; серуендеуге арналған ойын материалдарын таңдау; балалармен жеке әңгімелер. </w:t>
            </w:r>
            <w:r w:rsidRPr="00556BDA">
              <w:rPr>
                <w:lang w:val="kk-KZ"/>
              </w:rPr>
              <w:t>Балалардың өзіндік қозғалыс белсенділігі үшін жағдай жасау, балалармен спорттық</w:t>
            </w:r>
            <w:r w:rsidR="00AC3D20" w:rsidRPr="00556BDA">
              <w:rPr>
                <w:lang w:val="kk-KZ"/>
              </w:rPr>
              <w:t>-</w:t>
            </w:r>
            <w:r w:rsidRPr="00556BDA">
              <w:rPr>
                <w:lang w:val="kk-KZ"/>
              </w:rPr>
              <w:t>ойын жабдықтары мен спорттық керек-жарақтарды дұрыс пайдалану туралы әңгімелесу. Балаларды жүйелі түрде кию</w:t>
            </w:r>
            <w:r w:rsidR="00AC3D20" w:rsidRPr="00556BDA">
              <w:rPr>
                <w:lang w:val="kk-KZ"/>
              </w:rPr>
              <w:t xml:space="preserve"> </w:t>
            </w:r>
            <w:r w:rsidRPr="00556BDA">
              <w:rPr>
                <w:lang w:val="kk-KZ"/>
              </w:rPr>
              <w:t>(ауа-райына байланысты), дұрыс киінуді бақылау (сөйлеуді дамыту, өзіне-өзі қызмет көрсету дағдылары, ірі және ұсақ моториканы дамыту)</w:t>
            </w:r>
          </w:p>
        </w:tc>
      </w:tr>
      <w:tr w:rsidR="00D251B5" w:rsidRPr="007A41EC" w14:paraId="7AA295A2" w14:textId="77777777" w:rsidTr="00D251B5">
        <w:tc>
          <w:tcPr>
            <w:tcW w:w="2694" w:type="dxa"/>
            <w:hideMark/>
          </w:tcPr>
          <w:p w14:paraId="5A6A89E3" w14:textId="6064C21C" w:rsidR="00D251B5" w:rsidRPr="002D4A46" w:rsidRDefault="001A4BBE" w:rsidP="00D251B5">
            <w:pPr>
              <w:pStyle w:val="13213"/>
              <w:rPr>
                <w:lang w:val="kk-KZ"/>
              </w:rPr>
            </w:pPr>
            <w:r w:rsidRPr="001A4BBE">
              <w:rPr>
                <w:lang w:val="kk-KZ"/>
              </w:rPr>
              <w:t>Серуен</w:t>
            </w:r>
          </w:p>
        </w:tc>
        <w:tc>
          <w:tcPr>
            <w:tcW w:w="2552" w:type="dxa"/>
            <w:shd w:val="clear" w:color="auto" w:fill="auto"/>
          </w:tcPr>
          <w:p w14:paraId="2A5605A7" w14:textId="77777777" w:rsidR="00793F38" w:rsidRPr="00793F38" w:rsidRDefault="00793F38" w:rsidP="00793F38">
            <w:pPr>
              <w:pStyle w:val="13213"/>
              <w:rPr>
                <w:lang w:val="kk-KZ"/>
              </w:rPr>
            </w:pPr>
            <w:r w:rsidRPr="00793F38">
              <w:rPr>
                <w:lang w:val="kk-KZ"/>
              </w:rPr>
              <w:t>Күздің басындағы маусымдық өзгерістерді бақылау</w:t>
            </w:r>
          </w:p>
          <w:p w14:paraId="4123B029" w14:textId="77777777" w:rsidR="00793F38" w:rsidRPr="00793F38" w:rsidRDefault="00793F38" w:rsidP="00793F38">
            <w:pPr>
              <w:pStyle w:val="13213"/>
              <w:rPr>
                <w:lang w:val="kk-KZ"/>
              </w:rPr>
            </w:pPr>
            <w:r w:rsidRPr="00793F38">
              <w:rPr>
                <w:lang w:val="kk-KZ"/>
              </w:rPr>
              <w:t>Мақсаты: жыл мезгілінің өзгеруі туралы түсінік қалыптастыру.</w:t>
            </w:r>
          </w:p>
          <w:p w14:paraId="34DA0BA1" w14:textId="1129DC3B" w:rsidR="00B22525" w:rsidRPr="002D4A46" w:rsidRDefault="00793F38" w:rsidP="00793F38">
            <w:pPr>
              <w:pStyle w:val="13213"/>
              <w:rPr>
                <w:lang w:val="kk-KZ"/>
              </w:rPr>
            </w:pPr>
            <w:r w:rsidRPr="00793F38">
              <w:rPr>
                <w:lang w:val="kk-KZ"/>
              </w:rPr>
              <w:t>Тәжірибелік-іздестіру қызметі: алдымен күзге (көктерек, қайың) дайындалған ағашты табу. Қайыңның ең әдемі жапырағын, күзгі көктерек жапырағын табу</w:t>
            </w:r>
            <w:r w:rsidR="00D251B5" w:rsidRPr="002D4A46">
              <w:rPr>
                <w:lang w:val="kk-KZ"/>
              </w:rPr>
              <w:t>.</w:t>
            </w:r>
          </w:p>
          <w:p w14:paraId="697D95E3" w14:textId="5895E022" w:rsidR="00B22525" w:rsidRDefault="00D251B5" w:rsidP="00D251B5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lastRenderedPageBreak/>
              <w:t>«</w:t>
            </w:r>
            <w:r w:rsidR="00793F38" w:rsidRPr="00793F38">
              <w:rPr>
                <w:lang w:val="kk-KZ"/>
              </w:rPr>
              <w:t>Батыл балалар</w:t>
            </w:r>
            <w:r w:rsidRPr="002D4A46">
              <w:rPr>
                <w:lang w:val="kk-KZ"/>
              </w:rPr>
              <w:t>»</w:t>
            </w:r>
          </w:p>
          <w:p w14:paraId="5CE0FACB" w14:textId="75299ACD" w:rsidR="00793F38" w:rsidRPr="002D4A46" w:rsidRDefault="00793F38" w:rsidP="00D251B5">
            <w:pPr>
              <w:pStyle w:val="13213"/>
              <w:rPr>
                <w:lang w:val="kk-KZ"/>
              </w:rPr>
            </w:pPr>
            <w:r w:rsidRPr="00793F38">
              <w:rPr>
                <w:lang w:val="kk-KZ"/>
              </w:rPr>
              <w:t>қимыл-қозғалыс ойындары</w:t>
            </w:r>
          </w:p>
          <w:p w14:paraId="4BB29AF3" w14:textId="3883FF5C" w:rsidR="00D251B5" w:rsidRPr="002D4A46" w:rsidRDefault="00793F38" w:rsidP="00D251B5">
            <w:pPr>
              <w:pStyle w:val="13213"/>
              <w:rPr>
                <w:lang w:val="kk-KZ"/>
              </w:rPr>
            </w:pPr>
            <w:r w:rsidRPr="00793F38">
              <w:rPr>
                <w:lang w:val="kk-KZ"/>
              </w:rPr>
              <w:t>Мақсаты: жылдам жүгіру, ептілікті дамыту</w:t>
            </w:r>
            <w:r w:rsidR="00D251B5" w:rsidRPr="002D4A46">
              <w:rPr>
                <w:lang w:val="kk-KZ"/>
              </w:rPr>
              <w:t>.</w:t>
            </w:r>
          </w:p>
          <w:p w14:paraId="1DEF26C2" w14:textId="1D5C0A4A" w:rsidR="00D251B5" w:rsidRPr="002D4A46" w:rsidRDefault="00D251B5" w:rsidP="00D251B5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«</w:t>
            </w:r>
            <w:r w:rsidR="00793F38" w:rsidRPr="00793F38">
              <w:rPr>
                <w:lang w:val="kk-KZ"/>
              </w:rPr>
              <w:t>Солтүстік бұғысы</w:t>
            </w:r>
            <w:r w:rsidRPr="002D4A46">
              <w:rPr>
                <w:lang w:val="kk-KZ"/>
              </w:rPr>
              <w:t>»</w:t>
            </w:r>
          </w:p>
          <w:p w14:paraId="253E1896" w14:textId="77777777" w:rsidR="00793F38" w:rsidRPr="00793F38" w:rsidRDefault="00793F38" w:rsidP="00793F38">
            <w:pPr>
              <w:pStyle w:val="13213"/>
              <w:rPr>
                <w:lang w:val="kk-KZ"/>
              </w:rPr>
            </w:pPr>
            <w:r w:rsidRPr="00793F38">
              <w:rPr>
                <w:lang w:val="kk-KZ"/>
              </w:rPr>
              <w:t>Мақсаты: екі аяқпен алға жылжу қабілетін бекіту.</w:t>
            </w:r>
          </w:p>
          <w:p w14:paraId="5A41F673" w14:textId="66C91F72" w:rsidR="00793F38" w:rsidRPr="00793F38" w:rsidRDefault="00793F38" w:rsidP="00793F38">
            <w:pPr>
              <w:pStyle w:val="13213"/>
              <w:rPr>
                <w:lang w:val="kk-KZ"/>
              </w:rPr>
            </w:pPr>
            <w:r w:rsidRPr="00793F38">
              <w:rPr>
                <w:lang w:val="kk-KZ"/>
              </w:rPr>
              <w:t>Еңбек қызметі: балабақша учаскесін құлаған жапырақтан тазарту.</w:t>
            </w:r>
          </w:p>
          <w:p w14:paraId="161D660E" w14:textId="77777777" w:rsidR="00793F38" w:rsidRDefault="00793F38" w:rsidP="00793F38">
            <w:pPr>
              <w:pStyle w:val="13213"/>
              <w:rPr>
                <w:lang w:val="kk-KZ"/>
              </w:rPr>
            </w:pPr>
            <w:r w:rsidRPr="00793F38">
              <w:rPr>
                <w:lang w:val="kk-KZ"/>
              </w:rPr>
              <w:t>Мақсаты: балаларға және басқа балаларға орындалған жұмыстан қуанышты көңіл-күй қалыптастыруға үйрету. Экологиялық мәдениетті тәрбиелеу. Қозғалыстарды дамыту бойынша жеке жұмыс</w:t>
            </w:r>
          </w:p>
          <w:p w14:paraId="271DE881" w14:textId="77777777" w:rsidR="005A0D99" w:rsidRPr="005A0D99" w:rsidRDefault="005A0D99" w:rsidP="005A0D99">
            <w:pPr>
              <w:pStyle w:val="13213"/>
              <w:rPr>
                <w:lang w:val="kk-KZ"/>
              </w:rPr>
            </w:pPr>
            <w:r w:rsidRPr="005A0D99">
              <w:rPr>
                <w:lang w:val="kk-KZ"/>
              </w:rPr>
              <w:t>Мақсаты: күшті жылдамдықпен үйлестіре отырып, секіруді дамыту</w:t>
            </w:r>
          </w:p>
          <w:p w14:paraId="7AAEA914" w14:textId="416D5356" w:rsidR="00D251B5" w:rsidRPr="002D4A46" w:rsidRDefault="005A0D99" w:rsidP="005A0D99">
            <w:pPr>
              <w:pStyle w:val="13213"/>
              <w:rPr>
                <w:lang w:val="kk-KZ"/>
              </w:rPr>
            </w:pPr>
            <w:r w:rsidRPr="005A0D99">
              <w:rPr>
                <w:lang w:val="kk-KZ"/>
              </w:rPr>
              <w:t>Сыртқы материалмен тәуелсіз ойындар</w:t>
            </w:r>
          </w:p>
        </w:tc>
        <w:tc>
          <w:tcPr>
            <w:tcW w:w="2551" w:type="dxa"/>
            <w:shd w:val="clear" w:color="auto" w:fill="auto"/>
          </w:tcPr>
          <w:p w14:paraId="199964D8" w14:textId="0630D761" w:rsidR="00D251B5" w:rsidRPr="002D4A46" w:rsidRDefault="00793F38" w:rsidP="00D251B5">
            <w:pPr>
              <w:pStyle w:val="13213"/>
              <w:rPr>
                <w:lang w:val="kk-KZ"/>
              </w:rPr>
            </w:pPr>
            <w:r w:rsidRPr="00793F38">
              <w:rPr>
                <w:lang w:val="kk-KZ"/>
              </w:rPr>
              <w:lastRenderedPageBreak/>
              <w:t xml:space="preserve">Желді бақылау. Балалар желге өз бетінше сипаттама береді: күшті, екпінді, әлсіз, қысқа мерзімді, дауыл. Жел диірменінің көмегімен желдің қайдан және қайда соғатынын анықтаңыз. Жел диірменінің жағдайы тұрақты бола ма немесе ол өзгере ме? Балаларды желдің әр түрлі жағынан соғуы </w:t>
            </w:r>
            <w:r w:rsidRPr="00793F38">
              <w:rPr>
                <w:lang w:val="kk-KZ"/>
              </w:rPr>
              <w:lastRenderedPageBreak/>
              <w:t>мүмкін екенін түсінуге жетелеу</w:t>
            </w:r>
            <w:r w:rsidR="00D251B5" w:rsidRPr="002D4A46">
              <w:rPr>
                <w:lang w:val="kk-KZ"/>
              </w:rPr>
              <w:t>.</w:t>
            </w:r>
          </w:p>
          <w:p w14:paraId="75F9DDC3" w14:textId="77777777" w:rsidR="00815981" w:rsidRPr="00815981" w:rsidRDefault="005A0D99" w:rsidP="00815981">
            <w:pPr>
              <w:pStyle w:val="13213"/>
              <w:rPr>
                <w:lang w:val="kk-KZ"/>
              </w:rPr>
            </w:pPr>
            <w:r w:rsidRPr="005A0D99">
              <w:rPr>
                <w:lang w:val="kk-KZ"/>
              </w:rPr>
              <w:t xml:space="preserve">Зерттеу қызметі: бақбақпен салыстыру; ұқсастық </w:t>
            </w:r>
            <w:r w:rsidRPr="00815981">
              <w:rPr>
                <w:lang w:val="kk-KZ"/>
              </w:rPr>
              <w:t>п</w:t>
            </w:r>
            <w:r w:rsidRPr="005A0D99">
              <w:rPr>
                <w:lang w:val="kk-KZ"/>
              </w:rPr>
              <w:t>ен айырмашылықты табу</w:t>
            </w:r>
            <w:r w:rsidR="00D251B5" w:rsidRPr="002D4A46">
              <w:rPr>
                <w:lang w:val="kk-KZ"/>
              </w:rPr>
              <w:t>.</w:t>
            </w:r>
            <w:r w:rsidR="00D251B5" w:rsidRPr="002D4A46">
              <w:rPr>
                <w:lang w:val="kk-KZ"/>
              </w:rPr>
              <w:br/>
            </w:r>
            <w:r w:rsidR="00815981" w:rsidRPr="00815981">
              <w:rPr>
                <w:lang w:val="kk-KZ"/>
              </w:rPr>
              <w:t>«Солтүстік бұғысы»</w:t>
            </w:r>
          </w:p>
          <w:p w14:paraId="731349AC" w14:textId="7ED8F241" w:rsidR="00815981" w:rsidRPr="00815981" w:rsidRDefault="00815981" w:rsidP="00815981">
            <w:pPr>
              <w:pStyle w:val="13213"/>
              <w:rPr>
                <w:lang w:val="kk-KZ"/>
              </w:rPr>
            </w:pPr>
            <w:r w:rsidRPr="00815981">
              <w:rPr>
                <w:lang w:val="kk-KZ"/>
              </w:rPr>
              <w:t>Мақсаты: екі аяқпен алға жылжу қабілетін бекіту</w:t>
            </w:r>
            <w:r w:rsidR="00D251B5" w:rsidRPr="002D4A46">
              <w:rPr>
                <w:lang w:val="kk-KZ"/>
              </w:rPr>
              <w:t>.</w:t>
            </w:r>
            <w:r w:rsidR="00D251B5" w:rsidRPr="002D4A46">
              <w:rPr>
                <w:lang w:val="kk-KZ"/>
              </w:rPr>
              <w:br/>
              <w:t>«</w:t>
            </w:r>
            <w:r w:rsidRPr="00815981">
              <w:rPr>
                <w:lang w:val="kk-KZ"/>
              </w:rPr>
              <w:t>Бұғының үлкен үйі бар</w:t>
            </w:r>
            <w:r w:rsidR="00D251B5" w:rsidRPr="002D4A46">
              <w:rPr>
                <w:lang w:val="kk-KZ"/>
              </w:rPr>
              <w:t>»</w:t>
            </w:r>
            <w:r w:rsidRPr="00793F38">
              <w:rPr>
                <w:lang w:val="kk-KZ"/>
              </w:rPr>
              <w:t xml:space="preserve"> </w:t>
            </w:r>
            <w:r w:rsidRPr="00815981">
              <w:rPr>
                <w:lang w:val="kk-KZ"/>
              </w:rPr>
              <w:t>қимыл-қозғалыс ойындары</w:t>
            </w:r>
          </w:p>
          <w:p w14:paraId="0B0FE01E" w14:textId="77777777" w:rsidR="00815981" w:rsidRPr="00815981" w:rsidRDefault="00815981" w:rsidP="00815981">
            <w:pPr>
              <w:pStyle w:val="13213"/>
              <w:rPr>
                <w:lang w:val="kk-KZ"/>
              </w:rPr>
            </w:pPr>
            <w:r w:rsidRPr="00815981">
              <w:rPr>
                <w:lang w:val="kk-KZ"/>
              </w:rPr>
              <w:t>Мақсаты: мәтінге сәйкес қимылдарды орындау қабілетін бекіту (шапшаңдықпен ойнау).</w:t>
            </w:r>
          </w:p>
          <w:p w14:paraId="7B1592F8" w14:textId="77777777" w:rsidR="00815981" w:rsidRPr="00815981" w:rsidRDefault="00815981" w:rsidP="00815981">
            <w:pPr>
              <w:pStyle w:val="13213"/>
              <w:rPr>
                <w:lang w:val="kk-KZ"/>
              </w:rPr>
            </w:pPr>
            <w:r w:rsidRPr="00815981">
              <w:rPr>
                <w:lang w:val="kk-KZ"/>
              </w:rPr>
              <w:t xml:space="preserve">Еңбек қызметі: гүл тұқымын жинау. </w:t>
            </w:r>
          </w:p>
          <w:p w14:paraId="05B43D84" w14:textId="77777777" w:rsidR="00815981" w:rsidRPr="00815981" w:rsidRDefault="00815981" w:rsidP="00815981">
            <w:pPr>
              <w:pStyle w:val="13213"/>
              <w:rPr>
                <w:lang w:val="kk-KZ"/>
              </w:rPr>
            </w:pPr>
            <w:r w:rsidRPr="00815981">
              <w:rPr>
                <w:lang w:val="kk-KZ"/>
              </w:rPr>
              <w:t>Мақсаты: бірлесіп жұмыс істеу қабілеті мен тілегін қалыптастыру.</w:t>
            </w:r>
          </w:p>
          <w:p w14:paraId="6EA8A985" w14:textId="77777777" w:rsidR="00815981" w:rsidRPr="00815981" w:rsidRDefault="00815981" w:rsidP="00815981">
            <w:pPr>
              <w:pStyle w:val="13213"/>
              <w:rPr>
                <w:lang w:val="kk-KZ"/>
              </w:rPr>
            </w:pPr>
            <w:r w:rsidRPr="00815981">
              <w:rPr>
                <w:lang w:val="kk-KZ"/>
              </w:rPr>
              <w:t>Қимылдарды дамыту бойынша жеке жұмыс: алға жылжумен екі аяқпен секіру.</w:t>
            </w:r>
          </w:p>
          <w:p w14:paraId="2C0F82F6" w14:textId="577C58D6" w:rsidR="00D251B5" w:rsidRPr="002D4A46" w:rsidRDefault="00815981" w:rsidP="00815981">
            <w:pPr>
              <w:pStyle w:val="13213"/>
              <w:rPr>
                <w:lang w:val="kk-KZ"/>
              </w:rPr>
            </w:pPr>
            <w:r w:rsidRPr="00815981">
              <w:rPr>
                <w:lang w:val="kk-KZ"/>
              </w:rPr>
              <w:t>Сыртқы материалмен тәуелсіз ойындар</w:t>
            </w:r>
          </w:p>
        </w:tc>
        <w:tc>
          <w:tcPr>
            <w:tcW w:w="2552" w:type="dxa"/>
            <w:shd w:val="clear" w:color="auto" w:fill="auto"/>
          </w:tcPr>
          <w:p w14:paraId="146146A0" w14:textId="77777777" w:rsidR="00815981" w:rsidRPr="00815981" w:rsidRDefault="00815981" w:rsidP="00815981">
            <w:pPr>
              <w:pStyle w:val="13213"/>
              <w:rPr>
                <w:lang w:val="kk-KZ"/>
              </w:rPr>
            </w:pPr>
            <w:r w:rsidRPr="00815981">
              <w:rPr>
                <w:lang w:val="kk-KZ"/>
              </w:rPr>
              <w:lastRenderedPageBreak/>
              <w:t>Шетенді бақылау</w:t>
            </w:r>
          </w:p>
          <w:p w14:paraId="72DF1707" w14:textId="77777777" w:rsidR="00815981" w:rsidRPr="00815981" w:rsidRDefault="00815981" w:rsidP="00815981">
            <w:pPr>
              <w:pStyle w:val="13213"/>
              <w:rPr>
                <w:lang w:val="kk-KZ"/>
              </w:rPr>
            </w:pPr>
            <w:r w:rsidRPr="00815981">
              <w:rPr>
                <w:lang w:val="kk-KZ"/>
              </w:rPr>
              <w:t>Мақсаты: күзде тау күлін бақылауды жалғастыру; балаларға қызыл және қара тау күлінің ұқсастықтары мен айырмашылықтарын табуға үйрету.</w:t>
            </w:r>
          </w:p>
          <w:p w14:paraId="73835C81" w14:textId="77777777" w:rsidR="00815981" w:rsidRPr="00815981" w:rsidRDefault="00815981" w:rsidP="00815981">
            <w:pPr>
              <w:pStyle w:val="13213"/>
              <w:rPr>
                <w:lang w:val="kk-KZ"/>
              </w:rPr>
            </w:pPr>
            <w:r w:rsidRPr="00815981">
              <w:rPr>
                <w:lang w:val="kk-KZ"/>
              </w:rPr>
              <w:t>Сұрақтар</w:t>
            </w:r>
          </w:p>
          <w:p w14:paraId="1180AF89" w14:textId="77777777" w:rsidR="00815981" w:rsidRPr="00815981" w:rsidRDefault="00815981" w:rsidP="00815981">
            <w:pPr>
              <w:pStyle w:val="13213"/>
              <w:rPr>
                <w:lang w:val="kk-KZ"/>
              </w:rPr>
            </w:pPr>
            <w:r w:rsidRPr="00815981">
              <w:rPr>
                <w:lang w:val="kk-KZ"/>
              </w:rPr>
              <w:t xml:space="preserve">Қандай жануарлар шетенді жақсы көреді? Шетен жидектерін қандай құстар жейді? Халық </w:t>
            </w:r>
            <w:r w:rsidRPr="00815981">
              <w:rPr>
                <w:lang w:val="kk-KZ"/>
              </w:rPr>
              <w:lastRenderedPageBreak/>
              <w:t>шаруашылығында қалай қолданылады?</w:t>
            </w:r>
          </w:p>
          <w:p w14:paraId="52C01D1E" w14:textId="5D3D782E" w:rsidR="00B22525" w:rsidRPr="002D4A46" w:rsidRDefault="00815981" w:rsidP="00815981">
            <w:pPr>
              <w:pStyle w:val="13213"/>
              <w:rPr>
                <w:lang w:val="kk-KZ"/>
              </w:rPr>
            </w:pPr>
            <w:r w:rsidRPr="00815981">
              <w:rPr>
                <w:lang w:val="kk-KZ"/>
              </w:rPr>
              <w:t>Зерттеу қызметі</w:t>
            </w:r>
            <w:r w:rsidR="006D6592" w:rsidRPr="002D4A46">
              <w:rPr>
                <w:lang w:val="kk-KZ"/>
              </w:rPr>
              <w:t>.</w:t>
            </w:r>
            <w:r w:rsidR="00B22525" w:rsidRPr="002D4A46">
              <w:rPr>
                <w:lang w:val="kk-KZ"/>
              </w:rPr>
              <w:t xml:space="preserve"> </w:t>
            </w:r>
            <w:r w:rsidR="004B1ECB" w:rsidRPr="004B1ECB">
              <w:rPr>
                <w:lang w:val="kk-KZ"/>
              </w:rPr>
              <w:t>Бұтаның қанша бұтағы, қанша шоғыры бар екенін санау. Қандай ағаштың үлкен тәжі бар. Қызыл шетенді қарасымен салыстыру. Ұқсастық пен айырмашылықты табу</w:t>
            </w:r>
            <w:r w:rsidR="00D251B5" w:rsidRPr="002D4A46">
              <w:rPr>
                <w:lang w:val="kk-KZ"/>
              </w:rPr>
              <w:t>.</w:t>
            </w:r>
          </w:p>
          <w:p w14:paraId="15B947A9" w14:textId="7A9CF402" w:rsidR="00B22525" w:rsidRPr="002D4A46" w:rsidRDefault="00D251B5" w:rsidP="00D251B5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«</w:t>
            </w:r>
            <w:r w:rsidR="004B1ECB" w:rsidRPr="004B1ECB">
              <w:rPr>
                <w:lang w:val="kk-KZ"/>
              </w:rPr>
              <w:t>Допты ұста</w:t>
            </w:r>
            <w:r w:rsidRPr="002D4A46">
              <w:rPr>
                <w:lang w:val="kk-KZ"/>
              </w:rPr>
              <w:t>»</w:t>
            </w:r>
            <w:r w:rsidR="004B1ECB" w:rsidRPr="00815981">
              <w:rPr>
                <w:lang w:val="kk-KZ"/>
              </w:rPr>
              <w:t xml:space="preserve"> </w:t>
            </w:r>
            <w:r w:rsidR="004B1ECB" w:rsidRPr="004B1ECB">
              <w:rPr>
                <w:lang w:val="kk-KZ"/>
              </w:rPr>
              <w:t>қимыл-қозғалыс ойындары</w:t>
            </w:r>
          </w:p>
          <w:p w14:paraId="577202CE" w14:textId="77777777" w:rsidR="000D4E2E" w:rsidRPr="000D4E2E" w:rsidRDefault="000D4E2E" w:rsidP="000D4E2E">
            <w:pPr>
              <w:pStyle w:val="13213"/>
              <w:rPr>
                <w:lang w:val="kk-KZ"/>
              </w:rPr>
            </w:pPr>
            <w:r w:rsidRPr="000D4E2E">
              <w:rPr>
                <w:lang w:val="kk-KZ"/>
              </w:rPr>
              <w:t>Мақсаты: допты ұстап, бере білу.</w:t>
            </w:r>
          </w:p>
          <w:p w14:paraId="4BE28555" w14:textId="7AC00C16" w:rsidR="000D4E2E" w:rsidRPr="000D4E2E" w:rsidRDefault="000D4E2E" w:rsidP="000D4E2E">
            <w:pPr>
              <w:pStyle w:val="13213"/>
              <w:rPr>
                <w:lang w:val="kk-KZ"/>
              </w:rPr>
            </w:pPr>
            <w:r w:rsidRPr="000D4E2E">
              <w:rPr>
                <w:lang w:val="kk-KZ"/>
              </w:rPr>
              <w:t>«Ең дәл кім?»</w:t>
            </w:r>
            <w:r w:rsidRPr="00815981">
              <w:rPr>
                <w:lang w:val="kk-KZ"/>
              </w:rPr>
              <w:t xml:space="preserve"> </w:t>
            </w:r>
            <w:r w:rsidRPr="000D4E2E">
              <w:rPr>
                <w:lang w:val="kk-KZ"/>
              </w:rPr>
              <w:t>қимыл-қозғалыс ойындары</w:t>
            </w:r>
          </w:p>
          <w:p w14:paraId="4C21E851" w14:textId="77777777" w:rsidR="000D4E2E" w:rsidRPr="000D4E2E" w:rsidRDefault="000D4E2E" w:rsidP="000D4E2E">
            <w:pPr>
              <w:pStyle w:val="13213"/>
              <w:rPr>
                <w:lang w:val="kk-KZ"/>
              </w:rPr>
            </w:pPr>
            <w:r w:rsidRPr="000D4E2E">
              <w:rPr>
                <w:lang w:val="kk-KZ"/>
              </w:rPr>
              <w:t>Мақсаты: тәуелсіздікті, тапқырлықты, батылдықты дамыту.</w:t>
            </w:r>
          </w:p>
          <w:p w14:paraId="4BDA4E7B" w14:textId="77777777" w:rsidR="000D4E2E" w:rsidRPr="000D4E2E" w:rsidRDefault="000D4E2E" w:rsidP="000D4E2E">
            <w:pPr>
              <w:pStyle w:val="13213"/>
              <w:rPr>
                <w:lang w:val="kk-KZ"/>
              </w:rPr>
            </w:pPr>
            <w:r w:rsidRPr="000D4E2E">
              <w:rPr>
                <w:lang w:val="kk-KZ"/>
              </w:rPr>
              <w:t>Еңбек қызметі: егін жиналғаннан кейін бақша мен гүл бақшасының жер ауданын ретке келтіріңіз.</w:t>
            </w:r>
          </w:p>
          <w:p w14:paraId="1101A379" w14:textId="77777777" w:rsidR="000D4E2E" w:rsidRPr="000D4E2E" w:rsidRDefault="000D4E2E" w:rsidP="000D4E2E">
            <w:pPr>
              <w:pStyle w:val="13213"/>
              <w:rPr>
                <w:lang w:val="kk-KZ"/>
              </w:rPr>
            </w:pPr>
            <w:r w:rsidRPr="000D4E2E">
              <w:rPr>
                <w:lang w:val="kk-KZ"/>
              </w:rPr>
              <w:t>Мақсаты: ересектерге көмек көрсету, еңбекке деген оң көзқарасты тәрбиелеу.</w:t>
            </w:r>
          </w:p>
          <w:p w14:paraId="05E36CAC" w14:textId="06E903D2" w:rsidR="00B22525" w:rsidRPr="002D4A46" w:rsidRDefault="000D4E2E" w:rsidP="000D4E2E">
            <w:pPr>
              <w:pStyle w:val="13213"/>
              <w:rPr>
                <w:lang w:val="kk-KZ"/>
              </w:rPr>
            </w:pPr>
            <w:r w:rsidRPr="000D4E2E">
              <w:rPr>
                <w:lang w:val="kk-KZ"/>
              </w:rPr>
              <w:lastRenderedPageBreak/>
              <w:t>Қимылдарды дамыту бойынша жеке жұмыс: екі аяқпен секіру</w:t>
            </w:r>
            <w:r w:rsidR="00D251B5" w:rsidRPr="002D4A46">
              <w:rPr>
                <w:lang w:val="kk-KZ"/>
              </w:rPr>
              <w:t>.</w:t>
            </w:r>
          </w:p>
          <w:p w14:paraId="337E20F5" w14:textId="43B9DA31" w:rsidR="000D4E2E" w:rsidRPr="000D4E2E" w:rsidRDefault="000D4E2E" w:rsidP="000D4E2E">
            <w:pPr>
              <w:pStyle w:val="13213"/>
              <w:rPr>
                <w:lang w:val="kk-KZ"/>
              </w:rPr>
            </w:pPr>
            <w:r w:rsidRPr="000D4E2E">
              <w:rPr>
                <w:lang w:val="kk-KZ"/>
              </w:rPr>
              <w:t>Мақсаты: қозғалыс дағдыларын нығайту.</w:t>
            </w:r>
          </w:p>
          <w:p w14:paraId="581EA1A5" w14:textId="08C3344B" w:rsidR="00D251B5" w:rsidRPr="002D4A46" w:rsidRDefault="000D4E2E" w:rsidP="000D4E2E">
            <w:pPr>
              <w:pStyle w:val="13213"/>
              <w:rPr>
                <w:lang w:val="kk-KZ"/>
              </w:rPr>
            </w:pPr>
            <w:r w:rsidRPr="000D4E2E">
              <w:rPr>
                <w:lang w:val="kk-KZ"/>
              </w:rPr>
              <w:t>Сыртқы материалмен тәуелсіз ойындар</w:t>
            </w:r>
          </w:p>
        </w:tc>
        <w:tc>
          <w:tcPr>
            <w:tcW w:w="2268" w:type="dxa"/>
            <w:shd w:val="clear" w:color="auto" w:fill="auto"/>
          </w:tcPr>
          <w:p w14:paraId="25D50362" w14:textId="77777777" w:rsidR="000D4E2E" w:rsidRPr="000D4E2E" w:rsidRDefault="000D4E2E" w:rsidP="000D4E2E">
            <w:pPr>
              <w:pStyle w:val="13213"/>
              <w:rPr>
                <w:lang w:val="kk-KZ"/>
              </w:rPr>
            </w:pPr>
            <w:r w:rsidRPr="000D4E2E">
              <w:rPr>
                <w:lang w:val="kk-KZ"/>
              </w:rPr>
              <w:lastRenderedPageBreak/>
              <w:t>Өрмекшіні бақылау</w:t>
            </w:r>
          </w:p>
          <w:p w14:paraId="769B126A" w14:textId="036FE436" w:rsidR="00B22525" w:rsidRDefault="000D4E2E" w:rsidP="000D4E2E">
            <w:pPr>
              <w:pStyle w:val="13213"/>
              <w:rPr>
                <w:lang w:val="kk-KZ"/>
              </w:rPr>
            </w:pPr>
            <w:r w:rsidRPr="000D4E2E">
              <w:rPr>
                <w:lang w:val="kk-KZ"/>
              </w:rPr>
              <w:t>Мақсаты: өрмекшінің өмірлік көрінісіндегі ерекшелігі туралы білім мен идеяны кеңейтуді жалғастыру. Қоршаған әлемге қызығушылық тудыру</w:t>
            </w:r>
            <w:r w:rsidR="00D251B5" w:rsidRPr="002D4A46">
              <w:rPr>
                <w:lang w:val="kk-KZ"/>
              </w:rPr>
              <w:t>.</w:t>
            </w:r>
            <w:r w:rsidR="00D251B5" w:rsidRPr="002D4A46">
              <w:rPr>
                <w:lang w:val="kk-KZ"/>
              </w:rPr>
              <w:br/>
              <w:t>«</w:t>
            </w:r>
            <w:r w:rsidRPr="00556BDA">
              <w:rPr>
                <w:lang w:val="kk-KZ"/>
              </w:rPr>
              <w:t>Бір</w:t>
            </w:r>
            <w:r w:rsidR="00D251B5" w:rsidRPr="002D4A46">
              <w:rPr>
                <w:lang w:val="kk-KZ"/>
              </w:rPr>
              <w:t xml:space="preserve"> </w:t>
            </w:r>
            <w:r w:rsidR="006D6592" w:rsidRPr="002D4A46">
              <w:rPr>
                <w:lang w:val="kk-KZ"/>
              </w:rPr>
              <w:t>–</w:t>
            </w:r>
            <w:r w:rsidR="00D251B5" w:rsidRPr="002D4A46">
              <w:rPr>
                <w:lang w:val="kk-KZ"/>
              </w:rPr>
              <w:t xml:space="preserve"> </w:t>
            </w:r>
            <w:r w:rsidRPr="00556BDA">
              <w:rPr>
                <w:lang w:val="kk-KZ"/>
              </w:rPr>
              <w:t>екі</w:t>
            </w:r>
            <w:r w:rsidR="00D251B5" w:rsidRPr="002D4A46">
              <w:rPr>
                <w:lang w:val="kk-KZ"/>
              </w:rPr>
              <w:t>», «</w:t>
            </w:r>
            <w:r w:rsidR="002869DC" w:rsidRPr="00556BDA">
              <w:rPr>
                <w:lang w:val="kk-KZ"/>
              </w:rPr>
              <w:t>Шусыз өту</w:t>
            </w:r>
            <w:r w:rsidR="00D251B5" w:rsidRPr="002D4A46">
              <w:rPr>
                <w:lang w:val="kk-KZ"/>
              </w:rPr>
              <w:t>»</w:t>
            </w:r>
          </w:p>
          <w:p w14:paraId="0C1597EC" w14:textId="77777777" w:rsidR="000D4E2E" w:rsidRPr="000D4E2E" w:rsidRDefault="000D4E2E" w:rsidP="000D4E2E">
            <w:pPr>
              <w:pStyle w:val="13213"/>
              <w:rPr>
                <w:lang w:val="kk-KZ"/>
              </w:rPr>
            </w:pPr>
            <w:r w:rsidRPr="000D4E2E">
              <w:rPr>
                <w:lang w:val="kk-KZ"/>
              </w:rPr>
              <w:t>қимыл-қозғалыс ойындары</w:t>
            </w:r>
          </w:p>
          <w:p w14:paraId="2A2C2516" w14:textId="7923C3F5" w:rsidR="00D251B5" w:rsidRPr="002D4A46" w:rsidRDefault="002869DC" w:rsidP="00D251B5">
            <w:pPr>
              <w:pStyle w:val="13213"/>
              <w:rPr>
                <w:lang w:val="kk-KZ"/>
              </w:rPr>
            </w:pPr>
            <w:r w:rsidRPr="002869DC">
              <w:rPr>
                <w:lang w:val="kk-KZ"/>
              </w:rPr>
              <w:lastRenderedPageBreak/>
              <w:t>Мақсаты: балаларды нақты, ырғақты, жақсы қалыпта және қимылдарды үйлестіре жүруге үйрету. Балаларды шыдамдылыққа тәрбиелеу құралы ретінде серуендеуді қолдану</w:t>
            </w:r>
            <w:r w:rsidR="00D251B5" w:rsidRPr="002D4A46">
              <w:rPr>
                <w:lang w:val="kk-KZ"/>
              </w:rPr>
              <w:t>.</w:t>
            </w:r>
          </w:p>
          <w:p w14:paraId="7A979747" w14:textId="4C1A09B0" w:rsidR="00D251B5" w:rsidRPr="002D4A46" w:rsidRDefault="00D251B5" w:rsidP="00D251B5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«</w:t>
            </w:r>
            <w:r w:rsidR="002869DC" w:rsidRPr="002869DC">
              <w:rPr>
                <w:lang w:val="kk-KZ"/>
              </w:rPr>
              <w:t>Қасқыр мен ешкі</w:t>
            </w:r>
            <w:r w:rsidRPr="002D4A46">
              <w:rPr>
                <w:lang w:val="kk-KZ"/>
              </w:rPr>
              <w:t>»</w:t>
            </w:r>
          </w:p>
          <w:p w14:paraId="6ECBA4BE" w14:textId="77777777" w:rsidR="002869DC" w:rsidRPr="002869DC" w:rsidRDefault="002869DC" w:rsidP="002869DC">
            <w:pPr>
              <w:pStyle w:val="13213"/>
              <w:rPr>
                <w:lang w:val="kk-KZ"/>
              </w:rPr>
            </w:pPr>
            <w:r w:rsidRPr="002869DC">
              <w:rPr>
                <w:lang w:val="kk-KZ"/>
              </w:rPr>
              <w:t>Мақсаты: ережелерді қатаң сақтай отырып, ойын әрекеттерін үйрету.</w:t>
            </w:r>
          </w:p>
          <w:p w14:paraId="157BEFC8" w14:textId="24AC5CC6" w:rsidR="002869DC" w:rsidRPr="002869DC" w:rsidRDefault="002869DC" w:rsidP="002869DC">
            <w:pPr>
              <w:pStyle w:val="13213"/>
              <w:rPr>
                <w:lang w:val="kk-KZ"/>
              </w:rPr>
            </w:pPr>
            <w:r w:rsidRPr="002869DC">
              <w:rPr>
                <w:lang w:val="kk-KZ"/>
              </w:rPr>
              <w:t>Еңбек қызметі: гүлді өсімдіктерді учаскеден топқа ауыстыру (барқытшөп).</w:t>
            </w:r>
          </w:p>
          <w:p w14:paraId="3CB4CDA5" w14:textId="4EAA8EB7" w:rsidR="002869DC" w:rsidRPr="002869DC" w:rsidRDefault="002869DC" w:rsidP="002869DC">
            <w:pPr>
              <w:pStyle w:val="13213"/>
              <w:rPr>
                <w:lang w:val="kk-KZ"/>
              </w:rPr>
            </w:pPr>
            <w:r w:rsidRPr="002869DC">
              <w:rPr>
                <w:lang w:val="kk-KZ"/>
              </w:rPr>
              <w:t xml:space="preserve">Мақсаты: балаларға гүлдің айналасында мұқият қазуды үйретуді жалғастыру; жермен бірге гүлдерді кастрюльге мұқият ауыстыру; табиғатқа деген </w:t>
            </w:r>
            <w:r w:rsidRPr="002869DC">
              <w:rPr>
                <w:lang w:val="kk-KZ"/>
              </w:rPr>
              <w:lastRenderedPageBreak/>
              <w:t>қызығушылықты, өсімдіктерге қамқорлық жасауды дамыту</w:t>
            </w:r>
            <w:r w:rsidR="00D251B5" w:rsidRPr="002D4A46">
              <w:rPr>
                <w:lang w:val="kk-KZ"/>
              </w:rPr>
              <w:t>.</w:t>
            </w:r>
            <w:r w:rsidR="00D251B5" w:rsidRPr="002D4A46">
              <w:rPr>
                <w:lang w:val="kk-KZ"/>
              </w:rPr>
              <w:br/>
            </w:r>
            <w:r w:rsidRPr="002869DC">
              <w:rPr>
                <w:lang w:val="kk-KZ"/>
              </w:rPr>
              <w:t>Қимылдарды дамыту бойынша жеке жұмыс: баяу қарқынмен ұзақ жүгіру.</w:t>
            </w:r>
          </w:p>
          <w:p w14:paraId="48C6B675" w14:textId="7F41F8C5" w:rsidR="00D251B5" w:rsidRPr="002D4A46" w:rsidRDefault="002869DC" w:rsidP="002869DC">
            <w:pPr>
              <w:pStyle w:val="13213"/>
              <w:rPr>
                <w:lang w:val="kk-KZ"/>
              </w:rPr>
            </w:pPr>
            <w:r w:rsidRPr="002869DC">
              <w:rPr>
                <w:lang w:val="kk-KZ"/>
              </w:rPr>
              <w:t>Балалардың өзіндік ойындары</w:t>
            </w:r>
          </w:p>
        </w:tc>
        <w:tc>
          <w:tcPr>
            <w:tcW w:w="2551" w:type="dxa"/>
            <w:shd w:val="clear" w:color="auto" w:fill="auto"/>
          </w:tcPr>
          <w:p w14:paraId="558A0AB9" w14:textId="77777777" w:rsidR="002869DC" w:rsidRPr="002869DC" w:rsidRDefault="002869DC" w:rsidP="002869DC">
            <w:pPr>
              <w:pStyle w:val="13213"/>
              <w:rPr>
                <w:lang w:val="kk-KZ"/>
              </w:rPr>
            </w:pPr>
            <w:r w:rsidRPr="002869DC">
              <w:rPr>
                <w:lang w:val="kk-KZ"/>
              </w:rPr>
              <w:lastRenderedPageBreak/>
              <w:t>Күн-жылу мен жарық көзі</w:t>
            </w:r>
          </w:p>
          <w:p w14:paraId="2BCA45AF" w14:textId="77777777" w:rsidR="002869DC" w:rsidRPr="002869DC" w:rsidRDefault="002869DC" w:rsidP="002869DC">
            <w:pPr>
              <w:pStyle w:val="13213"/>
              <w:rPr>
                <w:lang w:val="kk-KZ"/>
              </w:rPr>
            </w:pPr>
            <w:r w:rsidRPr="002869DC">
              <w:rPr>
                <w:lang w:val="kk-KZ"/>
              </w:rPr>
              <w:t xml:space="preserve">Мақсаты: күн жарық пен жылу көзі екендігі туралы түсінік беру; ойлау, ойлау, дәлелдеу қабілеттерін дамыту; табиғатқа ұқыпты қарауға тәрбиелеу. Сұрақтар </w:t>
            </w:r>
          </w:p>
          <w:p w14:paraId="09E00253" w14:textId="77777777" w:rsidR="002869DC" w:rsidRPr="002869DC" w:rsidRDefault="002869DC" w:rsidP="002869DC">
            <w:pPr>
              <w:pStyle w:val="13213"/>
              <w:rPr>
                <w:lang w:val="kk-KZ"/>
              </w:rPr>
            </w:pPr>
            <w:r w:rsidRPr="002869DC">
              <w:rPr>
                <w:lang w:val="kk-KZ"/>
              </w:rPr>
              <w:t>Өсімдіктердің, жануарлардың өсуі үшін не қажет?</w:t>
            </w:r>
          </w:p>
          <w:p w14:paraId="42BC3590" w14:textId="77777777" w:rsidR="002869DC" w:rsidRDefault="002869DC" w:rsidP="002869DC">
            <w:pPr>
              <w:pStyle w:val="13213"/>
              <w:rPr>
                <w:lang w:val="kk-KZ"/>
              </w:rPr>
            </w:pPr>
            <w:r w:rsidRPr="002869DC">
              <w:rPr>
                <w:lang w:val="kk-KZ"/>
              </w:rPr>
              <w:t>Күн не береді? Зерттеу қызметі</w:t>
            </w:r>
          </w:p>
          <w:p w14:paraId="0A6F7A36" w14:textId="3F3DB547" w:rsidR="006C6AA4" w:rsidRPr="002D4A46" w:rsidRDefault="00D251B5" w:rsidP="002869DC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lastRenderedPageBreak/>
              <w:t xml:space="preserve">1. </w:t>
            </w:r>
            <w:r w:rsidR="002869DC" w:rsidRPr="002869DC">
              <w:rPr>
                <w:lang w:val="kk-KZ"/>
              </w:rPr>
              <w:t>Күнге қарауды ұсыну. Көзді жұмып, бетіңді күнге бұрған кезде не сезінесің? Оған тікелей қарауға бола ма? Көзге зақым келмейді ме? 2. Екі тасты сал</w:t>
            </w:r>
            <w:r w:rsidRPr="002D4A46">
              <w:rPr>
                <w:lang w:val="kk-KZ"/>
              </w:rPr>
              <w:t xml:space="preserve">. </w:t>
            </w:r>
            <w:r w:rsidR="002869DC" w:rsidRPr="0058404D">
              <w:rPr>
                <w:lang w:val="kk-KZ"/>
              </w:rPr>
              <w:t>Біреуін</w:t>
            </w:r>
            <w:r w:rsidR="0058404D" w:rsidRPr="0058404D">
              <w:rPr>
                <w:lang w:val="kk-KZ"/>
              </w:rPr>
              <w:t xml:space="preserve"> </w:t>
            </w:r>
            <w:r w:rsidRPr="002D4A46">
              <w:rPr>
                <w:lang w:val="kk-KZ"/>
              </w:rPr>
              <w:t xml:space="preserve">– </w:t>
            </w:r>
            <w:r w:rsidR="0058404D" w:rsidRPr="0058404D">
              <w:rPr>
                <w:lang w:val="kk-KZ"/>
              </w:rPr>
              <w:t>күнге</w:t>
            </w:r>
            <w:r w:rsidRPr="002D4A46">
              <w:rPr>
                <w:lang w:val="kk-KZ"/>
              </w:rPr>
              <w:t xml:space="preserve">, </w:t>
            </w:r>
            <w:r w:rsidR="0058404D" w:rsidRPr="0058404D">
              <w:rPr>
                <w:lang w:val="kk-KZ"/>
              </w:rPr>
              <w:t>екіншісін</w:t>
            </w:r>
            <w:r w:rsidRPr="002D4A46">
              <w:rPr>
                <w:lang w:val="kk-KZ"/>
              </w:rPr>
              <w:t xml:space="preserve"> – </w:t>
            </w:r>
            <w:r w:rsidR="0058404D" w:rsidRPr="0058404D">
              <w:rPr>
                <w:lang w:val="kk-KZ"/>
              </w:rPr>
              <w:t>көлеңкеге</w:t>
            </w:r>
            <w:r w:rsidRPr="002D4A46">
              <w:rPr>
                <w:lang w:val="kk-KZ"/>
              </w:rPr>
              <w:t xml:space="preserve">, </w:t>
            </w:r>
            <w:r w:rsidR="0058404D" w:rsidRPr="0058404D">
              <w:rPr>
                <w:lang w:val="kk-KZ"/>
              </w:rPr>
              <w:t>қараңғы болу үшін ағаш жәшікпен жабу. Біраз уақыттан кейін олар қай тастың жылы екенін тексереді. Олар күн сәулесінде заттар көлеңкеге қарағанда тезірек қызады деген қорытынды жасайды</w:t>
            </w:r>
            <w:r w:rsidRPr="002D4A46">
              <w:rPr>
                <w:lang w:val="kk-KZ"/>
              </w:rPr>
              <w:t>.</w:t>
            </w:r>
            <w:r w:rsidRPr="002D4A46">
              <w:rPr>
                <w:lang w:val="kk-KZ"/>
              </w:rPr>
              <w:br/>
              <w:t>«</w:t>
            </w:r>
            <w:r w:rsidR="0058404D" w:rsidRPr="0058404D">
              <w:rPr>
                <w:lang w:val="kk-KZ"/>
              </w:rPr>
              <w:t>Оқу-жаттығуда өрт сөндіруші</w:t>
            </w:r>
            <w:r w:rsidRPr="002D4A46">
              <w:rPr>
                <w:lang w:val="kk-KZ"/>
              </w:rPr>
              <w:t>»</w:t>
            </w:r>
            <w:r w:rsidR="000011F2" w:rsidRPr="002D4A46">
              <w:rPr>
                <w:lang w:val="kk-KZ"/>
              </w:rPr>
              <w:t xml:space="preserve"> </w:t>
            </w:r>
            <w:r w:rsidR="0058404D" w:rsidRPr="0058404D">
              <w:rPr>
                <w:lang w:val="kk-KZ"/>
              </w:rPr>
              <w:t>қимыл-қозғалыс ойындары</w:t>
            </w:r>
          </w:p>
          <w:p w14:paraId="19D2AEBC" w14:textId="77777777" w:rsidR="0058404D" w:rsidRPr="0058404D" w:rsidRDefault="0058404D" w:rsidP="0058404D">
            <w:pPr>
              <w:pStyle w:val="13213"/>
              <w:rPr>
                <w:lang w:val="kk-KZ"/>
              </w:rPr>
            </w:pPr>
            <w:r w:rsidRPr="0058404D">
              <w:rPr>
                <w:lang w:val="kk-KZ"/>
              </w:rPr>
              <w:t>Мақсаты: қабырғаға көтерілу қабілетін бекіту, зейінді дамыту.</w:t>
            </w:r>
          </w:p>
          <w:p w14:paraId="42862BF4" w14:textId="6EC55A51" w:rsidR="0058404D" w:rsidRPr="0058404D" w:rsidRDefault="0058404D" w:rsidP="0058404D">
            <w:pPr>
              <w:pStyle w:val="13213"/>
              <w:rPr>
                <w:lang w:val="kk-KZ"/>
              </w:rPr>
            </w:pPr>
            <w:r w:rsidRPr="0058404D">
              <w:rPr>
                <w:lang w:val="kk-KZ"/>
              </w:rPr>
              <w:t xml:space="preserve">«Кімнің </w:t>
            </w:r>
            <w:r w:rsidRPr="00556BDA">
              <w:rPr>
                <w:lang w:val="kk-KZ"/>
              </w:rPr>
              <w:t>звено</w:t>
            </w:r>
            <w:r w:rsidRPr="0058404D">
              <w:rPr>
                <w:lang w:val="kk-KZ"/>
              </w:rPr>
              <w:t>сы тезірек жиналады?».</w:t>
            </w:r>
          </w:p>
          <w:p w14:paraId="3050F853" w14:textId="77777777" w:rsidR="0058404D" w:rsidRPr="0058404D" w:rsidRDefault="0058404D" w:rsidP="0058404D">
            <w:pPr>
              <w:pStyle w:val="13213"/>
              <w:rPr>
                <w:lang w:val="kk-KZ"/>
              </w:rPr>
            </w:pPr>
            <w:r w:rsidRPr="0058404D">
              <w:rPr>
                <w:lang w:val="kk-KZ"/>
              </w:rPr>
              <w:t xml:space="preserve">Мақсаты: жылдамдыққа жүгіруді үйрену. </w:t>
            </w:r>
          </w:p>
          <w:p w14:paraId="0BE116ED" w14:textId="2D5342F9" w:rsidR="000011F2" w:rsidRPr="002D4A46" w:rsidRDefault="0058404D" w:rsidP="0058404D">
            <w:pPr>
              <w:pStyle w:val="13213"/>
              <w:rPr>
                <w:lang w:val="kk-KZ"/>
              </w:rPr>
            </w:pPr>
            <w:r w:rsidRPr="0058404D">
              <w:rPr>
                <w:lang w:val="kk-KZ"/>
              </w:rPr>
              <w:t xml:space="preserve">Еңбек қызметі: кіші топ балаларына </w:t>
            </w:r>
            <w:r w:rsidRPr="0058404D">
              <w:rPr>
                <w:lang w:val="kk-KZ"/>
              </w:rPr>
              <w:lastRenderedPageBreak/>
              <w:t>аумақты тазалауға көмектесуді ұсыну</w:t>
            </w:r>
            <w:r w:rsidR="00D251B5" w:rsidRPr="002D4A46">
              <w:rPr>
                <w:lang w:val="kk-KZ"/>
              </w:rPr>
              <w:t>.</w:t>
            </w:r>
          </w:p>
          <w:p w14:paraId="6D587FA0" w14:textId="77777777" w:rsidR="0058404D" w:rsidRPr="0058404D" w:rsidRDefault="0058404D" w:rsidP="0058404D">
            <w:pPr>
              <w:pStyle w:val="13213"/>
              <w:rPr>
                <w:lang w:val="kk-KZ"/>
              </w:rPr>
            </w:pPr>
            <w:r w:rsidRPr="0058404D">
              <w:rPr>
                <w:lang w:val="kk-KZ"/>
              </w:rPr>
              <w:t>Мақсаты: еңбекқорлық дағдыларын дамыту, балаларға көмектесу ниеті.</w:t>
            </w:r>
          </w:p>
          <w:p w14:paraId="772508F2" w14:textId="2F8E21CD" w:rsidR="0058404D" w:rsidRPr="0058404D" w:rsidRDefault="0058404D" w:rsidP="0058404D">
            <w:pPr>
              <w:pStyle w:val="13213"/>
              <w:rPr>
                <w:lang w:val="kk-KZ"/>
              </w:rPr>
            </w:pPr>
            <w:r w:rsidRPr="0058404D">
              <w:rPr>
                <w:lang w:val="kk-KZ"/>
              </w:rPr>
              <w:t xml:space="preserve">Қозғалысты дамыту бойынша жеке жұмыс: «Шеңберге түс» </w:t>
            </w:r>
          </w:p>
          <w:p w14:paraId="62D51470" w14:textId="77777777" w:rsidR="0058404D" w:rsidRPr="0058404D" w:rsidRDefault="0058404D" w:rsidP="0058404D">
            <w:pPr>
              <w:pStyle w:val="13213"/>
              <w:rPr>
                <w:lang w:val="kk-KZ"/>
              </w:rPr>
            </w:pPr>
            <w:r w:rsidRPr="0058404D">
              <w:rPr>
                <w:lang w:val="kk-KZ"/>
              </w:rPr>
              <w:t>Мақсаты: нысанаға лақтыру жаттығуы.</w:t>
            </w:r>
          </w:p>
          <w:p w14:paraId="18AB31CF" w14:textId="237DF584" w:rsidR="00D251B5" w:rsidRPr="002D4A46" w:rsidRDefault="0058404D" w:rsidP="0058404D">
            <w:pPr>
              <w:pStyle w:val="13213"/>
              <w:rPr>
                <w:lang w:val="kk-KZ"/>
              </w:rPr>
            </w:pPr>
            <w:r w:rsidRPr="0058404D">
              <w:rPr>
                <w:lang w:val="kk-KZ"/>
              </w:rPr>
              <w:t>Сыртқы материалмен тәуелсіз ойындар</w:t>
            </w:r>
          </w:p>
        </w:tc>
      </w:tr>
      <w:tr w:rsidR="001A4BBE" w:rsidRPr="007A41EC" w14:paraId="48FA7D2E" w14:textId="77777777" w:rsidTr="00D251B5">
        <w:tc>
          <w:tcPr>
            <w:tcW w:w="2694" w:type="dxa"/>
            <w:hideMark/>
          </w:tcPr>
          <w:p w14:paraId="79C9557D" w14:textId="381C08BF" w:rsidR="001A4BBE" w:rsidRPr="001A4BBE" w:rsidRDefault="001A4BBE" w:rsidP="001A4BBE">
            <w:pPr>
              <w:pStyle w:val="13213"/>
              <w:rPr>
                <w:lang w:val="kk-KZ"/>
              </w:rPr>
            </w:pPr>
            <w:r w:rsidRPr="001A4BBE">
              <w:lastRenderedPageBreak/>
              <w:t>Серуеннен оралу</w:t>
            </w:r>
          </w:p>
        </w:tc>
        <w:tc>
          <w:tcPr>
            <w:tcW w:w="12474" w:type="dxa"/>
            <w:gridSpan w:val="5"/>
          </w:tcPr>
          <w:p w14:paraId="5905A792" w14:textId="319BACBD" w:rsidR="001A4BBE" w:rsidRPr="001A4BBE" w:rsidRDefault="0058404D" w:rsidP="001A4BBE">
            <w:pPr>
              <w:pStyle w:val="13213"/>
              <w:rPr>
                <w:lang w:val="kk-KZ"/>
              </w:rPr>
            </w:pPr>
            <w:r w:rsidRPr="00992FCE">
              <w:rPr>
                <w:lang w:val="kk-KZ"/>
              </w:rPr>
              <w:t>Жуу, шешіну, киіну кезінде дағдыларды қалыптастыруды жалғастыр</w:t>
            </w:r>
            <w:r w:rsidR="00992FCE" w:rsidRPr="00992FCE">
              <w:rPr>
                <w:lang w:val="kk-KZ"/>
              </w:rPr>
              <w:t>у</w:t>
            </w:r>
            <w:r w:rsidRPr="00992FCE">
              <w:rPr>
                <w:lang w:val="kk-KZ"/>
              </w:rPr>
              <w:t xml:space="preserve">. </w:t>
            </w:r>
            <w:r w:rsidRPr="00556BDA">
              <w:rPr>
                <w:lang w:val="kk-KZ"/>
              </w:rPr>
              <w:t>Жуыну тәсілдерінде жаттығуды жалғастыру: жеңд</w:t>
            </w:r>
            <w:r w:rsidR="00992FCE" w:rsidRPr="00556BDA">
              <w:rPr>
                <w:lang w:val="kk-KZ"/>
              </w:rPr>
              <w:t>і қайыру</w:t>
            </w:r>
            <w:r w:rsidRPr="00556BDA">
              <w:rPr>
                <w:lang w:val="kk-KZ"/>
              </w:rPr>
              <w:t xml:space="preserve">, қолды сабынмен сабындау, сумен жуғаннан кейін қолды жұдырыққа қысу. </w:t>
            </w:r>
            <w:r w:rsidR="00992FCE" w:rsidRPr="00992FCE">
              <w:rPr>
                <w:lang w:val="kk-KZ"/>
              </w:rPr>
              <w:t>«</w:t>
            </w:r>
            <w:r w:rsidRPr="00556BDA">
              <w:rPr>
                <w:lang w:val="kk-KZ"/>
              </w:rPr>
              <w:t>Балалар қолдарын жуады</w:t>
            </w:r>
            <w:r w:rsidR="00992FCE" w:rsidRPr="00992FCE">
              <w:rPr>
                <w:lang w:val="kk-KZ"/>
              </w:rPr>
              <w:t>»</w:t>
            </w:r>
            <w:r w:rsidR="00992FCE" w:rsidRPr="00556BDA">
              <w:rPr>
                <w:lang w:val="kk-KZ"/>
              </w:rPr>
              <w:t xml:space="preserve"> </w:t>
            </w:r>
            <w:r w:rsidRPr="00556BDA">
              <w:rPr>
                <w:lang w:val="kk-KZ"/>
              </w:rPr>
              <w:t>суреттерін қарау. Олар бойынша әңгіме. Өзіндік ойын қызметі</w:t>
            </w:r>
          </w:p>
        </w:tc>
      </w:tr>
      <w:tr w:rsidR="001A4BBE" w:rsidRPr="007A41EC" w14:paraId="5C4B31EC" w14:textId="77777777" w:rsidTr="00D251B5">
        <w:tc>
          <w:tcPr>
            <w:tcW w:w="2694" w:type="dxa"/>
            <w:hideMark/>
          </w:tcPr>
          <w:p w14:paraId="5F0F4B87" w14:textId="550D2D86" w:rsidR="001A4BBE" w:rsidRPr="001A4BBE" w:rsidRDefault="001A4BBE" w:rsidP="001A4BBE">
            <w:pPr>
              <w:pStyle w:val="13213"/>
              <w:rPr>
                <w:lang w:val="kk-KZ"/>
              </w:rPr>
            </w:pPr>
            <w:r w:rsidRPr="001A4BBE">
              <w:t>Түскі ас</w:t>
            </w:r>
          </w:p>
        </w:tc>
        <w:tc>
          <w:tcPr>
            <w:tcW w:w="12474" w:type="dxa"/>
            <w:gridSpan w:val="5"/>
          </w:tcPr>
          <w:p w14:paraId="45C4A626" w14:textId="6DD6633E" w:rsidR="001A4BBE" w:rsidRPr="001A4BBE" w:rsidRDefault="0058404D" w:rsidP="001A4BBE">
            <w:pPr>
              <w:pStyle w:val="13213"/>
              <w:rPr>
                <w:lang w:val="kk-KZ"/>
              </w:rPr>
            </w:pPr>
            <w:r w:rsidRPr="0058404D">
              <w:rPr>
                <w:lang w:val="kk-KZ"/>
              </w:rPr>
              <w:t>Балалардың назарын тағамға аудару; тамақтану мәдениетін тәрбиелеу бойынша жеке жұмыс. Дәлдік дағдыларын қалыптастыруды жалғастырыңыз</w:t>
            </w:r>
            <w:r w:rsidR="001A4BBE" w:rsidRPr="001A4BBE">
              <w:rPr>
                <w:lang w:val="kk-KZ"/>
              </w:rPr>
              <w:t xml:space="preserve">. </w:t>
            </w:r>
            <w:r w:rsidR="001A4BBE" w:rsidRPr="0058404D">
              <w:rPr>
                <w:lang w:val="kk-KZ"/>
              </w:rPr>
              <w:t>Ас құралдарының атауын қазақ тілінде айту</w:t>
            </w:r>
            <w:r w:rsidRPr="0058404D">
              <w:rPr>
                <w:lang w:val="kk-KZ"/>
              </w:rPr>
              <w:t xml:space="preserve"> </w:t>
            </w:r>
            <w:r w:rsidR="001A4BBE" w:rsidRPr="001A4BBE">
              <w:rPr>
                <w:lang w:val="kk-KZ"/>
              </w:rPr>
              <w:t xml:space="preserve">(ложка – қасық, тарелка – тәрелке, кружка – пиала, нож – пышақ). </w:t>
            </w:r>
          </w:p>
          <w:p w14:paraId="2426CA36" w14:textId="17BB78E9" w:rsidR="001A4BBE" w:rsidRPr="001A4BBE" w:rsidRDefault="00992FCE" w:rsidP="001A4BBE">
            <w:pPr>
              <w:pStyle w:val="13213"/>
              <w:rPr>
                <w:lang w:val="kk-KZ"/>
              </w:rPr>
            </w:pPr>
            <w:r w:rsidRPr="00992FCE">
              <w:rPr>
                <w:lang w:val="kk-KZ"/>
              </w:rPr>
              <w:t>Тақпақ айту</w:t>
            </w:r>
            <w:r w:rsidR="001A4BBE" w:rsidRPr="001A4BBE">
              <w:rPr>
                <w:lang w:val="kk-KZ"/>
              </w:rPr>
              <w:t xml:space="preserve">: </w:t>
            </w:r>
          </w:p>
          <w:p w14:paraId="45760AF3" w14:textId="28ED528E" w:rsidR="001A4BBE" w:rsidRPr="001A4BBE" w:rsidRDefault="00992FCE" w:rsidP="001A4BBE">
            <w:pPr>
              <w:pStyle w:val="200"/>
              <w:rPr>
                <w:lang w:val="kk-KZ"/>
              </w:rPr>
            </w:pPr>
            <w:r w:rsidRPr="00992FCE">
              <w:rPr>
                <w:lang w:val="kk-KZ"/>
              </w:rPr>
              <w:t>Түскі ас сағаты келді, балалар үстелге отырды</w:t>
            </w:r>
            <w:r w:rsidR="001A4BBE" w:rsidRPr="001A4BBE">
              <w:rPr>
                <w:lang w:val="kk-KZ"/>
              </w:rPr>
              <w:t>.</w:t>
            </w:r>
          </w:p>
          <w:p w14:paraId="6F52F343" w14:textId="6A6AD29A" w:rsidR="001A4BBE" w:rsidRPr="001A4BBE" w:rsidRDefault="00992FCE" w:rsidP="00992FCE">
            <w:pPr>
              <w:pStyle w:val="200"/>
              <w:rPr>
                <w:lang w:val="kk-KZ"/>
              </w:rPr>
            </w:pPr>
            <w:r w:rsidRPr="00992FCE">
              <w:rPr>
                <w:lang w:val="kk-KZ"/>
              </w:rPr>
              <w:t>Қасық ал, нан ал – түскі асқа кел</w:t>
            </w:r>
          </w:p>
        </w:tc>
      </w:tr>
      <w:tr w:rsidR="001A4BBE" w:rsidRPr="007A41EC" w14:paraId="5CAA18AA" w14:textId="77777777" w:rsidTr="00D251B5">
        <w:tc>
          <w:tcPr>
            <w:tcW w:w="2694" w:type="dxa"/>
            <w:hideMark/>
          </w:tcPr>
          <w:p w14:paraId="2DD08406" w14:textId="6E1389F3" w:rsidR="001A4BBE" w:rsidRPr="001A4BBE" w:rsidRDefault="001A4BBE" w:rsidP="001A4BBE">
            <w:pPr>
              <w:pStyle w:val="13213"/>
              <w:rPr>
                <w:lang w:val="kk-KZ"/>
              </w:rPr>
            </w:pPr>
            <w:r w:rsidRPr="001A4BBE">
              <w:t>Күндізгі ұйқы</w:t>
            </w:r>
          </w:p>
        </w:tc>
        <w:tc>
          <w:tcPr>
            <w:tcW w:w="12474" w:type="dxa"/>
            <w:gridSpan w:val="5"/>
          </w:tcPr>
          <w:p w14:paraId="33659FA4" w14:textId="2546EA9A" w:rsidR="001A4BBE" w:rsidRPr="001A4BBE" w:rsidRDefault="00992FCE" w:rsidP="001A4BBE">
            <w:pPr>
              <w:pStyle w:val="13213"/>
              <w:rPr>
                <w:lang w:val="kk-KZ"/>
              </w:rPr>
            </w:pPr>
            <w:r w:rsidRPr="00992FCE">
              <w:rPr>
                <w:lang w:val="kk-KZ"/>
              </w:rPr>
              <w:t xml:space="preserve">Гигиеналық процедура. Ұйқыны ұйымдастыруға жағдай жасау. </w:t>
            </w:r>
            <w:r w:rsidRPr="00556BDA">
              <w:rPr>
                <w:lang w:val="kk-KZ"/>
              </w:rPr>
              <w:t xml:space="preserve">Е. Поляковтың </w:t>
            </w:r>
            <w:r w:rsidR="001A4BBE" w:rsidRPr="001A4BBE">
              <w:rPr>
                <w:lang w:val="kk-KZ"/>
              </w:rPr>
              <w:t>«</w:t>
            </w:r>
            <w:r w:rsidRPr="00556BDA">
              <w:rPr>
                <w:lang w:val="kk-KZ"/>
              </w:rPr>
              <w:t>Ұйықта, балам</w:t>
            </w:r>
            <w:r w:rsidR="001A4BBE" w:rsidRPr="001A4BBE">
              <w:rPr>
                <w:lang w:val="kk-KZ"/>
              </w:rPr>
              <w:t xml:space="preserve">» </w:t>
            </w:r>
            <w:r w:rsidRPr="00556BDA">
              <w:rPr>
                <w:lang w:val="kk-KZ"/>
              </w:rPr>
              <w:t>бесік жырын тыңдау</w:t>
            </w:r>
          </w:p>
        </w:tc>
      </w:tr>
      <w:tr w:rsidR="001A4BBE" w:rsidRPr="002D4A46" w14:paraId="56763315" w14:textId="77777777" w:rsidTr="00D251B5">
        <w:tc>
          <w:tcPr>
            <w:tcW w:w="2694" w:type="dxa"/>
            <w:hideMark/>
          </w:tcPr>
          <w:p w14:paraId="66D7708B" w14:textId="630DCAA2" w:rsidR="001A4BBE" w:rsidRPr="001A4BBE" w:rsidRDefault="001A4BBE" w:rsidP="001A4BBE">
            <w:pPr>
              <w:pStyle w:val="13213"/>
              <w:rPr>
                <w:lang w:val="kk-KZ"/>
              </w:rPr>
            </w:pPr>
            <w:r w:rsidRPr="001A4BBE">
              <w:t>Біртіндеп ояну</w:t>
            </w:r>
          </w:p>
        </w:tc>
        <w:tc>
          <w:tcPr>
            <w:tcW w:w="12474" w:type="dxa"/>
            <w:gridSpan w:val="5"/>
          </w:tcPr>
          <w:p w14:paraId="72057569" w14:textId="09603C63" w:rsidR="001A4BBE" w:rsidRPr="001A4BBE" w:rsidRDefault="00992FCE" w:rsidP="00992FCE">
            <w:pPr>
              <w:pStyle w:val="13213"/>
              <w:rPr>
                <w:lang w:val="kk-KZ"/>
              </w:rPr>
            </w:pPr>
            <w:r>
              <w:t>Ояну г</w:t>
            </w:r>
            <w:r w:rsidRPr="00992FCE">
              <w:t>имнастика</w:t>
            </w:r>
            <w:r>
              <w:t>сы</w:t>
            </w:r>
          </w:p>
        </w:tc>
      </w:tr>
      <w:tr w:rsidR="001A4BBE" w:rsidRPr="007A41EC" w14:paraId="01A558E6" w14:textId="77777777" w:rsidTr="00D251B5">
        <w:tc>
          <w:tcPr>
            <w:tcW w:w="2694" w:type="dxa"/>
            <w:hideMark/>
          </w:tcPr>
          <w:p w14:paraId="02B3817A" w14:textId="2955D88E" w:rsidR="001A4BBE" w:rsidRPr="001A4BBE" w:rsidRDefault="001A4BBE" w:rsidP="001A4BBE">
            <w:pPr>
              <w:pStyle w:val="13213"/>
              <w:rPr>
                <w:lang w:val="kk-KZ"/>
              </w:rPr>
            </w:pPr>
            <w:r w:rsidRPr="001A4BBE">
              <w:t>Балалардың өзіндік қызметі</w:t>
            </w:r>
          </w:p>
        </w:tc>
        <w:tc>
          <w:tcPr>
            <w:tcW w:w="2552" w:type="dxa"/>
          </w:tcPr>
          <w:p w14:paraId="6C145EB0" w14:textId="77777777" w:rsidR="00DD313C" w:rsidRPr="00DD313C" w:rsidRDefault="00DD313C" w:rsidP="00DD313C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t>«Дәріханада» сюжеттік-рөлдік ойын</w:t>
            </w:r>
          </w:p>
          <w:p w14:paraId="64817FC5" w14:textId="77777777" w:rsidR="00DD313C" w:rsidRPr="00DD313C" w:rsidRDefault="00DD313C" w:rsidP="00DD313C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t xml:space="preserve">Міндеті: балалардың дәріхана қызметкерлерінің: жеткізушінің, провизордың, </w:t>
            </w:r>
            <w:r w:rsidRPr="00DD313C">
              <w:rPr>
                <w:lang w:val="kk-KZ"/>
              </w:rPr>
              <w:lastRenderedPageBreak/>
              <w:t>фармацевтің мамандықтары туралы білімдерін тереңдету.</w:t>
            </w:r>
          </w:p>
          <w:p w14:paraId="570F8FE4" w14:textId="77777777" w:rsidR="00DD313C" w:rsidRPr="00DD313C" w:rsidRDefault="00DD313C" w:rsidP="00DD313C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t>«Күз» тақырыбындағы суреттерді қарау және музыка тыңдау</w:t>
            </w:r>
          </w:p>
          <w:p w14:paraId="0B100A2E" w14:textId="77777777" w:rsidR="00DD313C" w:rsidRPr="00DD313C" w:rsidRDefault="00DD313C" w:rsidP="00DD313C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t xml:space="preserve">Міндеті: Балаларды музыка тыңдауға, суреттерді қарауға, тәрбиелеуге ынталандыру. </w:t>
            </w:r>
          </w:p>
          <w:p w14:paraId="654E5EB9" w14:textId="01632CDB" w:rsidR="001A4BBE" w:rsidRPr="001A4BBE" w:rsidRDefault="00DD313C" w:rsidP="00DD313C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t>«Қасқыр және жеті лақ» үстел театры танымдық-зерттеу қызметі</w:t>
            </w:r>
          </w:p>
        </w:tc>
        <w:tc>
          <w:tcPr>
            <w:tcW w:w="2551" w:type="dxa"/>
          </w:tcPr>
          <w:p w14:paraId="10A25824" w14:textId="77777777" w:rsidR="00DD313C" w:rsidRPr="00DD313C" w:rsidRDefault="00DD313C" w:rsidP="00DD313C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lastRenderedPageBreak/>
              <w:t>«Ауа іздеу»</w:t>
            </w:r>
          </w:p>
          <w:p w14:paraId="3F1C0A1C" w14:textId="77777777" w:rsidR="00DD313C" w:rsidRPr="00DD313C" w:rsidRDefault="00DD313C" w:rsidP="00DD313C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t xml:space="preserve">Міндеті: эксперимент процесінде танымдық белсенділікті дамыту; ауа туралы білімді кеңейту; сөйлеуді белсендіру және </w:t>
            </w:r>
            <w:r w:rsidRPr="00DD313C">
              <w:rPr>
                <w:lang w:val="kk-KZ"/>
              </w:rPr>
              <w:lastRenderedPageBreak/>
              <w:t>балалардың сөздік қорын байыту.</w:t>
            </w:r>
          </w:p>
          <w:p w14:paraId="31BCB462" w14:textId="77777777" w:rsidR="00DD313C" w:rsidRPr="00DD313C" w:rsidRDefault="00DD313C" w:rsidP="00DD313C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t xml:space="preserve">Таңдау бойынша шығармашылық қызмет </w:t>
            </w:r>
          </w:p>
          <w:p w14:paraId="2F60CFC5" w14:textId="77777777" w:rsidR="00DD313C" w:rsidRPr="00DD313C" w:rsidRDefault="00DD313C" w:rsidP="00DD313C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t>Дене шынықтыру бұрышындағы ойын-жаттығу «Әрі қарай кім лақтырады?»</w:t>
            </w:r>
          </w:p>
          <w:p w14:paraId="17FA8FDD" w14:textId="300F8CF0" w:rsidR="001A4BBE" w:rsidRPr="001A4BBE" w:rsidRDefault="00DD313C" w:rsidP="00DD313C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t>Көркем шығармаларды тыңдау</w:t>
            </w:r>
          </w:p>
        </w:tc>
        <w:tc>
          <w:tcPr>
            <w:tcW w:w="2552" w:type="dxa"/>
          </w:tcPr>
          <w:p w14:paraId="02B8DCAC" w14:textId="77777777" w:rsidR="00DD313C" w:rsidRPr="00DD313C" w:rsidRDefault="00DD313C" w:rsidP="00DD313C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lastRenderedPageBreak/>
              <w:t>«Аурухана» сюжеттік-рөлдік ойыны</w:t>
            </w:r>
          </w:p>
          <w:p w14:paraId="08F6637E" w14:textId="77777777" w:rsidR="00DD313C" w:rsidRPr="00DD313C" w:rsidRDefault="00DD313C" w:rsidP="00DD313C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t>Міндеті: дәрігер мамандығы туралы білімдерін тереңдету. «Сиқырлы магнит» эксперименті</w:t>
            </w:r>
          </w:p>
          <w:p w14:paraId="6F53844E" w14:textId="77777777" w:rsidR="00DD313C" w:rsidRPr="00DD313C" w:rsidRDefault="00DD313C" w:rsidP="00DD313C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lastRenderedPageBreak/>
              <w:t>Міндеті: тақырыпты зерттеуге және онымен тәжірибе жасауға үйрету; магниттің қасиеттері туралы түсінік қалыптастыру; «магнит», «магнетизм», «магниттік күштер» ұғымдарымен таныстыру.</w:t>
            </w:r>
          </w:p>
          <w:p w14:paraId="7207A99F" w14:textId="77777777" w:rsidR="00DD313C" w:rsidRPr="00DD313C" w:rsidRDefault="00DD313C" w:rsidP="00DD313C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t xml:space="preserve">Дидактикалық ойын </w:t>
            </w:r>
            <w:r w:rsidRPr="00DD313C">
              <w:t>«С</w:t>
            </w:r>
            <w:r w:rsidRPr="00DD313C">
              <w:rPr>
                <w:lang w:val="kk-KZ"/>
              </w:rPr>
              <w:t>із не ойладыңыз?</w:t>
            </w:r>
            <w:r w:rsidRPr="00DD313C">
              <w:t>»</w:t>
            </w:r>
          </w:p>
          <w:p w14:paraId="2B032F13" w14:textId="77777777" w:rsidR="00DD313C" w:rsidRPr="00DD313C" w:rsidRDefault="00DD313C" w:rsidP="00DD313C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t>Көркем шығармаларды тыңдау.</w:t>
            </w:r>
          </w:p>
          <w:p w14:paraId="5A3E5C70" w14:textId="3431BE8D" w:rsidR="001A4BBE" w:rsidRPr="001A4BBE" w:rsidRDefault="00DD313C" w:rsidP="00DD313C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t>Түпкі ой бойынша мүсіндеу</w:t>
            </w:r>
          </w:p>
        </w:tc>
        <w:tc>
          <w:tcPr>
            <w:tcW w:w="2268" w:type="dxa"/>
            <w:hideMark/>
          </w:tcPr>
          <w:p w14:paraId="6F1DF3B0" w14:textId="77777777" w:rsidR="00DD313C" w:rsidRPr="00DD313C" w:rsidRDefault="00DD313C" w:rsidP="00DD313C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lastRenderedPageBreak/>
              <w:t>«Шаштараз» сюжеттік-рөлдік ойыны</w:t>
            </w:r>
          </w:p>
          <w:p w14:paraId="6B1A86D8" w14:textId="77777777" w:rsidR="00DD313C" w:rsidRPr="00DD313C" w:rsidRDefault="00DD313C" w:rsidP="00DD313C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t xml:space="preserve">Міндеті: балалардың рөлдік ойындарға деген қызығушылығын, </w:t>
            </w:r>
            <w:r w:rsidRPr="00DD313C">
              <w:rPr>
                <w:lang w:val="kk-KZ"/>
              </w:rPr>
              <w:lastRenderedPageBreak/>
              <w:t>сондай-ақ сөйлеудің дәйекті диалогтық және монологиялық формасын дамыту; «Шаштараз» тақырыбындағы сөздікті белсендіру.</w:t>
            </w:r>
          </w:p>
          <w:p w14:paraId="73B3F97D" w14:textId="77777777" w:rsidR="00DD313C" w:rsidRPr="00DD313C" w:rsidRDefault="00DD313C" w:rsidP="00DD313C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t>Қуыршаққа арналған ойыншықтарды жуу.</w:t>
            </w:r>
          </w:p>
          <w:p w14:paraId="5A771556" w14:textId="77777777" w:rsidR="00DD313C" w:rsidRPr="00DD313C" w:rsidRDefault="00DD313C" w:rsidP="00DD313C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t>Есте сақтауды дамыту ойындары «Тыңда және есте сақта»</w:t>
            </w:r>
          </w:p>
          <w:p w14:paraId="6C6CDA60" w14:textId="257A77DC" w:rsidR="001A4BBE" w:rsidRPr="001A4BBE" w:rsidRDefault="00DD313C" w:rsidP="00DD313C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t>Міндеті: балалардың есте сақтау қабілеттерін сол ретпен көрсете білуін дамыту</w:t>
            </w:r>
          </w:p>
        </w:tc>
        <w:tc>
          <w:tcPr>
            <w:tcW w:w="2551" w:type="dxa"/>
          </w:tcPr>
          <w:p w14:paraId="56F7AD45" w14:textId="77777777" w:rsidR="00DD313C" w:rsidRPr="00556BDA" w:rsidRDefault="00DD313C" w:rsidP="00DD313C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lastRenderedPageBreak/>
              <w:t>Балаларды таңдау бойынша шығармашылық іс-шаралар: сурет салу, модельдеу, күзгі жапырақтардың коллажы.</w:t>
            </w:r>
          </w:p>
          <w:p w14:paraId="76BF040F" w14:textId="77777777" w:rsidR="00DD313C" w:rsidRPr="00556BDA" w:rsidRDefault="00DD313C" w:rsidP="00DD313C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lastRenderedPageBreak/>
              <w:t>Еңбек қызметі</w:t>
            </w:r>
          </w:p>
          <w:p w14:paraId="190BA50B" w14:textId="0B4B26A6" w:rsidR="00DD313C" w:rsidRPr="00556BDA" w:rsidRDefault="00DD313C" w:rsidP="00DD313C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«Бөлме өсімдіктерін суару»</w:t>
            </w:r>
          </w:p>
          <w:p w14:paraId="6EC7588E" w14:textId="77777777" w:rsidR="00DD313C" w:rsidRPr="00556BDA" w:rsidRDefault="00DD313C" w:rsidP="00DD313C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Міндеті: балалардың өсімдіктердің жарық пен ылғалға қажеттілігі туралы білімдерін кеңейту; ылғал сүйгіш және құрғақшылыққа төзімді, фотофильді және көлеңкеге төзімді өсімдіктерді жапырақтардан қалай тануға болатындығын үйрету</w:t>
            </w:r>
          </w:p>
          <w:p w14:paraId="1CEB1585" w14:textId="50047B36" w:rsidR="001A4BBE" w:rsidRPr="00556BDA" w:rsidRDefault="001A4BBE" w:rsidP="00DD313C">
            <w:pPr>
              <w:pStyle w:val="13213"/>
              <w:rPr>
                <w:lang w:val="kk-KZ"/>
              </w:rPr>
            </w:pPr>
          </w:p>
        </w:tc>
      </w:tr>
      <w:tr w:rsidR="00DA7518" w:rsidRPr="002D4A46" w14:paraId="1A0337F6" w14:textId="77777777" w:rsidTr="00D251B5">
        <w:tc>
          <w:tcPr>
            <w:tcW w:w="2694" w:type="dxa"/>
            <w:hideMark/>
          </w:tcPr>
          <w:p w14:paraId="027EE303" w14:textId="2BF523B7" w:rsidR="00DA7518" w:rsidRPr="00DA7518" w:rsidRDefault="00DA7518" w:rsidP="00DA7518">
            <w:pPr>
              <w:pStyle w:val="13213"/>
              <w:rPr>
                <w:lang w:val="kk-KZ"/>
              </w:rPr>
            </w:pPr>
            <w:r w:rsidRPr="00DA7518">
              <w:t>Түскі ас</w:t>
            </w:r>
          </w:p>
        </w:tc>
        <w:tc>
          <w:tcPr>
            <w:tcW w:w="12474" w:type="dxa"/>
            <w:gridSpan w:val="5"/>
          </w:tcPr>
          <w:p w14:paraId="58D798D8" w14:textId="1EE33586" w:rsidR="00DA7518" w:rsidRPr="00DA7518" w:rsidRDefault="00DD313C" w:rsidP="00DA7518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t>Ұқыпты жуыну дағдыларын тәрбиелеу. Тақпақ айту</w:t>
            </w:r>
            <w:r w:rsidR="00DA7518" w:rsidRPr="00DA7518">
              <w:rPr>
                <w:lang w:val="kk-KZ"/>
              </w:rPr>
              <w:t xml:space="preserve">: </w:t>
            </w:r>
          </w:p>
          <w:p w14:paraId="3F8EA20A" w14:textId="34B9F0A5" w:rsidR="00DD313C" w:rsidRPr="00DD313C" w:rsidRDefault="00DD313C" w:rsidP="00DD313C">
            <w:pPr>
              <w:pStyle w:val="200"/>
              <w:rPr>
                <w:lang w:val="kk-KZ"/>
              </w:rPr>
            </w:pPr>
            <w:r w:rsidRPr="00707B6E">
              <w:rPr>
                <w:lang w:val="kk-KZ"/>
              </w:rPr>
              <w:t>Қ</w:t>
            </w:r>
            <w:r w:rsidRPr="00DD313C">
              <w:rPr>
                <w:lang w:val="kk-KZ"/>
              </w:rPr>
              <w:t>ұмырсқа ұйқы</w:t>
            </w:r>
            <w:r w:rsidR="00707B6E" w:rsidRPr="00707B6E">
              <w:rPr>
                <w:lang w:val="kk-KZ"/>
              </w:rPr>
              <w:t>сын</w:t>
            </w:r>
            <w:r w:rsidRPr="00DD313C">
              <w:rPr>
                <w:lang w:val="kk-KZ"/>
              </w:rPr>
              <w:t xml:space="preserve">ан </w:t>
            </w:r>
            <w:r w:rsidR="00707B6E" w:rsidRPr="00707B6E">
              <w:rPr>
                <w:lang w:val="kk-KZ"/>
              </w:rPr>
              <w:t>тұрды</w:t>
            </w:r>
            <w:r w:rsidRPr="00DD313C">
              <w:rPr>
                <w:lang w:val="kk-KZ"/>
              </w:rPr>
              <w:t xml:space="preserve">, </w:t>
            </w:r>
          </w:p>
          <w:p w14:paraId="5DEB2935" w14:textId="316852F6" w:rsidR="00DD313C" w:rsidRPr="00DD313C" w:rsidRDefault="00DD313C" w:rsidP="00DD313C">
            <w:pPr>
              <w:pStyle w:val="200"/>
              <w:rPr>
                <w:lang w:val="kk-KZ"/>
              </w:rPr>
            </w:pPr>
            <w:r w:rsidRPr="00DD313C">
              <w:rPr>
                <w:lang w:val="kk-KZ"/>
              </w:rPr>
              <w:t>Құс-</w:t>
            </w:r>
            <w:r w:rsidR="00707B6E" w:rsidRPr="00707B6E">
              <w:rPr>
                <w:lang w:val="kk-KZ"/>
              </w:rPr>
              <w:t>ш</w:t>
            </w:r>
            <w:r w:rsidRPr="00DD313C">
              <w:rPr>
                <w:lang w:val="kk-KZ"/>
              </w:rPr>
              <w:t xml:space="preserve">ымшық астық </w:t>
            </w:r>
            <w:r w:rsidR="00707B6E" w:rsidRPr="00707B6E">
              <w:rPr>
                <w:lang w:val="kk-KZ"/>
              </w:rPr>
              <w:t>тасы</w:t>
            </w:r>
            <w:r w:rsidRPr="00DD313C">
              <w:rPr>
                <w:lang w:val="kk-KZ"/>
              </w:rPr>
              <w:t xml:space="preserve">ды, </w:t>
            </w:r>
          </w:p>
          <w:p w14:paraId="2198AC59" w14:textId="77777777" w:rsidR="00DD313C" w:rsidRPr="00DD313C" w:rsidRDefault="00DD313C" w:rsidP="00DD313C">
            <w:pPr>
              <w:pStyle w:val="200"/>
              <w:rPr>
                <w:lang w:val="kk-KZ"/>
              </w:rPr>
            </w:pPr>
            <w:r w:rsidRPr="00DD313C">
              <w:rPr>
                <w:lang w:val="kk-KZ"/>
              </w:rPr>
              <w:t xml:space="preserve">Қоян-қырыққабат үшін, </w:t>
            </w:r>
          </w:p>
          <w:p w14:paraId="7918A0DB" w14:textId="731ED29C" w:rsidR="00DD313C" w:rsidRPr="00DD313C" w:rsidRDefault="00DD313C" w:rsidP="00DD313C">
            <w:pPr>
              <w:pStyle w:val="200"/>
              <w:rPr>
                <w:lang w:val="kk-KZ"/>
              </w:rPr>
            </w:pPr>
            <w:r w:rsidRPr="00DD313C">
              <w:rPr>
                <w:lang w:val="kk-KZ"/>
              </w:rPr>
              <w:t>Тышқан-қ</w:t>
            </w:r>
            <w:r w:rsidR="00707B6E" w:rsidRPr="00556BDA">
              <w:rPr>
                <w:lang w:val="kk-KZ"/>
              </w:rPr>
              <w:t>абық</w:t>
            </w:r>
            <w:r w:rsidRPr="00DD313C">
              <w:rPr>
                <w:lang w:val="kk-KZ"/>
              </w:rPr>
              <w:t xml:space="preserve"> үшін, </w:t>
            </w:r>
          </w:p>
          <w:p w14:paraId="01970764" w14:textId="40DFD92F" w:rsidR="00DD313C" w:rsidRPr="00DA7518" w:rsidRDefault="00DD313C" w:rsidP="00DD313C">
            <w:pPr>
              <w:pStyle w:val="200"/>
              <w:rPr>
                <w:lang w:val="kk-KZ"/>
              </w:rPr>
            </w:pPr>
            <w:r w:rsidRPr="00DD313C">
              <w:rPr>
                <w:lang w:val="kk-KZ"/>
              </w:rPr>
              <w:t>Балалар-сүт үшін</w:t>
            </w:r>
          </w:p>
        </w:tc>
      </w:tr>
      <w:tr w:rsidR="00DA7518" w:rsidRPr="007A41EC" w14:paraId="6D33DBE8" w14:textId="77777777" w:rsidTr="00D251B5">
        <w:tc>
          <w:tcPr>
            <w:tcW w:w="2694" w:type="dxa"/>
            <w:hideMark/>
          </w:tcPr>
          <w:p w14:paraId="2C062246" w14:textId="0DC18C39" w:rsidR="00DA7518" w:rsidRPr="00DA7518" w:rsidRDefault="00DA7518" w:rsidP="00DA7518">
            <w:pPr>
              <w:pStyle w:val="13213"/>
              <w:rPr>
                <w:lang w:val="kk-KZ"/>
              </w:rPr>
            </w:pPr>
            <w:r w:rsidRPr="00DA7518">
              <w:t>Балалармен жеке жұмыс</w:t>
            </w:r>
          </w:p>
        </w:tc>
        <w:tc>
          <w:tcPr>
            <w:tcW w:w="2552" w:type="dxa"/>
            <w:hideMark/>
          </w:tcPr>
          <w:p w14:paraId="2CFD77BB" w14:textId="77777777" w:rsidR="00707B6E" w:rsidRPr="00707B6E" w:rsidRDefault="00707B6E" w:rsidP="00707B6E">
            <w:pPr>
              <w:pStyle w:val="13213"/>
              <w:rPr>
                <w:lang w:val="kk-KZ"/>
              </w:rPr>
            </w:pPr>
            <w:r w:rsidRPr="00707B6E">
              <w:rPr>
                <w:lang w:val="kk-KZ"/>
              </w:rPr>
              <w:t xml:space="preserve">Танымдық және зияткерлік дағдылар. </w:t>
            </w:r>
          </w:p>
          <w:p w14:paraId="3F4DDA9A" w14:textId="12E70ECA" w:rsidR="00DA7518" w:rsidRPr="00707B6E" w:rsidRDefault="00707B6E" w:rsidP="00707B6E">
            <w:pPr>
              <w:pStyle w:val="13213"/>
              <w:rPr>
                <w:lang w:val="kk-KZ"/>
              </w:rPr>
            </w:pPr>
            <w:r w:rsidRPr="00707B6E">
              <w:rPr>
                <w:lang w:val="kk-KZ"/>
              </w:rPr>
              <w:t xml:space="preserve">Математика бойынша 5 шегінде санау </w:t>
            </w:r>
            <w:r w:rsidRPr="00707B6E">
              <w:rPr>
                <w:lang w:val="kk-KZ"/>
              </w:rPr>
              <w:lastRenderedPageBreak/>
              <w:t>дағдысын қалыптастыру</w:t>
            </w:r>
          </w:p>
        </w:tc>
        <w:tc>
          <w:tcPr>
            <w:tcW w:w="2551" w:type="dxa"/>
          </w:tcPr>
          <w:p w14:paraId="28C80DBA" w14:textId="5EC00B4B" w:rsidR="00DA7518" w:rsidRPr="00DA7518" w:rsidRDefault="00707B6E" w:rsidP="00DA7518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lastRenderedPageBreak/>
              <w:t>Шығармашылық дағдылар, зерттеу қызметі</w:t>
            </w:r>
            <w:r w:rsidR="00DA7518" w:rsidRPr="00DA7518">
              <w:rPr>
                <w:lang w:val="kk-KZ"/>
              </w:rPr>
              <w:t>.</w:t>
            </w:r>
          </w:p>
          <w:p w14:paraId="1DC372DC" w14:textId="21565801" w:rsidR="00DA7518" w:rsidRPr="00707B6E" w:rsidRDefault="00707B6E" w:rsidP="00DA7518">
            <w:pPr>
              <w:pStyle w:val="13213"/>
              <w:rPr>
                <w:lang w:val="kk-KZ"/>
              </w:rPr>
            </w:pPr>
            <w:r w:rsidRPr="00707B6E">
              <w:rPr>
                <w:lang w:val="kk-KZ"/>
              </w:rPr>
              <w:t xml:space="preserve">Қайшыны дұрыс ұстау және оны </w:t>
            </w:r>
            <w:r w:rsidRPr="00707B6E">
              <w:rPr>
                <w:lang w:val="kk-KZ"/>
              </w:rPr>
              <w:lastRenderedPageBreak/>
              <w:t>пайдалануды қалыптастыру</w:t>
            </w:r>
          </w:p>
        </w:tc>
        <w:tc>
          <w:tcPr>
            <w:tcW w:w="2552" w:type="dxa"/>
          </w:tcPr>
          <w:p w14:paraId="671EC3B1" w14:textId="77777777" w:rsidR="00707B6E" w:rsidRPr="00707B6E" w:rsidRDefault="00707B6E" w:rsidP="00707B6E">
            <w:pPr>
              <w:pStyle w:val="13213"/>
              <w:rPr>
                <w:lang w:val="kk-KZ"/>
              </w:rPr>
            </w:pPr>
            <w:r w:rsidRPr="00707B6E">
              <w:rPr>
                <w:lang w:val="kk-KZ"/>
              </w:rPr>
              <w:lastRenderedPageBreak/>
              <w:t>Әлеуметтік-эмоционалды дағдылар.</w:t>
            </w:r>
          </w:p>
          <w:p w14:paraId="68B560F1" w14:textId="5C5F4401" w:rsidR="00DA7518" w:rsidRPr="00DA7518" w:rsidRDefault="00707B6E" w:rsidP="00707B6E">
            <w:pPr>
              <w:pStyle w:val="13213"/>
              <w:rPr>
                <w:lang w:val="kk-KZ"/>
              </w:rPr>
            </w:pPr>
            <w:r w:rsidRPr="00707B6E">
              <w:rPr>
                <w:lang w:val="kk-KZ"/>
              </w:rPr>
              <w:lastRenderedPageBreak/>
              <w:t>Ағаштардың әртүрлі түрлері туралы білімді бекіту</w:t>
            </w:r>
          </w:p>
        </w:tc>
        <w:tc>
          <w:tcPr>
            <w:tcW w:w="2268" w:type="dxa"/>
          </w:tcPr>
          <w:p w14:paraId="71D6A4ED" w14:textId="77777777" w:rsidR="00707B6E" w:rsidRPr="00707B6E" w:rsidRDefault="00707B6E" w:rsidP="00707B6E">
            <w:pPr>
              <w:pStyle w:val="13213"/>
              <w:rPr>
                <w:lang w:val="kk-KZ"/>
              </w:rPr>
            </w:pPr>
            <w:r w:rsidRPr="00707B6E">
              <w:rPr>
                <w:lang w:val="kk-KZ"/>
              </w:rPr>
              <w:lastRenderedPageBreak/>
              <w:t xml:space="preserve">Танымдық және зияткерлік дағдылар. </w:t>
            </w:r>
          </w:p>
          <w:p w14:paraId="005ED76A" w14:textId="395243F9" w:rsidR="00DA7518" w:rsidRPr="00DA7518" w:rsidRDefault="00707B6E" w:rsidP="00707B6E">
            <w:pPr>
              <w:pStyle w:val="13213"/>
              <w:rPr>
                <w:lang w:val="kk-KZ"/>
              </w:rPr>
            </w:pPr>
            <w:r w:rsidRPr="00707B6E">
              <w:rPr>
                <w:lang w:val="kk-KZ"/>
              </w:rPr>
              <w:t>Құрылыс материал</w:t>
            </w:r>
            <w:r w:rsidR="00BA4DE3" w:rsidRPr="00BA4DE3">
              <w:rPr>
                <w:lang w:val="kk-KZ"/>
              </w:rPr>
              <w:t>ы</w:t>
            </w:r>
            <w:r w:rsidRPr="00707B6E">
              <w:rPr>
                <w:lang w:val="kk-KZ"/>
              </w:rPr>
              <w:t xml:space="preserve"> бөлшектерін дұрыс </w:t>
            </w:r>
            <w:r w:rsidRPr="00707B6E">
              <w:rPr>
                <w:lang w:val="kk-KZ"/>
              </w:rPr>
              <w:lastRenderedPageBreak/>
              <w:t>атай білу қабілетін дамыту</w:t>
            </w:r>
          </w:p>
        </w:tc>
        <w:tc>
          <w:tcPr>
            <w:tcW w:w="2551" w:type="dxa"/>
          </w:tcPr>
          <w:p w14:paraId="6C68AB9D" w14:textId="77777777" w:rsidR="00707B6E" w:rsidRPr="00707B6E" w:rsidRDefault="00707B6E" w:rsidP="00707B6E">
            <w:pPr>
              <w:pStyle w:val="13213"/>
              <w:rPr>
                <w:lang w:val="kk-KZ"/>
              </w:rPr>
            </w:pPr>
            <w:r w:rsidRPr="00707B6E">
              <w:rPr>
                <w:lang w:val="kk-KZ"/>
              </w:rPr>
              <w:lastRenderedPageBreak/>
              <w:t xml:space="preserve">Қарым-қатынас дағдылары. </w:t>
            </w:r>
          </w:p>
          <w:p w14:paraId="02BC7556" w14:textId="0E28AFA6" w:rsidR="00E31B3C" w:rsidRPr="00556BDA" w:rsidRDefault="00707B6E" w:rsidP="00707B6E">
            <w:pPr>
              <w:pStyle w:val="13213"/>
              <w:rPr>
                <w:lang w:val="kk-KZ"/>
              </w:rPr>
            </w:pPr>
            <w:r w:rsidRPr="00707B6E">
              <w:rPr>
                <w:lang w:val="kk-KZ"/>
              </w:rPr>
              <w:t xml:space="preserve">Мұқият тыңдау және дұрыс жауап беру қабілетін дамыту </w:t>
            </w:r>
          </w:p>
          <w:p w14:paraId="12EE12DA" w14:textId="49E72522" w:rsidR="00E31B3C" w:rsidRPr="00556BDA" w:rsidRDefault="00E31B3C" w:rsidP="00E31B3C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lastRenderedPageBreak/>
              <w:t xml:space="preserve"> </w:t>
            </w:r>
          </w:p>
          <w:p w14:paraId="6D122C21" w14:textId="43885B2C" w:rsidR="00DA7518" w:rsidRPr="00556BDA" w:rsidRDefault="00DA7518" w:rsidP="00E31B3C">
            <w:pPr>
              <w:pStyle w:val="13213"/>
              <w:rPr>
                <w:lang w:val="kk-KZ"/>
              </w:rPr>
            </w:pPr>
          </w:p>
        </w:tc>
      </w:tr>
      <w:tr w:rsidR="00DA7518" w:rsidRPr="002D4A46" w14:paraId="43B7A995" w14:textId="77777777" w:rsidTr="00D251B5">
        <w:tc>
          <w:tcPr>
            <w:tcW w:w="2694" w:type="dxa"/>
            <w:hideMark/>
          </w:tcPr>
          <w:p w14:paraId="7AE9B0F8" w14:textId="40D631C7" w:rsidR="00DA7518" w:rsidRPr="00DA7518" w:rsidRDefault="00DA7518" w:rsidP="00DA7518">
            <w:pPr>
              <w:pStyle w:val="13213"/>
              <w:rPr>
                <w:lang w:val="kk-KZ"/>
              </w:rPr>
            </w:pPr>
            <w:r w:rsidRPr="00DA7518">
              <w:t>Серуендеуге дайындық</w:t>
            </w:r>
          </w:p>
        </w:tc>
        <w:tc>
          <w:tcPr>
            <w:tcW w:w="12474" w:type="dxa"/>
            <w:gridSpan w:val="5"/>
          </w:tcPr>
          <w:p w14:paraId="3351FF8E" w14:textId="5114B448" w:rsidR="00E31B3C" w:rsidRPr="00E31B3C" w:rsidRDefault="00E31B3C" w:rsidP="00E31B3C">
            <w:pPr>
              <w:pStyle w:val="13213"/>
              <w:rPr>
                <w:lang w:val="kk-KZ"/>
              </w:rPr>
            </w:pPr>
            <w:r w:rsidRPr="00E31B3C">
              <w:rPr>
                <w:lang w:val="kk-KZ"/>
              </w:rPr>
              <w:t>Киім бөлмесінде мінез-құлық ережелерін сақтауға, сыпайы сөздерді қолдана отырып, көмек сұрауға үйретуді жалғастыр</w:t>
            </w:r>
            <w:r w:rsidR="00965891" w:rsidRPr="00965891">
              <w:rPr>
                <w:lang w:val="kk-KZ"/>
              </w:rPr>
              <w:t>у</w:t>
            </w:r>
            <w:r w:rsidRPr="00E31B3C">
              <w:rPr>
                <w:lang w:val="kk-KZ"/>
              </w:rPr>
              <w:t xml:space="preserve">. Киіну: жүйелілік, серуендеуге шығу. Серуендеуге деген қызығушылықты ынталандыру. </w:t>
            </w:r>
            <w:r w:rsidR="00965891" w:rsidRPr="00965891">
              <w:rPr>
                <w:lang w:val="kk-KZ"/>
              </w:rPr>
              <w:t xml:space="preserve">«Жапырақ </w:t>
            </w:r>
            <w:r w:rsidRPr="00E31B3C">
              <w:rPr>
                <w:lang w:val="kk-KZ"/>
              </w:rPr>
              <w:t>неге</w:t>
            </w:r>
            <w:r w:rsidR="00965891" w:rsidRPr="00965891">
              <w:rPr>
                <w:lang w:val="kk-KZ"/>
              </w:rPr>
              <w:t xml:space="preserve"> түседі» </w:t>
            </w:r>
            <w:r w:rsidRPr="00E31B3C">
              <w:rPr>
                <w:lang w:val="kk-KZ"/>
              </w:rPr>
              <w:t>тақырыбында балалармен жеке әңгімелер</w:t>
            </w:r>
          </w:p>
          <w:p w14:paraId="6668209A" w14:textId="39667B1C" w:rsidR="00DA7518" w:rsidRPr="00965891" w:rsidRDefault="00965891" w:rsidP="00E31B3C">
            <w:pPr>
              <w:pStyle w:val="13213"/>
              <w:rPr>
                <w:lang w:val="kk-KZ"/>
              </w:rPr>
            </w:pPr>
            <w:r w:rsidRPr="00965891">
              <w:rPr>
                <w:lang w:val="kk-KZ"/>
              </w:rPr>
              <w:t>«</w:t>
            </w:r>
            <w:r w:rsidR="00E31B3C" w:rsidRPr="00965891">
              <w:rPr>
                <w:lang w:val="kk-KZ"/>
              </w:rPr>
              <w:t>Шкафтарда тәртіп орнату</w:t>
            </w:r>
            <w:r w:rsidRPr="00965891">
              <w:rPr>
                <w:lang w:val="kk-KZ"/>
              </w:rPr>
              <w:t xml:space="preserve">» </w:t>
            </w:r>
            <w:r w:rsidR="00E31B3C" w:rsidRPr="00965891">
              <w:rPr>
                <w:lang w:val="kk-KZ"/>
              </w:rPr>
              <w:t>ойыны</w:t>
            </w:r>
          </w:p>
        </w:tc>
      </w:tr>
      <w:tr w:rsidR="00DA7518" w:rsidRPr="007A41EC" w14:paraId="73A64AE8" w14:textId="77777777" w:rsidTr="00D251B5">
        <w:tc>
          <w:tcPr>
            <w:tcW w:w="2694" w:type="dxa"/>
            <w:hideMark/>
          </w:tcPr>
          <w:p w14:paraId="0AA2BA21" w14:textId="6806A3F0" w:rsidR="00DA7518" w:rsidRPr="00DA7518" w:rsidRDefault="00DA7518" w:rsidP="00DA7518">
            <w:pPr>
              <w:pStyle w:val="13213"/>
              <w:rPr>
                <w:lang w:val="kk-KZ"/>
              </w:rPr>
            </w:pPr>
            <w:r w:rsidRPr="00DA7518">
              <w:t>Серуен</w:t>
            </w:r>
          </w:p>
        </w:tc>
        <w:tc>
          <w:tcPr>
            <w:tcW w:w="12474" w:type="dxa"/>
            <w:gridSpan w:val="5"/>
          </w:tcPr>
          <w:p w14:paraId="08AD6999" w14:textId="6F324086" w:rsidR="00BA4DE3" w:rsidRPr="00BA4DE3" w:rsidRDefault="00BA4DE3" w:rsidP="00BA4DE3">
            <w:pPr>
              <w:pStyle w:val="13213"/>
              <w:rPr>
                <w:lang w:val="kk-KZ"/>
              </w:rPr>
            </w:pPr>
            <w:r w:rsidRPr="00BA4DE3">
              <w:rPr>
                <w:lang w:val="kk-KZ"/>
              </w:rPr>
              <w:t>Желді бақылау. Жел диірмені, жалаушамен ойындар. «Мысық пен тышқан» қимыл-қозғалысты ойын</w:t>
            </w:r>
          </w:p>
          <w:p w14:paraId="7FB8C335" w14:textId="77777777" w:rsidR="00BA4DE3" w:rsidRPr="00BA4DE3" w:rsidRDefault="00BA4DE3" w:rsidP="00BA4DE3">
            <w:pPr>
              <w:pStyle w:val="13213"/>
              <w:rPr>
                <w:lang w:val="kk-KZ"/>
              </w:rPr>
            </w:pPr>
            <w:r w:rsidRPr="00BA4DE3">
              <w:rPr>
                <w:lang w:val="kk-KZ"/>
              </w:rPr>
              <w:t xml:space="preserve">Мақсаты: ептілікті, жылдамдық қасиеттерін, тез әрекет ете білуді дамыту. </w:t>
            </w:r>
          </w:p>
          <w:p w14:paraId="6E25C408" w14:textId="77777777" w:rsidR="00BA4DE3" w:rsidRPr="00BA4DE3" w:rsidRDefault="00BA4DE3" w:rsidP="00BA4DE3">
            <w:pPr>
              <w:pStyle w:val="13213"/>
              <w:rPr>
                <w:lang w:val="kk-KZ"/>
              </w:rPr>
            </w:pPr>
            <w:r w:rsidRPr="00BA4DE3">
              <w:rPr>
                <w:lang w:val="kk-KZ"/>
              </w:rPr>
              <w:t xml:space="preserve">Құммен ойнау, құмға сурет салу </w:t>
            </w:r>
          </w:p>
          <w:p w14:paraId="39DE69CF" w14:textId="77777777" w:rsidR="00BA4DE3" w:rsidRPr="00BA4DE3" w:rsidRDefault="00BA4DE3" w:rsidP="00BA4DE3">
            <w:pPr>
              <w:pStyle w:val="13213"/>
              <w:rPr>
                <w:lang w:val="kk-KZ"/>
              </w:rPr>
            </w:pPr>
            <w:r w:rsidRPr="00BA4DE3">
              <w:rPr>
                <w:lang w:val="kk-KZ"/>
              </w:rPr>
              <w:t xml:space="preserve">Мақсаты: істі аяғына дейін жеткізе білуге тәрбиелеу. </w:t>
            </w:r>
          </w:p>
          <w:p w14:paraId="248DEA44" w14:textId="77777777" w:rsidR="00BA4DE3" w:rsidRPr="00BA4DE3" w:rsidRDefault="00BA4DE3" w:rsidP="00BA4DE3">
            <w:pPr>
              <w:pStyle w:val="13213"/>
              <w:rPr>
                <w:lang w:val="kk-KZ"/>
              </w:rPr>
            </w:pPr>
            <w:r w:rsidRPr="00BA4DE3">
              <w:rPr>
                <w:lang w:val="kk-KZ"/>
              </w:rPr>
              <w:t xml:space="preserve">Аула сыпырушының жұмысын бақылау </w:t>
            </w:r>
          </w:p>
          <w:p w14:paraId="7360F1CA" w14:textId="77777777" w:rsidR="00BA4DE3" w:rsidRPr="00BA4DE3" w:rsidRDefault="00BA4DE3" w:rsidP="00BA4DE3">
            <w:pPr>
              <w:pStyle w:val="13213"/>
              <w:rPr>
                <w:lang w:val="kk-KZ"/>
              </w:rPr>
            </w:pPr>
            <w:r w:rsidRPr="00BA4DE3">
              <w:rPr>
                <w:lang w:val="kk-KZ"/>
              </w:rPr>
              <w:t>Мақсаты: ересектердің жұмысына құрметпен қарауға тәрбиелеу.</w:t>
            </w:r>
          </w:p>
          <w:p w14:paraId="6928D056" w14:textId="5570856B" w:rsidR="00BA4DE3" w:rsidRPr="00BA4DE3" w:rsidRDefault="00BA4DE3" w:rsidP="00BA4DE3">
            <w:pPr>
              <w:pStyle w:val="13213"/>
              <w:rPr>
                <w:lang w:val="kk-KZ"/>
              </w:rPr>
            </w:pPr>
            <w:r w:rsidRPr="00BA4DE3">
              <w:rPr>
                <w:lang w:val="kk-KZ"/>
              </w:rPr>
              <w:t xml:space="preserve">Еңбек: бұтақ жинау, ұжымдық еңбек. </w:t>
            </w:r>
          </w:p>
          <w:p w14:paraId="5DCD5A1E" w14:textId="42A86A6C" w:rsidR="00BA4DE3" w:rsidRPr="00BA4DE3" w:rsidRDefault="00B42E50" w:rsidP="00BA4DE3">
            <w:pPr>
              <w:pStyle w:val="13213"/>
              <w:rPr>
                <w:lang w:val="kk-KZ"/>
              </w:rPr>
            </w:pPr>
            <w:r w:rsidRPr="00AD4F9A">
              <w:rPr>
                <w:lang w:val="kk-KZ"/>
              </w:rPr>
              <w:t>Қ</w:t>
            </w:r>
            <w:r w:rsidR="00BA4DE3" w:rsidRPr="00BA4DE3">
              <w:rPr>
                <w:lang w:val="kk-KZ"/>
              </w:rPr>
              <w:t xml:space="preserve">имыл-қозғалысты ойын: «Жылқы», «Бақа» </w:t>
            </w:r>
          </w:p>
          <w:p w14:paraId="2A0719CD" w14:textId="659E9C22" w:rsidR="00BA4DE3" w:rsidRPr="00BA4DE3" w:rsidRDefault="00BA4DE3" w:rsidP="00BA4DE3">
            <w:pPr>
              <w:pStyle w:val="13213"/>
              <w:rPr>
                <w:lang w:val="kk-KZ"/>
              </w:rPr>
            </w:pPr>
            <w:r w:rsidRPr="00BA4DE3">
              <w:rPr>
                <w:lang w:val="kk-KZ"/>
              </w:rPr>
              <w:t>Мақсаты: екі аяғымен алға 3–4 метр қашықтыққа секіру дағдыларын дамыту.</w:t>
            </w:r>
          </w:p>
          <w:p w14:paraId="6D758C56" w14:textId="77777777" w:rsidR="00BA4DE3" w:rsidRPr="00BA4DE3" w:rsidRDefault="00BA4DE3" w:rsidP="00BA4DE3">
            <w:pPr>
              <w:pStyle w:val="13213"/>
              <w:rPr>
                <w:lang w:val="kk-KZ"/>
              </w:rPr>
            </w:pPr>
            <w:r w:rsidRPr="00BA4DE3">
              <w:rPr>
                <w:lang w:val="kk-KZ"/>
              </w:rPr>
              <w:t xml:space="preserve">Құмнан ғимараттар жасау. </w:t>
            </w:r>
          </w:p>
          <w:p w14:paraId="1CCCB0C6" w14:textId="4B167CCE" w:rsidR="00965891" w:rsidRPr="00DA7518" w:rsidRDefault="00BA4DE3" w:rsidP="00BA4DE3">
            <w:pPr>
              <w:pStyle w:val="13213"/>
              <w:rPr>
                <w:lang w:val="kk-KZ"/>
              </w:rPr>
            </w:pPr>
            <w:r w:rsidRPr="00BA4DE3">
              <w:rPr>
                <w:lang w:val="kk-KZ"/>
              </w:rPr>
              <w:t>Мақсаты: құм құрылыс материалы бола алады деген идеяларды дамыту, өзара көмек, ойын барысында келіссөздер жүргізу қабілетін тәрбиелеу</w:t>
            </w:r>
          </w:p>
        </w:tc>
      </w:tr>
      <w:tr w:rsidR="00DA7518" w:rsidRPr="002D4A46" w14:paraId="7E35C76F" w14:textId="77777777" w:rsidTr="00D251B5">
        <w:tc>
          <w:tcPr>
            <w:tcW w:w="2694" w:type="dxa"/>
            <w:hideMark/>
          </w:tcPr>
          <w:p w14:paraId="5A1FDC3D" w14:textId="6BC4418F" w:rsidR="00DA7518" w:rsidRPr="00DA7518" w:rsidRDefault="00DA7518" w:rsidP="00DA7518">
            <w:pPr>
              <w:pStyle w:val="13213"/>
              <w:rPr>
                <w:lang w:val="kk-KZ"/>
              </w:rPr>
            </w:pPr>
            <w:r w:rsidRPr="00DA7518">
              <w:t>Балалардың үйге қайтуы</w:t>
            </w:r>
          </w:p>
        </w:tc>
        <w:tc>
          <w:tcPr>
            <w:tcW w:w="12474" w:type="dxa"/>
            <w:gridSpan w:val="5"/>
          </w:tcPr>
          <w:p w14:paraId="6D01EEDF" w14:textId="729F6072" w:rsidR="00E31B3C" w:rsidRPr="00DA7518" w:rsidRDefault="00BA4DE3" w:rsidP="00BA4DE3">
            <w:pPr>
              <w:pStyle w:val="13213"/>
              <w:rPr>
                <w:lang w:val="kk-KZ"/>
              </w:rPr>
            </w:pPr>
            <w:r w:rsidRPr="00BA4DE3">
              <w:rPr>
                <w:lang w:val="kk-KZ"/>
              </w:rPr>
              <w:t xml:space="preserve">«Бір апта ішінде біз не білдік» </w:t>
            </w:r>
            <w:r>
              <w:t>а</w:t>
            </w:r>
            <w:r w:rsidRPr="00BA4DE3">
              <w:rPr>
                <w:lang w:val="kk-KZ"/>
              </w:rPr>
              <w:t>та-аналармен әңгіме. Баланы тәрбиелеу және дамыту бойынша ата-аналардың сұрақтарына жауаптар. Ата-аналармен балалардың дербестігін тәрбиелеу туралы әңгіме. Балалардың жетістіктері туралы әңгіме. Проблемалық жағдайларды шешу. «Мектеп жасына дейінгі балаларға арналған күн тәртібі» кеңесі. Мақсаты: ата-аналарға мектепке дейінгі ұйымдағы ережелер туралы еске салу</w:t>
            </w:r>
          </w:p>
        </w:tc>
      </w:tr>
    </w:tbl>
    <w:p w14:paraId="0BAA1130" w14:textId="77777777" w:rsidR="0002575D" w:rsidRPr="002D4A46" w:rsidRDefault="0002575D" w:rsidP="0002575D">
      <w:pPr>
        <w:pStyle w:val="612"/>
        <w:rPr>
          <w:lang w:val="kk-KZ"/>
        </w:rPr>
      </w:pPr>
    </w:p>
    <w:p w14:paraId="16F5AA72" w14:textId="4A4E9EC8" w:rsidR="0002575D" w:rsidRPr="002D4A46" w:rsidRDefault="002D4A46" w:rsidP="0002575D">
      <w:pPr>
        <w:pStyle w:val="612"/>
        <w:rPr>
          <w:lang w:val="kk-KZ"/>
        </w:rPr>
      </w:pPr>
      <w:r w:rsidRPr="002D4A46">
        <w:rPr>
          <w:lang w:val="kk-KZ"/>
        </w:rPr>
        <w:t>ТӘРБИЕ-БІЛІМ БЕРУ ҮДЕРІСІНІҢ ЦИКЛОГРАММАСЫ</w:t>
      </w:r>
    </w:p>
    <w:p w14:paraId="0C764675" w14:textId="77777777" w:rsidR="00DA7518" w:rsidRPr="00DA7518" w:rsidRDefault="00DA7518" w:rsidP="00DA7518">
      <w:pPr>
        <w:pStyle w:val="41"/>
        <w:rPr>
          <w:lang w:val="kk-KZ"/>
        </w:rPr>
      </w:pPr>
      <w:r w:rsidRPr="00DA7518">
        <w:rPr>
          <w:lang w:val="kk-KZ"/>
        </w:rPr>
        <w:t>Топ: ересек</w:t>
      </w:r>
    </w:p>
    <w:p w14:paraId="3079A470" w14:textId="77777777" w:rsidR="00DA7518" w:rsidRPr="00DA7518" w:rsidRDefault="00DA7518" w:rsidP="00DA7518">
      <w:pPr>
        <w:pStyle w:val="41"/>
        <w:rPr>
          <w:lang w:val="kk-KZ"/>
        </w:rPr>
      </w:pPr>
      <w:r w:rsidRPr="00DA7518">
        <w:rPr>
          <w:lang w:val="kk-KZ"/>
        </w:rPr>
        <w:t>Балалардың жасы: 4 жастан бастап</w:t>
      </w:r>
    </w:p>
    <w:p w14:paraId="2E55FA97" w14:textId="68B5E0CB" w:rsidR="00872AC6" w:rsidRPr="002D4A46" w:rsidRDefault="00DA7518" w:rsidP="00DA7518">
      <w:pPr>
        <w:pStyle w:val="41"/>
        <w:rPr>
          <w:lang w:val="kk-KZ"/>
        </w:rPr>
      </w:pPr>
      <w:r w:rsidRPr="00DA7518">
        <w:rPr>
          <w:lang w:val="kk-KZ"/>
        </w:rPr>
        <w:t>Жоспар қандай кезеңге жасалды</w:t>
      </w:r>
      <w:r w:rsidR="0002575D" w:rsidRPr="002D4A46">
        <w:rPr>
          <w:lang w:val="kk-KZ"/>
        </w:rPr>
        <w:t xml:space="preserve">: </w:t>
      </w:r>
      <w:r w:rsidR="00D050B1" w:rsidRPr="00DE10E4">
        <w:rPr>
          <w:lang w:val="kk-KZ"/>
        </w:rPr>
        <w:t>09</w:t>
      </w:r>
      <w:r w:rsidR="0002575D" w:rsidRPr="002D4A46">
        <w:rPr>
          <w:lang w:val="kk-KZ"/>
        </w:rPr>
        <w:t>.09</w:t>
      </w:r>
      <w:r w:rsidR="008F68A7" w:rsidRPr="002D4A46">
        <w:rPr>
          <w:lang w:val="kk-KZ"/>
        </w:rPr>
        <w:t>–</w:t>
      </w:r>
      <w:r w:rsidR="0002575D" w:rsidRPr="002D4A46">
        <w:rPr>
          <w:lang w:val="kk-KZ"/>
        </w:rPr>
        <w:t>1</w:t>
      </w:r>
      <w:r w:rsidR="00D050B1" w:rsidRPr="00DE10E4">
        <w:rPr>
          <w:lang w:val="kk-KZ"/>
        </w:rPr>
        <w:t>3</w:t>
      </w:r>
      <w:r w:rsidR="0002575D" w:rsidRPr="002D4A46">
        <w:rPr>
          <w:lang w:val="kk-KZ"/>
        </w:rPr>
        <w:t>.09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2693"/>
        <w:gridCol w:w="2693"/>
        <w:gridCol w:w="2268"/>
        <w:gridCol w:w="2410"/>
      </w:tblGrid>
      <w:tr w:rsidR="002D4A46" w:rsidRPr="002D4A46" w14:paraId="0070C0DD" w14:textId="77777777" w:rsidTr="00872AC6">
        <w:tc>
          <w:tcPr>
            <w:tcW w:w="2552" w:type="dxa"/>
            <w:hideMark/>
          </w:tcPr>
          <w:p w14:paraId="6A28B4AA" w14:textId="767E1C0B" w:rsidR="002D4A46" w:rsidRPr="002D4A46" w:rsidRDefault="002D4A46" w:rsidP="002D4A46">
            <w:pPr>
              <w:pStyle w:val="13313"/>
              <w:rPr>
                <w:lang w:val="kk-KZ"/>
              </w:rPr>
            </w:pPr>
            <w:r w:rsidRPr="002D4A46">
              <w:rPr>
                <w:lang w:val="kk-KZ"/>
              </w:rPr>
              <w:t>Күннің болжалды режимі</w:t>
            </w:r>
          </w:p>
        </w:tc>
        <w:tc>
          <w:tcPr>
            <w:tcW w:w="2552" w:type="dxa"/>
            <w:hideMark/>
          </w:tcPr>
          <w:p w14:paraId="5FDB84F8" w14:textId="4C078D9B" w:rsidR="002D4A46" w:rsidRPr="002D4A46" w:rsidRDefault="00BE1BB7" w:rsidP="002D4A46">
            <w:pPr>
              <w:pStyle w:val="13313"/>
              <w:rPr>
                <w:lang w:val="kk-KZ"/>
              </w:rPr>
            </w:pPr>
            <w:r>
              <w:rPr>
                <w:lang w:val="kk-KZ"/>
              </w:rPr>
              <w:t>Дүйсенбі</w:t>
            </w:r>
            <w:r w:rsidR="002D4A46" w:rsidRPr="002D4A46">
              <w:rPr>
                <w:lang w:val="kk-KZ"/>
              </w:rPr>
              <w:t xml:space="preserve"> </w:t>
            </w:r>
            <w:r w:rsidR="00D050B1">
              <w:t>09</w:t>
            </w:r>
            <w:r w:rsidR="002D4A46" w:rsidRPr="002D4A46">
              <w:rPr>
                <w:lang w:val="kk-KZ"/>
              </w:rPr>
              <w:t>.09</w:t>
            </w:r>
          </w:p>
        </w:tc>
        <w:tc>
          <w:tcPr>
            <w:tcW w:w="2693" w:type="dxa"/>
            <w:hideMark/>
          </w:tcPr>
          <w:p w14:paraId="3CCF6D21" w14:textId="4BF2A80B" w:rsidR="002D4A46" w:rsidRPr="002D4A46" w:rsidRDefault="00BE1BB7" w:rsidP="002D4A46">
            <w:pPr>
              <w:pStyle w:val="13313"/>
              <w:rPr>
                <w:lang w:val="kk-KZ"/>
              </w:rPr>
            </w:pPr>
            <w:r>
              <w:rPr>
                <w:lang w:val="kk-KZ"/>
              </w:rPr>
              <w:t>Сейсенбі</w:t>
            </w:r>
            <w:r w:rsidR="002D4A46" w:rsidRPr="002D4A46">
              <w:rPr>
                <w:lang w:val="kk-KZ"/>
              </w:rPr>
              <w:t xml:space="preserve"> 1</w:t>
            </w:r>
            <w:r w:rsidR="00D050B1">
              <w:t>0</w:t>
            </w:r>
            <w:r w:rsidR="002D4A46" w:rsidRPr="002D4A46">
              <w:rPr>
                <w:lang w:val="kk-KZ"/>
              </w:rPr>
              <w:t>.09</w:t>
            </w:r>
          </w:p>
        </w:tc>
        <w:tc>
          <w:tcPr>
            <w:tcW w:w="2693" w:type="dxa"/>
            <w:hideMark/>
          </w:tcPr>
          <w:p w14:paraId="4906F71A" w14:textId="35EFED61" w:rsidR="002D4A46" w:rsidRPr="002D4A46" w:rsidRDefault="00BE1BB7" w:rsidP="002D4A46">
            <w:pPr>
              <w:pStyle w:val="13313"/>
              <w:rPr>
                <w:lang w:val="kk-KZ"/>
              </w:rPr>
            </w:pPr>
            <w:r>
              <w:rPr>
                <w:lang w:val="kk-KZ"/>
              </w:rPr>
              <w:t>Сәрсенбі</w:t>
            </w:r>
            <w:r w:rsidR="002D4A46" w:rsidRPr="002D4A46">
              <w:rPr>
                <w:lang w:val="kk-KZ"/>
              </w:rPr>
              <w:t xml:space="preserve"> 1</w:t>
            </w:r>
            <w:r w:rsidR="00D050B1">
              <w:t>1</w:t>
            </w:r>
            <w:r w:rsidR="002D4A46" w:rsidRPr="002D4A46">
              <w:rPr>
                <w:lang w:val="kk-KZ"/>
              </w:rPr>
              <w:t>.09</w:t>
            </w:r>
          </w:p>
        </w:tc>
        <w:tc>
          <w:tcPr>
            <w:tcW w:w="2268" w:type="dxa"/>
            <w:hideMark/>
          </w:tcPr>
          <w:p w14:paraId="321A8005" w14:textId="53CC9467" w:rsidR="002D4A46" w:rsidRPr="002D4A46" w:rsidRDefault="00BE1BB7" w:rsidP="002D4A46">
            <w:pPr>
              <w:pStyle w:val="13313"/>
              <w:rPr>
                <w:lang w:val="kk-KZ"/>
              </w:rPr>
            </w:pPr>
            <w:r>
              <w:rPr>
                <w:lang w:val="kk-KZ"/>
              </w:rPr>
              <w:t>Бейсенбі</w:t>
            </w:r>
            <w:r w:rsidR="002D4A46" w:rsidRPr="002D4A46">
              <w:rPr>
                <w:lang w:val="kk-KZ"/>
              </w:rPr>
              <w:t xml:space="preserve"> 1</w:t>
            </w:r>
            <w:r w:rsidR="00D050B1">
              <w:t>2</w:t>
            </w:r>
            <w:r w:rsidR="002D4A46" w:rsidRPr="002D4A46">
              <w:rPr>
                <w:lang w:val="kk-KZ"/>
              </w:rPr>
              <w:t>.09</w:t>
            </w:r>
          </w:p>
        </w:tc>
        <w:tc>
          <w:tcPr>
            <w:tcW w:w="2410" w:type="dxa"/>
            <w:hideMark/>
          </w:tcPr>
          <w:p w14:paraId="56AE86A8" w14:textId="6781F55F" w:rsidR="002D4A46" w:rsidRPr="002D4A46" w:rsidRDefault="00BE1BB7" w:rsidP="002D4A46">
            <w:pPr>
              <w:pStyle w:val="13313"/>
              <w:rPr>
                <w:lang w:val="kk-KZ"/>
              </w:rPr>
            </w:pPr>
            <w:r>
              <w:rPr>
                <w:lang w:val="kk-KZ"/>
              </w:rPr>
              <w:t>Жұма</w:t>
            </w:r>
            <w:r w:rsidR="002D4A46" w:rsidRPr="002D4A46">
              <w:rPr>
                <w:lang w:val="kk-KZ"/>
              </w:rPr>
              <w:t xml:space="preserve"> 1</w:t>
            </w:r>
            <w:r w:rsidR="00D050B1">
              <w:t>3</w:t>
            </w:r>
            <w:r w:rsidR="002D4A46" w:rsidRPr="002D4A46">
              <w:rPr>
                <w:lang w:val="kk-KZ"/>
              </w:rPr>
              <w:t>.09</w:t>
            </w:r>
          </w:p>
        </w:tc>
      </w:tr>
      <w:tr w:rsidR="002D4A46" w:rsidRPr="007A41EC" w14:paraId="6BA3FDA6" w14:textId="77777777" w:rsidTr="00872AC6">
        <w:tc>
          <w:tcPr>
            <w:tcW w:w="2552" w:type="dxa"/>
            <w:hideMark/>
          </w:tcPr>
          <w:p w14:paraId="1D3E6179" w14:textId="23D49F0A" w:rsidR="002D4A46" w:rsidRPr="002D4A46" w:rsidRDefault="002D4A46" w:rsidP="002D4A4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lastRenderedPageBreak/>
              <w:t>Балаларды қабылдау</w:t>
            </w:r>
          </w:p>
        </w:tc>
        <w:tc>
          <w:tcPr>
            <w:tcW w:w="12616" w:type="dxa"/>
            <w:gridSpan w:val="5"/>
          </w:tcPr>
          <w:p w14:paraId="431B88BE" w14:textId="77777777" w:rsidR="00BA4DE3" w:rsidRPr="00BA4DE3" w:rsidRDefault="00BA4DE3" w:rsidP="00BA4DE3">
            <w:pPr>
              <w:pStyle w:val="13213"/>
              <w:rPr>
                <w:lang w:val="kk-KZ"/>
              </w:rPr>
            </w:pPr>
            <w:r w:rsidRPr="00BA4DE3">
              <w:rPr>
                <w:lang w:val="kk-KZ"/>
              </w:rPr>
              <w:t>Тәрбиешінің балалармен қарым-қатынасы: отбасылық дәстүрлер туралы жеке әңгімелер, қарым-қатынас ойындары және балаларда жақсы көңіл-күй қалыптастыру. Достық атмосфераны құру.</w:t>
            </w:r>
          </w:p>
          <w:p w14:paraId="1259ABF4" w14:textId="77777777" w:rsidR="00BA4DE3" w:rsidRPr="00BA4DE3" w:rsidRDefault="00BA4DE3" w:rsidP="00BA4DE3">
            <w:pPr>
              <w:pStyle w:val="13213"/>
              <w:rPr>
                <w:lang w:val="kk-KZ"/>
              </w:rPr>
            </w:pPr>
            <w:r w:rsidRPr="00BA4DE3">
              <w:rPr>
                <w:lang w:val="kk-KZ"/>
              </w:rPr>
              <w:t xml:space="preserve">«Достық эстафетасы» ситуациялық ойыны </w:t>
            </w:r>
          </w:p>
          <w:p w14:paraId="15267BB2" w14:textId="77777777" w:rsidR="00BA4DE3" w:rsidRPr="00BA4DE3" w:rsidRDefault="00BA4DE3" w:rsidP="00BA4DE3">
            <w:pPr>
              <w:pStyle w:val="13213"/>
              <w:rPr>
                <w:lang w:val="kk-KZ"/>
              </w:rPr>
            </w:pPr>
            <w:r w:rsidRPr="00BA4DE3">
              <w:rPr>
                <w:lang w:val="kk-KZ"/>
              </w:rPr>
              <w:t>Мақсаты: ұжымда достық қарым-қатынасты, сыйластықты, қайырымдылықты тәрбиелеу.</w:t>
            </w:r>
          </w:p>
          <w:p w14:paraId="00641D28" w14:textId="77777777" w:rsidR="00BA4DE3" w:rsidRPr="00BA4DE3" w:rsidRDefault="00BA4DE3" w:rsidP="00BA4DE3">
            <w:pPr>
              <w:pStyle w:val="13213"/>
              <w:rPr>
                <w:lang w:val="kk-KZ"/>
              </w:rPr>
            </w:pPr>
            <w:r w:rsidRPr="00BA4DE3">
              <w:rPr>
                <w:lang w:val="kk-KZ"/>
              </w:rPr>
              <w:t>Суреттерді қарау.</w:t>
            </w:r>
          </w:p>
          <w:p w14:paraId="1BBF3192" w14:textId="77777777" w:rsidR="00BA4DE3" w:rsidRPr="00BA4DE3" w:rsidRDefault="00BA4DE3" w:rsidP="00BA4DE3">
            <w:pPr>
              <w:pStyle w:val="13213"/>
              <w:rPr>
                <w:lang w:val="kk-KZ"/>
              </w:rPr>
            </w:pPr>
            <w:r w:rsidRPr="00BA4DE3">
              <w:t>«</w:t>
            </w:r>
            <w:r w:rsidRPr="00BA4DE3">
              <w:rPr>
                <w:lang w:val="kk-KZ"/>
              </w:rPr>
              <w:t>Достық балалар</w:t>
            </w:r>
            <w:r w:rsidRPr="00BA4DE3">
              <w:t>»</w:t>
            </w:r>
            <w:r w:rsidRPr="00BA4DE3">
              <w:rPr>
                <w:lang w:val="kk-KZ"/>
              </w:rPr>
              <w:t xml:space="preserve"> дидактикалық ойыны</w:t>
            </w:r>
          </w:p>
          <w:p w14:paraId="10DD5DB3" w14:textId="77777777" w:rsidR="00BA4DE3" w:rsidRPr="00BA4DE3" w:rsidRDefault="00BA4DE3" w:rsidP="00BA4DE3">
            <w:pPr>
              <w:pStyle w:val="13213"/>
              <w:rPr>
                <w:lang w:val="kk-KZ"/>
              </w:rPr>
            </w:pPr>
            <w:r w:rsidRPr="00BA4DE3">
              <w:rPr>
                <w:lang w:val="kk-KZ"/>
              </w:rPr>
              <w:t>Мақсаты: балалардың достық туралы түсініктерін кеңейту.</w:t>
            </w:r>
          </w:p>
          <w:p w14:paraId="17604B9C" w14:textId="77777777" w:rsidR="00BA4DE3" w:rsidRPr="00BA4DE3" w:rsidRDefault="00BA4DE3" w:rsidP="00BA4DE3">
            <w:pPr>
              <w:pStyle w:val="13213"/>
              <w:rPr>
                <w:lang w:val="kk-KZ"/>
              </w:rPr>
            </w:pPr>
            <w:r w:rsidRPr="00BA4DE3">
              <w:rPr>
                <w:lang w:val="kk-KZ"/>
              </w:rPr>
              <w:t xml:space="preserve">«Күзде қонақта!» </w:t>
            </w:r>
          </w:p>
          <w:p w14:paraId="64416042" w14:textId="77777777" w:rsidR="00BA4DE3" w:rsidRPr="00BA4DE3" w:rsidRDefault="00BA4DE3" w:rsidP="00BA4DE3">
            <w:pPr>
              <w:pStyle w:val="13213"/>
              <w:rPr>
                <w:lang w:val="kk-KZ"/>
              </w:rPr>
            </w:pPr>
            <w:r w:rsidRPr="00BA4DE3">
              <w:rPr>
                <w:lang w:val="kk-KZ"/>
              </w:rPr>
              <w:t>Мақсаты: балаларға Күзгі белгілер туралы иллюстрацияларға сүйене отырып айтуды ұсыну; үйлесімді сөйлеуді дамыту, қарым-қатынас дағдыларын қалыптастыру.</w:t>
            </w:r>
          </w:p>
          <w:p w14:paraId="3B16B3D8" w14:textId="77777777" w:rsidR="00BA4DE3" w:rsidRPr="00BA4DE3" w:rsidRDefault="00BA4DE3" w:rsidP="00BA4DE3">
            <w:pPr>
              <w:pStyle w:val="13213"/>
              <w:rPr>
                <w:lang w:val="kk-KZ"/>
              </w:rPr>
            </w:pPr>
            <w:r w:rsidRPr="00BA4DE3">
              <w:rPr>
                <w:lang w:val="kk-KZ"/>
              </w:rPr>
              <w:t>«Сиқырлы қап» дидактикалық ойыны</w:t>
            </w:r>
          </w:p>
          <w:p w14:paraId="50ABD8AB" w14:textId="28B89C98" w:rsidR="002D4A46" w:rsidRPr="002D4A46" w:rsidRDefault="00BA4DE3" w:rsidP="00BA4DE3">
            <w:pPr>
              <w:pStyle w:val="13213"/>
              <w:rPr>
                <w:lang w:val="kk-KZ"/>
              </w:rPr>
            </w:pPr>
            <w:r w:rsidRPr="00BA4DE3">
              <w:rPr>
                <w:lang w:val="kk-KZ"/>
              </w:rPr>
              <w:t>Мақсаты: балаларға тақырыпты анықтауға және атауға үйрету</w:t>
            </w:r>
          </w:p>
        </w:tc>
      </w:tr>
      <w:tr w:rsidR="002D4A46" w:rsidRPr="007A41EC" w14:paraId="63AE404B" w14:textId="77777777" w:rsidTr="00872AC6">
        <w:tc>
          <w:tcPr>
            <w:tcW w:w="2552" w:type="dxa"/>
            <w:hideMark/>
          </w:tcPr>
          <w:p w14:paraId="6AA2AC1D" w14:textId="473F006C" w:rsidR="002D4A46" w:rsidRPr="002D4A46" w:rsidRDefault="002D4A46" w:rsidP="002D4A4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Ата-аналармен әңгімелесу, кеңестер</w:t>
            </w:r>
          </w:p>
        </w:tc>
        <w:tc>
          <w:tcPr>
            <w:tcW w:w="12616" w:type="dxa"/>
            <w:gridSpan w:val="5"/>
            <w:hideMark/>
          </w:tcPr>
          <w:p w14:paraId="2E252FF9" w14:textId="3A7BC837" w:rsidR="002D4A46" w:rsidRPr="002D4A46" w:rsidRDefault="00BA4DE3" w:rsidP="00BA4DE3">
            <w:pPr>
              <w:pStyle w:val="13213"/>
              <w:rPr>
                <w:lang w:val="kk-KZ"/>
              </w:rPr>
            </w:pPr>
            <w:r w:rsidRPr="00BA4DE3">
              <w:rPr>
                <w:lang w:val="kk-KZ"/>
              </w:rPr>
              <w:t>Бақшада және үйде дұрыс тамақтану туралы әңгіме. Ата-аналардың өтініші бойынша кеңес беру</w:t>
            </w:r>
          </w:p>
        </w:tc>
      </w:tr>
      <w:tr w:rsidR="002D4A46" w:rsidRPr="007A41EC" w14:paraId="075C5708" w14:textId="77777777" w:rsidTr="00872AC6">
        <w:tc>
          <w:tcPr>
            <w:tcW w:w="2552" w:type="dxa"/>
            <w:hideMark/>
          </w:tcPr>
          <w:p w14:paraId="2F98552C" w14:textId="364C5C61" w:rsidR="002D4A46" w:rsidRPr="002D4A46" w:rsidRDefault="002D4A46" w:rsidP="002D4A4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Балалардың өзіндік іс-әрекеті (аз қимылды ойындар, үстел ойындары, бейнелеу өнері, кітап қарастыру және т. б.)</w:t>
            </w:r>
          </w:p>
        </w:tc>
        <w:tc>
          <w:tcPr>
            <w:tcW w:w="2552" w:type="dxa"/>
            <w:hideMark/>
          </w:tcPr>
          <w:p w14:paraId="02085633" w14:textId="2EC6FF98" w:rsidR="002D4A46" w:rsidRPr="002D4A46" w:rsidRDefault="002D4A46" w:rsidP="002D4A4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«</w:t>
            </w:r>
            <w:r w:rsidR="002653A3" w:rsidRPr="002653A3">
              <w:rPr>
                <w:lang w:val="kk-KZ"/>
              </w:rPr>
              <w:t>Бақшадағы көкөністер</w:t>
            </w:r>
            <w:r w:rsidRPr="002D4A46">
              <w:rPr>
                <w:lang w:val="kk-KZ"/>
              </w:rPr>
              <w:t>»</w:t>
            </w:r>
            <w:r w:rsidR="002653A3" w:rsidRPr="002653A3">
              <w:rPr>
                <w:lang w:val="kk-KZ"/>
              </w:rPr>
              <w:t xml:space="preserve"> шығармашылық шеберханасы</w:t>
            </w:r>
          </w:p>
          <w:p w14:paraId="14DF9482" w14:textId="3B79C284" w:rsidR="002D4A46" w:rsidRPr="002653A3" w:rsidRDefault="00AD4F9A" w:rsidP="00AD4F9A">
            <w:pPr>
              <w:pStyle w:val="13213"/>
              <w:rPr>
                <w:lang w:val="kk-KZ"/>
              </w:rPr>
            </w:pPr>
            <w:r w:rsidRPr="002653A3">
              <w:rPr>
                <w:lang w:val="kk-KZ"/>
              </w:rPr>
              <w:t xml:space="preserve">Міндеті: біртекті заттармен сюжет құруға, бірнеше фигураларды бір стендке қоюға үйрету; көкөністер мен жемістердің пішінін геометриялық пішіндермен салыстыруға үйрету; қасиеттерін сипаттайтын сын </w:t>
            </w:r>
            <w:r w:rsidRPr="002653A3">
              <w:rPr>
                <w:lang w:val="kk-KZ"/>
              </w:rPr>
              <w:lastRenderedPageBreak/>
              <w:t>есімдермен бала сөйлеуін байыту.</w:t>
            </w:r>
          </w:p>
          <w:p w14:paraId="731A24FA" w14:textId="24459987" w:rsidR="002D4A46" w:rsidRPr="002D4A46" w:rsidRDefault="002D4A46" w:rsidP="002D4A4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«Т</w:t>
            </w:r>
            <w:r w:rsidR="002653A3" w:rsidRPr="00556BDA">
              <w:rPr>
                <w:lang w:val="kk-KZ"/>
              </w:rPr>
              <w:t>ыныштық</w:t>
            </w:r>
            <w:r w:rsidRPr="002D4A46">
              <w:rPr>
                <w:lang w:val="kk-KZ"/>
              </w:rPr>
              <w:t>»</w:t>
            </w:r>
            <w:r w:rsidR="002653A3" w:rsidRPr="00556BDA">
              <w:rPr>
                <w:lang w:val="kk-KZ"/>
              </w:rPr>
              <w:t xml:space="preserve"> аз қимылды ойын</w:t>
            </w:r>
            <w:r w:rsidRPr="002D4A46">
              <w:rPr>
                <w:lang w:val="kk-KZ"/>
              </w:rPr>
              <w:t xml:space="preserve">. </w:t>
            </w:r>
          </w:p>
          <w:p w14:paraId="32B85592" w14:textId="36988A17" w:rsidR="002653A3" w:rsidRPr="002D4A46" w:rsidRDefault="002D4A46" w:rsidP="002653A3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«</w:t>
            </w:r>
            <w:r w:rsidR="002653A3" w:rsidRPr="002653A3">
              <w:rPr>
                <w:lang w:val="kk-KZ"/>
              </w:rPr>
              <w:t>Күз</w:t>
            </w:r>
            <w:r w:rsidRPr="002D4A46">
              <w:rPr>
                <w:lang w:val="kk-KZ"/>
              </w:rPr>
              <w:t>»</w:t>
            </w:r>
            <w:r w:rsidR="002653A3" w:rsidRPr="00556BDA">
              <w:rPr>
                <w:lang w:val="kk-KZ"/>
              </w:rPr>
              <w:t xml:space="preserve"> </w:t>
            </w:r>
            <w:r w:rsidR="002653A3" w:rsidRPr="002653A3">
              <w:rPr>
                <w:lang w:val="kk-KZ"/>
              </w:rPr>
              <w:t>тақырыбындағы өлеңдерді тыңдау. «Қоршау салу» құрылыс ойыны</w:t>
            </w:r>
          </w:p>
        </w:tc>
        <w:tc>
          <w:tcPr>
            <w:tcW w:w="2693" w:type="dxa"/>
            <w:hideMark/>
          </w:tcPr>
          <w:p w14:paraId="77676CEB" w14:textId="43AEEC4E" w:rsidR="00AD4F9A" w:rsidRPr="00AD4F9A" w:rsidRDefault="002653A3" w:rsidP="00AD4F9A">
            <w:pPr>
              <w:pStyle w:val="13213"/>
            </w:pPr>
            <w:r w:rsidRPr="002653A3">
              <w:rPr>
                <w:lang w:val="kk-KZ"/>
              </w:rPr>
              <w:lastRenderedPageBreak/>
              <w:t>«</w:t>
            </w:r>
            <w:r w:rsidR="00AD4F9A" w:rsidRPr="00AD4F9A">
              <w:t>Фигураны жаса</w:t>
            </w:r>
            <w:r w:rsidR="004D3C0B" w:rsidRPr="004D3C0B">
              <w:rPr>
                <w:lang w:val="kk-KZ"/>
              </w:rPr>
              <w:t>»</w:t>
            </w:r>
            <w:r>
              <w:t xml:space="preserve"> </w:t>
            </w:r>
            <w:r w:rsidRPr="002653A3">
              <w:t>аз қимылды ойын</w:t>
            </w:r>
            <w:r w:rsidR="00AD4F9A" w:rsidRPr="00AD4F9A">
              <w:t>.</w:t>
            </w:r>
          </w:p>
          <w:p w14:paraId="55CA7200" w14:textId="354B5027" w:rsidR="00AD4F9A" w:rsidRPr="00AD4F9A" w:rsidRDefault="002653A3" w:rsidP="00AD4F9A">
            <w:pPr>
              <w:pStyle w:val="13213"/>
            </w:pPr>
            <w:r w:rsidRPr="002653A3">
              <w:rPr>
                <w:lang w:val="kk-KZ"/>
              </w:rPr>
              <w:t>«</w:t>
            </w:r>
            <w:r w:rsidR="00AD4F9A" w:rsidRPr="00AD4F9A">
              <w:t>Саңырауқұлақ</w:t>
            </w:r>
            <w:r w:rsidR="004D3C0B" w:rsidRPr="004D3C0B">
              <w:rPr>
                <w:lang w:val="kk-KZ"/>
              </w:rPr>
              <w:t>»</w:t>
            </w:r>
            <w:r w:rsidR="004D3C0B">
              <w:t xml:space="preserve"> </w:t>
            </w:r>
            <w:r w:rsidR="00AD4F9A" w:rsidRPr="00AD4F9A">
              <w:t>үстел ойыны.</w:t>
            </w:r>
          </w:p>
          <w:p w14:paraId="57A36053" w14:textId="77777777" w:rsidR="0042305C" w:rsidRDefault="002653A3" w:rsidP="00AD4F9A">
            <w:pPr>
              <w:pStyle w:val="13213"/>
            </w:pPr>
            <w:r w:rsidRPr="002653A3">
              <w:rPr>
                <w:lang w:val="kk-KZ"/>
              </w:rPr>
              <w:t>«</w:t>
            </w:r>
            <w:r w:rsidR="00AD4F9A" w:rsidRPr="00AD4F9A">
              <w:t>Күзгі вернисаж</w:t>
            </w:r>
            <w:r w:rsidR="004D3C0B" w:rsidRPr="004D3C0B">
              <w:rPr>
                <w:lang w:val="kk-KZ"/>
              </w:rPr>
              <w:t>»</w:t>
            </w:r>
            <w:r w:rsidR="004D3C0B">
              <w:t xml:space="preserve"> </w:t>
            </w:r>
            <w:r w:rsidR="00AD4F9A" w:rsidRPr="00AD4F9A">
              <w:t xml:space="preserve">палитрасында түстерді араластыру. </w:t>
            </w:r>
          </w:p>
          <w:p w14:paraId="528442F0" w14:textId="769545CA" w:rsidR="00AD4F9A" w:rsidRPr="00AD4F9A" w:rsidRDefault="002653A3" w:rsidP="00AD4F9A">
            <w:pPr>
              <w:pStyle w:val="13213"/>
            </w:pPr>
            <w:r w:rsidRPr="002653A3">
              <w:rPr>
                <w:lang w:val="kk-KZ"/>
              </w:rPr>
              <w:t>«</w:t>
            </w:r>
            <w:r w:rsidR="00AD4F9A" w:rsidRPr="00AD4F9A">
              <w:t>Алтын күз</w:t>
            </w:r>
            <w:r w:rsidR="004D3C0B" w:rsidRPr="004D3C0B">
              <w:rPr>
                <w:lang w:val="kk-KZ"/>
              </w:rPr>
              <w:t>»</w:t>
            </w:r>
            <w:r w:rsidR="004D3C0B">
              <w:t xml:space="preserve"> </w:t>
            </w:r>
            <w:r w:rsidR="00AD4F9A" w:rsidRPr="00AD4F9A">
              <w:t xml:space="preserve">суреттеріне шолу. </w:t>
            </w:r>
          </w:p>
          <w:p w14:paraId="02C970EC" w14:textId="3708E255" w:rsidR="002D4A46" w:rsidRPr="002D4A46" w:rsidRDefault="00AD4F9A" w:rsidP="00AD4F9A">
            <w:pPr>
              <w:pStyle w:val="13213"/>
              <w:rPr>
                <w:lang w:val="kk-KZ"/>
              </w:rPr>
            </w:pPr>
            <w:r w:rsidRPr="00AD4F9A">
              <w:t>Табиғат бұрышындағы еңбек тапсырмалары.</w:t>
            </w:r>
          </w:p>
          <w:p w14:paraId="04FDCDF4" w14:textId="77777777" w:rsidR="002D4A46" w:rsidRPr="002D4A46" w:rsidRDefault="002D4A46" w:rsidP="002D4A46">
            <w:pPr>
              <w:pStyle w:val="13213"/>
              <w:rPr>
                <w:lang w:val="kk-KZ"/>
              </w:rPr>
            </w:pPr>
          </w:p>
        </w:tc>
        <w:tc>
          <w:tcPr>
            <w:tcW w:w="2693" w:type="dxa"/>
            <w:hideMark/>
          </w:tcPr>
          <w:p w14:paraId="110837AE" w14:textId="75F2FC31" w:rsidR="00AD4F9A" w:rsidRPr="004D3C0B" w:rsidRDefault="00AD4F9A" w:rsidP="00AD4F9A">
            <w:pPr>
              <w:pStyle w:val="13213"/>
              <w:rPr>
                <w:lang w:val="kk-KZ"/>
              </w:rPr>
            </w:pPr>
            <w:r w:rsidRPr="004D3C0B">
              <w:rPr>
                <w:lang w:val="kk-KZ"/>
              </w:rPr>
              <w:t>Дана</w:t>
            </w:r>
            <w:r w:rsidR="004D3C0B" w:rsidRPr="004D3C0B">
              <w:rPr>
                <w:lang w:val="kk-KZ"/>
              </w:rPr>
              <w:t>гөй</w:t>
            </w:r>
            <w:r w:rsidRPr="004D3C0B">
              <w:rPr>
                <w:lang w:val="kk-KZ"/>
              </w:rPr>
              <w:t xml:space="preserve"> </w:t>
            </w:r>
            <w:r w:rsidR="004D3C0B" w:rsidRPr="004D3C0B">
              <w:rPr>
                <w:lang w:val="kk-KZ"/>
              </w:rPr>
              <w:t>Үкі</w:t>
            </w:r>
            <w:r w:rsidRPr="004D3C0B">
              <w:rPr>
                <w:lang w:val="kk-KZ"/>
              </w:rPr>
              <w:t xml:space="preserve"> қонақта</w:t>
            </w:r>
            <w:r w:rsidR="004D3C0B" w:rsidRPr="004D3C0B">
              <w:rPr>
                <w:lang w:val="kk-KZ"/>
              </w:rPr>
              <w:t xml:space="preserve"> – </w:t>
            </w:r>
            <w:r w:rsidRPr="004D3C0B">
              <w:rPr>
                <w:lang w:val="kk-KZ"/>
              </w:rPr>
              <w:t xml:space="preserve">М. Төрежановтың </w:t>
            </w:r>
            <w:r w:rsidR="002653A3" w:rsidRPr="002653A3">
              <w:rPr>
                <w:lang w:val="kk-KZ"/>
              </w:rPr>
              <w:t>«</w:t>
            </w:r>
            <w:r w:rsidR="004D3C0B" w:rsidRPr="004D3C0B">
              <w:rPr>
                <w:lang w:val="kk-KZ"/>
              </w:rPr>
              <w:t>К</w:t>
            </w:r>
            <w:r w:rsidRPr="004D3C0B">
              <w:rPr>
                <w:lang w:val="kk-KZ"/>
              </w:rPr>
              <w:t>ішкентай бағбан</w:t>
            </w:r>
            <w:r w:rsidR="004D3C0B" w:rsidRPr="004D3C0B">
              <w:rPr>
                <w:lang w:val="kk-KZ"/>
              </w:rPr>
              <w:t xml:space="preserve">» </w:t>
            </w:r>
            <w:r w:rsidRPr="004D3C0B">
              <w:rPr>
                <w:lang w:val="kk-KZ"/>
              </w:rPr>
              <w:t>әңгімесі</w:t>
            </w:r>
          </w:p>
          <w:p w14:paraId="034CBD92" w14:textId="77777777" w:rsidR="00AD4F9A" w:rsidRPr="00556BDA" w:rsidRDefault="00AD4F9A" w:rsidP="00AD4F9A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Міндеттері: табиғатқа ұқыпты қарауға тәрбиелеу; бір-біріне және ересектерге көмектесуге үйрету</w:t>
            </w:r>
          </w:p>
          <w:p w14:paraId="321135B9" w14:textId="3815656B" w:rsidR="00AD4F9A" w:rsidRPr="00556BDA" w:rsidRDefault="002653A3" w:rsidP="00AD4F9A">
            <w:pPr>
              <w:pStyle w:val="13213"/>
              <w:rPr>
                <w:lang w:val="kk-KZ"/>
              </w:rPr>
            </w:pPr>
            <w:r w:rsidRPr="002653A3">
              <w:rPr>
                <w:lang w:val="kk-KZ"/>
              </w:rPr>
              <w:t>«</w:t>
            </w:r>
            <w:r w:rsidR="00AD4F9A" w:rsidRPr="00556BDA">
              <w:rPr>
                <w:lang w:val="kk-KZ"/>
              </w:rPr>
              <w:t>Гараж</w:t>
            </w:r>
            <w:r w:rsidR="004D3C0B" w:rsidRPr="004D3C0B">
              <w:rPr>
                <w:lang w:val="kk-KZ"/>
              </w:rPr>
              <w:t>»</w:t>
            </w:r>
            <w:r w:rsidR="004D3C0B" w:rsidRPr="00556BDA">
              <w:rPr>
                <w:lang w:val="kk-KZ"/>
              </w:rPr>
              <w:t xml:space="preserve"> </w:t>
            </w:r>
            <w:r w:rsidR="00AD4F9A" w:rsidRPr="00556BDA">
              <w:rPr>
                <w:lang w:val="kk-KZ"/>
              </w:rPr>
              <w:t xml:space="preserve">үстел ойыны. </w:t>
            </w:r>
          </w:p>
          <w:p w14:paraId="357355B2" w14:textId="302224EA" w:rsidR="002D4A46" w:rsidRPr="00556BDA" w:rsidRDefault="002653A3" w:rsidP="00AD4F9A">
            <w:pPr>
              <w:pStyle w:val="13213"/>
              <w:rPr>
                <w:lang w:val="kk-KZ"/>
              </w:rPr>
            </w:pPr>
            <w:r w:rsidRPr="002653A3">
              <w:rPr>
                <w:lang w:val="kk-KZ"/>
              </w:rPr>
              <w:t>«</w:t>
            </w:r>
            <w:r w:rsidR="00AD4F9A" w:rsidRPr="00556BDA">
              <w:rPr>
                <w:lang w:val="kk-KZ"/>
              </w:rPr>
              <w:t>Жеуге жарамды және жеуге жарамсыз саңырауқұлақ</w:t>
            </w:r>
            <w:r w:rsidR="004D3C0B" w:rsidRPr="004D3C0B">
              <w:rPr>
                <w:lang w:val="kk-KZ"/>
              </w:rPr>
              <w:t>»</w:t>
            </w:r>
            <w:r w:rsidR="00AD4F9A" w:rsidRPr="00556BDA">
              <w:rPr>
                <w:lang w:val="kk-KZ"/>
              </w:rPr>
              <w:t xml:space="preserve"> бейнефильмін көру</w:t>
            </w:r>
          </w:p>
        </w:tc>
        <w:tc>
          <w:tcPr>
            <w:tcW w:w="2268" w:type="dxa"/>
            <w:hideMark/>
          </w:tcPr>
          <w:p w14:paraId="5CE41620" w14:textId="6B7A30C0" w:rsidR="002D4A46" w:rsidRDefault="002D4A46" w:rsidP="002D4A4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«</w:t>
            </w:r>
            <w:r w:rsidR="00AD4F9A" w:rsidRPr="00556BDA">
              <w:rPr>
                <w:lang w:val="kk-KZ"/>
              </w:rPr>
              <w:t>Ағаштар әлемі</w:t>
            </w:r>
            <w:r w:rsidRPr="002D4A46">
              <w:rPr>
                <w:lang w:val="kk-KZ"/>
              </w:rPr>
              <w:t xml:space="preserve">» </w:t>
            </w:r>
          </w:p>
          <w:p w14:paraId="2985805B" w14:textId="1104F11E" w:rsidR="00AD4F9A" w:rsidRPr="002D4A46" w:rsidRDefault="00AD4F9A" w:rsidP="002D4A46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т</w:t>
            </w:r>
            <w:r w:rsidRPr="00AD4F9A">
              <w:rPr>
                <w:lang w:val="kk-KZ"/>
              </w:rPr>
              <w:t>анымдық-зерттеу қызметі</w:t>
            </w:r>
          </w:p>
          <w:p w14:paraId="5C5AD4BF" w14:textId="77777777" w:rsidR="00AD4F9A" w:rsidRDefault="00AD4F9A" w:rsidP="002D4A46">
            <w:pPr>
              <w:pStyle w:val="13213"/>
              <w:rPr>
                <w:lang w:val="kk-KZ"/>
              </w:rPr>
            </w:pPr>
            <w:r w:rsidRPr="00AD4F9A">
              <w:rPr>
                <w:lang w:val="kk-KZ"/>
              </w:rPr>
              <w:t xml:space="preserve">Міндеттері: балаларды ағаштан заттарды тануға үйрету; оның қасиеттерімен (қаттылығы, бетінің құрылымы: тегіс немесе өрескел; беріктік дәрежесі, қалыңдығы) және қасиеттерімен (кесілген, жанған, ұрмаған, суға </w:t>
            </w:r>
            <w:r w:rsidRPr="00AD4F9A">
              <w:rPr>
                <w:lang w:val="kk-KZ"/>
              </w:rPr>
              <w:lastRenderedPageBreak/>
              <w:t>батпаған) таныстыру.</w:t>
            </w:r>
          </w:p>
          <w:p w14:paraId="6CAC5E8E" w14:textId="4FA7FECF" w:rsidR="00AD4F9A" w:rsidRPr="0042305C" w:rsidRDefault="00AD4F9A" w:rsidP="002D4A46">
            <w:pPr>
              <w:pStyle w:val="13213"/>
              <w:rPr>
                <w:lang w:val="kk-KZ"/>
              </w:rPr>
            </w:pPr>
            <w:r w:rsidRPr="00AD4F9A">
              <w:rPr>
                <w:lang w:val="kk-KZ"/>
              </w:rPr>
              <w:t xml:space="preserve"> </w:t>
            </w:r>
            <w:r w:rsidR="002653A3" w:rsidRPr="002653A3">
              <w:rPr>
                <w:lang w:val="kk-KZ"/>
              </w:rPr>
              <w:t>«</w:t>
            </w:r>
            <w:r w:rsidR="0042305C" w:rsidRPr="0042305C">
              <w:rPr>
                <w:lang w:val="kk-KZ"/>
              </w:rPr>
              <w:t>Н</w:t>
            </w:r>
            <w:r w:rsidRPr="00AD4F9A">
              <w:rPr>
                <w:lang w:val="kk-KZ"/>
              </w:rPr>
              <w:t>е өзгерді?»</w:t>
            </w:r>
            <w:r w:rsidR="0042305C" w:rsidRPr="0042305C">
              <w:rPr>
                <w:lang w:val="kk-KZ"/>
              </w:rPr>
              <w:t xml:space="preserve"> аз қимылды ойын</w:t>
            </w:r>
          </w:p>
        </w:tc>
        <w:tc>
          <w:tcPr>
            <w:tcW w:w="2410" w:type="dxa"/>
            <w:hideMark/>
          </w:tcPr>
          <w:p w14:paraId="4BF79EAE" w14:textId="7AB5909E" w:rsidR="00AD4F9A" w:rsidRPr="00AD4F9A" w:rsidRDefault="004D3C0B" w:rsidP="00AD4F9A">
            <w:pPr>
              <w:pStyle w:val="13213"/>
              <w:rPr>
                <w:lang w:val="kk-KZ"/>
              </w:rPr>
            </w:pPr>
            <w:r w:rsidRPr="004D3C0B">
              <w:rPr>
                <w:lang w:val="kk-KZ"/>
              </w:rPr>
              <w:lastRenderedPageBreak/>
              <w:t>«</w:t>
            </w:r>
            <w:r w:rsidR="00AD4F9A" w:rsidRPr="00AD4F9A">
              <w:rPr>
                <w:lang w:val="kk-KZ"/>
              </w:rPr>
              <w:t>Көлік гараж</w:t>
            </w:r>
            <w:r w:rsidRPr="004D3C0B">
              <w:rPr>
                <w:lang w:val="kk-KZ"/>
              </w:rPr>
              <w:t>ы»</w:t>
            </w:r>
          </w:p>
          <w:p w14:paraId="758F4DE1" w14:textId="1FA240D6" w:rsidR="00AD4F9A" w:rsidRPr="00AD4F9A" w:rsidRDefault="00AD4F9A" w:rsidP="00AD4F9A">
            <w:pPr>
              <w:pStyle w:val="13213"/>
              <w:rPr>
                <w:lang w:val="kk-KZ"/>
              </w:rPr>
            </w:pPr>
            <w:r w:rsidRPr="00AD4F9A">
              <w:rPr>
                <w:lang w:val="kk-KZ"/>
              </w:rPr>
              <w:t xml:space="preserve">Міндеті: қиялды, ағаш </w:t>
            </w:r>
            <w:r w:rsidR="004D3C0B" w:rsidRPr="004D3C0B">
              <w:rPr>
                <w:lang w:val="kk-KZ"/>
              </w:rPr>
              <w:t>конструкторда</w:t>
            </w:r>
            <w:r w:rsidRPr="00AD4F9A">
              <w:rPr>
                <w:lang w:val="kk-KZ"/>
              </w:rPr>
              <w:t xml:space="preserve">н құрастыруға деген қызығушылықты дамыту; </w:t>
            </w:r>
            <w:r w:rsidR="004D3C0B" w:rsidRPr="004D3C0B">
              <w:rPr>
                <w:lang w:val="kk-KZ"/>
              </w:rPr>
              <w:t>конструктор</w:t>
            </w:r>
            <w:r w:rsidRPr="00AD4F9A">
              <w:rPr>
                <w:lang w:val="kk-KZ"/>
              </w:rPr>
              <w:t xml:space="preserve"> бөлшектері мен олардың қасиеттері туралы білімдерін бекіту.</w:t>
            </w:r>
          </w:p>
          <w:p w14:paraId="15AB9452" w14:textId="23F5E41A" w:rsidR="00AD4F9A" w:rsidRPr="00AD4F9A" w:rsidRDefault="004D3C0B" w:rsidP="00AD4F9A">
            <w:pPr>
              <w:pStyle w:val="13213"/>
              <w:rPr>
                <w:lang w:val="kk-KZ"/>
              </w:rPr>
            </w:pPr>
            <w:r w:rsidRPr="004D3C0B">
              <w:rPr>
                <w:lang w:val="kk-KZ"/>
              </w:rPr>
              <w:t xml:space="preserve">«Тырна» </w:t>
            </w:r>
            <w:r w:rsidR="00AD4F9A" w:rsidRPr="00AD4F9A">
              <w:rPr>
                <w:lang w:val="kk-KZ"/>
              </w:rPr>
              <w:t>қозғалғыштығы төмен ойын.</w:t>
            </w:r>
          </w:p>
          <w:p w14:paraId="2BB6B7F8" w14:textId="2FF46DC8" w:rsidR="00AD4F9A" w:rsidRPr="002D4A46" w:rsidRDefault="004D3C0B" w:rsidP="00AD4F9A">
            <w:pPr>
              <w:pStyle w:val="13213"/>
              <w:rPr>
                <w:lang w:val="kk-KZ"/>
              </w:rPr>
            </w:pPr>
            <w:r w:rsidRPr="004D3C0B">
              <w:rPr>
                <w:lang w:val="kk-KZ"/>
              </w:rPr>
              <w:t>«</w:t>
            </w:r>
            <w:r w:rsidR="00AD4F9A" w:rsidRPr="00AD4F9A">
              <w:rPr>
                <w:lang w:val="kk-KZ"/>
              </w:rPr>
              <w:t>Танграм</w:t>
            </w:r>
            <w:r w:rsidRPr="004D3C0B">
              <w:rPr>
                <w:lang w:val="kk-KZ"/>
              </w:rPr>
              <w:t xml:space="preserve">» </w:t>
            </w:r>
            <w:r w:rsidR="00AD4F9A" w:rsidRPr="00AD4F9A">
              <w:rPr>
                <w:lang w:val="kk-KZ"/>
              </w:rPr>
              <w:t>үстел ойыны</w:t>
            </w:r>
          </w:p>
          <w:p w14:paraId="03EF1DF1" w14:textId="77777777" w:rsidR="002D4A46" w:rsidRPr="002D4A46" w:rsidRDefault="002D4A46" w:rsidP="002D4A46">
            <w:pPr>
              <w:pStyle w:val="13213"/>
              <w:rPr>
                <w:lang w:val="kk-KZ"/>
              </w:rPr>
            </w:pPr>
          </w:p>
        </w:tc>
      </w:tr>
      <w:tr w:rsidR="002D4A46" w:rsidRPr="002D4A46" w14:paraId="2E33D886" w14:textId="77777777" w:rsidTr="00872AC6">
        <w:tc>
          <w:tcPr>
            <w:tcW w:w="2552" w:type="dxa"/>
            <w:hideMark/>
          </w:tcPr>
          <w:p w14:paraId="5F06DBBE" w14:textId="286A3CE6" w:rsidR="002D4A46" w:rsidRPr="002D4A46" w:rsidRDefault="002D4A46" w:rsidP="002D4A4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Таңғы гимнастика</w:t>
            </w:r>
          </w:p>
        </w:tc>
        <w:tc>
          <w:tcPr>
            <w:tcW w:w="12616" w:type="dxa"/>
            <w:gridSpan w:val="5"/>
            <w:hideMark/>
          </w:tcPr>
          <w:p w14:paraId="2528EDB4" w14:textId="07A4CDF3" w:rsidR="002D4A46" w:rsidRPr="002D4A46" w:rsidRDefault="00267BC5" w:rsidP="002D4A46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Денсаулық сақтау технологияларының кешені</w:t>
            </w:r>
          </w:p>
        </w:tc>
      </w:tr>
      <w:tr w:rsidR="002D4A46" w:rsidRPr="007A41EC" w14:paraId="1D7E1C9F" w14:textId="77777777" w:rsidTr="00872AC6">
        <w:trPr>
          <w:trHeight w:val="699"/>
        </w:trPr>
        <w:tc>
          <w:tcPr>
            <w:tcW w:w="2552" w:type="dxa"/>
            <w:hideMark/>
          </w:tcPr>
          <w:p w14:paraId="0EAECCF5" w14:textId="6D6C6FDB" w:rsidR="002D4A46" w:rsidRPr="002D4A46" w:rsidRDefault="002D4A46" w:rsidP="002D4A4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Таңғы ас</w:t>
            </w:r>
          </w:p>
        </w:tc>
        <w:tc>
          <w:tcPr>
            <w:tcW w:w="12616" w:type="dxa"/>
            <w:gridSpan w:val="5"/>
            <w:hideMark/>
          </w:tcPr>
          <w:p w14:paraId="119D854A" w14:textId="77777777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Кезекшілік: майлықтарды қоюға, үстел әзірлеуге, оң жаққа қасықты дұрыс қоюға көмектесу. Балалардың назарын тағамға аудару. Тамақтану мәдениетін тәрбиелеу бойынша жеке жұмыс; этикет ережелері; Балалардың мұқияттылығын бағалау. Ойын жаттығуы</w:t>
            </w:r>
          </w:p>
          <w:p w14:paraId="27C315ED" w14:textId="2CA2D4B4" w:rsidR="000D7F0D" w:rsidRPr="000D7F0D" w:rsidRDefault="000D7F0D" w:rsidP="000D7F0D">
            <w:pPr>
              <w:pStyle w:val="200"/>
              <w:rPr>
                <w:lang w:val="kk-KZ"/>
              </w:rPr>
            </w:pPr>
            <w:r w:rsidRPr="000D7F0D">
              <w:rPr>
                <w:lang w:val="kk-KZ"/>
              </w:rPr>
              <w:t>Микробтар қашып кетуі үшін, көз жарқырауы үшін,</w:t>
            </w:r>
          </w:p>
          <w:p w14:paraId="6EF43F3B" w14:textId="1857376F" w:rsidR="002D4A46" w:rsidRPr="002D4A46" w:rsidRDefault="000D7F0D" w:rsidP="000D7F0D">
            <w:pPr>
              <w:pStyle w:val="200"/>
              <w:rPr>
                <w:lang w:val="kk-KZ"/>
              </w:rPr>
            </w:pPr>
            <w:r w:rsidRPr="009A48BA">
              <w:rPr>
                <w:lang w:val="kk-KZ"/>
              </w:rPr>
              <w:t>Қ</w:t>
            </w:r>
            <w:r w:rsidRPr="000D7F0D">
              <w:rPr>
                <w:lang w:val="kk-KZ"/>
              </w:rPr>
              <w:t>олымызға су алып, бетімізді жуамыз</w:t>
            </w:r>
            <w:r w:rsidR="002D4A46" w:rsidRPr="002D4A46">
              <w:rPr>
                <w:lang w:val="kk-KZ"/>
              </w:rPr>
              <w:t xml:space="preserve">. </w:t>
            </w:r>
          </w:p>
          <w:p w14:paraId="2B2AA163" w14:textId="673A7BB5" w:rsidR="002D4A46" w:rsidRPr="002D4A46" w:rsidRDefault="00E31B3C" w:rsidP="002D4A46">
            <w:pPr>
              <w:pStyle w:val="13213"/>
              <w:rPr>
                <w:highlight w:val="yellow"/>
                <w:lang w:val="kk-KZ"/>
              </w:rPr>
            </w:pPr>
            <w:r>
              <w:rPr>
                <w:lang w:val="kk-KZ"/>
              </w:rPr>
              <w:t>Ас құралдарының атауын қазақ тілінде айту</w:t>
            </w:r>
            <w:r w:rsidR="000D7F0D" w:rsidRPr="000D7F0D">
              <w:rPr>
                <w:lang w:val="kk-KZ"/>
              </w:rPr>
              <w:t xml:space="preserve"> </w:t>
            </w:r>
            <w:r w:rsidR="002D4A46" w:rsidRPr="002D4A46">
              <w:rPr>
                <w:lang w:val="kk-KZ"/>
              </w:rPr>
              <w:t>(ложка – қасық, тарелка – тәрелке, кружка – пиала, нож – пышақ)</w:t>
            </w:r>
          </w:p>
        </w:tc>
      </w:tr>
      <w:tr w:rsidR="00267BC5" w:rsidRPr="007A41EC" w14:paraId="4B54A683" w14:textId="77777777" w:rsidTr="00872AC6">
        <w:tc>
          <w:tcPr>
            <w:tcW w:w="2552" w:type="dxa"/>
            <w:hideMark/>
          </w:tcPr>
          <w:p w14:paraId="0D42783C" w14:textId="1610DDC1" w:rsidR="00267BC5" w:rsidRPr="00267BC5" w:rsidRDefault="00267BC5" w:rsidP="00267BC5">
            <w:pPr>
              <w:pStyle w:val="13213"/>
              <w:rPr>
                <w:lang w:val="kk-KZ"/>
              </w:rPr>
            </w:pPr>
            <w:r>
              <w:t>ҰҚ</w:t>
            </w:r>
            <w:r w:rsidRPr="00267BC5">
              <w:t xml:space="preserve"> дайындық</w:t>
            </w:r>
          </w:p>
        </w:tc>
        <w:tc>
          <w:tcPr>
            <w:tcW w:w="2552" w:type="dxa"/>
          </w:tcPr>
          <w:p w14:paraId="4A0B5FD3" w14:textId="5D528252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«</w:t>
            </w:r>
            <w:r w:rsidR="009A48BA" w:rsidRPr="00556BDA">
              <w:rPr>
                <w:lang w:val="kk-KZ"/>
              </w:rPr>
              <w:t>Досың туралы айт</w:t>
            </w:r>
            <w:r w:rsidRPr="00267BC5">
              <w:rPr>
                <w:lang w:val="kk-KZ"/>
              </w:rPr>
              <w:t>»</w:t>
            </w:r>
          </w:p>
          <w:p w14:paraId="26B1DF90" w14:textId="0C56EF9C" w:rsidR="000D7F0D" w:rsidRPr="00556BDA" w:rsidRDefault="000D7F0D" w:rsidP="000D7F0D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жаттығуы</w:t>
            </w:r>
          </w:p>
          <w:p w14:paraId="10DA4E03" w14:textId="77777777" w:rsidR="000D7F0D" w:rsidRPr="00556BDA" w:rsidRDefault="000D7F0D" w:rsidP="000D7F0D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Мақсаты: дос туралы қысқаша әңгіме құруды үйрену</w:t>
            </w:r>
          </w:p>
          <w:p w14:paraId="21EF937F" w14:textId="2F4DF905" w:rsidR="000D7F0D" w:rsidRPr="00556BDA" w:rsidRDefault="009A48BA" w:rsidP="000D7F0D">
            <w:pPr>
              <w:pStyle w:val="13213"/>
              <w:rPr>
                <w:lang w:val="kk-KZ"/>
              </w:rPr>
            </w:pPr>
            <w:r w:rsidRPr="009A48BA">
              <w:rPr>
                <w:lang w:val="kk-KZ"/>
              </w:rPr>
              <w:t>«</w:t>
            </w:r>
            <w:r w:rsidR="000D7F0D" w:rsidRPr="00556BDA">
              <w:rPr>
                <w:lang w:val="kk-KZ"/>
              </w:rPr>
              <w:t xml:space="preserve">Балапандар" артикуляциялық гимнастикасы </w:t>
            </w:r>
          </w:p>
          <w:p w14:paraId="7EFA30C5" w14:textId="1645BC56" w:rsidR="000D7F0D" w:rsidRPr="00556BDA" w:rsidRDefault="000D7F0D" w:rsidP="000D7F0D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Мақсаты: артикуляциялық моториканы дамыту; ауызды кең ашып, жаб</w:t>
            </w:r>
            <w:r w:rsidR="004B6AF6" w:rsidRPr="00556BDA">
              <w:rPr>
                <w:lang w:val="kk-KZ"/>
              </w:rPr>
              <w:t>у</w:t>
            </w:r>
            <w:r w:rsidRPr="00556BDA">
              <w:rPr>
                <w:lang w:val="kk-KZ"/>
              </w:rPr>
              <w:t>.</w:t>
            </w:r>
          </w:p>
          <w:p w14:paraId="44E384FD" w14:textId="5F2DFA43" w:rsidR="00267BC5" w:rsidRPr="000D7F0D" w:rsidRDefault="000D7F0D" w:rsidP="000D7F0D">
            <w:pPr>
              <w:pStyle w:val="13213"/>
            </w:pPr>
            <w:r w:rsidRPr="000D7F0D">
              <w:t>Суретке негізделген таза тіл</w:t>
            </w:r>
          </w:p>
        </w:tc>
        <w:tc>
          <w:tcPr>
            <w:tcW w:w="2693" w:type="dxa"/>
          </w:tcPr>
          <w:p w14:paraId="75585291" w14:textId="068007ED" w:rsidR="000D7F0D" w:rsidRPr="000D7F0D" w:rsidRDefault="004B6AF6" w:rsidP="000D7F0D">
            <w:pPr>
              <w:pStyle w:val="13213"/>
            </w:pPr>
            <w:r w:rsidRPr="004B6AF6">
              <w:rPr>
                <w:lang w:val="kk-KZ"/>
              </w:rPr>
              <w:t>«</w:t>
            </w:r>
            <w:r>
              <w:t>Ө</w:t>
            </w:r>
            <w:r w:rsidR="000D7F0D" w:rsidRPr="000D7F0D">
              <w:t>зіңді ата</w:t>
            </w:r>
            <w:r w:rsidRPr="004B6AF6">
              <w:rPr>
                <w:lang w:val="kk-KZ"/>
              </w:rPr>
              <w:t>»</w:t>
            </w:r>
            <w:r>
              <w:t xml:space="preserve"> д</w:t>
            </w:r>
            <w:r w:rsidRPr="004B6AF6">
              <w:t>идактикалық ойын</w:t>
            </w:r>
          </w:p>
          <w:p w14:paraId="58647DAF" w14:textId="3BD8B365" w:rsidR="000D7F0D" w:rsidRPr="000D7F0D" w:rsidRDefault="000D7F0D" w:rsidP="000D7F0D">
            <w:pPr>
              <w:pStyle w:val="13213"/>
            </w:pPr>
            <w:r w:rsidRPr="000D7F0D">
              <w:t xml:space="preserve">Мақсаты: қарапайым </w:t>
            </w:r>
            <w:r w:rsidR="004B6AF6">
              <w:t>кең таралған</w:t>
            </w:r>
            <w:r w:rsidRPr="000D7F0D">
              <w:t xml:space="preserve"> сөйлемдерді құрастыруда жаттығу</w:t>
            </w:r>
          </w:p>
          <w:p w14:paraId="46BB9368" w14:textId="57B41D4C" w:rsidR="007E0A55" w:rsidRPr="007E0A55" w:rsidRDefault="007E0A55" w:rsidP="007E0A55">
            <w:pPr>
              <w:pStyle w:val="13213"/>
              <w:rPr>
                <w:lang w:val="kk-KZ"/>
              </w:rPr>
            </w:pPr>
            <w:r w:rsidRPr="007E0A55">
              <w:rPr>
                <w:lang w:val="kk-KZ"/>
              </w:rPr>
              <w:t>«</w:t>
            </w:r>
            <w:r>
              <w:t>Күлімсіреу</w:t>
            </w:r>
            <w:r w:rsidRPr="007E0A55">
              <w:rPr>
                <w:lang w:val="kk-KZ"/>
              </w:rPr>
              <w:t>»</w:t>
            </w:r>
          </w:p>
          <w:p w14:paraId="223689E7" w14:textId="3B9B0FD8" w:rsidR="000D7F0D" w:rsidRPr="000D7F0D" w:rsidRDefault="000D7F0D" w:rsidP="000D7F0D">
            <w:pPr>
              <w:pStyle w:val="13213"/>
            </w:pPr>
            <w:r w:rsidRPr="000D7F0D">
              <w:t>артикуляциялық гимнастикасы</w:t>
            </w:r>
          </w:p>
          <w:p w14:paraId="215528E7" w14:textId="77777777" w:rsidR="000D7F0D" w:rsidRPr="000D7F0D" w:rsidRDefault="000D7F0D" w:rsidP="000D7F0D">
            <w:pPr>
              <w:pStyle w:val="13213"/>
            </w:pPr>
            <w:r w:rsidRPr="000D7F0D">
              <w:t xml:space="preserve">Мақсаты: артикуляциялық моториканы дамыту. </w:t>
            </w:r>
          </w:p>
          <w:p w14:paraId="2B7A59DD" w14:textId="5B0EF26B" w:rsidR="00267BC5" w:rsidRPr="000D7F0D" w:rsidRDefault="000D7F0D" w:rsidP="000D7F0D">
            <w:pPr>
              <w:pStyle w:val="13213"/>
            </w:pPr>
            <w:r w:rsidRPr="000D7F0D">
              <w:t>Суретке негізделген таза тіл</w:t>
            </w:r>
          </w:p>
        </w:tc>
        <w:tc>
          <w:tcPr>
            <w:tcW w:w="2693" w:type="dxa"/>
          </w:tcPr>
          <w:p w14:paraId="6604CCCF" w14:textId="584EA652" w:rsidR="000D7F0D" w:rsidRPr="000D7F0D" w:rsidRDefault="004B6AF6" w:rsidP="000D7F0D">
            <w:pPr>
              <w:pStyle w:val="13213"/>
            </w:pPr>
            <w:r w:rsidRPr="004B6AF6">
              <w:rPr>
                <w:lang w:val="kk-KZ"/>
              </w:rPr>
              <w:t>«</w:t>
            </w:r>
            <w:r w:rsidR="000D7F0D" w:rsidRPr="000D7F0D">
              <w:t>Қамал</w:t>
            </w:r>
            <w:r w:rsidR="007E0A55" w:rsidRPr="007E0A55">
              <w:rPr>
                <w:lang w:val="kk-KZ"/>
              </w:rPr>
              <w:t>»</w:t>
            </w:r>
            <w:r w:rsidR="000D7F0D" w:rsidRPr="000D7F0D">
              <w:t xml:space="preserve"> құрылыс материалымен ойын</w:t>
            </w:r>
          </w:p>
          <w:p w14:paraId="613202E7" w14:textId="5C463369" w:rsidR="000D7F0D" w:rsidRPr="000D7F0D" w:rsidRDefault="000D7F0D" w:rsidP="000D7F0D">
            <w:pPr>
              <w:pStyle w:val="13213"/>
            </w:pPr>
            <w:r w:rsidRPr="000D7F0D">
              <w:t>Мақсаты: қарапайым ғимараттар мен құрылыс</w:t>
            </w:r>
            <w:r w:rsidR="00512BB1">
              <w:t xml:space="preserve"> сал</w:t>
            </w:r>
            <w:r w:rsidRPr="000D7F0D">
              <w:t xml:space="preserve">уды үйрету. </w:t>
            </w:r>
          </w:p>
          <w:p w14:paraId="56A652B9" w14:textId="2CA25362" w:rsidR="000D7F0D" w:rsidRPr="000D7F0D" w:rsidRDefault="004B6AF6" w:rsidP="000D7F0D">
            <w:pPr>
              <w:pStyle w:val="13213"/>
            </w:pPr>
            <w:r w:rsidRPr="004B6AF6">
              <w:rPr>
                <w:lang w:val="kk-KZ"/>
              </w:rPr>
              <w:t>«</w:t>
            </w:r>
            <w:r w:rsidR="000D7F0D" w:rsidRPr="000D7F0D">
              <w:t>Достық саусақтар</w:t>
            </w:r>
            <w:r w:rsidR="00512BB1" w:rsidRPr="00512BB1">
              <w:rPr>
                <w:lang w:val="kk-KZ"/>
              </w:rPr>
              <w:t>»</w:t>
            </w:r>
            <w:r w:rsidR="00512BB1" w:rsidRPr="000D7F0D">
              <w:t xml:space="preserve"> </w:t>
            </w:r>
            <w:r w:rsidR="00512BB1">
              <w:t>с</w:t>
            </w:r>
            <w:r w:rsidR="00512BB1" w:rsidRPr="00512BB1">
              <w:t>аусақ ойыны</w:t>
            </w:r>
          </w:p>
          <w:p w14:paraId="45C0783F" w14:textId="4AA4BAE2" w:rsidR="000D7F0D" w:rsidRPr="000D7F0D" w:rsidRDefault="004B6AF6" w:rsidP="000D7F0D">
            <w:pPr>
              <w:pStyle w:val="13213"/>
            </w:pPr>
            <w:r w:rsidRPr="004B6AF6">
              <w:rPr>
                <w:lang w:val="kk-KZ"/>
              </w:rPr>
              <w:t>«</w:t>
            </w:r>
            <w:r w:rsidR="00512BB1">
              <w:t>Бізтұмсық</w:t>
            </w:r>
            <w:r w:rsidR="00512BB1" w:rsidRPr="00512BB1">
              <w:rPr>
                <w:lang w:val="kk-KZ"/>
              </w:rPr>
              <w:t>»</w:t>
            </w:r>
            <w:r w:rsidR="000D7F0D" w:rsidRPr="000D7F0D">
              <w:t xml:space="preserve"> артикуляциялық гимнастикасы</w:t>
            </w:r>
          </w:p>
          <w:p w14:paraId="6024AE0F" w14:textId="03D1D817" w:rsidR="00267BC5" w:rsidRPr="00267BC5" w:rsidRDefault="000D7F0D" w:rsidP="000D7F0D">
            <w:pPr>
              <w:pStyle w:val="13213"/>
              <w:rPr>
                <w:lang w:val="kk-KZ"/>
              </w:rPr>
            </w:pPr>
            <w:r w:rsidRPr="000D7F0D">
              <w:t>Мақсаты: артикуляциялық моториканы дамыту</w:t>
            </w:r>
          </w:p>
        </w:tc>
        <w:tc>
          <w:tcPr>
            <w:tcW w:w="2268" w:type="dxa"/>
          </w:tcPr>
          <w:p w14:paraId="5C5FBE76" w14:textId="4CE5D40B" w:rsidR="000D7F0D" w:rsidRPr="00556BDA" w:rsidRDefault="004B6AF6" w:rsidP="000D7F0D">
            <w:pPr>
              <w:pStyle w:val="13213"/>
              <w:rPr>
                <w:lang w:val="kk-KZ"/>
              </w:rPr>
            </w:pPr>
            <w:r w:rsidRPr="004B6AF6">
              <w:rPr>
                <w:lang w:val="kk-KZ"/>
              </w:rPr>
              <w:t>«</w:t>
            </w:r>
            <w:r w:rsidR="000D7F0D" w:rsidRPr="00556BDA">
              <w:rPr>
                <w:lang w:val="kk-KZ"/>
              </w:rPr>
              <w:t>Біздің қаламдар</w:t>
            </w:r>
            <w:r w:rsidR="00512BB1" w:rsidRPr="00512BB1">
              <w:rPr>
                <w:lang w:val="kk-KZ"/>
              </w:rPr>
              <w:t>»</w:t>
            </w:r>
            <w:r w:rsidR="00512BB1" w:rsidRPr="00556BDA">
              <w:rPr>
                <w:lang w:val="kk-KZ"/>
              </w:rPr>
              <w:t xml:space="preserve"> </w:t>
            </w:r>
            <w:r w:rsidR="000D7F0D" w:rsidRPr="00556BDA">
              <w:rPr>
                <w:lang w:val="kk-KZ"/>
              </w:rPr>
              <w:t>өзін-өзі массажы</w:t>
            </w:r>
          </w:p>
          <w:p w14:paraId="601A966C" w14:textId="77777777" w:rsidR="000D7F0D" w:rsidRPr="00556BDA" w:rsidRDefault="000D7F0D" w:rsidP="000D7F0D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Мақсаты: балаларды қол мен саусақтардың кернеуін өз бетінше жеңілдетуге үйрету; қан айналымын жақсартуға ықпал ету; ұсақ моториканы дамыту.</w:t>
            </w:r>
          </w:p>
          <w:p w14:paraId="77099A1A" w14:textId="76332017" w:rsidR="000D7F0D" w:rsidRPr="00556BDA" w:rsidRDefault="004B6AF6" w:rsidP="000D7F0D">
            <w:pPr>
              <w:pStyle w:val="13213"/>
              <w:rPr>
                <w:lang w:val="kk-KZ"/>
              </w:rPr>
            </w:pPr>
            <w:r w:rsidRPr="004B6AF6">
              <w:rPr>
                <w:lang w:val="kk-KZ"/>
              </w:rPr>
              <w:t>«</w:t>
            </w:r>
            <w:r w:rsidR="000D7F0D" w:rsidRPr="00556BDA">
              <w:rPr>
                <w:lang w:val="kk-KZ"/>
              </w:rPr>
              <w:t>Достық</w:t>
            </w:r>
            <w:r w:rsidR="00512BB1" w:rsidRPr="00512BB1">
              <w:rPr>
                <w:lang w:val="kk-KZ"/>
              </w:rPr>
              <w:t>»</w:t>
            </w:r>
            <w:r w:rsidR="00512BB1" w:rsidRPr="00556BDA">
              <w:rPr>
                <w:lang w:val="kk-KZ"/>
              </w:rPr>
              <w:t xml:space="preserve"> саусақ гимнастикасы</w:t>
            </w:r>
          </w:p>
          <w:p w14:paraId="6A956E7F" w14:textId="6C964553" w:rsidR="00267BC5" w:rsidRPr="00556BDA" w:rsidRDefault="000D7F0D" w:rsidP="000D7F0D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lastRenderedPageBreak/>
              <w:t>Мақсаты: саусақтың ұсақ моторикасын дамыту</w:t>
            </w:r>
          </w:p>
        </w:tc>
        <w:tc>
          <w:tcPr>
            <w:tcW w:w="2410" w:type="dxa"/>
          </w:tcPr>
          <w:p w14:paraId="61243172" w14:textId="45183EAF" w:rsidR="000D7F0D" w:rsidRPr="00556BDA" w:rsidRDefault="004B6AF6" w:rsidP="000D7F0D">
            <w:pPr>
              <w:pStyle w:val="13213"/>
              <w:rPr>
                <w:lang w:val="kk-KZ"/>
              </w:rPr>
            </w:pPr>
            <w:r w:rsidRPr="004B6AF6">
              <w:rPr>
                <w:lang w:val="kk-KZ"/>
              </w:rPr>
              <w:lastRenderedPageBreak/>
              <w:t>«</w:t>
            </w:r>
            <w:r w:rsidR="000D7F0D" w:rsidRPr="00556BDA">
              <w:rPr>
                <w:lang w:val="kk-KZ"/>
              </w:rPr>
              <w:t>Фотоаппарат</w:t>
            </w:r>
            <w:r w:rsidR="00512BB1" w:rsidRPr="00512BB1">
              <w:rPr>
                <w:lang w:val="kk-KZ"/>
              </w:rPr>
              <w:t>»</w:t>
            </w:r>
            <w:r w:rsidR="00512BB1" w:rsidRPr="00556BDA">
              <w:rPr>
                <w:lang w:val="kk-KZ"/>
              </w:rPr>
              <w:t xml:space="preserve"> </w:t>
            </w:r>
            <w:r w:rsidR="000D7F0D" w:rsidRPr="00556BDA">
              <w:rPr>
                <w:lang w:val="kk-KZ"/>
              </w:rPr>
              <w:t>зияткерлік ойыны</w:t>
            </w:r>
          </w:p>
          <w:p w14:paraId="457F9A70" w14:textId="4489DDF9" w:rsidR="00267BC5" w:rsidRPr="00556BDA" w:rsidRDefault="000D7F0D" w:rsidP="000D7F0D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Мақсаты: ассоциативті ойлауды, ерікті зейінді, есте сақтауды, сөйлеуді дамыту</w:t>
            </w:r>
          </w:p>
        </w:tc>
      </w:tr>
      <w:tr w:rsidR="00267BC5" w:rsidRPr="007A41EC" w14:paraId="19FF67E7" w14:textId="77777777" w:rsidTr="00872AC6">
        <w:tc>
          <w:tcPr>
            <w:tcW w:w="2552" w:type="dxa"/>
            <w:hideMark/>
          </w:tcPr>
          <w:p w14:paraId="461393ED" w14:textId="147D1D17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t>Ұйымдастырылған қызмет</w:t>
            </w:r>
          </w:p>
        </w:tc>
        <w:tc>
          <w:tcPr>
            <w:tcW w:w="2552" w:type="dxa"/>
          </w:tcPr>
          <w:p w14:paraId="781EC755" w14:textId="77777777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Музыка</w:t>
            </w:r>
          </w:p>
          <w:p w14:paraId="4FD1F8B8" w14:textId="13A01AD5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Қазақ тілі</w:t>
            </w:r>
          </w:p>
          <w:p w14:paraId="34025A85" w14:textId="1406D970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 xml:space="preserve">«Қандай күз?» </w:t>
            </w:r>
          </w:p>
          <w:p w14:paraId="6760F75D" w14:textId="2EE00527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Міндеттері: оқушылардың күзгі және күзгі құбылыстарға тән белгілері туралы түсініктерін бекіту және жүйелеу.</w:t>
            </w:r>
            <w:r w:rsidRPr="00267BC5">
              <w:rPr>
                <w:lang w:val="kk-KZ"/>
              </w:rPr>
              <w:br/>
              <w:t>Оқушылардың күздің белгілерін сипаттау үшін зат есімдер мен сын есімдерді таңдау қабілетін жетілдіру. Қайшыны дұрыс ұстауға үйретуді жалғастыру. (Әлеуметтік-эмоциялық, коммуникативтік, шығармашылық дағды)</w:t>
            </w:r>
          </w:p>
        </w:tc>
        <w:tc>
          <w:tcPr>
            <w:tcW w:w="2693" w:type="dxa"/>
          </w:tcPr>
          <w:p w14:paraId="0624EE8A" w14:textId="6E738060" w:rsidR="00FC27EA" w:rsidRPr="00556BDA" w:rsidRDefault="001B0D5E" w:rsidP="00FC27EA">
            <w:pPr>
              <w:pStyle w:val="13213"/>
              <w:rPr>
                <w:lang w:val="kk-KZ"/>
              </w:rPr>
            </w:pPr>
            <w:r w:rsidRPr="001B0D5E">
              <w:rPr>
                <w:lang w:val="kk-KZ"/>
              </w:rPr>
              <w:t>«</w:t>
            </w:r>
            <w:r w:rsidRPr="00556BDA">
              <w:rPr>
                <w:lang w:val="kk-KZ"/>
              </w:rPr>
              <w:t>М</w:t>
            </w:r>
            <w:r w:rsidR="00FC27EA" w:rsidRPr="00556BDA">
              <w:rPr>
                <w:lang w:val="kk-KZ"/>
              </w:rPr>
              <w:t>енің сүйікті қалам</w:t>
            </w:r>
            <w:r w:rsidRPr="001B0D5E">
              <w:rPr>
                <w:lang w:val="kk-KZ"/>
              </w:rPr>
              <w:t>»</w:t>
            </w:r>
            <w:r w:rsidR="00FC27EA" w:rsidRPr="00556BDA">
              <w:rPr>
                <w:lang w:val="kk-KZ"/>
              </w:rPr>
              <w:t xml:space="preserve"> </w:t>
            </w:r>
            <w:r w:rsidRPr="00556BDA">
              <w:rPr>
                <w:lang w:val="kk-KZ"/>
              </w:rPr>
              <w:t>дене шынықтыру</w:t>
            </w:r>
          </w:p>
          <w:p w14:paraId="51DFD97B" w14:textId="77777777" w:rsidR="00FC27EA" w:rsidRPr="00556BDA" w:rsidRDefault="00FC27EA" w:rsidP="00FC27EA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Міндеттері: балалардың сөздік қорын сын есімдермен байыту; сурет бойынша қысқаша әңгіме құруға үйрету; өзіндік практикалық іс-әрекетке ынталандыру; би қимылдарын, музыкалық ойын әрекеттерін орындау дағдыларын қалыптастыру.</w:t>
            </w:r>
          </w:p>
          <w:p w14:paraId="41B8037D" w14:textId="13A72A1D" w:rsidR="00267BC5" w:rsidRPr="00267BC5" w:rsidRDefault="00FC27EA" w:rsidP="00FC27EA">
            <w:pPr>
              <w:pStyle w:val="13213"/>
              <w:rPr>
                <w:lang w:val="kk-KZ"/>
              </w:rPr>
            </w:pPr>
            <w:r w:rsidRPr="00FC27EA">
              <w:t>(Коммуникативтік, шығармашылық дағдылар)</w:t>
            </w:r>
          </w:p>
        </w:tc>
        <w:tc>
          <w:tcPr>
            <w:tcW w:w="2693" w:type="dxa"/>
          </w:tcPr>
          <w:p w14:paraId="6BB01EF5" w14:textId="7B78A582" w:rsidR="00FC27EA" w:rsidRPr="00FC27EA" w:rsidRDefault="00FC27EA" w:rsidP="00FC27EA">
            <w:pPr>
              <w:pStyle w:val="13213"/>
              <w:rPr>
                <w:lang w:val="kk-KZ"/>
              </w:rPr>
            </w:pPr>
            <w:r w:rsidRPr="00FC27EA">
              <w:rPr>
                <w:lang w:val="kk-KZ"/>
              </w:rPr>
              <w:t>Музыка</w:t>
            </w:r>
          </w:p>
          <w:p w14:paraId="5EA09C88" w14:textId="4E00FB0A" w:rsidR="00FC27EA" w:rsidRPr="00FC27EA" w:rsidRDefault="001B0D5E" w:rsidP="00FC27EA">
            <w:pPr>
              <w:pStyle w:val="13213"/>
              <w:rPr>
                <w:lang w:val="kk-KZ"/>
              </w:rPr>
            </w:pPr>
            <w:r w:rsidRPr="001B0D5E">
              <w:rPr>
                <w:lang w:val="kk-KZ"/>
              </w:rPr>
              <w:t>«</w:t>
            </w:r>
            <w:r w:rsidR="00FC27EA" w:rsidRPr="00FC27EA">
              <w:rPr>
                <w:lang w:val="kk-KZ"/>
              </w:rPr>
              <w:t>Ойын-сауық саябағында</w:t>
            </w:r>
            <w:r w:rsidRPr="001B0D5E">
              <w:rPr>
                <w:lang w:val="kk-KZ"/>
              </w:rPr>
              <w:t>»</w:t>
            </w:r>
            <w:r w:rsidR="00FC27EA" w:rsidRPr="00FC27EA">
              <w:rPr>
                <w:lang w:val="kk-KZ"/>
              </w:rPr>
              <w:t xml:space="preserve"> </w:t>
            </w:r>
          </w:p>
          <w:p w14:paraId="6AA4D4A7" w14:textId="52A1ED3D" w:rsidR="00267BC5" w:rsidRPr="00267BC5" w:rsidRDefault="00FC27EA" w:rsidP="00FC27EA">
            <w:pPr>
              <w:pStyle w:val="13213"/>
              <w:rPr>
                <w:lang w:val="kk-KZ"/>
              </w:rPr>
            </w:pPr>
            <w:r w:rsidRPr="00FC27EA">
              <w:rPr>
                <w:lang w:val="kk-KZ"/>
              </w:rPr>
              <w:t xml:space="preserve">Міндеттері: күзгі табиғатты, қарапайым өзгерістерді бақылау дағдыларын дамыту; жол ережелері туралы идеяларды қалыптастыру; балалардың доппен ойнауын, дене шынықтыру жабдықтарын, спорттық және ашық ойындарға арналған атрибуттарды қолдануды ынталандыру. </w:t>
            </w:r>
            <w:r w:rsidRPr="00FC27EA">
              <w:t>(Танымдық, физикалық дағдылар)</w:t>
            </w:r>
          </w:p>
        </w:tc>
        <w:tc>
          <w:tcPr>
            <w:tcW w:w="2268" w:type="dxa"/>
          </w:tcPr>
          <w:p w14:paraId="05FFC12C" w14:textId="1437565D" w:rsidR="00FC27EA" w:rsidRPr="00FC27EA" w:rsidRDefault="001B0D5E" w:rsidP="00FC27EA">
            <w:pPr>
              <w:pStyle w:val="13213"/>
              <w:rPr>
                <w:lang w:val="kk-KZ"/>
              </w:rPr>
            </w:pPr>
            <w:r w:rsidRPr="001B0D5E">
              <w:rPr>
                <w:lang w:val="kk-KZ"/>
              </w:rPr>
              <w:t>«</w:t>
            </w:r>
            <w:r w:rsidR="005355BD" w:rsidRPr="00556BDA">
              <w:rPr>
                <w:lang w:val="kk-KZ"/>
              </w:rPr>
              <w:t>Д</w:t>
            </w:r>
            <w:r w:rsidR="00FC27EA" w:rsidRPr="00FC27EA">
              <w:rPr>
                <w:lang w:val="kk-KZ"/>
              </w:rPr>
              <w:t>иірмен</w:t>
            </w:r>
            <w:r w:rsidRPr="001B0D5E">
              <w:rPr>
                <w:lang w:val="kk-KZ"/>
              </w:rPr>
              <w:t>»</w:t>
            </w:r>
            <w:r w:rsidR="00FC27EA" w:rsidRPr="00FC27EA">
              <w:rPr>
                <w:lang w:val="kk-KZ"/>
              </w:rPr>
              <w:t xml:space="preserve"> </w:t>
            </w:r>
            <w:r w:rsidR="005355BD" w:rsidRPr="00556BDA">
              <w:rPr>
                <w:lang w:val="kk-KZ"/>
              </w:rPr>
              <w:t>д</w:t>
            </w:r>
            <w:r w:rsidR="005355BD" w:rsidRPr="005355BD">
              <w:rPr>
                <w:lang w:val="kk-KZ"/>
              </w:rPr>
              <w:t>ене шынықтыру</w:t>
            </w:r>
          </w:p>
          <w:p w14:paraId="768961C0" w14:textId="3FA265D7" w:rsidR="00267BC5" w:rsidRPr="00267BC5" w:rsidRDefault="00FC27EA" w:rsidP="00FC27EA">
            <w:pPr>
              <w:pStyle w:val="13213"/>
              <w:rPr>
                <w:lang w:val="kk-KZ"/>
              </w:rPr>
            </w:pPr>
            <w:r w:rsidRPr="00FC27EA">
              <w:rPr>
                <w:lang w:val="kk-KZ"/>
              </w:rPr>
              <w:t xml:space="preserve">Міндеттері: конструктордың әртүрлі түрлерімен жұмыс істеу дағдыларын жетілдіру; үлгі бойынша әңгіме құра білуін қалыптастыру; музыкалық сүйемелдеуге сәйкес таныс дене жаттығуларын әртүрлі қарқынмен орындауға ынталандыру. </w:t>
            </w:r>
            <w:r w:rsidRPr="00FC27EA">
              <w:t>(Танымдық, коммуникативтік, физикалық дағдылар)</w:t>
            </w:r>
          </w:p>
        </w:tc>
        <w:tc>
          <w:tcPr>
            <w:tcW w:w="2410" w:type="dxa"/>
          </w:tcPr>
          <w:p w14:paraId="403EF3BB" w14:textId="69B1B960" w:rsidR="00FC27EA" w:rsidRPr="005355BD" w:rsidRDefault="001B0D5E" w:rsidP="00FC27EA">
            <w:pPr>
              <w:pStyle w:val="13213"/>
              <w:rPr>
                <w:lang w:val="kk-KZ"/>
              </w:rPr>
            </w:pPr>
            <w:r w:rsidRPr="001B0D5E">
              <w:rPr>
                <w:lang w:val="kk-KZ"/>
              </w:rPr>
              <w:t>«</w:t>
            </w:r>
            <w:r w:rsidR="00FC27EA" w:rsidRPr="005355BD">
              <w:rPr>
                <w:lang w:val="kk-KZ"/>
              </w:rPr>
              <w:t>Менің көкөніс бақшам</w:t>
            </w:r>
            <w:r w:rsidRPr="001B0D5E">
              <w:rPr>
                <w:lang w:val="kk-KZ"/>
              </w:rPr>
              <w:t>»</w:t>
            </w:r>
            <w:r w:rsidRPr="005355BD">
              <w:rPr>
                <w:lang w:val="kk-KZ"/>
              </w:rPr>
              <w:t xml:space="preserve"> </w:t>
            </w:r>
            <w:r w:rsidR="00FC27EA" w:rsidRPr="005355BD">
              <w:rPr>
                <w:lang w:val="kk-KZ"/>
              </w:rPr>
              <w:t>(зерттеу)</w:t>
            </w:r>
            <w:r w:rsidR="005355BD" w:rsidRPr="005355BD">
              <w:rPr>
                <w:lang w:val="kk-KZ"/>
              </w:rPr>
              <w:t xml:space="preserve"> дене шынықтыру</w:t>
            </w:r>
          </w:p>
          <w:p w14:paraId="4A1933BC" w14:textId="36F2B445" w:rsidR="00FC27EA" w:rsidRPr="00556BDA" w:rsidRDefault="00FC27EA" w:rsidP="00FC27EA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 xml:space="preserve">Міндеттері: балалардың сөздік қорын жандандыру (бақша, көкөністер, арамшөптер, </w:t>
            </w:r>
            <w:r w:rsidR="005355BD" w:rsidRPr="00556BDA">
              <w:rPr>
                <w:lang w:val="kk-KZ"/>
              </w:rPr>
              <w:t>отау</w:t>
            </w:r>
            <w:r w:rsidRPr="00556BDA">
              <w:rPr>
                <w:lang w:val="kk-KZ"/>
              </w:rPr>
              <w:t>, суару, егін жинау); сұрақтарға толық сөйлемдермен жауап беруге үйрету; схемалармен жұмыс жасау кезінде балаларда логикалық ойлау мен қиялды дамыту;</w:t>
            </w:r>
          </w:p>
          <w:p w14:paraId="4ED69AD9" w14:textId="43E2953A" w:rsidR="00267BC5" w:rsidRPr="00267BC5" w:rsidRDefault="00FC27EA" w:rsidP="00FC27EA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қарапайым эксперименттерге қызығушылықты арттыру. (Коммуникативтік, танымдық дағдылар)</w:t>
            </w:r>
          </w:p>
        </w:tc>
      </w:tr>
      <w:tr w:rsidR="00872AC6" w:rsidRPr="007A41EC" w14:paraId="08FB6321" w14:textId="77777777" w:rsidTr="00872AC6">
        <w:tc>
          <w:tcPr>
            <w:tcW w:w="2552" w:type="dxa"/>
            <w:hideMark/>
          </w:tcPr>
          <w:p w14:paraId="64897981" w14:textId="77777777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Серуендеуге дайындық</w:t>
            </w:r>
          </w:p>
          <w:p w14:paraId="0907407A" w14:textId="77777777" w:rsidR="00267BC5" w:rsidRPr="00267BC5" w:rsidRDefault="00267BC5" w:rsidP="00267BC5">
            <w:pPr>
              <w:pStyle w:val="13213"/>
              <w:rPr>
                <w:lang w:val="kk-KZ"/>
              </w:rPr>
            </w:pPr>
          </w:p>
          <w:p w14:paraId="53721A07" w14:textId="004BCE38" w:rsidR="00872AC6" w:rsidRPr="002D4A46" w:rsidRDefault="00872AC6" w:rsidP="00267BC5">
            <w:pPr>
              <w:pStyle w:val="13213"/>
              <w:rPr>
                <w:lang w:val="kk-KZ"/>
              </w:rPr>
            </w:pPr>
          </w:p>
        </w:tc>
        <w:tc>
          <w:tcPr>
            <w:tcW w:w="12616" w:type="dxa"/>
            <w:gridSpan w:val="5"/>
          </w:tcPr>
          <w:p w14:paraId="25820B62" w14:textId="2C86F2CC" w:rsidR="00872AC6" w:rsidRPr="002D4A46" w:rsidRDefault="00FC27EA" w:rsidP="001A6C08">
            <w:pPr>
              <w:pStyle w:val="13213"/>
              <w:rPr>
                <w:lang w:val="kk-KZ"/>
              </w:rPr>
            </w:pPr>
            <w:r w:rsidRPr="00FC27EA">
              <w:rPr>
                <w:lang w:val="kk-KZ"/>
              </w:rPr>
              <w:t>Балаларды серуендеуге ынталандыру; серуендеуге арналған ойын материалдарын таңдау; балалармен жеке әңгімелер. Балалардың өзіндік қозғалыс белсенділігі үшін жағдай жасау, балалармен спорттық - ойын жабдықтары мен спорттық керек-жарақтарды дұрыс пайдалану туралы әңгімелесу. Балаларды жүйелі түрде кию (ауа-райына байланысты), дұрыс киінуді бақылау (сөйлеуді дамыту, өзіне-өзі қызмет көрсету дағдылары, ірі және ұсақ моториканы дамыту)</w:t>
            </w:r>
          </w:p>
        </w:tc>
      </w:tr>
      <w:tr w:rsidR="00872AC6" w:rsidRPr="002D4A46" w14:paraId="52E6ADBE" w14:textId="77777777" w:rsidTr="00872AC6">
        <w:tc>
          <w:tcPr>
            <w:tcW w:w="2552" w:type="dxa"/>
            <w:hideMark/>
          </w:tcPr>
          <w:p w14:paraId="2F16A921" w14:textId="4A040260" w:rsidR="00872AC6" w:rsidRPr="002D4A46" w:rsidRDefault="00872AC6" w:rsidP="00872AC6">
            <w:pPr>
              <w:pStyle w:val="13213"/>
              <w:rPr>
                <w:lang w:val="kk-KZ"/>
              </w:rPr>
            </w:pPr>
          </w:p>
          <w:p w14:paraId="13631D0D" w14:textId="79785056" w:rsidR="00872AC6" w:rsidRPr="002D4A46" w:rsidRDefault="00267BC5" w:rsidP="00872AC6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Серуен</w:t>
            </w:r>
          </w:p>
        </w:tc>
        <w:tc>
          <w:tcPr>
            <w:tcW w:w="2552" w:type="dxa"/>
          </w:tcPr>
          <w:p w14:paraId="17724699" w14:textId="77777777" w:rsidR="005355BD" w:rsidRPr="005355BD" w:rsidRDefault="005355BD" w:rsidP="005355BD">
            <w:pPr>
              <w:pStyle w:val="13213"/>
              <w:rPr>
                <w:lang w:val="kk-KZ"/>
              </w:rPr>
            </w:pPr>
            <w:r w:rsidRPr="005355BD">
              <w:rPr>
                <w:lang w:val="kk-KZ"/>
              </w:rPr>
              <w:t>Өрмекшіні бақылау</w:t>
            </w:r>
          </w:p>
          <w:p w14:paraId="160B2B15" w14:textId="4AE6491C" w:rsidR="005355BD" w:rsidRPr="005355BD" w:rsidRDefault="005355BD" w:rsidP="005355BD">
            <w:pPr>
              <w:pStyle w:val="13213"/>
              <w:rPr>
                <w:lang w:val="kk-KZ"/>
              </w:rPr>
            </w:pPr>
            <w:r w:rsidRPr="005355BD">
              <w:rPr>
                <w:lang w:val="kk-KZ"/>
              </w:rPr>
              <w:t>Мақсаты: өрмекшінің пайда болуының сипаттамалық белгісі туралы білімді кеңейту және бекіту.</w:t>
            </w:r>
          </w:p>
          <w:p w14:paraId="458093C1" w14:textId="77777777" w:rsidR="005355BD" w:rsidRPr="005355BD" w:rsidRDefault="005355BD" w:rsidP="005355BD">
            <w:pPr>
              <w:pStyle w:val="13213"/>
              <w:rPr>
                <w:lang w:val="kk-KZ"/>
              </w:rPr>
            </w:pPr>
            <w:r w:rsidRPr="005355BD">
              <w:rPr>
                <w:lang w:val="kk-KZ"/>
              </w:rPr>
              <w:t>Еңбек қызметі</w:t>
            </w:r>
          </w:p>
          <w:p w14:paraId="70B125C2" w14:textId="77777777" w:rsidR="005355BD" w:rsidRPr="005355BD" w:rsidRDefault="005355BD" w:rsidP="005355BD">
            <w:pPr>
              <w:pStyle w:val="13213"/>
              <w:rPr>
                <w:lang w:val="kk-KZ"/>
              </w:rPr>
            </w:pPr>
            <w:r w:rsidRPr="005355BD">
              <w:rPr>
                <w:lang w:val="kk-KZ"/>
              </w:rPr>
              <w:t>Тұқым жинау</w:t>
            </w:r>
          </w:p>
          <w:p w14:paraId="02AEDA0D" w14:textId="3E43D69E" w:rsidR="00872AC6" w:rsidRPr="002D4A46" w:rsidRDefault="005355BD" w:rsidP="005355BD">
            <w:pPr>
              <w:pStyle w:val="13213"/>
              <w:rPr>
                <w:lang w:val="kk-KZ"/>
              </w:rPr>
            </w:pPr>
            <w:r w:rsidRPr="005355BD">
              <w:rPr>
                <w:lang w:val="kk-KZ"/>
              </w:rPr>
              <w:t>Мақсаты: гүл тұқымын мұқият жинау және оларды дұрыс сақтау қабілетін бекіту</w:t>
            </w:r>
            <w:r w:rsidR="009E4EC1" w:rsidRPr="002D4A46">
              <w:rPr>
                <w:lang w:val="kk-KZ"/>
              </w:rPr>
              <w:t>.</w:t>
            </w:r>
          </w:p>
          <w:p w14:paraId="08EFC41F" w14:textId="5C293501" w:rsidR="00872AC6" w:rsidRPr="002D4A46" w:rsidRDefault="00872AC6" w:rsidP="00872AC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«</w:t>
            </w:r>
            <w:r w:rsidR="005355BD" w:rsidRPr="00556BDA">
              <w:rPr>
                <w:lang w:val="kk-KZ"/>
              </w:rPr>
              <w:t>Жүгір</w:t>
            </w:r>
            <w:r w:rsidR="005355BD" w:rsidRPr="005355BD">
              <w:rPr>
                <w:lang w:val="kk-KZ"/>
              </w:rPr>
              <w:t xml:space="preserve"> және секір</w:t>
            </w:r>
            <w:r w:rsidRPr="002D4A46">
              <w:rPr>
                <w:lang w:val="kk-KZ"/>
              </w:rPr>
              <w:t>»</w:t>
            </w:r>
            <w:r w:rsidR="001A6C08" w:rsidRPr="002D4A46">
              <w:rPr>
                <w:lang w:val="kk-KZ"/>
              </w:rPr>
              <w:t>,</w:t>
            </w:r>
          </w:p>
          <w:p w14:paraId="714390DC" w14:textId="63A92662" w:rsidR="00872AC6" w:rsidRPr="002D4A46" w:rsidRDefault="00872AC6" w:rsidP="00872AC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«</w:t>
            </w:r>
            <w:r w:rsidR="005355BD" w:rsidRPr="00556BDA">
              <w:rPr>
                <w:lang w:val="kk-KZ"/>
              </w:rPr>
              <w:t>Секіргіштер</w:t>
            </w:r>
            <w:r w:rsidRPr="002D4A46">
              <w:rPr>
                <w:lang w:val="kk-KZ"/>
              </w:rPr>
              <w:t>»</w:t>
            </w:r>
            <w:r w:rsidR="00834008" w:rsidRPr="00556BDA">
              <w:rPr>
                <w:lang w:val="kk-KZ"/>
              </w:rPr>
              <w:t xml:space="preserve"> қимыл-қозғалысты ойын</w:t>
            </w:r>
          </w:p>
          <w:p w14:paraId="60B11BA0" w14:textId="77777777" w:rsidR="005355BD" w:rsidRPr="005355BD" w:rsidRDefault="005355BD" w:rsidP="005355BD">
            <w:pPr>
              <w:pStyle w:val="13213"/>
              <w:rPr>
                <w:lang w:val="kk-KZ"/>
              </w:rPr>
            </w:pPr>
            <w:r w:rsidRPr="005355BD">
              <w:rPr>
                <w:lang w:val="kk-KZ"/>
              </w:rPr>
              <w:t>Мақсаты: қозғалыс белсенділігін, ұзындыққа секіру қабілетін дамыту.</w:t>
            </w:r>
          </w:p>
          <w:p w14:paraId="057DBED8" w14:textId="77777777" w:rsidR="005355BD" w:rsidRPr="005355BD" w:rsidRDefault="005355BD" w:rsidP="005355BD">
            <w:pPr>
              <w:pStyle w:val="13213"/>
              <w:rPr>
                <w:lang w:val="kk-KZ"/>
              </w:rPr>
            </w:pPr>
            <w:r w:rsidRPr="005355BD">
              <w:rPr>
                <w:lang w:val="kk-KZ"/>
              </w:rPr>
              <w:t>Жеке жұмыс</w:t>
            </w:r>
          </w:p>
          <w:p w14:paraId="440F0AC2" w14:textId="77777777" w:rsidR="005355BD" w:rsidRPr="005355BD" w:rsidRDefault="005355BD" w:rsidP="005355BD">
            <w:pPr>
              <w:pStyle w:val="13213"/>
              <w:rPr>
                <w:lang w:val="kk-KZ"/>
              </w:rPr>
            </w:pPr>
            <w:r w:rsidRPr="005355BD">
              <w:rPr>
                <w:lang w:val="kk-KZ"/>
              </w:rPr>
              <w:t>Қозғалыстардың дамуы</w:t>
            </w:r>
          </w:p>
          <w:p w14:paraId="101C875A" w14:textId="77777777" w:rsidR="005355BD" w:rsidRPr="005355BD" w:rsidRDefault="005355BD" w:rsidP="005355BD">
            <w:pPr>
              <w:pStyle w:val="13213"/>
              <w:rPr>
                <w:lang w:val="kk-KZ"/>
              </w:rPr>
            </w:pPr>
            <w:r w:rsidRPr="005355BD">
              <w:rPr>
                <w:lang w:val="kk-KZ"/>
              </w:rPr>
              <w:t>Мақсаты: ұзын арқанмен секіруді жетілдіру</w:t>
            </w:r>
          </w:p>
          <w:p w14:paraId="2F189986" w14:textId="31813720" w:rsidR="00872AC6" w:rsidRPr="002D4A46" w:rsidRDefault="005355BD" w:rsidP="005355BD">
            <w:pPr>
              <w:pStyle w:val="13213"/>
              <w:rPr>
                <w:lang w:val="kk-KZ"/>
              </w:rPr>
            </w:pPr>
            <w:r w:rsidRPr="005355BD">
              <w:rPr>
                <w:lang w:val="kk-KZ"/>
              </w:rPr>
              <w:t>Сыртқы материалмен тәуелсіз ойындар</w:t>
            </w:r>
          </w:p>
        </w:tc>
        <w:tc>
          <w:tcPr>
            <w:tcW w:w="2693" w:type="dxa"/>
          </w:tcPr>
          <w:p w14:paraId="057CAD51" w14:textId="77777777" w:rsidR="00834008" w:rsidRPr="00834008" w:rsidRDefault="00834008" w:rsidP="00834008">
            <w:pPr>
              <w:pStyle w:val="13213"/>
              <w:rPr>
                <w:lang w:val="kk-KZ"/>
              </w:rPr>
            </w:pPr>
            <w:r w:rsidRPr="00834008">
              <w:rPr>
                <w:lang w:val="kk-KZ"/>
              </w:rPr>
              <w:t>Бақбақты бақылау</w:t>
            </w:r>
          </w:p>
          <w:p w14:paraId="1B11A39E" w14:textId="77777777" w:rsidR="00834008" w:rsidRPr="00834008" w:rsidRDefault="00834008" w:rsidP="00834008">
            <w:pPr>
              <w:pStyle w:val="13213"/>
              <w:rPr>
                <w:lang w:val="kk-KZ"/>
              </w:rPr>
            </w:pPr>
            <w:r w:rsidRPr="00834008">
              <w:rPr>
                <w:lang w:val="kk-KZ"/>
              </w:rPr>
              <w:t>Мақсаты: дәрілік өсімдіктермен таныстыруды жалғастыру; табиғатты белсенді қорғауға және қорғауға деген қабілеттілік пен тілекті қалыптастыру.</w:t>
            </w:r>
          </w:p>
          <w:p w14:paraId="0EBE97CD" w14:textId="77777777" w:rsidR="00834008" w:rsidRPr="00834008" w:rsidRDefault="00834008" w:rsidP="00834008">
            <w:pPr>
              <w:pStyle w:val="13213"/>
              <w:rPr>
                <w:lang w:val="kk-KZ"/>
              </w:rPr>
            </w:pPr>
            <w:r w:rsidRPr="00834008">
              <w:rPr>
                <w:lang w:val="kk-KZ"/>
              </w:rPr>
              <w:t>Еңбек қызметі</w:t>
            </w:r>
          </w:p>
          <w:p w14:paraId="40D25E2D" w14:textId="77777777" w:rsidR="00834008" w:rsidRPr="00834008" w:rsidRDefault="00834008" w:rsidP="00834008">
            <w:pPr>
              <w:pStyle w:val="13213"/>
              <w:rPr>
                <w:lang w:val="kk-KZ"/>
              </w:rPr>
            </w:pPr>
            <w:r w:rsidRPr="00834008">
              <w:rPr>
                <w:lang w:val="kk-KZ"/>
              </w:rPr>
              <w:t>Дәрілік өсімдіктерді жинау</w:t>
            </w:r>
          </w:p>
          <w:p w14:paraId="5AE13C81" w14:textId="6173C1DB" w:rsidR="00872AC6" w:rsidRPr="002D4A46" w:rsidRDefault="00834008" w:rsidP="00834008">
            <w:pPr>
              <w:pStyle w:val="13213"/>
              <w:rPr>
                <w:lang w:val="kk-KZ"/>
              </w:rPr>
            </w:pPr>
            <w:r w:rsidRPr="00834008">
              <w:rPr>
                <w:lang w:val="kk-KZ"/>
              </w:rPr>
              <w:t>Мақсаты: дәрілік өсімдіктерді дұрыс жинауға үйрету</w:t>
            </w:r>
            <w:r w:rsidR="009E4EC1" w:rsidRPr="002D4A46">
              <w:rPr>
                <w:lang w:val="kk-KZ"/>
              </w:rPr>
              <w:t>.</w:t>
            </w:r>
          </w:p>
          <w:p w14:paraId="0DDB1827" w14:textId="2D6C13B3" w:rsidR="00872AC6" w:rsidRPr="002D4A46" w:rsidRDefault="00872AC6" w:rsidP="00872AC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«</w:t>
            </w:r>
            <w:r w:rsidR="00834008" w:rsidRPr="00834008">
              <w:rPr>
                <w:lang w:val="kk-KZ"/>
              </w:rPr>
              <w:t>Үкі</w:t>
            </w:r>
            <w:r w:rsidRPr="002D4A46">
              <w:rPr>
                <w:lang w:val="kk-KZ"/>
              </w:rPr>
              <w:t>»</w:t>
            </w:r>
            <w:r w:rsidR="00834008" w:rsidRPr="00834008">
              <w:rPr>
                <w:lang w:val="kk-KZ"/>
              </w:rPr>
              <w:t xml:space="preserve"> қимыл-қозғалысты ойын</w:t>
            </w:r>
          </w:p>
          <w:p w14:paraId="293A4A3D" w14:textId="78ADF00C" w:rsidR="00872AC6" w:rsidRPr="002D4A46" w:rsidRDefault="00834008" w:rsidP="00872AC6">
            <w:pPr>
              <w:pStyle w:val="13213"/>
              <w:rPr>
                <w:lang w:val="kk-KZ"/>
              </w:rPr>
            </w:pPr>
            <w:r w:rsidRPr="00834008">
              <w:rPr>
                <w:lang w:val="kk-KZ"/>
              </w:rPr>
              <w:t>Мақсаты: сигнал бойынша әрекет етуге үйрету</w:t>
            </w:r>
            <w:r w:rsidR="00FA37A2" w:rsidRPr="002D4A46">
              <w:rPr>
                <w:lang w:val="kk-KZ"/>
              </w:rPr>
              <w:t>.</w:t>
            </w:r>
          </w:p>
          <w:p w14:paraId="3C3ED73C" w14:textId="0CCE38A8" w:rsidR="00872AC6" w:rsidRPr="00834008" w:rsidRDefault="00872AC6" w:rsidP="00872AC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«</w:t>
            </w:r>
            <w:r w:rsidR="00834008" w:rsidRPr="00834008">
              <w:rPr>
                <w:lang w:val="kk-KZ"/>
              </w:rPr>
              <w:t>Бұғы үйі үлкен</w:t>
            </w:r>
            <w:r w:rsidRPr="002D4A46">
              <w:rPr>
                <w:lang w:val="kk-KZ"/>
              </w:rPr>
              <w:t>»</w:t>
            </w:r>
            <w:r w:rsidR="00834008" w:rsidRPr="00834008">
              <w:rPr>
                <w:lang w:val="kk-KZ"/>
              </w:rPr>
              <w:t xml:space="preserve"> ойыны</w:t>
            </w:r>
          </w:p>
          <w:p w14:paraId="7ACB628F" w14:textId="77777777" w:rsidR="00834008" w:rsidRPr="00834008" w:rsidRDefault="00834008" w:rsidP="00834008">
            <w:pPr>
              <w:pStyle w:val="13213"/>
              <w:rPr>
                <w:lang w:val="kk-KZ"/>
              </w:rPr>
            </w:pPr>
            <w:r w:rsidRPr="00834008">
              <w:rPr>
                <w:lang w:val="kk-KZ"/>
              </w:rPr>
              <w:t>Мақсаты: қимылдарды мәтінмен байланыстыру қабілетін бекіту.</w:t>
            </w:r>
          </w:p>
          <w:p w14:paraId="3F1E3281" w14:textId="43E3972D" w:rsidR="00834008" w:rsidRDefault="00834008" w:rsidP="00834008">
            <w:pPr>
              <w:pStyle w:val="13213"/>
              <w:rPr>
                <w:lang w:val="kk-KZ"/>
              </w:rPr>
            </w:pPr>
            <w:r w:rsidRPr="00834008">
              <w:rPr>
                <w:lang w:val="kk-KZ"/>
              </w:rPr>
              <w:t>«</w:t>
            </w:r>
            <w:r w:rsidRPr="00556BDA">
              <w:rPr>
                <w:lang w:val="kk-KZ"/>
              </w:rPr>
              <w:t>Батыл балалар</w:t>
            </w:r>
            <w:r w:rsidRPr="00834008">
              <w:rPr>
                <w:lang w:val="kk-KZ"/>
              </w:rPr>
              <w:t>»</w:t>
            </w:r>
          </w:p>
          <w:p w14:paraId="56704FCC" w14:textId="2976329E" w:rsidR="00834008" w:rsidRPr="00556BDA" w:rsidRDefault="00834008" w:rsidP="00834008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жеке жұмыс</w:t>
            </w:r>
          </w:p>
          <w:p w14:paraId="048461EC" w14:textId="77777777" w:rsidR="00834008" w:rsidRPr="00556BDA" w:rsidRDefault="00834008" w:rsidP="00834008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Мақсаты: жылдам жүгіруде жаттығу; ептілікті дамыту.</w:t>
            </w:r>
          </w:p>
          <w:p w14:paraId="7954C0F3" w14:textId="65AD5327" w:rsidR="00872AC6" w:rsidRPr="00834008" w:rsidRDefault="00834008" w:rsidP="00834008">
            <w:pPr>
              <w:pStyle w:val="13213"/>
            </w:pPr>
            <w:r w:rsidRPr="00834008">
              <w:t>Сыртқы материалмен тәуелсіз ойындар</w:t>
            </w:r>
          </w:p>
        </w:tc>
        <w:tc>
          <w:tcPr>
            <w:tcW w:w="2693" w:type="dxa"/>
          </w:tcPr>
          <w:p w14:paraId="7961CDFB" w14:textId="77777777" w:rsidR="00834008" w:rsidRPr="00834008" w:rsidRDefault="00834008" w:rsidP="00834008">
            <w:pPr>
              <w:pStyle w:val="13213"/>
              <w:rPr>
                <w:lang w:val="kk-KZ"/>
              </w:rPr>
            </w:pPr>
            <w:r w:rsidRPr="00834008">
              <w:rPr>
                <w:lang w:val="kk-KZ"/>
              </w:rPr>
              <w:t>Құмырсқаны бақылау</w:t>
            </w:r>
          </w:p>
          <w:p w14:paraId="3827FC89" w14:textId="77777777" w:rsidR="00834008" w:rsidRPr="00834008" w:rsidRDefault="00834008" w:rsidP="00834008">
            <w:pPr>
              <w:pStyle w:val="13213"/>
              <w:rPr>
                <w:lang w:val="kk-KZ"/>
              </w:rPr>
            </w:pPr>
            <w:r w:rsidRPr="00834008">
              <w:rPr>
                <w:lang w:val="kk-KZ"/>
              </w:rPr>
              <w:t>Мақсаты: құмырсқалардың пайда болу ерекшеліктері, олардың өмірлік көріністері туралы білімдерін кеңейту; қоршаған әлемге қызығушылық тудыру.</w:t>
            </w:r>
          </w:p>
          <w:p w14:paraId="710FF267" w14:textId="77777777" w:rsidR="00834008" w:rsidRPr="00834008" w:rsidRDefault="00834008" w:rsidP="00834008">
            <w:pPr>
              <w:pStyle w:val="13213"/>
              <w:rPr>
                <w:lang w:val="kk-KZ"/>
              </w:rPr>
            </w:pPr>
            <w:r w:rsidRPr="00834008">
              <w:rPr>
                <w:lang w:val="kk-KZ"/>
              </w:rPr>
              <w:t>Еңбек қызметі</w:t>
            </w:r>
          </w:p>
          <w:p w14:paraId="0BD34312" w14:textId="77777777" w:rsidR="00834008" w:rsidRPr="00834008" w:rsidRDefault="00834008" w:rsidP="00834008">
            <w:pPr>
              <w:pStyle w:val="13213"/>
              <w:rPr>
                <w:lang w:val="kk-KZ"/>
              </w:rPr>
            </w:pPr>
            <w:r w:rsidRPr="00834008">
              <w:rPr>
                <w:lang w:val="kk-KZ"/>
              </w:rPr>
              <w:t>Қоқысты жинау бойынша ұжымдық жұмыс</w:t>
            </w:r>
          </w:p>
          <w:p w14:paraId="56957D1E" w14:textId="42C0C183" w:rsidR="00872AC6" w:rsidRPr="002D4A46" w:rsidRDefault="00834008" w:rsidP="00834008">
            <w:pPr>
              <w:pStyle w:val="13213"/>
              <w:rPr>
                <w:lang w:val="kk-KZ"/>
              </w:rPr>
            </w:pPr>
            <w:r w:rsidRPr="00834008">
              <w:rPr>
                <w:lang w:val="kk-KZ"/>
              </w:rPr>
              <w:t>Мақсаты: ұжымдық еңбек дағдыларын қалыптастыру</w:t>
            </w:r>
            <w:r w:rsidR="00872AC6" w:rsidRPr="002D4A46">
              <w:rPr>
                <w:lang w:val="kk-KZ"/>
              </w:rPr>
              <w:t>.</w:t>
            </w:r>
          </w:p>
          <w:p w14:paraId="3FEDC93B" w14:textId="1480E133" w:rsidR="00872AC6" w:rsidRDefault="00872AC6" w:rsidP="00872AC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«</w:t>
            </w:r>
            <w:r w:rsidR="008B5B8C" w:rsidRPr="008B5B8C">
              <w:rPr>
                <w:lang w:val="kk-KZ"/>
              </w:rPr>
              <w:t>Бір-екі</w:t>
            </w:r>
            <w:r w:rsidRPr="002D4A46">
              <w:rPr>
                <w:lang w:val="kk-KZ"/>
              </w:rPr>
              <w:t>», «</w:t>
            </w:r>
            <w:r w:rsidR="008B5B8C" w:rsidRPr="00556BDA">
              <w:rPr>
                <w:lang w:val="kk-KZ"/>
              </w:rPr>
              <w:t>Үнсіз өт</w:t>
            </w:r>
            <w:r w:rsidRPr="002D4A46">
              <w:rPr>
                <w:lang w:val="kk-KZ"/>
              </w:rPr>
              <w:t>»</w:t>
            </w:r>
          </w:p>
          <w:p w14:paraId="5B5AB53D" w14:textId="41E7BB2E" w:rsidR="008B5B8C" w:rsidRPr="002D4A46" w:rsidRDefault="008B5B8C" w:rsidP="00872AC6">
            <w:pPr>
              <w:pStyle w:val="13213"/>
              <w:rPr>
                <w:lang w:val="kk-KZ"/>
              </w:rPr>
            </w:pPr>
            <w:r w:rsidRPr="008B5B8C">
              <w:rPr>
                <w:lang w:val="kk-KZ"/>
              </w:rPr>
              <w:t>қимыл-қозғалысты ойын</w:t>
            </w:r>
          </w:p>
          <w:p w14:paraId="273B4F96" w14:textId="557C9218" w:rsidR="00834008" w:rsidRPr="00834008" w:rsidRDefault="00834008" w:rsidP="00834008">
            <w:pPr>
              <w:pStyle w:val="13213"/>
              <w:rPr>
                <w:lang w:val="kk-KZ"/>
              </w:rPr>
            </w:pPr>
            <w:r w:rsidRPr="00834008">
              <w:rPr>
                <w:lang w:val="kk-KZ"/>
              </w:rPr>
              <w:t>Мақсаты: нақты, ырғақты, жақсы қалыпта және қимылды үйлестіре жүруді үйрету (бала</w:t>
            </w:r>
            <w:r w:rsidRPr="008B5B8C">
              <w:rPr>
                <w:lang w:val="kk-KZ"/>
              </w:rPr>
              <w:t>н</w:t>
            </w:r>
            <w:r w:rsidRPr="00834008">
              <w:rPr>
                <w:lang w:val="kk-KZ"/>
              </w:rPr>
              <w:t>ың шыдамдылығын тәрбиелеу құралы ретінде жүруді қолдану).</w:t>
            </w:r>
          </w:p>
          <w:p w14:paraId="29690037" w14:textId="77777777" w:rsidR="00834008" w:rsidRPr="00834008" w:rsidRDefault="00834008" w:rsidP="00834008">
            <w:pPr>
              <w:pStyle w:val="13213"/>
              <w:rPr>
                <w:lang w:val="kk-KZ"/>
              </w:rPr>
            </w:pPr>
            <w:r w:rsidRPr="00834008">
              <w:rPr>
                <w:lang w:val="kk-KZ"/>
              </w:rPr>
              <w:t>Жеке жұмыс</w:t>
            </w:r>
          </w:p>
          <w:p w14:paraId="3C3A05D6" w14:textId="2A392EC8" w:rsidR="00834008" w:rsidRPr="00834008" w:rsidRDefault="00834008" w:rsidP="00834008">
            <w:pPr>
              <w:pStyle w:val="13213"/>
              <w:rPr>
                <w:lang w:val="kk-KZ"/>
              </w:rPr>
            </w:pPr>
            <w:r w:rsidRPr="00834008">
              <w:rPr>
                <w:lang w:val="kk-KZ"/>
              </w:rPr>
              <w:t>Қозғалыс дамуы</w:t>
            </w:r>
          </w:p>
          <w:p w14:paraId="18FEC400" w14:textId="77777777" w:rsidR="00834008" w:rsidRPr="00834008" w:rsidRDefault="00834008" w:rsidP="00834008">
            <w:pPr>
              <w:pStyle w:val="13213"/>
              <w:rPr>
                <w:lang w:val="kk-KZ"/>
              </w:rPr>
            </w:pPr>
            <w:r w:rsidRPr="00834008">
              <w:rPr>
                <w:lang w:val="kk-KZ"/>
              </w:rPr>
              <w:t>Мақсаты: шыдамдылықты тәрбиелеу.</w:t>
            </w:r>
          </w:p>
          <w:p w14:paraId="1A273FA0" w14:textId="00B20500" w:rsidR="00872AC6" w:rsidRPr="002D4A46" w:rsidRDefault="00834008" w:rsidP="00834008">
            <w:pPr>
              <w:pStyle w:val="13213"/>
              <w:rPr>
                <w:lang w:val="kk-KZ"/>
              </w:rPr>
            </w:pPr>
            <w:r w:rsidRPr="00834008">
              <w:rPr>
                <w:lang w:val="kk-KZ"/>
              </w:rPr>
              <w:lastRenderedPageBreak/>
              <w:t>Сыртқы материалмен тәуелсіз ойындар</w:t>
            </w:r>
          </w:p>
        </w:tc>
        <w:tc>
          <w:tcPr>
            <w:tcW w:w="2268" w:type="dxa"/>
          </w:tcPr>
          <w:p w14:paraId="6EEABFC2" w14:textId="77777777" w:rsidR="008B5B8C" w:rsidRPr="008B5B8C" w:rsidRDefault="008B5B8C" w:rsidP="008B5B8C">
            <w:pPr>
              <w:pStyle w:val="13213"/>
              <w:rPr>
                <w:lang w:val="kk-KZ"/>
              </w:rPr>
            </w:pPr>
            <w:r w:rsidRPr="008B5B8C">
              <w:rPr>
                <w:lang w:val="kk-KZ"/>
              </w:rPr>
              <w:lastRenderedPageBreak/>
              <w:t>Маусымдық өзгерістерді бақылау</w:t>
            </w:r>
          </w:p>
          <w:p w14:paraId="3ECB6F33" w14:textId="77777777" w:rsidR="008B5B8C" w:rsidRPr="008B5B8C" w:rsidRDefault="008B5B8C" w:rsidP="008B5B8C">
            <w:pPr>
              <w:pStyle w:val="13213"/>
              <w:rPr>
                <w:lang w:val="kk-KZ"/>
              </w:rPr>
            </w:pPr>
            <w:r w:rsidRPr="008B5B8C">
              <w:rPr>
                <w:lang w:val="kk-KZ"/>
              </w:rPr>
              <w:t>Мақсаты: тірі және жансыз табиғаттың өзара байланысы туралы білімді бекіту.</w:t>
            </w:r>
          </w:p>
          <w:p w14:paraId="42CB8FD7" w14:textId="77777777" w:rsidR="008B5B8C" w:rsidRDefault="008B5B8C" w:rsidP="008B5B8C">
            <w:pPr>
              <w:pStyle w:val="13213"/>
              <w:rPr>
                <w:lang w:val="kk-KZ"/>
              </w:rPr>
            </w:pPr>
            <w:r w:rsidRPr="008B5B8C">
              <w:rPr>
                <w:lang w:val="kk-KZ"/>
              </w:rPr>
              <w:t>Еңбек қызметі</w:t>
            </w:r>
          </w:p>
          <w:p w14:paraId="118FAEF2" w14:textId="3B9D6DF4" w:rsidR="008B5B8C" w:rsidRPr="008B5B8C" w:rsidRDefault="008B5B8C" w:rsidP="008B5B8C">
            <w:pPr>
              <w:pStyle w:val="13213"/>
              <w:rPr>
                <w:lang w:val="kk-KZ"/>
              </w:rPr>
            </w:pPr>
            <w:r w:rsidRPr="008B5B8C">
              <w:rPr>
                <w:lang w:val="kk-KZ"/>
              </w:rPr>
              <w:t>Балабақша учаскесін жапырақтан тазарту</w:t>
            </w:r>
          </w:p>
          <w:p w14:paraId="3757CCD8" w14:textId="119DC293" w:rsidR="00872AC6" w:rsidRPr="002D4A46" w:rsidRDefault="008B5B8C" w:rsidP="008B5B8C">
            <w:pPr>
              <w:pStyle w:val="13213"/>
              <w:rPr>
                <w:lang w:val="kk-KZ"/>
              </w:rPr>
            </w:pPr>
            <w:r w:rsidRPr="008B5B8C">
              <w:rPr>
                <w:lang w:val="kk-KZ"/>
              </w:rPr>
              <w:t>Мақсаты: өзіңде және басқа балада орындалған жұмыстан қуанышты көңіл-күй қалыптастыруға үйрету</w:t>
            </w:r>
            <w:r w:rsidR="00872AC6" w:rsidRPr="002D4A46">
              <w:rPr>
                <w:lang w:val="kk-KZ"/>
              </w:rPr>
              <w:t>.</w:t>
            </w:r>
          </w:p>
          <w:p w14:paraId="5CFE9E97" w14:textId="74E95575" w:rsidR="008B5B8C" w:rsidRPr="008B5B8C" w:rsidRDefault="00872AC6" w:rsidP="008B5B8C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«</w:t>
            </w:r>
            <w:r w:rsidR="008B5B8C" w:rsidRPr="008B5B8C">
              <w:rPr>
                <w:lang w:val="kk-KZ"/>
              </w:rPr>
              <w:t>Үшінші артық</w:t>
            </w:r>
            <w:r w:rsidRPr="002D4A46">
              <w:rPr>
                <w:lang w:val="kk-KZ"/>
              </w:rPr>
              <w:t>»</w:t>
            </w:r>
            <w:r w:rsidR="008B5B8C" w:rsidRPr="008B5B8C">
              <w:rPr>
                <w:lang w:val="kk-KZ"/>
              </w:rPr>
              <w:t xml:space="preserve"> қимыл-қозғалысты ойын</w:t>
            </w:r>
          </w:p>
          <w:p w14:paraId="28394534" w14:textId="721D5FB6" w:rsidR="00872AC6" w:rsidRPr="002D4A46" w:rsidRDefault="008B5B8C" w:rsidP="00872AC6">
            <w:pPr>
              <w:pStyle w:val="13213"/>
              <w:rPr>
                <w:lang w:val="kk-KZ"/>
              </w:rPr>
            </w:pPr>
            <w:r w:rsidRPr="008B5B8C">
              <w:rPr>
                <w:lang w:val="kk-KZ"/>
              </w:rPr>
              <w:t>Мақсаты: ойын ережелерін сақтауға үйрету; ептілік пен жүгіру жылдамдығын дамыту</w:t>
            </w:r>
            <w:r w:rsidR="00FA37A2" w:rsidRPr="002D4A46">
              <w:rPr>
                <w:lang w:val="kk-KZ"/>
              </w:rPr>
              <w:t>.</w:t>
            </w:r>
          </w:p>
          <w:p w14:paraId="300F3796" w14:textId="015B1731" w:rsidR="008B5B8C" w:rsidRPr="008B5B8C" w:rsidRDefault="00872AC6" w:rsidP="008B5B8C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«</w:t>
            </w:r>
            <w:r w:rsidR="008B5B8C" w:rsidRPr="008B5B8C">
              <w:rPr>
                <w:lang w:val="kk-KZ"/>
              </w:rPr>
              <w:t>Үкі</w:t>
            </w:r>
            <w:r w:rsidRPr="002D4A46">
              <w:rPr>
                <w:lang w:val="kk-KZ"/>
              </w:rPr>
              <w:t>»</w:t>
            </w:r>
            <w:r w:rsidR="008B5B8C" w:rsidRPr="008B5B8C">
              <w:rPr>
                <w:lang w:val="kk-KZ"/>
              </w:rPr>
              <w:t xml:space="preserve"> қимыл-қозғалысты ойын</w:t>
            </w:r>
          </w:p>
          <w:p w14:paraId="17140648" w14:textId="77777777" w:rsidR="008B5B8C" w:rsidRPr="008B5B8C" w:rsidRDefault="008B5B8C" w:rsidP="008B5B8C">
            <w:pPr>
              <w:pStyle w:val="13213"/>
              <w:rPr>
                <w:lang w:val="kk-KZ"/>
              </w:rPr>
            </w:pPr>
            <w:r w:rsidRPr="008B5B8C">
              <w:rPr>
                <w:lang w:val="kk-KZ"/>
              </w:rPr>
              <w:t>Мақсаты: ғарышта жүруді үйрену.</w:t>
            </w:r>
          </w:p>
          <w:p w14:paraId="7641B525" w14:textId="77777777" w:rsidR="008B5B8C" w:rsidRPr="008B5B8C" w:rsidRDefault="008B5B8C" w:rsidP="008B5B8C">
            <w:pPr>
              <w:pStyle w:val="13213"/>
              <w:rPr>
                <w:lang w:val="kk-KZ"/>
              </w:rPr>
            </w:pPr>
            <w:r w:rsidRPr="008B5B8C">
              <w:rPr>
                <w:lang w:val="kk-KZ"/>
              </w:rPr>
              <w:lastRenderedPageBreak/>
              <w:t>Жеке жұмыс</w:t>
            </w:r>
          </w:p>
          <w:p w14:paraId="51CF4719" w14:textId="77777777" w:rsidR="008B5B8C" w:rsidRPr="008B5B8C" w:rsidRDefault="008B5B8C" w:rsidP="008B5B8C">
            <w:pPr>
              <w:pStyle w:val="13213"/>
              <w:rPr>
                <w:lang w:val="kk-KZ"/>
              </w:rPr>
            </w:pPr>
            <w:r w:rsidRPr="008B5B8C">
              <w:rPr>
                <w:lang w:val="kk-KZ"/>
              </w:rPr>
              <w:t>Мақсаты: алға қарай секіруді жетілдіру.</w:t>
            </w:r>
          </w:p>
          <w:p w14:paraId="18A0564F" w14:textId="24F0CF63" w:rsidR="00872AC6" w:rsidRPr="002D4A46" w:rsidRDefault="008B5B8C" w:rsidP="008B5B8C">
            <w:pPr>
              <w:pStyle w:val="13213"/>
              <w:rPr>
                <w:lang w:val="kk-KZ"/>
              </w:rPr>
            </w:pPr>
            <w:r w:rsidRPr="008B5B8C">
              <w:rPr>
                <w:lang w:val="kk-KZ"/>
              </w:rPr>
              <w:t>Сыртқы материалмен тәуелсіз ойындар</w:t>
            </w:r>
          </w:p>
        </w:tc>
        <w:tc>
          <w:tcPr>
            <w:tcW w:w="2410" w:type="dxa"/>
          </w:tcPr>
          <w:p w14:paraId="60E1505F" w14:textId="77777777" w:rsidR="008B5B8C" w:rsidRPr="008B5B8C" w:rsidRDefault="008B5B8C" w:rsidP="008B5B8C">
            <w:pPr>
              <w:pStyle w:val="13213"/>
              <w:rPr>
                <w:lang w:val="kk-KZ"/>
              </w:rPr>
            </w:pPr>
            <w:r w:rsidRPr="008B5B8C">
              <w:rPr>
                <w:lang w:val="kk-KZ"/>
              </w:rPr>
              <w:lastRenderedPageBreak/>
              <w:t>Мысықты бақылау</w:t>
            </w:r>
          </w:p>
          <w:p w14:paraId="3ED53EF7" w14:textId="77777777" w:rsidR="008B5B8C" w:rsidRPr="008B5B8C" w:rsidRDefault="008B5B8C" w:rsidP="008B5B8C">
            <w:pPr>
              <w:pStyle w:val="13213"/>
              <w:rPr>
                <w:lang w:val="kk-KZ"/>
              </w:rPr>
            </w:pPr>
            <w:r w:rsidRPr="008B5B8C">
              <w:rPr>
                <w:lang w:val="kk-KZ"/>
              </w:rPr>
              <w:t>Мақсаты: мысықтың үй жануарлары, сүтқоректілер, белгілі бір белгілері бар екендігі туралы білімді бекіту.</w:t>
            </w:r>
          </w:p>
          <w:p w14:paraId="15DD61D9" w14:textId="77777777" w:rsidR="008B5B8C" w:rsidRPr="008B5B8C" w:rsidRDefault="008B5B8C" w:rsidP="008B5B8C">
            <w:pPr>
              <w:pStyle w:val="13213"/>
              <w:rPr>
                <w:lang w:val="kk-KZ"/>
              </w:rPr>
            </w:pPr>
            <w:r w:rsidRPr="008B5B8C">
              <w:rPr>
                <w:lang w:val="kk-KZ"/>
              </w:rPr>
              <w:t>Еңбек қызметі</w:t>
            </w:r>
          </w:p>
          <w:p w14:paraId="68FF8CAF" w14:textId="77777777" w:rsidR="008B5B8C" w:rsidRPr="008B5B8C" w:rsidRDefault="008B5B8C" w:rsidP="008B5B8C">
            <w:pPr>
              <w:pStyle w:val="13213"/>
              <w:rPr>
                <w:lang w:val="kk-KZ"/>
              </w:rPr>
            </w:pPr>
            <w:r w:rsidRPr="008B5B8C">
              <w:rPr>
                <w:lang w:val="kk-KZ"/>
              </w:rPr>
              <w:t>Гүлзардағы жұмыс</w:t>
            </w:r>
          </w:p>
          <w:p w14:paraId="07AC38EC" w14:textId="2EC50106" w:rsidR="00872AC6" w:rsidRPr="002D4A46" w:rsidRDefault="008B5B8C" w:rsidP="008B5B8C">
            <w:pPr>
              <w:pStyle w:val="13213"/>
              <w:rPr>
                <w:lang w:val="kk-KZ"/>
              </w:rPr>
            </w:pPr>
            <w:r w:rsidRPr="008B5B8C">
              <w:rPr>
                <w:lang w:val="kk-KZ"/>
              </w:rPr>
              <w:t>Мақсаты: еңбекқорлық дағдыларын қалыптастыру</w:t>
            </w:r>
            <w:r w:rsidR="00FA37A2" w:rsidRPr="002D4A46">
              <w:rPr>
                <w:lang w:val="kk-KZ"/>
              </w:rPr>
              <w:t>.</w:t>
            </w:r>
          </w:p>
          <w:p w14:paraId="3860A175" w14:textId="4DB8042A" w:rsidR="008B5B8C" w:rsidRPr="00485FE4" w:rsidRDefault="00485FE4" w:rsidP="008B5B8C">
            <w:pPr>
              <w:pStyle w:val="13213"/>
              <w:rPr>
                <w:lang w:val="kk-KZ"/>
              </w:rPr>
            </w:pPr>
            <w:r w:rsidRPr="00485FE4">
              <w:rPr>
                <w:lang w:val="kk-KZ"/>
              </w:rPr>
              <w:t>«</w:t>
            </w:r>
            <w:r w:rsidR="008B5B8C" w:rsidRPr="00485FE4">
              <w:rPr>
                <w:lang w:val="kk-KZ"/>
              </w:rPr>
              <w:t xml:space="preserve">Ең </w:t>
            </w:r>
            <w:r w:rsidRPr="00485FE4">
              <w:rPr>
                <w:lang w:val="kk-KZ"/>
              </w:rPr>
              <w:t>мерген</w:t>
            </w:r>
            <w:r w:rsidR="008B5B8C" w:rsidRPr="00485FE4">
              <w:rPr>
                <w:lang w:val="kk-KZ"/>
              </w:rPr>
              <w:t xml:space="preserve"> кім</w:t>
            </w:r>
            <w:r w:rsidRPr="00485FE4">
              <w:rPr>
                <w:lang w:val="kk-KZ"/>
              </w:rPr>
              <w:t>» қимыл-қозғалысты ойын</w:t>
            </w:r>
          </w:p>
          <w:p w14:paraId="6E1EE256" w14:textId="77777777" w:rsidR="008B5B8C" w:rsidRPr="00556BDA" w:rsidRDefault="008B5B8C" w:rsidP="008B5B8C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Мақсаты: тәуелсіздікті, тапқырлықты, батылдықты дамыту</w:t>
            </w:r>
          </w:p>
          <w:p w14:paraId="31DDFF78" w14:textId="174A0E68" w:rsidR="008B5B8C" w:rsidRPr="00556BDA" w:rsidRDefault="00485FE4" w:rsidP="008B5B8C">
            <w:pPr>
              <w:pStyle w:val="13213"/>
              <w:rPr>
                <w:lang w:val="kk-KZ"/>
              </w:rPr>
            </w:pPr>
            <w:r w:rsidRPr="00485FE4">
              <w:rPr>
                <w:lang w:val="kk-KZ"/>
              </w:rPr>
              <w:t>«</w:t>
            </w:r>
            <w:r w:rsidRPr="00556BDA">
              <w:rPr>
                <w:lang w:val="kk-KZ"/>
              </w:rPr>
              <w:t>К</w:t>
            </w:r>
            <w:r w:rsidR="008B5B8C" w:rsidRPr="00556BDA">
              <w:rPr>
                <w:lang w:val="kk-KZ"/>
              </w:rPr>
              <w:t xml:space="preserve">імнің </w:t>
            </w:r>
            <w:r w:rsidRPr="00556BDA">
              <w:rPr>
                <w:lang w:val="kk-KZ"/>
              </w:rPr>
              <w:t>звено</w:t>
            </w:r>
            <w:r w:rsidR="008B5B8C" w:rsidRPr="00556BDA">
              <w:rPr>
                <w:lang w:val="kk-KZ"/>
              </w:rPr>
              <w:t>сы тезірек жиналады?»</w:t>
            </w:r>
          </w:p>
          <w:p w14:paraId="262B77A9" w14:textId="6C9A4C95" w:rsidR="00485FE4" w:rsidRPr="00556BDA" w:rsidRDefault="00485FE4" w:rsidP="008B5B8C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қимыл-қозғалысты ойын</w:t>
            </w:r>
          </w:p>
          <w:p w14:paraId="2C9E6CBF" w14:textId="77777777" w:rsidR="008B5B8C" w:rsidRPr="00556BDA" w:rsidRDefault="008B5B8C" w:rsidP="008B5B8C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Мақсаты: жылдамдыққа жүгіруді үйрену.</w:t>
            </w:r>
          </w:p>
          <w:p w14:paraId="54BEA02C" w14:textId="77777777" w:rsidR="008B5B8C" w:rsidRPr="00556BDA" w:rsidRDefault="008B5B8C" w:rsidP="008B5B8C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Жеке жұмыс</w:t>
            </w:r>
          </w:p>
          <w:p w14:paraId="30138816" w14:textId="77777777" w:rsidR="008B5B8C" w:rsidRPr="00556BDA" w:rsidRDefault="008B5B8C" w:rsidP="008B5B8C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Секіруді дамыту</w:t>
            </w:r>
          </w:p>
          <w:p w14:paraId="78586E22" w14:textId="77777777" w:rsidR="008B5B8C" w:rsidRPr="00556BDA" w:rsidRDefault="008B5B8C" w:rsidP="008B5B8C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Мақсаты: бір аяққа секіру қабілетін бекіту.</w:t>
            </w:r>
          </w:p>
          <w:p w14:paraId="220FCAE0" w14:textId="73860CC1" w:rsidR="00872AC6" w:rsidRPr="008B5B8C" w:rsidRDefault="008B5B8C" w:rsidP="008B5B8C">
            <w:pPr>
              <w:pStyle w:val="13213"/>
            </w:pPr>
            <w:r w:rsidRPr="008B5B8C">
              <w:lastRenderedPageBreak/>
              <w:t>Сыртқы материалмен тәуелсіз ойындар</w:t>
            </w:r>
          </w:p>
        </w:tc>
      </w:tr>
      <w:tr w:rsidR="00267BC5" w:rsidRPr="007A41EC" w14:paraId="349EFA1C" w14:textId="77777777" w:rsidTr="00872AC6">
        <w:tc>
          <w:tcPr>
            <w:tcW w:w="2552" w:type="dxa"/>
            <w:hideMark/>
          </w:tcPr>
          <w:p w14:paraId="16108DFB" w14:textId="0E202A53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t>Серуеннен оралу</w:t>
            </w:r>
          </w:p>
        </w:tc>
        <w:tc>
          <w:tcPr>
            <w:tcW w:w="12616" w:type="dxa"/>
            <w:gridSpan w:val="5"/>
          </w:tcPr>
          <w:p w14:paraId="35D4827E" w14:textId="5D6F342F" w:rsidR="00267BC5" w:rsidRPr="00267BC5" w:rsidRDefault="00FC27EA" w:rsidP="00267BC5">
            <w:pPr>
              <w:pStyle w:val="13213"/>
              <w:rPr>
                <w:lang w:val="kk-KZ"/>
              </w:rPr>
            </w:pPr>
            <w:r w:rsidRPr="00485FE4">
              <w:rPr>
                <w:lang w:val="kk-KZ"/>
              </w:rPr>
              <w:t>Жуу, шешіну, киіну кезінде дағдыларды қалыптастыруды жалғастыр</w:t>
            </w:r>
            <w:r w:rsidR="00485FE4" w:rsidRPr="00485FE4">
              <w:rPr>
                <w:lang w:val="kk-KZ"/>
              </w:rPr>
              <w:t>у</w:t>
            </w:r>
            <w:r w:rsidRPr="00485FE4">
              <w:rPr>
                <w:lang w:val="kk-KZ"/>
              </w:rPr>
              <w:t xml:space="preserve">. </w:t>
            </w:r>
            <w:r w:rsidRPr="00556BDA">
              <w:rPr>
                <w:lang w:val="kk-KZ"/>
              </w:rPr>
              <w:t xml:space="preserve">Жуыну тәсілдерінде жаттығуды жалғастыру: жеңдерді орау, қолды сабынмен сабындау, сумен жуғаннан кейін қолды жұдырыққа қысу. </w:t>
            </w:r>
            <w:r w:rsidR="00485FE4" w:rsidRPr="00485FE4">
              <w:rPr>
                <w:lang w:val="kk-KZ"/>
              </w:rPr>
              <w:t>«</w:t>
            </w:r>
            <w:r w:rsidRPr="00556BDA">
              <w:rPr>
                <w:lang w:val="kk-KZ"/>
              </w:rPr>
              <w:t>Күн режимі</w:t>
            </w:r>
            <w:r w:rsidR="00485FE4" w:rsidRPr="00485FE4">
              <w:rPr>
                <w:lang w:val="kk-KZ"/>
              </w:rPr>
              <w:t>»</w:t>
            </w:r>
            <w:r w:rsidRPr="00556BDA">
              <w:rPr>
                <w:lang w:val="kk-KZ"/>
              </w:rPr>
              <w:t xml:space="preserve"> суреттерін қарау және олар туралы әңгіме. Өзіндік ойын қызметі</w:t>
            </w:r>
          </w:p>
        </w:tc>
      </w:tr>
      <w:tr w:rsidR="00267BC5" w:rsidRPr="002D4A46" w14:paraId="106D3915" w14:textId="77777777" w:rsidTr="00872AC6">
        <w:tc>
          <w:tcPr>
            <w:tcW w:w="2552" w:type="dxa"/>
            <w:hideMark/>
          </w:tcPr>
          <w:p w14:paraId="2B9C1F96" w14:textId="5CACECC9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t>Түскі ас</w:t>
            </w:r>
          </w:p>
        </w:tc>
        <w:tc>
          <w:tcPr>
            <w:tcW w:w="12616" w:type="dxa"/>
            <w:gridSpan w:val="5"/>
          </w:tcPr>
          <w:p w14:paraId="52BF7903" w14:textId="3E8A17DC" w:rsidR="00267BC5" w:rsidRPr="00267BC5" w:rsidRDefault="00FC27EA" w:rsidP="00267BC5">
            <w:pPr>
              <w:pStyle w:val="13213"/>
              <w:rPr>
                <w:lang w:val="kk-KZ"/>
              </w:rPr>
            </w:pPr>
            <w:r w:rsidRPr="00FC27EA">
              <w:rPr>
                <w:lang w:val="kk-KZ"/>
              </w:rPr>
              <w:t xml:space="preserve">Балалардың назарын тағамға аудару; тамақтану мәдениетін тәрбиелеу бойынша жеке жұмыс. </w:t>
            </w:r>
            <w:r w:rsidR="007B49F4" w:rsidRPr="00556BDA">
              <w:rPr>
                <w:lang w:val="kk-KZ"/>
              </w:rPr>
              <w:t>Мұқияттылық</w:t>
            </w:r>
            <w:r w:rsidRPr="00FC27EA">
              <w:rPr>
                <w:lang w:val="kk-KZ"/>
              </w:rPr>
              <w:t xml:space="preserve"> дағдыларын қалыптастыруды жалғастыр</w:t>
            </w:r>
            <w:r w:rsidRPr="00556BDA">
              <w:rPr>
                <w:lang w:val="kk-KZ"/>
              </w:rPr>
              <w:t>у</w:t>
            </w:r>
            <w:r w:rsidRPr="00FC27EA">
              <w:rPr>
                <w:lang w:val="kk-KZ"/>
              </w:rPr>
              <w:t xml:space="preserve">. Асхана жиһаздарының атауларын қазақ тілінде айту </w:t>
            </w:r>
            <w:r w:rsidR="00267BC5" w:rsidRPr="00267BC5">
              <w:rPr>
                <w:lang w:val="kk-KZ"/>
              </w:rPr>
              <w:t xml:space="preserve">(стол – үстел, стул – орындық). </w:t>
            </w:r>
          </w:p>
          <w:p w14:paraId="169251BE" w14:textId="08E8A9C0" w:rsidR="00267BC5" w:rsidRPr="00267BC5" w:rsidRDefault="00485FE4" w:rsidP="00267BC5">
            <w:pPr>
              <w:pStyle w:val="13213"/>
              <w:rPr>
                <w:lang w:val="kk-KZ"/>
              </w:rPr>
            </w:pPr>
            <w:r w:rsidRPr="00B0750B">
              <w:rPr>
                <w:lang w:val="kk-KZ"/>
              </w:rPr>
              <w:t>Тақпақ айту</w:t>
            </w:r>
            <w:r w:rsidR="00267BC5" w:rsidRPr="00267BC5">
              <w:rPr>
                <w:lang w:val="kk-KZ"/>
              </w:rPr>
              <w:t xml:space="preserve">: </w:t>
            </w:r>
          </w:p>
          <w:p w14:paraId="3DC0E4A3" w14:textId="77777777" w:rsidR="00485FE4" w:rsidRPr="00485FE4" w:rsidRDefault="00485FE4" w:rsidP="00485FE4">
            <w:pPr>
              <w:pStyle w:val="200"/>
              <w:rPr>
                <w:lang w:val="kk-KZ"/>
              </w:rPr>
            </w:pPr>
            <w:r w:rsidRPr="00485FE4">
              <w:rPr>
                <w:lang w:val="kk-KZ"/>
              </w:rPr>
              <w:t>Кім ұқыпты жейді,</w:t>
            </w:r>
          </w:p>
          <w:p w14:paraId="2C101EE0" w14:textId="77777777" w:rsidR="00485FE4" w:rsidRPr="00485FE4" w:rsidRDefault="00485FE4" w:rsidP="00485FE4">
            <w:pPr>
              <w:pStyle w:val="200"/>
              <w:rPr>
                <w:lang w:val="kk-KZ"/>
              </w:rPr>
            </w:pPr>
            <w:r w:rsidRPr="00485FE4">
              <w:rPr>
                <w:lang w:val="kk-KZ"/>
              </w:rPr>
              <w:t>Көру әрқашан жағымды.</w:t>
            </w:r>
          </w:p>
          <w:p w14:paraId="017D532B" w14:textId="77777777" w:rsidR="00485FE4" w:rsidRPr="00485FE4" w:rsidRDefault="00485FE4" w:rsidP="00485FE4">
            <w:pPr>
              <w:pStyle w:val="200"/>
              <w:rPr>
                <w:lang w:val="kk-KZ"/>
              </w:rPr>
            </w:pPr>
            <w:r w:rsidRPr="00485FE4">
              <w:rPr>
                <w:lang w:val="kk-KZ"/>
              </w:rPr>
              <w:t>Біз әрқашан әдемі жейміз,</w:t>
            </w:r>
          </w:p>
          <w:p w14:paraId="153AEB9A" w14:textId="247E201C" w:rsidR="00485FE4" w:rsidRPr="00267BC5" w:rsidRDefault="00485FE4" w:rsidP="00485FE4">
            <w:pPr>
              <w:pStyle w:val="200"/>
              <w:rPr>
                <w:lang w:val="kk-KZ"/>
              </w:rPr>
            </w:pPr>
            <w:r w:rsidRPr="00485FE4">
              <w:rPr>
                <w:lang w:val="kk-KZ"/>
              </w:rPr>
              <w:t xml:space="preserve">Осыдан </w:t>
            </w:r>
            <w:r w:rsidR="00B0750B">
              <w:t>соң</w:t>
            </w:r>
            <w:r w:rsidRPr="00485FE4">
              <w:rPr>
                <w:lang w:val="kk-KZ"/>
              </w:rPr>
              <w:t xml:space="preserve"> «Рахмет»</w:t>
            </w:r>
            <w:r w:rsidRPr="00B0750B">
              <w:rPr>
                <w:lang w:val="kk-KZ"/>
              </w:rPr>
              <w:t xml:space="preserve"> </w:t>
            </w:r>
            <w:r w:rsidRPr="00485FE4">
              <w:rPr>
                <w:lang w:val="kk-KZ"/>
              </w:rPr>
              <w:t>деп айт</w:t>
            </w:r>
            <w:r w:rsidR="00B0750B">
              <w:t>ам</w:t>
            </w:r>
            <w:r w:rsidRPr="00485FE4">
              <w:rPr>
                <w:lang w:val="kk-KZ"/>
              </w:rPr>
              <w:t>ыз</w:t>
            </w:r>
          </w:p>
        </w:tc>
      </w:tr>
      <w:tr w:rsidR="00267BC5" w:rsidRPr="007A41EC" w14:paraId="09D79BC1" w14:textId="77777777" w:rsidTr="00872AC6">
        <w:tc>
          <w:tcPr>
            <w:tcW w:w="2552" w:type="dxa"/>
            <w:hideMark/>
          </w:tcPr>
          <w:p w14:paraId="59F67272" w14:textId="5EEE49D3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t>Күндізгі ұйқы</w:t>
            </w:r>
          </w:p>
        </w:tc>
        <w:tc>
          <w:tcPr>
            <w:tcW w:w="12616" w:type="dxa"/>
            <w:gridSpan w:val="5"/>
          </w:tcPr>
          <w:p w14:paraId="5E915E32" w14:textId="33B5D0D9" w:rsidR="00267BC5" w:rsidRPr="00267BC5" w:rsidRDefault="00934038" w:rsidP="00267BC5">
            <w:pPr>
              <w:pStyle w:val="13213"/>
              <w:rPr>
                <w:lang w:val="kk-KZ"/>
              </w:rPr>
            </w:pPr>
            <w:r w:rsidRPr="00934038">
              <w:rPr>
                <w:lang w:val="kk-KZ"/>
              </w:rPr>
              <w:t>Гигиеналық процедуралар. Ұйқыны ұйымдастыруға жағдай жасау</w:t>
            </w:r>
            <w:r w:rsidR="00267BC5" w:rsidRPr="00267BC5">
              <w:rPr>
                <w:lang w:val="kk-KZ"/>
              </w:rPr>
              <w:t xml:space="preserve">. </w:t>
            </w:r>
            <w:r w:rsidRPr="00934038">
              <w:rPr>
                <w:lang w:val="kk-KZ"/>
              </w:rPr>
              <w:t>А. Прокофьев</w:t>
            </w:r>
            <w:r w:rsidRPr="00556BDA">
              <w:rPr>
                <w:lang w:val="kk-KZ"/>
              </w:rPr>
              <w:t xml:space="preserve">тің </w:t>
            </w:r>
            <w:r w:rsidR="00267BC5" w:rsidRPr="00267BC5">
              <w:rPr>
                <w:lang w:val="kk-KZ"/>
              </w:rPr>
              <w:t>«</w:t>
            </w:r>
            <w:r w:rsidRPr="00556BDA">
              <w:rPr>
                <w:lang w:val="kk-KZ"/>
              </w:rPr>
              <w:t>Қоян табаны</w:t>
            </w:r>
            <w:r w:rsidR="00267BC5" w:rsidRPr="00267BC5">
              <w:rPr>
                <w:lang w:val="kk-KZ"/>
              </w:rPr>
              <w:t>»</w:t>
            </w:r>
            <w:r w:rsidRPr="00556BDA">
              <w:rPr>
                <w:lang w:val="kk-KZ"/>
              </w:rPr>
              <w:t xml:space="preserve"> ертегісін тыңдау</w:t>
            </w:r>
          </w:p>
        </w:tc>
      </w:tr>
      <w:tr w:rsidR="00267BC5" w:rsidRPr="002D4A46" w14:paraId="7D029201" w14:textId="77777777" w:rsidTr="00872AC6">
        <w:tc>
          <w:tcPr>
            <w:tcW w:w="2552" w:type="dxa"/>
            <w:hideMark/>
          </w:tcPr>
          <w:p w14:paraId="32FE6F41" w14:textId="291D91D9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t xml:space="preserve">Біртіндеп </w:t>
            </w:r>
            <w:r>
              <w:t>оян</w:t>
            </w:r>
            <w:r w:rsidRPr="00267BC5">
              <w:t>у</w:t>
            </w:r>
          </w:p>
        </w:tc>
        <w:tc>
          <w:tcPr>
            <w:tcW w:w="12616" w:type="dxa"/>
            <w:gridSpan w:val="5"/>
          </w:tcPr>
          <w:p w14:paraId="65FEDA1E" w14:textId="7F20E437" w:rsidR="00267BC5" w:rsidRPr="00267BC5" w:rsidRDefault="00FC27EA" w:rsidP="00FC27EA">
            <w:pPr>
              <w:pStyle w:val="13213"/>
              <w:rPr>
                <w:lang w:val="kk-KZ"/>
              </w:rPr>
            </w:pPr>
            <w:r w:rsidRPr="00FC27EA">
              <w:t>Денсаулық сақтау технологияларының кешені</w:t>
            </w:r>
          </w:p>
        </w:tc>
      </w:tr>
      <w:tr w:rsidR="00267BC5" w:rsidRPr="002D4A46" w14:paraId="2DD8497A" w14:textId="77777777" w:rsidTr="00872AC6">
        <w:tc>
          <w:tcPr>
            <w:tcW w:w="2552" w:type="dxa"/>
            <w:hideMark/>
          </w:tcPr>
          <w:p w14:paraId="59F223BD" w14:textId="3AA91456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t>Балалардың өзіндік қызметі</w:t>
            </w:r>
          </w:p>
        </w:tc>
        <w:tc>
          <w:tcPr>
            <w:tcW w:w="2552" w:type="dxa"/>
          </w:tcPr>
          <w:p w14:paraId="6935BD74" w14:textId="1006796E" w:rsidR="00C8771B" w:rsidRPr="00716F8C" w:rsidRDefault="00267BC5" w:rsidP="00C8771B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«</w:t>
            </w:r>
            <w:r w:rsidR="00716F8C" w:rsidRPr="00716F8C">
              <w:rPr>
                <w:lang w:val="kk-KZ"/>
              </w:rPr>
              <w:t>Әйгерімнің туған күні</w:t>
            </w:r>
            <w:r w:rsidRPr="00267BC5">
              <w:rPr>
                <w:lang w:val="kk-KZ"/>
              </w:rPr>
              <w:t>»</w:t>
            </w:r>
            <w:r w:rsidR="00827216" w:rsidRPr="00827216">
              <w:rPr>
                <w:lang w:val="kk-KZ"/>
              </w:rPr>
              <w:t xml:space="preserve"> </w:t>
            </w:r>
            <w:r w:rsidR="00C8771B" w:rsidRPr="00716F8C">
              <w:rPr>
                <w:lang w:val="kk-KZ"/>
              </w:rPr>
              <w:t>сюжеттік-рөлдік ойын</w:t>
            </w:r>
          </w:p>
          <w:p w14:paraId="1491A2AF" w14:textId="78AF0A09" w:rsidR="00267BC5" w:rsidRPr="00267BC5" w:rsidRDefault="00C8771B" w:rsidP="00C8771B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 xml:space="preserve">Міндеті: балалардың мерекелік түскі асқа арналған үстелді жабдықтау тәсілдері мен реттілігі туралы білімдерін кеңейту, асхана заттары туралы білімдерін бекіту, зейінділікке, </w:t>
            </w:r>
            <w:r w:rsidRPr="00556BDA">
              <w:rPr>
                <w:lang w:val="kk-KZ"/>
              </w:rPr>
              <w:lastRenderedPageBreak/>
              <w:t>қамқорлыққа тәрбиелеу.</w:t>
            </w:r>
          </w:p>
          <w:p w14:paraId="756783A1" w14:textId="12B6E9F2" w:rsidR="00C8771B" w:rsidRPr="00716F8C" w:rsidRDefault="00716F8C" w:rsidP="00C8771B">
            <w:pPr>
              <w:pStyle w:val="13213"/>
              <w:rPr>
                <w:lang w:val="kk-KZ"/>
              </w:rPr>
            </w:pPr>
            <w:r w:rsidRPr="00716F8C">
              <w:rPr>
                <w:lang w:val="kk-KZ"/>
              </w:rPr>
              <w:t>«</w:t>
            </w:r>
            <w:r w:rsidR="00C8771B" w:rsidRPr="00716F8C">
              <w:rPr>
                <w:lang w:val="kk-KZ"/>
              </w:rPr>
              <w:t>Мінез-құлық ереже</w:t>
            </w:r>
            <w:r w:rsidRPr="00716F8C">
              <w:rPr>
                <w:lang w:val="kk-KZ"/>
              </w:rPr>
              <w:t>с</w:t>
            </w:r>
            <w:r w:rsidR="00C8771B" w:rsidRPr="00716F8C">
              <w:rPr>
                <w:lang w:val="kk-KZ"/>
              </w:rPr>
              <w:t>і</w:t>
            </w:r>
            <w:r w:rsidRPr="00716F8C">
              <w:rPr>
                <w:lang w:val="kk-KZ"/>
              </w:rPr>
              <w:t>»</w:t>
            </w:r>
            <w:r w:rsidR="00C8771B" w:rsidRPr="00716F8C">
              <w:rPr>
                <w:lang w:val="kk-KZ"/>
              </w:rPr>
              <w:t xml:space="preserve"> көркем әдебиетін оқу</w:t>
            </w:r>
          </w:p>
          <w:p w14:paraId="1F31AD5A" w14:textId="17D42C63" w:rsidR="00C8771B" w:rsidRPr="00C8771B" w:rsidRDefault="00C8771B" w:rsidP="00C8771B">
            <w:pPr>
              <w:pStyle w:val="13213"/>
            </w:pPr>
            <w:r w:rsidRPr="00556BDA">
              <w:rPr>
                <w:lang w:val="kk-KZ"/>
              </w:rPr>
              <w:t xml:space="preserve">Міндеті: бүкіл әлемде жалпы қабылданған мінез-құлық нормалары ретінде мінез-құлық ережелері туралы идеяларды қалыптастыру. </w:t>
            </w:r>
            <w:r w:rsidR="00716F8C" w:rsidRPr="00716F8C">
              <w:rPr>
                <w:lang w:val="kk-KZ"/>
              </w:rPr>
              <w:t>«Этикет»</w:t>
            </w:r>
            <w:r w:rsidR="00716F8C">
              <w:t xml:space="preserve"> </w:t>
            </w:r>
            <w:r w:rsidRPr="00C8771B">
              <w:t>ұғымымен таныстыру</w:t>
            </w:r>
          </w:p>
          <w:p w14:paraId="40CCAA5C" w14:textId="20B81D58" w:rsidR="00267BC5" w:rsidRPr="00267BC5" w:rsidRDefault="00716F8C" w:rsidP="00C8771B">
            <w:pPr>
              <w:pStyle w:val="13213"/>
              <w:rPr>
                <w:lang w:val="kk-KZ"/>
              </w:rPr>
            </w:pPr>
            <w:r w:rsidRPr="00716F8C">
              <w:rPr>
                <w:lang w:val="kk-KZ"/>
              </w:rPr>
              <w:t>«</w:t>
            </w:r>
            <w:r w:rsidR="00C8771B" w:rsidRPr="00C8771B">
              <w:t xml:space="preserve">Үш </w:t>
            </w:r>
            <w:r>
              <w:t>торай</w:t>
            </w:r>
            <w:r w:rsidRPr="00716F8C">
              <w:rPr>
                <w:lang w:val="kk-KZ"/>
              </w:rPr>
              <w:t>»</w:t>
            </w:r>
            <w:r>
              <w:t xml:space="preserve"> </w:t>
            </w:r>
            <w:r w:rsidR="00C8771B" w:rsidRPr="00C8771B">
              <w:t>үстел театры</w:t>
            </w:r>
          </w:p>
        </w:tc>
        <w:tc>
          <w:tcPr>
            <w:tcW w:w="2693" w:type="dxa"/>
          </w:tcPr>
          <w:p w14:paraId="14E3B7B9" w14:textId="48AAA870" w:rsidR="00C8771B" w:rsidRPr="00556BDA" w:rsidRDefault="00827216" w:rsidP="00C8771B">
            <w:pPr>
              <w:pStyle w:val="13213"/>
              <w:rPr>
                <w:lang w:val="kk-KZ"/>
              </w:rPr>
            </w:pPr>
            <w:r w:rsidRPr="00827216">
              <w:rPr>
                <w:lang w:val="kk-KZ"/>
              </w:rPr>
              <w:lastRenderedPageBreak/>
              <w:t>«</w:t>
            </w:r>
            <w:r w:rsidR="00C8771B" w:rsidRPr="00556BDA">
              <w:rPr>
                <w:lang w:val="kk-KZ"/>
              </w:rPr>
              <w:t>Ұшатын тұқымдар</w:t>
            </w:r>
            <w:r w:rsidRPr="00556BDA">
              <w:rPr>
                <w:lang w:val="kk-KZ"/>
              </w:rPr>
              <w:t xml:space="preserve">» </w:t>
            </w:r>
            <w:r w:rsidR="00C8771B" w:rsidRPr="00556BDA">
              <w:rPr>
                <w:lang w:val="kk-KZ"/>
              </w:rPr>
              <w:t>танымдық-зерттеу қызметі</w:t>
            </w:r>
          </w:p>
          <w:p w14:paraId="7F0BDF4A" w14:textId="77777777" w:rsidR="00C8771B" w:rsidRPr="00556BDA" w:rsidRDefault="00C8771B" w:rsidP="00C8771B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Міндеттері: балаларды өсімдіктер өміріндегі желдің рөлімен таныстыру.</w:t>
            </w:r>
          </w:p>
          <w:p w14:paraId="058204BC" w14:textId="77777777" w:rsidR="00C8771B" w:rsidRPr="00556BDA" w:rsidRDefault="00C8771B" w:rsidP="00C8771B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 xml:space="preserve">Таңдау бойынша шығармашылық қызмет </w:t>
            </w:r>
          </w:p>
          <w:p w14:paraId="31B2F3EB" w14:textId="2F6C977B" w:rsidR="00267BC5" w:rsidRPr="00556BDA" w:rsidRDefault="00C8771B" w:rsidP="00C8771B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 xml:space="preserve">Дене шынықтыру бұрышындағы </w:t>
            </w:r>
            <w:r w:rsidR="00827216" w:rsidRPr="00827216">
              <w:rPr>
                <w:lang w:val="kk-KZ"/>
              </w:rPr>
              <w:t>«</w:t>
            </w:r>
            <w:r w:rsidR="00827216" w:rsidRPr="00556BDA">
              <w:rPr>
                <w:lang w:val="kk-KZ"/>
              </w:rPr>
              <w:t>М</w:t>
            </w:r>
            <w:r w:rsidRPr="00556BDA">
              <w:rPr>
                <w:lang w:val="kk-KZ"/>
              </w:rPr>
              <w:t xml:space="preserve">ақсатқа </w:t>
            </w:r>
            <w:r w:rsidR="00827216" w:rsidRPr="00556BDA">
              <w:rPr>
                <w:lang w:val="kk-KZ"/>
              </w:rPr>
              <w:t>ж</w:t>
            </w:r>
            <w:r w:rsidRPr="00556BDA">
              <w:rPr>
                <w:lang w:val="kk-KZ"/>
              </w:rPr>
              <w:t>ет</w:t>
            </w:r>
            <w:r w:rsidR="00827216" w:rsidRPr="00556BDA">
              <w:rPr>
                <w:lang w:val="kk-KZ"/>
              </w:rPr>
              <w:t xml:space="preserve">» </w:t>
            </w:r>
            <w:r w:rsidRPr="00556BDA">
              <w:rPr>
                <w:lang w:val="kk-KZ"/>
              </w:rPr>
              <w:t>ойын-жаттығуы</w:t>
            </w:r>
          </w:p>
          <w:p w14:paraId="39445404" w14:textId="77777777" w:rsidR="00267BC5" w:rsidRPr="00267BC5" w:rsidRDefault="00267BC5" w:rsidP="00267BC5">
            <w:pPr>
              <w:pStyle w:val="13213"/>
              <w:rPr>
                <w:lang w:val="kk-KZ"/>
              </w:rPr>
            </w:pPr>
          </w:p>
        </w:tc>
        <w:tc>
          <w:tcPr>
            <w:tcW w:w="2693" w:type="dxa"/>
          </w:tcPr>
          <w:p w14:paraId="6D05081A" w14:textId="3C676C34" w:rsidR="00C8771B" w:rsidRPr="00556BDA" w:rsidRDefault="00827216" w:rsidP="00C8771B">
            <w:pPr>
              <w:pStyle w:val="13213"/>
              <w:rPr>
                <w:lang w:val="kk-KZ"/>
              </w:rPr>
            </w:pPr>
            <w:r w:rsidRPr="00827216">
              <w:rPr>
                <w:lang w:val="kk-KZ"/>
              </w:rPr>
              <w:lastRenderedPageBreak/>
              <w:t>«</w:t>
            </w:r>
            <w:r w:rsidR="00C8771B" w:rsidRPr="00556BDA">
              <w:rPr>
                <w:lang w:val="kk-KZ"/>
              </w:rPr>
              <w:t>Отбасы</w:t>
            </w:r>
            <w:r w:rsidRPr="00556BDA">
              <w:rPr>
                <w:lang w:val="kk-KZ"/>
              </w:rPr>
              <w:t xml:space="preserve">» </w:t>
            </w:r>
            <w:r w:rsidR="00C8771B" w:rsidRPr="00556BDA">
              <w:rPr>
                <w:lang w:val="kk-KZ"/>
              </w:rPr>
              <w:t>сюжеттік-рөлдік ойыны</w:t>
            </w:r>
          </w:p>
          <w:p w14:paraId="7514B0DF" w14:textId="231928A7" w:rsidR="00C8771B" w:rsidRPr="00556BDA" w:rsidRDefault="00C8771B" w:rsidP="00C8771B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Міндеті: шаруашылықты ұжымдық жүргізу, отбасылық қарым-қатынас, бірлескен демалыс туралы түсінік қалыптастыру, отбасы мүшелеріне деген сүйіспеншілікті, мейірімді, қамқор қарым-қатынасты тәрбиелеу.</w:t>
            </w:r>
          </w:p>
          <w:p w14:paraId="5D3D994C" w14:textId="7656565B" w:rsidR="00267BC5" w:rsidRPr="00267BC5" w:rsidRDefault="00827216" w:rsidP="00C8771B">
            <w:pPr>
              <w:pStyle w:val="13213"/>
              <w:rPr>
                <w:lang w:val="kk-KZ"/>
              </w:rPr>
            </w:pPr>
            <w:r w:rsidRPr="00827216">
              <w:rPr>
                <w:lang w:val="kk-KZ"/>
              </w:rPr>
              <w:lastRenderedPageBreak/>
              <w:t>«</w:t>
            </w:r>
            <w:r w:rsidR="00C8771B" w:rsidRPr="00556BDA">
              <w:rPr>
                <w:lang w:val="kk-KZ"/>
              </w:rPr>
              <w:t>Күн қоянын беру</w:t>
            </w:r>
            <w:r w:rsidRPr="00556BDA">
              <w:rPr>
                <w:lang w:val="kk-KZ"/>
              </w:rPr>
              <w:t xml:space="preserve">» </w:t>
            </w:r>
            <w:r w:rsidR="00C8771B" w:rsidRPr="00556BDA">
              <w:rPr>
                <w:lang w:val="kk-KZ"/>
              </w:rPr>
              <w:t>эксперименті</w:t>
            </w:r>
          </w:p>
          <w:p w14:paraId="1AD4E13C" w14:textId="50985310" w:rsidR="00C8771B" w:rsidRPr="00C8771B" w:rsidRDefault="00C8771B" w:rsidP="00C8771B">
            <w:pPr>
              <w:pStyle w:val="13213"/>
              <w:rPr>
                <w:lang w:val="kk-KZ"/>
              </w:rPr>
            </w:pPr>
            <w:r w:rsidRPr="00C8771B">
              <w:rPr>
                <w:lang w:val="kk-KZ"/>
              </w:rPr>
              <w:t xml:space="preserve">Міндеттері: мысал арқылы тақырыптың жарығы мен бейнесін қалай бірнеше рет көрсетуге болатындығын көрсету; тәжірибе барысында балалардың танымдық белсенділігін дамыту. </w:t>
            </w:r>
          </w:p>
          <w:p w14:paraId="73D17131" w14:textId="36F89DA2" w:rsidR="00C8771B" w:rsidRPr="00C8771B" w:rsidRDefault="00827216" w:rsidP="00C8771B">
            <w:pPr>
              <w:pStyle w:val="13213"/>
            </w:pPr>
            <w:r w:rsidRPr="00827216">
              <w:rPr>
                <w:lang w:val="kk-KZ"/>
              </w:rPr>
              <w:t>«</w:t>
            </w:r>
            <w:r>
              <w:t>Б</w:t>
            </w:r>
            <w:r w:rsidR="00C8771B" w:rsidRPr="00C8771B">
              <w:t>ұл не сияқты?»</w:t>
            </w:r>
            <w:r w:rsidRPr="00C8771B">
              <w:t xml:space="preserve"> </w:t>
            </w:r>
            <w:r>
              <w:t>д</w:t>
            </w:r>
            <w:r w:rsidRPr="00827216">
              <w:t xml:space="preserve">идактикалық ойын </w:t>
            </w:r>
          </w:p>
          <w:p w14:paraId="44F0600F" w14:textId="77777777" w:rsidR="00C8771B" w:rsidRPr="00C8771B" w:rsidRDefault="00C8771B" w:rsidP="00C8771B">
            <w:pPr>
              <w:pStyle w:val="13213"/>
            </w:pPr>
            <w:r w:rsidRPr="00C8771B">
              <w:t>Көркем шығармаларды тыңдау.</w:t>
            </w:r>
          </w:p>
          <w:p w14:paraId="3C674915" w14:textId="000E0BC3" w:rsidR="00267BC5" w:rsidRPr="00267BC5" w:rsidRDefault="001B0D5E" w:rsidP="00C8771B">
            <w:pPr>
              <w:pStyle w:val="13213"/>
              <w:rPr>
                <w:lang w:val="kk-KZ"/>
              </w:rPr>
            </w:pPr>
            <w:r>
              <w:t>Түпкі ой</w:t>
            </w:r>
            <w:r w:rsidR="00C8771B" w:rsidRPr="00C8771B">
              <w:t xml:space="preserve"> бойынша м</w:t>
            </w:r>
            <w:r>
              <w:t>үсін</w:t>
            </w:r>
            <w:r w:rsidR="00C8771B" w:rsidRPr="00C8771B">
              <w:t>деу</w:t>
            </w:r>
          </w:p>
        </w:tc>
        <w:tc>
          <w:tcPr>
            <w:tcW w:w="2268" w:type="dxa"/>
            <w:hideMark/>
          </w:tcPr>
          <w:p w14:paraId="78947316" w14:textId="398D26E4" w:rsidR="00C8771B" w:rsidRPr="00556BDA" w:rsidRDefault="00827216" w:rsidP="00C8771B">
            <w:pPr>
              <w:pStyle w:val="13213"/>
              <w:rPr>
                <w:lang w:val="kk-KZ"/>
              </w:rPr>
            </w:pPr>
            <w:r w:rsidRPr="00827216">
              <w:rPr>
                <w:lang w:val="kk-KZ"/>
              </w:rPr>
              <w:lastRenderedPageBreak/>
              <w:t>«</w:t>
            </w:r>
            <w:r w:rsidR="00C8771B" w:rsidRPr="00556BDA">
              <w:rPr>
                <w:lang w:val="kk-KZ"/>
              </w:rPr>
              <w:t>Кафеде</w:t>
            </w:r>
            <w:r w:rsidRPr="00556BDA">
              <w:rPr>
                <w:lang w:val="kk-KZ"/>
              </w:rPr>
              <w:t>»</w:t>
            </w:r>
            <w:r w:rsidR="00C8771B" w:rsidRPr="00556BDA">
              <w:rPr>
                <w:lang w:val="kk-KZ"/>
              </w:rPr>
              <w:t xml:space="preserve"> сюжеттік-рөлдік ойын</w:t>
            </w:r>
          </w:p>
          <w:p w14:paraId="72101630" w14:textId="02BD2CAA" w:rsidR="00C8771B" w:rsidRPr="00556BDA" w:rsidRDefault="00C8771B" w:rsidP="00C8771B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Міндеті: қоғамдық орындарда жүріс-тұрыс ережелерін үйрету; аспаз, даяшы міндеттерін орындай білу.</w:t>
            </w:r>
          </w:p>
          <w:p w14:paraId="6E3031BC" w14:textId="77777777" w:rsidR="00C8771B" w:rsidRPr="00556BDA" w:rsidRDefault="00C8771B" w:rsidP="00C8771B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Қуыршаққа арналған ойыншықтарды жуу.</w:t>
            </w:r>
          </w:p>
          <w:p w14:paraId="65593F66" w14:textId="5FB2C644" w:rsidR="00267BC5" w:rsidRPr="00556BDA" w:rsidRDefault="00827216" w:rsidP="00C8771B">
            <w:pPr>
              <w:pStyle w:val="13213"/>
              <w:rPr>
                <w:lang w:val="kk-KZ"/>
              </w:rPr>
            </w:pPr>
            <w:r w:rsidRPr="00827216">
              <w:rPr>
                <w:lang w:val="kk-KZ"/>
              </w:rPr>
              <w:lastRenderedPageBreak/>
              <w:t>«</w:t>
            </w:r>
            <w:r w:rsidR="00C8771B" w:rsidRPr="00556BDA">
              <w:rPr>
                <w:lang w:val="kk-KZ"/>
              </w:rPr>
              <w:t>Домбыра үні</w:t>
            </w:r>
            <w:r w:rsidRPr="00556BDA">
              <w:rPr>
                <w:lang w:val="kk-KZ"/>
              </w:rPr>
              <w:t>»</w:t>
            </w:r>
            <w:r w:rsidR="00C8771B" w:rsidRPr="00556BDA">
              <w:rPr>
                <w:lang w:val="kk-KZ"/>
              </w:rPr>
              <w:t xml:space="preserve"> </w:t>
            </w:r>
            <w:r w:rsidR="001B0D5E" w:rsidRPr="00556BDA">
              <w:rPr>
                <w:lang w:val="kk-KZ"/>
              </w:rPr>
              <w:t>қ</w:t>
            </w:r>
            <w:r w:rsidR="00C8771B" w:rsidRPr="00556BDA">
              <w:rPr>
                <w:lang w:val="kk-KZ"/>
              </w:rPr>
              <w:t>азақ халық музыкасын тыңдау</w:t>
            </w:r>
          </w:p>
          <w:p w14:paraId="2BE222E4" w14:textId="77777777" w:rsidR="00267BC5" w:rsidRPr="00267BC5" w:rsidRDefault="00267BC5" w:rsidP="00267BC5">
            <w:pPr>
              <w:pStyle w:val="13213"/>
              <w:rPr>
                <w:lang w:val="kk-KZ"/>
              </w:rPr>
            </w:pPr>
          </w:p>
        </w:tc>
        <w:tc>
          <w:tcPr>
            <w:tcW w:w="2410" w:type="dxa"/>
          </w:tcPr>
          <w:p w14:paraId="7391D107" w14:textId="4124341D" w:rsidR="00C8771B" w:rsidRPr="001B0D5E" w:rsidRDefault="00C8771B" w:rsidP="00C8771B">
            <w:pPr>
              <w:pStyle w:val="13213"/>
              <w:rPr>
                <w:lang w:val="kk-KZ"/>
              </w:rPr>
            </w:pPr>
            <w:r w:rsidRPr="001B0D5E">
              <w:rPr>
                <w:lang w:val="kk-KZ"/>
              </w:rPr>
              <w:lastRenderedPageBreak/>
              <w:t xml:space="preserve">Балаларды таңдау бойынша шығармашылық қызмет: сурет салу, </w:t>
            </w:r>
            <w:r w:rsidR="001B0D5E" w:rsidRPr="001B0D5E">
              <w:rPr>
                <w:lang w:val="kk-KZ"/>
              </w:rPr>
              <w:t>мүсінде</w:t>
            </w:r>
            <w:r w:rsidRPr="001B0D5E">
              <w:rPr>
                <w:lang w:val="kk-KZ"/>
              </w:rPr>
              <w:t>у.</w:t>
            </w:r>
          </w:p>
          <w:p w14:paraId="3C0CE3A4" w14:textId="77777777" w:rsidR="00C8771B" w:rsidRPr="00556BDA" w:rsidRDefault="00C8771B" w:rsidP="00C8771B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Еңбек қызметі</w:t>
            </w:r>
          </w:p>
          <w:p w14:paraId="5585EC35" w14:textId="6966A0D6" w:rsidR="00C8771B" w:rsidRPr="00556BDA" w:rsidRDefault="00827216" w:rsidP="00C8771B">
            <w:pPr>
              <w:pStyle w:val="13213"/>
              <w:rPr>
                <w:lang w:val="kk-KZ"/>
              </w:rPr>
            </w:pPr>
            <w:r w:rsidRPr="00827216">
              <w:rPr>
                <w:lang w:val="kk-KZ"/>
              </w:rPr>
              <w:t>«</w:t>
            </w:r>
            <w:r w:rsidRPr="00556BDA">
              <w:rPr>
                <w:lang w:val="kk-KZ"/>
              </w:rPr>
              <w:t>Бөлме</w:t>
            </w:r>
            <w:r w:rsidR="00C8771B" w:rsidRPr="00556BDA">
              <w:rPr>
                <w:lang w:val="kk-KZ"/>
              </w:rPr>
              <w:t xml:space="preserve"> өсімдіктер</w:t>
            </w:r>
            <w:r w:rsidRPr="00556BDA">
              <w:rPr>
                <w:lang w:val="kk-KZ"/>
              </w:rPr>
              <w:t>ін</w:t>
            </w:r>
            <w:r w:rsidR="00C8771B" w:rsidRPr="00556BDA">
              <w:rPr>
                <w:lang w:val="kk-KZ"/>
              </w:rPr>
              <w:t xml:space="preserve"> суару</w:t>
            </w:r>
            <w:r w:rsidRPr="00556BDA">
              <w:rPr>
                <w:lang w:val="kk-KZ"/>
              </w:rPr>
              <w:t>»</w:t>
            </w:r>
          </w:p>
          <w:p w14:paraId="0DC3A119" w14:textId="77777777" w:rsidR="00C8771B" w:rsidRPr="00556BDA" w:rsidRDefault="00C8771B" w:rsidP="00C8771B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 xml:space="preserve">Міндеттері: балалардың өсімдіктердің жарық пен ылғалға деген қажеттіліктері туралы </w:t>
            </w:r>
            <w:r w:rsidRPr="00556BDA">
              <w:rPr>
                <w:lang w:val="kk-KZ"/>
              </w:rPr>
              <w:lastRenderedPageBreak/>
              <w:t>білімдерін кеңейту, ылғал сүйгіш және құрғақшылыққа төзімді, фотофильді және көлеңкеге төзімді өсімдіктерді жапырақтардан қалай тануға болатындығын үйрету.</w:t>
            </w:r>
          </w:p>
          <w:p w14:paraId="2507E884" w14:textId="291DC1DD" w:rsidR="00C8771B" w:rsidRPr="00556BDA" w:rsidRDefault="00C8771B" w:rsidP="00C8771B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 xml:space="preserve">Жадты дамытуға арналған ойындар </w:t>
            </w:r>
            <w:r w:rsidR="00827216" w:rsidRPr="00827216">
              <w:rPr>
                <w:lang w:val="kk-KZ"/>
              </w:rPr>
              <w:t>«</w:t>
            </w:r>
            <w:r w:rsidR="001B0D5E" w:rsidRPr="00556BDA">
              <w:rPr>
                <w:lang w:val="kk-KZ"/>
              </w:rPr>
              <w:t>Ө</w:t>
            </w:r>
            <w:r w:rsidRPr="00556BDA">
              <w:rPr>
                <w:lang w:val="kk-KZ"/>
              </w:rPr>
              <w:t>рнект</w:t>
            </w:r>
            <w:r w:rsidR="001B0D5E" w:rsidRPr="00556BDA">
              <w:rPr>
                <w:lang w:val="kk-KZ"/>
              </w:rPr>
              <w:t xml:space="preserve">і ойша </w:t>
            </w:r>
            <w:r w:rsidRPr="00556BDA">
              <w:rPr>
                <w:lang w:val="kk-KZ"/>
              </w:rPr>
              <w:t>сал</w:t>
            </w:r>
            <w:r w:rsidR="00827216" w:rsidRPr="00556BDA">
              <w:rPr>
                <w:lang w:val="kk-KZ"/>
              </w:rPr>
              <w:t>у»</w:t>
            </w:r>
          </w:p>
          <w:p w14:paraId="3B6FDEC7" w14:textId="77777777" w:rsidR="00C8771B" w:rsidRPr="00556BDA" w:rsidRDefault="00C8771B" w:rsidP="00C8771B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Міндеттері: балалардың есте сақтау қабілеттерін дамыту</w:t>
            </w:r>
          </w:p>
          <w:p w14:paraId="58361534" w14:textId="4DC2556E" w:rsidR="00267BC5" w:rsidRPr="00267BC5" w:rsidRDefault="00C8771B" w:rsidP="00C8771B">
            <w:pPr>
              <w:pStyle w:val="13213"/>
              <w:rPr>
                <w:lang w:val="kk-KZ"/>
              </w:rPr>
            </w:pPr>
            <w:r w:rsidRPr="00C8771B">
              <w:t>Көркем шығармаларды тыңдау</w:t>
            </w:r>
          </w:p>
        </w:tc>
      </w:tr>
      <w:tr w:rsidR="00DA7518" w:rsidRPr="002D4A46" w14:paraId="695658C1" w14:textId="77777777" w:rsidTr="00872AC6">
        <w:tc>
          <w:tcPr>
            <w:tcW w:w="2552" w:type="dxa"/>
            <w:hideMark/>
          </w:tcPr>
          <w:p w14:paraId="37640A3B" w14:textId="4FE27B80" w:rsidR="00DA7518" w:rsidRPr="00DA7518" w:rsidRDefault="00DA7518" w:rsidP="00DA7518">
            <w:pPr>
              <w:pStyle w:val="13213"/>
              <w:rPr>
                <w:lang w:val="kk-KZ"/>
              </w:rPr>
            </w:pPr>
            <w:r w:rsidRPr="00DA7518">
              <w:t>Түскі ас</w:t>
            </w:r>
          </w:p>
        </w:tc>
        <w:tc>
          <w:tcPr>
            <w:tcW w:w="12616" w:type="dxa"/>
            <w:gridSpan w:val="5"/>
          </w:tcPr>
          <w:p w14:paraId="159E6C5A" w14:textId="77777777" w:rsidR="008F2E45" w:rsidRPr="008F2E45" w:rsidRDefault="008F2E45" w:rsidP="008F2E45">
            <w:pPr>
              <w:pStyle w:val="13213"/>
              <w:rPr>
                <w:lang w:val="kk-KZ"/>
              </w:rPr>
            </w:pPr>
            <w:r w:rsidRPr="008F2E45">
              <w:rPr>
                <w:lang w:val="kk-KZ"/>
              </w:rPr>
              <w:t xml:space="preserve">Ұқыпты жуыну дағдыларын тәрбиелеу. Тақпақ айту: </w:t>
            </w:r>
          </w:p>
          <w:p w14:paraId="79AF6DAB" w14:textId="77777777" w:rsidR="008F2E45" w:rsidRPr="008F2E45" w:rsidRDefault="008F2E45" w:rsidP="008F2E45">
            <w:pPr>
              <w:pStyle w:val="200"/>
              <w:rPr>
                <w:lang w:val="kk-KZ"/>
              </w:rPr>
            </w:pPr>
            <w:r w:rsidRPr="008F2E45">
              <w:rPr>
                <w:lang w:val="kk-KZ"/>
              </w:rPr>
              <w:t xml:space="preserve">Құмырсқа ұйқысынан тұрды, </w:t>
            </w:r>
          </w:p>
          <w:p w14:paraId="5A0F2312" w14:textId="77777777" w:rsidR="008F2E45" w:rsidRPr="008F2E45" w:rsidRDefault="008F2E45" w:rsidP="008F2E45">
            <w:pPr>
              <w:pStyle w:val="200"/>
              <w:rPr>
                <w:lang w:val="kk-KZ"/>
              </w:rPr>
            </w:pPr>
            <w:r w:rsidRPr="008F2E45">
              <w:rPr>
                <w:lang w:val="kk-KZ"/>
              </w:rPr>
              <w:t xml:space="preserve">Құс-шымшық астық тасыды, </w:t>
            </w:r>
          </w:p>
          <w:p w14:paraId="11C13D63" w14:textId="77777777" w:rsidR="008F2E45" w:rsidRPr="008F2E45" w:rsidRDefault="008F2E45" w:rsidP="008F2E45">
            <w:pPr>
              <w:pStyle w:val="200"/>
              <w:rPr>
                <w:lang w:val="kk-KZ"/>
              </w:rPr>
            </w:pPr>
            <w:r w:rsidRPr="008F2E45">
              <w:rPr>
                <w:lang w:val="kk-KZ"/>
              </w:rPr>
              <w:t xml:space="preserve">Қоян-қырыққабат үшін, </w:t>
            </w:r>
          </w:p>
          <w:p w14:paraId="3D5CBC42" w14:textId="77777777" w:rsidR="008F2E45" w:rsidRPr="008F2E45" w:rsidRDefault="008F2E45" w:rsidP="008F2E45">
            <w:pPr>
              <w:pStyle w:val="200"/>
              <w:rPr>
                <w:lang w:val="kk-KZ"/>
              </w:rPr>
            </w:pPr>
            <w:r w:rsidRPr="008F2E45">
              <w:rPr>
                <w:lang w:val="kk-KZ"/>
              </w:rPr>
              <w:t xml:space="preserve">Тышқан-қабық үшін, </w:t>
            </w:r>
          </w:p>
          <w:p w14:paraId="630C48EB" w14:textId="29AEF9C8" w:rsidR="00DA7518" w:rsidRPr="00DA7518" w:rsidRDefault="008F2E45" w:rsidP="008F2E45">
            <w:pPr>
              <w:pStyle w:val="200"/>
              <w:rPr>
                <w:lang w:val="kk-KZ"/>
              </w:rPr>
            </w:pPr>
            <w:r w:rsidRPr="008F2E45">
              <w:rPr>
                <w:lang w:val="kk-KZ"/>
              </w:rPr>
              <w:t>Балалар-сүт үшін</w:t>
            </w:r>
          </w:p>
        </w:tc>
      </w:tr>
      <w:tr w:rsidR="00DA7518" w:rsidRPr="007A41EC" w14:paraId="60FC3BA4" w14:textId="77777777" w:rsidTr="00872AC6">
        <w:tc>
          <w:tcPr>
            <w:tcW w:w="2552" w:type="dxa"/>
            <w:hideMark/>
          </w:tcPr>
          <w:p w14:paraId="49DA7A3E" w14:textId="6D2BECA2" w:rsidR="00DA7518" w:rsidRPr="00DA7518" w:rsidRDefault="00DA7518" w:rsidP="00DA7518">
            <w:pPr>
              <w:pStyle w:val="13213"/>
              <w:rPr>
                <w:lang w:val="kk-KZ"/>
              </w:rPr>
            </w:pPr>
            <w:r w:rsidRPr="00DA7518">
              <w:t>Балалармен жеке жұмыс</w:t>
            </w:r>
          </w:p>
        </w:tc>
        <w:tc>
          <w:tcPr>
            <w:tcW w:w="2552" w:type="dxa"/>
            <w:hideMark/>
          </w:tcPr>
          <w:p w14:paraId="0288461C" w14:textId="77777777" w:rsidR="007B49F4" w:rsidRPr="007B49F4" w:rsidRDefault="007B49F4" w:rsidP="007B49F4">
            <w:pPr>
              <w:pStyle w:val="13213"/>
              <w:rPr>
                <w:lang w:val="kk-KZ"/>
              </w:rPr>
            </w:pPr>
            <w:r w:rsidRPr="007B49F4">
              <w:rPr>
                <w:lang w:val="kk-KZ"/>
              </w:rPr>
              <w:t xml:space="preserve">Танымдық және зияткерлік дағдылар. </w:t>
            </w:r>
          </w:p>
          <w:p w14:paraId="40F661BC" w14:textId="77777777" w:rsidR="007B49F4" w:rsidRPr="007B49F4" w:rsidRDefault="007B49F4" w:rsidP="007B49F4">
            <w:pPr>
              <w:pStyle w:val="13213"/>
              <w:rPr>
                <w:lang w:val="kk-KZ"/>
              </w:rPr>
            </w:pPr>
            <w:r w:rsidRPr="007B49F4">
              <w:rPr>
                <w:lang w:val="kk-KZ"/>
              </w:rPr>
              <w:t>Геометриялық фигураларды ажырата білу қабілетін бекіту</w:t>
            </w:r>
            <w:r w:rsidRPr="007B49F4">
              <w:rPr>
                <w:lang w:val="kk-KZ"/>
              </w:rPr>
              <w:tab/>
            </w:r>
          </w:p>
          <w:p w14:paraId="2DE87F8C" w14:textId="3B3576C7" w:rsidR="00DA7518" w:rsidRPr="00DA7518" w:rsidRDefault="00DA7518" w:rsidP="007B49F4">
            <w:pPr>
              <w:pStyle w:val="13213"/>
              <w:rPr>
                <w:lang w:val="kk-KZ"/>
              </w:rPr>
            </w:pPr>
          </w:p>
        </w:tc>
        <w:tc>
          <w:tcPr>
            <w:tcW w:w="2693" w:type="dxa"/>
          </w:tcPr>
          <w:p w14:paraId="4C5AA13B" w14:textId="77777777" w:rsidR="007B49F4" w:rsidRPr="007B49F4" w:rsidRDefault="007B49F4" w:rsidP="007B49F4">
            <w:pPr>
              <w:pStyle w:val="13213"/>
              <w:rPr>
                <w:lang w:val="kk-KZ"/>
              </w:rPr>
            </w:pPr>
            <w:r w:rsidRPr="007B49F4">
              <w:rPr>
                <w:lang w:val="kk-KZ"/>
              </w:rPr>
              <w:t>Шығармашылық дағдылар, зерттеу қызметі.</w:t>
            </w:r>
          </w:p>
          <w:p w14:paraId="6C163845" w14:textId="22EF33C7" w:rsidR="00DA7518" w:rsidRPr="00DA7518" w:rsidRDefault="007B49F4" w:rsidP="007B49F4">
            <w:pPr>
              <w:pStyle w:val="13213"/>
              <w:rPr>
                <w:lang w:val="kk-KZ"/>
              </w:rPr>
            </w:pPr>
            <w:r w:rsidRPr="007B49F4">
              <w:rPr>
                <w:lang w:val="kk-KZ"/>
              </w:rPr>
              <w:t>Қайшыны дұрыс ұстау және оны пайдалану қабілетін қалыптастыру</w:t>
            </w:r>
          </w:p>
        </w:tc>
        <w:tc>
          <w:tcPr>
            <w:tcW w:w="2693" w:type="dxa"/>
          </w:tcPr>
          <w:p w14:paraId="511A0ACC" w14:textId="77777777" w:rsidR="007B49F4" w:rsidRPr="007B49F4" w:rsidRDefault="007B49F4" w:rsidP="007B49F4">
            <w:pPr>
              <w:pStyle w:val="13213"/>
              <w:rPr>
                <w:lang w:val="kk-KZ"/>
              </w:rPr>
            </w:pPr>
            <w:r w:rsidRPr="007B49F4">
              <w:rPr>
                <w:lang w:val="kk-KZ"/>
              </w:rPr>
              <w:t>Әлеуметтік-эмоционалды дағдылар.</w:t>
            </w:r>
          </w:p>
          <w:p w14:paraId="3F8B9499" w14:textId="6F1D210D" w:rsidR="00DA7518" w:rsidRPr="00DA7518" w:rsidRDefault="007B49F4" w:rsidP="007B49F4">
            <w:pPr>
              <w:pStyle w:val="13213"/>
              <w:rPr>
                <w:lang w:val="kk-KZ"/>
              </w:rPr>
            </w:pPr>
            <w:r w:rsidRPr="007B49F4">
              <w:rPr>
                <w:lang w:val="kk-KZ"/>
              </w:rPr>
              <w:t>Өсімдіктердің әртүрлі түрлері туралы білімді бекіту</w:t>
            </w:r>
          </w:p>
        </w:tc>
        <w:tc>
          <w:tcPr>
            <w:tcW w:w="2268" w:type="dxa"/>
          </w:tcPr>
          <w:p w14:paraId="592E38D9" w14:textId="77777777" w:rsidR="007B49F4" w:rsidRPr="007B49F4" w:rsidRDefault="007B49F4" w:rsidP="007B49F4">
            <w:pPr>
              <w:pStyle w:val="13213"/>
              <w:rPr>
                <w:lang w:val="kk-KZ"/>
              </w:rPr>
            </w:pPr>
            <w:r w:rsidRPr="007B49F4">
              <w:rPr>
                <w:lang w:val="kk-KZ"/>
              </w:rPr>
              <w:t xml:space="preserve">Танымдық және зияткерлік дағдылар. </w:t>
            </w:r>
          </w:p>
          <w:p w14:paraId="21201B53" w14:textId="5D47C67B" w:rsidR="00DA7518" w:rsidRPr="00DA7518" w:rsidRDefault="007B49F4" w:rsidP="007B49F4">
            <w:pPr>
              <w:pStyle w:val="13213"/>
              <w:rPr>
                <w:lang w:val="kk-KZ"/>
              </w:rPr>
            </w:pPr>
            <w:r w:rsidRPr="007B49F4">
              <w:rPr>
                <w:lang w:val="kk-KZ"/>
              </w:rPr>
              <w:t xml:space="preserve">Кеңістіктік көріністерді игеруді </w:t>
            </w:r>
            <w:r w:rsidRPr="007B49F4">
              <w:rPr>
                <w:lang w:val="kk-KZ"/>
              </w:rPr>
              <w:lastRenderedPageBreak/>
              <w:t>үйреніңіз: сол, оң, жоғарғы, төменгі</w:t>
            </w:r>
          </w:p>
        </w:tc>
        <w:tc>
          <w:tcPr>
            <w:tcW w:w="2410" w:type="dxa"/>
          </w:tcPr>
          <w:p w14:paraId="04A32E04" w14:textId="77777777" w:rsidR="007B49F4" w:rsidRPr="007B49F4" w:rsidRDefault="007B49F4" w:rsidP="007B49F4">
            <w:pPr>
              <w:pStyle w:val="13213"/>
              <w:rPr>
                <w:lang w:val="kk-KZ"/>
              </w:rPr>
            </w:pPr>
            <w:r w:rsidRPr="007B49F4">
              <w:rPr>
                <w:lang w:val="kk-KZ"/>
              </w:rPr>
              <w:lastRenderedPageBreak/>
              <w:t>Қарым-қатынас дағдылары.</w:t>
            </w:r>
          </w:p>
          <w:p w14:paraId="0DFDE9BA" w14:textId="03290ED9" w:rsidR="00DA7518" w:rsidRPr="00DA7518" w:rsidRDefault="007B49F4" w:rsidP="007B49F4">
            <w:pPr>
              <w:pStyle w:val="13213"/>
              <w:rPr>
                <w:lang w:val="kk-KZ"/>
              </w:rPr>
            </w:pPr>
            <w:r w:rsidRPr="007B49F4">
              <w:rPr>
                <w:lang w:val="kk-KZ"/>
              </w:rPr>
              <w:t xml:space="preserve">Жеке және көпше түрдегі жануарлардың текшелерінің </w:t>
            </w:r>
            <w:r w:rsidRPr="007B49F4">
              <w:rPr>
                <w:lang w:val="kk-KZ"/>
              </w:rPr>
              <w:lastRenderedPageBreak/>
              <w:t>атауларын қалыптастыруға жаттығу</w:t>
            </w:r>
          </w:p>
        </w:tc>
      </w:tr>
      <w:tr w:rsidR="00DA7518" w:rsidRPr="002D4A46" w14:paraId="541E48D5" w14:textId="77777777" w:rsidTr="00872AC6">
        <w:tc>
          <w:tcPr>
            <w:tcW w:w="2552" w:type="dxa"/>
            <w:hideMark/>
          </w:tcPr>
          <w:p w14:paraId="6B65450C" w14:textId="3566A9AB" w:rsidR="00DA7518" w:rsidRPr="00DA7518" w:rsidRDefault="00DA7518" w:rsidP="00DA7518">
            <w:pPr>
              <w:pStyle w:val="13213"/>
              <w:rPr>
                <w:lang w:val="kk-KZ"/>
              </w:rPr>
            </w:pPr>
            <w:bookmarkStart w:id="1" w:name="_Hlk114496531"/>
            <w:r w:rsidRPr="00DA7518">
              <w:t>Серуендеуге дайындық</w:t>
            </w:r>
          </w:p>
        </w:tc>
        <w:tc>
          <w:tcPr>
            <w:tcW w:w="12616" w:type="dxa"/>
            <w:gridSpan w:val="5"/>
          </w:tcPr>
          <w:p w14:paraId="175933A0" w14:textId="156BA50C" w:rsidR="00DA7518" w:rsidRPr="00DA7518" w:rsidRDefault="00F06769" w:rsidP="008F2E45">
            <w:pPr>
              <w:pStyle w:val="13213"/>
              <w:rPr>
                <w:lang w:val="kk-KZ"/>
              </w:rPr>
            </w:pPr>
            <w:r w:rsidRPr="00F06769">
              <w:rPr>
                <w:lang w:val="kk-KZ"/>
              </w:rPr>
              <w:t xml:space="preserve">Киім бөлмесінде мінез-құлық ережелерін сақтауға, сыпайы сөздерді қолдана отырып, көмек сұрауға үйретуді жалғастыру. Киіну: жүйелілік, серуендеуге шығу. Серуендеуге деген қызығушылықты ынталандыру. «Неліктен жаңбыр жауады» тақырыбында балалармен жеке әңгімелер. </w:t>
            </w:r>
            <w:r w:rsidRPr="00F06769">
              <w:t>«</w:t>
            </w:r>
            <w:r w:rsidRPr="00F06769">
              <w:rPr>
                <w:lang w:val="kk-KZ"/>
              </w:rPr>
              <w:t>Айырмашылықтарды тап</w:t>
            </w:r>
            <w:r w:rsidRPr="00F06769">
              <w:t>»</w:t>
            </w:r>
            <w:r w:rsidRPr="00F06769">
              <w:rPr>
                <w:lang w:val="kk-KZ"/>
              </w:rPr>
              <w:t xml:space="preserve"> ойыны</w:t>
            </w:r>
          </w:p>
        </w:tc>
      </w:tr>
      <w:tr w:rsidR="00DA7518" w:rsidRPr="002D4A46" w14:paraId="02091C3C" w14:textId="77777777" w:rsidTr="00872AC6">
        <w:tc>
          <w:tcPr>
            <w:tcW w:w="2552" w:type="dxa"/>
            <w:hideMark/>
          </w:tcPr>
          <w:p w14:paraId="3D8B3A44" w14:textId="793A264F" w:rsidR="00DA7518" w:rsidRPr="00DA7518" w:rsidRDefault="00DA7518" w:rsidP="00DA7518">
            <w:pPr>
              <w:pStyle w:val="13213"/>
              <w:rPr>
                <w:lang w:val="kk-KZ"/>
              </w:rPr>
            </w:pPr>
            <w:r w:rsidRPr="00DA7518">
              <w:t>Серуен</w:t>
            </w:r>
          </w:p>
        </w:tc>
        <w:tc>
          <w:tcPr>
            <w:tcW w:w="12616" w:type="dxa"/>
            <w:gridSpan w:val="5"/>
          </w:tcPr>
          <w:p w14:paraId="72F026B0" w14:textId="65A7AB7D" w:rsidR="00DA7518" w:rsidRPr="00DA7518" w:rsidRDefault="00F06769" w:rsidP="008F2E45">
            <w:pPr>
              <w:pStyle w:val="13213"/>
              <w:rPr>
                <w:lang w:val="kk-KZ"/>
              </w:rPr>
            </w:pPr>
            <w:r w:rsidRPr="00F06769">
              <w:rPr>
                <w:lang w:val="kk-KZ"/>
              </w:rPr>
              <w:t xml:space="preserve">Учаскеде балалардың тәуелсіз ойын әрекеті, таңдау ойындары. Бір-біріне достық қарым-қатынасты еске түсіру. «Масаны ұста» қимыл-қозғалысты ойыны. Мақсаты: балаларды секіруге, қозғалыс дәлдігіне, ептілікке үйрету. </w:t>
            </w:r>
            <w:r w:rsidRPr="00F06769">
              <w:t>«</w:t>
            </w:r>
            <w:r w:rsidRPr="00F06769">
              <w:rPr>
                <w:lang w:val="kk-KZ"/>
              </w:rPr>
              <w:t>Қаздар-аққулар</w:t>
            </w:r>
            <w:r w:rsidRPr="00F06769">
              <w:t>» қимыл-қозғалысты</w:t>
            </w:r>
            <w:r w:rsidRPr="00F06769">
              <w:rPr>
                <w:lang w:val="kk-KZ"/>
              </w:rPr>
              <w:t xml:space="preserve"> ойыны. Мақсаты: зейінді жетілдіру, жүгіру</w:t>
            </w:r>
          </w:p>
        </w:tc>
      </w:tr>
      <w:tr w:rsidR="00DA7518" w:rsidRPr="007A41EC" w14:paraId="0F2DE806" w14:textId="77777777" w:rsidTr="00872AC6">
        <w:tc>
          <w:tcPr>
            <w:tcW w:w="2552" w:type="dxa"/>
            <w:hideMark/>
          </w:tcPr>
          <w:p w14:paraId="63397F45" w14:textId="19336927" w:rsidR="00DA7518" w:rsidRPr="00DA7518" w:rsidRDefault="00DA7518" w:rsidP="00DA7518">
            <w:pPr>
              <w:pStyle w:val="13213"/>
              <w:rPr>
                <w:lang w:val="kk-KZ"/>
              </w:rPr>
            </w:pPr>
            <w:r w:rsidRPr="00DA7518">
              <w:t>Балалардың үйге қайтуы</w:t>
            </w:r>
          </w:p>
        </w:tc>
        <w:tc>
          <w:tcPr>
            <w:tcW w:w="12616" w:type="dxa"/>
            <w:gridSpan w:val="5"/>
          </w:tcPr>
          <w:p w14:paraId="090E9319" w14:textId="2C7AE067" w:rsidR="00DA7518" w:rsidRPr="00DA7518" w:rsidRDefault="00F06769" w:rsidP="00DA7518">
            <w:pPr>
              <w:pStyle w:val="13213"/>
              <w:rPr>
                <w:lang w:val="kk-KZ"/>
              </w:rPr>
            </w:pPr>
            <w:r w:rsidRPr="00F06769">
              <w:t>«А</w:t>
            </w:r>
            <w:r w:rsidRPr="00F06769">
              <w:rPr>
                <w:lang w:val="kk-KZ"/>
              </w:rPr>
              <w:t>уа-райына байланысты киінеміз</w:t>
            </w:r>
            <w:r w:rsidRPr="00F06769">
              <w:t>» а</w:t>
            </w:r>
            <w:r w:rsidRPr="00F06769">
              <w:rPr>
                <w:lang w:val="kk-KZ"/>
              </w:rPr>
              <w:t xml:space="preserve">та-аналармен әңгіме. </w:t>
            </w:r>
            <w:r w:rsidRPr="00F06769">
              <w:t>«</w:t>
            </w:r>
            <w:r w:rsidRPr="00F06769">
              <w:rPr>
                <w:lang w:val="kk-KZ"/>
              </w:rPr>
              <w:t>Бала мен ересек адамның бірлескен жұмысы</w:t>
            </w:r>
            <w:r w:rsidRPr="00F06769">
              <w:t>» а</w:t>
            </w:r>
            <w:r w:rsidRPr="00F06769">
              <w:rPr>
                <w:lang w:val="kk-KZ"/>
              </w:rPr>
              <w:t>та-аналармен әңгіме. «Барлығы балалар тағамы туралы» кеңес беру. Мақсаты: күнделікті режимнің бала үшін маңызы және оның үйде және балабақшада дұрыс тамақтануы туралы білімді жалпылау</w:t>
            </w:r>
          </w:p>
        </w:tc>
      </w:tr>
      <w:bookmarkEnd w:id="1"/>
    </w:tbl>
    <w:p w14:paraId="276149F3" w14:textId="6E31F841" w:rsidR="00D251B5" w:rsidRPr="002D4A46" w:rsidRDefault="00D251B5" w:rsidP="00D251B5">
      <w:pPr>
        <w:pStyle w:val="41"/>
        <w:rPr>
          <w:lang w:val="kk-KZ"/>
        </w:rPr>
      </w:pPr>
    </w:p>
    <w:p w14:paraId="469124E7" w14:textId="172669BD" w:rsidR="00355D1B" w:rsidRPr="002D4A46" w:rsidRDefault="002D4A46" w:rsidP="00355D1B">
      <w:pPr>
        <w:pStyle w:val="612"/>
        <w:rPr>
          <w:lang w:val="kk-KZ"/>
        </w:rPr>
      </w:pPr>
      <w:r w:rsidRPr="002D4A46">
        <w:rPr>
          <w:lang w:val="kk-KZ"/>
        </w:rPr>
        <w:t>ТӘРБИЕ-БІЛІМ БЕРУ ҮДЕРІСІНІҢ ЦИКЛОГРАММАСЫ</w:t>
      </w:r>
    </w:p>
    <w:p w14:paraId="3F2B7680" w14:textId="77777777" w:rsidR="00DA7518" w:rsidRPr="00DA7518" w:rsidRDefault="00DA7518" w:rsidP="00DA7518">
      <w:pPr>
        <w:pStyle w:val="41"/>
        <w:rPr>
          <w:lang w:val="kk-KZ"/>
        </w:rPr>
      </w:pPr>
      <w:r w:rsidRPr="00DA7518">
        <w:rPr>
          <w:lang w:val="kk-KZ"/>
        </w:rPr>
        <w:t>Топ: ересек</w:t>
      </w:r>
    </w:p>
    <w:p w14:paraId="016DD050" w14:textId="77777777" w:rsidR="00DA7518" w:rsidRPr="00DA7518" w:rsidRDefault="00DA7518" w:rsidP="00DA7518">
      <w:pPr>
        <w:pStyle w:val="41"/>
        <w:rPr>
          <w:lang w:val="kk-KZ"/>
        </w:rPr>
      </w:pPr>
      <w:r w:rsidRPr="00DA7518">
        <w:rPr>
          <w:lang w:val="kk-KZ"/>
        </w:rPr>
        <w:t>Балалардың жасы: 4 жастан бастап</w:t>
      </w:r>
    </w:p>
    <w:p w14:paraId="3A9B97C0" w14:textId="5FA91C0B" w:rsidR="00947AE4" w:rsidRPr="002D4A46" w:rsidRDefault="00DA7518" w:rsidP="00DA7518">
      <w:pPr>
        <w:pStyle w:val="41"/>
        <w:rPr>
          <w:lang w:val="kk-KZ"/>
        </w:rPr>
      </w:pPr>
      <w:r w:rsidRPr="00DA7518">
        <w:rPr>
          <w:lang w:val="kk-KZ"/>
        </w:rPr>
        <w:t>Жоспар қандай кезеңге жасалды</w:t>
      </w:r>
      <w:r w:rsidR="00947AE4" w:rsidRPr="002D4A46">
        <w:rPr>
          <w:lang w:val="kk-KZ"/>
        </w:rPr>
        <w:t>: 1</w:t>
      </w:r>
      <w:r w:rsidR="00D050B1" w:rsidRPr="00DE10E4">
        <w:rPr>
          <w:lang w:val="kk-KZ"/>
        </w:rPr>
        <w:t>6</w:t>
      </w:r>
      <w:r w:rsidR="00947AE4" w:rsidRPr="002D4A46">
        <w:rPr>
          <w:lang w:val="kk-KZ"/>
        </w:rPr>
        <w:t>.09–2</w:t>
      </w:r>
      <w:r w:rsidR="00D050B1" w:rsidRPr="00DE10E4">
        <w:rPr>
          <w:lang w:val="kk-KZ"/>
        </w:rPr>
        <w:t>0</w:t>
      </w:r>
      <w:r w:rsidR="00947AE4" w:rsidRPr="002D4A46">
        <w:rPr>
          <w:lang w:val="kk-KZ"/>
        </w:rPr>
        <w:t xml:space="preserve">.09 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2693"/>
        <w:gridCol w:w="2552"/>
        <w:gridCol w:w="2409"/>
        <w:gridCol w:w="2410"/>
      </w:tblGrid>
      <w:tr w:rsidR="002D4A46" w:rsidRPr="002D4A46" w14:paraId="6E6D0AFE" w14:textId="77777777" w:rsidTr="00430ED4">
        <w:tc>
          <w:tcPr>
            <w:tcW w:w="2552" w:type="dxa"/>
            <w:hideMark/>
          </w:tcPr>
          <w:p w14:paraId="7E196827" w14:textId="1AAC28A1" w:rsidR="002D4A46" w:rsidRPr="002D4A46" w:rsidRDefault="002D4A46" w:rsidP="002D4A46">
            <w:pPr>
              <w:pStyle w:val="13313"/>
              <w:rPr>
                <w:lang w:val="kk-KZ"/>
              </w:rPr>
            </w:pPr>
            <w:r w:rsidRPr="002D4A46">
              <w:rPr>
                <w:lang w:val="kk-KZ"/>
              </w:rPr>
              <w:t>Күннің болжалды режимі</w:t>
            </w:r>
          </w:p>
        </w:tc>
        <w:tc>
          <w:tcPr>
            <w:tcW w:w="2552" w:type="dxa"/>
            <w:hideMark/>
          </w:tcPr>
          <w:p w14:paraId="2FBDA458" w14:textId="747DEBB5" w:rsidR="002D4A46" w:rsidRPr="002D4A46" w:rsidRDefault="00BE1BB7" w:rsidP="002D4A46">
            <w:pPr>
              <w:pStyle w:val="13313"/>
              <w:rPr>
                <w:lang w:val="kk-KZ"/>
              </w:rPr>
            </w:pPr>
            <w:r>
              <w:rPr>
                <w:lang w:val="kk-KZ"/>
              </w:rPr>
              <w:t>Дүйсенбі</w:t>
            </w:r>
            <w:r w:rsidR="002D4A46" w:rsidRPr="002D4A46">
              <w:rPr>
                <w:lang w:val="kk-KZ"/>
              </w:rPr>
              <w:t xml:space="preserve"> 1</w:t>
            </w:r>
            <w:r w:rsidR="00D050B1">
              <w:t>6</w:t>
            </w:r>
            <w:r w:rsidR="002D4A46" w:rsidRPr="002D4A46">
              <w:rPr>
                <w:lang w:val="kk-KZ"/>
              </w:rPr>
              <w:t>.09</w:t>
            </w:r>
          </w:p>
        </w:tc>
        <w:tc>
          <w:tcPr>
            <w:tcW w:w="2693" w:type="dxa"/>
            <w:hideMark/>
          </w:tcPr>
          <w:p w14:paraId="19568755" w14:textId="2D262C7F" w:rsidR="002D4A46" w:rsidRPr="002D4A46" w:rsidRDefault="00BE1BB7" w:rsidP="002D4A46">
            <w:pPr>
              <w:pStyle w:val="13313"/>
              <w:rPr>
                <w:lang w:val="kk-KZ"/>
              </w:rPr>
            </w:pPr>
            <w:r>
              <w:rPr>
                <w:lang w:val="kk-KZ"/>
              </w:rPr>
              <w:t>Сейсенбі</w:t>
            </w:r>
            <w:r w:rsidR="002D4A46" w:rsidRPr="002D4A46">
              <w:rPr>
                <w:lang w:val="kk-KZ"/>
              </w:rPr>
              <w:t xml:space="preserve"> </w:t>
            </w:r>
            <w:r w:rsidR="00556BDA">
              <w:t>1</w:t>
            </w:r>
            <w:r w:rsidR="00D050B1">
              <w:t>7</w:t>
            </w:r>
            <w:r w:rsidR="002D4A46" w:rsidRPr="002D4A46">
              <w:rPr>
                <w:lang w:val="kk-KZ"/>
              </w:rPr>
              <w:t>.09</w:t>
            </w:r>
          </w:p>
        </w:tc>
        <w:tc>
          <w:tcPr>
            <w:tcW w:w="2552" w:type="dxa"/>
            <w:hideMark/>
          </w:tcPr>
          <w:p w14:paraId="279286AC" w14:textId="7C03590C" w:rsidR="002D4A46" w:rsidRPr="002D4A46" w:rsidRDefault="00BE1BB7" w:rsidP="002D4A46">
            <w:pPr>
              <w:pStyle w:val="13313"/>
              <w:rPr>
                <w:lang w:val="kk-KZ"/>
              </w:rPr>
            </w:pPr>
            <w:r>
              <w:rPr>
                <w:lang w:val="kk-KZ"/>
              </w:rPr>
              <w:t>Сәрсенбі</w:t>
            </w:r>
            <w:r w:rsidR="002D4A46" w:rsidRPr="002D4A46">
              <w:rPr>
                <w:lang w:val="kk-KZ"/>
              </w:rPr>
              <w:t xml:space="preserve"> </w:t>
            </w:r>
            <w:r w:rsidR="00D050B1">
              <w:t>18</w:t>
            </w:r>
            <w:r w:rsidR="002D4A46" w:rsidRPr="002D4A46">
              <w:rPr>
                <w:lang w:val="kk-KZ"/>
              </w:rPr>
              <w:t>.09</w:t>
            </w:r>
          </w:p>
        </w:tc>
        <w:tc>
          <w:tcPr>
            <w:tcW w:w="2409" w:type="dxa"/>
            <w:hideMark/>
          </w:tcPr>
          <w:p w14:paraId="3B453034" w14:textId="6D127636" w:rsidR="002D4A46" w:rsidRPr="002D4A46" w:rsidRDefault="00BE1BB7" w:rsidP="002D4A46">
            <w:pPr>
              <w:pStyle w:val="13313"/>
              <w:rPr>
                <w:lang w:val="kk-KZ"/>
              </w:rPr>
            </w:pPr>
            <w:r>
              <w:rPr>
                <w:lang w:val="kk-KZ"/>
              </w:rPr>
              <w:t>Бейсенбі</w:t>
            </w:r>
            <w:r w:rsidR="002D4A46" w:rsidRPr="002D4A46">
              <w:rPr>
                <w:lang w:val="kk-KZ"/>
              </w:rPr>
              <w:t xml:space="preserve"> </w:t>
            </w:r>
            <w:r w:rsidR="00D050B1">
              <w:t>19</w:t>
            </w:r>
            <w:r w:rsidR="002D4A46" w:rsidRPr="002D4A46">
              <w:rPr>
                <w:lang w:val="kk-KZ"/>
              </w:rPr>
              <w:t>.09</w:t>
            </w:r>
          </w:p>
        </w:tc>
        <w:tc>
          <w:tcPr>
            <w:tcW w:w="2410" w:type="dxa"/>
            <w:hideMark/>
          </w:tcPr>
          <w:p w14:paraId="68570BD0" w14:textId="61DC4B09" w:rsidR="002D4A46" w:rsidRPr="002D4A46" w:rsidRDefault="00BE1BB7" w:rsidP="002D4A46">
            <w:pPr>
              <w:pStyle w:val="13313"/>
              <w:rPr>
                <w:lang w:val="kk-KZ"/>
              </w:rPr>
            </w:pPr>
            <w:r>
              <w:rPr>
                <w:lang w:val="kk-KZ"/>
              </w:rPr>
              <w:t>Жұма</w:t>
            </w:r>
            <w:r w:rsidR="002D4A46" w:rsidRPr="002D4A46">
              <w:rPr>
                <w:lang w:val="kk-KZ"/>
              </w:rPr>
              <w:t xml:space="preserve"> 2</w:t>
            </w:r>
            <w:r w:rsidR="00D050B1">
              <w:t>0</w:t>
            </w:r>
            <w:r w:rsidR="002D4A46" w:rsidRPr="002D4A46">
              <w:rPr>
                <w:lang w:val="kk-KZ"/>
              </w:rPr>
              <w:t>.09</w:t>
            </w:r>
          </w:p>
        </w:tc>
      </w:tr>
      <w:tr w:rsidR="002D4A46" w:rsidRPr="007A41EC" w14:paraId="1DED49E7" w14:textId="77777777" w:rsidTr="00430ED4">
        <w:tc>
          <w:tcPr>
            <w:tcW w:w="2552" w:type="dxa"/>
            <w:hideMark/>
          </w:tcPr>
          <w:p w14:paraId="684BA9B5" w14:textId="55F33239" w:rsidR="002D4A46" w:rsidRPr="002D4A46" w:rsidRDefault="002D4A46" w:rsidP="002D4A4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Балаларды қабылдау</w:t>
            </w:r>
          </w:p>
        </w:tc>
        <w:tc>
          <w:tcPr>
            <w:tcW w:w="12616" w:type="dxa"/>
            <w:gridSpan w:val="5"/>
          </w:tcPr>
          <w:p w14:paraId="7550F075" w14:textId="77777777" w:rsidR="00CB1BFF" w:rsidRPr="00CB1BFF" w:rsidRDefault="00CB1BFF" w:rsidP="00CB1BFF">
            <w:pPr>
              <w:pStyle w:val="13213"/>
              <w:rPr>
                <w:lang w:val="kk-KZ"/>
              </w:rPr>
            </w:pPr>
            <w:r w:rsidRPr="00CB1BFF">
              <w:rPr>
                <w:lang w:val="kk-KZ"/>
              </w:rPr>
              <w:t>Тәрбиешінің балалармен қарым-қатынасы: отбасылық дәстүрлер туралы жеке әңгімелер, қарым-қатынас ойындары және балаларда жақсы көңіл-күй қалыптастыру. Достық атмосфераны құру.</w:t>
            </w:r>
          </w:p>
          <w:p w14:paraId="3D25B15D" w14:textId="77777777" w:rsidR="00CB1BFF" w:rsidRPr="00CB1BFF" w:rsidRDefault="00CB1BFF" w:rsidP="00CB1BFF">
            <w:pPr>
              <w:pStyle w:val="13213"/>
              <w:rPr>
                <w:lang w:val="kk-KZ"/>
              </w:rPr>
            </w:pPr>
            <w:r w:rsidRPr="00CB1BFF">
              <w:rPr>
                <w:lang w:val="kk-KZ"/>
              </w:rPr>
              <w:t>«Сәлемдеме келді» ситуациялық ойыны. Мақсаты: пошташы мамандығына деген қызығушылықты арттыру, қуанышты көңіл-күй қалыптастыру. «Пошта» тақырыбында сурет қарау.</w:t>
            </w:r>
          </w:p>
          <w:p w14:paraId="6A12162C" w14:textId="77777777" w:rsidR="00CB1BFF" w:rsidRPr="00CB1BFF" w:rsidRDefault="00CB1BFF" w:rsidP="00CB1BFF">
            <w:pPr>
              <w:pStyle w:val="13213"/>
              <w:rPr>
                <w:lang w:val="kk-KZ"/>
              </w:rPr>
            </w:pPr>
            <w:r w:rsidRPr="00CB1BFF">
              <w:rPr>
                <w:lang w:val="kk-KZ"/>
              </w:rPr>
              <w:t xml:space="preserve">«Бұранда» психогимнастикасы. Мақсаты: иық белдеуіндегі бұлшықет ширығуын басу. «Жаңбыр  шуылын» тыңдау. </w:t>
            </w:r>
          </w:p>
          <w:p w14:paraId="52E98A92" w14:textId="77777777" w:rsidR="00CB1BFF" w:rsidRPr="00CB1BFF" w:rsidRDefault="00CB1BFF" w:rsidP="00CB1BFF">
            <w:pPr>
              <w:pStyle w:val="13213"/>
              <w:rPr>
                <w:lang w:val="kk-KZ"/>
              </w:rPr>
            </w:pPr>
            <w:r w:rsidRPr="00CB1BFF">
              <w:rPr>
                <w:lang w:val="kk-KZ"/>
              </w:rPr>
              <w:t>«Құстар дауысы» әңгімелесу. Мақсаты: балаларға суреттер арқылы құстар туралы айтуды ұсыну. Байланысты сөйлеуді дамыту, қарым-қатынас дағдыларын қалыптастыру.</w:t>
            </w:r>
          </w:p>
          <w:p w14:paraId="41F2E2A2" w14:textId="2EDD15FE" w:rsidR="002D4A46" w:rsidRPr="002D4A46" w:rsidRDefault="00CB1BFF" w:rsidP="00CB1BFF">
            <w:pPr>
              <w:pStyle w:val="13213"/>
              <w:rPr>
                <w:lang w:val="kk-KZ"/>
              </w:rPr>
            </w:pPr>
            <w:r w:rsidRPr="00CB1BFF">
              <w:rPr>
                <w:lang w:val="kk-KZ"/>
              </w:rPr>
              <w:t xml:space="preserve"> «Дауысы бойынша тап» дидактикалық ойын. Мақсаты: балаларға құстың дауысын анықтауға үйрету</w:t>
            </w:r>
          </w:p>
        </w:tc>
      </w:tr>
      <w:tr w:rsidR="002D4A46" w:rsidRPr="002D4A46" w14:paraId="0B104239" w14:textId="77777777" w:rsidTr="00430ED4">
        <w:tc>
          <w:tcPr>
            <w:tcW w:w="2552" w:type="dxa"/>
            <w:hideMark/>
          </w:tcPr>
          <w:p w14:paraId="3338EFB8" w14:textId="76618E18" w:rsidR="002D4A46" w:rsidRPr="002D4A46" w:rsidRDefault="002D4A46" w:rsidP="002D4A4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Ата-аналармен әңгімелесу, кеңестер</w:t>
            </w:r>
          </w:p>
        </w:tc>
        <w:tc>
          <w:tcPr>
            <w:tcW w:w="12616" w:type="dxa"/>
            <w:gridSpan w:val="5"/>
            <w:hideMark/>
          </w:tcPr>
          <w:p w14:paraId="2A5146A7" w14:textId="71D5EFE7" w:rsidR="002D4A46" w:rsidRPr="002D4A46" w:rsidRDefault="00CB1BFF" w:rsidP="00556BDA">
            <w:pPr>
              <w:pStyle w:val="13213"/>
              <w:rPr>
                <w:lang w:val="kk-KZ"/>
              </w:rPr>
            </w:pPr>
            <w:r w:rsidRPr="00CB1BFF">
              <w:rPr>
                <w:lang w:val="kk-KZ"/>
              </w:rPr>
              <w:t xml:space="preserve">Ата-аналармен көкөністер мен жемістердің баланы тамақтандыруға пайдасы туралы әңгімелесу. </w:t>
            </w:r>
            <w:r w:rsidRPr="00CB1BFF">
              <w:t>«Қарым-қатынас мәдениеті» ата-аналармен әңгіме</w:t>
            </w:r>
          </w:p>
        </w:tc>
      </w:tr>
      <w:tr w:rsidR="002D4A46" w:rsidRPr="002D4A46" w14:paraId="0E071F3D" w14:textId="77777777" w:rsidTr="00430ED4">
        <w:tc>
          <w:tcPr>
            <w:tcW w:w="2552" w:type="dxa"/>
            <w:hideMark/>
          </w:tcPr>
          <w:p w14:paraId="09C9381D" w14:textId="514CE472" w:rsidR="002D4A46" w:rsidRPr="002D4A46" w:rsidRDefault="002D4A46" w:rsidP="002D4A46">
            <w:pPr>
              <w:pStyle w:val="13213"/>
              <w:rPr>
                <w:lang w:val="kk-KZ"/>
              </w:rPr>
            </w:pPr>
            <w:bookmarkStart w:id="2" w:name="_Hlk114502576"/>
            <w:r w:rsidRPr="002D4A46">
              <w:rPr>
                <w:lang w:val="kk-KZ"/>
              </w:rPr>
              <w:lastRenderedPageBreak/>
              <w:t>Балалардың өзіндік іс-әрекеті (аз қимылды ойындар, үстел ойындары, бейнелеу өнері, кітап қарастыру және т. б.)</w:t>
            </w:r>
          </w:p>
        </w:tc>
        <w:tc>
          <w:tcPr>
            <w:tcW w:w="2552" w:type="dxa"/>
            <w:hideMark/>
          </w:tcPr>
          <w:p w14:paraId="582CB051" w14:textId="02224A41" w:rsidR="007A1EDA" w:rsidRPr="007A1EDA" w:rsidRDefault="002D4A46" w:rsidP="007A1EDA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«</w:t>
            </w:r>
            <w:r w:rsidR="007A1EDA" w:rsidRPr="007A1EDA">
              <w:rPr>
                <w:lang w:val="kk-KZ"/>
              </w:rPr>
              <w:t>Тосап банкасы</w:t>
            </w:r>
            <w:r w:rsidRPr="002D4A46">
              <w:rPr>
                <w:lang w:val="kk-KZ"/>
              </w:rPr>
              <w:t xml:space="preserve">» </w:t>
            </w:r>
            <w:r w:rsidR="007A1EDA" w:rsidRPr="007A1EDA">
              <w:rPr>
                <w:lang w:val="kk-KZ"/>
              </w:rPr>
              <w:t xml:space="preserve">шығармашылық шеберхана </w:t>
            </w:r>
            <w:r w:rsidRPr="002D4A46">
              <w:rPr>
                <w:lang w:val="kk-KZ"/>
              </w:rPr>
              <w:t>(</w:t>
            </w:r>
            <w:r w:rsidR="007A1EDA" w:rsidRPr="007A1EDA">
              <w:rPr>
                <w:lang w:val="kk-KZ"/>
              </w:rPr>
              <w:t>мүсіндеу, сөйлеуді дамыту)</w:t>
            </w:r>
          </w:p>
          <w:p w14:paraId="7B16F2E2" w14:textId="4574FF8C" w:rsidR="002D4A46" w:rsidRPr="002D4A46" w:rsidRDefault="007A1EDA" w:rsidP="007A1EDA">
            <w:pPr>
              <w:pStyle w:val="13213"/>
              <w:rPr>
                <w:lang w:val="kk-KZ"/>
              </w:rPr>
            </w:pPr>
            <w:r w:rsidRPr="007A1EDA">
              <w:rPr>
                <w:lang w:val="kk-KZ"/>
              </w:rPr>
              <w:t>Міндеттері: жазықтықта ермексазбен жұмыс істеу дағдыларын қалыптастыру бойынша жұмысты жалғастыру; жағу техникасымен таныстыру; сөздік қорын байыту</w:t>
            </w:r>
          </w:p>
        </w:tc>
        <w:tc>
          <w:tcPr>
            <w:tcW w:w="2693" w:type="dxa"/>
            <w:hideMark/>
          </w:tcPr>
          <w:p w14:paraId="1DABDE93" w14:textId="77777777" w:rsidR="005C101C" w:rsidRPr="005C101C" w:rsidRDefault="005C101C" w:rsidP="00341C53">
            <w:pPr>
              <w:pStyle w:val="13213"/>
              <w:rPr>
                <w:lang w:val="kk-KZ"/>
              </w:rPr>
            </w:pPr>
            <w:r w:rsidRPr="005C101C">
              <w:rPr>
                <w:lang w:val="kk-KZ"/>
              </w:rPr>
              <w:t>«Тыныш–қатты» аз қимыл-қозғалыс ойыны.</w:t>
            </w:r>
          </w:p>
          <w:p w14:paraId="658668E5" w14:textId="77777777" w:rsidR="005C101C" w:rsidRPr="005C101C" w:rsidRDefault="005C101C" w:rsidP="00341C53">
            <w:pPr>
              <w:pStyle w:val="13213"/>
              <w:rPr>
                <w:lang w:val="kk-KZ"/>
              </w:rPr>
            </w:pPr>
            <w:r w:rsidRPr="005C101C">
              <w:rPr>
                <w:lang w:val="kk-KZ"/>
              </w:rPr>
              <w:t>«Магнитті фигуралар» үстел ойыны</w:t>
            </w:r>
          </w:p>
          <w:p w14:paraId="7072FB92" w14:textId="77777777" w:rsidR="005C101C" w:rsidRPr="005C101C" w:rsidRDefault="005C101C" w:rsidP="00341C53">
            <w:pPr>
              <w:pStyle w:val="13213"/>
              <w:rPr>
                <w:lang w:val="kk-KZ"/>
              </w:rPr>
            </w:pPr>
            <w:r w:rsidRPr="005C101C">
              <w:rPr>
                <w:lang w:val="kk-KZ"/>
              </w:rPr>
              <w:t>«Түрлі-түсті жаңбыр» палитрасындағы түстерді араластыру.</w:t>
            </w:r>
          </w:p>
          <w:p w14:paraId="0629FCD7" w14:textId="77777777" w:rsidR="005C101C" w:rsidRPr="005C101C" w:rsidRDefault="005C101C" w:rsidP="00341C53">
            <w:pPr>
              <w:pStyle w:val="13213"/>
              <w:rPr>
                <w:lang w:val="kk-KZ"/>
              </w:rPr>
            </w:pPr>
            <w:r w:rsidRPr="005C101C">
              <w:rPr>
                <w:lang w:val="kk-KZ"/>
              </w:rPr>
              <w:t>«Ормандағы күз» суреттерін қарау.</w:t>
            </w:r>
          </w:p>
          <w:p w14:paraId="13D56DB2" w14:textId="77777777" w:rsidR="005C101C" w:rsidRPr="005C101C" w:rsidRDefault="005C101C" w:rsidP="00341C53">
            <w:pPr>
              <w:pStyle w:val="13213"/>
              <w:rPr>
                <w:highlight w:val="yellow"/>
                <w:lang w:val="kk-KZ"/>
              </w:rPr>
            </w:pPr>
            <w:r w:rsidRPr="005C101C">
              <w:rPr>
                <w:lang w:val="kk-KZ"/>
              </w:rPr>
              <w:t>Табиғат бұрышындағы еңбек тапсырмалары</w:t>
            </w:r>
          </w:p>
          <w:p w14:paraId="0499B38F" w14:textId="77777777" w:rsidR="002D4A46" w:rsidRPr="002D4A46" w:rsidRDefault="002D4A46" w:rsidP="00341C53">
            <w:pPr>
              <w:pStyle w:val="13213"/>
              <w:rPr>
                <w:lang w:val="kk-KZ"/>
              </w:rPr>
            </w:pPr>
          </w:p>
        </w:tc>
        <w:tc>
          <w:tcPr>
            <w:tcW w:w="2552" w:type="dxa"/>
            <w:hideMark/>
          </w:tcPr>
          <w:p w14:paraId="4B7F0982" w14:textId="27CEBD4A" w:rsidR="00341C53" w:rsidRPr="00341C53" w:rsidRDefault="009E6E9A" w:rsidP="00341C53">
            <w:pPr>
              <w:pStyle w:val="13213"/>
              <w:rPr>
                <w:lang w:val="kk-KZ"/>
              </w:rPr>
            </w:pPr>
            <w:r w:rsidRPr="009E6E9A">
              <w:rPr>
                <w:lang w:val="kk-KZ"/>
              </w:rPr>
              <w:t>Ақылды</w:t>
            </w:r>
            <w:r w:rsidR="00341C53" w:rsidRPr="00341C53">
              <w:rPr>
                <w:lang w:val="kk-KZ"/>
              </w:rPr>
              <w:t xml:space="preserve"> Үкіде қонақта - Қ. Баянбаевтың «Киіз үй» өлеңі</w:t>
            </w:r>
          </w:p>
          <w:p w14:paraId="639CA0CF" w14:textId="77777777" w:rsidR="00341C53" w:rsidRPr="00341C53" w:rsidRDefault="00341C53" w:rsidP="00341C53">
            <w:pPr>
              <w:pStyle w:val="13213"/>
              <w:rPr>
                <w:lang w:val="kk-KZ"/>
              </w:rPr>
            </w:pPr>
            <w:r w:rsidRPr="00341C53">
              <w:rPr>
                <w:lang w:val="kk-KZ"/>
              </w:rPr>
              <w:t>Міндеттері: туған жерге деген сүйіспеншілікке тәрбиелеу; қазақ халқының тұрмысымен таныстыру; есте сақтау, ойлау қабілеттерін дамыту.</w:t>
            </w:r>
          </w:p>
          <w:p w14:paraId="0AD20436" w14:textId="2CFBABBD" w:rsidR="00341C53" w:rsidRPr="00341C53" w:rsidRDefault="00341C53" w:rsidP="00341C53">
            <w:pPr>
              <w:pStyle w:val="13213"/>
              <w:rPr>
                <w:lang w:val="kk-KZ"/>
              </w:rPr>
            </w:pPr>
            <w:r w:rsidRPr="00341C53">
              <w:rPr>
                <w:lang w:val="kk-KZ"/>
              </w:rPr>
              <w:t>«Алыптар мен гном» аз қимыл-қозғалысты ойын</w:t>
            </w:r>
          </w:p>
          <w:p w14:paraId="371BA866" w14:textId="35F84B62" w:rsidR="002D4A46" w:rsidRPr="00341C53" w:rsidRDefault="00341C53" w:rsidP="00341C53">
            <w:pPr>
              <w:pStyle w:val="13213"/>
              <w:rPr>
                <w:lang w:val="kk-KZ"/>
              </w:rPr>
            </w:pPr>
            <w:r w:rsidRPr="00341C53">
              <w:rPr>
                <w:lang w:val="kk-KZ"/>
              </w:rPr>
              <w:t>«Жануарларға өз үйін табуға көмектес» үстел ойыны</w:t>
            </w:r>
          </w:p>
        </w:tc>
        <w:tc>
          <w:tcPr>
            <w:tcW w:w="2409" w:type="dxa"/>
            <w:hideMark/>
          </w:tcPr>
          <w:p w14:paraId="63F4D15D" w14:textId="77777777" w:rsidR="00341C53" w:rsidRPr="00341C53" w:rsidRDefault="00341C53" w:rsidP="00341C53">
            <w:pPr>
              <w:pStyle w:val="13213"/>
              <w:rPr>
                <w:lang w:val="kk-KZ"/>
              </w:rPr>
            </w:pPr>
            <w:r w:rsidRPr="00341C53">
              <w:rPr>
                <w:lang w:val="kk-KZ"/>
              </w:rPr>
              <w:t>«Жұмбақ көпіршік» танымдық-зерттеу қызметі</w:t>
            </w:r>
          </w:p>
          <w:p w14:paraId="4210BBF2" w14:textId="77777777" w:rsidR="00341C53" w:rsidRPr="00341C53" w:rsidRDefault="00341C53" w:rsidP="00341C53">
            <w:pPr>
              <w:pStyle w:val="13213"/>
              <w:rPr>
                <w:lang w:val="kk-KZ"/>
              </w:rPr>
            </w:pPr>
            <w:r w:rsidRPr="00341C53">
              <w:rPr>
                <w:lang w:val="kk-KZ"/>
              </w:rPr>
              <w:t>Міндеттері: балаларды ауаның қасиеттері туралы білуге таныстыру; «Ауа және оның қасиеттері» ұғымымен таныстыру; сөздік қорын, қозғалыс белсенділігін белсендіру</w:t>
            </w:r>
          </w:p>
          <w:p w14:paraId="7EB7B386" w14:textId="1707009E" w:rsidR="002D4A46" w:rsidRPr="00341C53" w:rsidRDefault="00341C53" w:rsidP="00341C53">
            <w:pPr>
              <w:pStyle w:val="13213"/>
              <w:rPr>
                <w:lang w:val="kk-KZ"/>
              </w:rPr>
            </w:pPr>
            <w:r w:rsidRPr="00341C53">
              <w:rPr>
                <w:lang w:val="kk-KZ"/>
              </w:rPr>
              <w:t>«Қыс мезгіліне дайындық» тақырыбындағы сурет қарау</w:t>
            </w:r>
          </w:p>
        </w:tc>
        <w:tc>
          <w:tcPr>
            <w:tcW w:w="2410" w:type="dxa"/>
            <w:hideMark/>
          </w:tcPr>
          <w:p w14:paraId="5BFC1D17" w14:textId="77777777" w:rsidR="00341C53" w:rsidRPr="00341C53" w:rsidRDefault="00341C53" w:rsidP="00341C53">
            <w:pPr>
              <w:pStyle w:val="13213"/>
              <w:rPr>
                <w:lang w:val="kk-KZ"/>
              </w:rPr>
            </w:pPr>
            <w:r w:rsidRPr="00341C53">
              <w:rPr>
                <w:lang w:val="kk-KZ"/>
              </w:rPr>
              <w:t>«Итке арналған үйшік»</w:t>
            </w:r>
          </w:p>
          <w:p w14:paraId="71F4D2A5" w14:textId="77777777" w:rsidR="00341C53" w:rsidRPr="00341C53" w:rsidRDefault="00341C53" w:rsidP="00341C53">
            <w:pPr>
              <w:pStyle w:val="13213"/>
              <w:rPr>
                <w:lang w:val="kk-KZ"/>
              </w:rPr>
            </w:pPr>
            <w:r w:rsidRPr="00341C53">
              <w:rPr>
                <w:lang w:val="kk-KZ"/>
              </w:rPr>
              <w:t>Міндеттері: қиялды, құрастыруға деген қызығушылықты дамыту; конструктор бөлшектері мен олардың қасиеттері туралы білімді бекіту.</w:t>
            </w:r>
          </w:p>
          <w:p w14:paraId="5841F53B" w14:textId="77777777" w:rsidR="00341C53" w:rsidRPr="00341C53" w:rsidRDefault="00341C53" w:rsidP="00341C53">
            <w:pPr>
              <w:pStyle w:val="13213"/>
            </w:pPr>
            <w:r w:rsidRPr="00341C53">
              <w:t>«Табиғи құбылыстар» суреттерін қарастыру</w:t>
            </w:r>
          </w:p>
          <w:p w14:paraId="44BC7CA8" w14:textId="77777777" w:rsidR="002D4A46" w:rsidRPr="002D4A46" w:rsidRDefault="002D4A46" w:rsidP="00341C53">
            <w:pPr>
              <w:pStyle w:val="13213"/>
              <w:rPr>
                <w:lang w:val="kk-KZ"/>
              </w:rPr>
            </w:pPr>
          </w:p>
        </w:tc>
      </w:tr>
      <w:bookmarkEnd w:id="2"/>
      <w:tr w:rsidR="002D4A46" w:rsidRPr="002D4A46" w14:paraId="450B8369" w14:textId="77777777" w:rsidTr="00430ED4">
        <w:tc>
          <w:tcPr>
            <w:tcW w:w="2552" w:type="dxa"/>
            <w:hideMark/>
          </w:tcPr>
          <w:p w14:paraId="42461158" w14:textId="1DEC71BA" w:rsidR="002D4A46" w:rsidRPr="002D4A46" w:rsidRDefault="002D4A46" w:rsidP="002D4A4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Таңғы гимнастика</w:t>
            </w:r>
          </w:p>
        </w:tc>
        <w:tc>
          <w:tcPr>
            <w:tcW w:w="12616" w:type="dxa"/>
            <w:gridSpan w:val="5"/>
            <w:hideMark/>
          </w:tcPr>
          <w:p w14:paraId="151440ED" w14:textId="326168FD" w:rsidR="002D4A46" w:rsidRPr="002D4A46" w:rsidRDefault="00341C53" w:rsidP="002D4A46">
            <w:pPr>
              <w:pStyle w:val="13213"/>
              <w:rPr>
                <w:lang w:val="kk-KZ"/>
              </w:rPr>
            </w:pPr>
            <w:r w:rsidRPr="00341C53">
              <w:rPr>
                <w:lang w:val="kk-KZ"/>
              </w:rPr>
              <w:t>Денсаулық сақтау технологияларының кешені</w:t>
            </w:r>
          </w:p>
        </w:tc>
      </w:tr>
      <w:tr w:rsidR="002D4A46" w:rsidRPr="002D4A46" w14:paraId="7546BE01" w14:textId="77777777" w:rsidTr="00430ED4">
        <w:trPr>
          <w:trHeight w:val="699"/>
        </w:trPr>
        <w:tc>
          <w:tcPr>
            <w:tcW w:w="2552" w:type="dxa"/>
            <w:hideMark/>
          </w:tcPr>
          <w:p w14:paraId="65BD3FA4" w14:textId="5B28A41C" w:rsidR="002D4A46" w:rsidRPr="002D4A46" w:rsidRDefault="002D4A46" w:rsidP="002D4A4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Таңғы ас</w:t>
            </w:r>
          </w:p>
        </w:tc>
        <w:tc>
          <w:tcPr>
            <w:tcW w:w="12616" w:type="dxa"/>
            <w:gridSpan w:val="5"/>
            <w:shd w:val="clear" w:color="auto" w:fill="FFFFFF"/>
            <w:hideMark/>
          </w:tcPr>
          <w:p w14:paraId="283F5105" w14:textId="0161F974" w:rsidR="002D4A46" w:rsidRPr="002D4A46" w:rsidRDefault="00341C53" w:rsidP="002D4A46">
            <w:pPr>
              <w:pStyle w:val="13213"/>
              <w:rPr>
                <w:lang w:val="kk-KZ"/>
              </w:rPr>
            </w:pPr>
            <w:r w:rsidRPr="00341C53">
              <w:rPr>
                <w:lang w:val="kk-KZ"/>
              </w:rPr>
              <w:t>Үстелді жабдықтау: кезекшілерді анықтау; мәзірмен танысу; асхана керек-жарақтарын таңдау; үстелдердің эстетикалық безендірілуіне балалардың назарын аудару</w:t>
            </w:r>
            <w:r w:rsidR="002D4A46" w:rsidRPr="002D4A46">
              <w:rPr>
                <w:lang w:val="kk-KZ"/>
              </w:rPr>
              <w:t>.</w:t>
            </w:r>
          </w:p>
          <w:p w14:paraId="1AAB1493" w14:textId="526E98C3" w:rsidR="00341C53" w:rsidRPr="00341C53" w:rsidRDefault="00341C53" w:rsidP="00341C53">
            <w:pPr>
              <w:pStyle w:val="200"/>
              <w:rPr>
                <w:lang w:val="kk-KZ"/>
              </w:rPr>
            </w:pPr>
            <w:r w:rsidRPr="00341C53">
              <w:rPr>
                <w:lang w:val="kk-KZ"/>
              </w:rPr>
              <w:t xml:space="preserve">Дәмді ботқа </w:t>
            </w:r>
            <w:r w:rsidR="00795EF3" w:rsidRPr="00795EF3">
              <w:rPr>
                <w:lang w:val="kk-KZ"/>
              </w:rPr>
              <w:t>буланды</w:t>
            </w:r>
            <w:r w:rsidRPr="00341C53">
              <w:rPr>
                <w:lang w:val="kk-KZ"/>
              </w:rPr>
              <w:t>, Леша ботқа</w:t>
            </w:r>
            <w:r w:rsidR="00795EF3" w:rsidRPr="00795EF3">
              <w:rPr>
                <w:lang w:val="kk-KZ"/>
              </w:rPr>
              <w:t xml:space="preserve"> жеуге</w:t>
            </w:r>
            <w:r w:rsidRPr="00341C53">
              <w:rPr>
                <w:lang w:val="kk-KZ"/>
              </w:rPr>
              <w:t xml:space="preserve"> отырды,</w:t>
            </w:r>
          </w:p>
          <w:p w14:paraId="30410519" w14:textId="38DE50F7" w:rsidR="00341C53" w:rsidRPr="00341C53" w:rsidRDefault="00795EF3" w:rsidP="00341C53">
            <w:pPr>
              <w:pStyle w:val="200"/>
              <w:rPr>
                <w:lang w:val="kk-KZ"/>
              </w:rPr>
            </w:pPr>
            <w:r w:rsidRPr="00341C53">
              <w:rPr>
                <w:lang w:val="kk-KZ"/>
              </w:rPr>
              <w:t>Б</w:t>
            </w:r>
            <w:r w:rsidR="00341C53" w:rsidRPr="00341C53">
              <w:rPr>
                <w:lang w:val="kk-KZ"/>
              </w:rPr>
              <w:t>отқа</w:t>
            </w:r>
            <w:r w:rsidRPr="00795EF3">
              <w:rPr>
                <w:lang w:val="kk-KZ"/>
              </w:rPr>
              <w:t xml:space="preserve"> өте </w:t>
            </w:r>
            <w:r w:rsidRPr="005A282B">
              <w:rPr>
                <w:lang w:val="kk-KZ"/>
              </w:rPr>
              <w:t>дәмді</w:t>
            </w:r>
            <w:r w:rsidR="00341C53" w:rsidRPr="00341C53">
              <w:rPr>
                <w:lang w:val="kk-KZ"/>
              </w:rPr>
              <w:t>, ботқаны баяу жеді.</w:t>
            </w:r>
          </w:p>
          <w:p w14:paraId="7CD0E74F" w14:textId="7566068D" w:rsidR="00341C53" w:rsidRPr="005A282B" w:rsidRDefault="00341C53" w:rsidP="00341C53">
            <w:pPr>
              <w:pStyle w:val="200"/>
              <w:rPr>
                <w:lang w:val="kk-KZ"/>
              </w:rPr>
            </w:pPr>
            <w:r w:rsidRPr="00341C53">
              <w:rPr>
                <w:lang w:val="kk-KZ"/>
              </w:rPr>
              <w:t>Қасық</w:t>
            </w:r>
            <w:r w:rsidR="005A282B">
              <w:t xml:space="preserve">пен </w:t>
            </w:r>
            <w:r w:rsidRPr="00341C53">
              <w:rPr>
                <w:lang w:val="kk-KZ"/>
              </w:rPr>
              <w:t xml:space="preserve">аздап жеп </w:t>
            </w:r>
            <w:r w:rsidR="005A282B" w:rsidRPr="005A282B">
              <w:rPr>
                <w:lang w:val="kk-KZ"/>
              </w:rPr>
              <w:t>отырмыз</w:t>
            </w:r>
          </w:p>
        </w:tc>
      </w:tr>
      <w:tr w:rsidR="00267BC5" w:rsidRPr="007A41EC" w14:paraId="4F4DF27A" w14:textId="77777777" w:rsidTr="00430ED4">
        <w:tc>
          <w:tcPr>
            <w:tcW w:w="2552" w:type="dxa"/>
            <w:hideMark/>
          </w:tcPr>
          <w:p w14:paraId="35F41364" w14:textId="66EFBE61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t>ҰҚ дайындық</w:t>
            </w:r>
          </w:p>
        </w:tc>
        <w:tc>
          <w:tcPr>
            <w:tcW w:w="2552" w:type="dxa"/>
            <w:shd w:val="clear" w:color="auto" w:fill="FFFFFF"/>
          </w:tcPr>
          <w:p w14:paraId="6F98B3E0" w14:textId="633D0B80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«</w:t>
            </w:r>
            <w:r w:rsidR="00341C53" w:rsidRPr="00341C53">
              <w:rPr>
                <w:lang w:val="kk-KZ"/>
              </w:rPr>
              <w:t>Көңіл-күйің туралы айтып бер</w:t>
            </w:r>
            <w:r w:rsidRPr="00267BC5">
              <w:rPr>
                <w:lang w:val="kk-KZ"/>
              </w:rPr>
              <w:t>»</w:t>
            </w:r>
            <w:r w:rsidR="00341C53" w:rsidRPr="00341C53">
              <w:rPr>
                <w:lang w:val="kk-KZ"/>
              </w:rPr>
              <w:t xml:space="preserve"> жаттығу</w:t>
            </w:r>
          </w:p>
          <w:p w14:paraId="768313F9" w14:textId="77777777" w:rsidR="00341C53" w:rsidRPr="00341C53" w:rsidRDefault="00341C53" w:rsidP="00341C53">
            <w:pPr>
              <w:pStyle w:val="13213"/>
              <w:rPr>
                <w:lang w:val="kk-KZ"/>
              </w:rPr>
            </w:pPr>
            <w:r w:rsidRPr="00341C53">
              <w:rPr>
                <w:lang w:val="kk-KZ"/>
              </w:rPr>
              <w:t>Мақсаты: сіздің көңіл-күйіңізді және басқа балалардың көңіл-күйін түсінуге үйрету</w:t>
            </w:r>
          </w:p>
          <w:p w14:paraId="1DA232F1" w14:textId="5E75088D" w:rsidR="00341C53" w:rsidRPr="00341C53" w:rsidRDefault="00341C53" w:rsidP="00341C53">
            <w:pPr>
              <w:pStyle w:val="13213"/>
              <w:rPr>
                <w:lang w:val="kk-KZ"/>
              </w:rPr>
            </w:pPr>
            <w:r w:rsidRPr="00341C53">
              <w:rPr>
                <w:lang w:val="kk-KZ"/>
              </w:rPr>
              <w:t>«Әткеншек» тыныс алу гимнастикасы</w:t>
            </w:r>
          </w:p>
          <w:p w14:paraId="2D726C0A" w14:textId="72890836" w:rsidR="00267BC5" w:rsidRPr="00267BC5" w:rsidRDefault="00341C53" w:rsidP="00341C53">
            <w:pPr>
              <w:pStyle w:val="13213"/>
              <w:rPr>
                <w:lang w:val="kk-KZ"/>
              </w:rPr>
            </w:pPr>
            <w:r w:rsidRPr="00341C53">
              <w:rPr>
                <w:lang w:val="kk-KZ"/>
              </w:rPr>
              <w:lastRenderedPageBreak/>
              <w:t>Мақсаты: балалардың физиологиялық тыныс алуын күшейту</w:t>
            </w:r>
          </w:p>
        </w:tc>
        <w:tc>
          <w:tcPr>
            <w:tcW w:w="2693" w:type="dxa"/>
            <w:shd w:val="clear" w:color="auto" w:fill="FFFFFF"/>
          </w:tcPr>
          <w:p w14:paraId="499CB60E" w14:textId="15963B0F" w:rsidR="00341C53" w:rsidRPr="00341C53" w:rsidRDefault="00341C53" w:rsidP="00341C53">
            <w:pPr>
              <w:pStyle w:val="13213"/>
              <w:rPr>
                <w:lang w:val="kk-KZ"/>
              </w:rPr>
            </w:pPr>
            <w:r w:rsidRPr="00341C53">
              <w:rPr>
                <w:lang w:val="kk-KZ"/>
              </w:rPr>
              <w:lastRenderedPageBreak/>
              <w:t xml:space="preserve">Суреттерді қарау, </w:t>
            </w:r>
            <w:r w:rsidR="00795EF3" w:rsidRPr="00795EF3">
              <w:rPr>
                <w:lang w:val="kk-KZ"/>
              </w:rPr>
              <w:t>«Б</w:t>
            </w:r>
            <w:r w:rsidRPr="00341C53">
              <w:rPr>
                <w:lang w:val="kk-KZ"/>
              </w:rPr>
              <w:t>із көшені қалай кесіп өтеміз</w:t>
            </w:r>
            <w:r w:rsidR="00795EF3" w:rsidRPr="00795EF3">
              <w:rPr>
                <w:lang w:val="kk-KZ"/>
              </w:rPr>
              <w:t xml:space="preserve">» </w:t>
            </w:r>
            <w:r w:rsidRPr="00341C53">
              <w:rPr>
                <w:lang w:val="kk-KZ"/>
              </w:rPr>
              <w:t>тақырыбындағы әңгіме</w:t>
            </w:r>
          </w:p>
          <w:p w14:paraId="1C010ED4" w14:textId="77777777" w:rsidR="00341C53" w:rsidRPr="00556BDA" w:rsidRDefault="00341C53" w:rsidP="00341C53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Мақсаты: ЖҚЕ бекіту.</w:t>
            </w:r>
          </w:p>
          <w:p w14:paraId="6FA2A963" w14:textId="4B041EEC" w:rsidR="00341C53" w:rsidRPr="00556BDA" w:rsidRDefault="00795EF3" w:rsidP="00341C53">
            <w:pPr>
              <w:pStyle w:val="13213"/>
              <w:rPr>
                <w:lang w:val="kk-KZ"/>
              </w:rPr>
            </w:pPr>
            <w:r w:rsidRPr="00795EF3">
              <w:rPr>
                <w:lang w:val="kk-KZ"/>
              </w:rPr>
              <w:t>«</w:t>
            </w:r>
            <w:r w:rsidRPr="00556BDA">
              <w:rPr>
                <w:lang w:val="kk-KZ"/>
              </w:rPr>
              <w:t>Қалақша</w:t>
            </w:r>
            <w:r w:rsidRPr="00795EF3">
              <w:rPr>
                <w:lang w:val="kk-KZ"/>
              </w:rPr>
              <w:t>»</w:t>
            </w:r>
            <w:r w:rsidRPr="00556BDA">
              <w:rPr>
                <w:lang w:val="kk-KZ"/>
              </w:rPr>
              <w:t xml:space="preserve"> </w:t>
            </w:r>
            <w:r w:rsidR="00341C53" w:rsidRPr="00556BDA">
              <w:rPr>
                <w:lang w:val="kk-KZ"/>
              </w:rPr>
              <w:t>артикуляциялық гимнастикасы</w:t>
            </w:r>
          </w:p>
          <w:p w14:paraId="518CBA48" w14:textId="4E493B04" w:rsidR="00267BC5" w:rsidRPr="00267BC5" w:rsidRDefault="00341C53" w:rsidP="00341C53">
            <w:pPr>
              <w:pStyle w:val="13213"/>
              <w:rPr>
                <w:lang w:val="kk-KZ"/>
              </w:rPr>
            </w:pPr>
            <w:r w:rsidRPr="00341C53">
              <w:lastRenderedPageBreak/>
              <w:t>Мақсаты: артикуляциялық моториканы дамыту</w:t>
            </w:r>
          </w:p>
        </w:tc>
        <w:tc>
          <w:tcPr>
            <w:tcW w:w="2552" w:type="dxa"/>
            <w:shd w:val="clear" w:color="auto" w:fill="FFFFFF"/>
          </w:tcPr>
          <w:p w14:paraId="0F198B34" w14:textId="6A26F736" w:rsidR="00795EF3" w:rsidRPr="00795EF3" w:rsidRDefault="00795EF3" w:rsidP="00795EF3">
            <w:pPr>
              <w:pStyle w:val="13213"/>
              <w:rPr>
                <w:lang w:val="kk-KZ"/>
              </w:rPr>
            </w:pPr>
            <w:r w:rsidRPr="00795EF3">
              <w:rPr>
                <w:lang w:val="kk-KZ"/>
              </w:rPr>
              <w:lastRenderedPageBreak/>
              <w:t xml:space="preserve">«Неге бұлай болды» ойыны </w:t>
            </w:r>
          </w:p>
          <w:p w14:paraId="61FE0C33" w14:textId="77777777" w:rsidR="00795EF3" w:rsidRPr="00795EF3" w:rsidRDefault="00795EF3" w:rsidP="00795EF3">
            <w:pPr>
              <w:pStyle w:val="13213"/>
              <w:rPr>
                <w:lang w:val="kk-KZ"/>
              </w:rPr>
            </w:pPr>
            <w:r w:rsidRPr="00795EF3">
              <w:rPr>
                <w:lang w:val="kk-KZ"/>
              </w:rPr>
              <w:t>Мақсаты: балаларды оқиғалардың себебін табуға, оны сөзбен айтуға үйрету</w:t>
            </w:r>
            <w:r w:rsidRPr="00795EF3">
              <w:rPr>
                <w:lang w:val="kk-KZ"/>
              </w:rPr>
              <w:tab/>
            </w:r>
          </w:p>
          <w:p w14:paraId="27C58992" w14:textId="666A17A2" w:rsidR="00267BC5" w:rsidRPr="00267BC5" w:rsidRDefault="00267BC5" w:rsidP="00267BC5">
            <w:pPr>
              <w:pStyle w:val="13213"/>
              <w:rPr>
                <w:lang w:val="kk-KZ"/>
              </w:rPr>
            </w:pPr>
          </w:p>
        </w:tc>
        <w:tc>
          <w:tcPr>
            <w:tcW w:w="2409" w:type="dxa"/>
            <w:shd w:val="clear" w:color="auto" w:fill="FFFFFF"/>
          </w:tcPr>
          <w:p w14:paraId="2E920C52" w14:textId="77777777" w:rsidR="00795EF3" w:rsidRPr="00795EF3" w:rsidRDefault="00795EF3" w:rsidP="00795EF3">
            <w:pPr>
              <w:pStyle w:val="13213"/>
              <w:rPr>
                <w:lang w:val="kk-KZ"/>
              </w:rPr>
            </w:pPr>
            <w:r w:rsidRPr="00795EF3">
              <w:rPr>
                <w:lang w:val="kk-KZ"/>
              </w:rPr>
              <w:t>«Мен өз балабақшамды жақсы көремін» дидактикалық ойыны</w:t>
            </w:r>
          </w:p>
          <w:p w14:paraId="33EF78A9" w14:textId="77777777" w:rsidR="00795EF3" w:rsidRPr="00795EF3" w:rsidRDefault="00795EF3" w:rsidP="00795EF3">
            <w:pPr>
              <w:pStyle w:val="13213"/>
              <w:rPr>
                <w:lang w:val="kk-KZ"/>
              </w:rPr>
            </w:pPr>
            <w:r w:rsidRPr="00795EF3">
              <w:rPr>
                <w:lang w:val="kk-KZ"/>
              </w:rPr>
              <w:t xml:space="preserve">Мақсаты:қарапайым қарапайым сөйлемдерді </w:t>
            </w:r>
            <w:r w:rsidRPr="00795EF3">
              <w:rPr>
                <w:lang w:val="kk-KZ"/>
              </w:rPr>
              <w:lastRenderedPageBreak/>
              <w:t>құрастыруда жаттығу.</w:t>
            </w:r>
          </w:p>
          <w:p w14:paraId="5F9B4E24" w14:textId="6650F3F6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«1,2,3,4,5…»</w:t>
            </w:r>
            <w:r w:rsidR="00795EF3" w:rsidRPr="00341C53">
              <w:t xml:space="preserve"> </w:t>
            </w:r>
            <w:r w:rsidR="00795EF3">
              <w:t>с</w:t>
            </w:r>
            <w:r w:rsidR="00795EF3" w:rsidRPr="00795EF3">
              <w:t>аусақ гимнастикасы</w:t>
            </w:r>
          </w:p>
        </w:tc>
        <w:tc>
          <w:tcPr>
            <w:tcW w:w="2410" w:type="dxa"/>
            <w:shd w:val="clear" w:color="auto" w:fill="FFFFFF"/>
          </w:tcPr>
          <w:p w14:paraId="68EAAF29" w14:textId="55999E0B" w:rsidR="00341C53" w:rsidRPr="00556BDA" w:rsidRDefault="00267BC5" w:rsidP="00341C53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lastRenderedPageBreak/>
              <w:t>«</w:t>
            </w:r>
            <w:r w:rsidR="00795EF3" w:rsidRPr="00556BDA">
              <w:rPr>
                <w:lang w:val="kk-KZ"/>
              </w:rPr>
              <w:t>Үй</w:t>
            </w:r>
            <w:r w:rsidRPr="00267BC5">
              <w:rPr>
                <w:lang w:val="kk-KZ"/>
              </w:rPr>
              <w:t>»</w:t>
            </w:r>
            <w:r w:rsidR="00795EF3" w:rsidRPr="00556BDA">
              <w:rPr>
                <w:lang w:val="kk-KZ"/>
              </w:rPr>
              <w:t xml:space="preserve"> </w:t>
            </w:r>
            <w:r w:rsidR="00341C53" w:rsidRPr="00556BDA">
              <w:rPr>
                <w:lang w:val="kk-KZ"/>
              </w:rPr>
              <w:t>құрылыс материалымен ойын</w:t>
            </w:r>
          </w:p>
          <w:p w14:paraId="15A3FDD8" w14:textId="0E4E9FAC" w:rsidR="00267BC5" w:rsidRPr="00556BDA" w:rsidRDefault="00341C53" w:rsidP="00341C53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Мақсаты: қарапайым ғимараттар мен құрылыстарды құруды үйрету</w:t>
            </w:r>
          </w:p>
        </w:tc>
      </w:tr>
      <w:tr w:rsidR="00267BC5" w:rsidRPr="002D4A46" w14:paraId="119F5F79" w14:textId="77777777" w:rsidTr="00430ED4">
        <w:tc>
          <w:tcPr>
            <w:tcW w:w="2552" w:type="dxa"/>
            <w:hideMark/>
          </w:tcPr>
          <w:p w14:paraId="7C5C1632" w14:textId="1AAC799E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t>Ұйымдастырылған қызмет</w:t>
            </w:r>
          </w:p>
        </w:tc>
        <w:tc>
          <w:tcPr>
            <w:tcW w:w="2552" w:type="dxa"/>
          </w:tcPr>
          <w:p w14:paraId="73CC813C" w14:textId="77777777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Музыка</w:t>
            </w:r>
          </w:p>
          <w:p w14:paraId="0786CB6B" w14:textId="3EF5B0B5" w:rsidR="00267BC5" w:rsidRPr="00267BC5" w:rsidRDefault="005A282B" w:rsidP="00267BC5">
            <w:pPr>
              <w:pStyle w:val="13213"/>
              <w:rPr>
                <w:lang w:val="kk-KZ"/>
              </w:rPr>
            </w:pPr>
            <w:r w:rsidRPr="005A282B">
              <w:rPr>
                <w:lang w:val="kk-KZ"/>
              </w:rPr>
              <w:t>Қа</w:t>
            </w:r>
            <w:r w:rsidRPr="00556BDA">
              <w:rPr>
                <w:lang w:val="kk-KZ"/>
              </w:rPr>
              <w:t>зақ тілі</w:t>
            </w:r>
          </w:p>
          <w:p w14:paraId="59367BA5" w14:textId="7272445C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«</w:t>
            </w:r>
            <w:r w:rsidR="005A282B" w:rsidRPr="005A282B">
              <w:rPr>
                <w:lang w:val="kk-KZ"/>
              </w:rPr>
              <w:t>Себетке қандай саңырауқұлақ салынады</w:t>
            </w:r>
            <w:r w:rsidRPr="00267BC5">
              <w:rPr>
                <w:lang w:val="kk-KZ"/>
              </w:rPr>
              <w:t xml:space="preserve">?» </w:t>
            </w:r>
          </w:p>
          <w:p w14:paraId="08276D27" w14:textId="311AD9FA" w:rsidR="00267BC5" w:rsidRPr="00267BC5" w:rsidRDefault="005A282B" w:rsidP="00556BDA">
            <w:pPr>
              <w:pStyle w:val="13213"/>
              <w:rPr>
                <w:lang w:val="kk-KZ"/>
              </w:rPr>
            </w:pPr>
            <w:r w:rsidRPr="005A282B">
              <w:rPr>
                <w:lang w:val="kk-KZ"/>
              </w:rPr>
              <w:t>Міндеттері: оқушының саңырауқұлаққа тән белгісі туралы түсінігін бекіту және жүйелеу; оқушының саңырауқұлаққа тән белгісін сипаттау үшін зат есім мен сын есімді таңдау қабілетін жетілдіру; қайшыны дұрыс ұстауға үйретуді жалғастыру. (Танымдық, коммуникативтік, шығармашылық дағды</w:t>
            </w:r>
            <w:r w:rsidR="00267BC5" w:rsidRPr="00267BC5">
              <w:rPr>
                <w:lang w:val="kk-KZ"/>
              </w:rPr>
              <w:t>)</w:t>
            </w:r>
          </w:p>
        </w:tc>
        <w:tc>
          <w:tcPr>
            <w:tcW w:w="2693" w:type="dxa"/>
          </w:tcPr>
          <w:p w14:paraId="2651C7B7" w14:textId="77777777" w:rsidR="005A282B" w:rsidRDefault="005A282B" w:rsidP="00267BC5">
            <w:pPr>
              <w:pStyle w:val="13213"/>
              <w:rPr>
                <w:lang w:val="kk-KZ"/>
              </w:rPr>
            </w:pPr>
            <w:r w:rsidRPr="005A282B">
              <w:rPr>
                <w:lang w:val="kk-KZ"/>
              </w:rPr>
              <w:t xml:space="preserve">Дене шынықтыру </w:t>
            </w:r>
          </w:p>
          <w:p w14:paraId="08788E07" w14:textId="1C8E9E0B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«</w:t>
            </w:r>
            <w:r w:rsidR="005A282B" w:rsidRPr="005A282B">
              <w:rPr>
                <w:lang w:val="kk-KZ"/>
              </w:rPr>
              <w:t>Тірі өлі табиғат</w:t>
            </w:r>
            <w:r w:rsidRPr="00267BC5">
              <w:rPr>
                <w:lang w:val="kk-KZ"/>
              </w:rPr>
              <w:t xml:space="preserve">» </w:t>
            </w:r>
          </w:p>
          <w:p w14:paraId="13ED64B5" w14:textId="4573FA3E" w:rsidR="00267BC5" w:rsidRPr="00267BC5" w:rsidRDefault="00B67468" w:rsidP="00267BC5">
            <w:pPr>
              <w:pStyle w:val="13213"/>
              <w:rPr>
                <w:lang w:val="kk-KZ"/>
              </w:rPr>
            </w:pPr>
            <w:r w:rsidRPr="00B67468">
              <w:rPr>
                <w:lang w:val="kk-KZ"/>
              </w:rPr>
              <w:t>Міндеттері: білімқұмарлықты, есте сақтауды, табиғат дамуы туралы қорытынды жасай білуді дамыту; проблемалық мәселе шешуге үйрету; қарындашты дұрыс ұстауға үйретуді жалғастыру. (Танымдық, коммуникативтік, шығармашылық дағды</w:t>
            </w:r>
            <w:r w:rsidR="00267BC5" w:rsidRPr="00267BC5">
              <w:rPr>
                <w:lang w:val="kk-KZ"/>
              </w:rPr>
              <w:t>)</w:t>
            </w:r>
          </w:p>
          <w:p w14:paraId="153D3625" w14:textId="77777777" w:rsidR="00267BC5" w:rsidRPr="00267BC5" w:rsidRDefault="00267BC5" w:rsidP="00267BC5">
            <w:pPr>
              <w:pStyle w:val="13213"/>
              <w:rPr>
                <w:lang w:val="kk-KZ"/>
              </w:rPr>
            </w:pPr>
          </w:p>
        </w:tc>
        <w:tc>
          <w:tcPr>
            <w:tcW w:w="2552" w:type="dxa"/>
          </w:tcPr>
          <w:p w14:paraId="6852DA5E" w14:textId="77777777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Музыка</w:t>
            </w:r>
          </w:p>
          <w:p w14:paraId="4D903971" w14:textId="7D49F853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«</w:t>
            </w:r>
            <w:r w:rsidR="00B67468" w:rsidRPr="00B67468">
              <w:rPr>
                <w:lang w:val="kk-KZ"/>
              </w:rPr>
              <w:t>Ойын-сауық саябағында</w:t>
            </w:r>
            <w:r w:rsidRPr="00267BC5">
              <w:rPr>
                <w:lang w:val="kk-KZ"/>
              </w:rPr>
              <w:t xml:space="preserve">» </w:t>
            </w:r>
          </w:p>
          <w:p w14:paraId="30F8701B" w14:textId="32FBAF56" w:rsidR="00267BC5" w:rsidRPr="00267BC5" w:rsidRDefault="00B67468" w:rsidP="00267BC5">
            <w:pPr>
              <w:pStyle w:val="13213"/>
              <w:rPr>
                <w:lang w:val="kk-KZ"/>
              </w:rPr>
            </w:pPr>
            <w:r w:rsidRPr="00B67468">
              <w:rPr>
                <w:lang w:val="kk-KZ"/>
              </w:rPr>
              <w:t>Міндеттері: күзгі табиғатты, қарапайым өзгерістерді бақылау дағдыларын дамыту; жол ережелері туралы идеяларды қалыптастыру; балалардың доппен ойнауын, дене шынықтыру жабдықтарын, спорттық және ашық ойындарға арналған атрибуттарды қолдануды ынталандыру. (Әлеуметтік-эмоциялық, танымдық, физикалық дағды</w:t>
            </w:r>
            <w:r w:rsidR="00267BC5" w:rsidRPr="00267BC5">
              <w:rPr>
                <w:lang w:val="kk-KZ"/>
              </w:rPr>
              <w:t>)</w:t>
            </w:r>
          </w:p>
        </w:tc>
        <w:tc>
          <w:tcPr>
            <w:tcW w:w="2409" w:type="dxa"/>
          </w:tcPr>
          <w:p w14:paraId="5C609D02" w14:textId="3623C462" w:rsidR="00267BC5" w:rsidRPr="00267BC5" w:rsidRDefault="005A282B" w:rsidP="00267BC5">
            <w:pPr>
              <w:pStyle w:val="13213"/>
              <w:rPr>
                <w:lang w:val="kk-KZ"/>
              </w:rPr>
            </w:pPr>
            <w:r w:rsidRPr="005A282B">
              <w:rPr>
                <w:lang w:val="kk-KZ"/>
              </w:rPr>
              <w:t xml:space="preserve">Дене шынықтыру </w:t>
            </w:r>
            <w:r w:rsidR="00267BC5" w:rsidRPr="00267BC5">
              <w:rPr>
                <w:lang w:val="kk-KZ"/>
              </w:rPr>
              <w:t>«</w:t>
            </w:r>
            <w:r w:rsidR="00B67468" w:rsidRPr="00B67468">
              <w:rPr>
                <w:lang w:val="kk-KZ"/>
              </w:rPr>
              <w:t>Геометриялық фигураларды қызықты нысанға айналдыру</w:t>
            </w:r>
            <w:r w:rsidR="00267BC5" w:rsidRPr="00267BC5">
              <w:rPr>
                <w:lang w:val="kk-KZ"/>
              </w:rPr>
              <w:t xml:space="preserve">» </w:t>
            </w:r>
          </w:p>
          <w:p w14:paraId="01742BC0" w14:textId="437F8593" w:rsidR="00267BC5" w:rsidRPr="00267BC5" w:rsidRDefault="00B67468" w:rsidP="00267BC5">
            <w:pPr>
              <w:pStyle w:val="13213"/>
              <w:rPr>
                <w:lang w:val="kk-KZ"/>
              </w:rPr>
            </w:pPr>
            <w:r w:rsidRPr="00B67468">
              <w:rPr>
                <w:lang w:val="kk-KZ"/>
              </w:rPr>
              <w:t>Міндеттері: ұсақ моториканы дамыту; мүсіндеу дағдысын жетілдіру; геометриялық фигураны атауға және ажыратуға үйрету; пластилинмен сурет салу кезінде үйге тән ерекшеліктерді жеткізуді үйрету. (Танымдық, шығармашылық дағды</w:t>
            </w:r>
            <w:r w:rsidR="00267BC5" w:rsidRPr="00267BC5">
              <w:rPr>
                <w:lang w:val="kk-KZ"/>
              </w:rPr>
              <w:t>)</w:t>
            </w:r>
          </w:p>
        </w:tc>
        <w:tc>
          <w:tcPr>
            <w:tcW w:w="2410" w:type="dxa"/>
          </w:tcPr>
          <w:p w14:paraId="4A8CC128" w14:textId="77777777" w:rsidR="00B67468" w:rsidRPr="00B67468" w:rsidRDefault="005A282B" w:rsidP="00B67468">
            <w:pPr>
              <w:pStyle w:val="13213"/>
              <w:rPr>
                <w:lang w:val="kk-KZ"/>
              </w:rPr>
            </w:pPr>
            <w:r w:rsidRPr="005A282B">
              <w:rPr>
                <w:lang w:val="kk-KZ"/>
              </w:rPr>
              <w:t xml:space="preserve">Дене шынықтыру </w:t>
            </w:r>
            <w:r w:rsidR="00267BC5" w:rsidRPr="00267BC5">
              <w:rPr>
                <w:lang w:val="kk-KZ"/>
              </w:rPr>
              <w:t>«</w:t>
            </w:r>
            <w:r w:rsidR="00B67468" w:rsidRPr="00B67468">
              <w:rPr>
                <w:lang w:val="kk-KZ"/>
              </w:rPr>
              <w:t>Табиғаттағы күзгі өзгерістер</w:t>
            </w:r>
            <w:r w:rsidR="00267BC5" w:rsidRPr="00267BC5">
              <w:rPr>
                <w:lang w:val="kk-KZ"/>
              </w:rPr>
              <w:t>» (</w:t>
            </w:r>
            <w:r w:rsidR="00B67468" w:rsidRPr="00B67468">
              <w:rPr>
                <w:lang w:val="kk-KZ"/>
              </w:rPr>
              <w:t>зерттеу)</w:t>
            </w:r>
          </w:p>
          <w:p w14:paraId="7AEA828D" w14:textId="7E411217" w:rsidR="00267BC5" w:rsidRPr="00267BC5" w:rsidRDefault="00B67468" w:rsidP="00B67468">
            <w:pPr>
              <w:pStyle w:val="13213"/>
              <w:rPr>
                <w:lang w:val="kk-KZ"/>
              </w:rPr>
            </w:pPr>
            <w:r w:rsidRPr="00B67468">
              <w:rPr>
                <w:lang w:val="kk-KZ"/>
              </w:rPr>
              <w:t>Міндеттері: зерттеу жүргізу қабілетін дамыту; монологиялық сөйлеуді дамыту; ағаш, күзгі жапырақ салу қабілетін жаттықтыру. (Танымдық, коммуникативтік, шығармашылық дағды</w:t>
            </w:r>
            <w:r w:rsidR="00267BC5" w:rsidRPr="00267BC5">
              <w:rPr>
                <w:lang w:val="kk-KZ"/>
              </w:rPr>
              <w:t>)</w:t>
            </w:r>
          </w:p>
        </w:tc>
      </w:tr>
      <w:tr w:rsidR="00267BC5" w:rsidRPr="007A41EC" w14:paraId="44ED8192" w14:textId="77777777" w:rsidTr="00430ED4">
        <w:tc>
          <w:tcPr>
            <w:tcW w:w="2552" w:type="dxa"/>
            <w:hideMark/>
          </w:tcPr>
          <w:p w14:paraId="2A1E6F5D" w14:textId="39F5C8D2" w:rsidR="00267BC5" w:rsidRPr="00267BC5" w:rsidRDefault="00267BC5" w:rsidP="00556BDA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Серуендеуге дайындық</w:t>
            </w:r>
          </w:p>
        </w:tc>
        <w:tc>
          <w:tcPr>
            <w:tcW w:w="12616" w:type="dxa"/>
            <w:gridSpan w:val="5"/>
          </w:tcPr>
          <w:p w14:paraId="6CA3046C" w14:textId="1AB626F0" w:rsidR="00267BC5" w:rsidRPr="00267BC5" w:rsidRDefault="00442FFC" w:rsidP="00267BC5">
            <w:pPr>
              <w:pStyle w:val="13213"/>
              <w:rPr>
                <w:lang w:val="kk-KZ"/>
              </w:rPr>
            </w:pPr>
            <w:r w:rsidRPr="00442FFC">
              <w:rPr>
                <w:lang w:val="kk-KZ"/>
              </w:rPr>
              <w:t>Киіну: жүйелілік, серуендеуге шығу. Шешіну кезінде киімді айналдыр</w:t>
            </w:r>
            <w:r w:rsidRPr="00AF08C0">
              <w:rPr>
                <w:lang w:val="kk-KZ"/>
              </w:rPr>
              <w:t>у</w:t>
            </w:r>
            <w:r w:rsidRPr="00442FFC">
              <w:rPr>
                <w:lang w:val="kk-KZ"/>
              </w:rPr>
              <w:t>ға, ұқыпты бүктеуге, өздігінен киінуге, бірізділікті сақтауға үйретуді жалғастыру</w:t>
            </w:r>
          </w:p>
        </w:tc>
      </w:tr>
      <w:tr w:rsidR="00267BC5" w:rsidRPr="002D4A46" w14:paraId="75E0AEE6" w14:textId="77777777" w:rsidTr="00430ED4">
        <w:tc>
          <w:tcPr>
            <w:tcW w:w="2552" w:type="dxa"/>
            <w:hideMark/>
          </w:tcPr>
          <w:p w14:paraId="3376ACC4" w14:textId="77777777" w:rsidR="00267BC5" w:rsidRPr="00267BC5" w:rsidRDefault="00267BC5" w:rsidP="00267BC5">
            <w:pPr>
              <w:pStyle w:val="13213"/>
              <w:rPr>
                <w:lang w:val="kk-KZ"/>
              </w:rPr>
            </w:pPr>
          </w:p>
          <w:p w14:paraId="66908BE3" w14:textId="6ACEBA23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Серуен</w:t>
            </w:r>
          </w:p>
        </w:tc>
        <w:tc>
          <w:tcPr>
            <w:tcW w:w="2552" w:type="dxa"/>
          </w:tcPr>
          <w:p w14:paraId="4783427F" w14:textId="77777777" w:rsidR="00A87D45" w:rsidRPr="00A87D45" w:rsidRDefault="00A87D45" w:rsidP="00A87D45">
            <w:pPr>
              <w:pStyle w:val="13213"/>
              <w:rPr>
                <w:lang w:val="kk-KZ"/>
              </w:rPr>
            </w:pPr>
            <w:r w:rsidRPr="00A87D45">
              <w:rPr>
                <w:lang w:val="kk-KZ"/>
              </w:rPr>
              <w:t>Құстарды бақылау</w:t>
            </w:r>
          </w:p>
          <w:p w14:paraId="119AD7B5" w14:textId="77777777" w:rsidR="00A87D45" w:rsidRPr="00A87D45" w:rsidRDefault="00A87D45" w:rsidP="00A87D45">
            <w:pPr>
              <w:pStyle w:val="13213"/>
              <w:rPr>
                <w:lang w:val="kk-KZ"/>
              </w:rPr>
            </w:pPr>
            <w:r w:rsidRPr="00A87D45">
              <w:rPr>
                <w:lang w:val="kk-KZ"/>
              </w:rPr>
              <w:t xml:space="preserve">Мақсаты: жазда құстардың өмірі </w:t>
            </w:r>
            <w:r w:rsidRPr="00A87D45">
              <w:rPr>
                <w:lang w:val="kk-KZ"/>
              </w:rPr>
              <w:lastRenderedPageBreak/>
              <w:t>туралы түсініктерді кеңейту.</w:t>
            </w:r>
          </w:p>
          <w:p w14:paraId="7C51FEDC" w14:textId="6A76B05C" w:rsidR="00A87D45" w:rsidRPr="00A87D45" w:rsidRDefault="00A87D45" w:rsidP="00A87D45">
            <w:pPr>
              <w:pStyle w:val="13213"/>
              <w:rPr>
                <w:lang w:val="kk-KZ"/>
              </w:rPr>
            </w:pPr>
            <w:r w:rsidRPr="00A87D45">
              <w:rPr>
                <w:lang w:val="kk-KZ"/>
              </w:rPr>
              <w:t>Балалармен құстың ұя салатыны туралы сөйлесу.</w:t>
            </w:r>
          </w:p>
          <w:p w14:paraId="69953959" w14:textId="70AB4264" w:rsidR="00267BC5" w:rsidRPr="00267BC5" w:rsidRDefault="00A87D45" w:rsidP="00A87D45">
            <w:pPr>
              <w:pStyle w:val="13213"/>
              <w:rPr>
                <w:lang w:val="kk-KZ"/>
              </w:rPr>
            </w:pPr>
            <w:r w:rsidRPr="00A87D45">
              <w:rPr>
                <w:lang w:val="kk-KZ"/>
              </w:rPr>
              <w:t>Балапан басу</w:t>
            </w:r>
            <w:r w:rsidR="00267BC5" w:rsidRPr="00267BC5">
              <w:rPr>
                <w:lang w:val="kk-KZ"/>
              </w:rPr>
              <w:t>.</w:t>
            </w:r>
          </w:p>
          <w:p w14:paraId="6F720415" w14:textId="58C335F8" w:rsidR="00A87D45" w:rsidRPr="00A87D45" w:rsidRDefault="00A87D45" w:rsidP="00A87D45">
            <w:pPr>
              <w:pStyle w:val="13213"/>
              <w:rPr>
                <w:lang w:val="kk-KZ"/>
              </w:rPr>
            </w:pPr>
            <w:r w:rsidRPr="00A87D45">
              <w:rPr>
                <w:lang w:val="kk-KZ"/>
              </w:rPr>
              <w:t xml:space="preserve">Балапанды тамақтандыру. </w:t>
            </w:r>
          </w:p>
          <w:p w14:paraId="04139E7B" w14:textId="5F58C61E" w:rsidR="00A87D45" w:rsidRPr="00A87D45" w:rsidRDefault="00A87D45" w:rsidP="00A87D45">
            <w:pPr>
              <w:pStyle w:val="13213"/>
              <w:rPr>
                <w:lang w:val="kk-KZ"/>
              </w:rPr>
            </w:pPr>
            <w:r w:rsidRPr="00A87D45">
              <w:rPr>
                <w:lang w:val="kk-KZ"/>
              </w:rPr>
              <w:t>Құс балапанды ұшуға қалай үйретеді.</w:t>
            </w:r>
          </w:p>
          <w:p w14:paraId="7076CDDC" w14:textId="77777777" w:rsidR="00A87D45" w:rsidRDefault="00A87D45" w:rsidP="00A87D45">
            <w:pPr>
              <w:pStyle w:val="13213"/>
              <w:rPr>
                <w:lang w:val="kk-KZ"/>
              </w:rPr>
            </w:pPr>
            <w:r w:rsidRPr="00A87D45">
              <w:rPr>
                <w:lang w:val="kk-KZ"/>
              </w:rPr>
              <w:t>Қыстайтын және қоныс аударатын құстарды атау.</w:t>
            </w:r>
          </w:p>
          <w:p w14:paraId="3C0E7B39" w14:textId="7CD0C732" w:rsidR="00A87D45" w:rsidRDefault="00A87D45" w:rsidP="00A87D45">
            <w:pPr>
              <w:pStyle w:val="13213"/>
              <w:rPr>
                <w:lang w:val="kk-KZ"/>
              </w:rPr>
            </w:pPr>
            <w:r w:rsidRPr="00A87D45">
              <w:rPr>
                <w:lang w:val="kk-KZ"/>
              </w:rPr>
              <w:t>Неліктен оларды осылай атайды?</w:t>
            </w:r>
          </w:p>
          <w:p w14:paraId="19C2E205" w14:textId="30697959" w:rsidR="00A87D45" w:rsidRPr="00A87D45" w:rsidRDefault="00A87D45" w:rsidP="00A87D45">
            <w:pPr>
              <w:pStyle w:val="13213"/>
              <w:rPr>
                <w:lang w:val="kk-KZ"/>
              </w:rPr>
            </w:pPr>
            <w:r w:rsidRPr="00A87D45">
              <w:rPr>
                <w:lang w:val="kk-KZ"/>
              </w:rPr>
              <w:t>«Егер мен құс болсам» ойын жаттығуы</w:t>
            </w:r>
          </w:p>
          <w:p w14:paraId="6465A784" w14:textId="77777777" w:rsidR="00A87D45" w:rsidRPr="00556BDA" w:rsidRDefault="00A87D45" w:rsidP="00A87D45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Қиялдау. Эмпатия. Өзіңізді объектінің орнына қою мүмкіндігі.</w:t>
            </w:r>
          </w:p>
          <w:p w14:paraId="2AD85AA8" w14:textId="6E5ABB0A" w:rsidR="00A87D45" w:rsidRPr="00556BDA" w:rsidRDefault="00A87D45" w:rsidP="00A87D45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 xml:space="preserve">Белгілері. Егер тырна ыстық күнде қанаттарын жайып, ұяның үстінде отырса. </w:t>
            </w:r>
          </w:p>
          <w:p w14:paraId="491AA17E" w14:textId="77777777" w:rsidR="00A87D45" w:rsidRPr="00556BDA" w:rsidRDefault="00A87D45" w:rsidP="00A87D45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Еңбек қызметі.</w:t>
            </w:r>
          </w:p>
          <w:p w14:paraId="3AA556A0" w14:textId="3B5DA8AB" w:rsidR="00267BC5" w:rsidRPr="00267BC5" w:rsidRDefault="00A87D45" w:rsidP="00A87D45">
            <w:pPr>
              <w:pStyle w:val="13213"/>
              <w:rPr>
                <w:lang w:val="kk-KZ"/>
              </w:rPr>
            </w:pPr>
            <w:r w:rsidRPr="00A87D45">
              <w:rPr>
                <w:lang w:val="kk-KZ"/>
              </w:rPr>
              <w:t>«</w:t>
            </w:r>
            <w:r w:rsidRPr="00556BDA">
              <w:rPr>
                <w:lang w:val="kk-KZ"/>
              </w:rPr>
              <w:t>Қара сия, ақ қауырсын</w:t>
            </w:r>
            <w:r w:rsidRPr="00A87D45">
              <w:rPr>
                <w:lang w:val="kk-KZ"/>
              </w:rPr>
              <w:t>»</w:t>
            </w:r>
            <w:r w:rsidRPr="00556BDA">
              <w:rPr>
                <w:lang w:val="kk-KZ"/>
              </w:rPr>
              <w:t xml:space="preserve"> мобильді ойыны – назар, командалық рух.</w:t>
            </w:r>
          </w:p>
          <w:p w14:paraId="73F8FC28" w14:textId="6C3F1350" w:rsidR="00267BC5" w:rsidRPr="00267BC5" w:rsidRDefault="00A87D45" w:rsidP="00267BC5">
            <w:pPr>
              <w:pStyle w:val="13213"/>
              <w:rPr>
                <w:lang w:val="kk-KZ"/>
              </w:rPr>
            </w:pPr>
            <w:r w:rsidRPr="00A87D45">
              <w:rPr>
                <w:lang w:val="kk-KZ"/>
              </w:rPr>
              <w:t>Сыртқы материалмен ойындар</w:t>
            </w:r>
          </w:p>
        </w:tc>
        <w:tc>
          <w:tcPr>
            <w:tcW w:w="2693" w:type="dxa"/>
          </w:tcPr>
          <w:p w14:paraId="49AC5014" w14:textId="77777777" w:rsidR="00A87D45" w:rsidRPr="00A87D45" w:rsidRDefault="00A87D45" w:rsidP="00A87D45">
            <w:pPr>
              <w:pStyle w:val="13213"/>
              <w:rPr>
                <w:lang w:val="kk-KZ"/>
              </w:rPr>
            </w:pPr>
            <w:r w:rsidRPr="00A87D45">
              <w:rPr>
                <w:lang w:val="kk-KZ"/>
              </w:rPr>
              <w:lastRenderedPageBreak/>
              <w:t>Күн ішінде күннің күйін бақылау</w:t>
            </w:r>
          </w:p>
          <w:p w14:paraId="241FFD39" w14:textId="77777777" w:rsidR="00FB67B2" w:rsidRPr="00FB67B2" w:rsidRDefault="00A87D45" w:rsidP="00FB67B2">
            <w:pPr>
              <w:pStyle w:val="13213"/>
              <w:rPr>
                <w:lang w:val="kk-KZ"/>
              </w:rPr>
            </w:pPr>
            <w:r w:rsidRPr="00A87D45">
              <w:rPr>
                <w:lang w:val="kk-KZ"/>
              </w:rPr>
              <w:lastRenderedPageBreak/>
              <w:t>Мақсаты: күннің қай жағынан көтерілетініне назар аудару – бұл шығыс, ал қай жағынан батысы – батыс</w:t>
            </w:r>
            <w:r w:rsidR="00267BC5" w:rsidRPr="00267BC5">
              <w:rPr>
                <w:lang w:val="kk-KZ"/>
              </w:rPr>
              <w:t xml:space="preserve">. </w:t>
            </w:r>
            <w:r w:rsidR="00FB67B2" w:rsidRPr="00FB67B2">
              <w:rPr>
                <w:lang w:val="kk-KZ"/>
              </w:rPr>
              <w:t xml:space="preserve">Күннің қай жартысында күн жарқырап, қатты жылынатынын және неге екенін атап өтіңіз. Неліктен күн мен түннің өзгеруі бар екенін айтыңыз. Байқау, қызығушылықты дамыту. </w:t>
            </w:r>
          </w:p>
          <w:p w14:paraId="52EC424A" w14:textId="6D8A9D0B" w:rsidR="00267BC5" w:rsidRPr="00267BC5" w:rsidRDefault="00FB67B2" w:rsidP="00FB67B2">
            <w:pPr>
              <w:pStyle w:val="13213"/>
              <w:rPr>
                <w:lang w:val="kk-KZ"/>
              </w:rPr>
            </w:pPr>
            <w:r w:rsidRPr="00FB67B2">
              <w:rPr>
                <w:lang w:val="kk-KZ"/>
              </w:rPr>
              <w:t>Еңбек қызметі: учаскеде арамшөп отау</w:t>
            </w:r>
            <w:r w:rsidR="00267BC5" w:rsidRPr="00267BC5">
              <w:rPr>
                <w:lang w:val="kk-KZ"/>
              </w:rPr>
              <w:t>.</w:t>
            </w:r>
          </w:p>
          <w:p w14:paraId="75389EA1" w14:textId="230F0D47" w:rsidR="00FB67B2" w:rsidRDefault="00FB67B2" w:rsidP="00FB67B2">
            <w:pPr>
              <w:pStyle w:val="13213"/>
              <w:rPr>
                <w:lang w:val="kk-KZ"/>
              </w:rPr>
            </w:pPr>
            <w:r w:rsidRPr="00FB67B2">
              <w:rPr>
                <w:lang w:val="kk-KZ"/>
              </w:rPr>
              <w:t>«Қашан болады»</w:t>
            </w:r>
          </w:p>
          <w:p w14:paraId="137D24CD" w14:textId="18E14C82" w:rsidR="00FB67B2" w:rsidRPr="00FB67B2" w:rsidRDefault="00FB67B2" w:rsidP="00FB67B2">
            <w:pPr>
              <w:pStyle w:val="13213"/>
              <w:rPr>
                <w:lang w:val="kk-KZ"/>
              </w:rPr>
            </w:pPr>
            <w:r w:rsidRPr="00FB67B2">
              <w:rPr>
                <w:lang w:val="kk-KZ"/>
              </w:rPr>
              <w:t>дидактикалық ойын</w:t>
            </w:r>
          </w:p>
          <w:p w14:paraId="182A6A12" w14:textId="7664BD7C" w:rsidR="00FB67B2" w:rsidRPr="00FB67B2" w:rsidRDefault="00FB67B2" w:rsidP="00FB67B2">
            <w:pPr>
              <w:pStyle w:val="13213"/>
              <w:rPr>
                <w:lang w:val="kk-KZ"/>
              </w:rPr>
            </w:pPr>
            <w:r w:rsidRPr="00FB67B2">
              <w:rPr>
                <w:lang w:val="kk-KZ"/>
              </w:rPr>
              <w:t>Күннің бөліктерін атау, оларды байланыстыру.</w:t>
            </w:r>
          </w:p>
          <w:p w14:paraId="2E33F774" w14:textId="3FCEB572" w:rsidR="00FB67B2" w:rsidRPr="00FB67B2" w:rsidRDefault="00FB67B2" w:rsidP="00FB67B2">
            <w:pPr>
              <w:pStyle w:val="13213"/>
              <w:rPr>
                <w:lang w:val="kk-KZ"/>
              </w:rPr>
            </w:pPr>
            <w:r w:rsidRPr="00FB67B2">
              <w:rPr>
                <w:lang w:val="kk-KZ"/>
              </w:rPr>
              <w:t xml:space="preserve">Белгілері. Батыста кемпірқосақ – жаңбырға, шығыста –жақсы ауа-райы. </w:t>
            </w:r>
          </w:p>
          <w:p w14:paraId="1AA8D87D" w14:textId="581E9CCB" w:rsidR="00FB67B2" w:rsidRPr="00FB67B2" w:rsidRDefault="00FB67B2" w:rsidP="00FB67B2">
            <w:pPr>
              <w:pStyle w:val="13213"/>
              <w:rPr>
                <w:lang w:val="kk-KZ"/>
              </w:rPr>
            </w:pPr>
            <w:r w:rsidRPr="00FB67B2">
              <w:rPr>
                <w:lang w:val="kk-KZ"/>
              </w:rPr>
              <w:t>Күн сәулесі қараңғыланады – қатты найзағай күтіңіз.</w:t>
            </w:r>
          </w:p>
          <w:p w14:paraId="5A85E17D" w14:textId="5A2598E5" w:rsidR="00FB67B2" w:rsidRPr="00FB67B2" w:rsidRDefault="00FB67B2" w:rsidP="00FB67B2">
            <w:pPr>
              <w:pStyle w:val="13213"/>
              <w:rPr>
                <w:lang w:val="kk-KZ"/>
              </w:rPr>
            </w:pPr>
            <w:r w:rsidRPr="00FB67B2">
              <w:rPr>
                <w:lang w:val="kk-KZ"/>
              </w:rPr>
              <w:t xml:space="preserve">«Батыл тышқандар» мобильді ойыны – дыбыстық сигналға, ептілікке реакцияны дамыту. </w:t>
            </w:r>
          </w:p>
          <w:p w14:paraId="777A00DB" w14:textId="5D286D72" w:rsidR="00FB67B2" w:rsidRPr="00267BC5" w:rsidRDefault="00FB67B2" w:rsidP="00FB67B2">
            <w:pPr>
              <w:pStyle w:val="13213"/>
              <w:rPr>
                <w:lang w:val="kk-KZ"/>
              </w:rPr>
            </w:pPr>
            <w:r w:rsidRPr="00FB67B2">
              <w:rPr>
                <w:lang w:val="kk-KZ"/>
              </w:rPr>
              <w:lastRenderedPageBreak/>
              <w:t>Сыртқы материалмен ойындар</w:t>
            </w:r>
          </w:p>
        </w:tc>
        <w:tc>
          <w:tcPr>
            <w:tcW w:w="2552" w:type="dxa"/>
          </w:tcPr>
          <w:p w14:paraId="1E7FD728" w14:textId="5FB59F82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lastRenderedPageBreak/>
              <w:t>«</w:t>
            </w:r>
            <w:r w:rsidR="00FB67B2" w:rsidRPr="00FB67B2">
              <w:rPr>
                <w:lang w:val="kk-KZ"/>
              </w:rPr>
              <w:t>Желге қонаққа</w:t>
            </w:r>
            <w:r w:rsidRPr="00267BC5">
              <w:rPr>
                <w:lang w:val="kk-KZ"/>
              </w:rPr>
              <w:t>»</w:t>
            </w:r>
            <w:r w:rsidR="00FB67B2" w:rsidRPr="00FB67B2">
              <w:rPr>
                <w:lang w:val="kk-KZ"/>
              </w:rPr>
              <w:t xml:space="preserve"> ауа-райын бақылау</w:t>
            </w:r>
          </w:p>
          <w:p w14:paraId="795ADDF9" w14:textId="417494B8" w:rsidR="00267BC5" w:rsidRPr="00267BC5" w:rsidRDefault="00FB67B2" w:rsidP="00267BC5">
            <w:pPr>
              <w:pStyle w:val="13213"/>
              <w:rPr>
                <w:lang w:val="kk-KZ"/>
              </w:rPr>
            </w:pPr>
            <w:r w:rsidRPr="00FB67B2">
              <w:rPr>
                <w:lang w:val="kk-KZ"/>
              </w:rPr>
              <w:lastRenderedPageBreak/>
              <w:t xml:space="preserve">Мақсаты: жел туралы түсініктерді кеңейту, желді байқауға үйрету </w:t>
            </w:r>
            <w:r w:rsidR="00267BC5" w:rsidRPr="00267BC5">
              <w:rPr>
                <w:lang w:val="kk-KZ"/>
              </w:rPr>
              <w:t>«</w:t>
            </w:r>
            <w:r w:rsidR="00BC3E8D" w:rsidRPr="00BC3E8D">
              <w:rPr>
                <w:lang w:val="kk-KZ"/>
              </w:rPr>
              <w:t>Мұрын үстінде гулейді, бірақ қолға түспейді</w:t>
            </w:r>
            <w:r w:rsidR="00267BC5" w:rsidRPr="00267BC5">
              <w:rPr>
                <w:lang w:val="kk-KZ"/>
              </w:rPr>
              <w:t>?» (</w:t>
            </w:r>
            <w:r w:rsidR="00BC3E8D" w:rsidRPr="00BC3E8D">
              <w:rPr>
                <w:lang w:val="kk-KZ"/>
              </w:rPr>
              <w:t>жел</w:t>
            </w:r>
            <w:r w:rsidR="00267BC5" w:rsidRPr="00267BC5">
              <w:rPr>
                <w:lang w:val="kk-KZ"/>
              </w:rPr>
              <w:t>)</w:t>
            </w:r>
          </w:p>
          <w:p w14:paraId="5D3D5FD6" w14:textId="77777777" w:rsidR="00BC3E8D" w:rsidRPr="00BC3E8D" w:rsidRDefault="00BC3E8D" w:rsidP="00BC3E8D">
            <w:pPr>
              <w:pStyle w:val="13213"/>
              <w:rPr>
                <w:lang w:val="kk-KZ"/>
              </w:rPr>
            </w:pPr>
            <w:r w:rsidRPr="00BC3E8D">
              <w:rPr>
                <w:lang w:val="kk-KZ"/>
              </w:rPr>
              <w:t xml:space="preserve">Жел бар ма? Ол қандай күш? Қай бағытта соққы береді? Күзгі жел жаздан несімен ерекшеленеді? </w:t>
            </w:r>
          </w:p>
          <w:p w14:paraId="367CE6BE" w14:textId="5CAEEEB8" w:rsidR="00267BC5" w:rsidRPr="00267BC5" w:rsidRDefault="00BC3E8D" w:rsidP="00BC3E8D">
            <w:pPr>
              <w:pStyle w:val="13213"/>
              <w:rPr>
                <w:lang w:val="kk-KZ"/>
              </w:rPr>
            </w:pPr>
            <w:r w:rsidRPr="00BC3E8D">
              <w:rPr>
                <w:lang w:val="kk-KZ"/>
              </w:rPr>
              <w:t>Ойын сәті: қолдан жасалған ойыншық-желшешек (желдің әсерін бақылау) Еңбек қызметі: аумақтан қоқысты жинау</w:t>
            </w:r>
            <w:r w:rsidR="00267BC5" w:rsidRPr="00267BC5">
              <w:rPr>
                <w:lang w:val="kk-KZ"/>
              </w:rPr>
              <w:t>.</w:t>
            </w:r>
          </w:p>
          <w:p w14:paraId="7E0B38BC" w14:textId="60733150" w:rsidR="00DB0E7F" w:rsidRPr="00556BDA" w:rsidRDefault="00DB0E7F" w:rsidP="00DB0E7F">
            <w:pPr>
              <w:pStyle w:val="13213"/>
              <w:rPr>
                <w:lang w:val="kk-KZ"/>
              </w:rPr>
            </w:pPr>
            <w:r w:rsidRPr="00DB0E7F">
              <w:rPr>
                <w:lang w:val="kk-KZ"/>
              </w:rPr>
              <w:t>«</w:t>
            </w:r>
            <w:r w:rsidRPr="00556BDA">
              <w:rPr>
                <w:lang w:val="kk-KZ"/>
              </w:rPr>
              <w:t>Жылдам пойыз</w:t>
            </w:r>
            <w:r w:rsidRPr="00DB0E7F">
              <w:rPr>
                <w:lang w:val="kk-KZ"/>
              </w:rPr>
              <w:t>»</w:t>
            </w:r>
            <w:r w:rsidRPr="00556BDA">
              <w:rPr>
                <w:lang w:val="kk-KZ"/>
              </w:rPr>
              <w:t xml:space="preserve"> қимыл-қозғалыс ойыны </w:t>
            </w:r>
          </w:p>
          <w:p w14:paraId="0F8C8B52" w14:textId="77777777" w:rsidR="00DB0E7F" w:rsidRPr="00556BDA" w:rsidRDefault="00DB0E7F" w:rsidP="00DB0E7F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Мақсаты: ептілікті, тапқырлықты, жылдамдықты, зейінді дамыту.</w:t>
            </w:r>
          </w:p>
          <w:p w14:paraId="1DC9888E" w14:textId="65644E2C" w:rsidR="00DB0E7F" w:rsidRPr="00556BDA" w:rsidRDefault="00DB0E7F" w:rsidP="00DB0E7F">
            <w:pPr>
              <w:pStyle w:val="13213"/>
              <w:rPr>
                <w:lang w:val="kk-KZ"/>
              </w:rPr>
            </w:pPr>
            <w:r w:rsidRPr="00DB0E7F">
              <w:rPr>
                <w:lang w:val="kk-KZ"/>
              </w:rPr>
              <w:t>«</w:t>
            </w:r>
            <w:r w:rsidRPr="00556BDA">
              <w:rPr>
                <w:lang w:val="kk-KZ"/>
              </w:rPr>
              <w:t>Аю мен аралар</w:t>
            </w:r>
            <w:r w:rsidRPr="00DB0E7F">
              <w:rPr>
                <w:lang w:val="kk-KZ"/>
              </w:rPr>
              <w:t>»</w:t>
            </w:r>
            <w:r w:rsidRPr="00556BDA">
              <w:rPr>
                <w:lang w:val="kk-KZ"/>
              </w:rPr>
              <w:t xml:space="preserve"> қимыл-қозғалыс ойыны</w:t>
            </w:r>
          </w:p>
          <w:p w14:paraId="5788792A" w14:textId="77777777" w:rsidR="00DB0E7F" w:rsidRPr="00556BDA" w:rsidRDefault="00DB0E7F" w:rsidP="00DB0E7F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 xml:space="preserve">Мақсаты: әр түрлі бағытта жүгіру, ептілік қабілеттерін дамыту. </w:t>
            </w:r>
          </w:p>
          <w:p w14:paraId="1C8F9DB8" w14:textId="299D2856" w:rsidR="00267BC5" w:rsidRPr="00267BC5" w:rsidRDefault="00DB0E7F" w:rsidP="00DB0E7F">
            <w:pPr>
              <w:pStyle w:val="13213"/>
              <w:rPr>
                <w:lang w:val="kk-KZ"/>
              </w:rPr>
            </w:pPr>
            <w:r w:rsidRPr="00DB0E7F">
              <w:t>Сыртқы материалмен ойындар</w:t>
            </w:r>
          </w:p>
        </w:tc>
        <w:tc>
          <w:tcPr>
            <w:tcW w:w="2409" w:type="dxa"/>
          </w:tcPr>
          <w:p w14:paraId="4CA25217" w14:textId="49F64680" w:rsidR="00267BC5" w:rsidRPr="00267BC5" w:rsidRDefault="00DB0E7F" w:rsidP="00267BC5">
            <w:pPr>
              <w:pStyle w:val="13213"/>
              <w:rPr>
                <w:lang w:val="kk-KZ"/>
              </w:rPr>
            </w:pPr>
            <w:r w:rsidRPr="00DB0E7F">
              <w:rPr>
                <w:lang w:val="kk-KZ"/>
              </w:rPr>
              <w:lastRenderedPageBreak/>
              <w:t>Учаскедегі ағаштар мен бұталарды бақылау</w:t>
            </w:r>
            <w:r w:rsidR="00267BC5" w:rsidRPr="00267BC5">
              <w:rPr>
                <w:lang w:val="kk-KZ"/>
              </w:rPr>
              <w:t>.</w:t>
            </w:r>
          </w:p>
          <w:p w14:paraId="0A3429AE" w14:textId="6DCF08F9" w:rsidR="00267BC5" w:rsidRPr="00267BC5" w:rsidRDefault="0054290F" w:rsidP="00267BC5">
            <w:pPr>
              <w:pStyle w:val="13213"/>
              <w:rPr>
                <w:lang w:val="kk-KZ"/>
              </w:rPr>
            </w:pPr>
            <w:r w:rsidRPr="0054290F">
              <w:rPr>
                <w:lang w:val="kk-KZ"/>
              </w:rPr>
              <w:lastRenderedPageBreak/>
              <w:t>Мақсаты: балаларды балабақша айналасындағы ағаштар мен бұталармен таныстыру</w:t>
            </w:r>
            <w:r w:rsidR="00267BC5" w:rsidRPr="00267BC5">
              <w:rPr>
                <w:lang w:val="kk-KZ"/>
              </w:rPr>
              <w:t>.</w:t>
            </w:r>
          </w:p>
          <w:p w14:paraId="08CD328E" w14:textId="0582ABD0" w:rsidR="0054290F" w:rsidRPr="0054290F" w:rsidRDefault="0054290F" w:rsidP="0054290F">
            <w:pPr>
              <w:pStyle w:val="13213"/>
              <w:rPr>
                <w:lang w:val="kk-KZ"/>
              </w:rPr>
            </w:pPr>
            <w:r w:rsidRPr="0054290F">
              <w:rPr>
                <w:lang w:val="kk-KZ"/>
              </w:rPr>
              <w:t>Учаскені айналып өтіп, оған қандай ағаштар, бұталар өсетінін қарастырып, атау: күздің басталған белгілерін анықтау, түрлі-түсті жапырақтарды тамашалау, жер жамылғысын қарастыру және шөп әлі де жасыл, көптеген күзгі гүлдер, шөптің кейбір жерлерінде құлаған жапырақ жатыр, олар ашық түсті</w:t>
            </w:r>
          </w:p>
          <w:p w14:paraId="245BAC8B" w14:textId="77777777" w:rsidR="0054290F" w:rsidRPr="0054290F" w:rsidRDefault="0054290F" w:rsidP="0054290F">
            <w:pPr>
              <w:pStyle w:val="13213"/>
              <w:rPr>
                <w:lang w:val="kk-KZ"/>
              </w:rPr>
            </w:pPr>
            <w:r w:rsidRPr="0054290F">
              <w:rPr>
                <w:lang w:val="kk-KZ"/>
              </w:rPr>
              <w:t>Сұрақтар</w:t>
            </w:r>
            <w:r w:rsidR="00267BC5" w:rsidRPr="00267BC5">
              <w:rPr>
                <w:lang w:val="kk-KZ"/>
              </w:rPr>
              <w:t xml:space="preserve">: </w:t>
            </w:r>
            <w:r w:rsidRPr="0054290F">
              <w:rPr>
                <w:lang w:val="kk-KZ"/>
              </w:rPr>
              <w:t>Учаскеде көгалдандыру, гүлдер көп пе? Учаске әдемі ме? Сұлулықты не жасайды? Учаске біреу үшін үй ме?</w:t>
            </w:r>
          </w:p>
          <w:p w14:paraId="6BF71581" w14:textId="77777777" w:rsidR="0054290F" w:rsidRPr="0054290F" w:rsidRDefault="0054290F" w:rsidP="0054290F">
            <w:pPr>
              <w:pStyle w:val="13213"/>
              <w:rPr>
                <w:lang w:val="kk-KZ"/>
              </w:rPr>
            </w:pPr>
            <w:r w:rsidRPr="0054290F">
              <w:rPr>
                <w:lang w:val="kk-KZ"/>
              </w:rPr>
              <w:t>Еңбек қызметі:</w:t>
            </w:r>
          </w:p>
          <w:p w14:paraId="34634775" w14:textId="0100DADF" w:rsidR="00267BC5" w:rsidRPr="00267BC5" w:rsidRDefault="0054290F" w:rsidP="0054290F">
            <w:pPr>
              <w:pStyle w:val="13213"/>
              <w:rPr>
                <w:lang w:val="kk-KZ"/>
              </w:rPr>
            </w:pPr>
            <w:r w:rsidRPr="0054290F">
              <w:rPr>
                <w:lang w:val="kk-KZ"/>
              </w:rPr>
              <w:lastRenderedPageBreak/>
              <w:t>гүл тұқымын жинау</w:t>
            </w:r>
            <w:r w:rsidR="00267BC5" w:rsidRPr="00267BC5">
              <w:rPr>
                <w:lang w:val="kk-KZ"/>
              </w:rPr>
              <w:t>.</w:t>
            </w:r>
          </w:p>
          <w:p w14:paraId="5B148E53" w14:textId="7CC0C197" w:rsidR="0054290F" w:rsidRPr="0054290F" w:rsidRDefault="00267BC5" w:rsidP="0054290F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«</w:t>
            </w:r>
            <w:r w:rsidR="0054290F" w:rsidRPr="0054290F">
              <w:rPr>
                <w:lang w:val="kk-KZ"/>
              </w:rPr>
              <w:t>Үйсіз қоян</w:t>
            </w:r>
            <w:r w:rsidRPr="00267BC5">
              <w:rPr>
                <w:lang w:val="kk-KZ"/>
              </w:rPr>
              <w:t>»</w:t>
            </w:r>
            <w:r w:rsidR="00B97811" w:rsidRPr="00B97811">
              <w:rPr>
                <w:lang w:val="kk-KZ"/>
              </w:rPr>
              <w:t xml:space="preserve"> </w:t>
            </w:r>
            <w:r w:rsidRPr="00267BC5">
              <w:rPr>
                <w:lang w:val="kk-KZ"/>
              </w:rPr>
              <w:t xml:space="preserve"> </w:t>
            </w:r>
            <w:r w:rsidR="00B97811" w:rsidRPr="00B97811">
              <w:rPr>
                <w:lang w:val="kk-KZ"/>
              </w:rPr>
              <w:t xml:space="preserve">қимыл-қозғалыс ойыны, </w:t>
            </w:r>
            <w:r w:rsidR="0054290F" w:rsidRPr="0054290F">
              <w:rPr>
                <w:lang w:val="kk-KZ"/>
              </w:rPr>
              <w:t>жүгіруді дамыту, екі аяғымен секіру мүмкіндігі.</w:t>
            </w:r>
          </w:p>
          <w:p w14:paraId="5DFEFB49" w14:textId="3EA4FB91" w:rsidR="00267BC5" w:rsidRPr="00267BC5" w:rsidRDefault="0054290F" w:rsidP="0054290F">
            <w:pPr>
              <w:pStyle w:val="13213"/>
              <w:rPr>
                <w:lang w:val="kk-KZ"/>
              </w:rPr>
            </w:pPr>
            <w:r w:rsidRPr="0054290F">
              <w:t>Сыртқы материалмен ойындар</w:t>
            </w:r>
          </w:p>
        </w:tc>
        <w:tc>
          <w:tcPr>
            <w:tcW w:w="2410" w:type="dxa"/>
          </w:tcPr>
          <w:p w14:paraId="77293664" w14:textId="77777777" w:rsidR="00B97811" w:rsidRPr="00B97811" w:rsidRDefault="00B97811" w:rsidP="00B97811">
            <w:pPr>
              <w:pStyle w:val="13213"/>
              <w:rPr>
                <w:lang w:val="kk-KZ"/>
              </w:rPr>
            </w:pPr>
            <w:r w:rsidRPr="00B97811">
              <w:rPr>
                <w:lang w:val="kk-KZ"/>
              </w:rPr>
              <w:lastRenderedPageBreak/>
              <w:t>Көліктің әртүрлі түрлерін бақылау</w:t>
            </w:r>
          </w:p>
          <w:p w14:paraId="0318A09B" w14:textId="7EEDCCE9" w:rsidR="00B97811" w:rsidRPr="00B97811" w:rsidRDefault="00B97811" w:rsidP="00B97811">
            <w:pPr>
              <w:pStyle w:val="13213"/>
              <w:rPr>
                <w:lang w:val="kk-KZ"/>
              </w:rPr>
            </w:pPr>
            <w:r w:rsidRPr="00B97811">
              <w:rPr>
                <w:lang w:val="kk-KZ"/>
              </w:rPr>
              <w:lastRenderedPageBreak/>
              <w:t>Мақсаты: жер үсті көлігі, олардың жіктелуі, мақсаты туралы білімдерін кеңейту; автобустың мақсаты, олардың адам өміріндегі маңызы туралы түсінік қалыптастыру.</w:t>
            </w:r>
          </w:p>
          <w:p w14:paraId="5371F674" w14:textId="77777777" w:rsidR="00B97811" w:rsidRPr="00B97811" w:rsidRDefault="00B97811" w:rsidP="00B97811">
            <w:pPr>
              <w:pStyle w:val="13213"/>
              <w:rPr>
                <w:lang w:val="kk-KZ"/>
              </w:rPr>
            </w:pPr>
            <w:r w:rsidRPr="00B97811">
              <w:rPr>
                <w:lang w:val="kk-KZ"/>
              </w:rPr>
              <w:t>Сұрақтар</w:t>
            </w:r>
            <w:r w:rsidR="00267BC5" w:rsidRPr="00267BC5">
              <w:rPr>
                <w:lang w:val="kk-KZ"/>
              </w:rPr>
              <w:t xml:space="preserve">: </w:t>
            </w:r>
            <w:r w:rsidRPr="00B97811">
              <w:rPr>
                <w:lang w:val="kk-KZ"/>
              </w:rPr>
              <w:t>Автобус қандай көрінеді? Автобус ішінде не бар? Тұтқалар не үшін қажет? Автобус қалай жүреді?</w:t>
            </w:r>
          </w:p>
          <w:p w14:paraId="56089FAC" w14:textId="77777777" w:rsidR="00B97811" w:rsidRPr="00B97811" w:rsidRDefault="00B97811" w:rsidP="00B97811">
            <w:pPr>
              <w:pStyle w:val="13213"/>
              <w:rPr>
                <w:lang w:val="kk-KZ"/>
              </w:rPr>
            </w:pPr>
            <w:r w:rsidRPr="00B97811">
              <w:rPr>
                <w:lang w:val="kk-KZ"/>
              </w:rPr>
              <w:t>Еңбек қызметі: бақшадағы ұжымдық жұмыс.</w:t>
            </w:r>
          </w:p>
          <w:p w14:paraId="41103511" w14:textId="23E27A07" w:rsidR="00267BC5" w:rsidRPr="00267BC5" w:rsidRDefault="00B97811" w:rsidP="00B97811">
            <w:pPr>
              <w:pStyle w:val="13213"/>
              <w:rPr>
                <w:lang w:val="kk-KZ"/>
              </w:rPr>
            </w:pPr>
            <w:r w:rsidRPr="00B97811">
              <w:rPr>
                <w:lang w:val="kk-KZ"/>
              </w:rPr>
              <w:t>Мақсаты: ұжымдық еңбек дағдыларын қалыптастыру</w:t>
            </w:r>
            <w:r w:rsidR="00267BC5" w:rsidRPr="00267BC5">
              <w:rPr>
                <w:lang w:val="kk-KZ"/>
              </w:rPr>
              <w:t>.</w:t>
            </w:r>
          </w:p>
          <w:p w14:paraId="25D0AD03" w14:textId="1212B1CE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«</w:t>
            </w:r>
            <w:r w:rsidR="00B97811" w:rsidRPr="00B97811">
              <w:rPr>
                <w:lang w:val="kk-KZ"/>
              </w:rPr>
              <w:t>Қасқыр мен лақтар</w:t>
            </w:r>
            <w:r w:rsidRPr="00267BC5">
              <w:rPr>
                <w:lang w:val="kk-KZ"/>
              </w:rPr>
              <w:t>», «</w:t>
            </w:r>
            <w:r w:rsidR="00B97811" w:rsidRPr="00B97811">
              <w:rPr>
                <w:lang w:val="kk-KZ"/>
              </w:rPr>
              <w:t>Ине, жіп, түйін</w:t>
            </w:r>
            <w:r w:rsidRPr="00267BC5">
              <w:rPr>
                <w:lang w:val="kk-KZ"/>
              </w:rPr>
              <w:t>»</w:t>
            </w:r>
            <w:r w:rsidR="00B97811" w:rsidRPr="00B97811">
              <w:rPr>
                <w:lang w:val="kk-KZ"/>
              </w:rPr>
              <w:t xml:space="preserve"> қимыл-қозғалыс ойыны</w:t>
            </w:r>
            <w:r w:rsidRPr="00267BC5">
              <w:rPr>
                <w:lang w:val="kk-KZ"/>
              </w:rPr>
              <w:t>.</w:t>
            </w:r>
          </w:p>
          <w:p w14:paraId="7D0194B1" w14:textId="77777777" w:rsidR="00B97811" w:rsidRPr="00B97811" w:rsidRDefault="00B97811" w:rsidP="00B97811">
            <w:pPr>
              <w:pStyle w:val="13213"/>
              <w:rPr>
                <w:lang w:val="kk-KZ"/>
              </w:rPr>
            </w:pPr>
            <w:r w:rsidRPr="00B97811">
              <w:rPr>
                <w:lang w:val="kk-KZ"/>
              </w:rPr>
              <w:t xml:space="preserve">Мақсаты: ережелерді қатаң сақтай отырып, ойын әрекетін үйрету; жылдамдық пен реакцияны </w:t>
            </w:r>
            <w:r w:rsidRPr="00B97811">
              <w:rPr>
                <w:lang w:val="kk-KZ"/>
              </w:rPr>
              <w:lastRenderedPageBreak/>
              <w:t>дамыту; батылдыққа тәрбиелеу.</w:t>
            </w:r>
          </w:p>
          <w:p w14:paraId="37F2BA45" w14:textId="40B249E7" w:rsidR="00267BC5" w:rsidRPr="00267BC5" w:rsidRDefault="00B97811" w:rsidP="00B97811">
            <w:pPr>
              <w:pStyle w:val="13213"/>
              <w:rPr>
                <w:lang w:val="kk-KZ"/>
              </w:rPr>
            </w:pPr>
            <w:r w:rsidRPr="00B97811">
              <w:rPr>
                <w:lang w:val="kk-KZ"/>
              </w:rPr>
              <w:t>Сыртқы материалмен ойындар</w:t>
            </w:r>
          </w:p>
        </w:tc>
      </w:tr>
      <w:tr w:rsidR="00267BC5" w:rsidRPr="007A41EC" w14:paraId="507983DD" w14:textId="77777777" w:rsidTr="00430ED4">
        <w:tc>
          <w:tcPr>
            <w:tcW w:w="2552" w:type="dxa"/>
            <w:hideMark/>
          </w:tcPr>
          <w:p w14:paraId="47A2927C" w14:textId="62B2F239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lastRenderedPageBreak/>
              <w:t>Серуеннен оралу</w:t>
            </w:r>
          </w:p>
        </w:tc>
        <w:tc>
          <w:tcPr>
            <w:tcW w:w="12616" w:type="dxa"/>
            <w:gridSpan w:val="5"/>
          </w:tcPr>
          <w:p w14:paraId="42DA6C4C" w14:textId="36F4E830" w:rsidR="00267BC5" w:rsidRPr="00CB1BFF" w:rsidRDefault="00CB1BFF" w:rsidP="00267BC5">
            <w:pPr>
              <w:pStyle w:val="13213"/>
              <w:rPr>
                <w:lang w:val="kk-KZ"/>
              </w:rPr>
            </w:pPr>
            <w:r w:rsidRPr="00CB1BFF">
              <w:rPr>
                <w:lang w:val="kk-KZ"/>
              </w:rPr>
              <w:t>Жуу, шешіну, киіну кезінде дағдыларды қалыптастыруды жалғастыру. Жуыну тәсілдерінде жаттығуды жалғастыру: жеңді қайыру, қолды сабынмен сабындау, сумен жуғаннан кейін қолды жұдырыққа қысу. «</w:t>
            </w:r>
            <w:r w:rsidRPr="00556BDA">
              <w:rPr>
                <w:lang w:val="kk-KZ"/>
              </w:rPr>
              <w:t>Күн режимі</w:t>
            </w:r>
            <w:r w:rsidRPr="00CB1BFF">
              <w:rPr>
                <w:lang w:val="kk-KZ"/>
              </w:rPr>
              <w:t>» суреттерін қарау. Олар бойынша әңгіме. Өзіндік ойын қызметі</w:t>
            </w:r>
          </w:p>
        </w:tc>
      </w:tr>
      <w:tr w:rsidR="00267BC5" w:rsidRPr="007A41EC" w14:paraId="4F3E06C0" w14:textId="77777777" w:rsidTr="00430ED4">
        <w:tc>
          <w:tcPr>
            <w:tcW w:w="2552" w:type="dxa"/>
            <w:hideMark/>
          </w:tcPr>
          <w:p w14:paraId="6FE74DF7" w14:textId="4C13928D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t>Түскі ас</w:t>
            </w:r>
          </w:p>
        </w:tc>
        <w:tc>
          <w:tcPr>
            <w:tcW w:w="12616" w:type="dxa"/>
            <w:gridSpan w:val="5"/>
          </w:tcPr>
          <w:p w14:paraId="1BE7057C" w14:textId="77777777" w:rsidR="00CB1BFF" w:rsidRDefault="00CB1BFF" w:rsidP="00CB1BFF">
            <w:pPr>
              <w:pStyle w:val="13213"/>
              <w:rPr>
                <w:lang w:val="kk-KZ"/>
              </w:rPr>
            </w:pPr>
            <w:r w:rsidRPr="00CB1BFF">
              <w:rPr>
                <w:lang w:val="kk-KZ"/>
              </w:rPr>
              <w:t xml:space="preserve">Балалардың назарын тағамға аудару; тамақтану мәдениетін тәрбиелеу бойынша жеке жұмыс. Ұқыптылық дағдыларын қалыптастыруды жалғастыру. </w:t>
            </w:r>
          </w:p>
          <w:p w14:paraId="7546EA50" w14:textId="2C42DB62" w:rsidR="00CB1BFF" w:rsidRPr="00CB1BFF" w:rsidRDefault="00CB1BFF" w:rsidP="00CB1BFF">
            <w:pPr>
              <w:pStyle w:val="13213"/>
              <w:rPr>
                <w:lang w:val="kk-KZ"/>
              </w:rPr>
            </w:pPr>
            <w:r w:rsidRPr="00CB1BFF">
              <w:rPr>
                <w:lang w:val="kk-KZ"/>
              </w:rPr>
              <w:t xml:space="preserve">Асхана жиһаздарының атауын қазақ тілінде айту (стол – үстел, стул – орындық). </w:t>
            </w:r>
          </w:p>
          <w:p w14:paraId="21B50C56" w14:textId="1B80BA83" w:rsidR="00267BC5" w:rsidRPr="00267BC5" w:rsidRDefault="00CB1BFF" w:rsidP="00267BC5">
            <w:pPr>
              <w:pStyle w:val="13213"/>
              <w:rPr>
                <w:lang w:val="kk-KZ"/>
              </w:rPr>
            </w:pPr>
            <w:r w:rsidRPr="00F121AA">
              <w:rPr>
                <w:lang w:val="kk-KZ"/>
              </w:rPr>
              <w:t>Тақпақ айту</w:t>
            </w:r>
            <w:r w:rsidR="00267BC5" w:rsidRPr="00267BC5">
              <w:rPr>
                <w:lang w:val="kk-KZ"/>
              </w:rPr>
              <w:t xml:space="preserve">: </w:t>
            </w:r>
          </w:p>
          <w:p w14:paraId="4A7A8946" w14:textId="77777777" w:rsidR="00F121AA" w:rsidRPr="00F121AA" w:rsidRDefault="00F121AA" w:rsidP="00F121AA">
            <w:pPr>
              <w:pStyle w:val="200"/>
              <w:rPr>
                <w:lang w:val="kk-KZ"/>
              </w:rPr>
            </w:pPr>
            <w:r w:rsidRPr="00F121AA">
              <w:rPr>
                <w:lang w:val="kk-KZ"/>
              </w:rPr>
              <w:t>Тили-сағат, тили-сағат, міне, қазір түскі ас.</w:t>
            </w:r>
          </w:p>
          <w:p w14:paraId="59F11A05" w14:textId="7A0F083A" w:rsidR="00F121AA" w:rsidRPr="00F121AA" w:rsidRDefault="00F121AA" w:rsidP="00F121AA">
            <w:pPr>
              <w:pStyle w:val="200"/>
              <w:rPr>
                <w:lang w:val="kk-KZ"/>
              </w:rPr>
            </w:pPr>
            <w:r w:rsidRPr="00F121AA">
              <w:rPr>
                <w:lang w:val="kk-KZ"/>
              </w:rPr>
              <w:t xml:space="preserve">Анам үшін бір қасық, әкем үшін бір қасық жейміз, </w:t>
            </w:r>
          </w:p>
          <w:p w14:paraId="1180189F" w14:textId="5F9780BA" w:rsidR="00F121AA" w:rsidRPr="00F121AA" w:rsidRDefault="00F121AA" w:rsidP="00F121AA">
            <w:pPr>
              <w:pStyle w:val="200"/>
              <w:rPr>
                <w:lang w:val="kk-KZ"/>
              </w:rPr>
            </w:pPr>
            <w:r w:rsidRPr="00F121AA">
              <w:rPr>
                <w:lang w:val="kk-KZ"/>
              </w:rPr>
              <w:t xml:space="preserve">Ит пен мысық үшін, торғай терезені қағып тұр, </w:t>
            </w:r>
          </w:p>
          <w:p w14:paraId="4A12D339" w14:textId="07405998" w:rsidR="00267BC5" w:rsidRPr="00267BC5" w:rsidRDefault="00F121AA" w:rsidP="00F121AA">
            <w:pPr>
              <w:pStyle w:val="200"/>
              <w:rPr>
                <w:lang w:val="kk-KZ"/>
              </w:rPr>
            </w:pPr>
            <w:r w:rsidRPr="00F121AA">
              <w:rPr>
                <w:lang w:val="kk-KZ"/>
              </w:rPr>
              <w:t>Бір қасық маған беріңіз ... міне, түскі ас бітті</w:t>
            </w:r>
          </w:p>
        </w:tc>
      </w:tr>
      <w:tr w:rsidR="00034A39" w:rsidRPr="002D4A46" w14:paraId="1CB8C85C" w14:textId="77777777" w:rsidTr="00430ED4">
        <w:tc>
          <w:tcPr>
            <w:tcW w:w="2552" w:type="dxa"/>
            <w:hideMark/>
          </w:tcPr>
          <w:p w14:paraId="1995D3D0" w14:textId="1E975F90" w:rsidR="00034A39" w:rsidRPr="00034A39" w:rsidRDefault="00034A39" w:rsidP="00034A39">
            <w:pPr>
              <w:pStyle w:val="13213"/>
              <w:rPr>
                <w:lang w:val="kk-KZ"/>
              </w:rPr>
            </w:pPr>
            <w:r w:rsidRPr="00034A39">
              <w:t>Күндізгі ұйқы</w:t>
            </w:r>
          </w:p>
        </w:tc>
        <w:tc>
          <w:tcPr>
            <w:tcW w:w="12616" w:type="dxa"/>
            <w:gridSpan w:val="5"/>
          </w:tcPr>
          <w:p w14:paraId="23EB80CC" w14:textId="7914285D" w:rsidR="00034A39" w:rsidRPr="00034A39" w:rsidRDefault="00034A39" w:rsidP="00034A39">
            <w:pPr>
              <w:pStyle w:val="13213"/>
              <w:rPr>
                <w:lang w:val="kk-KZ"/>
              </w:rPr>
            </w:pPr>
            <w:r w:rsidRPr="00034A39">
              <w:rPr>
                <w:lang w:val="kk-KZ"/>
              </w:rPr>
              <w:t>Гигиеналық процедура. Ұйқыны ұйымдастыруға жағдай жасау. «</w:t>
            </w:r>
            <w:r w:rsidRPr="00034A39">
              <w:t>Бесік жыры» тыңдалымы</w:t>
            </w:r>
          </w:p>
        </w:tc>
      </w:tr>
      <w:tr w:rsidR="00034A39" w:rsidRPr="002D4A46" w14:paraId="1CCFDF2F" w14:textId="77777777" w:rsidTr="00430ED4">
        <w:tc>
          <w:tcPr>
            <w:tcW w:w="2552" w:type="dxa"/>
            <w:hideMark/>
          </w:tcPr>
          <w:p w14:paraId="77EB3860" w14:textId="377572E8" w:rsidR="00034A39" w:rsidRPr="00034A39" w:rsidRDefault="00034A39" w:rsidP="00034A39">
            <w:pPr>
              <w:pStyle w:val="13213"/>
              <w:rPr>
                <w:lang w:val="kk-KZ"/>
              </w:rPr>
            </w:pPr>
            <w:r w:rsidRPr="00034A39">
              <w:t>Біртіндеп ояну</w:t>
            </w:r>
          </w:p>
        </w:tc>
        <w:tc>
          <w:tcPr>
            <w:tcW w:w="12616" w:type="dxa"/>
            <w:gridSpan w:val="5"/>
          </w:tcPr>
          <w:p w14:paraId="15DEBB9B" w14:textId="3A785D32" w:rsidR="00034A39" w:rsidRPr="00034A39" w:rsidRDefault="00034A39" w:rsidP="00034A39">
            <w:pPr>
              <w:pStyle w:val="13213"/>
              <w:rPr>
                <w:lang w:val="kk-KZ"/>
              </w:rPr>
            </w:pPr>
            <w:r w:rsidRPr="00034A39">
              <w:t>Денсаулық сақтау технологияларының кешені</w:t>
            </w:r>
          </w:p>
        </w:tc>
      </w:tr>
      <w:tr w:rsidR="00267BC5" w:rsidRPr="007A41EC" w14:paraId="1EFAC862" w14:textId="77777777" w:rsidTr="00430ED4">
        <w:tc>
          <w:tcPr>
            <w:tcW w:w="2552" w:type="dxa"/>
            <w:hideMark/>
          </w:tcPr>
          <w:p w14:paraId="6DB1D88D" w14:textId="572A6D5C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t>Балалардың өзіндік қызметі</w:t>
            </w:r>
          </w:p>
        </w:tc>
        <w:tc>
          <w:tcPr>
            <w:tcW w:w="2552" w:type="dxa"/>
            <w:shd w:val="clear" w:color="auto" w:fill="auto"/>
          </w:tcPr>
          <w:p w14:paraId="5ACD8831" w14:textId="05569FCF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«</w:t>
            </w:r>
            <w:r w:rsidR="00900CB4" w:rsidRPr="00556BDA">
              <w:rPr>
                <w:lang w:val="kk-KZ"/>
              </w:rPr>
              <w:t>Көңілді</w:t>
            </w:r>
            <w:r w:rsidRPr="00267BC5">
              <w:rPr>
                <w:lang w:val="kk-KZ"/>
              </w:rPr>
              <w:t xml:space="preserve"> оркестр»</w:t>
            </w:r>
          </w:p>
          <w:p w14:paraId="78520AB0" w14:textId="3AB9844E" w:rsidR="00144F71" w:rsidRPr="00144F71" w:rsidRDefault="00144F71" w:rsidP="00144F71">
            <w:pPr>
              <w:pStyle w:val="13213"/>
              <w:rPr>
                <w:lang w:val="kk-KZ"/>
              </w:rPr>
            </w:pPr>
            <w:r w:rsidRPr="00144F71">
              <w:rPr>
                <w:lang w:val="kk-KZ"/>
              </w:rPr>
              <w:t>сюжеттік-рөлдік ойын</w:t>
            </w:r>
          </w:p>
          <w:p w14:paraId="7E70FDCA" w14:textId="77777777" w:rsidR="00144F71" w:rsidRPr="00144F71" w:rsidRDefault="00144F71" w:rsidP="00144F71">
            <w:pPr>
              <w:pStyle w:val="13213"/>
              <w:rPr>
                <w:lang w:val="kk-KZ"/>
              </w:rPr>
            </w:pPr>
            <w:r w:rsidRPr="00144F71">
              <w:rPr>
                <w:lang w:val="kk-KZ"/>
              </w:rPr>
              <w:t>Біздің оркестр жұмыла ойнайды, ол музыка туралы бәрін біледі, скрипка ақырын ойнайды ол өзіне шақырады…</w:t>
            </w:r>
          </w:p>
          <w:p w14:paraId="449BBDFC" w14:textId="4FC53853" w:rsidR="00267BC5" w:rsidRPr="00267BC5" w:rsidRDefault="00144F71" w:rsidP="00144F71">
            <w:pPr>
              <w:pStyle w:val="13213"/>
              <w:rPr>
                <w:lang w:val="kk-KZ"/>
              </w:rPr>
            </w:pPr>
            <w:r w:rsidRPr="00144F71">
              <w:rPr>
                <w:lang w:val="kk-KZ"/>
              </w:rPr>
              <w:t xml:space="preserve">Мақсаты: музыкалық есту қиялын дамыту, бейнелеу дағдылары, </w:t>
            </w:r>
            <w:r w:rsidRPr="00144F71">
              <w:rPr>
                <w:lang w:val="kk-KZ"/>
              </w:rPr>
              <w:lastRenderedPageBreak/>
              <w:t>пантомимикалық мәнерлілік, импровизациялау қабілеті</w:t>
            </w:r>
          </w:p>
        </w:tc>
        <w:tc>
          <w:tcPr>
            <w:tcW w:w="2693" w:type="dxa"/>
            <w:shd w:val="clear" w:color="auto" w:fill="auto"/>
          </w:tcPr>
          <w:p w14:paraId="44B2F597" w14:textId="36D6C52B" w:rsidR="00144F71" w:rsidRPr="00144F71" w:rsidRDefault="00267BC5" w:rsidP="00144F71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lastRenderedPageBreak/>
              <w:t>«</w:t>
            </w:r>
            <w:r w:rsidR="00144F71" w:rsidRPr="00144F71">
              <w:rPr>
                <w:lang w:val="kk-KZ"/>
              </w:rPr>
              <w:t>Теңізші. Балықшы. Сүңгуір қайық</w:t>
            </w:r>
            <w:r w:rsidRPr="00267BC5">
              <w:rPr>
                <w:lang w:val="kk-KZ"/>
              </w:rPr>
              <w:t>»</w:t>
            </w:r>
            <w:r w:rsidR="00144F71" w:rsidRPr="00144F71">
              <w:rPr>
                <w:lang w:val="kk-KZ"/>
              </w:rPr>
              <w:t xml:space="preserve"> сюжеттік-рөлдік ойын</w:t>
            </w:r>
          </w:p>
          <w:p w14:paraId="4B473F3B" w14:textId="4B4C2761" w:rsidR="00144F71" w:rsidRPr="00144F71" w:rsidRDefault="00144F71" w:rsidP="00144F71">
            <w:pPr>
              <w:pStyle w:val="13213"/>
              <w:rPr>
                <w:lang w:val="kk-KZ"/>
              </w:rPr>
            </w:pPr>
            <w:r w:rsidRPr="00144F71">
              <w:rPr>
                <w:lang w:val="kk-KZ"/>
              </w:rPr>
              <w:t xml:space="preserve">Мақсаты: балаларда ойында бірнеше әрекетті логикалық ретпен байланыстыра білу, ойын жағдайына ену, рөлді қабылдау және ойынның рөлі мен сюжетіне сәйкес </w:t>
            </w:r>
            <w:r w:rsidRPr="00144F71">
              <w:rPr>
                <w:lang w:val="kk-KZ"/>
              </w:rPr>
              <w:lastRenderedPageBreak/>
              <w:t>ойынның соңына дейін әрекет ету қабілетін қалыптастыру; топтағы балалардың жағымды қарым-қатынасы мен достық қарым-қатынас дағдыларын қалыптастыру</w:t>
            </w:r>
            <w:r w:rsidR="004A7FD6" w:rsidRPr="004A7FD6">
              <w:rPr>
                <w:lang w:val="kk-KZ"/>
              </w:rPr>
              <w:t>,</w:t>
            </w:r>
          </w:p>
          <w:p w14:paraId="4A389D29" w14:textId="3A6AD129" w:rsidR="00267BC5" w:rsidRPr="00267BC5" w:rsidRDefault="00144F71" w:rsidP="00144F71">
            <w:pPr>
              <w:pStyle w:val="13213"/>
              <w:rPr>
                <w:lang w:val="kk-KZ"/>
              </w:rPr>
            </w:pPr>
            <w:r w:rsidRPr="00144F71">
              <w:rPr>
                <w:lang w:val="kk-KZ"/>
              </w:rPr>
              <w:t>«Сағат жүріп тұр» физикалық минутт</w:t>
            </w:r>
            <w:r w:rsidR="00705878" w:rsidRPr="00705878">
              <w:rPr>
                <w:lang w:val="kk-KZ"/>
              </w:rPr>
              <w:t>а</w:t>
            </w:r>
            <w:r w:rsidRPr="00144F71">
              <w:rPr>
                <w:lang w:val="kk-KZ"/>
              </w:rPr>
              <w:t xml:space="preserve"> үйрену</w:t>
            </w:r>
          </w:p>
        </w:tc>
        <w:tc>
          <w:tcPr>
            <w:tcW w:w="2552" w:type="dxa"/>
            <w:shd w:val="clear" w:color="auto" w:fill="auto"/>
          </w:tcPr>
          <w:p w14:paraId="37C150F7" w14:textId="5EFE1DD9" w:rsidR="00144F71" w:rsidRPr="00144F71" w:rsidRDefault="00267BC5" w:rsidP="00144F71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lastRenderedPageBreak/>
              <w:t>«</w:t>
            </w:r>
            <w:r w:rsidR="00144F71" w:rsidRPr="00144F71">
              <w:rPr>
                <w:lang w:val="kk-KZ"/>
              </w:rPr>
              <w:t>Ұшқыштар</w:t>
            </w:r>
            <w:r w:rsidRPr="00267BC5">
              <w:rPr>
                <w:lang w:val="kk-KZ"/>
              </w:rPr>
              <w:t>»</w:t>
            </w:r>
            <w:r w:rsidR="00144F71" w:rsidRPr="00144F71">
              <w:rPr>
                <w:lang w:val="kk-KZ"/>
              </w:rPr>
              <w:t xml:space="preserve"> сюжеттік-рөлдік ойын</w:t>
            </w:r>
          </w:p>
          <w:p w14:paraId="23B1EF60" w14:textId="77777777" w:rsidR="00144F71" w:rsidRPr="00144F71" w:rsidRDefault="00144F71" w:rsidP="00144F71">
            <w:pPr>
              <w:pStyle w:val="13213"/>
              <w:rPr>
                <w:lang w:val="kk-KZ"/>
              </w:rPr>
            </w:pPr>
            <w:r w:rsidRPr="00144F71">
              <w:rPr>
                <w:lang w:val="kk-KZ"/>
              </w:rPr>
              <w:t xml:space="preserve">Мақсаты: ойында әлеуметтік шындық құбылыстарын көрсете білу қабілетін қалыптастыру; балаларда бірлескен ойын дағдыларын, рөлдерді бөлу туралы өзара келісе білуді </w:t>
            </w:r>
            <w:r w:rsidRPr="00144F71">
              <w:rPr>
                <w:lang w:val="kk-KZ"/>
              </w:rPr>
              <w:lastRenderedPageBreak/>
              <w:t>тәрбиелеу; сюжеттік-рөлдік ойынды оны жаңа мазмұнмен, жаңа эпизодтармен байыту арқылы ұзартуға үйрету; сөздікті байыту; балалардың сөйлеуін дамыту</w:t>
            </w:r>
          </w:p>
          <w:p w14:paraId="2F536A56" w14:textId="231C033F" w:rsidR="00267BC5" w:rsidRPr="00267BC5" w:rsidRDefault="004A7FD6" w:rsidP="00144F71">
            <w:pPr>
              <w:pStyle w:val="13213"/>
              <w:rPr>
                <w:lang w:val="kk-KZ"/>
              </w:rPr>
            </w:pPr>
            <w:r w:rsidRPr="004A7FD6">
              <w:rPr>
                <w:lang w:val="kk-KZ"/>
              </w:rPr>
              <w:t>«Біз</w:t>
            </w:r>
            <w:r w:rsidR="00144F71" w:rsidRPr="00144F71">
              <w:rPr>
                <w:lang w:val="kk-KZ"/>
              </w:rPr>
              <w:t xml:space="preserve"> секіреміз</w:t>
            </w:r>
            <w:r w:rsidRPr="004A7FD6">
              <w:rPr>
                <w:lang w:val="kk-KZ"/>
              </w:rPr>
              <w:t>»</w:t>
            </w:r>
            <w:r w:rsidRPr="00144F71">
              <w:rPr>
                <w:lang w:val="kk-KZ"/>
              </w:rPr>
              <w:t xml:space="preserve"> </w:t>
            </w:r>
            <w:r w:rsidRPr="004A7FD6">
              <w:rPr>
                <w:lang w:val="kk-KZ"/>
              </w:rPr>
              <w:t>физикалық минутт</w:t>
            </w:r>
            <w:r w:rsidR="00705878" w:rsidRPr="00705878">
              <w:rPr>
                <w:lang w:val="kk-KZ"/>
              </w:rPr>
              <w:t>а</w:t>
            </w:r>
            <w:r w:rsidRPr="004A7FD6">
              <w:rPr>
                <w:lang w:val="kk-KZ"/>
              </w:rPr>
              <w:t xml:space="preserve"> үйрену</w:t>
            </w:r>
          </w:p>
        </w:tc>
        <w:tc>
          <w:tcPr>
            <w:tcW w:w="2409" w:type="dxa"/>
          </w:tcPr>
          <w:p w14:paraId="7BC90375" w14:textId="5D614DD4" w:rsidR="00144F71" w:rsidRPr="00144F71" w:rsidRDefault="00267BC5" w:rsidP="00144F71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lastRenderedPageBreak/>
              <w:t>«</w:t>
            </w:r>
            <w:r w:rsidR="00144F71" w:rsidRPr="00144F71">
              <w:rPr>
                <w:lang w:val="kk-KZ"/>
              </w:rPr>
              <w:t>Отбасы. Қарлығаштың туған күні</w:t>
            </w:r>
            <w:r w:rsidRPr="00267BC5">
              <w:rPr>
                <w:lang w:val="kk-KZ"/>
              </w:rPr>
              <w:t>»</w:t>
            </w:r>
            <w:r w:rsidR="00144F71" w:rsidRPr="00144F71">
              <w:rPr>
                <w:lang w:val="kk-KZ"/>
              </w:rPr>
              <w:t xml:space="preserve"> сюжеттік-рөлдік ойын</w:t>
            </w:r>
          </w:p>
          <w:p w14:paraId="154407D4" w14:textId="594F0CA0" w:rsidR="00267BC5" w:rsidRPr="00267BC5" w:rsidRDefault="00144F71" w:rsidP="00267BC5">
            <w:pPr>
              <w:pStyle w:val="13213"/>
              <w:rPr>
                <w:lang w:val="kk-KZ"/>
              </w:rPr>
            </w:pPr>
            <w:r w:rsidRPr="00144F71">
              <w:rPr>
                <w:lang w:val="kk-KZ"/>
              </w:rPr>
              <w:t xml:space="preserve">Мақсаты: ойындағы әлеуметтік шындық құбылысын көрсету, бірге тұратын адам ретінде отбасы туралы түсінік қалыптастыру; </w:t>
            </w:r>
            <w:r w:rsidRPr="00144F71">
              <w:rPr>
                <w:lang w:val="kk-KZ"/>
              </w:rPr>
              <w:lastRenderedPageBreak/>
              <w:t>жақын адамдарына қамқорлық жасауға деген ынтаны тәрбиелеу; өз отбасына деген мақтаныш сезімін дамыту; отбасы туралы білімді тереңдету негізінде бала</w:t>
            </w:r>
            <w:r w:rsidR="004A7FD6" w:rsidRPr="004A7FD6">
              <w:rPr>
                <w:lang w:val="kk-KZ"/>
              </w:rPr>
              <w:t>н</w:t>
            </w:r>
            <w:r w:rsidRPr="00144F71">
              <w:rPr>
                <w:lang w:val="kk-KZ"/>
              </w:rPr>
              <w:t>ың сөздік қорын жандандыру; ойын барысында сөйлеу, өтініш білдіру, сұрақ қою арқылы біріктіре білу, өз әрекеттер</w:t>
            </w:r>
            <w:r w:rsidR="004A7FD6" w:rsidRPr="004A7FD6">
              <w:rPr>
                <w:lang w:val="kk-KZ"/>
              </w:rPr>
              <w:t>ін</w:t>
            </w:r>
            <w:r w:rsidRPr="00144F71">
              <w:rPr>
                <w:lang w:val="kk-KZ"/>
              </w:rPr>
              <w:t xml:space="preserve"> түсіндіру</w:t>
            </w:r>
          </w:p>
        </w:tc>
        <w:tc>
          <w:tcPr>
            <w:tcW w:w="2410" w:type="dxa"/>
          </w:tcPr>
          <w:p w14:paraId="74DA981A" w14:textId="3FD7FD05" w:rsidR="00144F71" w:rsidRPr="00144F71" w:rsidRDefault="00267BC5" w:rsidP="00144F71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lastRenderedPageBreak/>
              <w:t>«</w:t>
            </w:r>
            <w:r w:rsidR="00144F71" w:rsidRPr="00144F71">
              <w:rPr>
                <w:lang w:val="kk-KZ"/>
              </w:rPr>
              <w:t>Супермаркет. Жайлаудағы дүкен</w:t>
            </w:r>
            <w:r w:rsidRPr="00267BC5">
              <w:rPr>
                <w:lang w:val="kk-KZ"/>
              </w:rPr>
              <w:t>»</w:t>
            </w:r>
            <w:r w:rsidR="00144F71" w:rsidRPr="00144F71">
              <w:rPr>
                <w:lang w:val="kk-KZ"/>
              </w:rPr>
              <w:t xml:space="preserve"> сюжеттік-рөлдік ойын</w:t>
            </w:r>
          </w:p>
          <w:p w14:paraId="7A401E9D" w14:textId="77777777" w:rsidR="004A7FD6" w:rsidRPr="004A7FD6" w:rsidRDefault="004A7FD6" w:rsidP="004A7FD6">
            <w:pPr>
              <w:pStyle w:val="13213"/>
              <w:rPr>
                <w:lang w:val="kk-KZ"/>
              </w:rPr>
            </w:pPr>
            <w:r w:rsidRPr="004A7FD6">
              <w:rPr>
                <w:lang w:val="kk-KZ"/>
              </w:rPr>
              <w:t xml:space="preserve">Мақсаты: балаларды өз ойын ойларын құрдастарының ойларымен үйлестіруге, ойын барысында рөлдерін өзгертуге үйрету; </w:t>
            </w:r>
            <w:r w:rsidRPr="004A7FD6">
              <w:rPr>
                <w:lang w:val="kk-KZ"/>
              </w:rPr>
              <w:lastRenderedPageBreak/>
              <w:t>балаларды қазақ халқының өмірі, дәстүрлері мен өмірі туралы білімдерін ойындарда кеңінен қолдануға ынталандыру; билингвалды компонент негізінде диалогтік сөйлеуді дамыту.</w:t>
            </w:r>
          </w:p>
          <w:p w14:paraId="41741FF5" w14:textId="7957C7EB" w:rsidR="00267BC5" w:rsidRPr="00267BC5" w:rsidRDefault="004A7FD6" w:rsidP="004A7FD6">
            <w:pPr>
              <w:pStyle w:val="13213"/>
              <w:rPr>
                <w:lang w:val="kk-KZ"/>
              </w:rPr>
            </w:pPr>
            <w:r w:rsidRPr="004A7FD6">
              <w:rPr>
                <w:lang w:val="kk-KZ"/>
              </w:rPr>
              <w:t>«Жел үйеңкіні жәй тербелтеді» физикалық минутта үйрену</w:t>
            </w:r>
          </w:p>
        </w:tc>
      </w:tr>
      <w:tr w:rsidR="00DA7518" w:rsidRPr="002D4A46" w14:paraId="1E4260B6" w14:textId="77777777" w:rsidTr="00430ED4">
        <w:tc>
          <w:tcPr>
            <w:tcW w:w="2552" w:type="dxa"/>
            <w:hideMark/>
          </w:tcPr>
          <w:p w14:paraId="15E60AEE" w14:textId="1C686E3A" w:rsidR="00DA7518" w:rsidRPr="00DA7518" w:rsidRDefault="00DA7518" w:rsidP="00DA7518">
            <w:pPr>
              <w:pStyle w:val="13213"/>
              <w:rPr>
                <w:lang w:val="kk-KZ"/>
              </w:rPr>
            </w:pPr>
            <w:r w:rsidRPr="00DA7518">
              <w:t>Түскі ас</w:t>
            </w:r>
          </w:p>
        </w:tc>
        <w:tc>
          <w:tcPr>
            <w:tcW w:w="12616" w:type="dxa"/>
            <w:gridSpan w:val="5"/>
          </w:tcPr>
          <w:p w14:paraId="353E1032" w14:textId="2149FFAC" w:rsidR="00DA7518" w:rsidRPr="00DA7518" w:rsidRDefault="00705878" w:rsidP="00DA7518">
            <w:pPr>
              <w:pStyle w:val="13213"/>
              <w:rPr>
                <w:lang w:val="kk-KZ"/>
              </w:rPr>
            </w:pPr>
            <w:r w:rsidRPr="00705878">
              <w:rPr>
                <w:lang w:val="kk-KZ"/>
              </w:rPr>
              <w:t>Ұқыпты</w:t>
            </w:r>
            <w:r w:rsidRPr="00556BDA">
              <w:rPr>
                <w:lang w:val="kk-KZ"/>
              </w:rPr>
              <w:t xml:space="preserve"> </w:t>
            </w:r>
            <w:r w:rsidRPr="00705878">
              <w:rPr>
                <w:lang w:val="kk-KZ"/>
              </w:rPr>
              <w:t>жу</w:t>
            </w:r>
            <w:r w:rsidRPr="00556BDA">
              <w:rPr>
                <w:lang w:val="kk-KZ"/>
              </w:rPr>
              <w:t>ыну</w:t>
            </w:r>
            <w:r w:rsidRPr="00705878">
              <w:rPr>
                <w:lang w:val="kk-KZ"/>
              </w:rPr>
              <w:t xml:space="preserve"> дағдылары. Тақпақ айту</w:t>
            </w:r>
            <w:r w:rsidR="00DA7518" w:rsidRPr="00DA7518">
              <w:rPr>
                <w:lang w:val="kk-KZ"/>
              </w:rPr>
              <w:t xml:space="preserve">: </w:t>
            </w:r>
          </w:p>
          <w:p w14:paraId="29002FCC" w14:textId="401BD236" w:rsidR="00DA7518" w:rsidRPr="00DA7518" w:rsidRDefault="00705878" w:rsidP="00DA7518">
            <w:pPr>
              <w:pStyle w:val="200"/>
              <w:rPr>
                <w:lang w:val="kk-KZ"/>
              </w:rPr>
            </w:pPr>
            <w:r w:rsidRPr="00705878">
              <w:rPr>
                <w:lang w:val="kk-KZ"/>
              </w:rPr>
              <w:t>Түстен кейінгі ас уақыты келді</w:t>
            </w:r>
            <w:r w:rsidR="00DA7518" w:rsidRPr="00DA7518">
              <w:rPr>
                <w:lang w:val="kk-KZ"/>
              </w:rPr>
              <w:t xml:space="preserve">, </w:t>
            </w:r>
            <w:r w:rsidRPr="00705878">
              <w:rPr>
                <w:lang w:val="kk-KZ"/>
              </w:rPr>
              <w:t>балалар үстелге отырды</w:t>
            </w:r>
            <w:r w:rsidR="00DA7518" w:rsidRPr="00DA7518">
              <w:rPr>
                <w:lang w:val="kk-KZ"/>
              </w:rPr>
              <w:t>.</w:t>
            </w:r>
          </w:p>
          <w:p w14:paraId="07367297" w14:textId="22B1A265" w:rsidR="00DA7518" w:rsidRPr="00DA7518" w:rsidRDefault="00705878" w:rsidP="00DA7518">
            <w:pPr>
              <w:pStyle w:val="200"/>
              <w:rPr>
                <w:lang w:val="kk-KZ"/>
              </w:rPr>
            </w:pPr>
            <w:r w:rsidRPr="00705878">
              <w:rPr>
                <w:lang w:val="kk-KZ"/>
              </w:rPr>
              <w:t>Бәрі жақсы болуы үшін тамақтану ережесін еске аламыз</w:t>
            </w:r>
            <w:r w:rsidR="00DA7518" w:rsidRPr="00DA7518">
              <w:rPr>
                <w:lang w:val="kk-KZ"/>
              </w:rPr>
              <w:t>:</w:t>
            </w:r>
          </w:p>
          <w:p w14:paraId="4ED6B74A" w14:textId="313777EE" w:rsidR="00DA7518" w:rsidRPr="00DA7518" w:rsidRDefault="00705878" w:rsidP="00DA7518">
            <w:pPr>
              <w:pStyle w:val="200"/>
              <w:rPr>
                <w:lang w:val="kk-KZ"/>
              </w:rPr>
            </w:pPr>
            <w:r>
              <w:t xml:space="preserve">Аяғымыз жер соқпайды, </w:t>
            </w:r>
          </w:p>
        </w:tc>
      </w:tr>
      <w:tr w:rsidR="00DA7518" w:rsidRPr="007A41EC" w14:paraId="3FC0D726" w14:textId="77777777" w:rsidTr="00430ED4">
        <w:tc>
          <w:tcPr>
            <w:tcW w:w="2552" w:type="dxa"/>
            <w:hideMark/>
          </w:tcPr>
          <w:p w14:paraId="7384DCE3" w14:textId="1AE77C85" w:rsidR="00DA7518" w:rsidRPr="00DA7518" w:rsidRDefault="00DA7518" w:rsidP="00DA7518">
            <w:pPr>
              <w:pStyle w:val="13213"/>
              <w:rPr>
                <w:lang w:val="kk-KZ"/>
              </w:rPr>
            </w:pPr>
            <w:r w:rsidRPr="00DA7518">
              <w:t>Балалармен жеке жұмыс</w:t>
            </w:r>
          </w:p>
        </w:tc>
        <w:tc>
          <w:tcPr>
            <w:tcW w:w="2552" w:type="dxa"/>
            <w:shd w:val="clear" w:color="auto" w:fill="FFFFFF"/>
            <w:hideMark/>
          </w:tcPr>
          <w:p w14:paraId="1D711FB2" w14:textId="77777777" w:rsidR="00705878" w:rsidRDefault="00705878" w:rsidP="00B46B69">
            <w:pPr>
              <w:pStyle w:val="13213"/>
            </w:pPr>
            <w:r w:rsidRPr="00705878">
              <w:t>«Берілген дыбыспен сөзді ата» дидактикалық ойын</w:t>
            </w:r>
          </w:p>
          <w:p w14:paraId="624AD08E" w14:textId="533117F6" w:rsidR="00DA7518" w:rsidRPr="00DA7518" w:rsidRDefault="00705878" w:rsidP="00B46B69">
            <w:pPr>
              <w:pStyle w:val="13213"/>
              <w:rPr>
                <w:lang w:val="kk-KZ"/>
              </w:rPr>
            </w:pPr>
            <w:r w:rsidRPr="00705878">
              <w:t>Мақсаты: есту қабілетін дамыту, сөзде берілген дыбыстың орнын анықтау</w:t>
            </w:r>
          </w:p>
        </w:tc>
        <w:tc>
          <w:tcPr>
            <w:tcW w:w="2693" w:type="dxa"/>
            <w:shd w:val="clear" w:color="auto" w:fill="FFFFFF"/>
          </w:tcPr>
          <w:p w14:paraId="161A6DCF" w14:textId="77777777" w:rsidR="00705878" w:rsidRPr="00705878" w:rsidRDefault="00705878" w:rsidP="00B46B69">
            <w:pPr>
              <w:pStyle w:val="13213"/>
            </w:pPr>
            <w:r w:rsidRPr="00705878">
              <w:t>«Берілген дыбыспен сөзді ата» дидактикалық ойын</w:t>
            </w:r>
          </w:p>
          <w:p w14:paraId="2287F3D0" w14:textId="0EF36323" w:rsidR="00DA7518" w:rsidRPr="00DA7518" w:rsidRDefault="00705878" w:rsidP="00B46B69">
            <w:pPr>
              <w:pStyle w:val="13213"/>
              <w:rPr>
                <w:lang w:val="kk-KZ"/>
              </w:rPr>
            </w:pPr>
            <w:r w:rsidRPr="00705878">
              <w:t>Мақсаты: есту қабілетін дамыту, сөзде берілген дыбыстың орнын анықтау</w:t>
            </w:r>
          </w:p>
        </w:tc>
        <w:tc>
          <w:tcPr>
            <w:tcW w:w="2552" w:type="dxa"/>
            <w:shd w:val="clear" w:color="auto" w:fill="FFFFFF"/>
          </w:tcPr>
          <w:p w14:paraId="30BB1513" w14:textId="77777777" w:rsidR="00B46B69" w:rsidRPr="00B46B69" w:rsidRDefault="00B46B69" w:rsidP="00B46B69">
            <w:pPr>
              <w:pStyle w:val="13213"/>
              <w:rPr>
                <w:lang w:val="kk-KZ"/>
              </w:rPr>
            </w:pPr>
            <w:r w:rsidRPr="00B46B69">
              <w:rPr>
                <w:lang w:val="kk-KZ"/>
              </w:rPr>
              <w:t>«Балабақшада» ойын жаттығуы.</w:t>
            </w:r>
          </w:p>
          <w:p w14:paraId="45655D7E" w14:textId="3A7B725F" w:rsidR="00DA7518" w:rsidRPr="00DA7518" w:rsidRDefault="00B46B69" w:rsidP="00556BDA">
            <w:pPr>
              <w:pStyle w:val="13213"/>
              <w:rPr>
                <w:lang w:val="kk-KZ"/>
              </w:rPr>
            </w:pPr>
            <w:r w:rsidRPr="00B46B69">
              <w:rPr>
                <w:lang w:val="kk-KZ"/>
              </w:rPr>
              <w:t xml:space="preserve">Мақсаты: мәдени мінез-құлық дағдыларын қалыптастыруды жалғастыру, бір-бірімен қарым-қатынас жасау, сыпайы сөздерді қолдану </w:t>
            </w:r>
          </w:p>
        </w:tc>
        <w:tc>
          <w:tcPr>
            <w:tcW w:w="2409" w:type="dxa"/>
            <w:shd w:val="clear" w:color="auto" w:fill="FFFFFF"/>
          </w:tcPr>
          <w:p w14:paraId="3F7717CE" w14:textId="77777777" w:rsidR="00B46B69" w:rsidRPr="00B46B69" w:rsidRDefault="00B46B69" w:rsidP="00B46B69">
            <w:pPr>
              <w:pStyle w:val="13213"/>
              <w:rPr>
                <w:lang w:val="kk-KZ"/>
              </w:rPr>
            </w:pPr>
            <w:r w:rsidRPr="00B46B69">
              <w:rPr>
                <w:lang w:val="kk-KZ"/>
              </w:rPr>
              <w:t>«Шеңбер және бояу» жаттығуы</w:t>
            </w:r>
          </w:p>
          <w:p w14:paraId="56D9159F" w14:textId="0EEDD989" w:rsidR="00B46B69" w:rsidRPr="00B46B69" w:rsidRDefault="00B46B69" w:rsidP="00B46B69">
            <w:pPr>
              <w:pStyle w:val="13213"/>
              <w:rPr>
                <w:lang w:val="kk-KZ"/>
              </w:rPr>
            </w:pPr>
            <w:r w:rsidRPr="00B46B69">
              <w:rPr>
                <w:lang w:val="kk-KZ"/>
              </w:rPr>
              <w:t>Мақсаты: ұсақ моториканы дамыту, трафаретпен жұмыс істей білу, контурдан шықпай сызу</w:t>
            </w:r>
          </w:p>
          <w:p w14:paraId="213E2A08" w14:textId="77777777" w:rsidR="00DA7518" w:rsidRPr="00DA7518" w:rsidRDefault="00DA7518" w:rsidP="00B46B69">
            <w:pPr>
              <w:pStyle w:val="13213"/>
              <w:rPr>
                <w:lang w:val="kk-KZ"/>
              </w:rPr>
            </w:pPr>
          </w:p>
        </w:tc>
        <w:tc>
          <w:tcPr>
            <w:tcW w:w="2410" w:type="dxa"/>
            <w:shd w:val="clear" w:color="auto" w:fill="FFFFFF"/>
          </w:tcPr>
          <w:p w14:paraId="78BE72F7" w14:textId="17E6256B" w:rsidR="00B46B69" w:rsidRPr="00B46B69" w:rsidRDefault="00B46B69" w:rsidP="00B46B69">
            <w:pPr>
              <w:pStyle w:val="13213"/>
              <w:rPr>
                <w:lang w:val="kk-KZ"/>
              </w:rPr>
            </w:pPr>
            <w:r w:rsidRPr="00B46B69">
              <w:rPr>
                <w:lang w:val="kk-KZ"/>
              </w:rPr>
              <w:t>«Кегл</w:t>
            </w:r>
            <w:r w:rsidRPr="00556BDA">
              <w:rPr>
                <w:lang w:val="kk-KZ"/>
              </w:rPr>
              <w:t>д</w:t>
            </w:r>
            <w:r w:rsidRPr="00B46B69">
              <w:rPr>
                <w:lang w:val="kk-KZ"/>
              </w:rPr>
              <w:t>ы ату» жаттығуы</w:t>
            </w:r>
          </w:p>
          <w:p w14:paraId="3D4D6C82" w14:textId="77777777" w:rsidR="00B46B69" w:rsidRPr="00B46B69" w:rsidRDefault="00B46B69" w:rsidP="00B46B69">
            <w:pPr>
              <w:pStyle w:val="13213"/>
              <w:rPr>
                <w:lang w:val="kk-KZ"/>
              </w:rPr>
            </w:pPr>
            <w:r w:rsidRPr="00B46B69">
              <w:rPr>
                <w:lang w:val="kk-KZ"/>
              </w:rPr>
              <w:t>Мақсаты: дәлдікті, доппен ойнау қабілетін дамыту</w:t>
            </w:r>
          </w:p>
          <w:p w14:paraId="54CC6162" w14:textId="21E8BD9A" w:rsidR="00DA7518" w:rsidRPr="00DA7518" w:rsidRDefault="00DA7518" w:rsidP="00B46B69">
            <w:pPr>
              <w:pStyle w:val="13213"/>
              <w:rPr>
                <w:lang w:val="kk-KZ"/>
              </w:rPr>
            </w:pPr>
          </w:p>
        </w:tc>
      </w:tr>
      <w:tr w:rsidR="00DA7518" w:rsidRPr="002D4A46" w14:paraId="6A964106" w14:textId="77777777" w:rsidTr="00430ED4">
        <w:tc>
          <w:tcPr>
            <w:tcW w:w="2552" w:type="dxa"/>
            <w:hideMark/>
          </w:tcPr>
          <w:p w14:paraId="640AB1E2" w14:textId="5C76A588" w:rsidR="00DA7518" w:rsidRPr="00DA7518" w:rsidRDefault="00DA7518" w:rsidP="00DA7518">
            <w:pPr>
              <w:pStyle w:val="13213"/>
              <w:rPr>
                <w:lang w:val="kk-KZ"/>
              </w:rPr>
            </w:pPr>
            <w:bookmarkStart w:id="3" w:name="_Hlk114515754"/>
            <w:r w:rsidRPr="00DA7518">
              <w:lastRenderedPageBreak/>
              <w:t>Серуендеуге дайындық</w:t>
            </w:r>
          </w:p>
        </w:tc>
        <w:tc>
          <w:tcPr>
            <w:tcW w:w="12616" w:type="dxa"/>
            <w:gridSpan w:val="5"/>
          </w:tcPr>
          <w:p w14:paraId="09570638" w14:textId="58B67D89" w:rsidR="00DA7518" w:rsidRPr="00DA7518" w:rsidRDefault="00B46B69" w:rsidP="00D57A60">
            <w:pPr>
              <w:pStyle w:val="13213"/>
              <w:rPr>
                <w:lang w:val="kk-KZ"/>
              </w:rPr>
            </w:pPr>
            <w:r w:rsidRPr="00B46B69">
              <w:rPr>
                <w:lang w:val="kk-KZ"/>
              </w:rPr>
              <w:t>Киім бөлмесінде мінез-құлық ережелерін сақтауға, сыпайы сөздерді қолдана отырып, көмек сұрауға үйретуді жалғастыру. Киіну: жүйелілік, серуендеуге шығу. Серуендеуге деген қызығушылықты ынталандыру. «Бұлтты ауа райы» тақырыбында балалармен жеке әңгімелер. «Не? Неге? Неліктен?» ойыны</w:t>
            </w:r>
          </w:p>
        </w:tc>
      </w:tr>
      <w:tr w:rsidR="00DA7518" w:rsidRPr="002D4A46" w14:paraId="06246FDF" w14:textId="77777777" w:rsidTr="00430ED4">
        <w:tc>
          <w:tcPr>
            <w:tcW w:w="2552" w:type="dxa"/>
            <w:hideMark/>
          </w:tcPr>
          <w:p w14:paraId="2149633D" w14:textId="3316A536" w:rsidR="00DA7518" w:rsidRPr="00DA7518" w:rsidRDefault="00DA7518" w:rsidP="00DA7518">
            <w:pPr>
              <w:pStyle w:val="13213"/>
              <w:rPr>
                <w:lang w:val="kk-KZ"/>
              </w:rPr>
            </w:pPr>
            <w:r w:rsidRPr="00DA7518">
              <w:t>Серуен</w:t>
            </w:r>
          </w:p>
        </w:tc>
        <w:tc>
          <w:tcPr>
            <w:tcW w:w="12616" w:type="dxa"/>
            <w:gridSpan w:val="5"/>
          </w:tcPr>
          <w:p w14:paraId="12EC1669" w14:textId="6BFAE62E" w:rsidR="00DA7518" w:rsidRPr="00DA7518" w:rsidRDefault="00D57A60" w:rsidP="00D57A60">
            <w:pPr>
              <w:pStyle w:val="13213"/>
              <w:rPr>
                <w:lang w:val="kk-KZ"/>
              </w:rPr>
            </w:pPr>
            <w:r w:rsidRPr="00D57A60">
              <w:rPr>
                <w:lang w:val="kk-KZ"/>
              </w:rPr>
              <w:t>Учаскеде балалардың тәуелсіз ойын әрекеті, таңдау ойындары. Бір-біріне достық қарым-қатынасты еске түсіру. «Түлкі мен қоян» қимыл-қозғалысты ойын. Мақсаты: балаларды секіруге, жүгіруге үйрету. «Жылқы» қимыл-қозғалысты ойын. Мақсаты: зейінді жетілдіру, жүгіру</w:t>
            </w:r>
          </w:p>
        </w:tc>
      </w:tr>
      <w:tr w:rsidR="00DA7518" w:rsidRPr="007A41EC" w14:paraId="7E660393" w14:textId="77777777" w:rsidTr="00430ED4">
        <w:tc>
          <w:tcPr>
            <w:tcW w:w="2552" w:type="dxa"/>
            <w:hideMark/>
          </w:tcPr>
          <w:p w14:paraId="3EE47A8E" w14:textId="7CB6B892" w:rsidR="00DA7518" w:rsidRPr="00DA7518" w:rsidRDefault="00DA7518" w:rsidP="00DA7518">
            <w:pPr>
              <w:pStyle w:val="13213"/>
              <w:rPr>
                <w:lang w:val="kk-KZ"/>
              </w:rPr>
            </w:pPr>
            <w:r w:rsidRPr="00DA7518">
              <w:t>Балалардың үйге қайтуы</w:t>
            </w:r>
          </w:p>
        </w:tc>
        <w:tc>
          <w:tcPr>
            <w:tcW w:w="12616" w:type="dxa"/>
            <w:gridSpan w:val="5"/>
          </w:tcPr>
          <w:p w14:paraId="1B85FDCB" w14:textId="135D64C1" w:rsidR="00DA7518" w:rsidRPr="00DA7518" w:rsidRDefault="00D57A60" w:rsidP="00D57A60">
            <w:pPr>
              <w:pStyle w:val="13213"/>
              <w:rPr>
                <w:lang w:val="kk-KZ"/>
              </w:rPr>
            </w:pPr>
            <w:r w:rsidRPr="00D57A60">
              <w:t>«</w:t>
            </w:r>
            <w:r w:rsidRPr="00D57A60">
              <w:rPr>
                <w:lang w:val="kk-KZ"/>
              </w:rPr>
              <w:t>Мәдени-гигиеналық ережелер</w:t>
            </w:r>
            <w:r w:rsidRPr="00D57A60">
              <w:t xml:space="preserve">» </w:t>
            </w:r>
            <w:r w:rsidRPr="00D57A60">
              <w:rPr>
                <w:lang w:val="kk-KZ"/>
              </w:rPr>
              <w:t>ата-аналармен әңгіме. «Баланың үйдегі қауіпсіздігі» ата-аналармен әңгіме. «Балада үйлесімді сөйлеуді дамыту» консультация. Мақсаты: жас ерекшеліктері мен мүмкіндіктерін ескере отырып, дұрыс, жақсы ауызша сөйлеуді қалыптастыру. Балалар мен ата-аналардың бірлескен жұмысы. Табиғи материалдан жасалған қолөнер көрмесі</w:t>
            </w:r>
          </w:p>
        </w:tc>
      </w:tr>
      <w:bookmarkEnd w:id="3"/>
    </w:tbl>
    <w:p w14:paraId="2AA40C66" w14:textId="77777777" w:rsidR="00947AE4" w:rsidRPr="002D4A46" w:rsidRDefault="00947AE4" w:rsidP="00947AE4">
      <w:pPr>
        <w:rPr>
          <w:lang w:val="kk-KZ"/>
        </w:rPr>
      </w:pPr>
    </w:p>
    <w:p w14:paraId="727C7167" w14:textId="6EBE9891" w:rsidR="00947AE4" w:rsidRPr="002D4A46" w:rsidRDefault="002D4A46" w:rsidP="00947AE4">
      <w:pPr>
        <w:pStyle w:val="612"/>
        <w:rPr>
          <w:lang w:val="kk-KZ"/>
        </w:rPr>
      </w:pPr>
      <w:r w:rsidRPr="002D4A46">
        <w:rPr>
          <w:lang w:val="kk-KZ"/>
        </w:rPr>
        <w:t>ТӘРБИЕ-БІЛІМ БЕРУ ҮДЕРІСІНІҢ ЦИКЛОГРАММАСЫ</w:t>
      </w:r>
    </w:p>
    <w:p w14:paraId="5D57A34C" w14:textId="77777777" w:rsidR="00DA7518" w:rsidRPr="00DA7518" w:rsidRDefault="00DA7518" w:rsidP="00DA7518">
      <w:pPr>
        <w:pStyle w:val="41"/>
        <w:rPr>
          <w:lang w:val="kk-KZ"/>
        </w:rPr>
      </w:pPr>
      <w:r w:rsidRPr="00DA7518">
        <w:rPr>
          <w:lang w:val="kk-KZ"/>
        </w:rPr>
        <w:t>Топ: ересек</w:t>
      </w:r>
    </w:p>
    <w:p w14:paraId="06209233" w14:textId="77777777" w:rsidR="00DA7518" w:rsidRPr="00DA7518" w:rsidRDefault="00DA7518" w:rsidP="00DA7518">
      <w:pPr>
        <w:pStyle w:val="41"/>
        <w:rPr>
          <w:lang w:val="kk-KZ"/>
        </w:rPr>
      </w:pPr>
      <w:r w:rsidRPr="00DA7518">
        <w:rPr>
          <w:lang w:val="kk-KZ"/>
        </w:rPr>
        <w:t>Балалардың жасы: 4 жастан бастап</w:t>
      </w:r>
    </w:p>
    <w:p w14:paraId="56DAF951" w14:textId="6EB7E810" w:rsidR="00947AE4" w:rsidRPr="002D4A46" w:rsidRDefault="00DA7518" w:rsidP="00DA7518">
      <w:pPr>
        <w:pStyle w:val="41"/>
        <w:rPr>
          <w:lang w:val="kk-KZ"/>
        </w:rPr>
      </w:pPr>
      <w:r w:rsidRPr="00DA7518">
        <w:rPr>
          <w:lang w:val="kk-KZ"/>
        </w:rPr>
        <w:t>Жоспар қандай кезеңге жасалды</w:t>
      </w:r>
      <w:r w:rsidR="00947AE4" w:rsidRPr="002D4A46">
        <w:rPr>
          <w:lang w:val="kk-KZ"/>
        </w:rPr>
        <w:t>: 2</w:t>
      </w:r>
      <w:r w:rsidR="00D050B1" w:rsidRPr="00DE10E4">
        <w:rPr>
          <w:lang w:val="kk-KZ"/>
        </w:rPr>
        <w:t>3</w:t>
      </w:r>
      <w:r w:rsidR="00947AE4" w:rsidRPr="002D4A46">
        <w:rPr>
          <w:lang w:val="kk-KZ"/>
        </w:rPr>
        <w:t>.09–</w:t>
      </w:r>
      <w:r w:rsidR="00556BDA" w:rsidRPr="00D050B1">
        <w:rPr>
          <w:lang w:val="kk-KZ"/>
        </w:rPr>
        <w:t>2</w:t>
      </w:r>
      <w:r w:rsidR="00D050B1" w:rsidRPr="00DE10E4">
        <w:rPr>
          <w:lang w:val="kk-KZ"/>
        </w:rPr>
        <w:t>7</w:t>
      </w:r>
      <w:r w:rsidR="00947AE4" w:rsidRPr="002D4A46">
        <w:rPr>
          <w:lang w:val="kk-KZ"/>
        </w:rPr>
        <w:t>.09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2693"/>
        <w:gridCol w:w="2552"/>
        <w:gridCol w:w="2409"/>
        <w:gridCol w:w="2410"/>
      </w:tblGrid>
      <w:tr w:rsidR="002D4A46" w:rsidRPr="002D4A46" w14:paraId="064AC00A" w14:textId="77777777" w:rsidTr="00430ED4">
        <w:tc>
          <w:tcPr>
            <w:tcW w:w="2552" w:type="dxa"/>
            <w:hideMark/>
          </w:tcPr>
          <w:p w14:paraId="299B7005" w14:textId="5DCF4301" w:rsidR="002D4A46" w:rsidRPr="002D4A46" w:rsidRDefault="002D4A46" w:rsidP="002D4A46">
            <w:pPr>
              <w:pStyle w:val="13313"/>
              <w:rPr>
                <w:lang w:val="kk-KZ"/>
              </w:rPr>
            </w:pPr>
            <w:r w:rsidRPr="002D4A46">
              <w:rPr>
                <w:lang w:val="kk-KZ"/>
              </w:rPr>
              <w:t>Күннің болжалды режимі</w:t>
            </w:r>
          </w:p>
        </w:tc>
        <w:tc>
          <w:tcPr>
            <w:tcW w:w="2552" w:type="dxa"/>
            <w:hideMark/>
          </w:tcPr>
          <w:p w14:paraId="4B253041" w14:textId="03F57289" w:rsidR="002D4A46" w:rsidRPr="002D4A46" w:rsidRDefault="00BE1BB7" w:rsidP="002D4A46">
            <w:pPr>
              <w:pStyle w:val="13313"/>
              <w:rPr>
                <w:lang w:val="kk-KZ"/>
              </w:rPr>
            </w:pPr>
            <w:r>
              <w:rPr>
                <w:lang w:val="kk-KZ"/>
              </w:rPr>
              <w:t>Дүйсенбі</w:t>
            </w:r>
            <w:r w:rsidR="002D4A46" w:rsidRPr="002D4A46">
              <w:rPr>
                <w:lang w:val="kk-KZ"/>
              </w:rPr>
              <w:t xml:space="preserve"> 2</w:t>
            </w:r>
            <w:r w:rsidR="00D050B1">
              <w:t>3</w:t>
            </w:r>
            <w:r w:rsidR="002D4A46" w:rsidRPr="002D4A46">
              <w:rPr>
                <w:lang w:val="kk-KZ"/>
              </w:rPr>
              <w:t>.09</w:t>
            </w:r>
          </w:p>
        </w:tc>
        <w:tc>
          <w:tcPr>
            <w:tcW w:w="2693" w:type="dxa"/>
            <w:hideMark/>
          </w:tcPr>
          <w:p w14:paraId="6CB90F8B" w14:textId="414A3066" w:rsidR="002D4A46" w:rsidRPr="002D4A46" w:rsidRDefault="00BE1BB7" w:rsidP="002D4A46">
            <w:pPr>
              <w:pStyle w:val="13313"/>
              <w:rPr>
                <w:lang w:val="kk-KZ"/>
              </w:rPr>
            </w:pPr>
            <w:r>
              <w:rPr>
                <w:lang w:val="kk-KZ"/>
              </w:rPr>
              <w:t>Сейсенбі</w:t>
            </w:r>
            <w:r w:rsidR="002D4A46" w:rsidRPr="002D4A46">
              <w:rPr>
                <w:lang w:val="kk-KZ"/>
              </w:rPr>
              <w:t xml:space="preserve"> 2</w:t>
            </w:r>
            <w:r w:rsidR="00D050B1">
              <w:t>4</w:t>
            </w:r>
            <w:r w:rsidR="002D4A46" w:rsidRPr="002D4A46">
              <w:rPr>
                <w:lang w:val="kk-KZ"/>
              </w:rPr>
              <w:t>.09</w:t>
            </w:r>
          </w:p>
        </w:tc>
        <w:tc>
          <w:tcPr>
            <w:tcW w:w="2552" w:type="dxa"/>
            <w:hideMark/>
          </w:tcPr>
          <w:p w14:paraId="129630D9" w14:textId="79D2B07B" w:rsidR="002D4A46" w:rsidRPr="002D4A46" w:rsidRDefault="00BE1BB7" w:rsidP="002D4A46">
            <w:pPr>
              <w:pStyle w:val="13313"/>
              <w:rPr>
                <w:lang w:val="kk-KZ"/>
              </w:rPr>
            </w:pPr>
            <w:r>
              <w:rPr>
                <w:lang w:val="kk-KZ"/>
              </w:rPr>
              <w:t>Сәрсенбі</w:t>
            </w:r>
            <w:r w:rsidR="002D4A46" w:rsidRPr="002D4A46">
              <w:rPr>
                <w:lang w:val="kk-KZ"/>
              </w:rPr>
              <w:t xml:space="preserve"> 2</w:t>
            </w:r>
            <w:r w:rsidR="00D050B1">
              <w:t>5</w:t>
            </w:r>
            <w:r w:rsidR="002D4A46" w:rsidRPr="002D4A46">
              <w:rPr>
                <w:lang w:val="kk-KZ"/>
              </w:rPr>
              <w:t>.09</w:t>
            </w:r>
          </w:p>
        </w:tc>
        <w:tc>
          <w:tcPr>
            <w:tcW w:w="2409" w:type="dxa"/>
            <w:hideMark/>
          </w:tcPr>
          <w:p w14:paraId="26DCB74C" w14:textId="22443C79" w:rsidR="002D4A46" w:rsidRPr="002D4A46" w:rsidRDefault="00BE1BB7" w:rsidP="002D4A46">
            <w:pPr>
              <w:pStyle w:val="13313"/>
              <w:rPr>
                <w:lang w:val="kk-KZ"/>
              </w:rPr>
            </w:pPr>
            <w:r>
              <w:rPr>
                <w:lang w:val="kk-KZ"/>
              </w:rPr>
              <w:t>Бейсенбі</w:t>
            </w:r>
            <w:r w:rsidR="002D4A46" w:rsidRPr="002D4A46">
              <w:rPr>
                <w:lang w:val="kk-KZ"/>
              </w:rPr>
              <w:t xml:space="preserve"> 2</w:t>
            </w:r>
            <w:r w:rsidR="00D050B1">
              <w:t>6</w:t>
            </w:r>
            <w:r w:rsidR="002D4A46" w:rsidRPr="002D4A46">
              <w:rPr>
                <w:lang w:val="kk-KZ"/>
              </w:rPr>
              <w:t>.09</w:t>
            </w:r>
          </w:p>
        </w:tc>
        <w:tc>
          <w:tcPr>
            <w:tcW w:w="2410" w:type="dxa"/>
            <w:hideMark/>
          </w:tcPr>
          <w:p w14:paraId="7C709681" w14:textId="17043786" w:rsidR="002D4A46" w:rsidRPr="002D4A46" w:rsidRDefault="00BE1BB7" w:rsidP="002D4A46">
            <w:pPr>
              <w:pStyle w:val="13313"/>
              <w:rPr>
                <w:lang w:val="kk-KZ"/>
              </w:rPr>
            </w:pPr>
            <w:r>
              <w:rPr>
                <w:lang w:val="kk-KZ"/>
              </w:rPr>
              <w:t>Жұма</w:t>
            </w:r>
            <w:r w:rsidR="002D4A46" w:rsidRPr="002D4A46">
              <w:rPr>
                <w:lang w:val="kk-KZ"/>
              </w:rPr>
              <w:t xml:space="preserve"> </w:t>
            </w:r>
            <w:r w:rsidR="00556BDA">
              <w:t>2</w:t>
            </w:r>
            <w:r w:rsidR="00D050B1">
              <w:t>7</w:t>
            </w:r>
            <w:r w:rsidR="002D4A46" w:rsidRPr="002D4A46">
              <w:rPr>
                <w:lang w:val="kk-KZ"/>
              </w:rPr>
              <w:t>.09</w:t>
            </w:r>
          </w:p>
        </w:tc>
      </w:tr>
      <w:tr w:rsidR="002D4A46" w:rsidRPr="007A41EC" w14:paraId="5740026E" w14:textId="77777777" w:rsidTr="00430ED4">
        <w:tc>
          <w:tcPr>
            <w:tcW w:w="2552" w:type="dxa"/>
            <w:hideMark/>
          </w:tcPr>
          <w:p w14:paraId="7CB5E5C5" w14:textId="06A41032" w:rsidR="002D4A46" w:rsidRPr="002D4A46" w:rsidRDefault="002D4A46" w:rsidP="002D4A4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Балаларды қабылдау</w:t>
            </w:r>
          </w:p>
        </w:tc>
        <w:tc>
          <w:tcPr>
            <w:tcW w:w="12616" w:type="dxa"/>
            <w:gridSpan w:val="5"/>
            <w:shd w:val="clear" w:color="auto" w:fill="FFFFFF"/>
          </w:tcPr>
          <w:p w14:paraId="054AD484" w14:textId="77777777" w:rsidR="00FB5EB6" w:rsidRPr="00FB5EB6" w:rsidRDefault="00FB5EB6" w:rsidP="00FB5EB6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>Тәрбиешінің балалармен қарым-қатынасы: отбасылық дәстүрлер туралы жеке әңгімелер, қарым-қатынас ойындары және балаларда жақсы көңіл-күй қалыптастыру. Достық атмосфераны құру.</w:t>
            </w:r>
          </w:p>
          <w:p w14:paraId="22C786C6" w14:textId="77777777" w:rsidR="00FB5EB6" w:rsidRPr="00FB5EB6" w:rsidRDefault="00FB5EB6" w:rsidP="00FB5EB6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 xml:space="preserve">«Жылы сәуле» тренинг-ойыны </w:t>
            </w:r>
          </w:p>
          <w:p w14:paraId="5B8A23F5" w14:textId="77777777" w:rsidR="00FB5EB6" w:rsidRPr="00FB5EB6" w:rsidRDefault="00FB5EB6" w:rsidP="00FB5EB6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>Мақсаты: бұлшықетті босаңсыту.</w:t>
            </w:r>
          </w:p>
          <w:p w14:paraId="5D925986" w14:textId="77777777" w:rsidR="00FB5EB6" w:rsidRPr="00FB5EB6" w:rsidRDefault="00FB5EB6" w:rsidP="00FB5EB6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 xml:space="preserve"> </w:t>
            </w:r>
            <w:r w:rsidRPr="00FB5EB6">
              <w:t>«</w:t>
            </w:r>
            <w:r w:rsidRPr="00FB5EB6">
              <w:rPr>
                <w:lang w:val="kk-KZ"/>
              </w:rPr>
              <w:t>Бұл қа</w:t>
            </w:r>
            <w:r w:rsidRPr="00FB5EB6">
              <w:t>й кезде</w:t>
            </w:r>
            <w:r w:rsidRPr="00FB5EB6">
              <w:rPr>
                <w:lang w:val="kk-KZ"/>
              </w:rPr>
              <w:t xml:space="preserve"> болады?</w:t>
            </w:r>
            <w:r w:rsidRPr="00FB5EB6">
              <w:t>» д</w:t>
            </w:r>
            <w:r w:rsidRPr="00FB5EB6">
              <w:rPr>
                <w:lang w:val="kk-KZ"/>
              </w:rPr>
              <w:t>идактикалық ойын</w:t>
            </w:r>
          </w:p>
          <w:p w14:paraId="52815C9E" w14:textId="77777777" w:rsidR="00FB5EB6" w:rsidRPr="00FB5EB6" w:rsidRDefault="00FB5EB6" w:rsidP="00FB5EB6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>Мақсаты: балалардың белгілі бір құбылыстар мен адам еңбегінің түрлерін жыл мезгілімен қаншалықты байланыстыратынын тексеру.</w:t>
            </w:r>
          </w:p>
          <w:p w14:paraId="47CB0BAA" w14:textId="77777777" w:rsidR="00FB5EB6" w:rsidRPr="00FB5EB6" w:rsidRDefault="00FB5EB6" w:rsidP="00FB5EB6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 xml:space="preserve">Саусақ ойыны </w:t>
            </w:r>
            <w:r w:rsidRPr="00556BDA">
              <w:rPr>
                <w:lang w:val="kk-KZ"/>
              </w:rPr>
              <w:t>«</w:t>
            </w:r>
            <w:r w:rsidRPr="00FB5EB6">
              <w:rPr>
                <w:lang w:val="kk-KZ"/>
              </w:rPr>
              <w:t>Менің көмекшілерім</w:t>
            </w:r>
            <w:r w:rsidRPr="00556BDA">
              <w:rPr>
                <w:lang w:val="kk-KZ"/>
              </w:rPr>
              <w:t>»</w:t>
            </w:r>
            <w:r w:rsidRPr="00FB5EB6">
              <w:rPr>
                <w:lang w:val="kk-KZ"/>
              </w:rPr>
              <w:t xml:space="preserve">. </w:t>
            </w:r>
          </w:p>
          <w:p w14:paraId="538B52AC" w14:textId="77777777" w:rsidR="00FB5EB6" w:rsidRPr="00FB5EB6" w:rsidRDefault="00FB5EB6" w:rsidP="00FB5EB6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>Мақсаты: саусақтардың ұсақ моторикасын дамыту, сөйлеу.</w:t>
            </w:r>
          </w:p>
          <w:p w14:paraId="22EF6920" w14:textId="77777777" w:rsidR="00FB5EB6" w:rsidRPr="00FB5EB6" w:rsidRDefault="00FB5EB6" w:rsidP="00FB5EB6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 xml:space="preserve">Психогимнастика </w:t>
            </w:r>
            <w:r w:rsidRPr="00FB5EB6">
              <w:t>«Б</w:t>
            </w:r>
            <w:r w:rsidRPr="00FB5EB6">
              <w:rPr>
                <w:lang w:val="kk-KZ"/>
              </w:rPr>
              <w:t>арлық бала шеңберге жиналды</w:t>
            </w:r>
            <w:r w:rsidRPr="00FB5EB6">
              <w:t>»</w:t>
            </w:r>
            <w:r w:rsidRPr="00FB5EB6">
              <w:rPr>
                <w:lang w:val="kk-KZ"/>
              </w:rPr>
              <w:t xml:space="preserve">. </w:t>
            </w:r>
          </w:p>
          <w:p w14:paraId="1DF4E69E" w14:textId="088DCA33" w:rsidR="002D4A46" w:rsidRPr="002D4A46" w:rsidRDefault="00FB5EB6" w:rsidP="00FB5EB6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>Мақсаты: бір-біріне достық қарым - қатынасты дамыту; сипаттамалық әңгіме құру, зейінді, үйлесімді сөйлеуді дамыту</w:t>
            </w:r>
          </w:p>
        </w:tc>
      </w:tr>
      <w:tr w:rsidR="002D4A46" w:rsidRPr="007A41EC" w14:paraId="3C79AAE6" w14:textId="77777777" w:rsidTr="00430ED4">
        <w:tc>
          <w:tcPr>
            <w:tcW w:w="2552" w:type="dxa"/>
            <w:hideMark/>
          </w:tcPr>
          <w:p w14:paraId="4DAA174B" w14:textId="369E4B0C" w:rsidR="002D4A46" w:rsidRPr="002D4A46" w:rsidRDefault="002D4A46" w:rsidP="002D4A4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Ата-аналармен әңгімелесу, кеңестер</w:t>
            </w:r>
          </w:p>
        </w:tc>
        <w:tc>
          <w:tcPr>
            <w:tcW w:w="12616" w:type="dxa"/>
            <w:gridSpan w:val="5"/>
            <w:hideMark/>
          </w:tcPr>
          <w:p w14:paraId="114C7037" w14:textId="309CE06F" w:rsidR="002D4A46" w:rsidRPr="002D4A46" w:rsidRDefault="00FB5EB6" w:rsidP="002D4A46">
            <w:pPr>
              <w:pStyle w:val="13213"/>
              <w:rPr>
                <w:lang w:val="kk-KZ"/>
              </w:rPr>
            </w:pPr>
            <w:r w:rsidRPr="00FB5EB6">
              <w:t>«Е</w:t>
            </w:r>
            <w:r w:rsidRPr="00FB5EB6">
              <w:rPr>
                <w:lang w:val="kk-KZ"/>
              </w:rPr>
              <w:t>гер бала ұялшақ болса</w:t>
            </w:r>
            <w:r w:rsidRPr="00FB5EB6">
              <w:t>» а</w:t>
            </w:r>
            <w:r w:rsidRPr="00FB5EB6">
              <w:rPr>
                <w:lang w:val="kk-KZ"/>
              </w:rPr>
              <w:t>та-аналармен әңгіме. «Бала сұрақтарына қалай жауап беру керек?» кеңес</w:t>
            </w:r>
          </w:p>
        </w:tc>
      </w:tr>
      <w:tr w:rsidR="002D4A46" w:rsidRPr="002D4A46" w14:paraId="0E17603D" w14:textId="77777777" w:rsidTr="00430ED4">
        <w:tc>
          <w:tcPr>
            <w:tcW w:w="2552" w:type="dxa"/>
            <w:hideMark/>
          </w:tcPr>
          <w:p w14:paraId="229E06E2" w14:textId="4CA21604" w:rsidR="002D4A46" w:rsidRPr="002D4A46" w:rsidRDefault="002D4A46" w:rsidP="002D4A46">
            <w:pPr>
              <w:pStyle w:val="13213"/>
              <w:rPr>
                <w:lang w:val="kk-KZ"/>
              </w:rPr>
            </w:pPr>
            <w:bookmarkStart w:id="4" w:name="_Hlk114516797"/>
            <w:r w:rsidRPr="002D4A46">
              <w:rPr>
                <w:lang w:val="kk-KZ"/>
              </w:rPr>
              <w:lastRenderedPageBreak/>
              <w:t>Балалардың өзіндік іс-әрекеті (аз қимылды ойындар, үстел ойындары, бейнелеу өнері, кітап қарастыру және т. б.)</w:t>
            </w:r>
          </w:p>
        </w:tc>
        <w:tc>
          <w:tcPr>
            <w:tcW w:w="2552" w:type="dxa"/>
            <w:hideMark/>
          </w:tcPr>
          <w:p w14:paraId="33F630BB" w14:textId="77777777" w:rsidR="00FB5EB6" w:rsidRPr="00FB5EB6" w:rsidRDefault="00FB5EB6" w:rsidP="009E6E9A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 xml:space="preserve">«Раки» аз қимылды ойын </w:t>
            </w:r>
          </w:p>
          <w:p w14:paraId="06B8436A" w14:textId="77777777" w:rsidR="00FB5EB6" w:rsidRPr="00FB5EB6" w:rsidRDefault="00FB5EB6" w:rsidP="009E6E9A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>Мақсаты: күздің негізгі идеясын маңызды белгілерге сәйкес қорытындылау.</w:t>
            </w:r>
          </w:p>
          <w:p w14:paraId="65FEE5F0" w14:textId="77777777" w:rsidR="00FB5EB6" w:rsidRPr="00FB5EB6" w:rsidRDefault="00FB5EB6" w:rsidP="009E6E9A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>«Сандар» үстел ойыны.</w:t>
            </w:r>
          </w:p>
          <w:p w14:paraId="7EC81D5F" w14:textId="77777777" w:rsidR="00FB5EB6" w:rsidRPr="00FB5EB6" w:rsidRDefault="00FB5EB6" w:rsidP="009E6E9A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>«Күзгі жапырақ түсуі» бояу</w:t>
            </w:r>
          </w:p>
          <w:p w14:paraId="5E1BC902" w14:textId="77777777" w:rsidR="00FB5EB6" w:rsidRPr="00FB5EB6" w:rsidRDefault="00FB5EB6" w:rsidP="009E6E9A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>Т. Щукиннің «Кірпі және күз» тақырыбындағы тыңдау</w:t>
            </w:r>
          </w:p>
          <w:p w14:paraId="18E27023" w14:textId="6AFB4989" w:rsidR="002D4A46" w:rsidRPr="002D4A46" w:rsidRDefault="00FB5EB6" w:rsidP="009E6E9A">
            <w:pPr>
              <w:pStyle w:val="13213"/>
              <w:rPr>
                <w:lang w:val="kk-KZ"/>
              </w:rPr>
            </w:pPr>
            <w:r w:rsidRPr="00FB5EB6">
              <w:t>«</w:t>
            </w:r>
            <w:r w:rsidRPr="00FB5EB6">
              <w:rPr>
                <w:lang w:val="kk-KZ"/>
              </w:rPr>
              <w:t>Қала</w:t>
            </w:r>
            <w:r w:rsidRPr="00FB5EB6">
              <w:t>»</w:t>
            </w:r>
            <w:r w:rsidRPr="00FB5EB6">
              <w:rPr>
                <w:lang w:val="kk-KZ"/>
              </w:rPr>
              <w:t xml:space="preserve"> құрылыс ойыны</w:t>
            </w:r>
          </w:p>
        </w:tc>
        <w:tc>
          <w:tcPr>
            <w:tcW w:w="2693" w:type="dxa"/>
            <w:hideMark/>
          </w:tcPr>
          <w:p w14:paraId="3A945DD3" w14:textId="77777777" w:rsidR="00FB5EB6" w:rsidRPr="00FB5EB6" w:rsidRDefault="00FB5EB6" w:rsidP="009E6E9A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 xml:space="preserve">«Күз қазына» квест-ойыны </w:t>
            </w:r>
          </w:p>
          <w:p w14:paraId="68E035E0" w14:textId="77777777" w:rsidR="00FB5EB6" w:rsidRPr="00FB5EB6" w:rsidRDefault="00FB5EB6" w:rsidP="009E6E9A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>Міндеттері: салауатты өмір салтына қызығушылықты қалыптастыру; өсімдіктер мен шөптердің әртүрлі түрлерімен таныстыру; шығармашылық қиялын дамыту.</w:t>
            </w:r>
          </w:p>
          <w:p w14:paraId="7C7FC47D" w14:textId="77777777" w:rsidR="00FB5EB6" w:rsidRPr="00FB5EB6" w:rsidRDefault="00FB5EB6" w:rsidP="009E6E9A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>«Геометриялық конструктор» үстел ойыны.</w:t>
            </w:r>
          </w:p>
          <w:p w14:paraId="405B0E3D" w14:textId="5DF858A8" w:rsidR="002D4A46" w:rsidRPr="00FB5EB6" w:rsidRDefault="00FB5EB6" w:rsidP="009E6E9A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 xml:space="preserve">Табиғат бұрышындағы еңбек тапсырмалары </w:t>
            </w:r>
          </w:p>
        </w:tc>
        <w:tc>
          <w:tcPr>
            <w:tcW w:w="2552" w:type="dxa"/>
            <w:hideMark/>
          </w:tcPr>
          <w:p w14:paraId="408A1912" w14:textId="77777777" w:rsidR="00FB5EB6" w:rsidRPr="00FB5EB6" w:rsidRDefault="00FB5EB6" w:rsidP="009E6E9A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>Ақылды Үкіде қонақта. В. Сутеевтің «Алма» ертегісі</w:t>
            </w:r>
          </w:p>
          <w:p w14:paraId="0CF09A0A" w14:textId="77777777" w:rsidR="00FB5EB6" w:rsidRPr="00FB5EB6" w:rsidRDefault="00FB5EB6" w:rsidP="009E6E9A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>Міндеттері: балаларды көркем шығармаларды мұқият тыңдауға, кедергі жасамауға үйрету; балаларды мимика, ым-ишара, интонация арқылы экспрессивті бейнелер жасауға үйретуді жалғастыру.</w:t>
            </w:r>
          </w:p>
          <w:p w14:paraId="05522497" w14:textId="77777777" w:rsidR="00FB5EB6" w:rsidRPr="00FB5EB6" w:rsidRDefault="00FB5EB6" w:rsidP="009E6E9A">
            <w:pPr>
              <w:pStyle w:val="13213"/>
            </w:pPr>
            <w:r w:rsidRPr="00FB5EB6">
              <w:t>«</w:t>
            </w:r>
            <w:r w:rsidRPr="00FB5EB6">
              <w:rPr>
                <w:lang w:val="kk-KZ"/>
              </w:rPr>
              <w:t>Су-өмір көзі!</w:t>
            </w:r>
            <w:r w:rsidRPr="00FB5EB6">
              <w:t>» бейнефильм көру</w:t>
            </w:r>
          </w:p>
          <w:p w14:paraId="1879BC47" w14:textId="371BCCBC" w:rsidR="002D4A46" w:rsidRPr="002D4A46" w:rsidRDefault="002D4A46" w:rsidP="009E6E9A">
            <w:pPr>
              <w:pStyle w:val="13213"/>
              <w:rPr>
                <w:lang w:val="kk-KZ"/>
              </w:rPr>
            </w:pPr>
          </w:p>
        </w:tc>
        <w:tc>
          <w:tcPr>
            <w:tcW w:w="2409" w:type="dxa"/>
            <w:hideMark/>
          </w:tcPr>
          <w:p w14:paraId="76EA2E1F" w14:textId="77777777" w:rsidR="00FB5EB6" w:rsidRPr="00FB5EB6" w:rsidRDefault="00FB5EB6" w:rsidP="009E6E9A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 xml:space="preserve">Танымдық-зерттеу қызметі </w:t>
            </w:r>
          </w:p>
          <w:p w14:paraId="10F85579" w14:textId="77777777" w:rsidR="00FB5EB6" w:rsidRPr="00FB5EB6" w:rsidRDefault="00FB5EB6" w:rsidP="009E6E9A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 xml:space="preserve">«Сиқырлы құм» </w:t>
            </w:r>
          </w:p>
          <w:p w14:paraId="21F3C053" w14:textId="77777777" w:rsidR="00FB5EB6" w:rsidRPr="00FB5EB6" w:rsidRDefault="00FB5EB6" w:rsidP="009E6E9A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>Міндеттері: құмның негізгі қасиеттерін таныстыру және бекіту; ұсақ моториканы дамыту</w:t>
            </w:r>
          </w:p>
          <w:p w14:paraId="1C068220" w14:textId="6E6EBC6B" w:rsidR="002D4A46" w:rsidRPr="002D4A46" w:rsidRDefault="00FB5EB6" w:rsidP="009E6E9A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>Балалардың зейінін, қиялын және шығармашылық қабілеттерін дамыту</w:t>
            </w:r>
            <w:r w:rsidR="002D4A46" w:rsidRPr="002D4A46">
              <w:rPr>
                <w:lang w:val="kk-KZ"/>
              </w:rPr>
              <w:t>.</w:t>
            </w:r>
          </w:p>
          <w:p w14:paraId="5665E819" w14:textId="77777777" w:rsidR="00FB5EB6" w:rsidRPr="00FB5EB6" w:rsidRDefault="00FB5EB6" w:rsidP="009E6E9A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>«Саяжай және бақша» тақырыбындағы суреттерді қарау.</w:t>
            </w:r>
          </w:p>
          <w:p w14:paraId="59024D98" w14:textId="603B0CCC" w:rsidR="002D4A46" w:rsidRPr="002D4A46" w:rsidRDefault="00FB5EB6" w:rsidP="009E6E9A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 xml:space="preserve">Ой бойынша </w:t>
            </w:r>
            <w:r>
              <w:t>лего</w:t>
            </w:r>
            <w:r w:rsidRPr="00FB5EB6">
              <w:rPr>
                <w:lang w:val="kk-KZ"/>
              </w:rPr>
              <w:t xml:space="preserve"> құрастыру</w:t>
            </w:r>
          </w:p>
        </w:tc>
        <w:tc>
          <w:tcPr>
            <w:tcW w:w="2410" w:type="dxa"/>
            <w:hideMark/>
          </w:tcPr>
          <w:p w14:paraId="4867B27C" w14:textId="358FCC52" w:rsidR="002D4A46" w:rsidRPr="002D4A46" w:rsidRDefault="002D4A46" w:rsidP="009E6E9A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«</w:t>
            </w:r>
            <w:r w:rsidR="009E6E9A" w:rsidRPr="009E6E9A">
              <w:rPr>
                <w:lang w:val="kk-KZ"/>
              </w:rPr>
              <w:t>Жүк</w:t>
            </w:r>
            <w:r w:rsidRPr="002D4A46">
              <w:rPr>
                <w:lang w:val="kk-KZ"/>
              </w:rPr>
              <w:t xml:space="preserve"> </w:t>
            </w:r>
            <w:r w:rsidR="009E6E9A" w:rsidRPr="009E6E9A">
              <w:rPr>
                <w:lang w:val="kk-KZ"/>
              </w:rPr>
              <w:t>көлігін</w:t>
            </w:r>
            <w:r w:rsidRPr="002D4A46">
              <w:rPr>
                <w:lang w:val="kk-KZ"/>
              </w:rPr>
              <w:t>»</w:t>
            </w:r>
            <w:r w:rsidR="009E6E9A" w:rsidRPr="009E6E9A">
              <w:rPr>
                <w:lang w:val="kk-KZ"/>
              </w:rPr>
              <w:t xml:space="preserve"> құрастыр</w:t>
            </w:r>
            <w:r w:rsidR="008B6092" w:rsidRPr="00556BDA">
              <w:rPr>
                <w:lang w:val="kk-KZ"/>
              </w:rPr>
              <w:t>у</w:t>
            </w:r>
          </w:p>
          <w:p w14:paraId="3A77919C" w14:textId="77777777" w:rsidR="009E6E9A" w:rsidRPr="009E6E9A" w:rsidRDefault="009E6E9A" w:rsidP="009E6E9A">
            <w:pPr>
              <w:pStyle w:val="13213"/>
              <w:rPr>
                <w:lang w:val="kk-KZ"/>
              </w:rPr>
            </w:pPr>
            <w:r w:rsidRPr="009E6E9A">
              <w:rPr>
                <w:lang w:val="kk-KZ"/>
              </w:rPr>
              <w:t xml:space="preserve">Міндеттері: кейбір бөлшектерді басқаларына ауыстыруға, оларды біріктіруге үйрету; дизайнға деген қызығушылықты дамыту; дизайнердің бөлшектері мен олардың қасиеттері туралы білімді бекіту. </w:t>
            </w:r>
          </w:p>
          <w:p w14:paraId="1819EB0A" w14:textId="2622592F" w:rsidR="009E6E9A" w:rsidRPr="009E6E9A" w:rsidRDefault="009E6E9A" w:rsidP="009E6E9A">
            <w:pPr>
              <w:pStyle w:val="13213"/>
              <w:rPr>
                <w:lang w:val="kk-KZ"/>
              </w:rPr>
            </w:pPr>
            <w:r w:rsidRPr="009E6E9A">
              <w:rPr>
                <w:lang w:val="kk-KZ"/>
              </w:rPr>
              <w:t>«Әр түрлі шөптер» сурет қарау</w:t>
            </w:r>
          </w:p>
          <w:p w14:paraId="121A1800" w14:textId="77777777" w:rsidR="002D4A46" w:rsidRPr="002D4A46" w:rsidRDefault="002D4A46" w:rsidP="009E6E9A">
            <w:pPr>
              <w:pStyle w:val="13213"/>
              <w:rPr>
                <w:lang w:val="kk-KZ"/>
              </w:rPr>
            </w:pPr>
          </w:p>
        </w:tc>
      </w:tr>
      <w:bookmarkEnd w:id="4"/>
      <w:tr w:rsidR="00034A39" w:rsidRPr="002D4A46" w14:paraId="4770A691" w14:textId="77777777" w:rsidTr="00430ED4">
        <w:tc>
          <w:tcPr>
            <w:tcW w:w="2552" w:type="dxa"/>
            <w:hideMark/>
          </w:tcPr>
          <w:p w14:paraId="31D3CC64" w14:textId="2CD62432" w:rsidR="00034A39" w:rsidRPr="00034A39" w:rsidRDefault="00034A39" w:rsidP="00034A39">
            <w:pPr>
              <w:pStyle w:val="13213"/>
              <w:rPr>
                <w:lang w:val="kk-KZ"/>
              </w:rPr>
            </w:pPr>
            <w:r w:rsidRPr="00034A39">
              <w:rPr>
                <w:lang w:val="kk-KZ"/>
              </w:rPr>
              <w:t>Таңғы гимнастика</w:t>
            </w:r>
          </w:p>
        </w:tc>
        <w:tc>
          <w:tcPr>
            <w:tcW w:w="12616" w:type="dxa"/>
            <w:gridSpan w:val="5"/>
            <w:hideMark/>
          </w:tcPr>
          <w:p w14:paraId="2554F611" w14:textId="4B90B810" w:rsidR="00034A39" w:rsidRPr="00034A39" w:rsidRDefault="00034A39" w:rsidP="00034A39">
            <w:pPr>
              <w:pStyle w:val="13213"/>
              <w:rPr>
                <w:lang w:val="kk-KZ"/>
              </w:rPr>
            </w:pPr>
            <w:r w:rsidRPr="00034A39">
              <w:t>Денсаулық сақтау технологияларының кешені</w:t>
            </w:r>
          </w:p>
        </w:tc>
      </w:tr>
      <w:tr w:rsidR="002D4A46" w:rsidRPr="002D4A46" w14:paraId="58526FEF" w14:textId="77777777" w:rsidTr="00430ED4">
        <w:trPr>
          <w:trHeight w:val="699"/>
        </w:trPr>
        <w:tc>
          <w:tcPr>
            <w:tcW w:w="2552" w:type="dxa"/>
            <w:hideMark/>
          </w:tcPr>
          <w:p w14:paraId="47B2F1F3" w14:textId="1E6E0898" w:rsidR="002D4A46" w:rsidRPr="002D4A46" w:rsidRDefault="002D4A46" w:rsidP="002D4A4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Таңғы ас</w:t>
            </w:r>
          </w:p>
        </w:tc>
        <w:tc>
          <w:tcPr>
            <w:tcW w:w="12616" w:type="dxa"/>
            <w:gridSpan w:val="5"/>
            <w:shd w:val="clear" w:color="auto" w:fill="FFFFFF"/>
            <w:hideMark/>
          </w:tcPr>
          <w:p w14:paraId="36F8D8FC" w14:textId="5B363CB7" w:rsidR="002D4A46" w:rsidRPr="002D4A46" w:rsidRDefault="00034A39" w:rsidP="002D4A46">
            <w:pPr>
              <w:pStyle w:val="13213"/>
              <w:rPr>
                <w:lang w:val="kk-KZ"/>
              </w:rPr>
            </w:pPr>
            <w:r w:rsidRPr="00034A39">
              <w:rPr>
                <w:lang w:val="kk-KZ"/>
              </w:rPr>
              <w:t>Үстелді жабдықтау: кезекшілерді анықтау; мәзірмен танысу; асхана керек-жарақтарын таңдау; үстелдердің эстетикалық безендірілуіне балалардың назарын аудару</w:t>
            </w:r>
            <w:r w:rsidR="002D4A46" w:rsidRPr="002D4A46">
              <w:rPr>
                <w:lang w:val="kk-KZ"/>
              </w:rPr>
              <w:t>.</w:t>
            </w:r>
          </w:p>
          <w:p w14:paraId="61A495EF" w14:textId="77777777" w:rsidR="009E6E9A" w:rsidRPr="009E6E9A" w:rsidRDefault="009E6E9A" w:rsidP="009E6E9A">
            <w:pPr>
              <w:pStyle w:val="200"/>
              <w:rPr>
                <w:lang w:val="kk-KZ"/>
              </w:rPr>
            </w:pPr>
            <w:r w:rsidRPr="009E6E9A">
              <w:rPr>
                <w:lang w:val="kk-KZ"/>
              </w:rPr>
              <w:t>Дәмді ботқа буланды, Леша ботқа жеуге отырды,</w:t>
            </w:r>
          </w:p>
          <w:p w14:paraId="0218EDD6" w14:textId="77777777" w:rsidR="009E6E9A" w:rsidRPr="009E6E9A" w:rsidRDefault="009E6E9A" w:rsidP="009E6E9A">
            <w:pPr>
              <w:pStyle w:val="200"/>
              <w:rPr>
                <w:lang w:val="kk-KZ"/>
              </w:rPr>
            </w:pPr>
            <w:r w:rsidRPr="009E6E9A">
              <w:rPr>
                <w:lang w:val="kk-KZ"/>
              </w:rPr>
              <w:t>Ботқа өте дәмді, ботқаны баяу жеді.</w:t>
            </w:r>
          </w:p>
          <w:p w14:paraId="6A6FA679" w14:textId="1168CF76" w:rsidR="002D4A46" w:rsidRPr="002D4A46" w:rsidRDefault="009E6E9A" w:rsidP="009E6E9A">
            <w:pPr>
              <w:pStyle w:val="200"/>
              <w:rPr>
                <w:lang w:val="kk-KZ"/>
              </w:rPr>
            </w:pPr>
            <w:r w:rsidRPr="009E6E9A">
              <w:rPr>
                <w:lang w:val="kk-KZ"/>
              </w:rPr>
              <w:t>Қасық</w:t>
            </w:r>
            <w:r w:rsidRPr="009E6E9A">
              <w:t xml:space="preserve">пен </w:t>
            </w:r>
            <w:r w:rsidRPr="009E6E9A">
              <w:rPr>
                <w:lang w:val="kk-KZ"/>
              </w:rPr>
              <w:t>аздап жеп отырмыз</w:t>
            </w:r>
            <w:r w:rsidR="002D4A46" w:rsidRPr="002D4A46">
              <w:rPr>
                <w:lang w:val="kk-KZ"/>
              </w:rPr>
              <w:t>...</w:t>
            </w:r>
          </w:p>
        </w:tc>
      </w:tr>
      <w:tr w:rsidR="00C426F2" w:rsidRPr="007A41EC" w14:paraId="068ABCF1" w14:textId="77777777" w:rsidTr="00430ED4">
        <w:tc>
          <w:tcPr>
            <w:tcW w:w="2552" w:type="dxa"/>
            <w:hideMark/>
          </w:tcPr>
          <w:p w14:paraId="6D9D06F4" w14:textId="58F5A9E7" w:rsidR="00C426F2" w:rsidRPr="00C426F2" w:rsidRDefault="00C426F2" w:rsidP="00C426F2">
            <w:pPr>
              <w:pStyle w:val="13213"/>
              <w:rPr>
                <w:lang w:val="kk-KZ"/>
              </w:rPr>
            </w:pPr>
            <w:bookmarkStart w:id="5" w:name="_Hlk114517347"/>
            <w:r w:rsidRPr="00C426F2">
              <w:t>ҰҚ дайындық</w:t>
            </w:r>
          </w:p>
        </w:tc>
        <w:tc>
          <w:tcPr>
            <w:tcW w:w="2552" w:type="dxa"/>
            <w:shd w:val="clear" w:color="auto" w:fill="FFFFFF"/>
          </w:tcPr>
          <w:p w14:paraId="59564FE3" w14:textId="77777777" w:rsidR="00AB6903" w:rsidRPr="00AB6903" w:rsidRDefault="00AB6903" w:rsidP="00AB6903">
            <w:pPr>
              <w:pStyle w:val="13213"/>
              <w:rPr>
                <w:lang w:val="kk-KZ"/>
              </w:rPr>
            </w:pPr>
            <w:r w:rsidRPr="00AB6903">
              <w:rPr>
                <w:lang w:val="kk-KZ"/>
              </w:rPr>
              <w:t>«Анаң туралы айтып бер» жаттығуы</w:t>
            </w:r>
          </w:p>
          <w:p w14:paraId="5F43AA2E" w14:textId="77777777" w:rsidR="00AB6903" w:rsidRPr="00AB6903" w:rsidRDefault="00AB6903" w:rsidP="00AB6903">
            <w:pPr>
              <w:pStyle w:val="13213"/>
              <w:rPr>
                <w:lang w:val="kk-KZ"/>
              </w:rPr>
            </w:pPr>
            <w:r w:rsidRPr="00AB6903">
              <w:rPr>
                <w:lang w:val="kk-KZ"/>
              </w:rPr>
              <w:t>Мақсаты: ана туралы қысқаша әңгіме құруды үйрету</w:t>
            </w:r>
          </w:p>
          <w:p w14:paraId="41E48412" w14:textId="77777777" w:rsidR="00AB6903" w:rsidRPr="00AB6903" w:rsidRDefault="00AB6903" w:rsidP="00AB6903">
            <w:pPr>
              <w:pStyle w:val="13213"/>
              <w:rPr>
                <w:lang w:val="kk-KZ"/>
              </w:rPr>
            </w:pPr>
            <w:r w:rsidRPr="00AB6903">
              <w:rPr>
                <w:lang w:val="kk-KZ"/>
              </w:rPr>
              <w:t>«Кеме» тыныс алу гимнастикасы</w:t>
            </w:r>
          </w:p>
          <w:p w14:paraId="5443F206" w14:textId="71F0F0B0" w:rsidR="00C426F2" w:rsidRPr="00C426F2" w:rsidRDefault="00AB6903" w:rsidP="00AB6903">
            <w:pPr>
              <w:pStyle w:val="13213"/>
              <w:rPr>
                <w:lang w:val="kk-KZ"/>
              </w:rPr>
            </w:pPr>
            <w:r w:rsidRPr="00AB6903">
              <w:rPr>
                <w:lang w:val="kk-KZ"/>
              </w:rPr>
              <w:lastRenderedPageBreak/>
              <w:t>Мақсаты: балалардың физиологиялық тыныс алуын нығайту</w:t>
            </w:r>
          </w:p>
        </w:tc>
        <w:tc>
          <w:tcPr>
            <w:tcW w:w="2693" w:type="dxa"/>
            <w:shd w:val="clear" w:color="auto" w:fill="FFFFFF"/>
          </w:tcPr>
          <w:p w14:paraId="6586D0B3" w14:textId="77777777" w:rsidR="00AB6903" w:rsidRPr="00AB6903" w:rsidRDefault="00AB6903" w:rsidP="00AB6903">
            <w:pPr>
              <w:pStyle w:val="13213"/>
              <w:rPr>
                <w:lang w:val="kk-KZ"/>
              </w:rPr>
            </w:pPr>
            <w:r w:rsidRPr="00AB6903">
              <w:rPr>
                <w:lang w:val="kk-KZ"/>
              </w:rPr>
              <w:lastRenderedPageBreak/>
              <w:t>Сурет қарау, «Бейтаныс жерлерде мінез-құлық ережелері» тақырыбында әңгіме</w:t>
            </w:r>
          </w:p>
          <w:p w14:paraId="000162B6" w14:textId="77777777" w:rsidR="00AB6903" w:rsidRPr="00AB6903" w:rsidRDefault="00AB6903" w:rsidP="00AB6903">
            <w:pPr>
              <w:pStyle w:val="13213"/>
              <w:rPr>
                <w:lang w:val="kk-KZ"/>
              </w:rPr>
            </w:pPr>
            <w:r w:rsidRPr="00AB6903">
              <w:rPr>
                <w:lang w:val="kk-KZ"/>
              </w:rPr>
              <w:t>Мақсаты: мінез-құлық нормалары мен ережелерін бекіту.</w:t>
            </w:r>
          </w:p>
          <w:p w14:paraId="50348103" w14:textId="77777777" w:rsidR="00AB6903" w:rsidRPr="00AB6903" w:rsidRDefault="00AB6903" w:rsidP="00AB6903">
            <w:pPr>
              <w:pStyle w:val="13213"/>
              <w:rPr>
                <w:lang w:val="kk-KZ"/>
              </w:rPr>
            </w:pPr>
            <w:r w:rsidRPr="00AB6903">
              <w:lastRenderedPageBreak/>
              <w:t>«</w:t>
            </w:r>
            <w:r w:rsidRPr="00AB6903">
              <w:rPr>
                <w:lang w:val="kk-KZ"/>
              </w:rPr>
              <w:t>Жылан</w:t>
            </w:r>
            <w:r w:rsidRPr="00AB6903">
              <w:t>»</w:t>
            </w:r>
            <w:r w:rsidRPr="00AB6903">
              <w:rPr>
                <w:lang w:val="kk-KZ"/>
              </w:rPr>
              <w:t xml:space="preserve"> артикуляциялық гимнастикасы</w:t>
            </w:r>
          </w:p>
          <w:p w14:paraId="5D108B94" w14:textId="0A83FDF5" w:rsidR="00C426F2" w:rsidRPr="00C426F2" w:rsidRDefault="00AB6903" w:rsidP="00556BDA">
            <w:pPr>
              <w:pStyle w:val="13213"/>
              <w:rPr>
                <w:lang w:val="kk-KZ"/>
              </w:rPr>
            </w:pPr>
            <w:r w:rsidRPr="00AB6903">
              <w:rPr>
                <w:lang w:val="kk-KZ"/>
              </w:rPr>
              <w:t>Мақсаты: артикуляциялық моториканы дамыту</w:t>
            </w:r>
          </w:p>
        </w:tc>
        <w:tc>
          <w:tcPr>
            <w:tcW w:w="2552" w:type="dxa"/>
            <w:shd w:val="clear" w:color="auto" w:fill="FFFFFF"/>
          </w:tcPr>
          <w:p w14:paraId="76C3E8F7" w14:textId="77777777" w:rsidR="00AB6903" w:rsidRPr="00AB6903" w:rsidRDefault="00AB6903" w:rsidP="00AB6903">
            <w:pPr>
              <w:pStyle w:val="13213"/>
              <w:rPr>
                <w:lang w:val="kk-KZ"/>
              </w:rPr>
            </w:pPr>
            <w:r w:rsidRPr="00AB6903">
              <w:rPr>
                <w:lang w:val="kk-KZ"/>
              </w:rPr>
              <w:lastRenderedPageBreak/>
              <w:t>«Не өзгерді» суреттері бар ойындар</w:t>
            </w:r>
          </w:p>
          <w:p w14:paraId="54CD31A2" w14:textId="77777777" w:rsidR="00AB6903" w:rsidRPr="00AB6903" w:rsidRDefault="00AB6903" w:rsidP="00AB6903">
            <w:pPr>
              <w:pStyle w:val="13213"/>
              <w:rPr>
                <w:lang w:val="kk-KZ"/>
              </w:rPr>
            </w:pPr>
            <w:r w:rsidRPr="00AB6903">
              <w:rPr>
                <w:lang w:val="kk-KZ"/>
              </w:rPr>
              <w:t>Мақсаты: зейін, көру жадын дамыту.</w:t>
            </w:r>
          </w:p>
          <w:p w14:paraId="5EF5EEE3" w14:textId="77777777" w:rsidR="00AB6903" w:rsidRPr="00AB6903" w:rsidRDefault="00AB6903" w:rsidP="00AB6903">
            <w:pPr>
              <w:pStyle w:val="13213"/>
              <w:rPr>
                <w:lang w:val="kk-KZ"/>
              </w:rPr>
            </w:pPr>
            <w:r w:rsidRPr="00AB6903">
              <w:t>«</w:t>
            </w:r>
            <w:r w:rsidRPr="00AB6903">
              <w:rPr>
                <w:lang w:val="kk-KZ"/>
              </w:rPr>
              <w:t>Өз-өзі</w:t>
            </w:r>
            <w:r w:rsidRPr="00AB6903">
              <w:t>не</w:t>
            </w:r>
            <w:r w:rsidRPr="00AB6903">
              <w:rPr>
                <w:lang w:val="kk-KZ"/>
              </w:rPr>
              <w:t xml:space="preserve"> массаж</w:t>
            </w:r>
            <w:r w:rsidRPr="00AB6903">
              <w:t>»</w:t>
            </w:r>
          </w:p>
          <w:p w14:paraId="15844197" w14:textId="0F9C35AD" w:rsidR="00C426F2" w:rsidRPr="00C426F2" w:rsidRDefault="00C426F2" w:rsidP="00AB6903">
            <w:pPr>
              <w:pStyle w:val="13213"/>
              <w:rPr>
                <w:lang w:val="kk-KZ"/>
              </w:rPr>
            </w:pPr>
          </w:p>
        </w:tc>
        <w:tc>
          <w:tcPr>
            <w:tcW w:w="2409" w:type="dxa"/>
            <w:shd w:val="clear" w:color="auto" w:fill="FFFFFF"/>
          </w:tcPr>
          <w:p w14:paraId="76AE5BE3" w14:textId="77777777" w:rsidR="00AB6903" w:rsidRPr="00AB6903" w:rsidRDefault="00AB6903" w:rsidP="00AB6903">
            <w:pPr>
              <w:pStyle w:val="13213"/>
              <w:rPr>
                <w:lang w:val="kk-KZ"/>
              </w:rPr>
            </w:pPr>
            <w:r w:rsidRPr="00AB6903">
              <w:rPr>
                <w:lang w:val="kk-KZ"/>
              </w:rPr>
              <w:t>«Өзіңе жұп тап» музыкалық ойыны</w:t>
            </w:r>
          </w:p>
          <w:p w14:paraId="1A080DAD" w14:textId="77777777" w:rsidR="00AB6903" w:rsidRPr="00AB6903" w:rsidRDefault="00AB6903" w:rsidP="00AB6903">
            <w:pPr>
              <w:pStyle w:val="13213"/>
              <w:rPr>
                <w:lang w:val="kk-KZ"/>
              </w:rPr>
            </w:pPr>
            <w:r w:rsidRPr="00AB6903">
              <w:rPr>
                <w:lang w:val="kk-KZ"/>
              </w:rPr>
              <w:t>Мақсаты: бір-бірімен танысуды жалғастыру</w:t>
            </w:r>
          </w:p>
          <w:p w14:paraId="3D497AE8" w14:textId="1F03FA84" w:rsidR="00C426F2" w:rsidRPr="00C426F2" w:rsidRDefault="00C426F2" w:rsidP="00AB6903">
            <w:pPr>
              <w:pStyle w:val="13213"/>
              <w:rPr>
                <w:lang w:val="kk-KZ"/>
              </w:rPr>
            </w:pPr>
          </w:p>
        </w:tc>
        <w:tc>
          <w:tcPr>
            <w:tcW w:w="2410" w:type="dxa"/>
            <w:shd w:val="clear" w:color="auto" w:fill="FFFFFF"/>
          </w:tcPr>
          <w:p w14:paraId="0CB3EE46" w14:textId="77777777" w:rsidR="00AB6903" w:rsidRPr="00AB6903" w:rsidRDefault="00AB6903" w:rsidP="00AB6903">
            <w:pPr>
              <w:pStyle w:val="13213"/>
              <w:rPr>
                <w:lang w:val="kk-KZ"/>
              </w:rPr>
            </w:pPr>
            <w:r w:rsidRPr="00AB6903">
              <w:rPr>
                <w:lang w:val="kk-KZ"/>
              </w:rPr>
              <w:t>«Гараж» құрылыс материалымен ойын</w:t>
            </w:r>
          </w:p>
          <w:p w14:paraId="6DC8B72A" w14:textId="77777777" w:rsidR="00AB6903" w:rsidRPr="00AB6903" w:rsidRDefault="00AB6903" w:rsidP="00AB6903">
            <w:pPr>
              <w:pStyle w:val="13213"/>
              <w:rPr>
                <w:lang w:val="kk-KZ"/>
              </w:rPr>
            </w:pPr>
            <w:r w:rsidRPr="00AB6903">
              <w:rPr>
                <w:lang w:val="kk-KZ"/>
              </w:rPr>
              <w:t>Мақсаты: қарапайым ғимараттар мен құрылыстарды құруды үйрету</w:t>
            </w:r>
          </w:p>
          <w:p w14:paraId="6D6CEB46" w14:textId="560B5B21" w:rsidR="00C426F2" w:rsidRPr="00C426F2" w:rsidRDefault="00C426F2" w:rsidP="00AB6903">
            <w:pPr>
              <w:pStyle w:val="13213"/>
              <w:rPr>
                <w:lang w:val="kk-KZ"/>
              </w:rPr>
            </w:pPr>
          </w:p>
        </w:tc>
      </w:tr>
      <w:bookmarkEnd w:id="5"/>
      <w:tr w:rsidR="00C426F2" w:rsidRPr="002D4A46" w14:paraId="15DA3918" w14:textId="77777777" w:rsidTr="00430ED4">
        <w:tc>
          <w:tcPr>
            <w:tcW w:w="2552" w:type="dxa"/>
            <w:hideMark/>
          </w:tcPr>
          <w:p w14:paraId="137F1B3B" w14:textId="549091F5" w:rsidR="00C426F2" w:rsidRPr="00C426F2" w:rsidRDefault="00C426F2" w:rsidP="00C426F2">
            <w:pPr>
              <w:pStyle w:val="13213"/>
              <w:rPr>
                <w:lang w:val="kk-KZ"/>
              </w:rPr>
            </w:pPr>
            <w:r w:rsidRPr="00C426F2">
              <w:t>Ұйымдастырылған қызмет</w:t>
            </w:r>
          </w:p>
        </w:tc>
        <w:tc>
          <w:tcPr>
            <w:tcW w:w="2552" w:type="dxa"/>
          </w:tcPr>
          <w:p w14:paraId="50926B33" w14:textId="77777777" w:rsidR="00220721" w:rsidRPr="00220721" w:rsidRDefault="00220721" w:rsidP="00220721">
            <w:pPr>
              <w:pStyle w:val="13213"/>
              <w:rPr>
                <w:lang w:val="kk-KZ"/>
              </w:rPr>
            </w:pPr>
            <w:r w:rsidRPr="00220721">
              <w:rPr>
                <w:lang w:val="kk-KZ"/>
              </w:rPr>
              <w:t>Музыка</w:t>
            </w:r>
          </w:p>
          <w:p w14:paraId="1C276F6D" w14:textId="77777777" w:rsidR="00220721" w:rsidRPr="00220721" w:rsidRDefault="00220721" w:rsidP="00220721">
            <w:pPr>
              <w:pStyle w:val="13213"/>
              <w:rPr>
                <w:lang w:val="kk-KZ"/>
              </w:rPr>
            </w:pPr>
            <w:r w:rsidRPr="00220721">
              <w:rPr>
                <w:lang w:val="kk-KZ"/>
              </w:rPr>
              <w:t>Қазақ тілі</w:t>
            </w:r>
          </w:p>
          <w:p w14:paraId="2FEA71A7" w14:textId="20037177" w:rsidR="00220721" w:rsidRPr="00220721" w:rsidRDefault="00220721" w:rsidP="00220721">
            <w:pPr>
              <w:pStyle w:val="13213"/>
              <w:rPr>
                <w:lang w:val="kk-KZ"/>
              </w:rPr>
            </w:pPr>
            <w:r w:rsidRPr="00220721">
              <w:rPr>
                <w:lang w:val="kk-KZ"/>
              </w:rPr>
              <w:t xml:space="preserve">«Дәрілік өсімдіктер патшалығында» </w:t>
            </w:r>
          </w:p>
          <w:p w14:paraId="5D14A18E" w14:textId="32DBD6A6" w:rsidR="00C426F2" w:rsidRPr="00C426F2" w:rsidRDefault="00220721" w:rsidP="00220721">
            <w:pPr>
              <w:pStyle w:val="13213"/>
              <w:rPr>
                <w:lang w:val="kk-KZ"/>
              </w:rPr>
            </w:pPr>
            <w:r w:rsidRPr="00220721">
              <w:rPr>
                <w:lang w:val="kk-KZ"/>
              </w:rPr>
              <w:t>Міндеттері: дәрілік өсімдіктерді салауатты өмір салты үшін ұтымды пайдалануға үйрету; дәрілік өсімдіктер Патшалығы туралы идеялар негізінде экологиялық ойлауды тәрбиелеу; еркін пікір алмасу мен балалардың мүдделеріне негізделген ойын процесінде шығармашылық қиялды, коммуникативті қарым-қатынасты дамыту. (Танымдық, шығармашылық дағды)</w:t>
            </w:r>
          </w:p>
        </w:tc>
        <w:tc>
          <w:tcPr>
            <w:tcW w:w="2693" w:type="dxa"/>
          </w:tcPr>
          <w:p w14:paraId="2D2C8E05" w14:textId="2F539F11" w:rsidR="00AB6903" w:rsidRPr="00AB6903" w:rsidRDefault="00220721" w:rsidP="00AB6903">
            <w:pPr>
              <w:pStyle w:val="13213"/>
              <w:rPr>
                <w:lang w:val="kk-KZ"/>
              </w:rPr>
            </w:pPr>
            <w:r w:rsidRPr="00AB6903">
              <w:rPr>
                <w:lang w:val="kk-KZ"/>
              </w:rPr>
              <w:t>Д</w:t>
            </w:r>
            <w:r w:rsidR="00AB6903" w:rsidRPr="00AB6903">
              <w:rPr>
                <w:lang w:val="kk-KZ"/>
              </w:rPr>
              <w:t>ене</w:t>
            </w:r>
            <w:r w:rsidRPr="00556BDA">
              <w:rPr>
                <w:lang w:val="kk-KZ"/>
              </w:rPr>
              <w:t xml:space="preserve"> </w:t>
            </w:r>
            <w:r w:rsidR="00AB6903" w:rsidRPr="00AB6903">
              <w:rPr>
                <w:lang w:val="kk-KZ"/>
              </w:rPr>
              <w:t>шынықтыру</w:t>
            </w:r>
          </w:p>
          <w:p w14:paraId="21513235" w14:textId="7AF1A284" w:rsidR="00AB6903" w:rsidRPr="00AB6903" w:rsidRDefault="00220721" w:rsidP="00AB6903">
            <w:pPr>
              <w:pStyle w:val="13213"/>
              <w:rPr>
                <w:lang w:val="kk-KZ"/>
              </w:rPr>
            </w:pPr>
            <w:r w:rsidRPr="00220721">
              <w:rPr>
                <w:lang w:val="kk-KZ"/>
              </w:rPr>
              <w:t>«</w:t>
            </w:r>
            <w:r w:rsidR="00AB6903" w:rsidRPr="00AB6903">
              <w:rPr>
                <w:lang w:val="kk-KZ"/>
              </w:rPr>
              <w:t>Табиғат әлеміне саяхат</w:t>
            </w:r>
            <w:r w:rsidRPr="00220721">
              <w:rPr>
                <w:lang w:val="kk-KZ"/>
              </w:rPr>
              <w:t>»</w:t>
            </w:r>
            <w:r w:rsidR="00AB6903" w:rsidRPr="00AB6903">
              <w:rPr>
                <w:lang w:val="kk-KZ"/>
              </w:rPr>
              <w:t xml:space="preserve"> </w:t>
            </w:r>
          </w:p>
          <w:p w14:paraId="42FFCD4E" w14:textId="77777777" w:rsidR="00AB6903" w:rsidRPr="00AB6903" w:rsidRDefault="00AB6903" w:rsidP="00AB6903">
            <w:pPr>
              <w:pStyle w:val="13213"/>
              <w:rPr>
                <w:lang w:val="kk-KZ"/>
              </w:rPr>
            </w:pPr>
            <w:r w:rsidRPr="00AB6903">
              <w:rPr>
                <w:lang w:val="kk-KZ"/>
              </w:rPr>
              <w:t>Міндеттері: проблемалық мәселелерді шешуге үйрету; қызығушылықты, есте сақтауды, табиғаттың дамуы туралы қорытынды жасай білуді дамыту; пішіні мен көлемін жеткізе отырып, таныс заттарды мүсіндеуге үйретуді жалғастыру.</w:t>
            </w:r>
          </w:p>
          <w:p w14:paraId="1C8572B3" w14:textId="6A74100F" w:rsidR="00C426F2" w:rsidRPr="00C426F2" w:rsidRDefault="00AB6903" w:rsidP="00AB6903">
            <w:pPr>
              <w:pStyle w:val="13213"/>
              <w:rPr>
                <w:lang w:val="kk-KZ"/>
              </w:rPr>
            </w:pPr>
            <w:r w:rsidRPr="00AB6903">
              <w:rPr>
                <w:lang w:val="kk-KZ"/>
              </w:rPr>
              <w:t>(Танымдық, шығармашылық дағдылар)</w:t>
            </w:r>
          </w:p>
        </w:tc>
        <w:tc>
          <w:tcPr>
            <w:tcW w:w="2552" w:type="dxa"/>
          </w:tcPr>
          <w:p w14:paraId="468E08B4" w14:textId="77777777" w:rsidR="00C426F2" w:rsidRPr="00C426F2" w:rsidRDefault="00C426F2" w:rsidP="00C426F2">
            <w:pPr>
              <w:pStyle w:val="13213"/>
              <w:rPr>
                <w:lang w:val="kk-KZ"/>
              </w:rPr>
            </w:pPr>
            <w:r w:rsidRPr="00C426F2">
              <w:rPr>
                <w:lang w:val="kk-KZ"/>
              </w:rPr>
              <w:t>Музыка</w:t>
            </w:r>
          </w:p>
          <w:p w14:paraId="51F0CCC3" w14:textId="31C6685B" w:rsidR="00C426F2" w:rsidRPr="00C426F2" w:rsidRDefault="00C426F2" w:rsidP="00C426F2">
            <w:pPr>
              <w:pStyle w:val="13213"/>
              <w:rPr>
                <w:lang w:val="kk-KZ"/>
              </w:rPr>
            </w:pPr>
            <w:r w:rsidRPr="00C426F2">
              <w:rPr>
                <w:lang w:val="kk-KZ"/>
              </w:rPr>
              <w:t>«</w:t>
            </w:r>
            <w:r w:rsidR="00220721" w:rsidRPr="00220721">
              <w:rPr>
                <w:lang w:val="kk-KZ"/>
              </w:rPr>
              <w:t>Күз</w:t>
            </w:r>
            <w:r w:rsidRPr="00C426F2">
              <w:rPr>
                <w:lang w:val="kk-KZ"/>
              </w:rPr>
              <w:t xml:space="preserve"> –</w:t>
            </w:r>
            <w:r w:rsidR="00220721" w:rsidRPr="00220721">
              <w:rPr>
                <w:lang w:val="kk-KZ"/>
              </w:rPr>
              <w:t xml:space="preserve"> молшылық</w:t>
            </w:r>
            <w:r w:rsidRPr="00C426F2">
              <w:rPr>
                <w:lang w:val="kk-KZ"/>
              </w:rPr>
              <w:t xml:space="preserve">» </w:t>
            </w:r>
          </w:p>
          <w:p w14:paraId="1DEC39D8" w14:textId="60AE9A87" w:rsidR="00C426F2" w:rsidRPr="00C426F2" w:rsidRDefault="00220721" w:rsidP="00C426F2">
            <w:pPr>
              <w:pStyle w:val="13213"/>
              <w:rPr>
                <w:lang w:val="kk-KZ"/>
              </w:rPr>
            </w:pPr>
            <w:r w:rsidRPr="00220721">
              <w:rPr>
                <w:lang w:val="kk-KZ"/>
              </w:rPr>
              <w:t>Міндеттері: оқылған жұмыстың мазмұнын түсінуге үйрету; қызығушылықты, шығармашылық қиялды, сөйлеу қимылдарын үйлестіруді, есту және көрнекі қабылдауды, әртүрлі ағаштардың жапырақтарын ажырата білуді, ептілікті дамыту; табиғатқа деген сүйіспеншілікті дамыту. (Коммуникативтік, шығармашылық, танымдық дағды</w:t>
            </w:r>
            <w:r w:rsidR="00C426F2" w:rsidRPr="00C426F2">
              <w:rPr>
                <w:lang w:val="kk-KZ"/>
              </w:rPr>
              <w:t>)</w:t>
            </w:r>
          </w:p>
        </w:tc>
        <w:tc>
          <w:tcPr>
            <w:tcW w:w="2409" w:type="dxa"/>
          </w:tcPr>
          <w:p w14:paraId="43210CB5" w14:textId="77777777" w:rsidR="00220721" w:rsidRPr="00220721" w:rsidRDefault="00220721" w:rsidP="00220721">
            <w:pPr>
              <w:pStyle w:val="13213"/>
              <w:rPr>
                <w:lang w:val="kk-KZ"/>
              </w:rPr>
            </w:pPr>
            <w:r w:rsidRPr="004D78DD">
              <w:rPr>
                <w:lang w:val="kk-KZ"/>
              </w:rPr>
              <w:t>Д</w:t>
            </w:r>
            <w:r w:rsidRPr="00220721">
              <w:rPr>
                <w:lang w:val="kk-KZ"/>
              </w:rPr>
              <w:t>ене</w:t>
            </w:r>
            <w:r w:rsidRPr="004D78DD">
              <w:rPr>
                <w:lang w:val="kk-KZ"/>
              </w:rPr>
              <w:t xml:space="preserve"> </w:t>
            </w:r>
            <w:r w:rsidRPr="00220721">
              <w:rPr>
                <w:lang w:val="kk-KZ"/>
              </w:rPr>
              <w:t>шынықтыру</w:t>
            </w:r>
          </w:p>
          <w:p w14:paraId="1B894B34" w14:textId="5DA33444" w:rsidR="00C426F2" w:rsidRPr="00C426F2" w:rsidRDefault="00C426F2" w:rsidP="00C426F2">
            <w:pPr>
              <w:pStyle w:val="13213"/>
              <w:rPr>
                <w:lang w:val="kk-KZ"/>
              </w:rPr>
            </w:pPr>
            <w:r w:rsidRPr="00C426F2">
              <w:rPr>
                <w:lang w:val="kk-KZ"/>
              </w:rPr>
              <w:t>«К</w:t>
            </w:r>
            <w:r w:rsidR="00220721" w:rsidRPr="004D78DD">
              <w:rPr>
                <w:lang w:val="kk-KZ"/>
              </w:rPr>
              <w:t>емелер</w:t>
            </w:r>
            <w:r w:rsidRPr="00C426F2">
              <w:rPr>
                <w:lang w:val="kk-KZ"/>
              </w:rPr>
              <w:t xml:space="preserve">» </w:t>
            </w:r>
          </w:p>
          <w:p w14:paraId="7D16C335" w14:textId="45FEFAFE" w:rsidR="00C426F2" w:rsidRPr="00C426F2" w:rsidRDefault="004D78DD" w:rsidP="00C426F2">
            <w:pPr>
              <w:pStyle w:val="13213"/>
              <w:rPr>
                <w:lang w:val="kk-KZ"/>
              </w:rPr>
            </w:pPr>
            <w:r w:rsidRPr="004D78DD">
              <w:rPr>
                <w:lang w:val="kk-KZ"/>
              </w:rPr>
              <w:t>Міндеттері: ұсақ моториканы дамыту; модельдеу дағдыларын жетілдіру; геометриялық фигураларды атауға және ажыратуға, желім мен қайшыны дұрыс қолдануға үйрету, күзде табиғатта болатын өзгерістер туралы идеяны кеңейту. (Танымдық, -эмоциялық дағды)</w:t>
            </w:r>
          </w:p>
        </w:tc>
        <w:tc>
          <w:tcPr>
            <w:tcW w:w="2410" w:type="dxa"/>
          </w:tcPr>
          <w:p w14:paraId="65F15D89" w14:textId="77777777" w:rsidR="00220721" w:rsidRPr="00220721" w:rsidRDefault="00220721" w:rsidP="00220721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Д</w:t>
            </w:r>
            <w:r w:rsidRPr="00220721">
              <w:rPr>
                <w:lang w:val="kk-KZ"/>
              </w:rPr>
              <w:t>ене</w:t>
            </w:r>
            <w:r w:rsidRPr="00556BDA">
              <w:rPr>
                <w:lang w:val="kk-KZ"/>
              </w:rPr>
              <w:t xml:space="preserve"> </w:t>
            </w:r>
            <w:r w:rsidRPr="00220721">
              <w:rPr>
                <w:lang w:val="kk-KZ"/>
              </w:rPr>
              <w:t>шынықтыру</w:t>
            </w:r>
          </w:p>
          <w:p w14:paraId="70CBE431" w14:textId="77777777" w:rsidR="00220721" w:rsidRPr="00220721" w:rsidRDefault="00C426F2" w:rsidP="00220721">
            <w:pPr>
              <w:pStyle w:val="13213"/>
              <w:rPr>
                <w:lang w:val="kk-KZ"/>
              </w:rPr>
            </w:pPr>
            <w:r w:rsidRPr="00C426F2">
              <w:rPr>
                <w:lang w:val="kk-KZ"/>
              </w:rPr>
              <w:t>«</w:t>
            </w:r>
            <w:r w:rsidR="00220721" w:rsidRPr="00220721">
              <w:rPr>
                <w:lang w:val="kk-KZ"/>
              </w:rPr>
              <w:t>Күз бояуы</w:t>
            </w:r>
            <w:r w:rsidRPr="00C426F2">
              <w:rPr>
                <w:lang w:val="kk-KZ"/>
              </w:rPr>
              <w:t>» (</w:t>
            </w:r>
            <w:r w:rsidR="00220721" w:rsidRPr="00220721">
              <w:rPr>
                <w:lang w:val="kk-KZ"/>
              </w:rPr>
              <w:t>зерттеу)</w:t>
            </w:r>
          </w:p>
          <w:p w14:paraId="094ACE55" w14:textId="39785E34" w:rsidR="00C426F2" w:rsidRPr="00C426F2" w:rsidRDefault="00220721" w:rsidP="00220721">
            <w:pPr>
              <w:pStyle w:val="13213"/>
              <w:rPr>
                <w:lang w:val="kk-KZ"/>
              </w:rPr>
            </w:pPr>
            <w:r w:rsidRPr="00220721">
              <w:rPr>
                <w:lang w:val="kk-KZ"/>
              </w:rPr>
              <w:t>Міндеттері: балалардың айналасындағы әлемдегі түс спектрінің әртүрлілігі туралы түсініктерін қалыптастыру; негізгі және құрама түстер туралы таныстыру және білім беру, жаңа реңктерді енгізу арқылы түс схемасы туралы түсініктерді кеңейту; сурет салу құралдарын (палитра, қылқалам, бояу) қолдануды үйрену; суретшінің құралдары туралы білімді бекіту</w:t>
            </w:r>
            <w:r w:rsidR="00C426F2" w:rsidRPr="00C426F2">
              <w:rPr>
                <w:lang w:val="kk-KZ"/>
              </w:rPr>
              <w:t>. (</w:t>
            </w:r>
            <w:r w:rsidRPr="00220721">
              <w:rPr>
                <w:lang w:val="kk-KZ"/>
              </w:rPr>
              <w:t xml:space="preserve">Танымдық, </w:t>
            </w:r>
            <w:r w:rsidRPr="00220721">
              <w:rPr>
                <w:lang w:val="kk-KZ"/>
              </w:rPr>
              <w:lastRenderedPageBreak/>
              <w:t>шығармашылық дағды</w:t>
            </w:r>
            <w:r w:rsidR="00C426F2" w:rsidRPr="00C426F2">
              <w:rPr>
                <w:lang w:val="kk-KZ"/>
              </w:rPr>
              <w:t>)</w:t>
            </w:r>
          </w:p>
        </w:tc>
      </w:tr>
      <w:tr w:rsidR="00C426F2" w:rsidRPr="007A41EC" w14:paraId="43A53F7D" w14:textId="77777777" w:rsidTr="00430ED4">
        <w:tc>
          <w:tcPr>
            <w:tcW w:w="2552" w:type="dxa"/>
            <w:hideMark/>
          </w:tcPr>
          <w:p w14:paraId="6FCD199E" w14:textId="495E9A2A" w:rsidR="00C426F2" w:rsidRPr="00C426F2" w:rsidRDefault="00C426F2" w:rsidP="00556BDA">
            <w:pPr>
              <w:pStyle w:val="13213"/>
              <w:rPr>
                <w:lang w:val="kk-KZ"/>
              </w:rPr>
            </w:pPr>
            <w:r w:rsidRPr="00C426F2">
              <w:rPr>
                <w:lang w:val="kk-KZ"/>
              </w:rPr>
              <w:t>Серуендеуге дайындық</w:t>
            </w:r>
          </w:p>
        </w:tc>
        <w:tc>
          <w:tcPr>
            <w:tcW w:w="12616" w:type="dxa"/>
            <w:gridSpan w:val="5"/>
          </w:tcPr>
          <w:p w14:paraId="2A5CC2AD" w14:textId="4F808D1B" w:rsidR="00C426F2" w:rsidRPr="00C426F2" w:rsidRDefault="004D78DD" w:rsidP="00C426F2">
            <w:pPr>
              <w:pStyle w:val="13213"/>
              <w:rPr>
                <w:lang w:val="kk-KZ"/>
              </w:rPr>
            </w:pPr>
            <w:r w:rsidRPr="004D78DD">
              <w:rPr>
                <w:lang w:val="kk-KZ"/>
              </w:rPr>
              <w:t>Киіну: жүйелілік, серуендеуге шығу. Шешіну кезінде киімді  аударуға, ұқыпты бүктеуге, өздігінен киінуге, бірізділікті сақтауға үйретуді жалғастыру</w:t>
            </w:r>
          </w:p>
        </w:tc>
      </w:tr>
      <w:tr w:rsidR="00C426F2" w:rsidRPr="002D4A46" w14:paraId="5A778604" w14:textId="77777777" w:rsidTr="00430ED4">
        <w:tc>
          <w:tcPr>
            <w:tcW w:w="2552" w:type="dxa"/>
            <w:hideMark/>
          </w:tcPr>
          <w:p w14:paraId="14B8B508" w14:textId="77777777" w:rsidR="00C426F2" w:rsidRPr="00C426F2" w:rsidRDefault="00C426F2" w:rsidP="00C426F2">
            <w:pPr>
              <w:pStyle w:val="13213"/>
              <w:rPr>
                <w:lang w:val="kk-KZ"/>
              </w:rPr>
            </w:pPr>
          </w:p>
          <w:p w14:paraId="358173AE" w14:textId="0D05B266" w:rsidR="00C426F2" w:rsidRPr="00C426F2" w:rsidRDefault="00C426F2" w:rsidP="00C426F2">
            <w:pPr>
              <w:pStyle w:val="13213"/>
              <w:rPr>
                <w:lang w:val="kk-KZ"/>
              </w:rPr>
            </w:pPr>
            <w:r w:rsidRPr="00C426F2">
              <w:rPr>
                <w:lang w:val="kk-KZ"/>
              </w:rPr>
              <w:t>Серуен</w:t>
            </w:r>
          </w:p>
        </w:tc>
        <w:tc>
          <w:tcPr>
            <w:tcW w:w="2552" w:type="dxa"/>
          </w:tcPr>
          <w:p w14:paraId="2A7D5E61" w14:textId="77777777" w:rsidR="004D78DD" w:rsidRPr="004D78DD" w:rsidRDefault="004D78DD" w:rsidP="004D78DD">
            <w:pPr>
              <w:pStyle w:val="13213"/>
              <w:rPr>
                <w:lang w:val="kk-KZ"/>
              </w:rPr>
            </w:pPr>
            <w:r w:rsidRPr="004D78DD">
              <w:rPr>
                <w:lang w:val="kk-KZ"/>
              </w:rPr>
              <w:t>Жеңіл автомобильді бақылау</w:t>
            </w:r>
          </w:p>
          <w:p w14:paraId="269A69E9" w14:textId="77777777" w:rsidR="004D78DD" w:rsidRPr="004D78DD" w:rsidRDefault="004D78DD" w:rsidP="004D78DD">
            <w:pPr>
              <w:pStyle w:val="13213"/>
              <w:rPr>
                <w:lang w:val="kk-KZ"/>
              </w:rPr>
            </w:pPr>
            <w:r w:rsidRPr="004D78DD">
              <w:rPr>
                <w:lang w:val="kk-KZ"/>
              </w:rPr>
              <w:t>Мақсаты: автомобильдің мәні мен функцияларын түсінуге үйрету; машина жасалған материалды (металл, шыны) анықтау қабілетін бекіту.</w:t>
            </w:r>
          </w:p>
          <w:p w14:paraId="0CDDCBBE" w14:textId="77777777" w:rsidR="004D78DD" w:rsidRPr="004D78DD" w:rsidRDefault="004D78DD" w:rsidP="004D78DD">
            <w:pPr>
              <w:pStyle w:val="13213"/>
              <w:rPr>
                <w:lang w:val="kk-KZ"/>
              </w:rPr>
            </w:pPr>
            <w:r w:rsidRPr="004D78DD">
              <w:rPr>
                <w:lang w:val="kk-KZ"/>
              </w:rPr>
              <w:t>Еңбек қызметі:</w:t>
            </w:r>
          </w:p>
          <w:p w14:paraId="33DDDF10" w14:textId="77777777" w:rsidR="004D78DD" w:rsidRPr="004D78DD" w:rsidRDefault="004D78DD" w:rsidP="004D78DD">
            <w:pPr>
              <w:pStyle w:val="13213"/>
              <w:rPr>
                <w:lang w:val="kk-KZ"/>
              </w:rPr>
            </w:pPr>
            <w:r w:rsidRPr="004D78DD">
              <w:rPr>
                <w:lang w:val="kk-KZ"/>
              </w:rPr>
              <w:t>учаскені бұтақтар мен тастардан тазарту.</w:t>
            </w:r>
          </w:p>
          <w:p w14:paraId="35A956F6" w14:textId="61C334A3" w:rsidR="00C426F2" w:rsidRPr="00C426F2" w:rsidRDefault="004D78DD" w:rsidP="004D78DD">
            <w:pPr>
              <w:pStyle w:val="13213"/>
              <w:rPr>
                <w:lang w:val="kk-KZ"/>
              </w:rPr>
            </w:pPr>
            <w:r w:rsidRPr="004D78DD">
              <w:rPr>
                <w:lang w:val="kk-KZ"/>
              </w:rPr>
              <w:t>Мақсаты: еңбекқорлыққа және ұжымдық жұмыс істеуге тәрбиелеу</w:t>
            </w:r>
            <w:r w:rsidR="00C426F2" w:rsidRPr="00C426F2">
              <w:rPr>
                <w:lang w:val="kk-KZ"/>
              </w:rPr>
              <w:t>.</w:t>
            </w:r>
          </w:p>
          <w:p w14:paraId="2EF17638" w14:textId="0CE077CC" w:rsidR="00C426F2" w:rsidRPr="00C426F2" w:rsidRDefault="00C426F2" w:rsidP="00C426F2">
            <w:pPr>
              <w:pStyle w:val="13213"/>
              <w:rPr>
                <w:lang w:val="kk-KZ"/>
              </w:rPr>
            </w:pPr>
            <w:r w:rsidRPr="00C426F2">
              <w:rPr>
                <w:lang w:val="kk-KZ"/>
              </w:rPr>
              <w:t>«</w:t>
            </w:r>
            <w:r w:rsidR="004D78DD" w:rsidRPr="004D78DD">
              <w:rPr>
                <w:lang w:val="kk-KZ"/>
              </w:rPr>
              <w:t>Біз</w:t>
            </w:r>
            <w:r w:rsidRPr="00C426F2">
              <w:rPr>
                <w:lang w:val="kk-KZ"/>
              </w:rPr>
              <w:t xml:space="preserve"> — </w:t>
            </w:r>
            <w:r w:rsidR="004D78DD" w:rsidRPr="004D78DD">
              <w:rPr>
                <w:lang w:val="kk-KZ"/>
              </w:rPr>
              <w:t>жүргізуші</w:t>
            </w:r>
            <w:r w:rsidRPr="00C426F2">
              <w:rPr>
                <w:lang w:val="kk-KZ"/>
              </w:rPr>
              <w:t>», «</w:t>
            </w:r>
            <w:r w:rsidR="004D78DD" w:rsidRPr="004D78DD">
              <w:rPr>
                <w:lang w:val="kk-KZ"/>
              </w:rPr>
              <w:t>Тілалғыш жапырақтар</w:t>
            </w:r>
            <w:r w:rsidRPr="00C426F2">
              <w:rPr>
                <w:lang w:val="kk-KZ"/>
              </w:rPr>
              <w:t>»</w:t>
            </w:r>
          </w:p>
          <w:p w14:paraId="79949592" w14:textId="77777777" w:rsidR="004D78DD" w:rsidRPr="004D78DD" w:rsidRDefault="004D78DD" w:rsidP="004D78DD">
            <w:pPr>
              <w:pStyle w:val="13213"/>
              <w:rPr>
                <w:lang w:val="kk-KZ"/>
              </w:rPr>
            </w:pPr>
            <w:r w:rsidRPr="004D78DD">
              <w:rPr>
                <w:lang w:val="kk-KZ"/>
              </w:rPr>
              <w:t>қимыл-қозғалысты ойын. Мақсаты: тәрбиешінің командаларын мұқият тыңдауға үйрету;</w:t>
            </w:r>
          </w:p>
          <w:p w14:paraId="4068A321" w14:textId="543AF5A7" w:rsidR="00C426F2" w:rsidRPr="00C426F2" w:rsidRDefault="004D78DD" w:rsidP="004D78DD">
            <w:pPr>
              <w:pStyle w:val="13213"/>
              <w:rPr>
                <w:lang w:val="kk-KZ"/>
              </w:rPr>
            </w:pPr>
            <w:r w:rsidRPr="004D78DD">
              <w:rPr>
                <w:lang w:val="kk-KZ"/>
              </w:rPr>
              <w:t>зейінді дамыту</w:t>
            </w:r>
            <w:r w:rsidR="00C426F2" w:rsidRPr="00C426F2">
              <w:rPr>
                <w:lang w:val="kk-KZ"/>
              </w:rPr>
              <w:t xml:space="preserve">. </w:t>
            </w:r>
          </w:p>
          <w:p w14:paraId="0961D432" w14:textId="77777777" w:rsidR="0078776D" w:rsidRPr="0078776D" w:rsidRDefault="0078776D" w:rsidP="0078776D">
            <w:pPr>
              <w:pStyle w:val="13213"/>
              <w:rPr>
                <w:lang w:val="kk-KZ"/>
              </w:rPr>
            </w:pPr>
            <w:r w:rsidRPr="0078776D">
              <w:rPr>
                <w:lang w:val="kk-KZ"/>
              </w:rPr>
              <w:t>Жеке жұмыс</w:t>
            </w:r>
          </w:p>
          <w:p w14:paraId="09163DBC" w14:textId="4F19EAEA" w:rsidR="0078776D" w:rsidRPr="0078776D" w:rsidRDefault="0078776D" w:rsidP="0078776D">
            <w:pPr>
              <w:pStyle w:val="13213"/>
              <w:rPr>
                <w:lang w:val="kk-KZ"/>
              </w:rPr>
            </w:pPr>
            <w:r w:rsidRPr="0078776D">
              <w:rPr>
                <w:lang w:val="kk-KZ"/>
              </w:rPr>
              <w:lastRenderedPageBreak/>
              <w:t xml:space="preserve">Буммен жүру және екі аяқпен секіру. </w:t>
            </w:r>
          </w:p>
          <w:p w14:paraId="354B1849" w14:textId="77777777" w:rsidR="0078776D" w:rsidRPr="0078776D" w:rsidRDefault="0078776D" w:rsidP="0078776D">
            <w:pPr>
              <w:pStyle w:val="13213"/>
              <w:rPr>
                <w:lang w:val="kk-KZ"/>
              </w:rPr>
            </w:pPr>
            <w:r w:rsidRPr="0078776D">
              <w:rPr>
                <w:lang w:val="kk-KZ"/>
              </w:rPr>
              <w:t>Мақсаты: тепе-теңдік сезімін және биіктіктен секіру қабілетін дамыту</w:t>
            </w:r>
          </w:p>
          <w:p w14:paraId="5369AA9C" w14:textId="1CEF6AD5" w:rsidR="00C426F2" w:rsidRPr="00C426F2" w:rsidRDefault="0078776D" w:rsidP="0078776D">
            <w:pPr>
              <w:pStyle w:val="13213"/>
              <w:rPr>
                <w:lang w:val="kk-KZ"/>
              </w:rPr>
            </w:pPr>
            <w:r w:rsidRPr="0078776D">
              <w:rPr>
                <w:lang w:val="kk-KZ"/>
              </w:rPr>
              <w:t>Сыртқы материалмен ойындар</w:t>
            </w:r>
          </w:p>
        </w:tc>
        <w:tc>
          <w:tcPr>
            <w:tcW w:w="2693" w:type="dxa"/>
          </w:tcPr>
          <w:p w14:paraId="1C9C470D" w14:textId="77777777" w:rsidR="004D78DD" w:rsidRPr="004D78DD" w:rsidRDefault="004D78DD" w:rsidP="004D78DD">
            <w:pPr>
              <w:pStyle w:val="13213"/>
              <w:rPr>
                <w:lang w:val="kk-KZ"/>
              </w:rPr>
            </w:pPr>
            <w:r w:rsidRPr="004D78DD">
              <w:rPr>
                <w:lang w:val="kk-KZ"/>
              </w:rPr>
              <w:lastRenderedPageBreak/>
              <w:t>Аула сыпырушының жұмысын бақылау</w:t>
            </w:r>
          </w:p>
          <w:p w14:paraId="325E8282" w14:textId="77777777" w:rsidR="004D78DD" w:rsidRPr="004D78DD" w:rsidRDefault="004D78DD" w:rsidP="004D78DD">
            <w:pPr>
              <w:pStyle w:val="13213"/>
              <w:rPr>
                <w:lang w:val="kk-KZ"/>
              </w:rPr>
            </w:pPr>
            <w:r w:rsidRPr="004D78DD">
              <w:rPr>
                <w:lang w:val="kk-KZ"/>
              </w:rPr>
              <w:t>Мақсаты: тазалаушының жұмысын бақылауды жалғастыру;</w:t>
            </w:r>
          </w:p>
          <w:p w14:paraId="6EC18553" w14:textId="77777777" w:rsidR="004D78DD" w:rsidRPr="004D78DD" w:rsidRDefault="004D78DD" w:rsidP="004D78DD">
            <w:pPr>
              <w:pStyle w:val="13213"/>
              <w:rPr>
                <w:lang w:val="kk-KZ"/>
              </w:rPr>
            </w:pPr>
            <w:r w:rsidRPr="004D78DD">
              <w:rPr>
                <w:lang w:val="kk-KZ"/>
              </w:rPr>
              <w:t>сөздік қорын байыту арқылы сөйлеуді дамытуға ықпал ету;</w:t>
            </w:r>
          </w:p>
          <w:p w14:paraId="1124A1AA" w14:textId="77777777" w:rsidR="004D78DD" w:rsidRPr="004D78DD" w:rsidRDefault="004D78DD" w:rsidP="004D78DD">
            <w:pPr>
              <w:pStyle w:val="13213"/>
              <w:rPr>
                <w:lang w:val="kk-KZ"/>
              </w:rPr>
            </w:pPr>
            <w:r w:rsidRPr="004D78DD">
              <w:rPr>
                <w:lang w:val="kk-KZ"/>
              </w:rPr>
              <w:t>аула сыпырушының жұмысына қызығушылық пен құрметке тәрбиелеу;</w:t>
            </w:r>
          </w:p>
          <w:p w14:paraId="455AA86F" w14:textId="77777777" w:rsidR="004D78DD" w:rsidRPr="004D78DD" w:rsidRDefault="004D78DD" w:rsidP="004D78DD">
            <w:pPr>
              <w:pStyle w:val="13213"/>
              <w:rPr>
                <w:lang w:val="kk-KZ"/>
              </w:rPr>
            </w:pPr>
            <w:r w:rsidRPr="004D78DD">
              <w:rPr>
                <w:lang w:val="kk-KZ"/>
              </w:rPr>
              <w:t>табиғатқа деген сүйіспеншілікті, қоршаған ортаға ұқыпты және қамқор көзқарасты тәрбиелеу</w:t>
            </w:r>
          </w:p>
          <w:p w14:paraId="41FC9493" w14:textId="4B0EAD5C" w:rsidR="004D78DD" w:rsidRPr="004D78DD" w:rsidRDefault="004D78DD" w:rsidP="004D78DD">
            <w:pPr>
              <w:pStyle w:val="13213"/>
              <w:rPr>
                <w:lang w:val="kk-KZ"/>
              </w:rPr>
            </w:pPr>
            <w:r w:rsidRPr="004D78DD">
              <w:rPr>
                <w:lang w:val="kk-KZ"/>
              </w:rPr>
              <w:t>Еңбек қызметі: учаскеде гүл тұқымын жинау.</w:t>
            </w:r>
          </w:p>
          <w:p w14:paraId="65B17C8A" w14:textId="04543B5E" w:rsidR="00C426F2" w:rsidRPr="00C426F2" w:rsidRDefault="004D78DD" w:rsidP="004D78DD">
            <w:pPr>
              <w:pStyle w:val="13213"/>
              <w:rPr>
                <w:lang w:val="kk-KZ"/>
              </w:rPr>
            </w:pPr>
            <w:r w:rsidRPr="004D78DD">
              <w:rPr>
                <w:lang w:val="kk-KZ"/>
              </w:rPr>
              <w:t>Мақсаты: тұқымды қағаз пакет</w:t>
            </w:r>
            <w:r w:rsidRPr="0091399C">
              <w:rPr>
                <w:lang w:val="kk-KZ"/>
              </w:rPr>
              <w:t>к</w:t>
            </w:r>
            <w:r w:rsidRPr="004D78DD">
              <w:rPr>
                <w:lang w:val="kk-KZ"/>
              </w:rPr>
              <w:t xml:space="preserve">е </w:t>
            </w:r>
            <w:r w:rsidRPr="0091399C">
              <w:rPr>
                <w:lang w:val="kk-KZ"/>
              </w:rPr>
              <w:t>м</w:t>
            </w:r>
            <w:r w:rsidRPr="004D78DD">
              <w:rPr>
                <w:lang w:val="kk-KZ"/>
              </w:rPr>
              <w:t>ұқият жинауды үйрету</w:t>
            </w:r>
            <w:r w:rsidR="00C426F2" w:rsidRPr="00C426F2">
              <w:rPr>
                <w:lang w:val="kk-KZ"/>
              </w:rPr>
              <w:t>;</w:t>
            </w:r>
          </w:p>
          <w:p w14:paraId="6503B7B6" w14:textId="5C7E98EA" w:rsidR="00C426F2" w:rsidRPr="00C426F2" w:rsidRDefault="00C426F2" w:rsidP="00C426F2">
            <w:pPr>
              <w:pStyle w:val="13213"/>
              <w:rPr>
                <w:lang w:val="kk-KZ"/>
              </w:rPr>
            </w:pPr>
            <w:r w:rsidRPr="00C426F2">
              <w:rPr>
                <w:lang w:val="kk-KZ"/>
              </w:rPr>
              <w:t>«</w:t>
            </w:r>
            <w:r w:rsidR="004D78DD" w:rsidRPr="004D78DD">
              <w:rPr>
                <w:lang w:val="kk-KZ"/>
              </w:rPr>
              <w:t>Өрт сөндірушілер жаттығуда</w:t>
            </w:r>
            <w:r w:rsidRPr="00C426F2">
              <w:rPr>
                <w:lang w:val="kk-KZ"/>
              </w:rPr>
              <w:t>»</w:t>
            </w:r>
            <w:r w:rsidR="004D78DD" w:rsidRPr="004D78DD">
              <w:rPr>
                <w:lang w:val="kk-KZ"/>
              </w:rPr>
              <w:t xml:space="preserve"> қимыл-қозғалысты ойын</w:t>
            </w:r>
            <w:r w:rsidRPr="00C426F2">
              <w:rPr>
                <w:lang w:val="kk-KZ"/>
              </w:rPr>
              <w:t>.</w:t>
            </w:r>
          </w:p>
          <w:p w14:paraId="0B9D427D" w14:textId="77777777" w:rsidR="0078776D" w:rsidRPr="0078776D" w:rsidRDefault="0078776D" w:rsidP="0078776D">
            <w:pPr>
              <w:pStyle w:val="13213"/>
              <w:rPr>
                <w:lang w:val="kk-KZ"/>
              </w:rPr>
            </w:pPr>
            <w:r w:rsidRPr="0078776D">
              <w:rPr>
                <w:lang w:val="kk-KZ"/>
              </w:rPr>
              <w:lastRenderedPageBreak/>
              <w:t>Мақсаты: арқан мен гимнастикалық қабырғаға оңай және тез көтерілуді үйрету.</w:t>
            </w:r>
          </w:p>
          <w:p w14:paraId="2B0C607F" w14:textId="77777777" w:rsidR="0078776D" w:rsidRPr="0078776D" w:rsidRDefault="0078776D" w:rsidP="0078776D">
            <w:pPr>
              <w:pStyle w:val="13213"/>
              <w:rPr>
                <w:lang w:val="kk-KZ"/>
              </w:rPr>
            </w:pPr>
            <w:r w:rsidRPr="0078776D">
              <w:rPr>
                <w:lang w:val="kk-KZ"/>
              </w:rPr>
              <w:t xml:space="preserve">Жеке жұмыс </w:t>
            </w:r>
          </w:p>
          <w:p w14:paraId="14DEACA0" w14:textId="77777777" w:rsidR="0078776D" w:rsidRPr="0078776D" w:rsidRDefault="0078776D" w:rsidP="0078776D">
            <w:pPr>
              <w:pStyle w:val="13213"/>
              <w:rPr>
                <w:lang w:val="kk-KZ"/>
              </w:rPr>
            </w:pPr>
            <w:r w:rsidRPr="0078776D">
              <w:rPr>
                <w:lang w:val="kk-KZ"/>
              </w:rPr>
              <w:t>Доппен жаттығу.</w:t>
            </w:r>
          </w:p>
          <w:p w14:paraId="3D912A5A" w14:textId="77777777" w:rsidR="0078776D" w:rsidRPr="0078776D" w:rsidRDefault="0078776D" w:rsidP="0078776D">
            <w:pPr>
              <w:pStyle w:val="13213"/>
              <w:rPr>
                <w:lang w:val="kk-KZ"/>
              </w:rPr>
            </w:pPr>
            <w:r w:rsidRPr="0078776D">
              <w:rPr>
                <w:lang w:val="kk-KZ"/>
              </w:rPr>
              <w:t>Мақсаты: доппен жаттығуды жалғастыру;</w:t>
            </w:r>
          </w:p>
          <w:p w14:paraId="05128954" w14:textId="77777777" w:rsidR="0078776D" w:rsidRPr="0078776D" w:rsidRDefault="0078776D" w:rsidP="0078776D">
            <w:pPr>
              <w:pStyle w:val="13213"/>
              <w:rPr>
                <w:lang w:val="kk-KZ"/>
              </w:rPr>
            </w:pPr>
            <w:r w:rsidRPr="0078776D">
              <w:rPr>
                <w:lang w:val="kk-KZ"/>
              </w:rPr>
              <w:t>жүгіру жылдамдығын дамыту.</w:t>
            </w:r>
          </w:p>
          <w:p w14:paraId="136DD53E" w14:textId="332B0BB2" w:rsidR="00C426F2" w:rsidRPr="00C426F2" w:rsidRDefault="0078776D" w:rsidP="0078776D">
            <w:pPr>
              <w:pStyle w:val="13213"/>
              <w:rPr>
                <w:lang w:val="kk-KZ"/>
              </w:rPr>
            </w:pPr>
            <w:r w:rsidRPr="0078776D">
              <w:rPr>
                <w:lang w:val="kk-KZ"/>
              </w:rPr>
              <w:t>Сыртқы материалмен ойындар</w:t>
            </w:r>
          </w:p>
        </w:tc>
        <w:tc>
          <w:tcPr>
            <w:tcW w:w="2552" w:type="dxa"/>
          </w:tcPr>
          <w:p w14:paraId="16FD140E" w14:textId="77777777" w:rsidR="0091399C" w:rsidRPr="0091399C" w:rsidRDefault="0091399C" w:rsidP="0091399C">
            <w:pPr>
              <w:pStyle w:val="13213"/>
              <w:rPr>
                <w:lang w:val="kk-KZ"/>
              </w:rPr>
            </w:pPr>
            <w:r w:rsidRPr="0091399C">
              <w:rPr>
                <w:lang w:val="kk-KZ"/>
              </w:rPr>
              <w:lastRenderedPageBreak/>
              <w:t>Шетен ағашын бақылау</w:t>
            </w:r>
          </w:p>
          <w:p w14:paraId="05F71E81" w14:textId="77777777" w:rsidR="0091399C" w:rsidRPr="0091399C" w:rsidRDefault="0091399C" w:rsidP="0091399C">
            <w:pPr>
              <w:pStyle w:val="13213"/>
              <w:rPr>
                <w:lang w:val="kk-KZ"/>
              </w:rPr>
            </w:pPr>
            <w:r w:rsidRPr="0091399C">
              <w:rPr>
                <w:lang w:val="kk-KZ"/>
              </w:rPr>
              <w:t>Мақсаты: балаларды шетенмен таныстыруды жалғастыру.</w:t>
            </w:r>
          </w:p>
          <w:p w14:paraId="7459DDED" w14:textId="77777777" w:rsidR="0091399C" w:rsidRPr="0091399C" w:rsidRDefault="0091399C" w:rsidP="0091399C">
            <w:pPr>
              <w:pStyle w:val="13213"/>
              <w:rPr>
                <w:lang w:val="kk-KZ"/>
              </w:rPr>
            </w:pPr>
            <w:r w:rsidRPr="0091399C">
              <w:rPr>
                <w:lang w:val="kk-KZ"/>
              </w:rPr>
              <w:t>Еңбек қызметі:</w:t>
            </w:r>
          </w:p>
          <w:p w14:paraId="36A3CD9A" w14:textId="77777777" w:rsidR="0091399C" w:rsidRPr="0091399C" w:rsidRDefault="0091399C" w:rsidP="0091399C">
            <w:pPr>
              <w:pStyle w:val="13213"/>
              <w:rPr>
                <w:lang w:val="kk-KZ"/>
              </w:rPr>
            </w:pPr>
            <w:r w:rsidRPr="0091399C">
              <w:rPr>
                <w:lang w:val="kk-KZ"/>
              </w:rPr>
              <w:t>күзгі қолөнерге арналған терек, шетен, тал жапырақтарын жинау.</w:t>
            </w:r>
          </w:p>
          <w:p w14:paraId="45B7C58C" w14:textId="45135434" w:rsidR="00C426F2" w:rsidRPr="00C426F2" w:rsidRDefault="0091399C" w:rsidP="0091399C">
            <w:pPr>
              <w:pStyle w:val="13213"/>
              <w:rPr>
                <w:lang w:val="kk-KZ"/>
              </w:rPr>
            </w:pPr>
            <w:r w:rsidRPr="0091399C">
              <w:rPr>
                <w:lang w:val="kk-KZ"/>
              </w:rPr>
              <w:t>Мақсаты: әр түрлі ағаштардың жапырақтарын мұқият жинауға және ажыратуға үйрету</w:t>
            </w:r>
            <w:r w:rsidR="00C426F2" w:rsidRPr="00C426F2">
              <w:rPr>
                <w:lang w:val="kk-KZ"/>
              </w:rPr>
              <w:t>.</w:t>
            </w:r>
          </w:p>
          <w:p w14:paraId="604E1994" w14:textId="4CF4836B" w:rsidR="00C426F2" w:rsidRPr="00C426F2" w:rsidRDefault="00C426F2" w:rsidP="00C426F2">
            <w:pPr>
              <w:pStyle w:val="13213"/>
              <w:rPr>
                <w:lang w:val="kk-KZ"/>
              </w:rPr>
            </w:pPr>
            <w:r w:rsidRPr="00C426F2">
              <w:rPr>
                <w:lang w:val="kk-KZ"/>
              </w:rPr>
              <w:t>«</w:t>
            </w:r>
            <w:r w:rsidR="0091399C" w:rsidRPr="0091399C">
              <w:rPr>
                <w:lang w:val="kk-KZ"/>
              </w:rPr>
              <w:t>Кезқұйрық пен тауық</w:t>
            </w:r>
            <w:r w:rsidRPr="00C426F2">
              <w:rPr>
                <w:lang w:val="kk-KZ"/>
              </w:rPr>
              <w:t>», «</w:t>
            </w:r>
            <w:r w:rsidR="0091399C" w:rsidRPr="0091399C">
              <w:rPr>
                <w:lang w:val="kk-KZ"/>
              </w:rPr>
              <w:t>Келесі кім</w:t>
            </w:r>
            <w:r w:rsidRPr="00C426F2">
              <w:rPr>
                <w:lang w:val="kk-KZ"/>
              </w:rPr>
              <w:t>?»</w:t>
            </w:r>
            <w:r w:rsidR="0091399C" w:rsidRPr="004D78DD">
              <w:rPr>
                <w:lang w:val="kk-KZ"/>
              </w:rPr>
              <w:t xml:space="preserve"> </w:t>
            </w:r>
            <w:r w:rsidR="0091399C" w:rsidRPr="0091399C">
              <w:rPr>
                <w:lang w:val="kk-KZ"/>
              </w:rPr>
              <w:t>қимыл-қозғалысты ойын</w:t>
            </w:r>
          </w:p>
          <w:p w14:paraId="517463CA" w14:textId="77777777" w:rsidR="0091399C" w:rsidRPr="0091399C" w:rsidRDefault="0091399C" w:rsidP="0091399C">
            <w:pPr>
              <w:pStyle w:val="13213"/>
              <w:rPr>
                <w:lang w:val="kk-KZ"/>
              </w:rPr>
            </w:pPr>
            <w:r w:rsidRPr="0091399C">
              <w:rPr>
                <w:lang w:val="kk-KZ"/>
              </w:rPr>
              <w:t>Мақсаты: бір-бірінің артынан жүгіруді, тәрбиешінің сигналын тыңдауға үйрету.</w:t>
            </w:r>
          </w:p>
          <w:p w14:paraId="792513AC" w14:textId="77777777" w:rsidR="0091399C" w:rsidRPr="0091399C" w:rsidRDefault="0091399C" w:rsidP="0091399C">
            <w:pPr>
              <w:pStyle w:val="13213"/>
              <w:rPr>
                <w:lang w:val="kk-KZ"/>
              </w:rPr>
            </w:pPr>
            <w:r w:rsidRPr="0091399C">
              <w:rPr>
                <w:lang w:val="kk-KZ"/>
              </w:rPr>
              <w:t>Жеке жұмыс</w:t>
            </w:r>
          </w:p>
          <w:p w14:paraId="3A5B1DC4" w14:textId="3B36B8A3" w:rsidR="00C426F2" w:rsidRPr="00C426F2" w:rsidRDefault="0091399C" w:rsidP="0091399C">
            <w:pPr>
              <w:pStyle w:val="13213"/>
              <w:rPr>
                <w:lang w:val="kk-KZ"/>
              </w:rPr>
            </w:pPr>
            <w:r w:rsidRPr="0091399C">
              <w:rPr>
                <w:lang w:val="kk-KZ"/>
              </w:rPr>
              <w:t>Қ</w:t>
            </w:r>
            <w:r w:rsidRPr="00556BDA">
              <w:rPr>
                <w:lang w:val="kk-KZ"/>
              </w:rPr>
              <w:t>имылды</w:t>
            </w:r>
            <w:r w:rsidRPr="0091399C">
              <w:rPr>
                <w:lang w:val="kk-KZ"/>
              </w:rPr>
              <w:t xml:space="preserve"> дам</w:t>
            </w:r>
            <w:r w:rsidRPr="00556BDA">
              <w:rPr>
                <w:lang w:val="kk-KZ"/>
              </w:rPr>
              <w:t>ыту</w:t>
            </w:r>
            <w:r w:rsidR="00C426F2" w:rsidRPr="00C426F2">
              <w:rPr>
                <w:lang w:val="kk-KZ"/>
              </w:rPr>
              <w:t>.</w:t>
            </w:r>
          </w:p>
          <w:p w14:paraId="391C0310" w14:textId="77777777" w:rsidR="0078776D" w:rsidRPr="0078776D" w:rsidRDefault="0078776D" w:rsidP="0078776D">
            <w:pPr>
              <w:pStyle w:val="13213"/>
              <w:rPr>
                <w:lang w:val="kk-KZ"/>
              </w:rPr>
            </w:pPr>
            <w:r w:rsidRPr="0078776D">
              <w:rPr>
                <w:lang w:val="kk-KZ"/>
              </w:rPr>
              <w:lastRenderedPageBreak/>
              <w:t>Мақсаты: бір (оң, сол) аяққа секіруді үйрету.</w:t>
            </w:r>
          </w:p>
          <w:p w14:paraId="7560E217" w14:textId="02AE51C9" w:rsidR="00C426F2" w:rsidRPr="00C426F2" w:rsidRDefault="0078776D" w:rsidP="0078776D">
            <w:pPr>
              <w:pStyle w:val="13213"/>
              <w:rPr>
                <w:lang w:val="kk-KZ"/>
              </w:rPr>
            </w:pPr>
            <w:r w:rsidRPr="0078776D">
              <w:rPr>
                <w:lang w:val="kk-KZ"/>
              </w:rPr>
              <w:t>Сыртқы материалмен ойындар</w:t>
            </w:r>
          </w:p>
        </w:tc>
        <w:tc>
          <w:tcPr>
            <w:tcW w:w="2409" w:type="dxa"/>
          </w:tcPr>
          <w:p w14:paraId="27595FC9" w14:textId="77777777" w:rsidR="0091399C" w:rsidRPr="0091399C" w:rsidRDefault="0091399C" w:rsidP="0091399C">
            <w:pPr>
              <w:pStyle w:val="13213"/>
              <w:rPr>
                <w:lang w:val="kk-KZ"/>
              </w:rPr>
            </w:pPr>
            <w:r w:rsidRPr="0091399C">
              <w:rPr>
                <w:lang w:val="kk-KZ"/>
              </w:rPr>
              <w:lastRenderedPageBreak/>
              <w:t>Бағдаршамды бақылау</w:t>
            </w:r>
          </w:p>
          <w:p w14:paraId="2ABC7198" w14:textId="77777777" w:rsidR="0091399C" w:rsidRPr="0091399C" w:rsidRDefault="0091399C" w:rsidP="0091399C">
            <w:pPr>
              <w:pStyle w:val="13213"/>
              <w:rPr>
                <w:lang w:val="kk-KZ"/>
              </w:rPr>
            </w:pPr>
            <w:r w:rsidRPr="0091399C">
              <w:rPr>
                <w:lang w:val="kk-KZ"/>
              </w:rPr>
              <w:t xml:space="preserve">Мақсаты: бағдаршамның жұмысы және түс сигналдарының мақсаты туралы білімді бекіту. </w:t>
            </w:r>
          </w:p>
          <w:p w14:paraId="1A5EAA50" w14:textId="77777777" w:rsidR="0091399C" w:rsidRPr="0091399C" w:rsidRDefault="0091399C" w:rsidP="0091399C">
            <w:pPr>
              <w:pStyle w:val="13213"/>
              <w:rPr>
                <w:lang w:val="kk-KZ"/>
              </w:rPr>
            </w:pPr>
            <w:r w:rsidRPr="0091399C">
              <w:rPr>
                <w:lang w:val="kk-KZ"/>
              </w:rPr>
              <w:t>Еңбек қызметі:</w:t>
            </w:r>
          </w:p>
          <w:p w14:paraId="3CB88D96" w14:textId="3295436B" w:rsidR="0091399C" w:rsidRPr="0091399C" w:rsidRDefault="0091399C" w:rsidP="0091399C">
            <w:pPr>
              <w:pStyle w:val="13213"/>
              <w:rPr>
                <w:lang w:val="kk-KZ"/>
              </w:rPr>
            </w:pPr>
            <w:r w:rsidRPr="0091399C">
              <w:rPr>
                <w:lang w:val="kk-KZ"/>
              </w:rPr>
              <w:t xml:space="preserve">ағаштардың сынған бұтақтарын қайшымен алып тастау. </w:t>
            </w:r>
          </w:p>
          <w:p w14:paraId="0F1C9B1F" w14:textId="77777777" w:rsidR="0091399C" w:rsidRPr="0091399C" w:rsidRDefault="0091399C" w:rsidP="0091399C">
            <w:pPr>
              <w:pStyle w:val="13213"/>
              <w:rPr>
                <w:lang w:val="kk-KZ"/>
              </w:rPr>
            </w:pPr>
            <w:r w:rsidRPr="0091399C">
              <w:rPr>
                <w:lang w:val="kk-KZ"/>
              </w:rPr>
              <w:t xml:space="preserve">Мақсаты: адам өсімдіктерге қыста дайындалуға көмектесуі керек екендігі туралы білімді бекіту. </w:t>
            </w:r>
          </w:p>
          <w:p w14:paraId="5DC162D0" w14:textId="6285F13D" w:rsidR="00C426F2" w:rsidRPr="00C426F2" w:rsidRDefault="00C426F2" w:rsidP="0091399C">
            <w:pPr>
              <w:pStyle w:val="13213"/>
              <w:rPr>
                <w:lang w:val="kk-KZ"/>
              </w:rPr>
            </w:pPr>
            <w:r w:rsidRPr="00C426F2">
              <w:rPr>
                <w:lang w:val="kk-KZ"/>
              </w:rPr>
              <w:t>«</w:t>
            </w:r>
            <w:r w:rsidR="0091399C" w:rsidRPr="0091399C">
              <w:rPr>
                <w:lang w:val="kk-KZ"/>
              </w:rPr>
              <w:t>Бағдаршам</w:t>
            </w:r>
            <w:r w:rsidRPr="00C426F2">
              <w:rPr>
                <w:lang w:val="kk-KZ"/>
              </w:rPr>
              <w:t>»</w:t>
            </w:r>
            <w:r w:rsidR="0091399C" w:rsidRPr="004D78DD">
              <w:rPr>
                <w:lang w:val="kk-KZ"/>
              </w:rPr>
              <w:t xml:space="preserve"> </w:t>
            </w:r>
            <w:r w:rsidR="0091399C" w:rsidRPr="0091399C">
              <w:rPr>
                <w:lang w:val="kk-KZ"/>
              </w:rPr>
              <w:t>қимыл-қозғалысты ойын</w:t>
            </w:r>
            <w:r w:rsidRPr="00C426F2">
              <w:rPr>
                <w:lang w:val="kk-KZ"/>
              </w:rPr>
              <w:t>.</w:t>
            </w:r>
          </w:p>
          <w:p w14:paraId="5EF89AD4" w14:textId="2E8A437F" w:rsidR="00C426F2" w:rsidRPr="00C426F2" w:rsidRDefault="0091399C" w:rsidP="00C426F2">
            <w:pPr>
              <w:pStyle w:val="13213"/>
              <w:rPr>
                <w:lang w:val="kk-KZ"/>
              </w:rPr>
            </w:pPr>
            <w:r w:rsidRPr="0091399C">
              <w:rPr>
                <w:lang w:val="kk-KZ"/>
              </w:rPr>
              <w:t>Мақсаты: бағдаршамның мәні туралы білімді бекіту</w:t>
            </w:r>
            <w:r w:rsidR="00C426F2" w:rsidRPr="00C426F2">
              <w:rPr>
                <w:lang w:val="kk-KZ"/>
              </w:rPr>
              <w:t xml:space="preserve">. </w:t>
            </w:r>
          </w:p>
          <w:p w14:paraId="0258ABFC" w14:textId="5881235B" w:rsidR="00C426F2" w:rsidRPr="00C426F2" w:rsidRDefault="00AB6903" w:rsidP="00C426F2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Жеке жұмыс</w:t>
            </w:r>
          </w:p>
          <w:p w14:paraId="1A873FEE" w14:textId="64DDA113" w:rsidR="0078776D" w:rsidRPr="0078776D" w:rsidRDefault="0078776D" w:rsidP="0078776D">
            <w:pPr>
              <w:pStyle w:val="13213"/>
              <w:rPr>
                <w:lang w:val="kk-KZ"/>
              </w:rPr>
            </w:pPr>
            <w:r w:rsidRPr="0078776D">
              <w:rPr>
                <w:lang w:val="kk-KZ"/>
              </w:rPr>
              <w:t>Қ</w:t>
            </w:r>
            <w:r w:rsidR="008B6092" w:rsidRPr="00556BDA">
              <w:rPr>
                <w:lang w:val="kk-KZ"/>
              </w:rPr>
              <w:t>имылды дамыту</w:t>
            </w:r>
            <w:r w:rsidRPr="0078776D">
              <w:rPr>
                <w:lang w:val="kk-KZ"/>
              </w:rPr>
              <w:t xml:space="preserve">. </w:t>
            </w:r>
          </w:p>
          <w:p w14:paraId="51AC5CF6" w14:textId="77777777" w:rsidR="0078776D" w:rsidRPr="0078776D" w:rsidRDefault="0078776D" w:rsidP="0078776D">
            <w:pPr>
              <w:pStyle w:val="13213"/>
              <w:rPr>
                <w:lang w:val="kk-KZ"/>
              </w:rPr>
            </w:pPr>
            <w:r w:rsidRPr="0078776D">
              <w:rPr>
                <w:lang w:val="kk-KZ"/>
              </w:rPr>
              <w:lastRenderedPageBreak/>
              <w:t>Мақсаты: буммен жүру кезінде тепе-теңдік дағдыларын бекіту.</w:t>
            </w:r>
          </w:p>
          <w:p w14:paraId="20ADB25E" w14:textId="5C77187D" w:rsidR="00C426F2" w:rsidRPr="00C426F2" w:rsidRDefault="0078776D" w:rsidP="0078776D">
            <w:pPr>
              <w:pStyle w:val="13213"/>
              <w:rPr>
                <w:lang w:val="kk-KZ"/>
              </w:rPr>
            </w:pPr>
            <w:r w:rsidRPr="0078776D">
              <w:rPr>
                <w:lang w:val="kk-KZ"/>
              </w:rPr>
              <w:t>Сыртқы материалмен ойындар</w:t>
            </w:r>
          </w:p>
        </w:tc>
        <w:tc>
          <w:tcPr>
            <w:tcW w:w="2410" w:type="dxa"/>
          </w:tcPr>
          <w:p w14:paraId="7C067C6A" w14:textId="77777777" w:rsidR="0091399C" w:rsidRPr="0091399C" w:rsidRDefault="0091399C" w:rsidP="0091399C">
            <w:pPr>
              <w:pStyle w:val="13213"/>
              <w:rPr>
                <w:lang w:val="kk-KZ"/>
              </w:rPr>
            </w:pPr>
            <w:r w:rsidRPr="0091399C">
              <w:rPr>
                <w:lang w:val="kk-KZ"/>
              </w:rPr>
              <w:lastRenderedPageBreak/>
              <w:t>Бақылау ересек бақшасында</w:t>
            </w:r>
          </w:p>
          <w:p w14:paraId="1FDFF4A2" w14:textId="77777777" w:rsidR="0091399C" w:rsidRPr="0091399C" w:rsidRDefault="0091399C" w:rsidP="0091399C">
            <w:pPr>
              <w:pStyle w:val="13213"/>
              <w:rPr>
                <w:lang w:val="kk-KZ"/>
              </w:rPr>
            </w:pPr>
            <w:r w:rsidRPr="0091399C">
              <w:rPr>
                <w:lang w:val="kk-KZ"/>
              </w:rPr>
              <w:t>Мақсаты: танымдық белсенділікті арттыру, бақылауға деген тұрақты қызығушылықты сақтау;</w:t>
            </w:r>
          </w:p>
          <w:p w14:paraId="6DB8BAA6" w14:textId="77777777" w:rsidR="0091399C" w:rsidRPr="0091399C" w:rsidRDefault="0091399C" w:rsidP="0091399C">
            <w:pPr>
              <w:pStyle w:val="13213"/>
              <w:rPr>
                <w:lang w:val="kk-KZ"/>
              </w:rPr>
            </w:pPr>
            <w:r w:rsidRPr="0091399C">
              <w:rPr>
                <w:lang w:val="kk-KZ"/>
              </w:rPr>
              <w:t>егін жинауға белсенді қатысуға шақырыңыз.</w:t>
            </w:r>
          </w:p>
          <w:p w14:paraId="62DD5D4D" w14:textId="77777777" w:rsidR="0091399C" w:rsidRPr="0091399C" w:rsidRDefault="0091399C" w:rsidP="0091399C">
            <w:pPr>
              <w:pStyle w:val="13213"/>
              <w:rPr>
                <w:lang w:val="kk-KZ"/>
              </w:rPr>
            </w:pPr>
            <w:r w:rsidRPr="0091399C">
              <w:rPr>
                <w:lang w:val="kk-KZ"/>
              </w:rPr>
              <w:t>Еңбек қызметі:</w:t>
            </w:r>
          </w:p>
          <w:p w14:paraId="61513B7F" w14:textId="68FD6B9E" w:rsidR="0091399C" w:rsidRPr="0091399C" w:rsidRDefault="0091399C" w:rsidP="0091399C">
            <w:pPr>
              <w:pStyle w:val="13213"/>
              <w:rPr>
                <w:lang w:val="kk-KZ"/>
              </w:rPr>
            </w:pPr>
            <w:r w:rsidRPr="0091399C">
              <w:rPr>
                <w:lang w:val="kk-KZ"/>
              </w:rPr>
              <w:t xml:space="preserve">өсімдіктердің жапырақтарын дайындау және кептіру (аппликация, қысқы гүл шоқтары, гербарий үшін). </w:t>
            </w:r>
          </w:p>
          <w:p w14:paraId="65E6D146" w14:textId="04645FE4" w:rsidR="00C426F2" w:rsidRPr="00C426F2" w:rsidRDefault="0091399C" w:rsidP="0091399C">
            <w:pPr>
              <w:pStyle w:val="13213"/>
              <w:rPr>
                <w:lang w:val="kk-KZ"/>
              </w:rPr>
            </w:pPr>
            <w:r w:rsidRPr="0091399C">
              <w:rPr>
                <w:lang w:val="kk-KZ"/>
              </w:rPr>
              <w:t>Мақсаты: табандылыққа, экологиялық мәдениетке тәрбиелеу</w:t>
            </w:r>
            <w:r w:rsidR="00C426F2" w:rsidRPr="00C426F2">
              <w:rPr>
                <w:lang w:val="kk-KZ"/>
              </w:rPr>
              <w:t>.</w:t>
            </w:r>
          </w:p>
          <w:p w14:paraId="47E2649C" w14:textId="435975EC" w:rsidR="00C426F2" w:rsidRPr="00C426F2" w:rsidRDefault="00C426F2" w:rsidP="00C426F2">
            <w:pPr>
              <w:pStyle w:val="13213"/>
              <w:rPr>
                <w:lang w:val="kk-KZ"/>
              </w:rPr>
            </w:pPr>
            <w:r w:rsidRPr="00C426F2">
              <w:rPr>
                <w:lang w:val="kk-KZ"/>
              </w:rPr>
              <w:t>«</w:t>
            </w:r>
            <w:r w:rsidR="0078776D" w:rsidRPr="00556BDA">
              <w:rPr>
                <w:lang w:val="kk-KZ"/>
              </w:rPr>
              <w:t>Оттық</w:t>
            </w:r>
            <w:r w:rsidRPr="00C426F2">
              <w:rPr>
                <w:lang w:val="kk-KZ"/>
              </w:rPr>
              <w:t>»</w:t>
            </w:r>
            <w:r w:rsidR="0078776D" w:rsidRPr="00556BDA">
              <w:rPr>
                <w:lang w:val="kk-KZ"/>
              </w:rPr>
              <w:t xml:space="preserve"> қим</w:t>
            </w:r>
            <w:r w:rsidR="0091399C" w:rsidRPr="00556BDA">
              <w:rPr>
                <w:lang w:val="kk-KZ"/>
              </w:rPr>
              <w:t>ы</w:t>
            </w:r>
            <w:r w:rsidR="0078776D" w:rsidRPr="00556BDA">
              <w:rPr>
                <w:lang w:val="kk-KZ"/>
              </w:rPr>
              <w:t>л-қозғалысты ойын</w:t>
            </w:r>
            <w:r w:rsidRPr="00C426F2">
              <w:rPr>
                <w:lang w:val="kk-KZ"/>
              </w:rPr>
              <w:t>.</w:t>
            </w:r>
          </w:p>
          <w:p w14:paraId="5618E195" w14:textId="77777777" w:rsidR="0078776D" w:rsidRPr="0078776D" w:rsidRDefault="0078776D" w:rsidP="0078776D">
            <w:pPr>
              <w:pStyle w:val="13213"/>
              <w:rPr>
                <w:lang w:val="kk-KZ"/>
              </w:rPr>
            </w:pPr>
            <w:r w:rsidRPr="0078776D">
              <w:rPr>
                <w:lang w:val="kk-KZ"/>
              </w:rPr>
              <w:t xml:space="preserve">Мақсаты: тәрбиешінің сигналы </w:t>
            </w:r>
            <w:r w:rsidRPr="0078776D">
              <w:rPr>
                <w:lang w:val="kk-KZ"/>
              </w:rPr>
              <w:lastRenderedPageBreak/>
              <w:t>бойынша қозғалу қабілетін нығайту, ойын ережелерін сақтау.</w:t>
            </w:r>
          </w:p>
          <w:p w14:paraId="13930173" w14:textId="77777777" w:rsidR="0078776D" w:rsidRPr="0078776D" w:rsidRDefault="0078776D" w:rsidP="0078776D">
            <w:pPr>
              <w:pStyle w:val="13213"/>
              <w:rPr>
                <w:lang w:val="kk-KZ"/>
              </w:rPr>
            </w:pPr>
            <w:r w:rsidRPr="0078776D">
              <w:rPr>
                <w:lang w:val="kk-KZ"/>
              </w:rPr>
              <w:t>Жеке жұмыс: қозғалысты дамыту</w:t>
            </w:r>
          </w:p>
          <w:p w14:paraId="09AB56F9" w14:textId="77777777" w:rsidR="0078776D" w:rsidRPr="0078776D" w:rsidRDefault="0078776D" w:rsidP="0078776D">
            <w:pPr>
              <w:pStyle w:val="13213"/>
              <w:rPr>
                <w:lang w:val="kk-KZ"/>
              </w:rPr>
            </w:pPr>
            <w:r w:rsidRPr="0078776D">
              <w:rPr>
                <w:lang w:val="kk-KZ"/>
              </w:rPr>
              <w:t>Мақсаты: допты еденге екі қолмен тигізу қабілетін бекіту.</w:t>
            </w:r>
          </w:p>
          <w:p w14:paraId="3BAC4248" w14:textId="0D3438CC" w:rsidR="00C426F2" w:rsidRPr="00C426F2" w:rsidRDefault="0078776D" w:rsidP="0078776D">
            <w:pPr>
              <w:pStyle w:val="13213"/>
              <w:rPr>
                <w:lang w:val="kk-KZ"/>
              </w:rPr>
            </w:pPr>
            <w:r w:rsidRPr="0078776D">
              <w:rPr>
                <w:lang w:val="kk-KZ"/>
              </w:rPr>
              <w:t>Сыртқы материалмен ойындар</w:t>
            </w:r>
          </w:p>
        </w:tc>
      </w:tr>
      <w:tr w:rsidR="00C426F2" w:rsidRPr="007A41EC" w14:paraId="1BBB48B3" w14:textId="77777777" w:rsidTr="00430ED4">
        <w:tc>
          <w:tcPr>
            <w:tcW w:w="2552" w:type="dxa"/>
            <w:hideMark/>
          </w:tcPr>
          <w:p w14:paraId="365D3AB2" w14:textId="5A6520BF" w:rsidR="00C426F2" w:rsidRPr="00C426F2" w:rsidRDefault="00C426F2" w:rsidP="00C426F2">
            <w:pPr>
              <w:pStyle w:val="13213"/>
              <w:rPr>
                <w:lang w:val="kk-KZ"/>
              </w:rPr>
            </w:pPr>
            <w:r w:rsidRPr="00C426F2">
              <w:t>Серуеннен оралу</w:t>
            </w:r>
          </w:p>
        </w:tc>
        <w:tc>
          <w:tcPr>
            <w:tcW w:w="12616" w:type="dxa"/>
            <w:gridSpan w:val="5"/>
          </w:tcPr>
          <w:p w14:paraId="31A18014" w14:textId="49D32745" w:rsidR="00C426F2" w:rsidRPr="00C426F2" w:rsidRDefault="00CB1BFF" w:rsidP="00C426F2">
            <w:pPr>
              <w:pStyle w:val="13213"/>
              <w:rPr>
                <w:lang w:val="kk-KZ"/>
              </w:rPr>
            </w:pPr>
            <w:r w:rsidRPr="00CB1BFF">
              <w:rPr>
                <w:lang w:val="kk-KZ"/>
              </w:rPr>
              <w:t>Жуу, шешіну, киіну кезінде дағдыларды қалыптастыруды жалғастыру. Жуыну тәсілдерінде жаттығуды жалғастыру: жеңді қайыру, қолды сабынмен сабындау, сумен жуғаннан кейін қолды жұдырыққа қысу. «Күн режимі» суреттерін қарау. Олар бойынша әңгіме. Өзіндік ойын қызметі</w:t>
            </w:r>
          </w:p>
        </w:tc>
      </w:tr>
      <w:tr w:rsidR="00C426F2" w:rsidRPr="007A41EC" w14:paraId="6AC3867E" w14:textId="77777777" w:rsidTr="00430ED4">
        <w:tc>
          <w:tcPr>
            <w:tcW w:w="2552" w:type="dxa"/>
            <w:hideMark/>
          </w:tcPr>
          <w:p w14:paraId="7AE0AECD" w14:textId="23E60EF3" w:rsidR="00C426F2" w:rsidRPr="00C426F2" w:rsidRDefault="00C426F2" w:rsidP="00C426F2">
            <w:pPr>
              <w:pStyle w:val="13213"/>
              <w:rPr>
                <w:lang w:val="kk-KZ"/>
              </w:rPr>
            </w:pPr>
            <w:r w:rsidRPr="00C426F2">
              <w:t>Түскі ас</w:t>
            </w:r>
          </w:p>
        </w:tc>
        <w:tc>
          <w:tcPr>
            <w:tcW w:w="12616" w:type="dxa"/>
            <w:gridSpan w:val="5"/>
          </w:tcPr>
          <w:p w14:paraId="189EDC05" w14:textId="40E0B124" w:rsidR="00C426F2" w:rsidRPr="00C426F2" w:rsidRDefault="00CB1BFF" w:rsidP="00C426F2">
            <w:pPr>
              <w:pStyle w:val="13213"/>
              <w:rPr>
                <w:lang w:val="kk-KZ"/>
              </w:rPr>
            </w:pPr>
            <w:r w:rsidRPr="00CB1BFF">
              <w:rPr>
                <w:lang w:val="kk-KZ"/>
              </w:rPr>
              <w:t xml:space="preserve">Балалардың назарын тағамға аудару; тамақтану мәдениетін тәрбиелеу бойынша жеке жұмыс. Ұқыптылық дағдыларын қалыптастыруды жалғастыру. Асхана жиһаздарының атауын қазақ тілінде айту </w:t>
            </w:r>
            <w:r w:rsidR="00C426F2" w:rsidRPr="00C426F2">
              <w:rPr>
                <w:lang w:val="kk-KZ"/>
              </w:rPr>
              <w:t xml:space="preserve">(стол – үстел, стул – орындық). </w:t>
            </w:r>
          </w:p>
          <w:p w14:paraId="216B74E0" w14:textId="4276CE0E" w:rsidR="00C426F2" w:rsidRPr="00C426F2" w:rsidRDefault="00CB1BFF" w:rsidP="00C426F2">
            <w:pPr>
              <w:pStyle w:val="13213"/>
              <w:rPr>
                <w:lang w:val="kk-KZ"/>
              </w:rPr>
            </w:pPr>
            <w:r w:rsidRPr="008B6092">
              <w:rPr>
                <w:lang w:val="kk-KZ"/>
              </w:rPr>
              <w:t>Тақпақ айту</w:t>
            </w:r>
            <w:r w:rsidR="00C426F2" w:rsidRPr="00C426F2">
              <w:rPr>
                <w:lang w:val="kk-KZ"/>
              </w:rPr>
              <w:t xml:space="preserve">: </w:t>
            </w:r>
          </w:p>
          <w:p w14:paraId="0EBF504D" w14:textId="77777777" w:rsidR="008B6092" w:rsidRPr="008B6092" w:rsidRDefault="008B6092" w:rsidP="008B6092">
            <w:pPr>
              <w:pStyle w:val="200"/>
              <w:rPr>
                <w:lang w:val="kk-KZ"/>
              </w:rPr>
            </w:pPr>
            <w:r w:rsidRPr="008B6092">
              <w:rPr>
                <w:lang w:val="kk-KZ"/>
              </w:rPr>
              <w:t>Терең-ұсақ емес, кемелер табақта:</w:t>
            </w:r>
          </w:p>
          <w:p w14:paraId="5C784248" w14:textId="77777777" w:rsidR="008B6092" w:rsidRPr="008B6092" w:rsidRDefault="008B6092" w:rsidP="008B6092">
            <w:pPr>
              <w:pStyle w:val="200"/>
              <w:rPr>
                <w:lang w:val="kk-KZ"/>
              </w:rPr>
            </w:pPr>
            <w:r w:rsidRPr="008B6092">
              <w:rPr>
                <w:lang w:val="kk-KZ"/>
              </w:rPr>
              <w:t>Пияз басы, қызыл сәбіз,</w:t>
            </w:r>
          </w:p>
          <w:p w14:paraId="0C93B9B9" w14:textId="77777777" w:rsidR="008B6092" w:rsidRPr="008B6092" w:rsidRDefault="008B6092" w:rsidP="008B6092">
            <w:pPr>
              <w:pStyle w:val="200"/>
              <w:rPr>
                <w:lang w:val="kk-KZ"/>
              </w:rPr>
            </w:pPr>
            <w:r w:rsidRPr="008B6092">
              <w:rPr>
                <w:lang w:val="kk-KZ"/>
              </w:rPr>
              <w:t>Ақжелкен, картоп және жарма аздап.</w:t>
            </w:r>
          </w:p>
          <w:p w14:paraId="28269233" w14:textId="5CB0D07C" w:rsidR="00C426F2" w:rsidRPr="00C426F2" w:rsidRDefault="008B6092" w:rsidP="008B6092">
            <w:pPr>
              <w:pStyle w:val="200"/>
              <w:rPr>
                <w:lang w:val="kk-KZ"/>
              </w:rPr>
            </w:pPr>
            <w:r w:rsidRPr="008B6092">
              <w:rPr>
                <w:lang w:val="kk-KZ"/>
              </w:rPr>
              <w:t>Міне, кеме жүзіп, тікелей ауызға кіреді!</w:t>
            </w:r>
          </w:p>
        </w:tc>
      </w:tr>
      <w:tr w:rsidR="00034A39" w:rsidRPr="002D4A46" w14:paraId="298E805E" w14:textId="77777777" w:rsidTr="00430ED4">
        <w:tc>
          <w:tcPr>
            <w:tcW w:w="2552" w:type="dxa"/>
            <w:hideMark/>
          </w:tcPr>
          <w:p w14:paraId="6A0B730D" w14:textId="443A1743" w:rsidR="00034A39" w:rsidRPr="00034A39" w:rsidRDefault="00034A39" w:rsidP="00034A39">
            <w:pPr>
              <w:pStyle w:val="13213"/>
              <w:rPr>
                <w:lang w:val="kk-KZ"/>
              </w:rPr>
            </w:pPr>
            <w:r w:rsidRPr="00034A39">
              <w:t>Күндізгі ұйқы</w:t>
            </w:r>
          </w:p>
        </w:tc>
        <w:tc>
          <w:tcPr>
            <w:tcW w:w="12616" w:type="dxa"/>
            <w:gridSpan w:val="5"/>
          </w:tcPr>
          <w:p w14:paraId="5449AD69" w14:textId="4D212892" w:rsidR="00034A39" w:rsidRPr="00034A39" w:rsidRDefault="00034A39" w:rsidP="00034A39">
            <w:pPr>
              <w:pStyle w:val="13213"/>
              <w:rPr>
                <w:lang w:val="kk-KZ"/>
              </w:rPr>
            </w:pPr>
            <w:r w:rsidRPr="00034A39">
              <w:rPr>
                <w:lang w:val="kk-KZ"/>
              </w:rPr>
              <w:t>Гигиеналық процедура. Ұйқыны ұйымдастыруға жағдай жасау. «</w:t>
            </w:r>
            <w:r w:rsidRPr="00034A39">
              <w:t xml:space="preserve">Бесік </w:t>
            </w:r>
            <w:r>
              <w:t>ж</w:t>
            </w:r>
            <w:r w:rsidRPr="00034A39">
              <w:t>ыры»</w:t>
            </w:r>
            <w:r>
              <w:t xml:space="preserve"> т</w:t>
            </w:r>
            <w:r w:rsidRPr="00034A39">
              <w:t>ыңдалымы</w:t>
            </w:r>
          </w:p>
        </w:tc>
      </w:tr>
      <w:tr w:rsidR="00034A39" w:rsidRPr="002D4A46" w14:paraId="3386F591" w14:textId="77777777" w:rsidTr="00430ED4">
        <w:tc>
          <w:tcPr>
            <w:tcW w:w="2552" w:type="dxa"/>
            <w:hideMark/>
          </w:tcPr>
          <w:p w14:paraId="5ADF6D37" w14:textId="76D64DBE" w:rsidR="00034A39" w:rsidRPr="00034A39" w:rsidRDefault="00034A39" w:rsidP="00034A39">
            <w:pPr>
              <w:pStyle w:val="13213"/>
              <w:rPr>
                <w:lang w:val="kk-KZ"/>
              </w:rPr>
            </w:pPr>
            <w:r w:rsidRPr="00034A39">
              <w:t>Біртіндеп ояну</w:t>
            </w:r>
          </w:p>
        </w:tc>
        <w:tc>
          <w:tcPr>
            <w:tcW w:w="12616" w:type="dxa"/>
            <w:gridSpan w:val="5"/>
          </w:tcPr>
          <w:p w14:paraId="486DB35E" w14:textId="540A3DFE" w:rsidR="00034A39" w:rsidRPr="00034A39" w:rsidRDefault="00034A39" w:rsidP="00034A39">
            <w:pPr>
              <w:pStyle w:val="13213"/>
              <w:rPr>
                <w:lang w:val="kk-KZ"/>
              </w:rPr>
            </w:pPr>
            <w:r w:rsidRPr="00034A39">
              <w:t>Денсаулық сақтау технологияларының кешені</w:t>
            </w:r>
          </w:p>
        </w:tc>
      </w:tr>
      <w:tr w:rsidR="00C426F2" w:rsidRPr="002D4A46" w14:paraId="34A176A7" w14:textId="77777777" w:rsidTr="00430ED4">
        <w:tc>
          <w:tcPr>
            <w:tcW w:w="2552" w:type="dxa"/>
            <w:hideMark/>
          </w:tcPr>
          <w:p w14:paraId="5B877C0A" w14:textId="154F99D3" w:rsidR="00C426F2" w:rsidRPr="00C426F2" w:rsidRDefault="00C426F2" w:rsidP="00C426F2">
            <w:pPr>
              <w:pStyle w:val="13213"/>
              <w:rPr>
                <w:lang w:val="kk-KZ"/>
              </w:rPr>
            </w:pPr>
            <w:r w:rsidRPr="00C426F2">
              <w:t>Балалардың өзіндік қызметі</w:t>
            </w:r>
          </w:p>
        </w:tc>
        <w:tc>
          <w:tcPr>
            <w:tcW w:w="2552" w:type="dxa"/>
            <w:shd w:val="clear" w:color="auto" w:fill="auto"/>
          </w:tcPr>
          <w:p w14:paraId="2E8F8707" w14:textId="302AF102" w:rsidR="00D66038" w:rsidRPr="00556BDA" w:rsidRDefault="006D73A0" w:rsidP="00D66038">
            <w:pPr>
              <w:pStyle w:val="13213"/>
              <w:rPr>
                <w:lang w:val="kk-KZ"/>
              </w:rPr>
            </w:pPr>
            <w:r w:rsidRPr="006D73A0">
              <w:rPr>
                <w:lang w:val="kk-KZ"/>
              </w:rPr>
              <w:t>«</w:t>
            </w:r>
            <w:r w:rsidR="00D66038" w:rsidRPr="00556BDA">
              <w:rPr>
                <w:lang w:val="kk-KZ"/>
              </w:rPr>
              <w:t>Менің отбасым</w:t>
            </w:r>
            <w:r w:rsidRPr="006D73A0">
              <w:rPr>
                <w:lang w:val="kk-KZ"/>
              </w:rPr>
              <w:t>»</w:t>
            </w:r>
            <w:r w:rsidRPr="00556BDA">
              <w:rPr>
                <w:lang w:val="kk-KZ"/>
              </w:rPr>
              <w:t xml:space="preserve"> </w:t>
            </w:r>
            <w:r w:rsidR="00D66038" w:rsidRPr="00556BDA">
              <w:rPr>
                <w:lang w:val="kk-KZ"/>
              </w:rPr>
              <w:t>сюжеттік-рөлдік ойыны</w:t>
            </w:r>
          </w:p>
          <w:p w14:paraId="533BDFD9" w14:textId="77777777" w:rsidR="00D66038" w:rsidRPr="00556BDA" w:rsidRDefault="00D66038" w:rsidP="00D66038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 xml:space="preserve">Мақсаты: балаларға ересектердің өмірі туралы білімдерін ойын түрінде </w:t>
            </w:r>
            <w:r w:rsidRPr="00556BDA">
              <w:rPr>
                <w:lang w:val="kk-KZ"/>
              </w:rPr>
              <w:lastRenderedPageBreak/>
              <w:t>көрсетуге үйретуді жалғастыру.</w:t>
            </w:r>
          </w:p>
          <w:p w14:paraId="26DBA268" w14:textId="301349F8" w:rsidR="00D66038" w:rsidRDefault="006D73A0" w:rsidP="00D66038">
            <w:pPr>
              <w:pStyle w:val="13213"/>
              <w:rPr>
                <w:lang w:val="kk-KZ"/>
              </w:rPr>
            </w:pPr>
            <w:r w:rsidRPr="006D73A0">
              <w:rPr>
                <w:lang w:val="kk-KZ"/>
              </w:rPr>
              <w:t>«</w:t>
            </w:r>
            <w:r w:rsidR="00D66038" w:rsidRPr="00556BDA">
              <w:rPr>
                <w:lang w:val="kk-KZ"/>
              </w:rPr>
              <w:t>Тыңда</w:t>
            </w:r>
            <w:r w:rsidRPr="00556BDA">
              <w:rPr>
                <w:lang w:val="kk-KZ"/>
              </w:rPr>
              <w:t xml:space="preserve"> </w:t>
            </w:r>
            <w:r w:rsidRPr="006D73A0">
              <w:rPr>
                <w:lang w:val="kk-KZ"/>
              </w:rPr>
              <w:t>–</w:t>
            </w:r>
            <w:r w:rsidRPr="00556BDA">
              <w:rPr>
                <w:lang w:val="kk-KZ"/>
              </w:rPr>
              <w:t xml:space="preserve"> </w:t>
            </w:r>
            <w:r w:rsidR="00D66038" w:rsidRPr="00556BDA">
              <w:rPr>
                <w:lang w:val="kk-KZ"/>
              </w:rPr>
              <w:t>орында</w:t>
            </w:r>
            <w:r w:rsidRPr="006D73A0">
              <w:rPr>
                <w:lang w:val="kk-KZ"/>
              </w:rPr>
              <w:t>»</w:t>
            </w:r>
          </w:p>
          <w:p w14:paraId="6F096B1C" w14:textId="64AFEF91" w:rsidR="006D73A0" w:rsidRPr="00556BDA" w:rsidRDefault="006D73A0" w:rsidP="00D66038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дидактикалық ойын</w:t>
            </w:r>
          </w:p>
          <w:p w14:paraId="15DEBDC8" w14:textId="52F23311" w:rsidR="00C426F2" w:rsidRPr="00556BDA" w:rsidRDefault="00D66038" w:rsidP="00D66038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Мақсаты: зейін мен есте сақтау қабілетін дамыту</w:t>
            </w:r>
          </w:p>
        </w:tc>
        <w:tc>
          <w:tcPr>
            <w:tcW w:w="2693" w:type="dxa"/>
            <w:shd w:val="clear" w:color="auto" w:fill="auto"/>
          </w:tcPr>
          <w:p w14:paraId="5184B88E" w14:textId="4E7AEB1F" w:rsidR="00D66038" w:rsidRPr="00556BDA" w:rsidRDefault="006D73A0" w:rsidP="00D66038">
            <w:pPr>
              <w:pStyle w:val="13213"/>
              <w:rPr>
                <w:lang w:val="kk-KZ"/>
              </w:rPr>
            </w:pPr>
            <w:r w:rsidRPr="006D73A0">
              <w:rPr>
                <w:lang w:val="kk-KZ"/>
              </w:rPr>
              <w:lastRenderedPageBreak/>
              <w:t>«</w:t>
            </w:r>
            <w:r w:rsidR="00D66038" w:rsidRPr="00556BDA">
              <w:rPr>
                <w:lang w:val="kk-KZ"/>
              </w:rPr>
              <w:t>Аурухана</w:t>
            </w:r>
            <w:r w:rsidRPr="006D73A0">
              <w:rPr>
                <w:lang w:val="kk-KZ"/>
              </w:rPr>
              <w:t>»</w:t>
            </w:r>
            <w:r w:rsidR="00D66038" w:rsidRPr="00556BDA">
              <w:rPr>
                <w:lang w:val="kk-KZ"/>
              </w:rPr>
              <w:t xml:space="preserve"> сюжеттік-рөлдік ойыны</w:t>
            </w:r>
          </w:p>
          <w:p w14:paraId="6BA909D5" w14:textId="77777777" w:rsidR="00D66038" w:rsidRPr="00556BDA" w:rsidRDefault="00D66038" w:rsidP="00D66038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Мақсаты: Балаларды бірге ойнауға, ойыншықтарға ұқыпты қарауға үйрету.</w:t>
            </w:r>
          </w:p>
          <w:p w14:paraId="2D357296" w14:textId="76EA6995" w:rsidR="00D66038" w:rsidRDefault="006D73A0" w:rsidP="00D66038">
            <w:pPr>
              <w:pStyle w:val="13213"/>
              <w:rPr>
                <w:lang w:val="kk-KZ"/>
              </w:rPr>
            </w:pPr>
            <w:r w:rsidRPr="006D73A0">
              <w:rPr>
                <w:lang w:val="kk-KZ"/>
              </w:rPr>
              <w:t>«</w:t>
            </w:r>
            <w:r w:rsidRPr="00556BDA">
              <w:rPr>
                <w:lang w:val="kk-KZ"/>
              </w:rPr>
              <w:t>Күшікт</w:t>
            </w:r>
            <w:r w:rsidR="00D66038" w:rsidRPr="00556BDA">
              <w:rPr>
                <w:lang w:val="kk-KZ"/>
              </w:rPr>
              <w:t>і та</w:t>
            </w:r>
            <w:r w:rsidRPr="00556BDA">
              <w:rPr>
                <w:lang w:val="kk-KZ"/>
              </w:rPr>
              <w:t>п</w:t>
            </w:r>
            <w:r w:rsidRPr="006D73A0">
              <w:rPr>
                <w:lang w:val="kk-KZ"/>
              </w:rPr>
              <w:t>»</w:t>
            </w:r>
          </w:p>
          <w:p w14:paraId="7B7F7209" w14:textId="2A3F07E1" w:rsidR="006D73A0" w:rsidRPr="00556BDA" w:rsidRDefault="006D73A0" w:rsidP="006D73A0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дидактикалық ойын</w:t>
            </w:r>
          </w:p>
          <w:p w14:paraId="728100D6" w14:textId="7679BF01" w:rsidR="00C426F2" w:rsidRPr="00556BDA" w:rsidRDefault="00D66038" w:rsidP="00D66038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lastRenderedPageBreak/>
              <w:t>Мақсаты: балалардағы негізгі белгілерге назар аудара отырып, жануарды таба білу қабілетін қалыптастыру</w:t>
            </w:r>
          </w:p>
        </w:tc>
        <w:tc>
          <w:tcPr>
            <w:tcW w:w="2552" w:type="dxa"/>
            <w:shd w:val="clear" w:color="auto" w:fill="auto"/>
          </w:tcPr>
          <w:p w14:paraId="5A09F82B" w14:textId="7DDDBF7D" w:rsidR="00C426F2" w:rsidRPr="00C426F2" w:rsidRDefault="00C426F2" w:rsidP="00C426F2">
            <w:pPr>
              <w:pStyle w:val="13213"/>
              <w:rPr>
                <w:lang w:val="kk-KZ"/>
              </w:rPr>
            </w:pPr>
            <w:r w:rsidRPr="00C426F2">
              <w:rPr>
                <w:lang w:val="kk-KZ"/>
              </w:rPr>
              <w:lastRenderedPageBreak/>
              <w:t>«</w:t>
            </w:r>
            <w:r w:rsidR="008120E0" w:rsidRPr="00556BDA">
              <w:rPr>
                <w:lang w:val="kk-KZ"/>
              </w:rPr>
              <w:t>Пикниктегі отбасы</w:t>
            </w:r>
            <w:r w:rsidRPr="00C426F2">
              <w:rPr>
                <w:lang w:val="kk-KZ"/>
              </w:rPr>
              <w:t xml:space="preserve">» </w:t>
            </w:r>
          </w:p>
          <w:p w14:paraId="71C9333F" w14:textId="35999E10" w:rsidR="008120E0" w:rsidRPr="00556BDA" w:rsidRDefault="008120E0" w:rsidP="008120E0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 xml:space="preserve">сюжеттік-рөлдік ойыны </w:t>
            </w:r>
          </w:p>
          <w:p w14:paraId="4EBFF757" w14:textId="61519098" w:rsidR="008120E0" w:rsidRPr="00556BDA" w:rsidRDefault="008120E0" w:rsidP="008120E0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 xml:space="preserve">Мақсаты: балалардың ойын ойларын кеңейту </w:t>
            </w:r>
          </w:p>
          <w:p w14:paraId="4B826F26" w14:textId="6199AC20" w:rsidR="00C426F2" w:rsidRPr="00556BDA" w:rsidRDefault="00C426F2" w:rsidP="008120E0">
            <w:pPr>
              <w:pStyle w:val="13213"/>
              <w:rPr>
                <w:lang w:val="kk-KZ"/>
              </w:rPr>
            </w:pPr>
          </w:p>
        </w:tc>
        <w:tc>
          <w:tcPr>
            <w:tcW w:w="2409" w:type="dxa"/>
          </w:tcPr>
          <w:p w14:paraId="65EEE35D" w14:textId="06904379" w:rsidR="00C426F2" w:rsidRDefault="00C426F2" w:rsidP="00C426F2">
            <w:pPr>
              <w:pStyle w:val="13213"/>
              <w:rPr>
                <w:lang w:val="kk-KZ"/>
              </w:rPr>
            </w:pPr>
            <w:r w:rsidRPr="00C426F2">
              <w:rPr>
                <w:lang w:val="kk-KZ"/>
              </w:rPr>
              <w:t>«</w:t>
            </w:r>
            <w:r w:rsidR="008120E0" w:rsidRPr="00556BDA">
              <w:rPr>
                <w:lang w:val="kk-KZ"/>
              </w:rPr>
              <w:t>Отбасында кім үлкен (кіші)?»</w:t>
            </w:r>
            <w:r w:rsidRPr="00C426F2">
              <w:rPr>
                <w:lang w:val="kk-KZ"/>
              </w:rPr>
              <w:t xml:space="preserve"> </w:t>
            </w:r>
          </w:p>
          <w:p w14:paraId="67792BD5" w14:textId="537B835E" w:rsidR="008120E0" w:rsidRPr="00C426F2" w:rsidRDefault="008120E0" w:rsidP="00C426F2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к</w:t>
            </w:r>
            <w:r w:rsidRPr="008120E0">
              <w:rPr>
                <w:lang w:val="kk-KZ"/>
              </w:rPr>
              <w:t>оммуникативті ойын</w:t>
            </w:r>
          </w:p>
          <w:p w14:paraId="18954978" w14:textId="7AD18B12" w:rsidR="00C426F2" w:rsidRPr="00C426F2" w:rsidRDefault="008120E0" w:rsidP="00C426F2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 xml:space="preserve">Мақсаты: балалардың отбасындағы қарым-қатынастар туралы </w:t>
            </w:r>
            <w:r w:rsidRPr="00556BDA">
              <w:rPr>
                <w:lang w:val="kk-KZ"/>
              </w:rPr>
              <w:lastRenderedPageBreak/>
              <w:t>білімдерін өзектендіру</w:t>
            </w:r>
          </w:p>
        </w:tc>
        <w:tc>
          <w:tcPr>
            <w:tcW w:w="2410" w:type="dxa"/>
          </w:tcPr>
          <w:p w14:paraId="282C08F4" w14:textId="20D47CE0" w:rsidR="008120E0" w:rsidRPr="008120E0" w:rsidRDefault="008120E0" w:rsidP="008120E0">
            <w:pPr>
              <w:pStyle w:val="13213"/>
              <w:rPr>
                <w:lang w:val="kk-KZ"/>
              </w:rPr>
            </w:pPr>
            <w:r w:rsidRPr="008120E0">
              <w:rPr>
                <w:lang w:val="kk-KZ"/>
              </w:rPr>
              <w:lastRenderedPageBreak/>
              <w:t>«Түлкі мен қасқыр» ертегісін драматизациялау</w:t>
            </w:r>
          </w:p>
          <w:p w14:paraId="7F8F3998" w14:textId="3C6033AF" w:rsidR="00C426F2" w:rsidRPr="00C426F2" w:rsidRDefault="008120E0" w:rsidP="008120E0">
            <w:pPr>
              <w:pStyle w:val="13213"/>
              <w:rPr>
                <w:lang w:val="kk-KZ"/>
              </w:rPr>
            </w:pPr>
            <w:r w:rsidRPr="008120E0">
              <w:rPr>
                <w:lang w:val="kk-KZ"/>
              </w:rPr>
              <w:t xml:space="preserve">Мақсаты: диалогтік сөйлеуді дамыту, рөлге сәйкес дауыстың түсін өзгертуге жаттығу. </w:t>
            </w:r>
            <w:r w:rsidRPr="008120E0">
              <w:rPr>
                <w:lang w:val="kk-KZ"/>
              </w:rPr>
              <w:lastRenderedPageBreak/>
              <w:t>Жұмбақтарды болжау арқылы рөлдерді ойын түрінде бөлу</w:t>
            </w:r>
          </w:p>
        </w:tc>
      </w:tr>
      <w:tr w:rsidR="00DA7518" w:rsidRPr="007A41EC" w14:paraId="722303EE" w14:textId="77777777" w:rsidTr="00430ED4">
        <w:tc>
          <w:tcPr>
            <w:tcW w:w="2552" w:type="dxa"/>
            <w:hideMark/>
          </w:tcPr>
          <w:p w14:paraId="3151B704" w14:textId="535B2877" w:rsidR="00DA7518" w:rsidRPr="00DA7518" w:rsidRDefault="00DA7518" w:rsidP="00DA7518">
            <w:pPr>
              <w:pStyle w:val="13213"/>
              <w:rPr>
                <w:lang w:val="kk-KZ"/>
              </w:rPr>
            </w:pPr>
            <w:r w:rsidRPr="00DA7518">
              <w:t>Түскі ас</w:t>
            </w:r>
          </w:p>
        </w:tc>
        <w:tc>
          <w:tcPr>
            <w:tcW w:w="12616" w:type="dxa"/>
            <w:gridSpan w:val="5"/>
          </w:tcPr>
          <w:p w14:paraId="26E6DFD5" w14:textId="28D9A9D5" w:rsidR="00DA7518" w:rsidRPr="00DA7518" w:rsidRDefault="00C426F2" w:rsidP="00DA7518">
            <w:pPr>
              <w:pStyle w:val="13213"/>
              <w:rPr>
                <w:lang w:val="kk-KZ"/>
              </w:rPr>
            </w:pPr>
            <w:r w:rsidRPr="00C426F2">
              <w:rPr>
                <w:lang w:val="kk-KZ"/>
              </w:rPr>
              <w:t>Ұқыпты жуыну дағдыларын тәрбиелеу. Тақпақ оқу</w:t>
            </w:r>
            <w:r w:rsidR="00DA7518" w:rsidRPr="00DA7518">
              <w:rPr>
                <w:lang w:val="kk-KZ"/>
              </w:rPr>
              <w:t xml:space="preserve">: </w:t>
            </w:r>
          </w:p>
          <w:p w14:paraId="0225BDE2" w14:textId="506E55DD" w:rsidR="00DA7518" w:rsidRPr="00DA7518" w:rsidRDefault="00C426F2" w:rsidP="00DA7518">
            <w:pPr>
              <w:pStyle w:val="200"/>
              <w:rPr>
                <w:lang w:val="kk-KZ"/>
              </w:rPr>
            </w:pPr>
            <w:r w:rsidRPr="00C426F2">
              <w:rPr>
                <w:lang w:val="kk-KZ"/>
              </w:rPr>
              <w:t>Түстен кейінгі ас келді</w:t>
            </w:r>
            <w:r w:rsidR="00DA7518" w:rsidRPr="00DA7518">
              <w:rPr>
                <w:lang w:val="kk-KZ"/>
              </w:rPr>
              <w:t>,</w:t>
            </w:r>
          </w:p>
          <w:p w14:paraId="7CF22FDC" w14:textId="3DEB3B98" w:rsidR="00DA7518" w:rsidRPr="00C426F2" w:rsidRDefault="00C426F2" w:rsidP="00DA7518">
            <w:pPr>
              <w:pStyle w:val="200"/>
              <w:rPr>
                <w:lang w:val="kk-KZ"/>
              </w:rPr>
            </w:pPr>
            <w:r w:rsidRPr="00C426F2">
              <w:rPr>
                <w:lang w:val="kk-KZ"/>
              </w:rPr>
              <w:t xml:space="preserve">Балалар үстелге </w:t>
            </w:r>
            <w:r w:rsidRPr="00556BDA">
              <w:rPr>
                <w:lang w:val="kk-KZ"/>
              </w:rPr>
              <w:t>отырды</w:t>
            </w:r>
          </w:p>
        </w:tc>
      </w:tr>
      <w:tr w:rsidR="00DA7518" w:rsidRPr="007A41EC" w14:paraId="1110B5E2" w14:textId="77777777" w:rsidTr="00430ED4">
        <w:tc>
          <w:tcPr>
            <w:tcW w:w="2552" w:type="dxa"/>
            <w:hideMark/>
          </w:tcPr>
          <w:p w14:paraId="445ABFB7" w14:textId="18F36E9A" w:rsidR="00DA7518" w:rsidRPr="00DA7518" w:rsidRDefault="00DA7518" w:rsidP="00DA7518">
            <w:pPr>
              <w:pStyle w:val="13213"/>
              <w:rPr>
                <w:lang w:val="kk-KZ"/>
              </w:rPr>
            </w:pPr>
            <w:r w:rsidRPr="00DA7518">
              <w:t>Балалармен жеке жұмыс</w:t>
            </w:r>
          </w:p>
        </w:tc>
        <w:tc>
          <w:tcPr>
            <w:tcW w:w="2552" w:type="dxa"/>
            <w:shd w:val="clear" w:color="auto" w:fill="FFFFFF"/>
          </w:tcPr>
          <w:p w14:paraId="6879ABDD" w14:textId="6FB1858B" w:rsidR="00DA7518" w:rsidRPr="00DA7518" w:rsidRDefault="00DA7518" w:rsidP="00DA7518">
            <w:pPr>
              <w:pStyle w:val="13213"/>
              <w:rPr>
                <w:lang w:val="kk-KZ"/>
              </w:rPr>
            </w:pPr>
            <w:r w:rsidRPr="00DA7518">
              <w:rPr>
                <w:lang w:val="kk-KZ"/>
              </w:rPr>
              <w:t>«</w:t>
            </w:r>
            <w:r w:rsidR="006C5255" w:rsidRPr="00556BDA">
              <w:rPr>
                <w:lang w:val="kk-KZ"/>
              </w:rPr>
              <w:t>Сөйлемді аяқта</w:t>
            </w:r>
            <w:r w:rsidRPr="00DA7518">
              <w:rPr>
                <w:lang w:val="kk-KZ"/>
              </w:rPr>
              <w:t>»</w:t>
            </w:r>
          </w:p>
          <w:p w14:paraId="6B165686" w14:textId="77777777" w:rsidR="006C5255" w:rsidRPr="00556BDA" w:rsidRDefault="006C5255" w:rsidP="006C5255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дидактикалық ойыны</w:t>
            </w:r>
          </w:p>
          <w:p w14:paraId="7BD55958" w14:textId="797ECB48" w:rsidR="006C5255" w:rsidRPr="00556BDA" w:rsidRDefault="006C5255" w:rsidP="006C5255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Мақсаты: дұрыс айтылымда жаттығу; ақыл-ой белсенділігі мен есту қабілетін дамыту</w:t>
            </w:r>
          </w:p>
          <w:p w14:paraId="1EC33C11" w14:textId="42D17B95" w:rsidR="00DA7518" w:rsidRPr="00DA7518" w:rsidRDefault="00DA7518" w:rsidP="006C5255">
            <w:pPr>
              <w:pStyle w:val="13213"/>
              <w:rPr>
                <w:lang w:val="kk-KZ"/>
              </w:rPr>
            </w:pPr>
          </w:p>
        </w:tc>
        <w:tc>
          <w:tcPr>
            <w:tcW w:w="2693" w:type="dxa"/>
            <w:shd w:val="clear" w:color="auto" w:fill="FFFFFF"/>
          </w:tcPr>
          <w:p w14:paraId="458493D5" w14:textId="2B3603A0" w:rsidR="006C5255" w:rsidRPr="006C5255" w:rsidRDefault="00DA7518" w:rsidP="006C5255">
            <w:pPr>
              <w:pStyle w:val="13213"/>
              <w:rPr>
                <w:lang w:val="kk-KZ"/>
              </w:rPr>
            </w:pPr>
            <w:r w:rsidRPr="00DA7518">
              <w:rPr>
                <w:lang w:val="kk-KZ"/>
              </w:rPr>
              <w:t>«</w:t>
            </w:r>
            <w:r w:rsidR="006C5255" w:rsidRPr="006C5255">
              <w:rPr>
                <w:lang w:val="kk-KZ"/>
              </w:rPr>
              <w:t>Бояу</w:t>
            </w:r>
            <w:r w:rsidRPr="00DA7518">
              <w:rPr>
                <w:lang w:val="kk-KZ"/>
              </w:rPr>
              <w:t>»</w:t>
            </w:r>
            <w:r w:rsidR="006C5255" w:rsidRPr="006C5255">
              <w:rPr>
                <w:lang w:val="kk-KZ"/>
              </w:rPr>
              <w:t xml:space="preserve"> дидактикалық ойыны</w:t>
            </w:r>
          </w:p>
          <w:p w14:paraId="545932EC" w14:textId="77777777" w:rsidR="006C5255" w:rsidRPr="006C5255" w:rsidRDefault="006C5255" w:rsidP="006C5255">
            <w:pPr>
              <w:pStyle w:val="13213"/>
              <w:rPr>
                <w:lang w:val="kk-KZ"/>
              </w:rPr>
            </w:pPr>
            <w:r w:rsidRPr="006C5255">
              <w:rPr>
                <w:lang w:val="kk-KZ"/>
              </w:rPr>
              <w:t>Мақсаты: Сызбадан тыс сурет салуды үйрену</w:t>
            </w:r>
          </w:p>
          <w:p w14:paraId="438E4119" w14:textId="61BE15DA" w:rsidR="00DA7518" w:rsidRPr="00DA7518" w:rsidRDefault="00DA7518" w:rsidP="00DA7518">
            <w:pPr>
              <w:pStyle w:val="13213"/>
              <w:rPr>
                <w:lang w:val="kk-KZ"/>
              </w:rPr>
            </w:pPr>
          </w:p>
        </w:tc>
        <w:tc>
          <w:tcPr>
            <w:tcW w:w="2552" w:type="dxa"/>
            <w:shd w:val="clear" w:color="auto" w:fill="FFFFFF"/>
          </w:tcPr>
          <w:p w14:paraId="176B5A43" w14:textId="228065BA" w:rsidR="006C5255" w:rsidRPr="006C5255" w:rsidRDefault="00DA7518" w:rsidP="006C5255">
            <w:pPr>
              <w:pStyle w:val="13213"/>
              <w:rPr>
                <w:lang w:val="kk-KZ"/>
              </w:rPr>
            </w:pPr>
            <w:r w:rsidRPr="00DA7518">
              <w:rPr>
                <w:lang w:val="kk-KZ"/>
              </w:rPr>
              <w:t>«</w:t>
            </w:r>
            <w:r w:rsidR="006C5255" w:rsidRPr="006C5255">
              <w:rPr>
                <w:lang w:val="kk-KZ"/>
              </w:rPr>
              <w:t>Мамандықты ата</w:t>
            </w:r>
            <w:r w:rsidRPr="00DA7518">
              <w:rPr>
                <w:lang w:val="kk-KZ"/>
              </w:rPr>
              <w:t>»</w:t>
            </w:r>
            <w:r w:rsidR="006C5255" w:rsidRPr="006C5255">
              <w:rPr>
                <w:lang w:val="kk-KZ"/>
              </w:rPr>
              <w:t xml:space="preserve"> дидактикалық ойыны</w:t>
            </w:r>
          </w:p>
          <w:p w14:paraId="1FBA8C6F" w14:textId="77777777" w:rsidR="006C5255" w:rsidRPr="006C5255" w:rsidRDefault="006C5255" w:rsidP="006C5255">
            <w:pPr>
              <w:pStyle w:val="13213"/>
              <w:rPr>
                <w:lang w:val="kk-KZ"/>
              </w:rPr>
            </w:pPr>
            <w:r w:rsidRPr="006C5255">
              <w:rPr>
                <w:lang w:val="kk-KZ"/>
              </w:rPr>
              <w:t>Мақсаты: нан өсірумен және өндірумен айналысатын адамдардың кәсіптері туралы түсініктерін кеңейту</w:t>
            </w:r>
          </w:p>
          <w:p w14:paraId="73A6D0BC" w14:textId="1E1827C6" w:rsidR="00DA7518" w:rsidRPr="00DA7518" w:rsidRDefault="00DA7518" w:rsidP="00DA7518">
            <w:pPr>
              <w:pStyle w:val="13213"/>
              <w:rPr>
                <w:lang w:val="kk-KZ"/>
              </w:rPr>
            </w:pPr>
          </w:p>
        </w:tc>
        <w:tc>
          <w:tcPr>
            <w:tcW w:w="2409" w:type="dxa"/>
            <w:shd w:val="clear" w:color="auto" w:fill="FFFFFF"/>
          </w:tcPr>
          <w:p w14:paraId="32CB4DDD" w14:textId="657D4C47" w:rsidR="006C5255" w:rsidRPr="006C5255" w:rsidRDefault="00DA7518" w:rsidP="006C5255">
            <w:pPr>
              <w:pStyle w:val="13213"/>
              <w:rPr>
                <w:lang w:val="kk-KZ"/>
              </w:rPr>
            </w:pPr>
            <w:r w:rsidRPr="00DA7518">
              <w:rPr>
                <w:lang w:val="kk-KZ"/>
              </w:rPr>
              <w:t>«</w:t>
            </w:r>
            <w:r w:rsidR="006C5255" w:rsidRPr="00556BDA">
              <w:rPr>
                <w:lang w:val="kk-KZ"/>
              </w:rPr>
              <w:t>Біздің шөптер</w:t>
            </w:r>
            <w:r w:rsidRPr="00DA7518">
              <w:rPr>
                <w:lang w:val="kk-KZ"/>
              </w:rPr>
              <w:t>»</w:t>
            </w:r>
            <w:r w:rsidR="006C5255" w:rsidRPr="006C5255">
              <w:rPr>
                <w:lang w:val="kk-KZ"/>
              </w:rPr>
              <w:t xml:space="preserve"> дидактикалық ойыны</w:t>
            </w:r>
          </w:p>
          <w:p w14:paraId="3C28A18A" w14:textId="77777777" w:rsidR="006C5255" w:rsidRPr="006C5255" w:rsidRDefault="006C5255" w:rsidP="006C5255">
            <w:pPr>
              <w:pStyle w:val="13213"/>
              <w:rPr>
                <w:lang w:val="kk-KZ"/>
              </w:rPr>
            </w:pPr>
            <w:r w:rsidRPr="006C5255">
              <w:rPr>
                <w:lang w:val="kk-KZ"/>
              </w:rPr>
              <w:t>Мақсаты: балалардың шөптердің пайдалы қасиеттері туралы білімдерін бекіту</w:t>
            </w:r>
          </w:p>
          <w:p w14:paraId="3A405698" w14:textId="67F1A3DF" w:rsidR="00DA7518" w:rsidRPr="00DA7518" w:rsidRDefault="00DA7518" w:rsidP="00DA7518">
            <w:pPr>
              <w:pStyle w:val="13213"/>
              <w:rPr>
                <w:lang w:val="kk-KZ"/>
              </w:rPr>
            </w:pPr>
          </w:p>
        </w:tc>
        <w:tc>
          <w:tcPr>
            <w:tcW w:w="2410" w:type="dxa"/>
            <w:shd w:val="clear" w:color="auto" w:fill="FFFFFF"/>
          </w:tcPr>
          <w:p w14:paraId="773FFA65" w14:textId="596AAFFD" w:rsidR="006C5255" w:rsidRPr="006C5255" w:rsidRDefault="00DA7518" w:rsidP="006C5255">
            <w:pPr>
              <w:pStyle w:val="13213"/>
              <w:rPr>
                <w:lang w:val="kk-KZ"/>
              </w:rPr>
            </w:pPr>
            <w:r w:rsidRPr="00DA7518">
              <w:rPr>
                <w:lang w:val="kk-KZ"/>
              </w:rPr>
              <w:t>«</w:t>
            </w:r>
            <w:r w:rsidR="006C5255" w:rsidRPr="00D66038">
              <w:rPr>
                <w:lang w:val="kk-KZ"/>
              </w:rPr>
              <w:t>Денсаулық әліппесі</w:t>
            </w:r>
            <w:r w:rsidRPr="00DA7518">
              <w:rPr>
                <w:lang w:val="kk-KZ"/>
              </w:rPr>
              <w:t>»</w:t>
            </w:r>
            <w:r w:rsidR="006C5255" w:rsidRPr="006C5255">
              <w:rPr>
                <w:lang w:val="kk-KZ"/>
              </w:rPr>
              <w:t xml:space="preserve"> дидактикалық ойыны</w:t>
            </w:r>
          </w:p>
          <w:p w14:paraId="258C43C5" w14:textId="2B99203C" w:rsidR="00DA7518" w:rsidRPr="00D66038" w:rsidRDefault="00C426F2" w:rsidP="00C426F2">
            <w:pPr>
              <w:pStyle w:val="13213"/>
              <w:rPr>
                <w:lang w:val="kk-KZ"/>
              </w:rPr>
            </w:pPr>
            <w:r w:rsidRPr="00D66038">
              <w:rPr>
                <w:lang w:val="kk-KZ"/>
              </w:rPr>
              <w:t>Мақсаты: денсаулық және салауатты өмір салты туралы түсініктерді жүйелеу; сөйлеуді, зейінді, есте сақтауды дамыту</w:t>
            </w:r>
          </w:p>
        </w:tc>
      </w:tr>
      <w:tr w:rsidR="00DA7518" w:rsidRPr="002D4A46" w14:paraId="5AA3DA36" w14:textId="77777777" w:rsidTr="00430ED4">
        <w:tc>
          <w:tcPr>
            <w:tcW w:w="2552" w:type="dxa"/>
            <w:hideMark/>
          </w:tcPr>
          <w:p w14:paraId="491E665C" w14:textId="2C6FF6B2" w:rsidR="00DA7518" w:rsidRPr="00DA7518" w:rsidRDefault="00DA7518" w:rsidP="00DA7518">
            <w:pPr>
              <w:pStyle w:val="13213"/>
              <w:rPr>
                <w:lang w:val="kk-KZ"/>
              </w:rPr>
            </w:pPr>
            <w:r w:rsidRPr="00DA7518">
              <w:t>Серуендеуге дайындық</w:t>
            </w:r>
          </w:p>
        </w:tc>
        <w:tc>
          <w:tcPr>
            <w:tcW w:w="12616" w:type="dxa"/>
            <w:gridSpan w:val="5"/>
          </w:tcPr>
          <w:p w14:paraId="2E49A74C" w14:textId="4F0B92CC" w:rsidR="00DA7518" w:rsidRPr="00DA7518" w:rsidRDefault="008F2E45" w:rsidP="00DA7518">
            <w:pPr>
              <w:pStyle w:val="13213"/>
              <w:rPr>
                <w:lang w:val="kk-KZ"/>
              </w:rPr>
            </w:pPr>
            <w:r w:rsidRPr="008F2E45">
              <w:rPr>
                <w:lang w:val="kk-KZ"/>
              </w:rPr>
              <w:t>Киім бөлмесінде мінез-құлық ережелерін сақтауға, сыпайы сөздерді қолдана отырып, көмек сұрауға үйретуді жалғастыру. Киіну: жүйелілік, серуендеуге шығу. Серуендеуге деген қызығушылықты ынталандыру. «Күзд</w:t>
            </w:r>
            <w:r w:rsidR="00034A39" w:rsidRPr="00034A39">
              <w:rPr>
                <w:lang w:val="kk-KZ"/>
              </w:rPr>
              <w:t>ік</w:t>
            </w:r>
            <w:r w:rsidRPr="008F2E45">
              <w:rPr>
                <w:lang w:val="kk-KZ"/>
              </w:rPr>
              <w:t xml:space="preserve"> киім» тақырыбында балалармен жеке әңгімелер. «</w:t>
            </w:r>
            <w:r w:rsidRPr="00034A39">
              <w:rPr>
                <w:lang w:val="kk-KZ"/>
              </w:rPr>
              <w:t>Жұмбақты шеш</w:t>
            </w:r>
            <w:r w:rsidRPr="008F2E45">
              <w:rPr>
                <w:lang w:val="kk-KZ"/>
              </w:rPr>
              <w:t xml:space="preserve"> және тап» ойыны</w:t>
            </w:r>
            <w:r w:rsidRPr="00034A39">
              <w:rPr>
                <w:lang w:val="kk-KZ"/>
              </w:rPr>
              <w:t>.</w:t>
            </w:r>
          </w:p>
        </w:tc>
      </w:tr>
      <w:tr w:rsidR="00DA7518" w:rsidRPr="007A41EC" w14:paraId="1B12F340" w14:textId="77777777" w:rsidTr="00430ED4">
        <w:tc>
          <w:tcPr>
            <w:tcW w:w="2552" w:type="dxa"/>
            <w:hideMark/>
          </w:tcPr>
          <w:p w14:paraId="5AF72E05" w14:textId="69BB5F01" w:rsidR="00DA7518" w:rsidRPr="00DA7518" w:rsidRDefault="00DA7518" w:rsidP="00DA7518">
            <w:pPr>
              <w:pStyle w:val="13213"/>
              <w:rPr>
                <w:lang w:val="kk-KZ"/>
              </w:rPr>
            </w:pPr>
            <w:r w:rsidRPr="00DA7518">
              <w:t>Серуен</w:t>
            </w:r>
          </w:p>
        </w:tc>
        <w:tc>
          <w:tcPr>
            <w:tcW w:w="12616" w:type="dxa"/>
            <w:gridSpan w:val="5"/>
            <w:shd w:val="clear" w:color="auto" w:fill="FFFFFF"/>
          </w:tcPr>
          <w:p w14:paraId="73C47D5D" w14:textId="77777777" w:rsidR="006C5255" w:rsidRPr="006C5255" w:rsidRDefault="006C5255" w:rsidP="006C5255">
            <w:pPr>
              <w:pStyle w:val="13213"/>
              <w:rPr>
                <w:lang w:val="kk-KZ"/>
              </w:rPr>
            </w:pPr>
            <w:r w:rsidRPr="006C5255">
              <w:rPr>
                <w:lang w:val="kk-KZ"/>
              </w:rPr>
              <w:t>Учаскедегі балалардың тәуелсіз ойын әрекеті, таңдау ойындары. Бір-біріне достық қарым-қатынасты еске түсіру. «Орындар бойынша жылдам» қимыл-қозғалысты ойыны</w:t>
            </w:r>
          </w:p>
          <w:p w14:paraId="540A58D6" w14:textId="77777777" w:rsidR="006C5255" w:rsidRPr="006C5255" w:rsidRDefault="006C5255" w:rsidP="006C5255">
            <w:pPr>
              <w:pStyle w:val="13213"/>
              <w:rPr>
                <w:lang w:val="kk-KZ"/>
              </w:rPr>
            </w:pPr>
            <w:r w:rsidRPr="006C5255">
              <w:rPr>
                <w:lang w:val="kk-KZ"/>
              </w:rPr>
              <w:t xml:space="preserve">Мақсаты: кеңістікте бағдарлауды, сигнал бойынша қимылдарды орындай білуді дамыту. </w:t>
            </w:r>
          </w:p>
          <w:p w14:paraId="372B817A" w14:textId="6EE0409B" w:rsidR="00DA7518" w:rsidRPr="00DA7518" w:rsidRDefault="006C5255" w:rsidP="006C5255">
            <w:pPr>
              <w:pStyle w:val="13213"/>
              <w:rPr>
                <w:lang w:val="kk-KZ"/>
              </w:rPr>
            </w:pPr>
            <w:r w:rsidRPr="006C5255">
              <w:rPr>
                <w:lang w:val="kk-KZ"/>
              </w:rPr>
              <w:t>«Күн» құмына сурет салу. Мақсаты: қиялды, ойлауды дамыту</w:t>
            </w:r>
          </w:p>
        </w:tc>
      </w:tr>
      <w:tr w:rsidR="00DA7518" w:rsidRPr="002D4A46" w14:paraId="63496F29" w14:textId="77777777" w:rsidTr="00430ED4">
        <w:tc>
          <w:tcPr>
            <w:tcW w:w="2552" w:type="dxa"/>
            <w:hideMark/>
          </w:tcPr>
          <w:p w14:paraId="410A8E21" w14:textId="18AC20F1" w:rsidR="00DA7518" w:rsidRPr="00DA7518" w:rsidRDefault="00DA7518" w:rsidP="00DA7518">
            <w:pPr>
              <w:pStyle w:val="13213"/>
              <w:rPr>
                <w:lang w:val="kk-KZ"/>
              </w:rPr>
            </w:pPr>
            <w:r w:rsidRPr="00DA7518">
              <w:t>Балалардың үйге қайтуы</w:t>
            </w:r>
          </w:p>
        </w:tc>
        <w:tc>
          <w:tcPr>
            <w:tcW w:w="12616" w:type="dxa"/>
            <w:gridSpan w:val="5"/>
          </w:tcPr>
          <w:p w14:paraId="4CFB6473" w14:textId="2A936149" w:rsidR="00DA7518" w:rsidRPr="00C426F2" w:rsidRDefault="008F2E45" w:rsidP="00C426F2">
            <w:pPr>
              <w:pStyle w:val="13213"/>
            </w:pPr>
            <w:r w:rsidRPr="008F2E45">
              <w:rPr>
                <w:lang w:val="kk-KZ"/>
              </w:rPr>
              <w:t>«</w:t>
            </w:r>
            <w:r w:rsidR="00C426F2" w:rsidRPr="00C426F2">
              <w:t>Абайлаңыз: вирус</w:t>
            </w:r>
            <w:r w:rsidRPr="008F2E45">
              <w:rPr>
                <w:lang w:val="kk-KZ"/>
              </w:rPr>
              <w:t>»</w:t>
            </w:r>
            <w:r>
              <w:t xml:space="preserve"> </w:t>
            </w:r>
            <w:r w:rsidR="006C5255">
              <w:t>а</w:t>
            </w:r>
            <w:r w:rsidR="006C5255" w:rsidRPr="006C5255">
              <w:t xml:space="preserve">та-аналармен </w:t>
            </w:r>
            <w:r w:rsidR="00C426F2" w:rsidRPr="00C426F2">
              <w:t xml:space="preserve">әңгіме. </w:t>
            </w:r>
            <w:r w:rsidRPr="008F2E45">
              <w:rPr>
                <w:lang w:val="kk-KZ"/>
              </w:rPr>
              <w:t>«</w:t>
            </w:r>
            <w:r>
              <w:t>К</w:t>
            </w:r>
            <w:r w:rsidR="00C426F2" w:rsidRPr="00C426F2">
              <w:t>үз</w:t>
            </w:r>
            <w:r>
              <w:t xml:space="preserve"> </w:t>
            </w:r>
            <w:r w:rsidRPr="008F2E45">
              <w:t>–</w:t>
            </w:r>
            <w:r>
              <w:t xml:space="preserve"> </w:t>
            </w:r>
            <w:r w:rsidR="00C426F2" w:rsidRPr="00C426F2">
              <w:t>дәрумендер уақыты</w:t>
            </w:r>
            <w:r w:rsidRPr="008F2E45">
              <w:rPr>
                <w:lang w:val="kk-KZ"/>
              </w:rPr>
              <w:t>»</w:t>
            </w:r>
            <w:r>
              <w:t xml:space="preserve"> а</w:t>
            </w:r>
            <w:r w:rsidRPr="008F2E45">
              <w:t xml:space="preserve">та-аналармен </w:t>
            </w:r>
            <w:r w:rsidR="00C426F2" w:rsidRPr="00C426F2">
              <w:t xml:space="preserve">әңгіме. </w:t>
            </w:r>
            <w:r w:rsidRPr="008F2E45">
              <w:rPr>
                <w:lang w:val="kk-KZ"/>
              </w:rPr>
              <w:t>«</w:t>
            </w:r>
            <w:r w:rsidR="00C426F2" w:rsidRPr="00C426F2">
              <w:t>Денсаулық сақтау технологиялары және оларды үйде қолдану мүмкіндігі</w:t>
            </w:r>
            <w:r w:rsidRPr="008F2E45">
              <w:rPr>
                <w:lang w:val="kk-KZ"/>
              </w:rPr>
              <w:t>»</w:t>
            </w:r>
            <w:r>
              <w:t xml:space="preserve"> </w:t>
            </w:r>
            <w:r w:rsidR="00C426F2" w:rsidRPr="00C426F2">
              <w:t>педагогикалық кеңесі</w:t>
            </w:r>
          </w:p>
        </w:tc>
      </w:tr>
    </w:tbl>
    <w:p w14:paraId="60BEBA51" w14:textId="2D01B919" w:rsidR="00947AE4" w:rsidRDefault="00947AE4" w:rsidP="00355D1B">
      <w:pPr>
        <w:pStyle w:val="612"/>
        <w:rPr>
          <w:lang w:val="kk-KZ"/>
        </w:rPr>
      </w:pPr>
    </w:p>
    <w:p w14:paraId="0A4C21AF" w14:textId="77777777" w:rsidR="00D050B1" w:rsidRPr="00D050B1" w:rsidRDefault="00D050B1" w:rsidP="00D050B1">
      <w:pPr>
        <w:pStyle w:val="612"/>
        <w:rPr>
          <w:lang w:val="kk-KZ"/>
        </w:rPr>
      </w:pPr>
      <w:r w:rsidRPr="00D050B1">
        <w:rPr>
          <w:lang w:val="kk-KZ"/>
        </w:rPr>
        <w:t>ТӘРБИЕ-БІЛІМ БЕРУ ҮДЕРІСІНІҢ ЦИКЛОГРАММАСЫ</w:t>
      </w:r>
    </w:p>
    <w:p w14:paraId="25B4F97D" w14:textId="77777777" w:rsidR="00D050B1" w:rsidRPr="00D050B1" w:rsidRDefault="00D050B1" w:rsidP="00D050B1">
      <w:pPr>
        <w:pStyle w:val="41"/>
        <w:rPr>
          <w:lang w:val="kk-KZ"/>
        </w:rPr>
      </w:pPr>
      <w:r w:rsidRPr="00D050B1">
        <w:rPr>
          <w:lang w:val="kk-KZ"/>
        </w:rPr>
        <w:lastRenderedPageBreak/>
        <w:t>Топ: ересек</w:t>
      </w:r>
    </w:p>
    <w:p w14:paraId="2AD3EBC1" w14:textId="77777777" w:rsidR="00D050B1" w:rsidRPr="00D050B1" w:rsidRDefault="00D050B1" w:rsidP="00D050B1">
      <w:pPr>
        <w:pStyle w:val="41"/>
        <w:rPr>
          <w:lang w:val="kk-KZ"/>
        </w:rPr>
      </w:pPr>
      <w:r w:rsidRPr="00D050B1">
        <w:rPr>
          <w:lang w:val="kk-KZ"/>
        </w:rPr>
        <w:t>Балалардың жасы: 4 жастан бастап</w:t>
      </w:r>
    </w:p>
    <w:p w14:paraId="1F081F8F" w14:textId="546EBE5D" w:rsidR="00D050B1" w:rsidRPr="00D050B1" w:rsidRDefault="00D050B1" w:rsidP="00D050B1">
      <w:pPr>
        <w:pStyle w:val="41"/>
        <w:rPr>
          <w:lang w:val="kk-KZ"/>
        </w:rPr>
      </w:pPr>
      <w:r w:rsidRPr="00D050B1">
        <w:rPr>
          <w:lang w:val="kk-KZ"/>
        </w:rPr>
        <w:t xml:space="preserve">Жоспар қандай кезеңге жасалды: </w:t>
      </w:r>
      <w:r w:rsidRPr="00DE10E4">
        <w:rPr>
          <w:lang w:val="kk-KZ"/>
        </w:rPr>
        <w:t>30</w:t>
      </w:r>
      <w:r w:rsidRPr="00D050B1">
        <w:rPr>
          <w:lang w:val="kk-KZ"/>
        </w:rPr>
        <w:t>.09</w:t>
      </w:r>
    </w:p>
    <w:tbl>
      <w:tblPr>
        <w:tblW w:w="1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11938"/>
      </w:tblGrid>
      <w:tr w:rsidR="00D050B1" w:rsidRPr="002D4A46" w14:paraId="45DA05C4" w14:textId="77777777" w:rsidTr="002F07E4">
        <w:tc>
          <w:tcPr>
            <w:tcW w:w="3117" w:type="dxa"/>
          </w:tcPr>
          <w:p w14:paraId="15AF7FA0" w14:textId="77777777" w:rsidR="00D050B1" w:rsidRPr="00D050B1" w:rsidRDefault="00D050B1" w:rsidP="00D050B1">
            <w:pPr>
              <w:pStyle w:val="13313"/>
            </w:pPr>
            <w:r w:rsidRPr="00D050B1">
              <w:t>Күннің болжалды режимі</w:t>
            </w:r>
          </w:p>
        </w:tc>
        <w:tc>
          <w:tcPr>
            <w:tcW w:w="11938" w:type="dxa"/>
          </w:tcPr>
          <w:p w14:paraId="08BFEC54" w14:textId="76DD5C92" w:rsidR="00D050B1" w:rsidRPr="00D050B1" w:rsidRDefault="00D050B1" w:rsidP="00D050B1">
            <w:pPr>
              <w:pStyle w:val="13313"/>
            </w:pPr>
            <w:r w:rsidRPr="00D050B1">
              <w:t xml:space="preserve">Дүйсенбі </w:t>
            </w:r>
            <w:r>
              <w:t>30</w:t>
            </w:r>
            <w:r w:rsidRPr="00D050B1">
              <w:t>.09</w:t>
            </w:r>
          </w:p>
        </w:tc>
      </w:tr>
      <w:tr w:rsidR="00D050B1" w:rsidRPr="00556BDA" w14:paraId="287D0679" w14:textId="77777777" w:rsidTr="002F07E4">
        <w:trPr>
          <w:trHeight w:val="647"/>
        </w:trPr>
        <w:tc>
          <w:tcPr>
            <w:tcW w:w="3117" w:type="dxa"/>
          </w:tcPr>
          <w:p w14:paraId="581C1355" w14:textId="77777777" w:rsidR="00D050B1" w:rsidRPr="00D050B1" w:rsidRDefault="00D050B1" w:rsidP="00D050B1">
            <w:pPr>
              <w:pStyle w:val="13213"/>
            </w:pPr>
            <w:r w:rsidRPr="00D050B1">
              <w:t>Балаларды қабылдау</w:t>
            </w:r>
          </w:p>
        </w:tc>
        <w:tc>
          <w:tcPr>
            <w:tcW w:w="11938" w:type="dxa"/>
          </w:tcPr>
          <w:p w14:paraId="481E89A2" w14:textId="77777777" w:rsidR="00D050B1" w:rsidRPr="00D050B1" w:rsidRDefault="00D050B1" w:rsidP="00D050B1">
            <w:pPr>
              <w:pStyle w:val="13213"/>
            </w:pPr>
            <w:r w:rsidRPr="00D050B1">
              <w:t>Тәрбиешінің балалармен қарым-қатынасы: отбасылық дәстүрлер туралы жеке әңгіме, қарым-қатынас ойындары және балаларда жақсы көңіл-күй қалыптастыру. Достық атмосферасын құру.</w:t>
            </w:r>
          </w:p>
          <w:p w14:paraId="5692D8F4" w14:textId="77777777" w:rsidR="00D050B1" w:rsidRPr="00D050B1" w:rsidRDefault="00D050B1" w:rsidP="00D050B1">
            <w:pPr>
              <w:pStyle w:val="13213"/>
            </w:pPr>
            <w:r w:rsidRPr="00D050B1">
              <w:t>«Мен жазды қалай өткіздім?»</w:t>
            </w:r>
          </w:p>
          <w:p w14:paraId="5A99DEF5" w14:textId="77777777" w:rsidR="00D050B1" w:rsidRPr="00D050B1" w:rsidRDefault="00D050B1" w:rsidP="00D050B1">
            <w:pPr>
              <w:pStyle w:val="13213"/>
            </w:pPr>
            <w:r w:rsidRPr="00D050B1">
              <w:t>«Сыбызғы» психогимнастикасы</w:t>
            </w:r>
          </w:p>
          <w:p w14:paraId="5C0B406F" w14:textId="77777777" w:rsidR="00D050B1" w:rsidRPr="00D050B1" w:rsidRDefault="00D050B1" w:rsidP="00D050B1">
            <w:pPr>
              <w:pStyle w:val="13213"/>
            </w:pPr>
            <w:r w:rsidRPr="00D050B1">
              <w:t>Мақсаты: бет, маңдай бұлшықеттерін босаңсыту.</w:t>
            </w:r>
          </w:p>
          <w:p w14:paraId="36B3BD96" w14:textId="77777777" w:rsidR="00D050B1" w:rsidRPr="00D050B1" w:rsidRDefault="00D050B1" w:rsidP="00D050B1">
            <w:pPr>
              <w:pStyle w:val="13213"/>
            </w:pPr>
            <w:r w:rsidRPr="00D050B1">
              <w:t>«Күзгі белгілер» дидактикалық ойыны. Мақсаты: күз белгілері туралы білімді бекіту, ауызша сөйлеуді, байқауды, зейінді, есте сақтауды дамыту</w:t>
            </w:r>
          </w:p>
        </w:tc>
      </w:tr>
      <w:tr w:rsidR="00D050B1" w:rsidRPr="00556BDA" w14:paraId="21F5CF00" w14:textId="77777777" w:rsidTr="002F07E4">
        <w:trPr>
          <w:trHeight w:val="555"/>
        </w:trPr>
        <w:tc>
          <w:tcPr>
            <w:tcW w:w="3117" w:type="dxa"/>
          </w:tcPr>
          <w:p w14:paraId="5F6E27C5" w14:textId="77777777" w:rsidR="00D050B1" w:rsidRPr="00D050B1" w:rsidRDefault="00D050B1" w:rsidP="00D050B1">
            <w:pPr>
              <w:pStyle w:val="13213"/>
            </w:pPr>
            <w:r w:rsidRPr="00D050B1">
              <w:t>Ата-аналармен әңгімелесу, кеңестер</w:t>
            </w:r>
          </w:p>
        </w:tc>
        <w:tc>
          <w:tcPr>
            <w:tcW w:w="11938" w:type="dxa"/>
          </w:tcPr>
          <w:p w14:paraId="1FF8AC46" w14:textId="77777777" w:rsidR="00D050B1" w:rsidRPr="00D050B1" w:rsidRDefault="00D050B1" w:rsidP="00D050B1">
            <w:pPr>
              <w:pStyle w:val="13213"/>
            </w:pPr>
            <w:r w:rsidRPr="00D050B1">
              <w:t>Ата-аналармен жолдағы қауіпсіздік туралы әңгімелесу. Баланы жолда өзін дұрыс ұстауға үйрету оңай ма</w:t>
            </w:r>
          </w:p>
        </w:tc>
      </w:tr>
      <w:tr w:rsidR="00D050B1" w:rsidRPr="00556BDA" w14:paraId="1534B058" w14:textId="77777777" w:rsidTr="002F07E4">
        <w:trPr>
          <w:trHeight w:val="281"/>
        </w:trPr>
        <w:tc>
          <w:tcPr>
            <w:tcW w:w="3117" w:type="dxa"/>
          </w:tcPr>
          <w:p w14:paraId="6E12F71B" w14:textId="77777777" w:rsidR="00D050B1" w:rsidRPr="00D050B1" w:rsidRDefault="00D050B1" w:rsidP="00D050B1">
            <w:pPr>
              <w:pStyle w:val="13213"/>
            </w:pPr>
            <w:r w:rsidRPr="00D050B1">
              <w:t>Балалардың өзіндік іс-әрекеті (аз қимылды ойындар, үстел ойындары, бейнелеу өнері, кітап қарастыру және т. б.)</w:t>
            </w:r>
          </w:p>
        </w:tc>
        <w:tc>
          <w:tcPr>
            <w:tcW w:w="11938" w:type="dxa"/>
            <w:shd w:val="clear" w:color="auto" w:fill="FFFFFF"/>
          </w:tcPr>
          <w:p w14:paraId="689ECB48" w14:textId="1FDD0EA9" w:rsidR="00D050B1" w:rsidRPr="00D050B1" w:rsidRDefault="00D050B1" w:rsidP="00D050B1">
            <w:pPr>
              <w:pStyle w:val="13213"/>
            </w:pPr>
            <w:r w:rsidRPr="00D050B1">
              <w:t>Суреттерді қарау.</w:t>
            </w:r>
          </w:p>
          <w:p w14:paraId="2EE96864" w14:textId="77777777" w:rsidR="00D050B1" w:rsidRPr="00D050B1" w:rsidRDefault="00D050B1" w:rsidP="00D050B1">
            <w:pPr>
              <w:pStyle w:val="13213"/>
            </w:pPr>
            <w:r w:rsidRPr="00D050B1">
              <w:t>«Балабақшада кім жұмыс істейді?» дидактикалық ойын</w:t>
            </w:r>
          </w:p>
          <w:p w14:paraId="4B5698FF" w14:textId="77777777" w:rsidR="00D050B1" w:rsidRPr="00D050B1" w:rsidRDefault="00D050B1" w:rsidP="00D050B1">
            <w:pPr>
              <w:pStyle w:val="13213"/>
            </w:pPr>
            <w:r w:rsidRPr="00D050B1">
              <w:t>Мақсаты: ой-өрісін кеңейту, балабақша мамандарымен таныстыруды жалғастыру.</w:t>
            </w:r>
          </w:p>
          <w:p w14:paraId="54385237" w14:textId="77777777" w:rsidR="00D050B1" w:rsidRPr="00D050B1" w:rsidRDefault="00D050B1" w:rsidP="00D050B1">
            <w:pPr>
              <w:pStyle w:val="13213"/>
            </w:pPr>
            <w:r w:rsidRPr="00D050B1">
              <w:t>«Оқушыны қарсы аламыз» іс-шарасы.</w:t>
            </w:r>
          </w:p>
          <w:p w14:paraId="0FB6F12F" w14:textId="77777777" w:rsidR="00D050B1" w:rsidRPr="00D050B1" w:rsidRDefault="00D050B1" w:rsidP="00D050B1">
            <w:pPr>
              <w:pStyle w:val="13213"/>
            </w:pPr>
            <w:r w:rsidRPr="00D050B1">
              <w:t>«Мектеп керек-жарақтары» ойын жаттығуы</w:t>
            </w:r>
          </w:p>
          <w:p w14:paraId="784F4C72" w14:textId="77777777" w:rsidR="00D050B1" w:rsidRPr="00D050B1" w:rsidRDefault="00D050B1" w:rsidP="00D050B1">
            <w:pPr>
              <w:pStyle w:val="13213"/>
            </w:pPr>
            <w:r w:rsidRPr="00D050B1">
              <w:t>Мақсаты: атауын, мақсатын бекіту</w:t>
            </w:r>
          </w:p>
        </w:tc>
      </w:tr>
      <w:tr w:rsidR="00D050B1" w:rsidRPr="002D4A46" w14:paraId="5CADA405" w14:textId="77777777" w:rsidTr="002F07E4">
        <w:tc>
          <w:tcPr>
            <w:tcW w:w="3117" w:type="dxa"/>
          </w:tcPr>
          <w:p w14:paraId="215DEE6C" w14:textId="77777777" w:rsidR="00D050B1" w:rsidRPr="00D050B1" w:rsidRDefault="00D050B1" w:rsidP="00D050B1">
            <w:pPr>
              <w:pStyle w:val="13213"/>
            </w:pPr>
            <w:r w:rsidRPr="00D050B1">
              <w:t>Таңғы гимнастика</w:t>
            </w:r>
          </w:p>
        </w:tc>
        <w:tc>
          <w:tcPr>
            <w:tcW w:w="11938" w:type="dxa"/>
          </w:tcPr>
          <w:p w14:paraId="2B905F88" w14:textId="77777777" w:rsidR="00D050B1" w:rsidRPr="00D050B1" w:rsidRDefault="00D050B1" w:rsidP="00D050B1">
            <w:pPr>
              <w:pStyle w:val="13213"/>
            </w:pPr>
            <w:r w:rsidRPr="00D050B1">
              <w:t>Денсаулық сақтау технологияларының кешені</w:t>
            </w:r>
          </w:p>
        </w:tc>
      </w:tr>
      <w:tr w:rsidR="00D050B1" w:rsidRPr="002D4A46" w14:paraId="13EDE014" w14:textId="77777777" w:rsidTr="002F07E4">
        <w:trPr>
          <w:trHeight w:val="281"/>
        </w:trPr>
        <w:tc>
          <w:tcPr>
            <w:tcW w:w="3117" w:type="dxa"/>
          </w:tcPr>
          <w:p w14:paraId="0C7A35D3" w14:textId="77777777" w:rsidR="00D050B1" w:rsidRPr="00D050B1" w:rsidRDefault="00D050B1" w:rsidP="00D050B1">
            <w:pPr>
              <w:pStyle w:val="13213"/>
            </w:pPr>
            <w:r w:rsidRPr="00D050B1">
              <w:t>Таңғы ас</w:t>
            </w:r>
          </w:p>
        </w:tc>
        <w:tc>
          <w:tcPr>
            <w:tcW w:w="11938" w:type="dxa"/>
          </w:tcPr>
          <w:p w14:paraId="476FA99B" w14:textId="77777777" w:rsidR="00D050B1" w:rsidRPr="00D050B1" w:rsidRDefault="00D050B1" w:rsidP="00D050B1">
            <w:pPr>
              <w:pStyle w:val="13213"/>
            </w:pPr>
            <w:r w:rsidRPr="00D050B1">
              <w:t>Үстелді жабдықтау: мәзірмен танысу; асхана керек-жарақтарын таңдау; үстелдердің эстетикалық безендірілуіне балалардың назарын аудару.</w:t>
            </w:r>
          </w:p>
          <w:p w14:paraId="21CA83DD" w14:textId="77777777" w:rsidR="00D050B1" w:rsidRPr="00D050B1" w:rsidRDefault="00D050B1" w:rsidP="00D050B1">
            <w:pPr>
              <w:pStyle w:val="200"/>
            </w:pPr>
            <w:r w:rsidRPr="00D050B1">
              <w:t>Біз ыдыс-аяқты үстелге тез қоямыз.</w:t>
            </w:r>
          </w:p>
          <w:p w14:paraId="713185FB" w14:textId="77777777" w:rsidR="00D050B1" w:rsidRPr="00D050B1" w:rsidRDefault="00D050B1" w:rsidP="00D050B1">
            <w:pPr>
              <w:pStyle w:val="200"/>
            </w:pPr>
            <w:r>
              <w:t>Қараңдаршы, достар</w:t>
            </w:r>
            <w:r w:rsidRPr="00D050B1">
              <w:t xml:space="preserve">: қандай әдемі </w:t>
            </w:r>
          </w:p>
        </w:tc>
      </w:tr>
      <w:tr w:rsidR="00D050B1" w:rsidRPr="002D4A46" w14:paraId="745D130A" w14:textId="77777777" w:rsidTr="002F07E4">
        <w:trPr>
          <w:trHeight w:val="580"/>
        </w:trPr>
        <w:tc>
          <w:tcPr>
            <w:tcW w:w="3117" w:type="dxa"/>
          </w:tcPr>
          <w:p w14:paraId="27BA1657" w14:textId="77777777" w:rsidR="00D050B1" w:rsidRPr="00D050B1" w:rsidRDefault="00D050B1" w:rsidP="00D050B1">
            <w:pPr>
              <w:pStyle w:val="13213"/>
            </w:pPr>
            <w:r w:rsidRPr="00D050B1">
              <w:t>Ұйымдастырылған қызметке дайындық</w:t>
            </w:r>
          </w:p>
        </w:tc>
        <w:tc>
          <w:tcPr>
            <w:tcW w:w="11938" w:type="dxa"/>
          </w:tcPr>
          <w:p w14:paraId="28F7CE7D" w14:textId="77777777" w:rsidR="00D050B1" w:rsidRPr="00D050B1" w:rsidRDefault="00D050B1" w:rsidP="00D050B1">
            <w:pPr>
              <w:pStyle w:val="13213"/>
            </w:pPr>
            <w:r w:rsidRPr="00D050B1">
              <w:t>«Қалай жақсы оқу керек» өлеңін оқу</w:t>
            </w:r>
          </w:p>
          <w:p w14:paraId="45B964CE" w14:textId="77777777" w:rsidR="00D050B1" w:rsidRPr="00D050B1" w:rsidRDefault="00D050B1" w:rsidP="00D050B1">
            <w:pPr>
              <w:pStyle w:val="13213"/>
            </w:pPr>
            <w:r w:rsidRPr="00D050B1">
              <w:t>Мақсаты: есте сақтауға, жеке сөздерді айтуға, олардың мағынасын түсінуге үйрету</w:t>
            </w:r>
          </w:p>
        </w:tc>
      </w:tr>
      <w:tr w:rsidR="00D050B1" w:rsidRPr="002D4A46" w14:paraId="04A6447E" w14:textId="77777777" w:rsidTr="002F07E4">
        <w:tc>
          <w:tcPr>
            <w:tcW w:w="3117" w:type="dxa"/>
          </w:tcPr>
          <w:p w14:paraId="31B06F87" w14:textId="77777777" w:rsidR="00D050B1" w:rsidRPr="00D050B1" w:rsidRDefault="00D050B1" w:rsidP="00D050B1">
            <w:pPr>
              <w:pStyle w:val="13213"/>
            </w:pPr>
            <w:r w:rsidRPr="00D050B1">
              <w:t>Ұйымдастырылған қызмет</w:t>
            </w:r>
          </w:p>
        </w:tc>
        <w:tc>
          <w:tcPr>
            <w:tcW w:w="11938" w:type="dxa"/>
          </w:tcPr>
          <w:p w14:paraId="58B3627C" w14:textId="77777777" w:rsidR="00D050B1" w:rsidRPr="00D050B1" w:rsidRDefault="00D050B1" w:rsidP="00D050B1">
            <w:pPr>
              <w:pStyle w:val="13213"/>
            </w:pPr>
            <w:r w:rsidRPr="00D050B1">
              <w:t>«Білім еліне саяхат» дене шынықтыру</w:t>
            </w:r>
          </w:p>
          <w:p w14:paraId="74D62415" w14:textId="77777777" w:rsidR="00D050B1" w:rsidRPr="00D050B1" w:rsidRDefault="00D050B1" w:rsidP="00D050B1">
            <w:pPr>
              <w:pStyle w:val="13213"/>
            </w:pPr>
            <w:r w:rsidRPr="00D050B1">
              <w:t>Мақсаты: балалардың танымдық және шығармашылық міндеттерді өз бетінше шешуге деген қызығушылығын дамыту; балалардың сөздік қорын жандандыру; қайшыны дұрыс ұстау және оларды пайдалану қабілетін қалыптастыру.</w:t>
            </w:r>
          </w:p>
          <w:p w14:paraId="56332F31" w14:textId="77777777" w:rsidR="00D050B1" w:rsidRPr="00D050B1" w:rsidRDefault="00D050B1" w:rsidP="00D050B1">
            <w:pPr>
              <w:pStyle w:val="13213"/>
            </w:pPr>
            <w:r w:rsidRPr="00D050B1">
              <w:t>Сөздік қорын белсендіру. (Шығармашылық, танымдық, коммуникативтік дағдылар)</w:t>
            </w:r>
          </w:p>
        </w:tc>
      </w:tr>
      <w:tr w:rsidR="00D050B1" w:rsidRPr="00556BDA" w14:paraId="0FA0127A" w14:textId="77777777" w:rsidTr="002F07E4">
        <w:tc>
          <w:tcPr>
            <w:tcW w:w="3117" w:type="dxa"/>
          </w:tcPr>
          <w:p w14:paraId="799E5981" w14:textId="77777777" w:rsidR="00D050B1" w:rsidRPr="00D050B1" w:rsidRDefault="00D050B1" w:rsidP="00D050B1">
            <w:pPr>
              <w:pStyle w:val="13213"/>
            </w:pPr>
            <w:r w:rsidRPr="00D050B1">
              <w:lastRenderedPageBreak/>
              <w:t>Серуендеуге дайындық</w:t>
            </w:r>
          </w:p>
        </w:tc>
        <w:tc>
          <w:tcPr>
            <w:tcW w:w="11938" w:type="dxa"/>
          </w:tcPr>
          <w:p w14:paraId="4ADCB1DC" w14:textId="77777777" w:rsidR="00D050B1" w:rsidRPr="00D050B1" w:rsidRDefault="00D050B1" w:rsidP="00D050B1">
            <w:pPr>
              <w:pStyle w:val="13213"/>
            </w:pPr>
            <w:r w:rsidRPr="00D050B1">
              <w:t>Киіну: жүйелілік, серуендеуге шығу. Шешіну кезінде киімді аударуға, ұқыпты бүктеуге, бірізділікті сақтай отырып, өздігінен киінуге үйретуді жалғастыру. Балалардың өзіне-өзі қызмет көрсету дағдыларын дамытуды жетілдіру. Шығарылатын жабдық: секірме, доп, күрек, карточкалар</w:t>
            </w:r>
          </w:p>
        </w:tc>
      </w:tr>
      <w:tr w:rsidR="00D050B1" w:rsidRPr="002D4A46" w14:paraId="26A98DD1" w14:textId="77777777" w:rsidTr="002F07E4">
        <w:trPr>
          <w:trHeight w:val="2635"/>
        </w:trPr>
        <w:tc>
          <w:tcPr>
            <w:tcW w:w="3117" w:type="dxa"/>
          </w:tcPr>
          <w:p w14:paraId="0AF185BA" w14:textId="77777777" w:rsidR="00D050B1" w:rsidRPr="00D050B1" w:rsidRDefault="00D050B1" w:rsidP="00D050B1">
            <w:pPr>
              <w:pStyle w:val="13213"/>
            </w:pPr>
            <w:r w:rsidRPr="00D050B1">
              <w:t>Серуен</w:t>
            </w:r>
          </w:p>
        </w:tc>
        <w:tc>
          <w:tcPr>
            <w:tcW w:w="11938" w:type="dxa"/>
            <w:shd w:val="clear" w:color="auto" w:fill="auto"/>
          </w:tcPr>
          <w:p w14:paraId="6EA3D4E8" w14:textId="77777777" w:rsidR="00D050B1" w:rsidRPr="00D050B1" w:rsidRDefault="00D050B1" w:rsidP="00D050B1">
            <w:pPr>
              <w:pStyle w:val="13213"/>
            </w:pPr>
            <w:r w:rsidRPr="00D050B1">
              <w:t>Ауа-райының өзгеруін бақылау</w:t>
            </w:r>
          </w:p>
          <w:p w14:paraId="1E2BCC28" w14:textId="77777777" w:rsidR="00D050B1" w:rsidRPr="00D050B1" w:rsidRDefault="00D050B1" w:rsidP="00D050B1">
            <w:pPr>
              <w:pStyle w:val="13213"/>
            </w:pPr>
            <w:r w:rsidRPr="00D050B1">
              <w:t xml:space="preserve">Мақсаты: тірі және жансыз табиғат құбылыстарымен таныстыру. </w:t>
            </w:r>
          </w:p>
          <w:p w14:paraId="1143E863" w14:textId="77777777" w:rsidR="00D050B1" w:rsidRPr="00D050B1" w:rsidRDefault="00D050B1" w:rsidP="00D050B1">
            <w:pPr>
              <w:pStyle w:val="13213"/>
            </w:pPr>
            <w:r w:rsidRPr="00D050B1">
              <w:t>Қимыл-қозғалыс ойындары: «Жел мен жапырақ», «Жұбыңды тап».</w:t>
            </w:r>
          </w:p>
          <w:p w14:paraId="7536C6DF" w14:textId="77777777" w:rsidR="00D050B1" w:rsidRPr="00D050B1" w:rsidRDefault="00D050B1" w:rsidP="00D050B1">
            <w:pPr>
              <w:pStyle w:val="13213"/>
            </w:pPr>
            <w:r w:rsidRPr="00D050B1">
              <w:t>Мақсаты: дене жаттығуларын әр түрлі қарқынмен орындау; әр түрлі сипаттағы, қарқынды музыканы қабылдау дағдыларын қалыптастыру.</w:t>
            </w:r>
          </w:p>
          <w:p w14:paraId="51785FF5" w14:textId="77777777" w:rsidR="00D050B1" w:rsidRPr="00D050B1" w:rsidRDefault="00D050B1" w:rsidP="00D050B1">
            <w:pPr>
              <w:pStyle w:val="13213"/>
            </w:pPr>
            <w:r w:rsidRPr="00D050B1">
              <w:t>«Тұқым жинау» еңбек қызметі</w:t>
            </w:r>
          </w:p>
          <w:p w14:paraId="12061917" w14:textId="77777777" w:rsidR="00D050B1" w:rsidRPr="00D050B1" w:rsidRDefault="00D050B1" w:rsidP="00D050B1">
            <w:pPr>
              <w:pStyle w:val="13213"/>
            </w:pPr>
            <w:r w:rsidRPr="00D050B1">
              <w:t>Мақсаты: бір-бірінің қасында жұмыс істеуге үйрету.</w:t>
            </w:r>
          </w:p>
          <w:p w14:paraId="0EFD4E17" w14:textId="77777777" w:rsidR="00D050B1" w:rsidRPr="00D050B1" w:rsidRDefault="00D050B1" w:rsidP="00D050B1">
            <w:pPr>
              <w:pStyle w:val="13213"/>
            </w:pPr>
            <w:r w:rsidRPr="00D050B1">
              <w:t>Шығарылатын жабдық: құмсалғышта ойнауға арналған әртүрлі мөлшердегі пішіндер; түрлі түсті ленталар; айна; тұқымға арналған ыдыстар. Еркін ойындар</w:t>
            </w:r>
          </w:p>
        </w:tc>
      </w:tr>
      <w:tr w:rsidR="00D050B1" w:rsidRPr="002D4A46" w14:paraId="24553F6D" w14:textId="77777777" w:rsidTr="002F07E4">
        <w:tc>
          <w:tcPr>
            <w:tcW w:w="3117" w:type="dxa"/>
          </w:tcPr>
          <w:p w14:paraId="51B24D03" w14:textId="77777777" w:rsidR="00D050B1" w:rsidRPr="00D050B1" w:rsidRDefault="00D050B1" w:rsidP="00D050B1">
            <w:pPr>
              <w:pStyle w:val="13213"/>
            </w:pPr>
            <w:r w:rsidRPr="00D050B1">
              <w:t>Серуеннен оралу</w:t>
            </w:r>
          </w:p>
        </w:tc>
        <w:tc>
          <w:tcPr>
            <w:tcW w:w="11938" w:type="dxa"/>
          </w:tcPr>
          <w:p w14:paraId="40414DDF" w14:textId="77777777" w:rsidR="00D050B1" w:rsidRPr="00D050B1" w:rsidRDefault="00D050B1" w:rsidP="00D050B1">
            <w:pPr>
              <w:pStyle w:val="13213"/>
            </w:pPr>
            <w:r w:rsidRPr="00D050B1">
              <w:t xml:space="preserve">Мақсаты: киімді ұқыпты бүктеу дағдысын бекіту. Өзін-өзі күту. Серуеннен кейін киімді ретке келтіру. Бір-біріне көмек көрсетуге үйрету. Өзіндік ойын, қызмет </w:t>
            </w:r>
          </w:p>
        </w:tc>
      </w:tr>
      <w:tr w:rsidR="00D050B1" w:rsidRPr="00556BDA" w14:paraId="3945EE2A" w14:textId="77777777" w:rsidTr="002F07E4">
        <w:tc>
          <w:tcPr>
            <w:tcW w:w="3117" w:type="dxa"/>
          </w:tcPr>
          <w:p w14:paraId="756F0326" w14:textId="77777777" w:rsidR="00D050B1" w:rsidRPr="00D050B1" w:rsidRDefault="00D050B1" w:rsidP="00D050B1">
            <w:pPr>
              <w:pStyle w:val="13213"/>
            </w:pPr>
            <w:r w:rsidRPr="00D050B1">
              <w:t>Түскі ас</w:t>
            </w:r>
          </w:p>
        </w:tc>
        <w:tc>
          <w:tcPr>
            <w:tcW w:w="11938" w:type="dxa"/>
          </w:tcPr>
          <w:p w14:paraId="3ED8BEBE" w14:textId="77777777" w:rsidR="00D050B1" w:rsidRPr="00D050B1" w:rsidRDefault="00D050B1" w:rsidP="00D050B1">
            <w:pPr>
              <w:pStyle w:val="200"/>
            </w:pPr>
            <w:r w:rsidRPr="00D050B1">
              <w:t>Қасық ал, нан ал – түскі асқа кел</w:t>
            </w:r>
          </w:p>
          <w:p w14:paraId="1C1A5545" w14:textId="77777777" w:rsidR="00D050B1" w:rsidRPr="00D050B1" w:rsidRDefault="00D050B1" w:rsidP="00D050B1">
            <w:pPr>
              <w:pStyle w:val="13213"/>
            </w:pPr>
            <w:r w:rsidRPr="00D050B1">
              <w:t>Ас құралдарын дұрыс қолдану, үстелде дұрыс отырып, ұқыпты, үнсіз тамақтану. Көптілді компонентті қолдану (касык – ложка, шанышкы – вилка, кесе – чашка), күнделікті өмірде сөздерді қолдануға үйрету</w:t>
            </w:r>
          </w:p>
        </w:tc>
      </w:tr>
      <w:tr w:rsidR="00D050B1" w:rsidRPr="002D4A46" w14:paraId="2F8F646A" w14:textId="77777777" w:rsidTr="002F07E4">
        <w:tc>
          <w:tcPr>
            <w:tcW w:w="3117" w:type="dxa"/>
          </w:tcPr>
          <w:p w14:paraId="4ACEA0A4" w14:textId="77777777" w:rsidR="00D050B1" w:rsidRPr="00D050B1" w:rsidRDefault="00D050B1" w:rsidP="00D050B1">
            <w:pPr>
              <w:pStyle w:val="13213"/>
            </w:pPr>
            <w:r w:rsidRPr="00D050B1">
              <w:t>Күндізгі ұйқы</w:t>
            </w:r>
          </w:p>
        </w:tc>
        <w:tc>
          <w:tcPr>
            <w:tcW w:w="11938" w:type="dxa"/>
          </w:tcPr>
          <w:p w14:paraId="73F5962E" w14:textId="77777777" w:rsidR="00D050B1" w:rsidRPr="00D050B1" w:rsidRDefault="00D050B1" w:rsidP="00D050B1">
            <w:pPr>
              <w:pStyle w:val="13213"/>
            </w:pPr>
            <w:r w:rsidRPr="00200387">
              <w:t>Музыкалық сүйемелдеу. Классикалық</w:t>
            </w:r>
            <w:r w:rsidRPr="00D050B1">
              <w:t xml:space="preserve"> музыка</w:t>
            </w:r>
          </w:p>
        </w:tc>
      </w:tr>
      <w:tr w:rsidR="00D050B1" w:rsidRPr="00556BDA" w14:paraId="785BA81D" w14:textId="77777777" w:rsidTr="002F07E4">
        <w:tc>
          <w:tcPr>
            <w:tcW w:w="3117" w:type="dxa"/>
          </w:tcPr>
          <w:p w14:paraId="2B0BFA2B" w14:textId="77777777" w:rsidR="00D050B1" w:rsidRPr="00D050B1" w:rsidRDefault="00D050B1" w:rsidP="00D050B1">
            <w:pPr>
              <w:pStyle w:val="13213"/>
            </w:pPr>
            <w:r w:rsidRPr="00D050B1">
              <w:t>Біртіндеп ояну, сауықтыру рәсімдері</w:t>
            </w:r>
          </w:p>
        </w:tc>
        <w:tc>
          <w:tcPr>
            <w:tcW w:w="11938" w:type="dxa"/>
          </w:tcPr>
          <w:p w14:paraId="05891E4A" w14:textId="77777777" w:rsidR="00D050B1" w:rsidRPr="00D050B1" w:rsidRDefault="00D050B1" w:rsidP="00D050B1">
            <w:pPr>
              <w:pStyle w:val="13213"/>
            </w:pPr>
            <w:r w:rsidRPr="00D050B1">
              <w:t>Денсаулық сақтау технологияларының кешені. Кереуетте түзету гимнастикасын жасау. Ұйқыдан кейінгі гимнастика: массаж төсенішімен жүру, шынығудың барлық түрін жасау (жұтқыншақты шынықтыру, жалаң аяқ жүру)</w:t>
            </w:r>
          </w:p>
        </w:tc>
      </w:tr>
      <w:tr w:rsidR="00D050B1" w:rsidRPr="00556BDA" w14:paraId="2C9F745C" w14:textId="77777777" w:rsidTr="002F07E4">
        <w:trPr>
          <w:trHeight w:val="281"/>
        </w:trPr>
        <w:tc>
          <w:tcPr>
            <w:tcW w:w="3117" w:type="dxa"/>
          </w:tcPr>
          <w:p w14:paraId="6F4D5951" w14:textId="77777777" w:rsidR="00D050B1" w:rsidRPr="00D050B1" w:rsidRDefault="00D050B1" w:rsidP="00D050B1">
            <w:pPr>
              <w:pStyle w:val="13213"/>
            </w:pPr>
            <w:r w:rsidRPr="00D050B1">
              <w:t>Балалардың өзіндік қызметі</w:t>
            </w:r>
          </w:p>
        </w:tc>
        <w:tc>
          <w:tcPr>
            <w:tcW w:w="11938" w:type="dxa"/>
            <w:shd w:val="clear" w:color="auto" w:fill="auto"/>
          </w:tcPr>
          <w:p w14:paraId="05687124" w14:textId="77777777" w:rsidR="00D050B1" w:rsidRPr="00D050B1" w:rsidRDefault="00D050B1" w:rsidP="00D050B1">
            <w:pPr>
              <w:pStyle w:val="13213"/>
            </w:pPr>
            <w:r w:rsidRPr="00D050B1">
              <w:t>«Ойжұмбақ» дидактикалық ойыны</w:t>
            </w:r>
          </w:p>
          <w:p w14:paraId="12C9172C" w14:textId="77777777" w:rsidR="00D050B1" w:rsidRPr="00D050B1" w:rsidRDefault="00D050B1" w:rsidP="00D050B1">
            <w:pPr>
              <w:pStyle w:val="13213"/>
            </w:pPr>
            <w:r w:rsidRPr="00D050B1">
              <w:t>Мақсаты: геометриялық фигураларды зерттеу. «Мақсаты: геометриялық фигураларды зерттеу»</w:t>
            </w:r>
          </w:p>
          <w:p w14:paraId="478AA317" w14:textId="77777777" w:rsidR="00D050B1" w:rsidRPr="00D050B1" w:rsidRDefault="00D050B1" w:rsidP="00D050B1">
            <w:pPr>
              <w:pStyle w:val="13213"/>
            </w:pPr>
            <w:r w:rsidRPr="00D050B1">
              <w:t>Мақсаты: дәстүрлі емес сурет салу дағдысын қалыптастыру</w:t>
            </w:r>
          </w:p>
        </w:tc>
      </w:tr>
      <w:tr w:rsidR="00D050B1" w:rsidRPr="00556BDA" w14:paraId="743929BF" w14:textId="77777777" w:rsidTr="002F07E4">
        <w:tc>
          <w:tcPr>
            <w:tcW w:w="3117" w:type="dxa"/>
          </w:tcPr>
          <w:p w14:paraId="7C3FC070" w14:textId="77777777" w:rsidR="00D050B1" w:rsidRPr="00D050B1" w:rsidRDefault="00D050B1" w:rsidP="00D050B1">
            <w:pPr>
              <w:pStyle w:val="13213"/>
            </w:pPr>
            <w:r w:rsidRPr="00D050B1">
              <w:t>Түскі ас</w:t>
            </w:r>
          </w:p>
        </w:tc>
        <w:tc>
          <w:tcPr>
            <w:tcW w:w="11938" w:type="dxa"/>
          </w:tcPr>
          <w:p w14:paraId="34C692C8" w14:textId="77777777" w:rsidR="00D050B1" w:rsidRPr="00D050B1" w:rsidRDefault="00D050B1" w:rsidP="00D050B1">
            <w:pPr>
              <w:pStyle w:val="200"/>
            </w:pPr>
            <w:r w:rsidRPr="00D050B1">
              <w:t>Балаларда ұқыпты тамақтану дағдыларын жетілдіру, сыпайылық көрсету: ересектерге алғыс айту.</w:t>
            </w:r>
          </w:p>
          <w:p w14:paraId="40F9D381" w14:textId="77777777" w:rsidR="00D050B1" w:rsidRPr="00D050B1" w:rsidRDefault="00D050B1" w:rsidP="00D050B1">
            <w:pPr>
              <w:pStyle w:val="13213"/>
            </w:pPr>
            <w:r w:rsidRPr="00D050B1">
              <w:t>Балалардың назарын тағамға аудару; тамақтану мәдениетін тәрбиелеу бойынша жеке жұмыс.</w:t>
            </w:r>
          </w:p>
          <w:p w14:paraId="4B33D554" w14:textId="77777777" w:rsidR="00D050B1" w:rsidRPr="00D050B1" w:rsidRDefault="00D050B1" w:rsidP="00D050B1">
            <w:pPr>
              <w:pStyle w:val="200"/>
            </w:pPr>
            <w:r w:rsidRPr="00D050B1">
              <w:t>Бізде кішкене сиқырлы қасықтар бар.</w:t>
            </w:r>
          </w:p>
          <w:p w14:paraId="1E8BCCB6" w14:textId="77777777" w:rsidR="00D050B1" w:rsidRPr="00D050B1" w:rsidRDefault="00D050B1" w:rsidP="00D050B1">
            <w:pPr>
              <w:pStyle w:val="200"/>
            </w:pPr>
            <w:r w:rsidRPr="00D050B1">
              <w:t>Міне – табақ, міне – тамақ. Із қалмайды</w:t>
            </w:r>
          </w:p>
        </w:tc>
      </w:tr>
      <w:tr w:rsidR="00D050B1" w:rsidRPr="00556BDA" w14:paraId="1EE7CFF2" w14:textId="77777777" w:rsidTr="002F07E4">
        <w:tc>
          <w:tcPr>
            <w:tcW w:w="3117" w:type="dxa"/>
          </w:tcPr>
          <w:p w14:paraId="5003771A" w14:textId="77777777" w:rsidR="00D050B1" w:rsidRPr="00D050B1" w:rsidRDefault="00D050B1" w:rsidP="00D050B1">
            <w:pPr>
              <w:pStyle w:val="13213"/>
            </w:pPr>
            <w:r w:rsidRPr="00D050B1">
              <w:t>Балалармен жеке жұмыс</w:t>
            </w:r>
          </w:p>
        </w:tc>
        <w:tc>
          <w:tcPr>
            <w:tcW w:w="11938" w:type="dxa"/>
          </w:tcPr>
          <w:p w14:paraId="2FFCFDE2" w14:textId="77777777" w:rsidR="00D050B1" w:rsidRPr="00D050B1" w:rsidRDefault="00D050B1" w:rsidP="00D050B1">
            <w:pPr>
              <w:pStyle w:val="13213"/>
            </w:pPr>
            <w:r w:rsidRPr="00D050B1">
              <w:t>«Сөзді таңда» дидактикалық ойыны</w:t>
            </w:r>
          </w:p>
          <w:p w14:paraId="17A48DFD" w14:textId="77777777" w:rsidR="00D050B1" w:rsidRPr="00D050B1" w:rsidRDefault="00D050B1" w:rsidP="00D050B1">
            <w:pPr>
              <w:pStyle w:val="13213"/>
            </w:pPr>
            <w:r w:rsidRPr="00D050B1">
              <w:t>Мақсаты: кеңістіктік көріністер мен сөздерді қолдана білуді бекіту: сол, оң, төменгі, алдыңғы (алдыңғы), артқы (артқы), аралық, қатар; апта күндерін жүйелі түрде атауды жаттықтыру</w:t>
            </w:r>
          </w:p>
        </w:tc>
      </w:tr>
      <w:tr w:rsidR="00D050B1" w:rsidRPr="002D4A46" w14:paraId="4C27D218" w14:textId="77777777" w:rsidTr="002F07E4">
        <w:tc>
          <w:tcPr>
            <w:tcW w:w="3117" w:type="dxa"/>
          </w:tcPr>
          <w:p w14:paraId="3E2130C2" w14:textId="77777777" w:rsidR="00D050B1" w:rsidRPr="00D050B1" w:rsidRDefault="00D050B1" w:rsidP="00D050B1">
            <w:pPr>
              <w:pStyle w:val="13213"/>
            </w:pPr>
            <w:r w:rsidRPr="00D050B1">
              <w:lastRenderedPageBreak/>
              <w:t>Серуендеуге дайындық</w:t>
            </w:r>
          </w:p>
        </w:tc>
        <w:tc>
          <w:tcPr>
            <w:tcW w:w="11938" w:type="dxa"/>
          </w:tcPr>
          <w:p w14:paraId="1A586503" w14:textId="77777777" w:rsidR="00D050B1" w:rsidRPr="00D050B1" w:rsidRDefault="00D050B1" w:rsidP="00D050B1">
            <w:pPr>
              <w:pStyle w:val="13213"/>
            </w:pPr>
            <w:r w:rsidRPr="00D050B1">
              <w:t>Бекіткіштердің басқа түрлерін қолдануға жаттығу. Шешінетін бөлмеде мінез-құлық ережелерін сақтауға үйретуді жалғастыру. Сыпайы сөздерді қолдана отырып, көмек сұрауға шақыру</w:t>
            </w:r>
          </w:p>
        </w:tc>
      </w:tr>
      <w:tr w:rsidR="00D050B1" w:rsidRPr="00556BDA" w14:paraId="7B1DDAA0" w14:textId="77777777" w:rsidTr="002F07E4">
        <w:trPr>
          <w:trHeight w:val="773"/>
        </w:trPr>
        <w:tc>
          <w:tcPr>
            <w:tcW w:w="3117" w:type="dxa"/>
          </w:tcPr>
          <w:p w14:paraId="2EB3D0CA" w14:textId="77777777" w:rsidR="00D050B1" w:rsidRPr="00D050B1" w:rsidRDefault="00D050B1" w:rsidP="00D050B1">
            <w:pPr>
              <w:pStyle w:val="13213"/>
            </w:pPr>
            <w:r w:rsidRPr="00D050B1">
              <w:t>№ 2 серуен</w:t>
            </w:r>
          </w:p>
        </w:tc>
        <w:tc>
          <w:tcPr>
            <w:tcW w:w="11938" w:type="dxa"/>
          </w:tcPr>
          <w:p w14:paraId="435DA8B4" w14:textId="77777777" w:rsidR="00D050B1" w:rsidRPr="00D050B1" w:rsidRDefault="00D050B1" w:rsidP="00D050B1">
            <w:pPr>
              <w:pStyle w:val="13213"/>
            </w:pPr>
            <w:r w:rsidRPr="00D050B1">
              <w:t>Бір-біріне достық қарым-қатынасты еске түсіру.  Балалардың сыртқы материалмен ойындары. Балалардың таңдауы бойынша рөлдік ойындар. Еңбек қызметі: аумақты тазалау. Қимыл-қозғалыс ойындары: «Жел мен жапырақ», «Жұбыңды тап», «Көпіршік», «Менің көңілді керемет добым»</w:t>
            </w:r>
          </w:p>
        </w:tc>
      </w:tr>
      <w:tr w:rsidR="00D050B1" w:rsidRPr="00556BDA" w14:paraId="6C4CD9DF" w14:textId="77777777" w:rsidTr="002F07E4">
        <w:tc>
          <w:tcPr>
            <w:tcW w:w="3117" w:type="dxa"/>
          </w:tcPr>
          <w:p w14:paraId="43593924" w14:textId="77777777" w:rsidR="00D050B1" w:rsidRPr="00D050B1" w:rsidRDefault="00D050B1" w:rsidP="00D050B1">
            <w:pPr>
              <w:pStyle w:val="13213"/>
            </w:pPr>
            <w:r w:rsidRPr="00D050B1">
              <w:t>Балалардың үйге қайтуы</w:t>
            </w:r>
          </w:p>
        </w:tc>
        <w:tc>
          <w:tcPr>
            <w:tcW w:w="11938" w:type="dxa"/>
          </w:tcPr>
          <w:p w14:paraId="50F1EE39" w14:textId="057FC7DC" w:rsidR="00D050B1" w:rsidRPr="00D050B1" w:rsidRDefault="00D050B1" w:rsidP="00D050B1">
            <w:pPr>
              <w:pStyle w:val="13213"/>
            </w:pPr>
            <w:r w:rsidRPr="00D050B1">
              <w:t xml:space="preserve">Балабақшадағы баланың жетістіктері туралы ата-аналармен әңгіме. </w:t>
            </w:r>
          </w:p>
        </w:tc>
      </w:tr>
    </w:tbl>
    <w:p w14:paraId="5B4F1FB2" w14:textId="77777777" w:rsidR="00D050B1" w:rsidRPr="00D050B1" w:rsidRDefault="00D050B1" w:rsidP="00D050B1"/>
    <w:p w14:paraId="3626D1D1" w14:textId="77777777" w:rsidR="00D050B1" w:rsidRPr="002D4A46" w:rsidRDefault="00D050B1" w:rsidP="00355D1B">
      <w:pPr>
        <w:pStyle w:val="612"/>
        <w:rPr>
          <w:lang w:val="kk-KZ"/>
        </w:rPr>
      </w:pPr>
    </w:p>
    <w:sectPr w:rsidR="00D050B1" w:rsidRPr="002D4A46" w:rsidSect="00BB0380">
      <w:pgSz w:w="16838" w:h="11906" w:orient="landscape"/>
      <w:pgMar w:top="1701" w:right="7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024A74"/>
    <w:multiLevelType w:val="hybridMultilevel"/>
    <w:tmpl w:val="02A8401A"/>
    <w:lvl w:ilvl="0" w:tplc="CFE2910C">
      <w:start w:val="1"/>
      <w:numFmt w:val="bullet"/>
      <w:pStyle w:val="51"/>
      <w:lvlText w:val=""/>
      <w:lvlJc w:val="left"/>
      <w:pPr>
        <w:ind w:left="1003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68A1D77"/>
    <w:multiLevelType w:val="multilevel"/>
    <w:tmpl w:val="0FCEC7F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AC5BFF"/>
    <w:multiLevelType w:val="hybridMultilevel"/>
    <w:tmpl w:val="3E3CE946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C0E10"/>
    <w:multiLevelType w:val="hybridMultilevel"/>
    <w:tmpl w:val="60E002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694F25"/>
    <w:multiLevelType w:val="hybridMultilevel"/>
    <w:tmpl w:val="E6644F54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14440"/>
    <w:multiLevelType w:val="hybridMultilevel"/>
    <w:tmpl w:val="10F006D6"/>
    <w:lvl w:ilvl="0" w:tplc="92621DD8">
      <w:start w:val="1"/>
      <w:numFmt w:val="bullet"/>
      <w:pStyle w:val="52"/>
      <w:lvlText w:val="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1DB43D73"/>
    <w:multiLevelType w:val="hybridMultilevel"/>
    <w:tmpl w:val="1D5E0142"/>
    <w:lvl w:ilvl="0" w:tplc="36608FE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D1242"/>
    <w:multiLevelType w:val="hybridMultilevel"/>
    <w:tmpl w:val="5BF64406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F0525"/>
    <w:multiLevelType w:val="hybridMultilevel"/>
    <w:tmpl w:val="1E68C42A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259DB"/>
    <w:multiLevelType w:val="hybridMultilevel"/>
    <w:tmpl w:val="F5927066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C2BDB"/>
    <w:multiLevelType w:val="hybridMultilevel"/>
    <w:tmpl w:val="3928FC64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95645"/>
    <w:multiLevelType w:val="hybridMultilevel"/>
    <w:tmpl w:val="BDF84740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81DD2"/>
    <w:multiLevelType w:val="hybridMultilevel"/>
    <w:tmpl w:val="4F5043E8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603E6"/>
    <w:multiLevelType w:val="hybridMultilevel"/>
    <w:tmpl w:val="9430A10A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7780F"/>
    <w:multiLevelType w:val="hybridMultilevel"/>
    <w:tmpl w:val="378EC254"/>
    <w:lvl w:ilvl="0" w:tplc="043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B3E71F1"/>
    <w:multiLevelType w:val="hybridMultilevel"/>
    <w:tmpl w:val="E9E6C1E0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14E6C"/>
    <w:multiLevelType w:val="hybridMultilevel"/>
    <w:tmpl w:val="E01A08C0"/>
    <w:lvl w:ilvl="0" w:tplc="4F0E5CFE">
      <w:start w:val="20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5B20139"/>
    <w:multiLevelType w:val="hybridMultilevel"/>
    <w:tmpl w:val="4B7C5DF4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0156C"/>
    <w:multiLevelType w:val="hybridMultilevel"/>
    <w:tmpl w:val="0614A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A4255"/>
    <w:multiLevelType w:val="hybridMultilevel"/>
    <w:tmpl w:val="0694DAF8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3236A"/>
    <w:multiLevelType w:val="multilevel"/>
    <w:tmpl w:val="283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FF3AF5"/>
    <w:multiLevelType w:val="hybridMultilevel"/>
    <w:tmpl w:val="1D2EAD8A"/>
    <w:lvl w:ilvl="0" w:tplc="F766A190">
      <w:start w:val="1"/>
      <w:numFmt w:val="bullet"/>
      <w:pStyle w:val="5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65DD19E9"/>
    <w:multiLevelType w:val="hybridMultilevel"/>
    <w:tmpl w:val="93C6795C"/>
    <w:lvl w:ilvl="0" w:tplc="694E622C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4" w15:restartNumberingAfterBreak="0">
    <w:nsid w:val="6D4664C9"/>
    <w:multiLevelType w:val="multilevel"/>
    <w:tmpl w:val="5EE4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654FE9"/>
    <w:multiLevelType w:val="hybridMultilevel"/>
    <w:tmpl w:val="CA2A3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132E6"/>
    <w:multiLevelType w:val="hybridMultilevel"/>
    <w:tmpl w:val="DB586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1"/>
  </w:num>
  <w:num w:numId="4">
    <w:abstractNumId w:val="21"/>
  </w:num>
  <w:num w:numId="5">
    <w:abstractNumId w:val="0"/>
  </w:num>
  <w:num w:numId="6">
    <w:abstractNumId w:val="8"/>
  </w:num>
  <w:num w:numId="7">
    <w:abstractNumId w:val="10"/>
  </w:num>
  <w:num w:numId="8">
    <w:abstractNumId w:val="5"/>
  </w:num>
  <w:num w:numId="9">
    <w:abstractNumId w:val="2"/>
  </w:num>
  <w:num w:numId="10">
    <w:abstractNumId w:val="7"/>
  </w:num>
  <w:num w:numId="11">
    <w:abstractNumId w:val="20"/>
  </w:num>
  <w:num w:numId="12">
    <w:abstractNumId w:val="9"/>
  </w:num>
  <w:num w:numId="13">
    <w:abstractNumId w:val="25"/>
  </w:num>
  <w:num w:numId="14">
    <w:abstractNumId w:val="3"/>
  </w:num>
  <w:num w:numId="15">
    <w:abstractNumId w:val="11"/>
  </w:num>
  <w:num w:numId="16">
    <w:abstractNumId w:val="16"/>
  </w:num>
  <w:num w:numId="17">
    <w:abstractNumId w:val="18"/>
  </w:num>
  <w:num w:numId="18">
    <w:abstractNumId w:val="12"/>
  </w:num>
  <w:num w:numId="19">
    <w:abstractNumId w:val="14"/>
  </w:num>
  <w:num w:numId="20">
    <w:abstractNumId w:val="26"/>
  </w:num>
  <w:num w:numId="21">
    <w:abstractNumId w:val="13"/>
  </w:num>
  <w:num w:numId="22">
    <w:abstractNumId w:val="19"/>
  </w:num>
  <w:num w:numId="23">
    <w:abstractNumId w:val="17"/>
  </w:num>
  <w:num w:numId="24">
    <w:abstractNumId w:val="4"/>
  </w:num>
  <w:num w:numId="25">
    <w:abstractNumId w:val="15"/>
  </w:num>
  <w:num w:numId="26">
    <w:abstractNumId w:val="2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ocumentProtection w:formatting="1" w:enforcement="1" w:cryptProviderType="rsaFull" w:cryptAlgorithmClass="hash" w:cryptAlgorithmType="typeAny" w:cryptAlgorithmSid="4" w:cryptSpinCount="100000" w:hash="rVB0qoeuf4xaXVXDuKmbUMV2oJY=" w:salt="xTSPU/0cOsorMMfZYdWYK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380"/>
    <w:rsid w:val="000011F2"/>
    <w:rsid w:val="0002575D"/>
    <w:rsid w:val="00034A39"/>
    <w:rsid w:val="00037A23"/>
    <w:rsid w:val="000600F4"/>
    <w:rsid w:val="00087A35"/>
    <w:rsid w:val="000B058D"/>
    <w:rsid w:val="000C10D7"/>
    <w:rsid w:val="000C259C"/>
    <w:rsid w:val="000D2797"/>
    <w:rsid w:val="000D4E2E"/>
    <w:rsid w:val="000D7F0D"/>
    <w:rsid w:val="000E480A"/>
    <w:rsid w:val="000F3DE9"/>
    <w:rsid w:val="0010690A"/>
    <w:rsid w:val="00135B1C"/>
    <w:rsid w:val="00144F71"/>
    <w:rsid w:val="00170243"/>
    <w:rsid w:val="00185C4F"/>
    <w:rsid w:val="001A0934"/>
    <w:rsid w:val="001A4BBE"/>
    <w:rsid w:val="001A6C08"/>
    <w:rsid w:val="001B0D5E"/>
    <w:rsid w:val="001B0DC7"/>
    <w:rsid w:val="001C2B9B"/>
    <w:rsid w:val="001C6B16"/>
    <w:rsid w:val="001D35EA"/>
    <w:rsid w:val="001E47A4"/>
    <w:rsid w:val="001F0E89"/>
    <w:rsid w:val="00200387"/>
    <w:rsid w:val="002007FB"/>
    <w:rsid w:val="00220721"/>
    <w:rsid w:val="002653A3"/>
    <w:rsid w:val="00267BC5"/>
    <w:rsid w:val="00275505"/>
    <w:rsid w:val="00281BBC"/>
    <w:rsid w:val="00284A65"/>
    <w:rsid w:val="002869DC"/>
    <w:rsid w:val="002D16B9"/>
    <w:rsid w:val="002D1EC0"/>
    <w:rsid w:val="002D4A46"/>
    <w:rsid w:val="002D6D2C"/>
    <w:rsid w:val="003234D5"/>
    <w:rsid w:val="003348E6"/>
    <w:rsid w:val="00341C53"/>
    <w:rsid w:val="00355D1B"/>
    <w:rsid w:val="0037283D"/>
    <w:rsid w:val="00416141"/>
    <w:rsid w:val="0042305C"/>
    <w:rsid w:val="004324B6"/>
    <w:rsid w:val="0043288E"/>
    <w:rsid w:val="00434CC3"/>
    <w:rsid w:val="00442FFC"/>
    <w:rsid w:val="00443585"/>
    <w:rsid w:val="00445F28"/>
    <w:rsid w:val="00474B31"/>
    <w:rsid w:val="0048208A"/>
    <w:rsid w:val="00485FE4"/>
    <w:rsid w:val="004A7FD6"/>
    <w:rsid w:val="004B1ECB"/>
    <w:rsid w:val="004B6AF6"/>
    <w:rsid w:val="004D3C0B"/>
    <w:rsid w:val="004D78DD"/>
    <w:rsid w:val="00503632"/>
    <w:rsid w:val="00512BB1"/>
    <w:rsid w:val="00522280"/>
    <w:rsid w:val="00533751"/>
    <w:rsid w:val="005355BD"/>
    <w:rsid w:val="00537753"/>
    <w:rsid w:val="0054290F"/>
    <w:rsid w:val="005459A8"/>
    <w:rsid w:val="00555841"/>
    <w:rsid w:val="0055671F"/>
    <w:rsid w:val="00556BDA"/>
    <w:rsid w:val="00564D29"/>
    <w:rsid w:val="00573C77"/>
    <w:rsid w:val="00577F7C"/>
    <w:rsid w:val="0058404D"/>
    <w:rsid w:val="005A0D99"/>
    <w:rsid w:val="005A282B"/>
    <w:rsid w:val="005A422B"/>
    <w:rsid w:val="005B7DBC"/>
    <w:rsid w:val="005C101C"/>
    <w:rsid w:val="005D3584"/>
    <w:rsid w:val="005E0B1E"/>
    <w:rsid w:val="00600893"/>
    <w:rsid w:val="006049EC"/>
    <w:rsid w:val="00615ACB"/>
    <w:rsid w:val="006617A9"/>
    <w:rsid w:val="00683C63"/>
    <w:rsid w:val="006B1855"/>
    <w:rsid w:val="006C1C4F"/>
    <w:rsid w:val="006C4AD5"/>
    <w:rsid w:val="006C5255"/>
    <w:rsid w:val="006C6AA4"/>
    <w:rsid w:val="006D6592"/>
    <w:rsid w:val="006D73A0"/>
    <w:rsid w:val="00705878"/>
    <w:rsid w:val="00707B6E"/>
    <w:rsid w:val="007140CB"/>
    <w:rsid w:val="00716F8C"/>
    <w:rsid w:val="00717FEA"/>
    <w:rsid w:val="007503E6"/>
    <w:rsid w:val="00770ECB"/>
    <w:rsid w:val="007747A4"/>
    <w:rsid w:val="00782F05"/>
    <w:rsid w:val="0078776D"/>
    <w:rsid w:val="00793F38"/>
    <w:rsid w:val="00795EF3"/>
    <w:rsid w:val="007A1EDA"/>
    <w:rsid w:val="007A3A2E"/>
    <w:rsid w:val="007A41EC"/>
    <w:rsid w:val="007B20CA"/>
    <w:rsid w:val="007B4609"/>
    <w:rsid w:val="007B49F4"/>
    <w:rsid w:val="007E0A55"/>
    <w:rsid w:val="007E73E1"/>
    <w:rsid w:val="007F3033"/>
    <w:rsid w:val="0080118E"/>
    <w:rsid w:val="008120E0"/>
    <w:rsid w:val="008130E9"/>
    <w:rsid w:val="00815981"/>
    <w:rsid w:val="008165E8"/>
    <w:rsid w:val="00827216"/>
    <w:rsid w:val="00834008"/>
    <w:rsid w:val="00836DB1"/>
    <w:rsid w:val="00857AF9"/>
    <w:rsid w:val="00870AFD"/>
    <w:rsid w:val="00872AC6"/>
    <w:rsid w:val="008830CB"/>
    <w:rsid w:val="0089416F"/>
    <w:rsid w:val="00894332"/>
    <w:rsid w:val="00897ACE"/>
    <w:rsid w:val="008A39D3"/>
    <w:rsid w:val="008A6063"/>
    <w:rsid w:val="008B5B8C"/>
    <w:rsid w:val="008B6092"/>
    <w:rsid w:val="008C6E6E"/>
    <w:rsid w:val="008D4E72"/>
    <w:rsid w:val="008F2E45"/>
    <w:rsid w:val="008F68A7"/>
    <w:rsid w:val="00900CB4"/>
    <w:rsid w:val="0091399C"/>
    <w:rsid w:val="00934038"/>
    <w:rsid w:val="00934973"/>
    <w:rsid w:val="0094610A"/>
    <w:rsid w:val="00946E00"/>
    <w:rsid w:val="00947AE4"/>
    <w:rsid w:val="00965891"/>
    <w:rsid w:val="009726A0"/>
    <w:rsid w:val="00974B22"/>
    <w:rsid w:val="00992FCE"/>
    <w:rsid w:val="009A48BA"/>
    <w:rsid w:val="009C5C39"/>
    <w:rsid w:val="009D63E9"/>
    <w:rsid w:val="009E2F2E"/>
    <w:rsid w:val="009E4EC1"/>
    <w:rsid w:val="009E6E9A"/>
    <w:rsid w:val="00A04ECC"/>
    <w:rsid w:val="00A17281"/>
    <w:rsid w:val="00A31631"/>
    <w:rsid w:val="00A45D9F"/>
    <w:rsid w:val="00A52C62"/>
    <w:rsid w:val="00A561BB"/>
    <w:rsid w:val="00A66871"/>
    <w:rsid w:val="00A7590C"/>
    <w:rsid w:val="00A83C9E"/>
    <w:rsid w:val="00A87D45"/>
    <w:rsid w:val="00AA77A1"/>
    <w:rsid w:val="00AB4D0D"/>
    <w:rsid w:val="00AB6903"/>
    <w:rsid w:val="00AC3D20"/>
    <w:rsid w:val="00AD0FCA"/>
    <w:rsid w:val="00AD4F9A"/>
    <w:rsid w:val="00AF08C0"/>
    <w:rsid w:val="00B035E1"/>
    <w:rsid w:val="00B0750B"/>
    <w:rsid w:val="00B210F3"/>
    <w:rsid w:val="00B22525"/>
    <w:rsid w:val="00B30FEA"/>
    <w:rsid w:val="00B42E50"/>
    <w:rsid w:val="00B46B69"/>
    <w:rsid w:val="00B67468"/>
    <w:rsid w:val="00B83BFE"/>
    <w:rsid w:val="00B846AE"/>
    <w:rsid w:val="00B855AD"/>
    <w:rsid w:val="00B97811"/>
    <w:rsid w:val="00BA4DE3"/>
    <w:rsid w:val="00BA7C76"/>
    <w:rsid w:val="00BB0380"/>
    <w:rsid w:val="00BC32B5"/>
    <w:rsid w:val="00BC3E8D"/>
    <w:rsid w:val="00BE1BB7"/>
    <w:rsid w:val="00BE1BDC"/>
    <w:rsid w:val="00BE4997"/>
    <w:rsid w:val="00BF2FAB"/>
    <w:rsid w:val="00C426F2"/>
    <w:rsid w:val="00C562FD"/>
    <w:rsid w:val="00C60D9D"/>
    <w:rsid w:val="00C8771B"/>
    <w:rsid w:val="00C974DA"/>
    <w:rsid w:val="00CB1BFF"/>
    <w:rsid w:val="00CB2CCD"/>
    <w:rsid w:val="00CB60AF"/>
    <w:rsid w:val="00CE0814"/>
    <w:rsid w:val="00CE5014"/>
    <w:rsid w:val="00D050B1"/>
    <w:rsid w:val="00D207D9"/>
    <w:rsid w:val="00D251B5"/>
    <w:rsid w:val="00D500B2"/>
    <w:rsid w:val="00D51845"/>
    <w:rsid w:val="00D57A60"/>
    <w:rsid w:val="00D66038"/>
    <w:rsid w:val="00D7625F"/>
    <w:rsid w:val="00D8104E"/>
    <w:rsid w:val="00D82BCF"/>
    <w:rsid w:val="00D91EAF"/>
    <w:rsid w:val="00D9392D"/>
    <w:rsid w:val="00D95904"/>
    <w:rsid w:val="00DA7518"/>
    <w:rsid w:val="00DB0E7F"/>
    <w:rsid w:val="00DD313C"/>
    <w:rsid w:val="00DD7A6B"/>
    <w:rsid w:val="00DE0682"/>
    <w:rsid w:val="00DE10E4"/>
    <w:rsid w:val="00DE4E66"/>
    <w:rsid w:val="00DE6B2C"/>
    <w:rsid w:val="00E03B3F"/>
    <w:rsid w:val="00E31B3C"/>
    <w:rsid w:val="00E41859"/>
    <w:rsid w:val="00E43F35"/>
    <w:rsid w:val="00E62795"/>
    <w:rsid w:val="00E63E79"/>
    <w:rsid w:val="00E66B25"/>
    <w:rsid w:val="00E83125"/>
    <w:rsid w:val="00E94F1A"/>
    <w:rsid w:val="00EC3574"/>
    <w:rsid w:val="00EE4352"/>
    <w:rsid w:val="00EF6FD1"/>
    <w:rsid w:val="00F06769"/>
    <w:rsid w:val="00F10EC7"/>
    <w:rsid w:val="00F121AA"/>
    <w:rsid w:val="00F1350D"/>
    <w:rsid w:val="00F15BE3"/>
    <w:rsid w:val="00F33159"/>
    <w:rsid w:val="00F4218A"/>
    <w:rsid w:val="00F4477A"/>
    <w:rsid w:val="00F51D70"/>
    <w:rsid w:val="00F6509D"/>
    <w:rsid w:val="00F6531A"/>
    <w:rsid w:val="00F86FB1"/>
    <w:rsid w:val="00FA37A2"/>
    <w:rsid w:val="00FB5EB6"/>
    <w:rsid w:val="00FB67B2"/>
    <w:rsid w:val="00FC27EA"/>
    <w:rsid w:val="00FC3728"/>
    <w:rsid w:val="00FC73CA"/>
    <w:rsid w:val="00FD5D9E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D84C0"/>
  <w15:docId w15:val="{938FBE27-6A19-4BC9-BB5B-28F5B41C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rsid w:val="00615AC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locked/>
    <w:rsid w:val="00E83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E43F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E43F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E43F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0">
    <w:name w:val="heading 5"/>
    <w:basedOn w:val="a"/>
    <w:next w:val="a"/>
    <w:link w:val="53"/>
    <w:uiPriority w:val="9"/>
    <w:semiHidden/>
    <w:unhideWhenUsed/>
    <w:qFormat/>
    <w:locked/>
    <w:rsid w:val="00474B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6C4A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locked/>
    <w:rsid w:val="007747A4"/>
    <w:rPr>
      <w:i/>
      <w:iCs/>
    </w:rPr>
  </w:style>
  <w:style w:type="paragraph" w:customStyle="1" w:styleId="11">
    <w:name w:val="МОО_1_Рубрика"/>
    <w:basedOn w:val="a"/>
    <w:rsid w:val="00F51D70"/>
    <w:pPr>
      <w:autoSpaceDE w:val="0"/>
      <w:autoSpaceDN w:val="0"/>
      <w:adjustRightInd w:val="0"/>
      <w:spacing w:after="0" w:line="288" w:lineRule="auto"/>
      <w:textAlignment w:val="center"/>
    </w:pPr>
    <w:rPr>
      <w:rFonts w:ascii="PT Sans" w:hAnsi="PT Sans" w:cs="PT Sans"/>
      <w:b/>
      <w:bCs/>
      <w:w w:val="96"/>
    </w:rPr>
  </w:style>
  <w:style w:type="paragraph" w:customStyle="1" w:styleId="21">
    <w:name w:val="МОО_2_Заголовок"/>
    <w:basedOn w:val="a"/>
    <w:uiPriority w:val="1"/>
    <w:rsid w:val="00F51D70"/>
    <w:pPr>
      <w:autoSpaceDE w:val="0"/>
      <w:autoSpaceDN w:val="0"/>
      <w:adjustRightInd w:val="0"/>
      <w:spacing w:after="0" w:line="720" w:lineRule="atLeast"/>
      <w:textAlignment w:val="center"/>
    </w:pPr>
    <w:rPr>
      <w:rFonts w:ascii="PT Sans" w:hAnsi="PT Sans" w:cs="PT Sans"/>
      <w:b/>
      <w:bCs/>
      <w:color w:val="000000"/>
      <w:sz w:val="70"/>
      <w:szCs w:val="70"/>
    </w:rPr>
  </w:style>
  <w:style w:type="paragraph" w:customStyle="1" w:styleId="31">
    <w:name w:val="МОО_3_Автор"/>
    <w:basedOn w:val="a"/>
    <w:uiPriority w:val="2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b/>
      <w:bCs/>
      <w:i/>
      <w:iCs/>
      <w:color w:val="000000"/>
      <w:w w:val="96"/>
      <w:sz w:val="16"/>
      <w:szCs w:val="16"/>
    </w:rPr>
  </w:style>
  <w:style w:type="paragraph" w:customStyle="1" w:styleId="310">
    <w:name w:val="МОО_3.1_Автор_должность"/>
    <w:basedOn w:val="a"/>
    <w:uiPriority w:val="3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i/>
      <w:iCs/>
      <w:color w:val="000000"/>
      <w:w w:val="96"/>
      <w:sz w:val="16"/>
      <w:szCs w:val="16"/>
    </w:rPr>
  </w:style>
  <w:style w:type="paragraph" w:customStyle="1" w:styleId="41">
    <w:name w:val="МОО_4_Основной текст"/>
    <w:basedOn w:val="a"/>
    <w:uiPriority w:val="4"/>
    <w:rsid w:val="000B058D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Verdana" w:hAnsi="Verdana" w:cs="PT Sans"/>
      <w:color w:val="000000"/>
      <w:w w:val="96"/>
    </w:rPr>
  </w:style>
  <w:style w:type="character" w:customStyle="1" w:styleId="43">
    <w:name w:val="МОО_4.3_Основной_жирный"/>
    <w:uiPriority w:val="6"/>
    <w:rsid w:val="00974B22"/>
    <w:rPr>
      <w:rFonts w:ascii="PT Sans" w:hAnsi="PT Sans" w:cs="PT Sans"/>
      <w:b/>
      <w:bCs/>
      <w:color w:val="000000"/>
      <w:w w:val="96"/>
      <w:lang w:val="ru-RU"/>
    </w:rPr>
  </w:style>
  <w:style w:type="character" w:customStyle="1" w:styleId="44">
    <w:name w:val="МОО_4.4_Основной_курсив"/>
    <w:uiPriority w:val="7"/>
    <w:rsid w:val="00974B22"/>
    <w:rPr>
      <w:rFonts w:ascii="PT Sans" w:hAnsi="PT Sans" w:cs="PT Sans"/>
      <w:i/>
      <w:iCs/>
      <w:color w:val="000000"/>
      <w:w w:val="96"/>
    </w:rPr>
  </w:style>
  <w:style w:type="character" w:customStyle="1" w:styleId="45">
    <w:name w:val="МОО_4.5_Основной_жирный+курсив"/>
    <w:uiPriority w:val="8"/>
    <w:rsid w:val="00974B22"/>
    <w:rPr>
      <w:rFonts w:ascii="PT Sans" w:hAnsi="PT Sans" w:cs="PT Sans"/>
      <w:b/>
      <w:bCs/>
      <w:i/>
      <w:iCs/>
      <w:color w:val="000000"/>
      <w:w w:val="96"/>
    </w:rPr>
  </w:style>
  <w:style w:type="paragraph" w:customStyle="1" w:styleId="5">
    <w:name w:val="МОО_5_Список"/>
    <w:basedOn w:val="a"/>
    <w:uiPriority w:val="9"/>
    <w:locked/>
    <w:rsid w:val="00A83C9E"/>
    <w:pPr>
      <w:numPr>
        <w:numId w:val="1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3113">
    <w:name w:val="МОО_13.1_Подзаг таблицы (МОО_13_Табл_схема)"/>
    <w:basedOn w:val="a"/>
    <w:uiPriority w:val="22"/>
    <w:rsid w:val="00A83C9E"/>
    <w:pPr>
      <w:autoSpaceDE w:val="0"/>
      <w:autoSpaceDN w:val="0"/>
      <w:adjustRightInd w:val="0"/>
      <w:spacing w:before="198" w:after="113" w:line="262" w:lineRule="atLeast"/>
      <w:jc w:val="center"/>
      <w:textAlignment w:val="center"/>
    </w:pPr>
    <w:rPr>
      <w:rFonts w:ascii="PT Sans" w:hAnsi="PT Sans" w:cs="PT Sans"/>
      <w:b/>
      <w:bCs/>
      <w:color w:val="000000"/>
      <w:w w:val="96"/>
      <w:sz w:val="20"/>
      <w:szCs w:val="20"/>
    </w:rPr>
  </w:style>
  <w:style w:type="table" w:styleId="a4">
    <w:name w:val="Table Grid"/>
    <w:basedOn w:val="a1"/>
    <w:uiPriority w:val="59"/>
    <w:locked/>
    <w:rsid w:val="00A83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213">
    <w:name w:val="МОО_13.2_Таблица (МОО_13_Табл_схема)"/>
    <w:basedOn w:val="a"/>
    <w:uiPriority w:val="23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PT Sans"/>
      <w:color w:val="000000"/>
      <w:w w:val="96"/>
      <w:sz w:val="20"/>
      <w:szCs w:val="19"/>
    </w:rPr>
  </w:style>
  <w:style w:type="paragraph" w:customStyle="1" w:styleId="13313">
    <w:name w:val="МОО_13.3_Таблица_шапка (МОО_13_Табл_схема)"/>
    <w:basedOn w:val="a"/>
    <w:uiPriority w:val="24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hAnsi="Verdana" w:cs="PT Sans"/>
      <w:b/>
      <w:bCs/>
      <w:color w:val="000000"/>
      <w:w w:val="96"/>
      <w:sz w:val="20"/>
      <w:szCs w:val="19"/>
    </w:rPr>
  </w:style>
  <w:style w:type="paragraph" w:customStyle="1" w:styleId="61">
    <w:name w:val="МОО_6_Подзаг_1 уровень"/>
    <w:basedOn w:val="a"/>
    <w:uiPriority w:val="1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612">
    <w:name w:val="МОО_6.1_Подзаг_2 уровень"/>
    <w:basedOn w:val="a"/>
    <w:uiPriority w:val="1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430">
    <w:name w:val="МОО_4.3_Основной текст на фоне"/>
    <w:basedOn w:val="a"/>
    <w:uiPriority w:val="5"/>
    <w:rsid w:val="00C562FD"/>
    <w:pPr>
      <w:tabs>
        <w:tab w:val="left" w:pos="860"/>
      </w:tabs>
      <w:autoSpaceDE w:val="0"/>
      <w:autoSpaceDN w:val="0"/>
      <w:adjustRightInd w:val="0"/>
      <w:spacing w:after="0" w:line="262" w:lineRule="atLeast"/>
      <w:ind w:left="283" w:right="283" w:firstLine="283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8">
    <w:name w:val="МОО_8_Сноска"/>
    <w:basedOn w:val="a"/>
    <w:uiPriority w:val="13"/>
    <w:rsid w:val="00C562FD"/>
    <w:pPr>
      <w:pBdr>
        <w:top w:val="single" w:sz="4" w:space="11" w:color="auto"/>
      </w:pBd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PT Sans" w:hAnsi="PT Sans" w:cs="PT Sans"/>
      <w:color w:val="000000"/>
      <w:w w:val="96"/>
      <w:sz w:val="19"/>
      <w:szCs w:val="19"/>
    </w:rPr>
  </w:style>
  <w:style w:type="paragraph" w:customStyle="1" w:styleId="7">
    <w:name w:val="МОО_7_Подпись под рисунок"/>
    <w:basedOn w:val="a"/>
    <w:uiPriority w:val="12"/>
    <w:rsid w:val="00C562FD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PT Sans" w:hAnsi="PT Sans" w:cs="PT Sans"/>
      <w:i/>
      <w:iCs/>
      <w:color w:val="000000"/>
      <w:w w:val="96"/>
      <w:sz w:val="19"/>
      <w:szCs w:val="19"/>
    </w:rPr>
  </w:style>
  <w:style w:type="paragraph" w:customStyle="1" w:styleId="12112">
    <w:name w:val="МОО_12.1_Заголовок_НПА (МОО_12_НПА)"/>
    <w:basedOn w:val="41"/>
    <w:uiPriority w:val="16"/>
    <w:rsid w:val="00C562FD"/>
    <w:pPr>
      <w:spacing w:after="113"/>
      <w:ind w:firstLine="0"/>
      <w:jc w:val="left"/>
    </w:pPr>
    <w:rPr>
      <w:b/>
      <w:bCs/>
      <w:w w:val="100"/>
      <w:sz w:val="26"/>
      <w:szCs w:val="26"/>
    </w:rPr>
  </w:style>
  <w:style w:type="paragraph" w:customStyle="1" w:styleId="12412">
    <w:name w:val="МОО_12.4_Утверждена_шапка (МОО_12_НПА)"/>
    <w:basedOn w:val="a"/>
    <w:uiPriority w:val="19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25112">
    <w:name w:val="МОО_12.5_Подзаг_1 уровень_НПА (МОО_12_НПА)"/>
    <w:basedOn w:val="a"/>
    <w:uiPriority w:val="2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126212">
    <w:name w:val="МОО_12.6_Подзаг_2 уровень_НПА (МОО_12_НПА)"/>
    <w:basedOn w:val="a"/>
    <w:uiPriority w:val="2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12212">
    <w:name w:val="МОО_12.2_Основной текст_НПА (МОО_12_НПА)"/>
    <w:basedOn w:val="a"/>
    <w:uiPriority w:val="17"/>
    <w:rsid w:val="00C562FD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2312">
    <w:name w:val="МОО_12.3_Приложение_шапка (МОО_12_НПА)"/>
    <w:basedOn w:val="a"/>
    <w:uiPriority w:val="18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00">
    <w:name w:val="МОО_10_Вопрос"/>
    <w:basedOn w:val="41"/>
    <w:uiPriority w:val="15"/>
    <w:rsid w:val="00946E00"/>
    <w:pPr>
      <w:ind w:firstLine="0"/>
    </w:pPr>
    <w:rPr>
      <w:b/>
      <w:bCs/>
      <w:i/>
      <w:iCs/>
    </w:rPr>
  </w:style>
  <w:style w:type="paragraph" w:customStyle="1" w:styleId="9">
    <w:name w:val="МОО_9_Источник"/>
    <w:basedOn w:val="a"/>
    <w:uiPriority w:val="14"/>
    <w:rsid w:val="00946E00"/>
    <w:pPr>
      <w:autoSpaceDE w:val="0"/>
      <w:autoSpaceDN w:val="0"/>
      <w:adjustRightInd w:val="0"/>
      <w:spacing w:after="0" w:line="288" w:lineRule="auto"/>
      <w:ind w:firstLine="283"/>
      <w:jc w:val="right"/>
      <w:textAlignment w:val="center"/>
    </w:pPr>
    <w:rPr>
      <w:rFonts w:ascii="PT Sans" w:hAnsi="PT Sans" w:cs="PT Sans"/>
      <w:i/>
      <w:iCs/>
      <w:color w:val="000000"/>
      <w:w w:val="96"/>
      <w:sz w:val="20"/>
      <w:szCs w:val="20"/>
    </w:rPr>
  </w:style>
  <w:style w:type="paragraph" w:customStyle="1" w:styleId="16">
    <w:name w:val="МОО_16_Проманонс"/>
    <w:basedOn w:val="a"/>
    <w:uiPriority w:val="25"/>
    <w:rsid w:val="002D1EC0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hAnsi="PT Sans" w:cs="PT Sans"/>
      <w:color w:val="C0504D" w:themeColor="accent2"/>
      <w:w w:val="96"/>
    </w:rPr>
  </w:style>
  <w:style w:type="paragraph" w:customStyle="1" w:styleId="17">
    <w:name w:val="МОО_17_Введение"/>
    <w:basedOn w:val="a"/>
    <w:uiPriority w:val="26"/>
    <w:rsid w:val="00A31631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51">
    <w:name w:val="МОО_5.1_Список_стрелка"/>
    <w:basedOn w:val="a"/>
    <w:uiPriority w:val="99"/>
    <w:rsid w:val="000B058D"/>
    <w:pPr>
      <w:numPr>
        <w:numId w:val="3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52">
    <w:name w:val="МОО_5.2_Список_ромбик"/>
    <w:basedOn w:val="a"/>
    <w:uiPriority w:val="99"/>
    <w:rsid w:val="000B058D"/>
    <w:pPr>
      <w:numPr>
        <w:numId w:val="2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170">
    <w:name w:val="МОО_17_Стикер"/>
    <w:basedOn w:val="a"/>
    <w:uiPriority w:val="99"/>
    <w:rsid w:val="008A39D3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FF"/>
      <w:sz w:val="21"/>
      <w:szCs w:val="21"/>
      <w:lang w:eastAsia="en-US"/>
    </w:rPr>
  </w:style>
  <w:style w:type="character" w:customStyle="1" w:styleId="171">
    <w:name w:val="МОО_17.1_Стикер_выборочно"/>
    <w:uiPriority w:val="99"/>
    <w:rsid w:val="008A39D3"/>
    <w:rPr>
      <w:i/>
      <w:iCs/>
      <w:color w:val="0000FF"/>
      <w:w w:val="100"/>
      <w:lang w:val="ru-RU"/>
    </w:rPr>
  </w:style>
  <w:style w:type="paragraph" w:customStyle="1" w:styleId="18">
    <w:name w:val="МОО_18_Гиперссылка"/>
    <w:basedOn w:val="a"/>
    <w:uiPriority w:val="99"/>
    <w:rsid w:val="00037A23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D12229"/>
      <w:w w:val="96"/>
      <w:lang w:eastAsia="en-US"/>
    </w:rPr>
  </w:style>
  <w:style w:type="paragraph" w:customStyle="1" w:styleId="19-">
    <w:name w:val="МОО_19_В-О"/>
    <w:basedOn w:val="a"/>
    <w:uiPriority w:val="99"/>
    <w:rsid w:val="00C60D9D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00"/>
      <w:w w:val="96"/>
      <w:lang w:eastAsia="en-US"/>
    </w:rPr>
  </w:style>
  <w:style w:type="character" w:customStyle="1" w:styleId="181">
    <w:name w:val="МОО_18_1_Гиперссылка_выборочно"/>
    <w:uiPriority w:val="99"/>
    <w:rsid w:val="00445F28"/>
    <w:rPr>
      <w:rFonts w:ascii="PT Sans" w:hAnsi="PT Sans" w:cs="PT Sans"/>
      <w:i/>
      <w:iCs/>
      <w:color w:val="D12229"/>
      <w:w w:val="96"/>
    </w:rPr>
  </w:style>
  <w:style w:type="character" w:customStyle="1" w:styleId="20">
    <w:name w:val="Заголовок 2 Знак"/>
    <w:basedOn w:val="a0"/>
    <w:link w:val="2"/>
    <w:uiPriority w:val="9"/>
    <w:semiHidden/>
    <w:rsid w:val="00E43F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3F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43F35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locked/>
    <w:rsid w:val="00F3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15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locked/>
    <w:rsid w:val="00F33159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locked/>
    <w:rsid w:val="00F33159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locked/>
    <w:rsid w:val="00F33159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6C4AD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3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3">
    <w:name w:val="Заголовок 5 Знак"/>
    <w:basedOn w:val="a0"/>
    <w:link w:val="50"/>
    <w:uiPriority w:val="9"/>
    <w:semiHidden/>
    <w:rsid w:val="00474B3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a">
    <w:name w:val="annotation reference"/>
    <w:basedOn w:val="a0"/>
    <w:uiPriority w:val="99"/>
    <w:semiHidden/>
    <w:unhideWhenUsed/>
    <w:locked/>
    <w:rsid w:val="001D35E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locked/>
    <w:rsid w:val="001D35E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D35EA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locked/>
    <w:rsid w:val="001D35E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D35EA"/>
    <w:rPr>
      <w:rFonts w:eastAsiaTheme="minorEastAsia"/>
      <w:b/>
      <w:bCs/>
      <w:sz w:val="20"/>
      <w:szCs w:val="20"/>
      <w:lang w:eastAsia="ru-RU"/>
    </w:rPr>
  </w:style>
  <w:style w:type="paragraph" w:customStyle="1" w:styleId="200">
    <w:name w:val="МОО_20_Стих"/>
    <w:basedOn w:val="a"/>
    <w:uiPriority w:val="99"/>
    <w:rsid w:val="00087A35"/>
    <w:pPr>
      <w:tabs>
        <w:tab w:val="left" w:pos="50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eastAsiaTheme="minorHAnsi" w:hAnsi="Verdana" w:cs="Verdana"/>
      <w:color w:val="00000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7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r\Desktop\&#1057;&#1042;&#1044;&#1054;\&#1064;&#1072;&#1073;&#1083;&#1086;&#1085;%20&#1089;&#1090;&#1080;&#1083;&#1077;&#1081;%20(1)%20(3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C2498-E26D-44A4-A9CF-9F76C7B62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стилей (1) (3)</Template>
  <TotalTime>5</TotalTime>
  <Pages>1</Pages>
  <Words>8310</Words>
  <Characters>47372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Справочник Музыкального Руководителя</dc:creator>
  <cp:lastModifiedBy>HP</cp:lastModifiedBy>
  <cp:revision>6</cp:revision>
  <dcterms:created xsi:type="dcterms:W3CDTF">2024-08-31T20:58:00Z</dcterms:created>
  <dcterms:modified xsi:type="dcterms:W3CDTF">2026-02-13T05:37:00Z</dcterms:modified>
</cp:coreProperties>
</file>