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792D7" w14:textId="77777777" w:rsidR="002B680C" w:rsidRPr="009D338D" w:rsidRDefault="003C2826" w:rsidP="002B680C">
      <w:pPr>
        <w:pStyle w:val="612"/>
      </w:pPr>
      <w:bookmarkStart w:id="0" w:name="_GoBack"/>
      <w:bookmarkEnd w:id="0"/>
      <w:r w:rsidRPr="009D338D">
        <w:rPr>
          <w:lang w:val="kk"/>
        </w:rPr>
        <w:t>ТӘРБИЕ-БІЛІМ БЕРУ ПРОЦЕСІНІҢ ЦИКЛОГРАММАСЫ</w:t>
      </w:r>
    </w:p>
    <w:p w14:paraId="2F18F429" w14:textId="77777777" w:rsidR="002B680C" w:rsidRPr="009D338D" w:rsidRDefault="003C2826" w:rsidP="002B680C">
      <w:pPr>
        <w:pStyle w:val="41"/>
      </w:pPr>
      <w:r w:rsidRPr="009D338D">
        <w:rPr>
          <w:lang w:val="kk"/>
        </w:rPr>
        <w:t>Топ: ересек</w:t>
      </w:r>
    </w:p>
    <w:p w14:paraId="6B5B8941" w14:textId="77777777" w:rsidR="002B680C" w:rsidRPr="009D338D" w:rsidRDefault="003C2826" w:rsidP="002B680C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31AD83F1" w14:textId="4B70D0D7" w:rsidR="002B680C" w:rsidRPr="009D338D" w:rsidRDefault="003C2826" w:rsidP="002B680C">
      <w:pPr>
        <w:pStyle w:val="41"/>
      </w:pPr>
      <w:r w:rsidRPr="009D338D">
        <w:rPr>
          <w:lang w:val="kk"/>
        </w:rPr>
        <w:t>Жоспар қай кезеңге жасалды: 03.02-07.02</w:t>
      </w:r>
    </w:p>
    <w:p w14:paraId="68AB7BCE" w14:textId="4208A53E" w:rsidR="002B680C" w:rsidRDefault="003C2826" w:rsidP="002B680C">
      <w:pPr>
        <w:pStyle w:val="41"/>
      </w:pPr>
      <w:r w:rsidRPr="009D338D">
        <w:rPr>
          <w:lang w:val="kk"/>
        </w:rPr>
        <w:t>Аптаның цитатасы: "Жасампаздық – бәрімізге өнеге"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835"/>
        <w:gridCol w:w="2694"/>
        <w:gridCol w:w="2693"/>
      </w:tblGrid>
      <w:tr w:rsidR="00CB46B1" w14:paraId="0FE3D02E" w14:textId="77777777" w:rsidTr="002B680C">
        <w:trPr>
          <w:trHeight w:val="522"/>
        </w:trPr>
        <w:tc>
          <w:tcPr>
            <w:tcW w:w="2127" w:type="dxa"/>
          </w:tcPr>
          <w:p w14:paraId="7D5B2B70" w14:textId="43B9294C" w:rsidR="002B680C" w:rsidRPr="002B680C" w:rsidRDefault="003C2826" w:rsidP="002B680C">
            <w:pPr>
              <w:pStyle w:val="13313"/>
            </w:pPr>
            <w:r w:rsidRPr="002B680C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</w:tcPr>
          <w:p w14:paraId="2D9E6D36" w14:textId="2F96108F" w:rsidR="002B680C" w:rsidRPr="002B680C" w:rsidRDefault="003C2826" w:rsidP="002B680C">
            <w:pPr>
              <w:pStyle w:val="13313"/>
            </w:pPr>
            <w:r w:rsidRPr="002B680C">
              <w:rPr>
                <w:lang w:val="kk"/>
              </w:rPr>
              <w:t>Дүйсенбі 03.02</w:t>
            </w:r>
          </w:p>
        </w:tc>
        <w:tc>
          <w:tcPr>
            <w:tcW w:w="2693" w:type="dxa"/>
          </w:tcPr>
          <w:p w14:paraId="31D07E78" w14:textId="682CB0C0" w:rsidR="002B680C" w:rsidRPr="002B680C" w:rsidRDefault="003C2826" w:rsidP="002B680C">
            <w:pPr>
              <w:pStyle w:val="13313"/>
            </w:pPr>
            <w:r w:rsidRPr="002B680C">
              <w:rPr>
                <w:lang w:val="kk"/>
              </w:rPr>
              <w:t>Сейсенбі 04.02</w:t>
            </w:r>
          </w:p>
        </w:tc>
        <w:tc>
          <w:tcPr>
            <w:tcW w:w="2835" w:type="dxa"/>
          </w:tcPr>
          <w:p w14:paraId="269090DF" w14:textId="112B534F" w:rsidR="002B680C" w:rsidRPr="002B680C" w:rsidRDefault="003C2826" w:rsidP="002B680C">
            <w:pPr>
              <w:pStyle w:val="13313"/>
            </w:pPr>
            <w:r w:rsidRPr="002B680C">
              <w:rPr>
                <w:lang w:val="kk"/>
              </w:rPr>
              <w:t>Сәрсенбі 05.02</w:t>
            </w:r>
          </w:p>
        </w:tc>
        <w:tc>
          <w:tcPr>
            <w:tcW w:w="2694" w:type="dxa"/>
          </w:tcPr>
          <w:p w14:paraId="1312753C" w14:textId="0CAD4EE2" w:rsidR="002B680C" w:rsidRPr="002B680C" w:rsidRDefault="003C2826" w:rsidP="002B680C">
            <w:pPr>
              <w:pStyle w:val="13313"/>
            </w:pPr>
            <w:r w:rsidRPr="002B680C">
              <w:rPr>
                <w:lang w:val="kk"/>
              </w:rPr>
              <w:t>Бейсенбі 06.02</w:t>
            </w:r>
          </w:p>
        </w:tc>
        <w:tc>
          <w:tcPr>
            <w:tcW w:w="2693" w:type="dxa"/>
          </w:tcPr>
          <w:p w14:paraId="46283771" w14:textId="3E5AFD6E" w:rsidR="002B680C" w:rsidRPr="002B680C" w:rsidRDefault="003C2826" w:rsidP="002B680C">
            <w:pPr>
              <w:pStyle w:val="13313"/>
            </w:pPr>
            <w:r w:rsidRPr="002B680C">
              <w:rPr>
                <w:lang w:val="kk"/>
              </w:rPr>
              <w:t>Жұма 07.02</w:t>
            </w:r>
          </w:p>
        </w:tc>
      </w:tr>
      <w:tr w:rsidR="00CB46B1" w14:paraId="578C6120" w14:textId="77777777" w:rsidTr="002B680C">
        <w:tc>
          <w:tcPr>
            <w:tcW w:w="2127" w:type="dxa"/>
          </w:tcPr>
          <w:p w14:paraId="31B63E4B" w14:textId="190C8E9E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Балаларды қабылдау</w:t>
            </w:r>
          </w:p>
        </w:tc>
        <w:tc>
          <w:tcPr>
            <w:tcW w:w="2693" w:type="dxa"/>
          </w:tcPr>
          <w:p w14:paraId="378084F6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«Біртұтас тәрбие» «Өнегелі 15 минут» </w:t>
            </w:r>
          </w:p>
          <w:p w14:paraId="214461FB" w14:textId="77777777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Алдағы күнге жақсы көңіл күй сыйлау. Іс-әрекетті таңдауға көмектесу. </w:t>
            </w:r>
          </w:p>
          <w:p w14:paraId="5879904E" w14:textId="41597E05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</w:tcPr>
          <w:p w14:paraId="4AA1F05A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«Біртұтас тәрбие» «Өнегелі 15 минут» </w:t>
            </w:r>
          </w:p>
          <w:p w14:paraId="70018263" w14:textId="77627F3D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418E9BBD" w14:textId="576F9DB1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</w:tcPr>
          <w:p w14:paraId="16F982D8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«Біртұтас тәрбие» «Өнегелі 15 минут» </w:t>
            </w:r>
          </w:p>
          <w:p w14:paraId="614A8E54" w14:textId="70E4291D" w:rsid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Баланың көңіл күйі, оның қызығушылықтары туралы әңгіме. Қажет болса, ойнайтын балаларға қосылу. Қайырлы таң! </w:t>
            </w:r>
          </w:p>
          <w:p w14:paraId="7D1D627F" w14:textId="507CDD81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Сәлеметсіз бе!</w:t>
            </w:r>
          </w:p>
        </w:tc>
        <w:tc>
          <w:tcPr>
            <w:tcW w:w="2694" w:type="dxa"/>
          </w:tcPr>
          <w:p w14:paraId="6B588DA8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«Біртұтас тәрбие» «Өнегелі 15 минут» </w:t>
            </w:r>
          </w:p>
          <w:p w14:paraId="1E09582F" w14:textId="182FE465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Сыртқы келбетке назар аудару. Ойын іс-әрекетіне қосылуға бастама жасау. </w:t>
            </w:r>
          </w:p>
          <w:p w14:paraId="3F3F590C" w14:textId="04431F03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</w:tcPr>
          <w:p w14:paraId="7C47F44D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«Біртұтас тәрбие» «Өнегелі 15 минут» </w:t>
            </w:r>
          </w:p>
          <w:p w14:paraId="6F743118" w14:textId="3F2EC2F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Мазмұнды іс-әрекетті қамтамасыз ету. Баланың бастамасымен пайда болатын ойынды ынталандыру. Қайырлы таң! Сәлеметсіз бе!</w:t>
            </w:r>
          </w:p>
        </w:tc>
      </w:tr>
      <w:tr w:rsidR="00CB46B1" w14:paraId="2A3837B6" w14:textId="77777777" w:rsidTr="002B680C">
        <w:trPr>
          <w:trHeight w:val="1330"/>
        </w:trPr>
        <w:tc>
          <w:tcPr>
            <w:tcW w:w="2127" w:type="dxa"/>
          </w:tcPr>
          <w:p w14:paraId="3F76E8C2" w14:textId="0A7A89F4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Ата-аналармен әңгімелесу</w:t>
            </w:r>
          </w:p>
        </w:tc>
        <w:tc>
          <w:tcPr>
            <w:tcW w:w="2693" w:type="dxa"/>
          </w:tcPr>
          <w:p w14:paraId="4FCC360A" w14:textId="2B526F9F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Ата-аналармен баланың қалай ұйықтағаны, қандай көңіл күймен оянғаны туралы әңгімелесу</w:t>
            </w:r>
          </w:p>
        </w:tc>
        <w:tc>
          <w:tcPr>
            <w:tcW w:w="2693" w:type="dxa"/>
          </w:tcPr>
          <w:p w14:paraId="6841F61F" w14:textId="5F555C75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Ата-аналармен балалармен жағымды бірлескен іс-шаралар туралы әңгімелесу</w:t>
            </w:r>
          </w:p>
        </w:tc>
        <w:tc>
          <w:tcPr>
            <w:tcW w:w="2835" w:type="dxa"/>
          </w:tcPr>
          <w:p w14:paraId="458BF0F5" w14:textId="2460E56A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24A7BDD9" w14:textId="77777777" w:rsidR="002B680C" w:rsidRPr="002B680C" w:rsidRDefault="002B680C" w:rsidP="002B680C">
            <w:pPr>
              <w:pStyle w:val="13213"/>
            </w:pPr>
          </w:p>
        </w:tc>
        <w:tc>
          <w:tcPr>
            <w:tcW w:w="2694" w:type="dxa"/>
          </w:tcPr>
          <w:p w14:paraId="522AF550" w14:textId="7FFA64C1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Отбасы жағдайында баланың денсаулығын нығайту туралы әңгіме</w:t>
            </w:r>
          </w:p>
        </w:tc>
        <w:tc>
          <w:tcPr>
            <w:tcW w:w="2693" w:type="dxa"/>
          </w:tcPr>
          <w:p w14:paraId="5511E2D7" w14:textId="7368CAB6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Балаларды халық шығармашылығымен таныстыру туралы әңгіме</w:t>
            </w:r>
          </w:p>
        </w:tc>
      </w:tr>
      <w:tr w:rsidR="00CB46B1" w14:paraId="09BA3981" w14:textId="77777777" w:rsidTr="002B680C">
        <w:tc>
          <w:tcPr>
            <w:tcW w:w="2127" w:type="dxa"/>
          </w:tcPr>
          <w:p w14:paraId="49BE0048" w14:textId="75469C02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үсті ойындары, бейнелеу іс-әрекеті, кітаптарды қарау және т.б.)</w:t>
            </w:r>
          </w:p>
        </w:tc>
        <w:tc>
          <w:tcPr>
            <w:tcW w:w="2693" w:type="dxa"/>
          </w:tcPr>
          <w:p w14:paraId="191DA8B8" w14:textId="22816E83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Ағымдағы күнге арналған іс-шараларды бірлесіп жоспарлау.</w:t>
            </w:r>
          </w:p>
          <w:p w14:paraId="21DE572A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«Біртұтас тәрбие» Үнемді тұтыну </w:t>
            </w:r>
          </w:p>
          <w:p w14:paraId="7D387AB4" w14:textId="77777777" w:rsidR="0001114D" w:rsidRDefault="003C2826" w:rsidP="002B680C">
            <w:pPr>
              <w:pStyle w:val="13213"/>
            </w:pPr>
            <w:r>
              <w:rPr>
                <w:lang w:val="kk"/>
              </w:rPr>
              <w:t xml:space="preserve">Квест ойыны </w:t>
            </w:r>
          </w:p>
          <w:p w14:paraId="69C2A233" w14:textId="1D015EB9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"Суды, тағамды және энергияны үнемді тұтыну"</w:t>
            </w:r>
          </w:p>
          <w:p w14:paraId="2C3DE6BE" w14:textId="77777777" w:rsidR="0001114D" w:rsidRDefault="003C2826" w:rsidP="002B680C">
            <w:pPr>
              <w:pStyle w:val="13213"/>
            </w:pPr>
            <w:r>
              <w:rPr>
                <w:lang w:val="kk"/>
              </w:rPr>
              <w:lastRenderedPageBreak/>
              <w:t>Балалардағы табиғи ресурстарға ұқыпты қарауды қалыптастыру.</w:t>
            </w:r>
          </w:p>
          <w:p w14:paraId="6AD5645A" w14:textId="4DA13EC4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6EB4B5B7" w14:textId="77777777" w:rsidR="0001114D" w:rsidRDefault="003C2826" w:rsidP="002B680C">
            <w:pPr>
              <w:pStyle w:val="13213"/>
            </w:pPr>
            <w:r w:rsidRPr="002B680C">
              <w:rPr>
                <w:lang w:val="kk"/>
              </w:rPr>
              <w:t>Балалардың ата-анасының аты, әкесінің аты туралы білімдерін нақтылау, отбасы туралы мақал-мәтелдерді оқу; зат есімдерді сын есімдермен байланыстыру қабілетін қалыптастыруды жалғастыру, ауызша халық шығармашылығымен таныстыруды жалғастыру.</w:t>
            </w:r>
          </w:p>
          <w:p w14:paraId="1777CB22" w14:textId="43B8A0C6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(Сөйлеуді дамыту, көркем әдебиет, сурет салу)</w:t>
            </w:r>
          </w:p>
          <w:p w14:paraId="69B88355" w14:textId="77777777" w:rsidR="002B680C" w:rsidRPr="002B680C" w:rsidRDefault="002B680C" w:rsidP="002B680C">
            <w:pPr>
              <w:pStyle w:val="13213"/>
            </w:pPr>
          </w:p>
        </w:tc>
        <w:tc>
          <w:tcPr>
            <w:tcW w:w="2693" w:type="dxa"/>
          </w:tcPr>
          <w:p w14:paraId="6693459E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lastRenderedPageBreak/>
              <w:t>«Біртұтас тәрбие»</w:t>
            </w:r>
          </w:p>
          <w:p w14:paraId="3AE2B443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Үнемді тұтыну </w:t>
            </w:r>
          </w:p>
          <w:p w14:paraId="262A3D77" w14:textId="1C458105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"Мен зерттеушімін" - тапқырлыққа алғашқы қадам зерттеу қызметі арқылы балалардың танымдық қызығушылықтарын қалыптастыру </w:t>
            </w:r>
            <w:r w:rsidRPr="002B680C">
              <w:rPr>
                <w:lang w:val="kk"/>
              </w:rPr>
              <w:lastRenderedPageBreak/>
              <w:t>(қоршаған ортамен таныстыру)</w:t>
            </w:r>
          </w:p>
          <w:p w14:paraId="3D84D0E0" w14:textId="3D87B410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Құрылыс кәсіптері туралы әңгіме ата-аналардың кәсіптеріне қызығушылықты қалыптастыру; фонематикалық есту қабілетін дамыту: диалогтық сөйлеуді жетілдіру; </w:t>
            </w:r>
          </w:p>
          <w:p w14:paraId="2B4E08A1" w14:textId="1DCF6926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есту арқылы ажырата білуге және белгілі бір дыбыстан басталатын сөздерді атауға үйрету (қоршаған ортамен таныстыру, сөйлеуді дамыту)</w:t>
            </w:r>
          </w:p>
          <w:p w14:paraId="30761D4C" w14:textId="77777777" w:rsidR="0001114D" w:rsidRDefault="003C2826" w:rsidP="002B680C">
            <w:pPr>
              <w:pStyle w:val="13213"/>
            </w:pPr>
            <w:r w:rsidRPr="002B680C">
              <w:rPr>
                <w:lang w:val="kk"/>
              </w:rPr>
              <w:t>"Күн-түн" аз қимылды ойыны</w:t>
            </w:r>
            <w:r w:rsidRPr="002B680C">
              <w:rPr>
                <w:lang w:val="kk"/>
              </w:rPr>
              <w:softHyphen/>
            </w:r>
          </w:p>
          <w:p w14:paraId="3F06EEF4" w14:textId="77777777" w:rsidR="0001114D" w:rsidRDefault="003C2826" w:rsidP="002B680C">
            <w:pPr>
              <w:pStyle w:val="13213"/>
            </w:pPr>
            <w:r>
              <w:rPr>
                <w:lang w:val="kk"/>
              </w:rPr>
              <w:t>Ойын ережелерін саналы түрде орындауды үйрету.</w:t>
            </w:r>
          </w:p>
          <w:p w14:paraId="04CB707D" w14:textId="2CE28C10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</w:tcPr>
          <w:p w14:paraId="3F2CD0F6" w14:textId="77777777" w:rsidR="009D362D" w:rsidRDefault="003C2826" w:rsidP="002B680C">
            <w:pPr>
              <w:pStyle w:val="13213"/>
            </w:pPr>
            <w:r w:rsidRPr="002B680C">
              <w:rPr>
                <w:lang w:val="kk"/>
              </w:rPr>
              <w:lastRenderedPageBreak/>
              <w:t>"Көңілді есеп" дидактикалық ойыны, "Мектеп" сюжеттік-рөлдік ойыны</w:t>
            </w:r>
          </w:p>
          <w:p w14:paraId="0BA72FF9" w14:textId="3D91C7FA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 xml:space="preserve">Тікелей және кері есепте жаттығу </w:t>
            </w:r>
          </w:p>
          <w:p w14:paraId="5B8D7237" w14:textId="77777777" w:rsidR="009D362D" w:rsidRDefault="003C2826" w:rsidP="002B680C">
            <w:pPr>
              <w:pStyle w:val="13213"/>
            </w:pPr>
            <w:r>
              <w:rPr>
                <w:lang w:val="kk"/>
              </w:rPr>
              <w:t>беске дейін.</w:t>
            </w:r>
          </w:p>
          <w:p w14:paraId="27E81EA7" w14:textId="328ACCDC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 xml:space="preserve">(Математика негіздері) </w:t>
            </w:r>
          </w:p>
          <w:p w14:paraId="0EECB32E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Ана, әке, ата, апа</w:t>
            </w:r>
          </w:p>
          <w:p w14:paraId="29A29C44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Бір, екі, үш, төрт, бес, </w:t>
            </w:r>
          </w:p>
          <w:p w14:paraId="5E51AB27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lastRenderedPageBreak/>
              <w:t>«Біртұтас тәрбие»</w:t>
            </w:r>
          </w:p>
          <w:p w14:paraId="7E1FD7D2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Үнемді тұтыну </w:t>
            </w:r>
          </w:p>
          <w:p w14:paraId="26A79FA2" w14:textId="5F35075A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"Біздің көше" әңгімесі Мектеп жасына дейінгі балалардың жол қозғалысы қауіпсіздігі туралы түсінігін қалыптастыру; "жүру бөлігі", "тротуар", "көгал", "жол жиегі" ұғымдарымен таныстыру . (Сөйлеуді дамыту)</w:t>
            </w:r>
          </w:p>
        </w:tc>
        <w:tc>
          <w:tcPr>
            <w:tcW w:w="2694" w:type="dxa"/>
          </w:tcPr>
          <w:p w14:paraId="07A3C593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lastRenderedPageBreak/>
              <w:t>«Біртұтас тәрбие»</w:t>
            </w:r>
          </w:p>
          <w:p w14:paraId="30DF42F6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Үнемді тұтыну </w:t>
            </w:r>
          </w:p>
          <w:p w14:paraId="0018B7CE" w14:textId="5AD346AA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Қазақстан рәміздері туралы кітаптарды қарау (Қоршаған ортамен таныстыру) </w:t>
            </w:r>
          </w:p>
          <w:p w14:paraId="4F50048B" w14:textId="0CF23FA5" w:rsidR="002B680C" w:rsidRDefault="003C2826" w:rsidP="002B680C">
            <w:pPr>
              <w:pStyle w:val="13213"/>
            </w:pPr>
            <w:r>
              <w:rPr>
                <w:lang w:val="kk"/>
              </w:rPr>
              <w:t xml:space="preserve">"Біздің дәстүрлеріміз" дидактикалық ойыны Балаларды қазақ халқының </w:t>
            </w:r>
            <w:r>
              <w:rPr>
                <w:lang w:val="kk"/>
              </w:rPr>
              <w:lastRenderedPageBreak/>
              <w:t>қонақжайлылық дәстүрлерімен таныстыруды жалғастыру; үлкендерге құрметпен қарауға тәрбиелеу, дастархан басында жүріс-тұрыс ережелерін сақтау.</w:t>
            </w:r>
          </w:p>
          <w:p w14:paraId="4480433B" w14:textId="10A0FC9C" w:rsidR="00493160" w:rsidRPr="002B680C" w:rsidRDefault="003C2826" w:rsidP="002B680C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6B63C7DF" w14:textId="3D47529C" w:rsid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Жүр, отыр, тұр, бар, апар, бер, ал, әкел, іш, жуу, кел, секір, жүгір «Біртұтас тәрбие» Үнемді тұтыну</w:t>
            </w:r>
          </w:p>
          <w:p w14:paraId="78585D58" w14:textId="77777777" w:rsidR="00493160" w:rsidRDefault="003C2826" w:rsidP="002B680C">
            <w:pPr>
              <w:pStyle w:val="13213"/>
            </w:pPr>
            <w:r>
              <w:rPr>
                <w:lang w:val="kk"/>
              </w:rPr>
              <w:t>"Табиғатты қорғаңдар" квест ойыны</w:t>
            </w:r>
          </w:p>
          <w:p w14:paraId="4E04B91D" w14:textId="7336D7B7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Балалардың танымдық қызығушылығын, қиялын, логикасын, зейінін, жер бедерін бағдарлау қабілетін дамыту. (Қоршаған оратмен таныстыру, сөйлеуді дамыту)</w:t>
            </w:r>
          </w:p>
        </w:tc>
        <w:tc>
          <w:tcPr>
            <w:tcW w:w="2693" w:type="dxa"/>
          </w:tcPr>
          <w:p w14:paraId="263E7EE7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lastRenderedPageBreak/>
              <w:t>«Біртұтас тәрбие»</w:t>
            </w:r>
          </w:p>
          <w:p w14:paraId="469736F0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Үнемді тұтыну </w:t>
            </w:r>
          </w:p>
          <w:p w14:paraId="19FE8297" w14:textId="77777777" w:rsidR="00493160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Оқу және қарау </w:t>
            </w:r>
          </w:p>
          <w:p w14:paraId="322378EB" w14:textId="4D0D27BF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В. Сухомлинский "Менің анамның наны дәмді". (Ана-мама)</w:t>
            </w:r>
          </w:p>
          <w:p w14:paraId="15E2A026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Е. Пермяк "Анамның жұмысы". </w:t>
            </w:r>
          </w:p>
          <w:p w14:paraId="07BE3B00" w14:textId="77777777" w:rsidR="00493160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Әңгіме "Менің отбасым. Ата-аналардың еңбегі: </w:t>
            </w:r>
            <w:r w:rsidRPr="002B680C">
              <w:rPr>
                <w:lang w:val="kk"/>
              </w:rPr>
              <w:lastRenderedPageBreak/>
              <w:t>ауыл шаруашылығы қызметкерлерінің еңбегі туралы білімді қалыптастыруды жалғастыру (қала мен ауылдың байланысы); ұжымдық сюжеттік композицияны құрастыру дағдыларын қалыптастыру; іс-әрекеттің дамуын бақылауға, мазмұнын түсінуге және сюжеттік желінің дәйектілігін сақтауға шақыру.</w:t>
            </w:r>
          </w:p>
          <w:p w14:paraId="32267DF0" w14:textId="160174DD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(Қоршаған ортамен таныстыру, жапсыру, көркем әдебиет)</w:t>
            </w:r>
          </w:p>
        </w:tc>
      </w:tr>
      <w:tr w:rsidR="00CB46B1" w14:paraId="33315E85" w14:textId="77777777" w:rsidTr="002B680C">
        <w:tc>
          <w:tcPr>
            <w:tcW w:w="2127" w:type="dxa"/>
          </w:tcPr>
          <w:p w14:paraId="483CD11F" w14:textId="7101E696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693" w:type="dxa"/>
          </w:tcPr>
          <w:p w14:paraId="602F6222" w14:textId="0BECF4DD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Ертеңгілік жаттығулар кешені (</w:t>
            </w:r>
            <w:r w:rsidRPr="002B680C">
              <w:rPr>
                <w:lang w:val="kk"/>
              </w:rPr>
              <w:softHyphen/>
              <w:t>дене</w:t>
            </w:r>
            <w:r w:rsidRPr="002B680C">
              <w:rPr>
                <w:lang w:val="kk"/>
              </w:rPr>
              <w:softHyphen/>
              <w:t xml:space="preserve"> тәрбиесі). секір, жүргір, қуып жет</w:t>
            </w:r>
          </w:p>
        </w:tc>
        <w:tc>
          <w:tcPr>
            <w:tcW w:w="2693" w:type="dxa"/>
          </w:tcPr>
          <w:p w14:paraId="2ED00E20" w14:textId="77777777" w:rsid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Ертеңгілік жаттығулар кешені </w:t>
            </w:r>
          </w:p>
          <w:p w14:paraId="14D4A452" w14:textId="39F9D01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Қуып жет те ұста, сапқа тұру</w:t>
            </w:r>
          </w:p>
        </w:tc>
        <w:tc>
          <w:tcPr>
            <w:tcW w:w="2835" w:type="dxa"/>
          </w:tcPr>
          <w:p w14:paraId="0E06BF83" w14:textId="77777777" w:rsid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Ертеңгілік жаттығулар кешені </w:t>
            </w:r>
          </w:p>
          <w:p w14:paraId="3CB09BD5" w14:textId="6A415485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Қуып жет те ұста, сапқа тұру</w:t>
            </w:r>
          </w:p>
        </w:tc>
        <w:tc>
          <w:tcPr>
            <w:tcW w:w="2694" w:type="dxa"/>
          </w:tcPr>
          <w:p w14:paraId="1E262600" w14:textId="77777777" w:rsid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Ертеңгілік жаттығулар кешені </w:t>
            </w:r>
          </w:p>
          <w:p w14:paraId="5E56FD23" w14:textId="2274544B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Секір, жүгір</w:t>
            </w:r>
          </w:p>
        </w:tc>
        <w:tc>
          <w:tcPr>
            <w:tcW w:w="2693" w:type="dxa"/>
          </w:tcPr>
          <w:p w14:paraId="73A1D958" w14:textId="77777777" w:rsidR="00937EE5" w:rsidRDefault="003C2826" w:rsidP="00937EE5">
            <w:pPr>
              <w:pStyle w:val="13213"/>
            </w:pPr>
            <w:r w:rsidRPr="002B680C">
              <w:rPr>
                <w:lang w:val="kk"/>
              </w:rPr>
              <w:t xml:space="preserve">Ертеңгілік жаттығулар кешені </w:t>
            </w:r>
          </w:p>
          <w:p w14:paraId="4A3A21D9" w14:textId="231C071F" w:rsidR="002B680C" w:rsidRPr="002B680C" w:rsidRDefault="003C2826" w:rsidP="00937EE5">
            <w:pPr>
              <w:pStyle w:val="13213"/>
            </w:pPr>
            <w:r w:rsidRPr="002B680C">
              <w:rPr>
                <w:lang w:val="kk"/>
              </w:rPr>
              <w:t>Секір, жүгір, қуып жет</w:t>
            </w:r>
          </w:p>
        </w:tc>
      </w:tr>
      <w:tr w:rsidR="00CB46B1" w14:paraId="5475A459" w14:textId="77777777" w:rsidTr="002B680C">
        <w:trPr>
          <w:trHeight w:val="699"/>
        </w:trPr>
        <w:tc>
          <w:tcPr>
            <w:tcW w:w="2127" w:type="dxa"/>
          </w:tcPr>
          <w:p w14:paraId="0803E23F" w14:textId="1D27F26C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lastRenderedPageBreak/>
              <w:t>Таңғы ас</w:t>
            </w:r>
          </w:p>
        </w:tc>
        <w:tc>
          <w:tcPr>
            <w:tcW w:w="2693" w:type="dxa"/>
          </w:tcPr>
          <w:p w14:paraId="180B3AC5" w14:textId="5E479E65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Тамақты жақсы шайнау, ас құралдарын (қасық, шанышқы), майлықты дұрыс пайдалану, тамақтанғаннан кейін аузын шаю қабілетін қалыптастыру.</w:t>
            </w:r>
          </w:p>
          <w:p w14:paraId="01DA4DAB" w14:textId="67C4FCD6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</w:tcPr>
          <w:p w14:paraId="7350939E" w14:textId="77777777" w:rsidR="00937EE5" w:rsidRDefault="003C2826" w:rsidP="002B680C">
            <w:pPr>
              <w:pStyle w:val="13213"/>
            </w:pPr>
            <w:r w:rsidRPr="002B680C">
              <w:rPr>
                <w:lang w:val="kk"/>
              </w:rPr>
              <w:t>Қолды дұрыс жууға ынталандыру, қолды дұрыс сүрту машығы.</w:t>
            </w:r>
          </w:p>
          <w:p w14:paraId="0A5FA7BA" w14:textId="77777777" w:rsidR="00937EE5" w:rsidRDefault="003C2826" w:rsidP="00937EE5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5BD0AB3F" w14:textId="1CB8C44E" w:rsid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(Ас болсын! Шай, нан, кесе, тәрелке)</w:t>
            </w:r>
          </w:p>
          <w:p w14:paraId="2EE25225" w14:textId="2BD108D2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Ас – адамның арқауы (Еда человеку силы дает)</w:t>
            </w:r>
          </w:p>
        </w:tc>
        <w:tc>
          <w:tcPr>
            <w:tcW w:w="2835" w:type="dxa"/>
          </w:tcPr>
          <w:p w14:paraId="3389C0AD" w14:textId="6BA79DCC" w:rsidR="002B680C" w:rsidRDefault="003C2826" w:rsidP="002B680C">
            <w:pPr>
              <w:pStyle w:val="13213"/>
            </w:pPr>
            <w:r>
              <w:rPr>
                <w:lang w:val="kk"/>
              </w:rPr>
              <w:t>Тамақтану кезінде өзі-өзі ұстау мәдениетін қалыптастыру: майлықты ұқыпты қолдана білу; нанды үгітпеу.</w:t>
            </w:r>
          </w:p>
          <w:p w14:paraId="581C74D4" w14:textId="77777777" w:rsidR="00937EE5" w:rsidRDefault="003C2826" w:rsidP="00937EE5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3B7611B0" w14:textId="0E216E1B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Ас болсын!</w:t>
            </w:r>
          </w:p>
        </w:tc>
        <w:tc>
          <w:tcPr>
            <w:tcW w:w="2694" w:type="dxa"/>
          </w:tcPr>
          <w:p w14:paraId="33D5852B" w14:textId="77777777" w:rsidR="00937EE5" w:rsidRDefault="003C2826" w:rsidP="002B680C">
            <w:pPr>
              <w:pStyle w:val="13213"/>
            </w:pPr>
            <w:r w:rsidRPr="002B680C">
              <w:rPr>
                <w:lang w:val="kk"/>
              </w:rPr>
              <w:t>Үстел басында дұрыс отыруға назар аудару.</w:t>
            </w:r>
          </w:p>
          <w:p w14:paraId="62E213B1" w14:textId="77777777" w:rsidR="00937EE5" w:rsidRDefault="003C2826" w:rsidP="00937EE5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2010A793" w14:textId="242D6723" w:rsid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(Ас болсын! Май, қант, кесе, тәрелке)</w:t>
            </w:r>
          </w:p>
          <w:p w14:paraId="3B9158EA" w14:textId="3F002570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Ас – адамның арқауы (Еда человеку силы дает)</w:t>
            </w:r>
          </w:p>
        </w:tc>
        <w:tc>
          <w:tcPr>
            <w:tcW w:w="2693" w:type="dxa"/>
          </w:tcPr>
          <w:p w14:paraId="3178D2E8" w14:textId="5B44F8A3" w:rsidR="002B680C" w:rsidRDefault="003C2826" w:rsidP="002B680C">
            <w:pPr>
              <w:pStyle w:val="13213"/>
            </w:pPr>
            <w:r>
              <w:rPr>
                <w:lang w:val="kk"/>
              </w:rPr>
              <w:t>Сыпайылыққа, тазалыққа деген қабілетті тәрбиелеу.</w:t>
            </w:r>
          </w:p>
          <w:p w14:paraId="0304BD2E" w14:textId="07A35A6C" w:rsidR="00937EE5" w:rsidRDefault="003C2826" w:rsidP="002B680C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520CE9E4" w14:textId="0E8A64FA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(Ас болсын! Шай, нан) Кесе, тәрелке</w:t>
            </w:r>
          </w:p>
        </w:tc>
      </w:tr>
      <w:tr w:rsidR="00CB46B1" w14:paraId="4C3D8389" w14:textId="77777777" w:rsidTr="002B680C">
        <w:tc>
          <w:tcPr>
            <w:tcW w:w="2127" w:type="dxa"/>
          </w:tcPr>
          <w:p w14:paraId="402EBFFA" w14:textId="6150BB53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</w:tcPr>
          <w:p w14:paraId="5C87A4E6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«Менің Қазақстаным»</w:t>
            </w:r>
          </w:p>
          <w:p w14:paraId="5ACDE58B" w14:textId="113BCB56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 xml:space="preserve"> - Қазақстан Республикасының Әнұранын орындау </w:t>
            </w:r>
          </w:p>
          <w:p w14:paraId="27EBE51B" w14:textId="635530D2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693" w:type="dxa"/>
          </w:tcPr>
          <w:p w14:paraId="1340D0F1" w14:textId="77777777" w:rsidR="00BC2BD2" w:rsidRDefault="003C2826" w:rsidP="002B680C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  <w:p w14:paraId="1FC10DF5" w14:textId="67A44A32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  <w:tc>
          <w:tcPr>
            <w:tcW w:w="2835" w:type="dxa"/>
          </w:tcPr>
          <w:p w14:paraId="4C413EFA" w14:textId="5C14B100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Қиын жағдайдан шығудың жолын табу (Біз не істейміз?</w:t>
            </w:r>
            <w:r w:rsidRPr="002B680C">
              <w:rPr>
                <w:lang w:val="kk"/>
              </w:rPr>
              <w:softHyphen/>
              <w:t xml:space="preserve"> Қалай істеу керек?)</w:t>
            </w:r>
          </w:p>
        </w:tc>
        <w:tc>
          <w:tcPr>
            <w:tcW w:w="2694" w:type="dxa"/>
          </w:tcPr>
          <w:p w14:paraId="7E19E7E4" w14:textId="7C834F09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ұйымдастыру.</w:t>
            </w:r>
          </w:p>
          <w:p w14:paraId="42E20552" w14:textId="36D4A5AC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693" w:type="dxa"/>
          </w:tcPr>
          <w:p w14:paraId="0B96D2F5" w14:textId="77777777" w:rsidR="00BC2BD2" w:rsidRDefault="003C2826" w:rsidP="002B680C">
            <w:pPr>
              <w:pStyle w:val="13213"/>
            </w:pPr>
            <w:r>
              <w:rPr>
                <w:lang w:val="kk"/>
              </w:rPr>
              <w:t xml:space="preserve">Мәселені шешу үшін жаңа ақпаратты енгізу </w:t>
            </w:r>
          </w:p>
          <w:p w14:paraId="73F2FF6A" w14:textId="2D007319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</w:tr>
      <w:tr w:rsidR="00CB46B1" w14:paraId="662F9773" w14:textId="77777777" w:rsidTr="002B680C">
        <w:tc>
          <w:tcPr>
            <w:tcW w:w="2127" w:type="dxa"/>
          </w:tcPr>
          <w:p w14:paraId="6EEC0CB0" w14:textId="389C6094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shd w:val="clear" w:color="auto" w:fill="auto"/>
          </w:tcPr>
          <w:p w14:paraId="1DC0C635" w14:textId="77777777" w:rsidR="002B680C" w:rsidRPr="002B680C" w:rsidRDefault="002B680C" w:rsidP="002B680C">
            <w:pPr>
              <w:pStyle w:val="13213"/>
            </w:pPr>
          </w:p>
        </w:tc>
        <w:tc>
          <w:tcPr>
            <w:tcW w:w="2693" w:type="dxa"/>
            <w:shd w:val="clear" w:color="auto" w:fill="auto"/>
          </w:tcPr>
          <w:p w14:paraId="6E723499" w14:textId="77777777" w:rsidR="002B680C" w:rsidRPr="002B680C" w:rsidRDefault="002B680C" w:rsidP="002B680C">
            <w:pPr>
              <w:pStyle w:val="13213"/>
            </w:pPr>
          </w:p>
        </w:tc>
        <w:tc>
          <w:tcPr>
            <w:tcW w:w="2835" w:type="dxa"/>
            <w:shd w:val="clear" w:color="auto" w:fill="auto"/>
          </w:tcPr>
          <w:p w14:paraId="1E3037E4" w14:textId="77777777" w:rsidR="002B680C" w:rsidRPr="002B680C" w:rsidRDefault="002B680C" w:rsidP="002B680C">
            <w:pPr>
              <w:pStyle w:val="13213"/>
            </w:pPr>
          </w:p>
        </w:tc>
        <w:tc>
          <w:tcPr>
            <w:tcW w:w="2694" w:type="dxa"/>
            <w:shd w:val="clear" w:color="auto" w:fill="auto"/>
          </w:tcPr>
          <w:p w14:paraId="7141D275" w14:textId="1730BC35" w:rsidR="002B680C" w:rsidRPr="002B680C" w:rsidRDefault="002B680C" w:rsidP="002B680C">
            <w:pPr>
              <w:pStyle w:val="13213"/>
            </w:pPr>
          </w:p>
        </w:tc>
        <w:tc>
          <w:tcPr>
            <w:tcW w:w="2693" w:type="dxa"/>
            <w:shd w:val="clear" w:color="auto" w:fill="auto"/>
          </w:tcPr>
          <w:p w14:paraId="306678A8" w14:textId="77777777" w:rsidR="002B680C" w:rsidRPr="002B680C" w:rsidRDefault="002B680C" w:rsidP="002B680C">
            <w:pPr>
              <w:pStyle w:val="13213"/>
            </w:pPr>
          </w:p>
        </w:tc>
      </w:tr>
      <w:tr w:rsidR="00CB46B1" w14:paraId="109B7784" w14:textId="77777777" w:rsidTr="002B680C">
        <w:tc>
          <w:tcPr>
            <w:tcW w:w="2127" w:type="dxa"/>
          </w:tcPr>
          <w:p w14:paraId="4AD20F7D" w14:textId="43B0EABC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1BCFB173" w14:textId="77777777" w:rsidR="00EB7E30" w:rsidRDefault="003C2826" w:rsidP="002B680C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  <w:p w14:paraId="77A8F9C9" w14:textId="77189FCF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3" w:type="dxa"/>
          </w:tcPr>
          <w:p w14:paraId="288389E2" w14:textId="2759E8DB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softHyphen/>
              <w:t>Жағдайға байланысты жеке әңгімелесулер Топты таза ұстауға, тәрбиешіге ойыншықтарды жинауға көмектесуге деген ұмтылысты тәрбиелеу</w:t>
            </w:r>
          </w:p>
        </w:tc>
        <w:tc>
          <w:tcPr>
            <w:tcW w:w="2835" w:type="dxa"/>
          </w:tcPr>
          <w:p w14:paraId="3546B63D" w14:textId="77777777" w:rsidR="00EB7E30" w:rsidRDefault="003C2826" w:rsidP="002B680C">
            <w:pPr>
              <w:pStyle w:val="13213"/>
            </w:pPr>
            <w:r w:rsidRPr="002B680C">
              <w:rPr>
                <w:lang w:val="kk"/>
              </w:rPr>
              <w:t>Таза ауадағы жүріс-тұрыс ережелерін қайталау</w:t>
            </w:r>
          </w:p>
          <w:p w14:paraId="594D724D" w14:textId="4D6BA285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4" w:type="dxa"/>
          </w:tcPr>
          <w:p w14:paraId="783A87E4" w14:textId="77777777" w:rsidR="00EB7E30" w:rsidRDefault="003C2826" w:rsidP="002B680C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мотивация.</w:t>
            </w:r>
            <w:r>
              <w:rPr>
                <w:lang w:val="kk"/>
              </w:rPr>
              <w:softHyphen/>
            </w:r>
          </w:p>
          <w:p w14:paraId="0B26CD97" w14:textId="2BABC893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3" w:type="dxa"/>
          </w:tcPr>
          <w:p w14:paraId="6A31595A" w14:textId="77777777" w:rsidR="00EB7E30" w:rsidRDefault="003C2826" w:rsidP="002B680C">
            <w:pPr>
              <w:pStyle w:val="13213"/>
            </w:pPr>
            <w:r w:rsidRPr="002B680C">
              <w:rPr>
                <w:lang w:val="kk"/>
              </w:rPr>
              <w:t>Киіну ретін пысықтау</w:t>
            </w:r>
            <w:r w:rsidRPr="002B680C">
              <w:rPr>
                <w:lang w:val="kk"/>
              </w:rPr>
              <w:softHyphen/>
            </w:r>
          </w:p>
          <w:p w14:paraId="6AA9D69F" w14:textId="5A542C38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</w:tr>
      <w:tr w:rsidR="00CB46B1" w14:paraId="0AC37D99" w14:textId="77777777" w:rsidTr="002B680C">
        <w:tc>
          <w:tcPr>
            <w:tcW w:w="2127" w:type="dxa"/>
          </w:tcPr>
          <w:p w14:paraId="3744D00E" w14:textId="09D7544F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Серуен</w:t>
            </w:r>
          </w:p>
        </w:tc>
        <w:tc>
          <w:tcPr>
            <w:tcW w:w="2693" w:type="dxa"/>
          </w:tcPr>
          <w:p w14:paraId="142C0FA0" w14:textId="48950CDA" w:rsidR="00485FDC" w:rsidRDefault="003C2826" w:rsidP="002B680C">
            <w:pPr>
              <w:pStyle w:val="13213"/>
            </w:pPr>
            <w:r>
              <w:rPr>
                <w:lang w:val="kk"/>
              </w:rPr>
              <w:t>Табиғаттағы маусымдық өзгерістерді бақылау</w:t>
            </w:r>
          </w:p>
          <w:p w14:paraId="65EE7F67" w14:textId="4789FFED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lastRenderedPageBreak/>
              <w:t>Ауа-райы құбылыстары туралы түсініктерді кеңейту.</w:t>
            </w:r>
          </w:p>
          <w:p w14:paraId="099A75DA" w14:textId="75C966E7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Әңгіме "Біз тұратын үй".</w:t>
            </w:r>
          </w:p>
          <w:p w14:paraId="7FC3DD97" w14:textId="77777777" w:rsidR="00485FDC" w:rsidRDefault="003C2826" w:rsidP="002B680C">
            <w:pPr>
              <w:pStyle w:val="13213"/>
            </w:pPr>
            <w:r w:rsidRPr="002B680C">
              <w:rPr>
                <w:lang w:val="kk"/>
              </w:rPr>
              <w:t>С. Сейфуллиннің "Қыс" көркем сөзі</w:t>
            </w:r>
          </w:p>
          <w:p w14:paraId="4AA3CC7F" w14:textId="27DEB3FE" w:rsidR="00AD6CA4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"Қыс"</w:t>
            </w:r>
          </w:p>
          <w:p w14:paraId="05A7E119" w14:textId="08FBB87B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"Ұлттық ойын – ұлт қазынасы" – "Өз орныңды тап", "Жоғарыдан секір", "Ақ сүйек" қимылды ойындары. Доп ойындарында балалардың белсенділігін дамытуды жалғастыру . (Дене тәрбиесі) Еңбек іс-әрекеті: қарды үйінділерге жинау. (Қоршаған ортамен таныстыру, </w:t>
            </w:r>
            <w:r w:rsidRPr="002B680C">
              <w:rPr>
                <w:lang w:val="kk"/>
              </w:rPr>
              <w:softHyphen/>
              <w:t>көркем әдебиет, қазақ тілі, дене тәрбиесі) Тасымалданатын материал: күректер.</w:t>
            </w:r>
          </w:p>
        </w:tc>
        <w:tc>
          <w:tcPr>
            <w:tcW w:w="2693" w:type="dxa"/>
          </w:tcPr>
          <w:p w14:paraId="4DE2C2A8" w14:textId="77777777" w:rsidR="00485FD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Ағаш пен бұтаны бақылау</w:t>
            </w:r>
          </w:p>
          <w:p w14:paraId="147338B4" w14:textId="7B141E7E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lastRenderedPageBreak/>
              <w:t>Өсімдіктердің жіктелуі туралы түсініктерді кеңейту: бұталар мен ағаштар (бақша және орман).</w:t>
            </w:r>
          </w:p>
          <w:p w14:paraId="528046D0" w14:textId="77777777" w:rsidR="00485FD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>"5 айырмашылықты тап" әңгімесі.               Көркем сөз А. Құнанбаев "Қыс"</w:t>
            </w:r>
          </w:p>
          <w:p w14:paraId="2F340220" w14:textId="77777777" w:rsidR="005767B4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              "Ұлттық ойын – ұлт қазынасы", "Шеңберден шеңберге" (доппен), "Ақ сүйек" қимылды ойындары. Қимылды ойындарға қатысуға қызығушылықты ояту.</w:t>
            </w:r>
          </w:p>
          <w:p w14:paraId="4B3D26CA" w14:textId="1A3B5D8E" w:rsidR="00AD6CA4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7280DAEA" w14:textId="77777777" w:rsidR="005767B4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Еңбек іс-әрекеті: ауыз үйдегі қарды сыпыру. </w:t>
            </w:r>
          </w:p>
          <w:p w14:paraId="4FDA022C" w14:textId="77777777" w:rsidR="005767B4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көркем әдебиет, қазақ тілі)</w:t>
            </w:r>
          </w:p>
          <w:p w14:paraId="235302D8" w14:textId="79151EE6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Тасымалданатын материал: күректер.</w:t>
            </w:r>
          </w:p>
        </w:tc>
        <w:tc>
          <w:tcPr>
            <w:tcW w:w="2835" w:type="dxa"/>
          </w:tcPr>
          <w:p w14:paraId="15253780" w14:textId="77777777" w:rsidR="00474C7F" w:rsidRDefault="003C2826" w:rsidP="002B680C">
            <w:pPr>
              <w:pStyle w:val="13213"/>
            </w:pPr>
            <w:r w:rsidRPr="002B680C">
              <w:rPr>
                <w:lang w:val="kk"/>
              </w:rPr>
              <w:lastRenderedPageBreak/>
              <w:t>Балабақшаға азық-түлік әкелетін машинаны бақылау</w:t>
            </w:r>
          </w:p>
          <w:p w14:paraId="42A0EDD0" w14:textId="44FAC82D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lastRenderedPageBreak/>
              <w:t xml:space="preserve">Қозғалыс ортасын ескере отырып, көлік құралдарын тану және атау қабілетін бекіту. </w:t>
            </w:r>
          </w:p>
          <w:p w14:paraId="7580BE82" w14:textId="77777777" w:rsidR="00474C7F" w:rsidRDefault="003C2826" w:rsidP="002B680C">
            <w:pPr>
              <w:pStyle w:val="13213"/>
            </w:pPr>
            <w:r w:rsidRPr="002B680C">
              <w:rPr>
                <w:lang w:val="kk"/>
              </w:rPr>
              <w:t>"Ұлттық ойын – ұлт қазынасы", "Өзіңе жұп тап", "Үкі" қимылды ойындары</w:t>
            </w:r>
          </w:p>
          <w:p w14:paraId="0714BFC3" w14:textId="77777777" w:rsidR="00474C7F" w:rsidRDefault="003C2826" w:rsidP="002B680C">
            <w:pPr>
              <w:pStyle w:val="13213"/>
            </w:pPr>
            <w:r>
              <w:rPr>
                <w:lang w:val="kk"/>
              </w:rPr>
              <w:t xml:space="preserve">Қимылды ойындарға қатысуға қызығушылықты ояту. </w:t>
            </w:r>
          </w:p>
          <w:p w14:paraId="32D01A22" w14:textId="1F8C8A2A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74874E75" w14:textId="0ADE8199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>Еңбек іс-әрекеті: аумақты қардан тазарту.                            "Төбешіктен төбешікке" жеке жұмысы. (Қоршаған ортамен таныстыру, көркем әдебиет).                    Тасымалданатын материал: күректер.</w:t>
            </w:r>
          </w:p>
        </w:tc>
        <w:tc>
          <w:tcPr>
            <w:tcW w:w="2694" w:type="dxa"/>
          </w:tcPr>
          <w:p w14:paraId="05D9E2FB" w14:textId="0F2BF16F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Бақылау барысында жануарлар әлеміндегі маусымға тән </w:t>
            </w:r>
            <w:r>
              <w:rPr>
                <w:lang w:val="kk"/>
              </w:rPr>
              <w:lastRenderedPageBreak/>
              <w:t>көріністерді салыстыру қабілетін қалыптастыру (қыста: құстар аз, олар аш, оларды тамақтандыру керек).</w:t>
            </w:r>
          </w:p>
          <w:p w14:paraId="12E5700F" w14:textId="29C35EB2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"Қандай, қай, қайсысы" дидактикалық ойыны.</w:t>
            </w:r>
          </w:p>
          <w:p w14:paraId="07089DC2" w14:textId="1EFA3D7C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>"Ұлттық ойын – ұлт қазынасы", "Айлакер түлкі", "Қарлығаштар мен қаршығалар" қимылды ойындарына қатысуға қызығушылықты ояту.                            Еңбек іс-әрекеті: учаскедегі қарды тазалау.          "Ағаш неден тұрады" жеке жұмысы</w:t>
            </w:r>
          </w:p>
          <w:p w14:paraId="7098D8B1" w14:textId="2FCAE469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көркем әдебиет) Тасымалданатын материал: күректер</w:t>
            </w:r>
          </w:p>
        </w:tc>
        <w:tc>
          <w:tcPr>
            <w:tcW w:w="2693" w:type="dxa"/>
          </w:tcPr>
          <w:p w14:paraId="713CCA32" w14:textId="04640EF3" w:rsidR="00AD6CA4" w:rsidRDefault="003C2826" w:rsidP="002B680C">
            <w:pPr>
              <w:pStyle w:val="13213"/>
            </w:pPr>
            <w:r>
              <w:rPr>
                <w:lang w:val="kk"/>
              </w:rPr>
              <w:lastRenderedPageBreak/>
              <w:t xml:space="preserve">Аспанды бақылау "Күн-түн", " Маған – менен!» </w:t>
            </w:r>
          </w:p>
          <w:p w14:paraId="32BDE780" w14:textId="0811F1DA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lastRenderedPageBreak/>
              <w:t xml:space="preserve">"Бұлт" суреттерін қарастыру арқылы әңгімелесу. </w:t>
            </w:r>
          </w:p>
          <w:p w14:paraId="3A66F43D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"Пифагор" үйірмесі</w:t>
            </w:r>
          </w:p>
          <w:p w14:paraId="1AB4A0BA" w14:textId="5D9E077C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>Жамбыл Жабаевтың "Қазақстан" көркем сөзі.   "Ұлттық ойын – ұлт қазынасы", "Біз көңілді балалар", "Тышқан қақпаны", "Аламан" (Қасқырлар мен қойлар), "Күн – түн" қимылды ойындары.</w:t>
            </w:r>
          </w:p>
          <w:p w14:paraId="1E86CDDF" w14:textId="0816399E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"Суда пішін бар ма" зерттеу іс-әрекеті.</w:t>
            </w:r>
          </w:p>
          <w:p w14:paraId="3494B6BC" w14:textId="2757F699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 қызметі: бүршіктерді, бұтақтарды жинау. </w:t>
            </w:r>
          </w:p>
          <w:p w14:paraId="48331227" w14:textId="3CF7E146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сөйлеуді дамыту, көркем әдебиет)</w:t>
            </w:r>
          </w:p>
          <w:p w14:paraId="6A4C436C" w14:textId="28410C5A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Тасымалданатын материал: күректер.</w:t>
            </w:r>
          </w:p>
        </w:tc>
      </w:tr>
      <w:tr w:rsidR="00CB46B1" w14:paraId="0AEEF903" w14:textId="77777777" w:rsidTr="002B680C">
        <w:tc>
          <w:tcPr>
            <w:tcW w:w="2127" w:type="dxa"/>
          </w:tcPr>
          <w:p w14:paraId="08B617A0" w14:textId="67197A15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693" w:type="dxa"/>
          </w:tcPr>
          <w:p w14:paraId="4CB4FBB6" w14:textId="6001B5D4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Балалардың ретпен шешінуі. Әр түрлі киім мен аяқ киімнің айырмашылықтары туралы айту. Ұқыпты шешіну қабілетін ынталандыру</w:t>
            </w:r>
          </w:p>
        </w:tc>
        <w:tc>
          <w:tcPr>
            <w:tcW w:w="2693" w:type="dxa"/>
          </w:tcPr>
          <w:p w14:paraId="7A95668D" w14:textId="77777777" w:rsidR="005767B4" w:rsidRDefault="003C2826" w:rsidP="002B680C">
            <w:pPr>
              <w:pStyle w:val="13213"/>
            </w:pPr>
            <w:r>
              <w:rPr>
                <w:lang w:val="kk"/>
              </w:rPr>
              <w:t>Серуеннен алған әсерімен бөлісу.</w:t>
            </w:r>
          </w:p>
          <w:p w14:paraId="2FF6E84A" w14:textId="77777777" w:rsidR="005767B4" w:rsidRDefault="003C2826" w:rsidP="002B680C">
            <w:pPr>
              <w:pStyle w:val="13213"/>
            </w:pPr>
            <w:r w:rsidRPr="002B680C">
              <w:rPr>
                <w:lang w:val="kk"/>
              </w:rPr>
              <w:t>Шебер адамдар туралы сөйлесу.</w:t>
            </w:r>
          </w:p>
          <w:p w14:paraId="562963DC" w14:textId="09612F29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Киімді кептіру әдетін ынталандыру. Шалбар – брюки, көйлек – платье, жейде – рубашка, кеудеше – жилет</w:t>
            </w:r>
          </w:p>
        </w:tc>
        <w:tc>
          <w:tcPr>
            <w:tcW w:w="2835" w:type="dxa"/>
          </w:tcPr>
          <w:p w14:paraId="7493E00F" w14:textId="77777777" w:rsidR="00474C7F" w:rsidRDefault="003C2826" w:rsidP="002B680C">
            <w:pPr>
              <w:pStyle w:val="13213"/>
            </w:pPr>
            <w:r>
              <w:rPr>
                <w:lang w:val="kk"/>
              </w:rPr>
              <w:t>Ретімен шешіну.</w:t>
            </w:r>
          </w:p>
          <w:p w14:paraId="64577B5F" w14:textId="77777777" w:rsidR="00474C7F" w:rsidRDefault="003C2826" w:rsidP="002B680C">
            <w:pPr>
              <w:pStyle w:val="13213"/>
            </w:pPr>
            <w:r>
              <w:rPr>
                <w:lang w:val="kk"/>
              </w:rPr>
              <w:t>Қыстың сұлулығы туралы сөйлесу.</w:t>
            </w:r>
          </w:p>
          <w:p w14:paraId="0CE8DA99" w14:textId="28C1F22D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Жылдамдық пен дәлдікті ынталандыру</w:t>
            </w:r>
          </w:p>
          <w:p w14:paraId="5C16D3BB" w14:textId="77777777" w:rsidR="002B680C" w:rsidRPr="002B680C" w:rsidRDefault="002B680C" w:rsidP="002B680C">
            <w:pPr>
              <w:pStyle w:val="13213"/>
            </w:pPr>
          </w:p>
        </w:tc>
        <w:tc>
          <w:tcPr>
            <w:tcW w:w="2694" w:type="dxa"/>
          </w:tcPr>
          <w:p w14:paraId="72C596F4" w14:textId="0E121588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Серуендеу туралы эмоционалды жауап (Не есте қалды?) Өзара көмек пен сыпайылықты ынталандыру</w:t>
            </w:r>
          </w:p>
        </w:tc>
        <w:tc>
          <w:tcPr>
            <w:tcW w:w="2693" w:type="dxa"/>
          </w:tcPr>
          <w:p w14:paraId="052C2DC2" w14:textId="77777777" w:rsidR="00474C7F" w:rsidRDefault="003C2826" w:rsidP="002B680C">
            <w:pPr>
              <w:pStyle w:val="13213"/>
            </w:pPr>
            <w:r>
              <w:rPr>
                <w:lang w:val="kk"/>
              </w:rPr>
              <w:t>Шешіну алгоритмін бекіту.</w:t>
            </w:r>
          </w:p>
          <w:p w14:paraId="213D0FAB" w14:textId="08A80D9F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Анам мен әкемнің үй жұмысы туралы сөйлесу. Жылдамдық пен дәлдікті ынталандыру</w:t>
            </w:r>
          </w:p>
          <w:p w14:paraId="3E8EE4DE" w14:textId="77777777" w:rsidR="002B680C" w:rsidRPr="002B680C" w:rsidRDefault="002B680C" w:rsidP="002B680C">
            <w:pPr>
              <w:pStyle w:val="13213"/>
            </w:pPr>
          </w:p>
        </w:tc>
      </w:tr>
      <w:tr w:rsidR="00CB46B1" w14:paraId="32967113" w14:textId="77777777" w:rsidTr="00AD6CA4">
        <w:trPr>
          <w:trHeight w:val="2942"/>
        </w:trPr>
        <w:tc>
          <w:tcPr>
            <w:tcW w:w="2127" w:type="dxa"/>
          </w:tcPr>
          <w:p w14:paraId="0CD38BD6" w14:textId="0AE41331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Түскі ас</w:t>
            </w:r>
          </w:p>
        </w:tc>
        <w:tc>
          <w:tcPr>
            <w:tcW w:w="2693" w:type="dxa"/>
          </w:tcPr>
          <w:p w14:paraId="1E800273" w14:textId="77777777" w:rsidR="00681E4A" w:rsidRDefault="003C2826" w:rsidP="002B680C">
            <w:pPr>
              <w:pStyle w:val="13213"/>
            </w:pPr>
            <w:r w:rsidRPr="002B680C">
              <w:rPr>
                <w:lang w:val="kk"/>
              </w:rPr>
              <w:softHyphen/>
              <w:t>Гигиеналық рәсімдерді орындау.                         Кезекшілердің жұмысы.</w:t>
            </w:r>
          </w:p>
          <w:p w14:paraId="77532377" w14:textId="2A839B3F" w:rsidR="00AD6CA4" w:rsidRDefault="003C2826" w:rsidP="002B680C">
            <w:pPr>
              <w:pStyle w:val="13213"/>
            </w:pPr>
            <w:r>
              <w:rPr>
                <w:lang w:val="kk"/>
              </w:rPr>
              <w:t xml:space="preserve">Кезекшінің ойы туралы әңгіме. </w:t>
            </w:r>
          </w:p>
          <w:p w14:paraId="6E60A480" w14:textId="77777777" w:rsidR="00681E4A" w:rsidRDefault="003C2826" w:rsidP="00AD6CA4">
            <w:pPr>
              <w:pStyle w:val="13213"/>
            </w:pPr>
            <w:r w:rsidRPr="002B680C">
              <w:rPr>
                <w:lang w:val="kk"/>
              </w:rPr>
              <w:t>«Біртұтас тәрбие» Үнемді тұтыну</w:t>
            </w:r>
          </w:p>
          <w:p w14:paraId="37C1C2DA" w14:textId="15E78832" w:rsidR="002B680C" w:rsidRPr="002B680C" w:rsidRDefault="003C2826" w:rsidP="00AD6CA4">
            <w:pPr>
              <w:pStyle w:val="13213"/>
            </w:pPr>
            <w:r w:rsidRPr="002B680C">
              <w:rPr>
                <w:lang w:val="kk"/>
              </w:rPr>
              <w:t>Кесе, тәрелке, қасық, шанышқы, пышақ, шәйнек</w:t>
            </w:r>
          </w:p>
        </w:tc>
        <w:tc>
          <w:tcPr>
            <w:tcW w:w="2693" w:type="dxa"/>
          </w:tcPr>
          <w:p w14:paraId="76FC91D2" w14:textId="77777777" w:rsidR="00681E4A" w:rsidRDefault="003C2826" w:rsidP="002B680C">
            <w:pPr>
              <w:pStyle w:val="13213"/>
            </w:pPr>
            <w:r>
              <w:rPr>
                <w:lang w:val="kk"/>
              </w:rPr>
              <w:t>Кезекшілердің жұмысы Гигиеналық рәсімдерді орындау.</w:t>
            </w:r>
          </w:p>
          <w:p w14:paraId="33300382" w14:textId="4395224E" w:rsidR="00AD6CA4" w:rsidRDefault="003C2826" w:rsidP="002B680C">
            <w:pPr>
              <w:pStyle w:val="13213"/>
            </w:pPr>
            <w:r>
              <w:rPr>
                <w:lang w:val="kk"/>
              </w:rPr>
              <w:t>Дастархан жаю тәртібі.</w:t>
            </w:r>
          </w:p>
          <w:p w14:paraId="21AB0D00" w14:textId="77777777" w:rsidR="00681E4A" w:rsidRDefault="003C2826" w:rsidP="002B680C">
            <w:pPr>
              <w:pStyle w:val="13213"/>
            </w:pPr>
            <w:r w:rsidRPr="002B680C">
              <w:rPr>
                <w:lang w:val="kk"/>
              </w:rPr>
              <w:t>«Біртұтас тәрбие» Үнемді тұтыну</w:t>
            </w:r>
          </w:p>
          <w:p w14:paraId="166DC404" w14:textId="77777777" w:rsidR="00681E4A" w:rsidRDefault="003C2826" w:rsidP="002B680C">
            <w:pPr>
              <w:pStyle w:val="13213"/>
            </w:pPr>
            <w:r>
              <w:rPr>
                <w:lang w:val="kk"/>
              </w:rPr>
              <w:t>Тазалық – денсаулық кепілі.</w:t>
            </w:r>
          </w:p>
          <w:p w14:paraId="1F5CFB97" w14:textId="1E0740E4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(Чистота – залог здоровья)</w:t>
            </w:r>
          </w:p>
        </w:tc>
        <w:tc>
          <w:tcPr>
            <w:tcW w:w="2835" w:type="dxa"/>
          </w:tcPr>
          <w:p w14:paraId="0F7AFC36" w14:textId="77777777" w:rsidR="00681E4A" w:rsidRDefault="003C2826" w:rsidP="002B680C">
            <w:pPr>
              <w:pStyle w:val="13213"/>
            </w:pPr>
            <w:r>
              <w:rPr>
                <w:lang w:val="kk"/>
              </w:rPr>
              <w:t>Кезекшілердің жұмысы</w:t>
            </w:r>
          </w:p>
          <w:p w14:paraId="1837F901" w14:textId="77777777" w:rsidR="00681E4A" w:rsidRDefault="003C2826" w:rsidP="002B680C">
            <w:pPr>
              <w:pStyle w:val="13213"/>
            </w:pPr>
            <w:r>
              <w:rPr>
                <w:lang w:val="kk"/>
              </w:rPr>
              <w:t>Еңбек сапасын жақсартуға арналған кеңестер.                Тамақты ұқыпты ішу қабілетін қалыптастыру.</w:t>
            </w:r>
            <w:r>
              <w:rPr>
                <w:lang w:val="kk"/>
              </w:rPr>
              <w:softHyphen/>
              <w:t xml:space="preserve">                   «Біртұтас тәрбие»</w:t>
            </w:r>
          </w:p>
          <w:p w14:paraId="3C95F6D0" w14:textId="77777777" w:rsidR="00681E4A" w:rsidRDefault="003C2826" w:rsidP="002B680C">
            <w:pPr>
              <w:pStyle w:val="13213"/>
            </w:pPr>
            <w:r w:rsidRPr="002B680C">
              <w:rPr>
                <w:lang w:val="kk"/>
              </w:rPr>
              <w:t>Үнемді тұтыну</w:t>
            </w:r>
          </w:p>
          <w:p w14:paraId="4D2C93E4" w14:textId="7F2E1133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694" w:type="dxa"/>
          </w:tcPr>
          <w:p w14:paraId="262A8350" w14:textId="253A67C4" w:rsidR="00AD6CA4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Кезекшілердің жұмысы Нәтижені өзін-өзі бағалау.          Алғыс білдіру қабілетін тәрбиелеу </w:t>
            </w:r>
          </w:p>
          <w:p w14:paraId="22D47FC8" w14:textId="77777777" w:rsidR="00681E4A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>«Біртұтас тәрбие» Үнемді тұтыну</w:t>
            </w:r>
          </w:p>
          <w:p w14:paraId="423268F8" w14:textId="20E8ECE3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693" w:type="dxa"/>
          </w:tcPr>
          <w:p w14:paraId="75371540" w14:textId="2698DA52" w:rsidR="00AD6CA4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Кезекшілердің жұмысы Өзіне-өзі қызмет көрсету дағдыларын жетілдіру</w:t>
            </w:r>
          </w:p>
          <w:p w14:paraId="4D80DCD2" w14:textId="77777777" w:rsidR="00681E4A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«Біртұтас тәрбие» Үнемді тұтыну </w:t>
            </w:r>
          </w:p>
          <w:p w14:paraId="6FC9C32F" w14:textId="77777777" w:rsidR="00681E4A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Тазалық – денсаулық кепілі.</w:t>
            </w:r>
          </w:p>
          <w:p w14:paraId="22F1D573" w14:textId="2A51C90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(Чистота – залог здоровья)</w:t>
            </w:r>
          </w:p>
        </w:tc>
      </w:tr>
      <w:tr w:rsidR="00CB46B1" w14:paraId="7C504440" w14:textId="77777777" w:rsidTr="002B680C">
        <w:trPr>
          <w:trHeight w:val="845"/>
        </w:trPr>
        <w:tc>
          <w:tcPr>
            <w:tcW w:w="2127" w:type="dxa"/>
          </w:tcPr>
          <w:p w14:paraId="507CA6A4" w14:textId="0C93C780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Түскі ұйқы</w:t>
            </w:r>
          </w:p>
        </w:tc>
        <w:tc>
          <w:tcPr>
            <w:tcW w:w="2693" w:type="dxa"/>
          </w:tcPr>
          <w:p w14:paraId="7EA10F88" w14:textId="77777777" w:rsidR="00E2144E" w:rsidRDefault="003C2826" w:rsidP="002B680C">
            <w:pPr>
              <w:pStyle w:val="13213"/>
            </w:pPr>
            <w:r>
              <w:rPr>
                <w:lang w:val="kk"/>
              </w:rPr>
              <w:t>Балалардың тыныш ұйқысы үшін қолайлы жағдай жасау.  С. Городецкий «Кешкі бесік жыры»</w:t>
            </w:r>
          </w:p>
          <w:p w14:paraId="4AFB0B0E" w14:textId="2AA62E1C" w:rsidR="00AD6CA4" w:rsidRDefault="003C2826" w:rsidP="002B680C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5911B905" w14:textId="31E1D749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Күй күмбірі </w:t>
            </w:r>
          </w:p>
          <w:p w14:paraId="17F3CDAF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Әсем қоңыр </w:t>
            </w:r>
            <w:hyperlink r:id="rId5" w:history="1">
              <w:r w:rsidRPr="002B680C">
                <w:rPr>
                  <w:lang w:val="kk"/>
                </w:rPr>
                <w:t>https://zvyki.com/song/66420995/Dina_-_sem_o_yr/</w:t>
              </w:r>
            </w:hyperlink>
          </w:p>
        </w:tc>
        <w:tc>
          <w:tcPr>
            <w:tcW w:w="2693" w:type="dxa"/>
          </w:tcPr>
          <w:p w14:paraId="4443ABAF" w14:textId="77777777" w:rsidR="00E2144E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Тыңдау </w:t>
            </w:r>
          </w:p>
          <w:p w14:paraId="715D140E" w14:textId="43DB5B15" w:rsidR="00E2144E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Ж. Қаламбаев (домбыра) "Аққу"халық әуені </w:t>
            </w:r>
          </w:p>
          <w:p w14:paraId="47130B43" w14:textId="75C050D5" w:rsidR="00AD6CA4" w:rsidRDefault="003C2826" w:rsidP="002B680C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7F267661" w14:textId="5738D2E1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Күй күмбірі </w:t>
            </w:r>
          </w:p>
          <w:p w14:paraId="01987635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Әсем қоңыр </w:t>
            </w:r>
            <w:hyperlink r:id="rId6" w:history="1">
              <w:r w:rsidRPr="002B680C">
                <w:rPr>
                  <w:lang w:val="kk"/>
                </w:rPr>
                <w:t>https://zvyki.com/song/66420995/Dina_-_sem_o_yr/</w:t>
              </w:r>
            </w:hyperlink>
          </w:p>
          <w:p w14:paraId="50FB723F" w14:textId="77777777" w:rsidR="002B680C" w:rsidRPr="002B680C" w:rsidRDefault="002B680C" w:rsidP="002B680C">
            <w:pPr>
              <w:pStyle w:val="13213"/>
            </w:pPr>
          </w:p>
        </w:tc>
        <w:tc>
          <w:tcPr>
            <w:tcW w:w="2835" w:type="dxa"/>
          </w:tcPr>
          <w:p w14:paraId="5915CC45" w14:textId="77777777" w:rsidR="00E2144E" w:rsidRDefault="003C2826" w:rsidP="002B680C">
            <w:pPr>
              <w:pStyle w:val="13213"/>
            </w:pPr>
            <w:r>
              <w:rPr>
                <w:lang w:val="kk"/>
              </w:rPr>
              <w:t>Классикалық музыка тыңдау</w:t>
            </w:r>
          </w:p>
          <w:p w14:paraId="19E02ED6" w14:textId="77777777" w:rsidR="00E2144E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П. Чайковский "Жыл мезгілдері. Ақпан"</w:t>
            </w:r>
          </w:p>
          <w:p w14:paraId="01B34903" w14:textId="6752C677" w:rsidR="00AD6CA4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(Музыка) </w:t>
            </w:r>
          </w:p>
          <w:p w14:paraId="595AAE0F" w14:textId="39FEDEBA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Күй күмбірі </w:t>
            </w:r>
          </w:p>
          <w:p w14:paraId="06D44C38" w14:textId="77777777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 Әсем қоңыр </w:t>
            </w:r>
            <w:hyperlink r:id="rId7" w:history="1">
              <w:r w:rsidRPr="002B680C">
                <w:rPr>
                  <w:lang w:val="kk"/>
                </w:rPr>
                <w:t>https://zvyki.com/song/66420995/Dina_-_sem_o_yr/</w:t>
              </w:r>
            </w:hyperlink>
          </w:p>
          <w:p w14:paraId="197CC0DC" w14:textId="77777777" w:rsidR="002B680C" w:rsidRPr="003C2826" w:rsidRDefault="002B680C" w:rsidP="002B680C">
            <w:pPr>
              <w:pStyle w:val="13213"/>
              <w:rPr>
                <w:lang w:val="kk"/>
              </w:rPr>
            </w:pPr>
          </w:p>
        </w:tc>
        <w:tc>
          <w:tcPr>
            <w:tcW w:w="2694" w:type="dxa"/>
          </w:tcPr>
          <w:p w14:paraId="09344E03" w14:textId="7A20E449" w:rsidR="00AD6CA4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Домбыра дыбыстарын тыңдау</w:t>
            </w:r>
          </w:p>
          <w:p w14:paraId="47D3F14F" w14:textId="77777777" w:rsidR="00E2144E" w:rsidRPr="003C2826" w:rsidRDefault="003C2826" w:rsidP="00E214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(Музыка) </w:t>
            </w:r>
          </w:p>
          <w:p w14:paraId="61FF7A75" w14:textId="5604977C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Күй күмбірі </w:t>
            </w:r>
          </w:p>
          <w:p w14:paraId="2109BFBC" w14:textId="77777777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Әсем қоңыр </w:t>
            </w:r>
            <w:hyperlink r:id="rId8" w:history="1">
              <w:r w:rsidRPr="002B680C">
                <w:rPr>
                  <w:lang w:val="kk"/>
                </w:rPr>
                <w:t>https://zvyki.com/song/66420995/Dina_-_sem_o_yr/</w:t>
              </w:r>
            </w:hyperlink>
          </w:p>
          <w:p w14:paraId="0E0D51FD" w14:textId="77777777" w:rsidR="002B680C" w:rsidRPr="003C2826" w:rsidRDefault="002B680C" w:rsidP="002B680C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</w:tcPr>
          <w:p w14:paraId="28DD33B9" w14:textId="77777777" w:rsidR="00E2144E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Тыңдау </w:t>
            </w:r>
          </w:p>
          <w:p w14:paraId="7CD9E8F6" w14:textId="77777777" w:rsidR="00E2144E" w:rsidRDefault="003C2826" w:rsidP="00E2144E">
            <w:pPr>
              <w:pStyle w:val="13213"/>
            </w:pPr>
            <w:r w:rsidRPr="002B680C">
              <w:rPr>
                <w:lang w:val="kk"/>
              </w:rPr>
              <w:t xml:space="preserve">"Анамның бесік жыры" (Музыка) </w:t>
            </w:r>
          </w:p>
          <w:p w14:paraId="300EFD5A" w14:textId="7B4434BB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Күй күмбірі </w:t>
            </w:r>
          </w:p>
          <w:p w14:paraId="4A1A2024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 Әсем қоңыр </w:t>
            </w:r>
            <w:hyperlink r:id="rId9" w:history="1">
              <w:r w:rsidRPr="002B680C">
                <w:rPr>
                  <w:lang w:val="kk"/>
                </w:rPr>
                <w:t>https://zvyki.com/song/66420995/Dina_-_sem_o_yr/</w:t>
              </w:r>
            </w:hyperlink>
          </w:p>
          <w:p w14:paraId="674FD2A0" w14:textId="77777777" w:rsidR="002B680C" w:rsidRPr="002B680C" w:rsidRDefault="002B680C" w:rsidP="002B680C">
            <w:pPr>
              <w:pStyle w:val="13213"/>
            </w:pPr>
          </w:p>
        </w:tc>
      </w:tr>
      <w:tr w:rsidR="00CB46B1" w14:paraId="6CF24A47" w14:textId="77777777" w:rsidTr="002B680C">
        <w:tc>
          <w:tcPr>
            <w:tcW w:w="2127" w:type="dxa"/>
          </w:tcPr>
          <w:p w14:paraId="2E573C51" w14:textId="4634DAE3" w:rsidR="00E2144E" w:rsidRPr="002B680C" w:rsidRDefault="003C2826" w:rsidP="00E2144E">
            <w:pPr>
              <w:pStyle w:val="13213"/>
            </w:pPr>
            <w:r w:rsidRPr="002B680C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</w:tcPr>
          <w:p w14:paraId="60C4CF25" w14:textId="77777777" w:rsidR="00E2144E" w:rsidRDefault="003C2826" w:rsidP="00E2144E">
            <w:pPr>
              <w:pStyle w:val="13213"/>
            </w:pPr>
            <w:r w:rsidRPr="002B680C">
              <w:rPr>
                <w:lang w:val="kk"/>
              </w:rPr>
              <w:t xml:space="preserve">Түзету гимнастикасы </w:t>
            </w:r>
          </w:p>
          <w:p w14:paraId="63B1CD02" w14:textId="794B9CA0" w:rsidR="00E2144E" w:rsidRPr="002B680C" w:rsidRDefault="003C2826" w:rsidP="00E2144E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</w:tcPr>
          <w:p w14:paraId="4B78BEDE" w14:textId="77777777" w:rsidR="00E2144E" w:rsidRDefault="003C2826" w:rsidP="00E2144E">
            <w:pPr>
              <w:pStyle w:val="13213"/>
            </w:pPr>
            <w:r w:rsidRPr="002B680C">
              <w:rPr>
                <w:lang w:val="kk"/>
              </w:rPr>
              <w:t xml:space="preserve">Түзету гимнастикасы </w:t>
            </w:r>
          </w:p>
          <w:p w14:paraId="3712C0E9" w14:textId="723F25E9" w:rsidR="00E2144E" w:rsidRPr="002B680C" w:rsidRDefault="003C2826" w:rsidP="00E2144E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</w:tcPr>
          <w:p w14:paraId="608B90CB" w14:textId="77777777" w:rsidR="00E2144E" w:rsidRDefault="003C2826" w:rsidP="00E2144E">
            <w:pPr>
              <w:pStyle w:val="13213"/>
            </w:pPr>
            <w:r w:rsidRPr="002B680C">
              <w:rPr>
                <w:lang w:val="kk"/>
              </w:rPr>
              <w:t xml:space="preserve">Түзету гимнастикасы </w:t>
            </w:r>
          </w:p>
          <w:p w14:paraId="657F75CC" w14:textId="653EB248" w:rsidR="00E2144E" w:rsidRPr="002B680C" w:rsidRDefault="003C2826" w:rsidP="00E2144E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4" w:type="dxa"/>
          </w:tcPr>
          <w:p w14:paraId="1A5CD268" w14:textId="77777777" w:rsidR="00E2144E" w:rsidRDefault="003C2826" w:rsidP="00E2144E">
            <w:pPr>
              <w:pStyle w:val="13213"/>
            </w:pPr>
            <w:r w:rsidRPr="002B680C">
              <w:rPr>
                <w:lang w:val="kk"/>
              </w:rPr>
              <w:t xml:space="preserve">Түзету гимнастикасы </w:t>
            </w:r>
          </w:p>
          <w:p w14:paraId="65D6F411" w14:textId="760096B3" w:rsidR="00E2144E" w:rsidRPr="002B680C" w:rsidRDefault="003C2826" w:rsidP="00E2144E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</w:tcPr>
          <w:p w14:paraId="4ECB2040" w14:textId="77777777" w:rsidR="00E2144E" w:rsidRDefault="003C2826" w:rsidP="00E2144E">
            <w:pPr>
              <w:pStyle w:val="13213"/>
            </w:pPr>
            <w:r w:rsidRPr="002B680C">
              <w:rPr>
                <w:lang w:val="kk"/>
              </w:rPr>
              <w:t xml:space="preserve">Түзету гимнастикасы </w:t>
            </w:r>
          </w:p>
          <w:p w14:paraId="025E0BAB" w14:textId="731CDAB1" w:rsidR="00E2144E" w:rsidRPr="002B680C" w:rsidRDefault="003C2826" w:rsidP="00E2144E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</w:tr>
      <w:tr w:rsidR="00CB46B1" w:rsidRPr="006E0E48" w14:paraId="64382307" w14:textId="77777777" w:rsidTr="002B680C">
        <w:tc>
          <w:tcPr>
            <w:tcW w:w="2127" w:type="dxa"/>
          </w:tcPr>
          <w:p w14:paraId="2618779D" w14:textId="1BBD04B1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</w:tcPr>
          <w:p w14:paraId="08099C76" w14:textId="77777777" w:rsidR="00AD6CA4" w:rsidRDefault="003C2826" w:rsidP="002B680C">
            <w:pPr>
              <w:pStyle w:val="13213"/>
            </w:pPr>
            <w:r w:rsidRPr="002B680C">
              <w:rPr>
                <w:lang w:val="kk"/>
              </w:rPr>
              <w:t>«Біртұтас тәрбие» Үнемді тұтыну</w:t>
            </w:r>
          </w:p>
          <w:p w14:paraId="13B18925" w14:textId="2065AF98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"Қиылыс" сюжеттік-рөлдік ойыны Сөздік қорын заттардың орналасқан жерін анықтайтын сөздермен байыту (сол, оң, қатар, арасында). (Сөйлеуді дамыту, мүсіндеу, құрастыру) </w:t>
            </w:r>
          </w:p>
          <w:p w14:paraId="502460D5" w14:textId="77777777" w:rsidR="00407EC0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Дидактикалық ойын "Мен кіммін?"</w:t>
            </w:r>
          </w:p>
          <w:p w14:paraId="1CE71261" w14:textId="7089F6BC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Өз атын, тегін, жасын, жынысын атай білу қабілетін бекіту; баланың өзін-өзі бағалауын, өзін-өзі құрметтеуін тәрбиелеу. (Қоршаған ортамен таныстыру)</w:t>
            </w:r>
          </w:p>
          <w:p w14:paraId="67B8E715" w14:textId="526B51D7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>Доп, текше, қонжық, қуыршақ, асық, шелек, күрек</w:t>
            </w:r>
          </w:p>
        </w:tc>
        <w:tc>
          <w:tcPr>
            <w:tcW w:w="2693" w:type="dxa"/>
          </w:tcPr>
          <w:p w14:paraId="7EB545CD" w14:textId="0970EF3F" w:rsidR="00AD6CA4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«Біртұтас тәрбие» Үнемді тұтыну </w:t>
            </w:r>
          </w:p>
          <w:p w14:paraId="17BABABB" w14:textId="77777777" w:rsidR="00407EC0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"Қоғамдық көліктегі мінез-құлық ережелері" әңгімесі</w:t>
            </w:r>
          </w:p>
          <w:p w14:paraId="3D8008C5" w14:textId="77777777" w:rsidR="00407EC0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Балалармен "жүргізуші", "жаяу жүргінші" және "жолаушы" – "жүргізуші", "жаяу", "жолаушы" ұғымдарын түсіндіру.</w:t>
            </w:r>
          </w:p>
          <w:p w14:paraId="056698C6" w14:textId="2DC9ECA0" w:rsidR="00AD6CA4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дамыту)</w:t>
            </w:r>
          </w:p>
          <w:p w14:paraId="3B85F449" w14:textId="342AE547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"Аурухана" құрылыс ойыны Құрдастар арасында жауапкершілікті бөлу қабілетін қалыптастыру; бөлшектерді бекітудің әртүрлі тәсілдерін қолдану. (Құрастыру, қоршаған ортамен таныстыру)</w:t>
            </w:r>
          </w:p>
          <w:p w14:paraId="7ACD0DB8" w14:textId="77777777" w:rsidR="006C238E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>Дьенеш блоктарымен дамыту ойыны Ұзындығы мен ені, биіктігі мен қалыңдығы бойынша екі түрлі және бірдей заттарды салыстыруға шақырады.</w:t>
            </w:r>
          </w:p>
          <w:p w14:paraId="2D3C67A1" w14:textId="22EC06D1" w:rsidR="00AD6CA4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(Математика негіздері)</w:t>
            </w:r>
          </w:p>
          <w:p w14:paraId="1CF95E54" w14:textId="5720557E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>Доп, текше, қонжық, қуыршақ, асық, шелек, күрек, бесік арба (коляска)</w:t>
            </w:r>
          </w:p>
        </w:tc>
        <w:tc>
          <w:tcPr>
            <w:tcW w:w="2835" w:type="dxa"/>
          </w:tcPr>
          <w:p w14:paraId="25A46CC5" w14:textId="7693B235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>Қағаздан "Марғау" жасау Бүйірлері мен бұрыштарын біріктіру, бөлшектерді бір-біріне жабыстыру қабілетін бекітеді. (Құрастыру)</w:t>
            </w:r>
          </w:p>
          <w:p w14:paraId="2FED9A82" w14:textId="5A386B71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Музыкалық қонақ бөлмесі Ағаш қасықтарда, асатаяқта, сазсырнайда қарапайым әуендерді ойнау қабілетін дамыту. (Музыка, жапсыру)</w:t>
            </w:r>
          </w:p>
          <w:p w14:paraId="3F403C37" w14:textId="77777777" w:rsidR="006C238E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>Доп, текше, қонжы, қуыршақ, асық, шелек, күрек, бесік арба (коляска).             «Біртұтас тәрбие»</w:t>
            </w:r>
          </w:p>
          <w:p w14:paraId="151D593B" w14:textId="6AC976C1" w:rsidR="00AD6CA4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Үнемді тұтыну </w:t>
            </w:r>
          </w:p>
          <w:p w14:paraId="494D3801" w14:textId="23BA5EEB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"Электр энергиясын сақта" әңгімесі Энергия және оны үнемдеу тәсілдері туралы түсінік қалыптастыру</w:t>
            </w:r>
          </w:p>
          <w:p w14:paraId="326A62D8" w14:textId="77777777" w:rsidR="002B680C" w:rsidRPr="003C2826" w:rsidRDefault="002B680C" w:rsidP="002B680C">
            <w:pPr>
              <w:pStyle w:val="13213"/>
              <w:rPr>
                <w:lang w:val="kk"/>
              </w:rPr>
            </w:pPr>
          </w:p>
        </w:tc>
        <w:tc>
          <w:tcPr>
            <w:tcW w:w="2694" w:type="dxa"/>
          </w:tcPr>
          <w:p w14:paraId="42EF6954" w14:textId="77777777" w:rsidR="00AD6CA4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>"Ферма" сюжеттік-рөлдік ойыны:</w:t>
            </w:r>
          </w:p>
          <w:p w14:paraId="365EC233" w14:textId="18DAD6F1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Сөйлемдегі сөздерді атау, көмекші сөздерді дұрыс қолдану қабілетін жетілдіруді жалғастыру. (Сөйлеуді дамыту, қоршаған ортамен таныстыру, жапсыру) </w:t>
            </w:r>
          </w:p>
          <w:p w14:paraId="5FEF40E9" w14:textId="7C79C4DA" w:rsidR="00AD6CA4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«Біртұтас тәрбие» Үнемді тұтыну </w:t>
            </w:r>
          </w:p>
          <w:p w14:paraId="6C4CEE2C" w14:textId="67CCE5B2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"Жомарт және сараң" қазақ халық ертегісін оқу Іс-әрекеттің дамуын бақылауға, мазмұнын түсінуге және сюжеттік желінің реттілігін сақтауға шақырады.</w:t>
            </w:r>
          </w:p>
          <w:p w14:paraId="3A94D254" w14:textId="74D0B3D3" w:rsidR="006C238E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әдебиет, мүсіндеу)</w:t>
            </w:r>
          </w:p>
          <w:p w14:paraId="5E5A1168" w14:textId="7BF0BAD4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>Доп, текше, қонжық, қуыршақ, асық, шелек, күрек, бесік арба (коляска)</w:t>
            </w:r>
          </w:p>
        </w:tc>
        <w:tc>
          <w:tcPr>
            <w:tcW w:w="2693" w:type="dxa"/>
          </w:tcPr>
          <w:p w14:paraId="1C770863" w14:textId="77777777" w:rsidR="00901A9A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"Үйшік" ертегісін драмалау </w:t>
            </w:r>
          </w:p>
          <w:p w14:paraId="405AB3B3" w14:textId="7B02FD99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ойынға деген қызығушылығын қалыптастыру – драмалау.</w:t>
            </w:r>
          </w:p>
          <w:p w14:paraId="46EE5A9D" w14:textId="77777777" w:rsidR="00901A9A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"Біртұтас тәрбие" Үнемді тұтыну Табиғат туралы кітап бұрышындағы кітаптарды қарау (Оқу) </w:t>
            </w:r>
          </w:p>
          <w:p w14:paraId="72ACA999" w14:textId="4DF57A6A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Тақпақтарды, шығармаларды жатқа айтуды, өлеңдерді есте сақтауда әртүрлі интонацияларды, кідірістерді, логикалық екпіндерді қолдануға шақыру. (Көркем әдебиет, сурет салу)  </w:t>
            </w:r>
          </w:p>
          <w:p w14:paraId="64F34F09" w14:textId="218654EE" w:rsidR="002B680C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Доп, текше, қонжық, қуыршақ, асық, шелек, күрек, бесік </w:t>
            </w:r>
          </w:p>
          <w:p w14:paraId="652C013B" w14:textId="77777777" w:rsidR="002B680C" w:rsidRPr="003C2826" w:rsidRDefault="002B680C" w:rsidP="002B680C">
            <w:pPr>
              <w:pStyle w:val="13213"/>
              <w:rPr>
                <w:lang w:val="kk"/>
              </w:rPr>
            </w:pPr>
          </w:p>
        </w:tc>
      </w:tr>
      <w:tr w:rsidR="00CB46B1" w:rsidRPr="006E0E48" w14:paraId="0E317473" w14:textId="77777777" w:rsidTr="002B680C">
        <w:trPr>
          <w:trHeight w:val="1043"/>
        </w:trPr>
        <w:tc>
          <w:tcPr>
            <w:tcW w:w="2127" w:type="dxa"/>
          </w:tcPr>
          <w:p w14:paraId="58A4A147" w14:textId="41170DB4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Бесін ас</w:t>
            </w:r>
          </w:p>
        </w:tc>
        <w:tc>
          <w:tcPr>
            <w:tcW w:w="2693" w:type="dxa"/>
          </w:tcPr>
          <w:p w14:paraId="4EEDEF6A" w14:textId="62E56B70" w:rsidR="00AD6CA4" w:rsidRDefault="003C2826" w:rsidP="002B680C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қалыптастыру.              «Біртұтас тәрбие» Үнемді тұтыну </w:t>
            </w:r>
          </w:p>
          <w:p w14:paraId="3ECC038D" w14:textId="0244A3CF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Кесе, тәрелке, шәйнек</w:t>
            </w:r>
          </w:p>
          <w:p w14:paraId="33B0FB22" w14:textId="77777777" w:rsidR="002B680C" w:rsidRPr="002B680C" w:rsidRDefault="002B680C" w:rsidP="002B680C">
            <w:pPr>
              <w:pStyle w:val="13213"/>
            </w:pPr>
          </w:p>
        </w:tc>
        <w:tc>
          <w:tcPr>
            <w:tcW w:w="2693" w:type="dxa"/>
          </w:tcPr>
          <w:p w14:paraId="2310B97B" w14:textId="418CD499" w:rsidR="00AD6CA4" w:rsidRDefault="003C2826" w:rsidP="002B680C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7A6129B9" w14:textId="77777777" w:rsidR="00AD6CA4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«Біртұтас тәрбие» Үнемді тұтыну </w:t>
            </w:r>
          </w:p>
          <w:p w14:paraId="279F290F" w14:textId="64E1C734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2835" w:type="dxa"/>
          </w:tcPr>
          <w:p w14:paraId="3BA0D0BB" w14:textId="77777777" w:rsidR="00CA7E48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>Майлықты ұқыпты пайдалану қабілетін қалыптастыру.          «Біртұтас тәрбие»</w:t>
            </w:r>
          </w:p>
          <w:p w14:paraId="4227824D" w14:textId="17D759E8" w:rsidR="00AD6CA4" w:rsidRPr="003C2826" w:rsidRDefault="003C2826" w:rsidP="002B680C">
            <w:pPr>
              <w:pStyle w:val="13213"/>
              <w:rPr>
                <w:lang w:val="kk"/>
              </w:rPr>
            </w:pPr>
            <w:r w:rsidRPr="002B680C">
              <w:rPr>
                <w:lang w:val="kk"/>
              </w:rPr>
              <w:t xml:space="preserve">Үнемді тұтыну </w:t>
            </w:r>
          </w:p>
          <w:p w14:paraId="1FF6F8E5" w14:textId="2AFB6623" w:rsidR="002B680C" w:rsidRPr="003C2826" w:rsidRDefault="003C2826" w:rsidP="002B680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2694" w:type="dxa"/>
          </w:tcPr>
          <w:p w14:paraId="35AFF7F6" w14:textId="02AE177A" w:rsidR="00AD6CA4" w:rsidRDefault="003C2826" w:rsidP="002B680C">
            <w:pPr>
              <w:pStyle w:val="13213"/>
              <w:rPr>
                <w:lang w:val="kk-KZ"/>
              </w:rPr>
            </w:pPr>
            <w:r w:rsidRPr="002B680C">
              <w:rPr>
                <w:lang w:val="kk"/>
              </w:rPr>
              <w:t xml:space="preserve">Гигиеналық процедураларды жетілдіру. </w:t>
            </w:r>
          </w:p>
          <w:p w14:paraId="5E1C9818" w14:textId="77777777" w:rsidR="00AD6CA4" w:rsidRDefault="003C2826" w:rsidP="002B680C">
            <w:pPr>
              <w:pStyle w:val="13213"/>
              <w:rPr>
                <w:lang w:val="kk-KZ"/>
              </w:rPr>
            </w:pPr>
            <w:r w:rsidRPr="002B680C">
              <w:rPr>
                <w:lang w:val="kk"/>
              </w:rPr>
              <w:t>«Біртұтас тәрбие» Үнемді тұтыну</w:t>
            </w:r>
          </w:p>
          <w:p w14:paraId="60B737DD" w14:textId="3F272CCB" w:rsidR="002B680C" w:rsidRPr="002B680C" w:rsidRDefault="003C2826" w:rsidP="002B680C">
            <w:pPr>
              <w:pStyle w:val="13213"/>
              <w:rPr>
                <w:lang w:val="kk-KZ"/>
              </w:rPr>
            </w:pPr>
            <w:r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693" w:type="dxa"/>
          </w:tcPr>
          <w:p w14:paraId="3792DB44" w14:textId="0691FCE1" w:rsidR="00AD6CA4" w:rsidRPr="003C2826" w:rsidRDefault="003C2826" w:rsidP="002B680C">
            <w:pPr>
              <w:pStyle w:val="13213"/>
              <w:rPr>
                <w:lang w:val="kk-KZ"/>
              </w:rPr>
            </w:pPr>
            <w:r>
              <w:rPr>
                <w:lang w:val="kk"/>
              </w:rPr>
              <w:t xml:space="preserve">Сыпайылыққа, тазалыққа деген қабілетті тәрбиелеу. </w:t>
            </w:r>
          </w:p>
          <w:p w14:paraId="77786515" w14:textId="77777777" w:rsidR="00AD6CA4" w:rsidRDefault="003C2826" w:rsidP="002B680C">
            <w:pPr>
              <w:pStyle w:val="13213"/>
              <w:rPr>
                <w:lang w:val="kk-KZ"/>
              </w:rPr>
            </w:pPr>
            <w:r w:rsidRPr="002B680C">
              <w:rPr>
                <w:lang w:val="kk"/>
              </w:rPr>
              <w:t xml:space="preserve">«Біртұтас тәрбие»           Үнемді тұтыну </w:t>
            </w:r>
          </w:p>
          <w:p w14:paraId="6FE70ED8" w14:textId="4959A618" w:rsidR="002B680C" w:rsidRPr="00AD6CA4" w:rsidRDefault="003C2826" w:rsidP="002B680C">
            <w:pPr>
              <w:pStyle w:val="13213"/>
              <w:rPr>
                <w:lang w:val="kk-KZ"/>
              </w:rPr>
            </w:pPr>
            <w:r w:rsidRPr="00AD6CA4">
              <w:rPr>
                <w:lang w:val="kk"/>
              </w:rPr>
              <w:t>Кесе, тәрелке, қасық, шанышқы, шәйнек</w:t>
            </w:r>
          </w:p>
        </w:tc>
      </w:tr>
      <w:tr w:rsidR="00CB46B1" w14:paraId="3AEABAE3" w14:textId="77777777" w:rsidTr="002B680C">
        <w:tc>
          <w:tcPr>
            <w:tcW w:w="2127" w:type="dxa"/>
          </w:tcPr>
          <w:p w14:paraId="1A4D1C8C" w14:textId="2374594C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</w:tcPr>
          <w:p w14:paraId="55BE5F49" w14:textId="77777777" w:rsidR="00E9618C" w:rsidRDefault="003C2826" w:rsidP="00E9618C">
            <w:pPr>
              <w:pStyle w:val="13213"/>
            </w:pPr>
            <w:r w:rsidRPr="002B680C">
              <w:rPr>
                <w:lang w:val="kk"/>
              </w:rPr>
              <w:t xml:space="preserve">Физикалық дағдылар       </w:t>
            </w:r>
          </w:p>
          <w:p w14:paraId="44DE9240" w14:textId="299D76D2" w:rsidR="00E9618C" w:rsidRDefault="003C2826" w:rsidP="00E9618C">
            <w:pPr>
              <w:pStyle w:val="13213"/>
            </w:pPr>
            <w:r>
              <w:rPr>
                <w:lang w:val="kk"/>
              </w:rPr>
              <w:t>"Тез алыңыз", "Бер де отыр", "Құлаған таяқ"</w:t>
            </w:r>
          </w:p>
          <w:p w14:paraId="1B4CE640" w14:textId="01D5992B" w:rsidR="002B680C" w:rsidRPr="002B680C" w:rsidRDefault="003C2826" w:rsidP="00E9618C">
            <w:pPr>
              <w:pStyle w:val="13213"/>
            </w:pPr>
            <w:r w:rsidRPr="002B680C">
              <w:rPr>
                <w:lang w:val="kk"/>
              </w:rPr>
              <w:t xml:space="preserve">Қозғалыс жылдамдығы мен ептілігін дамыту </w:t>
            </w:r>
          </w:p>
        </w:tc>
        <w:tc>
          <w:tcPr>
            <w:tcW w:w="2693" w:type="dxa"/>
          </w:tcPr>
          <w:p w14:paraId="7029F259" w14:textId="12FC1973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Коммуникативті дағдылар </w:t>
            </w:r>
            <w:r w:rsidRPr="002B680C">
              <w:rPr>
                <w:lang w:val="kk"/>
              </w:rPr>
              <w:softHyphen/>
            </w:r>
            <w:r w:rsidRPr="002B680C">
              <w:rPr>
                <w:lang w:val="kk"/>
              </w:rPr>
              <w:softHyphen/>
              <w:t xml:space="preserve">Ойындар мен жаттығулар арқылы сөйлеудің дыбыстық жағын (шулы және сонор) жетілдіру: "Дыбысты ұста", "Суретті ата және бірінші дыбысты тап", "Пойыз". </w:t>
            </w:r>
          </w:p>
        </w:tc>
        <w:tc>
          <w:tcPr>
            <w:tcW w:w="2835" w:type="dxa"/>
          </w:tcPr>
          <w:p w14:paraId="14433D04" w14:textId="51534A1A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Танымдық және интеллектуалдық дағдылар Ойлауды дамыту ойындарына қатысуға шақыру: "Сиқырлы мозаика", "Бұл қалай көрінеді?", "Сиқырлы суреттер" </w:t>
            </w:r>
          </w:p>
        </w:tc>
        <w:tc>
          <w:tcPr>
            <w:tcW w:w="2694" w:type="dxa"/>
          </w:tcPr>
          <w:p w14:paraId="7990EC93" w14:textId="38F2DD50" w:rsidR="002B680C" w:rsidRPr="002B680C" w:rsidRDefault="003C2826" w:rsidP="00AD6CA4">
            <w:pPr>
              <w:pStyle w:val="13213"/>
            </w:pPr>
            <w:r w:rsidRPr="002B680C">
              <w:rPr>
                <w:lang w:val="kk"/>
              </w:rPr>
              <w:t>Шығармашылық дағдылар, зерттеу іс-әрекеті Мүсіндеу мен жапсыру бойынша техникалық дағдыларды жетілдіру (стекпен, қайшымен жұмыс)</w:t>
            </w:r>
          </w:p>
        </w:tc>
        <w:tc>
          <w:tcPr>
            <w:tcW w:w="2693" w:type="dxa"/>
          </w:tcPr>
          <w:p w14:paraId="30515305" w14:textId="2F02C64C" w:rsidR="002B680C" w:rsidRPr="002B680C" w:rsidRDefault="003C2826" w:rsidP="00AD6CA4">
            <w:pPr>
              <w:pStyle w:val="13213"/>
            </w:pPr>
            <w:r>
              <w:rPr>
                <w:lang w:val="kk"/>
              </w:rPr>
              <w:t>Әлеуметтік-эмоционалды дағдылар Командада жұмыс істеу қабілетін дамыту: "Досыңа көмектес", "Кім жақсы естиді?", "Сиқырлы жол"</w:t>
            </w:r>
          </w:p>
        </w:tc>
      </w:tr>
      <w:tr w:rsidR="00CB46B1" w14:paraId="48EED01C" w14:textId="77777777" w:rsidTr="002B680C">
        <w:tc>
          <w:tcPr>
            <w:tcW w:w="2127" w:type="dxa"/>
          </w:tcPr>
          <w:p w14:paraId="5A1068A9" w14:textId="58211C2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428BFF33" w14:textId="07C5E9E3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693" w:type="dxa"/>
          </w:tcPr>
          <w:p w14:paraId="0FCA1F46" w14:textId="0C89ADAA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835" w:type="dxa"/>
          </w:tcPr>
          <w:p w14:paraId="581E6871" w14:textId="47E93F71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4" w:type="dxa"/>
          </w:tcPr>
          <w:p w14:paraId="219990BE" w14:textId="3BF023BC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693" w:type="dxa"/>
          </w:tcPr>
          <w:p w14:paraId="1B528CC3" w14:textId="6EBEF563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CB46B1" w14:paraId="32AC7FB3" w14:textId="77777777" w:rsidTr="002B680C">
        <w:tc>
          <w:tcPr>
            <w:tcW w:w="2127" w:type="dxa"/>
          </w:tcPr>
          <w:p w14:paraId="0CB28FA7" w14:textId="5FD1ADAE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Серуен</w:t>
            </w:r>
          </w:p>
        </w:tc>
        <w:tc>
          <w:tcPr>
            <w:tcW w:w="2693" w:type="dxa"/>
          </w:tcPr>
          <w:p w14:paraId="08EE7D79" w14:textId="77777777" w:rsidR="004A74C2" w:rsidRDefault="003C2826" w:rsidP="002B680C">
            <w:pPr>
              <w:pStyle w:val="13213"/>
            </w:pPr>
            <w:r>
              <w:rPr>
                <w:lang w:val="kk"/>
              </w:rPr>
              <w:t>Әңгіме "Қыстың соңындағы белгілер" Диалогтық сөйлеуді жетілдіру; әңгімеге қатысуға баулу.</w:t>
            </w:r>
          </w:p>
          <w:p w14:paraId="139259FA" w14:textId="7A3DB395" w:rsidR="008507A0" w:rsidRDefault="003C2826" w:rsidP="002B680C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7A26363D" w14:textId="77777777" w:rsidR="004A74C2" w:rsidRDefault="003C2826" w:rsidP="002B680C">
            <w:pPr>
              <w:pStyle w:val="13213"/>
            </w:pPr>
            <w:r w:rsidRPr="002B680C">
              <w:rPr>
                <w:lang w:val="kk"/>
              </w:rPr>
              <w:t>"Ұлттық ойын – ұлт қазынасы", "Маған қарай жүгір", "Қақпақ", "Ақ сүйек" қимылды ойындары.</w:t>
            </w:r>
          </w:p>
          <w:p w14:paraId="48B9D4FC" w14:textId="77777777" w:rsidR="004A74C2" w:rsidRDefault="003C2826" w:rsidP="002B680C">
            <w:pPr>
              <w:pStyle w:val="13213"/>
            </w:pPr>
            <w:r w:rsidRPr="002B680C">
              <w:rPr>
                <w:lang w:val="kk"/>
              </w:rPr>
              <w:t>Қимылды ойындарға қатысуға қызығушылықты ояту.</w:t>
            </w:r>
          </w:p>
          <w:p w14:paraId="393DA61A" w14:textId="2264CA33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</w:tcPr>
          <w:p w14:paraId="4F376251" w14:textId="77777777" w:rsidR="004A74C2" w:rsidRDefault="003C2826" w:rsidP="002B680C">
            <w:pPr>
              <w:pStyle w:val="13213"/>
            </w:pPr>
            <w:r w:rsidRPr="002B680C">
              <w:rPr>
                <w:lang w:val="kk"/>
              </w:rPr>
              <w:t>Жылы жаққа ұшып кететін құстар туралы әңгіме</w:t>
            </w:r>
          </w:p>
          <w:p w14:paraId="5BB46734" w14:textId="48937543" w:rsidR="004A74C2" w:rsidRDefault="003C2826" w:rsidP="002B680C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7A6D5E03" w14:textId="77777777" w:rsidR="004A74C2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Бақылау барысында жануарлар әлеміндегі маусымға тән көріністерді салыстыру. </w:t>
            </w:r>
          </w:p>
          <w:p w14:paraId="0D1A0246" w14:textId="5914F16B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2AF0D814" w14:textId="76FD4EDA" w:rsidR="008507A0" w:rsidRDefault="003C2826" w:rsidP="002B680C">
            <w:pPr>
              <w:pStyle w:val="13213"/>
            </w:pPr>
            <w:r>
              <w:rPr>
                <w:lang w:val="kk"/>
              </w:rPr>
              <w:t>"Аулаушылар" қимылды ойыны</w:t>
            </w:r>
          </w:p>
          <w:p w14:paraId="53B6E42F" w14:textId="77777777" w:rsidR="004A74C2" w:rsidRDefault="003C2826" w:rsidP="008507A0">
            <w:pPr>
              <w:pStyle w:val="13213"/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5F201243" w14:textId="34A283EB" w:rsidR="002B680C" w:rsidRPr="002B680C" w:rsidRDefault="003C2826" w:rsidP="008507A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</w:tcPr>
          <w:p w14:paraId="1FE8899B" w14:textId="77777777" w:rsidR="007B1338" w:rsidRDefault="003C2826" w:rsidP="002B680C">
            <w:pPr>
              <w:pStyle w:val="13213"/>
            </w:pPr>
            <w:r w:rsidRPr="002B680C">
              <w:rPr>
                <w:lang w:val="kk"/>
              </w:rPr>
              <w:t>Әңгіме "Қыста дәруменді қайдан алуға болады?"</w:t>
            </w:r>
          </w:p>
          <w:p w14:paraId="1CFC8AE6" w14:textId="77777777" w:rsidR="007B1338" w:rsidRDefault="003C2826" w:rsidP="007B1338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46891FAF" w14:textId="52DB0473" w:rsidR="008507A0" w:rsidRDefault="003C2826" w:rsidP="002B680C">
            <w:pPr>
              <w:pStyle w:val="13213"/>
            </w:pPr>
            <w:r>
              <w:rPr>
                <w:lang w:val="kk"/>
              </w:rPr>
              <w:t>"Сазан және Шортан", "Күн – түн", "Апанда аю бар" қимылды ойындары</w:t>
            </w:r>
          </w:p>
          <w:p w14:paraId="442287B7" w14:textId="77777777" w:rsidR="007B1338" w:rsidRDefault="003C2826" w:rsidP="002B680C">
            <w:pPr>
              <w:pStyle w:val="13213"/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6C697838" w14:textId="476026FB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(Дене тәрбиесі, сөйлеуді дамыту)</w:t>
            </w:r>
          </w:p>
          <w:p w14:paraId="2535DB0E" w14:textId="77777777" w:rsidR="002B680C" w:rsidRPr="002B680C" w:rsidRDefault="002B680C" w:rsidP="002B680C">
            <w:pPr>
              <w:pStyle w:val="13213"/>
            </w:pPr>
          </w:p>
        </w:tc>
        <w:tc>
          <w:tcPr>
            <w:tcW w:w="2694" w:type="dxa"/>
          </w:tcPr>
          <w:p w14:paraId="171E0D33" w14:textId="77777777" w:rsidR="007B1338" w:rsidRDefault="003C2826" w:rsidP="002B680C">
            <w:pPr>
              <w:pStyle w:val="13213"/>
            </w:pPr>
            <w:r w:rsidRPr="002B680C">
              <w:rPr>
                <w:lang w:val="kk"/>
              </w:rPr>
              <w:t>"Адамдардың қыстық киімі" әңгімесі</w:t>
            </w:r>
          </w:p>
          <w:p w14:paraId="054E8D8C" w14:textId="77777777" w:rsidR="007B1338" w:rsidRDefault="003C2826" w:rsidP="007B1338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23334520" w14:textId="43090D29" w:rsidR="008507A0" w:rsidRDefault="003C2826" w:rsidP="002B680C">
            <w:pPr>
              <w:pStyle w:val="13213"/>
            </w:pPr>
            <w:r>
              <w:rPr>
                <w:lang w:val="kk"/>
              </w:rPr>
              <w:t>"Шеңбер", "Торғайлар мен автомобиль", "Тақия тастамақ!" қимылды ойындары</w:t>
            </w:r>
          </w:p>
          <w:p w14:paraId="5F4A5037" w14:textId="77777777" w:rsidR="007B1338" w:rsidRDefault="003C2826" w:rsidP="002B680C">
            <w:pPr>
              <w:pStyle w:val="13213"/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1E217258" w14:textId="74DE4B27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</w:tcPr>
          <w:p w14:paraId="5F1CF373" w14:textId="77777777" w:rsidR="007B1338" w:rsidRDefault="003C2826" w:rsidP="002B680C">
            <w:pPr>
              <w:pStyle w:val="13213"/>
            </w:pPr>
            <w:r w:rsidRPr="002B680C">
              <w:rPr>
                <w:lang w:val="kk"/>
              </w:rPr>
              <w:t>"Біз бүгін серуенде қандай құстарды көрдік?" әңгімесі</w:t>
            </w:r>
          </w:p>
          <w:p w14:paraId="5F2945A7" w14:textId="77777777" w:rsidR="007B1338" w:rsidRDefault="003C2826" w:rsidP="007B1338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1008309D" w14:textId="77777777" w:rsidR="00DA1994" w:rsidRDefault="003C2826" w:rsidP="002B680C">
            <w:pPr>
              <w:pStyle w:val="13213"/>
            </w:pPr>
            <w:r>
              <w:rPr>
                <w:lang w:val="kk"/>
              </w:rPr>
              <w:t>Кыс – зима, құс – птица</w:t>
            </w:r>
          </w:p>
          <w:p w14:paraId="2DD13B31" w14:textId="3E5BFB36" w:rsidR="008507A0" w:rsidRDefault="003C2826" w:rsidP="002B680C">
            <w:pPr>
              <w:pStyle w:val="13213"/>
            </w:pPr>
            <w:r w:rsidRPr="002B680C">
              <w:rPr>
                <w:lang w:val="kk"/>
              </w:rPr>
              <w:t>"Маған жүгір", "Қақпақ", "Ақ сүйек" қимылды ойындары</w:t>
            </w:r>
          </w:p>
          <w:p w14:paraId="1EAAC844" w14:textId="77777777" w:rsidR="00DA1994" w:rsidRDefault="003C2826" w:rsidP="00DA1994">
            <w:pPr>
              <w:pStyle w:val="13213"/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042C4DAC" w14:textId="18D19732" w:rsidR="002B680C" w:rsidRPr="002B680C" w:rsidRDefault="003C2826" w:rsidP="00DA1994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</w:tr>
      <w:tr w:rsidR="00CB46B1" w14:paraId="64353CBB" w14:textId="77777777" w:rsidTr="002B680C">
        <w:tc>
          <w:tcPr>
            <w:tcW w:w="2127" w:type="dxa"/>
          </w:tcPr>
          <w:p w14:paraId="1EABC30E" w14:textId="253DC052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</w:tcPr>
          <w:p w14:paraId="3E66BF6F" w14:textId="4E569DF3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Ата-аналардың өтініштері бойынша кеңес беру. Сау болыңыз! Рақмет! </w:t>
            </w:r>
          </w:p>
          <w:p w14:paraId="06CAECE1" w14:textId="77777777" w:rsidR="002B680C" w:rsidRPr="002B680C" w:rsidRDefault="002B680C" w:rsidP="002B680C">
            <w:pPr>
              <w:pStyle w:val="13213"/>
            </w:pPr>
          </w:p>
        </w:tc>
        <w:tc>
          <w:tcPr>
            <w:tcW w:w="2693" w:type="dxa"/>
          </w:tcPr>
          <w:p w14:paraId="4C1F0BF4" w14:textId="77777777" w:rsidR="00846DE9" w:rsidRDefault="003C2826" w:rsidP="002B680C">
            <w:pPr>
              <w:pStyle w:val="13213"/>
            </w:pPr>
            <w:r w:rsidRPr="002B680C"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31EE2844" w14:textId="0A752BD4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Сау болыңыз! Рақмет!  </w:t>
            </w:r>
          </w:p>
          <w:p w14:paraId="188B78D8" w14:textId="77777777" w:rsidR="002B680C" w:rsidRPr="002B680C" w:rsidRDefault="002B680C" w:rsidP="002B680C">
            <w:pPr>
              <w:pStyle w:val="13213"/>
            </w:pPr>
          </w:p>
        </w:tc>
        <w:tc>
          <w:tcPr>
            <w:tcW w:w="2835" w:type="dxa"/>
          </w:tcPr>
          <w:p w14:paraId="604DBB44" w14:textId="1131268B" w:rsidR="008507A0" w:rsidRDefault="003C2826" w:rsidP="002B680C">
            <w:pPr>
              <w:pStyle w:val="13213"/>
            </w:pPr>
            <w:r>
              <w:rPr>
                <w:lang w:val="kk"/>
              </w:rPr>
              <w:t>Баланың бір күндегі жетістіктері туралы әңгімелесу, бір күнде шығармашылық жұмыстарды көрсету.</w:t>
            </w:r>
          </w:p>
          <w:p w14:paraId="39A7BC87" w14:textId="25A05FB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Сау болыңыз! Рақмет!  </w:t>
            </w:r>
          </w:p>
        </w:tc>
        <w:tc>
          <w:tcPr>
            <w:tcW w:w="2694" w:type="dxa"/>
          </w:tcPr>
          <w:p w14:paraId="72F85A83" w14:textId="460D6AC6" w:rsidR="002B680C" w:rsidRPr="002B680C" w:rsidRDefault="003C2826" w:rsidP="002B680C">
            <w:pPr>
              <w:pStyle w:val="13213"/>
            </w:pPr>
            <w:r>
              <w:rPr>
                <w:lang w:val="kk"/>
              </w:rPr>
              <w:t>Қармен тәжірибе жүргізуге кеңес беру.</w:t>
            </w:r>
          </w:p>
          <w:p w14:paraId="3CB53AC4" w14:textId="77777777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Сау болыңыз! Рақмет! </w:t>
            </w:r>
          </w:p>
          <w:p w14:paraId="0F9C4FB1" w14:textId="77777777" w:rsidR="002B680C" w:rsidRPr="002B680C" w:rsidRDefault="002B680C" w:rsidP="002B680C">
            <w:pPr>
              <w:pStyle w:val="13213"/>
            </w:pPr>
          </w:p>
        </w:tc>
        <w:tc>
          <w:tcPr>
            <w:tcW w:w="2693" w:type="dxa"/>
          </w:tcPr>
          <w:p w14:paraId="671DEC9C" w14:textId="11B71B88" w:rsidR="008507A0" w:rsidRDefault="003C2826" w:rsidP="002B680C">
            <w:pPr>
              <w:pStyle w:val="13213"/>
            </w:pPr>
            <w:r>
              <w:rPr>
                <w:lang w:val="kk"/>
              </w:rPr>
              <w:t>Кеңес: балаларды шанамен сырғанатуға қатысу.</w:t>
            </w:r>
          </w:p>
          <w:p w14:paraId="7AA9EEA5" w14:textId="21161485" w:rsidR="002B680C" w:rsidRPr="002B680C" w:rsidRDefault="003C2826" w:rsidP="002B680C">
            <w:pPr>
              <w:pStyle w:val="13213"/>
            </w:pPr>
            <w:r w:rsidRPr="002B680C">
              <w:rPr>
                <w:lang w:val="kk"/>
              </w:rPr>
              <w:t xml:space="preserve">Сау болыңыз! Рақмет!  </w:t>
            </w:r>
          </w:p>
        </w:tc>
      </w:tr>
    </w:tbl>
    <w:p w14:paraId="60B80CE5" w14:textId="5E1A625C" w:rsidR="002B680C" w:rsidRDefault="002B680C" w:rsidP="002B680C">
      <w:pPr>
        <w:pStyle w:val="41"/>
      </w:pPr>
    </w:p>
    <w:p w14:paraId="4452B8F9" w14:textId="020B02A7" w:rsidR="00087A35" w:rsidRDefault="00087A35" w:rsidP="002B680C"/>
    <w:p w14:paraId="163686FB" w14:textId="77777777" w:rsidR="008507A0" w:rsidRPr="009D338D" w:rsidRDefault="003C2826" w:rsidP="008507A0">
      <w:pPr>
        <w:pStyle w:val="612"/>
      </w:pPr>
      <w:r w:rsidRPr="009D338D">
        <w:rPr>
          <w:lang w:val="kk"/>
        </w:rPr>
        <w:t>ТӘРБИЕ-БІЛІМ БЕРУ ПРОЦЕСІНІҢ ЦИКЛОГРАММАСЫ</w:t>
      </w:r>
    </w:p>
    <w:p w14:paraId="44E4FC56" w14:textId="77777777" w:rsidR="008507A0" w:rsidRPr="009D338D" w:rsidRDefault="003C2826" w:rsidP="008507A0">
      <w:pPr>
        <w:pStyle w:val="41"/>
      </w:pPr>
      <w:r w:rsidRPr="009D338D">
        <w:rPr>
          <w:lang w:val="kk"/>
        </w:rPr>
        <w:t>Топ: ересек</w:t>
      </w:r>
    </w:p>
    <w:p w14:paraId="1FB14F14" w14:textId="77777777" w:rsidR="008507A0" w:rsidRPr="009D338D" w:rsidRDefault="003C2826" w:rsidP="008507A0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703371F4" w14:textId="2E50FB97" w:rsidR="008507A0" w:rsidRPr="009D338D" w:rsidRDefault="003C2826" w:rsidP="008507A0">
      <w:pPr>
        <w:pStyle w:val="41"/>
      </w:pPr>
      <w:r w:rsidRPr="009D338D">
        <w:rPr>
          <w:lang w:val="kk"/>
        </w:rPr>
        <w:t>Жоспар қай кезеңге жасалды: 10.02–14.02</w:t>
      </w:r>
    </w:p>
    <w:p w14:paraId="00A7869F" w14:textId="540CA818" w:rsidR="008507A0" w:rsidRDefault="003C2826" w:rsidP="008507A0">
      <w:pPr>
        <w:pStyle w:val="41"/>
      </w:pPr>
      <w:r w:rsidRPr="009D338D">
        <w:rPr>
          <w:lang w:val="kk"/>
        </w:rPr>
        <w:t>Аптаның цитатасы: "Шығармашыл бала –ойлы бала"</w:t>
      </w:r>
    </w:p>
    <w:tbl>
      <w:tblPr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835"/>
        <w:gridCol w:w="2694"/>
        <w:gridCol w:w="2693"/>
      </w:tblGrid>
      <w:tr w:rsidR="00CB46B1" w14:paraId="4287A2DE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6AC1" w14:textId="77777777" w:rsidR="001F0A74" w:rsidRPr="001F0A74" w:rsidRDefault="003C2826" w:rsidP="001F0A74">
            <w:pPr>
              <w:pStyle w:val="13313"/>
            </w:pPr>
            <w:r w:rsidRPr="001F0A74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6DA2" w14:textId="05332470" w:rsidR="001F0A74" w:rsidRPr="001F0A74" w:rsidRDefault="003C2826" w:rsidP="001F0A74">
            <w:pPr>
              <w:pStyle w:val="13313"/>
            </w:pPr>
            <w:r w:rsidRPr="001F0A74">
              <w:rPr>
                <w:lang w:val="kk"/>
              </w:rPr>
              <w:t>Дүйсенбі 10.02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050C" w14:textId="1F02AC99" w:rsidR="001F0A74" w:rsidRPr="001F0A74" w:rsidRDefault="003C2826" w:rsidP="001F0A74">
            <w:pPr>
              <w:pStyle w:val="13313"/>
            </w:pPr>
            <w:r w:rsidRPr="001F0A74">
              <w:rPr>
                <w:lang w:val="kk"/>
              </w:rPr>
              <w:t>Сейсенбі 11.02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C9F9" w14:textId="176499E8" w:rsidR="001F0A74" w:rsidRPr="001F0A74" w:rsidRDefault="003C2826" w:rsidP="001F0A74">
            <w:pPr>
              <w:pStyle w:val="13313"/>
            </w:pPr>
            <w:r w:rsidRPr="001F0A74">
              <w:rPr>
                <w:lang w:val="kk"/>
              </w:rPr>
              <w:t>Сәрсенбі 12.02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DEBB" w14:textId="4E290DA3" w:rsidR="001F0A74" w:rsidRPr="001F0A74" w:rsidRDefault="003C2826" w:rsidP="001F0A74">
            <w:pPr>
              <w:pStyle w:val="13313"/>
            </w:pPr>
            <w:r w:rsidRPr="001F0A74">
              <w:rPr>
                <w:lang w:val="kk"/>
              </w:rPr>
              <w:t>Бейсенбі 13.02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BAF2" w14:textId="37F9006E" w:rsidR="001F0A74" w:rsidRPr="001F0A74" w:rsidRDefault="003C2826" w:rsidP="001F0A74">
            <w:pPr>
              <w:pStyle w:val="13313"/>
            </w:pPr>
            <w:r w:rsidRPr="001F0A74">
              <w:rPr>
                <w:lang w:val="kk"/>
              </w:rPr>
              <w:t>Жұма 14.02</w:t>
            </w:r>
          </w:p>
        </w:tc>
      </w:tr>
      <w:tr w:rsidR="00CB46B1" w14:paraId="5E0BF620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E338" w14:textId="48A418DD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Балаларды қабылдау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8F7E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«Біртұтас тәрбие» «Өнегелі 15 минут» </w:t>
            </w:r>
          </w:p>
          <w:p w14:paraId="132A392B" w14:textId="77777777" w:rsidR="00705C68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Алдағы күнге жақсы көңіл күй сыйлау. Іс-әрекетті таңдауға көмектесу.</w:t>
            </w:r>
          </w:p>
          <w:p w14:paraId="0560BECD" w14:textId="40FBB3B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72C5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«Біртұтас тәрбие» «Өнегелі 15 минут» </w:t>
            </w:r>
          </w:p>
          <w:p w14:paraId="39BF6591" w14:textId="65CC1ED1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5333E787" w14:textId="1762861B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88B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«Біртұтас тәрбие» «Өнегелі 15 минут» </w:t>
            </w:r>
          </w:p>
          <w:p w14:paraId="18F2A574" w14:textId="0BBEE9D5" w:rsid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Баланың көңіл күйі, оның қызығушылықтары туралы әңгіме. Қажет болса, ойнайтын балаларға қосылу. </w:t>
            </w:r>
          </w:p>
          <w:p w14:paraId="1DB243DC" w14:textId="77777777" w:rsidR="00705C68" w:rsidRDefault="003C2826" w:rsidP="001F0A74">
            <w:pPr>
              <w:pStyle w:val="13213"/>
            </w:pPr>
            <w:r w:rsidRPr="001F0A74">
              <w:rPr>
                <w:lang w:val="kk"/>
              </w:rPr>
              <w:t>Қайырлы таң!</w:t>
            </w:r>
          </w:p>
          <w:p w14:paraId="5C5C9F72" w14:textId="361D50D1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Сәлеметсіз бе!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C608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«Біртұтас тәрбие» «Өнегелі 15 минут» </w:t>
            </w:r>
          </w:p>
          <w:p w14:paraId="00175C55" w14:textId="77777777" w:rsidR="00705C68" w:rsidRDefault="003C2826" w:rsidP="001F0A74">
            <w:pPr>
              <w:pStyle w:val="13213"/>
            </w:pPr>
            <w:r w:rsidRPr="001F0A74">
              <w:rPr>
                <w:lang w:val="kk"/>
              </w:rPr>
              <w:t>Сыртқы келбетке назар аудару</w:t>
            </w:r>
          </w:p>
          <w:p w14:paraId="4C7C54DF" w14:textId="2DF3F4F5" w:rsidR="001F0A74" w:rsidRDefault="003C2826" w:rsidP="001F0A74">
            <w:pPr>
              <w:pStyle w:val="13213"/>
            </w:pPr>
            <w:r>
              <w:rPr>
                <w:lang w:val="kk"/>
              </w:rPr>
              <w:t xml:space="preserve">Ойын іс-әрекетіне қосылуға бастама таныту. </w:t>
            </w:r>
          </w:p>
          <w:p w14:paraId="70831724" w14:textId="73DBA600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B20B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«Біртұтас тәрбие» «Өнегелі 15 минут» </w:t>
            </w:r>
          </w:p>
          <w:p w14:paraId="718A3479" w14:textId="27CF57EB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Мазмұнды іс-әрекетті қамтамасыз ету. Баланың бастамасымен пайда болатын ойынды ынталандыру. Қайырлы таң! Сәлеметсіз бе!</w:t>
            </w:r>
          </w:p>
        </w:tc>
      </w:tr>
      <w:tr w:rsidR="00CB46B1" w14:paraId="5FC8A6C1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0356" w14:textId="1B3DD191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Ата-аналармен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C0E6" w14:textId="7EA023E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Ата-аналармен баланың қалай ұйықтағаны, қандай көңіл күймен оянғаны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1C68" w14:textId="23B1F2FE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Ата-аналармен балалармен жағымды бірлескен іс-шаралар туралы әңгімелесу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AE5A" w14:textId="3637D836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645B941A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8862" w14:textId="4EF39B11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Отбасы жағдайында баланың денсаулығын нығайту туралы әңгіме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D066" w14:textId="02B7C1FB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Балаларды халық шығармашылығымен таныстыру туралы әңгіме</w:t>
            </w:r>
          </w:p>
        </w:tc>
      </w:tr>
      <w:tr w:rsidR="00CB46B1" w14:paraId="757F5CF8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163" w14:textId="5D051803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үсті ойындары, бейнелеу іс-әрекеті, кітаптарды қарау және т.б.)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E13A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«Біртұтас тәрбие»</w:t>
            </w:r>
          </w:p>
          <w:p w14:paraId="288034E1" w14:textId="1146F03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Үнемді тұтыну </w:t>
            </w:r>
          </w:p>
          <w:p w14:paraId="253FBD10" w14:textId="77777777" w:rsidR="009A235F" w:rsidRDefault="003C2826" w:rsidP="001F0A74">
            <w:pPr>
              <w:pStyle w:val="13213"/>
            </w:pPr>
            <w:r w:rsidRPr="001F0A74">
              <w:rPr>
                <w:lang w:val="kk"/>
              </w:rPr>
              <w:t>"Көркемөнер әлеміне" шақыру, қысқы пейзаждар, қыс туралы өлеңдер оқу Қоршаған орта туралы білімді тереңдету негізінде балалардың сөздік қорын кеңейтуді жалғастыру; питомниктерді, шығармаларды жатқа айтуға шақыру; өлеңдерді есте сақтауда әртүрлі интонацияларды, кідірістерді, логикалық екпіндерді қолдану; түстерді өзіңіз жасауға ынталандыру (қажетті түсті алу үшін бояуларды араластыру.</w:t>
            </w:r>
          </w:p>
          <w:p w14:paraId="5979682A" w14:textId="4F228D45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(Сөйлеуді дамыту, көркем әдебиет, сурет салу)</w:t>
            </w:r>
          </w:p>
          <w:p w14:paraId="3A9288B5" w14:textId="77777777" w:rsidR="009A235F" w:rsidRDefault="003C2826" w:rsidP="001F0A74">
            <w:pPr>
              <w:pStyle w:val="13213"/>
            </w:pPr>
            <w:r>
              <w:rPr>
                <w:lang w:val="kk"/>
              </w:rPr>
              <w:t>"Қоян, орманға барайық" аз қимылды ойыны Қимылды ойындарға қатысуға қызығушылықты ояту.</w:t>
            </w:r>
          </w:p>
          <w:p w14:paraId="219DF797" w14:textId="40353FF8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443017A6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«Біртұтас тәрбие»</w:t>
            </w:r>
          </w:p>
          <w:p w14:paraId="04081333" w14:textId="24138581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Үнемді тұтыну </w:t>
            </w:r>
          </w:p>
          <w:p w14:paraId="0E2DB54B" w14:textId="77777777" w:rsidR="009A235F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Дидактикалық ойын "Кім қайда жұмыс істейді?» Балалардың әртүрлі кәсіптердегі адамдар қайда жұмыс істейтіні және олардың жұмыс орындары қалай аталатыны туралы түсініктерін нақтылау.</w:t>
            </w:r>
          </w:p>
          <w:p w14:paraId="44D5417A" w14:textId="4420EF99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B6C4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«Біртұтас тәрбие»</w:t>
            </w:r>
          </w:p>
          <w:p w14:paraId="0E99680E" w14:textId="0E03E8EA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Үнемді тұтыну </w:t>
            </w:r>
          </w:p>
          <w:p w14:paraId="2E399550" w14:textId="044E1D35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"Машина" ұғымы, мақсаты, құрылғысы туралы түсініктерді нақтылау. "Сорғы" артикуляциялық гимнастикасы жабдықтар мен мақсаттарға (өрт сөндіру машинасы, жедел жәрдем және т. б.) байланысты көлік түрлерін (ауа, су, жер үсті), көлік түрлері туралы ажыратуды жалғастыру;</w:t>
            </w:r>
          </w:p>
          <w:p w14:paraId="76091776" w14:textId="77777777" w:rsidR="004E3582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артикуляциялық аппаратты жетілдіру.</w:t>
            </w:r>
          </w:p>
          <w:p w14:paraId="7221E8B0" w14:textId="613D48CA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сөйлеуді дамыту)</w:t>
            </w:r>
          </w:p>
          <w:p w14:paraId="3351DA00" w14:textId="77777777" w:rsidR="004E3582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"Кір жуу" аз қимылды ойыны</w:t>
            </w:r>
          </w:p>
          <w:p w14:paraId="083FD5BE" w14:textId="77777777" w:rsidR="004E3582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19E8A4D8" w14:textId="6C9C74D9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0D08C485" w14:textId="425F78DD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"Үй көмекшісі" лего құрастыру Құрылыс бөлшектеріне ұқыпты қарау, оларды ойыннан кейін орындарға жинау, құрылыс кезінде қауіпсіздік ережелерін сақтау қабілетін жетілдіру. (Құрастыру)</w:t>
            </w:r>
          </w:p>
          <w:p w14:paraId="2467D1D3" w14:textId="1F1F78D9" w:rsidR="001F0A74" w:rsidRPr="001F0A74" w:rsidRDefault="003C2826" w:rsidP="001F0A74">
            <w:pPr>
              <w:pStyle w:val="13213"/>
              <w:rPr>
                <w:lang w:val="kk-KZ"/>
              </w:rPr>
            </w:pPr>
            <w:r w:rsidRPr="001F0A74">
              <w:rPr>
                <w:lang w:val="kk"/>
              </w:rPr>
              <w:t>Автокөлік, ұшақ, тік ұшақ пойыз, велосипед, самокат, жүргіншілер жолы, бағдаршам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5E3C" w14:textId="77777777" w:rsidR="004E3582" w:rsidRDefault="003C2826" w:rsidP="001F0A74">
            <w:pPr>
              <w:pStyle w:val="13213"/>
            </w:pPr>
            <w:r>
              <w:rPr>
                <w:lang w:val="kk"/>
              </w:rPr>
              <w:t>5 санын қалыптастырудағы жаттығу, сандық фигуралары бар "домино" карталарын салу</w:t>
            </w:r>
          </w:p>
          <w:p w14:paraId="3934B37D" w14:textId="77777777" w:rsidR="004E3582" w:rsidRDefault="003C2826" w:rsidP="001F0A74">
            <w:pPr>
              <w:pStyle w:val="13213"/>
            </w:pPr>
            <w:r>
              <w:rPr>
                <w:lang w:val="kk"/>
              </w:rPr>
              <w:softHyphen/>
              <w:t xml:space="preserve">Беске дейін тікелей және кері санауға жаттығу. </w:t>
            </w:r>
          </w:p>
          <w:p w14:paraId="3DE94546" w14:textId="70BE0323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39135C0E" w14:textId="2C6F77F5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Бір, екі, үш, төрт, бес</w:t>
            </w:r>
          </w:p>
          <w:p w14:paraId="5A91365F" w14:textId="77777777" w:rsidR="004E3582" w:rsidRDefault="003C2826" w:rsidP="001F0A74">
            <w:pPr>
              <w:pStyle w:val="13213"/>
            </w:pPr>
            <w:r w:rsidRPr="001F0A74">
              <w:rPr>
                <w:lang w:val="kk"/>
              </w:rPr>
              <w:t>"Мектеп не үшін?" дидактикалық ойыны Мектеп туралы алғашқы түсінікті қалыптастыруды жалғастыру (мен мектепке барамын, мектепте қызық, мен жақсы оқимын, мен көп нәрсені үйренемін.</w:t>
            </w:r>
          </w:p>
          <w:p w14:paraId="36BF65D2" w14:textId="0AE33864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  <w:p w14:paraId="67B1EFDF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Ана, әке, ата, апа, әже, аға.</w:t>
            </w:r>
          </w:p>
          <w:p w14:paraId="28295686" w14:textId="77777777" w:rsidR="004E3582" w:rsidRDefault="003C2826" w:rsidP="001F0A74">
            <w:pPr>
              <w:pStyle w:val="13213"/>
            </w:pPr>
            <w:r w:rsidRPr="001F0A74">
              <w:rPr>
                <w:lang w:val="kk"/>
              </w:rPr>
              <w:t>"Ас үйде" дидактикалық ойыны</w:t>
            </w:r>
          </w:p>
          <w:p w14:paraId="304C1BE6" w14:textId="2070B1BA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Жақын ортадағы заттарды ажырату және атау қабілетін жетілдіру; жақын орта туралы білімді тереңдету негізінде балалардың сөздік қорын кеңейтуді жалғастыру. (Қоршаған ортамен таныстыру, сөйлеуді дамыту)</w:t>
            </w:r>
          </w:p>
          <w:p w14:paraId="72D710E1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4D15" w14:textId="77777777" w:rsidR="0031190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кемпірқосақтың түстері туралы түсініктерін нақтылау, өлең оқу.  "Кемпірқосақ</w:t>
            </w:r>
            <w:r>
              <w:rPr>
                <w:lang w:val="kk"/>
              </w:rPr>
              <w:softHyphen/>
              <w:t>", штрихтау бойынша жаттығу</w:t>
            </w:r>
          </w:p>
          <w:p w14:paraId="7D8513A0" w14:textId="77777777" w:rsidR="0031190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Бейтаныс заттар, құбылыстар, оқиғалар туралы ақпаратты талқылауға қосу; іс-әрекеттің дамуын бақылауға, мазмұнды түсінуге және мазмұнды қайталау кезінде сюжеттік желінің реттілігін сақтауға шақыру; сурет салуда әртүрлі түстерді қолдануға деген ұмтылысты дамыту.</w:t>
            </w:r>
          </w:p>
          <w:p w14:paraId="3FAF8F22" w14:textId="51EAA50E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көркем әдебиет, сурет салу).</w:t>
            </w:r>
          </w:p>
          <w:p w14:paraId="5CC0F6E3" w14:textId="77777777" w:rsidR="0031190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"Шеңбермен" аз қимылды ойыны</w:t>
            </w:r>
          </w:p>
          <w:p w14:paraId="7913986C" w14:textId="77777777" w:rsidR="0031190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4D12EDE2" w14:textId="33CE666A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6A3CCB78" w14:textId="77777777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Ақ, көк, қара, жасыл, сары, қызыл, қоңыр.</w:t>
            </w:r>
          </w:p>
          <w:p w14:paraId="3956A8AA" w14:textId="77777777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«Біртұтас тәрбие»</w:t>
            </w:r>
          </w:p>
          <w:p w14:paraId="4C915514" w14:textId="7EF679E1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Үнемді тұтыну «Бірге жарқынырақ!» экологиялық квесті Мектеп жасына дейінгі балалардың электр энергиясына, жылуға, табиғи ресурстарға ұқыпты қарауын қалыптастыру. (Сөйлеуді дамыту, қоршаған ортамен таныстыру)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621D" w14:textId="77777777" w:rsidR="00E06562" w:rsidRDefault="003C2826" w:rsidP="001F0A74">
            <w:pPr>
              <w:pStyle w:val="13213"/>
            </w:pPr>
            <w:r>
              <w:rPr>
                <w:lang w:val="kk"/>
              </w:rPr>
              <w:t>Вазадағы әртүрлі ағаштардың бұтақтарын қарастыру, үйде және сыртта өсімдіктердің жай-күйі туралы айту</w:t>
            </w:r>
          </w:p>
          <w:p w14:paraId="38DDBB53" w14:textId="77777777" w:rsidR="00E06562" w:rsidRDefault="003C2826" w:rsidP="001F0A74">
            <w:pPr>
              <w:pStyle w:val="13213"/>
            </w:pPr>
            <w:r>
              <w:rPr>
                <w:lang w:val="kk"/>
              </w:rPr>
              <w:t>Табиғат бұрышындағы бөлме өсімдіктері мен жануарларға күтім жасаудың қарапайым ережелері, адамның табиғатқа ұқыпты қарауы туралы білім қалыптастыру; ұжымдық сюжеттік композицияны құрастыру дағдыларын қалыптастыру.</w:t>
            </w:r>
          </w:p>
          <w:p w14:paraId="7E79B980" w14:textId="64A0E7CC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 xml:space="preserve">(Қоршаған ортамен таныстыру, жапсыру) </w:t>
            </w:r>
          </w:p>
          <w:p w14:paraId="04ED1B02" w14:textId="77777777" w:rsidR="00E06562" w:rsidRDefault="003C2826" w:rsidP="001F0A74">
            <w:pPr>
              <w:pStyle w:val="13213"/>
            </w:pPr>
            <w:r>
              <w:rPr>
                <w:lang w:val="kk"/>
              </w:rPr>
              <w:t xml:space="preserve">"Ғажайып дорба" ойыны </w:t>
            </w:r>
          </w:p>
          <w:p w14:paraId="6B174659" w14:textId="77777777" w:rsidR="00E06562" w:rsidRDefault="003C2826" w:rsidP="001F0A74">
            <w:pPr>
              <w:pStyle w:val="13213"/>
            </w:pPr>
            <w:r>
              <w:rPr>
                <w:lang w:val="kk"/>
              </w:rPr>
              <w:t>Көру және жанасу арқылы геометриялық фигураларды тексеруге шақыру; салыстыру нәтижелерін атаңыз (ұзындау – қысқа, кеңірек – тар, жоғары – төмен, қалың – жұқа).</w:t>
            </w:r>
          </w:p>
          <w:p w14:paraId="1ECE7084" w14:textId="0050C015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(Математика негіздері, қоршаған ортамен таныстыру) Бір, екі, үш, төрт, бес,</w:t>
            </w:r>
          </w:p>
          <w:p w14:paraId="70BF4C18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«Біртұтас тәрбие»</w:t>
            </w:r>
          </w:p>
          <w:p w14:paraId="75D7343E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Үнемді тұтыну </w:t>
            </w:r>
          </w:p>
          <w:p w14:paraId="53FE4207" w14:textId="77777777" w:rsidR="00E06562" w:rsidRDefault="003C2826" w:rsidP="001F0A74">
            <w:pPr>
              <w:pStyle w:val="13213"/>
            </w:pPr>
            <w:r>
              <w:rPr>
                <w:lang w:val="kk"/>
              </w:rPr>
              <w:t>"Жанармай құю станциясы" сюжеттік-рөлдік ойыны</w:t>
            </w:r>
          </w:p>
          <w:p w14:paraId="18C143BA" w14:textId="7E317A24" w:rsidR="004F21B3" w:rsidRDefault="003C2826" w:rsidP="001F0A74">
            <w:pPr>
              <w:pStyle w:val="13213"/>
            </w:pPr>
            <w:r>
              <w:rPr>
                <w:lang w:val="kk"/>
              </w:rPr>
              <w:t xml:space="preserve">Көлік қызметкерлерінің жұмысы туралы түсінікті кеңейту, балаларға оператор, диспетчер, жүргізуші рөлдерін түсінуге көмектесу. </w:t>
            </w:r>
          </w:p>
          <w:p w14:paraId="5BFC34B8" w14:textId="02EE482F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 xml:space="preserve">(Сөйлеуді дамыту, дене тәрбиесі) </w:t>
            </w:r>
          </w:p>
        </w:tc>
      </w:tr>
      <w:tr w:rsidR="00CB46B1" w14:paraId="0EB3E1A4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EF7E" w14:textId="5C37F775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AEF4" w14:textId="77777777" w:rsidR="00825378" w:rsidRDefault="003C2826" w:rsidP="001F0A74">
            <w:pPr>
              <w:pStyle w:val="13213"/>
            </w:pPr>
            <w:r>
              <w:rPr>
                <w:lang w:val="kk"/>
              </w:rPr>
              <w:t>Ертеңгілік жаттығулар кешені: магистральдық жаттығулар: қолын бел деңгейіне қойып, екі жаққа бұрылу (серпіліп және баяу.</w:t>
            </w:r>
          </w:p>
          <w:p w14:paraId="69D8A803" w14:textId="4E4DE703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62DE" w14:textId="2CEA4DE2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Ертеңгілік жаттығулар кешені: тұрып, бармақтарымен орамалдар мен басқа да ұсақ заттарды ұстап, оларды басқа жерге ауыстыру. 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EB74" w14:textId="62BC95CA" w:rsidR="00825378" w:rsidRDefault="003C2826" w:rsidP="001F0A74">
            <w:pPr>
              <w:pStyle w:val="13213"/>
            </w:pPr>
            <w:r w:rsidRPr="001F0A74">
              <w:rPr>
                <w:lang w:val="kk"/>
              </w:rPr>
              <w:t>Ертеңгілік жаттығулар кешені: магистральдық жаттығулар: қолын бел деңгейіне қойып, екі жаққа бұрылу (серпіліп және баяу).</w:t>
            </w:r>
          </w:p>
          <w:p w14:paraId="5187A814" w14:textId="29ED3157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E167" w14:textId="22E11D05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Ертеңгілік жаттығулар кешені: тұрып, бармақтарымен орамалдар мен басқа да ұсақ заттарды ұстап, оларды басқа жерге ауыстыру. 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16F4" w14:textId="77777777" w:rsidR="00825378" w:rsidRDefault="003C2826" w:rsidP="001F0A74">
            <w:pPr>
              <w:pStyle w:val="13213"/>
            </w:pPr>
            <w:r w:rsidRPr="001F0A74">
              <w:rPr>
                <w:lang w:val="kk"/>
              </w:rPr>
              <w:t>Ертеңгілік жаттығулар кешені: магистральдық жаттығулар: қолын бел деңгейіне қойып, екі жаққа бұрылу (серпіліп және баяу).</w:t>
            </w:r>
          </w:p>
          <w:p w14:paraId="4C9F19F6" w14:textId="2CBD71DA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</w:tr>
      <w:tr w:rsidR="00CB46B1" w14:paraId="701FA9E5" w14:textId="77777777" w:rsidTr="001F0A74">
        <w:trPr>
          <w:trHeight w:val="6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5038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3AA1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«Біртұтас тәрбие»</w:t>
            </w:r>
          </w:p>
          <w:p w14:paraId="7917F47F" w14:textId="5B1ED89E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Үнемді тұтыну </w:t>
            </w:r>
          </w:p>
          <w:p w14:paraId="270BAD51" w14:textId="1D454AE6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Тамақты жақсы шайнау, ас құралдарын (қасық, шанышқы), майлықты дұрыс пайдалану, тамақтанғаннан кейін аузын шаю қабілетін қалыптастыру.</w:t>
            </w:r>
          </w:p>
          <w:p w14:paraId="0604B59A" w14:textId="59810531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78C2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«Біртұтас тәрбие»</w:t>
            </w:r>
          </w:p>
          <w:p w14:paraId="02A0A3F0" w14:textId="339F552A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Үнемді тұтыну </w:t>
            </w:r>
          </w:p>
          <w:p w14:paraId="67BDF298" w14:textId="4B04921E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7D10AB33" w14:textId="757D0C71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(Ас болсын! Шай, нан, кесе, тәрелке)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CFA6" w14:textId="6D9D086C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Тамақтану кезінде өзі-өзі ұстау мәдениетін қалыптастыру: майлықты ұқыпты қолдана білу; нанды үгітпеу. «Біртұтас тәрбие»</w:t>
            </w:r>
          </w:p>
          <w:p w14:paraId="191EBA32" w14:textId="40DC55BF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Үнемді тұтыну </w:t>
            </w:r>
          </w:p>
          <w:p w14:paraId="4AD9CE0E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Ас болсын!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CA47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«Біртұтас тәрбие»</w:t>
            </w:r>
          </w:p>
          <w:p w14:paraId="6BD6BB70" w14:textId="25A5402E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Үнемді тұтыну </w:t>
            </w:r>
          </w:p>
          <w:p w14:paraId="27E1B9FD" w14:textId="2DFA1EF9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Үстел басында дұрыс отыруға назар аудару.</w:t>
            </w:r>
          </w:p>
          <w:p w14:paraId="19A8F3F5" w14:textId="04299EED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(Ас болсын! Май, қант,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B7B4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«Біртұтас тәрбие»</w:t>
            </w:r>
          </w:p>
          <w:p w14:paraId="00CB22A0" w14:textId="25C8C0CF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Үнемді тұтыну </w:t>
            </w:r>
          </w:p>
          <w:p w14:paraId="0BFC0A61" w14:textId="1C3522CB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Сыпайылыққа, тазалыққа деген қабілетті тәрбиелеу.</w:t>
            </w:r>
          </w:p>
          <w:p w14:paraId="5F26D754" w14:textId="4D9DF289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(Ас болсын! Шай, нан) Кесе, тәрелке</w:t>
            </w:r>
          </w:p>
        </w:tc>
      </w:tr>
      <w:tr w:rsidR="00CB46B1" w14:paraId="3B1059D7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2618" w14:textId="4CD82BF4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53AB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«Менің Қазақстаным»</w:t>
            </w:r>
          </w:p>
          <w:p w14:paraId="07BE7ECC" w14:textId="1069DAA2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 xml:space="preserve"> – Қазақстан Республикасының Әнұранын орындау біздің Отанымыз-Қазақстан Республикасына деген сүйіспеншілік пен мақтаныш сезімін ояту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E8AB" w14:textId="77777777" w:rsidR="00D56151" w:rsidRDefault="003C2826" w:rsidP="001F0A74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  <w:p w14:paraId="32130A03" w14:textId="55282E55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  <w:r w:rsidRPr="001F0A74">
              <w:rPr>
                <w:lang w:val="kk"/>
              </w:rPr>
              <w:softHyphen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EDE2" w14:textId="0C6DAD8E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Қиын жағдайдан шығудың жолын табу (Біз не істейміз?</w:t>
            </w:r>
            <w:r w:rsidRPr="001F0A74">
              <w:rPr>
                <w:lang w:val="kk"/>
              </w:rPr>
              <w:softHyphen/>
              <w:t xml:space="preserve"> Қалай істеу керек?)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3F2" w14:textId="5D79313D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  <w:p w14:paraId="00F91147" w14:textId="24FB0F2E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8D77" w14:textId="77777777" w:rsidR="007C00CF" w:rsidRDefault="003C2826" w:rsidP="001F0A74">
            <w:pPr>
              <w:pStyle w:val="13213"/>
            </w:pPr>
            <w:r>
              <w:rPr>
                <w:lang w:val="kk"/>
              </w:rPr>
              <w:t xml:space="preserve">Мәселені шешу үшін жаңа ақпаратты енгізу </w:t>
            </w:r>
          </w:p>
          <w:p w14:paraId="6E187368" w14:textId="43ABC96D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</w:tr>
      <w:tr w:rsidR="00CB46B1" w14:paraId="3AF4EA0B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C749" w14:textId="4B2DAD21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961C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B255C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AA385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9A7C9" w14:textId="01845092" w:rsidR="001F0A74" w:rsidRPr="001F0A74" w:rsidRDefault="001F0A74" w:rsidP="001F0A74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A22A" w14:textId="77777777" w:rsidR="001F0A74" w:rsidRPr="001F0A74" w:rsidRDefault="001F0A74" w:rsidP="001F0A74">
            <w:pPr>
              <w:pStyle w:val="13213"/>
            </w:pPr>
          </w:p>
        </w:tc>
      </w:tr>
      <w:tr w:rsidR="00CB46B1" w14:paraId="32150DF5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113A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61B0" w14:textId="77777777" w:rsidR="00800155" w:rsidRDefault="003C2826" w:rsidP="001F0A74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  <w:p w14:paraId="3318B61D" w14:textId="2D2ED1C9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Топты таза ұстауға, ойыншықтарды жинауға бір-біріне көмектесуге деген ұмтылысты тәрбиелеу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3A6B" w14:textId="0EF25F82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Жағдайға байланысты жеке әңгімелесулер Топты таза ұстауға, тәрбиешіге ойыншықтарды жинауға көмектесуге деген ұмтылысты тәрбиелеу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6223" w14:textId="77777777" w:rsidR="00800155" w:rsidRDefault="003C2826" w:rsidP="001F0A74">
            <w:pPr>
              <w:pStyle w:val="13213"/>
            </w:pPr>
            <w:r w:rsidRPr="001F0A74">
              <w:rPr>
                <w:lang w:val="kk"/>
              </w:rPr>
              <w:t>Таза ауадағы жүріс-тұрыс ережелерін қайталау</w:t>
            </w:r>
          </w:p>
          <w:p w14:paraId="21410A71" w14:textId="2FFAFC5E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FAEE" w14:textId="77777777" w:rsidR="00800155" w:rsidRDefault="003C2826" w:rsidP="001F0A74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мотивация.</w:t>
            </w:r>
            <w:r>
              <w:rPr>
                <w:lang w:val="kk"/>
              </w:rPr>
              <w:softHyphen/>
            </w:r>
          </w:p>
          <w:p w14:paraId="573A5649" w14:textId="674C272E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28C8" w14:textId="77777777" w:rsidR="00800155" w:rsidRDefault="003C2826" w:rsidP="001F0A74">
            <w:pPr>
              <w:pStyle w:val="13213"/>
            </w:pPr>
            <w:r>
              <w:rPr>
                <w:lang w:val="kk"/>
              </w:rPr>
              <w:t>Киіну ретін пысықтау</w:t>
            </w:r>
          </w:p>
          <w:p w14:paraId="740D0210" w14:textId="26452C0B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</w:tr>
      <w:tr w:rsidR="00CB46B1" w14:paraId="2145A926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B41B" w14:textId="3869864A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CDCE" w14:textId="77777777" w:rsidR="00800155" w:rsidRDefault="003C2826" w:rsidP="001F0A74">
            <w:pPr>
              <w:pStyle w:val="13213"/>
            </w:pPr>
            <w:r>
              <w:rPr>
                <w:lang w:val="kk"/>
              </w:rPr>
              <w:t>Табиғаттағы маусымдық өзгерістерді бақылау</w:t>
            </w:r>
          </w:p>
          <w:p w14:paraId="269B4EBF" w14:textId="4A0D6F3A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Ауа-райы құбылыстары туралы түсініктерді кеңейту.</w:t>
            </w:r>
          </w:p>
          <w:p w14:paraId="2F28AE2F" w14:textId="7412B2B8" w:rsidR="001F0A74" w:rsidRPr="001F0A74" w:rsidRDefault="003C2826" w:rsidP="001F0A74">
            <w:pPr>
              <w:pStyle w:val="13213"/>
              <w:rPr>
                <w:lang w:val="kk-KZ"/>
              </w:rPr>
            </w:pPr>
            <w:r>
              <w:rPr>
                <w:lang w:val="kk"/>
              </w:rPr>
              <w:t>"Біз тұратын үйлер" әңгімесі. «Үйде біз өмір сүріп жатырмыз»</w:t>
            </w:r>
          </w:p>
          <w:p w14:paraId="1864B4BC" w14:textId="77777777" w:rsidR="00800155" w:rsidRPr="003C2826" w:rsidRDefault="003C2826" w:rsidP="001F0A74">
            <w:pPr>
              <w:pStyle w:val="13213"/>
              <w:rPr>
                <w:lang w:val="kk-KZ"/>
              </w:rPr>
            </w:pPr>
            <w:r w:rsidRPr="001F0A74">
              <w:rPr>
                <w:lang w:val="kk"/>
              </w:rPr>
              <w:t>С. Сейфуллиннің "Қыс" көркем сөзі</w:t>
            </w:r>
          </w:p>
          <w:p w14:paraId="357A60EB" w14:textId="51093872" w:rsidR="00800155" w:rsidRPr="003C2826" w:rsidRDefault="003C2826" w:rsidP="001F0A74">
            <w:pPr>
              <w:pStyle w:val="13213"/>
              <w:rPr>
                <w:lang w:val="kk-KZ"/>
              </w:rPr>
            </w:pPr>
            <w:r>
              <w:rPr>
                <w:lang w:val="kk"/>
              </w:rPr>
              <w:t xml:space="preserve">Көркем сөзге деген қызығушылықты ояту. </w:t>
            </w:r>
          </w:p>
          <w:p w14:paraId="46AF0EC6" w14:textId="1B814BBF" w:rsidR="001F0A74" w:rsidRPr="003C2826" w:rsidRDefault="003C2826" w:rsidP="001F0A74">
            <w:pPr>
              <w:pStyle w:val="13213"/>
              <w:rPr>
                <w:lang w:val="kk-KZ"/>
              </w:rPr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44D6A9A1" w14:textId="4B7F0EF3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"Ұлттық ойын – ұлт қазынасы" – "Өз орныңды тап", "Жоғарыдан секір", "Ақ сүйек" қимылды ойындары. Ойындарда балалардың белсенділігін дамытуды жалғастыру.</w:t>
            </w:r>
          </w:p>
          <w:p w14:paraId="7A366E4F" w14:textId="77777777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Еңбек іс-әрекеті: қарды үйінділерге жинау.</w:t>
            </w:r>
          </w:p>
          <w:p w14:paraId="1532D153" w14:textId="7945EDC9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113A" w14:textId="7E7BE2CB" w:rsidR="00AD0FD7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Ағаш пен бұтаны бақылау</w:t>
            </w:r>
          </w:p>
          <w:p w14:paraId="5995241C" w14:textId="12BC486C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Өсімдіктердің жіктелуі туралы түсініктерді кеңейту: бұталар мен ағаштар (бақша және орман).</w:t>
            </w:r>
          </w:p>
          <w:p w14:paraId="49972089" w14:textId="07BE95C6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"Бес айырмашылықты тап" әңгімесі.</w:t>
            </w:r>
          </w:p>
          <w:p w14:paraId="45C803DB" w14:textId="2D35F5FC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"Ұлттық ойын – ұлт қазынасы" – "Төбешіктен төбешікке" (доппен), "Ақ сүйек" қимылды ойындарына қатысуға қызығушылықты ынталандыру.</w:t>
            </w:r>
          </w:p>
          <w:p w14:paraId="2548CB77" w14:textId="77777777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Еңбек іс-әрекеті: ауыз үйдегі қарды сыпыру.</w:t>
            </w:r>
          </w:p>
          <w:p w14:paraId="74B26513" w14:textId="5E3C25E5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B45C" w14:textId="77777777" w:rsidR="00AD0FD7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Аула тазалаушының жұмысын бақылау</w:t>
            </w:r>
          </w:p>
          <w:p w14:paraId="7ADC89BA" w14:textId="0CD7315D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Адамдарға еңбегі үшін алғыс сезімін және еңбек нәтижелеріне құрметпен қарауды тәрбиелеу.</w:t>
            </w:r>
          </w:p>
          <w:p w14:paraId="2968F5A6" w14:textId="77777777" w:rsidR="00AD0FD7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 xml:space="preserve">Көркем сөз </w:t>
            </w:r>
          </w:p>
          <w:p w14:paraId="799CA046" w14:textId="0868E411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А. Құнанбаев "Қыс" «Қар кесек ұшады, айналады»</w:t>
            </w:r>
          </w:p>
          <w:p w14:paraId="08BD9971" w14:textId="72E7F7F9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Еңбек іс-әрекеті: аумақты қардан тазарту.</w:t>
            </w:r>
          </w:p>
          <w:p w14:paraId="6CB428D7" w14:textId="01234C7C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"Төбешіктен төбешікке" жеке жұмыс.</w:t>
            </w:r>
          </w:p>
          <w:p w14:paraId="568FA110" w14:textId="7C28048C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BE73" w14:textId="5EBBC600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Бақылау барысында жануарлар әлеміндегі маусымға тән көріністерді салыстыру қабілетін қалыптастыру (қыста: құстар аз, олар аш, оларды тамақтандыру керек).</w:t>
            </w:r>
          </w:p>
          <w:p w14:paraId="52F1213C" w14:textId="4779E304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"Ұлттық ойын – ұлт қазынасы", "Айлакер түлкі", "Қарлығаштар мен қаршығалар" қимылды ойындарына қатысуға қызығушылықты ояту.</w:t>
            </w:r>
          </w:p>
          <w:p w14:paraId="0794E460" w14:textId="68B2B5C2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Еңбек іс-әрекеті: учаскедегі қарды тазалау.</w:t>
            </w:r>
          </w:p>
          <w:p w14:paraId="7609E7BA" w14:textId="2A2A6469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"Ағаш неден тұрады" жеке жұмысы.</w:t>
            </w:r>
          </w:p>
          <w:p w14:paraId="750BB4E4" w14:textId="0405AAC4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8570" w14:textId="32766F98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Қыста қорек іздейтін құстарды бақылау</w:t>
            </w:r>
          </w:p>
          <w:p w14:paraId="50370835" w14:textId="1D0840F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Қыстайтын құстар туралы түсініктерді кеңейту</w:t>
            </w:r>
          </w:p>
          <w:p w14:paraId="6A42B005" w14:textId="60B106B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(құстарды тамақтандыру).</w:t>
            </w:r>
          </w:p>
          <w:p w14:paraId="1B6796B2" w14:textId="5128FB1D" w:rsid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«Қыс келді, боран соқты» әңгімесі</w:t>
            </w:r>
          </w:p>
          <w:p w14:paraId="2C367528" w14:textId="7B289EDD" w:rsidR="00851F20" w:rsidRPr="001F0A74" w:rsidRDefault="003C2826" w:rsidP="001F0A74">
            <w:pPr>
              <w:pStyle w:val="13213"/>
            </w:pPr>
            <w:r>
              <w:rPr>
                <w:lang w:val="kk"/>
              </w:rPr>
              <w:t>Диалогтік сөйлеуді жетілдіру; әңгімеге қатысуға баулу.</w:t>
            </w:r>
          </w:p>
          <w:p w14:paraId="700CED33" w14:textId="529F2CCE" w:rsid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"Ұя салатын құстар" көркем сөзі</w:t>
            </w:r>
          </w:p>
          <w:p w14:paraId="3F86B56D" w14:textId="5B7A9E8E" w:rsidR="00851F20" w:rsidRPr="001F0A74" w:rsidRDefault="003C2826" w:rsidP="001F0A74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3AF4A2C2" w14:textId="3A5222C7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 xml:space="preserve">"Ұлттық ойын – ұлт қазынасы" "Тоқтама", "Көңілді болайық" қимылды ойындары Таныс ойындарды ұйымдастыруда дербестік пен бастамашылыққа тәрбиелеу. </w:t>
            </w:r>
          </w:p>
          <w:p w14:paraId="5614AF3D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Еңбек іс-әрекеті: күрекпен қар күреу, мұзды тазарту.</w:t>
            </w:r>
          </w:p>
          <w:p w14:paraId="72938AED" w14:textId="67B36A7D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</w:tr>
      <w:tr w:rsidR="00CB46B1" w14:paraId="55C4F2E4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900C" w14:textId="2DEAE13A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F4B2" w14:textId="5FD4A0E4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Балалардың ретпен шешінуі.</w:t>
            </w:r>
            <w:r w:rsidRPr="001F0A74">
              <w:rPr>
                <w:lang w:val="kk"/>
              </w:rPr>
              <w:softHyphen/>
              <w:t xml:space="preserve"> Әр түрлі киім мен аяқ киімнің айырмашылықтары туралы айту. Ұқыпты шешіну қабілетін ынталандыру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F25C" w14:textId="77777777" w:rsidR="004865FC" w:rsidRDefault="003C2826" w:rsidP="001F0A74">
            <w:pPr>
              <w:pStyle w:val="13213"/>
            </w:pPr>
            <w:r>
              <w:rPr>
                <w:lang w:val="kk"/>
              </w:rPr>
              <w:t>Серуеннен алған әсерімен бөлісу.</w:t>
            </w:r>
          </w:p>
          <w:p w14:paraId="776656C8" w14:textId="7035729D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Шебер адамдар туралы сөйлесу.</w:t>
            </w:r>
          </w:p>
          <w:p w14:paraId="2C1C3C41" w14:textId="56453F4A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Киімді кептіру әдетін ынталандыру. Шалбар – брюки, көйлек – платье, жейде – рубашка, кеудеше – жилет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DE8B" w14:textId="77777777" w:rsidR="004865FC" w:rsidRDefault="003C2826" w:rsidP="001F0A74">
            <w:pPr>
              <w:pStyle w:val="13213"/>
            </w:pPr>
            <w:r>
              <w:rPr>
                <w:lang w:val="kk"/>
              </w:rPr>
              <w:t>Ретімен шешіну.</w:t>
            </w:r>
          </w:p>
          <w:p w14:paraId="101731C7" w14:textId="77777777" w:rsidR="004865FC" w:rsidRDefault="003C2826" w:rsidP="001F0A74">
            <w:pPr>
              <w:pStyle w:val="13213"/>
            </w:pPr>
            <w:r w:rsidRPr="001F0A74">
              <w:rPr>
                <w:lang w:val="kk"/>
              </w:rPr>
              <w:t>Қыстың сұлулығы туралы сөйлесу.</w:t>
            </w:r>
          </w:p>
          <w:p w14:paraId="52405E5B" w14:textId="7CD4F064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 xml:space="preserve">Жылдамдық пен дәлдікті ынталандыру </w:t>
            </w:r>
          </w:p>
          <w:p w14:paraId="0A70B39C" w14:textId="0EBC1C19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Шалбар – брюки, көйлек – платье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2664" w14:textId="419FA507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 xml:space="preserve">Серуендеу туралы эмоционалды жауап (Не есте қалды?). </w:t>
            </w:r>
          </w:p>
          <w:p w14:paraId="47787F14" w14:textId="3703EA05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Өзара көмек пен сыпайылықты ынталандыру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FC30" w14:textId="77777777" w:rsidR="004865FC" w:rsidRDefault="003C2826" w:rsidP="001F0A74">
            <w:pPr>
              <w:pStyle w:val="13213"/>
            </w:pPr>
            <w:r>
              <w:rPr>
                <w:lang w:val="kk"/>
              </w:rPr>
              <w:t>Шешіну алгоритмін бекіту.</w:t>
            </w:r>
          </w:p>
          <w:p w14:paraId="74AFF74E" w14:textId="248F9565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Анам мен әкемнің үй жұмысы туралы сөйлесу. </w:t>
            </w:r>
          </w:p>
          <w:p w14:paraId="1DAF71C2" w14:textId="1D906580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Жылдамдық пен дәлдікті ынталандыру</w:t>
            </w:r>
          </w:p>
          <w:p w14:paraId="6EABF438" w14:textId="77777777" w:rsidR="001F0A74" w:rsidRPr="001F0A74" w:rsidRDefault="001F0A74" w:rsidP="001F0A74">
            <w:pPr>
              <w:pStyle w:val="13213"/>
            </w:pPr>
          </w:p>
        </w:tc>
      </w:tr>
      <w:tr w:rsidR="00CB46B1" w:rsidRPr="006E0E48" w14:paraId="2DACB8BC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D423" w14:textId="00B0A10C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0FAB" w14:textId="39E32A44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"Біртұтас тәрбие" гигиеналық рәсімдерді орындау. </w:t>
            </w:r>
          </w:p>
          <w:p w14:paraId="5D4BE2D0" w14:textId="77777777" w:rsidR="00386F9B" w:rsidRDefault="003C2826" w:rsidP="001F0A74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6F2BDB80" w14:textId="3A0BB120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Кезекшінің ойы туралы әңгіме. (Ауыздарыңды жауып шайнаңдар, әбден шайнап жеңдер, салфеткамен сүртіңдер)</w:t>
            </w:r>
          </w:p>
          <w:p w14:paraId="0090A92D" w14:textId="77777777" w:rsidR="001F0A74" w:rsidRPr="003C2826" w:rsidRDefault="001F0A74" w:rsidP="001F0A74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FC9D" w14:textId="77777777" w:rsidR="00386F9B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"Біртұтас тәрбие" кезекшілердің жұмысы.</w:t>
            </w:r>
          </w:p>
          <w:p w14:paraId="1FE4C099" w14:textId="2B8E6550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12E632E4" w14:textId="77777777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Дастархан жаю тәртібі</w:t>
            </w:r>
          </w:p>
          <w:p w14:paraId="48B6D793" w14:textId="50D3408A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(Ауыздарыңды жауып шайнаңдар, салфеткамен сүртіңдер, төкпей-шашпай ішіңдер)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4399" w14:textId="77777777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 xml:space="preserve">«Біртұтас тәрбие» </w:t>
            </w:r>
          </w:p>
          <w:p w14:paraId="108B8051" w14:textId="77777777" w:rsidR="00386F9B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Кезекшілердің жұмысы. </w:t>
            </w:r>
          </w:p>
          <w:p w14:paraId="2978ED09" w14:textId="52C6642A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сапасын жақсартуға арналған кеңестер.</w:t>
            </w:r>
          </w:p>
          <w:p w14:paraId="4D1256C1" w14:textId="0ECD1A9A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Тамақты ұқыпты ішу қабілетін қалыптастыру.</w:t>
            </w:r>
          </w:p>
          <w:p w14:paraId="1F2A2DEA" w14:textId="3B291025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(Ауыздарыңды жауып шайнаңдар)</w:t>
            </w:r>
          </w:p>
          <w:p w14:paraId="303033F7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48EC" w14:textId="5DA9F5A8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"Біртұтас тәрбие" кезекшілердің жұмысы. Нәтижені өзіндік бағалау.</w:t>
            </w:r>
          </w:p>
          <w:p w14:paraId="54717814" w14:textId="023B3FA3" w:rsidR="001F0A74" w:rsidRDefault="003C2826" w:rsidP="001F0A74">
            <w:pPr>
              <w:pStyle w:val="13213"/>
            </w:pPr>
            <w:r>
              <w:rPr>
                <w:lang w:val="kk"/>
              </w:rPr>
              <w:t xml:space="preserve">Алғыс айту қабілетін тәрбиелеу. </w:t>
            </w:r>
          </w:p>
          <w:p w14:paraId="5768566E" w14:textId="78127E7E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(Әбден шайнап жеңдер, майлықпен сүртіңдер, төкпей-шашпай ішіңдер)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ABDA" w14:textId="6D78494F" w:rsidR="001F0A74" w:rsidRPr="001F0A74" w:rsidRDefault="003C2826" w:rsidP="001F0A74">
            <w:pPr>
              <w:pStyle w:val="13213"/>
              <w:rPr>
                <w:lang w:val="kk-KZ"/>
              </w:rPr>
            </w:pPr>
            <w:r w:rsidRPr="001F0A74">
              <w:rPr>
                <w:lang w:val="kk"/>
              </w:rPr>
              <w:t>"Біртұтас тәрбие" кезекшілердің жұмысы.</w:t>
            </w:r>
          </w:p>
          <w:p w14:paraId="7B27C034" w14:textId="77777777" w:rsidR="001F0A74" w:rsidRDefault="003C2826" w:rsidP="001F0A74">
            <w:pPr>
              <w:pStyle w:val="13213"/>
              <w:rPr>
                <w:lang w:val="kk-KZ"/>
              </w:rPr>
            </w:pPr>
            <w:r w:rsidRPr="001F0A74">
              <w:rPr>
                <w:lang w:val="kk"/>
              </w:rPr>
              <w:t>Өзіне-өзі қызмет көрсету дағдыларын жетілдіру.</w:t>
            </w:r>
            <w:r w:rsidRPr="001F0A74">
              <w:rPr>
                <w:lang w:val="kk"/>
              </w:rPr>
              <w:softHyphen/>
            </w:r>
          </w:p>
          <w:p w14:paraId="2575A7A2" w14:textId="1DB87606" w:rsidR="001F0A74" w:rsidRPr="001F0A74" w:rsidRDefault="003C2826" w:rsidP="001F0A74">
            <w:pPr>
              <w:pStyle w:val="13213"/>
              <w:rPr>
                <w:lang w:val="kk-KZ"/>
              </w:rPr>
            </w:pPr>
            <w:r>
              <w:rPr>
                <w:lang w:val="kk"/>
              </w:rPr>
              <w:t>(Ауыздарыңды жауып шайнаңдар, әбден шайнап жеңдер, майлықпен сүртіңдер, төкпей-шашпай ішіңдер)</w:t>
            </w:r>
          </w:p>
        </w:tc>
      </w:tr>
      <w:tr w:rsidR="00CB46B1" w14:paraId="02DB830C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8182" w14:textId="732BF843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FD94" w14:textId="5C4A8F60" w:rsidR="001F0A74" w:rsidRDefault="003C2826" w:rsidP="001F0A74">
            <w:pPr>
              <w:pStyle w:val="13213"/>
            </w:pPr>
            <w:r>
              <w:rPr>
                <w:lang w:val="kk"/>
              </w:rPr>
              <w:t>Балалардың тыныш ұйқысы үшін қолайлы жағдай жасау. С. Городецкий «Кешкі бесік жыры»</w:t>
            </w:r>
          </w:p>
          <w:p w14:paraId="26273AC2" w14:textId="015D5358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Күй күмбірі</w:t>
            </w:r>
          </w:p>
          <w:p w14:paraId="59A5FE13" w14:textId="77777777" w:rsidR="001F0A74" w:rsidRDefault="003C2826" w:rsidP="00B32C92">
            <w:pPr>
              <w:pStyle w:val="13213"/>
            </w:pPr>
            <w:r w:rsidRPr="001F0A74">
              <w:rPr>
                <w:lang w:val="kk"/>
              </w:rPr>
              <w:t xml:space="preserve">Серпер </w:t>
            </w:r>
            <w:hyperlink r:id="rId10" w:history="1">
              <w:r w:rsidRPr="001F0A74">
                <w:rPr>
                  <w:lang w:val="kk"/>
                </w:rPr>
                <w:t>https://zvyki.com/song/34795558/rman_azy_-_Serper/</w:t>
              </w:r>
            </w:hyperlink>
          </w:p>
          <w:p w14:paraId="5011069A" w14:textId="77777777" w:rsidR="00B32C92" w:rsidRPr="00B32C92" w:rsidRDefault="003C2826" w:rsidP="00B32C92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4A05F8D8" w14:textId="4BBE2BE0" w:rsidR="00B32C92" w:rsidRPr="001F0A74" w:rsidRDefault="00B32C92" w:rsidP="00B32C92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D666" w14:textId="77777777" w:rsidR="00B32C92" w:rsidRDefault="003C2826" w:rsidP="001F0A74">
            <w:pPr>
              <w:pStyle w:val="13213"/>
            </w:pPr>
            <w:r>
              <w:rPr>
                <w:lang w:val="kk"/>
              </w:rPr>
              <w:t>Тыңдау</w:t>
            </w:r>
          </w:p>
          <w:p w14:paraId="62286489" w14:textId="6E29EF4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Ж. Қаламбаев (домбыра) "Аққу"халық әуені</w:t>
            </w:r>
          </w:p>
          <w:p w14:paraId="0352781A" w14:textId="77777777" w:rsidR="006A2983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Күй күмбірі </w:t>
            </w:r>
          </w:p>
          <w:p w14:paraId="6EFA9C61" w14:textId="39EDAB4C" w:rsid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Серпер </w:t>
            </w:r>
            <w:hyperlink r:id="rId11" w:history="1">
              <w:r w:rsidRPr="001F0A74">
                <w:rPr>
                  <w:lang w:val="kk"/>
                </w:rPr>
                <w:t>https://zvyki.com/song/34795558/rman_azy_-_Serper/</w:t>
              </w:r>
            </w:hyperlink>
          </w:p>
          <w:p w14:paraId="154748C5" w14:textId="77777777" w:rsidR="00B32C92" w:rsidRPr="00B32C92" w:rsidRDefault="003C2826" w:rsidP="00B32C92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6DD1661D" w14:textId="77777777" w:rsidR="00B32C92" w:rsidRPr="001F0A74" w:rsidRDefault="00B32C92" w:rsidP="001F0A74">
            <w:pPr>
              <w:pStyle w:val="13213"/>
            </w:pPr>
          </w:p>
          <w:p w14:paraId="1F4E1BE4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435C" w14:textId="77777777" w:rsidR="00B32C92" w:rsidRDefault="003C2826" w:rsidP="001F0A74">
            <w:pPr>
              <w:pStyle w:val="13213"/>
            </w:pPr>
            <w:r>
              <w:rPr>
                <w:lang w:val="kk"/>
              </w:rPr>
              <w:t>Классикалық музыка тыңдау</w:t>
            </w:r>
          </w:p>
          <w:p w14:paraId="39B898CE" w14:textId="798FB28A" w:rsidR="006A2983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П. Чайковский "Жыл мезгілдері. Ақпан"</w:t>
            </w:r>
          </w:p>
          <w:p w14:paraId="1290CDFA" w14:textId="6EEB8967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Күй күмбірі</w:t>
            </w:r>
          </w:p>
          <w:p w14:paraId="583AA29F" w14:textId="65048763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 xml:space="preserve">Серпер </w:t>
            </w:r>
            <w:hyperlink r:id="rId12" w:history="1">
              <w:r w:rsidRPr="001F0A74">
                <w:rPr>
                  <w:lang w:val="kk"/>
                </w:rPr>
                <w:t>https://zvyki.com/song/34795558/rman_azy_-_Serper/</w:t>
              </w:r>
            </w:hyperlink>
            <w:r w:rsidRPr="001F0A74">
              <w:rPr>
                <w:lang w:val="kk"/>
              </w:rPr>
              <w:t xml:space="preserve"> </w:t>
            </w:r>
          </w:p>
          <w:p w14:paraId="741683DB" w14:textId="77777777" w:rsidR="00B32C92" w:rsidRPr="00B32C92" w:rsidRDefault="003C2826" w:rsidP="00B32C92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79CACC8F" w14:textId="77777777" w:rsidR="00B32C92" w:rsidRPr="001F0A74" w:rsidRDefault="00B32C92" w:rsidP="001F0A74">
            <w:pPr>
              <w:pStyle w:val="13213"/>
            </w:pPr>
          </w:p>
          <w:p w14:paraId="5C7D8D72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2687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Домбыра дыбыстарын тыңдау Күй күмбірі </w:t>
            </w:r>
          </w:p>
          <w:p w14:paraId="68DAFA42" w14:textId="42CB2BD1" w:rsid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Серпер </w:t>
            </w:r>
            <w:hyperlink r:id="rId13" w:history="1">
              <w:r w:rsidRPr="001F0A74">
                <w:rPr>
                  <w:lang w:val="kk"/>
                </w:rPr>
                <w:t>https://zvyki.com/song/34795558/rman_azy_-_Serper/</w:t>
              </w:r>
            </w:hyperlink>
          </w:p>
          <w:p w14:paraId="0D9695FB" w14:textId="77777777" w:rsidR="00B32C92" w:rsidRPr="00B32C92" w:rsidRDefault="003C2826" w:rsidP="00B32C92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75CC8F8" w14:textId="77777777" w:rsidR="00B32C92" w:rsidRPr="001F0A74" w:rsidRDefault="00B32C92" w:rsidP="001F0A74">
            <w:pPr>
              <w:pStyle w:val="13213"/>
            </w:pPr>
          </w:p>
          <w:p w14:paraId="33BFA16D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FDCB" w14:textId="77777777" w:rsidR="00B32C92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Тыңдау </w:t>
            </w:r>
          </w:p>
          <w:p w14:paraId="5B8E518B" w14:textId="5C48035A" w:rsidR="006A2983" w:rsidRDefault="003C2826" w:rsidP="001F0A74">
            <w:pPr>
              <w:pStyle w:val="13213"/>
            </w:pPr>
            <w:r w:rsidRPr="001F0A74">
              <w:rPr>
                <w:lang w:val="kk"/>
              </w:rPr>
              <w:t>"Анамның бесік жыры"</w:t>
            </w:r>
          </w:p>
          <w:p w14:paraId="59A09834" w14:textId="55865BC0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Күй күмбірі</w:t>
            </w:r>
          </w:p>
          <w:p w14:paraId="51B56CC9" w14:textId="77777777" w:rsidR="00B32C92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Серпер </w:t>
            </w:r>
            <w:hyperlink r:id="rId14" w:history="1">
              <w:r w:rsidRPr="001F0A74">
                <w:rPr>
                  <w:lang w:val="kk"/>
                </w:rPr>
                <w:t>https://zvyki.com/song/34795558/rman_azy_-_Serper/</w:t>
              </w:r>
            </w:hyperlink>
            <w:r w:rsidRPr="001F0A74">
              <w:rPr>
                <w:lang w:val="kk"/>
              </w:rPr>
              <w:t xml:space="preserve"> </w:t>
            </w:r>
          </w:p>
          <w:p w14:paraId="00FBF948" w14:textId="26E25BC6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D96F255" w14:textId="77777777" w:rsidR="001F0A74" w:rsidRPr="001F0A74" w:rsidRDefault="001F0A74" w:rsidP="001F0A74">
            <w:pPr>
              <w:pStyle w:val="13213"/>
            </w:pPr>
          </w:p>
        </w:tc>
      </w:tr>
      <w:tr w:rsidR="00CB46B1" w14:paraId="18EA6177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142C" w14:textId="29D8C7DF" w:rsidR="009E080F" w:rsidRPr="009E080F" w:rsidRDefault="003C2826" w:rsidP="009E080F">
            <w:pPr>
              <w:pStyle w:val="13213"/>
            </w:pPr>
            <w:r w:rsidRPr="001F0A74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0483" w14:textId="58451B8D" w:rsidR="009E080F" w:rsidRDefault="003C2826" w:rsidP="009E080F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54AC1222" w14:textId="5E9384AB" w:rsidR="009E080F" w:rsidRPr="009E080F" w:rsidRDefault="003C2826" w:rsidP="009E080F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70195C1" w14:textId="3551BB74" w:rsidR="009E080F" w:rsidRPr="009E080F" w:rsidRDefault="003C2826" w:rsidP="009E080F">
            <w:pPr>
              <w:pStyle w:val="13213"/>
            </w:pPr>
            <w:r>
              <w:rPr>
                <w:lang w:val="kk"/>
              </w:rPr>
              <w:t>Шынықтырудың әртүрлі түрлеріне тарту: дымқыл сүлгімен сүрту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80CB" w14:textId="77777777" w:rsidR="009E080F" w:rsidRDefault="003C2826" w:rsidP="009E080F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3F0BA238" w14:textId="77777777" w:rsidR="009E080F" w:rsidRPr="009E080F" w:rsidRDefault="003C2826" w:rsidP="009E080F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42DAE8AD" w14:textId="3C5B1A35" w:rsidR="009E080F" w:rsidRPr="009E080F" w:rsidRDefault="003C2826" w:rsidP="009E080F">
            <w:pPr>
              <w:pStyle w:val="13213"/>
            </w:pPr>
            <w:r>
              <w:rPr>
                <w:lang w:val="kk"/>
              </w:rPr>
              <w:t>Шынықтырудың әртүрлі түрлеріне тарту: дымқыл сүлгімен сүрту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D902" w14:textId="77777777" w:rsidR="009E080F" w:rsidRDefault="003C2826" w:rsidP="009E080F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7306E72F" w14:textId="77777777" w:rsidR="009E080F" w:rsidRPr="009E080F" w:rsidRDefault="003C2826" w:rsidP="009E080F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31D0D56" w14:textId="6ADFDE86" w:rsidR="009E080F" w:rsidRPr="009E080F" w:rsidRDefault="003C2826" w:rsidP="009E080F">
            <w:pPr>
              <w:pStyle w:val="13213"/>
            </w:pPr>
            <w:r>
              <w:rPr>
                <w:lang w:val="kk"/>
              </w:rPr>
              <w:t>Шынықтырудың әртүрлі түрлеріне тарту: дымқыл сүлгімен сүрту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1145" w14:textId="77777777" w:rsidR="009E080F" w:rsidRDefault="003C2826" w:rsidP="009E080F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783C56B6" w14:textId="77777777" w:rsidR="009E080F" w:rsidRPr="009E080F" w:rsidRDefault="003C2826" w:rsidP="009E080F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C9589EF" w14:textId="3DD76B5E" w:rsidR="009E080F" w:rsidRPr="009E080F" w:rsidRDefault="003C2826" w:rsidP="009E080F">
            <w:pPr>
              <w:pStyle w:val="13213"/>
            </w:pPr>
            <w:r>
              <w:rPr>
                <w:lang w:val="kk"/>
              </w:rPr>
              <w:t>Шынықтырудың әртүрлі түрлеріне тарту: дымқыл сүлгімен сүрту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26A1" w14:textId="77777777" w:rsidR="009E080F" w:rsidRDefault="003C2826" w:rsidP="009E080F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0C38E70D" w14:textId="77777777" w:rsidR="009E080F" w:rsidRPr="009E080F" w:rsidRDefault="003C2826" w:rsidP="009E080F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3FD99308" w14:textId="7E049B29" w:rsidR="009E080F" w:rsidRPr="009E080F" w:rsidRDefault="003C2826" w:rsidP="009E080F">
            <w:pPr>
              <w:pStyle w:val="13213"/>
            </w:pPr>
            <w:r>
              <w:rPr>
                <w:lang w:val="kk"/>
              </w:rPr>
              <w:t>Шынықтырудың әртүрлі түрлеріне тарту: дымқыл сүлгімен сүрту</w:t>
            </w:r>
          </w:p>
        </w:tc>
      </w:tr>
      <w:tr w:rsidR="00CB46B1" w:rsidRPr="006E0E48" w14:paraId="6E9017BA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8384" w14:textId="231CE5CF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44EF" w14:textId="6539ECE1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"Біз қонаққа барамыз" сюжеттік-рөлдік ойыны Үлкендерге құрметпен қарауға тәрбиелеу, дастархандағы мінез-құлық ережелерін сақтау; заттарды бірнеше бөліктен мүсіндеу қабілетін қалыптастыруды жалғастыру, </w:t>
            </w:r>
            <w:r w:rsidRPr="001F0A74">
              <w:rPr>
                <w:lang w:val="kk"/>
              </w:rPr>
              <w:softHyphen/>
              <w:t>олардың орналасуын үйрету, пропорцияларды сақтау; ұжымдық құрылысқа қызығушылықты ояту, құрылыс жобасын бірлесіп ойластыру (Сөйлеуді дамыту, мүсіндеу, құрастыру)</w:t>
            </w:r>
          </w:p>
          <w:p w14:paraId="3A64408B" w14:textId="34E4C653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"Игі істер қоржыны" дидактикалық ойыны Отбасының үлкен және кіші мүшелеріне құрметпен және қамқорлықпен қарауға тәрбиелеу. (Қоршаған ортамен таныстыру) </w:t>
            </w:r>
          </w:p>
          <w:p w14:paraId="330CE56B" w14:textId="5D05B16F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Доп, текше, қонжық, қуыршақ, асық, шелек, күрек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E4AB" w14:textId="77777777" w:rsidR="006A2983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"Кондитерлік фабрика" құрылыс ойыны</w:t>
            </w:r>
          </w:p>
          <w:p w14:paraId="473C4566" w14:textId="77777777" w:rsidR="00654030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Ұжымдық құрылысқа деген қызығушылықты ояту, құрылыс жобасын бірлесіп ойластыру, құрдастар арасында міндеттерді бөлу; бөлшектерді бекітудің әртүрлі тәсілдерін қолдану, топпен бірге нәтижеге қол жеткізу, дайын құрылысты талдау.</w:t>
            </w:r>
          </w:p>
          <w:p w14:paraId="10CA1A4F" w14:textId="76B0F820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(Құрастыру)</w:t>
            </w:r>
          </w:p>
          <w:p w14:paraId="1D8568E6" w14:textId="77777777" w:rsidR="00654030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Дьенеш блоктарымен білім беру ойыны екі қатарда орналасқан заттар топтарын салыстыру қабілетін қалыптастыруды жалғастыру; сұрақтарға жауап беру: "Қанша болды?", "Қанша қалды?» </w:t>
            </w:r>
          </w:p>
          <w:p w14:paraId="345FF369" w14:textId="30333A8D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(Математика негіздері).</w:t>
            </w:r>
          </w:p>
          <w:p w14:paraId="70C83B16" w14:textId="77777777" w:rsidR="00654030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Оқу</w:t>
            </w:r>
          </w:p>
          <w:p w14:paraId="4EE7230C" w14:textId="77777777" w:rsidR="00654030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Қазақ халық ертегісі "Айлакер Алдар көсе"</w:t>
            </w:r>
          </w:p>
          <w:p w14:paraId="6009CB26" w14:textId="3655C47B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әдебиет, сурет салу)  </w:t>
            </w:r>
          </w:p>
          <w:p w14:paraId="72C35FFF" w14:textId="52A6FC35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Шелек, күрек, бесік арба (коляска)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184F" w14:textId="77777777" w:rsidR="006A2983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"Бұқа" қағаздан құрастыру</w:t>
            </w:r>
          </w:p>
          <w:p w14:paraId="4C46A8C1" w14:textId="49718ACB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Бүйірлері мен бұрыштарын біріктіру, бөлшектерді бір-біріне жабыстыру қабілетін бекіту. (Құрастыру)</w:t>
            </w:r>
          </w:p>
          <w:p w14:paraId="4DC4DC57" w14:textId="2645E12C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 xml:space="preserve">Музыкалық қонақ бөлме Ағаш қасықтармен, асатаяқпен, сазсырнайда қарапайым әуендерді ойнау қабілетін дамыту; </w:t>
            </w:r>
          </w:p>
          <w:p w14:paraId="1445C27C" w14:textId="7035FC05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бұрыштарды бүктеу арқылы төртбұрыштан дөңгелек пішіндер мен тіктөртбұрыштан сопақ пішіндерді кесу қабілетін жетілдіру. (Музыка, жапсыру)</w:t>
            </w:r>
          </w:p>
          <w:p w14:paraId="5342D075" w14:textId="728B1287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Доп, текше, қонжық, қуыршақ, асық, шелек, күрек, бесік арба (коляска)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AA7A" w14:textId="77777777" w:rsidR="006A2983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"Ферма" сюжеттік-рөлдік ойыны</w:t>
            </w:r>
          </w:p>
          <w:p w14:paraId="0FB4C45D" w14:textId="77777777" w:rsidR="007F5D7D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Сөйлемдегі сөздерді атау, көмекші сөздерді дұрыс қолдану қабілетін жетілдіруді жалғастыру; ауыл шаруашылығы қызметкерлерінің еңбегі туралы білімді қалыптастыруды жалғастыру (қала мен ауылдың байланысы).</w:t>
            </w:r>
          </w:p>
          <w:p w14:paraId="4544084C" w14:textId="62675418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29BACE6A" w14:textId="77777777" w:rsidR="007F5D7D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Қайшымен жұмыс "Шыныаяқ пен шәйнекті кесу " Бұрыштарды бүктеу арқылы төртбұрыштан дөңгелек пішіндер мен тіктөртбұрыштан сопақ пішіндерді кесу қабілетін жетілдіру.</w:t>
            </w:r>
          </w:p>
          <w:p w14:paraId="5DFF25BF" w14:textId="78D6E09B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(Жапсыру)</w:t>
            </w:r>
          </w:p>
          <w:p w14:paraId="2057FDEF" w14:textId="62D57C8C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</w:t>
            </w:r>
            <w:r>
              <w:rPr>
                <w:lang w:val="kk"/>
              </w:rPr>
              <w:softHyphen/>
              <w:t>Жомарт және сараң" қазақ халық ертегісін оқу (көркем әдебиет, мүсіндеу)</w:t>
            </w:r>
          </w:p>
          <w:p w14:paraId="6AB582BA" w14:textId="366760F3" w:rsidR="001F0A74" w:rsidRPr="003C2826" w:rsidRDefault="003C2826" w:rsidP="001F0A7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Доп, текше,қонжық, қуыршақ, асық, шелек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0FA8" w14:textId="77777777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«Біртұтас тәрбие»</w:t>
            </w:r>
          </w:p>
          <w:p w14:paraId="7645799D" w14:textId="77777777" w:rsidR="006A2983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 xml:space="preserve">Үнемді тұтыну </w:t>
            </w:r>
          </w:p>
          <w:p w14:paraId="5016840F" w14:textId="13BA0302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Клеенкаларды желімнен тазарту мүмкін жұмысты орындау кезінде балалардың бастамасын қолдау.</w:t>
            </w:r>
          </w:p>
          <w:p w14:paraId="0AD52019" w14:textId="21C008D5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softHyphen/>
            </w:r>
            <w:r w:rsidRPr="001F0A74">
              <w:rPr>
                <w:lang w:val="kk"/>
              </w:rPr>
              <w:softHyphen/>
            </w:r>
            <w:r w:rsidRPr="001F0A74">
              <w:rPr>
                <w:lang w:val="kk"/>
              </w:rPr>
              <w:softHyphen/>
              <w:t xml:space="preserve">Табиғат туралы кітап бұрышындағы кітаптарды қарастыру (оқу) Тақпақтарды, шығармаларды жатқа айтуға, өлеңдерді жаттауда әртүрлі интонацияларды, кідірістерді, логикалық екпіндерді қолдануға шақыру; қоршаған ортаның сұлулығына, қазақ және басқа халықтардың өнер туындыларына, киіз үйге, оның жабдықтарына, тұрмыстық заттарға қызығушылықты дамыту. (Көркем әдебиет, сурет салу)  </w:t>
            </w:r>
          </w:p>
          <w:p w14:paraId="2D3D2118" w14:textId="569DCF05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>Дене тәрбиесі бұрышындағы жаттығулар (Дене тәрбиесі)</w:t>
            </w:r>
          </w:p>
          <w:p w14:paraId="1D2B7089" w14:textId="4BE63CB7" w:rsidR="001F0A74" w:rsidRPr="003C2826" w:rsidRDefault="003C2826" w:rsidP="001F0A74">
            <w:pPr>
              <w:pStyle w:val="13213"/>
              <w:rPr>
                <w:lang w:val="kk"/>
              </w:rPr>
            </w:pPr>
            <w:r w:rsidRPr="001F0A74">
              <w:rPr>
                <w:lang w:val="kk"/>
              </w:rPr>
              <w:t xml:space="preserve">Доп, текше, қонжық, қуыршақ, асық, шелек, күрек, бесік </w:t>
            </w:r>
          </w:p>
          <w:p w14:paraId="2688F0F1" w14:textId="77777777" w:rsidR="001F0A74" w:rsidRPr="003C2826" w:rsidRDefault="001F0A74" w:rsidP="001F0A74">
            <w:pPr>
              <w:pStyle w:val="13213"/>
              <w:rPr>
                <w:lang w:val="kk"/>
              </w:rPr>
            </w:pPr>
          </w:p>
        </w:tc>
      </w:tr>
      <w:tr w:rsidR="00CB46B1" w14:paraId="2472EEE2" w14:textId="77777777" w:rsidTr="001F0A74">
        <w:trPr>
          <w:trHeight w:val="10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DB50" w14:textId="14385688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860C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«Біртұтас тәрбие»</w:t>
            </w:r>
          </w:p>
          <w:p w14:paraId="3D458606" w14:textId="5597C606" w:rsidR="006A2983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Үнемді тұтыну - Мәдени-гигиеналық дағдыларды қалыптастыру. </w:t>
            </w:r>
          </w:p>
          <w:p w14:paraId="6754491B" w14:textId="759F9F14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  <w:p w14:paraId="27858D57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1819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«Біртұтас тәрбие»</w:t>
            </w:r>
          </w:p>
          <w:p w14:paraId="163F2542" w14:textId="77777777" w:rsidR="006A2983" w:rsidRDefault="003C2826" w:rsidP="001F0A74">
            <w:pPr>
              <w:pStyle w:val="13213"/>
            </w:pPr>
            <w:r w:rsidRPr="001F0A74">
              <w:rPr>
                <w:lang w:val="kk"/>
              </w:rPr>
              <w:t>Үнемді тұтыну</w:t>
            </w:r>
          </w:p>
          <w:p w14:paraId="7FEF614C" w14:textId="034F0225" w:rsidR="006A2983" w:rsidRDefault="003C2826" w:rsidP="001F0A74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1E855A97" w14:textId="112B2530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EB8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«Біртұтас тәрбие»</w:t>
            </w:r>
          </w:p>
          <w:p w14:paraId="77025FFE" w14:textId="77777777" w:rsidR="006A2983" w:rsidRDefault="003C2826" w:rsidP="001F0A74">
            <w:pPr>
              <w:pStyle w:val="13213"/>
            </w:pPr>
            <w:r w:rsidRPr="001F0A74">
              <w:rPr>
                <w:lang w:val="kk"/>
              </w:rPr>
              <w:t>Үнемді тұтыну</w:t>
            </w:r>
          </w:p>
          <w:p w14:paraId="2444D2E6" w14:textId="2B4B6202" w:rsidR="006A2983" w:rsidRDefault="003C2826" w:rsidP="001F0A74">
            <w:pPr>
              <w:pStyle w:val="13213"/>
            </w:pPr>
            <w:r w:rsidRPr="001F0A74">
              <w:rPr>
                <w:lang w:val="kk"/>
              </w:rPr>
              <w:t>Майлықты ұқыпты пайдалану қабілетін қалыптастыру.</w:t>
            </w:r>
          </w:p>
          <w:p w14:paraId="46CEAE11" w14:textId="237C6A5A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9A85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«Біртұтас тәрбие»</w:t>
            </w:r>
          </w:p>
          <w:p w14:paraId="6D36A9D4" w14:textId="77777777" w:rsidR="006A2983" w:rsidRDefault="003C2826" w:rsidP="001F0A74">
            <w:pPr>
              <w:pStyle w:val="13213"/>
            </w:pPr>
            <w:r w:rsidRPr="001F0A74">
              <w:rPr>
                <w:lang w:val="kk"/>
              </w:rPr>
              <w:t>Үнемді тұтыну</w:t>
            </w:r>
          </w:p>
          <w:p w14:paraId="50CDBD86" w14:textId="63BBE32A" w:rsidR="006A2983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Гигиеналық процедураларды жетілдіру. </w:t>
            </w:r>
          </w:p>
          <w:p w14:paraId="394C99B6" w14:textId="2F288882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BA34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«Біртұтас тәрбие»</w:t>
            </w:r>
          </w:p>
          <w:p w14:paraId="30A91012" w14:textId="77777777" w:rsidR="006A2983" w:rsidRDefault="003C2826" w:rsidP="001F0A74">
            <w:pPr>
              <w:pStyle w:val="13213"/>
            </w:pPr>
            <w:r w:rsidRPr="001F0A74">
              <w:rPr>
                <w:lang w:val="kk"/>
              </w:rPr>
              <w:t>Үнемді тұтыну</w:t>
            </w:r>
          </w:p>
          <w:p w14:paraId="363F9D96" w14:textId="704DE0F7" w:rsidR="006A2983" w:rsidRDefault="003C2826" w:rsidP="001F0A74">
            <w:pPr>
              <w:pStyle w:val="13213"/>
            </w:pPr>
            <w:r>
              <w:rPr>
                <w:lang w:val="kk"/>
              </w:rPr>
              <w:t xml:space="preserve">Сыпайылыққа, тазалыққа деген қабілетті тәрбиелеу. </w:t>
            </w:r>
          </w:p>
          <w:p w14:paraId="1F413AA1" w14:textId="3002CB3C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Кесе, тәрелке, қасық, шанышқы, шәйнек</w:t>
            </w:r>
          </w:p>
        </w:tc>
      </w:tr>
      <w:tr w:rsidR="00CB46B1" w14:paraId="69C7D753" w14:textId="77777777" w:rsidTr="006A2983">
        <w:trPr>
          <w:trHeight w:val="3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AFCB" w14:textId="3A0518EA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F98D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Физикалық дағдылар</w:t>
            </w:r>
          </w:p>
          <w:p w14:paraId="13CC8B57" w14:textId="3BF9B07A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Қозғалыс жылдамдығы мен ептілігін дамыту: "Тез алыңыз", "Бер де отыр", "Құлаған таяқ" </w:t>
            </w:r>
          </w:p>
          <w:p w14:paraId="290A387D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C983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softHyphen/>
              <w:t>Коммуникативті дағдылар</w:t>
            </w:r>
          </w:p>
          <w:p w14:paraId="0550C648" w14:textId="54048E12" w:rsidR="001F0A74" w:rsidRPr="001F0A74" w:rsidRDefault="003C2826" w:rsidP="006A2983">
            <w:pPr>
              <w:pStyle w:val="13213"/>
            </w:pPr>
            <w:r>
              <w:rPr>
                <w:lang w:val="kk"/>
              </w:rPr>
              <w:t>Ойындар мен жаттығулар арқылы сөйлеудің дыбыстық жағын (шулы және сонор) жетілдіру: "Дыбысты ұста", "Суретті ата және бірінші дыбысты тап", "Пойыз".</w:t>
            </w:r>
            <w:r>
              <w:rPr>
                <w:lang w:val="kk"/>
              </w:rPr>
              <w:softHyphen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6D22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Танымдық және интеллектуалдық дағдылар</w:t>
            </w:r>
          </w:p>
          <w:p w14:paraId="780E74EF" w14:textId="15F090CA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Ойлауды дамыту ойындарына қатысуға шақыру: "Сиқырлы мозаика", "Бұл қалай көрінеді?", "Сиқырлы суреттер" </w:t>
            </w:r>
          </w:p>
          <w:p w14:paraId="5DA8EEE2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29E5" w14:textId="582EC40C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"Жалынды сөндірейік" зерттеу іс-әрекеті</w:t>
            </w:r>
          </w:p>
          <w:p w14:paraId="42017E5C" w14:textId="3D19E71F" w:rsidR="001F0A74" w:rsidRPr="001F0A74" w:rsidRDefault="003C2826" w:rsidP="006A2983">
            <w:pPr>
              <w:pStyle w:val="13213"/>
            </w:pPr>
            <w:r w:rsidRPr="001F0A74">
              <w:rPr>
                <w:lang w:val="kk"/>
              </w:rPr>
              <w:t> Оттың адам өміріндегі рөлін көрсету; оттың зияны мен пайдасы туралы білімді бекіту; балаларды адамның отты пайдалану тарихымен таныстыру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987" w14:textId="7B60B687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54CC5C2B" w14:textId="600CEB18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Командада жұмыс істеу қабілетін дамыту: "Досыңа көмектес", "Кім жақсы естиді?", "Сиқырлы жол" </w:t>
            </w:r>
          </w:p>
          <w:p w14:paraId="3EF8CC71" w14:textId="77777777" w:rsidR="001F0A74" w:rsidRPr="001F0A74" w:rsidRDefault="001F0A74" w:rsidP="001F0A74">
            <w:pPr>
              <w:pStyle w:val="13213"/>
            </w:pPr>
          </w:p>
        </w:tc>
      </w:tr>
      <w:tr w:rsidR="00CB46B1" w14:paraId="13779E7C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B9AE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A1C8" w14:textId="77777777" w:rsidR="00C972E3" w:rsidRDefault="003C2826" w:rsidP="001F0A74">
            <w:pPr>
              <w:pStyle w:val="13213"/>
            </w:pPr>
            <w:r>
              <w:rPr>
                <w:lang w:val="kk"/>
              </w:rPr>
              <w:t>Киіну реті туралы жеке әңгімелесулер.</w:t>
            </w:r>
          </w:p>
          <w:p w14:paraId="14DE1F5B" w14:textId="3E976B44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Шалбар – брюки, көйлек – платье, жейде – рубашка, кеудеше – жилет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A30D" w14:textId="0938305D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FE04" w14:textId="53D87B22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C68D" w14:textId="44E1BB99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softHyphen/>
              <w:t>Ауадағы мінез-құлық ережелерін қайталау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0D08" w14:textId="3DDCB767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Жеке әңгімелесулер</w:t>
            </w:r>
            <w:r>
              <w:rPr>
                <w:lang w:val="kk"/>
              </w:rPr>
              <w:softHyphen/>
            </w:r>
          </w:p>
        </w:tc>
      </w:tr>
      <w:tr w:rsidR="00CB46B1" w14:paraId="25719BDE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1422" w14:textId="61086303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2627" w14:textId="29D8E862" w:rsid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"Қыстың белгілері" әңгімесі</w:t>
            </w:r>
          </w:p>
          <w:p w14:paraId="0157C8C1" w14:textId="28A5F018" w:rsidR="008C2FB5" w:rsidRPr="001F0A74" w:rsidRDefault="003C2826" w:rsidP="001F0A74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6B022160" w14:textId="77777777" w:rsidR="008C2FB5" w:rsidRDefault="003C2826" w:rsidP="006A2983">
            <w:pPr>
              <w:pStyle w:val="13213"/>
            </w:pPr>
            <w:r>
              <w:rPr>
                <w:lang w:val="kk"/>
              </w:rPr>
              <w:t>"Маған жүгір", "Қақпақ", "Ақ сүйек" қимылды ойындары</w:t>
            </w:r>
          </w:p>
          <w:p w14:paraId="63C99D81" w14:textId="77777777" w:rsidR="008C2FB5" w:rsidRDefault="003C2826" w:rsidP="006A2983">
            <w:pPr>
              <w:pStyle w:val="13213"/>
            </w:pPr>
            <w:r w:rsidRPr="001F0A74">
              <w:rPr>
                <w:lang w:val="kk"/>
              </w:rPr>
              <w:t>Қимылды ойындарға қатысуға қызығушылықты ояту.</w:t>
            </w:r>
          </w:p>
          <w:p w14:paraId="7C3DC1BE" w14:textId="233EB705" w:rsidR="001F0A74" w:rsidRPr="001F0A74" w:rsidRDefault="003C2826" w:rsidP="006A2983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B5A3" w14:textId="77777777" w:rsidR="008C2FB5" w:rsidRDefault="003C2826" w:rsidP="001F0A74">
            <w:pPr>
              <w:pStyle w:val="13213"/>
            </w:pPr>
            <w:r w:rsidRPr="001F0A74">
              <w:rPr>
                <w:lang w:val="kk"/>
              </w:rPr>
              <w:t>Қыстайтын құстар туралы әңгіме.</w:t>
            </w:r>
          </w:p>
          <w:p w14:paraId="5558F714" w14:textId="77777777" w:rsidR="008C2FB5" w:rsidRPr="008C2FB5" w:rsidRDefault="003C2826" w:rsidP="008C2FB5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683E872A" w14:textId="704E85F3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Бақылау барысында жануарлар әлеміндегі маусымға тән көріністерді салыстыру.</w:t>
            </w:r>
          </w:p>
          <w:p w14:paraId="4DF4CDE0" w14:textId="77777777" w:rsidR="006A2983" w:rsidRDefault="003C2826" w:rsidP="001F0A74">
            <w:pPr>
              <w:pStyle w:val="13213"/>
            </w:pPr>
            <w:r w:rsidRPr="001F0A74">
              <w:rPr>
                <w:lang w:val="kk"/>
              </w:rPr>
              <w:t>"Аулаушылар" қимылды ойыны</w:t>
            </w:r>
          </w:p>
          <w:p w14:paraId="741BDCB8" w14:textId="77777777" w:rsidR="008C2FB5" w:rsidRDefault="003C2826" w:rsidP="006A2983">
            <w:pPr>
              <w:pStyle w:val="13213"/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05E3EE23" w14:textId="7E73C0E6" w:rsidR="001F0A74" w:rsidRPr="001F0A74" w:rsidRDefault="003C2826" w:rsidP="006A2983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55C3" w14:textId="39BC36A2" w:rsid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Әңгіме "Қыста дәруменді қайдан алуға болады?"</w:t>
            </w:r>
          </w:p>
          <w:p w14:paraId="0D6459D6" w14:textId="77777777" w:rsidR="008C2FB5" w:rsidRPr="008C2FB5" w:rsidRDefault="003C2826" w:rsidP="008C2FB5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106DD14A" w14:textId="7F7BCE34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"Сазан және Шортан", "Күн – түн", "Апанда аю бар" қимылды ойындары</w:t>
            </w:r>
          </w:p>
          <w:p w14:paraId="4906100C" w14:textId="77777777" w:rsidR="008C2FB5" w:rsidRDefault="003C2826" w:rsidP="001F0A74">
            <w:pPr>
              <w:pStyle w:val="13213"/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6002C73E" w14:textId="22C6CA3A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(Дене тәрбиесі, сөйлеуді дамыту)</w:t>
            </w:r>
          </w:p>
          <w:p w14:paraId="65A27AAD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20EE" w14:textId="35EDB451" w:rsid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"Адамдардың қыстық киімі" әңгімесі</w:t>
            </w:r>
            <w:r w:rsidRPr="001F0A74">
              <w:rPr>
                <w:lang w:val="kk"/>
              </w:rPr>
              <w:softHyphen/>
            </w:r>
          </w:p>
          <w:p w14:paraId="5FC2A2D3" w14:textId="77777777" w:rsidR="008C2FB5" w:rsidRPr="008C2FB5" w:rsidRDefault="003C2826" w:rsidP="008C2FB5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3DCD9ED6" w14:textId="541AD697" w:rsidR="006A2983" w:rsidRDefault="003C2826" w:rsidP="001F0A74">
            <w:pPr>
              <w:pStyle w:val="13213"/>
            </w:pPr>
            <w:r>
              <w:rPr>
                <w:lang w:val="kk"/>
              </w:rPr>
              <w:t xml:space="preserve">"Тең шеңбер", "Торғайлар мен авто </w:t>
            </w:r>
            <w:r>
              <w:rPr>
                <w:lang w:val="kk"/>
              </w:rPr>
              <w:softHyphen/>
              <w:t>мобиль", "Тақия тастамақ!" қимылды ойыны</w:t>
            </w:r>
          </w:p>
          <w:p w14:paraId="35B927D8" w14:textId="77777777" w:rsidR="008C2FB5" w:rsidRDefault="003C2826" w:rsidP="001F0A74">
            <w:pPr>
              <w:pStyle w:val="13213"/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01811B63" w14:textId="6F34630A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1B0A" w14:textId="77777777" w:rsidR="008C2FB5" w:rsidRDefault="003C2826" w:rsidP="001F0A74">
            <w:pPr>
              <w:pStyle w:val="13213"/>
            </w:pPr>
            <w:r w:rsidRPr="001F0A74">
              <w:rPr>
                <w:lang w:val="kk"/>
              </w:rPr>
              <w:t>"Біз бүгін серуенде қандай құстарды көрдік?" әңгімесі</w:t>
            </w:r>
          </w:p>
          <w:p w14:paraId="04F45B64" w14:textId="77777777" w:rsidR="008C2FB5" w:rsidRPr="008C2FB5" w:rsidRDefault="003C2826" w:rsidP="008C2FB5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2FBEAD58" w14:textId="06442962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Кыс – зима, құс – птица.</w:t>
            </w:r>
          </w:p>
          <w:p w14:paraId="5BCB3E6D" w14:textId="77777777" w:rsidR="008C2FB5" w:rsidRDefault="003C2826" w:rsidP="001F0A74">
            <w:pPr>
              <w:pStyle w:val="13213"/>
            </w:pPr>
            <w:r>
              <w:rPr>
                <w:lang w:val="kk"/>
              </w:rPr>
              <w:t xml:space="preserve">"Маған жүгір", "Қақпақ", "Ақ сүйек" қимылды ойындары. </w:t>
            </w:r>
          </w:p>
          <w:p w14:paraId="410CDC70" w14:textId="1DE1093C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</w:tr>
      <w:tr w:rsidR="00CB46B1" w14:paraId="78D8486B" w14:textId="77777777" w:rsidTr="001F0A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C069" w14:textId="4A815C66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4054" w14:textId="3B740C75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Ата-аналардың өтініштері бойынша кеңес беру.</w:t>
            </w:r>
          </w:p>
          <w:p w14:paraId="3A97BB98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Сау болыңыз! Рақмет! </w:t>
            </w:r>
          </w:p>
          <w:p w14:paraId="6A049154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6A53" w14:textId="77777777" w:rsidR="001F4C9A" w:rsidRDefault="003C2826" w:rsidP="001F0A74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4C483EEC" w14:textId="4773E935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Сау болыңыз! Рақмет!  </w:t>
            </w:r>
          </w:p>
          <w:p w14:paraId="0AA2C3CC" w14:textId="77777777" w:rsidR="001F0A74" w:rsidRPr="001F0A74" w:rsidRDefault="001F0A74" w:rsidP="001F0A74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1758" w14:textId="351EF349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Баланың бір күндегі жетістіктері туралы әңгімелесу, бір күнде шығармашылық жұмыстарды көрсету.</w:t>
            </w:r>
          </w:p>
          <w:p w14:paraId="66124137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Сау болыңыз! Рақмет!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CCE0" w14:textId="52F3AFAF" w:rsidR="001F4C9A" w:rsidRDefault="003C2826" w:rsidP="001F0A74">
            <w:pPr>
              <w:pStyle w:val="13213"/>
            </w:pPr>
            <w:r>
              <w:rPr>
                <w:lang w:val="kk"/>
              </w:rPr>
              <w:t>"Әкеммен бірге, анаммен бірге ойнағым келеді" бірлескен дене тәрбиесі ойын-сауығы</w:t>
            </w:r>
          </w:p>
          <w:p w14:paraId="655CC84D" w14:textId="517EF6CC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0C56" w14:textId="390775AD" w:rsidR="001F0A74" w:rsidRPr="001F0A74" w:rsidRDefault="003C2826" w:rsidP="001F0A74">
            <w:pPr>
              <w:pStyle w:val="13213"/>
            </w:pPr>
            <w:r>
              <w:rPr>
                <w:lang w:val="kk"/>
              </w:rPr>
              <w:t>"Қорқынышы бар бала" консультациясы</w:t>
            </w:r>
          </w:p>
          <w:p w14:paraId="5F4F1B54" w14:textId="77777777" w:rsidR="001F0A74" w:rsidRPr="001F0A74" w:rsidRDefault="003C2826" w:rsidP="001F0A74">
            <w:pPr>
              <w:pStyle w:val="13213"/>
            </w:pPr>
            <w:r w:rsidRPr="001F0A74">
              <w:rPr>
                <w:lang w:val="kk"/>
              </w:rPr>
              <w:t xml:space="preserve">Сау болыңыз! Рақмет!  </w:t>
            </w:r>
          </w:p>
        </w:tc>
      </w:tr>
    </w:tbl>
    <w:p w14:paraId="6B4DC2ED" w14:textId="0AE9C45A" w:rsidR="008507A0" w:rsidRDefault="008507A0" w:rsidP="002B680C"/>
    <w:p w14:paraId="05FE6986" w14:textId="77777777" w:rsidR="006A2983" w:rsidRPr="006A2983" w:rsidRDefault="003C2826" w:rsidP="006A2983">
      <w:pPr>
        <w:pStyle w:val="612"/>
      </w:pPr>
      <w:r w:rsidRPr="006A2983">
        <w:rPr>
          <w:lang w:val="kk"/>
        </w:rPr>
        <w:t>ТӘРБИЕ-БІЛІМ БЕРУ ПРОЦЕСІНІҢ ЦИКЛОГРАММАСЫ</w:t>
      </w:r>
    </w:p>
    <w:p w14:paraId="0C22ED75" w14:textId="77777777" w:rsidR="006A2983" w:rsidRPr="006A2983" w:rsidRDefault="003C2826" w:rsidP="006A2983">
      <w:pPr>
        <w:pStyle w:val="41"/>
      </w:pPr>
      <w:r w:rsidRPr="006A2983">
        <w:rPr>
          <w:lang w:val="kk"/>
        </w:rPr>
        <w:t>Топ: ересек</w:t>
      </w:r>
    </w:p>
    <w:p w14:paraId="32FC68B0" w14:textId="77777777" w:rsidR="006A2983" w:rsidRPr="006A2983" w:rsidRDefault="003C2826" w:rsidP="006A2983">
      <w:pPr>
        <w:pStyle w:val="41"/>
      </w:pPr>
      <w:r w:rsidRPr="006A2983">
        <w:rPr>
          <w:lang w:val="kk"/>
        </w:rPr>
        <w:t>Балалардың жасы: 4 жастан бастап</w:t>
      </w:r>
    </w:p>
    <w:p w14:paraId="1848F0D8" w14:textId="44F13B6D" w:rsidR="006A2983" w:rsidRPr="006A2983" w:rsidRDefault="003C2826" w:rsidP="006A2983">
      <w:pPr>
        <w:pStyle w:val="41"/>
      </w:pPr>
      <w:r w:rsidRPr="006A2983">
        <w:rPr>
          <w:lang w:val="kk"/>
        </w:rPr>
        <w:t>Жоспар қай кезеңге жасалды: 17.02–21.02</w:t>
      </w:r>
    </w:p>
    <w:p w14:paraId="414C5E31" w14:textId="71A6C94A" w:rsidR="006A2983" w:rsidRDefault="003C2826" w:rsidP="006A2983">
      <w:pPr>
        <w:pStyle w:val="41"/>
      </w:pPr>
      <w:r w:rsidRPr="006A2983">
        <w:rPr>
          <w:lang w:val="kk"/>
        </w:rPr>
        <w:t>Аптаның цитатасы: "Өнерлі бала өрге жүзер"</w:t>
      </w:r>
    </w:p>
    <w:p w14:paraId="26850AEE" w14:textId="77777777" w:rsidR="006A2983" w:rsidRDefault="006A2983" w:rsidP="006A2983">
      <w:pPr>
        <w:pStyle w:val="41"/>
      </w:pPr>
    </w:p>
    <w:tbl>
      <w:tblPr>
        <w:tblW w:w="15933" w:type="dxa"/>
        <w:tblInd w:w="-657" w:type="dxa"/>
        <w:tblLayout w:type="fixed"/>
        <w:tblLook w:val="04A0" w:firstRow="1" w:lastRow="0" w:firstColumn="1" w:lastColumn="0" w:noHBand="0" w:noVBand="1"/>
      </w:tblPr>
      <w:tblGrid>
        <w:gridCol w:w="2183"/>
        <w:gridCol w:w="2693"/>
        <w:gridCol w:w="2693"/>
        <w:gridCol w:w="2835"/>
        <w:gridCol w:w="2694"/>
        <w:gridCol w:w="2835"/>
      </w:tblGrid>
      <w:tr w:rsidR="00CB46B1" w14:paraId="0DE272B5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4B4A" w14:textId="77777777" w:rsidR="006A2983" w:rsidRPr="006A2983" w:rsidRDefault="003C2826" w:rsidP="006A2983">
            <w:pPr>
              <w:pStyle w:val="13313"/>
            </w:pPr>
            <w:r w:rsidRPr="006A2983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690E" w14:textId="2A616B46" w:rsidR="006A2983" w:rsidRPr="006A2983" w:rsidRDefault="003C2826" w:rsidP="006A2983">
            <w:pPr>
              <w:pStyle w:val="13313"/>
            </w:pPr>
            <w:r w:rsidRPr="006A2983">
              <w:rPr>
                <w:lang w:val="kk"/>
              </w:rPr>
              <w:t>Дүйсенбі 17.02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22DD" w14:textId="37D68969" w:rsidR="006A2983" w:rsidRPr="006A2983" w:rsidRDefault="003C2826" w:rsidP="006A2983">
            <w:pPr>
              <w:pStyle w:val="13313"/>
            </w:pPr>
            <w:r w:rsidRPr="006A2983">
              <w:rPr>
                <w:lang w:val="kk"/>
              </w:rPr>
              <w:t>Сейсенбі 18.02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1337" w14:textId="1B8F8E24" w:rsidR="006A2983" w:rsidRPr="006A2983" w:rsidRDefault="003C2826" w:rsidP="006A2983">
            <w:pPr>
              <w:pStyle w:val="13313"/>
            </w:pPr>
            <w:r w:rsidRPr="006A2983">
              <w:rPr>
                <w:lang w:val="kk"/>
              </w:rPr>
              <w:t>Сәрсенбі 19.02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EF33" w14:textId="19C25F28" w:rsidR="006A2983" w:rsidRPr="006A2983" w:rsidRDefault="003C2826" w:rsidP="006A2983">
            <w:pPr>
              <w:pStyle w:val="13313"/>
            </w:pPr>
            <w:r w:rsidRPr="006A2983">
              <w:rPr>
                <w:lang w:val="kk"/>
              </w:rPr>
              <w:t>Бейсенбі 20.02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128C" w14:textId="5D76AE20" w:rsidR="006A2983" w:rsidRPr="006A2983" w:rsidRDefault="003C2826" w:rsidP="006A2983">
            <w:pPr>
              <w:pStyle w:val="13313"/>
            </w:pPr>
            <w:r w:rsidRPr="006A2983">
              <w:rPr>
                <w:lang w:val="kk"/>
              </w:rPr>
              <w:t>Жұма 21.02</w:t>
            </w:r>
          </w:p>
        </w:tc>
      </w:tr>
      <w:tr w:rsidR="00CB46B1" w14:paraId="633BB136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7F3A" w14:textId="28FE79EB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Балаларды қабылдау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933C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«Біртұтас тәрбие» «Өнегелі 15 минут» </w:t>
            </w:r>
          </w:p>
          <w:p w14:paraId="10CFFDD5" w14:textId="77777777" w:rsidR="00180AC9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Алдағы күнге жақсы көңіл күй сыйлау. Іс-әрекетті таңдауға көмектесу.</w:t>
            </w:r>
          </w:p>
          <w:p w14:paraId="6BDE435B" w14:textId="561222DB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DCBD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«Біртұтас тәрбие» «Өнегелі 15 минут» </w:t>
            </w:r>
          </w:p>
          <w:p w14:paraId="632B6492" w14:textId="3F0FDB77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2983210B" w14:textId="2D02E582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696E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«Біртұтас тәрбие» «Өнегелі 15 минут» </w:t>
            </w:r>
          </w:p>
          <w:p w14:paraId="23B77819" w14:textId="568BFC41" w:rsid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Баланың көңіл күйі, оның қызығушылықтары туралы әңгіме. Қажет болса, ойнайтын балаларға қосылу.</w:t>
            </w:r>
          </w:p>
          <w:p w14:paraId="204FACAF" w14:textId="77777777" w:rsidR="00180AC9" w:rsidRDefault="003C2826" w:rsidP="006A2983">
            <w:pPr>
              <w:pStyle w:val="13213"/>
            </w:pPr>
            <w:r w:rsidRPr="006A2983">
              <w:rPr>
                <w:lang w:val="kk"/>
              </w:rPr>
              <w:t>Қайырлы таң!</w:t>
            </w:r>
          </w:p>
          <w:p w14:paraId="19B470E9" w14:textId="535934E9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Сәлеметсіз бе!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6D37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«Біртұтас тәрбие» «Өнегелі 15 минут» </w:t>
            </w:r>
          </w:p>
          <w:p w14:paraId="1A41F161" w14:textId="77777777" w:rsidR="00180AC9" w:rsidRDefault="003C2826" w:rsidP="006A2983">
            <w:pPr>
              <w:pStyle w:val="13213"/>
            </w:pPr>
            <w:r w:rsidRPr="006A2983">
              <w:rPr>
                <w:lang w:val="kk"/>
              </w:rPr>
              <w:t>Сыртқы келбетке назар аудару.</w:t>
            </w:r>
          </w:p>
          <w:p w14:paraId="69958BA2" w14:textId="085A40C8" w:rsidR="006A2983" w:rsidRDefault="003C2826" w:rsidP="006A2983">
            <w:pPr>
              <w:pStyle w:val="13213"/>
            </w:pPr>
            <w:r>
              <w:rPr>
                <w:lang w:val="kk"/>
              </w:rPr>
              <w:t xml:space="preserve">Ойын іс-әрекетіне қосылуға бастама таныту. </w:t>
            </w:r>
          </w:p>
          <w:p w14:paraId="06D6B744" w14:textId="5087174B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6ED6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«Біртұтас тәрбие» «Өнегелі 15 минут» </w:t>
            </w:r>
          </w:p>
          <w:p w14:paraId="019A6ADE" w14:textId="43FA233A" w:rsidR="006A2983" w:rsidRDefault="003C2826" w:rsidP="006A2983">
            <w:pPr>
              <w:pStyle w:val="13213"/>
            </w:pPr>
            <w:r>
              <w:rPr>
                <w:lang w:val="kk"/>
              </w:rPr>
              <w:t>Мазмұнды іс-әрекетті қамтамасыз ету.</w:t>
            </w:r>
            <w:r>
              <w:rPr>
                <w:lang w:val="kk"/>
              </w:rPr>
              <w:softHyphen/>
              <w:t xml:space="preserve"> Баланың бастамасымен пайда болатын ойынды ынталандыру. </w:t>
            </w:r>
          </w:p>
          <w:p w14:paraId="4F2B1D41" w14:textId="77777777" w:rsidR="00180AC9" w:rsidRDefault="003C2826" w:rsidP="006A2983">
            <w:pPr>
              <w:pStyle w:val="13213"/>
            </w:pPr>
            <w:r w:rsidRPr="006A2983">
              <w:rPr>
                <w:lang w:val="kk"/>
              </w:rPr>
              <w:t>Қайырлы таң!</w:t>
            </w:r>
          </w:p>
          <w:p w14:paraId="4745FE5B" w14:textId="6E26522B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Сәлеметсіз бе!</w:t>
            </w:r>
          </w:p>
        </w:tc>
      </w:tr>
      <w:tr w:rsidR="00CB46B1" w14:paraId="5864EEEE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C344" w14:textId="440E142A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Ата-аналармен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CA3D" w14:textId="5E8ACF81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Ата-аналармен баланың қалай ұйықтағаны, қандай көңіл күймен оянғаны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6B63" w14:textId="29E83D3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Ата-аналармен балалармен жағымды бірлескен іс-шаралар туралы әңгімелесу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9E04" w14:textId="09B2B2E8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7D60CC67" w14:textId="77777777" w:rsidR="006A2983" w:rsidRPr="006A2983" w:rsidRDefault="006A2983" w:rsidP="006A2983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7A2A" w14:textId="4DE0BDA1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Отбасы жағдайында баланың денсаулығын нығайту туралы әңгіме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62B7" w14:textId="1D1DA6FC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Балаларды халық шығармашылығымен таныстыру туралы әңгіме</w:t>
            </w:r>
          </w:p>
        </w:tc>
      </w:tr>
      <w:tr w:rsidR="00CB46B1" w14:paraId="0C50A4F3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DFF0" w14:textId="5211A49B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үсті ойындары, бейнелеу іс-әрекеті, кітаптарды қарау және т.б.)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C4BE" w14:textId="7807FEAA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Сүйікті ертегілеріңіздің кейіпкерлері туралы сөйлесу. "Ертегі ауылы" құрылыс ойыны Жақын орта туралы білімді тереңдету негізінде балалардың сөздік қорын кеңейтуді жалғастыру: тақпақтарды, шығармаларды жатқа айтуға, өлеңдерді есте сақтауда әртүрлі интонацияларды, кідірістерді, логикалық екпіндерді қолдануға шақыру; ұжымдық құрылысқа деген қызығушылықты ояту. (Сөйлеуді дамыту, көркем әдебиет, құрылыс)</w:t>
            </w:r>
          </w:p>
          <w:p w14:paraId="50B47C99" w14:textId="0D881302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"Сұр ешкі" аз қимылды ойыны (Дене тәрбиесі)</w:t>
            </w:r>
          </w:p>
          <w:p w14:paraId="371CCFAD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Бір, екі, үш, төрт, бес.</w:t>
            </w:r>
          </w:p>
          <w:p w14:paraId="6757EE5F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«Біртұтас тәрбие» Үнемді тұтыну</w:t>
            </w:r>
          </w:p>
          <w:p w14:paraId="479D6A84" w14:textId="77777777" w:rsidR="00EC44D8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 xml:space="preserve">"Нан – ас атасы" квест ойыны </w:t>
            </w:r>
          </w:p>
          <w:p w14:paraId="33609A23" w14:textId="21AAB91B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Интеллектуалды ойын қызметіне тарту арқылы үлкен мектеп жасына дейінгі балалардың танымдық белсенділігін, қызығушылығын, логикалық ойлауын дамыту. (Сөйлеуді дамыту, математика негіздері)</w:t>
            </w:r>
          </w:p>
          <w:p w14:paraId="1C061293" w14:textId="77777777" w:rsidR="006A2983" w:rsidRPr="006A2983" w:rsidRDefault="003C2826" w:rsidP="006A2983">
            <w:pPr>
              <w:pStyle w:val="13213"/>
            </w:pPr>
            <w:r w:rsidRPr="006A2983"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B4D1" w14:textId="53C31F90" w:rsid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«Біртұтас тәрбие» Үнемді тұтыну Сусыма материалдарды өлшеуге жаттығу, өлшегішпен жұмыс, бүтін және оның бөлшектері туралы әңгіме</w:t>
            </w:r>
          </w:p>
          <w:p w14:paraId="13E93687" w14:textId="77777777" w:rsidR="00EC44D8" w:rsidRDefault="003C2826" w:rsidP="006A2983">
            <w:pPr>
              <w:pStyle w:val="13213"/>
            </w:pPr>
            <w:r>
              <w:rPr>
                <w:lang w:val="kk"/>
              </w:rPr>
              <w:t>Айналадағы заттар, олардың қасиеттері мен мақсаты туралы түсінікті кеңейту; артикуляциялық аппаратты жетілдіру.</w:t>
            </w:r>
          </w:p>
          <w:p w14:paraId="30034D6C" w14:textId="5162B721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дамыту)</w:t>
            </w:r>
          </w:p>
          <w:p w14:paraId="6F2A4A1E" w14:textId="77777777" w:rsidR="00EC44D8" w:rsidRDefault="003C2826" w:rsidP="006A2983">
            <w:pPr>
              <w:pStyle w:val="13213"/>
            </w:pPr>
            <w:r>
              <w:rPr>
                <w:lang w:val="kk"/>
              </w:rPr>
              <w:t>"Шеңбермен" аз қимылды ойыны.</w:t>
            </w:r>
          </w:p>
          <w:p w14:paraId="09BDEEAC" w14:textId="64C0603B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78C9B55C" w14:textId="6E96E02A" w:rsidR="006A2983" w:rsidRDefault="003C2826" w:rsidP="006A2983">
            <w:pPr>
              <w:pStyle w:val="13213"/>
            </w:pPr>
            <w:r>
              <w:rPr>
                <w:lang w:val="kk"/>
              </w:rPr>
              <w:t>"Бөлмедегі жиһазды ретте" дидактикалық ойыны</w:t>
            </w:r>
          </w:p>
          <w:p w14:paraId="3C782E09" w14:textId="77777777" w:rsidR="00EC44D8" w:rsidRDefault="003C2826" w:rsidP="006A2983">
            <w:pPr>
              <w:pStyle w:val="13213"/>
            </w:pPr>
            <w:r>
              <w:rPr>
                <w:lang w:val="kk"/>
              </w:rPr>
              <w:t>Өзіме қатысты заттардың орнын сөзбен белгілеу қабілетін жетілдіру (менің алдымда үстел, оң жағымда терезе, сол жақта орындық, ойыншықтың артында.</w:t>
            </w:r>
          </w:p>
          <w:p w14:paraId="5679E612" w14:textId="2F728491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1D7C131D" w14:textId="6067E8BC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Автокөлік, ұшақ, тік ұшақ пойыз, велосипед, самокат, жүргіншілер жолы, бағдаршам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96D7" w14:textId="77777777" w:rsidR="00ED015D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«Біртұтас тәрбие» </w:t>
            </w:r>
          </w:p>
          <w:p w14:paraId="3A157F68" w14:textId="77777777" w:rsidR="00ED015D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Үнемді тұтыну </w:t>
            </w:r>
          </w:p>
          <w:p w14:paraId="695FC655" w14:textId="77777777" w:rsidR="00ED015D" w:rsidRDefault="003C2826" w:rsidP="006A2983">
            <w:pPr>
              <w:pStyle w:val="13213"/>
            </w:pPr>
            <w:r w:rsidRPr="006A2983">
              <w:rPr>
                <w:lang w:val="kk"/>
              </w:rPr>
              <w:t>"Шеберлер мен шеберқолдар"</w:t>
            </w:r>
          </w:p>
          <w:p w14:paraId="6A3C75A3" w14:textId="77777777" w:rsidR="00EC44D8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рухани-адамгершілік қасиеттерін дамыту; еңбек адамдарына құрмет көрсетуге баулу, "шебер" және "шеберқолдар" ұғымдарының мазмұнын ашуға көмектесу. (Сөйлеуді дамыту) Балабақшадағы ересектердің жұмысы туралы білім мониторингі, әйелдерге сыйлық жасау мотивациясы</w:t>
            </w:r>
          </w:p>
          <w:p w14:paraId="0496A6BF" w14:textId="77777777" w:rsidR="00EC44D8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Ауыл шаруашылығы қызметкерлерінің еңбегі туралы білімді қалыптастыруды жалғастыру (қала мен ауылдың байланысы), желімдеу кезінде қауіпсіздік ережелерін сақтау, жұмысты ұқыпты орындау.</w:t>
            </w:r>
          </w:p>
          <w:p w14:paraId="67B36D35" w14:textId="7533C43C" w:rsidR="00ED015D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(Қоршаған ортамен таныстыру, жапсыру) </w:t>
            </w:r>
          </w:p>
          <w:p w14:paraId="3BF5F975" w14:textId="2CCC9621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Бір, екі, үш, төрт, бес.</w:t>
            </w:r>
          </w:p>
          <w:p w14:paraId="5C45F448" w14:textId="36A0B621" w:rsidR="00ED015D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 xml:space="preserve">"Портфеліңді жина" дидактикалық ойыны </w:t>
            </w:r>
          </w:p>
          <w:p w14:paraId="666FC0A3" w14:textId="3B9B7C99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Мектеп туралы алғашқы түсініктерді қалыптастыруды жалғастыру. (Қоршаған ортамен таныстыру, математика негіздері)</w:t>
            </w:r>
          </w:p>
          <w:p w14:paraId="683E23D3" w14:textId="3CBD9797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Ана, әке, ата, апа, әже, аға</w:t>
            </w:r>
          </w:p>
          <w:p w14:paraId="32F14419" w14:textId="77777777" w:rsidR="006A2983" w:rsidRPr="006A2983" w:rsidRDefault="006A2983" w:rsidP="006A2983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06C0" w14:textId="77777777" w:rsidR="00885F8D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Анамның үй жұмысы туралы әңгімелесу, "Ананың еңбегі қандай?" А. Бейтаныс заттар, құбылыстар, оқиғалар туралы ақпаратты талқылауға қосу; іс-әрекеттің дамуын бақылауға, мазмұнды түсінуге және мазмұнды қайталау кезінде сюжеттік желінің реттілігін сақтауға шақыру; сурет салуда әртүрлі түстерді қолдануға деген ұмтылысты дамыту.</w:t>
            </w:r>
          </w:p>
          <w:p w14:paraId="6CCE42E1" w14:textId="2AB816E0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көркем әдебиет, сурет салу)</w:t>
            </w:r>
          </w:p>
          <w:p w14:paraId="47E95BE0" w14:textId="77777777" w:rsidR="00885F8D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"Қонақ" аз қимылды ойыны Қимылды ойындарға қатысуға қызығушылықты ояту.</w:t>
            </w:r>
          </w:p>
          <w:p w14:paraId="3FE89CBC" w14:textId="1D09F5B1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59D1C0D2" w14:textId="3BFD3CB1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Ақ, көк, қара, жасыл, сары, қызыл, қоңыр</w:t>
            </w:r>
          </w:p>
          <w:p w14:paraId="5EDF210A" w14:textId="77777777" w:rsidR="006A2983" w:rsidRPr="003C2826" w:rsidRDefault="006A2983" w:rsidP="006A2983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48BB" w14:textId="77777777" w:rsidR="00711C9F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«Біртұтас тәрбие»</w:t>
            </w:r>
          </w:p>
          <w:p w14:paraId="2C848622" w14:textId="77777777" w:rsidR="00711C9F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Үнемді тұтыну «Судың күйі, мұз қасиеттері» тәжірибесін өткізу, күнтізбемен жұмыс</w:t>
            </w:r>
          </w:p>
          <w:p w14:paraId="310353ED" w14:textId="61CCAC8D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Қоршаған заттар, олардың қасиеттері және </w:t>
            </w:r>
            <w:r>
              <w:rPr>
                <w:lang w:val="kk"/>
              </w:rPr>
              <w:softHyphen/>
              <w:t xml:space="preserve"> мақсаты туралы түсініктерін кеңейту; </w:t>
            </w:r>
          </w:p>
          <w:p w14:paraId="67B77606" w14:textId="5A7DEAFA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 xml:space="preserve">бақылау күнтізбесінде ауа-райының жай-күйін анықтау қабілетін ынталандыру. (Қоршаған ортамен таныстыру) </w:t>
            </w:r>
          </w:p>
          <w:p w14:paraId="108F452B" w14:textId="77777777" w:rsidR="00711C9F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"Қол тигізу арқылы фигураны тап" ойыны</w:t>
            </w:r>
          </w:p>
          <w:p w14:paraId="2D3DF177" w14:textId="77777777" w:rsidR="00711C9F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Көру және жанасу арқылы геометриялық фигураларды тексеруге шақыру; салыстыру нәтижелерін атаңыз (ұзындау – қысқа, кеңірек – тар, жоғары – төмен, қалың – жұқа). </w:t>
            </w:r>
          </w:p>
          <w:p w14:paraId="381718A9" w14:textId="5A69B214" w:rsidR="00ED015D" w:rsidRDefault="003C2826" w:rsidP="006A2983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0437B699" w14:textId="3321F093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Бір, екі, үш, төрт, бес,</w:t>
            </w:r>
          </w:p>
          <w:p w14:paraId="1DD6EFD4" w14:textId="77777777" w:rsidR="00711C9F" w:rsidRDefault="003C2826" w:rsidP="006A2983">
            <w:pPr>
              <w:pStyle w:val="13213"/>
            </w:pPr>
            <w:r>
              <w:rPr>
                <w:lang w:val="kk"/>
              </w:rPr>
              <w:t>«Біртұтас тәрбие»</w:t>
            </w:r>
          </w:p>
          <w:p w14:paraId="2028CFBB" w14:textId="23E185CE" w:rsidR="00ED015D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Үнемді тұтыну </w:t>
            </w:r>
          </w:p>
          <w:p w14:paraId="6864CD11" w14:textId="1F383C94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"Табиғат патшалығына саяхат" дидактикалық ойыны</w:t>
            </w:r>
          </w:p>
          <w:p w14:paraId="550C0D26" w14:textId="7DE7C38E" w:rsidR="00711C9F" w:rsidRDefault="003C2826" w:rsidP="00ED015D">
            <w:pPr>
              <w:pStyle w:val="13213"/>
            </w:pPr>
            <w:r>
              <w:rPr>
                <w:lang w:val="kk"/>
              </w:rPr>
              <w:t>Ойын іс-әрекеті және метеоролог мамандығымен және метеорологиялық станциямен таныстыру  үшін жағдай жасау арқылы балаларда экологиялық білімді қалыптастыру.</w:t>
            </w:r>
          </w:p>
          <w:p w14:paraId="2B8444D0" w14:textId="11E9503A" w:rsidR="006A2983" w:rsidRPr="006A2983" w:rsidRDefault="003C2826" w:rsidP="00ED015D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дамыту)</w:t>
            </w:r>
          </w:p>
        </w:tc>
      </w:tr>
      <w:tr w:rsidR="00CB46B1" w14:paraId="3BFC4E66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3D98" w14:textId="59BB5023" w:rsidR="00805376" w:rsidRPr="00805376" w:rsidRDefault="003C2826" w:rsidP="00805376">
            <w:pPr>
              <w:pStyle w:val="13213"/>
            </w:pPr>
            <w:r w:rsidRPr="006A2983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B139" w14:textId="77777777" w:rsidR="00805376" w:rsidRDefault="003C2826" w:rsidP="00805376">
            <w:pPr>
              <w:pStyle w:val="13213"/>
            </w:pPr>
            <w:r w:rsidRPr="006A2983">
              <w:rPr>
                <w:lang w:val="kk"/>
              </w:rPr>
              <w:t xml:space="preserve">Ертеңгілік жаттығулар кешені </w:t>
            </w:r>
          </w:p>
          <w:p w14:paraId="441CCB42" w14:textId="3CE3906E" w:rsidR="00805376" w:rsidRPr="00805376" w:rsidRDefault="003C2826" w:rsidP="00805376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1D97" w14:textId="77777777" w:rsidR="00805376" w:rsidRDefault="003C2826" w:rsidP="00805376">
            <w:pPr>
              <w:pStyle w:val="13213"/>
            </w:pPr>
            <w:r w:rsidRPr="006A2983">
              <w:rPr>
                <w:lang w:val="kk"/>
              </w:rPr>
              <w:t xml:space="preserve">Ертеңгілік жаттығулар кешені </w:t>
            </w:r>
          </w:p>
          <w:p w14:paraId="1FAE710E" w14:textId="4CA8EAD1" w:rsidR="00805376" w:rsidRPr="00805376" w:rsidRDefault="003C2826" w:rsidP="00805376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55C1" w14:textId="77777777" w:rsidR="00805376" w:rsidRDefault="003C2826" w:rsidP="00805376">
            <w:pPr>
              <w:pStyle w:val="13213"/>
            </w:pPr>
            <w:r w:rsidRPr="006A2983">
              <w:rPr>
                <w:lang w:val="kk"/>
              </w:rPr>
              <w:t xml:space="preserve">Ертеңгілік жаттығулар кешені </w:t>
            </w:r>
          </w:p>
          <w:p w14:paraId="0233E3E8" w14:textId="039CC9A6" w:rsidR="00805376" w:rsidRPr="00805376" w:rsidRDefault="003C2826" w:rsidP="00805376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54A7" w14:textId="77777777" w:rsidR="00805376" w:rsidRDefault="003C2826" w:rsidP="00805376">
            <w:pPr>
              <w:pStyle w:val="13213"/>
            </w:pPr>
            <w:r w:rsidRPr="006A2983">
              <w:rPr>
                <w:lang w:val="kk"/>
              </w:rPr>
              <w:t xml:space="preserve">Ертеңгілік жаттығулар кешені </w:t>
            </w:r>
          </w:p>
          <w:p w14:paraId="1BBAE924" w14:textId="3CDA3F1E" w:rsidR="00805376" w:rsidRPr="00805376" w:rsidRDefault="003C2826" w:rsidP="00805376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FBAA" w14:textId="77777777" w:rsidR="00805376" w:rsidRDefault="003C2826" w:rsidP="00805376">
            <w:pPr>
              <w:pStyle w:val="13213"/>
            </w:pPr>
            <w:r w:rsidRPr="006A2983">
              <w:rPr>
                <w:lang w:val="kk"/>
              </w:rPr>
              <w:t xml:space="preserve">Ертеңгілік жаттығулар кешені </w:t>
            </w:r>
          </w:p>
          <w:p w14:paraId="6C8EC3D9" w14:textId="69A496D2" w:rsidR="00805376" w:rsidRPr="00805376" w:rsidRDefault="003C2826" w:rsidP="00805376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</w:tc>
      </w:tr>
      <w:tr w:rsidR="00CB46B1" w14:paraId="499D604A" w14:textId="77777777" w:rsidTr="00ED015D">
        <w:trPr>
          <w:trHeight w:val="699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0CB6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74C4" w14:textId="0971D8DE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"Біртұтас тәрбие" Үнемді тұтыну </w:t>
            </w:r>
            <w:r w:rsidRPr="006A2983">
              <w:rPr>
                <w:lang w:val="kk"/>
              </w:rPr>
              <w:softHyphen/>
              <w:t>Тамақты жақсы шайнау, ас құралдарын (қасық, шанышқы), майлықты дұрыс пайдалану, тамақтанғаннан кейін аузын шаю қабілетін қалыптастыру.</w:t>
            </w:r>
          </w:p>
          <w:p w14:paraId="4CF64417" w14:textId="6DC3EDF8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0BBC" w14:textId="690F1D3C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«Біртұтас тәрбие» Үнемді тұтыну </w:t>
            </w:r>
            <w:r w:rsidRPr="006A2983">
              <w:rPr>
                <w:lang w:val="kk"/>
              </w:rPr>
              <w:softHyphen/>
              <w:t xml:space="preserve">Қолды дұрыс жууға ынталандыру, қолды дұрыс сүрту машығы. </w:t>
            </w:r>
          </w:p>
          <w:p w14:paraId="5691FBEB" w14:textId="7D1C0725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(Ас болсын! Шай, нан, кесе, тәрелке)</w:t>
            </w:r>
          </w:p>
          <w:p w14:paraId="397A514B" w14:textId="54E77E2D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Саулық – байлық негізі. (Здоровье – основа богатства)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C495" w14:textId="77777777" w:rsidR="00F61873" w:rsidRDefault="003C2826" w:rsidP="006A2983">
            <w:pPr>
              <w:pStyle w:val="13213"/>
            </w:pPr>
            <w:r>
              <w:rPr>
                <w:lang w:val="kk"/>
              </w:rPr>
              <w:t>«Біртұтас тәрбие»</w:t>
            </w:r>
          </w:p>
          <w:p w14:paraId="581F4AB7" w14:textId="4FE060CF" w:rsidR="00ED015D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Үнемді тұтыну </w:t>
            </w:r>
          </w:p>
          <w:p w14:paraId="709954F1" w14:textId="77777777" w:rsidR="00F61873" w:rsidRDefault="003C2826" w:rsidP="006A2983">
            <w:pPr>
              <w:pStyle w:val="13213"/>
            </w:pPr>
            <w:r>
              <w:rPr>
                <w:lang w:val="kk"/>
              </w:rPr>
              <w:t>Тамақтану кезінде өзі-өзі ұстау мәдениетін қалыптастыру: майлықты ұқыпты қолдана білу; нанды үгітпеу.</w:t>
            </w:r>
          </w:p>
          <w:p w14:paraId="248D8BCE" w14:textId="455C84AE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Ас болсын!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2457" w14:textId="00446CB5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"Біртұтас тәрбие" Үнемді тұтыну Дастархан басында дұрыс отыруға назар аудару.</w:t>
            </w:r>
          </w:p>
          <w:p w14:paraId="5C341AE2" w14:textId="2E2EE94D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(Ас болсын! Май, қант, кесе, тәрелке)</w:t>
            </w:r>
          </w:p>
          <w:p w14:paraId="55F844EA" w14:textId="58B8EEBC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Ас – адамның арқауы. (Еда человеку силы дает)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163C" w14:textId="77777777" w:rsidR="00F61873" w:rsidRDefault="003C2826" w:rsidP="006A2983">
            <w:pPr>
              <w:pStyle w:val="13213"/>
            </w:pPr>
            <w:r>
              <w:rPr>
                <w:lang w:val="kk"/>
              </w:rPr>
              <w:t>«Біртұтас тәрбие»</w:t>
            </w:r>
          </w:p>
          <w:p w14:paraId="3078A5AB" w14:textId="457EEA20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Үнемді тұтыну Сыпайылықты, тазалықты тәрбиелеу.</w:t>
            </w:r>
          </w:p>
          <w:p w14:paraId="1F7850BD" w14:textId="53EE7611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(Ас болсын! Шай, нан) кесе, тәрелке)</w:t>
            </w:r>
          </w:p>
          <w:p w14:paraId="65BE1E4D" w14:textId="36E59655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Саулық – байлық негізі. (Здоровье – основа богатства)</w:t>
            </w:r>
          </w:p>
        </w:tc>
      </w:tr>
      <w:tr w:rsidR="00CB46B1" w14:paraId="015A3999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2863" w14:textId="285FE11A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297F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«Менің Қазақстаным»</w:t>
            </w:r>
          </w:p>
          <w:p w14:paraId="68ECA435" w14:textId="11DA032C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 xml:space="preserve"> - Қазақстан Республикасының Әнұранын орындау </w:t>
            </w:r>
          </w:p>
          <w:p w14:paraId="59647280" w14:textId="05F63FE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1F3" w14:textId="77777777" w:rsidR="0023162C" w:rsidRDefault="003C2826" w:rsidP="006A2983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  <w:p w14:paraId="7D896BE4" w14:textId="565F8B78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1067" w14:textId="74763768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Қиын жағдайдан шығудың жолын табу (Біз не істейміз? Қалай істеу керек?)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FB96" w14:textId="5A0755A9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  <w:p w14:paraId="61427DDC" w14:textId="28725678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94E1" w14:textId="26DE8B6B" w:rsidR="0023162C" w:rsidRDefault="003C2826" w:rsidP="006A2983">
            <w:pPr>
              <w:pStyle w:val="13213"/>
            </w:pPr>
            <w:r>
              <w:rPr>
                <w:lang w:val="kk"/>
              </w:rPr>
              <w:softHyphen/>
              <w:t>Мәселені шешу үшін жаңа ақпаратты енгізу</w:t>
            </w:r>
          </w:p>
          <w:p w14:paraId="4EE34EFE" w14:textId="360F10DB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 xml:space="preserve">Қарапайымдылықты, жауаптылықты, мейірімді болуға деген ұмтылысты және сыпайы болуға </w:t>
            </w:r>
            <w:r>
              <w:rPr>
                <w:lang w:val="kk"/>
              </w:rPr>
              <w:softHyphen/>
              <w:t>тәрбиелеу</w:t>
            </w:r>
          </w:p>
        </w:tc>
      </w:tr>
      <w:tr w:rsidR="00CB46B1" w14:paraId="77363990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5027" w14:textId="4A68932E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FCC6F" w14:textId="77777777" w:rsidR="006A2983" w:rsidRPr="006A2983" w:rsidRDefault="006A2983" w:rsidP="006A2983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16A1" w14:textId="77777777" w:rsidR="006A2983" w:rsidRPr="006A2983" w:rsidRDefault="006A2983" w:rsidP="006A2983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DD6B" w14:textId="77777777" w:rsidR="006A2983" w:rsidRPr="006A2983" w:rsidRDefault="006A2983" w:rsidP="006A2983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B5E2" w14:textId="2FBE65CC" w:rsidR="006A2983" w:rsidRPr="006A2983" w:rsidRDefault="006A2983" w:rsidP="006A2983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4C56A" w14:textId="77777777" w:rsidR="006A2983" w:rsidRPr="006A2983" w:rsidRDefault="006A2983" w:rsidP="006A2983">
            <w:pPr>
              <w:pStyle w:val="13213"/>
            </w:pPr>
          </w:p>
        </w:tc>
      </w:tr>
      <w:tr w:rsidR="00CB46B1" w14:paraId="059AC249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C9C5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3B23" w14:textId="77777777" w:rsidR="00A70BDB" w:rsidRDefault="003C2826" w:rsidP="006A2983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  <w:p w14:paraId="1C5850A0" w14:textId="7FF409B3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Топты таза ұстауға деген ұмтылысты тәрбиелеу, тәрбиешіге ойыншықтарды тазалауға көмектесу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DD99" w14:textId="3067DBB0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Жағдайға байланысты жеке әңгімелесулер Топты таза ұстауға, тәрбиешіге ойыншықтарды жинауға көмектесуге деген ұмтылысты тәрбиелеу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C637" w14:textId="77777777" w:rsidR="00A70BDB" w:rsidRDefault="003C2826" w:rsidP="006A2983">
            <w:pPr>
              <w:pStyle w:val="13213"/>
            </w:pPr>
            <w:r w:rsidRPr="006A2983">
              <w:rPr>
                <w:lang w:val="kk"/>
              </w:rPr>
              <w:t>Таза ауадағы жүріс-тұрыс ережелерін қайталау</w:t>
            </w:r>
          </w:p>
          <w:p w14:paraId="1256F766" w14:textId="1B63B992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F453" w14:textId="628F6155" w:rsidR="00A70BDB" w:rsidRDefault="003C2826" w:rsidP="006A2983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  <w:p w14:paraId="2D5DBC1B" w14:textId="1559EB3B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1D32" w14:textId="1E912C70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softHyphen/>
              <w:t>Киіну тәртібін бекіту топты таза ұстауға, тәрбиешіге ойыншықтарды жинауға көмектесуге деген ұмтылысты тәрбиелеу</w:t>
            </w:r>
          </w:p>
        </w:tc>
      </w:tr>
      <w:tr w:rsidR="00CB46B1" w:rsidRPr="006E0E48" w14:paraId="46A7C2DA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6A24" w14:textId="2126EF58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D5E6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Қарағайды бақылау</w:t>
            </w:r>
          </w:p>
          <w:p w14:paraId="20F4A4D5" w14:textId="5D41DE25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Қылқан жапырақты ағаштар, олардың ұқсастықтары мен айырмашылықтары туралы білімді нақтылау.</w:t>
            </w:r>
          </w:p>
          <w:p w14:paraId="646455C5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Жанымда жайлау жағалай, </w:t>
            </w:r>
          </w:p>
          <w:p w14:paraId="783B50F6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Жанса, қалай жақашпан. </w:t>
            </w:r>
          </w:p>
          <w:p w14:paraId="169DEAE0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Қарағайың сыңысып, </w:t>
            </w:r>
          </w:p>
          <w:p w14:paraId="43485071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Қалың малың қаптаған. </w:t>
            </w:r>
          </w:p>
          <w:p w14:paraId="62F13C29" w14:textId="77777777" w:rsidR="00727588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Қара бұлт боран, бұлықсып, </w:t>
            </w:r>
          </w:p>
          <w:p w14:paraId="47BE120B" w14:textId="20769812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Қара іңген тауды қап саған. В. Могутин</w:t>
            </w:r>
          </w:p>
          <w:p w14:paraId="61C707CF" w14:textId="04568EA1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"Ұлттық ойын – ұлт қазынасы" – "Өз орныңды тап", "Жоғарыдан секір", "Ақ сүйек" қимылды ойындары. Доп ойындарында балалардың белсенділігін дамытуды жалғастыру.</w:t>
            </w:r>
          </w:p>
          <w:p w14:paraId="2B838BE8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Еңбек іс-әрекеті: қарды үйінділерге жинау.</w:t>
            </w:r>
          </w:p>
          <w:p w14:paraId="709B18D9" w14:textId="4BC152AD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0BB7" w14:textId="088CB7E6" w:rsidR="00727588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softHyphen/>
              <w:t>Мұзға күн түсетін жағынан қарау</w:t>
            </w:r>
          </w:p>
          <w:p w14:paraId="0915274F" w14:textId="4A374FB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Ауа-райы құбылыстары туралы түсініктерді кеңейту.</w:t>
            </w:r>
          </w:p>
          <w:p w14:paraId="0B91B986" w14:textId="59CBD5DA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"Мұз қайдан шығады" әңгімесі</w:t>
            </w:r>
          </w:p>
          <w:p w14:paraId="70870984" w14:textId="56DA7673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Көркем сөз Ф. Тютчев «Зима недаром злится»</w:t>
            </w:r>
          </w:p>
          <w:p w14:paraId="15FEECA7" w14:textId="61B66FFF" w:rsidR="00727588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078503DE" w14:textId="67180869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"Ұлттық ойын – ұлт қазынасы", "Шеңберден шеңберге" (доппен), "Ақ сүйек" қимылды ойындары. Қимылды ойындарға қатысуға қызығушылықты ояту.</w:t>
            </w:r>
          </w:p>
          <w:p w14:paraId="14F21951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Еңбек іс-әрекеті: ауыз үйдегі қарды сыпыру.</w:t>
            </w:r>
          </w:p>
          <w:p w14:paraId="26C1FEB6" w14:textId="31CD7380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4E20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Ауа райын бақылау</w:t>
            </w:r>
          </w:p>
          <w:p w14:paraId="12A322CE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Табиғаттағы өзгерістерді байқау дағдыларын қалыптастыру.</w:t>
            </w:r>
          </w:p>
          <w:p w14:paraId="177AF202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Ақ киімді, денелі, ақ сақалды,</w:t>
            </w:r>
          </w:p>
          <w:p w14:paraId="62A300E7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Соқыр, мылқау танымас тірі жанды.</w:t>
            </w:r>
          </w:p>
          <w:p w14:paraId="22669761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 Үсті-басы ақ қырау, түсі суық,</w:t>
            </w:r>
          </w:p>
          <w:p w14:paraId="54CA2892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Басқан жері сықырлап келіп қалды.</w:t>
            </w:r>
          </w:p>
          <w:p w14:paraId="6A835C0D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 Демалысы – үскірік аяз бен қар,</w:t>
            </w:r>
          </w:p>
          <w:p w14:paraId="4C6F57F5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Кәрі құдаң – қыс келіп, әлек салды.</w:t>
            </w:r>
          </w:p>
          <w:p w14:paraId="668E27CB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Ұшпадай бөркін киген оқшырайтып,</w:t>
            </w:r>
          </w:p>
          <w:p w14:paraId="7699961F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Аязбенен қызарып ажарланды.</w:t>
            </w:r>
          </w:p>
          <w:p w14:paraId="7D211B5E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Бұлттай қасы жауып екі көзін,</w:t>
            </w:r>
          </w:p>
          <w:p w14:paraId="7A23EBF1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 Басын сіліксе, қар жауып, мазаңды алды.</w:t>
            </w:r>
          </w:p>
          <w:p w14:paraId="4F1F7410" w14:textId="0591CFCE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 Бурадай бұрқ-сарқ етіп долданғанда, Алты қанат ақ орда үй шайқалды.</w:t>
            </w:r>
          </w:p>
          <w:p w14:paraId="629C89DF" w14:textId="2EB8388B" w:rsidR="00727588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"Ұлттық ойын – ұлт қазынасы", "Өзіңе жұп тап", "Үкі" қимылды ойындары</w:t>
            </w:r>
          </w:p>
          <w:p w14:paraId="6C5E012A" w14:textId="05847A05" w:rsidR="00CE04D9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04B458DE" w14:textId="5A84AB9B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</w:t>
            </w:r>
          </w:p>
          <w:p w14:paraId="15C1E1F7" w14:textId="18535236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Еңбек іс-әрекеті: аумақты қардан тазарту.</w:t>
            </w:r>
          </w:p>
          <w:p w14:paraId="4A0685BD" w14:textId="3ADC6386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"Төбешіктен төбешікке" жеке жұмыс.</w:t>
            </w:r>
          </w:p>
          <w:p w14:paraId="774588A9" w14:textId="408E5E82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B5E7" w14:textId="522A85F6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Бақылау барысында жануарлар әлеміндегі маусымға тән көріністерді салыстыру қабілетін қалыптастыру (қыста: құстар аз, олар аш, оларды тамақтандыру керек).</w:t>
            </w:r>
          </w:p>
          <w:p w14:paraId="1A873829" w14:textId="401CBEB2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"Қандай, қай, қайсысы" дидактикалық ойыны.</w:t>
            </w:r>
          </w:p>
          <w:p w14:paraId="50823D2F" w14:textId="74F26F45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"Ұлттық ойын – ұлттық қазынасы", "Айлакер түлкі", "Құстардың ұшуы" қимылды ойындары. Қимылды ойындарға қатысуға қызығушылықты ояту.</w:t>
            </w:r>
          </w:p>
          <w:p w14:paraId="2F720812" w14:textId="1EDD1B69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Еңбек іс-әрекеті: учаскедегі қарды тазалау.</w:t>
            </w:r>
          </w:p>
          <w:p w14:paraId="44AC65C4" w14:textId="03CB7D8B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"Ағаш неден тұрады" жеке жұмысы.</w:t>
            </w:r>
          </w:p>
          <w:p w14:paraId="24C8F821" w14:textId="680862AE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E15B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Аула тазалаушының жұмысын бақылау</w:t>
            </w:r>
          </w:p>
          <w:p w14:paraId="5D4931F4" w14:textId="6D3F9EAF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Танымдық белсенділікті арттыру; еңбек әрекеттерінің орындылығын көру қабілетін дамыту.</w:t>
            </w:r>
          </w:p>
          <w:p w14:paraId="5C0E4BEF" w14:textId="70830ACE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"Сипаттамасы бойынша тап" дидактикалық ойыны. Қимылды ойындар </w:t>
            </w:r>
          </w:p>
          <w:p w14:paraId="0FE1CE3C" w14:textId="77777777" w:rsidR="00727588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"Ұлттық ойын – ұлттық қазынасы" – "Күн – түн", " Төбешіктен төбешікке"(доппен), "Шеңберде кім қалады?", "Ақ сүйек", "Орамал"</w:t>
            </w:r>
          </w:p>
          <w:p w14:paraId="2B83F80D" w14:textId="399D7780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ойындарға деген қызығушылықты дамыту.</w:t>
            </w:r>
          </w:p>
          <w:p w14:paraId="00CFD79A" w14:textId="2E30E9BB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сырғанақ үшін қар жинау.</w:t>
            </w:r>
          </w:p>
          <w:p w14:paraId="408EF05C" w14:textId="19E39968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</w:tr>
      <w:tr w:rsidR="00CB46B1" w14:paraId="4B133DF7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19A3" w14:textId="6D5F8BD6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60C7" w14:textId="7C1ED133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Балалардың ретпен шешінуі. Әр түрлі киім мен аяқ киімнің айырмашылықтары туралы айту. Ұқыпты шешіну қабілетін ынталандыру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5F7A" w14:textId="77777777" w:rsidR="00BA63EE" w:rsidRDefault="003C2826" w:rsidP="006A2983">
            <w:pPr>
              <w:pStyle w:val="13213"/>
            </w:pPr>
            <w:r>
              <w:rPr>
                <w:lang w:val="kk"/>
              </w:rPr>
              <w:t>Серуеннен алған әсерімен бөлісу.</w:t>
            </w:r>
          </w:p>
          <w:p w14:paraId="743B6E9B" w14:textId="45F9438D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Шебер адамдар туралы сөйлесу.</w:t>
            </w:r>
          </w:p>
          <w:p w14:paraId="270F38FB" w14:textId="36CE7B75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Киімді кептіру әдетін ынталандыру. Шалбар – брюки, көйлек – платье, жейде – рубашка, кеудеше – жилет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10ED" w14:textId="77777777" w:rsidR="00BA63EE" w:rsidRDefault="003C2826" w:rsidP="006A2983">
            <w:pPr>
              <w:pStyle w:val="13213"/>
            </w:pPr>
            <w:r>
              <w:rPr>
                <w:lang w:val="kk"/>
              </w:rPr>
              <w:t>Ретімен шешіну.</w:t>
            </w:r>
          </w:p>
          <w:p w14:paraId="72C65E0F" w14:textId="77777777" w:rsidR="00BA63EE" w:rsidRDefault="003C2826" w:rsidP="006A2983">
            <w:pPr>
              <w:pStyle w:val="13213"/>
            </w:pPr>
            <w:r>
              <w:rPr>
                <w:lang w:val="kk"/>
              </w:rPr>
              <w:t>Қыстың сұлулығы туралы сөйлесу.</w:t>
            </w:r>
          </w:p>
          <w:p w14:paraId="0E09B4A7" w14:textId="3207DD6D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Жылдамдық пен дәлдікті ынталандыру </w:t>
            </w:r>
          </w:p>
          <w:p w14:paraId="25641860" w14:textId="25A85608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Шалбар – брюки, көйлек – платье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ED13" w14:textId="244F226E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 xml:space="preserve">Серуендеу туралы эмоционалды жауап (Не есте қалды?) </w:t>
            </w:r>
          </w:p>
          <w:p w14:paraId="271EAF58" w14:textId="18ECDCD5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Өзара көмек пен сыпайылықты ынталандыру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5A6A" w14:textId="77777777" w:rsidR="00BA63EE" w:rsidRDefault="003C2826" w:rsidP="006A2983">
            <w:pPr>
              <w:pStyle w:val="13213"/>
            </w:pPr>
            <w:r>
              <w:rPr>
                <w:lang w:val="kk"/>
              </w:rPr>
              <w:t>Шешіну алгоритмін бекіту.</w:t>
            </w:r>
          </w:p>
          <w:p w14:paraId="5F399AB5" w14:textId="24A2B9E5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Анам мен әкемнің үй жұмысы туралы сөйлесу. </w:t>
            </w:r>
          </w:p>
          <w:p w14:paraId="3FF1067E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Жылдамдық пен дәлдікті ынталандыру</w:t>
            </w:r>
          </w:p>
          <w:p w14:paraId="1C92E977" w14:textId="77777777" w:rsidR="006A2983" w:rsidRPr="006A2983" w:rsidRDefault="006A2983" w:rsidP="006A2983">
            <w:pPr>
              <w:pStyle w:val="13213"/>
            </w:pPr>
          </w:p>
        </w:tc>
      </w:tr>
      <w:tr w:rsidR="00CB46B1" w14:paraId="3A961F2D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D344" w14:textId="77D88A55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8423" w14:textId="509AB71F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"Біртұтас тәрбие" Үнемді тұтыну Гигиеналық рәсімдерді орындау. </w:t>
            </w:r>
          </w:p>
          <w:p w14:paraId="171C4F20" w14:textId="77777777" w:rsidR="000F4627" w:rsidRDefault="003C2826" w:rsidP="006A2983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4CD4718B" w14:textId="77E90D17" w:rsidR="00ED015D" w:rsidRDefault="003C2826" w:rsidP="006A2983">
            <w:pPr>
              <w:pStyle w:val="13213"/>
            </w:pPr>
            <w:r>
              <w:rPr>
                <w:lang w:val="kk"/>
              </w:rPr>
              <w:t>Кезекшінің ойы туралы әңгіме.</w:t>
            </w:r>
          </w:p>
          <w:p w14:paraId="49D7018A" w14:textId="46C473E8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Ауыздарыңды жауып шайнаңдар, әбден шайнап жеңдер, салфеткамен сүртіңдер</w:t>
            </w:r>
          </w:p>
          <w:p w14:paraId="5862E844" w14:textId="77777777" w:rsidR="006A2983" w:rsidRPr="006A2983" w:rsidRDefault="006A2983" w:rsidP="006A2983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7070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«Біртұтас тәрбие» Үнемді тұтыну  </w:t>
            </w:r>
          </w:p>
          <w:p w14:paraId="388B78DC" w14:textId="77777777" w:rsidR="000F4627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Кезекшілердің жұмысы. Гигиеналық процедураларды орындау.</w:t>
            </w:r>
          </w:p>
          <w:p w14:paraId="762781F9" w14:textId="3D9281D4" w:rsidR="00ED015D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Дастархан жаю тәртібі.</w:t>
            </w:r>
          </w:p>
          <w:p w14:paraId="225C270D" w14:textId="77777777" w:rsidR="000F4627" w:rsidRPr="003C2826" w:rsidRDefault="003C2826" w:rsidP="000F4627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Ауыздарыңды жауып шайнаңдар, әбден шайнап жеңдер, салфеткамен сүртіңдер</w:t>
            </w:r>
          </w:p>
          <w:p w14:paraId="65675C91" w14:textId="1AC8BF35" w:rsidR="006A2983" w:rsidRPr="003C2826" w:rsidRDefault="006A2983" w:rsidP="006A2983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36C4" w14:textId="77777777" w:rsidR="000F4627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«Біртұтас тәрбие»</w:t>
            </w:r>
          </w:p>
          <w:p w14:paraId="744FCCDC" w14:textId="2A2DEF33" w:rsidR="00ED015D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Үнемді тұтыну</w:t>
            </w:r>
          </w:p>
          <w:p w14:paraId="73E3893D" w14:textId="77777777" w:rsidR="000F4627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Кезекшілердің жұмысы.</w:t>
            </w:r>
          </w:p>
          <w:p w14:paraId="49570563" w14:textId="4EA6E672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сапасын жақсартуға арналған кеңестер.</w:t>
            </w:r>
          </w:p>
          <w:p w14:paraId="5BA9FFF2" w14:textId="0EEC6162" w:rsidR="00ED015D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Тамақты ұқыпты ішу қабілетін қалыптастыру.</w:t>
            </w:r>
          </w:p>
          <w:p w14:paraId="506FF0B9" w14:textId="77777777" w:rsidR="000F4627" w:rsidRPr="003C2826" w:rsidRDefault="003C2826" w:rsidP="000F4627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Ауыздарыңды жауып шайнаңдар, әбден шайнап жеңдер, салфеткамен сүртіңдер</w:t>
            </w:r>
          </w:p>
          <w:p w14:paraId="2A767138" w14:textId="603E487E" w:rsidR="006A2983" w:rsidRPr="003C2826" w:rsidRDefault="006A2983" w:rsidP="006A2983">
            <w:pPr>
              <w:pStyle w:val="13213"/>
              <w:rPr>
                <w:lang w:val="kk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6231" w14:textId="74E153A5" w:rsidR="00ED015D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 xml:space="preserve">«Біртұтас тәрбие» Үнемді тұтыну </w:t>
            </w:r>
          </w:p>
          <w:p w14:paraId="1CE24B69" w14:textId="65163E63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Кезекшілердің жұмысы. Нәтижені өзіндік бағалау.</w:t>
            </w:r>
          </w:p>
          <w:p w14:paraId="05302E11" w14:textId="1D609524" w:rsidR="00ED015D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Алғыс білдіру қабілетін тәрбиелеу.</w:t>
            </w:r>
          </w:p>
          <w:p w14:paraId="3073BB5C" w14:textId="5DFE8F02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Ауыздарыңды жауып шайнаңдар, салфеткамен сүртіңдер, төкпей-шашпай ішіңдер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42AC" w14:textId="77777777" w:rsidR="000F4627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«Біртұтас тәрбие»</w:t>
            </w:r>
          </w:p>
          <w:p w14:paraId="3D67C657" w14:textId="0352DC47" w:rsidR="00ED015D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 xml:space="preserve">Үнемді тұтыну </w:t>
            </w:r>
          </w:p>
          <w:p w14:paraId="62E78572" w14:textId="59E56851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Кезекшілердің жұмысы.</w:t>
            </w:r>
          </w:p>
          <w:p w14:paraId="7FE0B958" w14:textId="39E86AA0" w:rsidR="00ED015D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Өзіне-өзі қызмет көрсету дағдыларын жетілдіру.</w:t>
            </w:r>
          </w:p>
          <w:p w14:paraId="66F75C20" w14:textId="52548672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Ауыздарыңды жауып шайнаңдар</w:t>
            </w:r>
          </w:p>
        </w:tc>
      </w:tr>
      <w:tr w:rsidR="00CB46B1" w14:paraId="39C5A4A8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D04C" w14:textId="55DF80C6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E009" w14:textId="50691823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 xml:space="preserve">Балалардың тыныш ұйқысы үшін қолайлы жағдай жасау. С. Городецкий «Кешкі бесік жыры» </w:t>
            </w:r>
          </w:p>
          <w:p w14:paraId="6ACFE921" w14:textId="77777777" w:rsidR="000F4627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Ата толғауы </w:t>
            </w:r>
            <w:hyperlink r:id="rId15" w:history="1">
              <w:r w:rsidRPr="006A2983">
                <w:rPr>
                  <w:lang w:val="kk"/>
                </w:rPr>
                <w:t>https://zvyki.com/song/61248912/N_r_isa_T_lendiev_-_Ata_tol_au/</w:t>
              </w:r>
            </w:hyperlink>
            <w:r w:rsidRPr="006A2983">
              <w:rPr>
                <w:lang w:val="kk"/>
              </w:rPr>
              <w:t xml:space="preserve"> </w:t>
            </w:r>
          </w:p>
          <w:p w14:paraId="25396661" w14:textId="0E01C0A0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4146" w14:textId="77777777" w:rsidR="000F4627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Тыңдау </w:t>
            </w:r>
          </w:p>
          <w:p w14:paraId="130D65CB" w14:textId="77777777" w:rsidR="000F4627" w:rsidRDefault="003C2826" w:rsidP="006A2983">
            <w:pPr>
              <w:pStyle w:val="13213"/>
            </w:pPr>
            <w:r w:rsidRPr="006A2983">
              <w:rPr>
                <w:lang w:val="kk"/>
              </w:rPr>
              <w:t>Ж. Қаламбаев (домбыра) "Аққу" халық әуені</w:t>
            </w:r>
          </w:p>
          <w:p w14:paraId="1623D8B9" w14:textId="77777777" w:rsidR="000F4627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Ата толғауы </w:t>
            </w:r>
            <w:hyperlink r:id="rId16" w:history="1">
              <w:r w:rsidRPr="006A2983">
                <w:rPr>
                  <w:lang w:val="kk"/>
                </w:rPr>
                <w:t>https://zvyki.com/song/61248912/N_r_isa_T_lendiev_-_Ata_tol_au/</w:t>
              </w:r>
            </w:hyperlink>
          </w:p>
          <w:p w14:paraId="6A57F218" w14:textId="7D467388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C243" w14:textId="1D99FDF4" w:rsidR="000F4627" w:rsidRDefault="003C2826" w:rsidP="006A2983">
            <w:pPr>
              <w:pStyle w:val="13213"/>
            </w:pPr>
            <w:r>
              <w:rPr>
                <w:lang w:val="kk"/>
              </w:rPr>
              <w:t xml:space="preserve">Классикалық музыка тыңдау </w:t>
            </w:r>
          </w:p>
          <w:p w14:paraId="1BD0449A" w14:textId="77777777" w:rsidR="000F4627" w:rsidRDefault="003C2826" w:rsidP="006A2983">
            <w:pPr>
              <w:pStyle w:val="13213"/>
            </w:pPr>
            <w:r>
              <w:rPr>
                <w:lang w:val="kk"/>
              </w:rPr>
              <w:t>П. Чайковский "Жыл мезгілдері. Ақпан.</w:t>
            </w:r>
          </w:p>
          <w:p w14:paraId="4AEF6D44" w14:textId="166041D0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 xml:space="preserve">Масленица" </w:t>
            </w:r>
          </w:p>
          <w:p w14:paraId="72240D1F" w14:textId="77777777" w:rsidR="000F4627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Ата толғауы </w:t>
            </w:r>
            <w:hyperlink r:id="rId17" w:history="1">
              <w:r w:rsidRPr="006A2983">
                <w:rPr>
                  <w:lang w:val="kk"/>
                </w:rPr>
                <w:t>https://zvyki.com/song/61248912/N_r_isa_T_lendiev_-_Ata_tol_au/</w:t>
              </w:r>
            </w:hyperlink>
            <w:r w:rsidRPr="006A2983">
              <w:rPr>
                <w:lang w:val="kk"/>
              </w:rPr>
              <w:t xml:space="preserve"> </w:t>
            </w:r>
          </w:p>
          <w:p w14:paraId="5E3FAEC8" w14:textId="16A36307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09C5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Домбыра дыбыстарын тыңдау </w:t>
            </w:r>
          </w:p>
          <w:p w14:paraId="2976CD20" w14:textId="77777777" w:rsidR="000F4627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Ата толғауы </w:t>
            </w:r>
            <w:hyperlink r:id="rId18" w:history="1">
              <w:r w:rsidRPr="006A2983">
                <w:rPr>
                  <w:lang w:val="kk"/>
                </w:rPr>
                <w:t>https://zvyki.com/song/61248912/N_r_isa_T_lendiev_-_Ata_tol_au/</w:t>
              </w:r>
            </w:hyperlink>
            <w:r w:rsidRPr="006A2983">
              <w:rPr>
                <w:lang w:val="kk"/>
              </w:rPr>
              <w:t xml:space="preserve"> </w:t>
            </w:r>
          </w:p>
          <w:p w14:paraId="2A809F9D" w14:textId="33E1A281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3E97" w14:textId="77777777" w:rsidR="000F4627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Тыңдау </w:t>
            </w:r>
          </w:p>
          <w:p w14:paraId="237803BB" w14:textId="0F20DEC1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"Анамның бесік жыры"</w:t>
            </w:r>
          </w:p>
          <w:p w14:paraId="7B0E58EB" w14:textId="77777777" w:rsidR="000F4627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Ата толғауы </w:t>
            </w:r>
            <w:hyperlink r:id="rId19" w:history="1">
              <w:r w:rsidRPr="006A2983">
                <w:rPr>
                  <w:lang w:val="kk"/>
                </w:rPr>
                <w:t>https://zvyki.com/song/61248912/N_r_isa_T_lendiev_-_Ata_tol_au/</w:t>
              </w:r>
            </w:hyperlink>
            <w:r w:rsidRPr="006A2983">
              <w:rPr>
                <w:lang w:val="kk"/>
              </w:rPr>
              <w:t xml:space="preserve"> </w:t>
            </w:r>
          </w:p>
          <w:p w14:paraId="4E33F187" w14:textId="263063F1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CB46B1" w14:paraId="3FB7FFE4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CF46" w14:textId="1FE48EE8" w:rsidR="002F003A" w:rsidRPr="006A2983" w:rsidRDefault="003C2826" w:rsidP="002F003A">
            <w:pPr>
              <w:pStyle w:val="13213"/>
            </w:pPr>
            <w:r w:rsidRPr="006A2983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8B98" w14:textId="23E76657" w:rsidR="002F003A" w:rsidRDefault="003C2826" w:rsidP="002F003A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5CCF8CAA" w14:textId="27296313" w:rsidR="002F003A" w:rsidRPr="006A2983" w:rsidRDefault="003C2826" w:rsidP="002F003A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7407" w14:textId="67AB2855" w:rsidR="002F003A" w:rsidRDefault="003C2826" w:rsidP="002F003A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154469A" w14:textId="72382222" w:rsidR="002F003A" w:rsidRPr="006A2983" w:rsidRDefault="003C2826" w:rsidP="002F003A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C45A" w14:textId="5BE130A6" w:rsidR="002F003A" w:rsidRDefault="003C2826" w:rsidP="002F003A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39254A8D" w14:textId="282D8059" w:rsidR="002F003A" w:rsidRPr="006A2983" w:rsidRDefault="003C2826" w:rsidP="002F003A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84B6" w14:textId="48873DBF" w:rsidR="002F003A" w:rsidRDefault="003C2826" w:rsidP="002F003A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6A9DD6F" w14:textId="12861BC0" w:rsidR="002F003A" w:rsidRPr="006A2983" w:rsidRDefault="003C2826" w:rsidP="002F003A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1B3D" w14:textId="6FE6CAA2" w:rsidR="002F003A" w:rsidRDefault="003C2826" w:rsidP="002F003A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DA0DFD7" w14:textId="74F6AB81" w:rsidR="002F003A" w:rsidRPr="006A2983" w:rsidRDefault="003C2826" w:rsidP="002F003A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</w:tr>
      <w:tr w:rsidR="00CB46B1" w14:paraId="6C5B28B6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6D9C" w14:textId="7A691C6C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11D6" w14:textId="77777777" w:rsidR="002F003A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"Отбасы" сюжеттік-рөлдік ойыны </w:t>
            </w:r>
          </w:p>
          <w:p w14:paraId="61D4AB59" w14:textId="52888402" w:rsidR="006A2983" w:rsidRDefault="003C2826" w:rsidP="006A2983">
            <w:pPr>
              <w:pStyle w:val="13213"/>
            </w:pPr>
            <w:r>
              <w:rPr>
                <w:lang w:val="kk"/>
              </w:rPr>
              <w:t xml:space="preserve">Үлкендерге құрметпен қарауға тәрбиелеу, дастархан басында жүріс-тұрыс ережелерін сақтау; </w:t>
            </w:r>
            <w:r>
              <w:rPr>
                <w:lang w:val="kk"/>
              </w:rPr>
              <w:softHyphen/>
              <w:t>бірнеше бөліктен тұратын заттарды мүсіндеу қабілетін қалыптастыруды жалғастыру.</w:t>
            </w:r>
          </w:p>
          <w:p w14:paraId="5A3D13F8" w14:textId="2EDFB305" w:rsidR="002F003A" w:rsidRPr="006A2983" w:rsidRDefault="003C2826" w:rsidP="006A2983">
            <w:pPr>
              <w:pStyle w:val="13213"/>
            </w:pPr>
            <w:r>
              <w:rPr>
                <w:lang w:val="kk"/>
              </w:rPr>
              <w:t>(Сөйлеуді дамыту, мүсіндеу, құрастыру)</w:t>
            </w:r>
          </w:p>
          <w:p w14:paraId="7A45D300" w14:textId="77777777" w:rsidR="002F003A" w:rsidRDefault="003C2826" w:rsidP="006A2983">
            <w:pPr>
              <w:pStyle w:val="13213"/>
            </w:pPr>
            <w:r w:rsidRPr="006A2983">
              <w:rPr>
                <w:lang w:val="kk"/>
              </w:rPr>
              <w:t>"Анама көмектесейік" дидактикалық ойыны Отбасының үлкен және кіші мүшелеріне құрметпен және қамқорлықпен қарауды тәрбиелеу.</w:t>
            </w:r>
          </w:p>
          <w:p w14:paraId="36BE5F95" w14:textId="2A373BD1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  <w:p w14:paraId="4065A056" w14:textId="5D78FEFA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Доп, текше, қонжық, қуыршақ, асық, шелек, күрек.</w:t>
            </w:r>
          </w:p>
          <w:p w14:paraId="5614A5A0" w14:textId="77777777" w:rsidR="00ED015D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«Біртұтас тәрбие» Үнемді тұтыну </w:t>
            </w:r>
          </w:p>
          <w:p w14:paraId="37B340EB" w14:textId="0E4062DA" w:rsidR="00ED015D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"Су – біздің досымыз!» Балалардың су және оның жердегі рөлі туралы түсініктерін қалыптастыру.</w:t>
            </w:r>
          </w:p>
          <w:p w14:paraId="3D34F5C9" w14:textId="77777777" w:rsidR="002F003A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су не үшін қажет екендігі туралы білімдерін бекіту.</w:t>
            </w:r>
          </w:p>
          <w:p w14:paraId="394BC3DE" w14:textId="11EECBD5" w:rsidR="006A2983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сөйлеуді дамыту)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2F3F" w14:textId="77777777" w:rsidR="002F003A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"Кеме" құрылыс ойыны </w:t>
            </w:r>
          </w:p>
          <w:p w14:paraId="2AA5E36E" w14:textId="01BD8E9E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Ұжымдық құрылысқа деген қызығушылықты ояту, құрылыс жобасын бірлесіп ойластыру, құрдастар арасында міндеттерді бөлу, бөлшектерді бекітудің әртүрлі тәсілдерін қолдану.</w:t>
            </w:r>
          </w:p>
          <w:p w14:paraId="6014F12E" w14:textId="77F63390" w:rsidR="002F003A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(Құрастыру)</w:t>
            </w:r>
          </w:p>
          <w:p w14:paraId="3CA396B7" w14:textId="77777777" w:rsidR="002F003A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Дьенеш блоктарымен білім беру ойыны екі қатарда орналасқан заттар топтарын салыстыру қабілетін қалыптастыруды жалғастыру; сұрақтарға жауап беру: "Қанша болды?", "Қанша қалды?»</w:t>
            </w:r>
          </w:p>
          <w:p w14:paraId="3912CD40" w14:textId="52B395F5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(Математика негіздері) </w:t>
            </w:r>
          </w:p>
          <w:p w14:paraId="2158E55F" w14:textId="13498079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Доп, текше, қонжық, қуыршақ, асық, шелек, күрек, бесік арба (коляска)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2E2C" w14:textId="1278DF61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Қағаздан "Бетбелгі" жасау Бүйірлері мен бұрыштарын біріктіру, бөлшектерді бір-біріне жабыстыру қабілетін бекітеді.</w:t>
            </w:r>
          </w:p>
          <w:p w14:paraId="421E4FE6" w14:textId="25D1C937" w:rsidR="002F003A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(Құрастыру)</w:t>
            </w:r>
          </w:p>
          <w:p w14:paraId="204C44D3" w14:textId="15FBBB08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"Анамның әндері" музыкалық қонақ бөлме Ағаш қасықтармен, асатаяқпен, сазсырнайда қарапайым әуендерді ойнау қабілетін дамыту;</w:t>
            </w:r>
          </w:p>
          <w:p w14:paraId="7542DE12" w14:textId="0F2BCD57" w:rsidR="002F003A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(Музыка, жапсыру)</w:t>
            </w:r>
          </w:p>
          <w:p w14:paraId="28F90947" w14:textId="4CEFD54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Доп, текше, қонжы, қуыршақ, асық, шелек, күрек, бесік арба (коляска).</w:t>
            </w:r>
          </w:p>
          <w:p w14:paraId="7AE0B685" w14:textId="77777777" w:rsidR="002F003A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«Біртұтас тәрбие»</w:t>
            </w:r>
          </w:p>
          <w:p w14:paraId="00E54259" w14:textId="77777777" w:rsidR="002F003A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 xml:space="preserve">Үнемді тұтыну </w:t>
            </w:r>
          </w:p>
          <w:p w14:paraId="57676534" w14:textId="77777777" w:rsidR="002F003A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Балалармен жол қозғалысы ережелері туралы әңгімелесу</w:t>
            </w:r>
          </w:p>
          <w:p w14:paraId="74E5AC3A" w14:textId="51BD043E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</w:t>
            </w:r>
          </w:p>
          <w:p w14:paraId="2A0D1932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балалар жол элементтерін дұрыс атауды үйрету;</w:t>
            </w:r>
          </w:p>
          <w:p w14:paraId="538C4AD6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жол жиегіндегі қозғалыс ережесімен таныстыру;</w:t>
            </w:r>
          </w:p>
          <w:p w14:paraId="481FCC02" w14:textId="31AED228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таныс жол ережелері туралы білімді бекіту. (Дене тәрбиесі, сөйлеуді дамыту)</w:t>
            </w:r>
          </w:p>
          <w:p w14:paraId="06E24185" w14:textId="77777777" w:rsidR="006A2983" w:rsidRPr="006A2983" w:rsidRDefault="003C2826" w:rsidP="006A2983">
            <w:pPr>
              <w:pStyle w:val="13213"/>
            </w:pPr>
            <w:r w:rsidRPr="006A2983"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9331" w14:textId="3A1165BD" w:rsidR="00F9661E" w:rsidRDefault="003C2826" w:rsidP="006A2983">
            <w:pPr>
              <w:pStyle w:val="13213"/>
            </w:pPr>
            <w:r>
              <w:rPr>
                <w:lang w:val="kk"/>
              </w:rPr>
              <w:t>Оқу және драматизация</w:t>
            </w:r>
          </w:p>
          <w:p w14:paraId="110DADE6" w14:textId="77777777" w:rsidR="00F9661E" w:rsidRDefault="003C2826" w:rsidP="006A2983">
            <w:pPr>
              <w:pStyle w:val="13213"/>
            </w:pPr>
            <w:r>
              <w:rPr>
                <w:lang w:val="kk"/>
              </w:rPr>
              <w:t xml:space="preserve">Ш. Перро "Қызыл телпек" </w:t>
            </w:r>
          </w:p>
          <w:p w14:paraId="76D39FD7" w14:textId="77777777" w:rsidR="00F9661E" w:rsidRDefault="003C2826" w:rsidP="006A2983">
            <w:pPr>
              <w:pStyle w:val="13213"/>
            </w:pPr>
            <w:r>
              <w:rPr>
                <w:lang w:val="kk"/>
              </w:rPr>
              <w:t xml:space="preserve">Әңгімеге қатысуды жалғастыру, диалогқа қатысушыға түсінікті сұрақтар қою және оған толық </w:t>
            </w:r>
            <w:r>
              <w:rPr>
                <w:lang w:val="kk"/>
              </w:rPr>
              <w:softHyphen/>
              <w:t>жауап беру қабілетіне үйрету.</w:t>
            </w:r>
          </w:p>
          <w:p w14:paraId="30F84829" w14:textId="171445BC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 xml:space="preserve">(Сөйлеуді дамыту, көркем әдебиет) </w:t>
            </w:r>
          </w:p>
          <w:p w14:paraId="3FF51341" w14:textId="0E477698" w:rsid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Қайшымен жұмыс "Әжеге сыйлық" Бұрыштарын бүктеу арқылы төртбұрыштан дөңгелек пішіндер мен тіктөртбұрыштан сопақ пішіндерді кесу қабілетін жетілдіру.</w:t>
            </w:r>
          </w:p>
          <w:p w14:paraId="669D5A0B" w14:textId="79C0880F" w:rsidR="00A156F7" w:rsidRPr="006A2983" w:rsidRDefault="003C2826" w:rsidP="006A2983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37F06D98" w14:textId="0D4057C9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Доп, текше, қонжық, қуыршақ, асық, шелек, күрек, бесік арба (коляска)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6EA" w14:textId="64D3A37C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Клеенкаларды ермексаздан тазарту: мүмкін болатын жұмысты орындау кезінде балалардың бастамасын қолдау.</w:t>
            </w:r>
          </w:p>
          <w:p w14:paraId="2B18B178" w14:textId="77777777" w:rsidR="00A156F7" w:rsidRDefault="003C2826" w:rsidP="006A2983">
            <w:pPr>
              <w:pStyle w:val="13213"/>
            </w:pPr>
            <w:r>
              <w:rPr>
                <w:lang w:val="kk"/>
              </w:rPr>
              <w:t>«Біртұтас тәрбие»</w:t>
            </w:r>
          </w:p>
          <w:p w14:paraId="7FAC688D" w14:textId="6CEB8CAA" w:rsid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Үнемді тұтыну Кітап бұрышындағы Астана туралы кітаптарды қарау (Оқу) Қазақстан Республикасының астанасы туралы көрікті жерлер туралы түсініктерді кеңейту; ою-өрнекті оның пішінін, элементтердің реттілігін сақтай отырып орналастыру қабілетін қалыптастыру.</w:t>
            </w:r>
          </w:p>
          <w:p w14:paraId="2380355E" w14:textId="335B4F09" w:rsidR="00A156F7" w:rsidRPr="006A2983" w:rsidRDefault="003C2826" w:rsidP="006A2983">
            <w:pPr>
              <w:pStyle w:val="13213"/>
            </w:pPr>
            <w:r>
              <w:rPr>
                <w:lang w:val="kk"/>
              </w:rPr>
              <w:t xml:space="preserve">(Көркем әдебиет, сурет салу) </w:t>
            </w:r>
          </w:p>
          <w:p w14:paraId="1433D63F" w14:textId="27DBCBF5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Дене тәрбиесі бұрышындағы жаттығулар (Дене тәрбиесі)</w:t>
            </w:r>
          </w:p>
          <w:p w14:paraId="23AEED74" w14:textId="03203E1B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Доп, текше, қонжық, қуыршақ, асық, шелек, күрек, бесік </w:t>
            </w:r>
          </w:p>
          <w:p w14:paraId="08D84852" w14:textId="77777777" w:rsidR="006A2983" w:rsidRPr="006A2983" w:rsidRDefault="006A2983" w:rsidP="006A2983">
            <w:pPr>
              <w:pStyle w:val="13213"/>
            </w:pPr>
          </w:p>
        </w:tc>
      </w:tr>
      <w:tr w:rsidR="00CB46B1" w:rsidRPr="006E0E48" w14:paraId="5F5FA4E2" w14:textId="77777777" w:rsidTr="00ED015D">
        <w:trPr>
          <w:trHeight w:val="104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0A3D" w14:textId="6D5D0BBA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7F42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«Біртұтас тәрбие»</w:t>
            </w:r>
          </w:p>
          <w:p w14:paraId="7C598DC2" w14:textId="766109CA" w:rsidR="00441B3B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Үнемді тұтыну - Мәдени-гигиеналық дағдыларды қалыптастыру. </w:t>
            </w:r>
          </w:p>
          <w:p w14:paraId="1E22D893" w14:textId="335309CA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  <w:p w14:paraId="39DB51D3" w14:textId="77777777" w:rsidR="006A2983" w:rsidRPr="006A2983" w:rsidRDefault="006A2983" w:rsidP="006A2983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DE00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«Біртұтас тәрбие»</w:t>
            </w:r>
          </w:p>
          <w:p w14:paraId="75186EED" w14:textId="77777777" w:rsidR="00441B3B" w:rsidRDefault="003C2826" w:rsidP="006A2983">
            <w:pPr>
              <w:pStyle w:val="13213"/>
            </w:pPr>
            <w:r w:rsidRPr="006A2983">
              <w:rPr>
                <w:lang w:val="kk"/>
              </w:rPr>
              <w:t>Үнемді тұтыну</w:t>
            </w:r>
          </w:p>
          <w:p w14:paraId="336749F8" w14:textId="0759D47C" w:rsidR="00441B3B" w:rsidRDefault="003C2826" w:rsidP="006A2983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59F77160" w14:textId="5C50ACD3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65BE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«Біртұтас тәрбие»</w:t>
            </w:r>
          </w:p>
          <w:p w14:paraId="1090BB67" w14:textId="77777777" w:rsidR="00441B3B" w:rsidRDefault="003C2826" w:rsidP="006A2983">
            <w:pPr>
              <w:pStyle w:val="13213"/>
            </w:pPr>
            <w:r w:rsidRPr="006A2983">
              <w:rPr>
                <w:lang w:val="kk"/>
              </w:rPr>
              <w:t>Үнемді тұтыну</w:t>
            </w:r>
          </w:p>
          <w:p w14:paraId="0FE8D6E6" w14:textId="776DBA05" w:rsidR="00441B3B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23DCD2C9" w14:textId="076CD6E9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3BAA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«Біртұтас тәрбие»</w:t>
            </w:r>
          </w:p>
          <w:p w14:paraId="4C66A47E" w14:textId="5E582EF8" w:rsidR="00441B3B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Үнемді тұтыну Гигиеналық рәсімдерді жетілдіру. </w:t>
            </w:r>
          </w:p>
          <w:p w14:paraId="36F0D003" w14:textId="6927EA2C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C21B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«Біртұтас тәрбие»</w:t>
            </w:r>
          </w:p>
          <w:p w14:paraId="00EB5670" w14:textId="126A4E82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Үнемді тұтыну Сыпайылықты, тазалықты тәрбиелеу. Кесе, тәрелке, қасық, шанышқы, шәйнек</w:t>
            </w:r>
          </w:p>
        </w:tc>
      </w:tr>
      <w:tr w:rsidR="00CB46B1" w:rsidRPr="006E0E48" w14:paraId="37E4CBB9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4C5E" w14:textId="647742E9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8133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Физикалық дағдылар</w:t>
            </w:r>
          </w:p>
          <w:p w14:paraId="594E4D34" w14:textId="3DEACDA9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softHyphen/>
              <w:t>Тамақтану, киіну дағдыларын жетілдіру; әртүрлі моторлық тапсырмаларды орындауға ынталандыру (жолдармен жүру, төбешіктен секіру, туннельге көтерілу, баспалдақпен көтерілу және т. 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AF44" w14:textId="0DDFEBC1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Қарым-қатынас дағдылары</w:t>
            </w:r>
          </w:p>
          <w:p w14:paraId="64F48257" w14:textId="229F5166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Қысқа шығармаларды жатқа оқуға ынталандыру. Орыс халық ертегілері туралы білімді жандандыру: "Суретші неден қателесті", "Ретпен тұр", "Кейіпкерге өз ертегісін табуға көмектес"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3E1E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Танымдық және интеллектуалдық дағдылар</w:t>
            </w:r>
          </w:p>
          <w:p w14:paraId="1610B7B4" w14:textId="5C7421B3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Тәжірибелер мен эксперименттерге белсенді қатысуға ынталандыру: "Қандай материалдар суды өткізеді?", "Заттардың ерігіштігі"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2DB7" w14:textId="7777777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Шығармашылық дағдылар, зерттеу іс-әрекеті</w:t>
            </w:r>
          </w:p>
          <w:p w14:paraId="103A773C" w14:textId="4EC73A07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>Мүсіндеу мен жапсырудағы техникалық дағдыларды жетілдіру( стекпен, қайшымен жұмыс); ырғақ сезімін дамыту үшін музыкалық-дидактикалық ойындарға қатысуға шақыру: "Тоқылдақ", "Жаңғырық", "Бізге қонақтар келді"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03A7" w14:textId="350C1EF7" w:rsidR="006A2983" w:rsidRPr="003C2826" w:rsidRDefault="003C2826" w:rsidP="006A298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Әлеуметтік-эмоционалды дағдылар</w:t>
            </w:r>
          </w:p>
          <w:p w14:paraId="5E81E2C0" w14:textId="26B61E4B" w:rsidR="006A2983" w:rsidRPr="003C2826" w:rsidRDefault="003C2826" w:rsidP="006A2983">
            <w:pPr>
              <w:pStyle w:val="13213"/>
              <w:rPr>
                <w:lang w:val="kk"/>
              </w:rPr>
            </w:pPr>
            <w:r w:rsidRPr="006A2983">
              <w:rPr>
                <w:lang w:val="kk"/>
              </w:rPr>
              <w:t xml:space="preserve">Басқаларға қамқор және мұқият болуды ынталандыру; қарым-қатынастың оң әдістерін үйрету </w:t>
            </w:r>
          </w:p>
        </w:tc>
      </w:tr>
      <w:tr w:rsidR="00CB46B1" w14:paraId="67CB2AF7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D8F9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34A3" w14:textId="255D3C8C" w:rsidR="00441B3B" w:rsidRDefault="003C2826" w:rsidP="006A2983">
            <w:pPr>
              <w:pStyle w:val="13213"/>
            </w:pPr>
            <w:r>
              <w:rPr>
                <w:lang w:val="kk"/>
              </w:rPr>
              <w:t>Киіну реті туралы жеке әңгімелесулер.</w:t>
            </w:r>
          </w:p>
          <w:p w14:paraId="483BA49E" w14:textId="0D623921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Шалбар-брюки, көйлек – платье, жейде – рубашка, кеудеше – жилет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2B46" w14:textId="30995836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Серуендеуге деген қызығушылықты ынталандыру, проблемалық жағдай туғызу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E929" w14:textId="0F41F276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7D60" w14:textId="6D1C8B2D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772F" w14:textId="2C86D178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Денсаулықты сақтау, көшедегі мінез-құлық ережелері туралы жеке әңгімелер</w:t>
            </w:r>
          </w:p>
        </w:tc>
      </w:tr>
      <w:tr w:rsidR="00CB46B1" w14:paraId="7DC5283E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B048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7FEB" w14:textId="7430ABBF" w:rsid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"Қыстың белгілері" әңгімесі</w:t>
            </w:r>
          </w:p>
          <w:p w14:paraId="0A39C064" w14:textId="47F100C0" w:rsidR="00A4453F" w:rsidRPr="006A2983" w:rsidRDefault="003C2826" w:rsidP="006A2983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2EB617C8" w14:textId="6C95BA48" w:rsidR="00441B3B" w:rsidRDefault="003C2826" w:rsidP="006A2983">
            <w:pPr>
              <w:pStyle w:val="13213"/>
            </w:pPr>
            <w:r>
              <w:rPr>
                <w:lang w:val="kk"/>
              </w:rPr>
              <w:t>"Маған жүгір", "Қақпақ", "Ақ сүйек" қимылды ойындары</w:t>
            </w:r>
          </w:p>
          <w:p w14:paraId="0FDF11F9" w14:textId="73DE35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Қимылды ойындарға қатысуға қызығушылықты ояту.</w:t>
            </w:r>
          </w:p>
          <w:p w14:paraId="7BC12863" w14:textId="1F9F6DAB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5420" w14:textId="77777777" w:rsidR="00A4453F" w:rsidRDefault="003C2826" w:rsidP="006A2983">
            <w:pPr>
              <w:pStyle w:val="13213"/>
            </w:pPr>
            <w:r w:rsidRPr="006A2983">
              <w:rPr>
                <w:lang w:val="kk"/>
              </w:rPr>
              <w:t>Қоныс аударатын құстар туралы әңгіме.</w:t>
            </w:r>
          </w:p>
          <w:p w14:paraId="122D8DEF" w14:textId="77777777" w:rsidR="00A4453F" w:rsidRPr="006A2983" w:rsidRDefault="003C2826" w:rsidP="00A4453F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3C37613D" w14:textId="003372D0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Бақылау барысында жануарлар әлеміндегі маусымға тән көріністерді салыстыру.</w:t>
            </w:r>
          </w:p>
          <w:p w14:paraId="6DFEBD29" w14:textId="4946E37B" w:rsidR="00441B3B" w:rsidRDefault="003C2826" w:rsidP="006A2983">
            <w:pPr>
              <w:pStyle w:val="13213"/>
            </w:pPr>
            <w:r>
              <w:rPr>
                <w:lang w:val="kk"/>
              </w:rPr>
              <w:t>"Аулаушылар" қимылды ойыны</w:t>
            </w:r>
          </w:p>
          <w:p w14:paraId="563E0D45" w14:textId="77777777" w:rsidR="006A2983" w:rsidRDefault="003C2826" w:rsidP="00441B3B">
            <w:pPr>
              <w:pStyle w:val="13213"/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402F3127" w14:textId="1E80CBAF" w:rsidR="00A4453F" w:rsidRPr="006A2983" w:rsidRDefault="003C2826" w:rsidP="00441B3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82C0" w14:textId="71CF10EC" w:rsid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Әңгіме "Қыста дәруменді қайдан алуға болады?"</w:t>
            </w:r>
          </w:p>
          <w:p w14:paraId="526773C8" w14:textId="77777777" w:rsidR="00A4453F" w:rsidRPr="006A2983" w:rsidRDefault="003C2826" w:rsidP="00A4453F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030DFAF0" w14:textId="2B1A930F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"Сазан және Шортан", "Күн – түн", "Апанда аю бар" қимылды ойындары</w:t>
            </w:r>
          </w:p>
          <w:p w14:paraId="1F090F98" w14:textId="0F84DE83" w:rsidR="00A4453F" w:rsidRDefault="003C2826" w:rsidP="006A2983">
            <w:pPr>
              <w:pStyle w:val="13213"/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4A606DFA" w14:textId="34FE68D9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 xml:space="preserve">(Дене тәрбиесі, сөйлеуді дамыту) </w:t>
            </w:r>
          </w:p>
          <w:p w14:paraId="7067F0C7" w14:textId="77777777" w:rsidR="006A2983" w:rsidRPr="006A2983" w:rsidRDefault="006A2983" w:rsidP="006A2983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F4C8" w14:textId="5BCEBDB8" w:rsid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"Адамдардың қыстық киімі" әңгімесі</w:t>
            </w:r>
          </w:p>
          <w:p w14:paraId="5D113AA6" w14:textId="77777777" w:rsidR="00001D16" w:rsidRPr="006A2983" w:rsidRDefault="003C2826" w:rsidP="00001D16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55775793" w14:textId="77777777" w:rsidR="00001D16" w:rsidRDefault="003C2826" w:rsidP="00001D16">
            <w:pPr>
              <w:pStyle w:val="13213"/>
            </w:pPr>
            <w:r>
              <w:rPr>
                <w:lang w:val="kk"/>
              </w:rPr>
              <w:t xml:space="preserve">"Шеңбер", "Торғайлар мен автомобиль", "Тақия тастамақ!" қимылды ойындары </w:t>
            </w:r>
          </w:p>
          <w:p w14:paraId="332ADDBC" w14:textId="77777777" w:rsidR="006A2983" w:rsidRDefault="003C2826" w:rsidP="00001D16">
            <w:pPr>
              <w:pStyle w:val="13213"/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60978B79" w14:textId="5E2DD8DE" w:rsidR="00001D16" w:rsidRPr="006A2983" w:rsidRDefault="003C2826" w:rsidP="00001D16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C6B3" w14:textId="77777777" w:rsidR="00001D16" w:rsidRDefault="003C2826" w:rsidP="006A2983">
            <w:pPr>
              <w:pStyle w:val="13213"/>
            </w:pPr>
            <w:r w:rsidRPr="006A2983">
              <w:rPr>
                <w:lang w:val="kk"/>
              </w:rPr>
              <w:t>"Біз бүгін серуенде қандай құстарды көрдік?" әңгімесі</w:t>
            </w:r>
          </w:p>
          <w:p w14:paraId="2531BECF" w14:textId="77777777" w:rsidR="00001D16" w:rsidRPr="006A2983" w:rsidRDefault="003C2826" w:rsidP="00001D16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00012AFB" w14:textId="53759D33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Кыс – зима, құс – птица.</w:t>
            </w:r>
          </w:p>
          <w:p w14:paraId="4B31C721" w14:textId="77777777" w:rsidR="00001D16" w:rsidRDefault="003C2826" w:rsidP="00441B3B">
            <w:pPr>
              <w:pStyle w:val="13213"/>
            </w:pPr>
            <w:r>
              <w:rPr>
                <w:lang w:val="kk"/>
              </w:rPr>
              <w:t>"Маған жүгір", "Қақпақ", "Ақ сүйек" қимылды ойындары</w:t>
            </w:r>
          </w:p>
          <w:p w14:paraId="35B83969" w14:textId="777F4A15" w:rsidR="00001D16" w:rsidRDefault="003C2826" w:rsidP="00441B3B">
            <w:pPr>
              <w:pStyle w:val="13213"/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23F4B4B4" w14:textId="7B796E78" w:rsidR="006A2983" w:rsidRPr="006A2983" w:rsidRDefault="003C2826" w:rsidP="00441B3B">
            <w:pPr>
              <w:pStyle w:val="13213"/>
            </w:pPr>
            <w:r>
              <w:rPr>
                <w:lang w:val="kk"/>
              </w:rPr>
              <w:t>(Сөйлеуді дамыту, дене тәрбиесі) Қимылды ойындарға қатысуға қызығушылықты ояту.</w:t>
            </w:r>
          </w:p>
        </w:tc>
      </w:tr>
      <w:tr w:rsidR="00CB46B1" w14:paraId="11444228" w14:textId="77777777" w:rsidTr="00ED015D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BF37" w14:textId="6D59B2EA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7EF2" w14:textId="6AA94E43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Ата-аналардың өтініштері бойынша кеңес беру.</w:t>
            </w:r>
          </w:p>
          <w:p w14:paraId="6353B4D9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Сау болыңыз! Рақмет! </w:t>
            </w:r>
          </w:p>
          <w:p w14:paraId="1D4DC5BF" w14:textId="77777777" w:rsidR="006A2983" w:rsidRPr="006A2983" w:rsidRDefault="006A2983" w:rsidP="006A2983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7A4C" w14:textId="77777777" w:rsidR="006470ED" w:rsidRDefault="003C2826" w:rsidP="006A2983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4BA7ECDA" w14:textId="27410B12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Сау болыңыз! Рақмет!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5771" w14:textId="37F7DFB8" w:rsidR="006A2983" w:rsidRPr="006A2983" w:rsidRDefault="003C2826" w:rsidP="006A2983">
            <w:pPr>
              <w:pStyle w:val="13213"/>
            </w:pPr>
            <w:r>
              <w:rPr>
                <w:lang w:val="kk"/>
              </w:rPr>
              <w:t>Баланың бір күндегі жетістіктері туралы әңгімелесу, бір күнде шығармашылық жұмыстарды көрсету.</w:t>
            </w:r>
          </w:p>
          <w:p w14:paraId="33C54146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Сау болыңыз!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EF40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"Ертегімен тәрбиелеу" жылжымалы папкасы</w:t>
            </w:r>
          </w:p>
          <w:p w14:paraId="2E983568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Сау болыңыз! Рақмет! </w:t>
            </w:r>
          </w:p>
          <w:p w14:paraId="20459161" w14:textId="77777777" w:rsidR="006A2983" w:rsidRPr="006A2983" w:rsidRDefault="006A2983" w:rsidP="006A2983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EB5D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>"Балалар мен мақал-мәтелдер" консультациясы</w:t>
            </w:r>
          </w:p>
          <w:p w14:paraId="60E0204E" w14:textId="77777777" w:rsidR="006A2983" w:rsidRPr="006A2983" w:rsidRDefault="003C2826" w:rsidP="006A2983">
            <w:pPr>
              <w:pStyle w:val="13213"/>
            </w:pPr>
            <w:r w:rsidRPr="006A2983">
              <w:rPr>
                <w:lang w:val="kk"/>
              </w:rPr>
              <w:t xml:space="preserve">Сау болыңыз! Рақмет!  </w:t>
            </w:r>
          </w:p>
        </w:tc>
      </w:tr>
    </w:tbl>
    <w:p w14:paraId="27268AC8" w14:textId="482A7765" w:rsidR="006A2983" w:rsidRPr="006A2983" w:rsidRDefault="006A2983" w:rsidP="006A2983">
      <w:pPr>
        <w:pStyle w:val="41"/>
      </w:pPr>
    </w:p>
    <w:p w14:paraId="02338E8C" w14:textId="0440517B" w:rsidR="006A2983" w:rsidRDefault="006A2983" w:rsidP="002B680C"/>
    <w:p w14:paraId="287BF803" w14:textId="77777777" w:rsidR="00441B3B" w:rsidRPr="00441B3B" w:rsidRDefault="003C2826" w:rsidP="00441B3B">
      <w:pPr>
        <w:pStyle w:val="612"/>
      </w:pPr>
      <w:r w:rsidRPr="00441B3B">
        <w:rPr>
          <w:lang w:val="kk"/>
        </w:rPr>
        <w:t>ТӘРБИЕ-БІЛІМ БЕРУ ПРОЦЕСІНІҢ ЦИКЛОГРАММАСЫ</w:t>
      </w:r>
    </w:p>
    <w:p w14:paraId="36E65678" w14:textId="77777777" w:rsidR="00441B3B" w:rsidRPr="00441B3B" w:rsidRDefault="003C2826" w:rsidP="00441B3B">
      <w:pPr>
        <w:pStyle w:val="41"/>
      </w:pPr>
      <w:r w:rsidRPr="00441B3B">
        <w:rPr>
          <w:lang w:val="kk"/>
        </w:rPr>
        <w:t>Топ: ересек</w:t>
      </w:r>
    </w:p>
    <w:p w14:paraId="3D900918" w14:textId="77777777" w:rsidR="00441B3B" w:rsidRPr="00441B3B" w:rsidRDefault="003C2826" w:rsidP="00441B3B">
      <w:pPr>
        <w:pStyle w:val="41"/>
      </w:pPr>
      <w:r w:rsidRPr="00441B3B">
        <w:rPr>
          <w:lang w:val="kk"/>
        </w:rPr>
        <w:t>Балалардың жасы: 4 жастан бастап</w:t>
      </w:r>
    </w:p>
    <w:p w14:paraId="59B9ACD7" w14:textId="4AFCA323" w:rsidR="00441B3B" w:rsidRPr="00441B3B" w:rsidRDefault="003C2826" w:rsidP="00441B3B">
      <w:pPr>
        <w:pStyle w:val="41"/>
      </w:pPr>
      <w:r w:rsidRPr="00441B3B">
        <w:rPr>
          <w:lang w:val="kk"/>
        </w:rPr>
        <w:t>Жоспар қай кезеңге жасалды: 24.02–28.02</w:t>
      </w:r>
    </w:p>
    <w:p w14:paraId="4328AD1D" w14:textId="2A73B159" w:rsidR="00441B3B" w:rsidRDefault="003C2826" w:rsidP="00441B3B">
      <w:pPr>
        <w:pStyle w:val="41"/>
      </w:pPr>
      <w:r w:rsidRPr="00441B3B">
        <w:rPr>
          <w:lang w:val="kk"/>
        </w:rPr>
        <w:t>Аптаның цитатасы: "Жаңашылдық – заман талабы"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2693"/>
        <w:gridCol w:w="2835"/>
        <w:gridCol w:w="2835"/>
        <w:gridCol w:w="2694"/>
      </w:tblGrid>
      <w:tr w:rsidR="00CB46B1" w14:paraId="1507A610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AB00" w14:textId="77777777" w:rsidR="00441B3B" w:rsidRPr="00441B3B" w:rsidRDefault="003C2826" w:rsidP="00441B3B">
            <w:pPr>
              <w:pStyle w:val="13313"/>
            </w:pPr>
            <w:r w:rsidRPr="00441B3B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7D0C" w14:textId="785C84E8" w:rsidR="00441B3B" w:rsidRPr="00441B3B" w:rsidRDefault="003C2826" w:rsidP="00441B3B">
            <w:pPr>
              <w:pStyle w:val="13313"/>
            </w:pPr>
            <w:r>
              <w:rPr>
                <w:lang w:val="kk"/>
              </w:rPr>
              <w:t>Дүйсенбі 24.02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0962" w14:textId="51E0FD86" w:rsidR="00441B3B" w:rsidRPr="00441B3B" w:rsidRDefault="003C2826" w:rsidP="00441B3B">
            <w:pPr>
              <w:pStyle w:val="13313"/>
            </w:pPr>
            <w:r>
              <w:rPr>
                <w:lang w:val="kk"/>
              </w:rPr>
              <w:t>Сейсенбі 25.02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717A" w14:textId="771CBC24" w:rsidR="00441B3B" w:rsidRPr="00441B3B" w:rsidRDefault="003C2826" w:rsidP="00441B3B">
            <w:pPr>
              <w:pStyle w:val="13313"/>
            </w:pPr>
            <w:r w:rsidRPr="00441B3B">
              <w:rPr>
                <w:lang w:val="kk"/>
              </w:rPr>
              <w:t>Сәрсенбі 26.02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C635" w14:textId="56E411A0" w:rsidR="00441B3B" w:rsidRPr="00441B3B" w:rsidRDefault="003C2826" w:rsidP="00441B3B">
            <w:pPr>
              <w:pStyle w:val="13313"/>
            </w:pPr>
            <w:r w:rsidRPr="00441B3B">
              <w:rPr>
                <w:lang w:val="kk"/>
              </w:rPr>
              <w:t>Бейсенбі 27.02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6BAD" w14:textId="51F3F738" w:rsidR="00441B3B" w:rsidRPr="00441B3B" w:rsidRDefault="003C2826" w:rsidP="00441B3B">
            <w:pPr>
              <w:pStyle w:val="13313"/>
            </w:pPr>
            <w:r w:rsidRPr="00441B3B">
              <w:rPr>
                <w:lang w:val="kk"/>
              </w:rPr>
              <w:t>Жұма 28.02</w:t>
            </w:r>
          </w:p>
        </w:tc>
      </w:tr>
      <w:tr w:rsidR="00CB46B1" w14:paraId="01994E82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A584" w14:textId="263534AE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Балаларды қабылдау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890E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«Біртұтас тәрбие» «Өнегелі 15 минут»</w:t>
            </w:r>
          </w:p>
          <w:p w14:paraId="0E60983C" w14:textId="702DF6AE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Мазмұнды іс-әрекетті қамтамасыз ету. Баланың бастамасымен пайда болатын ойынды ынталандыру. Қайырлы таң! 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E77A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«Біртұтас тәрбие» «Өнегелі 15 минут»</w:t>
            </w:r>
          </w:p>
          <w:p w14:paraId="3D27C7C9" w14:textId="28DAD69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2C08F735" w14:textId="33040B0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7575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«Біртұтас тәрбие» «Өнегелі 15 минут»</w:t>
            </w:r>
          </w:p>
          <w:p w14:paraId="35F99E02" w14:textId="0675D32E" w:rsid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Баланың көңіл күйі, оның қызығушылықтары туралы әңгіме. Қажет болса, ойнайтын балаларға қосылу. </w:t>
            </w:r>
          </w:p>
          <w:p w14:paraId="71333D16" w14:textId="77777777" w:rsidR="00167FEE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Қайырлы таң! </w:t>
            </w:r>
          </w:p>
          <w:p w14:paraId="7FA6F519" w14:textId="55BB69BB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B9FE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«Біртұтас тәрбие» «Өнегелі 15 минут»</w:t>
            </w:r>
          </w:p>
          <w:p w14:paraId="5C920CB0" w14:textId="56CDABA6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 xml:space="preserve">Сыртқы келбетке назар аудару. Ойын іс-әрекетіне қосылуға бастама жасау. </w:t>
            </w:r>
          </w:p>
          <w:p w14:paraId="11D404C7" w14:textId="77777777" w:rsidR="00167FEE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Қайырлы таң! </w:t>
            </w:r>
          </w:p>
          <w:p w14:paraId="338D0D21" w14:textId="0DC7F19B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Сәлеметсіз бе!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8C3F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«Біртұтас тәрбие» «Өнегелі 15 минут»</w:t>
            </w:r>
          </w:p>
          <w:p w14:paraId="5F32547D" w14:textId="77777777" w:rsidR="00167FEE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Алдағы күнге жақсы көңіл күй сыйлау. Іс-әрекетті таңдауға көмектесу.</w:t>
            </w:r>
          </w:p>
          <w:p w14:paraId="653A1DE2" w14:textId="5513445C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Қайырлы таң! Сәлеметсіз бе!</w:t>
            </w:r>
          </w:p>
        </w:tc>
      </w:tr>
      <w:tr w:rsidR="00CB46B1" w14:paraId="38987C53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554E" w14:textId="28E01BCC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Ата-аналармен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888C" w14:textId="06866C24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Ата-аналармен баланың қалай ұйықтағаны, қандай көңіл күймен оянғаны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3C52" w14:textId="5B603A8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1159" w14:textId="4256C5DA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23574B0A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91F3" w14:textId="1B39F6BD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367A16E2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9C65" w14:textId="72EC5FA2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Балалардың дербестігін, жинақылығын, жауапкершілігін арттыру тәсілдері туралы әңгіме</w:t>
            </w:r>
          </w:p>
        </w:tc>
      </w:tr>
      <w:tr w:rsidR="00CB46B1" w14:paraId="7B747097" w14:textId="77777777" w:rsidTr="00441B3B">
        <w:trPr>
          <w:trHeight w:val="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3C2A" w14:textId="42F352E9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үсті ойындары, бейнелеу іс-әрекеті, кітаптарды қарау және т.б.)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EE9F" w14:textId="1DB45DB2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Ағымдағы күнге арналған іс-шараларды бірлесіп жоспарлау.</w:t>
            </w:r>
          </w:p>
          <w:p w14:paraId="0F144206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Үнемді тұтыну </w:t>
            </w:r>
          </w:p>
          <w:p w14:paraId="1735A81D" w14:textId="33A8812E" w:rsid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Өсімдіктер туралы, өсімдік шаруашылығындағы мамандықтар туралы әңгіме сөздік қорын еңбек қызметін білдіретін етістіктермен толықтыру.</w:t>
            </w:r>
          </w:p>
          <w:p w14:paraId="62709A33" w14:textId="217CCE3A" w:rsidR="00DA08B3" w:rsidRPr="00441B3B" w:rsidRDefault="003C2826" w:rsidP="00441B3B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1CC72909" w14:textId="77777777" w:rsidR="0092139C" w:rsidRDefault="003C2826" w:rsidP="00441B3B">
            <w:pPr>
              <w:pStyle w:val="13213"/>
            </w:pPr>
            <w:r>
              <w:rPr>
                <w:lang w:val="kk"/>
              </w:rPr>
              <w:t xml:space="preserve">"Шеңбер-шеңбер!" аз қимылды ойыны </w:t>
            </w:r>
          </w:p>
          <w:p w14:paraId="007F2267" w14:textId="5FFF91E7" w:rsidR="00441B3B" w:rsidRDefault="003C2826" w:rsidP="00441B3B">
            <w:pPr>
              <w:pStyle w:val="13213"/>
            </w:pPr>
            <w:r>
              <w:rPr>
                <w:lang w:val="kk"/>
              </w:rPr>
              <w:t>Балаларды тәрбиешімен бірге жаттығулар жасауға тарту.</w:t>
            </w:r>
          </w:p>
          <w:p w14:paraId="6A8D4187" w14:textId="305F88CA" w:rsidR="0092139C" w:rsidRPr="00441B3B" w:rsidRDefault="003C2826" w:rsidP="00441B3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46A1AAB9" w14:textId="77777777" w:rsidR="0092139C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"Дымбілмеске өсімдіктерге күтім жасауды үйретейік" дидактикалық ойыны </w:t>
            </w:r>
          </w:p>
          <w:p w14:paraId="28576FEF" w14:textId="6457BFC8" w:rsidR="00441B3B" w:rsidRDefault="003C2826" w:rsidP="00441B3B">
            <w:pPr>
              <w:pStyle w:val="13213"/>
            </w:pPr>
            <w:r>
              <w:rPr>
                <w:lang w:val="kk"/>
              </w:rPr>
              <w:t>Өсімдіктерге күтім жасаудың қарапайым ережелері туралы білімді қалыптастыру.</w:t>
            </w:r>
          </w:p>
          <w:p w14:paraId="15653B6B" w14:textId="67A53097" w:rsidR="0092139C" w:rsidRPr="00441B3B" w:rsidRDefault="003C2826" w:rsidP="00441B3B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дамыту)</w:t>
            </w:r>
          </w:p>
          <w:p w14:paraId="3D6DE53D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Үнемді тұтыну</w:t>
            </w:r>
          </w:p>
          <w:p w14:paraId="7238652F" w14:textId="77777777" w:rsidR="0092139C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"Сүйікті ою-өрнекті сал" </w:t>
            </w:r>
          </w:p>
          <w:p w14:paraId="29A2957E" w14:textId="77777777" w:rsidR="0092139C" w:rsidRDefault="003C2826" w:rsidP="00441B3B">
            <w:pPr>
              <w:pStyle w:val="13213"/>
            </w:pPr>
            <w:r>
              <w:rPr>
                <w:lang w:val="kk"/>
              </w:rPr>
              <w:t>"Бота мойын", "ирек" қазақ ою-өрнектерінің элементтерін салуды үйренуді жалғастыру.</w:t>
            </w:r>
          </w:p>
          <w:p w14:paraId="57A8CDB8" w14:textId="1EAF472D" w:rsidR="0092139C" w:rsidRDefault="003C2826" w:rsidP="00441B3B">
            <w:pPr>
              <w:pStyle w:val="13213"/>
            </w:pPr>
            <w:r>
              <w:rPr>
                <w:lang w:val="kk"/>
              </w:rPr>
              <w:t xml:space="preserve">(Сурет салу) </w:t>
            </w:r>
          </w:p>
          <w:p w14:paraId="3C002A18" w14:textId="01E8F93E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Ақ, көк, қара, жасыл, сары, қызыл, қоңыр.</w:t>
            </w:r>
          </w:p>
          <w:p w14:paraId="577E64FE" w14:textId="77777777" w:rsidR="0092139C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"Оң, сол жақ" дидактикалық ойыны </w:t>
            </w:r>
          </w:p>
          <w:p w14:paraId="6D5B9D1A" w14:textId="662D6C07" w:rsidR="00441B3B" w:rsidRDefault="003C2826" w:rsidP="00441B3B">
            <w:pPr>
              <w:pStyle w:val="13213"/>
            </w:pPr>
            <w:r>
              <w:rPr>
                <w:lang w:val="kk"/>
              </w:rPr>
              <w:t>Берілген бағытта қозғалуды, заттарды оң қолыңызбен солдан оңға қарай орналастыруды үйрену.</w:t>
            </w:r>
          </w:p>
          <w:p w14:paraId="77962DFE" w14:textId="56873320" w:rsidR="0092139C" w:rsidRPr="00441B3B" w:rsidRDefault="003C2826" w:rsidP="00441B3B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6EA6EC19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D40F" w14:textId="4A9867BD" w:rsidR="00441B3B" w:rsidRDefault="003C2826" w:rsidP="00441B3B">
            <w:pPr>
              <w:pStyle w:val="13213"/>
            </w:pPr>
            <w:r>
              <w:rPr>
                <w:lang w:val="kk"/>
              </w:rPr>
              <w:t>Артикуляциялық гимнастика</w:t>
            </w:r>
          </w:p>
          <w:p w14:paraId="14BC6C74" w14:textId="0595AC90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Дауысты дыбыстарды дұрыс айту дағдыларын бекіту.</w:t>
            </w:r>
          </w:p>
          <w:p w14:paraId="1B994AE0" w14:textId="7EAA3807" w:rsidR="00441B3B" w:rsidRDefault="003C2826" w:rsidP="00441B3B">
            <w:pPr>
              <w:pStyle w:val="13213"/>
            </w:pPr>
            <w:r>
              <w:rPr>
                <w:lang w:val="kk"/>
              </w:rPr>
              <w:t>"Ақ қоян отырады" аз қимылды ойыны Балаларды тәрбиешімен бірге жаттығулар жасауға тарту.</w:t>
            </w:r>
          </w:p>
          <w:p w14:paraId="63345DDA" w14:textId="06191DBE" w:rsidR="00DA08B3" w:rsidRPr="00441B3B" w:rsidRDefault="003C2826" w:rsidP="00441B3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5FAB0DA0" w14:textId="77777777" w:rsidR="004706A7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"Неден" үстел ойыны </w:t>
            </w:r>
          </w:p>
          <w:p w14:paraId="62DA37B5" w14:textId="52EBCB1F" w:rsidR="00441B3B" w:rsidRDefault="003C2826" w:rsidP="00441B3B">
            <w:pPr>
              <w:pStyle w:val="13213"/>
            </w:pPr>
            <w:r>
              <w:rPr>
                <w:lang w:val="kk"/>
              </w:rPr>
              <w:t>Балалардың сөздік қорын кеңейту, сөйлеу барысында заттардың, олардың бөліктерінің, бөлшектерінің, материалдарының атауларын қолдану.</w:t>
            </w:r>
          </w:p>
          <w:p w14:paraId="3ADC4020" w14:textId="46D28876" w:rsidR="004706A7" w:rsidRPr="00441B3B" w:rsidRDefault="003C2826" w:rsidP="00441B3B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68980DC4" w14:textId="496793FE" w:rsidR="00441B3B" w:rsidRDefault="003C2826" w:rsidP="00441B3B">
            <w:pPr>
              <w:pStyle w:val="13213"/>
            </w:pPr>
            <w:r>
              <w:rPr>
                <w:lang w:val="kk"/>
              </w:rPr>
              <w:t>Киізден қазақ шеберлерінің заттарын қарау қазақ халқының сәндік-қолданбалы өнері туралы білімдерін кеңейту.</w:t>
            </w:r>
          </w:p>
          <w:p w14:paraId="25A54906" w14:textId="1CA4C23F" w:rsidR="004706A7" w:rsidRPr="00441B3B" w:rsidRDefault="003C2826" w:rsidP="00441B3B">
            <w:pPr>
              <w:pStyle w:val="13213"/>
            </w:pPr>
            <w:r>
              <w:rPr>
                <w:lang w:val="kk"/>
              </w:rPr>
              <w:t>(Мүсіндеу, жапсыру)</w:t>
            </w:r>
          </w:p>
          <w:p w14:paraId="7707A8AA" w14:textId="77777777" w:rsidR="00A0182D" w:rsidRDefault="003C2826" w:rsidP="00441B3B">
            <w:pPr>
              <w:pStyle w:val="13213"/>
            </w:pPr>
            <w:r>
              <w:rPr>
                <w:lang w:val="kk"/>
              </w:rPr>
              <w:t xml:space="preserve">"Алтын қораз әлемі" ертегісінің кейіпкерлері туралы әңгіме </w:t>
            </w:r>
          </w:p>
          <w:p w14:paraId="2C551170" w14:textId="277A6D14" w:rsidR="00441B3B" w:rsidRDefault="003C2826" w:rsidP="00441B3B">
            <w:pPr>
              <w:pStyle w:val="13213"/>
            </w:pPr>
            <w:r>
              <w:rPr>
                <w:lang w:val="kk"/>
              </w:rPr>
              <w:t>Тақырыпты, суретті сипаттай білуге үйрету.</w:t>
            </w:r>
          </w:p>
          <w:p w14:paraId="1EB763CC" w14:textId="4D06055D" w:rsidR="00A0182D" w:rsidRPr="00441B3B" w:rsidRDefault="003C2826" w:rsidP="00441B3B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568ACB7B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Үнемді тұтыну</w:t>
            </w:r>
          </w:p>
          <w:p w14:paraId="25AD06B3" w14:textId="16850241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"Электр энергиясы дегеніміз не?" әңгімесі</w:t>
            </w:r>
          </w:p>
          <w:p w14:paraId="2730D64A" w14:textId="45CD600F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Балаларды "электр", "электр тогы" ұғымдарымен таныстыру; электрмен қауіпсіз жұмыс істеу негіздерін қалыптастыру; найзағайдың пайда болу себебін түсіндіру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06A8" w14:textId="77777777" w:rsidR="00DA08B3" w:rsidRDefault="003C2826" w:rsidP="00441B3B">
            <w:pPr>
              <w:pStyle w:val="13213"/>
            </w:pPr>
            <w:r w:rsidRPr="00441B3B">
              <w:rPr>
                <w:lang w:val="kk"/>
              </w:rPr>
              <w:t>Эксперименттік іс-әрекет</w:t>
            </w:r>
          </w:p>
          <w:p w14:paraId="17999F24" w14:textId="75BE69DE" w:rsidR="00441B3B" w:rsidRDefault="003C2826" w:rsidP="00441B3B">
            <w:pPr>
              <w:pStyle w:val="13213"/>
            </w:pPr>
            <w:r>
              <w:rPr>
                <w:lang w:val="kk"/>
              </w:rPr>
              <w:t>Аяз туралы, мұздың қасиеттері туралы әңгіме Қарапайым себеп-салдарлық байланыстар орнатады.</w:t>
            </w:r>
          </w:p>
          <w:p w14:paraId="24F05FAA" w14:textId="7AFE39C6" w:rsidR="00DA08B3" w:rsidRPr="00441B3B" w:rsidRDefault="003C2826" w:rsidP="00441B3B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  <w:p w14:paraId="7B7ADBC6" w14:textId="57825795" w:rsid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Дьенеш блоктарымен ойындар Әртүрлі түстерден, өлшемдерден тұратын көптеген заттар туралы түсінік қалыптастыру.</w:t>
            </w:r>
          </w:p>
          <w:p w14:paraId="3E66DF72" w14:textId="49084092" w:rsidR="00DA08B3" w:rsidRPr="00441B3B" w:rsidRDefault="003C2826" w:rsidP="00441B3B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334E47DF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Үнемді тұтыну </w:t>
            </w:r>
          </w:p>
          <w:p w14:paraId="5772A1F5" w14:textId="77777777" w:rsidR="00B445A4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"Жүргізушілер" сюжеттік-рөлдік ойыны </w:t>
            </w:r>
          </w:p>
          <w:p w14:paraId="5D28031D" w14:textId="5FF86B20" w:rsidR="00441B3B" w:rsidRDefault="003C2826" w:rsidP="00441B3B">
            <w:pPr>
              <w:pStyle w:val="13213"/>
            </w:pPr>
            <w:r>
              <w:rPr>
                <w:lang w:val="kk"/>
              </w:rPr>
              <w:t>Сюжеттік-рөлдік ойындарда жол қозғалысы ережелерін білуді бекіту.</w:t>
            </w:r>
          </w:p>
          <w:p w14:paraId="58329F4A" w14:textId="6C2C9D0D" w:rsidR="00B445A4" w:rsidRPr="00441B3B" w:rsidRDefault="003C2826" w:rsidP="00441B3B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  <w:p w14:paraId="630C45DA" w14:textId="15D0253F" w:rsidR="00441B3B" w:rsidRDefault="003C2826" w:rsidP="00441B3B">
            <w:pPr>
              <w:pStyle w:val="13213"/>
            </w:pPr>
            <w:r>
              <w:rPr>
                <w:lang w:val="kk"/>
              </w:rPr>
              <w:t>"Алдымен не, содан кейін не жеді" дидактикалық ойыны Өсімдіктердің даму кезеңдері туралы алғашқы идеяларды қалыптастыру.</w:t>
            </w:r>
          </w:p>
          <w:p w14:paraId="6D3197C2" w14:textId="275B6426" w:rsidR="00B445A4" w:rsidRPr="00441B3B" w:rsidRDefault="003C2826" w:rsidP="00441B3B">
            <w:pPr>
              <w:pStyle w:val="13213"/>
            </w:pPr>
            <w:r>
              <w:rPr>
                <w:lang w:val="kk"/>
              </w:rPr>
              <w:t>(Қоршаған ортамен таныстыру, қазақ тілі)</w:t>
            </w:r>
          </w:p>
          <w:p w14:paraId="68E09F9F" w14:textId="6A6C1FB5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Табиғи материалдан құрылыс көрнекілікке сүйене отырып, композицияны ойлап табу қабілетін дамыту.</w:t>
            </w:r>
          </w:p>
          <w:p w14:paraId="0C589864" w14:textId="0BB3367D" w:rsid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"Менің отбасым" тақырыптық суреттерін қарау Отбасы, ересек отбасы мүшелерінің жұмысы туралы білімді жетілдіру.</w:t>
            </w:r>
          </w:p>
          <w:p w14:paraId="753E1F8A" w14:textId="334E1666" w:rsidR="00B445A4" w:rsidRPr="00441B3B" w:rsidRDefault="003C2826" w:rsidP="00441B3B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  <w:p w14:paraId="3DDAF0F2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4BBC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Үнемді тұтыну</w:t>
            </w:r>
          </w:p>
          <w:p w14:paraId="0A181A48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"Қауіпсіз қала"</w:t>
            </w:r>
          </w:p>
          <w:p w14:paraId="59B4EB5C" w14:textId="647E01DC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Қалада дұрыс жүру және жүру қаншалықты маңызды екендігі туралы түсінік беру; қаланың нақты әлемін қабылдау қабілетін дамыту; балалардың жол белгілері мен жол ережелері туралы білімдерін бекіту. (Сөйлеуді дамыту)</w:t>
            </w:r>
          </w:p>
          <w:p w14:paraId="44BEEBDF" w14:textId="77777777" w:rsidR="006013D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 xml:space="preserve">Қыстың белгілері, жыл мезгілдерінің өзгеруі туралы әңгіме </w:t>
            </w:r>
          </w:p>
          <w:p w14:paraId="0CB612E6" w14:textId="55D2F32C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сөздігіне қарама – қарсы мағынасы бар сөздерді-антонимдерді енгізуді жалғастыру, сондай-ақ Қазақстанның оңтүстігі мен солтүстігіндегі әртүрлі ауа райы жағдайлары туралы түсініктерді қалыптастыру.</w:t>
            </w:r>
          </w:p>
          <w:p w14:paraId="41E3A07A" w14:textId="77777777" w:rsidR="006013D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"Балалар қадам жасайды" аз қимылды ойыны Қимылды ойында жетекші рөлді орындауға, ойын ережелерін орындауға саналы түрде қарауға үйрету.</w:t>
            </w:r>
          </w:p>
          <w:p w14:paraId="3FFFB94D" w14:textId="6AACB36E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</w:t>
            </w:r>
          </w:p>
          <w:p w14:paraId="50749E35" w14:textId="55784EE4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"Ғажайып дорба" үстел үсті ойыны Геометриялық фигураларды көру және жанасу арқылы зерттеуге шақырады.</w:t>
            </w:r>
          </w:p>
          <w:p w14:paraId="03777220" w14:textId="7D2773E9" w:rsidR="006013DB" w:rsidRPr="00441B3B" w:rsidRDefault="003C2826" w:rsidP="00441B3B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24E62BED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E051" w14:textId="3942BF95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Ыдыс-аяқ пен ас құралдары туралы әңгіме </w:t>
            </w:r>
          </w:p>
          <w:p w14:paraId="20BD4644" w14:textId="7A195A89" w:rsidR="00441B3B" w:rsidRDefault="003C2826" w:rsidP="00441B3B">
            <w:pPr>
              <w:pStyle w:val="13213"/>
            </w:pPr>
            <w:r>
              <w:rPr>
                <w:lang w:val="kk"/>
              </w:rPr>
              <w:t>Сөйлеуде жиі қолданылатын сын есімдерді, етістіктерді, үстеулерді, предлогтарды қолдану.</w:t>
            </w:r>
          </w:p>
          <w:p w14:paraId="39B339D3" w14:textId="7CEDCE14" w:rsidR="006013DB" w:rsidRPr="00441B3B" w:rsidRDefault="003C2826" w:rsidP="00441B3B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62AA55B5" w14:textId="77777777" w:rsidR="006013DB" w:rsidRDefault="003C2826" w:rsidP="00441B3B">
            <w:pPr>
              <w:pStyle w:val="13213"/>
            </w:pPr>
            <w:r>
              <w:rPr>
                <w:lang w:val="kk"/>
              </w:rPr>
              <w:t xml:space="preserve">"Бұл қашан болады?" ойыны </w:t>
            </w:r>
          </w:p>
          <w:p w14:paraId="183D5315" w14:textId="5C39689A" w:rsidR="00441B3B" w:rsidRDefault="003C2826" w:rsidP="00441B3B">
            <w:pPr>
              <w:pStyle w:val="13213"/>
            </w:pPr>
            <w:r>
              <w:rPr>
                <w:lang w:val="kk"/>
              </w:rPr>
              <w:t>"Кеше", "бүгін", "ертең" сөздерінің мағынасын түсіндіруге шақыру.</w:t>
            </w:r>
          </w:p>
          <w:p w14:paraId="216EC346" w14:textId="1EA3B40E" w:rsidR="006013DB" w:rsidRPr="00441B3B" w:rsidRDefault="003C2826" w:rsidP="00441B3B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093F4373" w14:textId="77777777" w:rsidR="006013D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Оқу </w:t>
            </w:r>
          </w:p>
          <w:p w14:paraId="580C3A62" w14:textId="77777777" w:rsidR="006013D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В. Одоевский «Мороз Иванович» </w:t>
            </w:r>
          </w:p>
          <w:p w14:paraId="304DD287" w14:textId="77777777" w:rsidR="006013DB" w:rsidRDefault="003C2826" w:rsidP="00441B3B">
            <w:pPr>
              <w:pStyle w:val="13213"/>
            </w:pPr>
            <w:r>
              <w:rPr>
                <w:lang w:val="kk"/>
              </w:rPr>
              <w:t>Көркем сөзге деген қызығушылықты оятуды жалғастырыңыз.</w:t>
            </w:r>
          </w:p>
          <w:p w14:paraId="03A8FED6" w14:textId="6F047A15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0544FFAF" w14:textId="6DFB62AF" w:rsid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"Сандықты безендір" Қазақ халқының сәндік-қолданбалы өнерімен таныстыруды жалғастыру.</w:t>
            </w:r>
          </w:p>
          <w:p w14:paraId="6005C696" w14:textId="35C236F8" w:rsidR="006013DB" w:rsidRPr="00441B3B" w:rsidRDefault="003C2826" w:rsidP="00441B3B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431188EF" w14:textId="1B720037" w:rsid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"Демалыс саябағы" құрылыс ойыны Әр түрлі ойындарда дайын конструкцияны қолдану.</w:t>
            </w:r>
          </w:p>
          <w:p w14:paraId="7F7EF161" w14:textId="01164A7F" w:rsidR="006013DB" w:rsidRPr="00441B3B" w:rsidRDefault="003C2826" w:rsidP="00441B3B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12BF00AF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Үнемді тұтыну</w:t>
            </w:r>
          </w:p>
          <w:p w14:paraId="4489F478" w14:textId="306163C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"Дүкен" дидактикалық ойыны Қаржылық сауаттылық бойынша қарапайым білімді қалыптастыру (зерттеу, заттарды зерттеу, олардың пішінінің көлемін визуалды өлшеу </w:t>
            </w:r>
          </w:p>
        </w:tc>
      </w:tr>
      <w:tr w:rsidR="00CB46B1" w14:paraId="0FC9B1F6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8EE" w14:textId="576F673A" w:rsidR="00F17274" w:rsidRPr="00441B3B" w:rsidRDefault="003C2826" w:rsidP="00F17274">
            <w:pPr>
              <w:pStyle w:val="13213"/>
            </w:pPr>
            <w:r w:rsidRPr="00441B3B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113B" w14:textId="77777777" w:rsidR="00F17274" w:rsidRDefault="003C2826" w:rsidP="00F17274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178DB504" w14:textId="77777777" w:rsidR="00F17274" w:rsidRDefault="003C2826" w:rsidP="00F17274">
            <w:pPr>
              <w:pStyle w:val="13213"/>
            </w:pPr>
            <w:r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03A25AD8" w14:textId="4BDB01A7" w:rsidR="00F17274" w:rsidRPr="00441B3B" w:rsidRDefault="003C2826" w:rsidP="00F1727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F1DF" w14:textId="77777777" w:rsidR="00F17274" w:rsidRDefault="003C2826" w:rsidP="00F17274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58F2DC57" w14:textId="77777777" w:rsidR="00F17274" w:rsidRDefault="003C2826" w:rsidP="00F17274">
            <w:pPr>
              <w:pStyle w:val="13213"/>
            </w:pPr>
            <w:r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0AAD0DCF" w14:textId="77FBD7C2" w:rsidR="00F17274" w:rsidRPr="00441B3B" w:rsidRDefault="003C2826" w:rsidP="00F1727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12E3" w14:textId="77777777" w:rsidR="00F17274" w:rsidRDefault="003C2826" w:rsidP="00F17274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35CE9D21" w14:textId="77777777" w:rsidR="00F17274" w:rsidRDefault="003C2826" w:rsidP="00F17274">
            <w:pPr>
              <w:pStyle w:val="13213"/>
            </w:pPr>
            <w:r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513DAF96" w14:textId="526ECED5" w:rsidR="00F17274" w:rsidRPr="00441B3B" w:rsidRDefault="003C2826" w:rsidP="00F1727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8A5E" w14:textId="77777777" w:rsidR="00F17274" w:rsidRDefault="003C2826" w:rsidP="00F17274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1BF4FA9D" w14:textId="77777777" w:rsidR="00F17274" w:rsidRDefault="003C2826" w:rsidP="00F17274">
            <w:pPr>
              <w:pStyle w:val="13213"/>
            </w:pPr>
            <w:r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18CC47C8" w14:textId="203F10F0" w:rsidR="00F17274" w:rsidRPr="00441B3B" w:rsidRDefault="003C2826" w:rsidP="00F1727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366E" w14:textId="77777777" w:rsidR="00F17274" w:rsidRDefault="003C2826" w:rsidP="00F17274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16F7EB1C" w14:textId="77777777" w:rsidR="00F17274" w:rsidRDefault="003C2826" w:rsidP="00F17274">
            <w:pPr>
              <w:pStyle w:val="13213"/>
            </w:pPr>
            <w:r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6FEA6FA3" w14:textId="40036026" w:rsidR="00F17274" w:rsidRPr="00441B3B" w:rsidRDefault="003C2826" w:rsidP="00F1727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</w:tr>
      <w:tr w:rsidR="00CB46B1" w:rsidRPr="006E0E48" w14:paraId="312CC8B1" w14:textId="77777777" w:rsidTr="00441B3B">
        <w:trPr>
          <w:trHeight w:val="6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8ABB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F256" w14:textId="78E91524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Ас құралдарын дұрыс ұстау қабілетін қалыптастыру.</w:t>
            </w:r>
          </w:p>
          <w:p w14:paraId="02ABB53F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Үнемді тұтыну</w:t>
            </w:r>
          </w:p>
          <w:p w14:paraId="1054E9DD" w14:textId="56E870B3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Көркем сөз Дәмді ботқа піседі,</w:t>
            </w:r>
          </w:p>
          <w:p w14:paraId="249C6AB4" w14:textId="570201FE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Леша ботқа жеп отыр,</w:t>
            </w:r>
          </w:p>
          <w:p w14:paraId="1FB63457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Ботқа өте дәмді,</w:t>
            </w:r>
          </w:p>
          <w:p w14:paraId="2C02A2E2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Ботқаны асықпай жедік.</w:t>
            </w:r>
          </w:p>
          <w:p w14:paraId="7C2F7132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Қасықтап,</w:t>
            </w:r>
          </w:p>
          <w:p w14:paraId="431674BD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Асықпай жедік. </w:t>
            </w:r>
          </w:p>
          <w:p w14:paraId="4F894DF3" w14:textId="45970811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(Ас болсын! Кесе, тәрелке) ауыздарыңды жауып шайнаңдар, әбден шайнап жеңдер, салфеткамен сүртіңдер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5491" w14:textId="56521519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сүрту машығы</w:t>
            </w:r>
            <w:r>
              <w:rPr>
                <w:lang w:val="kk"/>
              </w:rPr>
              <w:softHyphen/>
            </w:r>
          </w:p>
          <w:p w14:paraId="13393118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Үнемді тұтыну</w:t>
            </w:r>
          </w:p>
          <w:p w14:paraId="141D2736" w14:textId="0BA66D03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3D75ECA7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Қарақұмық ботқасы,</w:t>
            </w:r>
          </w:p>
          <w:p w14:paraId="700498AF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Қай жерде пісірді? Пеште ме!</w:t>
            </w:r>
          </w:p>
          <w:p w14:paraId="7B625F7E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Пісті, дайын,</w:t>
            </w:r>
          </w:p>
          <w:p w14:paraId="07F65099" w14:textId="381CA195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Танечка жейді.</w:t>
            </w:r>
          </w:p>
          <w:p w14:paraId="0F7EBFBF" w14:textId="3D6FB023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(Ас болсын! Шай, нан) ауыздарыңды жауып шайнаңдар, әбден шайнап жеңдер, салфеткамен сүртіңдер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C4C7" w14:textId="4C3B0D85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Тамақтану кезінде мінез-құлық мәдениетін қалыптастыру: майлықты ұқыпты қолдана білу; нанды үгітпеу</w:t>
            </w:r>
          </w:p>
          <w:p w14:paraId="5C1FB738" w14:textId="7777777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Үнемді тұтыну</w:t>
            </w:r>
          </w:p>
          <w:p w14:paraId="47C4D0A3" w14:textId="79682FC9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 Жарма ботқасы пісті:</w:t>
            </w:r>
          </w:p>
          <w:p w14:paraId="6484C944" w14:textId="2FA2BD6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Ол қатты көпіршіді.</w:t>
            </w:r>
          </w:p>
          <w:p w14:paraId="552A1D8E" w14:textId="7777777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Кәстрөлден тасыды,</w:t>
            </w:r>
          </w:p>
          <w:p w14:paraId="4BBCA0FC" w14:textId="7777777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Тәрелкемізге салынды.</w:t>
            </w:r>
          </w:p>
          <w:p w14:paraId="1E78B991" w14:textId="348016CC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Ас болсын! Ауыздарыңды жауып шайнаңдар, салфеткамен сүртіңдер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011A" w14:textId="77777777" w:rsidR="00172BF2" w:rsidRDefault="003C2826" w:rsidP="00441B3B">
            <w:pPr>
              <w:pStyle w:val="13213"/>
            </w:pPr>
            <w:r w:rsidRPr="00441B3B">
              <w:rPr>
                <w:lang w:val="kk"/>
              </w:rPr>
              <w:t>Үстел басында дұрыс отыруға назар аудару</w:t>
            </w:r>
          </w:p>
          <w:p w14:paraId="1873B73C" w14:textId="4E718A31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Тамақты жақсы шайнау қабілетін қалыптастыру.</w:t>
            </w:r>
          </w:p>
          <w:p w14:paraId="2A493E2F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Үнемді тұтыну</w:t>
            </w:r>
          </w:p>
          <w:p w14:paraId="56E34C31" w14:textId="731BA173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Көркем сөз Біздің қасық тентек:</w:t>
            </w:r>
          </w:p>
          <w:p w14:paraId="68EED9B3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Ауыздың орнына құлағыма кіріп кетті.</w:t>
            </w:r>
          </w:p>
          <w:p w14:paraId="2E22A96E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Ай-ай-ай, қандай қасық,</w:t>
            </w:r>
          </w:p>
          <w:p w14:paraId="02CAAF0A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Маған ештеңе қалмады!</w:t>
            </w:r>
          </w:p>
          <w:p w14:paraId="34A9D073" w14:textId="0D240D89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Ас болсын! Ауыздарыңды жауып шайнаңдар, салфеткамен сүртіңдер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9FFF" w14:textId="7777777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Тамақты жақсы шайнау, ауызды дұрыс шаю қабілетін қалыптастыру.</w:t>
            </w:r>
            <w:r w:rsidRPr="00441B3B">
              <w:rPr>
                <w:lang w:val="kk"/>
              </w:rPr>
              <w:softHyphen/>
            </w:r>
          </w:p>
          <w:p w14:paraId="533CF0C6" w14:textId="7777777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Үнемді тұтыну</w:t>
            </w:r>
          </w:p>
          <w:p w14:paraId="63EDAE93" w14:textId="576747F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Көркем сөз Қарқылдауық қарға</w:t>
            </w:r>
          </w:p>
          <w:p w14:paraId="304F24A8" w14:textId="7777777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Ботқа пісірді,</w:t>
            </w:r>
          </w:p>
          <w:p w14:paraId="673E000B" w14:textId="7777777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Ботқа пісірді,</w:t>
            </w:r>
          </w:p>
          <w:p w14:paraId="50949CFB" w14:textId="7777777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Машаға былай айттым:</w:t>
            </w:r>
          </w:p>
          <w:p w14:paraId="7057341B" w14:textId="3BBAD8C6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- Алдымен ботқаны жеп қой,</w:t>
            </w:r>
          </w:p>
          <w:p w14:paraId="5C76D15D" w14:textId="7777777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Содан кейін ертегіні тыңда!</w:t>
            </w:r>
          </w:p>
          <w:p w14:paraId="554AC9CE" w14:textId="44F1497E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Ас болсын! Ауыздарыңды жауып шайнаңдар, әбден шайнап жеңдер, салфеткамен сүртіңдер </w:t>
            </w:r>
          </w:p>
        </w:tc>
      </w:tr>
      <w:tr w:rsidR="00CB46B1" w14:paraId="4C3C69C5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00A2" w14:textId="683B002F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25CA" w14:textId="03A944A5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"Біртұтас тәрбие" "Менің Қазақстаным" Қазақстан Республикасының әнұранын орындау </w:t>
            </w:r>
          </w:p>
          <w:p w14:paraId="088FBF94" w14:textId="77777777" w:rsidR="009444CA" w:rsidRDefault="003C2826" w:rsidP="00441B3B">
            <w:pPr>
              <w:pStyle w:val="13213"/>
            </w:pPr>
            <w:r>
              <w:rPr>
                <w:lang w:val="kk"/>
              </w:rPr>
              <w:t>Мотивациялық жағдай</w:t>
            </w:r>
          </w:p>
          <w:p w14:paraId="58A76F2D" w14:textId="40DBCB01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Өзара көмекке назар аудару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2081" w14:textId="6DA508FE" w:rsidR="009444CA" w:rsidRDefault="003C2826" w:rsidP="00441B3B">
            <w:pPr>
              <w:pStyle w:val="13213"/>
            </w:pPr>
            <w:r>
              <w:rPr>
                <w:lang w:val="kk"/>
              </w:rPr>
              <w:t xml:space="preserve">Мотивациялық жағдай </w:t>
            </w:r>
          </w:p>
          <w:p w14:paraId="2A61056A" w14:textId="763F555F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Біз өзара көмекке назар аудару. Біздің Отанымыз – Қазақстан Республикасына деген сүйіспеншілік пен мақтаныш сезімін ояту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74D8" w14:textId="5893E27D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Қиын жағдайдан шығудың жолын табу (Біз не істейміз?</w:t>
            </w:r>
            <w:r w:rsidRPr="00441B3B">
              <w:rPr>
                <w:lang w:val="kk"/>
              </w:rPr>
              <w:softHyphen/>
              <w:t xml:space="preserve"> Қалай істеу керек?)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6B4B" w14:textId="5509FC0D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  <w:p w14:paraId="7CB4FA81" w14:textId="49CCFC90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1409" w14:textId="0710ED50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Мәселені шешу үшін жаңа ақпаратты енгізу қарапайымдылықты, жауаптылықты, мейірімді және әділ болуға деген ұмтылысты тәрбиелеу</w:t>
            </w:r>
          </w:p>
        </w:tc>
      </w:tr>
      <w:tr w:rsidR="00CB46B1" w14:paraId="4ED8FA1B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1D53" w14:textId="0DB53D20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10E1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CE7C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8505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53ED" w14:textId="303F2160" w:rsidR="00441B3B" w:rsidRPr="00441B3B" w:rsidRDefault="00441B3B" w:rsidP="00441B3B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AA3F" w14:textId="77777777" w:rsidR="00441B3B" w:rsidRPr="00441B3B" w:rsidRDefault="00441B3B" w:rsidP="00441B3B">
            <w:pPr>
              <w:pStyle w:val="13213"/>
            </w:pPr>
          </w:p>
        </w:tc>
      </w:tr>
      <w:tr w:rsidR="00CB46B1" w14:paraId="32C121D2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BD60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9CFD" w14:textId="77777777" w:rsidR="004E407F" w:rsidRDefault="003C2826" w:rsidP="00441B3B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  <w:p w14:paraId="1211130C" w14:textId="4C58BE2B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F3C0" w14:textId="37A7D719" w:rsidR="004E407F" w:rsidRDefault="003C2826" w:rsidP="00441B3B">
            <w:pPr>
              <w:pStyle w:val="13213"/>
            </w:pPr>
            <w:r w:rsidRPr="00441B3B">
              <w:rPr>
                <w:lang w:val="kk"/>
              </w:rPr>
              <w:t>Жеке әңгімелер (жағдай бойынша)</w:t>
            </w:r>
          </w:p>
          <w:p w14:paraId="341480E9" w14:textId="03844DDE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E852" w14:textId="77777777" w:rsidR="004E407F" w:rsidRDefault="003C2826" w:rsidP="00441B3B">
            <w:pPr>
              <w:pStyle w:val="13213"/>
            </w:pPr>
            <w:r w:rsidRPr="00441B3B">
              <w:rPr>
                <w:lang w:val="kk"/>
              </w:rPr>
              <w:t>Таза ауадағы жүріс-тұрыс ережелерін қайталау</w:t>
            </w:r>
          </w:p>
          <w:p w14:paraId="11A24469" w14:textId="5559F92C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41FD" w14:textId="77777777" w:rsidR="004E407F" w:rsidRDefault="003C2826" w:rsidP="00441B3B">
            <w:pPr>
              <w:pStyle w:val="13213"/>
            </w:pPr>
            <w:r w:rsidRPr="00441B3B">
              <w:rPr>
                <w:lang w:val="kk"/>
              </w:rPr>
              <w:t>Өзіне-өзі қызмет көрсету дағдыларын дамыту; мотивация</w:t>
            </w:r>
          </w:p>
          <w:p w14:paraId="19273ADA" w14:textId="52ECB4AD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10EE" w14:textId="77777777" w:rsidR="004E407F" w:rsidRDefault="003C2826" w:rsidP="00441B3B">
            <w:pPr>
              <w:pStyle w:val="13213"/>
            </w:pPr>
            <w:r>
              <w:rPr>
                <w:lang w:val="kk"/>
              </w:rPr>
              <w:t>Киіну ретін пысықтау</w:t>
            </w:r>
          </w:p>
          <w:p w14:paraId="11097459" w14:textId="2CA7A379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</w:tr>
      <w:tr w:rsidR="00CB46B1" w:rsidRPr="006E0E48" w14:paraId="58CD5723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28E6" w14:textId="7991483C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D599" w14:textId="77777777" w:rsidR="004A3959" w:rsidRDefault="003C2826" w:rsidP="00441B3B">
            <w:pPr>
              <w:pStyle w:val="13213"/>
            </w:pPr>
            <w:r>
              <w:rPr>
                <w:lang w:val="kk"/>
              </w:rPr>
              <w:t>Қыста аспанды бақылау</w:t>
            </w:r>
          </w:p>
          <w:p w14:paraId="25A7B834" w14:textId="4B63108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Ауа-райы құбылыстары туралы түсініктерді кеңейту.</w:t>
            </w:r>
          </w:p>
          <w:p w14:paraId="2E5262A8" w14:textId="570F7304" w:rsid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"Неге қар жауды?" әңгімесі, Салқын ауа-райы – холодная погода</w:t>
            </w:r>
          </w:p>
          <w:p w14:paraId="06BC471C" w14:textId="246DFF61" w:rsidR="004A3959" w:rsidRPr="00441B3B" w:rsidRDefault="003C2826" w:rsidP="00441B3B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4DF51539" w14:textId="3D4A659F" w:rsidR="004A3959" w:rsidRDefault="003C2826" w:rsidP="00441B3B">
            <w:pPr>
              <w:pStyle w:val="13213"/>
            </w:pPr>
            <w:r w:rsidRPr="00441B3B">
              <w:rPr>
                <w:lang w:val="kk"/>
              </w:rPr>
              <w:t>Көркем сөз Қ. Мырза-Әлі «Ана…»</w:t>
            </w:r>
          </w:p>
          <w:p w14:paraId="6A296B1D" w14:textId="0BD17AE9" w:rsidR="004A3959" w:rsidRDefault="003C2826" w:rsidP="00441B3B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299F909D" w14:textId="0292300F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697B98BF" w14:textId="61CBBECC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 xml:space="preserve">"Ұлттық ойын – ұлт қазынасы" </w:t>
            </w:r>
          </w:p>
          <w:p w14:paraId="12A860B5" w14:textId="59229C27" w:rsidR="004A3959" w:rsidRDefault="003C2826" w:rsidP="00441B3B">
            <w:pPr>
              <w:pStyle w:val="13213"/>
            </w:pPr>
            <w:r>
              <w:rPr>
                <w:lang w:val="kk"/>
              </w:rPr>
              <w:t>"Жасырылған жерді тап", "Күн-түн", "Ақ сүйек" қимылды ойындары</w:t>
            </w:r>
          </w:p>
          <w:p w14:paraId="459FBCB1" w14:textId="289016E1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Қимылды ойындарға деген қызығушылықты дамыту.</w:t>
            </w:r>
          </w:p>
          <w:p w14:paraId="1C169BF5" w14:textId="4638FE38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Еңбек іс-әрекеті: алаңды қардан тазарту.</w:t>
            </w:r>
          </w:p>
          <w:p w14:paraId="2A69CEB0" w14:textId="7D83FBE2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C13F" w14:textId="77777777" w:rsidR="004A3959" w:rsidRDefault="003C2826" w:rsidP="00441B3B">
            <w:pPr>
              <w:pStyle w:val="13213"/>
            </w:pPr>
            <w:r>
              <w:rPr>
                <w:lang w:val="kk"/>
              </w:rPr>
              <w:t>Құстарды бақылау</w:t>
            </w:r>
          </w:p>
          <w:p w14:paraId="382AF0C2" w14:textId="606388F3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Қыстайтын және қоныс аударатын құстар туралы түсініктерді кеңейту.</w:t>
            </w:r>
          </w:p>
          <w:p w14:paraId="5207A24B" w14:textId="00E15892" w:rsidR="004A3959" w:rsidRDefault="003C2826" w:rsidP="00441B3B">
            <w:pPr>
              <w:pStyle w:val="13213"/>
            </w:pPr>
            <w:r w:rsidRPr="00441B3B">
              <w:rPr>
                <w:lang w:val="kk"/>
              </w:rPr>
              <w:t>"Қыстың соңындағы белгілер" әңгімесі</w:t>
            </w:r>
          </w:p>
          <w:p w14:paraId="72FFA9E2" w14:textId="77777777" w:rsidR="004A3959" w:rsidRDefault="003C2826" w:rsidP="00441B3B">
            <w:pPr>
              <w:pStyle w:val="13213"/>
            </w:pPr>
            <w:r w:rsidRPr="00441B3B">
              <w:rPr>
                <w:lang w:val="kk"/>
              </w:rPr>
              <w:t>Көркем сөз К. Бегманов «Түнгі ой…»</w:t>
            </w:r>
          </w:p>
          <w:p w14:paraId="683E4DC0" w14:textId="77777777" w:rsidR="004A3959" w:rsidRDefault="003C2826" w:rsidP="004A3959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62630C81" w14:textId="76F22D39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0CE39C64" w14:textId="77777777" w:rsidR="00441B3B" w:rsidRPr="00441B3B" w:rsidRDefault="00441B3B" w:rsidP="00441B3B">
            <w:pPr>
              <w:pStyle w:val="13213"/>
            </w:pPr>
          </w:p>
          <w:p w14:paraId="12F34E8B" w14:textId="6744AEBC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"Ұлттық ойын – ұлт қазынасы"</w:t>
            </w:r>
          </w:p>
          <w:p w14:paraId="4DE74FB6" w14:textId="77777777" w:rsidR="004A3959" w:rsidRDefault="003C2826" w:rsidP="00441B3B">
            <w:pPr>
              <w:pStyle w:val="13213"/>
            </w:pPr>
            <w:r>
              <w:rPr>
                <w:lang w:val="kk"/>
              </w:rPr>
              <w:t>"Доп" (доппен), "Ақ сүйек" қимылды ойындары</w:t>
            </w:r>
          </w:p>
          <w:p w14:paraId="1B18F667" w14:textId="6D48412C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Таныс ойындарды ұйымдастыруда дербестік пен бастамашылықты тәрбиелеу.</w:t>
            </w:r>
          </w:p>
          <w:p w14:paraId="27B180F8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Еңбек іс-әрекеті: Қыста құстарды тамақтандыру.</w:t>
            </w:r>
          </w:p>
          <w:p w14:paraId="5FAD82BB" w14:textId="748FA5DD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3B91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Бақылау барысында Қазақстанның оңтүстігі мен солтүстігінде ауа райының әртүрлі құбылыстары туралы түсінік қалыптастыру.</w:t>
            </w:r>
          </w:p>
          <w:p w14:paraId="17665B18" w14:textId="77777777" w:rsidR="004A3959" w:rsidRDefault="003C2826" w:rsidP="00441B3B">
            <w:pPr>
              <w:pStyle w:val="13213"/>
            </w:pPr>
            <w:r>
              <w:rPr>
                <w:lang w:val="kk"/>
              </w:rPr>
              <w:t>Көркем сөз Қыс туралы мақал-мәтелдерді оқу.</w:t>
            </w:r>
          </w:p>
          <w:p w14:paraId="1595766B" w14:textId="77777777" w:rsidR="004A3959" w:rsidRDefault="003C2826" w:rsidP="004A3959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4562F847" w14:textId="38EA124B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5F58BABE" w14:textId="77777777" w:rsidR="004A3959" w:rsidRDefault="003C2826" w:rsidP="00441B3B">
            <w:pPr>
              <w:pStyle w:val="13213"/>
            </w:pPr>
            <w:r>
              <w:rPr>
                <w:lang w:val="kk"/>
              </w:rPr>
              <w:t xml:space="preserve">"Ұқсасын табу" дидактикалық ойыны </w:t>
            </w:r>
          </w:p>
          <w:p w14:paraId="00DB8407" w14:textId="26FE3707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0064B7EB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Қимылды ойындар: "Ұлттық ойын – ұлттық қазынасы"</w:t>
            </w:r>
          </w:p>
          <w:p w14:paraId="32F06EC4" w14:textId="501C50D7" w:rsid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"Төбешіктен төбешікке", "Қайыңға жүгір" қимылды ойындары Қимылды ойындарға деген қызығушылықты дамыту.</w:t>
            </w:r>
          </w:p>
          <w:p w14:paraId="69562192" w14:textId="33A482F8" w:rsidR="004A3959" w:rsidRPr="00441B3B" w:rsidRDefault="003C2826" w:rsidP="00441B3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4CD6239D" w14:textId="65931B46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Еңбек іс-әрекеті: аумақты жинау.</w:t>
            </w:r>
          </w:p>
          <w:p w14:paraId="4E211A45" w14:textId="776E9A64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"Төбешіктен төбешікке" жеке жұмыс</w:t>
            </w:r>
          </w:p>
          <w:p w14:paraId="66F9B9E8" w14:textId="45EFD058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E841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Бақылау барысында Қазақстанның оңтүстігі мен солтүстігіндегі әртүрлі ауа райы жағдайлары туралы түсініктерді қалыптастыруды жалғастыру.</w:t>
            </w:r>
          </w:p>
          <w:p w14:paraId="0F5DA79F" w14:textId="77777777" w:rsidR="00A1507F" w:rsidRDefault="003C2826" w:rsidP="00441B3B">
            <w:pPr>
              <w:pStyle w:val="13213"/>
            </w:pPr>
            <w:r>
              <w:rPr>
                <w:lang w:val="kk"/>
              </w:rPr>
              <w:t xml:space="preserve">Көркем сөз Жұмбақтар </w:t>
            </w:r>
          </w:p>
          <w:p w14:paraId="30BC8565" w14:textId="77777777" w:rsidR="00A1507F" w:rsidRDefault="003C2826" w:rsidP="00A1507F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46A76613" w14:textId="77777777" w:rsidR="00A1507F" w:rsidRPr="00441B3B" w:rsidRDefault="003C2826" w:rsidP="00A1507F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7A0ED861" w14:textId="5F5713DD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"Сипаттамасы бойынша тап" дидактикалық ойыны.</w:t>
            </w:r>
          </w:p>
          <w:p w14:paraId="268FEC63" w14:textId="2AA1FB39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"Ұлттық ойын – ұлт қазынасы"</w:t>
            </w:r>
          </w:p>
          <w:p w14:paraId="38DCD346" w14:textId="77777777" w:rsidR="00A1507F" w:rsidRDefault="003C2826" w:rsidP="00441B3B">
            <w:pPr>
              <w:pStyle w:val="13213"/>
            </w:pPr>
            <w:r w:rsidRPr="00441B3B">
              <w:rPr>
                <w:lang w:val="kk"/>
              </w:rPr>
              <w:t>"Айлакер түлкі", "Екі аяз"</w:t>
            </w:r>
          </w:p>
          <w:p w14:paraId="7A6C6236" w14:textId="779A35CA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Ауа райының жай-күйін ескере отырып, балалардың ауадағы қозғалыс белсенділігі үшін жағдай жасау.</w:t>
            </w:r>
          </w:p>
          <w:p w14:paraId="2B00A010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Еңбек іс-әрекеті: бұталарға қар жинау.</w:t>
            </w:r>
          </w:p>
          <w:p w14:paraId="520955C3" w14:textId="01E1953E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"Ағаш неден тұрады" жеке жұмысы.</w:t>
            </w:r>
          </w:p>
          <w:p w14:paraId="4B2BEC69" w14:textId="5F621879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2A2A" w14:textId="77777777" w:rsidR="004A3959" w:rsidRDefault="003C2826" w:rsidP="00441B3B">
            <w:pPr>
              <w:pStyle w:val="13213"/>
            </w:pPr>
            <w:r>
              <w:rPr>
                <w:lang w:val="kk"/>
              </w:rPr>
              <w:t>Бағдаршамды бақылау</w:t>
            </w:r>
          </w:p>
          <w:p w14:paraId="6F19586D" w14:textId="3875C466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 xml:space="preserve">Балаларды жол қозғалысы ережелерін саналы түрде сақтауға жетелеу. </w:t>
            </w:r>
          </w:p>
          <w:p w14:paraId="74436EEC" w14:textId="3EC91EA0" w:rsidR="004A3959" w:rsidRDefault="003C2826" w:rsidP="00441B3B">
            <w:pPr>
              <w:pStyle w:val="13213"/>
            </w:pPr>
            <w:r w:rsidRPr="00441B3B">
              <w:rPr>
                <w:lang w:val="kk"/>
              </w:rPr>
              <w:t>Көркем сөз "Аппақ қар" өлеңін жаттау</w:t>
            </w:r>
          </w:p>
          <w:p w14:paraId="3A623719" w14:textId="35D4B2B9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(Көркем әдебиет)</w:t>
            </w:r>
          </w:p>
          <w:p w14:paraId="5DD78E04" w14:textId="21088FE0" w:rsidR="00911866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"Ағашты тап" дидактикалық ойыны. </w:t>
            </w:r>
          </w:p>
          <w:p w14:paraId="64E88A54" w14:textId="608437B3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"Ұлттық ойын – ұлт қазынасы"</w:t>
            </w:r>
          </w:p>
          <w:p w14:paraId="480FA6F6" w14:textId="159D254E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"Күн, түн", "Картоп" (доппен), "Ақ сүйек", "Орамал" қимылды ойындары Ауа райының жай-күйін ескере отырып, балалардың ауадағы қозғалыс белсенділігі үшін жағдай жасау.</w:t>
            </w:r>
          </w:p>
          <w:p w14:paraId="1B84FB2B" w14:textId="2DD1A115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ағаштарға қар жинау.</w:t>
            </w:r>
          </w:p>
          <w:p w14:paraId="57A46541" w14:textId="01B28BA1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</w:tr>
      <w:tr w:rsidR="00CB46B1" w14:paraId="32160913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2685" w14:textId="0AA1E76B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AD9C" w14:textId="788629A7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Киімді кептіруге деген ұмтылысты ынталандыру. Еңбек туралы мақалды үйрену (Тоғаннан балық аулау оңай емес).</w:t>
            </w:r>
          </w:p>
          <w:p w14:paraId="73B805B9" w14:textId="623CC31E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720E" w14:textId="7777777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Серуеннен алған әсерімен бөлісу.</w:t>
            </w:r>
          </w:p>
          <w:p w14:paraId="72E479FF" w14:textId="77777777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Өлең оқу И. Никитин «Поутру вчера дождь…»).</w:t>
            </w:r>
          </w:p>
          <w:p w14:paraId="42290FAB" w14:textId="708F2E91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31E9" w14:textId="77777777" w:rsidR="00971FEC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ретпен шешінуі.</w:t>
            </w:r>
          </w:p>
          <w:p w14:paraId="3C4AD97B" w14:textId="28225FAB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Бақылау күнтізбесінде ауа-райының жағдайын анықтау үшін жаңылтпашты жаттау (Шеше, неше кесе сынды кеше)</w:t>
            </w:r>
          </w:p>
          <w:p w14:paraId="1E860CAB" w14:textId="77777777" w:rsidR="00441B3B" w:rsidRPr="003C2826" w:rsidRDefault="00441B3B" w:rsidP="00441B3B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AC74" w14:textId="0391CBD5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 xml:space="preserve">Серуендеу туралы эмоционалды жауап (Не есте қалды?) </w:t>
            </w:r>
          </w:p>
          <w:p w14:paraId="0A0497B0" w14:textId="3B62D642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 xml:space="preserve">Ересек адамның көмегімен заттарды тазалауға, кептіруге және іліп қоюға шақыру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A766" w14:textId="77777777" w:rsidR="00971FEC" w:rsidRDefault="003C2826" w:rsidP="00441B3B">
            <w:pPr>
              <w:pStyle w:val="13213"/>
            </w:pPr>
            <w:r>
              <w:rPr>
                <w:lang w:val="kk"/>
              </w:rPr>
              <w:t>Шешіну алгоритмін бекіту.</w:t>
            </w:r>
          </w:p>
          <w:p w14:paraId="17268C6A" w14:textId="77777777" w:rsidR="00971FEC" w:rsidRDefault="003C2826" w:rsidP="00441B3B">
            <w:pPr>
              <w:pStyle w:val="13213"/>
            </w:pPr>
            <w:r>
              <w:rPr>
                <w:lang w:val="kk"/>
              </w:rPr>
              <w:t>Әр түрлі киімдерді тағайындау туралы сөйлесіңіз.</w:t>
            </w:r>
          </w:p>
          <w:p w14:paraId="6D3C0198" w14:textId="76B10EB4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 xml:space="preserve">Ересек адамның көмегімен заттарды тазалауға, кептіруге және іліп қоюға шақыру </w:t>
            </w:r>
          </w:p>
        </w:tc>
      </w:tr>
      <w:tr w:rsidR="00CB46B1" w:rsidRPr="006E0E48" w14:paraId="0591C3ED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A753" w14:textId="00F77B16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CB7B" w14:textId="324F1C93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Гигиеналық процедураларды орындау.</w:t>
            </w:r>
          </w:p>
          <w:p w14:paraId="63D50D97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Кезекшілердің жұмысы.</w:t>
            </w:r>
          </w:p>
          <w:p w14:paraId="7F7746DF" w14:textId="35814DAA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232A" w14:textId="77777777" w:rsidR="00411C78" w:rsidRDefault="003C2826" w:rsidP="00441B3B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6DCC74DC" w14:textId="77777777" w:rsidR="00411C78" w:rsidRDefault="003C2826" w:rsidP="00441B3B">
            <w:pPr>
              <w:pStyle w:val="13213"/>
            </w:pPr>
            <w:r>
              <w:rPr>
                <w:lang w:val="kk"/>
              </w:rPr>
              <w:t>Гигиеналық процедураларды орындау.</w:t>
            </w:r>
          </w:p>
          <w:p w14:paraId="1DE6E43B" w14:textId="173BD7A4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71CB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Кезекшілердің жұмысы.</w:t>
            </w:r>
          </w:p>
          <w:p w14:paraId="13BB592A" w14:textId="77777777" w:rsidR="00411C78" w:rsidRDefault="003C2826" w:rsidP="00441B3B">
            <w:pPr>
              <w:pStyle w:val="13213"/>
            </w:pPr>
            <w:r>
              <w:rPr>
                <w:lang w:val="kk"/>
              </w:rPr>
              <w:t>Тамақты ұқыпты ішу қабілетін қалыптастыру.</w:t>
            </w:r>
          </w:p>
          <w:p w14:paraId="33F041BA" w14:textId="41B339C0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5344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Кезекшілердің жұмысы.</w:t>
            </w:r>
          </w:p>
          <w:p w14:paraId="288FF6EB" w14:textId="77777777" w:rsidR="00411C78" w:rsidRDefault="003C2826" w:rsidP="00441B3B">
            <w:pPr>
              <w:pStyle w:val="13213"/>
            </w:pPr>
            <w:r>
              <w:rPr>
                <w:lang w:val="kk"/>
              </w:rPr>
              <w:t>Алғыс білдіру қабілетін тәрбиелеу.</w:t>
            </w:r>
          </w:p>
          <w:p w14:paraId="2A851140" w14:textId="77CDADC3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8AE8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Кезекшілердің жұмысы.</w:t>
            </w:r>
          </w:p>
          <w:p w14:paraId="1324CB23" w14:textId="42BD474D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Өзіне-өзі қызмет көрсету дағдыларын жетілдіру. Нан, бауырсақ, қаймақ, жұмыртқа, сорпа, ботқа, дәмді, тұз, тәтті, ет, балық, ас болсын!</w:t>
            </w:r>
          </w:p>
        </w:tc>
      </w:tr>
      <w:tr w:rsidR="00CB46B1" w14:paraId="3A63EF9D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4204" w14:textId="3600708F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4C3F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Бесік жыры музыкасын тыңдау </w:t>
            </w:r>
          </w:p>
          <w:p w14:paraId="0F7BD606" w14:textId="77777777" w:rsidR="00911866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Күй күмбірі </w:t>
            </w:r>
          </w:p>
          <w:p w14:paraId="1A4300F4" w14:textId="6885FD35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Балалық шақ </w:t>
            </w:r>
            <w:hyperlink r:id="rId20" w:history="1">
              <w:r w:rsidRPr="00441B3B">
                <w:rPr>
                  <w:lang w:val="kk"/>
                </w:rPr>
                <w:t>https://lmusic.kz/mp3/asylbek-ensepov-yly-zhibek-zholy-detstvo/16478</w:t>
              </w:r>
            </w:hyperlink>
          </w:p>
          <w:p w14:paraId="178851FB" w14:textId="43896123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63BDCCA5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B435" w14:textId="1BEAA3C2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"Қазақ халқының аңыздары" кітабын оқу</w:t>
            </w:r>
          </w:p>
          <w:p w14:paraId="2FEDF5B3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Күй күмбірі</w:t>
            </w:r>
          </w:p>
          <w:p w14:paraId="56F7A074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Балалық шақ </w:t>
            </w:r>
            <w:hyperlink r:id="rId21" w:history="1">
              <w:r w:rsidRPr="00441B3B">
                <w:rPr>
                  <w:lang w:val="kk"/>
                </w:rPr>
                <w:t>https://lmusic.kz/mp3/asylbek-ensepov-yly-zhibek-zholy-detstvo/16478</w:t>
              </w:r>
            </w:hyperlink>
            <w:r w:rsidRPr="00441B3B">
              <w:rPr>
                <w:lang w:val="kk"/>
              </w:rPr>
              <w:t xml:space="preserve"> </w:t>
            </w:r>
          </w:p>
          <w:p w14:paraId="6D0EEBBF" w14:textId="262CD3B0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(Көркем әдебиет, музыка)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FCCA" w14:textId="7EC840A5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Вивальдидің "Жыл мезгілдері" классикалық музыкасын тыңдау</w:t>
            </w:r>
          </w:p>
          <w:p w14:paraId="7F00C8CC" w14:textId="77777777" w:rsidR="00911866" w:rsidRDefault="003C2826" w:rsidP="00441B3B">
            <w:pPr>
              <w:pStyle w:val="13213"/>
            </w:pPr>
            <w:r w:rsidRPr="00441B3B">
              <w:rPr>
                <w:lang w:val="kk"/>
              </w:rPr>
              <w:t>Күй күмбірі</w:t>
            </w:r>
          </w:p>
          <w:p w14:paraId="1FCCBBB5" w14:textId="5C24313E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Балалық шақ </w:t>
            </w:r>
            <w:hyperlink r:id="rId22" w:history="1">
              <w:r w:rsidRPr="00441B3B">
                <w:rPr>
                  <w:lang w:val="kk"/>
                </w:rPr>
                <w:t>https://lmusic.kz/mp3/asylbek-ensepov-yly-zhibek-zholy-detstvo/16478</w:t>
              </w:r>
            </w:hyperlink>
          </w:p>
          <w:p w14:paraId="0C49DF01" w14:textId="0E89B107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F173" w14:textId="16D09244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Табиғат туралы қысқа әңгімелер оқу</w:t>
            </w:r>
          </w:p>
          <w:p w14:paraId="4CC8B917" w14:textId="77777777" w:rsidR="00911866" w:rsidRDefault="003C2826" w:rsidP="00441B3B">
            <w:pPr>
              <w:pStyle w:val="13213"/>
            </w:pPr>
            <w:r w:rsidRPr="00441B3B">
              <w:rPr>
                <w:lang w:val="kk"/>
              </w:rPr>
              <w:t>(Күй күмбірі</w:t>
            </w:r>
          </w:p>
          <w:p w14:paraId="6AC77236" w14:textId="4B7198B9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Балалық шақ </w:t>
            </w:r>
            <w:hyperlink r:id="rId23" w:history="1">
              <w:r w:rsidRPr="00441B3B">
                <w:rPr>
                  <w:lang w:val="kk"/>
                </w:rPr>
                <w:t>https://lmusic.kz/mp3/asylbek-ensepov-yly-zhibek-zholy-detstvo/16478</w:t>
              </w:r>
            </w:hyperlink>
          </w:p>
          <w:p w14:paraId="33D4AB90" w14:textId="4E76E8AA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(Көркем әдебиет, музыка)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75B4" w14:textId="774FBB5C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Вивальдидің"Жыл мезгілдері" музыкасын тыңдау</w:t>
            </w:r>
          </w:p>
          <w:p w14:paraId="79F4CB2F" w14:textId="72651F73" w:rsidR="00911866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Күй күмбірі </w:t>
            </w:r>
          </w:p>
          <w:p w14:paraId="589E36D2" w14:textId="3F23C39C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Балалық шақ </w:t>
            </w:r>
            <w:hyperlink r:id="rId24" w:history="1">
              <w:r w:rsidRPr="00441B3B">
                <w:rPr>
                  <w:lang w:val="kk"/>
                </w:rPr>
                <w:t>https://lmusic.kz/mp3/asylbek-ensepov-yly-zhibek-zholy-detstvo/16478</w:t>
              </w:r>
            </w:hyperlink>
          </w:p>
          <w:p w14:paraId="48A9EFDE" w14:textId="09A312AE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CB46B1" w14:paraId="347C2364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19C0" w14:textId="6CE94896" w:rsidR="003E1B3B" w:rsidRPr="00441B3B" w:rsidRDefault="003C2826" w:rsidP="003E1B3B">
            <w:pPr>
              <w:pStyle w:val="13213"/>
            </w:pPr>
            <w:r w:rsidRPr="00441B3B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139C" w14:textId="77777777" w:rsidR="003E1B3B" w:rsidRDefault="003C2826" w:rsidP="003E1B3B">
            <w:pPr>
              <w:pStyle w:val="13213"/>
            </w:pPr>
            <w:r w:rsidRPr="00441B3B">
              <w:rPr>
                <w:lang w:val="kk"/>
              </w:rPr>
              <w:t>Түзету гимнастикасы</w:t>
            </w:r>
            <w:r w:rsidRPr="00441B3B">
              <w:rPr>
                <w:lang w:val="kk"/>
              </w:rPr>
              <w:softHyphen/>
              <w:t xml:space="preserve"> </w:t>
            </w:r>
          </w:p>
          <w:p w14:paraId="46E7E987" w14:textId="77777777" w:rsidR="003E1B3B" w:rsidRDefault="003C2826" w:rsidP="003E1B3B">
            <w:pPr>
              <w:pStyle w:val="13213"/>
            </w:pPr>
            <w:r w:rsidRPr="00441B3B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225DC5F9" w14:textId="734994AB" w:rsidR="003E1B3B" w:rsidRPr="00441B3B" w:rsidRDefault="003C2826" w:rsidP="003E1B3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7CEC" w14:textId="77777777" w:rsidR="003E1B3B" w:rsidRDefault="003C2826" w:rsidP="003E1B3B">
            <w:pPr>
              <w:pStyle w:val="13213"/>
            </w:pPr>
            <w:r w:rsidRPr="00441B3B">
              <w:rPr>
                <w:lang w:val="kk"/>
              </w:rPr>
              <w:t>Түзету гимнастикасы</w:t>
            </w:r>
            <w:r w:rsidRPr="00441B3B">
              <w:rPr>
                <w:lang w:val="kk"/>
              </w:rPr>
              <w:softHyphen/>
              <w:t xml:space="preserve"> </w:t>
            </w:r>
          </w:p>
          <w:p w14:paraId="6FD46A11" w14:textId="77777777" w:rsidR="003E1B3B" w:rsidRDefault="003C2826" w:rsidP="003E1B3B">
            <w:pPr>
              <w:pStyle w:val="13213"/>
            </w:pPr>
            <w:r w:rsidRPr="00441B3B">
              <w:rPr>
                <w:lang w:val="kk"/>
              </w:rPr>
              <w:t>Тыныс алу жолдарын шынықтыру.</w:t>
            </w:r>
          </w:p>
          <w:p w14:paraId="0280B887" w14:textId="42F5FE45" w:rsidR="003E1B3B" w:rsidRPr="00441B3B" w:rsidRDefault="003C2826" w:rsidP="003E1B3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3E9A" w14:textId="77777777" w:rsidR="003E1B3B" w:rsidRDefault="003C2826" w:rsidP="003E1B3B">
            <w:pPr>
              <w:pStyle w:val="13213"/>
            </w:pPr>
            <w:r w:rsidRPr="00441B3B">
              <w:rPr>
                <w:lang w:val="kk"/>
              </w:rPr>
              <w:t>Түзету гимнастикасы</w:t>
            </w:r>
            <w:r w:rsidRPr="00441B3B">
              <w:rPr>
                <w:lang w:val="kk"/>
              </w:rPr>
              <w:softHyphen/>
              <w:t xml:space="preserve"> </w:t>
            </w:r>
          </w:p>
          <w:p w14:paraId="5CF24F5E" w14:textId="77777777" w:rsidR="003E1B3B" w:rsidRDefault="003C2826" w:rsidP="003E1B3B">
            <w:pPr>
              <w:pStyle w:val="13213"/>
            </w:pPr>
            <w:r w:rsidRPr="00441B3B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1F33C912" w14:textId="56DBB68B" w:rsidR="003E1B3B" w:rsidRPr="00441B3B" w:rsidRDefault="003C2826" w:rsidP="003E1B3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D777" w14:textId="77777777" w:rsidR="003E1B3B" w:rsidRDefault="003C2826" w:rsidP="003E1B3B">
            <w:pPr>
              <w:pStyle w:val="13213"/>
            </w:pPr>
            <w:r w:rsidRPr="00441B3B">
              <w:rPr>
                <w:lang w:val="kk"/>
              </w:rPr>
              <w:t xml:space="preserve">Түзету </w:t>
            </w:r>
            <w:r w:rsidRPr="00441B3B">
              <w:rPr>
                <w:lang w:val="kk"/>
              </w:rPr>
              <w:softHyphen/>
              <w:t xml:space="preserve">гимнастикасы </w:t>
            </w:r>
          </w:p>
          <w:p w14:paraId="035D06C6" w14:textId="77777777" w:rsidR="003E1B3B" w:rsidRDefault="003C2826" w:rsidP="003E1B3B">
            <w:pPr>
              <w:pStyle w:val="13213"/>
            </w:pPr>
            <w:r>
              <w:rPr>
                <w:lang w:val="kk"/>
              </w:rPr>
              <w:t>Тыныс алу жолдарын шынықтыру.</w:t>
            </w:r>
          </w:p>
          <w:p w14:paraId="30E64C13" w14:textId="77777777" w:rsidR="003E1B3B" w:rsidRDefault="003C2826" w:rsidP="003E1B3B">
            <w:pPr>
              <w:pStyle w:val="13213"/>
            </w:pPr>
            <w:r>
              <w:rPr>
                <w:lang w:val="kk"/>
              </w:rPr>
              <w:t>"Сүйікті мұрын" тыныс алу гимнастикасы</w:t>
            </w:r>
          </w:p>
          <w:p w14:paraId="20B56999" w14:textId="5EEF71F8" w:rsidR="003E1B3B" w:rsidRPr="00441B3B" w:rsidRDefault="003C2826" w:rsidP="003E1B3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A931" w14:textId="77777777" w:rsidR="003E1B3B" w:rsidRDefault="003C2826" w:rsidP="003E1B3B">
            <w:pPr>
              <w:pStyle w:val="13213"/>
            </w:pPr>
            <w:r w:rsidRPr="00441B3B">
              <w:rPr>
                <w:lang w:val="kk"/>
              </w:rPr>
              <w:t>Түзету гимнастикасы</w:t>
            </w:r>
            <w:r w:rsidRPr="00441B3B">
              <w:rPr>
                <w:lang w:val="kk"/>
              </w:rPr>
              <w:softHyphen/>
              <w:t xml:space="preserve"> </w:t>
            </w:r>
          </w:p>
          <w:p w14:paraId="0FFF9B24" w14:textId="77777777" w:rsidR="003E1B3B" w:rsidRDefault="003C2826" w:rsidP="003E1B3B">
            <w:pPr>
              <w:pStyle w:val="13213"/>
            </w:pPr>
            <w:r w:rsidRPr="00441B3B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6AA0C395" w14:textId="5BEF5B7D" w:rsidR="003E1B3B" w:rsidRPr="00441B3B" w:rsidRDefault="003C2826" w:rsidP="003E1B3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</w:tr>
      <w:tr w:rsidR="00CB46B1" w:rsidRPr="006E0E48" w14:paraId="0918DBE7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7B35" w14:textId="0E013232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46C5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Үнемді тұтыну </w:t>
            </w:r>
          </w:p>
          <w:p w14:paraId="7BF73AF6" w14:textId="77777777" w:rsidR="00C36201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"Менің отбасым" сюжеттік-рөлдік ойыны </w:t>
            </w:r>
          </w:p>
          <w:p w14:paraId="3DA9B4FB" w14:textId="214032D2" w:rsidR="00441B3B" w:rsidRDefault="003C2826" w:rsidP="00441B3B">
            <w:pPr>
              <w:pStyle w:val="13213"/>
            </w:pPr>
            <w:r>
              <w:rPr>
                <w:lang w:val="kk"/>
              </w:rPr>
              <w:t>Балалардың сөздік қорын кеңейту; өз атын, тегін, жасын, жынысын атай білу қабілетін бекіту.</w:t>
            </w:r>
          </w:p>
          <w:p w14:paraId="36EA6B58" w14:textId="2490D4DF" w:rsidR="00C36201" w:rsidRPr="00441B3B" w:rsidRDefault="003C2826" w:rsidP="00441B3B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4F9CD973" w14:textId="77777777" w:rsidR="00C36201" w:rsidRDefault="003C2826" w:rsidP="00441B3B">
            <w:pPr>
              <w:pStyle w:val="13213"/>
            </w:pPr>
            <w:r>
              <w:rPr>
                <w:lang w:val="kk"/>
              </w:rPr>
              <w:t xml:space="preserve">"Қала" құрылыс ойыны </w:t>
            </w:r>
          </w:p>
          <w:p w14:paraId="3290CA9D" w14:textId="76540A4C" w:rsidR="00441B3B" w:rsidRDefault="003C2826" w:rsidP="00441B3B">
            <w:pPr>
              <w:pStyle w:val="13213"/>
            </w:pPr>
            <w:r>
              <w:rPr>
                <w:lang w:val="kk"/>
              </w:rPr>
              <w:t>Көрнекілікке сүйене отырып, композициялар ойлап табу қабілетін дамыту.</w:t>
            </w:r>
          </w:p>
          <w:p w14:paraId="111BFCC0" w14:textId="4C30519E" w:rsidR="00C36201" w:rsidRPr="00441B3B" w:rsidRDefault="003C2826" w:rsidP="00441B3B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77B9C32C" w14:textId="130F3119" w:rsidR="00441B3B" w:rsidRDefault="003C2826" w:rsidP="00441B3B">
            <w:pPr>
              <w:pStyle w:val="13213"/>
            </w:pPr>
            <w:r>
              <w:rPr>
                <w:lang w:val="kk"/>
              </w:rPr>
              <w:t>Тақырыптық суреттерді қарау "Жақсы – жаман" Жаман әрекеттен ұялу сезімін сезінуге үйрету.</w:t>
            </w:r>
          </w:p>
          <w:p w14:paraId="48DB58A9" w14:textId="106D4662" w:rsidR="00C36201" w:rsidRPr="00441B3B" w:rsidRDefault="003C2826" w:rsidP="00441B3B">
            <w:pPr>
              <w:pStyle w:val="13213"/>
            </w:pPr>
            <w:r>
              <w:rPr>
                <w:lang w:val="kk"/>
              </w:rPr>
              <w:t>(Қоршаған ортамен таныстыру, жапсыру)</w:t>
            </w:r>
          </w:p>
          <w:p w14:paraId="2C815C88" w14:textId="546D7890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Доп, текше, қонжық, қуыршақ, асық, шелек, күрек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0A40" w14:textId="77777777" w:rsidR="00A23575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"Ферма" сюжеттік-рөлдік ойыны </w:t>
            </w:r>
          </w:p>
          <w:p w14:paraId="79C79675" w14:textId="6B92E855" w:rsidR="00441B3B" w:rsidRDefault="003C2826" w:rsidP="00441B3B">
            <w:pPr>
              <w:pStyle w:val="13213"/>
            </w:pPr>
            <w:r>
              <w:rPr>
                <w:lang w:val="kk"/>
              </w:rPr>
              <w:t>Құрылыс кезінде қауіпсіздік ережелерін сақтай отырып, әр түрлі ойындарда дайын конструкцияларды қолдануға шақыру.</w:t>
            </w:r>
          </w:p>
          <w:p w14:paraId="7DE7E7B5" w14:textId="1AEFC04B" w:rsidR="00A23575" w:rsidRPr="00441B3B" w:rsidRDefault="003C2826" w:rsidP="00441B3B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3AB44604" w14:textId="77777777" w:rsidR="00A23575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Никитин текшелерімен дамыту ойыны </w:t>
            </w:r>
          </w:p>
          <w:p w14:paraId="78E40A86" w14:textId="023E8390" w:rsidR="00441B3B" w:rsidRDefault="003C2826" w:rsidP="00441B3B">
            <w:pPr>
              <w:pStyle w:val="13213"/>
            </w:pPr>
            <w:r>
              <w:rPr>
                <w:lang w:val="kk"/>
              </w:rPr>
              <w:t>Геометриялық фигураларды (шеңбер, шаршы, үшбұрыш) және геометриялық денелерді (текше, шар, цилиндр) тану және атау.</w:t>
            </w:r>
          </w:p>
          <w:p w14:paraId="3349D2CD" w14:textId="3228D1C0" w:rsidR="00A23575" w:rsidRPr="00441B3B" w:rsidRDefault="003C2826" w:rsidP="00441B3B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5F74B8FA" w14:textId="18EABD6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Доп, текше, қонжық, қуыршақ, асық, шелек, күрек.</w:t>
            </w:r>
          </w:p>
          <w:p w14:paraId="1BE94A3B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Үнемді тұтыну </w:t>
            </w:r>
          </w:p>
          <w:p w14:paraId="5FD17320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"Судың пайдасы мен қауіптілігі туралы" әңгіме</w:t>
            </w:r>
          </w:p>
          <w:p w14:paraId="013A8D96" w14:textId="0441EB3C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Жабайы табиғат өміріндегі судың маңыздылығын көрсету;</w:t>
            </w:r>
          </w:p>
          <w:p w14:paraId="3E5669BE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судың пайдасы мен зияны туралы түсінік беру;</w:t>
            </w:r>
          </w:p>
          <w:p w14:paraId="0295FE0F" w14:textId="6C6A7E11" w:rsidR="00A23575" w:rsidRDefault="003C2826" w:rsidP="00441B3B">
            <w:pPr>
              <w:pStyle w:val="13213"/>
            </w:pPr>
            <w:r w:rsidRPr="00441B3B">
              <w:rPr>
                <w:lang w:val="kk"/>
              </w:rPr>
              <w:t>біздің үйлерге кірмес бұрын судың қандай жолмен жүретіні туралы айту.</w:t>
            </w:r>
          </w:p>
          <w:p w14:paraId="142364FC" w14:textId="7A217F20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EE9F" w14:textId="77777777" w:rsidR="00E1713A" w:rsidRDefault="003C2826" w:rsidP="00441B3B">
            <w:pPr>
              <w:pStyle w:val="13213"/>
            </w:pPr>
            <w:r w:rsidRPr="00441B3B">
              <w:rPr>
                <w:lang w:val="kk"/>
              </w:rPr>
              <w:t>Қағаздан "Әтеш" жасау Қағаз парағын көлемді пішіндерге, кесектерге, спиральдарға айналдыру қабілетін үйретуді жалғастыру.</w:t>
            </w:r>
          </w:p>
          <w:p w14:paraId="2CE5D703" w14:textId="3CA71E4D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 xml:space="preserve">(Құрастыру, көркем әдебиет) </w:t>
            </w:r>
          </w:p>
          <w:p w14:paraId="0876622A" w14:textId="2D6943A5" w:rsid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 "Солтүстік полюс" Сюжеттік композициялар жасау кезінде әр тақырыпқа тән қасиеттер беруге шақырады.</w:t>
            </w:r>
          </w:p>
          <w:p w14:paraId="3A54DE1E" w14:textId="76159BAC" w:rsidR="00E1713A" w:rsidRPr="00441B3B" w:rsidRDefault="003C2826" w:rsidP="00441B3B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40A09117" w14:textId="5EC8CFE0" w:rsidR="00441B3B" w:rsidRDefault="003C2826" w:rsidP="00441B3B">
            <w:pPr>
              <w:pStyle w:val="13213"/>
            </w:pPr>
            <w:r>
              <w:rPr>
                <w:lang w:val="kk"/>
              </w:rPr>
              <w:t>"Үй жануарлары" Қайшыны дұрыс ұстау және пайдалану қабілетін қалыптастыруды жалғастырады.</w:t>
            </w:r>
          </w:p>
          <w:p w14:paraId="58DB9E70" w14:textId="7C5A1543" w:rsidR="00E1713A" w:rsidRPr="00441B3B" w:rsidRDefault="003C2826" w:rsidP="00441B3B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6AEB0328" w14:textId="2B4C3B49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Доп, текше, қонжық, қуыршық, асық, шелек, күрек </w:t>
            </w:r>
          </w:p>
          <w:p w14:paraId="54E513A2" w14:textId="77777777" w:rsidR="00441B3B" w:rsidRPr="00441B3B" w:rsidRDefault="00441B3B" w:rsidP="00441B3B">
            <w:pPr>
              <w:pStyle w:val="13213"/>
            </w:pPr>
          </w:p>
          <w:p w14:paraId="732F22A9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B46A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Үнемді тұтыну </w:t>
            </w:r>
          </w:p>
          <w:p w14:paraId="209D6A82" w14:textId="77777777" w:rsidR="00CC5F09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"Мал өсірушілер" сюжеттік-рөлдік ойыны </w:t>
            </w:r>
          </w:p>
          <w:p w14:paraId="43832CA3" w14:textId="4521EFCD" w:rsidR="00441B3B" w:rsidRDefault="003C2826" w:rsidP="00441B3B">
            <w:pPr>
              <w:pStyle w:val="13213"/>
            </w:pPr>
            <w:r>
              <w:rPr>
                <w:lang w:val="kk"/>
              </w:rPr>
              <w:t>Сөздік қорын еңбек қызметін білдіретін етістіктермен толықтыру.</w:t>
            </w:r>
          </w:p>
          <w:p w14:paraId="41F9671C" w14:textId="61055802" w:rsidR="00CC5F09" w:rsidRPr="00441B3B" w:rsidRDefault="003C2826" w:rsidP="00441B3B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таныстыру)</w:t>
            </w:r>
            <w:r>
              <w:rPr>
                <w:lang w:val="kk"/>
              </w:rPr>
              <w:softHyphen/>
            </w:r>
          </w:p>
          <w:p w14:paraId="5C9882F4" w14:textId="77777777" w:rsidR="00CC5F09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"Менің үй жануарым" қайшымен жұмыс </w:t>
            </w:r>
          </w:p>
          <w:p w14:paraId="1A5432DF" w14:textId="75935EA1" w:rsidR="00441B3B" w:rsidRDefault="003C2826" w:rsidP="00441B3B">
            <w:pPr>
              <w:pStyle w:val="13213"/>
            </w:pPr>
            <w:r>
              <w:rPr>
                <w:lang w:val="kk"/>
              </w:rPr>
              <w:t>Жануарлардың пішіндерін Дайын пішіндерден қиып алу және оларды қағаз парағына орналастыру дағдысын қалыптастыру.</w:t>
            </w:r>
          </w:p>
          <w:p w14:paraId="31A24B0A" w14:textId="679B62CF" w:rsidR="00CC5F09" w:rsidRPr="00441B3B" w:rsidRDefault="003C2826" w:rsidP="00441B3B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2B305DB2" w14:textId="2E32869F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Доп, текше, қонжық, қуыршақ, асық, шелек, күрек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307B" w14:textId="258D06A6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Орындықтарды жуу Топтағы кезекшілердің міндеттерін өз бетінше орындау қабілетіне үйретуді жалғастыру. </w:t>
            </w:r>
          </w:p>
          <w:p w14:paraId="0FBEBDB8" w14:textId="77777777" w:rsidR="00CC5F09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"Менің үйім" құрылыс ойыны </w:t>
            </w:r>
          </w:p>
          <w:p w14:paraId="1E7C331F" w14:textId="77777777" w:rsidR="00CC5F09" w:rsidRDefault="003C2826" w:rsidP="00441B3B">
            <w:pPr>
              <w:pStyle w:val="13213"/>
            </w:pPr>
            <w:r>
              <w:rPr>
                <w:lang w:val="kk"/>
              </w:rPr>
              <w:t>Ұжымдық құрылысқа деген қызығушылықты ояту.</w:t>
            </w:r>
          </w:p>
          <w:p w14:paraId="525BCF13" w14:textId="619A23E9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2723F76D" w14:textId="11A49039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softHyphen/>
              <w:t>Елорданың көрікті жерлері туралы кітап бұрышындағы кітаптарды қарау (Оқу). (Көркем әдебиет, қоршаған ортамен таныстыру)</w:t>
            </w:r>
          </w:p>
          <w:p w14:paraId="29D7DD2D" w14:textId="258A8496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Дене тәрбиесі бұрышындағы жаттығулар (Дене тәрбиесі)</w:t>
            </w:r>
          </w:p>
          <w:p w14:paraId="03536A15" w14:textId="77777777" w:rsidR="00CC5F09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 xml:space="preserve">"Кесені безендіріңіз" </w:t>
            </w:r>
          </w:p>
          <w:p w14:paraId="594CD340" w14:textId="62FD34D8" w:rsidR="00441B3B" w:rsidRPr="003C2826" w:rsidRDefault="003C2826" w:rsidP="00441B3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(Жапсыру)</w:t>
            </w:r>
          </w:p>
          <w:p w14:paraId="73511829" w14:textId="607A6008" w:rsidR="00441B3B" w:rsidRPr="003C2826" w:rsidRDefault="003C2826" w:rsidP="00441B3B">
            <w:pPr>
              <w:pStyle w:val="13213"/>
              <w:rPr>
                <w:lang w:val="kk"/>
              </w:rPr>
            </w:pPr>
            <w:r w:rsidRPr="00441B3B">
              <w:rPr>
                <w:lang w:val="kk"/>
              </w:rPr>
              <w:t>Доп, текше, қонжық, қуыршақ, асық, шелек, күрек</w:t>
            </w:r>
          </w:p>
        </w:tc>
      </w:tr>
      <w:tr w:rsidR="00CB46B1" w14:paraId="0832F179" w14:textId="77777777" w:rsidTr="00441B3B">
        <w:trPr>
          <w:trHeight w:val="104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DC1F" w14:textId="5A24ECA1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D86A" w14:textId="5F3DB6F9" w:rsidR="00911866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Мәдени-гигиеналық дағдыларды қалыптастыру. </w:t>
            </w:r>
          </w:p>
          <w:p w14:paraId="11817BBD" w14:textId="1022D47E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  <w:p w14:paraId="2F74B968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02B1" w14:textId="27957901" w:rsidR="00911866" w:rsidRDefault="003C2826" w:rsidP="00441B3B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2BF9AA04" w14:textId="0FA47E6A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57F0" w14:textId="6F72121C" w:rsidR="00911866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23FC3020" w14:textId="2355C3FC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F8D8" w14:textId="4187E5AE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Гигиеналық процедураларды жетілдіру. Кесе, тәрелке, қасық, шанышқы, шәйнек</w:t>
            </w:r>
          </w:p>
          <w:p w14:paraId="4B2D394E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98AA" w14:textId="644F716F" w:rsidR="00911866" w:rsidRDefault="003C2826" w:rsidP="00441B3B">
            <w:pPr>
              <w:pStyle w:val="13213"/>
            </w:pPr>
            <w:r>
              <w:rPr>
                <w:lang w:val="kk"/>
              </w:rPr>
              <w:t xml:space="preserve">Сыпайылыққа, тазалыққа деген қабілетті тәрбиелеу. </w:t>
            </w:r>
          </w:p>
          <w:p w14:paraId="20FC4014" w14:textId="0E7670FE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Кесе, тәрелке, қасық, шанышқы, шәйнек</w:t>
            </w:r>
          </w:p>
        </w:tc>
      </w:tr>
      <w:tr w:rsidR="00CB46B1" w14:paraId="3B5E83B6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61E9" w14:textId="5F787857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15DE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Физикалық дағдылар</w:t>
            </w:r>
          </w:p>
          <w:p w14:paraId="4B23C57E" w14:textId="1AAD643D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Ауызша сигналға реакция жылдамдығын дамыту; гигиеналық процедураларға оң көзқарас қалыптастыру; оларды жүргізу кезінде дәлдік пен тәуелсіздікті ынталандыру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5A2D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Қарым-қатынас дағдылары</w:t>
            </w:r>
          </w:p>
          <w:p w14:paraId="0FFC3D4D" w14:textId="05243C2E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Сөйлеудің дыбыстық жағын жақсарту</w:t>
            </w:r>
          </w:p>
          <w:p w14:paraId="5831175E" w14:textId="0352CE1A" w:rsidR="00441B3B" w:rsidRPr="00441B3B" w:rsidRDefault="003C2826" w:rsidP="00911866">
            <w:pPr>
              <w:pStyle w:val="13213"/>
            </w:pPr>
            <w:r w:rsidRPr="00441B3B">
              <w:rPr>
                <w:lang w:val="kk"/>
              </w:rPr>
              <w:t xml:space="preserve">"Дыбысты ұста" Құрдастарымен және ересектермен еркін қарым-қатынасты, белсенді диалогты ынталандыру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4BA9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Танымдық және интеллектуалдық дағдылар</w:t>
            </w:r>
          </w:p>
          <w:p w14:paraId="19157C6C" w14:textId="1BB27CA3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Leco-дан мүсіндеу. Карточкалар бойынша жануардың фигураларын құрастыру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EF9B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Шығармашылық дағдылар, зерттеу іс-әрекеті</w:t>
            </w:r>
          </w:p>
          <w:p w14:paraId="50BF0C3D" w14:textId="61AE6357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 xml:space="preserve">Ырғақ сезімін дамыту үшін музыкалық ойындарға қатысуға шақыру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4E76" w14:textId="4E4C30FB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Әлеуметтік-эмоционалды дағдылар</w:t>
            </w:r>
          </w:p>
          <w:p w14:paraId="19DFD797" w14:textId="336A2DE9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Баланың ересек адаммен және құрдастарымен қарым-қатынасы ынталандыру "Досыңа көмектес" </w:t>
            </w:r>
          </w:p>
        </w:tc>
      </w:tr>
      <w:tr w:rsidR="00CB46B1" w14:paraId="549FA9E4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39E0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076B" w14:textId="25E0B1C2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3A76" w14:textId="5835E00A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893F" w14:textId="46D01A11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2190" w14:textId="5B37A4EF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4576" w14:textId="1054C27B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Жеке әңгімелесулер</w:t>
            </w:r>
          </w:p>
        </w:tc>
      </w:tr>
      <w:tr w:rsidR="00CB46B1" w14:paraId="2966F091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355E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9E2E" w14:textId="77777777" w:rsidR="00D029DD" w:rsidRDefault="003C2826" w:rsidP="00441B3B">
            <w:pPr>
              <w:pStyle w:val="13213"/>
            </w:pPr>
            <w:r w:rsidRPr="00441B3B">
              <w:rPr>
                <w:lang w:val="kk"/>
              </w:rPr>
              <w:t>"Күз белгілері" әңгімесі</w:t>
            </w:r>
          </w:p>
          <w:p w14:paraId="0EBE0460" w14:textId="77777777" w:rsidR="00D029DD" w:rsidRPr="00441B3B" w:rsidRDefault="003C2826" w:rsidP="00D029DD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21F34FEF" w14:textId="52E71E85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0E4E562C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«Ұлттық ойын – ұлт қазынасы» </w:t>
            </w:r>
          </w:p>
          <w:p w14:paraId="67D46398" w14:textId="77777777" w:rsidR="00D029DD" w:rsidRDefault="003C2826" w:rsidP="00441B3B">
            <w:pPr>
              <w:pStyle w:val="13213"/>
            </w:pPr>
            <w:r>
              <w:rPr>
                <w:lang w:val="kk"/>
              </w:rPr>
              <w:t>"Маған жүгір", "Қақпақ", "Ақ сүйек" қимылды ойындары</w:t>
            </w:r>
          </w:p>
          <w:p w14:paraId="6E4CA15C" w14:textId="3EDBDBB3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Таныс ойындарды ұйымдастыруда дербестік пен бастамашылықты тәрбиелеу.</w:t>
            </w:r>
          </w:p>
          <w:p w14:paraId="0CD73C4A" w14:textId="24745A4B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B6D0" w14:textId="77777777" w:rsidR="00D029DD" w:rsidRDefault="003C2826" w:rsidP="00441B3B">
            <w:pPr>
              <w:pStyle w:val="13213"/>
            </w:pPr>
            <w:r w:rsidRPr="00441B3B">
              <w:rPr>
                <w:lang w:val="kk"/>
              </w:rPr>
              <w:t>Жылы жаққа ұшып кететін құстар туралы әңгіме</w:t>
            </w:r>
          </w:p>
          <w:p w14:paraId="10206E59" w14:textId="77777777" w:rsidR="00D029DD" w:rsidRPr="00441B3B" w:rsidRDefault="003C2826" w:rsidP="00D029DD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38308BB8" w14:textId="006C5E2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Бақылау барысында жануарлар әлеміндегі маусымға тән көріністерді салыстырыңыз (күзде: көбелектер, қоңыздар, кейбір құстар жоқ).</w:t>
            </w:r>
          </w:p>
          <w:p w14:paraId="396CEB75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«Ұлттық ойын – ұлт қазынасы» </w:t>
            </w:r>
          </w:p>
          <w:p w14:paraId="590F7CE0" w14:textId="77777777" w:rsidR="00D029DD" w:rsidRDefault="003C2826" w:rsidP="00441B3B">
            <w:pPr>
              <w:pStyle w:val="13213"/>
            </w:pPr>
            <w:r>
              <w:rPr>
                <w:lang w:val="kk"/>
              </w:rPr>
              <w:t>"Күн-түн" қимылды ойыны</w:t>
            </w:r>
          </w:p>
          <w:p w14:paraId="3E46A95A" w14:textId="77777777" w:rsidR="00D029DD" w:rsidRDefault="003C2826" w:rsidP="00441B3B">
            <w:pPr>
              <w:pStyle w:val="13213"/>
            </w:pPr>
            <w:r>
              <w:rPr>
                <w:lang w:val="kk"/>
              </w:rPr>
              <w:t>Таныс ойындарды ұйымдастыруда дербестік пен бастамашылықты тәрбиелеу.</w:t>
            </w:r>
          </w:p>
          <w:p w14:paraId="2291CAA3" w14:textId="06DEF89C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8E9B" w14:textId="61E33407" w:rsid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"Ауа райы және денсаулық" әңгімесі</w:t>
            </w:r>
          </w:p>
          <w:p w14:paraId="67E5374D" w14:textId="77777777" w:rsidR="00D029DD" w:rsidRPr="00441B3B" w:rsidRDefault="003C2826" w:rsidP="00D029DD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69F94474" w14:textId="77777777" w:rsidR="00D029DD" w:rsidRDefault="003C2826" w:rsidP="00441B3B">
            <w:pPr>
              <w:pStyle w:val="13213"/>
            </w:pPr>
            <w:r>
              <w:rPr>
                <w:lang w:val="kk"/>
              </w:rPr>
              <w:t>«Ұлттық ойын – ұлт қазынасы»</w:t>
            </w:r>
          </w:p>
          <w:p w14:paraId="78C69D68" w14:textId="2985FA3D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 xml:space="preserve">"Мөңке және шортан балық", "Күн – түн", "Апандағы аю" қимылды ойындары Тойындарды ұйымдастыруда дербестік пен бастамашылыққа тәрбиелеу. </w:t>
            </w:r>
          </w:p>
          <w:p w14:paraId="76919B75" w14:textId="7FF31C98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(Дене тәрбиесі, сөйлеуді дамыту)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E14C" w14:textId="407BB801" w:rsidR="00441B3B" w:rsidRDefault="003C2826" w:rsidP="00441B3B">
            <w:pPr>
              <w:pStyle w:val="13213"/>
            </w:pPr>
            <w:r>
              <w:rPr>
                <w:lang w:val="kk"/>
              </w:rPr>
              <w:t>"Адамдардың қыстық киімі" әңгімесі</w:t>
            </w:r>
          </w:p>
          <w:p w14:paraId="654ED92D" w14:textId="02BA1249" w:rsidR="00D029DD" w:rsidRPr="00441B3B" w:rsidRDefault="003C2826" w:rsidP="00441B3B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655AACF3" w14:textId="77777777" w:rsidR="00D029DD" w:rsidRDefault="003C2826" w:rsidP="00441B3B">
            <w:pPr>
              <w:pStyle w:val="13213"/>
            </w:pPr>
            <w:r>
              <w:rPr>
                <w:lang w:val="kk"/>
              </w:rPr>
              <w:t>«Ұлттық ойын – ұлт қазынасы»</w:t>
            </w:r>
          </w:p>
          <w:p w14:paraId="03CADD1B" w14:textId="77777777" w:rsidR="00D029DD" w:rsidRDefault="003C2826" w:rsidP="00441B3B">
            <w:pPr>
              <w:pStyle w:val="13213"/>
            </w:pPr>
            <w:r>
              <w:rPr>
                <w:lang w:val="kk"/>
              </w:rPr>
              <w:t>"Тең шеңбер", "Торғайлар мен авто мобиль", "Тақия тастамақ!" қимылды ойыны</w:t>
            </w:r>
          </w:p>
          <w:p w14:paraId="3BA0FBF3" w14:textId="6C269052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Ауа</w:t>
            </w:r>
            <w:r>
              <w:rPr>
                <w:lang w:val="kk"/>
              </w:rPr>
              <w:softHyphen/>
              <w:t>райының жағдайын ескере отырып, балалардың ауада қозғалыс белсенділігі үшін жағдай жасау.</w:t>
            </w:r>
          </w:p>
          <w:p w14:paraId="29EE5CDD" w14:textId="2DBC363D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437C" w14:textId="77777777" w:rsidR="00D029DD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Әңгіме </w:t>
            </w:r>
          </w:p>
          <w:p w14:paraId="6E9111FB" w14:textId="77777777" w:rsidR="00D029DD" w:rsidRDefault="003C2826" w:rsidP="00441B3B">
            <w:pPr>
              <w:pStyle w:val="13213"/>
            </w:pPr>
            <w:r w:rsidRPr="00441B3B">
              <w:rPr>
                <w:lang w:val="kk"/>
              </w:rPr>
              <w:t>"Бүгін біз серуенде қандай құстарды көрдік?"</w:t>
            </w:r>
          </w:p>
          <w:p w14:paraId="386D5DFB" w14:textId="26B1FC5C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 xml:space="preserve">Диалогтық сөйлеуді жетілдіру: әңгімеге қатысуға баулу. </w:t>
            </w:r>
          </w:p>
          <w:p w14:paraId="56BB3BE7" w14:textId="2DE3DFCF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Кыс – зима, құс – птица.</w:t>
            </w:r>
          </w:p>
          <w:p w14:paraId="1D839AE6" w14:textId="77777777" w:rsidR="00D029DD" w:rsidRDefault="003C2826" w:rsidP="00441B3B">
            <w:pPr>
              <w:pStyle w:val="13213"/>
            </w:pPr>
            <w:r>
              <w:rPr>
                <w:lang w:val="kk"/>
              </w:rPr>
              <w:t>«Ұлттық ойын – ұлт қазынасы»</w:t>
            </w:r>
          </w:p>
          <w:p w14:paraId="03DC21F0" w14:textId="64E4FB46" w:rsidR="00D029DD" w:rsidRDefault="003C2826" w:rsidP="00441B3B">
            <w:pPr>
              <w:pStyle w:val="13213"/>
            </w:pPr>
            <w:r>
              <w:rPr>
                <w:lang w:val="kk"/>
              </w:rPr>
              <w:t>"Маған жүгір", "Қақпақ", "Ақ сүйек" қимылды ойындары</w:t>
            </w:r>
          </w:p>
          <w:p w14:paraId="67F5DEF6" w14:textId="31C35225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Ауа райының жай-күйін ескере отырып, балалардың ауадағы қозғалыс белсенділігі үшін жағдай жасау.</w:t>
            </w:r>
          </w:p>
          <w:p w14:paraId="5E777F99" w14:textId="710705FF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</w:tr>
      <w:tr w:rsidR="00CB46B1" w14:paraId="70594C74" w14:textId="77777777" w:rsidTr="00441B3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42B5" w14:textId="59FDB581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E069" w14:textId="300A24D1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"Отбасы шеңберіндегі ең жақсы қыс күні" әңгімесі</w:t>
            </w:r>
          </w:p>
          <w:p w14:paraId="18B30100" w14:textId="10333D85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Сау болыңыз! Рақмет!  </w:t>
            </w:r>
          </w:p>
          <w:p w14:paraId="263A2336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2B9A" w14:textId="77777777" w:rsidR="0063397C" w:rsidRDefault="003C2826" w:rsidP="00441B3B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1F6589AA" w14:textId="77A05866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Сау болыңыз! Рақмет!</w:t>
            </w:r>
          </w:p>
          <w:p w14:paraId="155EF755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30AC" w14:textId="685450C1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Сау болайық "Нүктелі массаж – суықтың алдын алу" ұсыныстары</w:t>
            </w:r>
          </w:p>
          <w:p w14:paraId="67AF2A8C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Сау болыңыз! Рақмет!  </w:t>
            </w:r>
          </w:p>
          <w:p w14:paraId="460024A3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4AA6" w14:textId="6B39B90D" w:rsidR="00441B3B" w:rsidRPr="00441B3B" w:rsidRDefault="003C2826" w:rsidP="00441B3B">
            <w:pPr>
              <w:pStyle w:val="13213"/>
            </w:pPr>
            <w:r>
              <w:rPr>
                <w:lang w:val="kk"/>
              </w:rPr>
              <w:t>Кеңес: демалыс күндерін қысқы көңіл көтерумен өткізіңіз.</w:t>
            </w:r>
          </w:p>
          <w:p w14:paraId="6A5E7614" w14:textId="207D07C8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Сау болыңыз! Рақмет!  </w:t>
            </w:r>
          </w:p>
          <w:p w14:paraId="44E4CAD0" w14:textId="77777777" w:rsidR="00441B3B" w:rsidRPr="00441B3B" w:rsidRDefault="00441B3B" w:rsidP="00441B3B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5678" w14:textId="77777777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>Кеңес: үйде мүсіндеу және сурет салу дағдыларын бекіту.</w:t>
            </w:r>
          </w:p>
          <w:p w14:paraId="37130951" w14:textId="18C7B909" w:rsidR="00441B3B" w:rsidRPr="00441B3B" w:rsidRDefault="003C2826" w:rsidP="00441B3B">
            <w:pPr>
              <w:pStyle w:val="13213"/>
            </w:pPr>
            <w:r w:rsidRPr="00441B3B">
              <w:rPr>
                <w:lang w:val="kk"/>
              </w:rPr>
              <w:t xml:space="preserve">Сау болыңыз! Рақмет!  </w:t>
            </w:r>
          </w:p>
        </w:tc>
      </w:tr>
    </w:tbl>
    <w:p w14:paraId="33677BE6" w14:textId="19D1982D" w:rsidR="00441B3B" w:rsidRPr="00441B3B" w:rsidRDefault="00441B3B" w:rsidP="00441B3B">
      <w:pPr>
        <w:pStyle w:val="41"/>
      </w:pPr>
    </w:p>
    <w:p w14:paraId="3282A0FE" w14:textId="77777777" w:rsidR="00441B3B" w:rsidRDefault="00441B3B" w:rsidP="002B680C"/>
    <w:p w14:paraId="6DA86BA8" w14:textId="77777777" w:rsidR="002B680C" w:rsidRPr="002B680C" w:rsidRDefault="002B680C" w:rsidP="002B680C"/>
    <w:sectPr w:rsidR="002B680C" w:rsidRPr="002B680C" w:rsidSect="002B680C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AD54DD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82261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4EF1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B035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0AFA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C49D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204B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7693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4C27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0C24027E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E5129B44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9A4EDD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E49702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99E428E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B3682A62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64E69AE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9774BC96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5DEEFF0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6AA0F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38A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0A1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0C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048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29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40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8E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10B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CFB04C5A">
      <w:start w:val="1"/>
      <w:numFmt w:val="decimal"/>
      <w:lvlText w:val="%1."/>
      <w:lvlJc w:val="left"/>
      <w:pPr>
        <w:ind w:left="1440" w:hanging="360"/>
      </w:pPr>
    </w:lvl>
    <w:lvl w:ilvl="1" w:tplc="87ECDC16" w:tentative="1">
      <w:start w:val="1"/>
      <w:numFmt w:val="lowerLetter"/>
      <w:lvlText w:val="%2."/>
      <w:lvlJc w:val="left"/>
      <w:pPr>
        <w:ind w:left="2160" w:hanging="360"/>
      </w:pPr>
    </w:lvl>
    <w:lvl w:ilvl="2" w:tplc="D820D3CE" w:tentative="1">
      <w:start w:val="1"/>
      <w:numFmt w:val="lowerRoman"/>
      <w:lvlText w:val="%3."/>
      <w:lvlJc w:val="right"/>
      <w:pPr>
        <w:ind w:left="2880" w:hanging="180"/>
      </w:pPr>
    </w:lvl>
    <w:lvl w:ilvl="3" w:tplc="426C7B18" w:tentative="1">
      <w:start w:val="1"/>
      <w:numFmt w:val="decimal"/>
      <w:lvlText w:val="%4."/>
      <w:lvlJc w:val="left"/>
      <w:pPr>
        <w:ind w:left="3600" w:hanging="360"/>
      </w:pPr>
    </w:lvl>
    <w:lvl w:ilvl="4" w:tplc="B3E62C54" w:tentative="1">
      <w:start w:val="1"/>
      <w:numFmt w:val="lowerLetter"/>
      <w:lvlText w:val="%5."/>
      <w:lvlJc w:val="left"/>
      <w:pPr>
        <w:ind w:left="4320" w:hanging="360"/>
      </w:pPr>
    </w:lvl>
    <w:lvl w:ilvl="5" w:tplc="E20465D8" w:tentative="1">
      <w:start w:val="1"/>
      <w:numFmt w:val="lowerRoman"/>
      <w:lvlText w:val="%6."/>
      <w:lvlJc w:val="right"/>
      <w:pPr>
        <w:ind w:left="5040" w:hanging="180"/>
      </w:pPr>
    </w:lvl>
    <w:lvl w:ilvl="6" w:tplc="9A6CA1C2" w:tentative="1">
      <w:start w:val="1"/>
      <w:numFmt w:val="decimal"/>
      <w:lvlText w:val="%7."/>
      <w:lvlJc w:val="left"/>
      <w:pPr>
        <w:ind w:left="5760" w:hanging="360"/>
      </w:pPr>
    </w:lvl>
    <w:lvl w:ilvl="7" w:tplc="0AE443EC" w:tentative="1">
      <w:start w:val="1"/>
      <w:numFmt w:val="lowerLetter"/>
      <w:lvlText w:val="%8."/>
      <w:lvlJc w:val="left"/>
      <w:pPr>
        <w:ind w:left="6480" w:hanging="360"/>
      </w:pPr>
    </w:lvl>
    <w:lvl w:ilvl="8" w:tplc="2D9AEA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A9360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865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E3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A7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673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4A43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6F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86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829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6C2E865A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AFEA4C86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466A80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E24CE6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9782BCD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550AC1D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BB88DAA0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1928F7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1FCD39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EB12D79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AE627F40" w:tentative="1">
      <w:start w:val="1"/>
      <w:numFmt w:val="lowerLetter"/>
      <w:lvlText w:val="%2."/>
      <w:lvlJc w:val="left"/>
      <w:pPr>
        <w:ind w:left="1440" w:hanging="360"/>
      </w:pPr>
    </w:lvl>
    <w:lvl w:ilvl="2" w:tplc="4CD888C6" w:tentative="1">
      <w:start w:val="1"/>
      <w:numFmt w:val="lowerRoman"/>
      <w:lvlText w:val="%3."/>
      <w:lvlJc w:val="right"/>
      <w:pPr>
        <w:ind w:left="2160" w:hanging="180"/>
      </w:pPr>
    </w:lvl>
    <w:lvl w:ilvl="3" w:tplc="B8E26966" w:tentative="1">
      <w:start w:val="1"/>
      <w:numFmt w:val="decimal"/>
      <w:lvlText w:val="%4."/>
      <w:lvlJc w:val="left"/>
      <w:pPr>
        <w:ind w:left="2880" w:hanging="360"/>
      </w:pPr>
    </w:lvl>
    <w:lvl w:ilvl="4" w:tplc="05E438C8" w:tentative="1">
      <w:start w:val="1"/>
      <w:numFmt w:val="lowerLetter"/>
      <w:lvlText w:val="%5."/>
      <w:lvlJc w:val="left"/>
      <w:pPr>
        <w:ind w:left="3600" w:hanging="360"/>
      </w:pPr>
    </w:lvl>
    <w:lvl w:ilvl="5" w:tplc="B742FAA2" w:tentative="1">
      <w:start w:val="1"/>
      <w:numFmt w:val="lowerRoman"/>
      <w:lvlText w:val="%6."/>
      <w:lvlJc w:val="right"/>
      <w:pPr>
        <w:ind w:left="4320" w:hanging="180"/>
      </w:pPr>
    </w:lvl>
    <w:lvl w:ilvl="6" w:tplc="C6F2E0DE" w:tentative="1">
      <w:start w:val="1"/>
      <w:numFmt w:val="decimal"/>
      <w:lvlText w:val="%7."/>
      <w:lvlJc w:val="left"/>
      <w:pPr>
        <w:ind w:left="5040" w:hanging="360"/>
      </w:pPr>
    </w:lvl>
    <w:lvl w:ilvl="7" w:tplc="40F8BE40" w:tentative="1">
      <w:start w:val="1"/>
      <w:numFmt w:val="lowerLetter"/>
      <w:lvlText w:val="%8."/>
      <w:lvlJc w:val="left"/>
      <w:pPr>
        <w:ind w:left="5760" w:hanging="360"/>
      </w:pPr>
    </w:lvl>
    <w:lvl w:ilvl="8" w:tplc="2AC65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E8743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08F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9E8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28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26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D62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ECE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6E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61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114E5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F29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AC7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88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80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A60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29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80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23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74F45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5C1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82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0C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C8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EE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AAE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4C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7C6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944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7A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B2B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E6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1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2A0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AC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A8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8C8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5DB68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FC37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A8B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48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2E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6E4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81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A1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88E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32F69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446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70B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4D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8E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CC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C7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24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8DA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10DE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B8E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24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0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98F6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7A9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E0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63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788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33A80F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2B6513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7926F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61264A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A16AF1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E24E87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092380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724E47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508435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D70ED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D62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460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EA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63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8C3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CB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03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0B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5014861C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C2E8562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A1C488E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712E6FA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6BA35D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60C0BF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956A9E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3A421D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28A2BB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7F208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CEBF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D23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AA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499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AC81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45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8EF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24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041E5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26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B25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C9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EB3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08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E5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2D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8D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39D8A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AC8C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D84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41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E7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5CD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832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8B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80E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0C08F05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DD40839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E5FA24E0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1C4366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1D2A2A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646029AA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A5D464E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0FAE85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7CA2D70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D10C5BE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D480DBDE" w:tentative="1">
      <w:start w:val="1"/>
      <w:numFmt w:val="lowerLetter"/>
      <w:lvlText w:val="%2."/>
      <w:lvlJc w:val="left"/>
      <w:pPr>
        <w:ind w:left="229" w:hanging="360"/>
      </w:pPr>
    </w:lvl>
    <w:lvl w:ilvl="2" w:tplc="7C4048C2" w:tentative="1">
      <w:start w:val="1"/>
      <w:numFmt w:val="lowerRoman"/>
      <w:lvlText w:val="%3."/>
      <w:lvlJc w:val="right"/>
      <w:pPr>
        <w:ind w:left="949" w:hanging="180"/>
      </w:pPr>
    </w:lvl>
    <w:lvl w:ilvl="3" w:tplc="87288592" w:tentative="1">
      <w:start w:val="1"/>
      <w:numFmt w:val="decimal"/>
      <w:lvlText w:val="%4."/>
      <w:lvlJc w:val="left"/>
      <w:pPr>
        <w:ind w:left="1669" w:hanging="360"/>
      </w:pPr>
    </w:lvl>
    <w:lvl w:ilvl="4" w:tplc="B7C6A6C8" w:tentative="1">
      <w:start w:val="1"/>
      <w:numFmt w:val="lowerLetter"/>
      <w:lvlText w:val="%5."/>
      <w:lvlJc w:val="left"/>
      <w:pPr>
        <w:ind w:left="2389" w:hanging="360"/>
      </w:pPr>
    </w:lvl>
    <w:lvl w:ilvl="5" w:tplc="B6F2DDAC" w:tentative="1">
      <w:start w:val="1"/>
      <w:numFmt w:val="lowerRoman"/>
      <w:lvlText w:val="%6."/>
      <w:lvlJc w:val="right"/>
      <w:pPr>
        <w:ind w:left="3109" w:hanging="180"/>
      </w:pPr>
    </w:lvl>
    <w:lvl w:ilvl="6" w:tplc="B56A1C94" w:tentative="1">
      <w:start w:val="1"/>
      <w:numFmt w:val="decimal"/>
      <w:lvlText w:val="%7."/>
      <w:lvlJc w:val="left"/>
      <w:pPr>
        <w:ind w:left="3829" w:hanging="360"/>
      </w:pPr>
    </w:lvl>
    <w:lvl w:ilvl="7" w:tplc="BCB271B4" w:tentative="1">
      <w:start w:val="1"/>
      <w:numFmt w:val="lowerLetter"/>
      <w:lvlText w:val="%8."/>
      <w:lvlJc w:val="left"/>
      <w:pPr>
        <w:ind w:left="4549" w:hanging="360"/>
      </w:pPr>
    </w:lvl>
    <w:lvl w:ilvl="8" w:tplc="609EFAE8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09DA2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2C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ED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AA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87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ED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0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2B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D8F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BCCE9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4B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03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88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E5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38B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E6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0B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C5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0C"/>
    <w:rsid w:val="00000916"/>
    <w:rsid w:val="00001D16"/>
    <w:rsid w:val="0001114D"/>
    <w:rsid w:val="00037A23"/>
    <w:rsid w:val="00087A35"/>
    <w:rsid w:val="000B058D"/>
    <w:rsid w:val="000C10D7"/>
    <w:rsid w:val="000C259C"/>
    <w:rsid w:val="000E480A"/>
    <w:rsid w:val="000F4627"/>
    <w:rsid w:val="00117A27"/>
    <w:rsid w:val="00135B1C"/>
    <w:rsid w:val="00147491"/>
    <w:rsid w:val="00167FEE"/>
    <w:rsid w:val="00172BF2"/>
    <w:rsid w:val="00180AC9"/>
    <w:rsid w:val="001A0934"/>
    <w:rsid w:val="001B0DC7"/>
    <w:rsid w:val="001C2B9B"/>
    <w:rsid w:val="001C6B16"/>
    <w:rsid w:val="001D35EA"/>
    <w:rsid w:val="001F0A74"/>
    <w:rsid w:val="001F0E89"/>
    <w:rsid w:val="001F4C9A"/>
    <w:rsid w:val="002007FB"/>
    <w:rsid w:val="0023162C"/>
    <w:rsid w:val="00275505"/>
    <w:rsid w:val="00284A65"/>
    <w:rsid w:val="002952CD"/>
    <w:rsid w:val="002B5430"/>
    <w:rsid w:val="002B680C"/>
    <w:rsid w:val="002C5E13"/>
    <w:rsid w:val="002D1EC0"/>
    <w:rsid w:val="002D6D2C"/>
    <w:rsid w:val="002F003A"/>
    <w:rsid w:val="002F1882"/>
    <w:rsid w:val="00311904"/>
    <w:rsid w:val="00317B0D"/>
    <w:rsid w:val="003234D5"/>
    <w:rsid w:val="003348E6"/>
    <w:rsid w:val="0037283D"/>
    <w:rsid w:val="00386F9B"/>
    <w:rsid w:val="003C2826"/>
    <w:rsid w:val="003E1B3B"/>
    <w:rsid w:val="00407EC0"/>
    <w:rsid w:val="00411C78"/>
    <w:rsid w:val="00434CC3"/>
    <w:rsid w:val="00441B3B"/>
    <w:rsid w:val="00445F28"/>
    <w:rsid w:val="004706A7"/>
    <w:rsid w:val="00474B31"/>
    <w:rsid w:val="00474C7F"/>
    <w:rsid w:val="0048208A"/>
    <w:rsid w:val="00485FDC"/>
    <w:rsid w:val="004865FC"/>
    <w:rsid w:val="00493160"/>
    <w:rsid w:val="004A3959"/>
    <w:rsid w:val="004A74C2"/>
    <w:rsid w:val="004C3E40"/>
    <w:rsid w:val="004E3582"/>
    <w:rsid w:val="004E407F"/>
    <w:rsid w:val="004F21B3"/>
    <w:rsid w:val="00503632"/>
    <w:rsid w:val="00533751"/>
    <w:rsid w:val="00537753"/>
    <w:rsid w:val="00537DEC"/>
    <w:rsid w:val="005459A8"/>
    <w:rsid w:val="00551AE9"/>
    <w:rsid w:val="0055671F"/>
    <w:rsid w:val="005767B4"/>
    <w:rsid w:val="00600893"/>
    <w:rsid w:val="006013DB"/>
    <w:rsid w:val="00615ACB"/>
    <w:rsid w:val="0063397C"/>
    <w:rsid w:val="0064507C"/>
    <w:rsid w:val="006470ED"/>
    <w:rsid w:val="00654030"/>
    <w:rsid w:val="00681E4A"/>
    <w:rsid w:val="00683C63"/>
    <w:rsid w:val="006A2983"/>
    <w:rsid w:val="006C1C4F"/>
    <w:rsid w:val="006C238E"/>
    <w:rsid w:val="006C4AD5"/>
    <w:rsid w:val="006E0E48"/>
    <w:rsid w:val="006E347F"/>
    <w:rsid w:val="00705C68"/>
    <w:rsid w:val="00711C9F"/>
    <w:rsid w:val="007140CB"/>
    <w:rsid w:val="0071464B"/>
    <w:rsid w:val="00717FEA"/>
    <w:rsid w:val="00727588"/>
    <w:rsid w:val="00770ECB"/>
    <w:rsid w:val="007747A4"/>
    <w:rsid w:val="00775B03"/>
    <w:rsid w:val="007B1338"/>
    <w:rsid w:val="007C00CF"/>
    <w:rsid w:val="007E73E1"/>
    <w:rsid w:val="007F5D7D"/>
    <w:rsid w:val="00800155"/>
    <w:rsid w:val="00805376"/>
    <w:rsid w:val="00825378"/>
    <w:rsid w:val="00827F8B"/>
    <w:rsid w:val="00846DE9"/>
    <w:rsid w:val="008507A0"/>
    <w:rsid w:val="00851F20"/>
    <w:rsid w:val="00857AF9"/>
    <w:rsid w:val="00864863"/>
    <w:rsid w:val="00870AFD"/>
    <w:rsid w:val="00885F8D"/>
    <w:rsid w:val="0089416F"/>
    <w:rsid w:val="008A39D3"/>
    <w:rsid w:val="008C2FB5"/>
    <w:rsid w:val="008C6E6E"/>
    <w:rsid w:val="008F7277"/>
    <w:rsid w:val="009012D9"/>
    <w:rsid w:val="00901A9A"/>
    <w:rsid w:val="00911866"/>
    <w:rsid w:val="0092139C"/>
    <w:rsid w:val="00933A31"/>
    <w:rsid w:val="00934973"/>
    <w:rsid w:val="00937EE5"/>
    <w:rsid w:val="009444CA"/>
    <w:rsid w:val="00946E00"/>
    <w:rsid w:val="00971FEC"/>
    <w:rsid w:val="009726A0"/>
    <w:rsid w:val="00974B22"/>
    <w:rsid w:val="009826A0"/>
    <w:rsid w:val="009A235F"/>
    <w:rsid w:val="009C5C39"/>
    <w:rsid w:val="009D338D"/>
    <w:rsid w:val="009D362D"/>
    <w:rsid w:val="009E080F"/>
    <w:rsid w:val="00A0182D"/>
    <w:rsid w:val="00A1507F"/>
    <w:rsid w:val="00A156F7"/>
    <w:rsid w:val="00A23575"/>
    <w:rsid w:val="00A31631"/>
    <w:rsid w:val="00A4453F"/>
    <w:rsid w:val="00A70BDB"/>
    <w:rsid w:val="00A7590C"/>
    <w:rsid w:val="00A83C9E"/>
    <w:rsid w:val="00AA77A1"/>
    <w:rsid w:val="00AB4D0D"/>
    <w:rsid w:val="00AC7DFF"/>
    <w:rsid w:val="00AD0FCA"/>
    <w:rsid w:val="00AD0FD7"/>
    <w:rsid w:val="00AD6CA4"/>
    <w:rsid w:val="00B035E1"/>
    <w:rsid w:val="00B210F3"/>
    <w:rsid w:val="00B30FEA"/>
    <w:rsid w:val="00B32C92"/>
    <w:rsid w:val="00B445A4"/>
    <w:rsid w:val="00B613B6"/>
    <w:rsid w:val="00B662C0"/>
    <w:rsid w:val="00B83BFE"/>
    <w:rsid w:val="00BA63EE"/>
    <w:rsid w:val="00BC2BD2"/>
    <w:rsid w:val="00BC32B5"/>
    <w:rsid w:val="00BE1BDC"/>
    <w:rsid w:val="00BF2FAB"/>
    <w:rsid w:val="00C33D9B"/>
    <w:rsid w:val="00C36201"/>
    <w:rsid w:val="00C562FD"/>
    <w:rsid w:val="00C60D9D"/>
    <w:rsid w:val="00C972E3"/>
    <w:rsid w:val="00CA7E48"/>
    <w:rsid w:val="00CB46B1"/>
    <w:rsid w:val="00CB60AF"/>
    <w:rsid w:val="00CC5F09"/>
    <w:rsid w:val="00CE04D9"/>
    <w:rsid w:val="00CE0814"/>
    <w:rsid w:val="00D029DD"/>
    <w:rsid w:val="00D51845"/>
    <w:rsid w:val="00D56151"/>
    <w:rsid w:val="00D7625F"/>
    <w:rsid w:val="00D8104E"/>
    <w:rsid w:val="00D82BCF"/>
    <w:rsid w:val="00D91EAF"/>
    <w:rsid w:val="00D95904"/>
    <w:rsid w:val="00DA08B3"/>
    <w:rsid w:val="00DA1994"/>
    <w:rsid w:val="00DD7A6B"/>
    <w:rsid w:val="00DE0682"/>
    <w:rsid w:val="00DE4E66"/>
    <w:rsid w:val="00DE6B2C"/>
    <w:rsid w:val="00E03B3F"/>
    <w:rsid w:val="00E06562"/>
    <w:rsid w:val="00E1713A"/>
    <w:rsid w:val="00E2144E"/>
    <w:rsid w:val="00E41859"/>
    <w:rsid w:val="00E43F35"/>
    <w:rsid w:val="00E62795"/>
    <w:rsid w:val="00E63E79"/>
    <w:rsid w:val="00E66B25"/>
    <w:rsid w:val="00E83125"/>
    <w:rsid w:val="00E9618C"/>
    <w:rsid w:val="00EB7E30"/>
    <w:rsid w:val="00EC44D8"/>
    <w:rsid w:val="00ED015D"/>
    <w:rsid w:val="00EE4352"/>
    <w:rsid w:val="00EF6FD1"/>
    <w:rsid w:val="00F10EC7"/>
    <w:rsid w:val="00F13C28"/>
    <w:rsid w:val="00F17274"/>
    <w:rsid w:val="00F33159"/>
    <w:rsid w:val="00F4218A"/>
    <w:rsid w:val="00F51D70"/>
    <w:rsid w:val="00F61873"/>
    <w:rsid w:val="00F6509D"/>
    <w:rsid w:val="00F73BCA"/>
    <w:rsid w:val="00F86FB1"/>
    <w:rsid w:val="00F9661E"/>
    <w:rsid w:val="00FC3728"/>
    <w:rsid w:val="00FD5D9E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5E11"/>
  <w15:docId w15:val="{A915C2E0-7C8C-41A9-B14A-1B332A3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character" w:styleId="af">
    <w:name w:val="Strong"/>
    <w:basedOn w:val="a0"/>
    <w:uiPriority w:val="22"/>
    <w:qFormat/>
    <w:locked/>
    <w:rsid w:val="002B6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yki.com/song/66420995/Dina_-_sem_o_yr/" TargetMode="External"/><Relationship Id="rId13" Type="http://schemas.openxmlformats.org/officeDocument/2006/relationships/hyperlink" Target="https://zvyki.com/song/34795558/rman_azy_-_Serper/" TargetMode="External"/><Relationship Id="rId18" Type="http://schemas.openxmlformats.org/officeDocument/2006/relationships/hyperlink" Target="https://zvyki.com/song/61248912/N_r_isa_T_lendiev_-_Ata_tol_a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music.kz/mp3/asylbek-ensepov-yly-zhibek-zholy-detstvo/16478" TargetMode="External"/><Relationship Id="rId7" Type="http://schemas.openxmlformats.org/officeDocument/2006/relationships/hyperlink" Target="https://zvyki.com/song/66420995/Dina_-_sem_o_yr/" TargetMode="External"/><Relationship Id="rId12" Type="http://schemas.openxmlformats.org/officeDocument/2006/relationships/hyperlink" Target="https://zvyki.com/song/34795558/rman_azy_-_Serper/" TargetMode="External"/><Relationship Id="rId17" Type="http://schemas.openxmlformats.org/officeDocument/2006/relationships/hyperlink" Target="https://zvyki.com/song/61248912/N_r_isa_T_lendiev_-_Ata_tol_a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vyki.com/song/61248912/N_r_isa_T_lendiev_-_Ata_tol_au/" TargetMode="External"/><Relationship Id="rId20" Type="http://schemas.openxmlformats.org/officeDocument/2006/relationships/hyperlink" Target="https://lmusic.kz/mp3/asylbek-ensepov-yly-zhibek-zholy-detstvo/164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vyki.com/song/66420995/Dina_-_sem_o_yr/" TargetMode="External"/><Relationship Id="rId11" Type="http://schemas.openxmlformats.org/officeDocument/2006/relationships/hyperlink" Target="https://zvyki.com/song/34795558/rman_azy_-_Serper/" TargetMode="External"/><Relationship Id="rId24" Type="http://schemas.openxmlformats.org/officeDocument/2006/relationships/hyperlink" Target="https://lmusic.kz/mp3/asylbek-ensepov-yly-zhibek-zholy-detstvo/16478" TargetMode="External"/><Relationship Id="rId5" Type="http://schemas.openxmlformats.org/officeDocument/2006/relationships/hyperlink" Target="https://zvyki.com/song/66420995/Dina_-_sem_o_yr/" TargetMode="External"/><Relationship Id="rId15" Type="http://schemas.openxmlformats.org/officeDocument/2006/relationships/hyperlink" Target="https://zvyki.com/song/61248912/N_r_isa_T_lendiev_-_Ata_tol_au/" TargetMode="External"/><Relationship Id="rId23" Type="http://schemas.openxmlformats.org/officeDocument/2006/relationships/hyperlink" Target="https://lmusic.kz/mp3/asylbek-ensepov-yly-zhibek-zholy-detstvo/16478" TargetMode="External"/><Relationship Id="rId10" Type="http://schemas.openxmlformats.org/officeDocument/2006/relationships/hyperlink" Target="https://zvyki.com/song/34795558/rman_azy_-_Serper/" TargetMode="External"/><Relationship Id="rId19" Type="http://schemas.openxmlformats.org/officeDocument/2006/relationships/hyperlink" Target="https://zvyki.com/song/61248912/N_r_isa_T_lendiev_-_Ata_tol_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vyki.com/song/66420995/Dina_-_sem_o_yr/" TargetMode="External"/><Relationship Id="rId14" Type="http://schemas.openxmlformats.org/officeDocument/2006/relationships/hyperlink" Target="https://zvyki.com/song/34795558/rman_azy_-_Serper/" TargetMode="External"/><Relationship Id="rId22" Type="http://schemas.openxmlformats.org/officeDocument/2006/relationships/hyperlink" Target="https://lmusic.kz/mp3/asylbek-ensepov-yly-zhibek-zholy-detstvo/164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5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0</TotalTime>
  <Pages>4</Pages>
  <Words>11455</Words>
  <Characters>65297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2025-02-03T11:25:00Z</dcterms:created>
  <dcterms:modified xsi:type="dcterms:W3CDTF">2025-02-03T11:25:00Z</dcterms:modified>
</cp:coreProperties>
</file>